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5AB1" w14:textId="77777777" w:rsidR="00187F94" w:rsidRPr="002E054C" w:rsidRDefault="00187F94" w:rsidP="003E0669">
      <w:r w:rsidRPr="002E054C">
        <w:object w:dxaOrig="2146" w:dyaOrig="1561" w14:anchorId="5FF37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8pt;height:77.4pt" o:ole="" fillcolor="window">
            <v:imagedata r:id="rId8" o:title=""/>
          </v:shape>
          <o:OLEObject Type="Embed" ProgID="Word.Picture.8" ShapeID="_x0000_i1025" DrawAspect="Content" ObjectID="_1795669110" r:id="rId9"/>
        </w:object>
      </w:r>
    </w:p>
    <w:p w14:paraId="0C1B1EA8" w14:textId="199F609F" w:rsidR="00187F94" w:rsidRPr="002E054C" w:rsidRDefault="00187F94" w:rsidP="003E0669">
      <w:pPr>
        <w:pStyle w:val="ShortT"/>
        <w:spacing w:before="240"/>
      </w:pPr>
      <w:r w:rsidRPr="002E054C">
        <w:t>Higher Education Support A</w:t>
      </w:r>
      <w:bookmarkStart w:id="0" w:name="opcCurrentPosition"/>
      <w:bookmarkEnd w:id="0"/>
      <w:r w:rsidRPr="002E054C">
        <w:t>ct 2003</w:t>
      </w:r>
    </w:p>
    <w:p w14:paraId="0773CB4E" w14:textId="77777777" w:rsidR="00187F94" w:rsidRPr="002E054C" w:rsidRDefault="00187F94" w:rsidP="003E0669">
      <w:pPr>
        <w:pStyle w:val="CompiledActNo"/>
        <w:spacing w:before="240"/>
      </w:pPr>
      <w:r w:rsidRPr="002E054C">
        <w:t>No.</w:t>
      </w:r>
      <w:r w:rsidR="00A35FD3" w:rsidRPr="002E054C">
        <w:t> </w:t>
      </w:r>
      <w:r w:rsidRPr="002E054C">
        <w:t>149, 2003</w:t>
      </w:r>
    </w:p>
    <w:p w14:paraId="004B32A0" w14:textId="04C5D0DA" w:rsidR="00187F94" w:rsidRPr="002E054C" w:rsidRDefault="00187F94" w:rsidP="003E0669">
      <w:pPr>
        <w:spacing w:before="1000"/>
        <w:rPr>
          <w:rFonts w:cs="Arial"/>
          <w:b/>
          <w:sz w:val="32"/>
          <w:szCs w:val="32"/>
        </w:rPr>
      </w:pPr>
      <w:r w:rsidRPr="002E054C">
        <w:rPr>
          <w:rFonts w:cs="Arial"/>
          <w:b/>
          <w:sz w:val="32"/>
          <w:szCs w:val="32"/>
        </w:rPr>
        <w:t>Compilation No.</w:t>
      </w:r>
      <w:r w:rsidR="00A35FD3" w:rsidRPr="002E054C">
        <w:rPr>
          <w:rFonts w:cs="Arial"/>
          <w:b/>
          <w:sz w:val="32"/>
          <w:szCs w:val="32"/>
        </w:rPr>
        <w:t> </w:t>
      </w:r>
      <w:r w:rsidRPr="002E054C">
        <w:rPr>
          <w:rFonts w:cs="Arial"/>
          <w:b/>
          <w:sz w:val="32"/>
          <w:szCs w:val="32"/>
        </w:rPr>
        <w:fldChar w:fldCharType="begin"/>
      </w:r>
      <w:r w:rsidRPr="002E054C">
        <w:rPr>
          <w:rFonts w:cs="Arial"/>
          <w:b/>
          <w:sz w:val="32"/>
          <w:szCs w:val="32"/>
        </w:rPr>
        <w:instrText xml:space="preserve"> DOCPROPERTY  CompilationNumber </w:instrText>
      </w:r>
      <w:r w:rsidRPr="002E054C">
        <w:rPr>
          <w:rFonts w:cs="Arial"/>
          <w:b/>
          <w:sz w:val="32"/>
          <w:szCs w:val="32"/>
        </w:rPr>
        <w:fldChar w:fldCharType="separate"/>
      </w:r>
      <w:r w:rsidR="00A77BAB">
        <w:rPr>
          <w:rFonts w:cs="Arial"/>
          <w:b/>
          <w:sz w:val="32"/>
          <w:szCs w:val="32"/>
        </w:rPr>
        <w:t>95</w:t>
      </w:r>
      <w:r w:rsidRPr="002E054C">
        <w:rPr>
          <w:rFonts w:cs="Arial"/>
          <w:b/>
          <w:sz w:val="32"/>
          <w:szCs w:val="32"/>
        </w:rPr>
        <w:fldChar w:fldCharType="end"/>
      </w:r>
    </w:p>
    <w:p w14:paraId="5FE1DBF2" w14:textId="788DB3FF" w:rsidR="00FC5C30" w:rsidRPr="002E054C" w:rsidRDefault="00FC5C30" w:rsidP="00AA70AE">
      <w:pPr>
        <w:tabs>
          <w:tab w:val="left" w:pos="2551"/>
        </w:tabs>
        <w:spacing w:before="480"/>
        <w:rPr>
          <w:rFonts w:cs="Arial"/>
          <w:sz w:val="24"/>
        </w:rPr>
      </w:pPr>
      <w:r w:rsidRPr="002E054C">
        <w:rPr>
          <w:rFonts w:cs="Arial"/>
          <w:b/>
          <w:sz w:val="24"/>
        </w:rPr>
        <w:t>Compilation date:</w:t>
      </w:r>
      <w:r w:rsidRPr="002E054C">
        <w:rPr>
          <w:rFonts w:cs="Arial"/>
          <w:sz w:val="24"/>
        </w:rPr>
        <w:tab/>
      </w:r>
      <w:r w:rsidR="008E21A9" w:rsidRPr="00A77BAB">
        <w:rPr>
          <w:rFonts w:cs="Arial"/>
          <w:sz w:val="24"/>
        </w:rPr>
        <w:fldChar w:fldCharType="begin"/>
      </w:r>
      <w:r w:rsidR="00CD06B6" w:rsidRPr="00A77BAB">
        <w:rPr>
          <w:rFonts w:cs="Arial"/>
          <w:sz w:val="24"/>
        </w:rPr>
        <w:instrText>DOCPROPERTY StartDate \@ "d MMMM yyyy" \* MERGEFORMAT</w:instrText>
      </w:r>
      <w:r w:rsidR="008E21A9" w:rsidRPr="00A77BAB">
        <w:rPr>
          <w:rFonts w:cs="Arial"/>
          <w:sz w:val="24"/>
        </w:rPr>
        <w:fldChar w:fldCharType="separate"/>
      </w:r>
      <w:r w:rsidR="004B2185">
        <w:rPr>
          <w:rFonts w:cs="Arial"/>
          <w:sz w:val="24"/>
        </w:rPr>
        <w:t>5 December</w:t>
      </w:r>
      <w:r w:rsidR="00A77BAB" w:rsidRPr="00A77BAB">
        <w:rPr>
          <w:rFonts w:cs="Arial"/>
          <w:sz w:val="24"/>
        </w:rPr>
        <w:t xml:space="preserve"> 2024</w:t>
      </w:r>
      <w:r w:rsidR="008E21A9" w:rsidRPr="00A77BAB">
        <w:rPr>
          <w:rFonts w:cs="Arial"/>
          <w:sz w:val="24"/>
        </w:rPr>
        <w:fldChar w:fldCharType="end"/>
      </w:r>
    </w:p>
    <w:p w14:paraId="76BFB91D" w14:textId="461C2966" w:rsidR="00FC5C30" w:rsidRPr="002E054C" w:rsidRDefault="00AA70AE" w:rsidP="00CD06B6">
      <w:pPr>
        <w:tabs>
          <w:tab w:val="left" w:pos="2551"/>
        </w:tabs>
        <w:spacing w:before="240" w:after="240"/>
        <w:ind w:left="2551" w:hanging="2551"/>
        <w:rPr>
          <w:rFonts w:cs="Arial"/>
          <w:sz w:val="24"/>
        </w:rPr>
      </w:pPr>
      <w:r w:rsidRPr="002E054C">
        <w:rPr>
          <w:rFonts w:cs="Arial"/>
          <w:b/>
          <w:sz w:val="24"/>
        </w:rPr>
        <w:t>Includes amendments:</w:t>
      </w:r>
      <w:r w:rsidR="00FC5C30" w:rsidRPr="002E054C">
        <w:rPr>
          <w:rFonts w:cs="Arial"/>
          <w:sz w:val="24"/>
        </w:rPr>
        <w:tab/>
      </w:r>
      <w:r w:rsidR="00FC5C30" w:rsidRPr="00A77BAB">
        <w:rPr>
          <w:rFonts w:cs="Arial"/>
          <w:sz w:val="24"/>
        </w:rPr>
        <w:fldChar w:fldCharType="begin"/>
      </w:r>
      <w:r w:rsidR="00FC5C30" w:rsidRPr="00A77BAB">
        <w:rPr>
          <w:rFonts w:cs="Arial"/>
          <w:sz w:val="24"/>
        </w:rPr>
        <w:instrText xml:space="preserve"> DOCPROPERTY IncludesUpTo </w:instrText>
      </w:r>
      <w:r w:rsidR="00FC5C30" w:rsidRPr="00A77BAB">
        <w:rPr>
          <w:rFonts w:cs="Arial"/>
          <w:sz w:val="24"/>
        </w:rPr>
        <w:fldChar w:fldCharType="separate"/>
      </w:r>
      <w:r w:rsidR="00A77BAB" w:rsidRPr="00A77BAB">
        <w:rPr>
          <w:rFonts w:cs="Arial"/>
          <w:sz w:val="24"/>
        </w:rPr>
        <w:t>Act No. 108, 2024</w:t>
      </w:r>
      <w:r w:rsidR="00FC5C30" w:rsidRPr="00A77BAB">
        <w:rPr>
          <w:rFonts w:cs="Arial"/>
          <w:sz w:val="24"/>
        </w:rPr>
        <w:fldChar w:fldCharType="end"/>
      </w:r>
    </w:p>
    <w:p w14:paraId="2AF75FB5" w14:textId="77777777" w:rsidR="00187F94" w:rsidRPr="002E054C" w:rsidRDefault="00187F94" w:rsidP="003E0669">
      <w:pPr>
        <w:pageBreakBefore/>
        <w:rPr>
          <w:rFonts w:cs="Arial"/>
          <w:b/>
          <w:sz w:val="32"/>
          <w:szCs w:val="32"/>
        </w:rPr>
      </w:pPr>
      <w:bookmarkStart w:id="1" w:name="_Hlk148771147"/>
      <w:r w:rsidRPr="002E054C">
        <w:rPr>
          <w:rFonts w:cs="Arial"/>
          <w:b/>
          <w:sz w:val="32"/>
          <w:szCs w:val="32"/>
        </w:rPr>
        <w:lastRenderedPageBreak/>
        <w:t>About this compilation</w:t>
      </w:r>
    </w:p>
    <w:p w14:paraId="6F1F5FF8" w14:textId="77777777" w:rsidR="00187F94" w:rsidRPr="002E054C" w:rsidRDefault="00187F94" w:rsidP="003E0669">
      <w:pPr>
        <w:spacing w:before="240"/>
        <w:rPr>
          <w:rFonts w:cs="Arial"/>
        </w:rPr>
      </w:pPr>
      <w:r w:rsidRPr="002E054C">
        <w:rPr>
          <w:rFonts w:cs="Arial"/>
          <w:b/>
          <w:szCs w:val="22"/>
        </w:rPr>
        <w:t>This compilation</w:t>
      </w:r>
    </w:p>
    <w:p w14:paraId="21B1964C" w14:textId="04637343" w:rsidR="00187F94" w:rsidRPr="002E054C" w:rsidRDefault="00187F94" w:rsidP="003E0669">
      <w:pPr>
        <w:spacing w:before="120" w:after="120"/>
        <w:rPr>
          <w:rFonts w:cs="Arial"/>
          <w:szCs w:val="22"/>
        </w:rPr>
      </w:pPr>
      <w:r w:rsidRPr="002E054C">
        <w:rPr>
          <w:rFonts w:cs="Arial"/>
          <w:szCs w:val="22"/>
        </w:rPr>
        <w:t xml:space="preserve">This is a compilation of the </w:t>
      </w:r>
      <w:r w:rsidRPr="002E054C">
        <w:rPr>
          <w:rFonts w:cs="Arial"/>
          <w:i/>
          <w:szCs w:val="22"/>
        </w:rPr>
        <w:fldChar w:fldCharType="begin"/>
      </w:r>
      <w:r w:rsidRPr="002E054C">
        <w:rPr>
          <w:rFonts w:cs="Arial"/>
          <w:i/>
          <w:szCs w:val="22"/>
        </w:rPr>
        <w:instrText xml:space="preserve"> STYLEREF  ShortT </w:instrText>
      </w:r>
      <w:r w:rsidRPr="002E054C">
        <w:rPr>
          <w:rFonts w:cs="Arial"/>
          <w:i/>
          <w:szCs w:val="22"/>
        </w:rPr>
        <w:fldChar w:fldCharType="separate"/>
      </w:r>
      <w:r w:rsidR="00A77BAB">
        <w:rPr>
          <w:rFonts w:cs="Arial"/>
          <w:i/>
          <w:noProof/>
          <w:szCs w:val="22"/>
        </w:rPr>
        <w:t>Higher Education Support Act 2003</w:t>
      </w:r>
      <w:r w:rsidRPr="002E054C">
        <w:rPr>
          <w:rFonts w:cs="Arial"/>
          <w:i/>
          <w:szCs w:val="22"/>
        </w:rPr>
        <w:fldChar w:fldCharType="end"/>
      </w:r>
      <w:r w:rsidRPr="002E054C">
        <w:rPr>
          <w:rFonts w:cs="Arial"/>
          <w:szCs w:val="22"/>
        </w:rPr>
        <w:t xml:space="preserve"> that shows the text of the law as amended and in force on </w:t>
      </w:r>
      <w:r w:rsidRPr="00A77BAB">
        <w:rPr>
          <w:rFonts w:cs="Arial"/>
          <w:szCs w:val="22"/>
        </w:rPr>
        <w:fldChar w:fldCharType="begin"/>
      </w:r>
      <w:r w:rsidR="00CD06B6" w:rsidRPr="00A77BAB">
        <w:rPr>
          <w:rFonts w:cs="Arial"/>
          <w:szCs w:val="22"/>
        </w:rPr>
        <w:instrText>DOCPROPERTY StartDate \@ "d MMMM yyyy" \* MERGEFORMAT</w:instrText>
      </w:r>
      <w:r w:rsidRPr="00A77BAB">
        <w:rPr>
          <w:rFonts w:cs="Arial"/>
          <w:szCs w:val="22"/>
        </w:rPr>
        <w:fldChar w:fldCharType="separate"/>
      </w:r>
      <w:r w:rsidR="004B2185">
        <w:rPr>
          <w:rFonts w:cs="Arial"/>
          <w:szCs w:val="22"/>
        </w:rPr>
        <w:t>5 December</w:t>
      </w:r>
      <w:r w:rsidR="00A77BAB" w:rsidRPr="00A77BAB">
        <w:rPr>
          <w:rFonts w:cs="Arial"/>
          <w:szCs w:val="22"/>
        </w:rPr>
        <w:t xml:space="preserve"> 2024</w:t>
      </w:r>
      <w:r w:rsidRPr="00A77BAB">
        <w:rPr>
          <w:rFonts w:cs="Arial"/>
          <w:szCs w:val="22"/>
        </w:rPr>
        <w:fldChar w:fldCharType="end"/>
      </w:r>
      <w:r w:rsidRPr="002E054C">
        <w:rPr>
          <w:rFonts w:cs="Arial"/>
          <w:szCs w:val="22"/>
        </w:rPr>
        <w:t xml:space="preserve"> (the </w:t>
      </w:r>
      <w:r w:rsidRPr="002E054C">
        <w:rPr>
          <w:rFonts w:cs="Arial"/>
          <w:b/>
          <w:i/>
          <w:szCs w:val="22"/>
        </w:rPr>
        <w:t>compilation date</w:t>
      </w:r>
      <w:r w:rsidRPr="002E054C">
        <w:rPr>
          <w:rFonts w:cs="Arial"/>
          <w:szCs w:val="22"/>
        </w:rPr>
        <w:t>).</w:t>
      </w:r>
    </w:p>
    <w:p w14:paraId="34DF95FC" w14:textId="77777777" w:rsidR="00187F94" w:rsidRPr="002E054C" w:rsidRDefault="00187F94" w:rsidP="003E0669">
      <w:pPr>
        <w:spacing w:after="120"/>
        <w:rPr>
          <w:rFonts w:cs="Arial"/>
          <w:szCs w:val="22"/>
        </w:rPr>
      </w:pPr>
      <w:r w:rsidRPr="002E054C">
        <w:rPr>
          <w:rFonts w:cs="Arial"/>
          <w:szCs w:val="22"/>
        </w:rPr>
        <w:t xml:space="preserve">The notes at the end of this compilation (the </w:t>
      </w:r>
      <w:r w:rsidRPr="002E054C">
        <w:rPr>
          <w:rFonts w:cs="Arial"/>
          <w:b/>
          <w:i/>
          <w:szCs w:val="22"/>
        </w:rPr>
        <w:t>endnotes</w:t>
      </w:r>
      <w:r w:rsidRPr="002E054C">
        <w:rPr>
          <w:rFonts w:cs="Arial"/>
          <w:szCs w:val="22"/>
        </w:rPr>
        <w:t>) include information about amending laws and the amendment history of provisions of the compiled law.</w:t>
      </w:r>
    </w:p>
    <w:p w14:paraId="3D8A5928" w14:textId="77777777" w:rsidR="00490E45" w:rsidRPr="002E054C" w:rsidRDefault="00490E45" w:rsidP="00490E45">
      <w:pPr>
        <w:tabs>
          <w:tab w:val="left" w:pos="5640"/>
        </w:tabs>
        <w:spacing w:before="120" w:after="120"/>
        <w:rPr>
          <w:rFonts w:cs="Arial"/>
          <w:b/>
          <w:szCs w:val="22"/>
        </w:rPr>
      </w:pPr>
      <w:r w:rsidRPr="002E054C">
        <w:rPr>
          <w:rFonts w:cs="Arial"/>
          <w:b/>
          <w:szCs w:val="22"/>
        </w:rPr>
        <w:t>Uncommenced amendments</w:t>
      </w:r>
    </w:p>
    <w:p w14:paraId="7F8B37DB" w14:textId="77777777" w:rsidR="00490E45" w:rsidRPr="002E054C" w:rsidRDefault="00490E45" w:rsidP="00490E45">
      <w:pPr>
        <w:spacing w:after="120"/>
        <w:rPr>
          <w:rFonts w:cs="Arial"/>
          <w:szCs w:val="22"/>
        </w:rPr>
      </w:pPr>
      <w:r w:rsidRPr="002E054C">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AEAD515" w14:textId="77777777" w:rsidR="00490E45" w:rsidRPr="002E054C" w:rsidRDefault="00490E45" w:rsidP="00490E45">
      <w:pPr>
        <w:spacing w:before="120" w:after="120"/>
        <w:rPr>
          <w:rFonts w:cs="Arial"/>
          <w:b/>
          <w:szCs w:val="22"/>
        </w:rPr>
      </w:pPr>
      <w:r w:rsidRPr="002E054C">
        <w:rPr>
          <w:rFonts w:cs="Arial"/>
          <w:b/>
          <w:szCs w:val="22"/>
        </w:rPr>
        <w:t>Application, saving and transitional provisions for provisions and amendments</w:t>
      </w:r>
    </w:p>
    <w:p w14:paraId="3DFD384F" w14:textId="77777777" w:rsidR="00490E45" w:rsidRPr="002E054C" w:rsidRDefault="00490E45" w:rsidP="00490E45">
      <w:pPr>
        <w:spacing w:after="120"/>
        <w:rPr>
          <w:rFonts w:cs="Arial"/>
          <w:szCs w:val="22"/>
        </w:rPr>
      </w:pPr>
      <w:r w:rsidRPr="002E054C">
        <w:rPr>
          <w:rFonts w:cs="Arial"/>
          <w:szCs w:val="22"/>
        </w:rPr>
        <w:t>If the operation of a provision or amendment of the compiled law is affected by an application, saving or transitional provision that is not included in this compilation, details are included in the endnotes.</w:t>
      </w:r>
    </w:p>
    <w:p w14:paraId="3665F296" w14:textId="77777777" w:rsidR="00490E45" w:rsidRPr="002E054C" w:rsidRDefault="00490E45" w:rsidP="00490E45">
      <w:pPr>
        <w:spacing w:after="120"/>
        <w:rPr>
          <w:rFonts w:cs="Arial"/>
          <w:b/>
          <w:szCs w:val="22"/>
        </w:rPr>
      </w:pPr>
      <w:r w:rsidRPr="002E054C">
        <w:rPr>
          <w:rFonts w:cs="Arial"/>
          <w:b/>
          <w:szCs w:val="22"/>
        </w:rPr>
        <w:t>Editorial changes</w:t>
      </w:r>
    </w:p>
    <w:p w14:paraId="00182DB4" w14:textId="77777777" w:rsidR="00490E45" w:rsidRPr="002E054C" w:rsidRDefault="00490E45" w:rsidP="00490E45">
      <w:pPr>
        <w:spacing w:after="120"/>
        <w:rPr>
          <w:rFonts w:cs="Arial"/>
          <w:szCs w:val="22"/>
        </w:rPr>
      </w:pPr>
      <w:r w:rsidRPr="002E054C">
        <w:rPr>
          <w:rFonts w:cs="Arial"/>
          <w:szCs w:val="22"/>
        </w:rPr>
        <w:t>For more information about any editorial changes made in this compilation, see the endnotes.</w:t>
      </w:r>
    </w:p>
    <w:p w14:paraId="3A9DF143" w14:textId="77777777" w:rsidR="00490E45" w:rsidRPr="002E054C" w:rsidRDefault="00490E45" w:rsidP="00490E45">
      <w:pPr>
        <w:spacing w:before="120" w:after="120"/>
        <w:rPr>
          <w:rFonts w:cs="Arial"/>
          <w:b/>
          <w:szCs w:val="22"/>
        </w:rPr>
      </w:pPr>
      <w:r w:rsidRPr="002E054C">
        <w:rPr>
          <w:rFonts w:cs="Arial"/>
          <w:b/>
          <w:szCs w:val="22"/>
        </w:rPr>
        <w:t>Modifications</w:t>
      </w:r>
    </w:p>
    <w:p w14:paraId="583D6AE3" w14:textId="77777777" w:rsidR="00490E45" w:rsidRPr="002E054C" w:rsidRDefault="00490E45" w:rsidP="00490E45">
      <w:pPr>
        <w:spacing w:after="120"/>
        <w:rPr>
          <w:rFonts w:cs="Arial"/>
          <w:szCs w:val="22"/>
        </w:rPr>
      </w:pPr>
      <w:r w:rsidRPr="002E054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51ACC2CF" w14:textId="19A4D930" w:rsidR="00187F94" w:rsidRPr="002E054C" w:rsidRDefault="00187F94" w:rsidP="003E0669">
      <w:pPr>
        <w:spacing w:before="80" w:after="120"/>
        <w:rPr>
          <w:rFonts w:cs="Arial"/>
          <w:b/>
          <w:szCs w:val="22"/>
        </w:rPr>
      </w:pPr>
      <w:r w:rsidRPr="002E054C">
        <w:rPr>
          <w:rFonts w:cs="Arial"/>
          <w:b/>
          <w:szCs w:val="22"/>
        </w:rPr>
        <w:t>Self</w:t>
      </w:r>
      <w:r w:rsidR="004B2185">
        <w:rPr>
          <w:rFonts w:cs="Arial"/>
          <w:b/>
          <w:szCs w:val="22"/>
        </w:rPr>
        <w:noBreakHyphen/>
      </w:r>
      <w:r w:rsidRPr="002E054C">
        <w:rPr>
          <w:rFonts w:cs="Arial"/>
          <w:b/>
          <w:szCs w:val="22"/>
        </w:rPr>
        <w:t>repealing provisions</w:t>
      </w:r>
    </w:p>
    <w:p w14:paraId="6BBA56A3" w14:textId="77777777" w:rsidR="00187F94" w:rsidRPr="002E054C" w:rsidRDefault="00187F94" w:rsidP="003E0669">
      <w:pPr>
        <w:spacing w:after="120"/>
        <w:rPr>
          <w:rFonts w:cs="Arial"/>
          <w:szCs w:val="22"/>
        </w:rPr>
      </w:pPr>
      <w:r w:rsidRPr="002E054C">
        <w:rPr>
          <w:rFonts w:cs="Arial"/>
          <w:szCs w:val="22"/>
        </w:rPr>
        <w:t>If a provision of the compiled law has been repealed in accordance with a provision of the law, details are included in the endnotes.</w:t>
      </w:r>
    </w:p>
    <w:bookmarkEnd w:id="1"/>
    <w:p w14:paraId="669AAA71" w14:textId="77777777" w:rsidR="00187F94" w:rsidRPr="002E054C" w:rsidRDefault="00187F94" w:rsidP="003E0669">
      <w:pPr>
        <w:pStyle w:val="Header"/>
        <w:tabs>
          <w:tab w:val="clear" w:pos="4150"/>
          <w:tab w:val="clear" w:pos="8307"/>
        </w:tabs>
      </w:pPr>
      <w:r w:rsidRPr="002E054C">
        <w:rPr>
          <w:rStyle w:val="CharChapNo"/>
        </w:rPr>
        <w:t xml:space="preserve"> </w:t>
      </w:r>
      <w:r w:rsidRPr="002E054C">
        <w:rPr>
          <w:rStyle w:val="CharChapText"/>
        </w:rPr>
        <w:t xml:space="preserve"> </w:t>
      </w:r>
    </w:p>
    <w:p w14:paraId="56899B5F" w14:textId="77777777" w:rsidR="00187F94" w:rsidRPr="002E054C" w:rsidRDefault="00187F94" w:rsidP="003E0669">
      <w:pPr>
        <w:pStyle w:val="Header"/>
        <w:tabs>
          <w:tab w:val="clear" w:pos="4150"/>
          <w:tab w:val="clear" w:pos="8307"/>
        </w:tabs>
      </w:pPr>
      <w:r w:rsidRPr="002E054C">
        <w:rPr>
          <w:rStyle w:val="CharPartNo"/>
        </w:rPr>
        <w:t xml:space="preserve"> </w:t>
      </w:r>
      <w:r w:rsidRPr="002E054C">
        <w:rPr>
          <w:rStyle w:val="CharPartText"/>
        </w:rPr>
        <w:t xml:space="preserve"> </w:t>
      </w:r>
    </w:p>
    <w:p w14:paraId="781A820C" w14:textId="77777777" w:rsidR="00187F94" w:rsidRPr="002E054C" w:rsidRDefault="00187F94" w:rsidP="003E0669">
      <w:pPr>
        <w:pStyle w:val="Header"/>
        <w:tabs>
          <w:tab w:val="clear" w:pos="4150"/>
          <w:tab w:val="clear" w:pos="8307"/>
        </w:tabs>
      </w:pPr>
      <w:r w:rsidRPr="002E054C">
        <w:rPr>
          <w:rStyle w:val="CharDivNo"/>
        </w:rPr>
        <w:t xml:space="preserve"> </w:t>
      </w:r>
      <w:r w:rsidRPr="002E054C">
        <w:rPr>
          <w:rStyle w:val="CharDivText"/>
        </w:rPr>
        <w:t xml:space="preserve"> </w:t>
      </w:r>
    </w:p>
    <w:p w14:paraId="2BFBEDD6" w14:textId="77777777" w:rsidR="00187F94" w:rsidRPr="002E054C" w:rsidRDefault="00187F94" w:rsidP="003E0669">
      <w:pPr>
        <w:sectPr w:rsidR="00187F94" w:rsidRPr="002E054C" w:rsidSect="00F268FD">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7ADFFEBC" w14:textId="77777777" w:rsidR="00BB4365" w:rsidRPr="002E054C" w:rsidRDefault="00BB4365" w:rsidP="003D127C">
      <w:pPr>
        <w:rPr>
          <w:rFonts w:cs="Times New Roman"/>
          <w:sz w:val="36"/>
        </w:rPr>
      </w:pPr>
      <w:r w:rsidRPr="002E054C">
        <w:rPr>
          <w:rFonts w:cs="Times New Roman"/>
          <w:sz w:val="36"/>
        </w:rPr>
        <w:lastRenderedPageBreak/>
        <w:t>Contents</w:t>
      </w:r>
    </w:p>
    <w:p w14:paraId="10559DA8" w14:textId="3295FB93" w:rsidR="008B1DC1" w:rsidRDefault="001431F6">
      <w:pPr>
        <w:pStyle w:val="TOC1"/>
        <w:rPr>
          <w:rFonts w:asciiTheme="minorHAnsi" w:eastAsiaTheme="minorEastAsia" w:hAnsiTheme="minorHAnsi" w:cstheme="minorBidi"/>
          <w:b w:val="0"/>
          <w:noProof/>
          <w:kern w:val="2"/>
          <w:sz w:val="24"/>
          <w:szCs w:val="24"/>
          <w14:ligatures w14:val="standardContextual"/>
        </w:rPr>
      </w:pPr>
      <w:r w:rsidRPr="002E054C">
        <w:rPr>
          <w:b w:val="0"/>
        </w:rPr>
        <w:fldChar w:fldCharType="begin"/>
      </w:r>
      <w:r w:rsidRPr="002E054C">
        <w:rPr>
          <w:b w:val="0"/>
        </w:rPr>
        <w:instrText xml:space="preserve"> TOC \o "1-9" </w:instrText>
      </w:r>
      <w:r w:rsidRPr="002E054C">
        <w:rPr>
          <w:b w:val="0"/>
        </w:rPr>
        <w:fldChar w:fldCharType="separate"/>
      </w:r>
      <w:r w:rsidR="008B1DC1">
        <w:rPr>
          <w:noProof/>
        </w:rPr>
        <w:t>Chapter 1—Introduction</w:t>
      </w:r>
      <w:r w:rsidR="008B1DC1" w:rsidRPr="008B1DC1">
        <w:rPr>
          <w:b w:val="0"/>
          <w:noProof/>
          <w:sz w:val="18"/>
        </w:rPr>
        <w:tab/>
      </w:r>
      <w:r w:rsidR="008B1DC1" w:rsidRPr="008B1DC1">
        <w:rPr>
          <w:b w:val="0"/>
          <w:noProof/>
          <w:sz w:val="18"/>
        </w:rPr>
        <w:fldChar w:fldCharType="begin"/>
      </w:r>
      <w:r w:rsidR="008B1DC1" w:rsidRPr="008B1DC1">
        <w:rPr>
          <w:b w:val="0"/>
          <w:noProof/>
          <w:sz w:val="18"/>
        </w:rPr>
        <w:instrText xml:space="preserve"> PAGEREF _Toc185055584 \h </w:instrText>
      </w:r>
      <w:r w:rsidR="008B1DC1" w:rsidRPr="008B1DC1">
        <w:rPr>
          <w:b w:val="0"/>
          <w:noProof/>
          <w:sz w:val="18"/>
        </w:rPr>
      </w:r>
      <w:r w:rsidR="008B1DC1" w:rsidRPr="008B1DC1">
        <w:rPr>
          <w:b w:val="0"/>
          <w:noProof/>
          <w:sz w:val="18"/>
        </w:rPr>
        <w:fldChar w:fldCharType="separate"/>
      </w:r>
      <w:r w:rsidR="008B1DC1" w:rsidRPr="008B1DC1">
        <w:rPr>
          <w:b w:val="0"/>
          <w:noProof/>
          <w:sz w:val="18"/>
        </w:rPr>
        <w:t>1</w:t>
      </w:r>
      <w:r w:rsidR="008B1DC1" w:rsidRPr="008B1DC1">
        <w:rPr>
          <w:b w:val="0"/>
          <w:noProof/>
          <w:sz w:val="18"/>
        </w:rPr>
        <w:fldChar w:fldCharType="end"/>
      </w:r>
    </w:p>
    <w:p w14:paraId="3F8DEDEE" w14:textId="614229B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8B1DC1">
        <w:rPr>
          <w:b w:val="0"/>
          <w:noProof/>
          <w:sz w:val="18"/>
        </w:rPr>
        <w:tab/>
      </w:r>
      <w:r w:rsidRPr="008B1DC1">
        <w:rPr>
          <w:b w:val="0"/>
          <w:noProof/>
          <w:sz w:val="18"/>
        </w:rPr>
        <w:fldChar w:fldCharType="begin"/>
      </w:r>
      <w:r w:rsidRPr="008B1DC1">
        <w:rPr>
          <w:b w:val="0"/>
          <w:noProof/>
          <w:sz w:val="18"/>
        </w:rPr>
        <w:instrText xml:space="preserve"> PAGEREF _Toc185055585 \h </w:instrText>
      </w:r>
      <w:r w:rsidRPr="008B1DC1">
        <w:rPr>
          <w:b w:val="0"/>
          <w:noProof/>
          <w:sz w:val="18"/>
        </w:rPr>
      </w:r>
      <w:r w:rsidRPr="008B1DC1">
        <w:rPr>
          <w:b w:val="0"/>
          <w:noProof/>
          <w:sz w:val="18"/>
        </w:rPr>
        <w:fldChar w:fldCharType="separate"/>
      </w:r>
      <w:r w:rsidRPr="008B1DC1">
        <w:rPr>
          <w:b w:val="0"/>
          <w:noProof/>
          <w:sz w:val="18"/>
        </w:rPr>
        <w:t>1</w:t>
      </w:r>
      <w:r w:rsidRPr="008B1DC1">
        <w:rPr>
          <w:b w:val="0"/>
          <w:noProof/>
          <w:sz w:val="18"/>
        </w:rPr>
        <w:fldChar w:fldCharType="end"/>
      </w:r>
    </w:p>
    <w:p w14:paraId="42ED8A45" w14:textId="2A5F4E1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1</w:t>
      </w:r>
      <w:r>
        <w:rPr>
          <w:noProof/>
        </w:rPr>
        <w:tab/>
        <w:t>Short title</w:t>
      </w:r>
      <w:r w:rsidRPr="008B1DC1">
        <w:rPr>
          <w:noProof/>
        </w:rPr>
        <w:tab/>
      </w:r>
      <w:r w:rsidRPr="008B1DC1">
        <w:rPr>
          <w:noProof/>
        </w:rPr>
        <w:fldChar w:fldCharType="begin"/>
      </w:r>
      <w:r w:rsidRPr="008B1DC1">
        <w:rPr>
          <w:noProof/>
        </w:rPr>
        <w:instrText xml:space="preserve"> PAGEREF _Toc185055586 \h </w:instrText>
      </w:r>
      <w:r w:rsidRPr="008B1DC1">
        <w:rPr>
          <w:noProof/>
        </w:rPr>
      </w:r>
      <w:r w:rsidRPr="008B1DC1">
        <w:rPr>
          <w:noProof/>
        </w:rPr>
        <w:fldChar w:fldCharType="separate"/>
      </w:r>
      <w:r w:rsidRPr="008B1DC1">
        <w:rPr>
          <w:noProof/>
        </w:rPr>
        <w:t>1</w:t>
      </w:r>
      <w:r w:rsidRPr="008B1DC1">
        <w:rPr>
          <w:noProof/>
        </w:rPr>
        <w:fldChar w:fldCharType="end"/>
      </w:r>
    </w:p>
    <w:p w14:paraId="2DDE457F" w14:textId="0F36147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5</w:t>
      </w:r>
      <w:r>
        <w:rPr>
          <w:noProof/>
        </w:rPr>
        <w:tab/>
        <w:t>Commencement</w:t>
      </w:r>
      <w:r w:rsidRPr="008B1DC1">
        <w:rPr>
          <w:noProof/>
        </w:rPr>
        <w:tab/>
      </w:r>
      <w:r w:rsidRPr="008B1DC1">
        <w:rPr>
          <w:noProof/>
        </w:rPr>
        <w:fldChar w:fldCharType="begin"/>
      </w:r>
      <w:r w:rsidRPr="008B1DC1">
        <w:rPr>
          <w:noProof/>
        </w:rPr>
        <w:instrText xml:space="preserve"> PAGEREF _Toc185055587 \h </w:instrText>
      </w:r>
      <w:r w:rsidRPr="008B1DC1">
        <w:rPr>
          <w:noProof/>
        </w:rPr>
      </w:r>
      <w:r w:rsidRPr="008B1DC1">
        <w:rPr>
          <w:noProof/>
        </w:rPr>
        <w:fldChar w:fldCharType="separate"/>
      </w:r>
      <w:r w:rsidRPr="008B1DC1">
        <w:rPr>
          <w:noProof/>
        </w:rPr>
        <w:t>1</w:t>
      </w:r>
      <w:r w:rsidRPr="008B1DC1">
        <w:rPr>
          <w:noProof/>
        </w:rPr>
        <w:fldChar w:fldCharType="end"/>
      </w:r>
    </w:p>
    <w:p w14:paraId="431CD71A" w14:textId="4E8DFE0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w:t>
      </w:r>
      <w:r>
        <w:rPr>
          <w:noProof/>
        </w:rPr>
        <w:noBreakHyphen/>
        <w:t>10</w:t>
      </w:r>
      <w:r>
        <w:rPr>
          <w:noProof/>
        </w:rPr>
        <w:tab/>
        <w:t>Identifying defined terms</w:t>
      </w:r>
      <w:r w:rsidRPr="008B1DC1">
        <w:rPr>
          <w:noProof/>
        </w:rPr>
        <w:tab/>
      </w:r>
      <w:r w:rsidRPr="008B1DC1">
        <w:rPr>
          <w:noProof/>
        </w:rPr>
        <w:fldChar w:fldCharType="begin"/>
      </w:r>
      <w:r w:rsidRPr="008B1DC1">
        <w:rPr>
          <w:noProof/>
        </w:rPr>
        <w:instrText xml:space="preserve"> PAGEREF _Toc185055588 \h </w:instrText>
      </w:r>
      <w:r w:rsidRPr="008B1DC1">
        <w:rPr>
          <w:noProof/>
        </w:rPr>
      </w:r>
      <w:r w:rsidRPr="008B1DC1">
        <w:rPr>
          <w:noProof/>
        </w:rPr>
        <w:fldChar w:fldCharType="separate"/>
      </w:r>
      <w:r w:rsidRPr="008B1DC1">
        <w:rPr>
          <w:noProof/>
        </w:rPr>
        <w:t>2</w:t>
      </w:r>
      <w:r w:rsidRPr="008B1DC1">
        <w:rPr>
          <w:noProof/>
        </w:rPr>
        <w:fldChar w:fldCharType="end"/>
      </w:r>
    </w:p>
    <w:p w14:paraId="4474E29A" w14:textId="04BF8FF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2—Objects</w:t>
      </w:r>
      <w:r w:rsidRPr="008B1DC1">
        <w:rPr>
          <w:b w:val="0"/>
          <w:noProof/>
          <w:sz w:val="18"/>
        </w:rPr>
        <w:tab/>
      </w:r>
      <w:r w:rsidRPr="008B1DC1">
        <w:rPr>
          <w:b w:val="0"/>
          <w:noProof/>
          <w:sz w:val="18"/>
        </w:rPr>
        <w:fldChar w:fldCharType="begin"/>
      </w:r>
      <w:r w:rsidRPr="008B1DC1">
        <w:rPr>
          <w:b w:val="0"/>
          <w:noProof/>
          <w:sz w:val="18"/>
        </w:rPr>
        <w:instrText xml:space="preserve"> PAGEREF _Toc185055589 \h </w:instrText>
      </w:r>
      <w:r w:rsidRPr="008B1DC1">
        <w:rPr>
          <w:b w:val="0"/>
          <w:noProof/>
          <w:sz w:val="18"/>
        </w:rPr>
      </w:r>
      <w:r w:rsidRPr="008B1DC1">
        <w:rPr>
          <w:b w:val="0"/>
          <w:noProof/>
          <w:sz w:val="18"/>
        </w:rPr>
        <w:fldChar w:fldCharType="separate"/>
      </w:r>
      <w:r w:rsidRPr="008B1DC1">
        <w:rPr>
          <w:b w:val="0"/>
          <w:noProof/>
          <w:sz w:val="18"/>
        </w:rPr>
        <w:t>4</w:t>
      </w:r>
      <w:r w:rsidRPr="008B1DC1">
        <w:rPr>
          <w:b w:val="0"/>
          <w:noProof/>
          <w:sz w:val="18"/>
        </w:rPr>
        <w:fldChar w:fldCharType="end"/>
      </w:r>
    </w:p>
    <w:p w14:paraId="532605D6" w14:textId="77FCFFA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w:t>
      </w:r>
      <w:r>
        <w:rPr>
          <w:noProof/>
        </w:rPr>
        <w:noBreakHyphen/>
        <w:t>1</w:t>
      </w:r>
      <w:r>
        <w:rPr>
          <w:noProof/>
        </w:rPr>
        <w:tab/>
        <w:t>Objects of this Act</w:t>
      </w:r>
      <w:r w:rsidRPr="008B1DC1">
        <w:rPr>
          <w:noProof/>
        </w:rPr>
        <w:tab/>
      </w:r>
      <w:r w:rsidRPr="008B1DC1">
        <w:rPr>
          <w:noProof/>
        </w:rPr>
        <w:fldChar w:fldCharType="begin"/>
      </w:r>
      <w:r w:rsidRPr="008B1DC1">
        <w:rPr>
          <w:noProof/>
        </w:rPr>
        <w:instrText xml:space="preserve"> PAGEREF _Toc185055590 \h </w:instrText>
      </w:r>
      <w:r w:rsidRPr="008B1DC1">
        <w:rPr>
          <w:noProof/>
        </w:rPr>
      </w:r>
      <w:r w:rsidRPr="008B1DC1">
        <w:rPr>
          <w:noProof/>
        </w:rPr>
        <w:fldChar w:fldCharType="separate"/>
      </w:r>
      <w:r w:rsidRPr="008B1DC1">
        <w:rPr>
          <w:noProof/>
        </w:rPr>
        <w:t>4</w:t>
      </w:r>
      <w:r w:rsidRPr="008B1DC1">
        <w:rPr>
          <w:noProof/>
        </w:rPr>
        <w:fldChar w:fldCharType="end"/>
      </w:r>
    </w:p>
    <w:p w14:paraId="74BABF0D" w14:textId="0B4B63C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3—Overview of this Act</w:t>
      </w:r>
      <w:r w:rsidRPr="008B1DC1">
        <w:rPr>
          <w:b w:val="0"/>
          <w:noProof/>
          <w:sz w:val="18"/>
        </w:rPr>
        <w:tab/>
      </w:r>
      <w:r w:rsidRPr="008B1DC1">
        <w:rPr>
          <w:b w:val="0"/>
          <w:noProof/>
          <w:sz w:val="18"/>
        </w:rPr>
        <w:fldChar w:fldCharType="begin"/>
      </w:r>
      <w:r w:rsidRPr="008B1DC1">
        <w:rPr>
          <w:b w:val="0"/>
          <w:noProof/>
          <w:sz w:val="18"/>
        </w:rPr>
        <w:instrText xml:space="preserve"> PAGEREF _Toc185055591 \h </w:instrText>
      </w:r>
      <w:r w:rsidRPr="008B1DC1">
        <w:rPr>
          <w:b w:val="0"/>
          <w:noProof/>
          <w:sz w:val="18"/>
        </w:rPr>
      </w:r>
      <w:r w:rsidRPr="008B1DC1">
        <w:rPr>
          <w:b w:val="0"/>
          <w:noProof/>
          <w:sz w:val="18"/>
        </w:rPr>
        <w:fldChar w:fldCharType="separate"/>
      </w:r>
      <w:r w:rsidRPr="008B1DC1">
        <w:rPr>
          <w:b w:val="0"/>
          <w:noProof/>
          <w:sz w:val="18"/>
        </w:rPr>
        <w:t>6</w:t>
      </w:r>
      <w:r w:rsidRPr="008B1DC1">
        <w:rPr>
          <w:b w:val="0"/>
          <w:noProof/>
          <w:sz w:val="18"/>
        </w:rPr>
        <w:fldChar w:fldCharType="end"/>
      </w:r>
    </w:p>
    <w:p w14:paraId="3B404D89" w14:textId="3AD7DD3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1</w:t>
      </w:r>
      <w:r>
        <w:rPr>
          <w:noProof/>
        </w:rPr>
        <w:tab/>
        <w:t>General</w:t>
      </w:r>
      <w:r w:rsidRPr="008B1DC1">
        <w:rPr>
          <w:noProof/>
        </w:rPr>
        <w:tab/>
      </w:r>
      <w:r w:rsidRPr="008B1DC1">
        <w:rPr>
          <w:noProof/>
        </w:rPr>
        <w:fldChar w:fldCharType="begin"/>
      </w:r>
      <w:r w:rsidRPr="008B1DC1">
        <w:rPr>
          <w:noProof/>
        </w:rPr>
        <w:instrText xml:space="preserve"> PAGEREF _Toc185055592 \h </w:instrText>
      </w:r>
      <w:r w:rsidRPr="008B1DC1">
        <w:rPr>
          <w:noProof/>
        </w:rPr>
      </w:r>
      <w:r w:rsidRPr="008B1DC1">
        <w:rPr>
          <w:noProof/>
        </w:rPr>
        <w:fldChar w:fldCharType="separate"/>
      </w:r>
      <w:r w:rsidRPr="008B1DC1">
        <w:rPr>
          <w:noProof/>
        </w:rPr>
        <w:t>6</w:t>
      </w:r>
      <w:r w:rsidRPr="008B1DC1">
        <w:rPr>
          <w:noProof/>
        </w:rPr>
        <w:fldChar w:fldCharType="end"/>
      </w:r>
    </w:p>
    <w:p w14:paraId="2CEB4555" w14:textId="72E2FB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5</w:t>
      </w:r>
      <w:r>
        <w:rPr>
          <w:noProof/>
        </w:rPr>
        <w:tab/>
        <w:t>Grants for higher education assistance etc. (Chapter 2)</w:t>
      </w:r>
      <w:r w:rsidRPr="008B1DC1">
        <w:rPr>
          <w:noProof/>
        </w:rPr>
        <w:tab/>
      </w:r>
      <w:r w:rsidRPr="008B1DC1">
        <w:rPr>
          <w:noProof/>
        </w:rPr>
        <w:fldChar w:fldCharType="begin"/>
      </w:r>
      <w:r w:rsidRPr="008B1DC1">
        <w:rPr>
          <w:noProof/>
        </w:rPr>
        <w:instrText xml:space="preserve"> PAGEREF _Toc185055593 \h </w:instrText>
      </w:r>
      <w:r w:rsidRPr="008B1DC1">
        <w:rPr>
          <w:noProof/>
        </w:rPr>
      </w:r>
      <w:r w:rsidRPr="008B1DC1">
        <w:rPr>
          <w:noProof/>
        </w:rPr>
        <w:fldChar w:fldCharType="separate"/>
      </w:r>
      <w:r w:rsidRPr="008B1DC1">
        <w:rPr>
          <w:noProof/>
        </w:rPr>
        <w:t>6</w:t>
      </w:r>
      <w:r w:rsidRPr="008B1DC1">
        <w:rPr>
          <w:noProof/>
        </w:rPr>
        <w:fldChar w:fldCharType="end"/>
      </w:r>
    </w:p>
    <w:p w14:paraId="58CF8912" w14:textId="3BB1047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10</w:t>
      </w:r>
      <w:r>
        <w:rPr>
          <w:noProof/>
        </w:rPr>
        <w:tab/>
        <w:t>Assistance to students (Chapter 3)</w:t>
      </w:r>
      <w:r w:rsidRPr="008B1DC1">
        <w:rPr>
          <w:noProof/>
        </w:rPr>
        <w:tab/>
      </w:r>
      <w:r w:rsidRPr="008B1DC1">
        <w:rPr>
          <w:noProof/>
        </w:rPr>
        <w:fldChar w:fldCharType="begin"/>
      </w:r>
      <w:r w:rsidRPr="008B1DC1">
        <w:rPr>
          <w:noProof/>
        </w:rPr>
        <w:instrText xml:space="preserve"> PAGEREF _Toc185055594 \h </w:instrText>
      </w:r>
      <w:r w:rsidRPr="008B1DC1">
        <w:rPr>
          <w:noProof/>
        </w:rPr>
      </w:r>
      <w:r w:rsidRPr="008B1DC1">
        <w:rPr>
          <w:noProof/>
        </w:rPr>
        <w:fldChar w:fldCharType="separate"/>
      </w:r>
      <w:r w:rsidRPr="008B1DC1">
        <w:rPr>
          <w:noProof/>
        </w:rPr>
        <w:t>6</w:t>
      </w:r>
      <w:r w:rsidRPr="008B1DC1">
        <w:rPr>
          <w:noProof/>
        </w:rPr>
        <w:fldChar w:fldCharType="end"/>
      </w:r>
    </w:p>
    <w:p w14:paraId="2CCA6469" w14:textId="1CEBA54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15</w:t>
      </w:r>
      <w:r>
        <w:rPr>
          <w:noProof/>
        </w:rPr>
        <w:tab/>
        <w:t>Repayment of loans (Chapter 4)</w:t>
      </w:r>
      <w:r w:rsidRPr="008B1DC1">
        <w:rPr>
          <w:noProof/>
        </w:rPr>
        <w:tab/>
      </w:r>
      <w:r w:rsidRPr="008B1DC1">
        <w:rPr>
          <w:noProof/>
        </w:rPr>
        <w:fldChar w:fldCharType="begin"/>
      </w:r>
      <w:r w:rsidRPr="008B1DC1">
        <w:rPr>
          <w:noProof/>
        </w:rPr>
        <w:instrText xml:space="preserve"> PAGEREF _Toc185055595 \h </w:instrText>
      </w:r>
      <w:r w:rsidRPr="008B1DC1">
        <w:rPr>
          <w:noProof/>
        </w:rPr>
      </w:r>
      <w:r w:rsidRPr="008B1DC1">
        <w:rPr>
          <w:noProof/>
        </w:rPr>
        <w:fldChar w:fldCharType="separate"/>
      </w:r>
      <w:r w:rsidRPr="008B1DC1">
        <w:rPr>
          <w:noProof/>
        </w:rPr>
        <w:t>7</w:t>
      </w:r>
      <w:r w:rsidRPr="008B1DC1">
        <w:rPr>
          <w:noProof/>
        </w:rPr>
        <w:fldChar w:fldCharType="end"/>
      </w:r>
    </w:p>
    <w:p w14:paraId="6B7AE70F" w14:textId="0EEFC83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20</w:t>
      </w:r>
      <w:r>
        <w:rPr>
          <w:noProof/>
        </w:rPr>
        <w:tab/>
        <w:t>Administration (Chapter 5)</w:t>
      </w:r>
      <w:r w:rsidRPr="008B1DC1">
        <w:rPr>
          <w:noProof/>
        </w:rPr>
        <w:tab/>
      </w:r>
      <w:r w:rsidRPr="008B1DC1">
        <w:rPr>
          <w:noProof/>
        </w:rPr>
        <w:fldChar w:fldCharType="begin"/>
      </w:r>
      <w:r w:rsidRPr="008B1DC1">
        <w:rPr>
          <w:noProof/>
        </w:rPr>
        <w:instrText xml:space="preserve"> PAGEREF _Toc185055596 \h </w:instrText>
      </w:r>
      <w:r w:rsidRPr="008B1DC1">
        <w:rPr>
          <w:noProof/>
        </w:rPr>
      </w:r>
      <w:r w:rsidRPr="008B1DC1">
        <w:rPr>
          <w:noProof/>
        </w:rPr>
        <w:fldChar w:fldCharType="separate"/>
      </w:r>
      <w:r w:rsidRPr="008B1DC1">
        <w:rPr>
          <w:noProof/>
        </w:rPr>
        <w:t>7</w:t>
      </w:r>
      <w:r w:rsidRPr="008B1DC1">
        <w:rPr>
          <w:noProof/>
        </w:rPr>
        <w:fldChar w:fldCharType="end"/>
      </w:r>
    </w:p>
    <w:p w14:paraId="64FF1F43" w14:textId="37245E0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noBreakHyphen/>
        <w:t>30</w:t>
      </w:r>
      <w:r>
        <w:rPr>
          <w:noProof/>
        </w:rPr>
        <w:tab/>
        <w:t>VET FEE</w:t>
      </w:r>
      <w:r>
        <w:rPr>
          <w:noProof/>
        </w:rPr>
        <w:noBreakHyphen/>
        <w:t>HELP Assistance Scheme (Schedule 1A)</w:t>
      </w:r>
      <w:r w:rsidRPr="008B1DC1">
        <w:rPr>
          <w:noProof/>
        </w:rPr>
        <w:tab/>
      </w:r>
      <w:r w:rsidRPr="008B1DC1">
        <w:rPr>
          <w:noProof/>
        </w:rPr>
        <w:fldChar w:fldCharType="begin"/>
      </w:r>
      <w:r w:rsidRPr="008B1DC1">
        <w:rPr>
          <w:noProof/>
        </w:rPr>
        <w:instrText xml:space="preserve"> PAGEREF _Toc185055597 \h </w:instrText>
      </w:r>
      <w:r w:rsidRPr="008B1DC1">
        <w:rPr>
          <w:noProof/>
        </w:rPr>
      </w:r>
      <w:r w:rsidRPr="008B1DC1">
        <w:rPr>
          <w:noProof/>
        </w:rPr>
        <w:fldChar w:fldCharType="separate"/>
      </w:r>
      <w:r w:rsidRPr="008B1DC1">
        <w:rPr>
          <w:noProof/>
        </w:rPr>
        <w:t>7</w:t>
      </w:r>
      <w:r w:rsidRPr="008B1DC1">
        <w:rPr>
          <w:noProof/>
        </w:rPr>
        <w:fldChar w:fldCharType="end"/>
      </w:r>
    </w:p>
    <w:p w14:paraId="2A5F2E13" w14:textId="5921EB56"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5—Application of Act to Table C providers</w:t>
      </w:r>
      <w:r w:rsidRPr="008B1DC1">
        <w:rPr>
          <w:b w:val="0"/>
          <w:noProof/>
          <w:sz w:val="18"/>
        </w:rPr>
        <w:tab/>
      </w:r>
      <w:r w:rsidRPr="008B1DC1">
        <w:rPr>
          <w:b w:val="0"/>
          <w:noProof/>
          <w:sz w:val="18"/>
        </w:rPr>
        <w:fldChar w:fldCharType="begin"/>
      </w:r>
      <w:r w:rsidRPr="008B1DC1">
        <w:rPr>
          <w:b w:val="0"/>
          <w:noProof/>
          <w:sz w:val="18"/>
        </w:rPr>
        <w:instrText xml:space="preserve"> PAGEREF _Toc185055598 \h </w:instrText>
      </w:r>
      <w:r w:rsidRPr="008B1DC1">
        <w:rPr>
          <w:b w:val="0"/>
          <w:noProof/>
          <w:sz w:val="18"/>
        </w:rPr>
      </w:r>
      <w:r w:rsidRPr="008B1DC1">
        <w:rPr>
          <w:b w:val="0"/>
          <w:noProof/>
          <w:sz w:val="18"/>
        </w:rPr>
        <w:fldChar w:fldCharType="separate"/>
      </w:r>
      <w:r w:rsidRPr="008B1DC1">
        <w:rPr>
          <w:b w:val="0"/>
          <w:noProof/>
          <w:sz w:val="18"/>
        </w:rPr>
        <w:t>8</w:t>
      </w:r>
      <w:r w:rsidRPr="008B1DC1">
        <w:rPr>
          <w:b w:val="0"/>
          <w:noProof/>
          <w:sz w:val="18"/>
        </w:rPr>
        <w:fldChar w:fldCharType="end"/>
      </w:r>
    </w:p>
    <w:p w14:paraId="2077557D" w14:textId="4B5602B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w:t>
      </w:r>
      <w:r>
        <w:rPr>
          <w:noProof/>
        </w:rPr>
        <w:noBreakHyphen/>
        <w:t>1</w:t>
      </w:r>
      <w:r>
        <w:rPr>
          <w:noProof/>
        </w:rPr>
        <w:tab/>
        <w:t>Application of Act to Table C providers</w:t>
      </w:r>
      <w:r w:rsidRPr="008B1DC1">
        <w:rPr>
          <w:noProof/>
        </w:rPr>
        <w:tab/>
      </w:r>
      <w:r w:rsidRPr="008B1DC1">
        <w:rPr>
          <w:noProof/>
        </w:rPr>
        <w:fldChar w:fldCharType="begin"/>
      </w:r>
      <w:r w:rsidRPr="008B1DC1">
        <w:rPr>
          <w:noProof/>
        </w:rPr>
        <w:instrText xml:space="preserve"> PAGEREF _Toc185055599 \h </w:instrText>
      </w:r>
      <w:r w:rsidRPr="008B1DC1">
        <w:rPr>
          <w:noProof/>
        </w:rPr>
      </w:r>
      <w:r w:rsidRPr="008B1DC1">
        <w:rPr>
          <w:noProof/>
        </w:rPr>
        <w:fldChar w:fldCharType="separate"/>
      </w:r>
      <w:r w:rsidRPr="008B1DC1">
        <w:rPr>
          <w:noProof/>
        </w:rPr>
        <w:t>8</w:t>
      </w:r>
      <w:r w:rsidRPr="008B1DC1">
        <w:rPr>
          <w:noProof/>
        </w:rPr>
        <w:fldChar w:fldCharType="end"/>
      </w:r>
    </w:p>
    <w:p w14:paraId="1D1753EF" w14:textId="53B23D0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6—Schedule 1A</w:t>
      </w:r>
      <w:r w:rsidRPr="008B1DC1">
        <w:rPr>
          <w:b w:val="0"/>
          <w:noProof/>
          <w:sz w:val="18"/>
        </w:rPr>
        <w:tab/>
      </w:r>
      <w:r w:rsidRPr="008B1DC1">
        <w:rPr>
          <w:b w:val="0"/>
          <w:noProof/>
          <w:sz w:val="18"/>
        </w:rPr>
        <w:fldChar w:fldCharType="begin"/>
      </w:r>
      <w:r w:rsidRPr="008B1DC1">
        <w:rPr>
          <w:b w:val="0"/>
          <w:noProof/>
          <w:sz w:val="18"/>
        </w:rPr>
        <w:instrText xml:space="preserve"> PAGEREF _Toc185055600 \h </w:instrText>
      </w:r>
      <w:r w:rsidRPr="008B1DC1">
        <w:rPr>
          <w:b w:val="0"/>
          <w:noProof/>
          <w:sz w:val="18"/>
        </w:rPr>
      </w:r>
      <w:r w:rsidRPr="008B1DC1">
        <w:rPr>
          <w:b w:val="0"/>
          <w:noProof/>
          <w:sz w:val="18"/>
        </w:rPr>
        <w:fldChar w:fldCharType="separate"/>
      </w:r>
      <w:r w:rsidRPr="008B1DC1">
        <w:rPr>
          <w:b w:val="0"/>
          <w:noProof/>
          <w:sz w:val="18"/>
        </w:rPr>
        <w:t>11</w:t>
      </w:r>
      <w:r w:rsidRPr="008B1DC1">
        <w:rPr>
          <w:b w:val="0"/>
          <w:noProof/>
          <w:sz w:val="18"/>
        </w:rPr>
        <w:fldChar w:fldCharType="end"/>
      </w:r>
    </w:p>
    <w:p w14:paraId="22FBC228" w14:textId="70C1F55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w:t>
      </w:r>
      <w:r>
        <w:rPr>
          <w:noProof/>
        </w:rPr>
        <w:noBreakHyphen/>
        <w:t>1</w:t>
      </w:r>
      <w:r>
        <w:rPr>
          <w:noProof/>
        </w:rPr>
        <w:tab/>
        <w:t>Schedule 1A</w:t>
      </w:r>
      <w:r w:rsidRPr="008B1DC1">
        <w:rPr>
          <w:noProof/>
        </w:rPr>
        <w:tab/>
      </w:r>
      <w:r w:rsidRPr="008B1DC1">
        <w:rPr>
          <w:noProof/>
        </w:rPr>
        <w:fldChar w:fldCharType="begin"/>
      </w:r>
      <w:r w:rsidRPr="008B1DC1">
        <w:rPr>
          <w:noProof/>
        </w:rPr>
        <w:instrText xml:space="preserve"> PAGEREF _Toc185055601 \h </w:instrText>
      </w:r>
      <w:r w:rsidRPr="008B1DC1">
        <w:rPr>
          <w:noProof/>
        </w:rPr>
      </w:r>
      <w:r w:rsidRPr="008B1DC1">
        <w:rPr>
          <w:noProof/>
        </w:rPr>
        <w:fldChar w:fldCharType="separate"/>
      </w:r>
      <w:r w:rsidRPr="008B1DC1">
        <w:rPr>
          <w:noProof/>
        </w:rPr>
        <w:t>11</w:t>
      </w:r>
      <w:r w:rsidRPr="008B1DC1">
        <w:rPr>
          <w:noProof/>
        </w:rPr>
        <w:fldChar w:fldCharType="end"/>
      </w:r>
    </w:p>
    <w:p w14:paraId="2F543334" w14:textId="64C74841" w:rsidR="008B1DC1" w:rsidRDefault="008B1DC1">
      <w:pPr>
        <w:pStyle w:val="TOC1"/>
        <w:rPr>
          <w:rFonts w:asciiTheme="minorHAnsi" w:eastAsiaTheme="minorEastAsia" w:hAnsiTheme="minorHAnsi" w:cstheme="minorBidi"/>
          <w:b w:val="0"/>
          <w:noProof/>
          <w:kern w:val="2"/>
          <w:sz w:val="24"/>
          <w:szCs w:val="24"/>
          <w14:ligatures w14:val="standardContextual"/>
        </w:rPr>
      </w:pPr>
      <w:r>
        <w:rPr>
          <w:noProof/>
        </w:rPr>
        <w:t>Chapter 2—Grants for higher education assistance etc.</w:t>
      </w:r>
      <w:r w:rsidRPr="008B1DC1">
        <w:rPr>
          <w:b w:val="0"/>
          <w:noProof/>
          <w:sz w:val="18"/>
        </w:rPr>
        <w:tab/>
      </w:r>
      <w:r w:rsidRPr="008B1DC1">
        <w:rPr>
          <w:b w:val="0"/>
          <w:noProof/>
          <w:sz w:val="18"/>
        </w:rPr>
        <w:fldChar w:fldCharType="begin"/>
      </w:r>
      <w:r w:rsidRPr="008B1DC1">
        <w:rPr>
          <w:b w:val="0"/>
          <w:noProof/>
          <w:sz w:val="18"/>
        </w:rPr>
        <w:instrText xml:space="preserve"> PAGEREF _Toc185055602 \h </w:instrText>
      </w:r>
      <w:r w:rsidRPr="008B1DC1">
        <w:rPr>
          <w:b w:val="0"/>
          <w:noProof/>
          <w:sz w:val="18"/>
        </w:rPr>
      </w:r>
      <w:r w:rsidRPr="008B1DC1">
        <w:rPr>
          <w:b w:val="0"/>
          <w:noProof/>
          <w:sz w:val="18"/>
        </w:rPr>
        <w:fldChar w:fldCharType="separate"/>
      </w:r>
      <w:r w:rsidRPr="008B1DC1">
        <w:rPr>
          <w:b w:val="0"/>
          <w:noProof/>
          <w:sz w:val="18"/>
        </w:rPr>
        <w:t>12</w:t>
      </w:r>
      <w:r w:rsidRPr="008B1DC1">
        <w:rPr>
          <w:b w:val="0"/>
          <w:noProof/>
          <w:sz w:val="18"/>
        </w:rPr>
        <w:fldChar w:fldCharType="end"/>
      </w:r>
    </w:p>
    <w:p w14:paraId="4C3D0DFC" w14:textId="3AB0CD57"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8—Introduction</w:t>
      </w:r>
      <w:r w:rsidRPr="008B1DC1">
        <w:rPr>
          <w:b w:val="0"/>
          <w:noProof/>
          <w:sz w:val="18"/>
        </w:rPr>
        <w:tab/>
      </w:r>
      <w:r w:rsidRPr="008B1DC1">
        <w:rPr>
          <w:b w:val="0"/>
          <w:noProof/>
          <w:sz w:val="18"/>
        </w:rPr>
        <w:fldChar w:fldCharType="begin"/>
      </w:r>
      <w:r w:rsidRPr="008B1DC1">
        <w:rPr>
          <w:b w:val="0"/>
          <w:noProof/>
          <w:sz w:val="18"/>
        </w:rPr>
        <w:instrText xml:space="preserve"> PAGEREF _Toc185055603 \h </w:instrText>
      </w:r>
      <w:r w:rsidRPr="008B1DC1">
        <w:rPr>
          <w:b w:val="0"/>
          <w:noProof/>
          <w:sz w:val="18"/>
        </w:rPr>
      </w:r>
      <w:r w:rsidRPr="008B1DC1">
        <w:rPr>
          <w:b w:val="0"/>
          <w:noProof/>
          <w:sz w:val="18"/>
        </w:rPr>
        <w:fldChar w:fldCharType="separate"/>
      </w:r>
      <w:r w:rsidRPr="008B1DC1">
        <w:rPr>
          <w:b w:val="0"/>
          <w:noProof/>
          <w:sz w:val="18"/>
        </w:rPr>
        <w:t>12</w:t>
      </w:r>
      <w:r w:rsidRPr="008B1DC1">
        <w:rPr>
          <w:b w:val="0"/>
          <w:noProof/>
          <w:sz w:val="18"/>
        </w:rPr>
        <w:fldChar w:fldCharType="end"/>
      </w:r>
    </w:p>
    <w:p w14:paraId="5D4E49F2" w14:textId="78E7C85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w:t>
      </w:r>
      <w:r>
        <w:rPr>
          <w:noProof/>
        </w:rPr>
        <w:noBreakHyphen/>
        <w:t>1</w:t>
      </w:r>
      <w:r>
        <w:rPr>
          <w:noProof/>
        </w:rPr>
        <w:tab/>
        <w:t>What this Chapter is about</w:t>
      </w:r>
      <w:r w:rsidRPr="008B1DC1">
        <w:rPr>
          <w:noProof/>
        </w:rPr>
        <w:tab/>
      </w:r>
      <w:r w:rsidRPr="008B1DC1">
        <w:rPr>
          <w:noProof/>
        </w:rPr>
        <w:fldChar w:fldCharType="begin"/>
      </w:r>
      <w:r w:rsidRPr="008B1DC1">
        <w:rPr>
          <w:noProof/>
        </w:rPr>
        <w:instrText xml:space="preserve"> PAGEREF _Toc185055604 \h </w:instrText>
      </w:r>
      <w:r w:rsidRPr="008B1DC1">
        <w:rPr>
          <w:noProof/>
        </w:rPr>
      </w:r>
      <w:r w:rsidRPr="008B1DC1">
        <w:rPr>
          <w:noProof/>
        </w:rPr>
        <w:fldChar w:fldCharType="separate"/>
      </w:r>
      <w:r w:rsidRPr="008B1DC1">
        <w:rPr>
          <w:noProof/>
        </w:rPr>
        <w:t>12</w:t>
      </w:r>
      <w:r w:rsidRPr="008B1DC1">
        <w:rPr>
          <w:noProof/>
        </w:rPr>
        <w:fldChar w:fldCharType="end"/>
      </w:r>
    </w:p>
    <w:p w14:paraId="1F77BB1B" w14:textId="1740D6D5"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1—Higher education providers</w:t>
      </w:r>
      <w:r w:rsidRPr="008B1DC1">
        <w:rPr>
          <w:b w:val="0"/>
          <w:noProof/>
          <w:sz w:val="18"/>
        </w:rPr>
        <w:tab/>
      </w:r>
      <w:r w:rsidRPr="008B1DC1">
        <w:rPr>
          <w:b w:val="0"/>
          <w:noProof/>
          <w:sz w:val="18"/>
        </w:rPr>
        <w:fldChar w:fldCharType="begin"/>
      </w:r>
      <w:r w:rsidRPr="008B1DC1">
        <w:rPr>
          <w:b w:val="0"/>
          <w:noProof/>
          <w:sz w:val="18"/>
        </w:rPr>
        <w:instrText xml:space="preserve"> PAGEREF _Toc185055605 \h </w:instrText>
      </w:r>
      <w:r w:rsidRPr="008B1DC1">
        <w:rPr>
          <w:b w:val="0"/>
          <w:noProof/>
          <w:sz w:val="18"/>
        </w:rPr>
      </w:r>
      <w:r w:rsidRPr="008B1DC1">
        <w:rPr>
          <w:b w:val="0"/>
          <w:noProof/>
          <w:sz w:val="18"/>
        </w:rPr>
        <w:fldChar w:fldCharType="separate"/>
      </w:r>
      <w:r w:rsidRPr="008B1DC1">
        <w:rPr>
          <w:b w:val="0"/>
          <w:noProof/>
          <w:sz w:val="18"/>
        </w:rPr>
        <w:t>14</w:t>
      </w:r>
      <w:r w:rsidRPr="008B1DC1">
        <w:rPr>
          <w:b w:val="0"/>
          <w:noProof/>
          <w:sz w:val="18"/>
        </w:rPr>
        <w:fldChar w:fldCharType="end"/>
      </w:r>
    </w:p>
    <w:p w14:paraId="4F51CDC1" w14:textId="256F2042"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13—Introduction</w:t>
      </w:r>
      <w:r w:rsidRPr="008B1DC1">
        <w:rPr>
          <w:b w:val="0"/>
          <w:noProof/>
          <w:sz w:val="18"/>
        </w:rPr>
        <w:tab/>
      </w:r>
      <w:r w:rsidRPr="008B1DC1">
        <w:rPr>
          <w:b w:val="0"/>
          <w:noProof/>
          <w:sz w:val="18"/>
        </w:rPr>
        <w:fldChar w:fldCharType="begin"/>
      </w:r>
      <w:r w:rsidRPr="008B1DC1">
        <w:rPr>
          <w:b w:val="0"/>
          <w:noProof/>
          <w:sz w:val="18"/>
        </w:rPr>
        <w:instrText xml:space="preserve"> PAGEREF _Toc185055606 \h </w:instrText>
      </w:r>
      <w:r w:rsidRPr="008B1DC1">
        <w:rPr>
          <w:b w:val="0"/>
          <w:noProof/>
          <w:sz w:val="18"/>
        </w:rPr>
      </w:r>
      <w:r w:rsidRPr="008B1DC1">
        <w:rPr>
          <w:b w:val="0"/>
          <w:noProof/>
          <w:sz w:val="18"/>
        </w:rPr>
        <w:fldChar w:fldCharType="separate"/>
      </w:r>
      <w:r w:rsidRPr="008B1DC1">
        <w:rPr>
          <w:b w:val="0"/>
          <w:noProof/>
          <w:sz w:val="18"/>
        </w:rPr>
        <w:t>14</w:t>
      </w:r>
      <w:r w:rsidRPr="008B1DC1">
        <w:rPr>
          <w:b w:val="0"/>
          <w:noProof/>
          <w:sz w:val="18"/>
        </w:rPr>
        <w:fldChar w:fldCharType="end"/>
      </w:r>
    </w:p>
    <w:p w14:paraId="104F41E1" w14:textId="1D186DC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_Toc185055607 \h </w:instrText>
      </w:r>
      <w:r w:rsidRPr="008B1DC1">
        <w:rPr>
          <w:noProof/>
        </w:rPr>
      </w:r>
      <w:r w:rsidRPr="008B1DC1">
        <w:rPr>
          <w:noProof/>
        </w:rPr>
        <w:fldChar w:fldCharType="separate"/>
      </w:r>
      <w:r w:rsidRPr="008B1DC1">
        <w:rPr>
          <w:noProof/>
        </w:rPr>
        <w:t>14</w:t>
      </w:r>
      <w:r w:rsidRPr="008B1DC1">
        <w:rPr>
          <w:noProof/>
        </w:rPr>
        <w:fldChar w:fldCharType="end"/>
      </w:r>
    </w:p>
    <w:p w14:paraId="4B9F0345" w14:textId="6A0D178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w:t>
      </w:r>
      <w:r>
        <w:rPr>
          <w:noProof/>
        </w:rPr>
        <w:noBreakHyphen/>
        <w:t>5</w:t>
      </w:r>
      <w:r>
        <w:rPr>
          <w:noProof/>
        </w:rPr>
        <w:tab/>
        <w:t>The Higher Education Provider Guidelines</w:t>
      </w:r>
      <w:r w:rsidRPr="008B1DC1">
        <w:rPr>
          <w:noProof/>
        </w:rPr>
        <w:tab/>
      </w:r>
      <w:r w:rsidRPr="008B1DC1">
        <w:rPr>
          <w:noProof/>
        </w:rPr>
        <w:fldChar w:fldCharType="begin"/>
      </w:r>
      <w:r w:rsidRPr="008B1DC1">
        <w:rPr>
          <w:noProof/>
        </w:rPr>
        <w:instrText xml:space="preserve"> PAGEREF _Toc185055608 \h </w:instrText>
      </w:r>
      <w:r w:rsidRPr="008B1DC1">
        <w:rPr>
          <w:noProof/>
        </w:rPr>
      </w:r>
      <w:r w:rsidRPr="008B1DC1">
        <w:rPr>
          <w:noProof/>
        </w:rPr>
        <w:fldChar w:fldCharType="separate"/>
      </w:r>
      <w:r w:rsidRPr="008B1DC1">
        <w:rPr>
          <w:noProof/>
        </w:rPr>
        <w:t>14</w:t>
      </w:r>
      <w:r w:rsidRPr="008B1DC1">
        <w:rPr>
          <w:noProof/>
        </w:rPr>
        <w:fldChar w:fldCharType="end"/>
      </w:r>
    </w:p>
    <w:p w14:paraId="2E4D4030" w14:textId="3DD01468"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16—What is a higher education provider?</w:t>
      </w:r>
      <w:r w:rsidRPr="008B1DC1">
        <w:rPr>
          <w:b w:val="0"/>
          <w:noProof/>
          <w:sz w:val="18"/>
        </w:rPr>
        <w:tab/>
      </w:r>
      <w:r w:rsidRPr="008B1DC1">
        <w:rPr>
          <w:b w:val="0"/>
          <w:noProof/>
          <w:sz w:val="18"/>
        </w:rPr>
        <w:fldChar w:fldCharType="begin"/>
      </w:r>
      <w:r w:rsidRPr="008B1DC1">
        <w:rPr>
          <w:b w:val="0"/>
          <w:noProof/>
          <w:sz w:val="18"/>
        </w:rPr>
        <w:instrText xml:space="preserve"> PAGEREF _Toc185055609 \h </w:instrText>
      </w:r>
      <w:r w:rsidRPr="008B1DC1">
        <w:rPr>
          <w:b w:val="0"/>
          <w:noProof/>
          <w:sz w:val="18"/>
        </w:rPr>
      </w:r>
      <w:r w:rsidRPr="008B1DC1">
        <w:rPr>
          <w:b w:val="0"/>
          <w:noProof/>
          <w:sz w:val="18"/>
        </w:rPr>
        <w:fldChar w:fldCharType="separate"/>
      </w:r>
      <w:r w:rsidRPr="008B1DC1">
        <w:rPr>
          <w:b w:val="0"/>
          <w:noProof/>
          <w:sz w:val="18"/>
        </w:rPr>
        <w:t>15</w:t>
      </w:r>
      <w:r w:rsidRPr="008B1DC1">
        <w:rPr>
          <w:b w:val="0"/>
          <w:noProof/>
          <w:sz w:val="18"/>
        </w:rPr>
        <w:fldChar w:fldCharType="end"/>
      </w:r>
    </w:p>
    <w:p w14:paraId="64A44E46" w14:textId="70984823"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A—General</w:t>
      </w:r>
      <w:r w:rsidRPr="008B1DC1">
        <w:rPr>
          <w:b w:val="0"/>
          <w:noProof/>
          <w:sz w:val="18"/>
        </w:rPr>
        <w:tab/>
      </w:r>
      <w:r w:rsidRPr="008B1DC1">
        <w:rPr>
          <w:b w:val="0"/>
          <w:noProof/>
          <w:sz w:val="18"/>
        </w:rPr>
        <w:fldChar w:fldCharType="begin"/>
      </w:r>
      <w:r w:rsidRPr="008B1DC1">
        <w:rPr>
          <w:b w:val="0"/>
          <w:noProof/>
          <w:sz w:val="18"/>
        </w:rPr>
        <w:instrText xml:space="preserve"> PAGEREF _Toc185055610 \h </w:instrText>
      </w:r>
      <w:r w:rsidRPr="008B1DC1">
        <w:rPr>
          <w:b w:val="0"/>
          <w:noProof/>
          <w:sz w:val="18"/>
        </w:rPr>
      </w:r>
      <w:r w:rsidRPr="008B1DC1">
        <w:rPr>
          <w:b w:val="0"/>
          <w:noProof/>
          <w:sz w:val="18"/>
        </w:rPr>
        <w:fldChar w:fldCharType="separate"/>
      </w:r>
      <w:r w:rsidRPr="008B1DC1">
        <w:rPr>
          <w:b w:val="0"/>
          <w:noProof/>
          <w:sz w:val="18"/>
        </w:rPr>
        <w:t>15</w:t>
      </w:r>
      <w:r w:rsidRPr="008B1DC1">
        <w:rPr>
          <w:b w:val="0"/>
          <w:noProof/>
          <w:sz w:val="18"/>
        </w:rPr>
        <w:fldChar w:fldCharType="end"/>
      </w:r>
    </w:p>
    <w:p w14:paraId="0E5BAF4C" w14:textId="097DE72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1</w:t>
      </w:r>
      <w:r>
        <w:rPr>
          <w:noProof/>
        </w:rPr>
        <w:tab/>
        <w:t xml:space="preserve">Meaning of </w:t>
      </w:r>
      <w:r w:rsidRPr="0037019E">
        <w:rPr>
          <w:i/>
          <w:noProof/>
        </w:rPr>
        <w:t>higher education provider</w:t>
      </w:r>
      <w:r w:rsidRPr="008B1DC1">
        <w:rPr>
          <w:noProof/>
        </w:rPr>
        <w:tab/>
      </w:r>
      <w:r w:rsidRPr="008B1DC1">
        <w:rPr>
          <w:noProof/>
        </w:rPr>
        <w:fldChar w:fldCharType="begin"/>
      </w:r>
      <w:r w:rsidRPr="008B1DC1">
        <w:rPr>
          <w:noProof/>
        </w:rPr>
        <w:instrText xml:space="preserve"> PAGEREF _Toc185055611 \h </w:instrText>
      </w:r>
      <w:r w:rsidRPr="008B1DC1">
        <w:rPr>
          <w:noProof/>
        </w:rPr>
      </w:r>
      <w:r w:rsidRPr="008B1DC1">
        <w:rPr>
          <w:noProof/>
        </w:rPr>
        <w:fldChar w:fldCharType="separate"/>
      </w:r>
      <w:r w:rsidRPr="008B1DC1">
        <w:rPr>
          <w:noProof/>
        </w:rPr>
        <w:t>15</w:t>
      </w:r>
      <w:r w:rsidRPr="008B1DC1">
        <w:rPr>
          <w:noProof/>
        </w:rPr>
        <w:fldChar w:fldCharType="end"/>
      </w:r>
    </w:p>
    <w:p w14:paraId="6E609E3E" w14:textId="1D85F3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16</w:t>
      </w:r>
      <w:r>
        <w:rPr>
          <w:noProof/>
        </w:rPr>
        <w:noBreakHyphen/>
        <w:t>5</w:t>
      </w:r>
      <w:r>
        <w:rPr>
          <w:noProof/>
        </w:rPr>
        <w:tab/>
        <w:t>When a body becomes or ceases to be a higher education provider</w:t>
      </w:r>
      <w:r w:rsidRPr="008B1DC1">
        <w:rPr>
          <w:noProof/>
        </w:rPr>
        <w:tab/>
      </w:r>
      <w:r w:rsidRPr="008B1DC1">
        <w:rPr>
          <w:noProof/>
        </w:rPr>
        <w:fldChar w:fldCharType="begin"/>
      </w:r>
      <w:r w:rsidRPr="008B1DC1">
        <w:rPr>
          <w:noProof/>
        </w:rPr>
        <w:instrText xml:space="preserve"> PAGEREF _Toc185055612 \h </w:instrText>
      </w:r>
      <w:r w:rsidRPr="008B1DC1">
        <w:rPr>
          <w:noProof/>
        </w:rPr>
      </w:r>
      <w:r w:rsidRPr="008B1DC1">
        <w:rPr>
          <w:noProof/>
        </w:rPr>
        <w:fldChar w:fldCharType="separate"/>
      </w:r>
      <w:r w:rsidRPr="008B1DC1">
        <w:rPr>
          <w:noProof/>
        </w:rPr>
        <w:t>15</w:t>
      </w:r>
      <w:r w:rsidRPr="008B1DC1">
        <w:rPr>
          <w:noProof/>
        </w:rPr>
        <w:fldChar w:fldCharType="end"/>
      </w:r>
    </w:p>
    <w:p w14:paraId="0BA3B41A" w14:textId="11DB7CDE"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B—Which bodies are listed providers?</w:t>
      </w:r>
      <w:r w:rsidRPr="008B1DC1">
        <w:rPr>
          <w:b w:val="0"/>
          <w:noProof/>
          <w:sz w:val="18"/>
        </w:rPr>
        <w:tab/>
      </w:r>
      <w:r w:rsidRPr="008B1DC1">
        <w:rPr>
          <w:b w:val="0"/>
          <w:noProof/>
          <w:sz w:val="18"/>
        </w:rPr>
        <w:fldChar w:fldCharType="begin"/>
      </w:r>
      <w:r w:rsidRPr="008B1DC1">
        <w:rPr>
          <w:b w:val="0"/>
          <w:noProof/>
          <w:sz w:val="18"/>
        </w:rPr>
        <w:instrText xml:space="preserve"> PAGEREF _Toc185055613 \h </w:instrText>
      </w:r>
      <w:r w:rsidRPr="008B1DC1">
        <w:rPr>
          <w:b w:val="0"/>
          <w:noProof/>
          <w:sz w:val="18"/>
        </w:rPr>
      </w:r>
      <w:r w:rsidRPr="008B1DC1">
        <w:rPr>
          <w:b w:val="0"/>
          <w:noProof/>
          <w:sz w:val="18"/>
        </w:rPr>
        <w:fldChar w:fldCharType="separate"/>
      </w:r>
      <w:r w:rsidRPr="008B1DC1">
        <w:rPr>
          <w:b w:val="0"/>
          <w:noProof/>
          <w:sz w:val="18"/>
        </w:rPr>
        <w:t>16</w:t>
      </w:r>
      <w:r w:rsidRPr="008B1DC1">
        <w:rPr>
          <w:b w:val="0"/>
          <w:noProof/>
          <w:sz w:val="18"/>
        </w:rPr>
        <w:fldChar w:fldCharType="end"/>
      </w:r>
    </w:p>
    <w:p w14:paraId="2240FB6D" w14:textId="012D485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10</w:t>
      </w:r>
      <w:r>
        <w:rPr>
          <w:noProof/>
        </w:rPr>
        <w:tab/>
        <w:t>Listed providers</w:t>
      </w:r>
      <w:r w:rsidRPr="008B1DC1">
        <w:rPr>
          <w:noProof/>
        </w:rPr>
        <w:tab/>
      </w:r>
      <w:r w:rsidRPr="008B1DC1">
        <w:rPr>
          <w:noProof/>
        </w:rPr>
        <w:fldChar w:fldCharType="begin"/>
      </w:r>
      <w:r w:rsidRPr="008B1DC1">
        <w:rPr>
          <w:noProof/>
        </w:rPr>
        <w:instrText xml:space="preserve"> PAGEREF _Toc185055614 \h </w:instrText>
      </w:r>
      <w:r w:rsidRPr="008B1DC1">
        <w:rPr>
          <w:noProof/>
        </w:rPr>
      </w:r>
      <w:r w:rsidRPr="008B1DC1">
        <w:rPr>
          <w:noProof/>
        </w:rPr>
        <w:fldChar w:fldCharType="separate"/>
      </w:r>
      <w:r w:rsidRPr="008B1DC1">
        <w:rPr>
          <w:noProof/>
        </w:rPr>
        <w:t>16</w:t>
      </w:r>
      <w:r w:rsidRPr="008B1DC1">
        <w:rPr>
          <w:noProof/>
        </w:rPr>
        <w:fldChar w:fldCharType="end"/>
      </w:r>
    </w:p>
    <w:p w14:paraId="31FA3DFE" w14:textId="06B5106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15</w:t>
      </w:r>
      <w:r>
        <w:rPr>
          <w:noProof/>
        </w:rPr>
        <w:tab/>
        <w:t>Table A providers</w:t>
      </w:r>
      <w:r w:rsidRPr="008B1DC1">
        <w:rPr>
          <w:noProof/>
        </w:rPr>
        <w:tab/>
      </w:r>
      <w:r w:rsidRPr="008B1DC1">
        <w:rPr>
          <w:noProof/>
        </w:rPr>
        <w:fldChar w:fldCharType="begin"/>
      </w:r>
      <w:r w:rsidRPr="008B1DC1">
        <w:rPr>
          <w:noProof/>
        </w:rPr>
        <w:instrText xml:space="preserve"> PAGEREF _Toc185055615 \h </w:instrText>
      </w:r>
      <w:r w:rsidRPr="008B1DC1">
        <w:rPr>
          <w:noProof/>
        </w:rPr>
      </w:r>
      <w:r w:rsidRPr="008B1DC1">
        <w:rPr>
          <w:noProof/>
        </w:rPr>
        <w:fldChar w:fldCharType="separate"/>
      </w:r>
      <w:r w:rsidRPr="008B1DC1">
        <w:rPr>
          <w:noProof/>
        </w:rPr>
        <w:t>16</w:t>
      </w:r>
      <w:r w:rsidRPr="008B1DC1">
        <w:rPr>
          <w:noProof/>
        </w:rPr>
        <w:fldChar w:fldCharType="end"/>
      </w:r>
    </w:p>
    <w:p w14:paraId="6829185B" w14:textId="60AF317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20</w:t>
      </w:r>
      <w:r>
        <w:rPr>
          <w:noProof/>
        </w:rPr>
        <w:tab/>
        <w:t>Table B providers</w:t>
      </w:r>
      <w:r w:rsidRPr="008B1DC1">
        <w:rPr>
          <w:noProof/>
        </w:rPr>
        <w:tab/>
      </w:r>
      <w:r w:rsidRPr="008B1DC1">
        <w:rPr>
          <w:noProof/>
        </w:rPr>
        <w:fldChar w:fldCharType="begin"/>
      </w:r>
      <w:r w:rsidRPr="008B1DC1">
        <w:rPr>
          <w:noProof/>
        </w:rPr>
        <w:instrText xml:space="preserve"> PAGEREF _Toc185055616 \h </w:instrText>
      </w:r>
      <w:r w:rsidRPr="008B1DC1">
        <w:rPr>
          <w:noProof/>
        </w:rPr>
      </w:r>
      <w:r w:rsidRPr="008B1DC1">
        <w:rPr>
          <w:noProof/>
        </w:rPr>
        <w:fldChar w:fldCharType="separate"/>
      </w:r>
      <w:r w:rsidRPr="008B1DC1">
        <w:rPr>
          <w:noProof/>
        </w:rPr>
        <w:t>18</w:t>
      </w:r>
      <w:r w:rsidRPr="008B1DC1">
        <w:rPr>
          <w:noProof/>
        </w:rPr>
        <w:fldChar w:fldCharType="end"/>
      </w:r>
    </w:p>
    <w:p w14:paraId="0B984828" w14:textId="743750A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22</w:t>
      </w:r>
      <w:r>
        <w:rPr>
          <w:noProof/>
        </w:rPr>
        <w:tab/>
        <w:t>Table C providers</w:t>
      </w:r>
      <w:r w:rsidRPr="008B1DC1">
        <w:rPr>
          <w:noProof/>
        </w:rPr>
        <w:tab/>
      </w:r>
      <w:r w:rsidRPr="008B1DC1">
        <w:rPr>
          <w:noProof/>
        </w:rPr>
        <w:fldChar w:fldCharType="begin"/>
      </w:r>
      <w:r w:rsidRPr="008B1DC1">
        <w:rPr>
          <w:noProof/>
        </w:rPr>
        <w:instrText xml:space="preserve"> PAGEREF _Toc185055617 \h </w:instrText>
      </w:r>
      <w:r w:rsidRPr="008B1DC1">
        <w:rPr>
          <w:noProof/>
        </w:rPr>
      </w:r>
      <w:r w:rsidRPr="008B1DC1">
        <w:rPr>
          <w:noProof/>
        </w:rPr>
        <w:fldChar w:fldCharType="separate"/>
      </w:r>
      <w:r w:rsidRPr="008B1DC1">
        <w:rPr>
          <w:noProof/>
        </w:rPr>
        <w:t>18</w:t>
      </w:r>
      <w:r w:rsidRPr="008B1DC1">
        <w:rPr>
          <w:noProof/>
        </w:rPr>
        <w:fldChar w:fldCharType="end"/>
      </w:r>
    </w:p>
    <w:p w14:paraId="6C14EBFD" w14:textId="2A63D3F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C—How are bodies approved as higher education providers?</w:t>
      </w:r>
      <w:r w:rsidRPr="008B1DC1">
        <w:rPr>
          <w:b w:val="0"/>
          <w:noProof/>
          <w:sz w:val="18"/>
        </w:rPr>
        <w:tab/>
      </w:r>
      <w:r w:rsidRPr="008B1DC1">
        <w:rPr>
          <w:b w:val="0"/>
          <w:noProof/>
          <w:sz w:val="18"/>
        </w:rPr>
        <w:fldChar w:fldCharType="begin"/>
      </w:r>
      <w:r w:rsidRPr="008B1DC1">
        <w:rPr>
          <w:b w:val="0"/>
          <w:noProof/>
          <w:sz w:val="18"/>
        </w:rPr>
        <w:instrText xml:space="preserve"> PAGEREF _Toc185055618 \h </w:instrText>
      </w:r>
      <w:r w:rsidRPr="008B1DC1">
        <w:rPr>
          <w:b w:val="0"/>
          <w:noProof/>
          <w:sz w:val="18"/>
        </w:rPr>
      </w:r>
      <w:r w:rsidRPr="008B1DC1">
        <w:rPr>
          <w:b w:val="0"/>
          <w:noProof/>
          <w:sz w:val="18"/>
        </w:rPr>
        <w:fldChar w:fldCharType="separate"/>
      </w:r>
      <w:r w:rsidRPr="008B1DC1">
        <w:rPr>
          <w:b w:val="0"/>
          <w:noProof/>
          <w:sz w:val="18"/>
        </w:rPr>
        <w:t>18</w:t>
      </w:r>
      <w:r w:rsidRPr="008B1DC1">
        <w:rPr>
          <w:b w:val="0"/>
          <w:noProof/>
          <w:sz w:val="18"/>
        </w:rPr>
        <w:fldChar w:fldCharType="end"/>
      </w:r>
    </w:p>
    <w:p w14:paraId="79AE315B" w14:textId="3C49F16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25</w:t>
      </w:r>
      <w:r>
        <w:rPr>
          <w:noProof/>
        </w:rPr>
        <w:tab/>
        <w:t>Approval by the Minister</w:t>
      </w:r>
      <w:r w:rsidRPr="008B1DC1">
        <w:rPr>
          <w:noProof/>
        </w:rPr>
        <w:tab/>
      </w:r>
      <w:r w:rsidRPr="008B1DC1">
        <w:rPr>
          <w:noProof/>
        </w:rPr>
        <w:fldChar w:fldCharType="begin"/>
      </w:r>
      <w:r w:rsidRPr="008B1DC1">
        <w:rPr>
          <w:noProof/>
        </w:rPr>
        <w:instrText xml:space="preserve"> PAGEREF _Toc185055619 \h </w:instrText>
      </w:r>
      <w:r w:rsidRPr="008B1DC1">
        <w:rPr>
          <w:noProof/>
        </w:rPr>
      </w:r>
      <w:r w:rsidRPr="008B1DC1">
        <w:rPr>
          <w:noProof/>
        </w:rPr>
        <w:fldChar w:fldCharType="separate"/>
      </w:r>
      <w:r w:rsidRPr="008B1DC1">
        <w:rPr>
          <w:noProof/>
        </w:rPr>
        <w:t>18</w:t>
      </w:r>
      <w:r w:rsidRPr="008B1DC1">
        <w:rPr>
          <w:noProof/>
        </w:rPr>
        <w:fldChar w:fldCharType="end"/>
      </w:r>
    </w:p>
    <w:p w14:paraId="2AA8785B" w14:textId="0E8EA01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27</w:t>
      </w:r>
      <w:r>
        <w:rPr>
          <w:noProof/>
        </w:rPr>
        <w:tab/>
        <w:t>Body must be a registered higher education provider</w:t>
      </w:r>
      <w:r w:rsidRPr="008B1DC1">
        <w:rPr>
          <w:noProof/>
        </w:rPr>
        <w:tab/>
      </w:r>
      <w:r w:rsidRPr="008B1DC1">
        <w:rPr>
          <w:noProof/>
        </w:rPr>
        <w:fldChar w:fldCharType="begin"/>
      </w:r>
      <w:r w:rsidRPr="008B1DC1">
        <w:rPr>
          <w:noProof/>
        </w:rPr>
        <w:instrText xml:space="preserve"> PAGEREF _Toc185055620 \h </w:instrText>
      </w:r>
      <w:r w:rsidRPr="008B1DC1">
        <w:rPr>
          <w:noProof/>
        </w:rPr>
      </w:r>
      <w:r w:rsidRPr="008B1DC1">
        <w:rPr>
          <w:noProof/>
        </w:rPr>
        <w:fldChar w:fldCharType="separate"/>
      </w:r>
      <w:r w:rsidRPr="008B1DC1">
        <w:rPr>
          <w:noProof/>
        </w:rPr>
        <w:t>20</w:t>
      </w:r>
      <w:r w:rsidRPr="008B1DC1">
        <w:rPr>
          <w:noProof/>
        </w:rPr>
        <w:fldChar w:fldCharType="end"/>
      </w:r>
    </w:p>
    <w:p w14:paraId="1C1DFE1F" w14:textId="4D421A0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30</w:t>
      </w:r>
      <w:r>
        <w:rPr>
          <w:noProof/>
        </w:rPr>
        <w:tab/>
        <w:t>The tuition protection requirements</w:t>
      </w:r>
      <w:r w:rsidRPr="008B1DC1">
        <w:rPr>
          <w:noProof/>
        </w:rPr>
        <w:tab/>
      </w:r>
      <w:r w:rsidRPr="008B1DC1">
        <w:rPr>
          <w:noProof/>
        </w:rPr>
        <w:fldChar w:fldCharType="begin"/>
      </w:r>
      <w:r w:rsidRPr="008B1DC1">
        <w:rPr>
          <w:noProof/>
        </w:rPr>
        <w:instrText xml:space="preserve"> PAGEREF _Toc185055621 \h </w:instrText>
      </w:r>
      <w:r w:rsidRPr="008B1DC1">
        <w:rPr>
          <w:noProof/>
        </w:rPr>
      </w:r>
      <w:r w:rsidRPr="008B1DC1">
        <w:rPr>
          <w:noProof/>
        </w:rPr>
        <w:fldChar w:fldCharType="separate"/>
      </w:r>
      <w:r w:rsidRPr="008B1DC1">
        <w:rPr>
          <w:noProof/>
        </w:rPr>
        <w:t>21</w:t>
      </w:r>
      <w:r w:rsidRPr="008B1DC1">
        <w:rPr>
          <w:noProof/>
        </w:rPr>
        <w:fldChar w:fldCharType="end"/>
      </w:r>
    </w:p>
    <w:p w14:paraId="45AAB48B" w14:textId="77A4B3E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40</w:t>
      </w:r>
      <w:r>
        <w:rPr>
          <w:noProof/>
        </w:rPr>
        <w:tab/>
        <w:t>Application</w:t>
      </w:r>
      <w:r w:rsidRPr="008B1DC1">
        <w:rPr>
          <w:noProof/>
        </w:rPr>
        <w:tab/>
      </w:r>
      <w:r w:rsidRPr="008B1DC1">
        <w:rPr>
          <w:noProof/>
        </w:rPr>
        <w:fldChar w:fldCharType="begin"/>
      </w:r>
      <w:r w:rsidRPr="008B1DC1">
        <w:rPr>
          <w:noProof/>
        </w:rPr>
        <w:instrText xml:space="preserve"> PAGEREF _Toc185055622 \h </w:instrText>
      </w:r>
      <w:r w:rsidRPr="008B1DC1">
        <w:rPr>
          <w:noProof/>
        </w:rPr>
      </w:r>
      <w:r w:rsidRPr="008B1DC1">
        <w:rPr>
          <w:noProof/>
        </w:rPr>
        <w:fldChar w:fldCharType="separate"/>
      </w:r>
      <w:r w:rsidRPr="008B1DC1">
        <w:rPr>
          <w:noProof/>
        </w:rPr>
        <w:t>21</w:t>
      </w:r>
      <w:r w:rsidRPr="008B1DC1">
        <w:rPr>
          <w:noProof/>
        </w:rPr>
        <w:fldChar w:fldCharType="end"/>
      </w:r>
    </w:p>
    <w:p w14:paraId="40DD04B3" w14:textId="09AC837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45</w:t>
      </w:r>
      <w:r>
        <w:rPr>
          <w:noProof/>
        </w:rPr>
        <w:tab/>
        <w:t>Minister may seek further information</w:t>
      </w:r>
      <w:r w:rsidRPr="008B1DC1">
        <w:rPr>
          <w:noProof/>
        </w:rPr>
        <w:tab/>
      </w:r>
      <w:r w:rsidRPr="008B1DC1">
        <w:rPr>
          <w:noProof/>
        </w:rPr>
        <w:fldChar w:fldCharType="begin"/>
      </w:r>
      <w:r w:rsidRPr="008B1DC1">
        <w:rPr>
          <w:noProof/>
        </w:rPr>
        <w:instrText xml:space="preserve"> PAGEREF _Toc185055623 \h </w:instrText>
      </w:r>
      <w:r w:rsidRPr="008B1DC1">
        <w:rPr>
          <w:noProof/>
        </w:rPr>
      </w:r>
      <w:r w:rsidRPr="008B1DC1">
        <w:rPr>
          <w:noProof/>
        </w:rPr>
        <w:fldChar w:fldCharType="separate"/>
      </w:r>
      <w:r w:rsidRPr="008B1DC1">
        <w:rPr>
          <w:noProof/>
        </w:rPr>
        <w:t>22</w:t>
      </w:r>
      <w:r w:rsidRPr="008B1DC1">
        <w:rPr>
          <w:noProof/>
        </w:rPr>
        <w:fldChar w:fldCharType="end"/>
      </w:r>
    </w:p>
    <w:p w14:paraId="7A0A1673" w14:textId="5B835AA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50</w:t>
      </w:r>
      <w:r>
        <w:rPr>
          <w:noProof/>
        </w:rPr>
        <w:tab/>
        <w:t>Minister to decide application</w:t>
      </w:r>
      <w:r w:rsidRPr="008B1DC1">
        <w:rPr>
          <w:noProof/>
        </w:rPr>
        <w:tab/>
      </w:r>
      <w:r w:rsidRPr="008B1DC1">
        <w:rPr>
          <w:noProof/>
        </w:rPr>
        <w:fldChar w:fldCharType="begin"/>
      </w:r>
      <w:r w:rsidRPr="008B1DC1">
        <w:rPr>
          <w:noProof/>
        </w:rPr>
        <w:instrText xml:space="preserve"> PAGEREF _Toc185055624 \h </w:instrText>
      </w:r>
      <w:r w:rsidRPr="008B1DC1">
        <w:rPr>
          <w:noProof/>
        </w:rPr>
      </w:r>
      <w:r w:rsidRPr="008B1DC1">
        <w:rPr>
          <w:noProof/>
        </w:rPr>
        <w:fldChar w:fldCharType="separate"/>
      </w:r>
      <w:r w:rsidRPr="008B1DC1">
        <w:rPr>
          <w:noProof/>
        </w:rPr>
        <w:t>22</w:t>
      </w:r>
      <w:r w:rsidRPr="008B1DC1">
        <w:rPr>
          <w:noProof/>
        </w:rPr>
        <w:fldChar w:fldCharType="end"/>
      </w:r>
    </w:p>
    <w:p w14:paraId="700C284B" w14:textId="732B8B2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55</w:t>
      </w:r>
      <w:r>
        <w:rPr>
          <w:noProof/>
        </w:rPr>
        <w:tab/>
        <w:t>Approvals are legislative instruments</w:t>
      </w:r>
      <w:r w:rsidRPr="008B1DC1">
        <w:rPr>
          <w:noProof/>
        </w:rPr>
        <w:tab/>
      </w:r>
      <w:r w:rsidRPr="008B1DC1">
        <w:rPr>
          <w:noProof/>
        </w:rPr>
        <w:fldChar w:fldCharType="begin"/>
      </w:r>
      <w:r w:rsidRPr="008B1DC1">
        <w:rPr>
          <w:noProof/>
        </w:rPr>
        <w:instrText xml:space="preserve"> PAGEREF _Toc185055625 \h </w:instrText>
      </w:r>
      <w:r w:rsidRPr="008B1DC1">
        <w:rPr>
          <w:noProof/>
        </w:rPr>
      </w:r>
      <w:r w:rsidRPr="008B1DC1">
        <w:rPr>
          <w:noProof/>
        </w:rPr>
        <w:fldChar w:fldCharType="separate"/>
      </w:r>
      <w:r w:rsidRPr="008B1DC1">
        <w:rPr>
          <w:noProof/>
        </w:rPr>
        <w:t>23</w:t>
      </w:r>
      <w:r w:rsidRPr="008B1DC1">
        <w:rPr>
          <w:noProof/>
        </w:rPr>
        <w:fldChar w:fldCharType="end"/>
      </w:r>
    </w:p>
    <w:p w14:paraId="1D72C274" w14:textId="029C62D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60</w:t>
      </w:r>
      <w:r>
        <w:rPr>
          <w:noProof/>
        </w:rPr>
        <w:tab/>
        <w:t>Conditions of approval</w:t>
      </w:r>
      <w:r w:rsidRPr="008B1DC1">
        <w:rPr>
          <w:noProof/>
        </w:rPr>
        <w:tab/>
      </w:r>
      <w:r w:rsidRPr="008B1DC1">
        <w:rPr>
          <w:noProof/>
        </w:rPr>
        <w:fldChar w:fldCharType="begin"/>
      </w:r>
      <w:r w:rsidRPr="008B1DC1">
        <w:rPr>
          <w:noProof/>
        </w:rPr>
        <w:instrText xml:space="preserve"> PAGEREF _Toc185055626 \h </w:instrText>
      </w:r>
      <w:r w:rsidRPr="008B1DC1">
        <w:rPr>
          <w:noProof/>
        </w:rPr>
      </w:r>
      <w:r w:rsidRPr="008B1DC1">
        <w:rPr>
          <w:noProof/>
        </w:rPr>
        <w:fldChar w:fldCharType="separate"/>
      </w:r>
      <w:r w:rsidRPr="008B1DC1">
        <w:rPr>
          <w:noProof/>
        </w:rPr>
        <w:t>23</w:t>
      </w:r>
      <w:r w:rsidRPr="008B1DC1">
        <w:rPr>
          <w:noProof/>
        </w:rPr>
        <w:fldChar w:fldCharType="end"/>
      </w:r>
    </w:p>
    <w:p w14:paraId="569AA3B2" w14:textId="1F2F444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65</w:t>
      </w:r>
      <w:r>
        <w:rPr>
          <w:noProof/>
        </w:rPr>
        <w:tab/>
        <w:t>Minister to cause higher education provider to be notified of change in condition of approval</w:t>
      </w:r>
      <w:r w:rsidRPr="008B1DC1">
        <w:rPr>
          <w:noProof/>
        </w:rPr>
        <w:tab/>
      </w:r>
      <w:r w:rsidRPr="008B1DC1">
        <w:rPr>
          <w:noProof/>
        </w:rPr>
        <w:fldChar w:fldCharType="begin"/>
      </w:r>
      <w:r w:rsidRPr="008B1DC1">
        <w:rPr>
          <w:noProof/>
        </w:rPr>
        <w:instrText xml:space="preserve"> PAGEREF _Toc185055627 \h </w:instrText>
      </w:r>
      <w:r w:rsidRPr="008B1DC1">
        <w:rPr>
          <w:noProof/>
        </w:rPr>
      </w:r>
      <w:r w:rsidRPr="008B1DC1">
        <w:rPr>
          <w:noProof/>
        </w:rPr>
        <w:fldChar w:fldCharType="separate"/>
      </w:r>
      <w:r w:rsidRPr="008B1DC1">
        <w:rPr>
          <w:noProof/>
        </w:rPr>
        <w:t>24</w:t>
      </w:r>
      <w:r w:rsidRPr="008B1DC1">
        <w:rPr>
          <w:noProof/>
        </w:rPr>
        <w:fldChar w:fldCharType="end"/>
      </w:r>
    </w:p>
    <w:p w14:paraId="0586CF6A" w14:textId="2579466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noBreakHyphen/>
        <w:t>70</w:t>
      </w:r>
      <w:r>
        <w:rPr>
          <w:noProof/>
        </w:rPr>
        <w:tab/>
        <w:t>Variation of approval if body’s name changes</w:t>
      </w:r>
      <w:r w:rsidRPr="008B1DC1">
        <w:rPr>
          <w:noProof/>
        </w:rPr>
        <w:tab/>
      </w:r>
      <w:r w:rsidRPr="008B1DC1">
        <w:rPr>
          <w:noProof/>
        </w:rPr>
        <w:fldChar w:fldCharType="begin"/>
      </w:r>
      <w:r w:rsidRPr="008B1DC1">
        <w:rPr>
          <w:noProof/>
        </w:rPr>
        <w:instrText xml:space="preserve"> PAGEREF _Toc185055628 \h </w:instrText>
      </w:r>
      <w:r w:rsidRPr="008B1DC1">
        <w:rPr>
          <w:noProof/>
        </w:rPr>
      </w:r>
      <w:r w:rsidRPr="008B1DC1">
        <w:rPr>
          <w:noProof/>
        </w:rPr>
        <w:fldChar w:fldCharType="separate"/>
      </w:r>
      <w:r w:rsidRPr="008B1DC1">
        <w:rPr>
          <w:noProof/>
        </w:rPr>
        <w:t>24</w:t>
      </w:r>
      <w:r w:rsidRPr="008B1DC1">
        <w:rPr>
          <w:noProof/>
        </w:rPr>
        <w:fldChar w:fldCharType="end"/>
      </w:r>
    </w:p>
    <w:p w14:paraId="1FCFD0A1" w14:textId="6B0A061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19—What are the quality and accountability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_Toc185055629 \h </w:instrText>
      </w:r>
      <w:r w:rsidRPr="008B1DC1">
        <w:rPr>
          <w:b w:val="0"/>
          <w:noProof/>
          <w:sz w:val="18"/>
        </w:rPr>
      </w:r>
      <w:r w:rsidRPr="008B1DC1">
        <w:rPr>
          <w:b w:val="0"/>
          <w:noProof/>
          <w:sz w:val="18"/>
        </w:rPr>
        <w:fldChar w:fldCharType="separate"/>
      </w:r>
      <w:r w:rsidRPr="008B1DC1">
        <w:rPr>
          <w:b w:val="0"/>
          <w:noProof/>
          <w:sz w:val="18"/>
        </w:rPr>
        <w:t>25</w:t>
      </w:r>
      <w:r w:rsidRPr="008B1DC1">
        <w:rPr>
          <w:b w:val="0"/>
          <w:noProof/>
          <w:sz w:val="18"/>
        </w:rPr>
        <w:fldChar w:fldCharType="end"/>
      </w:r>
    </w:p>
    <w:p w14:paraId="02837008" w14:textId="4D0FF2BD"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19</w:t>
      </w:r>
      <w:r>
        <w:rPr>
          <w:noProof/>
        </w:rPr>
        <w:noBreakHyphen/>
        <w:t>A—General</w:t>
      </w:r>
      <w:r w:rsidRPr="008B1DC1">
        <w:rPr>
          <w:b w:val="0"/>
          <w:noProof/>
          <w:sz w:val="18"/>
        </w:rPr>
        <w:tab/>
      </w:r>
      <w:r w:rsidRPr="008B1DC1">
        <w:rPr>
          <w:b w:val="0"/>
          <w:noProof/>
          <w:sz w:val="18"/>
        </w:rPr>
        <w:fldChar w:fldCharType="begin"/>
      </w:r>
      <w:r w:rsidRPr="008B1DC1">
        <w:rPr>
          <w:b w:val="0"/>
          <w:noProof/>
          <w:sz w:val="18"/>
        </w:rPr>
        <w:instrText xml:space="preserve"> PAGEREF _Toc185055630 \h </w:instrText>
      </w:r>
      <w:r w:rsidRPr="008B1DC1">
        <w:rPr>
          <w:b w:val="0"/>
          <w:noProof/>
          <w:sz w:val="18"/>
        </w:rPr>
      </w:r>
      <w:r w:rsidRPr="008B1DC1">
        <w:rPr>
          <w:b w:val="0"/>
          <w:noProof/>
          <w:sz w:val="18"/>
        </w:rPr>
        <w:fldChar w:fldCharType="separate"/>
      </w:r>
      <w:r w:rsidRPr="008B1DC1">
        <w:rPr>
          <w:b w:val="0"/>
          <w:noProof/>
          <w:sz w:val="18"/>
        </w:rPr>
        <w:t>25</w:t>
      </w:r>
      <w:r w:rsidRPr="008B1DC1">
        <w:rPr>
          <w:b w:val="0"/>
          <w:noProof/>
          <w:sz w:val="18"/>
        </w:rPr>
        <w:fldChar w:fldCharType="end"/>
      </w:r>
    </w:p>
    <w:p w14:paraId="076D9796" w14:textId="700F05A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w:t>
      </w:r>
      <w:r>
        <w:rPr>
          <w:noProof/>
        </w:rPr>
        <w:tab/>
        <w:t>The quality and accountability requirements</w:t>
      </w:r>
      <w:r w:rsidRPr="008B1DC1">
        <w:rPr>
          <w:noProof/>
        </w:rPr>
        <w:tab/>
      </w:r>
      <w:r w:rsidRPr="008B1DC1">
        <w:rPr>
          <w:noProof/>
        </w:rPr>
        <w:fldChar w:fldCharType="begin"/>
      </w:r>
      <w:r w:rsidRPr="008B1DC1">
        <w:rPr>
          <w:noProof/>
        </w:rPr>
        <w:instrText xml:space="preserve"> PAGEREF _Toc185055631 \h </w:instrText>
      </w:r>
      <w:r w:rsidRPr="008B1DC1">
        <w:rPr>
          <w:noProof/>
        </w:rPr>
      </w:r>
      <w:r w:rsidRPr="008B1DC1">
        <w:rPr>
          <w:noProof/>
        </w:rPr>
        <w:fldChar w:fldCharType="separate"/>
      </w:r>
      <w:r w:rsidRPr="008B1DC1">
        <w:rPr>
          <w:noProof/>
        </w:rPr>
        <w:t>25</w:t>
      </w:r>
      <w:r w:rsidRPr="008B1DC1">
        <w:rPr>
          <w:noProof/>
        </w:rPr>
        <w:fldChar w:fldCharType="end"/>
      </w:r>
    </w:p>
    <w:p w14:paraId="125CFD36" w14:textId="2EDDBAA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19</w:t>
      </w:r>
      <w:r>
        <w:rPr>
          <w:noProof/>
        </w:rPr>
        <w:noBreakHyphen/>
        <w:t>B—The financial viability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_Toc185055632 \h </w:instrText>
      </w:r>
      <w:r w:rsidRPr="008B1DC1">
        <w:rPr>
          <w:b w:val="0"/>
          <w:noProof/>
          <w:sz w:val="18"/>
        </w:rPr>
      </w:r>
      <w:r w:rsidRPr="008B1DC1">
        <w:rPr>
          <w:b w:val="0"/>
          <w:noProof/>
          <w:sz w:val="18"/>
        </w:rPr>
        <w:fldChar w:fldCharType="separate"/>
      </w:r>
      <w:r w:rsidRPr="008B1DC1">
        <w:rPr>
          <w:b w:val="0"/>
          <w:noProof/>
          <w:sz w:val="18"/>
        </w:rPr>
        <w:t>25</w:t>
      </w:r>
      <w:r w:rsidRPr="008B1DC1">
        <w:rPr>
          <w:b w:val="0"/>
          <w:noProof/>
          <w:sz w:val="18"/>
        </w:rPr>
        <w:fldChar w:fldCharType="end"/>
      </w:r>
    </w:p>
    <w:p w14:paraId="146AAF11" w14:textId="5CBCB4C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5</w:t>
      </w:r>
      <w:r>
        <w:rPr>
          <w:noProof/>
        </w:rPr>
        <w:tab/>
        <w:t>Basic requirement</w:t>
      </w:r>
      <w:r w:rsidRPr="008B1DC1">
        <w:rPr>
          <w:noProof/>
        </w:rPr>
        <w:tab/>
      </w:r>
      <w:r w:rsidRPr="008B1DC1">
        <w:rPr>
          <w:noProof/>
        </w:rPr>
        <w:fldChar w:fldCharType="begin"/>
      </w:r>
      <w:r w:rsidRPr="008B1DC1">
        <w:rPr>
          <w:noProof/>
        </w:rPr>
        <w:instrText xml:space="preserve"> PAGEREF _Toc185055633 \h </w:instrText>
      </w:r>
      <w:r w:rsidRPr="008B1DC1">
        <w:rPr>
          <w:noProof/>
        </w:rPr>
      </w:r>
      <w:r w:rsidRPr="008B1DC1">
        <w:rPr>
          <w:noProof/>
        </w:rPr>
        <w:fldChar w:fldCharType="separate"/>
      </w:r>
      <w:r w:rsidRPr="008B1DC1">
        <w:rPr>
          <w:noProof/>
        </w:rPr>
        <w:t>25</w:t>
      </w:r>
      <w:r w:rsidRPr="008B1DC1">
        <w:rPr>
          <w:noProof/>
        </w:rPr>
        <w:fldChar w:fldCharType="end"/>
      </w:r>
    </w:p>
    <w:p w14:paraId="5BCADB14" w14:textId="22BEBEB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10</w:t>
      </w:r>
      <w:r>
        <w:rPr>
          <w:noProof/>
        </w:rPr>
        <w:tab/>
        <w:t>Financial information must be provided</w:t>
      </w:r>
      <w:r w:rsidRPr="008B1DC1">
        <w:rPr>
          <w:noProof/>
        </w:rPr>
        <w:tab/>
      </w:r>
      <w:r w:rsidRPr="008B1DC1">
        <w:rPr>
          <w:noProof/>
        </w:rPr>
        <w:fldChar w:fldCharType="begin"/>
      </w:r>
      <w:r w:rsidRPr="008B1DC1">
        <w:rPr>
          <w:noProof/>
        </w:rPr>
        <w:instrText xml:space="preserve"> PAGEREF _Toc185055634 \h </w:instrText>
      </w:r>
      <w:r w:rsidRPr="008B1DC1">
        <w:rPr>
          <w:noProof/>
        </w:rPr>
      </w:r>
      <w:r w:rsidRPr="008B1DC1">
        <w:rPr>
          <w:noProof/>
        </w:rPr>
        <w:fldChar w:fldCharType="separate"/>
      </w:r>
      <w:r w:rsidRPr="008B1DC1">
        <w:rPr>
          <w:noProof/>
        </w:rPr>
        <w:t>25</w:t>
      </w:r>
      <w:r w:rsidRPr="008B1DC1">
        <w:rPr>
          <w:noProof/>
        </w:rPr>
        <w:fldChar w:fldCharType="end"/>
      </w:r>
    </w:p>
    <w:p w14:paraId="104383CB" w14:textId="2765216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12</w:t>
      </w:r>
      <w:r>
        <w:rPr>
          <w:noProof/>
        </w:rPr>
        <w:tab/>
        <w:t>Minister to have regard to financial information and matters prescribed in Higher Education Guidelines</w:t>
      </w:r>
      <w:r w:rsidRPr="008B1DC1">
        <w:rPr>
          <w:noProof/>
        </w:rPr>
        <w:tab/>
      </w:r>
      <w:r w:rsidRPr="008B1DC1">
        <w:rPr>
          <w:noProof/>
        </w:rPr>
        <w:fldChar w:fldCharType="begin"/>
      </w:r>
      <w:r w:rsidRPr="008B1DC1">
        <w:rPr>
          <w:noProof/>
        </w:rPr>
        <w:instrText xml:space="preserve"> PAGEREF _Toc185055635 \h </w:instrText>
      </w:r>
      <w:r w:rsidRPr="008B1DC1">
        <w:rPr>
          <w:noProof/>
        </w:rPr>
      </w:r>
      <w:r w:rsidRPr="008B1DC1">
        <w:rPr>
          <w:noProof/>
        </w:rPr>
        <w:fldChar w:fldCharType="separate"/>
      </w:r>
      <w:r w:rsidRPr="008B1DC1">
        <w:rPr>
          <w:noProof/>
        </w:rPr>
        <w:t>26</w:t>
      </w:r>
      <w:r w:rsidRPr="008B1DC1">
        <w:rPr>
          <w:noProof/>
        </w:rPr>
        <w:fldChar w:fldCharType="end"/>
      </w:r>
    </w:p>
    <w:p w14:paraId="0923C5BC" w14:textId="458F6208"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19</w:t>
      </w:r>
      <w:r>
        <w:rPr>
          <w:noProof/>
        </w:rPr>
        <w:noBreakHyphen/>
        <w:t>C—The quality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_Toc185055636 \h </w:instrText>
      </w:r>
      <w:r w:rsidRPr="008B1DC1">
        <w:rPr>
          <w:b w:val="0"/>
          <w:noProof/>
          <w:sz w:val="18"/>
        </w:rPr>
      </w:r>
      <w:r w:rsidRPr="008B1DC1">
        <w:rPr>
          <w:b w:val="0"/>
          <w:noProof/>
          <w:sz w:val="18"/>
        </w:rPr>
        <w:fldChar w:fldCharType="separate"/>
      </w:r>
      <w:r w:rsidRPr="008B1DC1">
        <w:rPr>
          <w:b w:val="0"/>
          <w:noProof/>
          <w:sz w:val="18"/>
        </w:rPr>
        <w:t>26</w:t>
      </w:r>
      <w:r w:rsidRPr="008B1DC1">
        <w:rPr>
          <w:b w:val="0"/>
          <w:noProof/>
          <w:sz w:val="18"/>
        </w:rPr>
        <w:fldChar w:fldCharType="end"/>
      </w:r>
    </w:p>
    <w:p w14:paraId="3C657F9C" w14:textId="60166B3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15</w:t>
      </w:r>
      <w:r>
        <w:rPr>
          <w:noProof/>
        </w:rPr>
        <w:tab/>
        <w:t>Provider must maintain quality</w:t>
      </w:r>
      <w:r w:rsidRPr="008B1DC1">
        <w:rPr>
          <w:noProof/>
        </w:rPr>
        <w:tab/>
      </w:r>
      <w:r w:rsidRPr="008B1DC1">
        <w:rPr>
          <w:noProof/>
        </w:rPr>
        <w:fldChar w:fldCharType="begin"/>
      </w:r>
      <w:r w:rsidRPr="008B1DC1">
        <w:rPr>
          <w:noProof/>
        </w:rPr>
        <w:instrText xml:space="preserve"> PAGEREF _Toc185055637 \h </w:instrText>
      </w:r>
      <w:r w:rsidRPr="008B1DC1">
        <w:rPr>
          <w:noProof/>
        </w:rPr>
      </w:r>
      <w:r w:rsidRPr="008B1DC1">
        <w:rPr>
          <w:noProof/>
        </w:rPr>
        <w:fldChar w:fldCharType="separate"/>
      </w:r>
      <w:r w:rsidRPr="008B1DC1">
        <w:rPr>
          <w:noProof/>
        </w:rPr>
        <w:t>26</w:t>
      </w:r>
      <w:r w:rsidRPr="008B1DC1">
        <w:rPr>
          <w:noProof/>
        </w:rPr>
        <w:fldChar w:fldCharType="end"/>
      </w:r>
    </w:p>
    <w:p w14:paraId="1CDD53FF" w14:textId="588A891F"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19</w:t>
      </w:r>
      <w:r>
        <w:rPr>
          <w:noProof/>
        </w:rPr>
        <w:noBreakHyphen/>
        <w:t>D—The fairness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_Toc185055638 \h </w:instrText>
      </w:r>
      <w:r w:rsidRPr="008B1DC1">
        <w:rPr>
          <w:b w:val="0"/>
          <w:noProof/>
          <w:sz w:val="18"/>
        </w:rPr>
      </w:r>
      <w:r w:rsidRPr="008B1DC1">
        <w:rPr>
          <w:b w:val="0"/>
          <w:noProof/>
          <w:sz w:val="18"/>
        </w:rPr>
        <w:fldChar w:fldCharType="separate"/>
      </w:r>
      <w:r w:rsidRPr="008B1DC1">
        <w:rPr>
          <w:b w:val="0"/>
          <w:noProof/>
          <w:sz w:val="18"/>
        </w:rPr>
        <w:t>27</w:t>
      </w:r>
      <w:r w:rsidRPr="008B1DC1">
        <w:rPr>
          <w:b w:val="0"/>
          <w:noProof/>
          <w:sz w:val="18"/>
        </w:rPr>
        <w:fldChar w:fldCharType="end"/>
      </w:r>
    </w:p>
    <w:p w14:paraId="71EC2CAF" w14:textId="598D411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30</w:t>
      </w:r>
      <w:r>
        <w:rPr>
          <w:noProof/>
        </w:rPr>
        <w:tab/>
        <w:t>Basic requirement</w:t>
      </w:r>
      <w:r w:rsidRPr="008B1DC1">
        <w:rPr>
          <w:noProof/>
        </w:rPr>
        <w:tab/>
      </w:r>
      <w:r w:rsidRPr="008B1DC1">
        <w:rPr>
          <w:noProof/>
        </w:rPr>
        <w:fldChar w:fldCharType="begin"/>
      </w:r>
      <w:r w:rsidRPr="008B1DC1">
        <w:rPr>
          <w:noProof/>
        </w:rPr>
        <w:instrText xml:space="preserve"> PAGEREF _Toc185055639 \h </w:instrText>
      </w:r>
      <w:r w:rsidRPr="008B1DC1">
        <w:rPr>
          <w:noProof/>
        </w:rPr>
      </w:r>
      <w:r w:rsidRPr="008B1DC1">
        <w:rPr>
          <w:noProof/>
        </w:rPr>
        <w:fldChar w:fldCharType="separate"/>
      </w:r>
      <w:r w:rsidRPr="008B1DC1">
        <w:rPr>
          <w:noProof/>
        </w:rPr>
        <w:t>27</w:t>
      </w:r>
      <w:r w:rsidRPr="008B1DC1">
        <w:rPr>
          <w:noProof/>
        </w:rPr>
        <w:fldChar w:fldCharType="end"/>
      </w:r>
    </w:p>
    <w:p w14:paraId="0C7B279E" w14:textId="68B02DA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35</w:t>
      </w:r>
      <w:r>
        <w:rPr>
          <w:noProof/>
        </w:rPr>
        <w:tab/>
        <w:t>Benefits and opportunities must be available equally to all students</w:t>
      </w:r>
      <w:r w:rsidRPr="008B1DC1">
        <w:rPr>
          <w:noProof/>
        </w:rPr>
        <w:tab/>
      </w:r>
      <w:r w:rsidRPr="008B1DC1">
        <w:rPr>
          <w:noProof/>
        </w:rPr>
        <w:fldChar w:fldCharType="begin"/>
      </w:r>
      <w:r w:rsidRPr="008B1DC1">
        <w:rPr>
          <w:noProof/>
        </w:rPr>
        <w:instrText xml:space="preserve"> PAGEREF _Toc185055640 \h </w:instrText>
      </w:r>
      <w:r w:rsidRPr="008B1DC1">
        <w:rPr>
          <w:noProof/>
        </w:rPr>
      </w:r>
      <w:r w:rsidRPr="008B1DC1">
        <w:rPr>
          <w:noProof/>
        </w:rPr>
        <w:fldChar w:fldCharType="separate"/>
      </w:r>
      <w:r w:rsidRPr="008B1DC1">
        <w:rPr>
          <w:noProof/>
        </w:rPr>
        <w:t>27</w:t>
      </w:r>
      <w:r w:rsidRPr="008B1DC1">
        <w:rPr>
          <w:noProof/>
        </w:rPr>
        <w:fldChar w:fldCharType="end"/>
      </w:r>
    </w:p>
    <w:p w14:paraId="6BAB9D8E" w14:textId="47483C3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36</w:t>
      </w:r>
      <w:r>
        <w:rPr>
          <w:noProof/>
        </w:rPr>
        <w:tab/>
        <w:t>Misrepresenting assistance under Chapter 3</w:t>
      </w:r>
      <w:r w:rsidRPr="008B1DC1">
        <w:rPr>
          <w:noProof/>
        </w:rPr>
        <w:tab/>
      </w:r>
      <w:r w:rsidRPr="008B1DC1">
        <w:rPr>
          <w:noProof/>
        </w:rPr>
        <w:fldChar w:fldCharType="begin"/>
      </w:r>
      <w:r w:rsidRPr="008B1DC1">
        <w:rPr>
          <w:noProof/>
        </w:rPr>
        <w:instrText xml:space="preserve"> PAGEREF _Toc185055641 \h </w:instrText>
      </w:r>
      <w:r w:rsidRPr="008B1DC1">
        <w:rPr>
          <w:noProof/>
        </w:rPr>
      </w:r>
      <w:r w:rsidRPr="008B1DC1">
        <w:rPr>
          <w:noProof/>
        </w:rPr>
        <w:fldChar w:fldCharType="separate"/>
      </w:r>
      <w:r w:rsidRPr="008B1DC1">
        <w:rPr>
          <w:noProof/>
        </w:rPr>
        <w:t>28</w:t>
      </w:r>
      <w:r w:rsidRPr="008B1DC1">
        <w:rPr>
          <w:noProof/>
        </w:rPr>
        <w:fldChar w:fldCharType="end"/>
      </w:r>
    </w:p>
    <w:p w14:paraId="31C84387" w14:textId="02E675A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19</w:t>
      </w:r>
      <w:r>
        <w:rPr>
          <w:noProof/>
        </w:rPr>
        <w:noBreakHyphen/>
        <w:t>36A</w:t>
      </w:r>
      <w:r>
        <w:rPr>
          <w:noProof/>
        </w:rPr>
        <w:tab/>
        <w:t>Offering certain inducements</w:t>
      </w:r>
      <w:r w:rsidRPr="008B1DC1">
        <w:rPr>
          <w:noProof/>
        </w:rPr>
        <w:tab/>
      </w:r>
      <w:r w:rsidRPr="008B1DC1">
        <w:rPr>
          <w:noProof/>
        </w:rPr>
        <w:fldChar w:fldCharType="begin"/>
      </w:r>
      <w:r w:rsidRPr="008B1DC1">
        <w:rPr>
          <w:noProof/>
        </w:rPr>
        <w:instrText xml:space="preserve"> PAGEREF _Toc185055642 \h </w:instrText>
      </w:r>
      <w:r w:rsidRPr="008B1DC1">
        <w:rPr>
          <w:noProof/>
        </w:rPr>
      </w:r>
      <w:r w:rsidRPr="008B1DC1">
        <w:rPr>
          <w:noProof/>
        </w:rPr>
        <w:fldChar w:fldCharType="separate"/>
      </w:r>
      <w:r w:rsidRPr="008B1DC1">
        <w:rPr>
          <w:noProof/>
        </w:rPr>
        <w:t>28</w:t>
      </w:r>
      <w:r w:rsidRPr="008B1DC1">
        <w:rPr>
          <w:noProof/>
        </w:rPr>
        <w:fldChar w:fldCharType="end"/>
      </w:r>
    </w:p>
    <w:p w14:paraId="6AD35E18" w14:textId="7346D65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36B</w:t>
      </w:r>
      <w:r>
        <w:rPr>
          <w:noProof/>
        </w:rPr>
        <w:tab/>
        <w:t>Engaging in cold</w:t>
      </w:r>
      <w:r>
        <w:rPr>
          <w:noProof/>
        </w:rPr>
        <w:noBreakHyphen/>
        <w:t>calling</w:t>
      </w:r>
      <w:r w:rsidRPr="008B1DC1">
        <w:rPr>
          <w:noProof/>
        </w:rPr>
        <w:tab/>
      </w:r>
      <w:r w:rsidRPr="008B1DC1">
        <w:rPr>
          <w:noProof/>
        </w:rPr>
        <w:fldChar w:fldCharType="begin"/>
      </w:r>
      <w:r w:rsidRPr="008B1DC1">
        <w:rPr>
          <w:noProof/>
        </w:rPr>
        <w:instrText xml:space="preserve"> PAGEREF _Toc185055643 \h </w:instrText>
      </w:r>
      <w:r w:rsidRPr="008B1DC1">
        <w:rPr>
          <w:noProof/>
        </w:rPr>
      </w:r>
      <w:r w:rsidRPr="008B1DC1">
        <w:rPr>
          <w:noProof/>
        </w:rPr>
        <w:fldChar w:fldCharType="separate"/>
      </w:r>
      <w:r w:rsidRPr="008B1DC1">
        <w:rPr>
          <w:noProof/>
        </w:rPr>
        <w:t>29</w:t>
      </w:r>
      <w:r w:rsidRPr="008B1DC1">
        <w:rPr>
          <w:noProof/>
        </w:rPr>
        <w:fldChar w:fldCharType="end"/>
      </w:r>
    </w:p>
    <w:p w14:paraId="49CDA692" w14:textId="3720565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36C</w:t>
      </w:r>
      <w:r>
        <w:rPr>
          <w:noProof/>
        </w:rPr>
        <w:tab/>
        <w:t>Use of third party contact lists</w:t>
      </w:r>
      <w:r w:rsidRPr="008B1DC1">
        <w:rPr>
          <w:noProof/>
        </w:rPr>
        <w:tab/>
      </w:r>
      <w:r w:rsidRPr="008B1DC1">
        <w:rPr>
          <w:noProof/>
        </w:rPr>
        <w:fldChar w:fldCharType="begin"/>
      </w:r>
      <w:r w:rsidRPr="008B1DC1">
        <w:rPr>
          <w:noProof/>
        </w:rPr>
        <w:instrText xml:space="preserve"> PAGEREF _Toc185055644 \h </w:instrText>
      </w:r>
      <w:r w:rsidRPr="008B1DC1">
        <w:rPr>
          <w:noProof/>
        </w:rPr>
      </w:r>
      <w:r w:rsidRPr="008B1DC1">
        <w:rPr>
          <w:noProof/>
        </w:rPr>
        <w:fldChar w:fldCharType="separate"/>
      </w:r>
      <w:r w:rsidRPr="008B1DC1">
        <w:rPr>
          <w:noProof/>
        </w:rPr>
        <w:t>30</w:t>
      </w:r>
      <w:r w:rsidRPr="008B1DC1">
        <w:rPr>
          <w:noProof/>
        </w:rPr>
        <w:fldChar w:fldCharType="end"/>
      </w:r>
    </w:p>
    <w:p w14:paraId="717BFF96" w14:textId="3120FD5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36D</w:t>
      </w:r>
      <w:r>
        <w:rPr>
          <w:noProof/>
        </w:rPr>
        <w:tab/>
        <w:t>Other marketing requirements</w:t>
      </w:r>
      <w:r w:rsidRPr="008B1DC1">
        <w:rPr>
          <w:noProof/>
        </w:rPr>
        <w:tab/>
      </w:r>
      <w:r w:rsidRPr="008B1DC1">
        <w:rPr>
          <w:noProof/>
        </w:rPr>
        <w:fldChar w:fldCharType="begin"/>
      </w:r>
      <w:r w:rsidRPr="008B1DC1">
        <w:rPr>
          <w:noProof/>
        </w:rPr>
        <w:instrText xml:space="preserve"> PAGEREF _Toc185055645 \h </w:instrText>
      </w:r>
      <w:r w:rsidRPr="008B1DC1">
        <w:rPr>
          <w:noProof/>
        </w:rPr>
      </w:r>
      <w:r w:rsidRPr="008B1DC1">
        <w:rPr>
          <w:noProof/>
        </w:rPr>
        <w:fldChar w:fldCharType="separate"/>
      </w:r>
      <w:r w:rsidRPr="008B1DC1">
        <w:rPr>
          <w:noProof/>
        </w:rPr>
        <w:t>30</w:t>
      </w:r>
      <w:r w:rsidRPr="008B1DC1">
        <w:rPr>
          <w:noProof/>
        </w:rPr>
        <w:fldChar w:fldCharType="end"/>
      </w:r>
    </w:p>
    <w:p w14:paraId="3D090172" w14:textId="262A9C4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36E</w:t>
      </w:r>
      <w:r>
        <w:rPr>
          <w:noProof/>
        </w:rPr>
        <w:tab/>
        <w:t>Requirements relating to requests for Commonwealth assistance</w:t>
      </w:r>
      <w:r w:rsidRPr="008B1DC1">
        <w:rPr>
          <w:noProof/>
        </w:rPr>
        <w:tab/>
      </w:r>
      <w:r w:rsidRPr="008B1DC1">
        <w:rPr>
          <w:noProof/>
        </w:rPr>
        <w:fldChar w:fldCharType="begin"/>
      </w:r>
      <w:r w:rsidRPr="008B1DC1">
        <w:rPr>
          <w:noProof/>
        </w:rPr>
        <w:instrText xml:space="preserve"> PAGEREF _Toc185055646 \h </w:instrText>
      </w:r>
      <w:r w:rsidRPr="008B1DC1">
        <w:rPr>
          <w:noProof/>
        </w:rPr>
      </w:r>
      <w:r w:rsidRPr="008B1DC1">
        <w:rPr>
          <w:noProof/>
        </w:rPr>
        <w:fldChar w:fldCharType="separate"/>
      </w:r>
      <w:r w:rsidRPr="008B1DC1">
        <w:rPr>
          <w:noProof/>
        </w:rPr>
        <w:t>31</w:t>
      </w:r>
      <w:r w:rsidRPr="008B1DC1">
        <w:rPr>
          <w:noProof/>
        </w:rPr>
        <w:fldChar w:fldCharType="end"/>
      </w:r>
    </w:p>
    <w:p w14:paraId="1D89583E" w14:textId="661A850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37</w:t>
      </w:r>
      <w:r>
        <w:rPr>
          <w:noProof/>
        </w:rPr>
        <w:tab/>
        <w:t>Requiring membership of certain organisations or payment of certain amounts</w:t>
      </w:r>
      <w:r w:rsidRPr="008B1DC1">
        <w:rPr>
          <w:noProof/>
        </w:rPr>
        <w:tab/>
      </w:r>
      <w:r w:rsidRPr="008B1DC1">
        <w:rPr>
          <w:noProof/>
        </w:rPr>
        <w:fldChar w:fldCharType="begin"/>
      </w:r>
      <w:r w:rsidRPr="008B1DC1">
        <w:rPr>
          <w:noProof/>
        </w:rPr>
        <w:instrText xml:space="preserve"> PAGEREF _Toc185055647 \h </w:instrText>
      </w:r>
      <w:r w:rsidRPr="008B1DC1">
        <w:rPr>
          <w:noProof/>
        </w:rPr>
      </w:r>
      <w:r w:rsidRPr="008B1DC1">
        <w:rPr>
          <w:noProof/>
        </w:rPr>
        <w:fldChar w:fldCharType="separate"/>
      </w:r>
      <w:r w:rsidRPr="008B1DC1">
        <w:rPr>
          <w:noProof/>
        </w:rPr>
        <w:t>31</w:t>
      </w:r>
      <w:r w:rsidRPr="008B1DC1">
        <w:rPr>
          <w:noProof/>
        </w:rPr>
        <w:fldChar w:fldCharType="end"/>
      </w:r>
    </w:p>
    <w:p w14:paraId="390B1698" w14:textId="0B2FAE6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38</w:t>
      </w:r>
      <w:r>
        <w:rPr>
          <w:noProof/>
        </w:rPr>
        <w:tab/>
        <w:t>Higher education providers’ expenditure of student services and amenities fees</w:t>
      </w:r>
      <w:r w:rsidRPr="008B1DC1">
        <w:rPr>
          <w:noProof/>
        </w:rPr>
        <w:tab/>
      </w:r>
      <w:r w:rsidRPr="008B1DC1">
        <w:rPr>
          <w:noProof/>
        </w:rPr>
        <w:fldChar w:fldCharType="begin"/>
      </w:r>
      <w:r w:rsidRPr="008B1DC1">
        <w:rPr>
          <w:noProof/>
        </w:rPr>
        <w:instrText xml:space="preserve"> PAGEREF _Toc185055648 \h </w:instrText>
      </w:r>
      <w:r w:rsidRPr="008B1DC1">
        <w:rPr>
          <w:noProof/>
        </w:rPr>
      </w:r>
      <w:r w:rsidRPr="008B1DC1">
        <w:rPr>
          <w:noProof/>
        </w:rPr>
        <w:fldChar w:fldCharType="separate"/>
      </w:r>
      <w:r w:rsidRPr="008B1DC1">
        <w:rPr>
          <w:noProof/>
        </w:rPr>
        <w:t>33</w:t>
      </w:r>
      <w:r w:rsidRPr="008B1DC1">
        <w:rPr>
          <w:noProof/>
        </w:rPr>
        <w:fldChar w:fldCharType="end"/>
      </w:r>
    </w:p>
    <w:p w14:paraId="796E9769" w14:textId="5DF1A35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42</w:t>
      </w:r>
      <w:r>
        <w:rPr>
          <w:noProof/>
        </w:rPr>
        <w:tab/>
        <w:t>Assessment of students as academically suited</w:t>
      </w:r>
      <w:r w:rsidRPr="008B1DC1">
        <w:rPr>
          <w:noProof/>
        </w:rPr>
        <w:tab/>
      </w:r>
      <w:r w:rsidRPr="008B1DC1">
        <w:rPr>
          <w:noProof/>
        </w:rPr>
        <w:fldChar w:fldCharType="begin"/>
      </w:r>
      <w:r w:rsidRPr="008B1DC1">
        <w:rPr>
          <w:noProof/>
        </w:rPr>
        <w:instrText xml:space="preserve"> PAGEREF _Toc185055649 \h </w:instrText>
      </w:r>
      <w:r w:rsidRPr="008B1DC1">
        <w:rPr>
          <w:noProof/>
        </w:rPr>
      </w:r>
      <w:r w:rsidRPr="008B1DC1">
        <w:rPr>
          <w:noProof/>
        </w:rPr>
        <w:fldChar w:fldCharType="separate"/>
      </w:r>
      <w:r w:rsidRPr="008B1DC1">
        <w:rPr>
          <w:noProof/>
        </w:rPr>
        <w:t>35</w:t>
      </w:r>
      <w:r w:rsidRPr="008B1DC1">
        <w:rPr>
          <w:noProof/>
        </w:rPr>
        <w:fldChar w:fldCharType="end"/>
      </w:r>
    </w:p>
    <w:p w14:paraId="22B3A150" w14:textId="709D45C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43</w:t>
      </w:r>
      <w:r>
        <w:rPr>
          <w:noProof/>
        </w:rPr>
        <w:tab/>
        <w:t>Support for students policy</w:t>
      </w:r>
      <w:r w:rsidRPr="008B1DC1">
        <w:rPr>
          <w:noProof/>
        </w:rPr>
        <w:tab/>
      </w:r>
      <w:r w:rsidRPr="008B1DC1">
        <w:rPr>
          <w:noProof/>
        </w:rPr>
        <w:fldChar w:fldCharType="begin"/>
      </w:r>
      <w:r w:rsidRPr="008B1DC1">
        <w:rPr>
          <w:noProof/>
        </w:rPr>
        <w:instrText xml:space="preserve"> PAGEREF _Toc185055650 \h </w:instrText>
      </w:r>
      <w:r w:rsidRPr="008B1DC1">
        <w:rPr>
          <w:noProof/>
        </w:rPr>
      </w:r>
      <w:r w:rsidRPr="008B1DC1">
        <w:rPr>
          <w:noProof/>
        </w:rPr>
        <w:fldChar w:fldCharType="separate"/>
      </w:r>
      <w:r w:rsidRPr="008B1DC1">
        <w:rPr>
          <w:noProof/>
        </w:rPr>
        <w:t>36</w:t>
      </w:r>
      <w:r w:rsidRPr="008B1DC1">
        <w:rPr>
          <w:noProof/>
        </w:rPr>
        <w:fldChar w:fldCharType="end"/>
      </w:r>
    </w:p>
    <w:p w14:paraId="604051CD" w14:textId="5C8D541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45</w:t>
      </w:r>
      <w:r>
        <w:rPr>
          <w:noProof/>
        </w:rPr>
        <w:tab/>
        <w:t>Student grievance and review procedures</w:t>
      </w:r>
      <w:r w:rsidRPr="008B1DC1">
        <w:rPr>
          <w:noProof/>
        </w:rPr>
        <w:tab/>
      </w:r>
      <w:r w:rsidRPr="008B1DC1">
        <w:rPr>
          <w:noProof/>
        </w:rPr>
        <w:fldChar w:fldCharType="begin"/>
      </w:r>
      <w:r w:rsidRPr="008B1DC1">
        <w:rPr>
          <w:noProof/>
        </w:rPr>
        <w:instrText xml:space="preserve"> PAGEREF _Toc185055651 \h </w:instrText>
      </w:r>
      <w:r w:rsidRPr="008B1DC1">
        <w:rPr>
          <w:noProof/>
        </w:rPr>
      </w:r>
      <w:r w:rsidRPr="008B1DC1">
        <w:rPr>
          <w:noProof/>
        </w:rPr>
        <w:fldChar w:fldCharType="separate"/>
      </w:r>
      <w:r w:rsidRPr="008B1DC1">
        <w:rPr>
          <w:noProof/>
        </w:rPr>
        <w:t>37</w:t>
      </w:r>
      <w:r w:rsidRPr="008B1DC1">
        <w:rPr>
          <w:noProof/>
        </w:rPr>
        <w:fldChar w:fldCharType="end"/>
      </w:r>
    </w:p>
    <w:p w14:paraId="1E8F1A37" w14:textId="18AD8E4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50</w:t>
      </w:r>
      <w:r>
        <w:rPr>
          <w:noProof/>
        </w:rPr>
        <w:tab/>
        <w:t>Higher education providers to appoint review officers</w:t>
      </w:r>
      <w:r w:rsidRPr="008B1DC1">
        <w:rPr>
          <w:noProof/>
        </w:rPr>
        <w:tab/>
      </w:r>
      <w:r w:rsidRPr="008B1DC1">
        <w:rPr>
          <w:noProof/>
        </w:rPr>
        <w:fldChar w:fldCharType="begin"/>
      </w:r>
      <w:r w:rsidRPr="008B1DC1">
        <w:rPr>
          <w:noProof/>
        </w:rPr>
        <w:instrText xml:space="preserve"> PAGEREF _Toc185055652 \h </w:instrText>
      </w:r>
      <w:r w:rsidRPr="008B1DC1">
        <w:rPr>
          <w:noProof/>
        </w:rPr>
      </w:r>
      <w:r w:rsidRPr="008B1DC1">
        <w:rPr>
          <w:noProof/>
        </w:rPr>
        <w:fldChar w:fldCharType="separate"/>
      </w:r>
      <w:r w:rsidRPr="008B1DC1">
        <w:rPr>
          <w:noProof/>
        </w:rPr>
        <w:t>38</w:t>
      </w:r>
      <w:r w:rsidRPr="008B1DC1">
        <w:rPr>
          <w:noProof/>
        </w:rPr>
        <w:fldChar w:fldCharType="end"/>
      </w:r>
    </w:p>
    <w:p w14:paraId="72ED634E" w14:textId="5AB382F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55</w:t>
      </w:r>
      <w:r>
        <w:rPr>
          <w:noProof/>
        </w:rPr>
        <w:tab/>
        <w:t>Review officers not to review own decisions</w:t>
      </w:r>
      <w:r w:rsidRPr="008B1DC1">
        <w:rPr>
          <w:noProof/>
        </w:rPr>
        <w:tab/>
      </w:r>
      <w:r w:rsidRPr="008B1DC1">
        <w:rPr>
          <w:noProof/>
        </w:rPr>
        <w:fldChar w:fldCharType="begin"/>
      </w:r>
      <w:r w:rsidRPr="008B1DC1">
        <w:rPr>
          <w:noProof/>
        </w:rPr>
        <w:instrText xml:space="preserve"> PAGEREF _Toc185055653 \h </w:instrText>
      </w:r>
      <w:r w:rsidRPr="008B1DC1">
        <w:rPr>
          <w:noProof/>
        </w:rPr>
      </w:r>
      <w:r w:rsidRPr="008B1DC1">
        <w:rPr>
          <w:noProof/>
        </w:rPr>
        <w:fldChar w:fldCharType="separate"/>
      </w:r>
      <w:r w:rsidRPr="008B1DC1">
        <w:rPr>
          <w:noProof/>
        </w:rPr>
        <w:t>39</w:t>
      </w:r>
      <w:r w:rsidRPr="008B1DC1">
        <w:rPr>
          <w:noProof/>
        </w:rPr>
        <w:fldChar w:fldCharType="end"/>
      </w:r>
    </w:p>
    <w:p w14:paraId="18079170" w14:textId="2DE541D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60</w:t>
      </w:r>
      <w:r>
        <w:rPr>
          <w:noProof/>
        </w:rPr>
        <w:tab/>
        <w:t>Procedures relating to personal information</w:t>
      </w:r>
      <w:r w:rsidRPr="008B1DC1">
        <w:rPr>
          <w:noProof/>
        </w:rPr>
        <w:tab/>
      </w:r>
      <w:r w:rsidRPr="008B1DC1">
        <w:rPr>
          <w:noProof/>
        </w:rPr>
        <w:fldChar w:fldCharType="begin"/>
      </w:r>
      <w:r w:rsidRPr="008B1DC1">
        <w:rPr>
          <w:noProof/>
        </w:rPr>
        <w:instrText xml:space="preserve"> PAGEREF _Toc185055654 \h </w:instrText>
      </w:r>
      <w:r w:rsidRPr="008B1DC1">
        <w:rPr>
          <w:noProof/>
        </w:rPr>
      </w:r>
      <w:r w:rsidRPr="008B1DC1">
        <w:rPr>
          <w:noProof/>
        </w:rPr>
        <w:fldChar w:fldCharType="separate"/>
      </w:r>
      <w:r w:rsidRPr="008B1DC1">
        <w:rPr>
          <w:noProof/>
        </w:rPr>
        <w:t>39</w:t>
      </w:r>
      <w:r w:rsidRPr="008B1DC1">
        <w:rPr>
          <w:noProof/>
        </w:rPr>
        <w:fldChar w:fldCharType="end"/>
      </w:r>
    </w:p>
    <w:p w14:paraId="756330F4" w14:textId="3C982B33"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19</w:t>
      </w:r>
      <w:r>
        <w:rPr>
          <w:noProof/>
        </w:rPr>
        <w:noBreakHyphen/>
        <w:t>E—The compliance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_Toc185055655 \h </w:instrText>
      </w:r>
      <w:r w:rsidRPr="008B1DC1">
        <w:rPr>
          <w:b w:val="0"/>
          <w:noProof/>
          <w:sz w:val="18"/>
        </w:rPr>
      </w:r>
      <w:r w:rsidRPr="008B1DC1">
        <w:rPr>
          <w:b w:val="0"/>
          <w:noProof/>
          <w:sz w:val="18"/>
        </w:rPr>
        <w:fldChar w:fldCharType="separate"/>
      </w:r>
      <w:r w:rsidRPr="008B1DC1">
        <w:rPr>
          <w:b w:val="0"/>
          <w:noProof/>
          <w:sz w:val="18"/>
        </w:rPr>
        <w:t>40</w:t>
      </w:r>
      <w:r w:rsidRPr="008B1DC1">
        <w:rPr>
          <w:b w:val="0"/>
          <w:noProof/>
          <w:sz w:val="18"/>
        </w:rPr>
        <w:fldChar w:fldCharType="end"/>
      </w:r>
    </w:p>
    <w:p w14:paraId="7959F47A" w14:textId="6F9E1E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65</w:t>
      </w:r>
      <w:r>
        <w:rPr>
          <w:noProof/>
        </w:rPr>
        <w:tab/>
        <w:t>Basic requirements</w:t>
      </w:r>
      <w:r w:rsidRPr="008B1DC1">
        <w:rPr>
          <w:noProof/>
        </w:rPr>
        <w:tab/>
      </w:r>
      <w:r w:rsidRPr="008B1DC1">
        <w:rPr>
          <w:noProof/>
        </w:rPr>
        <w:fldChar w:fldCharType="begin"/>
      </w:r>
      <w:r w:rsidRPr="008B1DC1">
        <w:rPr>
          <w:noProof/>
        </w:rPr>
        <w:instrText xml:space="preserve"> PAGEREF _Toc185055656 \h </w:instrText>
      </w:r>
      <w:r w:rsidRPr="008B1DC1">
        <w:rPr>
          <w:noProof/>
        </w:rPr>
      </w:r>
      <w:r w:rsidRPr="008B1DC1">
        <w:rPr>
          <w:noProof/>
        </w:rPr>
        <w:fldChar w:fldCharType="separate"/>
      </w:r>
      <w:r w:rsidRPr="008B1DC1">
        <w:rPr>
          <w:noProof/>
        </w:rPr>
        <w:t>40</w:t>
      </w:r>
      <w:r w:rsidRPr="008B1DC1">
        <w:rPr>
          <w:noProof/>
        </w:rPr>
        <w:fldChar w:fldCharType="end"/>
      </w:r>
    </w:p>
    <w:p w14:paraId="0B04E5A2" w14:textId="6E8255D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66</w:t>
      </w:r>
      <w:r>
        <w:rPr>
          <w:noProof/>
        </w:rPr>
        <w:tab/>
        <w:t>Higher education provider charge</w:t>
      </w:r>
      <w:r w:rsidRPr="008B1DC1">
        <w:rPr>
          <w:noProof/>
        </w:rPr>
        <w:tab/>
      </w:r>
      <w:r w:rsidRPr="008B1DC1">
        <w:rPr>
          <w:noProof/>
        </w:rPr>
        <w:fldChar w:fldCharType="begin"/>
      </w:r>
      <w:r w:rsidRPr="008B1DC1">
        <w:rPr>
          <w:noProof/>
        </w:rPr>
        <w:instrText xml:space="preserve"> PAGEREF _Toc185055657 \h </w:instrText>
      </w:r>
      <w:r w:rsidRPr="008B1DC1">
        <w:rPr>
          <w:noProof/>
        </w:rPr>
      </w:r>
      <w:r w:rsidRPr="008B1DC1">
        <w:rPr>
          <w:noProof/>
        </w:rPr>
        <w:fldChar w:fldCharType="separate"/>
      </w:r>
      <w:r w:rsidRPr="008B1DC1">
        <w:rPr>
          <w:noProof/>
        </w:rPr>
        <w:t>40</w:t>
      </w:r>
      <w:r w:rsidRPr="008B1DC1">
        <w:rPr>
          <w:noProof/>
        </w:rPr>
        <w:fldChar w:fldCharType="end"/>
      </w:r>
    </w:p>
    <w:p w14:paraId="55EA2E53" w14:textId="025CE15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66A</w:t>
      </w:r>
      <w:r>
        <w:rPr>
          <w:noProof/>
        </w:rPr>
        <w:tab/>
        <w:t>Tuition protection requirements</w:t>
      </w:r>
      <w:r w:rsidRPr="008B1DC1">
        <w:rPr>
          <w:noProof/>
        </w:rPr>
        <w:tab/>
      </w:r>
      <w:r w:rsidRPr="008B1DC1">
        <w:rPr>
          <w:noProof/>
        </w:rPr>
        <w:fldChar w:fldCharType="begin"/>
      </w:r>
      <w:r w:rsidRPr="008B1DC1">
        <w:rPr>
          <w:noProof/>
        </w:rPr>
        <w:instrText xml:space="preserve"> PAGEREF _Toc185055658 \h </w:instrText>
      </w:r>
      <w:r w:rsidRPr="008B1DC1">
        <w:rPr>
          <w:noProof/>
        </w:rPr>
      </w:r>
      <w:r w:rsidRPr="008B1DC1">
        <w:rPr>
          <w:noProof/>
        </w:rPr>
        <w:fldChar w:fldCharType="separate"/>
      </w:r>
      <w:r w:rsidRPr="008B1DC1">
        <w:rPr>
          <w:noProof/>
        </w:rPr>
        <w:t>41</w:t>
      </w:r>
      <w:r w:rsidRPr="008B1DC1">
        <w:rPr>
          <w:noProof/>
        </w:rPr>
        <w:fldChar w:fldCharType="end"/>
      </w:r>
    </w:p>
    <w:p w14:paraId="14000204" w14:textId="126FDE9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67</w:t>
      </w:r>
      <w:r>
        <w:rPr>
          <w:noProof/>
        </w:rPr>
        <w:tab/>
        <w:t>Special requirements for student services, amenities, representation and advocacy in 2012 and later years</w:t>
      </w:r>
      <w:r w:rsidRPr="008B1DC1">
        <w:rPr>
          <w:noProof/>
        </w:rPr>
        <w:tab/>
      </w:r>
      <w:r w:rsidRPr="008B1DC1">
        <w:rPr>
          <w:noProof/>
        </w:rPr>
        <w:fldChar w:fldCharType="begin"/>
      </w:r>
      <w:r w:rsidRPr="008B1DC1">
        <w:rPr>
          <w:noProof/>
        </w:rPr>
        <w:instrText xml:space="preserve"> PAGEREF _Toc185055659 \h </w:instrText>
      </w:r>
      <w:r w:rsidRPr="008B1DC1">
        <w:rPr>
          <w:noProof/>
        </w:rPr>
      </w:r>
      <w:r w:rsidRPr="008B1DC1">
        <w:rPr>
          <w:noProof/>
        </w:rPr>
        <w:fldChar w:fldCharType="separate"/>
      </w:r>
      <w:r w:rsidRPr="008B1DC1">
        <w:rPr>
          <w:noProof/>
        </w:rPr>
        <w:t>42</w:t>
      </w:r>
      <w:r w:rsidRPr="008B1DC1">
        <w:rPr>
          <w:noProof/>
        </w:rPr>
        <w:fldChar w:fldCharType="end"/>
      </w:r>
    </w:p>
    <w:p w14:paraId="5F5A2174" w14:textId="4F407F2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70</w:t>
      </w:r>
      <w:r>
        <w:rPr>
          <w:noProof/>
        </w:rPr>
        <w:tab/>
        <w:t>Provider to provide statement of general information</w:t>
      </w:r>
      <w:r w:rsidRPr="008B1DC1">
        <w:rPr>
          <w:noProof/>
        </w:rPr>
        <w:tab/>
      </w:r>
      <w:r w:rsidRPr="008B1DC1">
        <w:rPr>
          <w:noProof/>
        </w:rPr>
        <w:fldChar w:fldCharType="begin"/>
      </w:r>
      <w:r w:rsidRPr="008B1DC1">
        <w:rPr>
          <w:noProof/>
        </w:rPr>
        <w:instrText xml:space="preserve"> PAGEREF _Toc185055660 \h </w:instrText>
      </w:r>
      <w:r w:rsidRPr="008B1DC1">
        <w:rPr>
          <w:noProof/>
        </w:rPr>
      </w:r>
      <w:r w:rsidRPr="008B1DC1">
        <w:rPr>
          <w:noProof/>
        </w:rPr>
        <w:fldChar w:fldCharType="separate"/>
      </w:r>
      <w:r w:rsidRPr="008B1DC1">
        <w:rPr>
          <w:noProof/>
        </w:rPr>
        <w:t>43</w:t>
      </w:r>
      <w:r w:rsidRPr="008B1DC1">
        <w:rPr>
          <w:noProof/>
        </w:rPr>
        <w:fldChar w:fldCharType="end"/>
      </w:r>
    </w:p>
    <w:p w14:paraId="1FC23C5B" w14:textId="38DF45E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71</w:t>
      </w:r>
      <w:r>
        <w:rPr>
          <w:noProof/>
        </w:rPr>
        <w:tab/>
        <w:t>Co</w:t>
      </w:r>
      <w:r>
        <w:rPr>
          <w:noProof/>
        </w:rPr>
        <w:noBreakHyphen/>
        <w:t>operation with HESA and TEQSA investigators</w:t>
      </w:r>
      <w:r w:rsidRPr="008B1DC1">
        <w:rPr>
          <w:noProof/>
        </w:rPr>
        <w:tab/>
      </w:r>
      <w:r w:rsidRPr="008B1DC1">
        <w:rPr>
          <w:noProof/>
        </w:rPr>
        <w:fldChar w:fldCharType="begin"/>
      </w:r>
      <w:r w:rsidRPr="008B1DC1">
        <w:rPr>
          <w:noProof/>
        </w:rPr>
        <w:instrText xml:space="preserve"> PAGEREF _Toc185055661 \h </w:instrText>
      </w:r>
      <w:r w:rsidRPr="008B1DC1">
        <w:rPr>
          <w:noProof/>
        </w:rPr>
      </w:r>
      <w:r w:rsidRPr="008B1DC1">
        <w:rPr>
          <w:noProof/>
        </w:rPr>
        <w:fldChar w:fldCharType="separate"/>
      </w:r>
      <w:r w:rsidRPr="008B1DC1">
        <w:rPr>
          <w:noProof/>
        </w:rPr>
        <w:t>43</w:t>
      </w:r>
      <w:r w:rsidRPr="008B1DC1">
        <w:rPr>
          <w:noProof/>
        </w:rPr>
        <w:fldChar w:fldCharType="end"/>
      </w:r>
    </w:p>
    <w:p w14:paraId="79922108" w14:textId="27DEF90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72</w:t>
      </w:r>
      <w:r>
        <w:rPr>
          <w:noProof/>
        </w:rPr>
        <w:tab/>
        <w:t>Providers must keep records</w:t>
      </w:r>
      <w:r w:rsidRPr="008B1DC1">
        <w:rPr>
          <w:noProof/>
        </w:rPr>
        <w:tab/>
      </w:r>
      <w:r w:rsidRPr="008B1DC1">
        <w:rPr>
          <w:noProof/>
        </w:rPr>
        <w:fldChar w:fldCharType="begin"/>
      </w:r>
      <w:r w:rsidRPr="008B1DC1">
        <w:rPr>
          <w:noProof/>
        </w:rPr>
        <w:instrText xml:space="preserve"> PAGEREF _Toc185055662 \h </w:instrText>
      </w:r>
      <w:r w:rsidRPr="008B1DC1">
        <w:rPr>
          <w:noProof/>
        </w:rPr>
      </w:r>
      <w:r w:rsidRPr="008B1DC1">
        <w:rPr>
          <w:noProof/>
        </w:rPr>
        <w:fldChar w:fldCharType="separate"/>
      </w:r>
      <w:r w:rsidRPr="008B1DC1">
        <w:rPr>
          <w:noProof/>
        </w:rPr>
        <w:t>44</w:t>
      </w:r>
      <w:r w:rsidRPr="008B1DC1">
        <w:rPr>
          <w:noProof/>
        </w:rPr>
        <w:fldChar w:fldCharType="end"/>
      </w:r>
    </w:p>
    <w:p w14:paraId="760A3606" w14:textId="2C5613C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73</w:t>
      </w:r>
      <w:r>
        <w:rPr>
          <w:noProof/>
        </w:rPr>
        <w:tab/>
        <w:t>Providers must publish information</w:t>
      </w:r>
      <w:r w:rsidRPr="008B1DC1">
        <w:rPr>
          <w:noProof/>
        </w:rPr>
        <w:tab/>
      </w:r>
      <w:r w:rsidRPr="008B1DC1">
        <w:rPr>
          <w:noProof/>
        </w:rPr>
        <w:fldChar w:fldCharType="begin"/>
      </w:r>
      <w:r w:rsidRPr="008B1DC1">
        <w:rPr>
          <w:noProof/>
        </w:rPr>
        <w:instrText xml:space="preserve"> PAGEREF _Toc185055663 \h </w:instrText>
      </w:r>
      <w:r w:rsidRPr="008B1DC1">
        <w:rPr>
          <w:noProof/>
        </w:rPr>
      </w:r>
      <w:r w:rsidRPr="008B1DC1">
        <w:rPr>
          <w:noProof/>
        </w:rPr>
        <w:fldChar w:fldCharType="separate"/>
      </w:r>
      <w:r w:rsidRPr="008B1DC1">
        <w:rPr>
          <w:noProof/>
        </w:rPr>
        <w:t>44</w:t>
      </w:r>
      <w:r w:rsidRPr="008B1DC1">
        <w:rPr>
          <w:noProof/>
        </w:rPr>
        <w:fldChar w:fldCharType="end"/>
      </w:r>
    </w:p>
    <w:p w14:paraId="00C789C8" w14:textId="5DD20AA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75</w:t>
      </w:r>
      <w:r>
        <w:rPr>
          <w:noProof/>
        </w:rPr>
        <w:tab/>
        <w:t>Notice of events that affect provider’s ability to comply with conditions of Commonwealth assistance</w:t>
      </w:r>
      <w:r w:rsidRPr="008B1DC1">
        <w:rPr>
          <w:noProof/>
        </w:rPr>
        <w:tab/>
      </w:r>
      <w:r w:rsidRPr="008B1DC1">
        <w:rPr>
          <w:noProof/>
        </w:rPr>
        <w:fldChar w:fldCharType="begin"/>
      </w:r>
      <w:r w:rsidRPr="008B1DC1">
        <w:rPr>
          <w:noProof/>
        </w:rPr>
        <w:instrText xml:space="preserve"> PAGEREF _Toc185055664 \h </w:instrText>
      </w:r>
      <w:r w:rsidRPr="008B1DC1">
        <w:rPr>
          <w:noProof/>
        </w:rPr>
      </w:r>
      <w:r w:rsidRPr="008B1DC1">
        <w:rPr>
          <w:noProof/>
        </w:rPr>
        <w:fldChar w:fldCharType="separate"/>
      </w:r>
      <w:r w:rsidRPr="008B1DC1">
        <w:rPr>
          <w:noProof/>
        </w:rPr>
        <w:t>44</w:t>
      </w:r>
      <w:r w:rsidRPr="008B1DC1">
        <w:rPr>
          <w:noProof/>
        </w:rPr>
        <w:fldChar w:fldCharType="end"/>
      </w:r>
    </w:p>
    <w:p w14:paraId="01FD6C0A" w14:textId="629DD94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77</w:t>
      </w:r>
      <w:r>
        <w:rPr>
          <w:noProof/>
        </w:rPr>
        <w:tab/>
        <w:t>Notice of events affecting accreditation</w:t>
      </w:r>
      <w:r w:rsidRPr="008B1DC1">
        <w:rPr>
          <w:noProof/>
        </w:rPr>
        <w:tab/>
      </w:r>
      <w:r w:rsidRPr="008B1DC1">
        <w:rPr>
          <w:noProof/>
        </w:rPr>
        <w:fldChar w:fldCharType="begin"/>
      </w:r>
      <w:r w:rsidRPr="008B1DC1">
        <w:rPr>
          <w:noProof/>
        </w:rPr>
        <w:instrText xml:space="preserve"> PAGEREF _Toc185055665 \h </w:instrText>
      </w:r>
      <w:r w:rsidRPr="008B1DC1">
        <w:rPr>
          <w:noProof/>
        </w:rPr>
      </w:r>
      <w:r w:rsidRPr="008B1DC1">
        <w:rPr>
          <w:noProof/>
        </w:rPr>
        <w:fldChar w:fldCharType="separate"/>
      </w:r>
      <w:r w:rsidRPr="008B1DC1">
        <w:rPr>
          <w:noProof/>
        </w:rPr>
        <w:t>45</w:t>
      </w:r>
      <w:r w:rsidRPr="008B1DC1">
        <w:rPr>
          <w:noProof/>
        </w:rPr>
        <w:fldChar w:fldCharType="end"/>
      </w:r>
    </w:p>
    <w:p w14:paraId="72267FD1" w14:textId="7E20F0F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78</w:t>
      </w:r>
      <w:r>
        <w:rPr>
          <w:noProof/>
        </w:rPr>
        <w:tab/>
        <w:t>Notice of events significantly affecting TEQSA registration</w:t>
      </w:r>
      <w:r w:rsidRPr="008B1DC1">
        <w:rPr>
          <w:noProof/>
        </w:rPr>
        <w:tab/>
      </w:r>
      <w:r w:rsidRPr="008B1DC1">
        <w:rPr>
          <w:noProof/>
        </w:rPr>
        <w:fldChar w:fldCharType="begin"/>
      </w:r>
      <w:r w:rsidRPr="008B1DC1">
        <w:rPr>
          <w:noProof/>
        </w:rPr>
        <w:instrText xml:space="preserve"> PAGEREF _Toc185055666 \h </w:instrText>
      </w:r>
      <w:r w:rsidRPr="008B1DC1">
        <w:rPr>
          <w:noProof/>
        </w:rPr>
      </w:r>
      <w:r w:rsidRPr="008B1DC1">
        <w:rPr>
          <w:noProof/>
        </w:rPr>
        <w:fldChar w:fldCharType="separate"/>
      </w:r>
      <w:r w:rsidRPr="008B1DC1">
        <w:rPr>
          <w:noProof/>
        </w:rPr>
        <w:t>45</w:t>
      </w:r>
      <w:r w:rsidRPr="008B1DC1">
        <w:rPr>
          <w:noProof/>
        </w:rPr>
        <w:fldChar w:fldCharType="end"/>
      </w:r>
    </w:p>
    <w:p w14:paraId="4A026581" w14:textId="71D4B94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80</w:t>
      </w:r>
      <w:r>
        <w:rPr>
          <w:noProof/>
        </w:rPr>
        <w:tab/>
        <w:t>Compliance assurance</w:t>
      </w:r>
      <w:r w:rsidRPr="008B1DC1">
        <w:rPr>
          <w:noProof/>
        </w:rPr>
        <w:tab/>
      </w:r>
      <w:r w:rsidRPr="008B1DC1">
        <w:rPr>
          <w:noProof/>
        </w:rPr>
        <w:fldChar w:fldCharType="begin"/>
      </w:r>
      <w:r w:rsidRPr="008B1DC1">
        <w:rPr>
          <w:noProof/>
        </w:rPr>
        <w:instrText xml:space="preserve"> PAGEREF _Toc185055667 \h </w:instrText>
      </w:r>
      <w:r w:rsidRPr="008B1DC1">
        <w:rPr>
          <w:noProof/>
        </w:rPr>
      </w:r>
      <w:r w:rsidRPr="008B1DC1">
        <w:rPr>
          <w:noProof/>
        </w:rPr>
        <w:fldChar w:fldCharType="separate"/>
      </w:r>
      <w:r w:rsidRPr="008B1DC1">
        <w:rPr>
          <w:noProof/>
        </w:rPr>
        <w:t>45</w:t>
      </w:r>
      <w:r w:rsidRPr="008B1DC1">
        <w:rPr>
          <w:noProof/>
        </w:rPr>
        <w:fldChar w:fldCharType="end"/>
      </w:r>
    </w:p>
    <w:p w14:paraId="58FCD8A8" w14:textId="3BEDA2C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82</w:t>
      </w:r>
      <w:r>
        <w:rPr>
          <w:noProof/>
        </w:rPr>
        <w:tab/>
        <w:t>Compliance notices</w:t>
      </w:r>
      <w:r w:rsidRPr="008B1DC1">
        <w:rPr>
          <w:noProof/>
        </w:rPr>
        <w:tab/>
      </w:r>
      <w:r w:rsidRPr="008B1DC1">
        <w:rPr>
          <w:noProof/>
        </w:rPr>
        <w:fldChar w:fldCharType="begin"/>
      </w:r>
      <w:r w:rsidRPr="008B1DC1">
        <w:rPr>
          <w:noProof/>
        </w:rPr>
        <w:instrText xml:space="preserve"> PAGEREF _Toc185055668 \h </w:instrText>
      </w:r>
      <w:r w:rsidRPr="008B1DC1">
        <w:rPr>
          <w:noProof/>
        </w:rPr>
      </w:r>
      <w:r w:rsidRPr="008B1DC1">
        <w:rPr>
          <w:noProof/>
        </w:rPr>
        <w:fldChar w:fldCharType="separate"/>
      </w:r>
      <w:r w:rsidRPr="008B1DC1">
        <w:rPr>
          <w:noProof/>
        </w:rPr>
        <w:t>46</w:t>
      </w:r>
      <w:r w:rsidRPr="008B1DC1">
        <w:rPr>
          <w:noProof/>
        </w:rPr>
        <w:fldChar w:fldCharType="end"/>
      </w:r>
    </w:p>
    <w:p w14:paraId="77109A37" w14:textId="4DA5A161" w:rsidR="008B1DC1" w:rsidRDefault="008B1DC1" w:rsidP="008B1DC1">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19</w:t>
      </w:r>
      <w:r>
        <w:rPr>
          <w:noProof/>
        </w:rPr>
        <w:noBreakHyphen/>
        <w:t>F—What are the contribution and fee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_Toc185055669 \h </w:instrText>
      </w:r>
      <w:r w:rsidRPr="008B1DC1">
        <w:rPr>
          <w:b w:val="0"/>
          <w:noProof/>
          <w:sz w:val="18"/>
        </w:rPr>
      </w:r>
      <w:r w:rsidRPr="008B1DC1">
        <w:rPr>
          <w:b w:val="0"/>
          <w:noProof/>
          <w:sz w:val="18"/>
        </w:rPr>
        <w:fldChar w:fldCharType="separate"/>
      </w:r>
      <w:r w:rsidRPr="008B1DC1">
        <w:rPr>
          <w:b w:val="0"/>
          <w:noProof/>
          <w:sz w:val="18"/>
        </w:rPr>
        <w:t>49</w:t>
      </w:r>
      <w:r w:rsidRPr="008B1DC1">
        <w:rPr>
          <w:b w:val="0"/>
          <w:noProof/>
          <w:sz w:val="18"/>
        </w:rPr>
        <w:fldChar w:fldCharType="end"/>
      </w:r>
    </w:p>
    <w:p w14:paraId="52F9337B" w14:textId="3A0C8DF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85</w:t>
      </w:r>
      <w:r>
        <w:rPr>
          <w:noProof/>
        </w:rPr>
        <w:tab/>
        <w:t>Basic requirement</w:t>
      </w:r>
      <w:r w:rsidRPr="008B1DC1">
        <w:rPr>
          <w:noProof/>
        </w:rPr>
        <w:tab/>
      </w:r>
      <w:r w:rsidRPr="008B1DC1">
        <w:rPr>
          <w:noProof/>
        </w:rPr>
        <w:fldChar w:fldCharType="begin"/>
      </w:r>
      <w:r w:rsidRPr="008B1DC1">
        <w:rPr>
          <w:noProof/>
        </w:rPr>
        <w:instrText xml:space="preserve"> PAGEREF _Toc185055670 \h </w:instrText>
      </w:r>
      <w:r w:rsidRPr="008B1DC1">
        <w:rPr>
          <w:noProof/>
        </w:rPr>
      </w:r>
      <w:r w:rsidRPr="008B1DC1">
        <w:rPr>
          <w:noProof/>
        </w:rPr>
        <w:fldChar w:fldCharType="separate"/>
      </w:r>
      <w:r w:rsidRPr="008B1DC1">
        <w:rPr>
          <w:noProof/>
        </w:rPr>
        <w:t>49</w:t>
      </w:r>
      <w:r w:rsidRPr="008B1DC1">
        <w:rPr>
          <w:noProof/>
        </w:rPr>
        <w:fldChar w:fldCharType="end"/>
      </w:r>
    </w:p>
    <w:p w14:paraId="3D38C722" w14:textId="66B264E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87</w:t>
      </w:r>
      <w:r>
        <w:rPr>
          <w:noProof/>
        </w:rPr>
        <w:tab/>
        <w:t>Determining student contribution amounts for all places in units</w:t>
      </w:r>
      <w:r w:rsidRPr="008B1DC1">
        <w:rPr>
          <w:noProof/>
        </w:rPr>
        <w:tab/>
      </w:r>
      <w:r w:rsidRPr="008B1DC1">
        <w:rPr>
          <w:noProof/>
        </w:rPr>
        <w:fldChar w:fldCharType="begin"/>
      </w:r>
      <w:r w:rsidRPr="008B1DC1">
        <w:rPr>
          <w:noProof/>
        </w:rPr>
        <w:instrText xml:space="preserve"> PAGEREF _Toc185055671 \h </w:instrText>
      </w:r>
      <w:r w:rsidRPr="008B1DC1">
        <w:rPr>
          <w:noProof/>
        </w:rPr>
      </w:r>
      <w:r w:rsidRPr="008B1DC1">
        <w:rPr>
          <w:noProof/>
        </w:rPr>
        <w:fldChar w:fldCharType="separate"/>
      </w:r>
      <w:r w:rsidRPr="008B1DC1">
        <w:rPr>
          <w:noProof/>
        </w:rPr>
        <w:t>49</w:t>
      </w:r>
      <w:r w:rsidRPr="008B1DC1">
        <w:rPr>
          <w:noProof/>
        </w:rPr>
        <w:fldChar w:fldCharType="end"/>
      </w:r>
    </w:p>
    <w:p w14:paraId="463C27D6" w14:textId="7880C87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90</w:t>
      </w:r>
      <w:r>
        <w:rPr>
          <w:noProof/>
        </w:rPr>
        <w:tab/>
        <w:t>Determining tuition fees for all students</w:t>
      </w:r>
      <w:r w:rsidRPr="008B1DC1">
        <w:rPr>
          <w:noProof/>
        </w:rPr>
        <w:tab/>
      </w:r>
      <w:r w:rsidRPr="008B1DC1">
        <w:rPr>
          <w:noProof/>
        </w:rPr>
        <w:fldChar w:fldCharType="begin"/>
      </w:r>
      <w:r w:rsidRPr="008B1DC1">
        <w:rPr>
          <w:noProof/>
        </w:rPr>
        <w:instrText xml:space="preserve"> PAGEREF _Toc185055672 \h </w:instrText>
      </w:r>
      <w:r w:rsidRPr="008B1DC1">
        <w:rPr>
          <w:noProof/>
        </w:rPr>
      </w:r>
      <w:r w:rsidRPr="008B1DC1">
        <w:rPr>
          <w:noProof/>
        </w:rPr>
        <w:fldChar w:fldCharType="separate"/>
      </w:r>
      <w:r w:rsidRPr="008B1DC1">
        <w:rPr>
          <w:noProof/>
        </w:rPr>
        <w:t>50</w:t>
      </w:r>
      <w:r w:rsidRPr="008B1DC1">
        <w:rPr>
          <w:noProof/>
        </w:rPr>
        <w:fldChar w:fldCharType="end"/>
      </w:r>
    </w:p>
    <w:p w14:paraId="0CD11755" w14:textId="5736EE1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92</w:t>
      </w:r>
      <w:r>
        <w:rPr>
          <w:noProof/>
        </w:rPr>
        <w:tab/>
        <w:t>Determining accelerator program course fees for all students</w:t>
      </w:r>
      <w:r w:rsidRPr="008B1DC1">
        <w:rPr>
          <w:noProof/>
        </w:rPr>
        <w:tab/>
      </w:r>
      <w:r w:rsidRPr="008B1DC1">
        <w:rPr>
          <w:noProof/>
        </w:rPr>
        <w:fldChar w:fldCharType="begin"/>
      </w:r>
      <w:r w:rsidRPr="008B1DC1">
        <w:rPr>
          <w:noProof/>
        </w:rPr>
        <w:instrText xml:space="preserve"> PAGEREF _Toc185055673 \h </w:instrText>
      </w:r>
      <w:r w:rsidRPr="008B1DC1">
        <w:rPr>
          <w:noProof/>
        </w:rPr>
      </w:r>
      <w:r w:rsidRPr="008B1DC1">
        <w:rPr>
          <w:noProof/>
        </w:rPr>
        <w:fldChar w:fldCharType="separate"/>
      </w:r>
      <w:r w:rsidRPr="008B1DC1">
        <w:rPr>
          <w:noProof/>
        </w:rPr>
        <w:t>51</w:t>
      </w:r>
      <w:r w:rsidRPr="008B1DC1">
        <w:rPr>
          <w:noProof/>
        </w:rPr>
        <w:fldChar w:fldCharType="end"/>
      </w:r>
    </w:p>
    <w:p w14:paraId="4C78E282" w14:textId="606A38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95</w:t>
      </w:r>
      <w:r>
        <w:rPr>
          <w:noProof/>
        </w:rPr>
        <w:tab/>
        <w:t>Schedules of student contribution amounts for places and tuition fees</w:t>
      </w:r>
      <w:r w:rsidRPr="008B1DC1">
        <w:rPr>
          <w:noProof/>
        </w:rPr>
        <w:tab/>
      </w:r>
      <w:r w:rsidRPr="008B1DC1">
        <w:rPr>
          <w:noProof/>
        </w:rPr>
        <w:fldChar w:fldCharType="begin"/>
      </w:r>
      <w:r w:rsidRPr="008B1DC1">
        <w:rPr>
          <w:noProof/>
        </w:rPr>
        <w:instrText xml:space="preserve"> PAGEREF _Toc185055674 \h </w:instrText>
      </w:r>
      <w:r w:rsidRPr="008B1DC1">
        <w:rPr>
          <w:noProof/>
        </w:rPr>
      </w:r>
      <w:r w:rsidRPr="008B1DC1">
        <w:rPr>
          <w:noProof/>
        </w:rPr>
        <w:fldChar w:fldCharType="separate"/>
      </w:r>
      <w:r w:rsidRPr="008B1DC1">
        <w:rPr>
          <w:noProof/>
        </w:rPr>
        <w:t>51</w:t>
      </w:r>
      <w:r w:rsidRPr="008B1DC1">
        <w:rPr>
          <w:noProof/>
        </w:rPr>
        <w:fldChar w:fldCharType="end"/>
      </w:r>
    </w:p>
    <w:p w14:paraId="54966BC5" w14:textId="0A2A206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97</w:t>
      </w:r>
      <w:r>
        <w:rPr>
          <w:noProof/>
        </w:rPr>
        <w:tab/>
        <w:t>Schedules of accelerator program course fees</w:t>
      </w:r>
      <w:r w:rsidRPr="008B1DC1">
        <w:rPr>
          <w:noProof/>
        </w:rPr>
        <w:tab/>
      </w:r>
      <w:r w:rsidRPr="008B1DC1">
        <w:rPr>
          <w:noProof/>
        </w:rPr>
        <w:fldChar w:fldCharType="begin"/>
      </w:r>
      <w:r w:rsidRPr="008B1DC1">
        <w:rPr>
          <w:noProof/>
        </w:rPr>
        <w:instrText xml:space="preserve"> PAGEREF _Toc185055675 \h </w:instrText>
      </w:r>
      <w:r w:rsidRPr="008B1DC1">
        <w:rPr>
          <w:noProof/>
        </w:rPr>
      </w:r>
      <w:r w:rsidRPr="008B1DC1">
        <w:rPr>
          <w:noProof/>
        </w:rPr>
        <w:fldChar w:fldCharType="separate"/>
      </w:r>
      <w:r w:rsidRPr="008B1DC1">
        <w:rPr>
          <w:noProof/>
        </w:rPr>
        <w:t>53</w:t>
      </w:r>
      <w:r w:rsidRPr="008B1DC1">
        <w:rPr>
          <w:noProof/>
        </w:rPr>
        <w:fldChar w:fldCharType="end"/>
      </w:r>
    </w:p>
    <w:p w14:paraId="29B1368A" w14:textId="311F263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100</w:t>
      </w:r>
      <w:r>
        <w:rPr>
          <w:noProof/>
        </w:rPr>
        <w:tab/>
        <w:t>Limits on fees for courses of study</w:t>
      </w:r>
      <w:r w:rsidRPr="008B1DC1">
        <w:rPr>
          <w:noProof/>
        </w:rPr>
        <w:tab/>
      </w:r>
      <w:r w:rsidRPr="008B1DC1">
        <w:rPr>
          <w:noProof/>
        </w:rPr>
        <w:fldChar w:fldCharType="begin"/>
      </w:r>
      <w:r w:rsidRPr="008B1DC1">
        <w:rPr>
          <w:noProof/>
        </w:rPr>
        <w:instrText xml:space="preserve"> PAGEREF _Toc185055676 \h </w:instrText>
      </w:r>
      <w:r w:rsidRPr="008B1DC1">
        <w:rPr>
          <w:noProof/>
        </w:rPr>
      </w:r>
      <w:r w:rsidRPr="008B1DC1">
        <w:rPr>
          <w:noProof/>
        </w:rPr>
        <w:fldChar w:fldCharType="separate"/>
      </w:r>
      <w:r w:rsidRPr="008B1DC1">
        <w:rPr>
          <w:noProof/>
        </w:rPr>
        <w:t>54</w:t>
      </w:r>
      <w:r w:rsidRPr="008B1DC1">
        <w:rPr>
          <w:noProof/>
        </w:rPr>
        <w:fldChar w:fldCharType="end"/>
      </w:r>
    </w:p>
    <w:p w14:paraId="0E861B09" w14:textId="0908791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102</w:t>
      </w:r>
      <w:r>
        <w:rPr>
          <w:noProof/>
        </w:rPr>
        <w:tab/>
        <w:t xml:space="preserve">Meaning of </w:t>
      </w:r>
      <w:r w:rsidRPr="0037019E">
        <w:rPr>
          <w:i/>
          <w:noProof/>
        </w:rPr>
        <w:t>fee</w:t>
      </w:r>
      <w:r w:rsidRPr="008B1DC1">
        <w:rPr>
          <w:noProof/>
        </w:rPr>
        <w:tab/>
      </w:r>
      <w:r w:rsidRPr="008B1DC1">
        <w:rPr>
          <w:noProof/>
        </w:rPr>
        <w:fldChar w:fldCharType="begin"/>
      </w:r>
      <w:r w:rsidRPr="008B1DC1">
        <w:rPr>
          <w:noProof/>
        </w:rPr>
        <w:instrText xml:space="preserve"> PAGEREF _Toc185055677 \h </w:instrText>
      </w:r>
      <w:r w:rsidRPr="008B1DC1">
        <w:rPr>
          <w:noProof/>
        </w:rPr>
      </w:r>
      <w:r w:rsidRPr="008B1DC1">
        <w:rPr>
          <w:noProof/>
        </w:rPr>
        <w:fldChar w:fldCharType="separate"/>
      </w:r>
      <w:r w:rsidRPr="008B1DC1">
        <w:rPr>
          <w:noProof/>
        </w:rPr>
        <w:t>54</w:t>
      </w:r>
      <w:r w:rsidRPr="008B1DC1">
        <w:rPr>
          <w:noProof/>
        </w:rPr>
        <w:fldChar w:fldCharType="end"/>
      </w:r>
    </w:p>
    <w:p w14:paraId="49C7E603" w14:textId="244B544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105</w:t>
      </w:r>
      <w:r>
        <w:rPr>
          <w:noProof/>
        </w:rPr>
        <w:tab/>
        <w:t xml:space="preserve">Meaning of </w:t>
      </w:r>
      <w:r w:rsidRPr="0037019E">
        <w:rPr>
          <w:i/>
          <w:noProof/>
        </w:rPr>
        <w:t>tuition fee</w:t>
      </w:r>
      <w:r w:rsidRPr="008B1DC1">
        <w:rPr>
          <w:noProof/>
        </w:rPr>
        <w:tab/>
      </w:r>
      <w:r w:rsidRPr="008B1DC1">
        <w:rPr>
          <w:noProof/>
        </w:rPr>
        <w:fldChar w:fldCharType="begin"/>
      </w:r>
      <w:r w:rsidRPr="008B1DC1">
        <w:rPr>
          <w:noProof/>
        </w:rPr>
        <w:instrText xml:space="preserve"> PAGEREF _Toc185055678 \h </w:instrText>
      </w:r>
      <w:r w:rsidRPr="008B1DC1">
        <w:rPr>
          <w:noProof/>
        </w:rPr>
      </w:r>
      <w:r w:rsidRPr="008B1DC1">
        <w:rPr>
          <w:noProof/>
        </w:rPr>
        <w:fldChar w:fldCharType="separate"/>
      </w:r>
      <w:r w:rsidRPr="008B1DC1">
        <w:rPr>
          <w:noProof/>
        </w:rPr>
        <w:t>55</w:t>
      </w:r>
      <w:r w:rsidRPr="008B1DC1">
        <w:rPr>
          <w:noProof/>
        </w:rPr>
        <w:fldChar w:fldCharType="end"/>
      </w:r>
    </w:p>
    <w:p w14:paraId="14CFCE58" w14:textId="3321A75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19</w:t>
      </w:r>
      <w:r>
        <w:rPr>
          <w:noProof/>
        </w:rPr>
        <w:noBreakHyphen/>
        <w:t>G—The compact and academic freedom requirements</w:t>
      </w:r>
      <w:r w:rsidRPr="008B1DC1">
        <w:rPr>
          <w:b w:val="0"/>
          <w:noProof/>
          <w:sz w:val="18"/>
        </w:rPr>
        <w:tab/>
      </w:r>
      <w:r w:rsidRPr="008B1DC1">
        <w:rPr>
          <w:b w:val="0"/>
          <w:noProof/>
          <w:sz w:val="18"/>
        </w:rPr>
        <w:fldChar w:fldCharType="begin"/>
      </w:r>
      <w:r w:rsidRPr="008B1DC1">
        <w:rPr>
          <w:b w:val="0"/>
          <w:noProof/>
          <w:sz w:val="18"/>
        </w:rPr>
        <w:instrText xml:space="preserve"> PAGEREF _Toc185055679 \h </w:instrText>
      </w:r>
      <w:r w:rsidRPr="008B1DC1">
        <w:rPr>
          <w:b w:val="0"/>
          <w:noProof/>
          <w:sz w:val="18"/>
        </w:rPr>
      </w:r>
      <w:r w:rsidRPr="008B1DC1">
        <w:rPr>
          <w:b w:val="0"/>
          <w:noProof/>
          <w:sz w:val="18"/>
        </w:rPr>
        <w:fldChar w:fldCharType="separate"/>
      </w:r>
      <w:r w:rsidRPr="008B1DC1">
        <w:rPr>
          <w:b w:val="0"/>
          <w:noProof/>
          <w:sz w:val="18"/>
        </w:rPr>
        <w:t>55</w:t>
      </w:r>
      <w:r w:rsidRPr="008B1DC1">
        <w:rPr>
          <w:b w:val="0"/>
          <w:noProof/>
          <w:sz w:val="18"/>
        </w:rPr>
        <w:fldChar w:fldCharType="end"/>
      </w:r>
    </w:p>
    <w:p w14:paraId="032BC3DD" w14:textId="3A16567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110</w:t>
      </w:r>
      <w:r>
        <w:rPr>
          <w:noProof/>
        </w:rPr>
        <w:tab/>
        <w:t>Table A providers and Table B providers must enter into mission based compacts</w:t>
      </w:r>
      <w:r w:rsidRPr="008B1DC1">
        <w:rPr>
          <w:noProof/>
        </w:rPr>
        <w:tab/>
      </w:r>
      <w:r w:rsidRPr="008B1DC1">
        <w:rPr>
          <w:noProof/>
        </w:rPr>
        <w:fldChar w:fldCharType="begin"/>
      </w:r>
      <w:r w:rsidRPr="008B1DC1">
        <w:rPr>
          <w:noProof/>
        </w:rPr>
        <w:instrText xml:space="preserve"> PAGEREF _Toc185055680 \h </w:instrText>
      </w:r>
      <w:r w:rsidRPr="008B1DC1">
        <w:rPr>
          <w:noProof/>
        </w:rPr>
      </w:r>
      <w:r w:rsidRPr="008B1DC1">
        <w:rPr>
          <w:noProof/>
        </w:rPr>
        <w:fldChar w:fldCharType="separate"/>
      </w:r>
      <w:r w:rsidRPr="008B1DC1">
        <w:rPr>
          <w:noProof/>
        </w:rPr>
        <w:t>55</w:t>
      </w:r>
      <w:r w:rsidRPr="008B1DC1">
        <w:rPr>
          <w:noProof/>
        </w:rPr>
        <w:fldChar w:fldCharType="end"/>
      </w:r>
    </w:p>
    <w:p w14:paraId="4105AA1C" w14:textId="642BC42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noBreakHyphen/>
        <w:t>115</w:t>
      </w:r>
      <w:r>
        <w:rPr>
          <w:noProof/>
        </w:rPr>
        <w:tab/>
        <w:t>Provider to have policy upholding freedom of speech and academic freedom</w:t>
      </w:r>
      <w:r w:rsidRPr="008B1DC1">
        <w:rPr>
          <w:noProof/>
        </w:rPr>
        <w:tab/>
      </w:r>
      <w:r w:rsidRPr="008B1DC1">
        <w:rPr>
          <w:noProof/>
        </w:rPr>
        <w:fldChar w:fldCharType="begin"/>
      </w:r>
      <w:r w:rsidRPr="008B1DC1">
        <w:rPr>
          <w:noProof/>
        </w:rPr>
        <w:instrText xml:space="preserve"> PAGEREF _Toc185055681 \h </w:instrText>
      </w:r>
      <w:r w:rsidRPr="008B1DC1">
        <w:rPr>
          <w:noProof/>
        </w:rPr>
      </w:r>
      <w:r w:rsidRPr="008B1DC1">
        <w:rPr>
          <w:noProof/>
        </w:rPr>
        <w:fldChar w:fldCharType="separate"/>
      </w:r>
      <w:r w:rsidRPr="008B1DC1">
        <w:rPr>
          <w:noProof/>
        </w:rPr>
        <w:t>56</w:t>
      </w:r>
      <w:r w:rsidRPr="008B1DC1">
        <w:rPr>
          <w:noProof/>
        </w:rPr>
        <w:fldChar w:fldCharType="end"/>
      </w:r>
    </w:p>
    <w:p w14:paraId="115BD030" w14:textId="49460D4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22—When does a body cease to be a higher education provider?</w:t>
      </w:r>
      <w:r w:rsidRPr="008B1DC1">
        <w:rPr>
          <w:b w:val="0"/>
          <w:noProof/>
          <w:sz w:val="18"/>
        </w:rPr>
        <w:tab/>
      </w:r>
      <w:r w:rsidRPr="008B1DC1">
        <w:rPr>
          <w:b w:val="0"/>
          <w:noProof/>
          <w:sz w:val="18"/>
        </w:rPr>
        <w:fldChar w:fldCharType="begin"/>
      </w:r>
      <w:r w:rsidRPr="008B1DC1">
        <w:rPr>
          <w:b w:val="0"/>
          <w:noProof/>
          <w:sz w:val="18"/>
        </w:rPr>
        <w:instrText xml:space="preserve"> PAGEREF _Toc185055682 \h </w:instrText>
      </w:r>
      <w:r w:rsidRPr="008B1DC1">
        <w:rPr>
          <w:b w:val="0"/>
          <w:noProof/>
          <w:sz w:val="18"/>
        </w:rPr>
      </w:r>
      <w:r w:rsidRPr="008B1DC1">
        <w:rPr>
          <w:b w:val="0"/>
          <w:noProof/>
          <w:sz w:val="18"/>
        </w:rPr>
        <w:fldChar w:fldCharType="separate"/>
      </w:r>
      <w:r w:rsidRPr="008B1DC1">
        <w:rPr>
          <w:b w:val="0"/>
          <w:noProof/>
          <w:sz w:val="18"/>
        </w:rPr>
        <w:t>57</w:t>
      </w:r>
      <w:r w:rsidRPr="008B1DC1">
        <w:rPr>
          <w:b w:val="0"/>
          <w:noProof/>
          <w:sz w:val="18"/>
        </w:rPr>
        <w:fldChar w:fldCharType="end"/>
      </w:r>
    </w:p>
    <w:p w14:paraId="0A4E8E05" w14:textId="3E9A80DB"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22</w:t>
      </w:r>
      <w:r>
        <w:rPr>
          <w:noProof/>
        </w:rPr>
        <w:noBreakHyphen/>
        <w:t>A—General</w:t>
      </w:r>
      <w:r w:rsidRPr="008B1DC1">
        <w:rPr>
          <w:b w:val="0"/>
          <w:noProof/>
          <w:sz w:val="18"/>
        </w:rPr>
        <w:tab/>
      </w:r>
      <w:r w:rsidRPr="008B1DC1">
        <w:rPr>
          <w:b w:val="0"/>
          <w:noProof/>
          <w:sz w:val="18"/>
        </w:rPr>
        <w:fldChar w:fldCharType="begin"/>
      </w:r>
      <w:r w:rsidRPr="008B1DC1">
        <w:rPr>
          <w:b w:val="0"/>
          <w:noProof/>
          <w:sz w:val="18"/>
        </w:rPr>
        <w:instrText xml:space="preserve"> PAGEREF _Toc185055683 \h </w:instrText>
      </w:r>
      <w:r w:rsidRPr="008B1DC1">
        <w:rPr>
          <w:b w:val="0"/>
          <w:noProof/>
          <w:sz w:val="18"/>
        </w:rPr>
      </w:r>
      <w:r w:rsidRPr="008B1DC1">
        <w:rPr>
          <w:b w:val="0"/>
          <w:noProof/>
          <w:sz w:val="18"/>
        </w:rPr>
        <w:fldChar w:fldCharType="separate"/>
      </w:r>
      <w:r w:rsidRPr="008B1DC1">
        <w:rPr>
          <w:b w:val="0"/>
          <w:noProof/>
          <w:sz w:val="18"/>
        </w:rPr>
        <w:t>57</w:t>
      </w:r>
      <w:r w:rsidRPr="008B1DC1">
        <w:rPr>
          <w:b w:val="0"/>
          <w:noProof/>
          <w:sz w:val="18"/>
        </w:rPr>
        <w:fldChar w:fldCharType="end"/>
      </w:r>
    </w:p>
    <w:p w14:paraId="02AAFB5C" w14:textId="028CC9F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1</w:t>
      </w:r>
      <w:r>
        <w:rPr>
          <w:noProof/>
        </w:rPr>
        <w:tab/>
        <w:t>Cessation of approval as a provider</w:t>
      </w:r>
      <w:r w:rsidRPr="008B1DC1">
        <w:rPr>
          <w:noProof/>
        </w:rPr>
        <w:tab/>
      </w:r>
      <w:r w:rsidRPr="008B1DC1">
        <w:rPr>
          <w:noProof/>
        </w:rPr>
        <w:fldChar w:fldCharType="begin"/>
      </w:r>
      <w:r w:rsidRPr="008B1DC1">
        <w:rPr>
          <w:noProof/>
        </w:rPr>
        <w:instrText xml:space="preserve"> PAGEREF _Toc185055684 \h </w:instrText>
      </w:r>
      <w:r w:rsidRPr="008B1DC1">
        <w:rPr>
          <w:noProof/>
        </w:rPr>
      </w:r>
      <w:r w:rsidRPr="008B1DC1">
        <w:rPr>
          <w:noProof/>
        </w:rPr>
        <w:fldChar w:fldCharType="separate"/>
      </w:r>
      <w:r w:rsidRPr="008B1DC1">
        <w:rPr>
          <w:noProof/>
        </w:rPr>
        <w:t>57</w:t>
      </w:r>
      <w:r w:rsidRPr="008B1DC1">
        <w:rPr>
          <w:noProof/>
        </w:rPr>
        <w:fldChar w:fldCharType="end"/>
      </w:r>
    </w:p>
    <w:p w14:paraId="7479ABF8" w14:textId="3DF90B7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22</w:t>
      </w:r>
      <w:r>
        <w:rPr>
          <w:noProof/>
        </w:rPr>
        <w:noBreakHyphen/>
        <w:t>AA—Revocation of approval if registration ceases or winding up order made</w:t>
      </w:r>
      <w:r w:rsidRPr="008B1DC1">
        <w:rPr>
          <w:b w:val="0"/>
          <w:noProof/>
          <w:sz w:val="18"/>
        </w:rPr>
        <w:tab/>
      </w:r>
      <w:r w:rsidRPr="008B1DC1">
        <w:rPr>
          <w:b w:val="0"/>
          <w:noProof/>
          <w:sz w:val="18"/>
        </w:rPr>
        <w:fldChar w:fldCharType="begin"/>
      </w:r>
      <w:r w:rsidRPr="008B1DC1">
        <w:rPr>
          <w:b w:val="0"/>
          <w:noProof/>
          <w:sz w:val="18"/>
        </w:rPr>
        <w:instrText xml:space="preserve"> PAGEREF _Toc185055685 \h </w:instrText>
      </w:r>
      <w:r w:rsidRPr="008B1DC1">
        <w:rPr>
          <w:b w:val="0"/>
          <w:noProof/>
          <w:sz w:val="18"/>
        </w:rPr>
      </w:r>
      <w:r w:rsidRPr="008B1DC1">
        <w:rPr>
          <w:b w:val="0"/>
          <w:noProof/>
          <w:sz w:val="18"/>
        </w:rPr>
        <w:fldChar w:fldCharType="separate"/>
      </w:r>
      <w:r w:rsidRPr="008B1DC1">
        <w:rPr>
          <w:b w:val="0"/>
          <w:noProof/>
          <w:sz w:val="18"/>
        </w:rPr>
        <w:t>57</w:t>
      </w:r>
      <w:r w:rsidRPr="008B1DC1">
        <w:rPr>
          <w:b w:val="0"/>
          <w:noProof/>
          <w:sz w:val="18"/>
        </w:rPr>
        <w:fldChar w:fldCharType="end"/>
      </w:r>
    </w:p>
    <w:p w14:paraId="7AC74819" w14:textId="1B60F1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2</w:t>
      </w:r>
      <w:r>
        <w:rPr>
          <w:noProof/>
        </w:rPr>
        <w:tab/>
        <w:t>Automatic revocation of approval if registration ceases</w:t>
      </w:r>
      <w:r w:rsidRPr="008B1DC1">
        <w:rPr>
          <w:noProof/>
        </w:rPr>
        <w:tab/>
      </w:r>
      <w:r w:rsidRPr="008B1DC1">
        <w:rPr>
          <w:noProof/>
        </w:rPr>
        <w:fldChar w:fldCharType="begin"/>
      </w:r>
      <w:r w:rsidRPr="008B1DC1">
        <w:rPr>
          <w:noProof/>
        </w:rPr>
        <w:instrText xml:space="preserve"> PAGEREF _Toc185055686 \h </w:instrText>
      </w:r>
      <w:r w:rsidRPr="008B1DC1">
        <w:rPr>
          <w:noProof/>
        </w:rPr>
      </w:r>
      <w:r w:rsidRPr="008B1DC1">
        <w:rPr>
          <w:noProof/>
        </w:rPr>
        <w:fldChar w:fldCharType="separate"/>
      </w:r>
      <w:r w:rsidRPr="008B1DC1">
        <w:rPr>
          <w:noProof/>
        </w:rPr>
        <w:t>57</w:t>
      </w:r>
      <w:r w:rsidRPr="008B1DC1">
        <w:rPr>
          <w:noProof/>
        </w:rPr>
        <w:fldChar w:fldCharType="end"/>
      </w:r>
    </w:p>
    <w:p w14:paraId="4A25D35A" w14:textId="07EAB4E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3</w:t>
      </w:r>
      <w:r>
        <w:rPr>
          <w:noProof/>
        </w:rPr>
        <w:tab/>
        <w:t>Automatic revocation of approval if winding up order made</w:t>
      </w:r>
      <w:r w:rsidRPr="008B1DC1">
        <w:rPr>
          <w:noProof/>
        </w:rPr>
        <w:tab/>
      </w:r>
      <w:r w:rsidRPr="008B1DC1">
        <w:rPr>
          <w:noProof/>
        </w:rPr>
        <w:fldChar w:fldCharType="begin"/>
      </w:r>
      <w:r w:rsidRPr="008B1DC1">
        <w:rPr>
          <w:noProof/>
        </w:rPr>
        <w:instrText xml:space="preserve"> PAGEREF _Toc185055687 \h </w:instrText>
      </w:r>
      <w:r w:rsidRPr="008B1DC1">
        <w:rPr>
          <w:noProof/>
        </w:rPr>
      </w:r>
      <w:r w:rsidRPr="008B1DC1">
        <w:rPr>
          <w:noProof/>
        </w:rPr>
        <w:fldChar w:fldCharType="separate"/>
      </w:r>
      <w:r w:rsidRPr="008B1DC1">
        <w:rPr>
          <w:noProof/>
        </w:rPr>
        <w:t>58</w:t>
      </w:r>
      <w:r w:rsidRPr="008B1DC1">
        <w:rPr>
          <w:noProof/>
        </w:rPr>
        <w:fldChar w:fldCharType="end"/>
      </w:r>
    </w:p>
    <w:p w14:paraId="282A0FAB" w14:textId="01EFDB08"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22</w:t>
      </w:r>
      <w:r>
        <w:rPr>
          <w:noProof/>
        </w:rPr>
        <w:noBreakHyphen/>
        <w:t>B—Revocation for cause</w:t>
      </w:r>
      <w:r w:rsidRPr="008B1DC1">
        <w:rPr>
          <w:b w:val="0"/>
          <w:noProof/>
          <w:sz w:val="18"/>
        </w:rPr>
        <w:tab/>
      </w:r>
      <w:r w:rsidRPr="008B1DC1">
        <w:rPr>
          <w:b w:val="0"/>
          <w:noProof/>
          <w:sz w:val="18"/>
        </w:rPr>
        <w:fldChar w:fldCharType="begin"/>
      </w:r>
      <w:r w:rsidRPr="008B1DC1">
        <w:rPr>
          <w:b w:val="0"/>
          <w:noProof/>
          <w:sz w:val="18"/>
        </w:rPr>
        <w:instrText xml:space="preserve"> PAGEREF _Toc185055688 \h </w:instrText>
      </w:r>
      <w:r w:rsidRPr="008B1DC1">
        <w:rPr>
          <w:b w:val="0"/>
          <w:noProof/>
          <w:sz w:val="18"/>
        </w:rPr>
      </w:r>
      <w:r w:rsidRPr="008B1DC1">
        <w:rPr>
          <w:b w:val="0"/>
          <w:noProof/>
          <w:sz w:val="18"/>
        </w:rPr>
        <w:fldChar w:fldCharType="separate"/>
      </w:r>
      <w:r w:rsidRPr="008B1DC1">
        <w:rPr>
          <w:b w:val="0"/>
          <w:noProof/>
          <w:sz w:val="18"/>
        </w:rPr>
        <w:t>59</w:t>
      </w:r>
      <w:r w:rsidRPr="008B1DC1">
        <w:rPr>
          <w:b w:val="0"/>
          <w:noProof/>
          <w:sz w:val="18"/>
        </w:rPr>
        <w:fldChar w:fldCharType="end"/>
      </w:r>
    </w:p>
    <w:p w14:paraId="70A7E324" w14:textId="3EA549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5</w:t>
      </w:r>
      <w:r>
        <w:rPr>
          <w:noProof/>
        </w:rPr>
        <w:tab/>
        <w:t>Revocation of approval if application for approval as a provider is false or misleading</w:t>
      </w:r>
      <w:r w:rsidRPr="008B1DC1">
        <w:rPr>
          <w:noProof/>
        </w:rPr>
        <w:tab/>
      </w:r>
      <w:r w:rsidRPr="008B1DC1">
        <w:rPr>
          <w:noProof/>
        </w:rPr>
        <w:fldChar w:fldCharType="begin"/>
      </w:r>
      <w:r w:rsidRPr="008B1DC1">
        <w:rPr>
          <w:noProof/>
        </w:rPr>
        <w:instrText xml:space="preserve"> PAGEREF _Toc185055689 \h </w:instrText>
      </w:r>
      <w:r w:rsidRPr="008B1DC1">
        <w:rPr>
          <w:noProof/>
        </w:rPr>
      </w:r>
      <w:r w:rsidRPr="008B1DC1">
        <w:rPr>
          <w:noProof/>
        </w:rPr>
        <w:fldChar w:fldCharType="separate"/>
      </w:r>
      <w:r w:rsidRPr="008B1DC1">
        <w:rPr>
          <w:noProof/>
        </w:rPr>
        <w:t>59</w:t>
      </w:r>
      <w:r w:rsidRPr="008B1DC1">
        <w:rPr>
          <w:noProof/>
        </w:rPr>
        <w:fldChar w:fldCharType="end"/>
      </w:r>
    </w:p>
    <w:p w14:paraId="73C1DBFA" w14:textId="4FF2469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7</w:t>
      </w:r>
      <w:r>
        <w:rPr>
          <w:noProof/>
        </w:rPr>
        <w:tab/>
        <w:t>Revocation of approval if providing education and/or conducting research ceases to be the body’s principal purpose</w:t>
      </w:r>
      <w:r w:rsidRPr="008B1DC1">
        <w:rPr>
          <w:noProof/>
        </w:rPr>
        <w:tab/>
      </w:r>
      <w:r w:rsidRPr="008B1DC1">
        <w:rPr>
          <w:noProof/>
        </w:rPr>
        <w:fldChar w:fldCharType="begin"/>
      </w:r>
      <w:r w:rsidRPr="008B1DC1">
        <w:rPr>
          <w:noProof/>
        </w:rPr>
        <w:instrText xml:space="preserve"> PAGEREF _Toc185055690 \h </w:instrText>
      </w:r>
      <w:r w:rsidRPr="008B1DC1">
        <w:rPr>
          <w:noProof/>
        </w:rPr>
      </w:r>
      <w:r w:rsidRPr="008B1DC1">
        <w:rPr>
          <w:noProof/>
        </w:rPr>
        <w:fldChar w:fldCharType="separate"/>
      </w:r>
      <w:r w:rsidRPr="008B1DC1">
        <w:rPr>
          <w:noProof/>
        </w:rPr>
        <w:t>59</w:t>
      </w:r>
      <w:r w:rsidRPr="008B1DC1">
        <w:rPr>
          <w:noProof/>
        </w:rPr>
        <w:fldChar w:fldCharType="end"/>
      </w:r>
    </w:p>
    <w:p w14:paraId="6F21086B" w14:textId="32C7128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10</w:t>
      </w:r>
      <w:r>
        <w:rPr>
          <w:noProof/>
        </w:rPr>
        <w:tab/>
        <w:t>Revocation of approval if status or accreditation changes</w:t>
      </w:r>
      <w:r w:rsidRPr="008B1DC1">
        <w:rPr>
          <w:noProof/>
        </w:rPr>
        <w:tab/>
      </w:r>
      <w:r w:rsidRPr="008B1DC1">
        <w:rPr>
          <w:noProof/>
        </w:rPr>
        <w:fldChar w:fldCharType="begin"/>
      </w:r>
      <w:r w:rsidRPr="008B1DC1">
        <w:rPr>
          <w:noProof/>
        </w:rPr>
        <w:instrText xml:space="preserve"> PAGEREF _Toc185055691 \h </w:instrText>
      </w:r>
      <w:r w:rsidRPr="008B1DC1">
        <w:rPr>
          <w:noProof/>
        </w:rPr>
      </w:r>
      <w:r w:rsidRPr="008B1DC1">
        <w:rPr>
          <w:noProof/>
        </w:rPr>
        <w:fldChar w:fldCharType="separate"/>
      </w:r>
      <w:r w:rsidRPr="008B1DC1">
        <w:rPr>
          <w:noProof/>
        </w:rPr>
        <w:t>59</w:t>
      </w:r>
      <w:r w:rsidRPr="008B1DC1">
        <w:rPr>
          <w:noProof/>
        </w:rPr>
        <w:fldChar w:fldCharType="end"/>
      </w:r>
    </w:p>
    <w:p w14:paraId="614CE1C9" w14:textId="36DE79A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22</w:t>
      </w:r>
      <w:r>
        <w:rPr>
          <w:noProof/>
        </w:rPr>
        <w:noBreakHyphen/>
        <w:t>15</w:t>
      </w:r>
      <w:r>
        <w:rPr>
          <w:noProof/>
        </w:rPr>
        <w:tab/>
        <w:t>Revocation of approval as a provider for a breach of conditions or the quality and accountability requirements</w:t>
      </w:r>
      <w:r w:rsidRPr="008B1DC1">
        <w:rPr>
          <w:noProof/>
        </w:rPr>
        <w:tab/>
      </w:r>
      <w:r w:rsidRPr="008B1DC1">
        <w:rPr>
          <w:noProof/>
        </w:rPr>
        <w:fldChar w:fldCharType="begin"/>
      </w:r>
      <w:r w:rsidRPr="008B1DC1">
        <w:rPr>
          <w:noProof/>
        </w:rPr>
        <w:instrText xml:space="preserve"> PAGEREF _Toc185055692 \h </w:instrText>
      </w:r>
      <w:r w:rsidRPr="008B1DC1">
        <w:rPr>
          <w:noProof/>
        </w:rPr>
      </w:r>
      <w:r w:rsidRPr="008B1DC1">
        <w:rPr>
          <w:noProof/>
        </w:rPr>
        <w:fldChar w:fldCharType="separate"/>
      </w:r>
      <w:r w:rsidRPr="008B1DC1">
        <w:rPr>
          <w:noProof/>
        </w:rPr>
        <w:t>61</w:t>
      </w:r>
      <w:r w:rsidRPr="008B1DC1">
        <w:rPr>
          <w:noProof/>
        </w:rPr>
        <w:fldChar w:fldCharType="end"/>
      </w:r>
    </w:p>
    <w:p w14:paraId="5D7ED208" w14:textId="3E8A1F2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17</w:t>
      </w:r>
      <w:r>
        <w:rPr>
          <w:noProof/>
        </w:rPr>
        <w:tab/>
        <w:t>Revocation of approval as a provider if provider etc. not a fit and proper person</w:t>
      </w:r>
      <w:r w:rsidRPr="008B1DC1">
        <w:rPr>
          <w:noProof/>
        </w:rPr>
        <w:tab/>
      </w:r>
      <w:r w:rsidRPr="008B1DC1">
        <w:rPr>
          <w:noProof/>
        </w:rPr>
        <w:fldChar w:fldCharType="begin"/>
      </w:r>
      <w:r w:rsidRPr="008B1DC1">
        <w:rPr>
          <w:noProof/>
        </w:rPr>
        <w:instrText xml:space="preserve"> PAGEREF _Toc185055693 \h </w:instrText>
      </w:r>
      <w:r w:rsidRPr="008B1DC1">
        <w:rPr>
          <w:noProof/>
        </w:rPr>
      </w:r>
      <w:r w:rsidRPr="008B1DC1">
        <w:rPr>
          <w:noProof/>
        </w:rPr>
        <w:fldChar w:fldCharType="separate"/>
      </w:r>
      <w:r w:rsidRPr="008B1DC1">
        <w:rPr>
          <w:noProof/>
        </w:rPr>
        <w:t>62</w:t>
      </w:r>
      <w:r w:rsidRPr="008B1DC1">
        <w:rPr>
          <w:noProof/>
        </w:rPr>
        <w:fldChar w:fldCharType="end"/>
      </w:r>
    </w:p>
    <w:p w14:paraId="654C59F7" w14:textId="394E2DF8"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22</w:t>
      </w:r>
      <w:r>
        <w:rPr>
          <w:noProof/>
        </w:rPr>
        <w:noBreakHyphen/>
        <w:t>C—Process for decisions on revocation under Subdivision 22</w:t>
      </w:r>
      <w:r>
        <w:rPr>
          <w:noProof/>
        </w:rPr>
        <w:noBreakHyphen/>
        <w:t>B</w:t>
      </w:r>
      <w:r w:rsidRPr="008B1DC1">
        <w:rPr>
          <w:b w:val="0"/>
          <w:noProof/>
          <w:sz w:val="18"/>
        </w:rPr>
        <w:tab/>
      </w:r>
      <w:r w:rsidRPr="008B1DC1">
        <w:rPr>
          <w:b w:val="0"/>
          <w:noProof/>
          <w:sz w:val="18"/>
        </w:rPr>
        <w:fldChar w:fldCharType="begin"/>
      </w:r>
      <w:r w:rsidRPr="008B1DC1">
        <w:rPr>
          <w:b w:val="0"/>
          <w:noProof/>
          <w:sz w:val="18"/>
        </w:rPr>
        <w:instrText xml:space="preserve"> PAGEREF _Toc185055694 \h </w:instrText>
      </w:r>
      <w:r w:rsidRPr="008B1DC1">
        <w:rPr>
          <w:b w:val="0"/>
          <w:noProof/>
          <w:sz w:val="18"/>
        </w:rPr>
      </w:r>
      <w:r w:rsidRPr="008B1DC1">
        <w:rPr>
          <w:b w:val="0"/>
          <w:noProof/>
          <w:sz w:val="18"/>
        </w:rPr>
        <w:fldChar w:fldCharType="separate"/>
      </w:r>
      <w:r w:rsidRPr="008B1DC1">
        <w:rPr>
          <w:b w:val="0"/>
          <w:noProof/>
          <w:sz w:val="18"/>
        </w:rPr>
        <w:t>63</w:t>
      </w:r>
      <w:r w:rsidRPr="008B1DC1">
        <w:rPr>
          <w:b w:val="0"/>
          <w:noProof/>
          <w:sz w:val="18"/>
        </w:rPr>
        <w:fldChar w:fldCharType="end"/>
      </w:r>
    </w:p>
    <w:p w14:paraId="3D24497F" w14:textId="3FDFD6F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20</w:t>
      </w:r>
      <w:r>
        <w:rPr>
          <w:noProof/>
        </w:rPr>
        <w:tab/>
        <w:t>Process for revoking approval</w:t>
      </w:r>
      <w:r w:rsidRPr="008B1DC1">
        <w:rPr>
          <w:noProof/>
        </w:rPr>
        <w:tab/>
      </w:r>
      <w:r w:rsidRPr="008B1DC1">
        <w:rPr>
          <w:noProof/>
        </w:rPr>
        <w:fldChar w:fldCharType="begin"/>
      </w:r>
      <w:r w:rsidRPr="008B1DC1">
        <w:rPr>
          <w:noProof/>
        </w:rPr>
        <w:instrText xml:space="preserve"> PAGEREF _Toc185055695 \h </w:instrText>
      </w:r>
      <w:r w:rsidRPr="008B1DC1">
        <w:rPr>
          <w:noProof/>
        </w:rPr>
      </w:r>
      <w:r w:rsidRPr="008B1DC1">
        <w:rPr>
          <w:noProof/>
        </w:rPr>
        <w:fldChar w:fldCharType="separate"/>
      </w:r>
      <w:r w:rsidRPr="008B1DC1">
        <w:rPr>
          <w:noProof/>
        </w:rPr>
        <w:t>63</w:t>
      </w:r>
      <w:r w:rsidRPr="008B1DC1">
        <w:rPr>
          <w:noProof/>
        </w:rPr>
        <w:fldChar w:fldCharType="end"/>
      </w:r>
    </w:p>
    <w:p w14:paraId="34247523" w14:textId="1EB29F1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25</w:t>
      </w:r>
      <w:r>
        <w:rPr>
          <w:noProof/>
        </w:rPr>
        <w:tab/>
        <w:t>Determination retaining approval as a provider in respect of existing students</w:t>
      </w:r>
      <w:r w:rsidRPr="008B1DC1">
        <w:rPr>
          <w:noProof/>
        </w:rPr>
        <w:tab/>
      </w:r>
      <w:r w:rsidRPr="008B1DC1">
        <w:rPr>
          <w:noProof/>
        </w:rPr>
        <w:fldChar w:fldCharType="begin"/>
      </w:r>
      <w:r w:rsidRPr="008B1DC1">
        <w:rPr>
          <w:noProof/>
        </w:rPr>
        <w:instrText xml:space="preserve"> PAGEREF _Toc185055696 \h </w:instrText>
      </w:r>
      <w:r w:rsidRPr="008B1DC1">
        <w:rPr>
          <w:noProof/>
        </w:rPr>
      </w:r>
      <w:r w:rsidRPr="008B1DC1">
        <w:rPr>
          <w:noProof/>
        </w:rPr>
        <w:fldChar w:fldCharType="separate"/>
      </w:r>
      <w:r w:rsidRPr="008B1DC1">
        <w:rPr>
          <w:noProof/>
        </w:rPr>
        <w:t>64</w:t>
      </w:r>
      <w:r w:rsidRPr="008B1DC1">
        <w:rPr>
          <w:noProof/>
        </w:rPr>
        <w:fldChar w:fldCharType="end"/>
      </w:r>
    </w:p>
    <w:p w14:paraId="75AE9E0C" w14:textId="53EF8A2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30</w:t>
      </w:r>
      <w:r>
        <w:rPr>
          <w:noProof/>
        </w:rPr>
        <w:tab/>
        <w:t>Suspension of approval as a provider</w:t>
      </w:r>
      <w:r w:rsidRPr="008B1DC1">
        <w:rPr>
          <w:noProof/>
        </w:rPr>
        <w:tab/>
      </w:r>
      <w:r w:rsidRPr="008B1DC1">
        <w:rPr>
          <w:noProof/>
        </w:rPr>
        <w:fldChar w:fldCharType="begin"/>
      </w:r>
      <w:r w:rsidRPr="008B1DC1">
        <w:rPr>
          <w:noProof/>
        </w:rPr>
        <w:instrText xml:space="preserve"> PAGEREF _Toc185055697 \h </w:instrText>
      </w:r>
      <w:r w:rsidRPr="008B1DC1">
        <w:rPr>
          <w:noProof/>
        </w:rPr>
      </w:r>
      <w:r w:rsidRPr="008B1DC1">
        <w:rPr>
          <w:noProof/>
        </w:rPr>
        <w:fldChar w:fldCharType="separate"/>
      </w:r>
      <w:r w:rsidRPr="008B1DC1">
        <w:rPr>
          <w:noProof/>
        </w:rPr>
        <w:t>65</w:t>
      </w:r>
      <w:r w:rsidRPr="008B1DC1">
        <w:rPr>
          <w:noProof/>
        </w:rPr>
        <w:fldChar w:fldCharType="end"/>
      </w:r>
    </w:p>
    <w:p w14:paraId="46F22680" w14:textId="0FFC920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32</w:t>
      </w:r>
      <w:r>
        <w:rPr>
          <w:noProof/>
        </w:rPr>
        <w:tab/>
        <w:t>Determination retaining approval as a provider in respect of existing students following suspension of approval</w:t>
      </w:r>
      <w:r w:rsidRPr="008B1DC1">
        <w:rPr>
          <w:noProof/>
        </w:rPr>
        <w:tab/>
      </w:r>
      <w:r w:rsidRPr="008B1DC1">
        <w:rPr>
          <w:noProof/>
        </w:rPr>
        <w:fldChar w:fldCharType="begin"/>
      </w:r>
      <w:r w:rsidRPr="008B1DC1">
        <w:rPr>
          <w:noProof/>
        </w:rPr>
        <w:instrText xml:space="preserve"> PAGEREF _Toc185055698 \h </w:instrText>
      </w:r>
      <w:r w:rsidRPr="008B1DC1">
        <w:rPr>
          <w:noProof/>
        </w:rPr>
      </w:r>
      <w:r w:rsidRPr="008B1DC1">
        <w:rPr>
          <w:noProof/>
        </w:rPr>
        <w:fldChar w:fldCharType="separate"/>
      </w:r>
      <w:r w:rsidRPr="008B1DC1">
        <w:rPr>
          <w:noProof/>
        </w:rPr>
        <w:t>66</w:t>
      </w:r>
      <w:r w:rsidRPr="008B1DC1">
        <w:rPr>
          <w:noProof/>
        </w:rPr>
        <w:fldChar w:fldCharType="end"/>
      </w:r>
    </w:p>
    <w:p w14:paraId="52BBC4F4" w14:textId="4CA118F5"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22</w:t>
      </w:r>
      <w:r>
        <w:rPr>
          <w:noProof/>
        </w:rPr>
        <w:noBreakHyphen/>
        <w:t>D—Revocation of approval on application</w:t>
      </w:r>
      <w:r w:rsidRPr="008B1DC1">
        <w:rPr>
          <w:b w:val="0"/>
          <w:noProof/>
          <w:sz w:val="18"/>
        </w:rPr>
        <w:tab/>
      </w:r>
      <w:r w:rsidRPr="008B1DC1">
        <w:rPr>
          <w:b w:val="0"/>
          <w:noProof/>
          <w:sz w:val="18"/>
        </w:rPr>
        <w:fldChar w:fldCharType="begin"/>
      </w:r>
      <w:r w:rsidRPr="008B1DC1">
        <w:rPr>
          <w:b w:val="0"/>
          <w:noProof/>
          <w:sz w:val="18"/>
        </w:rPr>
        <w:instrText xml:space="preserve"> PAGEREF _Toc185055699 \h </w:instrText>
      </w:r>
      <w:r w:rsidRPr="008B1DC1">
        <w:rPr>
          <w:b w:val="0"/>
          <w:noProof/>
          <w:sz w:val="18"/>
        </w:rPr>
      </w:r>
      <w:r w:rsidRPr="008B1DC1">
        <w:rPr>
          <w:b w:val="0"/>
          <w:noProof/>
          <w:sz w:val="18"/>
        </w:rPr>
        <w:fldChar w:fldCharType="separate"/>
      </w:r>
      <w:r w:rsidRPr="008B1DC1">
        <w:rPr>
          <w:b w:val="0"/>
          <w:noProof/>
          <w:sz w:val="18"/>
        </w:rPr>
        <w:t>66</w:t>
      </w:r>
      <w:r w:rsidRPr="008B1DC1">
        <w:rPr>
          <w:b w:val="0"/>
          <w:noProof/>
          <w:sz w:val="18"/>
        </w:rPr>
        <w:fldChar w:fldCharType="end"/>
      </w:r>
    </w:p>
    <w:p w14:paraId="087FB749" w14:textId="5241E36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40</w:t>
      </w:r>
      <w:r>
        <w:rPr>
          <w:noProof/>
        </w:rPr>
        <w:tab/>
        <w:t>Revocation of approval as a provider on application</w:t>
      </w:r>
      <w:r w:rsidRPr="008B1DC1">
        <w:rPr>
          <w:noProof/>
        </w:rPr>
        <w:tab/>
      </w:r>
      <w:r w:rsidRPr="008B1DC1">
        <w:rPr>
          <w:noProof/>
        </w:rPr>
        <w:fldChar w:fldCharType="begin"/>
      </w:r>
      <w:r w:rsidRPr="008B1DC1">
        <w:rPr>
          <w:noProof/>
        </w:rPr>
        <w:instrText xml:space="preserve"> PAGEREF _Toc185055700 \h </w:instrText>
      </w:r>
      <w:r w:rsidRPr="008B1DC1">
        <w:rPr>
          <w:noProof/>
        </w:rPr>
      </w:r>
      <w:r w:rsidRPr="008B1DC1">
        <w:rPr>
          <w:noProof/>
        </w:rPr>
        <w:fldChar w:fldCharType="separate"/>
      </w:r>
      <w:r w:rsidRPr="008B1DC1">
        <w:rPr>
          <w:noProof/>
        </w:rPr>
        <w:t>66</w:t>
      </w:r>
      <w:r w:rsidRPr="008B1DC1">
        <w:rPr>
          <w:noProof/>
        </w:rPr>
        <w:fldChar w:fldCharType="end"/>
      </w:r>
    </w:p>
    <w:p w14:paraId="26A71B8D" w14:textId="0380A25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22</w:t>
      </w:r>
      <w:r>
        <w:rPr>
          <w:noProof/>
        </w:rPr>
        <w:noBreakHyphen/>
        <w:t>E—Notice of approval or revocation ceasing to have effect under the Legislation Act 2003</w:t>
      </w:r>
      <w:r w:rsidRPr="008B1DC1">
        <w:rPr>
          <w:b w:val="0"/>
          <w:noProof/>
          <w:sz w:val="18"/>
        </w:rPr>
        <w:tab/>
      </w:r>
      <w:r w:rsidRPr="008B1DC1">
        <w:rPr>
          <w:b w:val="0"/>
          <w:noProof/>
          <w:sz w:val="18"/>
        </w:rPr>
        <w:fldChar w:fldCharType="begin"/>
      </w:r>
      <w:r w:rsidRPr="008B1DC1">
        <w:rPr>
          <w:b w:val="0"/>
          <w:noProof/>
          <w:sz w:val="18"/>
        </w:rPr>
        <w:instrText xml:space="preserve"> PAGEREF _Toc185055701 \h </w:instrText>
      </w:r>
      <w:r w:rsidRPr="008B1DC1">
        <w:rPr>
          <w:b w:val="0"/>
          <w:noProof/>
          <w:sz w:val="18"/>
        </w:rPr>
      </w:r>
      <w:r w:rsidRPr="008B1DC1">
        <w:rPr>
          <w:b w:val="0"/>
          <w:noProof/>
          <w:sz w:val="18"/>
        </w:rPr>
        <w:fldChar w:fldCharType="separate"/>
      </w:r>
      <w:r w:rsidRPr="008B1DC1">
        <w:rPr>
          <w:b w:val="0"/>
          <w:noProof/>
          <w:sz w:val="18"/>
        </w:rPr>
        <w:t>67</w:t>
      </w:r>
      <w:r w:rsidRPr="008B1DC1">
        <w:rPr>
          <w:b w:val="0"/>
          <w:noProof/>
          <w:sz w:val="18"/>
        </w:rPr>
        <w:fldChar w:fldCharType="end"/>
      </w:r>
    </w:p>
    <w:p w14:paraId="73D8B441" w14:textId="40FDD93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45</w:t>
      </w:r>
      <w:r>
        <w:rPr>
          <w:noProof/>
        </w:rPr>
        <w:tab/>
        <w:t xml:space="preserve">Notice of approval ceasing to have effect under the </w:t>
      </w:r>
      <w:r w:rsidRPr="0037019E">
        <w:rPr>
          <w:i/>
          <w:noProof/>
        </w:rPr>
        <w:t>Legislation Act 2003</w:t>
      </w:r>
      <w:r w:rsidRPr="008B1DC1">
        <w:rPr>
          <w:noProof/>
        </w:rPr>
        <w:tab/>
      </w:r>
      <w:r w:rsidRPr="008B1DC1">
        <w:rPr>
          <w:noProof/>
        </w:rPr>
        <w:fldChar w:fldCharType="begin"/>
      </w:r>
      <w:r w:rsidRPr="008B1DC1">
        <w:rPr>
          <w:noProof/>
        </w:rPr>
        <w:instrText xml:space="preserve"> PAGEREF _Toc185055702 \h </w:instrText>
      </w:r>
      <w:r w:rsidRPr="008B1DC1">
        <w:rPr>
          <w:noProof/>
        </w:rPr>
      </w:r>
      <w:r w:rsidRPr="008B1DC1">
        <w:rPr>
          <w:noProof/>
        </w:rPr>
        <w:fldChar w:fldCharType="separate"/>
      </w:r>
      <w:r w:rsidRPr="008B1DC1">
        <w:rPr>
          <w:noProof/>
        </w:rPr>
        <w:t>67</w:t>
      </w:r>
      <w:r w:rsidRPr="008B1DC1">
        <w:rPr>
          <w:noProof/>
        </w:rPr>
        <w:fldChar w:fldCharType="end"/>
      </w:r>
    </w:p>
    <w:p w14:paraId="5B881F1E" w14:textId="5010797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noBreakHyphen/>
        <w:t>50</w:t>
      </w:r>
      <w:r>
        <w:rPr>
          <w:noProof/>
        </w:rPr>
        <w:tab/>
        <w:t xml:space="preserve">Notice of revocation ceasing to have effect under the </w:t>
      </w:r>
      <w:r w:rsidRPr="0037019E">
        <w:rPr>
          <w:i/>
          <w:noProof/>
        </w:rPr>
        <w:t>Legislation Act 2003</w:t>
      </w:r>
      <w:r w:rsidRPr="008B1DC1">
        <w:rPr>
          <w:noProof/>
        </w:rPr>
        <w:tab/>
      </w:r>
      <w:r w:rsidRPr="008B1DC1">
        <w:rPr>
          <w:noProof/>
        </w:rPr>
        <w:fldChar w:fldCharType="begin"/>
      </w:r>
      <w:r w:rsidRPr="008B1DC1">
        <w:rPr>
          <w:noProof/>
        </w:rPr>
        <w:instrText xml:space="preserve"> PAGEREF _Toc185055703 \h </w:instrText>
      </w:r>
      <w:r w:rsidRPr="008B1DC1">
        <w:rPr>
          <w:noProof/>
        </w:rPr>
      </w:r>
      <w:r w:rsidRPr="008B1DC1">
        <w:rPr>
          <w:noProof/>
        </w:rPr>
        <w:fldChar w:fldCharType="separate"/>
      </w:r>
      <w:r w:rsidRPr="008B1DC1">
        <w:rPr>
          <w:noProof/>
        </w:rPr>
        <w:t>68</w:t>
      </w:r>
      <w:r w:rsidRPr="008B1DC1">
        <w:rPr>
          <w:noProof/>
        </w:rPr>
        <w:fldChar w:fldCharType="end"/>
      </w:r>
    </w:p>
    <w:p w14:paraId="101EA555" w14:textId="122B2604"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2—Commonwealth Grant Scheme</w:t>
      </w:r>
      <w:r w:rsidRPr="008B1DC1">
        <w:rPr>
          <w:b w:val="0"/>
          <w:noProof/>
          <w:sz w:val="18"/>
        </w:rPr>
        <w:tab/>
      </w:r>
      <w:r w:rsidRPr="008B1DC1">
        <w:rPr>
          <w:b w:val="0"/>
          <w:noProof/>
          <w:sz w:val="18"/>
        </w:rPr>
        <w:fldChar w:fldCharType="begin"/>
      </w:r>
      <w:r w:rsidRPr="008B1DC1">
        <w:rPr>
          <w:b w:val="0"/>
          <w:noProof/>
          <w:sz w:val="18"/>
        </w:rPr>
        <w:instrText xml:space="preserve"> PAGEREF _Toc185055704 \h </w:instrText>
      </w:r>
      <w:r w:rsidRPr="008B1DC1">
        <w:rPr>
          <w:b w:val="0"/>
          <w:noProof/>
          <w:sz w:val="18"/>
        </w:rPr>
      </w:r>
      <w:r w:rsidRPr="008B1DC1">
        <w:rPr>
          <w:b w:val="0"/>
          <w:noProof/>
          <w:sz w:val="18"/>
        </w:rPr>
        <w:fldChar w:fldCharType="separate"/>
      </w:r>
      <w:r w:rsidRPr="008B1DC1">
        <w:rPr>
          <w:b w:val="0"/>
          <w:noProof/>
          <w:sz w:val="18"/>
        </w:rPr>
        <w:t>70</w:t>
      </w:r>
      <w:r w:rsidRPr="008B1DC1">
        <w:rPr>
          <w:b w:val="0"/>
          <w:noProof/>
          <w:sz w:val="18"/>
        </w:rPr>
        <w:fldChar w:fldCharType="end"/>
      </w:r>
    </w:p>
    <w:p w14:paraId="02B962C8" w14:textId="07BC988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27—Introduction</w:t>
      </w:r>
      <w:r w:rsidRPr="008B1DC1">
        <w:rPr>
          <w:b w:val="0"/>
          <w:noProof/>
          <w:sz w:val="18"/>
        </w:rPr>
        <w:tab/>
      </w:r>
      <w:r w:rsidRPr="008B1DC1">
        <w:rPr>
          <w:b w:val="0"/>
          <w:noProof/>
          <w:sz w:val="18"/>
        </w:rPr>
        <w:fldChar w:fldCharType="begin"/>
      </w:r>
      <w:r w:rsidRPr="008B1DC1">
        <w:rPr>
          <w:b w:val="0"/>
          <w:noProof/>
          <w:sz w:val="18"/>
        </w:rPr>
        <w:instrText xml:space="preserve"> PAGEREF _Toc185055705 \h </w:instrText>
      </w:r>
      <w:r w:rsidRPr="008B1DC1">
        <w:rPr>
          <w:b w:val="0"/>
          <w:noProof/>
          <w:sz w:val="18"/>
        </w:rPr>
      </w:r>
      <w:r w:rsidRPr="008B1DC1">
        <w:rPr>
          <w:b w:val="0"/>
          <w:noProof/>
          <w:sz w:val="18"/>
        </w:rPr>
        <w:fldChar w:fldCharType="separate"/>
      </w:r>
      <w:r w:rsidRPr="008B1DC1">
        <w:rPr>
          <w:b w:val="0"/>
          <w:noProof/>
          <w:sz w:val="18"/>
        </w:rPr>
        <w:t>70</w:t>
      </w:r>
      <w:r w:rsidRPr="008B1DC1">
        <w:rPr>
          <w:b w:val="0"/>
          <w:noProof/>
          <w:sz w:val="18"/>
        </w:rPr>
        <w:fldChar w:fldCharType="end"/>
      </w:r>
    </w:p>
    <w:p w14:paraId="1D0F4F47" w14:textId="00F4E98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27</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_Toc185055706 \h </w:instrText>
      </w:r>
      <w:r w:rsidRPr="008B1DC1">
        <w:rPr>
          <w:noProof/>
        </w:rPr>
      </w:r>
      <w:r w:rsidRPr="008B1DC1">
        <w:rPr>
          <w:noProof/>
        </w:rPr>
        <w:fldChar w:fldCharType="separate"/>
      </w:r>
      <w:r w:rsidRPr="008B1DC1">
        <w:rPr>
          <w:noProof/>
        </w:rPr>
        <w:t>70</w:t>
      </w:r>
      <w:r w:rsidRPr="008B1DC1">
        <w:rPr>
          <w:noProof/>
        </w:rPr>
        <w:fldChar w:fldCharType="end"/>
      </w:r>
    </w:p>
    <w:p w14:paraId="6F61083F" w14:textId="404DEBE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27</w:t>
      </w:r>
      <w:r>
        <w:rPr>
          <w:noProof/>
        </w:rPr>
        <w:noBreakHyphen/>
        <w:t>5</w:t>
      </w:r>
      <w:r>
        <w:rPr>
          <w:noProof/>
        </w:rPr>
        <w:tab/>
        <w:t>Commonwealth Grant Scheme Guidelines</w:t>
      </w:r>
      <w:r w:rsidRPr="008B1DC1">
        <w:rPr>
          <w:noProof/>
        </w:rPr>
        <w:tab/>
      </w:r>
      <w:r w:rsidRPr="008B1DC1">
        <w:rPr>
          <w:noProof/>
        </w:rPr>
        <w:fldChar w:fldCharType="begin"/>
      </w:r>
      <w:r w:rsidRPr="008B1DC1">
        <w:rPr>
          <w:noProof/>
        </w:rPr>
        <w:instrText xml:space="preserve"> PAGEREF _Toc185055707 \h </w:instrText>
      </w:r>
      <w:r w:rsidRPr="008B1DC1">
        <w:rPr>
          <w:noProof/>
        </w:rPr>
      </w:r>
      <w:r w:rsidRPr="008B1DC1">
        <w:rPr>
          <w:noProof/>
        </w:rPr>
        <w:fldChar w:fldCharType="separate"/>
      </w:r>
      <w:r w:rsidRPr="008B1DC1">
        <w:rPr>
          <w:noProof/>
        </w:rPr>
        <w:t>70</w:t>
      </w:r>
      <w:r w:rsidRPr="008B1DC1">
        <w:rPr>
          <w:noProof/>
        </w:rPr>
        <w:fldChar w:fldCharType="end"/>
      </w:r>
    </w:p>
    <w:p w14:paraId="7886453B" w14:textId="0F9249E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30—Which higher education providers are eligible for a grant?</w:t>
      </w:r>
      <w:r w:rsidRPr="008B1DC1">
        <w:rPr>
          <w:b w:val="0"/>
          <w:noProof/>
          <w:sz w:val="18"/>
        </w:rPr>
        <w:tab/>
      </w:r>
      <w:r w:rsidRPr="008B1DC1">
        <w:rPr>
          <w:b w:val="0"/>
          <w:noProof/>
          <w:sz w:val="18"/>
        </w:rPr>
        <w:fldChar w:fldCharType="begin"/>
      </w:r>
      <w:r w:rsidRPr="008B1DC1">
        <w:rPr>
          <w:b w:val="0"/>
          <w:noProof/>
          <w:sz w:val="18"/>
        </w:rPr>
        <w:instrText xml:space="preserve"> PAGEREF _Toc185055708 \h </w:instrText>
      </w:r>
      <w:r w:rsidRPr="008B1DC1">
        <w:rPr>
          <w:b w:val="0"/>
          <w:noProof/>
          <w:sz w:val="18"/>
        </w:rPr>
      </w:r>
      <w:r w:rsidRPr="008B1DC1">
        <w:rPr>
          <w:b w:val="0"/>
          <w:noProof/>
          <w:sz w:val="18"/>
        </w:rPr>
        <w:fldChar w:fldCharType="separate"/>
      </w:r>
      <w:r w:rsidRPr="008B1DC1">
        <w:rPr>
          <w:b w:val="0"/>
          <w:noProof/>
          <w:sz w:val="18"/>
        </w:rPr>
        <w:t>71</w:t>
      </w:r>
      <w:r w:rsidRPr="008B1DC1">
        <w:rPr>
          <w:b w:val="0"/>
          <w:noProof/>
          <w:sz w:val="18"/>
        </w:rPr>
        <w:fldChar w:fldCharType="end"/>
      </w:r>
    </w:p>
    <w:p w14:paraId="521ADB73" w14:textId="663EE03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30</w:t>
      </w:r>
      <w:r>
        <w:rPr>
          <w:noProof/>
        </w:rPr>
        <w:noBreakHyphen/>
        <w:t>A—Basic rules</w:t>
      </w:r>
      <w:r w:rsidRPr="008B1DC1">
        <w:rPr>
          <w:b w:val="0"/>
          <w:noProof/>
          <w:sz w:val="18"/>
        </w:rPr>
        <w:tab/>
      </w:r>
      <w:r w:rsidRPr="008B1DC1">
        <w:rPr>
          <w:b w:val="0"/>
          <w:noProof/>
          <w:sz w:val="18"/>
        </w:rPr>
        <w:fldChar w:fldCharType="begin"/>
      </w:r>
      <w:r w:rsidRPr="008B1DC1">
        <w:rPr>
          <w:b w:val="0"/>
          <w:noProof/>
          <w:sz w:val="18"/>
        </w:rPr>
        <w:instrText xml:space="preserve"> PAGEREF _Toc185055709 \h </w:instrText>
      </w:r>
      <w:r w:rsidRPr="008B1DC1">
        <w:rPr>
          <w:b w:val="0"/>
          <w:noProof/>
          <w:sz w:val="18"/>
        </w:rPr>
      </w:r>
      <w:r w:rsidRPr="008B1DC1">
        <w:rPr>
          <w:b w:val="0"/>
          <w:noProof/>
          <w:sz w:val="18"/>
        </w:rPr>
        <w:fldChar w:fldCharType="separate"/>
      </w:r>
      <w:r w:rsidRPr="008B1DC1">
        <w:rPr>
          <w:b w:val="0"/>
          <w:noProof/>
          <w:sz w:val="18"/>
        </w:rPr>
        <w:t>71</w:t>
      </w:r>
      <w:r w:rsidRPr="008B1DC1">
        <w:rPr>
          <w:b w:val="0"/>
          <w:noProof/>
          <w:sz w:val="18"/>
        </w:rPr>
        <w:fldChar w:fldCharType="end"/>
      </w:r>
    </w:p>
    <w:p w14:paraId="6B619DB8" w14:textId="61DDE9B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1</w:t>
      </w:r>
      <w:r>
        <w:rPr>
          <w:noProof/>
        </w:rPr>
        <w:tab/>
        <w:t>Eligibility for grants</w:t>
      </w:r>
      <w:r w:rsidRPr="008B1DC1">
        <w:rPr>
          <w:noProof/>
        </w:rPr>
        <w:tab/>
      </w:r>
      <w:r w:rsidRPr="008B1DC1">
        <w:rPr>
          <w:noProof/>
        </w:rPr>
        <w:fldChar w:fldCharType="begin"/>
      </w:r>
      <w:r w:rsidRPr="008B1DC1">
        <w:rPr>
          <w:noProof/>
        </w:rPr>
        <w:instrText xml:space="preserve"> PAGEREF _Toc185055710 \h </w:instrText>
      </w:r>
      <w:r w:rsidRPr="008B1DC1">
        <w:rPr>
          <w:noProof/>
        </w:rPr>
      </w:r>
      <w:r w:rsidRPr="008B1DC1">
        <w:rPr>
          <w:noProof/>
        </w:rPr>
        <w:fldChar w:fldCharType="separate"/>
      </w:r>
      <w:r w:rsidRPr="008B1DC1">
        <w:rPr>
          <w:noProof/>
        </w:rPr>
        <w:t>71</w:t>
      </w:r>
      <w:r w:rsidRPr="008B1DC1">
        <w:rPr>
          <w:noProof/>
        </w:rPr>
        <w:fldChar w:fldCharType="end"/>
      </w:r>
    </w:p>
    <w:p w14:paraId="1AEC9EF9" w14:textId="32FDFFFD"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30</w:t>
      </w:r>
      <w:r>
        <w:rPr>
          <w:noProof/>
        </w:rPr>
        <w:noBreakHyphen/>
        <w:t>B—Allocation of places</w:t>
      </w:r>
      <w:r w:rsidRPr="008B1DC1">
        <w:rPr>
          <w:b w:val="0"/>
          <w:noProof/>
          <w:sz w:val="18"/>
        </w:rPr>
        <w:tab/>
      </w:r>
      <w:r w:rsidRPr="008B1DC1">
        <w:rPr>
          <w:b w:val="0"/>
          <w:noProof/>
          <w:sz w:val="18"/>
        </w:rPr>
        <w:fldChar w:fldCharType="begin"/>
      </w:r>
      <w:r w:rsidRPr="008B1DC1">
        <w:rPr>
          <w:b w:val="0"/>
          <w:noProof/>
          <w:sz w:val="18"/>
        </w:rPr>
        <w:instrText xml:space="preserve"> PAGEREF _Toc185055711 \h </w:instrText>
      </w:r>
      <w:r w:rsidRPr="008B1DC1">
        <w:rPr>
          <w:b w:val="0"/>
          <w:noProof/>
          <w:sz w:val="18"/>
        </w:rPr>
      </w:r>
      <w:r w:rsidRPr="008B1DC1">
        <w:rPr>
          <w:b w:val="0"/>
          <w:noProof/>
          <w:sz w:val="18"/>
        </w:rPr>
        <w:fldChar w:fldCharType="separate"/>
      </w:r>
      <w:r w:rsidRPr="008B1DC1">
        <w:rPr>
          <w:b w:val="0"/>
          <w:noProof/>
          <w:sz w:val="18"/>
        </w:rPr>
        <w:t>72</w:t>
      </w:r>
      <w:r w:rsidRPr="008B1DC1">
        <w:rPr>
          <w:b w:val="0"/>
          <w:noProof/>
          <w:sz w:val="18"/>
        </w:rPr>
        <w:fldChar w:fldCharType="end"/>
      </w:r>
    </w:p>
    <w:p w14:paraId="029B6524" w14:textId="691133B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10</w:t>
      </w:r>
      <w:r>
        <w:rPr>
          <w:noProof/>
        </w:rPr>
        <w:tab/>
        <w:t>Allocation of places</w:t>
      </w:r>
      <w:r w:rsidRPr="008B1DC1">
        <w:rPr>
          <w:noProof/>
        </w:rPr>
        <w:tab/>
      </w:r>
      <w:r w:rsidRPr="008B1DC1">
        <w:rPr>
          <w:noProof/>
        </w:rPr>
        <w:fldChar w:fldCharType="begin"/>
      </w:r>
      <w:r w:rsidRPr="008B1DC1">
        <w:rPr>
          <w:noProof/>
        </w:rPr>
        <w:instrText xml:space="preserve"> PAGEREF _Toc185055712 \h </w:instrText>
      </w:r>
      <w:r w:rsidRPr="008B1DC1">
        <w:rPr>
          <w:noProof/>
        </w:rPr>
      </w:r>
      <w:r w:rsidRPr="008B1DC1">
        <w:rPr>
          <w:noProof/>
        </w:rPr>
        <w:fldChar w:fldCharType="separate"/>
      </w:r>
      <w:r w:rsidRPr="008B1DC1">
        <w:rPr>
          <w:noProof/>
        </w:rPr>
        <w:t>72</w:t>
      </w:r>
      <w:r w:rsidRPr="008B1DC1">
        <w:rPr>
          <w:noProof/>
        </w:rPr>
        <w:fldChar w:fldCharType="end"/>
      </w:r>
    </w:p>
    <w:p w14:paraId="1E83CFC6" w14:textId="2D27A3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12</w:t>
      </w:r>
      <w:r>
        <w:rPr>
          <w:noProof/>
        </w:rPr>
        <w:tab/>
        <w:t>Designated higher education courses</w:t>
      </w:r>
      <w:r w:rsidRPr="008B1DC1">
        <w:rPr>
          <w:noProof/>
        </w:rPr>
        <w:tab/>
      </w:r>
      <w:r w:rsidRPr="008B1DC1">
        <w:rPr>
          <w:noProof/>
        </w:rPr>
        <w:fldChar w:fldCharType="begin"/>
      </w:r>
      <w:r w:rsidRPr="008B1DC1">
        <w:rPr>
          <w:noProof/>
        </w:rPr>
        <w:instrText xml:space="preserve"> PAGEREF _Toc185055713 \h </w:instrText>
      </w:r>
      <w:r w:rsidRPr="008B1DC1">
        <w:rPr>
          <w:noProof/>
        </w:rPr>
      </w:r>
      <w:r w:rsidRPr="008B1DC1">
        <w:rPr>
          <w:noProof/>
        </w:rPr>
        <w:fldChar w:fldCharType="separate"/>
      </w:r>
      <w:r w:rsidRPr="008B1DC1">
        <w:rPr>
          <w:noProof/>
        </w:rPr>
        <w:t>73</w:t>
      </w:r>
      <w:r w:rsidRPr="008B1DC1">
        <w:rPr>
          <w:noProof/>
        </w:rPr>
        <w:fldChar w:fldCharType="end"/>
      </w:r>
    </w:p>
    <w:p w14:paraId="41C6B387" w14:textId="7AA553C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15</w:t>
      </w:r>
      <w:r>
        <w:rPr>
          <w:noProof/>
        </w:rPr>
        <w:tab/>
        <w:t>Funding clusters</w:t>
      </w:r>
      <w:r w:rsidRPr="008B1DC1">
        <w:rPr>
          <w:noProof/>
        </w:rPr>
        <w:tab/>
      </w:r>
      <w:r w:rsidRPr="008B1DC1">
        <w:rPr>
          <w:noProof/>
        </w:rPr>
        <w:fldChar w:fldCharType="begin"/>
      </w:r>
      <w:r w:rsidRPr="008B1DC1">
        <w:rPr>
          <w:noProof/>
        </w:rPr>
        <w:instrText xml:space="preserve"> PAGEREF _Toc185055714 \h </w:instrText>
      </w:r>
      <w:r w:rsidRPr="008B1DC1">
        <w:rPr>
          <w:noProof/>
        </w:rPr>
      </w:r>
      <w:r w:rsidRPr="008B1DC1">
        <w:rPr>
          <w:noProof/>
        </w:rPr>
        <w:fldChar w:fldCharType="separate"/>
      </w:r>
      <w:r w:rsidRPr="008B1DC1">
        <w:rPr>
          <w:noProof/>
        </w:rPr>
        <w:t>73</w:t>
      </w:r>
      <w:r w:rsidRPr="008B1DC1">
        <w:rPr>
          <w:noProof/>
        </w:rPr>
        <w:fldChar w:fldCharType="end"/>
      </w:r>
    </w:p>
    <w:p w14:paraId="7EE20F4A" w14:textId="2389574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20</w:t>
      </w:r>
      <w:r>
        <w:rPr>
          <w:noProof/>
        </w:rPr>
        <w:tab/>
        <w:t>National priorities</w:t>
      </w:r>
      <w:r w:rsidRPr="008B1DC1">
        <w:rPr>
          <w:noProof/>
        </w:rPr>
        <w:tab/>
      </w:r>
      <w:r w:rsidRPr="008B1DC1">
        <w:rPr>
          <w:noProof/>
        </w:rPr>
        <w:fldChar w:fldCharType="begin"/>
      </w:r>
      <w:r w:rsidRPr="008B1DC1">
        <w:rPr>
          <w:noProof/>
        </w:rPr>
        <w:instrText xml:space="preserve"> PAGEREF _Toc185055715 \h </w:instrText>
      </w:r>
      <w:r w:rsidRPr="008B1DC1">
        <w:rPr>
          <w:noProof/>
        </w:rPr>
      </w:r>
      <w:r w:rsidRPr="008B1DC1">
        <w:rPr>
          <w:noProof/>
        </w:rPr>
        <w:fldChar w:fldCharType="separate"/>
      </w:r>
      <w:r w:rsidRPr="008B1DC1">
        <w:rPr>
          <w:noProof/>
        </w:rPr>
        <w:t>73</w:t>
      </w:r>
      <w:r w:rsidRPr="008B1DC1">
        <w:rPr>
          <w:noProof/>
        </w:rPr>
        <w:fldChar w:fldCharType="end"/>
      </w:r>
    </w:p>
    <w:p w14:paraId="41719480" w14:textId="16369FF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30</w:t>
      </w:r>
      <w:r>
        <w:rPr>
          <w:noProof/>
        </w:rPr>
        <w:noBreakHyphen/>
        <w:t>C—Funding agreements</w:t>
      </w:r>
      <w:r w:rsidRPr="008B1DC1">
        <w:rPr>
          <w:b w:val="0"/>
          <w:noProof/>
          <w:sz w:val="18"/>
        </w:rPr>
        <w:tab/>
      </w:r>
      <w:r w:rsidRPr="008B1DC1">
        <w:rPr>
          <w:b w:val="0"/>
          <w:noProof/>
          <w:sz w:val="18"/>
        </w:rPr>
        <w:fldChar w:fldCharType="begin"/>
      </w:r>
      <w:r w:rsidRPr="008B1DC1">
        <w:rPr>
          <w:b w:val="0"/>
          <w:noProof/>
          <w:sz w:val="18"/>
        </w:rPr>
        <w:instrText xml:space="preserve"> PAGEREF _Toc185055716 \h </w:instrText>
      </w:r>
      <w:r w:rsidRPr="008B1DC1">
        <w:rPr>
          <w:b w:val="0"/>
          <w:noProof/>
          <w:sz w:val="18"/>
        </w:rPr>
      </w:r>
      <w:r w:rsidRPr="008B1DC1">
        <w:rPr>
          <w:b w:val="0"/>
          <w:noProof/>
          <w:sz w:val="18"/>
        </w:rPr>
        <w:fldChar w:fldCharType="separate"/>
      </w:r>
      <w:r w:rsidRPr="008B1DC1">
        <w:rPr>
          <w:b w:val="0"/>
          <w:noProof/>
          <w:sz w:val="18"/>
        </w:rPr>
        <w:t>74</w:t>
      </w:r>
      <w:r w:rsidRPr="008B1DC1">
        <w:rPr>
          <w:b w:val="0"/>
          <w:noProof/>
          <w:sz w:val="18"/>
        </w:rPr>
        <w:fldChar w:fldCharType="end"/>
      </w:r>
    </w:p>
    <w:p w14:paraId="3D5ACDD7" w14:textId="03516C5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25</w:t>
      </w:r>
      <w:r>
        <w:rPr>
          <w:noProof/>
        </w:rPr>
        <w:tab/>
        <w:t>Funding agreements</w:t>
      </w:r>
      <w:r w:rsidRPr="008B1DC1">
        <w:rPr>
          <w:noProof/>
        </w:rPr>
        <w:tab/>
      </w:r>
      <w:r w:rsidRPr="008B1DC1">
        <w:rPr>
          <w:noProof/>
        </w:rPr>
        <w:fldChar w:fldCharType="begin"/>
      </w:r>
      <w:r w:rsidRPr="008B1DC1">
        <w:rPr>
          <w:noProof/>
        </w:rPr>
        <w:instrText xml:space="preserve"> PAGEREF _Toc185055717 \h </w:instrText>
      </w:r>
      <w:r w:rsidRPr="008B1DC1">
        <w:rPr>
          <w:noProof/>
        </w:rPr>
      </w:r>
      <w:r w:rsidRPr="008B1DC1">
        <w:rPr>
          <w:noProof/>
        </w:rPr>
        <w:fldChar w:fldCharType="separate"/>
      </w:r>
      <w:r w:rsidRPr="008B1DC1">
        <w:rPr>
          <w:noProof/>
        </w:rPr>
        <w:t>74</w:t>
      </w:r>
      <w:r w:rsidRPr="008B1DC1">
        <w:rPr>
          <w:noProof/>
        </w:rPr>
        <w:fldChar w:fldCharType="end"/>
      </w:r>
    </w:p>
    <w:p w14:paraId="5F9774B0" w14:textId="2AEC233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30</w:t>
      </w:r>
      <w:r>
        <w:rPr>
          <w:noProof/>
        </w:rPr>
        <w:noBreakHyphen/>
        <w:t>27</w:t>
      </w:r>
      <w:r>
        <w:rPr>
          <w:noProof/>
        </w:rPr>
        <w:tab/>
        <w:t>Specification of maximum basic grant amounts in funding agreements</w:t>
      </w:r>
      <w:r w:rsidRPr="008B1DC1">
        <w:rPr>
          <w:noProof/>
        </w:rPr>
        <w:tab/>
      </w:r>
      <w:r w:rsidRPr="008B1DC1">
        <w:rPr>
          <w:noProof/>
        </w:rPr>
        <w:fldChar w:fldCharType="begin"/>
      </w:r>
      <w:r w:rsidRPr="008B1DC1">
        <w:rPr>
          <w:noProof/>
        </w:rPr>
        <w:instrText xml:space="preserve"> PAGEREF _Toc185055718 \h </w:instrText>
      </w:r>
      <w:r w:rsidRPr="008B1DC1">
        <w:rPr>
          <w:noProof/>
        </w:rPr>
      </w:r>
      <w:r w:rsidRPr="008B1DC1">
        <w:rPr>
          <w:noProof/>
        </w:rPr>
        <w:fldChar w:fldCharType="separate"/>
      </w:r>
      <w:r w:rsidRPr="008B1DC1">
        <w:rPr>
          <w:noProof/>
        </w:rPr>
        <w:t>75</w:t>
      </w:r>
      <w:r w:rsidRPr="008B1DC1">
        <w:rPr>
          <w:noProof/>
        </w:rPr>
        <w:fldChar w:fldCharType="end"/>
      </w:r>
    </w:p>
    <w:p w14:paraId="50647DFF" w14:textId="60D09B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30</w:t>
      </w:r>
      <w:r>
        <w:rPr>
          <w:noProof/>
        </w:rPr>
        <w:noBreakHyphen/>
        <w:t>28</w:t>
      </w:r>
      <w:r>
        <w:rPr>
          <w:noProof/>
        </w:rPr>
        <w:tab/>
        <w:t>Funding agreement to be published</w:t>
      </w:r>
      <w:r w:rsidRPr="008B1DC1">
        <w:rPr>
          <w:noProof/>
        </w:rPr>
        <w:tab/>
      </w:r>
      <w:r w:rsidRPr="008B1DC1">
        <w:rPr>
          <w:noProof/>
        </w:rPr>
        <w:fldChar w:fldCharType="begin"/>
      </w:r>
      <w:r w:rsidRPr="008B1DC1">
        <w:rPr>
          <w:noProof/>
        </w:rPr>
        <w:instrText xml:space="preserve"> PAGEREF _Toc185055719 \h </w:instrText>
      </w:r>
      <w:r w:rsidRPr="008B1DC1">
        <w:rPr>
          <w:noProof/>
        </w:rPr>
      </w:r>
      <w:r w:rsidRPr="008B1DC1">
        <w:rPr>
          <w:noProof/>
        </w:rPr>
        <w:fldChar w:fldCharType="separate"/>
      </w:r>
      <w:r w:rsidRPr="008B1DC1">
        <w:rPr>
          <w:noProof/>
        </w:rPr>
        <w:t>77</w:t>
      </w:r>
      <w:r w:rsidRPr="008B1DC1">
        <w:rPr>
          <w:noProof/>
        </w:rPr>
        <w:fldChar w:fldCharType="end"/>
      </w:r>
    </w:p>
    <w:p w14:paraId="3A42755B" w14:textId="6D8B8204"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33—How are grant amounts worked out?</w:t>
      </w:r>
      <w:r w:rsidRPr="008B1DC1">
        <w:rPr>
          <w:b w:val="0"/>
          <w:noProof/>
          <w:sz w:val="18"/>
        </w:rPr>
        <w:tab/>
      </w:r>
      <w:r w:rsidRPr="008B1DC1">
        <w:rPr>
          <w:b w:val="0"/>
          <w:noProof/>
          <w:sz w:val="18"/>
        </w:rPr>
        <w:fldChar w:fldCharType="begin"/>
      </w:r>
      <w:r w:rsidRPr="008B1DC1">
        <w:rPr>
          <w:b w:val="0"/>
          <w:noProof/>
          <w:sz w:val="18"/>
        </w:rPr>
        <w:instrText xml:space="preserve"> PAGEREF _Toc185055720 \h </w:instrText>
      </w:r>
      <w:r w:rsidRPr="008B1DC1">
        <w:rPr>
          <w:b w:val="0"/>
          <w:noProof/>
          <w:sz w:val="18"/>
        </w:rPr>
      </w:r>
      <w:r w:rsidRPr="008B1DC1">
        <w:rPr>
          <w:b w:val="0"/>
          <w:noProof/>
          <w:sz w:val="18"/>
        </w:rPr>
        <w:fldChar w:fldCharType="separate"/>
      </w:r>
      <w:r w:rsidRPr="008B1DC1">
        <w:rPr>
          <w:b w:val="0"/>
          <w:noProof/>
          <w:sz w:val="18"/>
        </w:rPr>
        <w:t>78</w:t>
      </w:r>
      <w:r w:rsidRPr="008B1DC1">
        <w:rPr>
          <w:b w:val="0"/>
          <w:noProof/>
          <w:sz w:val="18"/>
        </w:rPr>
        <w:fldChar w:fldCharType="end"/>
      </w:r>
    </w:p>
    <w:p w14:paraId="229CF61B" w14:textId="6F17E97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33</w:t>
      </w:r>
      <w:r>
        <w:rPr>
          <w:noProof/>
        </w:rPr>
        <w:noBreakHyphen/>
        <w:t>A—Basic rule</w:t>
      </w:r>
      <w:r w:rsidRPr="008B1DC1">
        <w:rPr>
          <w:b w:val="0"/>
          <w:noProof/>
          <w:sz w:val="18"/>
        </w:rPr>
        <w:tab/>
      </w:r>
      <w:r w:rsidRPr="008B1DC1">
        <w:rPr>
          <w:b w:val="0"/>
          <w:noProof/>
          <w:sz w:val="18"/>
        </w:rPr>
        <w:fldChar w:fldCharType="begin"/>
      </w:r>
      <w:r w:rsidRPr="008B1DC1">
        <w:rPr>
          <w:b w:val="0"/>
          <w:noProof/>
          <w:sz w:val="18"/>
        </w:rPr>
        <w:instrText xml:space="preserve"> PAGEREF _Toc185055721 \h </w:instrText>
      </w:r>
      <w:r w:rsidRPr="008B1DC1">
        <w:rPr>
          <w:b w:val="0"/>
          <w:noProof/>
          <w:sz w:val="18"/>
        </w:rPr>
      </w:r>
      <w:r w:rsidRPr="008B1DC1">
        <w:rPr>
          <w:b w:val="0"/>
          <w:noProof/>
          <w:sz w:val="18"/>
        </w:rPr>
        <w:fldChar w:fldCharType="separate"/>
      </w:r>
      <w:r w:rsidRPr="008B1DC1">
        <w:rPr>
          <w:b w:val="0"/>
          <w:noProof/>
          <w:sz w:val="18"/>
        </w:rPr>
        <w:t>78</w:t>
      </w:r>
      <w:r w:rsidRPr="008B1DC1">
        <w:rPr>
          <w:b w:val="0"/>
          <w:noProof/>
          <w:sz w:val="18"/>
        </w:rPr>
        <w:fldChar w:fldCharType="end"/>
      </w:r>
    </w:p>
    <w:p w14:paraId="7A9A3FAC" w14:textId="5D177BC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1</w:t>
      </w:r>
      <w:r>
        <w:rPr>
          <w:noProof/>
        </w:rPr>
        <w:tab/>
        <w:t>How grant amount is worked out</w:t>
      </w:r>
      <w:r w:rsidRPr="008B1DC1">
        <w:rPr>
          <w:noProof/>
        </w:rPr>
        <w:tab/>
      </w:r>
      <w:r w:rsidRPr="008B1DC1">
        <w:rPr>
          <w:noProof/>
        </w:rPr>
        <w:fldChar w:fldCharType="begin"/>
      </w:r>
      <w:r w:rsidRPr="008B1DC1">
        <w:rPr>
          <w:noProof/>
        </w:rPr>
        <w:instrText xml:space="preserve"> PAGEREF _Toc185055722 \h </w:instrText>
      </w:r>
      <w:r w:rsidRPr="008B1DC1">
        <w:rPr>
          <w:noProof/>
        </w:rPr>
      </w:r>
      <w:r w:rsidRPr="008B1DC1">
        <w:rPr>
          <w:noProof/>
        </w:rPr>
        <w:fldChar w:fldCharType="separate"/>
      </w:r>
      <w:r w:rsidRPr="008B1DC1">
        <w:rPr>
          <w:noProof/>
        </w:rPr>
        <w:t>78</w:t>
      </w:r>
      <w:r w:rsidRPr="008B1DC1">
        <w:rPr>
          <w:noProof/>
        </w:rPr>
        <w:fldChar w:fldCharType="end"/>
      </w:r>
    </w:p>
    <w:p w14:paraId="0A89AFD6" w14:textId="60B39F24"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33</w:t>
      </w:r>
      <w:r>
        <w:rPr>
          <w:noProof/>
        </w:rPr>
        <w:noBreakHyphen/>
        <w:t>B—Total basic grant amounts</w:t>
      </w:r>
      <w:r w:rsidRPr="008B1DC1">
        <w:rPr>
          <w:b w:val="0"/>
          <w:noProof/>
          <w:sz w:val="18"/>
        </w:rPr>
        <w:tab/>
      </w:r>
      <w:r w:rsidRPr="008B1DC1">
        <w:rPr>
          <w:b w:val="0"/>
          <w:noProof/>
          <w:sz w:val="18"/>
        </w:rPr>
        <w:fldChar w:fldCharType="begin"/>
      </w:r>
      <w:r w:rsidRPr="008B1DC1">
        <w:rPr>
          <w:b w:val="0"/>
          <w:noProof/>
          <w:sz w:val="18"/>
        </w:rPr>
        <w:instrText xml:space="preserve"> PAGEREF _Toc185055723 \h </w:instrText>
      </w:r>
      <w:r w:rsidRPr="008B1DC1">
        <w:rPr>
          <w:b w:val="0"/>
          <w:noProof/>
          <w:sz w:val="18"/>
        </w:rPr>
      </w:r>
      <w:r w:rsidRPr="008B1DC1">
        <w:rPr>
          <w:b w:val="0"/>
          <w:noProof/>
          <w:sz w:val="18"/>
        </w:rPr>
        <w:fldChar w:fldCharType="separate"/>
      </w:r>
      <w:r w:rsidRPr="008B1DC1">
        <w:rPr>
          <w:b w:val="0"/>
          <w:noProof/>
          <w:sz w:val="18"/>
        </w:rPr>
        <w:t>78</w:t>
      </w:r>
      <w:r w:rsidRPr="008B1DC1">
        <w:rPr>
          <w:b w:val="0"/>
          <w:noProof/>
          <w:sz w:val="18"/>
        </w:rPr>
        <w:fldChar w:fldCharType="end"/>
      </w:r>
    </w:p>
    <w:p w14:paraId="5F2B4C14" w14:textId="1383E7C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5</w:t>
      </w:r>
      <w:r>
        <w:rPr>
          <w:noProof/>
        </w:rPr>
        <w:tab/>
        <w:t>Total basic grant amounts</w:t>
      </w:r>
      <w:r w:rsidRPr="008B1DC1">
        <w:rPr>
          <w:noProof/>
        </w:rPr>
        <w:tab/>
      </w:r>
      <w:r w:rsidRPr="008B1DC1">
        <w:rPr>
          <w:noProof/>
        </w:rPr>
        <w:fldChar w:fldCharType="begin"/>
      </w:r>
      <w:r w:rsidRPr="008B1DC1">
        <w:rPr>
          <w:noProof/>
        </w:rPr>
        <w:instrText xml:space="preserve"> PAGEREF _Toc185055724 \h </w:instrText>
      </w:r>
      <w:r w:rsidRPr="008B1DC1">
        <w:rPr>
          <w:noProof/>
        </w:rPr>
      </w:r>
      <w:r w:rsidRPr="008B1DC1">
        <w:rPr>
          <w:noProof/>
        </w:rPr>
        <w:fldChar w:fldCharType="separate"/>
      </w:r>
      <w:r w:rsidRPr="008B1DC1">
        <w:rPr>
          <w:noProof/>
        </w:rPr>
        <w:t>78</w:t>
      </w:r>
      <w:r w:rsidRPr="008B1DC1">
        <w:rPr>
          <w:noProof/>
        </w:rPr>
        <w:fldChar w:fldCharType="end"/>
      </w:r>
    </w:p>
    <w:p w14:paraId="1B1282F8" w14:textId="577E7B5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10</w:t>
      </w:r>
      <w:r>
        <w:rPr>
          <w:noProof/>
        </w:rPr>
        <w:tab/>
        <w:t>Commonwealth contribution amounts and grandfathered Commonwealth contribution amounts</w:t>
      </w:r>
      <w:r w:rsidRPr="008B1DC1">
        <w:rPr>
          <w:noProof/>
        </w:rPr>
        <w:tab/>
      </w:r>
      <w:r w:rsidRPr="008B1DC1">
        <w:rPr>
          <w:noProof/>
        </w:rPr>
        <w:fldChar w:fldCharType="begin"/>
      </w:r>
      <w:r w:rsidRPr="008B1DC1">
        <w:rPr>
          <w:noProof/>
        </w:rPr>
        <w:instrText xml:space="preserve"> PAGEREF _Toc185055725 \h </w:instrText>
      </w:r>
      <w:r w:rsidRPr="008B1DC1">
        <w:rPr>
          <w:noProof/>
        </w:rPr>
      </w:r>
      <w:r w:rsidRPr="008B1DC1">
        <w:rPr>
          <w:noProof/>
        </w:rPr>
        <w:fldChar w:fldCharType="separate"/>
      </w:r>
      <w:r w:rsidRPr="008B1DC1">
        <w:rPr>
          <w:noProof/>
        </w:rPr>
        <w:t>84</w:t>
      </w:r>
      <w:r w:rsidRPr="008B1DC1">
        <w:rPr>
          <w:noProof/>
        </w:rPr>
        <w:fldChar w:fldCharType="end"/>
      </w:r>
    </w:p>
    <w:p w14:paraId="3037268E" w14:textId="23F02A1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30</w:t>
      </w:r>
      <w:r>
        <w:rPr>
          <w:noProof/>
        </w:rPr>
        <w:tab/>
        <w:t>Working out the number of Commonwealth supported places provided</w:t>
      </w:r>
      <w:r w:rsidRPr="008B1DC1">
        <w:rPr>
          <w:noProof/>
        </w:rPr>
        <w:tab/>
      </w:r>
      <w:r w:rsidRPr="008B1DC1">
        <w:rPr>
          <w:noProof/>
        </w:rPr>
        <w:fldChar w:fldCharType="begin"/>
      </w:r>
      <w:r w:rsidRPr="008B1DC1">
        <w:rPr>
          <w:noProof/>
        </w:rPr>
        <w:instrText xml:space="preserve"> PAGEREF _Toc185055726 \h </w:instrText>
      </w:r>
      <w:r w:rsidRPr="008B1DC1">
        <w:rPr>
          <w:noProof/>
        </w:rPr>
      </w:r>
      <w:r w:rsidRPr="008B1DC1">
        <w:rPr>
          <w:noProof/>
        </w:rPr>
        <w:fldChar w:fldCharType="separate"/>
      </w:r>
      <w:r w:rsidRPr="008B1DC1">
        <w:rPr>
          <w:noProof/>
        </w:rPr>
        <w:t>86</w:t>
      </w:r>
      <w:r w:rsidRPr="008B1DC1">
        <w:rPr>
          <w:noProof/>
        </w:rPr>
        <w:fldChar w:fldCharType="end"/>
      </w:r>
    </w:p>
    <w:p w14:paraId="4ECEF3D8" w14:textId="4A2E12C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35</w:t>
      </w:r>
      <w:r>
        <w:rPr>
          <w:noProof/>
        </w:rPr>
        <w:tab/>
        <w:t>Funding clusters, or parts of funding clusters, in which units are included</w:t>
      </w:r>
      <w:r w:rsidRPr="008B1DC1">
        <w:rPr>
          <w:noProof/>
        </w:rPr>
        <w:tab/>
      </w:r>
      <w:r w:rsidRPr="008B1DC1">
        <w:rPr>
          <w:noProof/>
        </w:rPr>
        <w:fldChar w:fldCharType="begin"/>
      </w:r>
      <w:r w:rsidRPr="008B1DC1">
        <w:rPr>
          <w:noProof/>
        </w:rPr>
        <w:instrText xml:space="preserve"> PAGEREF _Toc185055727 \h </w:instrText>
      </w:r>
      <w:r w:rsidRPr="008B1DC1">
        <w:rPr>
          <w:noProof/>
        </w:rPr>
      </w:r>
      <w:r w:rsidRPr="008B1DC1">
        <w:rPr>
          <w:noProof/>
        </w:rPr>
        <w:fldChar w:fldCharType="separate"/>
      </w:r>
      <w:r w:rsidRPr="008B1DC1">
        <w:rPr>
          <w:noProof/>
        </w:rPr>
        <w:t>88</w:t>
      </w:r>
      <w:r w:rsidRPr="008B1DC1">
        <w:rPr>
          <w:noProof/>
        </w:rPr>
        <w:fldChar w:fldCharType="end"/>
      </w:r>
    </w:p>
    <w:p w14:paraId="746D92A3" w14:textId="5160BC2F"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33</w:t>
      </w:r>
      <w:r>
        <w:rPr>
          <w:noProof/>
        </w:rPr>
        <w:noBreakHyphen/>
        <w:t>C—Adjustments</w:t>
      </w:r>
      <w:r w:rsidRPr="008B1DC1">
        <w:rPr>
          <w:b w:val="0"/>
          <w:noProof/>
          <w:sz w:val="18"/>
        </w:rPr>
        <w:tab/>
      </w:r>
      <w:r w:rsidRPr="008B1DC1">
        <w:rPr>
          <w:b w:val="0"/>
          <w:noProof/>
          <w:sz w:val="18"/>
        </w:rPr>
        <w:fldChar w:fldCharType="begin"/>
      </w:r>
      <w:r w:rsidRPr="008B1DC1">
        <w:rPr>
          <w:b w:val="0"/>
          <w:noProof/>
          <w:sz w:val="18"/>
        </w:rPr>
        <w:instrText xml:space="preserve"> PAGEREF _Toc185055728 \h </w:instrText>
      </w:r>
      <w:r w:rsidRPr="008B1DC1">
        <w:rPr>
          <w:b w:val="0"/>
          <w:noProof/>
          <w:sz w:val="18"/>
        </w:rPr>
      </w:r>
      <w:r w:rsidRPr="008B1DC1">
        <w:rPr>
          <w:b w:val="0"/>
          <w:noProof/>
          <w:sz w:val="18"/>
        </w:rPr>
        <w:fldChar w:fldCharType="separate"/>
      </w:r>
      <w:r w:rsidRPr="008B1DC1">
        <w:rPr>
          <w:b w:val="0"/>
          <w:noProof/>
          <w:sz w:val="18"/>
        </w:rPr>
        <w:t>88</w:t>
      </w:r>
      <w:r w:rsidRPr="008B1DC1">
        <w:rPr>
          <w:b w:val="0"/>
          <w:noProof/>
          <w:sz w:val="18"/>
        </w:rPr>
        <w:fldChar w:fldCharType="end"/>
      </w:r>
    </w:p>
    <w:p w14:paraId="2A9F6A02" w14:textId="7CB35D7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37</w:t>
      </w:r>
      <w:r>
        <w:rPr>
          <w:noProof/>
        </w:rPr>
        <w:tab/>
        <w:t>Adjustments for breach of section 19</w:t>
      </w:r>
      <w:r>
        <w:rPr>
          <w:noProof/>
        </w:rPr>
        <w:noBreakHyphen/>
        <w:t>37</w:t>
      </w:r>
      <w:r w:rsidRPr="008B1DC1">
        <w:rPr>
          <w:noProof/>
        </w:rPr>
        <w:tab/>
      </w:r>
      <w:r w:rsidRPr="008B1DC1">
        <w:rPr>
          <w:noProof/>
        </w:rPr>
        <w:fldChar w:fldCharType="begin"/>
      </w:r>
      <w:r w:rsidRPr="008B1DC1">
        <w:rPr>
          <w:noProof/>
        </w:rPr>
        <w:instrText xml:space="preserve"> PAGEREF _Toc185055729 \h </w:instrText>
      </w:r>
      <w:r w:rsidRPr="008B1DC1">
        <w:rPr>
          <w:noProof/>
        </w:rPr>
      </w:r>
      <w:r w:rsidRPr="008B1DC1">
        <w:rPr>
          <w:noProof/>
        </w:rPr>
        <w:fldChar w:fldCharType="separate"/>
      </w:r>
      <w:r w:rsidRPr="008B1DC1">
        <w:rPr>
          <w:noProof/>
        </w:rPr>
        <w:t>88</w:t>
      </w:r>
      <w:r w:rsidRPr="008B1DC1">
        <w:rPr>
          <w:noProof/>
        </w:rPr>
        <w:fldChar w:fldCharType="end"/>
      </w:r>
    </w:p>
    <w:p w14:paraId="40B28CB1" w14:textId="58F8491C"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33</w:t>
      </w:r>
      <w:r>
        <w:rPr>
          <w:noProof/>
        </w:rPr>
        <w:noBreakHyphen/>
        <w:t>D—Special purpose advances</w:t>
      </w:r>
      <w:r w:rsidRPr="008B1DC1">
        <w:rPr>
          <w:b w:val="0"/>
          <w:noProof/>
          <w:sz w:val="18"/>
        </w:rPr>
        <w:tab/>
      </w:r>
      <w:r w:rsidRPr="008B1DC1">
        <w:rPr>
          <w:b w:val="0"/>
          <w:noProof/>
          <w:sz w:val="18"/>
        </w:rPr>
        <w:fldChar w:fldCharType="begin"/>
      </w:r>
      <w:r w:rsidRPr="008B1DC1">
        <w:rPr>
          <w:b w:val="0"/>
          <w:noProof/>
          <w:sz w:val="18"/>
        </w:rPr>
        <w:instrText xml:space="preserve"> PAGEREF _Toc185055730 \h </w:instrText>
      </w:r>
      <w:r w:rsidRPr="008B1DC1">
        <w:rPr>
          <w:b w:val="0"/>
          <w:noProof/>
          <w:sz w:val="18"/>
        </w:rPr>
      </w:r>
      <w:r w:rsidRPr="008B1DC1">
        <w:rPr>
          <w:b w:val="0"/>
          <w:noProof/>
          <w:sz w:val="18"/>
        </w:rPr>
        <w:fldChar w:fldCharType="separate"/>
      </w:r>
      <w:r w:rsidRPr="008B1DC1">
        <w:rPr>
          <w:b w:val="0"/>
          <w:noProof/>
          <w:sz w:val="18"/>
        </w:rPr>
        <w:t>90</w:t>
      </w:r>
      <w:r w:rsidRPr="008B1DC1">
        <w:rPr>
          <w:b w:val="0"/>
          <w:noProof/>
          <w:sz w:val="18"/>
        </w:rPr>
        <w:fldChar w:fldCharType="end"/>
      </w:r>
    </w:p>
    <w:p w14:paraId="1CCC4476" w14:textId="61E1D8A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33</w:t>
      </w:r>
      <w:r>
        <w:rPr>
          <w:noProof/>
        </w:rPr>
        <w:noBreakHyphen/>
        <w:t>40</w:t>
      </w:r>
      <w:r>
        <w:rPr>
          <w:noProof/>
        </w:rPr>
        <w:tab/>
        <w:t>Advances for certain purposes</w:t>
      </w:r>
      <w:r w:rsidRPr="008B1DC1">
        <w:rPr>
          <w:noProof/>
        </w:rPr>
        <w:tab/>
      </w:r>
      <w:r w:rsidRPr="008B1DC1">
        <w:rPr>
          <w:noProof/>
        </w:rPr>
        <w:fldChar w:fldCharType="begin"/>
      </w:r>
      <w:r w:rsidRPr="008B1DC1">
        <w:rPr>
          <w:noProof/>
        </w:rPr>
        <w:instrText xml:space="preserve"> PAGEREF _Toc185055731 \h </w:instrText>
      </w:r>
      <w:r w:rsidRPr="008B1DC1">
        <w:rPr>
          <w:noProof/>
        </w:rPr>
      </w:r>
      <w:r w:rsidRPr="008B1DC1">
        <w:rPr>
          <w:noProof/>
        </w:rPr>
        <w:fldChar w:fldCharType="separate"/>
      </w:r>
      <w:r w:rsidRPr="008B1DC1">
        <w:rPr>
          <w:noProof/>
        </w:rPr>
        <w:t>90</w:t>
      </w:r>
      <w:r w:rsidRPr="008B1DC1">
        <w:rPr>
          <w:noProof/>
        </w:rPr>
        <w:fldChar w:fldCharType="end"/>
      </w:r>
    </w:p>
    <w:p w14:paraId="636B1465" w14:textId="3131BF0F"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36—What are the conditions of receiving a grant?</w:t>
      </w:r>
      <w:r w:rsidRPr="008B1DC1">
        <w:rPr>
          <w:b w:val="0"/>
          <w:noProof/>
          <w:sz w:val="18"/>
        </w:rPr>
        <w:tab/>
      </w:r>
      <w:r w:rsidRPr="008B1DC1">
        <w:rPr>
          <w:b w:val="0"/>
          <w:noProof/>
          <w:sz w:val="18"/>
        </w:rPr>
        <w:fldChar w:fldCharType="begin"/>
      </w:r>
      <w:r w:rsidRPr="008B1DC1">
        <w:rPr>
          <w:b w:val="0"/>
          <w:noProof/>
          <w:sz w:val="18"/>
        </w:rPr>
        <w:instrText xml:space="preserve"> PAGEREF _Toc185055732 \h </w:instrText>
      </w:r>
      <w:r w:rsidRPr="008B1DC1">
        <w:rPr>
          <w:b w:val="0"/>
          <w:noProof/>
          <w:sz w:val="18"/>
        </w:rPr>
      </w:r>
      <w:r w:rsidRPr="008B1DC1">
        <w:rPr>
          <w:b w:val="0"/>
          <w:noProof/>
          <w:sz w:val="18"/>
        </w:rPr>
        <w:fldChar w:fldCharType="separate"/>
      </w:r>
      <w:r w:rsidRPr="008B1DC1">
        <w:rPr>
          <w:b w:val="0"/>
          <w:noProof/>
          <w:sz w:val="18"/>
        </w:rPr>
        <w:t>92</w:t>
      </w:r>
      <w:r w:rsidRPr="008B1DC1">
        <w:rPr>
          <w:b w:val="0"/>
          <w:noProof/>
          <w:sz w:val="18"/>
        </w:rPr>
        <w:fldChar w:fldCharType="end"/>
      </w:r>
    </w:p>
    <w:p w14:paraId="1DFA4301" w14:textId="44CEDE9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36</w:t>
      </w:r>
      <w:r>
        <w:rPr>
          <w:noProof/>
        </w:rPr>
        <w:noBreakHyphen/>
        <w:t>A—General</w:t>
      </w:r>
      <w:r w:rsidRPr="008B1DC1">
        <w:rPr>
          <w:b w:val="0"/>
          <w:noProof/>
          <w:sz w:val="18"/>
        </w:rPr>
        <w:tab/>
      </w:r>
      <w:r w:rsidRPr="008B1DC1">
        <w:rPr>
          <w:b w:val="0"/>
          <w:noProof/>
          <w:sz w:val="18"/>
        </w:rPr>
        <w:fldChar w:fldCharType="begin"/>
      </w:r>
      <w:r w:rsidRPr="008B1DC1">
        <w:rPr>
          <w:b w:val="0"/>
          <w:noProof/>
          <w:sz w:val="18"/>
        </w:rPr>
        <w:instrText xml:space="preserve"> PAGEREF _Toc185055733 \h </w:instrText>
      </w:r>
      <w:r w:rsidRPr="008B1DC1">
        <w:rPr>
          <w:b w:val="0"/>
          <w:noProof/>
          <w:sz w:val="18"/>
        </w:rPr>
      </w:r>
      <w:r w:rsidRPr="008B1DC1">
        <w:rPr>
          <w:b w:val="0"/>
          <w:noProof/>
          <w:sz w:val="18"/>
        </w:rPr>
        <w:fldChar w:fldCharType="separate"/>
      </w:r>
      <w:r w:rsidRPr="008B1DC1">
        <w:rPr>
          <w:b w:val="0"/>
          <w:noProof/>
          <w:sz w:val="18"/>
        </w:rPr>
        <w:t>92</w:t>
      </w:r>
      <w:r w:rsidRPr="008B1DC1">
        <w:rPr>
          <w:b w:val="0"/>
          <w:noProof/>
          <w:sz w:val="18"/>
        </w:rPr>
        <w:fldChar w:fldCharType="end"/>
      </w:r>
    </w:p>
    <w:p w14:paraId="24E94ED0" w14:textId="7E7911E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1</w:t>
      </w:r>
      <w:r>
        <w:rPr>
          <w:noProof/>
        </w:rPr>
        <w:tab/>
        <w:t>Condition of grant to comply with this Division</w:t>
      </w:r>
      <w:r w:rsidRPr="008B1DC1">
        <w:rPr>
          <w:noProof/>
        </w:rPr>
        <w:tab/>
      </w:r>
      <w:r w:rsidRPr="008B1DC1">
        <w:rPr>
          <w:noProof/>
        </w:rPr>
        <w:fldChar w:fldCharType="begin"/>
      </w:r>
      <w:r w:rsidRPr="008B1DC1">
        <w:rPr>
          <w:noProof/>
        </w:rPr>
        <w:instrText xml:space="preserve"> PAGEREF _Toc185055734 \h </w:instrText>
      </w:r>
      <w:r w:rsidRPr="008B1DC1">
        <w:rPr>
          <w:noProof/>
        </w:rPr>
      </w:r>
      <w:r w:rsidRPr="008B1DC1">
        <w:rPr>
          <w:noProof/>
        </w:rPr>
        <w:fldChar w:fldCharType="separate"/>
      </w:r>
      <w:r w:rsidRPr="008B1DC1">
        <w:rPr>
          <w:noProof/>
        </w:rPr>
        <w:t>92</w:t>
      </w:r>
      <w:r w:rsidRPr="008B1DC1">
        <w:rPr>
          <w:noProof/>
        </w:rPr>
        <w:fldChar w:fldCharType="end"/>
      </w:r>
    </w:p>
    <w:p w14:paraId="2581460D" w14:textId="0E7005B0"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36</w:t>
      </w:r>
      <w:r>
        <w:rPr>
          <w:noProof/>
        </w:rPr>
        <w:noBreakHyphen/>
        <w:t>B—Conditions relating to Commonwealth supported students</w:t>
      </w:r>
      <w:r w:rsidRPr="008B1DC1">
        <w:rPr>
          <w:b w:val="0"/>
          <w:noProof/>
          <w:sz w:val="18"/>
        </w:rPr>
        <w:tab/>
      </w:r>
      <w:r w:rsidRPr="008B1DC1">
        <w:rPr>
          <w:b w:val="0"/>
          <w:noProof/>
          <w:sz w:val="18"/>
        </w:rPr>
        <w:fldChar w:fldCharType="begin"/>
      </w:r>
      <w:r w:rsidRPr="008B1DC1">
        <w:rPr>
          <w:b w:val="0"/>
          <w:noProof/>
          <w:sz w:val="18"/>
        </w:rPr>
        <w:instrText xml:space="preserve"> PAGEREF _Toc185055735 \h </w:instrText>
      </w:r>
      <w:r w:rsidRPr="008B1DC1">
        <w:rPr>
          <w:b w:val="0"/>
          <w:noProof/>
          <w:sz w:val="18"/>
        </w:rPr>
      </w:r>
      <w:r w:rsidRPr="008B1DC1">
        <w:rPr>
          <w:b w:val="0"/>
          <w:noProof/>
          <w:sz w:val="18"/>
        </w:rPr>
        <w:fldChar w:fldCharType="separate"/>
      </w:r>
      <w:r w:rsidRPr="008B1DC1">
        <w:rPr>
          <w:b w:val="0"/>
          <w:noProof/>
          <w:sz w:val="18"/>
        </w:rPr>
        <w:t>92</w:t>
      </w:r>
      <w:r w:rsidRPr="008B1DC1">
        <w:rPr>
          <w:b w:val="0"/>
          <w:noProof/>
          <w:sz w:val="18"/>
        </w:rPr>
        <w:fldChar w:fldCharType="end"/>
      </w:r>
    </w:p>
    <w:p w14:paraId="6B6914F2" w14:textId="652ED25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5</w:t>
      </w:r>
      <w:r>
        <w:rPr>
          <w:noProof/>
        </w:rPr>
        <w:tab/>
        <w:t xml:space="preserve">Meaning of </w:t>
      </w:r>
      <w:r w:rsidRPr="0037019E">
        <w:rPr>
          <w:i/>
          <w:noProof/>
        </w:rPr>
        <w:t>Commonwealth supported student</w:t>
      </w:r>
      <w:r w:rsidRPr="008B1DC1">
        <w:rPr>
          <w:noProof/>
        </w:rPr>
        <w:tab/>
      </w:r>
      <w:r w:rsidRPr="008B1DC1">
        <w:rPr>
          <w:noProof/>
        </w:rPr>
        <w:fldChar w:fldCharType="begin"/>
      </w:r>
      <w:r w:rsidRPr="008B1DC1">
        <w:rPr>
          <w:noProof/>
        </w:rPr>
        <w:instrText xml:space="preserve"> PAGEREF _Toc185055736 \h </w:instrText>
      </w:r>
      <w:r w:rsidRPr="008B1DC1">
        <w:rPr>
          <w:noProof/>
        </w:rPr>
      </w:r>
      <w:r w:rsidRPr="008B1DC1">
        <w:rPr>
          <w:noProof/>
        </w:rPr>
        <w:fldChar w:fldCharType="separate"/>
      </w:r>
      <w:r w:rsidRPr="008B1DC1">
        <w:rPr>
          <w:noProof/>
        </w:rPr>
        <w:t>92</w:t>
      </w:r>
      <w:r w:rsidRPr="008B1DC1">
        <w:rPr>
          <w:noProof/>
        </w:rPr>
        <w:fldChar w:fldCharType="end"/>
      </w:r>
    </w:p>
    <w:p w14:paraId="395578E8" w14:textId="6BA81C8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10</w:t>
      </w:r>
      <w:r>
        <w:rPr>
          <w:noProof/>
        </w:rPr>
        <w:tab/>
        <w:t>Advice on whether a person is a Commonwealth supported student—general</w:t>
      </w:r>
      <w:r w:rsidRPr="008B1DC1">
        <w:rPr>
          <w:noProof/>
        </w:rPr>
        <w:tab/>
      </w:r>
      <w:r w:rsidRPr="008B1DC1">
        <w:rPr>
          <w:noProof/>
        </w:rPr>
        <w:fldChar w:fldCharType="begin"/>
      </w:r>
      <w:r w:rsidRPr="008B1DC1">
        <w:rPr>
          <w:noProof/>
        </w:rPr>
        <w:instrText xml:space="preserve"> PAGEREF _Toc185055737 \h </w:instrText>
      </w:r>
      <w:r w:rsidRPr="008B1DC1">
        <w:rPr>
          <w:noProof/>
        </w:rPr>
      </w:r>
      <w:r w:rsidRPr="008B1DC1">
        <w:rPr>
          <w:noProof/>
        </w:rPr>
        <w:fldChar w:fldCharType="separate"/>
      </w:r>
      <w:r w:rsidRPr="008B1DC1">
        <w:rPr>
          <w:noProof/>
        </w:rPr>
        <w:t>93</w:t>
      </w:r>
      <w:r w:rsidRPr="008B1DC1">
        <w:rPr>
          <w:noProof/>
        </w:rPr>
        <w:fldChar w:fldCharType="end"/>
      </w:r>
    </w:p>
    <w:p w14:paraId="1F0C32D3" w14:textId="52B8B76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12</w:t>
      </w:r>
      <w:r>
        <w:rPr>
          <w:noProof/>
        </w:rPr>
        <w:tab/>
        <w:t>Advice on whether a person is a Commonwealth supported student—unreasonable study load</w:t>
      </w:r>
      <w:r w:rsidRPr="008B1DC1">
        <w:rPr>
          <w:noProof/>
        </w:rPr>
        <w:tab/>
      </w:r>
      <w:r w:rsidRPr="008B1DC1">
        <w:rPr>
          <w:noProof/>
        </w:rPr>
        <w:fldChar w:fldCharType="begin"/>
      </w:r>
      <w:r w:rsidRPr="008B1DC1">
        <w:rPr>
          <w:noProof/>
        </w:rPr>
        <w:instrText xml:space="preserve"> PAGEREF _Toc185055738 \h </w:instrText>
      </w:r>
      <w:r w:rsidRPr="008B1DC1">
        <w:rPr>
          <w:noProof/>
        </w:rPr>
      </w:r>
      <w:r w:rsidRPr="008B1DC1">
        <w:rPr>
          <w:noProof/>
        </w:rPr>
        <w:fldChar w:fldCharType="separate"/>
      </w:r>
      <w:r w:rsidRPr="008B1DC1">
        <w:rPr>
          <w:noProof/>
        </w:rPr>
        <w:t>97</w:t>
      </w:r>
      <w:r w:rsidRPr="008B1DC1">
        <w:rPr>
          <w:noProof/>
        </w:rPr>
        <w:fldChar w:fldCharType="end"/>
      </w:r>
    </w:p>
    <w:p w14:paraId="32069AA0" w14:textId="7906F4D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15</w:t>
      </w:r>
      <w:r>
        <w:rPr>
          <w:noProof/>
        </w:rPr>
        <w:tab/>
        <w:t>Persons not to be advised they are Commonwealth supported</w:t>
      </w:r>
      <w:r w:rsidRPr="008B1DC1">
        <w:rPr>
          <w:noProof/>
        </w:rPr>
        <w:tab/>
      </w:r>
      <w:r w:rsidRPr="008B1DC1">
        <w:rPr>
          <w:noProof/>
        </w:rPr>
        <w:fldChar w:fldCharType="begin"/>
      </w:r>
      <w:r w:rsidRPr="008B1DC1">
        <w:rPr>
          <w:noProof/>
        </w:rPr>
        <w:instrText xml:space="preserve"> PAGEREF _Toc185055739 \h </w:instrText>
      </w:r>
      <w:r w:rsidRPr="008B1DC1">
        <w:rPr>
          <w:noProof/>
        </w:rPr>
      </w:r>
      <w:r w:rsidRPr="008B1DC1">
        <w:rPr>
          <w:noProof/>
        </w:rPr>
        <w:fldChar w:fldCharType="separate"/>
      </w:r>
      <w:r w:rsidRPr="008B1DC1">
        <w:rPr>
          <w:noProof/>
        </w:rPr>
        <w:t>98</w:t>
      </w:r>
      <w:r w:rsidRPr="008B1DC1">
        <w:rPr>
          <w:noProof/>
        </w:rPr>
        <w:fldChar w:fldCharType="end"/>
      </w:r>
    </w:p>
    <w:p w14:paraId="4266BB06" w14:textId="7CAAE8C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20</w:t>
      </w:r>
      <w:r>
        <w:rPr>
          <w:noProof/>
        </w:rPr>
        <w:tab/>
        <w:t>Providers to repay amounts—special circumstances</w:t>
      </w:r>
      <w:r w:rsidRPr="008B1DC1">
        <w:rPr>
          <w:noProof/>
        </w:rPr>
        <w:tab/>
      </w:r>
      <w:r w:rsidRPr="008B1DC1">
        <w:rPr>
          <w:noProof/>
        </w:rPr>
        <w:fldChar w:fldCharType="begin"/>
      </w:r>
      <w:r w:rsidRPr="008B1DC1">
        <w:rPr>
          <w:noProof/>
        </w:rPr>
        <w:instrText xml:space="preserve"> PAGEREF _Toc185055740 \h </w:instrText>
      </w:r>
      <w:r w:rsidRPr="008B1DC1">
        <w:rPr>
          <w:noProof/>
        </w:rPr>
      </w:r>
      <w:r w:rsidRPr="008B1DC1">
        <w:rPr>
          <w:noProof/>
        </w:rPr>
        <w:fldChar w:fldCharType="separate"/>
      </w:r>
      <w:r w:rsidRPr="008B1DC1">
        <w:rPr>
          <w:noProof/>
        </w:rPr>
        <w:t>99</w:t>
      </w:r>
      <w:r w:rsidRPr="008B1DC1">
        <w:rPr>
          <w:noProof/>
        </w:rPr>
        <w:fldChar w:fldCharType="end"/>
      </w:r>
    </w:p>
    <w:p w14:paraId="7A21B948" w14:textId="11C774D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21</w:t>
      </w:r>
      <w:r>
        <w:rPr>
          <w:noProof/>
        </w:rPr>
        <w:tab/>
        <w:t>Special circumstances</w:t>
      </w:r>
      <w:r w:rsidRPr="008B1DC1">
        <w:rPr>
          <w:noProof/>
        </w:rPr>
        <w:tab/>
      </w:r>
      <w:r w:rsidRPr="008B1DC1">
        <w:rPr>
          <w:noProof/>
        </w:rPr>
        <w:fldChar w:fldCharType="begin"/>
      </w:r>
      <w:r w:rsidRPr="008B1DC1">
        <w:rPr>
          <w:noProof/>
        </w:rPr>
        <w:instrText xml:space="preserve"> PAGEREF _Toc185055741 \h </w:instrText>
      </w:r>
      <w:r w:rsidRPr="008B1DC1">
        <w:rPr>
          <w:noProof/>
        </w:rPr>
      </w:r>
      <w:r w:rsidRPr="008B1DC1">
        <w:rPr>
          <w:noProof/>
        </w:rPr>
        <w:fldChar w:fldCharType="separate"/>
      </w:r>
      <w:r w:rsidRPr="008B1DC1">
        <w:rPr>
          <w:noProof/>
        </w:rPr>
        <w:t>101</w:t>
      </w:r>
      <w:r w:rsidRPr="008B1DC1">
        <w:rPr>
          <w:noProof/>
        </w:rPr>
        <w:fldChar w:fldCharType="end"/>
      </w:r>
    </w:p>
    <w:p w14:paraId="7ACDF2C4" w14:textId="4B3A7F5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22</w:t>
      </w:r>
      <w:r>
        <w:rPr>
          <w:noProof/>
        </w:rPr>
        <w:tab/>
        <w:t>Application period</w:t>
      </w:r>
      <w:r w:rsidRPr="008B1DC1">
        <w:rPr>
          <w:noProof/>
        </w:rPr>
        <w:tab/>
      </w:r>
      <w:r w:rsidRPr="008B1DC1">
        <w:rPr>
          <w:noProof/>
        </w:rPr>
        <w:fldChar w:fldCharType="begin"/>
      </w:r>
      <w:r w:rsidRPr="008B1DC1">
        <w:rPr>
          <w:noProof/>
        </w:rPr>
        <w:instrText xml:space="preserve"> PAGEREF _Toc185055742 \h </w:instrText>
      </w:r>
      <w:r w:rsidRPr="008B1DC1">
        <w:rPr>
          <w:noProof/>
        </w:rPr>
      </w:r>
      <w:r w:rsidRPr="008B1DC1">
        <w:rPr>
          <w:noProof/>
        </w:rPr>
        <w:fldChar w:fldCharType="separate"/>
      </w:r>
      <w:r w:rsidRPr="008B1DC1">
        <w:rPr>
          <w:noProof/>
        </w:rPr>
        <w:t>102</w:t>
      </w:r>
      <w:r w:rsidRPr="008B1DC1">
        <w:rPr>
          <w:noProof/>
        </w:rPr>
        <w:fldChar w:fldCharType="end"/>
      </w:r>
    </w:p>
    <w:p w14:paraId="49E753E5" w14:textId="59B7E18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23</w:t>
      </w:r>
      <w:r>
        <w:rPr>
          <w:noProof/>
        </w:rPr>
        <w:tab/>
        <w:t>Dealing with applications</w:t>
      </w:r>
      <w:r w:rsidRPr="008B1DC1">
        <w:rPr>
          <w:noProof/>
        </w:rPr>
        <w:tab/>
      </w:r>
      <w:r w:rsidRPr="008B1DC1">
        <w:rPr>
          <w:noProof/>
        </w:rPr>
        <w:fldChar w:fldCharType="begin"/>
      </w:r>
      <w:r w:rsidRPr="008B1DC1">
        <w:rPr>
          <w:noProof/>
        </w:rPr>
        <w:instrText xml:space="preserve"> PAGEREF _Toc185055743 \h </w:instrText>
      </w:r>
      <w:r w:rsidRPr="008B1DC1">
        <w:rPr>
          <w:noProof/>
        </w:rPr>
      </w:r>
      <w:r w:rsidRPr="008B1DC1">
        <w:rPr>
          <w:noProof/>
        </w:rPr>
        <w:fldChar w:fldCharType="separate"/>
      </w:r>
      <w:r w:rsidRPr="008B1DC1">
        <w:rPr>
          <w:noProof/>
        </w:rPr>
        <w:t>102</w:t>
      </w:r>
      <w:r w:rsidRPr="008B1DC1">
        <w:rPr>
          <w:noProof/>
        </w:rPr>
        <w:fldChar w:fldCharType="end"/>
      </w:r>
    </w:p>
    <w:p w14:paraId="4A8A5A6C" w14:textId="6D51E32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24A</w:t>
      </w:r>
      <w:r>
        <w:rPr>
          <w:noProof/>
        </w:rPr>
        <w:tab/>
        <w:t>Providers to repay amounts—provider defaults</w:t>
      </w:r>
      <w:r w:rsidRPr="008B1DC1">
        <w:rPr>
          <w:noProof/>
        </w:rPr>
        <w:tab/>
      </w:r>
      <w:r w:rsidRPr="008B1DC1">
        <w:rPr>
          <w:noProof/>
        </w:rPr>
        <w:fldChar w:fldCharType="begin"/>
      </w:r>
      <w:r w:rsidRPr="008B1DC1">
        <w:rPr>
          <w:noProof/>
        </w:rPr>
        <w:instrText xml:space="preserve"> PAGEREF _Toc185055744 \h </w:instrText>
      </w:r>
      <w:r w:rsidRPr="008B1DC1">
        <w:rPr>
          <w:noProof/>
        </w:rPr>
      </w:r>
      <w:r w:rsidRPr="008B1DC1">
        <w:rPr>
          <w:noProof/>
        </w:rPr>
        <w:fldChar w:fldCharType="separate"/>
      </w:r>
      <w:r w:rsidRPr="008B1DC1">
        <w:rPr>
          <w:noProof/>
        </w:rPr>
        <w:t>102</w:t>
      </w:r>
      <w:r w:rsidRPr="008B1DC1">
        <w:rPr>
          <w:noProof/>
        </w:rPr>
        <w:fldChar w:fldCharType="end"/>
      </w:r>
    </w:p>
    <w:p w14:paraId="38BBC018" w14:textId="0B88B8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24B</w:t>
      </w:r>
      <w:r>
        <w:rPr>
          <w:noProof/>
        </w:rPr>
        <w:tab/>
        <w:t>Providers to repay amounts—no tax file numbers</w:t>
      </w:r>
      <w:r w:rsidRPr="008B1DC1">
        <w:rPr>
          <w:noProof/>
        </w:rPr>
        <w:tab/>
      </w:r>
      <w:r w:rsidRPr="008B1DC1">
        <w:rPr>
          <w:noProof/>
        </w:rPr>
        <w:fldChar w:fldCharType="begin"/>
      </w:r>
      <w:r w:rsidRPr="008B1DC1">
        <w:rPr>
          <w:noProof/>
        </w:rPr>
        <w:instrText xml:space="preserve"> PAGEREF _Toc185055745 \h </w:instrText>
      </w:r>
      <w:r w:rsidRPr="008B1DC1">
        <w:rPr>
          <w:noProof/>
        </w:rPr>
      </w:r>
      <w:r w:rsidRPr="008B1DC1">
        <w:rPr>
          <w:noProof/>
        </w:rPr>
        <w:fldChar w:fldCharType="separate"/>
      </w:r>
      <w:r w:rsidRPr="008B1DC1">
        <w:rPr>
          <w:noProof/>
        </w:rPr>
        <w:t>104</w:t>
      </w:r>
      <w:r w:rsidRPr="008B1DC1">
        <w:rPr>
          <w:noProof/>
        </w:rPr>
        <w:fldChar w:fldCharType="end"/>
      </w:r>
    </w:p>
    <w:p w14:paraId="15C530EA" w14:textId="5BA535F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36</w:t>
      </w:r>
      <w:r>
        <w:rPr>
          <w:noProof/>
        </w:rPr>
        <w:noBreakHyphen/>
        <w:t>24BA</w:t>
      </w:r>
      <w:r>
        <w:rPr>
          <w:noProof/>
        </w:rPr>
        <w:tab/>
        <w:t>Providers to repay amounts—person’s SLE amount re</w:t>
      </w:r>
      <w:r>
        <w:rPr>
          <w:noProof/>
        </w:rPr>
        <w:noBreakHyphen/>
        <w:t>credited in special circumstances</w:t>
      </w:r>
      <w:r w:rsidRPr="008B1DC1">
        <w:rPr>
          <w:noProof/>
        </w:rPr>
        <w:tab/>
      </w:r>
      <w:r w:rsidRPr="008B1DC1">
        <w:rPr>
          <w:noProof/>
        </w:rPr>
        <w:fldChar w:fldCharType="begin"/>
      </w:r>
      <w:r w:rsidRPr="008B1DC1">
        <w:rPr>
          <w:noProof/>
        </w:rPr>
        <w:instrText xml:space="preserve"> PAGEREF _Toc185055746 \h </w:instrText>
      </w:r>
      <w:r w:rsidRPr="008B1DC1">
        <w:rPr>
          <w:noProof/>
        </w:rPr>
      </w:r>
      <w:r w:rsidRPr="008B1DC1">
        <w:rPr>
          <w:noProof/>
        </w:rPr>
        <w:fldChar w:fldCharType="separate"/>
      </w:r>
      <w:r w:rsidRPr="008B1DC1">
        <w:rPr>
          <w:noProof/>
        </w:rPr>
        <w:t>104</w:t>
      </w:r>
      <w:r w:rsidRPr="008B1DC1">
        <w:rPr>
          <w:noProof/>
        </w:rPr>
        <w:fldChar w:fldCharType="end"/>
      </w:r>
    </w:p>
    <w:p w14:paraId="48F22C77" w14:textId="74B8EF4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24BB</w:t>
      </w:r>
      <w:r>
        <w:rPr>
          <w:noProof/>
        </w:rPr>
        <w:tab/>
        <w:t>Providers to repay amounts—provider completes request for assistance</w:t>
      </w:r>
      <w:r w:rsidRPr="008B1DC1">
        <w:rPr>
          <w:noProof/>
        </w:rPr>
        <w:tab/>
      </w:r>
      <w:r w:rsidRPr="008B1DC1">
        <w:rPr>
          <w:noProof/>
        </w:rPr>
        <w:fldChar w:fldCharType="begin"/>
      </w:r>
      <w:r w:rsidRPr="008B1DC1">
        <w:rPr>
          <w:noProof/>
        </w:rPr>
        <w:instrText xml:space="preserve"> PAGEREF _Toc185055747 \h </w:instrText>
      </w:r>
      <w:r w:rsidRPr="008B1DC1">
        <w:rPr>
          <w:noProof/>
        </w:rPr>
      </w:r>
      <w:r w:rsidRPr="008B1DC1">
        <w:rPr>
          <w:noProof/>
        </w:rPr>
        <w:fldChar w:fldCharType="separate"/>
      </w:r>
      <w:r w:rsidRPr="008B1DC1">
        <w:rPr>
          <w:noProof/>
        </w:rPr>
        <w:t>105</w:t>
      </w:r>
      <w:r w:rsidRPr="008B1DC1">
        <w:rPr>
          <w:noProof/>
        </w:rPr>
        <w:fldChar w:fldCharType="end"/>
      </w:r>
    </w:p>
    <w:p w14:paraId="0DA0B88F" w14:textId="567036A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24BC</w:t>
      </w:r>
      <w:r>
        <w:rPr>
          <w:noProof/>
        </w:rPr>
        <w:tab/>
        <w:t>Providers to repay amounts—person not entitled to assistance</w:t>
      </w:r>
      <w:r w:rsidRPr="008B1DC1">
        <w:rPr>
          <w:noProof/>
        </w:rPr>
        <w:tab/>
      </w:r>
      <w:r w:rsidRPr="008B1DC1">
        <w:rPr>
          <w:noProof/>
        </w:rPr>
        <w:fldChar w:fldCharType="begin"/>
      </w:r>
      <w:r w:rsidRPr="008B1DC1">
        <w:rPr>
          <w:noProof/>
        </w:rPr>
        <w:instrText xml:space="preserve"> PAGEREF _Toc185055748 \h </w:instrText>
      </w:r>
      <w:r w:rsidRPr="008B1DC1">
        <w:rPr>
          <w:noProof/>
        </w:rPr>
      </w:r>
      <w:r w:rsidRPr="008B1DC1">
        <w:rPr>
          <w:noProof/>
        </w:rPr>
        <w:fldChar w:fldCharType="separate"/>
      </w:r>
      <w:r w:rsidRPr="008B1DC1">
        <w:rPr>
          <w:noProof/>
        </w:rPr>
        <w:t>105</w:t>
      </w:r>
      <w:r w:rsidRPr="008B1DC1">
        <w:rPr>
          <w:noProof/>
        </w:rPr>
        <w:fldChar w:fldCharType="end"/>
      </w:r>
    </w:p>
    <w:p w14:paraId="69D50BEE" w14:textId="774E812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24C</w:t>
      </w:r>
      <w:r>
        <w:rPr>
          <w:noProof/>
        </w:rPr>
        <w:tab/>
        <w:t>Secretary may act if provider is unable to</w:t>
      </w:r>
      <w:r w:rsidRPr="008B1DC1">
        <w:rPr>
          <w:noProof/>
        </w:rPr>
        <w:tab/>
      </w:r>
      <w:r w:rsidRPr="008B1DC1">
        <w:rPr>
          <w:noProof/>
        </w:rPr>
        <w:fldChar w:fldCharType="begin"/>
      </w:r>
      <w:r w:rsidRPr="008B1DC1">
        <w:rPr>
          <w:noProof/>
        </w:rPr>
        <w:instrText xml:space="preserve"> PAGEREF _Toc185055749 \h </w:instrText>
      </w:r>
      <w:r w:rsidRPr="008B1DC1">
        <w:rPr>
          <w:noProof/>
        </w:rPr>
      </w:r>
      <w:r w:rsidRPr="008B1DC1">
        <w:rPr>
          <w:noProof/>
        </w:rPr>
        <w:fldChar w:fldCharType="separate"/>
      </w:r>
      <w:r w:rsidRPr="008B1DC1">
        <w:rPr>
          <w:noProof/>
        </w:rPr>
        <w:t>106</w:t>
      </w:r>
      <w:r w:rsidRPr="008B1DC1">
        <w:rPr>
          <w:noProof/>
        </w:rPr>
        <w:fldChar w:fldCharType="end"/>
      </w:r>
    </w:p>
    <w:p w14:paraId="2D379C54" w14:textId="67708FBE"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36</w:t>
      </w:r>
      <w:r>
        <w:rPr>
          <w:noProof/>
        </w:rPr>
        <w:noBreakHyphen/>
        <w:t>C—Conditions relating to enrolment</w:t>
      </w:r>
      <w:r w:rsidRPr="008B1DC1">
        <w:rPr>
          <w:b w:val="0"/>
          <w:noProof/>
          <w:sz w:val="18"/>
        </w:rPr>
        <w:tab/>
      </w:r>
      <w:r w:rsidRPr="008B1DC1">
        <w:rPr>
          <w:b w:val="0"/>
          <w:noProof/>
          <w:sz w:val="18"/>
        </w:rPr>
        <w:fldChar w:fldCharType="begin"/>
      </w:r>
      <w:r w:rsidRPr="008B1DC1">
        <w:rPr>
          <w:b w:val="0"/>
          <w:noProof/>
          <w:sz w:val="18"/>
        </w:rPr>
        <w:instrText xml:space="preserve"> PAGEREF _Toc185055750 \h </w:instrText>
      </w:r>
      <w:r w:rsidRPr="008B1DC1">
        <w:rPr>
          <w:b w:val="0"/>
          <w:noProof/>
          <w:sz w:val="18"/>
        </w:rPr>
      </w:r>
      <w:r w:rsidRPr="008B1DC1">
        <w:rPr>
          <w:b w:val="0"/>
          <w:noProof/>
          <w:sz w:val="18"/>
        </w:rPr>
        <w:fldChar w:fldCharType="separate"/>
      </w:r>
      <w:r w:rsidRPr="008B1DC1">
        <w:rPr>
          <w:b w:val="0"/>
          <w:noProof/>
          <w:sz w:val="18"/>
        </w:rPr>
        <w:t>107</w:t>
      </w:r>
      <w:r w:rsidRPr="008B1DC1">
        <w:rPr>
          <w:b w:val="0"/>
          <w:noProof/>
          <w:sz w:val="18"/>
        </w:rPr>
        <w:fldChar w:fldCharType="end"/>
      </w:r>
    </w:p>
    <w:p w14:paraId="49750773" w14:textId="139505F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25</w:t>
      </w:r>
      <w:r>
        <w:rPr>
          <w:noProof/>
        </w:rPr>
        <w:tab/>
        <w:t>Continued support for Commonwealth supported students</w:t>
      </w:r>
      <w:r w:rsidRPr="008B1DC1">
        <w:rPr>
          <w:noProof/>
        </w:rPr>
        <w:tab/>
      </w:r>
      <w:r w:rsidRPr="008B1DC1">
        <w:rPr>
          <w:noProof/>
        </w:rPr>
        <w:fldChar w:fldCharType="begin"/>
      </w:r>
      <w:r w:rsidRPr="008B1DC1">
        <w:rPr>
          <w:noProof/>
        </w:rPr>
        <w:instrText xml:space="preserve"> PAGEREF _Toc185055751 \h </w:instrText>
      </w:r>
      <w:r w:rsidRPr="008B1DC1">
        <w:rPr>
          <w:noProof/>
        </w:rPr>
      </w:r>
      <w:r w:rsidRPr="008B1DC1">
        <w:rPr>
          <w:noProof/>
        </w:rPr>
        <w:fldChar w:fldCharType="separate"/>
      </w:r>
      <w:r w:rsidRPr="008B1DC1">
        <w:rPr>
          <w:noProof/>
        </w:rPr>
        <w:t>107</w:t>
      </w:r>
      <w:r w:rsidRPr="008B1DC1">
        <w:rPr>
          <w:noProof/>
        </w:rPr>
        <w:fldChar w:fldCharType="end"/>
      </w:r>
    </w:p>
    <w:p w14:paraId="29ABA4D0" w14:textId="187FCE3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30</w:t>
      </w:r>
      <w:r>
        <w:rPr>
          <w:noProof/>
        </w:rPr>
        <w:tab/>
        <w:t>Providers to enrol persons as Commonwealth supported students</w:t>
      </w:r>
      <w:r w:rsidRPr="008B1DC1">
        <w:rPr>
          <w:noProof/>
        </w:rPr>
        <w:tab/>
      </w:r>
      <w:r w:rsidRPr="008B1DC1">
        <w:rPr>
          <w:noProof/>
        </w:rPr>
        <w:fldChar w:fldCharType="begin"/>
      </w:r>
      <w:r w:rsidRPr="008B1DC1">
        <w:rPr>
          <w:noProof/>
        </w:rPr>
        <w:instrText xml:space="preserve"> PAGEREF _Toc185055752 \h </w:instrText>
      </w:r>
      <w:r w:rsidRPr="008B1DC1">
        <w:rPr>
          <w:noProof/>
        </w:rPr>
      </w:r>
      <w:r w:rsidRPr="008B1DC1">
        <w:rPr>
          <w:noProof/>
        </w:rPr>
        <w:fldChar w:fldCharType="separate"/>
      </w:r>
      <w:r w:rsidRPr="008B1DC1">
        <w:rPr>
          <w:noProof/>
        </w:rPr>
        <w:t>108</w:t>
      </w:r>
      <w:r w:rsidRPr="008B1DC1">
        <w:rPr>
          <w:noProof/>
        </w:rPr>
        <w:fldChar w:fldCharType="end"/>
      </w:r>
    </w:p>
    <w:p w14:paraId="38DE97D4" w14:textId="50AD8D3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40</w:t>
      </w:r>
      <w:r>
        <w:rPr>
          <w:noProof/>
        </w:rPr>
        <w:tab/>
        <w:t>Providers to cancel enrolments in certain circumstances</w:t>
      </w:r>
      <w:r w:rsidRPr="008B1DC1">
        <w:rPr>
          <w:noProof/>
        </w:rPr>
        <w:tab/>
      </w:r>
      <w:r w:rsidRPr="008B1DC1">
        <w:rPr>
          <w:noProof/>
        </w:rPr>
        <w:fldChar w:fldCharType="begin"/>
      </w:r>
      <w:r w:rsidRPr="008B1DC1">
        <w:rPr>
          <w:noProof/>
        </w:rPr>
        <w:instrText xml:space="preserve"> PAGEREF _Toc185055753 \h </w:instrText>
      </w:r>
      <w:r w:rsidRPr="008B1DC1">
        <w:rPr>
          <w:noProof/>
        </w:rPr>
      </w:r>
      <w:r w:rsidRPr="008B1DC1">
        <w:rPr>
          <w:noProof/>
        </w:rPr>
        <w:fldChar w:fldCharType="separate"/>
      </w:r>
      <w:r w:rsidRPr="008B1DC1">
        <w:rPr>
          <w:noProof/>
        </w:rPr>
        <w:t>110</w:t>
      </w:r>
      <w:r w:rsidRPr="008B1DC1">
        <w:rPr>
          <w:noProof/>
        </w:rPr>
        <w:fldChar w:fldCharType="end"/>
      </w:r>
    </w:p>
    <w:p w14:paraId="4E7378CE" w14:textId="22E90AA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36</w:t>
      </w:r>
      <w:r>
        <w:rPr>
          <w:noProof/>
        </w:rPr>
        <w:noBreakHyphen/>
        <w:t>D—Conditions relating to student contribution amounts</w:t>
      </w:r>
      <w:r w:rsidRPr="008B1DC1">
        <w:rPr>
          <w:b w:val="0"/>
          <w:noProof/>
          <w:sz w:val="18"/>
        </w:rPr>
        <w:tab/>
      </w:r>
      <w:r w:rsidRPr="008B1DC1">
        <w:rPr>
          <w:b w:val="0"/>
          <w:noProof/>
          <w:sz w:val="18"/>
        </w:rPr>
        <w:fldChar w:fldCharType="begin"/>
      </w:r>
      <w:r w:rsidRPr="008B1DC1">
        <w:rPr>
          <w:b w:val="0"/>
          <w:noProof/>
          <w:sz w:val="18"/>
        </w:rPr>
        <w:instrText xml:space="preserve"> PAGEREF _Toc185055754 \h </w:instrText>
      </w:r>
      <w:r w:rsidRPr="008B1DC1">
        <w:rPr>
          <w:b w:val="0"/>
          <w:noProof/>
          <w:sz w:val="18"/>
        </w:rPr>
      </w:r>
      <w:r w:rsidRPr="008B1DC1">
        <w:rPr>
          <w:b w:val="0"/>
          <w:noProof/>
          <w:sz w:val="18"/>
        </w:rPr>
        <w:fldChar w:fldCharType="separate"/>
      </w:r>
      <w:r w:rsidRPr="008B1DC1">
        <w:rPr>
          <w:b w:val="0"/>
          <w:noProof/>
          <w:sz w:val="18"/>
        </w:rPr>
        <w:t>111</w:t>
      </w:r>
      <w:r w:rsidRPr="008B1DC1">
        <w:rPr>
          <w:b w:val="0"/>
          <w:noProof/>
          <w:sz w:val="18"/>
        </w:rPr>
        <w:fldChar w:fldCharType="end"/>
      </w:r>
    </w:p>
    <w:p w14:paraId="3EEE5A0B" w14:textId="38D9E7D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45</w:t>
      </w:r>
      <w:r>
        <w:rPr>
          <w:noProof/>
        </w:rPr>
        <w:tab/>
        <w:t>Limits on student contribution amounts</w:t>
      </w:r>
      <w:r w:rsidRPr="008B1DC1">
        <w:rPr>
          <w:noProof/>
        </w:rPr>
        <w:tab/>
      </w:r>
      <w:r w:rsidRPr="008B1DC1">
        <w:rPr>
          <w:noProof/>
        </w:rPr>
        <w:fldChar w:fldCharType="begin"/>
      </w:r>
      <w:r w:rsidRPr="008B1DC1">
        <w:rPr>
          <w:noProof/>
        </w:rPr>
        <w:instrText xml:space="preserve"> PAGEREF _Toc185055755 \h </w:instrText>
      </w:r>
      <w:r w:rsidRPr="008B1DC1">
        <w:rPr>
          <w:noProof/>
        </w:rPr>
      </w:r>
      <w:r w:rsidRPr="008B1DC1">
        <w:rPr>
          <w:noProof/>
        </w:rPr>
        <w:fldChar w:fldCharType="separate"/>
      </w:r>
      <w:r w:rsidRPr="008B1DC1">
        <w:rPr>
          <w:noProof/>
        </w:rPr>
        <w:t>111</w:t>
      </w:r>
      <w:r w:rsidRPr="008B1DC1">
        <w:rPr>
          <w:noProof/>
        </w:rPr>
        <w:fldChar w:fldCharType="end"/>
      </w:r>
    </w:p>
    <w:p w14:paraId="59011E5A" w14:textId="2C8B7989"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36</w:t>
      </w:r>
      <w:r>
        <w:rPr>
          <w:noProof/>
        </w:rPr>
        <w:noBreakHyphen/>
        <w:t>E—Conditions relating to tuition fees</w:t>
      </w:r>
      <w:r w:rsidRPr="008B1DC1">
        <w:rPr>
          <w:b w:val="0"/>
          <w:noProof/>
          <w:sz w:val="18"/>
        </w:rPr>
        <w:tab/>
      </w:r>
      <w:r w:rsidRPr="008B1DC1">
        <w:rPr>
          <w:b w:val="0"/>
          <w:noProof/>
          <w:sz w:val="18"/>
        </w:rPr>
        <w:fldChar w:fldCharType="begin"/>
      </w:r>
      <w:r w:rsidRPr="008B1DC1">
        <w:rPr>
          <w:b w:val="0"/>
          <w:noProof/>
          <w:sz w:val="18"/>
        </w:rPr>
        <w:instrText xml:space="preserve"> PAGEREF _Toc185055756 \h </w:instrText>
      </w:r>
      <w:r w:rsidRPr="008B1DC1">
        <w:rPr>
          <w:b w:val="0"/>
          <w:noProof/>
          <w:sz w:val="18"/>
        </w:rPr>
      </w:r>
      <w:r w:rsidRPr="008B1DC1">
        <w:rPr>
          <w:b w:val="0"/>
          <w:noProof/>
          <w:sz w:val="18"/>
        </w:rPr>
        <w:fldChar w:fldCharType="separate"/>
      </w:r>
      <w:r w:rsidRPr="008B1DC1">
        <w:rPr>
          <w:b w:val="0"/>
          <w:noProof/>
          <w:sz w:val="18"/>
        </w:rPr>
        <w:t>111</w:t>
      </w:r>
      <w:r w:rsidRPr="008B1DC1">
        <w:rPr>
          <w:b w:val="0"/>
          <w:noProof/>
          <w:sz w:val="18"/>
        </w:rPr>
        <w:fldChar w:fldCharType="end"/>
      </w:r>
    </w:p>
    <w:p w14:paraId="1AF6520B" w14:textId="623F45A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55</w:t>
      </w:r>
      <w:r>
        <w:rPr>
          <w:noProof/>
        </w:rPr>
        <w:tab/>
        <w:t>Tuition fees for non</w:t>
      </w:r>
      <w:r>
        <w:rPr>
          <w:noProof/>
        </w:rPr>
        <w:noBreakHyphen/>
        <w:t>Commonwealth supported students</w:t>
      </w:r>
      <w:r w:rsidRPr="008B1DC1">
        <w:rPr>
          <w:noProof/>
        </w:rPr>
        <w:tab/>
      </w:r>
      <w:r w:rsidRPr="008B1DC1">
        <w:rPr>
          <w:noProof/>
        </w:rPr>
        <w:fldChar w:fldCharType="begin"/>
      </w:r>
      <w:r w:rsidRPr="008B1DC1">
        <w:rPr>
          <w:noProof/>
        </w:rPr>
        <w:instrText xml:space="preserve"> PAGEREF _Toc185055757 \h </w:instrText>
      </w:r>
      <w:r w:rsidRPr="008B1DC1">
        <w:rPr>
          <w:noProof/>
        </w:rPr>
      </w:r>
      <w:r w:rsidRPr="008B1DC1">
        <w:rPr>
          <w:noProof/>
        </w:rPr>
        <w:fldChar w:fldCharType="separate"/>
      </w:r>
      <w:r w:rsidRPr="008B1DC1">
        <w:rPr>
          <w:noProof/>
        </w:rPr>
        <w:t>111</w:t>
      </w:r>
      <w:r w:rsidRPr="008B1DC1">
        <w:rPr>
          <w:noProof/>
        </w:rPr>
        <w:fldChar w:fldCharType="end"/>
      </w:r>
    </w:p>
    <w:p w14:paraId="76B62052" w14:textId="27A65E0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36</w:t>
      </w:r>
      <w:r>
        <w:rPr>
          <w:noProof/>
        </w:rPr>
        <w:noBreakHyphen/>
        <w:t>F—Other conditions</w:t>
      </w:r>
      <w:r w:rsidRPr="008B1DC1">
        <w:rPr>
          <w:b w:val="0"/>
          <w:noProof/>
          <w:sz w:val="18"/>
        </w:rPr>
        <w:tab/>
      </w:r>
      <w:r w:rsidRPr="008B1DC1">
        <w:rPr>
          <w:b w:val="0"/>
          <w:noProof/>
          <w:sz w:val="18"/>
        </w:rPr>
        <w:fldChar w:fldCharType="begin"/>
      </w:r>
      <w:r w:rsidRPr="008B1DC1">
        <w:rPr>
          <w:b w:val="0"/>
          <w:noProof/>
          <w:sz w:val="18"/>
        </w:rPr>
        <w:instrText xml:space="preserve"> PAGEREF _Toc185055758 \h </w:instrText>
      </w:r>
      <w:r w:rsidRPr="008B1DC1">
        <w:rPr>
          <w:b w:val="0"/>
          <w:noProof/>
          <w:sz w:val="18"/>
        </w:rPr>
      </w:r>
      <w:r w:rsidRPr="008B1DC1">
        <w:rPr>
          <w:b w:val="0"/>
          <w:noProof/>
          <w:sz w:val="18"/>
        </w:rPr>
        <w:fldChar w:fldCharType="separate"/>
      </w:r>
      <w:r w:rsidRPr="008B1DC1">
        <w:rPr>
          <w:b w:val="0"/>
          <w:noProof/>
          <w:sz w:val="18"/>
        </w:rPr>
        <w:t>112</w:t>
      </w:r>
      <w:r w:rsidRPr="008B1DC1">
        <w:rPr>
          <w:b w:val="0"/>
          <w:noProof/>
          <w:sz w:val="18"/>
        </w:rPr>
        <w:fldChar w:fldCharType="end"/>
      </w:r>
    </w:p>
    <w:p w14:paraId="4402F010" w14:textId="5426A9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60</w:t>
      </w:r>
      <w:r>
        <w:rPr>
          <w:noProof/>
        </w:rPr>
        <w:tab/>
        <w:t>Providers to meet the quality and accountability requirements</w:t>
      </w:r>
      <w:r w:rsidRPr="008B1DC1">
        <w:rPr>
          <w:noProof/>
        </w:rPr>
        <w:tab/>
      </w:r>
      <w:r w:rsidRPr="008B1DC1">
        <w:rPr>
          <w:noProof/>
        </w:rPr>
        <w:fldChar w:fldCharType="begin"/>
      </w:r>
      <w:r w:rsidRPr="008B1DC1">
        <w:rPr>
          <w:noProof/>
        </w:rPr>
        <w:instrText xml:space="preserve"> PAGEREF _Toc185055759 \h </w:instrText>
      </w:r>
      <w:r w:rsidRPr="008B1DC1">
        <w:rPr>
          <w:noProof/>
        </w:rPr>
      </w:r>
      <w:r w:rsidRPr="008B1DC1">
        <w:rPr>
          <w:noProof/>
        </w:rPr>
        <w:fldChar w:fldCharType="separate"/>
      </w:r>
      <w:r w:rsidRPr="008B1DC1">
        <w:rPr>
          <w:noProof/>
        </w:rPr>
        <w:t>112</w:t>
      </w:r>
      <w:r w:rsidRPr="008B1DC1">
        <w:rPr>
          <w:noProof/>
        </w:rPr>
        <w:fldChar w:fldCharType="end"/>
      </w:r>
    </w:p>
    <w:p w14:paraId="3FC05C78" w14:textId="4E45F8E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65</w:t>
      </w:r>
      <w:r>
        <w:rPr>
          <w:noProof/>
        </w:rPr>
        <w:tab/>
        <w:t>Providers to comply with funding agreement</w:t>
      </w:r>
      <w:r w:rsidRPr="008B1DC1">
        <w:rPr>
          <w:noProof/>
        </w:rPr>
        <w:tab/>
      </w:r>
      <w:r w:rsidRPr="008B1DC1">
        <w:rPr>
          <w:noProof/>
        </w:rPr>
        <w:fldChar w:fldCharType="begin"/>
      </w:r>
      <w:r w:rsidRPr="008B1DC1">
        <w:rPr>
          <w:noProof/>
        </w:rPr>
        <w:instrText xml:space="preserve"> PAGEREF _Toc185055760 \h </w:instrText>
      </w:r>
      <w:r w:rsidRPr="008B1DC1">
        <w:rPr>
          <w:noProof/>
        </w:rPr>
      </w:r>
      <w:r w:rsidRPr="008B1DC1">
        <w:rPr>
          <w:noProof/>
        </w:rPr>
        <w:fldChar w:fldCharType="separate"/>
      </w:r>
      <w:r w:rsidRPr="008B1DC1">
        <w:rPr>
          <w:noProof/>
        </w:rPr>
        <w:t>112</w:t>
      </w:r>
      <w:r w:rsidRPr="008B1DC1">
        <w:rPr>
          <w:noProof/>
        </w:rPr>
        <w:fldChar w:fldCharType="end"/>
      </w:r>
    </w:p>
    <w:p w14:paraId="51A84C72" w14:textId="4C3CA50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36</w:t>
      </w:r>
      <w:r>
        <w:rPr>
          <w:noProof/>
        </w:rPr>
        <w:noBreakHyphen/>
        <w:t>70</w:t>
      </w:r>
      <w:r>
        <w:rPr>
          <w:noProof/>
        </w:rPr>
        <w:tab/>
        <w:t>Providers to comply with the Commonwealth Grant Scheme Guidelines</w:t>
      </w:r>
      <w:r w:rsidRPr="008B1DC1">
        <w:rPr>
          <w:noProof/>
        </w:rPr>
        <w:tab/>
      </w:r>
      <w:r w:rsidRPr="008B1DC1">
        <w:rPr>
          <w:noProof/>
        </w:rPr>
        <w:fldChar w:fldCharType="begin"/>
      </w:r>
      <w:r w:rsidRPr="008B1DC1">
        <w:rPr>
          <w:noProof/>
        </w:rPr>
        <w:instrText xml:space="preserve"> PAGEREF _Toc185055761 \h </w:instrText>
      </w:r>
      <w:r w:rsidRPr="008B1DC1">
        <w:rPr>
          <w:noProof/>
        </w:rPr>
      </w:r>
      <w:r w:rsidRPr="008B1DC1">
        <w:rPr>
          <w:noProof/>
        </w:rPr>
        <w:fldChar w:fldCharType="separate"/>
      </w:r>
      <w:r w:rsidRPr="008B1DC1">
        <w:rPr>
          <w:noProof/>
        </w:rPr>
        <w:t>112</w:t>
      </w:r>
      <w:r w:rsidRPr="008B1DC1">
        <w:rPr>
          <w:noProof/>
        </w:rPr>
        <w:fldChar w:fldCharType="end"/>
      </w:r>
    </w:p>
    <w:p w14:paraId="40899DFC" w14:textId="23D69CB5"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2A—Indigenous student assistance grants</w:t>
      </w:r>
      <w:r w:rsidRPr="008B1DC1">
        <w:rPr>
          <w:b w:val="0"/>
          <w:noProof/>
          <w:sz w:val="18"/>
        </w:rPr>
        <w:tab/>
      </w:r>
      <w:r w:rsidRPr="008B1DC1">
        <w:rPr>
          <w:b w:val="0"/>
          <w:noProof/>
          <w:sz w:val="18"/>
        </w:rPr>
        <w:fldChar w:fldCharType="begin"/>
      </w:r>
      <w:r w:rsidRPr="008B1DC1">
        <w:rPr>
          <w:b w:val="0"/>
          <w:noProof/>
          <w:sz w:val="18"/>
        </w:rPr>
        <w:instrText xml:space="preserve"> PAGEREF _Toc185055762 \h </w:instrText>
      </w:r>
      <w:r w:rsidRPr="008B1DC1">
        <w:rPr>
          <w:b w:val="0"/>
          <w:noProof/>
          <w:sz w:val="18"/>
        </w:rPr>
      </w:r>
      <w:r w:rsidRPr="008B1DC1">
        <w:rPr>
          <w:b w:val="0"/>
          <w:noProof/>
          <w:sz w:val="18"/>
        </w:rPr>
        <w:fldChar w:fldCharType="separate"/>
      </w:r>
      <w:r w:rsidRPr="008B1DC1">
        <w:rPr>
          <w:b w:val="0"/>
          <w:noProof/>
          <w:sz w:val="18"/>
        </w:rPr>
        <w:t>113</w:t>
      </w:r>
      <w:r w:rsidRPr="008B1DC1">
        <w:rPr>
          <w:b w:val="0"/>
          <w:noProof/>
          <w:sz w:val="18"/>
        </w:rPr>
        <w:fldChar w:fldCharType="end"/>
      </w:r>
    </w:p>
    <w:p w14:paraId="7A7EADF3" w14:textId="1C709AEB"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38—Indigenous student assistance grants</w:t>
      </w:r>
      <w:r w:rsidRPr="008B1DC1">
        <w:rPr>
          <w:b w:val="0"/>
          <w:noProof/>
          <w:sz w:val="18"/>
        </w:rPr>
        <w:tab/>
      </w:r>
      <w:r w:rsidRPr="008B1DC1">
        <w:rPr>
          <w:b w:val="0"/>
          <w:noProof/>
          <w:sz w:val="18"/>
        </w:rPr>
        <w:fldChar w:fldCharType="begin"/>
      </w:r>
      <w:r w:rsidRPr="008B1DC1">
        <w:rPr>
          <w:b w:val="0"/>
          <w:noProof/>
          <w:sz w:val="18"/>
        </w:rPr>
        <w:instrText xml:space="preserve"> PAGEREF _Toc185055763 \h </w:instrText>
      </w:r>
      <w:r w:rsidRPr="008B1DC1">
        <w:rPr>
          <w:b w:val="0"/>
          <w:noProof/>
          <w:sz w:val="18"/>
        </w:rPr>
      </w:r>
      <w:r w:rsidRPr="008B1DC1">
        <w:rPr>
          <w:b w:val="0"/>
          <w:noProof/>
          <w:sz w:val="18"/>
        </w:rPr>
        <w:fldChar w:fldCharType="separate"/>
      </w:r>
      <w:r w:rsidRPr="008B1DC1">
        <w:rPr>
          <w:b w:val="0"/>
          <w:noProof/>
          <w:sz w:val="18"/>
        </w:rPr>
        <w:t>113</w:t>
      </w:r>
      <w:r w:rsidRPr="008B1DC1">
        <w:rPr>
          <w:b w:val="0"/>
          <w:noProof/>
          <w:sz w:val="18"/>
        </w:rPr>
        <w:fldChar w:fldCharType="end"/>
      </w:r>
    </w:p>
    <w:p w14:paraId="68E44893" w14:textId="2DA03EB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_Toc185055764 \h </w:instrText>
      </w:r>
      <w:r w:rsidRPr="008B1DC1">
        <w:rPr>
          <w:noProof/>
        </w:rPr>
      </w:r>
      <w:r w:rsidRPr="008B1DC1">
        <w:rPr>
          <w:noProof/>
        </w:rPr>
        <w:fldChar w:fldCharType="separate"/>
      </w:r>
      <w:r w:rsidRPr="008B1DC1">
        <w:rPr>
          <w:noProof/>
        </w:rPr>
        <w:t>113</w:t>
      </w:r>
      <w:r w:rsidRPr="008B1DC1">
        <w:rPr>
          <w:noProof/>
        </w:rPr>
        <w:fldChar w:fldCharType="end"/>
      </w:r>
    </w:p>
    <w:p w14:paraId="18C10EA4" w14:textId="49B181D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5</w:t>
      </w:r>
      <w:r>
        <w:rPr>
          <w:noProof/>
        </w:rPr>
        <w:tab/>
        <w:t>Indigenous Student Assistance Grants Guidelines</w:t>
      </w:r>
      <w:r w:rsidRPr="008B1DC1">
        <w:rPr>
          <w:noProof/>
        </w:rPr>
        <w:tab/>
      </w:r>
      <w:r w:rsidRPr="008B1DC1">
        <w:rPr>
          <w:noProof/>
        </w:rPr>
        <w:fldChar w:fldCharType="begin"/>
      </w:r>
      <w:r w:rsidRPr="008B1DC1">
        <w:rPr>
          <w:noProof/>
        </w:rPr>
        <w:instrText xml:space="preserve"> PAGEREF _Toc185055765 \h </w:instrText>
      </w:r>
      <w:r w:rsidRPr="008B1DC1">
        <w:rPr>
          <w:noProof/>
        </w:rPr>
      </w:r>
      <w:r w:rsidRPr="008B1DC1">
        <w:rPr>
          <w:noProof/>
        </w:rPr>
        <w:fldChar w:fldCharType="separate"/>
      </w:r>
      <w:r w:rsidRPr="008B1DC1">
        <w:rPr>
          <w:noProof/>
        </w:rPr>
        <w:t>113</w:t>
      </w:r>
      <w:r w:rsidRPr="008B1DC1">
        <w:rPr>
          <w:noProof/>
        </w:rPr>
        <w:fldChar w:fldCharType="end"/>
      </w:r>
    </w:p>
    <w:p w14:paraId="415B57E2" w14:textId="524A103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10</w:t>
      </w:r>
      <w:r>
        <w:rPr>
          <w:noProof/>
        </w:rPr>
        <w:tab/>
        <w:t>Eligibility for grants under this Part</w:t>
      </w:r>
      <w:r w:rsidRPr="008B1DC1">
        <w:rPr>
          <w:noProof/>
        </w:rPr>
        <w:tab/>
      </w:r>
      <w:r w:rsidRPr="008B1DC1">
        <w:rPr>
          <w:noProof/>
        </w:rPr>
        <w:fldChar w:fldCharType="begin"/>
      </w:r>
      <w:r w:rsidRPr="008B1DC1">
        <w:rPr>
          <w:noProof/>
        </w:rPr>
        <w:instrText xml:space="preserve"> PAGEREF _Toc185055766 \h </w:instrText>
      </w:r>
      <w:r w:rsidRPr="008B1DC1">
        <w:rPr>
          <w:noProof/>
        </w:rPr>
      </w:r>
      <w:r w:rsidRPr="008B1DC1">
        <w:rPr>
          <w:noProof/>
        </w:rPr>
        <w:fldChar w:fldCharType="separate"/>
      </w:r>
      <w:r w:rsidRPr="008B1DC1">
        <w:rPr>
          <w:noProof/>
        </w:rPr>
        <w:t>113</w:t>
      </w:r>
      <w:r w:rsidRPr="008B1DC1">
        <w:rPr>
          <w:noProof/>
        </w:rPr>
        <w:fldChar w:fldCharType="end"/>
      </w:r>
    </w:p>
    <w:p w14:paraId="68475CAE" w14:textId="749FAF0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15</w:t>
      </w:r>
      <w:r>
        <w:rPr>
          <w:noProof/>
        </w:rPr>
        <w:tab/>
        <w:t>Guidelines may provide for grants</w:t>
      </w:r>
      <w:r w:rsidRPr="008B1DC1">
        <w:rPr>
          <w:noProof/>
        </w:rPr>
        <w:tab/>
      </w:r>
      <w:r w:rsidRPr="008B1DC1">
        <w:rPr>
          <w:noProof/>
        </w:rPr>
        <w:fldChar w:fldCharType="begin"/>
      </w:r>
      <w:r w:rsidRPr="008B1DC1">
        <w:rPr>
          <w:noProof/>
        </w:rPr>
        <w:instrText xml:space="preserve"> PAGEREF _Toc185055767 \h </w:instrText>
      </w:r>
      <w:r w:rsidRPr="008B1DC1">
        <w:rPr>
          <w:noProof/>
        </w:rPr>
      </w:r>
      <w:r w:rsidRPr="008B1DC1">
        <w:rPr>
          <w:noProof/>
        </w:rPr>
        <w:fldChar w:fldCharType="separate"/>
      </w:r>
      <w:r w:rsidRPr="008B1DC1">
        <w:rPr>
          <w:noProof/>
        </w:rPr>
        <w:t>114</w:t>
      </w:r>
      <w:r w:rsidRPr="008B1DC1">
        <w:rPr>
          <w:noProof/>
        </w:rPr>
        <w:fldChar w:fldCharType="end"/>
      </w:r>
    </w:p>
    <w:p w14:paraId="14BB686A" w14:textId="05837A7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20</w:t>
      </w:r>
      <w:r>
        <w:rPr>
          <w:noProof/>
        </w:rPr>
        <w:tab/>
        <w:t>Approval of grants</w:t>
      </w:r>
      <w:r w:rsidRPr="008B1DC1">
        <w:rPr>
          <w:noProof/>
        </w:rPr>
        <w:tab/>
      </w:r>
      <w:r w:rsidRPr="008B1DC1">
        <w:rPr>
          <w:noProof/>
        </w:rPr>
        <w:fldChar w:fldCharType="begin"/>
      </w:r>
      <w:r w:rsidRPr="008B1DC1">
        <w:rPr>
          <w:noProof/>
        </w:rPr>
        <w:instrText xml:space="preserve"> PAGEREF _Toc185055768 \h </w:instrText>
      </w:r>
      <w:r w:rsidRPr="008B1DC1">
        <w:rPr>
          <w:noProof/>
        </w:rPr>
      </w:r>
      <w:r w:rsidRPr="008B1DC1">
        <w:rPr>
          <w:noProof/>
        </w:rPr>
        <w:fldChar w:fldCharType="separate"/>
      </w:r>
      <w:r w:rsidRPr="008B1DC1">
        <w:rPr>
          <w:noProof/>
        </w:rPr>
        <w:t>115</w:t>
      </w:r>
      <w:r w:rsidRPr="008B1DC1">
        <w:rPr>
          <w:noProof/>
        </w:rPr>
        <w:fldChar w:fldCharType="end"/>
      </w:r>
    </w:p>
    <w:p w14:paraId="74A15EE1" w14:textId="0EB88DE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25</w:t>
      </w:r>
      <w:r>
        <w:rPr>
          <w:noProof/>
        </w:rPr>
        <w:tab/>
        <w:t>Conditions on grants</w:t>
      </w:r>
      <w:r w:rsidRPr="008B1DC1">
        <w:rPr>
          <w:noProof/>
        </w:rPr>
        <w:tab/>
      </w:r>
      <w:r w:rsidRPr="008B1DC1">
        <w:rPr>
          <w:noProof/>
        </w:rPr>
        <w:fldChar w:fldCharType="begin"/>
      </w:r>
      <w:r w:rsidRPr="008B1DC1">
        <w:rPr>
          <w:noProof/>
        </w:rPr>
        <w:instrText xml:space="preserve"> PAGEREF _Toc185055769 \h </w:instrText>
      </w:r>
      <w:r w:rsidRPr="008B1DC1">
        <w:rPr>
          <w:noProof/>
        </w:rPr>
      </w:r>
      <w:r w:rsidRPr="008B1DC1">
        <w:rPr>
          <w:noProof/>
        </w:rPr>
        <w:fldChar w:fldCharType="separate"/>
      </w:r>
      <w:r w:rsidRPr="008B1DC1">
        <w:rPr>
          <w:noProof/>
        </w:rPr>
        <w:t>115</w:t>
      </w:r>
      <w:r w:rsidRPr="008B1DC1">
        <w:rPr>
          <w:noProof/>
        </w:rPr>
        <w:fldChar w:fldCharType="end"/>
      </w:r>
    </w:p>
    <w:p w14:paraId="6DC1DCAA" w14:textId="1DA6C71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30</w:t>
      </w:r>
      <w:r>
        <w:rPr>
          <w:noProof/>
        </w:rPr>
        <w:tab/>
        <w:t>Amounts of grants</w:t>
      </w:r>
      <w:r w:rsidRPr="008B1DC1">
        <w:rPr>
          <w:noProof/>
        </w:rPr>
        <w:tab/>
      </w:r>
      <w:r w:rsidRPr="008B1DC1">
        <w:rPr>
          <w:noProof/>
        </w:rPr>
        <w:fldChar w:fldCharType="begin"/>
      </w:r>
      <w:r w:rsidRPr="008B1DC1">
        <w:rPr>
          <w:noProof/>
        </w:rPr>
        <w:instrText xml:space="preserve"> PAGEREF _Toc185055770 \h </w:instrText>
      </w:r>
      <w:r w:rsidRPr="008B1DC1">
        <w:rPr>
          <w:noProof/>
        </w:rPr>
      </w:r>
      <w:r w:rsidRPr="008B1DC1">
        <w:rPr>
          <w:noProof/>
        </w:rPr>
        <w:fldChar w:fldCharType="separate"/>
      </w:r>
      <w:r w:rsidRPr="008B1DC1">
        <w:rPr>
          <w:noProof/>
        </w:rPr>
        <w:t>115</w:t>
      </w:r>
      <w:r w:rsidRPr="008B1DC1">
        <w:rPr>
          <w:noProof/>
        </w:rPr>
        <w:fldChar w:fldCharType="end"/>
      </w:r>
    </w:p>
    <w:p w14:paraId="413B5A92" w14:textId="436083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35</w:t>
      </w:r>
      <w:r>
        <w:rPr>
          <w:noProof/>
        </w:rPr>
        <w:tab/>
        <w:t>Amounts payable under this Part</w:t>
      </w:r>
      <w:r w:rsidRPr="008B1DC1">
        <w:rPr>
          <w:noProof/>
        </w:rPr>
        <w:tab/>
      </w:r>
      <w:r w:rsidRPr="008B1DC1">
        <w:rPr>
          <w:noProof/>
        </w:rPr>
        <w:fldChar w:fldCharType="begin"/>
      </w:r>
      <w:r w:rsidRPr="008B1DC1">
        <w:rPr>
          <w:noProof/>
        </w:rPr>
        <w:instrText xml:space="preserve"> PAGEREF _Toc185055771 \h </w:instrText>
      </w:r>
      <w:r w:rsidRPr="008B1DC1">
        <w:rPr>
          <w:noProof/>
        </w:rPr>
      </w:r>
      <w:r w:rsidRPr="008B1DC1">
        <w:rPr>
          <w:noProof/>
        </w:rPr>
        <w:fldChar w:fldCharType="separate"/>
      </w:r>
      <w:r w:rsidRPr="008B1DC1">
        <w:rPr>
          <w:noProof/>
        </w:rPr>
        <w:t>116</w:t>
      </w:r>
      <w:r w:rsidRPr="008B1DC1">
        <w:rPr>
          <w:noProof/>
        </w:rPr>
        <w:fldChar w:fldCharType="end"/>
      </w:r>
    </w:p>
    <w:p w14:paraId="1D0E73C6" w14:textId="13E7201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40</w:t>
      </w:r>
      <w:r>
        <w:rPr>
          <w:noProof/>
        </w:rPr>
        <w:tab/>
        <w:t>Rollover of grant amounts</w:t>
      </w:r>
      <w:r w:rsidRPr="008B1DC1">
        <w:rPr>
          <w:noProof/>
        </w:rPr>
        <w:tab/>
      </w:r>
      <w:r w:rsidRPr="008B1DC1">
        <w:rPr>
          <w:noProof/>
        </w:rPr>
        <w:fldChar w:fldCharType="begin"/>
      </w:r>
      <w:r w:rsidRPr="008B1DC1">
        <w:rPr>
          <w:noProof/>
        </w:rPr>
        <w:instrText xml:space="preserve"> PAGEREF _Toc185055772 \h </w:instrText>
      </w:r>
      <w:r w:rsidRPr="008B1DC1">
        <w:rPr>
          <w:noProof/>
        </w:rPr>
      </w:r>
      <w:r w:rsidRPr="008B1DC1">
        <w:rPr>
          <w:noProof/>
        </w:rPr>
        <w:fldChar w:fldCharType="separate"/>
      </w:r>
      <w:r w:rsidRPr="008B1DC1">
        <w:rPr>
          <w:noProof/>
        </w:rPr>
        <w:t>116</w:t>
      </w:r>
      <w:r w:rsidRPr="008B1DC1">
        <w:rPr>
          <w:noProof/>
        </w:rPr>
        <w:fldChar w:fldCharType="end"/>
      </w:r>
    </w:p>
    <w:p w14:paraId="4E7C3983" w14:textId="1F0FB35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38</w:t>
      </w:r>
      <w:r>
        <w:rPr>
          <w:noProof/>
        </w:rPr>
        <w:noBreakHyphen/>
        <w:t>45</w:t>
      </w:r>
      <w:r>
        <w:rPr>
          <w:noProof/>
        </w:rPr>
        <w:tab/>
        <w:t>Maximum payments for grants under this Part</w:t>
      </w:r>
      <w:r w:rsidRPr="008B1DC1">
        <w:rPr>
          <w:noProof/>
        </w:rPr>
        <w:tab/>
      </w:r>
      <w:r w:rsidRPr="008B1DC1">
        <w:rPr>
          <w:noProof/>
        </w:rPr>
        <w:fldChar w:fldCharType="begin"/>
      </w:r>
      <w:r w:rsidRPr="008B1DC1">
        <w:rPr>
          <w:noProof/>
        </w:rPr>
        <w:instrText xml:space="preserve"> PAGEREF _Toc185055773 \h </w:instrText>
      </w:r>
      <w:r w:rsidRPr="008B1DC1">
        <w:rPr>
          <w:noProof/>
        </w:rPr>
      </w:r>
      <w:r w:rsidRPr="008B1DC1">
        <w:rPr>
          <w:noProof/>
        </w:rPr>
        <w:fldChar w:fldCharType="separate"/>
      </w:r>
      <w:r w:rsidRPr="008B1DC1">
        <w:rPr>
          <w:noProof/>
        </w:rPr>
        <w:t>117</w:t>
      </w:r>
      <w:r w:rsidRPr="008B1DC1">
        <w:rPr>
          <w:noProof/>
        </w:rPr>
        <w:fldChar w:fldCharType="end"/>
      </w:r>
    </w:p>
    <w:p w14:paraId="0EB7347A" w14:textId="018FF681" w:rsidR="008B1DC1" w:rsidRDefault="008B1DC1">
      <w:pPr>
        <w:pStyle w:val="TOC2"/>
        <w:rPr>
          <w:rFonts w:asciiTheme="minorHAnsi" w:eastAsiaTheme="minorEastAsia" w:hAnsiTheme="minorHAnsi" w:cstheme="minorBidi"/>
          <w:b w:val="0"/>
          <w:noProof/>
          <w:kern w:val="2"/>
          <w:szCs w:val="24"/>
          <w14:ligatures w14:val="standardContextual"/>
        </w:rPr>
      </w:pPr>
      <w:r>
        <w:rPr>
          <w:noProof/>
        </w:rPr>
        <w:lastRenderedPageBreak/>
        <w:t>Part 2</w:t>
      </w:r>
      <w:r>
        <w:rPr>
          <w:noProof/>
        </w:rPr>
        <w:noBreakHyphen/>
        <w:t>3—Other grants</w:t>
      </w:r>
      <w:r w:rsidRPr="008B1DC1">
        <w:rPr>
          <w:b w:val="0"/>
          <w:noProof/>
          <w:sz w:val="18"/>
        </w:rPr>
        <w:tab/>
      </w:r>
      <w:r w:rsidRPr="008B1DC1">
        <w:rPr>
          <w:b w:val="0"/>
          <w:noProof/>
          <w:sz w:val="18"/>
        </w:rPr>
        <w:fldChar w:fldCharType="begin"/>
      </w:r>
      <w:r w:rsidRPr="008B1DC1">
        <w:rPr>
          <w:b w:val="0"/>
          <w:noProof/>
          <w:sz w:val="18"/>
        </w:rPr>
        <w:instrText xml:space="preserve"> PAGEREF _Toc185055774 \h </w:instrText>
      </w:r>
      <w:r w:rsidRPr="008B1DC1">
        <w:rPr>
          <w:b w:val="0"/>
          <w:noProof/>
          <w:sz w:val="18"/>
        </w:rPr>
      </w:r>
      <w:r w:rsidRPr="008B1DC1">
        <w:rPr>
          <w:b w:val="0"/>
          <w:noProof/>
          <w:sz w:val="18"/>
        </w:rPr>
        <w:fldChar w:fldCharType="separate"/>
      </w:r>
      <w:r w:rsidRPr="008B1DC1">
        <w:rPr>
          <w:b w:val="0"/>
          <w:noProof/>
          <w:sz w:val="18"/>
        </w:rPr>
        <w:t>118</w:t>
      </w:r>
      <w:r w:rsidRPr="008B1DC1">
        <w:rPr>
          <w:b w:val="0"/>
          <w:noProof/>
          <w:sz w:val="18"/>
        </w:rPr>
        <w:fldChar w:fldCharType="end"/>
      </w:r>
    </w:p>
    <w:p w14:paraId="2564F6A7" w14:textId="05626B4E"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41—Other grants</w:t>
      </w:r>
      <w:r w:rsidRPr="008B1DC1">
        <w:rPr>
          <w:b w:val="0"/>
          <w:noProof/>
          <w:sz w:val="18"/>
        </w:rPr>
        <w:tab/>
      </w:r>
      <w:r w:rsidRPr="008B1DC1">
        <w:rPr>
          <w:b w:val="0"/>
          <w:noProof/>
          <w:sz w:val="18"/>
        </w:rPr>
        <w:fldChar w:fldCharType="begin"/>
      </w:r>
      <w:r w:rsidRPr="008B1DC1">
        <w:rPr>
          <w:b w:val="0"/>
          <w:noProof/>
          <w:sz w:val="18"/>
        </w:rPr>
        <w:instrText xml:space="preserve"> PAGEREF _Toc185055775 \h </w:instrText>
      </w:r>
      <w:r w:rsidRPr="008B1DC1">
        <w:rPr>
          <w:b w:val="0"/>
          <w:noProof/>
          <w:sz w:val="18"/>
        </w:rPr>
      </w:r>
      <w:r w:rsidRPr="008B1DC1">
        <w:rPr>
          <w:b w:val="0"/>
          <w:noProof/>
          <w:sz w:val="18"/>
        </w:rPr>
        <w:fldChar w:fldCharType="separate"/>
      </w:r>
      <w:r w:rsidRPr="008B1DC1">
        <w:rPr>
          <w:b w:val="0"/>
          <w:noProof/>
          <w:sz w:val="18"/>
        </w:rPr>
        <w:t>118</w:t>
      </w:r>
      <w:r w:rsidRPr="008B1DC1">
        <w:rPr>
          <w:b w:val="0"/>
          <w:noProof/>
          <w:sz w:val="18"/>
        </w:rPr>
        <w:fldChar w:fldCharType="end"/>
      </w:r>
    </w:p>
    <w:p w14:paraId="2D571F57" w14:textId="7C90E6D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_Toc185055776 \h </w:instrText>
      </w:r>
      <w:r w:rsidRPr="008B1DC1">
        <w:rPr>
          <w:noProof/>
        </w:rPr>
      </w:r>
      <w:r w:rsidRPr="008B1DC1">
        <w:rPr>
          <w:noProof/>
        </w:rPr>
        <w:fldChar w:fldCharType="separate"/>
      </w:r>
      <w:r w:rsidRPr="008B1DC1">
        <w:rPr>
          <w:noProof/>
        </w:rPr>
        <w:t>118</w:t>
      </w:r>
      <w:r w:rsidRPr="008B1DC1">
        <w:rPr>
          <w:noProof/>
        </w:rPr>
        <w:fldChar w:fldCharType="end"/>
      </w:r>
    </w:p>
    <w:p w14:paraId="025A08B4" w14:textId="7DC8241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5</w:t>
      </w:r>
      <w:r>
        <w:rPr>
          <w:noProof/>
        </w:rPr>
        <w:tab/>
        <w:t>The Other Grants Guidelines</w:t>
      </w:r>
      <w:r w:rsidRPr="008B1DC1">
        <w:rPr>
          <w:noProof/>
        </w:rPr>
        <w:tab/>
      </w:r>
      <w:r w:rsidRPr="008B1DC1">
        <w:rPr>
          <w:noProof/>
        </w:rPr>
        <w:fldChar w:fldCharType="begin"/>
      </w:r>
      <w:r w:rsidRPr="008B1DC1">
        <w:rPr>
          <w:noProof/>
        </w:rPr>
        <w:instrText xml:space="preserve"> PAGEREF _Toc185055777 \h </w:instrText>
      </w:r>
      <w:r w:rsidRPr="008B1DC1">
        <w:rPr>
          <w:noProof/>
        </w:rPr>
      </w:r>
      <w:r w:rsidRPr="008B1DC1">
        <w:rPr>
          <w:noProof/>
        </w:rPr>
        <w:fldChar w:fldCharType="separate"/>
      </w:r>
      <w:r w:rsidRPr="008B1DC1">
        <w:rPr>
          <w:noProof/>
        </w:rPr>
        <w:t>118</w:t>
      </w:r>
      <w:r w:rsidRPr="008B1DC1">
        <w:rPr>
          <w:noProof/>
        </w:rPr>
        <w:fldChar w:fldCharType="end"/>
      </w:r>
    </w:p>
    <w:p w14:paraId="530C886D" w14:textId="3FF1229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10</w:t>
      </w:r>
      <w:r>
        <w:rPr>
          <w:noProof/>
        </w:rPr>
        <w:tab/>
        <w:t>Eligibility for grants under this Part</w:t>
      </w:r>
      <w:r w:rsidRPr="008B1DC1">
        <w:rPr>
          <w:noProof/>
        </w:rPr>
        <w:tab/>
      </w:r>
      <w:r w:rsidRPr="008B1DC1">
        <w:rPr>
          <w:noProof/>
        </w:rPr>
        <w:fldChar w:fldCharType="begin"/>
      </w:r>
      <w:r w:rsidRPr="008B1DC1">
        <w:rPr>
          <w:noProof/>
        </w:rPr>
        <w:instrText xml:space="preserve"> PAGEREF _Toc185055778 \h </w:instrText>
      </w:r>
      <w:r w:rsidRPr="008B1DC1">
        <w:rPr>
          <w:noProof/>
        </w:rPr>
      </w:r>
      <w:r w:rsidRPr="008B1DC1">
        <w:rPr>
          <w:noProof/>
        </w:rPr>
        <w:fldChar w:fldCharType="separate"/>
      </w:r>
      <w:r w:rsidRPr="008B1DC1">
        <w:rPr>
          <w:noProof/>
        </w:rPr>
        <w:t>118</w:t>
      </w:r>
      <w:r w:rsidRPr="008B1DC1">
        <w:rPr>
          <w:noProof/>
        </w:rPr>
        <w:fldChar w:fldCharType="end"/>
      </w:r>
    </w:p>
    <w:p w14:paraId="22DAAFCB" w14:textId="574C0E8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15</w:t>
      </w:r>
      <w:r>
        <w:rPr>
          <w:noProof/>
        </w:rPr>
        <w:tab/>
        <w:t>Grants may be paid under programs</w:t>
      </w:r>
      <w:r w:rsidRPr="008B1DC1">
        <w:rPr>
          <w:noProof/>
        </w:rPr>
        <w:tab/>
      </w:r>
      <w:r w:rsidRPr="008B1DC1">
        <w:rPr>
          <w:noProof/>
        </w:rPr>
        <w:fldChar w:fldCharType="begin"/>
      </w:r>
      <w:r w:rsidRPr="008B1DC1">
        <w:rPr>
          <w:noProof/>
        </w:rPr>
        <w:instrText xml:space="preserve"> PAGEREF _Toc185055779 \h </w:instrText>
      </w:r>
      <w:r w:rsidRPr="008B1DC1">
        <w:rPr>
          <w:noProof/>
        </w:rPr>
      </w:r>
      <w:r w:rsidRPr="008B1DC1">
        <w:rPr>
          <w:noProof/>
        </w:rPr>
        <w:fldChar w:fldCharType="separate"/>
      </w:r>
      <w:r w:rsidRPr="008B1DC1">
        <w:rPr>
          <w:noProof/>
        </w:rPr>
        <w:t>121</w:t>
      </w:r>
      <w:r w:rsidRPr="008B1DC1">
        <w:rPr>
          <w:noProof/>
        </w:rPr>
        <w:fldChar w:fldCharType="end"/>
      </w:r>
    </w:p>
    <w:p w14:paraId="3A96C255" w14:textId="091722A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20</w:t>
      </w:r>
      <w:r>
        <w:rPr>
          <w:noProof/>
        </w:rPr>
        <w:tab/>
        <w:t>Approval of grants</w:t>
      </w:r>
      <w:r w:rsidRPr="008B1DC1">
        <w:rPr>
          <w:noProof/>
        </w:rPr>
        <w:tab/>
      </w:r>
      <w:r w:rsidRPr="008B1DC1">
        <w:rPr>
          <w:noProof/>
        </w:rPr>
        <w:fldChar w:fldCharType="begin"/>
      </w:r>
      <w:r w:rsidRPr="008B1DC1">
        <w:rPr>
          <w:noProof/>
        </w:rPr>
        <w:instrText xml:space="preserve"> PAGEREF _Toc185055780 \h </w:instrText>
      </w:r>
      <w:r w:rsidRPr="008B1DC1">
        <w:rPr>
          <w:noProof/>
        </w:rPr>
      </w:r>
      <w:r w:rsidRPr="008B1DC1">
        <w:rPr>
          <w:noProof/>
        </w:rPr>
        <w:fldChar w:fldCharType="separate"/>
      </w:r>
      <w:r w:rsidRPr="008B1DC1">
        <w:rPr>
          <w:noProof/>
        </w:rPr>
        <w:t>121</w:t>
      </w:r>
      <w:r w:rsidRPr="008B1DC1">
        <w:rPr>
          <w:noProof/>
        </w:rPr>
        <w:fldChar w:fldCharType="end"/>
      </w:r>
    </w:p>
    <w:p w14:paraId="44AA0A93" w14:textId="05925E1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25</w:t>
      </w:r>
      <w:r>
        <w:rPr>
          <w:noProof/>
        </w:rPr>
        <w:tab/>
        <w:t>Conditions on grants</w:t>
      </w:r>
      <w:r w:rsidRPr="008B1DC1">
        <w:rPr>
          <w:noProof/>
        </w:rPr>
        <w:tab/>
      </w:r>
      <w:r w:rsidRPr="008B1DC1">
        <w:rPr>
          <w:noProof/>
        </w:rPr>
        <w:fldChar w:fldCharType="begin"/>
      </w:r>
      <w:r w:rsidRPr="008B1DC1">
        <w:rPr>
          <w:noProof/>
        </w:rPr>
        <w:instrText xml:space="preserve"> PAGEREF _Toc185055781 \h </w:instrText>
      </w:r>
      <w:r w:rsidRPr="008B1DC1">
        <w:rPr>
          <w:noProof/>
        </w:rPr>
      </w:r>
      <w:r w:rsidRPr="008B1DC1">
        <w:rPr>
          <w:noProof/>
        </w:rPr>
        <w:fldChar w:fldCharType="separate"/>
      </w:r>
      <w:r w:rsidRPr="008B1DC1">
        <w:rPr>
          <w:noProof/>
        </w:rPr>
        <w:t>122</w:t>
      </w:r>
      <w:r w:rsidRPr="008B1DC1">
        <w:rPr>
          <w:noProof/>
        </w:rPr>
        <w:fldChar w:fldCharType="end"/>
      </w:r>
    </w:p>
    <w:p w14:paraId="4A647F1F" w14:textId="063392F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30</w:t>
      </w:r>
      <w:r>
        <w:rPr>
          <w:noProof/>
        </w:rPr>
        <w:tab/>
        <w:t>Amount of a grant</w:t>
      </w:r>
      <w:r w:rsidRPr="008B1DC1">
        <w:rPr>
          <w:noProof/>
        </w:rPr>
        <w:tab/>
      </w:r>
      <w:r w:rsidRPr="008B1DC1">
        <w:rPr>
          <w:noProof/>
        </w:rPr>
        <w:fldChar w:fldCharType="begin"/>
      </w:r>
      <w:r w:rsidRPr="008B1DC1">
        <w:rPr>
          <w:noProof/>
        </w:rPr>
        <w:instrText xml:space="preserve"> PAGEREF _Toc185055782 \h </w:instrText>
      </w:r>
      <w:r w:rsidRPr="008B1DC1">
        <w:rPr>
          <w:noProof/>
        </w:rPr>
      </w:r>
      <w:r w:rsidRPr="008B1DC1">
        <w:rPr>
          <w:noProof/>
        </w:rPr>
        <w:fldChar w:fldCharType="separate"/>
      </w:r>
      <w:r w:rsidRPr="008B1DC1">
        <w:rPr>
          <w:noProof/>
        </w:rPr>
        <w:t>122</w:t>
      </w:r>
      <w:r w:rsidRPr="008B1DC1">
        <w:rPr>
          <w:noProof/>
        </w:rPr>
        <w:fldChar w:fldCharType="end"/>
      </w:r>
    </w:p>
    <w:p w14:paraId="0C6D9A50" w14:textId="4E36D4E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35</w:t>
      </w:r>
      <w:r>
        <w:rPr>
          <w:noProof/>
        </w:rPr>
        <w:tab/>
        <w:t>Amounts payable under this Part</w:t>
      </w:r>
      <w:r w:rsidRPr="008B1DC1">
        <w:rPr>
          <w:noProof/>
        </w:rPr>
        <w:tab/>
      </w:r>
      <w:r w:rsidRPr="008B1DC1">
        <w:rPr>
          <w:noProof/>
        </w:rPr>
        <w:fldChar w:fldCharType="begin"/>
      </w:r>
      <w:r w:rsidRPr="008B1DC1">
        <w:rPr>
          <w:noProof/>
        </w:rPr>
        <w:instrText xml:space="preserve"> PAGEREF _Toc185055783 \h </w:instrText>
      </w:r>
      <w:r w:rsidRPr="008B1DC1">
        <w:rPr>
          <w:noProof/>
        </w:rPr>
      </w:r>
      <w:r w:rsidRPr="008B1DC1">
        <w:rPr>
          <w:noProof/>
        </w:rPr>
        <w:fldChar w:fldCharType="separate"/>
      </w:r>
      <w:r w:rsidRPr="008B1DC1">
        <w:rPr>
          <w:noProof/>
        </w:rPr>
        <w:t>122</w:t>
      </w:r>
      <w:r w:rsidRPr="008B1DC1">
        <w:rPr>
          <w:noProof/>
        </w:rPr>
        <w:fldChar w:fldCharType="end"/>
      </w:r>
    </w:p>
    <w:p w14:paraId="63C59E91" w14:textId="7BD247F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40</w:t>
      </w:r>
      <w:r>
        <w:rPr>
          <w:noProof/>
        </w:rPr>
        <w:tab/>
        <w:t>Rollover of grant amounts</w:t>
      </w:r>
      <w:r w:rsidRPr="008B1DC1">
        <w:rPr>
          <w:noProof/>
        </w:rPr>
        <w:tab/>
      </w:r>
      <w:r w:rsidRPr="008B1DC1">
        <w:rPr>
          <w:noProof/>
        </w:rPr>
        <w:fldChar w:fldCharType="begin"/>
      </w:r>
      <w:r w:rsidRPr="008B1DC1">
        <w:rPr>
          <w:noProof/>
        </w:rPr>
        <w:instrText xml:space="preserve"> PAGEREF _Toc185055784 \h </w:instrText>
      </w:r>
      <w:r w:rsidRPr="008B1DC1">
        <w:rPr>
          <w:noProof/>
        </w:rPr>
      </w:r>
      <w:r w:rsidRPr="008B1DC1">
        <w:rPr>
          <w:noProof/>
        </w:rPr>
        <w:fldChar w:fldCharType="separate"/>
      </w:r>
      <w:r w:rsidRPr="008B1DC1">
        <w:rPr>
          <w:noProof/>
        </w:rPr>
        <w:t>123</w:t>
      </w:r>
      <w:r w:rsidRPr="008B1DC1">
        <w:rPr>
          <w:noProof/>
        </w:rPr>
        <w:fldChar w:fldCharType="end"/>
      </w:r>
    </w:p>
    <w:p w14:paraId="2F6100A9" w14:textId="66C3124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45</w:t>
      </w:r>
      <w:r>
        <w:rPr>
          <w:noProof/>
        </w:rPr>
        <w:tab/>
        <w:t>Maximum payments for other grants under this Part</w:t>
      </w:r>
      <w:r w:rsidRPr="008B1DC1">
        <w:rPr>
          <w:noProof/>
        </w:rPr>
        <w:tab/>
      </w:r>
      <w:r w:rsidRPr="008B1DC1">
        <w:rPr>
          <w:noProof/>
        </w:rPr>
        <w:fldChar w:fldCharType="begin"/>
      </w:r>
      <w:r w:rsidRPr="008B1DC1">
        <w:rPr>
          <w:noProof/>
        </w:rPr>
        <w:instrText xml:space="preserve"> PAGEREF _Toc185055785 \h </w:instrText>
      </w:r>
      <w:r w:rsidRPr="008B1DC1">
        <w:rPr>
          <w:noProof/>
        </w:rPr>
      </w:r>
      <w:r w:rsidRPr="008B1DC1">
        <w:rPr>
          <w:noProof/>
        </w:rPr>
        <w:fldChar w:fldCharType="separate"/>
      </w:r>
      <w:r w:rsidRPr="008B1DC1">
        <w:rPr>
          <w:noProof/>
        </w:rPr>
        <w:t>124</w:t>
      </w:r>
      <w:r w:rsidRPr="008B1DC1">
        <w:rPr>
          <w:noProof/>
        </w:rPr>
        <w:fldChar w:fldCharType="end"/>
      </w:r>
    </w:p>
    <w:p w14:paraId="37632105" w14:textId="74154CE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95</w:t>
      </w:r>
      <w:r>
        <w:rPr>
          <w:noProof/>
        </w:rPr>
        <w:tab/>
        <w:t>Alternative constitutional bases</w:t>
      </w:r>
      <w:r w:rsidRPr="008B1DC1">
        <w:rPr>
          <w:noProof/>
        </w:rPr>
        <w:tab/>
      </w:r>
      <w:r w:rsidRPr="008B1DC1">
        <w:rPr>
          <w:noProof/>
        </w:rPr>
        <w:fldChar w:fldCharType="begin"/>
      </w:r>
      <w:r w:rsidRPr="008B1DC1">
        <w:rPr>
          <w:noProof/>
        </w:rPr>
        <w:instrText xml:space="preserve"> PAGEREF _Toc185055786 \h </w:instrText>
      </w:r>
      <w:r w:rsidRPr="008B1DC1">
        <w:rPr>
          <w:noProof/>
        </w:rPr>
      </w:r>
      <w:r w:rsidRPr="008B1DC1">
        <w:rPr>
          <w:noProof/>
        </w:rPr>
        <w:fldChar w:fldCharType="separate"/>
      </w:r>
      <w:r w:rsidRPr="008B1DC1">
        <w:rPr>
          <w:noProof/>
        </w:rPr>
        <w:t>126</w:t>
      </w:r>
      <w:r w:rsidRPr="008B1DC1">
        <w:rPr>
          <w:noProof/>
        </w:rPr>
        <w:fldChar w:fldCharType="end"/>
      </w:r>
    </w:p>
    <w:p w14:paraId="70F69D8C" w14:textId="326F5808"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42—Australia’s Economic Accelerator</w:t>
      </w:r>
      <w:r w:rsidRPr="008B1DC1">
        <w:rPr>
          <w:b w:val="0"/>
          <w:noProof/>
          <w:sz w:val="18"/>
        </w:rPr>
        <w:tab/>
      </w:r>
      <w:r w:rsidRPr="008B1DC1">
        <w:rPr>
          <w:b w:val="0"/>
          <w:noProof/>
          <w:sz w:val="18"/>
        </w:rPr>
        <w:fldChar w:fldCharType="begin"/>
      </w:r>
      <w:r w:rsidRPr="008B1DC1">
        <w:rPr>
          <w:b w:val="0"/>
          <w:noProof/>
          <w:sz w:val="18"/>
        </w:rPr>
        <w:instrText xml:space="preserve"> PAGEREF _Toc185055787 \h </w:instrText>
      </w:r>
      <w:r w:rsidRPr="008B1DC1">
        <w:rPr>
          <w:b w:val="0"/>
          <w:noProof/>
          <w:sz w:val="18"/>
        </w:rPr>
      </w:r>
      <w:r w:rsidRPr="008B1DC1">
        <w:rPr>
          <w:b w:val="0"/>
          <w:noProof/>
          <w:sz w:val="18"/>
        </w:rPr>
        <w:fldChar w:fldCharType="separate"/>
      </w:r>
      <w:r w:rsidRPr="008B1DC1">
        <w:rPr>
          <w:b w:val="0"/>
          <w:noProof/>
          <w:sz w:val="18"/>
        </w:rPr>
        <w:t>127</w:t>
      </w:r>
      <w:r w:rsidRPr="008B1DC1">
        <w:rPr>
          <w:b w:val="0"/>
          <w:noProof/>
          <w:sz w:val="18"/>
        </w:rPr>
        <w:fldChar w:fldCharType="end"/>
      </w:r>
    </w:p>
    <w:p w14:paraId="4006F0CE" w14:textId="570D5A1F"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42</w:t>
      </w:r>
      <w:r>
        <w:rPr>
          <w:noProof/>
        </w:rPr>
        <w:noBreakHyphen/>
        <w:t>A—Research commercialisation strategy and investment plan</w:t>
      </w:r>
      <w:r w:rsidRPr="008B1DC1">
        <w:rPr>
          <w:b w:val="0"/>
          <w:noProof/>
          <w:sz w:val="18"/>
        </w:rPr>
        <w:tab/>
      </w:r>
      <w:r w:rsidRPr="008B1DC1">
        <w:rPr>
          <w:b w:val="0"/>
          <w:noProof/>
          <w:sz w:val="18"/>
        </w:rPr>
        <w:fldChar w:fldCharType="begin"/>
      </w:r>
      <w:r w:rsidRPr="008B1DC1">
        <w:rPr>
          <w:b w:val="0"/>
          <w:noProof/>
          <w:sz w:val="18"/>
        </w:rPr>
        <w:instrText xml:space="preserve"> PAGEREF _Toc185055788 \h </w:instrText>
      </w:r>
      <w:r w:rsidRPr="008B1DC1">
        <w:rPr>
          <w:b w:val="0"/>
          <w:noProof/>
          <w:sz w:val="18"/>
        </w:rPr>
      </w:r>
      <w:r w:rsidRPr="008B1DC1">
        <w:rPr>
          <w:b w:val="0"/>
          <w:noProof/>
          <w:sz w:val="18"/>
        </w:rPr>
        <w:fldChar w:fldCharType="separate"/>
      </w:r>
      <w:r w:rsidRPr="008B1DC1">
        <w:rPr>
          <w:b w:val="0"/>
          <w:noProof/>
          <w:sz w:val="18"/>
        </w:rPr>
        <w:t>127</w:t>
      </w:r>
      <w:r w:rsidRPr="008B1DC1">
        <w:rPr>
          <w:b w:val="0"/>
          <w:noProof/>
          <w:sz w:val="18"/>
        </w:rPr>
        <w:fldChar w:fldCharType="end"/>
      </w:r>
    </w:p>
    <w:p w14:paraId="6550ECDE" w14:textId="2D8CFD7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1</w:t>
      </w:r>
      <w:r>
        <w:rPr>
          <w:noProof/>
        </w:rPr>
        <w:tab/>
        <w:t>Research commercialisation strategy</w:t>
      </w:r>
      <w:r w:rsidRPr="008B1DC1">
        <w:rPr>
          <w:noProof/>
        </w:rPr>
        <w:tab/>
      </w:r>
      <w:r w:rsidRPr="008B1DC1">
        <w:rPr>
          <w:noProof/>
        </w:rPr>
        <w:fldChar w:fldCharType="begin"/>
      </w:r>
      <w:r w:rsidRPr="008B1DC1">
        <w:rPr>
          <w:noProof/>
        </w:rPr>
        <w:instrText xml:space="preserve"> PAGEREF _Toc185055789 \h </w:instrText>
      </w:r>
      <w:r w:rsidRPr="008B1DC1">
        <w:rPr>
          <w:noProof/>
        </w:rPr>
      </w:r>
      <w:r w:rsidRPr="008B1DC1">
        <w:rPr>
          <w:noProof/>
        </w:rPr>
        <w:fldChar w:fldCharType="separate"/>
      </w:r>
      <w:r w:rsidRPr="008B1DC1">
        <w:rPr>
          <w:noProof/>
        </w:rPr>
        <w:t>127</w:t>
      </w:r>
      <w:r w:rsidRPr="008B1DC1">
        <w:rPr>
          <w:noProof/>
        </w:rPr>
        <w:fldChar w:fldCharType="end"/>
      </w:r>
    </w:p>
    <w:p w14:paraId="6C9BFF46" w14:textId="254B06E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5</w:t>
      </w:r>
      <w:r>
        <w:rPr>
          <w:noProof/>
        </w:rPr>
        <w:tab/>
        <w:t>Investment plan</w:t>
      </w:r>
      <w:r w:rsidRPr="008B1DC1">
        <w:rPr>
          <w:noProof/>
        </w:rPr>
        <w:tab/>
      </w:r>
      <w:r w:rsidRPr="008B1DC1">
        <w:rPr>
          <w:noProof/>
        </w:rPr>
        <w:fldChar w:fldCharType="begin"/>
      </w:r>
      <w:r w:rsidRPr="008B1DC1">
        <w:rPr>
          <w:noProof/>
        </w:rPr>
        <w:instrText xml:space="preserve"> PAGEREF _Toc185055790 \h </w:instrText>
      </w:r>
      <w:r w:rsidRPr="008B1DC1">
        <w:rPr>
          <w:noProof/>
        </w:rPr>
      </w:r>
      <w:r w:rsidRPr="008B1DC1">
        <w:rPr>
          <w:noProof/>
        </w:rPr>
        <w:fldChar w:fldCharType="separate"/>
      </w:r>
      <w:r w:rsidRPr="008B1DC1">
        <w:rPr>
          <w:noProof/>
        </w:rPr>
        <w:t>128</w:t>
      </w:r>
      <w:r w:rsidRPr="008B1DC1">
        <w:rPr>
          <w:noProof/>
        </w:rPr>
        <w:fldChar w:fldCharType="end"/>
      </w:r>
    </w:p>
    <w:p w14:paraId="379D1F95" w14:textId="6016F28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42</w:t>
      </w:r>
      <w:r>
        <w:rPr>
          <w:noProof/>
        </w:rPr>
        <w:noBreakHyphen/>
        <w:t>B—Advisory Board</w:t>
      </w:r>
      <w:r w:rsidRPr="008B1DC1">
        <w:rPr>
          <w:b w:val="0"/>
          <w:noProof/>
          <w:sz w:val="18"/>
        </w:rPr>
        <w:tab/>
      </w:r>
      <w:r w:rsidRPr="008B1DC1">
        <w:rPr>
          <w:b w:val="0"/>
          <w:noProof/>
          <w:sz w:val="18"/>
        </w:rPr>
        <w:fldChar w:fldCharType="begin"/>
      </w:r>
      <w:r w:rsidRPr="008B1DC1">
        <w:rPr>
          <w:b w:val="0"/>
          <w:noProof/>
          <w:sz w:val="18"/>
        </w:rPr>
        <w:instrText xml:space="preserve"> PAGEREF _Toc185055791 \h </w:instrText>
      </w:r>
      <w:r w:rsidRPr="008B1DC1">
        <w:rPr>
          <w:b w:val="0"/>
          <w:noProof/>
          <w:sz w:val="18"/>
        </w:rPr>
      </w:r>
      <w:r w:rsidRPr="008B1DC1">
        <w:rPr>
          <w:b w:val="0"/>
          <w:noProof/>
          <w:sz w:val="18"/>
        </w:rPr>
        <w:fldChar w:fldCharType="separate"/>
      </w:r>
      <w:r w:rsidRPr="008B1DC1">
        <w:rPr>
          <w:b w:val="0"/>
          <w:noProof/>
          <w:sz w:val="18"/>
        </w:rPr>
        <w:t>128</w:t>
      </w:r>
      <w:r w:rsidRPr="008B1DC1">
        <w:rPr>
          <w:b w:val="0"/>
          <w:noProof/>
          <w:sz w:val="18"/>
        </w:rPr>
        <w:fldChar w:fldCharType="end"/>
      </w:r>
    </w:p>
    <w:p w14:paraId="21D17A69" w14:textId="5319577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10</w:t>
      </w:r>
      <w:r>
        <w:rPr>
          <w:noProof/>
        </w:rPr>
        <w:tab/>
        <w:t>Australia’s Economic Accelerator Advisory Board</w:t>
      </w:r>
      <w:r w:rsidRPr="008B1DC1">
        <w:rPr>
          <w:noProof/>
        </w:rPr>
        <w:tab/>
      </w:r>
      <w:r w:rsidRPr="008B1DC1">
        <w:rPr>
          <w:noProof/>
        </w:rPr>
        <w:fldChar w:fldCharType="begin"/>
      </w:r>
      <w:r w:rsidRPr="008B1DC1">
        <w:rPr>
          <w:noProof/>
        </w:rPr>
        <w:instrText xml:space="preserve"> PAGEREF _Toc185055792 \h </w:instrText>
      </w:r>
      <w:r w:rsidRPr="008B1DC1">
        <w:rPr>
          <w:noProof/>
        </w:rPr>
      </w:r>
      <w:r w:rsidRPr="008B1DC1">
        <w:rPr>
          <w:noProof/>
        </w:rPr>
        <w:fldChar w:fldCharType="separate"/>
      </w:r>
      <w:r w:rsidRPr="008B1DC1">
        <w:rPr>
          <w:noProof/>
        </w:rPr>
        <w:t>128</w:t>
      </w:r>
      <w:r w:rsidRPr="008B1DC1">
        <w:rPr>
          <w:noProof/>
        </w:rPr>
        <w:fldChar w:fldCharType="end"/>
      </w:r>
    </w:p>
    <w:p w14:paraId="7C51DB78" w14:textId="0779A32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15</w:t>
      </w:r>
      <w:r>
        <w:rPr>
          <w:noProof/>
        </w:rPr>
        <w:tab/>
        <w:t>Functions of the AEA Advisory Board</w:t>
      </w:r>
      <w:r w:rsidRPr="008B1DC1">
        <w:rPr>
          <w:noProof/>
        </w:rPr>
        <w:tab/>
      </w:r>
      <w:r w:rsidRPr="008B1DC1">
        <w:rPr>
          <w:noProof/>
        </w:rPr>
        <w:fldChar w:fldCharType="begin"/>
      </w:r>
      <w:r w:rsidRPr="008B1DC1">
        <w:rPr>
          <w:noProof/>
        </w:rPr>
        <w:instrText xml:space="preserve"> PAGEREF _Toc185055793 \h </w:instrText>
      </w:r>
      <w:r w:rsidRPr="008B1DC1">
        <w:rPr>
          <w:noProof/>
        </w:rPr>
      </w:r>
      <w:r w:rsidRPr="008B1DC1">
        <w:rPr>
          <w:noProof/>
        </w:rPr>
        <w:fldChar w:fldCharType="separate"/>
      </w:r>
      <w:r w:rsidRPr="008B1DC1">
        <w:rPr>
          <w:noProof/>
        </w:rPr>
        <w:t>128</w:t>
      </w:r>
      <w:r w:rsidRPr="008B1DC1">
        <w:rPr>
          <w:noProof/>
        </w:rPr>
        <w:fldChar w:fldCharType="end"/>
      </w:r>
    </w:p>
    <w:p w14:paraId="6B5D75D0" w14:textId="53D8813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20</w:t>
      </w:r>
      <w:r>
        <w:rPr>
          <w:noProof/>
        </w:rPr>
        <w:tab/>
        <w:t>Annual report</w:t>
      </w:r>
      <w:r w:rsidRPr="008B1DC1">
        <w:rPr>
          <w:noProof/>
        </w:rPr>
        <w:tab/>
      </w:r>
      <w:r w:rsidRPr="008B1DC1">
        <w:rPr>
          <w:noProof/>
        </w:rPr>
        <w:fldChar w:fldCharType="begin"/>
      </w:r>
      <w:r w:rsidRPr="008B1DC1">
        <w:rPr>
          <w:noProof/>
        </w:rPr>
        <w:instrText xml:space="preserve"> PAGEREF _Toc185055794 \h </w:instrText>
      </w:r>
      <w:r w:rsidRPr="008B1DC1">
        <w:rPr>
          <w:noProof/>
        </w:rPr>
      </w:r>
      <w:r w:rsidRPr="008B1DC1">
        <w:rPr>
          <w:noProof/>
        </w:rPr>
        <w:fldChar w:fldCharType="separate"/>
      </w:r>
      <w:r w:rsidRPr="008B1DC1">
        <w:rPr>
          <w:noProof/>
        </w:rPr>
        <w:t>129</w:t>
      </w:r>
      <w:r w:rsidRPr="008B1DC1">
        <w:rPr>
          <w:noProof/>
        </w:rPr>
        <w:fldChar w:fldCharType="end"/>
      </w:r>
    </w:p>
    <w:p w14:paraId="7B7DAA10" w14:textId="6A0A595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25</w:t>
      </w:r>
      <w:r>
        <w:rPr>
          <w:noProof/>
        </w:rPr>
        <w:tab/>
        <w:t>Membership of the AEA Advisory Board</w:t>
      </w:r>
      <w:r w:rsidRPr="008B1DC1">
        <w:rPr>
          <w:noProof/>
        </w:rPr>
        <w:tab/>
      </w:r>
      <w:r w:rsidRPr="008B1DC1">
        <w:rPr>
          <w:noProof/>
        </w:rPr>
        <w:fldChar w:fldCharType="begin"/>
      </w:r>
      <w:r w:rsidRPr="008B1DC1">
        <w:rPr>
          <w:noProof/>
        </w:rPr>
        <w:instrText xml:space="preserve"> PAGEREF _Toc185055795 \h </w:instrText>
      </w:r>
      <w:r w:rsidRPr="008B1DC1">
        <w:rPr>
          <w:noProof/>
        </w:rPr>
      </w:r>
      <w:r w:rsidRPr="008B1DC1">
        <w:rPr>
          <w:noProof/>
        </w:rPr>
        <w:fldChar w:fldCharType="separate"/>
      </w:r>
      <w:r w:rsidRPr="008B1DC1">
        <w:rPr>
          <w:noProof/>
        </w:rPr>
        <w:t>129</w:t>
      </w:r>
      <w:r w:rsidRPr="008B1DC1">
        <w:rPr>
          <w:noProof/>
        </w:rPr>
        <w:fldChar w:fldCharType="end"/>
      </w:r>
    </w:p>
    <w:p w14:paraId="1EF2319C" w14:textId="0F66E2A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30</w:t>
      </w:r>
      <w:r>
        <w:rPr>
          <w:noProof/>
        </w:rPr>
        <w:tab/>
        <w:t>Appointment of members of the AEA Advisory Board</w:t>
      </w:r>
      <w:r w:rsidRPr="008B1DC1">
        <w:rPr>
          <w:noProof/>
        </w:rPr>
        <w:tab/>
      </w:r>
      <w:r w:rsidRPr="008B1DC1">
        <w:rPr>
          <w:noProof/>
        </w:rPr>
        <w:fldChar w:fldCharType="begin"/>
      </w:r>
      <w:r w:rsidRPr="008B1DC1">
        <w:rPr>
          <w:noProof/>
        </w:rPr>
        <w:instrText xml:space="preserve"> PAGEREF _Toc185055796 \h </w:instrText>
      </w:r>
      <w:r w:rsidRPr="008B1DC1">
        <w:rPr>
          <w:noProof/>
        </w:rPr>
      </w:r>
      <w:r w:rsidRPr="008B1DC1">
        <w:rPr>
          <w:noProof/>
        </w:rPr>
        <w:fldChar w:fldCharType="separate"/>
      </w:r>
      <w:r w:rsidRPr="008B1DC1">
        <w:rPr>
          <w:noProof/>
        </w:rPr>
        <w:t>129</w:t>
      </w:r>
      <w:r w:rsidRPr="008B1DC1">
        <w:rPr>
          <w:noProof/>
        </w:rPr>
        <w:fldChar w:fldCharType="end"/>
      </w:r>
    </w:p>
    <w:p w14:paraId="4C65E2A5" w14:textId="570E29B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35</w:t>
      </w:r>
      <w:r>
        <w:rPr>
          <w:noProof/>
        </w:rPr>
        <w:tab/>
        <w:t>Acting AEA Advisory Board members</w:t>
      </w:r>
      <w:r w:rsidRPr="008B1DC1">
        <w:rPr>
          <w:noProof/>
        </w:rPr>
        <w:tab/>
      </w:r>
      <w:r w:rsidRPr="008B1DC1">
        <w:rPr>
          <w:noProof/>
        </w:rPr>
        <w:fldChar w:fldCharType="begin"/>
      </w:r>
      <w:r w:rsidRPr="008B1DC1">
        <w:rPr>
          <w:noProof/>
        </w:rPr>
        <w:instrText xml:space="preserve"> PAGEREF _Toc185055797 \h </w:instrText>
      </w:r>
      <w:r w:rsidRPr="008B1DC1">
        <w:rPr>
          <w:noProof/>
        </w:rPr>
      </w:r>
      <w:r w:rsidRPr="008B1DC1">
        <w:rPr>
          <w:noProof/>
        </w:rPr>
        <w:fldChar w:fldCharType="separate"/>
      </w:r>
      <w:r w:rsidRPr="008B1DC1">
        <w:rPr>
          <w:noProof/>
        </w:rPr>
        <w:t>130</w:t>
      </w:r>
      <w:r w:rsidRPr="008B1DC1">
        <w:rPr>
          <w:noProof/>
        </w:rPr>
        <w:fldChar w:fldCharType="end"/>
      </w:r>
    </w:p>
    <w:p w14:paraId="7BB4BDE3" w14:textId="3D9A705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40</w:t>
      </w:r>
      <w:r>
        <w:rPr>
          <w:noProof/>
        </w:rPr>
        <w:tab/>
        <w:t>Remuneration and allowances</w:t>
      </w:r>
      <w:r w:rsidRPr="008B1DC1">
        <w:rPr>
          <w:noProof/>
        </w:rPr>
        <w:tab/>
      </w:r>
      <w:r w:rsidRPr="008B1DC1">
        <w:rPr>
          <w:noProof/>
        </w:rPr>
        <w:fldChar w:fldCharType="begin"/>
      </w:r>
      <w:r w:rsidRPr="008B1DC1">
        <w:rPr>
          <w:noProof/>
        </w:rPr>
        <w:instrText xml:space="preserve"> PAGEREF _Toc185055798 \h </w:instrText>
      </w:r>
      <w:r w:rsidRPr="008B1DC1">
        <w:rPr>
          <w:noProof/>
        </w:rPr>
      </w:r>
      <w:r w:rsidRPr="008B1DC1">
        <w:rPr>
          <w:noProof/>
        </w:rPr>
        <w:fldChar w:fldCharType="separate"/>
      </w:r>
      <w:r w:rsidRPr="008B1DC1">
        <w:rPr>
          <w:noProof/>
        </w:rPr>
        <w:t>131</w:t>
      </w:r>
      <w:r w:rsidRPr="008B1DC1">
        <w:rPr>
          <w:noProof/>
        </w:rPr>
        <w:fldChar w:fldCharType="end"/>
      </w:r>
    </w:p>
    <w:p w14:paraId="5FE5A785" w14:textId="294C7E6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45</w:t>
      </w:r>
      <w:r>
        <w:rPr>
          <w:noProof/>
        </w:rPr>
        <w:tab/>
        <w:t>Leave of absence</w:t>
      </w:r>
      <w:r w:rsidRPr="008B1DC1">
        <w:rPr>
          <w:noProof/>
        </w:rPr>
        <w:tab/>
      </w:r>
      <w:r w:rsidRPr="008B1DC1">
        <w:rPr>
          <w:noProof/>
        </w:rPr>
        <w:fldChar w:fldCharType="begin"/>
      </w:r>
      <w:r w:rsidRPr="008B1DC1">
        <w:rPr>
          <w:noProof/>
        </w:rPr>
        <w:instrText xml:space="preserve"> PAGEREF _Toc185055799 \h </w:instrText>
      </w:r>
      <w:r w:rsidRPr="008B1DC1">
        <w:rPr>
          <w:noProof/>
        </w:rPr>
      </w:r>
      <w:r w:rsidRPr="008B1DC1">
        <w:rPr>
          <w:noProof/>
        </w:rPr>
        <w:fldChar w:fldCharType="separate"/>
      </w:r>
      <w:r w:rsidRPr="008B1DC1">
        <w:rPr>
          <w:noProof/>
        </w:rPr>
        <w:t>132</w:t>
      </w:r>
      <w:r w:rsidRPr="008B1DC1">
        <w:rPr>
          <w:noProof/>
        </w:rPr>
        <w:fldChar w:fldCharType="end"/>
      </w:r>
    </w:p>
    <w:p w14:paraId="0858957A" w14:textId="649D141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50</w:t>
      </w:r>
      <w:r>
        <w:rPr>
          <w:noProof/>
        </w:rPr>
        <w:tab/>
        <w:t>Disclosure of interests to the Minister</w:t>
      </w:r>
      <w:r w:rsidRPr="008B1DC1">
        <w:rPr>
          <w:noProof/>
        </w:rPr>
        <w:tab/>
      </w:r>
      <w:r w:rsidRPr="008B1DC1">
        <w:rPr>
          <w:noProof/>
        </w:rPr>
        <w:fldChar w:fldCharType="begin"/>
      </w:r>
      <w:r w:rsidRPr="008B1DC1">
        <w:rPr>
          <w:noProof/>
        </w:rPr>
        <w:instrText xml:space="preserve"> PAGEREF _Toc185055800 \h </w:instrText>
      </w:r>
      <w:r w:rsidRPr="008B1DC1">
        <w:rPr>
          <w:noProof/>
        </w:rPr>
      </w:r>
      <w:r w:rsidRPr="008B1DC1">
        <w:rPr>
          <w:noProof/>
        </w:rPr>
        <w:fldChar w:fldCharType="separate"/>
      </w:r>
      <w:r w:rsidRPr="008B1DC1">
        <w:rPr>
          <w:noProof/>
        </w:rPr>
        <w:t>132</w:t>
      </w:r>
      <w:r w:rsidRPr="008B1DC1">
        <w:rPr>
          <w:noProof/>
        </w:rPr>
        <w:fldChar w:fldCharType="end"/>
      </w:r>
    </w:p>
    <w:p w14:paraId="496B1BF9" w14:textId="39C0551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55</w:t>
      </w:r>
      <w:r>
        <w:rPr>
          <w:noProof/>
        </w:rPr>
        <w:tab/>
        <w:t>Disclosure of interests to the AEA Advisory Board</w:t>
      </w:r>
      <w:r w:rsidRPr="008B1DC1">
        <w:rPr>
          <w:noProof/>
        </w:rPr>
        <w:tab/>
      </w:r>
      <w:r w:rsidRPr="008B1DC1">
        <w:rPr>
          <w:noProof/>
        </w:rPr>
        <w:fldChar w:fldCharType="begin"/>
      </w:r>
      <w:r w:rsidRPr="008B1DC1">
        <w:rPr>
          <w:noProof/>
        </w:rPr>
        <w:instrText xml:space="preserve"> PAGEREF _Toc185055801 \h </w:instrText>
      </w:r>
      <w:r w:rsidRPr="008B1DC1">
        <w:rPr>
          <w:noProof/>
        </w:rPr>
      </w:r>
      <w:r w:rsidRPr="008B1DC1">
        <w:rPr>
          <w:noProof/>
        </w:rPr>
        <w:fldChar w:fldCharType="separate"/>
      </w:r>
      <w:r w:rsidRPr="008B1DC1">
        <w:rPr>
          <w:noProof/>
        </w:rPr>
        <w:t>132</w:t>
      </w:r>
      <w:r w:rsidRPr="008B1DC1">
        <w:rPr>
          <w:noProof/>
        </w:rPr>
        <w:fldChar w:fldCharType="end"/>
      </w:r>
    </w:p>
    <w:p w14:paraId="2D1CF135" w14:textId="46B9C8C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60</w:t>
      </w:r>
      <w:r>
        <w:rPr>
          <w:noProof/>
        </w:rPr>
        <w:tab/>
        <w:t>Resignation</w:t>
      </w:r>
      <w:r w:rsidRPr="008B1DC1">
        <w:rPr>
          <w:noProof/>
        </w:rPr>
        <w:tab/>
      </w:r>
      <w:r w:rsidRPr="008B1DC1">
        <w:rPr>
          <w:noProof/>
        </w:rPr>
        <w:fldChar w:fldCharType="begin"/>
      </w:r>
      <w:r w:rsidRPr="008B1DC1">
        <w:rPr>
          <w:noProof/>
        </w:rPr>
        <w:instrText xml:space="preserve"> PAGEREF _Toc185055802 \h </w:instrText>
      </w:r>
      <w:r w:rsidRPr="008B1DC1">
        <w:rPr>
          <w:noProof/>
        </w:rPr>
      </w:r>
      <w:r w:rsidRPr="008B1DC1">
        <w:rPr>
          <w:noProof/>
        </w:rPr>
        <w:fldChar w:fldCharType="separate"/>
      </w:r>
      <w:r w:rsidRPr="008B1DC1">
        <w:rPr>
          <w:noProof/>
        </w:rPr>
        <w:t>133</w:t>
      </w:r>
      <w:r w:rsidRPr="008B1DC1">
        <w:rPr>
          <w:noProof/>
        </w:rPr>
        <w:fldChar w:fldCharType="end"/>
      </w:r>
    </w:p>
    <w:p w14:paraId="4A5E3840" w14:textId="38FF1E3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65</w:t>
      </w:r>
      <w:r>
        <w:rPr>
          <w:noProof/>
        </w:rPr>
        <w:tab/>
        <w:t>Termination</w:t>
      </w:r>
      <w:r w:rsidRPr="008B1DC1">
        <w:rPr>
          <w:noProof/>
        </w:rPr>
        <w:tab/>
      </w:r>
      <w:r w:rsidRPr="008B1DC1">
        <w:rPr>
          <w:noProof/>
        </w:rPr>
        <w:fldChar w:fldCharType="begin"/>
      </w:r>
      <w:r w:rsidRPr="008B1DC1">
        <w:rPr>
          <w:noProof/>
        </w:rPr>
        <w:instrText xml:space="preserve"> PAGEREF _Toc185055803 \h </w:instrText>
      </w:r>
      <w:r w:rsidRPr="008B1DC1">
        <w:rPr>
          <w:noProof/>
        </w:rPr>
      </w:r>
      <w:r w:rsidRPr="008B1DC1">
        <w:rPr>
          <w:noProof/>
        </w:rPr>
        <w:fldChar w:fldCharType="separate"/>
      </w:r>
      <w:r w:rsidRPr="008B1DC1">
        <w:rPr>
          <w:noProof/>
        </w:rPr>
        <w:t>133</w:t>
      </w:r>
      <w:r w:rsidRPr="008B1DC1">
        <w:rPr>
          <w:noProof/>
        </w:rPr>
        <w:fldChar w:fldCharType="end"/>
      </w:r>
    </w:p>
    <w:p w14:paraId="1BA0B95B" w14:textId="3C05A90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70</w:t>
      </w:r>
      <w:r>
        <w:rPr>
          <w:noProof/>
        </w:rPr>
        <w:tab/>
        <w:t>Other terms and conditions</w:t>
      </w:r>
      <w:r w:rsidRPr="008B1DC1">
        <w:rPr>
          <w:noProof/>
        </w:rPr>
        <w:tab/>
      </w:r>
      <w:r w:rsidRPr="008B1DC1">
        <w:rPr>
          <w:noProof/>
        </w:rPr>
        <w:fldChar w:fldCharType="begin"/>
      </w:r>
      <w:r w:rsidRPr="008B1DC1">
        <w:rPr>
          <w:noProof/>
        </w:rPr>
        <w:instrText xml:space="preserve"> PAGEREF _Toc185055804 \h </w:instrText>
      </w:r>
      <w:r w:rsidRPr="008B1DC1">
        <w:rPr>
          <w:noProof/>
        </w:rPr>
      </w:r>
      <w:r w:rsidRPr="008B1DC1">
        <w:rPr>
          <w:noProof/>
        </w:rPr>
        <w:fldChar w:fldCharType="separate"/>
      </w:r>
      <w:r w:rsidRPr="008B1DC1">
        <w:rPr>
          <w:noProof/>
        </w:rPr>
        <w:t>134</w:t>
      </w:r>
      <w:r w:rsidRPr="008B1DC1">
        <w:rPr>
          <w:noProof/>
        </w:rPr>
        <w:fldChar w:fldCharType="end"/>
      </w:r>
    </w:p>
    <w:p w14:paraId="7FF3A42F" w14:textId="078C74BF"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42</w:t>
      </w:r>
      <w:r>
        <w:rPr>
          <w:noProof/>
        </w:rPr>
        <w:noBreakHyphen/>
        <w:t>C—Priority managers</w:t>
      </w:r>
      <w:r w:rsidRPr="008B1DC1">
        <w:rPr>
          <w:b w:val="0"/>
          <w:noProof/>
          <w:sz w:val="18"/>
        </w:rPr>
        <w:tab/>
      </w:r>
      <w:r w:rsidRPr="008B1DC1">
        <w:rPr>
          <w:b w:val="0"/>
          <w:noProof/>
          <w:sz w:val="18"/>
        </w:rPr>
        <w:fldChar w:fldCharType="begin"/>
      </w:r>
      <w:r w:rsidRPr="008B1DC1">
        <w:rPr>
          <w:b w:val="0"/>
          <w:noProof/>
          <w:sz w:val="18"/>
        </w:rPr>
        <w:instrText xml:space="preserve"> PAGEREF _Toc185055805 \h </w:instrText>
      </w:r>
      <w:r w:rsidRPr="008B1DC1">
        <w:rPr>
          <w:b w:val="0"/>
          <w:noProof/>
          <w:sz w:val="18"/>
        </w:rPr>
      </w:r>
      <w:r w:rsidRPr="008B1DC1">
        <w:rPr>
          <w:b w:val="0"/>
          <w:noProof/>
          <w:sz w:val="18"/>
        </w:rPr>
        <w:fldChar w:fldCharType="separate"/>
      </w:r>
      <w:r w:rsidRPr="008B1DC1">
        <w:rPr>
          <w:b w:val="0"/>
          <w:noProof/>
          <w:sz w:val="18"/>
        </w:rPr>
        <w:t>134</w:t>
      </w:r>
      <w:r w:rsidRPr="008B1DC1">
        <w:rPr>
          <w:b w:val="0"/>
          <w:noProof/>
          <w:sz w:val="18"/>
        </w:rPr>
        <w:fldChar w:fldCharType="end"/>
      </w:r>
    </w:p>
    <w:p w14:paraId="40EE8DE5" w14:textId="3EC2B31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42</w:t>
      </w:r>
      <w:r>
        <w:rPr>
          <w:noProof/>
        </w:rPr>
        <w:noBreakHyphen/>
        <w:t>75</w:t>
      </w:r>
      <w:r>
        <w:rPr>
          <w:noProof/>
        </w:rPr>
        <w:tab/>
        <w:t>Priority managers</w:t>
      </w:r>
      <w:r w:rsidRPr="008B1DC1">
        <w:rPr>
          <w:noProof/>
        </w:rPr>
        <w:tab/>
      </w:r>
      <w:r w:rsidRPr="008B1DC1">
        <w:rPr>
          <w:noProof/>
        </w:rPr>
        <w:fldChar w:fldCharType="begin"/>
      </w:r>
      <w:r w:rsidRPr="008B1DC1">
        <w:rPr>
          <w:noProof/>
        </w:rPr>
        <w:instrText xml:space="preserve"> PAGEREF _Toc185055806 \h </w:instrText>
      </w:r>
      <w:r w:rsidRPr="008B1DC1">
        <w:rPr>
          <w:noProof/>
        </w:rPr>
      </w:r>
      <w:r w:rsidRPr="008B1DC1">
        <w:rPr>
          <w:noProof/>
        </w:rPr>
        <w:fldChar w:fldCharType="separate"/>
      </w:r>
      <w:r w:rsidRPr="008B1DC1">
        <w:rPr>
          <w:noProof/>
        </w:rPr>
        <w:t>134</w:t>
      </w:r>
      <w:r w:rsidRPr="008B1DC1">
        <w:rPr>
          <w:noProof/>
        </w:rPr>
        <w:fldChar w:fldCharType="end"/>
      </w:r>
    </w:p>
    <w:p w14:paraId="1AC6568C" w14:textId="29475A50" w:rsidR="008B1DC1" w:rsidRDefault="008B1DC1" w:rsidP="008B1DC1">
      <w:pPr>
        <w:pStyle w:val="TOC2"/>
        <w:keepNext/>
        <w:rPr>
          <w:rFonts w:asciiTheme="minorHAnsi" w:eastAsiaTheme="minorEastAsia" w:hAnsiTheme="minorHAnsi" w:cstheme="minorBidi"/>
          <w:b w:val="0"/>
          <w:noProof/>
          <w:kern w:val="2"/>
          <w:szCs w:val="24"/>
          <w14:ligatures w14:val="standardContextual"/>
        </w:rPr>
      </w:pPr>
      <w:r>
        <w:rPr>
          <w:noProof/>
        </w:rPr>
        <w:lastRenderedPageBreak/>
        <w:t>Part 2</w:t>
      </w:r>
      <w:r>
        <w:rPr>
          <w:noProof/>
        </w:rPr>
        <w:noBreakHyphen/>
        <w:t>4—Commonwealth scholarships</w:t>
      </w:r>
      <w:r w:rsidRPr="008B1DC1">
        <w:rPr>
          <w:b w:val="0"/>
          <w:noProof/>
          <w:sz w:val="18"/>
        </w:rPr>
        <w:tab/>
      </w:r>
      <w:r w:rsidRPr="008B1DC1">
        <w:rPr>
          <w:b w:val="0"/>
          <w:noProof/>
          <w:sz w:val="18"/>
        </w:rPr>
        <w:fldChar w:fldCharType="begin"/>
      </w:r>
      <w:r w:rsidRPr="008B1DC1">
        <w:rPr>
          <w:b w:val="0"/>
          <w:noProof/>
          <w:sz w:val="18"/>
        </w:rPr>
        <w:instrText xml:space="preserve"> PAGEREF _Toc185055807 \h </w:instrText>
      </w:r>
      <w:r w:rsidRPr="008B1DC1">
        <w:rPr>
          <w:b w:val="0"/>
          <w:noProof/>
          <w:sz w:val="18"/>
        </w:rPr>
      </w:r>
      <w:r w:rsidRPr="008B1DC1">
        <w:rPr>
          <w:b w:val="0"/>
          <w:noProof/>
          <w:sz w:val="18"/>
        </w:rPr>
        <w:fldChar w:fldCharType="separate"/>
      </w:r>
      <w:r w:rsidRPr="008B1DC1">
        <w:rPr>
          <w:b w:val="0"/>
          <w:noProof/>
          <w:sz w:val="18"/>
        </w:rPr>
        <w:t>135</w:t>
      </w:r>
      <w:r w:rsidRPr="008B1DC1">
        <w:rPr>
          <w:b w:val="0"/>
          <w:noProof/>
          <w:sz w:val="18"/>
        </w:rPr>
        <w:fldChar w:fldCharType="end"/>
      </w:r>
    </w:p>
    <w:p w14:paraId="45F2EFDB" w14:textId="35193BBF"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46—Commonwealth scholarships</w:t>
      </w:r>
      <w:r w:rsidRPr="008B1DC1">
        <w:rPr>
          <w:b w:val="0"/>
          <w:noProof/>
          <w:sz w:val="18"/>
        </w:rPr>
        <w:tab/>
      </w:r>
      <w:r w:rsidRPr="008B1DC1">
        <w:rPr>
          <w:b w:val="0"/>
          <w:noProof/>
          <w:sz w:val="18"/>
        </w:rPr>
        <w:fldChar w:fldCharType="begin"/>
      </w:r>
      <w:r w:rsidRPr="008B1DC1">
        <w:rPr>
          <w:b w:val="0"/>
          <w:noProof/>
          <w:sz w:val="18"/>
        </w:rPr>
        <w:instrText xml:space="preserve"> PAGEREF _Toc185055808 \h </w:instrText>
      </w:r>
      <w:r w:rsidRPr="008B1DC1">
        <w:rPr>
          <w:b w:val="0"/>
          <w:noProof/>
          <w:sz w:val="18"/>
        </w:rPr>
      </w:r>
      <w:r w:rsidRPr="008B1DC1">
        <w:rPr>
          <w:b w:val="0"/>
          <w:noProof/>
          <w:sz w:val="18"/>
        </w:rPr>
        <w:fldChar w:fldCharType="separate"/>
      </w:r>
      <w:r w:rsidRPr="008B1DC1">
        <w:rPr>
          <w:b w:val="0"/>
          <w:noProof/>
          <w:sz w:val="18"/>
        </w:rPr>
        <w:t>135</w:t>
      </w:r>
      <w:r w:rsidRPr="008B1DC1">
        <w:rPr>
          <w:b w:val="0"/>
          <w:noProof/>
          <w:sz w:val="18"/>
        </w:rPr>
        <w:fldChar w:fldCharType="end"/>
      </w:r>
    </w:p>
    <w:p w14:paraId="13E88AD7" w14:textId="4B9DFAD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_Toc185055809 \h </w:instrText>
      </w:r>
      <w:r w:rsidRPr="008B1DC1">
        <w:rPr>
          <w:noProof/>
        </w:rPr>
      </w:r>
      <w:r w:rsidRPr="008B1DC1">
        <w:rPr>
          <w:noProof/>
        </w:rPr>
        <w:fldChar w:fldCharType="separate"/>
      </w:r>
      <w:r w:rsidRPr="008B1DC1">
        <w:rPr>
          <w:noProof/>
        </w:rPr>
        <w:t>135</w:t>
      </w:r>
      <w:r w:rsidRPr="008B1DC1">
        <w:rPr>
          <w:noProof/>
        </w:rPr>
        <w:fldChar w:fldCharType="end"/>
      </w:r>
    </w:p>
    <w:p w14:paraId="5B230B42" w14:textId="0AE90B4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5</w:t>
      </w:r>
      <w:r>
        <w:rPr>
          <w:noProof/>
        </w:rPr>
        <w:tab/>
        <w:t>The Commonwealth Scholarships Guidelines</w:t>
      </w:r>
      <w:r w:rsidRPr="008B1DC1">
        <w:rPr>
          <w:noProof/>
        </w:rPr>
        <w:tab/>
      </w:r>
      <w:r w:rsidRPr="008B1DC1">
        <w:rPr>
          <w:noProof/>
        </w:rPr>
        <w:fldChar w:fldCharType="begin"/>
      </w:r>
      <w:r w:rsidRPr="008B1DC1">
        <w:rPr>
          <w:noProof/>
        </w:rPr>
        <w:instrText xml:space="preserve"> PAGEREF _Toc185055810 \h </w:instrText>
      </w:r>
      <w:r w:rsidRPr="008B1DC1">
        <w:rPr>
          <w:noProof/>
        </w:rPr>
      </w:r>
      <w:r w:rsidRPr="008B1DC1">
        <w:rPr>
          <w:noProof/>
        </w:rPr>
        <w:fldChar w:fldCharType="separate"/>
      </w:r>
      <w:r w:rsidRPr="008B1DC1">
        <w:rPr>
          <w:noProof/>
        </w:rPr>
        <w:t>135</w:t>
      </w:r>
      <w:r w:rsidRPr="008B1DC1">
        <w:rPr>
          <w:noProof/>
        </w:rPr>
        <w:fldChar w:fldCharType="end"/>
      </w:r>
    </w:p>
    <w:p w14:paraId="6A73C2CF" w14:textId="4276A2F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10</w:t>
      </w:r>
      <w:r>
        <w:rPr>
          <w:noProof/>
        </w:rPr>
        <w:tab/>
        <w:t>Classes of Commonwealth scholarships</w:t>
      </w:r>
      <w:r w:rsidRPr="008B1DC1">
        <w:rPr>
          <w:noProof/>
        </w:rPr>
        <w:tab/>
      </w:r>
      <w:r w:rsidRPr="008B1DC1">
        <w:rPr>
          <w:noProof/>
        </w:rPr>
        <w:fldChar w:fldCharType="begin"/>
      </w:r>
      <w:r w:rsidRPr="008B1DC1">
        <w:rPr>
          <w:noProof/>
        </w:rPr>
        <w:instrText xml:space="preserve"> PAGEREF _Toc185055811 \h </w:instrText>
      </w:r>
      <w:r w:rsidRPr="008B1DC1">
        <w:rPr>
          <w:noProof/>
        </w:rPr>
      </w:r>
      <w:r w:rsidRPr="008B1DC1">
        <w:rPr>
          <w:noProof/>
        </w:rPr>
        <w:fldChar w:fldCharType="separate"/>
      </w:r>
      <w:r w:rsidRPr="008B1DC1">
        <w:rPr>
          <w:noProof/>
        </w:rPr>
        <w:t>135</w:t>
      </w:r>
      <w:r w:rsidRPr="008B1DC1">
        <w:rPr>
          <w:noProof/>
        </w:rPr>
        <w:fldChar w:fldCharType="end"/>
      </w:r>
    </w:p>
    <w:p w14:paraId="76056540" w14:textId="0F91FD3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13</w:t>
      </w:r>
      <w:r>
        <w:rPr>
          <w:noProof/>
        </w:rPr>
        <w:tab/>
        <w:t>Eligibility of students to receive directly</w:t>
      </w:r>
      <w:r>
        <w:rPr>
          <w:noProof/>
        </w:rPr>
        <w:noBreakHyphen/>
        <w:t>paid standard Commonwealth scholarships</w:t>
      </w:r>
      <w:r w:rsidRPr="008B1DC1">
        <w:rPr>
          <w:noProof/>
        </w:rPr>
        <w:tab/>
      </w:r>
      <w:r w:rsidRPr="008B1DC1">
        <w:rPr>
          <w:noProof/>
        </w:rPr>
        <w:fldChar w:fldCharType="begin"/>
      </w:r>
      <w:r w:rsidRPr="008B1DC1">
        <w:rPr>
          <w:noProof/>
        </w:rPr>
        <w:instrText xml:space="preserve"> PAGEREF _Toc185055812 \h </w:instrText>
      </w:r>
      <w:r w:rsidRPr="008B1DC1">
        <w:rPr>
          <w:noProof/>
        </w:rPr>
      </w:r>
      <w:r w:rsidRPr="008B1DC1">
        <w:rPr>
          <w:noProof/>
        </w:rPr>
        <w:fldChar w:fldCharType="separate"/>
      </w:r>
      <w:r w:rsidRPr="008B1DC1">
        <w:rPr>
          <w:noProof/>
        </w:rPr>
        <w:t>136</w:t>
      </w:r>
      <w:r w:rsidRPr="008B1DC1">
        <w:rPr>
          <w:noProof/>
        </w:rPr>
        <w:fldChar w:fldCharType="end"/>
      </w:r>
    </w:p>
    <w:p w14:paraId="480A3139" w14:textId="3DF771D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15</w:t>
      </w:r>
      <w:r>
        <w:rPr>
          <w:noProof/>
        </w:rPr>
        <w:tab/>
        <w:t>Eligibility of higher education providers to receive grants for certain Commonwealth scholarships</w:t>
      </w:r>
      <w:r w:rsidRPr="008B1DC1">
        <w:rPr>
          <w:noProof/>
        </w:rPr>
        <w:tab/>
      </w:r>
      <w:r w:rsidRPr="008B1DC1">
        <w:rPr>
          <w:noProof/>
        </w:rPr>
        <w:fldChar w:fldCharType="begin"/>
      </w:r>
      <w:r w:rsidRPr="008B1DC1">
        <w:rPr>
          <w:noProof/>
        </w:rPr>
        <w:instrText xml:space="preserve"> PAGEREF _Toc185055813 \h </w:instrText>
      </w:r>
      <w:r w:rsidRPr="008B1DC1">
        <w:rPr>
          <w:noProof/>
        </w:rPr>
      </w:r>
      <w:r w:rsidRPr="008B1DC1">
        <w:rPr>
          <w:noProof/>
        </w:rPr>
        <w:fldChar w:fldCharType="separate"/>
      </w:r>
      <w:r w:rsidRPr="008B1DC1">
        <w:rPr>
          <w:noProof/>
        </w:rPr>
        <w:t>136</w:t>
      </w:r>
      <w:r w:rsidRPr="008B1DC1">
        <w:rPr>
          <w:noProof/>
        </w:rPr>
        <w:fldChar w:fldCharType="end"/>
      </w:r>
    </w:p>
    <w:p w14:paraId="4A0F43FA" w14:textId="6B3C3F8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20</w:t>
      </w:r>
      <w:r>
        <w:rPr>
          <w:noProof/>
        </w:rPr>
        <w:tab/>
        <w:t>Other matters relating to Commonwealth scholarships</w:t>
      </w:r>
      <w:r w:rsidRPr="008B1DC1">
        <w:rPr>
          <w:noProof/>
        </w:rPr>
        <w:tab/>
      </w:r>
      <w:r w:rsidRPr="008B1DC1">
        <w:rPr>
          <w:noProof/>
        </w:rPr>
        <w:fldChar w:fldCharType="begin"/>
      </w:r>
      <w:r w:rsidRPr="008B1DC1">
        <w:rPr>
          <w:noProof/>
        </w:rPr>
        <w:instrText xml:space="preserve"> PAGEREF _Toc185055814 \h </w:instrText>
      </w:r>
      <w:r w:rsidRPr="008B1DC1">
        <w:rPr>
          <w:noProof/>
        </w:rPr>
      </w:r>
      <w:r w:rsidRPr="008B1DC1">
        <w:rPr>
          <w:noProof/>
        </w:rPr>
        <w:fldChar w:fldCharType="separate"/>
      </w:r>
      <w:r w:rsidRPr="008B1DC1">
        <w:rPr>
          <w:noProof/>
        </w:rPr>
        <w:t>137</w:t>
      </w:r>
      <w:r w:rsidRPr="008B1DC1">
        <w:rPr>
          <w:noProof/>
        </w:rPr>
        <w:fldChar w:fldCharType="end"/>
      </w:r>
    </w:p>
    <w:p w14:paraId="46AFB9B8" w14:textId="789195F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25</w:t>
      </w:r>
      <w:r>
        <w:rPr>
          <w:noProof/>
        </w:rPr>
        <w:tab/>
        <w:t>Condition of grants</w:t>
      </w:r>
      <w:r w:rsidRPr="008B1DC1">
        <w:rPr>
          <w:noProof/>
        </w:rPr>
        <w:tab/>
      </w:r>
      <w:r w:rsidRPr="008B1DC1">
        <w:rPr>
          <w:noProof/>
        </w:rPr>
        <w:fldChar w:fldCharType="begin"/>
      </w:r>
      <w:r w:rsidRPr="008B1DC1">
        <w:rPr>
          <w:noProof/>
        </w:rPr>
        <w:instrText xml:space="preserve"> PAGEREF _Toc185055815 \h </w:instrText>
      </w:r>
      <w:r w:rsidRPr="008B1DC1">
        <w:rPr>
          <w:noProof/>
        </w:rPr>
      </w:r>
      <w:r w:rsidRPr="008B1DC1">
        <w:rPr>
          <w:noProof/>
        </w:rPr>
        <w:fldChar w:fldCharType="separate"/>
      </w:r>
      <w:r w:rsidRPr="008B1DC1">
        <w:rPr>
          <w:noProof/>
        </w:rPr>
        <w:t>139</w:t>
      </w:r>
      <w:r w:rsidRPr="008B1DC1">
        <w:rPr>
          <w:noProof/>
        </w:rPr>
        <w:fldChar w:fldCharType="end"/>
      </w:r>
    </w:p>
    <w:p w14:paraId="5E7490E6" w14:textId="304687D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30</w:t>
      </w:r>
      <w:r>
        <w:rPr>
          <w:noProof/>
        </w:rPr>
        <w:tab/>
        <w:t>Amounts payable under this Part</w:t>
      </w:r>
      <w:r w:rsidRPr="008B1DC1">
        <w:rPr>
          <w:noProof/>
        </w:rPr>
        <w:tab/>
      </w:r>
      <w:r w:rsidRPr="008B1DC1">
        <w:rPr>
          <w:noProof/>
        </w:rPr>
        <w:fldChar w:fldCharType="begin"/>
      </w:r>
      <w:r w:rsidRPr="008B1DC1">
        <w:rPr>
          <w:noProof/>
        </w:rPr>
        <w:instrText xml:space="preserve"> PAGEREF _Toc185055816 \h </w:instrText>
      </w:r>
      <w:r w:rsidRPr="008B1DC1">
        <w:rPr>
          <w:noProof/>
        </w:rPr>
      </w:r>
      <w:r w:rsidRPr="008B1DC1">
        <w:rPr>
          <w:noProof/>
        </w:rPr>
        <w:fldChar w:fldCharType="separate"/>
      </w:r>
      <w:r w:rsidRPr="008B1DC1">
        <w:rPr>
          <w:noProof/>
        </w:rPr>
        <w:t>139</w:t>
      </w:r>
      <w:r w:rsidRPr="008B1DC1">
        <w:rPr>
          <w:noProof/>
        </w:rPr>
        <w:fldChar w:fldCharType="end"/>
      </w:r>
    </w:p>
    <w:p w14:paraId="38E7A537" w14:textId="37C5CFD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35</w:t>
      </w:r>
      <w:r>
        <w:rPr>
          <w:noProof/>
        </w:rPr>
        <w:tab/>
        <w:t>Rollover of grant amounts</w:t>
      </w:r>
      <w:r w:rsidRPr="008B1DC1">
        <w:rPr>
          <w:noProof/>
        </w:rPr>
        <w:tab/>
      </w:r>
      <w:r w:rsidRPr="008B1DC1">
        <w:rPr>
          <w:noProof/>
        </w:rPr>
        <w:fldChar w:fldCharType="begin"/>
      </w:r>
      <w:r w:rsidRPr="008B1DC1">
        <w:rPr>
          <w:noProof/>
        </w:rPr>
        <w:instrText xml:space="preserve"> PAGEREF _Toc185055817 \h </w:instrText>
      </w:r>
      <w:r w:rsidRPr="008B1DC1">
        <w:rPr>
          <w:noProof/>
        </w:rPr>
      </w:r>
      <w:r w:rsidRPr="008B1DC1">
        <w:rPr>
          <w:noProof/>
        </w:rPr>
        <w:fldChar w:fldCharType="separate"/>
      </w:r>
      <w:r w:rsidRPr="008B1DC1">
        <w:rPr>
          <w:noProof/>
        </w:rPr>
        <w:t>139</w:t>
      </w:r>
      <w:r w:rsidRPr="008B1DC1">
        <w:rPr>
          <w:noProof/>
        </w:rPr>
        <w:fldChar w:fldCharType="end"/>
      </w:r>
    </w:p>
    <w:p w14:paraId="29BA0AC5" w14:textId="03A889B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noBreakHyphen/>
        <w:t>40</w:t>
      </w:r>
      <w:r>
        <w:rPr>
          <w:noProof/>
        </w:rPr>
        <w:tab/>
        <w:t>Maximum payments for Commonwealth scholarships</w:t>
      </w:r>
      <w:r w:rsidRPr="008B1DC1">
        <w:rPr>
          <w:noProof/>
        </w:rPr>
        <w:tab/>
      </w:r>
      <w:r w:rsidRPr="008B1DC1">
        <w:rPr>
          <w:noProof/>
        </w:rPr>
        <w:fldChar w:fldCharType="begin"/>
      </w:r>
      <w:r w:rsidRPr="008B1DC1">
        <w:rPr>
          <w:noProof/>
        </w:rPr>
        <w:instrText xml:space="preserve"> PAGEREF _Toc185055818 \h </w:instrText>
      </w:r>
      <w:r w:rsidRPr="008B1DC1">
        <w:rPr>
          <w:noProof/>
        </w:rPr>
      </w:r>
      <w:r w:rsidRPr="008B1DC1">
        <w:rPr>
          <w:noProof/>
        </w:rPr>
        <w:fldChar w:fldCharType="separate"/>
      </w:r>
      <w:r w:rsidRPr="008B1DC1">
        <w:rPr>
          <w:noProof/>
        </w:rPr>
        <w:t>140</w:t>
      </w:r>
      <w:r w:rsidRPr="008B1DC1">
        <w:rPr>
          <w:noProof/>
        </w:rPr>
        <w:fldChar w:fldCharType="end"/>
      </w:r>
    </w:p>
    <w:p w14:paraId="613BEE99" w14:textId="20F39345"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5—Reduction and repayment of grants</w:t>
      </w:r>
      <w:r w:rsidRPr="008B1DC1">
        <w:rPr>
          <w:b w:val="0"/>
          <w:noProof/>
          <w:sz w:val="18"/>
        </w:rPr>
        <w:tab/>
      </w:r>
      <w:r w:rsidRPr="008B1DC1">
        <w:rPr>
          <w:b w:val="0"/>
          <w:noProof/>
          <w:sz w:val="18"/>
        </w:rPr>
        <w:fldChar w:fldCharType="begin"/>
      </w:r>
      <w:r w:rsidRPr="008B1DC1">
        <w:rPr>
          <w:b w:val="0"/>
          <w:noProof/>
          <w:sz w:val="18"/>
        </w:rPr>
        <w:instrText xml:space="preserve"> PAGEREF _Toc185055819 \h </w:instrText>
      </w:r>
      <w:r w:rsidRPr="008B1DC1">
        <w:rPr>
          <w:b w:val="0"/>
          <w:noProof/>
          <w:sz w:val="18"/>
        </w:rPr>
      </w:r>
      <w:r w:rsidRPr="008B1DC1">
        <w:rPr>
          <w:b w:val="0"/>
          <w:noProof/>
          <w:sz w:val="18"/>
        </w:rPr>
        <w:fldChar w:fldCharType="separate"/>
      </w:r>
      <w:r w:rsidRPr="008B1DC1">
        <w:rPr>
          <w:b w:val="0"/>
          <w:noProof/>
          <w:sz w:val="18"/>
        </w:rPr>
        <w:t>143</w:t>
      </w:r>
      <w:r w:rsidRPr="008B1DC1">
        <w:rPr>
          <w:b w:val="0"/>
          <w:noProof/>
          <w:sz w:val="18"/>
        </w:rPr>
        <w:fldChar w:fldCharType="end"/>
      </w:r>
    </w:p>
    <w:p w14:paraId="533D44EA" w14:textId="0D9F6DE5"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51—Introduction</w:t>
      </w:r>
      <w:r w:rsidRPr="008B1DC1">
        <w:rPr>
          <w:b w:val="0"/>
          <w:noProof/>
          <w:sz w:val="18"/>
        </w:rPr>
        <w:tab/>
      </w:r>
      <w:r w:rsidRPr="008B1DC1">
        <w:rPr>
          <w:b w:val="0"/>
          <w:noProof/>
          <w:sz w:val="18"/>
        </w:rPr>
        <w:fldChar w:fldCharType="begin"/>
      </w:r>
      <w:r w:rsidRPr="008B1DC1">
        <w:rPr>
          <w:b w:val="0"/>
          <w:noProof/>
          <w:sz w:val="18"/>
        </w:rPr>
        <w:instrText xml:space="preserve"> PAGEREF _Toc185055820 \h </w:instrText>
      </w:r>
      <w:r w:rsidRPr="008B1DC1">
        <w:rPr>
          <w:b w:val="0"/>
          <w:noProof/>
          <w:sz w:val="18"/>
        </w:rPr>
      </w:r>
      <w:r w:rsidRPr="008B1DC1">
        <w:rPr>
          <w:b w:val="0"/>
          <w:noProof/>
          <w:sz w:val="18"/>
        </w:rPr>
        <w:fldChar w:fldCharType="separate"/>
      </w:r>
      <w:r w:rsidRPr="008B1DC1">
        <w:rPr>
          <w:b w:val="0"/>
          <w:noProof/>
          <w:sz w:val="18"/>
        </w:rPr>
        <w:t>143</w:t>
      </w:r>
      <w:r w:rsidRPr="008B1DC1">
        <w:rPr>
          <w:b w:val="0"/>
          <w:noProof/>
          <w:sz w:val="18"/>
        </w:rPr>
        <w:fldChar w:fldCharType="end"/>
      </w:r>
    </w:p>
    <w:p w14:paraId="70899CF9" w14:textId="0252F35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_Toc185055821 \h </w:instrText>
      </w:r>
      <w:r w:rsidRPr="008B1DC1">
        <w:rPr>
          <w:noProof/>
        </w:rPr>
      </w:r>
      <w:r w:rsidRPr="008B1DC1">
        <w:rPr>
          <w:noProof/>
        </w:rPr>
        <w:fldChar w:fldCharType="separate"/>
      </w:r>
      <w:r w:rsidRPr="008B1DC1">
        <w:rPr>
          <w:noProof/>
        </w:rPr>
        <w:t>143</w:t>
      </w:r>
      <w:r w:rsidRPr="008B1DC1">
        <w:rPr>
          <w:noProof/>
        </w:rPr>
        <w:fldChar w:fldCharType="end"/>
      </w:r>
    </w:p>
    <w:p w14:paraId="6A57DFBC" w14:textId="31BC9FA5"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54—In what circumstances may a grant be reduced or required to be repaid?</w:t>
      </w:r>
      <w:r w:rsidRPr="008B1DC1">
        <w:rPr>
          <w:b w:val="0"/>
          <w:noProof/>
          <w:sz w:val="18"/>
        </w:rPr>
        <w:tab/>
      </w:r>
      <w:r w:rsidRPr="008B1DC1">
        <w:rPr>
          <w:b w:val="0"/>
          <w:noProof/>
          <w:sz w:val="18"/>
        </w:rPr>
        <w:fldChar w:fldCharType="begin"/>
      </w:r>
      <w:r w:rsidRPr="008B1DC1">
        <w:rPr>
          <w:b w:val="0"/>
          <w:noProof/>
          <w:sz w:val="18"/>
        </w:rPr>
        <w:instrText xml:space="preserve"> PAGEREF _Toc185055822 \h </w:instrText>
      </w:r>
      <w:r w:rsidRPr="008B1DC1">
        <w:rPr>
          <w:b w:val="0"/>
          <w:noProof/>
          <w:sz w:val="18"/>
        </w:rPr>
      </w:r>
      <w:r w:rsidRPr="008B1DC1">
        <w:rPr>
          <w:b w:val="0"/>
          <w:noProof/>
          <w:sz w:val="18"/>
        </w:rPr>
        <w:fldChar w:fldCharType="separate"/>
      </w:r>
      <w:r w:rsidRPr="008B1DC1">
        <w:rPr>
          <w:b w:val="0"/>
          <w:noProof/>
          <w:sz w:val="18"/>
        </w:rPr>
        <w:t>144</w:t>
      </w:r>
      <w:r w:rsidRPr="008B1DC1">
        <w:rPr>
          <w:b w:val="0"/>
          <w:noProof/>
          <w:sz w:val="18"/>
        </w:rPr>
        <w:fldChar w:fldCharType="end"/>
      </w:r>
    </w:p>
    <w:p w14:paraId="482F2310" w14:textId="04B9C7F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1</w:t>
      </w:r>
      <w:r>
        <w:rPr>
          <w:noProof/>
        </w:rPr>
        <w:tab/>
        <w:t>Decision as to reduction or repayment of a grant</w:t>
      </w:r>
      <w:r w:rsidRPr="008B1DC1">
        <w:rPr>
          <w:noProof/>
        </w:rPr>
        <w:tab/>
      </w:r>
      <w:r w:rsidRPr="008B1DC1">
        <w:rPr>
          <w:noProof/>
        </w:rPr>
        <w:fldChar w:fldCharType="begin"/>
      </w:r>
      <w:r w:rsidRPr="008B1DC1">
        <w:rPr>
          <w:noProof/>
        </w:rPr>
        <w:instrText xml:space="preserve"> PAGEREF _Toc185055823 \h </w:instrText>
      </w:r>
      <w:r w:rsidRPr="008B1DC1">
        <w:rPr>
          <w:noProof/>
        </w:rPr>
      </w:r>
      <w:r w:rsidRPr="008B1DC1">
        <w:rPr>
          <w:noProof/>
        </w:rPr>
        <w:fldChar w:fldCharType="separate"/>
      </w:r>
      <w:r w:rsidRPr="008B1DC1">
        <w:rPr>
          <w:noProof/>
        </w:rPr>
        <w:t>144</w:t>
      </w:r>
      <w:r w:rsidRPr="008B1DC1">
        <w:rPr>
          <w:noProof/>
        </w:rPr>
        <w:fldChar w:fldCharType="end"/>
      </w:r>
    </w:p>
    <w:p w14:paraId="5360E8A4" w14:textId="3AF88DA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5</w:t>
      </w:r>
      <w:r>
        <w:rPr>
          <w:noProof/>
        </w:rPr>
        <w:tab/>
        <w:t>Appropriateness of requiring reduction or repayment of grant</w:t>
      </w:r>
      <w:r w:rsidRPr="008B1DC1">
        <w:rPr>
          <w:noProof/>
        </w:rPr>
        <w:tab/>
      </w:r>
      <w:r w:rsidRPr="008B1DC1">
        <w:rPr>
          <w:noProof/>
        </w:rPr>
        <w:fldChar w:fldCharType="begin"/>
      </w:r>
      <w:r w:rsidRPr="008B1DC1">
        <w:rPr>
          <w:noProof/>
        </w:rPr>
        <w:instrText xml:space="preserve"> PAGEREF _Toc185055824 \h </w:instrText>
      </w:r>
      <w:r w:rsidRPr="008B1DC1">
        <w:rPr>
          <w:noProof/>
        </w:rPr>
      </w:r>
      <w:r w:rsidRPr="008B1DC1">
        <w:rPr>
          <w:noProof/>
        </w:rPr>
        <w:fldChar w:fldCharType="separate"/>
      </w:r>
      <w:r w:rsidRPr="008B1DC1">
        <w:rPr>
          <w:noProof/>
        </w:rPr>
        <w:t>144</w:t>
      </w:r>
      <w:r w:rsidRPr="008B1DC1">
        <w:rPr>
          <w:noProof/>
        </w:rPr>
        <w:fldChar w:fldCharType="end"/>
      </w:r>
    </w:p>
    <w:p w14:paraId="47C9AE86" w14:textId="5D7806B7"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57—What is the amount of a reduction or repayment?</w:t>
      </w:r>
      <w:r w:rsidRPr="008B1DC1">
        <w:rPr>
          <w:b w:val="0"/>
          <w:noProof/>
          <w:sz w:val="18"/>
        </w:rPr>
        <w:tab/>
      </w:r>
      <w:r w:rsidRPr="008B1DC1">
        <w:rPr>
          <w:b w:val="0"/>
          <w:noProof/>
          <w:sz w:val="18"/>
        </w:rPr>
        <w:fldChar w:fldCharType="begin"/>
      </w:r>
      <w:r w:rsidRPr="008B1DC1">
        <w:rPr>
          <w:b w:val="0"/>
          <w:noProof/>
          <w:sz w:val="18"/>
        </w:rPr>
        <w:instrText xml:space="preserve"> PAGEREF _Toc185055825 \h </w:instrText>
      </w:r>
      <w:r w:rsidRPr="008B1DC1">
        <w:rPr>
          <w:b w:val="0"/>
          <w:noProof/>
          <w:sz w:val="18"/>
        </w:rPr>
      </w:r>
      <w:r w:rsidRPr="008B1DC1">
        <w:rPr>
          <w:b w:val="0"/>
          <w:noProof/>
          <w:sz w:val="18"/>
        </w:rPr>
        <w:fldChar w:fldCharType="separate"/>
      </w:r>
      <w:r w:rsidRPr="008B1DC1">
        <w:rPr>
          <w:b w:val="0"/>
          <w:noProof/>
          <w:sz w:val="18"/>
        </w:rPr>
        <w:t>146</w:t>
      </w:r>
      <w:r w:rsidRPr="008B1DC1">
        <w:rPr>
          <w:b w:val="0"/>
          <w:noProof/>
          <w:sz w:val="18"/>
        </w:rPr>
        <w:fldChar w:fldCharType="end"/>
      </w:r>
    </w:p>
    <w:p w14:paraId="1F392771" w14:textId="126EBAE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57</w:t>
      </w:r>
      <w:r>
        <w:rPr>
          <w:noProof/>
        </w:rPr>
        <w:noBreakHyphen/>
        <w:t>1</w:t>
      </w:r>
      <w:r>
        <w:rPr>
          <w:noProof/>
        </w:rPr>
        <w:tab/>
        <w:t>Reduction in amount of grants</w:t>
      </w:r>
      <w:r w:rsidRPr="008B1DC1">
        <w:rPr>
          <w:noProof/>
        </w:rPr>
        <w:tab/>
      </w:r>
      <w:r w:rsidRPr="008B1DC1">
        <w:rPr>
          <w:noProof/>
        </w:rPr>
        <w:fldChar w:fldCharType="begin"/>
      </w:r>
      <w:r w:rsidRPr="008B1DC1">
        <w:rPr>
          <w:noProof/>
        </w:rPr>
        <w:instrText xml:space="preserve"> PAGEREF _Toc185055826 \h </w:instrText>
      </w:r>
      <w:r w:rsidRPr="008B1DC1">
        <w:rPr>
          <w:noProof/>
        </w:rPr>
      </w:r>
      <w:r w:rsidRPr="008B1DC1">
        <w:rPr>
          <w:noProof/>
        </w:rPr>
        <w:fldChar w:fldCharType="separate"/>
      </w:r>
      <w:r w:rsidRPr="008B1DC1">
        <w:rPr>
          <w:noProof/>
        </w:rPr>
        <w:t>146</w:t>
      </w:r>
      <w:r w:rsidRPr="008B1DC1">
        <w:rPr>
          <w:noProof/>
        </w:rPr>
        <w:fldChar w:fldCharType="end"/>
      </w:r>
    </w:p>
    <w:p w14:paraId="6EAAEEF1" w14:textId="2FA9019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57</w:t>
      </w:r>
      <w:r>
        <w:rPr>
          <w:noProof/>
        </w:rPr>
        <w:noBreakHyphen/>
        <w:t>5</w:t>
      </w:r>
      <w:r>
        <w:rPr>
          <w:noProof/>
        </w:rPr>
        <w:tab/>
        <w:t>Amount of the repayment</w:t>
      </w:r>
      <w:r w:rsidRPr="008B1DC1">
        <w:rPr>
          <w:noProof/>
        </w:rPr>
        <w:tab/>
      </w:r>
      <w:r w:rsidRPr="008B1DC1">
        <w:rPr>
          <w:noProof/>
        </w:rPr>
        <w:fldChar w:fldCharType="begin"/>
      </w:r>
      <w:r w:rsidRPr="008B1DC1">
        <w:rPr>
          <w:noProof/>
        </w:rPr>
        <w:instrText xml:space="preserve"> PAGEREF _Toc185055827 \h </w:instrText>
      </w:r>
      <w:r w:rsidRPr="008B1DC1">
        <w:rPr>
          <w:noProof/>
        </w:rPr>
      </w:r>
      <w:r w:rsidRPr="008B1DC1">
        <w:rPr>
          <w:noProof/>
        </w:rPr>
        <w:fldChar w:fldCharType="separate"/>
      </w:r>
      <w:r w:rsidRPr="008B1DC1">
        <w:rPr>
          <w:noProof/>
        </w:rPr>
        <w:t>146</w:t>
      </w:r>
      <w:r w:rsidRPr="008B1DC1">
        <w:rPr>
          <w:noProof/>
        </w:rPr>
        <w:fldChar w:fldCharType="end"/>
      </w:r>
    </w:p>
    <w:p w14:paraId="2E9D8C09" w14:textId="2F05EEA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60—How are decisions reducing a grant or requiring repayment of a grant made?</w:t>
      </w:r>
      <w:r w:rsidRPr="008B1DC1">
        <w:rPr>
          <w:b w:val="0"/>
          <w:noProof/>
          <w:sz w:val="18"/>
        </w:rPr>
        <w:tab/>
      </w:r>
      <w:r w:rsidRPr="008B1DC1">
        <w:rPr>
          <w:b w:val="0"/>
          <w:noProof/>
          <w:sz w:val="18"/>
        </w:rPr>
        <w:fldChar w:fldCharType="begin"/>
      </w:r>
      <w:r w:rsidRPr="008B1DC1">
        <w:rPr>
          <w:b w:val="0"/>
          <w:noProof/>
          <w:sz w:val="18"/>
        </w:rPr>
        <w:instrText xml:space="preserve"> PAGEREF _Toc185055828 \h </w:instrText>
      </w:r>
      <w:r w:rsidRPr="008B1DC1">
        <w:rPr>
          <w:b w:val="0"/>
          <w:noProof/>
          <w:sz w:val="18"/>
        </w:rPr>
      </w:r>
      <w:r w:rsidRPr="008B1DC1">
        <w:rPr>
          <w:b w:val="0"/>
          <w:noProof/>
          <w:sz w:val="18"/>
        </w:rPr>
        <w:fldChar w:fldCharType="separate"/>
      </w:r>
      <w:r w:rsidRPr="008B1DC1">
        <w:rPr>
          <w:b w:val="0"/>
          <w:noProof/>
          <w:sz w:val="18"/>
        </w:rPr>
        <w:t>147</w:t>
      </w:r>
      <w:r w:rsidRPr="008B1DC1">
        <w:rPr>
          <w:b w:val="0"/>
          <w:noProof/>
          <w:sz w:val="18"/>
        </w:rPr>
        <w:fldChar w:fldCharType="end"/>
      </w:r>
    </w:p>
    <w:p w14:paraId="6D12121A" w14:textId="2BA118D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60</w:t>
      </w:r>
      <w:r>
        <w:rPr>
          <w:noProof/>
        </w:rPr>
        <w:noBreakHyphen/>
        <w:t>1</w:t>
      </w:r>
      <w:r>
        <w:rPr>
          <w:noProof/>
        </w:rPr>
        <w:tab/>
        <w:t>Procedure prior to decision</w:t>
      </w:r>
      <w:r w:rsidRPr="008B1DC1">
        <w:rPr>
          <w:noProof/>
        </w:rPr>
        <w:tab/>
      </w:r>
      <w:r w:rsidRPr="008B1DC1">
        <w:rPr>
          <w:noProof/>
        </w:rPr>
        <w:fldChar w:fldCharType="begin"/>
      </w:r>
      <w:r w:rsidRPr="008B1DC1">
        <w:rPr>
          <w:noProof/>
        </w:rPr>
        <w:instrText xml:space="preserve"> PAGEREF _Toc185055829 \h </w:instrText>
      </w:r>
      <w:r w:rsidRPr="008B1DC1">
        <w:rPr>
          <w:noProof/>
        </w:rPr>
      </w:r>
      <w:r w:rsidRPr="008B1DC1">
        <w:rPr>
          <w:noProof/>
        </w:rPr>
        <w:fldChar w:fldCharType="separate"/>
      </w:r>
      <w:r w:rsidRPr="008B1DC1">
        <w:rPr>
          <w:noProof/>
        </w:rPr>
        <w:t>147</w:t>
      </w:r>
      <w:r w:rsidRPr="008B1DC1">
        <w:rPr>
          <w:noProof/>
        </w:rPr>
        <w:fldChar w:fldCharType="end"/>
      </w:r>
    </w:p>
    <w:p w14:paraId="694D71AB" w14:textId="2401D9E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60</w:t>
      </w:r>
      <w:r>
        <w:rPr>
          <w:noProof/>
        </w:rPr>
        <w:noBreakHyphen/>
        <w:t>5</w:t>
      </w:r>
      <w:r>
        <w:rPr>
          <w:noProof/>
        </w:rPr>
        <w:tab/>
        <w:t>Notification of decision</w:t>
      </w:r>
      <w:r w:rsidRPr="008B1DC1">
        <w:rPr>
          <w:noProof/>
        </w:rPr>
        <w:tab/>
      </w:r>
      <w:r w:rsidRPr="008B1DC1">
        <w:rPr>
          <w:noProof/>
        </w:rPr>
        <w:fldChar w:fldCharType="begin"/>
      </w:r>
      <w:r w:rsidRPr="008B1DC1">
        <w:rPr>
          <w:noProof/>
        </w:rPr>
        <w:instrText xml:space="preserve"> PAGEREF _Toc185055830 \h </w:instrText>
      </w:r>
      <w:r w:rsidRPr="008B1DC1">
        <w:rPr>
          <w:noProof/>
        </w:rPr>
      </w:r>
      <w:r w:rsidRPr="008B1DC1">
        <w:rPr>
          <w:noProof/>
        </w:rPr>
        <w:fldChar w:fldCharType="separate"/>
      </w:r>
      <w:r w:rsidRPr="008B1DC1">
        <w:rPr>
          <w:noProof/>
        </w:rPr>
        <w:t>147</w:t>
      </w:r>
      <w:r w:rsidRPr="008B1DC1">
        <w:rPr>
          <w:noProof/>
        </w:rPr>
        <w:fldChar w:fldCharType="end"/>
      </w:r>
    </w:p>
    <w:p w14:paraId="5B0EA1A2" w14:textId="7FA664D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60</w:t>
      </w:r>
      <w:r>
        <w:rPr>
          <w:noProof/>
        </w:rPr>
        <w:noBreakHyphen/>
        <w:t>10</w:t>
      </w:r>
      <w:r>
        <w:rPr>
          <w:noProof/>
        </w:rPr>
        <w:tab/>
        <w:t>When a decision takes effect</w:t>
      </w:r>
      <w:r w:rsidRPr="008B1DC1">
        <w:rPr>
          <w:noProof/>
        </w:rPr>
        <w:tab/>
      </w:r>
      <w:r w:rsidRPr="008B1DC1">
        <w:rPr>
          <w:noProof/>
        </w:rPr>
        <w:fldChar w:fldCharType="begin"/>
      </w:r>
      <w:r w:rsidRPr="008B1DC1">
        <w:rPr>
          <w:noProof/>
        </w:rPr>
        <w:instrText xml:space="preserve"> PAGEREF _Toc185055831 \h </w:instrText>
      </w:r>
      <w:r w:rsidRPr="008B1DC1">
        <w:rPr>
          <w:noProof/>
        </w:rPr>
      </w:r>
      <w:r w:rsidRPr="008B1DC1">
        <w:rPr>
          <w:noProof/>
        </w:rPr>
        <w:fldChar w:fldCharType="separate"/>
      </w:r>
      <w:r w:rsidRPr="008B1DC1">
        <w:rPr>
          <w:noProof/>
        </w:rPr>
        <w:t>148</w:t>
      </w:r>
      <w:r w:rsidRPr="008B1DC1">
        <w:rPr>
          <w:noProof/>
        </w:rPr>
        <w:fldChar w:fldCharType="end"/>
      </w:r>
    </w:p>
    <w:p w14:paraId="5B5BAEFF" w14:textId="1D076072" w:rsidR="008B1DC1" w:rsidRDefault="008B1DC1">
      <w:pPr>
        <w:pStyle w:val="TOC1"/>
        <w:rPr>
          <w:rFonts w:asciiTheme="minorHAnsi" w:eastAsiaTheme="minorEastAsia" w:hAnsiTheme="minorHAnsi" w:cstheme="minorBidi"/>
          <w:b w:val="0"/>
          <w:noProof/>
          <w:kern w:val="2"/>
          <w:sz w:val="24"/>
          <w:szCs w:val="24"/>
          <w14:ligatures w14:val="standardContextual"/>
        </w:rPr>
      </w:pPr>
      <w:r>
        <w:rPr>
          <w:noProof/>
        </w:rPr>
        <w:t>Chapter 3—Assistance to students</w:t>
      </w:r>
      <w:r w:rsidRPr="008B1DC1">
        <w:rPr>
          <w:b w:val="0"/>
          <w:noProof/>
          <w:sz w:val="18"/>
        </w:rPr>
        <w:tab/>
      </w:r>
      <w:r w:rsidRPr="008B1DC1">
        <w:rPr>
          <w:b w:val="0"/>
          <w:noProof/>
          <w:sz w:val="18"/>
        </w:rPr>
        <w:fldChar w:fldCharType="begin"/>
      </w:r>
      <w:r w:rsidRPr="008B1DC1">
        <w:rPr>
          <w:b w:val="0"/>
          <w:noProof/>
          <w:sz w:val="18"/>
        </w:rPr>
        <w:instrText xml:space="preserve"> PAGEREF _Toc185055832 \h </w:instrText>
      </w:r>
      <w:r w:rsidRPr="008B1DC1">
        <w:rPr>
          <w:b w:val="0"/>
          <w:noProof/>
          <w:sz w:val="18"/>
        </w:rPr>
      </w:r>
      <w:r w:rsidRPr="008B1DC1">
        <w:rPr>
          <w:b w:val="0"/>
          <w:noProof/>
          <w:sz w:val="18"/>
        </w:rPr>
        <w:fldChar w:fldCharType="separate"/>
      </w:r>
      <w:r w:rsidRPr="008B1DC1">
        <w:rPr>
          <w:b w:val="0"/>
          <w:noProof/>
          <w:sz w:val="18"/>
        </w:rPr>
        <w:t>149</w:t>
      </w:r>
      <w:r w:rsidRPr="008B1DC1">
        <w:rPr>
          <w:b w:val="0"/>
          <w:noProof/>
          <w:sz w:val="18"/>
        </w:rPr>
        <w:fldChar w:fldCharType="end"/>
      </w:r>
    </w:p>
    <w:p w14:paraId="67556319" w14:textId="712BD31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65—Introduction</w:t>
      </w:r>
      <w:r w:rsidRPr="008B1DC1">
        <w:rPr>
          <w:b w:val="0"/>
          <w:noProof/>
          <w:sz w:val="18"/>
        </w:rPr>
        <w:tab/>
      </w:r>
      <w:r w:rsidRPr="008B1DC1">
        <w:rPr>
          <w:b w:val="0"/>
          <w:noProof/>
          <w:sz w:val="18"/>
        </w:rPr>
        <w:fldChar w:fldCharType="begin"/>
      </w:r>
      <w:r w:rsidRPr="008B1DC1">
        <w:rPr>
          <w:b w:val="0"/>
          <w:noProof/>
          <w:sz w:val="18"/>
        </w:rPr>
        <w:instrText xml:space="preserve"> PAGEREF _Toc185055833 \h </w:instrText>
      </w:r>
      <w:r w:rsidRPr="008B1DC1">
        <w:rPr>
          <w:b w:val="0"/>
          <w:noProof/>
          <w:sz w:val="18"/>
        </w:rPr>
      </w:r>
      <w:r w:rsidRPr="008B1DC1">
        <w:rPr>
          <w:b w:val="0"/>
          <w:noProof/>
          <w:sz w:val="18"/>
        </w:rPr>
        <w:fldChar w:fldCharType="separate"/>
      </w:r>
      <w:r w:rsidRPr="008B1DC1">
        <w:rPr>
          <w:b w:val="0"/>
          <w:noProof/>
          <w:sz w:val="18"/>
        </w:rPr>
        <w:t>149</w:t>
      </w:r>
      <w:r w:rsidRPr="008B1DC1">
        <w:rPr>
          <w:b w:val="0"/>
          <w:noProof/>
          <w:sz w:val="18"/>
        </w:rPr>
        <w:fldChar w:fldCharType="end"/>
      </w:r>
    </w:p>
    <w:p w14:paraId="51C79697" w14:textId="6BFBA6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1</w:t>
      </w:r>
      <w:r>
        <w:rPr>
          <w:noProof/>
        </w:rPr>
        <w:tab/>
        <w:t>What this Chapter is about</w:t>
      </w:r>
      <w:r w:rsidRPr="008B1DC1">
        <w:rPr>
          <w:noProof/>
        </w:rPr>
        <w:tab/>
      </w:r>
      <w:r w:rsidRPr="008B1DC1">
        <w:rPr>
          <w:noProof/>
        </w:rPr>
        <w:fldChar w:fldCharType="begin"/>
      </w:r>
      <w:r w:rsidRPr="008B1DC1">
        <w:rPr>
          <w:noProof/>
        </w:rPr>
        <w:instrText xml:space="preserve"> PAGEREF _Toc185055834 \h </w:instrText>
      </w:r>
      <w:r w:rsidRPr="008B1DC1">
        <w:rPr>
          <w:noProof/>
        </w:rPr>
      </w:r>
      <w:r w:rsidRPr="008B1DC1">
        <w:rPr>
          <w:noProof/>
        </w:rPr>
        <w:fldChar w:fldCharType="separate"/>
      </w:r>
      <w:r w:rsidRPr="008B1DC1">
        <w:rPr>
          <w:noProof/>
        </w:rPr>
        <w:t>149</w:t>
      </w:r>
      <w:r w:rsidRPr="008B1DC1">
        <w:rPr>
          <w:noProof/>
        </w:rPr>
        <w:fldChar w:fldCharType="end"/>
      </w:r>
    </w:p>
    <w:p w14:paraId="70E8F6E5" w14:textId="15AD1FCE" w:rsidR="008B1DC1" w:rsidRDefault="008B1DC1">
      <w:pPr>
        <w:pStyle w:val="TOC2"/>
        <w:rPr>
          <w:rFonts w:asciiTheme="minorHAnsi" w:eastAsiaTheme="minorEastAsia" w:hAnsiTheme="minorHAnsi" w:cstheme="minorBidi"/>
          <w:b w:val="0"/>
          <w:noProof/>
          <w:kern w:val="2"/>
          <w:szCs w:val="24"/>
          <w14:ligatures w14:val="standardContextual"/>
        </w:rPr>
      </w:pPr>
      <w:r>
        <w:rPr>
          <w:noProof/>
        </w:rPr>
        <w:lastRenderedPageBreak/>
        <w:t>Part 3</w:t>
      </w:r>
      <w:r>
        <w:rPr>
          <w:noProof/>
        </w:rPr>
        <w:noBreakHyphen/>
        <w:t>1—Student Learning Entitlement</w:t>
      </w:r>
      <w:r w:rsidRPr="008B1DC1">
        <w:rPr>
          <w:b w:val="0"/>
          <w:noProof/>
          <w:sz w:val="18"/>
        </w:rPr>
        <w:tab/>
      </w:r>
      <w:r w:rsidRPr="008B1DC1">
        <w:rPr>
          <w:b w:val="0"/>
          <w:noProof/>
          <w:sz w:val="18"/>
        </w:rPr>
        <w:fldChar w:fldCharType="begin"/>
      </w:r>
      <w:r w:rsidRPr="008B1DC1">
        <w:rPr>
          <w:b w:val="0"/>
          <w:noProof/>
          <w:sz w:val="18"/>
        </w:rPr>
        <w:instrText xml:space="preserve"> PAGEREF _Toc185055835 \h </w:instrText>
      </w:r>
      <w:r w:rsidRPr="008B1DC1">
        <w:rPr>
          <w:b w:val="0"/>
          <w:noProof/>
          <w:sz w:val="18"/>
        </w:rPr>
      </w:r>
      <w:r w:rsidRPr="008B1DC1">
        <w:rPr>
          <w:b w:val="0"/>
          <w:noProof/>
          <w:sz w:val="18"/>
        </w:rPr>
        <w:fldChar w:fldCharType="separate"/>
      </w:r>
      <w:r w:rsidRPr="008B1DC1">
        <w:rPr>
          <w:b w:val="0"/>
          <w:noProof/>
          <w:sz w:val="18"/>
        </w:rPr>
        <w:t>151</w:t>
      </w:r>
      <w:r w:rsidRPr="008B1DC1">
        <w:rPr>
          <w:b w:val="0"/>
          <w:noProof/>
          <w:sz w:val="18"/>
        </w:rPr>
        <w:fldChar w:fldCharType="end"/>
      </w:r>
    </w:p>
    <w:p w14:paraId="34549971" w14:textId="25A7B241"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70—Introduction</w:t>
      </w:r>
      <w:r w:rsidRPr="008B1DC1">
        <w:rPr>
          <w:b w:val="0"/>
          <w:noProof/>
          <w:sz w:val="18"/>
        </w:rPr>
        <w:tab/>
      </w:r>
      <w:r w:rsidRPr="008B1DC1">
        <w:rPr>
          <w:b w:val="0"/>
          <w:noProof/>
          <w:sz w:val="18"/>
        </w:rPr>
        <w:fldChar w:fldCharType="begin"/>
      </w:r>
      <w:r w:rsidRPr="008B1DC1">
        <w:rPr>
          <w:b w:val="0"/>
          <w:noProof/>
          <w:sz w:val="18"/>
        </w:rPr>
        <w:instrText xml:space="preserve"> PAGEREF _Toc185055836 \h </w:instrText>
      </w:r>
      <w:r w:rsidRPr="008B1DC1">
        <w:rPr>
          <w:b w:val="0"/>
          <w:noProof/>
          <w:sz w:val="18"/>
        </w:rPr>
      </w:r>
      <w:r w:rsidRPr="008B1DC1">
        <w:rPr>
          <w:b w:val="0"/>
          <w:noProof/>
          <w:sz w:val="18"/>
        </w:rPr>
        <w:fldChar w:fldCharType="separate"/>
      </w:r>
      <w:r w:rsidRPr="008B1DC1">
        <w:rPr>
          <w:b w:val="0"/>
          <w:noProof/>
          <w:sz w:val="18"/>
        </w:rPr>
        <w:t>151</w:t>
      </w:r>
      <w:r w:rsidRPr="008B1DC1">
        <w:rPr>
          <w:b w:val="0"/>
          <w:noProof/>
          <w:sz w:val="18"/>
        </w:rPr>
        <w:fldChar w:fldCharType="end"/>
      </w:r>
    </w:p>
    <w:p w14:paraId="2C8F4D68" w14:textId="1799B20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70</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_Toc185055837 \h </w:instrText>
      </w:r>
      <w:r w:rsidRPr="008B1DC1">
        <w:rPr>
          <w:noProof/>
        </w:rPr>
      </w:r>
      <w:r w:rsidRPr="008B1DC1">
        <w:rPr>
          <w:noProof/>
        </w:rPr>
        <w:fldChar w:fldCharType="separate"/>
      </w:r>
      <w:r w:rsidRPr="008B1DC1">
        <w:rPr>
          <w:noProof/>
        </w:rPr>
        <w:t>151</w:t>
      </w:r>
      <w:r w:rsidRPr="008B1DC1">
        <w:rPr>
          <w:noProof/>
        </w:rPr>
        <w:fldChar w:fldCharType="end"/>
      </w:r>
    </w:p>
    <w:p w14:paraId="109961F4" w14:textId="29F0098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70</w:t>
      </w:r>
      <w:r>
        <w:rPr>
          <w:noProof/>
        </w:rPr>
        <w:noBreakHyphen/>
        <w:t>5</w:t>
      </w:r>
      <w:r>
        <w:rPr>
          <w:noProof/>
        </w:rPr>
        <w:tab/>
        <w:t>The Student Learning Entitlement Guidelines</w:t>
      </w:r>
      <w:r w:rsidRPr="008B1DC1">
        <w:rPr>
          <w:noProof/>
        </w:rPr>
        <w:tab/>
      </w:r>
      <w:r w:rsidRPr="008B1DC1">
        <w:rPr>
          <w:noProof/>
        </w:rPr>
        <w:fldChar w:fldCharType="begin"/>
      </w:r>
      <w:r w:rsidRPr="008B1DC1">
        <w:rPr>
          <w:noProof/>
        </w:rPr>
        <w:instrText xml:space="preserve"> PAGEREF _Toc185055838 \h </w:instrText>
      </w:r>
      <w:r w:rsidRPr="008B1DC1">
        <w:rPr>
          <w:noProof/>
        </w:rPr>
      </w:r>
      <w:r w:rsidRPr="008B1DC1">
        <w:rPr>
          <w:noProof/>
        </w:rPr>
        <w:fldChar w:fldCharType="separate"/>
      </w:r>
      <w:r w:rsidRPr="008B1DC1">
        <w:rPr>
          <w:noProof/>
        </w:rPr>
        <w:t>151</w:t>
      </w:r>
      <w:r w:rsidRPr="008B1DC1">
        <w:rPr>
          <w:noProof/>
        </w:rPr>
        <w:fldChar w:fldCharType="end"/>
      </w:r>
    </w:p>
    <w:p w14:paraId="674F98F1" w14:textId="41D2E2F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73—Student Learning Entitlement and SLE amount</w:t>
      </w:r>
      <w:r w:rsidRPr="008B1DC1">
        <w:rPr>
          <w:b w:val="0"/>
          <w:noProof/>
          <w:sz w:val="18"/>
        </w:rPr>
        <w:tab/>
      </w:r>
      <w:r w:rsidRPr="008B1DC1">
        <w:rPr>
          <w:b w:val="0"/>
          <w:noProof/>
          <w:sz w:val="18"/>
        </w:rPr>
        <w:fldChar w:fldCharType="begin"/>
      </w:r>
      <w:r w:rsidRPr="008B1DC1">
        <w:rPr>
          <w:b w:val="0"/>
          <w:noProof/>
          <w:sz w:val="18"/>
        </w:rPr>
        <w:instrText xml:space="preserve"> PAGEREF _Toc185055839 \h </w:instrText>
      </w:r>
      <w:r w:rsidRPr="008B1DC1">
        <w:rPr>
          <w:b w:val="0"/>
          <w:noProof/>
          <w:sz w:val="18"/>
        </w:rPr>
      </w:r>
      <w:r w:rsidRPr="008B1DC1">
        <w:rPr>
          <w:b w:val="0"/>
          <w:noProof/>
          <w:sz w:val="18"/>
        </w:rPr>
        <w:fldChar w:fldCharType="separate"/>
      </w:r>
      <w:r w:rsidRPr="008B1DC1">
        <w:rPr>
          <w:b w:val="0"/>
          <w:noProof/>
          <w:sz w:val="18"/>
        </w:rPr>
        <w:t>152</w:t>
      </w:r>
      <w:r w:rsidRPr="008B1DC1">
        <w:rPr>
          <w:b w:val="0"/>
          <w:noProof/>
          <w:sz w:val="18"/>
        </w:rPr>
        <w:fldChar w:fldCharType="end"/>
      </w:r>
    </w:p>
    <w:p w14:paraId="73AB4471" w14:textId="63376D4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noBreakHyphen/>
        <w:t>1</w:t>
      </w:r>
      <w:r>
        <w:rPr>
          <w:noProof/>
        </w:rPr>
        <w:tab/>
        <w:t>Student Learning Entitlement and SLE amount</w:t>
      </w:r>
      <w:r w:rsidRPr="008B1DC1">
        <w:rPr>
          <w:noProof/>
        </w:rPr>
        <w:tab/>
      </w:r>
      <w:r w:rsidRPr="008B1DC1">
        <w:rPr>
          <w:noProof/>
        </w:rPr>
        <w:fldChar w:fldCharType="begin"/>
      </w:r>
      <w:r w:rsidRPr="008B1DC1">
        <w:rPr>
          <w:noProof/>
        </w:rPr>
        <w:instrText xml:space="preserve"> PAGEREF _Toc185055840 \h </w:instrText>
      </w:r>
      <w:r w:rsidRPr="008B1DC1">
        <w:rPr>
          <w:noProof/>
        </w:rPr>
      </w:r>
      <w:r w:rsidRPr="008B1DC1">
        <w:rPr>
          <w:noProof/>
        </w:rPr>
        <w:fldChar w:fldCharType="separate"/>
      </w:r>
      <w:r w:rsidRPr="008B1DC1">
        <w:rPr>
          <w:noProof/>
        </w:rPr>
        <w:t>152</w:t>
      </w:r>
      <w:r w:rsidRPr="008B1DC1">
        <w:rPr>
          <w:noProof/>
        </w:rPr>
        <w:fldChar w:fldCharType="end"/>
      </w:r>
    </w:p>
    <w:p w14:paraId="0C6D9CAA" w14:textId="6DDDD04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noBreakHyphen/>
        <w:t>5</w:t>
      </w:r>
      <w:r>
        <w:rPr>
          <w:noProof/>
        </w:rPr>
        <w:tab/>
        <w:t>Ordinary SLE</w:t>
      </w:r>
      <w:r w:rsidRPr="008B1DC1">
        <w:rPr>
          <w:noProof/>
        </w:rPr>
        <w:tab/>
      </w:r>
      <w:r w:rsidRPr="008B1DC1">
        <w:rPr>
          <w:noProof/>
        </w:rPr>
        <w:fldChar w:fldCharType="begin"/>
      </w:r>
      <w:r w:rsidRPr="008B1DC1">
        <w:rPr>
          <w:noProof/>
        </w:rPr>
        <w:instrText xml:space="preserve"> PAGEREF _Toc185055841 \h </w:instrText>
      </w:r>
      <w:r w:rsidRPr="008B1DC1">
        <w:rPr>
          <w:noProof/>
        </w:rPr>
      </w:r>
      <w:r w:rsidRPr="008B1DC1">
        <w:rPr>
          <w:noProof/>
        </w:rPr>
        <w:fldChar w:fldCharType="separate"/>
      </w:r>
      <w:r w:rsidRPr="008B1DC1">
        <w:rPr>
          <w:noProof/>
        </w:rPr>
        <w:t>152</w:t>
      </w:r>
      <w:r w:rsidRPr="008B1DC1">
        <w:rPr>
          <w:noProof/>
        </w:rPr>
        <w:fldChar w:fldCharType="end"/>
      </w:r>
    </w:p>
    <w:p w14:paraId="641FD1BD" w14:textId="471C083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noBreakHyphen/>
        <w:t>10</w:t>
      </w:r>
      <w:r>
        <w:rPr>
          <w:noProof/>
        </w:rPr>
        <w:tab/>
        <w:t>Additional SLE</w:t>
      </w:r>
      <w:r w:rsidRPr="008B1DC1">
        <w:rPr>
          <w:noProof/>
        </w:rPr>
        <w:tab/>
      </w:r>
      <w:r w:rsidRPr="008B1DC1">
        <w:rPr>
          <w:noProof/>
        </w:rPr>
        <w:fldChar w:fldCharType="begin"/>
      </w:r>
      <w:r w:rsidRPr="008B1DC1">
        <w:rPr>
          <w:noProof/>
        </w:rPr>
        <w:instrText xml:space="preserve"> PAGEREF _Toc185055842 \h </w:instrText>
      </w:r>
      <w:r w:rsidRPr="008B1DC1">
        <w:rPr>
          <w:noProof/>
        </w:rPr>
      </w:r>
      <w:r w:rsidRPr="008B1DC1">
        <w:rPr>
          <w:noProof/>
        </w:rPr>
        <w:fldChar w:fldCharType="separate"/>
      </w:r>
      <w:r w:rsidRPr="008B1DC1">
        <w:rPr>
          <w:noProof/>
        </w:rPr>
        <w:t>153</w:t>
      </w:r>
      <w:r w:rsidRPr="008B1DC1">
        <w:rPr>
          <w:noProof/>
        </w:rPr>
        <w:fldChar w:fldCharType="end"/>
      </w:r>
    </w:p>
    <w:p w14:paraId="33BE3167" w14:textId="6C30625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noBreakHyphen/>
        <w:t>15</w:t>
      </w:r>
      <w:r>
        <w:rPr>
          <w:noProof/>
        </w:rPr>
        <w:tab/>
        <w:t>Lifelong SLE</w:t>
      </w:r>
      <w:r w:rsidRPr="008B1DC1">
        <w:rPr>
          <w:noProof/>
        </w:rPr>
        <w:tab/>
      </w:r>
      <w:r w:rsidRPr="008B1DC1">
        <w:rPr>
          <w:noProof/>
        </w:rPr>
        <w:fldChar w:fldCharType="begin"/>
      </w:r>
      <w:r w:rsidRPr="008B1DC1">
        <w:rPr>
          <w:noProof/>
        </w:rPr>
        <w:instrText xml:space="preserve"> PAGEREF _Toc185055843 \h </w:instrText>
      </w:r>
      <w:r w:rsidRPr="008B1DC1">
        <w:rPr>
          <w:noProof/>
        </w:rPr>
      </w:r>
      <w:r w:rsidRPr="008B1DC1">
        <w:rPr>
          <w:noProof/>
        </w:rPr>
        <w:fldChar w:fldCharType="separate"/>
      </w:r>
      <w:r w:rsidRPr="008B1DC1">
        <w:rPr>
          <w:noProof/>
        </w:rPr>
        <w:t>153</w:t>
      </w:r>
      <w:r w:rsidRPr="008B1DC1">
        <w:rPr>
          <w:noProof/>
        </w:rPr>
        <w:fldChar w:fldCharType="end"/>
      </w:r>
    </w:p>
    <w:p w14:paraId="227A0BEB" w14:textId="1537BD0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noBreakHyphen/>
        <w:t>20</w:t>
      </w:r>
      <w:r>
        <w:rPr>
          <w:noProof/>
        </w:rPr>
        <w:tab/>
        <w:t>Student Learning Entitlement is not transferable</w:t>
      </w:r>
      <w:r w:rsidRPr="008B1DC1">
        <w:rPr>
          <w:noProof/>
        </w:rPr>
        <w:tab/>
      </w:r>
      <w:r w:rsidRPr="008B1DC1">
        <w:rPr>
          <w:noProof/>
        </w:rPr>
        <w:fldChar w:fldCharType="begin"/>
      </w:r>
      <w:r w:rsidRPr="008B1DC1">
        <w:rPr>
          <w:noProof/>
        </w:rPr>
        <w:instrText xml:space="preserve"> PAGEREF _Toc185055844 \h </w:instrText>
      </w:r>
      <w:r w:rsidRPr="008B1DC1">
        <w:rPr>
          <w:noProof/>
        </w:rPr>
      </w:r>
      <w:r w:rsidRPr="008B1DC1">
        <w:rPr>
          <w:noProof/>
        </w:rPr>
        <w:fldChar w:fldCharType="separate"/>
      </w:r>
      <w:r w:rsidRPr="008B1DC1">
        <w:rPr>
          <w:noProof/>
        </w:rPr>
        <w:t>154</w:t>
      </w:r>
      <w:r w:rsidRPr="008B1DC1">
        <w:rPr>
          <w:noProof/>
        </w:rPr>
        <w:fldChar w:fldCharType="end"/>
      </w:r>
    </w:p>
    <w:p w14:paraId="3F28057F" w14:textId="47A886B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noBreakHyphen/>
        <w:t>25</w:t>
      </w:r>
      <w:r>
        <w:rPr>
          <w:noProof/>
        </w:rPr>
        <w:tab/>
        <w:t>Ceasing to be an eligible person</w:t>
      </w:r>
      <w:r w:rsidRPr="008B1DC1">
        <w:rPr>
          <w:noProof/>
        </w:rPr>
        <w:tab/>
      </w:r>
      <w:r w:rsidRPr="008B1DC1">
        <w:rPr>
          <w:noProof/>
        </w:rPr>
        <w:fldChar w:fldCharType="begin"/>
      </w:r>
      <w:r w:rsidRPr="008B1DC1">
        <w:rPr>
          <w:noProof/>
        </w:rPr>
        <w:instrText xml:space="preserve"> PAGEREF _Toc185055845 \h </w:instrText>
      </w:r>
      <w:r w:rsidRPr="008B1DC1">
        <w:rPr>
          <w:noProof/>
        </w:rPr>
      </w:r>
      <w:r w:rsidRPr="008B1DC1">
        <w:rPr>
          <w:noProof/>
        </w:rPr>
        <w:fldChar w:fldCharType="separate"/>
      </w:r>
      <w:r w:rsidRPr="008B1DC1">
        <w:rPr>
          <w:noProof/>
        </w:rPr>
        <w:t>154</w:t>
      </w:r>
      <w:r w:rsidRPr="008B1DC1">
        <w:rPr>
          <w:noProof/>
        </w:rPr>
        <w:fldChar w:fldCharType="end"/>
      </w:r>
    </w:p>
    <w:p w14:paraId="7D67ABC7" w14:textId="28030C0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76—Reduction of a person’s SLE amount</w:t>
      </w:r>
      <w:r w:rsidRPr="008B1DC1">
        <w:rPr>
          <w:b w:val="0"/>
          <w:noProof/>
          <w:sz w:val="18"/>
        </w:rPr>
        <w:tab/>
      </w:r>
      <w:r w:rsidRPr="008B1DC1">
        <w:rPr>
          <w:b w:val="0"/>
          <w:noProof/>
          <w:sz w:val="18"/>
        </w:rPr>
        <w:fldChar w:fldCharType="begin"/>
      </w:r>
      <w:r w:rsidRPr="008B1DC1">
        <w:rPr>
          <w:b w:val="0"/>
          <w:noProof/>
          <w:sz w:val="18"/>
        </w:rPr>
        <w:instrText xml:space="preserve"> PAGEREF _Toc185055846 \h </w:instrText>
      </w:r>
      <w:r w:rsidRPr="008B1DC1">
        <w:rPr>
          <w:b w:val="0"/>
          <w:noProof/>
          <w:sz w:val="18"/>
        </w:rPr>
      </w:r>
      <w:r w:rsidRPr="008B1DC1">
        <w:rPr>
          <w:b w:val="0"/>
          <w:noProof/>
          <w:sz w:val="18"/>
        </w:rPr>
        <w:fldChar w:fldCharType="separate"/>
      </w:r>
      <w:r w:rsidRPr="008B1DC1">
        <w:rPr>
          <w:b w:val="0"/>
          <w:noProof/>
          <w:sz w:val="18"/>
        </w:rPr>
        <w:t>155</w:t>
      </w:r>
      <w:r w:rsidRPr="008B1DC1">
        <w:rPr>
          <w:b w:val="0"/>
          <w:noProof/>
          <w:sz w:val="18"/>
        </w:rPr>
        <w:fldChar w:fldCharType="end"/>
      </w:r>
    </w:p>
    <w:p w14:paraId="0D35FEE9" w14:textId="2CF0551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76</w:t>
      </w:r>
      <w:r>
        <w:rPr>
          <w:noProof/>
        </w:rPr>
        <w:noBreakHyphen/>
        <w:t>1</w:t>
      </w:r>
      <w:r>
        <w:rPr>
          <w:noProof/>
        </w:rPr>
        <w:tab/>
        <w:t>Reduction of a person’s SLE amount</w:t>
      </w:r>
      <w:r w:rsidRPr="008B1DC1">
        <w:rPr>
          <w:noProof/>
        </w:rPr>
        <w:tab/>
      </w:r>
      <w:r w:rsidRPr="008B1DC1">
        <w:rPr>
          <w:noProof/>
        </w:rPr>
        <w:fldChar w:fldCharType="begin"/>
      </w:r>
      <w:r w:rsidRPr="008B1DC1">
        <w:rPr>
          <w:noProof/>
        </w:rPr>
        <w:instrText xml:space="preserve"> PAGEREF _Toc185055847 \h </w:instrText>
      </w:r>
      <w:r w:rsidRPr="008B1DC1">
        <w:rPr>
          <w:noProof/>
        </w:rPr>
      </w:r>
      <w:r w:rsidRPr="008B1DC1">
        <w:rPr>
          <w:noProof/>
        </w:rPr>
        <w:fldChar w:fldCharType="separate"/>
      </w:r>
      <w:r w:rsidRPr="008B1DC1">
        <w:rPr>
          <w:noProof/>
        </w:rPr>
        <w:t>155</w:t>
      </w:r>
      <w:r w:rsidRPr="008B1DC1">
        <w:rPr>
          <w:noProof/>
        </w:rPr>
        <w:fldChar w:fldCharType="end"/>
      </w:r>
    </w:p>
    <w:p w14:paraId="6B80EFCF" w14:textId="029EB69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79—Re</w:t>
      </w:r>
      <w:r>
        <w:rPr>
          <w:noProof/>
        </w:rPr>
        <w:noBreakHyphen/>
        <w:t>crediting a person’s SLE amount</w:t>
      </w:r>
      <w:r w:rsidRPr="008B1DC1">
        <w:rPr>
          <w:b w:val="0"/>
          <w:noProof/>
          <w:sz w:val="18"/>
        </w:rPr>
        <w:tab/>
      </w:r>
      <w:r w:rsidRPr="008B1DC1">
        <w:rPr>
          <w:b w:val="0"/>
          <w:noProof/>
          <w:sz w:val="18"/>
        </w:rPr>
        <w:fldChar w:fldCharType="begin"/>
      </w:r>
      <w:r w:rsidRPr="008B1DC1">
        <w:rPr>
          <w:b w:val="0"/>
          <w:noProof/>
          <w:sz w:val="18"/>
        </w:rPr>
        <w:instrText xml:space="preserve"> PAGEREF _Toc185055848 \h </w:instrText>
      </w:r>
      <w:r w:rsidRPr="008B1DC1">
        <w:rPr>
          <w:b w:val="0"/>
          <w:noProof/>
          <w:sz w:val="18"/>
        </w:rPr>
      </w:r>
      <w:r w:rsidRPr="008B1DC1">
        <w:rPr>
          <w:b w:val="0"/>
          <w:noProof/>
          <w:sz w:val="18"/>
        </w:rPr>
        <w:fldChar w:fldCharType="separate"/>
      </w:r>
      <w:r w:rsidRPr="008B1DC1">
        <w:rPr>
          <w:b w:val="0"/>
          <w:noProof/>
          <w:sz w:val="18"/>
        </w:rPr>
        <w:t>157</w:t>
      </w:r>
      <w:r w:rsidRPr="008B1DC1">
        <w:rPr>
          <w:b w:val="0"/>
          <w:noProof/>
          <w:sz w:val="18"/>
        </w:rPr>
        <w:fldChar w:fldCharType="end"/>
      </w:r>
    </w:p>
    <w:p w14:paraId="4C7CB6C2" w14:textId="63BE9F9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79</w:t>
      </w:r>
      <w:r>
        <w:rPr>
          <w:noProof/>
        </w:rPr>
        <w:noBreakHyphen/>
        <w:t>A—Re</w:t>
      </w:r>
      <w:r>
        <w:rPr>
          <w:noProof/>
        </w:rPr>
        <w:noBreakHyphen/>
        <w:t>crediting a person’s SLE amount in special circumstances</w:t>
      </w:r>
      <w:r w:rsidRPr="008B1DC1">
        <w:rPr>
          <w:b w:val="0"/>
          <w:noProof/>
          <w:sz w:val="18"/>
        </w:rPr>
        <w:tab/>
      </w:r>
      <w:r w:rsidRPr="008B1DC1">
        <w:rPr>
          <w:b w:val="0"/>
          <w:noProof/>
          <w:sz w:val="18"/>
        </w:rPr>
        <w:fldChar w:fldCharType="begin"/>
      </w:r>
      <w:r w:rsidRPr="008B1DC1">
        <w:rPr>
          <w:b w:val="0"/>
          <w:noProof/>
          <w:sz w:val="18"/>
        </w:rPr>
        <w:instrText xml:space="preserve"> PAGEREF _Toc185055849 \h </w:instrText>
      </w:r>
      <w:r w:rsidRPr="008B1DC1">
        <w:rPr>
          <w:b w:val="0"/>
          <w:noProof/>
          <w:sz w:val="18"/>
        </w:rPr>
      </w:r>
      <w:r w:rsidRPr="008B1DC1">
        <w:rPr>
          <w:b w:val="0"/>
          <w:noProof/>
          <w:sz w:val="18"/>
        </w:rPr>
        <w:fldChar w:fldCharType="separate"/>
      </w:r>
      <w:r w:rsidRPr="008B1DC1">
        <w:rPr>
          <w:b w:val="0"/>
          <w:noProof/>
          <w:sz w:val="18"/>
        </w:rPr>
        <w:t>157</w:t>
      </w:r>
      <w:r w:rsidRPr="008B1DC1">
        <w:rPr>
          <w:b w:val="0"/>
          <w:noProof/>
          <w:sz w:val="18"/>
        </w:rPr>
        <w:fldChar w:fldCharType="end"/>
      </w:r>
    </w:p>
    <w:p w14:paraId="677C134E" w14:textId="5A825E8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79</w:t>
      </w:r>
      <w:r>
        <w:rPr>
          <w:noProof/>
        </w:rPr>
        <w:noBreakHyphen/>
        <w:t>1</w:t>
      </w:r>
      <w:r>
        <w:rPr>
          <w:noProof/>
        </w:rPr>
        <w:tab/>
        <w:t>Re</w:t>
      </w:r>
      <w:r>
        <w:rPr>
          <w:noProof/>
        </w:rPr>
        <w:noBreakHyphen/>
        <w:t>crediting a person’s SLE amount if special circumstances apply to the person</w:t>
      </w:r>
      <w:r w:rsidRPr="008B1DC1">
        <w:rPr>
          <w:noProof/>
        </w:rPr>
        <w:tab/>
      </w:r>
      <w:r w:rsidRPr="008B1DC1">
        <w:rPr>
          <w:noProof/>
        </w:rPr>
        <w:fldChar w:fldCharType="begin"/>
      </w:r>
      <w:r w:rsidRPr="008B1DC1">
        <w:rPr>
          <w:noProof/>
        </w:rPr>
        <w:instrText xml:space="preserve"> PAGEREF _Toc185055850 \h </w:instrText>
      </w:r>
      <w:r w:rsidRPr="008B1DC1">
        <w:rPr>
          <w:noProof/>
        </w:rPr>
      </w:r>
      <w:r w:rsidRPr="008B1DC1">
        <w:rPr>
          <w:noProof/>
        </w:rPr>
        <w:fldChar w:fldCharType="separate"/>
      </w:r>
      <w:r w:rsidRPr="008B1DC1">
        <w:rPr>
          <w:noProof/>
        </w:rPr>
        <w:t>157</w:t>
      </w:r>
      <w:r w:rsidRPr="008B1DC1">
        <w:rPr>
          <w:noProof/>
        </w:rPr>
        <w:fldChar w:fldCharType="end"/>
      </w:r>
    </w:p>
    <w:p w14:paraId="1DFD8795" w14:textId="5681617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79</w:t>
      </w:r>
      <w:r>
        <w:rPr>
          <w:noProof/>
        </w:rPr>
        <w:noBreakHyphen/>
        <w:t>5</w:t>
      </w:r>
      <w:r>
        <w:rPr>
          <w:noProof/>
        </w:rPr>
        <w:tab/>
        <w:t>Special circumstances</w:t>
      </w:r>
      <w:r w:rsidRPr="008B1DC1">
        <w:rPr>
          <w:noProof/>
        </w:rPr>
        <w:tab/>
      </w:r>
      <w:r w:rsidRPr="008B1DC1">
        <w:rPr>
          <w:noProof/>
        </w:rPr>
        <w:fldChar w:fldCharType="begin"/>
      </w:r>
      <w:r w:rsidRPr="008B1DC1">
        <w:rPr>
          <w:noProof/>
        </w:rPr>
        <w:instrText xml:space="preserve"> PAGEREF _Toc185055851 \h </w:instrText>
      </w:r>
      <w:r w:rsidRPr="008B1DC1">
        <w:rPr>
          <w:noProof/>
        </w:rPr>
      </w:r>
      <w:r w:rsidRPr="008B1DC1">
        <w:rPr>
          <w:noProof/>
        </w:rPr>
        <w:fldChar w:fldCharType="separate"/>
      </w:r>
      <w:r w:rsidRPr="008B1DC1">
        <w:rPr>
          <w:noProof/>
        </w:rPr>
        <w:t>158</w:t>
      </w:r>
      <w:r w:rsidRPr="008B1DC1">
        <w:rPr>
          <w:noProof/>
        </w:rPr>
        <w:fldChar w:fldCharType="end"/>
      </w:r>
    </w:p>
    <w:p w14:paraId="2247165A" w14:textId="03D1A6C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79</w:t>
      </w:r>
      <w:r>
        <w:rPr>
          <w:noProof/>
        </w:rPr>
        <w:noBreakHyphen/>
        <w:t>10</w:t>
      </w:r>
      <w:r>
        <w:rPr>
          <w:noProof/>
        </w:rPr>
        <w:tab/>
        <w:t>Application period</w:t>
      </w:r>
      <w:r w:rsidRPr="008B1DC1">
        <w:rPr>
          <w:noProof/>
        </w:rPr>
        <w:tab/>
      </w:r>
      <w:r w:rsidRPr="008B1DC1">
        <w:rPr>
          <w:noProof/>
        </w:rPr>
        <w:fldChar w:fldCharType="begin"/>
      </w:r>
      <w:r w:rsidRPr="008B1DC1">
        <w:rPr>
          <w:noProof/>
        </w:rPr>
        <w:instrText xml:space="preserve"> PAGEREF _Toc185055852 \h </w:instrText>
      </w:r>
      <w:r w:rsidRPr="008B1DC1">
        <w:rPr>
          <w:noProof/>
        </w:rPr>
      </w:r>
      <w:r w:rsidRPr="008B1DC1">
        <w:rPr>
          <w:noProof/>
        </w:rPr>
        <w:fldChar w:fldCharType="separate"/>
      </w:r>
      <w:r w:rsidRPr="008B1DC1">
        <w:rPr>
          <w:noProof/>
        </w:rPr>
        <w:t>159</w:t>
      </w:r>
      <w:r w:rsidRPr="008B1DC1">
        <w:rPr>
          <w:noProof/>
        </w:rPr>
        <w:fldChar w:fldCharType="end"/>
      </w:r>
    </w:p>
    <w:p w14:paraId="1C314F84" w14:textId="019154B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79</w:t>
      </w:r>
      <w:r>
        <w:rPr>
          <w:noProof/>
        </w:rPr>
        <w:noBreakHyphen/>
        <w:t>15</w:t>
      </w:r>
      <w:r>
        <w:rPr>
          <w:noProof/>
        </w:rPr>
        <w:tab/>
        <w:t>Dealing with applications</w:t>
      </w:r>
      <w:r w:rsidRPr="008B1DC1">
        <w:rPr>
          <w:noProof/>
        </w:rPr>
        <w:tab/>
      </w:r>
      <w:r w:rsidRPr="008B1DC1">
        <w:rPr>
          <w:noProof/>
        </w:rPr>
        <w:fldChar w:fldCharType="begin"/>
      </w:r>
      <w:r w:rsidRPr="008B1DC1">
        <w:rPr>
          <w:noProof/>
        </w:rPr>
        <w:instrText xml:space="preserve"> PAGEREF _Toc185055853 \h </w:instrText>
      </w:r>
      <w:r w:rsidRPr="008B1DC1">
        <w:rPr>
          <w:noProof/>
        </w:rPr>
      </w:r>
      <w:r w:rsidRPr="008B1DC1">
        <w:rPr>
          <w:noProof/>
        </w:rPr>
        <w:fldChar w:fldCharType="separate"/>
      </w:r>
      <w:r w:rsidRPr="008B1DC1">
        <w:rPr>
          <w:noProof/>
        </w:rPr>
        <w:t>159</w:t>
      </w:r>
      <w:r w:rsidRPr="008B1DC1">
        <w:rPr>
          <w:noProof/>
        </w:rPr>
        <w:fldChar w:fldCharType="end"/>
      </w:r>
    </w:p>
    <w:p w14:paraId="2AC4461C" w14:textId="5E457443"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79</w:t>
      </w:r>
      <w:r>
        <w:rPr>
          <w:noProof/>
        </w:rPr>
        <w:noBreakHyphen/>
        <w:t>B—Re</w:t>
      </w:r>
      <w:r>
        <w:rPr>
          <w:noProof/>
        </w:rPr>
        <w:noBreakHyphen/>
        <w:t>crediting a person’s SLE amount if the person’s HELP balance is re</w:t>
      </w:r>
      <w:r>
        <w:rPr>
          <w:noProof/>
        </w:rPr>
        <w:noBreakHyphen/>
        <w:t>credited</w:t>
      </w:r>
      <w:r w:rsidRPr="008B1DC1">
        <w:rPr>
          <w:b w:val="0"/>
          <w:noProof/>
          <w:sz w:val="18"/>
        </w:rPr>
        <w:tab/>
      </w:r>
      <w:r w:rsidRPr="008B1DC1">
        <w:rPr>
          <w:b w:val="0"/>
          <w:noProof/>
          <w:sz w:val="18"/>
        </w:rPr>
        <w:fldChar w:fldCharType="begin"/>
      </w:r>
      <w:r w:rsidRPr="008B1DC1">
        <w:rPr>
          <w:b w:val="0"/>
          <w:noProof/>
          <w:sz w:val="18"/>
        </w:rPr>
        <w:instrText xml:space="preserve"> PAGEREF _Toc185055854 \h </w:instrText>
      </w:r>
      <w:r w:rsidRPr="008B1DC1">
        <w:rPr>
          <w:b w:val="0"/>
          <w:noProof/>
          <w:sz w:val="18"/>
        </w:rPr>
      </w:r>
      <w:r w:rsidRPr="008B1DC1">
        <w:rPr>
          <w:b w:val="0"/>
          <w:noProof/>
          <w:sz w:val="18"/>
        </w:rPr>
        <w:fldChar w:fldCharType="separate"/>
      </w:r>
      <w:r w:rsidRPr="008B1DC1">
        <w:rPr>
          <w:b w:val="0"/>
          <w:noProof/>
          <w:sz w:val="18"/>
        </w:rPr>
        <w:t>160</w:t>
      </w:r>
      <w:r w:rsidRPr="008B1DC1">
        <w:rPr>
          <w:b w:val="0"/>
          <w:noProof/>
          <w:sz w:val="18"/>
        </w:rPr>
        <w:fldChar w:fldCharType="end"/>
      </w:r>
    </w:p>
    <w:p w14:paraId="46C25AC4" w14:textId="3ED476B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79</w:t>
      </w:r>
      <w:r>
        <w:rPr>
          <w:noProof/>
        </w:rPr>
        <w:noBreakHyphen/>
        <w:t>20</w:t>
      </w:r>
      <w:r>
        <w:rPr>
          <w:noProof/>
        </w:rPr>
        <w:tab/>
        <w:t>Re</w:t>
      </w:r>
      <w:r>
        <w:rPr>
          <w:noProof/>
        </w:rPr>
        <w:noBreakHyphen/>
        <w:t>crediting a person’s SLE amount if the person’s HELP balance is re</w:t>
      </w:r>
      <w:r>
        <w:rPr>
          <w:noProof/>
        </w:rPr>
        <w:noBreakHyphen/>
        <w:t>credited</w:t>
      </w:r>
      <w:r w:rsidRPr="008B1DC1">
        <w:rPr>
          <w:noProof/>
        </w:rPr>
        <w:tab/>
      </w:r>
      <w:r w:rsidRPr="008B1DC1">
        <w:rPr>
          <w:noProof/>
        </w:rPr>
        <w:fldChar w:fldCharType="begin"/>
      </w:r>
      <w:r w:rsidRPr="008B1DC1">
        <w:rPr>
          <w:noProof/>
        </w:rPr>
        <w:instrText xml:space="preserve"> PAGEREF _Toc185055855 \h </w:instrText>
      </w:r>
      <w:r w:rsidRPr="008B1DC1">
        <w:rPr>
          <w:noProof/>
        </w:rPr>
      </w:r>
      <w:r w:rsidRPr="008B1DC1">
        <w:rPr>
          <w:noProof/>
        </w:rPr>
        <w:fldChar w:fldCharType="separate"/>
      </w:r>
      <w:r w:rsidRPr="008B1DC1">
        <w:rPr>
          <w:noProof/>
        </w:rPr>
        <w:t>160</w:t>
      </w:r>
      <w:r w:rsidRPr="008B1DC1">
        <w:rPr>
          <w:noProof/>
        </w:rPr>
        <w:fldChar w:fldCharType="end"/>
      </w:r>
    </w:p>
    <w:p w14:paraId="2920ECB1" w14:textId="2BB0FD96"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82—Unit of study covered by a person’s Student Learning Entitlement</w:t>
      </w:r>
      <w:r w:rsidRPr="008B1DC1">
        <w:rPr>
          <w:b w:val="0"/>
          <w:noProof/>
          <w:sz w:val="18"/>
        </w:rPr>
        <w:tab/>
      </w:r>
      <w:r w:rsidRPr="008B1DC1">
        <w:rPr>
          <w:b w:val="0"/>
          <w:noProof/>
          <w:sz w:val="18"/>
        </w:rPr>
        <w:fldChar w:fldCharType="begin"/>
      </w:r>
      <w:r w:rsidRPr="008B1DC1">
        <w:rPr>
          <w:b w:val="0"/>
          <w:noProof/>
          <w:sz w:val="18"/>
        </w:rPr>
        <w:instrText xml:space="preserve"> PAGEREF _Toc185055856 \h </w:instrText>
      </w:r>
      <w:r w:rsidRPr="008B1DC1">
        <w:rPr>
          <w:b w:val="0"/>
          <w:noProof/>
          <w:sz w:val="18"/>
        </w:rPr>
      </w:r>
      <w:r w:rsidRPr="008B1DC1">
        <w:rPr>
          <w:b w:val="0"/>
          <w:noProof/>
          <w:sz w:val="18"/>
        </w:rPr>
        <w:fldChar w:fldCharType="separate"/>
      </w:r>
      <w:r w:rsidRPr="008B1DC1">
        <w:rPr>
          <w:b w:val="0"/>
          <w:noProof/>
          <w:sz w:val="18"/>
        </w:rPr>
        <w:t>162</w:t>
      </w:r>
      <w:r w:rsidRPr="008B1DC1">
        <w:rPr>
          <w:b w:val="0"/>
          <w:noProof/>
          <w:sz w:val="18"/>
        </w:rPr>
        <w:fldChar w:fldCharType="end"/>
      </w:r>
    </w:p>
    <w:p w14:paraId="6F2513D2" w14:textId="4104098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82</w:t>
      </w:r>
      <w:r>
        <w:rPr>
          <w:noProof/>
        </w:rPr>
        <w:noBreakHyphen/>
        <w:t>1</w:t>
      </w:r>
      <w:r>
        <w:rPr>
          <w:noProof/>
        </w:rPr>
        <w:tab/>
        <w:t>Unit of study covered by a person’s Student Learning Entitlement—person’s SLE amount not exceeded at enrolment</w:t>
      </w:r>
      <w:r w:rsidRPr="008B1DC1">
        <w:rPr>
          <w:noProof/>
        </w:rPr>
        <w:tab/>
      </w:r>
      <w:r w:rsidRPr="008B1DC1">
        <w:rPr>
          <w:noProof/>
        </w:rPr>
        <w:fldChar w:fldCharType="begin"/>
      </w:r>
      <w:r w:rsidRPr="008B1DC1">
        <w:rPr>
          <w:noProof/>
        </w:rPr>
        <w:instrText xml:space="preserve"> PAGEREF _Toc185055857 \h </w:instrText>
      </w:r>
      <w:r w:rsidRPr="008B1DC1">
        <w:rPr>
          <w:noProof/>
        </w:rPr>
      </w:r>
      <w:r w:rsidRPr="008B1DC1">
        <w:rPr>
          <w:noProof/>
        </w:rPr>
        <w:fldChar w:fldCharType="separate"/>
      </w:r>
      <w:r w:rsidRPr="008B1DC1">
        <w:rPr>
          <w:noProof/>
        </w:rPr>
        <w:t>162</w:t>
      </w:r>
      <w:r w:rsidRPr="008B1DC1">
        <w:rPr>
          <w:noProof/>
        </w:rPr>
        <w:fldChar w:fldCharType="end"/>
      </w:r>
    </w:p>
    <w:p w14:paraId="7C76511A" w14:textId="117009B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82</w:t>
      </w:r>
      <w:r>
        <w:rPr>
          <w:noProof/>
        </w:rPr>
        <w:noBreakHyphen/>
        <w:t>5</w:t>
      </w:r>
      <w:r>
        <w:rPr>
          <w:noProof/>
        </w:rPr>
        <w:tab/>
        <w:t>Unit of study covered by a person’s Student Learning Entitlement—person’s SLE amount exceeded at enrolment</w:t>
      </w:r>
      <w:r w:rsidRPr="008B1DC1">
        <w:rPr>
          <w:noProof/>
        </w:rPr>
        <w:tab/>
      </w:r>
      <w:r w:rsidRPr="008B1DC1">
        <w:rPr>
          <w:noProof/>
        </w:rPr>
        <w:fldChar w:fldCharType="begin"/>
      </w:r>
      <w:r w:rsidRPr="008B1DC1">
        <w:rPr>
          <w:noProof/>
        </w:rPr>
        <w:instrText xml:space="preserve"> PAGEREF _Toc185055858 \h </w:instrText>
      </w:r>
      <w:r w:rsidRPr="008B1DC1">
        <w:rPr>
          <w:noProof/>
        </w:rPr>
      </w:r>
      <w:r w:rsidRPr="008B1DC1">
        <w:rPr>
          <w:noProof/>
        </w:rPr>
        <w:fldChar w:fldCharType="separate"/>
      </w:r>
      <w:r w:rsidRPr="008B1DC1">
        <w:rPr>
          <w:noProof/>
        </w:rPr>
        <w:t>163</w:t>
      </w:r>
      <w:r w:rsidRPr="008B1DC1">
        <w:rPr>
          <w:noProof/>
        </w:rPr>
        <w:fldChar w:fldCharType="end"/>
      </w:r>
    </w:p>
    <w:p w14:paraId="62124F59" w14:textId="08EBE469"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2—HECS</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_Toc185055859 \h </w:instrText>
      </w:r>
      <w:r w:rsidRPr="008B1DC1">
        <w:rPr>
          <w:b w:val="0"/>
          <w:noProof/>
          <w:sz w:val="18"/>
        </w:rPr>
      </w:r>
      <w:r w:rsidRPr="008B1DC1">
        <w:rPr>
          <w:b w:val="0"/>
          <w:noProof/>
          <w:sz w:val="18"/>
        </w:rPr>
        <w:fldChar w:fldCharType="separate"/>
      </w:r>
      <w:r w:rsidRPr="008B1DC1">
        <w:rPr>
          <w:b w:val="0"/>
          <w:noProof/>
          <w:sz w:val="18"/>
        </w:rPr>
        <w:t>166</w:t>
      </w:r>
      <w:r w:rsidRPr="008B1DC1">
        <w:rPr>
          <w:b w:val="0"/>
          <w:noProof/>
          <w:sz w:val="18"/>
        </w:rPr>
        <w:fldChar w:fldCharType="end"/>
      </w:r>
    </w:p>
    <w:p w14:paraId="737B01BD" w14:textId="0C91548E"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87—Introduction</w:t>
      </w:r>
      <w:r w:rsidRPr="008B1DC1">
        <w:rPr>
          <w:b w:val="0"/>
          <w:noProof/>
          <w:sz w:val="18"/>
        </w:rPr>
        <w:tab/>
      </w:r>
      <w:r w:rsidRPr="008B1DC1">
        <w:rPr>
          <w:b w:val="0"/>
          <w:noProof/>
          <w:sz w:val="18"/>
        </w:rPr>
        <w:fldChar w:fldCharType="begin"/>
      </w:r>
      <w:r w:rsidRPr="008B1DC1">
        <w:rPr>
          <w:b w:val="0"/>
          <w:noProof/>
          <w:sz w:val="18"/>
        </w:rPr>
        <w:instrText xml:space="preserve"> PAGEREF _Toc185055860 \h </w:instrText>
      </w:r>
      <w:r w:rsidRPr="008B1DC1">
        <w:rPr>
          <w:b w:val="0"/>
          <w:noProof/>
          <w:sz w:val="18"/>
        </w:rPr>
      </w:r>
      <w:r w:rsidRPr="008B1DC1">
        <w:rPr>
          <w:b w:val="0"/>
          <w:noProof/>
          <w:sz w:val="18"/>
        </w:rPr>
        <w:fldChar w:fldCharType="separate"/>
      </w:r>
      <w:r w:rsidRPr="008B1DC1">
        <w:rPr>
          <w:b w:val="0"/>
          <w:noProof/>
          <w:sz w:val="18"/>
        </w:rPr>
        <w:t>166</w:t>
      </w:r>
      <w:r w:rsidRPr="008B1DC1">
        <w:rPr>
          <w:b w:val="0"/>
          <w:noProof/>
          <w:sz w:val="18"/>
        </w:rPr>
        <w:fldChar w:fldCharType="end"/>
      </w:r>
    </w:p>
    <w:p w14:paraId="50FEABE4" w14:textId="19E17C9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87</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_Toc185055861 \h </w:instrText>
      </w:r>
      <w:r w:rsidRPr="008B1DC1">
        <w:rPr>
          <w:noProof/>
        </w:rPr>
      </w:r>
      <w:r w:rsidRPr="008B1DC1">
        <w:rPr>
          <w:noProof/>
        </w:rPr>
        <w:fldChar w:fldCharType="separate"/>
      </w:r>
      <w:r w:rsidRPr="008B1DC1">
        <w:rPr>
          <w:noProof/>
        </w:rPr>
        <w:t>166</w:t>
      </w:r>
      <w:r w:rsidRPr="008B1DC1">
        <w:rPr>
          <w:noProof/>
        </w:rPr>
        <w:fldChar w:fldCharType="end"/>
      </w:r>
    </w:p>
    <w:p w14:paraId="551529F6" w14:textId="6CFE776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87</w:t>
      </w:r>
      <w:r>
        <w:rPr>
          <w:noProof/>
        </w:rPr>
        <w:noBreakHyphen/>
        <w:t>5</w:t>
      </w:r>
      <w:r>
        <w:rPr>
          <w:noProof/>
        </w:rPr>
        <w:tab/>
        <w:t>The HECS</w:t>
      </w:r>
      <w:r>
        <w:rPr>
          <w:noProof/>
        </w:rPr>
        <w:noBreakHyphen/>
        <w:t>HELP Guidelines</w:t>
      </w:r>
      <w:r w:rsidRPr="008B1DC1">
        <w:rPr>
          <w:noProof/>
        </w:rPr>
        <w:tab/>
      </w:r>
      <w:r w:rsidRPr="008B1DC1">
        <w:rPr>
          <w:noProof/>
        </w:rPr>
        <w:fldChar w:fldCharType="begin"/>
      </w:r>
      <w:r w:rsidRPr="008B1DC1">
        <w:rPr>
          <w:noProof/>
        </w:rPr>
        <w:instrText xml:space="preserve"> PAGEREF _Toc185055862 \h </w:instrText>
      </w:r>
      <w:r w:rsidRPr="008B1DC1">
        <w:rPr>
          <w:noProof/>
        </w:rPr>
      </w:r>
      <w:r w:rsidRPr="008B1DC1">
        <w:rPr>
          <w:noProof/>
        </w:rPr>
        <w:fldChar w:fldCharType="separate"/>
      </w:r>
      <w:r w:rsidRPr="008B1DC1">
        <w:rPr>
          <w:noProof/>
        </w:rPr>
        <w:t>166</w:t>
      </w:r>
      <w:r w:rsidRPr="008B1DC1">
        <w:rPr>
          <w:noProof/>
        </w:rPr>
        <w:fldChar w:fldCharType="end"/>
      </w:r>
    </w:p>
    <w:p w14:paraId="27F79DEE" w14:textId="6FEEF144"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90—Who is entitled to HECS</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_Toc185055863 \h </w:instrText>
      </w:r>
      <w:r w:rsidRPr="008B1DC1">
        <w:rPr>
          <w:b w:val="0"/>
          <w:noProof/>
          <w:sz w:val="18"/>
        </w:rPr>
      </w:r>
      <w:r w:rsidRPr="008B1DC1">
        <w:rPr>
          <w:b w:val="0"/>
          <w:noProof/>
          <w:sz w:val="18"/>
        </w:rPr>
        <w:fldChar w:fldCharType="separate"/>
      </w:r>
      <w:r w:rsidRPr="008B1DC1">
        <w:rPr>
          <w:b w:val="0"/>
          <w:noProof/>
          <w:sz w:val="18"/>
        </w:rPr>
        <w:t>167</w:t>
      </w:r>
      <w:r w:rsidRPr="008B1DC1">
        <w:rPr>
          <w:b w:val="0"/>
          <w:noProof/>
          <w:sz w:val="18"/>
        </w:rPr>
        <w:fldChar w:fldCharType="end"/>
      </w:r>
    </w:p>
    <w:p w14:paraId="61728BF3" w14:textId="6D4DA5C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90</w:t>
      </w:r>
      <w:r>
        <w:rPr>
          <w:noProof/>
        </w:rPr>
        <w:noBreakHyphen/>
        <w:t>1</w:t>
      </w:r>
      <w:r>
        <w:rPr>
          <w:noProof/>
        </w:rPr>
        <w:tab/>
        <w:t>Entitlement to HECS</w:t>
      </w:r>
      <w:r>
        <w:rPr>
          <w:noProof/>
        </w:rPr>
        <w:noBreakHyphen/>
        <w:t>HELP assistance</w:t>
      </w:r>
      <w:r w:rsidRPr="008B1DC1">
        <w:rPr>
          <w:noProof/>
        </w:rPr>
        <w:tab/>
      </w:r>
      <w:r w:rsidRPr="008B1DC1">
        <w:rPr>
          <w:noProof/>
        </w:rPr>
        <w:fldChar w:fldCharType="begin"/>
      </w:r>
      <w:r w:rsidRPr="008B1DC1">
        <w:rPr>
          <w:noProof/>
        </w:rPr>
        <w:instrText xml:space="preserve"> PAGEREF _Toc185055864 \h </w:instrText>
      </w:r>
      <w:r w:rsidRPr="008B1DC1">
        <w:rPr>
          <w:noProof/>
        </w:rPr>
      </w:r>
      <w:r w:rsidRPr="008B1DC1">
        <w:rPr>
          <w:noProof/>
        </w:rPr>
        <w:fldChar w:fldCharType="separate"/>
      </w:r>
      <w:r w:rsidRPr="008B1DC1">
        <w:rPr>
          <w:noProof/>
        </w:rPr>
        <w:t>167</w:t>
      </w:r>
      <w:r w:rsidRPr="008B1DC1">
        <w:rPr>
          <w:noProof/>
        </w:rPr>
        <w:fldChar w:fldCharType="end"/>
      </w:r>
    </w:p>
    <w:p w14:paraId="026FD6FA" w14:textId="4055398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90</w:t>
      </w:r>
      <w:r>
        <w:rPr>
          <w:noProof/>
        </w:rPr>
        <w:noBreakHyphen/>
        <w:t>5</w:t>
      </w:r>
      <w:r>
        <w:rPr>
          <w:noProof/>
        </w:rPr>
        <w:tab/>
        <w:t>Citizenship or residency requirements</w:t>
      </w:r>
      <w:r w:rsidRPr="008B1DC1">
        <w:rPr>
          <w:noProof/>
        </w:rPr>
        <w:tab/>
      </w:r>
      <w:r w:rsidRPr="008B1DC1">
        <w:rPr>
          <w:noProof/>
        </w:rPr>
        <w:fldChar w:fldCharType="begin"/>
      </w:r>
      <w:r w:rsidRPr="008B1DC1">
        <w:rPr>
          <w:noProof/>
        </w:rPr>
        <w:instrText xml:space="preserve"> PAGEREF _Toc185055865 \h </w:instrText>
      </w:r>
      <w:r w:rsidRPr="008B1DC1">
        <w:rPr>
          <w:noProof/>
        </w:rPr>
      </w:r>
      <w:r w:rsidRPr="008B1DC1">
        <w:rPr>
          <w:noProof/>
        </w:rPr>
        <w:fldChar w:fldCharType="separate"/>
      </w:r>
      <w:r w:rsidRPr="008B1DC1">
        <w:rPr>
          <w:noProof/>
        </w:rPr>
        <w:t>168</w:t>
      </w:r>
      <w:r w:rsidRPr="008B1DC1">
        <w:rPr>
          <w:noProof/>
        </w:rPr>
        <w:fldChar w:fldCharType="end"/>
      </w:r>
    </w:p>
    <w:p w14:paraId="1796E54D" w14:textId="57AD49F5"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93—How are amounts of HECS</w:t>
      </w:r>
      <w:r>
        <w:rPr>
          <w:noProof/>
        </w:rPr>
        <w:noBreakHyphen/>
        <w:t>HELP assistance worked out?</w:t>
      </w:r>
      <w:r w:rsidRPr="008B1DC1">
        <w:rPr>
          <w:b w:val="0"/>
          <w:noProof/>
          <w:sz w:val="18"/>
        </w:rPr>
        <w:tab/>
      </w:r>
      <w:r w:rsidRPr="008B1DC1">
        <w:rPr>
          <w:b w:val="0"/>
          <w:noProof/>
          <w:sz w:val="18"/>
        </w:rPr>
        <w:fldChar w:fldCharType="begin"/>
      </w:r>
      <w:r w:rsidRPr="008B1DC1">
        <w:rPr>
          <w:b w:val="0"/>
          <w:noProof/>
          <w:sz w:val="18"/>
        </w:rPr>
        <w:instrText xml:space="preserve"> PAGEREF _Toc185055866 \h </w:instrText>
      </w:r>
      <w:r w:rsidRPr="008B1DC1">
        <w:rPr>
          <w:b w:val="0"/>
          <w:noProof/>
          <w:sz w:val="18"/>
        </w:rPr>
      </w:r>
      <w:r w:rsidRPr="008B1DC1">
        <w:rPr>
          <w:b w:val="0"/>
          <w:noProof/>
          <w:sz w:val="18"/>
        </w:rPr>
        <w:fldChar w:fldCharType="separate"/>
      </w:r>
      <w:r w:rsidRPr="008B1DC1">
        <w:rPr>
          <w:b w:val="0"/>
          <w:noProof/>
          <w:sz w:val="18"/>
        </w:rPr>
        <w:t>170</w:t>
      </w:r>
      <w:r w:rsidRPr="008B1DC1">
        <w:rPr>
          <w:b w:val="0"/>
          <w:noProof/>
          <w:sz w:val="18"/>
        </w:rPr>
        <w:fldChar w:fldCharType="end"/>
      </w:r>
    </w:p>
    <w:p w14:paraId="12E78276" w14:textId="7164042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93</w:t>
      </w:r>
      <w:r>
        <w:rPr>
          <w:noProof/>
        </w:rPr>
        <w:noBreakHyphen/>
        <w:t>1</w:t>
      </w:r>
      <w:r>
        <w:rPr>
          <w:noProof/>
        </w:rPr>
        <w:tab/>
        <w:t>The amount of HECS</w:t>
      </w:r>
      <w:r>
        <w:rPr>
          <w:noProof/>
        </w:rPr>
        <w:noBreakHyphen/>
        <w:t>HELP assistance for a unit of study</w:t>
      </w:r>
      <w:r w:rsidRPr="008B1DC1">
        <w:rPr>
          <w:noProof/>
        </w:rPr>
        <w:tab/>
      </w:r>
      <w:r w:rsidRPr="008B1DC1">
        <w:rPr>
          <w:noProof/>
        </w:rPr>
        <w:fldChar w:fldCharType="begin"/>
      </w:r>
      <w:r w:rsidRPr="008B1DC1">
        <w:rPr>
          <w:noProof/>
        </w:rPr>
        <w:instrText xml:space="preserve"> PAGEREF _Toc185055867 \h </w:instrText>
      </w:r>
      <w:r w:rsidRPr="008B1DC1">
        <w:rPr>
          <w:noProof/>
        </w:rPr>
      </w:r>
      <w:r w:rsidRPr="008B1DC1">
        <w:rPr>
          <w:noProof/>
        </w:rPr>
        <w:fldChar w:fldCharType="separate"/>
      </w:r>
      <w:r w:rsidRPr="008B1DC1">
        <w:rPr>
          <w:noProof/>
        </w:rPr>
        <w:t>170</w:t>
      </w:r>
      <w:r w:rsidRPr="008B1DC1">
        <w:rPr>
          <w:noProof/>
        </w:rPr>
        <w:fldChar w:fldCharType="end"/>
      </w:r>
    </w:p>
    <w:p w14:paraId="568497EC" w14:textId="7CDF3CD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93</w:t>
      </w:r>
      <w:r>
        <w:rPr>
          <w:noProof/>
        </w:rPr>
        <w:noBreakHyphen/>
        <w:t>5</w:t>
      </w:r>
      <w:r>
        <w:rPr>
          <w:noProof/>
        </w:rPr>
        <w:tab/>
        <w:t>Student contribution amounts</w:t>
      </w:r>
      <w:r w:rsidRPr="008B1DC1">
        <w:rPr>
          <w:noProof/>
        </w:rPr>
        <w:tab/>
      </w:r>
      <w:r w:rsidRPr="008B1DC1">
        <w:rPr>
          <w:noProof/>
        </w:rPr>
        <w:fldChar w:fldCharType="begin"/>
      </w:r>
      <w:r w:rsidRPr="008B1DC1">
        <w:rPr>
          <w:noProof/>
        </w:rPr>
        <w:instrText xml:space="preserve"> PAGEREF _Toc185055868 \h </w:instrText>
      </w:r>
      <w:r w:rsidRPr="008B1DC1">
        <w:rPr>
          <w:noProof/>
        </w:rPr>
      </w:r>
      <w:r w:rsidRPr="008B1DC1">
        <w:rPr>
          <w:noProof/>
        </w:rPr>
        <w:fldChar w:fldCharType="separate"/>
      </w:r>
      <w:r w:rsidRPr="008B1DC1">
        <w:rPr>
          <w:noProof/>
        </w:rPr>
        <w:t>170</w:t>
      </w:r>
      <w:r w:rsidRPr="008B1DC1">
        <w:rPr>
          <w:noProof/>
        </w:rPr>
        <w:fldChar w:fldCharType="end"/>
      </w:r>
    </w:p>
    <w:p w14:paraId="37C51546" w14:textId="255B20D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93</w:t>
      </w:r>
      <w:r>
        <w:rPr>
          <w:noProof/>
        </w:rPr>
        <w:noBreakHyphen/>
        <w:t>10</w:t>
      </w:r>
      <w:r>
        <w:rPr>
          <w:noProof/>
        </w:rPr>
        <w:tab/>
        <w:t>Maximum student contribution amount for a place</w:t>
      </w:r>
      <w:r w:rsidRPr="008B1DC1">
        <w:rPr>
          <w:noProof/>
        </w:rPr>
        <w:tab/>
      </w:r>
      <w:r w:rsidRPr="008B1DC1">
        <w:rPr>
          <w:noProof/>
        </w:rPr>
        <w:fldChar w:fldCharType="begin"/>
      </w:r>
      <w:r w:rsidRPr="008B1DC1">
        <w:rPr>
          <w:noProof/>
        </w:rPr>
        <w:instrText xml:space="preserve"> PAGEREF _Toc185055869 \h </w:instrText>
      </w:r>
      <w:r w:rsidRPr="008B1DC1">
        <w:rPr>
          <w:noProof/>
        </w:rPr>
      </w:r>
      <w:r w:rsidRPr="008B1DC1">
        <w:rPr>
          <w:noProof/>
        </w:rPr>
        <w:fldChar w:fldCharType="separate"/>
      </w:r>
      <w:r w:rsidRPr="008B1DC1">
        <w:rPr>
          <w:noProof/>
        </w:rPr>
        <w:t>171</w:t>
      </w:r>
      <w:r w:rsidRPr="008B1DC1">
        <w:rPr>
          <w:noProof/>
        </w:rPr>
        <w:fldChar w:fldCharType="end"/>
      </w:r>
    </w:p>
    <w:p w14:paraId="1ECDDE6C" w14:textId="2FB9959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93</w:t>
      </w:r>
      <w:r>
        <w:rPr>
          <w:noProof/>
        </w:rPr>
        <w:noBreakHyphen/>
        <w:t>15</w:t>
      </w:r>
      <w:r>
        <w:rPr>
          <w:noProof/>
        </w:rPr>
        <w:tab/>
        <w:t>Up</w:t>
      </w:r>
      <w:r>
        <w:rPr>
          <w:noProof/>
        </w:rPr>
        <w:noBreakHyphen/>
        <w:t>front payments</w:t>
      </w:r>
      <w:r w:rsidRPr="008B1DC1">
        <w:rPr>
          <w:noProof/>
        </w:rPr>
        <w:tab/>
      </w:r>
      <w:r w:rsidRPr="008B1DC1">
        <w:rPr>
          <w:noProof/>
        </w:rPr>
        <w:fldChar w:fldCharType="begin"/>
      </w:r>
      <w:r w:rsidRPr="008B1DC1">
        <w:rPr>
          <w:noProof/>
        </w:rPr>
        <w:instrText xml:space="preserve"> PAGEREF _Toc185055870 \h </w:instrText>
      </w:r>
      <w:r w:rsidRPr="008B1DC1">
        <w:rPr>
          <w:noProof/>
        </w:rPr>
      </w:r>
      <w:r w:rsidRPr="008B1DC1">
        <w:rPr>
          <w:noProof/>
        </w:rPr>
        <w:fldChar w:fldCharType="separate"/>
      </w:r>
      <w:r w:rsidRPr="008B1DC1">
        <w:rPr>
          <w:noProof/>
        </w:rPr>
        <w:t>173</w:t>
      </w:r>
      <w:r w:rsidRPr="008B1DC1">
        <w:rPr>
          <w:noProof/>
        </w:rPr>
        <w:fldChar w:fldCharType="end"/>
      </w:r>
    </w:p>
    <w:p w14:paraId="5ADA8D5B" w14:textId="3C1AE04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93</w:t>
      </w:r>
      <w:r>
        <w:rPr>
          <w:noProof/>
        </w:rPr>
        <w:noBreakHyphen/>
        <w:t>20</w:t>
      </w:r>
      <w:r>
        <w:rPr>
          <w:noProof/>
        </w:rPr>
        <w:tab/>
        <w:t>Amounts of HECS</w:t>
      </w:r>
      <w:r>
        <w:rPr>
          <w:noProof/>
        </w:rPr>
        <w:noBreakHyphen/>
        <w:t>HELP assistance, FEE</w:t>
      </w:r>
      <w:r>
        <w:rPr>
          <w:noProof/>
        </w:rPr>
        <w:noBreakHyphen/>
        <w:t>HELP assistance and VET FEE</w:t>
      </w:r>
      <w:r>
        <w:rPr>
          <w:noProof/>
        </w:rPr>
        <w:noBreakHyphen/>
        <w:t>HELP assistance must not exceed the HELP balance</w:t>
      </w:r>
      <w:r w:rsidRPr="008B1DC1">
        <w:rPr>
          <w:noProof/>
        </w:rPr>
        <w:tab/>
      </w:r>
      <w:r w:rsidRPr="008B1DC1">
        <w:rPr>
          <w:noProof/>
        </w:rPr>
        <w:fldChar w:fldCharType="begin"/>
      </w:r>
      <w:r w:rsidRPr="008B1DC1">
        <w:rPr>
          <w:noProof/>
        </w:rPr>
        <w:instrText xml:space="preserve"> PAGEREF _Toc185055871 \h </w:instrText>
      </w:r>
      <w:r w:rsidRPr="008B1DC1">
        <w:rPr>
          <w:noProof/>
        </w:rPr>
      </w:r>
      <w:r w:rsidRPr="008B1DC1">
        <w:rPr>
          <w:noProof/>
        </w:rPr>
        <w:fldChar w:fldCharType="separate"/>
      </w:r>
      <w:r w:rsidRPr="008B1DC1">
        <w:rPr>
          <w:noProof/>
        </w:rPr>
        <w:t>174</w:t>
      </w:r>
      <w:r w:rsidRPr="008B1DC1">
        <w:rPr>
          <w:noProof/>
        </w:rPr>
        <w:fldChar w:fldCharType="end"/>
      </w:r>
    </w:p>
    <w:p w14:paraId="0D6DB7C6" w14:textId="49F5BFE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96—How are amounts of HECS</w:t>
      </w:r>
      <w:r>
        <w:rPr>
          <w:noProof/>
        </w:rPr>
        <w:noBreakHyphen/>
        <w:t>HELP assistance paid?</w:t>
      </w:r>
      <w:r w:rsidRPr="008B1DC1">
        <w:rPr>
          <w:b w:val="0"/>
          <w:noProof/>
          <w:sz w:val="18"/>
        </w:rPr>
        <w:tab/>
      </w:r>
      <w:r w:rsidRPr="008B1DC1">
        <w:rPr>
          <w:b w:val="0"/>
          <w:noProof/>
          <w:sz w:val="18"/>
        </w:rPr>
        <w:fldChar w:fldCharType="begin"/>
      </w:r>
      <w:r w:rsidRPr="008B1DC1">
        <w:rPr>
          <w:b w:val="0"/>
          <w:noProof/>
          <w:sz w:val="18"/>
        </w:rPr>
        <w:instrText xml:space="preserve"> PAGEREF _Toc185055872 \h </w:instrText>
      </w:r>
      <w:r w:rsidRPr="008B1DC1">
        <w:rPr>
          <w:b w:val="0"/>
          <w:noProof/>
          <w:sz w:val="18"/>
        </w:rPr>
      </w:r>
      <w:r w:rsidRPr="008B1DC1">
        <w:rPr>
          <w:b w:val="0"/>
          <w:noProof/>
          <w:sz w:val="18"/>
        </w:rPr>
        <w:fldChar w:fldCharType="separate"/>
      </w:r>
      <w:r w:rsidRPr="008B1DC1">
        <w:rPr>
          <w:b w:val="0"/>
          <w:noProof/>
          <w:sz w:val="18"/>
        </w:rPr>
        <w:t>176</w:t>
      </w:r>
      <w:r w:rsidRPr="008B1DC1">
        <w:rPr>
          <w:b w:val="0"/>
          <w:noProof/>
          <w:sz w:val="18"/>
        </w:rPr>
        <w:fldChar w:fldCharType="end"/>
      </w:r>
    </w:p>
    <w:p w14:paraId="452FE6FE" w14:textId="7C669C0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96</w:t>
      </w:r>
      <w:r>
        <w:rPr>
          <w:noProof/>
        </w:rPr>
        <w:noBreakHyphen/>
        <w:t>1</w:t>
      </w:r>
      <w:r>
        <w:rPr>
          <w:noProof/>
        </w:rPr>
        <w:tab/>
        <w:t>Payments to higher education providers</w:t>
      </w:r>
      <w:r w:rsidRPr="008B1DC1">
        <w:rPr>
          <w:noProof/>
        </w:rPr>
        <w:tab/>
      </w:r>
      <w:r w:rsidRPr="008B1DC1">
        <w:rPr>
          <w:noProof/>
        </w:rPr>
        <w:fldChar w:fldCharType="begin"/>
      </w:r>
      <w:r w:rsidRPr="008B1DC1">
        <w:rPr>
          <w:noProof/>
        </w:rPr>
        <w:instrText xml:space="preserve"> PAGEREF _Toc185055873 \h </w:instrText>
      </w:r>
      <w:r w:rsidRPr="008B1DC1">
        <w:rPr>
          <w:noProof/>
        </w:rPr>
      </w:r>
      <w:r w:rsidRPr="008B1DC1">
        <w:rPr>
          <w:noProof/>
        </w:rPr>
        <w:fldChar w:fldCharType="separate"/>
      </w:r>
      <w:r w:rsidRPr="008B1DC1">
        <w:rPr>
          <w:noProof/>
        </w:rPr>
        <w:t>176</w:t>
      </w:r>
      <w:r w:rsidRPr="008B1DC1">
        <w:rPr>
          <w:noProof/>
        </w:rPr>
        <w:fldChar w:fldCharType="end"/>
      </w:r>
    </w:p>
    <w:p w14:paraId="59BD83BA" w14:textId="696BF27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96</w:t>
      </w:r>
      <w:r>
        <w:rPr>
          <w:noProof/>
        </w:rPr>
        <w:noBreakHyphen/>
        <w:t>10</w:t>
      </w:r>
      <w:r>
        <w:rPr>
          <w:noProof/>
        </w:rPr>
        <w:tab/>
        <w:t>Implications for student’s liability to higher education provider for student contribution amount</w:t>
      </w:r>
      <w:r w:rsidRPr="008B1DC1">
        <w:rPr>
          <w:noProof/>
        </w:rPr>
        <w:tab/>
      </w:r>
      <w:r w:rsidRPr="008B1DC1">
        <w:rPr>
          <w:noProof/>
        </w:rPr>
        <w:fldChar w:fldCharType="begin"/>
      </w:r>
      <w:r w:rsidRPr="008B1DC1">
        <w:rPr>
          <w:noProof/>
        </w:rPr>
        <w:instrText xml:space="preserve"> PAGEREF _Toc185055874 \h </w:instrText>
      </w:r>
      <w:r w:rsidRPr="008B1DC1">
        <w:rPr>
          <w:noProof/>
        </w:rPr>
      </w:r>
      <w:r w:rsidRPr="008B1DC1">
        <w:rPr>
          <w:noProof/>
        </w:rPr>
        <w:fldChar w:fldCharType="separate"/>
      </w:r>
      <w:r w:rsidRPr="008B1DC1">
        <w:rPr>
          <w:noProof/>
        </w:rPr>
        <w:t>176</w:t>
      </w:r>
      <w:r w:rsidRPr="008B1DC1">
        <w:rPr>
          <w:noProof/>
        </w:rPr>
        <w:fldChar w:fldCharType="end"/>
      </w:r>
    </w:p>
    <w:p w14:paraId="56734E29" w14:textId="62BFF08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97—Re</w:t>
      </w:r>
      <w:r>
        <w:rPr>
          <w:noProof/>
        </w:rPr>
        <w:noBreakHyphen/>
        <w:t>crediting of HELP balances in relation to HECS</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_Toc185055875 \h </w:instrText>
      </w:r>
      <w:r w:rsidRPr="008B1DC1">
        <w:rPr>
          <w:b w:val="0"/>
          <w:noProof/>
          <w:sz w:val="18"/>
        </w:rPr>
      </w:r>
      <w:r w:rsidRPr="008B1DC1">
        <w:rPr>
          <w:b w:val="0"/>
          <w:noProof/>
          <w:sz w:val="18"/>
        </w:rPr>
        <w:fldChar w:fldCharType="separate"/>
      </w:r>
      <w:r w:rsidRPr="008B1DC1">
        <w:rPr>
          <w:b w:val="0"/>
          <w:noProof/>
          <w:sz w:val="18"/>
        </w:rPr>
        <w:t>177</w:t>
      </w:r>
      <w:r w:rsidRPr="008B1DC1">
        <w:rPr>
          <w:b w:val="0"/>
          <w:noProof/>
          <w:sz w:val="18"/>
        </w:rPr>
        <w:fldChar w:fldCharType="end"/>
      </w:r>
    </w:p>
    <w:p w14:paraId="208A61B3" w14:textId="767D89C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23</w:t>
      </w:r>
      <w:r>
        <w:rPr>
          <w:noProof/>
        </w:rPr>
        <w:tab/>
        <w:t>Purpose</w:t>
      </w:r>
      <w:r w:rsidRPr="008B1DC1">
        <w:rPr>
          <w:noProof/>
        </w:rPr>
        <w:tab/>
      </w:r>
      <w:r w:rsidRPr="008B1DC1">
        <w:rPr>
          <w:noProof/>
        </w:rPr>
        <w:fldChar w:fldCharType="begin"/>
      </w:r>
      <w:r w:rsidRPr="008B1DC1">
        <w:rPr>
          <w:noProof/>
        </w:rPr>
        <w:instrText xml:space="preserve"> PAGEREF _Toc185055876 \h </w:instrText>
      </w:r>
      <w:r w:rsidRPr="008B1DC1">
        <w:rPr>
          <w:noProof/>
        </w:rPr>
      </w:r>
      <w:r w:rsidRPr="008B1DC1">
        <w:rPr>
          <w:noProof/>
        </w:rPr>
        <w:fldChar w:fldCharType="separate"/>
      </w:r>
      <w:r w:rsidRPr="008B1DC1">
        <w:rPr>
          <w:noProof/>
        </w:rPr>
        <w:t>177</w:t>
      </w:r>
      <w:r w:rsidRPr="008B1DC1">
        <w:rPr>
          <w:noProof/>
        </w:rPr>
        <w:fldChar w:fldCharType="end"/>
      </w:r>
    </w:p>
    <w:p w14:paraId="77D2CB98" w14:textId="720ED1D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25</w:t>
      </w:r>
      <w:r>
        <w:rPr>
          <w:noProof/>
        </w:rPr>
        <w:tab/>
        <w:t>Main case of re</w:t>
      </w:r>
      <w:r>
        <w:rPr>
          <w:noProof/>
        </w:rPr>
        <w:noBreakHyphen/>
        <w:t>crediting a person’s HELP balance in relation to HECS</w:t>
      </w:r>
      <w:r>
        <w:rPr>
          <w:noProof/>
        </w:rPr>
        <w:noBreakHyphen/>
        <w:t>HELP assistance</w:t>
      </w:r>
      <w:r w:rsidRPr="008B1DC1">
        <w:rPr>
          <w:noProof/>
        </w:rPr>
        <w:tab/>
      </w:r>
      <w:r w:rsidRPr="008B1DC1">
        <w:rPr>
          <w:noProof/>
        </w:rPr>
        <w:fldChar w:fldCharType="begin"/>
      </w:r>
      <w:r w:rsidRPr="008B1DC1">
        <w:rPr>
          <w:noProof/>
        </w:rPr>
        <w:instrText xml:space="preserve"> PAGEREF _Toc185055877 \h </w:instrText>
      </w:r>
      <w:r w:rsidRPr="008B1DC1">
        <w:rPr>
          <w:noProof/>
        </w:rPr>
      </w:r>
      <w:r w:rsidRPr="008B1DC1">
        <w:rPr>
          <w:noProof/>
        </w:rPr>
        <w:fldChar w:fldCharType="separate"/>
      </w:r>
      <w:r w:rsidRPr="008B1DC1">
        <w:rPr>
          <w:noProof/>
        </w:rPr>
        <w:t>177</w:t>
      </w:r>
      <w:r w:rsidRPr="008B1DC1">
        <w:rPr>
          <w:noProof/>
        </w:rPr>
        <w:fldChar w:fldCharType="end"/>
      </w:r>
    </w:p>
    <w:p w14:paraId="6CD96F91" w14:textId="10FB0CA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27</w:t>
      </w:r>
      <w:r>
        <w:rPr>
          <w:noProof/>
        </w:rPr>
        <w:tab/>
        <w:t>Re</w:t>
      </w:r>
      <w:r>
        <w:rPr>
          <w:noProof/>
        </w:rPr>
        <w:noBreakHyphen/>
        <w:t>crediting a person’s HELP balance in relation to HECS</w:t>
      </w:r>
      <w:r>
        <w:rPr>
          <w:noProof/>
        </w:rPr>
        <w:noBreakHyphen/>
        <w:t>HELP assistance—no tax file number</w:t>
      </w:r>
      <w:r w:rsidRPr="008B1DC1">
        <w:rPr>
          <w:noProof/>
        </w:rPr>
        <w:tab/>
      </w:r>
      <w:r w:rsidRPr="008B1DC1">
        <w:rPr>
          <w:noProof/>
        </w:rPr>
        <w:fldChar w:fldCharType="begin"/>
      </w:r>
      <w:r w:rsidRPr="008B1DC1">
        <w:rPr>
          <w:noProof/>
        </w:rPr>
        <w:instrText xml:space="preserve"> PAGEREF _Toc185055878 \h </w:instrText>
      </w:r>
      <w:r w:rsidRPr="008B1DC1">
        <w:rPr>
          <w:noProof/>
        </w:rPr>
      </w:r>
      <w:r w:rsidRPr="008B1DC1">
        <w:rPr>
          <w:noProof/>
        </w:rPr>
        <w:fldChar w:fldCharType="separate"/>
      </w:r>
      <w:r w:rsidRPr="008B1DC1">
        <w:rPr>
          <w:noProof/>
        </w:rPr>
        <w:t>178</w:t>
      </w:r>
      <w:r w:rsidRPr="008B1DC1">
        <w:rPr>
          <w:noProof/>
        </w:rPr>
        <w:fldChar w:fldCharType="end"/>
      </w:r>
    </w:p>
    <w:p w14:paraId="6C99F680" w14:textId="56D0D73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30</w:t>
      </w:r>
      <w:r>
        <w:rPr>
          <w:noProof/>
        </w:rPr>
        <w:tab/>
        <w:t>Special circumstances</w:t>
      </w:r>
      <w:r w:rsidRPr="008B1DC1">
        <w:rPr>
          <w:noProof/>
        </w:rPr>
        <w:tab/>
      </w:r>
      <w:r w:rsidRPr="008B1DC1">
        <w:rPr>
          <w:noProof/>
        </w:rPr>
        <w:fldChar w:fldCharType="begin"/>
      </w:r>
      <w:r w:rsidRPr="008B1DC1">
        <w:rPr>
          <w:noProof/>
        </w:rPr>
        <w:instrText xml:space="preserve"> PAGEREF _Toc185055879 \h </w:instrText>
      </w:r>
      <w:r w:rsidRPr="008B1DC1">
        <w:rPr>
          <w:noProof/>
        </w:rPr>
      </w:r>
      <w:r w:rsidRPr="008B1DC1">
        <w:rPr>
          <w:noProof/>
        </w:rPr>
        <w:fldChar w:fldCharType="separate"/>
      </w:r>
      <w:r w:rsidRPr="008B1DC1">
        <w:rPr>
          <w:noProof/>
        </w:rPr>
        <w:t>178</w:t>
      </w:r>
      <w:r w:rsidRPr="008B1DC1">
        <w:rPr>
          <w:noProof/>
        </w:rPr>
        <w:fldChar w:fldCharType="end"/>
      </w:r>
    </w:p>
    <w:p w14:paraId="69926AD5" w14:textId="338BD4B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35</w:t>
      </w:r>
      <w:r>
        <w:rPr>
          <w:noProof/>
        </w:rPr>
        <w:tab/>
        <w:t>Application period</w:t>
      </w:r>
      <w:r w:rsidRPr="008B1DC1">
        <w:rPr>
          <w:noProof/>
        </w:rPr>
        <w:tab/>
      </w:r>
      <w:r w:rsidRPr="008B1DC1">
        <w:rPr>
          <w:noProof/>
        </w:rPr>
        <w:fldChar w:fldCharType="begin"/>
      </w:r>
      <w:r w:rsidRPr="008B1DC1">
        <w:rPr>
          <w:noProof/>
        </w:rPr>
        <w:instrText xml:space="preserve"> PAGEREF _Toc185055880 \h </w:instrText>
      </w:r>
      <w:r w:rsidRPr="008B1DC1">
        <w:rPr>
          <w:noProof/>
        </w:rPr>
      </w:r>
      <w:r w:rsidRPr="008B1DC1">
        <w:rPr>
          <w:noProof/>
        </w:rPr>
        <w:fldChar w:fldCharType="separate"/>
      </w:r>
      <w:r w:rsidRPr="008B1DC1">
        <w:rPr>
          <w:noProof/>
        </w:rPr>
        <w:t>179</w:t>
      </w:r>
      <w:r w:rsidRPr="008B1DC1">
        <w:rPr>
          <w:noProof/>
        </w:rPr>
        <w:fldChar w:fldCharType="end"/>
      </w:r>
    </w:p>
    <w:p w14:paraId="31196198" w14:textId="45713E7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40</w:t>
      </w:r>
      <w:r>
        <w:rPr>
          <w:noProof/>
        </w:rPr>
        <w:tab/>
        <w:t>Dealing with applications</w:t>
      </w:r>
      <w:r w:rsidRPr="008B1DC1">
        <w:rPr>
          <w:noProof/>
        </w:rPr>
        <w:tab/>
      </w:r>
      <w:r w:rsidRPr="008B1DC1">
        <w:rPr>
          <w:noProof/>
        </w:rPr>
        <w:fldChar w:fldCharType="begin"/>
      </w:r>
      <w:r w:rsidRPr="008B1DC1">
        <w:rPr>
          <w:noProof/>
        </w:rPr>
        <w:instrText xml:space="preserve"> PAGEREF _Toc185055881 \h </w:instrText>
      </w:r>
      <w:r w:rsidRPr="008B1DC1">
        <w:rPr>
          <w:noProof/>
        </w:rPr>
      </w:r>
      <w:r w:rsidRPr="008B1DC1">
        <w:rPr>
          <w:noProof/>
        </w:rPr>
        <w:fldChar w:fldCharType="separate"/>
      </w:r>
      <w:r w:rsidRPr="008B1DC1">
        <w:rPr>
          <w:noProof/>
        </w:rPr>
        <w:t>179</w:t>
      </w:r>
      <w:r w:rsidRPr="008B1DC1">
        <w:rPr>
          <w:noProof/>
        </w:rPr>
        <w:fldChar w:fldCharType="end"/>
      </w:r>
    </w:p>
    <w:p w14:paraId="35C1D37E" w14:textId="6FCEB2C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42</w:t>
      </w:r>
      <w:r>
        <w:rPr>
          <w:noProof/>
        </w:rPr>
        <w:tab/>
        <w:t>Re</w:t>
      </w:r>
      <w:r>
        <w:rPr>
          <w:noProof/>
        </w:rPr>
        <w:noBreakHyphen/>
        <w:t>crediting a person’s HELP balance in relation to HECS</w:t>
      </w:r>
      <w:r>
        <w:rPr>
          <w:noProof/>
        </w:rPr>
        <w:noBreakHyphen/>
        <w:t>HELP assistance—provider defaults</w:t>
      </w:r>
      <w:r w:rsidRPr="008B1DC1">
        <w:rPr>
          <w:noProof/>
        </w:rPr>
        <w:tab/>
      </w:r>
      <w:r w:rsidRPr="008B1DC1">
        <w:rPr>
          <w:noProof/>
        </w:rPr>
        <w:fldChar w:fldCharType="begin"/>
      </w:r>
      <w:r w:rsidRPr="008B1DC1">
        <w:rPr>
          <w:noProof/>
        </w:rPr>
        <w:instrText xml:space="preserve"> PAGEREF _Toc185055882 \h </w:instrText>
      </w:r>
      <w:r w:rsidRPr="008B1DC1">
        <w:rPr>
          <w:noProof/>
        </w:rPr>
      </w:r>
      <w:r w:rsidRPr="008B1DC1">
        <w:rPr>
          <w:noProof/>
        </w:rPr>
        <w:fldChar w:fldCharType="separate"/>
      </w:r>
      <w:r w:rsidRPr="008B1DC1">
        <w:rPr>
          <w:noProof/>
        </w:rPr>
        <w:t>180</w:t>
      </w:r>
      <w:r w:rsidRPr="008B1DC1">
        <w:rPr>
          <w:noProof/>
        </w:rPr>
        <w:fldChar w:fldCharType="end"/>
      </w:r>
    </w:p>
    <w:p w14:paraId="67DB695B" w14:textId="6299988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45</w:t>
      </w:r>
      <w:r>
        <w:rPr>
          <w:noProof/>
        </w:rPr>
        <w:tab/>
        <w:t>Re</w:t>
      </w:r>
      <w:r>
        <w:rPr>
          <w:noProof/>
        </w:rPr>
        <w:noBreakHyphen/>
        <w:t>crediting a person’s HELP balance in relation to HECS</w:t>
      </w:r>
      <w:r>
        <w:rPr>
          <w:noProof/>
        </w:rPr>
        <w:noBreakHyphen/>
        <w:t>HELP assistance—provider completes request for assistance</w:t>
      </w:r>
      <w:r w:rsidRPr="008B1DC1">
        <w:rPr>
          <w:noProof/>
        </w:rPr>
        <w:tab/>
      </w:r>
      <w:r w:rsidRPr="008B1DC1">
        <w:rPr>
          <w:noProof/>
        </w:rPr>
        <w:fldChar w:fldCharType="begin"/>
      </w:r>
      <w:r w:rsidRPr="008B1DC1">
        <w:rPr>
          <w:noProof/>
        </w:rPr>
        <w:instrText xml:space="preserve"> PAGEREF _Toc185055883 \h </w:instrText>
      </w:r>
      <w:r w:rsidRPr="008B1DC1">
        <w:rPr>
          <w:noProof/>
        </w:rPr>
      </w:r>
      <w:r w:rsidRPr="008B1DC1">
        <w:rPr>
          <w:noProof/>
        </w:rPr>
        <w:fldChar w:fldCharType="separate"/>
      </w:r>
      <w:r w:rsidRPr="008B1DC1">
        <w:rPr>
          <w:noProof/>
        </w:rPr>
        <w:t>181</w:t>
      </w:r>
      <w:r w:rsidRPr="008B1DC1">
        <w:rPr>
          <w:noProof/>
        </w:rPr>
        <w:fldChar w:fldCharType="end"/>
      </w:r>
    </w:p>
    <w:p w14:paraId="6765A711" w14:textId="38126EA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noBreakHyphen/>
        <w:t>50</w:t>
      </w:r>
      <w:r>
        <w:rPr>
          <w:noProof/>
        </w:rPr>
        <w:tab/>
        <w:t>Re</w:t>
      </w:r>
      <w:r>
        <w:rPr>
          <w:noProof/>
        </w:rPr>
        <w:noBreakHyphen/>
        <w:t>crediting a person’s HELP balance in relation to HECS</w:t>
      </w:r>
      <w:r>
        <w:rPr>
          <w:noProof/>
        </w:rPr>
        <w:noBreakHyphen/>
        <w:t>HELP assistance—person not entitled to assistance</w:t>
      </w:r>
      <w:r w:rsidRPr="008B1DC1">
        <w:rPr>
          <w:noProof/>
        </w:rPr>
        <w:tab/>
      </w:r>
      <w:r w:rsidRPr="008B1DC1">
        <w:rPr>
          <w:noProof/>
        </w:rPr>
        <w:fldChar w:fldCharType="begin"/>
      </w:r>
      <w:r w:rsidRPr="008B1DC1">
        <w:rPr>
          <w:noProof/>
        </w:rPr>
        <w:instrText xml:space="preserve"> PAGEREF _Toc185055884 \h </w:instrText>
      </w:r>
      <w:r w:rsidRPr="008B1DC1">
        <w:rPr>
          <w:noProof/>
        </w:rPr>
      </w:r>
      <w:r w:rsidRPr="008B1DC1">
        <w:rPr>
          <w:noProof/>
        </w:rPr>
        <w:fldChar w:fldCharType="separate"/>
      </w:r>
      <w:r w:rsidRPr="008B1DC1">
        <w:rPr>
          <w:noProof/>
        </w:rPr>
        <w:t>181</w:t>
      </w:r>
      <w:r w:rsidRPr="008B1DC1">
        <w:rPr>
          <w:noProof/>
        </w:rPr>
        <w:fldChar w:fldCharType="end"/>
      </w:r>
    </w:p>
    <w:p w14:paraId="41C71D4E" w14:textId="4F4AFA67"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3—FEE</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_Toc185055885 \h </w:instrText>
      </w:r>
      <w:r w:rsidRPr="008B1DC1">
        <w:rPr>
          <w:b w:val="0"/>
          <w:noProof/>
          <w:sz w:val="18"/>
        </w:rPr>
      </w:r>
      <w:r w:rsidRPr="008B1DC1">
        <w:rPr>
          <w:b w:val="0"/>
          <w:noProof/>
          <w:sz w:val="18"/>
        </w:rPr>
        <w:fldChar w:fldCharType="separate"/>
      </w:r>
      <w:r w:rsidRPr="008B1DC1">
        <w:rPr>
          <w:b w:val="0"/>
          <w:noProof/>
          <w:sz w:val="18"/>
        </w:rPr>
        <w:t>183</w:t>
      </w:r>
      <w:r w:rsidRPr="008B1DC1">
        <w:rPr>
          <w:b w:val="0"/>
          <w:noProof/>
          <w:sz w:val="18"/>
        </w:rPr>
        <w:fldChar w:fldCharType="end"/>
      </w:r>
    </w:p>
    <w:p w14:paraId="0EBC02EB" w14:textId="155DFDFE"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101—Introduction</w:t>
      </w:r>
      <w:r w:rsidRPr="008B1DC1">
        <w:rPr>
          <w:b w:val="0"/>
          <w:noProof/>
          <w:sz w:val="18"/>
        </w:rPr>
        <w:tab/>
      </w:r>
      <w:r w:rsidRPr="008B1DC1">
        <w:rPr>
          <w:b w:val="0"/>
          <w:noProof/>
          <w:sz w:val="18"/>
        </w:rPr>
        <w:fldChar w:fldCharType="begin"/>
      </w:r>
      <w:r w:rsidRPr="008B1DC1">
        <w:rPr>
          <w:b w:val="0"/>
          <w:noProof/>
          <w:sz w:val="18"/>
        </w:rPr>
        <w:instrText xml:space="preserve"> PAGEREF _Toc185055886 \h </w:instrText>
      </w:r>
      <w:r w:rsidRPr="008B1DC1">
        <w:rPr>
          <w:b w:val="0"/>
          <w:noProof/>
          <w:sz w:val="18"/>
        </w:rPr>
      </w:r>
      <w:r w:rsidRPr="008B1DC1">
        <w:rPr>
          <w:b w:val="0"/>
          <w:noProof/>
          <w:sz w:val="18"/>
        </w:rPr>
        <w:fldChar w:fldCharType="separate"/>
      </w:r>
      <w:r w:rsidRPr="008B1DC1">
        <w:rPr>
          <w:b w:val="0"/>
          <w:noProof/>
          <w:sz w:val="18"/>
        </w:rPr>
        <w:t>183</w:t>
      </w:r>
      <w:r w:rsidRPr="008B1DC1">
        <w:rPr>
          <w:b w:val="0"/>
          <w:noProof/>
          <w:sz w:val="18"/>
        </w:rPr>
        <w:fldChar w:fldCharType="end"/>
      </w:r>
    </w:p>
    <w:p w14:paraId="5DC8B315" w14:textId="4775919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101</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_Toc185055887 \h </w:instrText>
      </w:r>
      <w:r w:rsidRPr="008B1DC1">
        <w:rPr>
          <w:noProof/>
        </w:rPr>
      </w:r>
      <w:r w:rsidRPr="008B1DC1">
        <w:rPr>
          <w:noProof/>
        </w:rPr>
        <w:fldChar w:fldCharType="separate"/>
      </w:r>
      <w:r w:rsidRPr="008B1DC1">
        <w:rPr>
          <w:noProof/>
        </w:rPr>
        <w:t>183</w:t>
      </w:r>
      <w:r w:rsidRPr="008B1DC1">
        <w:rPr>
          <w:noProof/>
        </w:rPr>
        <w:fldChar w:fldCharType="end"/>
      </w:r>
    </w:p>
    <w:p w14:paraId="778B11EE" w14:textId="2FA24F8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101</w:t>
      </w:r>
      <w:r>
        <w:rPr>
          <w:noProof/>
        </w:rPr>
        <w:noBreakHyphen/>
        <w:t>5</w:t>
      </w:r>
      <w:r>
        <w:rPr>
          <w:noProof/>
        </w:rPr>
        <w:tab/>
        <w:t>The FEE</w:t>
      </w:r>
      <w:r>
        <w:rPr>
          <w:noProof/>
        </w:rPr>
        <w:noBreakHyphen/>
        <w:t>HELP Guidelines</w:t>
      </w:r>
      <w:r w:rsidRPr="008B1DC1">
        <w:rPr>
          <w:noProof/>
        </w:rPr>
        <w:tab/>
      </w:r>
      <w:r w:rsidRPr="008B1DC1">
        <w:rPr>
          <w:noProof/>
        </w:rPr>
        <w:fldChar w:fldCharType="begin"/>
      </w:r>
      <w:r w:rsidRPr="008B1DC1">
        <w:rPr>
          <w:noProof/>
        </w:rPr>
        <w:instrText xml:space="preserve"> PAGEREF _Toc185055888 \h </w:instrText>
      </w:r>
      <w:r w:rsidRPr="008B1DC1">
        <w:rPr>
          <w:noProof/>
        </w:rPr>
      </w:r>
      <w:r w:rsidRPr="008B1DC1">
        <w:rPr>
          <w:noProof/>
        </w:rPr>
        <w:fldChar w:fldCharType="separate"/>
      </w:r>
      <w:r w:rsidRPr="008B1DC1">
        <w:rPr>
          <w:noProof/>
        </w:rPr>
        <w:t>183</w:t>
      </w:r>
      <w:r w:rsidRPr="008B1DC1">
        <w:rPr>
          <w:noProof/>
        </w:rPr>
        <w:fldChar w:fldCharType="end"/>
      </w:r>
    </w:p>
    <w:p w14:paraId="2D3BC77B" w14:textId="4BD6E122"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104—Who is entitled to FEE</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_Toc185055889 \h </w:instrText>
      </w:r>
      <w:r w:rsidRPr="008B1DC1">
        <w:rPr>
          <w:b w:val="0"/>
          <w:noProof/>
          <w:sz w:val="18"/>
        </w:rPr>
      </w:r>
      <w:r w:rsidRPr="008B1DC1">
        <w:rPr>
          <w:b w:val="0"/>
          <w:noProof/>
          <w:sz w:val="18"/>
        </w:rPr>
        <w:fldChar w:fldCharType="separate"/>
      </w:r>
      <w:r w:rsidRPr="008B1DC1">
        <w:rPr>
          <w:b w:val="0"/>
          <w:noProof/>
          <w:sz w:val="18"/>
        </w:rPr>
        <w:t>184</w:t>
      </w:r>
      <w:r w:rsidRPr="008B1DC1">
        <w:rPr>
          <w:b w:val="0"/>
          <w:noProof/>
          <w:sz w:val="18"/>
        </w:rPr>
        <w:fldChar w:fldCharType="end"/>
      </w:r>
    </w:p>
    <w:p w14:paraId="69608270" w14:textId="26AAFCD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104</w:t>
      </w:r>
      <w:r>
        <w:rPr>
          <w:noProof/>
        </w:rPr>
        <w:noBreakHyphen/>
        <w:t>A—Basic rules</w:t>
      </w:r>
      <w:r w:rsidRPr="008B1DC1">
        <w:rPr>
          <w:b w:val="0"/>
          <w:noProof/>
          <w:sz w:val="18"/>
        </w:rPr>
        <w:tab/>
      </w:r>
      <w:r w:rsidRPr="008B1DC1">
        <w:rPr>
          <w:b w:val="0"/>
          <w:noProof/>
          <w:sz w:val="18"/>
        </w:rPr>
        <w:fldChar w:fldCharType="begin"/>
      </w:r>
      <w:r w:rsidRPr="008B1DC1">
        <w:rPr>
          <w:b w:val="0"/>
          <w:noProof/>
          <w:sz w:val="18"/>
        </w:rPr>
        <w:instrText xml:space="preserve"> PAGEREF _Toc185055890 \h </w:instrText>
      </w:r>
      <w:r w:rsidRPr="008B1DC1">
        <w:rPr>
          <w:b w:val="0"/>
          <w:noProof/>
          <w:sz w:val="18"/>
        </w:rPr>
      </w:r>
      <w:r w:rsidRPr="008B1DC1">
        <w:rPr>
          <w:b w:val="0"/>
          <w:noProof/>
          <w:sz w:val="18"/>
        </w:rPr>
        <w:fldChar w:fldCharType="separate"/>
      </w:r>
      <w:r w:rsidRPr="008B1DC1">
        <w:rPr>
          <w:b w:val="0"/>
          <w:noProof/>
          <w:sz w:val="18"/>
        </w:rPr>
        <w:t>184</w:t>
      </w:r>
      <w:r w:rsidRPr="008B1DC1">
        <w:rPr>
          <w:b w:val="0"/>
          <w:noProof/>
          <w:sz w:val="18"/>
        </w:rPr>
        <w:fldChar w:fldCharType="end"/>
      </w:r>
    </w:p>
    <w:p w14:paraId="3678EAD7" w14:textId="7464DE5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1</w:t>
      </w:r>
      <w:r>
        <w:rPr>
          <w:noProof/>
        </w:rPr>
        <w:tab/>
        <w:t>Entitlement to FEE</w:t>
      </w:r>
      <w:r>
        <w:rPr>
          <w:noProof/>
        </w:rPr>
        <w:noBreakHyphen/>
        <w:t>HELP assistance</w:t>
      </w:r>
      <w:r w:rsidRPr="008B1DC1">
        <w:rPr>
          <w:noProof/>
        </w:rPr>
        <w:tab/>
      </w:r>
      <w:r w:rsidRPr="008B1DC1">
        <w:rPr>
          <w:noProof/>
        </w:rPr>
        <w:fldChar w:fldCharType="begin"/>
      </w:r>
      <w:r w:rsidRPr="008B1DC1">
        <w:rPr>
          <w:noProof/>
        </w:rPr>
        <w:instrText xml:space="preserve"> PAGEREF _Toc185055891 \h </w:instrText>
      </w:r>
      <w:r w:rsidRPr="008B1DC1">
        <w:rPr>
          <w:noProof/>
        </w:rPr>
      </w:r>
      <w:r w:rsidRPr="008B1DC1">
        <w:rPr>
          <w:noProof/>
        </w:rPr>
        <w:fldChar w:fldCharType="separate"/>
      </w:r>
      <w:r w:rsidRPr="008B1DC1">
        <w:rPr>
          <w:noProof/>
        </w:rPr>
        <w:t>184</w:t>
      </w:r>
      <w:r w:rsidRPr="008B1DC1">
        <w:rPr>
          <w:noProof/>
        </w:rPr>
        <w:fldChar w:fldCharType="end"/>
      </w:r>
    </w:p>
    <w:p w14:paraId="57D60003" w14:textId="3A6BF79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1AA</w:t>
      </w:r>
      <w:r>
        <w:rPr>
          <w:noProof/>
        </w:rPr>
        <w:tab/>
        <w:t>Student has unreasonable study load</w:t>
      </w:r>
      <w:r w:rsidRPr="008B1DC1">
        <w:rPr>
          <w:noProof/>
        </w:rPr>
        <w:tab/>
      </w:r>
      <w:r w:rsidRPr="008B1DC1">
        <w:rPr>
          <w:noProof/>
        </w:rPr>
        <w:fldChar w:fldCharType="begin"/>
      </w:r>
      <w:r w:rsidRPr="008B1DC1">
        <w:rPr>
          <w:noProof/>
        </w:rPr>
        <w:instrText xml:space="preserve"> PAGEREF _Toc185055892 \h </w:instrText>
      </w:r>
      <w:r w:rsidRPr="008B1DC1">
        <w:rPr>
          <w:noProof/>
        </w:rPr>
      </w:r>
      <w:r w:rsidRPr="008B1DC1">
        <w:rPr>
          <w:noProof/>
        </w:rPr>
        <w:fldChar w:fldCharType="separate"/>
      </w:r>
      <w:r w:rsidRPr="008B1DC1">
        <w:rPr>
          <w:noProof/>
        </w:rPr>
        <w:t>187</w:t>
      </w:r>
      <w:r w:rsidRPr="008B1DC1">
        <w:rPr>
          <w:noProof/>
        </w:rPr>
        <w:fldChar w:fldCharType="end"/>
      </w:r>
    </w:p>
    <w:p w14:paraId="47CB5EFD" w14:textId="289D232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2</w:t>
      </w:r>
      <w:r>
        <w:rPr>
          <w:noProof/>
        </w:rPr>
        <w:tab/>
        <w:t>Failure by a student to complete previous units accessed through Open Universities Australia</w:t>
      </w:r>
      <w:r w:rsidRPr="008B1DC1">
        <w:rPr>
          <w:noProof/>
        </w:rPr>
        <w:tab/>
      </w:r>
      <w:r w:rsidRPr="008B1DC1">
        <w:rPr>
          <w:noProof/>
        </w:rPr>
        <w:fldChar w:fldCharType="begin"/>
      </w:r>
      <w:r w:rsidRPr="008B1DC1">
        <w:rPr>
          <w:noProof/>
        </w:rPr>
        <w:instrText xml:space="preserve"> PAGEREF _Toc185055893 \h </w:instrText>
      </w:r>
      <w:r w:rsidRPr="008B1DC1">
        <w:rPr>
          <w:noProof/>
        </w:rPr>
      </w:r>
      <w:r w:rsidRPr="008B1DC1">
        <w:rPr>
          <w:noProof/>
        </w:rPr>
        <w:fldChar w:fldCharType="separate"/>
      </w:r>
      <w:r w:rsidRPr="008B1DC1">
        <w:rPr>
          <w:noProof/>
        </w:rPr>
        <w:t>188</w:t>
      </w:r>
      <w:r w:rsidRPr="008B1DC1">
        <w:rPr>
          <w:noProof/>
        </w:rPr>
        <w:fldChar w:fldCharType="end"/>
      </w:r>
    </w:p>
    <w:p w14:paraId="6007D8F7" w14:textId="4FB12F1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3</w:t>
      </w:r>
      <w:r>
        <w:rPr>
          <w:noProof/>
        </w:rPr>
        <w:tab/>
        <w:t>Failure by Open Universities Australia to comply with FEE</w:t>
      </w:r>
      <w:r>
        <w:rPr>
          <w:noProof/>
        </w:rPr>
        <w:noBreakHyphen/>
        <w:t>HELP Guidelines etc.</w:t>
      </w:r>
      <w:r w:rsidRPr="008B1DC1">
        <w:rPr>
          <w:noProof/>
        </w:rPr>
        <w:tab/>
      </w:r>
      <w:r w:rsidRPr="008B1DC1">
        <w:rPr>
          <w:noProof/>
        </w:rPr>
        <w:fldChar w:fldCharType="begin"/>
      </w:r>
      <w:r w:rsidRPr="008B1DC1">
        <w:rPr>
          <w:noProof/>
        </w:rPr>
        <w:instrText xml:space="preserve"> PAGEREF _Toc185055894 \h </w:instrText>
      </w:r>
      <w:r w:rsidRPr="008B1DC1">
        <w:rPr>
          <w:noProof/>
        </w:rPr>
      </w:r>
      <w:r w:rsidRPr="008B1DC1">
        <w:rPr>
          <w:noProof/>
        </w:rPr>
        <w:fldChar w:fldCharType="separate"/>
      </w:r>
      <w:r w:rsidRPr="008B1DC1">
        <w:rPr>
          <w:noProof/>
        </w:rPr>
        <w:t>188</w:t>
      </w:r>
      <w:r w:rsidRPr="008B1DC1">
        <w:rPr>
          <w:noProof/>
        </w:rPr>
        <w:fldChar w:fldCharType="end"/>
      </w:r>
    </w:p>
    <w:p w14:paraId="281B5965" w14:textId="5FBCA7A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4</w:t>
      </w:r>
      <w:r>
        <w:rPr>
          <w:noProof/>
        </w:rPr>
        <w:tab/>
        <w:t>Failure by Open Universities Australia to set tuition fees and census date</w:t>
      </w:r>
      <w:r w:rsidRPr="008B1DC1">
        <w:rPr>
          <w:noProof/>
        </w:rPr>
        <w:tab/>
      </w:r>
      <w:r w:rsidRPr="008B1DC1">
        <w:rPr>
          <w:noProof/>
        </w:rPr>
        <w:fldChar w:fldCharType="begin"/>
      </w:r>
      <w:r w:rsidRPr="008B1DC1">
        <w:rPr>
          <w:noProof/>
        </w:rPr>
        <w:instrText xml:space="preserve"> PAGEREF _Toc185055895 \h </w:instrText>
      </w:r>
      <w:r w:rsidRPr="008B1DC1">
        <w:rPr>
          <w:noProof/>
        </w:rPr>
      </w:r>
      <w:r w:rsidRPr="008B1DC1">
        <w:rPr>
          <w:noProof/>
        </w:rPr>
        <w:fldChar w:fldCharType="separate"/>
      </w:r>
      <w:r w:rsidRPr="008B1DC1">
        <w:rPr>
          <w:noProof/>
        </w:rPr>
        <w:t>189</w:t>
      </w:r>
      <w:r w:rsidRPr="008B1DC1">
        <w:rPr>
          <w:noProof/>
        </w:rPr>
        <w:fldChar w:fldCharType="end"/>
      </w:r>
    </w:p>
    <w:p w14:paraId="3C412D1E" w14:textId="351C562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5</w:t>
      </w:r>
      <w:r>
        <w:rPr>
          <w:noProof/>
        </w:rPr>
        <w:tab/>
        <w:t>Citizenship or residency requirements</w:t>
      </w:r>
      <w:r w:rsidRPr="008B1DC1">
        <w:rPr>
          <w:noProof/>
        </w:rPr>
        <w:tab/>
      </w:r>
      <w:r w:rsidRPr="008B1DC1">
        <w:rPr>
          <w:noProof/>
        </w:rPr>
        <w:fldChar w:fldCharType="begin"/>
      </w:r>
      <w:r w:rsidRPr="008B1DC1">
        <w:rPr>
          <w:noProof/>
        </w:rPr>
        <w:instrText xml:space="preserve"> PAGEREF _Toc185055896 \h </w:instrText>
      </w:r>
      <w:r w:rsidRPr="008B1DC1">
        <w:rPr>
          <w:noProof/>
        </w:rPr>
      </w:r>
      <w:r w:rsidRPr="008B1DC1">
        <w:rPr>
          <w:noProof/>
        </w:rPr>
        <w:fldChar w:fldCharType="separate"/>
      </w:r>
      <w:r w:rsidRPr="008B1DC1">
        <w:rPr>
          <w:noProof/>
        </w:rPr>
        <w:t>191</w:t>
      </w:r>
      <w:r w:rsidRPr="008B1DC1">
        <w:rPr>
          <w:noProof/>
        </w:rPr>
        <w:fldChar w:fldCharType="end"/>
      </w:r>
    </w:p>
    <w:p w14:paraId="2B6C9EEF" w14:textId="546D64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10</w:t>
      </w:r>
      <w:r>
        <w:rPr>
          <w:noProof/>
        </w:rPr>
        <w:tab/>
        <w:t>Course requirements</w:t>
      </w:r>
      <w:r w:rsidRPr="008B1DC1">
        <w:rPr>
          <w:noProof/>
        </w:rPr>
        <w:tab/>
      </w:r>
      <w:r w:rsidRPr="008B1DC1">
        <w:rPr>
          <w:noProof/>
        </w:rPr>
        <w:fldChar w:fldCharType="begin"/>
      </w:r>
      <w:r w:rsidRPr="008B1DC1">
        <w:rPr>
          <w:noProof/>
        </w:rPr>
        <w:instrText xml:space="preserve"> PAGEREF _Toc185055897 \h </w:instrText>
      </w:r>
      <w:r w:rsidRPr="008B1DC1">
        <w:rPr>
          <w:noProof/>
        </w:rPr>
      </w:r>
      <w:r w:rsidRPr="008B1DC1">
        <w:rPr>
          <w:noProof/>
        </w:rPr>
        <w:fldChar w:fldCharType="separate"/>
      </w:r>
      <w:r w:rsidRPr="008B1DC1">
        <w:rPr>
          <w:noProof/>
        </w:rPr>
        <w:t>193</w:t>
      </w:r>
      <w:r w:rsidRPr="008B1DC1">
        <w:rPr>
          <w:noProof/>
        </w:rPr>
        <w:fldChar w:fldCharType="end"/>
      </w:r>
    </w:p>
    <w:p w14:paraId="0119F1CC" w14:textId="4B1298B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12</w:t>
      </w:r>
      <w:r>
        <w:rPr>
          <w:noProof/>
        </w:rPr>
        <w:tab/>
        <w:t>Secretary may act if provider is unable to</w:t>
      </w:r>
      <w:r w:rsidRPr="008B1DC1">
        <w:rPr>
          <w:noProof/>
        </w:rPr>
        <w:tab/>
      </w:r>
      <w:r w:rsidRPr="008B1DC1">
        <w:rPr>
          <w:noProof/>
        </w:rPr>
        <w:fldChar w:fldCharType="begin"/>
      </w:r>
      <w:r w:rsidRPr="008B1DC1">
        <w:rPr>
          <w:noProof/>
        </w:rPr>
        <w:instrText xml:space="preserve"> PAGEREF _Toc185055898 \h </w:instrText>
      </w:r>
      <w:r w:rsidRPr="008B1DC1">
        <w:rPr>
          <w:noProof/>
        </w:rPr>
      </w:r>
      <w:r w:rsidRPr="008B1DC1">
        <w:rPr>
          <w:noProof/>
        </w:rPr>
        <w:fldChar w:fldCharType="separate"/>
      </w:r>
      <w:r w:rsidRPr="008B1DC1">
        <w:rPr>
          <w:noProof/>
        </w:rPr>
        <w:t>194</w:t>
      </w:r>
      <w:r w:rsidRPr="008B1DC1">
        <w:rPr>
          <w:noProof/>
        </w:rPr>
        <w:fldChar w:fldCharType="end"/>
      </w:r>
    </w:p>
    <w:p w14:paraId="5B5DD0B6" w14:textId="51DAD80B"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104</w:t>
      </w:r>
      <w:r>
        <w:rPr>
          <w:noProof/>
        </w:rPr>
        <w:noBreakHyphen/>
        <w:t>B—Re</w:t>
      </w:r>
      <w:r>
        <w:rPr>
          <w:noProof/>
        </w:rPr>
        <w:noBreakHyphen/>
        <w:t>crediting HELP balances in relation to FEE</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_Toc185055899 \h </w:instrText>
      </w:r>
      <w:r w:rsidRPr="008B1DC1">
        <w:rPr>
          <w:b w:val="0"/>
          <w:noProof/>
          <w:sz w:val="18"/>
        </w:rPr>
      </w:r>
      <w:r w:rsidRPr="008B1DC1">
        <w:rPr>
          <w:b w:val="0"/>
          <w:noProof/>
          <w:sz w:val="18"/>
        </w:rPr>
        <w:fldChar w:fldCharType="separate"/>
      </w:r>
      <w:r w:rsidRPr="008B1DC1">
        <w:rPr>
          <w:b w:val="0"/>
          <w:noProof/>
          <w:sz w:val="18"/>
        </w:rPr>
        <w:t>194</w:t>
      </w:r>
      <w:r w:rsidRPr="008B1DC1">
        <w:rPr>
          <w:b w:val="0"/>
          <w:noProof/>
          <w:sz w:val="18"/>
        </w:rPr>
        <w:fldChar w:fldCharType="end"/>
      </w:r>
    </w:p>
    <w:p w14:paraId="391CB966" w14:textId="75184EF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25</w:t>
      </w:r>
      <w:r>
        <w:rPr>
          <w:noProof/>
        </w:rPr>
        <w:tab/>
        <w:t>Main case of re</w:t>
      </w:r>
      <w:r>
        <w:rPr>
          <w:noProof/>
        </w:rPr>
        <w:noBreakHyphen/>
        <w:t>crediting a person’s HELP balance in relation to FEE</w:t>
      </w:r>
      <w:r>
        <w:rPr>
          <w:noProof/>
        </w:rPr>
        <w:noBreakHyphen/>
        <w:t>HELP assistance</w:t>
      </w:r>
      <w:r w:rsidRPr="008B1DC1">
        <w:rPr>
          <w:noProof/>
        </w:rPr>
        <w:tab/>
      </w:r>
      <w:r w:rsidRPr="008B1DC1">
        <w:rPr>
          <w:noProof/>
        </w:rPr>
        <w:fldChar w:fldCharType="begin"/>
      </w:r>
      <w:r w:rsidRPr="008B1DC1">
        <w:rPr>
          <w:noProof/>
        </w:rPr>
        <w:instrText xml:space="preserve"> PAGEREF _Toc185055900 \h </w:instrText>
      </w:r>
      <w:r w:rsidRPr="008B1DC1">
        <w:rPr>
          <w:noProof/>
        </w:rPr>
      </w:r>
      <w:r w:rsidRPr="008B1DC1">
        <w:rPr>
          <w:noProof/>
        </w:rPr>
        <w:fldChar w:fldCharType="separate"/>
      </w:r>
      <w:r w:rsidRPr="008B1DC1">
        <w:rPr>
          <w:noProof/>
        </w:rPr>
        <w:t>194</w:t>
      </w:r>
      <w:r w:rsidRPr="008B1DC1">
        <w:rPr>
          <w:noProof/>
        </w:rPr>
        <w:fldChar w:fldCharType="end"/>
      </w:r>
    </w:p>
    <w:p w14:paraId="1E0156D9" w14:textId="6F24F10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27</w:t>
      </w:r>
      <w:r>
        <w:rPr>
          <w:noProof/>
        </w:rPr>
        <w:tab/>
        <w:t>Re</w:t>
      </w:r>
      <w:r>
        <w:rPr>
          <w:noProof/>
        </w:rPr>
        <w:noBreakHyphen/>
        <w:t>crediting a person’s HELP balance in relation to FEE</w:t>
      </w:r>
      <w:r>
        <w:rPr>
          <w:noProof/>
        </w:rPr>
        <w:noBreakHyphen/>
        <w:t>HELP assistance—no tax file number</w:t>
      </w:r>
      <w:r w:rsidRPr="008B1DC1">
        <w:rPr>
          <w:noProof/>
        </w:rPr>
        <w:tab/>
      </w:r>
      <w:r w:rsidRPr="008B1DC1">
        <w:rPr>
          <w:noProof/>
        </w:rPr>
        <w:fldChar w:fldCharType="begin"/>
      </w:r>
      <w:r w:rsidRPr="008B1DC1">
        <w:rPr>
          <w:noProof/>
        </w:rPr>
        <w:instrText xml:space="preserve"> PAGEREF _Toc185055901 \h </w:instrText>
      </w:r>
      <w:r w:rsidRPr="008B1DC1">
        <w:rPr>
          <w:noProof/>
        </w:rPr>
      </w:r>
      <w:r w:rsidRPr="008B1DC1">
        <w:rPr>
          <w:noProof/>
        </w:rPr>
        <w:fldChar w:fldCharType="separate"/>
      </w:r>
      <w:r w:rsidRPr="008B1DC1">
        <w:rPr>
          <w:noProof/>
        </w:rPr>
        <w:t>196</w:t>
      </w:r>
      <w:r w:rsidRPr="008B1DC1">
        <w:rPr>
          <w:noProof/>
        </w:rPr>
        <w:fldChar w:fldCharType="end"/>
      </w:r>
    </w:p>
    <w:p w14:paraId="346D7FAD" w14:textId="3898D4B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30</w:t>
      </w:r>
      <w:r>
        <w:rPr>
          <w:noProof/>
        </w:rPr>
        <w:tab/>
        <w:t>Special circumstances</w:t>
      </w:r>
      <w:r w:rsidRPr="008B1DC1">
        <w:rPr>
          <w:noProof/>
        </w:rPr>
        <w:tab/>
      </w:r>
      <w:r w:rsidRPr="008B1DC1">
        <w:rPr>
          <w:noProof/>
        </w:rPr>
        <w:fldChar w:fldCharType="begin"/>
      </w:r>
      <w:r w:rsidRPr="008B1DC1">
        <w:rPr>
          <w:noProof/>
        </w:rPr>
        <w:instrText xml:space="preserve"> PAGEREF _Toc185055902 \h </w:instrText>
      </w:r>
      <w:r w:rsidRPr="008B1DC1">
        <w:rPr>
          <w:noProof/>
        </w:rPr>
      </w:r>
      <w:r w:rsidRPr="008B1DC1">
        <w:rPr>
          <w:noProof/>
        </w:rPr>
        <w:fldChar w:fldCharType="separate"/>
      </w:r>
      <w:r w:rsidRPr="008B1DC1">
        <w:rPr>
          <w:noProof/>
        </w:rPr>
        <w:t>197</w:t>
      </w:r>
      <w:r w:rsidRPr="008B1DC1">
        <w:rPr>
          <w:noProof/>
        </w:rPr>
        <w:fldChar w:fldCharType="end"/>
      </w:r>
    </w:p>
    <w:p w14:paraId="67C7D634" w14:textId="002634F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35</w:t>
      </w:r>
      <w:r>
        <w:rPr>
          <w:noProof/>
        </w:rPr>
        <w:tab/>
        <w:t>Application period</w:t>
      </w:r>
      <w:r w:rsidRPr="008B1DC1">
        <w:rPr>
          <w:noProof/>
        </w:rPr>
        <w:tab/>
      </w:r>
      <w:r w:rsidRPr="008B1DC1">
        <w:rPr>
          <w:noProof/>
        </w:rPr>
        <w:fldChar w:fldCharType="begin"/>
      </w:r>
      <w:r w:rsidRPr="008B1DC1">
        <w:rPr>
          <w:noProof/>
        </w:rPr>
        <w:instrText xml:space="preserve"> PAGEREF _Toc185055903 \h </w:instrText>
      </w:r>
      <w:r w:rsidRPr="008B1DC1">
        <w:rPr>
          <w:noProof/>
        </w:rPr>
      </w:r>
      <w:r w:rsidRPr="008B1DC1">
        <w:rPr>
          <w:noProof/>
        </w:rPr>
        <w:fldChar w:fldCharType="separate"/>
      </w:r>
      <w:r w:rsidRPr="008B1DC1">
        <w:rPr>
          <w:noProof/>
        </w:rPr>
        <w:t>197</w:t>
      </w:r>
      <w:r w:rsidRPr="008B1DC1">
        <w:rPr>
          <w:noProof/>
        </w:rPr>
        <w:fldChar w:fldCharType="end"/>
      </w:r>
    </w:p>
    <w:p w14:paraId="7871783B" w14:textId="0DB9823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40</w:t>
      </w:r>
      <w:r>
        <w:rPr>
          <w:noProof/>
        </w:rPr>
        <w:tab/>
        <w:t>Dealing with applications</w:t>
      </w:r>
      <w:r w:rsidRPr="008B1DC1">
        <w:rPr>
          <w:noProof/>
        </w:rPr>
        <w:tab/>
      </w:r>
      <w:r w:rsidRPr="008B1DC1">
        <w:rPr>
          <w:noProof/>
        </w:rPr>
        <w:fldChar w:fldCharType="begin"/>
      </w:r>
      <w:r w:rsidRPr="008B1DC1">
        <w:rPr>
          <w:noProof/>
        </w:rPr>
        <w:instrText xml:space="preserve"> PAGEREF _Toc185055904 \h </w:instrText>
      </w:r>
      <w:r w:rsidRPr="008B1DC1">
        <w:rPr>
          <w:noProof/>
        </w:rPr>
      </w:r>
      <w:r w:rsidRPr="008B1DC1">
        <w:rPr>
          <w:noProof/>
        </w:rPr>
        <w:fldChar w:fldCharType="separate"/>
      </w:r>
      <w:r w:rsidRPr="008B1DC1">
        <w:rPr>
          <w:noProof/>
        </w:rPr>
        <w:t>198</w:t>
      </w:r>
      <w:r w:rsidRPr="008B1DC1">
        <w:rPr>
          <w:noProof/>
        </w:rPr>
        <w:fldChar w:fldCharType="end"/>
      </w:r>
    </w:p>
    <w:p w14:paraId="341E6C7D" w14:textId="62F9B87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42</w:t>
      </w:r>
      <w:r>
        <w:rPr>
          <w:noProof/>
        </w:rPr>
        <w:tab/>
        <w:t>Re</w:t>
      </w:r>
      <w:r>
        <w:rPr>
          <w:noProof/>
        </w:rPr>
        <w:noBreakHyphen/>
        <w:t>crediting a person’s HELP balance if provider defaults or person elects re</w:t>
      </w:r>
      <w:r>
        <w:rPr>
          <w:noProof/>
        </w:rPr>
        <w:noBreakHyphen/>
        <w:t>crediting</w:t>
      </w:r>
      <w:r w:rsidRPr="008B1DC1">
        <w:rPr>
          <w:noProof/>
        </w:rPr>
        <w:tab/>
      </w:r>
      <w:r w:rsidRPr="008B1DC1">
        <w:rPr>
          <w:noProof/>
        </w:rPr>
        <w:fldChar w:fldCharType="begin"/>
      </w:r>
      <w:r w:rsidRPr="008B1DC1">
        <w:rPr>
          <w:noProof/>
        </w:rPr>
        <w:instrText xml:space="preserve"> PAGEREF _Toc185055905 \h </w:instrText>
      </w:r>
      <w:r w:rsidRPr="008B1DC1">
        <w:rPr>
          <w:noProof/>
        </w:rPr>
      </w:r>
      <w:r w:rsidRPr="008B1DC1">
        <w:rPr>
          <w:noProof/>
        </w:rPr>
        <w:fldChar w:fldCharType="separate"/>
      </w:r>
      <w:r w:rsidRPr="008B1DC1">
        <w:rPr>
          <w:noProof/>
        </w:rPr>
        <w:t>199</w:t>
      </w:r>
      <w:r w:rsidRPr="008B1DC1">
        <w:rPr>
          <w:noProof/>
        </w:rPr>
        <w:fldChar w:fldCharType="end"/>
      </w:r>
    </w:p>
    <w:p w14:paraId="0E34D766" w14:textId="44B273B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43</w:t>
      </w:r>
      <w:r>
        <w:rPr>
          <w:noProof/>
        </w:rPr>
        <w:tab/>
        <w:t>Re</w:t>
      </w:r>
      <w:r>
        <w:rPr>
          <w:noProof/>
        </w:rPr>
        <w:noBreakHyphen/>
        <w:t>crediting a person’s HELP balance in relation to FEE</w:t>
      </w:r>
      <w:r>
        <w:rPr>
          <w:noProof/>
        </w:rPr>
        <w:noBreakHyphen/>
        <w:t>HELP assistance if not a genuine student</w:t>
      </w:r>
      <w:r w:rsidRPr="008B1DC1">
        <w:rPr>
          <w:noProof/>
        </w:rPr>
        <w:tab/>
      </w:r>
      <w:r w:rsidRPr="008B1DC1">
        <w:rPr>
          <w:noProof/>
        </w:rPr>
        <w:fldChar w:fldCharType="begin"/>
      </w:r>
      <w:r w:rsidRPr="008B1DC1">
        <w:rPr>
          <w:noProof/>
        </w:rPr>
        <w:instrText xml:space="preserve"> PAGEREF _Toc185055906 \h </w:instrText>
      </w:r>
      <w:r w:rsidRPr="008B1DC1">
        <w:rPr>
          <w:noProof/>
        </w:rPr>
      </w:r>
      <w:r w:rsidRPr="008B1DC1">
        <w:rPr>
          <w:noProof/>
        </w:rPr>
        <w:fldChar w:fldCharType="separate"/>
      </w:r>
      <w:r w:rsidRPr="008B1DC1">
        <w:rPr>
          <w:noProof/>
        </w:rPr>
        <w:t>200</w:t>
      </w:r>
      <w:r w:rsidRPr="008B1DC1">
        <w:rPr>
          <w:noProof/>
        </w:rPr>
        <w:fldChar w:fldCharType="end"/>
      </w:r>
    </w:p>
    <w:p w14:paraId="1C380B52" w14:textId="1CFD444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44</w:t>
      </w:r>
      <w:r>
        <w:rPr>
          <w:noProof/>
        </w:rPr>
        <w:tab/>
        <w:t>Re</w:t>
      </w:r>
      <w:r>
        <w:rPr>
          <w:noProof/>
        </w:rPr>
        <w:noBreakHyphen/>
        <w:t>crediting a person’s HELP balance in relation to FEE</w:t>
      </w:r>
      <w:r>
        <w:rPr>
          <w:noProof/>
        </w:rPr>
        <w:noBreakHyphen/>
        <w:t>HELP assistance if provider completes request for assistance etc.</w:t>
      </w:r>
      <w:r w:rsidRPr="008B1DC1">
        <w:rPr>
          <w:noProof/>
        </w:rPr>
        <w:tab/>
      </w:r>
      <w:r w:rsidRPr="008B1DC1">
        <w:rPr>
          <w:noProof/>
        </w:rPr>
        <w:fldChar w:fldCharType="begin"/>
      </w:r>
      <w:r w:rsidRPr="008B1DC1">
        <w:rPr>
          <w:noProof/>
        </w:rPr>
        <w:instrText xml:space="preserve"> PAGEREF _Toc185055907 \h </w:instrText>
      </w:r>
      <w:r w:rsidRPr="008B1DC1">
        <w:rPr>
          <w:noProof/>
        </w:rPr>
      </w:r>
      <w:r w:rsidRPr="008B1DC1">
        <w:rPr>
          <w:noProof/>
        </w:rPr>
        <w:fldChar w:fldCharType="separate"/>
      </w:r>
      <w:r w:rsidRPr="008B1DC1">
        <w:rPr>
          <w:noProof/>
        </w:rPr>
        <w:t>201</w:t>
      </w:r>
      <w:r w:rsidRPr="008B1DC1">
        <w:rPr>
          <w:noProof/>
        </w:rPr>
        <w:fldChar w:fldCharType="end"/>
      </w:r>
    </w:p>
    <w:p w14:paraId="2D170329" w14:textId="4D6FB76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104</w:t>
      </w:r>
      <w:r>
        <w:rPr>
          <w:noProof/>
        </w:rPr>
        <w:noBreakHyphen/>
        <w:t>C—Bridging courses for overseas</w:t>
      </w:r>
      <w:r>
        <w:rPr>
          <w:noProof/>
        </w:rPr>
        <w:noBreakHyphen/>
        <w:t>trained professionals</w:t>
      </w:r>
      <w:r w:rsidRPr="008B1DC1">
        <w:rPr>
          <w:b w:val="0"/>
          <w:noProof/>
          <w:sz w:val="18"/>
        </w:rPr>
        <w:tab/>
      </w:r>
      <w:r w:rsidRPr="008B1DC1">
        <w:rPr>
          <w:b w:val="0"/>
          <w:noProof/>
          <w:sz w:val="18"/>
        </w:rPr>
        <w:fldChar w:fldCharType="begin"/>
      </w:r>
      <w:r w:rsidRPr="008B1DC1">
        <w:rPr>
          <w:b w:val="0"/>
          <w:noProof/>
          <w:sz w:val="18"/>
        </w:rPr>
        <w:instrText xml:space="preserve"> PAGEREF _Toc185055908 \h </w:instrText>
      </w:r>
      <w:r w:rsidRPr="008B1DC1">
        <w:rPr>
          <w:b w:val="0"/>
          <w:noProof/>
          <w:sz w:val="18"/>
        </w:rPr>
      </w:r>
      <w:r w:rsidRPr="008B1DC1">
        <w:rPr>
          <w:b w:val="0"/>
          <w:noProof/>
          <w:sz w:val="18"/>
        </w:rPr>
        <w:fldChar w:fldCharType="separate"/>
      </w:r>
      <w:r w:rsidRPr="008B1DC1">
        <w:rPr>
          <w:b w:val="0"/>
          <w:noProof/>
          <w:sz w:val="18"/>
        </w:rPr>
        <w:t>202</w:t>
      </w:r>
      <w:r w:rsidRPr="008B1DC1">
        <w:rPr>
          <w:b w:val="0"/>
          <w:noProof/>
          <w:sz w:val="18"/>
        </w:rPr>
        <w:fldChar w:fldCharType="end"/>
      </w:r>
    </w:p>
    <w:p w14:paraId="66E1027A" w14:textId="01E10A4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45</w:t>
      </w:r>
      <w:r>
        <w:rPr>
          <w:noProof/>
        </w:rPr>
        <w:tab/>
        <w:t xml:space="preserve">Meaning of </w:t>
      </w:r>
      <w:r w:rsidRPr="0037019E">
        <w:rPr>
          <w:i/>
          <w:noProof/>
        </w:rPr>
        <w:t>bridging course for overseas</w:t>
      </w:r>
      <w:r w:rsidRPr="0037019E">
        <w:rPr>
          <w:i/>
          <w:noProof/>
        </w:rPr>
        <w:noBreakHyphen/>
        <w:t>trained professionals</w:t>
      </w:r>
      <w:r w:rsidRPr="008B1DC1">
        <w:rPr>
          <w:noProof/>
        </w:rPr>
        <w:tab/>
      </w:r>
      <w:r w:rsidRPr="008B1DC1">
        <w:rPr>
          <w:noProof/>
        </w:rPr>
        <w:fldChar w:fldCharType="begin"/>
      </w:r>
      <w:r w:rsidRPr="008B1DC1">
        <w:rPr>
          <w:noProof/>
        </w:rPr>
        <w:instrText xml:space="preserve"> PAGEREF _Toc185055909 \h </w:instrText>
      </w:r>
      <w:r w:rsidRPr="008B1DC1">
        <w:rPr>
          <w:noProof/>
        </w:rPr>
      </w:r>
      <w:r w:rsidRPr="008B1DC1">
        <w:rPr>
          <w:noProof/>
        </w:rPr>
        <w:fldChar w:fldCharType="separate"/>
      </w:r>
      <w:r w:rsidRPr="008B1DC1">
        <w:rPr>
          <w:noProof/>
        </w:rPr>
        <w:t>202</w:t>
      </w:r>
      <w:r w:rsidRPr="008B1DC1">
        <w:rPr>
          <w:noProof/>
        </w:rPr>
        <w:fldChar w:fldCharType="end"/>
      </w:r>
    </w:p>
    <w:p w14:paraId="6128E034" w14:textId="2445DFD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50</w:t>
      </w:r>
      <w:r>
        <w:rPr>
          <w:noProof/>
        </w:rPr>
        <w:tab/>
        <w:t>Assessment statements</w:t>
      </w:r>
      <w:r w:rsidRPr="008B1DC1">
        <w:rPr>
          <w:noProof/>
        </w:rPr>
        <w:tab/>
      </w:r>
      <w:r w:rsidRPr="008B1DC1">
        <w:rPr>
          <w:noProof/>
        </w:rPr>
        <w:fldChar w:fldCharType="begin"/>
      </w:r>
      <w:r w:rsidRPr="008B1DC1">
        <w:rPr>
          <w:noProof/>
        </w:rPr>
        <w:instrText xml:space="preserve"> PAGEREF _Toc185055910 \h </w:instrText>
      </w:r>
      <w:r w:rsidRPr="008B1DC1">
        <w:rPr>
          <w:noProof/>
        </w:rPr>
      </w:r>
      <w:r w:rsidRPr="008B1DC1">
        <w:rPr>
          <w:noProof/>
        </w:rPr>
        <w:fldChar w:fldCharType="separate"/>
      </w:r>
      <w:r w:rsidRPr="008B1DC1">
        <w:rPr>
          <w:noProof/>
        </w:rPr>
        <w:t>204</w:t>
      </w:r>
      <w:r w:rsidRPr="008B1DC1">
        <w:rPr>
          <w:noProof/>
        </w:rPr>
        <w:fldChar w:fldCharType="end"/>
      </w:r>
    </w:p>
    <w:p w14:paraId="782E1B94" w14:textId="06B8B56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55</w:t>
      </w:r>
      <w:r>
        <w:rPr>
          <w:noProof/>
        </w:rPr>
        <w:tab/>
        <w:t xml:space="preserve">Meaning of </w:t>
      </w:r>
      <w:r w:rsidRPr="0037019E">
        <w:rPr>
          <w:i/>
          <w:noProof/>
        </w:rPr>
        <w:t>assessing body</w:t>
      </w:r>
      <w:r w:rsidRPr="008B1DC1">
        <w:rPr>
          <w:noProof/>
        </w:rPr>
        <w:tab/>
      </w:r>
      <w:r w:rsidRPr="008B1DC1">
        <w:rPr>
          <w:noProof/>
        </w:rPr>
        <w:fldChar w:fldCharType="begin"/>
      </w:r>
      <w:r w:rsidRPr="008B1DC1">
        <w:rPr>
          <w:noProof/>
        </w:rPr>
        <w:instrText xml:space="preserve"> PAGEREF _Toc185055911 \h </w:instrText>
      </w:r>
      <w:r w:rsidRPr="008B1DC1">
        <w:rPr>
          <w:noProof/>
        </w:rPr>
      </w:r>
      <w:r w:rsidRPr="008B1DC1">
        <w:rPr>
          <w:noProof/>
        </w:rPr>
        <w:fldChar w:fldCharType="separate"/>
      </w:r>
      <w:r w:rsidRPr="008B1DC1">
        <w:rPr>
          <w:noProof/>
        </w:rPr>
        <w:t>205</w:t>
      </w:r>
      <w:r w:rsidRPr="008B1DC1">
        <w:rPr>
          <w:noProof/>
        </w:rPr>
        <w:fldChar w:fldCharType="end"/>
      </w:r>
    </w:p>
    <w:p w14:paraId="1BE5042A" w14:textId="3AE7B98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60</w:t>
      </w:r>
      <w:r>
        <w:rPr>
          <w:noProof/>
        </w:rPr>
        <w:tab/>
        <w:t xml:space="preserve">Meaning of </w:t>
      </w:r>
      <w:r w:rsidRPr="0037019E">
        <w:rPr>
          <w:i/>
          <w:noProof/>
        </w:rPr>
        <w:t>listed professional occupations</w:t>
      </w:r>
      <w:r w:rsidRPr="008B1DC1">
        <w:rPr>
          <w:noProof/>
        </w:rPr>
        <w:tab/>
      </w:r>
      <w:r w:rsidRPr="008B1DC1">
        <w:rPr>
          <w:noProof/>
        </w:rPr>
        <w:fldChar w:fldCharType="begin"/>
      </w:r>
      <w:r w:rsidRPr="008B1DC1">
        <w:rPr>
          <w:noProof/>
        </w:rPr>
        <w:instrText xml:space="preserve"> PAGEREF _Toc185055912 \h </w:instrText>
      </w:r>
      <w:r w:rsidRPr="008B1DC1">
        <w:rPr>
          <w:noProof/>
        </w:rPr>
      </w:r>
      <w:r w:rsidRPr="008B1DC1">
        <w:rPr>
          <w:noProof/>
        </w:rPr>
        <w:fldChar w:fldCharType="separate"/>
      </w:r>
      <w:r w:rsidRPr="008B1DC1">
        <w:rPr>
          <w:noProof/>
        </w:rPr>
        <w:t>205</w:t>
      </w:r>
      <w:r w:rsidRPr="008B1DC1">
        <w:rPr>
          <w:noProof/>
        </w:rPr>
        <w:fldChar w:fldCharType="end"/>
      </w:r>
    </w:p>
    <w:p w14:paraId="3BDD7B6D" w14:textId="4D06161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65</w:t>
      </w:r>
      <w:r>
        <w:rPr>
          <w:noProof/>
        </w:rPr>
        <w:tab/>
        <w:t>Occupation includes part of an occupation</w:t>
      </w:r>
      <w:r w:rsidRPr="008B1DC1">
        <w:rPr>
          <w:noProof/>
        </w:rPr>
        <w:tab/>
      </w:r>
      <w:r w:rsidRPr="008B1DC1">
        <w:rPr>
          <w:noProof/>
        </w:rPr>
        <w:fldChar w:fldCharType="begin"/>
      </w:r>
      <w:r w:rsidRPr="008B1DC1">
        <w:rPr>
          <w:noProof/>
        </w:rPr>
        <w:instrText xml:space="preserve"> PAGEREF _Toc185055913 \h </w:instrText>
      </w:r>
      <w:r w:rsidRPr="008B1DC1">
        <w:rPr>
          <w:noProof/>
        </w:rPr>
      </w:r>
      <w:r w:rsidRPr="008B1DC1">
        <w:rPr>
          <w:noProof/>
        </w:rPr>
        <w:fldChar w:fldCharType="separate"/>
      </w:r>
      <w:r w:rsidRPr="008B1DC1">
        <w:rPr>
          <w:noProof/>
        </w:rPr>
        <w:t>205</w:t>
      </w:r>
      <w:r w:rsidRPr="008B1DC1">
        <w:rPr>
          <w:noProof/>
        </w:rPr>
        <w:fldChar w:fldCharType="end"/>
      </w:r>
    </w:p>
    <w:p w14:paraId="3AD4D8F8" w14:textId="2659BA2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104</w:t>
      </w:r>
      <w:r>
        <w:rPr>
          <w:noProof/>
        </w:rPr>
        <w:noBreakHyphen/>
        <w:t>70</w:t>
      </w:r>
      <w:r>
        <w:rPr>
          <w:noProof/>
        </w:rPr>
        <w:tab/>
        <w:t>Requirements for entry to an occupation</w:t>
      </w:r>
      <w:r w:rsidRPr="008B1DC1">
        <w:rPr>
          <w:noProof/>
        </w:rPr>
        <w:tab/>
      </w:r>
      <w:r w:rsidRPr="008B1DC1">
        <w:rPr>
          <w:noProof/>
        </w:rPr>
        <w:fldChar w:fldCharType="begin"/>
      </w:r>
      <w:r w:rsidRPr="008B1DC1">
        <w:rPr>
          <w:noProof/>
        </w:rPr>
        <w:instrText xml:space="preserve"> PAGEREF _Toc185055914 \h </w:instrText>
      </w:r>
      <w:r w:rsidRPr="008B1DC1">
        <w:rPr>
          <w:noProof/>
        </w:rPr>
      </w:r>
      <w:r w:rsidRPr="008B1DC1">
        <w:rPr>
          <w:noProof/>
        </w:rPr>
        <w:fldChar w:fldCharType="separate"/>
      </w:r>
      <w:r w:rsidRPr="008B1DC1">
        <w:rPr>
          <w:noProof/>
        </w:rPr>
        <w:t>206</w:t>
      </w:r>
      <w:r w:rsidRPr="008B1DC1">
        <w:rPr>
          <w:noProof/>
        </w:rPr>
        <w:fldChar w:fldCharType="end"/>
      </w:r>
    </w:p>
    <w:p w14:paraId="129469CE" w14:textId="79B73804"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107—How are amounts of FEE</w:t>
      </w:r>
      <w:r>
        <w:rPr>
          <w:noProof/>
        </w:rPr>
        <w:noBreakHyphen/>
        <w:t>HELP assistance worked out?</w:t>
      </w:r>
      <w:r w:rsidRPr="008B1DC1">
        <w:rPr>
          <w:b w:val="0"/>
          <w:noProof/>
          <w:sz w:val="18"/>
        </w:rPr>
        <w:tab/>
      </w:r>
      <w:r w:rsidRPr="008B1DC1">
        <w:rPr>
          <w:b w:val="0"/>
          <w:noProof/>
          <w:sz w:val="18"/>
        </w:rPr>
        <w:fldChar w:fldCharType="begin"/>
      </w:r>
      <w:r w:rsidRPr="008B1DC1">
        <w:rPr>
          <w:b w:val="0"/>
          <w:noProof/>
          <w:sz w:val="18"/>
        </w:rPr>
        <w:instrText xml:space="preserve"> PAGEREF _Toc185055915 \h </w:instrText>
      </w:r>
      <w:r w:rsidRPr="008B1DC1">
        <w:rPr>
          <w:b w:val="0"/>
          <w:noProof/>
          <w:sz w:val="18"/>
        </w:rPr>
      </w:r>
      <w:r w:rsidRPr="008B1DC1">
        <w:rPr>
          <w:b w:val="0"/>
          <w:noProof/>
          <w:sz w:val="18"/>
        </w:rPr>
        <w:fldChar w:fldCharType="separate"/>
      </w:r>
      <w:r w:rsidRPr="008B1DC1">
        <w:rPr>
          <w:b w:val="0"/>
          <w:noProof/>
          <w:sz w:val="18"/>
        </w:rPr>
        <w:t>207</w:t>
      </w:r>
      <w:r w:rsidRPr="008B1DC1">
        <w:rPr>
          <w:b w:val="0"/>
          <w:noProof/>
          <w:sz w:val="18"/>
        </w:rPr>
        <w:fldChar w:fldCharType="end"/>
      </w:r>
    </w:p>
    <w:p w14:paraId="62ABB0CB" w14:textId="7DC31FD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107</w:t>
      </w:r>
      <w:r>
        <w:rPr>
          <w:noProof/>
        </w:rPr>
        <w:noBreakHyphen/>
        <w:t>1</w:t>
      </w:r>
      <w:r>
        <w:rPr>
          <w:noProof/>
        </w:rPr>
        <w:tab/>
        <w:t>The amount of FEE</w:t>
      </w:r>
      <w:r>
        <w:rPr>
          <w:noProof/>
        </w:rPr>
        <w:noBreakHyphen/>
        <w:t>HELP assistance for a unit of study</w:t>
      </w:r>
      <w:r w:rsidRPr="008B1DC1">
        <w:rPr>
          <w:noProof/>
        </w:rPr>
        <w:tab/>
      </w:r>
      <w:r w:rsidRPr="008B1DC1">
        <w:rPr>
          <w:noProof/>
        </w:rPr>
        <w:fldChar w:fldCharType="begin"/>
      </w:r>
      <w:r w:rsidRPr="008B1DC1">
        <w:rPr>
          <w:noProof/>
        </w:rPr>
        <w:instrText xml:space="preserve"> PAGEREF _Toc185055916 \h </w:instrText>
      </w:r>
      <w:r w:rsidRPr="008B1DC1">
        <w:rPr>
          <w:noProof/>
        </w:rPr>
      </w:r>
      <w:r w:rsidRPr="008B1DC1">
        <w:rPr>
          <w:noProof/>
        </w:rPr>
        <w:fldChar w:fldCharType="separate"/>
      </w:r>
      <w:r w:rsidRPr="008B1DC1">
        <w:rPr>
          <w:noProof/>
        </w:rPr>
        <w:t>207</w:t>
      </w:r>
      <w:r w:rsidRPr="008B1DC1">
        <w:rPr>
          <w:noProof/>
        </w:rPr>
        <w:fldChar w:fldCharType="end"/>
      </w:r>
    </w:p>
    <w:p w14:paraId="6FAA34FC" w14:textId="3AF5C90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107</w:t>
      </w:r>
      <w:r>
        <w:rPr>
          <w:noProof/>
        </w:rPr>
        <w:noBreakHyphen/>
        <w:t>5</w:t>
      </w:r>
      <w:r>
        <w:rPr>
          <w:noProof/>
        </w:rPr>
        <w:tab/>
        <w:t>Up</w:t>
      </w:r>
      <w:r>
        <w:rPr>
          <w:noProof/>
        </w:rPr>
        <w:noBreakHyphen/>
        <w:t>front payments</w:t>
      </w:r>
      <w:r w:rsidRPr="008B1DC1">
        <w:rPr>
          <w:noProof/>
        </w:rPr>
        <w:tab/>
      </w:r>
      <w:r w:rsidRPr="008B1DC1">
        <w:rPr>
          <w:noProof/>
        </w:rPr>
        <w:fldChar w:fldCharType="begin"/>
      </w:r>
      <w:r w:rsidRPr="008B1DC1">
        <w:rPr>
          <w:noProof/>
        </w:rPr>
        <w:instrText xml:space="preserve"> PAGEREF _Toc185055917 \h </w:instrText>
      </w:r>
      <w:r w:rsidRPr="008B1DC1">
        <w:rPr>
          <w:noProof/>
        </w:rPr>
      </w:r>
      <w:r w:rsidRPr="008B1DC1">
        <w:rPr>
          <w:noProof/>
        </w:rPr>
        <w:fldChar w:fldCharType="separate"/>
      </w:r>
      <w:r w:rsidRPr="008B1DC1">
        <w:rPr>
          <w:noProof/>
        </w:rPr>
        <w:t>207</w:t>
      </w:r>
      <w:r w:rsidRPr="008B1DC1">
        <w:rPr>
          <w:noProof/>
        </w:rPr>
        <w:fldChar w:fldCharType="end"/>
      </w:r>
    </w:p>
    <w:p w14:paraId="6FBF8E32" w14:textId="1C17F26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107</w:t>
      </w:r>
      <w:r>
        <w:rPr>
          <w:noProof/>
        </w:rPr>
        <w:noBreakHyphen/>
        <w:t>10</w:t>
      </w:r>
      <w:r>
        <w:rPr>
          <w:noProof/>
        </w:rPr>
        <w:tab/>
        <w:t>Amounts of FEE</w:t>
      </w:r>
      <w:r>
        <w:rPr>
          <w:noProof/>
        </w:rPr>
        <w:noBreakHyphen/>
        <w:t>HELP assistance, HECS</w:t>
      </w:r>
      <w:r>
        <w:rPr>
          <w:noProof/>
        </w:rPr>
        <w:noBreakHyphen/>
        <w:t>HELP assistance and VET FEE</w:t>
      </w:r>
      <w:r>
        <w:rPr>
          <w:noProof/>
        </w:rPr>
        <w:noBreakHyphen/>
        <w:t>HELP assistance must not exceed the HELP balance</w:t>
      </w:r>
      <w:r w:rsidRPr="008B1DC1">
        <w:rPr>
          <w:noProof/>
        </w:rPr>
        <w:tab/>
      </w:r>
      <w:r w:rsidRPr="008B1DC1">
        <w:rPr>
          <w:noProof/>
        </w:rPr>
        <w:fldChar w:fldCharType="begin"/>
      </w:r>
      <w:r w:rsidRPr="008B1DC1">
        <w:rPr>
          <w:noProof/>
        </w:rPr>
        <w:instrText xml:space="preserve"> PAGEREF _Toc185055918 \h </w:instrText>
      </w:r>
      <w:r w:rsidRPr="008B1DC1">
        <w:rPr>
          <w:noProof/>
        </w:rPr>
      </w:r>
      <w:r w:rsidRPr="008B1DC1">
        <w:rPr>
          <w:noProof/>
        </w:rPr>
        <w:fldChar w:fldCharType="separate"/>
      </w:r>
      <w:r w:rsidRPr="008B1DC1">
        <w:rPr>
          <w:noProof/>
        </w:rPr>
        <w:t>207</w:t>
      </w:r>
      <w:r w:rsidRPr="008B1DC1">
        <w:rPr>
          <w:noProof/>
        </w:rPr>
        <w:fldChar w:fldCharType="end"/>
      </w:r>
    </w:p>
    <w:p w14:paraId="22BF0EAD" w14:textId="4286102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110—How are amounts of FEE</w:t>
      </w:r>
      <w:r>
        <w:rPr>
          <w:noProof/>
        </w:rPr>
        <w:noBreakHyphen/>
        <w:t>HELP assistance paid?</w:t>
      </w:r>
      <w:r w:rsidRPr="008B1DC1">
        <w:rPr>
          <w:b w:val="0"/>
          <w:noProof/>
          <w:sz w:val="18"/>
        </w:rPr>
        <w:tab/>
      </w:r>
      <w:r w:rsidRPr="008B1DC1">
        <w:rPr>
          <w:b w:val="0"/>
          <w:noProof/>
          <w:sz w:val="18"/>
        </w:rPr>
        <w:fldChar w:fldCharType="begin"/>
      </w:r>
      <w:r w:rsidRPr="008B1DC1">
        <w:rPr>
          <w:b w:val="0"/>
          <w:noProof/>
          <w:sz w:val="18"/>
        </w:rPr>
        <w:instrText xml:space="preserve"> PAGEREF _Toc185055919 \h </w:instrText>
      </w:r>
      <w:r w:rsidRPr="008B1DC1">
        <w:rPr>
          <w:b w:val="0"/>
          <w:noProof/>
          <w:sz w:val="18"/>
        </w:rPr>
      </w:r>
      <w:r w:rsidRPr="008B1DC1">
        <w:rPr>
          <w:b w:val="0"/>
          <w:noProof/>
          <w:sz w:val="18"/>
        </w:rPr>
        <w:fldChar w:fldCharType="separate"/>
      </w:r>
      <w:r w:rsidRPr="008B1DC1">
        <w:rPr>
          <w:b w:val="0"/>
          <w:noProof/>
          <w:sz w:val="18"/>
        </w:rPr>
        <w:t>210</w:t>
      </w:r>
      <w:r w:rsidRPr="008B1DC1">
        <w:rPr>
          <w:b w:val="0"/>
          <w:noProof/>
          <w:sz w:val="18"/>
        </w:rPr>
        <w:fldChar w:fldCharType="end"/>
      </w:r>
    </w:p>
    <w:p w14:paraId="16A2B5BA" w14:textId="5C23EB9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110</w:t>
      </w:r>
      <w:r>
        <w:rPr>
          <w:noProof/>
        </w:rPr>
        <w:noBreakHyphen/>
        <w:t>1</w:t>
      </w:r>
      <w:r>
        <w:rPr>
          <w:noProof/>
        </w:rPr>
        <w:tab/>
        <w:t>Payments</w:t>
      </w:r>
      <w:r w:rsidRPr="008B1DC1">
        <w:rPr>
          <w:noProof/>
        </w:rPr>
        <w:tab/>
      </w:r>
      <w:r w:rsidRPr="008B1DC1">
        <w:rPr>
          <w:noProof/>
        </w:rPr>
        <w:fldChar w:fldCharType="begin"/>
      </w:r>
      <w:r w:rsidRPr="008B1DC1">
        <w:rPr>
          <w:noProof/>
        </w:rPr>
        <w:instrText xml:space="preserve"> PAGEREF _Toc185055920 \h </w:instrText>
      </w:r>
      <w:r w:rsidRPr="008B1DC1">
        <w:rPr>
          <w:noProof/>
        </w:rPr>
      </w:r>
      <w:r w:rsidRPr="008B1DC1">
        <w:rPr>
          <w:noProof/>
        </w:rPr>
        <w:fldChar w:fldCharType="separate"/>
      </w:r>
      <w:r w:rsidRPr="008B1DC1">
        <w:rPr>
          <w:noProof/>
        </w:rPr>
        <w:t>210</w:t>
      </w:r>
      <w:r w:rsidRPr="008B1DC1">
        <w:rPr>
          <w:noProof/>
        </w:rPr>
        <w:fldChar w:fldCharType="end"/>
      </w:r>
    </w:p>
    <w:p w14:paraId="7B2260DB" w14:textId="4E43339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110</w:t>
      </w:r>
      <w:r>
        <w:rPr>
          <w:noProof/>
        </w:rPr>
        <w:noBreakHyphen/>
        <w:t>5</w:t>
      </w:r>
      <w:r>
        <w:rPr>
          <w:noProof/>
        </w:rPr>
        <w:tab/>
        <w:t>Effect of HELP balance being re</w:t>
      </w:r>
      <w:r>
        <w:rPr>
          <w:noProof/>
        </w:rPr>
        <w:noBreakHyphen/>
        <w:t>credited</w:t>
      </w:r>
      <w:r w:rsidRPr="008B1DC1">
        <w:rPr>
          <w:noProof/>
        </w:rPr>
        <w:tab/>
      </w:r>
      <w:r w:rsidRPr="008B1DC1">
        <w:rPr>
          <w:noProof/>
        </w:rPr>
        <w:fldChar w:fldCharType="begin"/>
      </w:r>
      <w:r w:rsidRPr="008B1DC1">
        <w:rPr>
          <w:noProof/>
        </w:rPr>
        <w:instrText xml:space="preserve"> PAGEREF _Toc185055921 \h </w:instrText>
      </w:r>
      <w:r w:rsidRPr="008B1DC1">
        <w:rPr>
          <w:noProof/>
        </w:rPr>
      </w:r>
      <w:r w:rsidRPr="008B1DC1">
        <w:rPr>
          <w:noProof/>
        </w:rPr>
        <w:fldChar w:fldCharType="separate"/>
      </w:r>
      <w:r w:rsidRPr="008B1DC1">
        <w:rPr>
          <w:noProof/>
        </w:rPr>
        <w:t>210</w:t>
      </w:r>
      <w:r w:rsidRPr="008B1DC1">
        <w:rPr>
          <w:noProof/>
        </w:rPr>
        <w:fldChar w:fldCharType="end"/>
      </w:r>
    </w:p>
    <w:p w14:paraId="70EAABEA" w14:textId="034A23B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110</w:t>
      </w:r>
      <w:r>
        <w:rPr>
          <w:noProof/>
        </w:rPr>
        <w:noBreakHyphen/>
        <w:t>10</w:t>
      </w:r>
      <w:r>
        <w:rPr>
          <w:noProof/>
        </w:rPr>
        <w:tab/>
        <w:t>Implications for student’s liability to higher education provider for student tuition fee</w:t>
      </w:r>
      <w:r w:rsidRPr="008B1DC1">
        <w:rPr>
          <w:noProof/>
        </w:rPr>
        <w:tab/>
      </w:r>
      <w:r w:rsidRPr="008B1DC1">
        <w:rPr>
          <w:noProof/>
        </w:rPr>
        <w:fldChar w:fldCharType="begin"/>
      </w:r>
      <w:r w:rsidRPr="008B1DC1">
        <w:rPr>
          <w:noProof/>
        </w:rPr>
        <w:instrText xml:space="preserve"> PAGEREF _Toc185055922 \h </w:instrText>
      </w:r>
      <w:r w:rsidRPr="008B1DC1">
        <w:rPr>
          <w:noProof/>
        </w:rPr>
      </w:r>
      <w:r w:rsidRPr="008B1DC1">
        <w:rPr>
          <w:noProof/>
        </w:rPr>
        <w:fldChar w:fldCharType="separate"/>
      </w:r>
      <w:r w:rsidRPr="008B1DC1">
        <w:rPr>
          <w:noProof/>
        </w:rPr>
        <w:t>211</w:t>
      </w:r>
      <w:r w:rsidRPr="008B1DC1">
        <w:rPr>
          <w:noProof/>
        </w:rPr>
        <w:fldChar w:fldCharType="end"/>
      </w:r>
    </w:p>
    <w:p w14:paraId="75D221AC" w14:textId="62D6B586"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4—OS</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_Toc185055923 \h </w:instrText>
      </w:r>
      <w:r w:rsidRPr="008B1DC1">
        <w:rPr>
          <w:b w:val="0"/>
          <w:noProof/>
          <w:sz w:val="18"/>
        </w:rPr>
      </w:r>
      <w:r w:rsidRPr="008B1DC1">
        <w:rPr>
          <w:b w:val="0"/>
          <w:noProof/>
          <w:sz w:val="18"/>
        </w:rPr>
        <w:fldChar w:fldCharType="separate"/>
      </w:r>
      <w:r w:rsidRPr="008B1DC1">
        <w:rPr>
          <w:b w:val="0"/>
          <w:noProof/>
          <w:sz w:val="18"/>
        </w:rPr>
        <w:t>212</w:t>
      </w:r>
      <w:r w:rsidRPr="008B1DC1">
        <w:rPr>
          <w:b w:val="0"/>
          <w:noProof/>
          <w:sz w:val="18"/>
        </w:rPr>
        <w:fldChar w:fldCharType="end"/>
      </w:r>
    </w:p>
    <w:p w14:paraId="1962B275" w14:textId="61321C62"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115—Introduction</w:t>
      </w:r>
      <w:r w:rsidRPr="008B1DC1">
        <w:rPr>
          <w:b w:val="0"/>
          <w:noProof/>
          <w:sz w:val="18"/>
        </w:rPr>
        <w:tab/>
      </w:r>
      <w:r w:rsidRPr="008B1DC1">
        <w:rPr>
          <w:b w:val="0"/>
          <w:noProof/>
          <w:sz w:val="18"/>
        </w:rPr>
        <w:fldChar w:fldCharType="begin"/>
      </w:r>
      <w:r w:rsidRPr="008B1DC1">
        <w:rPr>
          <w:b w:val="0"/>
          <w:noProof/>
          <w:sz w:val="18"/>
        </w:rPr>
        <w:instrText xml:space="preserve"> PAGEREF _Toc185055924 \h </w:instrText>
      </w:r>
      <w:r w:rsidRPr="008B1DC1">
        <w:rPr>
          <w:b w:val="0"/>
          <w:noProof/>
          <w:sz w:val="18"/>
        </w:rPr>
      </w:r>
      <w:r w:rsidRPr="008B1DC1">
        <w:rPr>
          <w:b w:val="0"/>
          <w:noProof/>
          <w:sz w:val="18"/>
        </w:rPr>
        <w:fldChar w:fldCharType="separate"/>
      </w:r>
      <w:r w:rsidRPr="008B1DC1">
        <w:rPr>
          <w:b w:val="0"/>
          <w:noProof/>
          <w:sz w:val="18"/>
        </w:rPr>
        <w:t>212</w:t>
      </w:r>
      <w:r w:rsidRPr="008B1DC1">
        <w:rPr>
          <w:b w:val="0"/>
          <w:noProof/>
          <w:sz w:val="18"/>
        </w:rPr>
        <w:fldChar w:fldCharType="end"/>
      </w:r>
    </w:p>
    <w:p w14:paraId="7A64E66D" w14:textId="079D60A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115</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_Toc185055925 \h </w:instrText>
      </w:r>
      <w:r w:rsidRPr="008B1DC1">
        <w:rPr>
          <w:noProof/>
        </w:rPr>
      </w:r>
      <w:r w:rsidRPr="008B1DC1">
        <w:rPr>
          <w:noProof/>
        </w:rPr>
        <w:fldChar w:fldCharType="separate"/>
      </w:r>
      <w:r w:rsidRPr="008B1DC1">
        <w:rPr>
          <w:noProof/>
        </w:rPr>
        <w:t>212</w:t>
      </w:r>
      <w:r w:rsidRPr="008B1DC1">
        <w:rPr>
          <w:noProof/>
        </w:rPr>
        <w:fldChar w:fldCharType="end"/>
      </w:r>
    </w:p>
    <w:p w14:paraId="0BE8DF15" w14:textId="5A5500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115</w:t>
      </w:r>
      <w:r>
        <w:rPr>
          <w:noProof/>
        </w:rPr>
        <w:noBreakHyphen/>
        <w:t>5</w:t>
      </w:r>
      <w:r>
        <w:rPr>
          <w:noProof/>
        </w:rPr>
        <w:tab/>
        <w:t>The OS</w:t>
      </w:r>
      <w:r>
        <w:rPr>
          <w:noProof/>
        </w:rPr>
        <w:noBreakHyphen/>
        <w:t>HELP Guidelines</w:t>
      </w:r>
      <w:r w:rsidRPr="008B1DC1">
        <w:rPr>
          <w:noProof/>
        </w:rPr>
        <w:tab/>
      </w:r>
      <w:r w:rsidRPr="008B1DC1">
        <w:rPr>
          <w:noProof/>
        </w:rPr>
        <w:fldChar w:fldCharType="begin"/>
      </w:r>
      <w:r w:rsidRPr="008B1DC1">
        <w:rPr>
          <w:noProof/>
        </w:rPr>
        <w:instrText xml:space="preserve"> PAGEREF _Toc185055926 \h </w:instrText>
      </w:r>
      <w:r w:rsidRPr="008B1DC1">
        <w:rPr>
          <w:noProof/>
        </w:rPr>
      </w:r>
      <w:r w:rsidRPr="008B1DC1">
        <w:rPr>
          <w:noProof/>
        </w:rPr>
        <w:fldChar w:fldCharType="separate"/>
      </w:r>
      <w:r w:rsidRPr="008B1DC1">
        <w:rPr>
          <w:noProof/>
        </w:rPr>
        <w:t>212</w:t>
      </w:r>
      <w:r w:rsidRPr="008B1DC1">
        <w:rPr>
          <w:noProof/>
        </w:rPr>
        <w:fldChar w:fldCharType="end"/>
      </w:r>
    </w:p>
    <w:p w14:paraId="7FC2E94A" w14:textId="6F8DF475"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118—Who is entitled to OS</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_Toc185055927 \h </w:instrText>
      </w:r>
      <w:r w:rsidRPr="008B1DC1">
        <w:rPr>
          <w:b w:val="0"/>
          <w:noProof/>
          <w:sz w:val="18"/>
        </w:rPr>
      </w:r>
      <w:r w:rsidRPr="008B1DC1">
        <w:rPr>
          <w:b w:val="0"/>
          <w:noProof/>
          <w:sz w:val="18"/>
        </w:rPr>
        <w:fldChar w:fldCharType="separate"/>
      </w:r>
      <w:r w:rsidRPr="008B1DC1">
        <w:rPr>
          <w:b w:val="0"/>
          <w:noProof/>
          <w:sz w:val="18"/>
        </w:rPr>
        <w:t>213</w:t>
      </w:r>
      <w:r w:rsidRPr="008B1DC1">
        <w:rPr>
          <w:b w:val="0"/>
          <w:noProof/>
          <w:sz w:val="18"/>
        </w:rPr>
        <w:fldChar w:fldCharType="end"/>
      </w:r>
    </w:p>
    <w:p w14:paraId="737CB2B7" w14:textId="524B7B5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1</w:t>
      </w:r>
      <w:r>
        <w:rPr>
          <w:noProof/>
        </w:rPr>
        <w:tab/>
        <w:t>Entitlement to OS</w:t>
      </w:r>
      <w:r>
        <w:rPr>
          <w:noProof/>
        </w:rPr>
        <w:noBreakHyphen/>
        <w:t>HELP assistance</w:t>
      </w:r>
      <w:r w:rsidRPr="008B1DC1">
        <w:rPr>
          <w:noProof/>
        </w:rPr>
        <w:tab/>
      </w:r>
      <w:r w:rsidRPr="008B1DC1">
        <w:rPr>
          <w:noProof/>
        </w:rPr>
        <w:fldChar w:fldCharType="begin"/>
      </w:r>
      <w:r w:rsidRPr="008B1DC1">
        <w:rPr>
          <w:noProof/>
        </w:rPr>
        <w:instrText xml:space="preserve"> PAGEREF _Toc185055928 \h </w:instrText>
      </w:r>
      <w:r w:rsidRPr="008B1DC1">
        <w:rPr>
          <w:noProof/>
        </w:rPr>
      </w:r>
      <w:r w:rsidRPr="008B1DC1">
        <w:rPr>
          <w:noProof/>
        </w:rPr>
        <w:fldChar w:fldCharType="separate"/>
      </w:r>
      <w:r w:rsidRPr="008B1DC1">
        <w:rPr>
          <w:noProof/>
        </w:rPr>
        <w:t>213</w:t>
      </w:r>
      <w:r w:rsidRPr="008B1DC1">
        <w:rPr>
          <w:noProof/>
        </w:rPr>
        <w:fldChar w:fldCharType="end"/>
      </w:r>
    </w:p>
    <w:p w14:paraId="11E119FC" w14:textId="7D6012B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2</w:t>
      </w:r>
      <w:r>
        <w:rPr>
          <w:noProof/>
        </w:rPr>
        <w:tab/>
        <w:t>Entitlement to supplementary amount for Asian language study</w:t>
      </w:r>
      <w:r w:rsidRPr="008B1DC1">
        <w:rPr>
          <w:noProof/>
        </w:rPr>
        <w:tab/>
      </w:r>
      <w:r w:rsidRPr="008B1DC1">
        <w:rPr>
          <w:noProof/>
        </w:rPr>
        <w:fldChar w:fldCharType="begin"/>
      </w:r>
      <w:r w:rsidRPr="008B1DC1">
        <w:rPr>
          <w:noProof/>
        </w:rPr>
        <w:instrText xml:space="preserve"> PAGEREF _Toc185055929 \h </w:instrText>
      </w:r>
      <w:r w:rsidRPr="008B1DC1">
        <w:rPr>
          <w:noProof/>
        </w:rPr>
      </w:r>
      <w:r w:rsidRPr="008B1DC1">
        <w:rPr>
          <w:noProof/>
        </w:rPr>
        <w:fldChar w:fldCharType="separate"/>
      </w:r>
      <w:r w:rsidRPr="008B1DC1">
        <w:rPr>
          <w:noProof/>
        </w:rPr>
        <w:t>214</w:t>
      </w:r>
      <w:r w:rsidRPr="008B1DC1">
        <w:rPr>
          <w:noProof/>
        </w:rPr>
        <w:fldChar w:fldCharType="end"/>
      </w:r>
    </w:p>
    <w:p w14:paraId="03AE83A2" w14:textId="2BCE66A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5</w:t>
      </w:r>
      <w:r>
        <w:rPr>
          <w:noProof/>
        </w:rPr>
        <w:tab/>
        <w:t>Citizenship or residency requirements</w:t>
      </w:r>
      <w:r w:rsidRPr="008B1DC1">
        <w:rPr>
          <w:noProof/>
        </w:rPr>
        <w:tab/>
      </w:r>
      <w:r w:rsidRPr="008B1DC1">
        <w:rPr>
          <w:noProof/>
        </w:rPr>
        <w:fldChar w:fldCharType="begin"/>
      </w:r>
      <w:r w:rsidRPr="008B1DC1">
        <w:rPr>
          <w:noProof/>
        </w:rPr>
        <w:instrText xml:space="preserve"> PAGEREF _Toc185055930 \h </w:instrText>
      </w:r>
      <w:r w:rsidRPr="008B1DC1">
        <w:rPr>
          <w:noProof/>
        </w:rPr>
      </w:r>
      <w:r w:rsidRPr="008B1DC1">
        <w:rPr>
          <w:noProof/>
        </w:rPr>
        <w:fldChar w:fldCharType="separate"/>
      </w:r>
      <w:r w:rsidRPr="008B1DC1">
        <w:rPr>
          <w:noProof/>
        </w:rPr>
        <w:t>215</w:t>
      </w:r>
      <w:r w:rsidRPr="008B1DC1">
        <w:rPr>
          <w:noProof/>
        </w:rPr>
        <w:fldChar w:fldCharType="end"/>
      </w:r>
    </w:p>
    <w:p w14:paraId="58FCA256" w14:textId="0EE2558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7</w:t>
      </w:r>
      <w:r>
        <w:rPr>
          <w:noProof/>
        </w:rPr>
        <w:tab/>
        <w:t>Prior study requirements</w:t>
      </w:r>
      <w:r w:rsidRPr="008B1DC1">
        <w:rPr>
          <w:noProof/>
        </w:rPr>
        <w:tab/>
      </w:r>
      <w:r w:rsidRPr="008B1DC1">
        <w:rPr>
          <w:noProof/>
        </w:rPr>
        <w:fldChar w:fldCharType="begin"/>
      </w:r>
      <w:r w:rsidRPr="008B1DC1">
        <w:rPr>
          <w:noProof/>
        </w:rPr>
        <w:instrText xml:space="preserve"> PAGEREF _Toc185055931 \h </w:instrText>
      </w:r>
      <w:r w:rsidRPr="008B1DC1">
        <w:rPr>
          <w:noProof/>
        </w:rPr>
      </w:r>
      <w:r w:rsidRPr="008B1DC1">
        <w:rPr>
          <w:noProof/>
        </w:rPr>
        <w:fldChar w:fldCharType="separate"/>
      </w:r>
      <w:r w:rsidRPr="008B1DC1">
        <w:rPr>
          <w:noProof/>
        </w:rPr>
        <w:t>216</w:t>
      </w:r>
      <w:r w:rsidRPr="008B1DC1">
        <w:rPr>
          <w:noProof/>
        </w:rPr>
        <w:fldChar w:fldCharType="end"/>
      </w:r>
    </w:p>
    <w:p w14:paraId="6EEC97D4" w14:textId="7CF20A8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10</w:t>
      </w:r>
      <w:r>
        <w:rPr>
          <w:noProof/>
        </w:rPr>
        <w:tab/>
        <w:t>Overseas study requirements</w:t>
      </w:r>
      <w:r w:rsidRPr="008B1DC1">
        <w:rPr>
          <w:noProof/>
        </w:rPr>
        <w:tab/>
      </w:r>
      <w:r w:rsidRPr="008B1DC1">
        <w:rPr>
          <w:noProof/>
        </w:rPr>
        <w:fldChar w:fldCharType="begin"/>
      </w:r>
      <w:r w:rsidRPr="008B1DC1">
        <w:rPr>
          <w:noProof/>
        </w:rPr>
        <w:instrText xml:space="preserve"> PAGEREF _Toc185055932 \h </w:instrText>
      </w:r>
      <w:r w:rsidRPr="008B1DC1">
        <w:rPr>
          <w:noProof/>
        </w:rPr>
      </w:r>
      <w:r w:rsidRPr="008B1DC1">
        <w:rPr>
          <w:noProof/>
        </w:rPr>
        <w:fldChar w:fldCharType="separate"/>
      </w:r>
      <w:r w:rsidRPr="008B1DC1">
        <w:rPr>
          <w:noProof/>
        </w:rPr>
        <w:t>216</w:t>
      </w:r>
      <w:r w:rsidRPr="008B1DC1">
        <w:rPr>
          <w:noProof/>
        </w:rPr>
        <w:fldChar w:fldCharType="end"/>
      </w:r>
    </w:p>
    <w:p w14:paraId="05899103" w14:textId="7AC2A19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12</w:t>
      </w:r>
      <w:r>
        <w:rPr>
          <w:noProof/>
        </w:rPr>
        <w:tab/>
        <w:t>Student identifier requirements</w:t>
      </w:r>
      <w:r w:rsidRPr="008B1DC1">
        <w:rPr>
          <w:noProof/>
        </w:rPr>
        <w:tab/>
      </w:r>
      <w:r w:rsidRPr="008B1DC1">
        <w:rPr>
          <w:noProof/>
        </w:rPr>
        <w:fldChar w:fldCharType="begin"/>
      </w:r>
      <w:r w:rsidRPr="008B1DC1">
        <w:rPr>
          <w:noProof/>
        </w:rPr>
        <w:instrText xml:space="preserve"> PAGEREF _Toc185055933 \h </w:instrText>
      </w:r>
      <w:r w:rsidRPr="008B1DC1">
        <w:rPr>
          <w:noProof/>
        </w:rPr>
      </w:r>
      <w:r w:rsidRPr="008B1DC1">
        <w:rPr>
          <w:noProof/>
        </w:rPr>
        <w:fldChar w:fldCharType="separate"/>
      </w:r>
      <w:r w:rsidRPr="008B1DC1">
        <w:rPr>
          <w:noProof/>
        </w:rPr>
        <w:t>217</w:t>
      </w:r>
      <w:r w:rsidRPr="008B1DC1">
        <w:rPr>
          <w:noProof/>
        </w:rPr>
        <w:fldChar w:fldCharType="end"/>
      </w:r>
    </w:p>
    <w:p w14:paraId="098CD046" w14:textId="1D4D96A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118</w:t>
      </w:r>
      <w:r>
        <w:rPr>
          <w:noProof/>
        </w:rPr>
        <w:noBreakHyphen/>
        <w:t>15</w:t>
      </w:r>
      <w:r>
        <w:rPr>
          <w:noProof/>
        </w:rPr>
        <w:tab/>
        <w:t>Selection of students for receipt of OS</w:t>
      </w:r>
      <w:r>
        <w:rPr>
          <w:noProof/>
        </w:rPr>
        <w:noBreakHyphen/>
        <w:t>HELP assistance and supplementary amounts for Asian language study</w:t>
      </w:r>
      <w:r w:rsidRPr="008B1DC1">
        <w:rPr>
          <w:noProof/>
        </w:rPr>
        <w:tab/>
      </w:r>
      <w:r w:rsidRPr="008B1DC1">
        <w:rPr>
          <w:noProof/>
        </w:rPr>
        <w:fldChar w:fldCharType="begin"/>
      </w:r>
      <w:r w:rsidRPr="008B1DC1">
        <w:rPr>
          <w:noProof/>
        </w:rPr>
        <w:instrText xml:space="preserve"> PAGEREF _Toc185055934 \h </w:instrText>
      </w:r>
      <w:r w:rsidRPr="008B1DC1">
        <w:rPr>
          <w:noProof/>
        </w:rPr>
      </w:r>
      <w:r w:rsidRPr="008B1DC1">
        <w:rPr>
          <w:noProof/>
        </w:rPr>
        <w:fldChar w:fldCharType="separate"/>
      </w:r>
      <w:r w:rsidRPr="008B1DC1">
        <w:rPr>
          <w:noProof/>
        </w:rPr>
        <w:t>217</w:t>
      </w:r>
      <w:r w:rsidRPr="008B1DC1">
        <w:rPr>
          <w:noProof/>
        </w:rPr>
        <w:fldChar w:fldCharType="end"/>
      </w:r>
    </w:p>
    <w:p w14:paraId="7A1EB909" w14:textId="56DD5C6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121—How are amounts of OS</w:t>
      </w:r>
      <w:r>
        <w:rPr>
          <w:noProof/>
        </w:rPr>
        <w:noBreakHyphen/>
        <w:t>HELP assistance worked out?</w:t>
      </w:r>
      <w:r w:rsidRPr="008B1DC1">
        <w:rPr>
          <w:b w:val="0"/>
          <w:noProof/>
          <w:sz w:val="18"/>
        </w:rPr>
        <w:tab/>
      </w:r>
      <w:r w:rsidRPr="008B1DC1">
        <w:rPr>
          <w:b w:val="0"/>
          <w:noProof/>
          <w:sz w:val="18"/>
        </w:rPr>
        <w:fldChar w:fldCharType="begin"/>
      </w:r>
      <w:r w:rsidRPr="008B1DC1">
        <w:rPr>
          <w:b w:val="0"/>
          <w:noProof/>
          <w:sz w:val="18"/>
        </w:rPr>
        <w:instrText xml:space="preserve"> PAGEREF _Toc185055935 \h </w:instrText>
      </w:r>
      <w:r w:rsidRPr="008B1DC1">
        <w:rPr>
          <w:b w:val="0"/>
          <w:noProof/>
          <w:sz w:val="18"/>
        </w:rPr>
      </w:r>
      <w:r w:rsidRPr="008B1DC1">
        <w:rPr>
          <w:b w:val="0"/>
          <w:noProof/>
          <w:sz w:val="18"/>
        </w:rPr>
        <w:fldChar w:fldCharType="separate"/>
      </w:r>
      <w:r w:rsidRPr="008B1DC1">
        <w:rPr>
          <w:b w:val="0"/>
          <w:noProof/>
          <w:sz w:val="18"/>
        </w:rPr>
        <w:t>219</w:t>
      </w:r>
      <w:r w:rsidRPr="008B1DC1">
        <w:rPr>
          <w:b w:val="0"/>
          <w:noProof/>
          <w:sz w:val="18"/>
        </w:rPr>
        <w:fldChar w:fldCharType="end"/>
      </w:r>
    </w:p>
    <w:p w14:paraId="07AD8389" w14:textId="1CBF254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121</w:t>
      </w:r>
      <w:r>
        <w:rPr>
          <w:noProof/>
        </w:rPr>
        <w:noBreakHyphen/>
        <w:t>1</w:t>
      </w:r>
      <w:r>
        <w:rPr>
          <w:noProof/>
        </w:rPr>
        <w:tab/>
        <w:t>The amount of OS</w:t>
      </w:r>
      <w:r>
        <w:rPr>
          <w:noProof/>
        </w:rPr>
        <w:noBreakHyphen/>
        <w:t>HELP assistance for a period</w:t>
      </w:r>
      <w:r w:rsidRPr="008B1DC1">
        <w:rPr>
          <w:noProof/>
        </w:rPr>
        <w:tab/>
      </w:r>
      <w:r w:rsidRPr="008B1DC1">
        <w:rPr>
          <w:noProof/>
        </w:rPr>
        <w:fldChar w:fldCharType="begin"/>
      </w:r>
      <w:r w:rsidRPr="008B1DC1">
        <w:rPr>
          <w:noProof/>
        </w:rPr>
        <w:instrText xml:space="preserve"> PAGEREF _Toc185055936 \h </w:instrText>
      </w:r>
      <w:r w:rsidRPr="008B1DC1">
        <w:rPr>
          <w:noProof/>
        </w:rPr>
      </w:r>
      <w:r w:rsidRPr="008B1DC1">
        <w:rPr>
          <w:noProof/>
        </w:rPr>
        <w:fldChar w:fldCharType="separate"/>
      </w:r>
      <w:r w:rsidRPr="008B1DC1">
        <w:rPr>
          <w:noProof/>
        </w:rPr>
        <w:t>219</w:t>
      </w:r>
      <w:r w:rsidRPr="008B1DC1">
        <w:rPr>
          <w:noProof/>
        </w:rPr>
        <w:fldChar w:fldCharType="end"/>
      </w:r>
    </w:p>
    <w:p w14:paraId="269BDC96" w14:textId="26A6D49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121</w:t>
      </w:r>
      <w:r>
        <w:rPr>
          <w:noProof/>
        </w:rPr>
        <w:noBreakHyphen/>
        <w:t>5</w:t>
      </w:r>
      <w:r>
        <w:rPr>
          <w:noProof/>
        </w:rPr>
        <w:tab/>
        <w:t>Maximum OS</w:t>
      </w:r>
      <w:r>
        <w:rPr>
          <w:noProof/>
        </w:rPr>
        <w:noBreakHyphen/>
        <w:t>HELP (overseas study) amount</w:t>
      </w:r>
      <w:r w:rsidRPr="008B1DC1">
        <w:rPr>
          <w:noProof/>
        </w:rPr>
        <w:tab/>
      </w:r>
      <w:r w:rsidRPr="008B1DC1">
        <w:rPr>
          <w:noProof/>
        </w:rPr>
        <w:fldChar w:fldCharType="begin"/>
      </w:r>
      <w:r w:rsidRPr="008B1DC1">
        <w:rPr>
          <w:noProof/>
        </w:rPr>
        <w:instrText xml:space="preserve"> PAGEREF _Toc185055937 \h </w:instrText>
      </w:r>
      <w:r w:rsidRPr="008B1DC1">
        <w:rPr>
          <w:noProof/>
        </w:rPr>
      </w:r>
      <w:r w:rsidRPr="008B1DC1">
        <w:rPr>
          <w:noProof/>
        </w:rPr>
        <w:fldChar w:fldCharType="separate"/>
      </w:r>
      <w:r w:rsidRPr="008B1DC1">
        <w:rPr>
          <w:noProof/>
        </w:rPr>
        <w:t>220</w:t>
      </w:r>
      <w:r w:rsidRPr="008B1DC1">
        <w:rPr>
          <w:noProof/>
        </w:rPr>
        <w:fldChar w:fldCharType="end"/>
      </w:r>
    </w:p>
    <w:p w14:paraId="446A3AB6" w14:textId="70F0FBE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121</w:t>
      </w:r>
      <w:r>
        <w:rPr>
          <w:noProof/>
        </w:rPr>
        <w:noBreakHyphen/>
        <w:t>10</w:t>
      </w:r>
      <w:r>
        <w:rPr>
          <w:noProof/>
        </w:rPr>
        <w:tab/>
        <w:t>Minimum OS</w:t>
      </w:r>
      <w:r>
        <w:rPr>
          <w:noProof/>
        </w:rPr>
        <w:noBreakHyphen/>
        <w:t>HELP (overseas study) amount</w:t>
      </w:r>
      <w:r w:rsidRPr="008B1DC1">
        <w:rPr>
          <w:noProof/>
        </w:rPr>
        <w:tab/>
      </w:r>
      <w:r w:rsidRPr="008B1DC1">
        <w:rPr>
          <w:noProof/>
        </w:rPr>
        <w:fldChar w:fldCharType="begin"/>
      </w:r>
      <w:r w:rsidRPr="008B1DC1">
        <w:rPr>
          <w:noProof/>
        </w:rPr>
        <w:instrText xml:space="preserve"> PAGEREF _Toc185055938 \h </w:instrText>
      </w:r>
      <w:r w:rsidRPr="008B1DC1">
        <w:rPr>
          <w:noProof/>
        </w:rPr>
      </w:r>
      <w:r w:rsidRPr="008B1DC1">
        <w:rPr>
          <w:noProof/>
        </w:rPr>
        <w:fldChar w:fldCharType="separate"/>
      </w:r>
      <w:r w:rsidRPr="008B1DC1">
        <w:rPr>
          <w:noProof/>
        </w:rPr>
        <w:t>220</w:t>
      </w:r>
      <w:r w:rsidRPr="008B1DC1">
        <w:rPr>
          <w:noProof/>
        </w:rPr>
        <w:fldChar w:fldCharType="end"/>
      </w:r>
    </w:p>
    <w:p w14:paraId="3A5B3840" w14:textId="72DE36B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121</w:t>
      </w:r>
      <w:r>
        <w:rPr>
          <w:noProof/>
        </w:rPr>
        <w:noBreakHyphen/>
        <w:t>15</w:t>
      </w:r>
      <w:r>
        <w:rPr>
          <w:noProof/>
        </w:rPr>
        <w:tab/>
        <w:t>Maximum OS</w:t>
      </w:r>
      <w:r>
        <w:rPr>
          <w:noProof/>
        </w:rPr>
        <w:noBreakHyphen/>
        <w:t>HELP (Asian language study) amount</w:t>
      </w:r>
      <w:r w:rsidRPr="008B1DC1">
        <w:rPr>
          <w:noProof/>
        </w:rPr>
        <w:tab/>
      </w:r>
      <w:r w:rsidRPr="008B1DC1">
        <w:rPr>
          <w:noProof/>
        </w:rPr>
        <w:fldChar w:fldCharType="begin"/>
      </w:r>
      <w:r w:rsidRPr="008B1DC1">
        <w:rPr>
          <w:noProof/>
        </w:rPr>
        <w:instrText xml:space="preserve"> PAGEREF _Toc185055939 \h </w:instrText>
      </w:r>
      <w:r w:rsidRPr="008B1DC1">
        <w:rPr>
          <w:noProof/>
        </w:rPr>
      </w:r>
      <w:r w:rsidRPr="008B1DC1">
        <w:rPr>
          <w:noProof/>
        </w:rPr>
        <w:fldChar w:fldCharType="separate"/>
      </w:r>
      <w:r w:rsidRPr="008B1DC1">
        <w:rPr>
          <w:noProof/>
        </w:rPr>
        <w:t>220</w:t>
      </w:r>
      <w:r w:rsidRPr="008B1DC1">
        <w:rPr>
          <w:noProof/>
        </w:rPr>
        <w:fldChar w:fldCharType="end"/>
      </w:r>
    </w:p>
    <w:p w14:paraId="5889CAD0" w14:textId="66CEBD4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121</w:t>
      </w:r>
      <w:r>
        <w:rPr>
          <w:noProof/>
        </w:rPr>
        <w:noBreakHyphen/>
        <w:t>20</w:t>
      </w:r>
      <w:r>
        <w:rPr>
          <w:noProof/>
        </w:rPr>
        <w:tab/>
        <w:t>Minimum OS</w:t>
      </w:r>
      <w:r>
        <w:rPr>
          <w:noProof/>
        </w:rPr>
        <w:noBreakHyphen/>
        <w:t>HELP (Asian language study) amount</w:t>
      </w:r>
      <w:r w:rsidRPr="008B1DC1">
        <w:rPr>
          <w:noProof/>
        </w:rPr>
        <w:tab/>
      </w:r>
      <w:r w:rsidRPr="008B1DC1">
        <w:rPr>
          <w:noProof/>
        </w:rPr>
        <w:fldChar w:fldCharType="begin"/>
      </w:r>
      <w:r w:rsidRPr="008B1DC1">
        <w:rPr>
          <w:noProof/>
        </w:rPr>
        <w:instrText xml:space="preserve"> PAGEREF _Toc185055940 \h </w:instrText>
      </w:r>
      <w:r w:rsidRPr="008B1DC1">
        <w:rPr>
          <w:noProof/>
        </w:rPr>
      </w:r>
      <w:r w:rsidRPr="008B1DC1">
        <w:rPr>
          <w:noProof/>
        </w:rPr>
        <w:fldChar w:fldCharType="separate"/>
      </w:r>
      <w:r w:rsidRPr="008B1DC1">
        <w:rPr>
          <w:noProof/>
        </w:rPr>
        <w:t>221</w:t>
      </w:r>
      <w:r w:rsidRPr="008B1DC1">
        <w:rPr>
          <w:noProof/>
        </w:rPr>
        <w:fldChar w:fldCharType="end"/>
      </w:r>
    </w:p>
    <w:p w14:paraId="3936660E" w14:textId="165EE9F0"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124—How are amounts of OS</w:t>
      </w:r>
      <w:r>
        <w:rPr>
          <w:noProof/>
        </w:rPr>
        <w:noBreakHyphen/>
        <w:t>HELP assistance paid?</w:t>
      </w:r>
      <w:r w:rsidRPr="008B1DC1">
        <w:rPr>
          <w:b w:val="0"/>
          <w:noProof/>
          <w:sz w:val="18"/>
        </w:rPr>
        <w:tab/>
      </w:r>
      <w:r w:rsidRPr="008B1DC1">
        <w:rPr>
          <w:b w:val="0"/>
          <w:noProof/>
          <w:sz w:val="18"/>
        </w:rPr>
        <w:fldChar w:fldCharType="begin"/>
      </w:r>
      <w:r w:rsidRPr="008B1DC1">
        <w:rPr>
          <w:b w:val="0"/>
          <w:noProof/>
          <w:sz w:val="18"/>
        </w:rPr>
        <w:instrText xml:space="preserve"> PAGEREF _Toc185055941 \h </w:instrText>
      </w:r>
      <w:r w:rsidRPr="008B1DC1">
        <w:rPr>
          <w:b w:val="0"/>
          <w:noProof/>
          <w:sz w:val="18"/>
        </w:rPr>
      </w:r>
      <w:r w:rsidRPr="008B1DC1">
        <w:rPr>
          <w:b w:val="0"/>
          <w:noProof/>
          <w:sz w:val="18"/>
        </w:rPr>
        <w:fldChar w:fldCharType="separate"/>
      </w:r>
      <w:r w:rsidRPr="008B1DC1">
        <w:rPr>
          <w:b w:val="0"/>
          <w:noProof/>
          <w:sz w:val="18"/>
        </w:rPr>
        <w:t>222</w:t>
      </w:r>
      <w:r w:rsidRPr="008B1DC1">
        <w:rPr>
          <w:b w:val="0"/>
          <w:noProof/>
          <w:sz w:val="18"/>
        </w:rPr>
        <w:fldChar w:fldCharType="end"/>
      </w:r>
    </w:p>
    <w:p w14:paraId="76F5EE6A" w14:textId="606C9C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124</w:t>
      </w:r>
      <w:r>
        <w:rPr>
          <w:noProof/>
        </w:rPr>
        <w:noBreakHyphen/>
        <w:t>1</w:t>
      </w:r>
      <w:r>
        <w:rPr>
          <w:noProof/>
        </w:rPr>
        <w:tab/>
        <w:t>Amounts of OS</w:t>
      </w:r>
      <w:r>
        <w:rPr>
          <w:noProof/>
        </w:rPr>
        <w:noBreakHyphen/>
        <w:t>HELP assistance are lent to students</w:t>
      </w:r>
      <w:r w:rsidRPr="008B1DC1">
        <w:rPr>
          <w:noProof/>
        </w:rPr>
        <w:tab/>
      </w:r>
      <w:r w:rsidRPr="008B1DC1">
        <w:rPr>
          <w:noProof/>
        </w:rPr>
        <w:fldChar w:fldCharType="begin"/>
      </w:r>
      <w:r w:rsidRPr="008B1DC1">
        <w:rPr>
          <w:noProof/>
        </w:rPr>
        <w:instrText xml:space="preserve"> PAGEREF _Toc185055942 \h </w:instrText>
      </w:r>
      <w:r w:rsidRPr="008B1DC1">
        <w:rPr>
          <w:noProof/>
        </w:rPr>
      </w:r>
      <w:r w:rsidRPr="008B1DC1">
        <w:rPr>
          <w:noProof/>
        </w:rPr>
        <w:fldChar w:fldCharType="separate"/>
      </w:r>
      <w:r w:rsidRPr="008B1DC1">
        <w:rPr>
          <w:noProof/>
        </w:rPr>
        <w:t>222</w:t>
      </w:r>
      <w:r w:rsidRPr="008B1DC1">
        <w:rPr>
          <w:noProof/>
        </w:rPr>
        <w:fldChar w:fldCharType="end"/>
      </w:r>
    </w:p>
    <w:p w14:paraId="53C855B6" w14:textId="031D6D98"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5—SA</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_Toc185055943 \h </w:instrText>
      </w:r>
      <w:r w:rsidRPr="008B1DC1">
        <w:rPr>
          <w:b w:val="0"/>
          <w:noProof/>
          <w:sz w:val="18"/>
        </w:rPr>
      </w:r>
      <w:r w:rsidRPr="008B1DC1">
        <w:rPr>
          <w:b w:val="0"/>
          <w:noProof/>
          <w:sz w:val="18"/>
        </w:rPr>
        <w:fldChar w:fldCharType="separate"/>
      </w:r>
      <w:r w:rsidRPr="008B1DC1">
        <w:rPr>
          <w:b w:val="0"/>
          <w:noProof/>
          <w:sz w:val="18"/>
        </w:rPr>
        <w:t>223</w:t>
      </w:r>
      <w:r w:rsidRPr="008B1DC1">
        <w:rPr>
          <w:b w:val="0"/>
          <w:noProof/>
          <w:sz w:val="18"/>
        </w:rPr>
        <w:fldChar w:fldCharType="end"/>
      </w:r>
    </w:p>
    <w:p w14:paraId="478D1509" w14:textId="387E46E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125—Introduction</w:t>
      </w:r>
      <w:r w:rsidRPr="008B1DC1">
        <w:rPr>
          <w:b w:val="0"/>
          <w:noProof/>
          <w:sz w:val="18"/>
        </w:rPr>
        <w:tab/>
      </w:r>
      <w:r w:rsidRPr="008B1DC1">
        <w:rPr>
          <w:b w:val="0"/>
          <w:noProof/>
          <w:sz w:val="18"/>
        </w:rPr>
        <w:fldChar w:fldCharType="begin"/>
      </w:r>
      <w:r w:rsidRPr="008B1DC1">
        <w:rPr>
          <w:b w:val="0"/>
          <w:noProof/>
          <w:sz w:val="18"/>
        </w:rPr>
        <w:instrText xml:space="preserve"> PAGEREF _Toc185055944 \h </w:instrText>
      </w:r>
      <w:r w:rsidRPr="008B1DC1">
        <w:rPr>
          <w:b w:val="0"/>
          <w:noProof/>
          <w:sz w:val="18"/>
        </w:rPr>
      </w:r>
      <w:r w:rsidRPr="008B1DC1">
        <w:rPr>
          <w:b w:val="0"/>
          <w:noProof/>
          <w:sz w:val="18"/>
        </w:rPr>
        <w:fldChar w:fldCharType="separate"/>
      </w:r>
      <w:r w:rsidRPr="008B1DC1">
        <w:rPr>
          <w:b w:val="0"/>
          <w:noProof/>
          <w:sz w:val="18"/>
        </w:rPr>
        <w:t>223</w:t>
      </w:r>
      <w:r w:rsidRPr="008B1DC1">
        <w:rPr>
          <w:b w:val="0"/>
          <w:noProof/>
          <w:sz w:val="18"/>
        </w:rPr>
        <w:fldChar w:fldCharType="end"/>
      </w:r>
    </w:p>
    <w:p w14:paraId="0A6CE605" w14:textId="6DFDEBF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125</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_Toc185055945 \h </w:instrText>
      </w:r>
      <w:r w:rsidRPr="008B1DC1">
        <w:rPr>
          <w:noProof/>
        </w:rPr>
      </w:r>
      <w:r w:rsidRPr="008B1DC1">
        <w:rPr>
          <w:noProof/>
        </w:rPr>
        <w:fldChar w:fldCharType="separate"/>
      </w:r>
      <w:r w:rsidRPr="008B1DC1">
        <w:rPr>
          <w:noProof/>
        </w:rPr>
        <w:t>223</w:t>
      </w:r>
      <w:r w:rsidRPr="008B1DC1">
        <w:rPr>
          <w:noProof/>
        </w:rPr>
        <w:fldChar w:fldCharType="end"/>
      </w:r>
    </w:p>
    <w:p w14:paraId="0EC108F0" w14:textId="527A90E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126—Who is entitled to SA</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_Toc185055946 \h </w:instrText>
      </w:r>
      <w:r w:rsidRPr="008B1DC1">
        <w:rPr>
          <w:b w:val="0"/>
          <w:noProof/>
          <w:sz w:val="18"/>
        </w:rPr>
      </w:r>
      <w:r w:rsidRPr="008B1DC1">
        <w:rPr>
          <w:b w:val="0"/>
          <w:noProof/>
          <w:sz w:val="18"/>
        </w:rPr>
        <w:fldChar w:fldCharType="separate"/>
      </w:r>
      <w:r w:rsidRPr="008B1DC1">
        <w:rPr>
          <w:b w:val="0"/>
          <w:noProof/>
          <w:sz w:val="18"/>
        </w:rPr>
        <w:t>224</w:t>
      </w:r>
      <w:r w:rsidRPr="008B1DC1">
        <w:rPr>
          <w:b w:val="0"/>
          <w:noProof/>
          <w:sz w:val="18"/>
        </w:rPr>
        <w:fldChar w:fldCharType="end"/>
      </w:r>
    </w:p>
    <w:p w14:paraId="1E809EBB" w14:textId="18A600B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126</w:t>
      </w:r>
      <w:r>
        <w:rPr>
          <w:noProof/>
        </w:rPr>
        <w:noBreakHyphen/>
        <w:t>1</w:t>
      </w:r>
      <w:r>
        <w:rPr>
          <w:noProof/>
        </w:rPr>
        <w:tab/>
        <w:t>Entitlement to SA</w:t>
      </w:r>
      <w:r>
        <w:rPr>
          <w:noProof/>
        </w:rPr>
        <w:noBreakHyphen/>
        <w:t>HELP assistance</w:t>
      </w:r>
      <w:r w:rsidRPr="008B1DC1">
        <w:rPr>
          <w:noProof/>
        </w:rPr>
        <w:tab/>
      </w:r>
      <w:r w:rsidRPr="008B1DC1">
        <w:rPr>
          <w:noProof/>
        </w:rPr>
        <w:fldChar w:fldCharType="begin"/>
      </w:r>
      <w:r w:rsidRPr="008B1DC1">
        <w:rPr>
          <w:noProof/>
        </w:rPr>
        <w:instrText xml:space="preserve"> PAGEREF _Toc185055947 \h </w:instrText>
      </w:r>
      <w:r w:rsidRPr="008B1DC1">
        <w:rPr>
          <w:noProof/>
        </w:rPr>
      </w:r>
      <w:r w:rsidRPr="008B1DC1">
        <w:rPr>
          <w:noProof/>
        </w:rPr>
        <w:fldChar w:fldCharType="separate"/>
      </w:r>
      <w:r w:rsidRPr="008B1DC1">
        <w:rPr>
          <w:noProof/>
        </w:rPr>
        <w:t>224</w:t>
      </w:r>
      <w:r w:rsidRPr="008B1DC1">
        <w:rPr>
          <w:noProof/>
        </w:rPr>
        <w:fldChar w:fldCharType="end"/>
      </w:r>
    </w:p>
    <w:p w14:paraId="4756209C" w14:textId="3E90763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126</w:t>
      </w:r>
      <w:r>
        <w:rPr>
          <w:noProof/>
        </w:rPr>
        <w:noBreakHyphen/>
        <w:t>5</w:t>
      </w:r>
      <w:r>
        <w:rPr>
          <w:noProof/>
        </w:rPr>
        <w:tab/>
        <w:t>Citizenship or residency requirements</w:t>
      </w:r>
      <w:r w:rsidRPr="008B1DC1">
        <w:rPr>
          <w:noProof/>
        </w:rPr>
        <w:tab/>
      </w:r>
      <w:r w:rsidRPr="008B1DC1">
        <w:rPr>
          <w:noProof/>
        </w:rPr>
        <w:fldChar w:fldCharType="begin"/>
      </w:r>
      <w:r w:rsidRPr="008B1DC1">
        <w:rPr>
          <w:noProof/>
        </w:rPr>
        <w:instrText xml:space="preserve"> PAGEREF _Toc185055948 \h </w:instrText>
      </w:r>
      <w:r w:rsidRPr="008B1DC1">
        <w:rPr>
          <w:noProof/>
        </w:rPr>
      </w:r>
      <w:r w:rsidRPr="008B1DC1">
        <w:rPr>
          <w:noProof/>
        </w:rPr>
        <w:fldChar w:fldCharType="separate"/>
      </w:r>
      <w:r w:rsidRPr="008B1DC1">
        <w:rPr>
          <w:noProof/>
        </w:rPr>
        <w:t>225</w:t>
      </w:r>
      <w:r w:rsidRPr="008B1DC1">
        <w:rPr>
          <w:noProof/>
        </w:rPr>
        <w:fldChar w:fldCharType="end"/>
      </w:r>
    </w:p>
    <w:p w14:paraId="4E2DCEBF" w14:textId="6600917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126</w:t>
      </w:r>
      <w:r>
        <w:rPr>
          <w:noProof/>
        </w:rPr>
        <w:noBreakHyphen/>
        <w:t>10</w:t>
      </w:r>
      <w:r>
        <w:rPr>
          <w:noProof/>
        </w:rPr>
        <w:tab/>
        <w:t>Student identifier requirements</w:t>
      </w:r>
      <w:r w:rsidRPr="008B1DC1">
        <w:rPr>
          <w:noProof/>
        </w:rPr>
        <w:tab/>
      </w:r>
      <w:r w:rsidRPr="008B1DC1">
        <w:rPr>
          <w:noProof/>
        </w:rPr>
        <w:fldChar w:fldCharType="begin"/>
      </w:r>
      <w:r w:rsidRPr="008B1DC1">
        <w:rPr>
          <w:noProof/>
        </w:rPr>
        <w:instrText xml:space="preserve"> PAGEREF _Toc185055949 \h </w:instrText>
      </w:r>
      <w:r w:rsidRPr="008B1DC1">
        <w:rPr>
          <w:noProof/>
        </w:rPr>
      </w:r>
      <w:r w:rsidRPr="008B1DC1">
        <w:rPr>
          <w:noProof/>
        </w:rPr>
        <w:fldChar w:fldCharType="separate"/>
      </w:r>
      <w:r w:rsidRPr="008B1DC1">
        <w:rPr>
          <w:noProof/>
        </w:rPr>
        <w:t>226</w:t>
      </w:r>
      <w:r w:rsidRPr="008B1DC1">
        <w:rPr>
          <w:noProof/>
        </w:rPr>
        <w:fldChar w:fldCharType="end"/>
      </w:r>
    </w:p>
    <w:p w14:paraId="4E615991" w14:textId="1998E166"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127—How are amounts of SA</w:t>
      </w:r>
      <w:r>
        <w:rPr>
          <w:noProof/>
        </w:rPr>
        <w:noBreakHyphen/>
        <w:t>HELP assistance worked out?</w:t>
      </w:r>
      <w:r w:rsidRPr="008B1DC1">
        <w:rPr>
          <w:b w:val="0"/>
          <w:noProof/>
          <w:sz w:val="18"/>
        </w:rPr>
        <w:tab/>
      </w:r>
      <w:r w:rsidRPr="008B1DC1">
        <w:rPr>
          <w:b w:val="0"/>
          <w:noProof/>
          <w:sz w:val="18"/>
        </w:rPr>
        <w:fldChar w:fldCharType="begin"/>
      </w:r>
      <w:r w:rsidRPr="008B1DC1">
        <w:rPr>
          <w:b w:val="0"/>
          <w:noProof/>
          <w:sz w:val="18"/>
        </w:rPr>
        <w:instrText xml:space="preserve"> PAGEREF _Toc185055950 \h </w:instrText>
      </w:r>
      <w:r w:rsidRPr="008B1DC1">
        <w:rPr>
          <w:b w:val="0"/>
          <w:noProof/>
          <w:sz w:val="18"/>
        </w:rPr>
      </w:r>
      <w:r w:rsidRPr="008B1DC1">
        <w:rPr>
          <w:b w:val="0"/>
          <w:noProof/>
          <w:sz w:val="18"/>
        </w:rPr>
        <w:fldChar w:fldCharType="separate"/>
      </w:r>
      <w:r w:rsidRPr="008B1DC1">
        <w:rPr>
          <w:b w:val="0"/>
          <w:noProof/>
          <w:sz w:val="18"/>
        </w:rPr>
        <w:t>228</w:t>
      </w:r>
      <w:r w:rsidRPr="008B1DC1">
        <w:rPr>
          <w:b w:val="0"/>
          <w:noProof/>
          <w:sz w:val="18"/>
        </w:rPr>
        <w:fldChar w:fldCharType="end"/>
      </w:r>
    </w:p>
    <w:p w14:paraId="07B5E3E6" w14:textId="4F6CD0A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127</w:t>
      </w:r>
      <w:r>
        <w:rPr>
          <w:noProof/>
        </w:rPr>
        <w:noBreakHyphen/>
        <w:t>1</w:t>
      </w:r>
      <w:r>
        <w:rPr>
          <w:noProof/>
        </w:rPr>
        <w:tab/>
        <w:t>The amount of SA</w:t>
      </w:r>
      <w:r>
        <w:rPr>
          <w:noProof/>
        </w:rPr>
        <w:noBreakHyphen/>
        <w:t>HELP assistance for a student services and amenities fee</w:t>
      </w:r>
      <w:r w:rsidRPr="008B1DC1">
        <w:rPr>
          <w:noProof/>
        </w:rPr>
        <w:tab/>
      </w:r>
      <w:r w:rsidRPr="008B1DC1">
        <w:rPr>
          <w:noProof/>
        </w:rPr>
        <w:fldChar w:fldCharType="begin"/>
      </w:r>
      <w:r w:rsidRPr="008B1DC1">
        <w:rPr>
          <w:noProof/>
        </w:rPr>
        <w:instrText xml:space="preserve"> PAGEREF _Toc185055951 \h </w:instrText>
      </w:r>
      <w:r w:rsidRPr="008B1DC1">
        <w:rPr>
          <w:noProof/>
        </w:rPr>
      </w:r>
      <w:r w:rsidRPr="008B1DC1">
        <w:rPr>
          <w:noProof/>
        </w:rPr>
        <w:fldChar w:fldCharType="separate"/>
      </w:r>
      <w:r w:rsidRPr="008B1DC1">
        <w:rPr>
          <w:noProof/>
        </w:rPr>
        <w:t>228</w:t>
      </w:r>
      <w:r w:rsidRPr="008B1DC1">
        <w:rPr>
          <w:noProof/>
        </w:rPr>
        <w:fldChar w:fldCharType="end"/>
      </w:r>
    </w:p>
    <w:p w14:paraId="67F4A853" w14:textId="5F9DD84B"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128—How are amounts of SA</w:t>
      </w:r>
      <w:r>
        <w:rPr>
          <w:noProof/>
        </w:rPr>
        <w:noBreakHyphen/>
        <w:t>HELP assistance paid?</w:t>
      </w:r>
      <w:r w:rsidRPr="008B1DC1">
        <w:rPr>
          <w:b w:val="0"/>
          <w:noProof/>
          <w:sz w:val="18"/>
        </w:rPr>
        <w:tab/>
      </w:r>
      <w:r w:rsidRPr="008B1DC1">
        <w:rPr>
          <w:b w:val="0"/>
          <w:noProof/>
          <w:sz w:val="18"/>
        </w:rPr>
        <w:fldChar w:fldCharType="begin"/>
      </w:r>
      <w:r w:rsidRPr="008B1DC1">
        <w:rPr>
          <w:b w:val="0"/>
          <w:noProof/>
          <w:sz w:val="18"/>
        </w:rPr>
        <w:instrText xml:space="preserve"> PAGEREF _Toc185055952 \h </w:instrText>
      </w:r>
      <w:r w:rsidRPr="008B1DC1">
        <w:rPr>
          <w:b w:val="0"/>
          <w:noProof/>
          <w:sz w:val="18"/>
        </w:rPr>
      </w:r>
      <w:r w:rsidRPr="008B1DC1">
        <w:rPr>
          <w:b w:val="0"/>
          <w:noProof/>
          <w:sz w:val="18"/>
        </w:rPr>
        <w:fldChar w:fldCharType="separate"/>
      </w:r>
      <w:r w:rsidRPr="008B1DC1">
        <w:rPr>
          <w:b w:val="0"/>
          <w:noProof/>
          <w:sz w:val="18"/>
        </w:rPr>
        <w:t>229</w:t>
      </w:r>
      <w:r w:rsidRPr="008B1DC1">
        <w:rPr>
          <w:b w:val="0"/>
          <w:noProof/>
          <w:sz w:val="18"/>
        </w:rPr>
        <w:fldChar w:fldCharType="end"/>
      </w:r>
    </w:p>
    <w:p w14:paraId="2FEA53B7" w14:textId="70CA3CF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w:t>
      </w:r>
      <w:r>
        <w:rPr>
          <w:noProof/>
        </w:rPr>
        <w:noBreakHyphen/>
        <w:t>1</w:t>
      </w:r>
      <w:r>
        <w:rPr>
          <w:noProof/>
        </w:rPr>
        <w:tab/>
        <w:t>Payments to higher education providers of loans to students</w:t>
      </w:r>
      <w:r w:rsidRPr="008B1DC1">
        <w:rPr>
          <w:noProof/>
        </w:rPr>
        <w:tab/>
      </w:r>
      <w:r w:rsidRPr="008B1DC1">
        <w:rPr>
          <w:noProof/>
        </w:rPr>
        <w:fldChar w:fldCharType="begin"/>
      </w:r>
      <w:r w:rsidRPr="008B1DC1">
        <w:rPr>
          <w:noProof/>
        </w:rPr>
        <w:instrText xml:space="preserve"> PAGEREF _Toc185055953 \h </w:instrText>
      </w:r>
      <w:r w:rsidRPr="008B1DC1">
        <w:rPr>
          <w:noProof/>
        </w:rPr>
      </w:r>
      <w:r w:rsidRPr="008B1DC1">
        <w:rPr>
          <w:noProof/>
        </w:rPr>
        <w:fldChar w:fldCharType="separate"/>
      </w:r>
      <w:r w:rsidRPr="008B1DC1">
        <w:rPr>
          <w:noProof/>
        </w:rPr>
        <w:t>229</w:t>
      </w:r>
      <w:r w:rsidRPr="008B1DC1">
        <w:rPr>
          <w:noProof/>
        </w:rPr>
        <w:fldChar w:fldCharType="end"/>
      </w:r>
    </w:p>
    <w:p w14:paraId="4B9A6BF8" w14:textId="257F37A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w:t>
      </w:r>
      <w:r>
        <w:rPr>
          <w:noProof/>
        </w:rPr>
        <w:noBreakHyphen/>
        <w:t>5</w:t>
      </w:r>
      <w:r>
        <w:rPr>
          <w:noProof/>
        </w:rPr>
        <w:tab/>
        <w:t>Repayment by higher education provider if student does not have tax file number</w:t>
      </w:r>
      <w:r w:rsidRPr="008B1DC1">
        <w:rPr>
          <w:noProof/>
        </w:rPr>
        <w:tab/>
      </w:r>
      <w:r w:rsidRPr="008B1DC1">
        <w:rPr>
          <w:noProof/>
        </w:rPr>
        <w:fldChar w:fldCharType="begin"/>
      </w:r>
      <w:r w:rsidRPr="008B1DC1">
        <w:rPr>
          <w:noProof/>
        </w:rPr>
        <w:instrText xml:space="preserve"> PAGEREF _Toc185055954 \h </w:instrText>
      </w:r>
      <w:r w:rsidRPr="008B1DC1">
        <w:rPr>
          <w:noProof/>
        </w:rPr>
      </w:r>
      <w:r w:rsidRPr="008B1DC1">
        <w:rPr>
          <w:noProof/>
        </w:rPr>
        <w:fldChar w:fldCharType="separate"/>
      </w:r>
      <w:r w:rsidRPr="008B1DC1">
        <w:rPr>
          <w:noProof/>
        </w:rPr>
        <w:t>229</w:t>
      </w:r>
      <w:r w:rsidRPr="008B1DC1">
        <w:rPr>
          <w:noProof/>
        </w:rPr>
        <w:fldChar w:fldCharType="end"/>
      </w:r>
    </w:p>
    <w:p w14:paraId="7E2CF6C9" w14:textId="58E2F857"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6—HELP balances</w:t>
      </w:r>
      <w:r w:rsidRPr="008B1DC1">
        <w:rPr>
          <w:b w:val="0"/>
          <w:noProof/>
          <w:sz w:val="18"/>
        </w:rPr>
        <w:tab/>
      </w:r>
      <w:r w:rsidRPr="008B1DC1">
        <w:rPr>
          <w:b w:val="0"/>
          <w:noProof/>
          <w:sz w:val="18"/>
        </w:rPr>
        <w:fldChar w:fldCharType="begin"/>
      </w:r>
      <w:r w:rsidRPr="008B1DC1">
        <w:rPr>
          <w:b w:val="0"/>
          <w:noProof/>
          <w:sz w:val="18"/>
        </w:rPr>
        <w:instrText xml:space="preserve"> PAGEREF _Toc185055955 \h </w:instrText>
      </w:r>
      <w:r w:rsidRPr="008B1DC1">
        <w:rPr>
          <w:b w:val="0"/>
          <w:noProof/>
          <w:sz w:val="18"/>
        </w:rPr>
      </w:r>
      <w:r w:rsidRPr="008B1DC1">
        <w:rPr>
          <w:b w:val="0"/>
          <w:noProof/>
          <w:sz w:val="18"/>
        </w:rPr>
        <w:fldChar w:fldCharType="separate"/>
      </w:r>
      <w:r w:rsidRPr="008B1DC1">
        <w:rPr>
          <w:b w:val="0"/>
          <w:noProof/>
          <w:sz w:val="18"/>
        </w:rPr>
        <w:t>230</w:t>
      </w:r>
      <w:r w:rsidRPr="008B1DC1">
        <w:rPr>
          <w:b w:val="0"/>
          <w:noProof/>
          <w:sz w:val="18"/>
        </w:rPr>
        <w:fldChar w:fldCharType="end"/>
      </w:r>
    </w:p>
    <w:p w14:paraId="1E047A3A" w14:textId="610939A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w:t>
      </w:r>
      <w:r>
        <w:rPr>
          <w:noProof/>
        </w:rPr>
        <w:noBreakHyphen/>
        <w:t>7</w:t>
      </w:r>
      <w:r>
        <w:rPr>
          <w:noProof/>
        </w:rPr>
        <w:tab/>
        <w:t>What this Part is about</w:t>
      </w:r>
      <w:r w:rsidRPr="008B1DC1">
        <w:rPr>
          <w:noProof/>
        </w:rPr>
        <w:tab/>
      </w:r>
      <w:r w:rsidRPr="008B1DC1">
        <w:rPr>
          <w:noProof/>
        </w:rPr>
        <w:fldChar w:fldCharType="begin"/>
      </w:r>
      <w:r w:rsidRPr="008B1DC1">
        <w:rPr>
          <w:noProof/>
        </w:rPr>
        <w:instrText xml:space="preserve"> PAGEREF _Toc185055956 \h </w:instrText>
      </w:r>
      <w:r w:rsidRPr="008B1DC1">
        <w:rPr>
          <w:noProof/>
        </w:rPr>
      </w:r>
      <w:r w:rsidRPr="008B1DC1">
        <w:rPr>
          <w:noProof/>
        </w:rPr>
        <w:fldChar w:fldCharType="separate"/>
      </w:r>
      <w:r w:rsidRPr="008B1DC1">
        <w:rPr>
          <w:noProof/>
        </w:rPr>
        <w:t>230</w:t>
      </w:r>
      <w:r w:rsidRPr="008B1DC1">
        <w:rPr>
          <w:noProof/>
        </w:rPr>
        <w:fldChar w:fldCharType="end"/>
      </w:r>
    </w:p>
    <w:p w14:paraId="2CD1CAA1" w14:textId="1D0552F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w:t>
      </w:r>
      <w:r>
        <w:rPr>
          <w:noProof/>
        </w:rPr>
        <w:noBreakHyphen/>
        <w:t>15</w:t>
      </w:r>
      <w:r>
        <w:rPr>
          <w:noProof/>
        </w:rPr>
        <w:tab/>
        <w:t>HELP balances</w:t>
      </w:r>
      <w:r w:rsidRPr="008B1DC1">
        <w:rPr>
          <w:noProof/>
        </w:rPr>
        <w:tab/>
      </w:r>
      <w:r w:rsidRPr="008B1DC1">
        <w:rPr>
          <w:noProof/>
        </w:rPr>
        <w:fldChar w:fldCharType="begin"/>
      </w:r>
      <w:r w:rsidRPr="008B1DC1">
        <w:rPr>
          <w:noProof/>
        </w:rPr>
        <w:instrText xml:space="preserve"> PAGEREF _Toc185055957 \h </w:instrText>
      </w:r>
      <w:r w:rsidRPr="008B1DC1">
        <w:rPr>
          <w:noProof/>
        </w:rPr>
      </w:r>
      <w:r w:rsidRPr="008B1DC1">
        <w:rPr>
          <w:noProof/>
        </w:rPr>
        <w:fldChar w:fldCharType="separate"/>
      </w:r>
      <w:r w:rsidRPr="008B1DC1">
        <w:rPr>
          <w:noProof/>
        </w:rPr>
        <w:t>230</w:t>
      </w:r>
      <w:r w:rsidRPr="008B1DC1">
        <w:rPr>
          <w:noProof/>
        </w:rPr>
        <w:fldChar w:fldCharType="end"/>
      </w:r>
    </w:p>
    <w:p w14:paraId="075747E0" w14:textId="264C7F3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w:t>
      </w:r>
      <w:r>
        <w:rPr>
          <w:noProof/>
        </w:rPr>
        <w:noBreakHyphen/>
        <w:t>20</w:t>
      </w:r>
      <w:r>
        <w:rPr>
          <w:noProof/>
        </w:rPr>
        <w:tab/>
        <w:t>HELP loan limit</w:t>
      </w:r>
      <w:r w:rsidRPr="008B1DC1">
        <w:rPr>
          <w:noProof/>
        </w:rPr>
        <w:tab/>
      </w:r>
      <w:r w:rsidRPr="008B1DC1">
        <w:rPr>
          <w:noProof/>
        </w:rPr>
        <w:fldChar w:fldCharType="begin"/>
      </w:r>
      <w:r w:rsidRPr="008B1DC1">
        <w:rPr>
          <w:noProof/>
        </w:rPr>
        <w:instrText xml:space="preserve"> PAGEREF _Toc185055958 \h </w:instrText>
      </w:r>
      <w:r w:rsidRPr="008B1DC1">
        <w:rPr>
          <w:noProof/>
        </w:rPr>
      </w:r>
      <w:r w:rsidRPr="008B1DC1">
        <w:rPr>
          <w:noProof/>
        </w:rPr>
        <w:fldChar w:fldCharType="separate"/>
      </w:r>
      <w:r w:rsidRPr="008B1DC1">
        <w:rPr>
          <w:noProof/>
        </w:rPr>
        <w:t>231</w:t>
      </w:r>
      <w:r w:rsidRPr="008B1DC1">
        <w:rPr>
          <w:noProof/>
        </w:rPr>
        <w:fldChar w:fldCharType="end"/>
      </w:r>
    </w:p>
    <w:p w14:paraId="3A6D177E" w14:textId="784D84D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w:t>
      </w:r>
      <w:r>
        <w:rPr>
          <w:noProof/>
        </w:rPr>
        <w:noBreakHyphen/>
        <w:t>25</w:t>
      </w:r>
      <w:r>
        <w:rPr>
          <w:noProof/>
        </w:rPr>
        <w:tab/>
        <w:t>Re</w:t>
      </w:r>
      <w:r>
        <w:rPr>
          <w:noProof/>
        </w:rPr>
        <w:noBreakHyphen/>
        <w:t>crediting HELP balance—discharge of HELP debt etc.</w:t>
      </w:r>
      <w:r w:rsidRPr="008B1DC1">
        <w:rPr>
          <w:noProof/>
        </w:rPr>
        <w:tab/>
      </w:r>
      <w:r w:rsidRPr="008B1DC1">
        <w:rPr>
          <w:noProof/>
        </w:rPr>
        <w:fldChar w:fldCharType="begin"/>
      </w:r>
      <w:r w:rsidRPr="008B1DC1">
        <w:rPr>
          <w:noProof/>
        </w:rPr>
        <w:instrText xml:space="preserve"> PAGEREF _Toc185055959 \h </w:instrText>
      </w:r>
      <w:r w:rsidRPr="008B1DC1">
        <w:rPr>
          <w:noProof/>
        </w:rPr>
      </w:r>
      <w:r w:rsidRPr="008B1DC1">
        <w:rPr>
          <w:noProof/>
        </w:rPr>
        <w:fldChar w:fldCharType="separate"/>
      </w:r>
      <w:r w:rsidRPr="008B1DC1">
        <w:rPr>
          <w:noProof/>
        </w:rPr>
        <w:t>232</w:t>
      </w:r>
      <w:r w:rsidRPr="008B1DC1">
        <w:rPr>
          <w:noProof/>
        </w:rPr>
        <w:fldChar w:fldCharType="end"/>
      </w:r>
    </w:p>
    <w:p w14:paraId="062B22AE" w14:textId="4DC85372"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w:t>
      </w:r>
      <w:r>
        <w:rPr>
          <w:noProof/>
        </w:rPr>
        <w:noBreakHyphen/>
        <w:t>7—STARTUP</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_Toc185055960 \h </w:instrText>
      </w:r>
      <w:r w:rsidRPr="008B1DC1">
        <w:rPr>
          <w:b w:val="0"/>
          <w:noProof/>
          <w:sz w:val="18"/>
        </w:rPr>
      </w:r>
      <w:r w:rsidRPr="008B1DC1">
        <w:rPr>
          <w:b w:val="0"/>
          <w:noProof/>
          <w:sz w:val="18"/>
        </w:rPr>
        <w:fldChar w:fldCharType="separate"/>
      </w:r>
      <w:r w:rsidRPr="008B1DC1">
        <w:rPr>
          <w:b w:val="0"/>
          <w:noProof/>
          <w:sz w:val="18"/>
        </w:rPr>
        <w:t>233</w:t>
      </w:r>
      <w:r w:rsidRPr="008B1DC1">
        <w:rPr>
          <w:b w:val="0"/>
          <w:noProof/>
          <w:sz w:val="18"/>
        </w:rPr>
        <w:fldChar w:fldCharType="end"/>
      </w:r>
    </w:p>
    <w:p w14:paraId="3FDE21E3" w14:textId="39ED237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128A—Introduction</w:t>
      </w:r>
      <w:r w:rsidRPr="008B1DC1">
        <w:rPr>
          <w:b w:val="0"/>
          <w:noProof/>
          <w:sz w:val="18"/>
        </w:rPr>
        <w:tab/>
      </w:r>
      <w:r w:rsidRPr="008B1DC1">
        <w:rPr>
          <w:b w:val="0"/>
          <w:noProof/>
          <w:sz w:val="18"/>
        </w:rPr>
        <w:fldChar w:fldCharType="begin"/>
      </w:r>
      <w:r w:rsidRPr="008B1DC1">
        <w:rPr>
          <w:b w:val="0"/>
          <w:noProof/>
          <w:sz w:val="18"/>
        </w:rPr>
        <w:instrText xml:space="preserve"> PAGEREF _Toc185055961 \h </w:instrText>
      </w:r>
      <w:r w:rsidRPr="008B1DC1">
        <w:rPr>
          <w:b w:val="0"/>
          <w:noProof/>
          <w:sz w:val="18"/>
        </w:rPr>
      </w:r>
      <w:r w:rsidRPr="008B1DC1">
        <w:rPr>
          <w:b w:val="0"/>
          <w:noProof/>
          <w:sz w:val="18"/>
        </w:rPr>
        <w:fldChar w:fldCharType="separate"/>
      </w:r>
      <w:r w:rsidRPr="008B1DC1">
        <w:rPr>
          <w:b w:val="0"/>
          <w:noProof/>
          <w:sz w:val="18"/>
        </w:rPr>
        <w:t>233</w:t>
      </w:r>
      <w:r w:rsidRPr="008B1DC1">
        <w:rPr>
          <w:b w:val="0"/>
          <w:noProof/>
          <w:sz w:val="18"/>
        </w:rPr>
        <w:fldChar w:fldCharType="end"/>
      </w:r>
    </w:p>
    <w:p w14:paraId="47C6CF8A" w14:textId="0B21875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128A</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_Toc185055962 \h </w:instrText>
      </w:r>
      <w:r w:rsidRPr="008B1DC1">
        <w:rPr>
          <w:noProof/>
        </w:rPr>
      </w:r>
      <w:r w:rsidRPr="008B1DC1">
        <w:rPr>
          <w:noProof/>
        </w:rPr>
        <w:fldChar w:fldCharType="separate"/>
      </w:r>
      <w:r w:rsidRPr="008B1DC1">
        <w:rPr>
          <w:noProof/>
        </w:rPr>
        <w:t>233</w:t>
      </w:r>
      <w:r w:rsidRPr="008B1DC1">
        <w:rPr>
          <w:noProof/>
        </w:rPr>
        <w:fldChar w:fldCharType="end"/>
      </w:r>
    </w:p>
    <w:p w14:paraId="3114C550" w14:textId="0C140B6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128A</w:t>
      </w:r>
      <w:r>
        <w:rPr>
          <w:noProof/>
        </w:rPr>
        <w:noBreakHyphen/>
        <w:t>5</w:t>
      </w:r>
      <w:r>
        <w:rPr>
          <w:noProof/>
        </w:rPr>
        <w:tab/>
        <w:t>The STARTUP</w:t>
      </w:r>
      <w:r>
        <w:rPr>
          <w:noProof/>
        </w:rPr>
        <w:noBreakHyphen/>
        <w:t>HELP Guidelines</w:t>
      </w:r>
      <w:r w:rsidRPr="008B1DC1">
        <w:rPr>
          <w:noProof/>
        </w:rPr>
        <w:tab/>
      </w:r>
      <w:r w:rsidRPr="008B1DC1">
        <w:rPr>
          <w:noProof/>
        </w:rPr>
        <w:fldChar w:fldCharType="begin"/>
      </w:r>
      <w:r w:rsidRPr="008B1DC1">
        <w:rPr>
          <w:noProof/>
        </w:rPr>
        <w:instrText xml:space="preserve"> PAGEREF _Toc185055963 \h </w:instrText>
      </w:r>
      <w:r w:rsidRPr="008B1DC1">
        <w:rPr>
          <w:noProof/>
        </w:rPr>
      </w:r>
      <w:r w:rsidRPr="008B1DC1">
        <w:rPr>
          <w:noProof/>
        </w:rPr>
        <w:fldChar w:fldCharType="separate"/>
      </w:r>
      <w:r w:rsidRPr="008B1DC1">
        <w:rPr>
          <w:noProof/>
        </w:rPr>
        <w:t>233</w:t>
      </w:r>
      <w:r w:rsidRPr="008B1DC1">
        <w:rPr>
          <w:noProof/>
        </w:rPr>
        <w:fldChar w:fldCharType="end"/>
      </w:r>
    </w:p>
    <w:p w14:paraId="04E26249" w14:textId="509B75B4"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128B—Who is entitled to STARTUP</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_Toc185055964 \h </w:instrText>
      </w:r>
      <w:r w:rsidRPr="008B1DC1">
        <w:rPr>
          <w:b w:val="0"/>
          <w:noProof/>
          <w:sz w:val="18"/>
        </w:rPr>
      </w:r>
      <w:r w:rsidRPr="008B1DC1">
        <w:rPr>
          <w:b w:val="0"/>
          <w:noProof/>
          <w:sz w:val="18"/>
        </w:rPr>
        <w:fldChar w:fldCharType="separate"/>
      </w:r>
      <w:r w:rsidRPr="008B1DC1">
        <w:rPr>
          <w:b w:val="0"/>
          <w:noProof/>
          <w:sz w:val="18"/>
        </w:rPr>
        <w:t>234</w:t>
      </w:r>
      <w:r w:rsidRPr="008B1DC1">
        <w:rPr>
          <w:b w:val="0"/>
          <w:noProof/>
          <w:sz w:val="18"/>
        </w:rPr>
        <w:fldChar w:fldCharType="end"/>
      </w:r>
    </w:p>
    <w:p w14:paraId="7BE14449" w14:textId="2D0D56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1</w:t>
      </w:r>
      <w:r>
        <w:rPr>
          <w:noProof/>
        </w:rPr>
        <w:tab/>
        <w:t>Entitlement to STARTUP</w:t>
      </w:r>
      <w:r>
        <w:rPr>
          <w:noProof/>
        </w:rPr>
        <w:noBreakHyphen/>
        <w:t>HELP assistance</w:t>
      </w:r>
      <w:r w:rsidRPr="008B1DC1">
        <w:rPr>
          <w:noProof/>
        </w:rPr>
        <w:tab/>
      </w:r>
      <w:r w:rsidRPr="008B1DC1">
        <w:rPr>
          <w:noProof/>
        </w:rPr>
        <w:fldChar w:fldCharType="begin"/>
      </w:r>
      <w:r w:rsidRPr="008B1DC1">
        <w:rPr>
          <w:noProof/>
        </w:rPr>
        <w:instrText xml:space="preserve"> PAGEREF _Toc185055965 \h </w:instrText>
      </w:r>
      <w:r w:rsidRPr="008B1DC1">
        <w:rPr>
          <w:noProof/>
        </w:rPr>
      </w:r>
      <w:r w:rsidRPr="008B1DC1">
        <w:rPr>
          <w:noProof/>
        </w:rPr>
        <w:fldChar w:fldCharType="separate"/>
      </w:r>
      <w:r w:rsidRPr="008B1DC1">
        <w:rPr>
          <w:noProof/>
        </w:rPr>
        <w:t>234</w:t>
      </w:r>
      <w:r w:rsidRPr="008B1DC1">
        <w:rPr>
          <w:noProof/>
        </w:rPr>
        <w:fldChar w:fldCharType="end"/>
      </w:r>
    </w:p>
    <w:p w14:paraId="0C05A673" w14:textId="0EF0072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5</w:t>
      </w:r>
      <w:r>
        <w:rPr>
          <w:noProof/>
        </w:rPr>
        <w:tab/>
        <w:t>No entitlement: multiple courses at same time</w:t>
      </w:r>
      <w:r w:rsidRPr="008B1DC1">
        <w:rPr>
          <w:noProof/>
        </w:rPr>
        <w:tab/>
      </w:r>
      <w:r w:rsidRPr="008B1DC1">
        <w:rPr>
          <w:noProof/>
        </w:rPr>
        <w:fldChar w:fldCharType="begin"/>
      </w:r>
      <w:r w:rsidRPr="008B1DC1">
        <w:rPr>
          <w:noProof/>
        </w:rPr>
        <w:instrText xml:space="preserve"> PAGEREF _Toc185055966 \h </w:instrText>
      </w:r>
      <w:r w:rsidRPr="008B1DC1">
        <w:rPr>
          <w:noProof/>
        </w:rPr>
      </w:r>
      <w:r w:rsidRPr="008B1DC1">
        <w:rPr>
          <w:noProof/>
        </w:rPr>
        <w:fldChar w:fldCharType="separate"/>
      </w:r>
      <w:r w:rsidRPr="008B1DC1">
        <w:rPr>
          <w:noProof/>
        </w:rPr>
        <w:t>236</w:t>
      </w:r>
      <w:r w:rsidRPr="008B1DC1">
        <w:rPr>
          <w:noProof/>
        </w:rPr>
        <w:fldChar w:fldCharType="end"/>
      </w:r>
    </w:p>
    <w:p w14:paraId="4FCF3C0E" w14:textId="0262BA1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10</w:t>
      </w:r>
      <w:r>
        <w:rPr>
          <w:noProof/>
        </w:rPr>
        <w:tab/>
        <w:t>No entitlement: not a genuine student</w:t>
      </w:r>
      <w:r w:rsidRPr="008B1DC1">
        <w:rPr>
          <w:noProof/>
        </w:rPr>
        <w:tab/>
      </w:r>
      <w:r w:rsidRPr="008B1DC1">
        <w:rPr>
          <w:noProof/>
        </w:rPr>
        <w:fldChar w:fldCharType="begin"/>
      </w:r>
      <w:r w:rsidRPr="008B1DC1">
        <w:rPr>
          <w:noProof/>
        </w:rPr>
        <w:instrText xml:space="preserve"> PAGEREF _Toc185055967 \h </w:instrText>
      </w:r>
      <w:r w:rsidRPr="008B1DC1">
        <w:rPr>
          <w:noProof/>
        </w:rPr>
      </w:r>
      <w:r w:rsidRPr="008B1DC1">
        <w:rPr>
          <w:noProof/>
        </w:rPr>
        <w:fldChar w:fldCharType="separate"/>
      </w:r>
      <w:r w:rsidRPr="008B1DC1">
        <w:rPr>
          <w:noProof/>
        </w:rPr>
        <w:t>237</w:t>
      </w:r>
      <w:r w:rsidRPr="008B1DC1">
        <w:rPr>
          <w:noProof/>
        </w:rPr>
        <w:fldChar w:fldCharType="end"/>
      </w:r>
    </w:p>
    <w:p w14:paraId="5C3FBA5A" w14:textId="00CB6B8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15</w:t>
      </w:r>
      <w:r>
        <w:rPr>
          <w:noProof/>
        </w:rPr>
        <w:tab/>
        <w:t>No entitlement: unreasonable study load</w:t>
      </w:r>
      <w:r w:rsidRPr="008B1DC1">
        <w:rPr>
          <w:noProof/>
        </w:rPr>
        <w:tab/>
      </w:r>
      <w:r w:rsidRPr="008B1DC1">
        <w:rPr>
          <w:noProof/>
        </w:rPr>
        <w:fldChar w:fldCharType="begin"/>
      </w:r>
      <w:r w:rsidRPr="008B1DC1">
        <w:rPr>
          <w:noProof/>
        </w:rPr>
        <w:instrText xml:space="preserve"> PAGEREF _Toc185055968 \h </w:instrText>
      </w:r>
      <w:r w:rsidRPr="008B1DC1">
        <w:rPr>
          <w:noProof/>
        </w:rPr>
      </w:r>
      <w:r w:rsidRPr="008B1DC1">
        <w:rPr>
          <w:noProof/>
        </w:rPr>
        <w:fldChar w:fldCharType="separate"/>
      </w:r>
      <w:r w:rsidRPr="008B1DC1">
        <w:rPr>
          <w:noProof/>
        </w:rPr>
        <w:t>237</w:t>
      </w:r>
      <w:r w:rsidRPr="008B1DC1">
        <w:rPr>
          <w:noProof/>
        </w:rPr>
        <w:fldChar w:fldCharType="end"/>
      </w:r>
    </w:p>
    <w:p w14:paraId="13DD03A9" w14:textId="147640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20</w:t>
      </w:r>
      <w:r>
        <w:rPr>
          <w:noProof/>
        </w:rPr>
        <w:tab/>
        <w:t>No entitlement: overseas campus</w:t>
      </w:r>
      <w:r w:rsidRPr="008B1DC1">
        <w:rPr>
          <w:noProof/>
        </w:rPr>
        <w:tab/>
      </w:r>
      <w:r w:rsidRPr="008B1DC1">
        <w:rPr>
          <w:noProof/>
        </w:rPr>
        <w:fldChar w:fldCharType="begin"/>
      </w:r>
      <w:r w:rsidRPr="008B1DC1">
        <w:rPr>
          <w:noProof/>
        </w:rPr>
        <w:instrText xml:space="preserve"> PAGEREF _Toc185055969 \h </w:instrText>
      </w:r>
      <w:r w:rsidRPr="008B1DC1">
        <w:rPr>
          <w:noProof/>
        </w:rPr>
      </w:r>
      <w:r w:rsidRPr="008B1DC1">
        <w:rPr>
          <w:noProof/>
        </w:rPr>
        <w:fldChar w:fldCharType="separate"/>
      </w:r>
      <w:r w:rsidRPr="008B1DC1">
        <w:rPr>
          <w:noProof/>
        </w:rPr>
        <w:t>238</w:t>
      </w:r>
      <w:r w:rsidRPr="008B1DC1">
        <w:rPr>
          <w:noProof/>
        </w:rPr>
        <w:fldChar w:fldCharType="end"/>
      </w:r>
    </w:p>
    <w:p w14:paraId="20E232A1" w14:textId="369C4A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25</w:t>
      </w:r>
      <w:r>
        <w:rPr>
          <w:noProof/>
        </w:rPr>
        <w:tab/>
        <w:t>Accelerator program course</w:t>
      </w:r>
      <w:r w:rsidRPr="008B1DC1">
        <w:rPr>
          <w:noProof/>
        </w:rPr>
        <w:tab/>
      </w:r>
      <w:r w:rsidRPr="008B1DC1">
        <w:rPr>
          <w:noProof/>
        </w:rPr>
        <w:fldChar w:fldCharType="begin"/>
      </w:r>
      <w:r w:rsidRPr="008B1DC1">
        <w:rPr>
          <w:noProof/>
        </w:rPr>
        <w:instrText xml:space="preserve"> PAGEREF _Toc185055970 \h </w:instrText>
      </w:r>
      <w:r w:rsidRPr="008B1DC1">
        <w:rPr>
          <w:noProof/>
        </w:rPr>
      </w:r>
      <w:r w:rsidRPr="008B1DC1">
        <w:rPr>
          <w:noProof/>
        </w:rPr>
        <w:fldChar w:fldCharType="separate"/>
      </w:r>
      <w:r w:rsidRPr="008B1DC1">
        <w:rPr>
          <w:noProof/>
        </w:rPr>
        <w:t>238</w:t>
      </w:r>
      <w:r w:rsidRPr="008B1DC1">
        <w:rPr>
          <w:noProof/>
        </w:rPr>
        <w:fldChar w:fldCharType="end"/>
      </w:r>
    </w:p>
    <w:p w14:paraId="20BD01DD" w14:textId="1318567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128B</w:t>
      </w:r>
      <w:r>
        <w:rPr>
          <w:noProof/>
        </w:rPr>
        <w:noBreakHyphen/>
        <w:t>30</w:t>
      </w:r>
      <w:r>
        <w:rPr>
          <w:noProof/>
        </w:rPr>
        <w:tab/>
        <w:t>Citizenship or residency requirements</w:t>
      </w:r>
      <w:r w:rsidRPr="008B1DC1">
        <w:rPr>
          <w:noProof/>
        </w:rPr>
        <w:tab/>
      </w:r>
      <w:r w:rsidRPr="008B1DC1">
        <w:rPr>
          <w:noProof/>
        </w:rPr>
        <w:fldChar w:fldCharType="begin"/>
      </w:r>
      <w:r w:rsidRPr="008B1DC1">
        <w:rPr>
          <w:noProof/>
        </w:rPr>
        <w:instrText xml:space="preserve"> PAGEREF _Toc185055971 \h </w:instrText>
      </w:r>
      <w:r w:rsidRPr="008B1DC1">
        <w:rPr>
          <w:noProof/>
        </w:rPr>
      </w:r>
      <w:r w:rsidRPr="008B1DC1">
        <w:rPr>
          <w:noProof/>
        </w:rPr>
        <w:fldChar w:fldCharType="separate"/>
      </w:r>
      <w:r w:rsidRPr="008B1DC1">
        <w:rPr>
          <w:noProof/>
        </w:rPr>
        <w:t>239</w:t>
      </w:r>
      <w:r w:rsidRPr="008B1DC1">
        <w:rPr>
          <w:noProof/>
        </w:rPr>
        <w:fldChar w:fldCharType="end"/>
      </w:r>
    </w:p>
    <w:p w14:paraId="0DFD37AE" w14:textId="35D3C1E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35</w:t>
      </w:r>
      <w:r>
        <w:rPr>
          <w:noProof/>
        </w:rPr>
        <w:tab/>
        <w:t>Selection of students for receipt of STARTUP</w:t>
      </w:r>
      <w:r>
        <w:rPr>
          <w:noProof/>
        </w:rPr>
        <w:noBreakHyphen/>
        <w:t>HELP assistance</w:t>
      </w:r>
      <w:r w:rsidRPr="008B1DC1">
        <w:rPr>
          <w:noProof/>
        </w:rPr>
        <w:tab/>
      </w:r>
      <w:r w:rsidRPr="008B1DC1">
        <w:rPr>
          <w:noProof/>
        </w:rPr>
        <w:fldChar w:fldCharType="begin"/>
      </w:r>
      <w:r w:rsidRPr="008B1DC1">
        <w:rPr>
          <w:noProof/>
        </w:rPr>
        <w:instrText xml:space="preserve"> PAGEREF _Toc185055972 \h </w:instrText>
      </w:r>
      <w:r w:rsidRPr="008B1DC1">
        <w:rPr>
          <w:noProof/>
        </w:rPr>
      </w:r>
      <w:r w:rsidRPr="008B1DC1">
        <w:rPr>
          <w:noProof/>
        </w:rPr>
        <w:fldChar w:fldCharType="separate"/>
      </w:r>
      <w:r w:rsidRPr="008B1DC1">
        <w:rPr>
          <w:noProof/>
        </w:rPr>
        <w:t>241</w:t>
      </w:r>
      <w:r w:rsidRPr="008B1DC1">
        <w:rPr>
          <w:noProof/>
        </w:rPr>
        <w:fldChar w:fldCharType="end"/>
      </w:r>
    </w:p>
    <w:p w14:paraId="464DD11F" w14:textId="756E44D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128B</w:t>
      </w:r>
      <w:r>
        <w:rPr>
          <w:noProof/>
        </w:rPr>
        <w:noBreakHyphen/>
        <w:t>40</w:t>
      </w:r>
      <w:r>
        <w:rPr>
          <w:noProof/>
        </w:rPr>
        <w:tab/>
        <w:t>Allocation of STARTUP</w:t>
      </w:r>
      <w:r>
        <w:rPr>
          <w:noProof/>
        </w:rPr>
        <w:noBreakHyphen/>
        <w:t>HELP assistance</w:t>
      </w:r>
      <w:r w:rsidRPr="008B1DC1">
        <w:rPr>
          <w:noProof/>
        </w:rPr>
        <w:tab/>
      </w:r>
      <w:r w:rsidRPr="008B1DC1">
        <w:rPr>
          <w:noProof/>
        </w:rPr>
        <w:fldChar w:fldCharType="begin"/>
      </w:r>
      <w:r w:rsidRPr="008B1DC1">
        <w:rPr>
          <w:noProof/>
        </w:rPr>
        <w:instrText xml:space="preserve"> PAGEREF _Toc185055973 \h </w:instrText>
      </w:r>
      <w:r w:rsidRPr="008B1DC1">
        <w:rPr>
          <w:noProof/>
        </w:rPr>
      </w:r>
      <w:r w:rsidRPr="008B1DC1">
        <w:rPr>
          <w:noProof/>
        </w:rPr>
        <w:fldChar w:fldCharType="separate"/>
      </w:r>
      <w:r w:rsidRPr="008B1DC1">
        <w:rPr>
          <w:noProof/>
        </w:rPr>
        <w:t>242</w:t>
      </w:r>
      <w:r w:rsidRPr="008B1DC1">
        <w:rPr>
          <w:noProof/>
        </w:rPr>
        <w:fldChar w:fldCharType="end"/>
      </w:r>
    </w:p>
    <w:p w14:paraId="325C73F8" w14:textId="2580DA9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128C—How are amounts of STARTUP</w:t>
      </w:r>
      <w:r>
        <w:rPr>
          <w:noProof/>
        </w:rPr>
        <w:noBreakHyphen/>
        <w:t>HELP assistance worked out?</w:t>
      </w:r>
      <w:r w:rsidRPr="008B1DC1">
        <w:rPr>
          <w:b w:val="0"/>
          <w:noProof/>
          <w:sz w:val="18"/>
        </w:rPr>
        <w:tab/>
      </w:r>
      <w:r w:rsidRPr="008B1DC1">
        <w:rPr>
          <w:b w:val="0"/>
          <w:noProof/>
          <w:sz w:val="18"/>
        </w:rPr>
        <w:fldChar w:fldCharType="begin"/>
      </w:r>
      <w:r w:rsidRPr="008B1DC1">
        <w:rPr>
          <w:b w:val="0"/>
          <w:noProof/>
          <w:sz w:val="18"/>
        </w:rPr>
        <w:instrText xml:space="preserve"> PAGEREF _Toc185055974 \h </w:instrText>
      </w:r>
      <w:r w:rsidRPr="008B1DC1">
        <w:rPr>
          <w:b w:val="0"/>
          <w:noProof/>
          <w:sz w:val="18"/>
        </w:rPr>
      </w:r>
      <w:r w:rsidRPr="008B1DC1">
        <w:rPr>
          <w:b w:val="0"/>
          <w:noProof/>
          <w:sz w:val="18"/>
        </w:rPr>
        <w:fldChar w:fldCharType="separate"/>
      </w:r>
      <w:r w:rsidRPr="008B1DC1">
        <w:rPr>
          <w:b w:val="0"/>
          <w:noProof/>
          <w:sz w:val="18"/>
        </w:rPr>
        <w:t>244</w:t>
      </w:r>
      <w:r w:rsidRPr="008B1DC1">
        <w:rPr>
          <w:b w:val="0"/>
          <w:noProof/>
          <w:sz w:val="18"/>
        </w:rPr>
        <w:fldChar w:fldCharType="end"/>
      </w:r>
    </w:p>
    <w:p w14:paraId="1FD9C58A" w14:textId="084CE81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128C</w:t>
      </w:r>
      <w:r>
        <w:rPr>
          <w:noProof/>
        </w:rPr>
        <w:noBreakHyphen/>
        <w:t>1</w:t>
      </w:r>
      <w:r>
        <w:rPr>
          <w:noProof/>
        </w:rPr>
        <w:tab/>
        <w:t>The amount of STARTUP</w:t>
      </w:r>
      <w:r>
        <w:rPr>
          <w:noProof/>
        </w:rPr>
        <w:noBreakHyphen/>
        <w:t>HELP assistance for an accelerator program course</w:t>
      </w:r>
      <w:r w:rsidRPr="008B1DC1">
        <w:rPr>
          <w:noProof/>
        </w:rPr>
        <w:tab/>
      </w:r>
      <w:r w:rsidRPr="008B1DC1">
        <w:rPr>
          <w:noProof/>
        </w:rPr>
        <w:fldChar w:fldCharType="begin"/>
      </w:r>
      <w:r w:rsidRPr="008B1DC1">
        <w:rPr>
          <w:noProof/>
        </w:rPr>
        <w:instrText xml:space="preserve"> PAGEREF _Toc185055975 \h </w:instrText>
      </w:r>
      <w:r w:rsidRPr="008B1DC1">
        <w:rPr>
          <w:noProof/>
        </w:rPr>
      </w:r>
      <w:r w:rsidRPr="008B1DC1">
        <w:rPr>
          <w:noProof/>
        </w:rPr>
        <w:fldChar w:fldCharType="separate"/>
      </w:r>
      <w:r w:rsidRPr="008B1DC1">
        <w:rPr>
          <w:noProof/>
        </w:rPr>
        <w:t>244</w:t>
      </w:r>
      <w:r w:rsidRPr="008B1DC1">
        <w:rPr>
          <w:noProof/>
        </w:rPr>
        <w:fldChar w:fldCharType="end"/>
      </w:r>
    </w:p>
    <w:p w14:paraId="007C0DD0" w14:textId="1D79355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128C</w:t>
      </w:r>
      <w:r>
        <w:rPr>
          <w:noProof/>
        </w:rPr>
        <w:noBreakHyphen/>
        <w:t>5</w:t>
      </w:r>
      <w:r>
        <w:rPr>
          <w:noProof/>
        </w:rPr>
        <w:tab/>
        <w:t>Up</w:t>
      </w:r>
      <w:r>
        <w:rPr>
          <w:noProof/>
        </w:rPr>
        <w:noBreakHyphen/>
        <w:t>front payments</w:t>
      </w:r>
      <w:r w:rsidRPr="008B1DC1">
        <w:rPr>
          <w:noProof/>
        </w:rPr>
        <w:tab/>
      </w:r>
      <w:r w:rsidRPr="008B1DC1">
        <w:rPr>
          <w:noProof/>
        </w:rPr>
        <w:fldChar w:fldCharType="begin"/>
      </w:r>
      <w:r w:rsidRPr="008B1DC1">
        <w:rPr>
          <w:noProof/>
        </w:rPr>
        <w:instrText xml:space="preserve"> PAGEREF _Toc185055976 \h </w:instrText>
      </w:r>
      <w:r w:rsidRPr="008B1DC1">
        <w:rPr>
          <w:noProof/>
        </w:rPr>
      </w:r>
      <w:r w:rsidRPr="008B1DC1">
        <w:rPr>
          <w:noProof/>
        </w:rPr>
        <w:fldChar w:fldCharType="separate"/>
      </w:r>
      <w:r w:rsidRPr="008B1DC1">
        <w:rPr>
          <w:noProof/>
        </w:rPr>
        <w:t>244</w:t>
      </w:r>
      <w:r w:rsidRPr="008B1DC1">
        <w:rPr>
          <w:noProof/>
        </w:rPr>
        <w:fldChar w:fldCharType="end"/>
      </w:r>
    </w:p>
    <w:p w14:paraId="322A8D66" w14:textId="0EBB442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128C</w:t>
      </w:r>
      <w:r>
        <w:rPr>
          <w:noProof/>
        </w:rPr>
        <w:noBreakHyphen/>
        <w:t>10</w:t>
      </w:r>
      <w:r>
        <w:rPr>
          <w:noProof/>
        </w:rPr>
        <w:tab/>
        <w:t>Maximum accelerator program course fee</w:t>
      </w:r>
      <w:r w:rsidRPr="008B1DC1">
        <w:rPr>
          <w:noProof/>
        </w:rPr>
        <w:tab/>
      </w:r>
      <w:r w:rsidRPr="008B1DC1">
        <w:rPr>
          <w:noProof/>
        </w:rPr>
        <w:fldChar w:fldCharType="begin"/>
      </w:r>
      <w:r w:rsidRPr="008B1DC1">
        <w:rPr>
          <w:noProof/>
        </w:rPr>
        <w:instrText xml:space="preserve"> PAGEREF _Toc185055977 \h </w:instrText>
      </w:r>
      <w:r w:rsidRPr="008B1DC1">
        <w:rPr>
          <w:noProof/>
        </w:rPr>
      </w:r>
      <w:r w:rsidRPr="008B1DC1">
        <w:rPr>
          <w:noProof/>
        </w:rPr>
        <w:fldChar w:fldCharType="separate"/>
      </w:r>
      <w:r w:rsidRPr="008B1DC1">
        <w:rPr>
          <w:noProof/>
        </w:rPr>
        <w:t>244</w:t>
      </w:r>
      <w:r w:rsidRPr="008B1DC1">
        <w:rPr>
          <w:noProof/>
        </w:rPr>
        <w:fldChar w:fldCharType="end"/>
      </w:r>
    </w:p>
    <w:p w14:paraId="257F5BAC" w14:textId="3A7AEAD3"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128D—How are amounts of STARTUP</w:t>
      </w:r>
      <w:r>
        <w:rPr>
          <w:noProof/>
        </w:rPr>
        <w:noBreakHyphen/>
        <w:t>HELP assistance paid?</w:t>
      </w:r>
      <w:r w:rsidRPr="008B1DC1">
        <w:rPr>
          <w:b w:val="0"/>
          <w:noProof/>
          <w:sz w:val="18"/>
        </w:rPr>
        <w:tab/>
      </w:r>
      <w:r w:rsidRPr="008B1DC1">
        <w:rPr>
          <w:b w:val="0"/>
          <w:noProof/>
          <w:sz w:val="18"/>
        </w:rPr>
        <w:fldChar w:fldCharType="begin"/>
      </w:r>
      <w:r w:rsidRPr="008B1DC1">
        <w:rPr>
          <w:b w:val="0"/>
          <w:noProof/>
          <w:sz w:val="18"/>
        </w:rPr>
        <w:instrText xml:space="preserve"> PAGEREF _Toc185055978 \h </w:instrText>
      </w:r>
      <w:r w:rsidRPr="008B1DC1">
        <w:rPr>
          <w:b w:val="0"/>
          <w:noProof/>
          <w:sz w:val="18"/>
        </w:rPr>
      </w:r>
      <w:r w:rsidRPr="008B1DC1">
        <w:rPr>
          <w:b w:val="0"/>
          <w:noProof/>
          <w:sz w:val="18"/>
        </w:rPr>
        <w:fldChar w:fldCharType="separate"/>
      </w:r>
      <w:r w:rsidRPr="008B1DC1">
        <w:rPr>
          <w:b w:val="0"/>
          <w:noProof/>
          <w:sz w:val="18"/>
        </w:rPr>
        <w:t>246</w:t>
      </w:r>
      <w:r w:rsidRPr="008B1DC1">
        <w:rPr>
          <w:b w:val="0"/>
          <w:noProof/>
          <w:sz w:val="18"/>
        </w:rPr>
        <w:fldChar w:fldCharType="end"/>
      </w:r>
    </w:p>
    <w:p w14:paraId="21EC9DC1" w14:textId="249CC73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128D</w:t>
      </w:r>
      <w:r>
        <w:rPr>
          <w:noProof/>
        </w:rPr>
        <w:noBreakHyphen/>
        <w:t>1</w:t>
      </w:r>
      <w:r>
        <w:rPr>
          <w:noProof/>
        </w:rPr>
        <w:tab/>
        <w:t>Payments to higher education providers</w:t>
      </w:r>
      <w:r w:rsidRPr="008B1DC1">
        <w:rPr>
          <w:noProof/>
        </w:rPr>
        <w:tab/>
      </w:r>
      <w:r w:rsidRPr="008B1DC1">
        <w:rPr>
          <w:noProof/>
        </w:rPr>
        <w:fldChar w:fldCharType="begin"/>
      </w:r>
      <w:r w:rsidRPr="008B1DC1">
        <w:rPr>
          <w:noProof/>
        </w:rPr>
        <w:instrText xml:space="preserve"> PAGEREF _Toc185055979 \h </w:instrText>
      </w:r>
      <w:r w:rsidRPr="008B1DC1">
        <w:rPr>
          <w:noProof/>
        </w:rPr>
      </w:r>
      <w:r w:rsidRPr="008B1DC1">
        <w:rPr>
          <w:noProof/>
        </w:rPr>
        <w:fldChar w:fldCharType="separate"/>
      </w:r>
      <w:r w:rsidRPr="008B1DC1">
        <w:rPr>
          <w:noProof/>
        </w:rPr>
        <w:t>246</w:t>
      </w:r>
      <w:r w:rsidRPr="008B1DC1">
        <w:rPr>
          <w:noProof/>
        </w:rPr>
        <w:fldChar w:fldCharType="end"/>
      </w:r>
    </w:p>
    <w:p w14:paraId="0D6CC328" w14:textId="6B5F27B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128D</w:t>
      </w:r>
      <w:r>
        <w:rPr>
          <w:noProof/>
        </w:rPr>
        <w:noBreakHyphen/>
        <w:t>5</w:t>
      </w:r>
      <w:r>
        <w:rPr>
          <w:noProof/>
        </w:rPr>
        <w:tab/>
        <w:t>Repayment by higher education provider if STARTUP</w:t>
      </w:r>
      <w:r>
        <w:rPr>
          <w:noProof/>
        </w:rPr>
        <w:noBreakHyphen/>
        <w:t>HELP assistance is reversed</w:t>
      </w:r>
      <w:r w:rsidRPr="008B1DC1">
        <w:rPr>
          <w:noProof/>
        </w:rPr>
        <w:tab/>
      </w:r>
      <w:r w:rsidRPr="008B1DC1">
        <w:rPr>
          <w:noProof/>
        </w:rPr>
        <w:fldChar w:fldCharType="begin"/>
      </w:r>
      <w:r w:rsidRPr="008B1DC1">
        <w:rPr>
          <w:noProof/>
        </w:rPr>
        <w:instrText xml:space="preserve"> PAGEREF _Toc185055980 \h </w:instrText>
      </w:r>
      <w:r w:rsidRPr="008B1DC1">
        <w:rPr>
          <w:noProof/>
        </w:rPr>
      </w:r>
      <w:r w:rsidRPr="008B1DC1">
        <w:rPr>
          <w:noProof/>
        </w:rPr>
        <w:fldChar w:fldCharType="separate"/>
      </w:r>
      <w:r w:rsidRPr="008B1DC1">
        <w:rPr>
          <w:noProof/>
        </w:rPr>
        <w:t>246</w:t>
      </w:r>
      <w:r w:rsidRPr="008B1DC1">
        <w:rPr>
          <w:noProof/>
        </w:rPr>
        <w:fldChar w:fldCharType="end"/>
      </w:r>
    </w:p>
    <w:p w14:paraId="20877CAF" w14:textId="39465C0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128D</w:t>
      </w:r>
      <w:r>
        <w:rPr>
          <w:noProof/>
        </w:rPr>
        <w:noBreakHyphen/>
        <w:t>10</w:t>
      </w:r>
      <w:r>
        <w:rPr>
          <w:noProof/>
        </w:rPr>
        <w:tab/>
        <w:t>Implications of reversal for person’s liability to higher education provider for accelerator program course fee</w:t>
      </w:r>
      <w:r w:rsidRPr="008B1DC1">
        <w:rPr>
          <w:noProof/>
        </w:rPr>
        <w:tab/>
      </w:r>
      <w:r w:rsidRPr="008B1DC1">
        <w:rPr>
          <w:noProof/>
        </w:rPr>
        <w:fldChar w:fldCharType="begin"/>
      </w:r>
      <w:r w:rsidRPr="008B1DC1">
        <w:rPr>
          <w:noProof/>
        </w:rPr>
        <w:instrText xml:space="preserve"> PAGEREF _Toc185055981 \h </w:instrText>
      </w:r>
      <w:r w:rsidRPr="008B1DC1">
        <w:rPr>
          <w:noProof/>
        </w:rPr>
      </w:r>
      <w:r w:rsidRPr="008B1DC1">
        <w:rPr>
          <w:noProof/>
        </w:rPr>
        <w:fldChar w:fldCharType="separate"/>
      </w:r>
      <w:r w:rsidRPr="008B1DC1">
        <w:rPr>
          <w:noProof/>
        </w:rPr>
        <w:t>246</w:t>
      </w:r>
      <w:r w:rsidRPr="008B1DC1">
        <w:rPr>
          <w:noProof/>
        </w:rPr>
        <w:fldChar w:fldCharType="end"/>
      </w:r>
    </w:p>
    <w:p w14:paraId="08C708AD" w14:textId="15CDDE96"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128E—Reversal of STARTUP</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_Toc185055982 \h </w:instrText>
      </w:r>
      <w:r w:rsidRPr="008B1DC1">
        <w:rPr>
          <w:b w:val="0"/>
          <w:noProof/>
          <w:sz w:val="18"/>
        </w:rPr>
      </w:r>
      <w:r w:rsidRPr="008B1DC1">
        <w:rPr>
          <w:b w:val="0"/>
          <w:noProof/>
          <w:sz w:val="18"/>
        </w:rPr>
        <w:fldChar w:fldCharType="separate"/>
      </w:r>
      <w:r w:rsidRPr="008B1DC1">
        <w:rPr>
          <w:b w:val="0"/>
          <w:noProof/>
          <w:sz w:val="18"/>
        </w:rPr>
        <w:t>248</w:t>
      </w:r>
      <w:r w:rsidRPr="008B1DC1">
        <w:rPr>
          <w:b w:val="0"/>
          <w:noProof/>
          <w:sz w:val="18"/>
        </w:rPr>
        <w:fldChar w:fldCharType="end"/>
      </w:r>
    </w:p>
    <w:p w14:paraId="56A48E6E" w14:textId="5A4EC944"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128E</w:t>
      </w:r>
      <w:r>
        <w:rPr>
          <w:noProof/>
        </w:rPr>
        <w:noBreakHyphen/>
        <w:t>A—Reversal in special circumstances</w:t>
      </w:r>
      <w:r w:rsidRPr="008B1DC1">
        <w:rPr>
          <w:b w:val="0"/>
          <w:noProof/>
          <w:sz w:val="18"/>
        </w:rPr>
        <w:tab/>
      </w:r>
      <w:r w:rsidRPr="008B1DC1">
        <w:rPr>
          <w:b w:val="0"/>
          <w:noProof/>
          <w:sz w:val="18"/>
        </w:rPr>
        <w:fldChar w:fldCharType="begin"/>
      </w:r>
      <w:r w:rsidRPr="008B1DC1">
        <w:rPr>
          <w:b w:val="0"/>
          <w:noProof/>
          <w:sz w:val="18"/>
        </w:rPr>
        <w:instrText xml:space="preserve"> PAGEREF _Toc185055983 \h </w:instrText>
      </w:r>
      <w:r w:rsidRPr="008B1DC1">
        <w:rPr>
          <w:b w:val="0"/>
          <w:noProof/>
          <w:sz w:val="18"/>
        </w:rPr>
      </w:r>
      <w:r w:rsidRPr="008B1DC1">
        <w:rPr>
          <w:b w:val="0"/>
          <w:noProof/>
          <w:sz w:val="18"/>
        </w:rPr>
        <w:fldChar w:fldCharType="separate"/>
      </w:r>
      <w:r w:rsidRPr="008B1DC1">
        <w:rPr>
          <w:b w:val="0"/>
          <w:noProof/>
          <w:sz w:val="18"/>
        </w:rPr>
        <w:t>248</w:t>
      </w:r>
      <w:r w:rsidRPr="008B1DC1">
        <w:rPr>
          <w:b w:val="0"/>
          <w:noProof/>
          <w:sz w:val="18"/>
        </w:rPr>
        <w:fldChar w:fldCharType="end"/>
      </w:r>
    </w:p>
    <w:p w14:paraId="01F8EF4A" w14:textId="21C0819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1</w:t>
      </w:r>
      <w:r>
        <w:rPr>
          <w:noProof/>
        </w:rPr>
        <w:tab/>
        <w:t>Reversal of STARTUP</w:t>
      </w:r>
      <w:r>
        <w:rPr>
          <w:noProof/>
        </w:rPr>
        <w:noBreakHyphen/>
        <w:t>HELP assistance: special circumstances</w:t>
      </w:r>
      <w:r w:rsidRPr="008B1DC1">
        <w:rPr>
          <w:noProof/>
        </w:rPr>
        <w:tab/>
      </w:r>
      <w:r w:rsidRPr="008B1DC1">
        <w:rPr>
          <w:noProof/>
        </w:rPr>
        <w:fldChar w:fldCharType="begin"/>
      </w:r>
      <w:r w:rsidRPr="008B1DC1">
        <w:rPr>
          <w:noProof/>
        </w:rPr>
        <w:instrText xml:space="preserve"> PAGEREF _Toc185055984 \h </w:instrText>
      </w:r>
      <w:r w:rsidRPr="008B1DC1">
        <w:rPr>
          <w:noProof/>
        </w:rPr>
      </w:r>
      <w:r w:rsidRPr="008B1DC1">
        <w:rPr>
          <w:noProof/>
        </w:rPr>
        <w:fldChar w:fldCharType="separate"/>
      </w:r>
      <w:r w:rsidRPr="008B1DC1">
        <w:rPr>
          <w:noProof/>
        </w:rPr>
        <w:t>248</w:t>
      </w:r>
      <w:r w:rsidRPr="008B1DC1">
        <w:rPr>
          <w:noProof/>
        </w:rPr>
        <w:fldChar w:fldCharType="end"/>
      </w:r>
    </w:p>
    <w:p w14:paraId="46009318" w14:textId="0D5485E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5</w:t>
      </w:r>
      <w:r>
        <w:rPr>
          <w:noProof/>
        </w:rPr>
        <w:tab/>
        <w:t>Special circumstances</w:t>
      </w:r>
      <w:r w:rsidRPr="008B1DC1">
        <w:rPr>
          <w:noProof/>
        </w:rPr>
        <w:tab/>
      </w:r>
      <w:r w:rsidRPr="008B1DC1">
        <w:rPr>
          <w:noProof/>
        </w:rPr>
        <w:fldChar w:fldCharType="begin"/>
      </w:r>
      <w:r w:rsidRPr="008B1DC1">
        <w:rPr>
          <w:noProof/>
        </w:rPr>
        <w:instrText xml:space="preserve"> PAGEREF _Toc185055985 \h </w:instrText>
      </w:r>
      <w:r w:rsidRPr="008B1DC1">
        <w:rPr>
          <w:noProof/>
        </w:rPr>
      </w:r>
      <w:r w:rsidRPr="008B1DC1">
        <w:rPr>
          <w:noProof/>
        </w:rPr>
        <w:fldChar w:fldCharType="separate"/>
      </w:r>
      <w:r w:rsidRPr="008B1DC1">
        <w:rPr>
          <w:noProof/>
        </w:rPr>
        <w:t>249</w:t>
      </w:r>
      <w:r w:rsidRPr="008B1DC1">
        <w:rPr>
          <w:noProof/>
        </w:rPr>
        <w:fldChar w:fldCharType="end"/>
      </w:r>
    </w:p>
    <w:p w14:paraId="1F17D5D1" w14:textId="2F7A558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10</w:t>
      </w:r>
      <w:r>
        <w:rPr>
          <w:noProof/>
        </w:rPr>
        <w:tab/>
        <w:t>Application period</w:t>
      </w:r>
      <w:r w:rsidRPr="008B1DC1">
        <w:rPr>
          <w:noProof/>
        </w:rPr>
        <w:tab/>
      </w:r>
      <w:r w:rsidRPr="008B1DC1">
        <w:rPr>
          <w:noProof/>
        </w:rPr>
        <w:fldChar w:fldCharType="begin"/>
      </w:r>
      <w:r w:rsidRPr="008B1DC1">
        <w:rPr>
          <w:noProof/>
        </w:rPr>
        <w:instrText xml:space="preserve"> PAGEREF _Toc185055986 \h </w:instrText>
      </w:r>
      <w:r w:rsidRPr="008B1DC1">
        <w:rPr>
          <w:noProof/>
        </w:rPr>
      </w:r>
      <w:r w:rsidRPr="008B1DC1">
        <w:rPr>
          <w:noProof/>
        </w:rPr>
        <w:fldChar w:fldCharType="separate"/>
      </w:r>
      <w:r w:rsidRPr="008B1DC1">
        <w:rPr>
          <w:noProof/>
        </w:rPr>
        <w:t>249</w:t>
      </w:r>
      <w:r w:rsidRPr="008B1DC1">
        <w:rPr>
          <w:noProof/>
        </w:rPr>
        <w:fldChar w:fldCharType="end"/>
      </w:r>
    </w:p>
    <w:p w14:paraId="70727216" w14:textId="7503D56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15</w:t>
      </w:r>
      <w:r>
        <w:rPr>
          <w:noProof/>
        </w:rPr>
        <w:tab/>
        <w:t>Dealing with applications</w:t>
      </w:r>
      <w:r w:rsidRPr="008B1DC1">
        <w:rPr>
          <w:noProof/>
        </w:rPr>
        <w:tab/>
      </w:r>
      <w:r w:rsidRPr="008B1DC1">
        <w:rPr>
          <w:noProof/>
        </w:rPr>
        <w:fldChar w:fldCharType="begin"/>
      </w:r>
      <w:r w:rsidRPr="008B1DC1">
        <w:rPr>
          <w:noProof/>
        </w:rPr>
        <w:instrText xml:space="preserve"> PAGEREF _Toc185055987 \h </w:instrText>
      </w:r>
      <w:r w:rsidRPr="008B1DC1">
        <w:rPr>
          <w:noProof/>
        </w:rPr>
      </w:r>
      <w:r w:rsidRPr="008B1DC1">
        <w:rPr>
          <w:noProof/>
        </w:rPr>
        <w:fldChar w:fldCharType="separate"/>
      </w:r>
      <w:r w:rsidRPr="008B1DC1">
        <w:rPr>
          <w:noProof/>
        </w:rPr>
        <w:t>250</w:t>
      </w:r>
      <w:r w:rsidRPr="008B1DC1">
        <w:rPr>
          <w:noProof/>
        </w:rPr>
        <w:fldChar w:fldCharType="end"/>
      </w:r>
    </w:p>
    <w:p w14:paraId="718FBAEA" w14:textId="1E161ED3"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128E</w:t>
      </w:r>
      <w:r>
        <w:rPr>
          <w:noProof/>
        </w:rPr>
        <w:noBreakHyphen/>
        <w:t>B—Reversal in other circumstances</w:t>
      </w:r>
      <w:r w:rsidRPr="008B1DC1">
        <w:rPr>
          <w:b w:val="0"/>
          <w:noProof/>
          <w:sz w:val="18"/>
        </w:rPr>
        <w:tab/>
      </w:r>
      <w:r w:rsidRPr="008B1DC1">
        <w:rPr>
          <w:b w:val="0"/>
          <w:noProof/>
          <w:sz w:val="18"/>
        </w:rPr>
        <w:fldChar w:fldCharType="begin"/>
      </w:r>
      <w:r w:rsidRPr="008B1DC1">
        <w:rPr>
          <w:b w:val="0"/>
          <w:noProof/>
          <w:sz w:val="18"/>
        </w:rPr>
        <w:instrText xml:space="preserve"> PAGEREF _Toc185055988 \h </w:instrText>
      </w:r>
      <w:r w:rsidRPr="008B1DC1">
        <w:rPr>
          <w:b w:val="0"/>
          <w:noProof/>
          <w:sz w:val="18"/>
        </w:rPr>
      </w:r>
      <w:r w:rsidRPr="008B1DC1">
        <w:rPr>
          <w:b w:val="0"/>
          <w:noProof/>
          <w:sz w:val="18"/>
        </w:rPr>
        <w:fldChar w:fldCharType="separate"/>
      </w:r>
      <w:r w:rsidRPr="008B1DC1">
        <w:rPr>
          <w:b w:val="0"/>
          <w:noProof/>
          <w:sz w:val="18"/>
        </w:rPr>
        <w:t>251</w:t>
      </w:r>
      <w:r w:rsidRPr="008B1DC1">
        <w:rPr>
          <w:b w:val="0"/>
          <w:noProof/>
          <w:sz w:val="18"/>
        </w:rPr>
        <w:fldChar w:fldCharType="end"/>
      </w:r>
    </w:p>
    <w:p w14:paraId="320285D7" w14:textId="790F07E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20</w:t>
      </w:r>
      <w:r>
        <w:rPr>
          <w:noProof/>
        </w:rPr>
        <w:tab/>
        <w:t>Reversal of STARTUP</w:t>
      </w:r>
      <w:r>
        <w:rPr>
          <w:noProof/>
        </w:rPr>
        <w:noBreakHyphen/>
        <w:t>HELP assistance: no tax file number</w:t>
      </w:r>
      <w:r w:rsidRPr="008B1DC1">
        <w:rPr>
          <w:noProof/>
        </w:rPr>
        <w:tab/>
      </w:r>
      <w:r w:rsidRPr="008B1DC1">
        <w:rPr>
          <w:noProof/>
        </w:rPr>
        <w:fldChar w:fldCharType="begin"/>
      </w:r>
      <w:r w:rsidRPr="008B1DC1">
        <w:rPr>
          <w:noProof/>
        </w:rPr>
        <w:instrText xml:space="preserve"> PAGEREF _Toc185055989 \h </w:instrText>
      </w:r>
      <w:r w:rsidRPr="008B1DC1">
        <w:rPr>
          <w:noProof/>
        </w:rPr>
      </w:r>
      <w:r w:rsidRPr="008B1DC1">
        <w:rPr>
          <w:noProof/>
        </w:rPr>
        <w:fldChar w:fldCharType="separate"/>
      </w:r>
      <w:r w:rsidRPr="008B1DC1">
        <w:rPr>
          <w:noProof/>
        </w:rPr>
        <w:t>251</w:t>
      </w:r>
      <w:r w:rsidRPr="008B1DC1">
        <w:rPr>
          <w:noProof/>
        </w:rPr>
        <w:fldChar w:fldCharType="end"/>
      </w:r>
    </w:p>
    <w:p w14:paraId="25D55310" w14:textId="6EDCCD2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25</w:t>
      </w:r>
      <w:r>
        <w:rPr>
          <w:noProof/>
        </w:rPr>
        <w:tab/>
        <w:t>Reversal of STARTUP</w:t>
      </w:r>
      <w:r>
        <w:rPr>
          <w:noProof/>
        </w:rPr>
        <w:noBreakHyphen/>
        <w:t>HELP assistance: higher education provider completes request for assistance</w:t>
      </w:r>
      <w:r w:rsidRPr="008B1DC1">
        <w:rPr>
          <w:noProof/>
        </w:rPr>
        <w:tab/>
      </w:r>
      <w:r w:rsidRPr="008B1DC1">
        <w:rPr>
          <w:noProof/>
        </w:rPr>
        <w:fldChar w:fldCharType="begin"/>
      </w:r>
      <w:r w:rsidRPr="008B1DC1">
        <w:rPr>
          <w:noProof/>
        </w:rPr>
        <w:instrText xml:space="preserve"> PAGEREF _Toc185055990 \h </w:instrText>
      </w:r>
      <w:r w:rsidRPr="008B1DC1">
        <w:rPr>
          <w:noProof/>
        </w:rPr>
      </w:r>
      <w:r w:rsidRPr="008B1DC1">
        <w:rPr>
          <w:noProof/>
        </w:rPr>
        <w:fldChar w:fldCharType="separate"/>
      </w:r>
      <w:r w:rsidRPr="008B1DC1">
        <w:rPr>
          <w:noProof/>
        </w:rPr>
        <w:t>251</w:t>
      </w:r>
      <w:r w:rsidRPr="008B1DC1">
        <w:rPr>
          <w:noProof/>
        </w:rPr>
        <w:fldChar w:fldCharType="end"/>
      </w:r>
    </w:p>
    <w:p w14:paraId="03E04B02" w14:textId="2408CE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30</w:t>
      </w:r>
      <w:r>
        <w:rPr>
          <w:noProof/>
        </w:rPr>
        <w:tab/>
        <w:t>Reversal of STARTUP</w:t>
      </w:r>
      <w:r>
        <w:rPr>
          <w:noProof/>
        </w:rPr>
        <w:noBreakHyphen/>
        <w:t>HELP assistance: no entitlement</w:t>
      </w:r>
      <w:r w:rsidRPr="008B1DC1">
        <w:rPr>
          <w:noProof/>
        </w:rPr>
        <w:tab/>
      </w:r>
      <w:r w:rsidRPr="008B1DC1">
        <w:rPr>
          <w:noProof/>
        </w:rPr>
        <w:fldChar w:fldCharType="begin"/>
      </w:r>
      <w:r w:rsidRPr="008B1DC1">
        <w:rPr>
          <w:noProof/>
        </w:rPr>
        <w:instrText xml:space="preserve"> PAGEREF _Toc185055991 \h </w:instrText>
      </w:r>
      <w:r w:rsidRPr="008B1DC1">
        <w:rPr>
          <w:noProof/>
        </w:rPr>
      </w:r>
      <w:r w:rsidRPr="008B1DC1">
        <w:rPr>
          <w:noProof/>
        </w:rPr>
        <w:fldChar w:fldCharType="separate"/>
      </w:r>
      <w:r w:rsidRPr="008B1DC1">
        <w:rPr>
          <w:noProof/>
        </w:rPr>
        <w:t>251</w:t>
      </w:r>
      <w:r w:rsidRPr="008B1DC1">
        <w:rPr>
          <w:noProof/>
        </w:rPr>
        <w:fldChar w:fldCharType="end"/>
      </w:r>
    </w:p>
    <w:p w14:paraId="4EAA360F" w14:textId="16992C4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35</w:t>
      </w:r>
      <w:r>
        <w:rPr>
          <w:noProof/>
        </w:rPr>
        <w:tab/>
        <w:t>Reversal of STARTUP</w:t>
      </w:r>
      <w:r>
        <w:rPr>
          <w:noProof/>
        </w:rPr>
        <w:noBreakHyphen/>
        <w:t>HELP assistance: no assessment of whether academically suited</w:t>
      </w:r>
      <w:r w:rsidRPr="008B1DC1">
        <w:rPr>
          <w:noProof/>
        </w:rPr>
        <w:tab/>
      </w:r>
      <w:r w:rsidRPr="008B1DC1">
        <w:rPr>
          <w:noProof/>
        </w:rPr>
        <w:fldChar w:fldCharType="begin"/>
      </w:r>
      <w:r w:rsidRPr="008B1DC1">
        <w:rPr>
          <w:noProof/>
        </w:rPr>
        <w:instrText xml:space="preserve"> PAGEREF _Toc185055992 \h </w:instrText>
      </w:r>
      <w:r w:rsidRPr="008B1DC1">
        <w:rPr>
          <w:noProof/>
        </w:rPr>
      </w:r>
      <w:r w:rsidRPr="008B1DC1">
        <w:rPr>
          <w:noProof/>
        </w:rPr>
        <w:fldChar w:fldCharType="separate"/>
      </w:r>
      <w:r w:rsidRPr="008B1DC1">
        <w:rPr>
          <w:noProof/>
        </w:rPr>
        <w:t>252</w:t>
      </w:r>
      <w:r w:rsidRPr="008B1DC1">
        <w:rPr>
          <w:noProof/>
        </w:rPr>
        <w:fldChar w:fldCharType="end"/>
      </w:r>
    </w:p>
    <w:p w14:paraId="72E8CF56" w14:textId="7F248B9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128E</w:t>
      </w:r>
      <w:r>
        <w:rPr>
          <w:noProof/>
        </w:rPr>
        <w:noBreakHyphen/>
        <w:t>40</w:t>
      </w:r>
      <w:r>
        <w:rPr>
          <w:noProof/>
        </w:rPr>
        <w:tab/>
        <w:t>Reversal of STARTUP</w:t>
      </w:r>
      <w:r>
        <w:rPr>
          <w:noProof/>
        </w:rPr>
        <w:noBreakHyphen/>
        <w:t>HELP assistance: material non</w:t>
      </w:r>
      <w:r>
        <w:rPr>
          <w:noProof/>
        </w:rPr>
        <w:noBreakHyphen/>
        <w:t>compliance</w:t>
      </w:r>
      <w:r w:rsidRPr="008B1DC1">
        <w:rPr>
          <w:noProof/>
        </w:rPr>
        <w:tab/>
      </w:r>
      <w:r w:rsidRPr="008B1DC1">
        <w:rPr>
          <w:noProof/>
        </w:rPr>
        <w:fldChar w:fldCharType="begin"/>
      </w:r>
      <w:r w:rsidRPr="008B1DC1">
        <w:rPr>
          <w:noProof/>
        </w:rPr>
        <w:instrText xml:space="preserve"> PAGEREF _Toc185055993 \h </w:instrText>
      </w:r>
      <w:r w:rsidRPr="008B1DC1">
        <w:rPr>
          <w:noProof/>
        </w:rPr>
      </w:r>
      <w:r w:rsidRPr="008B1DC1">
        <w:rPr>
          <w:noProof/>
        </w:rPr>
        <w:fldChar w:fldCharType="separate"/>
      </w:r>
      <w:r w:rsidRPr="008B1DC1">
        <w:rPr>
          <w:noProof/>
        </w:rPr>
        <w:t>252</w:t>
      </w:r>
      <w:r w:rsidRPr="008B1DC1">
        <w:rPr>
          <w:noProof/>
        </w:rPr>
        <w:fldChar w:fldCharType="end"/>
      </w:r>
    </w:p>
    <w:p w14:paraId="68671A0A" w14:textId="24BDDD3B" w:rsidR="008B1DC1" w:rsidRDefault="008B1DC1" w:rsidP="008B1DC1">
      <w:pPr>
        <w:pStyle w:val="TOC1"/>
        <w:keepNext/>
        <w:rPr>
          <w:rFonts w:asciiTheme="minorHAnsi" w:eastAsiaTheme="minorEastAsia" w:hAnsiTheme="minorHAnsi" w:cstheme="minorBidi"/>
          <w:b w:val="0"/>
          <w:noProof/>
          <w:kern w:val="2"/>
          <w:sz w:val="24"/>
          <w:szCs w:val="24"/>
          <w14:ligatures w14:val="standardContextual"/>
        </w:rPr>
      </w:pPr>
      <w:r>
        <w:rPr>
          <w:noProof/>
        </w:rPr>
        <w:lastRenderedPageBreak/>
        <w:t>Chapter 4—Repayment of loans</w:t>
      </w:r>
      <w:r w:rsidRPr="008B1DC1">
        <w:rPr>
          <w:b w:val="0"/>
          <w:noProof/>
          <w:sz w:val="18"/>
        </w:rPr>
        <w:tab/>
      </w:r>
      <w:r w:rsidRPr="008B1DC1">
        <w:rPr>
          <w:b w:val="0"/>
          <w:noProof/>
          <w:sz w:val="18"/>
        </w:rPr>
        <w:fldChar w:fldCharType="begin"/>
      </w:r>
      <w:r w:rsidRPr="008B1DC1">
        <w:rPr>
          <w:b w:val="0"/>
          <w:noProof/>
          <w:sz w:val="18"/>
        </w:rPr>
        <w:instrText xml:space="preserve"> PAGEREF _Toc185055994 \h </w:instrText>
      </w:r>
      <w:r w:rsidRPr="008B1DC1">
        <w:rPr>
          <w:b w:val="0"/>
          <w:noProof/>
          <w:sz w:val="18"/>
        </w:rPr>
      </w:r>
      <w:r w:rsidRPr="008B1DC1">
        <w:rPr>
          <w:b w:val="0"/>
          <w:noProof/>
          <w:sz w:val="18"/>
        </w:rPr>
        <w:fldChar w:fldCharType="separate"/>
      </w:r>
      <w:r w:rsidRPr="008B1DC1">
        <w:rPr>
          <w:b w:val="0"/>
          <w:noProof/>
          <w:sz w:val="18"/>
        </w:rPr>
        <w:t>253</w:t>
      </w:r>
      <w:r w:rsidRPr="008B1DC1">
        <w:rPr>
          <w:b w:val="0"/>
          <w:noProof/>
          <w:sz w:val="18"/>
        </w:rPr>
        <w:fldChar w:fldCharType="end"/>
      </w:r>
    </w:p>
    <w:p w14:paraId="565EDEF4" w14:textId="62FE7E37"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129—Introduction</w:t>
      </w:r>
      <w:r w:rsidRPr="008B1DC1">
        <w:rPr>
          <w:b w:val="0"/>
          <w:noProof/>
          <w:sz w:val="18"/>
        </w:rPr>
        <w:tab/>
      </w:r>
      <w:r w:rsidRPr="008B1DC1">
        <w:rPr>
          <w:b w:val="0"/>
          <w:noProof/>
          <w:sz w:val="18"/>
        </w:rPr>
        <w:fldChar w:fldCharType="begin"/>
      </w:r>
      <w:r w:rsidRPr="008B1DC1">
        <w:rPr>
          <w:b w:val="0"/>
          <w:noProof/>
          <w:sz w:val="18"/>
        </w:rPr>
        <w:instrText xml:space="preserve"> PAGEREF _Toc185055995 \h </w:instrText>
      </w:r>
      <w:r w:rsidRPr="008B1DC1">
        <w:rPr>
          <w:b w:val="0"/>
          <w:noProof/>
          <w:sz w:val="18"/>
        </w:rPr>
      </w:r>
      <w:r w:rsidRPr="008B1DC1">
        <w:rPr>
          <w:b w:val="0"/>
          <w:noProof/>
          <w:sz w:val="18"/>
        </w:rPr>
        <w:fldChar w:fldCharType="separate"/>
      </w:r>
      <w:r w:rsidRPr="008B1DC1">
        <w:rPr>
          <w:b w:val="0"/>
          <w:noProof/>
          <w:sz w:val="18"/>
        </w:rPr>
        <w:t>253</w:t>
      </w:r>
      <w:r w:rsidRPr="008B1DC1">
        <w:rPr>
          <w:b w:val="0"/>
          <w:noProof/>
          <w:sz w:val="18"/>
        </w:rPr>
        <w:fldChar w:fldCharType="end"/>
      </w:r>
    </w:p>
    <w:p w14:paraId="109C1102" w14:textId="356B8B8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129</w:t>
      </w:r>
      <w:r>
        <w:rPr>
          <w:noProof/>
        </w:rPr>
        <w:noBreakHyphen/>
        <w:t>1</w:t>
      </w:r>
      <w:r>
        <w:rPr>
          <w:noProof/>
        </w:rPr>
        <w:tab/>
        <w:t>What this Chapter is about</w:t>
      </w:r>
      <w:r w:rsidRPr="008B1DC1">
        <w:rPr>
          <w:noProof/>
        </w:rPr>
        <w:tab/>
      </w:r>
      <w:r w:rsidRPr="008B1DC1">
        <w:rPr>
          <w:noProof/>
        </w:rPr>
        <w:fldChar w:fldCharType="begin"/>
      </w:r>
      <w:r w:rsidRPr="008B1DC1">
        <w:rPr>
          <w:noProof/>
        </w:rPr>
        <w:instrText xml:space="preserve"> PAGEREF _Toc185055996 \h </w:instrText>
      </w:r>
      <w:r w:rsidRPr="008B1DC1">
        <w:rPr>
          <w:noProof/>
        </w:rPr>
      </w:r>
      <w:r w:rsidRPr="008B1DC1">
        <w:rPr>
          <w:noProof/>
        </w:rPr>
        <w:fldChar w:fldCharType="separate"/>
      </w:r>
      <w:r w:rsidRPr="008B1DC1">
        <w:rPr>
          <w:noProof/>
        </w:rPr>
        <w:t>253</w:t>
      </w:r>
      <w:r w:rsidRPr="008B1DC1">
        <w:rPr>
          <w:noProof/>
        </w:rPr>
        <w:fldChar w:fldCharType="end"/>
      </w:r>
    </w:p>
    <w:p w14:paraId="4E452F73" w14:textId="11990D89"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4</w:t>
      </w:r>
      <w:r>
        <w:rPr>
          <w:noProof/>
        </w:rPr>
        <w:noBreakHyphen/>
        <w:t>1—Indebtedness</w:t>
      </w:r>
      <w:r w:rsidRPr="008B1DC1">
        <w:rPr>
          <w:b w:val="0"/>
          <w:noProof/>
          <w:sz w:val="18"/>
        </w:rPr>
        <w:tab/>
      </w:r>
      <w:r w:rsidRPr="008B1DC1">
        <w:rPr>
          <w:b w:val="0"/>
          <w:noProof/>
          <w:sz w:val="18"/>
        </w:rPr>
        <w:fldChar w:fldCharType="begin"/>
      </w:r>
      <w:r w:rsidRPr="008B1DC1">
        <w:rPr>
          <w:b w:val="0"/>
          <w:noProof/>
          <w:sz w:val="18"/>
        </w:rPr>
        <w:instrText xml:space="preserve"> PAGEREF _Toc185055997 \h </w:instrText>
      </w:r>
      <w:r w:rsidRPr="008B1DC1">
        <w:rPr>
          <w:b w:val="0"/>
          <w:noProof/>
          <w:sz w:val="18"/>
        </w:rPr>
      </w:r>
      <w:r w:rsidRPr="008B1DC1">
        <w:rPr>
          <w:b w:val="0"/>
          <w:noProof/>
          <w:sz w:val="18"/>
        </w:rPr>
        <w:fldChar w:fldCharType="separate"/>
      </w:r>
      <w:r w:rsidRPr="008B1DC1">
        <w:rPr>
          <w:b w:val="0"/>
          <w:noProof/>
          <w:sz w:val="18"/>
        </w:rPr>
        <w:t>254</w:t>
      </w:r>
      <w:r w:rsidRPr="008B1DC1">
        <w:rPr>
          <w:b w:val="0"/>
          <w:noProof/>
          <w:sz w:val="18"/>
        </w:rPr>
        <w:fldChar w:fldCharType="end"/>
      </w:r>
    </w:p>
    <w:p w14:paraId="4F3A31AF" w14:textId="24043BB8"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134—Introduction</w:t>
      </w:r>
      <w:r w:rsidRPr="008B1DC1">
        <w:rPr>
          <w:b w:val="0"/>
          <w:noProof/>
          <w:sz w:val="18"/>
        </w:rPr>
        <w:tab/>
      </w:r>
      <w:r w:rsidRPr="008B1DC1">
        <w:rPr>
          <w:b w:val="0"/>
          <w:noProof/>
          <w:sz w:val="18"/>
        </w:rPr>
        <w:fldChar w:fldCharType="begin"/>
      </w:r>
      <w:r w:rsidRPr="008B1DC1">
        <w:rPr>
          <w:b w:val="0"/>
          <w:noProof/>
          <w:sz w:val="18"/>
        </w:rPr>
        <w:instrText xml:space="preserve"> PAGEREF _Toc185055998 \h </w:instrText>
      </w:r>
      <w:r w:rsidRPr="008B1DC1">
        <w:rPr>
          <w:b w:val="0"/>
          <w:noProof/>
          <w:sz w:val="18"/>
        </w:rPr>
      </w:r>
      <w:r w:rsidRPr="008B1DC1">
        <w:rPr>
          <w:b w:val="0"/>
          <w:noProof/>
          <w:sz w:val="18"/>
        </w:rPr>
        <w:fldChar w:fldCharType="separate"/>
      </w:r>
      <w:r w:rsidRPr="008B1DC1">
        <w:rPr>
          <w:b w:val="0"/>
          <w:noProof/>
          <w:sz w:val="18"/>
        </w:rPr>
        <w:t>254</w:t>
      </w:r>
      <w:r w:rsidRPr="008B1DC1">
        <w:rPr>
          <w:b w:val="0"/>
          <w:noProof/>
          <w:sz w:val="18"/>
        </w:rPr>
        <w:fldChar w:fldCharType="end"/>
      </w:r>
    </w:p>
    <w:p w14:paraId="0690D76D" w14:textId="05B705B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134</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_Toc185055999 \h </w:instrText>
      </w:r>
      <w:r w:rsidRPr="008B1DC1">
        <w:rPr>
          <w:noProof/>
        </w:rPr>
      </w:r>
      <w:r w:rsidRPr="008B1DC1">
        <w:rPr>
          <w:noProof/>
        </w:rPr>
        <w:fldChar w:fldCharType="separate"/>
      </w:r>
      <w:r w:rsidRPr="008B1DC1">
        <w:rPr>
          <w:noProof/>
        </w:rPr>
        <w:t>254</w:t>
      </w:r>
      <w:r w:rsidRPr="008B1DC1">
        <w:rPr>
          <w:noProof/>
        </w:rPr>
        <w:fldChar w:fldCharType="end"/>
      </w:r>
    </w:p>
    <w:p w14:paraId="7DA523B2" w14:textId="2A5C9D3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134</w:t>
      </w:r>
      <w:r>
        <w:rPr>
          <w:noProof/>
        </w:rPr>
        <w:noBreakHyphen/>
        <w:t>5</w:t>
      </w:r>
      <w:r>
        <w:rPr>
          <w:noProof/>
        </w:rPr>
        <w:tab/>
        <w:t>HELP Debtor Guidelines</w:t>
      </w:r>
      <w:r w:rsidRPr="008B1DC1">
        <w:rPr>
          <w:noProof/>
        </w:rPr>
        <w:tab/>
      </w:r>
      <w:r w:rsidRPr="008B1DC1">
        <w:rPr>
          <w:noProof/>
        </w:rPr>
        <w:fldChar w:fldCharType="begin"/>
      </w:r>
      <w:r w:rsidRPr="008B1DC1">
        <w:rPr>
          <w:noProof/>
        </w:rPr>
        <w:instrText xml:space="preserve"> PAGEREF _Toc185056000 \h </w:instrText>
      </w:r>
      <w:r w:rsidRPr="008B1DC1">
        <w:rPr>
          <w:noProof/>
        </w:rPr>
      </w:r>
      <w:r w:rsidRPr="008B1DC1">
        <w:rPr>
          <w:noProof/>
        </w:rPr>
        <w:fldChar w:fldCharType="separate"/>
      </w:r>
      <w:r w:rsidRPr="008B1DC1">
        <w:rPr>
          <w:noProof/>
        </w:rPr>
        <w:t>254</w:t>
      </w:r>
      <w:r w:rsidRPr="008B1DC1">
        <w:rPr>
          <w:noProof/>
        </w:rPr>
        <w:fldChar w:fldCharType="end"/>
      </w:r>
    </w:p>
    <w:p w14:paraId="43575F39" w14:textId="5FBAD16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137—How do HELP debts arise?</w:t>
      </w:r>
      <w:r w:rsidRPr="008B1DC1">
        <w:rPr>
          <w:b w:val="0"/>
          <w:noProof/>
          <w:sz w:val="18"/>
        </w:rPr>
        <w:tab/>
      </w:r>
      <w:r w:rsidRPr="008B1DC1">
        <w:rPr>
          <w:b w:val="0"/>
          <w:noProof/>
          <w:sz w:val="18"/>
        </w:rPr>
        <w:fldChar w:fldCharType="begin"/>
      </w:r>
      <w:r w:rsidRPr="008B1DC1">
        <w:rPr>
          <w:b w:val="0"/>
          <w:noProof/>
          <w:sz w:val="18"/>
        </w:rPr>
        <w:instrText xml:space="preserve"> PAGEREF _Toc185056001 \h </w:instrText>
      </w:r>
      <w:r w:rsidRPr="008B1DC1">
        <w:rPr>
          <w:b w:val="0"/>
          <w:noProof/>
          <w:sz w:val="18"/>
        </w:rPr>
      </w:r>
      <w:r w:rsidRPr="008B1DC1">
        <w:rPr>
          <w:b w:val="0"/>
          <w:noProof/>
          <w:sz w:val="18"/>
        </w:rPr>
        <w:fldChar w:fldCharType="separate"/>
      </w:r>
      <w:r w:rsidRPr="008B1DC1">
        <w:rPr>
          <w:b w:val="0"/>
          <w:noProof/>
          <w:sz w:val="18"/>
        </w:rPr>
        <w:t>256</w:t>
      </w:r>
      <w:r w:rsidRPr="008B1DC1">
        <w:rPr>
          <w:b w:val="0"/>
          <w:noProof/>
          <w:sz w:val="18"/>
        </w:rPr>
        <w:fldChar w:fldCharType="end"/>
      </w:r>
    </w:p>
    <w:p w14:paraId="09ECD56B" w14:textId="52FDADB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w:t>
      </w:r>
      <w:r>
        <w:rPr>
          <w:noProof/>
        </w:rPr>
        <w:tab/>
        <w:t>HELP debts</w:t>
      </w:r>
      <w:r w:rsidRPr="008B1DC1">
        <w:rPr>
          <w:noProof/>
        </w:rPr>
        <w:tab/>
      </w:r>
      <w:r w:rsidRPr="008B1DC1">
        <w:rPr>
          <w:noProof/>
        </w:rPr>
        <w:fldChar w:fldCharType="begin"/>
      </w:r>
      <w:r w:rsidRPr="008B1DC1">
        <w:rPr>
          <w:noProof/>
        </w:rPr>
        <w:instrText xml:space="preserve"> PAGEREF _Toc185056002 \h </w:instrText>
      </w:r>
      <w:r w:rsidRPr="008B1DC1">
        <w:rPr>
          <w:noProof/>
        </w:rPr>
      </w:r>
      <w:r w:rsidRPr="008B1DC1">
        <w:rPr>
          <w:noProof/>
        </w:rPr>
        <w:fldChar w:fldCharType="separate"/>
      </w:r>
      <w:r w:rsidRPr="008B1DC1">
        <w:rPr>
          <w:noProof/>
        </w:rPr>
        <w:t>256</w:t>
      </w:r>
      <w:r w:rsidRPr="008B1DC1">
        <w:rPr>
          <w:noProof/>
        </w:rPr>
        <w:fldChar w:fldCharType="end"/>
      </w:r>
    </w:p>
    <w:p w14:paraId="5DC416D4" w14:textId="0ADBC57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5</w:t>
      </w:r>
      <w:r>
        <w:rPr>
          <w:noProof/>
        </w:rPr>
        <w:tab/>
        <w:t>HECS</w:t>
      </w:r>
      <w:r>
        <w:rPr>
          <w:noProof/>
        </w:rPr>
        <w:noBreakHyphen/>
        <w:t>HELP debts</w:t>
      </w:r>
      <w:r w:rsidRPr="008B1DC1">
        <w:rPr>
          <w:noProof/>
        </w:rPr>
        <w:tab/>
      </w:r>
      <w:r w:rsidRPr="008B1DC1">
        <w:rPr>
          <w:noProof/>
        </w:rPr>
        <w:fldChar w:fldCharType="begin"/>
      </w:r>
      <w:r w:rsidRPr="008B1DC1">
        <w:rPr>
          <w:noProof/>
        </w:rPr>
        <w:instrText xml:space="preserve"> PAGEREF _Toc185056003 \h </w:instrText>
      </w:r>
      <w:r w:rsidRPr="008B1DC1">
        <w:rPr>
          <w:noProof/>
        </w:rPr>
      </w:r>
      <w:r w:rsidRPr="008B1DC1">
        <w:rPr>
          <w:noProof/>
        </w:rPr>
        <w:fldChar w:fldCharType="separate"/>
      </w:r>
      <w:r w:rsidRPr="008B1DC1">
        <w:rPr>
          <w:noProof/>
        </w:rPr>
        <w:t>256</w:t>
      </w:r>
      <w:r w:rsidRPr="008B1DC1">
        <w:rPr>
          <w:noProof/>
        </w:rPr>
        <w:fldChar w:fldCharType="end"/>
      </w:r>
    </w:p>
    <w:p w14:paraId="46AC9C41" w14:textId="32679C7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10</w:t>
      </w:r>
      <w:r>
        <w:rPr>
          <w:noProof/>
        </w:rPr>
        <w:tab/>
        <w:t>FEE</w:t>
      </w:r>
      <w:r>
        <w:rPr>
          <w:noProof/>
        </w:rPr>
        <w:noBreakHyphen/>
        <w:t>HELP debts</w:t>
      </w:r>
      <w:r w:rsidRPr="008B1DC1">
        <w:rPr>
          <w:noProof/>
        </w:rPr>
        <w:tab/>
      </w:r>
      <w:r w:rsidRPr="008B1DC1">
        <w:rPr>
          <w:noProof/>
        </w:rPr>
        <w:fldChar w:fldCharType="begin"/>
      </w:r>
      <w:r w:rsidRPr="008B1DC1">
        <w:rPr>
          <w:noProof/>
        </w:rPr>
        <w:instrText xml:space="preserve"> PAGEREF _Toc185056004 \h </w:instrText>
      </w:r>
      <w:r w:rsidRPr="008B1DC1">
        <w:rPr>
          <w:noProof/>
        </w:rPr>
      </w:r>
      <w:r w:rsidRPr="008B1DC1">
        <w:rPr>
          <w:noProof/>
        </w:rPr>
        <w:fldChar w:fldCharType="separate"/>
      </w:r>
      <w:r w:rsidRPr="008B1DC1">
        <w:rPr>
          <w:noProof/>
        </w:rPr>
        <w:t>257</w:t>
      </w:r>
      <w:r w:rsidRPr="008B1DC1">
        <w:rPr>
          <w:noProof/>
        </w:rPr>
        <w:fldChar w:fldCharType="end"/>
      </w:r>
    </w:p>
    <w:p w14:paraId="66F35043" w14:textId="59A5B8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15</w:t>
      </w:r>
      <w:r>
        <w:rPr>
          <w:noProof/>
        </w:rPr>
        <w:tab/>
        <w:t>OS</w:t>
      </w:r>
      <w:r>
        <w:rPr>
          <w:noProof/>
        </w:rPr>
        <w:noBreakHyphen/>
        <w:t>HELP debts</w:t>
      </w:r>
      <w:r w:rsidRPr="008B1DC1">
        <w:rPr>
          <w:noProof/>
        </w:rPr>
        <w:tab/>
      </w:r>
      <w:r w:rsidRPr="008B1DC1">
        <w:rPr>
          <w:noProof/>
        </w:rPr>
        <w:fldChar w:fldCharType="begin"/>
      </w:r>
      <w:r w:rsidRPr="008B1DC1">
        <w:rPr>
          <w:noProof/>
        </w:rPr>
        <w:instrText xml:space="preserve"> PAGEREF _Toc185056005 \h </w:instrText>
      </w:r>
      <w:r w:rsidRPr="008B1DC1">
        <w:rPr>
          <w:noProof/>
        </w:rPr>
      </w:r>
      <w:r w:rsidRPr="008B1DC1">
        <w:rPr>
          <w:noProof/>
        </w:rPr>
        <w:fldChar w:fldCharType="separate"/>
      </w:r>
      <w:r w:rsidRPr="008B1DC1">
        <w:rPr>
          <w:noProof/>
        </w:rPr>
        <w:t>258</w:t>
      </w:r>
      <w:r w:rsidRPr="008B1DC1">
        <w:rPr>
          <w:noProof/>
        </w:rPr>
        <w:fldChar w:fldCharType="end"/>
      </w:r>
    </w:p>
    <w:p w14:paraId="1F5B14B3" w14:textId="2E32821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16</w:t>
      </w:r>
      <w:r>
        <w:rPr>
          <w:noProof/>
        </w:rPr>
        <w:tab/>
        <w:t>SA</w:t>
      </w:r>
      <w:r>
        <w:rPr>
          <w:noProof/>
        </w:rPr>
        <w:noBreakHyphen/>
        <w:t>HELP debts</w:t>
      </w:r>
      <w:r w:rsidRPr="008B1DC1">
        <w:rPr>
          <w:noProof/>
        </w:rPr>
        <w:tab/>
      </w:r>
      <w:r w:rsidRPr="008B1DC1">
        <w:rPr>
          <w:noProof/>
        </w:rPr>
        <w:fldChar w:fldCharType="begin"/>
      </w:r>
      <w:r w:rsidRPr="008B1DC1">
        <w:rPr>
          <w:noProof/>
        </w:rPr>
        <w:instrText xml:space="preserve"> PAGEREF _Toc185056006 \h </w:instrText>
      </w:r>
      <w:r w:rsidRPr="008B1DC1">
        <w:rPr>
          <w:noProof/>
        </w:rPr>
      </w:r>
      <w:r w:rsidRPr="008B1DC1">
        <w:rPr>
          <w:noProof/>
        </w:rPr>
        <w:fldChar w:fldCharType="separate"/>
      </w:r>
      <w:r w:rsidRPr="008B1DC1">
        <w:rPr>
          <w:noProof/>
        </w:rPr>
        <w:t>259</w:t>
      </w:r>
      <w:r w:rsidRPr="008B1DC1">
        <w:rPr>
          <w:noProof/>
        </w:rPr>
        <w:fldChar w:fldCharType="end"/>
      </w:r>
    </w:p>
    <w:p w14:paraId="0435E242" w14:textId="7788957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17</w:t>
      </w:r>
      <w:r>
        <w:rPr>
          <w:noProof/>
        </w:rPr>
        <w:tab/>
        <w:t>STARTUP</w:t>
      </w:r>
      <w:r>
        <w:rPr>
          <w:noProof/>
        </w:rPr>
        <w:noBreakHyphen/>
        <w:t>HELP debts</w:t>
      </w:r>
      <w:r w:rsidRPr="008B1DC1">
        <w:rPr>
          <w:noProof/>
        </w:rPr>
        <w:tab/>
      </w:r>
      <w:r w:rsidRPr="008B1DC1">
        <w:rPr>
          <w:noProof/>
        </w:rPr>
        <w:fldChar w:fldCharType="begin"/>
      </w:r>
      <w:r w:rsidRPr="008B1DC1">
        <w:rPr>
          <w:noProof/>
        </w:rPr>
        <w:instrText xml:space="preserve"> PAGEREF _Toc185056007 \h </w:instrText>
      </w:r>
      <w:r w:rsidRPr="008B1DC1">
        <w:rPr>
          <w:noProof/>
        </w:rPr>
      </w:r>
      <w:r w:rsidRPr="008B1DC1">
        <w:rPr>
          <w:noProof/>
        </w:rPr>
        <w:fldChar w:fldCharType="separate"/>
      </w:r>
      <w:r w:rsidRPr="008B1DC1">
        <w:rPr>
          <w:noProof/>
        </w:rPr>
        <w:t>260</w:t>
      </w:r>
      <w:r w:rsidRPr="008B1DC1">
        <w:rPr>
          <w:noProof/>
        </w:rPr>
        <w:fldChar w:fldCharType="end"/>
      </w:r>
    </w:p>
    <w:p w14:paraId="2235BF8A" w14:textId="4DE5D2A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18</w:t>
      </w:r>
      <w:r>
        <w:rPr>
          <w:noProof/>
        </w:rPr>
        <w:tab/>
        <w:t>VET FEE</w:t>
      </w:r>
      <w:r>
        <w:rPr>
          <w:noProof/>
        </w:rPr>
        <w:noBreakHyphen/>
        <w:t>HELP debts</w:t>
      </w:r>
      <w:r w:rsidRPr="008B1DC1">
        <w:rPr>
          <w:noProof/>
        </w:rPr>
        <w:tab/>
      </w:r>
      <w:r w:rsidRPr="008B1DC1">
        <w:rPr>
          <w:noProof/>
        </w:rPr>
        <w:fldChar w:fldCharType="begin"/>
      </w:r>
      <w:r w:rsidRPr="008B1DC1">
        <w:rPr>
          <w:noProof/>
        </w:rPr>
        <w:instrText xml:space="preserve"> PAGEREF _Toc185056008 \h </w:instrText>
      </w:r>
      <w:r w:rsidRPr="008B1DC1">
        <w:rPr>
          <w:noProof/>
        </w:rPr>
      </w:r>
      <w:r w:rsidRPr="008B1DC1">
        <w:rPr>
          <w:noProof/>
        </w:rPr>
        <w:fldChar w:fldCharType="separate"/>
      </w:r>
      <w:r w:rsidRPr="008B1DC1">
        <w:rPr>
          <w:noProof/>
        </w:rPr>
        <w:t>260</w:t>
      </w:r>
      <w:r w:rsidRPr="008B1DC1">
        <w:rPr>
          <w:noProof/>
        </w:rPr>
        <w:fldChar w:fldCharType="end"/>
      </w:r>
    </w:p>
    <w:p w14:paraId="0301E881" w14:textId="1C509B5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19</w:t>
      </w:r>
      <w:r>
        <w:rPr>
          <w:noProof/>
        </w:rPr>
        <w:tab/>
        <w:t>Pre</w:t>
      </w:r>
      <w:r>
        <w:rPr>
          <w:noProof/>
        </w:rPr>
        <w:noBreakHyphen/>
        <w:t>1 July 2019 VSL debts</w:t>
      </w:r>
      <w:r w:rsidRPr="008B1DC1">
        <w:rPr>
          <w:noProof/>
        </w:rPr>
        <w:tab/>
      </w:r>
      <w:r w:rsidRPr="008B1DC1">
        <w:rPr>
          <w:noProof/>
        </w:rPr>
        <w:fldChar w:fldCharType="begin"/>
      </w:r>
      <w:r w:rsidRPr="008B1DC1">
        <w:rPr>
          <w:noProof/>
        </w:rPr>
        <w:instrText xml:space="preserve"> PAGEREF _Toc185056009 \h </w:instrText>
      </w:r>
      <w:r w:rsidRPr="008B1DC1">
        <w:rPr>
          <w:noProof/>
        </w:rPr>
      </w:r>
      <w:r w:rsidRPr="008B1DC1">
        <w:rPr>
          <w:noProof/>
        </w:rPr>
        <w:fldChar w:fldCharType="separate"/>
      </w:r>
      <w:r w:rsidRPr="008B1DC1">
        <w:rPr>
          <w:noProof/>
        </w:rPr>
        <w:t>261</w:t>
      </w:r>
      <w:r w:rsidRPr="008B1DC1">
        <w:rPr>
          <w:noProof/>
        </w:rPr>
        <w:fldChar w:fldCharType="end"/>
      </w:r>
    </w:p>
    <w:p w14:paraId="7B414865" w14:textId="5A97EEC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137</w:t>
      </w:r>
      <w:r>
        <w:rPr>
          <w:noProof/>
        </w:rPr>
        <w:noBreakHyphen/>
        <w:t>20</w:t>
      </w:r>
      <w:r>
        <w:rPr>
          <w:noProof/>
        </w:rPr>
        <w:tab/>
        <w:t>HELP debt discharged by death</w:t>
      </w:r>
      <w:r w:rsidRPr="008B1DC1">
        <w:rPr>
          <w:noProof/>
        </w:rPr>
        <w:tab/>
      </w:r>
      <w:r w:rsidRPr="008B1DC1">
        <w:rPr>
          <w:noProof/>
        </w:rPr>
        <w:fldChar w:fldCharType="begin"/>
      </w:r>
      <w:r w:rsidRPr="008B1DC1">
        <w:rPr>
          <w:noProof/>
        </w:rPr>
        <w:instrText xml:space="preserve"> PAGEREF _Toc185056010 \h </w:instrText>
      </w:r>
      <w:r w:rsidRPr="008B1DC1">
        <w:rPr>
          <w:noProof/>
        </w:rPr>
      </w:r>
      <w:r w:rsidRPr="008B1DC1">
        <w:rPr>
          <w:noProof/>
        </w:rPr>
        <w:fldChar w:fldCharType="separate"/>
      </w:r>
      <w:r w:rsidRPr="008B1DC1">
        <w:rPr>
          <w:noProof/>
        </w:rPr>
        <w:t>262</w:t>
      </w:r>
      <w:r w:rsidRPr="008B1DC1">
        <w:rPr>
          <w:noProof/>
        </w:rPr>
        <w:fldChar w:fldCharType="end"/>
      </w:r>
    </w:p>
    <w:p w14:paraId="128338FE" w14:textId="18B01D71"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140—How are accumulated HELP debts worked out?</w:t>
      </w:r>
      <w:r w:rsidRPr="008B1DC1">
        <w:rPr>
          <w:b w:val="0"/>
          <w:noProof/>
          <w:sz w:val="18"/>
        </w:rPr>
        <w:tab/>
      </w:r>
      <w:r w:rsidRPr="008B1DC1">
        <w:rPr>
          <w:b w:val="0"/>
          <w:noProof/>
          <w:sz w:val="18"/>
        </w:rPr>
        <w:fldChar w:fldCharType="begin"/>
      </w:r>
      <w:r w:rsidRPr="008B1DC1">
        <w:rPr>
          <w:b w:val="0"/>
          <w:noProof/>
          <w:sz w:val="18"/>
        </w:rPr>
        <w:instrText xml:space="preserve"> PAGEREF _Toc185056011 \h </w:instrText>
      </w:r>
      <w:r w:rsidRPr="008B1DC1">
        <w:rPr>
          <w:b w:val="0"/>
          <w:noProof/>
          <w:sz w:val="18"/>
        </w:rPr>
      </w:r>
      <w:r w:rsidRPr="008B1DC1">
        <w:rPr>
          <w:b w:val="0"/>
          <w:noProof/>
          <w:sz w:val="18"/>
        </w:rPr>
        <w:fldChar w:fldCharType="separate"/>
      </w:r>
      <w:r w:rsidRPr="008B1DC1">
        <w:rPr>
          <w:b w:val="0"/>
          <w:noProof/>
          <w:sz w:val="18"/>
        </w:rPr>
        <w:t>263</w:t>
      </w:r>
      <w:r w:rsidRPr="008B1DC1">
        <w:rPr>
          <w:b w:val="0"/>
          <w:noProof/>
          <w:sz w:val="18"/>
        </w:rPr>
        <w:fldChar w:fldCharType="end"/>
      </w:r>
    </w:p>
    <w:p w14:paraId="4F2E1AD9" w14:textId="47BF73ED"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140</w:t>
      </w:r>
      <w:r>
        <w:rPr>
          <w:noProof/>
        </w:rPr>
        <w:noBreakHyphen/>
        <w:t>A—Outline of this Division</w:t>
      </w:r>
      <w:r w:rsidRPr="008B1DC1">
        <w:rPr>
          <w:b w:val="0"/>
          <w:noProof/>
          <w:sz w:val="18"/>
        </w:rPr>
        <w:tab/>
      </w:r>
      <w:r w:rsidRPr="008B1DC1">
        <w:rPr>
          <w:b w:val="0"/>
          <w:noProof/>
          <w:sz w:val="18"/>
        </w:rPr>
        <w:fldChar w:fldCharType="begin"/>
      </w:r>
      <w:r w:rsidRPr="008B1DC1">
        <w:rPr>
          <w:b w:val="0"/>
          <w:noProof/>
          <w:sz w:val="18"/>
        </w:rPr>
        <w:instrText xml:space="preserve"> PAGEREF _Toc185056012 \h </w:instrText>
      </w:r>
      <w:r w:rsidRPr="008B1DC1">
        <w:rPr>
          <w:b w:val="0"/>
          <w:noProof/>
          <w:sz w:val="18"/>
        </w:rPr>
      </w:r>
      <w:r w:rsidRPr="008B1DC1">
        <w:rPr>
          <w:b w:val="0"/>
          <w:noProof/>
          <w:sz w:val="18"/>
        </w:rPr>
        <w:fldChar w:fldCharType="separate"/>
      </w:r>
      <w:r w:rsidRPr="008B1DC1">
        <w:rPr>
          <w:b w:val="0"/>
          <w:noProof/>
          <w:sz w:val="18"/>
        </w:rPr>
        <w:t>263</w:t>
      </w:r>
      <w:r w:rsidRPr="008B1DC1">
        <w:rPr>
          <w:b w:val="0"/>
          <w:noProof/>
          <w:sz w:val="18"/>
        </w:rPr>
        <w:fldChar w:fldCharType="end"/>
      </w:r>
    </w:p>
    <w:p w14:paraId="36C8E7FA" w14:textId="0F0B3E3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1</w:t>
      </w:r>
      <w:r>
        <w:rPr>
          <w:noProof/>
        </w:rPr>
        <w:tab/>
        <w:t>Outline of this Division</w:t>
      </w:r>
      <w:r w:rsidRPr="008B1DC1">
        <w:rPr>
          <w:noProof/>
        </w:rPr>
        <w:tab/>
      </w:r>
      <w:r w:rsidRPr="008B1DC1">
        <w:rPr>
          <w:noProof/>
        </w:rPr>
        <w:fldChar w:fldCharType="begin"/>
      </w:r>
      <w:r w:rsidRPr="008B1DC1">
        <w:rPr>
          <w:noProof/>
        </w:rPr>
        <w:instrText xml:space="preserve"> PAGEREF _Toc185056013 \h </w:instrText>
      </w:r>
      <w:r w:rsidRPr="008B1DC1">
        <w:rPr>
          <w:noProof/>
        </w:rPr>
      </w:r>
      <w:r w:rsidRPr="008B1DC1">
        <w:rPr>
          <w:noProof/>
        </w:rPr>
        <w:fldChar w:fldCharType="separate"/>
      </w:r>
      <w:r w:rsidRPr="008B1DC1">
        <w:rPr>
          <w:noProof/>
        </w:rPr>
        <w:t>263</w:t>
      </w:r>
      <w:r w:rsidRPr="008B1DC1">
        <w:rPr>
          <w:noProof/>
        </w:rPr>
        <w:fldChar w:fldCharType="end"/>
      </w:r>
    </w:p>
    <w:p w14:paraId="54781FEF" w14:textId="63A7151C"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140</w:t>
      </w:r>
      <w:r>
        <w:rPr>
          <w:noProof/>
        </w:rPr>
        <w:noBreakHyphen/>
        <w:t>B—Former accumulated HELP debts</w:t>
      </w:r>
      <w:r w:rsidRPr="008B1DC1">
        <w:rPr>
          <w:b w:val="0"/>
          <w:noProof/>
          <w:sz w:val="18"/>
        </w:rPr>
        <w:tab/>
      </w:r>
      <w:r w:rsidRPr="008B1DC1">
        <w:rPr>
          <w:b w:val="0"/>
          <w:noProof/>
          <w:sz w:val="18"/>
        </w:rPr>
        <w:fldChar w:fldCharType="begin"/>
      </w:r>
      <w:r w:rsidRPr="008B1DC1">
        <w:rPr>
          <w:b w:val="0"/>
          <w:noProof/>
          <w:sz w:val="18"/>
        </w:rPr>
        <w:instrText xml:space="preserve"> PAGEREF _Toc185056014 \h </w:instrText>
      </w:r>
      <w:r w:rsidRPr="008B1DC1">
        <w:rPr>
          <w:b w:val="0"/>
          <w:noProof/>
          <w:sz w:val="18"/>
        </w:rPr>
      </w:r>
      <w:r w:rsidRPr="008B1DC1">
        <w:rPr>
          <w:b w:val="0"/>
          <w:noProof/>
          <w:sz w:val="18"/>
        </w:rPr>
        <w:fldChar w:fldCharType="separate"/>
      </w:r>
      <w:r w:rsidRPr="008B1DC1">
        <w:rPr>
          <w:b w:val="0"/>
          <w:noProof/>
          <w:sz w:val="18"/>
        </w:rPr>
        <w:t>264</w:t>
      </w:r>
      <w:r w:rsidRPr="008B1DC1">
        <w:rPr>
          <w:b w:val="0"/>
          <w:noProof/>
          <w:sz w:val="18"/>
        </w:rPr>
        <w:fldChar w:fldCharType="end"/>
      </w:r>
    </w:p>
    <w:p w14:paraId="1F6E03EB" w14:textId="064BC77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5</w:t>
      </w:r>
      <w:r>
        <w:rPr>
          <w:noProof/>
        </w:rPr>
        <w:tab/>
        <w:t>Working out a former accumulated HELP debt</w:t>
      </w:r>
      <w:r w:rsidRPr="008B1DC1">
        <w:rPr>
          <w:noProof/>
        </w:rPr>
        <w:tab/>
      </w:r>
      <w:r w:rsidRPr="008B1DC1">
        <w:rPr>
          <w:noProof/>
        </w:rPr>
        <w:fldChar w:fldCharType="begin"/>
      </w:r>
      <w:r w:rsidRPr="008B1DC1">
        <w:rPr>
          <w:noProof/>
        </w:rPr>
        <w:instrText xml:space="preserve"> PAGEREF _Toc185056015 \h </w:instrText>
      </w:r>
      <w:r w:rsidRPr="008B1DC1">
        <w:rPr>
          <w:noProof/>
        </w:rPr>
      </w:r>
      <w:r w:rsidRPr="008B1DC1">
        <w:rPr>
          <w:noProof/>
        </w:rPr>
        <w:fldChar w:fldCharType="separate"/>
      </w:r>
      <w:r w:rsidRPr="008B1DC1">
        <w:rPr>
          <w:noProof/>
        </w:rPr>
        <w:t>264</w:t>
      </w:r>
      <w:r w:rsidRPr="008B1DC1">
        <w:rPr>
          <w:noProof/>
        </w:rPr>
        <w:fldChar w:fldCharType="end"/>
      </w:r>
    </w:p>
    <w:p w14:paraId="5A991E05" w14:textId="563EE1F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10</w:t>
      </w:r>
      <w:r>
        <w:rPr>
          <w:noProof/>
        </w:rPr>
        <w:tab/>
        <w:t>HELP debt indexation factor</w:t>
      </w:r>
      <w:r w:rsidRPr="008B1DC1">
        <w:rPr>
          <w:noProof/>
        </w:rPr>
        <w:tab/>
      </w:r>
      <w:r w:rsidRPr="008B1DC1">
        <w:rPr>
          <w:noProof/>
        </w:rPr>
        <w:fldChar w:fldCharType="begin"/>
      </w:r>
      <w:r w:rsidRPr="008B1DC1">
        <w:rPr>
          <w:noProof/>
        </w:rPr>
        <w:instrText xml:space="preserve"> PAGEREF _Toc185056016 \h </w:instrText>
      </w:r>
      <w:r w:rsidRPr="008B1DC1">
        <w:rPr>
          <w:noProof/>
        </w:rPr>
      </w:r>
      <w:r w:rsidRPr="008B1DC1">
        <w:rPr>
          <w:noProof/>
        </w:rPr>
        <w:fldChar w:fldCharType="separate"/>
      </w:r>
      <w:r w:rsidRPr="008B1DC1">
        <w:rPr>
          <w:noProof/>
        </w:rPr>
        <w:t>267</w:t>
      </w:r>
      <w:r w:rsidRPr="008B1DC1">
        <w:rPr>
          <w:noProof/>
        </w:rPr>
        <w:fldChar w:fldCharType="end"/>
      </w:r>
    </w:p>
    <w:p w14:paraId="3F2182E1" w14:textId="4000350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20</w:t>
      </w:r>
      <w:r>
        <w:rPr>
          <w:noProof/>
        </w:rPr>
        <w:tab/>
        <w:t>Publishing HELP debt indexation factors</w:t>
      </w:r>
      <w:r w:rsidRPr="008B1DC1">
        <w:rPr>
          <w:noProof/>
        </w:rPr>
        <w:tab/>
      </w:r>
      <w:r w:rsidRPr="008B1DC1">
        <w:rPr>
          <w:noProof/>
        </w:rPr>
        <w:fldChar w:fldCharType="begin"/>
      </w:r>
      <w:r w:rsidRPr="008B1DC1">
        <w:rPr>
          <w:noProof/>
        </w:rPr>
        <w:instrText xml:space="preserve"> PAGEREF _Toc185056017 \h </w:instrText>
      </w:r>
      <w:r w:rsidRPr="008B1DC1">
        <w:rPr>
          <w:noProof/>
        </w:rPr>
      </w:r>
      <w:r w:rsidRPr="008B1DC1">
        <w:rPr>
          <w:noProof/>
        </w:rPr>
        <w:fldChar w:fldCharType="separate"/>
      </w:r>
      <w:r w:rsidRPr="008B1DC1">
        <w:rPr>
          <w:noProof/>
        </w:rPr>
        <w:t>270</w:t>
      </w:r>
      <w:r w:rsidRPr="008B1DC1">
        <w:rPr>
          <w:noProof/>
        </w:rPr>
        <w:fldChar w:fldCharType="end"/>
      </w:r>
    </w:p>
    <w:p w14:paraId="03A6BC25" w14:textId="7B855AA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140</w:t>
      </w:r>
      <w:r>
        <w:rPr>
          <w:noProof/>
        </w:rPr>
        <w:noBreakHyphen/>
        <w:t>C—Accumulated HELP debts</w:t>
      </w:r>
      <w:r w:rsidRPr="008B1DC1">
        <w:rPr>
          <w:b w:val="0"/>
          <w:noProof/>
          <w:sz w:val="18"/>
        </w:rPr>
        <w:tab/>
      </w:r>
      <w:r w:rsidRPr="008B1DC1">
        <w:rPr>
          <w:b w:val="0"/>
          <w:noProof/>
          <w:sz w:val="18"/>
        </w:rPr>
        <w:fldChar w:fldCharType="begin"/>
      </w:r>
      <w:r w:rsidRPr="008B1DC1">
        <w:rPr>
          <w:b w:val="0"/>
          <w:noProof/>
          <w:sz w:val="18"/>
        </w:rPr>
        <w:instrText xml:space="preserve"> PAGEREF _Toc185056018 \h </w:instrText>
      </w:r>
      <w:r w:rsidRPr="008B1DC1">
        <w:rPr>
          <w:b w:val="0"/>
          <w:noProof/>
          <w:sz w:val="18"/>
        </w:rPr>
      </w:r>
      <w:r w:rsidRPr="008B1DC1">
        <w:rPr>
          <w:b w:val="0"/>
          <w:noProof/>
          <w:sz w:val="18"/>
        </w:rPr>
        <w:fldChar w:fldCharType="separate"/>
      </w:r>
      <w:r w:rsidRPr="008B1DC1">
        <w:rPr>
          <w:b w:val="0"/>
          <w:noProof/>
          <w:sz w:val="18"/>
        </w:rPr>
        <w:t>270</w:t>
      </w:r>
      <w:r w:rsidRPr="008B1DC1">
        <w:rPr>
          <w:b w:val="0"/>
          <w:noProof/>
          <w:sz w:val="18"/>
        </w:rPr>
        <w:fldChar w:fldCharType="end"/>
      </w:r>
    </w:p>
    <w:p w14:paraId="2E8C9914" w14:textId="0EE7FA9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25</w:t>
      </w:r>
      <w:r>
        <w:rPr>
          <w:noProof/>
        </w:rPr>
        <w:tab/>
        <w:t>Working out an accumulated HELP debt</w:t>
      </w:r>
      <w:r w:rsidRPr="008B1DC1">
        <w:rPr>
          <w:noProof/>
        </w:rPr>
        <w:tab/>
      </w:r>
      <w:r w:rsidRPr="008B1DC1">
        <w:rPr>
          <w:noProof/>
        </w:rPr>
        <w:fldChar w:fldCharType="begin"/>
      </w:r>
      <w:r w:rsidRPr="008B1DC1">
        <w:rPr>
          <w:noProof/>
        </w:rPr>
        <w:instrText xml:space="preserve"> PAGEREF _Toc185056019 \h </w:instrText>
      </w:r>
      <w:r w:rsidRPr="008B1DC1">
        <w:rPr>
          <w:noProof/>
        </w:rPr>
      </w:r>
      <w:r w:rsidRPr="008B1DC1">
        <w:rPr>
          <w:noProof/>
        </w:rPr>
        <w:fldChar w:fldCharType="separate"/>
      </w:r>
      <w:r w:rsidRPr="008B1DC1">
        <w:rPr>
          <w:noProof/>
        </w:rPr>
        <w:t>270</w:t>
      </w:r>
      <w:r w:rsidRPr="008B1DC1">
        <w:rPr>
          <w:noProof/>
        </w:rPr>
        <w:fldChar w:fldCharType="end"/>
      </w:r>
    </w:p>
    <w:p w14:paraId="62D97299" w14:textId="4D0991F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30</w:t>
      </w:r>
      <w:r>
        <w:rPr>
          <w:noProof/>
        </w:rPr>
        <w:tab/>
        <w:t>Rounding of amounts</w:t>
      </w:r>
      <w:r w:rsidRPr="008B1DC1">
        <w:rPr>
          <w:noProof/>
        </w:rPr>
        <w:tab/>
      </w:r>
      <w:r w:rsidRPr="008B1DC1">
        <w:rPr>
          <w:noProof/>
        </w:rPr>
        <w:fldChar w:fldCharType="begin"/>
      </w:r>
      <w:r w:rsidRPr="008B1DC1">
        <w:rPr>
          <w:noProof/>
        </w:rPr>
        <w:instrText xml:space="preserve"> PAGEREF _Toc185056020 \h </w:instrText>
      </w:r>
      <w:r w:rsidRPr="008B1DC1">
        <w:rPr>
          <w:noProof/>
        </w:rPr>
      </w:r>
      <w:r w:rsidRPr="008B1DC1">
        <w:rPr>
          <w:noProof/>
        </w:rPr>
        <w:fldChar w:fldCharType="separate"/>
      </w:r>
      <w:r w:rsidRPr="008B1DC1">
        <w:rPr>
          <w:noProof/>
        </w:rPr>
        <w:t>273</w:t>
      </w:r>
      <w:r w:rsidRPr="008B1DC1">
        <w:rPr>
          <w:noProof/>
        </w:rPr>
        <w:fldChar w:fldCharType="end"/>
      </w:r>
    </w:p>
    <w:p w14:paraId="4B0E4BB8" w14:textId="761AA75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35</w:t>
      </w:r>
      <w:r>
        <w:rPr>
          <w:noProof/>
        </w:rPr>
        <w:tab/>
        <w:t>Accumulated HELP debt discharges earlier debts</w:t>
      </w:r>
      <w:r w:rsidRPr="008B1DC1">
        <w:rPr>
          <w:noProof/>
        </w:rPr>
        <w:tab/>
      </w:r>
      <w:r w:rsidRPr="008B1DC1">
        <w:rPr>
          <w:noProof/>
        </w:rPr>
        <w:fldChar w:fldCharType="begin"/>
      </w:r>
      <w:r w:rsidRPr="008B1DC1">
        <w:rPr>
          <w:noProof/>
        </w:rPr>
        <w:instrText xml:space="preserve"> PAGEREF _Toc185056021 \h </w:instrText>
      </w:r>
      <w:r w:rsidRPr="008B1DC1">
        <w:rPr>
          <w:noProof/>
        </w:rPr>
      </w:r>
      <w:r w:rsidRPr="008B1DC1">
        <w:rPr>
          <w:noProof/>
        </w:rPr>
        <w:fldChar w:fldCharType="separate"/>
      </w:r>
      <w:r w:rsidRPr="008B1DC1">
        <w:rPr>
          <w:noProof/>
        </w:rPr>
        <w:t>273</w:t>
      </w:r>
      <w:r w:rsidRPr="008B1DC1">
        <w:rPr>
          <w:noProof/>
        </w:rPr>
        <w:fldChar w:fldCharType="end"/>
      </w:r>
    </w:p>
    <w:p w14:paraId="7E7BC082" w14:textId="2D32BBE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140</w:t>
      </w:r>
      <w:r>
        <w:rPr>
          <w:noProof/>
        </w:rPr>
        <w:noBreakHyphen/>
        <w:t>40</w:t>
      </w:r>
      <w:r>
        <w:rPr>
          <w:noProof/>
        </w:rPr>
        <w:tab/>
        <w:t>Accumulated HELP debt discharged by death</w:t>
      </w:r>
      <w:r w:rsidRPr="008B1DC1">
        <w:rPr>
          <w:noProof/>
        </w:rPr>
        <w:tab/>
      </w:r>
      <w:r w:rsidRPr="008B1DC1">
        <w:rPr>
          <w:noProof/>
        </w:rPr>
        <w:fldChar w:fldCharType="begin"/>
      </w:r>
      <w:r w:rsidRPr="008B1DC1">
        <w:rPr>
          <w:noProof/>
        </w:rPr>
        <w:instrText xml:space="preserve"> PAGEREF _Toc185056022 \h </w:instrText>
      </w:r>
      <w:r w:rsidRPr="008B1DC1">
        <w:rPr>
          <w:noProof/>
        </w:rPr>
      </w:r>
      <w:r w:rsidRPr="008B1DC1">
        <w:rPr>
          <w:noProof/>
        </w:rPr>
        <w:fldChar w:fldCharType="separate"/>
      </w:r>
      <w:r w:rsidRPr="008B1DC1">
        <w:rPr>
          <w:noProof/>
        </w:rPr>
        <w:t>273</w:t>
      </w:r>
      <w:r w:rsidRPr="008B1DC1">
        <w:rPr>
          <w:noProof/>
        </w:rPr>
        <w:fldChar w:fldCharType="end"/>
      </w:r>
    </w:p>
    <w:p w14:paraId="6C95464B" w14:textId="241B61C2"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142—Special measures for location</w:t>
      </w:r>
      <w:r>
        <w:rPr>
          <w:noProof/>
        </w:rPr>
        <w:noBreakHyphen/>
        <w:t>preferred HELP debtors—teachers</w:t>
      </w:r>
      <w:r w:rsidRPr="008B1DC1">
        <w:rPr>
          <w:b w:val="0"/>
          <w:noProof/>
          <w:sz w:val="18"/>
        </w:rPr>
        <w:tab/>
      </w:r>
      <w:r w:rsidRPr="008B1DC1">
        <w:rPr>
          <w:b w:val="0"/>
          <w:noProof/>
          <w:sz w:val="18"/>
        </w:rPr>
        <w:fldChar w:fldCharType="begin"/>
      </w:r>
      <w:r w:rsidRPr="008B1DC1">
        <w:rPr>
          <w:b w:val="0"/>
          <w:noProof/>
          <w:sz w:val="18"/>
        </w:rPr>
        <w:instrText xml:space="preserve"> PAGEREF _Toc185056023 \h </w:instrText>
      </w:r>
      <w:r w:rsidRPr="008B1DC1">
        <w:rPr>
          <w:b w:val="0"/>
          <w:noProof/>
          <w:sz w:val="18"/>
        </w:rPr>
      </w:r>
      <w:r w:rsidRPr="008B1DC1">
        <w:rPr>
          <w:b w:val="0"/>
          <w:noProof/>
          <w:sz w:val="18"/>
        </w:rPr>
        <w:fldChar w:fldCharType="separate"/>
      </w:r>
      <w:r w:rsidRPr="008B1DC1">
        <w:rPr>
          <w:b w:val="0"/>
          <w:noProof/>
          <w:sz w:val="18"/>
        </w:rPr>
        <w:t>274</w:t>
      </w:r>
      <w:r w:rsidRPr="008B1DC1">
        <w:rPr>
          <w:b w:val="0"/>
          <w:noProof/>
          <w:sz w:val="18"/>
        </w:rPr>
        <w:fldChar w:fldCharType="end"/>
      </w:r>
    </w:p>
    <w:p w14:paraId="35B689E2" w14:textId="526D5C0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142</w:t>
      </w:r>
      <w:r>
        <w:rPr>
          <w:noProof/>
        </w:rPr>
        <w:noBreakHyphen/>
        <w:t>1</w:t>
      </w:r>
      <w:r>
        <w:rPr>
          <w:noProof/>
        </w:rPr>
        <w:tab/>
        <w:t xml:space="preserve">Meaning of </w:t>
      </w:r>
      <w:r w:rsidRPr="0037019E">
        <w:rPr>
          <w:i/>
          <w:noProof/>
        </w:rPr>
        <w:t>location</w:t>
      </w:r>
      <w:r w:rsidRPr="0037019E">
        <w:rPr>
          <w:i/>
          <w:noProof/>
        </w:rPr>
        <w:noBreakHyphen/>
        <w:t>preferred HELP debtor (teacher)</w:t>
      </w:r>
      <w:r w:rsidRPr="008B1DC1">
        <w:rPr>
          <w:noProof/>
        </w:rPr>
        <w:tab/>
      </w:r>
      <w:r w:rsidRPr="008B1DC1">
        <w:rPr>
          <w:noProof/>
        </w:rPr>
        <w:fldChar w:fldCharType="begin"/>
      </w:r>
      <w:r w:rsidRPr="008B1DC1">
        <w:rPr>
          <w:noProof/>
        </w:rPr>
        <w:instrText xml:space="preserve"> PAGEREF _Toc185056024 \h </w:instrText>
      </w:r>
      <w:r w:rsidRPr="008B1DC1">
        <w:rPr>
          <w:noProof/>
        </w:rPr>
      </w:r>
      <w:r w:rsidRPr="008B1DC1">
        <w:rPr>
          <w:noProof/>
        </w:rPr>
        <w:fldChar w:fldCharType="separate"/>
      </w:r>
      <w:r w:rsidRPr="008B1DC1">
        <w:rPr>
          <w:noProof/>
        </w:rPr>
        <w:t>274</w:t>
      </w:r>
      <w:r w:rsidRPr="008B1DC1">
        <w:rPr>
          <w:noProof/>
        </w:rPr>
        <w:fldChar w:fldCharType="end"/>
      </w:r>
    </w:p>
    <w:p w14:paraId="36D46677" w14:textId="23050D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142</w:t>
      </w:r>
      <w:r>
        <w:rPr>
          <w:noProof/>
        </w:rPr>
        <w:noBreakHyphen/>
        <w:t>5</w:t>
      </w:r>
      <w:r>
        <w:rPr>
          <w:noProof/>
        </w:rPr>
        <w:tab/>
        <w:t xml:space="preserve">Meaning of </w:t>
      </w:r>
      <w:r w:rsidRPr="0037019E">
        <w:rPr>
          <w:i/>
          <w:noProof/>
        </w:rPr>
        <w:t>course of study in education</w:t>
      </w:r>
      <w:r w:rsidRPr="008B1DC1">
        <w:rPr>
          <w:noProof/>
        </w:rPr>
        <w:tab/>
      </w:r>
      <w:r w:rsidRPr="008B1DC1">
        <w:rPr>
          <w:noProof/>
        </w:rPr>
        <w:fldChar w:fldCharType="begin"/>
      </w:r>
      <w:r w:rsidRPr="008B1DC1">
        <w:rPr>
          <w:noProof/>
        </w:rPr>
        <w:instrText xml:space="preserve"> PAGEREF _Toc185056025 \h </w:instrText>
      </w:r>
      <w:r w:rsidRPr="008B1DC1">
        <w:rPr>
          <w:noProof/>
        </w:rPr>
      </w:r>
      <w:r w:rsidRPr="008B1DC1">
        <w:rPr>
          <w:noProof/>
        </w:rPr>
        <w:fldChar w:fldCharType="separate"/>
      </w:r>
      <w:r w:rsidRPr="008B1DC1">
        <w:rPr>
          <w:noProof/>
        </w:rPr>
        <w:t>275</w:t>
      </w:r>
      <w:r w:rsidRPr="008B1DC1">
        <w:rPr>
          <w:noProof/>
        </w:rPr>
        <w:fldChar w:fldCharType="end"/>
      </w:r>
    </w:p>
    <w:p w14:paraId="0D6BA206" w14:textId="0BDA8D0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142</w:t>
      </w:r>
      <w:r>
        <w:rPr>
          <w:noProof/>
        </w:rPr>
        <w:noBreakHyphen/>
        <w:t>10</w:t>
      </w:r>
      <w:r>
        <w:rPr>
          <w:noProof/>
        </w:rPr>
        <w:tab/>
        <w:t>Reducing indexation of accumulated HELP debts</w:t>
      </w:r>
      <w:r w:rsidRPr="008B1DC1">
        <w:rPr>
          <w:noProof/>
        </w:rPr>
        <w:tab/>
      </w:r>
      <w:r w:rsidRPr="008B1DC1">
        <w:rPr>
          <w:noProof/>
        </w:rPr>
        <w:fldChar w:fldCharType="begin"/>
      </w:r>
      <w:r w:rsidRPr="008B1DC1">
        <w:rPr>
          <w:noProof/>
        </w:rPr>
        <w:instrText xml:space="preserve"> PAGEREF _Toc185056026 \h </w:instrText>
      </w:r>
      <w:r w:rsidRPr="008B1DC1">
        <w:rPr>
          <w:noProof/>
        </w:rPr>
      </w:r>
      <w:r w:rsidRPr="008B1DC1">
        <w:rPr>
          <w:noProof/>
        </w:rPr>
        <w:fldChar w:fldCharType="separate"/>
      </w:r>
      <w:r w:rsidRPr="008B1DC1">
        <w:rPr>
          <w:noProof/>
        </w:rPr>
        <w:t>275</w:t>
      </w:r>
      <w:r w:rsidRPr="008B1DC1">
        <w:rPr>
          <w:noProof/>
        </w:rPr>
        <w:fldChar w:fldCharType="end"/>
      </w:r>
    </w:p>
    <w:p w14:paraId="75337BE5" w14:textId="3F86C09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142</w:t>
      </w:r>
      <w:r>
        <w:rPr>
          <w:noProof/>
        </w:rPr>
        <w:noBreakHyphen/>
        <w:t>15</w:t>
      </w:r>
      <w:r>
        <w:rPr>
          <w:noProof/>
        </w:rPr>
        <w:tab/>
        <w:t>Reducing accumulated HELP debts</w:t>
      </w:r>
      <w:r w:rsidRPr="008B1DC1">
        <w:rPr>
          <w:noProof/>
        </w:rPr>
        <w:tab/>
      </w:r>
      <w:r w:rsidRPr="008B1DC1">
        <w:rPr>
          <w:noProof/>
        </w:rPr>
        <w:fldChar w:fldCharType="begin"/>
      </w:r>
      <w:r w:rsidRPr="008B1DC1">
        <w:rPr>
          <w:noProof/>
        </w:rPr>
        <w:instrText xml:space="preserve"> PAGEREF _Toc185056027 \h </w:instrText>
      </w:r>
      <w:r w:rsidRPr="008B1DC1">
        <w:rPr>
          <w:noProof/>
        </w:rPr>
      </w:r>
      <w:r w:rsidRPr="008B1DC1">
        <w:rPr>
          <w:noProof/>
        </w:rPr>
        <w:fldChar w:fldCharType="separate"/>
      </w:r>
      <w:r w:rsidRPr="008B1DC1">
        <w:rPr>
          <w:noProof/>
        </w:rPr>
        <w:t>276</w:t>
      </w:r>
      <w:r w:rsidRPr="008B1DC1">
        <w:rPr>
          <w:noProof/>
        </w:rPr>
        <w:fldChar w:fldCharType="end"/>
      </w:r>
    </w:p>
    <w:p w14:paraId="5324F77A" w14:textId="6D37188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142</w:t>
      </w:r>
      <w:r>
        <w:rPr>
          <w:noProof/>
        </w:rPr>
        <w:noBreakHyphen/>
        <w:t>20</w:t>
      </w:r>
      <w:r>
        <w:rPr>
          <w:noProof/>
        </w:rPr>
        <w:tab/>
        <w:t>Refunding amounts</w:t>
      </w:r>
      <w:r w:rsidRPr="008B1DC1">
        <w:rPr>
          <w:noProof/>
        </w:rPr>
        <w:tab/>
      </w:r>
      <w:r w:rsidRPr="008B1DC1">
        <w:rPr>
          <w:noProof/>
        </w:rPr>
        <w:fldChar w:fldCharType="begin"/>
      </w:r>
      <w:r w:rsidRPr="008B1DC1">
        <w:rPr>
          <w:noProof/>
        </w:rPr>
        <w:instrText xml:space="preserve"> PAGEREF _Toc185056028 \h </w:instrText>
      </w:r>
      <w:r w:rsidRPr="008B1DC1">
        <w:rPr>
          <w:noProof/>
        </w:rPr>
      </w:r>
      <w:r w:rsidRPr="008B1DC1">
        <w:rPr>
          <w:noProof/>
        </w:rPr>
        <w:fldChar w:fldCharType="separate"/>
      </w:r>
      <w:r w:rsidRPr="008B1DC1">
        <w:rPr>
          <w:noProof/>
        </w:rPr>
        <w:t>278</w:t>
      </w:r>
      <w:r w:rsidRPr="008B1DC1">
        <w:rPr>
          <w:noProof/>
        </w:rPr>
        <w:fldChar w:fldCharType="end"/>
      </w:r>
    </w:p>
    <w:p w14:paraId="4C36E3C1" w14:textId="18098684"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144—Special measures for location</w:t>
      </w:r>
      <w:r>
        <w:rPr>
          <w:noProof/>
        </w:rPr>
        <w:noBreakHyphen/>
        <w:t>preferred HELP debtors—health practitioners</w:t>
      </w:r>
      <w:r w:rsidRPr="008B1DC1">
        <w:rPr>
          <w:b w:val="0"/>
          <w:noProof/>
          <w:sz w:val="18"/>
        </w:rPr>
        <w:tab/>
      </w:r>
      <w:r w:rsidRPr="008B1DC1">
        <w:rPr>
          <w:b w:val="0"/>
          <w:noProof/>
          <w:sz w:val="18"/>
        </w:rPr>
        <w:fldChar w:fldCharType="begin"/>
      </w:r>
      <w:r w:rsidRPr="008B1DC1">
        <w:rPr>
          <w:b w:val="0"/>
          <w:noProof/>
          <w:sz w:val="18"/>
        </w:rPr>
        <w:instrText xml:space="preserve"> PAGEREF _Toc185056029 \h </w:instrText>
      </w:r>
      <w:r w:rsidRPr="008B1DC1">
        <w:rPr>
          <w:b w:val="0"/>
          <w:noProof/>
          <w:sz w:val="18"/>
        </w:rPr>
      </w:r>
      <w:r w:rsidRPr="008B1DC1">
        <w:rPr>
          <w:b w:val="0"/>
          <w:noProof/>
          <w:sz w:val="18"/>
        </w:rPr>
        <w:fldChar w:fldCharType="separate"/>
      </w:r>
      <w:r w:rsidRPr="008B1DC1">
        <w:rPr>
          <w:b w:val="0"/>
          <w:noProof/>
          <w:sz w:val="18"/>
        </w:rPr>
        <w:t>279</w:t>
      </w:r>
      <w:r w:rsidRPr="008B1DC1">
        <w:rPr>
          <w:b w:val="0"/>
          <w:noProof/>
          <w:sz w:val="18"/>
        </w:rPr>
        <w:fldChar w:fldCharType="end"/>
      </w:r>
    </w:p>
    <w:p w14:paraId="70CC342F" w14:textId="51DAB5A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144</w:t>
      </w:r>
      <w:r>
        <w:rPr>
          <w:noProof/>
        </w:rPr>
        <w:noBreakHyphen/>
        <w:t>1</w:t>
      </w:r>
      <w:r>
        <w:rPr>
          <w:noProof/>
        </w:rPr>
        <w:tab/>
        <w:t xml:space="preserve">Meaning of </w:t>
      </w:r>
      <w:r w:rsidRPr="0037019E">
        <w:rPr>
          <w:i/>
          <w:noProof/>
        </w:rPr>
        <w:t>location</w:t>
      </w:r>
      <w:r w:rsidRPr="0037019E">
        <w:rPr>
          <w:i/>
          <w:noProof/>
        </w:rPr>
        <w:noBreakHyphen/>
        <w:t>preferred HELP debtor (health practitioner)</w:t>
      </w:r>
      <w:r w:rsidRPr="008B1DC1">
        <w:rPr>
          <w:noProof/>
        </w:rPr>
        <w:tab/>
      </w:r>
      <w:r w:rsidRPr="008B1DC1">
        <w:rPr>
          <w:noProof/>
        </w:rPr>
        <w:fldChar w:fldCharType="begin"/>
      </w:r>
      <w:r w:rsidRPr="008B1DC1">
        <w:rPr>
          <w:noProof/>
        </w:rPr>
        <w:instrText xml:space="preserve"> PAGEREF _Toc185056030 \h </w:instrText>
      </w:r>
      <w:r w:rsidRPr="008B1DC1">
        <w:rPr>
          <w:noProof/>
        </w:rPr>
      </w:r>
      <w:r w:rsidRPr="008B1DC1">
        <w:rPr>
          <w:noProof/>
        </w:rPr>
        <w:fldChar w:fldCharType="separate"/>
      </w:r>
      <w:r w:rsidRPr="008B1DC1">
        <w:rPr>
          <w:noProof/>
        </w:rPr>
        <w:t>279</w:t>
      </w:r>
      <w:r w:rsidRPr="008B1DC1">
        <w:rPr>
          <w:noProof/>
        </w:rPr>
        <w:fldChar w:fldCharType="end"/>
      </w:r>
    </w:p>
    <w:p w14:paraId="64FADD71" w14:textId="5E1A0E4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144</w:t>
      </w:r>
      <w:r>
        <w:rPr>
          <w:noProof/>
        </w:rPr>
        <w:noBreakHyphen/>
        <w:t>5</w:t>
      </w:r>
      <w:r>
        <w:rPr>
          <w:noProof/>
        </w:rPr>
        <w:tab/>
        <w:t>Reducing indexation of accumulated HELP debts</w:t>
      </w:r>
      <w:r w:rsidRPr="008B1DC1">
        <w:rPr>
          <w:noProof/>
        </w:rPr>
        <w:tab/>
      </w:r>
      <w:r w:rsidRPr="008B1DC1">
        <w:rPr>
          <w:noProof/>
        </w:rPr>
        <w:fldChar w:fldCharType="begin"/>
      </w:r>
      <w:r w:rsidRPr="008B1DC1">
        <w:rPr>
          <w:noProof/>
        </w:rPr>
        <w:instrText xml:space="preserve"> PAGEREF _Toc185056031 \h </w:instrText>
      </w:r>
      <w:r w:rsidRPr="008B1DC1">
        <w:rPr>
          <w:noProof/>
        </w:rPr>
      </w:r>
      <w:r w:rsidRPr="008B1DC1">
        <w:rPr>
          <w:noProof/>
        </w:rPr>
        <w:fldChar w:fldCharType="separate"/>
      </w:r>
      <w:r w:rsidRPr="008B1DC1">
        <w:rPr>
          <w:noProof/>
        </w:rPr>
        <w:t>280</w:t>
      </w:r>
      <w:r w:rsidRPr="008B1DC1">
        <w:rPr>
          <w:noProof/>
        </w:rPr>
        <w:fldChar w:fldCharType="end"/>
      </w:r>
    </w:p>
    <w:p w14:paraId="070E2753" w14:textId="1AB44C3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144</w:t>
      </w:r>
      <w:r>
        <w:rPr>
          <w:noProof/>
        </w:rPr>
        <w:noBreakHyphen/>
        <w:t>10</w:t>
      </w:r>
      <w:r>
        <w:rPr>
          <w:noProof/>
        </w:rPr>
        <w:tab/>
        <w:t>Reducing accumulated HELP debts</w:t>
      </w:r>
      <w:r w:rsidRPr="008B1DC1">
        <w:rPr>
          <w:noProof/>
        </w:rPr>
        <w:tab/>
      </w:r>
      <w:r w:rsidRPr="008B1DC1">
        <w:rPr>
          <w:noProof/>
        </w:rPr>
        <w:fldChar w:fldCharType="begin"/>
      </w:r>
      <w:r w:rsidRPr="008B1DC1">
        <w:rPr>
          <w:noProof/>
        </w:rPr>
        <w:instrText xml:space="preserve"> PAGEREF _Toc185056032 \h </w:instrText>
      </w:r>
      <w:r w:rsidRPr="008B1DC1">
        <w:rPr>
          <w:noProof/>
        </w:rPr>
      </w:r>
      <w:r w:rsidRPr="008B1DC1">
        <w:rPr>
          <w:noProof/>
        </w:rPr>
        <w:fldChar w:fldCharType="separate"/>
      </w:r>
      <w:r w:rsidRPr="008B1DC1">
        <w:rPr>
          <w:noProof/>
        </w:rPr>
        <w:t>282</w:t>
      </w:r>
      <w:r w:rsidRPr="008B1DC1">
        <w:rPr>
          <w:noProof/>
        </w:rPr>
        <w:fldChar w:fldCharType="end"/>
      </w:r>
    </w:p>
    <w:p w14:paraId="45074483" w14:textId="077F0F8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144</w:t>
      </w:r>
      <w:r>
        <w:rPr>
          <w:noProof/>
        </w:rPr>
        <w:noBreakHyphen/>
        <w:t>15</w:t>
      </w:r>
      <w:r>
        <w:rPr>
          <w:noProof/>
        </w:rPr>
        <w:tab/>
        <w:t>Refunding amounts</w:t>
      </w:r>
      <w:r w:rsidRPr="008B1DC1">
        <w:rPr>
          <w:noProof/>
        </w:rPr>
        <w:tab/>
      </w:r>
      <w:r w:rsidRPr="008B1DC1">
        <w:rPr>
          <w:noProof/>
        </w:rPr>
        <w:fldChar w:fldCharType="begin"/>
      </w:r>
      <w:r w:rsidRPr="008B1DC1">
        <w:rPr>
          <w:noProof/>
        </w:rPr>
        <w:instrText xml:space="preserve"> PAGEREF _Toc185056033 \h </w:instrText>
      </w:r>
      <w:r w:rsidRPr="008B1DC1">
        <w:rPr>
          <w:noProof/>
        </w:rPr>
      </w:r>
      <w:r w:rsidRPr="008B1DC1">
        <w:rPr>
          <w:noProof/>
        </w:rPr>
        <w:fldChar w:fldCharType="separate"/>
      </w:r>
      <w:r w:rsidRPr="008B1DC1">
        <w:rPr>
          <w:noProof/>
        </w:rPr>
        <w:t>284</w:t>
      </w:r>
      <w:r w:rsidRPr="008B1DC1">
        <w:rPr>
          <w:noProof/>
        </w:rPr>
        <w:fldChar w:fldCharType="end"/>
      </w:r>
    </w:p>
    <w:p w14:paraId="42DC399F" w14:textId="4F8293A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144</w:t>
      </w:r>
      <w:r>
        <w:rPr>
          <w:noProof/>
        </w:rPr>
        <w:noBreakHyphen/>
        <w:t>20</w:t>
      </w:r>
      <w:r>
        <w:rPr>
          <w:noProof/>
        </w:rPr>
        <w:tab/>
        <w:t>Reviews of this Division</w:t>
      </w:r>
      <w:r w:rsidRPr="008B1DC1">
        <w:rPr>
          <w:noProof/>
        </w:rPr>
        <w:tab/>
      </w:r>
      <w:r w:rsidRPr="008B1DC1">
        <w:rPr>
          <w:noProof/>
        </w:rPr>
        <w:fldChar w:fldCharType="begin"/>
      </w:r>
      <w:r w:rsidRPr="008B1DC1">
        <w:rPr>
          <w:noProof/>
        </w:rPr>
        <w:instrText xml:space="preserve"> PAGEREF _Toc185056034 \h </w:instrText>
      </w:r>
      <w:r w:rsidRPr="008B1DC1">
        <w:rPr>
          <w:noProof/>
        </w:rPr>
      </w:r>
      <w:r w:rsidRPr="008B1DC1">
        <w:rPr>
          <w:noProof/>
        </w:rPr>
        <w:fldChar w:fldCharType="separate"/>
      </w:r>
      <w:r w:rsidRPr="008B1DC1">
        <w:rPr>
          <w:noProof/>
        </w:rPr>
        <w:t>284</w:t>
      </w:r>
      <w:r w:rsidRPr="008B1DC1">
        <w:rPr>
          <w:noProof/>
        </w:rPr>
        <w:fldChar w:fldCharType="end"/>
      </w:r>
    </w:p>
    <w:p w14:paraId="159B4F0C" w14:textId="308CB25D"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4</w:t>
      </w:r>
      <w:r>
        <w:rPr>
          <w:noProof/>
        </w:rPr>
        <w:noBreakHyphen/>
        <w:t>2—Discharge of indebtedness</w:t>
      </w:r>
      <w:r w:rsidRPr="008B1DC1">
        <w:rPr>
          <w:b w:val="0"/>
          <w:noProof/>
          <w:sz w:val="18"/>
        </w:rPr>
        <w:tab/>
      </w:r>
      <w:r w:rsidRPr="008B1DC1">
        <w:rPr>
          <w:b w:val="0"/>
          <w:noProof/>
          <w:sz w:val="18"/>
        </w:rPr>
        <w:fldChar w:fldCharType="begin"/>
      </w:r>
      <w:r w:rsidRPr="008B1DC1">
        <w:rPr>
          <w:b w:val="0"/>
          <w:noProof/>
          <w:sz w:val="18"/>
        </w:rPr>
        <w:instrText xml:space="preserve"> PAGEREF _Toc185056035 \h </w:instrText>
      </w:r>
      <w:r w:rsidRPr="008B1DC1">
        <w:rPr>
          <w:b w:val="0"/>
          <w:noProof/>
          <w:sz w:val="18"/>
        </w:rPr>
      </w:r>
      <w:r w:rsidRPr="008B1DC1">
        <w:rPr>
          <w:b w:val="0"/>
          <w:noProof/>
          <w:sz w:val="18"/>
        </w:rPr>
        <w:fldChar w:fldCharType="separate"/>
      </w:r>
      <w:r w:rsidRPr="008B1DC1">
        <w:rPr>
          <w:b w:val="0"/>
          <w:noProof/>
          <w:sz w:val="18"/>
        </w:rPr>
        <w:t>286</w:t>
      </w:r>
      <w:r w:rsidRPr="008B1DC1">
        <w:rPr>
          <w:b w:val="0"/>
          <w:noProof/>
          <w:sz w:val="18"/>
        </w:rPr>
        <w:fldChar w:fldCharType="end"/>
      </w:r>
    </w:p>
    <w:p w14:paraId="02344160" w14:textId="0319AD6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148—Introduction</w:t>
      </w:r>
      <w:r w:rsidRPr="008B1DC1">
        <w:rPr>
          <w:b w:val="0"/>
          <w:noProof/>
          <w:sz w:val="18"/>
        </w:rPr>
        <w:tab/>
      </w:r>
      <w:r w:rsidRPr="008B1DC1">
        <w:rPr>
          <w:b w:val="0"/>
          <w:noProof/>
          <w:sz w:val="18"/>
        </w:rPr>
        <w:fldChar w:fldCharType="begin"/>
      </w:r>
      <w:r w:rsidRPr="008B1DC1">
        <w:rPr>
          <w:b w:val="0"/>
          <w:noProof/>
          <w:sz w:val="18"/>
        </w:rPr>
        <w:instrText xml:space="preserve"> PAGEREF _Toc185056036 \h </w:instrText>
      </w:r>
      <w:r w:rsidRPr="008B1DC1">
        <w:rPr>
          <w:b w:val="0"/>
          <w:noProof/>
          <w:sz w:val="18"/>
        </w:rPr>
      </w:r>
      <w:r w:rsidRPr="008B1DC1">
        <w:rPr>
          <w:b w:val="0"/>
          <w:noProof/>
          <w:sz w:val="18"/>
        </w:rPr>
        <w:fldChar w:fldCharType="separate"/>
      </w:r>
      <w:r w:rsidRPr="008B1DC1">
        <w:rPr>
          <w:b w:val="0"/>
          <w:noProof/>
          <w:sz w:val="18"/>
        </w:rPr>
        <w:t>286</w:t>
      </w:r>
      <w:r w:rsidRPr="008B1DC1">
        <w:rPr>
          <w:b w:val="0"/>
          <w:noProof/>
          <w:sz w:val="18"/>
        </w:rPr>
        <w:fldChar w:fldCharType="end"/>
      </w:r>
    </w:p>
    <w:p w14:paraId="29BCB454" w14:textId="475238F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148</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_Toc185056037 \h </w:instrText>
      </w:r>
      <w:r w:rsidRPr="008B1DC1">
        <w:rPr>
          <w:noProof/>
        </w:rPr>
      </w:r>
      <w:r w:rsidRPr="008B1DC1">
        <w:rPr>
          <w:noProof/>
        </w:rPr>
        <w:fldChar w:fldCharType="separate"/>
      </w:r>
      <w:r w:rsidRPr="008B1DC1">
        <w:rPr>
          <w:noProof/>
        </w:rPr>
        <w:t>286</w:t>
      </w:r>
      <w:r w:rsidRPr="008B1DC1">
        <w:rPr>
          <w:noProof/>
        </w:rPr>
        <w:fldChar w:fldCharType="end"/>
      </w:r>
    </w:p>
    <w:p w14:paraId="475EB3B0" w14:textId="00A0645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148</w:t>
      </w:r>
      <w:r>
        <w:rPr>
          <w:noProof/>
        </w:rPr>
        <w:noBreakHyphen/>
        <w:t>3</w:t>
      </w:r>
      <w:r>
        <w:rPr>
          <w:noProof/>
        </w:rPr>
        <w:tab/>
        <w:t>The Overseas Debtors Repayment Guidelines</w:t>
      </w:r>
      <w:r w:rsidRPr="008B1DC1">
        <w:rPr>
          <w:noProof/>
        </w:rPr>
        <w:tab/>
      </w:r>
      <w:r w:rsidRPr="008B1DC1">
        <w:rPr>
          <w:noProof/>
        </w:rPr>
        <w:fldChar w:fldCharType="begin"/>
      </w:r>
      <w:r w:rsidRPr="008B1DC1">
        <w:rPr>
          <w:noProof/>
        </w:rPr>
        <w:instrText xml:space="preserve"> PAGEREF _Toc185056038 \h </w:instrText>
      </w:r>
      <w:r w:rsidRPr="008B1DC1">
        <w:rPr>
          <w:noProof/>
        </w:rPr>
      </w:r>
      <w:r w:rsidRPr="008B1DC1">
        <w:rPr>
          <w:noProof/>
        </w:rPr>
        <w:fldChar w:fldCharType="separate"/>
      </w:r>
      <w:r w:rsidRPr="008B1DC1">
        <w:rPr>
          <w:noProof/>
        </w:rPr>
        <w:t>286</w:t>
      </w:r>
      <w:r w:rsidRPr="008B1DC1">
        <w:rPr>
          <w:noProof/>
        </w:rPr>
        <w:fldChar w:fldCharType="end"/>
      </w:r>
    </w:p>
    <w:p w14:paraId="1720481F" w14:textId="46C8032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151—How is indebtedness voluntarily discharged?</w:t>
      </w:r>
      <w:r w:rsidRPr="008B1DC1">
        <w:rPr>
          <w:b w:val="0"/>
          <w:noProof/>
          <w:sz w:val="18"/>
        </w:rPr>
        <w:tab/>
      </w:r>
      <w:r w:rsidRPr="008B1DC1">
        <w:rPr>
          <w:b w:val="0"/>
          <w:noProof/>
          <w:sz w:val="18"/>
        </w:rPr>
        <w:fldChar w:fldCharType="begin"/>
      </w:r>
      <w:r w:rsidRPr="008B1DC1">
        <w:rPr>
          <w:b w:val="0"/>
          <w:noProof/>
          <w:sz w:val="18"/>
        </w:rPr>
        <w:instrText xml:space="preserve"> PAGEREF _Toc185056039 \h </w:instrText>
      </w:r>
      <w:r w:rsidRPr="008B1DC1">
        <w:rPr>
          <w:b w:val="0"/>
          <w:noProof/>
          <w:sz w:val="18"/>
        </w:rPr>
      </w:r>
      <w:r w:rsidRPr="008B1DC1">
        <w:rPr>
          <w:b w:val="0"/>
          <w:noProof/>
          <w:sz w:val="18"/>
        </w:rPr>
        <w:fldChar w:fldCharType="separate"/>
      </w:r>
      <w:r w:rsidRPr="008B1DC1">
        <w:rPr>
          <w:b w:val="0"/>
          <w:noProof/>
          <w:sz w:val="18"/>
        </w:rPr>
        <w:t>287</w:t>
      </w:r>
      <w:r w:rsidRPr="008B1DC1">
        <w:rPr>
          <w:b w:val="0"/>
          <w:noProof/>
          <w:sz w:val="18"/>
        </w:rPr>
        <w:fldChar w:fldCharType="end"/>
      </w:r>
    </w:p>
    <w:p w14:paraId="4C7B974A" w14:textId="61C5C99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151</w:t>
      </w:r>
      <w:r>
        <w:rPr>
          <w:noProof/>
        </w:rPr>
        <w:noBreakHyphen/>
        <w:t>1</w:t>
      </w:r>
      <w:r>
        <w:rPr>
          <w:noProof/>
        </w:rPr>
        <w:tab/>
        <w:t>Voluntary repayments in respect of debts</w:t>
      </w:r>
      <w:r w:rsidRPr="008B1DC1">
        <w:rPr>
          <w:noProof/>
        </w:rPr>
        <w:tab/>
      </w:r>
      <w:r w:rsidRPr="008B1DC1">
        <w:rPr>
          <w:noProof/>
        </w:rPr>
        <w:fldChar w:fldCharType="begin"/>
      </w:r>
      <w:r w:rsidRPr="008B1DC1">
        <w:rPr>
          <w:noProof/>
        </w:rPr>
        <w:instrText xml:space="preserve"> PAGEREF _Toc185056040 \h </w:instrText>
      </w:r>
      <w:r w:rsidRPr="008B1DC1">
        <w:rPr>
          <w:noProof/>
        </w:rPr>
      </w:r>
      <w:r w:rsidRPr="008B1DC1">
        <w:rPr>
          <w:noProof/>
        </w:rPr>
        <w:fldChar w:fldCharType="separate"/>
      </w:r>
      <w:r w:rsidRPr="008B1DC1">
        <w:rPr>
          <w:noProof/>
        </w:rPr>
        <w:t>287</w:t>
      </w:r>
      <w:r w:rsidRPr="008B1DC1">
        <w:rPr>
          <w:noProof/>
        </w:rPr>
        <w:fldChar w:fldCharType="end"/>
      </w:r>
    </w:p>
    <w:p w14:paraId="3C67DD68" w14:textId="0441107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151</w:t>
      </w:r>
      <w:r>
        <w:rPr>
          <w:noProof/>
        </w:rPr>
        <w:noBreakHyphen/>
        <w:t>10</w:t>
      </w:r>
      <w:r>
        <w:rPr>
          <w:noProof/>
        </w:rPr>
        <w:tab/>
        <w:t>Application of voluntary repayments</w:t>
      </w:r>
      <w:r w:rsidRPr="008B1DC1">
        <w:rPr>
          <w:noProof/>
        </w:rPr>
        <w:tab/>
      </w:r>
      <w:r w:rsidRPr="008B1DC1">
        <w:rPr>
          <w:noProof/>
        </w:rPr>
        <w:fldChar w:fldCharType="begin"/>
      </w:r>
      <w:r w:rsidRPr="008B1DC1">
        <w:rPr>
          <w:noProof/>
        </w:rPr>
        <w:instrText xml:space="preserve"> PAGEREF _Toc185056041 \h </w:instrText>
      </w:r>
      <w:r w:rsidRPr="008B1DC1">
        <w:rPr>
          <w:noProof/>
        </w:rPr>
      </w:r>
      <w:r w:rsidRPr="008B1DC1">
        <w:rPr>
          <w:noProof/>
        </w:rPr>
        <w:fldChar w:fldCharType="separate"/>
      </w:r>
      <w:r w:rsidRPr="008B1DC1">
        <w:rPr>
          <w:noProof/>
        </w:rPr>
        <w:t>287</w:t>
      </w:r>
      <w:r w:rsidRPr="008B1DC1">
        <w:rPr>
          <w:noProof/>
        </w:rPr>
        <w:fldChar w:fldCharType="end"/>
      </w:r>
    </w:p>
    <w:p w14:paraId="77A5AB5B" w14:textId="33DD8EB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151</w:t>
      </w:r>
      <w:r>
        <w:rPr>
          <w:noProof/>
        </w:rPr>
        <w:noBreakHyphen/>
        <w:t>15</w:t>
      </w:r>
      <w:r>
        <w:rPr>
          <w:noProof/>
        </w:rPr>
        <w:tab/>
        <w:t>Refunding of payments</w:t>
      </w:r>
      <w:r w:rsidRPr="008B1DC1">
        <w:rPr>
          <w:noProof/>
        </w:rPr>
        <w:tab/>
      </w:r>
      <w:r w:rsidRPr="008B1DC1">
        <w:rPr>
          <w:noProof/>
        </w:rPr>
        <w:fldChar w:fldCharType="begin"/>
      </w:r>
      <w:r w:rsidRPr="008B1DC1">
        <w:rPr>
          <w:noProof/>
        </w:rPr>
        <w:instrText xml:space="preserve"> PAGEREF _Toc185056042 \h </w:instrText>
      </w:r>
      <w:r w:rsidRPr="008B1DC1">
        <w:rPr>
          <w:noProof/>
        </w:rPr>
      </w:r>
      <w:r w:rsidRPr="008B1DC1">
        <w:rPr>
          <w:noProof/>
        </w:rPr>
        <w:fldChar w:fldCharType="separate"/>
      </w:r>
      <w:r w:rsidRPr="008B1DC1">
        <w:rPr>
          <w:noProof/>
        </w:rPr>
        <w:t>287</w:t>
      </w:r>
      <w:r w:rsidRPr="008B1DC1">
        <w:rPr>
          <w:noProof/>
        </w:rPr>
        <w:fldChar w:fldCharType="end"/>
      </w:r>
    </w:p>
    <w:p w14:paraId="29ABB453" w14:textId="42AA4F6B"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154—How is indebtedness compulsorily discharged?</w:t>
      </w:r>
      <w:r w:rsidRPr="008B1DC1">
        <w:rPr>
          <w:b w:val="0"/>
          <w:noProof/>
          <w:sz w:val="18"/>
        </w:rPr>
        <w:tab/>
      </w:r>
      <w:r w:rsidRPr="008B1DC1">
        <w:rPr>
          <w:b w:val="0"/>
          <w:noProof/>
          <w:sz w:val="18"/>
        </w:rPr>
        <w:fldChar w:fldCharType="begin"/>
      </w:r>
      <w:r w:rsidRPr="008B1DC1">
        <w:rPr>
          <w:b w:val="0"/>
          <w:noProof/>
          <w:sz w:val="18"/>
        </w:rPr>
        <w:instrText xml:space="preserve"> PAGEREF _Toc185056043 \h </w:instrText>
      </w:r>
      <w:r w:rsidRPr="008B1DC1">
        <w:rPr>
          <w:b w:val="0"/>
          <w:noProof/>
          <w:sz w:val="18"/>
        </w:rPr>
      </w:r>
      <w:r w:rsidRPr="008B1DC1">
        <w:rPr>
          <w:b w:val="0"/>
          <w:noProof/>
          <w:sz w:val="18"/>
        </w:rPr>
        <w:fldChar w:fldCharType="separate"/>
      </w:r>
      <w:r w:rsidRPr="008B1DC1">
        <w:rPr>
          <w:b w:val="0"/>
          <w:noProof/>
          <w:sz w:val="18"/>
        </w:rPr>
        <w:t>289</w:t>
      </w:r>
      <w:r w:rsidRPr="008B1DC1">
        <w:rPr>
          <w:b w:val="0"/>
          <w:noProof/>
          <w:sz w:val="18"/>
        </w:rPr>
        <w:fldChar w:fldCharType="end"/>
      </w:r>
    </w:p>
    <w:p w14:paraId="3B31AE24" w14:textId="3E3EBDC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154</w:t>
      </w:r>
      <w:r>
        <w:rPr>
          <w:noProof/>
        </w:rPr>
        <w:noBreakHyphen/>
        <w:t>A—Liability to repay amounts</w:t>
      </w:r>
      <w:r w:rsidRPr="008B1DC1">
        <w:rPr>
          <w:b w:val="0"/>
          <w:noProof/>
          <w:sz w:val="18"/>
        </w:rPr>
        <w:tab/>
      </w:r>
      <w:r w:rsidRPr="008B1DC1">
        <w:rPr>
          <w:b w:val="0"/>
          <w:noProof/>
          <w:sz w:val="18"/>
        </w:rPr>
        <w:fldChar w:fldCharType="begin"/>
      </w:r>
      <w:r w:rsidRPr="008B1DC1">
        <w:rPr>
          <w:b w:val="0"/>
          <w:noProof/>
          <w:sz w:val="18"/>
        </w:rPr>
        <w:instrText xml:space="preserve"> PAGEREF _Toc185056044 \h </w:instrText>
      </w:r>
      <w:r w:rsidRPr="008B1DC1">
        <w:rPr>
          <w:b w:val="0"/>
          <w:noProof/>
          <w:sz w:val="18"/>
        </w:rPr>
      </w:r>
      <w:r w:rsidRPr="008B1DC1">
        <w:rPr>
          <w:b w:val="0"/>
          <w:noProof/>
          <w:sz w:val="18"/>
        </w:rPr>
        <w:fldChar w:fldCharType="separate"/>
      </w:r>
      <w:r w:rsidRPr="008B1DC1">
        <w:rPr>
          <w:b w:val="0"/>
          <w:noProof/>
          <w:sz w:val="18"/>
        </w:rPr>
        <w:t>289</w:t>
      </w:r>
      <w:r w:rsidRPr="008B1DC1">
        <w:rPr>
          <w:b w:val="0"/>
          <w:noProof/>
          <w:sz w:val="18"/>
        </w:rPr>
        <w:fldChar w:fldCharType="end"/>
      </w:r>
    </w:p>
    <w:p w14:paraId="7BF27AAF" w14:textId="5039D34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1</w:t>
      </w:r>
      <w:r>
        <w:rPr>
          <w:noProof/>
        </w:rPr>
        <w:tab/>
        <w:t>Liability to repay amounts</w:t>
      </w:r>
      <w:r w:rsidRPr="008B1DC1">
        <w:rPr>
          <w:noProof/>
        </w:rPr>
        <w:tab/>
      </w:r>
      <w:r w:rsidRPr="008B1DC1">
        <w:rPr>
          <w:noProof/>
        </w:rPr>
        <w:fldChar w:fldCharType="begin"/>
      </w:r>
      <w:r w:rsidRPr="008B1DC1">
        <w:rPr>
          <w:noProof/>
        </w:rPr>
        <w:instrText xml:space="preserve"> PAGEREF _Toc185056045 \h </w:instrText>
      </w:r>
      <w:r w:rsidRPr="008B1DC1">
        <w:rPr>
          <w:noProof/>
        </w:rPr>
      </w:r>
      <w:r w:rsidRPr="008B1DC1">
        <w:rPr>
          <w:noProof/>
        </w:rPr>
        <w:fldChar w:fldCharType="separate"/>
      </w:r>
      <w:r w:rsidRPr="008B1DC1">
        <w:rPr>
          <w:noProof/>
        </w:rPr>
        <w:t>289</w:t>
      </w:r>
      <w:r w:rsidRPr="008B1DC1">
        <w:rPr>
          <w:noProof/>
        </w:rPr>
        <w:fldChar w:fldCharType="end"/>
      </w:r>
    </w:p>
    <w:p w14:paraId="20598316" w14:textId="726D40C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5</w:t>
      </w:r>
      <w:r>
        <w:rPr>
          <w:noProof/>
        </w:rPr>
        <w:tab/>
        <w:t>Repayment income</w:t>
      </w:r>
      <w:r w:rsidRPr="008B1DC1">
        <w:rPr>
          <w:noProof/>
        </w:rPr>
        <w:tab/>
      </w:r>
      <w:r w:rsidRPr="008B1DC1">
        <w:rPr>
          <w:noProof/>
        </w:rPr>
        <w:fldChar w:fldCharType="begin"/>
      </w:r>
      <w:r w:rsidRPr="008B1DC1">
        <w:rPr>
          <w:noProof/>
        </w:rPr>
        <w:instrText xml:space="preserve"> PAGEREF _Toc185056046 \h </w:instrText>
      </w:r>
      <w:r w:rsidRPr="008B1DC1">
        <w:rPr>
          <w:noProof/>
        </w:rPr>
      </w:r>
      <w:r w:rsidRPr="008B1DC1">
        <w:rPr>
          <w:noProof/>
        </w:rPr>
        <w:fldChar w:fldCharType="separate"/>
      </w:r>
      <w:r w:rsidRPr="008B1DC1">
        <w:rPr>
          <w:noProof/>
        </w:rPr>
        <w:t>289</w:t>
      </w:r>
      <w:r w:rsidRPr="008B1DC1">
        <w:rPr>
          <w:noProof/>
        </w:rPr>
        <w:fldChar w:fldCharType="end"/>
      </w:r>
    </w:p>
    <w:p w14:paraId="2506B20B" w14:textId="7AAC51B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10</w:t>
      </w:r>
      <w:r>
        <w:rPr>
          <w:noProof/>
        </w:rPr>
        <w:tab/>
        <w:t>Minimum repayment income</w:t>
      </w:r>
      <w:r w:rsidRPr="008B1DC1">
        <w:rPr>
          <w:noProof/>
        </w:rPr>
        <w:tab/>
      </w:r>
      <w:r w:rsidRPr="008B1DC1">
        <w:rPr>
          <w:noProof/>
        </w:rPr>
        <w:fldChar w:fldCharType="begin"/>
      </w:r>
      <w:r w:rsidRPr="008B1DC1">
        <w:rPr>
          <w:noProof/>
        </w:rPr>
        <w:instrText xml:space="preserve"> PAGEREF _Toc185056047 \h </w:instrText>
      </w:r>
      <w:r w:rsidRPr="008B1DC1">
        <w:rPr>
          <w:noProof/>
        </w:rPr>
      </w:r>
      <w:r w:rsidRPr="008B1DC1">
        <w:rPr>
          <w:noProof/>
        </w:rPr>
        <w:fldChar w:fldCharType="separate"/>
      </w:r>
      <w:r w:rsidRPr="008B1DC1">
        <w:rPr>
          <w:noProof/>
        </w:rPr>
        <w:t>290</w:t>
      </w:r>
      <w:r w:rsidRPr="008B1DC1">
        <w:rPr>
          <w:noProof/>
        </w:rPr>
        <w:fldChar w:fldCharType="end"/>
      </w:r>
    </w:p>
    <w:p w14:paraId="0CE91BAD" w14:textId="019800B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15</w:t>
      </w:r>
      <w:r>
        <w:rPr>
          <w:noProof/>
        </w:rPr>
        <w:tab/>
        <w:t>Repayable debt for an income year</w:t>
      </w:r>
      <w:r w:rsidRPr="008B1DC1">
        <w:rPr>
          <w:noProof/>
        </w:rPr>
        <w:tab/>
      </w:r>
      <w:r w:rsidRPr="008B1DC1">
        <w:rPr>
          <w:noProof/>
        </w:rPr>
        <w:fldChar w:fldCharType="begin"/>
      </w:r>
      <w:r w:rsidRPr="008B1DC1">
        <w:rPr>
          <w:noProof/>
        </w:rPr>
        <w:instrText xml:space="preserve"> PAGEREF _Toc185056048 \h </w:instrText>
      </w:r>
      <w:r w:rsidRPr="008B1DC1">
        <w:rPr>
          <w:noProof/>
        </w:rPr>
      </w:r>
      <w:r w:rsidRPr="008B1DC1">
        <w:rPr>
          <w:noProof/>
        </w:rPr>
        <w:fldChar w:fldCharType="separate"/>
      </w:r>
      <w:r w:rsidRPr="008B1DC1">
        <w:rPr>
          <w:noProof/>
        </w:rPr>
        <w:t>290</w:t>
      </w:r>
      <w:r w:rsidRPr="008B1DC1">
        <w:rPr>
          <w:noProof/>
        </w:rPr>
        <w:fldChar w:fldCharType="end"/>
      </w:r>
    </w:p>
    <w:p w14:paraId="65D780DB" w14:textId="075C93DD"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154</w:t>
      </w:r>
      <w:r>
        <w:rPr>
          <w:noProof/>
        </w:rPr>
        <w:noBreakHyphen/>
        <w:t>AA—Liability of overseas debtors to repay amounts</w:t>
      </w:r>
      <w:r w:rsidRPr="008B1DC1">
        <w:rPr>
          <w:b w:val="0"/>
          <w:noProof/>
          <w:sz w:val="18"/>
        </w:rPr>
        <w:tab/>
      </w:r>
      <w:r w:rsidRPr="008B1DC1">
        <w:rPr>
          <w:b w:val="0"/>
          <w:noProof/>
          <w:sz w:val="18"/>
        </w:rPr>
        <w:fldChar w:fldCharType="begin"/>
      </w:r>
      <w:r w:rsidRPr="008B1DC1">
        <w:rPr>
          <w:b w:val="0"/>
          <w:noProof/>
          <w:sz w:val="18"/>
        </w:rPr>
        <w:instrText xml:space="preserve"> PAGEREF _Toc185056049 \h </w:instrText>
      </w:r>
      <w:r w:rsidRPr="008B1DC1">
        <w:rPr>
          <w:b w:val="0"/>
          <w:noProof/>
          <w:sz w:val="18"/>
        </w:rPr>
      </w:r>
      <w:r w:rsidRPr="008B1DC1">
        <w:rPr>
          <w:b w:val="0"/>
          <w:noProof/>
          <w:sz w:val="18"/>
        </w:rPr>
        <w:fldChar w:fldCharType="separate"/>
      </w:r>
      <w:r w:rsidRPr="008B1DC1">
        <w:rPr>
          <w:b w:val="0"/>
          <w:noProof/>
          <w:sz w:val="18"/>
        </w:rPr>
        <w:t>291</w:t>
      </w:r>
      <w:r w:rsidRPr="008B1DC1">
        <w:rPr>
          <w:b w:val="0"/>
          <w:noProof/>
          <w:sz w:val="18"/>
        </w:rPr>
        <w:fldChar w:fldCharType="end"/>
      </w:r>
    </w:p>
    <w:p w14:paraId="17773691" w14:textId="6ADE30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16</w:t>
      </w:r>
      <w:r>
        <w:rPr>
          <w:noProof/>
        </w:rPr>
        <w:tab/>
        <w:t>Liability of overseas debtors to repay amounts</w:t>
      </w:r>
      <w:r w:rsidRPr="008B1DC1">
        <w:rPr>
          <w:noProof/>
        </w:rPr>
        <w:tab/>
      </w:r>
      <w:r w:rsidRPr="008B1DC1">
        <w:rPr>
          <w:noProof/>
        </w:rPr>
        <w:fldChar w:fldCharType="begin"/>
      </w:r>
      <w:r w:rsidRPr="008B1DC1">
        <w:rPr>
          <w:noProof/>
        </w:rPr>
        <w:instrText xml:space="preserve"> PAGEREF _Toc185056050 \h </w:instrText>
      </w:r>
      <w:r w:rsidRPr="008B1DC1">
        <w:rPr>
          <w:noProof/>
        </w:rPr>
      </w:r>
      <w:r w:rsidRPr="008B1DC1">
        <w:rPr>
          <w:noProof/>
        </w:rPr>
        <w:fldChar w:fldCharType="separate"/>
      </w:r>
      <w:r w:rsidRPr="008B1DC1">
        <w:rPr>
          <w:noProof/>
        </w:rPr>
        <w:t>291</w:t>
      </w:r>
      <w:r w:rsidRPr="008B1DC1">
        <w:rPr>
          <w:noProof/>
        </w:rPr>
        <w:fldChar w:fldCharType="end"/>
      </w:r>
    </w:p>
    <w:p w14:paraId="53750675" w14:textId="6A7FDC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17</w:t>
      </w:r>
      <w:r>
        <w:rPr>
          <w:noProof/>
        </w:rPr>
        <w:tab/>
        <w:t>Assessed worldwide income</w:t>
      </w:r>
      <w:r w:rsidRPr="008B1DC1">
        <w:rPr>
          <w:noProof/>
        </w:rPr>
        <w:tab/>
      </w:r>
      <w:r w:rsidRPr="008B1DC1">
        <w:rPr>
          <w:noProof/>
        </w:rPr>
        <w:fldChar w:fldCharType="begin"/>
      </w:r>
      <w:r w:rsidRPr="008B1DC1">
        <w:rPr>
          <w:noProof/>
        </w:rPr>
        <w:instrText xml:space="preserve"> PAGEREF _Toc185056051 \h </w:instrText>
      </w:r>
      <w:r w:rsidRPr="008B1DC1">
        <w:rPr>
          <w:noProof/>
        </w:rPr>
      </w:r>
      <w:r w:rsidRPr="008B1DC1">
        <w:rPr>
          <w:noProof/>
        </w:rPr>
        <w:fldChar w:fldCharType="separate"/>
      </w:r>
      <w:r w:rsidRPr="008B1DC1">
        <w:rPr>
          <w:noProof/>
        </w:rPr>
        <w:t>291</w:t>
      </w:r>
      <w:r w:rsidRPr="008B1DC1">
        <w:rPr>
          <w:noProof/>
        </w:rPr>
        <w:fldChar w:fldCharType="end"/>
      </w:r>
    </w:p>
    <w:p w14:paraId="4B858FAB" w14:textId="4493C5C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18</w:t>
      </w:r>
      <w:r>
        <w:rPr>
          <w:noProof/>
        </w:rPr>
        <w:tab/>
        <w:t>Notices to be given to the Commissioner</w:t>
      </w:r>
      <w:r w:rsidRPr="008B1DC1">
        <w:rPr>
          <w:noProof/>
        </w:rPr>
        <w:tab/>
      </w:r>
      <w:r w:rsidRPr="008B1DC1">
        <w:rPr>
          <w:noProof/>
        </w:rPr>
        <w:fldChar w:fldCharType="begin"/>
      </w:r>
      <w:r w:rsidRPr="008B1DC1">
        <w:rPr>
          <w:noProof/>
        </w:rPr>
        <w:instrText xml:space="preserve"> PAGEREF _Toc185056052 \h </w:instrText>
      </w:r>
      <w:r w:rsidRPr="008B1DC1">
        <w:rPr>
          <w:noProof/>
        </w:rPr>
      </w:r>
      <w:r w:rsidRPr="008B1DC1">
        <w:rPr>
          <w:noProof/>
        </w:rPr>
        <w:fldChar w:fldCharType="separate"/>
      </w:r>
      <w:r w:rsidRPr="008B1DC1">
        <w:rPr>
          <w:noProof/>
        </w:rPr>
        <w:t>292</w:t>
      </w:r>
      <w:r w:rsidRPr="008B1DC1">
        <w:rPr>
          <w:noProof/>
        </w:rPr>
        <w:fldChar w:fldCharType="end"/>
      </w:r>
    </w:p>
    <w:p w14:paraId="5DE572CE" w14:textId="145B2F3C"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154</w:t>
      </w:r>
      <w:r>
        <w:rPr>
          <w:noProof/>
        </w:rPr>
        <w:noBreakHyphen/>
        <w:t>B—Amounts payable to the Commonwealth</w:t>
      </w:r>
      <w:r w:rsidRPr="008B1DC1">
        <w:rPr>
          <w:b w:val="0"/>
          <w:noProof/>
          <w:sz w:val="18"/>
        </w:rPr>
        <w:tab/>
      </w:r>
      <w:r w:rsidRPr="008B1DC1">
        <w:rPr>
          <w:b w:val="0"/>
          <w:noProof/>
          <w:sz w:val="18"/>
        </w:rPr>
        <w:fldChar w:fldCharType="begin"/>
      </w:r>
      <w:r w:rsidRPr="008B1DC1">
        <w:rPr>
          <w:b w:val="0"/>
          <w:noProof/>
          <w:sz w:val="18"/>
        </w:rPr>
        <w:instrText xml:space="preserve"> PAGEREF _Toc185056053 \h </w:instrText>
      </w:r>
      <w:r w:rsidRPr="008B1DC1">
        <w:rPr>
          <w:b w:val="0"/>
          <w:noProof/>
          <w:sz w:val="18"/>
        </w:rPr>
      </w:r>
      <w:r w:rsidRPr="008B1DC1">
        <w:rPr>
          <w:b w:val="0"/>
          <w:noProof/>
          <w:sz w:val="18"/>
        </w:rPr>
        <w:fldChar w:fldCharType="separate"/>
      </w:r>
      <w:r w:rsidRPr="008B1DC1">
        <w:rPr>
          <w:b w:val="0"/>
          <w:noProof/>
          <w:sz w:val="18"/>
        </w:rPr>
        <w:t>293</w:t>
      </w:r>
      <w:r w:rsidRPr="008B1DC1">
        <w:rPr>
          <w:b w:val="0"/>
          <w:noProof/>
          <w:sz w:val="18"/>
        </w:rPr>
        <w:fldChar w:fldCharType="end"/>
      </w:r>
    </w:p>
    <w:p w14:paraId="467220F4" w14:textId="4F09474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20</w:t>
      </w:r>
      <w:r>
        <w:rPr>
          <w:noProof/>
        </w:rPr>
        <w:tab/>
        <w:t>Amounts payable to the Commonwealth</w:t>
      </w:r>
      <w:r w:rsidRPr="008B1DC1">
        <w:rPr>
          <w:noProof/>
        </w:rPr>
        <w:tab/>
      </w:r>
      <w:r w:rsidRPr="008B1DC1">
        <w:rPr>
          <w:noProof/>
        </w:rPr>
        <w:fldChar w:fldCharType="begin"/>
      </w:r>
      <w:r w:rsidRPr="008B1DC1">
        <w:rPr>
          <w:noProof/>
        </w:rPr>
        <w:instrText xml:space="preserve"> PAGEREF _Toc185056054 \h </w:instrText>
      </w:r>
      <w:r w:rsidRPr="008B1DC1">
        <w:rPr>
          <w:noProof/>
        </w:rPr>
      </w:r>
      <w:r w:rsidRPr="008B1DC1">
        <w:rPr>
          <w:noProof/>
        </w:rPr>
        <w:fldChar w:fldCharType="separate"/>
      </w:r>
      <w:r w:rsidRPr="008B1DC1">
        <w:rPr>
          <w:noProof/>
        </w:rPr>
        <w:t>293</w:t>
      </w:r>
      <w:r w:rsidRPr="008B1DC1">
        <w:rPr>
          <w:noProof/>
        </w:rPr>
        <w:fldChar w:fldCharType="end"/>
      </w:r>
    </w:p>
    <w:p w14:paraId="2366FB7F" w14:textId="39DBFEC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25</w:t>
      </w:r>
      <w:r>
        <w:rPr>
          <w:noProof/>
        </w:rPr>
        <w:tab/>
        <w:t>Indexation</w:t>
      </w:r>
      <w:r w:rsidRPr="008B1DC1">
        <w:rPr>
          <w:noProof/>
        </w:rPr>
        <w:tab/>
      </w:r>
      <w:r w:rsidRPr="008B1DC1">
        <w:rPr>
          <w:noProof/>
        </w:rPr>
        <w:fldChar w:fldCharType="begin"/>
      </w:r>
      <w:r w:rsidRPr="008B1DC1">
        <w:rPr>
          <w:noProof/>
        </w:rPr>
        <w:instrText xml:space="preserve"> PAGEREF _Toc185056055 \h </w:instrText>
      </w:r>
      <w:r w:rsidRPr="008B1DC1">
        <w:rPr>
          <w:noProof/>
        </w:rPr>
      </w:r>
      <w:r w:rsidRPr="008B1DC1">
        <w:rPr>
          <w:noProof/>
        </w:rPr>
        <w:fldChar w:fldCharType="separate"/>
      </w:r>
      <w:r w:rsidRPr="008B1DC1">
        <w:rPr>
          <w:noProof/>
        </w:rPr>
        <w:t>296</w:t>
      </w:r>
      <w:r w:rsidRPr="008B1DC1">
        <w:rPr>
          <w:noProof/>
        </w:rPr>
        <w:fldChar w:fldCharType="end"/>
      </w:r>
    </w:p>
    <w:p w14:paraId="40CAFC39" w14:textId="2A63482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30</w:t>
      </w:r>
      <w:r>
        <w:rPr>
          <w:noProof/>
        </w:rPr>
        <w:tab/>
        <w:t>Publishing indexed amounts</w:t>
      </w:r>
      <w:r w:rsidRPr="008B1DC1">
        <w:rPr>
          <w:noProof/>
        </w:rPr>
        <w:tab/>
      </w:r>
      <w:r w:rsidRPr="008B1DC1">
        <w:rPr>
          <w:noProof/>
        </w:rPr>
        <w:fldChar w:fldCharType="begin"/>
      </w:r>
      <w:r w:rsidRPr="008B1DC1">
        <w:rPr>
          <w:noProof/>
        </w:rPr>
        <w:instrText xml:space="preserve"> PAGEREF _Toc185056056 \h </w:instrText>
      </w:r>
      <w:r w:rsidRPr="008B1DC1">
        <w:rPr>
          <w:noProof/>
        </w:rPr>
      </w:r>
      <w:r w:rsidRPr="008B1DC1">
        <w:rPr>
          <w:noProof/>
        </w:rPr>
        <w:fldChar w:fldCharType="separate"/>
      </w:r>
      <w:r w:rsidRPr="008B1DC1">
        <w:rPr>
          <w:noProof/>
        </w:rPr>
        <w:t>297</w:t>
      </w:r>
      <w:r w:rsidRPr="008B1DC1">
        <w:rPr>
          <w:noProof/>
        </w:rPr>
        <w:fldChar w:fldCharType="end"/>
      </w:r>
    </w:p>
    <w:p w14:paraId="463ADC51" w14:textId="5BBC58E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32</w:t>
      </w:r>
      <w:r>
        <w:rPr>
          <w:noProof/>
        </w:rPr>
        <w:tab/>
        <w:t>Amounts payable to the Commonwealth by overseas debtors</w:t>
      </w:r>
      <w:r w:rsidRPr="008B1DC1">
        <w:rPr>
          <w:noProof/>
        </w:rPr>
        <w:tab/>
      </w:r>
      <w:r w:rsidRPr="008B1DC1">
        <w:rPr>
          <w:noProof/>
        </w:rPr>
        <w:fldChar w:fldCharType="begin"/>
      </w:r>
      <w:r w:rsidRPr="008B1DC1">
        <w:rPr>
          <w:noProof/>
        </w:rPr>
        <w:instrText xml:space="preserve"> PAGEREF _Toc185056057 \h </w:instrText>
      </w:r>
      <w:r w:rsidRPr="008B1DC1">
        <w:rPr>
          <w:noProof/>
        </w:rPr>
      </w:r>
      <w:r w:rsidRPr="008B1DC1">
        <w:rPr>
          <w:noProof/>
        </w:rPr>
        <w:fldChar w:fldCharType="separate"/>
      </w:r>
      <w:r w:rsidRPr="008B1DC1">
        <w:rPr>
          <w:noProof/>
        </w:rPr>
        <w:t>297</w:t>
      </w:r>
      <w:r w:rsidRPr="008B1DC1">
        <w:rPr>
          <w:noProof/>
        </w:rPr>
        <w:fldChar w:fldCharType="end"/>
      </w:r>
    </w:p>
    <w:p w14:paraId="5B22DF73" w14:textId="5425BC57"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154</w:t>
      </w:r>
      <w:r>
        <w:rPr>
          <w:noProof/>
        </w:rPr>
        <w:noBreakHyphen/>
        <w:t>C—Assessments</w:t>
      </w:r>
      <w:r w:rsidRPr="008B1DC1">
        <w:rPr>
          <w:b w:val="0"/>
          <w:noProof/>
          <w:sz w:val="18"/>
        </w:rPr>
        <w:tab/>
      </w:r>
      <w:r w:rsidRPr="008B1DC1">
        <w:rPr>
          <w:b w:val="0"/>
          <w:noProof/>
          <w:sz w:val="18"/>
        </w:rPr>
        <w:fldChar w:fldCharType="begin"/>
      </w:r>
      <w:r w:rsidRPr="008B1DC1">
        <w:rPr>
          <w:b w:val="0"/>
          <w:noProof/>
          <w:sz w:val="18"/>
        </w:rPr>
        <w:instrText xml:space="preserve"> PAGEREF _Toc185056058 \h </w:instrText>
      </w:r>
      <w:r w:rsidRPr="008B1DC1">
        <w:rPr>
          <w:b w:val="0"/>
          <w:noProof/>
          <w:sz w:val="18"/>
        </w:rPr>
      </w:r>
      <w:r w:rsidRPr="008B1DC1">
        <w:rPr>
          <w:b w:val="0"/>
          <w:noProof/>
          <w:sz w:val="18"/>
        </w:rPr>
        <w:fldChar w:fldCharType="separate"/>
      </w:r>
      <w:r w:rsidRPr="008B1DC1">
        <w:rPr>
          <w:b w:val="0"/>
          <w:noProof/>
          <w:sz w:val="18"/>
        </w:rPr>
        <w:t>298</w:t>
      </w:r>
      <w:r w:rsidRPr="008B1DC1">
        <w:rPr>
          <w:b w:val="0"/>
          <w:noProof/>
          <w:sz w:val="18"/>
        </w:rPr>
        <w:fldChar w:fldCharType="end"/>
      </w:r>
    </w:p>
    <w:p w14:paraId="63E31851" w14:textId="5AFE21D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35</w:t>
      </w:r>
      <w:r>
        <w:rPr>
          <w:noProof/>
        </w:rPr>
        <w:tab/>
        <w:t>Commissioner may make assessments</w:t>
      </w:r>
      <w:r w:rsidRPr="008B1DC1">
        <w:rPr>
          <w:noProof/>
        </w:rPr>
        <w:tab/>
      </w:r>
      <w:r w:rsidRPr="008B1DC1">
        <w:rPr>
          <w:noProof/>
        </w:rPr>
        <w:fldChar w:fldCharType="begin"/>
      </w:r>
      <w:r w:rsidRPr="008B1DC1">
        <w:rPr>
          <w:noProof/>
        </w:rPr>
        <w:instrText xml:space="preserve"> PAGEREF _Toc185056059 \h </w:instrText>
      </w:r>
      <w:r w:rsidRPr="008B1DC1">
        <w:rPr>
          <w:noProof/>
        </w:rPr>
      </w:r>
      <w:r w:rsidRPr="008B1DC1">
        <w:rPr>
          <w:noProof/>
        </w:rPr>
        <w:fldChar w:fldCharType="separate"/>
      </w:r>
      <w:r w:rsidRPr="008B1DC1">
        <w:rPr>
          <w:noProof/>
        </w:rPr>
        <w:t>298</w:t>
      </w:r>
      <w:r w:rsidRPr="008B1DC1">
        <w:rPr>
          <w:noProof/>
        </w:rPr>
        <w:fldChar w:fldCharType="end"/>
      </w:r>
    </w:p>
    <w:p w14:paraId="1A28B797" w14:textId="0BDBAD2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154</w:t>
      </w:r>
      <w:r>
        <w:rPr>
          <w:noProof/>
        </w:rPr>
        <w:noBreakHyphen/>
        <w:t>40</w:t>
      </w:r>
      <w:r>
        <w:rPr>
          <w:noProof/>
        </w:rPr>
        <w:tab/>
        <w:t>Notification of notices of assessment of tax</w:t>
      </w:r>
      <w:r w:rsidRPr="008B1DC1">
        <w:rPr>
          <w:noProof/>
        </w:rPr>
        <w:tab/>
      </w:r>
      <w:r w:rsidRPr="008B1DC1">
        <w:rPr>
          <w:noProof/>
        </w:rPr>
        <w:fldChar w:fldCharType="begin"/>
      </w:r>
      <w:r w:rsidRPr="008B1DC1">
        <w:rPr>
          <w:noProof/>
        </w:rPr>
        <w:instrText xml:space="preserve"> PAGEREF _Toc185056060 \h </w:instrText>
      </w:r>
      <w:r w:rsidRPr="008B1DC1">
        <w:rPr>
          <w:noProof/>
        </w:rPr>
      </w:r>
      <w:r w:rsidRPr="008B1DC1">
        <w:rPr>
          <w:noProof/>
        </w:rPr>
        <w:fldChar w:fldCharType="separate"/>
      </w:r>
      <w:r w:rsidRPr="008B1DC1">
        <w:rPr>
          <w:noProof/>
        </w:rPr>
        <w:t>298</w:t>
      </w:r>
      <w:r w:rsidRPr="008B1DC1">
        <w:rPr>
          <w:noProof/>
        </w:rPr>
        <w:fldChar w:fldCharType="end"/>
      </w:r>
    </w:p>
    <w:p w14:paraId="2717DF5E" w14:textId="19713B0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45</w:t>
      </w:r>
      <w:r>
        <w:rPr>
          <w:noProof/>
        </w:rPr>
        <w:tab/>
        <w:t>Commissioner may defer making assessments</w:t>
      </w:r>
      <w:r w:rsidRPr="008B1DC1">
        <w:rPr>
          <w:noProof/>
        </w:rPr>
        <w:tab/>
      </w:r>
      <w:r w:rsidRPr="008B1DC1">
        <w:rPr>
          <w:noProof/>
        </w:rPr>
        <w:fldChar w:fldCharType="begin"/>
      </w:r>
      <w:r w:rsidRPr="008B1DC1">
        <w:rPr>
          <w:noProof/>
        </w:rPr>
        <w:instrText xml:space="preserve"> PAGEREF _Toc185056061 \h </w:instrText>
      </w:r>
      <w:r w:rsidRPr="008B1DC1">
        <w:rPr>
          <w:noProof/>
        </w:rPr>
      </w:r>
      <w:r w:rsidRPr="008B1DC1">
        <w:rPr>
          <w:noProof/>
        </w:rPr>
        <w:fldChar w:fldCharType="separate"/>
      </w:r>
      <w:r w:rsidRPr="008B1DC1">
        <w:rPr>
          <w:noProof/>
        </w:rPr>
        <w:t>298</w:t>
      </w:r>
      <w:r w:rsidRPr="008B1DC1">
        <w:rPr>
          <w:noProof/>
        </w:rPr>
        <w:fldChar w:fldCharType="end"/>
      </w:r>
    </w:p>
    <w:p w14:paraId="59E0E5E0" w14:textId="04C5717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50</w:t>
      </w:r>
      <w:r>
        <w:rPr>
          <w:noProof/>
        </w:rPr>
        <w:tab/>
        <w:t>Commissioner may amend assessments</w:t>
      </w:r>
      <w:r w:rsidRPr="008B1DC1">
        <w:rPr>
          <w:noProof/>
        </w:rPr>
        <w:tab/>
      </w:r>
      <w:r w:rsidRPr="008B1DC1">
        <w:rPr>
          <w:noProof/>
        </w:rPr>
        <w:fldChar w:fldCharType="begin"/>
      </w:r>
      <w:r w:rsidRPr="008B1DC1">
        <w:rPr>
          <w:noProof/>
        </w:rPr>
        <w:instrText xml:space="preserve"> PAGEREF _Toc185056062 \h </w:instrText>
      </w:r>
      <w:r w:rsidRPr="008B1DC1">
        <w:rPr>
          <w:noProof/>
        </w:rPr>
      </w:r>
      <w:r w:rsidRPr="008B1DC1">
        <w:rPr>
          <w:noProof/>
        </w:rPr>
        <w:fldChar w:fldCharType="separate"/>
      </w:r>
      <w:r w:rsidRPr="008B1DC1">
        <w:rPr>
          <w:noProof/>
        </w:rPr>
        <w:t>299</w:t>
      </w:r>
      <w:r w:rsidRPr="008B1DC1">
        <w:rPr>
          <w:noProof/>
        </w:rPr>
        <w:fldChar w:fldCharType="end"/>
      </w:r>
    </w:p>
    <w:p w14:paraId="23DF9C37" w14:textId="44D591A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55</w:t>
      </w:r>
      <w:r>
        <w:rPr>
          <w:noProof/>
        </w:rPr>
        <w:tab/>
        <w:t>Higher education providers etc. to provide information to Commissioner</w:t>
      </w:r>
      <w:r w:rsidRPr="008B1DC1">
        <w:rPr>
          <w:noProof/>
        </w:rPr>
        <w:tab/>
      </w:r>
      <w:r w:rsidRPr="008B1DC1">
        <w:rPr>
          <w:noProof/>
        </w:rPr>
        <w:fldChar w:fldCharType="begin"/>
      </w:r>
      <w:r w:rsidRPr="008B1DC1">
        <w:rPr>
          <w:noProof/>
        </w:rPr>
        <w:instrText xml:space="preserve"> PAGEREF _Toc185056063 \h </w:instrText>
      </w:r>
      <w:r w:rsidRPr="008B1DC1">
        <w:rPr>
          <w:noProof/>
        </w:rPr>
      </w:r>
      <w:r w:rsidRPr="008B1DC1">
        <w:rPr>
          <w:noProof/>
        </w:rPr>
        <w:fldChar w:fldCharType="separate"/>
      </w:r>
      <w:r w:rsidRPr="008B1DC1">
        <w:rPr>
          <w:noProof/>
        </w:rPr>
        <w:t>300</w:t>
      </w:r>
      <w:r w:rsidRPr="008B1DC1">
        <w:rPr>
          <w:noProof/>
        </w:rPr>
        <w:fldChar w:fldCharType="end"/>
      </w:r>
    </w:p>
    <w:p w14:paraId="5478BBA7" w14:textId="4230F534"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154</w:t>
      </w:r>
      <w:r>
        <w:rPr>
          <w:noProof/>
        </w:rPr>
        <w:noBreakHyphen/>
        <w:t>D—Application of tax legislation</w:t>
      </w:r>
      <w:r w:rsidRPr="008B1DC1">
        <w:rPr>
          <w:b w:val="0"/>
          <w:noProof/>
          <w:sz w:val="18"/>
        </w:rPr>
        <w:tab/>
      </w:r>
      <w:r w:rsidRPr="008B1DC1">
        <w:rPr>
          <w:b w:val="0"/>
          <w:noProof/>
          <w:sz w:val="18"/>
        </w:rPr>
        <w:fldChar w:fldCharType="begin"/>
      </w:r>
      <w:r w:rsidRPr="008B1DC1">
        <w:rPr>
          <w:b w:val="0"/>
          <w:noProof/>
          <w:sz w:val="18"/>
        </w:rPr>
        <w:instrText xml:space="preserve"> PAGEREF _Toc185056064 \h </w:instrText>
      </w:r>
      <w:r w:rsidRPr="008B1DC1">
        <w:rPr>
          <w:b w:val="0"/>
          <w:noProof/>
          <w:sz w:val="18"/>
        </w:rPr>
      </w:r>
      <w:r w:rsidRPr="008B1DC1">
        <w:rPr>
          <w:b w:val="0"/>
          <w:noProof/>
          <w:sz w:val="18"/>
        </w:rPr>
        <w:fldChar w:fldCharType="separate"/>
      </w:r>
      <w:r w:rsidRPr="008B1DC1">
        <w:rPr>
          <w:b w:val="0"/>
          <w:noProof/>
          <w:sz w:val="18"/>
        </w:rPr>
        <w:t>301</w:t>
      </w:r>
      <w:r w:rsidRPr="008B1DC1">
        <w:rPr>
          <w:b w:val="0"/>
          <w:noProof/>
          <w:sz w:val="18"/>
        </w:rPr>
        <w:fldChar w:fldCharType="end"/>
      </w:r>
    </w:p>
    <w:p w14:paraId="36C3CF0F" w14:textId="2A16489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60</w:t>
      </w:r>
      <w:r>
        <w:rPr>
          <w:noProof/>
        </w:rPr>
        <w:tab/>
        <w:t>Returns, assessments, collection and recovery</w:t>
      </w:r>
      <w:r w:rsidRPr="008B1DC1">
        <w:rPr>
          <w:noProof/>
        </w:rPr>
        <w:tab/>
      </w:r>
      <w:r w:rsidRPr="008B1DC1">
        <w:rPr>
          <w:noProof/>
        </w:rPr>
        <w:fldChar w:fldCharType="begin"/>
      </w:r>
      <w:r w:rsidRPr="008B1DC1">
        <w:rPr>
          <w:noProof/>
        </w:rPr>
        <w:instrText xml:space="preserve"> PAGEREF _Toc185056065 \h </w:instrText>
      </w:r>
      <w:r w:rsidRPr="008B1DC1">
        <w:rPr>
          <w:noProof/>
        </w:rPr>
      </w:r>
      <w:r w:rsidRPr="008B1DC1">
        <w:rPr>
          <w:noProof/>
        </w:rPr>
        <w:fldChar w:fldCharType="separate"/>
      </w:r>
      <w:r w:rsidRPr="008B1DC1">
        <w:rPr>
          <w:noProof/>
        </w:rPr>
        <w:t>301</w:t>
      </w:r>
      <w:r w:rsidRPr="008B1DC1">
        <w:rPr>
          <w:noProof/>
        </w:rPr>
        <w:fldChar w:fldCharType="end"/>
      </w:r>
    </w:p>
    <w:p w14:paraId="10EB40AD" w14:textId="14124DA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65</w:t>
      </w:r>
      <w:r>
        <w:rPr>
          <w:noProof/>
        </w:rPr>
        <w:tab/>
        <w:t>Charges and civil penalties for failing to meet obligations</w:t>
      </w:r>
      <w:r w:rsidRPr="008B1DC1">
        <w:rPr>
          <w:noProof/>
        </w:rPr>
        <w:tab/>
      </w:r>
      <w:r w:rsidRPr="008B1DC1">
        <w:rPr>
          <w:noProof/>
        </w:rPr>
        <w:fldChar w:fldCharType="begin"/>
      </w:r>
      <w:r w:rsidRPr="008B1DC1">
        <w:rPr>
          <w:noProof/>
        </w:rPr>
        <w:instrText xml:space="preserve"> PAGEREF _Toc185056066 \h </w:instrText>
      </w:r>
      <w:r w:rsidRPr="008B1DC1">
        <w:rPr>
          <w:noProof/>
        </w:rPr>
      </w:r>
      <w:r w:rsidRPr="008B1DC1">
        <w:rPr>
          <w:noProof/>
        </w:rPr>
        <w:fldChar w:fldCharType="separate"/>
      </w:r>
      <w:r w:rsidRPr="008B1DC1">
        <w:rPr>
          <w:noProof/>
        </w:rPr>
        <w:t>301</w:t>
      </w:r>
      <w:r w:rsidRPr="008B1DC1">
        <w:rPr>
          <w:noProof/>
        </w:rPr>
        <w:fldChar w:fldCharType="end"/>
      </w:r>
    </w:p>
    <w:p w14:paraId="2C1CF89A" w14:textId="3364A3E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70</w:t>
      </w:r>
      <w:r>
        <w:rPr>
          <w:noProof/>
        </w:rPr>
        <w:tab/>
        <w:t>Pay as you go (PAYG) withholding</w:t>
      </w:r>
      <w:r w:rsidRPr="008B1DC1">
        <w:rPr>
          <w:noProof/>
        </w:rPr>
        <w:tab/>
      </w:r>
      <w:r w:rsidRPr="008B1DC1">
        <w:rPr>
          <w:noProof/>
        </w:rPr>
        <w:fldChar w:fldCharType="begin"/>
      </w:r>
      <w:r w:rsidRPr="008B1DC1">
        <w:rPr>
          <w:noProof/>
        </w:rPr>
        <w:instrText xml:space="preserve"> PAGEREF _Toc185056067 \h </w:instrText>
      </w:r>
      <w:r w:rsidRPr="008B1DC1">
        <w:rPr>
          <w:noProof/>
        </w:rPr>
      </w:r>
      <w:r w:rsidRPr="008B1DC1">
        <w:rPr>
          <w:noProof/>
        </w:rPr>
        <w:fldChar w:fldCharType="separate"/>
      </w:r>
      <w:r w:rsidRPr="008B1DC1">
        <w:rPr>
          <w:noProof/>
        </w:rPr>
        <w:t>302</w:t>
      </w:r>
      <w:r w:rsidRPr="008B1DC1">
        <w:rPr>
          <w:noProof/>
        </w:rPr>
        <w:fldChar w:fldCharType="end"/>
      </w:r>
    </w:p>
    <w:p w14:paraId="6E79F7EC" w14:textId="641DF24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80</w:t>
      </w:r>
      <w:r>
        <w:rPr>
          <w:noProof/>
        </w:rPr>
        <w:tab/>
        <w:t>Pay as you go (PAYG) instalments</w:t>
      </w:r>
      <w:r w:rsidRPr="008B1DC1">
        <w:rPr>
          <w:noProof/>
        </w:rPr>
        <w:tab/>
      </w:r>
      <w:r w:rsidRPr="008B1DC1">
        <w:rPr>
          <w:noProof/>
        </w:rPr>
        <w:fldChar w:fldCharType="begin"/>
      </w:r>
      <w:r w:rsidRPr="008B1DC1">
        <w:rPr>
          <w:noProof/>
        </w:rPr>
        <w:instrText xml:space="preserve"> PAGEREF _Toc185056068 \h </w:instrText>
      </w:r>
      <w:r w:rsidRPr="008B1DC1">
        <w:rPr>
          <w:noProof/>
        </w:rPr>
      </w:r>
      <w:r w:rsidRPr="008B1DC1">
        <w:rPr>
          <w:noProof/>
        </w:rPr>
        <w:fldChar w:fldCharType="separate"/>
      </w:r>
      <w:r w:rsidRPr="008B1DC1">
        <w:rPr>
          <w:noProof/>
        </w:rPr>
        <w:t>302</w:t>
      </w:r>
      <w:r w:rsidRPr="008B1DC1">
        <w:rPr>
          <w:noProof/>
        </w:rPr>
        <w:fldChar w:fldCharType="end"/>
      </w:r>
    </w:p>
    <w:p w14:paraId="5828F99E" w14:textId="0D5B055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154</w:t>
      </w:r>
      <w:r>
        <w:rPr>
          <w:noProof/>
        </w:rPr>
        <w:noBreakHyphen/>
        <w:t>90</w:t>
      </w:r>
      <w:r>
        <w:rPr>
          <w:noProof/>
        </w:rPr>
        <w:tab/>
        <w:t>Failures to comply with section 154</w:t>
      </w:r>
      <w:r>
        <w:rPr>
          <w:noProof/>
        </w:rPr>
        <w:noBreakHyphen/>
        <w:t>18</w:t>
      </w:r>
      <w:r w:rsidRPr="008B1DC1">
        <w:rPr>
          <w:noProof/>
        </w:rPr>
        <w:tab/>
      </w:r>
      <w:r w:rsidRPr="008B1DC1">
        <w:rPr>
          <w:noProof/>
        </w:rPr>
        <w:fldChar w:fldCharType="begin"/>
      </w:r>
      <w:r w:rsidRPr="008B1DC1">
        <w:rPr>
          <w:noProof/>
        </w:rPr>
        <w:instrText xml:space="preserve"> PAGEREF _Toc185056069 \h </w:instrText>
      </w:r>
      <w:r w:rsidRPr="008B1DC1">
        <w:rPr>
          <w:noProof/>
        </w:rPr>
      </w:r>
      <w:r w:rsidRPr="008B1DC1">
        <w:rPr>
          <w:noProof/>
        </w:rPr>
        <w:fldChar w:fldCharType="separate"/>
      </w:r>
      <w:r w:rsidRPr="008B1DC1">
        <w:rPr>
          <w:noProof/>
        </w:rPr>
        <w:t>302</w:t>
      </w:r>
      <w:r w:rsidRPr="008B1DC1">
        <w:rPr>
          <w:noProof/>
        </w:rPr>
        <w:fldChar w:fldCharType="end"/>
      </w:r>
    </w:p>
    <w:p w14:paraId="36FCF6FE" w14:textId="41C877CF" w:rsidR="008B1DC1" w:rsidRDefault="008B1DC1">
      <w:pPr>
        <w:pStyle w:val="TOC1"/>
        <w:rPr>
          <w:rFonts w:asciiTheme="minorHAnsi" w:eastAsiaTheme="minorEastAsia" w:hAnsiTheme="minorHAnsi" w:cstheme="minorBidi"/>
          <w:b w:val="0"/>
          <w:noProof/>
          <w:kern w:val="2"/>
          <w:sz w:val="24"/>
          <w:szCs w:val="24"/>
          <w14:ligatures w14:val="standardContextual"/>
        </w:rPr>
      </w:pPr>
      <w:r>
        <w:rPr>
          <w:noProof/>
        </w:rPr>
        <w:t>Chapter 5—Administration</w:t>
      </w:r>
      <w:r w:rsidRPr="008B1DC1">
        <w:rPr>
          <w:b w:val="0"/>
          <w:noProof/>
          <w:sz w:val="18"/>
        </w:rPr>
        <w:tab/>
      </w:r>
      <w:r w:rsidRPr="008B1DC1">
        <w:rPr>
          <w:b w:val="0"/>
          <w:noProof/>
          <w:sz w:val="18"/>
        </w:rPr>
        <w:fldChar w:fldCharType="begin"/>
      </w:r>
      <w:r w:rsidRPr="008B1DC1">
        <w:rPr>
          <w:b w:val="0"/>
          <w:noProof/>
          <w:sz w:val="18"/>
        </w:rPr>
        <w:instrText xml:space="preserve"> PAGEREF _Toc185056070 \h </w:instrText>
      </w:r>
      <w:r w:rsidRPr="008B1DC1">
        <w:rPr>
          <w:b w:val="0"/>
          <w:noProof/>
          <w:sz w:val="18"/>
        </w:rPr>
      </w:r>
      <w:r w:rsidRPr="008B1DC1">
        <w:rPr>
          <w:b w:val="0"/>
          <w:noProof/>
          <w:sz w:val="18"/>
        </w:rPr>
        <w:fldChar w:fldCharType="separate"/>
      </w:r>
      <w:r w:rsidRPr="008B1DC1">
        <w:rPr>
          <w:b w:val="0"/>
          <w:noProof/>
          <w:sz w:val="18"/>
        </w:rPr>
        <w:t>303</w:t>
      </w:r>
      <w:r w:rsidRPr="008B1DC1">
        <w:rPr>
          <w:b w:val="0"/>
          <w:noProof/>
          <w:sz w:val="18"/>
        </w:rPr>
        <w:fldChar w:fldCharType="end"/>
      </w:r>
    </w:p>
    <w:p w14:paraId="219C4AE3" w14:textId="6130D06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159—Introduction</w:t>
      </w:r>
      <w:r w:rsidRPr="008B1DC1">
        <w:rPr>
          <w:b w:val="0"/>
          <w:noProof/>
          <w:sz w:val="18"/>
        </w:rPr>
        <w:tab/>
      </w:r>
      <w:r w:rsidRPr="008B1DC1">
        <w:rPr>
          <w:b w:val="0"/>
          <w:noProof/>
          <w:sz w:val="18"/>
        </w:rPr>
        <w:fldChar w:fldCharType="begin"/>
      </w:r>
      <w:r w:rsidRPr="008B1DC1">
        <w:rPr>
          <w:b w:val="0"/>
          <w:noProof/>
          <w:sz w:val="18"/>
        </w:rPr>
        <w:instrText xml:space="preserve"> PAGEREF _Toc185056071 \h </w:instrText>
      </w:r>
      <w:r w:rsidRPr="008B1DC1">
        <w:rPr>
          <w:b w:val="0"/>
          <w:noProof/>
          <w:sz w:val="18"/>
        </w:rPr>
      </w:r>
      <w:r w:rsidRPr="008B1DC1">
        <w:rPr>
          <w:b w:val="0"/>
          <w:noProof/>
          <w:sz w:val="18"/>
        </w:rPr>
        <w:fldChar w:fldCharType="separate"/>
      </w:r>
      <w:r w:rsidRPr="008B1DC1">
        <w:rPr>
          <w:b w:val="0"/>
          <w:noProof/>
          <w:sz w:val="18"/>
        </w:rPr>
        <w:t>303</w:t>
      </w:r>
      <w:r w:rsidRPr="008B1DC1">
        <w:rPr>
          <w:b w:val="0"/>
          <w:noProof/>
          <w:sz w:val="18"/>
        </w:rPr>
        <w:fldChar w:fldCharType="end"/>
      </w:r>
    </w:p>
    <w:p w14:paraId="03F1AD6D" w14:textId="1656308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159</w:t>
      </w:r>
      <w:r>
        <w:rPr>
          <w:noProof/>
        </w:rPr>
        <w:noBreakHyphen/>
        <w:t>1</w:t>
      </w:r>
      <w:r>
        <w:rPr>
          <w:noProof/>
        </w:rPr>
        <w:tab/>
        <w:t>What this Chapter is about</w:t>
      </w:r>
      <w:r w:rsidRPr="008B1DC1">
        <w:rPr>
          <w:noProof/>
        </w:rPr>
        <w:tab/>
      </w:r>
      <w:r w:rsidRPr="008B1DC1">
        <w:rPr>
          <w:noProof/>
        </w:rPr>
        <w:fldChar w:fldCharType="begin"/>
      </w:r>
      <w:r w:rsidRPr="008B1DC1">
        <w:rPr>
          <w:noProof/>
        </w:rPr>
        <w:instrText xml:space="preserve"> PAGEREF _Toc185056072 \h </w:instrText>
      </w:r>
      <w:r w:rsidRPr="008B1DC1">
        <w:rPr>
          <w:noProof/>
        </w:rPr>
      </w:r>
      <w:r w:rsidRPr="008B1DC1">
        <w:rPr>
          <w:noProof/>
        </w:rPr>
        <w:fldChar w:fldCharType="separate"/>
      </w:r>
      <w:r w:rsidRPr="008B1DC1">
        <w:rPr>
          <w:noProof/>
        </w:rPr>
        <w:t>303</w:t>
      </w:r>
      <w:r w:rsidRPr="008B1DC1">
        <w:rPr>
          <w:noProof/>
        </w:rPr>
        <w:fldChar w:fldCharType="end"/>
      </w:r>
    </w:p>
    <w:p w14:paraId="6996E298" w14:textId="70BBA11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159</w:t>
      </w:r>
      <w:r>
        <w:rPr>
          <w:noProof/>
        </w:rPr>
        <w:noBreakHyphen/>
        <w:t>5</w:t>
      </w:r>
      <w:r>
        <w:rPr>
          <w:noProof/>
        </w:rPr>
        <w:tab/>
        <w:t>The Administration Guidelines</w:t>
      </w:r>
      <w:r w:rsidRPr="008B1DC1">
        <w:rPr>
          <w:noProof/>
        </w:rPr>
        <w:tab/>
      </w:r>
      <w:r w:rsidRPr="008B1DC1">
        <w:rPr>
          <w:noProof/>
        </w:rPr>
        <w:fldChar w:fldCharType="begin"/>
      </w:r>
      <w:r w:rsidRPr="008B1DC1">
        <w:rPr>
          <w:noProof/>
        </w:rPr>
        <w:instrText xml:space="preserve"> PAGEREF _Toc185056073 \h </w:instrText>
      </w:r>
      <w:r w:rsidRPr="008B1DC1">
        <w:rPr>
          <w:noProof/>
        </w:rPr>
      </w:r>
      <w:r w:rsidRPr="008B1DC1">
        <w:rPr>
          <w:noProof/>
        </w:rPr>
        <w:fldChar w:fldCharType="separate"/>
      </w:r>
      <w:r w:rsidRPr="008B1DC1">
        <w:rPr>
          <w:noProof/>
        </w:rPr>
        <w:t>304</w:t>
      </w:r>
      <w:r w:rsidRPr="008B1DC1">
        <w:rPr>
          <w:noProof/>
        </w:rPr>
        <w:fldChar w:fldCharType="end"/>
      </w:r>
    </w:p>
    <w:p w14:paraId="5C7FE3AB" w14:textId="48204160"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1—Payments by the Commonwealth</w:t>
      </w:r>
      <w:r w:rsidRPr="008B1DC1">
        <w:rPr>
          <w:b w:val="0"/>
          <w:noProof/>
          <w:sz w:val="18"/>
        </w:rPr>
        <w:tab/>
      </w:r>
      <w:r w:rsidRPr="008B1DC1">
        <w:rPr>
          <w:b w:val="0"/>
          <w:noProof/>
          <w:sz w:val="18"/>
        </w:rPr>
        <w:fldChar w:fldCharType="begin"/>
      </w:r>
      <w:r w:rsidRPr="008B1DC1">
        <w:rPr>
          <w:b w:val="0"/>
          <w:noProof/>
          <w:sz w:val="18"/>
        </w:rPr>
        <w:instrText xml:space="preserve"> PAGEREF _Toc185056074 \h </w:instrText>
      </w:r>
      <w:r w:rsidRPr="008B1DC1">
        <w:rPr>
          <w:b w:val="0"/>
          <w:noProof/>
          <w:sz w:val="18"/>
        </w:rPr>
      </w:r>
      <w:r w:rsidRPr="008B1DC1">
        <w:rPr>
          <w:b w:val="0"/>
          <w:noProof/>
          <w:sz w:val="18"/>
        </w:rPr>
        <w:fldChar w:fldCharType="separate"/>
      </w:r>
      <w:r w:rsidRPr="008B1DC1">
        <w:rPr>
          <w:b w:val="0"/>
          <w:noProof/>
          <w:sz w:val="18"/>
        </w:rPr>
        <w:t>305</w:t>
      </w:r>
      <w:r w:rsidRPr="008B1DC1">
        <w:rPr>
          <w:b w:val="0"/>
          <w:noProof/>
          <w:sz w:val="18"/>
        </w:rPr>
        <w:fldChar w:fldCharType="end"/>
      </w:r>
    </w:p>
    <w:p w14:paraId="314DFA07" w14:textId="4003B0FB"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164—Payments by the Commonwealth</w:t>
      </w:r>
      <w:r w:rsidRPr="008B1DC1">
        <w:rPr>
          <w:b w:val="0"/>
          <w:noProof/>
          <w:sz w:val="18"/>
        </w:rPr>
        <w:tab/>
      </w:r>
      <w:r w:rsidRPr="008B1DC1">
        <w:rPr>
          <w:b w:val="0"/>
          <w:noProof/>
          <w:sz w:val="18"/>
        </w:rPr>
        <w:fldChar w:fldCharType="begin"/>
      </w:r>
      <w:r w:rsidRPr="008B1DC1">
        <w:rPr>
          <w:b w:val="0"/>
          <w:noProof/>
          <w:sz w:val="18"/>
        </w:rPr>
        <w:instrText xml:space="preserve"> PAGEREF _Toc185056075 \h </w:instrText>
      </w:r>
      <w:r w:rsidRPr="008B1DC1">
        <w:rPr>
          <w:b w:val="0"/>
          <w:noProof/>
          <w:sz w:val="18"/>
        </w:rPr>
      </w:r>
      <w:r w:rsidRPr="008B1DC1">
        <w:rPr>
          <w:b w:val="0"/>
          <w:noProof/>
          <w:sz w:val="18"/>
        </w:rPr>
        <w:fldChar w:fldCharType="separate"/>
      </w:r>
      <w:r w:rsidRPr="008B1DC1">
        <w:rPr>
          <w:b w:val="0"/>
          <w:noProof/>
          <w:sz w:val="18"/>
        </w:rPr>
        <w:t>305</w:t>
      </w:r>
      <w:r w:rsidRPr="008B1DC1">
        <w:rPr>
          <w:b w:val="0"/>
          <w:noProof/>
          <w:sz w:val="18"/>
        </w:rPr>
        <w:fldChar w:fldCharType="end"/>
      </w:r>
    </w:p>
    <w:p w14:paraId="177DAF65" w14:textId="3248F9A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_Toc185056076 \h </w:instrText>
      </w:r>
      <w:r w:rsidRPr="008B1DC1">
        <w:rPr>
          <w:noProof/>
        </w:rPr>
      </w:r>
      <w:r w:rsidRPr="008B1DC1">
        <w:rPr>
          <w:noProof/>
        </w:rPr>
        <w:fldChar w:fldCharType="separate"/>
      </w:r>
      <w:r w:rsidRPr="008B1DC1">
        <w:rPr>
          <w:noProof/>
        </w:rPr>
        <w:t>305</w:t>
      </w:r>
      <w:r w:rsidRPr="008B1DC1">
        <w:rPr>
          <w:noProof/>
        </w:rPr>
        <w:fldChar w:fldCharType="end"/>
      </w:r>
    </w:p>
    <w:p w14:paraId="4BBE68CB" w14:textId="0C8A110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5</w:t>
      </w:r>
      <w:r>
        <w:rPr>
          <w:noProof/>
        </w:rPr>
        <w:tab/>
        <w:t>Time and manner of payments</w:t>
      </w:r>
      <w:r w:rsidRPr="008B1DC1">
        <w:rPr>
          <w:noProof/>
        </w:rPr>
        <w:tab/>
      </w:r>
      <w:r w:rsidRPr="008B1DC1">
        <w:rPr>
          <w:noProof/>
        </w:rPr>
        <w:fldChar w:fldCharType="begin"/>
      </w:r>
      <w:r w:rsidRPr="008B1DC1">
        <w:rPr>
          <w:noProof/>
        </w:rPr>
        <w:instrText xml:space="preserve"> PAGEREF _Toc185056077 \h </w:instrText>
      </w:r>
      <w:r w:rsidRPr="008B1DC1">
        <w:rPr>
          <w:noProof/>
        </w:rPr>
      </w:r>
      <w:r w:rsidRPr="008B1DC1">
        <w:rPr>
          <w:noProof/>
        </w:rPr>
        <w:fldChar w:fldCharType="separate"/>
      </w:r>
      <w:r w:rsidRPr="008B1DC1">
        <w:rPr>
          <w:noProof/>
        </w:rPr>
        <w:t>305</w:t>
      </w:r>
      <w:r w:rsidRPr="008B1DC1">
        <w:rPr>
          <w:noProof/>
        </w:rPr>
        <w:fldChar w:fldCharType="end"/>
      </w:r>
    </w:p>
    <w:p w14:paraId="62C708F0" w14:textId="51E49F8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10</w:t>
      </w:r>
      <w:r>
        <w:rPr>
          <w:noProof/>
        </w:rPr>
        <w:tab/>
        <w:t>Advances</w:t>
      </w:r>
      <w:r w:rsidRPr="008B1DC1">
        <w:rPr>
          <w:noProof/>
        </w:rPr>
        <w:tab/>
      </w:r>
      <w:r w:rsidRPr="008B1DC1">
        <w:rPr>
          <w:noProof/>
        </w:rPr>
        <w:fldChar w:fldCharType="begin"/>
      </w:r>
      <w:r w:rsidRPr="008B1DC1">
        <w:rPr>
          <w:noProof/>
        </w:rPr>
        <w:instrText xml:space="preserve"> PAGEREF _Toc185056078 \h </w:instrText>
      </w:r>
      <w:r w:rsidRPr="008B1DC1">
        <w:rPr>
          <w:noProof/>
        </w:rPr>
      </w:r>
      <w:r w:rsidRPr="008B1DC1">
        <w:rPr>
          <w:noProof/>
        </w:rPr>
        <w:fldChar w:fldCharType="separate"/>
      </w:r>
      <w:r w:rsidRPr="008B1DC1">
        <w:rPr>
          <w:noProof/>
        </w:rPr>
        <w:t>305</w:t>
      </w:r>
      <w:r w:rsidRPr="008B1DC1">
        <w:rPr>
          <w:noProof/>
        </w:rPr>
        <w:fldChar w:fldCharType="end"/>
      </w:r>
    </w:p>
    <w:p w14:paraId="08AECD30" w14:textId="0C0D9E0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15</w:t>
      </w:r>
      <w:r>
        <w:rPr>
          <w:noProof/>
        </w:rPr>
        <w:tab/>
        <w:t>Overpayments of Commonwealth grants</w:t>
      </w:r>
      <w:r w:rsidRPr="008B1DC1">
        <w:rPr>
          <w:noProof/>
        </w:rPr>
        <w:tab/>
      </w:r>
      <w:r w:rsidRPr="008B1DC1">
        <w:rPr>
          <w:noProof/>
        </w:rPr>
        <w:fldChar w:fldCharType="begin"/>
      </w:r>
      <w:r w:rsidRPr="008B1DC1">
        <w:rPr>
          <w:noProof/>
        </w:rPr>
        <w:instrText xml:space="preserve"> PAGEREF _Toc185056079 \h </w:instrText>
      </w:r>
      <w:r w:rsidRPr="008B1DC1">
        <w:rPr>
          <w:noProof/>
        </w:rPr>
      </w:r>
      <w:r w:rsidRPr="008B1DC1">
        <w:rPr>
          <w:noProof/>
        </w:rPr>
        <w:fldChar w:fldCharType="separate"/>
      </w:r>
      <w:r w:rsidRPr="008B1DC1">
        <w:rPr>
          <w:noProof/>
        </w:rPr>
        <w:t>306</w:t>
      </w:r>
      <w:r w:rsidRPr="008B1DC1">
        <w:rPr>
          <w:noProof/>
        </w:rPr>
        <w:fldChar w:fldCharType="end"/>
      </w:r>
    </w:p>
    <w:p w14:paraId="3502506D" w14:textId="416CDE5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17</w:t>
      </w:r>
      <w:r>
        <w:rPr>
          <w:noProof/>
        </w:rPr>
        <w:tab/>
        <w:t>Overpayments of Commonwealth scholarships to students</w:t>
      </w:r>
      <w:r w:rsidRPr="008B1DC1">
        <w:rPr>
          <w:noProof/>
        </w:rPr>
        <w:tab/>
      </w:r>
      <w:r w:rsidRPr="008B1DC1">
        <w:rPr>
          <w:noProof/>
        </w:rPr>
        <w:fldChar w:fldCharType="begin"/>
      </w:r>
      <w:r w:rsidRPr="008B1DC1">
        <w:rPr>
          <w:noProof/>
        </w:rPr>
        <w:instrText xml:space="preserve"> PAGEREF _Toc185056080 \h </w:instrText>
      </w:r>
      <w:r w:rsidRPr="008B1DC1">
        <w:rPr>
          <w:noProof/>
        </w:rPr>
      </w:r>
      <w:r w:rsidRPr="008B1DC1">
        <w:rPr>
          <w:noProof/>
        </w:rPr>
        <w:fldChar w:fldCharType="separate"/>
      </w:r>
      <w:r w:rsidRPr="008B1DC1">
        <w:rPr>
          <w:noProof/>
        </w:rPr>
        <w:t>306</w:t>
      </w:r>
      <w:r w:rsidRPr="008B1DC1">
        <w:rPr>
          <w:noProof/>
        </w:rPr>
        <w:fldChar w:fldCharType="end"/>
      </w:r>
    </w:p>
    <w:p w14:paraId="34D442F6" w14:textId="3986F7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18</w:t>
      </w:r>
      <w:r>
        <w:rPr>
          <w:noProof/>
        </w:rPr>
        <w:tab/>
        <w:t>Repayment of Commonwealth scholarships paid to students—breach of condition</w:t>
      </w:r>
      <w:r w:rsidRPr="008B1DC1">
        <w:rPr>
          <w:noProof/>
        </w:rPr>
        <w:tab/>
      </w:r>
      <w:r w:rsidRPr="008B1DC1">
        <w:rPr>
          <w:noProof/>
        </w:rPr>
        <w:fldChar w:fldCharType="begin"/>
      </w:r>
      <w:r w:rsidRPr="008B1DC1">
        <w:rPr>
          <w:noProof/>
        </w:rPr>
        <w:instrText xml:space="preserve"> PAGEREF _Toc185056081 \h </w:instrText>
      </w:r>
      <w:r w:rsidRPr="008B1DC1">
        <w:rPr>
          <w:noProof/>
        </w:rPr>
      </w:r>
      <w:r w:rsidRPr="008B1DC1">
        <w:rPr>
          <w:noProof/>
        </w:rPr>
        <w:fldChar w:fldCharType="separate"/>
      </w:r>
      <w:r w:rsidRPr="008B1DC1">
        <w:rPr>
          <w:noProof/>
        </w:rPr>
        <w:t>307</w:t>
      </w:r>
      <w:r w:rsidRPr="008B1DC1">
        <w:rPr>
          <w:noProof/>
        </w:rPr>
        <w:fldChar w:fldCharType="end"/>
      </w:r>
    </w:p>
    <w:p w14:paraId="4E199748" w14:textId="428F0FB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164</w:t>
      </w:r>
      <w:r>
        <w:rPr>
          <w:noProof/>
        </w:rPr>
        <w:noBreakHyphen/>
        <w:t>20</w:t>
      </w:r>
      <w:r>
        <w:rPr>
          <w:noProof/>
        </w:rPr>
        <w:tab/>
        <w:t>Rounding of amounts</w:t>
      </w:r>
      <w:r w:rsidRPr="008B1DC1">
        <w:rPr>
          <w:noProof/>
        </w:rPr>
        <w:tab/>
      </w:r>
      <w:r w:rsidRPr="008B1DC1">
        <w:rPr>
          <w:noProof/>
        </w:rPr>
        <w:fldChar w:fldCharType="begin"/>
      </w:r>
      <w:r w:rsidRPr="008B1DC1">
        <w:rPr>
          <w:noProof/>
        </w:rPr>
        <w:instrText xml:space="preserve"> PAGEREF _Toc185056082 \h </w:instrText>
      </w:r>
      <w:r w:rsidRPr="008B1DC1">
        <w:rPr>
          <w:noProof/>
        </w:rPr>
      </w:r>
      <w:r w:rsidRPr="008B1DC1">
        <w:rPr>
          <w:noProof/>
        </w:rPr>
        <w:fldChar w:fldCharType="separate"/>
      </w:r>
      <w:r w:rsidRPr="008B1DC1">
        <w:rPr>
          <w:noProof/>
        </w:rPr>
        <w:t>307</w:t>
      </w:r>
      <w:r w:rsidRPr="008B1DC1">
        <w:rPr>
          <w:noProof/>
        </w:rPr>
        <w:fldChar w:fldCharType="end"/>
      </w:r>
    </w:p>
    <w:p w14:paraId="46CD7CAC" w14:textId="22B7A398"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1A—Tuition protection</w:t>
      </w:r>
      <w:r w:rsidRPr="008B1DC1">
        <w:rPr>
          <w:b w:val="0"/>
          <w:noProof/>
          <w:sz w:val="18"/>
        </w:rPr>
        <w:tab/>
      </w:r>
      <w:r w:rsidRPr="008B1DC1">
        <w:rPr>
          <w:b w:val="0"/>
          <w:noProof/>
          <w:sz w:val="18"/>
        </w:rPr>
        <w:fldChar w:fldCharType="begin"/>
      </w:r>
      <w:r w:rsidRPr="008B1DC1">
        <w:rPr>
          <w:b w:val="0"/>
          <w:noProof/>
          <w:sz w:val="18"/>
        </w:rPr>
        <w:instrText xml:space="preserve"> PAGEREF _Toc185056083 \h </w:instrText>
      </w:r>
      <w:r w:rsidRPr="008B1DC1">
        <w:rPr>
          <w:b w:val="0"/>
          <w:noProof/>
          <w:sz w:val="18"/>
        </w:rPr>
      </w:r>
      <w:r w:rsidRPr="008B1DC1">
        <w:rPr>
          <w:b w:val="0"/>
          <w:noProof/>
          <w:sz w:val="18"/>
        </w:rPr>
        <w:fldChar w:fldCharType="separate"/>
      </w:r>
      <w:r w:rsidRPr="008B1DC1">
        <w:rPr>
          <w:b w:val="0"/>
          <w:noProof/>
          <w:sz w:val="18"/>
        </w:rPr>
        <w:t>308</w:t>
      </w:r>
      <w:r w:rsidRPr="008B1DC1">
        <w:rPr>
          <w:b w:val="0"/>
          <w:noProof/>
          <w:sz w:val="18"/>
        </w:rPr>
        <w:fldChar w:fldCharType="end"/>
      </w:r>
    </w:p>
    <w:p w14:paraId="5434B251" w14:textId="52B13DFB"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sidRPr="008B1DC1">
        <w:rPr>
          <w:b w:val="0"/>
          <w:noProof/>
          <w:sz w:val="18"/>
        </w:rPr>
        <w:tab/>
      </w:r>
      <w:r w:rsidRPr="008B1DC1">
        <w:rPr>
          <w:b w:val="0"/>
          <w:noProof/>
          <w:sz w:val="18"/>
        </w:rPr>
        <w:fldChar w:fldCharType="begin"/>
      </w:r>
      <w:r w:rsidRPr="008B1DC1">
        <w:rPr>
          <w:b w:val="0"/>
          <w:noProof/>
          <w:sz w:val="18"/>
        </w:rPr>
        <w:instrText xml:space="preserve"> PAGEREF _Toc185056084 \h </w:instrText>
      </w:r>
      <w:r w:rsidRPr="008B1DC1">
        <w:rPr>
          <w:b w:val="0"/>
          <w:noProof/>
          <w:sz w:val="18"/>
        </w:rPr>
      </w:r>
      <w:r w:rsidRPr="008B1DC1">
        <w:rPr>
          <w:b w:val="0"/>
          <w:noProof/>
          <w:sz w:val="18"/>
        </w:rPr>
        <w:fldChar w:fldCharType="separate"/>
      </w:r>
      <w:r w:rsidRPr="008B1DC1">
        <w:rPr>
          <w:b w:val="0"/>
          <w:noProof/>
          <w:sz w:val="18"/>
        </w:rPr>
        <w:t>308</w:t>
      </w:r>
      <w:r w:rsidRPr="008B1DC1">
        <w:rPr>
          <w:b w:val="0"/>
          <w:noProof/>
          <w:sz w:val="18"/>
        </w:rPr>
        <w:fldChar w:fldCharType="end"/>
      </w:r>
    </w:p>
    <w:p w14:paraId="04A9B37B" w14:textId="1CB3F9E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_Toc185056085 \h </w:instrText>
      </w:r>
      <w:r w:rsidRPr="008B1DC1">
        <w:rPr>
          <w:noProof/>
        </w:rPr>
      </w:r>
      <w:r w:rsidRPr="008B1DC1">
        <w:rPr>
          <w:noProof/>
        </w:rPr>
        <w:fldChar w:fldCharType="separate"/>
      </w:r>
      <w:r w:rsidRPr="008B1DC1">
        <w:rPr>
          <w:noProof/>
        </w:rPr>
        <w:t>308</w:t>
      </w:r>
      <w:r w:rsidRPr="008B1DC1">
        <w:rPr>
          <w:noProof/>
        </w:rPr>
        <w:fldChar w:fldCharType="end"/>
      </w:r>
    </w:p>
    <w:p w14:paraId="7D57384B" w14:textId="286BBEF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5</w:t>
      </w:r>
      <w:r>
        <w:rPr>
          <w:noProof/>
        </w:rPr>
        <w:tab/>
        <w:t>Application of this Part</w:t>
      </w:r>
      <w:r w:rsidRPr="008B1DC1">
        <w:rPr>
          <w:noProof/>
        </w:rPr>
        <w:tab/>
      </w:r>
      <w:r w:rsidRPr="008B1DC1">
        <w:rPr>
          <w:noProof/>
        </w:rPr>
        <w:fldChar w:fldCharType="begin"/>
      </w:r>
      <w:r w:rsidRPr="008B1DC1">
        <w:rPr>
          <w:noProof/>
        </w:rPr>
        <w:instrText xml:space="preserve"> PAGEREF _Toc185056086 \h </w:instrText>
      </w:r>
      <w:r w:rsidRPr="008B1DC1">
        <w:rPr>
          <w:noProof/>
        </w:rPr>
      </w:r>
      <w:r w:rsidRPr="008B1DC1">
        <w:rPr>
          <w:noProof/>
        </w:rPr>
        <w:fldChar w:fldCharType="separate"/>
      </w:r>
      <w:r w:rsidRPr="008B1DC1">
        <w:rPr>
          <w:noProof/>
        </w:rPr>
        <w:t>308</w:t>
      </w:r>
      <w:r w:rsidRPr="008B1DC1">
        <w:rPr>
          <w:noProof/>
        </w:rPr>
        <w:fldChar w:fldCharType="end"/>
      </w:r>
    </w:p>
    <w:p w14:paraId="16178172" w14:textId="669CB26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10</w:t>
      </w:r>
      <w:r>
        <w:rPr>
          <w:noProof/>
        </w:rPr>
        <w:tab/>
        <w:t>When a higher education provider defaults in relation to a student</w:t>
      </w:r>
      <w:r w:rsidRPr="008B1DC1">
        <w:rPr>
          <w:noProof/>
        </w:rPr>
        <w:tab/>
      </w:r>
      <w:r w:rsidRPr="008B1DC1">
        <w:rPr>
          <w:noProof/>
        </w:rPr>
        <w:fldChar w:fldCharType="begin"/>
      </w:r>
      <w:r w:rsidRPr="008B1DC1">
        <w:rPr>
          <w:noProof/>
        </w:rPr>
        <w:instrText xml:space="preserve"> PAGEREF _Toc185056087 \h </w:instrText>
      </w:r>
      <w:r w:rsidRPr="008B1DC1">
        <w:rPr>
          <w:noProof/>
        </w:rPr>
      </w:r>
      <w:r w:rsidRPr="008B1DC1">
        <w:rPr>
          <w:noProof/>
        </w:rPr>
        <w:fldChar w:fldCharType="separate"/>
      </w:r>
      <w:r w:rsidRPr="008B1DC1">
        <w:rPr>
          <w:noProof/>
        </w:rPr>
        <w:t>310</w:t>
      </w:r>
      <w:r w:rsidRPr="008B1DC1">
        <w:rPr>
          <w:noProof/>
        </w:rPr>
        <w:fldChar w:fldCharType="end"/>
      </w:r>
    </w:p>
    <w:p w14:paraId="1ECDB0FB" w14:textId="352B4161"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2—Obligations when a provider defaults in relation to a student</w:t>
      </w:r>
      <w:r w:rsidRPr="008B1DC1">
        <w:rPr>
          <w:b w:val="0"/>
          <w:noProof/>
          <w:sz w:val="18"/>
        </w:rPr>
        <w:tab/>
      </w:r>
      <w:r w:rsidRPr="008B1DC1">
        <w:rPr>
          <w:b w:val="0"/>
          <w:noProof/>
          <w:sz w:val="18"/>
        </w:rPr>
        <w:fldChar w:fldCharType="begin"/>
      </w:r>
      <w:r w:rsidRPr="008B1DC1">
        <w:rPr>
          <w:b w:val="0"/>
          <w:noProof/>
          <w:sz w:val="18"/>
        </w:rPr>
        <w:instrText xml:space="preserve"> PAGEREF _Toc185056088 \h </w:instrText>
      </w:r>
      <w:r w:rsidRPr="008B1DC1">
        <w:rPr>
          <w:b w:val="0"/>
          <w:noProof/>
          <w:sz w:val="18"/>
        </w:rPr>
      </w:r>
      <w:r w:rsidRPr="008B1DC1">
        <w:rPr>
          <w:b w:val="0"/>
          <w:noProof/>
          <w:sz w:val="18"/>
        </w:rPr>
        <w:fldChar w:fldCharType="separate"/>
      </w:r>
      <w:r w:rsidRPr="008B1DC1">
        <w:rPr>
          <w:b w:val="0"/>
          <w:noProof/>
          <w:sz w:val="18"/>
        </w:rPr>
        <w:t>311</w:t>
      </w:r>
      <w:r w:rsidRPr="008B1DC1">
        <w:rPr>
          <w:b w:val="0"/>
          <w:noProof/>
          <w:sz w:val="18"/>
        </w:rPr>
        <w:fldChar w:fldCharType="end"/>
      </w:r>
    </w:p>
    <w:p w14:paraId="540B5A5C" w14:textId="2676AB8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15</w:t>
      </w:r>
      <w:r>
        <w:rPr>
          <w:noProof/>
        </w:rPr>
        <w:tab/>
        <w:t>Higher education providers must give notice of default to Higher Education Tuition Protection Director</w:t>
      </w:r>
      <w:r w:rsidRPr="008B1DC1">
        <w:rPr>
          <w:noProof/>
        </w:rPr>
        <w:tab/>
      </w:r>
      <w:r w:rsidRPr="008B1DC1">
        <w:rPr>
          <w:noProof/>
        </w:rPr>
        <w:fldChar w:fldCharType="begin"/>
      </w:r>
      <w:r w:rsidRPr="008B1DC1">
        <w:rPr>
          <w:noProof/>
        </w:rPr>
        <w:instrText xml:space="preserve"> PAGEREF _Toc185056089 \h </w:instrText>
      </w:r>
      <w:r w:rsidRPr="008B1DC1">
        <w:rPr>
          <w:noProof/>
        </w:rPr>
      </w:r>
      <w:r w:rsidRPr="008B1DC1">
        <w:rPr>
          <w:noProof/>
        </w:rPr>
        <w:fldChar w:fldCharType="separate"/>
      </w:r>
      <w:r w:rsidRPr="008B1DC1">
        <w:rPr>
          <w:noProof/>
        </w:rPr>
        <w:t>311</w:t>
      </w:r>
      <w:r w:rsidRPr="008B1DC1">
        <w:rPr>
          <w:noProof/>
        </w:rPr>
        <w:fldChar w:fldCharType="end"/>
      </w:r>
    </w:p>
    <w:p w14:paraId="529658B5" w14:textId="16DFF9C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20</w:t>
      </w:r>
      <w:r>
        <w:rPr>
          <w:noProof/>
        </w:rPr>
        <w:tab/>
        <w:t>Higher education providers must give notice of default to affected students</w:t>
      </w:r>
      <w:r w:rsidRPr="008B1DC1">
        <w:rPr>
          <w:noProof/>
        </w:rPr>
        <w:tab/>
      </w:r>
      <w:r w:rsidRPr="008B1DC1">
        <w:rPr>
          <w:noProof/>
        </w:rPr>
        <w:fldChar w:fldCharType="begin"/>
      </w:r>
      <w:r w:rsidRPr="008B1DC1">
        <w:rPr>
          <w:noProof/>
        </w:rPr>
        <w:instrText xml:space="preserve"> PAGEREF _Toc185056090 \h </w:instrText>
      </w:r>
      <w:r w:rsidRPr="008B1DC1">
        <w:rPr>
          <w:noProof/>
        </w:rPr>
      </w:r>
      <w:r w:rsidRPr="008B1DC1">
        <w:rPr>
          <w:noProof/>
        </w:rPr>
        <w:fldChar w:fldCharType="separate"/>
      </w:r>
      <w:r w:rsidRPr="008B1DC1">
        <w:rPr>
          <w:noProof/>
        </w:rPr>
        <w:t>312</w:t>
      </w:r>
      <w:r w:rsidRPr="008B1DC1">
        <w:rPr>
          <w:noProof/>
        </w:rPr>
        <w:fldChar w:fldCharType="end"/>
      </w:r>
    </w:p>
    <w:p w14:paraId="6CD5F70F" w14:textId="3D10479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25</w:t>
      </w:r>
      <w:r>
        <w:rPr>
          <w:noProof/>
        </w:rPr>
        <w:tab/>
        <w:t>Obligation on providers in case of default</w:t>
      </w:r>
      <w:r w:rsidRPr="008B1DC1">
        <w:rPr>
          <w:noProof/>
        </w:rPr>
        <w:tab/>
      </w:r>
      <w:r w:rsidRPr="008B1DC1">
        <w:rPr>
          <w:noProof/>
        </w:rPr>
        <w:fldChar w:fldCharType="begin"/>
      </w:r>
      <w:r w:rsidRPr="008B1DC1">
        <w:rPr>
          <w:noProof/>
        </w:rPr>
        <w:instrText xml:space="preserve"> PAGEREF _Toc185056091 \h </w:instrText>
      </w:r>
      <w:r w:rsidRPr="008B1DC1">
        <w:rPr>
          <w:noProof/>
        </w:rPr>
      </w:r>
      <w:r w:rsidRPr="008B1DC1">
        <w:rPr>
          <w:noProof/>
        </w:rPr>
        <w:fldChar w:fldCharType="separate"/>
      </w:r>
      <w:r w:rsidRPr="008B1DC1">
        <w:rPr>
          <w:noProof/>
        </w:rPr>
        <w:t>313</w:t>
      </w:r>
      <w:r w:rsidRPr="008B1DC1">
        <w:rPr>
          <w:noProof/>
        </w:rPr>
        <w:fldChar w:fldCharType="end"/>
      </w:r>
    </w:p>
    <w:p w14:paraId="6773FC73" w14:textId="36D03FC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26</w:t>
      </w:r>
      <w:r>
        <w:rPr>
          <w:noProof/>
        </w:rPr>
        <w:tab/>
        <w:t>Failure to discharge obligations</w:t>
      </w:r>
      <w:r w:rsidRPr="008B1DC1">
        <w:rPr>
          <w:noProof/>
        </w:rPr>
        <w:tab/>
      </w:r>
      <w:r w:rsidRPr="008B1DC1">
        <w:rPr>
          <w:noProof/>
        </w:rPr>
        <w:fldChar w:fldCharType="begin"/>
      </w:r>
      <w:r w:rsidRPr="008B1DC1">
        <w:rPr>
          <w:noProof/>
        </w:rPr>
        <w:instrText xml:space="preserve"> PAGEREF _Toc185056092 \h </w:instrText>
      </w:r>
      <w:r w:rsidRPr="008B1DC1">
        <w:rPr>
          <w:noProof/>
        </w:rPr>
      </w:r>
      <w:r w:rsidRPr="008B1DC1">
        <w:rPr>
          <w:noProof/>
        </w:rPr>
        <w:fldChar w:fldCharType="separate"/>
      </w:r>
      <w:r w:rsidRPr="008B1DC1">
        <w:rPr>
          <w:noProof/>
        </w:rPr>
        <w:t>317</w:t>
      </w:r>
      <w:r w:rsidRPr="008B1DC1">
        <w:rPr>
          <w:noProof/>
        </w:rPr>
        <w:fldChar w:fldCharType="end"/>
      </w:r>
    </w:p>
    <w:p w14:paraId="67A8A74F" w14:textId="222E692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26A</w:t>
      </w:r>
      <w:r>
        <w:rPr>
          <w:noProof/>
        </w:rPr>
        <w:tab/>
        <w:t>Providers to notify of outcome of discharge of obligations</w:t>
      </w:r>
      <w:r w:rsidRPr="008B1DC1">
        <w:rPr>
          <w:noProof/>
        </w:rPr>
        <w:tab/>
      </w:r>
      <w:r w:rsidRPr="008B1DC1">
        <w:rPr>
          <w:noProof/>
        </w:rPr>
        <w:fldChar w:fldCharType="begin"/>
      </w:r>
      <w:r w:rsidRPr="008B1DC1">
        <w:rPr>
          <w:noProof/>
        </w:rPr>
        <w:instrText xml:space="preserve"> PAGEREF _Toc185056093 \h </w:instrText>
      </w:r>
      <w:r w:rsidRPr="008B1DC1">
        <w:rPr>
          <w:noProof/>
        </w:rPr>
      </w:r>
      <w:r w:rsidRPr="008B1DC1">
        <w:rPr>
          <w:noProof/>
        </w:rPr>
        <w:fldChar w:fldCharType="separate"/>
      </w:r>
      <w:r w:rsidRPr="008B1DC1">
        <w:rPr>
          <w:noProof/>
        </w:rPr>
        <w:t>317</w:t>
      </w:r>
      <w:r w:rsidRPr="008B1DC1">
        <w:rPr>
          <w:noProof/>
        </w:rPr>
        <w:fldChar w:fldCharType="end"/>
      </w:r>
    </w:p>
    <w:p w14:paraId="4C27723E" w14:textId="20FE0CB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26B</w:t>
      </w:r>
      <w:r>
        <w:rPr>
          <w:noProof/>
        </w:rPr>
        <w:tab/>
        <w:t>Student placement service</w:t>
      </w:r>
      <w:r w:rsidRPr="008B1DC1">
        <w:rPr>
          <w:noProof/>
        </w:rPr>
        <w:tab/>
      </w:r>
      <w:r w:rsidRPr="008B1DC1">
        <w:rPr>
          <w:noProof/>
        </w:rPr>
        <w:fldChar w:fldCharType="begin"/>
      </w:r>
      <w:r w:rsidRPr="008B1DC1">
        <w:rPr>
          <w:noProof/>
        </w:rPr>
        <w:instrText xml:space="preserve"> PAGEREF _Toc185056094 \h </w:instrText>
      </w:r>
      <w:r w:rsidRPr="008B1DC1">
        <w:rPr>
          <w:noProof/>
        </w:rPr>
      </w:r>
      <w:r w:rsidRPr="008B1DC1">
        <w:rPr>
          <w:noProof/>
        </w:rPr>
        <w:fldChar w:fldCharType="separate"/>
      </w:r>
      <w:r w:rsidRPr="008B1DC1">
        <w:rPr>
          <w:noProof/>
        </w:rPr>
        <w:t>318</w:t>
      </w:r>
      <w:r w:rsidRPr="008B1DC1">
        <w:rPr>
          <w:noProof/>
        </w:rPr>
        <w:fldChar w:fldCharType="end"/>
      </w:r>
    </w:p>
    <w:p w14:paraId="2056879F" w14:textId="306B3C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27</w:t>
      </w:r>
      <w:r>
        <w:rPr>
          <w:noProof/>
        </w:rPr>
        <w:tab/>
        <w:t>Obligations of providers to provide information about replacement courses</w:t>
      </w:r>
      <w:r w:rsidRPr="008B1DC1">
        <w:rPr>
          <w:noProof/>
        </w:rPr>
        <w:tab/>
      </w:r>
      <w:r w:rsidRPr="008B1DC1">
        <w:rPr>
          <w:noProof/>
        </w:rPr>
        <w:fldChar w:fldCharType="begin"/>
      </w:r>
      <w:r w:rsidRPr="008B1DC1">
        <w:rPr>
          <w:noProof/>
        </w:rPr>
        <w:instrText xml:space="preserve"> PAGEREF _Toc185056095 \h </w:instrText>
      </w:r>
      <w:r w:rsidRPr="008B1DC1">
        <w:rPr>
          <w:noProof/>
        </w:rPr>
      </w:r>
      <w:r w:rsidRPr="008B1DC1">
        <w:rPr>
          <w:noProof/>
        </w:rPr>
        <w:fldChar w:fldCharType="separate"/>
      </w:r>
      <w:r w:rsidRPr="008B1DC1">
        <w:rPr>
          <w:noProof/>
        </w:rPr>
        <w:t>322</w:t>
      </w:r>
      <w:r w:rsidRPr="008B1DC1">
        <w:rPr>
          <w:noProof/>
        </w:rPr>
        <w:fldChar w:fldCharType="end"/>
      </w:r>
    </w:p>
    <w:p w14:paraId="329DA319" w14:textId="1F582A1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30</w:t>
      </w:r>
      <w:r>
        <w:rPr>
          <w:noProof/>
        </w:rPr>
        <w:tab/>
        <w:t>Obligations of replacement providers</w:t>
      </w:r>
      <w:r w:rsidRPr="008B1DC1">
        <w:rPr>
          <w:noProof/>
        </w:rPr>
        <w:tab/>
      </w:r>
      <w:r w:rsidRPr="008B1DC1">
        <w:rPr>
          <w:noProof/>
        </w:rPr>
        <w:fldChar w:fldCharType="begin"/>
      </w:r>
      <w:r w:rsidRPr="008B1DC1">
        <w:rPr>
          <w:noProof/>
        </w:rPr>
        <w:instrText xml:space="preserve"> PAGEREF _Toc185056096 \h </w:instrText>
      </w:r>
      <w:r w:rsidRPr="008B1DC1">
        <w:rPr>
          <w:noProof/>
        </w:rPr>
      </w:r>
      <w:r w:rsidRPr="008B1DC1">
        <w:rPr>
          <w:noProof/>
        </w:rPr>
        <w:fldChar w:fldCharType="separate"/>
      </w:r>
      <w:r w:rsidRPr="008B1DC1">
        <w:rPr>
          <w:noProof/>
        </w:rPr>
        <w:t>323</w:t>
      </w:r>
      <w:r w:rsidRPr="008B1DC1">
        <w:rPr>
          <w:noProof/>
        </w:rPr>
        <w:fldChar w:fldCharType="end"/>
      </w:r>
    </w:p>
    <w:p w14:paraId="6486C2BB" w14:textId="7FC06C1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32</w:t>
      </w:r>
      <w:r>
        <w:rPr>
          <w:noProof/>
        </w:rPr>
        <w:tab/>
        <w:t>Obligations of replacement providers regarding enrolment information</w:t>
      </w:r>
      <w:r w:rsidRPr="008B1DC1">
        <w:rPr>
          <w:noProof/>
        </w:rPr>
        <w:tab/>
      </w:r>
      <w:r w:rsidRPr="008B1DC1">
        <w:rPr>
          <w:noProof/>
        </w:rPr>
        <w:fldChar w:fldCharType="begin"/>
      </w:r>
      <w:r w:rsidRPr="008B1DC1">
        <w:rPr>
          <w:noProof/>
        </w:rPr>
        <w:instrText xml:space="preserve"> PAGEREF _Toc185056097 \h </w:instrText>
      </w:r>
      <w:r w:rsidRPr="008B1DC1">
        <w:rPr>
          <w:noProof/>
        </w:rPr>
      </w:r>
      <w:r w:rsidRPr="008B1DC1">
        <w:rPr>
          <w:noProof/>
        </w:rPr>
        <w:fldChar w:fldCharType="separate"/>
      </w:r>
      <w:r w:rsidRPr="008B1DC1">
        <w:rPr>
          <w:noProof/>
        </w:rPr>
        <w:t>324</w:t>
      </w:r>
      <w:r w:rsidRPr="008B1DC1">
        <w:rPr>
          <w:noProof/>
        </w:rPr>
        <w:fldChar w:fldCharType="end"/>
      </w:r>
    </w:p>
    <w:p w14:paraId="20E9792B" w14:textId="4F4C1E9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35</w:t>
      </w:r>
      <w:r>
        <w:rPr>
          <w:noProof/>
        </w:rPr>
        <w:tab/>
        <w:t>Notification obligations where there is no replacement course or student elects re</w:t>
      </w:r>
      <w:r>
        <w:rPr>
          <w:noProof/>
        </w:rPr>
        <w:noBreakHyphen/>
        <w:t>crediting</w:t>
      </w:r>
      <w:r w:rsidRPr="008B1DC1">
        <w:rPr>
          <w:noProof/>
        </w:rPr>
        <w:tab/>
      </w:r>
      <w:r w:rsidRPr="008B1DC1">
        <w:rPr>
          <w:noProof/>
        </w:rPr>
        <w:fldChar w:fldCharType="begin"/>
      </w:r>
      <w:r w:rsidRPr="008B1DC1">
        <w:rPr>
          <w:noProof/>
        </w:rPr>
        <w:instrText xml:space="preserve"> PAGEREF _Toc185056098 \h </w:instrText>
      </w:r>
      <w:r w:rsidRPr="008B1DC1">
        <w:rPr>
          <w:noProof/>
        </w:rPr>
      </w:r>
      <w:r w:rsidRPr="008B1DC1">
        <w:rPr>
          <w:noProof/>
        </w:rPr>
        <w:fldChar w:fldCharType="separate"/>
      </w:r>
      <w:r w:rsidRPr="008B1DC1">
        <w:rPr>
          <w:noProof/>
        </w:rPr>
        <w:t>325</w:t>
      </w:r>
      <w:r w:rsidRPr="008B1DC1">
        <w:rPr>
          <w:noProof/>
        </w:rPr>
        <w:fldChar w:fldCharType="end"/>
      </w:r>
    </w:p>
    <w:p w14:paraId="37DA3C6A" w14:textId="6A7BC63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40</w:t>
      </w:r>
      <w:r>
        <w:rPr>
          <w:noProof/>
        </w:rPr>
        <w:tab/>
        <w:t>Other tuition protection information must be provided</w:t>
      </w:r>
      <w:r w:rsidRPr="008B1DC1">
        <w:rPr>
          <w:noProof/>
        </w:rPr>
        <w:tab/>
      </w:r>
      <w:r w:rsidRPr="008B1DC1">
        <w:rPr>
          <w:noProof/>
        </w:rPr>
        <w:fldChar w:fldCharType="begin"/>
      </w:r>
      <w:r w:rsidRPr="008B1DC1">
        <w:rPr>
          <w:noProof/>
        </w:rPr>
        <w:instrText xml:space="preserve"> PAGEREF _Toc185056099 \h </w:instrText>
      </w:r>
      <w:r w:rsidRPr="008B1DC1">
        <w:rPr>
          <w:noProof/>
        </w:rPr>
      </w:r>
      <w:r w:rsidRPr="008B1DC1">
        <w:rPr>
          <w:noProof/>
        </w:rPr>
        <w:fldChar w:fldCharType="separate"/>
      </w:r>
      <w:r w:rsidRPr="008B1DC1">
        <w:rPr>
          <w:noProof/>
        </w:rPr>
        <w:t>325</w:t>
      </w:r>
      <w:r w:rsidRPr="008B1DC1">
        <w:rPr>
          <w:noProof/>
        </w:rPr>
        <w:fldChar w:fldCharType="end"/>
      </w:r>
    </w:p>
    <w:p w14:paraId="4A4C8786" w14:textId="41D9D45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166</w:t>
      </w:r>
      <w:r>
        <w:rPr>
          <w:noProof/>
        </w:rPr>
        <w:noBreakHyphen/>
        <w:t>45</w:t>
      </w:r>
      <w:r>
        <w:rPr>
          <w:noProof/>
        </w:rPr>
        <w:tab/>
        <w:t>Continuing application of Part to certain persons</w:t>
      </w:r>
      <w:r w:rsidRPr="008B1DC1">
        <w:rPr>
          <w:noProof/>
        </w:rPr>
        <w:tab/>
      </w:r>
      <w:r w:rsidRPr="008B1DC1">
        <w:rPr>
          <w:noProof/>
        </w:rPr>
        <w:fldChar w:fldCharType="begin"/>
      </w:r>
      <w:r w:rsidRPr="008B1DC1">
        <w:rPr>
          <w:noProof/>
        </w:rPr>
        <w:instrText xml:space="preserve"> PAGEREF _Toc185056100 \h </w:instrText>
      </w:r>
      <w:r w:rsidRPr="008B1DC1">
        <w:rPr>
          <w:noProof/>
        </w:rPr>
      </w:r>
      <w:r w:rsidRPr="008B1DC1">
        <w:rPr>
          <w:noProof/>
        </w:rPr>
        <w:fldChar w:fldCharType="separate"/>
      </w:r>
      <w:r w:rsidRPr="008B1DC1">
        <w:rPr>
          <w:noProof/>
        </w:rPr>
        <w:t>326</w:t>
      </w:r>
      <w:r w:rsidRPr="008B1DC1">
        <w:rPr>
          <w:noProof/>
        </w:rPr>
        <w:fldChar w:fldCharType="end"/>
      </w:r>
    </w:p>
    <w:p w14:paraId="74F7F16C" w14:textId="3573E6BC"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1B—Higher Education Tuition Protection Fund, Higher Education Tuition Protection Director and Higher Education Tuition Protection Fund Advisory Board</w:t>
      </w:r>
      <w:r w:rsidRPr="008B1DC1">
        <w:rPr>
          <w:b w:val="0"/>
          <w:noProof/>
          <w:sz w:val="18"/>
        </w:rPr>
        <w:tab/>
      </w:r>
      <w:r w:rsidRPr="008B1DC1">
        <w:rPr>
          <w:b w:val="0"/>
          <w:noProof/>
          <w:sz w:val="18"/>
        </w:rPr>
        <w:fldChar w:fldCharType="begin"/>
      </w:r>
      <w:r w:rsidRPr="008B1DC1">
        <w:rPr>
          <w:b w:val="0"/>
          <w:noProof/>
          <w:sz w:val="18"/>
        </w:rPr>
        <w:instrText xml:space="preserve"> PAGEREF _Toc185056101 \h </w:instrText>
      </w:r>
      <w:r w:rsidRPr="008B1DC1">
        <w:rPr>
          <w:b w:val="0"/>
          <w:noProof/>
          <w:sz w:val="18"/>
        </w:rPr>
      </w:r>
      <w:r w:rsidRPr="008B1DC1">
        <w:rPr>
          <w:b w:val="0"/>
          <w:noProof/>
          <w:sz w:val="18"/>
        </w:rPr>
        <w:fldChar w:fldCharType="separate"/>
      </w:r>
      <w:r w:rsidRPr="008B1DC1">
        <w:rPr>
          <w:b w:val="0"/>
          <w:noProof/>
          <w:sz w:val="18"/>
        </w:rPr>
        <w:t>327</w:t>
      </w:r>
      <w:r w:rsidRPr="008B1DC1">
        <w:rPr>
          <w:b w:val="0"/>
          <w:noProof/>
          <w:sz w:val="18"/>
        </w:rPr>
        <w:fldChar w:fldCharType="end"/>
      </w:r>
    </w:p>
    <w:p w14:paraId="66F5C2F4" w14:textId="68C0B935"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1—Higher Education Tuition Protection Fund</w:t>
      </w:r>
      <w:r w:rsidRPr="008B1DC1">
        <w:rPr>
          <w:b w:val="0"/>
          <w:noProof/>
          <w:sz w:val="18"/>
        </w:rPr>
        <w:tab/>
      </w:r>
      <w:r w:rsidRPr="008B1DC1">
        <w:rPr>
          <w:b w:val="0"/>
          <w:noProof/>
          <w:sz w:val="18"/>
        </w:rPr>
        <w:fldChar w:fldCharType="begin"/>
      </w:r>
      <w:r w:rsidRPr="008B1DC1">
        <w:rPr>
          <w:b w:val="0"/>
          <w:noProof/>
          <w:sz w:val="18"/>
        </w:rPr>
        <w:instrText xml:space="preserve"> PAGEREF _Toc185056102 \h </w:instrText>
      </w:r>
      <w:r w:rsidRPr="008B1DC1">
        <w:rPr>
          <w:b w:val="0"/>
          <w:noProof/>
          <w:sz w:val="18"/>
        </w:rPr>
      </w:r>
      <w:r w:rsidRPr="008B1DC1">
        <w:rPr>
          <w:b w:val="0"/>
          <w:noProof/>
          <w:sz w:val="18"/>
        </w:rPr>
        <w:fldChar w:fldCharType="separate"/>
      </w:r>
      <w:r w:rsidRPr="008B1DC1">
        <w:rPr>
          <w:b w:val="0"/>
          <w:noProof/>
          <w:sz w:val="18"/>
        </w:rPr>
        <w:t>327</w:t>
      </w:r>
      <w:r w:rsidRPr="008B1DC1">
        <w:rPr>
          <w:b w:val="0"/>
          <w:noProof/>
          <w:sz w:val="18"/>
        </w:rPr>
        <w:fldChar w:fldCharType="end"/>
      </w:r>
    </w:p>
    <w:p w14:paraId="7D44FB41" w14:textId="6702EC9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1</w:t>
      </w:r>
      <w:r>
        <w:rPr>
          <w:noProof/>
        </w:rPr>
        <w:tab/>
        <w:t>Name of Fund</w:t>
      </w:r>
      <w:r w:rsidRPr="008B1DC1">
        <w:rPr>
          <w:noProof/>
        </w:rPr>
        <w:tab/>
      </w:r>
      <w:r w:rsidRPr="008B1DC1">
        <w:rPr>
          <w:noProof/>
        </w:rPr>
        <w:fldChar w:fldCharType="begin"/>
      </w:r>
      <w:r w:rsidRPr="008B1DC1">
        <w:rPr>
          <w:noProof/>
        </w:rPr>
        <w:instrText xml:space="preserve"> PAGEREF _Toc185056103 \h </w:instrText>
      </w:r>
      <w:r w:rsidRPr="008B1DC1">
        <w:rPr>
          <w:noProof/>
        </w:rPr>
      </w:r>
      <w:r w:rsidRPr="008B1DC1">
        <w:rPr>
          <w:noProof/>
        </w:rPr>
        <w:fldChar w:fldCharType="separate"/>
      </w:r>
      <w:r w:rsidRPr="008B1DC1">
        <w:rPr>
          <w:noProof/>
        </w:rPr>
        <w:t>327</w:t>
      </w:r>
      <w:r w:rsidRPr="008B1DC1">
        <w:rPr>
          <w:noProof/>
        </w:rPr>
        <w:fldChar w:fldCharType="end"/>
      </w:r>
    </w:p>
    <w:p w14:paraId="5A67ED0A" w14:textId="590CF81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5</w:t>
      </w:r>
      <w:r>
        <w:rPr>
          <w:noProof/>
        </w:rPr>
        <w:tab/>
        <w:t>Credits to the Higher Education Tuition Protection Fund</w:t>
      </w:r>
      <w:r w:rsidRPr="008B1DC1">
        <w:rPr>
          <w:noProof/>
        </w:rPr>
        <w:tab/>
      </w:r>
      <w:r w:rsidRPr="008B1DC1">
        <w:rPr>
          <w:noProof/>
        </w:rPr>
        <w:fldChar w:fldCharType="begin"/>
      </w:r>
      <w:r w:rsidRPr="008B1DC1">
        <w:rPr>
          <w:noProof/>
        </w:rPr>
        <w:instrText xml:space="preserve"> PAGEREF _Toc185056104 \h </w:instrText>
      </w:r>
      <w:r w:rsidRPr="008B1DC1">
        <w:rPr>
          <w:noProof/>
        </w:rPr>
      </w:r>
      <w:r w:rsidRPr="008B1DC1">
        <w:rPr>
          <w:noProof/>
        </w:rPr>
        <w:fldChar w:fldCharType="separate"/>
      </w:r>
      <w:r w:rsidRPr="008B1DC1">
        <w:rPr>
          <w:noProof/>
        </w:rPr>
        <w:t>327</w:t>
      </w:r>
      <w:r w:rsidRPr="008B1DC1">
        <w:rPr>
          <w:noProof/>
        </w:rPr>
        <w:fldChar w:fldCharType="end"/>
      </w:r>
    </w:p>
    <w:p w14:paraId="5FFD7F5C" w14:textId="419F93A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10</w:t>
      </w:r>
      <w:r>
        <w:rPr>
          <w:noProof/>
        </w:rPr>
        <w:tab/>
        <w:t>Purposes of the Higher Education Tuition Protection Fund</w:t>
      </w:r>
      <w:r w:rsidRPr="008B1DC1">
        <w:rPr>
          <w:noProof/>
        </w:rPr>
        <w:tab/>
      </w:r>
      <w:r w:rsidRPr="008B1DC1">
        <w:rPr>
          <w:noProof/>
        </w:rPr>
        <w:fldChar w:fldCharType="begin"/>
      </w:r>
      <w:r w:rsidRPr="008B1DC1">
        <w:rPr>
          <w:noProof/>
        </w:rPr>
        <w:instrText xml:space="preserve"> PAGEREF _Toc185056105 \h </w:instrText>
      </w:r>
      <w:r w:rsidRPr="008B1DC1">
        <w:rPr>
          <w:noProof/>
        </w:rPr>
      </w:r>
      <w:r w:rsidRPr="008B1DC1">
        <w:rPr>
          <w:noProof/>
        </w:rPr>
        <w:fldChar w:fldCharType="separate"/>
      </w:r>
      <w:r w:rsidRPr="008B1DC1">
        <w:rPr>
          <w:noProof/>
        </w:rPr>
        <w:t>328</w:t>
      </w:r>
      <w:r w:rsidRPr="008B1DC1">
        <w:rPr>
          <w:noProof/>
        </w:rPr>
        <w:fldChar w:fldCharType="end"/>
      </w:r>
    </w:p>
    <w:p w14:paraId="1B0BC763" w14:textId="75F3C1A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2—Higher Education Tuition Protection Director</w:t>
      </w:r>
      <w:r w:rsidRPr="008B1DC1">
        <w:rPr>
          <w:b w:val="0"/>
          <w:noProof/>
          <w:sz w:val="18"/>
        </w:rPr>
        <w:tab/>
      </w:r>
      <w:r w:rsidRPr="008B1DC1">
        <w:rPr>
          <w:b w:val="0"/>
          <w:noProof/>
          <w:sz w:val="18"/>
        </w:rPr>
        <w:fldChar w:fldCharType="begin"/>
      </w:r>
      <w:r w:rsidRPr="008B1DC1">
        <w:rPr>
          <w:b w:val="0"/>
          <w:noProof/>
          <w:sz w:val="18"/>
        </w:rPr>
        <w:instrText xml:space="preserve"> PAGEREF _Toc185056106 \h </w:instrText>
      </w:r>
      <w:r w:rsidRPr="008B1DC1">
        <w:rPr>
          <w:b w:val="0"/>
          <w:noProof/>
          <w:sz w:val="18"/>
        </w:rPr>
      </w:r>
      <w:r w:rsidRPr="008B1DC1">
        <w:rPr>
          <w:b w:val="0"/>
          <w:noProof/>
          <w:sz w:val="18"/>
        </w:rPr>
        <w:fldChar w:fldCharType="separate"/>
      </w:r>
      <w:r w:rsidRPr="008B1DC1">
        <w:rPr>
          <w:b w:val="0"/>
          <w:noProof/>
          <w:sz w:val="18"/>
        </w:rPr>
        <w:t>330</w:t>
      </w:r>
      <w:r w:rsidRPr="008B1DC1">
        <w:rPr>
          <w:b w:val="0"/>
          <w:noProof/>
          <w:sz w:val="18"/>
        </w:rPr>
        <w:fldChar w:fldCharType="end"/>
      </w:r>
    </w:p>
    <w:p w14:paraId="2DECE813" w14:textId="05CF3FE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15</w:t>
      </w:r>
      <w:r>
        <w:rPr>
          <w:noProof/>
        </w:rPr>
        <w:tab/>
        <w:t>Higher Education Tuition Protection Director</w:t>
      </w:r>
      <w:r w:rsidRPr="008B1DC1">
        <w:rPr>
          <w:noProof/>
        </w:rPr>
        <w:tab/>
      </w:r>
      <w:r w:rsidRPr="008B1DC1">
        <w:rPr>
          <w:noProof/>
        </w:rPr>
        <w:fldChar w:fldCharType="begin"/>
      </w:r>
      <w:r w:rsidRPr="008B1DC1">
        <w:rPr>
          <w:noProof/>
        </w:rPr>
        <w:instrText xml:space="preserve"> PAGEREF _Toc185056107 \h </w:instrText>
      </w:r>
      <w:r w:rsidRPr="008B1DC1">
        <w:rPr>
          <w:noProof/>
        </w:rPr>
      </w:r>
      <w:r w:rsidRPr="008B1DC1">
        <w:rPr>
          <w:noProof/>
        </w:rPr>
        <w:fldChar w:fldCharType="separate"/>
      </w:r>
      <w:r w:rsidRPr="008B1DC1">
        <w:rPr>
          <w:noProof/>
        </w:rPr>
        <w:t>330</w:t>
      </w:r>
      <w:r w:rsidRPr="008B1DC1">
        <w:rPr>
          <w:noProof/>
        </w:rPr>
        <w:fldChar w:fldCharType="end"/>
      </w:r>
    </w:p>
    <w:p w14:paraId="748FE2D6" w14:textId="2318256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20</w:t>
      </w:r>
      <w:r>
        <w:rPr>
          <w:noProof/>
        </w:rPr>
        <w:tab/>
        <w:t>Functions of the Higher Education Tuition Protection Director</w:t>
      </w:r>
      <w:r w:rsidRPr="008B1DC1">
        <w:rPr>
          <w:noProof/>
        </w:rPr>
        <w:tab/>
      </w:r>
      <w:r w:rsidRPr="008B1DC1">
        <w:rPr>
          <w:noProof/>
        </w:rPr>
        <w:fldChar w:fldCharType="begin"/>
      </w:r>
      <w:r w:rsidRPr="008B1DC1">
        <w:rPr>
          <w:noProof/>
        </w:rPr>
        <w:instrText xml:space="preserve"> PAGEREF _Toc185056108 \h </w:instrText>
      </w:r>
      <w:r w:rsidRPr="008B1DC1">
        <w:rPr>
          <w:noProof/>
        </w:rPr>
      </w:r>
      <w:r w:rsidRPr="008B1DC1">
        <w:rPr>
          <w:noProof/>
        </w:rPr>
        <w:fldChar w:fldCharType="separate"/>
      </w:r>
      <w:r w:rsidRPr="008B1DC1">
        <w:rPr>
          <w:noProof/>
        </w:rPr>
        <w:t>330</w:t>
      </w:r>
      <w:r w:rsidRPr="008B1DC1">
        <w:rPr>
          <w:noProof/>
        </w:rPr>
        <w:fldChar w:fldCharType="end"/>
      </w:r>
    </w:p>
    <w:p w14:paraId="4EFE25F3" w14:textId="7D1281F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25</w:t>
      </w:r>
      <w:r>
        <w:rPr>
          <w:noProof/>
        </w:rPr>
        <w:tab/>
        <w:t>Administrative provisions relating to the Higher Education Tuition Protection Director</w:t>
      </w:r>
      <w:r w:rsidRPr="008B1DC1">
        <w:rPr>
          <w:noProof/>
        </w:rPr>
        <w:tab/>
      </w:r>
      <w:r w:rsidRPr="008B1DC1">
        <w:rPr>
          <w:noProof/>
        </w:rPr>
        <w:fldChar w:fldCharType="begin"/>
      </w:r>
      <w:r w:rsidRPr="008B1DC1">
        <w:rPr>
          <w:noProof/>
        </w:rPr>
        <w:instrText xml:space="preserve"> PAGEREF _Toc185056109 \h </w:instrText>
      </w:r>
      <w:r w:rsidRPr="008B1DC1">
        <w:rPr>
          <w:noProof/>
        </w:rPr>
      </w:r>
      <w:r w:rsidRPr="008B1DC1">
        <w:rPr>
          <w:noProof/>
        </w:rPr>
        <w:fldChar w:fldCharType="separate"/>
      </w:r>
      <w:r w:rsidRPr="008B1DC1">
        <w:rPr>
          <w:noProof/>
        </w:rPr>
        <w:t>332</w:t>
      </w:r>
      <w:r w:rsidRPr="008B1DC1">
        <w:rPr>
          <w:noProof/>
        </w:rPr>
        <w:fldChar w:fldCharType="end"/>
      </w:r>
    </w:p>
    <w:p w14:paraId="0702BF03" w14:textId="1D6695B5"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3—Higher Education Tuition Protection Fund Advisory Board</w:t>
      </w:r>
      <w:r w:rsidRPr="008B1DC1">
        <w:rPr>
          <w:b w:val="0"/>
          <w:noProof/>
          <w:sz w:val="18"/>
        </w:rPr>
        <w:tab/>
      </w:r>
      <w:r w:rsidRPr="008B1DC1">
        <w:rPr>
          <w:b w:val="0"/>
          <w:noProof/>
          <w:sz w:val="18"/>
        </w:rPr>
        <w:fldChar w:fldCharType="begin"/>
      </w:r>
      <w:r w:rsidRPr="008B1DC1">
        <w:rPr>
          <w:b w:val="0"/>
          <w:noProof/>
          <w:sz w:val="18"/>
        </w:rPr>
        <w:instrText xml:space="preserve"> PAGEREF _Toc185056110 \h </w:instrText>
      </w:r>
      <w:r w:rsidRPr="008B1DC1">
        <w:rPr>
          <w:b w:val="0"/>
          <w:noProof/>
          <w:sz w:val="18"/>
        </w:rPr>
      </w:r>
      <w:r w:rsidRPr="008B1DC1">
        <w:rPr>
          <w:b w:val="0"/>
          <w:noProof/>
          <w:sz w:val="18"/>
        </w:rPr>
        <w:fldChar w:fldCharType="separate"/>
      </w:r>
      <w:r w:rsidRPr="008B1DC1">
        <w:rPr>
          <w:b w:val="0"/>
          <w:noProof/>
          <w:sz w:val="18"/>
        </w:rPr>
        <w:t>334</w:t>
      </w:r>
      <w:r w:rsidRPr="008B1DC1">
        <w:rPr>
          <w:b w:val="0"/>
          <w:noProof/>
          <w:sz w:val="18"/>
        </w:rPr>
        <w:fldChar w:fldCharType="end"/>
      </w:r>
    </w:p>
    <w:p w14:paraId="0F668081" w14:textId="5E7BB93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30</w:t>
      </w:r>
      <w:r>
        <w:rPr>
          <w:noProof/>
        </w:rPr>
        <w:tab/>
        <w:t>Establishment and membership</w:t>
      </w:r>
      <w:r w:rsidRPr="008B1DC1">
        <w:rPr>
          <w:noProof/>
        </w:rPr>
        <w:tab/>
      </w:r>
      <w:r w:rsidRPr="008B1DC1">
        <w:rPr>
          <w:noProof/>
        </w:rPr>
        <w:fldChar w:fldCharType="begin"/>
      </w:r>
      <w:r w:rsidRPr="008B1DC1">
        <w:rPr>
          <w:noProof/>
        </w:rPr>
        <w:instrText xml:space="preserve"> PAGEREF _Toc185056111 \h </w:instrText>
      </w:r>
      <w:r w:rsidRPr="008B1DC1">
        <w:rPr>
          <w:noProof/>
        </w:rPr>
      </w:r>
      <w:r w:rsidRPr="008B1DC1">
        <w:rPr>
          <w:noProof/>
        </w:rPr>
        <w:fldChar w:fldCharType="separate"/>
      </w:r>
      <w:r w:rsidRPr="008B1DC1">
        <w:rPr>
          <w:noProof/>
        </w:rPr>
        <w:t>334</w:t>
      </w:r>
      <w:r w:rsidRPr="008B1DC1">
        <w:rPr>
          <w:noProof/>
        </w:rPr>
        <w:fldChar w:fldCharType="end"/>
      </w:r>
    </w:p>
    <w:p w14:paraId="6A5C80FE" w14:textId="4C59126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35</w:t>
      </w:r>
      <w:r>
        <w:rPr>
          <w:noProof/>
        </w:rPr>
        <w:tab/>
        <w:t>Function of the Higher Education Tuition Protection Fund Advisory Board</w:t>
      </w:r>
      <w:r w:rsidRPr="008B1DC1">
        <w:rPr>
          <w:noProof/>
        </w:rPr>
        <w:tab/>
      </w:r>
      <w:r w:rsidRPr="008B1DC1">
        <w:rPr>
          <w:noProof/>
        </w:rPr>
        <w:fldChar w:fldCharType="begin"/>
      </w:r>
      <w:r w:rsidRPr="008B1DC1">
        <w:rPr>
          <w:noProof/>
        </w:rPr>
        <w:instrText xml:space="preserve"> PAGEREF _Toc185056112 \h </w:instrText>
      </w:r>
      <w:r w:rsidRPr="008B1DC1">
        <w:rPr>
          <w:noProof/>
        </w:rPr>
      </w:r>
      <w:r w:rsidRPr="008B1DC1">
        <w:rPr>
          <w:noProof/>
        </w:rPr>
        <w:fldChar w:fldCharType="separate"/>
      </w:r>
      <w:r w:rsidRPr="008B1DC1">
        <w:rPr>
          <w:noProof/>
        </w:rPr>
        <w:t>335</w:t>
      </w:r>
      <w:r w:rsidRPr="008B1DC1">
        <w:rPr>
          <w:noProof/>
        </w:rPr>
        <w:fldChar w:fldCharType="end"/>
      </w:r>
    </w:p>
    <w:p w14:paraId="79CD8FF3" w14:textId="21480AF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167</w:t>
      </w:r>
      <w:r>
        <w:rPr>
          <w:noProof/>
        </w:rPr>
        <w:noBreakHyphen/>
        <w:t>40</w:t>
      </w:r>
      <w:r>
        <w:rPr>
          <w:noProof/>
        </w:rPr>
        <w:tab/>
        <w:t>Administrative provisions relating to the Higher Education Tuition Protection Fund Advisory Board</w:t>
      </w:r>
      <w:r w:rsidRPr="008B1DC1">
        <w:rPr>
          <w:noProof/>
        </w:rPr>
        <w:tab/>
      </w:r>
      <w:r w:rsidRPr="008B1DC1">
        <w:rPr>
          <w:noProof/>
        </w:rPr>
        <w:fldChar w:fldCharType="begin"/>
      </w:r>
      <w:r w:rsidRPr="008B1DC1">
        <w:rPr>
          <w:noProof/>
        </w:rPr>
        <w:instrText xml:space="preserve"> PAGEREF _Toc185056113 \h </w:instrText>
      </w:r>
      <w:r w:rsidRPr="008B1DC1">
        <w:rPr>
          <w:noProof/>
        </w:rPr>
      </w:r>
      <w:r w:rsidRPr="008B1DC1">
        <w:rPr>
          <w:noProof/>
        </w:rPr>
        <w:fldChar w:fldCharType="separate"/>
      </w:r>
      <w:r w:rsidRPr="008B1DC1">
        <w:rPr>
          <w:noProof/>
        </w:rPr>
        <w:t>335</w:t>
      </w:r>
      <w:r w:rsidRPr="008B1DC1">
        <w:rPr>
          <w:noProof/>
        </w:rPr>
        <w:fldChar w:fldCharType="end"/>
      </w:r>
    </w:p>
    <w:p w14:paraId="5E184AE5" w14:textId="65D0B5CE"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2—Administrative requirements on higher education providers</w:t>
      </w:r>
      <w:r w:rsidRPr="008B1DC1">
        <w:rPr>
          <w:b w:val="0"/>
          <w:noProof/>
          <w:sz w:val="18"/>
        </w:rPr>
        <w:tab/>
      </w:r>
      <w:r w:rsidRPr="008B1DC1">
        <w:rPr>
          <w:b w:val="0"/>
          <w:noProof/>
          <w:sz w:val="18"/>
        </w:rPr>
        <w:fldChar w:fldCharType="begin"/>
      </w:r>
      <w:r w:rsidRPr="008B1DC1">
        <w:rPr>
          <w:b w:val="0"/>
          <w:noProof/>
          <w:sz w:val="18"/>
        </w:rPr>
        <w:instrText xml:space="preserve"> PAGEREF _Toc185056114 \h </w:instrText>
      </w:r>
      <w:r w:rsidRPr="008B1DC1">
        <w:rPr>
          <w:b w:val="0"/>
          <w:noProof/>
          <w:sz w:val="18"/>
        </w:rPr>
      </w:r>
      <w:r w:rsidRPr="008B1DC1">
        <w:rPr>
          <w:b w:val="0"/>
          <w:noProof/>
          <w:sz w:val="18"/>
        </w:rPr>
        <w:fldChar w:fldCharType="separate"/>
      </w:r>
      <w:r w:rsidRPr="008B1DC1">
        <w:rPr>
          <w:b w:val="0"/>
          <w:noProof/>
          <w:sz w:val="18"/>
        </w:rPr>
        <w:t>339</w:t>
      </w:r>
      <w:r w:rsidRPr="008B1DC1">
        <w:rPr>
          <w:b w:val="0"/>
          <w:noProof/>
          <w:sz w:val="18"/>
        </w:rPr>
        <w:fldChar w:fldCharType="end"/>
      </w:r>
    </w:p>
    <w:p w14:paraId="64FE2980" w14:textId="24AFD482"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169—Administrative requirements on higher education providers</w:t>
      </w:r>
      <w:r w:rsidRPr="008B1DC1">
        <w:rPr>
          <w:b w:val="0"/>
          <w:noProof/>
          <w:sz w:val="18"/>
        </w:rPr>
        <w:tab/>
      </w:r>
      <w:r w:rsidRPr="008B1DC1">
        <w:rPr>
          <w:b w:val="0"/>
          <w:noProof/>
          <w:sz w:val="18"/>
        </w:rPr>
        <w:fldChar w:fldCharType="begin"/>
      </w:r>
      <w:r w:rsidRPr="008B1DC1">
        <w:rPr>
          <w:b w:val="0"/>
          <w:noProof/>
          <w:sz w:val="18"/>
        </w:rPr>
        <w:instrText xml:space="preserve"> PAGEREF _Toc185056115 \h </w:instrText>
      </w:r>
      <w:r w:rsidRPr="008B1DC1">
        <w:rPr>
          <w:b w:val="0"/>
          <w:noProof/>
          <w:sz w:val="18"/>
        </w:rPr>
      </w:r>
      <w:r w:rsidRPr="008B1DC1">
        <w:rPr>
          <w:b w:val="0"/>
          <w:noProof/>
          <w:sz w:val="18"/>
        </w:rPr>
        <w:fldChar w:fldCharType="separate"/>
      </w:r>
      <w:r w:rsidRPr="008B1DC1">
        <w:rPr>
          <w:b w:val="0"/>
          <w:noProof/>
          <w:sz w:val="18"/>
        </w:rPr>
        <w:t>339</w:t>
      </w:r>
      <w:r w:rsidRPr="008B1DC1">
        <w:rPr>
          <w:b w:val="0"/>
          <w:noProof/>
          <w:sz w:val="18"/>
        </w:rPr>
        <w:fldChar w:fldCharType="end"/>
      </w:r>
    </w:p>
    <w:p w14:paraId="058B0C70" w14:textId="4C9DE70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_Toc185056116 \h </w:instrText>
      </w:r>
      <w:r w:rsidRPr="008B1DC1">
        <w:rPr>
          <w:noProof/>
        </w:rPr>
      </w:r>
      <w:r w:rsidRPr="008B1DC1">
        <w:rPr>
          <w:noProof/>
        </w:rPr>
        <w:fldChar w:fldCharType="separate"/>
      </w:r>
      <w:r w:rsidRPr="008B1DC1">
        <w:rPr>
          <w:noProof/>
        </w:rPr>
        <w:t>339</w:t>
      </w:r>
      <w:r w:rsidRPr="008B1DC1">
        <w:rPr>
          <w:noProof/>
        </w:rPr>
        <w:fldChar w:fldCharType="end"/>
      </w:r>
    </w:p>
    <w:p w14:paraId="4268DE9B" w14:textId="6A76AA9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5</w:t>
      </w:r>
      <w:r>
        <w:rPr>
          <w:noProof/>
        </w:rPr>
        <w:tab/>
        <w:t>Notices</w:t>
      </w:r>
      <w:r w:rsidRPr="008B1DC1">
        <w:rPr>
          <w:noProof/>
        </w:rPr>
        <w:tab/>
      </w:r>
      <w:r w:rsidRPr="008B1DC1">
        <w:rPr>
          <w:noProof/>
        </w:rPr>
        <w:fldChar w:fldCharType="begin"/>
      </w:r>
      <w:r w:rsidRPr="008B1DC1">
        <w:rPr>
          <w:noProof/>
        </w:rPr>
        <w:instrText xml:space="preserve"> PAGEREF _Toc185056117 \h </w:instrText>
      </w:r>
      <w:r w:rsidRPr="008B1DC1">
        <w:rPr>
          <w:noProof/>
        </w:rPr>
      </w:r>
      <w:r w:rsidRPr="008B1DC1">
        <w:rPr>
          <w:noProof/>
        </w:rPr>
        <w:fldChar w:fldCharType="separate"/>
      </w:r>
      <w:r w:rsidRPr="008B1DC1">
        <w:rPr>
          <w:noProof/>
        </w:rPr>
        <w:t>339</w:t>
      </w:r>
      <w:r w:rsidRPr="008B1DC1">
        <w:rPr>
          <w:noProof/>
        </w:rPr>
        <w:fldChar w:fldCharType="end"/>
      </w:r>
    </w:p>
    <w:p w14:paraId="4C30C9CF" w14:textId="362A07B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10</w:t>
      </w:r>
      <w:r>
        <w:rPr>
          <w:noProof/>
        </w:rPr>
        <w:tab/>
        <w:t>Correction of notices</w:t>
      </w:r>
      <w:r w:rsidRPr="008B1DC1">
        <w:rPr>
          <w:noProof/>
        </w:rPr>
        <w:tab/>
      </w:r>
      <w:r w:rsidRPr="008B1DC1">
        <w:rPr>
          <w:noProof/>
        </w:rPr>
        <w:fldChar w:fldCharType="begin"/>
      </w:r>
      <w:r w:rsidRPr="008B1DC1">
        <w:rPr>
          <w:noProof/>
        </w:rPr>
        <w:instrText xml:space="preserve"> PAGEREF _Toc185056118 \h </w:instrText>
      </w:r>
      <w:r w:rsidRPr="008B1DC1">
        <w:rPr>
          <w:noProof/>
        </w:rPr>
      </w:r>
      <w:r w:rsidRPr="008B1DC1">
        <w:rPr>
          <w:noProof/>
        </w:rPr>
        <w:fldChar w:fldCharType="separate"/>
      </w:r>
      <w:r w:rsidRPr="008B1DC1">
        <w:rPr>
          <w:noProof/>
        </w:rPr>
        <w:t>340</w:t>
      </w:r>
      <w:r w:rsidRPr="008B1DC1">
        <w:rPr>
          <w:noProof/>
        </w:rPr>
        <w:fldChar w:fldCharType="end"/>
      </w:r>
    </w:p>
    <w:p w14:paraId="06BADA74" w14:textId="49ED344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15</w:t>
      </w:r>
      <w:r>
        <w:rPr>
          <w:noProof/>
        </w:rPr>
        <w:tab/>
        <w:t>Charging student contribution amounts and tuition fees</w:t>
      </w:r>
      <w:r w:rsidRPr="008B1DC1">
        <w:rPr>
          <w:noProof/>
        </w:rPr>
        <w:tab/>
      </w:r>
      <w:r w:rsidRPr="008B1DC1">
        <w:rPr>
          <w:noProof/>
        </w:rPr>
        <w:fldChar w:fldCharType="begin"/>
      </w:r>
      <w:r w:rsidRPr="008B1DC1">
        <w:rPr>
          <w:noProof/>
        </w:rPr>
        <w:instrText xml:space="preserve"> PAGEREF _Toc185056119 \h </w:instrText>
      </w:r>
      <w:r w:rsidRPr="008B1DC1">
        <w:rPr>
          <w:noProof/>
        </w:rPr>
      </w:r>
      <w:r w:rsidRPr="008B1DC1">
        <w:rPr>
          <w:noProof/>
        </w:rPr>
        <w:fldChar w:fldCharType="separate"/>
      </w:r>
      <w:r w:rsidRPr="008B1DC1">
        <w:rPr>
          <w:noProof/>
        </w:rPr>
        <w:t>341</w:t>
      </w:r>
      <w:r w:rsidRPr="008B1DC1">
        <w:rPr>
          <w:noProof/>
        </w:rPr>
        <w:fldChar w:fldCharType="end"/>
      </w:r>
    </w:p>
    <w:p w14:paraId="495B35DC" w14:textId="15DDCCA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16</w:t>
      </w:r>
      <w:r>
        <w:rPr>
          <w:noProof/>
        </w:rPr>
        <w:tab/>
        <w:t>Charging accelerator program course fees</w:t>
      </w:r>
      <w:r w:rsidRPr="008B1DC1">
        <w:rPr>
          <w:noProof/>
        </w:rPr>
        <w:tab/>
      </w:r>
      <w:r w:rsidRPr="008B1DC1">
        <w:rPr>
          <w:noProof/>
        </w:rPr>
        <w:fldChar w:fldCharType="begin"/>
      </w:r>
      <w:r w:rsidRPr="008B1DC1">
        <w:rPr>
          <w:noProof/>
        </w:rPr>
        <w:instrText xml:space="preserve"> PAGEREF _Toc185056120 \h </w:instrText>
      </w:r>
      <w:r w:rsidRPr="008B1DC1">
        <w:rPr>
          <w:noProof/>
        </w:rPr>
      </w:r>
      <w:r w:rsidRPr="008B1DC1">
        <w:rPr>
          <w:noProof/>
        </w:rPr>
        <w:fldChar w:fldCharType="separate"/>
      </w:r>
      <w:r w:rsidRPr="008B1DC1">
        <w:rPr>
          <w:noProof/>
        </w:rPr>
        <w:t>343</w:t>
      </w:r>
      <w:r w:rsidRPr="008B1DC1">
        <w:rPr>
          <w:noProof/>
        </w:rPr>
        <w:fldChar w:fldCharType="end"/>
      </w:r>
    </w:p>
    <w:p w14:paraId="4B2E08B8" w14:textId="3A42069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17</w:t>
      </w:r>
      <w:r>
        <w:rPr>
          <w:noProof/>
        </w:rPr>
        <w:tab/>
        <w:t>Requirements relating to withdrawal from units of study</w:t>
      </w:r>
      <w:r w:rsidRPr="008B1DC1">
        <w:rPr>
          <w:noProof/>
        </w:rPr>
        <w:tab/>
      </w:r>
      <w:r w:rsidRPr="008B1DC1">
        <w:rPr>
          <w:noProof/>
        </w:rPr>
        <w:fldChar w:fldCharType="begin"/>
      </w:r>
      <w:r w:rsidRPr="008B1DC1">
        <w:rPr>
          <w:noProof/>
        </w:rPr>
        <w:instrText xml:space="preserve"> PAGEREF _Toc185056121 \h </w:instrText>
      </w:r>
      <w:r w:rsidRPr="008B1DC1">
        <w:rPr>
          <w:noProof/>
        </w:rPr>
      </w:r>
      <w:r w:rsidRPr="008B1DC1">
        <w:rPr>
          <w:noProof/>
        </w:rPr>
        <w:fldChar w:fldCharType="separate"/>
      </w:r>
      <w:r w:rsidRPr="008B1DC1">
        <w:rPr>
          <w:noProof/>
        </w:rPr>
        <w:t>343</w:t>
      </w:r>
      <w:r w:rsidRPr="008B1DC1">
        <w:rPr>
          <w:noProof/>
        </w:rPr>
        <w:fldChar w:fldCharType="end"/>
      </w:r>
    </w:p>
    <w:p w14:paraId="401165D7" w14:textId="329678E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18</w:t>
      </w:r>
      <w:r>
        <w:rPr>
          <w:noProof/>
        </w:rPr>
        <w:tab/>
        <w:t>Requirements relating to withdrawal from accelerator program courses</w:t>
      </w:r>
      <w:r w:rsidRPr="008B1DC1">
        <w:rPr>
          <w:noProof/>
        </w:rPr>
        <w:tab/>
      </w:r>
      <w:r w:rsidRPr="008B1DC1">
        <w:rPr>
          <w:noProof/>
        </w:rPr>
        <w:fldChar w:fldCharType="begin"/>
      </w:r>
      <w:r w:rsidRPr="008B1DC1">
        <w:rPr>
          <w:noProof/>
        </w:rPr>
        <w:instrText xml:space="preserve"> PAGEREF _Toc185056122 \h </w:instrText>
      </w:r>
      <w:r w:rsidRPr="008B1DC1">
        <w:rPr>
          <w:noProof/>
        </w:rPr>
      </w:r>
      <w:r w:rsidRPr="008B1DC1">
        <w:rPr>
          <w:noProof/>
        </w:rPr>
        <w:fldChar w:fldCharType="separate"/>
      </w:r>
      <w:r w:rsidRPr="008B1DC1">
        <w:rPr>
          <w:noProof/>
        </w:rPr>
        <w:t>344</w:t>
      </w:r>
      <w:r w:rsidRPr="008B1DC1">
        <w:rPr>
          <w:noProof/>
        </w:rPr>
        <w:fldChar w:fldCharType="end"/>
      </w:r>
    </w:p>
    <w:p w14:paraId="767CD1A1" w14:textId="45C12C2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20</w:t>
      </w:r>
      <w:r>
        <w:rPr>
          <w:noProof/>
        </w:rPr>
        <w:tab/>
        <w:t>Exempt students</w:t>
      </w:r>
      <w:r w:rsidRPr="008B1DC1">
        <w:rPr>
          <w:noProof/>
        </w:rPr>
        <w:tab/>
      </w:r>
      <w:r w:rsidRPr="008B1DC1">
        <w:rPr>
          <w:noProof/>
        </w:rPr>
        <w:fldChar w:fldCharType="begin"/>
      </w:r>
      <w:r w:rsidRPr="008B1DC1">
        <w:rPr>
          <w:noProof/>
        </w:rPr>
        <w:instrText xml:space="preserve"> PAGEREF _Toc185056123 \h </w:instrText>
      </w:r>
      <w:r w:rsidRPr="008B1DC1">
        <w:rPr>
          <w:noProof/>
        </w:rPr>
      </w:r>
      <w:r w:rsidRPr="008B1DC1">
        <w:rPr>
          <w:noProof/>
        </w:rPr>
        <w:fldChar w:fldCharType="separate"/>
      </w:r>
      <w:r w:rsidRPr="008B1DC1">
        <w:rPr>
          <w:noProof/>
        </w:rPr>
        <w:t>345</w:t>
      </w:r>
      <w:r w:rsidRPr="008B1DC1">
        <w:rPr>
          <w:noProof/>
        </w:rPr>
        <w:fldChar w:fldCharType="end"/>
      </w:r>
    </w:p>
    <w:p w14:paraId="2D82F63D" w14:textId="7F2908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25</w:t>
      </w:r>
      <w:r>
        <w:rPr>
          <w:noProof/>
        </w:rPr>
        <w:tab/>
        <w:t>Determining census dates and EFTSL values</w:t>
      </w:r>
      <w:r w:rsidRPr="008B1DC1">
        <w:rPr>
          <w:noProof/>
        </w:rPr>
        <w:tab/>
      </w:r>
      <w:r w:rsidRPr="008B1DC1">
        <w:rPr>
          <w:noProof/>
        </w:rPr>
        <w:fldChar w:fldCharType="begin"/>
      </w:r>
      <w:r w:rsidRPr="008B1DC1">
        <w:rPr>
          <w:noProof/>
        </w:rPr>
        <w:instrText xml:space="preserve"> PAGEREF _Toc185056124 \h </w:instrText>
      </w:r>
      <w:r w:rsidRPr="008B1DC1">
        <w:rPr>
          <w:noProof/>
        </w:rPr>
      </w:r>
      <w:r w:rsidRPr="008B1DC1">
        <w:rPr>
          <w:noProof/>
        </w:rPr>
        <w:fldChar w:fldCharType="separate"/>
      </w:r>
      <w:r w:rsidRPr="008B1DC1">
        <w:rPr>
          <w:noProof/>
        </w:rPr>
        <w:t>346</w:t>
      </w:r>
      <w:r w:rsidRPr="008B1DC1">
        <w:rPr>
          <w:noProof/>
        </w:rPr>
        <w:fldChar w:fldCharType="end"/>
      </w:r>
    </w:p>
    <w:p w14:paraId="142D599B" w14:textId="4EAA321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27</w:t>
      </w:r>
      <w:r>
        <w:rPr>
          <w:noProof/>
        </w:rPr>
        <w:tab/>
        <w:t xml:space="preserve">Meaning of </w:t>
      </w:r>
      <w:r w:rsidRPr="0037019E">
        <w:rPr>
          <w:i/>
          <w:noProof/>
        </w:rPr>
        <w:t>EFTSL</w:t>
      </w:r>
      <w:r w:rsidRPr="008B1DC1">
        <w:rPr>
          <w:noProof/>
        </w:rPr>
        <w:tab/>
      </w:r>
      <w:r w:rsidRPr="008B1DC1">
        <w:rPr>
          <w:noProof/>
        </w:rPr>
        <w:fldChar w:fldCharType="begin"/>
      </w:r>
      <w:r w:rsidRPr="008B1DC1">
        <w:rPr>
          <w:noProof/>
        </w:rPr>
        <w:instrText xml:space="preserve"> PAGEREF _Toc185056125 \h </w:instrText>
      </w:r>
      <w:r w:rsidRPr="008B1DC1">
        <w:rPr>
          <w:noProof/>
        </w:rPr>
      </w:r>
      <w:r w:rsidRPr="008B1DC1">
        <w:rPr>
          <w:noProof/>
        </w:rPr>
        <w:fldChar w:fldCharType="separate"/>
      </w:r>
      <w:r w:rsidRPr="008B1DC1">
        <w:rPr>
          <w:noProof/>
        </w:rPr>
        <w:t>347</w:t>
      </w:r>
      <w:r w:rsidRPr="008B1DC1">
        <w:rPr>
          <w:noProof/>
        </w:rPr>
        <w:fldChar w:fldCharType="end"/>
      </w:r>
    </w:p>
    <w:p w14:paraId="2AD341D0" w14:textId="0CC8DE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28</w:t>
      </w:r>
      <w:r>
        <w:rPr>
          <w:noProof/>
        </w:rPr>
        <w:tab/>
        <w:t xml:space="preserve">Meaning of </w:t>
      </w:r>
      <w:r w:rsidRPr="0037019E">
        <w:rPr>
          <w:i/>
          <w:noProof/>
        </w:rPr>
        <w:t>EFTSL value</w:t>
      </w:r>
      <w:r w:rsidRPr="008B1DC1">
        <w:rPr>
          <w:noProof/>
        </w:rPr>
        <w:tab/>
      </w:r>
      <w:r w:rsidRPr="008B1DC1">
        <w:rPr>
          <w:noProof/>
        </w:rPr>
        <w:fldChar w:fldCharType="begin"/>
      </w:r>
      <w:r w:rsidRPr="008B1DC1">
        <w:rPr>
          <w:noProof/>
        </w:rPr>
        <w:instrText xml:space="preserve"> PAGEREF _Toc185056126 \h </w:instrText>
      </w:r>
      <w:r w:rsidRPr="008B1DC1">
        <w:rPr>
          <w:noProof/>
        </w:rPr>
      </w:r>
      <w:r w:rsidRPr="008B1DC1">
        <w:rPr>
          <w:noProof/>
        </w:rPr>
        <w:fldChar w:fldCharType="separate"/>
      </w:r>
      <w:r w:rsidRPr="008B1DC1">
        <w:rPr>
          <w:noProof/>
        </w:rPr>
        <w:t>348</w:t>
      </w:r>
      <w:r w:rsidRPr="008B1DC1">
        <w:rPr>
          <w:noProof/>
        </w:rPr>
        <w:fldChar w:fldCharType="end"/>
      </w:r>
    </w:p>
    <w:p w14:paraId="05908C60" w14:textId="1D670B5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30</w:t>
      </w:r>
      <w:r>
        <w:rPr>
          <w:noProof/>
        </w:rPr>
        <w:tab/>
        <w:t>Communications with the Commonwealth concerning students etc.</w:t>
      </w:r>
      <w:r w:rsidRPr="008B1DC1">
        <w:rPr>
          <w:noProof/>
        </w:rPr>
        <w:tab/>
      </w:r>
      <w:r w:rsidRPr="008B1DC1">
        <w:rPr>
          <w:noProof/>
        </w:rPr>
        <w:fldChar w:fldCharType="begin"/>
      </w:r>
      <w:r w:rsidRPr="008B1DC1">
        <w:rPr>
          <w:noProof/>
        </w:rPr>
        <w:instrText xml:space="preserve"> PAGEREF _Toc185056127 \h </w:instrText>
      </w:r>
      <w:r w:rsidRPr="008B1DC1">
        <w:rPr>
          <w:noProof/>
        </w:rPr>
      </w:r>
      <w:r w:rsidRPr="008B1DC1">
        <w:rPr>
          <w:noProof/>
        </w:rPr>
        <w:fldChar w:fldCharType="separate"/>
      </w:r>
      <w:r w:rsidRPr="008B1DC1">
        <w:rPr>
          <w:noProof/>
        </w:rPr>
        <w:t>349</w:t>
      </w:r>
      <w:r w:rsidRPr="008B1DC1">
        <w:rPr>
          <w:noProof/>
        </w:rPr>
        <w:fldChar w:fldCharType="end"/>
      </w:r>
    </w:p>
    <w:p w14:paraId="1566011D" w14:textId="01788B2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169</w:t>
      </w:r>
      <w:r>
        <w:rPr>
          <w:noProof/>
        </w:rPr>
        <w:noBreakHyphen/>
        <w:t>35</w:t>
      </w:r>
      <w:r>
        <w:rPr>
          <w:noProof/>
        </w:rPr>
        <w:tab/>
        <w:t>6 week cut off for corrections affecting entitlement to Commonwealth assistance</w:t>
      </w:r>
      <w:r w:rsidRPr="008B1DC1">
        <w:rPr>
          <w:noProof/>
        </w:rPr>
        <w:tab/>
      </w:r>
      <w:r w:rsidRPr="008B1DC1">
        <w:rPr>
          <w:noProof/>
        </w:rPr>
        <w:fldChar w:fldCharType="begin"/>
      </w:r>
      <w:r w:rsidRPr="008B1DC1">
        <w:rPr>
          <w:noProof/>
        </w:rPr>
        <w:instrText xml:space="preserve"> PAGEREF _Toc185056128 \h </w:instrText>
      </w:r>
      <w:r w:rsidRPr="008B1DC1">
        <w:rPr>
          <w:noProof/>
        </w:rPr>
      </w:r>
      <w:r w:rsidRPr="008B1DC1">
        <w:rPr>
          <w:noProof/>
        </w:rPr>
        <w:fldChar w:fldCharType="separate"/>
      </w:r>
      <w:r w:rsidRPr="008B1DC1">
        <w:rPr>
          <w:noProof/>
        </w:rPr>
        <w:t>350</w:t>
      </w:r>
      <w:r w:rsidRPr="008B1DC1">
        <w:rPr>
          <w:noProof/>
        </w:rPr>
        <w:fldChar w:fldCharType="end"/>
      </w:r>
    </w:p>
    <w:p w14:paraId="05457EE5" w14:textId="0543499E"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3—Electronic communications</w:t>
      </w:r>
      <w:r w:rsidRPr="008B1DC1">
        <w:rPr>
          <w:b w:val="0"/>
          <w:noProof/>
          <w:sz w:val="18"/>
        </w:rPr>
        <w:tab/>
      </w:r>
      <w:r w:rsidRPr="008B1DC1">
        <w:rPr>
          <w:b w:val="0"/>
          <w:noProof/>
          <w:sz w:val="18"/>
        </w:rPr>
        <w:fldChar w:fldCharType="begin"/>
      </w:r>
      <w:r w:rsidRPr="008B1DC1">
        <w:rPr>
          <w:b w:val="0"/>
          <w:noProof/>
          <w:sz w:val="18"/>
        </w:rPr>
        <w:instrText xml:space="preserve"> PAGEREF _Toc185056129 \h </w:instrText>
      </w:r>
      <w:r w:rsidRPr="008B1DC1">
        <w:rPr>
          <w:b w:val="0"/>
          <w:noProof/>
          <w:sz w:val="18"/>
        </w:rPr>
      </w:r>
      <w:r w:rsidRPr="008B1DC1">
        <w:rPr>
          <w:b w:val="0"/>
          <w:noProof/>
          <w:sz w:val="18"/>
        </w:rPr>
        <w:fldChar w:fldCharType="separate"/>
      </w:r>
      <w:r w:rsidRPr="008B1DC1">
        <w:rPr>
          <w:b w:val="0"/>
          <w:noProof/>
          <w:sz w:val="18"/>
        </w:rPr>
        <w:t>351</w:t>
      </w:r>
      <w:r w:rsidRPr="008B1DC1">
        <w:rPr>
          <w:b w:val="0"/>
          <w:noProof/>
          <w:sz w:val="18"/>
        </w:rPr>
        <w:fldChar w:fldCharType="end"/>
      </w:r>
    </w:p>
    <w:p w14:paraId="5621C3FF" w14:textId="14471F5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174—Electronic communications</w:t>
      </w:r>
      <w:r w:rsidRPr="008B1DC1">
        <w:rPr>
          <w:b w:val="0"/>
          <w:noProof/>
          <w:sz w:val="18"/>
        </w:rPr>
        <w:tab/>
      </w:r>
      <w:r w:rsidRPr="008B1DC1">
        <w:rPr>
          <w:b w:val="0"/>
          <w:noProof/>
          <w:sz w:val="18"/>
        </w:rPr>
        <w:fldChar w:fldCharType="begin"/>
      </w:r>
      <w:r w:rsidRPr="008B1DC1">
        <w:rPr>
          <w:b w:val="0"/>
          <w:noProof/>
          <w:sz w:val="18"/>
        </w:rPr>
        <w:instrText xml:space="preserve"> PAGEREF _Toc185056130 \h </w:instrText>
      </w:r>
      <w:r w:rsidRPr="008B1DC1">
        <w:rPr>
          <w:b w:val="0"/>
          <w:noProof/>
          <w:sz w:val="18"/>
        </w:rPr>
      </w:r>
      <w:r w:rsidRPr="008B1DC1">
        <w:rPr>
          <w:b w:val="0"/>
          <w:noProof/>
          <w:sz w:val="18"/>
        </w:rPr>
        <w:fldChar w:fldCharType="separate"/>
      </w:r>
      <w:r w:rsidRPr="008B1DC1">
        <w:rPr>
          <w:b w:val="0"/>
          <w:noProof/>
          <w:sz w:val="18"/>
        </w:rPr>
        <w:t>351</w:t>
      </w:r>
      <w:r w:rsidRPr="008B1DC1">
        <w:rPr>
          <w:b w:val="0"/>
          <w:noProof/>
          <w:sz w:val="18"/>
        </w:rPr>
        <w:fldChar w:fldCharType="end"/>
      </w:r>
    </w:p>
    <w:p w14:paraId="6868FF4D" w14:textId="1B0509A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174</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_Toc185056131 \h </w:instrText>
      </w:r>
      <w:r w:rsidRPr="008B1DC1">
        <w:rPr>
          <w:noProof/>
        </w:rPr>
      </w:r>
      <w:r w:rsidRPr="008B1DC1">
        <w:rPr>
          <w:noProof/>
        </w:rPr>
        <w:fldChar w:fldCharType="separate"/>
      </w:r>
      <w:r w:rsidRPr="008B1DC1">
        <w:rPr>
          <w:noProof/>
        </w:rPr>
        <w:t>351</w:t>
      </w:r>
      <w:r w:rsidRPr="008B1DC1">
        <w:rPr>
          <w:noProof/>
        </w:rPr>
        <w:fldChar w:fldCharType="end"/>
      </w:r>
    </w:p>
    <w:p w14:paraId="1F171BDE" w14:textId="1AAED61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174</w:t>
      </w:r>
      <w:r>
        <w:rPr>
          <w:noProof/>
        </w:rPr>
        <w:noBreakHyphen/>
        <w:t>5</w:t>
      </w:r>
      <w:r>
        <w:rPr>
          <w:noProof/>
        </w:rPr>
        <w:tab/>
        <w:t>Guidelines may deal with electronic communications</w:t>
      </w:r>
      <w:r w:rsidRPr="008B1DC1">
        <w:rPr>
          <w:noProof/>
        </w:rPr>
        <w:tab/>
      </w:r>
      <w:r w:rsidRPr="008B1DC1">
        <w:rPr>
          <w:noProof/>
        </w:rPr>
        <w:fldChar w:fldCharType="begin"/>
      </w:r>
      <w:r w:rsidRPr="008B1DC1">
        <w:rPr>
          <w:noProof/>
        </w:rPr>
        <w:instrText xml:space="preserve"> PAGEREF _Toc185056132 \h </w:instrText>
      </w:r>
      <w:r w:rsidRPr="008B1DC1">
        <w:rPr>
          <w:noProof/>
        </w:rPr>
      </w:r>
      <w:r w:rsidRPr="008B1DC1">
        <w:rPr>
          <w:noProof/>
        </w:rPr>
        <w:fldChar w:fldCharType="separate"/>
      </w:r>
      <w:r w:rsidRPr="008B1DC1">
        <w:rPr>
          <w:noProof/>
        </w:rPr>
        <w:t>351</w:t>
      </w:r>
      <w:r w:rsidRPr="008B1DC1">
        <w:rPr>
          <w:noProof/>
        </w:rPr>
        <w:fldChar w:fldCharType="end"/>
      </w:r>
    </w:p>
    <w:p w14:paraId="5494E6E5" w14:textId="2DE6135A" w:rsidR="008B1DC1" w:rsidRDefault="008B1DC1" w:rsidP="008B1DC1">
      <w:pPr>
        <w:pStyle w:val="TOC2"/>
        <w:keepNext/>
        <w:rPr>
          <w:rFonts w:asciiTheme="minorHAnsi" w:eastAsiaTheme="minorEastAsia" w:hAnsiTheme="minorHAnsi" w:cstheme="minorBidi"/>
          <w:b w:val="0"/>
          <w:noProof/>
          <w:kern w:val="2"/>
          <w:szCs w:val="24"/>
          <w14:ligatures w14:val="standardContextual"/>
        </w:rPr>
      </w:pPr>
      <w:r>
        <w:rPr>
          <w:noProof/>
        </w:rPr>
        <w:lastRenderedPageBreak/>
        <w:t>Part 5</w:t>
      </w:r>
      <w:r>
        <w:rPr>
          <w:noProof/>
        </w:rPr>
        <w:noBreakHyphen/>
        <w:t>4—Management of information</w:t>
      </w:r>
      <w:r w:rsidRPr="008B1DC1">
        <w:rPr>
          <w:b w:val="0"/>
          <w:noProof/>
          <w:sz w:val="18"/>
        </w:rPr>
        <w:tab/>
      </w:r>
      <w:r w:rsidRPr="008B1DC1">
        <w:rPr>
          <w:b w:val="0"/>
          <w:noProof/>
          <w:sz w:val="18"/>
        </w:rPr>
        <w:fldChar w:fldCharType="begin"/>
      </w:r>
      <w:r w:rsidRPr="008B1DC1">
        <w:rPr>
          <w:b w:val="0"/>
          <w:noProof/>
          <w:sz w:val="18"/>
        </w:rPr>
        <w:instrText xml:space="preserve"> PAGEREF _Toc185056133 \h </w:instrText>
      </w:r>
      <w:r w:rsidRPr="008B1DC1">
        <w:rPr>
          <w:b w:val="0"/>
          <w:noProof/>
          <w:sz w:val="18"/>
        </w:rPr>
      </w:r>
      <w:r w:rsidRPr="008B1DC1">
        <w:rPr>
          <w:b w:val="0"/>
          <w:noProof/>
          <w:sz w:val="18"/>
        </w:rPr>
        <w:fldChar w:fldCharType="separate"/>
      </w:r>
      <w:r w:rsidRPr="008B1DC1">
        <w:rPr>
          <w:b w:val="0"/>
          <w:noProof/>
          <w:sz w:val="18"/>
        </w:rPr>
        <w:t>353</w:t>
      </w:r>
      <w:r w:rsidRPr="008B1DC1">
        <w:rPr>
          <w:b w:val="0"/>
          <w:noProof/>
          <w:sz w:val="18"/>
        </w:rPr>
        <w:fldChar w:fldCharType="end"/>
      </w:r>
    </w:p>
    <w:p w14:paraId="6F6AB176" w14:textId="532BC72F"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t>Division 179—Protection of personal information</w:t>
      </w:r>
      <w:r w:rsidRPr="008B1DC1">
        <w:rPr>
          <w:b w:val="0"/>
          <w:noProof/>
          <w:sz w:val="18"/>
        </w:rPr>
        <w:tab/>
      </w:r>
      <w:r w:rsidRPr="008B1DC1">
        <w:rPr>
          <w:b w:val="0"/>
          <w:noProof/>
          <w:sz w:val="18"/>
        </w:rPr>
        <w:fldChar w:fldCharType="begin"/>
      </w:r>
      <w:r w:rsidRPr="008B1DC1">
        <w:rPr>
          <w:b w:val="0"/>
          <w:noProof/>
          <w:sz w:val="18"/>
        </w:rPr>
        <w:instrText xml:space="preserve"> PAGEREF _Toc185056134 \h </w:instrText>
      </w:r>
      <w:r w:rsidRPr="008B1DC1">
        <w:rPr>
          <w:b w:val="0"/>
          <w:noProof/>
          <w:sz w:val="18"/>
        </w:rPr>
      </w:r>
      <w:r w:rsidRPr="008B1DC1">
        <w:rPr>
          <w:b w:val="0"/>
          <w:noProof/>
          <w:sz w:val="18"/>
        </w:rPr>
        <w:fldChar w:fldCharType="separate"/>
      </w:r>
      <w:r w:rsidRPr="008B1DC1">
        <w:rPr>
          <w:b w:val="0"/>
          <w:noProof/>
          <w:sz w:val="18"/>
        </w:rPr>
        <w:t>353</w:t>
      </w:r>
      <w:r w:rsidRPr="008B1DC1">
        <w:rPr>
          <w:b w:val="0"/>
          <w:noProof/>
          <w:sz w:val="18"/>
        </w:rPr>
        <w:fldChar w:fldCharType="end"/>
      </w:r>
    </w:p>
    <w:p w14:paraId="6B26E6A3" w14:textId="7CB5783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1</w:t>
      </w:r>
      <w:r>
        <w:rPr>
          <w:noProof/>
        </w:rPr>
        <w:tab/>
        <w:t>What this Division is about</w:t>
      </w:r>
      <w:r w:rsidRPr="008B1DC1">
        <w:rPr>
          <w:noProof/>
        </w:rPr>
        <w:tab/>
      </w:r>
      <w:r w:rsidRPr="008B1DC1">
        <w:rPr>
          <w:noProof/>
        </w:rPr>
        <w:fldChar w:fldCharType="begin"/>
      </w:r>
      <w:r w:rsidRPr="008B1DC1">
        <w:rPr>
          <w:noProof/>
        </w:rPr>
        <w:instrText xml:space="preserve"> PAGEREF _Toc185056135 \h </w:instrText>
      </w:r>
      <w:r w:rsidRPr="008B1DC1">
        <w:rPr>
          <w:noProof/>
        </w:rPr>
      </w:r>
      <w:r w:rsidRPr="008B1DC1">
        <w:rPr>
          <w:noProof/>
        </w:rPr>
        <w:fldChar w:fldCharType="separate"/>
      </w:r>
      <w:r w:rsidRPr="008B1DC1">
        <w:rPr>
          <w:noProof/>
        </w:rPr>
        <w:t>353</w:t>
      </w:r>
      <w:r w:rsidRPr="008B1DC1">
        <w:rPr>
          <w:noProof/>
        </w:rPr>
        <w:fldChar w:fldCharType="end"/>
      </w:r>
    </w:p>
    <w:p w14:paraId="4E6AF546" w14:textId="331928C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5</w:t>
      </w:r>
      <w:r>
        <w:rPr>
          <w:noProof/>
        </w:rPr>
        <w:tab/>
        <w:t xml:space="preserve">Meaning of </w:t>
      </w:r>
      <w:r w:rsidRPr="0037019E">
        <w:rPr>
          <w:i/>
          <w:noProof/>
        </w:rPr>
        <w:t>personal information</w:t>
      </w:r>
      <w:r w:rsidRPr="008B1DC1">
        <w:rPr>
          <w:noProof/>
        </w:rPr>
        <w:tab/>
      </w:r>
      <w:r w:rsidRPr="008B1DC1">
        <w:rPr>
          <w:noProof/>
        </w:rPr>
        <w:fldChar w:fldCharType="begin"/>
      </w:r>
      <w:r w:rsidRPr="008B1DC1">
        <w:rPr>
          <w:noProof/>
        </w:rPr>
        <w:instrText xml:space="preserve"> PAGEREF _Toc185056136 \h </w:instrText>
      </w:r>
      <w:r w:rsidRPr="008B1DC1">
        <w:rPr>
          <w:noProof/>
        </w:rPr>
      </w:r>
      <w:r w:rsidRPr="008B1DC1">
        <w:rPr>
          <w:noProof/>
        </w:rPr>
        <w:fldChar w:fldCharType="separate"/>
      </w:r>
      <w:r w:rsidRPr="008B1DC1">
        <w:rPr>
          <w:noProof/>
        </w:rPr>
        <w:t>353</w:t>
      </w:r>
      <w:r w:rsidRPr="008B1DC1">
        <w:rPr>
          <w:noProof/>
        </w:rPr>
        <w:fldChar w:fldCharType="end"/>
      </w:r>
    </w:p>
    <w:p w14:paraId="78505438" w14:textId="69CD257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10</w:t>
      </w:r>
      <w:r>
        <w:rPr>
          <w:noProof/>
        </w:rPr>
        <w:tab/>
        <w:t>Use of personal information</w:t>
      </w:r>
      <w:r w:rsidRPr="008B1DC1">
        <w:rPr>
          <w:noProof/>
        </w:rPr>
        <w:tab/>
      </w:r>
      <w:r w:rsidRPr="008B1DC1">
        <w:rPr>
          <w:noProof/>
        </w:rPr>
        <w:fldChar w:fldCharType="begin"/>
      </w:r>
      <w:r w:rsidRPr="008B1DC1">
        <w:rPr>
          <w:noProof/>
        </w:rPr>
        <w:instrText xml:space="preserve"> PAGEREF _Toc185056137 \h </w:instrText>
      </w:r>
      <w:r w:rsidRPr="008B1DC1">
        <w:rPr>
          <w:noProof/>
        </w:rPr>
      </w:r>
      <w:r w:rsidRPr="008B1DC1">
        <w:rPr>
          <w:noProof/>
        </w:rPr>
        <w:fldChar w:fldCharType="separate"/>
      </w:r>
      <w:r w:rsidRPr="008B1DC1">
        <w:rPr>
          <w:noProof/>
        </w:rPr>
        <w:t>354</w:t>
      </w:r>
      <w:r w:rsidRPr="008B1DC1">
        <w:rPr>
          <w:noProof/>
        </w:rPr>
        <w:fldChar w:fldCharType="end"/>
      </w:r>
    </w:p>
    <w:p w14:paraId="3CBBE7B9" w14:textId="7E7EBAC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15</w:t>
      </w:r>
      <w:r>
        <w:rPr>
          <w:noProof/>
        </w:rPr>
        <w:tab/>
        <w:t xml:space="preserve">Meanings of </w:t>
      </w:r>
      <w:r w:rsidRPr="0037019E">
        <w:rPr>
          <w:i/>
          <w:noProof/>
        </w:rPr>
        <w:t>officer</w:t>
      </w:r>
      <w:r>
        <w:rPr>
          <w:noProof/>
        </w:rPr>
        <w:t xml:space="preserve"> etc. and </w:t>
      </w:r>
      <w:r w:rsidRPr="0037019E">
        <w:rPr>
          <w:i/>
          <w:noProof/>
        </w:rPr>
        <w:t>official employment</w:t>
      </w:r>
      <w:r w:rsidRPr="008B1DC1">
        <w:rPr>
          <w:noProof/>
        </w:rPr>
        <w:tab/>
      </w:r>
      <w:r w:rsidRPr="008B1DC1">
        <w:rPr>
          <w:noProof/>
        </w:rPr>
        <w:fldChar w:fldCharType="begin"/>
      </w:r>
      <w:r w:rsidRPr="008B1DC1">
        <w:rPr>
          <w:noProof/>
        </w:rPr>
        <w:instrText xml:space="preserve"> PAGEREF _Toc185056138 \h </w:instrText>
      </w:r>
      <w:r w:rsidRPr="008B1DC1">
        <w:rPr>
          <w:noProof/>
        </w:rPr>
      </w:r>
      <w:r w:rsidRPr="008B1DC1">
        <w:rPr>
          <w:noProof/>
        </w:rPr>
        <w:fldChar w:fldCharType="separate"/>
      </w:r>
      <w:r w:rsidRPr="008B1DC1">
        <w:rPr>
          <w:noProof/>
        </w:rPr>
        <w:t>355</w:t>
      </w:r>
      <w:r w:rsidRPr="008B1DC1">
        <w:rPr>
          <w:noProof/>
        </w:rPr>
        <w:fldChar w:fldCharType="end"/>
      </w:r>
    </w:p>
    <w:p w14:paraId="0FB575F5" w14:textId="54E96C5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20</w:t>
      </w:r>
      <w:r>
        <w:rPr>
          <w:noProof/>
        </w:rPr>
        <w:tab/>
        <w:t>When information is disclosed in the course of official employment</w:t>
      </w:r>
      <w:r w:rsidRPr="008B1DC1">
        <w:rPr>
          <w:noProof/>
        </w:rPr>
        <w:tab/>
      </w:r>
      <w:r w:rsidRPr="008B1DC1">
        <w:rPr>
          <w:noProof/>
        </w:rPr>
        <w:fldChar w:fldCharType="begin"/>
      </w:r>
      <w:r w:rsidRPr="008B1DC1">
        <w:rPr>
          <w:noProof/>
        </w:rPr>
        <w:instrText xml:space="preserve"> PAGEREF _Toc185056139 \h </w:instrText>
      </w:r>
      <w:r w:rsidRPr="008B1DC1">
        <w:rPr>
          <w:noProof/>
        </w:rPr>
      </w:r>
      <w:r w:rsidRPr="008B1DC1">
        <w:rPr>
          <w:noProof/>
        </w:rPr>
        <w:fldChar w:fldCharType="separate"/>
      </w:r>
      <w:r w:rsidRPr="008B1DC1">
        <w:rPr>
          <w:noProof/>
        </w:rPr>
        <w:t>358</w:t>
      </w:r>
      <w:r w:rsidRPr="008B1DC1">
        <w:rPr>
          <w:noProof/>
        </w:rPr>
        <w:fldChar w:fldCharType="end"/>
      </w:r>
    </w:p>
    <w:p w14:paraId="3F7AF200" w14:textId="3CAC580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25</w:t>
      </w:r>
      <w:r>
        <w:rPr>
          <w:noProof/>
        </w:rPr>
        <w:tab/>
        <w:t>Commissioner may disclose information</w:t>
      </w:r>
      <w:r w:rsidRPr="008B1DC1">
        <w:rPr>
          <w:noProof/>
        </w:rPr>
        <w:tab/>
      </w:r>
      <w:r w:rsidRPr="008B1DC1">
        <w:rPr>
          <w:noProof/>
        </w:rPr>
        <w:fldChar w:fldCharType="begin"/>
      </w:r>
      <w:r w:rsidRPr="008B1DC1">
        <w:rPr>
          <w:noProof/>
        </w:rPr>
        <w:instrText xml:space="preserve"> PAGEREF _Toc185056140 \h </w:instrText>
      </w:r>
      <w:r w:rsidRPr="008B1DC1">
        <w:rPr>
          <w:noProof/>
        </w:rPr>
      </w:r>
      <w:r w:rsidRPr="008B1DC1">
        <w:rPr>
          <w:noProof/>
        </w:rPr>
        <w:fldChar w:fldCharType="separate"/>
      </w:r>
      <w:r w:rsidRPr="008B1DC1">
        <w:rPr>
          <w:noProof/>
        </w:rPr>
        <w:t>360</w:t>
      </w:r>
      <w:r w:rsidRPr="008B1DC1">
        <w:rPr>
          <w:noProof/>
        </w:rPr>
        <w:fldChar w:fldCharType="end"/>
      </w:r>
    </w:p>
    <w:p w14:paraId="6AA2B41A" w14:textId="7F1AE8E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30</w:t>
      </w:r>
      <w:r>
        <w:rPr>
          <w:noProof/>
        </w:rPr>
        <w:tab/>
        <w:t>Oath or affirmation to protect information</w:t>
      </w:r>
      <w:r w:rsidRPr="008B1DC1">
        <w:rPr>
          <w:noProof/>
        </w:rPr>
        <w:tab/>
      </w:r>
      <w:r w:rsidRPr="008B1DC1">
        <w:rPr>
          <w:noProof/>
        </w:rPr>
        <w:fldChar w:fldCharType="begin"/>
      </w:r>
      <w:r w:rsidRPr="008B1DC1">
        <w:rPr>
          <w:noProof/>
        </w:rPr>
        <w:instrText xml:space="preserve"> PAGEREF _Toc185056141 \h </w:instrText>
      </w:r>
      <w:r w:rsidRPr="008B1DC1">
        <w:rPr>
          <w:noProof/>
        </w:rPr>
      </w:r>
      <w:r w:rsidRPr="008B1DC1">
        <w:rPr>
          <w:noProof/>
        </w:rPr>
        <w:fldChar w:fldCharType="separate"/>
      </w:r>
      <w:r w:rsidRPr="008B1DC1">
        <w:rPr>
          <w:noProof/>
        </w:rPr>
        <w:t>360</w:t>
      </w:r>
      <w:r w:rsidRPr="008B1DC1">
        <w:rPr>
          <w:noProof/>
        </w:rPr>
        <w:fldChar w:fldCharType="end"/>
      </w:r>
    </w:p>
    <w:p w14:paraId="7EE43BEF" w14:textId="5A409A9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35</w:t>
      </w:r>
      <w:r>
        <w:rPr>
          <w:noProof/>
        </w:rPr>
        <w:tab/>
        <w:t>Unauthorised access to, or modification of, personal information</w:t>
      </w:r>
      <w:r w:rsidRPr="008B1DC1">
        <w:rPr>
          <w:noProof/>
        </w:rPr>
        <w:tab/>
      </w:r>
      <w:r w:rsidRPr="008B1DC1">
        <w:rPr>
          <w:noProof/>
        </w:rPr>
        <w:fldChar w:fldCharType="begin"/>
      </w:r>
      <w:r w:rsidRPr="008B1DC1">
        <w:rPr>
          <w:noProof/>
        </w:rPr>
        <w:instrText xml:space="preserve"> PAGEREF _Toc185056142 \h </w:instrText>
      </w:r>
      <w:r w:rsidRPr="008B1DC1">
        <w:rPr>
          <w:noProof/>
        </w:rPr>
      </w:r>
      <w:r w:rsidRPr="008B1DC1">
        <w:rPr>
          <w:noProof/>
        </w:rPr>
        <w:fldChar w:fldCharType="separate"/>
      </w:r>
      <w:r w:rsidRPr="008B1DC1">
        <w:rPr>
          <w:noProof/>
        </w:rPr>
        <w:t>361</w:t>
      </w:r>
      <w:r w:rsidRPr="008B1DC1">
        <w:rPr>
          <w:noProof/>
        </w:rPr>
        <w:fldChar w:fldCharType="end"/>
      </w:r>
    </w:p>
    <w:p w14:paraId="14DC2EA5" w14:textId="1A504F2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40</w:t>
      </w:r>
      <w:r>
        <w:rPr>
          <w:noProof/>
        </w:rPr>
        <w:tab/>
        <w:t>Officer may use information</w:t>
      </w:r>
      <w:r w:rsidRPr="008B1DC1">
        <w:rPr>
          <w:noProof/>
        </w:rPr>
        <w:tab/>
      </w:r>
      <w:r w:rsidRPr="008B1DC1">
        <w:rPr>
          <w:noProof/>
        </w:rPr>
        <w:fldChar w:fldCharType="begin"/>
      </w:r>
      <w:r w:rsidRPr="008B1DC1">
        <w:rPr>
          <w:noProof/>
        </w:rPr>
        <w:instrText xml:space="preserve"> PAGEREF _Toc185056143 \h </w:instrText>
      </w:r>
      <w:r w:rsidRPr="008B1DC1">
        <w:rPr>
          <w:noProof/>
        </w:rPr>
      </w:r>
      <w:r w:rsidRPr="008B1DC1">
        <w:rPr>
          <w:noProof/>
        </w:rPr>
        <w:fldChar w:fldCharType="separate"/>
      </w:r>
      <w:r w:rsidRPr="008B1DC1">
        <w:rPr>
          <w:noProof/>
        </w:rPr>
        <w:t>362</w:t>
      </w:r>
      <w:r w:rsidRPr="008B1DC1">
        <w:rPr>
          <w:noProof/>
        </w:rPr>
        <w:fldChar w:fldCharType="end"/>
      </w:r>
    </w:p>
    <w:p w14:paraId="5DF63C4B" w14:textId="17D93B1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179</w:t>
      </w:r>
      <w:r>
        <w:rPr>
          <w:noProof/>
        </w:rPr>
        <w:noBreakHyphen/>
        <w:t>45</w:t>
      </w:r>
      <w:r>
        <w:rPr>
          <w:noProof/>
        </w:rPr>
        <w:tab/>
        <w:t>This Division does not limit disclosure or use of information</w:t>
      </w:r>
      <w:r w:rsidRPr="008B1DC1">
        <w:rPr>
          <w:noProof/>
        </w:rPr>
        <w:tab/>
      </w:r>
      <w:r w:rsidRPr="008B1DC1">
        <w:rPr>
          <w:noProof/>
        </w:rPr>
        <w:fldChar w:fldCharType="begin"/>
      </w:r>
      <w:r w:rsidRPr="008B1DC1">
        <w:rPr>
          <w:noProof/>
        </w:rPr>
        <w:instrText xml:space="preserve"> PAGEREF _Toc185056144 \h </w:instrText>
      </w:r>
      <w:r w:rsidRPr="008B1DC1">
        <w:rPr>
          <w:noProof/>
        </w:rPr>
      </w:r>
      <w:r w:rsidRPr="008B1DC1">
        <w:rPr>
          <w:noProof/>
        </w:rPr>
        <w:fldChar w:fldCharType="separate"/>
      </w:r>
      <w:r w:rsidRPr="008B1DC1">
        <w:rPr>
          <w:noProof/>
        </w:rPr>
        <w:t>362</w:t>
      </w:r>
      <w:r w:rsidRPr="008B1DC1">
        <w:rPr>
          <w:noProof/>
        </w:rPr>
        <w:fldChar w:fldCharType="end"/>
      </w:r>
    </w:p>
    <w:p w14:paraId="4A73E69B" w14:textId="7A83BA8F"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180—Disclosure or use of Higher Education Support Act information</w:t>
      </w:r>
      <w:r w:rsidRPr="008B1DC1">
        <w:rPr>
          <w:b w:val="0"/>
          <w:noProof/>
          <w:sz w:val="18"/>
        </w:rPr>
        <w:tab/>
      </w:r>
      <w:r w:rsidRPr="008B1DC1">
        <w:rPr>
          <w:b w:val="0"/>
          <w:noProof/>
          <w:sz w:val="18"/>
        </w:rPr>
        <w:fldChar w:fldCharType="begin"/>
      </w:r>
      <w:r w:rsidRPr="008B1DC1">
        <w:rPr>
          <w:b w:val="0"/>
          <w:noProof/>
          <w:sz w:val="18"/>
        </w:rPr>
        <w:instrText xml:space="preserve"> PAGEREF _Toc185056145 \h </w:instrText>
      </w:r>
      <w:r w:rsidRPr="008B1DC1">
        <w:rPr>
          <w:b w:val="0"/>
          <w:noProof/>
          <w:sz w:val="18"/>
        </w:rPr>
      </w:r>
      <w:r w:rsidRPr="008B1DC1">
        <w:rPr>
          <w:b w:val="0"/>
          <w:noProof/>
          <w:sz w:val="18"/>
        </w:rPr>
        <w:fldChar w:fldCharType="separate"/>
      </w:r>
      <w:r w:rsidRPr="008B1DC1">
        <w:rPr>
          <w:b w:val="0"/>
          <w:noProof/>
          <w:sz w:val="18"/>
        </w:rPr>
        <w:t>363</w:t>
      </w:r>
      <w:r w:rsidRPr="008B1DC1">
        <w:rPr>
          <w:b w:val="0"/>
          <w:noProof/>
          <w:sz w:val="18"/>
        </w:rPr>
        <w:fldChar w:fldCharType="end"/>
      </w:r>
    </w:p>
    <w:p w14:paraId="5B62AE96" w14:textId="18D9E01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1</w:t>
      </w:r>
      <w:r>
        <w:rPr>
          <w:noProof/>
        </w:rPr>
        <w:tab/>
        <w:t>What this Division is about</w:t>
      </w:r>
      <w:r w:rsidRPr="008B1DC1">
        <w:rPr>
          <w:noProof/>
        </w:rPr>
        <w:tab/>
      </w:r>
      <w:r w:rsidRPr="008B1DC1">
        <w:rPr>
          <w:noProof/>
        </w:rPr>
        <w:fldChar w:fldCharType="begin"/>
      </w:r>
      <w:r w:rsidRPr="008B1DC1">
        <w:rPr>
          <w:noProof/>
        </w:rPr>
        <w:instrText xml:space="preserve"> PAGEREF _Toc185056146 \h </w:instrText>
      </w:r>
      <w:r w:rsidRPr="008B1DC1">
        <w:rPr>
          <w:noProof/>
        </w:rPr>
      </w:r>
      <w:r w:rsidRPr="008B1DC1">
        <w:rPr>
          <w:noProof/>
        </w:rPr>
        <w:fldChar w:fldCharType="separate"/>
      </w:r>
      <w:r w:rsidRPr="008B1DC1">
        <w:rPr>
          <w:noProof/>
        </w:rPr>
        <w:t>363</w:t>
      </w:r>
      <w:r w:rsidRPr="008B1DC1">
        <w:rPr>
          <w:noProof/>
        </w:rPr>
        <w:fldChar w:fldCharType="end"/>
      </w:r>
    </w:p>
    <w:p w14:paraId="73D08801" w14:textId="6DC3997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5</w:t>
      </w:r>
      <w:r>
        <w:rPr>
          <w:noProof/>
        </w:rPr>
        <w:tab/>
        <w:t xml:space="preserve">Meaning of </w:t>
      </w:r>
      <w:r w:rsidRPr="0037019E">
        <w:rPr>
          <w:i/>
          <w:noProof/>
        </w:rPr>
        <w:t>Higher Education Support Act information</w:t>
      </w:r>
      <w:r w:rsidRPr="008B1DC1">
        <w:rPr>
          <w:noProof/>
        </w:rPr>
        <w:tab/>
      </w:r>
      <w:r w:rsidRPr="008B1DC1">
        <w:rPr>
          <w:noProof/>
        </w:rPr>
        <w:fldChar w:fldCharType="begin"/>
      </w:r>
      <w:r w:rsidRPr="008B1DC1">
        <w:rPr>
          <w:noProof/>
        </w:rPr>
        <w:instrText xml:space="preserve"> PAGEREF _Toc185056147 \h </w:instrText>
      </w:r>
      <w:r w:rsidRPr="008B1DC1">
        <w:rPr>
          <w:noProof/>
        </w:rPr>
      </w:r>
      <w:r w:rsidRPr="008B1DC1">
        <w:rPr>
          <w:noProof/>
        </w:rPr>
        <w:fldChar w:fldCharType="separate"/>
      </w:r>
      <w:r w:rsidRPr="008B1DC1">
        <w:rPr>
          <w:noProof/>
        </w:rPr>
        <w:t>363</w:t>
      </w:r>
      <w:r w:rsidRPr="008B1DC1">
        <w:rPr>
          <w:noProof/>
        </w:rPr>
        <w:fldChar w:fldCharType="end"/>
      </w:r>
    </w:p>
    <w:p w14:paraId="21FE9490" w14:textId="55DEC4A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10</w:t>
      </w:r>
      <w:r>
        <w:rPr>
          <w:noProof/>
        </w:rPr>
        <w:tab/>
        <w:t>Disclosure and use by Commonwealth officers</w:t>
      </w:r>
      <w:r w:rsidRPr="008B1DC1">
        <w:rPr>
          <w:noProof/>
        </w:rPr>
        <w:tab/>
      </w:r>
      <w:r w:rsidRPr="008B1DC1">
        <w:rPr>
          <w:noProof/>
        </w:rPr>
        <w:fldChar w:fldCharType="begin"/>
      </w:r>
      <w:r w:rsidRPr="008B1DC1">
        <w:rPr>
          <w:noProof/>
        </w:rPr>
        <w:instrText xml:space="preserve"> PAGEREF _Toc185056148 \h </w:instrText>
      </w:r>
      <w:r w:rsidRPr="008B1DC1">
        <w:rPr>
          <w:noProof/>
        </w:rPr>
      </w:r>
      <w:r w:rsidRPr="008B1DC1">
        <w:rPr>
          <w:noProof/>
        </w:rPr>
        <w:fldChar w:fldCharType="separate"/>
      </w:r>
      <w:r w:rsidRPr="008B1DC1">
        <w:rPr>
          <w:noProof/>
        </w:rPr>
        <w:t>363</w:t>
      </w:r>
      <w:r w:rsidRPr="008B1DC1">
        <w:rPr>
          <w:noProof/>
        </w:rPr>
        <w:fldChar w:fldCharType="end"/>
      </w:r>
    </w:p>
    <w:p w14:paraId="3E961814" w14:textId="1D8647D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15</w:t>
      </w:r>
      <w:r>
        <w:rPr>
          <w:noProof/>
        </w:rPr>
        <w:tab/>
        <w:t>Disclosure of information to TEQSA</w:t>
      </w:r>
      <w:r w:rsidRPr="008B1DC1">
        <w:rPr>
          <w:noProof/>
        </w:rPr>
        <w:tab/>
      </w:r>
      <w:r w:rsidRPr="008B1DC1">
        <w:rPr>
          <w:noProof/>
        </w:rPr>
        <w:fldChar w:fldCharType="begin"/>
      </w:r>
      <w:r w:rsidRPr="008B1DC1">
        <w:rPr>
          <w:noProof/>
        </w:rPr>
        <w:instrText xml:space="preserve"> PAGEREF _Toc185056149 \h </w:instrText>
      </w:r>
      <w:r w:rsidRPr="008B1DC1">
        <w:rPr>
          <w:noProof/>
        </w:rPr>
      </w:r>
      <w:r w:rsidRPr="008B1DC1">
        <w:rPr>
          <w:noProof/>
        </w:rPr>
        <w:fldChar w:fldCharType="separate"/>
      </w:r>
      <w:r w:rsidRPr="008B1DC1">
        <w:rPr>
          <w:noProof/>
        </w:rPr>
        <w:t>364</w:t>
      </w:r>
      <w:r w:rsidRPr="008B1DC1">
        <w:rPr>
          <w:noProof/>
        </w:rPr>
        <w:fldChar w:fldCharType="end"/>
      </w:r>
    </w:p>
    <w:p w14:paraId="1F2680D9" w14:textId="0A306CC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20</w:t>
      </w:r>
      <w:r>
        <w:rPr>
          <w:noProof/>
        </w:rPr>
        <w:tab/>
        <w:t>Disclosure of information to the National VET Regulator</w:t>
      </w:r>
      <w:r w:rsidRPr="008B1DC1">
        <w:rPr>
          <w:noProof/>
        </w:rPr>
        <w:tab/>
      </w:r>
      <w:r w:rsidRPr="008B1DC1">
        <w:rPr>
          <w:noProof/>
        </w:rPr>
        <w:fldChar w:fldCharType="begin"/>
      </w:r>
      <w:r w:rsidRPr="008B1DC1">
        <w:rPr>
          <w:noProof/>
        </w:rPr>
        <w:instrText xml:space="preserve"> PAGEREF _Toc185056150 \h </w:instrText>
      </w:r>
      <w:r w:rsidRPr="008B1DC1">
        <w:rPr>
          <w:noProof/>
        </w:rPr>
      </w:r>
      <w:r w:rsidRPr="008B1DC1">
        <w:rPr>
          <w:noProof/>
        </w:rPr>
        <w:fldChar w:fldCharType="separate"/>
      </w:r>
      <w:r w:rsidRPr="008B1DC1">
        <w:rPr>
          <w:noProof/>
        </w:rPr>
        <w:t>364</w:t>
      </w:r>
      <w:r w:rsidRPr="008B1DC1">
        <w:rPr>
          <w:noProof/>
        </w:rPr>
        <w:fldChar w:fldCharType="end"/>
      </w:r>
    </w:p>
    <w:p w14:paraId="2329C68C" w14:textId="1B07AC2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23</w:t>
      </w:r>
      <w:r>
        <w:rPr>
          <w:noProof/>
        </w:rPr>
        <w:tab/>
        <w:t>Disclosure of information to certain agencies</w:t>
      </w:r>
      <w:r w:rsidRPr="008B1DC1">
        <w:rPr>
          <w:noProof/>
        </w:rPr>
        <w:tab/>
      </w:r>
      <w:r w:rsidRPr="008B1DC1">
        <w:rPr>
          <w:noProof/>
        </w:rPr>
        <w:fldChar w:fldCharType="begin"/>
      </w:r>
      <w:r w:rsidRPr="008B1DC1">
        <w:rPr>
          <w:noProof/>
        </w:rPr>
        <w:instrText xml:space="preserve"> PAGEREF _Toc185056151 \h </w:instrText>
      </w:r>
      <w:r w:rsidRPr="008B1DC1">
        <w:rPr>
          <w:noProof/>
        </w:rPr>
      </w:r>
      <w:r w:rsidRPr="008B1DC1">
        <w:rPr>
          <w:noProof/>
        </w:rPr>
        <w:fldChar w:fldCharType="separate"/>
      </w:r>
      <w:r w:rsidRPr="008B1DC1">
        <w:rPr>
          <w:noProof/>
        </w:rPr>
        <w:t>364</w:t>
      </w:r>
      <w:r w:rsidRPr="008B1DC1">
        <w:rPr>
          <w:noProof/>
        </w:rPr>
        <w:fldChar w:fldCharType="end"/>
      </w:r>
    </w:p>
    <w:p w14:paraId="14B2A7CD" w14:textId="7EBBD6C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25</w:t>
      </w:r>
      <w:r>
        <w:rPr>
          <w:noProof/>
        </w:rPr>
        <w:tab/>
        <w:t>Disclosure of information to other bodies</w:t>
      </w:r>
      <w:r w:rsidRPr="008B1DC1">
        <w:rPr>
          <w:noProof/>
        </w:rPr>
        <w:tab/>
      </w:r>
      <w:r w:rsidRPr="008B1DC1">
        <w:rPr>
          <w:noProof/>
        </w:rPr>
        <w:fldChar w:fldCharType="begin"/>
      </w:r>
      <w:r w:rsidRPr="008B1DC1">
        <w:rPr>
          <w:noProof/>
        </w:rPr>
        <w:instrText xml:space="preserve"> PAGEREF _Toc185056152 \h </w:instrText>
      </w:r>
      <w:r w:rsidRPr="008B1DC1">
        <w:rPr>
          <w:noProof/>
        </w:rPr>
      </w:r>
      <w:r w:rsidRPr="008B1DC1">
        <w:rPr>
          <w:noProof/>
        </w:rPr>
        <w:fldChar w:fldCharType="separate"/>
      </w:r>
      <w:r w:rsidRPr="008B1DC1">
        <w:rPr>
          <w:noProof/>
        </w:rPr>
        <w:t>365</w:t>
      </w:r>
      <w:r w:rsidRPr="008B1DC1">
        <w:rPr>
          <w:noProof/>
        </w:rPr>
        <w:fldChar w:fldCharType="end"/>
      </w:r>
    </w:p>
    <w:p w14:paraId="24DC2D21" w14:textId="52BCFAF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28</w:t>
      </w:r>
      <w:r>
        <w:rPr>
          <w:noProof/>
        </w:rPr>
        <w:tab/>
        <w:t>Disclosure and use of information for the HELP program</w:t>
      </w:r>
      <w:r w:rsidRPr="008B1DC1">
        <w:rPr>
          <w:noProof/>
        </w:rPr>
        <w:tab/>
      </w:r>
      <w:r w:rsidRPr="008B1DC1">
        <w:rPr>
          <w:noProof/>
        </w:rPr>
        <w:fldChar w:fldCharType="begin"/>
      </w:r>
      <w:r w:rsidRPr="008B1DC1">
        <w:rPr>
          <w:noProof/>
        </w:rPr>
        <w:instrText xml:space="preserve"> PAGEREF _Toc185056153 \h </w:instrText>
      </w:r>
      <w:r w:rsidRPr="008B1DC1">
        <w:rPr>
          <w:noProof/>
        </w:rPr>
      </w:r>
      <w:r w:rsidRPr="008B1DC1">
        <w:rPr>
          <w:noProof/>
        </w:rPr>
        <w:fldChar w:fldCharType="separate"/>
      </w:r>
      <w:r w:rsidRPr="008B1DC1">
        <w:rPr>
          <w:noProof/>
        </w:rPr>
        <w:t>367</w:t>
      </w:r>
      <w:r w:rsidRPr="008B1DC1">
        <w:rPr>
          <w:noProof/>
        </w:rPr>
        <w:fldChar w:fldCharType="end"/>
      </w:r>
    </w:p>
    <w:p w14:paraId="2DBC13AC" w14:textId="6B21939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30</w:t>
      </w:r>
      <w:r>
        <w:rPr>
          <w:noProof/>
        </w:rPr>
        <w:tab/>
        <w:t>Use of information to conduct surveys</w:t>
      </w:r>
      <w:r w:rsidRPr="008B1DC1">
        <w:rPr>
          <w:noProof/>
        </w:rPr>
        <w:tab/>
      </w:r>
      <w:r w:rsidRPr="008B1DC1">
        <w:rPr>
          <w:noProof/>
        </w:rPr>
        <w:fldChar w:fldCharType="begin"/>
      </w:r>
      <w:r w:rsidRPr="008B1DC1">
        <w:rPr>
          <w:noProof/>
        </w:rPr>
        <w:instrText xml:space="preserve"> PAGEREF _Toc185056154 \h </w:instrText>
      </w:r>
      <w:r w:rsidRPr="008B1DC1">
        <w:rPr>
          <w:noProof/>
        </w:rPr>
      </w:r>
      <w:r w:rsidRPr="008B1DC1">
        <w:rPr>
          <w:noProof/>
        </w:rPr>
        <w:fldChar w:fldCharType="separate"/>
      </w:r>
      <w:r w:rsidRPr="008B1DC1">
        <w:rPr>
          <w:noProof/>
        </w:rPr>
        <w:t>368</w:t>
      </w:r>
      <w:r w:rsidRPr="008B1DC1">
        <w:rPr>
          <w:noProof/>
        </w:rPr>
        <w:fldChar w:fldCharType="end"/>
      </w:r>
    </w:p>
    <w:p w14:paraId="234B684E" w14:textId="4DBFAA3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180</w:t>
      </w:r>
      <w:r>
        <w:rPr>
          <w:noProof/>
        </w:rPr>
        <w:noBreakHyphen/>
        <w:t>35</w:t>
      </w:r>
      <w:r>
        <w:rPr>
          <w:noProof/>
        </w:rPr>
        <w:tab/>
        <w:t>This Division does not limit disclosure or use of information</w:t>
      </w:r>
      <w:r w:rsidRPr="008B1DC1">
        <w:rPr>
          <w:noProof/>
        </w:rPr>
        <w:tab/>
      </w:r>
      <w:r w:rsidRPr="008B1DC1">
        <w:rPr>
          <w:noProof/>
        </w:rPr>
        <w:fldChar w:fldCharType="begin"/>
      </w:r>
      <w:r w:rsidRPr="008B1DC1">
        <w:rPr>
          <w:noProof/>
        </w:rPr>
        <w:instrText xml:space="preserve"> PAGEREF _Toc185056155 \h </w:instrText>
      </w:r>
      <w:r w:rsidRPr="008B1DC1">
        <w:rPr>
          <w:noProof/>
        </w:rPr>
      </w:r>
      <w:r w:rsidRPr="008B1DC1">
        <w:rPr>
          <w:noProof/>
        </w:rPr>
        <w:fldChar w:fldCharType="separate"/>
      </w:r>
      <w:r w:rsidRPr="008B1DC1">
        <w:rPr>
          <w:noProof/>
        </w:rPr>
        <w:t>369</w:t>
      </w:r>
      <w:r w:rsidRPr="008B1DC1">
        <w:rPr>
          <w:noProof/>
        </w:rPr>
        <w:fldChar w:fldCharType="end"/>
      </w:r>
    </w:p>
    <w:p w14:paraId="1EED425E" w14:textId="32C4BE2E"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181—Protection, disclosure and use of Australia’s Economic Accelerator program information</w:t>
      </w:r>
      <w:r w:rsidRPr="008B1DC1">
        <w:rPr>
          <w:b w:val="0"/>
          <w:noProof/>
          <w:sz w:val="18"/>
        </w:rPr>
        <w:tab/>
      </w:r>
      <w:r w:rsidRPr="008B1DC1">
        <w:rPr>
          <w:b w:val="0"/>
          <w:noProof/>
          <w:sz w:val="18"/>
        </w:rPr>
        <w:fldChar w:fldCharType="begin"/>
      </w:r>
      <w:r w:rsidRPr="008B1DC1">
        <w:rPr>
          <w:b w:val="0"/>
          <w:noProof/>
          <w:sz w:val="18"/>
        </w:rPr>
        <w:instrText xml:space="preserve"> PAGEREF _Toc185056156 \h </w:instrText>
      </w:r>
      <w:r w:rsidRPr="008B1DC1">
        <w:rPr>
          <w:b w:val="0"/>
          <w:noProof/>
          <w:sz w:val="18"/>
        </w:rPr>
      </w:r>
      <w:r w:rsidRPr="008B1DC1">
        <w:rPr>
          <w:b w:val="0"/>
          <w:noProof/>
          <w:sz w:val="18"/>
        </w:rPr>
        <w:fldChar w:fldCharType="separate"/>
      </w:r>
      <w:r w:rsidRPr="008B1DC1">
        <w:rPr>
          <w:b w:val="0"/>
          <w:noProof/>
          <w:sz w:val="18"/>
        </w:rPr>
        <w:t>370</w:t>
      </w:r>
      <w:r w:rsidRPr="008B1DC1">
        <w:rPr>
          <w:b w:val="0"/>
          <w:noProof/>
          <w:sz w:val="18"/>
        </w:rPr>
        <w:fldChar w:fldCharType="end"/>
      </w:r>
    </w:p>
    <w:p w14:paraId="0F17D550" w14:textId="6BB5C3C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181</w:t>
      </w:r>
      <w:r>
        <w:rPr>
          <w:noProof/>
        </w:rPr>
        <w:noBreakHyphen/>
        <w:t>1</w:t>
      </w:r>
      <w:r>
        <w:rPr>
          <w:noProof/>
        </w:rPr>
        <w:tab/>
        <w:t>What this Division is about</w:t>
      </w:r>
      <w:r w:rsidRPr="008B1DC1">
        <w:rPr>
          <w:noProof/>
        </w:rPr>
        <w:tab/>
      </w:r>
      <w:r w:rsidRPr="008B1DC1">
        <w:rPr>
          <w:noProof/>
        </w:rPr>
        <w:fldChar w:fldCharType="begin"/>
      </w:r>
      <w:r w:rsidRPr="008B1DC1">
        <w:rPr>
          <w:noProof/>
        </w:rPr>
        <w:instrText xml:space="preserve"> PAGEREF _Toc185056157 \h </w:instrText>
      </w:r>
      <w:r w:rsidRPr="008B1DC1">
        <w:rPr>
          <w:noProof/>
        </w:rPr>
      </w:r>
      <w:r w:rsidRPr="008B1DC1">
        <w:rPr>
          <w:noProof/>
        </w:rPr>
        <w:fldChar w:fldCharType="separate"/>
      </w:r>
      <w:r w:rsidRPr="008B1DC1">
        <w:rPr>
          <w:noProof/>
        </w:rPr>
        <w:t>370</w:t>
      </w:r>
      <w:r w:rsidRPr="008B1DC1">
        <w:rPr>
          <w:noProof/>
        </w:rPr>
        <w:fldChar w:fldCharType="end"/>
      </w:r>
    </w:p>
    <w:p w14:paraId="205F0447" w14:textId="77838D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181</w:t>
      </w:r>
      <w:r>
        <w:rPr>
          <w:noProof/>
        </w:rPr>
        <w:noBreakHyphen/>
        <w:t>5</w:t>
      </w:r>
      <w:r>
        <w:rPr>
          <w:noProof/>
        </w:rPr>
        <w:tab/>
        <w:t>Object of this Division</w:t>
      </w:r>
      <w:r w:rsidRPr="008B1DC1">
        <w:rPr>
          <w:noProof/>
        </w:rPr>
        <w:tab/>
      </w:r>
      <w:r w:rsidRPr="008B1DC1">
        <w:rPr>
          <w:noProof/>
        </w:rPr>
        <w:fldChar w:fldCharType="begin"/>
      </w:r>
      <w:r w:rsidRPr="008B1DC1">
        <w:rPr>
          <w:noProof/>
        </w:rPr>
        <w:instrText xml:space="preserve"> PAGEREF _Toc185056158 \h </w:instrText>
      </w:r>
      <w:r w:rsidRPr="008B1DC1">
        <w:rPr>
          <w:noProof/>
        </w:rPr>
      </w:r>
      <w:r w:rsidRPr="008B1DC1">
        <w:rPr>
          <w:noProof/>
        </w:rPr>
        <w:fldChar w:fldCharType="separate"/>
      </w:r>
      <w:r w:rsidRPr="008B1DC1">
        <w:rPr>
          <w:noProof/>
        </w:rPr>
        <w:t>370</w:t>
      </w:r>
      <w:r w:rsidRPr="008B1DC1">
        <w:rPr>
          <w:noProof/>
        </w:rPr>
        <w:fldChar w:fldCharType="end"/>
      </w:r>
    </w:p>
    <w:p w14:paraId="7833E3B1" w14:textId="59F9A12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181</w:t>
      </w:r>
      <w:r>
        <w:rPr>
          <w:noProof/>
        </w:rPr>
        <w:noBreakHyphen/>
        <w:t>10</w:t>
      </w:r>
      <w:r>
        <w:rPr>
          <w:noProof/>
        </w:rPr>
        <w:tab/>
        <w:t>Meaning of Australia’s Economic Accelerator program information</w:t>
      </w:r>
      <w:r w:rsidRPr="008B1DC1">
        <w:rPr>
          <w:noProof/>
        </w:rPr>
        <w:tab/>
      </w:r>
      <w:r w:rsidRPr="008B1DC1">
        <w:rPr>
          <w:noProof/>
        </w:rPr>
        <w:fldChar w:fldCharType="begin"/>
      </w:r>
      <w:r w:rsidRPr="008B1DC1">
        <w:rPr>
          <w:noProof/>
        </w:rPr>
        <w:instrText xml:space="preserve"> PAGEREF _Toc185056159 \h </w:instrText>
      </w:r>
      <w:r w:rsidRPr="008B1DC1">
        <w:rPr>
          <w:noProof/>
        </w:rPr>
      </w:r>
      <w:r w:rsidRPr="008B1DC1">
        <w:rPr>
          <w:noProof/>
        </w:rPr>
        <w:fldChar w:fldCharType="separate"/>
      </w:r>
      <w:r w:rsidRPr="008B1DC1">
        <w:rPr>
          <w:noProof/>
        </w:rPr>
        <w:t>370</w:t>
      </w:r>
      <w:r w:rsidRPr="008B1DC1">
        <w:rPr>
          <w:noProof/>
        </w:rPr>
        <w:fldChar w:fldCharType="end"/>
      </w:r>
    </w:p>
    <w:p w14:paraId="79B2FD93" w14:textId="6512787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181</w:t>
      </w:r>
      <w:r>
        <w:rPr>
          <w:noProof/>
        </w:rPr>
        <w:noBreakHyphen/>
        <w:t>15</w:t>
      </w:r>
      <w:r>
        <w:rPr>
          <w:noProof/>
        </w:rPr>
        <w:tab/>
        <w:t>Use of Australia’s Economic Accelerator program information</w:t>
      </w:r>
      <w:r w:rsidRPr="008B1DC1">
        <w:rPr>
          <w:noProof/>
        </w:rPr>
        <w:tab/>
      </w:r>
      <w:r w:rsidRPr="008B1DC1">
        <w:rPr>
          <w:noProof/>
        </w:rPr>
        <w:fldChar w:fldCharType="begin"/>
      </w:r>
      <w:r w:rsidRPr="008B1DC1">
        <w:rPr>
          <w:noProof/>
        </w:rPr>
        <w:instrText xml:space="preserve"> PAGEREF _Toc185056160 \h </w:instrText>
      </w:r>
      <w:r w:rsidRPr="008B1DC1">
        <w:rPr>
          <w:noProof/>
        </w:rPr>
      </w:r>
      <w:r w:rsidRPr="008B1DC1">
        <w:rPr>
          <w:noProof/>
        </w:rPr>
        <w:fldChar w:fldCharType="separate"/>
      </w:r>
      <w:r w:rsidRPr="008B1DC1">
        <w:rPr>
          <w:noProof/>
        </w:rPr>
        <w:t>370</w:t>
      </w:r>
      <w:r w:rsidRPr="008B1DC1">
        <w:rPr>
          <w:noProof/>
        </w:rPr>
        <w:fldChar w:fldCharType="end"/>
      </w:r>
    </w:p>
    <w:p w14:paraId="62B6EF67" w14:textId="28DD436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lastRenderedPageBreak/>
        <w:t>181</w:t>
      </w:r>
      <w:r>
        <w:rPr>
          <w:noProof/>
        </w:rPr>
        <w:noBreakHyphen/>
        <w:t>20</w:t>
      </w:r>
      <w:r>
        <w:rPr>
          <w:noProof/>
        </w:rPr>
        <w:tab/>
        <w:t>Disclosure of Australia’s Economic Accelerator program information to Minister and staff</w:t>
      </w:r>
      <w:r w:rsidRPr="008B1DC1">
        <w:rPr>
          <w:noProof/>
        </w:rPr>
        <w:tab/>
      </w:r>
      <w:r w:rsidRPr="008B1DC1">
        <w:rPr>
          <w:noProof/>
        </w:rPr>
        <w:fldChar w:fldCharType="begin"/>
      </w:r>
      <w:r w:rsidRPr="008B1DC1">
        <w:rPr>
          <w:noProof/>
        </w:rPr>
        <w:instrText xml:space="preserve"> PAGEREF _Toc185056161 \h </w:instrText>
      </w:r>
      <w:r w:rsidRPr="008B1DC1">
        <w:rPr>
          <w:noProof/>
        </w:rPr>
      </w:r>
      <w:r w:rsidRPr="008B1DC1">
        <w:rPr>
          <w:noProof/>
        </w:rPr>
        <w:fldChar w:fldCharType="separate"/>
      </w:r>
      <w:r w:rsidRPr="008B1DC1">
        <w:rPr>
          <w:noProof/>
        </w:rPr>
        <w:t>372</w:t>
      </w:r>
      <w:r w:rsidRPr="008B1DC1">
        <w:rPr>
          <w:noProof/>
        </w:rPr>
        <w:fldChar w:fldCharType="end"/>
      </w:r>
    </w:p>
    <w:p w14:paraId="1F0B3E20" w14:textId="2A4BF95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181</w:t>
      </w:r>
      <w:r>
        <w:rPr>
          <w:noProof/>
        </w:rPr>
        <w:noBreakHyphen/>
        <w:t>25</w:t>
      </w:r>
      <w:r>
        <w:rPr>
          <w:noProof/>
        </w:rPr>
        <w:tab/>
        <w:t>Disclosure of Australia’s Economic Accelerator program information by Minister</w:t>
      </w:r>
      <w:r w:rsidRPr="008B1DC1">
        <w:rPr>
          <w:noProof/>
        </w:rPr>
        <w:tab/>
      </w:r>
      <w:r w:rsidRPr="008B1DC1">
        <w:rPr>
          <w:noProof/>
        </w:rPr>
        <w:fldChar w:fldCharType="begin"/>
      </w:r>
      <w:r w:rsidRPr="008B1DC1">
        <w:rPr>
          <w:noProof/>
        </w:rPr>
        <w:instrText xml:space="preserve"> PAGEREF _Toc185056162 \h </w:instrText>
      </w:r>
      <w:r w:rsidRPr="008B1DC1">
        <w:rPr>
          <w:noProof/>
        </w:rPr>
      </w:r>
      <w:r w:rsidRPr="008B1DC1">
        <w:rPr>
          <w:noProof/>
        </w:rPr>
        <w:fldChar w:fldCharType="separate"/>
      </w:r>
      <w:r w:rsidRPr="008B1DC1">
        <w:rPr>
          <w:noProof/>
        </w:rPr>
        <w:t>372</w:t>
      </w:r>
      <w:r w:rsidRPr="008B1DC1">
        <w:rPr>
          <w:noProof/>
        </w:rPr>
        <w:fldChar w:fldCharType="end"/>
      </w:r>
    </w:p>
    <w:p w14:paraId="0D5B2732" w14:textId="3984BDAC"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182—Other rules about information</w:t>
      </w:r>
      <w:r w:rsidRPr="008B1DC1">
        <w:rPr>
          <w:b w:val="0"/>
          <w:noProof/>
          <w:sz w:val="18"/>
        </w:rPr>
        <w:tab/>
      </w:r>
      <w:r w:rsidRPr="008B1DC1">
        <w:rPr>
          <w:b w:val="0"/>
          <w:noProof/>
          <w:sz w:val="18"/>
        </w:rPr>
        <w:fldChar w:fldCharType="begin"/>
      </w:r>
      <w:r w:rsidRPr="008B1DC1">
        <w:rPr>
          <w:b w:val="0"/>
          <w:noProof/>
          <w:sz w:val="18"/>
        </w:rPr>
        <w:instrText xml:space="preserve"> PAGEREF _Toc185056163 \h </w:instrText>
      </w:r>
      <w:r w:rsidRPr="008B1DC1">
        <w:rPr>
          <w:b w:val="0"/>
          <w:noProof/>
          <w:sz w:val="18"/>
        </w:rPr>
      </w:r>
      <w:r w:rsidRPr="008B1DC1">
        <w:rPr>
          <w:b w:val="0"/>
          <w:noProof/>
          <w:sz w:val="18"/>
        </w:rPr>
        <w:fldChar w:fldCharType="separate"/>
      </w:r>
      <w:r w:rsidRPr="008B1DC1">
        <w:rPr>
          <w:b w:val="0"/>
          <w:noProof/>
          <w:sz w:val="18"/>
        </w:rPr>
        <w:t>374</w:t>
      </w:r>
      <w:r w:rsidRPr="008B1DC1">
        <w:rPr>
          <w:b w:val="0"/>
          <w:noProof/>
          <w:sz w:val="18"/>
        </w:rPr>
        <w:fldChar w:fldCharType="end"/>
      </w:r>
    </w:p>
    <w:p w14:paraId="7CFB6D45" w14:textId="558C287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182</w:t>
      </w:r>
      <w:r>
        <w:rPr>
          <w:noProof/>
        </w:rPr>
        <w:noBreakHyphen/>
        <w:t>1</w:t>
      </w:r>
      <w:r>
        <w:rPr>
          <w:noProof/>
        </w:rPr>
        <w:tab/>
        <w:t>Minister may seek information from TEQSA and relevant VET regulator</w:t>
      </w:r>
      <w:r w:rsidRPr="008B1DC1">
        <w:rPr>
          <w:noProof/>
        </w:rPr>
        <w:tab/>
      </w:r>
      <w:r w:rsidRPr="008B1DC1">
        <w:rPr>
          <w:noProof/>
        </w:rPr>
        <w:fldChar w:fldCharType="begin"/>
      </w:r>
      <w:r w:rsidRPr="008B1DC1">
        <w:rPr>
          <w:noProof/>
        </w:rPr>
        <w:instrText xml:space="preserve"> PAGEREF _Toc185056164 \h </w:instrText>
      </w:r>
      <w:r w:rsidRPr="008B1DC1">
        <w:rPr>
          <w:noProof/>
        </w:rPr>
      </w:r>
      <w:r w:rsidRPr="008B1DC1">
        <w:rPr>
          <w:noProof/>
        </w:rPr>
        <w:fldChar w:fldCharType="separate"/>
      </w:r>
      <w:r w:rsidRPr="008B1DC1">
        <w:rPr>
          <w:noProof/>
        </w:rPr>
        <w:t>374</w:t>
      </w:r>
      <w:r w:rsidRPr="008B1DC1">
        <w:rPr>
          <w:noProof/>
        </w:rPr>
        <w:fldChar w:fldCharType="end"/>
      </w:r>
    </w:p>
    <w:p w14:paraId="549BF48A" w14:textId="0D0BBF75"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5—Tax file numbers</w:t>
      </w:r>
      <w:r w:rsidRPr="008B1DC1">
        <w:rPr>
          <w:b w:val="0"/>
          <w:noProof/>
          <w:sz w:val="18"/>
        </w:rPr>
        <w:tab/>
      </w:r>
      <w:r w:rsidRPr="008B1DC1">
        <w:rPr>
          <w:b w:val="0"/>
          <w:noProof/>
          <w:sz w:val="18"/>
        </w:rPr>
        <w:fldChar w:fldCharType="begin"/>
      </w:r>
      <w:r w:rsidRPr="008B1DC1">
        <w:rPr>
          <w:b w:val="0"/>
          <w:noProof/>
          <w:sz w:val="18"/>
        </w:rPr>
        <w:instrText xml:space="preserve"> PAGEREF _Toc185056165 \h </w:instrText>
      </w:r>
      <w:r w:rsidRPr="008B1DC1">
        <w:rPr>
          <w:b w:val="0"/>
          <w:noProof/>
          <w:sz w:val="18"/>
        </w:rPr>
      </w:r>
      <w:r w:rsidRPr="008B1DC1">
        <w:rPr>
          <w:b w:val="0"/>
          <w:noProof/>
          <w:sz w:val="18"/>
        </w:rPr>
        <w:fldChar w:fldCharType="separate"/>
      </w:r>
      <w:r w:rsidRPr="008B1DC1">
        <w:rPr>
          <w:b w:val="0"/>
          <w:noProof/>
          <w:sz w:val="18"/>
        </w:rPr>
        <w:t>375</w:t>
      </w:r>
      <w:r w:rsidRPr="008B1DC1">
        <w:rPr>
          <w:b w:val="0"/>
          <w:noProof/>
          <w:sz w:val="18"/>
        </w:rPr>
        <w:fldChar w:fldCharType="end"/>
      </w:r>
    </w:p>
    <w:p w14:paraId="7E01315D" w14:textId="661C543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184—Introduction</w:t>
      </w:r>
      <w:r w:rsidRPr="008B1DC1">
        <w:rPr>
          <w:b w:val="0"/>
          <w:noProof/>
          <w:sz w:val="18"/>
        </w:rPr>
        <w:tab/>
      </w:r>
      <w:r w:rsidRPr="008B1DC1">
        <w:rPr>
          <w:b w:val="0"/>
          <w:noProof/>
          <w:sz w:val="18"/>
        </w:rPr>
        <w:fldChar w:fldCharType="begin"/>
      </w:r>
      <w:r w:rsidRPr="008B1DC1">
        <w:rPr>
          <w:b w:val="0"/>
          <w:noProof/>
          <w:sz w:val="18"/>
        </w:rPr>
        <w:instrText xml:space="preserve"> PAGEREF _Toc185056166 \h </w:instrText>
      </w:r>
      <w:r w:rsidRPr="008B1DC1">
        <w:rPr>
          <w:b w:val="0"/>
          <w:noProof/>
          <w:sz w:val="18"/>
        </w:rPr>
      </w:r>
      <w:r w:rsidRPr="008B1DC1">
        <w:rPr>
          <w:b w:val="0"/>
          <w:noProof/>
          <w:sz w:val="18"/>
        </w:rPr>
        <w:fldChar w:fldCharType="separate"/>
      </w:r>
      <w:r w:rsidRPr="008B1DC1">
        <w:rPr>
          <w:b w:val="0"/>
          <w:noProof/>
          <w:sz w:val="18"/>
        </w:rPr>
        <w:t>375</w:t>
      </w:r>
      <w:r w:rsidRPr="008B1DC1">
        <w:rPr>
          <w:b w:val="0"/>
          <w:noProof/>
          <w:sz w:val="18"/>
        </w:rPr>
        <w:fldChar w:fldCharType="end"/>
      </w:r>
    </w:p>
    <w:p w14:paraId="0ECFB7D2" w14:textId="1F97B09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184</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_Toc185056167 \h </w:instrText>
      </w:r>
      <w:r w:rsidRPr="008B1DC1">
        <w:rPr>
          <w:noProof/>
        </w:rPr>
      </w:r>
      <w:r w:rsidRPr="008B1DC1">
        <w:rPr>
          <w:noProof/>
        </w:rPr>
        <w:fldChar w:fldCharType="separate"/>
      </w:r>
      <w:r w:rsidRPr="008B1DC1">
        <w:rPr>
          <w:noProof/>
        </w:rPr>
        <w:t>375</w:t>
      </w:r>
      <w:r w:rsidRPr="008B1DC1">
        <w:rPr>
          <w:noProof/>
        </w:rPr>
        <w:fldChar w:fldCharType="end"/>
      </w:r>
    </w:p>
    <w:p w14:paraId="51CBB0A8" w14:textId="01BBB43A"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187—What are the tax file number requirements for assistance under Chapter 3?</w:t>
      </w:r>
      <w:r w:rsidRPr="008B1DC1">
        <w:rPr>
          <w:b w:val="0"/>
          <w:noProof/>
          <w:sz w:val="18"/>
        </w:rPr>
        <w:tab/>
      </w:r>
      <w:r w:rsidRPr="008B1DC1">
        <w:rPr>
          <w:b w:val="0"/>
          <w:noProof/>
          <w:sz w:val="18"/>
        </w:rPr>
        <w:fldChar w:fldCharType="begin"/>
      </w:r>
      <w:r w:rsidRPr="008B1DC1">
        <w:rPr>
          <w:b w:val="0"/>
          <w:noProof/>
          <w:sz w:val="18"/>
        </w:rPr>
        <w:instrText xml:space="preserve"> PAGEREF _Toc185056168 \h </w:instrText>
      </w:r>
      <w:r w:rsidRPr="008B1DC1">
        <w:rPr>
          <w:b w:val="0"/>
          <w:noProof/>
          <w:sz w:val="18"/>
        </w:rPr>
      </w:r>
      <w:r w:rsidRPr="008B1DC1">
        <w:rPr>
          <w:b w:val="0"/>
          <w:noProof/>
          <w:sz w:val="18"/>
        </w:rPr>
        <w:fldChar w:fldCharType="separate"/>
      </w:r>
      <w:r w:rsidRPr="008B1DC1">
        <w:rPr>
          <w:b w:val="0"/>
          <w:noProof/>
          <w:sz w:val="18"/>
        </w:rPr>
        <w:t>376</w:t>
      </w:r>
      <w:r w:rsidRPr="008B1DC1">
        <w:rPr>
          <w:b w:val="0"/>
          <w:noProof/>
          <w:sz w:val="18"/>
        </w:rPr>
        <w:fldChar w:fldCharType="end"/>
      </w:r>
    </w:p>
    <w:p w14:paraId="0E44EDCF" w14:textId="3C066DA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187</w:t>
      </w:r>
      <w:r>
        <w:rPr>
          <w:noProof/>
        </w:rPr>
        <w:noBreakHyphen/>
        <w:t>1</w:t>
      </w:r>
      <w:r>
        <w:rPr>
          <w:noProof/>
        </w:rPr>
        <w:tab/>
        <w:t>Meeting the tax file number requirements</w:t>
      </w:r>
      <w:r w:rsidRPr="008B1DC1">
        <w:rPr>
          <w:noProof/>
        </w:rPr>
        <w:tab/>
      </w:r>
      <w:r w:rsidRPr="008B1DC1">
        <w:rPr>
          <w:noProof/>
        </w:rPr>
        <w:fldChar w:fldCharType="begin"/>
      </w:r>
      <w:r w:rsidRPr="008B1DC1">
        <w:rPr>
          <w:noProof/>
        </w:rPr>
        <w:instrText xml:space="preserve"> PAGEREF _Toc185056169 \h </w:instrText>
      </w:r>
      <w:r w:rsidRPr="008B1DC1">
        <w:rPr>
          <w:noProof/>
        </w:rPr>
      </w:r>
      <w:r w:rsidRPr="008B1DC1">
        <w:rPr>
          <w:noProof/>
        </w:rPr>
        <w:fldChar w:fldCharType="separate"/>
      </w:r>
      <w:r w:rsidRPr="008B1DC1">
        <w:rPr>
          <w:noProof/>
        </w:rPr>
        <w:t>376</w:t>
      </w:r>
      <w:r w:rsidRPr="008B1DC1">
        <w:rPr>
          <w:noProof/>
        </w:rPr>
        <w:fldChar w:fldCharType="end"/>
      </w:r>
    </w:p>
    <w:p w14:paraId="0563CA56" w14:textId="5C8468A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187</w:t>
      </w:r>
      <w:r>
        <w:rPr>
          <w:noProof/>
        </w:rPr>
        <w:noBreakHyphen/>
        <w:t>2</w:t>
      </w:r>
      <w:r>
        <w:rPr>
          <w:noProof/>
        </w:rPr>
        <w:tab/>
        <w:t>Who is an appropriate officer?</w:t>
      </w:r>
      <w:r w:rsidRPr="008B1DC1">
        <w:rPr>
          <w:noProof/>
        </w:rPr>
        <w:tab/>
      </w:r>
      <w:r w:rsidRPr="008B1DC1">
        <w:rPr>
          <w:noProof/>
        </w:rPr>
        <w:fldChar w:fldCharType="begin"/>
      </w:r>
      <w:r w:rsidRPr="008B1DC1">
        <w:rPr>
          <w:noProof/>
        </w:rPr>
        <w:instrText xml:space="preserve"> PAGEREF _Toc185056170 \h </w:instrText>
      </w:r>
      <w:r w:rsidRPr="008B1DC1">
        <w:rPr>
          <w:noProof/>
        </w:rPr>
      </w:r>
      <w:r w:rsidRPr="008B1DC1">
        <w:rPr>
          <w:noProof/>
        </w:rPr>
        <w:fldChar w:fldCharType="separate"/>
      </w:r>
      <w:r w:rsidRPr="008B1DC1">
        <w:rPr>
          <w:noProof/>
        </w:rPr>
        <w:t>379</w:t>
      </w:r>
      <w:r w:rsidRPr="008B1DC1">
        <w:rPr>
          <w:noProof/>
        </w:rPr>
        <w:fldChar w:fldCharType="end"/>
      </w:r>
    </w:p>
    <w:p w14:paraId="6055F831" w14:textId="745E7FC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187</w:t>
      </w:r>
      <w:r>
        <w:rPr>
          <w:noProof/>
        </w:rPr>
        <w:noBreakHyphen/>
        <w:t>5</w:t>
      </w:r>
      <w:r>
        <w:rPr>
          <w:noProof/>
        </w:rPr>
        <w:tab/>
        <w:t>Student to notify tax file number when issued</w:t>
      </w:r>
      <w:r w:rsidRPr="008B1DC1">
        <w:rPr>
          <w:noProof/>
        </w:rPr>
        <w:tab/>
      </w:r>
      <w:r w:rsidRPr="008B1DC1">
        <w:rPr>
          <w:noProof/>
        </w:rPr>
        <w:fldChar w:fldCharType="begin"/>
      </w:r>
      <w:r w:rsidRPr="008B1DC1">
        <w:rPr>
          <w:noProof/>
        </w:rPr>
        <w:instrText xml:space="preserve"> PAGEREF _Toc185056171 \h </w:instrText>
      </w:r>
      <w:r w:rsidRPr="008B1DC1">
        <w:rPr>
          <w:noProof/>
        </w:rPr>
      </w:r>
      <w:r w:rsidRPr="008B1DC1">
        <w:rPr>
          <w:noProof/>
        </w:rPr>
        <w:fldChar w:fldCharType="separate"/>
      </w:r>
      <w:r w:rsidRPr="008B1DC1">
        <w:rPr>
          <w:noProof/>
        </w:rPr>
        <w:t>380</w:t>
      </w:r>
      <w:r w:rsidRPr="008B1DC1">
        <w:rPr>
          <w:noProof/>
        </w:rPr>
        <w:fldChar w:fldCharType="end"/>
      </w:r>
    </w:p>
    <w:p w14:paraId="5D1F5D6B" w14:textId="6D9D9532"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190—Who can the Commissioner notify of tax file number matters?</w:t>
      </w:r>
      <w:r w:rsidRPr="008B1DC1">
        <w:rPr>
          <w:b w:val="0"/>
          <w:noProof/>
          <w:sz w:val="18"/>
        </w:rPr>
        <w:tab/>
      </w:r>
      <w:r w:rsidRPr="008B1DC1">
        <w:rPr>
          <w:b w:val="0"/>
          <w:noProof/>
          <w:sz w:val="18"/>
        </w:rPr>
        <w:fldChar w:fldCharType="begin"/>
      </w:r>
      <w:r w:rsidRPr="008B1DC1">
        <w:rPr>
          <w:b w:val="0"/>
          <w:noProof/>
          <w:sz w:val="18"/>
        </w:rPr>
        <w:instrText xml:space="preserve"> PAGEREF _Toc185056172 \h </w:instrText>
      </w:r>
      <w:r w:rsidRPr="008B1DC1">
        <w:rPr>
          <w:b w:val="0"/>
          <w:noProof/>
          <w:sz w:val="18"/>
        </w:rPr>
      </w:r>
      <w:r w:rsidRPr="008B1DC1">
        <w:rPr>
          <w:b w:val="0"/>
          <w:noProof/>
          <w:sz w:val="18"/>
        </w:rPr>
        <w:fldChar w:fldCharType="separate"/>
      </w:r>
      <w:r w:rsidRPr="008B1DC1">
        <w:rPr>
          <w:b w:val="0"/>
          <w:noProof/>
          <w:sz w:val="18"/>
        </w:rPr>
        <w:t>381</w:t>
      </w:r>
      <w:r w:rsidRPr="008B1DC1">
        <w:rPr>
          <w:b w:val="0"/>
          <w:noProof/>
          <w:sz w:val="18"/>
        </w:rPr>
        <w:fldChar w:fldCharType="end"/>
      </w:r>
    </w:p>
    <w:p w14:paraId="174FC81C" w14:textId="3FEFFD4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190</w:t>
      </w:r>
      <w:r>
        <w:rPr>
          <w:noProof/>
        </w:rPr>
        <w:noBreakHyphen/>
        <w:t>1</w:t>
      </w:r>
      <w:r>
        <w:rPr>
          <w:noProof/>
        </w:rPr>
        <w:tab/>
        <w:t>When tax file numbers are issued etc.</w:t>
      </w:r>
      <w:r w:rsidRPr="008B1DC1">
        <w:rPr>
          <w:noProof/>
        </w:rPr>
        <w:tab/>
      </w:r>
      <w:r w:rsidRPr="008B1DC1">
        <w:rPr>
          <w:noProof/>
        </w:rPr>
        <w:fldChar w:fldCharType="begin"/>
      </w:r>
      <w:r w:rsidRPr="008B1DC1">
        <w:rPr>
          <w:noProof/>
        </w:rPr>
        <w:instrText xml:space="preserve"> PAGEREF _Toc185056173 \h </w:instrText>
      </w:r>
      <w:r w:rsidRPr="008B1DC1">
        <w:rPr>
          <w:noProof/>
        </w:rPr>
      </w:r>
      <w:r w:rsidRPr="008B1DC1">
        <w:rPr>
          <w:noProof/>
        </w:rPr>
        <w:fldChar w:fldCharType="separate"/>
      </w:r>
      <w:r w:rsidRPr="008B1DC1">
        <w:rPr>
          <w:noProof/>
        </w:rPr>
        <w:t>381</w:t>
      </w:r>
      <w:r w:rsidRPr="008B1DC1">
        <w:rPr>
          <w:noProof/>
        </w:rPr>
        <w:fldChar w:fldCharType="end"/>
      </w:r>
    </w:p>
    <w:p w14:paraId="6ABCA5C6" w14:textId="6D7B7BC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190</w:t>
      </w:r>
      <w:r>
        <w:rPr>
          <w:noProof/>
        </w:rPr>
        <w:noBreakHyphen/>
        <w:t>5</w:t>
      </w:r>
      <w:r>
        <w:rPr>
          <w:noProof/>
        </w:rPr>
        <w:tab/>
        <w:t>When tax file numbers are altered</w:t>
      </w:r>
      <w:r w:rsidRPr="008B1DC1">
        <w:rPr>
          <w:noProof/>
        </w:rPr>
        <w:tab/>
      </w:r>
      <w:r w:rsidRPr="008B1DC1">
        <w:rPr>
          <w:noProof/>
        </w:rPr>
        <w:fldChar w:fldCharType="begin"/>
      </w:r>
      <w:r w:rsidRPr="008B1DC1">
        <w:rPr>
          <w:noProof/>
        </w:rPr>
        <w:instrText xml:space="preserve"> PAGEREF _Toc185056174 \h </w:instrText>
      </w:r>
      <w:r w:rsidRPr="008B1DC1">
        <w:rPr>
          <w:noProof/>
        </w:rPr>
      </w:r>
      <w:r w:rsidRPr="008B1DC1">
        <w:rPr>
          <w:noProof/>
        </w:rPr>
        <w:fldChar w:fldCharType="separate"/>
      </w:r>
      <w:r w:rsidRPr="008B1DC1">
        <w:rPr>
          <w:noProof/>
        </w:rPr>
        <w:t>381</w:t>
      </w:r>
      <w:r w:rsidRPr="008B1DC1">
        <w:rPr>
          <w:noProof/>
        </w:rPr>
        <w:fldChar w:fldCharType="end"/>
      </w:r>
    </w:p>
    <w:p w14:paraId="62308155" w14:textId="2F2B6F2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190</w:t>
      </w:r>
      <w:r>
        <w:rPr>
          <w:noProof/>
        </w:rPr>
        <w:noBreakHyphen/>
        <w:t>10</w:t>
      </w:r>
      <w:r>
        <w:rPr>
          <w:noProof/>
        </w:rPr>
        <w:tab/>
        <w:t>When tax file numbers are incorrectly notified—students with tax file numbers</w:t>
      </w:r>
      <w:r w:rsidRPr="008B1DC1">
        <w:rPr>
          <w:noProof/>
        </w:rPr>
        <w:tab/>
      </w:r>
      <w:r w:rsidRPr="008B1DC1">
        <w:rPr>
          <w:noProof/>
        </w:rPr>
        <w:fldChar w:fldCharType="begin"/>
      </w:r>
      <w:r w:rsidRPr="008B1DC1">
        <w:rPr>
          <w:noProof/>
        </w:rPr>
        <w:instrText xml:space="preserve"> PAGEREF _Toc185056175 \h </w:instrText>
      </w:r>
      <w:r w:rsidRPr="008B1DC1">
        <w:rPr>
          <w:noProof/>
        </w:rPr>
      </w:r>
      <w:r w:rsidRPr="008B1DC1">
        <w:rPr>
          <w:noProof/>
        </w:rPr>
        <w:fldChar w:fldCharType="separate"/>
      </w:r>
      <w:r w:rsidRPr="008B1DC1">
        <w:rPr>
          <w:noProof/>
        </w:rPr>
        <w:t>382</w:t>
      </w:r>
      <w:r w:rsidRPr="008B1DC1">
        <w:rPr>
          <w:noProof/>
        </w:rPr>
        <w:fldChar w:fldCharType="end"/>
      </w:r>
    </w:p>
    <w:p w14:paraId="79DE8300" w14:textId="287B086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190</w:t>
      </w:r>
      <w:r>
        <w:rPr>
          <w:noProof/>
        </w:rPr>
        <w:noBreakHyphen/>
        <w:t>15</w:t>
      </w:r>
      <w:r>
        <w:rPr>
          <w:noProof/>
        </w:rPr>
        <w:tab/>
        <w:t>When tax file numbers are incorrectly notified—students without tax file numbers</w:t>
      </w:r>
      <w:r w:rsidRPr="008B1DC1">
        <w:rPr>
          <w:noProof/>
        </w:rPr>
        <w:tab/>
      </w:r>
      <w:r w:rsidRPr="008B1DC1">
        <w:rPr>
          <w:noProof/>
        </w:rPr>
        <w:fldChar w:fldCharType="begin"/>
      </w:r>
      <w:r w:rsidRPr="008B1DC1">
        <w:rPr>
          <w:noProof/>
        </w:rPr>
        <w:instrText xml:space="preserve"> PAGEREF _Toc185056176 \h </w:instrText>
      </w:r>
      <w:r w:rsidRPr="008B1DC1">
        <w:rPr>
          <w:noProof/>
        </w:rPr>
      </w:r>
      <w:r w:rsidRPr="008B1DC1">
        <w:rPr>
          <w:noProof/>
        </w:rPr>
        <w:fldChar w:fldCharType="separate"/>
      </w:r>
      <w:r w:rsidRPr="008B1DC1">
        <w:rPr>
          <w:noProof/>
        </w:rPr>
        <w:t>383</w:t>
      </w:r>
      <w:r w:rsidRPr="008B1DC1">
        <w:rPr>
          <w:noProof/>
        </w:rPr>
        <w:fldChar w:fldCharType="end"/>
      </w:r>
    </w:p>
    <w:p w14:paraId="68549122" w14:textId="3708E3F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190</w:t>
      </w:r>
      <w:r>
        <w:rPr>
          <w:noProof/>
        </w:rPr>
        <w:noBreakHyphen/>
        <w:t>20</w:t>
      </w:r>
      <w:r>
        <w:rPr>
          <w:noProof/>
        </w:rPr>
        <w:tab/>
        <w:t>When applications are refused or tax file numbers are cancelled</w:t>
      </w:r>
      <w:r w:rsidRPr="008B1DC1">
        <w:rPr>
          <w:noProof/>
        </w:rPr>
        <w:tab/>
      </w:r>
      <w:r w:rsidRPr="008B1DC1">
        <w:rPr>
          <w:noProof/>
        </w:rPr>
        <w:fldChar w:fldCharType="begin"/>
      </w:r>
      <w:r w:rsidRPr="008B1DC1">
        <w:rPr>
          <w:noProof/>
        </w:rPr>
        <w:instrText xml:space="preserve"> PAGEREF _Toc185056177 \h </w:instrText>
      </w:r>
      <w:r w:rsidRPr="008B1DC1">
        <w:rPr>
          <w:noProof/>
        </w:rPr>
      </w:r>
      <w:r w:rsidRPr="008B1DC1">
        <w:rPr>
          <w:noProof/>
        </w:rPr>
        <w:fldChar w:fldCharType="separate"/>
      </w:r>
      <w:r w:rsidRPr="008B1DC1">
        <w:rPr>
          <w:noProof/>
        </w:rPr>
        <w:t>384</w:t>
      </w:r>
      <w:r w:rsidRPr="008B1DC1">
        <w:rPr>
          <w:noProof/>
        </w:rPr>
        <w:fldChar w:fldCharType="end"/>
      </w:r>
    </w:p>
    <w:p w14:paraId="0F50A231" w14:textId="57BFA477"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193—Other provisions relating to tax file numbers</w:t>
      </w:r>
      <w:r w:rsidRPr="008B1DC1">
        <w:rPr>
          <w:b w:val="0"/>
          <w:noProof/>
          <w:sz w:val="18"/>
        </w:rPr>
        <w:tab/>
      </w:r>
      <w:r w:rsidRPr="008B1DC1">
        <w:rPr>
          <w:b w:val="0"/>
          <w:noProof/>
          <w:sz w:val="18"/>
        </w:rPr>
        <w:fldChar w:fldCharType="begin"/>
      </w:r>
      <w:r w:rsidRPr="008B1DC1">
        <w:rPr>
          <w:b w:val="0"/>
          <w:noProof/>
          <w:sz w:val="18"/>
        </w:rPr>
        <w:instrText xml:space="preserve"> PAGEREF _Toc185056178 \h </w:instrText>
      </w:r>
      <w:r w:rsidRPr="008B1DC1">
        <w:rPr>
          <w:b w:val="0"/>
          <w:noProof/>
          <w:sz w:val="18"/>
        </w:rPr>
      </w:r>
      <w:r w:rsidRPr="008B1DC1">
        <w:rPr>
          <w:b w:val="0"/>
          <w:noProof/>
          <w:sz w:val="18"/>
        </w:rPr>
        <w:fldChar w:fldCharType="separate"/>
      </w:r>
      <w:r w:rsidRPr="008B1DC1">
        <w:rPr>
          <w:b w:val="0"/>
          <w:noProof/>
          <w:sz w:val="18"/>
        </w:rPr>
        <w:t>385</w:t>
      </w:r>
      <w:r w:rsidRPr="008B1DC1">
        <w:rPr>
          <w:b w:val="0"/>
          <w:noProof/>
          <w:sz w:val="18"/>
        </w:rPr>
        <w:fldChar w:fldCharType="end"/>
      </w:r>
    </w:p>
    <w:p w14:paraId="236AE74D" w14:textId="7B7B8B7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193</w:t>
      </w:r>
      <w:r>
        <w:rPr>
          <w:noProof/>
        </w:rPr>
        <w:noBreakHyphen/>
        <w:t>1</w:t>
      </w:r>
      <w:r>
        <w:rPr>
          <w:noProof/>
        </w:rPr>
        <w:tab/>
        <w:t>Giving information about tax file number requirements</w:t>
      </w:r>
      <w:r w:rsidRPr="008B1DC1">
        <w:rPr>
          <w:noProof/>
        </w:rPr>
        <w:tab/>
      </w:r>
      <w:r w:rsidRPr="008B1DC1">
        <w:rPr>
          <w:noProof/>
        </w:rPr>
        <w:fldChar w:fldCharType="begin"/>
      </w:r>
      <w:r w:rsidRPr="008B1DC1">
        <w:rPr>
          <w:noProof/>
        </w:rPr>
        <w:instrText xml:space="preserve"> PAGEREF _Toc185056179 \h </w:instrText>
      </w:r>
      <w:r w:rsidRPr="008B1DC1">
        <w:rPr>
          <w:noProof/>
        </w:rPr>
      </w:r>
      <w:r w:rsidRPr="008B1DC1">
        <w:rPr>
          <w:noProof/>
        </w:rPr>
        <w:fldChar w:fldCharType="separate"/>
      </w:r>
      <w:r w:rsidRPr="008B1DC1">
        <w:rPr>
          <w:noProof/>
        </w:rPr>
        <w:t>385</w:t>
      </w:r>
      <w:r w:rsidRPr="008B1DC1">
        <w:rPr>
          <w:noProof/>
        </w:rPr>
        <w:fldChar w:fldCharType="end"/>
      </w:r>
    </w:p>
    <w:p w14:paraId="573842F9" w14:textId="0A00EB4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193</w:t>
      </w:r>
      <w:r>
        <w:rPr>
          <w:noProof/>
        </w:rPr>
        <w:noBreakHyphen/>
        <w:t>5</w:t>
      </w:r>
      <w:r>
        <w:rPr>
          <w:noProof/>
        </w:rPr>
        <w:tab/>
        <w:t>No entitlement to HECS</w:t>
      </w:r>
      <w:r>
        <w:rPr>
          <w:noProof/>
        </w:rPr>
        <w:noBreakHyphen/>
        <w:t>HELP assistance for students without tax file numbers</w:t>
      </w:r>
      <w:r w:rsidRPr="008B1DC1">
        <w:rPr>
          <w:noProof/>
        </w:rPr>
        <w:tab/>
      </w:r>
      <w:r w:rsidRPr="008B1DC1">
        <w:rPr>
          <w:noProof/>
        </w:rPr>
        <w:fldChar w:fldCharType="begin"/>
      </w:r>
      <w:r w:rsidRPr="008B1DC1">
        <w:rPr>
          <w:noProof/>
        </w:rPr>
        <w:instrText xml:space="preserve"> PAGEREF _Toc185056180 \h </w:instrText>
      </w:r>
      <w:r w:rsidRPr="008B1DC1">
        <w:rPr>
          <w:noProof/>
        </w:rPr>
      </w:r>
      <w:r w:rsidRPr="008B1DC1">
        <w:rPr>
          <w:noProof/>
        </w:rPr>
        <w:fldChar w:fldCharType="separate"/>
      </w:r>
      <w:r w:rsidRPr="008B1DC1">
        <w:rPr>
          <w:noProof/>
        </w:rPr>
        <w:t>389</w:t>
      </w:r>
      <w:r w:rsidRPr="008B1DC1">
        <w:rPr>
          <w:noProof/>
        </w:rPr>
        <w:fldChar w:fldCharType="end"/>
      </w:r>
    </w:p>
    <w:p w14:paraId="246E27AB" w14:textId="6CA431B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193</w:t>
      </w:r>
      <w:r>
        <w:rPr>
          <w:noProof/>
        </w:rPr>
        <w:noBreakHyphen/>
        <w:t>10</w:t>
      </w:r>
      <w:r>
        <w:rPr>
          <w:noProof/>
        </w:rPr>
        <w:tab/>
        <w:t>No entitlement to FEE</w:t>
      </w:r>
      <w:r>
        <w:rPr>
          <w:noProof/>
        </w:rPr>
        <w:noBreakHyphen/>
        <w:t>HELP assistance for students without tax file numbers</w:t>
      </w:r>
      <w:r w:rsidRPr="008B1DC1">
        <w:rPr>
          <w:noProof/>
        </w:rPr>
        <w:tab/>
      </w:r>
      <w:r w:rsidRPr="008B1DC1">
        <w:rPr>
          <w:noProof/>
        </w:rPr>
        <w:fldChar w:fldCharType="begin"/>
      </w:r>
      <w:r w:rsidRPr="008B1DC1">
        <w:rPr>
          <w:noProof/>
        </w:rPr>
        <w:instrText xml:space="preserve"> PAGEREF _Toc185056181 \h </w:instrText>
      </w:r>
      <w:r w:rsidRPr="008B1DC1">
        <w:rPr>
          <w:noProof/>
        </w:rPr>
      </w:r>
      <w:r w:rsidRPr="008B1DC1">
        <w:rPr>
          <w:noProof/>
        </w:rPr>
        <w:fldChar w:fldCharType="separate"/>
      </w:r>
      <w:r w:rsidRPr="008B1DC1">
        <w:rPr>
          <w:noProof/>
        </w:rPr>
        <w:t>390</w:t>
      </w:r>
      <w:r w:rsidRPr="008B1DC1">
        <w:rPr>
          <w:noProof/>
        </w:rPr>
        <w:fldChar w:fldCharType="end"/>
      </w:r>
    </w:p>
    <w:p w14:paraId="30F4A376" w14:textId="3542501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193</w:t>
      </w:r>
      <w:r>
        <w:rPr>
          <w:noProof/>
        </w:rPr>
        <w:noBreakHyphen/>
        <w:t>15</w:t>
      </w:r>
      <w:r>
        <w:rPr>
          <w:noProof/>
        </w:rPr>
        <w:tab/>
        <w:t>No entitlement to SA</w:t>
      </w:r>
      <w:r>
        <w:rPr>
          <w:noProof/>
        </w:rPr>
        <w:noBreakHyphen/>
        <w:t>HELP assistance for students without tax file numbers</w:t>
      </w:r>
      <w:r w:rsidRPr="008B1DC1">
        <w:rPr>
          <w:noProof/>
        </w:rPr>
        <w:tab/>
      </w:r>
      <w:r w:rsidRPr="008B1DC1">
        <w:rPr>
          <w:noProof/>
        </w:rPr>
        <w:fldChar w:fldCharType="begin"/>
      </w:r>
      <w:r w:rsidRPr="008B1DC1">
        <w:rPr>
          <w:noProof/>
        </w:rPr>
        <w:instrText xml:space="preserve"> PAGEREF _Toc185056182 \h </w:instrText>
      </w:r>
      <w:r w:rsidRPr="008B1DC1">
        <w:rPr>
          <w:noProof/>
        </w:rPr>
      </w:r>
      <w:r w:rsidRPr="008B1DC1">
        <w:rPr>
          <w:noProof/>
        </w:rPr>
        <w:fldChar w:fldCharType="separate"/>
      </w:r>
      <w:r w:rsidRPr="008B1DC1">
        <w:rPr>
          <w:noProof/>
        </w:rPr>
        <w:t>391</w:t>
      </w:r>
      <w:r w:rsidRPr="008B1DC1">
        <w:rPr>
          <w:noProof/>
        </w:rPr>
        <w:fldChar w:fldCharType="end"/>
      </w:r>
    </w:p>
    <w:p w14:paraId="342FC5A0" w14:textId="59C35B9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193</w:t>
      </w:r>
      <w:r>
        <w:rPr>
          <w:noProof/>
        </w:rPr>
        <w:noBreakHyphen/>
        <w:t>20</w:t>
      </w:r>
      <w:r>
        <w:rPr>
          <w:noProof/>
        </w:rPr>
        <w:tab/>
        <w:t>No entitlement to STARTUP</w:t>
      </w:r>
      <w:r>
        <w:rPr>
          <w:noProof/>
        </w:rPr>
        <w:noBreakHyphen/>
        <w:t>HELP assistance for students without tax file numbers</w:t>
      </w:r>
      <w:r w:rsidRPr="008B1DC1">
        <w:rPr>
          <w:noProof/>
        </w:rPr>
        <w:tab/>
      </w:r>
      <w:r w:rsidRPr="008B1DC1">
        <w:rPr>
          <w:noProof/>
        </w:rPr>
        <w:fldChar w:fldCharType="begin"/>
      </w:r>
      <w:r w:rsidRPr="008B1DC1">
        <w:rPr>
          <w:noProof/>
        </w:rPr>
        <w:instrText xml:space="preserve"> PAGEREF _Toc185056183 \h </w:instrText>
      </w:r>
      <w:r w:rsidRPr="008B1DC1">
        <w:rPr>
          <w:noProof/>
        </w:rPr>
      </w:r>
      <w:r w:rsidRPr="008B1DC1">
        <w:rPr>
          <w:noProof/>
        </w:rPr>
        <w:fldChar w:fldCharType="separate"/>
      </w:r>
      <w:r w:rsidRPr="008B1DC1">
        <w:rPr>
          <w:noProof/>
        </w:rPr>
        <w:t>392</w:t>
      </w:r>
      <w:r w:rsidRPr="008B1DC1">
        <w:rPr>
          <w:noProof/>
        </w:rPr>
        <w:fldChar w:fldCharType="end"/>
      </w:r>
    </w:p>
    <w:p w14:paraId="27BD6A36" w14:textId="0F57666D" w:rsidR="008B1DC1" w:rsidRDefault="008B1DC1" w:rsidP="008B1DC1">
      <w:pPr>
        <w:pStyle w:val="TOC2"/>
        <w:keepNext/>
        <w:rPr>
          <w:rFonts w:asciiTheme="minorHAnsi" w:eastAsiaTheme="minorEastAsia" w:hAnsiTheme="minorHAnsi" w:cstheme="minorBidi"/>
          <w:b w:val="0"/>
          <w:noProof/>
          <w:kern w:val="2"/>
          <w:szCs w:val="24"/>
          <w14:ligatures w14:val="standardContextual"/>
        </w:rPr>
      </w:pPr>
      <w:r>
        <w:rPr>
          <w:noProof/>
        </w:rPr>
        <w:lastRenderedPageBreak/>
        <w:t>Part 5</w:t>
      </w:r>
      <w:r>
        <w:rPr>
          <w:noProof/>
        </w:rPr>
        <w:noBreakHyphen/>
        <w:t>6—Indexation</w:t>
      </w:r>
      <w:r w:rsidRPr="008B1DC1">
        <w:rPr>
          <w:b w:val="0"/>
          <w:noProof/>
          <w:sz w:val="18"/>
        </w:rPr>
        <w:tab/>
      </w:r>
      <w:r w:rsidRPr="008B1DC1">
        <w:rPr>
          <w:b w:val="0"/>
          <w:noProof/>
          <w:sz w:val="18"/>
        </w:rPr>
        <w:fldChar w:fldCharType="begin"/>
      </w:r>
      <w:r w:rsidRPr="008B1DC1">
        <w:rPr>
          <w:b w:val="0"/>
          <w:noProof/>
          <w:sz w:val="18"/>
        </w:rPr>
        <w:instrText xml:space="preserve"> PAGEREF _Toc185056184 \h </w:instrText>
      </w:r>
      <w:r w:rsidRPr="008B1DC1">
        <w:rPr>
          <w:b w:val="0"/>
          <w:noProof/>
          <w:sz w:val="18"/>
        </w:rPr>
      </w:r>
      <w:r w:rsidRPr="008B1DC1">
        <w:rPr>
          <w:b w:val="0"/>
          <w:noProof/>
          <w:sz w:val="18"/>
        </w:rPr>
        <w:fldChar w:fldCharType="separate"/>
      </w:r>
      <w:r w:rsidRPr="008B1DC1">
        <w:rPr>
          <w:b w:val="0"/>
          <w:noProof/>
          <w:sz w:val="18"/>
        </w:rPr>
        <w:t>394</w:t>
      </w:r>
      <w:r w:rsidRPr="008B1DC1">
        <w:rPr>
          <w:b w:val="0"/>
          <w:noProof/>
          <w:sz w:val="18"/>
        </w:rPr>
        <w:fldChar w:fldCharType="end"/>
      </w:r>
    </w:p>
    <w:p w14:paraId="28A0605A" w14:textId="2C739CD4"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t>Division 198—Indexation</w:t>
      </w:r>
      <w:r w:rsidRPr="008B1DC1">
        <w:rPr>
          <w:b w:val="0"/>
          <w:noProof/>
          <w:sz w:val="18"/>
        </w:rPr>
        <w:tab/>
      </w:r>
      <w:r w:rsidRPr="008B1DC1">
        <w:rPr>
          <w:b w:val="0"/>
          <w:noProof/>
          <w:sz w:val="18"/>
        </w:rPr>
        <w:fldChar w:fldCharType="begin"/>
      </w:r>
      <w:r w:rsidRPr="008B1DC1">
        <w:rPr>
          <w:b w:val="0"/>
          <w:noProof/>
          <w:sz w:val="18"/>
        </w:rPr>
        <w:instrText xml:space="preserve"> PAGEREF _Toc185056185 \h </w:instrText>
      </w:r>
      <w:r w:rsidRPr="008B1DC1">
        <w:rPr>
          <w:b w:val="0"/>
          <w:noProof/>
          <w:sz w:val="18"/>
        </w:rPr>
      </w:r>
      <w:r w:rsidRPr="008B1DC1">
        <w:rPr>
          <w:b w:val="0"/>
          <w:noProof/>
          <w:sz w:val="18"/>
        </w:rPr>
        <w:fldChar w:fldCharType="separate"/>
      </w:r>
      <w:r w:rsidRPr="008B1DC1">
        <w:rPr>
          <w:b w:val="0"/>
          <w:noProof/>
          <w:sz w:val="18"/>
        </w:rPr>
        <w:t>394</w:t>
      </w:r>
      <w:r w:rsidRPr="008B1DC1">
        <w:rPr>
          <w:b w:val="0"/>
          <w:noProof/>
          <w:sz w:val="18"/>
        </w:rPr>
        <w:fldChar w:fldCharType="end"/>
      </w:r>
    </w:p>
    <w:p w14:paraId="2B9D2228" w14:textId="7D582F6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198</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_Toc185056186 \h </w:instrText>
      </w:r>
      <w:r w:rsidRPr="008B1DC1">
        <w:rPr>
          <w:noProof/>
        </w:rPr>
      </w:r>
      <w:r w:rsidRPr="008B1DC1">
        <w:rPr>
          <w:noProof/>
        </w:rPr>
        <w:fldChar w:fldCharType="separate"/>
      </w:r>
      <w:r w:rsidRPr="008B1DC1">
        <w:rPr>
          <w:noProof/>
        </w:rPr>
        <w:t>394</w:t>
      </w:r>
      <w:r w:rsidRPr="008B1DC1">
        <w:rPr>
          <w:noProof/>
        </w:rPr>
        <w:fldChar w:fldCharType="end"/>
      </w:r>
    </w:p>
    <w:p w14:paraId="46341A9E" w14:textId="6D0F79C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198</w:t>
      </w:r>
      <w:r>
        <w:rPr>
          <w:noProof/>
        </w:rPr>
        <w:noBreakHyphen/>
        <w:t>5</w:t>
      </w:r>
      <w:r>
        <w:rPr>
          <w:noProof/>
        </w:rPr>
        <w:tab/>
        <w:t>The amounts that are to be indexed</w:t>
      </w:r>
      <w:r w:rsidRPr="008B1DC1">
        <w:rPr>
          <w:noProof/>
        </w:rPr>
        <w:tab/>
      </w:r>
      <w:r w:rsidRPr="008B1DC1">
        <w:rPr>
          <w:noProof/>
        </w:rPr>
        <w:fldChar w:fldCharType="begin"/>
      </w:r>
      <w:r w:rsidRPr="008B1DC1">
        <w:rPr>
          <w:noProof/>
        </w:rPr>
        <w:instrText xml:space="preserve"> PAGEREF _Toc185056187 \h </w:instrText>
      </w:r>
      <w:r w:rsidRPr="008B1DC1">
        <w:rPr>
          <w:noProof/>
        </w:rPr>
      </w:r>
      <w:r w:rsidRPr="008B1DC1">
        <w:rPr>
          <w:noProof/>
        </w:rPr>
        <w:fldChar w:fldCharType="separate"/>
      </w:r>
      <w:r w:rsidRPr="008B1DC1">
        <w:rPr>
          <w:noProof/>
        </w:rPr>
        <w:t>394</w:t>
      </w:r>
      <w:r w:rsidRPr="008B1DC1">
        <w:rPr>
          <w:noProof/>
        </w:rPr>
        <w:fldChar w:fldCharType="end"/>
      </w:r>
    </w:p>
    <w:p w14:paraId="57EE012E" w14:textId="0AD3245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198</w:t>
      </w:r>
      <w:r>
        <w:rPr>
          <w:noProof/>
        </w:rPr>
        <w:noBreakHyphen/>
        <w:t>10</w:t>
      </w:r>
      <w:r>
        <w:rPr>
          <w:noProof/>
        </w:rPr>
        <w:tab/>
        <w:t>Indexing amounts</w:t>
      </w:r>
      <w:r w:rsidRPr="008B1DC1">
        <w:rPr>
          <w:noProof/>
        </w:rPr>
        <w:tab/>
      </w:r>
      <w:r w:rsidRPr="008B1DC1">
        <w:rPr>
          <w:noProof/>
        </w:rPr>
        <w:fldChar w:fldCharType="begin"/>
      </w:r>
      <w:r w:rsidRPr="008B1DC1">
        <w:rPr>
          <w:noProof/>
        </w:rPr>
        <w:instrText xml:space="preserve"> PAGEREF _Toc185056188 \h </w:instrText>
      </w:r>
      <w:r w:rsidRPr="008B1DC1">
        <w:rPr>
          <w:noProof/>
        </w:rPr>
      </w:r>
      <w:r w:rsidRPr="008B1DC1">
        <w:rPr>
          <w:noProof/>
        </w:rPr>
        <w:fldChar w:fldCharType="separate"/>
      </w:r>
      <w:r w:rsidRPr="008B1DC1">
        <w:rPr>
          <w:noProof/>
        </w:rPr>
        <w:t>395</w:t>
      </w:r>
      <w:r w:rsidRPr="008B1DC1">
        <w:rPr>
          <w:noProof/>
        </w:rPr>
        <w:fldChar w:fldCharType="end"/>
      </w:r>
    </w:p>
    <w:p w14:paraId="60B01D1F" w14:textId="0411F5F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198</w:t>
      </w:r>
      <w:r>
        <w:rPr>
          <w:noProof/>
        </w:rPr>
        <w:noBreakHyphen/>
        <w:t>15</w:t>
      </w:r>
      <w:r>
        <w:rPr>
          <w:noProof/>
        </w:rPr>
        <w:tab/>
        <w:t xml:space="preserve">Meaning of </w:t>
      </w:r>
      <w:r w:rsidRPr="0037019E">
        <w:rPr>
          <w:i/>
          <w:noProof/>
        </w:rPr>
        <w:t>indexation factor</w:t>
      </w:r>
      <w:r w:rsidRPr="008B1DC1">
        <w:rPr>
          <w:noProof/>
        </w:rPr>
        <w:tab/>
      </w:r>
      <w:r w:rsidRPr="008B1DC1">
        <w:rPr>
          <w:noProof/>
        </w:rPr>
        <w:fldChar w:fldCharType="begin"/>
      </w:r>
      <w:r w:rsidRPr="008B1DC1">
        <w:rPr>
          <w:noProof/>
        </w:rPr>
        <w:instrText xml:space="preserve"> PAGEREF _Toc185056189 \h </w:instrText>
      </w:r>
      <w:r w:rsidRPr="008B1DC1">
        <w:rPr>
          <w:noProof/>
        </w:rPr>
      </w:r>
      <w:r w:rsidRPr="008B1DC1">
        <w:rPr>
          <w:noProof/>
        </w:rPr>
        <w:fldChar w:fldCharType="separate"/>
      </w:r>
      <w:r w:rsidRPr="008B1DC1">
        <w:rPr>
          <w:noProof/>
        </w:rPr>
        <w:t>395</w:t>
      </w:r>
      <w:r w:rsidRPr="008B1DC1">
        <w:rPr>
          <w:noProof/>
        </w:rPr>
        <w:fldChar w:fldCharType="end"/>
      </w:r>
    </w:p>
    <w:p w14:paraId="5F5A1F2D" w14:textId="05A87F8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198</w:t>
      </w:r>
      <w:r>
        <w:rPr>
          <w:noProof/>
        </w:rPr>
        <w:noBreakHyphen/>
        <w:t>20</w:t>
      </w:r>
      <w:r>
        <w:rPr>
          <w:noProof/>
        </w:rPr>
        <w:tab/>
        <w:t xml:space="preserve">Meaning of </w:t>
      </w:r>
      <w:r w:rsidRPr="0037019E">
        <w:rPr>
          <w:i/>
          <w:noProof/>
        </w:rPr>
        <w:t>index number</w:t>
      </w:r>
      <w:r w:rsidRPr="008B1DC1">
        <w:rPr>
          <w:noProof/>
        </w:rPr>
        <w:tab/>
      </w:r>
      <w:r w:rsidRPr="008B1DC1">
        <w:rPr>
          <w:noProof/>
        </w:rPr>
        <w:fldChar w:fldCharType="begin"/>
      </w:r>
      <w:r w:rsidRPr="008B1DC1">
        <w:rPr>
          <w:noProof/>
        </w:rPr>
        <w:instrText xml:space="preserve"> PAGEREF _Toc185056190 \h </w:instrText>
      </w:r>
      <w:r w:rsidRPr="008B1DC1">
        <w:rPr>
          <w:noProof/>
        </w:rPr>
      </w:r>
      <w:r w:rsidRPr="008B1DC1">
        <w:rPr>
          <w:noProof/>
        </w:rPr>
        <w:fldChar w:fldCharType="separate"/>
      </w:r>
      <w:r w:rsidRPr="008B1DC1">
        <w:rPr>
          <w:noProof/>
        </w:rPr>
        <w:t>396</w:t>
      </w:r>
      <w:r w:rsidRPr="008B1DC1">
        <w:rPr>
          <w:noProof/>
        </w:rPr>
        <w:fldChar w:fldCharType="end"/>
      </w:r>
    </w:p>
    <w:p w14:paraId="1F6AF749" w14:textId="5C724CAE"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7—Review of decisions</w:t>
      </w:r>
      <w:r w:rsidRPr="008B1DC1">
        <w:rPr>
          <w:b w:val="0"/>
          <w:noProof/>
          <w:sz w:val="18"/>
        </w:rPr>
        <w:tab/>
      </w:r>
      <w:r w:rsidRPr="008B1DC1">
        <w:rPr>
          <w:b w:val="0"/>
          <w:noProof/>
          <w:sz w:val="18"/>
        </w:rPr>
        <w:fldChar w:fldCharType="begin"/>
      </w:r>
      <w:r w:rsidRPr="008B1DC1">
        <w:rPr>
          <w:b w:val="0"/>
          <w:noProof/>
          <w:sz w:val="18"/>
        </w:rPr>
        <w:instrText xml:space="preserve"> PAGEREF _Toc185056191 \h </w:instrText>
      </w:r>
      <w:r w:rsidRPr="008B1DC1">
        <w:rPr>
          <w:b w:val="0"/>
          <w:noProof/>
          <w:sz w:val="18"/>
        </w:rPr>
      </w:r>
      <w:r w:rsidRPr="008B1DC1">
        <w:rPr>
          <w:b w:val="0"/>
          <w:noProof/>
          <w:sz w:val="18"/>
        </w:rPr>
        <w:fldChar w:fldCharType="separate"/>
      </w:r>
      <w:r w:rsidRPr="008B1DC1">
        <w:rPr>
          <w:b w:val="0"/>
          <w:noProof/>
          <w:sz w:val="18"/>
        </w:rPr>
        <w:t>397</w:t>
      </w:r>
      <w:r w:rsidRPr="008B1DC1">
        <w:rPr>
          <w:b w:val="0"/>
          <w:noProof/>
          <w:sz w:val="18"/>
        </w:rPr>
        <w:fldChar w:fldCharType="end"/>
      </w:r>
    </w:p>
    <w:p w14:paraId="659D819C" w14:textId="060087F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203—Introduction</w:t>
      </w:r>
      <w:r w:rsidRPr="008B1DC1">
        <w:rPr>
          <w:b w:val="0"/>
          <w:noProof/>
          <w:sz w:val="18"/>
        </w:rPr>
        <w:tab/>
      </w:r>
      <w:r w:rsidRPr="008B1DC1">
        <w:rPr>
          <w:b w:val="0"/>
          <w:noProof/>
          <w:sz w:val="18"/>
        </w:rPr>
        <w:fldChar w:fldCharType="begin"/>
      </w:r>
      <w:r w:rsidRPr="008B1DC1">
        <w:rPr>
          <w:b w:val="0"/>
          <w:noProof/>
          <w:sz w:val="18"/>
        </w:rPr>
        <w:instrText xml:space="preserve"> PAGEREF _Toc185056192 \h </w:instrText>
      </w:r>
      <w:r w:rsidRPr="008B1DC1">
        <w:rPr>
          <w:b w:val="0"/>
          <w:noProof/>
          <w:sz w:val="18"/>
        </w:rPr>
      </w:r>
      <w:r w:rsidRPr="008B1DC1">
        <w:rPr>
          <w:b w:val="0"/>
          <w:noProof/>
          <w:sz w:val="18"/>
        </w:rPr>
        <w:fldChar w:fldCharType="separate"/>
      </w:r>
      <w:r w:rsidRPr="008B1DC1">
        <w:rPr>
          <w:b w:val="0"/>
          <w:noProof/>
          <w:sz w:val="18"/>
        </w:rPr>
        <w:t>397</w:t>
      </w:r>
      <w:r w:rsidRPr="008B1DC1">
        <w:rPr>
          <w:b w:val="0"/>
          <w:noProof/>
          <w:sz w:val="18"/>
        </w:rPr>
        <w:fldChar w:fldCharType="end"/>
      </w:r>
    </w:p>
    <w:p w14:paraId="6682328F" w14:textId="6886F40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203</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_Toc185056193 \h </w:instrText>
      </w:r>
      <w:r w:rsidRPr="008B1DC1">
        <w:rPr>
          <w:noProof/>
        </w:rPr>
      </w:r>
      <w:r w:rsidRPr="008B1DC1">
        <w:rPr>
          <w:noProof/>
        </w:rPr>
        <w:fldChar w:fldCharType="separate"/>
      </w:r>
      <w:r w:rsidRPr="008B1DC1">
        <w:rPr>
          <w:noProof/>
        </w:rPr>
        <w:t>397</w:t>
      </w:r>
      <w:r w:rsidRPr="008B1DC1">
        <w:rPr>
          <w:noProof/>
        </w:rPr>
        <w:fldChar w:fldCharType="end"/>
      </w:r>
    </w:p>
    <w:p w14:paraId="2BDA7F94" w14:textId="38459884"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206—Which decisions are subject to review?</w:t>
      </w:r>
      <w:r w:rsidRPr="008B1DC1">
        <w:rPr>
          <w:b w:val="0"/>
          <w:noProof/>
          <w:sz w:val="18"/>
        </w:rPr>
        <w:tab/>
      </w:r>
      <w:r w:rsidRPr="008B1DC1">
        <w:rPr>
          <w:b w:val="0"/>
          <w:noProof/>
          <w:sz w:val="18"/>
        </w:rPr>
        <w:fldChar w:fldCharType="begin"/>
      </w:r>
      <w:r w:rsidRPr="008B1DC1">
        <w:rPr>
          <w:b w:val="0"/>
          <w:noProof/>
          <w:sz w:val="18"/>
        </w:rPr>
        <w:instrText xml:space="preserve"> PAGEREF _Toc185056194 \h </w:instrText>
      </w:r>
      <w:r w:rsidRPr="008B1DC1">
        <w:rPr>
          <w:b w:val="0"/>
          <w:noProof/>
          <w:sz w:val="18"/>
        </w:rPr>
      </w:r>
      <w:r w:rsidRPr="008B1DC1">
        <w:rPr>
          <w:b w:val="0"/>
          <w:noProof/>
          <w:sz w:val="18"/>
        </w:rPr>
        <w:fldChar w:fldCharType="separate"/>
      </w:r>
      <w:r w:rsidRPr="008B1DC1">
        <w:rPr>
          <w:b w:val="0"/>
          <w:noProof/>
          <w:sz w:val="18"/>
        </w:rPr>
        <w:t>398</w:t>
      </w:r>
      <w:r w:rsidRPr="008B1DC1">
        <w:rPr>
          <w:b w:val="0"/>
          <w:noProof/>
          <w:sz w:val="18"/>
        </w:rPr>
        <w:fldChar w:fldCharType="end"/>
      </w:r>
    </w:p>
    <w:p w14:paraId="785D0C41" w14:textId="70DBC99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206</w:t>
      </w:r>
      <w:r>
        <w:rPr>
          <w:noProof/>
        </w:rPr>
        <w:noBreakHyphen/>
        <w:t>1</w:t>
      </w:r>
      <w:r>
        <w:rPr>
          <w:noProof/>
        </w:rPr>
        <w:tab/>
        <w:t>Reviewable decisions etc.</w:t>
      </w:r>
      <w:r w:rsidRPr="008B1DC1">
        <w:rPr>
          <w:noProof/>
        </w:rPr>
        <w:tab/>
      </w:r>
      <w:r w:rsidRPr="008B1DC1">
        <w:rPr>
          <w:noProof/>
        </w:rPr>
        <w:fldChar w:fldCharType="begin"/>
      </w:r>
      <w:r w:rsidRPr="008B1DC1">
        <w:rPr>
          <w:noProof/>
        </w:rPr>
        <w:instrText xml:space="preserve"> PAGEREF _Toc185056195 \h </w:instrText>
      </w:r>
      <w:r w:rsidRPr="008B1DC1">
        <w:rPr>
          <w:noProof/>
        </w:rPr>
      </w:r>
      <w:r w:rsidRPr="008B1DC1">
        <w:rPr>
          <w:noProof/>
        </w:rPr>
        <w:fldChar w:fldCharType="separate"/>
      </w:r>
      <w:r w:rsidRPr="008B1DC1">
        <w:rPr>
          <w:noProof/>
        </w:rPr>
        <w:t>398</w:t>
      </w:r>
      <w:r w:rsidRPr="008B1DC1">
        <w:rPr>
          <w:noProof/>
        </w:rPr>
        <w:fldChar w:fldCharType="end"/>
      </w:r>
    </w:p>
    <w:p w14:paraId="24AC225C" w14:textId="16AE8CD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206</w:t>
      </w:r>
      <w:r>
        <w:rPr>
          <w:noProof/>
        </w:rPr>
        <w:noBreakHyphen/>
        <w:t>5</w:t>
      </w:r>
      <w:r>
        <w:rPr>
          <w:noProof/>
        </w:rPr>
        <w:tab/>
        <w:t>Deadlines for making reviewable decisions</w:t>
      </w:r>
      <w:r w:rsidRPr="008B1DC1">
        <w:rPr>
          <w:noProof/>
        </w:rPr>
        <w:tab/>
      </w:r>
      <w:r w:rsidRPr="008B1DC1">
        <w:rPr>
          <w:noProof/>
        </w:rPr>
        <w:fldChar w:fldCharType="begin"/>
      </w:r>
      <w:r w:rsidRPr="008B1DC1">
        <w:rPr>
          <w:noProof/>
        </w:rPr>
        <w:instrText xml:space="preserve"> PAGEREF _Toc185056196 \h </w:instrText>
      </w:r>
      <w:r w:rsidRPr="008B1DC1">
        <w:rPr>
          <w:noProof/>
        </w:rPr>
      </w:r>
      <w:r w:rsidRPr="008B1DC1">
        <w:rPr>
          <w:noProof/>
        </w:rPr>
        <w:fldChar w:fldCharType="separate"/>
      </w:r>
      <w:r w:rsidRPr="008B1DC1">
        <w:rPr>
          <w:noProof/>
        </w:rPr>
        <w:t>404</w:t>
      </w:r>
      <w:r w:rsidRPr="008B1DC1">
        <w:rPr>
          <w:noProof/>
        </w:rPr>
        <w:fldChar w:fldCharType="end"/>
      </w:r>
    </w:p>
    <w:p w14:paraId="7AAEE9ED" w14:textId="5A9E206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206</w:t>
      </w:r>
      <w:r>
        <w:rPr>
          <w:noProof/>
        </w:rPr>
        <w:noBreakHyphen/>
        <w:t>10</w:t>
      </w:r>
      <w:r>
        <w:rPr>
          <w:noProof/>
        </w:rPr>
        <w:tab/>
        <w:t>Decision maker must give reasons for reviewable decisions</w:t>
      </w:r>
      <w:r w:rsidRPr="008B1DC1">
        <w:rPr>
          <w:noProof/>
        </w:rPr>
        <w:tab/>
      </w:r>
      <w:r w:rsidRPr="008B1DC1">
        <w:rPr>
          <w:noProof/>
        </w:rPr>
        <w:fldChar w:fldCharType="begin"/>
      </w:r>
      <w:r w:rsidRPr="008B1DC1">
        <w:rPr>
          <w:noProof/>
        </w:rPr>
        <w:instrText xml:space="preserve"> PAGEREF _Toc185056197 \h </w:instrText>
      </w:r>
      <w:r w:rsidRPr="008B1DC1">
        <w:rPr>
          <w:noProof/>
        </w:rPr>
      </w:r>
      <w:r w:rsidRPr="008B1DC1">
        <w:rPr>
          <w:noProof/>
        </w:rPr>
        <w:fldChar w:fldCharType="separate"/>
      </w:r>
      <w:r w:rsidRPr="008B1DC1">
        <w:rPr>
          <w:noProof/>
        </w:rPr>
        <w:t>404</w:t>
      </w:r>
      <w:r w:rsidRPr="008B1DC1">
        <w:rPr>
          <w:noProof/>
        </w:rPr>
        <w:fldChar w:fldCharType="end"/>
      </w:r>
    </w:p>
    <w:p w14:paraId="23512661" w14:textId="0218266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209—How are decisions reconsidered?</w:t>
      </w:r>
      <w:r w:rsidRPr="008B1DC1">
        <w:rPr>
          <w:b w:val="0"/>
          <w:noProof/>
          <w:sz w:val="18"/>
        </w:rPr>
        <w:tab/>
      </w:r>
      <w:r w:rsidRPr="008B1DC1">
        <w:rPr>
          <w:b w:val="0"/>
          <w:noProof/>
          <w:sz w:val="18"/>
        </w:rPr>
        <w:fldChar w:fldCharType="begin"/>
      </w:r>
      <w:r w:rsidRPr="008B1DC1">
        <w:rPr>
          <w:b w:val="0"/>
          <w:noProof/>
          <w:sz w:val="18"/>
        </w:rPr>
        <w:instrText xml:space="preserve"> PAGEREF _Toc185056198 \h </w:instrText>
      </w:r>
      <w:r w:rsidRPr="008B1DC1">
        <w:rPr>
          <w:b w:val="0"/>
          <w:noProof/>
          <w:sz w:val="18"/>
        </w:rPr>
      </w:r>
      <w:r w:rsidRPr="008B1DC1">
        <w:rPr>
          <w:b w:val="0"/>
          <w:noProof/>
          <w:sz w:val="18"/>
        </w:rPr>
        <w:fldChar w:fldCharType="separate"/>
      </w:r>
      <w:r w:rsidRPr="008B1DC1">
        <w:rPr>
          <w:b w:val="0"/>
          <w:noProof/>
          <w:sz w:val="18"/>
        </w:rPr>
        <w:t>405</w:t>
      </w:r>
      <w:r w:rsidRPr="008B1DC1">
        <w:rPr>
          <w:b w:val="0"/>
          <w:noProof/>
          <w:sz w:val="18"/>
        </w:rPr>
        <w:fldChar w:fldCharType="end"/>
      </w:r>
    </w:p>
    <w:p w14:paraId="7B3A25AF" w14:textId="4FE7F27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209</w:t>
      </w:r>
      <w:r>
        <w:rPr>
          <w:noProof/>
        </w:rPr>
        <w:noBreakHyphen/>
        <w:t>1</w:t>
      </w:r>
      <w:r>
        <w:rPr>
          <w:noProof/>
        </w:rPr>
        <w:tab/>
        <w:t>Reviewer of decisions</w:t>
      </w:r>
      <w:r w:rsidRPr="008B1DC1">
        <w:rPr>
          <w:noProof/>
        </w:rPr>
        <w:tab/>
      </w:r>
      <w:r w:rsidRPr="008B1DC1">
        <w:rPr>
          <w:noProof/>
        </w:rPr>
        <w:fldChar w:fldCharType="begin"/>
      </w:r>
      <w:r w:rsidRPr="008B1DC1">
        <w:rPr>
          <w:noProof/>
        </w:rPr>
        <w:instrText xml:space="preserve"> PAGEREF _Toc185056199 \h </w:instrText>
      </w:r>
      <w:r w:rsidRPr="008B1DC1">
        <w:rPr>
          <w:noProof/>
        </w:rPr>
      </w:r>
      <w:r w:rsidRPr="008B1DC1">
        <w:rPr>
          <w:noProof/>
        </w:rPr>
        <w:fldChar w:fldCharType="separate"/>
      </w:r>
      <w:r w:rsidRPr="008B1DC1">
        <w:rPr>
          <w:noProof/>
        </w:rPr>
        <w:t>405</w:t>
      </w:r>
      <w:r w:rsidRPr="008B1DC1">
        <w:rPr>
          <w:noProof/>
        </w:rPr>
        <w:fldChar w:fldCharType="end"/>
      </w:r>
    </w:p>
    <w:p w14:paraId="00C4B199" w14:textId="7A9FE0E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209</w:t>
      </w:r>
      <w:r>
        <w:rPr>
          <w:noProof/>
        </w:rPr>
        <w:noBreakHyphen/>
        <w:t>5</w:t>
      </w:r>
      <w:r>
        <w:rPr>
          <w:noProof/>
        </w:rPr>
        <w:tab/>
        <w:t>Reviewer may reconsider reviewable decisions</w:t>
      </w:r>
      <w:r w:rsidRPr="008B1DC1">
        <w:rPr>
          <w:noProof/>
        </w:rPr>
        <w:tab/>
      </w:r>
      <w:r w:rsidRPr="008B1DC1">
        <w:rPr>
          <w:noProof/>
        </w:rPr>
        <w:fldChar w:fldCharType="begin"/>
      </w:r>
      <w:r w:rsidRPr="008B1DC1">
        <w:rPr>
          <w:noProof/>
        </w:rPr>
        <w:instrText xml:space="preserve"> PAGEREF _Toc185056200 \h </w:instrText>
      </w:r>
      <w:r w:rsidRPr="008B1DC1">
        <w:rPr>
          <w:noProof/>
        </w:rPr>
      </w:r>
      <w:r w:rsidRPr="008B1DC1">
        <w:rPr>
          <w:noProof/>
        </w:rPr>
        <w:fldChar w:fldCharType="separate"/>
      </w:r>
      <w:r w:rsidRPr="008B1DC1">
        <w:rPr>
          <w:noProof/>
        </w:rPr>
        <w:t>405</w:t>
      </w:r>
      <w:r w:rsidRPr="008B1DC1">
        <w:rPr>
          <w:noProof/>
        </w:rPr>
        <w:fldChar w:fldCharType="end"/>
      </w:r>
    </w:p>
    <w:p w14:paraId="14DDFA59" w14:textId="64D98FF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209</w:t>
      </w:r>
      <w:r>
        <w:rPr>
          <w:noProof/>
        </w:rPr>
        <w:noBreakHyphen/>
        <w:t>10</w:t>
      </w:r>
      <w:r>
        <w:rPr>
          <w:noProof/>
        </w:rPr>
        <w:tab/>
        <w:t>Reconsideration of reviewable decisions on request</w:t>
      </w:r>
      <w:r w:rsidRPr="008B1DC1">
        <w:rPr>
          <w:noProof/>
        </w:rPr>
        <w:tab/>
      </w:r>
      <w:r w:rsidRPr="008B1DC1">
        <w:rPr>
          <w:noProof/>
        </w:rPr>
        <w:fldChar w:fldCharType="begin"/>
      </w:r>
      <w:r w:rsidRPr="008B1DC1">
        <w:rPr>
          <w:noProof/>
        </w:rPr>
        <w:instrText xml:space="preserve"> PAGEREF _Toc185056201 \h </w:instrText>
      </w:r>
      <w:r w:rsidRPr="008B1DC1">
        <w:rPr>
          <w:noProof/>
        </w:rPr>
      </w:r>
      <w:r w:rsidRPr="008B1DC1">
        <w:rPr>
          <w:noProof/>
        </w:rPr>
        <w:fldChar w:fldCharType="separate"/>
      </w:r>
      <w:r w:rsidRPr="008B1DC1">
        <w:rPr>
          <w:noProof/>
        </w:rPr>
        <w:t>406</w:t>
      </w:r>
      <w:r w:rsidRPr="008B1DC1">
        <w:rPr>
          <w:noProof/>
        </w:rPr>
        <w:fldChar w:fldCharType="end"/>
      </w:r>
    </w:p>
    <w:p w14:paraId="22D9F1EA" w14:textId="70751D0C"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212—Which decisions are subject to ART review?</w:t>
      </w:r>
      <w:r w:rsidRPr="008B1DC1">
        <w:rPr>
          <w:b w:val="0"/>
          <w:noProof/>
          <w:sz w:val="18"/>
        </w:rPr>
        <w:tab/>
      </w:r>
      <w:r w:rsidRPr="008B1DC1">
        <w:rPr>
          <w:b w:val="0"/>
          <w:noProof/>
          <w:sz w:val="18"/>
        </w:rPr>
        <w:fldChar w:fldCharType="begin"/>
      </w:r>
      <w:r w:rsidRPr="008B1DC1">
        <w:rPr>
          <w:b w:val="0"/>
          <w:noProof/>
          <w:sz w:val="18"/>
        </w:rPr>
        <w:instrText xml:space="preserve"> PAGEREF _Toc185056202 \h </w:instrText>
      </w:r>
      <w:r w:rsidRPr="008B1DC1">
        <w:rPr>
          <w:b w:val="0"/>
          <w:noProof/>
          <w:sz w:val="18"/>
        </w:rPr>
      </w:r>
      <w:r w:rsidRPr="008B1DC1">
        <w:rPr>
          <w:b w:val="0"/>
          <w:noProof/>
          <w:sz w:val="18"/>
        </w:rPr>
        <w:fldChar w:fldCharType="separate"/>
      </w:r>
      <w:r w:rsidRPr="008B1DC1">
        <w:rPr>
          <w:b w:val="0"/>
          <w:noProof/>
          <w:sz w:val="18"/>
        </w:rPr>
        <w:t>408</w:t>
      </w:r>
      <w:r w:rsidRPr="008B1DC1">
        <w:rPr>
          <w:b w:val="0"/>
          <w:noProof/>
          <w:sz w:val="18"/>
        </w:rPr>
        <w:fldChar w:fldCharType="end"/>
      </w:r>
    </w:p>
    <w:p w14:paraId="1E226B39" w14:textId="535AC50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212</w:t>
      </w:r>
      <w:r>
        <w:rPr>
          <w:noProof/>
        </w:rPr>
        <w:noBreakHyphen/>
        <w:t>1</w:t>
      </w:r>
      <w:r>
        <w:rPr>
          <w:noProof/>
        </w:rPr>
        <w:tab/>
        <w:t>ART review of reviewable decisions</w:t>
      </w:r>
      <w:r w:rsidRPr="008B1DC1">
        <w:rPr>
          <w:noProof/>
        </w:rPr>
        <w:tab/>
      </w:r>
      <w:r w:rsidRPr="008B1DC1">
        <w:rPr>
          <w:noProof/>
        </w:rPr>
        <w:fldChar w:fldCharType="begin"/>
      </w:r>
      <w:r w:rsidRPr="008B1DC1">
        <w:rPr>
          <w:noProof/>
        </w:rPr>
        <w:instrText xml:space="preserve"> PAGEREF _Toc185056203 \h </w:instrText>
      </w:r>
      <w:r w:rsidRPr="008B1DC1">
        <w:rPr>
          <w:noProof/>
        </w:rPr>
      </w:r>
      <w:r w:rsidRPr="008B1DC1">
        <w:rPr>
          <w:noProof/>
        </w:rPr>
        <w:fldChar w:fldCharType="separate"/>
      </w:r>
      <w:r w:rsidRPr="008B1DC1">
        <w:rPr>
          <w:noProof/>
        </w:rPr>
        <w:t>408</w:t>
      </w:r>
      <w:r w:rsidRPr="008B1DC1">
        <w:rPr>
          <w:noProof/>
        </w:rPr>
        <w:fldChar w:fldCharType="end"/>
      </w:r>
    </w:p>
    <w:p w14:paraId="2978374C" w14:textId="19E551CE"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5</w:t>
      </w:r>
      <w:r>
        <w:rPr>
          <w:noProof/>
        </w:rPr>
        <w:noBreakHyphen/>
        <w:t>8—Regulatory powers</w:t>
      </w:r>
      <w:r w:rsidRPr="008B1DC1">
        <w:rPr>
          <w:b w:val="0"/>
          <w:noProof/>
          <w:sz w:val="18"/>
        </w:rPr>
        <w:tab/>
      </w:r>
      <w:r w:rsidRPr="008B1DC1">
        <w:rPr>
          <w:b w:val="0"/>
          <w:noProof/>
          <w:sz w:val="18"/>
        </w:rPr>
        <w:fldChar w:fldCharType="begin"/>
      </w:r>
      <w:r w:rsidRPr="008B1DC1">
        <w:rPr>
          <w:b w:val="0"/>
          <w:noProof/>
          <w:sz w:val="18"/>
        </w:rPr>
        <w:instrText xml:space="preserve"> PAGEREF _Toc185056204 \h </w:instrText>
      </w:r>
      <w:r w:rsidRPr="008B1DC1">
        <w:rPr>
          <w:b w:val="0"/>
          <w:noProof/>
          <w:sz w:val="18"/>
        </w:rPr>
      </w:r>
      <w:r w:rsidRPr="008B1DC1">
        <w:rPr>
          <w:b w:val="0"/>
          <w:noProof/>
          <w:sz w:val="18"/>
        </w:rPr>
        <w:fldChar w:fldCharType="separate"/>
      </w:r>
      <w:r w:rsidRPr="008B1DC1">
        <w:rPr>
          <w:b w:val="0"/>
          <w:noProof/>
          <w:sz w:val="18"/>
        </w:rPr>
        <w:t>409</w:t>
      </w:r>
      <w:r w:rsidRPr="008B1DC1">
        <w:rPr>
          <w:b w:val="0"/>
          <w:noProof/>
          <w:sz w:val="18"/>
        </w:rPr>
        <w:fldChar w:fldCharType="end"/>
      </w:r>
    </w:p>
    <w:p w14:paraId="03EE28AE" w14:textId="5DA02FF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1</w:t>
      </w:r>
      <w:r>
        <w:rPr>
          <w:noProof/>
        </w:rPr>
        <w:tab/>
        <w:t>What this Part is about</w:t>
      </w:r>
      <w:r w:rsidRPr="008B1DC1">
        <w:rPr>
          <w:noProof/>
        </w:rPr>
        <w:tab/>
      </w:r>
      <w:r w:rsidRPr="008B1DC1">
        <w:rPr>
          <w:noProof/>
        </w:rPr>
        <w:fldChar w:fldCharType="begin"/>
      </w:r>
      <w:r w:rsidRPr="008B1DC1">
        <w:rPr>
          <w:noProof/>
        </w:rPr>
        <w:instrText xml:space="preserve"> PAGEREF _Toc185056205 \h </w:instrText>
      </w:r>
      <w:r w:rsidRPr="008B1DC1">
        <w:rPr>
          <w:noProof/>
        </w:rPr>
      </w:r>
      <w:r w:rsidRPr="008B1DC1">
        <w:rPr>
          <w:noProof/>
        </w:rPr>
        <w:fldChar w:fldCharType="separate"/>
      </w:r>
      <w:r w:rsidRPr="008B1DC1">
        <w:rPr>
          <w:noProof/>
        </w:rPr>
        <w:t>409</w:t>
      </w:r>
      <w:r w:rsidRPr="008B1DC1">
        <w:rPr>
          <w:noProof/>
        </w:rPr>
        <w:fldChar w:fldCharType="end"/>
      </w:r>
    </w:p>
    <w:p w14:paraId="629B50AC" w14:textId="4F96449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5</w:t>
      </w:r>
      <w:r>
        <w:rPr>
          <w:noProof/>
        </w:rPr>
        <w:tab/>
        <w:t>Monitoring powers</w:t>
      </w:r>
      <w:r w:rsidRPr="008B1DC1">
        <w:rPr>
          <w:noProof/>
        </w:rPr>
        <w:tab/>
      </w:r>
      <w:r w:rsidRPr="008B1DC1">
        <w:rPr>
          <w:noProof/>
        </w:rPr>
        <w:fldChar w:fldCharType="begin"/>
      </w:r>
      <w:r w:rsidRPr="008B1DC1">
        <w:rPr>
          <w:noProof/>
        </w:rPr>
        <w:instrText xml:space="preserve"> PAGEREF _Toc185056206 \h </w:instrText>
      </w:r>
      <w:r w:rsidRPr="008B1DC1">
        <w:rPr>
          <w:noProof/>
        </w:rPr>
      </w:r>
      <w:r w:rsidRPr="008B1DC1">
        <w:rPr>
          <w:noProof/>
        </w:rPr>
        <w:fldChar w:fldCharType="separate"/>
      </w:r>
      <w:r w:rsidRPr="008B1DC1">
        <w:rPr>
          <w:noProof/>
        </w:rPr>
        <w:t>409</w:t>
      </w:r>
      <w:r w:rsidRPr="008B1DC1">
        <w:rPr>
          <w:noProof/>
        </w:rPr>
        <w:fldChar w:fldCharType="end"/>
      </w:r>
    </w:p>
    <w:p w14:paraId="7B72B42E" w14:textId="5E099CE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10</w:t>
      </w:r>
      <w:r>
        <w:rPr>
          <w:noProof/>
        </w:rPr>
        <w:tab/>
        <w:t>Investigation powers</w:t>
      </w:r>
      <w:r w:rsidRPr="008B1DC1">
        <w:rPr>
          <w:noProof/>
        </w:rPr>
        <w:tab/>
      </w:r>
      <w:r w:rsidRPr="008B1DC1">
        <w:rPr>
          <w:noProof/>
        </w:rPr>
        <w:fldChar w:fldCharType="begin"/>
      </w:r>
      <w:r w:rsidRPr="008B1DC1">
        <w:rPr>
          <w:noProof/>
        </w:rPr>
        <w:instrText xml:space="preserve"> PAGEREF _Toc185056207 \h </w:instrText>
      </w:r>
      <w:r w:rsidRPr="008B1DC1">
        <w:rPr>
          <w:noProof/>
        </w:rPr>
      </w:r>
      <w:r w:rsidRPr="008B1DC1">
        <w:rPr>
          <w:noProof/>
        </w:rPr>
        <w:fldChar w:fldCharType="separate"/>
      </w:r>
      <w:r w:rsidRPr="008B1DC1">
        <w:rPr>
          <w:noProof/>
        </w:rPr>
        <w:t>410</w:t>
      </w:r>
      <w:r w:rsidRPr="008B1DC1">
        <w:rPr>
          <w:noProof/>
        </w:rPr>
        <w:fldChar w:fldCharType="end"/>
      </w:r>
    </w:p>
    <w:p w14:paraId="7A773B33" w14:textId="433D735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15</w:t>
      </w:r>
      <w:r>
        <w:rPr>
          <w:noProof/>
        </w:rPr>
        <w:tab/>
        <w:t>Civil penalty provisions</w:t>
      </w:r>
      <w:r w:rsidRPr="008B1DC1">
        <w:rPr>
          <w:noProof/>
        </w:rPr>
        <w:tab/>
      </w:r>
      <w:r w:rsidRPr="008B1DC1">
        <w:rPr>
          <w:noProof/>
        </w:rPr>
        <w:fldChar w:fldCharType="begin"/>
      </w:r>
      <w:r w:rsidRPr="008B1DC1">
        <w:rPr>
          <w:noProof/>
        </w:rPr>
        <w:instrText xml:space="preserve"> PAGEREF _Toc185056208 \h </w:instrText>
      </w:r>
      <w:r w:rsidRPr="008B1DC1">
        <w:rPr>
          <w:noProof/>
        </w:rPr>
      </w:r>
      <w:r w:rsidRPr="008B1DC1">
        <w:rPr>
          <w:noProof/>
        </w:rPr>
        <w:fldChar w:fldCharType="separate"/>
      </w:r>
      <w:r w:rsidRPr="008B1DC1">
        <w:rPr>
          <w:noProof/>
        </w:rPr>
        <w:t>411</w:t>
      </w:r>
      <w:r w:rsidRPr="008B1DC1">
        <w:rPr>
          <w:noProof/>
        </w:rPr>
        <w:fldChar w:fldCharType="end"/>
      </w:r>
    </w:p>
    <w:p w14:paraId="4B270259" w14:textId="2B1F494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20</w:t>
      </w:r>
      <w:r>
        <w:rPr>
          <w:noProof/>
        </w:rPr>
        <w:tab/>
        <w:t>Infringement notices</w:t>
      </w:r>
      <w:r w:rsidRPr="008B1DC1">
        <w:rPr>
          <w:noProof/>
        </w:rPr>
        <w:tab/>
      </w:r>
      <w:r w:rsidRPr="008B1DC1">
        <w:rPr>
          <w:noProof/>
        </w:rPr>
        <w:fldChar w:fldCharType="begin"/>
      </w:r>
      <w:r w:rsidRPr="008B1DC1">
        <w:rPr>
          <w:noProof/>
        </w:rPr>
        <w:instrText xml:space="preserve"> PAGEREF _Toc185056209 \h </w:instrText>
      </w:r>
      <w:r w:rsidRPr="008B1DC1">
        <w:rPr>
          <w:noProof/>
        </w:rPr>
      </w:r>
      <w:r w:rsidRPr="008B1DC1">
        <w:rPr>
          <w:noProof/>
        </w:rPr>
        <w:fldChar w:fldCharType="separate"/>
      </w:r>
      <w:r w:rsidRPr="008B1DC1">
        <w:rPr>
          <w:noProof/>
        </w:rPr>
        <w:t>412</w:t>
      </w:r>
      <w:r w:rsidRPr="008B1DC1">
        <w:rPr>
          <w:noProof/>
        </w:rPr>
        <w:fldChar w:fldCharType="end"/>
      </w:r>
    </w:p>
    <w:p w14:paraId="3291DCAF" w14:textId="5F3CFE2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25</w:t>
      </w:r>
      <w:r>
        <w:rPr>
          <w:noProof/>
        </w:rPr>
        <w:tab/>
        <w:t>Enforceable undertakings</w:t>
      </w:r>
      <w:r w:rsidRPr="008B1DC1">
        <w:rPr>
          <w:noProof/>
        </w:rPr>
        <w:tab/>
      </w:r>
      <w:r w:rsidRPr="008B1DC1">
        <w:rPr>
          <w:noProof/>
        </w:rPr>
        <w:fldChar w:fldCharType="begin"/>
      </w:r>
      <w:r w:rsidRPr="008B1DC1">
        <w:rPr>
          <w:noProof/>
        </w:rPr>
        <w:instrText xml:space="preserve"> PAGEREF _Toc185056210 \h </w:instrText>
      </w:r>
      <w:r w:rsidRPr="008B1DC1">
        <w:rPr>
          <w:noProof/>
        </w:rPr>
      </w:r>
      <w:r w:rsidRPr="008B1DC1">
        <w:rPr>
          <w:noProof/>
        </w:rPr>
        <w:fldChar w:fldCharType="separate"/>
      </w:r>
      <w:r w:rsidRPr="008B1DC1">
        <w:rPr>
          <w:noProof/>
        </w:rPr>
        <w:t>413</w:t>
      </w:r>
      <w:r w:rsidRPr="008B1DC1">
        <w:rPr>
          <w:noProof/>
        </w:rPr>
        <w:fldChar w:fldCharType="end"/>
      </w:r>
    </w:p>
    <w:p w14:paraId="20CC02F0" w14:textId="7EF3BAE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30</w:t>
      </w:r>
      <w:r>
        <w:rPr>
          <w:noProof/>
        </w:rPr>
        <w:tab/>
        <w:t>Injunctions</w:t>
      </w:r>
      <w:r w:rsidRPr="008B1DC1">
        <w:rPr>
          <w:noProof/>
        </w:rPr>
        <w:tab/>
      </w:r>
      <w:r w:rsidRPr="008B1DC1">
        <w:rPr>
          <w:noProof/>
        </w:rPr>
        <w:fldChar w:fldCharType="begin"/>
      </w:r>
      <w:r w:rsidRPr="008B1DC1">
        <w:rPr>
          <w:noProof/>
        </w:rPr>
        <w:instrText xml:space="preserve"> PAGEREF _Toc185056211 \h </w:instrText>
      </w:r>
      <w:r w:rsidRPr="008B1DC1">
        <w:rPr>
          <w:noProof/>
        </w:rPr>
      </w:r>
      <w:r w:rsidRPr="008B1DC1">
        <w:rPr>
          <w:noProof/>
        </w:rPr>
        <w:fldChar w:fldCharType="separate"/>
      </w:r>
      <w:r w:rsidRPr="008B1DC1">
        <w:rPr>
          <w:noProof/>
        </w:rPr>
        <w:t>413</w:t>
      </w:r>
      <w:r w:rsidRPr="008B1DC1">
        <w:rPr>
          <w:noProof/>
        </w:rPr>
        <w:fldChar w:fldCharType="end"/>
      </w:r>
    </w:p>
    <w:p w14:paraId="4D99711A" w14:textId="50A0361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35</w:t>
      </w:r>
      <w:r>
        <w:rPr>
          <w:noProof/>
        </w:rPr>
        <w:tab/>
        <w:t>Appointment of investigators</w:t>
      </w:r>
      <w:r w:rsidRPr="008B1DC1">
        <w:rPr>
          <w:noProof/>
        </w:rPr>
        <w:tab/>
      </w:r>
      <w:r w:rsidRPr="008B1DC1">
        <w:rPr>
          <w:noProof/>
        </w:rPr>
        <w:fldChar w:fldCharType="begin"/>
      </w:r>
      <w:r w:rsidRPr="008B1DC1">
        <w:rPr>
          <w:noProof/>
        </w:rPr>
        <w:instrText xml:space="preserve"> PAGEREF _Toc185056212 \h </w:instrText>
      </w:r>
      <w:r w:rsidRPr="008B1DC1">
        <w:rPr>
          <w:noProof/>
        </w:rPr>
      </w:r>
      <w:r w:rsidRPr="008B1DC1">
        <w:rPr>
          <w:noProof/>
        </w:rPr>
        <w:fldChar w:fldCharType="separate"/>
      </w:r>
      <w:r w:rsidRPr="008B1DC1">
        <w:rPr>
          <w:noProof/>
        </w:rPr>
        <w:t>413</w:t>
      </w:r>
      <w:r w:rsidRPr="008B1DC1">
        <w:rPr>
          <w:noProof/>
        </w:rPr>
        <w:fldChar w:fldCharType="end"/>
      </w:r>
    </w:p>
    <w:p w14:paraId="1294C9F7" w14:textId="3AB3F48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40</w:t>
      </w:r>
      <w:r>
        <w:rPr>
          <w:noProof/>
        </w:rPr>
        <w:tab/>
        <w:t>Delegation of regulatory powers</w:t>
      </w:r>
      <w:r w:rsidRPr="008B1DC1">
        <w:rPr>
          <w:noProof/>
        </w:rPr>
        <w:tab/>
      </w:r>
      <w:r w:rsidRPr="008B1DC1">
        <w:rPr>
          <w:noProof/>
        </w:rPr>
        <w:fldChar w:fldCharType="begin"/>
      </w:r>
      <w:r w:rsidRPr="008B1DC1">
        <w:rPr>
          <w:noProof/>
        </w:rPr>
        <w:instrText xml:space="preserve"> PAGEREF _Toc185056213 \h </w:instrText>
      </w:r>
      <w:r w:rsidRPr="008B1DC1">
        <w:rPr>
          <w:noProof/>
        </w:rPr>
      </w:r>
      <w:r w:rsidRPr="008B1DC1">
        <w:rPr>
          <w:noProof/>
        </w:rPr>
        <w:fldChar w:fldCharType="separate"/>
      </w:r>
      <w:r w:rsidRPr="008B1DC1">
        <w:rPr>
          <w:noProof/>
        </w:rPr>
        <w:t>414</w:t>
      </w:r>
      <w:r w:rsidRPr="008B1DC1">
        <w:rPr>
          <w:noProof/>
        </w:rPr>
        <w:fldChar w:fldCharType="end"/>
      </w:r>
    </w:p>
    <w:p w14:paraId="7114C233" w14:textId="017F4A5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45</w:t>
      </w:r>
      <w:r>
        <w:rPr>
          <w:noProof/>
        </w:rPr>
        <w:tab/>
        <w:t>Contravening offence and civil penalty provisions</w:t>
      </w:r>
      <w:r w:rsidRPr="008B1DC1">
        <w:rPr>
          <w:noProof/>
        </w:rPr>
        <w:tab/>
      </w:r>
      <w:r w:rsidRPr="008B1DC1">
        <w:rPr>
          <w:noProof/>
        </w:rPr>
        <w:fldChar w:fldCharType="begin"/>
      </w:r>
      <w:r w:rsidRPr="008B1DC1">
        <w:rPr>
          <w:noProof/>
        </w:rPr>
        <w:instrText xml:space="preserve"> PAGEREF _Toc185056214 \h </w:instrText>
      </w:r>
      <w:r w:rsidRPr="008B1DC1">
        <w:rPr>
          <w:noProof/>
        </w:rPr>
      </w:r>
      <w:r w:rsidRPr="008B1DC1">
        <w:rPr>
          <w:noProof/>
        </w:rPr>
        <w:fldChar w:fldCharType="separate"/>
      </w:r>
      <w:r w:rsidRPr="008B1DC1">
        <w:rPr>
          <w:noProof/>
        </w:rPr>
        <w:t>415</w:t>
      </w:r>
      <w:r w:rsidRPr="008B1DC1">
        <w:rPr>
          <w:noProof/>
        </w:rPr>
        <w:fldChar w:fldCharType="end"/>
      </w:r>
    </w:p>
    <w:p w14:paraId="446B0494" w14:textId="0885004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50</w:t>
      </w:r>
      <w:r>
        <w:rPr>
          <w:noProof/>
        </w:rPr>
        <w:tab/>
        <w:t>Certain references to higher education provider include references to agent</w:t>
      </w:r>
      <w:r w:rsidRPr="008B1DC1">
        <w:rPr>
          <w:noProof/>
        </w:rPr>
        <w:tab/>
      </w:r>
      <w:r w:rsidRPr="008B1DC1">
        <w:rPr>
          <w:noProof/>
        </w:rPr>
        <w:fldChar w:fldCharType="begin"/>
      </w:r>
      <w:r w:rsidRPr="008B1DC1">
        <w:rPr>
          <w:noProof/>
        </w:rPr>
        <w:instrText xml:space="preserve"> PAGEREF _Toc185056215 \h </w:instrText>
      </w:r>
      <w:r w:rsidRPr="008B1DC1">
        <w:rPr>
          <w:noProof/>
        </w:rPr>
      </w:r>
      <w:r w:rsidRPr="008B1DC1">
        <w:rPr>
          <w:noProof/>
        </w:rPr>
        <w:fldChar w:fldCharType="separate"/>
      </w:r>
      <w:r w:rsidRPr="008B1DC1">
        <w:rPr>
          <w:noProof/>
        </w:rPr>
        <w:t>415</w:t>
      </w:r>
      <w:r w:rsidRPr="008B1DC1">
        <w:rPr>
          <w:noProof/>
        </w:rPr>
        <w:fldChar w:fldCharType="end"/>
      </w:r>
    </w:p>
    <w:p w14:paraId="589B8AE4" w14:textId="368BDE4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215</w:t>
      </w:r>
      <w:r>
        <w:rPr>
          <w:noProof/>
        </w:rPr>
        <w:noBreakHyphen/>
        <w:t>55</w:t>
      </w:r>
      <w:r>
        <w:rPr>
          <w:noProof/>
        </w:rPr>
        <w:tab/>
        <w:t>Other enforcement action</w:t>
      </w:r>
      <w:r w:rsidRPr="008B1DC1">
        <w:rPr>
          <w:noProof/>
        </w:rPr>
        <w:tab/>
      </w:r>
      <w:r w:rsidRPr="008B1DC1">
        <w:rPr>
          <w:noProof/>
        </w:rPr>
        <w:fldChar w:fldCharType="begin"/>
      </w:r>
      <w:r w:rsidRPr="008B1DC1">
        <w:rPr>
          <w:noProof/>
        </w:rPr>
        <w:instrText xml:space="preserve"> PAGEREF _Toc185056216 \h </w:instrText>
      </w:r>
      <w:r w:rsidRPr="008B1DC1">
        <w:rPr>
          <w:noProof/>
        </w:rPr>
      </w:r>
      <w:r w:rsidRPr="008B1DC1">
        <w:rPr>
          <w:noProof/>
        </w:rPr>
        <w:fldChar w:fldCharType="separate"/>
      </w:r>
      <w:r w:rsidRPr="008B1DC1">
        <w:rPr>
          <w:noProof/>
        </w:rPr>
        <w:t>415</w:t>
      </w:r>
      <w:r w:rsidRPr="008B1DC1">
        <w:rPr>
          <w:noProof/>
        </w:rPr>
        <w:fldChar w:fldCharType="end"/>
      </w:r>
    </w:p>
    <w:p w14:paraId="622C2099" w14:textId="5A144058" w:rsidR="008B1DC1" w:rsidRDefault="008B1DC1">
      <w:pPr>
        <w:pStyle w:val="TOC1"/>
        <w:rPr>
          <w:rFonts w:asciiTheme="minorHAnsi" w:eastAsiaTheme="minorEastAsia" w:hAnsiTheme="minorHAnsi" w:cstheme="minorBidi"/>
          <w:b w:val="0"/>
          <w:noProof/>
          <w:kern w:val="2"/>
          <w:sz w:val="24"/>
          <w:szCs w:val="24"/>
          <w14:ligatures w14:val="standardContextual"/>
        </w:rPr>
      </w:pPr>
      <w:r>
        <w:rPr>
          <w:noProof/>
        </w:rPr>
        <w:lastRenderedPageBreak/>
        <w:t>Chapter 7—Miscellaneous</w:t>
      </w:r>
      <w:r w:rsidRPr="008B1DC1">
        <w:rPr>
          <w:b w:val="0"/>
          <w:noProof/>
          <w:sz w:val="18"/>
        </w:rPr>
        <w:tab/>
      </w:r>
      <w:r w:rsidRPr="008B1DC1">
        <w:rPr>
          <w:b w:val="0"/>
          <w:noProof/>
          <w:sz w:val="18"/>
        </w:rPr>
        <w:fldChar w:fldCharType="begin"/>
      </w:r>
      <w:r w:rsidRPr="008B1DC1">
        <w:rPr>
          <w:b w:val="0"/>
          <w:noProof/>
          <w:sz w:val="18"/>
        </w:rPr>
        <w:instrText xml:space="preserve"> PAGEREF _Toc185056217 \h </w:instrText>
      </w:r>
      <w:r w:rsidRPr="008B1DC1">
        <w:rPr>
          <w:b w:val="0"/>
          <w:noProof/>
          <w:sz w:val="18"/>
        </w:rPr>
      </w:r>
      <w:r w:rsidRPr="008B1DC1">
        <w:rPr>
          <w:b w:val="0"/>
          <w:noProof/>
          <w:sz w:val="18"/>
        </w:rPr>
        <w:fldChar w:fldCharType="separate"/>
      </w:r>
      <w:r w:rsidRPr="008B1DC1">
        <w:rPr>
          <w:b w:val="0"/>
          <w:noProof/>
          <w:sz w:val="18"/>
        </w:rPr>
        <w:t>416</w:t>
      </w:r>
      <w:r w:rsidRPr="008B1DC1">
        <w:rPr>
          <w:b w:val="0"/>
          <w:noProof/>
          <w:sz w:val="18"/>
        </w:rPr>
        <w:fldChar w:fldCharType="end"/>
      </w:r>
    </w:p>
    <w:p w14:paraId="51EB6A44" w14:textId="1E2E000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1A</w:t>
      </w:r>
      <w:r>
        <w:rPr>
          <w:noProof/>
        </w:rPr>
        <w:tab/>
        <w:t>Giving false or misleading information</w:t>
      </w:r>
      <w:r w:rsidRPr="008B1DC1">
        <w:rPr>
          <w:noProof/>
        </w:rPr>
        <w:tab/>
      </w:r>
      <w:r w:rsidRPr="008B1DC1">
        <w:rPr>
          <w:noProof/>
        </w:rPr>
        <w:fldChar w:fldCharType="begin"/>
      </w:r>
      <w:r w:rsidRPr="008B1DC1">
        <w:rPr>
          <w:noProof/>
        </w:rPr>
        <w:instrText xml:space="preserve"> PAGEREF _Toc185056218 \h </w:instrText>
      </w:r>
      <w:r w:rsidRPr="008B1DC1">
        <w:rPr>
          <w:noProof/>
        </w:rPr>
      </w:r>
      <w:r w:rsidRPr="008B1DC1">
        <w:rPr>
          <w:noProof/>
        </w:rPr>
        <w:fldChar w:fldCharType="separate"/>
      </w:r>
      <w:r w:rsidRPr="008B1DC1">
        <w:rPr>
          <w:noProof/>
        </w:rPr>
        <w:t>416</w:t>
      </w:r>
      <w:r w:rsidRPr="008B1DC1">
        <w:rPr>
          <w:noProof/>
        </w:rPr>
        <w:fldChar w:fldCharType="end"/>
      </w:r>
    </w:p>
    <w:p w14:paraId="4F58A6FE" w14:textId="3578ED5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1</w:t>
      </w:r>
      <w:r>
        <w:rPr>
          <w:noProof/>
        </w:rPr>
        <w:tab/>
        <w:t>Delegations by Secretary</w:t>
      </w:r>
      <w:r w:rsidRPr="008B1DC1">
        <w:rPr>
          <w:noProof/>
        </w:rPr>
        <w:tab/>
      </w:r>
      <w:r w:rsidRPr="008B1DC1">
        <w:rPr>
          <w:noProof/>
        </w:rPr>
        <w:fldChar w:fldCharType="begin"/>
      </w:r>
      <w:r w:rsidRPr="008B1DC1">
        <w:rPr>
          <w:noProof/>
        </w:rPr>
        <w:instrText xml:space="preserve"> PAGEREF _Toc185056219 \h </w:instrText>
      </w:r>
      <w:r w:rsidRPr="008B1DC1">
        <w:rPr>
          <w:noProof/>
        </w:rPr>
      </w:r>
      <w:r w:rsidRPr="008B1DC1">
        <w:rPr>
          <w:noProof/>
        </w:rPr>
        <w:fldChar w:fldCharType="separate"/>
      </w:r>
      <w:r w:rsidRPr="008B1DC1">
        <w:rPr>
          <w:noProof/>
        </w:rPr>
        <w:t>416</w:t>
      </w:r>
      <w:r w:rsidRPr="008B1DC1">
        <w:rPr>
          <w:noProof/>
        </w:rPr>
        <w:fldChar w:fldCharType="end"/>
      </w:r>
    </w:p>
    <w:p w14:paraId="170B3485" w14:textId="7AFB896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5</w:t>
      </w:r>
      <w:r>
        <w:rPr>
          <w:noProof/>
        </w:rPr>
        <w:tab/>
        <w:t>Delegations by Minister</w:t>
      </w:r>
      <w:r w:rsidRPr="008B1DC1">
        <w:rPr>
          <w:noProof/>
        </w:rPr>
        <w:tab/>
      </w:r>
      <w:r w:rsidRPr="008B1DC1">
        <w:rPr>
          <w:noProof/>
        </w:rPr>
        <w:fldChar w:fldCharType="begin"/>
      </w:r>
      <w:r w:rsidRPr="008B1DC1">
        <w:rPr>
          <w:noProof/>
        </w:rPr>
        <w:instrText xml:space="preserve"> PAGEREF _Toc185056220 \h </w:instrText>
      </w:r>
      <w:r w:rsidRPr="008B1DC1">
        <w:rPr>
          <w:noProof/>
        </w:rPr>
      </w:r>
      <w:r w:rsidRPr="008B1DC1">
        <w:rPr>
          <w:noProof/>
        </w:rPr>
        <w:fldChar w:fldCharType="separate"/>
      </w:r>
      <w:r w:rsidRPr="008B1DC1">
        <w:rPr>
          <w:noProof/>
        </w:rPr>
        <w:t>417</w:t>
      </w:r>
      <w:r w:rsidRPr="008B1DC1">
        <w:rPr>
          <w:noProof/>
        </w:rPr>
        <w:fldChar w:fldCharType="end"/>
      </w:r>
    </w:p>
    <w:p w14:paraId="23EA886B" w14:textId="7DA36CA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6</w:t>
      </w:r>
      <w:r>
        <w:rPr>
          <w:noProof/>
        </w:rPr>
        <w:tab/>
        <w:t>Delegations by Higher Education Tuition Protection Director</w:t>
      </w:r>
      <w:r w:rsidRPr="008B1DC1">
        <w:rPr>
          <w:noProof/>
        </w:rPr>
        <w:tab/>
      </w:r>
      <w:r w:rsidRPr="008B1DC1">
        <w:rPr>
          <w:noProof/>
        </w:rPr>
        <w:fldChar w:fldCharType="begin"/>
      </w:r>
      <w:r w:rsidRPr="008B1DC1">
        <w:rPr>
          <w:noProof/>
        </w:rPr>
        <w:instrText xml:space="preserve"> PAGEREF _Toc185056221 \h </w:instrText>
      </w:r>
      <w:r w:rsidRPr="008B1DC1">
        <w:rPr>
          <w:noProof/>
        </w:rPr>
      </w:r>
      <w:r w:rsidRPr="008B1DC1">
        <w:rPr>
          <w:noProof/>
        </w:rPr>
        <w:fldChar w:fldCharType="separate"/>
      </w:r>
      <w:r w:rsidRPr="008B1DC1">
        <w:rPr>
          <w:noProof/>
        </w:rPr>
        <w:t>417</w:t>
      </w:r>
      <w:r w:rsidRPr="008B1DC1">
        <w:rPr>
          <w:noProof/>
        </w:rPr>
        <w:fldChar w:fldCharType="end"/>
      </w:r>
    </w:p>
    <w:p w14:paraId="778029E3" w14:textId="110A6F3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7</w:t>
      </w:r>
      <w:r>
        <w:rPr>
          <w:noProof/>
        </w:rPr>
        <w:tab/>
        <w:t>Review of operation of tuition protection</w:t>
      </w:r>
      <w:r w:rsidRPr="008B1DC1">
        <w:rPr>
          <w:noProof/>
        </w:rPr>
        <w:tab/>
      </w:r>
      <w:r w:rsidRPr="008B1DC1">
        <w:rPr>
          <w:noProof/>
        </w:rPr>
        <w:fldChar w:fldCharType="begin"/>
      </w:r>
      <w:r w:rsidRPr="008B1DC1">
        <w:rPr>
          <w:noProof/>
        </w:rPr>
        <w:instrText xml:space="preserve"> PAGEREF _Toc185056222 \h </w:instrText>
      </w:r>
      <w:r w:rsidRPr="008B1DC1">
        <w:rPr>
          <w:noProof/>
        </w:rPr>
      </w:r>
      <w:r w:rsidRPr="008B1DC1">
        <w:rPr>
          <w:noProof/>
        </w:rPr>
        <w:fldChar w:fldCharType="separate"/>
      </w:r>
      <w:r w:rsidRPr="008B1DC1">
        <w:rPr>
          <w:noProof/>
        </w:rPr>
        <w:t>418</w:t>
      </w:r>
      <w:r w:rsidRPr="008B1DC1">
        <w:rPr>
          <w:noProof/>
        </w:rPr>
        <w:fldChar w:fldCharType="end"/>
      </w:r>
    </w:p>
    <w:p w14:paraId="0AD3F270" w14:textId="7367BC6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8</w:t>
      </w:r>
      <w:r>
        <w:rPr>
          <w:noProof/>
        </w:rPr>
        <w:tab/>
        <w:t>Extent of Commissioner’s general administration of this Act</w:t>
      </w:r>
      <w:r w:rsidRPr="008B1DC1">
        <w:rPr>
          <w:noProof/>
        </w:rPr>
        <w:tab/>
      </w:r>
      <w:r w:rsidRPr="008B1DC1">
        <w:rPr>
          <w:noProof/>
        </w:rPr>
        <w:fldChar w:fldCharType="begin"/>
      </w:r>
      <w:r w:rsidRPr="008B1DC1">
        <w:rPr>
          <w:noProof/>
        </w:rPr>
        <w:instrText xml:space="preserve"> PAGEREF _Toc185056223 \h </w:instrText>
      </w:r>
      <w:r w:rsidRPr="008B1DC1">
        <w:rPr>
          <w:noProof/>
        </w:rPr>
      </w:r>
      <w:r w:rsidRPr="008B1DC1">
        <w:rPr>
          <w:noProof/>
        </w:rPr>
        <w:fldChar w:fldCharType="separate"/>
      </w:r>
      <w:r w:rsidRPr="008B1DC1">
        <w:rPr>
          <w:noProof/>
        </w:rPr>
        <w:t>419</w:t>
      </w:r>
      <w:r w:rsidRPr="008B1DC1">
        <w:rPr>
          <w:noProof/>
        </w:rPr>
        <w:fldChar w:fldCharType="end"/>
      </w:r>
    </w:p>
    <w:p w14:paraId="000867AB" w14:textId="0FCD53C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10</w:t>
      </w:r>
      <w:r>
        <w:rPr>
          <w:noProof/>
        </w:rPr>
        <w:tab/>
        <w:t>Guidelines</w:t>
      </w:r>
      <w:r w:rsidRPr="008B1DC1">
        <w:rPr>
          <w:noProof/>
        </w:rPr>
        <w:tab/>
      </w:r>
      <w:r w:rsidRPr="008B1DC1">
        <w:rPr>
          <w:noProof/>
        </w:rPr>
        <w:fldChar w:fldCharType="begin"/>
      </w:r>
      <w:r w:rsidRPr="008B1DC1">
        <w:rPr>
          <w:noProof/>
        </w:rPr>
        <w:instrText xml:space="preserve"> PAGEREF _Toc185056224 \h </w:instrText>
      </w:r>
      <w:r w:rsidRPr="008B1DC1">
        <w:rPr>
          <w:noProof/>
        </w:rPr>
      </w:r>
      <w:r w:rsidRPr="008B1DC1">
        <w:rPr>
          <w:noProof/>
        </w:rPr>
        <w:fldChar w:fldCharType="separate"/>
      </w:r>
      <w:r w:rsidRPr="008B1DC1">
        <w:rPr>
          <w:noProof/>
        </w:rPr>
        <w:t>419</w:t>
      </w:r>
      <w:r w:rsidRPr="008B1DC1">
        <w:rPr>
          <w:noProof/>
        </w:rPr>
        <w:fldChar w:fldCharType="end"/>
      </w:r>
    </w:p>
    <w:p w14:paraId="5D7DA857" w14:textId="3D82EF6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12</w:t>
      </w:r>
      <w:r>
        <w:rPr>
          <w:noProof/>
        </w:rPr>
        <w:tab/>
        <w:t>Appropriation</w:t>
      </w:r>
      <w:r w:rsidRPr="008B1DC1">
        <w:rPr>
          <w:noProof/>
        </w:rPr>
        <w:tab/>
      </w:r>
      <w:r w:rsidRPr="008B1DC1">
        <w:rPr>
          <w:noProof/>
        </w:rPr>
        <w:fldChar w:fldCharType="begin"/>
      </w:r>
      <w:r w:rsidRPr="008B1DC1">
        <w:rPr>
          <w:noProof/>
        </w:rPr>
        <w:instrText xml:space="preserve"> PAGEREF _Toc185056225 \h </w:instrText>
      </w:r>
      <w:r w:rsidRPr="008B1DC1">
        <w:rPr>
          <w:noProof/>
        </w:rPr>
      </w:r>
      <w:r w:rsidRPr="008B1DC1">
        <w:rPr>
          <w:noProof/>
        </w:rPr>
        <w:fldChar w:fldCharType="separate"/>
      </w:r>
      <w:r w:rsidRPr="008B1DC1">
        <w:rPr>
          <w:noProof/>
        </w:rPr>
        <w:t>421</w:t>
      </w:r>
      <w:r w:rsidRPr="008B1DC1">
        <w:rPr>
          <w:noProof/>
        </w:rPr>
        <w:fldChar w:fldCharType="end"/>
      </w:r>
    </w:p>
    <w:p w14:paraId="38B00BAA" w14:textId="690A5FF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238</w:t>
      </w:r>
      <w:r>
        <w:rPr>
          <w:noProof/>
        </w:rPr>
        <w:noBreakHyphen/>
        <w:t>15</w:t>
      </w:r>
      <w:r>
        <w:rPr>
          <w:noProof/>
        </w:rPr>
        <w:tab/>
        <w:t>Regulations</w:t>
      </w:r>
      <w:r w:rsidRPr="008B1DC1">
        <w:rPr>
          <w:noProof/>
        </w:rPr>
        <w:tab/>
      </w:r>
      <w:r w:rsidRPr="008B1DC1">
        <w:rPr>
          <w:noProof/>
        </w:rPr>
        <w:fldChar w:fldCharType="begin"/>
      </w:r>
      <w:r w:rsidRPr="008B1DC1">
        <w:rPr>
          <w:noProof/>
        </w:rPr>
        <w:instrText xml:space="preserve"> PAGEREF _Toc185056226 \h </w:instrText>
      </w:r>
      <w:r w:rsidRPr="008B1DC1">
        <w:rPr>
          <w:noProof/>
        </w:rPr>
      </w:r>
      <w:r w:rsidRPr="008B1DC1">
        <w:rPr>
          <w:noProof/>
        </w:rPr>
        <w:fldChar w:fldCharType="separate"/>
      </w:r>
      <w:r w:rsidRPr="008B1DC1">
        <w:rPr>
          <w:noProof/>
        </w:rPr>
        <w:t>421</w:t>
      </w:r>
      <w:r w:rsidRPr="008B1DC1">
        <w:rPr>
          <w:noProof/>
        </w:rPr>
        <w:fldChar w:fldCharType="end"/>
      </w:r>
    </w:p>
    <w:p w14:paraId="54BC5C1D" w14:textId="3393DBA3" w:rsidR="008B1DC1" w:rsidRDefault="008B1DC1">
      <w:pPr>
        <w:pStyle w:val="TOC1"/>
        <w:rPr>
          <w:rFonts w:asciiTheme="minorHAnsi" w:eastAsiaTheme="minorEastAsia" w:hAnsiTheme="minorHAnsi" w:cstheme="minorBidi"/>
          <w:b w:val="0"/>
          <w:noProof/>
          <w:kern w:val="2"/>
          <w:sz w:val="24"/>
          <w:szCs w:val="24"/>
          <w14:ligatures w14:val="standardContextual"/>
        </w:rPr>
      </w:pPr>
      <w:r>
        <w:rPr>
          <w:noProof/>
        </w:rPr>
        <w:t>Schedule 1A—VET FEE</w:t>
      </w:r>
      <w:r>
        <w:rPr>
          <w:noProof/>
        </w:rPr>
        <w:noBreakHyphen/>
        <w:t>HELP Assistance Scheme</w:t>
      </w:r>
      <w:r w:rsidRPr="008B1DC1">
        <w:rPr>
          <w:b w:val="0"/>
          <w:noProof/>
          <w:sz w:val="18"/>
        </w:rPr>
        <w:tab/>
      </w:r>
      <w:r w:rsidRPr="008B1DC1">
        <w:rPr>
          <w:b w:val="0"/>
          <w:noProof/>
          <w:sz w:val="18"/>
        </w:rPr>
        <w:fldChar w:fldCharType="begin"/>
      </w:r>
      <w:r w:rsidRPr="008B1DC1">
        <w:rPr>
          <w:b w:val="0"/>
          <w:noProof/>
          <w:sz w:val="18"/>
        </w:rPr>
        <w:instrText xml:space="preserve"> PAGEREF _Toc185056227 \h </w:instrText>
      </w:r>
      <w:r w:rsidRPr="008B1DC1">
        <w:rPr>
          <w:b w:val="0"/>
          <w:noProof/>
          <w:sz w:val="18"/>
        </w:rPr>
      </w:r>
      <w:r w:rsidRPr="008B1DC1">
        <w:rPr>
          <w:b w:val="0"/>
          <w:noProof/>
          <w:sz w:val="18"/>
        </w:rPr>
        <w:fldChar w:fldCharType="separate"/>
      </w:r>
      <w:r w:rsidRPr="008B1DC1">
        <w:rPr>
          <w:b w:val="0"/>
          <w:noProof/>
          <w:sz w:val="18"/>
        </w:rPr>
        <w:t>422</w:t>
      </w:r>
      <w:r w:rsidRPr="008B1DC1">
        <w:rPr>
          <w:b w:val="0"/>
          <w:noProof/>
          <w:sz w:val="18"/>
        </w:rPr>
        <w:fldChar w:fldCharType="end"/>
      </w:r>
    </w:p>
    <w:p w14:paraId="592698D4" w14:textId="00BB572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w:t>
      </w:r>
      <w:r>
        <w:rPr>
          <w:noProof/>
        </w:rPr>
        <w:tab/>
        <w:t>What this Schedule is about</w:t>
      </w:r>
      <w:r w:rsidRPr="008B1DC1">
        <w:rPr>
          <w:noProof/>
        </w:rPr>
        <w:tab/>
      </w:r>
      <w:r w:rsidRPr="008B1DC1">
        <w:rPr>
          <w:noProof/>
        </w:rPr>
        <w:fldChar w:fldCharType="begin"/>
      </w:r>
      <w:r w:rsidRPr="008B1DC1">
        <w:rPr>
          <w:noProof/>
        </w:rPr>
        <w:instrText xml:space="preserve"> PAGEREF _Toc185056228 \h </w:instrText>
      </w:r>
      <w:r w:rsidRPr="008B1DC1">
        <w:rPr>
          <w:noProof/>
        </w:rPr>
      </w:r>
      <w:r w:rsidRPr="008B1DC1">
        <w:rPr>
          <w:noProof/>
        </w:rPr>
        <w:fldChar w:fldCharType="separate"/>
      </w:r>
      <w:r w:rsidRPr="008B1DC1">
        <w:rPr>
          <w:noProof/>
        </w:rPr>
        <w:t>422</w:t>
      </w:r>
      <w:r w:rsidRPr="008B1DC1">
        <w:rPr>
          <w:noProof/>
        </w:rPr>
        <w:fldChar w:fldCharType="end"/>
      </w:r>
    </w:p>
    <w:p w14:paraId="38C1E41E" w14:textId="5D835757"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1—VET providers</w:t>
      </w:r>
      <w:r w:rsidRPr="008B1DC1">
        <w:rPr>
          <w:b w:val="0"/>
          <w:noProof/>
          <w:sz w:val="18"/>
        </w:rPr>
        <w:tab/>
      </w:r>
      <w:r w:rsidRPr="008B1DC1">
        <w:rPr>
          <w:b w:val="0"/>
          <w:noProof/>
          <w:sz w:val="18"/>
        </w:rPr>
        <w:fldChar w:fldCharType="begin"/>
      </w:r>
      <w:r w:rsidRPr="008B1DC1">
        <w:rPr>
          <w:b w:val="0"/>
          <w:noProof/>
          <w:sz w:val="18"/>
        </w:rPr>
        <w:instrText xml:space="preserve"> PAGEREF _Toc185056229 \h </w:instrText>
      </w:r>
      <w:r w:rsidRPr="008B1DC1">
        <w:rPr>
          <w:b w:val="0"/>
          <w:noProof/>
          <w:sz w:val="18"/>
        </w:rPr>
      </w:r>
      <w:r w:rsidRPr="008B1DC1">
        <w:rPr>
          <w:b w:val="0"/>
          <w:noProof/>
          <w:sz w:val="18"/>
        </w:rPr>
        <w:fldChar w:fldCharType="separate"/>
      </w:r>
      <w:r w:rsidRPr="008B1DC1">
        <w:rPr>
          <w:b w:val="0"/>
          <w:noProof/>
          <w:sz w:val="18"/>
        </w:rPr>
        <w:t>423</w:t>
      </w:r>
      <w:r w:rsidRPr="008B1DC1">
        <w:rPr>
          <w:b w:val="0"/>
          <w:noProof/>
          <w:sz w:val="18"/>
        </w:rPr>
        <w:fldChar w:fldCharType="end"/>
      </w:r>
    </w:p>
    <w:p w14:paraId="01592A58" w14:textId="1A9656B7"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sidRPr="008B1DC1">
        <w:rPr>
          <w:b w:val="0"/>
          <w:noProof/>
          <w:sz w:val="18"/>
        </w:rPr>
        <w:tab/>
      </w:r>
      <w:r w:rsidRPr="008B1DC1">
        <w:rPr>
          <w:b w:val="0"/>
          <w:noProof/>
          <w:sz w:val="18"/>
        </w:rPr>
        <w:fldChar w:fldCharType="begin"/>
      </w:r>
      <w:r w:rsidRPr="008B1DC1">
        <w:rPr>
          <w:b w:val="0"/>
          <w:noProof/>
          <w:sz w:val="18"/>
        </w:rPr>
        <w:instrText xml:space="preserve"> PAGEREF _Toc185056230 \h </w:instrText>
      </w:r>
      <w:r w:rsidRPr="008B1DC1">
        <w:rPr>
          <w:b w:val="0"/>
          <w:noProof/>
          <w:sz w:val="18"/>
        </w:rPr>
      </w:r>
      <w:r w:rsidRPr="008B1DC1">
        <w:rPr>
          <w:b w:val="0"/>
          <w:noProof/>
          <w:sz w:val="18"/>
        </w:rPr>
        <w:fldChar w:fldCharType="separate"/>
      </w:r>
      <w:r w:rsidRPr="008B1DC1">
        <w:rPr>
          <w:b w:val="0"/>
          <w:noProof/>
          <w:sz w:val="18"/>
        </w:rPr>
        <w:t>423</w:t>
      </w:r>
      <w:r w:rsidRPr="008B1DC1">
        <w:rPr>
          <w:b w:val="0"/>
          <w:noProof/>
          <w:sz w:val="18"/>
        </w:rPr>
        <w:fldChar w:fldCharType="end"/>
      </w:r>
    </w:p>
    <w:p w14:paraId="54BA2478" w14:textId="07A39D3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What this Part is about</w:t>
      </w:r>
      <w:r w:rsidRPr="008B1DC1">
        <w:rPr>
          <w:noProof/>
        </w:rPr>
        <w:tab/>
      </w:r>
      <w:r w:rsidRPr="008B1DC1">
        <w:rPr>
          <w:noProof/>
        </w:rPr>
        <w:fldChar w:fldCharType="begin"/>
      </w:r>
      <w:r w:rsidRPr="008B1DC1">
        <w:rPr>
          <w:noProof/>
        </w:rPr>
        <w:instrText xml:space="preserve"> PAGEREF _Toc185056231 \h </w:instrText>
      </w:r>
      <w:r w:rsidRPr="008B1DC1">
        <w:rPr>
          <w:noProof/>
        </w:rPr>
      </w:r>
      <w:r w:rsidRPr="008B1DC1">
        <w:rPr>
          <w:noProof/>
        </w:rPr>
        <w:fldChar w:fldCharType="separate"/>
      </w:r>
      <w:r w:rsidRPr="008B1DC1">
        <w:rPr>
          <w:noProof/>
        </w:rPr>
        <w:t>423</w:t>
      </w:r>
      <w:r w:rsidRPr="008B1DC1">
        <w:rPr>
          <w:noProof/>
        </w:rPr>
        <w:fldChar w:fldCharType="end"/>
      </w:r>
    </w:p>
    <w:p w14:paraId="0415F9C6" w14:textId="6F13840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w:t>
      </w:r>
      <w:r>
        <w:rPr>
          <w:noProof/>
        </w:rPr>
        <w:tab/>
        <w:t>The VET Guidelines</w:t>
      </w:r>
      <w:r w:rsidRPr="008B1DC1">
        <w:rPr>
          <w:noProof/>
        </w:rPr>
        <w:tab/>
      </w:r>
      <w:r w:rsidRPr="008B1DC1">
        <w:rPr>
          <w:noProof/>
        </w:rPr>
        <w:fldChar w:fldCharType="begin"/>
      </w:r>
      <w:r w:rsidRPr="008B1DC1">
        <w:rPr>
          <w:noProof/>
        </w:rPr>
        <w:instrText xml:space="preserve"> PAGEREF _Toc185056232 \h </w:instrText>
      </w:r>
      <w:r w:rsidRPr="008B1DC1">
        <w:rPr>
          <w:noProof/>
        </w:rPr>
      </w:r>
      <w:r w:rsidRPr="008B1DC1">
        <w:rPr>
          <w:noProof/>
        </w:rPr>
        <w:fldChar w:fldCharType="separate"/>
      </w:r>
      <w:r w:rsidRPr="008B1DC1">
        <w:rPr>
          <w:noProof/>
        </w:rPr>
        <w:t>423</w:t>
      </w:r>
      <w:r w:rsidRPr="008B1DC1">
        <w:rPr>
          <w:noProof/>
        </w:rPr>
        <w:fldChar w:fldCharType="end"/>
      </w:r>
    </w:p>
    <w:p w14:paraId="5A1BC844" w14:textId="755673F7"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3—What is a VET provider?</w:t>
      </w:r>
      <w:r w:rsidRPr="008B1DC1">
        <w:rPr>
          <w:b w:val="0"/>
          <w:noProof/>
          <w:sz w:val="18"/>
        </w:rPr>
        <w:tab/>
      </w:r>
      <w:r w:rsidRPr="008B1DC1">
        <w:rPr>
          <w:b w:val="0"/>
          <w:noProof/>
          <w:sz w:val="18"/>
        </w:rPr>
        <w:fldChar w:fldCharType="begin"/>
      </w:r>
      <w:r w:rsidRPr="008B1DC1">
        <w:rPr>
          <w:b w:val="0"/>
          <w:noProof/>
          <w:sz w:val="18"/>
        </w:rPr>
        <w:instrText xml:space="preserve"> PAGEREF _Toc185056233 \h </w:instrText>
      </w:r>
      <w:r w:rsidRPr="008B1DC1">
        <w:rPr>
          <w:b w:val="0"/>
          <w:noProof/>
          <w:sz w:val="18"/>
        </w:rPr>
      </w:r>
      <w:r w:rsidRPr="008B1DC1">
        <w:rPr>
          <w:b w:val="0"/>
          <w:noProof/>
          <w:sz w:val="18"/>
        </w:rPr>
        <w:fldChar w:fldCharType="separate"/>
      </w:r>
      <w:r w:rsidRPr="008B1DC1">
        <w:rPr>
          <w:b w:val="0"/>
          <w:noProof/>
          <w:sz w:val="18"/>
        </w:rPr>
        <w:t>424</w:t>
      </w:r>
      <w:r w:rsidRPr="008B1DC1">
        <w:rPr>
          <w:b w:val="0"/>
          <w:noProof/>
          <w:sz w:val="18"/>
        </w:rPr>
        <w:fldChar w:fldCharType="end"/>
      </w:r>
    </w:p>
    <w:p w14:paraId="76DEC067" w14:textId="3B2AB7B6"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w:t>
      </w:r>
      <w:r>
        <w:rPr>
          <w:noProof/>
        </w:rPr>
        <w:noBreakHyphen/>
        <w:t>A—General</w:t>
      </w:r>
      <w:r w:rsidRPr="008B1DC1">
        <w:rPr>
          <w:b w:val="0"/>
          <w:noProof/>
          <w:sz w:val="18"/>
        </w:rPr>
        <w:tab/>
      </w:r>
      <w:r w:rsidRPr="008B1DC1">
        <w:rPr>
          <w:b w:val="0"/>
          <w:noProof/>
          <w:sz w:val="18"/>
        </w:rPr>
        <w:fldChar w:fldCharType="begin"/>
      </w:r>
      <w:r w:rsidRPr="008B1DC1">
        <w:rPr>
          <w:b w:val="0"/>
          <w:noProof/>
          <w:sz w:val="18"/>
        </w:rPr>
        <w:instrText xml:space="preserve"> PAGEREF _Toc185056234 \h </w:instrText>
      </w:r>
      <w:r w:rsidRPr="008B1DC1">
        <w:rPr>
          <w:b w:val="0"/>
          <w:noProof/>
          <w:sz w:val="18"/>
        </w:rPr>
      </w:r>
      <w:r w:rsidRPr="008B1DC1">
        <w:rPr>
          <w:b w:val="0"/>
          <w:noProof/>
          <w:sz w:val="18"/>
        </w:rPr>
        <w:fldChar w:fldCharType="separate"/>
      </w:r>
      <w:r w:rsidRPr="008B1DC1">
        <w:rPr>
          <w:b w:val="0"/>
          <w:noProof/>
          <w:sz w:val="18"/>
        </w:rPr>
        <w:t>424</w:t>
      </w:r>
      <w:r w:rsidRPr="008B1DC1">
        <w:rPr>
          <w:b w:val="0"/>
          <w:noProof/>
          <w:sz w:val="18"/>
        </w:rPr>
        <w:fldChar w:fldCharType="end"/>
      </w:r>
    </w:p>
    <w:p w14:paraId="5A88183E" w14:textId="21BF6AF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w:t>
      </w:r>
      <w:r>
        <w:rPr>
          <w:noProof/>
        </w:rPr>
        <w:tab/>
        <w:t xml:space="preserve">Meaning of </w:t>
      </w:r>
      <w:r w:rsidRPr="0037019E">
        <w:rPr>
          <w:i/>
          <w:noProof/>
        </w:rPr>
        <w:t>VET provider</w:t>
      </w:r>
      <w:r w:rsidRPr="008B1DC1">
        <w:rPr>
          <w:noProof/>
        </w:rPr>
        <w:tab/>
      </w:r>
      <w:r w:rsidRPr="008B1DC1">
        <w:rPr>
          <w:noProof/>
        </w:rPr>
        <w:fldChar w:fldCharType="begin"/>
      </w:r>
      <w:r w:rsidRPr="008B1DC1">
        <w:rPr>
          <w:noProof/>
        </w:rPr>
        <w:instrText xml:space="preserve"> PAGEREF _Toc185056235 \h </w:instrText>
      </w:r>
      <w:r w:rsidRPr="008B1DC1">
        <w:rPr>
          <w:noProof/>
        </w:rPr>
      </w:r>
      <w:r w:rsidRPr="008B1DC1">
        <w:rPr>
          <w:noProof/>
        </w:rPr>
        <w:fldChar w:fldCharType="separate"/>
      </w:r>
      <w:r w:rsidRPr="008B1DC1">
        <w:rPr>
          <w:noProof/>
        </w:rPr>
        <w:t>424</w:t>
      </w:r>
      <w:r w:rsidRPr="008B1DC1">
        <w:rPr>
          <w:noProof/>
        </w:rPr>
        <w:fldChar w:fldCharType="end"/>
      </w:r>
    </w:p>
    <w:p w14:paraId="3216E0DC" w14:textId="70E9D0F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w:t>
      </w:r>
      <w:r>
        <w:rPr>
          <w:noProof/>
        </w:rPr>
        <w:tab/>
        <w:t>When a body becomes or ceases to be a VET provider</w:t>
      </w:r>
      <w:r w:rsidRPr="008B1DC1">
        <w:rPr>
          <w:noProof/>
        </w:rPr>
        <w:tab/>
      </w:r>
      <w:r w:rsidRPr="008B1DC1">
        <w:rPr>
          <w:noProof/>
        </w:rPr>
        <w:fldChar w:fldCharType="begin"/>
      </w:r>
      <w:r w:rsidRPr="008B1DC1">
        <w:rPr>
          <w:noProof/>
        </w:rPr>
        <w:instrText xml:space="preserve"> PAGEREF _Toc185056236 \h </w:instrText>
      </w:r>
      <w:r w:rsidRPr="008B1DC1">
        <w:rPr>
          <w:noProof/>
        </w:rPr>
      </w:r>
      <w:r w:rsidRPr="008B1DC1">
        <w:rPr>
          <w:noProof/>
        </w:rPr>
        <w:fldChar w:fldCharType="separate"/>
      </w:r>
      <w:r w:rsidRPr="008B1DC1">
        <w:rPr>
          <w:noProof/>
        </w:rPr>
        <w:t>424</w:t>
      </w:r>
      <w:r w:rsidRPr="008B1DC1">
        <w:rPr>
          <w:noProof/>
        </w:rPr>
        <w:fldChar w:fldCharType="end"/>
      </w:r>
    </w:p>
    <w:p w14:paraId="32BD25B3" w14:textId="0C79154F"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3</w:t>
      </w:r>
      <w:r>
        <w:rPr>
          <w:noProof/>
        </w:rPr>
        <w:noBreakHyphen/>
        <w:t>B—How are bodies approved as VET providers?</w:t>
      </w:r>
      <w:r w:rsidRPr="008B1DC1">
        <w:rPr>
          <w:b w:val="0"/>
          <w:noProof/>
          <w:sz w:val="18"/>
        </w:rPr>
        <w:tab/>
      </w:r>
      <w:r w:rsidRPr="008B1DC1">
        <w:rPr>
          <w:b w:val="0"/>
          <w:noProof/>
          <w:sz w:val="18"/>
        </w:rPr>
        <w:fldChar w:fldCharType="begin"/>
      </w:r>
      <w:r w:rsidRPr="008B1DC1">
        <w:rPr>
          <w:b w:val="0"/>
          <w:noProof/>
          <w:sz w:val="18"/>
        </w:rPr>
        <w:instrText xml:space="preserve"> PAGEREF _Toc185056237 \h </w:instrText>
      </w:r>
      <w:r w:rsidRPr="008B1DC1">
        <w:rPr>
          <w:b w:val="0"/>
          <w:noProof/>
          <w:sz w:val="18"/>
        </w:rPr>
      </w:r>
      <w:r w:rsidRPr="008B1DC1">
        <w:rPr>
          <w:b w:val="0"/>
          <w:noProof/>
          <w:sz w:val="18"/>
        </w:rPr>
        <w:fldChar w:fldCharType="separate"/>
      </w:r>
      <w:r w:rsidRPr="008B1DC1">
        <w:rPr>
          <w:b w:val="0"/>
          <w:noProof/>
          <w:sz w:val="18"/>
        </w:rPr>
        <w:t>424</w:t>
      </w:r>
      <w:r w:rsidRPr="008B1DC1">
        <w:rPr>
          <w:b w:val="0"/>
          <w:noProof/>
          <w:sz w:val="18"/>
        </w:rPr>
        <w:fldChar w:fldCharType="end"/>
      </w:r>
    </w:p>
    <w:p w14:paraId="1D5C0C56" w14:textId="3626FF7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w:t>
      </w:r>
      <w:r>
        <w:rPr>
          <w:noProof/>
        </w:rPr>
        <w:tab/>
        <w:t>Approval by the Minister</w:t>
      </w:r>
      <w:r w:rsidRPr="008B1DC1">
        <w:rPr>
          <w:noProof/>
        </w:rPr>
        <w:tab/>
      </w:r>
      <w:r w:rsidRPr="008B1DC1">
        <w:rPr>
          <w:noProof/>
        </w:rPr>
        <w:fldChar w:fldCharType="begin"/>
      </w:r>
      <w:r w:rsidRPr="008B1DC1">
        <w:rPr>
          <w:noProof/>
        </w:rPr>
        <w:instrText xml:space="preserve"> PAGEREF _Toc185056238 \h </w:instrText>
      </w:r>
      <w:r w:rsidRPr="008B1DC1">
        <w:rPr>
          <w:noProof/>
        </w:rPr>
      </w:r>
      <w:r w:rsidRPr="008B1DC1">
        <w:rPr>
          <w:noProof/>
        </w:rPr>
        <w:fldChar w:fldCharType="separate"/>
      </w:r>
      <w:r w:rsidRPr="008B1DC1">
        <w:rPr>
          <w:noProof/>
        </w:rPr>
        <w:t>424</w:t>
      </w:r>
      <w:r w:rsidRPr="008B1DC1">
        <w:rPr>
          <w:noProof/>
        </w:rPr>
        <w:fldChar w:fldCharType="end"/>
      </w:r>
    </w:p>
    <w:p w14:paraId="6F51FD94" w14:textId="33587A6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w:t>
      </w:r>
      <w:r>
        <w:rPr>
          <w:noProof/>
        </w:rPr>
        <w:tab/>
        <w:t>The VET tuition assurance requirements</w:t>
      </w:r>
      <w:r w:rsidRPr="008B1DC1">
        <w:rPr>
          <w:noProof/>
        </w:rPr>
        <w:tab/>
      </w:r>
      <w:r w:rsidRPr="008B1DC1">
        <w:rPr>
          <w:noProof/>
        </w:rPr>
        <w:fldChar w:fldCharType="begin"/>
      </w:r>
      <w:r w:rsidRPr="008B1DC1">
        <w:rPr>
          <w:noProof/>
        </w:rPr>
        <w:instrText xml:space="preserve"> PAGEREF _Toc185056239 \h </w:instrText>
      </w:r>
      <w:r w:rsidRPr="008B1DC1">
        <w:rPr>
          <w:noProof/>
        </w:rPr>
      </w:r>
      <w:r w:rsidRPr="008B1DC1">
        <w:rPr>
          <w:noProof/>
        </w:rPr>
        <w:fldChar w:fldCharType="separate"/>
      </w:r>
      <w:r w:rsidRPr="008B1DC1">
        <w:rPr>
          <w:noProof/>
        </w:rPr>
        <w:t>427</w:t>
      </w:r>
      <w:r w:rsidRPr="008B1DC1">
        <w:rPr>
          <w:noProof/>
        </w:rPr>
        <w:fldChar w:fldCharType="end"/>
      </w:r>
    </w:p>
    <w:p w14:paraId="377A1BC4" w14:textId="4ADA9CE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w:t>
      </w:r>
      <w:r>
        <w:rPr>
          <w:noProof/>
        </w:rPr>
        <w:tab/>
        <w:t>VET tuition assurance requirements exemption for approvals</w:t>
      </w:r>
      <w:r w:rsidRPr="008B1DC1">
        <w:rPr>
          <w:noProof/>
        </w:rPr>
        <w:tab/>
      </w:r>
      <w:r w:rsidRPr="008B1DC1">
        <w:rPr>
          <w:noProof/>
        </w:rPr>
        <w:fldChar w:fldCharType="begin"/>
      </w:r>
      <w:r w:rsidRPr="008B1DC1">
        <w:rPr>
          <w:noProof/>
        </w:rPr>
        <w:instrText xml:space="preserve"> PAGEREF _Toc185056240 \h </w:instrText>
      </w:r>
      <w:r w:rsidRPr="008B1DC1">
        <w:rPr>
          <w:noProof/>
        </w:rPr>
      </w:r>
      <w:r w:rsidRPr="008B1DC1">
        <w:rPr>
          <w:noProof/>
        </w:rPr>
        <w:fldChar w:fldCharType="separate"/>
      </w:r>
      <w:r w:rsidRPr="008B1DC1">
        <w:rPr>
          <w:noProof/>
        </w:rPr>
        <w:t>427</w:t>
      </w:r>
      <w:r w:rsidRPr="008B1DC1">
        <w:rPr>
          <w:noProof/>
        </w:rPr>
        <w:fldChar w:fldCharType="end"/>
      </w:r>
    </w:p>
    <w:p w14:paraId="6287F190" w14:textId="1A018BB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w:t>
      </w:r>
      <w:r>
        <w:rPr>
          <w:noProof/>
        </w:rPr>
        <w:tab/>
        <w:t>Application</w:t>
      </w:r>
      <w:r w:rsidRPr="008B1DC1">
        <w:rPr>
          <w:noProof/>
        </w:rPr>
        <w:tab/>
      </w:r>
      <w:r w:rsidRPr="008B1DC1">
        <w:rPr>
          <w:noProof/>
        </w:rPr>
        <w:fldChar w:fldCharType="begin"/>
      </w:r>
      <w:r w:rsidRPr="008B1DC1">
        <w:rPr>
          <w:noProof/>
        </w:rPr>
        <w:instrText xml:space="preserve"> PAGEREF _Toc185056241 \h </w:instrText>
      </w:r>
      <w:r w:rsidRPr="008B1DC1">
        <w:rPr>
          <w:noProof/>
        </w:rPr>
      </w:r>
      <w:r w:rsidRPr="008B1DC1">
        <w:rPr>
          <w:noProof/>
        </w:rPr>
        <w:fldChar w:fldCharType="separate"/>
      </w:r>
      <w:r w:rsidRPr="008B1DC1">
        <w:rPr>
          <w:noProof/>
        </w:rPr>
        <w:t>428</w:t>
      </w:r>
      <w:r w:rsidRPr="008B1DC1">
        <w:rPr>
          <w:noProof/>
        </w:rPr>
        <w:fldChar w:fldCharType="end"/>
      </w:r>
    </w:p>
    <w:p w14:paraId="144B0678" w14:textId="0C3478C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Minister may seek further information</w:t>
      </w:r>
      <w:r w:rsidRPr="008B1DC1">
        <w:rPr>
          <w:noProof/>
        </w:rPr>
        <w:tab/>
      </w:r>
      <w:r w:rsidRPr="008B1DC1">
        <w:rPr>
          <w:noProof/>
        </w:rPr>
        <w:fldChar w:fldCharType="begin"/>
      </w:r>
      <w:r w:rsidRPr="008B1DC1">
        <w:rPr>
          <w:noProof/>
        </w:rPr>
        <w:instrText xml:space="preserve"> PAGEREF _Toc185056242 \h </w:instrText>
      </w:r>
      <w:r w:rsidRPr="008B1DC1">
        <w:rPr>
          <w:noProof/>
        </w:rPr>
      </w:r>
      <w:r w:rsidRPr="008B1DC1">
        <w:rPr>
          <w:noProof/>
        </w:rPr>
        <w:fldChar w:fldCharType="separate"/>
      </w:r>
      <w:r w:rsidRPr="008B1DC1">
        <w:rPr>
          <w:noProof/>
        </w:rPr>
        <w:t>428</w:t>
      </w:r>
      <w:r w:rsidRPr="008B1DC1">
        <w:rPr>
          <w:noProof/>
        </w:rPr>
        <w:fldChar w:fldCharType="end"/>
      </w:r>
    </w:p>
    <w:p w14:paraId="1D43E550" w14:textId="50CF724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Minister to decide application</w:t>
      </w:r>
      <w:r w:rsidRPr="008B1DC1">
        <w:rPr>
          <w:noProof/>
        </w:rPr>
        <w:tab/>
      </w:r>
      <w:r w:rsidRPr="008B1DC1">
        <w:rPr>
          <w:noProof/>
        </w:rPr>
        <w:fldChar w:fldCharType="begin"/>
      </w:r>
      <w:r w:rsidRPr="008B1DC1">
        <w:rPr>
          <w:noProof/>
        </w:rPr>
        <w:instrText xml:space="preserve"> PAGEREF _Toc185056243 \h </w:instrText>
      </w:r>
      <w:r w:rsidRPr="008B1DC1">
        <w:rPr>
          <w:noProof/>
        </w:rPr>
      </w:r>
      <w:r w:rsidRPr="008B1DC1">
        <w:rPr>
          <w:noProof/>
        </w:rPr>
        <w:fldChar w:fldCharType="separate"/>
      </w:r>
      <w:r w:rsidRPr="008B1DC1">
        <w:rPr>
          <w:noProof/>
        </w:rPr>
        <w:t>428</w:t>
      </w:r>
      <w:r w:rsidRPr="008B1DC1">
        <w:rPr>
          <w:noProof/>
        </w:rPr>
        <w:fldChar w:fldCharType="end"/>
      </w:r>
    </w:p>
    <w:p w14:paraId="50C0FEFC" w14:textId="0C5EE11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Approvals are legislative instruments</w:t>
      </w:r>
      <w:r w:rsidRPr="008B1DC1">
        <w:rPr>
          <w:noProof/>
        </w:rPr>
        <w:tab/>
      </w:r>
      <w:r w:rsidRPr="008B1DC1">
        <w:rPr>
          <w:noProof/>
        </w:rPr>
        <w:fldChar w:fldCharType="begin"/>
      </w:r>
      <w:r w:rsidRPr="008B1DC1">
        <w:rPr>
          <w:noProof/>
        </w:rPr>
        <w:instrText xml:space="preserve"> PAGEREF _Toc185056244 \h </w:instrText>
      </w:r>
      <w:r w:rsidRPr="008B1DC1">
        <w:rPr>
          <w:noProof/>
        </w:rPr>
      </w:r>
      <w:r w:rsidRPr="008B1DC1">
        <w:rPr>
          <w:noProof/>
        </w:rPr>
        <w:fldChar w:fldCharType="separate"/>
      </w:r>
      <w:r w:rsidRPr="008B1DC1">
        <w:rPr>
          <w:noProof/>
        </w:rPr>
        <w:t>430</w:t>
      </w:r>
      <w:r w:rsidRPr="008B1DC1">
        <w:rPr>
          <w:noProof/>
        </w:rPr>
        <w:fldChar w:fldCharType="end"/>
      </w:r>
    </w:p>
    <w:p w14:paraId="1702E9FB" w14:textId="0A151CE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12A</w:t>
      </w:r>
      <w:r>
        <w:rPr>
          <w:noProof/>
        </w:rPr>
        <w:tab/>
        <w:t>Conditions of approval</w:t>
      </w:r>
      <w:r w:rsidRPr="008B1DC1">
        <w:rPr>
          <w:noProof/>
        </w:rPr>
        <w:tab/>
      </w:r>
      <w:r w:rsidRPr="008B1DC1">
        <w:rPr>
          <w:noProof/>
        </w:rPr>
        <w:fldChar w:fldCharType="begin"/>
      </w:r>
      <w:r w:rsidRPr="008B1DC1">
        <w:rPr>
          <w:noProof/>
        </w:rPr>
        <w:instrText xml:space="preserve"> PAGEREF _Toc185056245 \h </w:instrText>
      </w:r>
      <w:r w:rsidRPr="008B1DC1">
        <w:rPr>
          <w:noProof/>
        </w:rPr>
      </w:r>
      <w:r w:rsidRPr="008B1DC1">
        <w:rPr>
          <w:noProof/>
        </w:rPr>
        <w:fldChar w:fldCharType="separate"/>
      </w:r>
      <w:r w:rsidRPr="008B1DC1">
        <w:rPr>
          <w:noProof/>
        </w:rPr>
        <w:t>430</w:t>
      </w:r>
      <w:r w:rsidRPr="008B1DC1">
        <w:rPr>
          <w:noProof/>
        </w:rPr>
        <w:fldChar w:fldCharType="end"/>
      </w:r>
    </w:p>
    <w:p w14:paraId="65D71341" w14:textId="477C97D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12B</w:t>
      </w:r>
      <w:r>
        <w:rPr>
          <w:noProof/>
        </w:rPr>
        <w:tab/>
        <w:t>Minister to cause VET provider to be notified of change in condition of approval</w:t>
      </w:r>
      <w:r w:rsidRPr="008B1DC1">
        <w:rPr>
          <w:noProof/>
        </w:rPr>
        <w:tab/>
      </w:r>
      <w:r w:rsidRPr="008B1DC1">
        <w:rPr>
          <w:noProof/>
        </w:rPr>
        <w:fldChar w:fldCharType="begin"/>
      </w:r>
      <w:r w:rsidRPr="008B1DC1">
        <w:rPr>
          <w:noProof/>
        </w:rPr>
        <w:instrText xml:space="preserve"> PAGEREF _Toc185056246 \h </w:instrText>
      </w:r>
      <w:r w:rsidRPr="008B1DC1">
        <w:rPr>
          <w:noProof/>
        </w:rPr>
      </w:r>
      <w:r w:rsidRPr="008B1DC1">
        <w:rPr>
          <w:noProof/>
        </w:rPr>
        <w:fldChar w:fldCharType="separate"/>
      </w:r>
      <w:r w:rsidRPr="008B1DC1">
        <w:rPr>
          <w:noProof/>
        </w:rPr>
        <w:t>430</w:t>
      </w:r>
      <w:r w:rsidRPr="008B1DC1">
        <w:rPr>
          <w:noProof/>
        </w:rPr>
        <w:fldChar w:fldCharType="end"/>
      </w:r>
    </w:p>
    <w:p w14:paraId="070A92FD" w14:textId="5DD4475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12C</w:t>
      </w:r>
      <w:r>
        <w:rPr>
          <w:noProof/>
        </w:rPr>
        <w:tab/>
        <w:t>Variation of approval if body’s name changes</w:t>
      </w:r>
      <w:r w:rsidRPr="008B1DC1">
        <w:rPr>
          <w:noProof/>
        </w:rPr>
        <w:tab/>
      </w:r>
      <w:r w:rsidRPr="008B1DC1">
        <w:rPr>
          <w:noProof/>
        </w:rPr>
        <w:fldChar w:fldCharType="begin"/>
      </w:r>
      <w:r w:rsidRPr="008B1DC1">
        <w:rPr>
          <w:noProof/>
        </w:rPr>
        <w:instrText xml:space="preserve"> PAGEREF _Toc185056247 \h </w:instrText>
      </w:r>
      <w:r w:rsidRPr="008B1DC1">
        <w:rPr>
          <w:noProof/>
        </w:rPr>
      </w:r>
      <w:r w:rsidRPr="008B1DC1">
        <w:rPr>
          <w:noProof/>
        </w:rPr>
        <w:fldChar w:fldCharType="separate"/>
      </w:r>
      <w:r w:rsidRPr="008B1DC1">
        <w:rPr>
          <w:noProof/>
        </w:rPr>
        <w:t>431</w:t>
      </w:r>
      <w:r w:rsidRPr="008B1DC1">
        <w:rPr>
          <w:noProof/>
        </w:rPr>
        <w:fldChar w:fldCharType="end"/>
      </w:r>
    </w:p>
    <w:p w14:paraId="3BB59661" w14:textId="536C8453"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4—What are the VET quality and accountability requirements?</w:t>
      </w:r>
      <w:r w:rsidRPr="008B1DC1">
        <w:rPr>
          <w:b w:val="0"/>
          <w:noProof/>
          <w:sz w:val="18"/>
        </w:rPr>
        <w:tab/>
      </w:r>
      <w:r w:rsidRPr="008B1DC1">
        <w:rPr>
          <w:b w:val="0"/>
          <w:noProof/>
          <w:sz w:val="18"/>
        </w:rPr>
        <w:fldChar w:fldCharType="begin"/>
      </w:r>
      <w:r w:rsidRPr="008B1DC1">
        <w:rPr>
          <w:b w:val="0"/>
          <w:noProof/>
          <w:sz w:val="18"/>
        </w:rPr>
        <w:instrText xml:space="preserve"> PAGEREF _Toc185056248 \h </w:instrText>
      </w:r>
      <w:r w:rsidRPr="008B1DC1">
        <w:rPr>
          <w:b w:val="0"/>
          <w:noProof/>
          <w:sz w:val="18"/>
        </w:rPr>
      </w:r>
      <w:r w:rsidRPr="008B1DC1">
        <w:rPr>
          <w:b w:val="0"/>
          <w:noProof/>
          <w:sz w:val="18"/>
        </w:rPr>
        <w:fldChar w:fldCharType="separate"/>
      </w:r>
      <w:r w:rsidRPr="008B1DC1">
        <w:rPr>
          <w:b w:val="0"/>
          <w:noProof/>
          <w:sz w:val="18"/>
        </w:rPr>
        <w:t>432</w:t>
      </w:r>
      <w:r w:rsidRPr="008B1DC1">
        <w:rPr>
          <w:b w:val="0"/>
          <w:noProof/>
          <w:sz w:val="18"/>
        </w:rPr>
        <w:fldChar w:fldCharType="end"/>
      </w:r>
    </w:p>
    <w:p w14:paraId="4056CFFE" w14:textId="2529DB3E"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w:t>
      </w:r>
      <w:r>
        <w:rPr>
          <w:noProof/>
        </w:rPr>
        <w:noBreakHyphen/>
        <w:t>A—General</w:t>
      </w:r>
      <w:r w:rsidRPr="008B1DC1">
        <w:rPr>
          <w:b w:val="0"/>
          <w:noProof/>
          <w:sz w:val="18"/>
        </w:rPr>
        <w:tab/>
      </w:r>
      <w:r w:rsidRPr="008B1DC1">
        <w:rPr>
          <w:b w:val="0"/>
          <w:noProof/>
          <w:sz w:val="18"/>
        </w:rPr>
        <w:fldChar w:fldCharType="begin"/>
      </w:r>
      <w:r w:rsidRPr="008B1DC1">
        <w:rPr>
          <w:b w:val="0"/>
          <w:noProof/>
          <w:sz w:val="18"/>
        </w:rPr>
        <w:instrText xml:space="preserve"> PAGEREF _Toc185056249 \h </w:instrText>
      </w:r>
      <w:r w:rsidRPr="008B1DC1">
        <w:rPr>
          <w:b w:val="0"/>
          <w:noProof/>
          <w:sz w:val="18"/>
        </w:rPr>
      </w:r>
      <w:r w:rsidRPr="008B1DC1">
        <w:rPr>
          <w:b w:val="0"/>
          <w:noProof/>
          <w:sz w:val="18"/>
        </w:rPr>
        <w:fldChar w:fldCharType="separate"/>
      </w:r>
      <w:r w:rsidRPr="008B1DC1">
        <w:rPr>
          <w:b w:val="0"/>
          <w:noProof/>
          <w:sz w:val="18"/>
        </w:rPr>
        <w:t>432</w:t>
      </w:r>
      <w:r w:rsidRPr="008B1DC1">
        <w:rPr>
          <w:b w:val="0"/>
          <w:noProof/>
          <w:sz w:val="18"/>
        </w:rPr>
        <w:fldChar w:fldCharType="end"/>
      </w:r>
    </w:p>
    <w:p w14:paraId="5D762B6C" w14:textId="48400D2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The VET quality and accountability requirements</w:t>
      </w:r>
      <w:r w:rsidRPr="008B1DC1">
        <w:rPr>
          <w:noProof/>
        </w:rPr>
        <w:tab/>
      </w:r>
      <w:r w:rsidRPr="008B1DC1">
        <w:rPr>
          <w:noProof/>
        </w:rPr>
        <w:fldChar w:fldCharType="begin"/>
      </w:r>
      <w:r w:rsidRPr="008B1DC1">
        <w:rPr>
          <w:noProof/>
        </w:rPr>
        <w:instrText xml:space="preserve"> PAGEREF _Toc185056250 \h </w:instrText>
      </w:r>
      <w:r w:rsidRPr="008B1DC1">
        <w:rPr>
          <w:noProof/>
        </w:rPr>
      </w:r>
      <w:r w:rsidRPr="008B1DC1">
        <w:rPr>
          <w:noProof/>
        </w:rPr>
        <w:fldChar w:fldCharType="separate"/>
      </w:r>
      <w:r w:rsidRPr="008B1DC1">
        <w:rPr>
          <w:noProof/>
        </w:rPr>
        <w:t>432</w:t>
      </w:r>
      <w:r w:rsidRPr="008B1DC1">
        <w:rPr>
          <w:noProof/>
        </w:rPr>
        <w:fldChar w:fldCharType="end"/>
      </w:r>
    </w:p>
    <w:p w14:paraId="196CBA82" w14:textId="33FAC07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w:t>
      </w:r>
      <w:r>
        <w:rPr>
          <w:noProof/>
        </w:rPr>
        <w:noBreakHyphen/>
        <w:t>B—The VET financial viability requirements</w:t>
      </w:r>
      <w:r w:rsidRPr="008B1DC1">
        <w:rPr>
          <w:b w:val="0"/>
          <w:noProof/>
          <w:sz w:val="18"/>
        </w:rPr>
        <w:tab/>
      </w:r>
      <w:r w:rsidRPr="008B1DC1">
        <w:rPr>
          <w:b w:val="0"/>
          <w:noProof/>
          <w:sz w:val="18"/>
        </w:rPr>
        <w:fldChar w:fldCharType="begin"/>
      </w:r>
      <w:r w:rsidRPr="008B1DC1">
        <w:rPr>
          <w:b w:val="0"/>
          <w:noProof/>
          <w:sz w:val="18"/>
        </w:rPr>
        <w:instrText xml:space="preserve"> PAGEREF _Toc185056251 \h </w:instrText>
      </w:r>
      <w:r w:rsidRPr="008B1DC1">
        <w:rPr>
          <w:b w:val="0"/>
          <w:noProof/>
          <w:sz w:val="18"/>
        </w:rPr>
      </w:r>
      <w:r w:rsidRPr="008B1DC1">
        <w:rPr>
          <w:b w:val="0"/>
          <w:noProof/>
          <w:sz w:val="18"/>
        </w:rPr>
        <w:fldChar w:fldCharType="separate"/>
      </w:r>
      <w:r w:rsidRPr="008B1DC1">
        <w:rPr>
          <w:b w:val="0"/>
          <w:noProof/>
          <w:sz w:val="18"/>
        </w:rPr>
        <w:t>432</w:t>
      </w:r>
      <w:r w:rsidRPr="008B1DC1">
        <w:rPr>
          <w:b w:val="0"/>
          <w:noProof/>
          <w:sz w:val="18"/>
        </w:rPr>
        <w:fldChar w:fldCharType="end"/>
      </w:r>
    </w:p>
    <w:p w14:paraId="7B3BD2C2" w14:textId="704C04B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Basic requirement</w:t>
      </w:r>
      <w:r w:rsidRPr="008B1DC1">
        <w:rPr>
          <w:noProof/>
        </w:rPr>
        <w:tab/>
      </w:r>
      <w:r w:rsidRPr="008B1DC1">
        <w:rPr>
          <w:noProof/>
        </w:rPr>
        <w:fldChar w:fldCharType="begin"/>
      </w:r>
      <w:r w:rsidRPr="008B1DC1">
        <w:rPr>
          <w:noProof/>
        </w:rPr>
        <w:instrText xml:space="preserve"> PAGEREF _Toc185056252 \h </w:instrText>
      </w:r>
      <w:r w:rsidRPr="008B1DC1">
        <w:rPr>
          <w:noProof/>
        </w:rPr>
      </w:r>
      <w:r w:rsidRPr="008B1DC1">
        <w:rPr>
          <w:noProof/>
        </w:rPr>
        <w:fldChar w:fldCharType="separate"/>
      </w:r>
      <w:r w:rsidRPr="008B1DC1">
        <w:rPr>
          <w:noProof/>
        </w:rPr>
        <w:t>432</w:t>
      </w:r>
      <w:r w:rsidRPr="008B1DC1">
        <w:rPr>
          <w:noProof/>
        </w:rPr>
        <w:fldChar w:fldCharType="end"/>
      </w:r>
    </w:p>
    <w:p w14:paraId="41114BE5" w14:textId="1FB7B95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Financial information must be provided</w:t>
      </w:r>
      <w:r w:rsidRPr="008B1DC1">
        <w:rPr>
          <w:noProof/>
        </w:rPr>
        <w:tab/>
      </w:r>
      <w:r w:rsidRPr="008B1DC1">
        <w:rPr>
          <w:noProof/>
        </w:rPr>
        <w:fldChar w:fldCharType="begin"/>
      </w:r>
      <w:r w:rsidRPr="008B1DC1">
        <w:rPr>
          <w:noProof/>
        </w:rPr>
        <w:instrText xml:space="preserve"> PAGEREF _Toc185056253 \h </w:instrText>
      </w:r>
      <w:r w:rsidRPr="008B1DC1">
        <w:rPr>
          <w:noProof/>
        </w:rPr>
      </w:r>
      <w:r w:rsidRPr="008B1DC1">
        <w:rPr>
          <w:noProof/>
        </w:rPr>
        <w:fldChar w:fldCharType="separate"/>
      </w:r>
      <w:r w:rsidRPr="008B1DC1">
        <w:rPr>
          <w:noProof/>
        </w:rPr>
        <w:t>432</w:t>
      </w:r>
      <w:r w:rsidRPr="008B1DC1">
        <w:rPr>
          <w:noProof/>
        </w:rPr>
        <w:fldChar w:fldCharType="end"/>
      </w:r>
    </w:p>
    <w:p w14:paraId="4F996DED" w14:textId="05DD68F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Minister to have regard to financial information</w:t>
      </w:r>
      <w:r w:rsidRPr="008B1DC1">
        <w:rPr>
          <w:noProof/>
        </w:rPr>
        <w:tab/>
      </w:r>
      <w:r w:rsidRPr="008B1DC1">
        <w:rPr>
          <w:noProof/>
        </w:rPr>
        <w:fldChar w:fldCharType="begin"/>
      </w:r>
      <w:r w:rsidRPr="008B1DC1">
        <w:rPr>
          <w:noProof/>
        </w:rPr>
        <w:instrText xml:space="preserve"> PAGEREF _Toc185056254 \h </w:instrText>
      </w:r>
      <w:r w:rsidRPr="008B1DC1">
        <w:rPr>
          <w:noProof/>
        </w:rPr>
      </w:r>
      <w:r w:rsidRPr="008B1DC1">
        <w:rPr>
          <w:noProof/>
        </w:rPr>
        <w:fldChar w:fldCharType="separate"/>
      </w:r>
      <w:r w:rsidRPr="008B1DC1">
        <w:rPr>
          <w:noProof/>
        </w:rPr>
        <w:t>433</w:t>
      </w:r>
      <w:r w:rsidRPr="008B1DC1">
        <w:rPr>
          <w:noProof/>
        </w:rPr>
        <w:fldChar w:fldCharType="end"/>
      </w:r>
    </w:p>
    <w:p w14:paraId="4C1AFFDA" w14:textId="5BF5658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w:t>
      </w:r>
      <w:r>
        <w:rPr>
          <w:noProof/>
        </w:rPr>
        <w:noBreakHyphen/>
        <w:t>C—The VET quality requirements</w:t>
      </w:r>
      <w:r w:rsidRPr="008B1DC1">
        <w:rPr>
          <w:b w:val="0"/>
          <w:noProof/>
          <w:sz w:val="18"/>
        </w:rPr>
        <w:tab/>
      </w:r>
      <w:r w:rsidRPr="008B1DC1">
        <w:rPr>
          <w:b w:val="0"/>
          <w:noProof/>
          <w:sz w:val="18"/>
        </w:rPr>
        <w:fldChar w:fldCharType="begin"/>
      </w:r>
      <w:r w:rsidRPr="008B1DC1">
        <w:rPr>
          <w:b w:val="0"/>
          <w:noProof/>
          <w:sz w:val="18"/>
        </w:rPr>
        <w:instrText xml:space="preserve"> PAGEREF _Toc185056255 \h </w:instrText>
      </w:r>
      <w:r w:rsidRPr="008B1DC1">
        <w:rPr>
          <w:b w:val="0"/>
          <w:noProof/>
          <w:sz w:val="18"/>
        </w:rPr>
      </w:r>
      <w:r w:rsidRPr="008B1DC1">
        <w:rPr>
          <w:b w:val="0"/>
          <w:noProof/>
          <w:sz w:val="18"/>
        </w:rPr>
        <w:fldChar w:fldCharType="separate"/>
      </w:r>
      <w:r w:rsidRPr="008B1DC1">
        <w:rPr>
          <w:b w:val="0"/>
          <w:noProof/>
          <w:sz w:val="18"/>
        </w:rPr>
        <w:t>434</w:t>
      </w:r>
      <w:r w:rsidRPr="008B1DC1">
        <w:rPr>
          <w:b w:val="0"/>
          <w:noProof/>
          <w:sz w:val="18"/>
        </w:rPr>
        <w:fldChar w:fldCharType="end"/>
      </w:r>
    </w:p>
    <w:p w14:paraId="42D63778" w14:textId="2B5996E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Provider must maintain quality</w:t>
      </w:r>
      <w:r w:rsidRPr="008B1DC1">
        <w:rPr>
          <w:noProof/>
        </w:rPr>
        <w:tab/>
      </w:r>
      <w:r w:rsidRPr="008B1DC1">
        <w:rPr>
          <w:noProof/>
        </w:rPr>
        <w:fldChar w:fldCharType="begin"/>
      </w:r>
      <w:r w:rsidRPr="008B1DC1">
        <w:rPr>
          <w:noProof/>
        </w:rPr>
        <w:instrText xml:space="preserve"> PAGEREF _Toc185056256 \h </w:instrText>
      </w:r>
      <w:r w:rsidRPr="008B1DC1">
        <w:rPr>
          <w:noProof/>
        </w:rPr>
      </w:r>
      <w:r w:rsidRPr="008B1DC1">
        <w:rPr>
          <w:noProof/>
        </w:rPr>
        <w:fldChar w:fldCharType="separate"/>
      </w:r>
      <w:r w:rsidRPr="008B1DC1">
        <w:rPr>
          <w:noProof/>
        </w:rPr>
        <w:t>434</w:t>
      </w:r>
      <w:r w:rsidRPr="008B1DC1">
        <w:rPr>
          <w:noProof/>
        </w:rPr>
        <w:fldChar w:fldCharType="end"/>
      </w:r>
    </w:p>
    <w:p w14:paraId="2F1AD84D" w14:textId="15B12B71"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w:t>
      </w:r>
      <w:r>
        <w:rPr>
          <w:noProof/>
        </w:rPr>
        <w:noBreakHyphen/>
        <w:t>D—The VET fairness requirements</w:t>
      </w:r>
      <w:r w:rsidRPr="008B1DC1">
        <w:rPr>
          <w:b w:val="0"/>
          <w:noProof/>
          <w:sz w:val="18"/>
        </w:rPr>
        <w:tab/>
      </w:r>
      <w:r w:rsidRPr="008B1DC1">
        <w:rPr>
          <w:b w:val="0"/>
          <w:noProof/>
          <w:sz w:val="18"/>
        </w:rPr>
        <w:fldChar w:fldCharType="begin"/>
      </w:r>
      <w:r w:rsidRPr="008B1DC1">
        <w:rPr>
          <w:b w:val="0"/>
          <w:noProof/>
          <w:sz w:val="18"/>
        </w:rPr>
        <w:instrText xml:space="preserve"> PAGEREF _Toc185056257 \h </w:instrText>
      </w:r>
      <w:r w:rsidRPr="008B1DC1">
        <w:rPr>
          <w:b w:val="0"/>
          <w:noProof/>
          <w:sz w:val="18"/>
        </w:rPr>
      </w:r>
      <w:r w:rsidRPr="008B1DC1">
        <w:rPr>
          <w:b w:val="0"/>
          <w:noProof/>
          <w:sz w:val="18"/>
        </w:rPr>
        <w:fldChar w:fldCharType="separate"/>
      </w:r>
      <w:r w:rsidRPr="008B1DC1">
        <w:rPr>
          <w:b w:val="0"/>
          <w:noProof/>
          <w:sz w:val="18"/>
        </w:rPr>
        <w:t>434</w:t>
      </w:r>
      <w:r w:rsidRPr="008B1DC1">
        <w:rPr>
          <w:b w:val="0"/>
          <w:noProof/>
          <w:sz w:val="18"/>
        </w:rPr>
        <w:fldChar w:fldCharType="end"/>
      </w:r>
    </w:p>
    <w:p w14:paraId="33E8D66B" w14:textId="0120537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Equal benefits and opportunity requirements</w:t>
      </w:r>
      <w:r w:rsidRPr="008B1DC1">
        <w:rPr>
          <w:noProof/>
        </w:rPr>
        <w:tab/>
      </w:r>
      <w:r w:rsidRPr="008B1DC1">
        <w:rPr>
          <w:noProof/>
        </w:rPr>
        <w:fldChar w:fldCharType="begin"/>
      </w:r>
      <w:r w:rsidRPr="008B1DC1">
        <w:rPr>
          <w:noProof/>
        </w:rPr>
        <w:instrText xml:space="preserve"> PAGEREF _Toc185056258 \h </w:instrText>
      </w:r>
      <w:r w:rsidRPr="008B1DC1">
        <w:rPr>
          <w:noProof/>
        </w:rPr>
      </w:r>
      <w:r w:rsidRPr="008B1DC1">
        <w:rPr>
          <w:noProof/>
        </w:rPr>
        <w:fldChar w:fldCharType="separate"/>
      </w:r>
      <w:r w:rsidRPr="008B1DC1">
        <w:rPr>
          <w:noProof/>
        </w:rPr>
        <w:t>434</w:t>
      </w:r>
      <w:r w:rsidRPr="008B1DC1">
        <w:rPr>
          <w:noProof/>
        </w:rPr>
        <w:fldChar w:fldCharType="end"/>
      </w:r>
    </w:p>
    <w:p w14:paraId="0676958D" w14:textId="2277BC3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Student grievance and review requirements</w:t>
      </w:r>
      <w:r w:rsidRPr="008B1DC1">
        <w:rPr>
          <w:noProof/>
        </w:rPr>
        <w:tab/>
      </w:r>
      <w:r w:rsidRPr="008B1DC1">
        <w:rPr>
          <w:noProof/>
        </w:rPr>
        <w:fldChar w:fldCharType="begin"/>
      </w:r>
      <w:r w:rsidRPr="008B1DC1">
        <w:rPr>
          <w:noProof/>
        </w:rPr>
        <w:instrText xml:space="preserve"> PAGEREF _Toc185056259 \h </w:instrText>
      </w:r>
      <w:r w:rsidRPr="008B1DC1">
        <w:rPr>
          <w:noProof/>
        </w:rPr>
      </w:r>
      <w:r w:rsidRPr="008B1DC1">
        <w:rPr>
          <w:noProof/>
        </w:rPr>
        <w:fldChar w:fldCharType="separate"/>
      </w:r>
      <w:r w:rsidRPr="008B1DC1">
        <w:rPr>
          <w:noProof/>
        </w:rPr>
        <w:t>434</w:t>
      </w:r>
      <w:r w:rsidRPr="008B1DC1">
        <w:rPr>
          <w:noProof/>
        </w:rPr>
        <w:fldChar w:fldCharType="end"/>
      </w:r>
    </w:p>
    <w:p w14:paraId="0E53EB10" w14:textId="70DA24A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Tuition assurance requirements</w:t>
      </w:r>
      <w:r w:rsidRPr="008B1DC1">
        <w:rPr>
          <w:noProof/>
        </w:rPr>
        <w:tab/>
      </w:r>
      <w:r w:rsidRPr="008B1DC1">
        <w:rPr>
          <w:noProof/>
        </w:rPr>
        <w:fldChar w:fldCharType="begin"/>
      </w:r>
      <w:r w:rsidRPr="008B1DC1">
        <w:rPr>
          <w:noProof/>
        </w:rPr>
        <w:instrText xml:space="preserve"> PAGEREF _Toc185056260 \h </w:instrText>
      </w:r>
      <w:r w:rsidRPr="008B1DC1">
        <w:rPr>
          <w:noProof/>
        </w:rPr>
      </w:r>
      <w:r w:rsidRPr="008B1DC1">
        <w:rPr>
          <w:noProof/>
        </w:rPr>
        <w:fldChar w:fldCharType="separate"/>
      </w:r>
      <w:r w:rsidRPr="008B1DC1">
        <w:rPr>
          <w:noProof/>
        </w:rPr>
        <w:t>435</w:t>
      </w:r>
      <w:r w:rsidRPr="008B1DC1">
        <w:rPr>
          <w:noProof/>
        </w:rPr>
        <w:fldChar w:fldCharType="end"/>
      </w:r>
    </w:p>
    <w:p w14:paraId="446D7810" w14:textId="3504053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VET providers to appoint review officers</w:t>
      </w:r>
      <w:r w:rsidRPr="008B1DC1">
        <w:rPr>
          <w:noProof/>
        </w:rPr>
        <w:tab/>
      </w:r>
      <w:r w:rsidRPr="008B1DC1">
        <w:rPr>
          <w:noProof/>
        </w:rPr>
        <w:fldChar w:fldCharType="begin"/>
      </w:r>
      <w:r w:rsidRPr="008B1DC1">
        <w:rPr>
          <w:noProof/>
        </w:rPr>
        <w:instrText xml:space="preserve"> PAGEREF _Toc185056261 \h </w:instrText>
      </w:r>
      <w:r w:rsidRPr="008B1DC1">
        <w:rPr>
          <w:noProof/>
        </w:rPr>
      </w:r>
      <w:r w:rsidRPr="008B1DC1">
        <w:rPr>
          <w:noProof/>
        </w:rPr>
        <w:fldChar w:fldCharType="separate"/>
      </w:r>
      <w:r w:rsidRPr="008B1DC1">
        <w:rPr>
          <w:noProof/>
        </w:rPr>
        <w:t>435</w:t>
      </w:r>
      <w:r w:rsidRPr="008B1DC1">
        <w:rPr>
          <w:noProof/>
        </w:rPr>
        <w:fldChar w:fldCharType="end"/>
      </w:r>
    </w:p>
    <w:p w14:paraId="36A3E0F2" w14:textId="4A5111E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Review officers not to review own decisions</w:t>
      </w:r>
      <w:r w:rsidRPr="008B1DC1">
        <w:rPr>
          <w:noProof/>
        </w:rPr>
        <w:tab/>
      </w:r>
      <w:r w:rsidRPr="008B1DC1">
        <w:rPr>
          <w:noProof/>
        </w:rPr>
        <w:fldChar w:fldCharType="begin"/>
      </w:r>
      <w:r w:rsidRPr="008B1DC1">
        <w:rPr>
          <w:noProof/>
        </w:rPr>
        <w:instrText xml:space="preserve"> PAGEREF _Toc185056262 \h </w:instrText>
      </w:r>
      <w:r w:rsidRPr="008B1DC1">
        <w:rPr>
          <w:noProof/>
        </w:rPr>
      </w:r>
      <w:r w:rsidRPr="008B1DC1">
        <w:rPr>
          <w:noProof/>
        </w:rPr>
        <w:fldChar w:fldCharType="separate"/>
      </w:r>
      <w:r w:rsidRPr="008B1DC1">
        <w:rPr>
          <w:noProof/>
        </w:rPr>
        <w:t>436</w:t>
      </w:r>
      <w:r w:rsidRPr="008B1DC1">
        <w:rPr>
          <w:noProof/>
        </w:rPr>
        <w:fldChar w:fldCharType="end"/>
      </w:r>
    </w:p>
    <w:p w14:paraId="47F9634E" w14:textId="7914C20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Procedures relating to personal information</w:t>
      </w:r>
      <w:r w:rsidRPr="008B1DC1">
        <w:rPr>
          <w:noProof/>
        </w:rPr>
        <w:tab/>
      </w:r>
      <w:r w:rsidRPr="008B1DC1">
        <w:rPr>
          <w:noProof/>
        </w:rPr>
        <w:fldChar w:fldCharType="begin"/>
      </w:r>
      <w:r w:rsidRPr="008B1DC1">
        <w:rPr>
          <w:noProof/>
        </w:rPr>
        <w:instrText xml:space="preserve"> PAGEREF _Toc185056263 \h </w:instrText>
      </w:r>
      <w:r w:rsidRPr="008B1DC1">
        <w:rPr>
          <w:noProof/>
        </w:rPr>
      </w:r>
      <w:r w:rsidRPr="008B1DC1">
        <w:rPr>
          <w:noProof/>
        </w:rPr>
        <w:fldChar w:fldCharType="separate"/>
      </w:r>
      <w:r w:rsidRPr="008B1DC1">
        <w:rPr>
          <w:noProof/>
        </w:rPr>
        <w:t>436</w:t>
      </w:r>
      <w:r w:rsidRPr="008B1DC1">
        <w:rPr>
          <w:noProof/>
        </w:rPr>
        <w:fldChar w:fldCharType="end"/>
      </w:r>
    </w:p>
    <w:p w14:paraId="45637470" w14:textId="627A68F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w:t>
      </w:r>
      <w:r>
        <w:rPr>
          <w:noProof/>
        </w:rPr>
        <w:noBreakHyphen/>
        <w:t>E—The VET compliance requirements</w:t>
      </w:r>
      <w:r w:rsidRPr="008B1DC1">
        <w:rPr>
          <w:b w:val="0"/>
          <w:noProof/>
          <w:sz w:val="18"/>
        </w:rPr>
        <w:tab/>
      </w:r>
      <w:r w:rsidRPr="008B1DC1">
        <w:rPr>
          <w:b w:val="0"/>
          <w:noProof/>
          <w:sz w:val="18"/>
        </w:rPr>
        <w:fldChar w:fldCharType="begin"/>
      </w:r>
      <w:r w:rsidRPr="008B1DC1">
        <w:rPr>
          <w:b w:val="0"/>
          <w:noProof/>
          <w:sz w:val="18"/>
        </w:rPr>
        <w:instrText xml:space="preserve"> PAGEREF _Toc185056264 \h </w:instrText>
      </w:r>
      <w:r w:rsidRPr="008B1DC1">
        <w:rPr>
          <w:b w:val="0"/>
          <w:noProof/>
          <w:sz w:val="18"/>
        </w:rPr>
      </w:r>
      <w:r w:rsidRPr="008B1DC1">
        <w:rPr>
          <w:b w:val="0"/>
          <w:noProof/>
          <w:sz w:val="18"/>
        </w:rPr>
        <w:fldChar w:fldCharType="separate"/>
      </w:r>
      <w:r w:rsidRPr="008B1DC1">
        <w:rPr>
          <w:b w:val="0"/>
          <w:noProof/>
          <w:sz w:val="18"/>
        </w:rPr>
        <w:t>436</w:t>
      </w:r>
      <w:r w:rsidRPr="008B1DC1">
        <w:rPr>
          <w:b w:val="0"/>
          <w:noProof/>
          <w:sz w:val="18"/>
        </w:rPr>
        <w:fldChar w:fldCharType="end"/>
      </w:r>
    </w:p>
    <w:p w14:paraId="1376C302" w14:textId="4E4F20F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23A</w:t>
      </w:r>
      <w:r>
        <w:rPr>
          <w:noProof/>
        </w:rPr>
        <w:tab/>
        <w:t>Basic requirement</w:t>
      </w:r>
      <w:r w:rsidRPr="008B1DC1">
        <w:rPr>
          <w:noProof/>
        </w:rPr>
        <w:tab/>
      </w:r>
      <w:r w:rsidRPr="008B1DC1">
        <w:rPr>
          <w:noProof/>
        </w:rPr>
        <w:fldChar w:fldCharType="begin"/>
      </w:r>
      <w:r w:rsidRPr="008B1DC1">
        <w:rPr>
          <w:noProof/>
        </w:rPr>
        <w:instrText xml:space="preserve"> PAGEREF _Toc185056265 \h </w:instrText>
      </w:r>
      <w:r w:rsidRPr="008B1DC1">
        <w:rPr>
          <w:noProof/>
        </w:rPr>
      </w:r>
      <w:r w:rsidRPr="008B1DC1">
        <w:rPr>
          <w:noProof/>
        </w:rPr>
        <w:fldChar w:fldCharType="separate"/>
      </w:r>
      <w:r w:rsidRPr="008B1DC1">
        <w:rPr>
          <w:noProof/>
        </w:rPr>
        <w:t>436</w:t>
      </w:r>
      <w:r w:rsidRPr="008B1DC1">
        <w:rPr>
          <w:noProof/>
        </w:rPr>
        <w:fldChar w:fldCharType="end"/>
      </w:r>
    </w:p>
    <w:p w14:paraId="4E23E0CB" w14:textId="218D5AC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23B</w:t>
      </w:r>
      <w:r>
        <w:rPr>
          <w:noProof/>
        </w:rPr>
        <w:tab/>
        <w:t>Entry procedure for students</w:t>
      </w:r>
      <w:r w:rsidRPr="008B1DC1">
        <w:rPr>
          <w:noProof/>
        </w:rPr>
        <w:tab/>
      </w:r>
      <w:r w:rsidRPr="008B1DC1">
        <w:rPr>
          <w:noProof/>
        </w:rPr>
        <w:fldChar w:fldCharType="begin"/>
      </w:r>
      <w:r w:rsidRPr="008B1DC1">
        <w:rPr>
          <w:noProof/>
        </w:rPr>
        <w:instrText xml:space="preserve"> PAGEREF _Toc185056266 \h </w:instrText>
      </w:r>
      <w:r w:rsidRPr="008B1DC1">
        <w:rPr>
          <w:noProof/>
        </w:rPr>
      </w:r>
      <w:r w:rsidRPr="008B1DC1">
        <w:rPr>
          <w:noProof/>
        </w:rPr>
        <w:fldChar w:fldCharType="separate"/>
      </w:r>
      <w:r w:rsidRPr="008B1DC1">
        <w:rPr>
          <w:noProof/>
        </w:rPr>
        <w:t>437</w:t>
      </w:r>
      <w:r w:rsidRPr="008B1DC1">
        <w:rPr>
          <w:noProof/>
        </w:rPr>
        <w:fldChar w:fldCharType="end"/>
      </w:r>
    </w:p>
    <w:p w14:paraId="5173A702" w14:textId="16F57A6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23C</w:t>
      </w:r>
      <w:r>
        <w:rPr>
          <w:noProof/>
        </w:rPr>
        <w:tab/>
        <w:t>Receiving requests for Commonwealth assistance</w:t>
      </w:r>
      <w:r w:rsidRPr="008B1DC1">
        <w:rPr>
          <w:noProof/>
        </w:rPr>
        <w:tab/>
      </w:r>
      <w:r w:rsidRPr="008B1DC1">
        <w:rPr>
          <w:noProof/>
        </w:rPr>
        <w:fldChar w:fldCharType="begin"/>
      </w:r>
      <w:r w:rsidRPr="008B1DC1">
        <w:rPr>
          <w:noProof/>
        </w:rPr>
        <w:instrText xml:space="preserve"> PAGEREF _Toc185056267 \h </w:instrText>
      </w:r>
      <w:r w:rsidRPr="008B1DC1">
        <w:rPr>
          <w:noProof/>
        </w:rPr>
      </w:r>
      <w:r w:rsidRPr="008B1DC1">
        <w:rPr>
          <w:noProof/>
        </w:rPr>
        <w:fldChar w:fldCharType="separate"/>
      </w:r>
      <w:r w:rsidRPr="008B1DC1">
        <w:rPr>
          <w:noProof/>
        </w:rPr>
        <w:t>437</w:t>
      </w:r>
      <w:r w:rsidRPr="008B1DC1">
        <w:rPr>
          <w:noProof/>
        </w:rPr>
        <w:fldChar w:fldCharType="end"/>
      </w:r>
    </w:p>
    <w:p w14:paraId="5CDADAB5" w14:textId="069954F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VET provider to provide statement of general information</w:t>
      </w:r>
      <w:r w:rsidRPr="008B1DC1">
        <w:rPr>
          <w:noProof/>
        </w:rPr>
        <w:tab/>
      </w:r>
      <w:r w:rsidRPr="008B1DC1">
        <w:rPr>
          <w:noProof/>
        </w:rPr>
        <w:fldChar w:fldCharType="begin"/>
      </w:r>
      <w:r w:rsidRPr="008B1DC1">
        <w:rPr>
          <w:noProof/>
        </w:rPr>
        <w:instrText xml:space="preserve"> PAGEREF _Toc185056268 \h </w:instrText>
      </w:r>
      <w:r w:rsidRPr="008B1DC1">
        <w:rPr>
          <w:noProof/>
        </w:rPr>
      </w:r>
      <w:r w:rsidRPr="008B1DC1">
        <w:rPr>
          <w:noProof/>
        </w:rPr>
        <w:fldChar w:fldCharType="separate"/>
      </w:r>
      <w:r w:rsidRPr="008B1DC1">
        <w:rPr>
          <w:noProof/>
        </w:rPr>
        <w:t>439</w:t>
      </w:r>
      <w:r w:rsidRPr="008B1DC1">
        <w:rPr>
          <w:noProof/>
        </w:rPr>
        <w:fldChar w:fldCharType="end"/>
      </w:r>
    </w:p>
    <w:p w14:paraId="53052992" w14:textId="44290DE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Notice of events that affect provider’s ability to comply with VET quality and accountability requirements</w:t>
      </w:r>
      <w:r w:rsidRPr="008B1DC1">
        <w:rPr>
          <w:noProof/>
        </w:rPr>
        <w:tab/>
      </w:r>
      <w:r w:rsidRPr="008B1DC1">
        <w:rPr>
          <w:noProof/>
        </w:rPr>
        <w:fldChar w:fldCharType="begin"/>
      </w:r>
      <w:r w:rsidRPr="008B1DC1">
        <w:rPr>
          <w:noProof/>
        </w:rPr>
        <w:instrText xml:space="preserve"> PAGEREF _Toc185056269 \h </w:instrText>
      </w:r>
      <w:r w:rsidRPr="008B1DC1">
        <w:rPr>
          <w:noProof/>
        </w:rPr>
      </w:r>
      <w:r w:rsidRPr="008B1DC1">
        <w:rPr>
          <w:noProof/>
        </w:rPr>
        <w:fldChar w:fldCharType="separate"/>
      </w:r>
      <w:r w:rsidRPr="008B1DC1">
        <w:rPr>
          <w:noProof/>
        </w:rPr>
        <w:t>439</w:t>
      </w:r>
      <w:r w:rsidRPr="008B1DC1">
        <w:rPr>
          <w:noProof/>
        </w:rPr>
        <w:fldChar w:fldCharType="end"/>
      </w:r>
    </w:p>
    <w:p w14:paraId="08189B63" w14:textId="0B90438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25A</w:t>
      </w:r>
      <w:r>
        <w:rPr>
          <w:noProof/>
        </w:rPr>
        <w:tab/>
        <w:t>Copy of notice given to National VET Regulator about material changes</w:t>
      </w:r>
      <w:r w:rsidRPr="008B1DC1">
        <w:rPr>
          <w:noProof/>
        </w:rPr>
        <w:tab/>
      </w:r>
      <w:r w:rsidRPr="008B1DC1">
        <w:rPr>
          <w:noProof/>
        </w:rPr>
        <w:fldChar w:fldCharType="begin"/>
      </w:r>
      <w:r w:rsidRPr="008B1DC1">
        <w:rPr>
          <w:noProof/>
        </w:rPr>
        <w:instrText xml:space="preserve"> PAGEREF _Toc185056270 \h </w:instrText>
      </w:r>
      <w:r w:rsidRPr="008B1DC1">
        <w:rPr>
          <w:noProof/>
        </w:rPr>
      </w:r>
      <w:r w:rsidRPr="008B1DC1">
        <w:rPr>
          <w:noProof/>
        </w:rPr>
        <w:fldChar w:fldCharType="separate"/>
      </w:r>
      <w:r w:rsidRPr="008B1DC1">
        <w:rPr>
          <w:noProof/>
        </w:rPr>
        <w:t>440</w:t>
      </w:r>
      <w:r w:rsidRPr="008B1DC1">
        <w:rPr>
          <w:noProof/>
        </w:rPr>
        <w:fldChar w:fldCharType="end"/>
      </w:r>
    </w:p>
    <w:p w14:paraId="330DD42C" w14:textId="01D8572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Compliance assurance—provider</w:t>
      </w:r>
      <w:r w:rsidRPr="008B1DC1">
        <w:rPr>
          <w:noProof/>
        </w:rPr>
        <w:tab/>
      </w:r>
      <w:r w:rsidRPr="008B1DC1">
        <w:rPr>
          <w:noProof/>
        </w:rPr>
        <w:fldChar w:fldCharType="begin"/>
      </w:r>
      <w:r w:rsidRPr="008B1DC1">
        <w:rPr>
          <w:noProof/>
        </w:rPr>
        <w:instrText xml:space="preserve"> PAGEREF _Toc185056271 \h </w:instrText>
      </w:r>
      <w:r w:rsidRPr="008B1DC1">
        <w:rPr>
          <w:noProof/>
        </w:rPr>
      </w:r>
      <w:r w:rsidRPr="008B1DC1">
        <w:rPr>
          <w:noProof/>
        </w:rPr>
        <w:fldChar w:fldCharType="separate"/>
      </w:r>
      <w:r w:rsidRPr="008B1DC1">
        <w:rPr>
          <w:noProof/>
        </w:rPr>
        <w:t>440</w:t>
      </w:r>
      <w:r w:rsidRPr="008B1DC1">
        <w:rPr>
          <w:noProof/>
        </w:rPr>
        <w:fldChar w:fldCharType="end"/>
      </w:r>
    </w:p>
    <w:p w14:paraId="34916018" w14:textId="2B71C6F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26A</w:t>
      </w:r>
      <w:r>
        <w:rPr>
          <w:noProof/>
        </w:rPr>
        <w:tab/>
        <w:t>Compliance notices</w:t>
      </w:r>
      <w:r w:rsidRPr="008B1DC1">
        <w:rPr>
          <w:noProof/>
        </w:rPr>
        <w:tab/>
      </w:r>
      <w:r w:rsidRPr="008B1DC1">
        <w:rPr>
          <w:noProof/>
        </w:rPr>
        <w:fldChar w:fldCharType="begin"/>
      </w:r>
      <w:r w:rsidRPr="008B1DC1">
        <w:rPr>
          <w:noProof/>
        </w:rPr>
        <w:instrText xml:space="preserve"> PAGEREF _Toc185056272 \h </w:instrText>
      </w:r>
      <w:r w:rsidRPr="008B1DC1">
        <w:rPr>
          <w:noProof/>
        </w:rPr>
      </w:r>
      <w:r w:rsidRPr="008B1DC1">
        <w:rPr>
          <w:noProof/>
        </w:rPr>
        <w:fldChar w:fldCharType="separate"/>
      </w:r>
      <w:r w:rsidRPr="008B1DC1">
        <w:rPr>
          <w:noProof/>
        </w:rPr>
        <w:t>442</w:t>
      </w:r>
      <w:r w:rsidRPr="008B1DC1">
        <w:rPr>
          <w:noProof/>
        </w:rPr>
        <w:fldChar w:fldCharType="end"/>
      </w:r>
    </w:p>
    <w:p w14:paraId="482056D4" w14:textId="70A05F07"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4</w:t>
      </w:r>
      <w:r>
        <w:rPr>
          <w:noProof/>
        </w:rPr>
        <w:noBreakHyphen/>
        <w:t>F—The VET fee requirements</w:t>
      </w:r>
      <w:r w:rsidRPr="008B1DC1">
        <w:rPr>
          <w:b w:val="0"/>
          <w:noProof/>
          <w:sz w:val="18"/>
        </w:rPr>
        <w:tab/>
      </w:r>
      <w:r w:rsidRPr="008B1DC1">
        <w:rPr>
          <w:b w:val="0"/>
          <w:noProof/>
          <w:sz w:val="18"/>
        </w:rPr>
        <w:fldChar w:fldCharType="begin"/>
      </w:r>
      <w:r w:rsidRPr="008B1DC1">
        <w:rPr>
          <w:b w:val="0"/>
          <w:noProof/>
          <w:sz w:val="18"/>
        </w:rPr>
        <w:instrText xml:space="preserve"> PAGEREF _Toc185056273 \h </w:instrText>
      </w:r>
      <w:r w:rsidRPr="008B1DC1">
        <w:rPr>
          <w:b w:val="0"/>
          <w:noProof/>
          <w:sz w:val="18"/>
        </w:rPr>
      </w:r>
      <w:r w:rsidRPr="008B1DC1">
        <w:rPr>
          <w:b w:val="0"/>
          <w:noProof/>
          <w:sz w:val="18"/>
        </w:rPr>
        <w:fldChar w:fldCharType="separate"/>
      </w:r>
      <w:r w:rsidRPr="008B1DC1">
        <w:rPr>
          <w:b w:val="0"/>
          <w:noProof/>
          <w:sz w:val="18"/>
        </w:rPr>
        <w:t>444</w:t>
      </w:r>
      <w:r w:rsidRPr="008B1DC1">
        <w:rPr>
          <w:b w:val="0"/>
          <w:noProof/>
          <w:sz w:val="18"/>
        </w:rPr>
        <w:fldChar w:fldCharType="end"/>
      </w:r>
    </w:p>
    <w:p w14:paraId="1BAFE241" w14:textId="1B2264A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Determining tuition fees for all students</w:t>
      </w:r>
      <w:r w:rsidRPr="008B1DC1">
        <w:rPr>
          <w:noProof/>
        </w:rPr>
        <w:tab/>
      </w:r>
      <w:r w:rsidRPr="008B1DC1">
        <w:rPr>
          <w:noProof/>
        </w:rPr>
        <w:fldChar w:fldCharType="begin"/>
      </w:r>
      <w:r w:rsidRPr="008B1DC1">
        <w:rPr>
          <w:noProof/>
        </w:rPr>
        <w:instrText xml:space="preserve"> PAGEREF _Toc185056274 \h </w:instrText>
      </w:r>
      <w:r w:rsidRPr="008B1DC1">
        <w:rPr>
          <w:noProof/>
        </w:rPr>
      </w:r>
      <w:r w:rsidRPr="008B1DC1">
        <w:rPr>
          <w:noProof/>
        </w:rPr>
        <w:fldChar w:fldCharType="separate"/>
      </w:r>
      <w:r w:rsidRPr="008B1DC1">
        <w:rPr>
          <w:noProof/>
        </w:rPr>
        <w:t>444</w:t>
      </w:r>
      <w:r w:rsidRPr="008B1DC1">
        <w:rPr>
          <w:noProof/>
        </w:rPr>
        <w:fldChar w:fldCharType="end"/>
      </w:r>
    </w:p>
    <w:p w14:paraId="458785EB" w14:textId="04D2220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27A</w:t>
      </w:r>
      <w:r>
        <w:rPr>
          <w:noProof/>
        </w:rPr>
        <w:tab/>
        <w:t>Requirements in the VET Guidelines</w:t>
      </w:r>
      <w:r w:rsidRPr="008B1DC1">
        <w:rPr>
          <w:noProof/>
        </w:rPr>
        <w:tab/>
      </w:r>
      <w:r w:rsidRPr="008B1DC1">
        <w:rPr>
          <w:noProof/>
        </w:rPr>
        <w:fldChar w:fldCharType="begin"/>
      </w:r>
      <w:r w:rsidRPr="008B1DC1">
        <w:rPr>
          <w:noProof/>
        </w:rPr>
        <w:instrText xml:space="preserve"> PAGEREF _Toc185056275 \h </w:instrText>
      </w:r>
      <w:r w:rsidRPr="008B1DC1">
        <w:rPr>
          <w:noProof/>
        </w:rPr>
      </w:r>
      <w:r w:rsidRPr="008B1DC1">
        <w:rPr>
          <w:noProof/>
        </w:rPr>
        <w:fldChar w:fldCharType="separate"/>
      </w:r>
      <w:r w:rsidRPr="008B1DC1">
        <w:rPr>
          <w:noProof/>
        </w:rPr>
        <w:t>445</w:t>
      </w:r>
      <w:r w:rsidRPr="008B1DC1">
        <w:rPr>
          <w:noProof/>
        </w:rPr>
        <w:fldChar w:fldCharType="end"/>
      </w:r>
    </w:p>
    <w:p w14:paraId="7B296BF3" w14:textId="227AA16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Schedules of VET tuition fees</w:t>
      </w:r>
      <w:r w:rsidRPr="008B1DC1">
        <w:rPr>
          <w:noProof/>
        </w:rPr>
        <w:tab/>
      </w:r>
      <w:r w:rsidRPr="008B1DC1">
        <w:rPr>
          <w:noProof/>
        </w:rPr>
        <w:fldChar w:fldCharType="begin"/>
      </w:r>
      <w:r w:rsidRPr="008B1DC1">
        <w:rPr>
          <w:noProof/>
        </w:rPr>
        <w:instrText xml:space="preserve"> PAGEREF _Toc185056276 \h </w:instrText>
      </w:r>
      <w:r w:rsidRPr="008B1DC1">
        <w:rPr>
          <w:noProof/>
        </w:rPr>
      </w:r>
      <w:r w:rsidRPr="008B1DC1">
        <w:rPr>
          <w:noProof/>
        </w:rPr>
        <w:fldChar w:fldCharType="separate"/>
      </w:r>
      <w:r w:rsidRPr="008B1DC1">
        <w:rPr>
          <w:noProof/>
        </w:rPr>
        <w:t>445</w:t>
      </w:r>
      <w:r w:rsidRPr="008B1DC1">
        <w:rPr>
          <w:noProof/>
        </w:rPr>
        <w:fldChar w:fldCharType="end"/>
      </w:r>
    </w:p>
    <w:p w14:paraId="7F1F3279" w14:textId="10A7CCCC"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5—Revocation of VET provider approvals</w:t>
      </w:r>
      <w:r w:rsidRPr="008B1DC1">
        <w:rPr>
          <w:b w:val="0"/>
          <w:noProof/>
          <w:sz w:val="18"/>
        </w:rPr>
        <w:tab/>
      </w:r>
      <w:r w:rsidRPr="008B1DC1">
        <w:rPr>
          <w:b w:val="0"/>
          <w:noProof/>
          <w:sz w:val="18"/>
        </w:rPr>
        <w:fldChar w:fldCharType="begin"/>
      </w:r>
      <w:r w:rsidRPr="008B1DC1">
        <w:rPr>
          <w:b w:val="0"/>
          <w:noProof/>
          <w:sz w:val="18"/>
        </w:rPr>
        <w:instrText xml:space="preserve"> PAGEREF _Toc185056277 \h </w:instrText>
      </w:r>
      <w:r w:rsidRPr="008B1DC1">
        <w:rPr>
          <w:b w:val="0"/>
          <w:noProof/>
          <w:sz w:val="18"/>
        </w:rPr>
      </w:r>
      <w:r w:rsidRPr="008B1DC1">
        <w:rPr>
          <w:b w:val="0"/>
          <w:noProof/>
          <w:sz w:val="18"/>
        </w:rPr>
        <w:fldChar w:fldCharType="separate"/>
      </w:r>
      <w:r w:rsidRPr="008B1DC1">
        <w:rPr>
          <w:b w:val="0"/>
          <w:noProof/>
          <w:sz w:val="18"/>
        </w:rPr>
        <w:t>448</w:t>
      </w:r>
      <w:r w:rsidRPr="008B1DC1">
        <w:rPr>
          <w:b w:val="0"/>
          <w:noProof/>
          <w:sz w:val="18"/>
        </w:rPr>
        <w:fldChar w:fldCharType="end"/>
      </w:r>
    </w:p>
    <w:p w14:paraId="6AE04D0E" w14:textId="4B877EE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Revocation of approval</w:t>
      </w:r>
      <w:r w:rsidRPr="008B1DC1">
        <w:rPr>
          <w:noProof/>
        </w:rPr>
        <w:tab/>
      </w:r>
      <w:r w:rsidRPr="008B1DC1">
        <w:rPr>
          <w:noProof/>
        </w:rPr>
        <w:fldChar w:fldCharType="begin"/>
      </w:r>
      <w:r w:rsidRPr="008B1DC1">
        <w:rPr>
          <w:noProof/>
        </w:rPr>
        <w:instrText xml:space="preserve"> PAGEREF _Toc185056278 \h </w:instrText>
      </w:r>
      <w:r w:rsidRPr="008B1DC1">
        <w:rPr>
          <w:noProof/>
        </w:rPr>
      </w:r>
      <w:r w:rsidRPr="008B1DC1">
        <w:rPr>
          <w:noProof/>
        </w:rPr>
        <w:fldChar w:fldCharType="separate"/>
      </w:r>
      <w:r w:rsidRPr="008B1DC1">
        <w:rPr>
          <w:noProof/>
        </w:rPr>
        <w:t>448</w:t>
      </w:r>
      <w:r w:rsidRPr="008B1DC1">
        <w:rPr>
          <w:noProof/>
        </w:rPr>
        <w:fldChar w:fldCharType="end"/>
      </w:r>
    </w:p>
    <w:p w14:paraId="39F91117" w14:textId="5B0E13D6"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5A—Civil penalty provisions and enforcement</w:t>
      </w:r>
      <w:r w:rsidRPr="008B1DC1">
        <w:rPr>
          <w:b w:val="0"/>
          <w:noProof/>
          <w:sz w:val="18"/>
        </w:rPr>
        <w:tab/>
      </w:r>
      <w:r w:rsidRPr="008B1DC1">
        <w:rPr>
          <w:b w:val="0"/>
          <w:noProof/>
          <w:sz w:val="18"/>
        </w:rPr>
        <w:fldChar w:fldCharType="begin"/>
      </w:r>
      <w:r w:rsidRPr="008B1DC1">
        <w:rPr>
          <w:b w:val="0"/>
          <w:noProof/>
          <w:sz w:val="18"/>
        </w:rPr>
        <w:instrText xml:space="preserve"> PAGEREF _Toc185056279 \h </w:instrText>
      </w:r>
      <w:r w:rsidRPr="008B1DC1">
        <w:rPr>
          <w:b w:val="0"/>
          <w:noProof/>
          <w:sz w:val="18"/>
        </w:rPr>
      </w:r>
      <w:r w:rsidRPr="008B1DC1">
        <w:rPr>
          <w:b w:val="0"/>
          <w:noProof/>
          <w:sz w:val="18"/>
        </w:rPr>
        <w:fldChar w:fldCharType="separate"/>
      </w:r>
      <w:r w:rsidRPr="008B1DC1">
        <w:rPr>
          <w:b w:val="0"/>
          <w:noProof/>
          <w:sz w:val="18"/>
        </w:rPr>
        <w:t>450</w:t>
      </w:r>
      <w:r w:rsidRPr="008B1DC1">
        <w:rPr>
          <w:b w:val="0"/>
          <w:noProof/>
          <w:sz w:val="18"/>
        </w:rPr>
        <w:fldChar w:fldCharType="end"/>
      </w:r>
    </w:p>
    <w:p w14:paraId="231174B3" w14:textId="5E904D95"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5A</w:t>
      </w:r>
      <w:r>
        <w:rPr>
          <w:noProof/>
        </w:rPr>
        <w:noBreakHyphen/>
        <w:t>A—Civil penalty provisions</w:t>
      </w:r>
      <w:r w:rsidRPr="008B1DC1">
        <w:rPr>
          <w:b w:val="0"/>
          <w:noProof/>
          <w:sz w:val="18"/>
        </w:rPr>
        <w:tab/>
      </w:r>
      <w:r w:rsidRPr="008B1DC1">
        <w:rPr>
          <w:b w:val="0"/>
          <w:noProof/>
          <w:sz w:val="18"/>
        </w:rPr>
        <w:fldChar w:fldCharType="begin"/>
      </w:r>
      <w:r w:rsidRPr="008B1DC1">
        <w:rPr>
          <w:b w:val="0"/>
          <w:noProof/>
          <w:sz w:val="18"/>
        </w:rPr>
        <w:instrText xml:space="preserve"> PAGEREF _Toc185056280 \h </w:instrText>
      </w:r>
      <w:r w:rsidRPr="008B1DC1">
        <w:rPr>
          <w:b w:val="0"/>
          <w:noProof/>
          <w:sz w:val="18"/>
        </w:rPr>
      </w:r>
      <w:r w:rsidRPr="008B1DC1">
        <w:rPr>
          <w:b w:val="0"/>
          <w:noProof/>
          <w:sz w:val="18"/>
        </w:rPr>
        <w:fldChar w:fldCharType="separate"/>
      </w:r>
      <w:r w:rsidRPr="008B1DC1">
        <w:rPr>
          <w:b w:val="0"/>
          <w:noProof/>
          <w:sz w:val="18"/>
        </w:rPr>
        <w:t>450</w:t>
      </w:r>
      <w:r w:rsidRPr="008B1DC1">
        <w:rPr>
          <w:b w:val="0"/>
          <w:noProof/>
          <w:sz w:val="18"/>
        </w:rPr>
        <w:fldChar w:fldCharType="end"/>
      </w:r>
    </w:p>
    <w:p w14:paraId="6FB6CC98" w14:textId="050BF0E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39DA</w:t>
      </w:r>
      <w:r>
        <w:rPr>
          <w:noProof/>
        </w:rPr>
        <w:tab/>
        <w:t>Civil penalty provisions</w:t>
      </w:r>
      <w:r w:rsidRPr="008B1DC1">
        <w:rPr>
          <w:noProof/>
        </w:rPr>
        <w:tab/>
      </w:r>
      <w:r w:rsidRPr="008B1DC1">
        <w:rPr>
          <w:noProof/>
        </w:rPr>
        <w:fldChar w:fldCharType="begin"/>
      </w:r>
      <w:r w:rsidRPr="008B1DC1">
        <w:rPr>
          <w:noProof/>
        </w:rPr>
        <w:instrText xml:space="preserve"> PAGEREF _Toc185056281 \h </w:instrText>
      </w:r>
      <w:r w:rsidRPr="008B1DC1">
        <w:rPr>
          <w:noProof/>
        </w:rPr>
      </w:r>
      <w:r w:rsidRPr="008B1DC1">
        <w:rPr>
          <w:noProof/>
        </w:rPr>
        <w:fldChar w:fldCharType="separate"/>
      </w:r>
      <w:r w:rsidRPr="008B1DC1">
        <w:rPr>
          <w:noProof/>
        </w:rPr>
        <w:t>450</w:t>
      </w:r>
      <w:r w:rsidRPr="008B1DC1">
        <w:rPr>
          <w:noProof/>
        </w:rPr>
        <w:fldChar w:fldCharType="end"/>
      </w:r>
    </w:p>
    <w:p w14:paraId="52D3CDB1" w14:textId="6ED828E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39DB</w:t>
      </w:r>
      <w:r>
        <w:rPr>
          <w:noProof/>
        </w:rPr>
        <w:tab/>
        <w:t>Civil penalty—publishing information that suggests VET FEE</w:t>
      </w:r>
      <w:r>
        <w:rPr>
          <w:noProof/>
        </w:rPr>
        <w:noBreakHyphen/>
        <w:t>HELP assistance is not a loan etc.</w:t>
      </w:r>
      <w:r w:rsidRPr="008B1DC1">
        <w:rPr>
          <w:noProof/>
        </w:rPr>
        <w:tab/>
      </w:r>
      <w:r w:rsidRPr="008B1DC1">
        <w:rPr>
          <w:noProof/>
        </w:rPr>
        <w:fldChar w:fldCharType="begin"/>
      </w:r>
      <w:r w:rsidRPr="008B1DC1">
        <w:rPr>
          <w:noProof/>
        </w:rPr>
        <w:instrText xml:space="preserve"> PAGEREF _Toc185056282 \h </w:instrText>
      </w:r>
      <w:r w:rsidRPr="008B1DC1">
        <w:rPr>
          <w:noProof/>
        </w:rPr>
      </w:r>
      <w:r w:rsidRPr="008B1DC1">
        <w:rPr>
          <w:noProof/>
        </w:rPr>
        <w:fldChar w:fldCharType="separate"/>
      </w:r>
      <w:r w:rsidRPr="008B1DC1">
        <w:rPr>
          <w:noProof/>
        </w:rPr>
        <w:t>450</w:t>
      </w:r>
      <w:r w:rsidRPr="008B1DC1">
        <w:rPr>
          <w:noProof/>
        </w:rPr>
        <w:fldChar w:fldCharType="end"/>
      </w:r>
    </w:p>
    <w:p w14:paraId="2286DD7D" w14:textId="6CDB596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39DC</w:t>
      </w:r>
      <w:r>
        <w:rPr>
          <w:noProof/>
        </w:rPr>
        <w:tab/>
        <w:t>Civil penalty—inappropriate inducements</w:t>
      </w:r>
      <w:r w:rsidRPr="008B1DC1">
        <w:rPr>
          <w:noProof/>
        </w:rPr>
        <w:tab/>
      </w:r>
      <w:r w:rsidRPr="008B1DC1">
        <w:rPr>
          <w:noProof/>
        </w:rPr>
        <w:fldChar w:fldCharType="begin"/>
      </w:r>
      <w:r w:rsidRPr="008B1DC1">
        <w:rPr>
          <w:noProof/>
        </w:rPr>
        <w:instrText xml:space="preserve"> PAGEREF _Toc185056283 \h </w:instrText>
      </w:r>
      <w:r w:rsidRPr="008B1DC1">
        <w:rPr>
          <w:noProof/>
        </w:rPr>
      </w:r>
      <w:r w:rsidRPr="008B1DC1">
        <w:rPr>
          <w:noProof/>
        </w:rPr>
        <w:fldChar w:fldCharType="separate"/>
      </w:r>
      <w:r w:rsidRPr="008B1DC1">
        <w:rPr>
          <w:noProof/>
        </w:rPr>
        <w:t>451</w:t>
      </w:r>
      <w:r w:rsidRPr="008B1DC1">
        <w:rPr>
          <w:noProof/>
        </w:rPr>
        <w:fldChar w:fldCharType="end"/>
      </w:r>
    </w:p>
    <w:p w14:paraId="2AEBC440" w14:textId="563516E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39DD</w:t>
      </w:r>
      <w:r>
        <w:rPr>
          <w:noProof/>
        </w:rPr>
        <w:tab/>
        <w:t>Appropriate and inappropriate inducements</w:t>
      </w:r>
      <w:r w:rsidRPr="008B1DC1">
        <w:rPr>
          <w:noProof/>
        </w:rPr>
        <w:tab/>
      </w:r>
      <w:r w:rsidRPr="008B1DC1">
        <w:rPr>
          <w:noProof/>
        </w:rPr>
        <w:fldChar w:fldCharType="begin"/>
      </w:r>
      <w:r w:rsidRPr="008B1DC1">
        <w:rPr>
          <w:noProof/>
        </w:rPr>
        <w:instrText xml:space="preserve"> PAGEREF _Toc185056284 \h </w:instrText>
      </w:r>
      <w:r w:rsidRPr="008B1DC1">
        <w:rPr>
          <w:noProof/>
        </w:rPr>
      </w:r>
      <w:r w:rsidRPr="008B1DC1">
        <w:rPr>
          <w:noProof/>
        </w:rPr>
        <w:fldChar w:fldCharType="separate"/>
      </w:r>
      <w:r w:rsidRPr="008B1DC1">
        <w:rPr>
          <w:noProof/>
        </w:rPr>
        <w:t>452</w:t>
      </w:r>
      <w:r w:rsidRPr="008B1DC1">
        <w:rPr>
          <w:noProof/>
        </w:rPr>
        <w:fldChar w:fldCharType="end"/>
      </w:r>
    </w:p>
    <w:p w14:paraId="31D49BCD" w14:textId="587EBA4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39DE</w:t>
      </w:r>
      <w:r>
        <w:rPr>
          <w:noProof/>
        </w:rPr>
        <w:tab/>
        <w:t>Civil penalty—failure to provide VET FEE</w:t>
      </w:r>
      <w:r>
        <w:rPr>
          <w:noProof/>
        </w:rPr>
        <w:noBreakHyphen/>
        <w:t>HELP notices</w:t>
      </w:r>
      <w:r w:rsidRPr="008B1DC1">
        <w:rPr>
          <w:noProof/>
        </w:rPr>
        <w:tab/>
      </w:r>
      <w:r w:rsidRPr="008B1DC1">
        <w:rPr>
          <w:noProof/>
        </w:rPr>
        <w:fldChar w:fldCharType="begin"/>
      </w:r>
      <w:r w:rsidRPr="008B1DC1">
        <w:rPr>
          <w:noProof/>
        </w:rPr>
        <w:instrText xml:space="preserve"> PAGEREF _Toc185056285 \h </w:instrText>
      </w:r>
      <w:r w:rsidRPr="008B1DC1">
        <w:rPr>
          <w:noProof/>
        </w:rPr>
      </w:r>
      <w:r w:rsidRPr="008B1DC1">
        <w:rPr>
          <w:noProof/>
        </w:rPr>
        <w:fldChar w:fldCharType="separate"/>
      </w:r>
      <w:r w:rsidRPr="008B1DC1">
        <w:rPr>
          <w:noProof/>
        </w:rPr>
        <w:t>453</w:t>
      </w:r>
      <w:r w:rsidRPr="008B1DC1">
        <w:rPr>
          <w:noProof/>
        </w:rPr>
        <w:fldChar w:fldCharType="end"/>
      </w:r>
    </w:p>
    <w:p w14:paraId="4469C510" w14:textId="335A7DC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39DF</w:t>
      </w:r>
      <w:r>
        <w:rPr>
          <w:noProof/>
        </w:rPr>
        <w:tab/>
        <w:t>Civil penalty—failure to comply with student requests</w:t>
      </w:r>
      <w:r w:rsidRPr="008B1DC1">
        <w:rPr>
          <w:noProof/>
        </w:rPr>
        <w:tab/>
      </w:r>
      <w:r w:rsidRPr="008B1DC1">
        <w:rPr>
          <w:noProof/>
        </w:rPr>
        <w:fldChar w:fldCharType="begin"/>
      </w:r>
      <w:r w:rsidRPr="008B1DC1">
        <w:rPr>
          <w:noProof/>
        </w:rPr>
        <w:instrText xml:space="preserve"> PAGEREF _Toc185056286 \h </w:instrText>
      </w:r>
      <w:r w:rsidRPr="008B1DC1">
        <w:rPr>
          <w:noProof/>
        </w:rPr>
      </w:r>
      <w:r w:rsidRPr="008B1DC1">
        <w:rPr>
          <w:noProof/>
        </w:rPr>
        <w:fldChar w:fldCharType="separate"/>
      </w:r>
      <w:r w:rsidRPr="008B1DC1">
        <w:rPr>
          <w:noProof/>
        </w:rPr>
        <w:t>454</w:t>
      </w:r>
      <w:r w:rsidRPr="008B1DC1">
        <w:rPr>
          <w:noProof/>
        </w:rPr>
        <w:fldChar w:fldCharType="end"/>
      </w:r>
    </w:p>
    <w:p w14:paraId="28B9DC7E" w14:textId="4674C46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39DG</w:t>
      </w:r>
      <w:r>
        <w:rPr>
          <w:noProof/>
        </w:rPr>
        <w:tab/>
        <w:t>Civil penalty—charging a fee etc. for a student to cancel an enrolment or request for assistance</w:t>
      </w:r>
      <w:r w:rsidRPr="008B1DC1">
        <w:rPr>
          <w:noProof/>
        </w:rPr>
        <w:tab/>
      </w:r>
      <w:r w:rsidRPr="008B1DC1">
        <w:rPr>
          <w:noProof/>
        </w:rPr>
        <w:fldChar w:fldCharType="begin"/>
      </w:r>
      <w:r w:rsidRPr="008B1DC1">
        <w:rPr>
          <w:noProof/>
        </w:rPr>
        <w:instrText xml:space="preserve"> PAGEREF _Toc185056287 \h </w:instrText>
      </w:r>
      <w:r w:rsidRPr="008B1DC1">
        <w:rPr>
          <w:noProof/>
        </w:rPr>
      </w:r>
      <w:r w:rsidRPr="008B1DC1">
        <w:rPr>
          <w:noProof/>
        </w:rPr>
        <w:fldChar w:fldCharType="separate"/>
      </w:r>
      <w:r w:rsidRPr="008B1DC1">
        <w:rPr>
          <w:noProof/>
        </w:rPr>
        <w:t>454</w:t>
      </w:r>
      <w:r w:rsidRPr="008B1DC1">
        <w:rPr>
          <w:noProof/>
        </w:rPr>
        <w:fldChar w:fldCharType="end"/>
      </w:r>
    </w:p>
    <w:p w14:paraId="7D4C93E7" w14:textId="1A30CEC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39DH</w:t>
      </w:r>
      <w:r>
        <w:rPr>
          <w:noProof/>
        </w:rPr>
        <w:tab/>
        <w:t>Civil penalty—accepting requests for Commonwealth assistance etc. when student not entitled</w:t>
      </w:r>
      <w:r w:rsidRPr="008B1DC1">
        <w:rPr>
          <w:noProof/>
        </w:rPr>
        <w:tab/>
      </w:r>
      <w:r w:rsidRPr="008B1DC1">
        <w:rPr>
          <w:noProof/>
        </w:rPr>
        <w:fldChar w:fldCharType="begin"/>
      </w:r>
      <w:r w:rsidRPr="008B1DC1">
        <w:rPr>
          <w:noProof/>
        </w:rPr>
        <w:instrText xml:space="preserve"> PAGEREF _Toc185056288 \h </w:instrText>
      </w:r>
      <w:r w:rsidRPr="008B1DC1">
        <w:rPr>
          <w:noProof/>
        </w:rPr>
      </w:r>
      <w:r w:rsidRPr="008B1DC1">
        <w:rPr>
          <w:noProof/>
        </w:rPr>
        <w:fldChar w:fldCharType="separate"/>
      </w:r>
      <w:r w:rsidRPr="008B1DC1">
        <w:rPr>
          <w:noProof/>
        </w:rPr>
        <w:t>455</w:t>
      </w:r>
      <w:r w:rsidRPr="008B1DC1">
        <w:rPr>
          <w:noProof/>
        </w:rPr>
        <w:fldChar w:fldCharType="end"/>
      </w:r>
    </w:p>
    <w:p w14:paraId="7DD305B7" w14:textId="36047BA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39DI</w:t>
      </w:r>
      <w:r>
        <w:rPr>
          <w:noProof/>
        </w:rPr>
        <w:tab/>
        <w:t>Civil penalty—failure to advise about requests etc.</w:t>
      </w:r>
      <w:r w:rsidRPr="008B1DC1">
        <w:rPr>
          <w:noProof/>
        </w:rPr>
        <w:tab/>
      </w:r>
      <w:r w:rsidRPr="008B1DC1">
        <w:rPr>
          <w:noProof/>
        </w:rPr>
        <w:fldChar w:fldCharType="begin"/>
      </w:r>
      <w:r w:rsidRPr="008B1DC1">
        <w:rPr>
          <w:noProof/>
        </w:rPr>
        <w:instrText xml:space="preserve"> PAGEREF _Toc185056289 \h </w:instrText>
      </w:r>
      <w:r w:rsidRPr="008B1DC1">
        <w:rPr>
          <w:noProof/>
        </w:rPr>
      </w:r>
      <w:r w:rsidRPr="008B1DC1">
        <w:rPr>
          <w:noProof/>
        </w:rPr>
        <w:fldChar w:fldCharType="separate"/>
      </w:r>
      <w:r w:rsidRPr="008B1DC1">
        <w:rPr>
          <w:noProof/>
        </w:rPr>
        <w:t>456</w:t>
      </w:r>
      <w:r w:rsidRPr="008B1DC1">
        <w:rPr>
          <w:noProof/>
        </w:rPr>
        <w:fldChar w:fldCharType="end"/>
      </w:r>
    </w:p>
    <w:p w14:paraId="238F46FA" w14:textId="271CC91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39DJ</w:t>
      </w:r>
      <w:r>
        <w:rPr>
          <w:noProof/>
        </w:rPr>
        <w:tab/>
        <w:t>Civil penalty—failure to apportion fees appropriately</w:t>
      </w:r>
      <w:r w:rsidRPr="008B1DC1">
        <w:rPr>
          <w:noProof/>
        </w:rPr>
        <w:tab/>
      </w:r>
      <w:r w:rsidRPr="008B1DC1">
        <w:rPr>
          <w:noProof/>
        </w:rPr>
        <w:fldChar w:fldCharType="begin"/>
      </w:r>
      <w:r w:rsidRPr="008B1DC1">
        <w:rPr>
          <w:noProof/>
        </w:rPr>
        <w:instrText xml:space="preserve"> PAGEREF _Toc185056290 \h </w:instrText>
      </w:r>
      <w:r w:rsidRPr="008B1DC1">
        <w:rPr>
          <w:noProof/>
        </w:rPr>
      </w:r>
      <w:r w:rsidRPr="008B1DC1">
        <w:rPr>
          <w:noProof/>
        </w:rPr>
        <w:fldChar w:fldCharType="separate"/>
      </w:r>
      <w:r w:rsidRPr="008B1DC1">
        <w:rPr>
          <w:noProof/>
        </w:rPr>
        <w:t>457</w:t>
      </w:r>
      <w:r w:rsidRPr="008B1DC1">
        <w:rPr>
          <w:noProof/>
        </w:rPr>
        <w:fldChar w:fldCharType="end"/>
      </w:r>
    </w:p>
    <w:p w14:paraId="4AA2A449" w14:textId="45BFF9E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39DK</w:t>
      </w:r>
      <w:r>
        <w:rPr>
          <w:noProof/>
        </w:rPr>
        <w:tab/>
        <w:t>Civil penalty—failure to publish fees</w:t>
      </w:r>
      <w:r w:rsidRPr="008B1DC1">
        <w:rPr>
          <w:noProof/>
        </w:rPr>
        <w:tab/>
      </w:r>
      <w:r w:rsidRPr="008B1DC1">
        <w:rPr>
          <w:noProof/>
        </w:rPr>
        <w:fldChar w:fldCharType="begin"/>
      </w:r>
      <w:r w:rsidRPr="008B1DC1">
        <w:rPr>
          <w:noProof/>
        </w:rPr>
        <w:instrText xml:space="preserve"> PAGEREF _Toc185056291 \h </w:instrText>
      </w:r>
      <w:r w:rsidRPr="008B1DC1">
        <w:rPr>
          <w:noProof/>
        </w:rPr>
      </w:r>
      <w:r w:rsidRPr="008B1DC1">
        <w:rPr>
          <w:noProof/>
        </w:rPr>
        <w:fldChar w:fldCharType="separate"/>
      </w:r>
      <w:r w:rsidRPr="008B1DC1">
        <w:rPr>
          <w:noProof/>
        </w:rPr>
        <w:t>458</w:t>
      </w:r>
      <w:r w:rsidRPr="008B1DC1">
        <w:rPr>
          <w:noProof/>
        </w:rPr>
        <w:fldChar w:fldCharType="end"/>
      </w:r>
    </w:p>
    <w:p w14:paraId="5C855896" w14:textId="7B8863F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39DL</w:t>
      </w:r>
      <w:r>
        <w:rPr>
          <w:noProof/>
        </w:rPr>
        <w:tab/>
        <w:t>Civil penalty—failure to report data</w:t>
      </w:r>
      <w:r w:rsidRPr="008B1DC1">
        <w:rPr>
          <w:noProof/>
        </w:rPr>
        <w:tab/>
      </w:r>
      <w:r w:rsidRPr="008B1DC1">
        <w:rPr>
          <w:noProof/>
        </w:rPr>
        <w:fldChar w:fldCharType="begin"/>
      </w:r>
      <w:r w:rsidRPr="008B1DC1">
        <w:rPr>
          <w:noProof/>
        </w:rPr>
        <w:instrText xml:space="preserve"> PAGEREF _Toc185056292 \h </w:instrText>
      </w:r>
      <w:r w:rsidRPr="008B1DC1">
        <w:rPr>
          <w:noProof/>
        </w:rPr>
      </w:r>
      <w:r w:rsidRPr="008B1DC1">
        <w:rPr>
          <w:noProof/>
        </w:rPr>
        <w:fldChar w:fldCharType="separate"/>
      </w:r>
      <w:r w:rsidRPr="008B1DC1">
        <w:rPr>
          <w:noProof/>
        </w:rPr>
        <w:t>458</w:t>
      </w:r>
      <w:r w:rsidRPr="008B1DC1">
        <w:rPr>
          <w:noProof/>
        </w:rPr>
        <w:fldChar w:fldCharType="end"/>
      </w:r>
    </w:p>
    <w:p w14:paraId="02A46B0E" w14:textId="70606089"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5A</w:t>
      </w:r>
      <w:r>
        <w:rPr>
          <w:noProof/>
        </w:rPr>
        <w:noBreakHyphen/>
        <w:t>B—Infringement notices</w:t>
      </w:r>
      <w:r w:rsidRPr="008B1DC1">
        <w:rPr>
          <w:b w:val="0"/>
          <w:noProof/>
          <w:sz w:val="18"/>
        </w:rPr>
        <w:tab/>
      </w:r>
      <w:r w:rsidRPr="008B1DC1">
        <w:rPr>
          <w:b w:val="0"/>
          <w:noProof/>
          <w:sz w:val="18"/>
        </w:rPr>
        <w:fldChar w:fldCharType="begin"/>
      </w:r>
      <w:r w:rsidRPr="008B1DC1">
        <w:rPr>
          <w:b w:val="0"/>
          <w:noProof/>
          <w:sz w:val="18"/>
        </w:rPr>
        <w:instrText xml:space="preserve"> PAGEREF _Toc185056293 \h </w:instrText>
      </w:r>
      <w:r w:rsidRPr="008B1DC1">
        <w:rPr>
          <w:b w:val="0"/>
          <w:noProof/>
          <w:sz w:val="18"/>
        </w:rPr>
      </w:r>
      <w:r w:rsidRPr="008B1DC1">
        <w:rPr>
          <w:b w:val="0"/>
          <w:noProof/>
          <w:sz w:val="18"/>
        </w:rPr>
        <w:fldChar w:fldCharType="separate"/>
      </w:r>
      <w:r w:rsidRPr="008B1DC1">
        <w:rPr>
          <w:b w:val="0"/>
          <w:noProof/>
          <w:sz w:val="18"/>
        </w:rPr>
        <w:t>459</w:t>
      </w:r>
      <w:r w:rsidRPr="008B1DC1">
        <w:rPr>
          <w:b w:val="0"/>
          <w:noProof/>
          <w:sz w:val="18"/>
        </w:rPr>
        <w:fldChar w:fldCharType="end"/>
      </w:r>
    </w:p>
    <w:p w14:paraId="78ABB586" w14:textId="5FA4EA4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39EA</w:t>
      </w:r>
      <w:r>
        <w:rPr>
          <w:noProof/>
        </w:rPr>
        <w:tab/>
        <w:t>Infringement notices</w:t>
      </w:r>
      <w:r w:rsidRPr="008B1DC1">
        <w:rPr>
          <w:noProof/>
        </w:rPr>
        <w:tab/>
      </w:r>
      <w:r w:rsidRPr="008B1DC1">
        <w:rPr>
          <w:noProof/>
        </w:rPr>
        <w:fldChar w:fldCharType="begin"/>
      </w:r>
      <w:r w:rsidRPr="008B1DC1">
        <w:rPr>
          <w:noProof/>
        </w:rPr>
        <w:instrText xml:space="preserve"> PAGEREF _Toc185056294 \h </w:instrText>
      </w:r>
      <w:r w:rsidRPr="008B1DC1">
        <w:rPr>
          <w:noProof/>
        </w:rPr>
      </w:r>
      <w:r w:rsidRPr="008B1DC1">
        <w:rPr>
          <w:noProof/>
        </w:rPr>
        <w:fldChar w:fldCharType="separate"/>
      </w:r>
      <w:r w:rsidRPr="008B1DC1">
        <w:rPr>
          <w:noProof/>
        </w:rPr>
        <w:t>459</w:t>
      </w:r>
      <w:r w:rsidRPr="008B1DC1">
        <w:rPr>
          <w:noProof/>
        </w:rPr>
        <w:fldChar w:fldCharType="end"/>
      </w:r>
    </w:p>
    <w:p w14:paraId="6E5FD3C9" w14:textId="714802E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39EB</w:t>
      </w:r>
      <w:r>
        <w:rPr>
          <w:noProof/>
        </w:rPr>
        <w:tab/>
        <w:t>Infringement officers</w:t>
      </w:r>
      <w:r w:rsidRPr="008B1DC1">
        <w:rPr>
          <w:noProof/>
        </w:rPr>
        <w:tab/>
      </w:r>
      <w:r w:rsidRPr="008B1DC1">
        <w:rPr>
          <w:noProof/>
        </w:rPr>
        <w:fldChar w:fldCharType="begin"/>
      </w:r>
      <w:r w:rsidRPr="008B1DC1">
        <w:rPr>
          <w:noProof/>
        </w:rPr>
        <w:instrText xml:space="preserve"> PAGEREF _Toc185056295 \h </w:instrText>
      </w:r>
      <w:r w:rsidRPr="008B1DC1">
        <w:rPr>
          <w:noProof/>
        </w:rPr>
      </w:r>
      <w:r w:rsidRPr="008B1DC1">
        <w:rPr>
          <w:noProof/>
        </w:rPr>
        <w:fldChar w:fldCharType="separate"/>
      </w:r>
      <w:r w:rsidRPr="008B1DC1">
        <w:rPr>
          <w:noProof/>
        </w:rPr>
        <w:t>459</w:t>
      </w:r>
      <w:r w:rsidRPr="008B1DC1">
        <w:rPr>
          <w:noProof/>
        </w:rPr>
        <w:fldChar w:fldCharType="end"/>
      </w:r>
    </w:p>
    <w:p w14:paraId="6D4CAB65" w14:textId="20690D6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39EC</w:t>
      </w:r>
      <w:r>
        <w:rPr>
          <w:noProof/>
        </w:rPr>
        <w:tab/>
        <w:t>Relevant chief executive</w:t>
      </w:r>
      <w:r w:rsidRPr="008B1DC1">
        <w:rPr>
          <w:noProof/>
        </w:rPr>
        <w:tab/>
      </w:r>
      <w:r w:rsidRPr="008B1DC1">
        <w:rPr>
          <w:noProof/>
        </w:rPr>
        <w:fldChar w:fldCharType="begin"/>
      </w:r>
      <w:r w:rsidRPr="008B1DC1">
        <w:rPr>
          <w:noProof/>
        </w:rPr>
        <w:instrText xml:space="preserve"> PAGEREF _Toc185056296 \h </w:instrText>
      </w:r>
      <w:r w:rsidRPr="008B1DC1">
        <w:rPr>
          <w:noProof/>
        </w:rPr>
      </w:r>
      <w:r w:rsidRPr="008B1DC1">
        <w:rPr>
          <w:noProof/>
        </w:rPr>
        <w:fldChar w:fldCharType="separate"/>
      </w:r>
      <w:r w:rsidRPr="008B1DC1">
        <w:rPr>
          <w:noProof/>
        </w:rPr>
        <w:t>459</w:t>
      </w:r>
      <w:r w:rsidRPr="008B1DC1">
        <w:rPr>
          <w:noProof/>
        </w:rPr>
        <w:fldChar w:fldCharType="end"/>
      </w:r>
    </w:p>
    <w:p w14:paraId="315838C1" w14:textId="6C49D2C9"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5A</w:t>
      </w:r>
      <w:r>
        <w:rPr>
          <w:noProof/>
        </w:rPr>
        <w:noBreakHyphen/>
        <w:t>C—Monitoring and investigation powers</w:t>
      </w:r>
      <w:r w:rsidRPr="008B1DC1">
        <w:rPr>
          <w:b w:val="0"/>
          <w:noProof/>
          <w:sz w:val="18"/>
        </w:rPr>
        <w:tab/>
      </w:r>
      <w:r w:rsidRPr="008B1DC1">
        <w:rPr>
          <w:b w:val="0"/>
          <w:noProof/>
          <w:sz w:val="18"/>
        </w:rPr>
        <w:fldChar w:fldCharType="begin"/>
      </w:r>
      <w:r w:rsidRPr="008B1DC1">
        <w:rPr>
          <w:b w:val="0"/>
          <w:noProof/>
          <w:sz w:val="18"/>
        </w:rPr>
        <w:instrText xml:space="preserve"> PAGEREF _Toc185056297 \h </w:instrText>
      </w:r>
      <w:r w:rsidRPr="008B1DC1">
        <w:rPr>
          <w:b w:val="0"/>
          <w:noProof/>
          <w:sz w:val="18"/>
        </w:rPr>
      </w:r>
      <w:r w:rsidRPr="008B1DC1">
        <w:rPr>
          <w:b w:val="0"/>
          <w:noProof/>
          <w:sz w:val="18"/>
        </w:rPr>
        <w:fldChar w:fldCharType="separate"/>
      </w:r>
      <w:r w:rsidRPr="008B1DC1">
        <w:rPr>
          <w:b w:val="0"/>
          <w:noProof/>
          <w:sz w:val="18"/>
        </w:rPr>
        <w:t>460</w:t>
      </w:r>
      <w:r w:rsidRPr="008B1DC1">
        <w:rPr>
          <w:b w:val="0"/>
          <w:noProof/>
          <w:sz w:val="18"/>
        </w:rPr>
        <w:fldChar w:fldCharType="end"/>
      </w:r>
    </w:p>
    <w:p w14:paraId="20860FB8" w14:textId="54CFBA2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39FA</w:t>
      </w:r>
      <w:r>
        <w:rPr>
          <w:noProof/>
        </w:rPr>
        <w:tab/>
        <w:t>Monitoring powers</w:t>
      </w:r>
      <w:r w:rsidRPr="008B1DC1">
        <w:rPr>
          <w:noProof/>
        </w:rPr>
        <w:tab/>
      </w:r>
      <w:r w:rsidRPr="008B1DC1">
        <w:rPr>
          <w:noProof/>
        </w:rPr>
        <w:fldChar w:fldCharType="begin"/>
      </w:r>
      <w:r w:rsidRPr="008B1DC1">
        <w:rPr>
          <w:noProof/>
        </w:rPr>
        <w:instrText xml:space="preserve"> PAGEREF _Toc185056298 \h </w:instrText>
      </w:r>
      <w:r w:rsidRPr="008B1DC1">
        <w:rPr>
          <w:noProof/>
        </w:rPr>
      </w:r>
      <w:r w:rsidRPr="008B1DC1">
        <w:rPr>
          <w:noProof/>
        </w:rPr>
        <w:fldChar w:fldCharType="separate"/>
      </w:r>
      <w:r w:rsidRPr="008B1DC1">
        <w:rPr>
          <w:noProof/>
        </w:rPr>
        <w:t>460</w:t>
      </w:r>
      <w:r w:rsidRPr="008B1DC1">
        <w:rPr>
          <w:noProof/>
        </w:rPr>
        <w:fldChar w:fldCharType="end"/>
      </w:r>
    </w:p>
    <w:p w14:paraId="5215C3E2" w14:textId="5EAC21D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39FB</w:t>
      </w:r>
      <w:r>
        <w:rPr>
          <w:noProof/>
        </w:rPr>
        <w:tab/>
        <w:t>Monitoring powers—persons exercising relevant roles etc.</w:t>
      </w:r>
      <w:r w:rsidRPr="008B1DC1">
        <w:rPr>
          <w:noProof/>
        </w:rPr>
        <w:tab/>
      </w:r>
      <w:r w:rsidRPr="008B1DC1">
        <w:rPr>
          <w:noProof/>
        </w:rPr>
        <w:fldChar w:fldCharType="begin"/>
      </w:r>
      <w:r w:rsidRPr="008B1DC1">
        <w:rPr>
          <w:noProof/>
        </w:rPr>
        <w:instrText xml:space="preserve"> PAGEREF _Toc185056299 \h </w:instrText>
      </w:r>
      <w:r w:rsidRPr="008B1DC1">
        <w:rPr>
          <w:noProof/>
        </w:rPr>
      </w:r>
      <w:r w:rsidRPr="008B1DC1">
        <w:rPr>
          <w:noProof/>
        </w:rPr>
        <w:fldChar w:fldCharType="separate"/>
      </w:r>
      <w:r w:rsidRPr="008B1DC1">
        <w:rPr>
          <w:noProof/>
        </w:rPr>
        <w:t>460</w:t>
      </w:r>
      <w:r w:rsidRPr="008B1DC1">
        <w:rPr>
          <w:noProof/>
        </w:rPr>
        <w:fldChar w:fldCharType="end"/>
      </w:r>
    </w:p>
    <w:p w14:paraId="28089E3A" w14:textId="2F889A6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39FC</w:t>
      </w:r>
      <w:r>
        <w:rPr>
          <w:noProof/>
        </w:rPr>
        <w:tab/>
        <w:t>Investigation powers</w:t>
      </w:r>
      <w:r w:rsidRPr="008B1DC1">
        <w:rPr>
          <w:noProof/>
        </w:rPr>
        <w:tab/>
      </w:r>
      <w:r w:rsidRPr="008B1DC1">
        <w:rPr>
          <w:noProof/>
        </w:rPr>
        <w:fldChar w:fldCharType="begin"/>
      </w:r>
      <w:r w:rsidRPr="008B1DC1">
        <w:rPr>
          <w:noProof/>
        </w:rPr>
        <w:instrText xml:space="preserve"> PAGEREF _Toc185056300 \h </w:instrText>
      </w:r>
      <w:r w:rsidRPr="008B1DC1">
        <w:rPr>
          <w:noProof/>
        </w:rPr>
      </w:r>
      <w:r w:rsidRPr="008B1DC1">
        <w:rPr>
          <w:noProof/>
        </w:rPr>
        <w:fldChar w:fldCharType="separate"/>
      </w:r>
      <w:r w:rsidRPr="008B1DC1">
        <w:rPr>
          <w:noProof/>
        </w:rPr>
        <w:t>461</w:t>
      </w:r>
      <w:r w:rsidRPr="008B1DC1">
        <w:rPr>
          <w:noProof/>
        </w:rPr>
        <w:fldChar w:fldCharType="end"/>
      </w:r>
    </w:p>
    <w:p w14:paraId="6DAAEAD6" w14:textId="386E2CE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39FD</w:t>
      </w:r>
      <w:r>
        <w:rPr>
          <w:noProof/>
        </w:rPr>
        <w:tab/>
        <w:t>Investigation powers—persons exercising relevant roles etc.</w:t>
      </w:r>
      <w:r w:rsidRPr="008B1DC1">
        <w:rPr>
          <w:noProof/>
        </w:rPr>
        <w:tab/>
      </w:r>
      <w:r w:rsidRPr="008B1DC1">
        <w:rPr>
          <w:noProof/>
        </w:rPr>
        <w:fldChar w:fldCharType="begin"/>
      </w:r>
      <w:r w:rsidRPr="008B1DC1">
        <w:rPr>
          <w:noProof/>
        </w:rPr>
        <w:instrText xml:space="preserve"> PAGEREF _Toc185056301 \h </w:instrText>
      </w:r>
      <w:r w:rsidRPr="008B1DC1">
        <w:rPr>
          <w:noProof/>
        </w:rPr>
      </w:r>
      <w:r w:rsidRPr="008B1DC1">
        <w:rPr>
          <w:noProof/>
        </w:rPr>
        <w:fldChar w:fldCharType="separate"/>
      </w:r>
      <w:r w:rsidRPr="008B1DC1">
        <w:rPr>
          <w:noProof/>
        </w:rPr>
        <w:t>461</w:t>
      </w:r>
      <w:r w:rsidRPr="008B1DC1">
        <w:rPr>
          <w:noProof/>
        </w:rPr>
        <w:fldChar w:fldCharType="end"/>
      </w:r>
    </w:p>
    <w:p w14:paraId="510016CB" w14:textId="27C00A45"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5A</w:t>
      </w:r>
      <w:r>
        <w:rPr>
          <w:noProof/>
        </w:rPr>
        <w:noBreakHyphen/>
        <w:t>D—Other matters</w:t>
      </w:r>
      <w:r w:rsidRPr="008B1DC1">
        <w:rPr>
          <w:b w:val="0"/>
          <w:noProof/>
          <w:sz w:val="18"/>
        </w:rPr>
        <w:tab/>
      </w:r>
      <w:r w:rsidRPr="008B1DC1">
        <w:rPr>
          <w:b w:val="0"/>
          <w:noProof/>
          <w:sz w:val="18"/>
        </w:rPr>
        <w:fldChar w:fldCharType="begin"/>
      </w:r>
      <w:r w:rsidRPr="008B1DC1">
        <w:rPr>
          <w:b w:val="0"/>
          <w:noProof/>
          <w:sz w:val="18"/>
        </w:rPr>
        <w:instrText xml:space="preserve"> PAGEREF _Toc185056302 \h </w:instrText>
      </w:r>
      <w:r w:rsidRPr="008B1DC1">
        <w:rPr>
          <w:b w:val="0"/>
          <w:noProof/>
          <w:sz w:val="18"/>
        </w:rPr>
      </w:r>
      <w:r w:rsidRPr="008B1DC1">
        <w:rPr>
          <w:b w:val="0"/>
          <w:noProof/>
          <w:sz w:val="18"/>
        </w:rPr>
        <w:fldChar w:fldCharType="separate"/>
      </w:r>
      <w:r w:rsidRPr="008B1DC1">
        <w:rPr>
          <w:b w:val="0"/>
          <w:noProof/>
          <w:sz w:val="18"/>
        </w:rPr>
        <w:t>462</w:t>
      </w:r>
      <w:r w:rsidRPr="008B1DC1">
        <w:rPr>
          <w:b w:val="0"/>
          <w:noProof/>
          <w:sz w:val="18"/>
        </w:rPr>
        <w:fldChar w:fldCharType="end"/>
      </w:r>
    </w:p>
    <w:p w14:paraId="0B7737C0" w14:textId="21C3E6E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39GA</w:t>
      </w:r>
      <w:r>
        <w:rPr>
          <w:noProof/>
        </w:rPr>
        <w:tab/>
        <w:t>Appointment of investigators</w:t>
      </w:r>
      <w:r w:rsidRPr="008B1DC1">
        <w:rPr>
          <w:noProof/>
        </w:rPr>
        <w:tab/>
      </w:r>
      <w:r w:rsidRPr="008B1DC1">
        <w:rPr>
          <w:noProof/>
        </w:rPr>
        <w:fldChar w:fldCharType="begin"/>
      </w:r>
      <w:r w:rsidRPr="008B1DC1">
        <w:rPr>
          <w:noProof/>
        </w:rPr>
        <w:instrText xml:space="preserve"> PAGEREF _Toc185056303 \h </w:instrText>
      </w:r>
      <w:r w:rsidRPr="008B1DC1">
        <w:rPr>
          <w:noProof/>
        </w:rPr>
      </w:r>
      <w:r w:rsidRPr="008B1DC1">
        <w:rPr>
          <w:noProof/>
        </w:rPr>
        <w:fldChar w:fldCharType="separate"/>
      </w:r>
      <w:r w:rsidRPr="008B1DC1">
        <w:rPr>
          <w:noProof/>
        </w:rPr>
        <w:t>462</w:t>
      </w:r>
      <w:r w:rsidRPr="008B1DC1">
        <w:rPr>
          <w:noProof/>
        </w:rPr>
        <w:fldChar w:fldCharType="end"/>
      </w:r>
    </w:p>
    <w:p w14:paraId="77A27798" w14:textId="531A8F1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39GB</w:t>
      </w:r>
      <w:r>
        <w:rPr>
          <w:noProof/>
        </w:rPr>
        <w:tab/>
        <w:t>Functions and powers</w:t>
      </w:r>
      <w:r w:rsidRPr="008B1DC1">
        <w:rPr>
          <w:noProof/>
        </w:rPr>
        <w:tab/>
      </w:r>
      <w:r w:rsidRPr="008B1DC1">
        <w:rPr>
          <w:noProof/>
        </w:rPr>
        <w:fldChar w:fldCharType="begin"/>
      </w:r>
      <w:r w:rsidRPr="008B1DC1">
        <w:rPr>
          <w:noProof/>
        </w:rPr>
        <w:instrText xml:space="preserve"> PAGEREF _Toc185056304 \h </w:instrText>
      </w:r>
      <w:r w:rsidRPr="008B1DC1">
        <w:rPr>
          <w:noProof/>
        </w:rPr>
      </w:r>
      <w:r w:rsidRPr="008B1DC1">
        <w:rPr>
          <w:noProof/>
        </w:rPr>
        <w:fldChar w:fldCharType="separate"/>
      </w:r>
      <w:r w:rsidRPr="008B1DC1">
        <w:rPr>
          <w:noProof/>
        </w:rPr>
        <w:t>462</w:t>
      </w:r>
      <w:r w:rsidRPr="008B1DC1">
        <w:rPr>
          <w:noProof/>
        </w:rPr>
        <w:fldChar w:fldCharType="end"/>
      </w:r>
    </w:p>
    <w:p w14:paraId="2ED300ED" w14:textId="6DD0EC7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39GC</w:t>
      </w:r>
      <w:r>
        <w:rPr>
          <w:noProof/>
        </w:rPr>
        <w:tab/>
        <w:t>Delegation by relevant chief executive etc.</w:t>
      </w:r>
      <w:r w:rsidRPr="008B1DC1">
        <w:rPr>
          <w:noProof/>
        </w:rPr>
        <w:tab/>
      </w:r>
      <w:r w:rsidRPr="008B1DC1">
        <w:rPr>
          <w:noProof/>
        </w:rPr>
        <w:fldChar w:fldCharType="begin"/>
      </w:r>
      <w:r w:rsidRPr="008B1DC1">
        <w:rPr>
          <w:noProof/>
        </w:rPr>
        <w:instrText xml:space="preserve"> PAGEREF _Toc185056305 \h </w:instrText>
      </w:r>
      <w:r w:rsidRPr="008B1DC1">
        <w:rPr>
          <w:noProof/>
        </w:rPr>
      </w:r>
      <w:r w:rsidRPr="008B1DC1">
        <w:rPr>
          <w:noProof/>
        </w:rPr>
        <w:fldChar w:fldCharType="separate"/>
      </w:r>
      <w:r w:rsidRPr="008B1DC1">
        <w:rPr>
          <w:noProof/>
        </w:rPr>
        <w:t>463</w:t>
      </w:r>
      <w:r w:rsidRPr="008B1DC1">
        <w:rPr>
          <w:noProof/>
        </w:rPr>
        <w:fldChar w:fldCharType="end"/>
      </w:r>
    </w:p>
    <w:p w14:paraId="6FD73D91" w14:textId="289DF5F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39GD</w:t>
      </w:r>
      <w:r>
        <w:rPr>
          <w:noProof/>
        </w:rPr>
        <w:tab/>
        <w:t>Other enforcement action</w:t>
      </w:r>
      <w:r w:rsidRPr="008B1DC1">
        <w:rPr>
          <w:noProof/>
        </w:rPr>
        <w:tab/>
      </w:r>
      <w:r w:rsidRPr="008B1DC1">
        <w:rPr>
          <w:noProof/>
        </w:rPr>
        <w:fldChar w:fldCharType="begin"/>
      </w:r>
      <w:r w:rsidRPr="008B1DC1">
        <w:rPr>
          <w:noProof/>
        </w:rPr>
        <w:instrText xml:space="preserve"> PAGEREF _Toc185056306 \h </w:instrText>
      </w:r>
      <w:r w:rsidRPr="008B1DC1">
        <w:rPr>
          <w:noProof/>
        </w:rPr>
      </w:r>
      <w:r w:rsidRPr="008B1DC1">
        <w:rPr>
          <w:noProof/>
        </w:rPr>
        <w:fldChar w:fldCharType="separate"/>
      </w:r>
      <w:r w:rsidRPr="008B1DC1">
        <w:rPr>
          <w:noProof/>
        </w:rPr>
        <w:t>463</w:t>
      </w:r>
      <w:r w:rsidRPr="008B1DC1">
        <w:rPr>
          <w:noProof/>
        </w:rPr>
        <w:fldChar w:fldCharType="end"/>
      </w:r>
    </w:p>
    <w:p w14:paraId="2F61C9BB" w14:textId="4D8F3154" w:rsidR="008B1DC1" w:rsidRDefault="008B1DC1" w:rsidP="008B1DC1">
      <w:pPr>
        <w:pStyle w:val="TOC2"/>
        <w:keepNext/>
        <w:rPr>
          <w:rFonts w:asciiTheme="minorHAnsi" w:eastAsiaTheme="minorEastAsia" w:hAnsiTheme="minorHAnsi" w:cstheme="minorBidi"/>
          <w:b w:val="0"/>
          <w:noProof/>
          <w:kern w:val="2"/>
          <w:szCs w:val="24"/>
          <w14:ligatures w14:val="standardContextual"/>
        </w:rPr>
      </w:pPr>
      <w:r>
        <w:rPr>
          <w:noProof/>
        </w:rPr>
        <w:lastRenderedPageBreak/>
        <w:t>Part 2—VET FEE</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_Toc185056307 \h </w:instrText>
      </w:r>
      <w:r w:rsidRPr="008B1DC1">
        <w:rPr>
          <w:b w:val="0"/>
          <w:noProof/>
          <w:sz w:val="18"/>
        </w:rPr>
      </w:r>
      <w:r w:rsidRPr="008B1DC1">
        <w:rPr>
          <w:b w:val="0"/>
          <w:noProof/>
          <w:sz w:val="18"/>
        </w:rPr>
        <w:fldChar w:fldCharType="separate"/>
      </w:r>
      <w:r w:rsidRPr="008B1DC1">
        <w:rPr>
          <w:b w:val="0"/>
          <w:noProof/>
          <w:sz w:val="18"/>
        </w:rPr>
        <w:t>465</w:t>
      </w:r>
      <w:r w:rsidRPr="008B1DC1">
        <w:rPr>
          <w:b w:val="0"/>
          <w:noProof/>
          <w:sz w:val="18"/>
        </w:rPr>
        <w:fldChar w:fldCharType="end"/>
      </w:r>
    </w:p>
    <w:p w14:paraId="5584CDB2" w14:textId="2CEE4EB4"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6—Introduction</w:t>
      </w:r>
      <w:r w:rsidRPr="008B1DC1">
        <w:rPr>
          <w:b w:val="0"/>
          <w:noProof/>
          <w:sz w:val="18"/>
        </w:rPr>
        <w:tab/>
      </w:r>
      <w:r w:rsidRPr="008B1DC1">
        <w:rPr>
          <w:b w:val="0"/>
          <w:noProof/>
          <w:sz w:val="18"/>
        </w:rPr>
        <w:fldChar w:fldCharType="begin"/>
      </w:r>
      <w:r w:rsidRPr="008B1DC1">
        <w:rPr>
          <w:b w:val="0"/>
          <w:noProof/>
          <w:sz w:val="18"/>
        </w:rPr>
        <w:instrText xml:space="preserve"> PAGEREF _Toc185056308 \h </w:instrText>
      </w:r>
      <w:r w:rsidRPr="008B1DC1">
        <w:rPr>
          <w:b w:val="0"/>
          <w:noProof/>
          <w:sz w:val="18"/>
        </w:rPr>
      </w:r>
      <w:r w:rsidRPr="008B1DC1">
        <w:rPr>
          <w:b w:val="0"/>
          <w:noProof/>
          <w:sz w:val="18"/>
        </w:rPr>
        <w:fldChar w:fldCharType="separate"/>
      </w:r>
      <w:r w:rsidRPr="008B1DC1">
        <w:rPr>
          <w:b w:val="0"/>
          <w:noProof/>
          <w:sz w:val="18"/>
        </w:rPr>
        <w:t>465</w:t>
      </w:r>
      <w:r w:rsidRPr="008B1DC1">
        <w:rPr>
          <w:b w:val="0"/>
          <w:noProof/>
          <w:sz w:val="18"/>
        </w:rPr>
        <w:fldChar w:fldCharType="end"/>
      </w:r>
    </w:p>
    <w:p w14:paraId="62D3F96F" w14:textId="23BFDC4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40</w:t>
      </w:r>
      <w:r>
        <w:rPr>
          <w:noProof/>
        </w:rPr>
        <w:tab/>
        <w:t>What this Part is about</w:t>
      </w:r>
      <w:r w:rsidRPr="008B1DC1">
        <w:rPr>
          <w:noProof/>
        </w:rPr>
        <w:tab/>
      </w:r>
      <w:r w:rsidRPr="008B1DC1">
        <w:rPr>
          <w:noProof/>
        </w:rPr>
        <w:fldChar w:fldCharType="begin"/>
      </w:r>
      <w:r w:rsidRPr="008B1DC1">
        <w:rPr>
          <w:noProof/>
        </w:rPr>
        <w:instrText xml:space="preserve"> PAGEREF _Toc185056309 \h </w:instrText>
      </w:r>
      <w:r w:rsidRPr="008B1DC1">
        <w:rPr>
          <w:noProof/>
        </w:rPr>
      </w:r>
      <w:r w:rsidRPr="008B1DC1">
        <w:rPr>
          <w:noProof/>
        </w:rPr>
        <w:fldChar w:fldCharType="separate"/>
      </w:r>
      <w:r w:rsidRPr="008B1DC1">
        <w:rPr>
          <w:noProof/>
        </w:rPr>
        <w:t>465</w:t>
      </w:r>
      <w:r w:rsidRPr="008B1DC1">
        <w:rPr>
          <w:noProof/>
        </w:rPr>
        <w:fldChar w:fldCharType="end"/>
      </w:r>
    </w:p>
    <w:p w14:paraId="7914F402" w14:textId="5E87147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The VET Guidelines</w:t>
      </w:r>
      <w:r w:rsidRPr="008B1DC1">
        <w:rPr>
          <w:noProof/>
        </w:rPr>
        <w:tab/>
      </w:r>
      <w:r w:rsidRPr="008B1DC1">
        <w:rPr>
          <w:noProof/>
        </w:rPr>
        <w:fldChar w:fldCharType="begin"/>
      </w:r>
      <w:r w:rsidRPr="008B1DC1">
        <w:rPr>
          <w:noProof/>
        </w:rPr>
        <w:instrText xml:space="preserve"> PAGEREF _Toc185056310 \h </w:instrText>
      </w:r>
      <w:r w:rsidRPr="008B1DC1">
        <w:rPr>
          <w:noProof/>
        </w:rPr>
      </w:r>
      <w:r w:rsidRPr="008B1DC1">
        <w:rPr>
          <w:noProof/>
        </w:rPr>
        <w:fldChar w:fldCharType="separate"/>
      </w:r>
      <w:r w:rsidRPr="008B1DC1">
        <w:rPr>
          <w:noProof/>
        </w:rPr>
        <w:t>465</w:t>
      </w:r>
      <w:r w:rsidRPr="008B1DC1">
        <w:rPr>
          <w:noProof/>
        </w:rPr>
        <w:fldChar w:fldCharType="end"/>
      </w:r>
    </w:p>
    <w:p w14:paraId="33E1E504" w14:textId="5F1FB66C"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7—Who is entitled to VET FEE</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_Toc185056311 \h </w:instrText>
      </w:r>
      <w:r w:rsidRPr="008B1DC1">
        <w:rPr>
          <w:b w:val="0"/>
          <w:noProof/>
          <w:sz w:val="18"/>
        </w:rPr>
      </w:r>
      <w:r w:rsidRPr="008B1DC1">
        <w:rPr>
          <w:b w:val="0"/>
          <w:noProof/>
          <w:sz w:val="18"/>
        </w:rPr>
        <w:fldChar w:fldCharType="separate"/>
      </w:r>
      <w:r w:rsidRPr="008B1DC1">
        <w:rPr>
          <w:b w:val="0"/>
          <w:noProof/>
          <w:sz w:val="18"/>
        </w:rPr>
        <w:t>466</w:t>
      </w:r>
      <w:r w:rsidRPr="008B1DC1">
        <w:rPr>
          <w:b w:val="0"/>
          <w:noProof/>
          <w:sz w:val="18"/>
        </w:rPr>
        <w:fldChar w:fldCharType="end"/>
      </w:r>
    </w:p>
    <w:p w14:paraId="7C1BA0B1" w14:textId="6AD09EDB"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7</w:t>
      </w:r>
      <w:r>
        <w:rPr>
          <w:noProof/>
        </w:rPr>
        <w:noBreakHyphen/>
        <w:t>A—Basic rules</w:t>
      </w:r>
      <w:r w:rsidRPr="008B1DC1">
        <w:rPr>
          <w:b w:val="0"/>
          <w:noProof/>
          <w:sz w:val="18"/>
        </w:rPr>
        <w:tab/>
      </w:r>
      <w:r w:rsidRPr="008B1DC1">
        <w:rPr>
          <w:b w:val="0"/>
          <w:noProof/>
          <w:sz w:val="18"/>
        </w:rPr>
        <w:fldChar w:fldCharType="begin"/>
      </w:r>
      <w:r w:rsidRPr="008B1DC1">
        <w:rPr>
          <w:b w:val="0"/>
          <w:noProof/>
          <w:sz w:val="18"/>
        </w:rPr>
        <w:instrText xml:space="preserve"> PAGEREF _Toc185056312 \h </w:instrText>
      </w:r>
      <w:r w:rsidRPr="008B1DC1">
        <w:rPr>
          <w:b w:val="0"/>
          <w:noProof/>
          <w:sz w:val="18"/>
        </w:rPr>
      </w:r>
      <w:r w:rsidRPr="008B1DC1">
        <w:rPr>
          <w:b w:val="0"/>
          <w:noProof/>
          <w:sz w:val="18"/>
        </w:rPr>
        <w:fldChar w:fldCharType="separate"/>
      </w:r>
      <w:r w:rsidRPr="008B1DC1">
        <w:rPr>
          <w:b w:val="0"/>
          <w:noProof/>
          <w:sz w:val="18"/>
        </w:rPr>
        <w:t>466</w:t>
      </w:r>
      <w:r w:rsidRPr="008B1DC1">
        <w:rPr>
          <w:b w:val="0"/>
          <w:noProof/>
          <w:sz w:val="18"/>
        </w:rPr>
        <w:fldChar w:fldCharType="end"/>
      </w:r>
    </w:p>
    <w:p w14:paraId="4AF0A920" w14:textId="74A2692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Entitlement to VET FEE</w:t>
      </w:r>
      <w:r>
        <w:rPr>
          <w:noProof/>
        </w:rPr>
        <w:noBreakHyphen/>
        <w:t>HELP assistance</w:t>
      </w:r>
      <w:r w:rsidRPr="008B1DC1">
        <w:rPr>
          <w:noProof/>
        </w:rPr>
        <w:tab/>
      </w:r>
      <w:r w:rsidRPr="008B1DC1">
        <w:rPr>
          <w:noProof/>
        </w:rPr>
        <w:fldChar w:fldCharType="begin"/>
      </w:r>
      <w:r w:rsidRPr="008B1DC1">
        <w:rPr>
          <w:noProof/>
        </w:rPr>
        <w:instrText xml:space="preserve"> PAGEREF _Toc185056313 \h </w:instrText>
      </w:r>
      <w:r w:rsidRPr="008B1DC1">
        <w:rPr>
          <w:noProof/>
        </w:rPr>
      </w:r>
      <w:r w:rsidRPr="008B1DC1">
        <w:rPr>
          <w:noProof/>
        </w:rPr>
        <w:fldChar w:fldCharType="separate"/>
      </w:r>
      <w:r w:rsidRPr="008B1DC1">
        <w:rPr>
          <w:noProof/>
        </w:rPr>
        <w:t>466</w:t>
      </w:r>
      <w:r w:rsidRPr="008B1DC1">
        <w:rPr>
          <w:noProof/>
        </w:rPr>
        <w:fldChar w:fldCharType="end"/>
      </w:r>
    </w:p>
    <w:p w14:paraId="0D951029" w14:textId="04CF6D3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Citizenship or residency requirements</w:t>
      </w:r>
      <w:r w:rsidRPr="008B1DC1">
        <w:rPr>
          <w:noProof/>
        </w:rPr>
        <w:tab/>
      </w:r>
      <w:r w:rsidRPr="008B1DC1">
        <w:rPr>
          <w:noProof/>
        </w:rPr>
        <w:fldChar w:fldCharType="begin"/>
      </w:r>
      <w:r w:rsidRPr="008B1DC1">
        <w:rPr>
          <w:noProof/>
        </w:rPr>
        <w:instrText xml:space="preserve"> PAGEREF _Toc185056314 \h </w:instrText>
      </w:r>
      <w:r w:rsidRPr="008B1DC1">
        <w:rPr>
          <w:noProof/>
        </w:rPr>
      </w:r>
      <w:r w:rsidRPr="008B1DC1">
        <w:rPr>
          <w:noProof/>
        </w:rPr>
        <w:fldChar w:fldCharType="separate"/>
      </w:r>
      <w:r w:rsidRPr="008B1DC1">
        <w:rPr>
          <w:noProof/>
        </w:rPr>
        <w:t>469</w:t>
      </w:r>
      <w:r w:rsidRPr="008B1DC1">
        <w:rPr>
          <w:noProof/>
        </w:rPr>
        <w:fldChar w:fldCharType="end"/>
      </w:r>
    </w:p>
    <w:p w14:paraId="2A99BF13" w14:textId="4022176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Course requirements</w:t>
      </w:r>
      <w:r w:rsidRPr="008B1DC1">
        <w:rPr>
          <w:noProof/>
        </w:rPr>
        <w:tab/>
      </w:r>
      <w:r w:rsidRPr="008B1DC1">
        <w:rPr>
          <w:noProof/>
        </w:rPr>
        <w:fldChar w:fldCharType="begin"/>
      </w:r>
      <w:r w:rsidRPr="008B1DC1">
        <w:rPr>
          <w:noProof/>
        </w:rPr>
        <w:instrText xml:space="preserve"> PAGEREF _Toc185056315 \h </w:instrText>
      </w:r>
      <w:r w:rsidRPr="008B1DC1">
        <w:rPr>
          <w:noProof/>
        </w:rPr>
      </w:r>
      <w:r w:rsidRPr="008B1DC1">
        <w:rPr>
          <w:noProof/>
        </w:rPr>
        <w:fldChar w:fldCharType="separate"/>
      </w:r>
      <w:r w:rsidRPr="008B1DC1">
        <w:rPr>
          <w:noProof/>
        </w:rPr>
        <w:t>470</w:t>
      </w:r>
      <w:r w:rsidRPr="008B1DC1">
        <w:rPr>
          <w:noProof/>
        </w:rPr>
        <w:fldChar w:fldCharType="end"/>
      </w:r>
    </w:p>
    <w:p w14:paraId="67440EFF" w14:textId="74C4C6A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45A</w:t>
      </w:r>
      <w:r>
        <w:rPr>
          <w:noProof/>
        </w:rPr>
        <w:tab/>
        <w:t>VET unit of study not undertaken as part of VET course of study</w:t>
      </w:r>
      <w:r w:rsidRPr="008B1DC1">
        <w:rPr>
          <w:noProof/>
        </w:rPr>
        <w:tab/>
      </w:r>
      <w:r w:rsidRPr="008B1DC1">
        <w:rPr>
          <w:noProof/>
        </w:rPr>
        <w:fldChar w:fldCharType="begin"/>
      </w:r>
      <w:r w:rsidRPr="008B1DC1">
        <w:rPr>
          <w:noProof/>
        </w:rPr>
        <w:instrText xml:space="preserve"> PAGEREF _Toc185056316 \h </w:instrText>
      </w:r>
      <w:r w:rsidRPr="008B1DC1">
        <w:rPr>
          <w:noProof/>
        </w:rPr>
      </w:r>
      <w:r w:rsidRPr="008B1DC1">
        <w:rPr>
          <w:noProof/>
        </w:rPr>
        <w:fldChar w:fldCharType="separate"/>
      </w:r>
      <w:r w:rsidRPr="008B1DC1">
        <w:rPr>
          <w:noProof/>
        </w:rPr>
        <w:t>471</w:t>
      </w:r>
      <w:r w:rsidRPr="008B1DC1">
        <w:rPr>
          <w:noProof/>
        </w:rPr>
        <w:fldChar w:fldCharType="end"/>
      </w:r>
    </w:p>
    <w:p w14:paraId="39003756" w14:textId="40BCDD6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45B</w:t>
      </w:r>
      <w:r>
        <w:rPr>
          <w:noProof/>
        </w:rPr>
        <w:tab/>
        <w:t>Entry procedure requirements</w:t>
      </w:r>
      <w:r w:rsidRPr="008B1DC1">
        <w:rPr>
          <w:noProof/>
        </w:rPr>
        <w:tab/>
      </w:r>
      <w:r w:rsidRPr="008B1DC1">
        <w:rPr>
          <w:noProof/>
        </w:rPr>
        <w:fldChar w:fldCharType="begin"/>
      </w:r>
      <w:r w:rsidRPr="008B1DC1">
        <w:rPr>
          <w:noProof/>
        </w:rPr>
        <w:instrText xml:space="preserve"> PAGEREF _Toc185056317 \h </w:instrText>
      </w:r>
      <w:r w:rsidRPr="008B1DC1">
        <w:rPr>
          <w:noProof/>
        </w:rPr>
      </w:r>
      <w:r w:rsidRPr="008B1DC1">
        <w:rPr>
          <w:noProof/>
        </w:rPr>
        <w:fldChar w:fldCharType="separate"/>
      </w:r>
      <w:r w:rsidRPr="008B1DC1">
        <w:rPr>
          <w:noProof/>
        </w:rPr>
        <w:t>471</w:t>
      </w:r>
      <w:r w:rsidRPr="008B1DC1">
        <w:rPr>
          <w:noProof/>
        </w:rPr>
        <w:fldChar w:fldCharType="end"/>
      </w:r>
    </w:p>
    <w:p w14:paraId="5857AAE5" w14:textId="744EA26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45C</w:t>
      </w:r>
      <w:r>
        <w:rPr>
          <w:noProof/>
        </w:rPr>
        <w:tab/>
        <w:t>Request for Commonwealth assistance requirements</w:t>
      </w:r>
      <w:r w:rsidRPr="008B1DC1">
        <w:rPr>
          <w:noProof/>
        </w:rPr>
        <w:tab/>
      </w:r>
      <w:r w:rsidRPr="008B1DC1">
        <w:rPr>
          <w:noProof/>
        </w:rPr>
        <w:fldChar w:fldCharType="begin"/>
      </w:r>
      <w:r w:rsidRPr="008B1DC1">
        <w:rPr>
          <w:noProof/>
        </w:rPr>
        <w:instrText xml:space="preserve"> PAGEREF _Toc185056318 \h </w:instrText>
      </w:r>
      <w:r w:rsidRPr="008B1DC1">
        <w:rPr>
          <w:noProof/>
        </w:rPr>
      </w:r>
      <w:r w:rsidRPr="008B1DC1">
        <w:rPr>
          <w:noProof/>
        </w:rPr>
        <w:fldChar w:fldCharType="separate"/>
      </w:r>
      <w:r w:rsidRPr="008B1DC1">
        <w:rPr>
          <w:noProof/>
        </w:rPr>
        <w:t>471</w:t>
      </w:r>
      <w:r w:rsidRPr="008B1DC1">
        <w:rPr>
          <w:noProof/>
        </w:rPr>
        <w:fldChar w:fldCharType="end"/>
      </w:r>
    </w:p>
    <w:p w14:paraId="3643E610" w14:textId="42D2510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45D</w:t>
      </w:r>
      <w:r>
        <w:rPr>
          <w:noProof/>
        </w:rPr>
        <w:tab/>
        <w:t>Notional VET FEE</w:t>
      </w:r>
      <w:r>
        <w:rPr>
          <w:noProof/>
        </w:rPr>
        <w:noBreakHyphen/>
        <w:t>HELP accounts</w:t>
      </w:r>
      <w:r w:rsidRPr="008B1DC1">
        <w:rPr>
          <w:noProof/>
        </w:rPr>
        <w:tab/>
      </w:r>
      <w:r w:rsidRPr="008B1DC1">
        <w:rPr>
          <w:noProof/>
        </w:rPr>
        <w:fldChar w:fldCharType="begin"/>
      </w:r>
      <w:r w:rsidRPr="008B1DC1">
        <w:rPr>
          <w:noProof/>
        </w:rPr>
        <w:instrText xml:space="preserve"> PAGEREF _Toc185056319 \h </w:instrText>
      </w:r>
      <w:r w:rsidRPr="008B1DC1">
        <w:rPr>
          <w:noProof/>
        </w:rPr>
      </w:r>
      <w:r w:rsidRPr="008B1DC1">
        <w:rPr>
          <w:noProof/>
        </w:rPr>
        <w:fldChar w:fldCharType="separate"/>
      </w:r>
      <w:r w:rsidRPr="008B1DC1">
        <w:rPr>
          <w:noProof/>
        </w:rPr>
        <w:t>473</w:t>
      </w:r>
      <w:r w:rsidRPr="008B1DC1">
        <w:rPr>
          <w:noProof/>
        </w:rPr>
        <w:fldChar w:fldCharType="end"/>
      </w:r>
    </w:p>
    <w:p w14:paraId="65DDC99A" w14:textId="178BAAF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45E</w:t>
      </w:r>
      <w:r>
        <w:rPr>
          <w:noProof/>
        </w:rPr>
        <w:tab/>
        <w:t>Effect of VET FEE</w:t>
      </w:r>
      <w:r>
        <w:rPr>
          <w:noProof/>
        </w:rPr>
        <w:noBreakHyphen/>
        <w:t>HELP account being in deficit at the end of a calendar year</w:t>
      </w:r>
      <w:r w:rsidRPr="008B1DC1">
        <w:rPr>
          <w:noProof/>
        </w:rPr>
        <w:tab/>
      </w:r>
      <w:r w:rsidRPr="008B1DC1">
        <w:rPr>
          <w:noProof/>
        </w:rPr>
        <w:fldChar w:fldCharType="begin"/>
      </w:r>
      <w:r w:rsidRPr="008B1DC1">
        <w:rPr>
          <w:noProof/>
        </w:rPr>
        <w:instrText xml:space="preserve"> PAGEREF _Toc185056320 \h </w:instrText>
      </w:r>
      <w:r w:rsidRPr="008B1DC1">
        <w:rPr>
          <w:noProof/>
        </w:rPr>
      </w:r>
      <w:r w:rsidRPr="008B1DC1">
        <w:rPr>
          <w:noProof/>
        </w:rPr>
        <w:fldChar w:fldCharType="separate"/>
      </w:r>
      <w:r w:rsidRPr="008B1DC1">
        <w:rPr>
          <w:noProof/>
        </w:rPr>
        <w:t>476</w:t>
      </w:r>
      <w:r w:rsidRPr="008B1DC1">
        <w:rPr>
          <w:noProof/>
        </w:rPr>
        <w:fldChar w:fldCharType="end"/>
      </w:r>
    </w:p>
    <w:p w14:paraId="088C1854" w14:textId="6CE9DDFB"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7</w:t>
      </w:r>
      <w:r>
        <w:rPr>
          <w:noProof/>
        </w:rPr>
        <w:noBreakHyphen/>
        <w:t>B—Re</w:t>
      </w:r>
      <w:r>
        <w:rPr>
          <w:noProof/>
        </w:rPr>
        <w:noBreakHyphen/>
        <w:t>crediting HELP balances in relation to VET FEE</w:t>
      </w:r>
      <w:r>
        <w:rPr>
          <w:noProof/>
        </w:rPr>
        <w:noBreakHyphen/>
        <w:t>HELP assistance</w:t>
      </w:r>
      <w:r w:rsidRPr="008B1DC1">
        <w:rPr>
          <w:b w:val="0"/>
          <w:noProof/>
          <w:sz w:val="18"/>
        </w:rPr>
        <w:tab/>
      </w:r>
      <w:r w:rsidRPr="008B1DC1">
        <w:rPr>
          <w:b w:val="0"/>
          <w:noProof/>
          <w:sz w:val="18"/>
        </w:rPr>
        <w:fldChar w:fldCharType="begin"/>
      </w:r>
      <w:r w:rsidRPr="008B1DC1">
        <w:rPr>
          <w:b w:val="0"/>
          <w:noProof/>
          <w:sz w:val="18"/>
        </w:rPr>
        <w:instrText xml:space="preserve"> PAGEREF _Toc185056321 \h </w:instrText>
      </w:r>
      <w:r w:rsidRPr="008B1DC1">
        <w:rPr>
          <w:b w:val="0"/>
          <w:noProof/>
          <w:sz w:val="18"/>
        </w:rPr>
      </w:r>
      <w:r w:rsidRPr="008B1DC1">
        <w:rPr>
          <w:b w:val="0"/>
          <w:noProof/>
          <w:sz w:val="18"/>
        </w:rPr>
        <w:fldChar w:fldCharType="separate"/>
      </w:r>
      <w:r w:rsidRPr="008B1DC1">
        <w:rPr>
          <w:b w:val="0"/>
          <w:noProof/>
          <w:sz w:val="18"/>
        </w:rPr>
        <w:t>477</w:t>
      </w:r>
      <w:r w:rsidRPr="008B1DC1">
        <w:rPr>
          <w:b w:val="0"/>
          <w:noProof/>
          <w:sz w:val="18"/>
        </w:rPr>
        <w:fldChar w:fldCharType="end"/>
      </w:r>
    </w:p>
    <w:p w14:paraId="018DF9E7" w14:textId="6AEF391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Main case of re</w:t>
      </w:r>
      <w:r>
        <w:rPr>
          <w:noProof/>
        </w:rPr>
        <w:noBreakHyphen/>
        <w:t>crediting a person’s HELP balance in relation to VET FEE</w:t>
      </w:r>
      <w:r>
        <w:rPr>
          <w:noProof/>
        </w:rPr>
        <w:noBreakHyphen/>
        <w:t>HELP assistance</w:t>
      </w:r>
      <w:r w:rsidRPr="008B1DC1">
        <w:rPr>
          <w:noProof/>
        </w:rPr>
        <w:tab/>
      </w:r>
      <w:r w:rsidRPr="008B1DC1">
        <w:rPr>
          <w:noProof/>
        </w:rPr>
        <w:fldChar w:fldCharType="begin"/>
      </w:r>
      <w:r w:rsidRPr="008B1DC1">
        <w:rPr>
          <w:noProof/>
        </w:rPr>
        <w:instrText xml:space="preserve"> PAGEREF _Toc185056322 \h </w:instrText>
      </w:r>
      <w:r w:rsidRPr="008B1DC1">
        <w:rPr>
          <w:noProof/>
        </w:rPr>
      </w:r>
      <w:r w:rsidRPr="008B1DC1">
        <w:rPr>
          <w:noProof/>
        </w:rPr>
        <w:fldChar w:fldCharType="separate"/>
      </w:r>
      <w:r w:rsidRPr="008B1DC1">
        <w:rPr>
          <w:noProof/>
        </w:rPr>
        <w:t>477</w:t>
      </w:r>
      <w:r w:rsidRPr="008B1DC1">
        <w:rPr>
          <w:noProof/>
        </w:rPr>
        <w:fldChar w:fldCharType="end"/>
      </w:r>
    </w:p>
    <w:p w14:paraId="3EB8CCEA" w14:textId="501FF7E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46A</w:t>
      </w:r>
      <w:r>
        <w:rPr>
          <w:noProof/>
        </w:rPr>
        <w:tab/>
        <w:t>Re</w:t>
      </w:r>
      <w:r>
        <w:rPr>
          <w:noProof/>
        </w:rPr>
        <w:noBreakHyphen/>
        <w:t>crediting a person’s HELP balance in relation to VET FEE</w:t>
      </w:r>
      <w:r>
        <w:rPr>
          <w:noProof/>
        </w:rPr>
        <w:noBreakHyphen/>
        <w:t>HELP assistance—unacceptable conduct by provider or provider’s agent</w:t>
      </w:r>
      <w:r w:rsidRPr="008B1DC1">
        <w:rPr>
          <w:noProof/>
        </w:rPr>
        <w:tab/>
      </w:r>
      <w:r w:rsidRPr="008B1DC1">
        <w:rPr>
          <w:noProof/>
        </w:rPr>
        <w:fldChar w:fldCharType="begin"/>
      </w:r>
      <w:r w:rsidRPr="008B1DC1">
        <w:rPr>
          <w:noProof/>
        </w:rPr>
        <w:instrText xml:space="preserve"> PAGEREF _Toc185056323 \h </w:instrText>
      </w:r>
      <w:r w:rsidRPr="008B1DC1">
        <w:rPr>
          <w:noProof/>
        </w:rPr>
      </w:r>
      <w:r w:rsidRPr="008B1DC1">
        <w:rPr>
          <w:noProof/>
        </w:rPr>
        <w:fldChar w:fldCharType="separate"/>
      </w:r>
      <w:r w:rsidRPr="008B1DC1">
        <w:rPr>
          <w:noProof/>
        </w:rPr>
        <w:t>479</w:t>
      </w:r>
      <w:r w:rsidRPr="008B1DC1">
        <w:rPr>
          <w:noProof/>
        </w:rPr>
        <w:fldChar w:fldCharType="end"/>
      </w:r>
    </w:p>
    <w:p w14:paraId="5299F71D" w14:textId="4101D7E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46AA</w:t>
      </w:r>
      <w:r>
        <w:rPr>
          <w:noProof/>
        </w:rPr>
        <w:tab/>
        <w:t>Re</w:t>
      </w:r>
      <w:r>
        <w:rPr>
          <w:noProof/>
        </w:rPr>
        <w:noBreakHyphen/>
        <w:t xml:space="preserve">crediting a person’s HELP balance in relation to </w:t>
      </w:r>
      <w:r w:rsidRPr="0037019E">
        <w:rPr>
          <w:bCs/>
          <w:noProof/>
        </w:rPr>
        <w:t>VET FEE</w:t>
      </w:r>
      <w:r w:rsidRPr="0037019E">
        <w:rPr>
          <w:bCs/>
          <w:noProof/>
        </w:rPr>
        <w:noBreakHyphen/>
        <w:t>HELP assistance</w:t>
      </w:r>
      <w:r>
        <w:rPr>
          <w:noProof/>
        </w:rPr>
        <w:t>—inappropriate conduct by provider or provider’s agent</w:t>
      </w:r>
      <w:r w:rsidRPr="008B1DC1">
        <w:rPr>
          <w:noProof/>
        </w:rPr>
        <w:tab/>
      </w:r>
      <w:r w:rsidRPr="008B1DC1">
        <w:rPr>
          <w:noProof/>
        </w:rPr>
        <w:fldChar w:fldCharType="begin"/>
      </w:r>
      <w:r w:rsidRPr="008B1DC1">
        <w:rPr>
          <w:noProof/>
        </w:rPr>
        <w:instrText xml:space="preserve"> PAGEREF _Toc185056324 \h </w:instrText>
      </w:r>
      <w:r w:rsidRPr="008B1DC1">
        <w:rPr>
          <w:noProof/>
        </w:rPr>
      </w:r>
      <w:r w:rsidRPr="008B1DC1">
        <w:rPr>
          <w:noProof/>
        </w:rPr>
        <w:fldChar w:fldCharType="separate"/>
      </w:r>
      <w:r w:rsidRPr="008B1DC1">
        <w:rPr>
          <w:noProof/>
        </w:rPr>
        <w:t>481</w:t>
      </w:r>
      <w:r w:rsidRPr="008B1DC1">
        <w:rPr>
          <w:noProof/>
        </w:rPr>
        <w:fldChar w:fldCharType="end"/>
      </w:r>
    </w:p>
    <w:p w14:paraId="77A9EB20" w14:textId="4E06CCD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46B</w:t>
      </w:r>
      <w:r>
        <w:rPr>
          <w:noProof/>
        </w:rPr>
        <w:tab/>
        <w:t>Re</w:t>
      </w:r>
      <w:r>
        <w:rPr>
          <w:noProof/>
        </w:rPr>
        <w:noBreakHyphen/>
        <w:t>crediting a person’s HELP balance in relation to VET FEE</w:t>
      </w:r>
      <w:r>
        <w:rPr>
          <w:noProof/>
        </w:rPr>
        <w:noBreakHyphen/>
        <w:t>HELP assistance—VET FEE</w:t>
      </w:r>
      <w:r>
        <w:rPr>
          <w:noProof/>
        </w:rPr>
        <w:noBreakHyphen/>
        <w:t>HELP account in deficit at the end of a calendar year</w:t>
      </w:r>
      <w:r w:rsidRPr="008B1DC1">
        <w:rPr>
          <w:noProof/>
        </w:rPr>
        <w:tab/>
      </w:r>
      <w:r w:rsidRPr="008B1DC1">
        <w:rPr>
          <w:noProof/>
        </w:rPr>
        <w:fldChar w:fldCharType="begin"/>
      </w:r>
      <w:r w:rsidRPr="008B1DC1">
        <w:rPr>
          <w:noProof/>
        </w:rPr>
        <w:instrText xml:space="preserve"> PAGEREF _Toc185056325 \h </w:instrText>
      </w:r>
      <w:r w:rsidRPr="008B1DC1">
        <w:rPr>
          <w:noProof/>
        </w:rPr>
      </w:r>
      <w:r w:rsidRPr="008B1DC1">
        <w:rPr>
          <w:noProof/>
        </w:rPr>
        <w:fldChar w:fldCharType="separate"/>
      </w:r>
      <w:r w:rsidRPr="008B1DC1">
        <w:rPr>
          <w:noProof/>
        </w:rPr>
        <w:t>484</w:t>
      </w:r>
      <w:r w:rsidRPr="008B1DC1">
        <w:rPr>
          <w:noProof/>
        </w:rPr>
        <w:fldChar w:fldCharType="end"/>
      </w:r>
    </w:p>
    <w:p w14:paraId="4CAE116D" w14:textId="026214B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Re</w:t>
      </w:r>
      <w:r>
        <w:rPr>
          <w:noProof/>
        </w:rPr>
        <w:noBreakHyphen/>
        <w:t>crediting a person’s HELP balance—no tax file number</w:t>
      </w:r>
      <w:r w:rsidRPr="008B1DC1">
        <w:rPr>
          <w:noProof/>
        </w:rPr>
        <w:tab/>
      </w:r>
      <w:r w:rsidRPr="008B1DC1">
        <w:rPr>
          <w:noProof/>
        </w:rPr>
        <w:fldChar w:fldCharType="begin"/>
      </w:r>
      <w:r w:rsidRPr="008B1DC1">
        <w:rPr>
          <w:noProof/>
        </w:rPr>
        <w:instrText xml:space="preserve"> PAGEREF _Toc185056326 \h </w:instrText>
      </w:r>
      <w:r w:rsidRPr="008B1DC1">
        <w:rPr>
          <w:noProof/>
        </w:rPr>
      </w:r>
      <w:r w:rsidRPr="008B1DC1">
        <w:rPr>
          <w:noProof/>
        </w:rPr>
        <w:fldChar w:fldCharType="separate"/>
      </w:r>
      <w:r w:rsidRPr="008B1DC1">
        <w:rPr>
          <w:noProof/>
        </w:rPr>
        <w:t>486</w:t>
      </w:r>
      <w:r w:rsidRPr="008B1DC1">
        <w:rPr>
          <w:noProof/>
        </w:rPr>
        <w:fldChar w:fldCharType="end"/>
      </w:r>
    </w:p>
    <w:p w14:paraId="4CDF6487" w14:textId="19315B3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Special circumstances</w:t>
      </w:r>
      <w:r w:rsidRPr="008B1DC1">
        <w:rPr>
          <w:noProof/>
        </w:rPr>
        <w:tab/>
      </w:r>
      <w:r w:rsidRPr="008B1DC1">
        <w:rPr>
          <w:noProof/>
        </w:rPr>
        <w:fldChar w:fldCharType="begin"/>
      </w:r>
      <w:r w:rsidRPr="008B1DC1">
        <w:rPr>
          <w:noProof/>
        </w:rPr>
        <w:instrText xml:space="preserve"> PAGEREF _Toc185056327 \h </w:instrText>
      </w:r>
      <w:r w:rsidRPr="008B1DC1">
        <w:rPr>
          <w:noProof/>
        </w:rPr>
      </w:r>
      <w:r w:rsidRPr="008B1DC1">
        <w:rPr>
          <w:noProof/>
        </w:rPr>
        <w:fldChar w:fldCharType="separate"/>
      </w:r>
      <w:r w:rsidRPr="008B1DC1">
        <w:rPr>
          <w:noProof/>
        </w:rPr>
        <w:t>486</w:t>
      </w:r>
      <w:r w:rsidRPr="008B1DC1">
        <w:rPr>
          <w:noProof/>
        </w:rPr>
        <w:fldChar w:fldCharType="end"/>
      </w:r>
    </w:p>
    <w:p w14:paraId="31207865" w14:textId="565EE42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Application period</w:t>
      </w:r>
      <w:r w:rsidRPr="008B1DC1">
        <w:rPr>
          <w:noProof/>
        </w:rPr>
        <w:tab/>
      </w:r>
      <w:r w:rsidRPr="008B1DC1">
        <w:rPr>
          <w:noProof/>
        </w:rPr>
        <w:fldChar w:fldCharType="begin"/>
      </w:r>
      <w:r w:rsidRPr="008B1DC1">
        <w:rPr>
          <w:noProof/>
        </w:rPr>
        <w:instrText xml:space="preserve"> PAGEREF _Toc185056328 \h </w:instrText>
      </w:r>
      <w:r w:rsidRPr="008B1DC1">
        <w:rPr>
          <w:noProof/>
        </w:rPr>
      </w:r>
      <w:r w:rsidRPr="008B1DC1">
        <w:rPr>
          <w:noProof/>
        </w:rPr>
        <w:fldChar w:fldCharType="separate"/>
      </w:r>
      <w:r w:rsidRPr="008B1DC1">
        <w:rPr>
          <w:noProof/>
        </w:rPr>
        <w:t>486</w:t>
      </w:r>
      <w:r w:rsidRPr="008B1DC1">
        <w:rPr>
          <w:noProof/>
        </w:rPr>
        <w:fldChar w:fldCharType="end"/>
      </w:r>
    </w:p>
    <w:p w14:paraId="45B77D01" w14:textId="2D65D28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50</w:t>
      </w:r>
      <w:r>
        <w:rPr>
          <w:noProof/>
        </w:rPr>
        <w:tab/>
        <w:t>Dealing with applications</w:t>
      </w:r>
      <w:r w:rsidRPr="008B1DC1">
        <w:rPr>
          <w:noProof/>
        </w:rPr>
        <w:tab/>
      </w:r>
      <w:r w:rsidRPr="008B1DC1">
        <w:rPr>
          <w:noProof/>
        </w:rPr>
        <w:fldChar w:fldCharType="begin"/>
      </w:r>
      <w:r w:rsidRPr="008B1DC1">
        <w:rPr>
          <w:noProof/>
        </w:rPr>
        <w:instrText xml:space="preserve"> PAGEREF _Toc185056329 \h </w:instrText>
      </w:r>
      <w:r w:rsidRPr="008B1DC1">
        <w:rPr>
          <w:noProof/>
        </w:rPr>
      </w:r>
      <w:r w:rsidRPr="008B1DC1">
        <w:rPr>
          <w:noProof/>
        </w:rPr>
        <w:fldChar w:fldCharType="separate"/>
      </w:r>
      <w:r w:rsidRPr="008B1DC1">
        <w:rPr>
          <w:noProof/>
        </w:rPr>
        <w:t>487</w:t>
      </w:r>
      <w:r w:rsidRPr="008B1DC1">
        <w:rPr>
          <w:noProof/>
        </w:rPr>
        <w:fldChar w:fldCharType="end"/>
      </w:r>
    </w:p>
    <w:p w14:paraId="2B435FB0" w14:textId="0C5881B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Re</w:t>
      </w:r>
      <w:r>
        <w:rPr>
          <w:noProof/>
        </w:rPr>
        <w:noBreakHyphen/>
        <w:t>crediting a person’s HELP balance in relation to VET FEE</w:t>
      </w:r>
      <w:r>
        <w:rPr>
          <w:noProof/>
        </w:rPr>
        <w:noBreakHyphen/>
        <w:t>HELP assistance if provider ceases to provide course of which unit forms part</w:t>
      </w:r>
      <w:r w:rsidRPr="008B1DC1">
        <w:rPr>
          <w:noProof/>
        </w:rPr>
        <w:tab/>
      </w:r>
      <w:r w:rsidRPr="008B1DC1">
        <w:rPr>
          <w:noProof/>
        </w:rPr>
        <w:fldChar w:fldCharType="begin"/>
      </w:r>
      <w:r w:rsidRPr="008B1DC1">
        <w:rPr>
          <w:noProof/>
        </w:rPr>
        <w:instrText xml:space="preserve"> PAGEREF _Toc185056330 \h </w:instrText>
      </w:r>
      <w:r w:rsidRPr="008B1DC1">
        <w:rPr>
          <w:noProof/>
        </w:rPr>
      </w:r>
      <w:r w:rsidRPr="008B1DC1">
        <w:rPr>
          <w:noProof/>
        </w:rPr>
        <w:fldChar w:fldCharType="separate"/>
      </w:r>
      <w:r w:rsidRPr="008B1DC1">
        <w:rPr>
          <w:noProof/>
        </w:rPr>
        <w:t>487</w:t>
      </w:r>
      <w:r w:rsidRPr="008B1DC1">
        <w:rPr>
          <w:noProof/>
        </w:rPr>
        <w:fldChar w:fldCharType="end"/>
      </w:r>
    </w:p>
    <w:p w14:paraId="52BAB1FC" w14:textId="4C68883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51A</w:t>
      </w:r>
      <w:r>
        <w:rPr>
          <w:noProof/>
        </w:rPr>
        <w:tab/>
        <w:t>Implications for the student’s liability to the VET provider for the VET tuition fee</w:t>
      </w:r>
      <w:r w:rsidRPr="008B1DC1">
        <w:rPr>
          <w:noProof/>
        </w:rPr>
        <w:tab/>
      </w:r>
      <w:r w:rsidRPr="008B1DC1">
        <w:rPr>
          <w:noProof/>
        </w:rPr>
        <w:fldChar w:fldCharType="begin"/>
      </w:r>
      <w:r w:rsidRPr="008B1DC1">
        <w:rPr>
          <w:noProof/>
        </w:rPr>
        <w:instrText xml:space="preserve"> PAGEREF _Toc185056331 \h </w:instrText>
      </w:r>
      <w:r w:rsidRPr="008B1DC1">
        <w:rPr>
          <w:noProof/>
        </w:rPr>
      </w:r>
      <w:r w:rsidRPr="008B1DC1">
        <w:rPr>
          <w:noProof/>
        </w:rPr>
        <w:fldChar w:fldCharType="separate"/>
      </w:r>
      <w:r w:rsidRPr="008B1DC1">
        <w:rPr>
          <w:noProof/>
        </w:rPr>
        <w:t>488</w:t>
      </w:r>
      <w:r w:rsidRPr="008B1DC1">
        <w:rPr>
          <w:noProof/>
        </w:rPr>
        <w:fldChar w:fldCharType="end"/>
      </w:r>
    </w:p>
    <w:p w14:paraId="5F4B0296" w14:textId="16A0962F"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8—How are amounts of VET FEE</w:t>
      </w:r>
      <w:r>
        <w:rPr>
          <w:noProof/>
        </w:rPr>
        <w:noBreakHyphen/>
        <w:t>HELP assistance worked out?</w:t>
      </w:r>
      <w:r w:rsidRPr="008B1DC1">
        <w:rPr>
          <w:b w:val="0"/>
          <w:noProof/>
          <w:sz w:val="18"/>
        </w:rPr>
        <w:tab/>
      </w:r>
      <w:r w:rsidRPr="008B1DC1">
        <w:rPr>
          <w:b w:val="0"/>
          <w:noProof/>
          <w:sz w:val="18"/>
        </w:rPr>
        <w:fldChar w:fldCharType="begin"/>
      </w:r>
      <w:r w:rsidRPr="008B1DC1">
        <w:rPr>
          <w:b w:val="0"/>
          <w:noProof/>
          <w:sz w:val="18"/>
        </w:rPr>
        <w:instrText xml:space="preserve"> PAGEREF _Toc185056332 \h </w:instrText>
      </w:r>
      <w:r w:rsidRPr="008B1DC1">
        <w:rPr>
          <w:b w:val="0"/>
          <w:noProof/>
          <w:sz w:val="18"/>
        </w:rPr>
      </w:r>
      <w:r w:rsidRPr="008B1DC1">
        <w:rPr>
          <w:b w:val="0"/>
          <w:noProof/>
          <w:sz w:val="18"/>
        </w:rPr>
        <w:fldChar w:fldCharType="separate"/>
      </w:r>
      <w:r w:rsidRPr="008B1DC1">
        <w:rPr>
          <w:b w:val="0"/>
          <w:noProof/>
          <w:sz w:val="18"/>
        </w:rPr>
        <w:t>489</w:t>
      </w:r>
      <w:r w:rsidRPr="008B1DC1">
        <w:rPr>
          <w:b w:val="0"/>
          <w:noProof/>
          <w:sz w:val="18"/>
        </w:rPr>
        <w:fldChar w:fldCharType="end"/>
      </w:r>
    </w:p>
    <w:p w14:paraId="5BAF1FDD" w14:textId="18DEF95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The amount of VET FEE</w:t>
      </w:r>
      <w:r>
        <w:rPr>
          <w:noProof/>
        </w:rPr>
        <w:noBreakHyphen/>
        <w:t>HELP assistance for a VET unit of study</w:t>
      </w:r>
      <w:r w:rsidRPr="008B1DC1">
        <w:rPr>
          <w:noProof/>
        </w:rPr>
        <w:tab/>
      </w:r>
      <w:r w:rsidRPr="008B1DC1">
        <w:rPr>
          <w:noProof/>
        </w:rPr>
        <w:fldChar w:fldCharType="begin"/>
      </w:r>
      <w:r w:rsidRPr="008B1DC1">
        <w:rPr>
          <w:noProof/>
        </w:rPr>
        <w:instrText xml:space="preserve"> PAGEREF _Toc185056333 \h </w:instrText>
      </w:r>
      <w:r w:rsidRPr="008B1DC1">
        <w:rPr>
          <w:noProof/>
        </w:rPr>
      </w:r>
      <w:r w:rsidRPr="008B1DC1">
        <w:rPr>
          <w:noProof/>
        </w:rPr>
        <w:fldChar w:fldCharType="separate"/>
      </w:r>
      <w:r w:rsidRPr="008B1DC1">
        <w:rPr>
          <w:noProof/>
        </w:rPr>
        <w:t>489</w:t>
      </w:r>
      <w:r w:rsidRPr="008B1DC1">
        <w:rPr>
          <w:noProof/>
        </w:rPr>
        <w:fldChar w:fldCharType="end"/>
      </w:r>
    </w:p>
    <w:p w14:paraId="68664649" w14:textId="263AA19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Up</w:t>
      </w:r>
      <w:r>
        <w:rPr>
          <w:noProof/>
        </w:rPr>
        <w:noBreakHyphen/>
        <w:t>front payments</w:t>
      </w:r>
      <w:r w:rsidRPr="008B1DC1">
        <w:rPr>
          <w:noProof/>
        </w:rPr>
        <w:tab/>
      </w:r>
      <w:r w:rsidRPr="008B1DC1">
        <w:rPr>
          <w:noProof/>
        </w:rPr>
        <w:fldChar w:fldCharType="begin"/>
      </w:r>
      <w:r w:rsidRPr="008B1DC1">
        <w:rPr>
          <w:noProof/>
        </w:rPr>
        <w:instrText xml:space="preserve"> PAGEREF _Toc185056334 \h </w:instrText>
      </w:r>
      <w:r w:rsidRPr="008B1DC1">
        <w:rPr>
          <w:noProof/>
        </w:rPr>
      </w:r>
      <w:r w:rsidRPr="008B1DC1">
        <w:rPr>
          <w:noProof/>
        </w:rPr>
        <w:fldChar w:fldCharType="separate"/>
      </w:r>
      <w:r w:rsidRPr="008B1DC1">
        <w:rPr>
          <w:noProof/>
        </w:rPr>
        <w:t>489</w:t>
      </w:r>
      <w:r w:rsidRPr="008B1DC1">
        <w:rPr>
          <w:noProof/>
        </w:rPr>
        <w:fldChar w:fldCharType="end"/>
      </w:r>
    </w:p>
    <w:p w14:paraId="36A35907" w14:textId="2A36D4D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Amounts of VET FEE</w:t>
      </w:r>
      <w:r>
        <w:rPr>
          <w:noProof/>
        </w:rPr>
        <w:noBreakHyphen/>
        <w:t>HELP assistance, HECS</w:t>
      </w:r>
      <w:r>
        <w:rPr>
          <w:noProof/>
        </w:rPr>
        <w:noBreakHyphen/>
        <w:t>HELP assistance and FEE</w:t>
      </w:r>
      <w:r>
        <w:rPr>
          <w:noProof/>
        </w:rPr>
        <w:noBreakHyphen/>
        <w:t>HELP assistance must not exceed the HELP balance</w:t>
      </w:r>
      <w:r w:rsidRPr="008B1DC1">
        <w:rPr>
          <w:noProof/>
        </w:rPr>
        <w:tab/>
      </w:r>
      <w:r w:rsidRPr="008B1DC1">
        <w:rPr>
          <w:noProof/>
        </w:rPr>
        <w:fldChar w:fldCharType="begin"/>
      </w:r>
      <w:r w:rsidRPr="008B1DC1">
        <w:rPr>
          <w:noProof/>
        </w:rPr>
        <w:instrText xml:space="preserve"> PAGEREF _Toc185056335 \h </w:instrText>
      </w:r>
      <w:r w:rsidRPr="008B1DC1">
        <w:rPr>
          <w:noProof/>
        </w:rPr>
      </w:r>
      <w:r w:rsidRPr="008B1DC1">
        <w:rPr>
          <w:noProof/>
        </w:rPr>
        <w:fldChar w:fldCharType="separate"/>
      </w:r>
      <w:r w:rsidRPr="008B1DC1">
        <w:rPr>
          <w:noProof/>
        </w:rPr>
        <w:t>489</w:t>
      </w:r>
      <w:r w:rsidRPr="008B1DC1">
        <w:rPr>
          <w:noProof/>
        </w:rPr>
        <w:fldChar w:fldCharType="end"/>
      </w:r>
    </w:p>
    <w:p w14:paraId="339B3AB5" w14:textId="560ABB3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9—How are amounts of VET FEE</w:t>
      </w:r>
      <w:r>
        <w:rPr>
          <w:noProof/>
        </w:rPr>
        <w:noBreakHyphen/>
        <w:t>HELP assistance paid?</w:t>
      </w:r>
      <w:r w:rsidRPr="008B1DC1">
        <w:rPr>
          <w:b w:val="0"/>
          <w:noProof/>
          <w:sz w:val="18"/>
        </w:rPr>
        <w:tab/>
      </w:r>
      <w:r w:rsidRPr="008B1DC1">
        <w:rPr>
          <w:b w:val="0"/>
          <w:noProof/>
          <w:sz w:val="18"/>
        </w:rPr>
        <w:fldChar w:fldCharType="begin"/>
      </w:r>
      <w:r w:rsidRPr="008B1DC1">
        <w:rPr>
          <w:b w:val="0"/>
          <w:noProof/>
          <w:sz w:val="18"/>
        </w:rPr>
        <w:instrText xml:space="preserve"> PAGEREF _Toc185056336 \h </w:instrText>
      </w:r>
      <w:r w:rsidRPr="008B1DC1">
        <w:rPr>
          <w:b w:val="0"/>
          <w:noProof/>
          <w:sz w:val="18"/>
        </w:rPr>
      </w:r>
      <w:r w:rsidRPr="008B1DC1">
        <w:rPr>
          <w:b w:val="0"/>
          <w:noProof/>
          <w:sz w:val="18"/>
        </w:rPr>
        <w:fldChar w:fldCharType="separate"/>
      </w:r>
      <w:r w:rsidRPr="008B1DC1">
        <w:rPr>
          <w:b w:val="0"/>
          <w:noProof/>
          <w:sz w:val="18"/>
        </w:rPr>
        <w:t>492</w:t>
      </w:r>
      <w:r w:rsidRPr="008B1DC1">
        <w:rPr>
          <w:b w:val="0"/>
          <w:noProof/>
          <w:sz w:val="18"/>
        </w:rPr>
        <w:fldChar w:fldCharType="end"/>
      </w:r>
    </w:p>
    <w:p w14:paraId="6528116F" w14:textId="1D247B4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Payments</w:t>
      </w:r>
      <w:r w:rsidRPr="008B1DC1">
        <w:rPr>
          <w:noProof/>
        </w:rPr>
        <w:tab/>
      </w:r>
      <w:r w:rsidRPr="008B1DC1">
        <w:rPr>
          <w:noProof/>
        </w:rPr>
        <w:fldChar w:fldCharType="begin"/>
      </w:r>
      <w:r w:rsidRPr="008B1DC1">
        <w:rPr>
          <w:noProof/>
        </w:rPr>
        <w:instrText xml:space="preserve"> PAGEREF _Toc185056337 \h </w:instrText>
      </w:r>
      <w:r w:rsidRPr="008B1DC1">
        <w:rPr>
          <w:noProof/>
        </w:rPr>
      </w:r>
      <w:r w:rsidRPr="008B1DC1">
        <w:rPr>
          <w:noProof/>
        </w:rPr>
        <w:fldChar w:fldCharType="separate"/>
      </w:r>
      <w:r w:rsidRPr="008B1DC1">
        <w:rPr>
          <w:noProof/>
        </w:rPr>
        <w:t>492</w:t>
      </w:r>
      <w:r w:rsidRPr="008B1DC1">
        <w:rPr>
          <w:noProof/>
        </w:rPr>
        <w:fldChar w:fldCharType="end"/>
      </w:r>
    </w:p>
    <w:p w14:paraId="4D31CDCD" w14:textId="667AB06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Effect of HELP balance being re</w:t>
      </w:r>
      <w:r>
        <w:rPr>
          <w:noProof/>
        </w:rPr>
        <w:noBreakHyphen/>
        <w:t>credited</w:t>
      </w:r>
      <w:r w:rsidRPr="008B1DC1">
        <w:rPr>
          <w:noProof/>
        </w:rPr>
        <w:tab/>
      </w:r>
      <w:r w:rsidRPr="008B1DC1">
        <w:rPr>
          <w:noProof/>
        </w:rPr>
        <w:fldChar w:fldCharType="begin"/>
      </w:r>
      <w:r w:rsidRPr="008B1DC1">
        <w:rPr>
          <w:noProof/>
        </w:rPr>
        <w:instrText xml:space="preserve"> PAGEREF _Toc185056338 \h </w:instrText>
      </w:r>
      <w:r w:rsidRPr="008B1DC1">
        <w:rPr>
          <w:noProof/>
        </w:rPr>
      </w:r>
      <w:r w:rsidRPr="008B1DC1">
        <w:rPr>
          <w:noProof/>
        </w:rPr>
        <w:fldChar w:fldCharType="separate"/>
      </w:r>
      <w:r w:rsidRPr="008B1DC1">
        <w:rPr>
          <w:noProof/>
        </w:rPr>
        <w:t>493</w:t>
      </w:r>
      <w:r w:rsidRPr="008B1DC1">
        <w:rPr>
          <w:noProof/>
        </w:rPr>
        <w:fldChar w:fldCharType="end"/>
      </w:r>
    </w:p>
    <w:p w14:paraId="0AB122B1" w14:textId="5ADC5857"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3—Administration</w:t>
      </w:r>
      <w:r w:rsidRPr="008B1DC1">
        <w:rPr>
          <w:b w:val="0"/>
          <w:noProof/>
          <w:sz w:val="18"/>
        </w:rPr>
        <w:tab/>
      </w:r>
      <w:r w:rsidRPr="008B1DC1">
        <w:rPr>
          <w:b w:val="0"/>
          <w:noProof/>
          <w:sz w:val="18"/>
        </w:rPr>
        <w:fldChar w:fldCharType="begin"/>
      </w:r>
      <w:r w:rsidRPr="008B1DC1">
        <w:rPr>
          <w:b w:val="0"/>
          <w:noProof/>
          <w:sz w:val="18"/>
        </w:rPr>
        <w:instrText xml:space="preserve"> PAGEREF _Toc185056339 \h </w:instrText>
      </w:r>
      <w:r w:rsidRPr="008B1DC1">
        <w:rPr>
          <w:b w:val="0"/>
          <w:noProof/>
          <w:sz w:val="18"/>
        </w:rPr>
      </w:r>
      <w:r w:rsidRPr="008B1DC1">
        <w:rPr>
          <w:b w:val="0"/>
          <w:noProof/>
          <w:sz w:val="18"/>
        </w:rPr>
        <w:fldChar w:fldCharType="separate"/>
      </w:r>
      <w:r w:rsidRPr="008B1DC1">
        <w:rPr>
          <w:b w:val="0"/>
          <w:noProof/>
          <w:sz w:val="18"/>
        </w:rPr>
        <w:t>495</w:t>
      </w:r>
      <w:r w:rsidRPr="008B1DC1">
        <w:rPr>
          <w:b w:val="0"/>
          <w:noProof/>
          <w:sz w:val="18"/>
        </w:rPr>
        <w:fldChar w:fldCharType="end"/>
      </w:r>
    </w:p>
    <w:p w14:paraId="488CA562" w14:textId="4BF86D38"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10—Introduction</w:t>
      </w:r>
      <w:r w:rsidRPr="008B1DC1">
        <w:rPr>
          <w:b w:val="0"/>
          <w:noProof/>
          <w:sz w:val="18"/>
        </w:rPr>
        <w:tab/>
      </w:r>
      <w:r w:rsidRPr="008B1DC1">
        <w:rPr>
          <w:b w:val="0"/>
          <w:noProof/>
          <w:sz w:val="18"/>
        </w:rPr>
        <w:fldChar w:fldCharType="begin"/>
      </w:r>
      <w:r w:rsidRPr="008B1DC1">
        <w:rPr>
          <w:b w:val="0"/>
          <w:noProof/>
          <w:sz w:val="18"/>
        </w:rPr>
        <w:instrText xml:space="preserve"> PAGEREF _Toc185056340 \h </w:instrText>
      </w:r>
      <w:r w:rsidRPr="008B1DC1">
        <w:rPr>
          <w:b w:val="0"/>
          <w:noProof/>
          <w:sz w:val="18"/>
        </w:rPr>
      </w:r>
      <w:r w:rsidRPr="008B1DC1">
        <w:rPr>
          <w:b w:val="0"/>
          <w:noProof/>
          <w:sz w:val="18"/>
        </w:rPr>
        <w:fldChar w:fldCharType="separate"/>
      </w:r>
      <w:r w:rsidRPr="008B1DC1">
        <w:rPr>
          <w:b w:val="0"/>
          <w:noProof/>
          <w:sz w:val="18"/>
        </w:rPr>
        <w:t>495</w:t>
      </w:r>
      <w:r w:rsidRPr="008B1DC1">
        <w:rPr>
          <w:b w:val="0"/>
          <w:noProof/>
          <w:sz w:val="18"/>
        </w:rPr>
        <w:fldChar w:fldCharType="end"/>
      </w:r>
    </w:p>
    <w:p w14:paraId="56B18C92" w14:textId="0CB1E95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What this Part is about</w:t>
      </w:r>
      <w:r w:rsidRPr="008B1DC1">
        <w:rPr>
          <w:noProof/>
        </w:rPr>
        <w:tab/>
      </w:r>
      <w:r w:rsidRPr="008B1DC1">
        <w:rPr>
          <w:noProof/>
        </w:rPr>
        <w:fldChar w:fldCharType="begin"/>
      </w:r>
      <w:r w:rsidRPr="008B1DC1">
        <w:rPr>
          <w:noProof/>
        </w:rPr>
        <w:instrText xml:space="preserve"> PAGEREF _Toc185056341 \h </w:instrText>
      </w:r>
      <w:r w:rsidRPr="008B1DC1">
        <w:rPr>
          <w:noProof/>
        </w:rPr>
      </w:r>
      <w:r w:rsidRPr="008B1DC1">
        <w:rPr>
          <w:noProof/>
        </w:rPr>
        <w:fldChar w:fldCharType="separate"/>
      </w:r>
      <w:r w:rsidRPr="008B1DC1">
        <w:rPr>
          <w:noProof/>
        </w:rPr>
        <w:t>495</w:t>
      </w:r>
      <w:r w:rsidRPr="008B1DC1">
        <w:rPr>
          <w:noProof/>
        </w:rPr>
        <w:fldChar w:fldCharType="end"/>
      </w:r>
    </w:p>
    <w:p w14:paraId="746AB36C" w14:textId="596F34A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The VET Guidelines</w:t>
      </w:r>
      <w:r w:rsidRPr="008B1DC1">
        <w:rPr>
          <w:noProof/>
        </w:rPr>
        <w:tab/>
      </w:r>
      <w:r w:rsidRPr="008B1DC1">
        <w:rPr>
          <w:noProof/>
        </w:rPr>
        <w:fldChar w:fldCharType="begin"/>
      </w:r>
      <w:r w:rsidRPr="008B1DC1">
        <w:rPr>
          <w:noProof/>
        </w:rPr>
        <w:instrText xml:space="preserve"> PAGEREF _Toc185056342 \h </w:instrText>
      </w:r>
      <w:r w:rsidRPr="008B1DC1">
        <w:rPr>
          <w:noProof/>
        </w:rPr>
      </w:r>
      <w:r w:rsidRPr="008B1DC1">
        <w:rPr>
          <w:noProof/>
        </w:rPr>
        <w:fldChar w:fldCharType="separate"/>
      </w:r>
      <w:r w:rsidRPr="008B1DC1">
        <w:rPr>
          <w:noProof/>
        </w:rPr>
        <w:t>495</w:t>
      </w:r>
      <w:r w:rsidRPr="008B1DC1">
        <w:rPr>
          <w:noProof/>
        </w:rPr>
        <w:fldChar w:fldCharType="end"/>
      </w:r>
    </w:p>
    <w:p w14:paraId="3C723623" w14:textId="2F2139D1"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11—Payments by the Commonwealth</w:t>
      </w:r>
      <w:r w:rsidRPr="008B1DC1">
        <w:rPr>
          <w:b w:val="0"/>
          <w:noProof/>
          <w:sz w:val="18"/>
        </w:rPr>
        <w:tab/>
      </w:r>
      <w:r w:rsidRPr="008B1DC1">
        <w:rPr>
          <w:b w:val="0"/>
          <w:noProof/>
          <w:sz w:val="18"/>
        </w:rPr>
        <w:fldChar w:fldCharType="begin"/>
      </w:r>
      <w:r w:rsidRPr="008B1DC1">
        <w:rPr>
          <w:b w:val="0"/>
          <w:noProof/>
          <w:sz w:val="18"/>
        </w:rPr>
        <w:instrText xml:space="preserve"> PAGEREF _Toc185056343 \h </w:instrText>
      </w:r>
      <w:r w:rsidRPr="008B1DC1">
        <w:rPr>
          <w:b w:val="0"/>
          <w:noProof/>
          <w:sz w:val="18"/>
        </w:rPr>
      </w:r>
      <w:r w:rsidRPr="008B1DC1">
        <w:rPr>
          <w:b w:val="0"/>
          <w:noProof/>
          <w:sz w:val="18"/>
        </w:rPr>
        <w:fldChar w:fldCharType="separate"/>
      </w:r>
      <w:r w:rsidRPr="008B1DC1">
        <w:rPr>
          <w:b w:val="0"/>
          <w:noProof/>
          <w:sz w:val="18"/>
        </w:rPr>
        <w:t>496</w:t>
      </w:r>
      <w:r w:rsidRPr="008B1DC1">
        <w:rPr>
          <w:b w:val="0"/>
          <w:noProof/>
          <w:sz w:val="18"/>
        </w:rPr>
        <w:fldChar w:fldCharType="end"/>
      </w:r>
    </w:p>
    <w:p w14:paraId="0493B8F5" w14:textId="39A4C98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What this Division is about</w:t>
      </w:r>
      <w:r w:rsidRPr="008B1DC1">
        <w:rPr>
          <w:noProof/>
        </w:rPr>
        <w:tab/>
      </w:r>
      <w:r w:rsidRPr="008B1DC1">
        <w:rPr>
          <w:noProof/>
        </w:rPr>
        <w:fldChar w:fldCharType="begin"/>
      </w:r>
      <w:r w:rsidRPr="008B1DC1">
        <w:rPr>
          <w:noProof/>
        </w:rPr>
        <w:instrText xml:space="preserve"> PAGEREF _Toc185056344 \h </w:instrText>
      </w:r>
      <w:r w:rsidRPr="008B1DC1">
        <w:rPr>
          <w:noProof/>
        </w:rPr>
      </w:r>
      <w:r w:rsidRPr="008B1DC1">
        <w:rPr>
          <w:noProof/>
        </w:rPr>
        <w:fldChar w:fldCharType="separate"/>
      </w:r>
      <w:r w:rsidRPr="008B1DC1">
        <w:rPr>
          <w:noProof/>
        </w:rPr>
        <w:t>496</w:t>
      </w:r>
      <w:r w:rsidRPr="008B1DC1">
        <w:rPr>
          <w:noProof/>
        </w:rPr>
        <w:fldChar w:fldCharType="end"/>
      </w:r>
    </w:p>
    <w:p w14:paraId="322B331F" w14:textId="5DC1B8E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Time and manner of payments</w:t>
      </w:r>
      <w:r w:rsidRPr="008B1DC1">
        <w:rPr>
          <w:noProof/>
        </w:rPr>
        <w:tab/>
      </w:r>
      <w:r w:rsidRPr="008B1DC1">
        <w:rPr>
          <w:noProof/>
        </w:rPr>
        <w:fldChar w:fldCharType="begin"/>
      </w:r>
      <w:r w:rsidRPr="008B1DC1">
        <w:rPr>
          <w:noProof/>
        </w:rPr>
        <w:instrText xml:space="preserve"> PAGEREF _Toc185056345 \h </w:instrText>
      </w:r>
      <w:r w:rsidRPr="008B1DC1">
        <w:rPr>
          <w:noProof/>
        </w:rPr>
      </w:r>
      <w:r w:rsidRPr="008B1DC1">
        <w:rPr>
          <w:noProof/>
        </w:rPr>
        <w:fldChar w:fldCharType="separate"/>
      </w:r>
      <w:r w:rsidRPr="008B1DC1">
        <w:rPr>
          <w:noProof/>
        </w:rPr>
        <w:t>496</w:t>
      </w:r>
      <w:r w:rsidRPr="008B1DC1">
        <w:rPr>
          <w:noProof/>
        </w:rPr>
        <w:fldChar w:fldCharType="end"/>
      </w:r>
    </w:p>
    <w:p w14:paraId="3E54F4DE" w14:textId="0FBC4C5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Advances</w:t>
      </w:r>
      <w:r w:rsidRPr="008B1DC1">
        <w:rPr>
          <w:noProof/>
        </w:rPr>
        <w:tab/>
      </w:r>
      <w:r w:rsidRPr="008B1DC1">
        <w:rPr>
          <w:noProof/>
        </w:rPr>
        <w:fldChar w:fldCharType="begin"/>
      </w:r>
      <w:r w:rsidRPr="008B1DC1">
        <w:rPr>
          <w:noProof/>
        </w:rPr>
        <w:instrText xml:space="preserve"> PAGEREF _Toc185056346 \h </w:instrText>
      </w:r>
      <w:r w:rsidRPr="008B1DC1">
        <w:rPr>
          <w:noProof/>
        </w:rPr>
      </w:r>
      <w:r w:rsidRPr="008B1DC1">
        <w:rPr>
          <w:noProof/>
        </w:rPr>
        <w:fldChar w:fldCharType="separate"/>
      </w:r>
      <w:r w:rsidRPr="008B1DC1">
        <w:rPr>
          <w:noProof/>
        </w:rPr>
        <w:t>496</w:t>
      </w:r>
      <w:r w:rsidRPr="008B1DC1">
        <w:rPr>
          <w:noProof/>
        </w:rPr>
        <w:fldChar w:fldCharType="end"/>
      </w:r>
    </w:p>
    <w:p w14:paraId="5C42C2DC" w14:textId="3ACC617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61A</w:t>
      </w:r>
      <w:r>
        <w:rPr>
          <w:noProof/>
        </w:rPr>
        <w:tab/>
        <w:t xml:space="preserve">Amounts owed by VET providers may be set off against amounts payable under this Act or the </w:t>
      </w:r>
      <w:r w:rsidRPr="0037019E">
        <w:rPr>
          <w:i/>
          <w:noProof/>
        </w:rPr>
        <w:t>VET Student Loans Act 2016</w:t>
      </w:r>
      <w:r w:rsidRPr="008B1DC1">
        <w:rPr>
          <w:noProof/>
        </w:rPr>
        <w:tab/>
      </w:r>
      <w:r w:rsidRPr="008B1DC1">
        <w:rPr>
          <w:noProof/>
        </w:rPr>
        <w:fldChar w:fldCharType="begin"/>
      </w:r>
      <w:r w:rsidRPr="008B1DC1">
        <w:rPr>
          <w:noProof/>
        </w:rPr>
        <w:instrText xml:space="preserve"> PAGEREF _Toc185056347 \h </w:instrText>
      </w:r>
      <w:r w:rsidRPr="008B1DC1">
        <w:rPr>
          <w:noProof/>
        </w:rPr>
      </w:r>
      <w:r w:rsidRPr="008B1DC1">
        <w:rPr>
          <w:noProof/>
        </w:rPr>
        <w:fldChar w:fldCharType="separate"/>
      </w:r>
      <w:r w:rsidRPr="008B1DC1">
        <w:rPr>
          <w:noProof/>
        </w:rPr>
        <w:t>499</w:t>
      </w:r>
      <w:r w:rsidRPr="008B1DC1">
        <w:rPr>
          <w:noProof/>
        </w:rPr>
        <w:fldChar w:fldCharType="end"/>
      </w:r>
    </w:p>
    <w:p w14:paraId="083A6670" w14:textId="6CA0EA1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Rounding of amounts</w:t>
      </w:r>
      <w:r w:rsidRPr="008B1DC1">
        <w:rPr>
          <w:noProof/>
        </w:rPr>
        <w:tab/>
      </w:r>
      <w:r w:rsidRPr="008B1DC1">
        <w:rPr>
          <w:noProof/>
        </w:rPr>
        <w:fldChar w:fldCharType="begin"/>
      </w:r>
      <w:r w:rsidRPr="008B1DC1">
        <w:rPr>
          <w:noProof/>
        </w:rPr>
        <w:instrText xml:space="preserve"> PAGEREF _Toc185056348 \h </w:instrText>
      </w:r>
      <w:r w:rsidRPr="008B1DC1">
        <w:rPr>
          <w:noProof/>
        </w:rPr>
      </w:r>
      <w:r w:rsidRPr="008B1DC1">
        <w:rPr>
          <w:noProof/>
        </w:rPr>
        <w:fldChar w:fldCharType="separate"/>
      </w:r>
      <w:r w:rsidRPr="008B1DC1">
        <w:rPr>
          <w:noProof/>
        </w:rPr>
        <w:t>499</w:t>
      </w:r>
      <w:r w:rsidRPr="008B1DC1">
        <w:rPr>
          <w:noProof/>
        </w:rPr>
        <w:fldChar w:fldCharType="end"/>
      </w:r>
    </w:p>
    <w:p w14:paraId="43789B79" w14:textId="1EF53B8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12—Administrative requirements on VET providers</w:t>
      </w:r>
      <w:r w:rsidRPr="008B1DC1">
        <w:rPr>
          <w:b w:val="0"/>
          <w:noProof/>
          <w:sz w:val="18"/>
        </w:rPr>
        <w:tab/>
      </w:r>
      <w:r w:rsidRPr="008B1DC1">
        <w:rPr>
          <w:b w:val="0"/>
          <w:noProof/>
          <w:sz w:val="18"/>
        </w:rPr>
        <w:fldChar w:fldCharType="begin"/>
      </w:r>
      <w:r w:rsidRPr="008B1DC1">
        <w:rPr>
          <w:b w:val="0"/>
          <w:noProof/>
          <w:sz w:val="18"/>
        </w:rPr>
        <w:instrText xml:space="preserve"> PAGEREF _Toc185056349 \h </w:instrText>
      </w:r>
      <w:r w:rsidRPr="008B1DC1">
        <w:rPr>
          <w:b w:val="0"/>
          <w:noProof/>
          <w:sz w:val="18"/>
        </w:rPr>
      </w:r>
      <w:r w:rsidRPr="008B1DC1">
        <w:rPr>
          <w:b w:val="0"/>
          <w:noProof/>
          <w:sz w:val="18"/>
        </w:rPr>
        <w:fldChar w:fldCharType="separate"/>
      </w:r>
      <w:r w:rsidRPr="008B1DC1">
        <w:rPr>
          <w:b w:val="0"/>
          <w:noProof/>
          <w:sz w:val="18"/>
        </w:rPr>
        <w:t>500</w:t>
      </w:r>
      <w:r w:rsidRPr="008B1DC1">
        <w:rPr>
          <w:b w:val="0"/>
          <w:noProof/>
          <w:sz w:val="18"/>
        </w:rPr>
        <w:fldChar w:fldCharType="end"/>
      </w:r>
    </w:p>
    <w:p w14:paraId="04F1410F" w14:textId="29AF665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What this Division is about</w:t>
      </w:r>
      <w:r w:rsidRPr="008B1DC1">
        <w:rPr>
          <w:noProof/>
        </w:rPr>
        <w:tab/>
      </w:r>
      <w:r w:rsidRPr="008B1DC1">
        <w:rPr>
          <w:noProof/>
        </w:rPr>
        <w:fldChar w:fldCharType="begin"/>
      </w:r>
      <w:r w:rsidRPr="008B1DC1">
        <w:rPr>
          <w:noProof/>
        </w:rPr>
        <w:instrText xml:space="preserve"> PAGEREF _Toc185056350 \h </w:instrText>
      </w:r>
      <w:r w:rsidRPr="008B1DC1">
        <w:rPr>
          <w:noProof/>
        </w:rPr>
      </w:r>
      <w:r w:rsidRPr="008B1DC1">
        <w:rPr>
          <w:noProof/>
        </w:rPr>
        <w:fldChar w:fldCharType="separate"/>
      </w:r>
      <w:r w:rsidRPr="008B1DC1">
        <w:rPr>
          <w:noProof/>
        </w:rPr>
        <w:t>500</w:t>
      </w:r>
      <w:r w:rsidRPr="008B1DC1">
        <w:rPr>
          <w:noProof/>
        </w:rPr>
        <w:fldChar w:fldCharType="end"/>
      </w:r>
    </w:p>
    <w:p w14:paraId="36599698" w14:textId="103355B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Notices</w:t>
      </w:r>
      <w:r w:rsidRPr="008B1DC1">
        <w:rPr>
          <w:noProof/>
        </w:rPr>
        <w:tab/>
      </w:r>
      <w:r w:rsidRPr="008B1DC1">
        <w:rPr>
          <w:noProof/>
        </w:rPr>
        <w:fldChar w:fldCharType="begin"/>
      </w:r>
      <w:r w:rsidRPr="008B1DC1">
        <w:rPr>
          <w:noProof/>
        </w:rPr>
        <w:instrText xml:space="preserve"> PAGEREF _Toc185056351 \h </w:instrText>
      </w:r>
      <w:r w:rsidRPr="008B1DC1">
        <w:rPr>
          <w:noProof/>
        </w:rPr>
      </w:r>
      <w:r w:rsidRPr="008B1DC1">
        <w:rPr>
          <w:noProof/>
        </w:rPr>
        <w:fldChar w:fldCharType="separate"/>
      </w:r>
      <w:r w:rsidRPr="008B1DC1">
        <w:rPr>
          <w:noProof/>
        </w:rPr>
        <w:t>500</w:t>
      </w:r>
      <w:r w:rsidRPr="008B1DC1">
        <w:rPr>
          <w:noProof/>
        </w:rPr>
        <w:fldChar w:fldCharType="end"/>
      </w:r>
    </w:p>
    <w:p w14:paraId="25F31D43" w14:textId="25F2655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Correction of notices</w:t>
      </w:r>
      <w:r w:rsidRPr="008B1DC1">
        <w:rPr>
          <w:noProof/>
        </w:rPr>
        <w:tab/>
      </w:r>
      <w:r w:rsidRPr="008B1DC1">
        <w:rPr>
          <w:noProof/>
        </w:rPr>
        <w:fldChar w:fldCharType="begin"/>
      </w:r>
      <w:r w:rsidRPr="008B1DC1">
        <w:rPr>
          <w:noProof/>
        </w:rPr>
        <w:instrText xml:space="preserve"> PAGEREF _Toc185056352 \h </w:instrText>
      </w:r>
      <w:r w:rsidRPr="008B1DC1">
        <w:rPr>
          <w:noProof/>
        </w:rPr>
      </w:r>
      <w:r w:rsidRPr="008B1DC1">
        <w:rPr>
          <w:noProof/>
        </w:rPr>
        <w:fldChar w:fldCharType="separate"/>
      </w:r>
      <w:r w:rsidRPr="008B1DC1">
        <w:rPr>
          <w:noProof/>
        </w:rPr>
        <w:t>501</w:t>
      </w:r>
      <w:r w:rsidRPr="008B1DC1">
        <w:rPr>
          <w:noProof/>
        </w:rPr>
        <w:fldChar w:fldCharType="end"/>
      </w:r>
    </w:p>
    <w:p w14:paraId="7AB65739" w14:textId="1085827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Charging VET tuition fees</w:t>
      </w:r>
      <w:r w:rsidRPr="008B1DC1">
        <w:rPr>
          <w:noProof/>
        </w:rPr>
        <w:tab/>
      </w:r>
      <w:r w:rsidRPr="008B1DC1">
        <w:rPr>
          <w:noProof/>
        </w:rPr>
        <w:fldChar w:fldCharType="begin"/>
      </w:r>
      <w:r w:rsidRPr="008B1DC1">
        <w:rPr>
          <w:noProof/>
        </w:rPr>
        <w:instrText xml:space="preserve"> PAGEREF _Toc185056353 \h </w:instrText>
      </w:r>
      <w:r w:rsidRPr="008B1DC1">
        <w:rPr>
          <w:noProof/>
        </w:rPr>
      </w:r>
      <w:r w:rsidRPr="008B1DC1">
        <w:rPr>
          <w:noProof/>
        </w:rPr>
        <w:fldChar w:fldCharType="separate"/>
      </w:r>
      <w:r w:rsidRPr="008B1DC1">
        <w:rPr>
          <w:noProof/>
        </w:rPr>
        <w:t>502</w:t>
      </w:r>
      <w:r w:rsidRPr="008B1DC1">
        <w:rPr>
          <w:noProof/>
        </w:rPr>
        <w:fldChar w:fldCharType="end"/>
      </w:r>
    </w:p>
    <w:p w14:paraId="403D1547" w14:textId="3414CFE1"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Determining census dates</w:t>
      </w:r>
      <w:r w:rsidRPr="008B1DC1">
        <w:rPr>
          <w:noProof/>
        </w:rPr>
        <w:tab/>
      </w:r>
      <w:r w:rsidRPr="008B1DC1">
        <w:rPr>
          <w:noProof/>
        </w:rPr>
        <w:fldChar w:fldCharType="begin"/>
      </w:r>
      <w:r w:rsidRPr="008B1DC1">
        <w:rPr>
          <w:noProof/>
        </w:rPr>
        <w:instrText xml:space="preserve"> PAGEREF _Toc185056354 \h </w:instrText>
      </w:r>
      <w:r w:rsidRPr="008B1DC1">
        <w:rPr>
          <w:noProof/>
        </w:rPr>
      </w:r>
      <w:r w:rsidRPr="008B1DC1">
        <w:rPr>
          <w:noProof/>
        </w:rPr>
        <w:fldChar w:fldCharType="separate"/>
      </w:r>
      <w:r w:rsidRPr="008B1DC1">
        <w:rPr>
          <w:noProof/>
        </w:rPr>
        <w:t>502</w:t>
      </w:r>
      <w:r w:rsidRPr="008B1DC1">
        <w:rPr>
          <w:noProof/>
        </w:rPr>
        <w:fldChar w:fldCharType="end"/>
      </w:r>
    </w:p>
    <w:p w14:paraId="02660A1B" w14:textId="15C03ED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68</w:t>
      </w:r>
      <w:r>
        <w:rPr>
          <w:noProof/>
        </w:rPr>
        <w:tab/>
        <w:t>Communications with the Commonwealth concerning students etc.</w:t>
      </w:r>
      <w:r w:rsidRPr="008B1DC1">
        <w:rPr>
          <w:noProof/>
        </w:rPr>
        <w:tab/>
      </w:r>
      <w:r w:rsidRPr="008B1DC1">
        <w:rPr>
          <w:noProof/>
        </w:rPr>
        <w:fldChar w:fldCharType="begin"/>
      </w:r>
      <w:r w:rsidRPr="008B1DC1">
        <w:rPr>
          <w:noProof/>
        </w:rPr>
        <w:instrText xml:space="preserve"> PAGEREF _Toc185056355 \h </w:instrText>
      </w:r>
      <w:r w:rsidRPr="008B1DC1">
        <w:rPr>
          <w:noProof/>
        </w:rPr>
      </w:r>
      <w:r w:rsidRPr="008B1DC1">
        <w:rPr>
          <w:noProof/>
        </w:rPr>
        <w:fldChar w:fldCharType="separate"/>
      </w:r>
      <w:r w:rsidRPr="008B1DC1">
        <w:rPr>
          <w:noProof/>
        </w:rPr>
        <w:t>503</w:t>
      </w:r>
      <w:r w:rsidRPr="008B1DC1">
        <w:rPr>
          <w:noProof/>
        </w:rPr>
        <w:fldChar w:fldCharType="end"/>
      </w:r>
    </w:p>
    <w:p w14:paraId="1F9E61F6" w14:textId="26B8E8ED"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13—Electronic communications</w:t>
      </w:r>
      <w:r w:rsidRPr="008B1DC1">
        <w:rPr>
          <w:b w:val="0"/>
          <w:noProof/>
          <w:sz w:val="18"/>
        </w:rPr>
        <w:tab/>
      </w:r>
      <w:r w:rsidRPr="008B1DC1">
        <w:rPr>
          <w:b w:val="0"/>
          <w:noProof/>
          <w:sz w:val="18"/>
        </w:rPr>
        <w:fldChar w:fldCharType="begin"/>
      </w:r>
      <w:r w:rsidRPr="008B1DC1">
        <w:rPr>
          <w:b w:val="0"/>
          <w:noProof/>
          <w:sz w:val="18"/>
        </w:rPr>
        <w:instrText xml:space="preserve"> PAGEREF _Toc185056356 \h </w:instrText>
      </w:r>
      <w:r w:rsidRPr="008B1DC1">
        <w:rPr>
          <w:b w:val="0"/>
          <w:noProof/>
          <w:sz w:val="18"/>
        </w:rPr>
      </w:r>
      <w:r w:rsidRPr="008B1DC1">
        <w:rPr>
          <w:b w:val="0"/>
          <w:noProof/>
          <w:sz w:val="18"/>
        </w:rPr>
        <w:fldChar w:fldCharType="separate"/>
      </w:r>
      <w:r w:rsidRPr="008B1DC1">
        <w:rPr>
          <w:b w:val="0"/>
          <w:noProof/>
          <w:sz w:val="18"/>
        </w:rPr>
        <w:t>505</w:t>
      </w:r>
      <w:r w:rsidRPr="008B1DC1">
        <w:rPr>
          <w:b w:val="0"/>
          <w:noProof/>
          <w:sz w:val="18"/>
        </w:rPr>
        <w:fldChar w:fldCharType="end"/>
      </w:r>
    </w:p>
    <w:p w14:paraId="1A20DE08" w14:textId="4ED820A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What this Division is about</w:t>
      </w:r>
      <w:r w:rsidRPr="008B1DC1">
        <w:rPr>
          <w:noProof/>
        </w:rPr>
        <w:tab/>
      </w:r>
      <w:r w:rsidRPr="008B1DC1">
        <w:rPr>
          <w:noProof/>
        </w:rPr>
        <w:fldChar w:fldCharType="begin"/>
      </w:r>
      <w:r w:rsidRPr="008B1DC1">
        <w:rPr>
          <w:noProof/>
        </w:rPr>
        <w:instrText xml:space="preserve"> PAGEREF _Toc185056357 \h </w:instrText>
      </w:r>
      <w:r w:rsidRPr="008B1DC1">
        <w:rPr>
          <w:noProof/>
        </w:rPr>
      </w:r>
      <w:r w:rsidRPr="008B1DC1">
        <w:rPr>
          <w:noProof/>
        </w:rPr>
        <w:fldChar w:fldCharType="separate"/>
      </w:r>
      <w:r w:rsidRPr="008B1DC1">
        <w:rPr>
          <w:noProof/>
        </w:rPr>
        <w:t>505</w:t>
      </w:r>
      <w:r w:rsidRPr="008B1DC1">
        <w:rPr>
          <w:noProof/>
        </w:rPr>
        <w:fldChar w:fldCharType="end"/>
      </w:r>
    </w:p>
    <w:p w14:paraId="79F2A435" w14:textId="670AA24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70</w:t>
      </w:r>
      <w:r>
        <w:rPr>
          <w:noProof/>
        </w:rPr>
        <w:tab/>
        <w:t>Guidelines may deal with electronic communications</w:t>
      </w:r>
      <w:r w:rsidRPr="008B1DC1">
        <w:rPr>
          <w:noProof/>
        </w:rPr>
        <w:tab/>
      </w:r>
      <w:r w:rsidRPr="008B1DC1">
        <w:rPr>
          <w:noProof/>
        </w:rPr>
        <w:fldChar w:fldCharType="begin"/>
      </w:r>
      <w:r w:rsidRPr="008B1DC1">
        <w:rPr>
          <w:noProof/>
        </w:rPr>
        <w:instrText xml:space="preserve"> PAGEREF _Toc185056358 \h </w:instrText>
      </w:r>
      <w:r w:rsidRPr="008B1DC1">
        <w:rPr>
          <w:noProof/>
        </w:rPr>
      </w:r>
      <w:r w:rsidRPr="008B1DC1">
        <w:rPr>
          <w:noProof/>
        </w:rPr>
        <w:fldChar w:fldCharType="separate"/>
      </w:r>
      <w:r w:rsidRPr="008B1DC1">
        <w:rPr>
          <w:noProof/>
        </w:rPr>
        <w:t>505</w:t>
      </w:r>
      <w:r w:rsidRPr="008B1DC1">
        <w:rPr>
          <w:noProof/>
        </w:rPr>
        <w:fldChar w:fldCharType="end"/>
      </w:r>
    </w:p>
    <w:p w14:paraId="6C927425" w14:textId="0168F1A7"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14—Management of information</w:t>
      </w:r>
      <w:r w:rsidRPr="008B1DC1">
        <w:rPr>
          <w:b w:val="0"/>
          <w:noProof/>
          <w:sz w:val="18"/>
        </w:rPr>
        <w:tab/>
      </w:r>
      <w:r w:rsidRPr="008B1DC1">
        <w:rPr>
          <w:b w:val="0"/>
          <w:noProof/>
          <w:sz w:val="18"/>
        </w:rPr>
        <w:fldChar w:fldCharType="begin"/>
      </w:r>
      <w:r w:rsidRPr="008B1DC1">
        <w:rPr>
          <w:b w:val="0"/>
          <w:noProof/>
          <w:sz w:val="18"/>
        </w:rPr>
        <w:instrText xml:space="preserve"> PAGEREF _Toc185056359 \h </w:instrText>
      </w:r>
      <w:r w:rsidRPr="008B1DC1">
        <w:rPr>
          <w:b w:val="0"/>
          <w:noProof/>
          <w:sz w:val="18"/>
        </w:rPr>
      </w:r>
      <w:r w:rsidRPr="008B1DC1">
        <w:rPr>
          <w:b w:val="0"/>
          <w:noProof/>
          <w:sz w:val="18"/>
        </w:rPr>
        <w:fldChar w:fldCharType="separate"/>
      </w:r>
      <w:r w:rsidRPr="008B1DC1">
        <w:rPr>
          <w:b w:val="0"/>
          <w:noProof/>
          <w:sz w:val="18"/>
        </w:rPr>
        <w:t>507</w:t>
      </w:r>
      <w:r w:rsidRPr="008B1DC1">
        <w:rPr>
          <w:b w:val="0"/>
          <w:noProof/>
          <w:sz w:val="18"/>
        </w:rPr>
        <w:fldChar w:fldCharType="end"/>
      </w:r>
    </w:p>
    <w:p w14:paraId="497EA90D" w14:textId="6B09885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What this Division is about</w:t>
      </w:r>
      <w:r w:rsidRPr="008B1DC1">
        <w:rPr>
          <w:noProof/>
        </w:rPr>
        <w:tab/>
      </w:r>
      <w:r w:rsidRPr="008B1DC1">
        <w:rPr>
          <w:noProof/>
        </w:rPr>
        <w:fldChar w:fldCharType="begin"/>
      </w:r>
      <w:r w:rsidRPr="008B1DC1">
        <w:rPr>
          <w:noProof/>
        </w:rPr>
        <w:instrText xml:space="preserve"> PAGEREF _Toc185056360 \h </w:instrText>
      </w:r>
      <w:r w:rsidRPr="008B1DC1">
        <w:rPr>
          <w:noProof/>
        </w:rPr>
      </w:r>
      <w:r w:rsidRPr="008B1DC1">
        <w:rPr>
          <w:noProof/>
        </w:rPr>
        <w:fldChar w:fldCharType="separate"/>
      </w:r>
      <w:r w:rsidRPr="008B1DC1">
        <w:rPr>
          <w:noProof/>
        </w:rPr>
        <w:t>507</w:t>
      </w:r>
      <w:r w:rsidRPr="008B1DC1">
        <w:rPr>
          <w:noProof/>
        </w:rPr>
        <w:fldChar w:fldCharType="end"/>
      </w:r>
    </w:p>
    <w:p w14:paraId="1B282A12" w14:textId="301EE72E"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 xml:space="preserve">Meaning of </w:t>
      </w:r>
      <w:r w:rsidRPr="0037019E">
        <w:rPr>
          <w:i/>
          <w:noProof/>
        </w:rPr>
        <w:t>VET personal information</w:t>
      </w:r>
      <w:r w:rsidRPr="008B1DC1">
        <w:rPr>
          <w:noProof/>
        </w:rPr>
        <w:tab/>
      </w:r>
      <w:r w:rsidRPr="008B1DC1">
        <w:rPr>
          <w:noProof/>
        </w:rPr>
        <w:fldChar w:fldCharType="begin"/>
      </w:r>
      <w:r w:rsidRPr="008B1DC1">
        <w:rPr>
          <w:noProof/>
        </w:rPr>
        <w:instrText xml:space="preserve"> PAGEREF _Toc185056361 \h </w:instrText>
      </w:r>
      <w:r w:rsidRPr="008B1DC1">
        <w:rPr>
          <w:noProof/>
        </w:rPr>
      </w:r>
      <w:r w:rsidRPr="008B1DC1">
        <w:rPr>
          <w:noProof/>
        </w:rPr>
        <w:fldChar w:fldCharType="separate"/>
      </w:r>
      <w:r w:rsidRPr="008B1DC1">
        <w:rPr>
          <w:noProof/>
        </w:rPr>
        <w:t>507</w:t>
      </w:r>
      <w:r w:rsidRPr="008B1DC1">
        <w:rPr>
          <w:noProof/>
        </w:rPr>
        <w:fldChar w:fldCharType="end"/>
      </w:r>
    </w:p>
    <w:p w14:paraId="6EE2BFEA" w14:textId="521C6EB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Use of VET personal information</w:t>
      </w:r>
      <w:r w:rsidRPr="008B1DC1">
        <w:rPr>
          <w:noProof/>
        </w:rPr>
        <w:tab/>
      </w:r>
      <w:r w:rsidRPr="008B1DC1">
        <w:rPr>
          <w:noProof/>
        </w:rPr>
        <w:fldChar w:fldCharType="begin"/>
      </w:r>
      <w:r w:rsidRPr="008B1DC1">
        <w:rPr>
          <w:noProof/>
        </w:rPr>
        <w:instrText xml:space="preserve"> PAGEREF _Toc185056362 \h </w:instrText>
      </w:r>
      <w:r w:rsidRPr="008B1DC1">
        <w:rPr>
          <w:noProof/>
        </w:rPr>
      </w:r>
      <w:r w:rsidRPr="008B1DC1">
        <w:rPr>
          <w:noProof/>
        </w:rPr>
        <w:fldChar w:fldCharType="separate"/>
      </w:r>
      <w:r w:rsidRPr="008B1DC1">
        <w:rPr>
          <w:noProof/>
        </w:rPr>
        <w:t>507</w:t>
      </w:r>
      <w:r w:rsidRPr="008B1DC1">
        <w:rPr>
          <w:noProof/>
        </w:rPr>
        <w:fldChar w:fldCharType="end"/>
      </w:r>
    </w:p>
    <w:p w14:paraId="0BE969E0" w14:textId="76FAF1BF"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 xml:space="preserve">Meanings of </w:t>
      </w:r>
      <w:r w:rsidRPr="0037019E">
        <w:rPr>
          <w:i/>
          <w:noProof/>
        </w:rPr>
        <w:t>VET officer</w:t>
      </w:r>
      <w:r>
        <w:rPr>
          <w:noProof/>
        </w:rPr>
        <w:t xml:space="preserve"> etc. and </w:t>
      </w:r>
      <w:r w:rsidRPr="0037019E">
        <w:rPr>
          <w:i/>
          <w:noProof/>
        </w:rPr>
        <w:t>official employment</w:t>
      </w:r>
      <w:r w:rsidRPr="008B1DC1">
        <w:rPr>
          <w:noProof/>
        </w:rPr>
        <w:tab/>
      </w:r>
      <w:r w:rsidRPr="008B1DC1">
        <w:rPr>
          <w:noProof/>
        </w:rPr>
        <w:fldChar w:fldCharType="begin"/>
      </w:r>
      <w:r w:rsidRPr="008B1DC1">
        <w:rPr>
          <w:noProof/>
        </w:rPr>
        <w:instrText xml:space="preserve"> PAGEREF _Toc185056363 \h </w:instrText>
      </w:r>
      <w:r w:rsidRPr="008B1DC1">
        <w:rPr>
          <w:noProof/>
        </w:rPr>
      </w:r>
      <w:r w:rsidRPr="008B1DC1">
        <w:rPr>
          <w:noProof/>
        </w:rPr>
        <w:fldChar w:fldCharType="separate"/>
      </w:r>
      <w:r w:rsidRPr="008B1DC1">
        <w:rPr>
          <w:noProof/>
        </w:rPr>
        <w:t>509</w:t>
      </w:r>
      <w:r w:rsidRPr="008B1DC1">
        <w:rPr>
          <w:noProof/>
        </w:rPr>
        <w:fldChar w:fldCharType="end"/>
      </w:r>
    </w:p>
    <w:p w14:paraId="148F5F37" w14:textId="257A070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When information is disclosed in the course of official employment</w:t>
      </w:r>
      <w:r w:rsidRPr="008B1DC1">
        <w:rPr>
          <w:noProof/>
        </w:rPr>
        <w:tab/>
      </w:r>
      <w:r w:rsidRPr="008B1DC1">
        <w:rPr>
          <w:noProof/>
        </w:rPr>
        <w:fldChar w:fldCharType="begin"/>
      </w:r>
      <w:r w:rsidRPr="008B1DC1">
        <w:rPr>
          <w:noProof/>
        </w:rPr>
        <w:instrText xml:space="preserve"> PAGEREF _Toc185056364 \h </w:instrText>
      </w:r>
      <w:r w:rsidRPr="008B1DC1">
        <w:rPr>
          <w:noProof/>
        </w:rPr>
      </w:r>
      <w:r w:rsidRPr="008B1DC1">
        <w:rPr>
          <w:noProof/>
        </w:rPr>
        <w:fldChar w:fldCharType="separate"/>
      </w:r>
      <w:r w:rsidRPr="008B1DC1">
        <w:rPr>
          <w:noProof/>
        </w:rPr>
        <w:t>509</w:t>
      </w:r>
      <w:r w:rsidRPr="008B1DC1">
        <w:rPr>
          <w:noProof/>
        </w:rPr>
        <w:fldChar w:fldCharType="end"/>
      </w:r>
    </w:p>
    <w:p w14:paraId="5B44743B" w14:textId="5919624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Commissioner may disclose information</w:t>
      </w:r>
      <w:r w:rsidRPr="008B1DC1">
        <w:rPr>
          <w:noProof/>
        </w:rPr>
        <w:tab/>
      </w:r>
      <w:r w:rsidRPr="008B1DC1">
        <w:rPr>
          <w:noProof/>
        </w:rPr>
        <w:fldChar w:fldCharType="begin"/>
      </w:r>
      <w:r w:rsidRPr="008B1DC1">
        <w:rPr>
          <w:noProof/>
        </w:rPr>
        <w:instrText xml:space="preserve"> PAGEREF _Toc185056365 \h </w:instrText>
      </w:r>
      <w:r w:rsidRPr="008B1DC1">
        <w:rPr>
          <w:noProof/>
        </w:rPr>
      </w:r>
      <w:r w:rsidRPr="008B1DC1">
        <w:rPr>
          <w:noProof/>
        </w:rPr>
        <w:fldChar w:fldCharType="separate"/>
      </w:r>
      <w:r w:rsidRPr="008B1DC1">
        <w:rPr>
          <w:noProof/>
        </w:rPr>
        <w:t>511</w:t>
      </w:r>
      <w:r w:rsidRPr="008B1DC1">
        <w:rPr>
          <w:noProof/>
        </w:rPr>
        <w:fldChar w:fldCharType="end"/>
      </w:r>
    </w:p>
    <w:p w14:paraId="6C2BDE90" w14:textId="57DE3B04"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Oath or affirmation to protect information</w:t>
      </w:r>
      <w:r w:rsidRPr="008B1DC1">
        <w:rPr>
          <w:noProof/>
        </w:rPr>
        <w:tab/>
      </w:r>
      <w:r w:rsidRPr="008B1DC1">
        <w:rPr>
          <w:noProof/>
        </w:rPr>
        <w:fldChar w:fldCharType="begin"/>
      </w:r>
      <w:r w:rsidRPr="008B1DC1">
        <w:rPr>
          <w:noProof/>
        </w:rPr>
        <w:instrText xml:space="preserve"> PAGEREF _Toc185056366 \h </w:instrText>
      </w:r>
      <w:r w:rsidRPr="008B1DC1">
        <w:rPr>
          <w:noProof/>
        </w:rPr>
      </w:r>
      <w:r w:rsidRPr="008B1DC1">
        <w:rPr>
          <w:noProof/>
        </w:rPr>
        <w:fldChar w:fldCharType="separate"/>
      </w:r>
      <w:r w:rsidRPr="008B1DC1">
        <w:rPr>
          <w:noProof/>
        </w:rPr>
        <w:t>512</w:t>
      </w:r>
      <w:r w:rsidRPr="008B1DC1">
        <w:rPr>
          <w:noProof/>
        </w:rPr>
        <w:fldChar w:fldCharType="end"/>
      </w:r>
    </w:p>
    <w:p w14:paraId="6A062010" w14:textId="0209C99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Unauthorised access to, or modification of, VET personal information</w:t>
      </w:r>
      <w:r w:rsidRPr="008B1DC1">
        <w:rPr>
          <w:noProof/>
        </w:rPr>
        <w:tab/>
      </w:r>
      <w:r w:rsidRPr="008B1DC1">
        <w:rPr>
          <w:noProof/>
        </w:rPr>
        <w:fldChar w:fldCharType="begin"/>
      </w:r>
      <w:r w:rsidRPr="008B1DC1">
        <w:rPr>
          <w:noProof/>
        </w:rPr>
        <w:instrText xml:space="preserve"> PAGEREF _Toc185056367 \h </w:instrText>
      </w:r>
      <w:r w:rsidRPr="008B1DC1">
        <w:rPr>
          <w:noProof/>
        </w:rPr>
      </w:r>
      <w:r w:rsidRPr="008B1DC1">
        <w:rPr>
          <w:noProof/>
        </w:rPr>
        <w:fldChar w:fldCharType="separate"/>
      </w:r>
      <w:r w:rsidRPr="008B1DC1">
        <w:rPr>
          <w:noProof/>
        </w:rPr>
        <w:t>512</w:t>
      </w:r>
      <w:r w:rsidRPr="008B1DC1">
        <w:rPr>
          <w:noProof/>
        </w:rPr>
        <w:fldChar w:fldCharType="end"/>
      </w:r>
    </w:p>
    <w:p w14:paraId="0808F96E" w14:textId="6001AE0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78A</w:t>
      </w:r>
      <w:r>
        <w:rPr>
          <w:noProof/>
        </w:rPr>
        <w:tab/>
        <w:t>Officer may use information</w:t>
      </w:r>
      <w:r w:rsidRPr="008B1DC1">
        <w:rPr>
          <w:noProof/>
        </w:rPr>
        <w:tab/>
      </w:r>
      <w:r w:rsidRPr="008B1DC1">
        <w:rPr>
          <w:noProof/>
        </w:rPr>
        <w:fldChar w:fldCharType="begin"/>
      </w:r>
      <w:r w:rsidRPr="008B1DC1">
        <w:rPr>
          <w:noProof/>
        </w:rPr>
        <w:instrText xml:space="preserve"> PAGEREF _Toc185056368 \h </w:instrText>
      </w:r>
      <w:r w:rsidRPr="008B1DC1">
        <w:rPr>
          <w:noProof/>
        </w:rPr>
      </w:r>
      <w:r w:rsidRPr="008B1DC1">
        <w:rPr>
          <w:noProof/>
        </w:rPr>
        <w:fldChar w:fldCharType="separate"/>
      </w:r>
      <w:r w:rsidRPr="008B1DC1">
        <w:rPr>
          <w:noProof/>
        </w:rPr>
        <w:t>513</w:t>
      </w:r>
      <w:r w:rsidRPr="008B1DC1">
        <w:rPr>
          <w:noProof/>
        </w:rPr>
        <w:fldChar w:fldCharType="end"/>
      </w:r>
    </w:p>
    <w:p w14:paraId="5B55AEDA" w14:textId="168BB23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78B</w:t>
      </w:r>
      <w:r>
        <w:rPr>
          <w:noProof/>
        </w:rPr>
        <w:tab/>
        <w:t>This Division does not limit disclosure or use of information</w:t>
      </w:r>
      <w:r w:rsidRPr="008B1DC1">
        <w:rPr>
          <w:noProof/>
        </w:rPr>
        <w:tab/>
      </w:r>
      <w:r w:rsidRPr="008B1DC1">
        <w:rPr>
          <w:noProof/>
        </w:rPr>
        <w:fldChar w:fldCharType="begin"/>
      </w:r>
      <w:r w:rsidRPr="008B1DC1">
        <w:rPr>
          <w:noProof/>
        </w:rPr>
        <w:instrText xml:space="preserve"> PAGEREF _Toc185056369 \h </w:instrText>
      </w:r>
      <w:r w:rsidRPr="008B1DC1">
        <w:rPr>
          <w:noProof/>
        </w:rPr>
      </w:r>
      <w:r w:rsidRPr="008B1DC1">
        <w:rPr>
          <w:noProof/>
        </w:rPr>
        <w:fldChar w:fldCharType="separate"/>
      </w:r>
      <w:r w:rsidRPr="008B1DC1">
        <w:rPr>
          <w:noProof/>
        </w:rPr>
        <w:t>513</w:t>
      </w:r>
      <w:r w:rsidRPr="008B1DC1">
        <w:rPr>
          <w:noProof/>
        </w:rPr>
        <w:fldChar w:fldCharType="end"/>
      </w:r>
    </w:p>
    <w:p w14:paraId="0121BC63" w14:textId="116E613E"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Division 15—Tax file numbers</w:t>
      </w:r>
      <w:r w:rsidRPr="008B1DC1">
        <w:rPr>
          <w:b w:val="0"/>
          <w:noProof/>
          <w:sz w:val="18"/>
        </w:rPr>
        <w:tab/>
      </w:r>
      <w:r w:rsidRPr="008B1DC1">
        <w:rPr>
          <w:b w:val="0"/>
          <w:noProof/>
          <w:sz w:val="18"/>
        </w:rPr>
        <w:fldChar w:fldCharType="begin"/>
      </w:r>
      <w:r w:rsidRPr="008B1DC1">
        <w:rPr>
          <w:b w:val="0"/>
          <w:noProof/>
          <w:sz w:val="18"/>
        </w:rPr>
        <w:instrText xml:space="preserve"> PAGEREF _Toc185056370 \h </w:instrText>
      </w:r>
      <w:r w:rsidRPr="008B1DC1">
        <w:rPr>
          <w:b w:val="0"/>
          <w:noProof/>
          <w:sz w:val="18"/>
        </w:rPr>
      </w:r>
      <w:r w:rsidRPr="008B1DC1">
        <w:rPr>
          <w:b w:val="0"/>
          <w:noProof/>
          <w:sz w:val="18"/>
        </w:rPr>
        <w:fldChar w:fldCharType="separate"/>
      </w:r>
      <w:r w:rsidRPr="008B1DC1">
        <w:rPr>
          <w:b w:val="0"/>
          <w:noProof/>
          <w:sz w:val="18"/>
        </w:rPr>
        <w:t>514</w:t>
      </w:r>
      <w:r w:rsidRPr="008B1DC1">
        <w:rPr>
          <w:b w:val="0"/>
          <w:noProof/>
          <w:sz w:val="18"/>
        </w:rPr>
        <w:fldChar w:fldCharType="end"/>
      </w:r>
    </w:p>
    <w:p w14:paraId="0644D79E" w14:textId="6A93C9C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w:t>
      </w:r>
      <w:r>
        <w:rPr>
          <w:noProof/>
        </w:rPr>
        <w:noBreakHyphen/>
        <w:t>A—Introduction</w:t>
      </w:r>
      <w:r w:rsidRPr="008B1DC1">
        <w:rPr>
          <w:b w:val="0"/>
          <w:noProof/>
          <w:sz w:val="18"/>
        </w:rPr>
        <w:tab/>
      </w:r>
      <w:r w:rsidRPr="008B1DC1">
        <w:rPr>
          <w:b w:val="0"/>
          <w:noProof/>
          <w:sz w:val="18"/>
        </w:rPr>
        <w:fldChar w:fldCharType="begin"/>
      </w:r>
      <w:r w:rsidRPr="008B1DC1">
        <w:rPr>
          <w:b w:val="0"/>
          <w:noProof/>
          <w:sz w:val="18"/>
        </w:rPr>
        <w:instrText xml:space="preserve"> PAGEREF _Toc185056371 \h </w:instrText>
      </w:r>
      <w:r w:rsidRPr="008B1DC1">
        <w:rPr>
          <w:b w:val="0"/>
          <w:noProof/>
          <w:sz w:val="18"/>
        </w:rPr>
      </w:r>
      <w:r w:rsidRPr="008B1DC1">
        <w:rPr>
          <w:b w:val="0"/>
          <w:noProof/>
          <w:sz w:val="18"/>
        </w:rPr>
        <w:fldChar w:fldCharType="separate"/>
      </w:r>
      <w:r w:rsidRPr="008B1DC1">
        <w:rPr>
          <w:b w:val="0"/>
          <w:noProof/>
          <w:sz w:val="18"/>
        </w:rPr>
        <w:t>514</w:t>
      </w:r>
      <w:r w:rsidRPr="008B1DC1">
        <w:rPr>
          <w:b w:val="0"/>
          <w:noProof/>
          <w:sz w:val="18"/>
        </w:rPr>
        <w:fldChar w:fldCharType="end"/>
      </w:r>
    </w:p>
    <w:p w14:paraId="1A107DFA" w14:textId="25DFB03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What this Division is about</w:t>
      </w:r>
      <w:r w:rsidRPr="008B1DC1">
        <w:rPr>
          <w:noProof/>
        </w:rPr>
        <w:tab/>
      </w:r>
      <w:r w:rsidRPr="008B1DC1">
        <w:rPr>
          <w:noProof/>
        </w:rPr>
        <w:fldChar w:fldCharType="begin"/>
      </w:r>
      <w:r w:rsidRPr="008B1DC1">
        <w:rPr>
          <w:noProof/>
        </w:rPr>
        <w:instrText xml:space="preserve"> PAGEREF _Toc185056372 \h </w:instrText>
      </w:r>
      <w:r w:rsidRPr="008B1DC1">
        <w:rPr>
          <w:noProof/>
        </w:rPr>
      </w:r>
      <w:r w:rsidRPr="008B1DC1">
        <w:rPr>
          <w:noProof/>
        </w:rPr>
        <w:fldChar w:fldCharType="separate"/>
      </w:r>
      <w:r w:rsidRPr="008B1DC1">
        <w:rPr>
          <w:noProof/>
        </w:rPr>
        <w:t>514</w:t>
      </w:r>
      <w:r w:rsidRPr="008B1DC1">
        <w:rPr>
          <w:noProof/>
        </w:rPr>
        <w:fldChar w:fldCharType="end"/>
      </w:r>
    </w:p>
    <w:p w14:paraId="05BD99ED" w14:textId="6B1F0775"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w:t>
      </w:r>
      <w:r>
        <w:rPr>
          <w:noProof/>
        </w:rPr>
        <w:noBreakHyphen/>
        <w:t>B—What are the tax file number requirements for assistance under Part 2?</w:t>
      </w:r>
      <w:r w:rsidRPr="008B1DC1">
        <w:rPr>
          <w:b w:val="0"/>
          <w:noProof/>
          <w:sz w:val="18"/>
        </w:rPr>
        <w:tab/>
      </w:r>
      <w:r w:rsidRPr="008B1DC1">
        <w:rPr>
          <w:b w:val="0"/>
          <w:noProof/>
          <w:sz w:val="18"/>
        </w:rPr>
        <w:fldChar w:fldCharType="begin"/>
      </w:r>
      <w:r w:rsidRPr="008B1DC1">
        <w:rPr>
          <w:b w:val="0"/>
          <w:noProof/>
          <w:sz w:val="18"/>
        </w:rPr>
        <w:instrText xml:space="preserve"> PAGEREF _Toc185056373 \h </w:instrText>
      </w:r>
      <w:r w:rsidRPr="008B1DC1">
        <w:rPr>
          <w:b w:val="0"/>
          <w:noProof/>
          <w:sz w:val="18"/>
        </w:rPr>
      </w:r>
      <w:r w:rsidRPr="008B1DC1">
        <w:rPr>
          <w:b w:val="0"/>
          <w:noProof/>
          <w:sz w:val="18"/>
        </w:rPr>
        <w:fldChar w:fldCharType="separate"/>
      </w:r>
      <w:r w:rsidRPr="008B1DC1">
        <w:rPr>
          <w:b w:val="0"/>
          <w:noProof/>
          <w:sz w:val="18"/>
        </w:rPr>
        <w:t>514</w:t>
      </w:r>
      <w:r w:rsidRPr="008B1DC1">
        <w:rPr>
          <w:b w:val="0"/>
          <w:noProof/>
          <w:sz w:val="18"/>
        </w:rPr>
        <w:fldChar w:fldCharType="end"/>
      </w:r>
    </w:p>
    <w:p w14:paraId="55C6D2D9" w14:textId="231B993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Meeting the tax file number requirements</w:t>
      </w:r>
      <w:r w:rsidRPr="008B1DC1">
        <w:rPr>
          <w:noProof/>
        </w:rPr>
        <w:tab/>
      </w:r>
      <w:r w:rsidRPr="008B1DC1">
        <w:rPr>
          <w:noProof/>
        </w:rPr>
        <w:fldChar w:fldCharType="begin"/>
      </w:r>
      <w:r w:rsidRPr="008B1DC1">
        <w:rPr>
          <w:noProof/>
        </w:rPr>
        <w:instrText xml:space="preserve"> PAGEREF _Toc185056374 \h </w:instrText>
      </w:r>
      <w:r w:rsidRPr="008B1DC1">
        <w:rPr>
          <w:noProof/>
        </w:rPr>
      </w:r>
      <w:r w:rsidRPr="008B1DC1">
        <w:rPr>
          <w:noProof/>
        </w:rPr>
        <w:fldChar w:fldCharType="separate"/>
      </w:r>
      <w:r w:rsidRPr="008B1DC1">
        <w:rPr>
          <w:noProof/>
        </w:rPr>
        <w:t>514</w:t>
      </w:r>
      <w:r w:rsidRPr="008B1DC1">
        <w:rPr>
          <w:noProof/>
        </w:rPr>
        <w:fldChar w:fldCharType="end"/>
      </w:r>
    </w:p>
    <w:p w14:paraId="4793B23E" w14:textId="10D2F20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Who is an appropriate officer?</w:t>
      </w:r>
      <w:r w:rsidRPr="008B1DC1">
        <w:rPr>
          <w:noProof/>
        </w:rPr>
        <w:tab/>
      </w:r>
      <w:r w:rsidRPr="008B1DC1">
        <w:rPr>
          <w:noProof/>
        </w:rPr>
        <w:fldChar w:fldCharType="begin"/>
      </w:r>
      <w:r w:rsidRPr="008B1DC1">
        <w:rPr>
          <w:noProof/>
        </w:rPr>
        <w:instrText xml:space="preserve"> PAGEREF _Toc185056375 \h </w:instrText>
      </w:r>
      <w:r w:rsidRPr="008B1DC1">
        <w:rPr>
          <w:noProof/>
        </w:rPr>
      </w:r>
      <w:r w:rsidRPr="008B1DC1">
        <w:rPr>
          <w:noProof/>
        </w:rPr>
        <w:fldChar w:fldCharType="separate"/>
      </w:r>
      <w:r w:rsidRPr="008B1DC1">
        <w:rPr>
          <w:noProof/>
        </w:rPr>
        <w:t>515</w:t>
      </w:r>
      <w:r w:rsidRPr="008B1DC1">
        <w:rPr>
          <w:noProof/>
        </w:rPr>
        <w:fldChar w:fldCharType="end"/>
      </w:r>
    </w:p>
    <w:p w14:paraId="0829D7A8" w14:textId="52CE950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Student to notify tax file number when issued</w:t>
      </w:r>
      <w:r w:rsidRPr="008B1DC1">
        <w:rPr>
          <w:noProof/>
        </w:rPr>
        <w:tab/>
      </w:r>
      <w:r w:rsidRPr="008B1DC1">
        <w:rPr>
          <w:noProof/>
        </w:rPr>
        <w:fldChar w:fldCharType="begin"/>
      </w:r>
      <w:r w:rsidRPr="008B1DC1">
        <w:rPr>
          <w:noProof/>
        </w:rPr>
        <w:instrText xml:space="preserve"> PAGEREF _Toc185056376 \h </w:instrText>
      </w:r>
      <w:r w:rsidRPr="008B1DC1">
        <w:rPr>
          <w:noProof/>
        </w:rPr>
      </w:r>
      <w:r w:rsidRPr="008B1DC1">
        <w:rPr>
          <w:noProof/>
        </w:rPr>
        <w:fldChar w:fldCharType="separate"/>
      </w:r>
      <w:r w:rsidRPr="008B1DC1">
        <w:rPr>
          <w:noProof/>
        </w:rPr>
        <w:t>516</w:t>
      </w:r>
      <w:r w:rsidRPr="008B1DC1">
        <w:rPr>
          <w:noProof/>
        </w:rPr>
        <w:fldChar w:fldCharType="end"/>
      </w:r>
    </w:p>
    <w:p w14:paraId="4843076C" w14:textId="2FB95719"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w:t>
      </w:r>
      <w:r>
        <w:rPr>
          <w:noProof/>
        </w:rPr>
        <w:noBreakHyphen/>
        <w:t>C—Who can the Commissioner notify of tax file number matters?</w:t>
      </w:r>
      <w:r w:rsidRPr="008B1DC1">
        <w:rPr>
          <w:b w:val="0"/>
          <w:noProof/>
          <w:sz w:val="18"/>
        </w:rPr>
        <w:tab/>
      </w:r>
      <w:r w:rsidRPr="008B1DC1">
        <w:rPr>
          <w:b w:val="0"/>
          <w:noProof/>
          <w:sz w:val="18"/>
        </w:rPr>
        <w:fldChar w:fldCharType="begin"/>
      </w:r>
      <w:r w:rsidRPr="008B1DC1">
        <w:rPr>
          <w:b w:val="0"/>
          <w:noProof/>
          <w:sz w:val="18"/>
        </w:rPr>
        <w:instrText xml:space="preserve"> PAGEREF _Toc185056377 \h </w:instrText>
      </w:r>
      <w:r w:rsidRPr="008B1DC1">
        <w:rPr>
          <w:b w:val="0"/>
          <w:noProof/>
          <w:sz w:val="18"/>
        </w:rPr>
      </w:r>
      <w:r w:rsidRPr="008B1DC1">
        <w:rPr>
          <w:b w:val="0"/>
          <w:noProof/>
          <w:sz w:val="18"/>
        </w:rPr>
        <w:fldChar w:fldCharType="separate"/>
      </w:r>
      <w:r w:rsidRPr="008B1DC1">
        <w:rPr>
          <w:b w:val="0"/>
          <w:noProof/>
          <w:sz w:val="18"/>
        </w:rPr>
        <w:t>516</w:t>
      </w:r>
      <w:r w:rsidRPr="008B1DC1">
        <w:rPr>
          <w:b w:val="0"/>
          <w:noProof/>
          <w:sz w:val="18"/>
        </w:rPr>
        <w:fldChar w:fldCharType="end"/>
      </w:r>
    </w:p>
    <w:p w14:paraId="4E808756" w14:textId="2EF974E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When tax file numbers are issued etc.</w:t>
      </w:r>
      <w:r w:rsidRPr="008B1DC1">
        <w:rPr>
          <w:noProof/>
        </w:rPr>
        <w:tab/>
      </w:r>
      <w:r w:rsidRPr="008B1DC1">
        <w:rPr>
          <w:noProof/>
        </w:rPr>
        <w:fldChar w:fldCharType="begin"/>
      </w:r>
      <w:r w:rsidRPr="008B1DC1">
        <w:rPr>
          <w:noProof/>
        </w:rPr>
        <w:instrText xml:space="preserve"> PAGEREF _Toc185056378 \h </w:instrText>
      </w:r>
      <w:r w:rsidRPr="008B1DC1">
        <w:rPr>
          <w:noProof/>
        </w:rPr>
      </w:r>
      <w:r w:rsidRPr="008B1DC1">
        <w:rPr>
          <w:noProof/>
        </w:rPr>
        <w:fldChar w:fldCharType="separate"/>
      </w:r>
      <w:r w:rsidRPr="008B1DC1">
        <w:rPr>
          <w:noProof/>
        </w:rPr>
        <w:t>516</w:t>
      </w:r>
      <w:r w:rsidRPr="008B1DC1">
        <w:rPr>
          <w:noProof/>
        </w:rPr>
        <w:fldChar w:fldCharType="end"/>
      </w:r>
    </w:p>
    <w:p w14:paraId="33D4C490" w14:textId="013590D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When tax file numbers are altered</w:t>
      </w:r>
      <w:r w:rsidRPr="008B1DC1">
        <w:rPr>
          <w:noProof/>
        </w:rPr>
        <w:tab/>
      </w:r>
      <w:r w:rsidRPr="008B1DC1">
        <w:rPr>
          <w:noProof/>
        </w:rPr>
        <w:fldChar w:fldCharType="begin"/>
      </w:r>
      <w:r w:rsidRPr="008B1DC1">
        <w:rPr>
          <w:noProof/>
        </w:rPr>
        <w:instrText xml:space="preserve"> PAGEREF _Toc185056379 \h </w:instrText>
      </w:r>
      <w:r w:rsidRPr="008B1DC1">
        <w:rPr>
          <w:noProof/>
        </w:rPr>
      </w:r>
      <w:r w:rsidRPr="008B1DC1">
        <w:rPr>
          <w:noProof/>
        </w:rPr>
        <w:fldChar w:fldCharType="separate"/>
      </w:r>
      <w:r w:rsidRPr="008B1DC1">
        <w:rPr>
          <w:noProof/>
        </w:rPr>
        <w:t>516</w:t>
      </w:r>
      <w:r w:rsidRPr="008B1DC1">
        <w:rPr>
          <w:noProof/>
        </w:rPr>
        <w:fldChar w:fldCharType="end"/>
      </w:r>
    </w:p>
    <w:p w14:paraId="04858562" w14:textId="21D4B21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When tax file numbers are incorrectly notified—students with tax file numbers</w:t>
      </w:r>
      <w:r w:rsidRPr="008B1DC1">
        <w:rPr>
          <w:noProof/>
        </w:rPr>
        <w:tab/>
      </w:r>
      <w:r w:rsidRPr="008B1DC1">
        <w:rPr>
          <w:noProof/>
        </w:rPr>
        <w:fldChar w:fldCharType="begin"/>
      </w:r>
      <w:r w:rsidRPr="008B1DC1">
        <w:rPr>
          <w:noProof/>
        </w:rPr>
        <w:instrText xml:space="preserve"> PAGEREF _Toc185056380 \h </w:instrText>
      </w:r>
      <w:r w:rsidRPr="008B1DC1">
        <w:rPr>
          <w:noProof/>
        </w:rPr>
      </w:r>
      <w:r w:rsidRPr="008B1DC1">
        <w:rPr>
          <w:noProof/>
        </w:rPr>
        <w:fldChar w:fldCharType="separate"/>
      </w:r>
      <w:r w:rsidRPr="008B1DC1">
        <w:rPr>
          <w:noProof/>
        </w:rPr>
        <w:t>517</w:t>
      </w:r>
      <w:r w:rsidRPr="008B1DC1">
        <w:rPr>
          <w:noProof/>
        </w:rPr>
        <w:fldChar w:fldCharType="end"/>
      </w:r>
    </w:p>
    <w:p w14:paraId="115AB581" w14:textId="5E5098AC"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When tax file numbers are incorrectly notified—students without tax file numbers</w:t>
      </w:r>
      <w:r w:rsidRPr="008B1DC1">
        <w:rPr>
          <w:noProof/>
        </w:rPr>
        <w:tab/>
      </w:r>
      <w:r w:rsidRPr="008B1DC1">
        <w:rPr>
          <w:noProof/>
        </w:rPr>
        <w:fldChar w:fldCharType="begin"/>
      </w:r>
      <w:r w:rsidRPr="008B1DC1">
        <w:rPr>
          <w:noProof/>
        </w:rPr>
        <w:instrText xml:space="preserve"> PAGEREF _Toc185056381 \h </w:instrText>
      </w:r>
      <w:r w:rsidRPr="008B1DC1">
        <w:rPr>
          <w:noProof/>
        </w:rPr>
      </w:r>
      <w:r w:rsidRPr="008B1DC1">
        <w:rPr>
          <w:noProof/>
        </w:rPr>
        <w:fldChar w:fldCharType="separate"/>
      </w:r>
      <w:r w:rsidRPr="008B1DC1">
        <w:rPr>
          <w:noProof/>
        </w:rPr>
        <w:t>517</w:t>
      </w:r>
      <w:r w:rsidRPr="008B1DC1">
        <w:rPr>
          <w:noProof/>
        </w:rPr>
        <w:fldChar w:fldCharType="end"/>
      </w:r>
    </w:p>
    <w:p w14:paraId="5FF1D27B" w14:textId="2CE1917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When applications are refused or tax file numbers are cancelled</w:t>
      </w:r>
      <w:r w:rsidRPr="008B1DC1">
        <w:rPr>
          <w:noProof/>
        </w:rPr>
        <w:tab/>
      </w:r>
      <w:r w:rsidRPr="008B1DC1">
        <w:rPr>
          <w:noProof/>
        </w:rPr>
        <w:fldChar w:fldCharType="begin"/>
      </w:r>
      <w:r w:rsidRPr="008B1DC1">
        <w:rPr>
          <w:noProof/>
        </w:rPr>
        <w:instrText xml:space="preserve"> PAGEREF _Toc185056382 \h </w:instrText>
      </w:r>
      <w:r w:rsidRPr="008B1DC1">
        <w:rPr>
          <w:noProof/>
        </w:rPr>
      </w:r>
      <w:r w:rsidRPr="008B1DC1">
        <w:rPr>
          <w:noProof/>
        </w:rPr>
        <w:fldChar w:fldCharType="separate"/>
      </w:r>
      <w:r w:rsidRPr="008B1DC1">
        <w:rPr>
          <w:noProof/>
        </w:rPr>
        <w:t>518</w:t>
      </w:r>
      <w:r w:rsidRPr="008B1DC1">
        <w:rPr>
          <w:noProof/>
        </w:rPr>
        <w:fldChar w:fldCharType="end"/>
      </w:r>
    </w:p>
    <w:p w14:paraId="5B249080" w14:textId="2E3763A1"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15</w:t>
      </w:r>
      <w:r>
        <w:rPr>
          <w:noProof/>
        </w:rPr>
        <w:noBreakHyphen/>
        <w:t>D—Other provisions relating to tax file numbers</w:t>
      </w:r>
      <w:r w:rsidRPr="008B1DC1">
        <w:rPr>
          <w:b w:val="0"/>
          <w:noProof/>
          <w:sz w:val="18"/>
        </w:rPr>
        <w:tab/>
      </w:r>
      <w:r w:rsidRPr="008B1DC1">
        <w:rPr>
          <w:b w:val="0"/>
          <w:noProof/>
          <w:sz w:val="18"/>
        </w:rPr>
        <w:fldChar w:fldCharType="begin"/>
      </w:r>
      <w:r w:rsidRPr="008B1DC1">
        <w:rPr>
          <w:b w:val="0"/>
          <w:noProof/>
          <w:sz w:val="18"/>
        </w:rPr>
        <w:instrText xml:space="preserve"> PAGEREF _Toc185056383 \h </w:instrText>
      </w:r>
      <w:r w:rsidRPr="008B1DC1">
        <w:rPr>
          <w:b w:val="0"/>
          <w:noProof/>
          <w:sz w:val="18"/>
        </w:rPr>
      </w:r>
      <w:r w:rsidRPr="008B1DC1">
        <w:rPr>
          <w:b w:val="0"/>
          <w:noProof/>
          <w:sz w:val="18"/>
        </w:rPr>
        <w:fldChar w:fldCharType="separate"/>
      </w:r>
      <w:r w:rsidRPr="008B1DC1">
        <w:rPr>
          <w:b w:val="0"/>
          <w:noProof/>
          <w:sz w:val="18"/>
        </w:rPr>
        <w:t>518</w:t>
      </w:r>
      <w:r w:rsidRPr="008B1DC1">
        <w:rPr>
          <w:b w:val="0"/>
          <w:noProof/>
          <w:sz w:val="18"/>
        </w:rPr>
        <w:fldChar w:fldCharType="end"/>
      </w:r>
    </w:p>
    <w:p w14:paraId="24C853D8" w14:textId="058E0C7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Giving information about tax file number requirements</w:t>
      </w:r>
      <w:r w:rsidRPr="008B1DC1">
        <w:rPr>
          <w:noProof/>
        </w:rPr>
        <w:tab/>
      </w:r>
      <w:r w:rsidRPr="008B1DC1">
        <w:rPr>
          <w:noProof/>
        </w:rPr>
        <w:fldChar w:fldCharType="begin"/>
      </w:r>
      <w:r w:rsidRPr="008B1DC1">
        <w:rPr>
          <w:noProof/>
        </w:rPr>
        <w:instrText xml:space="preserve"> PAGEREF _Toc185056384 \h </w:instrText>
      </w:r>
      <w:r w:rsidRPr="008B1DC1">
        <w:rPr>
          <w:noProof/>
        </w:rPr>
      </w:r>
      <w:r w:rsidRPr="008B1DC1">
        <w:rPr>
          <w:noProof/>
        </w:rPr>
        <w:fldChar w:fldCharType="separate"/>
      </w:r>
      <w:r w:rsidRPr="008B1DC1">
        <w:rPr>
          <w:noProof/>
        </w:rPr>
        <w:t>518</w:t>
      </w:r>
      <w:r w:rsidRPr="008B1DC1">
        <w:rPr>
          <w:noProof/>
        </w:rPr>
        <w:fldChar w:fldCharType="end"/>
      </w:r>
    </w:p>
    <w:p w14:paraId="34455B0A" w14:textId="4F45B8A7"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No entitlement to VET FEE</w:t>
      </w:r>
      <w:r>
        <w:rPr>
          <w:noProof/>
        </w:rPr>
        <w:noBreakHyphen/>
        <w:t>HELP assistance for students without tax file numbers</w:t>
      </w:r>
      <w:r w:rsidRPr="008B1DC1">
        <w:rPr>
          <w:noProof/>
        </w:rPr>
        <w:tab/>
      </w:r>
      <w:r w:rsidRPr="008B1DC1">
        <w:rPr>
          <w:noProof/>
        </w:rPr>
        <w:fldChar w:fldCharType="begin"/>
      </w:r>
      <w:r w:rsidRPr="008B1DC1">
        <w:rPr>
          <w:noProof/>
        </w:rPr>
        <w:instrText xml:space="preserve"> PAGEREF _Toc185056385 \h </w:instrText>
      </w:r>
      <w:r w:rsidRPr="008B1DC1">
        <w:rPr>
          <w:noProof/>
        </w:rPr>
      </w:r>
      <w:r w:rsidRPr="008B1DC1">
        <w:rPr>
          <w:noProof/>
        </w:rPr>
        <w:fldChar w:fldCharType="separate"/>
      </w:r>
      <w:r w:rsidRPr="008B1DC1">
        <w:rPr>
          <w:noProof/>
        </w:rPr>
        <w:t>520</w:t>
      </w:r>
      <w:r w:rsidRPr="008B1DC1">
        <w:rPr>
          <w:noProof/>
        </w:rPr>
        <w:fldChar w:fldCharType="end"/>
      </w:r>
    </w:p>
    <w:p w14:paraId="63C252BE" w14:textId="7F05C440" w:rsidR="008B1DC1" w:rsidRDefault="008B1DC1" w:rsidP="008B1DC1">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16—Review of decisions</w:t>
      </w:r>
      <w:r w:rsidRPr="008B1DC1">
        <w:rPr>
          <w:b w:val="0"/>
          <w:noProof/>
          <w:sz w:val="18"/>
        </w:rPr>
        <w:tab/>
      </w:r>
      <w:r w:rsidRPr="008B1DC1">
        <w:rPr>
          <w:b w:val="0"/>
          <w:noProof/>
          <w:sz w:val="18"/>
        </w:rPr>
        <w:fldChar w:fldCharType="begin"/>
      </w:r>
      <w:r w:rsidRPr="008B1DC1">
        <w:rPr>
          <w:b w:val="0"/>
          <w:noProof/>
          <w:sz w:val="18"/>
        </w:rPr>
        <w:instrText xml:space="preserve"> PAGEREF _Toc185056386 \h </w:instrText>
      </w:r>
      <w:r w:rsidRPr="008B1DC1">
        <w:rPr>
          <w:b w:val="0"/>
          <w:noProof/>
          <w:sz w:val="18"/>
        </w:rPr>
      </w:r>
      <w:r w:rsidRPr="008B1DC1">
        <w:rPr>
          <w:b w:val="0"/>
          <w:noProof/>
          <w:sz w:val="18"/>
        </w:rPr>
        <w:fldChar w:fldCharType="separate"/>
      </w:r>
      <w:r w:rsidRPr="008B1DC1">
        <w:rPr>
          <w:b w:val="0"/>
          <w:noProof/>
          <w:sz w:val="18"/>
        </w:rPr>
        <w:t>522</w:t>
      </w:r>
      <w:r w:rsidRPr="008B1DC1">
        <w:rPr>
          <w:b w:val="0"/>
          <w:noProof/>
          <w:sz w:val="18"/>
        </w:rPr>
        <w:fldChar w:fldCharType="end"/>
      </w:r>
    </w:p>
    <w:p w14:paraId="30ED2122" w14:textId="7E87537A"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A—Introduction</w:t>
      </w:r>
      <w:r w:rsidRPr="008B1DC1">
        <w:rPr>
          <w:b w:val="0"/>
          <w:noProof/>
          <w:sz w:val="18"/>
        </w:rPr>
        <w:tab/>
      </w:r>
      <w:r w:rsidRPr="008B1DC1">
        <w:rPr>
          <w:b w:val="0"/>
          <w:noProof/>
          <w:sz w:val="18"/>
        </w:rPr>
        <w:fldChar w:fldCharType="begin"/>
      </w:r>
      <w:r w:rsidRPr="008B1DC1">
        <w:rPr>
          <w:b w:val="0"/>
          <w:noProof/>
          <w:sz w:val="18"/>
        </w:rPr>
        <w:instrText xml:space="preserve"> PAGEREF _Toc185056387 \h </w:instrText>
      </w:r>
      <w:r w:rsidRPr="008B1DC1">
        <w:rPr>
          <w:b w:val="0"/>
          <w:noProof/>
          <w:sz w:val="18"/>
        </w:rPr>
      </w:r>
      <w:r w:rsidRPr="008B1DC1">
        <w:rPr>
          <w:b w:val="0"/>
          <w:noProof/>
          <w:sz w:val="18"/>
        </w:rPr>
        <w:fldChar w:fldCharType="separate"/>
      </w:r>
      <w:r w:rsidRPr="008B1DC1">
        <w:rPr>
          <w:b w:val="0"/>
          <w:noProof/>
          <w:sz w:val="18"/>
        </w:rPr>
        <w:t>522</w:t>
      </w:r>
      <w:r w:rsidRPr="008B1DC1">
        <w:rPr>
          <w:b w:val="0"/>
          <w:noProof/>
          <w:sz w:val="18"/>
        </w:rPr>
        <w:fldChar w:fldCharType="end"/>
      </w:r>
    </w:p>
    <w:p w14:paraId="141CF497" w14:textId="181F493A"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What this Division is about</w:t>
      </w:r>
      <w:r w:rsidRPr="008B1DC1">
        <w:rPr>
          <w:noProof/>
        </w:rPr>
        <w:tab/>
      </w:r>
      <w:r w:rsidRPr="008B1DC1">
        <w:rPr>
          <w:noProof/>
        </w:rPr>
        <w:fldChar w:fldCharType="begin"/>
      </w:r>
      <w:r w:rsidRPr="008B1DC1">
        <w:rPr>
          <w:noProof/>
        </w:rPr>
        <w:instrText xml:space="preserve"> PAGEREF _Toc185056388 \h </w:instrText>
      </w:r>
      <w:r w:rsidRPr="008B1DC1">
        <w:rPr>
          <w:noProof/>
        </w:rPr>
      </w:r>
      <w:r w:rsidRPr="008B1DC1">
        <w:rPr>
          <w:noProof/>
        </w:rPr>
        <w:fldChar w:fldCharType="separate"/>
      </w:r>
      <w:r w:rsidRPr="008B1DC1">
        <w:rPr>
          <w:noProof/>
        </w:rPr>
        <w:t>522</w:t>
      </w:r>
      <w:r w:rsidRPr="008B1DC1">
        <w:rPr>
          <w:noProof/>
        </w:rPr>
        <w:fldChar w:fldCharType="end"/>
      </w:r>
    </w:p>
    <w:p w14:paraId="35DFF329" w14:textId="5811B9E2"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B—Which decisions are subject to review?</w:t>
      </w:r>
      <w:r w:rsidRPr="008B1DC1">
        <w:rPr>
          <w:b w:val="0"/>
          <w:noProof/>
          <w:sz w:val="18"/>
        </w:rPr>
        <w:tab/>
      </w:r>
      <w:r w:rsidRPr="008B1DC1">
        <w:rPr>
          <w:b w:val="0"/>
          <w:noProof/>
          <w:sz w:val="18"/>
        </w:rPr>
        <w:fldChar w:fldCharType="begin"/>
      </w:r>
      <w:r w:rsidRPr="008B1DC1">
        <w:rPr>
          <w:b w:val="0"/>
          <w:noProof/>
          <w:sz w:val="18"/>
        </w:rPr>
        <w:instrText xml:space="preserve"> PAGEREF _Toc185056389 \h </w:instrText>
      </w:r>
      <w:r w:rsidRPr="008B1DC1">
        <w:rPr>
          <w:b w:val="0"/>
          <w:noProof/>
          <w:sz w:val="18"/>
        </w:rPr>
      </w:r>
      <w:r w:rsidRPr="008B1DC1">
        <w:rPr>
          <w:b w:val="0"/>
          <w:noProof/>
          <w:sz w:val="18"/>
        </w:rPr>
        <w:fldChar w:fldCharType="separate"/>
      </w:r>
      <w:r w:rsidRPr="008B1DC1">
        <w:rPr>
          <w:b w:val="0"/>
          <w:noProof/>
          <w:sz w:val="18"/>
        </w:rPr>
        <w:t>522</w:t>
      </w:r>
      <w:r w:rsidRPr="008B1DC1">
        <w:rPr>
          <w:b w:val="0"/>
          <w:noProof/>
          <w:sz w:val="18"/>
        </w:rPr>
        <w:fldChar w:fldCharType="end"/>
      </w:r>
    </w:p>
    <w:p w14:paraId="6B804F79" w14:textId="1F347189"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Reviewable VET decisions etc.</w:t>
      </w:r>
      <w:r w:rsidRPr="008B1DC1">
        <w:rPr>
          <w:noProof/>
        </w:rPr>
        <w:tab/>
      </w:r>
      <w:r w:rsidRPr="008B1DC1">
        <w:rPr>
          <w:noProof/>
        </w:rPr>
        <w:fldChar w:fldCharType="begin"/>
      </w:r>
      <w:r w:rsidRPr="008B1DC1">
        <w:rPr>
          <w:noProof/>
        </w:rPr>
        <w:instrText xml:space="preserve"> PAGEREF _Toc185056390 \h </w:instrText>
      </w:r>
      <w:r w:rsidRPr="008B1DC1">
        <w:rPr>
          <w:noProof/>
        </w:rPr>
      </w:r>
      <w:r w:rsidRPr="008B1DC1">
        <w:rPr>
          <w:noProof/>
        </w:rPr>
        <w:fldChar w:fldCharType="separate"/>
      </w:r>
      <w:r w:rsidRPr="008B1DC1">
        <w:rPr>
          <w:noProof/>
        </w:rPr>
        <w:t>522</w:t>
      </w:r>
      <w:r w:rsidRPr="008B1DC1">
        <w:rPr>
          <w:noProof/>
        </w:rPr>
        <w:fldChar w:fldCharType="end"/>
      </w:r>
    </w:p>
    <w:p w14:paraId="3475BE28" w14:textId="6B734256"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Deadlines for making reviewable VET decisions</w:t>
      </w:r>
      <w:r w:rsidRPr="008B1DC1">
        <w:rPr>
          <w:noProof/>
        </w:rPr>
        <w:tab/>
      </w:r>
      <w:r w:rsidRPr="008B1DC1">
        <w:rPr>
          <w:noProof/>
        </w:rPr>
        <w:fldChar w:fldCharType="begin"/>
      </w:r>
      <w:r w:rsidRPr="008B1DC1">
        <w:rPr>
          <w:noProof/>
        </w:rPr>
        <w:instrText xml:space="preserve"> PAGEREF _Toc185056391 \h </w:instrText>
      </w:r>
      <w:r w:rsidRPr="008B1DC1">
        <w:rPr>
          <w:noProof/>
        </w:rPr>
      </w:r>
      <w:r w:rsidRPr="008B1DC1">
        <w:rPr>
          <w:noProof/>
        </w:rPr>
        <w:fldChar w:fldCharType="separate"/>
      </w:r>
      <w:r w:rsidRPr="008B1DC1">
        <w:rPr>
          <w:noProof/>
        </w:rPr>
        <w:t>524</w:t>
      </w:r>
      <w:r w:rsidRPr="008B1DC1">
        <w:rPr>
          <w:noProof/>
        </w:rPr>
        <w:fldChar w:fldCharType="end"/>
      </w:r>
    </w:p>
    <w:p w14:paraId="240CDF45" w14:textId="7AF7F832"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Decision maker must give reasons for reviewable VET decisions</w:t>
      </w:r>
      <w:r w:rsidRPr="008B1DC1">
        <w:rPr>
          <w:noProof/>
        </w:rPr>
        <w:tab/>
      </w:r>
      <w:r w:rsidRPr="008B1DC1">
        <w:rPr>
          <w:noProof/>
        </w:rPr>
        <w:fldChar w:fldCharType="begin"/>
      </w:r>
      <w:r w:rsidRPr="008B1DC1">
        <w:rPr>
          <w:noProof/>
        </w:rPr>
        <w:instrText xml:space="preserve"> PAGEREF _Toc185056392 \h </w:instrText>
      </w:r>
      <w:r w:rsidRPr="008B1DC1">
        <w:rPr>
          <w:noProof/>
        </w:rPr>
      </w:r>
      <w:r w:rsidRPr="008B1DC1">
        <w:rPr>
          <w:noProof/>
        </w:rPr>
        <w:fldChar w:fldCharType="separate"/>
      </w:r>
      <w:r w:rsidRPr="008B1DC1">
        <w:rPr>
          <w:noProof/>
        </w:rPr>
        <w:t>524</w:t>
      </w:r>
      <w:r w:rsidRPr="008B1DC1">
        <w:rPr>
          <w:noProof/>
        </w:rPr>
        <w:fldChar w:fldCharType="end"/>
      </w:r>
    </w:p>
    <w:p w14:paraId="1CDE32A2" w14:textId="0707E4A8"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C—How are decisions reconsidered?</w:t>
      </w:r>
      <w:r w:rsidRPr="008B1DC1">
        <w:rPr>
          <w:b w:val="0"/>
          <w:noProof/>
          <w:sz w:val="18"/>
        </w:rPr>
        <w:tab/>
      </w:r>
      <w:r w:rsidRPr="008B1DC1">
        <w:rPr>
          <w:b w:val="0"/>
          <w:noProof/>
          <w:sz w:val="18"/>
        </w:rPr>
        <w:fldChar w:fldCharType="begin"/>
      </w:r>
      <w:r w:rsidRPr="008B1DC1">
        <w:rPr>
          <w:b w:val="0"/>
          <w:noProof/>
          <w:sz w:val="18"/>
        </w:rPr>
        <w:instrText xml:space="preserve"> PAGEREF _Toc185056393 \h </w:instrText>
      </w:r>
      <w:r w:rsidRPr="008B1DC1">
        <w:rPr>
          <w:b w:val="0"/>
          <w:noProof/>
          <w:sz w:val="18"/>
        </w:rPr>
      </w:r>
      <w:r w:rsidRPr="008B1DC1">
        <w:rPr>
          <w:b w:val="0"/>
          <w:noProof/>
          <w:sz w:val="18"/>
        </w:rPr>
        <w:fldChar w:fldCharType="separate"/>
      </w:r>
      <w:r w:rsidRPr="008B1DC1">
        <w:rPr>
          <w:b w:val="0"/>
          <w:noProof/>
          <w:sz w:val="18"/>
        </w:rPr>
        <w:t>525</w:t>
      </w:r>
      <w:r w:rsidRPr="008B1DC1">
        <w:rPr>
          <w:b w:val="0"/>
          <w:noProof/>
          <w:sz w:val="18"/>
        </w:rPr>
        <w:fldChar w:fldCharType="end"/>
      </w:r>
    </w:p>
    <w:p w14:paraId="13493F28" w14:textId="206CA41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Reviewer of decisions</w:t>
      </w:r>
      <w:r w:rsidRPr="008B1DC1">
        <w:rPr>
          <w:noProof/>
        </w:rPr>
        <w:tab/>
      </w:r>
      <w:r w:rsidRPr="008B1DC1">
        <w:rPr>
          <w:noProof/>
        </w:rPr>
        <w:fldChar w:fldCharType="begin"/>
      </w:r>
      <w:r w:rsidRPr="008B1DC1">
        <w:rPr>
          <w:noProof/>
        </w:rPr>
        <w:instrText xml:space="preserve"> PAGEREF _Toc185056394 \h </w:instrText>
      </w:r>
      <w:r w:rsidRPr="008B1DC1">
        <w:rPr>
          <w:noProof/>
        </w:rPr>
      </w:r>
      <w:r w:rsidRPr="008B1DC1">
        <w:rPr>
          <w:noProof/>
        </w:rPr>
        <w:fldChar w:fldCharType="separate"/>
      </w:r>
      <w:r w:rsidRPr="008B1DC1">
        <w:rPr>
          <w:noProof/>
        </w:rPr>
        <w:t>525</w:t>
      </w:r>
      <w:r w:rsidRPr="008B1DC1">
        <w:rPr>
          <w:noProof/>
        </w:rPr>
        <w:fldChar w:fldCharType="end"/>
      </w:r>
    </w:p>
    <w:p w14:paraId="7C088DE3" w14:textId="75186FF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Reviewer may reconsider reviewable VET decisions</w:t>
      </w:r>
      <w:r w:rsidRPr="008B1DC1">
        <w:rPr>
          <w:noProof/>
        </w:rPr>
        <w:tab/>
      </w:r>
      <w:r w:rsidRPr="008B1DC1">
        <w:rPr>
          <w:noProof/>
        </w:rPr>
        <w:fldChar w:fldCharType="begin"/>
      </w:r>
      <w:r w:rsidRPr="008B1DC1">
        <w:rPr>
          <w:noProof/>
        </w:rPr>
        <w:instrText xml:space="preserve"> PAGEREF _Toc185056395 \h </w:instrText>
      </w:r>
      <w:r w:rsidRPr="008B1DC1">
        <w:rPr>
          <w:noProof/>
        </w:rPr>
      </w:r>
      <w:r w:rsidRPr="008B1DC1">
        <w:rPr>
          <w:noProof/>
        </w:rPr>
        <w:fldChar w:fldCharType="separate"/>
      </w:r>
      <w:r w:rsidRPr="008B1DC1">
        <w:rPr>
          <w:noProof/>
        </w:rPr>
        <w:t>525</w:t>
      </w:r>
      <w:r w:rsidRPr="008B1DC1">
        <w:rPr>
          <w:noProof/>
        </w:rPr>
        <w:fldChar w:fldCharType="end"/>
      </w:r>
    </w:p>
    <w:p w14:paraId="6F382BAF" w14:textId="39EC12A5"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Reconsideration of reviewable VET decisions on request</w:t>
      </w:r>
      <w:r w:rsidRPr="008B1DC1">
        <w:rPr>
          <w:noProof/>
        </w:rPr>
        <w:tab/>
      </w:r>
      <w:r w:rsidRPr="008B1DC1">
        <w:rPr>
          <w:noProof/>
        </w:rPr>
        <w:fldChar w:fldCharType="begin"/>
      </w:r>
      <w:r w:rsidRPr="008B1DC1">
        <w:rPr>
          <w:noProof/>
        </w:rPr>
        <w:instrText xml:space="preserve"> PAGEREF _Toc185056396 \h </w:instrText>
      </w:r>
      <w:r w:rsidRPr="008B1DC1">
        <w:rPr>
          <w:noProof/>
        </w:rPr>
      </w:r>
      <w:r w:rsidRPr="008B1DC1">
        <w:rPr>
          <w:noProof/>
        </w:rPr>
        <w:fldChar w:fldCharType="separate"/>
      </w:r>
      <w:r w:rsidRPr="008B1DC1">
        <w:rPr>
          <w:noProof/>
        </w:rPr>
        <w:t>526</w:t>
      </w:r>
      <w:r w:rsidRPr="008B1DC1">
        <w:rPr>
          <w:noProof/>
        </w:rPr>
        <w:fldChar w:fldCharType="end"/>
      </w:r>
    </w:p>
    <w:p w14:paraId="58F0B9E8" w14:textId="31929420" w:rsidR="008B1DC1" w:rsidRDefault="008B1DC1">
      <w:pPr>
        <w:pStyle w:val="TOC4"/>
        <w:rPr>
          <w:rFonts w:asciiTheme="minorHAnsi" w:eastAsiaTheme="minorEastAsia" w:hAnsiTheme="minorHAnsi" w:cstheme="minorBidi"/>
          <w:b w:val="0"/>
          <w:noProof/>
          <w:kern w:val="2"/>
          <w:sz w:val="24"/>
          <w:szCs w:val="24"/>
          <w14:ligatures w14:val="standardContextual"/>
        </w:rPr>
      </w:pPr>
      <w:r>
        <w:rPr>
          <w:noProof/>
        </w:rPr>
        <w:t>Subdivision 16</w:t>
      </w:r>
      <w:r>
        <w:rPr>
          <w:noProof/>
        </w:rPr>
        <w:noBreakHyphen/>
        <w:t>D—Which decisions are subject to ART review?</w:t>
      </w:r>
      <w:r w:rsidRPr="008B1DC1">
        <w:rPr>
          <w:b w:val="0"/>
          <w:noProof/>
          <w:sz w:val="18"/>
        </w:rPr>
        <w:tab/>
      </w:r>
      <w:r w:rsidRPr="008B1DC1">
        <w:rPr>
          <w:b w:val="0"/>
          <w:noProof/>
          <w:sz w:val="18"/>
        </w:rPr>
        <w:fldChar w:fldCharType="begin"/>
      </w:r>
      <w:r w:rsidRPr="008B1DC1">
        <w:rPr>
          <w:b w:val="0"/>
          <w:noProof/>
          <w:sz w:val="18"/>
        </w:rPr>
        <w:instrText xml:space="preserve"> PAGEREF _Toc185056397 \h </w:instrText>
      </w:r>
      <w:r w:rsidRPr="008B1DC1">
        <w:rPr>
          <w:b w:val="0"/>
          <w:noProof/>
          <w:sz w:val="18"/>
        </w:rPr>
      </w:r>
      <w:r w:rsidRPr="008B1DC1">
        <w:rPr>
          <w:b w:val="0"/>
          <w:noProof/>
          <w:sz w:val="18"/>
        </w:rPr>
        <w:fldChar w:fldCharType="separate"/>
      </w:r>
      <w:r w:rsidRPr="008B1DC1">
        <w:rPr>
          <w:b w:val="0"/>
          <w:noProof/>
          <w:sz w:val="18"/>
        </w:rPr>
        <w:t>527</w:t>
      </w:r>
      <w:r w:rsidRPr="008B1DC1">
        <w:rPr>
          <w:b w:val="0"/>
          <w:noProof/>
          <w:sz w:val="18"/>
        </w:rPr>
        <w:fldChar w:fldCharType="end"/>
      </w:r>
    </w:p>
    <w:p w14:paraId="2618D153" w14:textId="3B6D08A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ART review of reviewable VET decisions</w:t>
      </w:r>
      <w:r w:rsidRPr="008B1DC1">
        <w:rPr>
          <w:noProof/>
        </w:rPr>
        <w:tab/>
      </w:r>
      <w:r w:rsidRPr="008B1DC1">
        <w:rPr>
          <w:noProof/>
        </w:rPr>
        <w:fldChar w:fldCharType="begin"/>
      </w:r>
      <w:r w:rsidRPr="008B1DC1">
        <w:rPr>
          <w:noProof/>
        </w:rPr>
        <w:instrText xml:space="preserve"> PAGEREF _Toc185056398 \h </w:instrText>
      </w:r>
      <w:r w:rsidRPr="008B1DC1">
        <w:rPr>
          <w:noProof/>
        </w:rPr>
      </w:r>
      <w:r w:rsidRPr="008B1DC1">
        <w:rPr>
          <w:noProof/>
        </w:rPr>
        <w:fldChar w:fldCharType="separate"/>
      </w:r>
      <w:r w:rsidRPr="008B1DC1">
        <w:rPr>
          <w:noProof/>
        </w:rPr>
        <w:t>527</w:t>
      </w:r>
      <w:r w:rsidRPr="008B1DC1">
        <w:rPr>
          <w:noProof/>
        </w:rPr>
        <w:fldChar w:fldCharType="end"/>
      </w:r>
    </w:p>
    <w:p w14:paraId="2123210A" w14:textId="627AD932" w:rsidR="008B1DC1" w:rsidRDefault="008B1DC1">
      <w:pPr>
        <w:pStyle w:val="TOC2"/>
        <w:rPr>
          <w:rFonts w:asciiTheme="minorHAnsi" w:eastAsiaTheme="minorEastAsia" w:hAnsiTheme="minorHAnsi" w:cstheme="minorBidi"/>
          <w:b w:val="0"/>
          <w:noProof/>
          <w:kern w:val="2"/>
          <w:szCs w:val="24"/>
          <w14:ligatures w14:val="standardContextual"/>
        </w:rPr>
      </w:pPr>
      <w:r>
        <w:rPr>
          <w:noProof/>
        </w:rPr>
        <w:t>Part 4—Miscellaneous</w:t>
      </w:r>
      <w:r w:rsidRPr="008B1DC1">
        <w:rPr>
          <w:b w:val="0"/>
          <w:noProof/>
          <w:sz w:val="18"/>
        </w:rPr>
        <w:tab/>
      </w:r>
      <w:r w:rsidRPr="008B1DC1">
        <w:rPr>
          <w:b w:val="0"/>
          <w:noProof/>
          <w:sz w:val="18"/>
        </w:rPr>
        <w:fldChar w:fldCharType="begin"/>
      </w:r>
      <w:r w:rsidRPr="008B1DC1">
        <w:rPr>
          <w:b w:val="0"/>
          <w:noProof/>
          <w:sz w:val="18"/>
        </w:rPr>
        <w:instrText xml:space="preserve"> PAGEREF _Toc185056399 \h </w:instrText>
      </w:r>
      <w:r w:rsidRPr="008B1DC1">
        <w:rPr>
          <w:b w:val="0"/>
          <w:noProof/>
          <w:sz w:val="18"/>
        </w:rPr>
      </w:r>
      <w:r w:rsidRPr="008B1DC1">
        <w:rPr>
          <w:b w:val="0"/>
          <w:noProof/>
          <w:sz w:val="18"/>
        </w:rPr>
        <w:fldChar w:fldCharType="separate"/>
      </w:r>
      <w:r w:rsidRPr="008B1DC1">
        <w:rPr>
          <w:b w:val="0"/>
          <w:noProof/>
          <w:sz w:val="18"/>
        </w:rPr>
        <w:t>528</w:t>
      </w:r>
      <w:r w:rsidRPr="008B1DC1">
        <w:rPr>
          <w:b w:val="0"/>
          <w:noProof/>
          <w:sz w:val="18"/>
        </w:rPr>
        <w:fldChar w:fldCharType="end"/>
      </w:r>
    </w:p>
    <w:p w14:paraId="5BB745D6" w14:textId="4BFE5F0D"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97A</w:t>
      </w:r>
      <w:r>
        <w:rPr>
          <w:noProof/>
        </w:rPr>
        <w:tab/>
        <w:t>Compensation for acquisition of property</w:t>
      </w:r>
      <w:r w:rsidRPr="008B1DC1">
        <w:rPr>
          <w:noProof/>
        </w:rPr>
        <w:tab/>
      </w:r>
      <w:r w:rsidRPr="008B1DC1">
        <w:rPr>
          <w:noProof/>
        </w:rPr>
        <w:fldChar w:fldCharType="begin"/>
      </w:r>
      <w:r w:rsidRPr="008B1DC1">
        <w:rPr>
          <w:noProof/>
        </w:rPr>
        <w:instrText xml:space="preserve"> PAGEREF _Toc185056400 \h </w:instrText>
      </w:r>
      <w:r w:rsidRPr="008B1DC1">
        <w:rPr>
          <w:noProof/>
        </w:rPr>
      </w:r>
      <w:r w:rsidRPr="008B1DC1">
        <w:rPr>
          <w:noProof/>
        </w:rPr>
        <w:fldChar w:fldCharType="separate"/>
      </w:r>
      <w:r w:rsidRPr="008B1DC1">
        <w:rPr>
          <w:noProof/>
        </w:rPr>
        <w:t>528</w:t>
      </w:r>
      <w:r w:rsidRPr="008B1DC1">
        <w:rPr>
          <w:noProof/>
        </w:rPr>
        <w:fldChar w:fldCharType="end"/>
      </w:r>
    </w:p>
    <w:p w14:paraId="20FF0E57" w14:textId="78614798"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Delegations by Secretary</w:t>
      </w:r>
      <w:r w:rsidRPr="008B1DC1">
        <w:rPr>
          <w:noProof/>
        </w:rPr>
        <w:tab/>
      </w:r>
      <w:r w:rsidRPr="008B1DC1">
        <w:rPr>
          <w:noProof/>
        </w:rPr>
        <w:fldChar w:fldCharType="begin"/>
      </w:r>
      <w:r w:rsidRPr="008B1DC1">
        <w:rPr>
          <w:noProof/>
        </w:rPr>
        <w:instrText xml:space="preserve"> PAGEREF _Toc185056401 \h </w:instrText>
      </w:r>
      <w:r w:rsidRPr="008B1DC1">
        <w:rPr>
          <w:noProof/>
        </w:rPr>
      </w:r>
      <w:r w:rsidRPr="008B1DC1">
        <w:rPr>
          <w:noProof/>
        </w:rPr>
        <w:fldChar w:fldCharType="separate"/>
      </w:r>
      <w:r w:rsidRPr="008B1DC1">
        <w:rPr>
          <w:noProof/>
        </w:rPr>
        <w:t>528</w:t>
      </w:r>
      <w:r w:rsidRPr="008B1DC1">
        <w:rPr>
          <w:noProof/>
        </w:rPr>
        <w:fldChar w:fldCharType="end"/>
      </w:r>
    </w:p>
    <w:p w14:paraId="73D5F326" w14:textId="162FC273"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VET Guidelines</w:t>
      </w:r>
      <w:r w:rsidRPr="008B1DC1">
        <w:rPr>
          <w:noProof/>
        </w:rPr>
        <w:tab/>
      </w:r>
      <w:r w:rsidRPr="008B1DC1">
        <w:rPr>
          <w:noProof/>
        </w:rPr>
        <w:fldChar w:fldCharType="begin"/>
      </w:r>
      <w:r w:rsidRPr="008B1DC1">
        <w:rPr>
          <w:noProof/>
        </w:rPr>
        <w:instrText xml:space="preserve"> PAGEREF _Toc185056402 \h </w:instrText>
      </w:r>
      <w:r w:rsidRPr="008B1DC1">
        <w:rPr>
          <w:noProof/>
        </w:rPr>
      </w:r>
      <w:r w:rsidRPr="008B1DC1">
        <w:rPr>
          <w:noProof/>
        </w:rPr>
        <w:fldChar w:fldCharType="separate"/>
      </w:r>
      <w:r w:rsidRPr="008B1DC1">
        <w:rPr>
          <w:noProof/>
        </w:rPr>
        <w:t>529</w:t>
      </w:r>
      <w:r w:rsidRPr="008B1DC1">
        <w:rPr>
          <w:noProof/>
        </w:rPr>
        <w:fldChar w:fldCharType="end"/>
      </w:r>
    </w:p>
    <w:p w14:paraId="71DDE6F2" w14:textId="0B007830" w:rsidR="008B1DC1" w:rsidRDefault="008B1DC1">
      <w:pPr>
        <w:pStyle w:val="TOC1"/>
        <w:rPr>
          <w:rFonts w:asciiTheme="minorHAnsi" w:eastAsiaTheme="minorEastAsia" w:hAnsiTheme="minorHAnsi" w:cstheme="minorBidi"/>
          <w:b w:val="0"/>
          <w:noProof/>
          <w:kern w:val="2"/>
          <w:sz w:val="24"/>
          <w:szCs w:val="24"/>
          <w14:ligatures w14:val="standardContextual"/>
        </w:rPr>
      </w:pPr>
      <w:r>
        <w:rPr>
          <w:noProof/>
        </w:rPr>
        <w:t>Schedule 1—Dictionary</w:t>
      </w:r>
      <w:r w:rsidRPr="008B1DC1">
        <w:rPr>
          <w:b w:val="0"/>
          <w:noProof/>
          <w:sz w:val="18"/>
        </w:rPr>
        <w:tab/>
      </w:r>
      <w:r w:rsidRPr="008B1DC1">
        <w:rPr>
          <w:b w:val="0"/>
          <w:noProof/>
          <w:sz w:val="18"/>
        </w:rPr>
        <w:fldChar w:fldCharType="begin"/>
      </w:r>
      <w:r w:rsidRPr="008B1DC1">
        <w:rPr>
          <w:b w:val="0"/>
          <w:noProof/>
          <w:sz w:val="18"/>
        </w:rPr>
        <w:instrText xml:space="preserve"> PAGEREF _Toc185056403 \h </w:instrText>
      </w:r>
      <w:r w:rsidRPr="008B1DC1">
        <w:rPr>
          <w:b w:val="0"/>
          <w:noProof/>
          <w:sz w:val="18"/>
        </w:rPr>
      </w:r>
      <w:r w:rsidRPr="008B1DC1">
        <w:rPr>
          <w:b w:val="0"/>
          <w:noProof/>
          <w:sz w:val="18"/>
        </w:rPr>
        <w:fldChar w:fldCharType="separate"/>
      </w:r>
      <w:r w:rsidRPr="008B1DC1">
        <w:rPr>
          <w:b w:val="0"/>
          <w:noProof/>
          <w:sz w:val="18"/>
        </w:rPr>
        <w:t>530</w:t>
      </w:r>
      <w:r w:rsidRPr="008B1DC1">
        <w:rPr>
          <w:b w:val="0"/>
          <w:noProof/>
          <w:sz w:val="18"/>
        </w:rPr>
        <w:fldChar w:fldCharType="end"/>
      </w:r>
    </w:p>
    <w:p w14:paraId="68F1D2B7" w14:textId="529F8EFB"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1</w:t>
      </w:r>
      <w:r>
        <w:rPr>
          <w:noProof/>
        </w:rPr>
        <w:tab/>
        <w:t>Definitions</w:t>
      </w:r>
      <w:r w:rsidRPr="008B1DC1">
        <w:rPr>
          <w:noProof/>
        </w:rPr>
        <w:tab/>
      </w:r>
      <w:r w:rsidRPr="008B1DC1">
        <w:rPr>
          <w:noProof/>
        </w:rPr>
        <w:fldChar w:fldCharType="begin"/>
      </w:r>
      <w:r w:rsidRPr="008B1DC1">
        <w:rPr>
          <w:noProof/>
        </w:rPr>
        <w:instrText xml:space="preserve"> PAGEREF _Toc185056404 \h </w:instrText>
      </w:r>
      <w:r w:rsidRPr="008B1DC1">
        <w:rPr>
          <w:noProof/>
        </w:rPr>
      </w:r>
      <w:r w:rsidRPr="008B1DC1">
        <w:rPr>
          <w:noProof/>
        </w:rPr>
        <w:fldChar w:fldCharType="separate"/>
      </w:r>
      <w:r w:rsidRPr="008B1DC1">
        <w:rPr>
          <w:noProof/>
        </w:rPr>
        <w:t>530</w:t>
      </w:r>
      <w:r w:rsidRPr="008B1DC1">
        <w:rPr>
          <w:noProof/>
        </w:rPr>
        <w:fldChar w:fldCharType="end"/>
      </w:r>
    </w:p>
    <w:p w14:paraId="202D999D" w14:textId="1A84EA30" w:rsidR="008B1DC1" w:rsidRDefault="008B1DC1">
      <w:pPr>
        <w:pStyle w:val="TOC5"/>
        <w:rPr>
          <w:rFonts w:asciiTheme="minorHAnsi" w:eastAsiaTheme="minorEastAsia" w:hAnsiTheme="minorHAnsi" w:cstheme="minorBidi"/>
          <w:noProof/>
          <w:kern w:val="2"/>
          <w:sz w:val="24"/>
          <w:szCs w:val="24"/>
          <w14:ligatures w14:val="standardContextual"/>
        </w:rPr>
      </w:pPr>
      <w:r>
        <w:rPr>
          <w:noProof/>
        </w:rPr>
        <w:t>2</w:t>
      </w:r>
      <w:r>
        <w:rPr>
          <w:noProof/>
        </w:rPr>
        <w:tab/>
        <w:t>Meanings of</w:t>
      </w:r>
      <w:r w:rsidRPr="0037019E">
        <w:rPr>
          <w:i/>
          <w:noProof/>
        </w:rPr>
        <w:t xml:space="preserve"> CPI index number</w:t>
      </w:r>
      <w:r>
        <w:rPr>
          <w:noProof/>
        </w:rPr>
        <w:t xml:space="preserve"> and </w:t>
      </w:r>
      <w:r w:rsidRPr="0037019E">
        <w:rPr>
          <w:i/>
          <w:noProof/>
        </w:rPr>
        <w:t>WPI index number</w:t>
      </w:r>
      <w:r w:rsidRPr="008B1DC1">
        <w:rPr>
          <w:noProof/>
        </w:rPr>
        <w:tab/>
      </w:r>
      <w:r w:rsidRPr="008B1DC1">
        <w:rPr>
          <w:noProof/>
        </w:rPr>
        <w:fldChar w:fldCharType="begin"/>
      </w:r>
      <w:r w:rsidRPr="008B1DC1">
        <w:rPr>
          <w:noProof/>
        </w:rPr>
        <w:instrText xml:space="preserve"> PAGEREF _Toc185056405 \h </w:instrText>
      </w:r>
      <w:r w:rsidRPr="008B1DC1">
        <w:rPr>
          <w:noProof/>
        </w:rPr>
      </w:r>
      <w:r w:rsidRPr="008B1DC1">
        <w:rPr>
          <w:noProof/>
        </w:rPr>
        <w:fldChar w:fldCharType="separate"/>
      </w:r>
      <w:r w:rsidRPr="008B1DC1">
        <w:rPr>
          <w:noProof/>
        </w:rPr>
        <w:t>560</w:t>
      </w:r>
      <w:r w:rsidRPr="008B1DC1">
        <w:rPr>
          <w:noProof/>
        </w:rPr>
        <w:fldChar w:fldCharType="end"/>
      </w:r>
    </w:p>
    <w:p w14:paraId="106ADB6D" w14:textId="074ACE2B" w:rsidR="008B1DC1" w:rsidRDefault="008B1DC1">
      <w:pPr>
        <w:pStyle w:val="TOC2"/>
        <w:rPr>
          <w:rFonts w:asciiTheme="minorHAnsi" w:eastAsiaTheme="minorEastAsia" w:hAnsiTheme="minorHAnsi" w:cstheme="minorBidi"/>
          <w:b w:val="0"/>
          <w:noProof/>
          <w:kern w:val="2"/>
          <w:szCs w:val="24"/>
          <w14:ligatures w14:val="standardContextual"/>
        </w:rPr>
      </w:pPr>
      <w:r>
        <w:rPr>
          <w:noProof/>
        </w:rPr>
        <w:t>Endnotes</w:t>
      </w:r>
      <w:r w:rsidRPr="008B1DC1">
        <w:rPr>
          <w:b w:val="0"/>
          <w:noProof/>
          <w:sz w:val="18"/>
        </w:rPr>
        <w:tab/>
      </w:r>
      <w:r w:rsidRPr="008B1DC1">
        <w:rPr>
          <w:b w:val="0"/>
          <w:noProof/>
          <w:sz w:val="18"/>
        </w:rPr>
        <w:fldChar w:fldCharType="begin"/>
      </w:r>
      <w:r w:rsidRPr="008B1DC1">
        <w:rPr>
          <w:b w:val="0"/>
          <w:noProof/>
          <w:sz w:val="18"/>
        </w:rPr>
        <w:instrText xml:space="preserve"> PAGEREF _Toc185056406 \h </w:instrText>
      </w:r>
      <w:r w:rsidRPr="008B1DC1">
        <w:rPr>
          <w:b w:val="0"/>
          <w:noProof/>
          <w:sz w:val="18"/>
        </w:rPr>
      </w:r>
      <w:r w:rsidRPr="008B1DC1">
        <w:rPr>
          <w:b w:val="0"/>
          <w:noProof/>
          <w:sz w:val="18"/>
        </w:rPr>
        <w:fldChar w:fldCharType="separate"/>
      </w:r>
      <w:r w:rsidRPr="008B1DC1">
        <w:rPr>
          <w:b w:val="0"/>
          <w:noProof/>
          <w:sz w:val="18"/>
        </w:rPr>
        <w:t>561</w:t>
      </w:r>
      <w:r w:rsidRPr="008B1DC1">
        <w:rPr>
          <w:b w:val="0"/>
          <w:noProof/>
          <w:sz w:val="18"/>
        </w:rPr>
        <w:fldChar w:fldCharType="end"/>
      </w:r>
    </w:p>
    <w:p w14:paraId="6E70B1B2" w14:textId="5FA85009"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8B1DC1">
        <w:rPr>
          <w:b w:val="0"/>
          <w:noProof/>
          <w:sz w:val="18"/>
        </w:rPr>
        <w:tab/>
      </w:r>
      <w:r w:rsidRPr="008B1DC1">
        <w:rPr>
          <w:b w:val="0"/>
          <w:noProof/>
          <w:sz w:val="18"/>
        </w:rPr>
        <w:fldChar w:fldCharType="begin"/>
      </w:r>
      <w:r w:rsidRPr="008B1DC1">
        <w:rPr>
          <w:b w:val="0"/>
          <w:noProof/>
          <w:sz w:val="18"/>
        </w:rPr>
        <w:instrText xml:space="preserve"> PAGEREF _Toc185056407 \h </w:instrText>
      </w:r>
      <w:r w:rsidRPr="008B1DC1">
        <w:rPr>
          <w:b w:val="0"/>
          <w:noProof/>
          <w:sz w:val="18"/>
        </w:rPr>
      </w:r>
      <w:r w:rsidRPr="008B1DC1">
        <w:rPr>
          <w:b w:val="0"/>
          <w:noProof/>
          <w:sz w:val="18"/>
        </w:rPr>
        <w:fldChar w:fldCharType="separate"/>
      </w:r>
      <w:r w:rsidRPr="008B1DC1">
        <w:rPr>
          <w:b w:val="0"/>
          <w:noProof/>
          <w:sz w:val="18"/>
        </w:rPr>
        <w:t>561</w:t>
      </w:r>
      <w:r w:rsidRPr="008B1DC1">
        <w:rPr>
          <w:b w:val="0"/>
          <w:noProof/>
          <w:sz w:val="18"/>
        </w:rPr>
        <w:fldChar w:fldCharType="end"/>
      </w:r>
    </w:p>
    <w:p w14:paraId="745DF658" w14:textId="3CCFFC60"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8B1DC1">
        <w:rPr>
          <w:b w:val="0"/>
          <w:noProof/>
          <w:sz w:val="18"/>
        </w:rPr>
        <w:tab/>
      </w:r>
      <w:r w:rsidRPr="008B1DC1">
        <w:rPr>
          <w:b w:val="0"/>
          <w:noProof/>
          <w:sz w:val="18"/>
        </w:rPr>
        <w:fldChar w:fldCharType="begin"/>
      </w:r>
      <w:r w:rsidRPr="008B1DC1">
        <w:rPr>
          <w:b w:val="0"/>
          <w:noProof/>
          <w:sz w:val="18"/>
        </w:rPr>
        <w:instrText xml:space="preserve"> PAGEREF _Toc185056408 \h </w:instrText>
      </w:r>
      <w:r w:rsidRPr="008B1DC1">
        <w:rPr>
          <w:b w:val="0"/>
          <w:noProof/>
          <w:sz w:val="18"/>
        </w:rPr>
      </w:r>
      <w:r w:rsidRPr="008B1DC1">
        <w:rPr>
          <w:b w:val="0"/>
          <w:noProof/>
          <w:sz w:val="18"/>
        </w:rPr>
        <w:fldChar w:fldCharType="separate"/>
      </w:r>
      <w:r w:rsidRPr="008B1DC1">
        <w:rPr>
          <w:b w:val="0"/>
          <w:noProof/>
          <w:sz w:val="18"/>
        </w:rPr>
        <w:t>563</w:t>
      </w:r>
      <w:r w:rsidRPr="008B1DC1">
        <w:rPr>
          <w:b w:val="0"/>
          <w:noProof/>
          <w:sz w:val="18"/>
        </w:rPr>
        <w:fldChar w:fldCharType="end"/>
      </w:r>
    </w:p>
    <w:p w14:paraId="53C07166" w14:textId="7EAE5F01"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8B1DC1">
        <w:rPr>
          <w:b w:val="0"/>
          <w:noProof/>
          <w:sz w:val="18"/>
        </w:rPr>
        <w:tab/>
      </w:r>
      <w:r w:rsidRPr="008B1DC1">
        <w:rPr>
          <w:b w:val="0"/>
          <w:noProof/>
          <w:sz w:val="18"/>
        </w:rPr>
        <w:fldChar w:fldCharType="begin"/>
      </w:r>
      <w:r w:rsidRPr="008B1DC1">
        <w:rPr>
          <w:b w:val="0"/>
          <w:noProof/>
          <w:sz w:val="18"/>
        </w:rPr>
        <w:instrText xml:space="preserve"> PAGEREF _Toc185056409 \h </w:instrText>
      </w:r>
      <w:r w:rsidRPr="008B1DC1">
        <w:rPr>
          <w:b w:val="0"/>
          <w:noProof/>
          <w:sz w:val="18"/>
        </w:rPr>
      </w:r>
      <w:r w:rsidRPr="008B1DC1">
        <w:rPr>
          <w:b w:val="0"/>
          <w:noProof/>
          <w:sz w:val="18"/>
        </w:rPr>
        <w:fldChar w:fldCharType="separate"/>
      </w:r>
      <w:r w:rsidRPr="008B1DC1">
        <w:rPr>
          <w:b w:val="0"/>
          <w:noProof/>
          <w:sz w:val="18"/>
        </w:rPr>
        <w:t>564</w:t>
      </w:r>
      <w:r w:rsidRPr="008B1DC1">
        <w:rPr>
          <w:b w:val="0"/>
          <w:noProof/>
          <w:sz w:val="18"/>
        </w:rPr>
        <w:fldChar w:fldCharType="end"/>
      </w:r>
    </w:p>
    <w:p w14:paraId="18CB3165" w14:textId="417BE4CE" w:rsidR="008B1DC1" w:rsidRDefault="008B1DC1">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8B1DC1">
        <w:rPr>
          <w:b w:val="0"/>
          <w:noProof/>
          <w:sz w:val="18"/>
        </w:rPr>
        <w:tab/>
      </w:r>
      <w:r w:rsidRPr="008B1DC1">
        <w:rPr>
          <w:b w:val="0"/>
          <w:noProof/>
          <w:sz w:val="18"/>
        </w:rPr>
        <w:fldChar w:fldCharType="begin"/>
      </w:r>
      <w:r w:rsidRPr="008B1DC1">
        <w:rPr>
          <w:b w:val="0"/>
          <w:noProof/>
          <w:sz w:val="18"/>
        </w:rPr>
        <w:instrText xml:space="preserve"> PAGEREF _Toc185056410 \h </w:instrText>
      </w:r>
      <w:r w:rsidRPr="008B1DC1">
        <w:rPr>
          <w:b w:val="0"/>
          <w:noProof/>
          <w:sz w:val="18"/>
        </w:rPr>
      </w:r>
      <w:r w:rsidRPr="008B1DC1">
        <w:rPr>
          <w:b w:val="0"/>
          <w:noProof/>
          <w:sz w:val="18"/>
        </w:rPr>
        <w:fldChar w:fldCharType="separate"/>
      </w:r>
      <w:r w:rsidRPr="008B1DC1">
        <w:rPr>
          <w:b w:val="0"/>
          <w:noProof/>
          <w:sz w:val="18"/>
        </w:rPr>
        <w:t>582</w:t>
      </w:r>
      <w:r w:rsidRPr="008B1DC1">
        <w:rPr>
          <w:b w:val="0"/>
          <w:noProof/>
          <w:sz w:val="18"/>
        </w:rPr>
        <w:fldChar w:fldCharType="end"/>
      </w:r>
    </w:p>
    <w:p w14:paraId="65F2E915" w14:textId="4632B347" w:rsidR="00BB4365" w:rsidRPr="002E054C" w:rsidRDefault="001431F6" w:rsidP="003D127C">
      <w:pPr>
        <w:sectPr w:rsidR="00BB4365" w:rsidRPr="002E054C" w:rsidSect="00F268FD">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E054C">
        <w:rPr>
          <w:rFonts w:eastAsia="Times New Roman" w:cs="Times New Roman"/>
          <w:b/>
          <w:kern w:val="28"/>
          <w:sz w:val="28"/>
          <w:lang w:eastAsia="en-AU"/>
        </w:rPr>
        <w:fldChar w:fldCharType="end"/>
      </w:r>
    </w:p>
    <w:p w14:paraId="32E4AF09" w14:textId="77777777" w:rsidR="00BB4365" w:rsidRPr="002E054C" w:rsidRDefault="00BB4365" w:rsidP="00BB4365">
      <w:pPr>
        <w:pStyle w:val="LongT"/>
      </w:pPr>
      <w:r w:rsidRPr="002E054C">
        <w:lastRenderedPageBreak/>
        <w:t>An Act relating to the funding of higher education, and for other purposes</w:t>
      </w:r>
    </w:p>
    <w:p w14:paraId="0A1BAF09" w14:textId="77777777" w:rsidR="00BB4365" w:rsidRPr="002E054C" w:rsidRDefault="00BB4365" w:rsidP="00BB4365">
      <w:pPr>
        <w:pStyle w:val="ActHead1"/>
        <w:spacing w:before="240"/>
      </w:pPr>
      <w:bookmarkStart w:id="2" w:name="_Toc185055584"/>
      <w:r w:rsidRPr="002E054C">
        <w:rPr>
          <w:rStyle w:val="CharChapNo"/>
        </w:rPr>
        <w:t>Chapter</w:t>
      </w:r>
      <w:r w:rsidR="00A35FD3" w:rsidRPr="002E054C">
        <w:rPr>
          <w:rStyle w:val="CharChapNo"/>
        </w:rPr>
        <w:t> </w:t>
      </w:r>
      <w:r w:rsidRPr="002E054C">
        <w:rPr>
          <w:rStyle w:val="CharChapNo"/>
        </w:rPr>
        <w:t>1</w:t>
      </w:r>
      <w:r w:rsidRPr="002E054C">
        <w:t>—</w:t>
      </w:r>
      <w:r w:rsidRPr="002E054C">
        <w:rPr>
          <w:rStyle w:val="CharChapText"/>
        </w:rPr>
        <w:t>Introduction</w:t>
      </w:r>
      <w:bookmarkEnd w:id="2"/>
    </w:p>
    <w:p w14:paraId="631699AD" w14:textId="77777777" w:rsidR="00BB4365" w:rsidRPr="002E054C" w:rsidRDefault="00BB4365" w:rsidP="00BB4365">
      <w:pPr>
        <w:pStyle w:val="Header"/>
      </w:pPr>
      <w:r w:rsidRPr="002E054C">
        <w:rPr>
          <w:rStyle w:val="CharPartNo"/>
        </w:rPr>
        <w:t xml:space="preserve"> </w:t>
      </w:r>
      <w:r w:rsidRPr="002E054C">
        <w:rPr>
          <w:rStyle w:val="CharPartText"/>
        </w:rPr>
        <w:t xml:space="preserve"> </w:t>
      </w:r>
    </w:p>
    <w:p w14:paraId="75125E88" w14:textId="78A706CD" w:rsidR="00BB4365" w:rsidRPr="002E054C" w:rsidRDefault="001A2556" w:rsidP="00BB4365">
      <w:pPr>
        <w:pStyle w:val="ActHead3"/>
      </w:pPr>
      <w:bookmarkStart w:id="3" w:name="_Toc185055585"/>
      <w:r w:rsidRPr="002E054C">
        <w:rPr>
          <w:rStyle w:val="CharDivNo"/>
        </w:rPr>
        <w:t>Division 1</w:t>
      </w:r>
      <w:r w:rsidR="00BB4365" w:rsidRPr="002E054C">
        <w:t>—</w:t>
      </w:r>
      <w:r w:rsidR="00BB4365" w:rsidRPr="002E054C">
        <w:rPr>
          <w:rStyle w:val="CharDivText"/>
        </w:rPr>
        <w:t>Preliminary</w:t>
      </w:r>
      <w:bookmarkEnd w:id="3"/>
    </w:p>
    <w:p w14:paraId="5CC17BB2" w14:textId="5EDEE5EC" w:rsidR="00BB4365" w:rsidRPr="002E054C" w:rsidRDefault="00BB4365" w:rsidP="00BB4365">
      <w:pPr>
        <w:pStyle w:val="ActHead5"/>
      </w:pPr>
      <w:bookmarkStart w:id="4" w:name="_Toc185055586"/>
      <w:r w:rsidRPr="002E054C">
        <w:rPr>
          <w:rStyle w:val="CharSectno"/>
        </w:rPr>
        <w:t>1</w:t>
      </w:r>
      <w:r w:rsidR="004B2185">
        <w:rPr>
          <w:rStyle w:val="CharSectno"/>
        </w:rPr>
        <w:noBreakHyphen/>
      </w:r>
      <w:r w:rsidRPr="002E054C">
        <w:rPr>
          <w:rStyle w:val="CharSectno"/>
        </w:rPr>
        <w:t>1</w:t>
      </w:r>
      <w:r w:rsidRPr="002E054C">
        <w:t xml:space="preserve">  Short title</w:t>
      </w:r>
      <w:bookmarkEnd w:id="4"/>
    </w:p>
    <w:p w14:paraId="05B331E9" w14:textId="77777777" w:rsidR="00BB4365" w:rsidRPr="002E054C" w:rsidRDefault="00BB4365" w:rsidP="00BB4365">
      <w:pPr>
        <w:pStyle w:val="subsection"/>
      </w:pPr>
      <w:r w:rsidRPr="002E054C">
        <w:tab/>
      </w:r>
      <w:r w:rsidRPr="002E054C">
        <w:tab/>
        <w:t xml:space="preserve">This Act may be cited as the </w:t>
      </w:r>
      <w:r w:rsidRPr="002E054C">
        <w:rPr>
          <w:i/>
        </w:rPr>
        <w:t>Higher Education Support Act 2003</w:t>
      </w:r>
      <w:r w:rsidRPr="002E054C">
        <w:t>.</w:t>
      </w:r>
    </w:p>
    <w:p w14:paraId="468E6DBE" w14:textId="7DF29910" w:rsidR="00BB4365" w:rsidRPr="002E054C" w:rsidRDefault="00BB4365" w:rsidP="00BB4365">
      <w:pPr>
        <w:pStyle w:val="ActHead5"/>
      </w:pPr>
      <w:bookmarkStart w:id="5" w:name="_Toc185055587"/>
      <w:r w:rsidRPr="002E054C">
        <w:rPr>
          <w:rStyle w:val="CharSectno"/>
        </w:rPr>
        <w:t>1</w:t>
      </w:r>
      <w:r w:rsidR="004B2185">
        <w:rPr>
          <w:rStyle w:val="CharSectno"/>
        </w:rPr>
        <w:noBreakHyphen/>
      </w:r>
      <w:r w:rsidRPr="002E054C">
        <w:rPr>
          <w:rStyle w:val="CharSectno"/>
        </w:rPr>
        <w:t>5</w:t>
      </w:r>
      <w:r w:rsidRPr="002E054C">
        <w:t xml:space="preserve">  Commencement</w:t>
      </w:r>
      <w:bookmarkEnd w:id="5"/>
    </w:p>
    <w:p w14:paraId="6114F168" w14:textId="77777777" w:rsidR="00BB4365" w:rsidRPr="002E054C" w:rsidRDefault="00BB4365" w:rsidP="00BB4365">
      <w:pPr>
        <w:pStyle w:val="subsection"/>
      </w:pPr>
      <w:r w:rsidRPr="002E054C">
        <w:tab/>
        <w:t>(1)</w:t>
      </w:r>
      <w:r w:rsidRPr="002E054C">
        <w:tab/>
        <w:t>Each provision of this Act specified in column 1 of the table commences, or is taken to have commenced, in accordance with column 2 of the table. Any other statement in column 2 has effect according to its terms.</w:t>
      </w:r>
    </w:p>
    <w:p w14:paraId="7B7E0562" w14:textId="77777777" w:rsidR="00BB4365" w:rsidRPr="002E054C" w:rsidRDefault="00BB4365" w:rsidP="00BB4365">
      <w:pPr>
        <w:pStyle w:val="Tabletext"/>
      </w:pPr>
    </w:p>
    <w:tbl>
      <w:tblPr>
        <w:tblW w:w="7111" w:type="dxa"/>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BB4365" w:rsidRPr="002E054C" w14:paraId="4B10ADFF" w14:textId="77777777" w:rsidTr="003D0BD2">
        <w:trPr>
          <w:cantSplit/>
          <w:tblHeader/>
        </w:trPr>
        <w:tc>
          <w:tcPr>
            <w:tcW w:w="7111" w:type="dxa"/>
            <w:gridSpan w:val="3"/>
            <w:tcBorders>
              <w:top w:val="single" w:sz="12" w:space="0" w:color="auto"/>
              <w:bottom w:val="single" w:sz="6" w:space="0" w:color="auto"/>
            </w:tcBorders>
            <w:shd w:val="clear" w:color="auto" w:fill="auto"/>
          </w:tcPr>
          <w:p w14:paraId="2CA1824E" w14:textId="77777777" w:rsidR="00BB4365" w:rsidRPr="002E054C" w:rsidRDefault="00BB4365" w:rsidP="003D0BD2">
            <w:pPr>
              <w:pStyle w:val="Tabletext"/>
              <w:keepNext/>
            </w:pPr>
            <w:r w:rsidRPr="002E054C">
              <w:rPr>
                <w:b/>
              </w:rPr>
              <w:t>Commencement information</w:t>
            </w:r>
          </w:p>
        </w:tc>
      </w:tr>
      <w:tr w:rsidR="00BB4365" w:rsidRPr="002E054C" w14:paraId="52198D36" w14:textId="77777777" w:rsidTr="003D0BD2">
        <w:trPr>
          <w:cantSplit/>
          <w:tblHeader/>
        </w:trPr>
        <w:tc>
          <w:tcPr>
            <w:tcW w:w="1701" w:type="dxa"/>
            <w:tcBorders>
              <w:top w:val="single" w:sz="6" w:space="0" w:color="auto"/>
              <w:bottom w:val="single" w:sz="6" w:space="0" w:color="auto"/>
            </w:tcBorders>
            <w:shd w:val="clear" w:color="auto" w:fill="auto"/>
          </w:tcPr>
          <w:p w14:paraId="59EFEA4C" w14:textId="77777777" w:rsidR="00BB4365" w:rsidRPr="002E054C" w:rsidRDefault="00BB4365" w:rsidP="003D0BD2">
            <w:pPr>
              <w:pStyle w:val="Tabletext"/>
              <w:keepNext/>
            </w:pPr>
            <w:r w:rsidRPr="002E054C">
              <w:rPr>
                <w:b/>
              </w:rPr>
              <w:t>Column 1</w:t>
            </w:r>
          </w:p>
        </w:tc>
        <w:tc>
          <w:tcPr>
            <w:tcW w:w="3828" w:type="dxa"/>
            <w:tcBorders>
              <w:top w:val="single" w:sz="6" w:space="0" w:color="auto"/>
              <w:bottom w:val="single" w:sz="6" w:space="0" w:color="auto"/>
            </w:tcBorders>
            <w:shd w:val="clear" w:color="auto" w:fill="auto"/>
          </w:tcPr>
          <w:p w14:paraId="63FC5D91" w14:textId="77777777" w:rsidR="00BB4365" w:rsidRPr="002E054C" w:rsidRDefault="00BB4365" w:rsidP="003D0BD2">
            <w:pPr>
              <w:pStyle w:val="Tabletext"/>
              <w:keepNext/>
            </w:pPr>
            <w:r w:rsidRPr="002E054C">
              <w:rPr>
                <w:b/>
              </w:rPr>
              <w:t>Column 2</w:t>
            </w:r>
          </w:p>
        </w:tc>
        <w:tc>
          <w:tcPr>
            <w:tcW w:w="1582" w:type="dxa"/>
            <w:tcBorders>
              <w:top w:val="single" w:sz="6" w:space="0" w:color="auto"/>
              <w:bottom w:val="single" w:sz="6" w:space="0" w:color="auto"/>
            </w:tcBorders>
            <w:shd w:val="clear" w:color="auto" w:fill="auto"/>
          </w:tcPr>
          <w:p w14:paraId="639E7C75" w14:textId="77777777" w:rsidR="00BB4365" w:rsidRPr="002E054C" w:rsidRDefault="00BB4365" w:rsidP="003D0BD2">
            <w:pPr>
              <w:pStyle w:val="Tabletext"/>
              <w:keepNext/>
            </w:pPr>
            <w:r w:rsidRPr="002E054C">
              <w:rPr>
                <w:b/>
              </w:rPr>
              <w:t>Column 3</w:t>
            </w:r>
          </w:p>
        </w:tc>
      </w:tr>
      <w:tr w:rsidR="00BB4365" w:rsidRPr="002E054C" w14:paraId="44576891" w14:textId="77777777" w:rsidTr="003D0BD2">
        <w:trPr>
          <w:cantSplit/>
          <w:tblHeader/>
        </w:trPr>
        <w:tc>
          <w:tcPr>
            <w:tcW w:w="1701" w:type="dxa"/>
            <w:tcBorders>
              <w:top w:val="single" w:sz="6" w:space="0" w:color="auto"/>
              <w:bottom w:val="single" w:sz="12" w:space="0" w:color="auto"/>
            </w:tcBorders>
            <w:shd w:val="clear" w:color="auto" w:fill="auto"/>
          </w:tcPr>
          <w:p w14:paraId="394B425C" w14:textId="77777777" w:rsidR="00BB4365" w:rsidRPr="002E054C" w:rsidRDefault="00BB4365" w:rsidP="003D0BD2">
            <w:pPr>
              <w:pStyle w:val="Tabletext"/>
              <w:keepNext/>
            </w:pPr>
            <w:r w:rsidRPr="002E054C">
              <w:rPr>
                <w:b/>
              </w:rPr>
              <w:t>Provision(s)</w:t>
            </w:r>
          </w:p>
        </w:tc>
        <w:tc>
          <w:tcPr>
            <w:tcW w:w="3828" w:type="dxa"/>
            <w:tcBorders>
              <w:top w:val="single" w:sz="6" w:space="0" w:color="auto"/>
              <w:bottom w:val="single" w:sz="12" w:space="0" w:color="auto"/>
            </w:tcBorders>
            <w:shd w:val="clear" w:color="auto" w:fill="auto"/>
          </w:tcPr>
          <w:p w14:paraId="173D92EC" w14:textId="77777777" w:rsidR="00BB4365" w:rsidRPr="002E054C" w:rsidRDefault="00BB4365" w:rsidP="003D0BD2">
            <w:pPr>
              <w:pStyle w:val="Tabletext"/>
              <w:keepNext/>
            </w:pPr>
            <w:r w:rsidRPr="002E054C">
              <w:rPr>
                <w:b/>
              </w:rPr>
              <w:t>Commencement</w:t>
            </w:r>
          </w:p>
        </w:tc>
        <w:tc>
          <w:tcPr>
            <w:tcW w:w="1582" w:type="dxa"/>
            <w:tcBorders>
              <w:top w:val="single" w:sz="6" w:space="0" w:color="auto"/>
              <w:bottom w:val="single" w:sz="12" w:space="0" w:color="auto"/>
            </w:tcBorders>
            <w:shd w:val="clear" w:color="auto" w:fill="auto"/>
          </w:tcPr>
          <w:p w14:paraId="303A36DC" w14:textId="77777777" w:rsidR="00BB4365" w:rsidRPr="002E054C" w:rsidRDefault="00BB4365" w:rsidP="003D0BD2">
            <w:pPr>
              <w:pStyle w:val="Tabletext"/>
              <w:keepNext/>
            </w:pPr>
            <w:r w:rsidRPr="002E054C">
              <w:rPr>
                <w:b/>
              </w:rPr>
              <w:t>Date/Details</w:t>
            </w:r>
          </w:p>
        </w:tc>
      </w:tr>
      <w:tr w:rsidR="00BB4365" w:rsidRPr="002E054C" w14:paraId="3F3D3E79" w14:textId="77777777" w:rsidTr="003D0BD2">
        <w:trPr>
          <w:cantSplit/>
        </w:trPr>
        <w:tc>
          <w:tcPr>
            <w:tcW w:w="1701" w:type="dxa"/>
            <w:tcBorders>
              <w:top w:val="single" w:sz="12" w:space="0" w:color="auto"/>
              <w:bottom w:val="single" w:sz="2" w:space="0" w:color="auto"/>
            </w:tcBorders>
            <w:shd w:val="clear" w:color="auto" w:fill="auto"/>
          </w:tcPr>
          <w:p w14:paraId="685369ED" w14:textId="229768BB" w:rsidR="00BB4365" w:rsidRPr="002E054C" w:rsidRDefault="00BB4365" w:rsidP="003D0BD2">
            <w:pPr>
              <w:pStyle w:val="Tabletext"/>
            </w:pPr>
            <w:r w:rsidRPr="002E054C">
              <w:t>1.  Sections</w:t>
            </w:r>
            <w:r w:rsidR="00A35FD3" w:rsidRPr="002E054C">
              <w:t> </w:t>
            </w:r>
            <w:r w:rsidRPr="002E054C">
              <w:t>1</w:t>
            </w:r>
            <w:r w:rsidR="004B2185">
              <w:noBreakHyphen/>
            </w:r>
            <w:r w:rsidRPr="002E054C">
              <w:t>1 and 1</w:t>
            </w:r>
            <w:r w:rsidR="004B2185">
              <w:noBreakHyphen/>
            </w:r>
            <w:r w:rsidRPr="002E054C">
              <w:t>5 and anything in this Act not elsewhere covered by this table</w:t>
            </w:r>
          </w:p>
        </w:tc>
        <w:tc>
          <w:tcPr>
            <w:tcW w:w="3828" w:type="dxa"/>
            <w:tcBorders>
              <w:top w:val="single" w:sz="12" w:space="0" w:color="auto"/>
              <w:bottom w:val="single" w:sz="2" w:space="0" w:color="auto"/>
            </w:tcBorders>
            <w:shd w:val="clear" w:color="auto" w:fill="auto"/>
          </w:tcPr>
          <w:p w14:paraId="63138E79" w14:textId="77777777" w:rsidR="00BB4365" w:rsidRPr="002E054C" w:rsidRDefault="00BB4365" w:rsidP="003D0BD2">
            <w:pPr>
              <w:pStyle w:val="Tabletext"/>
            </w:pPr>
            <w:r w:rsidRPr="002E054C">
              <w:t>The day on which this Act receives the Royal Assent.</w:t>
            </w:r>
          </w:p>
        </w:tc>
        <w:tc>
          <w:tcPr>
            <w:tcW w:w="1582" w:type="dxa"/>
            <w:tcBorders>
              <w:top w:val="single" w:sz="12" w:space="0" w:color="auto"/>
              <w:bottom w:val="single" w:sz="2" w:space="0" w:color="auto"/>
            </w:tcBorders>
            <w:shd w:val="clear" w:color="auto" w:fill="auto"/>
          </w:tcPr>
          <w:p w14:paraId="004DAEF3" w14:textId="77777777" w:rsidR="00BB4365" w:rsidRPr="002E054C" w:rsidRDefault="00BB4365" w:rsidP="003D0BD2">
            <w:pPr>
              <w:pStyle w:val="Tabletext"/>
            </w:pPr>
            <w:r w:rsidRPr="002E054C">
              <w:t>19</w:t>
            </w:r>
            <w:r w:rsidR="00A35FD3" w:rsidRPr="002E054C">
              <w:t> </w:t>
            </w:r>
            <w:r w:rsidRPr="002E054C">
              <w:t>December 2003</w:t>
            </w:r>
          </w:p>
        </w:tc>
      </w:tr>
      <w:tr w:rsidR="00BB4365" w:rsidRPr="002E054C" w14:paraId="69BE6113" w14:textId="77777777" w:rsidTr="003D0BD2">
        <w:trPr>
          <w:cantSplit/>
        </w:trPr>
        <w:tc>
          <w:tcPr>
            <w:tcW w:w="1701" w:type="dxa"/>
            <w:tcBorders>
              <w:top w:val="single" w:sz="2" w:space="0" w:color="auto"/>
              <w:bottom w:val="single" w:sz="2" w:space="0" w:color="auto"/>
            </w:tcBorders>
            <w:shd w:val="clear" w:color="auto" w:fill="auto"/>
          </w:tcPr>
          <w:p w14:paraId="2B928984" w14:textId="301E4AC3" w:rsidR="00BB4365" w:rsidRPr="002E054C" w:rsidRDefault="00BB4365" w:rsidP="003D0BD2">
            <w:pPr>
              <w:pStyle w:val="Tabletext"/>
            </w:pPr>
            <w:r w:rsidRPr="002E054C">
              <w:t>2.  Sections</w:t>
            </w:r>
            <w:r w:rsidR="00A35FD3" w:rsidRPr="002E054C">
              <w:t> </w:t>
            </w:r>
            <w:r w:rsidRPr="002E054C">
              <w:t>1</w:t>
            </w:r>
            <w:r w:rsidR="004B2185">
              <w:noBreakHyphen/>
            </w:r>
            <w:r w:rsidRPr="002E054C">
              <w:t>10 to 238</w:t>
            </w:r>
            <w:r w:rsidR="004B2185">
              <w:noBreakHyphen/>
            </w:r>
            <w:r w:rsidRPr="002E054C">
              <w:t>15</w:t>
            </w:r>
          </w:p>
        </w:tc>
        <w:tc>
          <w:tcPr>
            <w:tcW w:w="3828" w:type="dxa"/>
            <w:tcBorders>
              <w:top w:val="single" w:sz="2" w:space="0" w:color="auto"/>
              <w:bottom w:val="single" w:sz="2" w:space="0" w:color="auto"/>
            </w:tcBorders>
            <w:shd w:val="clear" w:color="auto" w:fill="auto"/>
          </w:tcPr>
          <w:p w14:paraId="2FB261D9" w14:textId="77777777" w:rsidR="00BB4365" w:rsidRPr="002E054C" w:rsidRDefault="00BB4365" w:rsidP="003D0BD2">
            <w:pPr>
              <w:pStyle w:val="Tabletext"/>
            </w:pPr>
            <w:r w:rsidRPr="002E054C">
              <w:t>The later of:</w:t>
            </w:r>
          </w:p>
          <w:p w14:paraId="696093F4" w14:textId="15E3F6BA" w:rsidR="00BB4365" w:rsidRPr="002E054C" w:rsidRDefault="00BB4365" w:rsidP="003D0BD2">
            <w:pPr>
              <w:pStyle w:val="Tablea"/>
            </w:pPr>
            <w:r w:rsidRPr="002E054C">
              <w:t xml:space="preserve">(a) </w:t>
            </w:r>
            <w:r w:rsidR="00940F84">
              <w:t>1 January</w:t>
            </w:r>
            <w:r w:rsidRPr="002E054C">
              <w:t xml:space="preserve"> 2004; and</w:t>
            </w:r>
          </w:p>
          <w:p w14:paraId="3918D47A" w14:textId="77777777" w:rsidR="00BB4365" w:rsidRPr="002E054C" w:rsidRDefault="00BB4365" w:rsidP="003D0BD2">
            <w:pPr>
              <w:pStyle w:val="Tablea"/>
            </w:pPr>
            <w:r w:rsidRPr="002E054C">
              <w:t>(b) the day after the day on which this Act receives the Royal Assent.</w:t>
            </w:r>
          </w:p>
        </w:tc>
        <w:tc>
          <w:tcPr>
            <w:tcW w:w="1582" w:type="dxa"/>
            <w:tcBorders>
              <w:top w:val="single" w:sz="2" w:space="0" w:color="auto"/>
              <w:bottom w:val="single" w:sz="2" w:space="0" w:color="auto"/>
            </w:tcBorders>
            <w:shd w:val="clear" w:color="auto" w:fill="auto"/>
          </w:tcPr>
          <w:p w14:paraId="14FF299E" w14:textId="0443D607" w:rsidR="00BB4365" w:rsidRPr="002E054C" w:rsidRDefault="00940F84" w:rsidP="003D0BD2">
            <w:pPr>
              <w:pStyle w:val="Tabletext"/>
            </w:pPr>
            <w:r>
              <w:t>1 January</w:t>
            </w:r>
            <w:r w:rsidR="00BB4365" w:rsidRPr="002E054C">
              <w:t xml:space="preserve"> 2004</w:t>
            </w:r>
          </w:p>
          <w:p w14:paraId="089C2830" w14:textId="05B989DA" w:rsidR="00F16B55" w:rsidRPr="002E054C" w:rsidRDefault="00A2783A" w:rsidP="003D0BD2">
            <w:pPr>
              <w:pStyle w:val="Tabletext"/>
            </w:pPr>
            <w:r w:rsidRPr="002E054C">
              <w:t>(</w:t>
            </w:r>
            <w:r w:rsidR="006C1FDC" w:rsidRPr="002E054C">
              <w:t>paragraph (</w:t>
            </w:r>
            <w:r w:rsidRPr="002E054C">
              <w:t>a) applies)</w:t>
            </w:r>
          </w:p>
        </w:tc>
      </w:tr>
      <w:tr w:rsidR="00BB4365" w:rsidRPr="002E054C" w14:paraId="4EAD32B1" w14:textId="77777777" w:rsidTr="003D0BD2">
        <w:trPr>
          <w:cantSplit/>
        </w:trPr>
        <w:tc>
          <w:tcPr>
            <w:tcW w:w="1701" w:type="dxa"/>
            <w:tcBorders>
              <w:top w:val="single" w:sz="2" w:space="0" w:color="auto"/>
              <w:bottom w:val="single" w:sz="12" w:space="0" w:color="auto"/>
            </w:tcBorders>
            <w:shd w:val="clear" w:color="auto" w:fill="auto"/>
          </w:tcPr>
          <w:p w14:paraId="479EF31D" w14:textId="54958C3D" w:rsidR="00BB4365" w:rsidRPr="002E054C" w:rsidRDefault="00BB4365" w:rsidP="003D0BD2">
            <w:pPr>
              <w:pStyle w:val="Tabletext"/>
            </w:pPr>
            <w:r w:rsidRPr="002E054C">
              <w:lastRenderedPageBreak/>
              <w:t xml:space="preserve">3.  </w:t>
            </w:r>
            <w:r w:rsidR="001A2556" w:rsidRPr="002E054C">
              <w:t>Schedule 1</w:t>
            </w:r>
          </w:p>
        </w:tc>
        <w:tc>
          <w:tcPr>
            <w:tcW w:w="3828" w:type="dxa"/>
            <w:tcBorders>
              <w:top w:val="single" w:sz="2" w:space="0" w:color="auto"/>
              <w:bottom w:val="single" w:sz="12" w:space="0" w:color="auto"/>
            </w:tcBorders>
            <w:shd w:val="clear" w:color="auto" w:fill="auto"/>
          </w:tcPr>
          <w:p w14:paraId="37E177E0" w14:textId="77777777" w:rsidR="00BB4365" w:rsidRPr="002E054C" w:rsidRDefault="00BB4365" w:rsidP="003D0BD2">
            <w:pPr>
              <w:pStyle w:val="Tabletext"/>
            </w:pPr>
            <w:r w:rsidRPr="002E054C">
              <w:t>The later of:</w:t>
            </w:r>
          </w:p>
          <w:p w14:paraId="5FC0AC22" w14:textId="127CAF9A" w:rsidR="00BB4365" w:rsidRPr="002E054C" w:rsidRDefault="00BB4365" w:rsidP="003D0BD2">
            <w:pPr>
              <w:pStyle w:val="Tablea"/>
            </w:pPr>
            <w:r w:rsidRPr="002E054C">
              <w:t xml:space="preserve">(a) </w:t>
            </w:r>
            <w:r w:rsidR="00940F84">
              <w:t>1 January</w:t>
            </w:r>
            <w:r w:rsidRPr="002E054C">
              <w:t xml:space="preserve"> 2004; and</w:t>
            </w:r>
          </w:p>
          <w:p w14:paraId="7D98736F" w14:textId="77777777" w:rsidR="00BB4365" w:rsidRPr="002E054C" w:rsidRDefault="00BB4365" w:rsidP="003D0BD2">
            <w:pPr>
              <w:pStyle w:val="Tablea"/>
            </w:pPr>
            <w:r w:rsidRPr="002E054C">
              <w:t>(b) the day after the day on which this Act receives the Royal Assent.</w:t>
            </w:r>
          </w:p>
        </w:tc>
        <w:tc>
          <w:tcPr>
            <w:tcW w:w="1582" w:type="dxa"/>
            <w:tcBorders>
              <w:top w:val="single" w:sz="2" w:space="0" w:color="auto"/>
              <w:bottom w:val="single" w:sz="12" w:space="0" w:color="auto"/>
            </w:tcBorders>
            <w:shd w:val="clear" w:color="auto" w:fill="auto"/>
          </w:tcPr>
          <w:p w14:paraId="1E905705" w14:textId="6B3FB610" w:rsidR="00BB4365" w:rsidRPr="002E054C" w:rsidRDefault="00940F84" w:rsidP="003D0BD2">
            <w:pPr>
              <w:pStyle w:val="Tabletext"/>
            </w:pPr>
            <w:r>
              <w:t>1 January</w:t>
            </w:r>
            <w:r w:rsidR="00BB4365" w:rsidRPr="002E054C">
              <w:t xml:space="preserve"> 2004</w:t>
            </w:r>
          </w:p>
          <w:p w14:paraId="5C91566B" w14:textId="67B1E048" w:rsidR="00A2783A" w:rsidRPr="002E054C" w:rsidRDefault="00A2783A" w:rsidP="003D0BD2">
            <w:pPr>
              <w:pStyle w:val="Tabletext"/>
            </w:pPr>
            <w:r w:rsidRPr="002E054C">
              <w:t>(</w:t>
            </w:r>
            <w:r w:rsidR="006C1FDC" w:rsidRPr="002E054C">
              <w:t>paragraph (</w:t>
            </w:r>
            <w:r w:rsidRPr="002E054C">
              <w:t>a) applies)</w:t>
            </w:r>
          </w:p>
        </w:tc>
      </w:tr>
    </w:tbl>
    <w:p w14:paraId="657E98C0" w14:textId="77777777" w:rsidR="00BB4365" w:rsidRPr="002E054C" w:rsidRDefault="00BB4365" w:rsidP="00BB4365">
      <w:pPr>
        <w:pStyle w:val="notetext"/>
      </w:pPr>
      <w:r w:rsidRPr="002E054C">
        <w:t>Note:</w:t>
      </w:r>
      <w:r w:rsidRPr="002E054C">
        <w:tab/>
      </w:r>
      <w:r w:rsidRPr="002E054C">
        <w:rPr>
          <w:snapToGrid w:val="0"/>
          <w:lang w:eastAsia="en-US"/>
        </w:rPr>
        <w:t>This table relates only to the provisions of this Act as originally passed by the Parliament and assented to. It will not be expanded to deal with provisions inserted in this Act after assent.</w:t>
      </w:r>
    </w:p>
    <w:p w14:paraId="44B6DF88" w14:textId="77777777" w:rsidR="00BB4365" w:rsidRPr="002E054C" w:rsidRDefault="00BB4365" w:rsidP="00BB4365">
      <w:pPr>
        <w:pStyle w:val="subsection"/>
      </w:pPr>
      <w:r w:rsidRPr="002E054C">
        <w:tab/>
        <w:t>(2)</w:t>
      </w:r>
      <w:r w:rsidRPr="002E054C">
        <w:tab/>
        <w:t>Column 3 of the table contains additional information that is not part of this Act. Information in this column may be added to or edited in any published version of this Act.</w:t>
      </w:r>
    </w:p>
    <w:p w14:paraId="36AA3FD2" w14:textId="133D809C" w:rsidR="00BB4365" w:rsidRPr="002E054C" w:rsidRDefault="00BB4365" w:rsidP="00BB4365">
      <w:pPr>
        <w:pStyle w:val="ActHead5"/>
      </w:pPr>
      <w:bookmarkStart w:id="6" w:name="_Toc185055588"/>
      <w:r w:rsidRPr="002E054C">
        <w:rPr>
          <w:rStyle w:val="CharSectno"/>
        </w:rPr>
        <w:t>1</w:t>
      </w:r>
      <w:r w:rsidR="004B2185">
        <w:rPr>
          <w:rStyle w:val="CharSectno"/>
        </w:rPr>
        <w:noBreakHyphen/>
      </w:r>
      <w:r w:rsidRPr="002E054C">
        <w:rPr>
          <w:rStyle w:val="CharSectno"/>
        </w:rPr>
        <w:t>10</w:t>
      </w:r>
      <w:r w:rsidRPr="002E054C">
        <w:t xml:space="preserve">  Identifying defined terms</w:t>
      </w:r>
      <w:bookmarkEnd w:id="6"/>
    </w:p>
    <w:p w14:paraId="3C5F25D8" w14:textId="7EF1BC39" w:rsidR="00BB4365" w:rsidRPr="002E054C" w:rsidRDefault="00BB4365" w:rsidP="00BB4365">
      <w:pPr>
        <w:pStyle w:val="subsection"/>
      </w:pPr>
      <w:r w:rsidRPr="002E054C">
        <w:tab/>
        <w:t>(1)</w:t>
      </w:r>
      <w:r w:rsidRPr="002E054C">
        <w:tab/>
        <w:t xml:space="preserve">Many of the terms in this Act are defined in the Dictionary in </w:t>
      </w:r>
      <w:r w:rsidR="001A2556" w:rsidRPr="002E054C">
        <w:t>Schedule 1</w:t>
      </w:r>
      <w:r w:rsidRPr="002E054C">
        <w:t>.</w:t>
      </w:r>
    </w:p>
    <w:p w14:paraId="293B9F0B" w14:textId="22DE6B94" w:rsidR="00BB4365" w:rsidRPr="002E054C" w:rsidRDefault="00BB4365" w:rsidP="00BB4365">
      <w:pPr>
        <w:pStyle w:val="subsection"/>
      </w:pPr>
      <w:r w:rsidRPr="002E054C">
        <w:tab/>
        <w:t>(2)</w:t>
      </w:r>
      <w:r w:rsidRPr="002E054C">
        <w:tab/>
        <w:t xml:space="preserve">Most of the terms that are defined in the Dictionary in </w:t>
      </w:r>
      <w:r w:rsidR="001A2556" w:rsidRPr="002E054C">
        <w:t>Schedule 1</w:t>
      </w:r>
      <w:r w:rsidRPr="002E054C">
        <w:t xml:space="preserve"> are identified by an asterisk appearing at the start of the term: as in “</w:t>
      </w:r>
      <w:r w:rsidR="004B2185" w:rsidRPr="004B2185">
        <w:rPr>
          <w:position w:val="6"/>
          <w:sz w:val="16"/>
        </w:rPr>
        <w:t>*</w:t>
      </w:r>
      <w:r w:rsidRPr="002E054C">
        <w:t>accredited course”. The footnote with the asterisk contains a signpost to the Dictionary.</w:t>
      </w:r>
    </w:p>
    <w:p w14:paraId="6F513F16" w14:textId="77777777" w:rsidR="00BB4365" w:rsidRPr="002E054C" w:rsidRDefault="00BB4365" w:rsidP="00BB4365">
      <w:pPr>
        <w:pStyle w:val="subsection"/>
      </w:pPr>
      <w:r w:rsidRPr="002E054C">
        <w:tab/>
        <w:t>(3)</w:t>
      </w:r>
      <w:r w:rsidRPr="002E054C">
        <w:tab/>
        <w:t>An asterisk usually identifies the first occurrence of a term in a section (if not divided into subsections), subsection or definition. Later occurrences of the term in the same provision are not usually asterisked.</w:t>
      </w:r>
    </w:p>
    <w:p w14:paraId="1AEE23E2" w14:textId="77777777" w:rsidR="00BB4365" w:rsidRPr="002E054C" w:rsidRDefault="00BB4365" w:rsidP="00BB4365">
      <w:pPr>
        <w:pStyle w:val="subsection"/>
      </w:pPr>
      <w:r w:rsidRPr="002E054C">
        <w:tab/>
        <w:t>(4)</w:t>
      </w:r>
      <w:r w:rsidRPr="002E054C">
        <w:tab/>
        <w:t>Terms are not asterisked in headings, notes, examples, explanatory tables, guides, outline provisions or diagrams.</w:t>
      </w:r>
    </w:p>
    <w:p w14:paraId="3CE3565D" w14:textId="77777777" w:rsidR="00BB4365" w:rsidRPr="002E054C" w:rsidRDefault="00BB4365" w:rsidP="00BB4365">
      <w:pPr>
        <w:pStyle w:val="subsection"/>
      </w:pPr>
      <w:r w:rsidRPr="002E054C">
        <w:tab/>
        <w:t>(5)</w:t>
      </w:r>
      <w:r w:rsidRPr="002E054C">
        <w:tab/>
        <w:t>If a term is not identified by an asterisk, disregard that fact in deciding whether or not to apply to that term a definition or other interpretation provision.</w:t>
      </w:r>
    </w:p>
    <w:p w14:paraId="78750FA3" w14:textId="77777777" w:rsidR="00BB4365" w:rsidRPr="002E054C" w:rsidRDefault="00BB4365" w:rsidP="00BB4365">
      <w:pPr>
        <w:pStyle w:val="subsection"/>
      </w:pPr>
      <w:r w:rsidRPr="002E054C">
        <w:lastRenderedPageBreak/>
        <w:tab/>
        <w:t>(6)</w:t>
      </w:r>
      <w:r w:rsidRPr="002E054C">
        <w:tab/>
        <w:t>The following basic terms used throughout the Act are not identified with an asterisk:</w:t>
      </w:r>
    </w:p>
    <w:p w14:paraId="3DE5E8F6" w14:textId="77777777" w:rsidR="00BB4365" w:rsidRPr="002E054C" w:rsidRDefault="00BB4365" w:rsidP="00BB4365">
      <w:pPr>
        <w:pStyle w:val="Tabletext"/>
      </w:pPr>
    </w:p>
    <w:tbl>
      <w:tblPr>
        <w:tblW w:w="0" w:type="auto"/>
        <w:tblInd w:w="1242" w:type="dxa"/>
        <w:tblLayout w:type="fixed"/>
        <w:tblLook w:val="0000" w:firstRow="0" w:lastRow="0" w:firstColumn="0" w:lastColumn="0" w:noHBand="0" w:noVBand="0"/>
      </w:tblPr>
      <w:tblGrid>
        <w:gridCol w:w="709"/>
        <w:gridCol w:w="2183"/>
        <w:gridCol w:w="1644"/>
      </w:tblGrid>
      <w:tr w:rsidR="00BB4365" w:rsidRPr="002E054C" w14:paraId="4833C74B" w14:textId="77777777" w:rsidTr="003D0BD2">
        <w:trPr>
          <w:cantSplit/>
          <w:tblHeader/>
        </w:trPr>
        <w:tc>
          <w:tcPr>
            <w:tcW w:w="4536" w:type="dxa"/>
            <w:gridSpan w:val="3"/>
            <w:tcBorders>
              <w:top w:val="single" w:sz="12" w:space="0" w:color="000000"/>
              <w:bottom w:val="single" w:sz="6" w:space="0" w:color="000000"/>
            </w:tcBorders>
          </w:tcPr>
          <w:p w14:paraId="3826EBE0" w14:textId="77777777" w:rsidR="00BB4365" w:rsidRPr="002E054C" w:rsidRDefault="00BB4365" w:rsidP="003D0BD2">
            <w:pPr>
              <w:pStyle w:val="Tabletext"/>
              <w:keepNext/>
            </w:pPr>
            <w:r w:rsidRPr="002E054C">
              <w:rPr>
                <w:b/>
              </w:rPr>
              <w:t>Terms that are not identified</w:t>
            </w:r>
          </w:p>
        </w:tc>
      </w:tr>
      <w:tr w:rsidR="00BB4365" w:rsidRPr="002E054C" w14:paraId="70D7B735" w14:textId="77777777" w:rsidTr="003D0BD2">
        <w:trPr>
          <w:cantSplit/>
          <w:tblHeader/>
        </w:trPr>
        <w:tc>
          <w:tcPr>
            <w:tcW w:w="709" w:type="dxa"/>
            <w:tcBorders>
              <w:bottom w:val="single" w:sz="12" w:space="0" w:color="000000"/>
            </w:tcBorders>
          </w:tcPr>
          <w:p w14:paraId="057156B3" w14:textId="77777777" w:rsidR="00BB4365" w:rsidRPr="002E054C" w:rsidRDefault="00BB4365" w:rsidP="003D0BD2">
            <w:pPr>
              <w:pStyle w:val="Tabletext"/>
              <w:keepNext/>
            </w:pPr>
            <w:r w:rsidRPr="002E054C">
              <w:rPr>
                <w:b/>
              </w:rPr>
              <w:t>Item</w:t>
            </w:r>
          </w:p>
        </w:tc>
        <w:tc>
          <w:tcPr>
            <w:tcW w:w="2183" w:type="dxa"/>
            <w:tcBorders>
              <w:bottom w:val="single" w:sz="12" w:space="0" w:color="000000"/>
            </w:tcBorders>
          </w:tcPr>
          <w:p w14:paraId="6817CB52" w14:textId="77777777" w:rsidR="00BB4365" w:rsidRPr="002E054C" w:rsidRDefault="00BB4365" w:rsidP="003D0BD2">
            <w:pPr>
              <w:pStyle w:val="Tabletext"/>
              <w:keepNext/>
            </w:pPr>
            <w:r w:rsidRPr="002E054C">
              <w:rPr>
                <w:b/>
              </w:rPr>
              <w:t>This term:</w:t>
            </w:r>
          </w:p>
        </w:tc>
        <w:tc>
          <w:tcPr>
            <w:tcW w:w="1644" w:type="dxa"/>
            <w:tcBorders>
              <w:bottom w:val="single" w:sz="12" w:space="0" w:color="000000"/>
            </w:tcBorders>
          </w:tcPr>
          <w:p w14:paraId="73DFEEC3" w14:textId="77777777" w:rsidR="00BB4365" w:rsidRPr="002E054C" w:rsidRDefault="00BB4365" w:rsidP="003D0BD2">
            <w:pPr>
              <w:pStyle w:val="Tabletext"/>
              <w:keepNext/>
            </w:pPr>
            <w:r w:rsidRPr="002E054C">
              <w:rPr>
                <w:b/>
              </w:rPr>
              <w:t>is defined in:</w:t>
            </w:r>
          </w:p>
        </w:tc>
      </w:tr>
      <w:tr w:rsidR="00BB4365" w:rsidRPr="002E054C" w14:paraId="3779C0F1" w14:textId="77777777" w:rsidTr="00640F61">
        <w:trPr>
          <w:cantSplit/>
        </w:trPr>
        <w:tc>
          <w:tcPr>
            <w:tcW w:w="709" w:type="dxa"/>
            <w:tcBorders>
              <w:top w:val="single" w:sz="12" w:space="0" w:color="000000"/>
              <w:bottom w:val="single" w:sz="2" w:space="0" w:color="auto"/>
            </w:tcBorders>
          </w:tcPr>
          <w:p w14:paraId="1E9C5C93" w14:textId="77777777" w:rsidR="00BB4365" w:rsidRPr="002E054C" w:rsidRDefault="00BB4365" w:rsidP="003D0BD2">
            <w:pPr>
              <w:pStyle w:val="Tabletext"/>
            </w:pPr>
            <w:r w:rsidRPr="002E054C">
              <w:t>1</w:t>
            </w:r>
          </w:p>
        </w:tc>
        <w:tc>
          <w:tcPr>
            <w:tcW w:w="2183" w:type="dxa"/>
            <w:tcBorders>
              <w:top w:val="single" w:sz="12" w:space="0" w:color="000000"/>
              <w:bottom w:val="single" w:sz="2" w:space="0" w:color="auto"/>
            </w:tcBorders>
          </w:tcPr>
          <w:p w14:paraId="6F9831AA" w14:textId="77777777" w:rsidR="00BB4365" w:rsidRPr="002E054C" w:rsidRDefault="00BB4365" w:rsidP="003D0BD2">
            <w:pPr>
              <w:pStyle w:val="Tabletext"/>
            </w:pPr>
            <w:r w:rsidRPr="002E054C">
              <w:t>enrol</w:t>
            </w:r>
          </w:p>
        </w:tc>
        <w:tc>
          <w:tcPr>
            <w:tcW w:w="1644" w:type="dxa"/>
            <w:tcBorders>
              <w:top w:val="single" w:sz="12" w:space="0" w:color="000000"/>
              <w:bottom w:val="single" w:sz="2" w:space="0" w:color="auto"/>
            </w:tcBorders>
          </w:tcPr>
          <w:p w14:paraId="3CB644CA" w14:textId="59FD5140" w:rsidR="00BB4365" w:rsidRPr="002E054C" w:rsidRDefault="001A2556" w:rsidP="003D0BD2">
            <w:pPr>
              <w:pStyle w:val="Tabletext"/>
            </w:pPr>
            <w:r w:rsidRPr="002E054C">
              <w:t>Schedule 1</w:t>
            </w:r>
          </w:p>
        </w:tc>
      </w:tr>
      <w:tr w:rsidR="00BB4365" w:rsidRPr="002E054C" w14:paraId="79186932" w14:textId="77777777" w:rsidTr="00640F61">
        <w:trPr>
          <w:cantSplit/>
        </w:trPr>
        <w:tc>
          <w:tcPr>
            <w:tcW w:w="709" w:type="dxa"/>
            <w:tcBorders>
              <w:top w:val="single" w:sz="2" w:space="0" w:color="auto"/>
              <w:bottom w:val="single" w:sz="2" w:space="0" w:color="auto"/>
            </w:tcBorders>
          </w:tcPr>
          <w:p w14:paraId="54EBA2EF" w14:textId="77777777" w:rsidR="00BB4365" w:rsidRPr="002E054C" w:rsidRDefault="00BB4365" w:rsidP="003D0BD2">
            <w:pPr>
              <w:pStyle w:val="Tabletext"/>
            </w:pPr>
            <w:r w:rsidRPr="002E054C">
              <w:t>2</w:t>
            </w:r>
          </w:p>
        </w:tc>
        <w:tc>
          <w:tcPr>
            <w:tcW w:w="2183" w:type="dxa"/>
            <w:tcBorders>
              <w:top w:val="single" w:sz="2" w:space="0" w:color="auto"/>
              <w:bottom w:val="single" w:sz="2" w:space="0" w:color="auto"/>
            </w:tcBorders>
          </w:tcPr>
          <w:p w14:paraId="6ED68C4E" w14:textId="77777777" w:rsidR="00BB4365" w:rsidRPr="002E054C" w:rsidRDefault="00BB4365" w:rsidP="003D0BD2">
            <w:pPr>
              <w:pStyle w:val="Tabletext"/>
            </w:pPr>
            <w:r w:rsidRPr="002E054C">
              <w:t>higher education provider</w:t>
            </w:r>
          </w:p>
        </w:tc>
        <w:tc>
          <w:tcPr>
            <w:tcW w:w="1644" w:type="dxa"/>
            <w:tcBorders>
              <w:top w:val="single" w:sz="2" w:space="0" w:color="auto"/>
              <w:bottom w:val="single" w:sz="2" w:space="0" w:color="auto"/>
            </w:tcBorders>
          </w:tcPr>
          <w:p w14:paraId="37D1723D" w14:textId="1494EC81" w:rsidR="00BB4365" w:rsidRPr="002E054C" w:rsidRDefault="001E1B42" w:rsidP="003D0BD2">
            <w:pPr>
              <w:pStyle w:val="Tabletext"/>
            </w:pPr>
            <w:r>
              <w:t>section 1</w:t>
            </w:r>
            <w:r w:rsidR="00BB4365" w:rsidRPr="002E054C">
              <w:t>6</w:t>
            </w:r>
            <w:r w:rsidR="004B2185">
              <w:noBreakHyphen/>
            </w:r>
            <w:r w:rsidR="00BB4365" w:rsidRPr="002E054C">
              <w:t>1</w:t>
            </w:r>
          </w:p>
        </w:tc>
      </w:tr>
      <w:tr w:rsidR="00BB4365" w:rsidRPr="002E054C" w14:paraId="15B38089" w14:textId="77777777" w:rsidTr="00640F61">
        <w:trPr>
          <w:cantSplit/>
        </w:trPr>
        <w:tc>
          <w:tcPr>
            <w:tcW w:w="709" w:type="dxa"/>
            <w:tcBorders>
              <w:top w:val="single" w:sz="2" w:space="0" w:color="auto"/>
              <w:bottom w:val="single" w:sz="2" w:space="0" w:color="auto"/>
            </w:tcBorders>
          </w:tcPr>
          <w:p w14:paraId="3888979A" w14:textId="77777777" w:rsidR="00BB4365" w:rsidRPr="002E054C" w:rsidRDefault="00BB4365" w:rsidP="003D0BD2">
            <w:pPr>
              <w:pStyle w:val="Tabletext"/>
            </w:pPr>
            <w:r w:rsidRPr="002E054C">
              <w:t>3</w:t>
            </w:r>
          </w:p>
        </w:tc>
        <w:tc>
          <w:tcPr>
            <w:tcW w:w="2183" w:type="dxa"/>
            <w:tcBorders>
              <w:top w:val="single" w:sz="2" w:space="0" w:color="auto"/>
              <w:bottom w:val="single" w:sz="2" w:space="0" w:color="auto"/>
            </w:tcBorders>
          </w:tcPr>
          <w:p w14:paraId="6B2CD346" w14:textId="77777777" w:rsidR="00BB4365" w:rsidRPr="002E054C" w:rsidRDefault="00BB4365" w:rsidP="003D0BD2">
            <w:pPr>
              <w:pStyle w:val="Tabletext"/>
            </w:pPr>
            <w:r w:rsidRPr="002E054C">
              <w:t>student</w:t>
            </w:r>
          </w:p>
        </w:tc>
        <w:tc>
          <w:tcPr>
            <w:tcW w:w="1644" w:type="dxa"/>
            <w:tcBorders>
              <w:top w:val="single" w:sz="2" w:space="0" w:color="auto"/>
              <w:bottom w:val="single" w:sz="2" w:space="0" w:color="auto"/>
            </w:tcBorders>
          </w:tcPr>
          <w:p w14:paraId="31B20696" w14:textId="633BC3B0" w:rsidR="00BB4365" w:rsidRPr="002E054C" w:rsidRDefault="001A2556" w:rsidP="003D0BD2">
            <w:pPr>
              <w:pStyle w:val="Tabletext"/>
            </w:pPr>
            <w:r w:rsidRPr="002E054C">
              <w:t>Schedule 1</w:t>
            </w:r>
          </w:p>
        </w:tc>
      </w:tr>
      <w:tr w:rsidR="00BB4365" w:rsidRPr="002E054C" w14:paraId="5F5DB83C" w14:textId="77777777" w:rsidTr="00640F61">
        <w:trPr>
          <w:cantSplit/>
        </w:trPr>
        <w:tc>
          <w:tcPr>
            <w:tcW w:w="709" w:type="dxa"/>
            <w:tcBorders>
              <w:top w:val="single" w:sz="2" w:space="0" w:color="auto"/>
              <w:bottom w:val="single" w:sz="12" w:space="0" w:color="000000"/>
            </w:tcBorders>
          </w:tcPr>
          <w:p w14:paraId="2256CBA8" w14:textId="77777777" w:rsidR="00BB4365" w:rsidRPr="002E054C" w:rsidRDefault="00BB4365" w:rsidP="003D0BD2">
            <w:pPr>
              <w:pStyle w:val="Tabletext"/>
            </w:pPr>
            <w:r w:rsidRPr="002E054C">
              <w:t>4</w:t>
            </w:r>
          </w:p>
        </w:tc>
        <w:tc>
          <w:tcPr>
            <w:tcW w:w="2183" w:type="dxa"/>
            <w:tcBorders>
              <w:top w:val="single" w:sz="2" w:space="0" w:color="auto"/>
              <w:bottom w:val="single" w:sz="12" w:space="0" w:color="000000"/>
            </w:tcBorders>
          </w:tcPr>
          <w:p w14:paraId="76CFB53C" w14:textId="77777777" w:rsidR="00BB4365" w:rsidRPr="002E054C" w:rsidRDefault="00BB4365" w:rsidP="003D0BD2">
            <w:pPr>
              <w:pStyle w:val="Tabletext"/>
            </w:pPr>
            <w:r w:rsidRPr="002E054C">
              <w:t>unit of study</w:t>
            </w:r>
          </w:p>
        </w:tc>
        <w:tc>
          <w:tcPr>
            <w:tcW w:w="1644" w:type="dxa"/>
            <w:tcBorders>
              <w:top w:val="single" w:sz="2" w:space="0" w:color="auto"/>
              <w:bottom w:val="single" w:sz="12" w:space="0" w:color="000000"/>
            </w:tcBorders>
          </w:tcPr>
          <w:p w14:paraId="1968AA66" w14:textId="54EDE3FC" w:rsidR="00BB4365" w:rsidRPr="002E054C" w:rsidRDefault="001A2556" w:rsidP="003D0BD2">
            <w:pPr>
              <w:pStyle w:val="Tabletext"/>
            </w:pPr>
            <w:r w:rsidRPr="002E054C">
              <w:t>Schedule 1</w:t>
            </w:r>
          </w:p>
        </w:tc>
      </w:tr>
    </w:tbl>
    <w:p w14:paraId="2971C3F1" w14:textId="02B75550" w:rsidR="00BB4365" w:rsidRPr="002E054C" w:rsidRDefault="001E1B42" w:rsidP="00BB4365">
      <w:pPr>
        <w:pStyle w:val="ActHead3"/>
        <w:pageBreakBefore/>
      </w:pPr>
      <w:bookmarkStart w:id="7" w:name="_Toc185055589"/>
      <w:r>
        <w:rPr>
          <w:rStyle w:val="CharDivNo"/>
        </w:rPr>
        <w:lastRenderedPageBreak/>
        <w:t>Division 2</w:t>
      </w:r>
      <w:r w:rsidR="00BB4365" w:rsidRPr="002E054C">
        <w:t>—</w:t>
      </w:r>
      <w:r w:rsidR="00BB4365" w:rsidRPr="002E054C">
        <w:rPr>
          <w:rStyle w:val="CharDivText"/>
        </w:rPr>
        <w:t>Objects</w:t>
      </w:r>
      <w:bookmarkEnd w:id="7"/>
    </w:p>
    <w:p w14:paraId="0C76CED8" w14:textId="64F69C35" w:rsidR="00BB4365" w:rsidRPr="002E054C" w:rsidRDefault="00BB4365" w:rsidP="00BB4365">
      <w:pPr>
        <w:pStyle w:val="ActHead5"/>
      </w:pPr>
      <w:bookmarkStart w:id="8" w:name="_Toc185055590"/>
      <w:r w:rsidRPr="002E054C">
        <w:rPr>
          <w:rStyle w:val="CharSectno"/>
        </w:rPr>
        <w:t>2</w:t>
      </w:r>
      <w:r w:rsidR="004B2185">
        <w:rPr>
          <w:rStyle w:val="CharSectno"/>
        </w:rPr>
        <w:noBreakHyphen/>
      </w:r>
      <w:r w:rsidRPr="002E054C">
        <w:rPr>
          <w:rStyle w:val="CharSectno"/>
        </w:rPr>
        <w:t>1</w:t>
      </w:r>
      <w:r w:rsidRPr="002E054C">
        <w:t xml:space="preserve">  Objects of this Act</w:t>
      </w:r>
      <w:bookmarkEnd w:id="8"/>
    </w:p>
    <w:p w14:paraId="44E9E339" w14:textId="77777777" w:rsidR="00BB4365" w:rsidRPr="002E054C" w:rsidRDefault="00BB4365" w:rsidP="00BB4365">
      <w:pPr>
        <w:pStyle w:val="subsection"/>
      </w:pPr>
      <w:r w:rsidRPr="002E054C">
        <w:tab/>
      </w:r>
      <w:r w:rsidRPr="002E054C">
        <w:tab/>
        <w:t>The objects of this Act are:</w:t>
      </w:r>
    </w:p>
    <w:p w14:paraId="5BBEE8BB" w14:textId="77777777" w:rsidR="00BB4365" w:rsidRPr="002E054C" w:rsidRDefault="00BB4365" w:rsidP="00BB4365">
      <w:pPr>
        <w:pStyle w:val="paragraph"/>
      </w:pPr>
      <w:r w:rsidRPr="002E054C">
        <w:tab/>
        <w:t>(a)</w:t>
      </w:r>
      <w:r w:rsidRPr="002E054C">
        <w:tab/>
        <w:t>to support a higher education system that:</w:t>
      </w:r>
    </w:p>
    <w:p w14:paraId="45F344C5" w14:textId="77777777" w:rsidR="00BB4365" w:rsidRPr="002E054C" w:rsidRDefault="00BB4365" w:rsidP="00BB4365">
      <w:pPr>
        <w:pStyle w:val="paragraphsub"/>
      </w:pPr>
      <w:r w:rsidRPr="002E054C">
        <w:tab/>
        <w:t>(i)</w:t>
      </w:r>
      <w:r w:rsidRPr="002E054C">
        <w:tab/>
        <w:t>is characterised by quality, diversity and equity of access; and</w:t>
      </w:r>
    </w:p>
    <w:p w14:paraId="20A2168E" w14:textId="77777777" w:rsidR="00BB4365" w:rsidRPr="002E054C" w:rsidRDefault="00BB4365" w:rsidP="00BB4365">
      <w:pPr>
        <w:pStyle w:val="paragraphsub"/>
      </w:pPr>
      <w:r w:rsidRPr="002E054C">
        <w:tab/>
        <w:t>(ii)</w:t>
      </w:r>
      <w:r w:rsidRPr="002E054C">
        <w:tab/>
        <w:t>contributes to the development of cultural and intellectual life in Australia; and</w:t>
      </w:r>
    </w:p>
    <w:p w14:paraId="05480906" w14:textId="77777777" w:rsidR="00BB4365" w:rsidRPr="002E054C" w:rsidRDefault="00BB4365" w:rsidP="00BB4365">
      <w:pPr>
        <w:pStyle w:val="paragraphsub"/>
      </w:pPr>
      <w:r w:rsidRPr="002E054C">
        <w:tab/>
        <w:t>(iii)</w:t>
      </w:r>
      <w:r w:rsidRPr="002E054C">
        <w:tab/>
        <w:t>is appropriate to meet Australia’s social and economic needs for a highly educated and skilled population; and</w:t>
      </w:r>
    </w:p>
    <w:p w14:paraId="378EF0F0" w14:textId="77777777" w:rsidR="00BB4365" w:rsidRPr="002E054C" w:rsidRDefault="00BB4365" w:rsidP="00BB4365">
      <w:pPr>
        <w:pStyle w:val="paragraphsub"/>
      </w:pPr>
      <w:r w:rsidRPr="002E054C">
        <w:tab/>
        <w:t>(iv)</w:t>
      </w:r>
      <w:r w:rsidRPr="002E054C">
        <w:tab/>
        <w:t xml:space="preserve">promotes and protects </w:t>
      </w:r>
      <w:r w:rsidR="00503326" w:rsidRPr="002E054C">
        <w:t>freedom of speech and academic freedom</w:t>
      </w:r>
      <w:r w:rsidRPr="002E054C">
        <w:t>; and</w:t>
      </w:r>
    </w:p>
    <w:p w14:paraId="01BE0527" w14:textId="77777777" w:rsidR="00BB4365" w:rsidRPr="002E054C" w:rsidRDefault="00BB4365" w:rsidP="00BB4365">
      <w:pPr>
        <w:pStyle w:val="paragraph"/>
      </w:pPr>
      <w:r w:rsidRPr="002E054C">
        <w:tab/>
        <w:t>(b)</w:t>
      </w:r>
      <w:r w:rsidRPr="002E054C">
        <w:tab/>
        <w:t>to support the distinctive purposes of universities, which are:</w:t>
      </w:r>
    </w:p>
    <w:p w14:paraId="71D85419" w14:textId="77777777" w:rsidR="00BB4365" w:rsidRPr="002E054C" w:rsidRDefault="00BB4365" w:rsidP="00BB4365">
      <w:pPr>
        <w:pStyle w:val="paragraphsub"/>
      </w:pPr>
      <w:r w:rsidRPr="002E054C">
        <w:tab/>
        <w:t>(i)</w:t>
      </w:r>
      <w:r w:rsidRPr="002E054C">
        <w:tab/>
        <w:t>the education of persons, enabling them to take a leadership role in the intellectual, cultural, economic and social development of their communities; and</w:t>
      </w:r>
    </w:p>
    <w:p w14:paraId="131F465D" w14:textId="77777777" w:rsidR="00BB4365" w:rsidRPr="002E054C" w:rsidRDefault="00BB4365" w:rsidP="00BB4365">
      <w:pPr>
        <w:pStyle w:val="paragraphsub"/>
      </w:pPr>
      <w:r w:rsidRPr="002E054C">
        <w:tab/>
        <w:t>(ii)</w:t>
      </w:r>
      <w:r w:rsidRPr="002E054C">
        <w:tab/>
        <w:t>the creation and advancement of knowledge; and</w:t>
      </w:r>
    </w:p>
    <w:p w14:paraId="31DB0AF8" w14:textId="77777777" w:rsidR="00BB4365" w:rsidRPr="002E054C" w:rsidRDefault="00BB4365" w:rsidP="00BB4365">
      <w:pPr>
        <w:pStyle w:val="paragraphsub"/>
      </w:pPr>
      <w:r w:rsidRPr="002E054C">
        <w:tab/>
        <w:t>(iii)</w:t>
      </w:r>
      <w:r w:rsidRPr="002E054C">
        <w:tab/>
        <w:t>the application of knowledge and discoveries to the betterment of communities in Australia and internationally;</w:t>
      </w:r>
      <w:r w:rsidR="00501BF6" w:rsidRPr="002E054C">
        <w:t xml:space="preserve"> and</w:t>
      </w:r>
    </w:p>
    <w:p w14:paraId="3B4093E0" w14:textId="77777777" w:rsidR="00501BF6" w:rsidRPr="002E054C" w:rsidRDefault="00501BF6" w:rsidP="00501BF6">
      <w:pPr>
        <w:pStyle w:val="paragraphsub"/>
      </w:pPr>
      <w:r w:rsidRPr="002E054C">
        <w:tab/>
        <w:t>(iv)</w:t>
      </w:r>
      <w:r w:rsidRPr="002E054C">
        <w:tab/>
        <w:t>the engagement with industry and the local community to enable graduates to thrive in the workforce;</w:t>
      </w:r>
    </w:p>
    <w:p w14:paraId="3775D2AA" w14:textId="77777777" w:rsidR="00BB4365" w:rsidRPr="002E054C" w:rsidRDefault="00BB4365" w:rsidP="00BB4365">
      <w:pPr>
        <w:pStyle w:val="paragraph"/>
      </w:pPr>
      <w:r w:rsidRPr="002E054C">
        <w:tab/>
      </w:r>
      <w:r w:rsidRPr="002E054C">
        <w:tab/>
        <w:t>recognising that universities are established under laws of the Commonwealth, the States and the Territories that empower them to achieve their objectives as autonomous institutions through governing bodies that are responsible for both the university’s overall performance and its ongoing independence; and</w:t>
      </w:r>
    </w:p>
    <w:p w14:paraId="3E1F98E0" w14:textId="77777777" w:rsidR="00BB4365" w:rsidRPr="002E054C" w:rsidRDefault="00BB4365" w:rsidP="00BB4365">
      <w:pPr>
        <w:pStyle w:val="paragraph"/>
      </w:pPr>
      <w:r w:rsidRPr="002E054C">
        <w:tab/>
        <w:t>(c)</w:t>
      </w:r>
      <w:r w:rsidRPr="002E054C">
        <w:tab/>
        <w:t>to strengthen Australia’s knowledge base, and enhance the contribution of Australia’s research capabilities to national economic development, international competitiveness and the attainment of social goals; and</w:t>
      </w:r>
    </w:p>
    <w:p w14:paraId="5D38B066" w14:textId="77777777" w:rsidR="00BB4365" w:rsidRPr="002E054C" w:rsidRDefault="00BB4365" w:rsidP="00BB4365">
      <w:pPr>
        <w:pStyle w:val="paragraph"/>
      </w:pPr>
      <w:r w:rsidRPr="002E054C">
        <w:lastRenderedPageBreak/>
        <w:tab/>
        <w:t>(d)</w:t>
      </w:r>
      <w:r w:rsidRPr="002E054C">
        <w:tab/>
        <w:t>to support students undertaking higher education and certain vocational education and training.</w:t>
      </w:r>
    </w:p>
    <w:p w14:paraId="62D42FE4" w14:textId="77777777" w:rsidR="00BB4365" w:rsidRPr="002E054C" w:rsidRDefault="00D2636F" w:rsidP="00BB4365">
      <w:pPr>
        <w:pStyle w:val="ActHead3"/>
        <w:pageBreakBefore/>
      </w:pPr>
      <w:bookmarkStart w:id="9" w:name="_Toc185055591"/>
      <w:r w:rsidRPr="002E054C">
        <w:rPr>
          <w:rStyle w:val="CharDivNo"/>
        </w:rPr>
        <w:lastRenderedPageBreak/>
        <w:t>Division 3</w:t>
      </w:r>
      <w:r w:rsidR="00BB4365" w:rsidRPr="002E054C">
        <w:t>—</w:t>
      </w:r>
      <w:r w:rsidR="00BB4365" w:rsidRPr="002E054C">
        <w:rPr>
          <w:rStyle w:val="CharDivText"/>
        </w:rPr>
        <w:t>Overview of this Act</w:t>
      </w:r>
      <w:bookmarkEnd w:id="9"/>
    </w:p>
    <w:p w14:paraId="013E1AD1" w14:textId="634C953B" w:rsidR="00BB4365" w:rsidRPr="002E054C" w:rsidRDefault="00BB4365" w:rsidP="00BB4365">
      <w:pPr>
        <w:pStyle w:val="ActHead5"/>
      </w:pPr>
      <w:bookmarkStart w:id="10" w:name="_Toc185055592"/>
      <w:r w:rsidRPr="002E054C">
        <w:rPr>
          <w:rStyle w:val="CharSectno"/>
        </w:rPr>
        <w:t>3</w:t>
      </w:r>
      <w:r w:rsidR="004B2185">
        <w:rPr>
          <w:rStyle w:val="CharSectno"/>
        </w:rPr>
        <w:noBreakHyphen/>
      </w:r>
      <w:r w:rsidRPr="002E054C">
        <w:rPr>
          <w:rStyle w:val="CharSectno"/>
        </w:rPr>
        <w:t>1</w:t>
      </w:r>
      <w:r w:rsidRPr="002E054C">
        <w:t xml:space="preserve">  General</w:t>
      </w:r>
      <w:bookmarkEnd w:id="10"/>
    </w:p>
    <w:p w14:paraId="4697875C" w14:textId="77777777" w:rsidR="00BB4365" w:rsidRPr="002E054C" w:rsidRDefault="00BB4365" w:rsidP="00BB4365">
      <w:pPr>
        <w:pStyle w:val="subsection"/>
      </w:pPr>
      <w:r w:rsidRPr="002E054C">
        <w:tab/>
      </w:r>
      <w:r w:rsidRPr="002E054C">
        <w:tab/>
        <w:t>This Act primarily provides for the Commonwealth to give financial support for higher education and certain vocational education and training:</w:t>
      </w:r>
    </w:p>
    <w:p w14:paraId="3E30C08C" w14:textId="77777777" w:rsidR="00BB4365" w:rsidRPr="002E054C" w:rsidRDefault="00BB4365" w:rsidP="00BB4365">
      <w:pPr>
        <w:pStyle w:val="paragraph"/>
      </w:pPr>
      <w:r w:rsidRPr="002E054C">
        <w:tab/>
        <w:t>(a)</w:t>
      </w:r>
      <w:r w:rsidRPr="002E054C">
        <w:tab/>
        <w:t>through grants and other payments made largely to higher education providers; and</w:t>
      </w:r>
    </w:p>
    <w:p w14:paraId="6F577DEB" w14:textId="77777777" w:rsidR="00BB4365" w:rsidRPr="002E054C" w:rsidRDefault="00BB4365" w:rsidP="00BB4365">
      <w:pPr>
        <w:pStyle w:val="paragraph"/>
      </w:pPr>
      <w:r w:rsidRPr="002E054C">
        <w:tab/>
        <w:t>(b)</w:t>
      </w:r>
      <w:r w:rsidRPr="002E054C">
        <w:tab/>
        <w:t>through financial assistance to students (usually in the form of loans).</w:t>
      </w:r>
    </w:p>
    <w:p w14:paraId="0A869005" w14:textId="71D29E7A" w:rsidR="00BB4365" w:rsidRPr="002E054C" w:rsidRDefault="00BB4365" w:rsidP="00BB4365">
      <w:pPr>
        <w:pStyle w:val="ActHead5"/>
      </w:pPr>
      <w:bookmarkStart w:id="11" w:name="_Toc185055593"/>
      <w:r w:rsidRPr="002E054C">
        <w:rPr>
          <w:rStyle w:val="CharSectno"/>
        </w:rPr>
        <w:t>3</w:t>
      </w:r>
      <w:r w:rsidR="004B2185">
        <w:rPr>
          <w:rStyle w:val="CharSectno"/>
        </w:rPr>
        <w:noBreakHyphen/>
      </w:r>
      <w:r w:rsidRPr="002E054C">
        <w:rPr>
          <w:rStyle w:val="CharSectno"/>
        </w:rPr>
        <w:t>5</w:t>
      </w:r>
      <w:r w:rsidRPr="002E054C">
        <w:t xml:space="preserve">  Grants for higher education assistance etc. (Chapter</w:t>
      </w:r>
      <w:r w:rsidR="00A35FD3" w:rsidRPr="002E054C">
        <w:t> </w:t>
      </w:r>
      <w:r w:rsidRPr="002E054C">
        <w:t>2)</w:t>
      </w:r>
      <w:bookmarkEnd w:id="11"/>
    </w:p>
    <w:p w14:paraId="674FB5CE" w14:textId="77777777" w:rsidR="00BB4365" w:rsidRPr="002E054C" w:rsidRDefault="00BB4365" w:rsidP="00BB4365">
      <w:pPr>
        <w:pStyle w:val="subsection"/>
      </w:pPr>
      <w:r w:rsidRPr="002E054C">
        <w:tab/>
        <w:t>(1)</w:t>
      </w:r>
      <w:r w:rsidRPr="002E054C">
        <w:tab/>
        <w:t>Chapter</w:t>
      </w:r>
      <w:r w:rsidR="00A35FD3" w:rsidRPr="002E054C">
        <w:t> </w:t>
      </w:r>
      <w:r w:rsidRPr="002E054C">
        <w:t>2 sets out who are higher education providers, and provides for the following grants and payments:</w:t>
      </w:r>
    </w:p>
    <w:p w14:paraId="77FE7D32" w14:textId="77777777" w:rsidR="00BB4365" w:rsidRPr="002E054C" w:rsidRDefault="00BB4365" w:rsidP="00BB4365">
      <w:pPr>
        <w:pStyle w:val="paragraph"/>
      </w:pPr>
      <w:r w:rsidRPr="002E054C">
        <w:tab/>
        <w:t>(a)</w:t>
      </w:r>
      <w:r w:rsidRPr="002E054C">
        <w:tab/>
        <w:t>grants under the Commonwealth Grant Scheme;</w:t>
      </w:r>
    </w:p>
    <w:p w14:paraId="7915CD70" w14:textId="77777777" w:rsidR="00993808" w:rsidRPr="002E054C" w:rsidRDefault="00993808" w:rsidP="00993808">
      <w:pPr>
        <w:pStyle w:val="paragraph"/>
      </w:pPr>
      <w:r w:rsidRPr="002E054C">
        <w:tab/>
        <w:t>(aa)</w:t>
      </w:r>
      <w:r w:rsidRPr="002E054C">
        <w:tab/>
        <w:t xml:space="preserve">grants for assisting Indigenous </w:t>
      </w:r>
      <w:r w:rsidR="003337ED" w:rsidRPr="002E054C">
        <w:t>persons</w:t>
      </w:r>
      <w:r w:rsidRPr="002E054C">
        <w:t>;</w:t>
      </w:r>
    </w:p>
    <w:p w14:paraId="54773FA4" w14:textId="77777777" w:rsidR="00BB4365" w:rsidRPr="002E054C" w:rsidRDefault="00BB4365" w:rsidP="00BB4365">
      <w:pPr>
        <w:pStyle w:val="paragraph"/>
      </w:pPr>
      <w:r w:rsidRPr="002E054C">
        <w:tab/>
        <w:t>(b)</w:t>
      </w:r>
      <w:r w:rsidRPr="002E054C">
        <w:tab/>
        <w:t>other grants for particular purposes;</w:t>
      </w:r>
    </w:p>
    <w:p w14:paraId="7DD15D74" w14:textId="77777777" w:rsidR="00BB4365" w:rsidRPr="002E054C" w:rsidRDefault="00BB4365" w:rsidP="00BB4365">
      <w:pPr>
        <w:pStyle w:val="paragraph"/>
      </w:pPr>
      <w:r w:rsidRPr="002E054C">
        <w:tab/>
        <w:t>(c)</w:t>
      </w:r>
      <w:r w:rsidRPr="002E054C">
        <w:tab/>
        <w:t>grants for Commonwealth scholarships.</w:t>
      </w:r>
    </w:p>
    <w:p w14:paraId="63FB140A" w14:textId="084E2D78" w:rsidR="00BB4365" w:rsidRPr="002E054C" w:rsidRDefault="00BB4365" w:rsidP="00BB4365">
      <w:pPr>
        <w:pStyle w:val="subsection"/>
      </w:pPr>
      <w:r w:rsidRPr="002E054C">
        <w:tab/>
        <w:t>(2)</w:t>
      </w:r>
      <w:r w:rsidRPr="002E054C">
        <w:tab/>
        <w:t>Higher education providers will be universities, self</w:t>
      </w:r>
      <w:r w:rsidR="004B2185">
        <w:noBreakHyphen/>
      </w:r>
      <w:r w:rsidRPr="002E054C">
        <w:t>accrediting entities or non self</w:t>
      </w:r>
      <w:r w:rsidR="004B2185">
        <w:noBreakHyphen/>
      </w:r>
      <w:r w:rsidRPr="002E054C">
        <w:t>accrediting entities.</w:t>
      </w:r>
    </w:p>
    <w:p w14:paraId="323CA8DD" w14:textId="77777777" w:rsidR="00BB4365" w:rsidRPr="002E054C" w:rsidRDefault="00BB4365" w:rsidP="00BB4365">
      <w:pPr>
        <w:pStyle w:val="subsection"/>
      </w:pPr>
      <w:r w:rsidRPr="002E054C">
        <w:tab/>
        <w:t>(3)</w:t>
      </w:r>
      <w:r w:rsidRPr="002E054C">
        <w:tab/>
        <w:t>Chapter</w:t>
      </w:r>
      <w:r w:rsidR="00A35FD3" w:rsidRPr="002E054C">
        <w:t> </w:t>
      </w:r>
      <w:r w:rsidRPr="002E054C">
        <w:t>2 also provides for the direct payment to students of certain Commonwealth scholarships.</w:t>
      </w:r>
    </w:p>
    <w:p w14:paraId="5C26E8F8" w14:textId="54EE7382" w:rsidR="00BB4365" w:rsidRPr="002E054C" w:rsidRDefault="00BB4365" w:rsidP="00BB4365">
      <w:pPr>
        <w:pStyle w:val="ActHead5"/>
      </w:pPr>
      <w:bookmarkStart w:id="12" w:name="_Toc185055594"/>
      <w:r w:rsidRPr="002E054C">
        <w:rPr>
          <w:rStyle w:val="CharSectno"/>
        </w:rPr>
        <w:t>3</w:t>
      </w:r>
      <w:r w:rsidR="004B2185">
        <w:rPr>
          <w:rStyle w:val="CharSectno"/>
        </w:rPr>
        <w:noBreakHyphen/>
      </w:r>
      <w:r w:rsidRPr="002E054C">
        <w:rPr>
          <w:rStyle w:val="CharSectno"/>
        </w:rPr>
        <w:t>10</w:t>
      </w:r>
      <w:r w:rsidRPr="002E054C">
        <w:t xml:space="preserve">  Assistance to students (</w:t>
      </w:r>
      <w:r w:rsidR="001A2556" w:rsidRPr="002E054C">
        <w:t>Chapter 3</w:t>
      </w:r>
      <w:r w:rsidRPr="002E054C">
        <w:t>)</w:t>
      </w:r>
      <w:bookmarkEnd w:id="12"/>
    </w:p>
    <w:p w14:paraId="5BC46542" w14:textId="6D7479FB" w:rsidR="00BB4365" w:rsidRPr="002E054C" w:rsidRDefault="00BB4365" w:rsidP="00BB4365">
      <w:pPr>
        <w:pStyle w:val="subsection"/>
      </w:pPr>
      <w:r w:rsidRPr="002E054C">
        <w:tab/>
      </w:r>
      <w:r w:rsidRPr="002E054C">
        <w:tab/>
      </w:r>
      <w:r w:rsidR="001A2556" w:rsidRPr="002E054C">
        <w:t>Chapter 3</w:t>
      </w:r>
      <w:r w:rsidRPr="002E054C">
        <w:t xml:space="preserve"> provides for the following assistance to students:</w:t>
      </w:r>
    </w:p>
    <w:p w14:paraId="186D75C9" w14:textId="4B4F6932" w:rsidR="00BB4365" w:rsidRPr="002E054C" w:rsidRDefault="00BB4365" w:rsidP="00BB4365">
      <w:pPr>
        <w:pStyle w:val="paragraph"/>
      </w:pPr>
      <w:r w:rsidRPr="002E054C">
        <w:tab/>
        <w:t>(a)</w:t>
      </w:r>
      <w:r w:rsidRPr="002E054C">
        <w:tab/>
        <w:t>HECS</w:t>
      </w:r>
      <w:r w:rsidR="004B2185">
        <w:noBreakHyphen/>
      </w:r>
      <w:r w:rsidRPr="002E054C">
        <w:t>HELP assistance for student contribution amounts;</w:t>
      </w:r>
    </w:p>
    <w:p w14:paraId="3A4C6D92" w14:textId="0F178446" w:rsidR="00BB4365" w:rsidRPr="002E054C" w:rsidRDefault="00BB4365" w:rsidP="00BB4365">
      <w:pPr>
        <w:pStyle w:val="paragraph"/>
      </w:pPr>
      <w:r w:rsidRPr="002E054C">
        <w:tab/>
        <w:t>(b)</w:t>
      </w:r>
      <w:r w:rsidRPr="002E054C">
        <w:tab/>
        <w:t>FEE</w:t>
      </w:r>
      <w:r w:rsidR="004B2185">
        <w:noBreakHyphen/>
      </w:r>
      <w:r w:rsidRPr="002E054C">
        <w:t>HELP assistance for tuition fees;</w:t>
      </w:r>
    </w:p>
    <w:p w14:paraId="211453CE" w14:textId="13C69F8E" w:rsidR="00BB4365" w:rsidRPr="002E054C" w:rsidRDefault="00BB4365" w:rsidP="00BB4365">
      <w:pPr>
        <w:pStyle w:val="paragraph"/>
      </w:pPr>
      <w:r w:rsidRPr="002E054C">
        <w:tab/>
        <w:t>(c)</w:t>
      </w:r>
      <w:r w:rsidRPr="002E054C">
        <w:tab/>
        <w:t>OS</w:t>
      </w:r>
      <w:r w:rsidR="004B2185">
        <w:noBreakHyphen/>
      </w:r>
      <w:r w:rsidRPr="002E054C">
        <w:t>HELP assistance for overseas study;</w:t>
      </w:r>
    </w:p>
    <w:p w14:paraId="583DCEA5" w14:textId="4C94E245" w:rsidR="00B41C1A" w:rsidRPr="002E054C" w:rsidRDefault="00BB4365" w:rsidP="006A2B92">
      <w:pPr>
        <w:pStyle w:val="paragraph"/>
      </w:pPr>
      <w:r w:rsidRPr="002E054C">
        <w:tab/>
        <w:t>(d)</w:t>
      </w:r>
      <w:r w:rsidRPr="002E054C">
        <w:tab/>
        <w:t>SA</w:t>
      </w:r>
      <w:r w:rsidR="004B2185">
        <w:noBreakHyphen/>
      </w:r>
      <w:r w:rsidRPr="002E054C">
        <w:t xml:space="preserve">HELP assistance for meeting student services and amenities fees imposed by higher education </w:t>
      </w:r>
      <w:r w:rsidR="00883B14" w:rsidRPr="002E054C">
        <w:t>providers;</w:t>
      </w:r>
    </w:p>
    <w:p w14:paraId="22DF3EEA" w14:textId="0D44DA6A" w:rsidR="00883B14" w:rsidRPr="002E054C" w:rsidRDefault="00883B14" w:rsidP="00883B14">
      <w:pPr>
        <w:pStyle w:val="paragraph"/>
      </w:pPr>
      <w:bookmarkStart w:id="13" w:name="_Hlk126671349"/>
      <w:r w:rsidRPr="002E054C">
        <w:tab/>
        <w:t>(e)</w:t>
      </w:r>
      <w:r w:rsidRPr="002E054C">
        <w:tab/>
      </w:r>
      <w:bookmarkStart w:id="14" w:name="_Hlk126671275"/>
      <w:r w:rsidRPr="002E054C">
        <w:t>STARTUP</w:t>
      </w:r>
      <w:r w:rsidR="004B2185">
        <w:noBreakHyphen/>
      </w:r>
      <w:r w:rsidRPr="002E054C">
        <w:t>HELP assistance for accelerator program courses</w:t>
      </w:r>
      <w:bookmarkEnd w:id="14"/>
      <w:r w:rsidRPr="002E054C">
        <w:t>.</w:t>
      </w:r>
    </w:p>
    <w:bookmarkEnd w:id="13"/>
    <w:p w14:paraId="173F7103" w14:textId="334A2083" w:rsidR="006A2B92" w:rsidRPr="002E054C" w:rsidRDefault="001A2556" w:rsidP="006A2B92">
      <w:pPr>
        <w:pStyle w:val="subsection2"/>
      </w:pPr>
      <w:r w:rsidRPr="002E054C">
        <w:lastRenderedPageBreak/>
        <w:t>Chapter 3</w:t>
      </w:r>
      <w:r w:rsidR="006A2B92" w:rsidRPr="002E054C">
        <w:t xml:space="preserve"> also deals with a person’s Student Learning Entitlement.</w:t>
      </w:r>
    </w:p>
    <w:p w14:paraId="5C501BA4" w14:textId="1F1714E7" w:rsidR="00BB4365" w:rsidRPr="002E054C" w:rsidRDefault="00BB4365" w:rsidP="00BB4365">
      <w:pPr>
        <w:pStyle w:val="ActHead5"/>
      </w:pPr>
      <w:bookmarkStart w:id="15" w:name="_Toc185055595"/>
      <w:r w:rsidRPr="002E054C">
        <w:rPr>
          <w:rStyle w:val="CharSectno"/>
        </w:rPr>
        <w:t>3</w:t>
      </w:r>
      <w:r w:rsidR="004B2185">
        <w:rPr>
          <w:rStyle w:val="CharSectno"/>
        </w:rPr>
        <w:noBreakHyphen/>
      </w:r>
      <w:r w:rsidRPr="002E054C">
        <w:rPr>
          <w:rStyle w:val="CharSectno"/>
        </w:rPr>
        <w:t>15</w:t>
      </w:r>
      <w:r w:rsidRPr="002E054C">
        <w:t xml:space="preserve">  Repayment of loans (Chapter</w:t>
      </w:r>
      <w:r w:rsidR="00A35FD3" w:rsidRPr="002E054C">
        <w:t> </w:t>
      </w:r>
      <w:r w:rsidRPr="002E054C">
        <w:t>4)</w:t>
      </w:r>
      <w:bookmarkEnd w:id="15"/>
    </w:p>
    <w:p w14:paraId="084156CC" w14:textId="23366838" w:rsidR="00BB4365" w:rsidRPr="002E054C" w:rsidRDefault="00BB4365" w:rsidP="00BB4365">
      <w:pPr>
        <w:pStyle w:val="subsection"/>
      </w:pPr>
      <w:r w:rsidRPr="002E054C">
        <w:tab/>
      </w:r>
      <w:r w:rsidRPr="002E054C">
        <w:tab/>
        <w:t>Chapter</w:t>
      </w:r>
      <w:r w:rsidR="00A35FD3" w:rsidRPr="002E054C">
        <w:t> </w:t>
      </w:r>
      <w:r w:rsidRPr="002E054C">
        <w:t xml:space="preserve">4 sets out how debts are incurred and worked out in relation to loans made under </w:t>
      </w:r>
      <w:r w:rsidR="001A2556" w:rsidRPr="002E054C">
        <w:t>Chapter 3</w:t>
      </w:r>
      <w:r w:rsidRPr="002E054C">
        <w:t>, and provides for their repayment.</w:t>
      </w:r>
    </w:p>
    <w:p w14:paraId="4DAB7905" w14:textId="43EA3288" w:rsidR="00BB4365" w:rsidRPr="002E054C" w:rsidRDefault="00BB4365" w:rsidP="00BB4365">
      <w:pPr>
        <w:pStyle w:val="ActHead5"/>
      </w:pPr>
      <w:bookmarkStart w:id="16" w:name="_Toc185055596"/>
      <w:r w:rsidRPr="002E054C">
        <w:rPr>
          <w:rStyle w:val="CharSectno"/>
        </w:rPr>
        <w:t>3</w:t>
      </w:r>
      <w:r w:rsidR="004B2185">
        <w:rPr>
          <w:rStyle w:val="CharSectno"/>
        </w:rPr>
        <w:noBreakHyphen/>
      </w:r>
      <w:r w:rsidRPr="002E054C">
        <w:rPr>
          <w:rStyle w:val="CharSectno"/>
        </w:rPr>
        <w:t>20</w:t>
      </w:r>
      <w:r w:rsidRPr="002E054C">
        <w:t xml:space="preserve">  Administration (Chapter</w:t>
      </w:r>
      <w:r w:rsidR="00A35FD3" w:rsidRPr="002E054C">
        <w:t> </w:t>
      </w:r>
      <w:r w:rsidRPr="002E054C">
        <w:t>5)</w:t>
      </w:r>
      <w:bookmarkEnd w:id="16"/>
    </w:p>
    <w:p w14:paraId="464E9566" w14:textId="77777777" w:rsidR="00BB4365" w:rsidRPr="002E054C" w:rsidRDefault="00BB4365" w:rsidP="00BB4365">
      <w:pPr>
        <w:pStyle w:val="subsection"/>
      </w:pPr>
      <w:r w:rsidRPr="002E054C">
        <w:tab/>
      </w:r>
      <w:r w:rsidRPr="002E054C">
        <w:tab/>
        <w:t>Chapter</w:t>
      </w:r>
      <w:r w:rsidR="00A35FD3" w:rsidRPr="002E054C">
        <w:t> </w:t>
      </w:r>
      <w:r w:rsidRPr="002E054C">
        <w:t>5 provides for several administrative matters relating to the operation of this Act.</w:t>
      </w:r>
    </w:p>
    <w:p w14:paraId="4FC64910" w14:textId="598DF844" w:rsidR="00BB4365" w:rsidRPr="002E054C" w:rsidRDefault="00BB4365" w:rsidP="00BB4365">
      <w:pPr>
        <w:pStyle w:val="ActHead5"/>
      </w:pPr>
      <w:bookmarkStart w:id="17" w:name="_Toc185055597"/>
      <w:r w:rsidRPr="002E054C">
        <w:rPr>
          <w:rStyle w:val="CharSectno"/>
        </w:rPr>
        <w:t>3</w:t>
      </w:r>
      <w:r w:rsidR="004B2185">
        <w:rPr>
          <w:rStyle w:val="CharSectno"/>
        </w:rPr>
        <w:noBreakHyphen/>
      </w:r>
      <w:r w:rsidRPr="002E054C">
        <w:rPr>
          <w:rStyle w:val="CharSectno"/>
        </w:rPr>
        <w:t>30</w:t>
      </w:r>
      <w:r w:rsidRPr="002E054C">
        <w:t xml:space="preserve">  VET FEE</w:t>
      </w:r>
      <w:r w:rsidR="004B2185">
        <w:noBreakHyphen/>
      </w:r>
      <w:r w:rsidRPr="002E054C">
        <w:t>HELP Assistance Scheme (</w:t>
      </w:r>
      <w:r w:rsidR="001A2556" w:rsidRPr="002E054C">
        <w:t>Schedule 1</w:t>
      </w:r>
      <w:r w:rsidRPr="002E054C">
        <w:t>A)</w:t>
      </w:r>
      <w:bookmarkEnd w:id="17"/>
    </w:p>
    <w:p w14:paraId="04EDD0F2" w14:textId="3B100EBD" w:rsidR="00BB4365" w:rsidRPr="002E054C" w:rsidRDefault="00BB4365" w:rsidP="00BB4365">
      <w:pPr>
        <w:pStyle w:val="subsection"/>
      </w:pPr>
      <w:r w:rsidRPr="002E054C">
        <w:tab/>
      </w:r>
      <w:r w:rsidRPr="002E054C">
        <w:tab/>
      </w:r>
      <w:r w:rsidR="001A2556" w:rsidRPr="002E054C">
        <w:t>Schedule 1</w:t>
      </w:r>
      <w:r w:rsidRPr="002E054C">
        <w:t>A provides for financial assistance to students undertaking certain accredited vocational education and training (VET) courses.</w:t>
      </w:r>
    </w:p>
    <w:p w14:paraId="32757722" w14:textId="77777777" w:rsidR="00BB4365" w:rsidRPr="002E054C" w:rsidRDefault="003539A1" w:rsidP="00BB4365">
      <w:pPr>
        <w:pStyle w:val="ActHead3"/>
        <w:pageBreakBefore/>
      </w:pPr>
      <w:bookmarkStart w:id="18" w:name="_Toc185055598"/>
      <w:r w:rsidRPr="002E054C">
        <w:rPr>
          <w:rStyle w:val="CharDivNo"/>
        </w:rPr>
        <w:lastRenderedPageBreak/>
        <w:t>Division 5</w:t>
      </w:r>
      <w:r w:rsidR="00BB4365" w:rsidRPr="002E054C">
        <w:t>—</w:t>
      </w:r>
      <w:r w:rsidR="00BB4365" w:rsidRPr="002E054C">
        <w:rPr>
          <w:rStyle w:val="CharDivText"/>
        </w:rPr>
        <w:t>Application of Act to Table C providers</w:t>
      </w:r>
      <w:bookmarkEnd w:id="18"/>
    </w:p>
    <w:p w14:paraId="5F681510" w14:textId="6F8F28F2" w:rsidR="00BB4365" w:rsidRPr="002E054C" w:rsidRDefault="00BB4365" w:rsidP="00BB4365">
      <w:pPr>
        <w:pStyle w:val="ActHead5"/>
      </w:pPr>
      <w:bookmarkStart w:id="19" w:name="_Toc185055599"/>
      <w:r w:rsidRPr="002E054C">
        <w:rPr>
          <w:rStyle w:val="CharSectno"/>
        </w:rPr>
        <w:t>5</w:t>
      </w:r>
      <w:r w:rsidR="004B2185">
        <w:rPr>
          <w:rStyle w:val="CharSectno"/>
        </w:rPr>
        <w:noBreakHyphen/>
      </w:r>
      <w:r w:rsidRPr="002E054C">
        <w:rPr>
          <w:rStyle w:val="CharSectno"/>
        </w:rPr>
        <w:t>1</w:t>
      </w:r>
      <w:r w:rsidRPr="002E054C">
        <w:t xml:space="preserve">  Application of Act to Table C providers</w:t>
      </w:r>
      <w:bookmarkEnd w:id="19"/>
    </w:p>
    <w:p w14:paraId="36FCEC1E" w14:textId="77777777" w:rsidR="00BB4365" w:rsidRPr="002E054C" w:rsidRDefault="00BB4365" w:rsidP="00BB4365">
      <w:pPr>
        <w:pStyle w:val="SubsectionHead"/>
      </w:pPr>
      <w:r w:rsidRPr="002E054C">
        <w:t>General application to Table C providers</w:t>
      </w:r>
    </w:p>
    <w:p w14:paraId="1FFB048E" w14:textId="7F99C393" w:rsidR="00BB4365" w:rsidRPr="002E054C" w:rsidRDefault="00BB4365" w:rsidP="00BB4365">
      <w:pPr>
        <w:pStyle w:val="subsection"/>
      </w:pPr>
      <w:r w:rsidRPr="002E054C">
        <w:tab/>
        <w:t>(1)</w:t>
      </w:r>
      <w:r w:rsidRPr="002E054C">
        <w:tab/>
        <w:t xml:space="preserve">The provisions of this Act not listed in the table in </w:t>
      </w:r>
      <w:r w:rsidR="00A35FD3" w:rsidRPr="002E054C">
        <w:t>subsection (</w:t>
      </w:r>
      <w:r w:rsidRPr="002E054C">
        <w:t xml:space="preserve">2) or in </w:t>
      </w:r>
      <w:r w:rsidR="00A35FD3" w:rsidRPr="002E054C">
        <w:t>subsection (</w:t>
      </w:r>
      <w:r w:rsidRPr="002E054C">
        <w:t xml:space="preserve">4) apply to a </w:t>
      </w:r>
      <w:r w:rsidR="004B2185" w:rsidRPr="004B2185">
        <w:rPr>
          <w:position w:val="6"/>
          <w:sz w:val="16"/>
        </w:rPr>
        <w:t>*</w:t>
      </w:r>
      <w:r w:rsidRPr="002E054C">
        <w:t xml:space="preserve">Table C provider, the </w:t>
      </w:r>
      <w:r w:rsidR="004B2185" w:rsidRPr="004B2185">
        <w:rPr>
          <w:position w:val="6"/>
          <w:sz w:val="16"/>
        </w:rPr>
        <w:t>*</w:t>
      </w:r>
      <w:r w:rsidRPr="002E054C">
        <w:t>Australian branch of the provider and to students undertaking or proposing to undertake units of study at that branch.</w:t>
      </w:r>
    </w:p>
    <w:p w14:paraId="7BEA8443" w14:textId="77777777" w:rsidR="00BB4365" w:rsidRPr="002E054C" w:rsidRDefault="00BB4365" w:rsidP="00BB4365">
      <w:pPr>
        <w:pStyle w:val="SubsectionHead"/>
      </w:pPr>
      <w:r w:rsidRPr="002E054C">
        <w:t>Modified application to Table C providers</w:t>
      </w:r>
    </w:p>
    <w:p w14:paraId="6EE105E2" w14:textId="5945ACC0" w:rsidR="00BB4365" w:rsidRPr="002E054C" w:rsidRDefault="00BB4365" w:rsidP="00BB4365">
      <w:pPr>
        <w:pStyle w:val="subsection"/>
      </w:pPr>
      <w:r w:rsidRPr="002E054C">
        <w:tab/>
        <w:t>(2)</w:t>
      </w:r>
      <w:r w:rsidRPr="002E054C">
        <w:tab/>
        <w:t xml:space="preserve">The provisions of this Act listed in the table apply to a </w:t>
      </w:r>
      <w:r w:rsidR="004B2185" w:rsidRPr="004B2185">
        <w:rPr>
          <w:position w:val="6"/>
          <w:sz w:val="16"/>
        </w:rPr>
        <w:t>*</w:t>
      </w:r>
      <w:r w:rsidRPr="002E054C">
        <w:t>Table C provider in the way set out in the table.</w:t>
      </w:r>
    </w:p>
    <w:p w14:paraId="49AB9F92" w14:textId="77777777" w:rsidR="00BB4365" w:rsidRPr="002E054C" w:rsidRDefault="00BB4365" w:rsidP="00BB4365">
      <w:pPr>
        <w:pStyle w:val="Tabletext"/>
      </w:pPr>
    </w:p>
    <w:tbl>
      <w:tblPr>
        <w:tblW w:w="0" w:type="auto"/>
        <w:tblInd w:w="113" w:type="dxa"/>
        <w:tblLayout w:type="fixed"/>
        <w:tblLook w:val="0000" w:firstRow="0" w:lastRow="0" w:firstColumn="0" w:lastColumn="0" w:noHBand="0" w:noVBand="0"/>
      </w:tblPr>
      <w:tblGrid>
        <w:gridCol w:w="655"/>
        <w:gridCol w:w="2530"/>
        <w:gridCol w:w="3901"/>
      </w:tblGrid>
      <w:tr w:rsidR="00BB4365" w:rsidRPr="002E054C" w14:paraId="497FC9F2" w14:textId="77777777" w:rsidTr="003D0BD2">
        <w:trPr>
          <w:cantSplit/>
          <w:tblHeader/>
        </w:trPr>
        <w:tc>
          <w:tcPr>
            <w:tcW w:w="7086" w:type="dxa"/>
            <w:gridSpan w:val="3"/>
            <w:tcBorders>
              <w:top w:val="single" w:sz="12" w:space="0" w:color="auto"/>
              <w:bottom w:val="single" w:sz="6" w:space="0" w:color="auto"/>
            </w:tcBorders>
            <w:shd w:val="clear" w:color="auto" w:fill="auto"/>
          </w:tcPr>
          <w:p w14:paraId="5815703D" w14:textId="77777777" w:rsidR="00BB4365" w:rsidRPr="002E054C" w:rsidRDefault="00BB4365" w:rsidP="003D0BD2">
            <w:pPr>
              <w:pStyle w:val="Tabletext"/>
              <w:keepNext/>
              <w:rPr>
                <w:b/>
              </w:rPr>
            </w:pPr>
            <w:r w:rsidRPr="002E054C">
              <w:rPr>
                <w:b/>
              </w:rPr>
              <w:t>Application of Act to Table C providers</w:t>
            </w:r>
          </w:p>
        </w:tc>
      </w:tr>
      <w:tr w:rsidR="00BB4365" w:rsidRPr="002E054C" w14:paraId="68ED2955" w14:textId="77777777" w:rsidTr="003D0BD2">
        <w:trPr>
          <w:cantSplit/>
          <w:tblHeader/>
        </w:trPr>
        <w:tc>
          <w:tcPr>
            <w:tcW w:w="655" w:type="dxa"/>
            <w:tcBorders>
              <w:top w:val="single" w:sz="6" w:space="0" w:color="auto"/>
              <w:bottom w:val="single" w:sz="12" w:space="0" w:color="auto"/>
            </w:tcBorders>
            <w:shd w:val="clear" w:color="auto" w:fill="auto"/>
          </w:tcPr>
          <w:p w14:paraId="4673376F" w14:textId="77777777" w:rsidR="00BB4365" w:rsidRPr="002E054C" w:rsidRDefault="00BB4365" w:rsidP="003D0BD2">
            <w:pPr>
              <w:pStyle w:val="Tabletext"/>
              <w:keepNext/>
              <w:rPr>
                <w:b/>
              </w:rPr>
            </w:pPr>
            <w:r w:rsidRPr="002E054C">
              <w:rPr>
                <w:b/>
              </w:rPr>
              <w:t>Item</w:t>
            </w:r>
          </w:p>
        </w:tc>
        <w:tc>
          <w:tcPr>
            <w:tcW w:w="2530" w:type="dxa"/>
            <w:tcBorders>
              <w:top w:val="single" w:sz="6" w:space="0" w:color="auto"/>
              <w:bottom w:val="single" w:sz="12" w:space="0" w:color="auto"/>
            </w:tcBorders>
            <w:shd w:val="clear" w:color="auto" w:fill="auto"/>
          </w:tcPr>
          <w:p w14:paraId="4D227417" w14:textId="77777777" w:rsidR="00BB4365" w:rsidRPr="002E054C" w:rsidRDefault="00BB4365" w:rsidP="003D0BD2">
            <w:pPr>
              <w:pStyle w:val="Tabletext"/>
              <w:keepNext/>
              <w:rPr>
                <w:b/>
              </w:rPr>
            </w:pPr>
            <w:r w:rsidRPr="002E054C">
              <w:rPr>
                <w:b/>
              </w:rPr>
              <w:t>Provision</w:t>
            </w:r>
          </w:p>
        </w:tc>
        <w:tc>
          <w:tcPr>
            <w:tcW w:w="3901" w:type="dxa"/>
            <w:tcBorders>
              <w:top w:val="single" w:sz="6" w:space="0" w:color="auto"/>
              <w:bottom w:val="single" w:sz="12" w:space="0" w:color="auto"/>
            </w:tcBorders>
            <w:shd w:val="clear" w:color="auto" w:fill="auto"/>
          </w:tcPr>
          <w:p w14:paraId="3DCC7D3C" w14:textId="77777777" w:rsidR="00BB4365" w:rsidRPr="002E054C" w:rsidRDefault="00BB4365" w:rsidP="003D0BD2">
            <w:pPr>
              <w:pStyle w:val="Tabletext"/>
              <w:keepNext/>
              <w:rPr>
                <w:b/>
              </w:rPr>
            </w:pPr>
            <w:r w:rsidRPr="002E054C">
              <w:rPr>
                <w:b/>
              </w:rPr>
              <w:t>Application</w:t>
            </w:r>
          </w:p>
        </w:tc>
      </w:tr>
      <w:tr w:rsidR="00BB4365" w:rsidRPr="002E054C" w14:paraId="5F87C4C1" w14:textId="77777777" w:rsidTr="003D0BD2">
        <w:trPr>
          <w:cantSplit/>
        </w:trPr>
        <w:tc>
          <w:tcPr>
            <w:tcW w:w="655" w:type="dxa"/>
            <w:tcBorders>
              <w:top w:val="single" w:sz="12" w:space="0" w:color="auto"/>
              <w:bottom w:val="single" w:sz="2" w:space="0" w:color="auto"/>
            </w:tcBorders>
            <w:shd w:val="clear" w:color="auto" w:fill="auto"/>
          </w:tcPr>
          <w:p w14:paraId="6D57871B" w14:textId="77777777" w:rsidR="00BB4365" w:rsidRPr="002E054C" w:rsidRDefault="00BB4365" w:rsidP="003D0BD2">
            <w:pPr>
              <w:pStyle w:val="Tabletext"/>
            </w:pPr>
            <w:r w:rsidRPr="002E054C">
              <w:t>1</w:t>
            </w:r>
          </w:p>
        </w:tc>
        <w:tc>
          <w:tcPr>
            <w:tcW w:w="2530" w:type="dxa"/>
            <w:tcBorders>
              <w:top w:val="single" w:sz="12" w:space="0" w:color="auto"/>
              <w:bottom w:val="single" w:sz="2" w:space="0" w:color="auto"/>
            </w:tcBorders>
            <w:shd w:val="clear" w:color="auto" w:fill="auto"/>
          </w:tcPr>
          <w:p w14:paraId="51E6FFDB" w14:textId="3ECE3862" w:rsidR="00BB4365" w:rsidRPr="002E054C" w:rsidRDefault="001E1B42" w:rsidP="003D0BD2">
            <w:pPr>
              <w:pStyle w:val="Tabletext"/>
            </w:pPr>
            <w:r>
              <w:t>Subdivision 1</w:t>
            </w:r>
            <w:r w:rsidR="00BB4365" w:rsidRPr="002E054C">
              <w:t>9</w:t>
            </w:r>
            <w:r w:rsidR="004B2185">
              <w:noBreakHyphen/>
            </w:r>
            <w:r w:rsidR="00BB4365" w:rsidRPr="002E054C">
              <w:t>C (quality requirements)</w:t>
            </w:r>
          </w:p>
        </w:tc>
        <w:tc>
          <w:tcPr>
            <w:tcW w:w="3901" w:type="dxa"/>
            <w:tcBorders>
              <w:top w:val="single" w:sz="12" w:space="0" w:color="auto"/>
              <w:bottom w:val="single" w:sz="2" w:space="0" w:color="auto"/>
            </w:tcBorders>
            <w:shd w:val="clear" w:color="auto" w:fill="auto"/>
          </w:tcPr>
          <w:p w14:paraId="25F267E0" w14:textId="657DC4DE" w:rsidR="00BB4365" w:rsidRPr="002E054C" w:rsidRDefault="00BB4365" w:rsidP="003D0BD2">
            <w:pPr>
              <w:pStyle w:val="Tabletext"/>
            </w:pPr>
            <w:r w:rsidRPr="002E054C">
              <w:t xml:space="preserve">Applies to the </w:t>
            </w:r>
            <w:r w:rsidR="004B2185" w:rsidRPr="004B2185">
              <w:rPr>
                <w:position w:val="6"/>
                <w:sz w:val="16"/>
              </w:rPr>
              <w:t>*</w:t>
            </w:r>
            <w:r w:rsidRPr="002E054C">
              <w:t xml:space="preserve">Australian branch of the provider. However, </w:t>
            </w:r>
            <w:r w:rsidR="004B2185" w:rsidRPr="004B2185">
              <w:rPr>
                <w:position w:val="6"/>
                <w:sz w:val="16"/>
              </w:rPr>
              <w:t>*</w:t>
            </w:r>
            <w:r w:rsidRPr="002E054C">
              <w:t>TEQSA may need to assess the overall performance of the provider as it relates to that branch.</w:t>
            </w:r>
          </w:p>
        </w:tc>
      </w:tr>
      <w:tr w:rsidR="00BB4365" w:rsidRPr="002E054C" w14:paraId="47664DA0" w14:textId="77777777" w:rsidTr="003D0BD2">
        <w:trPr>
          <w:cantSplit/>
        </w:trPr>
        <w:tc>
          <w:tcPr>
            <w:tcW w:w="655" w:type="dxa"/>
            <w:tcBorders>
              <w:top w:val="single" w:sz="2" w:space="0" w:color="auto"/>
              <w:bottom w:val="single" w:sz="2" w:space="0" w:color="auto"/>
            </w:tcBorders>
            <w:shd w:val="clear" w:color="auto" w:fill="auto"/>
          </w:tcPr>
          <w:p w14:paraId="76940BC8" w14:textId="77777777" w:rsidR="00BB4365" w:rsidRPr="002E054C" w:rsidRDefault="00BB4365" w:rsidP="003D0BD2">
            <w:pPr>
              <w:pStyle w:val="Tabletext"/>
            </w:pPr>
            <w:r w:rsidRPr="002E054C">
              <w:t>2</w:t>
            </w:r>
          </w:p>
        </w:tc>
        <w:tc>
          <w:tcPr>
            <w:tcW w:w="2530" w:type="dxa"/>
            <w:tcBorders>
              <w:top w:val="single" w:sz="2" w:space="0" w:color="auto"/>
              <w:bottom w:val="single" w:sz="2" w:space="0" w:color="auto"/>
            </w:tcBorders>
            <w:shd w:val="clear" w:color="auto" w:fill="auto"/>
          </w:tcPr>
          <w:p w14:paraId="2894F889" w14:textId="63AD8717" w:rsidR="00BB4365" w:rsidRPr="002E054C" w:rsidRDefault="001E1B42" w:rsidP="003D0BD2">
            <w:pPr>
              <w:pStyle w:val="Tabletext"/>
            </w:pPr>
            <w:r>
              <w:t>Subdivision 1</w:t>
            </w:r>
            <w:r w:rsidR="00BB4365" w:rsidRPr="002E054C">
              <w:t>9</w:t>
            </w:r>
            <w:r w:rsidR="004B2185">
              <w:noBreakHyphen/>
            </w:r>
            <w:r w:rsidR="00BB4365" w:rsidRPr="002E054C">
              <w:t>D (fairness requirements)</w:t>
            </w:r>
          </w:p>
        </w:tc>
        <w:tc>
          <w:tcPr>
            <w:tcW w:w="3901" w:type="dxa"/>
            <w:tcBorders>
              <w:top w:val="single" w:sz="2" w:space="0" w:color="auto"/>
              <w:bottom w:val="single" w:sz="2" w:space="0" w:color="auto"/>
            </w:tcBorders>
            <w:shd w:val="clear" w:color="auto" w:fill="auto"/>
          </w:tcPr>
          <w:p w14:paraId="760F636D" w14:textId="1937720A" w:rsidR="00BB4365" w:rsidRPr="002E054C" w:rsidRDefault="00BB436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1B615E9A" w14:textId="77777777" w:rsidTr="003D0BD2">
        <w:trPr>
          <w:cantSplit/>
        </w:trPr>
        <w:tc>
          <w:tcPr>
            <w:tcW w:w="655" w:type="dxa"/>
            <w:tcBorders>
              <w:top w:val="single" w:sz="2" w:space="0" w:color="auto"/>
              <w:bottom w:val="single" w:sz="2" w:space="0" w:color="auto"/>
            </w:tcBorders>
            <w:shd w:val="clear" w:color="auto" w:fill="auto"/>
          </w:tcPr>
          <w:p w14:paraId="3ABCC4DF" w14:textId="77777777" w:rsidR="00A21095" w:rsidRPr="002E054C" w:rsidRDefault="00A21095" w:rsidP="003D0BD2">
            <w:pPr>
              <w:pStyle w:val="Tabletext"/>
            </w:pPr>
            <w:r w:rsidRPr="002E054C">
              <w:t>2A</w:t>
            </w:r>
          </w:p>
        </w:tc>
        <w:tc>
          <w:tcPr>
            <w:tcW w:w="2530" w:type="dxa"/>
            <w:tcBorders>
              <w:top w:val="single" w:sz="2" w:space="0" w:color="auto"/>
              <w:bottom w:val="single" w:sz="2" w:space="0" w:color="auto"/>
            </w:tcBorders>
            <w:shd w:val="clear" w:color="auto" w:fill="auto"/>
          </w:tcPr>
          <w:p w14:paraId="76D97F5E" w14:textId="5915B7F3" w:rsidR="00A21095" w:rsidRPr="002E054C" w:rsidRDefault="00A21095" w:rsidP="003D0BD2">
            <w:pPr>
              <w:pStyle w:val="Tabletext"/>
            </w:pPr>
            <w:r w:rsidRPr="002E054C">
              <w:t>Section</w:t>
            </w:r>
            <w:r w:rsidR="00A35FD3" w:rsidRPr="002E054C">
              <w:t> </w:t>
            </w:r>
            <w:r w:rsidRPr="002E054C">
              <w:t>19</w:t>
            </w:r>
            <w:r w:rsidR="004B2185">
              <w:noBreakHyphen/>
            </w:r>
            <w:r w:rsidRPr="002E054C">
              <w:t>66A (</w:t>
            </w:r>
            <w:r w:rsidR="004B2185" w:rsidRPr="004B2185">
              <w:rPr>
                <w:position w:val="6"/>
                <w:sz w:val="16"/>
              </w:rPr>
              <w:t>*</w:t>
            </w:r>
            <w:r w:rsidRPr="002E054C">
              <w:t>tuition protection requirements)</w:t>
            </w:r>
          </w:p>
        </w:tc>
        <w:tc>
          <w:tcPr>
            <w:tcW w:w="3901" w:type="dxa"/>
            <w:tcBorders>
              <w:top w:val="single" w:sz="2" w:space="0" w:color="auto"/>
              <w:bottom w:val="single" w:sz="2" w:space="0" w:color="auto"/>
            </w:tcBorders>
            <w:shd w:val="clear" w:color="auto" w:fill="auto"/>
          </w:tcPr>
          <w:p w14:paraId="10F8299E" w14:textId="4F872FF3"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553125CE" w14:textId="77777777" w:rsidTr="003D0BD2">
        <w:trPr>
          <w:cantSplit/>
        </w:trPr>
        <w:tc>
          <w:tcPr>
            <w:tcW w:w="655" w:type="dxa"/>
            <w:tcBorders>
              <w:top w:val="single" w:sz="2" w:space="0" w:color="auto"/>
              <w:bottom w:val="single" w:sz="2" w:space="0" w:color="auto"/>
            </w:tcBorders>
            <w:shd w:val="clear" w:color="auto" w:fill="auto"/>
          </w:tcPr>
          <w:p w14:paraId="01770960" w14:textId="77777777" w:rsidR="00A21095" w:rsidRPr="002E054C" w:rsidRDefault="00A21095" w:rsidP="003D0BD2">
            <w:pPr>
              <w:pStyle w:val="Tabletext"/>
            </w:pPr>
            <w:r w:rsidRPr="002E054C">
              <w:t>3</w:t>
            </w:r>
          </w:p>
        </w:tc>
        <w:tc>
          <w:tcPr>
            <w:tcW w:w="2530" w:type="dxa"/>
            <w:tcBorders>
              <w:top w:val="single" w:sz="2" w:space="0" w:color="auto"/>
              <w:bottom w:val="single" w:sz="2" w:space="0" w:color="auto"/>
            </w:tcBorders>
            <w:shd w:val="clear" w:color="auto" w:fill="auto"/>
          </w:tcPr>
          <w:p w14:paraId="4EAF49AB" w14:textId="10226366" w:rsidR="00A21095" w:rsidRPr="002E054C" w:rsidRDefault="001E1B42" w:rsidP="003D0BD2">
            <w:pPr>
              <w:pStyle w:val="Tabletext"/>
            </w:pPr>
            <w:r>
              <w:t>Subdivision 1</w:t>
            </w:r>
            <w:r w:rsidR="00A21095" w:rsidRPr="002E054C">
              <w:t>9</w:t>
            </w:r>
            <w:r w:rsidR="004B2185">
              <w:noBreakHyphen/>
            </w:r>
            <w:r w:rsidR="00A21095" w:rsidRPr="002E054C">
              <w:t>F (contribution and fee requirements)</w:t>
            </w:r>
          </w:p>
        </w:tc>
        <w:tc>
          <w:tcPr>
            <w:tcW w:w="3901" w:type="dxa"/>
            <w:tcBorders>
              <w:top w:val="single" w:sz="2" w:space="0" w:color="auto"/>
              <w:bottom w:val="single" w:sz="2" w:space="0" w:color="auto"/>
            </w:tcBorders>
            <w:shd w:val="clear" w:color="auto" w:fill="auto"/>
          </w:tcPr>
          <w:p w14:paraId="35A9FBE4" w14:textId="1BC92CDE"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01EDA70B" w14:textId="77777777" w:rsidTr="003D0BD2">
        <w:trPr>
          <w:cantSplit/>
        </w:trPr>
        <w:tc>
          <w:tcPr>
            <w:tcW w:w="655" w:type="dxa"/>
            <w:tcBorders>
              <w:top w:val="single" w:sz="2" w:space="0" w:color="auto"/>
              <w:bottom w:val="single" w:sz="2" w:space="0" w:color="auto"/>
            </w:tcBorders>
            <w:shd w:val="clear" w:color="auto" w:fill="auto"/>
          </w:tcPr>
          <w:p w14:paraId="598430B8" w14:textId="77777777" w:rsidR="00A21095" w:rsidRPr="002E054C" w:rsidRDefault="00A21095" w:rsidP="003D0BD2">
            <w:pPr>
              <w:pStyle w:val="Tabletext"/>
            </w:pPr>
            <w:r w:rsidRPr="002E054C">
              <w:lastRenderedPageBreak/>
              <w:t>4</w:t>
            </w:r>
          </w:p>
        </w:tc>
        <w:tc>
          <w:tcPr>
            <w:tcW w:w="2530" w:type="dxa"/>
            <w:tcBorders>
              <w:top w:val="single" w:sz="2" w:space="0" w:color="auto"/>
              <w:bottom w:val="single" w:sz="2" w:space="0" w:color="auto"/>
            </w:tcBorders>
            <w:shd w:val="clear" w:color="auto" w:fill="auto"/>
          </w:tcPr>
          <w:p w14:paraId="3F4DD75D" w14:textId="7A76F337" w:rsidR="00A21095" w:rsidRPr="002E054C" w:rsidRDefault="001A2556" w:rsidP="003D0BD2">
            <w:pPr>
              <w:pStyle w:val="Tabletext"/>
            </w:pPr>
            <w:r w:rsidRPr="002E054C">
              <w:t>Part 3</w:t>
            </w:r>
            <w:r w:rsidR="004B2185">
              <w:noBreakHyphen/>
            </w:r>
            <w:r w:rsidR="00A21095" w:rsidRPr="002E054C">
              <w:t>3 (FEE</w:t>
            </w:r>
            <w:r w:rsidR="004B2185">
              <w:noBreakHyphen/>
            </w:r>
            <w:r w:rsidR="00A21095" w:rsidRPr="002E054C">
              <w:t>HELP assistance)</w:t>
            </w:r>
          </w:p>
        </w:tc>
        <w:tc>
          <w:tcPr>
            <w:tcW w:w="3901" w:type="dxa"/>
            <w:tcBorders>
              <w:top w:val="single" w:sz="2" w:space="0" w:color="auto"/>
              <w:bottom w:val="single" w:sz="2" w:space="0" w:color="auto"/>
            </w:tcBorders>
            <w:shd w:val="clear" w:color="auto" w:fill="auto"/>
          </w:tcPr>
          <w:p w14:paraId="284BE06E" w14:textId="78603D28" w:rsidR="00A21095" w:rsidRPr="002E054C" w:rsidRDefault="00A21095" w:rsidP="003D0BD2">
            <w:pPr>
              <w:pStyle w:val="Tabletext"/>
            </w:pPr>
            <w:r w:rsidRPr="002E054C">
              <w:t xml:space="preserve">Applies to eligible students of the </w:t>
            </w:r>
            <w:r w:rsidR="004B2185" w:rsidRPr="004B2185">
              <w:rPr>
                <w:position w:val="6"/>
                <w:sz w:val="16"/>
              </w:rPr>
              <w:t>*</w:t>
            </w:r>
            <w:r w:rsidRPr="002E054C">
              <w:t>Australian branch of the provider, but only for units of study in which the students are enrolled at the Australian branch.</w:t>
            </w:r>
          </w:p>
        </w:tc>
      </w:tr>
      <w:tr w:rsidR="00A21095" w:rsidRPr="002E054C" w14:paraId="1957F2AB" w14:textId="77777777" w:rsidTr="003D0BD2">
        <w:trPr>
          <w:cantSplit/>
        </w:trPr>
        <w:tc>
          <w:tcPr>
            <w:tcW w:w="655" w:type="dxa"/>
            <w:tcBorders>
              <w:top w:val="single" w:sz="2" w:space="0" w:color="auto"/>
              <w:bottom w:val="single" w:sz="2" w:space="0" w:color="auto"/>
            </w:tcBorders>
            <w:shd w:val="clear" w:color="auto" w:fill="auto"/>
          </w:tcPr>
          <w:p w14:paraId="152E04A0" w14:textId="77777777" w:rsidR="00A21095" w:rsidRPr="002E054C" w:rsidRDefault="00A21095" w:rsidP="003D0BD2">
            <w:pPr>
              <w:pStyle w:val="Tabletext"/>
            </w:pPr>
            <w:r w:rsidRPr="002E054C">
              <w:t>5</w:t>
            </w:r>
          </w:p>
        </w:tc>
        <w:tc>
          <w:tcPr>
            <w:tcW w:w="2530" w:type="dxa"/>
            <w:tcBorders>
              <w:top w:val="single" w:sz="2" w:space="0" w:color="auto"/>
              <w:bottom w:val="single" w:sz="2" w:space="0" w:color="auto"/>
            </w:tcBorders>
            <w:shd w:val="clear" w:color="auto" w:fill="auto"/>
          </w:tcPr>
          <w:p w14:paraId="21742760" w14:textId="265BB842" w:rsidR="00A21095" w:rsidRPr="002E054C" w:rsidRDefault="001A2556" w:rsidP="003D0BD2">
            <w:pPr>
              <w:pStyle w:val="Tabletext"/>
            </w:pPr>
            <w:r w:rsidRPr="002E054C">
              <w:t>Part 3</w:t>
            </w:r>
            <w:r w:rsidR="004B2185">
              <w:noBreakHyphen/>
            </w:r>
            <w:r w:rsidR="00A21095" w:rsidRPr="002E054C">
              <w:t>4 (OS</w:t>
            </w:r>
            <w:r w:rsidR="004B2185">
              <w:noBreakHyphen/>
            </w:r>
            <w:r w:rsidR="00A21095" w:rsidRPr="002E054C">
              <w:t>HELP assistance)</w:t>
            </w:r>
          </w:p>
        </w:tc>
        <w:tc>
          <w:tcPr>
            <w:tcW w:w="3901" w:type="dxa"/>
            <w:tcBorders>
              <w:top w:val="single" w:sz="2" w:space="0" w:color="auto"/>
              <w:bottom w:val="single" w:sz="2" w:space="0" w:color="auto"/>
            </w:tcBorders>
            <w:shd w:val="clear" w:color="auto" w:fill="auto"/>
          </w:tcPr>
          <w:p w14:paraId="00174FAB" w14:textId="53C706CA" w:rsidR="00A21095" w:rsidRPr="002E054C" w:rsidRDefault="00A21095" w:rsidP="003D0BD2">
            <w:pPr>
              <w:pStyle w:val="Tabletext"/>
            </w:pPr>
            <w:r w:rsidRPr="002E054C">
              <w:t xml:space="preserve">Applies to eligible students of the </w:t>
            </w:r>
            <w:r w:rsidR="004B2185" w:rsidRPr="004B2185">
              <w:rPr>
                <w:position w:val="6"/>
                <w:sz w:val="16"/>
              </w:rPr>
              <w:t>*</w:t>
            </w:r>
            <w:r w:rsidRPr="002E054C">
              <w:t>Australian branch of the provider.</w:t>
            </w:r>
          </w:p>
        </w:tc>
      </w:tr>
      <w:tr w:rsidR="00A21095" w:rsidRPr="002E054C" w14:paraId="51F9A30F" w14:textId="77777777" w:rsidTr="003D0BD2">
        <w:trPr>
          <w:cantSplit/>
        </w:trPr>
        <w:tc>
          <w:tcPr>
            <w:tcW w:w="655" w:type="dxa"/>
            <w:tcBorders>
              <w:top w:val="single" w:sz="2" w:space="0" w:color="auto"/>
              <w:bottom w:val="single" w:sz="2" w:space="0" w:color="auto"/>
            </w:tcBorders>
            <w:shd w:val="clear" w:color="auto" w:fill="auto"/>
          </w:tcPr>
          <w:p w14:paraId="5E054FA8" w14:textId="77777777" w:rsidR="00A21095" w:rsidRPr="002E054C" w:rsidRDefault="00A21095" w:rsidP="003D0BD2">
            <w:pPr>
              <w:pStyle w:val="Tabletext"/>
            </w:pPr>
            <w:r w:rsidRPr="002E054C">
              <w:t>5A</w:t>
            </w:r>
          </w:p>
        </w:tc>
        <w:tc>
          <w:tcPr>
            <w:tcW w:w="2530" w:type="dxa"/>
            <w:tcBorders>
              <w:top w:val="single" w:sz="2" w:space="0" w:color="auto"/>
              <w:bottom w:val="single" w:sz="2" w:space="0" w:color="auto"/>
            </w:tcBorders>
            <w:shd w:val="clear" w:color="auto" w:fill="auto"/>
          </w:tcPr>
          <w:p w14:paraId="0CCDB6BF" w14:textId="1A82193D" w:rsidR="00A21095" w:rsidRPr="002E054C" w:rsidRDefault="001A2556" w:rsidP="003D0BD2">
            <w:pPr>
              <w:pStyle w:val="Tabletext"/>
            </w:pPr>
            <w:r w:rsidRPr="002E054C">
              <w:t>Part 3</w:t>
            </w:r>
            <w:r w:rsidR="004B2185">
              <w:noBreakHyphen/>
            </w:r>
            <w:r w:rsidR="00A21095" w:rsidRPr="002E054C">
              <w:t>5 (SA</w:t>
            </w:r>
            <w:r w:rsidR="004B2185">
              <w:noBreakHyphen/>
            </w:r>
            <w:r w:rsidR="00A21095" w:rsidRPr="002E054C">
              <w:t>HELP assistance)</w:t>
            </w:r>
          </w:p>
        </w:tc>
        <w:tc>
          <w:tcPr>
            <w:tcW w:w="3901" w:type="dxa"/>
            <w:tcBorders>
              <w:top w:val="single" w:sz="2" w:space="0" w:color="auto"/>
              <w:bottom w:val="single" w:sz="2" w:space="0" w:color="auto"/>
            </w:tcBorders>
            <w:shd w:val="clear" w:color="auto" w:fill="auto"/>
          </w:tcPr>
          <w:p w14:paraId="4AE86F10" w14:textId="1118D7AC" w:rsidR="00A21095" w:rsidRPr="002E054C" w:rsidRDefault="00A21095" w:rsidP="003D0BD2">
            <w:pPr>
              <w:pStyle w:val="Tabletext"/>
            </w:pPr>
            <w:r w:rsidRPr="002E054C">
              <w:t xml:space="preserve">Applies to eligible students of the </w:t>
            </w:r>
            <w:r w:rsidR="004B2185" w:rsidRPr="004B2185">
              <w:rPr>
                <w:position w:val="6"/>
                <w:sz w:val="16"/>
              </w:rPr>
              <w:t>*</w:t>
            </w:r>
            <w:r w:rsidRPr="002E054C">
              <w:t xml:space="preserve">Australian branch of the provider who are enrolled at the Australian branch in a </w:t>
            </w:r>
            <w:r w:rsidR="004B2185" w:rsidRPr="004B2185">
              <w:rPr>
                <w:position w:val="6"/>
                <w:sz w:val="16"/>
              </w:rPr>
              <w:t>*</w:t>
            </w:r>
            <w:r w:rsidRPr="002E054C">
              <w:t xml:space="preserve">course of study or </w:t>
            </w:r>
            <w:r w:rsidR="004B2185" w:rsidRPr="004B2185">
              <w:rPr>
                <w:position w:val="6"/>
                <w:sz w:val="16"/>
              </w:rPr>
              <w:t>*</w:t>
            </w:r>
            <w:r w:rsidRPr="002E054C">
              <w:t>bridging course for overseas</w:t>
            </w:r>
            <w:r w:rsidR="004B2185">
              <w:noBreakHyphen/>
            </w:r>
            <w:r w:rsidRPr="002E054C">
              <w:t>trained professionals.</w:t>
            </w:r>
          </w:p>
        </w:tc>
      </w:tr>
      <w:tr w:rsidR="00A21095" w:rsidRPr="002E054C" w14:paraId="730E77EB" w14:textId="77777777" w:rsidTr="003D0BD2">
        <w:trPr>
          <w:cantSplit/>
        </w:trPr>
        <w:tc>
          <w:tcPr>
            <w:tcW w:w="655" w:type="dxa"/>
            <w:tcBorders>
              <w:top w:val="single" w:sz="2" w:space="0" w:color="auto"/>
              <w:bottom w:val="single" w:sz="2" w:space="0" w:color="auto"/>
            </w:tcBorders>
            <w:shd w:val="clear" w:color="auto" w:fill="auto"/>
          </w:tcPr>
          <w:p w14:paraId="70F16604" w14:textId="77777777" w:rsidR="00A21095" w:rsidRPr="002E054C" w:rsidRDefault="00A21095" w:rsidP="003D0BD2">
            <w:pPr>
              <w:pStyle w:val="Tabletext"/>
            </w:pPr>
            <w:r w:rsidRPr="002E054C">
              <w:t>6</w:t>
            </w:r>
          </w:p>
        </w:tc>
        <w:tc>
          <w:tcPr>
            <w:tcW w:w="2530" w:type="dxa"/>
            <w:tcBorders>
              <w:top w:val="single" w:sz="2" w:space="0" w:color="auto"/>
              <w:bottom w:val="single" w:sz="2" w:space="0" w:color="auto"/>
            </w:tcBorders>
            <w:shd w:val="clear" w:color="auto" w:fill="auto"/>
          </w:tcPr>
          <w:p w14:paraId="77E3930C" w14:textId="77777777" w:rsidR="00A21095" w:rsidRPr="002E054C" w:rsidRDefault="00A21095" w:rsidP="003D0BD2">
            <w:pPr>
              <w:pStyle w:val="Tabletext"/>
            </w:pPr>
            <w:r w:rsidRPr="002E054C">
              <w:t>Chapter</w:t>
            </w:r>
            <w:r w:rsidR="00A35FD3" w:rsidRPr="002E054C">
              <w:t> </w:t>
            </w:r>
            <w:r w:rsidRPr="002E054C">
              <w:t>4 (Repayment of loans)</w:t>
            </w:r>
          </w:p>
        </w:tc>
        <w:tc>
          <w:tcPr>
            <w:tcW w:w="3901" w:type="dxa"/>
            <w:tcBorders>
              <w:top w:val="single" w:sz="2" w:space="0" w:color="auto"/>
              <w:bottom w:val="single" w:sz="2" w:space="0" w:color="auto"/>
            </w:tcBorders>
            <w:shd w:val="clear" w:color="auto" w:fill="auto"/>
          </w:tcPr>
          <w:p w14:paraId="708D2D44" w14:textId="5AFB8BED"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students who undertook, units of study at that branch.</w:t>
            </w:r>
          </w:p>
        </w:tc>
      </w:tr>
      <w:tr w:rsidR="00A21095" w:rsidRPr="002E054C" w14:paraId="14780ECB" w14:textId="77777777" w:rsidTr="003D0BD2">
        <w:trPr>
          <w:cantSplit/>
        </w:trPr>
        <w:tc>
          <w:tcPr>
            <w:tcW w:w="655" w:type="dxa"/>
            <w:tcBorders>
              <w:top w:val="single" w:sz="2" w:space="0" w:color="auto"/>
              <w:bottom w:val="single" w:sz="2" w:space="0" w:color="auto"/>
            </w:tcBorders>
            <w:shd w:val="clear" w:color="auto" w:fill="auto"/>
          </w:tcPr>
          <w:p w14:paraId="0D1B7A12" w14:textId="77777777" w:rsidR="00A21095" w:rsidRPr="002E054C" w:rsidRDefault="00A21095" w:rsidP="003D0BD2">
            <w:pPr>
              <w:pStyle w:val="Tabletext"/>
            </w:pPr>
            <w:r w:rsidRPr="002E054C">
              <w:t>7</w:t>
            </w:r>
          </w:p>
        </w:tc>
        <w:tc>
          <w:tcPr>
            <w:tcW w:w="2530" w:type="dxa"/>
            <w:tcBorders>
              <w:top w:val="single" w:sz="2" w:space="0" w:color="auto"/>
              <w:bottom w:val="single" w:sz="2" w:space="0" w:color="auto"/>
            </w:tcBorders>
            <w:shd w:val="clear" w:color="auto" w:fill="auto"/>
          </w:tcPr>
          <w:p w14:paraId="7226B637" w14:textId="775672D6" w:rsidR="00A21095" w:rsidRPr="002E054C" w:rsidRDefault="00D2636F" w:rsidP="003D0BD2">
            <w:pPr>
              <w:pStyle w:val="Tabletext"/>
            </w:pPr>
            <w:r w:rsidRPr="002E054C">
              <w:t>Part 5</w:t>
            </w:r>
            <w:r w:rsidR="004B2185">
              <w:noBreakHyphen/>
            </w:r>
            <w:r w:rsidR="00A21095" w:rsidRPr="002E054C">
              <w:t>2 (Administrative requirements on higher education providers)</w:t>
            </w:r>
          </w:p>
        </w:tc>
        <w:tc>
          <w:tcPr>
            <w:tcW w:w="3901" w:type="dxa"/>
            <w:tcBorders>
              <w:top w:val="single" w:sz="2" w:space="0" w:color="auto"/>
              <w:bottom w:val="single" w:sz="2" w:space="0" w:color="auto"/>
            </w:tcBorders>
            <w:shd w:val="clear" w:color="auto" w:fill="auto"/>
          </w:tcPr>
          <w:p w14:paraId="5229463A" w14:textId="04259B06"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1481EBAC" w14:textId="77777777" w:rsidTr="003D0BD2">
        <w:trPr>
          <w:cantSplit/>
        </w:trPr>
        <w:tc>
          <w:tcPr>
            <w:tcW w:w="655" w:type="dxa"/>
            <w:tcBorders>
              <w:top w:val="single" w:sz="2" w:space="0" w:color="auto"/>
              <w:bottom w:val="single" w:sz="2" w:space="0" w:color="auto"/>
            </w:tcBorders>
            <w:shd w:val="clear" w:color="auto" w:fill="auto"/>
          </w:tcPr>
          <w:p w14:paraId="5CDC2E8D" w14:textId="77777777" w:rsidR="00A21095" w:rsidRPr="002E054C" w:rsidRDefault="00A21095" w:rsidP="003D0BD2">
            <w:pPr>
              <w:pStyle w:val="Tabletext"/>
            </w:pPr>
            <w:r w:rsidRPr="002E054C">
              <w:t>8</w:t>
            </w:r>
          </w:p>
        </w:tc>
        <w:tc>
          <w:tcPr>
            <w:tcW w:w="2530" w:type="dxa"/>
            <w:tcBorders>
              <w:top w:val="single" w:sz="2" w:space="0" w:color="auto"/>
              <w:bottom w:val="single" w:sz="2" w:space="0" w:color="auto"/>
            </w:tcBorders>
            <w:shd w:val="clear" w:color="auto" w:fill="auto"/>
          </w:tcPr>
          <w:p w14:paraId="05F2C8E5" w14:textId="3D6AACBC" w:rsidR="00A21095" w:rsidRPr="002E054C" w:rsidRDefault="00D2636F" w:rsidP="003D0BD2">
            <w:pPr>
              <w:pStyle w:val="Tabletext"/>
            </w:pPr>
            <w:r w:rsidRPr="002E054C">
              <w:t>Part 5</w:t>
            </w:r>
            <w:r w:rsidR="004B2185">
              <w:noBreakHyphen/>
            </w:r>
            <w:r w:rsidR="00A21095" w:rsidRPr="002E054C">
              <w:t>3 (Electronic communications)</w:t>
            </w:r>
          </w:p>
        </w:tc>
        <w:tc>
          <w:tcPr>
            <w:tcW w:w="3901" w:type="dxa"/>
            <w:tcBorders>
              <w:top w:val="single" w:sz="2" w:space="0" w:color="auto"/>
              <w:bottom w:val="single" w:sz="2" w:space="0" w:color="auto"/>
            </w:tcBorders>
            <w:shd w:val="clear" w:color="auto" w:fill="auto"/>
          </w:tcPr>
          <w:p w14:paraId="4E119B5C" w14:textId="1FEA2DE0"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117A03EE" w14:textId="77777777" w:rsidTr="003D0BD2">
        <w:trPr>
          <w:cantSplit/>
        </w:trPr>
        <w:tc>
          <w:tcPr>
            <w:tcW w:w="655" w:type="dxa"/>
            <w:tcBorders>
              <w:top w:val="single" w:sz="2" w:space="0" w:color="auto"/>
              <w:bottom w:val="single" w:sz="2" w:space="0" w:color="auto"/>
            </w:tcBorders>
            <w:shd w:val="clear" w:color="auto" w:fill="auto"/>
          </w:tcPr>
          <w:p w14:paraId="573AD164" w14:textId="77777777" w:rsidR="00A21095" w:rsidRPr="002E054C" w:rsidRDefault="00A21095" w:rsidP="003D0BD2">
            <w:pPr>
              <w:pStyle w:val="Tabletext"/>
            </w:pPr>
            <w:r w:rsidRPr="002E054C">
              <w:t>9</w:t>
            </w:r>
          </w:p>
        </w:tc>
        <w:tc>
          <w:tcPr>
            <w:tcW w:w="2530" w:type="dxa"/>
            <w:tcBorders>
              <w:top w:val="single" w:sz="2" w:space="0" w:color="auto"/>
              <w:bottom w:val="single" w:sz="2" w:space="0" w:color="auto"/>
            </w:tcBorders>
            <w:shd w:val="clear" w:color="auto" w:fill="auto"/>
          </w:tcPr>
          <w:p w14:paraId="067FD41B" w14:textId="5C32FA8D" w:rsidR="00A21095" w:rsidRPr="002E054C" w:rsidRDefault="00D2636F" w:rsidP="003D0BD2">
            <w:pPr>
              <w:pStyle w:val="Tabletext"/>
            </w:pPr>
            <w:r w:rsidRPr="002E054C">
              <w:t>Part 5</w:t>
            </w:r>
            <w:r w:rsidR="004B2185">
              <w:noBreakHyphen/>
            </w:r>
            <w:r w:rsidR="00A21095" w:rsidRPr="002E054C">
              <w:t>4 (Management of information)</w:t>
            </w:r>
          </w:p>
        </w:tc>
        <w:tc>
          <w:tcPr>
            <w:tcW w:w="3901" w:type="dxa"/>
            <w:tcBorders>
              <w:top w:val="single" w:sz="2" w:space="0" w:color="auto"/>
              <w:bottom w:val="single" w:sz="2" w:space="0" w:color="auto"/>
            </w:tcBorders>
            <w:shd w:val="clear" w:color="auto" w:fill="auto"/>
          </w:tcPr>
          <w:p w14:paraId="70F8BD10" w14:textId="60412DD0"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71D4FA8D" w14:textId="77777777" w:rsidTr="003D0BD2">
        <w:trPr>
          <w:cantSplit/>
        </w:trPr>
        <w:tc>
          <w:tcPr>
            <w:tcW w:w="655" w:type="dxa"/>
            <w:tcBorders>
              <w:top w:val="single" w:sz="2" w:space="0" w:color="auto"/>
              <w:bottom w:val="single" w:sz="2" w:space="0" w:color="auto"/>
            </w:tcBorders>
            <w:shd w:val="clear" w:color="auto" w:fill="auto"/>
          </w:tcPr>
          <w:p w14:paraId="10F57158" w14:textId="77777777" w:rsidR="00A21095" w:rsidRPr="002E054C" w:rsidRDefault="00A21095" w:rsidP="003D0BD2">
            <w:pPr>
              <w:pStyle w:val="Tabletext"/>
            </w:pPr>
            <w:r w:rsidRPr="002E054C">
              <w:t>10</w:t>
            </w:r>
          </w:p>
        </w:tc>
        <w:tc>
          <w:tcPr>
            <w:tcW w:w="2530" w:type="dxa"/>
            <w:tcBorders>
              <w:top w:val="single" w:sz="2" w:space="0" w:color="auto"/>
              <w:bottom w:val="single" w:sz="2" w:space="0" w:color="auto"/>
            </w:tcBorders>
            <w:shd w:val="clear" w:color="auto" w:fill="auto"/>
          </w:tcPr>
          <w:p w14:paraId="3309F311" w14:textId="10A5F4F1" w:rsidR="00A21095" w:rsidRPr="002E054C" w:rsidRDefault="00D2636F" w:rsidP="003D0BD2">
            <w:pPr>
              <w:pStyle w:val="Tabletext"/>
            </w:pPr>
            <w:r w:rsidRPr="002E054C">
              <w:t>Part 5</w:t>
            </w:r>
            <w:r w:rsidR="004B2185">
              <w:noBreakHyphen/>
            </w:r>
            <w:r w:rsidR="00A21095" w:rsidRPr="002E054C">
              <w:t>5 (Tax file numbers)</w:t>
            </w:r>
          </w:p>
        </w:tc>
        <w:tc>
          <w:tcPr>
            <w:tcW w:w="3901" w:type="dxa"/>
            <w:tcBorders>
              <w:top w:val="single" w:sz="2" w:space="0" w:color="auto"/>
              <w:bottom w:val="single" w:sz="2" w:space="0" w:color="auto"/>
            </w:tcBorders>
            <w:shd w:val="clear" w:color="auto" w:fill="auto"/>
          </w:tcPr>
          <w:p w14:paraId="1FBEB290" w14:textId="4748E693"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r w:rsidR="00A21095" w:rsidRPr="002E054C" w14:paraId="407ED2AD" w14:textId="77777777" w:rsidTr="003D0BD2">
        <w:trPr>
          <w:cantSplit/>
        </w:trPr>
        <w:tc>
          <w:tcPr>
            <w:tcW w:w="655" w:type="dxa"/>
            <w:tcBorders>
              <w:top w:val="single" w:sz="2" w:space="0" w:color="auto"/>
              <w:bottom w:val="single" w:sz="12" w:space="0" w:color="auto"/>
            </w:tcBorders>
            <w:shd w:val="clear" w:color="auto" w:fill="auto"/>
          </w:tcPr>
          <w:p w14:paraId="129CF4ED" w14:textId="77777777" w:rsidR="00A21095" w:rsidRPr="002E054C" w:rsidRDefault="00A21095" w:rsidP="003D0BD2">
            <w:pPr>
              <w:pStyle w:val="Tabletext"/>
            </w:pPr>
            <w:r w:rsidRPr="002E054C">
              <w:lastRenderedPageBreak/>
              <w:t>11</w:t>
            </w:r>
          </w:p>
        </w:tc>
        <w:tc>
          <w:tcPr>
            <w:tcW w:w="2530" w:type="dxa"/>
            <w:tcBorders>
              <w:top w:val="single" w:sz="2" w:space="0" w:color="auto"/>
              <w:bottom w:val="single" w:sz="12" w:space="0" w:color="auto"/>
            </w:tcBorders>
            <w:shd w:val="clear" w:color="auto" w:fill="auto"/>
          </w:tcPr>
          <w:p w14:paraId="2A6CEBC2" w14:textId="5EDE781A" w:rsidR="00A21095" w:rsidRPr="002E054C" w:rsidRDefault="00D2636F" w:rsidP="003D0BD2">
            <w:pPr>
              <w:pStyle w:val="Tabletext"/>
            </w:pPr>
            <w:r w:rsidRPr="002E054C">
              <w:t>Part 5</w:t>
            </w:r>
            <w:r w:rsidR="004B2185">
              <w:noBreakHyphen/>
            </w:r>
            <w:r w:rsidR="00A21095" w:rsidRPr="002E054C">
              <w:t>7 (Review of decisions)</w:t>
            </w:r>
          </w:p>
        </w:tc>
        <w:tc>
          <w:tcPr>
            <w:tcW w:w="3901" w:type="dxa"/>
            <w:tcBorders>
              <w:top w:val="single" w:sz="2" w:space="0" w:color="auto"/>
              <w:bottom w:val="single" w:sz="12" w:space="0" w:color="auto"/>
            </w:tcBorders>
            <w:shd w:val="clear" w:color="auto" w:fill="auto"/>
          </w:tcPr>
          <w:p w14:paraId="2F9D4C24" w14:textId="05A8CC6D" w:rsidR="00A21095" w:rsidRPr="002E054C" w:rsidRDefault="00A21095" w:rsidP="003D0BD2">
            <w:pPr>
              <w:pStyle w:val="Tabletext"/>
            </w:pPr>
            <w:r w:rsidRPr="002E054C">
              <w:t xml:space="preserve">Applies to the </w:t>
            </w:r>
            <w:r w:rsidR="004B2185" w:rsidRPr="004B2185">
              <w:rPr>
                <w:position w:val="6"/>
                <w:sz w:val="16"/>
              </w:rPr>
              <w:t>*</w:t>
            </w:r>
            <w:r w:rsidRPr="002E054C">
              <w:t>Australian branch of the provider and to students undertaking or proposing to undertake units of study at that branch.</w:t>
            </w:r>
          </w:p>
        </w:tc>
      </w:tr>
    </w:tbl>
    <w:p w14:paraId="5C650944" w14:textId="77777777" w:rsidR="00BB4365" w:rsidRPr="002E054C" w:rsidRDefault="00BB4365" w:rsidP="00BB4365">
      <w:pPr>
        <w:pStyle w:val="SubsectionHead"/>
      </w:pPr>
      <w:r w:rsidRPr="002E054C">
        <w:t>Provisions that do not apply to Table C providers</w:t>
      </w:r>
    </w:p>
    <w:p w14:paraId="2B216E6A" w14:textId="77777777" w:rsidR="00BB4365" w:rsidRPr="002E054C" w:rsidRDefault="00BB4365" w:rsidP="00BB4365">
      <w:pPr>
        <w:pStyle w:val="subsection"/>
      </w:pPr>
      <w:r w:rsidRPr="002E054C">
        <w:tab/>
        <w:t>(3)</w:t>
      </w:r>
      <w:r w:rsidRPr="002E054C">
        <w:tab/>
        <w:t xml:space="preserve">The provisions of this Act listed in </w:t>
      </w:r>
      <w:r w:rsidR="00A35FD3" w:rsidRPr="002E054C">
        <w:t>subsection (</w:t>
      </w:r>
      <w:r w:rsidRPr="002E054C">
        <w:t>4) do not apply to:</w:t>
      </w:r>
    </w:p>
    <w:p w14:paraId="3C95A3E3" w14:textId="099D09FD" w:rsidR="00BB4365" w:rsidRPr="002E054C" w:rsidRDefault="00BB4365" w:rsidP="00BB4365">
      <w:pPr>
        <w:pStyle w:val="paragraph"/>
      </w:pPr>
      <w:r w:rsidRPr="002E054C">
        <w:tab/>
        <w:t>(a)</w:t>
      </w:r>
      <w:r w:rsidRPr="002E054C">
        <w:tab/>
        <w:t xml:space="preserve">a </w:t>
      </w:r>
      <w:r w:rsidR="004B2185" w:rsidRPr="004B2185">
        <w:rPr>
          <w:position w:val="6"/>
          <w:sz w:val="16"/>
        </w:rPr>
        <w:t>*</w:t>
      </w:r>
      <w:r w:rsidRPr="002E054C">
        <w:t>Table C provider; or</w:t>
      </w:r>
    </w:p>
    <w:p w14:paraId="53BD0AF6" w14:textId="34EB688C"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Australian branch of the provider; or</w:t>
      </w:r>
    </w:p>
    <w:p w14:paraId="165A74DC" w14:textId="77777777" w:rsidR="00BB4365" w:rsidRPr="002E054C" w:rsidRDefault="00BB4365" w:rsidP="00BB4365">
      <w:pPr>
        <w:pStyle w:val="paragraph"/>
      </w:pPr>
      <w:r w:rsidRPr="002E054C">
        <w:tab/>
        <w:t>(c)</w:t>
      </w:r>
      <w:r w:rsidRPr="002E054C">
        <w:tab/>
        <w:t>students in their capacity as students of that provider or of that branch.</w:t>
      </w:r>
    </w:p>
    <w:p w14:paraId="2741C835" w14:textId="77777777" w:rsidR="00BB4365" w:rsidRPr="002E054C" w:rsidRDefault="00BB4365" w:rsidP="00BB4365">
      <w:pPr>
        <w:pStyle w:val="subsection"/>
      </w:pPr>
      <w:r w:rsidRPr="002E054C">
        <w:tab/>
        <w:t>(4)</w:t>
      </w:r>
      <w:r w:rsidRPr="002E054C">
        <w:tab/>
        <w:t>The provisions are</w:t>
      </w:r>
      <w:r w:rsidR="00993808" w:rsidRPr="002E054C">
        <w:t xml:space="preserve"> as follows</w:t>
      </w:r>
      <w:r w:rsidRPr="002E054C">
        <w:t>:</w:t>
      </w:r>
    </w:p>
    <w:p w14:paraId="21AA5A25" w14:textId="304137E4" w:rsidR="00BB4365" w:rsidRPr="002E054C" w:rsidRDefault="00BB4365" w:rsidP="00BB4365">
      <w:pPr>
        <w:pStyle w:val="paragraph"/>
      </w:pPr>
      <w:r w:rsidRPr="002E054C">
        <w:tab/>
        <w:t>(a)</w:t>
      </w:r>
      <w:r w:rsidRPr="002E054C">
        <w:tab/>
        <w:t>Part</w:t>
      </w:r>
      <w:r w:rsidR="00A35FD3" w:rsidRPr="002E054C">
        <w:t> </w:t>
      </w:r>
      <w:r w:rsidRPr="002E054C">
        <w:t>2</w:t>
      </w:r>
      <w:r w:rsidR="004B2185">
        <w:noBreakHyphen/>
      </w:r>
      <w:r w:rsidRPr="002E054C">
        <w:t>2 (Commonwealth Grant Scheme);</w:t>
      </w:r>
    </w:p>
    <w:p w14:paraId="1F50FC75" w14:textId="053DD058" w:rsidR="00993808" w:rsidRPr="002E054C" w:rsidRDefault="00993808" w:rsidP="00993808">
      <w:pPr>
        <w:pStyle w:val="paragraph"/>
      </w:pPr>
      <w:r w:rsidRPr="002E054C">
        <w:tab/>
        <w:t>(aa)</w:t>
      </w:r>
      <w:r w:rsidRPr="002E054C">
        <w:tab/>
        <w:t>Part</w:t>
      </w:r>
      <w:r w:rsidR="00A35FD3" w:rsidRPr="002E054C">
        <w:t> </w:t>
      </w:r>
      <w:r w:rsidRPr="002E054C">
        <w:t>2</w:t>
      </w:r>
      <w:r w:rsidR="004B2185">
        <w:noBreakHyphen/>
      </w:r>
      <w:r w:rsidRPr="002E054C">
        <w:t>2A (Indigenous student assistance grants);</w:t>
      </w:r>
    </w:p>
    <w:p w14:paraId="00F1E522" w14:textId="3A8F16C0" w:rsidR="00BB4365" w:rsidRPr="002E054C" w:rsidRDefault="00BB4365" w:rsidP="00BB4365">
      <w:pPr>
        <w:pStyle w:val="paragraph"/>
      </w:pPr>
      <w:r w:rsidRPr="002E054C">
        <w:tab/>
        <w:t>(b)</w:t>
      </w:r>
      <w:r w:rsidRPr="002E054C">
        <w:tab/>
        <w:t>Part</w:t>
      </w:r>
      <w:r w:rsidR="00A35FD3" w:rsidRPr="002E054C">
        <w:t> </w:t>
      </w:r>
      <w:r w:rsidRPr="002E054C">
        <w:t>2</w:t>
      </w:r>
      <w:r w:rsidR="004B2185">
        <w:noBreakHyphen/>
      </w:r>
      <w:r w:rsidRPr="002E054C">
        <w:t>3 (Other grants);</w:t>
      </w:r>
    </w:p>
    <w:p w14:paraId="5AEFE78C" w14:textId="2F838F3E" w:rsidR="00BB4365" w:rsidRPr="002E054C" w:rsidRDefault="00BB4365" w:rsidP="00BB4365">
      <w:pPr>
        <w:pStyle w:val="paragraph"/>
      </w:pPr>
      <w:r w:rsidRPr="002E054C">
        <w:tab/>
        <w:t>(c)</w:t>
      </w:r>
      <w:r w:rsidRPr="002E054C">
        <w:tab/>
        <w:t>Part</w:t>
      </w:r>
      <w:r w:rsidR="00A35FD3" w:rsidRPr="002E054C">
        <w:t> </w:t>
      </w:r>
      <w:r w:rsidRPr="002E054C">
        <w:t>2</w:t>
      </w:r>
      <w:r w:rsidR="004B2185">
        <w:noBreakHyphen/>
      </w:r>
      <w:r w:rsidRPr="002E054C">
        <w:t>4 (Commonwealth scholarships);</w:t>
      </w:r>
    </w:p>
    <w:p w14:paraId="4092C76B" w14:textId="5A1D0AD0" w:rsidR="00BB4365" w:rsidRPr="002E054C" w:rsidRDefault="00BB4365" w:rsidP="00BB4365">
      <w:pPr>
        <w:pStyle w:val="paragraph"/>
      </w:pPr>
      <w:r w:rsidRPr="002E054C">
        <w:tab/>
        <w:t>(d)</w:t>
      </w:r>
      <w:r w:rsidRPr="002E054C">
        <w:tab/>
        <w:t>Part</w:t>
      </w:r>
      <w:r w:rsidR="00A35FD3" w:rsidRPr="002E054C">
        <w:t> </w:t>
      </w:r>
      <w:r w:rsidRPr="002E054C">
        <w:t>2</w:t>
      </w:r>
      <w:r w:rsidR="004B2185">
        <w:noBreakHyphen/>
      </w:r>
      <w:r w:rsidRPr="002E054C">
        <w:t>5 (Reduction and repayment of grants);</w:t>
      </w:r>
    </w:p>
    <w:p w14:paraId="59F925D7" w14:textId="7677DF7C" w:rsidR="00BB4365" w:rsidRPr="002E054C" w:rsidRDefault="00BB4365" w:rsidP="00BB4365">
      <w:pPr>
        <w:pStyle w:val="paragraph"/>
      </w:pPr>
      <w:r w:rsidRPr="002E054C">
        <w:tab/>
        <w:t>(e)</w:t>
      </w:r>
      <w:r w:rsidRPr="002E054C">
        <w:tab/>
      </w:r>
      <w:r w:rsidR="001A2556" w:rsidRPr="002E054C">
        <w:t>Part 3</w:t>
      </w:r>
      <w:r w:rsidR="004B2185">
        <w:noBreakHyphen/>
      </w:r>
      <w:r w:rsidRPr="002E054C">
        <w:t>2 (HECS</w:t>
      </w:r>
      <w:r w:rsidR="004B2185">
        <w:noBreakHyphen/>
      </w:r>
      <w:r w:rsidRPr="002E054C">
        <w:t>HELP assistance);</w:t>
      </w:r>
    </w:p>
    <w:p w14:paraId="3219BC69" w14:textId="2E38FFF8" w:rsidR="00883B14" w:rsidRPr="002E054C" w:rsidRDefault="00883B14" w:rsidP="00883B14">
      <w:pPr>
        <w:pStyle w:val="paragraph"/>
      </w:pPr>
      <w:r w:rsidRPr="002E054C">
        <w:tab/>
        <w:t>(ea)</w:t>
      </w:r>
      <w:r w:rsidRPr="002E054C">
        <w:tab/>
      </w:r>
      <w:r w:rsidR="001A2556" w:rsidRPr="002E054C">
        <w:t>Part 3</w:t>
      </w:r>
      <w:r w:rsidR="004B2185">
        <w:noBreakHyphen/>
      </w:r>
      <w:r w:rsidRPr="002E054C">
        <w:t>7 (STARTUP</w:t>
      </w:r>
      <w:r w:rsidR="004B2185">
        <w:noBreakHyphen/>
      </w:r>
      <w:r w:rsidRPr="002E054C">
        <w:t>HELP assistance);</w:t>
      </w:r>
    </w:p>
    <w:p w14:paraId="462D9E5E" w14:textId="06D14785" w:rsidR="00BB4365" w:rsidRPr="002E054C" w:rsidRDefault="00BB4365" w:rsidP="00BB4365">
      <w:pPr>
        <w:pStyle w:val="paragraph"/>
      </w:pPr>
      <w:r w:rsidRPr="002E054C">
        <w:tab/>
        <w:t>(f)</w:t>
      </w:r>
      <w:r w:rsidRPr="002E054C">
        <w:tab/>
      </w:r>
      <w:r w:rsidR="001A2556" w:rsidRPr="002E054C">
        <w:t>Schedule 1</w:t>
      </w:r>
      <w:r w:rsidRPr="002E054C">
        <w:t>A (VET FEE</w:t>
      </w:r>
      <w:r w:rsidR="004B2185">
        <w:noBreakHyphen/>
      </w:r>
      <w:r w:rsidRPr="002E054C">
        <w:t>HELP Assistance Scheme).</w:t>
      </w:r>
    </w:p>
    <w:p w14:paraId="5F216040" w14:textId="15BBCFE2" w:rsidR="00BB4365" w:rsidRPr="002E054C" w:rsidRDefault="00BB4365" w:rsidP="00BB4365">
      <w:pPr>
        <w:pStyle w:val="ActHead3"/>
        <w:pageBreakBefore/>
      </w:pPr>
      <w:bookmarkStart w:id="20" w:name="_Toc185055600"/>
      <w:r w:rsidRPr="002E054C">
        <w:rPr>
          <w:rStyle w:val="CharDivNo"/>
        </w:rPr>
        <w:lastRenderedPageBreak/>
        <w:t>Division</w:t>
      </w:r>
      <w:r w:rsidR="00A35FD3" w:rsidRPr="002E054C">
        <w:rPr>
          <w:rStyle w:val="CharDivNo"/>
        </w:rPr>
        <w:t> </w:t>
      </w:r>
      <w:r w:rsidRPr="002E054C">
        <w:rPr>
          <w:rStyle w:val="CharDivNo"/>
        </w:rPr>
        <w:t>6</w:t>
      </w:r>
      <w:r w:rsidRPr="002E054C">
        <w:t>—</w:t>
      </w:r>
      <w:r w:rsidR="001A2556" w:rsidRPr="002E054C">
        <w:rPr>
          <w:rStyle w:val="CharDivText"/>
        </w:rPr>
        <w:t>Schedule 1</w:t>
      </w:r>
      <w:r w:rsidRPr="002E054C">
        <w:rPr>
          <w:rStyle w:val="CharDivText"/>
        </w:rPr>
        <w:t>A</w:t>
      </w:r>
      <w:bookmarkEnd w:id="20"/>
    </w:p>
    <w:p w14:paraId="1E766ADE" w14:textId="2348722E" w:rsidR="00BB4365" w:rsidRPr="002E054C" w:rsidRDefault="00BB4365" w:rsidP="00BB4365">
      <w:pPr>
        <w:pStyle w:val="ActHead5"/>
        <w:ind w:left="0" w:firstLine="0"/>
      </w:pPr>
      <w:bookmarkStart w:id="21" w:name="_Toc185055601"/>
      <w:r w:rsidRPr="002E054C">
        <w:rPr>
          <w:rStyle w:val="CharSectno"/>
        </w:rPr>
        <w:t>6</w:t>
      </w:r>
      <w:r w:rsidR="004B2185">
        <w:rPr>
          <w:rStyle w:val="CharSectno"/>
        </w:rPr>
        <w:noBreakHyphen/>
      </w:r>
      <w:r w:rsidRPr="002E054C">
        <w:rPr>
          <w:rStyle w:val="CharSectno"/>
        </w:rPr>
        <w:t>1</w:t>
      </w:r>
      <w:r w:rsidRPr="002E054C">
        <w:t xml:space="preserve">  </w:t>
      </w:r>
      <w:r w:rsidR="001A2556" w:rsidRPr="002E054C">
        <w:t>Schedule 1</w:t>
      </w:r>
      <w:r w:rsidRPr="002E054C">
        <w:t>A</w:t>
      </w:r>
      <w:bookmarkEnd w:id="21"/>
    </w:p>
    <w:p w14:paraId="3FEE848A" w14:textId="13253AC3" w:rsidR="00BB4365" w:rsidRPr="002E054C" w:rsidRDefault="00BB4365" w:rsidP="00BB4365">
      <w:pPr>
        <w:pStyle w:val="subsection"/>
      </w:pPr>
      <w:r w:rsidRPr="002E054C">
        <w:tab/>
      </w:r>
      <w:r w:rsidRPr="002E054C">
        <w:tab/>
      </w:r>
      <w:r w:rsidR="001A2556" w:rsidRPr="002E054C">
        <w:t>Schedule 1</w:t>
      </w:r>
      <w:r w:rsidRPr="002E054C">
        <w:t>A has effect.</w:t>
      </w:r>
    </w:p>
    <w:p w14:paraId="3C5F7D52" w14:textId="77777777" w:rsidR="00BB4365" w:rsidRPr="002E054C" w:rsidRDefault="00BB4365" w:rsidP="00BB4365">
      <w:pPr>
        <w:pStyle w:val="ActHead1"/>
        <w:pageBreakBefore/>
      </w:pPr>
      <w:bookmarkStart w:id="22" w:name="_Toc185055602"/>
      <w:r w:rsidRPr="002E054C">
        <w:rPr>
          <w:rStyle w:val="CharChapNo"/>
        </w:rPr>
        <w:lastRenderedPageBreak/>
        <w:t>Chapter</w:t>
      </w:r>
      <w:r w:rsidR="00A35FD3" w:rsidRPr="002E054C">
        <w:rPr>
          <w:rStyle w:val="CharChapNo"/>
        </w:rPr>
        <w:t> </w:t>
      </w:r>
      <w:r w:rsidRPr="002E054C">
        <w:rPr>
          <w:rStyle w:val="CharChapNo"/>
        </w:rPr>
        <w:t>2</w:t>
      </w:r>
      <w:r w:rsidRPr="002E054C">
        <w:t>—</w:t>
      </w:r>
      <w:r w:rsidRPr="002E054C">
        <w:rPr>
          <w:rStyle w:val="CharChapText"/>
        </w:rPr>
        <w:t>Grants for higher education assistance etc.</w:t>
      </w:r>
      <w:bookmarkEnd w:id="22"/>
    </w:p>
    <w:p w14:paraId="36578ECD" w14:textId="77777777" w:rsidR="00BB4365" w:rsidRPr="002E054C" w:rsidRDefault="00BB4365" w:rsidP="00BB4365">
      <w:pPr>
        <w:pStyle w:val="Header"/>
      </w:pPr>
      <w:r w:rsidRPr="002E054C">
        <w:rPr>
          <w:rStyle w:val="CharPartNo"/>
        </w:rPr>
        <w:t xml:space="preserve"> </w:t>
      </w:r>
      <w:r w:rsidRPr="002E054C">
        <w:rPr>
          <w:rStyle w:val="CharPartText"/>
        </w:rPr>
        <w:t xml:space="preserve"> </w:t>
      </w:r>
    </w:p>
    <w:p w14:paraId="580E2A69" w14:textId="77777777" w:rsidR="00BB4365" w:rsidRPr="002E054C" w:rsidRDefault="00285930" w:rsidP="00BB4365">
      <w:pPr>
        <w:pStyle w:val="ActHead3"/>
      </w:pPr>
      <w:bookmarkStart w:id="23" w:name="_Toc185055603"/>
      <w:r w:rsidRPr="002E054C">
        <w:rPr>
          <w:rStyle w:val="CharDivNo"/>
        </w:rPr>
        <w:t>Division 8</w:t>
      </w:r>
      <w:r w:rsidR="00BB4365" w:rsidRPr="002E054C">
        <w:t>—</w:t>
      </w:r>
      <w:r w:rsidR="00BB4365" w:rsidRPr="002E054C">
        <w:rPr>
          <w:rStyle w:val="CharDivText"/>
        </w:rPr>
        <w:t>Introduction</w:t>
      </w:r>
      <w:bookmarkEnd w:id="23"/>
    </w:p>
    <w:p w14:paraId="327DD31D" w14:textId="05FE92C1" w:rsidR="00BB4365" w:rsidRPr="002E054C" w:rsidRDefault="00BB4365" w:rsidP="00BB4365">
      <w:pPr>
        <w:pStyle w:val="ActHead5"/>
      </w:pPr>
      <w:bookmarkStart w:id="24" w:name="_Toc185055604"/>
      <w:r w:rsidRPr="002E054C">
        <w:rPr>
          <w:rStyle w:val="CharSectno"/>
        </w:rPr>
        <w:t>8</w:t>
      </w:r>
      <w:r w:rsidR="004B2185">
        <w:rPr>
          <w:rStyle w:val="CharSectno"/>
        </w:rPr>
        <w:noBreakHyphen/>
      </w:r>
      <w:r w:rsidRPr="002E054C">
        <w:rPr>
          <w:rStyle w:val="CharSectno"/>
        </w:rPr>
        <w:t>1</w:t>
      </w:r>
      <w:r w:rsidRPr="002E054C">
        <w:t xml:space="preserve">  What this Chapter is about</w:t>
      </w:r>
      <w:bookmarkEnd w:id="24"/>
    </w:p>
    <w:p w14:paraId="2018D8A1" w14:textId="77777777" w:rsidR="00BB4365" w:rsidRPr="002E054C" w:rsidRDefault="00BB4365" w:rsidP="00A37440">
      <w:pPr>
        <w:pStyle w:val="SOText"/>
      </w:pPr>
      <w:r w:rsidRPr="002E054C">
        <w:t xml:space="preserve">This Chapter provides for who are higher education providers, and for </w:t>
      </w:r>
      <w:r w:rsidR="00993808" w:rsidRPr="002E054C">
        <w:t>4 kinds</w:t>
      </w:r>
      <w:r w:rsidRPr="002E054C">
        <w:t xml:space="preserve"> of grants to be made.</w:t>
      </w:r>
    </w:p>
    <w:p w14:paraId="743B4AD6" w14:textId="79BC451C" w:rsidR="00BB4365" w:rsidRPr="002E054C" w:rsidRDefault="00BB4365" w:rsidP="00A37440">
      <w:pPr>
        <w:pStyle w:val="SOText"/>
      </w:pPr>
      <w:r w:rsidRPr="002E054C">
        <w:t>Part</w:t>
      </w:r>
      <w:r w:rsidR="00A35FD3" w:rsidRPr="002E054C">
        <w:t> </w:t>
      </w:r>
      <w:r w:rsidRPr="002E054C">
        <w:t>2</w:t>
      </w:r>
      <w:r w:rsidR="004B2185">
        <w:noBreakHyphen/>
      </w:r>
      <w:r w:rsidRPr="002E054C">
        <w:t>1 sets out who are higher education providers (universities, self</w:t>
      </w:r>
      <w:r w:rsidR="004B2185">
        <w:noBreakHyphen/>
      </w:r>
      <w:r w:rsidRPr="002E054C">
        <w:t>accrediting entities and non self</w:t>
      </w:r>
      <w:r w:rsidR="004B2185">
        <w:noBreakHyphen/>
      </w:r>
      <w:r w:rsidRPr="002E054C">
        <w:t>accrediting entities), the quality and accountability requirements for higher education providers and how bodies cease to be higher education providers.</w:t>
      </w:r>
    </w:p>
    <w:p w14:paraId="21B2F658" w14:textId="77777777" w:rsidR="00FD126D" w:rsidRPr="002E054C" w:rsidRDefault="00FD126D" w:rsidP="00FD126D">
      <w:pPr>
        <w:pStyle w:val="SOTextNote"/>
      </w:pPr>
      <w:r w:rsidRPr="002E054C">
        <w:t>Note:</w:t>
      </w:r>
      <w:r w:rsidRPr="002E054C">
        <w:tab/>
        <w:t>Except in very limited cases, only higher education providers can get grants under this Chapter.</w:t>
      </w:r>
    </w:p>
    <w:p w14:paraId="69A15885" w14:textId="77777777" w:rsidR="00BB4365" w:rsidRPr="002E054C" w:rsidRDefault="00BB4365" w:rsidP="00A37440">
      <w:pPr>
        <w:pStyle w:val="SOText"/>
      </w:pPr>
      <w:r w:rsidRPr="002E054C">
        <w:t xml:space="preserve">The </w:t>
      </w:r>
      <w:r w:rsidR="00993808" w:rsidRPr="002E054C">
        <w:t>4 kinds</w:t>
      </w:r>
      <w:r w:rsidRPr="002E054C">
        <w:t xml:space="preserve"> of grants available under this Chapter are:</w:t>
      </w:r>
    </w:p>
    <w:p w14:paraId="6DCDDC40" w14:textId="09AF6C79" w:rsidR="00BB4365" w:rsidRPr="002E054C" w:rsidRDefault="00BB4365" w:rsidP="00A37440">
      <w:pPr>
        <w:pStyle w:val="SOBullet"/>
      </w:pPr>
      <w:r w:rsidRPr="002E054C">
        <w:t>•</w:t>
      </w:r>
      <w:r w:rsidRPr="002E054C">
        <w:tab/>
        <w:t>grants under Part</w:t>
      </w:r>
      <w:r w:rsidR="00A35FD3" w:rsidRPr="002E054C">
        <w:t> </w:t>
      </w:r>
      <w:r w:rsidRPr="002E054C">
        <w:t>2</w:t>
      </w:r>
      <w:r w:rsidR="004B2185">
        <w:noBreakHyphen/>
      </w:r>
      <w:r w:rsidRPr="002E054C">
        <w:t>2 (Commonwealth Grant Scheme) to certain higher education providers. These grants are paid in relation to Commonwealth supported places. Grants are made subject to conditions; and</w:t>
      </w:r>
    </w:p>
    <w:p w14:paraId="0D877FB6" w14:textId="3D0462DD" w:rsidR="00993808" w:rsidRPr="002E054C" w:rsidRDefault="00993808" w:rsidP="00A37440">
      <w:pPr>
        <w:pStyle w:val="SOBullet"/>
      </w:pPr>
      <w:r w:rsidRPr="002E054C">
        <w:t>•</w:t>
      </w:r>
      <w:r w:rsidRPr="002E054C">
        <w:tab/>
        <w:t>grants under Part</w:t>
      </w:r>
      <w:r w:rsidR="00A35FD3" w:rsidRPr="002E054C">
        <w:t> </w:t>
      </w:r>
      <w:r w:rsidRPr="002E054C">
        <w:t>2</w:t>
      </w:r>
      <w:r w:rsidR="004B2185">
        <w:noBreakHyphen/>
      </w:r>
      <w:r w:rsidRPr="002E054C">
        <w:t xml:space="preserve">2A to Table A providers and Table B providers to assist Indigenous </w:t>
      </w:r>
      <w:r w:rsidR="003337ED" w:rsidRPr="002E054C">
        <w:t>persons</w:t>
      </w:r>
      <w:r w:rsidRPr="002E054C">
        <w:t>; and</w:t>
      </w:r>
    </w:p>
    <w:p w14:paraId="223B115B" w14:textId="10234A04" w:rsidR="00BB4365" w:rsidRPr="002E054C" w:rsidRDefault="00BB4365" w:rsidP="00A37440">
      <w:pPr>
        <w:pStyle w:val="SOBullet"/>
      </w:pPr>
      <w:r w:rsidRPr="002E054C">
        <w:t>•</w:t>
      </w:r>
      <w:r w:rsidRPr="002E054C">
        <w:tab/>
        <w:t>other grants under Part</w:t>
      </w:r>
      <w:r w:rsidR="00A35FD3" w:rsidRPr="002E054C">
        <w:t> </w:t>
      </w:r>
      <w:r w:rsidRPr="002E054C">
        <w:t>2</w:t>
      </w:r>
      <w:r w:rsidR="004B2185">
        <w:noBreakHyphen/>
      </w:r>
      <w:r w:rsidRPr="002E054C">
        <w:t>3 to higher education providers and other bodies corporate for a variety of purposes; and</w:t>
      </w:r>
    </w:p>
    <w:p w14:paraId="4F15984A" w14:textId="590E61D6" w:rsidR="00BB4365" w:rsidRPr="002E054C" w:rsidRDefault="00BB4365" w:rsidP="00A37440">
      <w:pPr>
        <w:pStyle w:val="SOBullet"/>
      </w:pPr>
      <w:r w:rsidRPr="002E054C">
        <w:t>•</w:t>
      </w:r>
      <w:r w:rsidRPr="002E054C">
        <w:tab/>
        <w:t>grants for Commonwealth scholarships to certain higher education providers under Part</w:t>
      </w:r>
      <w:r w:rsidR="00A35FD3" w:rsidRPr="002E054C">
        <w:t> </w:t>
      </w:r>
      <w:r w:rsidRPr="002E054C">
        <w:t>2</w:t>
      </w:r>
      <w:r w:rsidR="004B2185">
        <w:noBreakHyphen/>
      </w:r>
      <w:r w:rsidRPr="002E054C">
        <w:t>4.</w:t>
      </w:r>
    </w:p>
    <w:p w14:paraId="0A802C9F" w14:textId="10D88FCD" w:rsidR="00BB4365" w:rsidRPr="002E054C" w:rsidRDefault="00BB4365" w:rsidP="00B613BF">
      <w:pPr>
        <w:pStyle w:val="SOText"/>
        <w:keepNext/>
        <w:keepLines/>
      </w:pPr>
      <w:r w:rsidRPr="002E054C">
        <w:lastRenderedPageBreak/>
        <w:t>The amount of a grant may be reduced, or an amount paid may be required to be repaid, if the recipient breaches a quality and accountability requirement or a condition of the grant (see Part</w:t>
      </w:r>
      <w:r w:rsidR="00A35FD3" w:rsidRPr="002E054C">
        <w:t> </w:t>
      </w:r>
      <w:r w:rsidRPr="002E054C">
        <w:t>2</w:t>
      </w:r>
      <w:r w:rsidR="004B2185">
        <w:noBreakHyphen/>
      </w:r>
      <w:r w:rsidRPr="002E054C">
        <w:t>5).</w:t>
      </w:r>
    </w:p>
    <w:p w14:paraId="723C8C27" w14:textId="77777777" w:rsidR="00FD126D" w:rsidRPr="002E054C" w:rsidRDefault="00FD126D" w:rsidP="00FD126D">
      <w:pPr>
        <w:pStyle w:val="SOTextNote"/>
      </w:pPr>
      <w:r w:rsidRPr="002E054C">
        <w:t>Note:</w:t>
      </w:r>
      <w:r w:rsidRPr="002E054C">
        <w:tab/>
        <w:t>A body’s approval as a higher education provider may be suspended or revoked for such a breach.</w:t>
      </w:r>
    </w:p>
    <w:p w14:paraId="17D99D72" w14:textId="38D61D8E" w:rsidR="00BB4365" w:rsidRPr="002E054C" w:rsidRDefault="00BB4365" w:rsidP="00A37440">
      <w:pPr>
        <w:pStyle w:val="SOText"/>
      </w:pPr>
      <w:r w:rsidRPr="002E054C">
        <w:t>This Chapter also provides for the direct payment to students of certain Commonwealth scholarships under Part</w:t>
      </w:r>
      <w:r w:rsidR="00A35FD3" w:rsidRPr="002E054C">
        <w:t> </w:t>
      </w:r>
      <w:r w:rsidRPr="002E054C">
        <w:t>2</w:t>
      </w:r>
      <w:r w:rsidR="004B2185">
        <w:noBreakHyphen/>
      </w:r>
      <w:r w:rsidRPr="002E054C">
        <w:t>4.</w:t>
      </w:r>
    </w:p>
    <w:p w14:paraId="1279D9D6" w14:textId="5A1D953D" w:rsidR="00BB4365" w:rsidRPr="002E054C" w:rsidRDefault="00BB4365" w:rsidP="00BB4365">
      <w:pPr>
        <w:pStyle w:val="ActHead2"/>
        <w:pageBreakBefore/>
      </w:pPr>
      <w:bookmarkStart w:id="25" w:name="_Toc185055605"/>
      <w:r w:rsidRPr="002E054C">
        <w:rPr>
          <w:rStyle w:val="CharPartNo"/>
        </w:rPr>
        <w:lastRenderedPageBreak/>
        <w:t>Part</w:t>
      </w:r>
      <w:r w:rsidR="00A35FD3" w:rsidRPr="002E054C">
        <w:rPr>
          <w:rStyle w:val="CharPartNo"/>
        </w:rPr>
        <w:t> </w:t>
      </w:r>
      <w:r w:rsidRPr="002E054C">
        <w:rPr>
          <w:rStyle w:val="CharPartNo"/>
        </w:rPr>
        <w:t>2</w:t>
      </w:r>
      <w:r w:rsidR="004B2185">
        <w:rPr>
          <w:rStyle w:val="CharPartNo"/>
        </w:rPr>
        <w:noBreakHyphen/>
      </w:r>
      <w:r w:rsidRPr="002E054C">
        <w:rPr>
          <w:rStyle w:val="CharPartNo"/>
        </w:rPr>
        <w:t>1</w:t>
      </w:r>
      <w:r w:rsidRPr="002E054C">
        <w:t>—</w:t>
      </w:r>
      <w:r w:rsidRPr="002E054C">
        <w:rPr>
          <w:rStyle w:val="CharPartText"/>
        </w:rPr>
        <w:t>Higher education providers</w:t>
      </w:r>
      <w:bookmarkEnd w:id="25"/>
    </w:p>
    <w:p w14:paraId="67A69BCA" w14:textId="3E92EB98" w:rsidR="00BB4365" w:rsidRPr="002E054C" w:rsidRDefault="001A2556" w:rsidP="00BB4365">
      <w:pPr>
        <w:pStyle w:val="ActHead3"/>
      </w:pPr>
      <w:bookmarkStart w:id="26" w:name="_Toc185055606"/>
      <w:r w:rsidRPr="002E054C">
        <w:rPr>
          <w:rStyle w:val="CharDivNo"/>
        </w:rPr>
        <w:t>Division 1</w:t>
      </w:r>
      <w:r w:rsidR="00BB4365" w:rsidRPr="002E054C">
        <w:rPr>
          <w:rStyle w:val="CharDivNo"/>
        </w:rPr>
        <w:t>3</w:t>
      </w:r>
      <w:r w:rsidR="00BB4365" w:rsidRPr="002E054C">
        <w:t>—</w:t>
      </w:r>
      <w:r w:rsidR="00BB4365" w:rsidRPr="002E054C">
        <w:rPr>
          <w:rStyle w:val="CharDivText"/>
        </w:rPr>
        <w:t>Introduction</w:t>
      </w:r>
      <w:bookmarkEnd w:id="26"/>
    </w:p>
    <w:p w14:paraId="7DB3854C" w14:textId="01228B63" w:rsidR="00BB4365" w:rsidRPr="002E054C" w:rsidRDefault="00BB4365" w:rsidP="00BB4365">
      <w:pPr>
        <w:pStyle w:val="ActHead5"/>
      </w:pPr>
      <w:bookmarkStart w:id="27" w:name="_Toc185055607"/>
      <w:r w:rsidRPr="002E054C">
        <w:rPr>
          <w:rStyle w:val="CharSectno"/>
        </w:rPr>
        <w:t>13</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27"/>
    </w:p>
    <w:p w14:paraId="6B0DAA8B" w14:textId="6E5E7455" w:rsidR="00BB4365" w:rsidRPr="002E054C" w:rsidRDefault="00BB4365" w:rsidP="00BB4365">
      <w:pPr>
        <w:pStyle w:val="BoxText"/>
      </w:pPr>
      <w:r w:rsidRPr="002E054C">
        <w:t>A body generally has to be approved as a higher education provider before it can receive grants, or its students can receive assistance, under this Act. Listed providers (universities and certain self</w:t>
      </w:r>
      <w:r w:rsidR="004B2185">
        <w:noBreakHyphen/>
      </w:r>
      <w:r w:rsidRPr="002E054C">
        <w:t>accrediting entities) have that approval upon commencement of this Act. Table C providers have that approval from the time they are included in Table C. Bodies that do not have that automatic approval, or whose approval has been revoked, have to apply for approval.</w:t>
      </w:r>
    </w:p>
    <w:p w14:paraId="0654931B" w14:textId="77777777" w:rsidR="00BB4365" w:rsidRPr="002E054C" w:rsidRDefault="00BB4365" w:rsidP="00BB4365">
      <w:pPr>
        <w:pStyle w:val="BoxText"/>
      </w:pPr>
      <w:r w:rsidRPr="002E054C">
        <w:t>Higher education providers are subject to the quality and accountability requirements.</w:t>
      </w:r>
    </w:p>
    <w:p w14:paraId="759C28FB" w14:textId="77777777" w:rsidR="00BB4365" w:rsidRPr="002E054C" w:rsidRDefault="00BB4365" w:rsidP="00BB4365">
      <w:pPr>
        <w:pStyle w:val="BoxText"/>
      </w:pPr>
      <w:r w:rsidRPr="002E054C">
        <w:t>A body’s approval as a higher education provider may be revoked in circumstances such as breach of a quality and accountability requirement.</w:t>
      </w:r>
    </w:p>
    <w:p w14:paraId="02DD0B8A" w14:textId="30A74974" w:rsidR="00BB4365" w:rsidRPr="002E054C" w:rsidRDefault="00BB4365" w:rsidP="00BB4365">
      <w:pPr>
        <w:pStyle w:val="ActHead5"/>
      </w:pPr>
      <w:bookmarkStart w:id="28" w:name="_Toc185055608"/>
      <w:r w:rsidRPr="002E054C">
        <w:rPr>
          <w:rStyle w:val="CharSectno"/>
        </w:rPr>
        <w:t>13</w:t>
      </w:r>
      <w:r w:rsidR="004B2185">
        <w:rPr>
          <w:rStyle w:val="CharSectno"/>
        </w:rPr>
        <w:noBreakHyphen/>
      </w:r>
      <w:r w:rsidRPr="002E054C">
        <w:rPr>
          <w:rStyle w:val="CharSectno"/>
        </w:rPr>
        <w:t>5</w:t>
      </w:r>
      <w:r w:rsidRPr="002E054C">
        <w:t xml:space="preserve">  The Higher Education Provider Guidelines</w:t>
      </w:r>
      <w:bookmarkEnd w:id="28"/>
    </w:p>
    <w:p w14:paraId="75106567" w14:textId="6D60C6DE" w:rsidR="00BB4365" w:rsidRPr="002E054C" w:rsidRDefault="00BB4365" w:rsidP="00BB4365">
      <w:pPr>
        <w:pStyle w:val="subsection"/>
      </w:pPr>
      <w:r w:rsidRPr="002E054C">
        <w:tab/>
      </w:r>
      <w:r w:rsidRPr="002E054C">
        <w:tab/>
        <w:t xml:space="preserve">Higher education providers and the </w:t>
      </w:r>
      <w:r w:rsidR="004B2185" w:rsidRPr="004B2185">
        <w:rPr>
          <w:position w:val="6"/>
          <w:sz w:val="16"/>
        </w:rPr>
        <w:t>*</w:t>
      </w:r>
      <w:r w:rsidRPr="002E054C">
        <w:t xml:space="preserve">quality and accountability requirements are also dealt with in the Higher Education Provider Guidelines. The provisions of this </w:t>
      </w:r>
      <w:r w:rsidR="00D2636F" w:rsidRPr="002E054C">
        <w:t>Part i</w:t>
      </w:r>
      <w:r w:rsidRPr="002E054C">
        <w:t>ndicate when a particular matter is or may be dealt with in these Guidelines.</w:t>
      </w:r>
    </w:p>
    <w:p w14:paraId="110F0A13" w14:textId="59055F9A" w:rsidR="00BB4365" w:rsidRPr="002E054C" w:rsidRDefault="00BB4365" w:rsidP="00BB4365">
      <w:pPr>
        <w:pStyle w:val="notetext"/>
      </w:pPr>
      <w:r w:rsidRPr="002E054C">
        <w:t>Note:</w:t>
      </w:r>
      <w:r w:rsidRPr="002E054C">
        <w:tab/>
        <w:t xml:space="preserve">The Higher Education Provider Guidelines are made by the Minister under </w:t>
      </w:r>
      <w:r w:rsidR="00D2636F" w:rsidRPr="002E054C">
        <w:t>section 2</w:t>
      </w:r>
      <w:r w:rsidRPr="002E054C">
        <w:t>38</w:t>
      </w:r>
      <w:r w:rsidR="004B2185">
        <w:noBreakHyphen/>
      </w:r>
      <w:r w:rsidRPr="002E054C">
        <w:t>10.</w:t>
      </w:r>
    </w:p>
    <w:p w14:paraId="09022371" w14:textId="4045FE66" w:rsidR="00BB4365" w:rsidRPr="002E054C" w:rsidRDefault="001A2556" w:rsidP="00BB4365">
      <w:pPr>
        <w:pStyle w:val="ActHead3"/>
        <w:pageBreakBefore/>
      </w:pPr>
      <w:bookmarkStart w:id="29" w:name="_Toc185055609"/>
      <w:r w:rsidRPr="002E054C">
        <w:rPr>
          <w:rStyle w:val="CharDivNo"/>
        </w:rPr>
        <w:lastRenderedPageBreak/>
        <w:t>Division 1</w:t>
      </w:r>
      <w:r w:rsidR="00BB4365" w:rsidRPr="002E054C">
        <w:rPr>
          <w:rStyle w:val="CharDivNo"/>
        </w:rPr>
        <w:t>6</w:t>
      </w:r>
      <w:r w:rsidR="00BB4365" w:rsidRPr="002E054C">
        <w:t>—</w:t>
      </w:r>
      <w:r w:rsidR="00BB4365" w:rsidRPr="002E054C">
        <w:rPr>
          <w:rStyle w:val="CharDivText"/>
        </w:rPr>
        <w:t>What is a higher education provider?</w:t>
      </w:r>
      <w:bookmarkEnd w:id="29"/>
    </w:p>
    <w:p w14:paraId="321663CB" w14:textId="0CDFBCBE" w:rsidR="00BB4365" w:rsidRPr="002E054C" w:rsidRDefault="001E1B42" w:rsidP="00BB4365">
      <w:pPr>
        <w:pStyle w:val="ActHead4"/>
      </w:pPr>
      <w:bookmarkStart w:id="30" w:name="_Toc185055610"/>
      <w:r>
        <w:rPr>
          <w:rStyle w:val="CharSubdNo"/>
        </w:rPr>
        <w:t>Subdivision 1</w:t>
      </w:r>
      <w:r w:rsidR="00BB4365" w:rsidRPr="002E054C">
        <w:rPr>
          <w:rStyle w:val="CharSubdNo"/>
        </w:rPr>
        <w:t>6</w:t>
      </w:r>
      <w:r w:rsidR="004B2185">
        <w:rPr>
          <w:rStyle w:val="CharSubdNo"/>
        </w:rPr>
        <w:noBreakHyphen/>
      </w:r>
      <w:r w:rsidR="00BB4365" w:rsidRPr="002E054C">
        <w:rPr>
          <w:rStyle w:val="CharSubdNo"/>
        </w:rPr>
        <w:t>A</w:t>
      </w:r>
      <w:r w:rsidR="00BB4365" w:rsidRPr="002E054C">
        <w:t>—</w:t>
      </w:r>
      <w:r w:rsidR="00BB4365" w:rsidRPr="002E054C">
        <w:rPr>
          <w:rStyle w:val="CharSubdText"/>
        </w:rPr>
        <w:t>General</w:t>
      </w:r>
      <w:bookmarkEnd w:id="30"/>
    </w:p>
    <w:p w14:paraId="1FFF3000" w14:textId="54EADDEC" w:rsidR="00BB4365" w:rsidRPr="002E054C" w:rsidRDefault="00BB4365" w:rsidP="00BB4365">
      <w:pPr>
        <w:pStyle w:val="ActHead5"/>
      </w:pPr>
      <w:bookmarkStart w:id="31" w:name="_Toc185055611"/>
      <w:r w:rsidRPr="002E054C">
        <w:rPr>
          <w:rStyle w:val="CharSectno"/>
        </w:rPr>
        <w:t>16</w:t>
      </w:r>
      <w:r w:rsidR="004B2185">
        <w:rPr>
          <w:rStyle w:val="CharSectno"/>
        </w:rPr>
        <w:noBreakHyphen/>
      </w:r>
      <w:r w:rsidRPr="002E054C">
        <w:rPr>
          <w:rStyle w:val="CharSectno"/>
        </w:rPr>
        <w:t>1</w:t>
      </w:r>
      <w:r w:rsidRPr="002E054C">
        <w:t xml:space="preserve">  Meaning of </w:t>
      </w:r>
      <w:r w:rsidRPr="002E054C">
        <w:rPr>
          <w:i/>
        </w:rPr>
        <w:t>higher education provider</w:t>
      </w:r>
      <w:bookmarkEnd w:id="31"/>
    </w:p>
    <w:p w14:paraId="1BE12DE5" w14:textId="77777777" w:rsidR="00BB4365" w:rsidRPr="002E054C" w:rsidRDefault="00BB4365" w:rsidP="00BB4365">
      <w:pPr>
        <w:pStyle w:val="subsection"/>
      </w:pPr>
      <w:r w:rsidRPr="002E054C">
        <w:tab/>
      </w:r>
      <w:r w:rsidR="00352691" w:rsidRPr="002E054C">
        <w:t>(1)</w:t>
      </w:r>
      <w:r w:rsidRPr="002E054C">
        <w:tab/>
        <w:t xml:space="preserve">A </w:t>
      </w:r>
      <w:r w:rsidRPr="002E054C">
        <w:rPr>
          <w:b/>
          <w:i/>
        </w:rPr>
        <w:t>higher education provider</w:t>
      </w:r>
      <w:r w:rsidRPr="002E054C">
        <w:t xml:space="preserve"> is a body corporate that is approved under this Division.</w:t>
      </w:r>
    </w:p>
    <w:p w14:paraId="28AA5F05" w14:textId="77777777" w:rsidR="00352691" w:rsidRPr="002E054C" w:rsidRDefault="00352691" w:rsidP="00352691">
      <w:pPr>
        <w:pStyle w:val="subsection"/>
      </w:pPr>
      <w:r w:rsidRPr="002E054C">
        <w:tab/>
        <w:t>(2)</w:t>
      </w:r>
      <w:r w:rsidRPr="002E054C">
        <w:tab/>
        <w:t xml:space="preserve">Despite </w:t>
      </w:r>
      <w:r w:rsidR="00A35FD3" w:rsidRPr="002E054C">
        <w:t>subsection (</w:t>
      </w:r>
      <w:r w:rsidRPr="002E054C">
        <w:t xml:space="preserve">1), a body other than a body corporate may be approved under this Division as a </w:t>
      </w:r>
      <w:r w:rsidRPr="002E054C">
        <w:rPr>
          <w:b/>
          <w:i/>
        </w:rPr>
        <w:t>higher education provider</w:t>
      </w:r>
      <w:r w:rsidRPr="002E054C">
        <w:t xml:space="preserve"> if the body is covered by an exemption under </w:t>
      </w:r>
      <w:r w:rsidR="00A35FD3" w:rsidRPr="002E054C">
        <w:t>subsection (</w:t>
      </w:r>
      <w:r w:rsidRPr="002E054C">
        <w:t>3).</w:t>
      </w:r>
    </w:p>
    <w:p w14:paraId="2B0BF877" w14:textId="77777777" w:rsidR="00352691" w:rsidRPr="002E054C" w:rsidRDefault="00352691" w:rsidP="00352691">
      <w:pPr>
        <w:pStyle w:val="subsection"/>
      </w:pPr>
      <w:r w:rsidRPr="002E054C">
        <w:tab/>
        <w:t>(3)</w:t>
      </w:r>
      <w:r w:rsidRPr="002E054C">
        <w:tab/>
        <w:t>The Minister may, in writing, exempt a body for the purposes of this section if the body is established by or under a law of the Commonwealth, a State or a Territory.</w:t>
      </w:r>
    </w:p>
    <w:p w14:paraId="0547C92C" w14:textId="77777777" w:rsidR="00352691" w:rsidRPr="002E054C" w:rsidRDefault="00352691" w:rsidP="00352691">
      <w:pPr>
        <w:pStyle w:val="subsection"/>
      </w:pPr>
      <w:r w:rsidRPr="002E054C">
        <w:tab/>
        <w:t>(4)</w:t>
      </w:r>
      <w:r w:rsidRPr="002E054C">
        <w:tab/>
        <w:t xml:space="preserve">If the Minister exempts a body under </w:t>
      </w:r>
      <w:r w:rsidR="00A35FD3" w:rsidRPr="002E054C">
        <w:t>subsection (</w:t>
      </w:r>
      <w:r w:rsidRPr="002E054C">
        <w:t>3), references in this Act, other than in this section, to a body corporate are taken to include the body.</w:t>
      </w:r>
    </w:p>
    <w:p w14:paraId="2DFD4B97" w14:textId="77777777" w:rsidR="00352691" w:rsidRPr="002E054C" w:rsidRDefault="00352691" w:rsidP="00352691">
      <w:pPr>
        <w:pStyle w:val="subsection"/>
      </w:pPr>
      <w:r w:rsidRPr="002E054C">
        <w:tab/>
        <w:t>(5)</w:t>
      </w:r>
      <w:r w:rsidRPr="002E054C">
        <w:tab/>
        <w:t>An exemption given under this section is not a legislative instrument.</w:t>
      </w:r>
    </w:p>
    <w:p w14:paraId="6949B8F1" w14:textId="13C9AB1C" w:rsidR="00BB4365" w:rsidRPr="002E054C" w:rsidRDefault="00BB4365" w:rsidP="00BB4365">
      <w:pPr>
        <w:pStyle w:val="ActHead5"/>
      </w:pPr>
      <w:bookmarkStart w:id="32" w:name="_Toc185055612"/>
      <w:r w:rsidRPr="002E054C">
        <w:rPr>
          <w:rStyle w:val="CharSectno"/>
        </w:rPr>
        <w:t>16</w:t>
      </w:r>
      <w:r w:rsidR="004B2185">
        <w:rPr>
          <w:rStyle w:val="CharSectno"/>
        </w:rPr>
        <w:noBreakHyphen/>
      </w:r>
      <w:r w:rsidRPr="002E054C">
        <w:rPr>
          <w:rStyle w:val="CharSectno"/>
        </w:rPr>
        <w:t>5</w:t>
      </w:r>
      <w:r w:rsidRPr="002E054C">
        <w:t xml:space="preserve">  When a body becomes or ceases to be a higher education provider</w:t>
      </w:r>
      <w:bookmarkEnd w:id="32"/>
    </w:p>
    <w:p w14:paraId="4C48F4A1" w14:textId="653AF294"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listed provider is taken to be approved as a higher education provider from the commencement of this Act.</w:t>
      </w:r>
    </w:p>
    <w:p w14:paraId="25DDA0BA" w14:textId="3CAAC180" w:rsidR="00BB4365" w:rsidRPr="002E054C" w:rsidRDefault="00BB4365" w:rsidP="00BB4365">
      <w:pPr>
        <w:pStyle w:val="subsection"/>
      </w:pPr>
      <w:r w:rsidRPr="002E054C">
        <w:tab/>
        <w:t>(1A)</w:t>
      </w:r>
      <w:r w:rsidRPr="002E054C">
        <w:tab/>
        <w:t xml:space="preserve">A </w:t>
      </w:r>
      <w:r w:rsidR="004B2185" w:rsidRPr="004B2185">
        <w:rPr>
          <w:position w:val="6"/>
          <w:sz w:val="16"/>
        </w:rPr>
        <w:t>*</w:t>
      </w:r>
      <w:r w:rsidRPr="002E054C">
        <w:t xml:space="preserve">Table C provider is taken to be approved as a higher education provider from the commencement of the provision that included the provider in Table C in </w:t>
      </w:r>
      <w:r w:rsidR="001E1B42">
        <w:t>section 1</w:t>
      </w:r>
      <w:r w:rsidRPr="002E054C">
        <w:t>6</w:t>
      </w:r>
      <w:r w:rsidR="004B2185">
        <w:noBreakHyphen/>
      </w:r>
      <w:r w:rsidRPr="002E054C">
        <w:t>22.</w:t>
      </w:r>
    </w:p>
    <w:p w14:paraId="426BCA0D" w14:textId="77777777" w:rsidR="00BB4365" w:rsidRPr="002E054C" w:rsidRDefault="00BB4365" w:rsidP="00BB4365">
      <w:pPr>
        <w:pStyle w:val="subsection"/>
      </w:pPr>
      <w:r w:rsidRPr="002E054C">
        <w:tab/>
        <w:t>(2)</w:t>
      </w:r>
      <w:r w:rsidRPr="002E054C">
        <w:tab/>
        <w:t>A body corporate:</w:t>
      </w:r>
    </w:p>
    <w:p w14:paraId="3C331D54" w14:textId="117C743D" w:rsidR="00BB4365" w:rsidRPr="002E054C" w:rsidRDefault="00BB4365" w:rsidP="00BB4365">
      <w:pPr>
        <w:pStyle w:val="paragraph"/>
      </w:pPr>
      <w:r w:rsidRPr="002E054C">
        <w:tab/>
        <w:t>(a)</w:t>
      </w:r>
      <w:r w:rsidRPr="002E054C">
        <w:tab/>
        <w:t xml:space="preserve">that is not a </w:t>
      </w:r>
      <w:r w:rsidR="004B2185" w:rsidRPr="004B2185">
        <w:rPr>
          <w:position w:val="6"/>
          <w:sz w:val="16"/>
        </w:rPr>
        <w:t>*</w:t>
      </w:r>
      <w:r w:rsidRPr="002E054C">
        <w:t xml:space="preserve">listed provider or a </w:t>
      </w:r>
      <w:r w:rsidR="004B2185" w:rsidRPr="004B2185">
        <w:rPr>
          <w:position w:val="6"/>
          <w:sz w:val="16"/>
        </w:rPr>
        <w:t>*</w:t>
      </w:r>
      <w:r w:rsidRPr="002E054C">
        <w:t>Table C provider; or</w:t>
      </w:r>
    </w:p>
    <w:p w14:paraId="0FF8F9BC" w14:textId="77777777" w:rsidR="00BB4365" w:rsidRPr="002E054C" w:rsidRDefault="00BB4365" w:rsidP="00BB4365">
      <w:pPr>
        <w:pStyle w:val="paragraph"/>
      </w:pPr>
      <w:r w:rsidRPr="002E054C">
        <w:tab/>
        <w:t>(b)</w:t>
      </w:r>
      <w:r w:rsidRPr="002E054C">
        <w:tab/>
        <w:t>that is a listed provider or a Table C provider that has previously ceased to be a higher education provider;</w:t>
      </w:r>
    </w:p>
    <w:p w14:paraId="5D914915" w14:textId="30AD911E" w:rsidR="00BB4365" w:rsidRPr="002E054C" w:rsidRDefault="00BB4365" w:rsidP="00BB4365">
      <w:pPr>
        <w:pStyle w:val="subsection2"/>
      </w:pPr>
      <w:r w:rsidRPr="002E054C">
        <w:lastRenderedPageBreak/>
        <w:t xml:space="preserve">becomes a provider if approved by the Minister under </w:t>
      </w:r>
      <w:r w:rsidR="001E1B42">
        <w:t>section 1</w:t>
      </w:r>
      <w:r w:rsidRPr="002E054C">
        <w:t>6</w:t>
      </w:r>
      <w:r w:rsidR="004B2185">
        <w:noBreakHyphen/>
      </w:r>
      <w:r w:rsidRPr="002E054C">
        <w:t>25.</w:t>
      </w:r>
    </w:p>
    <w:p w14:paraId="29AD95C7" w14:textId="2D326A41" w:rsidR="00BB4365" w:rsidRPr="002E054C" w:rsidRDefault="00BB4365" w:rsidP="00BB4365">
      <w:pPr>
        <w:pStyle w:val="subsection"/>
      </w:pPr>
      <w:r w:rsidRPr="002E054C">
        <w:tab/>
        <w:t>(3)</w:t>
      </w:r>
      <w:r w:rsidRPr="002E054C">
        <w:tab/>
        <w:t xml:space="preserve">A higher education provider ceases to be a provider if the provider’s approval is revoked or suspended under </w:t>
      </w:r>
      <w:r w:rsidR="001E1B42">
        <w:t>Division 2</w:t>
      </w:r>
      <w:r w:rsidRPr="002E054C">
        <w:t xml:space="preserve">2 or the notice of the provider’s approval ceases to have effect under </w:t>
      </w:r>
      <w:r w:rsidR="003E0669" w:rsidRPr="002E054C">
        <w:t>Part</w:t>
      </w:r>
      <w:r w:rsidR="00A35FD3" w:rsidRPr="002E054C">
        <w:t> </w:t>
      </w:r>
      <w:r w:rsidR="003E0669" w:rsidRPr="002E054C">
        <w:t xml:space="preserve">2 of </w:t>
      </w:r>
      <w:r w:rsidR="001A2556" w:rsidRPr="002E054C">
        <w:t>Chapter 3</w:t>
      </w:r>
      <w:r w:rsidR="003E0669" w:rsidRPr="002E054C">
        <w:t xml:space="preserve"> (parliamentary scrutiny of legislative instruments) of the </w:t>
      </w:r>
      <w:r w:rsidR="003E0669" w:rsidRPr="002E054C">
        <w:rPr>
          <w:i/>
        </w:rPr>
        <w:t>Legislation Act 2003</w:t>
      </w:r>
      <w:r w:rsidRPr="002E054C">
        <w:t>.</w:t>
      </w:r>
    </w:p>
    <w:p w14:paraId="0357C365" w14:textId="0DCEA15D" w:rsidR="00BB4365" w:rsidRPr="002E054C" w:rsidRDefault="001E1B42" w:rsidP="00BB4365">
      <w:pPr>
        <w:pStyle w:val="ActHead4"/>
      </w:pPr>
      <w:bookmarkStart w:id="33" w:name="_Toc185055613"/>
      <w:r>
        <w:rPr>
          <w:rStyle w:val="CharSubdNo"/>
        </w:rPr>
        <w:t>Subdivision 1</w:t>
      </w:r>
      <w:r w:rsidR="00BB4365" w:rsidRPr="002E054C">
        <w:rPr>
          <w:rStyle w:val="CharSubdNo"/>
        </w:rPr>
        <w:t>6</w:t>
      </w:r>
      <w:r w:rsidR="004B2185">
        <w:rPr>
          <w:rStyle w:val="CharSubdNo"/>
        </w:rPr>
        <w:noBreakHyphen/>
      </w:r>
      <w:r w:rsidR="00BB4365" w:rsidRPr="002E054C">
        <w:rPr>
          <w:rStyle w:val="CharSubdNo"/>
        </w:rPr>
        <w:t>B</w:t>
      </w:r>
      <w:r w:rsidR="00BB4365" w:rsidRPr="002E054C">
        <w:t>—</w:t>
      </w:r>
      <w:r w:rsidR="00BB4365" w:rsidRPr="002E054C">
        <w:rPr>
          <w:rStyle w:val="CharSubdText"/>
        </w:rPr>
        <w:t>Which bodies are listed providers?</w:t>
      </w:r>
      <w:bookmarkEnd w:id="33"/>
    </w:p>
    <w:p w14:paraId="58EFB3D6" w14:textId="2099FAD8" w:rsidR="00BB4365" w:rsidRPr="002E054C" w:rsidRDefault="00BB4365" w:rsidP="00BB4365">
      <w:pPr>
        <w:pStyle w:val="ActHead5"/>
      </w:pPr>
      <w:bookmarkStart w:id="34" w:name="_Toc185055614"/>
      <w:r w:rsidRPr="002E054C">
        <w:rPr>
          <w:rStyle w:val="CharSectno"/>
        </w:rPr>
        <w:t>16</w:t>
      </w:r>
      <w:r w:rsidR="004B2185">
        <w:rPr>
          <w:rStyle w:val="CharSectno"/>
        </w:rPr>
        <w:noBreakHyphen/>
      </w:r>
      <w:r w:rsidRPr="002E054C">
        <w:rPr>
          <w:rStyle w:val="CharSectno"/>
        </w:rPr>
        <w:t>10</w:t>
      </w:r>
      <w:r w:rsidRPr="002E054C">
        <w:t xml:space="preserve">  Listed providers</w:t>
      </w:r>
      <w:bookmarkEnd w:id="34"/>
    </w:p>
    <w:p w14:paraId="7ED2F0C8" w14:textId="77777777" w:rsidR="00BB4365" w:rsidRPr="002E054C" w:rsidRDefault="00BB4365" w:rsidP="00BB4365">
      <w:pPr>
        <w:pStyle w:val="subsection"/>
      </w:pPr>
      <w:r w:rsidRPr="002E054C">
        <w:tab/>
      </w:r>
      <w:r w:rsidRPr="002E054C">
        <w:tab/>
        <w:t xml:space="preserve">The following are </w:t>
      </w:r>
      <w:r w:rsidRPr="002E054C">
        <w:rPr>
          <w:b/>
          <w:i/>
        </w:rPr>
        <w:t>listed providers</w:t>
      </w:r>
      <w:r w:rsidRPr="002E054C">
        <w:t>:</w:t>
      </w:r>
    </w:p>
    <w:p w14:paraId="7D6C12E7" w14:textId="587BEC55" w:rsidR="00BB4365" w:rsidRPr="002E054C" w:rsidRDefault="00BB4365" w:rsidP="00BB4365">
      <w:pPr>
        <w:pStyle w:val="paragraph"/>
      </w:pPr>
      <w:r w:rsidRPr="002E054C">
        <w:tab/>
        <w:t>(a)</w:t>
      </w:r>
      <w:r w:rsidRPr="002E054C">
        <w:tab/>
        <w:t xml:space="preserve">a </w:t>
      </w:r>
      <w:r w:rsidR="004B2185" w:rsidRPr="004B2185">
        <w:rPr>
          <w:position w:val="6"/>
          <w:sz w:val="16"/>
        </w:rPr>
        <w:t>*</w:t>
      </w:r>
      <w:r w:rsidRPr="002E054C">
        <w:t>Table A provider;</w:t>
      </w:r>
    </w:p>
    <w:p w14:paraId="361E17A3" w14:textId="4E4AFFF5"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Table B provider.</w:t>
      </w:r>
    </w:p>
    <w:p w14:paraId="3B7D9B76" w14:textId="16CC8017" w:rsidR="00BB4365" w:rsidRPr="002E054C" w:rsidRDefault="00BB4365" w:rsidP="00BB4365">
      <w:pPr>
        <w:pStyle w:val="ActHead5"/>
      </w:pPr>
      <w:bookmarkStart w:id="35" w:name="_Toc185055615"/>
      <w:r w:rsidRPr="002E054C">
        <w:rPr>
          <w:rStyle w:val="CharSectno"/>
        </w:rPr>
        <w:t>16</w:t>
      </w:r>
      <w:r w:rsidR="004B2185">
        <w:rPr>
          <w:rStyle w:val="CharSectno"/>
        </w:rPr>
        <w:noBreakHyphen/>
      </w:r>
      <w:r w:rsidRPr="002E054C">
        <w:rPr>
          <w:rStyle w:val="CharSectno"/>
        </w:rPr>
        <w:t>15</w:t>
      </w:r>
      <w:r w:rsidRPr="002E054C">
        <w:t xml:space="preserve">  Table A providers</w:t>
      </w:r>
      <w:bookmarkEnd w:id="35"/>
    </w:p>
    <w:p w14:paraId="5CC1D023" w14:textId="77777777" w:rsidR="00BB4365" w:rsidRPr="002E054C" w:rsidRDefault="00BB4365" w:rsidP="00BB4365">
      <w:pPr>
        <w:pStyle w:val="subsection"/>
      </w:pPr>
      <w:r w:rsidRPr="002E054C">
        <w:tab/>
        <w:t>(1)</w:t>
      </w:r>
      <w:r w:rsidRPr="002E054C">
        <w:tab/>
        <w:t xml:space="preserve">The following are </w:t>
      </w:r>
      <w:r w:rsidRPr="002E054C">
        <w:rPr>
          <w:b/>
          <w:i/>
        </w:rPr>
        <w:t>Table A providers</w:t>
      </w:r>
      <w:r w:rsidRPr="002E054C">
        <w:t>:</w:t>
      </w:r>
    </w:p>
    <w:p w14:paraId="125AB97E" w14:textId="77777777" w:rsidR="00BB4365" w:rsidRPr="002E054C" w:rsidRDefault="00BB4365" w:rsidP="00BB4365">
      <w:pPr>
        <w:pStyle w:val="Tabletext"/>
      </w:pPr>
    </w:p>
    <w:tbl>
      <w:tblPr>
        <w:tblW w:w="0" w:type="auto"/>
        <w:tblInd w:w="1208" w:type="dxa"/>
        <w:tblLayout w:type="fixed"/>
        <w:tblLook w:val="0000" w:firstRow="0" w:lastRow="0" w:firstColumn="0" w:lastColumn="0" w:noHBand="0" w:noVBand="0"/>
      </w:tblPr>
      <w:tblGrid>
        <w:gridCol w:w="4840"/>
      </w:tblGrid>
      <w:tr w:rsidR="00BB4365" w:rsidRPr="002E054C" w14:paraId="0F8F35A9" w14:textId="77777777" w:rsidTr="003D0BD2">
        <w:trPr>
          <w:tblHeader/>
        </w:trPr>
        <w:tc>
          <w:tcPr>
            <w:tcW w:w="4840" w:type="dxa"/>
            <w:tcBorders>
              <w:top w:val="single" w:sz="12" w:space="0" w:color="auto"/>
              <w:bottom w:val="single" w:sz="6" w:space="0" w:color="auto"/>
            </w:tcBorders>
            <w:shd w:val="clear" w:color="auto" w:fill="auto"/>
          </w:tcPr>
          <w:p w14:paraId="3D8AC408" w14:textId="77777777" w:rsidR="00BB4365" w:rsidRPr="002E054C" w:rsidRDefault="00BB4365" w:rsidP="003D0BD2">
            <w:pPr>
              <w:pStyle w:val="TableHeading"/>
            </w:pPr>
            <w:r w:rsidRPr="002E054C">
              <w:t>Table A providers</w:t>
            </w:r>
          </w:p>
        </w:tc>
      </w:tr>
      <w:tr w:rsidR="00BB4365" w:rsidRPr="002E054C" w14:paraId="18E72E06" w14:textId="77777777" w:rsidTr="009D01A2">
        <w:trPr>
          <w:tblHeader/>
        </w:trPr>
        <w:tc>
          <w:tcPr>
            <w:tcW w:w="4840" w:type="dxa"/>
            <w:tcBorders>
              <w:top w:val="single" w:sz="6" w:space="0" w:color="auto"/>
              <w:bottom w:val="single" w:sz="12" w:space="0" w:color="auto"/>
            </w:tcBorders>
            <w:shd w:val="clear" w:color="auto" w:fill="auto"/>
          </w:tcPr>
          <w:p w14:paraId="040A4434" w14:textId="77777777" w:rsidR="00BB4365" w:rsidRPr="002E054C" w:rsidRDefault="00BB4365" w:rsidP="003D0BD2">
            <w:pPr>
              <w:pStyle w:val="Tabletext"/>
              <w:keepNext/>
              <w:ind w:right="-108"/>
              <w:rPr>
                <w:b/>
              </w:rPr>
            </w:pPr>
            <w:r w:rsidRPr="002E054C">
              <w:rPr>
                <w:b/>
              </w:rPr>
              <w:t>Providers</w:t>
            </w:r>
          </w:p>
        </w:tc>
      </w:tr>
      <w:tr w:rsidR="00040C1D" w:rsidRPr="002E054C" w14:paraId="01B88106" w14:textId="77777777" w:rsidTr="009D01A2">
        <w:tc>
          <w:tcPr>
            <w:tcW w:w="4840" w:type="dxa"/>
            <w:tcBorders>
              <w:top w:val="single" w:sz="12" w:space="0" w:color="auto"/>
            </w:tcBorders>
            <w:shd w:val="clear" w:color="auto" w:fill="auto"/>
          </w:tcPr>
          <w:p w14:paraId="77DD5951" w14:textId="77777777" w:rsidR="00040C1D" w:rsidRPr="002E054C" w:rsidRDefault="00040C1D" w:rsidP="003D0BD2">
            <w:pPr>
              <w:pStyle w:val="Tabletext"/>
            </w:pPr>
            <w:r w:rsidRPr="002E054C">
              <w:t>Australian National University</w:t>
            </w:r>
          </w:p>
        </w:tc>
      </w:tr>
      <w:tr w:rsidR="00BB4365" w:rsidRPr="002E054C" w14:paraId="44AA53E9" w14:textId="77777777" w:rsidTr="009D01A2">
        <w:tc>
          <w:tcPr>
            <w:tcW w:w="4840" w:type="dxa"/>
            <w:shd w:val="clear" w:color="auto" w:fill="auto"/>
          </w:tcPr>
          <w:p w14:paraId="1E3A7BC1" w14:textId="77777777" w:rsidR="00BB4365" w:rsidRPr="002E054C" w:rsidRDefault="00BB4365" w:rsidP="003D0BD2">
            <w:pPr>
              <w:pStyle w:val="Tabletext"/>
            </w:pPr>
            <w:r w:rsidRPr="002E054C">
              <w:t>Central Queensland University</w:t>
            </w:r>
          </w:p>
        </w:tc>
      </w:tr>
      <w:tr w:rsidR="00BB4365" w:rsidRPr="002E054C" w14:paraId="2A3492F8" w14:textId="77777777" w:rsidTr="009D01A2">
        <w:tc>
          <w:tcPr>
            <w:tcW w:w="4840" w:type="dxa"/>
            <w:shd w:val="clear" w:color="auto" w:fill="auto"/>
          </w:tcPr>
          <w:p w14:paraId="5561F659" w14:textId="77777777" w:rsidR="00BB4365" w:rsidRPr="002E054C" w:rsidRDefault="00BB4365" w:rsidP="003D0BD2">
            <w:pPr>
              <w:pStyle w:val="Tabletext"/>
            </w:pPr>
            <w:r w:rsidRPr="002E054C">
              <w:t>Charles Darwin University</w:t>
            </w:r>
          </w:p>
        </w:tc>
      </w:tr>
      <w:tr w:rsidR="00BB4365" w:rsidRPr="002E054C" w14:paraId="467D226C" w14:textId="77777777" w:rsidTr="003D0BD2">
        <w:tc>
          <w:tcPr>
            <w:tcW w:w="4840" w:type="dxa"/>
            <w:shd w:val="clear" w:color="auto" w:fill="auto"/>
          </w:tcPr>
          <w:p w14:paraId="3DF6F761" w14:textId="77777777" w:rsidR="00BB4365" w:rsidRPr="002E054C" w:rsidRDefault="00BB4365" w:rsidP="003D0BD2">
            <w:pPr>
              <w:pStyle w:val="Tabletext"/>
            </w:pPr>
            <w:r w:rsidRPr="002E054C">
              <w:t>Charles Sturt University</w:t>
            </w:r>
          </w:p>
        </w:tc>
      </w:tr>
      <w:tr w:rsidR="00BB4365" w:rsidRPr="002E054C" w14:paraId="5E25EC3C" w14:textId="77777777" w:rsidTr="003D0BD2">
        <w:tc>
          <w:tcPr>
            <w:tcW w:w="4840" w:type="dxa"/>
            <w:shd w:val="clear" w:color="auto" w:fill="auto"/>
          </w:tcPr>
          <w:p w14:paraId="499E6F70" w14:textId="77777777" w:rsidR="00BB4365" w:rsidRPr="002E054C" w:rsidRDefault="00984D91" w:rsidP="003D0BD2">
            <w:pPr>
              <w:pStyle w:val="Tabletext"/>
            </w:pPr>
            <w:r w:rsidRPr="002E054C">
              <w:t>Curtin University</w:t>
            </w:r>
          </w:p>
        </w:tc>
      </w:tr>
      <w:tr w:rsidR="00BB4365" w:rsidRPr="002E054C" w14:paraId="3084B46E" w14:textId="77777777" w:rsidTr="003D0BD2">
        <w:tc>
          <w:tcPr>
            <w:tcW w:w="4840" w:type="dxa"/>
            <w:shd w:val="clear" w:color="auto" w:fill="auto"/>
          </w:tcPr>
          <w:p w14:paraId="6FE49DC0" w14:textId="77777777" w:rsidR="00BB4365" w:rsidRPr="002E054C" w:rsidRDefault="00BB4365" w:rsidP="003D0BD2">
            <w:pPr>
              <w:pStyle w:val="Tabletext"/>
            </w:pPr>
            <w:r w:rsidRPr="002E054C">
              <w:t>Deakin University</w:t>
            </w:r>
          </w:p>
        </w:tc>
      </w:tr>
      <w:tr w:rsidR="00BB4365" w:rsidRPr="002E054C" w14:paraId="2995A108" w14:textId="77777777" w:rsidTr="003D0BD2">
        <w:tc>
          <w:tcPr>
            <w:tcW w:w="4840" w:type="dxa"/>
            <w:shd w:val="clear" w:color="auto" w:fill="auto"/>
          </w:tcPr>
          <w:p w14:paraId="6E0AA62B" w14:textId="77777777" w:rsidR="00BB4365" w:rsidRPr="002E054C" w:rsidRDefault="00BB4365" w:rsidP="003D0BD2">
            <w:pPr>
              <w:pStyle w:val="Tabletext"/>
            </w:pPr>
            <w:r w:rsidRPr="002E054C">
              <w:t>Edith Cowan University</w:t>
            </w:r>
          </w:p>
        </w:tc>
      </w:tr>
      <w:tr w:rsidR="00E21A15" w:rsidRPr="002E054C" w14:paraId="3D67EF7B" w14:textId="77777777" w:rsidTr="003D0BD2">
        <w:tc>
          <w:tcPr>
            <w:tcW w:w="4840" w:type="dxa"/>
            <w:shd w:val="clear" w:color="auto" w:fill="auto"/>
          </w:tcPr>
          <w:p w14:paraId="6C4F687A" w14:textId="77777777" w:rsidR="00E21A15" w:rsidRPr="002E054C" w:rsidRDefault="00E21A15" w:rsidP="003D0BD2">
            <w:pPr>
              <w:pStyle w:val="Tabletext"/>
            </w:pPr>
            <w:r w:rsidRPr="002E054C">
              <w:t>Federation University Australia</w:t>
            </w:r>
          </w:p>
        </w:tc>
      </w:tr>
      <w:tr w:rsidR="00C14EDD" w:rsidRPr="002E054C" w14:paraId="5B6FCA0B" w14:textId="77777777" w:rsidTr="003D0BD2">
        <w:tc>
          <w:tcPr>
            <w:tcW w:w="4840" w:type="dxa"/>
            <w:shd w:val="clear" w:color="auto" w:fill="auto"/>
          </w:tcPr>
          <w:p w14:paraId="575B0F88" w14:textId="77777777" w:rsidR="00C14EDD" w:rsidRPr="002E054C" w:rsidRDefault="00C14EDD" w:rsidP="003D0BD2">
            <w:pPr>
              <w:pStyle w:val="Tabletext"/>
            </w:pPr>
            <w:r w:rsidRPr="002E054C">
              <w:t>Flinders University</w:t>
            </w:r>
          </w:p>
        </w:tc>
      </w:tr>
      <w:tr w:rsidR="00BB4365" w:rsidRPr="002E054C" w14:paraId="203554C7" w14:textId="77777777" w:rsidTr="003D0BD2">
        <w:tc>
          <w:tcPr>
            <w:tcW w:w="4840" w:type="dxa"/>
            <w:shd w:val="clear" w:color="auto" w:fill="auto"/>
          </w:tcPr>
          <w:p w14:paraId="6AA6E894" w14:textId="77777777" w:rsidR="00BB4365" w:rsidRPr="002E054C" w:rsidRDefault="00BB4365" w:rsidP="003D0BD2">
            <w:pPr>
              <w:pStyle w:val="Tabletext"/>
            </w:pPr>
            <w:r w:rsidRPr="002E054C">
              <w:t>Griffith University</w:t>
            </w:r>
          </w:p>
        </w:tc>
      </w:tr>
      <w:tr w:rsidR="00BB4365" w:rsidRPr="002E054C" w14:paraId="20150708" w14:textId="77777777" w:rsidTr="003D0BD2">
        <w:tc>
          <w:tcPr>
            <w:tcW w:w="4840" w:type="dxa"/>
            <w:shd w:val="clear" w:color="auto" w:fill="auto"/>
          </w:tcPr>
          <w:p w14:paraId="3902160F" w14:textId="77777777" w:rsidR="00BB4365" w:rsidRPr="002E054C" w:rsidRDefault="00BB4365" w:rsidP="003D0BD2">
            <w:pPr>
              <w:pStyle w:val="Tabletext"/>
            </w:pPr>
            <w:r w:rsidRPr="002E054C">
              <w:t>James Cook University</w:t>
            </w:r>
          </w:p>
        </w:tc>
      </w:tr>
      <w:tr w:rsidR="00BB4365" w:rsidRPr="002E054C" w14:paraId="711BB5B3" w14:textId="77777777" w:rsidTr="003D0BD2">
        <w:tc>
          <w:tcPr>
            <w:tcW w:w="4840" w:type="dxa"/>
            <w:shd w:val="clear" w:color="auto" w:fill="auto"/>
          </w:tcPr>
          <w:p w14:paraId="61BB7F9E" w14:textId="77777777" w:rsidR="00BB4365" w:rsidRPr="002E054C" w:rsidRDefault="00BB4365" w:rsidP="003D0BD2">
            <w:pPr>
              <w:pStyle w:val="Tabletext"/>
            </w:pPr>
            <w:r w:rsidRPr="002E054C">
              <w:t>La Trobe University</w:t>
            </w:r>
          </w:p>
        </w:tc>
      </w:tr>
      <w:tr w:rsidR="00BB4365" w:rsidRPr="002E054C" w14:paraId="2DD4891E" w14:textId="77777777" w:rsidTr="003D0BD2">
        <w:tc>
          <w:tcPr>
            <w:tcW w:w="4840" w:type="dxa"/>
            <w:shd w:val="clear" w:color="auto" w:fill="auto"/>
          </w:tcPr>
          <w:p w14:paraId="4F16840B" w14:textId="77777777" w:rsidR="00BB4365" w:rsidRPr="002E054C" w:rsidRDefault="00BB4365" w:rsidP="003D0BD2">
            <w:pPr>
              <w:pStyle w:val="Tabletext"/>
            </w:pPr>
            <w:r w:rsidRPr="002E054C">
              <w:lastRenderedPageBreak/>
              <w:t>Macquarie University</w:t>
            </w:r>
          </w:p>
        </w:tc>
      </w:tr>
      <w:tr w:rsidR="00BB4365" w:rsidRPr="002E054C" w14:paraId="1BEFF6D9" w14:textId="77777777" w:rsidTr="003D0BD2">
        <w:tc>
          <w:tcPr>
            <w:tcW w:w="4840" w:type="dxa"/>
            <w:shd w:val="clear" w:color="auto" w:fill="auto"/>
          </w:tcPr>
          <w:p w14:paraId="4D9D05AF" w14:textId="77777777" w:rsidR="00BB4365" w:rsidRPr="002E054C" w:rsidRDefault="00BB4365" w:rsidP="003D0BD2">
            <w:pPr>
              <w:pStyle w:val="Tabletext"/>
            </w:pPr>
            <w:r w:rsidRPr="002E054C">
              <w:t>Monash University</w:t>
            </w:r>
          </w:p>
        </w:tc>
      </w:tr>
      <w:tr w:rsidR="00BB4365" w:rsidRPr="002E054C" w14:paraId="5590E734" w14:textId="77777777" w:rsidTr="003D0BD2">
        <w:tc>
          <w:tcPr>
            <w:tcW w:w="4840" w:type="dxa"/>
            <w:shd w:val="clear" w:color="auto" w:fill="auto"/>
          </w:tcPr>
          <w:p w14:paraId="5FDDA85D" w14:textId="77777777" w:rsidR="00BB4365" w:rsidRPr="002E054C" w:rsidRDefault="00BB4365" w:rsidP="003D0BD2">
            <w:pPr>
              <w:pStyle w:val="Tabletext"/>
            </w:pPr>
            <w:r w:rsidRPr="002E054C">
              <w:t>Murdoch University</w:t>
            </w:r>
          </w:p>
        </w:tc>
      </w:tr>
      <w:tr w:rsidR="00BB4365" w:rsidRPr="002E054C" w14:paraId="04E36404" w14:textId="77777777" w:rsidTr="003D0BD2">
        <w:tc>
          <w:tcPr>
            <w:tcW w:w="4840" w:type="dxa"/>
            <w:shd w:val="clear" w:color="auto" w:fill="auto"/>
          </w:tcPr>
          <w:p w14:paraId="3302938D" w14:textId="77777777" w:rsidR="00BB4365" w:rsidRPr="002E054C" w:rsidRDefault="00BB4365" w:rsidP="003D0BD2">
            <w:pPr>
              <w:pStyle w:val="Tabletext"/>
            </w:pPr>
            <w:r w:rsidRPr="002E054C">
              <w:t>Queensland University of Technology</w:t>
            </w:r>
          </w:p>
        </w:tc>
      </w:tr>
      <w:tr w:rsidR="00BB4365" w:rsidRPr="002E054C" w14:paraId="38D91C98" w14:textId="77777777" w:rsidTr="003D0BD2">
        <w:tc>
          <w:tcPr>
            <w:tcW w:w="4840" w:type="dxa"/>
            <w:shd w:val="clear" w:color="auto" w:fill="auto"/>
          </w:tcPr>
          <w:p w14:paraId="22808E20" w14:textId="77777777" w:rsidR="00BB4365" w:rsidRPr="002E054C" w:rsidRDefault="00BB4365" w:rsidP="003D0BD2">
            <w:pPr>
              <w:pStyle w:val="Tabletext"/>
            </w:pPr>
            <w:r w:rsidRPr="002E054C">
              <w:t>Royal Melbourne Institute of Technology</w:t>
            </w:r>
          </w:p>
        </w:tc>
      </w:tr>
      <w:tr w:rsidR="00BB4365" w:rsidRPr="002E054C" w14:paraId="10C1AD5B" w14:textId="77777777" w:rsidTr="003D0BD2">
        <w:tc>
          <w:tcPr>
            <w:tcW w:w="4840" w:type="dxa"/>
            <w:shd w:val="clear" w:color="auto" w:fill="auto"/>
          </w:tcPr>
          <w:p w14:paraId="7C2ACB2E" w14:textId="77777777" w:rsidR="00BB4365" w:rsidRPr="002E054C" w:rsidRDefault="00BB4365" w:rsidP="003D0BD2">
            <w:pPr>
              <w:pStyle w:val="Tabletext"/>
            </w:pPr>
            <w:r w:rsidRPr="002E054C">
              <w:t>Southern Cross University</w:t>
            </w:r>
          </w:p>
        </w:tc>
      </w:tr>
      <w:tr w:rsidR="00BB4365" w:rsidRPr="002E054C" w14:paraId="1822FFB3" w14:textId="77777777" w:rsidTr="003D0BD2">
        <w:tc>
          <w:tcPr>
            <w:tcW w:w="4840" w:type="dxa"/>
            <w:shd w:val="clear" w:color="auto" w:fill="auto"/>
          </w:tcPr>
          <w:p w14:paraId="71244975" w14:textId="77777777" w:rsidR="00BB4365" w:rsidRPr="002E054C" w:rsidRDefault="00BB4365" w:rsidP="003D0BD2">
            <w:pPr>
              <w:pStyle w:val="Tabletext"/>
            </w:pPr>
            <w:r w:rsidRPr="002E054C">
              <w:t>Swinburne University of Technology</w:t>
            </w:r>
          </w:p>
        </w:tc>
      </w:tr>
      <w:tr w:rsidR="00BB4365" w:rsidRPr="002E054C" w14:paraId="6014976E" w14:textId="77777777" w:rsidTr="003D0BD2">
        <w:tc>
          <w:tcPr>
            <w:tcW w:w="4840" w:type="dxa"/>
            <w:shd w:val="clear" w:color="auto" w:fill="auto"/>
          </w:tcPr>
          <w:p w14:paraId="11B8229D" w14:textId="77777777" w:rsidR="00BB4365" w:rsidRPr="002E054C" w:rsidRDefault="00BB4365" w:rsidP="003D0BD2">
            <w:pPr>
              <w:pStyle w:val="Tabletext"/>
            </w:pPr>
            <w:r w:rsidRPr="002E054C">
              <w:t>The University of Adelaide</w:t>
            </w:r>
          </w:p>
        </w:tc>
      </w:tr>
      <w:tr w:rsidR="00BB4365" w:rsidRPr="002E054C" w14:paraId="21190078" w14:textId="77777777" w:rsidTr="003D0BD2">
        <w:tc>
          <w:tcPr>
            <w:tcW w:w="4840" w:type="dxa"/>
            <w:shd w:val="clear" w:color="auto" w:fill="auto"/>
          </w:tcPr>
          <w:p w14:paraId="11025239" w14:textId="77777777" w:rsidR="00BB4365" w:rsidRPr="002E054C" w:rsidRDefault="00BB4365" w:rsidP="003D0BD2">
            <w:pPr>
              <w:pStyle w:val="Tabletext"/>
            </w:pPr>
            <w:r w:rsidRPr="002E054C">
              <w:t>The University of Melbourne</w:t>
            </w:r>
          </w:p>
        </w:tc>
      </w:tr>
      <w:tr w:rsidR="009579DE" w:rsidRPr="002E054C" w14:paraId="75431209" w14:textId="77777777" w:rsidTr="003D0BD2">
        <w:tc>
          <w:tcPr>
            <w:tcW w:w="4840" w:type="dxa"/>
            <w:shd w:val="clear" w:color="auto" w:fill="auto"/>
          </w:tcPr>
          <w:p w14:paraId="5733B211" w14:textId="77777777" w:rsidR="009579DE" w:rsidRPr="002E054C" w:rsidRDefault="009579DE" w:rsidP="003D0BD2">
            <w:pPr>
              <w:pStyle w:val="Tabletext"/>
            </w:pPr>
            <w:r w:rsidRPr="002E054C">
              <w:t>The University of Notre Dame Australia</w:t>
            </w:r>
          </w:p>
        </w:tc>
      </w:tr>
      <w:tr w:rsidR="00BB4365" w:rsidRPr="002E054C" w14:paraId="12B83F24" w14:textId="77777777" w:rsidTr="003D0BD2">
        <w:tc>
          <w:tcPr>
            <w:tcW w:w="4840" w:type="dxa"/>
            <w:shd w:val="clear" w:color="auto" w:fill="auto"/>
          </w:tcPr>
          <w:p w14:paraId="2917D7A3" w14:textId="77777777" w:rsidR="00BB4365" w:rsidRPr="002E054C" w:rsidRDefault="00BB4365" w:rsidP="003D0BD2">
            <w:pPr>
              <w:pStyle w:val="Tabletext"/>
            </w:pPr>
            <w:r w:rsidRPr="002E054C">
              <w:t>The University of Queensland</w:t>
            </w:r>
          </w:p>
        </w:tc>
      </w:tr>
      <w:tr w:rsidR="00BB4365" w:rsidRPr="002E054C" w14:paraId="5B431ED1" w14:textId="77777777" w:rsidTr="003D0BD2">
        <w:tc>
          <w:tcPr>
            <w:tcW w:w="4840" w:type="dxa"/>
            <w:shd w:val="clear" w:color="auto" w:fill="auto"/>
          </w:tcPr>
          <w:p w14:paraId="415B0106" w14:textId="77777777" w:rsidR="00BB4365" w:rsidRPr="002E054C" w:rsidRDefault="00BB4365" w:rsidP="003D0BD2">
            <w:pPr>
              <w:pStyle w:val="Tabletext"/>
            </w:pPr>
            <w:r w:rsidRPr="002E054C">
              <w:t>The University of Sydney</w:t>
            </w:r>
          </w:p>
        </w:tc>
      </w:tr>
      <w:tr w:rsidR="00BB4365" w:rsidRPr="002E054C" w14:paraId="2047F42E" w14:textId="77777777" w:rsidTr="003D0BD2">
        <w:tc>
          <w:tcPr>
            <w:tcW w:w="4840" w:type="dxa"/>
            <w:shd w:val="clear" w:color="auto" w:fill="auto"/>
          </w:tcPr>
          <w:p w14:paraId="39021763" w14:textId="77777777" w:rsidR="00BB4365" w:rsidRPr="002E054C" w:rsidRDefault="00BB4365" w:rsidP="003D0BD2">
            <w:pPr>
              <w:pStyle w:val="Tabletext"/>
            </w:pPr>
            <w:r w:rsidRPr="002E054C">
              <w:t>The University of Western Australia</w:t>
            </w:r>
          </w:p>
        </w:tc>
      </w:tr>
      <w:tr w:rsidR="00BB4365" w:rsidRPr="002E054C" w14:paraId="5D0033A2" w14:textId="77777777" w:rsidTr="003D0BD2">
        <w:tc>
          <w:tcPr>
            <w:tcW w:w="4840" w:type="dxa"/>
            <w:shd w:val="clear" w:color="auto" w:fill="auto"/>
          </w:tcPr>
          <w:p w14:paraId="036F3991" w14:textId="77777777" w:rsidR="00BB4365" w:rsidRPr="002E054C" w:rsidRDefault="00BB4365" w:rsidP="003D0BD2">
            <w:pPr>
              <w:pStyle w:val="Tabletext"/>
            </w:pPr>
            <w:r w:rsidRPr="002E054C">
              <w:t>University of Canberra</w:t>
            </w:r>
          </w:p>
        </w:tc>
      </w:tr>
      <w:tr w:rsidR="00BB4365" w:rsidRPr="002E054C" w14:paraId="367FF171" w14:textId="77777777" w:rsidTr="003D0BD2">
        <w:tc>
          <w:tcPr>
            <w:tcW w:w="4840" w:type="dxa"/>
            <w:shd w:val="clear" w:color="auto" w:fill="auto"/>
          </w:tcPr>
          <w:p w14:paraId="6BC9C463" w14:textId="77777777" w:rsidR="00BB4365" w:rsidRPr="002E054C" w:rsidRDefault="00BB4365" w:rsidP="003D0BD2">
            <w:pPr>
              <w:pStyle w:val="Tabletext"/>
            </w:pPr>
            <w:r w:rsidRPr="002E054C">
              <w:t>University of Newcastle</w:t>
            </w:r>
          </w:p>
        </w:tc>
      </w:tr>
      <w:tr w:rsidR="00BB4365" w:rsidRPr="002E054C" w14:paraId="6E31A796" w14:textId="77777777" w:rsidTr="003D0BD2">
        <w:tc>
          <w:tcPr>
            <w:tcW w:w="4840" w:type="dxa"/>
            <w:shd w:val="clear" w:color="auto" w:fill="auto"/>
          </w:tcPr>
          <w:p w14:paraId="655E500B" w14:textId="77777777" w:rsidR="00BB4365" w:rsidRPr="002E054C" w:rsidRDefault="00BB4365" w:rsidP="003D0BD2">
            <w:pPr>
              <w:pStyle w:val="Tabletext"/>
            </w:pPr>
            <w:r w:rsidRPr="002E054C">
              <w:t>University of New England</w:t>
            </w:r>
          </w:p>
        </w:tc>
      </w:tr>
      <w:tr w:rsidR="00BB4365" w:rsidRPr="002E054C" w14:paraId="7DCA994F" w14:textId="77777777" w:rsidTr="003D0BD2">
        <w:tc>
          <w:tcPr>
            <w:tcW w:w="4840" w:type="dxa"/>
            <w:shd w:val="clear" w:color="auto" w:fill="auto"/>
          </w:tcPr>
          <w:p w14:paraId="01F70D6C" w14:textId="77777777" w:rsidR="00BB4365" w:rsidRPr="002E054C" w:rsidRDefault="00BB4365" w:rsidP="003D0BD2">
            <w:pPr>
              <w:pStyle w:val="Tabletext"/>
            </w:pPr>
            <w:r w:rsidRPr="002E054C">
              <w:t>University of New South Wales</w:t>
            </w:r>
          </w:p>
        </w:tc>
      </w:tr>
      <w:tr w:rsidR="00BB4365" w:rsidRPr="002E054C" w14:paraId="20DB075A" w14:textId="77777777" w:rsidTr="003D0BD2">
        <w:tc>
          <w:tcPr>
            <w:tcW w:w="4840" w:type="dxa"/>
            <w:shd w:val="clear" w:color="auto" w:fill="auto"/>
          </w:tcPr>
          <w:p w14:paraId="60686AEE" w14:textId="77777777" w:rsidR="00BB4365" w:rsidRPr="002E054C" w:rsidRDefault="00BB4365" w:rsidP="003D0BD2">
            <w:pPr>
              <w:pStyle w:val="Tabletext"/>
            </w:pPr>
            <w:r w:rsidRPr="002E054C">
              <w:t>University of South Australia</w:t>
            </w:r>
          </w:p>
        </w:tc>
      </w:tr>
      <w:tr w:rsidR="00BB4365" w:rsidRPr="002E054C" w14:paraId="11C022CE" w14:textId="77777777" w:rsidTr="003D0BD2">
        <w:tc>
          <w:tcPr>
            <w:tcW w:w="4840" w:type="dxa"/>
            <w:shd w:val="clear" w:color="auto" w:fill="auto"/>
          </w:tcPr>
          <w:p w14:paraId="0DB5C7D6" w14:textId="77777777" w:rsidR="00BB4365" w:rsidRPr="002E054C" w:rsidRDefault="00BB4365" w:rsidP="003D0BD2">
            <w:pPr>
              <w:pStyle w:val="Tabletext"/>
            </w:pPr>
            <w:r w:rsidRPr="002E054C">
              <w:t>University of Southern Queensland</w:t>
            </w:r>
          </w:p>
        </w:tc>
      </w:tr>
      <w:tr w:rsidR="00BB4365" w:rsidRPr="002E054C" w14:paraId="179935BB" w14:textId="77777777" w:rsidTr="003D0BD2">
        <w:tc>
          <w:tcPr>
            <w:tcW w:w="4840" w:type="dxa"/>
            <w:shd w:val="clear" w:color="auto" w:fill="auto"/>
          </w:tcPr>
          <w:p w14:paraId="1303E5F2" w14:textId="77777777" w:rsidR="00BB4365" w:rsidRPr="002E054C" w:rsidRDefault="00BB4365" w:rsidP="003D0BD2">
            <w:pPr>
              <w:pStyle w:val="Tabletext"/>
            </w:pPr>
            <w:r w:rsidRPr="002E054C">
              <w:t>University of Tasmania</w:t>
            </w:r>
          </w:p>
        </w:tc>
      </w:tr>
      <w:tr w:rsidR="00BB4365" w:rsidRPr="002E054C" w14:paraId="3378B7EE" w14:textId="77777777" w:rsidTr="003D0BD2">
        <w:tc>
          <w:tcPr>
            <w:tcW w:w="4840" w:type="dxa"/>
            <w:shd w:val="clear" w:color="auto" w:fill="auto"/>
          </w:tcPr>
          <w:p w14:paraId="6BAEFEFA" w14:textId="77777777" w:rsidR="00BB4365" w:rsidRPr="002E054C" w:rsidRDefault="00BB4365" w:rsidP="003D0BD2">
            <w:pPr>
              <w:pStyle w:val="Tabletext"/>
            </w:pPr>
            <w:r w:rsidRPr="002E054C">
              <w:t xml:space="preserve">University of </w:t>
            </w:r>
            <w:r w:rsidR="00C14EDD" w:rsidRPr="002E054C">
              <w:t>Technology Sydney</w:t>
            </w:r>
          </w:p>
        </w:tc>
      </w:tr>
      <w:tr w:rsidR="00BB4365" w:rsidRPr="002E054C" w14:paraId="3DF723E4" w14:textId="77777777" w:rsidTr="003D0BD2">
        <w:tc>
          <w:tcPr>
            <w:tcW w:w="4840" w:type="dxa"/>
            <w:shd w:val="clear" w:color="auto" w:fill="auto"/>
          </w:tcPr>
          <w:p w14:paraId="3934E9B9" w14:textId="77777777" w:rsidR="00BB4365" w:rsidRPr="002E054C" w:rsidRDefault="00BB4365" w:rsidP="003D0BD2">
            <w:pPr>
              <w:pStyle w:val="Tabletext"/>
            </w:pPr>
            <w:r w:rsidRPr="002E054C">
              <w:t>University of the Sunshine Coast</w:t>
            </w:r>
          </w:p>
        </w:tc>
      </w:tr>
      <w:tr w:rsidR="00BB4365" w:rsidRPr="002E054C" w14:paraId="2E4725B5" w14:textId="77777777" w:rsidTr="003D0BD2">
        <w:tc>
          <w:tcPr>
            <w:tcW w:w="4840" w:type="dxa"/>
            <w:shd w:val="clear" w:color="auto" w:fill="auto"/>
          </w:tcPr>
          <w:p w14:paraId="4D28B8D2" w14:textId="77777777" w:rsidR="00BB4365" w:rsidRPr="002E054C" w:rsidRDefault="00BB4365" w:rsidP="003D0BD2">
            <w:pPr>
              <w:pStyle w:val="Tabletext"/>
            </w:pPr>
            <w:r w:rsidRPr="002E054C">
              <w:t>University of Wollongong</w:t>
            </w:r>
          </w:p>
        </w:tc>
      </w:tr>
      <w:tr w:rsidR="00BB4365" w:rsidRPr="002E054C" w14:paraId="5F33963C" w14:textId="77777777" w:rsidTr="003D0BD2">
        <w:tc>
          <w:tcPr>
            <w:tcW w:w="4840" w:type="dxa"/>
            <w:shd w:val="clear" w:color="auto" w:fill="auto"/>
          </w:tcPr>
          <w:p w14:paraId="7A7E6D49" w14:textId="77777777" w:rsidR="00BB4365" w:rsidRPr="002E054C" w:rsidRDefault="00BB4365" w:rsidP="003D0BD2">
            <w:pPr>
              <w:pStyle w:val="Tabletext"/>
            </w:pPr>
            <w:r w:rsidRPr="002E054C">
              <w:t>Victoria University</w:t>
            </w:r>
          </w:p>
        </w:tc>
      </w:tr>
      <w:tr w:rsidR="00131667" w:rsidRPr="002E054C" w14:paraId="6FF5179B" w14:textId="77777777" w:rsidTr="003D0BD2">
        <w:tc>
          <w:tcPr>
            <w:tcW w:w="4840" w:type="dxa"/>
            <w:shd w:val="clear" w:color="auto" w:fill="auto"/>
          </w:tcPr>
          <w:p w14:paraId="59175A6E" w14:textId="77777777" w:rsidR="00131667" w:rsidRPr="002E054C" w:rsidRDefault="00131667" w:rsidP="003D0BD2">
            <w:pPr>
              <w:pStyle w:val="Tabletext"/>
            </w:pPr>
            <w:r w:rsidRPr="002E054C">
              <w:t>Western Sydney University</w:t>
            </w:r>
          </w:p>
        </w:tc>
      </w:tr>
      <w:tr w:rsidR="00BB4365" w:rsidRPr="002E054C" w14:paraId="5AF64CD6" w14:textId="77777777" w:rsidTr="003D0BD2">
        <w:tc>
          <w:tcPr>
            <w:tcW w:w="4840" w:type="dxa"/>
            <w:shd w:val="clear" w:color="auto" w:fill="auto"/>
          </w:tcPr>
          <w:p w14:paraId="289799DC" w14:textId="77777777" w:rsidR="00BB4365" w:rsidRPr="002E054C" w:rsidRDefault="00BB4365" w:rsidP="003D0BD2">
            <w:pPr>
              <w:pStyle w:val="Tabletext"/>
            </w:pPr>
            <w:r w:rsidRPr="002E054C">
              <w:t>Australian Catholic University</w:t>
            </w:r>
            <w:r w:rsidR="00040C1D" w:rsidRPr="002E054C">
              <w:t xml:space="preserve"> Limited</w:t>
            </w:r>
          </w:p>
        </w:tc>
      </w:tr>
      <w:tr w:rsidR="00BB4365" w:rsidRPr="002E054C" w14:paraId="1A7B14D0" w14:textId="77777777" w:rsidTr="003D0BD2">
        <w:tc>
          <w:tcPr>
            <w:tcW w:w="4840" w:type="dxa"/>
            <w:tcBorders>
              <w:bottom w:val="single" w:sz="12" w:space="0" w:color="auto"/>
            </w:tcBorders>
            <w:shd w:val="clear" w:color="auto" w:fill="auto"/>
          </w:tcPr>
          <w:p w14:paraId="35EE8542" w14:textId="77777777" w:rsidR="00BB4365" w:rsidRPr="002E054C" w:rsidRDefault="00BB4365" w:rsidP="003D0BD2">
            <w:pPr>
              <w:pStyle w:val="Tabletext"/>
            </w:pPr>
            <w:r w:rsidRPr="002E054C">
              <w:t>Batchelor Institute of Indigenous Tertiary Education</w:t>
            </w:r>
          </w:p>
        </w:tc>
      </w:tr>
    </w:tbl>
    <w:p w14:paraId="7EDA2F3F" w14:textId="77777777" w:rsidR="00BB4365" w:rsidRPr="002E054C" w:rsidRDefault="00BB4365" w:rsidP="00BB4365">
      <w:pPr>
        <w:pStyle w:val="subsection"/>
      </w:pPr>
      <w:r w:rsidRPr="002E054C">
        <w:tab/>
        <w:t>(2)</w:t>
      </w:r>
      <w:r w:rsidRPr="002E054C">
        <w:tab/>
        <w:t>However, a body is not a Table A provider if its approval as a higher education provider is revoked or suspended.</w:t>
      </w:r>
    </w:p>
    <w:p w14:paraId="1353933A" w14:textId="012A23F2" w:rsidR="00BB4365" w:rsidRPr="002E054C" w:rsidRDefault="00BB4365" w:rsidP="002D3850">
      <w:pPr>
        <w:pStyle w:val="ActHead5"/>
      </w:pPr>
      <w:bookmarkStart w:id="36" w:name="_Toc185055616"/>
      <w:r w:rsidRPr="002E054C">
        <w:rPr>
          <w:rStyle w:val="CharSectno"/>
        </w:rPr>
        <w:lastRenderedPageBreak/>
        <w:t>16</w:t>
      </w:r>
      <w:r w:rsidR="004B2185">
        <w:rPr>
          <w:rStyle w:val="CharSectno"/>
        </w:rPr>
        <w:noBreakHyphen/>
      </w:r>
      <w:r w:rsidRPr="002E054C">
        <w:rPr>
          <w:rStyle w:val="CharSectno"/>
        </w:rPr>
        <w:t>20</w:t>
      </w:r>
      <w:r w:rsidRPr="002E054C">
        <w:t xml:space="preserve">  Table B providers</w:t>
      </w:r>
      <w:bookmarkEnd w:id="36"/>
    </w:p>
    <w:p w14:paraId="0843DDFB" w14:textId="77777777" w:rsidR="00BB4365" w:rsidRPr="002E054C" w:rsidRDefault="00BB4365" w:rsidP="002D3850">
      <w:pPr>
        <w:pStyle w:val="subsection"/>
        <w:keepNext/>
        <w:keepLines/>
      </w:pPr>
      <w:r w:rsidRPr="002E054C">
        <w:tab/>
        <w:t>(1)</w:t>
      </w:r>
      <w:r w:rsidRPr="002E054C">
        <w:tab/>
        <w:t xml:space="preserve">The following are </w:t>
      </w:r>
      <w:r w:rsidRPr="002E054C">
        <w:rPr>
          <w:b/>
          <w:i/>
        </w:rPr>
        <w:t>Table B providers</w:t>
      </w:r>
      <w:r w:rsidRPr="002E054C">
        <w:t>:</w:t>
      </w:r>
    </w:p>
    <w:p w14:paraId="2EA7ABB8" w14:textId="77777777" w:rsidR="00BB4365" w:rsidRPr="002E054C" w:rsidRDefault="00BB4365" w:rsidP="002D3850">
      <w:pPr>
        <w:pStyle w:val="Tabletext"/>
        <w:keepNext/>
        <w:keepLines/>
      </w:pPr>
    </w:p>
    <w:tbl>
      <w:tblPr>
        <w:tblW w:w="0" w:type="auto"/>
        <w:tblInd w:w="1208" w:type="dxa"/>
        <w:tblLayout w:type="fixed"/>
        <w:tblLook w:val="0000" w:firstRow="0" w:lastRow="0" w:firstColumn="0" w:lastColumn="0" w:noHBand="0" w:noVBand="0"/>
      </w:tblPr>
      <w:tblGrid>
        <w:gridCol w:w="4840"/>
      </w:tblGrid>
      <w:tr w:rsidR="00BB4365" w:rsidRPr="002E054C" w14:paraId="763EA736" w14:textId="77777777" w:rsidTr="003D0BD2">
        <w:trPr>
          <w:tblHeader/>
        </w:trPr>
        <w:tc>
          <w:tcPr>
            <w:tcW w:w="4840" w:type="dxa"/>
            <w:tcBorders>
              <w:top w:val="single" w:sz="12" w:space="0" w:color="auto"/>
              <w:bottom w:val="single" w:sz="6" w:space="0" w:color="auto"/>
            </w:tcBorders>
            <w:shd w:val="clear" w:color="auto" w:fill="auto"/>
          </w:tcPr>
          <w:p w14:paraId="71737AE5" w14:textId="77777777" w:rsidR="00BB4365" w:rsidRPr="002E054C" w:rsidRDefault="00BB4365" w:rsidP="002D3850">
            <w:pPr>
              <w:pStyle w:val="TableHeading"/>
              <w:keepLines/>
            </w:pPr>
            <w:r w:rsidRPr="002E054C">
              <w:t>Table B providers</w:t>
            </w:r>
          </w:p>
        </w:tc>
      </w:tr>
      <w:tr w:rsidR="00BB4365" w:rsidRPr="002E054C" w14:paraId="450C406A" w14:textId="77777777" w:rsidTr="003A757C">
        <w:trPr>
          <w:tblHeader/>
        </w:trPr>
        <w:tc>
          <w:tcPr>
            <w:tcW w:w="4840" w:type="dxa"/>
            <w:tcBorders>
              <w:top w:val="single" w:sz="6" w:space="0" w:color="auto"/>
              <w:bottom w:val="single" w:sz="12" w:space="0" w:color="auto"/>
            </w:tcBorders>
            <w:shd w:val="clear" w:color="auto" w:fill="auto"/>
          </w:tcPr>
          <w:p w14:paraId="5CA1C4EB" w14:textId="77777777" w:rsidR="00BB4365" w:rsidRPr="002E054C" w:rsidRDefault="00BB4365" w:rsidP="003D0BD2">
            <w:pPr>
              <w:pStyle w:val="Tabletext"/>
              <w:keepNext/>
              <w:ind w:right="-108"/>
              <w:rPr>
                <w:b/>
              </w:rPr>
            </w:pPr>
            <w:r w:rsidRPr="002E054C">
              <w:rPr>
                <w:b/>
              </w:rPr>
              <w:t>Providers</w:t>
            </w:r>
          </w:p>
        </w:tc>
      </w:tr>
      <w:tr w:rsidR="00035909" w:rsidRPr="002E054C" w14:paraId="2B23FCE3" w14:textId="77777777" w:rsidTr="003A757C">
        <w:tc>
          <w:tcPr>
            <w:tcW w:w="4840" w:type="dxa"/>
            <w:tcBorders>
              <w:top w:val="single" w:sz="12" w:space="0" w:color="auto"/>
            </w:tcBorders>
            <w:shd w:val="clear" w:color="auto" w:fill="auto"/>
          </w:tcPr>
          <w:p w14:paraId="5BCB8E6E" w14:textId="77777777" w:rsidR="00035909" w:rsidRPr="002E054C" w:rsidRDefault="00035909" w:rsidP="00776E23">
            <w:pPr>
              <w:pStyle w:val="Tabletext"/>
            </w:pPr>
            <w:r w:rsidRPr="002E054C">
              <w:t>Avondale University</w:t>
            </w:r>
          </w:p>
        </w:tc>
      </w:tr>
      <w:tr w:rsidR="00BB4365" w:rsidRPr="002E054C" w14:paraId="3B3F4945" w14:textId="77777777" w:rsidTr="003A757C">
        <w:tc>
          <w:tcPr>
            <w:tcW w:w="4840" w:type="dxa"/>
            <w:shd w:val="clear" w:color="auto" w:fill="auto"/>
          </w:tcPr>
          <w:p w14:paraId="02100292" w14:textId="77777777" w:rsidR="00BB4365" w:rsidRPr="002E054C" w:rsidRDefault="00BB4365" w:rsidP="003D0BD2">
            <w:pPr>
              <w:pStyle w:val="Tabletext"/>
            </w:pPr>
            <w:r w:rsidRPr="002E054C">
              <w:t>Bond University</w:t>
            </w:r>
            <w:r w:rsidR="001F5879" w:rsidRPr="002E054C">
              <w:t xml:space="preserve"> Limited</w:t>
            </w:r>
          </w:p>
        </w:tc>
      </w:tr>
      <w:tr w:rsidR="00BB4365" w:rsidRPr="002E054C" w14:paraId="18BBC92C" w14:textId="77777777" w:rsidTr="002942CA">
        <w:tc>
          <w:tcPr>
            <w:tcW w:w="4840" w:type="dxa"/>
            <w:shd w:val="clear" w:color="auto" w:fill="auto"/>
          </w:tcPr>
          <w:p w14:paraId="05EAB8AF" w14:textId="77777777" w:rsidR="00BB4365" w:rsidRPr="002E054C" w:rsidRDefault="00C14EDD" w:rsidP="003D0BD2">
            <w:pPr>
              <w:pStyle w:val="Tabletext"/>
            </w:pPr>
            <w:r w:rsidRPr="002E054C">
              <w:t>University</w:t>
            </w:r>
            <w:r w:rsidR="00BB4365" w:rsidRPr="002E054C">
              <w:t xml:space="preserve"> of Divinity</w:t>
            </w:r>
          </w:p>
        </w:tc>
      </w:tr>
      <w:tr w:rsidR="00E21A15" w:rsidRPr="002E054C" w14:paraId="58909D11" w14:textId="77777777" w:rsidTr="003D0BD2">
        <w:tc>
          <w:tcPr>
            <w:tcW w:w="4840" w:type="dxa"/>
            <w:tcBorders>
              <w:bottom w:val="single" w:sz="12" w:space="0" w:color="auto"/>
            </w:tcBorders>
            <w:shd w:val="clear" w:color="auto" w:fill="auto"/>
          </w:tcPr>
          <w:p w14:paraId="77216E47" w14:textId="77777777" w:rsidR="00E21A15" w:rsidRPr="002E054C" w:rsidRDefault="00E21A15" w:rsidP="003D0BD2">
            <w:pPr>
              <w:pStyle w:val="Tabletext"/>
            </w:pPr>
            <w:r w:rsidRPr="002E054C">
              <w:t>Torrens University Australia</w:t>
            </w:r>
            <w:r w:rsidR="001F5879" w:rsidRPr="002E054C">
              <w:t xml:space="preserve"> Ltd</w:t>
            </w:r>
          </w:p>
        </w:tc>
      </w:tr>
    </w:tbl>
    <w:p w14:paraId="3EE67802" w14:textId="77777777" w:rsidR="00BB4365" w:rsidRPr="002E054C" w:rsidRDefault="00BB4365" w:rsidP="00BB4365">
      <w:pPr>
        <w:pStyle w:val="subsection"/>
      </w:pPr>
      <w:r w:rsidRPr="002E054C">
        <w:tab/>
        <w:t>(2)</w:t>
      </w:r>
      <w:r w:rsidRPr="002E054C">
        <w:tab/>
        <w:t>However, a body is not a Table B provider if its approval as a higher education provider is revoked or suspended.</w:t>
      </w:r>
    </w:p>
    <w:p w14:paraId="2A96AE9C" w14:textId="553FA175" w:rsidR="00BB4365" w:rsidRPr="002E054C" w:rsidRDefault="00BB4365" w:rsidP="00BB4365">
      <w:pPr>
        <w:pStyle w:val="ActHead5"/>
      </w:pPr>
      <w:bookmarkStart w:id="37" w:name="_Toc185055617"/>
      <w:r w:rsidRPr="002E054C">
        <w:rPr>
          <w:rStyle w:val="CharSectno"/>
        </w:rPr>
        <w:t>16</w:t>
      </w:r>
      <w:r w:rsidR="004B2185">
        <w:rPr>
          <w:rStyle w:val="CharSectno"/>
        </w:rPr>
        <w:noBreakHyphen/>
      </w:r>
      <w:r w:rsidRPr="002E054C">
        <w:rPr>
          <w:rStyle w:val="CharSectno"/>
        </w:rPr>
        <w:t>22</w:t>
      </w:r>
      <w:r w:rsidRPr="002E054C">
        <w:t xml:space="preserve">  Table C providers</w:t>
      </w:r>
      <w:bookmarkEnd w:id="37"/>
    </w:p>
    <w:p w14:paraId="71B54DE4" w14:textId="77777777" w:rsidR="00BB4365" w:rsidRPr="002E054C" w:rsidRDefault="00BB4365" w:rsidP="00BB4365">
      <w:pPr>
        <w:pStyle w:val="subsection"/>
        <w:keepNext/>
        <w:keepLines/>
      </w:pPr>
      <w:r w:rsidRPr="002E054C">
        <w:tab/>
        <w:t>(1)</w:t>
      </w:r>
      <w:r w:rsidRPr="002E054C">
        <w:tab/>
        <w:t xml:space="preserve">The following are </w:t>
      </w:r>
      <w:r w:rsidRPr="002E054C">
        <w:rPr>
          <w:b/>
          <w:i/>
        </w:rPr>
        <w:t>Table C providers</w:t>
      </w:r>
      <w:r w:rsidRPr="002E054C">
        <w:t>:</w:t>
      </w:r>
    </w:p>
    <w:p w14:paraId="537A1F02" w14:textId="77777777" w:rsidR="00BB4365" w:rsidRPr="002E054C" w:rsidRDefault="00BB4365" w:rsidP="00BB4365">
      <w:pPr>
        <w:pStyle w:val="Tabletext"/>
      </w:pPr>
    </w:p>
    <w:tbl>
      <w:tblPr>
        <w:tblW w:w="0" w:type="auto"/>
        <w:tblInd w:w="1208" w:type="dxa"/>
        <w:tblLayout w:type="fixed"/>
        <w:tblLook w:val="0000" w:firstRow="0" w:lastRow="0" w:firstColumn="0" w:lastColumn="0" w:noHBand="0" w:noVBand="0"/>
      </w:tblPr>
      <w:tblGrid>
        <w:gridCol w:w="4840"/>
      </w:tblGrid>
      <w:tr w:rsidR="00BB4365" w:rsidRPr="002E054C" w14:paraId="3ADF087B" w14:textId="77777777" w:rsidTr="003D0BD2">
        <w:trPr>
          <w:tblHeader/>
        </w:trPr>
        <w:tc>
          <w:tcPr>
            <w:tcW w:w="4840" w:type="dxa"/>
            <w:tcBorders>
              <w:top w:val="single" w:sz="12" w:space="0" w:color="auto"/>
              <w:bottom w:val="single" w:sz="6" w:space="0" w:color="auto"/>
            </w:tcBorders>
            <w:shd w:val="clear" w:color="auto" w:fill="auto"/>
          </w:tcPr>
          <w:p w14:paraId="0F04813F" w14:textId="77777777" w:rsidR="00BB4365" w:rsidRPr="002E054C" w:rsidRDefault="00BB4365" w:rsidP="003D0BD2">
            <w:pPr>
              <w:pStyle w:val="TableHeading"/>
            </w:pPr>
            <w:r w:rsidRPr="002E054C">
              <w:t>Table C providers</w:t>
            </w:r>
          </w:p>
        </w:tc>
      </w:tr>
      <w:tr w:rsidR="00BB4365" w:rsidRPr="002E054C" w14:paraId="74729381" w14:textId="77777777" w:rsidTr="00144858">
        <w:trPr>
          <w:tblHeader/>
        </w:trPr>
        <w:tc>
          <w:tcPr>
            <w:tcW w:w="4840" w:type="dxa"/>
            <w:tcBorders>
              <w:top w:val="single" w:sz="6" w:space="0" w:color="auto"/>
              <w:bottom w:val="single" w:sz="12" w:space="0" w:color="auto"/>
            </w:tcBorders>
            <w:shd w:val="clear" w:color="auto" w:fill="auto"/>
          </w:tcPr>
          <w:p w14:paraId="1955322C" w14:textId="77777777" w:rsidR="00BB4365" w:rsidRPr="002E054C" w:rsidRDefault="00BB4365" w:rsidP="003D0BD2">
            <w:pPr>
              <w:pStyle w:val="Tabletext"/>
              <w:keepNext/>
              <w:ind w:right="-108"/>
              <w:rPr>
                <w:b/>
              </w:rPr>
            </w:pPr>
            <w:r w:rsidRPr="002E054C">
              <w:rPr>
                <w:b/>
              </w:rPr>
              <w:t>Providers</w:t>
            </w:r>
          </w:p>
        </w:tc>
      </w:tr>
      <w:tr w:rsidR="00BB4365" w:rsidRPr="002E054C" w14:paraId="71C0C2C0" w14:textId="77777777" w:rsidTr="00144858">
        <w:trPr>
          <w:cantSplit/>
        </w:trPr>
        <w:tc>
          <w:tcPr>
            <w:tcW w:w="4840" w:type="dxa"/>
            <w:tcBorders>
              <w:top w:val="single" w:sz="12" w:space="0" w:color="auto"/>
              <w:bottom w:val="single" w:sz="12" w:space="0" w:color="auto"/>
            </w:tcBorders>
            <w:shd w:val="clear" w:color="auto" w:fill="auto"/>
          </w:tcPr>
          <w:p w14:paraId="6A91ADAD" w14:textId="466A8106" w:rsidR="00BB4365" w:rsidRPr="002E054C" w:rsidRDefault="00BB4365" w:rsidP="003D0BD2">
            <w:pPr>
              <w:pStyle w:val="Tabletext"/>
            </w:pPr>
            <w:r w:rsidRPr="002E054C">
              <w:t>Carnegie Mellon University, a non</w:t>
            </w:r>
            <w:r w:rsidR="004B2185">
              <w:noBreakHyphen/>
            </w:r>
            <w:r w:rsidRPr="002E054C">
              <w:t>profit organisation established under Pennsylvania law</w:t>
            </w:r>
          </w:p>
        </w:tc>
      </w:tr>
    </w:tbl>
    <w:p w14:paraId="0AFC3817" w14:textId="77777777" w:rsidR="00BB4365" w:rsidRPr="002E054C" w:rsidRDefault="00BB4365" w:rsidP="00BB4365">
      <w:pPr>
        <w:pStyle w:val="subsection"/>
      </w:pPr>
      <w:r w:rsidRPr="002E054C">
        <w:tab/>
        <w:t>(2)</w:t>
      </w:r>
      <w:r w:rsidRPr="002E054C">
        <w:tab/>
        <w:t xml:space="preserve">However, a body is not a </w:t>
      </w:r>
      <w:r w:rsidRPr="002E054C">
        <w:rPr>
          <w:b/>
          <w:i/>
        </w:rPr>
        <w:t>Table C provider</w:t>
      </w:r>
      <w:r w:rsidRPr="002E054C">
        <w:t xml:space="preserve"> if its approval as a higher education provider is revoked or suspended.</w:t>
      </w:r>
    </w:p>
    <w:p w14:paraId="0900730C" w14:textId="225A66A6" w:rsidR="00BB4365" w:rsidRPr="002E054C" w:rsidRDefault="00BB4365" w:rsidP="00BB4365">
      <w:pPr>
        <w:pStyle w:val="notetext"/>
      </w:pPr>
      <w:r w:rsidRPr="002E054C">
        <w:t>Note:</w:t>
      </w:r>
      <w:r w:rsidRPr="002E054C">
        <w:tab/>
        <w:t>A Table C provider is not entitled to receive a grant under this Chapter: see section</w:t>
      </w:r>
      <w:r w:rsidR="00A35FD3" w:rsidRPr="002E054C">
        <w:t> </w:t>
      </w:r>
      <w:r w:rsidRPr="002E054C">
        <w:t>5</w:t>
      </w:r>
      <w:r w:rsidR="004B2185">
        <w:noBreakHyphen/>
      </w:r>
      <w:r w:rsidRPr="002E054C">
        <w:t>1.</w:t>
      </w:r>
    </w:p>
    <w:p w14:paraId="714A38AC" w14:textId="5C69C1A3" w:rsidR="00BB4365" w:rsidRPr="002E054C" w:rsidRDefault="001E1B42" w:rsidP="00BB4365">
      <w:pPr>
        <w:pStyle w:val="ActHead4"/>
      </w:pPr>
      <w:bookmarkStart w:id="38" w:name="_Toc185055618"/>
      <w:r>
        <w:rPr>
          <w:rStyle w:val="CharSubdNo"/>
        </w:rPr>
        <w:t>Subdivision 1</w:t>
      </w:r>
      <w:r w:rsidR="00BB4365" w:rsidRPr="002E054C">
        <w:rPr>
          <w:rStyle w:val="CharSubdNo"/>
        </w:rPr>
        <w:t>6</w:t>
      </w:r>
      <w:r w:rsidR="004B2185">
        <w:rPr>
          <w:rStyle w:val="CharSubdNo"/>
        </w:rPr>
        <w:noBreakHyphen/>
      </w:r>
      <w:r w:rsidR="00BB4365" w:rsidRPr="002E054C">
        <w:rPr>
          <w:rStyle w:val="CharSubdNo"/>
        </w:rPr>
        <w:t>C</w:t>
      </w:r>
      <w:r w:rsidR="00BB4365" w:rsidRPr="002E054C">
        <w:t>—</w:t>
      </w:r>
      <w:r w:rsidR="00BB4365" w:rsidRPr="002E054C">
        <w:rPr>
          <w:rStyle w:val="CharSubdText"/>
        </w:rPr>
        <w:t>How are bodies approved as higher education providers?</w:t>
      </w:r>
      <w:bookmarkEnd w:id="38"/>
    </w:p>
    <w:p w14:paraId="476D09DB" w14:textId="4C5C9B09" w:rsidR="00BB4365" w:rsidRPr="002E054C" w:rsidRDefault="00BB4365" w:rsidP="00BB4365">
      <w:pPr>
        <w:pStyle w:val="ActHead5"/>
      </w:pPr>
      <w:bookmarkStart w:id="39" w:name="_Toc185055619"/>
      <w:r w:rsidRPr="002E054C">
        <w:rPr>
          <w:rStyle w:val="CharSectno"/>
        </w:rPr>
        <w:t>16</w:t>
      </w:r>
      <w:r w:rsidR="004B2185">
        <w:rPr>
          <w:rStyle w:val="CharSectno"/>
        </w:rPr>
        <w:noBreakHyphen/>
      </w:r>
      <w:r w:rsidRPr="002E054C">
        <w:rPr>
          <w:rStyle w:val="CharSectno"/>
        </w:rPr>
        <w:t>25</w:t>
      </w:r>
      <w:r w:rsidRPr="002E054C">
        <w:t xml:space="preserve">  Approval by the Minister</w:t>
      </w:r>
      <w:bookmarkEnd w:id="39"/>
    </w:p>
    <w:p w14:paraId="3D1FFBA3" w14:textId="77777777" w:rsidR="00BB4365" w:rsidRPr="002E054C" w:rsidRDefault="00BB4365" w:rsidP="00BB4365">
      <w:pPr>
        <w:pStyle w:val="subsection"/>
      </w:pPr>
      <w:r w:rsidRPr="002E054C">
        <w:tab/>
        <w:t>(1)</w:t>
      </w:r>
      <w:r w:rsidRPr="002E054C">
        <w:tab/>
        <w:t>The Minister, in writing, may approve a body corporate as a higher education provider if:</w:t>
      </w:r>
    </w:p>
    <w:p w14:paraId="0F057755" w14:textId="77777777" w:rsidR="00BB4365" w:rsidRPr="002E054C" w:rsidRDefault="00BB4365" w:rsidP="00BB4365">
      <w:pPr>
        <w:pStyle w:val="paragraph"/>
      </w:pPr>
      <w:r w:rsidRPr="002E054C">
        <w:lastRenderedPageBreak/>
        <w:tab/>
        <w:t>(a)</w:t>
      </w:r>
      <w:r w:rsidRPr="002E054C">
        <w:tab/>
        <w:t>the body:</w:t>
      </w:r>
    </w:p>
    <w:p w14:paraId="5FBFA68F" w14:textId="77777777" w:rsidR="00BB4365" w:rsidRPr="002E054C" w:rsidRDefault="00BB4365" w:rsidP="00BB4365">
      <w:pPr>
        <w:pStyle w:val="paragraphsub"/>
      </w:pPr>
      <w:r w:rsidRPr="002E054C">
        <w:tab/>
        <w:t>(i)</w:t>
      </w:r>
      <w:r w:rsidRPr="002E054C">
        <w:tab/>
        <w:t>is established under the law of the Commonwealth, a State or a Territory; and</w:t>
      </w:r>
    </w:p>
    <w:p w14:paraId="56659C02" w14:textId="77777777" w:rsidR="00BB4365" w:rsidRPr="002E054C" w:rsidRDefault="00BB4365" w:rsidP="00BB4365">
      <w:pPr>
        <w:pStyle w:val="paragraphsub"/>
      </w:pPr>
      <w:r w:rsidRPr="002E054C">
        <w:tab/>
        <w:t>(ii)</w:t>
      </w:r>
      <w:r w:rsidRPr="002E054C">
        <w:tab/>
        <w:t>carries on business in Australia; and</w:t>
      </w:r>
    </w:p>
    <w:p w14:paraId="131ECD53" w14:textId="77777777" w:rsidR="00BB4365" w:rsidRPr="002E054C" w:rsidRDefault="00BB4365" w:rsidP="00BB4365">
      <w:pPr>
        <w:pStyle w:val="paragraphsub"/>
      </w:pPr>
      <w:r w:rsidRPr="002E054C">
        <w:tab/>
        <w:t>(iii)</w:t>
      </w:r>
      <w:r w:rsidRPr="002E054C">
        <w:tab/>
        <w:t>has its central management and control in Australia; and</w:t>
      </w:r>
    </w:p>
    <w:p w14:paraId="1FB79F67" w14:textId="77777777" w:rsidR="00BB4365" w:rsidRPr="002E054C" w:rsidRDefault="00BB4365" w:rsidP="00BB4365">
      <w:pPr>
        <w:pStyle w:val="paragraph"/>
      </w:pPr>
      <w:r w:rsidRPr="002E054C">
        <w:tab/>
        <w:t>(aa)</w:t>
      </w:r>
      <w:r w:rsidRPr="002E054C">
        <w:tab/>
        <w:t xml:space="preserve">subject to </w:t>
      </w:r>
      <w:r w:rsidR="00A35FD3" w:rsidRPr="002E054C">
        <w:t>subsection (</w:t>
      </w:r>
      <w:r w:rsidRPr="002E054C">
        <w:t>2), the body’s principal purpose is, or is taken to be, either or both of the following:</w:t>
      </w:r>
    </w:p>
    <w:p w14:paraId="626AF960" w14:textId="77777777" w:rsidR="00BB4365" w:rsidRPr="002E054C" w:rsidRDefault="00BB4365" w:rsidP="00BB4365">
      <w:pPr>
        <w:pStyle w:val="paragraphsub"/>
      </w:pPr>
      <w:r w:rsidRPr="002E054C">
        <w:tab/>
        <w:t>(i)</w:t>
      </w:r>
      <w:r w:rsidRPr="002E054C">
        <w:tab/>
        <w:t>to provide education;</w:t>
      </w:r>
    </w:p>
    <w:p w14:paraId="3CEDB23D" w14:textId="77777777" w:rsidR="00BB4365" w:rsidRPr="002E054C" w:rsidRDefault="00BB4365" w:rsidP="00BB4365">
      <w:pPr>
        <w:pStyle w:val="paragraphsub"/>
      </w:pPr>
      <w:r w:rsidRPr="002E054C">
        <w:tab/>
        <w:t>(ii)</w:t>
      </w:r>
      <w:r w:rsidRPr="002E054C">
        <w:tab/>
        <w:t>to conduct research; and</w:t>
      </w:r>
    </w:p>
    <w:p w14:paraId="05DBAA40" w14:textId="77777777" w:rsidR="00BB4365" w:rsidRPr="002E054C" w:rsidRDefault="00BB4365" w:rsidP="00BB4365">
      <w:pPr>
        <w:pStyle w:val="paragraph"/>
      </w:pPr>
      <w:r w:rsidRPr="002E054C">
        <w:tab/>
        <w:t>(b)</w:t>
      </w:r>
      <w:r w:rsidRPr="002E054C">
        <w:tab/>
        <w:t>the body is:</w:t>
      </w:r>
    </w:p>
    <w:p w14:paraId="571F15CA" w14:textId="71856230" w:rsidR="00BB4365" w:rsidRPr="002E054C" w:rsidRDefault="00BB4365" w:rsidP="00BB4365">
      <w:pPr>
        <w:pStyle w:val="paragraphsub"/>
      </w:pPr>
      <w:r w:rsidRPr="002E054C">
        <w:tab/>
        <w:t>(i)</w:t>
      </w:r>
      <w:r w:rsidRPr="002E054C">
        <w:tab/>
        <w:t xml:space="preserve">an </w:t>
      </w:r>
      <w:r w:rsidR="004B2185" w:rsidRPr="004B2185">
        <w:rPr>
          <w:position w:val="6"/>
          <w:sz w:val="16"/>
        </w:rPr>
        <w:t>*</w:t>
      </w:r>
      <w:r w:rsidRPr="002E054C">
        <w:t>Australian university; or</w:t>
      </w:r>
    </w:p>
    <w:p w14:paraId="5E93DD98" w14:textId="2773BFBE" w:rsidR="00BB4365" w:rsidRPr="002E054C" w:rsidRDefault="00BB4365" w:rsidP="00BB4365">
      <w:pPr>
        <w:pStyle w:val="paragraphsub"/>
      </w:pPr>
      <w:r w:rsidRPr="002E054C">
        <w:tab/>
        <w:t>(ii)</w:t>
      </w:r>
      <w:r w:rsidRPr="002E054C">
        <w:tab/>
        <w:t xml:space="preserve">a </w:t>
      </w:r>
      <w:r w:rsidR="004B2185" w:rsidRPr="004B2185">
        <w:rPr>
          <w:position w:val="6"/>
          <w:sz w:val="16"/>
        </w:rPr>
        <w:t>*</w:t>
      </w:r>
      <w:r w:rsidRPr="002E054C">
        <w:t>self</w:t>
      </w:r>
      <w:r w:rsidR="004B2185">
        <w:noBreakHyphen/>
      </w:r>
      <w:r w:rsidRPr="002E054C">
        <w:t>accrediting entity; or</w:t>
      </w:r>
    </w:p>
    <w:p w14:paraId="69A8E9AE" w14:textId="09ED54B6" w:rsidR="00BB4365" w:rsidRPr="002E054C" w:rsidRDefault="00BB4365" w:rsidP="00BB4365">
      <w:pPr>
        <w:pStyle w:val="paragraphsub"/>
      </w:pPr>
      <w:r w:rsidRPr="002E054C">
        <w:tab/>
        <w:t>(iii)</w:t>
      </w:r>
      <w:r w:rsidRPr="002E054C">
        <w:tab/>
        <w:t xml:space="preserve">a </w:t>
      </w:r>
      <w:r w:rsidR="004B2185" w:rsidRPr="004B2185">
        <w:rPr>
          <w:position w:val="6"/>
          <w:sz w:val="16"/>
        </w:rPr>
        <w:t>*</w:t>
      </w:r>
      <w:r w:rsidRPr="002E054C">
        <w:t>non self</w:t>
      </w:r>
      <w:r w:rsidR="004B2185">
        <w:noBreakHyphen/>
      </w:r>
      <w:r w:rsidRPr="002E054C">
        <w:t>accrediting entity; and</w:t>
      </w:r>
    </w:p>
    <w:p w14:paraId="1019B3C5" w14:textId="16925B0A" w:rsidR="00A21095" w:rsidRPr="002E054C" w:rsidRDefault="00A21095" w:rsidP="00A21095">
      <w:pPr>
        <w:pStyle w:val="paragraph"/>
      </w:pPr>
      <w:r w:rsidRPr="002E054C">
        <w:tab/>
        <w:t>(c)</w:t>
      </w:r>
      <w:r w:rsidRPr="002E054C">
        <w:tab/>
        <w:t xml:space="preserve">the Minister is satisfied that the body will meet the </w:t>
      </w:r>
      <w:r w:rsidR="004B2185" w:rsidRPr="004B2185">
        <w:rPr>
          <w:position w:val="6"/>
          <w:sz w:val="16"/>
        </w:rPr>
        <w:t>*</w:t>
      </w:r>
      <w:r w:rsidRPr="002E054C">
        <w:t>tuition protection requirements (if applicable); and</w:t>
      </w:r>
    </w:p>
    <w:p w14:paraId="45125433" w14:textId="0ADF04F9" w:rsidR="00BB4365" w:rsidRPr="002E054C" w:rsidRDefault="00BB4365" w:rsidP="00BB4365">
      <w:pPr>
        <w:pStyle w:val="paragraph"/>
      </w:pPr>
      <w:r w:rsidRPr="002E054C">
        <w:tab/>
        <w:t>(da)</w:t>
      </w:r>
      <w:r w:rsidRPr="002E054C">
        <w:tab/>
        <w:t xml:space="preserve">the body offers at least one </w:t>
      </w:r>
      <w:r w:rsidR="004B2185" w:rsidRPr="004B2185">
        <w:rPr>
          <w:position w:val="6"/>
          <w:sz w:val="16"/>
        </w:rPr>
        <w:t>*</w:t>
      </w:r>
      <w:r w:rsidRPr="002E054C">
        <w:t xml:space="preserve">course of study that leads to a </w:t>
      </w:r>
      <w:r w:rsidR="004B2185" w:rsidRPr="004B2185">
        <w:rPr>
          <w:position w:val="6"/>
          <w:sz w:val="16"/>
        </w:rPr>
        <w:t>*</w:t>
      </w:r>
      <w:r w:rsidRPr="002E054C">
        <w:t>higher education award; and</w:t>
      </w:r>
    </w:p>
    <w:p w14:paraId="6B34F4E1" w14:textId="12048116" w:rsidR="00BB4365" w:rsidRPr="002E054C" w:rsidRDefault="00BB4365" w:rsidP="00BB4365">
      <w:pPr>
        <w:pStyle w:val="paragraph"/>
      </w:pPr>
      <w:r w:rsidRPr="002E054C">
        <w:tab/>
        <w:t>(db)</w:t>
      </w:r>
      <w:r w:rsidRPr="002E054C">
        <w:tab/>
        <w:t xml:space="preserve">the course of study is an </w:t>
      </w:r>
      <w:r w:rsidR="004B2185" w:rsidRPr="004B2185">
        <w:rPr>
          <w:position w:val="6"/>
          <w:sz w:val="16"/>
        </w:rPr>
        <w:t>*</w:t>
      </w:r>
      <w:r w:rsidRPr="002E054C">
        <w:t>accredited course in relation to the body; and</w:t>
      </w:r>
    </w:p>
    <w:p w14:paraId="69A33919" w14:textId="5BB5C73B" w:rsidR="00BB4365" w:rsidRPr="002E054C" w:rsidRDefault="00BB4365" w:rsidP="00BB4365">
      <w:pPr>
        <w:pStyle w:val="paragraph"/>
      </w:pPr>
      <w:r w:rsidRPr="002E054C">
        <w:tab/>
        <w:t>(e)</w:t>
      </w:r>
      <w:r w:rsidRPr="002E054C">
        <w:tab/>
        <w:t xml:space="preserve">the body applies for approval as provided for in </w:t>
      </w:r>
      <w:r w:rsidR="001E1B42">
        <w:t>section 1</w:t>
      </w:r>
      <w:r w:rsidRPr="002E054C">
        <w:t>6</w:t>
      </w:r>
      <w:r w:rsidR="004B2185">
        <w:noBreakHyphen/>
      </w:r>
      <w:r w:rsidRPr="002E054C">
        <w:t>40; and</w:t>
      </w:r>
    </w:p>
    <w:p w14:paraId="35D25A83" w14:textId="0808E3C6" w:rsidR="00BB4365" w:rsidRPr="002E054C" w:rsidRDefault="00BB4365" w:rsidP="00BB4365">
      <w:pPr>
        <w:pStyle w:val="paragraph"/>
      </w:pPr>
      <w:r w:rsidRPr="002E054C">
        <w:tab/>
        <w:t>(f)</w:t>
      </w:r>
      <w:r w:rsidRPr="002E054C">
        <w:tab/>
        <w:t xml:space="preserve">the Minister is satisfied that the body is willing and able to meet the </w:t>
      </w:r>
      <w:r w:rsidR="004B2185" w:rsidRPr="004B2185">
        <w:rPr>
          <w:position w:val="6"/>
          <w:sz w:val="16"/>
        </w:rPr>
        <w:t>*</w:t>
      </w:r>
      <w:r w:rsidRPr="002E054C">
        <w:t>quality and accountability requirements; and</w:t>
      </w:r>
    </w:p>
    <w:p w14:paraId="61E712AD" w14:textId="77777777" w:rsidR="00BB4365" w:rsidRPr="002E054C" w:rsidRDefault="00BB4365" w:rsidP="00BB4365">
      <w:pPr>
        <w:pStyle w:val="paragraph"/>
      </w:pPr>
      <w:r w:rsidRPr="002E054C">
        <w:tab/>
        <w:t>(fa)</w:t>
      </w:r>
      <w:r w:rsidRPr="002E054C">
        <w:tab/>
        <w:t>the body complies with any requirements set out in the Higher Education Provider Guidelines; and</w:t>
      </w:r>
    </w:p>
    <w:p w14:paraId="78C474CD" w14:textId="77777777" w:rsidR="00352691" w:rsidRPr="002E054C" w:rsidRDefault="00352691" w:rsidP="00352691">
      <w:pPr>
        <w:pStyle w:val="paragraph"/>
      </w:pPr>
      <w:r w:rsidRPr="002E054C">
        <w:tab/>
        <w:t>(fb)</w:t>
      </w:r>
      <w:r w:rsidRPr="002E054C">
        <w:tab/>
        <w:t>the Minister is satisfied that the body has sufficient experience in the provision of higher education; and</w:t>
      </w:r>
    </w:p>
    <w:p w14:paraId="23C1C347" w14:textId="77777777" w:rsidR="00BB4365" w:rsidRPr="002E054C" w:rsidRDefault="00BB4365" w:rsidP="00BB4365">
      <w:pPr>
        <w:pStyle w:val="paragraph"/>
      </w:pPr>
      <w:r w:rsidRPr="002E054C">
        <w:tab/>
        <w:t>(g)</w:t>
      </w:r>
      <w:r w:rsidRPr="002E054C">
        <w:tab/>
        <w:t>the Minister is satisfied that:</w:t>
      </w:r>
    </w:p>
    <w:p w14:paraId="5B6D365C" w14:textId="77777777" w:rsidR="00BB4365" w:rsidRPr="002E054C" w:rsidRDefault="00BB4365" w:rsidP="00BB4365">
      <w:pPr>
        <w:pStyle w:val="paragraphsub"/>
      </w:pPr>
      <w:r w:rsidRPr="002E054C">
        <w:tab/>
        <w:t>(i)</w:t>
      </w:r>
      <w:r w:rsidRPr="002E054C">
        <w:tab/>
        <w:t>the body; and</w:t>
      </w:r>
    </w:p>
    <w:p w14:paraId="07CB50C6" w14:textId="77777777" w:rsidR="00BB4365" w:rsidRPr="002E054C" w:rsidRDefault="00BB4365" w:rsidP="00BB4365">
      <w:pPr>
        <w:pStyle w:val="paragraphsub"/>
      </w:pPr>
      <w:r w:rsidRPr="002E054C">
        <w:tab/>
        <w:t>(ii)</w:t>
      </w:r>
      <w:r w:rsidRPr="002E054C">
        <w:tab/>
        <w:t>each person who makes, or participates in making, decisions that affect the whole, or a substantial part, of the body’s affairs;</w:t>
      </w:r>
    </w:p>
    <w:p w14:paraId="1DE67E3E" w14:textId="77777777" w:rsidR="00BB4365" w:rsidRPr="002E054C" w:rsidRDefault="00BB4365" w:rsidP="00BB4365">
      <w:pPr>
        <w:pStyle w:val="paragraph"/>
      </w:pPr>
      <w:r w:rsidRPr="002E054C">
        <w:tab/>
      </w:r>
      <w:r w:rsidRPr="002E054C">
        <w:tab/>
        <w:t>is a fit and proper person.</w:t>
      </w:r>
    </w:p>
    <w:p w14:paraId="2E85E0D9" w14:textId="55AA5547" w:rsidR="00BB4365" w:rsidRPr="002E054C" w:rsidRDefault="00BB4365" w:rsidP="00BB4365">
      <w:pPr>
        <w:pStyle w:val="subsection"/>
      </w:pPr>
      <w:r w:rsidRPr="002E054C">
        <w:lastRenderedPageBreak/>
        <w:tab/>
        <w:t>(2)</w:t>
      </w:r>
      <w:r w:rsidRPr="002E054C">
        <w:tab/>
        <w:t xml:space="preserve">For the purpose of </w:t>
      </w:r>
      <w:r w:rsidR="006C1FDC" w:rsidRPr="002E054C">
        <w:t>paragraph (</w:t>
      </w:r>
      <w:r w:rsidRPr="002E054C">
        <w:t>1)(aa), the Minister may determine that a body’s principal purpose is taken to be either or both of the following:</w:t>
      </w:r>
    </w:p>
    <w:p w14:paraId="610FB3E1" w14:textId="77777777" w:rsidR="00BB4365" w:rsidRPr="002E054C" w:rsidRDefault="00BB4365" w:rsidP="00BB4365">
      <w:pPr>
        <w:pStyle w:val="paragraph"/>
      </w:pPr>
      <w:r w:rsidRPr="002E054C">
        <w:tab/>
        <w:t>(a)</w:t>
      </w:r>
      <w:r w:rsidRPr="002E054C">
        <w:tab/>
        <w:t>to provide education;</w:t>
      </w:r>
    </w:p>
    <w:p w14:paraId="3274B0C8" w14:textId="77777777" w:rsidR="00BB4365" w:rsidRPr="002E054C" w:rsidRDefault="00BB4365" w:rsidP="00BB4365">
      <w:pPr>
        <w:pStyle w:val="paragraph"/>
      </w:pPr>
      <w:r w:rsidRPr="002E054C">
        <w:tab/>
        <w:t>(b)</w:t>
      </w:r>
      <w:r w:rsidRPr="002E054C">
        <w:tab/>
        <w:t>to conduct research;</w:t>
      </w:r>
    </w:p>
    <w:p w14:paraId="41AEADAA" w14:textId="77777777" w:rsidR="00BB4365" w:rsidRPr="002E054C" w:rsidRDefault="00BB4365" w:rsidP="00BB4365">
      <w:pPr>
        <w:pStyle w:val="subsection2"/>
      </w:pPr>
      <w:r w:rsidRPr="002E054C">
        <w:t>if the Minister is satisfied that any of the body’s purposes do not conflict with the body’s purpose of providing education and/or conducting research.</w:t>
      </w:r>
    </w:p>
    <w:p w14:paraId="654937C2" w14:textId="5E29597A" w:rsidR="00D03256" w:rsidRPr="002E054C" w:rsidRDefault="00D03256" w:rsidP="00D03256">
      <w:pPr>
        <w:pStyle w:val="subsection"/>
      </w:pPr>
      <w:r w:rsidRPr="002E054C">
        <w:tab/>
        <w:t>(2A)</w:t>
      </w:r>
      <w:r w:rsidRPr="002E054C">
        <w:tab/>
        <w:t xml:space="preserve">For the purposes of </w:t>
      </w:r>
      <w:r w:rsidR="006C1FDC" w:rsidRPr="002E054C">
        <w:t>paragraph (</w:t>
      </w:r>
      <w:r w:rsidRPr="002E054C">
        <w:t>1)(fb), the Minister may have regard to the following:</w:t>
      </w:r>
    </w:p>
    <w:p w14:paraId="44ED07FC" w14:textId="7EBC0A7E" w:rsidR="00D03256" w:rsidRPr="002E054C" w:rsidRDefault="00D03256" w:rsidP="00D03256">
      <w:pPr>
        <w:pStyle w:val="paragraph"/>
      </w:pPr>
      <w:r w:rsidRPr="002E054C">
        <w:tab/>
        <w:t>(a)</w:t>
      </w:r>
      <w:r w:rsidRPr="002E054C">
        <w:tab/>
        <w:t xml:space="preserve">whether the body has been a </w:t>
      </w:r>
      <w:r w:rsidR="004B2185" w:rsidRPr="004B2185">
        <w:rPr>
          <w:position w:val="6"/>
          <w:sz w:val="16"/>
        </w:rPr>
        <w:t>*</w:t>
      </w:r>
      <w:r w:rsidRPr="002E054C">
        <w:t>registered higher education provider for 3 or more years;</w:t>
      </w:r>
    </w:p>
    <w:p w14:paraId="545827B6" w14:textId="77777777" w:rsidR="00D03256" w:rsidRPr="002E054C" w:rsidRDefault="00D03256" w:rsidP="00D03256">
      <w:pPr>
        <w:pStyle w:val="paragraph"/>
      </w:pPr>
      <w:r w:rsidRPr="002E054C">
        <w:tab/>
        <w:t>(b)</w:t>
      </w:r>
      <w:r w:rsidRPr="002E054C">
        <w:tab/>
        <w:t>the history of the body, and each person who makes or participates in making decisions that affect the whole, or a substantial part, of the body’s affairs, in delivering higher education;</w:t>
      </w:r>
    </w:p>
    <w:p w14:paraId="54F850CD" w14:textId="77777777" w:rsidR="00D03256" w:rsidRPr="002E054C" w:rsidRDefault="00D03256" w:rsidP="00D03256">
      <w:pPr>
        <w:pStyle w:val="paragraph"/>
      </w:pPr>
      <w:r w:rsidRPr="002E054C">
        <w:tab/>
        <w:t>(c)</w:t>
      </w:r>
      <w:r w:rsidRPr="002E054C">
        <w:tab/>
        <w:t>the scope of courses and level of qualifications the body, and each person who makes or participates in making decisions that affect the whole, or a substantial part, of the body’s affairs, has experience in providing.</w:t>
      </w:r>
    </w:p>
    <w:p w14:paraId="5540A096" w14:textId="77777777" w:rsidR="00BB4365" w:rsidRPr="002E054C" w:rsidRDefault="00BB4365" w:rsidP="00BB4365">
      <w:pPr>
        <w:pStyle w:val="subsection"/>
      </w:pPr>
      <w:r w:rsidRPr="002E054C">
        <w:tab/>
        <w:t>(3)</w:t>
      </w:r>
      <w:r w:rsidRPr="002E054C">
        <w:tab/>
        <w:t xml:space="preserve">The Minister must, in deciding whether he or she is satisfied that a person is a fit and proper person, take into account the matters specified in an instrument under </w:t>
      </w:r>
      <w:r w:rsidR="00A35FD3" w:rsidRPr="002E054C">
        <w:t>subsection (</w:t>
      </w:r>
      <w:r w:rsidRPr="002E054C">
        <w:t>4). The Minister may take into account any other matters he or she considers relevant.</w:t>
      </w:r>
    </w:p>
    <w:p w14:paraId="2B5D8BB6" w14:textId="77777777" w:rsidR="00BB4365" w:rsidRPr="002E054C" w:rsidRDefault="00BB4365" w:rsidP="00BB4365">
      <w:pPr>
        <w:pStyle w:val="subsection"/>
      </w:pPr>
      <w:r w:rsidRPr="002E054C">
        <w:tab/>
        <w:t>(4)</w:t>
      </w:r>
      <w:r w:rsidRPr="002E054C">
        <w:tab/>
        <w:t xml:space="preserve">The Minister must, by legislative instrument, specify matters for the purposes of </w:t>
      </w:r>
      <w:r w:rsidR="00A35FD3" w:rsidRPr="002E054C">
        <w:t>subsection (</w:t>
      </w:r>
      <w:r w:rsidRPr="002E054C">
        <w:t>3).</w:t>
      </w:r>
    </w:p>
    <w:p w14:paraId="3EC58A34" w14:textId="5A69C983" w:rsidR="00BB4365" w:rsidRPr="002E054C" w:rsidRDefault="00BB4365" w:rsidP="00BA4D5E">
      <w:pPr>
        <w:pStyle w:val="ActHead5"/>
        <w:keepNext w:val="0"/>
        <w:keepLines w:val="0"/>
      </w:pPr>
      <w:bookmarkStart w:id="40" w:name="_Toc185055620"/>
      <w:r w:rsidRPr="002E054C">
        <w:rPr>
          <w:rStyle w:val="CharSectno"/>
        </w:rPr>
        <w:t>16</w:t>
      </w:r>
      <w:r w:rsidR="004B2185">
        <w:rPr>
          <w:rStyle w:val="CharSectno"/>
        </w:rPr>
        <w:noBreakHyphen/>
      </w:r>
      <w:r w:rsidRPr="002E054C">
        <w:rPr>
          <w:rStyle w:val="CharSectno"/>
        </w:rPr>
        <w:t>27</w:t>
      </w:r>
      <w:r w:rsidRPr="002E054C">
        <w:t xml:space="preserve">  Body must be a registered higher education provider</w:t>
      </w:r>
      <w:bookmarkEnd w:id="40"/>
    </w:p>
    <w:p w14:paraId="3B53B280" w14:textId="7D3873DF" w:rsidR="00BB4365" w:rsidRPr="002E054C" w:rsidRDefault="00BB4365" w:rsidP="00BA4D5E">
      <w:pPr>
        <w:pStyle w:val="subsection"/>
      </w:pPr>
      <w:r w:rsidRPr="002E054C">
        <w:tab/>
      </w:r>
      <w:r w:rsidRPr="002E054C">
        <w:tab/>
        <w:t xml:space="preserve">Despite </w:t>
      </w:r>
      <w:r w:rsidR="001E1B42">
        <w:t>section 1</w:t>
      </w:r>
      <w:r w:rsidRPr="002E054C">
        <w:t>6</w:t>
      </w:r>
      <w:r w:rsidR="004B2185">
        <w:noBreakHyphen/>
      </w:r>
      <w:r w:rsidRPr="002E054C">
        <w:t xml:space="preserve">25, the Minister must not approve a body corporate as a higher education provider unless the body is a </w:t>
      </w:r>
      <w:r w:rsidR="004B2185" w:rsidRPr="004B2185">
        <w:rPr>
          <w:position w:val="6"/>
          <w:sz w:val="16"/>
        </w:rPr>
        <w:t>*</w:t>
      </w:r>
      <w:r w:rsidRPr="002E054C">
        <w:t>registered higher education provider.</w:t>
      </w:r>
    </w:p>
    <w:p w14:paraId="14F3A887" w14:textId="564A53EA" w:rsidR="00A21095" w:rsidRPr="002E054C" w:rsidRDefault="00A21095" w:rsidP="00A21095">
      <w:pPr>
        <w:pStyle w:val="ActHead5"/>
      </w:pPr>
      <w:bookmarkStart w:id="41" w:name="_Toc185055621"/>
      <w:r w:rsidRPr="002E054C">
        <w:rPr>
          <w:rStyle w:val="CharSectno"/>
        </w:rPr>
        <w:lastRenderedPageBreak/>
        <w:t>16</w:t>
      </w:r>
      <w:r w:rsidR="004B2185">
        <w:rPr>
          <w:rStyle w:val="CharSectno"/>
        </w:rPr>
        <w:noBreakHyphen/>
      </w:r>
      <w:r w:rsidRPr="002E054C">
        <w:rPr>
          <w:rStyle w:val="CharSectno"/>
        </w:rPr>
        <w:t>30</w:t>
      </w:r>
      <w:r w:rsidRPr="002E054C">
        <w:t xml:space="preserve">  The tuition protection requirements</w:t>
      </w:r>
      <w:bookmarkEnd w:id="41"/>
    </w:p>
    <w:p w14:paraId="6294F638" w14:textId="77777777" w:rsidR="00A21095" w:rsidRPr="002E054C" w:rsidRDefault="00A21095" w:rsidP="00A21095">
      <w:pPr>
        <w:pStyle w:val="subsection"/>
      </w:pPr>
      <w:r w:rsidRPr="002E054C">
        <w:tab/>
      </w:r>
      <w:r w:rsidRPr="002E054C">
        <w:tab/>
        <w:t xml:space="preserve">The </w:t>
      </w:r>
      <w:r w:rsidRPr="002E054C">
        <w:rPr>
          <w:b/>
          <w:i/>
        </w:rPr>
        <w:t>tuition protection requirements</w:t>
      </w:r>
      <w:r w:rsidRPr="002E054C">
        <w:t xml:space="preserve"> are:</w:t>
      </w:r>
    </w:p>
    <w:p w14:paraId="07B69E82" w14:textId="59655910" w:rsidR="00A21095" w:rsidRPr="002E054C" w:rsidRDefault="00A21095" w:rsidP="00A21095">
      <w:pPr>
        <w:pStyle w:val="paragraph"/>
      </w:pPr>
      <w:r w:rsidRPr="002E054C">
        <w:tab/>
        <w:t>(a)</w:t>
      </w:r>
      <w:r w:rsidRPr="002E054C">
        <w:tab/>
        <w:t xml:space="preserve">the requirements set out in </w:t>
      </w:r>
      <w:r w:rsidR="00D2636F" w:rsidRPr="002E054C">
        <w:t>Part 5</w:t>
      </w:r>
      <w:r w:rsidR="004B2185">
        <w:noBreakHyphen/>
      </w:r>
      <w:r w:rsidRPr="002E054C">
        <w:t>1A (including in the Higher Education Provider Guidelines made for the purposes of that Part); and</w:t>
      </w:r>
    </w:p>
    <w:p w14:paraId="03EBA4BE" w14:textId="77777777" w:rsidR="00A21095" w:rsidRPr="002E054C" w:rsidRDefault="00A21095" w:rsidP="00A21095">
      <w:pPr>
        <w:pStyle w:val="paragraph"/>
      </w:pPr>
      <w:r w:rsidRPr="002E054C">
        <w:tab/>
        <w:t>(b)</w:t>
      </w:r>
      <w:r w:rsidRPr="002E054C">
        <w:tab/>
        <w:t>the requirements set out in the Higher Education Provider Guidelines for the purposes of this paragraph.</w:t>
      </w:r>
    </w:p>
    <w:p w14:paraId="021BB364" w14:textId="21930B54" w:rsidR="00BB4365" w:rsidRPr="002E054C" w:rsidRDefault="00BB4365" w:rsidP="00BB4365">
      <w:pPr>
        <w:pStyle w:val="ActHead5"/>
      </w:pPr>
      <w:bookmarkStart w:id="42" w:name="_Toc185055622"/>
      <w:r w:rsidRPr="002E054C">
        <w:rPr>
          <w:rStyle w:val="CharSectno"/>
        </w:rPr>
        <w:t>16</w:t>
      </w:r>
      <w:r w:rsidR="004B2185">
        <w:rPr>
          <w:rStyle w:val="CharSectno"/>
        </w:rPr>
        <w:noBreakHyphen/>
      </w:r>
      <w:r w:rsidRPr="002E054C">
        <w:rPr>
          <w:rStyle w:val="CharSectno"/>
        </w:rPr>
        <w:t>40</w:t>
      </w:r>
      <w:r w:rsidRPr="002E054C">
        <w:t xml:space="preserve">  Application</w:t>
      </w:r>
      <w:bookmarkEnd w:id="42"/>
    </w:p>
    <w:p w14:paraId="7BBDB6CD" w14:textId="279D75DE" w:rsidR="00BB4365" w:rsidRPr="002E054C" w:rsidRDefault="00BB4365" w:rsidP="00BB4365">
      <w:pPr>
        <w:pStyle w:val="subsection"/>
      </w:pPr>
      <w:r w:rsidRPr="002E054C">
        <w:tab/>
        <w:t>(1)</w:t>
      </w:r>
      <w:r w:rsidRPr="002E054C">
        <w:tab/>
        <w:t xml:space="preserve">A body corporate that is a </w:t>
      </w:r>
      <w:r w:rsidR="004B2185" w:rsidRPr="004B2185">
        <w:rPr>
          <w:position w:val="6"/>
          <w:sz w:val="16"/>
        </w:rPr>
        <w:t>*</w:t>
      </w:r>
      <w:r w:rsidRPr="002E054C">
        <w:t>registered higher education provider may apply, in writing, to the Minister for approval as a higher education provider under this Act.</w:t>
      </w:r>
    </w:p>
    <w:p w14:paraId="381ACE83" w14:textId="77777777" w:rsidR="00D03256" w:rsidRPr="002E054C" w:rsidRDefault="00D03256" w:rsidP="00D03256">
      <w:pPr>
        <w:pStyle w:val="subsection"/>
      </w:pPr>
      <w:r w:rsidRPr="002E054C">
        <w:tab/>
        <w:t>(1A)</w:t>
      </w:r>
      <w:r w:rsidRPr="002E054C">
        <w:tab/>
        <w:t>However, if:</w:t>
      </w:r>
    </w:p>
    <w:p w14:paraId="777141B1" w14:textId="77777777" w:rsidR="00D03256" w:rsidRPr="002E054C" w:rsidRDefault="00D03256" w:rsidP="00D03256">
      <w:pPr>
        <w:pStyle w:val="paragraph"/>
      </w:pPr>
      <w:r w:rsidRPr="002E054C">
        <w:tab/>
        <w:t>(a)</w:t>
      </w:r>
      <w:r w:rsidRPr="002E054C">
        <w:tab/>
        <w:t xml:space="preserve">the body corporate made an application (the </w:t>
      </w:r>
      <w:r w:rsidRPr="002E054C">
        <w:rPr>
          <w:b/>
          <w:i/>
        </w:rPr>
        <w:t>earlier application</w:t>
      </w:r>
      <w:r w:rsidRPr="002E054C">
        <w:t xml:space="preserve">) under </w:t>
      </w:r>
      <w:r w:rsidR="00A35FD3" w:rsidRPr="002E054C">
        <w:t>subsection (</w:t>
      </w:r>
      <w:r w:rsidRPr="002E054C">
        <w:t>1); and</w:t>
      </w:r>
    </w:p>
    <w:p w14:paraId="4EF215CA" w14:textId="77777777" w:rsidR="00D03256" w:rsidRPr="002E054C" w:rsidRDefault="00D03256" w:rsidP="00D03256">
      <w:pPr>
        <w:pStyle w:val="paragraph"/>
      </w:pPr>
      <w:r w:rsidRPr="002E054C">
        <w:tab/>
        <w:t>(b)</w:t>
      </w:r>
      <w:r w:rsidRPr="002E054C">
        <w:tab/>
        <w:t>the Minister decided not to approve the earlier application;</w:t>
      </w:r>
    </w:p>
    <w:p w14:paraId="383AD534" w14:textId="77777777" w:rsidR="00D03256" w:rsidRPr="002E054C" w:rsidRDefault="00D03256" w:rsidP="00D03256">
      <w:pPr>
        <w:pStyle w:val="subsection2"/>
      </w:pPr>
      <w:r w:rsidRPr="002E054C">
        <w:t>the body corporate cannot make another application under that subsection within 6 months after the day on which notice of the decision on the earlier application was given to the body corporate.</w:t>
      </w:r>
    </w:p>
    <w:p w14:paraId="4411F82B" w14:textId="77777777" w:rsidR="00BB4365" w:rsidRPr="002E054C" w:rsidRDefault="00BB4365" w:rsidP="00BB4365">
      <w:pPr>
        <w:pStyle w:val="subsection"/>
      </w:pPr>
      <w:r w:rsidRPr="002E054C">
        <w:tab/>
        <w:t>(2)</w:t>
      </w:r>
      <w:r w:rsidRPr="002E054C">
        <w:tab/>
        <w:t>The application:</w:t>
      </w:r>
    </w:p>
    <w:p w14:paraId="006A6005" w14:textId="77777777" w:rsidR="00BB4365" w:rsidRPr="002E054C" w:rsidRDefault="00BB4365" w:rsidP="00BB4365">
      <w:pPr>
        <w:pStyle w:val="paragraph"/>
      </w:pPr>
      <w:r w:rsidRPr="002E054C">
        <w:tab/>
        <w:t>(a)</w:t>
      </w:r>
      <w:r w:rsidRPr="002E054C">
        <w:tab/>
        <w:t>must be in the form approved by the Minister; and</w:t>
      </w:r>
    </w:p>
    <w:p w14:paraId="0BF23D7E" w14:textId="77777777" w:rsidR="00BB4365" w:rsidRPr="002E054C" w:rsidRDefault="00BB4365" w:rsidP="00BB4365">
      <w:pPr>
        <w:pStyle w:val="paragraph"/>
      </w:pPr>
      <w:r w:rsidRPr="002E054C">
        <w:tab/>
        <w:t>(b)</w:t>
      </w:r>
      <w:r w:rsidRPr="002E054C">
        <w:tab/>
        <w:t>must be accompanied by such information as the Minister requests</w:t>
      </w:r>
      <w:r w:rsidR="00EC382B" w:rsidRPr="002E054C">
        <w:t>;</w:t>
      </w:r>
      <w:r w:rsidR="00FE3D93" w:rsidRPr="002E054C">
        <w:t xml:space="preserve"> and</w:t>
      </w:r>
    </w:p>
    <w:p w14:paraId="672DBB8D" w14:textId="77777777" w:rsidR="00EC382B" w:rsidRPr="002E054C" w:rsidRDefault="00EC382B" w:rsidP="00EC382B">
      <w:pPr>
        <w:pStyle w:val="paragraph"/>
      </w:pPr>
      <w:r w:rsidRPr="002E054C">
        <w:tab/>
        <w:t>(c)</w:t>
      </w:r>
      <w:r w:rsidRPr="002E054C">
        <w:tab/>
        <w:t>must be accompanied by the fee (if any) prescribed by, or worked out in accordance with the method prescribed by, the Higher Education Provider Guidelines.</w:t>
      </w:r>
    </w:p>
    <w:p w14:paraId="6080FF14" w14:textId="77777777" w:rsidR="00EC382B" w:rsidRPr="002E054C" w:rsidRDefault="00EC382B" w:rsidP="00EC382B">
      <w:pPr>
        <w:pStyle w:val="notetext"/>
      </w:pPr>
      <w:r w:rsidRPr="002E054C">
        <w:t>Note:</w:t>
      </w:r>
      <w:r w:rsidRPr="002E054C">
        <w:tab/>
        <w:t>The guidelines may prescribe different fees, or methods, for applications made by different kinds of applicant: see subsection</w:t>
      </w:r>
      <w:r w:rsidR="00A35FD3" w:rsidRPr="002E054C">
        <w:t> </w:t>
      </w:r>
      <w:r w:rsidRPr="002E054C">
        <w:t xml:space="preserve">33(3A) of the </w:t>
      </w:r>
      <w:r w:rsidRPr="002E054C">
        <w:rPr>
          <w:i/>
        </w:rPr>
        <w:t>Acts Interpretation Act 1901</w:t>
      </w:r>
      <w:r w:rsidRPr="002E054C">
        <w:t>.</w:t>
      </w:r>
    </w:p>
    <w:p w14:paraId="4FC6852C" w14:textId="77777777" w:rsidR="00EC382B" w:rsidRPr="002E054C" w:rsidRDefault="00EC382B" w:rsidP="00EC382B">
      <w:pPr>
        <w:pStyle w:val="subsection"/>
      </w:pPr>
      <w:r w:rsidRPr="002E054C">
        <w:tab/>
        <w:t>(3)</w:t>
      </w:r>
      <w:r w:rsidRPr="002E054C">
        <w:tab/>
        <w:t xml:space="preserve">A fee prescribed, or worked out in accordance with a method prescribed, for the purposes of </w:t>
      </w:r>
      <w:r w:rsidR="00A35FD3" w:rsidRPr="002E054C">
        <w:t>subsection (</w:t>
      </w:r>
      <w:r w:rsidRPr="002E054C">
        <w:t>2) must not be such as to amount to taxation.</w:t>
      </w:r>
    </w:p>
    <w:p w14:paraId="0DEFB9D6" w14:textId="265EE9F7" w:rsidR="00BB4365" w:rsidRPr="002E054C" w:rsidRDefault="00BB4365" w:rsidP="00BB4365">
      <w:pPr>
        <w:pStyle w:val="ActHead5"/>
      </w:pPr>
      <w:bookmarkStart w:id="43" w:name="_Toc185055623"/>
      <w:r w:rsidRPr="002E054C">
        <w:rPr>
          <w:rStyle w:val="CharSectno"/>
        </w:rPr>
        <w:lastRenderedPageBreak/>
        <w:t>16</w:t>
      </w:r>
      <w:r w:rsidR="004B2185">
        <w:rPr>
          <w:rStyle w:val="CharSectno"/>
        </w:rPr>
        <w:noBreakHyphen/>
      </w:r>
      <w:r w:rsidRPr="002E054C">
        <w:rPr>
          <w:rStyle w:val="CharSectno"/>
        </w:rPr>
        <w:t>45</w:t>
      </w:r>
      <w:r w:rsidRPr="002E054C">
        <w:t xml:space="preserve">  Minister may seek further information</w:t>
      </w:r>
      <w:bookmarkEnd w:id="43"/>
    </w:p>
    <w:p w14:paraId="40B8F9D8" w14:textId="77777777" w:rsidR="00BB4365" w:rsidRPr="002E054C" w:rsidRDefault="00BB4365" w:rsidP="00BB4365">
      <w:pPr>
        <w:pStyle w:val="subsection"/>
      </w:pPr>
      <w:r w:rsidRPr="002E054C">
        <w:tab/>
        <w:t>(1)</w:t>
      </w:r>
      <w:r w:rsidRPr="002E054C">
        <w:tab/>
        <w:t>For the purposes of determining an application, the Minister may, by notice in writing, require an applicant to provide such further information as the Minister directs within the period specified in the notice.</w:t>
      </w:r>
    </w:p>
    <w:p w14:paraId="1355A8AA" w14:textId="77777777" w:rsidR="00BB4365" w:rsidRPr="002E054C" w:rsidRDefault="00BB4365" w:rsidP="00BB4365">
      <w:pPr>
        <w:pStyle w:val="subsection"/>
      </w:pPr>
      <w:r w:rsidRPr="002E054C">
        <w:tab/>
        <w:t>(2)</w:t>
      </w:r>
      <w:r w:rsidRPr="002E054C">
        <w:tab/>
        <w:t xml:space="preserve">If an applicant does not comply with a requirement under </w:t>
      </w:r>
      <w:r w:rsidR="00A35FD3" w:rsidRPr="002E054C">
        <w:t>subsection (</w:t>
      </w:r>
      <w:r w:rsidRPr="002E054C">
        <w:t>1), the application is taken to have been withdrawn.</w:t>
      </w:r>
    </w:p>
    <w:p w14:paraId="58344963" w14:textId="77777777" w:rsidR="00BB4365" w:rsidRPr="002E054C" w:rsidRDefault="00BB4365" w:rsidP="00BB4365">
      <w:pPr>
        <w:pStyle w:val="subsection"/>
      </w:pPr>
      <w:r w:rsidRPr="002E054C">
        <w:tab/>
        <w:t>(3)</w:t>
      </w:r>
      <w:r w:rsidRPr="002E054C">
        <w:tab/>
        <w:t xml:space="preserve">A notice under this section must include a statement about the effect of </w:t>
      </w:r>
      <w:r w:rsidR="00A35FD3" w:rsidRPr="002E054C">
        <w:t>subsection (</w:t>
      </w:r>
      <w:r w:rsidRPr="002E054C">
        <w:t>2).</w:t>
      </w:r>
    </w:p>
    <w:p w14:paraId="68F04DAE" w14:textId="578363CC" w:rsidR="00BB4365" w:rsidRPr="002E054C" w:rsidRDefault="00BB4365" w:rsidP="00BB4365">
      <w:pPr>
        <w:pStyle w:val="ActHead5"/>
      </w:pPr>
      <w:bookmarkStart w:id="44" w:name="_Toc185055624"/>
      <w:r w:rsidRPr="002E054C">
        <w:rPr>
          <w:rStyle w:val="CharSectno"/>
        </w:rPr>
        <w:t>16</w:t>
      </w:r>
      <w:r w:rsidR="004B2185">
        <w:rPr>
          <w:rStyle w:val="CharSectno"/>
        </w:rPr>
        <w:noBreakHyphen/>
      </w:r>
      <w:r w:rsidRPr="002E054C">
        <w:rPr>
          <w:rStyle w:val="CharSectno"/>
        </w:rPr>
        <w:t>50</w:t>
      </w:r>
      <w:r w:rsidRPr="002E054C">
        <w:t xml:space="preserve">  Minister to decide application</w:t>
      </w:r>
      <w:bookmarkEnd w:id="44"/>
    </w:p>
    <w:p w14:paraId="65E0E992" w14:textId="77777777" w:rsidR="00BB4365" w:rsidRPr="002E054C" w:rsidRDefault="00BB4365" w:rsidP="00BB4365">
      <w:pPr>
        <w:pStyle w:val="subsection"/>
      </w:pPr>
      <w:r w:rsidRPr="002E054C">
        <w:tab/>
        <w:t>(1)</w:t>
      </w:r>
      <w:r w:rsidRPr="002E054C">
        <w:tab/>
        <w:t>The Minister must:</w:t>
      </w:r>
    </w:p>
    <w:p w14:paraId="006D6C52" w14:textId="77777777" w:rsidR="00BB4365" w:rsidRPr="002E054C" w:rsidRDefault="00BB4365" w:rsidP="00BB4365">
      <w:pPr>
        <w:pStyle w:val="paragraph"/>
      </w:pPr>
      <w:r w:rsidRPr="002E054C">
        <w:tab/>
        <w:t>(a)</w:t>
      </w:r>
      <w:r w:rsidRPr="002E054C">
        <w:tab/>
        <w:t>decide an application for approval as a higher education provider; and</w:t>
      </w:r>
    </w:p>
    <w:p w14:paraId="00E136F2" w14:textId="77777777" w:rsidR="00BB4365" w:rsidRPr="002E054C" w:rsidRDefault="00BB4365" w:rsidP="00BB4365">
      <w:pPr>
        <w:pStyle w:val="paragraph"/>
      </w:pPr>
      <w:r w:rsidRPr="002E054C">
        <w:tab/>
        <w:t>(b)</w:t>
      </w:r>
      <w:r w:rsidRPr="002E054C">
        <w:tab/>
        <w:t>cause the applicant to be notified in writing whether or not the applicant is approved as a higher education provider.</w:t>
      </w:r>
    </w:p>
    <w:p w14:paraId="5B059B62" w14:textId="7667E653" w:rsidR="00BB4365" w:rsidRPr="002E054C" w:rsidRDefault="00BB4365" w:rsidP="00BB4365">
      <w:pPr>
        <w:pStyle w:val="subsection"/>
      </w:pPr>
      <w:r w:rsidRPr="002E054C">
        <w:tab/>
        <w:t>(2)</w:t>
      </w:r>
      <w:r w:rsidRPr="002E054C">
        <w:tab/>
        <w:t xml:space="preserve">For the purposes of </w:t>
      </w:r>
      <w:r w:rsidR="00973B60" w:rsidRPr="002E054C">
        <w:t>paragraph 1</w:t>
      </w:r>
      <w:r w:rsidRPr="002E054C">
        <w:t>6</w:t>
      </w:r>
      <w:r w:rsidR="004B2185">
        <w:noBreakHyphen/>
      </w:r>
      <w:r w:rsidRPr="002E054C">
        <w:t xml:space="preserve">25(1)(f), the Minister may be satisfied that a body corporate is willing and able to meet the </w:t>
      </w:r>
      <w:r w:rsidR="004B2185" w:rsidRPr="004B2185">
        <w:rPr>
          <w:position w:val="6"/>
          <w:sz w:val="16"/>
        </w:rPr>
        <w:t>*</w:t>
      </w:r>
      <w:r w:rsidRPr="002E054C">
        <w:t>quality and accountability requirements if the body gives the Minister such written undertakings as the Minister requires.</w:t>
      </w:r>
    </w:p>
    <w:p w14:paraId="0126F028" w14:textId="77777777" w:rsidR="00BB4365" w:rsidRPr="002E054C" w:rsidRDefault="00BB4365" w:rsidP="00BB4365">
      <w:pPr>
        <w:pStyle w:val="subsection"/>
      </w:pPr>
      <w:r w:rsidRPr="002E054C">
        <w:tab/>
        <w:t>(3)</w:t>
      </w:r>
      <w:r w:rsidRPr="002E054C">
        <w:tab/>
        <w:t>The Minister’s decision must be made:</w:t>
      </w:r>
    </w:p>
    <w:p w14:paraId="4DD7E8D3" w14:textId="77777777" w:rsidR="00BB4365" w:rsidRPr="002E054C" w:rsidRDefault="00BB4365" w:rsidP="00BB4365">
      <w:pPr>
        <w:pStyle w:val="paragraph"/>
      </w:pPr>
      <w:r w:rsidRPr="002E054C">
        <w:tab/>
        <w:t>(a)</w:t>
      </w:r>
      <w:r w:rsidRPr="002E054C">
        <w:tab/>
        <w:t>within 90 days after receiving the application; or</w:t>
      </w:r>
    </w:p>
    <w:p w14:paraId="6F0BCCA1" w14:textId="1C5CD04F" w:rsidR="00BB4365" w:rsidRPr="002E054C" w:rsidRDefault="00BB4365" w:rsidP="00BB4365">
      <w:pPr>
        <w:pStyle w:val="paragraph"/>
      </w:pPr>
      <w:r w:rsidRPr="002E054C">
        <w:tab/>
        <w:t>(b)</w:t>
      </w:r>
      <w:r w:rsidRPr="002E054C">
        <w:tab/>
        <w:t xml:space="preserve">if further information is requested under </w:t>
      </w:r>
      <w:r w:rsidR="001E1B42">
        <w:t>section 1</w:t>
      </w:r>
      <w:r w:rsidRPr="002E054C">
        <w:t>6</w:t>
      </w:r>
      <w:r w:rsidR="004B2185">
        <w:noBreakHyphen/>
      </w:r>
      <w:r w:rsidRPr="002E054C">
        <w:t>45—within 60 days after the end of the period within which the information was required to be provided under that section;</w:t>
      </w:r>
    </w:p>
    <w:p w14:paraId="32B629F6" w14:textId="77777777" w:rsidR="00BB4365" w:rsidRPr="002E054C" w:rsidRDefault="00BB4365" w:rsidP="00BB4365">
      <w:pPr>
        <w:pStyle w:val="subsection2"/>
      </w:pPr>
      <w:r w:rsidRPr="002E054C">
        <w:t>whichever is the later.</w:t>
      </w:r>
    </w:p>
    <w:p w14:paraId="11748462" w14:textId="77777777" w:rsidR="00BB4365" w:rsidRPr="002E054C" w:rsidRDefault="00BB4365" w:rsidP="00BB4365">
      <w:pPr>
        <w:pStyle w:val="subsection"/>
      </w:pPr>
      <w:r w:rsidRPr="002E054C">
        <w:tab/>
        <w:t>(3A)</w:t>
      </w:r>
      <w:r w:rsidRPr="002E054C">
        <w:tab/>
        <w:t xml:space="preserve">However, contravention of </w:t>
      </w:r>
      <w:r w:rsidR="00A35FD3" w:rsidRPr="002E054C">
        <w:t>subsection (</w:t>
      </w:r>
      <w:r w:rsidRPr="002E054C">
        <w:t xml:space="preserve">3) does not affect the Minister’s power to decide the application or the Minister’s obligation to comply with </w:t>
      </w:r>
      <w:r w:rsidR="00A35FD3" w:rsidRPr="002E054C">
        <w:t>subsection (</w:t>
      </w:r>
      <w:r w:rsidRPr="002E054C">
        <w:t>1).</w:t>
      </w:r>
    </w:p>
    <w:p w14:paraId="3E07580D" w14:textId="77777777" w:rsidR="00BB4365" w:rsidRPr="002E054C" w:rsidRDefault="00BB4365" w:rsidP="00BB4365">
      <w:pPr>
        <w:pStyle w:val="subsection"/>
      </w:pPr>
      <w:r w:rsidRPr="002E054C">
        <w:tab/>
        <w:t>(4)</w:t>
      </w:r>
      <w:r w:rsidRPr="002E054C">
        <w:tab/>
        <w:t xml:space="preserve">If the Minister decides that an applicant is approved as a higher education provider, the notice must also contain such information </w:t>
      </w:r>
      <w:r w:rsidRPr="002E054C">
        <w:lastRenderedPageBreak/>
        <w:t>as is specified in the Higher Education Provider Guidelines as information that must be provided to an applicant upon approval as a higher education provider.</w:t>
      </w:r>
    </w:p>
    <w:p w14:paraId="3AC9CA42" w14:textId="14E87F7E" w:rsidR="00BB4365" w:rsidRPr="002E054C" w:rsidRDefault="00BB4365" w:rsidP="00BB4365">
      <w:pPr>
        <w:pStyle w:val="ActHead5"/>
      </w:pPr>
      <w:bookmarkStart w:id="45" w:name="_Toc185055625"/>
      <w:r w:rsidRPr="002E054C">
        <w:rPr>
          <w:rStyle w:val="CharSectno"/>
        </w:rPr>
        <w:t>16</w:t>
      </w:r>
      <w:r w:rsidR="004B2185">
        <w:rPr>
          <w:rStyle w:val="CharSectno"/>
        </w:rPr>
        <w:noBreakHyphen/>
      </w:r>
      <w:r w:rsidRPr="002E054C">
        <w:rPr>
          <w:rStyle w:val="CharSectno"/>
        </w:rPr>
        <w:t>55</w:t>
      </w:r>
      <w:r w:rsidRPr="002E054C">
        <w:t xml:space="preserve">  Approvals are legislative instruments</w:t>
      </w:r>
      <w:bookmarkEnd w:id="45"/>
    </w:p>
    <w:p w14:paraId="6A611027" w14:textId="0CDC645A" w:rsidR="00BB4365" w:rsidRPr="002E054C" w:rsidRDefault="00BB4365" w:rsidP="00BB4365">
      <w:pPr>
        <w:pStyle w:val="subsection"/>
      </w:pPr>
      <w:r w:rsidRPr="002E054C">
        <w:tab/>
        <w:t>(1)</w:t>
      </w:r>
      <w:r w:rsidRPr="002E054C">
        <w:tab/>
        <w:t xml:space="preserve">A notice of approval under </w:t>
      </w:r>
      <w:r w:rsidR="00973B60" w:rsidRPr="002E054C">
        <w:t>paragraph 1</w:t>
      </w:r>
      <w:r w:rsidRPr="002E054C">
        <w:t>6</w:t>
      </w:r>
      <w:r w:rsidR="004B2185">
        <w:noBreakHyphen/>
      </w:r>
      <w:r w:rsidRPr="002E054C">
        <w:t>50(1)(b) is a legislative instrument.</w:t>
      </w:r>
    </w:p>
    <w:p w14:paraId="28B5A1A1" w14:textId="77777777" w:rsidR="003E0669" w:rsidRPr="002E054C" w:rsidRDefault="003E0669" w:rsidP="003E0669">
      <w:pPr>
        <w:pStyle w:val="subsection"/>
      </w:pPr>
      <w:r w:rsidRPr="002E054C">
        <w:tab/>
        <w:t>(2)</w:t>
      </w:r>
      <w:r w:rsidRPr="002E054C">
        <w:tab/>
        <w:t xml:space="preserve">A decision of the Minister to approve a body corporate as a higher education provider takes effect when the notice of approval commences under the </w:t>
      </w:r>
      <w:r w:rsidRPr="002E054C">
        <w:rPr>
          <w:i/>
        </w:rPr>
        <w:t>Legislation Act 2003</w:t>
      </w:r>
      <w:r w:rsidRPr="002E054C">
        <w:t>.</w:t>
      </w:r>
    </w:p>
    <w:p w14:paraId="5B0661D2" w14:textId="77777777" w:rsidR="003E0669" w:rsidRPr="002E054C" w:rsidRDefault="003E0669" w:rsidP="003E0669">
      <w:pPr>
        <w:pStyle w:val="notetext"/>
      </w:pPr>
      <w:r w:rsidRPr="002E054C">
        <w:t>Note:</w:t>
      </w:r>
      <w:r w:rsidRPr="002E054C">
        <w:tab/>
        <w:t>Section</w:t>
      </w:r>
      <w:r w:rsidR="00A35FD3" w:rsidRPr="002E054C">
        <w:t> </w:t>
      </w:r>
      <w:r w:rsidRPr="002E054C">
        <w:t xml:space="preserve">12 of the </w:t>
      </w:r>
      <w:r w:rsidRPr="002E054C">
        <w:rPr>
          <w:i/>
        </w:rPr>
        <w:t>Legislation Act 2003</w:t>
      </w:r>
      <w:r w:rsidRPr="002E054C">
        <w:t xml:space="preserve"> provides for when a legislative instrument commences.</w:t>
      </w:r>
    </w:p>
    <w:p w14:paraId="1EE3A84E" w14:textId="40D4C652" w:rsidR="00BB4365" w:rsidRPr="002E054C" w:rsidRDefault="00BB4365" w:rsidP="00BB4365">
      <w:pPr>
        <w:pStyle w:val="ActHead5"/>
      </w:pPr>
      <w:bookmarkStart w:id="46" w:name="_Toc185055626"/>
      <w:r w:rsidRPr="002E054C">
        <w:rPr>
          <w:rStyle w:val="CharSectno"/>
        </w:rPr>
        <w:t>16</w:t>
      </w:r>
      <w:r w:rsidR="004B2185">
        <w:rPr>
          <w:rStyle w:val="CharSectno"/>
        </w:rPr>
        <w:noBreakHyphen/>
      </w:r>
      <w:r w:rsidRPr="002E054C">
        <w:rPr>
          <w:rStyle w:val="CharSectno"/>
        </w:rPr>
        <w:t>60</w:t>
      </w:r>
      <w:r w:rsidRPr="002E054C">
        <w:t xml:space="preserve">  Conditions of approval</w:t>
      </w:r>
      <w:bookmarkEnd w:id="46"/>
    </w:p>
    <w:p w14:paraId="1EBC8B36" w14:textId="77777777" w:rsidR="00BB4365" w:rsidRPr="002E054C" w:rsidRDefault="00BB4365" w:rsidP="00BB4365">
      <w:pPr>
        <w:pStyle w:val="subsection"/>
      </w:pPr>
      <w:r w:rsidRPr="002E054C">
        <w:tab/>
        <w:t>(1)</w:t>
      </w:r>
      <w:r w:rsidRPr="002E054C">
        <w:tab/>
        <w:t>The Minister may impose conditions on a body corporate’s approval as a higher education provider. Such conditions need not be imposed at the time notice of approval is given to the provider.</w:t>
      </w:r>
    </w:p>
    <w:p w14:paraId="4235460C" w14:textId="77777777" w:rsidR="00BB4365" w:rsidRPr="002E054C" w:rsidRDefault="00BB4365" w:rsidP="00BB4365">
      <w:pPr>
        <w:pStyle w:val="subsection"/>
      </w:pPr>
      <w:r w:rsidRPr="002E054C">
        <w:tab/>
        <w:t>(2)</w:t>
      </w:r>
      <w:r w:rsidRPr="002E054C">
        <w:tab/>
        <w:t xml:space="preserve">The Minister may vary a condition imposed under </w:t>
      </w:r>
      <w:r w:rsidR="00A35FD3" w:rsidRPr="002E054C">
        <w:t>subsection (</w:t>
      </w:r>
      <w:r w:rsidRPr="002E054C">
        <w:t>1).</w:t>
      </w:r>
    </w:p>
    <w:p w14:paraId="10CD1361" w14:textId="77777777" w:rsidR="00D03256" w:rsidRPr="002E054C" w:rsidRDefault="00D03256" w:rsidP="00D03256">
      <w:pPr>
        <w:pStyle w:val="subsection"/>
      </w:pPr>
      <w:r w:rsidRPr="002E054C">
        <w:tab/>
        <w:t>(3)</w:t>
      </w:r>
      <w:r w:rsidRPr="002E054C">
        <w:tab/>
        <w:t>The conditions may include the following:</w:t>
      </w:r>
    </w:p>
    <w:p w14:paraId="266D1BA0" w14:textId="7D461E3D" w:rsidR="00D03256" w:rsidRPr="002E054C" w:rsidRDefault="00D03256" w:rsidP="00D03256">
      <w:pPr>
        <w:pStyle w:val="paragraph"/>
      </w:pPr>
      <w:r w:rsidRPr="002E054C">
        <w:tab/>
        <w:t>(a)</w:t>
      </w:r>
      <w:r w:rsidRPr="002E054C">
        <w:tab/>
        <w:t xml:space="preserve">that a specified limit on the total number of students entitled to </w:t>
      </w:r>
      <w:r w:rsidR="004B2185" w:rsidRPr="004B2185">
        <w:rPr>
          <w:position w:val="6"/>
          <w:sz w:val="16"/>
        </w:rPr>
        <w:t>*</w:t>
      </w:r>
      <w:r w:rsidRPr="002E054C">
        <w:t>FEE</w:t>
      </w:r>
      <w:r w:rsidR="004B2185">
        <w:noBreakHyphen/>
      </w:r>
      <w:r w:rsidRPr="002E054C">
        <w:t>HELP assistance applies to the provider for a specified period;</w:t>
      </w:r>
    </w:p>
    <w:p w14:paraId="42C9831F" w14:textId="25869120" w:rsidR="00D03256" w:rsidRPr="002E054C" w:rsidRDefault="00D03256" w:rsidP="00D03256">
      <w:pPr>
        <w:pStyle w:val="paragraph"/>
      </w:pPr>
      <w:r w:rsidRPr="002E054C">
        <w:tab/>
        <w:t>(b)</w:t>
      </w:r>
      <w:r w:rsidRPr="002E054C">
        <w:tab/>
        <w:t>that a specified limit on the total amount of FEE</w:t>
      </w:r>
      <w:r w:rsidR="004B2185">
        <w:noBreakHyphen/>
      </w:r>
      <w:r w:rsidRPr="002E054C">
        <w:t>HELP assistance payable to the provider applies to the provider for a specified period;</w:t>
      </w:r>
    </w:p>
    <w:p w14:paraId="47B8065E" w14:textId="087C0D4D" w:rsidR="00D03256" w:rsidRPr="002E054C" w:rsidRDefault="00D03256" w:rsidP="00D03256">
      <w:pPr>
        <w:pStyle w:val="paragraph"/>
      </w:pPr>
      <w:r w:rsidRPr="002E054C">
        <w:tab/>
        <w:t>(c)</w:t>
      </w:r>
      <w:r w:rsidRPr="002E054C">
        <w:tab/>
        <w:t>that FEE</w:t>
      </w:r>
      <w:r w:rsidR="004B2185">
        <w:noBreakHyphen/>
      </w:r>
      <w:r w:rsidRPr="002E054C">
        <w:t>HELP assistance is payable only in relation to specified units of study offered by the higher education provider;</w:t>
      </w:r>
    </w:p>
    <w:p w14:paraId="79D91046" w14:textId="7EDC813B" w:rsidR="00D03256" w:rsidRPr="002E054C" w:rsidRDefault="00D03256" w:rsidP="00D03256">
      <w:pPr>
        <w:pStyle w:val="paragraph"/>
      </w:pPr>
      <w:r w:rsidRPr="002E054C">
        <w:tab/>
        <w:t>(d)</w:t>
      </w:r>
      <w:r w:rsidRPr="002E054C">
        <w:tab/>
        <w:t>that FEE</w:t>
      </w:r>
      <w:r w:rsidR="004B2185">
        <w:noBreakHyphen/>
      </w:r>
      <w:r w:rsidRPr="002E054C">
        <w:t>HELP assistance is not payable in relation to specified units of study offered by the higher education provider;</w:t>
      </w:r>
    </w:p>
    <w:p w14:paraId="17523C40" w14:textId="527FA3DD" w:rsidR="00D03256" w:rsidRPr="002E054C" w:rsidRDefault="00D03256" w:rsidP="00D03256">
      <w:pPr>
        <w:pStyle w:val="paragraph"/>
      </w:pPr>
      <w:r w:rsidRPr="002E054C">
        <w:tab/>
        <w:t>(e)</w:t>
      </w:r>
      <w:r w:rsidRPr="002E054C">
        <w:tab/>
        <w:t xml:space="preserve">that units of study provided in a specified manner or by a specified mode of delivery by the higher education provider </w:t>
      </w:r>
      <w:r w:rsidRPr="002E054C">
        <w:lastRenderedPageBreak/>
        <w:t>are units in relation to which FEE</w:t>
      </w:r>
      <w:r w:rsidR="004B2185">
        <w:noBreakHyphen/>
      </w:r>
      <w:r w:rsidRPr="002E054C">
        <w:t>HELP assistance is unavailable.</w:t>
      </w:r>
    </w:p>
    <w:p w14:paraId="48DE2F9A" w14:textId="77777777" w:rsidR="00D03256" w:rsidRPr="002E054C" w:rsidRDefault="00D03256" w:rsidP="00D03256">
      <w:pPr>
        <w:pStyle w:val="subsection"/>
      </w:pPr>
      <w:r w:rsidRPr="002E054C">
        <w:tab/>
        <w:t>(4)</w:t>
      </w:r>
      <w:r w:rsidRPr="002E054C">
        <w:tab/>
      </w:r>
      <w:r w:rsidR="00A35FD3" w:rsidRPr="002E054C">
        <w:t>Subsection (</w:t>
      </w:r>
      <w:r w:rsidRPr="002E054C">
        <w:t>3) does not limit the conditions the Minister may impose on the approval.</w:t>
      </w:r>
    </w:p>
    <w:p w14:paraId="0ED5044F" w14:textId="6E5616F2" w:rsidR="00BB4365" w:rsidRPr="002E054C" w:rsidRDefault="00BB4365" w:rsidP="00BB4365">
      <w:pPr>
        <w:pStyle w:val="ActHead5"/>
      </w:pPr>
      <w:bookmarkStart w:id="47" w:name="_Toc185055627"/>
      <w:r w:rsidRPr="002E054C">
        <w:rPr>
          <w:rStyle w:val="CharSectno"/>
        </w:rPr>
        <w:t>16</w:t>
      </w:r>
      <w:r w:rsidR="004B2185">
        <w:rPr>
          <w:rStyle w:val="CharSectno"/>
        </w:rPr>
        <w:noBreakHyphen/>
      </w:r>
      <w:r w:rsidRPr="002E054C">
        <w:rPr>
          <w:rStyle w:val="CharSectno"/>
        </w:rPr>
        <w:t>65</w:t>
      </w:r>
      <w:r w:rsidRPr="002E054C">
        <w:t xml:space="preserve">  Minister to cause higher education provider to be notified of change in condition of approval</w:t>
      </w:r>
      <w:bookmarkEnd w:id="47"/>
    </w:p>
    <w:p w14:paraId="1D130A9E" w14:textId="77777777" w:rsidR="00BB4365" w:rsidRPr="002E054C" w:rsidRDefault="00BB4365" w:rsidP="00BB4365">
      <w:pPr>
        <w:pStyle w:val="subsection"/>
      </w:pPr>
      <w:r w:rsidRPr="002E054C">
        <w:tab/>
      </w:r>
      <w:r w:rsidRPr="002E054C">
        <w:tab/>
        <w:t>The Minister must, within 30 days of his or her decision to impose or vary a condition on a higher education provider, cause the provider to be notified, in writing, of:</w:t>
      </w:r>
    </w:p>
    <w:p w14:paraId="7E8B008C" w14:textId="77777777" w:rsidR="00BB4365" w:rsidRPr="002E054C" w:rsidRDefault="00BB4365" w:rsidP="00BB4365">
      <w:pPr>
        <w:pStyle w:val="paragraph"/>
      </w:pPr>
      <w:r w:rsidRPr="002E054C">
        <w:tab/>
        <w:t>(a)</w:t>
      </w:r>
      <w:r w:rsidRPr="002E054C">
        <w:tab/>
        <w:t>the decision; and</w:t>
      </w:r>
    </w:p>
    <w:p w14:paraId="35A1010F" w14:textId="77777777" w:rsidR="00BB4365" w:rsidRPr="002E054C" w:rsidRDefault="00BB4365" w:rsidP="00BB4365">
      <w:pPr>
        <w:pStyle w:val="paragraph"/>
      </w:pPr>
      <w:r w:rsidRPr="002E054C">
        <w:tab/>
        <w:t>(b)</w:t>
      </w:r>
      <w:r w:rsidRPr="002E054C">
        <w:tab/>
        <w:t>the reasons for the decision; and</w:t>
      </w:r>
    </w:p>
    <w:p w14:paraId="7CB25C36" w14:textId="77777777" w:rsidR="00BB4365" w:rsidRPr="002E054C" w:rsidRDefault="00BB4365" w:rsidP="00BB4365">
      <w:pPr>
        <w:pStyle w:val="paragraph"/>
      </w:pPr>
      <w:r w:rsidRPr="002E054C">
        <w:tab/>
        <w:t>(c)</w:t>
      </w:r>
      <w:r w:rsidRPr="002E054C">
        <w:tab/>
        <w:t>the period for which the condition is imposed.</w:t>
      </w:r>
    </w:p>
    <w:p w14:paraId="6188738F" w14:textId="35027788" w:rsidR="00BB4365" w:rsidRPr="002E054C" w:rsidRDefault="00BB4365" w:rsidP="00BB4365">
      <w:pPr>
        <w:pStyle w:val="ActHead5"/>
      </w:pPr>
      <w:bookmarkStart w:id="48" w:name="_Toc185055628"/>
      <w:r w:rsidRPr="002E054C">
        <w:rPr>
          <w:rStyle w:val="CharSectno"/>
        </w:rPr>
        <w:t>16</w:t>
      </w:r>
      <w:r w:rsidR="004B2185">
        <w:rPr>
          <w:rStyle w:val="CharSectno"/>
        </w:rPr>
        <w:noBreakHyphen/>
      </w:r>
      <w:r w:rsidRPr="002E054C">
        <w:rPr>
          <w:rStyle w:val="CharSectno"/>
        </w:rPr>
        <w:t>70</w:t>
      </w:r>
      <w:r w:rsidRPr="002E054C">
        <w:t xml:space="preserve">  Variation of approval if body’s name changes</w:t>
      </w:r>
      <w:bookmarkEnd w:id="48"/>
    </w:p>
    <w:p w14:paraId="4AC61D2D" w14:textId="729C1A31" w:rsidR="00BB4365" w:rsidRPr="002E054C" w:rsidRDefault="00BB4365" w:rsidP="00BB4365">
      <w:pPr>
        <w:pStyle w:val="subsection"/>
      </w:pPr>
      <w:r w:rsidRPr="002E054C">
        <w:tab/>
        <w:t>(1)</w:t>
      </w:r>
      <w:r w:rsidRPr="002E054C">
        <w:tab/>
        <w:t xml:space="preserve">If a body corporate is approved as a higher education provider under </w:t>
      </w:r>
      <w:r w:rsidR="001E1B42">
        <w:t>section 1</w:t>
      </w:r>
      <w:r w:rsidRPr="002E054C">
        <w:t>6</w:t>
      </w:r>
      <w:r w:rsidR="004B2185">
        <w:noBreakHyphen/>
      </w:r>
      <w:r w:rsidRPr="002E054C">
        <w:t>25 and the body’s name changes, the Minister may vary the approval to include the new name.</w:t>
      </w:r>
    </w:p>
    <w:p w14:paraId="2D5A143A" w14:textId="77777777" w:rsidR="00BB4365" w:rsidRPr="002E054C" w:rsidRDefault="00BB4365" w:rsidP="00BB4365">
      <w:pPr>
        <w:pStyle w:val="subsection"/>
      </w:pPr>
      <w:r w:rsidRPr="002E054C">
        <w:tab/>
        <w:t>(2)</w:t>
      </w:r>
      <w:r w:rsidRPr="002E054C">
        <w:tab/>
        <w:t>The Minister must notify the body in writing of the variation.</w:t>
      </w:r>
    </w:p>
    <w:p w14:paraId="73C6B67B" w14:textId="77777777" w:rsidR="00BB4365" w:rsidRPr="002E054C" w:rsidRDefault="00BB4365" w:rsidP="00BB4365">
      <w:pPr>
        <w:pStyle w:val="subsection"/>
      </w:pPr>
      <w:r w:rsidRPr="002E054C">
        <w:tab/>
        <w:t>(3)</w:t>
      </w:r>
      <w:r w:rsidRPr="002E054C">
        <w:tab/>
        <w:t xml:space="preserve">A notice of variation under </w:t>
      </w:r>
      <w:r w:rsidR="00A35FD3" w:rsidRPr="002E054C">
        <w:t>subsection (</w:t>
      </w:r>
      <w:r w:rsidRPr="002E054C">
        <w:t>2) is a legislative instrument.</w:t>
      </w:r>
    </w:p>
    <w:p w14:paraId="29537C7A" w14:textId="77777777" w:rsidR="003E0669" w:rsidRPr="002E054C" w:rsidRDefault="003E0669" w:rsidP="003E0669">
      <w:pPr>
        <w:pStyle w:val="subsection"/>
      </w:pPr>
      <w:r w:rsidRPr="002E054C">
        <w:tab/>
        <w:t>(4)</w:t>
      </w:r>
      <w:r w:rsidRPr="002E054C">
        <w:tab/>
        <w:t xml:space="preserve">The variation takes effect when the notice of variation commences under the </w:t>
      </w:r>
      <w:r w:rsidRPr="002E054C">
        <w:rPr>
          <w:i/>
        </w:rPr>
        <w:t>Legislation Act 2003</w:t>
      </w:r>
      <w:r w:rsidRPr="002E054C">
        <w:t>.</w:t>
      </w:r>
    </w:p>
    <w:p w14:paraId="02DB2E77" w14:textId="77777777" w:rsidR="003E0669" w:rsidRPr="002E054C" w:rsidRDefault="003E0669" w:rsidP="003E0669">
      <w:pPr>
        <w:pStyle w:val="notetext"/>
      </w:pPr>
      <w:r w:rsidRPr="002E054C">
        <w:t>Note:</w:t>
      </w:r>
      <w:r w:rsidRPr="002E054C">
        <w:tab/>
        <w:t>Section</w:t>
      </w:r>
      <w:r w:rsidR="00A35FD3" w:rsidRPr="002E054C">
        <w:t> </w:t>
      </w:r>
      <w:r w:rsidRPr="002E054C">
        <w:t xml:space="preserve">12 of the </w:t>
      </w:r>
      <w:r w:rsidRPr="002E054C">
        <w:rPr>
          <w:i/>
        </w:rPr>
        <w:t>Legislation Act 2003</w:t>
      </w:r>
      <w:r w:rsidRPr="002E054C">
        <w:t xml:space="preserve"> provides for when a legislative instrument commences.</w:t>
      </w:r>
    </w:p>
    <w:p w14:paraId="2D922C0D" w14:textId="3CBAB1D9" w:rsidR="00BB4365" w:rsidRPr="002E054C" w:rsidRDefault="001A2556" w:rsidP="00BB4365">
      <w:pPr>
        <w:pStyle w:val="ActHead3"/>
        <w:pageBreakBefore/>
      </w:pPr>
      <w:bookmarkStart w:id="49" w:name="_Toc185055629"/>
      <w:r w:rsidRPr="002E054C">
        <w:rPr>
          <w:rStyle w:val="CharDivNo"/>
        </w:rPr>
        <w:lastRenderedPageBreak/>
        <w:t>Division 1</w:t>
      </w:r>
      <w:r w:rsidR="00BB4365" w:rsidRPr="002E054C">
        <w:rPr>
          <w:rStyle w:val="CharDivNo"/>
        </w:rPr>
        <w:t>9</w:t>
      </w:r>
      <w:r w:rsidR="00BB4365" w:rsidRPr="002E054C">
        <w:t>—</w:t>
      </w:r>
      <w:r w:rsidR="00BB4365" w:rsidRPr="002E054C">
        <w:rPr>
          <w:rStyle w:val="CharDivText"/>
        </w:rPr>
        <w:t>What are the quality and accountability requirements?</w:t>
      </w:r>
      <w:bookmarkEnd w:id="49"/>
    </w:p>
    <w:p w14:paraId="5BB0B7A1" w14:textId="16383D30" w:rsidR="00BB4365" w:rsidRPr="002E054C" w:rsidRDefault="001E1B42" w:rsidP="00BB4365">
      <w:pPr>
        <w:pStyle w:val="ActHead4"/>
      </w:pPr>
      <w:bookmarkStart w:id="50" w:name="_Toc185055630"/>
      <w:r>
        <w:rPr>
          <w:rStyle w:val="CharSubdNo"/>
        </w:rPr>
        <w:t>Subdivision 1</w:t>
      </w:r>
      <w:r w:rsidR="00BB4365" w:rsidRPr="002E054C">
        <w:rPr>
          <w:rStyle w:val="CharSubdNo"/>
        </w:rPr>
        <w:t>9</w:t>
      </w:r>
      <w:r w:rsidR="004B2185">
        <w:rPr>
          <w:rStyle w:val="CharSubdNo"/>
        </w:rPr>
        <w:noBreakHyphen/>
      </w:r>
      <w:r w:rsidR="00BB4365" w:rsidRPr="002E054C">
        <w:rPr>
          <w:rStyle w:val="CharSubdNo"/>
        </w:rPr>
        <w:t>A</w:t>
      </w:r>
      <w:r w:rsidR="00BB4365" w:rsidRPr="002E054C">
        <w:t>—</w:t>
      </w:r>
      <w:r w:rsidR="00BB4365" w:rsidRPr="002E054C">
        <w:rPr>
          <w:rStyle w:val="CharSubdText"/>
        </w:rPr>
        <w:t>General</w:t>
      </w:r>
      <w:bookmarkEnd w:id="50"/>
    </w:p>
    <w:p w14:paraId="25818238" w14:textId="7FCB766C" w:rsidR="00BB4365" w:rsidRPr="002E054C" w:rsidRDefault="00BB4365" w:rsidP="00BB4365">
      <w:pPr>
        <w:pStyle w:val="ActHead5"/>
      </w:pPr>
      <w:bookmarkStart w:id="51" w:name="_Toc185055631"/>
      <w:r w:rsidRPr="002E054C">
        <w:rPr>
          <w:rStyle w:val="CharSectno"/>
        </w:rPr>
        <w:t>19</w:t>
      </w:r>
      <w:r w:rsidR="004B2185">
        <w:rPr>
          <w:rStyle w:val="CharSectno"/>
        </w:rPr>
        <w:noBreakHyphen/>
      </w:r>
      <w:r w:rsidRPr="002E054C">
        <w:rPr>
          <w:rStyle w:val="CharSectno"/>
        </w:rPr>
        <w:t>1</w:t>
      </w:r>
      <w:r w:rsidRPr="002E054C">
        <w:t xml:space="preserve">  The quality and accountability requirements</w:t>
      </w:r>
      <w:bookmarkEnd w:id="51"/>
    </w:p>
    <w:p w14:paraId="746D52F1" w14:textId="77777777" w:rsidR="00BB4365" w:rsidRPr="002E054C" w:rsidRDefault="00BB4365" w:rsidP="00BB4365">
      <w:pPr>
        <w:pStyle w:val="subsection"/>
      </w:pPr>
      <w:r w:rsidRPr="002E054C">
        <w:tab/>
      </w:r>
      <w:r w:rsidRPr="002E054C">
        <w:tab/>
        <w:t xml:space="preserve">The </w:t>
      </w:r>
      <w:r w:rsidRPr="002E054C">
        <w:rPr>
          <w:b/>
          <w:i/>
        </w:rPr>
        <w:t>quality and accountability requirements</w:t>
      </w:r>
      <w:r w:rsidRPr="002E054C">
        <w:t xml:space="preserve"> are:</w:t>
      </w:r>
    </w:p>
    <w:p w14:paraId="2113D506" w14:textId="3B69DDB6"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 xml:space="preserve">financial viability requirements (see </w:t>
      </w:r>
      <w:r w:rsidR="001E1B42">
        <w:t>Subdivision 1</w:t>
      </w:r>
      <w:r w:rsidRPr="002E054C">
        <w:t>9</w:t>
      </w:r>
      <w:r w:rsidR="004B2185">
        <w:noBreakHyphen/>
      </w:r>
      <w:r w:rsidRPr="002E054C">
        <w:t>B); and</w:t>
      </w:r>
    </w:p>
    <w:p w14:paraId="10E00932" w14:textId="1D787E42"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 xml:space="preserve">quality requirements (see </w:t>
      </w:r>
      <w:r w:rsidR="001E1B42">
        <w:t>Subdivision 1</w:t>
      </w:r>
      <w:r w:rsidRPr="002E054C">
        <w:t>9</w:t>
      </w:r>
      <w:r w:rsidR="004B2185">
        <w:noBreakHyphen/>
      </w:r>
      <w:r w:rsidRPr="002E054C">
        <w:t>C); and</w:t>
      </w:r>
    </w:p>
    <w:p w14:paraId="7DCD779C" w14:textId="68E7CB18" w:rsidR="00BB4365" w:rsidRPr="002E054C" w:rsidRDefault="00BB4365" w:rsidP="00BB4365">
      <w:pPr>
        <w:pStyle w:val="paragraph"/>
      </w:pPr>
      <w:r w:rsidRPr="002E054C">
        <w:tab/>
        <w:t>(c)</w:t>
      </w:r>
      <w:r w:rsidRPr="002E054C">
        <w:tab/>
        <w:t xml:space="preserve">the </w:t>
      </w:r>
      <w:r w:rsidR="004B2185" w:rsidRPr="004B2185">
        <w:rPr>
          <w:position w:val="6"/>
          <w:sz w:val="16"/>
        </w:rPr>
        <w:t>*</w:t>
      </w:r>
      <w:r w:rsidRPr="002E054C">
        <w:t xml:space="preserve">fairness requirements (see </w:t>
      </w:r>
      <w:r w:rsidR="001E1B42">
        <w:t>Subdivision 1</w:t>
      </w:r>
      <w:r w:rsidRPr="002E054C">
        <w:t>9</w:t>
      </w:r>
      <w:r w:rsidR="004B2185">
        <w:noBreakHyphen/>
      </w:r>
      <w:r w:rsidRPr="002E054C">
        <w:t>D); and</w:t>
      </w:r>
    </w:p>
    <w:p w14:paraId="4E72A191" w14:textId="56749AA5" w:rsidR="00BB4365" w:rsidRPr="002E054C" w:rsidRDefault="00BB4365" w:rsidP="00BB4365">
      <w:pPr>
        <w:pStyle w:val="paragraph"/>
      </w:pPr>
      <w:r w:rsidRPr="002E054C">
        <w:tab/>
        <w:t>(d)</w:t>
      </w:r>
      <w:r w:rsidRPr="002E054C">
        <w:tab/>
        <w:t xml:space="preserve">the </w:t>
      </w:r>
      <w:r w:rsidR="004B2185" w:rsidRPr="004B2185">
        <w:rPr>
          <w:position w:val="6"/>
          <w:sz w:val="16"/>
        </w:rPr>
        <w:t>*</w:t>
      </w:r>
      <w:r w:rsidRPr="002E054C">
        <w:t xml:space="preserve">compliance requirements (see </w:t>
      </w:r>
      <w:r w:rsidR="001E1B42">
        <w:t>Subdivision 1</w:t>
      </w:r>
      <w:r w:rsidRPr="002E054C">
        <w:t>9</w:t>
      </w:r>
      <w:r w:rsidR="004B2185">
        <w:noBreakHyphen/>
      </w:r>
      <w:r w:rsidRPr="002E054C">
        <w:t>E); and</w:t>
      </w:r>
    </w:p>
    <w:p w14:paraId="1EAD284C" w14:textId="69357793" w:rsidR="00BB4365" w:rsidRPr="002E054C" w:rsidRDefault="00BB4365" w:rsidP="00BB4365">
      <w:pPr>
        <w:pStyle w:val="paragraph"/>
      </w:pPr>
      <w:r w:rsidRPr="002E054C">
        <w:tab/>
        <w:t>(e)</w:t>
      </w:r>
      <w:r w:rsidRPr="002E054C">
        <w:tab/>
        <w:t xml:space="preserve">the </w:t>
      </w:r>
      <w:r w:rsidR="004B2185" w:rsidRPr="004B2185">
        <w:rPr>
          <w:position w:val="6"/>
          <w:sz w:val="16"/>
        </w:rPr>
        <w:t>*</w:t>
      </w:r>
      <w:r w:rsidRPr="002E054C">
        <w:t xml:space="preserve">contribution and fee requirements (see </w:t>
      </w:r>
      <w:r w:rsidR="001E1B42">
        <w:t>Subdivision 1</w:t>
      </w:r>
      <w:r w:rsidRPr="002E054C">
        <w:t>9</w:t>
      </w:r>
      <w:r w:rsidR="004B2185">
        <w:noBreakHyphen/>
      </w:r>
      <w:r w:rsidRPr="002E054C">
        <w:t>F); and</w:t>
      </w:r>
    </w:p>
    <w:p w14:paraId="73EF9F4F" w14:textId="06022E64" w:rsidR="00BB4365" w:rsidRPr="002E054C" w:rsidRDefault="00BB4365" w:rsidP="00BB4365">
      <w:pPr>
        <w:pStyle w:val="paragraph"/>
      </w:pPr>
      <w:r w:rsidRPr="002E054C">
        <w:tab/>
        <w:t>(f)</w:t>
      </w:r>
      <w:r w:rsidRPr="002E054C">
        <w:tab/>
        <w:t xml:space="preserve">the </w:t>
      </w:r>
      <w:r w:rsidR="004B2185" w:rsidRPr="004B2185">
        <w:rPr>
          <w:position w:val="6"/>
          <w:sz w:val="16"/>
        </w:rPr>
        <w:t>*</w:t>
      </w:r>
      <w:r w:rsidRPr="002E054C">
        <w:t xml:space="preserve">compact and academic freedom requirements (see </w:t>
      </w:r>
      <w:r w:rsidR="001E1B42">
        <w:t>Subdivision 1</w:t>
      </w:r>
      <w:r w:rsidRPr="002E054C">
        <w:t>9</w:t>
      </w:r>
      <w:r w:rsidR="004B2185">
        <w:noBreakHyphen/>
      </w:r>
      <w:r w:rsidRPr="002E054C">
        <w:t>G).</w:t>
      </w:r>
    </w:p>
    <w:p w14:paraId="4ABF8047" w14:textId="3C668F15" w:rsidR="00BB4365" w:rsidRPr="002E054C" w:rsidRDefault="001E1B42" w:rsidP="00BB4365">
      <w:pPr>
        <w:pStyle w:val="ActHead4"/>
      </w:pPr>
      <w:bookmarkStart w:id="52" w:name="_Toc185055632"/>
      <w:r>
        <w:rPr>
          <w:rStyle w:val="CharSubdNo"/>
        </w:rPr>
        <w:t>Subdivision 1</w:t>
      </w:r>
      <w:r w:rsidR="00BB4365" w:rsidRPr="002E054C">
        <w:rPr>
          <w:rStyle w:val="CharSubdNo"/>
        </w:rPr>
        <w:t>9</w:t>
      </w:r>
      <w:r w:rsidR="004B2185">
        <w:rPr>
          <w:rStyle w:val="CharSubdNo"/>
        </w:rPr>
        <w:noBreakHyphen/>
      </w:r>
      <w:r w:rsidR="00BB4365" w:rsidRPr="002E054C">
        <w:rPr>
          <w:rStyle w:val="CharSubdNo"/>
        </w:rPr>
        <w:t>B</w:t>
      </w:r>
      <w:r w:rsidR="00BB4365" w:rsidRPr="002E054C">
        <w:t>—</w:t>
      </w:r>
      <w:r w:rsidR="00BB4365" w:rsidRPr="002E054C">
        <w:rPr>
          <w:rStyle w:val="CharSubdText"/>
        </w:rPr>
        <w:t>The financial viability requirements</w:t>
      </w:r>
      <w:bookmarkEnd w:id="52"/>
    </w:p>
    <w:p w14:paraId="2FA8F0E5" w14:textId="7B495784" w:rsidR="00BB4365" w:rsidRPr="002E054C" w:rsidRDefault="00BB4365" w:rsidP="00BB4365">
      <w:pPr>
        <w:pStyle w:val="ActHead5"/>
      </w:pPr>
      <w:bookmarkStart w:id="53" w:name="_Toc185055633"/>
      <w:r w:rsidRPr="002E054C">
        <w:rPr>
          <w:rStyle w:val="CharSectno"/>
        </w:rPr>
        <w:t>19</w:t>
      </w:r>
      <w:r w:rsidR="004B2185">
        <w:rPr>
          <w:rStyle w:val="CharSectno"/>
        </w:rPr>
        <w:noBreakHyphen/>
      </w:r>
      <w:r w:rsidRPr="002E054C">
        <w:rPr>
          <w:rStyle w:val="CharSectno"/>
        </w:rPr>
        <w:t>5</w:t>
      </w:r>
      <w:r w:rsidRPr="002E054C">
        <w:t xml:space="preserve">  Basic requirement</w:t>
      </w:r>
      <w:bookmarkEnd w:id="53"/>
    </w:p>
    <w:p w14:paraId="7F2E5781" w14:textId="77777777" w:rsidR="00BB4365" w:rsidRPr="002E054C" w:rsidRDefault="00BB4365" w:rsidP="00BB4365">
      <w:pPr>
        <w:pStyle w:val="subsection"/>
      </w:pPr>
      <w:r w:rsidRPr="002E054C">
        <w:tab/>
      </w:r>
      <w:r w:rsidRPr="002E054C">
        <w:tab/>
        <w:t>A higher education provider:</w:t>
      </w:r>
    </w:p>
    <w:p w14:paraId="2FDFF9A8" w14:textId="77777777" w:rsidR="00BB4365" w:rsidRPr="002E054C" w:rsidRDefault="00BB4365" w:rsidP="00BB4365">
      <w:pPr>
        <w:pStyle w:val="paragraph"/>
      </w:pPr>
      <w:r w:rsidRPr="002E054C">
        <w:tab/>
        <w:t>(a)</w:t>
      </w:r>
      <w:r w:rsidRPr="002E054C">
        <w:tab/>
        <w:t>must be financially viable; and</w:t>
      </w:r>
    </w:p>
    <w:p w14:paraId="3E797D5F" w14:textId="77777777" w:rsidR="00BB4365" w:rsidRPr="002E054C" w:rsidRDefault="00BB4365" w:rsidP="00BB4365">
      <w:pPr>
        <w:pStyle w:val="paragraph"/>
      </w:pPr>
      <w:r w:rsidRPr="002E054C">
        <w:tab/>
        <w:t>(b)</w:t>
      </w:r>
      <w:r w:rsidRPr="002E054C">
        <w:tab/>
        <w:t>must be likely to remain financially viable.</w:t>
      </w:r>
    </w:p>
    <w:p w14:paraId="55CB6919" w14:textId="6A171EE3" w:rsidR="00BB4365" w:rsidRPr="002E054C" w:rsidRDefault="00BB4365" w:rsidP="00BB4365">
      <w:pPr>
        <w:pStyle w:val="ActHead5"/>
      </w:pPr>
      <w:bookmarkStart w:id="54" w:name="_Toc185055634"/>
      <w:r w:rsidRPr="002E054C">
        <w:rPr>
          <w:rStyle w:val="CharSectno"/>
        </w:rPr>
        <w:t>19</w:t>
      </w:r>
      <w:r w:rsidR="004B2185">
        <w:rPr>
          <w:rStyle w:val="CharSectno"/>
        </w:rPr>
        <w:noBreakHyphen/>
      </w:r>
      <w:r w:rsidRPr="002E054C">
        <w:rPr>
          <w:rStyle w:val="CharSectno"/>
        </w:rPr>
        <w:t>10</w:t>
      </w:r>
      <w:r w:rsidRPr="002E054C">
        <w:t xml:space="preserve">  Financial information must be provided</w:t>
      </w:r>
      <w:bookmarkEnd w:id="54"/>
    </w:p>
    <w:p w14:paraId="778BB7C6" w14:textId="35B54373" w:rsidR="00BB4365" w:rsidRPr="002E054C" w:rsidRDefault="00BB4365" w:rsidP="00BB4365">
      <w:pPr>
        <w:pStyle w:val="subsection"/>
      </w:pPr>
      <w:r w:rsidRPr="002E054C">
        <w:tab/>
        <w:t>(1)</w:t>
      </w:r>
      <w:r w:rsidRPr="002E054C">
        <w:tab/>
        <w:t xml:space="preserve">A higher education provider must give to the Minister a financial statement for each </w:t>
      </w:r>
      <w:r w:rsidR="004B2185" w:rsidRPr="004B2185">
        <w:rPr>
          <w:position w:val="6"/>
          <w:sz w:val="16"/>
        </w:rPr>
        <w:t>*</w:t>
      </w:r>
      <w:r w:rsidRPr="002E054C">
        <w:t>annual financial reporting period for the provider in which:</w:t>
      </w:r>
    </w:p>
    <w:p w14:paraId="46162303" w14:textId="77777777" w:rsidR="00BB4365" w:rsidRPr="002E054C" w:rsidRDefault="00BB4365" w:rsidP="00BB4365">
      <w:pPr>
        <w:pStyle w:val="paragraph"/>
      </w:pPr>
      <w:r w:rsidRPr="002E054C">
        <w:tab/>
        <w:t>(a)</w:t>
      </w:r>
      <w:r w:rsidRPr="002E054C">
        <w:tab/>
        <w:t>the provider receives assistance under this Chapter; or</w:t>
      </w:r>
    </w:p>
    <w:p w14:paraId="5A49FC23" w14:textId="3578EE51" w:rsidR="00BB4365" w:rsidRPr="002E054C" w:rsidRDefault="00BB4365" w:rsidP="00BB4365">
      <w:pPr>
        <w:pStyle w:val="paragraph"/>
      </w:pPr>
      <w:r w:rsidRPr="002E054C">
        <w:tab/>
        <w:t>(b)</w:t>
      </w:r>
      <w:r w:rsidRPr="002E054C">
        <w:tab/>
        <w:t xml:space="preserve">a student of the provider receives assistance under </w:t>
      </w:r>
      <w:r w:rsidR="001A2556" w:rsidRPr="002E054C">
        <w:t>Chapter 3</w:t>
      </w:r>
      <w:r w:rsidRPr="002E054C">
        <w:t>.</w:t>
      </w:r>
    </w:p>
    <w:p w14:paraId="635AA095" w14:textId="77777777" w:rsidR="00BB4365" w:rsidRPr="002E054C" w:rsidRDefault="00BB4365" w:rsidP="00BB4365">
      <w:pPr>
        <w:pStyle w:val="subsection"/>
      </w:pPr>
      <w:r w:rsidRPr="002E054C">
        <w:tab/>
        <w:t>(2)</w:t>
      </w:r>
      <w:r w:rsidRPr="002E054C">
        <w:tab/>
        <w:t>The statement:</w:t>
      </w:r>
    </w:p>
    <w:p w14:paraId="26CF541D" w14:textId="77777777" w:rsidR="00BB4365" w:rsidRPr="002E054C" w:rsidRDefault="00BB4365" w:rsidP="00BB4365">
      <w:pPr>
        <w:pStyle w:val="paragraph"/>
      </w:pPr>
      <w:r w:rsidRPr="002E054C">
        <w:lastRenderedPageBreak/>
        <w:tab/>
        <w:t>(a)</w:t>
      </w:r>
      <w:r w:rsidRPr="002E054C">
        <w:tab/>
        <w:t>must be in the form approved by the Minister; and</w:t>
      </w:r>
    </w:p>
    <w:p w14:paraId="7ADAAA28" w14:textId="77777777" w:rsidR="00D03256" w:rsidRPr="002E054C" w:rsidRDefault="00D03256" w:rsidP="00D03256">
      <w:pPr>
        <w:pStyle w:val="paragraph"/>
      </w:pPr>
      <w:r w:rsidRPr="002E054C">
        <w:tab/>
        <w:t>(ab)</w:t>
      </w:r>
      <w:r w:rsidRPr="002E054C">
        <w:tab/>
      </w:r>
      <w:r w:rsidR="00501BF6" w:rsidRPr="002E054C">
        <w:t xml:space="preserve">must </w:t>
      </w:r>
      <w:r w:rsidRPr="002E054C">
        <w:t>comply with any requirements prescribed by the Higher Education Provider Guidelines; and</w:t>
      </w:r>
    </w:p>
    <w:p w14:paraId="31BEC7A1" w14:textId="64AB7595" w:rsidR="00BB4365" w:rsidRPr="002E054C" w:rsidRDefault="00BB4365" w:rsidP="00BB4365">
      <w:pPr>
        <w:pStyle w:val="paragraph"/>
      </w:pPr>
      <w:r w:rsidRPr="002E054C">
        <w:tab/>
        <w:t>(b)</w:t>
      </w:r>
      <w:r w:rsidRPr="002E054C">
        <w:tab/>
        <w:t xml:space="preserve">must be provided together with a report on the statement by an independent </w:t>
      </w:r>
      <w:r w:rsidR="004B2185" w:rsidRPr="004B2185">
        <w:rPr>
          <w:position w:val="6"/>
          <w:sz w:val="16"/>
        </w:rPr>
        <w:t>*</w:t>
      </w:r>
      <w:r w:rsidRPr="002E054C">
        <w:t>qualified auditor; and</w:t>
      </w:r>
    </w:p>
    <w:p w14:paraId="7EFD3224" w14:textId="1AB5911F" w:rsidR="00BB4365" w:rsidRPr="002E054C" w:rsidRDefault="00BB4365" w:rsidP="00BB4365">
      <w:pPr>
        <w:pStyle w:val="paragraph"/>
      </w:pPr>
      <w:r w:rsidRPr="002E054C">
        <w:tab/>
        <w:t>(c)</w:t>
      </w:r>
      <w:r w:rsidRPr="002E054C">
        <w:tab/>
        <w:t xml:space="preserve">must be provided within 6 months after the end of the </w:t>
      </w:r>
      <w:r w:rsidR="004B2185" w:rsidRPr="004B2185">
        <w:rPr>
          <w:position w:val="6"/>
          <w:sz w:val="16"/>
        </w:rPr>
        <w:t>*</w:t>
      </w:r>
      <w:r w:rsidRPr="002E054C">
        <w:t>annual financial reporting period for which the statement was given.</w:t>
      </w:r>
    </w:p>
    <w:p w14:paraId="52799A4B" w14:textId="7531F3AC" w:rsidR="00D03256" w:rsidRPr="002E054C" w:rsidRDefault="00D03256" w:rsidP="00D03256">
      <w:pPr>
        <w:pStyle w:val="subsection"/>
      </w:pPr>
      <w:r w:rsidRPr="002E054C">
        <w:tab/>
        <w:t>(2A)</w:t>
      </w:r>
      <w:r w:rsidRPr="002E054C">
        <w:tab/>
        <w:t>Without limiting subsection</w:t>
      </w:r>
      <w:r w:rsidR="00A35FD3" w:rsidRPr="002E054C">
        <w:t> </w:t>
      </w:r>
      <w:r w:rsidRPr="002E054C">
        <w:t xml:space="preserve">33(3A) of the </w:t>
      </w:r>
      <w:r w:rsidRPr="002E054C">
        <w:rPr>
          <w:i/>
        </w:rPr>
        <w:t>Acts Interpretation Act 1901</w:t>
      </w:r>
      <w:r w:rsidRPr="002E054C">
        <w:t xml:space="preserve">, requirements made for the purposes of </w:t>
      </w:r>
      <w:r w:rsidR="006C1FDC" w:rsidRPr="002E054C">
        <w:t>paragraph (</w:t>
      </w:r>
      <w:r w:rsidRPr="002E054C">
        <w:t>2)(ab) of this section may make different provision in relation to different kinds of providers, circumstances or any other matter.</w:t>
      </w:r>
    </w:p>
    <w:p w14:paraId="1E211BF8" w14:textId="77777777" w:rsidR="00BB4365" w:rsidRPr="002E054C" w:rsidRDefault="00BB4365" w:rsidP="00BB4365">
      <w:pPr>
        <w:pStyle w:val="subsection"/>
      </w:pPr>
      <w:r w:rsidRPr="002E054C">
        <w:tab/>
        <w:t>(3)</w:t>
      </w:r>
      <w:r w:rsidRPr="002E054C">
        <w:tab/>
        <w:t xml:space="preserve">An </w:t>
      </w:r>
      <w:r w:rsidRPr="002E054C">
        <w:rPr>
          <w:b/>
          <w:i/>
        </w:rPr>
        <w:t>annual financial reporting period</w:t>
      </w:r>
      <w:r w:rsidRPr="002E054C">
        <w:t>, for a higher education provider, is the period of 12 months:</w:t>
      </w:r>
    </w:p>
    <w:p w14:paraId="773AC212" w14:textId="77777777" w:rsidR="00BB4365" w:rsidRPr="002E054C" w:rsidRDefault="00BB4365" w:rsidP="00BB4365">
      <w:pPr>
        <w:pStyle w:val="paragraph"/>
      </w:pPr>
      <w:r w:rsidRPr="002E054C">
        <w:tab/>
        <w:t>(a)</w:t>
      </w:r>
      <w:r w:rsidRPr="002E054C">
        <w:tab/>
        <w:t>to which the provider’s accounts relate; and</w:t>
      </w:r>
    </w:p>
    <w:p w14:paraId="24342999" w14:textId="77777777" w:rsidR="00BB4365" w:rsidRPr="002E054C" w:rsidRDefault="00BB4365" w:rsidP="00BB4365">
      <w:pPr>
        <w:pStyle w:val="paragraph"/>
      </w:pPr>
      <w:r w:rsidRPr="002E054C">
        <w:tab/>
        <w:t>(b)</w:t>
      </w:r>
      <w:r w:rsidRPr="002E054C">
        <w:tab/>
        <w:t>that is notified in writing to the Minister as the provider’s annual financial reporting period.</w:t>
      </w:r>
    </w:p>
    <w:p w14:paraId="002C8C35" w14:textId="224A135D" w:rsidR="00D03256" w:rsidRPr="002E054C" w:rsidRDefault="00D03256" w:rsidP="00D03256">
      <w:pPr>
        <w:pStyle w:val="ActHead5"/>
      </w:pPr>
      <w:bookmarkStart w:id="55" w:name="_Toc185055635"/>
      <w:r w:rsidRPr="002E054C">
        <w:rPr>
          <w:rStyle w:val="CharSectno"/>
        </w:rPr>
        <w:t>19</w:t>
      </w:r>
      <w:r w:rsidR="004B2185">
        <w:rPr>
          <w:rStyle w:val="CharSectno"/>
        </w:rPr>
        <w:noBreakHyphen/>
      </w:r>
      <w:r w:rsidRPr="002E054C">
        <w:rPr>
          <w:rStyle w:val="CharSectno"/>
        </w:rPr>
        <w:t>12</w:t>
      </w:r>
      <w:r w:rsidRPr="002E054C">
        <w:t xml:space="preserve">  Minister to have regard to financial information and matters prescribed in Higher Education Guidelines</w:t>
      </w:r>
      <w:bookmarkEnd w:id="55"/>
    </w:p>
    <w:p w14:paraId="480B7484" w14:textId="77777777" w:rsidR="00D03256" w:rsidRPr="002E054C" w:rsidRDefault="00D03256" w:rsidP="00D03256">
      <w:pPr>
        <w:pStyle w:val="subsection"/>
      </w:pPr>
      <w:r w:rsidRPr="002E054C">
        <w:tab/>
      </w:r>
      <w:r w:rsidRPr="002E054C">
        <w:tab/>
        <w:t>In determining whether a higher education provider is financially viable, and likely to remain so, the Minister must have regard to:</w:t>
      </w:r>
    </w:p>
    <w:p w14:paraId="7A81CCAF" w14:textId="3D0AAB88" w:rsidR="00D03256" w:rsidRPr="002E054C" w:rsidRDefault="00D03256" w:rsidP="00D03256">
      <w:pPr>
        <w:pStyle w:val="paragraph"/>
      </w:pPr>
      <w:r w:rsidRPr="002E054C">
        <w:tab/>
        <w:t>(a)</w:t>
      </w:r>
      <w:r w:rsidRPr="002E054C">
        <w:tab/>
        <w:t xml:space="preserve">any financial statement provided by the provider under </w:t>
      </w:r>
      <w:r w:rsidR="001E1B42">
        <w:t>section 1</w:t>
      </w:r>
      <w:r w:rsidRPr="002E054C">
        <w:t>9</w:t>
      </w:r>
      <w:r w:rsidR="004B2185">
        <w:noBreakHyphen/>
      </w:r>
      <w:r w:rsidRPr="002E054C">
        <w:t>10; and</w:t>
      </w:r>
    </w:p>
    <w:p w14:paraId="609650E8" w14:textId="77777777" w:rsidR="00D03256" w:rsidRPr="002E054C" w:rsidRDefault="00D03256" w:rsidP="00D03256">
      <w:pPr>
        <w:pStyle w:val="paragraph"/>
      </w:pPr>
      <w:r w:rsidRPr="002E054C">
        <w:tab/>
        <w:t>(b)</w:t>
      </w:r>
      <w:r w:rsidRPr="002E054C">
        <w:tab/>
        <w:t>the matters (if any) prescribed by the Higher Education Provider Guidelines.</w:t>
      </w:r>
    </w:p>
    <w:p w14:paraId="01AAAD86" w14:textId="461CE4FC" w:rsidR="00BB4365" w:rsidRPr="002E054C" w:rsidRDefault="001E1B42" w:rsidP="00BB4365">
      <w:pPr>
        <w:pStyle w:val="ActHead4"/>
      </w:pPr>
      <w:bookmarkStart w:id="56" w:name="_Toc185055636"/>
      <w:r>
        <w:rPr>
          <w:rStyle w:val="CharSubdNo"/>
        </w:rPr>
        <w:t>Subdivision 1</w:t>
      </w:r>
      <w:r w:rsidR="00BB4365" w:rsidRPr="002E054C">
        <w:rPr>
          <w:rStyle w:val="CharSubdNo"/>
        </w:rPr>
        <w:t>9</w:t>
      </w:r>
      <w:r w:rsidR="004B2185">
        <w:rPr>
          <w:rStyle w:val="CharSubdNo"/>
        </w:rPr>
        <w:noBreakHyphen/>
      </w:r>
      <w:r w:rsidR="00BB4365" w:rsidRPr="002E054C">
        <w:rPr>
          <w:rStyle w:val="CharSubdNo"/>
        </w:rPr>
        <w:t>C</w:t>
      </w:r>
      <w:r w:rsidR="00BB4365" w:rsidRPr="002E054C">
        <w:t>—</w:t>
      </w:r>
      <w:r w:rsidR="00BB4365" w:rsidRPr="002E054C">
        <w:rPr>
          <w:rStyle w:val="CharSubdText"/>
        </w:rPr>
        <w:t>The quality requirements</w:t>
      </w:r>
      <w:bookmarkEnd w:id="56"/>
    </w:p>
    <w:p w14:paraId="0BCFADF9" w14:textId="25A93C57" w:rsidR="00BB4365" w:rsidRPr="002E054C" w:rsidRDefault="00BB4365" w:rsidP="00BB4365">
      <w:pPr>
        <w:pStyle w:val="ActHead5"/>
      </w:pPr>
      <w:bookmarkStart w:id="57" w:name="_Toc185055637"/>
      <w:r w:rsidRPr="002E054C">
        <w:rPr>
          <w:rStyle w:val="CharSectno"/>
        </w:rPr>
        <w:t>19</w:t>
      </w:r>
      <w:r w:rsidR="004B2185">
        <w:rPr>
          <w:rStyle w:val="CharSectno"/>
        </w:rPr>
        <w:noBreakHyphen/>
      </w:r>
      <w:r w:rsidRPr="002E054C">
        <w:rPr>
          <w:rStyle w:val="CharSectno"/>
        </w:rPr>
        <w:t>15</w:t>
      </w:r>
      <w:r w:rsidRPr="002E054C">
        <w:t xml:space="preserve">  Provider must maintain quality</w:t>
      </w:r>
      <w:bookmarkEnd w:id="57"/>
    </w:p>
    <w:p w14:paraId="3951D717" w14:textId="77777777" w:rsidR="00BB4365" w:rsidRPr="002E054C" w:rsidRDefault="00BB4365" w:rsidP="00BB4365">
      <w:pPr>
        <w:pStyle w:val="subsection"/>
      </w:pPr>
      <w:r w:rsidRPr="002E054C">
        <w:tab/>
      </w:r>
      <w:r w:rsidRPr="002E054C">
        <w:tab/>
        <w:t>A higher education provider must operate, and continue to operate, at a level of quality:</w:t>
      </w:r>
    </w:p>
    <w:p w14:paraId="13B56F95" w14:textId="39B9F775" w:rsidR="00BB4365" w:rsidRPr="002E054C" w:rsidRDefault="00BB4365" w:rsidP="00BB4365">
      <w:pPr>
        <w:pStyle w:val="paragraph"/>
      </w:pPr>
      <w:r w:rsidRPr="002E054C">
        <w:lastRenderedPageBreak/>
        <w:tab/>
        <w:t>(a)</w:t>
      </w:r>
      <w:r w:rsidRPr="002E054C">
        <w:tab/>
        <w:t xml:space="preserve">that meets the Threshold Standards (within the meaning of the </w:t>
      </w:r>
      <w:r w:rsidR="004B2185" w:rsidRPr="004B2185">
        <w:rPr>
          <w:position w:val="6"/>
          <w:sz w:val="16"/>
        </w:rPr>
        <w:t>*</w:t>
      </w:r>
      <w:r w:rsidRPr="002E054C">
        <w:t>TEQSA Act); and</w:t>
      </w:r>
    </w:p>
    <w:p w14:paraId="32865057" w14:textId="77777777" w:rsidR="00BB4365" w:rsidRPr="002E054C" w:rsidRDefault="00BB4365" w:rsidP="00BB4365">
      <w:pPr>
        <w:pStyle w:val="paragraph"/>
      </w:pPr>
      <w:r w:rsidRPr="002E054C">
        <w:tab/>
        <w:t>(b)</w:t>
      </w:r>
      <w:r w:rsidRPr="002E054C">
        <w:tab/>
        <w:t>that meets the requirements imposed by or under the TEQSA Act on, or in relation to, the provider.</w:t>
      </w:r>
    </w:p>
    <w:p w14:paraId="65C4EFB2" w14:textId="59EE16B2" w:rsidR="00BB4365" w:rsidRPr="002E054C" w:rsidRDefault="001E1B42" w:rsidP="00BB4365">
      <w:pPr>
        <w:pStyle w:val="ActHead4"/>
      </w:pPr>
      <w:bookmarkStart w:id="58" w:name="_Toc185055638"/>
      <w:r>
        <w:rPr>
          <w:rStyle w:val="CharSubdNo"/>
        </w:rPr>
        <w:t>Subdivision 1</w:t>
      </w:r>
      <w:r w:rsidR="00BB4365" w:rsidRPr="002E054C">
        <w:rPr>
          <w:rStyle w:val="CharSubdNo"/>
        </w:rPr>
        <w:t>9</w:t>
      </w:r>
      <w:r w:rsidR="004B2185">
        <w:rPr>
          <w:rStyle w:val="CharSubdNo"/>
        </w:rPr>
        <w:noBreakHyphen/>
      </w:r>
      <w:r w:rsidR="00BB4365" w:rsidRPr="002E054C">
        <w:rPr>
          <w:rStyle w:val="CharSubdNo"/>
        </w:rPr>
        <w:t>D</w:t>
      </w:r>
      <w:r w:rsidR="00BB4365" w:rsidRPr="002E054C">
        <w:t>—</w:t>
      </w:r>
      <w:r w:rsidR="00BB4365" w:rsidRPr="002E054C">
        <w:rPr>
          <w:rStyle w:val="CharSubdText"/>
        </w:rPr>
        <w:t>The fairness requirements</w:t>
      </w:r>
      <w:bookmarkEnd w:id="58"/>
    </w:p>
    <w:p w14:paraId="4F2C748D" w14:textId="20ED5667" w:rsidR="00BB4365" w:rsidRPr="002E054C" w:rsidRDefault="00BB4365" w:rsidP="00BB4365">
      <w:pPr>
        <w:pStyle w:val="ActHead5"/>
      </w:pPr>
      <w:bookmarkStart w:id="59" w:name="_Toc185055639"/>
      <w:r w:rsidRPr="002E054C">
        <w:rPr>
          <w:rStyle w:val="CharSectno"/>
        </w:rPr>
        <w:t>19</w:t>
      </w:r>
      <w:r w:rsidR="004B2185">
        <w:rPr>
          <w:rStyle w:val="CharSectno"/>
        </w:rPr>
        <w:noBreakHyphen/>
      </w:r>
      <w:r w:rsidRPr="002E054C">
        <w:rPr>
          <w:rStyle w:val="CharSectno"/>
        </w:rPr>
        <w:t>30</w:t>
      </w:r>
      <w:r w:rsidRPr="002E054C">
        <w:t xml:space="preserve">  Basic requirement</w:t>
      </w:r>
      <w:bookmarkEnd w:id="59"/>
    </w:p>
    <w:p w14:paraId="77802CD8" w14:textId="77777777" w:rsidR="00BB4365" w:rsidRPr="002E054C" w:rsidRDefault="00BB4365" w:rsidP="00BB4365">
      <w:pPr>
        <w:pStyle w:val="subsection"/>
      </w:pPr>
      <w:r w:rsidRPr="002E054C">
        <w:tab/>
      </w:r>
      <w:r w:rsidRPr="002E054C">
        <w:tab/>
        <w:t>A higher education provider must treat fairly:</w:t>
      </w:r>
    </w:p>
    <w:p w14:paraId="0B4562B1" w14:textId="77777777" w:rsidR="00BB4365" w:rsidRPr="002E054C" w:rsidRDefault="00BB4365" w:rsidP="00BB4365">
      <w:pPr>
        <w:pStyle w:val="paragraph"/>
      </w:pPr>
      <w:r w:rsidRPr="002E054C">
        <w:tab/>
        <w:t>(a)</w:t>
      </w:r>
      <w:r w:rsidRPr="002E054C">
        <w:tab/>
        <w:t>all of its students; and</w:t>
      </w:r>
    </w:p>
    <w:p w14:paraId="7FE7DC77" w14:textId="77777777" w:rsidR="00BB4365" w:rsidRPr="002E054C" w:rsidRDefault="00BB4365" w:rsidP="00BB4365">
      <w:pPr>
        <w:pStyle w:val="paragraph"/>
      </w:pPr>
      <w:r w:rsidRPr="002E054C">
        <w:tab/>
        <w:t>(b)</w:t>
      </w:r>
      <w:r w:rsidRPr="002E054C">
        <w:tab/>
        <w:t>all of the persons seeking to enrol with the provider.</w:t>
      </w:r>
    </w:p>
    <w:p w14:paraId="7D01BBF6" w14:textId="2064827F" w:rsidR="00BB4365" w:rsidRPr="002E054C" w:rsidRDefault="00BB4365" w:rsidP="00BB4365">
      <w:pPr>
        <w:pStyle w:val="ActHead5"/>
      </w:pPr>
      <w:bookmarkStart w:id="60" w:name="_Toc185055640"/>
      <w:r w:rsidRPr="002E054C">
        <w:rPr>
          <w:rStyle w:val="CharSectno"/>
        </w:rPr>
        <w:t>19</w:t>
      </w:r>
      <w:r w:rsidR="004B2185">
        <w:rPr>
          <w:rStyle w:val="CharSectno"/>
        </w:rPr>
        <w:noBreakHyphen/>
      </w:r>
      <w:r w:rsidRPr="002E054C">
        <w:rPr>
          <w:rStyle w:val="CharSectno"/>
        </w:rPr>
        <w:t>35</w:t>
      </w:r>
      <w:r w:rsidRPr="002E054C">
        <w:t xml:space="preserve">  Benefits and opportunities must be available equally to all students</w:t>
      </w:r>
      <w:bookmarkEnd w:id="60"/>
    </w:p>
    <w:p w14:paraId="4694BA96" w14:textId="77777777" w:rsidR="00BB4365" w:rsidRPr="002E054C" w:rsidRDefault="00BB4365" w:rsidP="00BB4365">
      <w:pPr>
        <w:pStyle w:val="subsection"/>
      </w:pPr>
      <w:r w:rsidRPr="002E054C">
        <w:tab/>
        <w:t>(1)</w:t>
      </w:r>
      <w:r w:rsidRPr="002E054C">
        <w:tab/>
        <w:t>A higher education provider that receives assistance under this Chapter in respect of a student, or a class of students, must ensure that the benefits of, and the opportunities created by, the assistance are made equally available to all such students, or students in such class, in respect of whom that assistance is payable.</w:t>
      </w:r>
    </w:p>
    <w:p w14:paraId="52C6EDD3" w14:textId="77777777" w:rsidR="00BB4365" w:rsidRPr="002E054C" w:rsidRDefault="00BB4365" w:rsidP="00BB4365">
      <w:pPr>
        <w:pStyle w:val="subsection"/>
      </w:pPr>
      <w:r w:rsidRPr="002E054C">
        <w:tab/>
        <w:t>(2)</w:t>
      </w:r>
      <w:r w:rsidRPr="002E054C">
        <w:tab/>
        <w:t>A higher education provider that receives:</w:t>
      </w:r>
    </w:p>
    <w:p w14:paraId="349E8F9F" w14:textId="77777777" w:rsidR="00BB4365" w:rsidRPr="002E054C" w:rsidRDefault="00BB4365" w:rsidP="00BB4365">
      <w:pPr>
        <w:pStyle w:val="paragraph"/>
      </w:pPr>
      <w:r w:rsidRPr="002E054C">
        <w:tab/>
        <w:t>(a)</w:t>
      </w:r>
      <w:r w:rsidRPr="002E054C">
        <w:tab/>
        <w:t>any grant or allocation under this Chapter; or</w:t>
      </w:r>
    </w:p>
    <w:p w14:paraId="41F883AE" w14:textId="600D5F21" w:rsidR="00BB4365" w:rsidRPr="002E054C" w:rsidRDefault="00BB4365" w:rsidP="00BB4365">
      <w:pPr>
        <w:pStyle w:val="paragraph"/>
        <w:keepNext/>
        <w:keepLines/>
        <w:ind w:hanging="924"/>
      </w:pPr>
      <w:r w:rsidRPr="002E054C">
        <w:tab/>
        <w:t>(b)</w:t>
      </w:r>
      <w:r w:rsidRPr="002E054C">
        <w:tab/>
        <w:t xml:space="preserve">any payment under </w:t>
      </w:r>
      <w:r w:rsidR="001E1B42">
        <w:t>section 1</w:t>
      </w:r>
      <w:r w:rsidRPr="002E054C">
        <w:t>24</w:t>
      </w:r>
      <w:r w:rsidR="004B2185">
        <w:noBreakHyphen/>
      </w:r>
      <w:r w:rsidRPr="002E054C">
        <w:t xml:space="preserve">1 on account of amounts of </w:t>
      </w:r>
      <w:r w:rsidR="004B2185" w:rsidRPr="004B2185">
        <w:rPr>
          <w:position w:val="6"/>
          <w:sz w:val="16"/>
        </w:rPr>
        <w:t>*</w:t>
      </w:r>
      <w:r w:rsidRPr="002E054C">
        <w:t>OS</w:t>
      </w:r>
      <w:r w:rsidR="004B2185">
        <w:noBreakHyphen/>
      </w:r>
      <w:r w:rsidRPr="002E054C">
        <w:t>HELP assistance;</w:t>
      </w:r>
    </w:p>
    <w:p w14:paraId="75E07789" w14:textId="77777777" w:rsidR="00BB4365" w:rsidRPr="002E054C" w:rsidRDefault="00BB4365" w:rsidP="00BB4365">
      <w:pPr>
        <w:pStyle w:val="subsection2"/>
      </w:pPr>
      <w:r w:rsidRPr="002E054C">
        <w:t>must have open, fair and transparent procedures that, in the provider’s reasonable view, are based on merit for making decisions about the selection of students who are to benefit from the grant, allocation or payment.</w:t>
      </w:r>
    </w:p>
    <w:p w14:paraId="3F56ADFE" w14:textId="77777777" w:rsidR="00BB4365" w:rsidRPr="002E054C" w:rsidRDefault="00BB4365" w:rsidP="00BB4365">
      <w:pPr>
        <w:pStyle w:val="subsection"/>
      </w:pPr>
      <w:r w:rsidRPr="002E054C">
        <w:tab/>
        <w:t>(3)</w:t>
      </w:r>
      <w:r w:rsidRPr="002E054C">
        <w:tab/>
      </w:r>
      <w:r w:rsidR="00A35FD3" w:rsidRPr="002E054C">
        <w:t>Subsection (</w:t>
      </w:r>
      <w:r w:rsidRPr="002E054C">
        <w:t>2) does not prevent a higher education provider taking into account, in making such decisions about the selection of students, educational disadvantages that a particular student has experienced.</w:t>
      </w:r>
    </w:p>
    <w:p w14:paraId="7B5DC069" w14:textId="41DD705E" w:rsidR="00BB4365" w:rsidRPr="002E054C" w:rsidRDefault="00BB4365" w:rsidP="00BB4365">
      <w:pPr>
        <w:pStyle w:val="subsection"/>
      </w:pPr>
      <w:r w:rsidRPr="002E054C">
        <w:tab/>
        <w:t>(4)</w:t>
      </w:r>
      <w:r w:rsidRPr="002E054C">
        <w:tab/>
        <w:t xml:space="preserve">A higher education provider that receives any payment under </w:t>
      </w:r>
      <w:r w:rsidR="001E1B42">
        <w:t>section 1</w:t>
      </w:r>
      <w:r w:rsidRPr="002E054C">
        <w:t>10</w:t>
      </w:r>
      <w:r w:rsidR="004B2185">
        <w:noBreakHyphen/>
      </w:r>
      <w:r w:rsidRPr="002E054C">
        <w:t xml:space="preserve">1 on account of amounts of </w:t>
      </w:r>
      <w:r w:rsidR="004B2185" w:rsidRPr="004B2185">
        <w:rPr>
          <w:position w:val="6"/>
          <w:sz w:val="16"/>
        </w:rPr>
        <w:t>*</w:t>
      </w:r>
      <w:r w:rsidRPr="002E054C">
        <w:t>FEE</w:t>
      </w:r>
      <w:r w:rsidR="004B2185">
        <w:noBreakHyphen/>
      </w:r>
      <w:r w:rsidRPr="002E054C">
        <w:t xml:space="preserve">HELP assistance for </w:t>
      </w:r>
      <w:r w:rsidRPr="002E054C">
        <w:lastRenderedPageBreak/>
        <w:t>a unit of study must have open, fair and transparent procedures that, in the provider’s reasonable view, are based on merit for making decisions about:</w:t>
      </w:r>
    </w:p>
    <w:p w14:paraId="56AB85DD" w14:textId="77777777" w:rsidR="00BB4365" w:rsidRPr="002E054C" w:rsidRDefault="00BB4365" w:rsidP="00BB4365">
      <w:pPr>
        <w:pStyle w:val="paragraph"/>
      </w:pPr>
      <w:r w:rsidRPr="002E054C">
        <w:tab/>
        <w:t>(a)</w:t>
      </w:r>
      <w:r w:rsidRPr="002E054C">
        <w:tab/>
        <w:t>the selection, from among the persons who seek to enrol with the provider in that unit of study, of persons to enrol; and</w:t>
      </w:r>
    </w:p>
    <w:p w14:paraId="0D3B43BC" w14:textId="77777777" w:rsidR="00BB4365" w:rsidRPr="002E054C" w:rsidRDefault="00BB4365" w:rsidP="00BB4365">
      <w:pPr>
        <w:pStyle w:val="paragraph"/>
      </w:pPr>
      <w:r w:rsidRPr="002E054C">
        <w:tab/>
        <w:t>(b)</w:t>
      </w:r>
      <w:r w:rsidRPr="002E054C">
        <w:tab/>
        <w:t>the treatment of students undertaking that unit of study.</w:t>
      </w:r>
    </w:p>
    <w:p w14:paraId="18D65172" w14:textId="68E32BFB" w:rsidR="00883B14" w:rsidRPr="002E054C" w:rsidRDefault="00883B14" w:rsidP="00883B14">
      <w:pPr>
        <w:pStyle w:val="subsection"/>
      </w:pPr>
      <w:r w:rsidRPr="002E054C">
        <w:tab/>
        <w:t>(5)</w:t>
      </w:r>
      <w:r w:rsidRPr="002E054C">
        <w:tab/>
        <w:t xml:space="preserve">A higher education provider that receives any payment under </w:t>
      </w:r>
      <w:r w:rsidR="001E1B42">
        <w:t>section 1</w:t>
      </w:r>
      <w:r w:rsidRPr="002E054C">
        <w:t>28D</w:t>
      </w:r>
      <w:r w:rsidR="004B2185">
        <w:noBreakHyphen/>
      </w:r>
      <w:r w:rsidRPr="002E054C">
        <w:t xml:space="preserve">1 on account of amounts of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must have open, fair and transparent procedures that, in the provider’s reasonable view, are based on merit for making decisions about:</w:t>
      </w:r>
    </w:p>
    <w:p w14:paraId="70FF415A" w14:textId="77777777" w:rsidR="00883B14" w:rsidRPr="002E054C" w:rsidRDefault="00883B14" w:rsidP="00883B14">
      <w:pPr>
        <w:pStyle w:val="paragraph"/>
      </w:pPr>
      <w:r w:rsidRPr="002E054C">
        <w:tab/>
        <w:t>(a)</w:t>
      </w:r>
      <w:r w:rsidRPr="002E054C">
        <w:tab/>
        <w:t>the selection, from among the persons who seek to enrol with the provider in that accelerator program course, of persons to enrol; and</w:t>
      </w:r>
    </w:p>
    <w:p w14:paraId="0B7B09B7" w14:textId="5957D488" w:rsidR="00883B14" w:rsidRPr="002E054C" w:rsidRDefault="00883B14" w:rsidP="00883B14">
      <w:pPr>
        <w:pStyle w:val="paragraph"/>
      </w:pPr>
      <w:r w:rsidRPr="002E054C">
        <w:tab/>
        <w:t>(b)</w:t>
      </w:r>
      <w:r w:rsidRPr="002E054C">
        <w:tab/>
        <w:t>the selection of students for receipt of STARTUP</w:t>
      </w:r>
      <w:r w:rsidR="004B2185">
        <w:noBreakHyphen/>
      </w:r>
      <w:r w:rsidRPr="002E054C">
        <w:t>HELP assistance in relation to that accelerator program course; and</w:t>
      </w:r>
    </w:p>
    <w:p w14:paraId="0A307A3D" w14:textId="77777777" w:rsidR="00883B14" w:rsidRPr="002E054C" w:rsidRDefault="00883B14" w:rsidP="00883B14">
      <w:pPr>
        <w:pStyle w:val="paragraph"/>
      </w:pPr>
      <w:r w:rsidRPr="002E054C">
        <w:tab/>
        <w:t>(c)</w:t>
      </w:r>
      <w:r w:rsidRPr="002E054C">
        <w:tab/>
        <w:t>the treatment of students undertaking that accelerator program course.</w:t>
      </w:r>
    </w:p>
    <w:p w14:paraId="00CE37F4" w14:textId="77777777" w:rsidR="00883B14" w:rsidRPr="002E054C" w:rsidRDefault="00883B14" w:rsidP="00883B14">
      <w:pPr>
        <w:pStyle w:val="subsection"/>
      </w:pPr>
      <w:r w:rsidRPr="002E054C">
        <w:tab/>
        <w:t>(6)</w:t>
      </w:r>
      <w:r w:rsidRPr="002E054C">
        <w:tab/>
        <w:t>Subsections (4) and (5) do not prevent a higher education provider taking into account, in making decisions mentioned in those subsections, educational disadvantages that a particular student has experienced.</w:t>
      </w:r>
    </w:p>
    <w:p w14:paraId="296FCEDF" w14:textId="0F9D8E78" w:rsidR="00D03256" w:rsidRPr="002E054C" w:rsidRDefault="00D03256" w:rsidP="00D03256">
      <w:pPr>
        <w:pStyle w:val="ActHead5"/>
      </w:pPr>
      <w:bookmarkStart w:id="61" w:name="_Toc185055641"/>
      <w:r w:rsidRPr="002E054C">
        <w:rPr>
          <w:rStyle w:val="CharSectno"/>
        </w:rPr>
        <w:t>19</w:t>
      </w:r>
      <w:r w:rsidR="004B2185">
        <w:rPr>
          <w:rStyle w:val="CharSectno"/>
        </w:rPr>
        <w:noBreakHyphen/>
      </w:r>
      <w:r w:rsidRPr="002E054C">
        <w:rPr>
          <w:rStyle w:val="CharSectno"/>
        </w:rPr>
        <w:t>36</w:t>
      </w:r>
      <w:r w:rsidRPr="002E054C">
        <w:t xml:space="preserve">  Misrepresenting assistance under </w:t>
      </w:r>
      <w:r w:rsidR="001A2556" w:rsidRPr="002E054C">
        <w:t>Chapter 3</w:t>
      </w:r>
      <w:bookmarkEnd w:id="61"/>
    </w:p>
    <w:p w14:paraId="41601AA0" w14:textId="2147FBAC" w:rsidR="00D03256" w:rsidRPr="002E054C" w:rsidRDefault="00D03256" w:rsidP="00D03256">
      <w:pPr>
        <w:pStyle w:val="subsection"/>
      </w:pPr>
      <w:r w:rsidRPr="002E054C">
        <w:tab/>
      </w:r>
      <w:r w:rsidRPr="002E054C">
        <w:tab/>
        <w:t xml:space="preserve">A higher education provider must not represent, whether by publishing or otherwise, that assistance payable under </w:t>
      </w:r>
      <w:r w:rsidR="001A2556" w:rsidRPr="002E054C">
        <w:t>Chapter 3</w:t>
      </w:r>
      <w:r w:rsidRPr="002E054C">
        <w:t>:</w:t>
      </w:r>
    </w:p>
    <w:p w14:paraId="1EEA4F42" w14:textId="77777777" w:rsidR="00D03256" w:rsidRPr="002E054C" w:rsidRDefault="00D03256" w:rsidP="00D03256">
      <w:pPr>
        <w:pStyle w:val="paragraph"/>
      </w:pPr>
      <w:r w:rsidRPr="002E054C">
        <w:tab/>
        <w:t>(a)</w:t>
      </w:r>
      <w:r w:rsidRPr="002E054C">
        <w:tab/>
        <w:t>is not a loan; or</w:t>
      </w:r>
    </w:p>
    <w:p w14:paraId="1DEF565E" w14:textId="77777777" w:rsidR="00D03256" w:rsidRPr="002E054C" w:rsidRDefault="00D03256" w:rsidP="00D03256">
      <w:pPr>
        <w:pStyle w:val="paragraph"/>
      </w:pPr>
      <w:r w:rsidRPr="002E054C">
        <w:tab/>
        <w:t>(b)</w:t>
      </w:r>
      <w:r w:rsidRPr="002E054C">
        <w:tab/>
        <w:t>does not have to be repaid.</w:t>
      </w:r>
    </w:p>
    <w:p w14:paraId="01D12141" w14:textId="77777777" w:rsidR="00D03256" w:rsidRPr="002E054C" w:rsidRDefault="00D03256" w:rsidP="00D03256">
      <w:pPr>
        <w:pStyle w:val="Penalty"/>
      </w:pPr>
      <w:r w:rsidRPr="002E054C">
        <w:t>Civil penalty:</w:t>
      </w:r>
      <w:r w:rsidRPr="002E054C">
        <w:tab/>
        <w:t>240 penalty units.</w:t>
      </w:r>
    </w:p>
    <w:p w14:paraId="4EF56A91" w14:textId="1A1DDE9D" w:rsidR="00D03256" w:rsidRPr="002E054C" w:rsidRDefault="00D03256" w:rsidP="00D03256">
      <w:pPr>
        <w:pStyle w:val="ActHead5"/>
      </w:pPr>
      <w:bookmarkStart w:id="62" w:name="_Toc185055642"/>
      <w:r w:rsidRPr="002E054C">
        <w:rPr>
          <w:rStyle w:val="CharSectno"/>
        </w:rPr>
        <w:t>19</w:t>
      </w:r>
      <w:r w:rsidR="004B2185">
        <w:rPr>
          <w:rStyle w:val="CharSectno"/>
        </w:rPr>
        <w:noBreakHyphen/>
      </w:r>
      <w:r w:rsidRPr="002E054C">
        <w:rPr>
          <w:rStyle w:val="CharSectno"/>
        </w:rPr>
        <w:t>36A</w:t>
      </w:r>
      <w:r w:rsidRPr="002E054C">
        <w:t xml:space="preserve">  Offering certain inducements</w:t>
      </w:r>
      <w:bookmarkEnd w:id="62"/>
    </w:p>
    <w:p w14:paraId="3806201C" w14:textId="24AC41DD" w:rsidR="00D03256" w:rsidRPr="002E054C" w:rsidRDefault="00D03256" w:rsidP="00D03256">
      <w:pPr>
        <w:pStyle w:val="subsection"/>
      </w:pPr>
      <w:r w:rsidRPr="002E054C">
        <w:tab/>
        <w:t>(1)</w:t>
      </w:r>
      <w:r w:rsidRPr="002E054C">
        <w:tab/>
        <w:t xml:space="preserve">A higher education provider must not offer or provide a benefit, or cause a benefit to be offered or provided, if the benefit would be </w:t>
      </w:r>
      <w:r w:rsidRPr="002E054C">
        <w:lastRenderedPageBreak/>
        <w:t xml:space="preserve">reasonably likely to induce a person to make a </w:t>
      </w:r>
      <w:r w:rsidR="004B2185" w:rsidRPr="004B2185">
        <w:rPr>
          <w:position w:val="6"/>
          <w:sz w:val="16"/>
        </w:rPr>
        <w:t>*</w:t>
      </w:r>
      <w:r w:rsidRPr="002E054C">
        <w:t>request for Commonwealth assistance in relation to enrolling in a unit of study with the provider.</w:t>
      </w:r>
    </w:p>
    <w:p w14:paraId="5E0A9E13" w14:textId="77777777" w:rsidR="00D03256" w:rsidRPr="002E054C" w:rsidRDefault="00D03256" w:rsidP="00D03256">
      <w:pPr>
        <w:pStyle w:val="Penalty"/>
      </w:pPr>
      <w:r w:rsidRPr="002E054C">
        <w:t>Civil penalty:</w:t>
      </w:r>
      <w:r w:rsidRPr="002E054C">
        <w:tab/>
        <w:t>120 penalty units.</w:t>
      </w:r>
    </w:p>
    <w:p w14:paraId="585F18D1" w14:textId="77777777" w:rsidR="00D03256" w:rsidRPr="002E054C" w:rsidRDefault="00D03256" w:rsidP="00D03256">
      <w:pPr>
        <w:pStyle w:val="subsection"/>
      </w:pPr>
      <w:r w:rsidRPr="002E054C">
        <w:tab/>
        <w:t>(2)</w:t>
      </w:r>
      <w:r w:rsidRPr="002E054C">
        <w:tab/>
      </w:r>
      <w:r w:rsidR="00A35FD3" w:rsidRPr="002E054C">
        <w:t>Subsection (</w:t>
      </w:r>
      <w:r w:rsidRPr="002E054C">
        <w:t>1) does not apply in relation to a benefit specified in the Higher Education Provider Guidelines.</w:t>
      </w:r>
    </w:p>
    <w:p w14:paraId="7A933565" w14:textId="5F4A90B0" w:rsidR="00883B14" w:rsidRPr="002E054C" w:rsidRDefault="00883B14" w:rsidP="00883B14">
      <w:pPr>
        <w:pStyle w:val="subsection"/>
      </w:pPr>
      <w:r w:rsidRPr="002E054C">
        <w:tab/>
        <w:t>(3)</w:t>
      </w:r>
      <w:r w:rsidRPr="002E054C">
        <w:tab/>
        <w:t xml:space="preserve">A higher education provider must not offer or provide a benefit, or cause a benefit to be offered or provided, if the benefit would be reasonably likely to induce a person to make a </w:t>
      </w:r>
      <w:r w:rsidR="004B2185" w:rsidRPr="004B2185">
        <w:rPr>
          <w:position w:val="6"/>
          <w:sz w:val="16"/>
        </w:rPr>
        <w:t>*</w:t>
      </w:r>
      <w:r w:rsidRPr="002E054C">
        <w:t xml:space="preserve">request for Commonwealth assistance in relation to enrolling in an </w:t>
      </w:r>
      <w:r w:rsidR="004B2185" w:rsidRPr="004B2185">
        <w:rPr>
          <w:position w:val="6"/>
          <w:sz w:val="16"/>
        </w:rPr>
        <w:t>*</w:t>
      </w:r>
      <w:r w:rsidRPr="002E054C">
        <w:t>accelerator program course with the provider.</w:t>
      </w:r>
    </w:p>
    <w:p w14:paraId="7C745BFC" w14:textId="77777777" w:rsidR="00883B14" w:rsidRPr="002E054C" w:rsidRDefault="00883B14" w:rsidP="00883B14">
      <w:pPr>
        <w:pStyle w:val="Penalty"/>
      </w:pPr>
      <w:r w:rsidRPr="002E054C">
        <w:t>Civil penalty:</w:t>
      </w:r>
      <w:r w:rsidRPr="002E054C">
        <w:tab/>
        <w:t>120 penalty units.</w:t>
      </w:r>
    </w:p>
    <w:p w14:paraId="16F9D78C" w14:textId="77777777" w:rsidR="00883B14" w:rsidRPr="002E054C" w:rsidRDefault="00883B14" w:rsidP="00883B14">
      <w:pPr>
        <w:pStyle w:val="subsection"/>
      </w:pPr>
      <w:r w:rsidRPr="002E054C">
        <w:tab/>
        <w:t>(4)</w:t>
      </w:r>
      <w:r w:rsidRPr="002E054C">
        <w:tab/>
        <w:t>Subsection (3) does not apply in relation to a benefit specified in the Higher Education Provider Guidelines.</w:t>
      </w:r>
    </w:p>
    <w:p w14:paraId="5347E291" w14:textId="00A52F01" w:rsidR="00D03256" w:rsidRPr="002E054C" w:rsidRDefault="00D03256" w:rsidP="00D03256">
      <w:pPr>
        <w:pStyle w:val="ActHead5"/>
      </w:pPr>
      <w:bookmarkStart w:id="63" w:name="_Toc185055643"/>
      <w:r w:rsidRPr="002E054C">
        <w:rPr>
          <w:rStyle w:val="CharSectno"/>
        </w:rPr>
        <w:t>19</w:t>
      </w:r>
      <w:r w:rsidR="004B2185">
        <w:rPr>
          <w:rStyle w:val="CharSectno"/>
        </w:rPr>
        <w:noBreakHyphen/>
      </w:r>
      <w:r w:rsidRPr="002E054C">
        <w:rPr>
          <w:rStyle w:val="CharSectno"/>
        </w:rPr>
        <w:t>36B</w:t>
      </w:r>
      <w:r w:rsidRPr="002E054C">
        <w:t xml:space="preserve">  Engaging in cold</w:t>
      </w:r>
      <w:r w:rsidR="004B2185">
        <w:noBreakHyphen/>
      </w:r>
      <w:r w:rsidRPr="002E054C">
        <w:t>calling</w:t>
      </w:r>
      <w:bookmarkEnd w:id="63"/>
    </w:p>
    <w:p w14:paraId="07CBA9F3" w14:textId="33214289" w:rsidR="00D03256" w:rsidRPr="002E054C" w:rsidRDefault="00D03256" w:rsidP="00D03256">
      <w:pPr>
        <w:pStyle w:val="subsection"/>
      </w:pPr>
      <w:r w:rsidRPr="002E054C">
        <w:tab/>
        <w:t>(1)</w:t>
      </w:r>
      <w:r w:rsidRPr="002E054C">
        <w:tab/>
        <w:t>This section applies if a higher education provider cold</w:t>
      </w:r>
      <w:r w:rsidR="004B2185">
        <w:noBreakHyphen/>
      </w:r>
      <w:r w:rsidRPr="002E054C">
        <w:t xml:space="preserve">calls another person to market, advertise or promote a unit of study or a </w:t>
      </w:r>
      <w:r w:rsidR="004B2185" w:rsidRPr="004B2185">
        <w:rPr>
          <w:position w:val="6"/>
          <w:sz w:val="16"/>
        </w:rPr>
        <w:t>*</w:t>
      </w:r>
      <w:r w:rsidRPr="002E054C">
        <w:t>course of study</w:t>
      </w:r>
      <w:r w:rsidR="00883B14" w:rsidRPr="002E054C">
        <w:t xml:space="preserve">, or an </w:t>
      </w:r>
      <w:r w:rsidR="004B2185" w:rsidRPr="004B2185">
        <w:rPr>
          <w:position w:val="6"/>
          <w:sz w:val="16"/>
        </w:rPr>
        <w:t>*</w:t>
      </w:r>
      <w:r w:rsidR="00883B14" w:rsidRPr="002E054C">
        <w:t>accelerator program course</w:t>
      </w:r>
      <w:r w:rsidRPr="002E054C">
        <w:t>.</w:t>
      </w:r>
    </w:p>
    <w:p w14:paraId="2B437784" w14:textId="119D9634" w:rsidR="00D03256" w:rsidRPr="002E054C" w:rsidRDefault="00D03256" w:rsidP="00D03256">
      <w:pPr>
        <w:pStyle w:val="subsection"/>
      </w:pPr>
      <w:r w:rsidRPr="002E054C">
        <w:tab/>
        <w:t>(2)</w:t>
      </w:r>
      <w:r w:rsidRPr="002E054C">
        <w:tab/>
        <w:t xml:space="preserve">The higher education provider must not mention the possible availability of </w:t>
      </w:r>
      <w:r w:rsidR="00E2031A" w:rsidRPr="002E054C">
        <w:t xml:space="preserve">assistance payable under </w:t>
      </w:r>
      <w:r w:rsidR="001A2556" w:rsidRPr="002E054C">
        <w:t>Chapter 3</w:t>
      </w:r>
      <w:r w:rsidRPr="002E054C">
        <w:t xml:space="preserve"> for students undertaking the unit of study or </w:t>
      </w:r>
      <w:r w:rsidR="004B2185" w:rsidRPr="004B2185">
        <w:rPr>
          <w:position w:val="6"/>
          <w:sz w:val="16"/>
        </w:rPr>
        <w:t>*</w:t>
      </w:r>
      <w:r w:rsidRPr="002E054C">
        <w:t>course of study</w:t>
      </w:r>
      <w:r w:rsidR="00412DDD" w:rsidRPr="002E054C">
        <w:t xml:space="preserve">, or </w:t>
      </w:r>
      <w:r w:rsidR="004B2185" w:rsidRPr="004B2185">
        <w:rPr>
          <w:position w:val="6"/>
          <w:sz w:val="16"/>
        </w:rPr>
        <w:t>*</w:t>
      </w:r>
      <w:r w:rsidR="00412DDD" w:rsidRPr="002E054C">
        <w:t>accelerator program course</w:t>
      </w:r>
      <w:r w:rsidRPr="002E054C">
        <w:t>.</w:t>
      </w:r>
    </w:p>
    <w:p w14:paraId="564CCB2F" w14:textId="77777777" w:rsidR="00D03256" w:rsidRPr="002E054C" w:rsidRDefault="00D03256" w:rsidP="00D03256">
      <w:pPr>
        <w:pStyle w:val="Penalty"/>
      </w:pPr>
      <w:r w:rsidRPr="002E054C">
        <w:t>Civil penalty:</w:t>
      </w:r>
      <w:r w:rsidRPr="002E054C">
        <w:tab/>
        <w:t>60 penalty units.</w:t>
      </w:r>
    </w:p>
    <w:p w14:paraId="5B1BA7CF" w14:textId="1B2A0D3F" w:rsidR="00D03256" w:rsidRPr="002E054C" w:rsidRDefault="00D03256" w:rsidP="00D03256">
      <w:pPr>
        <w:pStyle w:val="subsection"/>
      </w:pPr>
      <w:r w:rsidRPr="002E054C">
        <w:tab/>
        <w:t>(3)</w:t>
      </w:r>
      <w:r w:rsidRPr="002E054C">
        <w:tab/>
        <w:t xml:space="preserve">For the purposes of this section, </w:t>
      </w:r>
      <w:r w:rsidRPr="002E054C">
        <w:rPr>
          <w:b/>
          <w:i/>
        </w:rPr>
        <w:t>cold</w:t>
      </w:r>
      <w:r w:rsidR="004B2185">
        <w:rPr>
          <w:b/>
          <w:i/>
        </w:rPr>
        <w:noBreakHyphen/>
      </w:r>
      <w:r w:rsidRPr="002E054C">
        <w:rPr>
          <w:b/>
          <w:i/>
        </w:rPr>
        <w:t>calling</w:t>
      </w:r>
      <w:r w:rsidRPr="002E054C">
        <w:t xml:space="preserve"> includes making unsolicited contact with a person:</w:t>
      </w:r>
    </w:p>
    <w:p w14:paraId="4F0192F4" w14:textId="77777777" w:rsidR="00D03256" w:rsidRPr="002E054C" w:rsidRDefault="00D03256" w:rsidP="00D03256">
      <w:pPr>
        <w:pStyle w:val="paragraph"/>
      </w:pPr>
      <w:r w:rsidRPr="002E054C">
        <w:tab/>
        <w:t>(a)</w:t>
      </w:r>
      <w:r w:rsidRPr="002E054C">
        <w:tab/>
        <w:t>in person; or</w:t>
      </w:r>
    </w:p>
    <w:p w14:paraId="0A6F83EB" w14:textId="77777777" w:rsidR="00D03256" w:rsidRPr="002E054C" w:rsidRDefault="00D03256" w:rsidP="00D03256">
      <w:pPr>
        <w:pStyle w:val="paragraph"/>
      </w:pPr>
      <w:r w:rsidRPr="002E054C">
        <w:tab/>
        <w:t>(b)</w:t>
      </w:r>
      <w:r w:rsidRPr="002E054C">
        <w:tab/>
        <w:t>by telephone, email or other form of electronic communication.</w:t>
      </w:r>
    </w:p>
    <w:p w14:paraId="732489B6" w14:textId="50822EC8" w:rsidR="00D03256" w:rsidRPr="002E054C" w:rsidRDefault="00D03256" w:rsidP="00D03256">
      <w:pPr>
        <w:pStyle w:val="subsection"/>
      </w:pPr>
      <w:r w:rsidRPr="002E054C">
        <w:lastRenderedPageBreak/>
        <w:tab/>
        <w:t>(4)</w:t>
      </w:r>
      <w:r w:rsidRPr="002E054C">
        <w:tab/>
        <w:t xml:space="preserve">The Higher Education Provider Guidelines may set out conduct that is taken to be </w:t>
      </w:r>
      <w:r w:rsidRPr="002E054C">
        <w:rPr>
          <w:b/>
          <w:i/>
        </w:rPr>
        <w:t>cold</w:t>
      </w:r>
      <w:r w:rsidR="004B2185">
        <w:rPr>
          <w:b/>
          <w:i/>
        </w:rPr>
        <w:noBreakHyphen/>
      </w:r>
      <w:r w:rsidRPr="002E054C">
        <w:rPr>
          <w:b/>
          <w:i/>
        </w:rPr>
        <w:t>calling</w:t>
      </w:r>
      <w:r w:rsidRPr="002E054C">
        <w:t xml:space="preserve"> for the purposes of this section.</w:t>
      </w:r>
    </w:p>
    <w:p w14:paraId="5BC405EC" w14:textId="790641CE" w:rsidR="00D03256" w:rsidRPr="002E054C" w:rsidRDefault="00D03256" w:rsidP="00D03256">
      <w:pPr>
        <w:pStyle w:val="ActHead5"/>
      </w:pPr>
      <w:bookmarkStart w:id="64" w:name="_Toc185055644"/>
      <w:r w:rsidRPr="002E054C">
        <w:rPr>
          <w:rStyle w:val="CharSectno"/>
        </w:rPr>
        <w:t>19</w:t>
      </w:r>
      <w:r w:rsidR="004B2185">
        <w:rPr>
          <w:rStyle w:val="CharSectno"/>
        </w:rPr>
        <w:noBreakHyphen/>
      </w:r>
      <w:r w:rsidRPr="002E054C">
        <w:rPr>
          <w:rStyle w:val="CharSectno"/>
        </w:rPr>
        <w:t>36C</w:t>
      </w:r>
      <w:r w:rsidRPr="002E054C">
        <w:t xml:space="preserve">  Use of third party contact lists</w:t>
      </w:r>
      <w:bookmarkEnd w:id="64"/>
    </w:p>
    <w:p w14:paraId="0A2423DA" w14:textId="77777777" w:rsidR="00D03256" w:rsidRPr="002E054C" w:rsidRDefault="00D03256" w:rsidP="00D03256">
      <w:pPr>
        <w:pStyle w:val="subsection"/>
      </w:pPr>
      <w:r w:rsidRPr="002E054C">
        <w:tab/>
        <w:t>(1)</w:t>
      </w:r>
      <w:r w:rsidRPr="002E054C">
        <w:tab/>
        <w:t>This section applies if a higher education provider:</w:t>
      </w:r>
    </w:p>
    <w:p w14:paraId="27801200" w14:textId="77777777" w:rsidR="00D03256" w:rsidRPr="002E054C" w:rsidRDefault="00D03256" w:rsidP="00D03256">
      <w:pPr>
        <w:pStyle w:val="paragraph"/>
      </w:pPr>
      <w:r w:rsidRPr="002E054C">
        <w:tab/>
        <w:t>(a)</w:t>
      </w:r>
      <w:r w:rsidRPr="002E054C">
        <w:tab/>
        <w:t>receives a person’s contact details from another person; and</w:t>
      </w:r>
    </w:p>
    <w:p w14:paraId="54B99CD3" w14:textId="77777777" w:rsidR="00412DDD" w:rsidRPr="002E054C" w:rsidRDefault="00412DDD" w:rsidP="00412DDD">
      <w:pPr>
        <w:pStyle w:val="paragraph"/>
      </w:pPr>
      <w:r w:rsidRPr="002E054C">
        <w:tab/>
        <w:t>(b)</w:t>
      </w:r>
      <w:r w:rsidRPr="002E054C">
        <w:tab/>
        <w:t>contacts the student:</w:t>
      </w:r>
    </w:p>
    <w:p w14:paraId="6FC23606" w14:textId="13602C53" w:rsidR="00412DDD" w:rsidRPr="002E054C" w:rsidRDefault="00412DDD" w:rsidP="00412DDD">
      <w:pPr>
        <w:pStyle w:val="paragraphsub"/>
      </w:pPr>
      <w:r w:rsidRPr="002E054C">
        <w:tab/>
        <w:t>(i)</w:t>
      </w:r>
      <w:r w:rsidRPr="002E054C">
        <w:tab/>
        <w:t xml:space="preserve">to market, advertise or promote a unit of study or a </w:t>
      </w:r>
      <w:r w:rsidR="004B2185" w:rsidRPr="004B2185">
        <w:rPr>
          <w:position w:val="6"/>
          <w:sz w:val="16"/>
        </w:rPr>
        <w:t>*</w:t>
      </w:r>
      <w:r w:rsidRPr="002E054C">
        <w:t>course of study, or enrol the student in a unit of study or course of study; or</w:t>
      </w:r>
    </w:p>
    <w:p w14:paraId="089F6930" w14:textId="3812C533" w:rsidR="00412DDD" w:rsidRPr="002E054C" w:rsidRDefault="00412DDD" w:rsidP="00412DDD">
      <w:pPr>
        <w:pStyle w:val="paragraphsub"/>
      </w:pPr>
      <w:r w:rsidRPr="002E054C">
        <w:tab/>
        <w:t>(ii)</w:t>
      </w:r>
      <w:r w:rsidRPr="002E054C">
        <w:tab/>
        <w:t xml:space="preserve">to market, advertise or promote an </w:t>
      </w:r>
      <w:r w:rsidR="004B2185" w:rsidRPr="004B2185">
        <w:rPr>
          <w:position w:val="6"/>
          <w:sz w:val="16"/>
        </w:rPr>
        <w:t>*</w:t>
      </w:r>
      <w:r w:rsidRPr="002E054C">
        <w:t>accelerator program course, or enrol the student in an accelerator program course.</w:t>
      </w:r>
    </w:p>
    <w:p w14:paraId="553F4847" w14:textId="5B6EB110" w:rsidR="00D03256" w:rsidRPr="002E054C" w:rsidRDefault="00D03256" w:rsidP="00D03256">
      <w:pPr>
        <w:pStyle w:val="subsection"/>
      </w:pPr>
      <w:r w:rsidRPr="002E054C">
        <w:tab/>
        <w:t>(2)</w:t>
      </w:r>
      <w:r w:rsidRPr="002E054C">
        <w:tab/>
        <w:t xml:space="preserve">The higher education provider must not mention the possible availability of </w:t>
      </w:r>
      <w:r w:rsidR="00E2031A" w:rsidRPr="002E054C">
        <w:t xml:space="preserve">assistance payable under </w:t>
      </w:r>
      <w:r w:rsidR="001A2556" w:rsidRPr="002E054C">
        <w:t>Chapter 3</w:t>
      </w:r>
      <w:r w:rsidRPr="002E054C">
        <w:t xml:space="preserve"> for students undertaking the unit of study or </w:t>
      </w:r>
      <w:r w:rsidR="004B2185" w:rsidRPr="004B2185">
        <w:rPr>
          <w:position w:val="6"/>
          <w:sz w:val="16"/>
        </w:rPr>
        <w:t>*</w:t>
      </w:r>
      <w:r w:rsidRPr="002E054C">
        <w:t>course of study</w:t>
      </w:r>
      <w:r w:rsidR="00412DDD" w:rsidRPr="002E054C">
        <w:t xml:space="preserve">, or </w:t>
      </w:r>
      <w:r w:rsidR="004B2185" w:rsidRPr="004B2185">
        <w:rPr>
          <w:position w:val="6"/>
          <w:sz w:val="16"/>
        </w:rPr>
        <w:t>*</w:t>
      </w:r>
      <w:r w:rsidR="00412DDD" w:rsidRPr="002E054C">
        <w:t>accelerator program course</w:t>
      </w:r>
      <w:r w:rsidRPr="002E054C">
        <w:t>.</w:t>
      </w:r>
    </w:p>
    <w:p w14:paraId="77C4AE05" w14:textId="77777777" w:rsidR="00D03256" w:rsidRPr="002E054C" w:rsidRDefault="00D03256" w:rsidP="00D03256">
      <w:pPr>
        <w:pStyle w:val="Penalty"/>
      </w:pPr>
      <w:r w:rsidRPr="002E054C">
        <w:t>Civil penalty:</w:t>
      </w:r>
      <w:r w:rsidRPr="002E054C">
        <w:tab/>
        <w:t>60 penalty units.</w:t>
      </w:r>
    </w:p>
    <w:p w14:paraId="4F54FB0A" w14:textId="77777777" w:rsidR="00D03256" w:rsidRPr="002E054C" w:rsidRDefault="00D03256" w:rsidP="00D03256">
      <w:pPr>
        <w:pStyle w:val="subsection"/>
      </w:pPr>
      <w:r w:rsidRPr="002E054C">
        <w:tab/>
        <w:t>(3)</w:t>
      </w:r>
      <w:r w:rsidRPr="002E054C">
        <w:tab/>
      </w:r>
      <w:r w:rsidR="00A35FD3" w:rsidRPr="002E054C">
        <w:t>Subsection (</w:t>
      </w:r>
      <w:r w:rsidRPr="002E054C">
        <w:t>2) does not apply in circumstances specified in the Higher Education Provider Guidelines.</w:t>
      </w:r>
    </w:p>
    <w:p w14:paraId="0A2F86FA" w14:textId="4547B04B" w:rsidR="00D03256" w:rsidRPr="002E054C" w:rsidRDefault="00D03256" w:rsidP="00D03256">
      <w:pPr>
        <w:pStyle w:val="ActHead5"/>
      </w:pPr>
      <w:bookmarkStart w:id="65" w:name="_Toc185055645"/>
      <w:r w:rsidRPr="002E054C">
        <w:rPr>
          <w:rStyle w:val="CharSectno"/>
        </w:rPr>
        <w:t>19</w:t>
      </w:r>
      <w:r w:rsidR="004B2185">
        <w:rPr>
          <w:rStyle w:val="CharSectno"/>
        </w:rPr>
        <w:noBreakHyphen/>
      </w:r>
      <w:r w:rsidRPr="002E054C">
        <w:rPr>
          <w:rStyle w:val="CharSectno"/>
        </w:rPr>
        <w:t>36D</w:t>
      </w:r>
      <w:r w:rsidRPr="002E054C">
        <w:t xml:space="preserve">  Other marketing requirements</w:t>
      </w:r>
      <w:bookmarkEnd w:id="65"/>
    </w:p>
    <w:p w14:paraId="5C59DE37" w14:textId="6F90368C" w:rsidR="00D03256" w:rsidRPr="002E054C" w:rsidRDefault="00D03256" w:rsidP="00D03256">
      <w:pPr>
        <w:pStyle w:val="subsection"/>
      </w:pPr>
      <w:r w:rsidRPr="002E054C">
        <w:tab/>
        <w:t>(1)</w:t>
      </w:r>
      <w:r w:rsidRPr="002E054C">
        <w:tab/>
        <w:t xml:space="preserve">The Higher Education Provider Guidelines may set out requirements in relation to the marketing of courses in circumstances where assistance may be payable by the Commonwealth under </w:t>
      </w:r>
      <w:r w:rsidR="001A2556" w:rsidRPr="002E054C">
        <w:t>Chapter 3</w:t>
      </w:r>
      <w:r w:rsidRPr="002E054C">
        <w:t>.</w:t>
      </w:r>
    </w:p>
    <w:p w14:paraId="7EAEC310" w14:textId="77777777" w:rsidR="00D03256" w:rsidRPr="002E054C" w:rsidRDefault="00D03256" w:rsidP="00D03256">
      <w:pPr>
        <w:pStyle w:val="subsection"/>
      </w:pPr>
      <w:r w:rsidRPr="002E054C">
        <w:tab/>
        <w:t>(2)</w:t>
      </w:r>
      <w:r w:rsidRPr="002E054C">
        <w:tab/>
        <w:t>A higher education provider contravenes this subsection if the provider:</w:t>
      </w:r>
    </w:p>
    <w:p w14:paraId="117E29E9" w14:textId="77777777" w:rsidR="00D03256" w:rsidRPr="002E054C" w:rsidRDefault="00D03256" w:rsidP="00D03256">
      <w:pPr>
        <w:pStyle w:val="paragraph"/>
      </w:pPr>
      <w:r w:rsidRPr="002E054C">
        <w:tab/>
        <w:t>(a)</w:t>
      </w:r>
      <w:r w:rsidRPr="002E054C">
        <w:tab/>
        <w:t xml:space="preserve">is subject to a requirement under </w:t>
      </w:r>
      <w:r w:rsidR="00A35FD3" w:rsidRPr="002E054C">
        <w:t>subsection (</w:t>
      </w:r>
      <w:r w:rsidRPr="002E054C">
        <w:t>1); and</w:t>
      </w:r>
    </w:p>
    <w:p w14:paraId="301A951B" w14:textId="77777777" w:rsidR="00D03256" w:rsidRPr="002E054C" w:rsidRDefault="00D03256" w:rsidP="00D03256">
      <w:pPr>
        <w:pStyle w:val="paragraph"/>
      </w:pPr>
      <w:r w:rsidRPr="002E054C">
        <w:tab/>
        <w:t>(b)</w:t>
      </w:r>
      <w:r w:rsidRPr="002E054C">
        <w:tab/>
        <w:t>fails to comply with the requirement.</w:t>
      </w:r>
    </w:p>
    <w:p w14:paraId="06D6EEE6" w14:textId="77777777" w:rsidR="00D03256" w:rsidRPr="002E054C" w:rsidRDefault="00D03256" w:rsidP="00D03256">
      <w:pPr>
        <w:pStyle w:val="Penalty"/>
      </w:pPr>
      <w:r w:rsidRPr="002E054C">
        <w:t>Civil penalty:</w:t>
      </w:r>
      <w:r w:rsidRPr="002E054C">
        <w:tab/>
        <w:t>60 penalty units.</w:t>
      </w:r>
    </w:p>
    <w:p w14:paraId="7E97A8F8" w14:textId="18BB7203" w:rsidR="00D03256" w:rsidRPr="002E054C" w:rsidRDefault="00D03256" w:rsidP="00D03256">
      <w:pPr>
        <w:pStyle w:val="ActHead5"/>
      </w:pPr>
      <w:bookmarkStart w:id="66" w:name="_Toc185055646"/>
      <w:r w:rsidRPr="002E054C">
        <w:rPr>
          <w:rStyle w:val="CharSectno"/>
        </w:rPr>
        <w:lastRenderedPageBreak/>
        <w:t>19</w:t>
      </w:r>
      <w:r w:rsidR="004B2185">
        <w:rPr>
          <w:rStyle w:val="CharSectno"/>
        </w:rPr>
        <w:noBreakHyphen/>
      </w:r>
      <w:r w:rsidRPr="002E054C">
        <w:rPr>
          <w:rStyle w:val="CharSectno"/>
        </w:rPr>
        <w:t>36E</w:t>
      </w:r>
      <w:r w:rsidRPr="002E054C">
        <w:t xml:space="preserve">  Requirements relating to requests for Commonwealth assistance</w:t>
      </w:r>
      <w:bookmarkEnd w:id="66"/>
    </w:p>
    <w:p w14:paraId="1B3A33DF" w14:textId="444F37F6" w:rsidR="00D03256" w:rsidRPr="002E054C" w:rsidRDefault="00D03256" w:rsidP="00D03256">
      <w:pPr>
        <w:pStyle w:val="subsection"/>
      </w:pPr>
      <w:r w:rsidRPr="002E054C">
        <w:tab/>
      </w:r>
      <w:r w:rsidRPr="002E054C">
        <w:tab/>
        <w:t xml:space="preserve">A higher education provider must not complete any part of a </w:t>
      </w:r>
      <w:r w:rsidR="004B2185" w:rsidRPr="004B2185">
        <w:rPr>
          <w:position w:val="6"/>
          <w:sz w:val="16"/>
        </w:rPr>
        <w:t>*</w:t>
      </w:r>
      <w:r w:rsidRPr="002E054C">
        <w:t>request for Commonwealth assistance that a student is required to complete.</w:t>
      </w:r>
    </w:p>
    <w:p w14:paraId="22E4BC91" w14:textId="77777777" w:rsidR="00D03256" w:rsidRPr="002E054C" w:rsidRDefault="00D03256" w:rsidP="00D03256">
      <w:pPr>
        <w:pStyle w:val="Penalty"/>
      </w:pPr>
      <w:r w:rsidRPr="002E054C">
        <w:t>Civil penalty:</w:t>
      </w:r>
      <w:r w:rsidRPr="002E054C">
        <w:tab/>
        <w:t>120 penalty units.</w:t>
      </w:r>
    </w:p>
    <w:p w14:paraId="3C22D640" w14:textId="0066B51C" w:rsidR="00BB4365" w:rsidRPr="002E054C" w:rsidRDefault="00BB4365" w:rsidP="00BB4365">
      <w:pPr>
        <w:pStyle w:val="ActHead5"/>
      </w:pPr>
      <w:bookmarkStart w:id="67" w:name="_Toc185055647"/>
      <w:r w:rsidRPr="002E054C">
        <w:rPr>
          <w:rStyle w:val="CharSectno"/>
        </w:rPr>
        <w:t>19</w:t>
      </w:r>
      <w:r w:rsidR="004B2185">
        <w:rPr>
          <w:rStyle w:val="CharSectno"/>
        </w:rPr>
        <w:noBreakHyphen/>
      </w:r>
      <w:r w:rsidRPr="002E054C">
        <w:rPr>
          <w:rStyle w:val="CharSectno"/>
        </w:rPr>
        <w:t>37</w:t>
      </w:r>
      <w:r w:rsidRPr="002E054C">
        <w:t xml:space="preserve">  Requiring membership of certain organisations or payment of certain amounts</w:t>
      </w:r>
      <w:bookmarkEnd w:id="67"/>
    </w:p>
    <w:p w14:paraId="1F822B58" w14:textId="77777777" w:rsidR="00BB4365" w:rsidRPr="002E054C" w:rsidRDefault="00BB4365" w:rsidP="00BB4365">
      <w:pPr>
        <w:pStyle w:val="subsection"/>
      </w:pPr>
      <w:r w:rsidRPr="002E054C">
        <w:tab/>
        <w:t>(1)</w:t>
      </w:r>
      <w:r w:rsidRPr="002E054C">
        <w:tab/>
        <w:t>A higher education provider must not:</w:t>
      </w:r>
    </w:p>
    <w:p w14:paraId="5FC59D7E" w14:textId="77777777" w:rsidR="00BB4365" w:rsidRPr="002E054C" w:rsidRDefault="00BB4365" w:rsidP="00BB4365">
      <w:pPr>
        <w:pStyle w:val="paragraph"/>
      </w:pPr>
      <w:r w:rsidRPr="002E054C">
        <w:tab/>
        <w:t>(a)</w:t>
      </w:r>
      <w:r w:rsidRPr="002E054C">
        <w:tab/>
        <w:t>require a person to be or to become a member of an organisation of students, or of students and other persons; or</w:t>
      </w:r>
    </w:p>
    <w:p w14:paraId="3B37D266" w14:textId="77777777" w:rsidR="00BB4365" w:rsidRPr="002E054C" w:rsidRDefault="00BB4365" w:rsidP="00BB4365">
      <w:pPr>
        <w:pStyle w:val="paragraph"/>
      </w:pPr>
      <w:r w:rsidRPr="002E054C">
        <w:tab/>
        <w:t>(b)</w:t>
      </w:r>
      <w:r w:rsidRPr="002E054C">
        <w:tab/>
        <w:t>require a person enrolled with, or seeking to enrol with, the provider to pay to the provider or any other entity an amount in respect of an organisation of students, or of students and other persons;</w:t>
      </w:r>
    </w:p>
    <w:p w14:paraId="678F74E9" w14:textId="77777777" w:rsidR="00BB4365" w:rsidRPr="002E054C" w:rsidRDefault="00BB4365" w:rsidP="00BB4365">
      <w:pPr>
        <w:pStyle w:val="subsection2"/>
      </w:pPr>
      <w:r w:rsidRPr="002E054C">
        <w:t>unless the person has chosen to be or to become a member of the organisation.</w:t>
      </w:r>
    </w:p>
    <w:p w14:paraId="0584F107" w14:textId="77777777" w:rsidR="00BB4365" w:rsidRPr="002E054C" w:rsidRDefault="00BB4365" w:rsidP="00BB4365">
      <w:pPr>
        <w:pStyle w:val="subsection"/>
      </w:pPr>
      <w:r w:rsidRPr="002E054C">
        <w:tab/>
        <w:t>(2)</w:t>
      </w:r>
      <w:r w:rsidRPr="002E054C">
        <w:tab/>
        <w:t>A higher education provider must not require a person enrolled with, or seeking to enrol with, the provider to pay to the provider or any other entity an amount for the provision to students of an amenity, facility or service that is not of an academic nature, unless the person has chosen to use the amenity, facility or service.</w:t>
      </w:r>
    </w:p>
    <w:p w14:paraId="581F5FF9" w14:textId="77777777" w:rsidR="00BB4365" w:rsidRPr="002E054C" w:rsidRDefault="00BB4365" w:rsidP="00BB4365">
      <w:pPr>
        <w:pStyle w:val="subsection"/>
      </w:pPr>
      <w:r w:rsidRPr="002E054C">
        <w:tab/>
        <w:t>(3)</w:t>
      </w:r>
      <w:r w:rsidRPr="002E054C">
        <w:tab/>
      </w:r>
      <w:r w:rsidR="00A35FD3" w:rsidRPr="002E054C">
        <w:t>Subsection (</w:t>
      </w:r>
      <w:r w:rsidRPr="002E054C">
        <w:t>2) does not apply to an amount that the higher education provider requires the person to pay if the amount is for goods or services that:</w:t>
      </w:r>
    </w:p>
    <w:p w14:paraId="46B1C9C5" w14:textId="0415AD30" w:rsidR="00BB4365" w:rsidRPr="002E054C" w:rsidRDefault="00BB4365" w:rsidP="00BB4365">
      <w:pPr>
        <w:pStyle w:val="paragraph"/>
      </w:pPr>
      <w:r w:rsidRPr="002E054C">
        <w:tab/>
        <w:t>(a)</w:t>
      </w:r>
      <w:r w:rsidRPr="002E054C">
        <w:tab/>
        <w:t>are essential for the course of study</w:t>
      </w:r>
      <w:r w:rsidR="00412DDD" w:rsidRPr="002E054C">
        <w:t xml:space="preserve">, or </w:t>
      </w:r>
      <w:r w:rsidR="004B2185" w:rsidRPr="004B2185">
        <w:rPr>
          <w:position w:val="6"/>
          <w:sz w:val="16"/>
        </w:rPr>
        <w:t>*</w:t>
      </w:r>
      <w:r w:rsidR="00412DDD" w:rsidRPr="002E054C">
        <w:t>accelerator program course,</w:t>
      </w:r>
      <w:r w:rsidRPr="002E054C">
        <w:t xml:space="preserve"> in which the person is enrolled or seeking to enrol; and</w:t>
      </w:r>
    </w:p>
    <w:p w14:paraId="2D965D24" w14:textId="77777777" w:rsidR="00BB4365" w:rsidRPr="002E054C" w:rsidRDefault="00BB4365" w:rsidP="00BB4365">
      <w:pPr>
        <w:pStyle w:val="paragraph"/>
      </w:pPr>
      <w:r w:rsidRPr="002E054C">
        <w:tab/>
        <w:t>(b)</w:t>
      </w:r>
      <w:r w:rsidRPr="002E054C">
        <w:tab/>
        <w:t>the person has the choice of acquiring from, but does not acquire from, a supplier other than the higher education provider; and</w:t>
      </w:r>
    </w:p>
    <w:p w14:paraId="7C7FE7FF" w14:textId="77777777" w:rsidR="00BB4365" w:rsidRPr="002E054C" w:rsidRDefault="00BB4365" w:rsidP="00BB4365">
      <w:pPr>
        <w:pStyle w:val="paragraph"/>
      </w:pPr>
      <w:r w:rsidRPr="002E054C">
        <w:tab/>
        <w:t>(c)</w:t>
      </w:r>
      <w:r w:rsidRPr="002E054C">
        <w:tab/>
        <w:t>either:</w:t>
      </w:r>
    </w:p>
    <w:p w14:paraId="51F40B23" w14:textId="4D7AF081" w:rsidR="00BB4365" w:rsidRPr="002E054C" w:rsidRDefault="00BB4365" w:rsidP="00BB4365">
      <w:pPr>
        <w:pStyle w:val="paragraphsub"/>
      </w:pPr>
      <w:r w:rsidRPr="002E054C">
        <w:lastRenderedPageBreak/>
        <w:tab/>
        <w:t>(i)</w:t>
      </w:r>
      <w:r w:rsidRPr="002E054C">
        <w:tab/>
        <w:t>are goods that become the property of the person that are not intended to be consumed during the course of study</w:t>
      </w:r>
      <w:r w:rsidR="00412DDD" w:rsidRPr="002E054C">
        <w:t xml:space="preserve"> or accelerator program course</w:t>
      </w:r>
      <w:r w:rsidRPr="002E054C">
        <w:t>; or</w:t>
      </w:r>
    </w:p>
    <w:p w14:paraId="1A5C0DF7" w14:textId="28A8E842" w:rsidR="00BB4365" w:rsidRPr="002E054C" w:rsidRDefault="00BB4365" w:rsidP="00BB4365">
      <w:pPr>
        <w:pStyle w:val="paragraphsub"/>
      </w:pPr>
      <w:r w:rsidRPr="002E054C">
        <w:tab/>
        <w:t>(ii)</w:t>
      </w:r>
      <w:r w:rsidRPr="002E054C">
        <w:tab/>
        <w:t>consist of food, transport or accommodation associated with provision of field trips in connection with the course of study</w:t>
      </w:r>
      <w:r w:rsidR="00412DDD" w:rsidRPr="002E054C">
        <w:t xml:space="preserve"> or accelerator program course</w:t>
      </w:r>
      <w:r w:rsidRPr="002E054C">
        <w:t>.</w:t>
      </w:r>
    </w:p>
    <w:p w14:paraId="589084CF" w14:textId="2F2A7E3B" w:rsidR="00BB4365" w:rsidRPr="002E054C" w:rsidRDefault="00BB4365" w:rsidP="00BB4365">
      <w:pPr>
        <w:pStyle w:val="subsection"/>
      </w:pPr>
      <w:r w:rsidRPr="002E054C">
        <w:tab/>
        <w:t>(4)</w:t>
      </w:r>
      <w:r w:rsidRPr="002E054C">
        <w:tab/>
      </w:r>
      <w:r w:rsidR="00A35FD3" w:rsidRPr="002E054C">
        <w:t>Subsection (</w:t>
      </w:r>
      <w:r w:rsidRPr="002E054C">
        <w:t xml:space="preserve">2) does not apply to a </w:t>
      </w:r>
      <w:r w:rsidR="004B2185" w:rsidRPr="004B2185">
        <w:rPr>
          <w:position w:val="6"/>
          <w:sz w:val="16"/>
        </w:rPr>
        <w:t>*</w:t>
      </w:r>
      <w:r w:rsidRPr="002E054C">
        <w:t>student services and amenities fee that the higher education provider requires the person to pay.</w:t>
      </w:r>
    </w:p>
    <w:p w14:paraId="3B43EF5D" w14:textId="77777777" w:rsidR="00BB4365" w:rsidRPr="002E054C" w:rsidRDefault="00BB4365" w:rsidP="00BB4365">
      <w:pPr>
        <w:pStyle w:val="subsection"/>
      </w:pPr>
      <w:r w:rsidRPr="002E054C">
        <w:tab/>
        <w:t>(5)</w:t>
      </w:r>
      <w:r w:rsidRPr="002E054C">
        <w:tab/>
        <w:t xml:space="preserve">A </w:t>
      </w:r>
      <w:r w:rsidRPr="002E054C">
        <w:rPr>
          <w:b/>
          <w:i/>
        </w:rPr>
        <w:t>student services and amenities fee</w:t>
      </w:r>
      <w:r w:rsidRPr="002E054C">
        <w:t xml:space="preserve"> is an amount:</w:t>
      </w:r>
    </w:p>
    <w:p w14:paraId="3842876C" w14:textId="415E3CED" w:rsidR="00BB4365" w:rsidRPr="002E054C" w:rsidRDefault="00BB4365" w:rsidP="00BB4365">
      <w:pPr>
        <w:pStyle w:val="paragraph"/>
      </w:pPr>
      <w:r w:rsidRPr="002E054C">
        <w:tab/>
        <w:t>(a)</w:t>
      </w:r>
      <w:r w:rsidRPr="002E054C">
        <w:tab/>
        <w:t xml:space="preserve">that a higher education provider requires a person enrolled, or seeking to enrol, with the provider to pay for a period starting on or after </w:t>
      </w:r>
      <w:r w:rsidR="00940F84">
        <w:t>1 January</w:t>
      </w:r>
      <w:r w:rsidRPr="002E054C">
        <w:t xml:space="preserve"> 2012 to support the provision to students of amenities and services not of an academic nature, regardless of whether the person chooses to use any of those amenities and services; and</w:t>
      </w:r>
    </w:p>
    <w:p w14:paraId="6B51FC65" w14:textId="77777777" w:rsidR="00BB4365" w:rsidRPr="002E054C" w:rsidRDefault="00BB4365" w:rsidP="00BB4365">
      <w:pPr>
        <w:pStyle w:val="paragraph"/>
      </w:pPr>
      <w:r w:rsidRPr="002E054C">
        <w:tab/>
        <w:t>(b)</w:t>
      </w:r>
      <w:r w:rsidRPr="002E054C">
        <w:tab/>
        <w:t>that is determined by the provider in accordance with the Administration Guidelines; and</w:t>
      </w:r>
    </w:p>
    <w:p w14:paraId="434C9771" w14:textId="77777777" w:rsidR="00BB4365" w:rsidRPr="002E054C" w:rsidRDefault="00BB4365" w:rsidP="00BB4365">
      <w:pPr>
        <w:pStyle w:val="paragraph"/>
      </w:pPr>
      <w:r w:rsidRPr="002E054C">
        <w:tab/>
        <w:t>(c)</w:t>
      </w:r>
      <w:r w:rsidRPr="002E054C">
        <w:tab/>
        <w:t>that is not more than the amount worked out for that period for the person in accordance with those guidelines; and</w:t>
      </w:r>
    </w:p>
    <w:p w14:paraId="6C5AA17D" w14:textId="77777777" w:rsidR="00BB4365" w:rsidRPr="002E054C" w:rsidRDefault="00BB4365" w:rsidP="00BB4365">
      <w:pPr>
        <w:pStyle w:val="paragraph"/>
      </w:pPr>
      <w:r w:rsidRPr="002E054C">
        <w:tab/>
        <w:t>(d)</w:t>
      </w:r>
      <w:r w:rsidRPr="002E054C">
        <w:tab/>
        <w:t>that is payable on a day determined in accordance with those guidelines; and</w:t>
      </w:r>
    </w:p>
    <w:p w14:paraId="6BF237A3" w14:textId="53C84320" w:rsidR="00BB4365" w:rsidRPr="002E054C" w:rsidRDefault="00BB4365" w:rsidP="00BB4365">
      <w:pPr>
        <w:pStyle w:val="paragraph"/>
      </w:pPr>
      <w:r w:rsidRPr="002E054C">
        <w:tab/>
        <w:t>(e)</w:t>
      </w:r>
      <w:r w:rsidRPr="002E054C">
        <w:tab/>
        <w:t xml:space="preserve">that is such that the total of all amounts that are covered by </w:t>
      </w:r>
      <w:r w:rsidR="00A35FD3" w:rsidRPr="002E054C">
        <w:t>paragraphs (</w:t>
      </w:r>
      <w:r w:rsidRPr="002E054C">
        <w:t xml:space="preserve">a), (b), (c) and (d) for the same provider and person is not more than $263, for amounts for periods falling wholly or partly within a calendar year starting on or after </w:t>
      </w:r>
      <w:r w:rsidR="00940F84">
        <w:t>1 January</w:t>
      </w:r>
      <w:r w:rsidRPr="002E054C">
        <w:t xml:space="preserve"> 2012.</w:t>
      </w:r>
    </w:p>
    <w:p w14:paraId="464D528A" w14:textId="6411062B" w:rsidR="00BB4365" w:rsidRPr="002E054C" w:rsidRDefault="00BB4365" w:rsidP="00BB4365">
      <w:pPr>
        <w:pStyle w:val="notetext"/>
      </w:pPr>
      <w:r w:rsidRPr="002E054C">
        <w:t>Note 1:</w:t>
      </w:r>
      <w:r w:rsidRPr="002E054C">
        <w:tab/>
        <w:t xml:space="preserve">The Administration Guidelines are made by the Minister under </w:t>
      </w:r>
      <w:r w:rsidR="00D2636F" w:rsidRPr="002E054C">
        <w:t>section 2</w:t>
      </w:r>
      <w:r w:rsidRPr="002E054C">
        <w:t>38</w:t>
      </w:r>
      <w:r w:rsidR="004B2185">
        <w:noBreakHyphen/>
      </w:r>
      <w:r w:rsidRPr="002E054C">
        <w:t>10.</w:t>
      </w:r>
    </w:p>
    <w:p w14:paraId="1F644862" w14:textId="6C9E038F" w:rsidR="00BB4365" w:rsidRPr="002E054C" w:rsidRDefault="00BB4365" w:rsidP="00BB4365">
      <w:pPr>
        <w:pStyle w:val="notetext"/>
      </w:pPr>
      <w:r w:rsidRPr="002E054C">
        <w:t>Note 2:</w:t>
      </w:r>
      <w:r w:rsidRPr="002E054C">
        <w:tab/>
        <w:t xml:space="preserve">The amount of $263 mentioned in </w:t>
      </w:r>
      <w:r w:rsidR="006C1FDC" w:rsidRPr="002E054C">
        <w:t>paragraph (</w:t>
      </w:r>
      <w:r w:rsidRPr="002E054C">
        <w:t xml:space="preserve">5)(e) is indexed under </w:t>
      </w:r>
      <w:r w:rsidR="00D2636F" w:rsidRPr="002E054C">
        <w:t>Part 5</w:t>
      </w:r>
      <w:r w:rsidR="004B2185">
        <w:noBreakHyphen/>
      </w:r>
      <w:r w:rsidRPr="002E054C">
        <w:t>6.</w:t>
      </w:r>
    </w:p>
    <w:p w14:paraId="65399FAE" w14:textId="537A1D56" w:rsidR="00BB4365" w:rsidRPr="002E054C" w:rsidRDefault="00BB4365" w:rsidP="00BB4365">
      <w:pPr>
        <w:pStyle w:val="notetext"/>
      </w:pPr>
      <w:r w:rsidRPr="002E054C">
        <w:t>Note 3:</w:t>
      </w:r>
      <w:r w:rsidRPr="002E054C">
        <w:tab/>
      </w:r>
      <w:r w:rsidR="00150AE6" w:rsidRPr="002E054C">
        <w:t>Paragraph 1</w:t>
      </w:r>
      <w:r w:rsidRPr="002E054C">
        <w:t>9</w:t>
      </w:r>
      <w:r w:rsidR="004B2185">
        <w:noBreakHyphen/>
      </w:r>
      <w:r w:rsidRPr="002E054C">
        <w:t xml:space="preserve">102(3)(b) prevents a student services and amenities fee from being a fee as defined in </w:t>
      </w:r>
      <w:r w:rsidR="001E1B42">
        <w:t>section 1</w:t>
      </w:r>
      <w:r w:rsidRPr="002E054C">
        <w:t>9</w:t>
      </w:r>
      <w:r w:rsidR="004B2185">
        <w:noBreakHyphen/>
      </w:r>
      <w:r w:rsidRPr="002E054C">
        <w:t>102.</w:t>
      </w:r>
    </w:p>
    <w:p w14:paraId="6EAFCC5F" w14:textId="12935643" w:rsidR="00BB4365" w:rsidRPr="002E054C" w:rsidRDefault="00BB4365" w:rsidP="00BB4365">
      <w:pPr>
        <w:pStyle w:val="subsection"/>
      </w:pPr>
      <w:r w:rsidRPr="002E054C">
        <w:tab/>
        <w:t>(6)</w:t>
      </w:r>
      <w:r w:rsidRPr="002E054C">
        <w:tab/>
        <w:t xml:space="preserve">If a higher education provider determines a </w:t>
      </w:r>
      <w:r w:rsidR="004B2185" w:rsidRPr="004B2185">
        <w:rPr>
          <w:position w:val="6"/>
          <w:sz w:val="16"/>
        </w:rPr>
        <w:t>*</w:t>
      </w:r>
      <w:r w:rsidRPr="002E054C">
        <w:t>student services and amenities fee, the provider:</w:t>
      </w:r>
    </w:p>
    <w:p w14:paraId="69404382" w14:textId="77777777" w:rsidR="00BB4365" w:rsidRPr="002E054C" w:rsidRDefault="00BB4365" w:rsidP="00BB4365">
      <w:pPr>
        <w:pStyle w:val="paragraph"/>
      </w:pPr>
      <w:r w:rsidRPr="002E054C">
        <w:lastRenderedPageBreak/>
        <w:tab/>
        <w:t>(a)</w:t>
      </w:r>
      <w:r w:rsidRPr="002E054C">
        <w:tab/>
        <w:t>must publish, in accordance with the Administration Guidelines:</w:t>
      </w:r>
    </w:p>
    <w:p w14:paraId="616ABAC0" w14:textId="77777777" w:rsidR="00BB4365" w:rsidRPr="002E054C" w:rsidRDefault="00BB4365" w:rsidP="00BB4365">
      <w:pPr>
        <w:pStyle w:val="paragraphsub"/>
      </w:pPr>
      <w:r w:rsidRPr="002E054C">
        <w:tab/>
        <w:t>(i)</w:t>
      </w:r>
      <w:r w:rsidRPr="002E054C">
        <w:tab/>
        <w:t>enough information to enable a person liable to pay the fee to work out the amount of the fee; and</w:t>
      </w:r>
    </w:p>
    <w:p w14:paraId="568B4080" w14:textId="77777777" w:rsidR="00BB4365" w:rsidRPr="002E054C" w:rsidRDefault="00BB4365" w:rsidP="00BB4365">
      <w:pPr>
        <w:pStyle w:val="paragraphsub"/>
      </w:pPr>
      <w:r w:rsidRPr="002E054C">
        <w:tab/>
        <w:t>(ii)</w:t>
      </w:r>
      <w:r w:rsidRPr="002E054C">
        <w:tab/>
        <w:t>notice of the day on which the fee is payable; and</w:t>
      </w:r>
    </w:p>
    <w:p w14:paraId="373645CB" w14:textId="77777777" w:rsidR="00BB4365" w:rsidRPr="002E054C" w:rsidRDefault="00BB4365" w:rsidP="00BB4365">
      <w:pPr>
        <w:pStyle w:val="paragraph"/>
      </w:pPr>
      <w:r w:rsidRPr="002E054C">
        <w:tab/>
        <w:t>(b)</w:t>
      </w:r>
      <w:r w:rsidRPr="002E054C">
        <w:tab/>
        <w:t>must, on request by a person who is or may become liable to pay the fee, inform the person of the amount of the fee and the day on which it is or would be payable.</w:t>
      </w:r>
    </w:p>
    <w:p w14:paraId="382047AD" w14:textId="1A206C8C" w:rsidR="00BB4365" w:rsidRPr="002E054C" w:rsidRDefault="00BB4365" w:rsidP="00BB4365">
      <w:pPr>
        <w:pStyle w:val="ActHead5"/>
      </w:pPr>
      <w:bookmarkStart w:id="68" w:name="_Toc185055648"/>
      <w:r w:rsidRPr="002E054C">
        <w:rPr>
          <w:rStyle w:val="CharSectno"/>
        </w:rPr>
        <w:t>19</w:t>
      </w:r>
      <w:r w:rsidR="004B2185">
        <w:rPr>
          <w:rStyle w:val="CharSectno"/>
        </w:rPr>
        <w:noBreakHyphen/>
      </w:r>
      <w:r w:rsidRPr="002E054C">
        <w:rPr>
          <w:rStyle w:val="CharSectno"/>
        </w:rPr>
        <w:t>38</w:t>
      </w:r>
      <w:r w:rsidRPr="002E054C">
        <w:t xml:space="preserve">  Higher education providers’ expenditure of student services and amenities fees</w:t>
      </w:r>
      <w:bookmarkEnd w:id="68"/>
    </w:p>
    <w:p w14:paraId="496A83E6" w14:textId="5927CCE8" w:rsidR="00BB4365" w:rsidRPr="002E054C" w:rsidRDefault="00BB4365" w:rsidP="00BB4365">
      <w:pPr>
        <w:pStyle w:val="subsection"/>
      </w:pPr>
      <w:r w:rsidRPr="002E054C">
        <w:tab/>
        <w:t>(1)</w:t>
      </w:r>
      <w:r w:rsidRPr="002E054C">
        <w:tab/>
        <w:t xml:space="preserve">A higher education provider must not spend an amount paid to the provider as a </w:t>
      </w:r>
      <w:r w:rsidR="004B2185" w:rsidRPr="004B2185">
        <w:rPr>
          <w:position w:val="6"/>
          <w:sz w:val="16"/>
        </w:rPr>
        <w:t>*</w:t>
      </w:r>
      <w:r w:rsidRPr="002E054C">
        <w:t>student services and amenities fee to support:</w:t>
      </w:r>
    </w:p>
    <w:p w14:paraId="1652F668" w14:textId="77777777" w:rsidR="00BB4365" w:rsidRPr="002E054C" w:rsidRDefault="00BB4365" w:rsidP="00BB4365">
      <w:pPr>
        <w:pStyle w:val="paragraph"/>
      </w:pPr>
      <w:r w:rsidRPr="002E054C">
        <w:tab/>
        <w:t>(a)</w:t>
      </w:r>
      <w:r w:rsidRPr="002E054C">
        <w:tab/>
        <w:t>a political party; or</w:t>
      </w:r>
    </w:p>
    <w:p w14:paraId="07C3C42F" w14:textId="77777777" w:rsidR="00BB4365" w:rsidRPr="002E054C" w:rsidRDefault="00BB4365" w:rsidP="00BB4365">
      <w:pPr>
        <w:pStyle w:val="paragraph"/>
      </w:pPr>
      <w:r w:rsidRPr="002E054C">
        <w:tab/>
        <w:t>(b)</w:t>
      </w:r>
      <w:r w:rsidRPr="002E054C">
        <w:tab/>
        <w:t>the election of a person as a member of:</w:t>
      </w:r>
    </w:p>
    <w:p w14:paraId="7C49EEBA" w14:textId="77777777" w:rsidR="00BB4365" w:rsidRPr="002E054C" w:rsidRDefault="00BB4365" w:rsidP="00BB4365">
      <w:pPr>
        <w:pStyle w:val="paragraphsub"/>
      </w:pPr>
      <w:r w:rsidRPr="002E054C">
        <w:tab/>
        <w:t>(i)</w:t>
      </w:r>
      <w:r w:rsidRPr="002E054C">
        <w:tab/>
        <w:t>the legislature of the Commonwealth, a State or a Territory; or</w:t>
      </w:r>
    </w:p>
    <w:p w14:paraId="3B58437E" w14:textId="77777777" w:rsidR="00BB4365" w:rsidRPr="002E054C" w:rsidRDefault="00BB4365" w:rsidP="00BB4365">
      <w:pPr>
        <w:pStyle w:val="paragraphsub"/>
      </w:pPr>
      <w:r w:rsidRPr="002E054C">
        <w:tab/>
        <w:t>(ii)</w:t>
      </w:r>
      <w:r w:rsidRPr="002E054C">
        <w:tab/>
        <w:t>a local government body.</w:t>
      </w:r>
    </w:p>
    <w:p w14:paraId="4421FE3B" w14:textId="242E379B" w:rsidR="00BB4365" w:rsidRPr="002E054C" w:rsidRDefault="00BB4365" w:rsidP="00BB4365">
      <w:pPr>
        <w:pStyle w:val="subsection"/>
      </w:pPr>
      <w:r w:rsidRPr="002E054C">
        <w:tab/>
        <w:t>(2)</w:t>
      </w:r>
      <w:r w:rsidRPr="002E054C">
        <w:tab/>
        <w:t xml:space="preserve">If a higher education provider pays a person or organisation an amount paid to the provider as a </w:t>
      </w:r>
      <w:r w:rsidR="004B2185" w:rsidRPr="004B2185">
        <w:rPr>
          <w:position w:val="6"/>
          <w:sz w:val="16"/>
        </w:rPr>
        <w:t>*</w:t>
      </w:r>
      <w:r w:rsidRPr="002E054C">
        <w:t>student services and amenities fee, the provider must make the payment on the condition that none of the payment is to be spent by the person or organisation to support:</w:t>
      </w:r>
    </w:p>
    <w:p w14:paraId="672305E2" w14:textId="77777777" w:rsidR="00BB4365" w:rsidRPr="002E054C" w:rsidRDefault="00BB4365" w:rsidP="00BB4365">
      <w:pPr>
        <w:pStyle w:val="paragraph"/>
      </w:pPr>
      <w:r w:rsidRPr="002E054C">
        <w:tab/>
        <w:t>(a)</w:t>
      </w:r>
      <w:r w:rsidRPr="002E054C">
        <w:tab/>
        <w:t>a political party; or</w:t>
      </w:r>
    </w:p>
    <w:p w14:paraId="45A590E2" w14:textId="77777777" w:rsidR="00BB4365" w:rsidRPr="002E054C" w:rsidRDefault="00BB4365" w:rsidP="00BB4365">
      <w:pPr>
        <w:pStyle w:val="paragraph"/>
      </w:pPr>
      <w:r w:rsidRPr="002E054C">
        <w:tab/>
        <w:t>(b)</w:t>
      </w:r>
      <w:r w:rsidRPr="002E054C">
        <w:tab/>
        <w:t>the election of a person as a member of:</w:t>
      </w:r>
    </w:p>
    <w:p w14:paraId="7BB40983" w14:textId="77777777" w:rsidR="00BB4365" w:rsidRPr="002E054C" w:rsidRDefault="00BB4365" w:rsidP="00BB4365">
      <w:pPr>
        <w:pStyle w:val="paragraphsub"/>
      </w:pPr>
      <w:r w:rsidRPr="002E054C">
        <w:tab/>
        <w:t>(i)</w:t>
      </w:r>
      <w:r w:rsidRPr="002E054C">
        <w:tab/>
        <w:t>the legislature of the Commonwealth, a State or a Territory; or</w:t>
      </w:r>
    </w:p>
    <w:p w14:paraId="44DDD782" w14:textId="77777777" w:rsidR="00BB4365" w:rsidRPr="002E054C" w:rsidRDefault="00BB4365" w:rsidP="00BB4365">
      <w:pPr>
        <w:pStyle w:val="paragraphsub"/>
      </w:pPr>
      <w:r w:rsidRPr="002E054C">
        <w:tab/>
        <w:t>(ii)</w:t>
      </w:r>
      <w:r w:rsidRPr="002E054C">
        <w:tab/>
        <w:t>a local government body.</w:t>
      </w:r>
    </w:p>
    <w:p w14:paraId="0DA165E1" w14:textId="5FB41160" w:rsidR="00BB4365" w:rsidRPr="002E054C" w:rsidRDefault="00BB4365" w:rsidP="00BB4365">
      <w:pPr>
        <w:pStyle w:val="subsection"/>
      </w:pPr>
      <w:r w:rsidRPr="002E054C">
        <w:tab/>
        <w:t>(3)</w:t>
      </w:r>
      <w:r w:rsidRPr="002E054C">
        <w:tab/>
        <w:t xml:space="preserve">A higher education provider must not spend, for a purpose other than that specified in </w:t>
      </w:r>
      <w:r w:rsidR="00A35FD3" w:rsidRPr="002E054C">
        <w:t>subsection (</w:t>
      </w:r>
      <w:r w:rsidRPr="002E054C">
        <w:t xml:space="preserve">4), an amount paid to the provider as a </w:t>
      </w:r>
      <w:r w:rsidR="004B2185" w:rsidRPr="004B2185">
        <w:rPr>
          <w:position w:val="6"/>
          <w:sz w:val="16"/>
        </w:rPr>
        <w:t>*</w:t>
      </w:r>
      <w:r w:rsidRPr="002E054C">
        <w:t>student services and amenities fee.</w:t>
      </w:r>
    </w:p>
    <w:p w14:paraId="03CE1F71" w14:textId="77777777" w:rsidR="00BB4365" w:rsidRPr="002E054C" w:rsidRDefault="00BB4365" w:rsidP="00BB4365">
      <w:pPr>
        <w:pStyle w:val="subsection"/>
      </w:pPr>
      <w:r w:rsidRPr="002E054C">
        <w:tab/>
        <w:t>(4)</w:t>
      </w:r>
      <w:r w:rsidRPr="002E054C">
        <w:tab/>
      </w:r>
      <w:r w:rsidR="00A35FD3" w:rsidRPr="002E054C">
        <w:t>Subsection (</w:t>
      </w:r>
      <w:r w:rsidRPr="002E054C">
        <w:t>3) does not prohibit expenditure for a purpose that relates to the provision of any of the following services:</w:t>
      </w:r>
    </w:p>
    <w:p w14:paraId="1598D618" w14:textId="77777777" w:rsidR="00BB4365" w:rsidRPr="002E054C" w:rsidRDefault="00BB4365" w:rsidP="00BB4365">
      <w:pPr>
        <w:pStyle w:val="paragraph"/>
      </w:pPr>
      <w:r w:rsidRPr="002E054C">
        <w:lastRenderedPageBreak/>
        <w:tab/>
        <w:t>(a)</w:t>
      </w:r>
      <w:r w:rsidRPr="002E054C">
        <w:tab/>
        <w:t>providing food or drink to students on a campus of the higher education provider;</w:t>
      </w:r>
    </w:p>
    <w:p w14:paraId="235A185C" w14:textId="77777777" w:rsidR="00BB4365" w:rsidRPr="002E054C" w:rsidRDefault="00BB4365" w:rsidP="00BB4365">
      <w:pPr>
        <w:pStyle w:val="paragraph"/>
      </w:pPr>
      <w:r w:rsidRPr="002E054C">
        <w:tab/>
        <w:t>(b)</w:t>
      </w:r>
      <w:r w:rsidRPr="002E054C">
        <w:tab/>
        <w:t>supporting a sporting or other recreational activity by students;</w:t>
      </w:r>
    </w:p>
    <w:p w14:paraId="52653964" w14:textId="77777777" w:rsidR="00BB4365" w:rsidRPr="002E054C" w:rsidRDefault="00BB4365" w:rsidP="00BB4365">
      <w:pPr>
        <w:pStyle w:val="paragraph"/>
      </w:pPr>
      <w:r w:rsidRPr="002E054C">
        <w:tab/>
        <w:t>(c)</w:t>
      </w:r>
      <w:r w:rsidRPr="002E054C">
        <w:tab/>
        <w:t>supporting the administration of a club most of whose members are students;</w:t>
      </w:r>
    </w:p>
    <w:p w14:paraId="1057A578" w14:textId="77777777" w:rsidR="00BB4365" w:rsidRPr="002E054C" w:rsidRDefault="00BB4365" w:rsidP="00BB4365">
      <w:pPr>
        <w:pStyle w:val="paragraph"/>
      </w:pPr>
      <w:r w:rsidRPr="002E054C">
        <w:tab/>
        <w:t>(d)</w:t>
      </w:r>
      <w:r w:rsidRPr="002E054C">
        <w:tab/>
        <w:t>caring for children of students;</w:t>
      </w:r>
    </w:p>
    <w:p w14:paraId="0D73B4E7" w14:textId="77777777" w:rsidR="00BB4365" w:rsidRPr="002E054C" w:rsidRDefault="00BB4365" w:rsidP="00BB4365">
      <w:pPr>
        <w:pStyle w:val="paragraph"/>
      </w:pPr>
      <w:r w:rsidRPr="002E054C">
        <w:tab/>
        <w:t>(e)</w:t>
      </w:r>
      <w:r w:rsidRPr="002E054C">
        <w:tab/>
        <w:t>providing legal services to students;</w:t>
      </w:r>
    </w:p>
    <w:p w14:paraId="2AEFC043" w14:textId="77777777" w:rsidR="00BB4365" w:rsidRPr="002E054C" w:rsidRDefault="00BB4365" w:rsidP="00BB4365">
      <w:pPr>
        <w:pStyle w:val="paragraph"/>
      </w:pPr>
      <w:r w:rsidRPr="002E054C">
        <w:tab/>
        <w:t>(f)</w:t>
      </w:r>
      <w:r w:rsidRPr="002E054C">
        <w:tab/>
        <w:t>promoting the health or welfare of students;</w:t>
      </w:r>
    </w:p>
    <w:p w14:paraId="4AAF829C" w14:textId="77777777" w:rsidR="00BB4365" w:rsidRPr="002E054C" w:rsidRDefault="00BB4365" w:rsidP="00BB4365">
      <w:pPr>
        <w:pStyle w:val="paragraph"/>
      </w:pPr>
      <w:r w:rsidRPr="002E054C">
        <w:tab/>
        <w:t>(g)</w:t>
      </w:r>
      <w:r w:rsidRPr="002E054C">
        <w:tab/>
        <w:t>helping students secure accommodation;</w:t>
      </w:r>
    </w:p>
    <w:p w14:paraId="4A328452" w14:textId="77777777" w:rsidR="00BB4365" w:rsidRPr="002E054C" w:rsidRDefault="00BB4365" w:rsidP="00BB4365">
      <w:pPr>
        <w:pStyle w:val="paragraph"/>
      </w:pPr>
      <w:r w:rsidRPr="002E054C">
        <w:tab/>
        <w:t>(h)</w:t>
      </w:r>
      <w:r w:rsidRPr="002E054C">
        <w:tab/>
        <w:t>helping students obtain employment or advice on careers;</w:t>
      </w:r>
    </w:p>
    <w:p w14:paraId="0F0B1BFA" w14:textId="77777777" w:rsidR="00BB4365" w:rsidRPr="002E054C" w:rsidRDefault="00BB4365" w:rsidP="00BB4365">
      <w:pPr>
        <w:pStyle w:val="paragraph"/>
      </w:pPr>
      <w:r w:rsidRPr="002E054C">
        <w:tab/>
        <w:t>(i)</w:t>
      </w:r>
      <w:r w:rsidRPr="002E054C">
        <w:tab/>
        <w:t>helping students with their financial affairs;</w:t>
      </w:r>
    </w:p>
    <w:p w14:paraId="383D05A9" w14:textId="77777777" w:rsidR="00BB4365" w:rsidRPr="002E054C" w:rsidRDefault="00BB4365" w:rsidP="00BB4365">
      <w:pPr>
        <w:pStyle w:val="paragraph"/>
      </w:pPr>
      <w:r w:rsidRPr="002E054C">
        <w:tab/>
        <w:t>(j)</w:t>
      </w:r>
      <w:r w:rsidRPr="002E054C">
        <w:tab/>
        <w:t>helping students obtain insurance against personal accidents;</w:t>
      </w:r>
    </w:p>
    <w:p w14:paraId="180EF4F2" w14:textId="77777777" w:rsidR="00BB4365" w:rsidRPr="002E054C" w:rsidRDefault="00BB4365" w:rsidP="00BB4365">
      <w:pPr>
        <w:pStyle w:val="paragraph"/>
      </w:pPr>
      <w:r w:rsidRPr="002E054C">
        <w:tab/>
        <w:t>(k)</w:t>
      </w:r>
      <w:r w:rsidRPr="002E054C">
        <w:tab/>
        <w:t>supporting debating by students;</w:t>
      </w:r>
    </w:p>
    <w:p w14:paraId="10D7A582" w14:textId="77777777" w:rsidR="00BB4365" w:rsidRPr="002E054C" w:rsidRDefault="00BB4365" w:rsidP="00BB4365">
      <w:pPr>
        <w:pStyle w:val="paragraph"/>
      </w:pPr>
      <w:r w:rsidRPr="002E054C">
        <w:tab/>
        <w:t>(l)</w:t>
      </w:r>
      <w:r w:rsidRPr="002E054C">
        <w:tab/>
        <w:t>providing libraries and reading rooms (other than those provided for academic purposes) for students;</w:t>
      </w:r>
    </w:p>
    <w:p w14:paraId="3BF52B8B" w14:textId="77777777" w:rsidR="00BB4365" w:rsidRPr="002E054C" w:rsidRDefault="00BB4365" w:rsidP="00BB4365">
      <w:pPr>
        <w:pStyle w:val="paragraph"/>
      </w:pPr>
      <w:r w:rsidRPr="002E054C">
        <w:tab/>
        <w:t>(m)</w:t>
      </w:r>
      <w:r w:rsidRPr="002E054C">
        <w:tab/>
        <w:t>supporting an artistic activity by students;</w:t>
      </w:r>
    </w:p>
    <w:p w14:paraId="479439A1" w14:textId="77777777" w:rsidR="00BB4365" w:rsidRPr="002E054C" w:rsidRDefault="00BB4365" w:rsidP="00BB4365">
      <w:pPr>
        <w:pStyle w:val="paragraph"/>
      </w:pPr>
      <w:r w:rsidRPr="002E054C">
        <w:tab/>
        <w:t>(n)</w:t>
      </w:r>
      <w:r w:rsidRPr="002E054C">
        <w:tab/>
        <w:t>supporting the production and dissemination to students of media whose content is provided by students;</w:t>
      </w:r>
    </w:p>
    <w:p w14:paraId="1C73AFEE" w14:textId="297F86A5" w:rsidR="00BB4365" w:rsidRPr="002E054C" w:rsidRDefault="00BB4365" w:rsidP="00BB4365">
      <w:pPr>
        <w:pStyle w:val="paragraph"/>
      </w:pPr>
      <w:r w:rsidRPr="002E054C">
        <w:tab/>
        <w:t>(o)</w:t>
      </w:r>
      <w:r w:rsidRPr="002E054C">
        <w:tab/>
        <w:t xml:space="preserve">helping students develop skills for study, by means other than undertaking </w:t>
      </w:r>
      <w:r w:rsidR="004B2185" w:rsidRPr="004B2185">
        <w:rPr>
          <w:position w:val="6"/>
          <w:sz w:val="16"/>
        </w:rPr>
        <w:t>*</w:t>
      </w:r>
      <w:r w:rsidRPr="002E054C">
        <w:t>courses of study</w:t>
      </w:r>
      <w:r w:rsidR="00412DDD" w:rsidRPr="002E054C">
        <w:t xml:space="preserve"> or </w:t>
      </w:r>
      <w:r w:rsidR="004B2185" w:rsidRPr="004B2185">
        <w:rPr>
          <w:position w:val="6"/>
          <w:sz w:val="16"/>
        </w:rPr>
        <w:t>*</w:t>
      </w:r>
      <w:r w:rsidR="00412DDD" w:rsidRPr="002E054C">
        <w:t>accelerator program courses</w:t>
      </w:r>
      <w:r w:rsidRPr="002E054C">
        <w:t xml:space="preserve"> in which they are enrolled;</w:t>
      </w:r>
    </w:p>
    <w:p w14:paraId="1D30FA28" w14:textId="77777777" w:rsidR="00BB4365" w:rsidRPr="002E054C" w:rsidRDefault="00BB4365" w:rsidP="00BB4365">
      <w:pPr>
        <w:pStyle w:val="paragraph"/>
      </w:pPr>
      <w:r w:rsidRPr="002E054C">
        <w:tab/>
        <w:t>(p)</w:t>
      </w:r>
      <w:r w:rsidRPr="002E054C">
        <w:tab/>
        <w:t>advising on matters arising under the higher education provider’s rules (however described);</w:t>
      </w:r>
    </w:p>
    <w:p w14:paraId="7AF988F3" w14:textId="77777777" w:rsidR="00BB4365" w:rsidRPr="002E054C" w:rsidRDefault="00BB4365" w:rsidP="00BB4365">
      <w:pPr>
        <w:pStyle w:val="paragraph"/>
      </w:pPr>
      <w:r w:rsidRPr="002E054C">
        <w:tab/>
        <w:t>(q)</w:t>
      </w:r>
      <w:r w:rsidRPr="002E054C">
        <w:tab/>
        <w:t>advocating students’ interests in matters arising under the higher education provider’s rules (however described);</w:t>
      </w:r>
    </w:p>
    <w:p w14:paraId="5207C9DD" w14:textId="77777777" w:rsidR="00BB4365" w:rsidRPr="002E054C" w:rsidRDefault="00BB4365" w:rsidP="00BB4365">
      <w:pPr>
        <w:pStyle w:val="paragraph"/>
      </w:pPr>
      <w:r w:rsidRPr="002E054C">
        <w:tab/>
        <w:t>(r)</w:t>
      </w:r>
      <w:r w:rsidRPr="002E054C">
        <w:tab/>
        <w:t>giving students information to help them in their orientation;</w:t>
      </w:r>
    </w:p>
    <w:p w14:paraId="0FD7F93B" w14:textId="40D9A585" w:rsidR="00BB4365" w:rsidRPr="002E054C" w:rsidRDefault="00BB4365" w:rsidP="00BB4365">
      <w:pPr>
        <w:pStyle w:val="paragraph"/>
      </w:pPr>
      <w:r w:rsidRPr="002E054C">
        <w:tab/>
        <w:t>(s)</w:t>
      </w:r>
      <w:r w:rsidRPr="002E054C">
        <w:tab/>
        <w:t xml:space="preserve">helping meet the specific needs of </w:t>
      </w:r>
      <w:r w:rsidR="004B2185" w:rsidRPr="004B2185">
        <w:rPr>
          <w:position w:val="6"/>
          <w:sz w:val="16"/>
        </w:rPr>
        <w:t>*</w:t>
      </w:r>
      <w:r w:rsidRPr="002E054C">
        <w:t>overseas students relating to their welfare, accommodation and employment.</w:t>
      </w:r>
    </w:p>
    <w:p w14:paraId="6B810D05" w14:textId="77777777" w:rsidR="00BB4365" w:rsidRPr="002E054C" w:rsidRDefault="00BB4365" w:rsidP="00BB4365">
      <w:pPr>
        <w:pStyle w:val="notetext"/>
      </w:pPr>
      <w:r w:rsidRPr="002E054C">
        <w:t>Note:</w:t>
      </w:r>
      <w:r w:rsidRPr="002E054C">
        <w:tab/>
        <w:t xml:space="preserve">Examples of expenditure for a purpose that relates to the provision of a service specified in </w:t>
      </w:r>
      <w:r w:rsidR="00A35FD3" w:rsidRPr="002E054C">
        <w:t>subsection (</w:t>
      </w:r>
      <w:r w:rsidRPr="002E054C">
        <w:t>4) include:</w:t>
      </w:r>
    </w:p>
    <w:p w14:paraId="50DD68AF" w14:textId="77777777" w:rsidR="00BB4365" w:rsidRPr="002E054C" w:rsidRDefault="00BB4365" w:rsidP="00BB4365">
      <w:pPr>
        <w:pStyle w:val="notepara"/>
      </w:pPr>
      <w:r w:rsidRPr="002E054C">
        <w:t>(a)</w:t>
      </w:r>
      <w:r w:rsidRPr="002E054C">
        <w:tab/>
        <w:t>expenditure by the higher education provider in directly providing the service; and</w:t>
      </w:r>
    </w:p>
    <w:p w14:paraId="5905E2C1" w14:textId="77777777" w:rsidR="00BB4365" w:rsidRPr="002E054C" w:rsidRDefault="00BB4365" w:rsidP="00BB4365">
      <w:pPr>
        <w:pStyle w:val="notepara"/>
      </w:pPr>
      <w:r w:rsidRPr="002E054C">
        <w:lastRenderedPageBreak/>
        <w:t>(b)</w:t>
      </w:r>
      <w:r w:rsidRPr="002E054C">
        <w:tab/>
        <w:t>expenditure by the higher education provider in getting someone else to provide the service or subsidising the provision of the service by someone else; and</w:t>
      </w:r>
    </w:p>
    <w:p w14:paraId="51D8F681" w14:textId="77777777" w:rsidR="00BB4365" w:rsidRPr="002E054C" w:rsidRDefault="00BB4365" w:rsidP="00BB4365">
      <w:pPr>
        <w:pStyle w:val="notepara"/>
      </w:pPr>
      <w:r w:rsidRPr="002E054C">
        <w:t>(c)</w:t>
      </w:r>
      <w:r w:rsidRPr="002E054C">
        <w:tab/>
        <w:t>expenditure by the higher education provider on infrastructure for the provision of the service.</w:t>
      </w:r>
    </w:p>
    <w:p w14:paraId="0B759E64" w14:textId="119E9747" w:rsidR="00BB4365" w:rsidRPr="002E054C" w:rsidRDefault="00BB4365" w:rsidP="00BB4365">
      <w:pPr>
        <w:pStyle w:val="subsection"/>
      </w:pPr>
      <w:r w:rsidRPr="002E054C">
        <w:tab/>
        <w:t>(5)</w:t>
      </w:r>
      <w:r w:rsidRPr="002E054C">
        <w:tab/>
        <w:t xml:space="preserve">Without limiting who is a child of a person for the purposes of </w:t>
      </w:r>
      <w:r w:rsidR="006C1FDC" w:rsidRPr="002E054C">
        <w:t>paragraph (</w:t>
      </w:r>
      <w:r w:rsidRPr="002E054C">
        <w:t xml:space="preserve">4)(d), someone is the </w:t>
      </w:r>
      <w:r w:rsidRPr="002E054C">
        <w:rPr>
          <w:b/>
          <w:i/>
        </w:rPr>
        <w:t>child</w:t>
      </w:r>
      <w:r w:rsidRPr="002E054C">
        <w:t xml:space="preserve"> of a person if he or she is a child of the person within the meaning of the </w:t>
      </w:r>
      <w:r w:rsidRPr="002E054C">
        <w:rPr>
          <w:i/>
        </w:rPr>
        <w:t>Family Law Act 1975</w:t>
      </w:r>
      <w:r w:rsidRPr="002E054C">
        <w:t>.</w:t>
      </w:r>
    </w:p>
    <w:p w14:paraId="3A4A088B" w14:textId="0F8E2398" w:rsidR="00BB4365" w:rsidRPr="002E054C" w:rsidRDefault="00BB4365" w:rsidP="00BB4365">
      <w:pPr>
        <w:pStyle w:val="subsection"/>
      </w:pPr>
      <w:r w:rsidRPr="002E054C">
        <w:tab/>
        <w:t>(6)</w:t>
      </w:r>
      <w:r w:rsidRPr="002E054C">
        <w:tab/>
        <w:t xml:space="preserve">To avoid doubt, </w:t>
      </w:r>
      <w:r w:rsidR="00A35FD3" w:rsidRPr="002E054C">
        <w:t>subsections (</w:t>
      </w:r>
      <w:r w:rsidRPr="002E054C">
        <w:t xml:space="preserve">1), (2) and (3) apply to an advance made to a higher education provider on account of </w:t>
      </w:r>
      <w:r w:rsidR="004B2185" w:rsidRPr="004B2185">
        <w:rPr>
          <w:position w:val="6"/>
          <w:sz w:val="16"/>
        </w:rPr>
        <w:t>*</w:t>
      </w:r>
      <w:r w:rsidRPr="002E054C">
        <w:t>SA</w:t>
      </w:r>
      <w:r w:rsidR="004B2185">
        <w:noBreakHyphen/>
      </w:r>
      <w:r w:rsidRPr="002E054C">
        <w:t xml:space="preserve">HELP assistance in the same way as they apply to an amount paid to the provider as a </w:t>
      </w:r>
      <w:r w:rsidR="004B2185" w:rsidRPr="004B2185">
        <w:rPr>
          <w:position w:val="6"/>
          <w:sz w:val="16"/>
        </w:rPr>
        <w:t>*</w:t>
      </w:r>
      <w:r w:rsidRPr="002E054C">
        <w:t>student services and amenities fee.</w:t>
      </w:r>
    </w:p>
    <w:p w14:paraId="45368866" w14:textId="4DFF6936" w:rsidR="00BB4365" w:rsidRPr="002E054C" w:rsidRDefault="00BB4365" w:rsidP="00BB4365">
      <w:pPr>
        <w:pStyle w:val="notetext"/>
      </w:pPr>
      <w:r w:rsidRPr="002E054C">
        <w:t>Note:</w:t>
      </w:r>
      <w:r w:rsidRPr="002E054C">
        <w:tab/>
        <w:t>An amount of SA</w:t>
      </w:r>
      <w:r w:rsidR="004B2185">
        <w:noBreakHyphen/>
      </w:r>
      <w:r w:rsidRPr="002E054C">
        <w:t xml:space="preserve">HELP assistance paid to a provider is an amount paid to the provider as a student services and amenities fee because, under </w:t>
      </w:r>
      <w:r w:rsidR="001E1B42">
        <w:t>section 1</w:t>
      </w:r>
      <w:r w:rsidRPr="002E054C">
        <w:t>28</w:t>
      </w:r>
      <w:r w:rsidR="004B2185">
        <w:noBreakHyphen/>
      </w:r>
      <w:r w:rsidRPr="002E054C">
        <w:t>1, the SA</w:t>
      </w:r>
      <w:r w:rsidR="004B2185">
        <w:noBreakHyphen/>
      </w:r>
      <w:r w:rsidRPr="002E054C">
        <w:t>HELP assistance is paid to discharge the student’s liability to pay the fee.</w:t>
      </w:r>
    </w:p>
    <w:p w14:paraId="581B8AF8" w14:textId="324C3B27" w:rsidR="00BB4365" w:rsidRPr="002E054C" w:rsidRDefault="00BB4365" w:rsidP="00BB4365">
      <w:pPr>
        <w:pStyle w:val="subsection"/>
      </w:pPr>
      <w:r w:rsidRPr="002E054C">
        <w:tab/>
        <w:t>(7)</w:t>
      </w:r>
      <w:r w:rsidRPr="002E054C">
        <w:tab/>
      </w:r>
      <w:r w:rsidR="00A35FD3" w:rsidRPr="002E054C">
        <w:t>Subsection (</w:t>
      </w:r>
      <w:r w:rsidRPr="002E054C">
        <w:t xml:space="preserve">6) does not limit </w:t>
      </w:r>
      <w:r w:rsidR="001A2556" w:rsidRPr="002E054C">
        <w:t>sub</w:t>
      </w:r>
      <w:r w:rsidR="001E1B42">
        <w:t>section 1</w:t>
      </w:r>
      <w:r w:rsidRPr="002E054C">
        <w:t>64</w:t>
      </w:r>
      <w:r w:rsidR="004B2185">
        <w:noBreakHyphen/>
      </w:r>
      <w:r w:rsidRPr="002E054C">
        <w:t>10(2).</w:t>
      </w:r>
    </w:p>
    <w:p w14:paraId="33AF24BC" w14:textId="7E90DF38" w:rsidR="00BB4365" w:rsidRPr="002E054C" w:rsidRDefault="00BB4365" w:rsidP="00BB4365">
      <w:pPr>
        <w:pStyle w:val="notetext"/>
      </w:pPr>
      <w:r w:rsidRPr="002E054C">
        <w:t>Note:</w:t>
      </w:r>
      <w:r w:rsidRPr="002E054C">
        <w:tab/>
      </w:r>
      <w:r w:rsidR="001A2556" w:rsidRPr="002E054C">
        <w:t>Sub</w:t>
      </w:r>
      <w:r w:rsidR="001E1B42">
        <w:t>section 1</w:t>
      </w:r>
      <w:r w:rsidRPr="002E054C">
        <w:t>64</w:t>
      </w:r>
      <w:r w:rsidR="004B2185">
        <w:noBreakHyphen/>
      </w:r>
      <w:r w:rsidRPr="002E054C">
        <w:t>10(2) applies to an advance on account of an amount the conditions that would apply to payment of the amount.</w:t>
      </w:r>
    </w:p>
    <w:p w14:paraId="61211590" w14:textId="52A8A879" w:rsidR="00D03256" w:rsidRPr="002E054C" w:rsidRDefault="00D03256" w:rsidP="00D03256">
      <w:pPr>
        <w:pStyle w:val="ActHead5"/>
      </w:pPr>
      <w:bookmarkStart w:id="69" w:name="_Toc185055649"/>
      <w:r w:rsidRPr="002E054C">
        <w:rPr>
          <w:rStyle w:val="CharSectno"/>
        </w:rPr>
        <w:t>19</w:t>
      </w:r>
      <w:r w:rsidR="004B2185">
        <w:rPr>
          <w:rStyle w:val="CharSectno"/>
        </w:rPr>
        <w:noBreakHyphen/>
      </w:r>
      <w:r w:rsidRPr="002E054C">
        <w:rPr>
          <w:rStyle w:val="CharSectno"/>
        </w:rPr>
        <w:t>42</w:t>
      </w:r>
      <w:r w:rsidRPr="002E054C">
        <w:t xml:space="preserve">  Assessment of students as academically suited</w:t>
      </w:r>
      <w:bookmarkEnd w:id="69"/>
    </w:p>
    <w:p w14:paraId="4D452A46" w14:textId="77777777" w:rsidR="00D03256" w:rsidRPr="002E054C" w:rsidRDefault="00D03256" w:rsidP="00D03256">
      <w:pPr>
        <w:pStyle w:val="subsection"/>
      </w:pPr>
      <w:r w:rsidRPr="002E054C">
        <w:tab/>
        <w:t>(1)</w:t>
      </w:r>
      <w:r w:rsidRPr="002E054C">
        <w:tab/>
        <w:t>Before enrolling a student in a unit of study, a higher education provider must assess the student as academically suited to undertake the unit concerned.</w:t>
      </w:r>
    </w:p>
    <w:p w14:paraId="7173AE05" w14:textId="77777777" w:rsidR="00D03256" w:rsidRPr="002E054C" w:rsidRDefault="00D03256" w:rsidP="00D03256">
      <w:pPr>
        <w:pStyle w:val="Penalty"/>
      </w:pPr>
      <w:r w:rsidRPr="002E054C">
        <w:t>Civil penalty:</w:t>
      </w:r>
      <w:r w:rsidRPr="002E054C">
        <w:tab/>
        <w:t>120 penalty units.</w:t>
      </w:r>
    </w:p>
    <w:p w14:paraId="65F789C4" w14:textId="02576025" w:rsidR="00412DDD" w:rsidRPr="002E054C" w:rsidRDefault="00412DDD" w:rsidP="00412DDD">
      <w:pPr>
        <w:pStyle w:val="subsection"/>
      </w:pPr>
      <w:r w:rsidRPr="002E054C">
        <w:tab/>
        <w:t>(1A)</w:t>
      </w:r>
      <w:r w:rsidRPr="002E054C">
        <w:tab/>
        <w:t xml:space="preserve">Before enrolling a person in an </w:t>
      </w:r>
      <w:r w:rsidR="004B2185" w:rsidRPr="004B2185">
        <w:rPr>
          <w:position w:val="6"/>
          <w:sz w:val="16"/>
        </w:rPr>
        <w:t>*</w:t>
      </w:r>
      <w:r w:rsidRPr="002E054C">
        <w:t>accelerator program course, a higher education provider must assess the person as academically suited to undertake that accelerator program course.</w:t>
      </w:r>
    </w:p>
    <w:p w14:paraId="646D0F93" w14:textId="77777777" w:rsidR="00412DDD" w:rsidRPr="002E054C" w:rsidRDefault="00412DDD" w:rsidP="00412DDD">
      <w:pPr>
        <w:pStyle w:val="Penalty"/>
      </w:pPr>
      <w:r w:rsidRPr="002E054C">
        <w:t>Civil penalty:</w:t>
      </w:r>
      <w:r w:rsidRPr="002E054C">
        <w:tab/>
        <w:t>120 penalty units.</w:t>
      </w:r>
    </w:p>
    <w:p w14:paraId="7DE7F9E9" w14:textId="3F4F0B17" w:rsidR="00D03256" w:rsidRPr="002E054C" w:rsidRDefault="00D03256" w:rsidP="00D03256">
      <w:pPr>
        <w:pStyle w:val="subsection"/>
      </w:pPr>
      <w:r w:rsidRPr="002E054C">
        <w:tab/>
        <w:t>(2)</w:t>
      </w:r>
      <w:r w:rsidRPr="002E054C">
        <w:tab/>
        <w:t xml:space="preserve">The assessment for the purposes of </w:t>
      </w:r>
      <w:r w:rsidR="00A35FD3" w:rsidRPr="002E054C">
        <w:t>subsection (</w:t>
      </w:r>
      <w:r w:rsidRPr="002E054C">
        <w:t>1)</w:t>
      </w:r>
      <w:r w:rsidR="00412DDD" w:rsidRPr="002E054C">
        <w:t xml:space="preserve"> or (1A)</w:t>
      </w:r>
      <w:r w:rsidRPr="002E054C">
        <w:t xml:space="preserve"> must be done in accordance with any requirements specified in the Higher Education Provider Guidelines.</w:t>
      </w:r>
    </w:p>
    <w:p w14:paraId="11E6044C" w14:textId="51F762F7" w:rsidR="004B708F" w:rsidRPr="002E054C" w:rsidRDefault="004B708F" w:rsidP="004B708F">
      <w:pPr>
        <w:pStyle w:val="ActHead5"/>
      </w:pPr>
      <w:bookmarkStart w:id="70" w:name="_Toc185055650"/>
      <w:r w:rsidRPr="002E054C">
        <w:rPr>
          <w:rStyle w:val="CharSectno"/>
        </w:rPr>
        <w:lastRenderedPageBreak/>
        <w:t>19</w:t>
      </w:r>
      <w:r w:rsidR="004B2185">
        <w:rPr>
          <w:rStyle w:val="CharSectno"/>
        </w:rPr>
        <w:noBreakHyphen/>
      </w:r>
      <w:r w:rsidRPr="002E054C">
        <w:rPr>
          <w:rStyle w:val="CharSectno"/>
        </w:rPr>
        <w:t>43</w:t>
      </w:r>
      <w:r w:rsidRPr="002E054C">
        <w:t xml:space="preserve">  Support for students policy</w:t>
      </w:r>
      <w:bookmarkEnd w:id="70"/>
    </w:p>
    <w:p w14:paraId="403F829E" w14:textId="77777777" w:rsidR="004B708F" w:rsidRPr="002E054C" w:rsidRDefault="004B708F" w:rsidP="004B708F">
      <w:pPr>
        <w:pStyle w:val="SubsectionHead"/>
      </w:pPr>
      <w:r w:rsidRPr="002E054C">
        <w:t>Providers must have a support for students policy</w:t>
      </w:r>
    </w:p>
    <w:p w14:paraId="5F82CB47" w14:textId="77777777" w:rsidR="004B708F" w:rsidRPr="002E054C" w:rsidRDefault="004B708F" w:rsidP="004B708F">
      <w:pPr>
        <w:pStyle w:val="subsection"/>
      </w:pPr>
      <w:r w:rsidRPr="002E054C">
        <w:tab/>
      </w:r>
      <w:bookmarkStart w:id="71" w:name="_Hlk141193990"/>
      <w:r w:rsidRPr="002E054C">
        <w:t>(1)</w:t>
      </w:r>
      <w:r w:rsidRPr="002E054C">
        <w:tab/>
        <w:t xml:space="preserve">A higher education provider must have a policy (a </w:t>
      </w:r>
      <w:r w:rsidRPr="002E054C">
        <w:rPr>
          <w:b/>
          <w:i/>
        </w:rPr>
        <w:t>support for students policy</w:t>
      </w:r>
      <w:r w:rsidRPr="002E054C">
        <w:t>) that deals with the support provided to the provider’s students to assist them to successfully complete the units of study in which they are enrolled.</w:t>
      </w:r>
    </w:p>
    <w:p w14:paraId="37BD4181" w14:textId="77777777" w:rsidR="004B708F" w:rsidRPr="002E054C" w:rsidRDefault="004B708F" w:rsidP="004B708F">
      <w:pPr>
        <w:pStyle w:val="subsection"/>
      </w:pPr>
      <w:r w:rsidRPr="002E054C">
        <w:tab/>
        <w:t>(2)</w:t>
      </w:r>
      <w:r w:rsidRPr="002E054C">
        <w:tab/>
        <w:t>A higher education provider’s support for students policy must:</w:t>
      </w:r>
    </w:p>
    <w:p w14:paraId="7286BC1D" w14:textId="77777777" w:rsidR="004B708F" w:rsidRPr="002E054C" w:rsidRDefault="004B708F" w:rsidP="004B708F">
      <w:pPr>
        <w:pStyle w:val="paragraph"/>
      </w:pPr>
      <w:r w:rsidRPr="002E054C">
        <w:tab/>
        <w:t>(a)</w:t>
      </w:r>
      <w:r w:rsidRPr="002E054C">
        <w:tab/>
        <w:t>include information on:</w:t>
      </w:r>
    </w:p>
    <w:p w14:paraId="35EBA4F7" w14:textId="77777777" w:rsidR="004B708F" w:rsidRPr="002E054C" w:rsidRDefault="004B708F" w:rsidP="004B708F">
      <w:pPr>
        <w:pStyle w:val="paragraphsub"/>
      </w:pPr>
      <w:r w:rsidRPr="002E054C">
        <w:tab/>
        <w:t>(i)</w:t>
      </w:r>
      <w:r w:rsidRPr="002E054C">
        <w:tab/>
        <w:t>the provider’s processes for identifying students that are at risk of not successfully completing their units of study; and</w:t>
      </w:r>
    </w:p>
    <w:p w14:paraId="2C245818" w14:textId="77777777" w:rsidR="004B708F" w:rsidRPr="002E054C" w:rsidRDefault="004B708F" w:rsidP="004B708F">
      <w:pPr>
        <w:pStyle w:val="paragraphsub"/>
      </w:pPr>
      <w:r w:rsidRPr="002E054C">
        <w:tab/>
        <w:t>(ii)</w:t>
      </w:r>
      <w:r w:rsidRPr="002E054C">
        <w:tab/>
        <w:t>the supports available from or on behalf of the provider to assist students to successfully complete the units of study in which they are enrolled; and</w:t>
      </w:r>
    </w:p>
    <w:p w14:paraId="09546BAF" w14:textId="77777777" w:rsidR="004B708F" w:rsidRPr="002E054C" w:rsidRDefault="004B708F" w:rsidP="004B708F">
      <w:pPr>
        <w:pStyle w:val="paragraph"/>
      </w:pPr>
      <w:r w:rsidRPr="002E054C">
        <w:tab/>
        <w:t>(b)</w:t>
      </w:r>
      <w:r w:rsidRPr="002E054C">
        <w:tab/>
        <w:t>comply with any requirements specified in the Higher Education Provider Guidelines.</w:t>
      </w:r>
    </w:p>
    <w:p w14:paraId="06B3DFAF" w14:textId="77777777" w:rsidR="004B708F" w:rsidRPr="002E054C" w:rsidRDefault="004B708F" w:rsidP="004B708F">
      <w:pPr>
        <w:pStyle w:val="subsection"/>
      </w:pPr>
      <w:r w:rsidRPr="002E054C">
        <w:tab/>
        <w:t>(3)</w:t>
      </w:r>
      <w:r w:rsidRPr="002E054C">
        <w:tab/>
        <w:t>Without limiting paragraph (2)(b), the requirements may relate to the following:</w:t>
      </w:r>
    </w:p>
    <w:p w14:paraId="3D98FE83" w14:textId="77777777" w:rsidR="004B708F" w:rsidRPr="002E054C" w:rsidRDefault="004B708F" w:rsidP="004B708F">
      <w:pPr>
        <w:pStyle w:val="paragraph"/>
      </w:pPr>
      <w:r w:rsidRPr="002E054C">
        <w:tab/>
        <w:t>(a)</w:t>
      </w:r>
      <w:r w:rsidRPr="002E054C">
        <w:tab/>
        <w:t>requirements for the higher education provider’s support for students policy to include specified information;</w:t>
      </w:r>
    </w:p>
    <w:p w14:paraId="3168BB70" w14:textId="77777777" w:rsidR="004B708F" w:rsidRPr="002E054C" w:rsidRDefault="004B708F" w:rsidP="004B708F">
      <w:pPr>
        <w:pStyle w:val="paragraph"/>
      </w:pPr>
      <w:r w:rsidRPr="002E054C">
        <w:tab/>
        <w:t>(b)</w:t>
      </w:r>
      <w:r w:rsidRPr="002E054C">
        <w:tab/>
        <w:t>requirements about the presentation, format and availability of the policy.</w:t>
      </w:r>
    </w:p>
    <w:bookmarkEnd w:id="71"/>
    <w:p w14:paraId="19EB74FB" w14:textId="77777777" w:rsidR="004B708F" w:rsidRPr="002E054C" w:rsidRDefault="004B708F" w:rsidP="004B708F">
      <w:pPr>
        <w:pStyle w:val="SubsectionHead"/>
      </w:pPr>
      <w:r w:rsidRPr="002E054C">
        <w:t>Provider to comply with support for students policy</w:t>
      </w:r>
    </w:p>
    <w:p w14:paraId="78F38AFC" w14:textId="77777777" w:rsidR="004B708F" w:rsidRPr="002E054C" w:rsidRDefault="004B708F" w:rsidP="004B708F">
      <w:pPr>
        <w:pStyle w:val="subsection"/>
      </w:pPr>
      <w:r w:rsidRPr="002E054C">
        <w:tab/>
        <w:t>(4)</w:t>
      </w:r>
      <w:r w:rsidRPr="002E054C">
        <w:tab/>
        <w:t>A higher education provider must comply with its support for students policy.</w:t>
      </w:r>
    </w:p>
    <w:p w14:paraId="3227E287" w14:textId="77777777" w:rsidR="004B708F" w:rsidRPr="002E054C" w:rsidRDefault="004B708F" w:rsidP="004B708F">
      <w:pPr>
        <w:pStyle w:val="SubsectionHead"/>
      </w:pPr>
      <w:r w:rsidRPr="002E054C">
        <w:t>Provider must report on compliance with support for students policy</w:t>
      </w:r>
    </w:p>
    <w:p w14:paraId="3F2A2DFC" w14:textId="77777777" w:rsidR="004B708F" w:rsidRPr="002E054C" w:rsidRDefault="004B708F" w:rsidP="004B708F">
      <w:pPr>
        <w:pStyle w:val="subsection"/>
      </w:pPr>
      <w:r w:rsidRPr="002E054C">
        <w:tab/>
        <w:t>(5)</w:t>
      </w:r>
      <w:r w:rsidRPr="002E054C">
        <w:tab/>
        <w:t>A higher education provider must give a report to the Minister about the provider’s compliance with its support for students policy.</w:t>
      </w:r>
    </w:p>
    <w:p w14:paraId="5032E753" w14:textId="77777777" w:rsidR="004B708F" w:rsidRPr="002E054C" w:rsidRDefault="004B708F" w:rsidP="004B708F">
      <w:pPr>
        <w:pStyle w:val="subsection"/>
      </w:pPr>
      <w:r w:rsidRPr="002E054C">
        <w:lastRenderedPageBreak/>
        <w:tab/>
        <w:t>(6)</w:t>
      </w:r>
      <w:r w:rsidRPr="002E054C">
        <w:tab/>
        <w:t>The report must:</w:t>
      </w:r>
    </w:p>
    <w:p w14:paraId="4BE13FA1" w14:textId="77777777" w:rsidR="004B708F" w:rsidRPr="002E054C" w:rsidRDefault="004B708F" w:rsidP="004B708F">
      <w:pPr>
        <w:pStyle w:val="paragraph"/>
      </w:pPr>
      <w:r w:rsidRPr="002E054C">
        <w:tab/>
        <w:t>(a)</w:t>
      </w:r>
      <w:r w:rsidRPr="002E054C">
        <w:tab/>
        <w:t>include the information required by the Higher Education Provider Guidelines; and</w:t>
      </w:r>
    </w:p>
    <w:p w14:paraId="1B52F395" w14:textId="77777777" w:rsidR="004B708F" w:rsidRPr="002E054C" w:rsidRDefault="004B708F" w:rsidP="004B708F">
      <w:pPr>
        <w:pStyle w:val="paragraph"/>
      </w:pPr>
      <w:r w:rsidRPr="002E054C">
        <w:tab/>
        <w:t>(b)</w:t>
      </w:r>
      <w:r w:rsidRPr="002E054C">
        <w:tab/>
        <w:t>be given within the period, or at the intervals, specified in the Higher Education Provider Guidelines.</w:t>
      </w:r>
    </w:p>
    <w:p w14:paraId="58576AC7" w14:textId="45E4309A" w:rsidR="004B708F" w:rsidRPr="002E054C" w:rsidRDefault="004B708F" w:rsidP="004B708F">
      <w:pPr>
        <w:pStyle w:val="SubsectionHead"/>
      </w:pPr>
      <w:r w:rsidRPr="002E054C">
        <w:t>Civil penalty for non</w:t>
      </w:r>
      <w:r w:rsidR="004B2185">
        <w:noBreakHyphen/>
      </w:r>
      <w:r w:rsidRPr="002E054C">
        <w:t>compliance</w:t>
      </w:r>
    </w:p>
    <w:p w14:paraId="2CA8315B" w14:textId="77777777" w:rsidR="004B708F" w:rsidRPr="002E054C" w:rsidRDefault="004B708F" w:rsidP="004B708F">
      <w:pPr>
        <w:pStyle w:val="subsection"/>
      </w:pPr>
      <w:r w:rsidRPr="002E054C">
        <w:tab/>
        <w:t>(7)</w:t>
      </w:r>
      <w:r w:rsidRPr="002E054C">
        <w:tab/>
        <w:t>A higher education provider contravenes this subsection if the provider:</w:t>
      </w:r>
    </w:p>
    <w:p w14:paraId="4B7A3A76" w14:textId="77777777" w:rsidR="004B708F" w:rsidRPr="002E054C" w:rsidRDefault="004B708F" w:rsidP="004B708F">
      <w:pPr>
        <w:pStyle w:val="paragraph"/>
      </w:pPr>
      <w:r w:rsidRPr="002E054C">
        <w:tab/>
        <w:t>(a)</w:t>
      </w:r>
      <w:r w:rsidRPr="002E054C">
        <w:tab/>
        <w:t>is subject to a requirement under this section; and</w:t>
      </w:r>
    </w:p>
    <w:p w14:paraId="2B21A8DF" w14:textId="77777777" w:rsidR="004B708F" w:rsidRPr="002E054C" w:rsidRDefault="004B708F" w:rsidP="004B708F">
      <w:pPr>
        <w:pStyle w:val="paragraph"/>
      </w:pPr>
      <w:r w:rsidRPr="002E054C">
        <w:tab/>
        <w:t>(b)</w:t>
      </w:r>
      <w:r w:rsidRPr="002E054C">
        <w:tab/>
        <w:t>does not comply with the requirement.</w:t>
      </w:r>
    </w:p>
    <w:p w14:paraId="45582AFC" w14:textId="77777777" w:rsidR="004B708F" w:rsidRPr="002E054C" w:rsidRDefault="004B708F" w:rsidP="004B708F">
      <w:pPr>
        <w:pStyle w:val="Penalty"/>
      </w:pPr>
      <w:r w:rsidRPr="002E054C">
        <w:t>Civil penalty:</w:t>
      </w:r>
      <w:r w:rsidRPr="002E054C">
        <w:tab/>
        <w:t>60 penalty units.</w:t>
      </w:r>
    </w:p>
    <w:p w14:paraId="476B68D7" w14:textId="73FCD9D1" w:rsidR="00BB4365" w:rsidRPr="002E054C" w:rsidRDefault="00BB4365" w:rsidP="00BB4365">
      <w:pPr>
        <w:pStyle w:val="ActHead5"/>
      </w:pPr>
      <w:bookmarkStart w:id="72" w:name="_Toc185055651"/>
      <w:r w:rsidRPr="002E054C">
        <w:rPr>
          <w:rStyle w:val="CharSectno"/>
        </w:rPr>
        <w:t>19</w:t>
      </w:r>
      <w:r w:rsidR="004B2185">
        <w:rPr>
          <w:rStyle w:val="CharSectno"/>
        </w:rPr>
        <w:noBreakHyphen/>
      </w:r>
      <w:r w:rsidRPr="002E054C">
        <w:rPr>
          <w:rStyle w:val="CharSectno"/>
        </w:rPr>
        <w:t>45</w:t>
      </w:r>
      <w:r w:rsidRPr="002E054C">
        <w:t xml:space="preserve">  Student grievance and review procedures</w:t>
      </w:r>
      <w:bookmarkEnd w:id="72"/>
    </w:p>
    <w:p w14:paraId="7EA1CA0E" w14:textId="77777777" w:rsidR="00BB4365" w:rsidRPr="002E054C" w:rsidRDefault="00BB4365" w:rsidP="00BB4365">
      <w:pPr>
        <w:pStyle w:val="SubsectionHead"/>
      </w:pPr>
      <w:r w:rsidRPr="002E054C">
        <w:t>Must have grievance and review procedures</w:t>
      </w:r>
    </w:p>
    <w:p w14:paraId="1FD18601" w14:textId="77777777" w:rsidR="00BB4365" w:rsidRPr="002E054C" w:rsidRDefault="00BB4365" w:rsidP="00BB4365">
      <w:pPr>
        <w:pStyle w:val="subsection"/>
      </w:pPr>
      <w:r w:rsidRPr="002E054C">
        <w:tab/>
        <w:t>(1)</w:t>
      </w:r>
      <w:r w:rsidRPr="002E054C">
        <w:tab/>
        <w:t>A higher education provider must have:</w:t>
      </w:r>
    </w:p>
    <w:p w14:paraId="440EA536" w14:textId="4B7D51B6" w:rsidR="00BB4365" w:rsidRPr="002E054C" w:rsidRDefault="00BB4365" w:rsidP="00BB4365">
      <w:pPr>
        <w:pStyle w:val="paragraph"/>
      </w:pPr>
      <w:r w:rsidRPr="002E054C">
        <w:tab/>
        <w:t>(a)</w:t>
      </w:r>
      <w:r w:rsidRPr="002E054C">
        <w:tab/>
        <w:t xml:space="preserve">a grievance procedure for dealing with complaints by the provider’s students, and persons who seek to enrol in </w:t>
      </w:r>
      <w:r w:rsidR="004B2185" w:rsidRPr="004B2185">
        <w:rPr>
          <w:position w:val="6"/>
          <w:sz w:val="16"/>
        </w:rPr>
        <w:t>*</w:t>
      </w:r>
      <w:r w:rsidRPr="002E054C">
        <w:t xml:space="preserve">courses of study </w:t>
      </w:r>
      <w:r w:rsidR="00412DDD" w:rsidRPr="002E054C">
        <w:t xml:space="preserve">or </w:t>
      </w:r>
      <w:r w:rsidR="004B2185" w:rsidRPr="004B2185">
        <w:rPr>
          <w:position w:val="6"/>
          <w:sz w:val="16"/>
        </w:rPr>
        <w:t>*</w:t>
      </w:r>
      <w:r w:rsidR="00412DDD" w:rsidRPr="002E054C">
        <w:t xml:space="preserve">accelerator program courses </w:t>
      </w:r>
      <w:r w:rsidRPr="002E054C">
        <w:t>with the provider, relating to non</w:t>
      </w:r>
      <w:r w:rsidR="004B2185">
        <w:noBreakHyphen/>
      </w:r>
      <w:r w:rsidRPr="002E054C">
        <w:t>academic matters; and</w:t>
      </w:r>
    </w:p>
    <w:p w14:paraId="00E4E216" w14:textId="77777777" w:rsidR="00BB4365" w:rsidRPr="002E054C" w:rsidRDefault="00BB4365" w:rsidP="00BB4365">
      <w:pPr>
        <w:pStyle w:val="paragraph"/>
      </w:pPr>
      <w:r w:rsidRPr="002E054C">
        <w:tab/>
        <w:t>(b)</w:t>
      </w:r>
      <w:r w:rsidRPr="002E054C">
        <w:tab/>
        <w:t>a grievance procedure for dealing with complaints by the provider’s students relating to academic matters; and</w:t>
      </w:r>
    </w:p>
    <w:p w14:paraId="67C214D2" w14:textId="77777777" w:rsidR="00BB4365" w:rsidRPr="002E054C" w:rsidRDefault="00BB4365" w:rsidP="00BB4365">
      <w:pPr>
        <w:pStyle w:val="paragraph"/>
      </w:pPr>
      <w:r w:rsidRPr="002E054C">
        <w:tab/>
        <w:t>(c)</w:t>
      </w:r>
      <w:r w:rsidRPr="002E054C">
        <w:tab/>
        <w:t>a review procedure for dealing with review of decisions made by the provider:</w:t>
      </w:r>
    </w:p>
    <w:p w14:paraId="172AC071" w14:textId="06732B17" w:rsidR="00CC2DDA" w:rsidRPr="002E054C" w:rsidRDefault="00CC2DDA" w:rsidP="00CC2DDA">
      <w:pPr>
        <w:pStyle w:val="paragraphsub"/>
      </w:pPr>
      <w:r w:rsidRPr="002E054C">
        <w:tab/>
        <w:t>(i)</w:t>
      </w:r>
      <w:r w:rsidRPr="002E054C">
        <w:tab/>
        <w:t>under subsection 36</w:t>
      </w:r>
      <w:r w:rsidR="004B2185">
        <w:noBreakHyphen/>
      </w:r>
      <w:r w:rsidRPr="002E054C">
        <w:t>12(2)</w:t>
      </w:r>
      <w:r w:rsidR="004B708F" w:rsidRPr="002E054C">
        <w:t xml:space="preserve"> or </w:t>
      </w:r>
      <w:r w:rsidRPr="002E054C">
        <w:t>36</w:t>
      </w:r>
      <w:r w:rsidR="004B2185">
        <w:noBreakHyphen/>
      </w:r>
      <w:r w:rsidRPr="002E054C">
        <w:t>20(1); or</w:t>
      </w:r>
    </w:p>
    <w:p w14:paraId="3D828A56" w14:textId="5AED1621" w:rsidR="00BB4365" w:rsidRPr="002E054C" w:rsidRDefault="00BB4365" w:rsidP="00BB4365">
      <w:pPr>
        <w:pStyle w:val="paragraphsub"/>
      </w:pPr>
      <w:r w:rsidRPr="002E054C">
        <w:tab/>
        <w:t>(ii)</w:t>
      </w:r>
      <w:r w:rsidRPr="002E054C">
        <w:tab/>
        <w:t xml:space="preserve">relating to assistance under </w:t>
      </w:r>
      <w:r w:rsidR="001A2556" w:rsidRPr="002E054C">
        <w:t>Chapter 3</w:t>
      </w:r>
      <w:r w:rsidRPr="002E054C">
        <w:t>.</w:t>
      </w:r>
    </w:p>
    <w:p w14:paraId="5401DA96" w14:textId="7F248E89" w:rsidR="00BB4365" w:rsidRPr="002E054C" w:rsidRDefault="00BB4365" w:rsidP="00BB4365">
      <w:pPr>
        <w:pStyle w:val="notetext"/>
      </w:pPr>
      <w:r w:rsidRPr="002E054C">
        <w:t>Note:</w:t>
      </w:r>
      <w:r w:rsidRPr="002E054C">
        <w:tab/>
      </w:r>
      <w:r w:rsidR="00D2636F" w:rsidRPr="002E054C">
        <w:t>Part 5</w:t>
      </w:r>
      <w:r w:rsidR="004B2185">
        <w:noBreakHyphen/>
      </w:r>
      <w:r w:rsidRPr="002E054C">
        <w:t>7 also deals with reconsideration and review of decisions.</w:t>
      </w:r>
    </w:p>
    <w:p w14:paraId="662B820F" w14:textId="28E649C7" w:rsidR="00BB4365" w:rsidRPr="002E054C" w:rsidRDefault="00BB4365" w:rsidP="00BB4365">
      <w:pPr>
        <w:pStyle w:val="subsection"/>
      </w:pPr>
      <w:r w:rsidRPr="002E054C">
        <w:tab/>
        <w:t>(2)</w:t>
      </w:r>
      <w:r w:rsidRPr="002E054C">
        <w:tab/>
        <w:t xml:space="preserve">Except where the provider is a </w:t>
      </w:r>
      <w:r w:rsidR="004B2185" w:rsidRPr="004B2185">
        <w:rPr>
          <w:position w:val="6"/>
          <w:sz w:val="16"/>
        </w:rPr>
        <w:t>*</w:t>
      </w:r>
      <w:r w:rsidRPr="002E054C">
        <w:t xml:space="preserve">Table A provider, the grievance procedures referred to in </w:t>
      </w:r>
      <w:r w:rsidR="00A35FD3" w:rsidRPr="002E054C">
        <w:t>paragraphs (</w:t>
      </w:r>
      <w:r w:rsidRPr="002E054C">
        <w:t>1)(a) and (b) must comply with the requirements of the Higher Education Provider Guidelines.</w:t>
      </w:r>
    </w:p>
    <w:p w14:paraId="2E2963EC" w14:textId="7DFF8CC9" w:rsidR="00BB4365" w:rsidRPr="002E054C" w:rsidRDefault="00BB4365" w:rsidP="00BB4365">
      <w:pPr>
        <w:pStyle w:val="subsection"/>
      </w:pPr>
      <w:r w:rsidRPr="002E054C">
        <w:lastRenderedPageBreak/>
        <w:tab/>
        <w:t>(3)</w:t>
      </w:r>
      <w:r w:rsidRPr="002E054C">
        <w:tab/>
        <w:t xml:space="preserve">The review procedure referred to in </w:t>
      </w:r>
      <w:r w:rsidR="006C1FDC" w:rsidRPr="002E054C">
        <w:t>paragraph (</w:t>
      </w:r>
      <w:r w:rsidRPr="002E054C">
        <w:t>1)(c) must comply with the requirements of the Higher Education Provider Guidelines.</w:t>
      </w:r>
    </w:p>
    <w:p w14:paraId="04EB32D9" w14:textId="77777777" w:rsidR="00BB4365" w:rsidRPr="002E054C" w:rsidRDefault="00BB4365" w:rsidP="00BB4365">
      <w:pPr>
        <w:pStyle w:val="SubsectionHead"/>
      </w:pPr>
      <w:r w:rsidRPr="002E054C">
        <w:t>Guidelines may provide for matters relating to reviews</w:t>
      </w:r>
    </w:p>
    <w:p w14:paraId="4E0A67B4" w14:textId="77777777" w:rsidR="00BB4365" w:rsidRPr="002E054C" w:rsidRDefault="00BB4365" w:rsidP="00BB4365">
      <w:pPr>
        <w:pStyle w:val="subsection"/>
      </w:pPr>
      <w:r w:rsidRPr="002E054C">
        <w:tab/>
        <w:t>(4)</w:t>
      </w:r>
      <w:r w:rsidRPr="002E054C">
        <w:tab/>
        <w:t>The Higher Education Provider Guidelines may provide for matters relating to reviews of decisions made by higher education providers:</w:t>
      </w:r>
    </w:p>
    <w:p w14:paraId="32F1CC1C" w14:textId="113F6D6C" w:rsidR="00CC2DDA" w:rsidRPr="002E054C" w:rsidRDefault="00CC2DDA" w:rsidP="00CC2DDA">
      <w:pPr>
        <w:pStyle w:val="paragraph"/>
      </w:pPr>
      <w:r w:rsidRPr="002E054C">
        <w:tab/>
        <w:t>(a)</w:t>
      </w:r>
      <w:r w:rsidRPr="002E054C">
        <w:tab/>
        <w:t>under subsection 36</w:t>
      </w:r>
      <w:r w:rsidR="004B2185">
        <w:noBreakHyphen/>
      </w:r>
      <w:r w:rsidRPr="002E054C">
        <w:t>12(2)</w:t>
      </w:r>
      <w:r w:rsidR="004B708F" w:rsidRPr="002E054C">
        <w:t xml:space="preserve"> or </w:t>
      </w:r>
      <w:r w:rsidRPr="002E054C">
        <w:t>36</w:t>
      </w:r>
      <w:r w:rsidR="004B2185">
        <w:noBreakHyphen/>
      </w:r>
      <w:r w:rsidRPr="002E054C">
        <w:t>20(1); or</w:t>
      </w:r>
    </w:p>
    <w:p w14:paraId="2E4ED808" w14:textId="6CD8F3CC" w:rsidR="00BB4365" w:rsidRPr="002E054C" w:rsidRDefault="00BB4365" w:rsidP="00BB4365">
      <w:pPr>
        <w:pStyle w:val="paragraph"/>
      </w:pPr>
      <w:r w:rsidRPr="002E054C">
        <w:tab/>
        <w:t>(b)</w:t>
      </w:r>
      <w:r w:rsidRPr="002E054C">
        <w:tab/>
        <w:t xml:space="preserve">relating to assistance under </w:t>
      </w:r>
      <w:r w:rsidR="001A2556" w:rsidRPr="002E054C">
        <w:t>Chapter 3</w:t>
      </w:r>
      <w:r w:rsidRPr="002E054C">
        <w:t>;</w:t>
      </w:r>
    </w:p>
    <w:p w14:paraId="21C26DBF" w14:textId="64C38E8F" w:rsidR="00BB4365" w:rsidRPr="002E054C" w:rsidRDefault="00BB4365" w:rsidP="00BB4365">
      <w:pPr>
        <w:pStyle w:val="subsection2"/>
      </w:pPr>
      <w:r w:rsidRPr="002E054C">
        <w:t xml:space="preserve">including procedures that are to be followed by </w:t>
      </w:r>
      <w:r w:rsidR="004B2185" w:rsidRPr="004B2185">
        <w:rPr>
          <w:position w:val="6"/>
          <w:sz w:val="16"/>
        </w:rPr>
        <w:t>*</w:t>
      </w:r>
      <w:r w:rsidRPr="002E054C">
        <w:t>review officers when reviewing those decisions.</w:t>
      </w:r>
    </w:p>
    <w:p w14:paraId="3AF8FB26" w14:textId="77777777" w:rsidR="00BB4365" w:rsidRPr="002E054C" w:rsidRDefault="00BB4365" w:rsidP="00BB4365">
      <w:pPr>
        <w:pStyle w:val="SubsectionHead"/>
      </w:pPr>
      <w:r w:rsidRPr="002E054C">
        <w:t>Provider to comply with procedures</w:t>
      </w:r>
    </w:p>
    <w:p w14:paraId="7CC7B492" w14:textId="77777777" w:rsidR="00BB4365" w:rsidRPr="002E054C" w:rsidRDefault="00BB4365" w:rsidP="00BB4365">
      <w:pPr>
        <w:pStyle w:val="subsection"/>
      </w:pPr>
      <w:r w:rsidRPr="002E054C">
        <w:tab/>
        <w:t>(5)</w:t>
      </w:r>
      <w:r w:rsidRPr="002E054C">
        <w:tab/>
        <w:t>The provider must comply with its grievance and review procedures.</w:t>
      </w:r>
    </w:p>
    <w:p w14:paraId="14674817" w14:textId="77777777" w:rsidR="00C97EBC" w:rsidRPr="002E054C" w:rsidRDefault="00C97EBC" w:rsidP="00C97EBC">
      <w:pPr>
        <w:pStyle w:val="Penalty"/>
      </w:pPr>
      <w:r w:rsidRPr="002E054C">
        <w:t>Civil penalty:</w:t>
      </w:r>
      <w:r w:rsidRPr="002E054C">
        <w:tab/>
        <w:t>60 penalty units.</w:t>
      </w:r>
    </w:p>
    <w:p w14:paraId="5945685B" w14:textId="77777777" w:rsidR="00BB4365" w:rsidRPr="002E054C" w:rsidRDefault="00BB4365" w:rsidP="00BB4365">
      <w:pPr>
        <w:pStyle w:val="SubsectionHead"/>
      </w:pPr>
      <w:r w:rsidRPr="002E054C">
        <w:t>Provider to provide information about procedures</w:t>
      </w:r>
    </w:p>
    <w:p w14:paraId="56C14845" w14:textId="77777777" w:rsidR="00BB4365" w:rsidRPr="002E054C" w:rsidRDefault="00BB4365" w:rsidP="00BB4365">
      <w:pPr>
        <w:pStyle w:val="subsection"/>
      </w:pPr>
      <w:r w:rsidRPr="002E054C">
        <w:tab/>
        <w:t>(6)</w:t>
      </w:r>
      <w:r w:rsidRPr="002E054C">
        <w:tab/>
        <w:t>The provider must publish, and make publicly available, up to date information setting out the procedures.</w:t>
      </w:r>
    </w:p>
    <w:p w14:paraId="4FFE5768" w14:textId="77777777" w:rsidR="00BB4365" w:rsidRPr="002E054C" w:rsidRDefault="00BB4365" w:rsidP="00BB4365">
      <w:pPr>
        <w:pStyle w:val="SubsectionHead"/>
      </w:pPr>
      <w:r w:rsidRPr="002E054C">
        <w:t>Provider to provide information about other complaint mechanisms</w:t>
      </w:r>
    </w:p>
    <w:p w14:paraId="6B6C108A" w14:textId="77777777" w:rsidR="00BB4365" w:rsidRPr="002E054C" w:rsidRDefault="00BB4365" w:rsidP="00BB4365">
      <w:pPr>
        <w:pStyle w:val="subsection"/>
      </w:pPr>
      <w:r w:rsidRPr="002E054C">
        <w:tab/>
        <w:t>(7)</w:t>
      </w:r>
      <w:r w:rsidRPr="002E054C">
        <w:tab/>
        <w:t>The provider must publish information about any other complaint mechanisms available to complain about the provider’s decisions.</w:t>
      </w:r>
    </w:p>
    <w:p w14:paraId="2BC35D38" w14:textId="6FD0E2C7" w:rsidR="00BB4365" w:rsidRPr="002E054C" w:rsidRDefault="00BB4365" w:rsidP="00D34DC1">
      <w:pPr>
        <w:pStyle w:val="ActHead5"/>
      </w:pPr>
      <w:bookmarkStart w:id="73" w:name="_Toc185055652"/>
      <w:r w:rsidRPr="002E054C">
        <w:rPr>
          <w:rStyle w:val="CharSectno"/>
        </w:rPr>
        <w:t>19</w:t>
      </w:r>
      <w:r w:rsidR="004B2185">
        <w:rPr>
          <w:rStyle w:val="CharSectno"/>
        </w:rPr>
        <w:noBreakHyphen/>
      </w:r>
      <w:r w:rsidRPr="002E054C">
        <w:rPr>
          <w:rStyle w:val="CharSectno"/>
        </w:rPr>
        <w:t>50</w:t>
      </w:r>
      <w:r w:rsidRPr="002E054C">
        <w:t xml:space="preserve">  Higher education providers to appoint review officers</w:t>
      </w:r>
      <w:bookmarkEnd w:id="73"/>
    </w:p>
    <w:p w14:paraId="00DBF428" w14:textId="7FA2BC5B" w:rsidR="00BB4365" w:rsidRPr="002E054C" w:rsidRDefault="00BB4365" w:rsidP="00D34DC1">
      <w:pPr>
        <w:pStyle w:val="subsection"/>
        <w:keepNext/>
        <w:keepLines/>
      </w:pPr>
      <w:r w:rsidRPr="002E054C">
        <w:tab/>
        <w:t>(1)</w:t>
      </w:r>
      <w:r w:rsidRPr="002E054C">
        <w:tab/>
        <w:t xml:space="preserve">A higher education provider must appoint a </w:t>
      </w:r>
      <w:r w:rsidR="004B2185" w:rsidRPr="004B2185">
        <w:rPr>
          <w:position w:val="6"/>
          <w:sz w:val="16"/>
        </w:rPr>
        <w:t>*</w:t>
      </w:r>
      <w:r w:rsidRPr="002E054C">
        <w:t>review officer to undertake reviews of decisions made by the provider:</w:t>
      </w:r>
    </w:p>
    <w:p w14:paraId="6D700F86" w14:textId="42841DE4" w:rsidR="00CC2DDA" w:rsidRPr="002E054C" w:rsidRDefault="00CC2DDA" w:rsidP="00CC2DDA">
      <w:pPr>
        <w:pStyle w:val="paragraph"/>
      </w:pPr>
      <w:r w:rsidRPr="002E054C">
        <w:tab/>
        <w:t>(a)</w:t>
      </w:r>
      <w:r w:rsidRPr="002E054C">
        <w:tab/>
        <w:t>under subsection 36</w:t>
      </w:r>
      <w:r w:rsidR="004B2185">
        <w:noBreakHyphen/>
      </w:r>
      <w:r w:rsidRPr="002E054C">
        <w:t>12(2)</w:t>
      </w:r>
      <w:r w:rsidR="004B708F" w:rsidRPr="002E054C">
        <w:t xml:space="preserve"> or </w:t>
      </w:r>
      <w:r w:rsidRPr="002E054C">
        <w:t>36</w:t>
      </w:r>
      <w:r w:rsidR="004B2185">
        <w:noBreakHyphen/>
      </w:r>
      <w:r w:rsidRPr="002E054C">
        <w:t>20(1); or</w:t>
      </w:r>
    </w:p>
    <w:p w14:paraId="5117D38C" w14:textId="5D17E942" w:rsidR="00BB4365" w:rsidRPr="002E054C" w:rsidRDefault="00BB4365" w:rsidP="00BB4365">
      <w:pPr>
        <w:pStyle w:val="paragraph"/>
      </w:pPr>
      <w:r w:rsidRPr="002E054C">
        <w:tab/>
        <w:t>(b)</w:t>
      </w:r>
      <w:r w:rsidRPr="002E054C">
        <w:tab/>
        <w:t xml:space="preserve">relating to assistance under </w:t>
      </w:r>
      <w:r w:rsidR="001A2556" w:rsidRPr="002E054C">
        <w:t>Chapter 3</w:t>
      </w:r>
      <w:r w:rsidRPr="002E054C">
        <w:t>.</w:t>
      </w:r>
    </w:p>
    <w:p w14:paraId="1A1B8F85" w14:textId="5A1F4000" w:rsidR="00BB4365" w:rsidRPr="002E054C" w:rsidRDefault="00BB4365" w:rsidP="00BB4365">
      <w:pPr>
        <w:pStyle w:val="notetext"/>
      </w:pPr>
      <w:r w:rsidRPr="002E054C">
        <w:lastRenderedPageBreak/>
        <w:t>Note:</w:t>
      </w:r>
      <w:r w:rsidRPr="002E054C">
        <w:tab/>
        <w:t xml:space="preserve">The Secretary may delegate to a review officer of a higher education provider the power to reconsider decisions of the provider under </w:t>
      </w:r>
      <w:r w:rsidR="001E1B42">
        <w:t>Division 2</w:t>
      </w:r>
      <w:r w:rsidRPr="002E054C">
        <w:t xml:space="preserve">09: see </w:t>
      </w:r>
      <w:r w:rsidR="00D2636F" w:rsidRPr="002E054C">
        <w:t>subsection 2</w:t>
      </w:r>
      <w:r w:rsidRPr="002E054C">
        <w:t>38</w:t>
      </w:r>
      <w:r w:rsidR="004B2185">
        <w:noBreakHyphen/>
      </w:r>
      <w:r w:rsidRPr="002E054C">
        <w:t>1(2).</w:t>
      </w:r>
    </w:p>
    <w:p w14:paraId="2E5DA175" w14:textId="77777777" w:rsidR="00BB4365" w:rsidRPr="002E054C" w:rsidRDefault="00BB4365" w:rsidP="00BB4365">
      <w:pPr>
        <w:pStyle w:val="subsection"/>
      </w:pPr>
      <w:r w:rsidRPr="002E054C">
        <w:tab/>
        <w:t>(2)</w:t>
      </w:r>
      <w:r w:rsidRPr="002E054C">
        <w:tab/>
        <w:t xml:space="preserve">A </w:t>
      </w:r>
      <w:r w:rsidRPr="002E054C">
        <w:rPr>
          <w:b/>
          <w:i/>
        </w:rPr>
        <w:t>review officer</w:t>
      </w:r>
      <w:r w:rsidRPr="002E054C">
        <w:t xml:space="preserve"> of a higher education provider is a person, or a person included in a class of persons, whom:</w:t>
      </w:r>
    </w:p>
    <w:p w14:paraId="5907CB90" w14:textId="77777777" w:rsidR="00BB4365" w:rsidRPr="002E054C" w:rsidRDefault="00BB4365" w:rsidP="00BB4365">
      <w:pPr>
        <w:pStyle w:val="paragraph"/>
      </w:pPr>
      <w:r w:rsidRPr="002E054C">
        <w:tab/>
        <w:t>(a)</w:t>
      </w:r>
      <w:r w:rsidRPr="002E054C">
        <w:tab/>
        <w:t>the chief executive officer of the provider; or</w:t>
      </w:r>
    </w:p>
    <w:p w14:paraId="1B1926C9" w14:textId="77777777" w:rsidR="00BB4365" w:rsidRPr="002E054C" w:rsidRDefault="00BB4365" w:rsidP="00BB4365">
      <w:pPr>
        <w:pStyle w:val="paragraph"/>
        <w:keepNext/>
        <w:keepLines/>
      </w:pPr>
      <w:r w:rsidRPr="002E054C">
        <w:tab/>
        <w:t>(b)</w:t>
      </w:r>
      <w:r w:rsidRPr="002E054C">
        <w:tab/>
        <w:t>a delegate of the chief executive officer of the provider;</w:t>
      </w:r>
    </w:p>
    <w:p w14:paraId="2EF1ADD5" w14:textId="77777777" w:rsidR="00BB4365" w:rsidRPr="002E054C" w:rsidRDefault="00BB4365" w:rsidP="00BB4365">
      <w:pPr>
        <w:pStyle w:val="subsection2"/>
      </w:pPr>
      <w:r w:rsidRPr="002E054C">
        <w:t>has appointed to be a review officer of the provider for the purposes of reviewing decisions made by the provider:</w:t>
      </w:r>
    </w:p>
    <w:p w14:paraId="3C229054" w14:textId="2C7ED3BC" w:rsidR="00055382" w:rsidRPr="002E054C" w:rsidRDefault="00055382" w:rsidP="00055382">
      <w:pPr>
        <w:pStyle w:val="paragraph"/>
      </w:pPr>
      <w:r w:rsidRPr="002E054C">
        <w:tab/>
        <w:t>(c)</w:t>
      </w:r>
      <w:r w:rsidRPr="002E054C">
        <w:tab/>
        <w:t>under subsection 36</w:t>
      </w:r>
      <w:r w:rsidR="004B2185">
        <w:noBreakHyphen/>
      </w:r>
      <w:r w:rsidRPr="002E054C">
        <w:t>12(2)</w:t>
      </w:r>
      <w:r w:rsidR="004B708F" w:rsidRPr="002E054C">
        <w:t xml:space="preserve"> or </w:t>
      </w:r>
      <w:r w:rsidRPr="002E054C">
        <w:t>36</w:t>
      </w:r>
      <w:r w:rsidR="004B2185">
        <w:noBreakHyphen/>
      </w:r>
      <w:r w:rsidRPr="002E054C">
        <w:t>20(1); or</w:t>
      </w:r>
    </w:p>
    <w:p w14:paraId="7BBFF420" w14:textId="6A8F4358" w:rsidR="00BB4365" w:rsidRPr="002E054C" w:rsidRDefault="00BB4365" w:rsidP="00BB4365">
      <w:pPr>
        <w:pStyle w:val="paragraph"/>
      </w:pPr>
      <w:r w:rsidRPr="002E054C">
        <w:tab/>
        <w:t>(d)</w:t>
      </w:r>
      <w:r w:rsidRPr="002E054C">
        <w:tab/>
        <w:t xml:space="preserve">relating to assistance under </w:t>
      </w:r>
      <w:r w:rsidR="001A2556" w:rsidRPr="002E054C">
        <w:t>Chapter 3</w:t>
      </w:r>
      <w:r w:rsidRPr="002E054C">
        <w:t>.</w:t>
      </w:r>
    </w:p>
    <w:p w14:paraId="0E055A2D" w14:textId="0A8633F0" w:rsidR="00BB4365" w:rsidRPr="002E054C" w:rsidRDefault="00BB4365" w:rsidP="00BB4365">
      <w:pPr>
        <w:pStyle w:val="ActHead5"/>
      </w:pPr>
      <w:bookmarkStart w:id="74" w:name="_Toc185055653"/>
      <w:r w:rsidRPr="002E054C">
        <w:rPr>
          <w:rStyle w:val="CharSectno"/>
        </w:rPr>
        <w:t>19</w:t>
      </w:r>
      <w:r w:rsidR="004B2185">
        <w:rPr>
          <w:rStyle w:val="CharSectno"/>
        </w:rPr>
        <w:noBreakHyphen/>
      </w:r>
      <w:r w:rsidRPr="002E054C">
        <w:rPr>
          <w:rStyle w:val="CharSectno"/>
        </w:rPr>
        <w:t>55</w:t>
      </w:r>
      <w:r w:rsidRPr="002E054C">
        <w:t xml:space="preserve">  Review officers not to review own decisions</w:t>
      </w:r>
      <w:bookmarkEnd w:id="74"/>
    </w:p>
    <w:p w14:paraId="7E612F36" w14:textId="097BD896" w:rsidR="00BB4365" w:rsidRPr="002E054C" w:rsidRDefault="00BB4365" w:rsidP="00BB4365">
      <w:pPr>
        <w:pStyle w:val="subsection"/>
      </w:pPr>
      <w:r w:rsidRPr="002E054C">
        <w:tab/>
      </w:r>
      <w:r w:rsidRPr="002E054C">
        <w:tab/>
        <w:t xml:space="preserve">A higher education provider must ensure that a </w:t>
      </w:r>
      <w:r w:rsidR="004B2185" w:rsidRPr="004B2185">
        <w:rPr>
          <w:position w:val="6"/>
          <w:sz w:val="16"/>
        </w:rPr>
        <w:t>*</w:t>
      </w:r>
      <w:r w:rsidRPr="002E054C">
        <w:t>review officer of the provider:</w:t>
      </w:r>
    </w:p>
    <w:p w14:paraId="715D13AA" w14:textId="77777777" w:rsidR="00BB4365" w:rsidRPr="002E054C" w:rsidRDefault="00BB4365" w:rsidP="00BB4365">
      <w:pPr>
        <w:pStyle w:val="paragraph"/>
      </w:pPr>
      <w:r w:rsidRPr="002E054C">
        <w:tab/>
        <w:t>(a)</w:t>
      </w:r>
      <w:r w:rsidRPr="002E054C">
        <w:tab/>
        <w:t>does not review a decision that the review officer was involved in making; and</w:t>
      </w:r>
    </w:p>
    <w:p w14:paraId="1AC85413" w14:textId="77777777" w:rsidR="00BB4365" w:rsidRPr="002E054C" w:rsidRDefault="00BB4365" w:rsidP="00BB4365">
      <w:pPr>
        <w:pStyle w:val="paragraph"/>
      </w:pPr>
      <w:r w:rsidRPr="002E054C">
        <w:tab/>
        <w:t>(b)</w:t>
      </w:r>
      <w:r w:rsidRPr="002E054C">
        <w:tab/>
        <w:t>in reviewing a decision of the provider, occupies a position that is senior to that occupied by any person involved in making the original decision.</w:t>
      </w:r>
    </w:p>
    <w:p w14:paraId="124E255C" w14:textId="4B57F293" w:rsidR="00BB4365" w:rsidRPr="002E054C" w:rsidRDefault="00BB4365" w:rsidP="00BB4365">
      <w:pPr>
        <w:pStyle w:val="ActHead5"/>
      </w:pPr>
      <w:bookmarkStart w:id="75" w:name="_Toc185055654"/>
      <w:r w:rsidRPr="002E054C">
        <w:rPr>
          <w:rStyle w:val="CharSectno"/>
        </w:rPr>
        <w:t>19</w:t>
      </w:r>
      <w:r w:rsidR="004B2185">
        <w:rPr>
          <w:rStyle w:val="CharSectno"/>
        </w:rPr>
        <w:noBreakHyphen/>
      </w:r>
      <w:r w:rsidRPr="002E054C">
        <w:rPr>
          <w:rStyle w:val="CharSectno"/>
        </w:rPr>
        <w:t>60</w:t>
      </w:r>
      <w:r w:rsidRPr="002E054C">
        <w:t xml:space="preserve">  Procedures relating to personal information</w:t>
      </w:r>
      <w:bookmarkEnd w:id="75"/>
    </w:p>
    <w:p w14:paraId="5AFC06B3" w14:textId="3B1C2D15" w:rsidR="00BB4365" w:rsidRPr="002E054C" w:rsidRDefault="00BB4365" w:rsidP="00BB4365">
      <w:pPr>
        <w:pStyle w:val="subsection"/>
      </w:pPr>
      <w:r w:rsidRPr="002E054C">
        <w:tab/>
        <w:t>(1)</w:t>
      </w:r>
      <w:r w:rsidRPr="002E054C">
        <w:tab/>
        <w:t xml:space="preserve">A higher education provider must comply with the </w:t>
      </w:r>
      <w:r w:rsidR="008E1813" w:rsidRPr="002E054C">
        <w:t>Australian Privacy Principles</w:t>
      </w:r>
      <w:r w:rsidRPr="002E054C">
        <w:t xml:space="preserve"> in respect of </w:t>
      </w:r>
      <w:r w:rsidR="004B2185" w:rsidRPr="004B2185">
        <w:rPr>
          <w:position w:val="6"/>
          <w:sz w:val="16"/>
        </w:rPr>
        <w:t>*</w:t>
      </w:r>
      <w:r w:rsidRPr="002E054C">
        <w:t xml:space="preserve">personal information obtained for the purposes of </w:t>
      </w:r>
      <w:r w:rsidR="0041344B" w:rsidRPr="002E054C">
        <w:t>subsection 36</w:t>
      </w:r>
      <w:r w:rsidR="004B2185">
        <w:noBreakHyphen/>
      </w:r>
      <w:r w:rsidR="0041344B" w:rsidRPr="002E054C">
        <w:t>12(2)</w:t>
      </w:r>
      <w:r w:rsidR="004B708F" w:rsidRPr="002E054C">
        <w:t xml:space="preserve"> or </w:t>
      </w:r>
      <w:r w:rsidR="0041344B" w:rsidRPr="002E054C">
        <w:t>36</w:t>
      </w:r>
      <w:r w:rsidR="004B2185">
        <w:noBreakHyphen/>
      </w:r>
      <w:r w:rsidR="0041344B" w:rsidRPr="002E054C">
        <w:t>20(1)</w:t>
      </w:r>
      <w:r w:rsidR="002F5C74" w:rsidRPr="002E054C">
        <w:t xml:space="preserve"> or</w:t>
      </w:r>
      <w:r w:rsidRPr="002E054C">
        <w:t xml:space="preserve"> </w:t>
      </w:r>
      <w:r w:rsidR="001A2556" w:rsidRPr="002E054C">
        <w:t>Chapter 3</w:t>
      </w:r>
      <w:r w:rsidRPr="002E054C">
        <w:t xml:space="preserve"> or 4.</w:t>
      </w:r>
    </w:p>
    <w:p w14:paraId="1199D76C" w14:textId="173DDAFF" w:rsidR="00BB4365" w:rsidRPr="002E054C" w:rsidRDefault="00BB4365" w:rsidP="00BB4365">
      <w:pPr>
        <w:pStyle w:val="subsection"/>
      </w:pPr>
      <w:r w:rsidRPr="002E054C">
        <w:tab/>
        <w:t>(2)</w:t>
      </w:r>
      <w:r w:rsidRPr="002E054C">
        <w:tab/>
        <w:t xml:space="preserve">A higher education provider must have a procedure under which a student enrolled with the provider may apply to the provider for, and receive, a copy of </w:t>
      </w:r>
      <w:r w:rsidR="004B2185" w:rsidRPr="004B2185">
        <w:rPr>
          <w:position w:val="6"/>
          <w:sz w:val="16"/>
        </w:rPr>
        <w:t>*</w:t>
      </w:r>
      <w:r w:rsidRPr="002E054C">
        <w:t>personal information that the provider holds in relation to that student.</w:t>
      </w:r>
    </w:p>
    <w:p w14:paraId="55EA0E45" w14:textId="77777777" w:rsidR="00BB4365" w:rsidRPr="002E054C" w:rsidRDefault="00BB4365" w:rsidP="00BB4365">
      <w:pPr>
        <w:pStyle w:val="subsection"/>
      </w:pPr>
      <w:r w:rsidRPr="002E054C">
        <w:tab/>
        <w:t>(3)</w:t>
      </w:r>
      <w:r w:rsidRPr="002E054C">
        <w:tab/>
        <w:t>The provider must comply with:</w:t>
      </w:r>
    </w:p>
    <w:p w14:paraId="0F324436" w14:textId="1B0213E2" w:rsidR="00BB4365" w:rsidRPr="002E054C" w:rsidRDefault="00BB4365" w:rsidP="00BB4365">
      <w:pPr>
        <w:pStyle w:val="paragraph"/>
      </w:pPr>
      <w:r w:rsidRPr="002E054C">
        <w:tab/>
        <w:t>(a)</w:t>
      </w:r>
      <w:r w:rsidRPr="002E054C">
        <w:tab/>
        <w:t xml:space="preserve">the requirements of the Higher Education Provider Guidelines relating to </w:t>
      </w:r>
      <w:r w:rsidR="004B2185" w:rsidRPr="004B2185">
        <w:rPr>
          <w:position w:val="6"/>
          <w:sz w:val="16"/>
        </w:rPr>
        <w:t>*</w:t>
      </w:r>
      <w:r w:rsidRPr="002E054C">
        <w:t>personal information in relation to students; and</w:t>
      </w:r>
    </w:p>
    <w:p w14:paraId="166F889D" w14:textId="77777777" w:rsidR="00BB4365" w:rsidRPr="002E054C" w:rsidRDefault="00BB4365" w:rsidP="00BB4365">
      <w:pPr>
        <w:pStyle w:val="paragraph"/>
      </w:pPr>
      <w:r w:rsidRPr="002E054C">
        <w:lastRenderedPageBreak/>
        <w:tab/>
        <w:t>(b)</w:t>
      </w:r>
      <w:r w:rsidRPr="002E054C">
        <w:tab/>
        <w:t xml:space="preserve">the procedure referred to in </w:t>
      </w:r>
      <w:r w:rsidR="00A35FD3" w:rsidRPr="002E054C">
        <w:t>subsection (</w:t>
      </w:r>
      <w:r w:rsidRPr="002E054C">
        <w:t>2).</w:t>
      </w:r>
    </w:p>
    <w:p w14:paraId="4FD89CF7" w14:textId="5F98D03E" w:rsidR="00BB4365" w:rsidRPr="002E054C" w:rsidRDefault="001E1B42" w:rsidP="00BB4365">
      <w:pPr>
        <w:pStyle w:val="ActHead4"/>
      </w:pPr>
      <w:bookmarkStart w:id="76" w:name="_Toc185055655"/>
      <w:r>
        <w:rPr>
          <w:rStyle w:val="CharSubdNo"/>
        </w:rPr>
        <w:t>Subdivision 1</w:t>
      </w:r>
      <w:r w:rsidR="00BB4365" w:rsidRPr="002E054C">
        <w:rPr>
          <w:rStyle w:val="CharSubdNo"/>
        </w:rPr>
        <w:t>9</w:t>
      </w:r>
      <w:r w:rsidR="004B2185">
        <w:rPr>
          <w:rStyle w:val="CharSubdNo"/>
        </w:rPr>
        <w:noBreakHyphen/>
      </w:r>
      <w:r w:rsidR="00BB4365" w:rsidRPr="002E054C">
        <w:rPr>
          <w:rStyle w:val="CharSubdNo"/>
        </w:rPr>
        <w:t>E</w:t>
      </w:r>
      <w:r w:rsidR="00BB4365" w:rsidRPr="002E054C">
        <w:t>—</w:t>
      </w:r>
      <w:r w:rsidR="00BB4365" w:rsidRPr="002E054C">
        <w:rPr>
          <w:rStyle w:val="CharSubdText"/>
        </w:rPr>
        <w:t>The compliance requirements</w:t>
      </w:r>
      <w:bookmarkEnd w:id="76"/>
    </w:p>
    <w:p w14:paraId="440A96D5" w14:textId="5167E07A" w:rsidR="00BB4365" w:rsidRPr="002E054C" w:rsidRDefault="00BB4365" w:rsidP="00BB4365">
      <w:pPr>
        <w:pStyle w:val="ActHead5"/>
      </w:pPr>
      <w:bookmarkStart w:id="77" w:name="_Toc185055656"/>
      <w:r w:rsidRPr="002E054C">
        <w:rPr>
          <w:rStyle w:val="CharSectno"/>
        </w:rPr>
        <w:t>19</w:t>
      </w:r>
      <w:r w:rsidR="004B2185">
        <w:rPr>
          <w:rStyle w:val="CharSectno"/>
        </w:rPr>
        <w:noBreakHyphen/>
      </w:r>
      <w:r w:rsidRPr="002E054C">
        <w:rPr>
          <w:rStyle w:val="CharSectno"/>
        </w:rPr>
        <w:t>65</w:t>
      </w:r>
      <w:r w:rsidRPr="002E054C">
        <w:t xml:space="preserve">  Basic requirements</w:t>
      </w:r>
      <w:bookmarkEnd w:id="77"/>
    </w:p>
    <w:p w14:paraId="654940D1" w14:textId="77777777" w:rsidR="00BB4365" w:rsidRPr="002E054C" w:rsidRDefault="00BB4365" w:rsidP="00BB4365">
      <w:pPr>
        <w:pStyle w:val="subsection"/>
      </w:pPr>
      <w:r w:rsidRPr="002E054C">
        <w:tab/>
        <w:t>(1)</w:t>
      </w:r>
      <w:r w:rsidRPr="002E054C">
        <w:tab/>
        <w:t>A higher education provider must comply with:</w:t>
      </w:r>
    </w:p>
    <w:p w14:paraId="46489127" w14:textId="77777777" w:rsidR="00BB4365" w:rsidRPr="002E054C" w:rsidRDefault="00BB4365" w:rsidP="00BB4365">
      <w:pPr>
        <w:pStyle w:val="paragraph"/>
      </w:pPr>
      <w:r w:rsidRPr="002E054C">
        <w:tab/>
        <w:t>(a)</w:t>
      </w:r>
      <w:r w:rsidRPr="002E054C">
        <w:tab/>
        <w:t>this Act and the regulations; and</w:t>
      </w:r>
    </w:p>
    <w:p w14:paraId="68F56F57" w14:textId="1D62C7C7" w:rsidR="00BB4365" w:rsidRPr="002E054C" w:rsidRDefault="00BB4365" w:rsidP="00BB4365">
      <w:pPr>
        <w:pStyle w:val="paragraph"/>
      </w:pPr>
      <w:r w:rsidRPr="002E054C">
        <w:tab/>
        <w:t>(b)</w:t>
      </w:r>
      <w:r w:rsidRPr="002E054C">
        <w:tab/>
        <w:t xml:space="preserve">the Guidelines made under </w:t>
      </w:r>
      <w:r w:rsidR="00D2636F" w:rsidRPr="002E054C">
        <w:t>section 2</w:t>
      </w:r>
      <w:r w:rsidRPr="002E054C">
        <w:t>38</w:t>
      </w:r>
      <w:r w:rsidR="004B2185">
        <w:noBreakHyphen/>
      </w:r>
      <w:r w:rsidRPr="002E054C">
        <w:t>10 that apply to the provider; and</w:t>
      </w:r>
    </w:p>
    <w:p w14:paraId="2ABD4535" w14:textId="77777777" w:rsidR="00BB4365" w:rsidRPr="002E054C" w:rsidRDefault="00BB4365" w:rsidP="00BB4365">
      <w:pPr>
        <w:pStyle w:val="paragraph"/>
      </w:pPr>
      <w:r w:rsidRPr="002E054C">
        <w:tab/>
        <w:t>(c)</w:t>
      </w:r>
      <w:r w:rsidRPr="002E054C">
        <w:tab/>
        <w:t>a condition imposed on the provider’s approval as a higher education provider.</w:t>
      </w:r>
    </w:p>
    <w:p w14:paraId="3A14CB9C" w14:textId="77777777" w:rsidR="00BB4365" w:rsidRPr="002E054C" w:rsidRDefault="00BB4365" w:rsidP="00BB4365">
      <w:pPr>
        <w:pStyle w:val="subsection"/>
      </w:pPr>
      <w:r w:rsidRPr="002E054C">
        <w:tab/>
        <w:t>(2)</w:t>
      </w:r>
      <w:r w:rsidRPr="002E054C">
        <w:tab/>
        <w:t>A higher education provider must provide information to the Minister in relation to the affairs of the provider in accordance with the requirements of this Act.</w:t>
      </w:r>
    </w:p>
    <w:p w14:paraId="4AD3F2D8" w14:textId="77777777" w:rsidR="00BB4365" w:rsidRPr="002E054C" w:rsidRDefault="00BB4365" w:rsidP="00BB4365">
      <w:pPr>
        <w:pStyle w:val="subsection"/>
      </w:pPr>
      <w:r w:rsidRPr="002E054C">
        <w:tab/>
        <w:t>(3)</w:t>
      </w:r>
      <w:r w:rsidRPr="002E054C">
        <w:tab/>
        <w:t>A higher education provider’s administrative arrangements must support the provision of assistance under this Act.</w:t>
      </w:r>
    </w:p>
    <w:p w14:paraId="401813C6" w14:textId="45745D77" w:rsidR="00EC382B" w:rsidRPr="002E054C" w:rsidRDefault="00EC382B" w:rsidP="00EC382B">
      <w:pPr>
        <w:pStyle w:val="ActHead5"/>
      </w:pPr>
      <w:bookmarkStart w:id="78" w:name="_Toc185055657"/>
      <w:r w:rsidRPr="002E054C">
        <w:rPr>
          <w:rStyle w:val="CharSectno"/>
        </w:rPr>
        <w:t>19</w:t>
      </w:r>
      <w:r w:rsidR="004B2185">
        <w:rPr>
          <w:rStyle w:val="CharSectno"/>
        </w:rPr>
        <w:noBreakHyphen/>
      </w:r>
      <w:r w:rsidRPr="002E054C">
        <w:rPr>
          <w:rStyle w:val="CharSectno"/>
        </w:rPr>
        <w:t>66</w:t>
      </w:r>
      <w:r w:rsidRPr="002E054C">
        <w:t xml:space="preserve">  Higher education provider charge</w:t>
      </w:r>
      <w:bookmarkEnd w:id="78"/>
    </w:p>
    <w:p w14:paraId="76BB5B75" w14:textId="77777777" w:rsidR="00EC382B" w:rsidRPr="002E054C" w:rsidRDefault="00EC382B" w:rsidP="00EC382B">
      <w:pPr>
        <w:pStyle w:val="subsection"/>
      </w:pPr>
      <w:r w:rsidRPr="002E054C">
        <w:tab/>
        <w:t>(1)</w:t>
      </w:r>
      <w:r w:rsidRPr="002E054C">
        <w:tab/>
        <w:t>A higher education provider must pay the following when it is due and payable by the provider:</w:t>
      </w:r>
    </w:p>
    <w:p w14:paraId="0CB0911E" w14:textId="4E8C13D1" w:rsidR="00EC382B" w:rsidRPr="002E054C" w:rsidRDefault="00EC382B" w:rsidP="00EC382B">
      <w:pPr>
        <w:pStyle w:val="paragraph"/>
      </w:pPr>
      <w:r w:rsidRPr="002E054C">
        <w:tab/>
        <w:t>(a)</w:t>
      </w:r>
      <w:r w:rsidRPr="002E054C">
        <w:tab/>
      </w:r>
      <w:r w:rsidR="004B2185" w:rsidRPr="004B2185">
        <w:rPr>
          <w:position w:val="6"/>
          <w:sz w:val="16"/>
        </w:rPr>
        <w:t>*</w:t>
      </w:r>
      <w:r w:rsidRPr="002E054C">
        <w:t>higher education provider charge;</w:t>
      </w:r>
    </w:p>
    <w:p w14:paraId="6CBBD7E1" w14:textId="77777777" w:rsidR="00EC382B" w:rsidRPr="002E054C" w:rsidRDefault="00EC382B" w:rsidP="00EC382B">
      <w:pPr>
        <w:pStyle w:val="paragraph"/>
      </w:pPr>
      <w:r w:rsidRPr="002E054C">
        <w:tab/>
        <w:t>(b)</w:t>
      </w:r>
      <w:r w:rsidRPr="002E054C">
        <w:tab/>
        <w:t>any penalty for late payment of higher education provider charge.</w:t>
      </w:r>
    </w:p>
    <w:p w14:paraId="7D55C47A" w14:textId="77777777" w:rsidR="00EC382B" w:rsidRPr="002E054C" w:rsidRDefault="00EC382B" w:rsidP="00EC382B">
      <w:pPr>
        <w:pStyle w:val="notetext"/>
      </w:pPr>
      <w:r w:rsidRPr="002E054C">
        <w:t>Note:</w:t>
      </w:r>
      <w:r w:rsidRPr="002E054C">
        <w:tab/>
        <w:t xml:space="preserve">Higher education provider charge is imposed by the </w:t>
      </w:r>
      <w:r w:rsidRPr="002E054C">
        <w:rPr>
          <w:i/>
        </w:rPr>
        <w:t>Higher Education Support (Charges) Act 2019</w:t>
      </w:r>
      <w:r w:rsidRPr="002E054C">
        <w:t>.</w:t>
      </w:r>
    </w:p>
    <w:p w14:paraId="5E5F7255" w14:textId="77777777" w:rsidR="00EC382B" w:rsidRPr="002E054C" w:rsidRDefault="00EC382B" w:rsidP="00EC382B">
      <w:pPr>
        <w:pStyle w:val="subsection"/>
      </w:pPr>
      <w:r w:rsidRPr="002E054C">
        <w:tab/>
        <w:t>(2)</w:t>
      </w:r>
      <w:r w:rsidRPr="002E054C">
        <w:tab/>
        <w:t>The Higher Education Provider Guidelines may make provision for, or in relation to, all or any of the following matters:</w:t>
      </w:r>
    </w:p>
    <w:p w14:paraId="0EB20405" w14:textId="4B7CFC2B" w:rsidR="00EC382B" w:rsidRPr="002E054C" w:rsidRDefault="00EC382B" w:rsidP="00EC382B">
      <w:pPr>
        <w:pStyle w:val="paragraph"/>
      </w:pPr>
      <w:r w:rsidRPr="002E054C">
        <w:tab/>
        <w:t>(a)</w:t>
      </w:r>
      <w:r w:rsidRPr="002E054C">
        <w:tab/>
        <w:t xml:space="preserve">the issue of notices setting out the amount of </w:t>
      </w:r>
      <w:r w:rsidR="004B2185" w:rsidRPr="004B2185">
        <w:rPr>
          <w:position w:val="6"/>
          <w:sz w:val="16"/>
        </w:rPr>
        <w:t>*</w:t>
      </w:r>
      <w:r w:rsidRPr="002E054C">
        <w:t>higher education provider charge payable by a provider;</w:t>
      </w:r>
    </w:p>
    <w:p w14:paraId="5E50DED3" w14:textId="77777777" w:rsidR="00EC382B" w:rsidRPr="002E054C" w:rsidRDefault="00EC382B" w:rsidP="00EC382B">
      <w:pPr>
        <w:pStyle w:val="paragraph"/>
      </w:pPr>
      <w:r w:rsidRPr="002E054C">
        <w:tab/>
        <w:t>(b)</w:t>
      </w:r>
      <w:r w:rsidRPr="002E054C">
        <w:tab/>
        <w:t>when higher education provider charge is due and payable;</w:t>
      </w:r>
    </w:p>
    <w:p w14:paraId="5F812888" w14:textId="77777777" w:rsidR="00EC382B" w:rsidRPr="002E054C" w:rsidRDefault="00EC382B" w:rsidP="00EC382B">
      <w:pPr>
        <w:pStyle w:val="paragraph"/>
      </w:pPr>
      <w:r w:rsidRPr="002E054C">
        <w:tab/>
        <w:t>(c)</w:t>
      </w:r>
      <w:r w:rsidRPr="002E054C">
        <w:tab/>
        <w:t>the issue of notices extending the time for payment of higher education provider charge;</w:t>
      </w:r>
    </w:p>
    <w:p w14:paraId="78FCC81D" w14:textId="77777777" w:rsidR="00EC382B" w:rsidRPr="002E054C" w:rsidRDefault="00EC382B" w:rsidP="00EC382B">
      <w:pPr>
        <w:pStyle w:val="paragraph"/>
      </w:pPr>
      <w:r w:rsidRPr="002E054C">
        <w:lastRenderedPageBreak/>
        <w:tab/>
        <w:t>(d)</w:t>
      </w:r>
      <w:r w:rsidRPr="002E054C">
        <w:tab/>
        <w:t>penalties for late payment of higher education provider charge;</w:t>
      </w:r>
    </w:p>
    <w:p w14:paraId="1495F128" w14:textId="77777777" w:rsidR="00EC382B" w:rsidRPr="002E054C" w:rsidRDefault="00EC382B" w:rsidP="00EC382B">
      <w:pPr>
        <w:pStyle w:val="paragraph"/>
      </w:pPr>
      <w:r w:rsidRPr="002E054C">
        <w:tab/>
        <w:t>(e)</w:t>
      </w:r>
      <w:r w:rsidRPr="002E054C">
        <w:tab/>
        <w:t>to whom higher education provider charge and any penalties for late payment are payable;</w:t>
      </w:r>
    </w:p>
    <w:p w14:paraId="57513F4E" w14:textId="77777777" w:rsidR="00EC382B" w:rsidRPr="002E054C" w:rsidRDefault="00EC382B" w:rsidP="00EC382B">
      <w:pPr>
        <w:pStyle w:val="paragraph"/>
      </w:pPr>
      <w:r w:rsidRPr="002E054C">
        <w:tab/>
        <w:t>(f)</w:t>
      </w:r>
      <w:r w:rsidRPr="002E054C">
        <w:tab/>
        <w:t>the refund, remission or waiver of higher education provider charge or penalties for late payment;</w:t>
      </w:r>
    </w:p>
    <w:p w14:paraId="62F680E1" w14:textId="77777777" w:rsidR="00EC382B" w:rsidRPr="002E054C" w:rsidRDefault="00EC382B" w:rsidP="00EC382B">
      <w:pPr>
        <w:pStyle w:val="paragraph"/>
      </w:pPr>
      <w:r w:rsidRPr="002E054C">
        <w:tab/>
        <w:t>(g)</w:t>
      </w:r>
      <w:r w:rsidRPr="002E054C">
        <w:tab/>
        <w:t>the review of decisions made under the Higher Education Provider Guidelines in relation to the collection or recovery of higher education provider charge;</w:t>
      </w:r>
    </w:p>
    <w:p w14:paraId="25BB2702" w14:textId="77777777" w:rsidR="00EC382B" w:rsidRPr="002E054C" w:rsidRDefault="00EC382B" w:rsidP="00EC382B">
      <w:pPr>
        <w:pStyle w:val="paragraph"/>
      </w:pPr>
      <w:r w:rsidRPr="002E054C">
        <w:tab/>
        <w:t>(h)</w:t>
      </w:r>
      <w:r w:rsidRPr="002E054C">
        <w:tab/>
        <w:t>any other matters relating to the collection or recovery of higher education provider charge.</w:t>
      </w:r>
    </w:p>
    <w:p w14:paraId="17D44774" w14:textId="226989A3" w:rsidR="00A21095" w:rsidRPr="002E054C" w:rsidRDefault="00A21095" w:rsidP="00A21095">
      <w:pPr>
        <w:pStyle w:val="ActHead5"/>
      </w:pPr>
      <w:bookmarkStart w:id="79" w:name="_Toc185055658"/>
      <w:r w:rsidRPr="002E054C">
        <w:rPr>
          <w:rStyle w:val="CharSectno"/>
        </w:rPr>
        <w:t>19</w:t>
      </w:r>
      <w:r w:rsidR="004B2185">
        <w:rPr>
          <w:rStyle w:val="CharSectno"/>
        </w:rPr>
        <w:noBreakHyphen/>
      </w:r>
      <w:r w:rsidRPr="002E054C">
        <w:rPr>
          <w:rStyle w:val="CharSectno"/>
        </w:rPr>
        <w:t>66A</w:t>
      </w:r>
      <w:r w:rsidRPr="002E054C">
        <w:t xml:space="preserve">  Tuition protection requirements</w:t>
      </w:r>
      <w:bookmarkEnd w:id="79"/>
    </w:p>
    <w:p w14:paraId="45C5EACE" w14:textId="5DCC9766" w:rsidR="00A21095" w:rsidRPr="002E054C" w:rsidRDefault="00A21095" w:rsidP="00A21095">
      <w:pPr>
        <w:pStyle w:val="subsection"/>
      </w:pPr>
      <w:r w:rsidRPr="002E054C">
        <w:tab/>
        <w:t>(1)</w:t>
      </w:r>
      <w:r w:rsidRPr="002E054C">
        <w:tab/>
        <w:t xml:space="preserve">A higher education provider to whom </w:t>
      </w:r>
      <w:r w:rsidR="00D2636F" w:rsidRPr="002E054C">
        <w:t>Part 5</w:t>
      </w:r>
      <w:r w:rsidR="004B2185">
        <w:noBreakHyphen/>
      </w:r>
      <w:r w:rsidRPr="002E054C">
        <w:t xml:space="preserve">1A applies must comply with the </w:t>
      </w:r>
      <w:r w:rsidR="004B2185" w:rsidRPr="004B2185">
        <w:rPr>
          <w:position w:val="6"/>
          <w:sz w:val="16"/>
        </w:rPr>
        <w:t>*</w:t>
      </w:r>
      <w:r w:rsidRPr="002E054C">
        <w:t>tuition protection requirements.</w:t>
      </w:r>
    </w:p>
    <w:p w14:paraId="54CDCD7B" w14:textId="642BE01D" w:rsidR="00A21095" w:rsidRPr="002E054C" w:rsidRDefault="00A21095" w:rsidP="00A21095">
      <w:pPr>
        <w:pStyle w:val="notetext"/>
      </w:pPr>
      <w:r w:rsidRPr="002E054C">
        <w:t>Note:</w:t>
      </w:r>
      <w:r w:rsidRPr="002E054C">
        <w:tab/>
        <w:t xml:space="preserve">See </w:t>
      </w:r>
      <w:r w:rsidR="001E1B42">
        <w:t>section 1</w:t>
      </w:r>
      <w:r w:rsidRPr="002E054C">
        <w:t>66</w:t>
      </w:r>
      <w:r w:rsidR="004B2185">
        <w:noBreakHyphen/>
      </w:r>
      <w:r w:rsidRPr="002E054C">
        <w:t xml:space="preserve">5 for the providers to whom </w:t>
      </w:r>
      <w:r w:rsidR="00D2636F" w:rsidRPr="002E054C">
        <w:t>Part 5</w:t>
      </w:r>
      <w:r w:rsidR="004B2185">
        <w:noBreakHyphen/>
      </w:r>
      <w:r w:rsidRPr="002E054C">
        <w:t>1A applies.</w:t>
      </w:r>
    </w:p>
    <w:p w14:paraId="7650D00E" w14:textId="77777777" w:rsidR="00A21095" w:rsidRPr="002E054C" w:rsidRDefault="00A21095" w:rsidP="00A21095">
      <w:pPr>
        <w:pStyle w:val="Penalty"/>
      </w:pPr>
      <w:r w:rsidRPr="002E054C">
        <w:t>Civil penalty:</w:t>
      </w:r>
      <w:r w:rsidRPr="002E054C">
        <w:tab/>
        <w:t>60 penalty units.</w:t>
      </w:r>
    </w:p>
    <w:p w14:paraId="154AAA44" w14:textId="2968353D" w:rsidR="00A21095" w:rsidRPr="002E054C" w:rsidRDefault="00A21095" w:rsidP="00A21095">
      <w:pPr>
        <w:pStyle w:val="subsection"/>
      </w:pPr>
      <w:r w:rsidRPr="002E054C">
        <w:tab/>
        <w:t>(2)</w:t>
      </w:r>
      <w:r w:rsidRPr="002E054C">
        <w:tab/>
        <w:t xml:space="preserve">A higher education provider to whom </w:t>
      </w:r>
      <w:r w:rsidR="00D2636F" w:rsidRPr="002E054C">
        <w:t>Part 5</w:t>
      </w:r>
      <w:r w:rsidR="004B2185">
        <w:noBreakHyphen/>
      </w:r>
      <w:r w:rsidRPr="002E054C">
        <w:t>1A applies must pay the following when it is due and payable by the provider:</w:t>
      </w:r>
    </w:p>
    <w:p w14:paraId="6C72ABDF" w14:textId="7EBBA764" w:rsidR="00A21095" w:rsidRPr="002E054C" w:rsidRDefault="00A21095" w:rsidP="00A21095">
      <w:pPr>
        <w:pStyle w:val="paragraph"/>
      </w:pPr>
      <w:r w:rsidRPr="002E054C">
        <w:tab/>
        <w:t>(a)</w:t>
      </w:r>
      <w:r w:rsidRPr="002E054C">
        <w:tab/>
      </w:r>
      <w:r w:rsidR="004B2185" w:rsidRPr="004B2185">
        <w:rPr>
          <w:position w:val="6"/>
          <w:sz w:val="16"/>
        </w:rPr>
        <w:t>*</w:t>
      </w:r>
      <w:r w:rsidRPr="002E054C">
        <w:t>HELP tuition protection levy;</w:t>
      </w:r>
    </w:p>
    <w:p w14:paraId="06387A8F" w14:textId="77777777" w:rsidR="00A21095" w:rsidRPr="002E054C" w:rsidRDefault="00A21095" w:rsidP="00A21095">
      <w:pPr>
        <w:pStyle w:val="paragraph"/>
      </w:pPr>
      <w:r w:rsidRPr="002E054C">
        <w:tab/>
        <w:t>(b)</w:t>
      </w:r>
      <w:r w:rsidRPr="002E054C">
        <w:tab/>
        <w:t>any penalty for late payment of HELP tuition protection levy.</w:t>
      </w:r>
    </w:p>
    <w:p w14:paraId="3FC26CD5" w14:textId="77777777" w:rsidR="00402C92" w:rsidRPr="002E054C" w:rsidRDefault="00402C92" w:rsidP="00402C92">
      <w:pPr>
        <w:pStyle w:val="notetext"/>
      </w:pPr>
      <w:r w:rsidRPr="002E054C">
        <w:t>Note:</w:t>
      </w:r>
      <w:r w:rsidRPr="002E054C">
        <w:tab/>
        <w:t xml:space="preserve">HELP tuition protection levy is imposed by the </w:t>
      </w:r>
      <w:r w:rsidRPr="002E054C">
        <w:rPr>
          <w:i/>
        </w:rPr>
        <w:t>Higher Education Support (HELP Tuition Protection Levy) Act 2020</w:t>
      </w:r>
      <w:r w:rsidRPr="002E054C">
        <w:t>.</w:t>
      </w:r>
    </w:p>
    <w:p w14:paraId="20D5F9A7" w14:textId="77777777" w:rsidR="00A21095" w:rsidRPr="002E054C" w:rsidRDefault="00A21095" w:rsidP="00A21095">
      <w:pPr>
        <w:pStyle w:val="subsection"/>
      </w:pPr>
      <w:r w:rsidRPr="002E054C">
        <w:tab/>
        <w:t>(3)</w:t>
      </w:r>
      <w:r w:rsidRPr="002E054C">
        <w:tab/>
        <w:t>The Higher Education Provider Guidelines may make provision for, or in relation to, all or any of the following matters:</w:t>
      </w:r>
    </w:p>
    <w:p w14:paraId="4BD74014" w14:textId="3E947254" w:rsidR="00A21095" w:rsidRPr="002E054C" w:rsidRDefault="00A21095" w:rsidP="00A21095">
      <w:pPr>
        <w:pStyle w:val="paragraph"/>
      </w:pPr>
      <w:r w:rsidRPr="002E054C">
        <w:tab/>
        <w:t>(a)</w:t>
      </w:r>
      <w:r w:rsidRPr="002E054C">
        <w:tab/>
        <w:t xml:space="preserve">the issue of notices setting out the amount of </w:t>
      </w:r>
      <w:r w:rsidR="004B2185" w:rsidRPr="004B2185">
        <w:rPr>
          <w:position w:val="6"/>
          <w:sz w:val="16"/>
        </w:rPr>
        <w:t>*</w:t>
      </w:r>
      <w:r w:rsidRPr="002E054C">
        <w:t>HELP tuition protection levy payable by a provider;</w:t>
      </w:r>
    </w:p>
    <w:p w14:paraId="1BC212E3" w14:textId="77777777" w:rsidR="00A21095" w:rsidRPr="002E054C" w:rsidRDefault="00A21095" w:rsidP="00A21095">
      <w:pPr>
        <w:pStyle w:val="paragraph"/>
      </w:pPr>
      <w:r w:rsidRPr="002E054C">
        <w:tab/>
        <w:t>(b)</w:t>
      </w:r>
      <w:r w:rsidRPr="002E054C">
        <w:tab/>
        <w:t>when HELP tuition protection levy is due and payable;</w:t>
      </w:r>
    </w:p>
    <w:p w14:paraId="7F5B5D36" w14:textId="77777777" w:rsidR="00A21095" w:rsidRPr="002E054C" w:rsidRDefault="00A21095" w:rsidP="00A21095">
      <w:pPr>
        <w:pStyle w:val="paragraph"/>
      </w:pPr>
      <w:r w:rsidRPr="002E054C">
        <w:tab/>
        <w:t>(c)</w:t>
      </w:r>
      <w:r w:rsidRPr="002E054C">
        <w:tab/>
        <w:t>the issue of notices extending the time for payment of HELP tuition protection levy;</w:t>
      </w:r>
    </w:p>
    <w:p w14:paraId="6F13DD25" w14:textId="77777777" w:rsidR="00A21095" w:rsidRPr="002E054C" w:rsidRDefault="00A21095" w:rsidP="00A21095">
      <w:pPr>
        <w:pStyle w:val="paragraph"/>
      </w:pPr>
      <w:r w:rsidRPr="002E054C">
        <w:tab/>
        <w:t>(d)</w:t>
      </w:r>
      <w:r w:rsidRPr="002E054C">
        <w:tab/>
        <w:t>penalties for late payment of HELP tuition protection levy;</w:t>
      </w:r>
    </w:p>
    <w:p w14:paraId="6817D072" w14:textId="77777777" w:rsidR="00A21095" w:rsidRPr="002E054C" w:rsidRDefault="00A21095" w:rsidP="00A21095">
      <w:pPr>
        <w:pStyle w:val="paragraph"/>
      </w:pPr>
      <w:r w:rsidRPr="002E054C">
        <w:lastRenderedPageBreak/>
        <w:tab/>
        <w:t>(e)</w:t>
      </w:r>
      <w:r w:rsidRPr="002E054C">
        <w:tab/>
        <w:t>to whom HELP tuition protection levy and any penalties for late payment are payable;</w:t>
      </w:r>
    </w:p>
    <w:p w14:paraId="74A496ED" w14:textId="77777777" w:rsidR="00A21095" w:rsidRPr="002E054C" w:rsidRDefault="00A21095" w:rsidP="00A21095">
      <w:pPr>
        <w:pStyle w:val="paragraph"/>
      </w:pPr>
      <w:r w:rsidRPr="002E054C">
        <w:tab/>
        <w:t>(f)</w:t>
      </w:r>
      <w:r w:rsidRPr="002E054C">
        <w:tab/>
        <w:t>the refund, remission or waiver of HELP tuition protection levy or penalties for late payment;</w:t>
      </w:r>
    </w:p>
    <w:p w14:paraId="693F096A" w14:textId="77777777" w:rsidR="00A21095" w:rsidRPr="002E054C" w:rsidRDefault="00A21095" w:rsidP="00A21095">
      <w:pPr>
        <w:pStyle w:val="paragraph"/>
      </w:pPr>
      <w:r w:rsidRPr="002E054C">
        <w:tab/>
        <w:t>(g)</w:t>
      </w:r>
      <w:r w:rsidRPr="002E054C">
        <w:tab/>
        <w:t>the review of decisions made under the Higher Education Provider Guidelines in relation to the collection or recovery of HELP tuition protection levy;</w:t>
      </w:r>
    </w:p>
    <w:p w14:paraId="32592982" w14:textId="77777777" w:rsidR="00A21095" w:rsidRPr="002E054C" w:rsidRDefault="00A21095" w:rsidP="00A21095">
      <w:pPr>
        <w:pStyle w:val="paragraph"/>
      </w:pPr>
      <w:r w:rsidRPr="002E054C">
        <w:tab/>
        <w:t>(h)</w:t>
      </w:r>
      <w:r w:rsidRPr="002E054C">
        <w:tab/>
        <w:t>any other matters relating to the collection or recovery of HELP tuition protection levy.</w:t>
      </w:r>
    </w:p>
    <w:p w14:paraId="219A3FB0" w14:textId="2E66BD14" w:rsidR="00BB4365" w:rsidRPr="002E054C" w:rsidRDefault="00BB4365" w:rsidP="00BB4365">
      <w:pPr>
        <w:pStyle w:val="ActHead5"/>
      </w:pPr>
      <w:bookmarkStart w:id="80" w:name="_Toc185055659"/>
      <w:r w:rsidRPr="002E054C">
        <w:rPr>
          <w:rStyle w:val="CharSectno"/>
        </w:rPr>
        <w:t>19</w:t>
      </w:r>
      <w:r w:rsidR="004B2185">
        <w:rPr>
          <w:rStyle w:val="CharSectno"/>
        </w:rPr>
        <w:noBreakHyphen/>
      </w:r>
      <w:r w:rsidRPr="002E054C">
        <w:rPr>
          <w:rStyle w:val="CharSectno"/>
        </w:rPr>
        <w:t>67</w:t>
      </w:r>
      <w:r w:rsidRPr="002E054C">
        <w:t xml:space="preserve">  Special requirements for student services, amenities, representation and advocacy in 2012 and later years</w:t>
      </w:r>
      <w:bookmarkEnd w:id="80"/>
    </w:p>
    <w:p w14:paraId="358A0626" w14:textId="58DFBF33" w:rsidR="00BB4365" w:rsidRPr="002E054C" w:rsidRDefault="00BB4365" w:rsidP="00BB4365">
      <w:pPr>
        <w:pStyle w:val="subsection"/>
      </w:pPr>
      <w:r w:rsidRPr="002E054C">
        <w:tab/>
        <w:t>(1)</w:t>
      </w:r>
      <w:r w:rsidRPr="002E054C">
        <w:tab/>
        <w:t>A higher education provider that receives a grant under Part</w:t>
      </w:r>
      <w:r w:rsidR="00A35FD3" w:rsidRPr="002E054C">
        <w:t> </w:t>
      </w:r>
      <w:r w:rsidRPr="002E054C">
        <w:t>2</w:t>
      </w:r>
      <w:r w:rsidR="004B2185">
        <w:noBreakHyphen/>
      </w:r>
      <w:r w:rsidRPr="002E054C">
        <w:t>2 in respect of the year 2012 or a later year must comply in respect of the year with the requirements of the Student Services, Amenities, Representation and Advocacy Guidelines as those guidelines were in force on the 30</w:t>
      </w:r>
      <w:r w:rsidR="00A35FD3" w:rsidRPr="002E054C">
        <w:t> </w:t>
      </w:r>
      <w:r w:rsidRPr="002E054C">
        <w:t>June just before the year.</w:t>
      </w:r>
    </w:p>
    <w:p w14:paraId="0B1AB706" w14:textId="74248E00" w:rsidR="00BB4365" w:rsidRPr="002E054C" w:rsidRDefault="00BB4365" w:rsidP="00BB4365">
      <w:pPr>
        <w:pStyle w:val="notetext"/>
      </w:pPr>
      <w:r w:rsidRPr="002E054C">
        <w:t>Note:</w:t>
      </w:r>
      <w:r w:rsidRPr="002E054C">
        <w:tab/>
        <w:t xml:space="preserve">The Student Services, Amenities, Representation and Advocacy Guidelines are made by the Minister under </w:t>
      </w:r>
      <w:r w:rsidR="00D2636F" w:rsidRPr="002E054C">
        <w:t>section 2</w:t>
      </w:r>
      <w:r w:rsidRPr="002E054C">
        <w:t>38</w:t>
      </w:r>
      <w:r w:rsidR="004B2185">
        <w:noBreakHyphen/>
      </w:r>
      <w:r w:rsidRPr="002E054C">
        <w:t>10.</w:t>
      </w:r>
    </w:p>
    <w:p w14:paraId="1AEC2524" w14:textId="77777777" w:rsidR="00BB4365" w:rsidRPr="002E054C" w:rsidRDefault="00BB4365" w:rsidP="00BB4365">
      <w:pPr>
        <w:pStyle w:val="subsection"/>
      </w:pPr>
      <w:r w:rsidRPr="002E054C">
        <w:tab/>
        <w:t>(2)</w:t>
      </w:r>
      <w:r w:rsidRPr="002E054C">
        <w:tab/>
        <w:t>The Student Services, Amenities, Representation and Advocacy Guidelines may provide for:</w:t>
      </w:r>
    </w:p>
    <w:p w14:paraId="7059A640" w14:textId="77777777" w:rsidR="00BB4365" w:rsidRPr="002E054C" w:rsidRDefault="00BB4365" w:rsidP="00BB4365">
      <w:pPr>
        <w:pStyle w:val="paragraph"/>
      </w:pPr>
      <w:r w:rsidRPr="002E054C">
        <w:tab/>
        <w:t>(a)</w:t>
      </w:r>
      <w:r w:rsidRPr="002E054C">
        <w:tab/>
        <w:t>requirements for providing students with information about services that are not of an academic nature and that support students; and</w:t>
      </w:r>
    </w:p>
    <w:p w14:paraId="3A4BCCBA" w14:textId="77777777" w:rsidR="00BB4365" w:rsidRPr="002E054C" w:rsidRDefault="00BB4365" w:rsidP="00BB4365">
      <w:pPr>
        <w:pStyle w:val="paragraph"/>
      </w:pPr>
      <w:r w:rsidRPr="002E054C">
        <w:tab/>
        <w:t>(b)</w:t>
      </w:r>
      <w:r w:rsidRPr="002E054C">
        <w:tab/>
        <w:t>requirements for providing students with access to such services; and</w:t>
      </w:r>
    </w:p>
    <w:p w14:paraId="08F9CF92" w14:textId="77777777" w:rsidR="00BB4365" w:rsidRPr="002E054C" w:rsidRDefault="00BB4365" w:rsidP="00BB4365">
      <w:pPr>
        <w:pStyle w:val="paragraph"/>
      </w:pPr>
      <w:r w:rsidRPr="002E054C">
        <w:tab/>
        <w:t>(c)</w:t>
      </w:r>
      <w:r w:rsidRPr="002E054C">
        <w:tab/>
        <w:t>requirements relating to the representation and advocacy of the interests of students.</w:t>
      </w:r>
    </w:p>
    <w:p w14:paraId="729CB8E7" w14:textId="77777777" w:rsidR="00BB4365" w:rsidRPr="002E054C" w:rsidRDefault="00BB4365" w:rsidP="00BB4365">
      <w:pPr>
        <w:pStyle w:val="subsection"/>
      </w:pPr>
      <w:r w:rsidRPr="002E054C">
        <w:tab/>
        <w:t>(3)</w:t>
      </w:r>
      <w:r w:rsidRPr="002E054C">
        <w:tab/>
        <w:t>However, the Student Services, Amenities, Representation and Advocacy Guidelines cannot require a provider to fund an organisation of students, or of students and other persons.</w:t>
      </w:r>
    </w:p>
    <w:p w14:paraId="016E5DD9" w14:textId="7A20D430" w:rsidR="00BB4365" w:rsidRPr="002E054C" w:rsidRDefault="00BB4365" w:rsidP="00BB4365">
      <w:pPr>
        <w:pStyle w:val="subsection"/>
      </w:pPr>
      <w:r w:rsidRPr="002E054C">
        <w:tab/>
        <w:t>(4)</w:t>
      </w:r>
      <w:r w:rsidRPr="002E054C">
        <w:tab/>
      </w:r>
      <w:r w:rsidR="001A2556" w:rsidRPr="002E054C">
        <w:t>Sub</w:t>
      </w:r>
      <w:r w:rsidR="001E1B42">
        <w:t>section 1</w:t>
      </w:r>
      <w:r w:rsidRPr="002E054C">
        <w:t>9</w:t>
      </w:r>
      <w:r w:rsidR="004B2185">
        <w:noBreakHyphen/>
      </w:r>
      <w:r w:rsidRPr="002E054C">
        <w:t>65(1) does not apply in relation to the Student Services, Amenities, Representation and Advocacy Guidelines.</w:t>
      </w:r>
    </w:p>
    <w:p w14:paraId="0212FEEA" w14:textId="3A3FE69A" w:rsidR="00BB4365" w:rsidRPr="002E054C" w:rsidRDefault="00BB4365" w:rsidP="00BB4365">
      <w:pPr>
        <w:pStyle w:val="ActHead5"/>
      </w:pPr>
      <w:bookmarkStart w:id="81" w:name="_Toc185055660"/>
      <w:r w:rsidRPr="002E054C">
        <w:rPr>
          <w:rStyle w:val="CharSectno"/>
        </w:rPr>
        <w:lastRenderedPageBreak/>
        <w:t>19</w:t>
      </w:r>
      <w:r w:rsidR="004B2185">
        <w:rPr>
          <w:rStyle w:val="CharSectno"/>
        </w:rPr>
        <w:noBreakHyphen/>
      </w:r>
      <w:r w:rsidRPr="002E054C">
        <w:rPr>
          <w:rStyle w:val="CharSectno"/>
        </w:rPr>
        <w:t>70</w:t>
      </w:r>
      <w:r w:rsidRPr="002E054C">
        <w:t xml:space="preserve">  Provider to provide statement of general information</w:t>
      </w:r>
      <w:bookmarkEnd w:id="81"/>
    </w:p>
    <w:p w14:paraId="2DCA0983" w14:textId="77777777" w:rsidR="00BB4365" w:rsidRPr="002E054C" w:rsidRDefault="00BB4365" w:rsidP="00BB4365">
      <w:pPr>
        <w:pStyle w:val="subsection"/>
      </w:pPr>
      <w:r w:rsidRPr="002E054C">
        <w:tab/>
        <w:t>(1)</w:t>
      </w:r>
      <w:r w:rsidRPr="002E054C">
        <w:tab/>
        <w:t>A higher education provider must give to the Minister such statistical and other information that the Minister by notice in writing requires from the provider in respect of:</w:t>
      </w:r>
    </w:p>
    <w:p w14:paraId="3ADBB5E6" w14:textId="77777777" w:rsidR="00BB4365" w:rsidRPr="002E054C" w:rsidRDefault="00BB4365" w:rsidP="00BB4365">
      <w:pPr>
        <w:pStyle w:val="paragraph"/>
      </w:pPr>
      <w:r w:rsidRPr="002E054C">
        <w:tab/>
        <w:t>(a)</w:t>
      </w:r>
      <w:r w:rsidRPr="002E054C">
        <w:tab/>
        <w:t>the provision of higher education by the provider; and</w:t>
      </w:r>
    </w:p>
    <w:p w14:paraId="19DE18CE" w14:textId="77777777" w:rsidR="00BB4365" w:rsidRPr="002E054C" w:rsidRDefault="00BB4365" w:rsidP="00BB4365">
      <w:pPr>
        <w:pStyle w:val="paragraph"/>
      </w:pPr>
      <w:r w:rsidRPr="002E054C">
        <w:tab/>
        <w:t>(b)</w:t>
      </w:r>
      <w:r w:rsidRPr="002E054C">
        <w:tab/>
        <w:t>compliance by the provider with the requirements of this Act.</w:t>
      </w:r>
    </w:p>
    <w:p w14:paraId="786A4357" w14:textId="77777777" w:rsidR="00BB4365" w:rsidRPr="002E054C" w:rsidRDefault="00BB4365" w:rsidP="00BB4365">
      <w:pPr>
        <w:pStyle w:val="subsection"/>
      </w:pPr>
      <w:r w:rsidRPr="002E054C">
        <w:tab/>
        <w:t>(2)</w:t>
      </w:r>
      <w:r w:rsidRPr="002E054C">
        <w:tab/>
        <w:t>The information must be provided:</w:t>
      </w:r>
    </w:p>
    <w:p w14:paraId="1FA65CC4" w14:textId="77777777" w:rsidR="00BB4365" w:rsidRPr="002E054C" w:rsidRDefault="00BB4365" w:rsidP="00BB4365">
      <w:pPr>
        <w:pStyle w:val="paragraph"/>
      </w:pPr>
      <w:r w:rsidRPr="002E054C">
        <w:tab/>
        <w:t>(a)</w:t>
      </w:r>
      <w:r w:rsidRPr="002E054C">
        <w:tab/>
        <w:t>in a form (if any) approved by the Minister for the information; and</w:t>
      </w:r>
    </w:p>
    <w:p w14:paraId="4C417DEE" w14:textId="77777777" w:rsidR="00BB4365" w:rsidRPr="002E054C" w:rsidRDefault="00BB4365" w:rsidP="00BB4365">
      <w:pPr>
        <w:pStyle w:val="paragraph"/>
      </w:pPr>
      <w:r w:rsidRPr="002E054C">
        <w:tab/>
        <w:t>(b)</w:t>
      </w:r>
      <w:r w:rsidRPr="002E054C">
        <w:tab/>
        <w:t>in accordance with such other requirements as the Minister makes.</w:t>
      </w:r>
    </w:p>
    <w:p w14:paraId="0788EC2E" w14:textId="0D597E52" w:rsidR="00BB4365" w:rsidRPr="002E054C" w:rsidRDefault="00BB4365" w:rsidP="00BB4365">
      <w:pPr>
        <w:pStyle w:val="subsection"/>
      </w:pPr>
      <w:r w:rsidRPr="002E054C">
        <w:tab/>
        <w:t>(3)</w:t>
      </w:r>
      <w:r w:rsidRPr="002E054C">
        <w:tab/>
        <w:t xml:space="preserve">A notice under this section must not require the giving of information that a higher education provider is required to give to the Minister under </w:t>
      </w:r>
      <w:r w:rsidR="001E1B42">
        <w:t>section 1</w:t>
      </w:r>
      <w:r w:rsidRPr="002E054C">
        <w:t>9</w:t>
      </w:r>
      <w:r w:rsidR="004B2185">
        <w:noBreakHyphen/>
      </w:r>
      <w:r w:rsidRPr="002E054C">
        <w:t>95.</w:t>
      </w:r>
    </w:p>
    <w:p w14:paraId="2AD95696" w14:textId="77777777" w:rsidR="00C97EBC" w:rsidRPr="002E054C" w:rsidRDefault="00C97EBC" w:rsidP="00C97EBC">
      <w:pPr>
        <w:pStyle w:val="subsection"/>
      </w:pPr>
      <w:r w:rsidRPr="002E054C">
        <w:tab/>
        <w:t>(4)</w:t>
      </w:r>
      <w:r w:rsidRPr="002E054C">
        <w:tab/>
        <w:t>A higher education provider contravenes this subsection if the provider:</w:t>
      </w:r>
    </w:p>
    <w:p w14:paraId="6EDB82F8" w14:textId="77777777" w:rsidR="00C97EBC" w:rsidRPr="002E054C" w:rsidRDefault="00C97EBC" w:rsidP="00C97EBC">
      <w:pPr>
        <w:pStyle w:val="paragraph"/>
      </w:pPr>
      <w:r w:rsidRPr="002E054C">
        <w:tab/>
        <w:t>(a)</w:t>
      </w:r>
      <w:r w:rsidRPr="002E054C">
        <w:tab/>
        <w:t>is subject to a requirement under this section; and</w:t>
      </w:r>
    </w:p>
    <w:p w14:paraId="763C530F" w14:textId="77777777" w:rsidR="00C97EBC" w:rsidRPr="002E054C" w:rsidRDefault="00C97EBC" w:rsidP="00C97EBC">
      <w:pPr>
        <w:pStyle w:val="paragraph"/>
      </w:pPr>
      <w:r w:rsidRPr="002E054C">
        <w:tab/>
        <w:t>(b)</w:t>
      </w:r>
      <w:r w:rsidRPr="002E054C">
        <w:tab/>
        <w:t>does not comply with the requirement.</w:t>
      </w:r>
    </w:p>
    <w:p w14:paraId="034B671B" w14:textId="77777777" w:rsidR="00C97EBC" w:rsidRPr="002E054C" w:rsidRDefault="00C97EBC" w:rsidP="00C97EBC">
      <w:pPr>
        <w:pStyle w:val="Penalty"/>
      </w:pPr>
      <w:r w:rsidRPr="002E054C">
        <w:t>Civil penalty:</w:t>
      </w:r>
      <w:r w:rsidRPr="002E054C">
        <w:tab/>
        <w:t>60 penalty units.</w:t>
      </w:r>
    </w:p>
    <w:p w14:paraId="7EBF25A3" w14:textId="538CDA11" w:rsidR="00C97EBC" w:rsidRPr="002E054C" w:rsidRDefault="00C97EBC" w:rsidP="00C97EBC">
      <w:pPr>
        <w:pStyle w:val="ActHead5"/>
      </w:pPr>
      <w:bookmarkStart w:id="82" w:name="_Toc185055661"/>
      <w:r w:rsidRPr="002E054C">
        <w:rPr>
          <w:rStyle w:val="CharSectno"/>
        </w:rPr>
        <w:t>19</w:t>
      </w:r>
      <w:r w:rsidR="004B2185">
        <w:rPr>
          <w:rStyle w:val="CharSectno"/>
        </w:rPr>
        <w:noBreakHyphen/>
      </w:r>
      <w:r w:rsidRPr="002E054C">
        <w:rPr>
          <w:rStyle w:val="CharSectno"/>
        </w:rPr>
        <w:t>71</w:t>
      </w:r>
      <w:r w:rsidRPr="002E054C">
        <w:t xml:space="preserve">  Co</w:t>
      </w:r>
      <w:r w:rsidR="004B2185">
        <w:noBreakHyphen/>
      </w:r>
      <w:r w:rsidRPr="002E054C">
        <w:t>operation with HESA and TEQSA investigators</w:t>
      </w:r>
      <w:bookmarkEnd w:id="82"/>
    </w:p>
    <w:p w14:paraId="0613CC37" w14:textId="198B47FB" w:rsidR="00C97EBC" w:rsidRPr="002E054C" w:rsidRDefault="00C97EBC" w:rsidP="00C97EBC">
      <w:pPr>
        <w:pStyle w:val="subsection"/>
      </w:pPr>
      <w:r w:rsidRPr="002E054C">
        <w:tab/>
        <w:t>(1)</w:t>
      </w:r>
      <w:r w:rsidRPr="002E054C">
        <w:tab/>
        <w:t>A higher education provider must co</w:t>
      </w:r>
      <w:r w:rsidR="004B2185">
        <w:noBreakHyphen/>
      </w:r>
      <w:r w:rsidRPr="002E054C">
        <w:t xml:space="preserve">operate with </w:t>
      </w:r>
      <w:r w:rsidR="004B2185" w:rsidRPr="004B2185">
        <w:rPr>
          <w:position w:val="6"/>
          <w:sz w:val="16"/>
        </w:rPr>
        <w:t>*</w:t>
      </w:r>
      <w:r w:rsidRPr="002E054C">
        <w:t xml:space="preserve">HESA investigators and </w:t>
      </w:r>
      <w:r w:rsidR="004B2185" w:rsidRPr="004B2185">
        <w:rPr>
          <w:position w:val="6"/>
          <w:sz w:val="16"/>
        </w:rPr>
        <w:t>*</w:t>
      </w:r>
      <w:r w:rsidRPr="002E054C">
        <w:t>TEQSA investigators who are performing functions or exercising powers under this Act.</w:t>
      </w:r>
    </w:p>
    <w:p w14:paraId="408E170C" w14:textId="06BEF815" w:rsidR="00C97EBC" w:rsidRPr="002E054C" w:rsidRDefault="00C97EBC" w:rsidP="00C97EBC">
      <w:pPr>
        <w:pStyle w:val="subsection"/>
      </w:pPr>
      <w:r w:rsidRPr="002E054C">
        <w:tab/>
        <w:t>(2)</w:t>
      </w:r>
      <w:r w:rsidRPr="002E054C">
        <w:tab/>
        <w:t xml:space="preserve">A higher education provider must not obstruct or hinder a </w:t>
      </w:r>
      <w:r w:rsidR="004B2185" w:rsidRPr="004B2185">
        <w:rPr>
          <w:position w:val="6"/>
          <w:sz w:val="16"/>
        </w:rPr>
        <w:t>*</w:t>
      </w:r>
      <w:r w:rsidRPr="002E054C">
        <w:t xml:space="preserve">HESA investigator or a </w:t>
      </w:r>
      <w:r w:rsidR="004B2185" w:rsidRPr="004B2185">
        <w:rPr>
          <w:position w:val="6"/>
          <w:sz w:val="16"/>
        </w:rPr>
        <w:t>*</w:t>
      </w:r>
      <w:r w:rsidRPr="002E054C">
        <w:t>TEQSA investigator who is performing functions or exercising powers under this Act.</w:t>
      </w:r>
    </w:p>
    <w:p w14:paraId="261702A0" w14:textId="77777777" w:rsidR="00C97EBC" w:rsidRPr="002E054C" w:rsidRDefault="00C97EBC" w:rsidP="00C97EBC">
      <w:pPr>
        <w:pStyle w:val="Penalty"/>
      </w:pPr>
      <w:r w:rsidRPr="002E054C">
        <w:t>Civil penalty:</w:t>
      </w:r>
      <w:r w:rsidRPr="002E054C">
        <w:tab/>
        <w:t>60 penalty units.</w:t>
      </w:r>
    </w:p>
    <w:p w14:paraId="5BCC70BE" w14:textId="65BA907C" w:rsidR="00C97EBC" w:rsidRPr="002E054C" w:rsidRDefault="00C97EBC" w:rsidP="00C97EBC">
      <w:pPr>
        <w:pStyle w:val="ActHead5"/>
      </w:pPr>
      <w:bookmarkStart w:id="83" w:name="_Toc185055662"/>
      <w:r w:rsidRPr="002E054C">
        <w:rPr>
          <w:rStyle w:val="CharSectno"/>
        </w:rPr>
        <w:lastRenderedPageBreak/>
        <w:t>19</w:t>
      </w:r>
      <w:r w:rsidR="004B2185">
        <w:rPr>
          <w:rStyle w:val="CharSectno"/>
        </w:rPr>
        <w:noBreakHyphen/>
      </w:r>
      <w:r w:rsidRPr="002E054C">
        <w:rPr>
          <w:rStyle w:val="CharSectno"/>
        </w:rPr>
        <w:t>72</w:t>
      </w:r>
      <w:r w:rsidRPr="002E054C">
        <w:t xml:space="preserve">  Providers must keep records</w:t>
      </w:r>
      <w:bookmarkEnd w:id="83"/>
    </w:p>
    <w:p w14:paraId="4D0E00D7" w14:textId="77777777" w:rsidR="00C97EBC" w:rsidRPr="002E054C" w:rsidRDefault="00C97EBC" w:rsidP="00C97EBC">
      <w:pPr>
        <w:pStyle w:val="subsection"/>
      </w:pPr>
      <w:r w:rsidRPr="002E054C">
        <w:tab/>
        <w:t>(1)</w:t>
      </w:r>
      <w:r w:rsidRPr="002E054C">
        <w:tab/>
        <w:t>A higher education provider must keep records of a kind, in the manner and for the period specified in the Higher Education Provider Guidelines.</w:t>
      </w:r>
    </w:p>
    <w:p w14:paraId="2D430D73" w14:textId="77777777" w:rsidR="00C97EBC" w:rsidRPr="002E054C" w:rsidRDefault="00C97EBC" w:rsidP="00C97EBC">
      <w:pPr>
        <w:pStyle w:val="subsection"/>
      </w:pPr>
      <w:r w:rsidRPr="002E054C">
        <w:tab/>
        <w:t>(2)</w:t>
      </w:r>
      <w:r w:rsidRPr="002E054C">
        <w:tab/>
        <w:t>A higher education provider contravenes this subsection if the provider:</w:t>
      </w:r>
    </w:p>
    <w:p w14:paraId="0067CA5A" w14:textId="77777777" w:rsidR="00C97EBC" w:rsidRPr="002E054C" w:rsidRDefault="00C97EBC" w:rsidP="00C97EBC">
      <w:pPr>
        <w:pStyle w:val="paragraph"/>
      </w:pPr>
      <w:r w:rsidRPr="002E054C">
        <w:tab/>
        <w:t>(a)</w:t>
      </w:r>
      <w:r w:rsidRPr="002E054C">
        <w:tab/>
        <w:t>is subject to a requirement under this section; and</w:t>
      </w:r>
    </w:p>
    <w:p w14:paraId="28CA7C72" w14:textId="77777777" w:rsidR="00C97EBC" w:rsidRPr="002E054C" w:rsidRDefault="00C97EBC" w:rsidP="00C97EBC">
      <w:pPr>
        <w:pStyle w:val="paragraph"/>
      </w:pPr>
      <w:r w:rsidRPr="002E054C">
        <w:tab/>
        <w:t>(b)</w:t>
      </w:r>
      <w:r w:rsidRPr="002E054C">
        <w:tab/>
        <w:t>does not comply with the requirement.</w:t>
      </w:r>
    </w:p>
    <w:p w14:paraId="7B14D929" w14:textId="77777777" w:rsidR="00C97EBC" w:rsidRPr="002E054C" w:rsidRDefault="00C97EBC" w:rsidP="00C97EBC">
      <w:pPr>
        <w:pStyle w:val="Penalty"/>
      </w:pPr>
      <w:r w:rsidRPr="002E054C">
        <w:t>Civil penalty:</w:t>
      </w:r>
      <w:r w:rsidRPr="002E054C">
        <w:tab/>
        <w:t>60 penalty units.</w:t>
      </w:r>
    </w:p>
    <w:p w14:paraId="69DBE783" w14:textId="4A3528F1" w:rsidR="00C97EBC" w:rsidRPr="002E054C" w:rsidRDefault="00C97EBC" w:rsidP="00C97EBC">
      <w:pPr>
        <w:pStyle w:val="ActHead5"/>
      </w:pPr>
      <w:bookmarkStart w:id="84" w:name="_Toc185055663"/>
      <w:r w:rsidRPr="002E054C">
        <w:rPr>
          <w:rStyle w:val="CharSectno"/>
        </w:rPr>
        <w:t>19</w:t>
      </w:r>
      <w:r w:rsidR="004B2185">
        <w:rPr>
          <w:rStyle w:val="CharSectno"/>
        </w:rPr>
        <w:noBreakHyphen/>
      </w:r>
      <w:r w:rsidRPr="002E054C">
        <w:rPr>
          <w:rStyle w:val="CharSectno"/>
        </w:rPr>
        <w:t>73</w:t>
      </w:r>
      <w:r w:rsidRPr="002E054C">
        <w:t xml:space="preserve">  Providers must publish information</w:t>
      </w:r>
      <w:bookmarkEnd w:id="84"/>
    </w:p>
    <w:p w14:paraId="344D82E7" w14:textId="77777777" w:rsidR="00C97EBC" w:rsidRPr="002E054C" w:rsidRDefault="00C97EBC" w:rsidP="00C97EBC">
      <w:pPr>
        <w:pStyle w:val="subsection"/>
      </w:pPr>
      <w:r w:rsidRPr="002E054C">
        <w:tab/>
        <w:t>(1)</w:t>
      </w:r>
      <w:r w:rsidRPr="002E054C">
        <w:tab/>
        <w:t>A higher education provider must publish information of the kind, in the manner and within the period specified in the Higher Education Provider Guidelines.</w:t>
      </w:r>
    </w:p>
    <w:p w14:paraId="1CA3AA7E" w14:textId="77777777" w:rsidR="00C97EBC" w:rsidRPr="002E054C" w:rsidRDefault="00C97EBC" w:rsidP="00C97EBC">
      <w:pPr>
        <w:pStyle w:val="subsection"/>
      </w:pPr>
      <w:r w:rsidRPr="002E054C">
        <w:tab/>
        <w:t>(2)</w:t>
      </w:r>
      <w:r w:rsidRPr="002E054C">
        <w:tab/>
        <w:t>A higher education provider contravenes this subsection if the provider:</w:t>
      </w:r>
    </w:p>
    <w:p w14:paraId="4DD05DB1" w14:textId="77777777" w:rsidR="00C97EBC" w:rsidRPr="002E054C" w:rsidRDefault="00C97EBC" w:rsidP="00C97EBC">
      <w:pPr>
        <w:pStyle w:val="paragraph"/>
      </w:pPr>
      <w:r w:rsidRPr="002E054C">
        <w:tab/>
        <w:t>(a)</w:t>
      </w:r>
      <w:r w:rsidRPr="002E054C">
        <w:tab/>
        <w:t>is subject to a requirement under this section; and</w:t>
      </w:r>
    </w:p>
    <w:p w14:paraId="4DA738CD" w14:textId="77777777" w:rsidR="00C97EBC" w:rsidRPr="002E054C" w:rsidRDefault="00C97EBC" w:rsidP="00C97EBC">
      <w:pPr>
        <w:pStyle w:val="paragraph"/>
      </w:pPr>
      <w:r w:rsidRPr="002E054C">
        <w:tab/>
        <w:t>(b)</w:t>
      </w:r>
      <w:r w:rsidRPr="002E054C">
        <w:tab/>
        <w:t>does not comply with the requirement.</w:t>
      </w:r>
    </w:p>
    <w:p w14:paraId="233AE0B9" w14:textId="77777777" w:rsidR="00C97EBC" w:rsidRPr="002E054C" w:rsidRDefault="00C97EBC" w:rsidP="00C97EBC">
      <w:pPr>
        <w:pStyle w:val="Penalty"/>
      </w:pPr>
      <w:r w:rsidRPr="002E054C">
        <w:t>Civil penalty:</w:t>
      </w:r>
      <w:r w:rsidRPr="002E054C">
        <w:tab/>
        <w:t>60 penalty units.</w:t>
      </w:r>
    </w:p>
    <w:p w14:paraId="24CBE14A" w14:textId="3634A6BC" w:rsidR="00BB4365" w:rsidRPr="002E054C" w:rsidRDefault="00BB4365" w:rsidP="00BB4365">
      <w:pPr>
        <w:pStyle w:val="ActHead5"/>
      </w:pPr>
      <w:bookmarkStart w:id="85" w:name="_Toc185055664"/>
      <w:r w:rsidRPr="002E054C">
        <w:rPr>
          <w:rStyle w:val="CharSectno"/>
        </w:rPr>
        <w:t>19</w:t>
      </w:r>
      <w:r w:rsidR="004B2185">
        <w:rPr>
          <w:rStyle w:val="CharSectno"/>
        </w:rPr>
        <w:noBreakHyphen/>
      </w:r>
      <w:r w:rsidRPr="002E054C">
        <w:rPr>
          <w:rStyle w:val="CharSectno"/>
        </w:rPr>
        <w:t>75</w:t>
      </w:r>
      <w:r w:rsidRPr="002E054C">
        <w:t xml:space="preserve">  Notice of events that affect provider’s ability to comply with conditions of Commonwealth assistance</w:t>
      </w:r>
      <w:bookmarkEnd w:id="85"/>
    </w:p>
    <w:p w14:paraId="3C8EA3AF" w14:textId="77777777" w:rsidR="00BB4365" w:rsidRPr="002E054C" w:rsidRDefault="00BB4365" w:rsidP="00BB4365">
      <w:pPr>
        <w:pStyle w:val="subsection"/>
      </w:pPr>
      <w:r w:rsidRPr="002E054C">
        <w:tab/>
      </w:r>
      <w:r w:rsidRPr="002E054C">
        <w:tab/>
        <w:t>A higher education provider must by writing inform the Minister of any event affecting:</w:t>
      </w:r>
    </w:p>
    <w:p w14:paraId="472A3535" w14:textId="77777777" w:rsidR="00BB4365" w:rsidRPr="002E054C" w:rsidRDefault="00BB4365" w:rsidP="00BB4365">
      <w:pPr>
        <w:pStyle w:val="paragraph"/>
      </w:pPr>
      <w:r w:rsidRPr="002E054C">
        <w:tab/>
        <w:t>(a)</w:t>
      </w:r>
      <w:r w:rsidRPr="002E054C">
        <w:tab/>
        <w:t>the provider; or</w:t>
      </w:r>
    </w:p>
    <w:p w14:paraId="39481AC8" w14:textId="186B0901" w:rsidR="00BB4365" w:rsidRPr="002E054C" w:rsidRDefault="00BB4365" w:rsidP="00BB4365">
      <w:pPr>
        <w:pStyle w:val="paragraph"/>
        <w:keepNext/>
        <w:keepLines/>
      </w:pPr>
      <w:r w:rsidRPr="002E054C">
        <w:tab/>
        <w:t>(b)</w:t>
      </w:r>
      <w:r w:rsidRPr="002E054C">
        <w:tab/>
        <w:t xml:space="preserve">a </w:t>
      </w:r>
      <w:r w:rsidR="004B2185" w:rsidRPr="004B2185">
        <w:rPr>
          <w:position w:val="6"/>
          <w:sz w:val="16"/>
        </w:rPr>
        <w:t>*</w:t>
      </w:r>
      <w:r w:rsidRPr="002E054C">
        <w:t>related body corporate of the provider;</w:t>
      </w:r>
    </w:p>
    <w:p w14:paraId="1E382D0C" w14:textId="41B11946" w:rsidR="00BB4365" w:rsidRPr="002E054C" w:rsidRDefault="00BB4365" w:rsidP="00BB4365">
      <w:pPr>
        <w:pStyle w:val="subsection2"/>
      </w:pPr>
      <w:r w:rsidRPr="002E054C">
        <w:t xml:space="preserve">that may significantly affect the provider’s capacity to meet the conditions of grants under this Chapter or the </w:t>
      </w:r>
      <w:r w:rsidR="004B2185" w:rsidRPr="004B2185">
        <w:rPr>
          <w:position w:val="6"/>
          <w:sz w:val="16"/>
        </w:rPr>
        <w:t>*</w:t>
      </w:r>
      <w:r w:rsidRPr="002E054C">
        <w:t>quality and accountability requirements.</w:t>
      </w:r>
    </w:p>
    <w:p w14:paraId="6C24D649" w14:textId="77777777" w:rsidR="00C97EBC" w:rsidRPr="002E054C" w:rsidRDefault="00C97EBC" w:rsidP="00C97EBC">
      <w:pPr>
        <w:pStyle w:val="Penalty"/>
      </w:pPr>
      <w:r w:rsidRPr="002E054C">
        <w:t>Civil penalty:</w:t>
      </w:r>
      <w:r w:rsidRPr="002E054C">
        <w:tab/>
        <w:t>60 penalty units.</w:t>
      </w:r>
    </w:p>
    <w:p w14:paraId="5C3D9FCF" w14:textId="6C19FC33" w:rsidR="00BB4365" w:rsidRPr="002E054C" w:rsidRDefault="00BB4365" w:rsidP="00BB4365">
      <w:pPr>
        <w:pStyle w:val="ActHead5"/>
      </w:pPr>
      <w:bookmarkStart w:id="86" w:name="_Toc185055665"/>
      <w:r w:rsidRPr="002E054C">
        <w:rPr>
          <w:rStyle w:val="CharSectno"/>
        </w:rPr>
        <w:lastRenderedPageBreak/>
        <w:t>19</w:t>
      </w:r>
      <w:r w:rsidR="004B2185">
        <w:rPr>
          <w:rStyle w:val="CharSectno"/>
        </w:rPr>
        <w:noBreakHyphen/>
      </w:r>
      <w:r w:rsidRPr="002E054C">
        <w:rPr>
          <w:rStyle w:val="CharSectno"/>
        </w:rPr>
        <w:t>77</w:t>
      </w:r>
      <w:r w:rsidRPr="002E054C">
        <w:t xml:space="preserve">  Notice of events affecting accreditation</w:t>
      </w:r>
      <w:bookmarkEnd w:id="86"/>
    </w:p>
    <w:p w14:paraId="4328BA9D" w14:textId="77777777" w:rsidR="00BB4365" w:rsidRPr="002E054C" w:rsidRDefault="00BB4365" w:rsidP="00BB4365">
      <w:pPr>
        <w:pStyle w:val="subsection"/>
      </w:pPr>
      <w:r w:rsidRPr="002E054C">
        <w:tab/>
      </w:r>
      <w:r w:rsidRPr="002E054C">
        <w:tab/>
        <w:t>A higher education provider must by writing inform the Minister of any event affecting:</w:t>
      </w:r>
    </w:p>
    <w:p w14:paraId="0C8C00E4" w14:textId="77777777" w:rsidR="00BB4365" w:rsidRPr="002E054C" w:rsidRDefault="00BB4365" w:rsidP="00BB4365">
      <w:pPr>
        <w:pStyle w:val="paragraph"/>
      </w:pPr>
      <w:r w:rsidRPr="002E054C">
        <w:tab/>
        <w:t>(a)</w:t>
      </w:r>
      <w:r w:rsidRPr="002E054C">
        <w:tab/>
        <w:t>the provider; or</w:t>
      </w:r>
    </w:p>
    <w:p w14:paraId="720AD4DC" w14:textId="65B25114"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related body corporate of the provider;</w:t>
      </w:r>
    </w:p>
    <w:p w14:paraId="2494F84E" w14:textId="77777777" w:rsidR="00BB4365" w:rsidRPr="002E054C" w:rsidRDefault="00BB4365" w:rsidP="00BB4365">
      <w:pPr>
        <w:pStyle w:val="subsection2"/>
      </w:pPr>
      <w:r w:rsidRPr="002E054C">
        <w:t>that relates to:</w:t>
      </w:r>
    </w:p>
    <w:p w14:paraId="02068FE6" w14:textId="344796AA" w:rsidR="00BB4365" w:rsidRPr="002E054C" w:rsidRDefault="00BB4365" w:rsidP="00BB4365">
      <w:pPr>
        <w:pStyle w:val="paragraph"/>
      </w:pPr>
      <w:r w:rsidRPr="002E054C">
        <w:tab/>
        <w:t>(c)</w:t>
      </w:r>
      <w:r w:rsidRPr="002E054C">
        <w:tab/>
        <w:t xml:space="preserve">the provider’s authority conferred by or under the </w:t>
      </w:r>
      <w:r w:rsidR="004B2185" w:rsidRPr="004B2185">
        <w:rPr>
          <w:position w:val="6"/>
          <w:sz w:val="16"/>
        </w:rPr>
        <w:t>*</w:t>
      </w:r>
      <w:r w:rsidRPr="002E054C">
        <w:t>TEQSA Act to self</w:t>
      </w:r>
      <w:r w:rsidR="004B2185">
        <w:noBreakHyphen/>
      </w:r>
      <w:r w:rsidRPr="002E054C">
        <w:t xml:space="preserve">accredit one or more </w:t>
      </w:r>
      <w:r w:rsidR="004B2185" w:rsidRPr="004B2185">
        <w:rPr>
          <w:position w:val="6"/>
          <w:sz w:val="16"/>
        </w:rPr>
        <w:t>*</w:t>
      </w:r>
      <w:r w:rsidRPr="002E054C">
        <w:t>courses of study; or</w:t>
      </w:r>
    </w:p>
    <w:p w14:paraId="50CB0993" w14:textId="7615C61E" w:rsidR="00BB4365" w:rsidRPr="002E054C" w:rsidRDefault="00BB4365" w:rsidP="00BB4365">
      <w:pPr>
        <w:pStyle w:val="paragraph"/>
      </w:pPr>
      <w:r w:rsidRPr="002E054C">
        <w:tab/>
        <w:t>(d)</w:t>
      </w:r>
      <w:r w:rsidRPr="002E054C">
        <w:tab/>
        <w:t xml:space="preserve">TEQSA’s accreditation of a course of study that is an </w:t>
      </w:r>
      <w:r w:rsidR="004B2185" w:rsidRPr="004B2185">
        <w:rPr>
          <w:position w:val="6"/>
          <w:sz w:val="16"/>
        </w:rPr>
        <w:t>*</w:t>
      </w:r>
      <w:r w:rsidRPr="002E054C">
        <w:t>accredited course in relation to the provider.</w:t>
      </w:r>
    </w:p>
    <w:p w14:paraId="183B2DE4" w14:textId="77777777" w:rsidR="00C97EBC" w:rsidRPr="002E054C" w:rsidRDefault="00C97EBC" w:rsidP="00C97EBC">
      <w:pPr>
        <w:pStyle w:val="Penalty"/>
      </w:pPr>
      <w:r w:rsidRPr="002E054C">
        <w:t>Civil penalty:</w:t>
      </w:r>
      <w:r w:rsidRPr="002E054C">
        <w:tab/>
        <w:t>60 penalty units.</w:t>
      </w:r>
    </w:p>
    <w:p w14:paraId="315C3402" w14:textId="454721E5" w:rsidR="00BB4365" w:rsidRPr="002E054C" w:rsidRDefault="00BB4365" w:rsidP="00BB4365">
      <w:pPr>
        <w:pStyle w:val="ActHead5"/>
      </w:pPr>
      <w:bookmarkStart w:id="87" w:name="_Toc185055666"/>
      <w:r w:rsidRPr="002E054C">
        <w:rPr>
          <w:rStyle w:val="CharSectno"/>
        </w:rPr>
        <w:t>19</w:t>
      </w:r>
      <w:r w:rsidR="004B2185">
        <w:rPr>
          <w:rStyle w:val="CharSectno"/>
        </w:rPr>
        <w:noBreakHyphen/>
      </w:r>
      <w:r w:rsidRPr="002E054C">
        <w:rPr>
          <w:rStyle w:val="CharSectno"/>
        </w:rPr>
        <w:t>78</w:t>
      </w:r>
      <w:r w:rsidRPr="002E054C">
        <w:t xml:space="preserve">  Notice of events significantly affecting TEQSA registration</w:t>
      </w:r>
      <w:bookmarkEnd w:id="87"/>
    </w:p>
    <w:p w14:paraId="394402B3" w14:textId="77777777" w:rsidR="00BB4365" w:rsidRPr="002E054C" w:rsidRDefault="00BB4365" w:rsidP="00BB4365">
      <w:pPr>
        <w:pStyle w:val="subsection"/>
      </w:pPr>
      <w:r w:rsidRPr="002E054C">
        <w:tab/>
        <w:t>(1)</w:t>
      </w:r>
      <w:r w:rsidRPr="002E054C">
        <w:tab/>
        <w:t>A higher education provider must by writing inform the Minister of any event significantly affecting:</w:t>
      </w:r>
    </w:p>
    <w:p w14:paraId="01285BEE" w14:textId="77777777" w:rsidR="00BB4365" w:rsidRPr="002E054C" w:rsidRDefault="00BB4365" w:rsidP="00BB4365">
      <w:pPr>
        <w:pStyle w:val="paragraph"/>
      </w:pPr>
      <w:r w:rsidRPr="002E054C">
        <w:tab/>
        <w:t>(a)</w:t>
      </w:r>
      <w:r w:rsidRPr="002E054C">
        <w:tab/>
        <w:t>the provider; or</w:t>
      </w:r>
    </w:p>
    <w:p w14:paraId="045B7735" w14:textId="0A84331D"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related body corporate of the provider;</w:t>
      </w:r>
    </w:p>
    <w:p w14:paraId="43F8D325" w14:textId="61798040" w:rsidR="00BB4365" w:rsidRPr="002E054C" w:rsidRDefault="00BB4365" w:rsidP="00BB4365">
      <w:pPr>
        <w:pStyle w:val="subsection2"/>
      </w:pPr>
      <w:r w:rsidRPr="002E054C">
        <w:t xml:space="preserve">that relates to the provider’s registration as a </w:t>
      </w:r>
      <w:r w:rsidR="004B2185" w:rsidRPr="004B2185">
        <w:rPr>
          <w:position w:val="6"/>
          <w:sz w:val="16"/>
        </w:rPr>
        <w:t>*</w:t>
      </w:r>
      <w:r w:rsidRPr="002E054C">
        <w:t>registered higher education provider.</w:t>
      </w:r>
    </w:p>
    <w:p w14:paraId="3BC8FBD4" w14:textId="77777777" w:rsidR="00C97EBC" w:rsidRPr="002E054C" w:rsidRDefault="00C97EBC" w:rsidP="00C97EBC">
      <w:pPr>
        <w:pStyle w:val="Penalty"/>
      </w:pPr>
      <w:r w:rsidRPr="002E054C">
        <w:t>Civil penalty:</w:t>
      </w:r>
      <w:r w:rsidRPr="002E054C">
        <w:tab/>
        <w:t>60 penalty units.</w:t>
      </w:r>
    </w:p>
    <w:p w14:paraId="2871D640" w14:textId="5776C27E" w:rsidR="00BB4365" w:rsidRPr="002E054C" w:rsidRDefault="00BB4365" w:rsidP="00BB4365">
      <w:pPr>
        <w:pStyle w:val="subsection"/>
      </w:pPr>
      <w:r w:rsidRPr="002E054C">
        <w:tab/>
        <w:t>(2)</w:t>
      </w:r>
      <w:r w:rsidRPr="002E054C">
        <w:tab/>
        <w:t xml:space="preserve">If a higher education provider informs the Minister of an event under </w:t>
      </w:r>
      <w:r w:rsidR="001E1B42">
        <w:t>section 1</w:t>
      </w:r>
      <w:r w:rsidRPr="002E054C">
        <w:t>9</w:t>
      </w:r>
      <w:r w:rsidR="004B2185">
        <w:noBreakHyphen/>
      </w:r>
      <w:r w:rsidRPr="002E054C">
        <w:t>77, the provider need not inform the Minister of the event under this section.</w:t>
      </w:r>
    </w:p>
    <w:p w14:paraId="32350DBF" w14:textId="41F9E450" w:rsidR="00BB4365" w:rsidRPr="002E054C" w:rsidRDefault="00BB4365" w:rsidP="00BB4365">
      <w:pPr>
        <w:pStyle w:val="ActHead5"/>
      </w:pPr>
      <w:bookmarkStart w:id="88" w:name="_Toc185055667"/>
      <w:r w:rsidRPr="002E054C">
        <w:rPr>
          <w:rStyle w:val="CharSectno"/>
        </w:rPr>
        <w:t>19</w:t>
      </w:r>
      <w:r w:rsidR="004B2185">
        <w:rPr>
          <w:rStyle w:val="CharSectno"/>
        </w:rPr>
        <w:noBreakHyphen/>
      </w:r>
      <w:r w:rsidRPr="002E054C">
        <w:rPr>
          <w:rStyle w:val="CharSectno"/>
        </w:rPr>
        <w:t>80</w:t>
      </w:r>
      <w:r w:rsidRPr="002E054C">
        <w:t xml:space="preserve">  Compliance assurance</w:t>
      </w:r>
      <w:bookmarkEnd w:id="88"/>
    </w:p>
    <w:p w14:paraId="385D3094" w14:textId="77777777" w:rsidR="00BB4365" w:rsidRPr="002E054C" w:rsidRDefault="00BB4365" w:rsidP="00BB4365">
      <w:pPr>
        <w:pStyle w:val="subsection"/>
      </w:pPr>
      <w:r w:rsidRPr="002E054C">
        <w:tab/>
        <w:t>(1)</w:t>
      </w:r>
      <w:r w:rsidRPr="002E054C">
        <w:tab/>
        <w:t>The Minister may require a higher education provider to be audited as to compliance with any one or more of the following requirements:</w:t>
      </w:r>
    </w:p>
    <w:p w14:paraId="6A1D6F96" w14:textId="055854B5"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financial viability requirements;</w:t>
      </w:r>
    </w:p>
    <w:p w14:paraId="064EB4D2" w14:textId="78E68574"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fairness requirements;</w:t>
      </w:r>
    </w:p>
    <w:p w14:paraId="147BA246" w14:textId="4D2A47F5" w:rsidR="00BB4365" w:rsidRPr="002E054C" w:rsidRDefault="00BB4365" w:rsidP="00BB4365">
      <w:pPr>
        <w:pStyle w:val="paragraph"/>
      </w:pPr>
      <w:r w:rsidRPr="002E054C">
        <w:tab/>
        <w:t>(c)</w:t>
      </w:r>
      <w:r w:rsidRPr="002E054C">
        <w:tab/>
        <w:t xml:space="preserve">the </w:t>
      </w:r>
      <w:r w:rsidR="004B2185" w:rsidRPr="004B2185">
        <w:rPr>
          <w:position w:val="6"/>
          <w:sz w:val="16"/>
        </w:rPr>
        <w:t>*</w:t>
      </w:r>
      <w:r w:rsidRPr="002E054C">
        <w:t>compliance requirements;</w:t>
      </w:r>
    </w:p>
    <w:p w14:paraId="660D23EE" w14:textId="1E8CCF3C" w:rsidR="00BB4365" w:rsidRPr="002E054C" w:rsidRDefault="00BB4365" w:rsidP="00BB4365">
      <w:pPr>
        <w:pStyle w:val="paragraph"/>
      </w:pPr>
      <w:r w:rsidRPr="002E054C">
        <w:lastRenderedPageBreak/>
        <w:tab/>
        <w:t>(d)</w:t>
      </w:r>
      <w:r w:rsidRPr="002E054C">
        <w:tab/>
        <w:t xml:space="preserve">the </w:t>
      </w:r>
      <w:r w:rsidR="004B2185" w:rsidRPr="004B2185">
        <w:rPr>
          <w:position w:val="6"/>
          <w:sz w:val="16"/>
        </w:rPr>
        <w:t>*</w:t>
      </w:r>
      <w:r w:rsidRPr="002E054C">
        <w:t>contribution and fee requirements.</w:t>
      </w:r>
    </w:p>
    <w:p w14:paraId="21284CC3" w14:textId="77777777" w:rsidR="00BB4365" w:rsidRPr="002E054C" w:rsidRDefault="00BB4365" w:rsidP="00BB4365">
      <w:pPr>
        <w:pStyle w:val="subsection"/>
      </w:pPr>
      <w:r w:rsidRPr="002E054C">
        <w:tab/>
        <w:t>(2)</w:t>
      </w:r>
      <w:r w:rsidRPr="002E054C">
        <w:tab/>
        <w:t>The audit must be conducted:</w:t>
      </w:r>
    </w:p>
    <w:p w14:paraId="22158C84" w14:textId="77777777" w:rsidR="00BB4365" w:rsidRPr="002E054C" w:rsidRDefault="00BB4365" w:rsidP="00BB4365">
      <w:pPr>
        <w:pStyle w:val="paragraph"/>
      </w:pPr>
      <w:r w:rsidRPr="002E054C">
        <w:tab/>
        <w:t>(a)</w:t>
      </w:r>
      <w:r w:rsidRPr="002E054C">
        <w:tab/>
        <w:t>by a body determined in writing by the Minister; and</w:t>
      </w:r>
    </w:p>
    <w:p w14:paraId="2FBC55DB" w14:textId="77777777" w:rsidR="00BB4365" w:rsidRPr="002E054C" w:rsidRDefault="00BB4365" w:rsidP="00BB4365">
      <w:pPr>
        <w:pStyle w:val="paragraph"/>
      </w:pPr>
      <w:r w:rsidRPr="002E054C">
        <w:tab/>
        <w:t>(b)</w:t>
      </w:r>
      <w:r w:rsidRPr="002E054C">
        <w:tab/>
        <w:t>at such time or times, and in such manner, as the Minister requires.</w:t>
      </w:r>
    </w:p>
    <w:p w14:paraId="67368B59" w14:textId="4A60C177" w:rsidR="00BB4365" w:rsidRPr="002E054C" w:rsidRDefault="00BB4365" w:rsidP="00BB4365">
      <w:pPr>
        <w:pStyle w:val="subsection"/>
      </w:pPr>
      <w:r w:rsidRPr="002E054C">
        <w:tab/>
        <w:t>(2A)</w:t>
      </w:r>
      <w:r w:rsidRPr="002E054C">
        <w:tab/>
        <w:t xml:space="preserve">To avoid doubt, if the Minister makes a determination under </w:t>
      </w:r>
      <w:r w:rsidR="00A35FD3" w:rsidRPr="002E054C">
        <w:t>subsection (</w:t>
      </w:r>
      <w:r w:rsidRPr="002E054C">
        <w:t xml:space="preserve">2) in relation to </w:t>
      </w:r>
      <w:r w:rsidR="004B2185" w:rsidRPr="004B2185">
        <w:rPr>
          <w:position w:val="6"/>
          <w:sz w:val="16"/>
        </w:rPr>
        <w:t>*</w:t>
      </w:r>
      <w:r w:rsidRPr="002E054C">
        <w:t xml:space="preserve">TEQSA, the determination is not a direction for the purposes of </w:t>
      </w:r>
      <w:r w:rsidR="001A2556" w:rsidRPr="002E054C">
        <w:t>sub</w:t>
      </w:r>
      <w:r w:rsidR="001E1B42">
        <w:t>section 1</w:t>
      </w:r>
      <w:r w:rsidRPr="002E054C">
        <w:t xml:space="preserve">36(2) of the </w:t>
      </w:r>
      <w:r w:rsidR="004B2185" w:rsidRPr="004B2185">
        <w:rPr>
          <w:position w:val="6"/>
          <w:sz w:val="16"/>
        </w:rPr>
        <w:t>*</w:t>
      </w:r>
      <w:r w:rsidRPr="002E054C">
        <w:t>TEQSA Act.</w:t>
      </w:r>
    </w:p>
    <w:p w14:paraId="328CB88A" w14:textId="77777777" w:rsidR="00BB4365" w:rsidRPr="002E054C" w:rsidRDefault="00BB4365" w:rsidP="00BB4365">
      <w:pPr>
        <w:pStyle w:val="subsection"/>
        <w:keepNext/>
      </w:pPr>
      <w:r w:rsidRPr="002E054C">
        <w:tab/>
        <w:t>(3)</w:t>
      </w:r>
      <w:r w:rsidRPr="002E054C">
        <w:tab/>
        <w:t>The provider must:</w:t>
      </w:r>
    </w:p>
    <w:p w14:paraId="5B904C7D" w14:textId="612FC8BE" w:rsidR="00BB4365" w:rsidRPr="002E054C" w:rsidRDefault="00BB4365" w:rsidP="00BB4365">
      <w:pPr>
        <w:pStyle w:val="paragraph"/>
      </w:pPr>
      <w:r w:rsidRPr="002E054C">
        <w:tab/>
        <w:t>(a)</w:t>
      </w:r>
      <w:r w:rsidRPr="002E054C">
        <w:tab/>
        <w:t>fully co</w:t>
      </w:r>
      <w:r w:rsidR="004B2185">
        <w:noBreakHyphen/>
      </w:r>
      <w:r w:rsidRPr="002E054C">
        <w:t>operate with the auditing body in the course of its audit; and</w:t>
      </w:r>
    </w:p>
    <w:p w14:paraId="49D346C1" w14:textId="77777777" w:rsidR="00BB4365" w:rsidRPr="002E054C" w:rsidRDefault="00BB4365" w:rsidP="00BB4365">
      <w:pPr>
        <w:pStyle w:val="paragraph"/>
      </w:pPr>
      <w:r w:rsidRPr="002E054C">
        <w:tab/>
        <w:t>(b)</w:t>
      </w:r>
      <w:r w:rsidRPr="002E054C">
        <w:tab/>
        <w:t>pay to the auditing body any charges payable for such an audit.</w:t>
      </w:r>
    </w:p>
    <w:p w14:paraId="494E30CE" w14:textId="77777777" w:rsidR="00C97EBC" w:rsidRPr="002E054C" w:rsidRDefault="00C97EBC" w:rsidP="00C97EBC">
      <w:pPr>
        <w:pStyle w:val="subsection"/>
      </w:pPr>
      <w:r w:rsidRPr="002E054C">
        <w:tab/>
        <w:t>(3A)</w:t>
      </w:r>
      <w:r w:rsidRPr="002E054C">
        <w:tab/>
        <w:t>A higher education provider contravenes this subsection if the provider:</w:t>
      </w:r>
    </w:p>
    <w:p w14:paraId="57B32EBE" w14:textId="77777777" w:rsidR="00C97EBC" w:rsidRPr="002E054C" w:rsidRDefault="00C97EBC" w:rsidP="00C97EBC">
      <w:pPr>
        <w:pStyle w:val="paragraph"/>
      </w:pPr>
      <w:r w:rsidRPr="002E054C">
        <w:tab/>
        <w:t>(a)</w:t>
      </w:r>
      <w:r w:rsidRPr="002E054C">
        <w:tab/>
        <w:t>is being audited under this section; and</w:t>
      </w:r>
    </w:p>
    <w:p w14:paraId="10151C0C" w14:textId="6923FAF9" w:rsidR="00C97EBC" w:rsidRPr="002E054C" w:rsidRDefault="00C97EBC" w:rsidP="00C97EBC">
      <w:pPr>
        <w:pStyle w:val="paragraph"/>
      </w:pPr>
      <w:r w:rsidRPr="002E054C">
        <w:tab/>
        <w:t>(b)</w:t>
      </w:r>
      <w:r w:rsidRPr="002E054C">
        <w:tab/>
        <w:t>does not co</w:t>
      </w:r>
      <w:r w:rsidR="004B2185">
        <w:noBreakHyphen/>
      </w:r>
      <w:r w:rsidRPr="002E054C">
        <w:t>operate with the auditing body in the course of its audit.</w:t>
      </w:r>
    </w:p>
    <w:p w14:paraId="14E1B6DA" w14:textId="77777777" w:rsidR="00C97EBC" w:rsidRPr="002E054C" w:rsidRDefault="00C97EBC" w:rsidP="00C97EBC">
      <w:pPr>
        <w:pStyle w:val="Penalty"/>
      </w:pPr>
      <w:r w:rsidRPr="002E054C">
        <w:t>Civil penalty:</w:t>
      </w:r>
      <w:r w:rsidRPr="002E054C">
        <w:tab/>
        <w:t>60 penalty units.</w:t>
      </w:r>
    </w:p>
    <w:p w14:paraId="32308F67" w14:textId="6C9F8859" w:rsidR="00BB4365" w:rsidRPr="002E054C" w:rsidRDefault="00BB4365" w:rsidP="00BB4365">
      <w:pPr>
        <w:pStyle w:val="subsection"/>
      </w:pPr>
      <w:r w:rsidRPr="002E054C">
        <w:tab/>
        <w:t>(4)</w:t>
      </w:r>
      <w:r w:rsidRPr="002E054C">
        <w:tab/>
        <w:t xml:space="preserve">A determination made under </w:t>
      </w:r>
      <w:r w:rsidR="006C1FDC" w:rsidRPr="002E054C">
        <w:t>paragraph (</w:t>
      </w:r>
      <w:r w:rsidRPr="002E054C">
        <w:t>2)(a) is not a legislative instrument.</w:t>
      </w:r>
    </w:p>
    <w:p w14:paraId="0BFA43D4" w14:textId="1272C055" w:rsidR="00BB4365" w:rsidRPr="002E054C" w:rsidRDefault="00BB4365" w:rsidP="00BB4365">
      <w:pPr>
        <w:pStyle w:val="ActHead5"/>
      </w:pPr>
      <w:bookmarkStart w:id="89" w:name="_Toc185055668"/>
      <w:r w:rsidRPr="002E054C">
        <w:rPr>
          <w:rStyle w:val="CharSectno"/>
        </w:rPr>
        <w:t>19</w:t>
      </w:r>
      <w:r w:rsidR="004B2185">
        <w:rPr>
          <w:rStyle w:val="CharSectno"/>
        </w:rPr>
        <w:noBreakHyphen/>
      </w:r>
      <w:r w:rsidRPr="002E054C">
        <w:rPr>
          <w:rStyle w:val="CharSectno"/>
        </w:rPr>
        <w:t>82</w:t>
      </w:r>
      <w:r w:rsidRPr="002E054C">
        <w:t xml:space="preserve">  Compliance notices</w:t>
      </w:r>
      <w:bookmarkEnd w:id="89"/>
    </w:p>
    <w:p w14:paraId="1B08D497" w14:textId="77777777" w:rsidR="00BB4365" w:rsidRPr="002E054C" w:rsidRDefault="00BB4365" w:rsidP="00BB4365">
      <w:pPr>
        <w:pStyle w:val="SubsectionHead"/>
      </w:pPr>
      <w:r w:rsidRPr="002E054C">
        <w:t>Grounds for giving a compliance notice</w:t>
      </w:r>
    </w:p>
    <w:p w14:paraId="3CD05DA7" w14:textId="77777777" w:rsidR="00BB4365" w:rsidRPr="002E054C" w:rsidRDefault="00BB4365" w:rsidP="00BB4365">
      <w:pPr>
        <w:pStyle w:val="subsection"/>
      </w:pPr>
      <w:r w:rsidRPr="002E054C">
        <w:tab/>
        <w:t>(1)</w:t>
      </w:r>
      <w:r w:rsidRPr="002E054C">
        <w:tab/>
        <w:t xml:space="preserve">The Minister may give a higher education provider a written notice (a </w:t>
      </w:r>
      <w:r w:rsidRPr="002E054C">
        <w:rPr>
          <w:b/>
          <w:i/>
        </w:rPr>
        <w:t>compliance notice</w:t>
      </w:r>
      <w:r w:rsidRPr="002E054C">
        <w:t>) in accordance with this section if the Minister is satisfied that the provider has not complied with, or is aware of information that suggests that the provider may not comply with, one or more of the following:</w:t>
      </w:r>
    </w:p>
    <w:p w14:paraId="20A59D5F" w14:textId="77777777" w:rsidR="00BB4365" w:rsidRPr="002E054C" w:rsidRDefault="00BB4365" w:rsidP="00BB4365">
      <w:pPr>
        <w:pStyle w:val="paragraph"/>
      </w:pPr>
      <w:r w:rsidRPr="002E054C">
        <w:tab/>
        <w:t>(a)</w:t>
      </w:r>
      <w:r w:rsidRPr="002E054C">
        <w:tab/>
        <w:t>this Act or the regulations;</w:t>
      </w:r>
    </w:p>
    <w:p w14:paraId="0C9306DA" w14:textId="7BF30409" w:rsidR="00BB4365" w:rsidRPr="002E054C" w:rsidRDefault="00BB4365" w:rsidP="00BB4365">
      <w:pPr>
        <w:pStyle w:val="paragraph"/>
      </w:pPr>
      <w:r w:rsidRPr="002E054C">
        <w:lastRenderedPageBreak/>
        <w:tab/>
        <w:t>(b)</w:t>
      </w:r>
      <w:r w:rsidRPr="002E054C">
        <w:tab/>
        <w:t xml:space="preserve">the Guidelines made under </w:t>
      </w:r>
      <w:r w:rsidR="00D2636F" w:rsidRPr="002E054C">
        <w:t>section 2</w:t>
      </w:r>
      <w:r w:rsidRPr="002E054C">
        <w:t>38</w:t>
      </w:r>
      <w:r w:rsidR="004B2185">
        <w:noBreakHyphen/>
      </w:r>
      <w:r w:rsidRPr="002E054C">
        <w:t>10 that apply to the provider;</w:t>
      </w:r>
    </w:p>
    <w:p w14:paraId="7F7A9BA7" w14:textId="77777777" w:rsidR="00BB4365" w:rsidRPr="002E054C" w:rsidRDefault="00BB4365" w:rsidP="00BB4365">
      <w:pPr>
        <w:pStyle w:val="paragraph"/>
      </w:pPr>
      <w:r w:rsidRPr="002E054C">
        <w:tab/>
        <w:t>(c)</w:t>
      </w:r>
      <w:r w:rsidRPr="002E054C">
        <w:tab/>
        <w:t>a condition imposed on the provider’s approval as a higher education provider.</w:t>
      </w:r>
    </w:p>
    <w:p w14:paraId="1DB25A4B" w14:textId="77777777" w:rsidR="00BB4365" w:rsidRPr="002E054C" w:rsidRDefault="00BB4365" w:rsidP="00BB4365">
      <w:pPr>
        <w:pStyle w:val="SubsectionHead"/>
      </w:pPr>
      <w:r w:rsidRPr="002E054C">
        <w:t>Content of compliance notice</w:t>
      </w:r>
    </w:p>
    <w:p w14:paraId="5E3EB634" w14:textId="77777777" w:rsidR="00BB4365" w:rsidRPr="002E054C" w:rsidRDefault="00BB4365" w:rsidP="00BB4365">
      <w:pPr>
        <w:pStyle w:val="subsection"/>
      </w:pPr>
      <w:r w:rsidRPr="002E054C">
        <w:tab/>
        <w:t>(2)</w:t>
      </w:r>
      <w:r w:rsidRPr="002E054C">
        <w:tab/>
        <w:t>The compliance notice must:</w:t>
      </w:r>
    </w:p>
    <w:p w14:paraId="26E0C342" w14:textId="77777777" w:rsidR="00BB4365" w:rsidRPr="002E054C" w:rsidRDefault="00BB4365" w:rsidP="00BB4365">
      <w:pPr>
        <w:pStyle w:val="paragraph"/>
      </w:pPr>
      <w:r w:rsidRPr="002E054C">
        <w:tab/>
        <w:t>(a)</w:t>
      </w:r>
      <w:r w:rsidRPr="002E054C">
        <w:tab/>
        <w:t>set out the name of the provider to which the notice is given; and</w:t>
      </w:r>
    </w:p>
    <w:p w14:paraId="17AF70B4" w14:textId="40BC6141" w:rsidR="00BB4365" w:rsidRPr="002E054C" w:rsidRDefault="00BB4365" w:rsidP="00BB4365">
      <w:pPr>
        <w:pStyle w:val="paragraph"/>
      </w:pPr>
      <w:r w:rsidRPr="002E054C">
        <w:tab/>
        <w:t>(b)</w:t>
      </w:r>
      <w:r w:rsidRPr="002E054C">
        <w:tab/>
        <w:t>set out brief details of the non</w:t>
      </w:r>
      <w:r w:rsidR="004B2185">
        <w:noBreakHyphen/>
      </w:r>
      <w:r w:rsidRPr="002E054C">
        <w:t>compliance or possible non</w:t>
      </w:r>
      <w:r w:rsidR="004B2185">
        <w:noBreakHyphen/>
      </w:r>
      <w:r w:rsidRPr="002E054C">
        <w:t>compliance; and</w:t>
      </w:r>
    </w:p>
    <w:p w14:paraId="408365EF" w14:textId="0264DA1C" w:rsidR="00BB4365" w:rsidRPr="002E054C" w:rsidRDefault="00BB4365" w:rsidP="00BB4365">
      <w:pPr>
        <w:pStyle w:val="paragraph"/>
      </w:pPr>
      <w:r w:rsidRPr="002E054C">
        <w:tab/>
        <w:t>(c)</w:t>
      </w:r>
      <w:r w:rsidRPr="002E054C">
        <w:tab/>
        <w:t>specify action that the provider must take, or refrain from taking, in order to address the non</w:t>
      </w:r>
      <w:r w:rsidR="004B2185">
        <w:noBreakHyphen/>
      </w:r>
      <w:r w:rsidRPr="002E054C">
        <w:t>compliance or possible non</w:t>
      </w:r>
      <w:r w:rsidR="004B2185">
        <w:noBreakHyphen/>
      </w:r>
      <w:r w:rsidRPr="002E054C">
        <w:t>compliance; and</w:t>
      </w:r>
    </w:p>
    <w:p w14:paraId="0BEA52AD" w14:textId="77777777" w:rsidR="00BB4365" w:rsidRPr="002E054C" w:rsidRDefault="00BB4365" w:rsidP="00BB4365">
      <w:pPr>
        <w:pStyle w:val="paragraph"/>
      </w:pPr>
      <w:r w:rsidRPr="002E054C">
        <w:tab/>
        <w:t>(d)</w:t>
      </w:r>
      <w:r w:rsidRPr="002E054C">
        <w:tab/>
        <w:t>specify a reasonable period within which the provider must take, or refrain from taking, the specified action; and</w:t>
      </w:r>
    </w:p>
    <w:p w14:paraId="377269F3" w14:textId="77777777" w:rsidR="00BB4365" w:rsidRPr="002E054C" w:rsidRDefault="00BB4365" w:rsidP="00BB4365">
      <w:pPr>
        <w:pStyle w:val="paragraph"/>
      </w:pPr>
      <w:r w:rsidRPr="002E054C">
        <w:tab/>
        <w:t>(e)</w:t>
      </w:r>
      <w:r w:rsidRPr="002E054C">
        <w:tab/>
        <w:t>if the Minister considers it appropriate—specify a reasonable period within which the provider must provide the Minister with evidence that the provider has taken, or refrained from taking, the specified action; and</w:t>
      </w:r>
    </w:p>
    <w:p w14:paraId="3B576479" w14:textId="57BD5389" w:rsidR="00BB4365" w:rsidRPr="002E054C" w:rsidRDefault="00BB4365" w:rsidP="00BB4365">
      <w:pPr>
        <w:pStyle w:val="paragraph"/>
      </w:pPr>
      <w:r w:rsidRPr="002E054C">
        <w:tab/>
        <w:t>(f)</w:t>
      </w:r>
      <w:r w:rsidRPr="002E054C">
        <w:tab/>
        <w:t xml:space="preserve">in any case—state that a failure to comply with the notice is a breach of a </w:t>
      </w:r>
      <w:r w:rsidR="004B2185" w:rsidRPr="004B2185">
        <w:rPr>
          <w:position w:val="6"/>
          <w:sz w:val="16"/>
        </w:rPr>
        <w:t>*</w:t>
      </w:r>
      <w:r w:rsidRPr="002E054C">
        <w:t>quality and accountability requirement which may lead to the provider’s approval as a higher education provider being suspended or revoked; and</w:t>
      </w:r>
    </w:p>
    <w:p w14:paraId="22B63D97" w14:textId="77777777" w:rsidR="00BB4365" w:rsidRPr="002E054C" w:rsidRDefault="00BB4365" w:rsidP="00BB4365">
      <w:pPr>
        <w:pStyle w:val="paragraph"/>
      </w:pPr>
      <w:r w:rsidRPr="002E054C">
        <w:tab/>
        <w:t>(g)</w:t>
      </w:r>
      <w:r w:rsidRPr="002E054C">
        <w:tab/>
        <w:t>in any case—set out any other matters specified in the Higher Education Provider Guidelines for the purposes of this paragraph.</w:t>
      </w:r>
    </w:p>
    <w:p w14:paraId="44659635" w14:textId="77777777" w:rsidR="00BB4365" w:rsidRPr="002E054C" w:rsidRDefault="00BB4365" w:rsidP="00BB4365">
      <w:pPr>
        <w:pStyle w:val="SubsectionHead"/>
      </w:pPr>
      <w:r w:rsidRPr="002E054C">
        <w:t>Matters that Minister must consider in giving compliance notice</w:t>
      </w:r>
    </w:p>
    <w:p w14:paraId="08404C9E" w14:textId="77777777" w:rsidR="00BB4365" w:rsidRPr="002E054C" w:rsidRDefault="00BB4365" w:rsidP="00BB4365">
      <w:pPr>
        <w:pStyle w:val="subsection"/>
      </w:pPr>
      <w:r w:rsidRPr="002E054C">
        <w:tab/>
        <w:t>(3)</w:t>
      </w:r>
      <w:r w:rsidRPr="002E054C">
        <w:tab/>
        <w:t>In deciding whether to give the compliance notice, the Minister must consider all of the following matters:</w:t>
      </w:r>
    </w:p>
    <w:p w14:paraId="25C80950" w14:textId="1FC34D84" w:rsidR="00BB4365" w:rsidRPr="002E054C" w:rsidRDefault="00BB4365" w:rsidP="00BB4365">
      <w:pPr>
        <w:pStyle w:val="paragraph"/>
      </w:pPr>
      <w:r w:rsidRPr="002E054C">
        <w:tab/>
        <w:t>(a)</w:t>
      </w:r>
      <w:r w:rsidRPr="002E054C">
        <w:tab/>
        <w:t>whether the non</w:t>
      </w:r>
      <w:r w:rsidR="004B2185">
        <w:noBreakHyphen/>
      </w:r>
      <w:r w:rsidRPr="002E054C">
        <w:t>compliance or possible non</w:t>
      </w:r>
      <w:r w:rsidR="004B2185">
        <w:noBreakHyphen/>
      </w:r>
      <w:r w:rsidRPr="002E054C">
        <w:t>compliance is of a minor or major nature;</w:t>
      </w:r>
    </w:p>
    <w:p w14:paraId="061A1995" w14:textId="77777777" w:rsidR="00BB4365" w:rsidRPr="002E054C" w:rsidRDefault="00BB4365" w:rsidP="00BB4365">
      <w:pPr>
        <w:pStyle w:val="paragraph"/>
      </w:pPr>
      <w:r w:rsidRPr="002E054C">
        <w:tab/>
        <w:t>(b)</w:t>
      </w:r>
      <w:r w:rsidRPr="002E054C">
        <w:tab/>
        <w:t>the period for which the provider has been approved as a higher education provider;</w:t>
      </w:r>
    </w:p>
    <w:p w14:paraId="3254229A" w14:textId="77777777" w:rsidR="00BB4365" w:rsidRPr="002E054C" w:rsidRDefault="00BB4365" w:rsidP="00BB4365">
      <w:pPr>
        <w:pStyle w:val="paragraph"/>
      </w:pPr>
      <w:r w:rsidRPr="002E054C">
        <w:lastRenderedPageBreak/>
        <w:tab/>
        <w:t>(c)</w:t>
      </w:r>
      <w:r w:rsidRPr="002E054C">
        <w:tab/>
        <w:t>the provider’s history of compliance with:</w:t>
      </w:r>
    </w:p>
    <w:p w14:paraId="60C02DA2" w14:textId="77777777" w:rsidR="00BB4365" w:rsidRPr="002E054C" w:rsidRDefault="00BB4365" w:rsidP="00BB4365">
      <w:pPr>
        <w:pStyle w:val="paragraphsub"/>
      </w:pPr>
      <w:r w:rsidRPr="002E054C">
        <w:tab/>
        <w:t>(i)</w:t>
      </w:r>
      <w:r w:rsidRPr="002E054C">
        <w:tab/>
        <w:t>this Act and the regulations; and</w:t>
      </w:r>
    </w:p>
    <w:p w14:paraId="47A388D3" w14:textId="5DC955B2" w:rsidR="00BB4365" w:rsidRPr="002E054C" w:rsidRDefault="00BB4365" w:rsidP="00BB4365">
      <w:pPr>
        <w:pStyle w:val="paragraphsub"/>
      </w:pPr>
      <w:r w:rsidRPr="002E054C">
        <w:tab/>
        <w:t>(ii)</w:t>
      </w:r>
      <w:r w:rsidRPr="002E054C">
        <w:tab/>
        <w:t xml:space="preserve">the Guidelines made under </w:t>
      </w:r>
      <w:r w:rsidR="00D2636F" w:rsidRPr="002E054C">
        <w:t>section 2</w:t>
      </w:r>
      <w:r w:rsidRPr="002E054C">
        <w:t>38</w:t>
      </w:r>
      <w:r w:rsidR="004B2185">
        <w:noBreakHyphen/>
      </w:r>
      <w:r w:rsidRPr="002E054C">
        <w:t>10 that apply to the provider; and</w:t>
      </w:r>
    </w:p>
    <w:p w14:paraId="67C4F2D9" w14:textId="77777777" w:rsidR="00BB4365" w:rsidRPr="002E054C" w:rsidRDefault="00BB4365" w:rsidP="00BB4365">
      <w:pPr>
        <w:pStyle w:val="paragraphsub"/>
      </w:pPr>
      <w:r w:rsidRPr="002E054C">
        <w:tab/>
        <w:t>(iii)</w:t>
      </w:r>
      <w:r w:rsidRPr="002E054C">
        <w:tab/>
        <w:t>any conditions imposed on the provider’s approval as a higher education provider;</w:t>
      </w:r>
    </w:p>
    <w:p w14:paraId="09A553C4" w14:textId="07C1FAA3" w:rsidR="00BB4365" w:rsidRPr="002E054C" w:rsidRDefault="00BB4365" w:rsidP="00BB4365">
      <w:pPr>
        <w:pStyle w:val="paragraph"/>
      </w:pPr>
      <w:r w:rsidRPr="002E054C">
        <w:tab/>
        <w:t>(d)</w:t>
      </w:r>
      <w:r w:rsidRPr="002E054C">
        <w:tab/>
        <w:t>the impact of the higher education provider’s non</w:t>
      </w:r>
      <w:r w:rsidR="004B2185">
        <w:noBreakHyphen/>
      </w:r>
      <w:r w:rsidRPr="002E054C">
        <w:t>compliance or possible non</w:t>
      </w:r>
      <w:r w:rsidR="004B2185">
        <w:noBreakHyphen/>
      </w:r>
      <w:r w:rsidRPr="002E054C">
        <w:t>compliance, and of the proposed compliance notice, on:</w:t>
      </w:r>
    </w:p>
    <w:p w14:paraId="268B2D05" w14:textId="77777777" w:rsidR="00BB4365" w:rsidRPr="002E054C" w:rsidRDefault="00BB4365" w:rsidP="00BB4365">
      <w:pPr>
        <w:pStyle w:val="paragraphsub"/>
      </w:pPr>
      <w:r w:rsidRPr="002E054C">
        <w:tab/>
        <w:t>(i)</w:t>
      </w:r>
      <w:r w:rsidRPr="002E054C">
        <w:tab/>
        <w:t>the provider’s students; and</w:t>
      </w:r>
    </w:p>
    <w:p w14:paraId="444ACFBD" w14:textId="77777777" w:rsidR="00BB4365" w:rsidRPr="002E054C" w:rsidRDefault="00BB4365" w:rsidP="00BB4365">
      <w:pPr>
        <w:pStyle w:val="paragraphsub"/>
      </w:pPr>
      <w:r w:rsidRPr="002E054C">
        <w:tab/>
        <w:t>(ii)</w:t>
      </w:r>
      <w:r w:rsidRPr="002E054C">
        <w:tab/>
        <w:t>the provision of higher education generally;</w:t>
      </w:r>
    </w:p>
    <w:p w14:paraId="051064F9" w14:textId="77777777" w:rsidR="00BB4365" w:rsidRPr="002E054C" w:rsidRDefault="00BB4365" w:rsidP="00BB4365">
      <w:pPr>
        <w:pStyle w:val="paragraph"/>
      </w:pPr>
      <w:r w:rsidRPr="002E054C">
        <w:tab/>
        <w:t>(e)</w:t>
      </w:r>
      <w:r w:rsidRPr="002E054C">
        <w:tab/>
        <w:t>the public interest;</w:t>
      </w:r>
    </w:p>
    <w:p w14:paraId="60FE59BB" w14:textId="77777777" w:rsidR="00BB4365" w:rsidRPr="002E054C" w:rsidRDefault="00BB4365" w:rsidP="00BB4365">
      <w:pPr>
        <w:pStyle w:val="paragraph"/>
      </w:pPr>
      <w:r w:rsidRPr="002E054C">
        <w:tab/>
        <w:t>(f)</w:t>
      </w:r>
      <w:r w:rsidRPr="002E054C">
        <w:tab/>
        <w:t>any other matter specified in the Higher Education Provider Guidelines for the purposes of this paragraph.</w:t>
      </w:r>
    </w:p>
    <w:p w14:paraId="18C53A65" w14:textId="77777777" w:rsidR="00C97EBC" w:rsidRPr="002E054C" w:rsidRDefault="00C97EBC" w:rsidP="00C97EBC">
      <w:pPr>
        <w:pStyle w:val="SubsectionHead"/>
      </w:pPr>
      <w:r w:rsidRPr="002E054C">
        <w:t>Higher Education provider to comply with compliance notice</w:t>
      </w:r>
    </w:p>
    <w:p w14:paraId="615DF7E6" w14:textId="77777777" w:rsidR="00C97EBC" w:rsidRPr="002E054C" w:rsidRDefault="00C97EBC" w:rsidP="00C97EBC">
      <w:pPr>
        <w:pStyle w:val="subsection"/>
      </w:pPr>
      <w:r w:rsidRPr="002E054C">
        <w:tab/>
        <w:t>(4)</w:t>
      </w:r>
      <w:r w:rsidRPr="002E054C">
        <w:tab/>
        <w:t>A higher education provider must comply with a compliance notice given to the provider under this section.</w:t>
      </w:r>
    </w:p>
    <w:p w14:paraId="6CFC3022" w14:textId="77777777" w:rsidR="00C97EBC" w:rsidRPr="002E054C" w:rsidRDefault="00C97EBC" w:rsidP="00C97EBC">
      <w:pPr>
        <w:pStyle w:val="Penalty"/>
      </w:pPr>
      <w:r w:rsidRPr="002E054C">
        <w:t>Civil penalty:</w:t>
      </w:r>
      <w:r w:rsidRPr="002E054C">
        <w:tab/>
        <w:t>60 penalty units.</w:t>
      </w:r>
    </w:p>
    <w:p w14:paraId="21CF72AD" w14:textId="77777777" w:rsidR="00BB4365" w:rsidRPr="002E054C" w:rsidRDefault="00BB4365" w:rsidP="00BB4365">
      <w:pPr>
        <w:pStyle w:val="SubsectionHead"/>
      </w:pPr>
      <w:r w:rsidRPr="002E054C">
        <w:t>Variation and revocation of compliance notice</w:t>
      </w:r>
    </w:p>
    <w:p w14:paraId="2E6F2719" w14:textId="77777777" w:rsidR="00BB4365" w:rsidRPr="002E054C" w:rsidRDefault="00BB4365" w:rsidP="00BB4365">
      <w:pPr>
        <w:pStyle w:val="subsection"/>
      </w:pPr>
      <w:r w:rsidRPr="002E054C">
        <w:tab/>
        <w:t>(5)</w:t>
      </w:r>
      <w:r w:rsidRPr="002E054C">
        <w:tab/>
        <w:t>The Minister may, by written notice given to the higher education provider, vary or revoke a compliance notice if, at the time of the variation or revocation, the Minister considers that taking such action is in the public interest.</w:t>
      </w:r>
    </w:p>
    <w:p w14:paraId="793BB229" w14:textId="77777777" w:rsidR="00BB4365" w:rsidRPr="002E054C" w:rsidRDefault="00BB4365" w:rsidP="00BB4365">
      <w:pPr>
        <w:pStyle w:val="notetext"/>
      </w:pPr>
      <w:r w:rsidRPr="002E054C">
        <w:t>Note:</w:t>
      </w:r>
      <w:r w:rsidRPr="002E054C">
        <w:tab/>
        <w:t>A variation could, for example, specify different action to be taken by the provider or a different period for complying with the notice.</w:t>
      </w:r>
    </w:p>
    <w:p w14:paraId="022EC510" w14:textId="62C79A9E" w:rsidR="00BB4365" w:rsidRPr="002E054C" w:rsidRDefault="00BB4365" w:rsidP="00BB4365">
      <w:pPr>
        <w:pStyle w:val="subsection"/>
      </w:pPr>
      <w:r w:rsidRPr="002E054C">
        <w:tab/>
        <w:t>(6)</w:t>
      </w:r>
      <w:r w:rsidRPr="002E054C">
        <w:tab/>
        <w:t xml:space="preserve">In deciding whether to vary or revoke the compliance notice, the Minister must consider any submissions that are received from the higher education provider before the end of the period mentioned in </w:t>
      </w:r>
      <w:r w:rsidR="006C1FDC" w:rsidRPr="002E054C">
        <w:t>paragraph (</w:t>
      </w:r>
      <w:r w:rsidRPr="002E054C">
        <w:t>2)(d).</w:t>
      </w:r>
    </w:p>
    <w:p w14:paraId="574A9528" w14:textId="77777777" w:rsidR="00BB4365" w:rsidRPr="002E054C" w:rsidRDefault="00BB4365" w:rsidP="00BB4365">
      <w:pPr>
        <w:pStyle w:val="SubsectionHead"/>
      </w:pPr>
      <w:r w:rsidRPr="002E054C">
        <w:lastRenderedPageBreak/>
        <w:t>Compliance notice not required before suspending or revoking approval</w:t>
      </w:r>
    </w:p>
    <w:p w14:paraId="63490F06" w14:textId="580CCD50" w:rsidR="00BB4365" w:rsidRPr="002E054C" w:rsidRDefault="00BB4365" w:rsidP="00BB4365">
      <w:pPr>
        <w:pStyle w:val="subsection"/>
      </w:pPr>
      <w:r w:rsidRPr="002E054C">
        <w:tab/>
        <w:t>(7)</w:t>
      </w:r>
      <w:r w:rsidRPr="002E054C">
        <w:tab/>
        <w:t xml:space="preserve">To avoid doubt, the Minister need not give a compliance notice under this section before suspending or revoking the provider’s approval as a higher education provider in accordance with </w:t>
      </w:r>
      <w:r w:rsidR="001E1B42">
        <w:t>Division 2</w:t>
      </w:r>
      <w:r w:rsidRPr="002E054C">
        <w:t>2.</w:t>
      </w:r>
    </w:p>
    <w:p w14:paraId="04D254D1" w14:textId="4BB693D2" w:rsidR="00BB4365" w:rsidRPr="002E054C" w:rsidRDefault="001E1B42" w:rsidP="004336A3">
      <w:pPr>
        <w:pStyle w:val="ActHead4"/>
      </w:pPr>
      <w:bookmarkStart w:id="90" w:name="_Toc185055669"/>
      <w:r>
        <w:rPr>
          <w:rStyle w:val="CharSubdNo"/>
        </w:rPr>
        <w:t>Subdivision 1</w:t>
      </w:r>
      <w:r w:rsidR="00BB4365" w:rsidRPr="002E054C">
        <w:rPr>
          <w:rStyle w:val="CharSubdNo"/>
        </w:rPr>
        <w:t>9</w:t>
      </w:r>
      <w:r w:rsidR="004B2185">
        <w:rPr>
          <w:rStyle w:val="CharSubdNo"/>
        </w:rPr>
        <w:noBreakHyphen/>
      </w:r>
      <w:r w:rsidR="00BB4365" w:rsidRPr="002E054C">
        <w:rPr>
          <w:rStyle w:val="CharSubdNo"/>
        </w:rPr>
        <w:t>F</w:t>
      </w:r>
      <w:r w:rsidR="00BB4365" w:rsidRPr="002E054C">
        <w:t>—</w:t>
      </w:r>
      <w:r w:rsidR="00BB4365" w:rsidRPr="002E054C">
        <w:rPr>
          <w:rStyle w:val="CharSubdText"/>
        </w:rPr>
        <w:t>What are the contribution and fee requirements?</w:t>
      </w:r>
      <w:bookmarkEnd w:id="90"/>
    </w:p>
    <w:p w14:paraId="609DECA8" w14:textId="2853E76E" w:rsidR="005F27F1" w:rsidRPr="002E054C" w:rsidRDefault="005F27F1" w:rsidP="004336A3">
      <w:pPr>
        <w:pStyle w:val="ActHead5"/>
      </w:pPr>
      <w:bookmarkStart w:id="91" w:name="_Toc185055670"/>
      <w:r w:rsidRPr="002E054C">
        <w:rPr>
          <w:rStyle w:val="CharSectno"/>
        </w:rPr>
        <w:t>19</w:t>
      </w:r>
      <w:r w:rsidR="004B2185">
        <w:rPr>
          <w:rStyle w:val="CharSectno"/>
        </w:rPr>
        <w:noBreakHyphen/>
      </w:r>
      <w:r w:rsidRPr="002E054C">
        <w:rPr>
          <w:rStyle w:val="CharSectno"/>
        </w:rPr>
        <w:t>85</w:t>
      </w:r>
      <w:r w:rsidRPr="002E054C">
        <w:t xml:space="preserve">  Basic requirement</w:t>
      </w:r>
      <w:bookmarkEnd w:id="91"/>
    </w:p>
    <w:p w14:paraId="258CE20B" w14:textId="77777777" w:rsidR="005F27F1" w:rsidRPr="002E054C" w:rsidRDefault="005F27F1" w:rsidP="004336A3">
      <w:pPr>
        <w:pStyle w:val="subsection"/>
        <w:keepNext/>
        <w:keepLines/>
      </w:pPr>
      <w:r w:rsidRPr="002E054C">
        <w:tab/>
      </w:r>
      <w:r w:rsidRPr="002E054C">
        <w:tab/>
        <w:t>A higher education provider must charge, in accordance with the requirements of this Act:</w:t>
      </w:r>
    </w:p>
    <w:p w14:paraId="28C880E3" w14:textId="6DF9B67F" w:rsidR="005F27F1" w:rsidRPr="002E054C" w:rsidRDefault="005F27F1" w:rsidP="004336A3">
      <w:pPr>
        <w:pStyle w:val="paragraph"/>
        <w:keepNext/>
        <w:keepLines/>
      </w:pPr>
      <w:r w:rsidRPr="002E054C">
        <w:tab/>
        <w:t>(a)</w:t>
      </w:r>
      <w:r w:rsidRPr="002E054C">
        <w:tab/>
      </w:r>
      <w:r w:rsidR="004B2185" w:rsidRPr="004B2185">
        <w:rPr>
          <w:position w:val="6"/>
          <w:sz w:val="16"/>
        </w:rPr>
        <w:t>*</w:t>
      </w:r>
      <w:r w:rsidRPr="002E054C">
        <w:t xml:space="preserve">student contribution amounts and </w:t>
      </w:r>
      <w:r w:rsidR="004B2185" w:rsidRPr="004B2185">
        <w:rPr>
          <w:position w:val="6"/>
          <w:sz w:val="16"/>
        </w:rPr>
        <w:t>*</w:t>
      </w:r>
      <w:r w:rsidRPr="002E054C">
        <w:t>tuition fees for each unit of study in which it enrols students; and</w:t>
      </w:r>
    </w:p>
    <w:p w14:paraId="2F05437B" w14:textId="129F59F3" w:rsidR="005F27F1" w:rsidRPr="002E054C" w:rsidRDefault="005F27F1" w:rsidP="005F27F1">
      <w:pPr>
        <w:pStyle w:val="paragraph"/>
      </w:pPr>
      <w:r w:rsidRPr="002E054C">
        <w:tab/>
        <w:t>(b)</w:t>
      </w:r>
      <w:r w:rsidRPr="002E054C">
        <w:tab/>
        <w:t xml:space="preserve">an </w:t>
      </w:r>
      <w:r w:rsidR="004B2185" w:rsidRPr="004B2185">
        <w:rPr>
          <w:position w:val="6"/>
          <w:sz w:val="16"/>
        </w:rPr>
        <w:t>*</w:t>
      </w:r>
      <w:r w:rsidRPr="002E054C">
        <w:t xml:space="preserve">accelerator program course fee for each </w:t>
      </w:r>
      <w:r w:rsidR="004B2185" w:rsidRPr="004B2185">
        <w:rPr>
          <w:position w:val="6"/>
          <w:sz w:val="16"/>
        </w:rPr>
        <w:t>*</w:t>
      </w:r>
      <w:r w:rsidRPr="002E054C">
        <w:t>accelerator program course in which it enrols students.</w:t>
      </w:r>
    </w:p>
    <w:p w14:paraId="3EB46E25" w14:textId="72AE5F75" w:rsidR="00BB4365" w:rsidRPr="002E054C" w:rsidRDefault="00BB4365" w:rsidP="00BB4365">
      <w:pPr>
        <w:pStyle w:val="ActHead5"/>
      </w:pPr>
      <w:bookmarkStart w:id="92" w:name="_Toc185055671"/>
      <w:r w:rsidRPr="002E054C">
        <w:rPr>
          <w:rStyle w:val="CharSectno"/>
        </w:rPr>
        <w:t>19</w:t>
      </w:r>
      <w:r w:rsidR="004B2185">
        <w:rPr>
          <w:rStyle w:val="CharSectno"/>
        </w:rPr>
        <w:noBreakHyphen/>
      </w:r>
      <w:r w:rsidRPr="002E054C">
        <w:rPr>
          <w:rStyle w:val="CharSectno"/>
        </w:rPr>
        <w:t>87</w:t>
      </w:r>
      <w:r w:rsidRPr="002E054C">
        <w:t xml:space="preserve">  Determining student contribution amounts for all places in units</w:t>
      </w:r>
      <w:bookmarkEnd w:id="92"/>
    </w:p>
    <w:p w14:paraId="2AF26433" w14:textId="77777777" w:rsidR="00BB4365" w:rsidRPr="002E054C" w:rsidRDefault="00BB4365" w:rsidP="00BB4365">
      <w:pPr>
        <w:pStyle w:val="subsection"/>
      </w:pPr>
      <w:r w:rsidRPr="002E054C">
        <w:tab/>
        <w:t>(1)</w:t>
      </w:r>
      <w:r w:rsidRPr="002E054C">
        <w:tab/>
        <w:t>This section applies to a unit of study:</w:t>
      </w:r>
    </w:p>
    <w:p w14:paraId="2FFABB71" w14:textId="77777777" w:rsidR="00BB4365" w:rsidRPr="002E054C" w:rsidRDefault="00BB4365" w:rsidP="00BB4365">
      <w:pPr>
        <w:pStyle w:val="paragraph"/>
      </w:pPr>
      <w:r w:rsidRPr="002E054C">
        <w:tab/>
        <w:t>(a)</w:t>
      </w:r>
      <w:r w:rsidRPr="002E054C">
        <w:tab/>
        <w:t>that a higher education provider provides or proposes to provide during a period ascertained in accordance with the Higher Education Provider Guidelines; and</w:t>
      </w:r>
    </w:p>
    <w:p w14:paraId="40F59965" w14:textId="71C50069" w:rsidR="00BB4365" w:rsidRPr="002E054C" w:rsidRDefault="00BB4365" w:rsidP="00BB4365">
      <w:pPr>
        <w:pStyle w:val="paragraph"/>
      </w:pPr>
      <w:r w:rsidRPr="002E054C">
        <w:tab/>
        <w:t>(b)</w:t>
      </w:r>
      <w:r w:rsidRPr="002E054C">
        <w:tab/>
        <w:t xml:space="preserve">in relation to which the provider may advise a person that he or she is a </w:t>
      </w:r>
      <w:r w:rsidR="004B2185" w:rsidRPr="004B2185">
        <w:rPr>
          <w:position w:val="6"/>
          <w:sz w:val="16"/>
        </w:rPr>
        <w:t>*</w:t>
      </w:r>
      <w:r w:rsidRPr="002E054C">
        <w:t>Commonwealth supported student.</w:t>
      </w:r>
    </w:p>
    <w:p w14:paraId="290A8C23" w14:textId="7C591D13" w:rsidR="00BB4365" w:rsidRPr="002E054C" w:rsidRDefault="00BB4365" w:rsidP="00BB4365">
      <w:pPr>
        <w:pStyle w:val="subsection"/>
      </w:pPr>
      <w:r w:rsidRPr="002E054C">
        <w:tab/>
        <w:t>(2)</w:t>
      </w:r>
      <w:r w:rsidRPr="002E054C">
        <w:tab/>
        <w:t xml:space="preserve">The provider must determine, for places in the unit, one or more </w:t>
      </w:r>
      <w:r w:rsidR="004B2185" w:rsidRPr="004B2185">
        <w:rPr>
          <w:position w:val="6"/>
          <w:sz w:val="16"/>
        </w:rPr>
        <w:t>*</w:t>
      </w:r>
      <w:r w:rsidRPr="002E054C">
        <w:t>student contribution amounts that are to apply to students who may enrol in the unit during the period.</w:t>
      </w:r>
    </w:p>
    <w:p w14:paraId="14AEE964" w14:textId="580DA747" w:rsidR="00BB4365" w:rsidRPr="002E054C" w:rsidRDefault="00BB4365" w:rsidP="00BB4365">
      <w:pPr>
        <w:pStyle w:val="subsection"/>
      </w:pPr>
      <w:r w:rsidRPr="002E054C">
        <w:tab/>
        <w:t>(2A)</w:t>
      </w:r>
      <w:r w:rsidRPr="002E054C">
        <w:tab/>
        <w:t xml:space="preserve">In determining more than one </w:t>
      </w:r>
      <w:r w:rsidR="004B2185" w:rsidRPr="004B2185">
        <w:rPr>
          <w:position w:val="6"/>
          <w:sz w:val="16"/>
        </w:rPr>
        <w:t>*</w:t>
      </w:r>
      <w:r w:rsidRPr="002E054C">
        <w:t xml:space="preserve">student contribution amount under </w:t>
      </w:r>
      <w:r w:rsidR="00A35FD3" w:rsidRPr="002E054C">
        <w:t>subsection (</w:t>
      </w:r>
      <w:r w:rsidRPr="002E054C">
        <w:t xml:space="preserve">2), the provider may have regard to any matters the provider considers appropriate, other than matters specified in the </w:t>
      </w:r>
      <w:r w:rsidRPr="002E054C">
        <w:lastRenderedPageBreak/>
        <w:t>Higher Education Provider Guidelines as matters to which a provider must not have regard.</w:t>
      </w:r>
    </w:p>
    <w:p w14:paraId="153C7088" w14:textId="41414061" w:rsidR="00BB4365" w:rsidRPr="002E054C" w:rsidRDefault="00BB4365" w:rsidP="00BB4365">
      <w:pPr>
        <w:pStyle w:val="subsection"/>
      </w:pPr>
      <w:r w:rsidRPr="002E054C">
        <w:tab/>
        <w:t>(3)</w:t>
      </w:r>
      <w:r w:rsidRPr="002E054C">
        <w:tab/>
        <w:t xml:space="preserve">The provider must not vary a </w:t>
      </w:r>
      <w:r w:rsidR="004B2185" w:rsidRPr="004B2185">
        <w:rPr>
          <w:position w:val="6"/>
          <w:sz w:val="16"/>
        </w:rPr>
        <w:t>*</w:t>
      </w:r>
      <w:r w:rsidRPr="002E054C">
        <w:t>student contribution amount unless the provider:</w:t>
      </w:r>
    </w:p>
    <w:p w14:paraId="4AB5C4A8" w14:textId="77777777" w:rsidR="00BB4365" w:rsidRPr="002E054C" w:rsidRDefault="00BB4365" w:rsidP="00BB4365">
      <w:pPr>
        <w:pStyle w:val="paragraph"/>
      </w:pPr>
      <w:r w:rsidRPr="002E054C">
        <w:tab/>
        <w:t>(a)</w:t>
      </w:r>
      <w:r w:rsidRPr="002E054C">
        <w:tab/>
        <w:t>does so:</w:t>
      </w:r>
    </w:p>
    <w:p w14:paraId="3A464429" w14:textId="77777777" w:rsidR="00BB4365" w:rsidRPr="002E054C" w:rsidRDefault="00BB4365" w:rsidP="00BB4365">
      <w:pPr>
        <w:pStyle w:val="paragraphsub"/>
      </w:pPr>
      <w:r w:rsidRPr="002E054C">
        <w:tab/>
        <w:t>(i)</w:t>
      </w:r>
      <w:r w:rsidRPr="002E054C">
        <w:tab/>
        <w:t>before the date ascertained in accordance with the Higher Education Provider Guidelines; and</w:t>
      </w:r>
    </w:p>
    <w:p w14:paraId="34B1BEA6" w14:textId="77777777" w:rsidR="00BB4365" w:rsidRPr="002E054C" w:rsidRDefault="00BB4365" w:rsidP="00BB4365">
      <w:pPr>
        <w:pStyle w:val="paragraphsub"/>
      </w:pPr>
      <w:r w:rsidRPr="002E054C">
        <w:tab/>
        <w:t>(ii)</w:t>
      </w:r>
      <w:r w:rsidRPr="002E054C">
        <w:tab/>
        <w:t>in circumstances specified in the Higher Education Provider Guidelines; or</w:t>
      </w:r>
    </w:p>
    <w:p w14:paraId="21EBB368" w14:textId="77777777" w:rsidR="00BB4365" w:rsidRPr="002E054C" w:rsidRDefault="00BB4365" w:rsidP="00BB4365">
      <w:pPr>
        <w:pStyle w:val="paragraph"/>
      </w:pPr>
      <w:r w:rsidRPr="002E054C">
        <w:tab/>
        <w:t>(b)</w:t>
      </w:r>
      <w:r w:rsidRPr="002E054C">
        <w:tab/>
        <w:t>does so with the written approval of the Minister.</w:t>
      </w:r>
    </w:p>
    <w:p w14:paraId="6A4E7319" w14:textId="6584DAA8" w:rsidR="00BB4365" w:rsidRPr="002E054C" w:rsidRDefault="00BB4365" w:rsidP="00BB4365">
      <w:pPr>
        <w:pStyle w:val="ActHead5"/>
      </w:pPr>
      <w:bookmarkStart w:id="93" w:name="_Toc185055672"/>
      <w:r w:rsidRPr="002E054C">
        <w:rPr>
          <w:rStyle w:val="CharSectno"/>
        </w:rPr>
        <w:t>19</w:t>
      </w:r>
      <w:r w:rsidR="004B2185">
        <w:rPr>
          <w:rStyle w:val="CharSectno"/>
        </w:rPr>
        <w:noBreakHyphen/>
      </w:r>
      <w:r w:rsidRPr="002E054C">
        <w:rPr>
          <w:rStyle w:val="CharSectno"/>
        </w:rPr>
        <w:t>90</w:t>
      </w:r>
      <w:r w:rsidRPr="002E054C">
        <w:t xml:space="preserve">  Determining tuition fees for all students</w:t>
      </w:r>
      <w:bookmarkEnd w:id="93"/>
    </w:p>
    <w:p w14:paraId="5EA26983" w14:textId="77777777" w:rsidR="00BB4365" w:rsidRPr="002E054C" w:rsidRDefault="00BB4365" w:rsidP="00BB4365">
      <w:pPr>
        <w:pStyle w:val="subsection"/>
      </w:pPr>
      <w:r w:rsidRPr="002E054C">
        <w:tab/>
        <w:t>(1)</w:t>
      </w:r>
      <w:r w:rsidRPr="002E054C">
        <w:tab/>
        <w:t>This section applies to a unit of study that a higher education provider provides or proposes to provide during a period ascertained in accordance with the Higher Education Provider Guidelines.</w:t>
      </w:r>
    </w:p>
    <w:p w14:paraId="17B6A1DB" w14:textId="2A72A77F" w:rsidR="00BB4365" w:rsidRPr="002E054C" w:rsidRDefault="00BB4365" w:rsidP="00BB4365">
      <w:pPr>
        <w:pStyle w:val="subsection"/>
      </w:pPr>
      <w:r w:rsidRPr="002E054C">
        <w:tab/>
        <w:t>(2)</w:t>
      </w:r>
      <w:r w:rsidRPr="002E054C">
        <w:tab/>
        <w:t xml:space="preserve">The provider must determine, for the unit, one or more </w:t>
      </w:r>
      <w:r w:rsidR="004B2185" w:rsidRPr="004B2185">
        <w:rPr>
          <w:position w:val="6"/>
          <w:sz w:val="16"/>
        </w:rPr>
        <w:t>*</w:t>
      </w:r>
      <w:r w:rsidRPr="002E054C">
        <w:t>fees that are to apply to students who may enrol in the unit during the period.</w:t>
      </w:r>
    </w:p>
    <w:p w14:paraId="546C0B2D" w14:textId="3EE85942" w:rsidR="00BB4365" w:rsidRPr="002E054C" w:rsidRDefault="00BB4365" w:rsidP="00BB4365">
      <w:pPr>
        <w:pStyle w:val="subsection"/>
      </w:pPr>
      <w:r w:rsidRPr="002E054C">
        <w:tab/>
        <w:t>(3)</w:t>
      </w:r>
      <w:r w:rsidRPr="002E054C">
        <w:tab/>
        <w:t xml:space="preserve">In determining more than one </w:t>
      </w:r>
      <w:r w:rsidR="004B2185" w:rsidRPr="004B2185">
        <w:rPr>
          <w:position w:val="6"/>
          <w:sz w:val="16"/>
        </w:rPr>
        <w:t>*</w:t>
      </w:r>
      <w:r w:rsidRPr="002E054C">
        <w:t xml:space="preserve">fee under </w:t>
      </w:r>
      <w:r w:rsidR="00A35FD3" w:rsidRPr="002E054C">
        <w:t>subsection (</w:t>
      </w:r>
      <w:r w:rsidRPr="002E054C">
        <w:t>2), the provider may have regard to any matters the provider considers appropriate, other than matters specified in the Higher Education Provider Guidelines as matters to which a provider must not have regard.</w:t>
      </w:r>
    </w:p>
    <w:p w14:paraId="4FF5952A" w14:textId="269179C2" w:rsidR="00BB4365" w:rsidRPr="002E054C" w:rsidRDefault="00BB4365" w:rsidP="00BB4365">
      <w:pPr>
        <w:pStyle w:val="subsection"/>
      </w:pPr>
      <w:r w:rsidRPr="002E054C">
        <w:tab/>
        <w:t>(4)</w:t>
      </w:r>
      <w:r w:rsidRPr="002E054C">
        <w:tab/>
        <w:t xml:space="preserve">The provider must not vary a </w:t>
      </w:r>
      <w:r w:rsidR="004B2185" w:rsidRPr="004B2185">
        <w:rPr>
          <w:position w:val="6"/>
          <w:sz w:val="16"/>
        </w:rPr>
        <w:t>*</w:t>
      </w:r>
      <w:r w:rsidRPr="002E054C">
        <w:t>fee unless the provider:</w:t>
      </w:r>
    </w:p>
    <w:p w14:paraId="1B68419B" w14:textId="77777777" w:rsidR="00BB4365" w:rsidRPr="002E054C" w:rsidRDefault="00BB4365" w:rsidP="00BB4365">
      <w:pPr>
        <w:pStyle w:val="paragraph"/>
      </w:pPr>
      <w:r w:rsidRPr="002E054C">
        <w:tab/>
        <w:t>(a)</w:t>
      </w:r>
      <w:r w:rsidRPr="002E054C">
        <w:tab/>
        <w:t>does so:</w:t>
      </w:r>
    </w:p>
    <w:p w14:paraId="09A98684" w14:textId="77777777" w:rsidR="00BB4365" w:rsidRPr="002E054C" w:rsidRDefault="00BB4365" w:rsidP="00BB4365">
      <w:pPr>
        <w:pStyle w:val="paragraphsub"/>
      </w:pPr>
      <w:r w:rsidRPr="002E054C">
        <w:tab/>
        <w:t>(i)</w:t>
      </w:r>
      <w:r w:rsidRPr="002E054C">
        <w:tab/>
        <w:t>before the date ascertained in accordance with the Higher Education Provider Guidelines; and</w:t>
      </w:r>
    </w:p>
    <w:p w14:paraId="479A3A10" w14:textId="77777777" w:rsidR="00BB4365" w:rsidRPr="002E054C" w:rsidRDefault="00BB4365" w:rsidP="00BB4365">
      <w:pPr>
        <w:pStyle w:val="paragraphsub"/>
      </w:pPr>
      <w:r w:rsidRPr="002E054C">
        <w:tab/>
        <w:t>(ii)</w:t>
      </w:r>
      <w:r w:rsidRPr="002E054C">
        <w:tab/>
        <w:t>in circumstances specified in the Higher Education Provider Guidelines; or</w:t>
      </w:r>
    </w:p>
    <w:p w14:paraId="02B255ED" w14:textId="77777777" w:rsidR="00BB4365" w:rsidRPr="002E054C" w:rsidRDefault="00BB4365" w:rsidP="00BB4365">
      <w:pPr>
        <w:pStyle w:val="paragraph"/>
      </w:pPr>
      <w:r w:rsidRPr="002E054C">
        <w:tab/>
        <w:t>(b)</w:t>
      </w:r>
      <w:r w:rsidRPr="002E054C">
        <w:tab/>
        <w:t>does so with the written approval of the Minister.</w:t>
      </w:r>
    </w:p>
    <w:p w14:paraId="2EA7F91B" w14:textId="34676572" w:rsidR="005F27F1" w:rsidRPr="002E054C" w:rsidRDefault="005F27F1" w:rsidP="005F27F1">
      <w:pPr>
        <w:pStyle w:val="ActHead5"/>
      </w:pPr>
      <w:bookmarkStart w:id="94" w:name="_Toc185055673"/>
      <w:r w:rsidRPr="002E054C">
        <w:rPr>
          <w:rStyle w:val="CharSectno"/>
        </w:rPr>
        <w:lastRenderedPageBreak/>
        <w:t>19</w:t>
      </w:r>
      <w:r w:rsidR="004B2185">
        <w:rPr>
          <w:rStyle w:val="CharSectno"/>
        </w:rPr>
        <w:noBreakHyphen/>
      </w:r>
      <w:r w:rsidRPr="002E054C">
        <w:rPr>
          <w:rStyle w:val="CharSectno"/>
        </w:rPr>
        <w:t>92</w:t>
      </w:r>
      <w:r w:rsidRPr="002E054C">
        <w:t xml:space="preserve">  Determining accelerator program course fees for all students</w:t>
      </w:r>
      <w:bookmarkEnd w:id="94"/>
    </w:p>
    <w:p w14:paraId="7D0C3BC6" w14:textId="22A76EA0" w:rsidR="005F27F1" w:rsidRPr="002E054C" w:rsidRDefault="005F27F1" w:rsidP="005F27F1">
      <w:pPr>
        <w:pStyle w:val="subsection"/>
      </w:pPr>
      <w:r w:rsidRPr="002E054C">
        <w:tab/>
        <w:t>(1)</w:t>
      </w:r>
      <w:r w:rsidRPr="002E054C">
        <w:tab/>
        <w:t xml:space="preserve">This section applies to an </w:t>
      </w:r>
      <w:r w:rsidR="004B2185" w:rsidRPr="004B2185">
        <w:rPr>
          <w:position w:val="6"/>
          <w:sz w:val="16"/>
        </w:rPr>
        <w:t>*</w:t>
      </w:r>
      <w:r w:rsidRPr="002E054C">
        <w:t>accelerator program course that a higher education provider provides or proposes to provide during a period ascertained in accordance with the Higher Education Provider Guidelines.</w:t>
      </w:r>
    </w:p>
    <w:p w14:paraId="595E1942" w14:textId="4E514B49" w:rsidR="005F27F1" w:rsidRPr="002E054C" w:rsidRDefault="005F27F1" w:rsidP="005F27F1">
      <w:pPr>
        <w:pStyle w:val="subsection"/>
      </w:pPr>
      <w:r w:rsidRPr="002E054C">
        <w:tab/>
        <w:t>(2)</w:t>
      </w:r>
      <w:r w:rsidRPr="002E054C">
        <w:tab/>
        <w:t xml:space="preserve">The provider must determine one </w:t>
      </w:r>
      <w:r w:rsidR="004B2185" w:rsidRPr="004B2185">
        <w:rPr>
          <w:position w:val="6"/>
          <w:sz w:val="16"/>
        </w:rPr>
        <w:t>*</w:t>
      </w:r>
      <w:r w:rsidRPr="002E054C">
        <w:t>accelerator program course fee that is to apply to students who may enrol in the course during the period.</w:t>
      </w:r>
    </w:p>
    <w:p w14:paraId="09FBDC69" w14:textId="7557B8C7" w:rsidR="005F27F1" w:rsidRPr="002E054C" w:rsidRDefault="005F27F1" w:rsidP="005F27F1">
      <w:pPr>
        <w:pStyle w:val="subsection"/>
      </w:pPr>
      <w:r w:rsidRPr="002E054C">
        <w:tab/>
        <w:t>(3)</w:t>
      </w:r>
      <w:r w:rsidRPr="002E054C">
        <w:tab/>
        <w:t xml:space="preserve">A person’s </w:t>
      </w:r>
      <w:r w:rsidRPr="002E054C">
        <w:rPr>
          <w:b/>
          <w:i/>
        </w:rPr>
        <w:t>accelerator program course fee</w:t>
      </w:r>
      <w:r w:rsidRPr="002E054C">
        <w:t xml:space="preserve"> for an </w:t>
      </w:r>
      <w:r w:rsidR="004B2185" w:rsidRPr="004B2185">
        <w:rPr>
          <w:position w:val="6"/>
          <w:sz w:val="16"/>
        </w:rPr>
        <w:t>*</w:t>
      </w:r>
      <w:r w:rsidRPr="002E054C">
        <w:t>accelerator program course is the fee determined for the course under subsection (2).</w:t>
      </w:r>
    </w:p>
    <w:p w14:paraId="0E971DF9" w14:textId="19515184" w:rsidR="00BB4365" w:rsidRPr="002E054C" w:rsidRDefault="00BB4365" w:rsidP="00BB4365">
      <w:pPr>
        <w:pStyle w:val="ActHead5"/>
      </w:pPr>
      <w:bookmarkStart w:id="95" w:name="_Toc185055674"/>
      <w:r w:rsidRPr="002E054C">
        <w:rPr>
          <w:rStyle w:val="CharSectno"/>
        </w:rPr>
        <w:t>19</w:t>
      </w:r>
      <w:r w:rsidR="004B2185">
        <w:rPr>
          <w:rStyle w:val="CharSectno"/>
        </w:rPr>
        <w:noBreakHyphen/>
      </w:r>
      <w:r w:rsidRPr="002E054C">
        <w:rPr>
          <w:rStyle w:val="CharSectno"/>
        </w:rPr>
        <w:t>95</w:t>
      </w:r>
      <w:r w:rsidRPr="002E054C">
        <w:t xml:space="preserve">  Schedules of student contribution amounts for places and tuition fees</w:t>
      </w:r>
      <w:bookmarkEnd w:id="95"/>
    </w:p>
    <w:p w14:paraId="566587C4" w14:textId="631C0CA0" w:rsidR="00BB4365" w:rsidRPr="002E054C" w:rsidRDefault="00BB4365" w:rsidP="00BB4365">
      <w:pPr>
        <w:pStyle w:val="subsection"/>
      </w:pPr>
      <w:r w:rsidRPr="002E054C">
        <w:tab/>
        <w:t>(1)</w:t>
      </w:r>
      <w:r w:rsidRPr="002E054C">
        <w:tab/>
        <w:t xml:space="preserve">A higher education provider must give the Minister a schedule of the </w:t>
      </w:r>
      <w:r w:rsidR="004B2185" w:rsidRPr="004B2185">
        <w:rPr>
          <w:position w:val="6"/>
          <w:sz w:val="16"/>
        </w:rPr>
        <w:t>*</w:t>
      </w:r>
      <w:r w:rsidRPr="002E054C">
        <w:t xml:space="preserve">student contribution amounts for places, and </w:t>
      </w:r>
      <w:r w:rsidR="004B2185" w:rsidRPr="004B2185">
        <w:rPr>
          <w:position w:val="6"/>
          <w:sz w:val="16"/>
        </w:rPr>
        <w:t>*</w:t>
      </w:r>
      <w:r w:rsidRPr="002E054C">
        <w:t>tuition fees, determined under sections</w:t>
      </w:r>
      <w:r w:rsidR="00A35FD3" w:rsidRPr="002E054C">
        <w:t> </w:t>
      </w:r>
      <w:r w:rsidRPr="002E054C">
        <w:t>19</w:t>
      </w:r>
      <w:r w:rsidR="004B2185">
        <w:noBreakHyphen/>
      </w:r>
      <w:r w:rsidRPr="002E054C">
        <w:t>87 and 19</w:t>
      </w:r>
      <w:r w:rsidR="004B2185">
        <w:noBreakHyphen/>
      </w:r>
      <w:r w:rsidRPr="002E054C">
        <w:t>90 for all the units of study it provides or proposes to provide during a period ascertained in accordance with the Higher Education Provider Guidelines. It must give the schedule:</w:t>
      </w:r>
    </w:p>
    <w:p w14:paraId="10163E6D" w14:textId="77777777" w:rsidR="00BB4365" w:rsidRPr="002E054C" w:rsidRDefault="00BB4365" w:rsidP="00BB4365">
      <w:pPr>
        <w:pStyle w:val="paragraph"/>
      </w:pPr>
      <w:r w:rsidRPr="002E054C">
        <w:tab/>
        <w:t>(a)</w:t>
      </w:r>
      <w:r w:rsidRPr="002E054C">
        <w:tab/>
        <w:t>in a form approved by the Minister; and</w:t>
      </w:r>
    </w:p>
    <w:p w14:paraId="4065955E" w14:textId="77777777" w:rsidR="00BB4365" w:rsidRPr="002E054C" w:rsidRDefault="00BB4365" w:rsidP="00BB4365">
      <w:pPr>
        <w:pStyle w:val="paragraph"/>
      </w:pPr>
      <w:r w:rsidRPr="002E054C">
        <w:tab/>
        <w:t>(b)</w:t>
      </w:r>
      <w:r w:rsidRPr="002E054C">
        <w:tab/>
        <w:t>in accordance with the requirements that the Minister determines in writing.</w:t>
      </w:r>
    </w:p>
    <w:p w14:paraId="142012B7" w14:textId="77777777" w:rsidR="00BB4365" w:rsidRPr="002E054C" w:rsidRDefault="00BB4365" w:rsidP="00BB4365">
      <w:pPr>
        <w:pStyle w:val="subsection"/>
      </w:pPr>
      <w:r w:rsidRPr="002E054C">
        <w:tab/>
        <w:t>(2)</w:t>
      </w:r>
      <w:r w:rsidRPr="002E054C">
        <w:tab/>
        <w:t>The provider must:</w:t>
      </w:r>
    </w:p>
    <w:p w14:paraId="2D7AA89C" w14:textId="77777777" w:rsidR="00BB4365" w:rsidRPr="002E054C" w:rsidRDefault="00BB4365" w:rsidP="00BB4365">
      <w:pPr>
        <w:pStyle w:val="paragraph"/>
      </w:pPr>
      <w:r w:rsidRPr="002E054C">
        <w:tab/>
        <w:t>(a)</w:t>
      </w:r>
      <w:r w:rsidRPr="002E054C">
        <w:tab/>
        <w:t>ensure that the schedule provides sufficient information to enable a person to work out, for each unit of study the provider provides or is to provide:</w:t>
      </w:r>
    </w:p>
    <w:p w14:paraId="55A33001" w14:textId="68FF65D0" w:rsidR="00BB4365" w:rsidRPr="002E054C" w:rsidRDefault="00BB4365" w:rsidP="00BB4365">
      <w:pPr>
        <w:pStyle w:val="paragraphsub"/>
      </w:pPr>
      <w:r w:rsidRPr="002E054C">
        <w:tab/>
        <w:t>(i)</w:t>
      </w:r>
      <w:r w:rsidRPr="002E054C">
        <w:tab/>
        <w:t xml:space="preserve">the person’s </w:t>
      </w:r>
      <w:r w:rsidR="004B2185" w:rsidRPr="004B2185">
        <w:rPr>
          <w:position w:val="6"/>
          <w:sz w:val="16"/>
        </w:rPr>
        <w:t>*</w:t>
      </w:r>
      <w:r w:rsidRPr="002E054C">
        <w:t>student contribution amount; and</w:t>
      </w:r>
    </w:p>
    <w:p w14:paraId="70756D34" w14:textId="1AE7C922" w:rsidR="00BB4365" w:rsidRPr="002E054C" w:rsidRDefault="00BB4365" w:rsidP="00BB4365">
      <w:pPr>
        <w:pStyle w:val="paragraphsub"/>
      </w:pPr>
      <w:r w:rsidRPr="002E054C">
        <w:tab/>
        <w:t>(ii)</w:t>
      </w:r>
      <w:r w:rsidRPr="002E054C">
        <w:tab/>
        <w:t xml:space="preserve">if the provider determined more than one student contribution amount for places in a unit under </w:t>
      </w:r>
      <w:r w:rsidR="001E1B42">
        <w:t>section 1</w:t>
      </w:r>
      <w:r w:rsidRPr="002E054C">
        <w:t>9</w:t>
      </w:r>
      <w:r w:rsidR="004B2185">
        <w:noBreakHyphen/>
      </w:r>
      <w:r w:rsidRPr="002E054C">
        <w:t>87—which of those student contribution amounts applies to the person; and</w:t>
      </w:r>
    </w:p>
    <w:p w14:paraId="63EB51BC" w14:textId="77777777" w:rsidR="00BB4365" w:rsidRPr="002E054C" w:rsidRDefault="00BB4365" w:rsidP="00BB4365">
      <w:pPr>
        <w:pStyle w:val="paragraph"/>
      </w:pPr>
      <w:r w:rsidRPr="002E054C">
        <w:lastRenderedPageBreak/>
        <w:tab/>
        <w:t>(aa)</w:t>
      </w:r>
      <w:r w:rsidRPr="002E054C">
        <w:tab/>
        <w:t>ensure that the schedule provides sufficient information to enable a person to work out, for each unit of study the provider provides or is to provide:</w:t>
      </w:r>
    </w:p>
    <w:p w14:paraId="55AB7E39" w14:textId="60C3677A" w:rsidR="00BB4365" w:rsidRPr="002E054C" w:rsidRDefault="00BB4365" w:rsidP="00BB4365">
      <w:pPr>
        <w:pStyle w:val="paragraphsub"/>
      </w:pPr>
      <w:r w:rsidRPr="002E054C">
        <w:tab/>
        <w:t>(i)</w:t>
      </w:r>
      <w:r w:rsidRPr="002E054C">
        <w:tab/>
        <w:t xml:space="preserve">the person’s </w:t>
      </w:r>
      <w:r w:rsidR="004B2185" w:rsidRPr="004B2185">
        <w:rPr>
          <w:position w:val="6"/>
          <w:sz w:val="16"/>
        </w:rPr>
        <w:t>*</w:t>
      </w:r>
      <w:r w:rsidRPr="002E054C">
        <w:t>tuition fee; and</w:t>
      </w:r>
    </w:p>
    <w:p w14:paraId="2F16443F" w14:textId="4CAB353A" w:rsidR="00BB4365" w:rsidRPr="002E054C" w:rsidRDefault="00BB4365" w:rsidP="00BB4365">
      <w:pPr>
        <w:pStyle w:val="paragraphsub"/>
      </w:pPr>
      <w:r w:rsidRPr="002E054C">
        <w:tab/>
        <w:t>(ii)</w:t>
      </w:r>
      <w:r w:rsidRPr="002E054C">
        <w:tab/>
        <w:t xml:space="preserve">if the provider determined more than one tuition fee for a unit under </w:t>
      </w:r>
      <w:r w:rsidR="001E1B42">
        <w:t>section 1</w:t>
      </w:r>
      <w:r w:rsidRPr="002E054C">
        <w:t>9</w:t>
      </w:r>
      <w:r w:rsidR="004B2185">
        <w:noBreakHyphen/>
      </w:r>
      <w:r w:rsidRPr="002E054C">
        <w:t>90—which of those tuition fees applies to the person; and</w:t>
      </w:r>
    </w:p>
    <w:p w14:paraId="0445022D" w14:textId="77777777" w:rsidR="00BB4365" w:rsidRPr="002E054C" w:rsidRDefault="00BB4365" w:rsidP="00BB4365">
      <w:pPr>
        <w:pStyle w:val="paragraph"/>
      </w:pPr>
      <w:r w:rsidRPr="002E054C">
        <w:tab/>
        <w:t>(b)</w:t>
      </w:r>
      <w:r w:rsidRPr="002E054C">
        <w:tab/>
        <w:t>publish the schedule for a particular period by the date ascertained in accordance with the Higher Education Provider Guidelines; and</w:t>
      </w:r>
    </w:p>
    <w:p w14:paraId="6671314B" w14:textId="77777777" w:rsidR="00BB4365" w:rsidRPr="002E054C" w:rsidRDefault="00BB4365" w:rsidP="00BB4365">
      <w:pPr>
        <w:pStyle w:val="paragraph"/>
      </w:pPr>
      <w:r w:rsidRPr="002E054C">
        <w:tab/>
        <w:t>(c)</w:t>
      </w:r>
      <w:r w:rsidRPr="002E054C">
        <w:tab/>
        <w:t>ensure that the schedule is available to all students enrolled, and persons seeking to enrol, with the provider on request and without charge.</w:t>
      </w:r>
    </w:p>
    <w:p w14:paraId="1F7CE5E3" w14:textId="77777777" w:rsidR="00C97EBC" w:rsidRPr="002E054C" w:rsidRDefault="00C97EBC" w:rsidP="00C97EBC">
      <w:pPr>
        <w:pStyle w:val="Penalty"/>
      </w:pPr>
      <w:r w:rsidRPr="002E054C">
        <w:t>Civil penalty:</w:t>
      </w:r>
      <w:r w:rsidRPr="002E054C">
        <w:tab/>
        <w:t>60 penalty units.</w:t>
      </w:r>
    </w:p>
    <w:p w14:paraId="158BEE90" w14:textId="77777777" w:rsidR="00BB4365" w:rsidRPr="002E054C" w:rsidRDefault="00BB4365" w:rsidP="00BB4365">
      <w:pPr>
        <w:pStyle w:val="SubsectionHead"/>
      </w:pPr>
      <w:r w:rsidRPr="002E054C">
        <w:t>Replacement schedules</w:t>
      </w:r>
    </w:p>
    <w:p w14:paraId="344BCD86" w14:textId="77777777" w:rsidR="00BB4365" w:rsidRPr="002E054C" w:rsidRDefault="00BB4365" w:rsidP="00BB4365">
      <w:pPr>
        <w:pStyle w:val="subsection"/>
        <w:keepNext/>
      </w:pPr>
      <w:r w:rsidRPr="002E054C">
        <w:tab/>
        <w:t>(3)</w:t>
      </w:r>
      <w:r w:rsidRPr="002E054C">
        <w:tab/>
        <w:t>If:</w:t>
      </w:r>
    </w:p>
    <w:p w14:paraId="5B1864E5" w14:textId="77777777" w:rsidR="00BB4365" w:rsidRPr="002E054C" w:rsidRDefault="00BB4365" w:rsidP="00BB4365">
      <w:pPr>
        <w:pStyle w:val="paragraph"/>
      </w:pPr>
      <w:r w:rsidRPr="002E054C">
        <w:tab/>
        <w:t>(a)</w:t>
      </w:r>
      <w:r w:rsidRPr="002E054C">
        <w:tab/>
        <w:t xml:space="preserve">the provider has given the Minister a schedule (the </w:t>
      </w:r>
      <w:r w:rsidRPr="002E054C">
        <w:rPr>
          <w:b/>
          <w:i/>
        </w:rPr>
        <w:t>previous schedule</w:t>
      </w:r>
      <w:r w:rsidRPr="002E054C">
        <w:t>) under:</w:t>
      </w:r>
    </w:p>
    <w:p w14:paraId="51E38F84" w14:textId="77777777" w:rsidR="00BB4365" w:rsidRPr="002E054C" w:rsidRDefault="00BB4365" w:rsidP="00BB4365">
      <w:pPr>
        <w:pStyle w:val="paragraphsub"/>
      </w:pPr>
      <w:r w:rsidRPr="002E054C">
        <w:tab/>
        <w:t>(i)</w:t>
      </w:r>
      <w:r w:rsidRPr="002E054C">
        <w:tab/>
      </w:r>
      <w:r w:rsidR="00A35FD3" w:rsidRPr="002E054C">
        <w:t>subsection (</w:t>
      </w:r>
      <w:r w:rsidRPr="002E054C">
        <w:t>1); or</w:t>
      </w:r>
    </w:p>
    <w:p w14:paraId="22058B21" w14:textId="77777777" w:rsidR="00BB4365" w:rsidRPr="002E054C" w:rsidRDefault="00BB4365" w:rsidP="00BB4365">
      <w:pPr>
        <w:pStyle w:val="paragraphsub"/>
      </w:pPr>
      <w:r w:rsidRPr="002E054C">
        <w:tab/>
        <w:t>(ii)</w:t>
      </w:r>
      <w:r w:rsidRPr="002E054C">
        <w:tab/>
        <w:t>this subsection; and</w:t>
      </w:r>
    </w:p>
    <w:p w14:paraId="49B7321A" w14:textId="77777777" w:rsidR="00BB4365" w:rsidRPr="002E054C" w:rsidRDefault="00BB4365" w:rsidP="00BB4365">
      <w:pPr>
        <w:pStyle w:val="paragraph"/>
        <w:keepNext/>
      </w:pPr>
      <w:r w:rsidRPr="002E054C">
        <w:tab/>
        <w:t>(b)</w:t>
      </w:r>
      <w:r w:rsidRPr="002E054C">
        <w:tab/>
        <w:t>the provider:</w:t>
      </w:r>
    </w:p>
    <w:p w14:paraId="1409E35E" w14:textId="2E79FACE" w:rsidR="00BB4365" w:rsidRPr="002E054C" w:rsidRDefault="00BB4365" w:rsidP="00BB4365">
      <w:pPr>
        <w:pStyle w:val="paragraphsub"/>
      </w:pPr>
      <w:r w:rsidRPr="002E054C">
        <w:tab/>
        <w:t>(i)</w:t>
      </w:r>
      <w:r w:rsidRPr="002E054C">
        <w:tab/>
        <w:t xml:space="preserve">varies a </w:t>
      </w:r>
      <w:r w:rsidR="004B2185" w:rsidRPr="004B2185">
        <w:rPr>
          <w:position w:val="6"/>
          <w:sz w:val="16"/>
        </w:rPr>
        <w:t>*</w:t>
      </w:r>
      <w:r w:rsidRPr="002E054C">
        <w:t>student contribution amount in the previous schedule; or</w:t>
      </w:r>
    </w:p>
    <w:p w14:paraId="5A645168" w14:textId="03DBD822" w:rsidR="00BB4365" w:rsidRPr="002E054C" w:rsidRDefault="00BB4365" w:rsidP="00BB4365">
      <w:pPr>
        <w:pStyle w:val="paragraphsub"/>
      </w:pPr>
      <w:r w:rsidRPr="002E054C">
        <w:tab/>
        <w:t>(ii)</w:t>
      </w:r>
      <w:r w:rsidRPr="002E054C">
        <w:tab/>
        <w:t xml:space="preserve">varies a </w:t>
      </w:r>
      <w:r w:rsidR="004B2185" w:rsidRPr="004B2185">
        <w:rPr>
          <w:position w:val="6"/>
          <w:sz w:val="16"/>
        </w:rPr>
        <w:t>*</w:t>
      </w:r>
      <w:r w:rsidRPr="002E054C">
        <w:t>tuition fee in the previous schedule;</w:t>
      </w:r>
    </w:p>
    <w:p w14:paraId="5593EED4" w14:textId="77777777" w:rsidR="00BB4365" w:rsidRPr="002E054C" w:rsidRDefault="00BB4365" w:rsidP="00BB4365">
      <w:pPr>
        <w:pStyle w:val="subsection2"/>
      </w:pPr>
      <w:r w:rsidRPr="002E054C">
        <w:t>the provider must:</w:t>
      </w:r>
    </w:p>
    <w:p w14:paraId="273E1202" w14:textId="77777777" w:rsidR="00BB4365" w:rsidRPr="002E054C" w:rsidRDefault="00BB4365" w:rsidP="00BB4365">
      <w:pPr>
        <w:pStyle w:val="paragraph"/>
      </w:pPr>
      <w:r w:rsidRPr="002E054C">
        <w:tab/>
        <w:t>(c)</w:t>
      </w:r>
      <w:r w:rsidRPr="002E054C">
        <w:tab/>
        <w:t>by written notice given to the Minister:</w:t>
      </w:r>
    </w:p>
    <w:p w14:paraId="1345AC26" w14:textId="77777777" w:rsidR="00BB4365" w:rsidRPr="002E054C" w:rsidRDefault="00BB4365" w:rsidP="00BB4365">
      <w:pPr>
        <w:pStyle w:val="paragraphsub"/>
      </w:pPr>
      <w:r w:rsidRPr="002E054C">
        <w:tab/>
        <w:t>(i)</w:t>
      </w:r>
      <w:r w:rsidRPr="002E054C">
        <w:tab/>
        <w:t>withdraw the previous schedule; and</w:t>
      </w:r>
    </w:p>
    <w:p w14:paraId="72E9E3FA" w14:textId="77777777" w:rsidR="00BB4365" w:rsidRPr="002E054C" w:rsidRDefault="00BB4365" w:rsidP="00BB4365">
      <w:pPr>
        <w:pStyle w:val="paragraphsub"/>
      </w:pPr>
      <w:r w:rsidRPr="002E054C">
        <w:tab/>
        <w:t>(ii)</w:t>
      </w:r>
      <w:r w:rsidRPr="002E054C">
        <w:tab/>
        <w:t>inform the Minister of the variation; and</w:t>
      </w:r>
    </w:p>
    <w:p w14:paraId="11DBD42D" w14:textId="77777777" w:rsidR="00BB4365" w:rsidRPr="002E054C" w:rsidRDefault="00BB4365" w:rsidP="00BB4365">
      <w:pPr>
        <w:pStyle w:val="paragraph"/>
      </w:pPr>
      <w:r w:rsidRPr="002E054C">
        <w:tab/>
        <w:t>(d)</w:t>
      </w:r>
      <w:r w:rsidRPr="002E054C">
        <w:tab/>
        <w:t>give the Minister a replacement schedule incorporating the variation.</w:t>
      </w:r>
    </w:p>
    <w:p w14:paraId="39677A9F" w14:textId="4AD83B1D" w:rsidR="00BB4365" w:rsidRPr="002E054C" w:rsidRDefault="00BB4365" w:rsidP="00BB4365">
      <w:pPr>
        <w:pStyle w:val="notetext"/>
      </w:pPr>
      <w:r w:rsidRPr="002E054C">
        <w:t>Note 1:</w:t>
      </w:r>
      <w:r w:rsidRPr="002E054C">
        <w:tab/>
        <w:t xml:space="preserve">The provider must comply with </w:t>
      </w:r>
      <w:r w:rsidR="001A2556" w:rsidRPr="002E054C">
        <w:t>sub</w:t>
      </w:r>
      <w:r w:rsidR="001E1B42">
        <w:t>section 1</w:t>
      </w:r>
      <w:r w:rsidRPr="002E054C">
        <w:t>9</w:t>
      </w:r>
      <w:r w:rsidR="004B2185">
        <w:noBreakHyphen/>
      </w:r>
      <w:r w:rsidRPr="002E054C">
        <w:t>87(3) when varying a student contribution amount.</w:t>
      </w:r>
    </w:p>
    <w:p w14:paraId="51D7E90C" w14:textId="6B7D41A3" w:rsidR="00BB4365" w:rsidRPr="002E054C" w:rsidRDefault="00BB4365" w:rsidP="00BB4365">
      <w:pPr>
        <w:pStyle w:val="notetext"/>
      </w:pPr>
      <w:r w:rsidRPr="002E054C">
        <w:lastRenderedPageBreak/>
        <w:t>Note 2:</w:t>
      </w:r>
      <w:r w:rsidRPr="002E054C">
        <w:tab/>
        <w:t xml:space="preserve">The provider must comply with </w:t>
      </w:r>
      <w:r w:rsidR="001A2556" w:rsidRPr="002E054C">
        <w:t>sub</w:t>
      </w:r>
      <w:r w:rsidR="001E1B42">
        <w:t>section 1</w:t>
      </w:r>
      <w:r w:rsidRPr="002E054C">
        <w:t>9</w:t>
      </w:r>
      <w:r w:rsidR="004B2185">
        <w:noBreakHyphen/>
      </w:r>
      <w:r w:rsidRPr="002E054C">
        <w:t>90(4) when varying a tuition fee.</w:t>
      </w:r>
    </w:p>
    <w:p w14:paraId="63144F8B" w14:textId="77777777" w:rsidR="00C97EBC" w:rsidRPr="002E054C" w:rsidRDefault="00C97EBC" w:rsidP="00C97EBC">
      <w:pPr>
        <w:pStyle w:val="Penalty"/>
      </w:pPr>
      <w:r w:rsidRPr="002E054C">
        <w:t>Civil penalty:</w:t>
      </w:r>
      <w:r w:rsidRPr="002E054C">
        <w:tab/>
        <w:t>60 penalty units.</w:t>
      </w:r>
    </w:p>
    <w:p w14:paraId="1D3C6DB3" w14:textId="77777777" w:rsidR="00BB4365" w:rsidRPr="002E054C" w:rsidRDefault="00BB4365" w:rsidP="00BB4365">
      <w:pPr>
        <w:pStyle w:val="subsection"/>
      </w:pPr>
      <w:r w:rsidRPr="002E054C">
        <w:tab/>
        <w:t>(4)</w:t>
      </w:r>
      <w:r w:rsidRPr="002E054C">
        <w:tab/>
      </w:r>
      <w:r w:rsidR="00A35FD3" w:rsidRPr="002E054C">
        <w:t>Subsections (</w:t>
      </w:r>
      <w:r w:rsidRPr="002E054C">
        <w:t>1) and (2) apply to the replacement schedule in a corresponding way to the way in which they apply to the previous schedule.</w:t>
      </w:r>
    </w:p>
    <w:p w14:paraId="52FFBDF8" w14:textId="61EDEB6A" w:rsidR="005F27F1" w:rsidRPr="002E054C" w:rsidRDefault="005F27F1" w:rsidP="004336A3">
      <w:pPr>
        <w:pStyle w:val="ActHead5"/>
      </w:pPr>
      <w:bookmarkStart w:id="96" w:name="_Toc185055675"/>
      <w:r w:rsidRPr="002E054C">
        <w:rPr>
          <w:rStyle w:val="CharSectno"/>
        </w:rPr>
        <w:t>19</w:t>
      </w:r>
      <w:r w:rsidR="004B2185">
        <w:rPr>
          <w:rStyle w:val="CharSectno"/>
        </w:rPr>
        <w:noBreakHyphen/>
      </w:r>
      <w:r w:rsidRPr="002E054C">
        <w:rPr>
          <w:rStyle w:val="CharSectno"/>
        </w:rPr>
        <w:t>97</w:t>
      </w:r>
      <w:r w:rsidRPr="002E054C">
        <w:t xml:space="preserve">  Schedules of accelerator program course fees</w:t>
      </w:r>
      <w:bookmarkEnd w:id="96"/>
    </w:p>
    <w:p w14:paraId="3827BFF7" w14:textId="7E500164" w:rsidR="005F27F1" w:rsidRPr="002E054C" w:rsidRDefault="005F27F1" w:rsidP="004336A3">
      <w:pPr>
        <w:pStyle w:val="subsection"/>
        <w:keepNext/>
        <w:keepLines/>
      </w:pPr>
      <w:r w:rsidRPr="002E054C">
        <w:tab/>
        <w:t>(1)</w:t>
      </w:r>
      <w:r w:rsidRPr="002E054C">
        <w:tab/>
        <w:t xml:space="preserve">This section applies if a higher education provider is required by </w:t>
      </w:r>
      <w:r w:rsidR="001E1B42">
        <w:t>section 1</w:t>
      </w:r>
      <w:r w:rsidRPr="002E054C">
        <w:t>9</w:t>
      </w:r>
      <w:r w:rsidR="004B2185">
        <w:noBreakHyphen/>
      </w:r>
      <w:r w:rsidRPr="002E054C">
        <w:t xml:space="preserve">92 to determine an </w:t>
      </w:r>
      <w:r w:rsidR="004B2185" w:rsidRPr="004B2185">
        <w:rPr>
          <w:position w:val="6"/>
          <w:sz w:val="16"/>
        </w:rPr>
        <w:t>*</w:t>
      </w:r>
      <w:r w:rsidRPr="002E054C">
        <w:t xml:space="preserve">accelerator program course fee for an </w:t>
      </w:r>
      <w:r w:rsidR="004B2185" w:rsidRPr="004B2185">
        <w:rPr>
          <w:position w:val="6"/>
          <w:sz w:val="16"/>
        </w:rPr>
        <w:t>*</w:t>
      </w:r>
      <w:r w:rsidRPr="002E054C">
        <w:t>accelerator program course the provider provides or proposes to provide during a period ascertained in accordance with the Higher Education Provider Guidelines.</w:t>
      </w:r>
    </w:p>
    <w:p w14:paraId="67FC3DA5" w14:textId="59B7B89D" w:rsidR="005F27F1" w:rsidRPr="002E054C" w:rsidRDefault="005F27F1" w:rsidP="005F27F1">
      <w:pPr>
        <w:pStyle w:val="subsection"/>
      </w:pPr>
      <w:r w:rsidRPr="002E054C">
        <w:tab/>
        <w:t>(2)</w:t>
      </w:r>
      <w:r w:rsidRPr="002E054C">
        <w:tab/>
        <w:t xml:space="preserve">The provider must give the Minister a schedule of the </w:t>
      </w:r>
      <w:r w:rsidR="004B2185" w:rsidRPr="004B2185">
        <w:rPr>
          <w:position w:val="6"/>
          <w:sz w:val="16"/>
        </w:rPr>
        <w:t>*</w:t>
      </w:r>
      <w:r w:rsidRPr="002E054C">
        <w:t xml:space="preserve">accelerator program course fees determined under </w:t>
      </w:r>
      <w:r w:rsidR="001E1B42">
        <w:t>section 1</w:t>
      </w:r>
      <w:r w:rsidRPr="002E054C">
        <w:t>9</w:t>
      </w:r>
      <w:r w:rsidR="004B2185">
        <w:noBreakHyphen/>
      </w:r>
      <w:r w:rsidRPr="002E054C">
        <w:t xml:space="preserve">92 for all the </w:t>
      </w:r>
      <w:r w:rsidR="004B2185" w:rsidRPr="004B2185">
        <w:rPr>
          <w:position w:val="6"/>
          <w:sz w:val="16"/>
        </w:rPr>
        <w:t>*</w:t>
      </w:r>
      <w:r w:rsidRPr="002E054C">
        <w:t>accelerator program courses it provides or proposes to provide during the period. It must give the schedule:</w:t>
      </w:r>
    </w:p>
    <w:p w14:paraId="52D5D7C1" w14:textId="77777777" w:rsidR="005F27F1" w:rsidRPr="002E054C" w:rsidRDefault="005F27F1" w:rsidP="005F27F1">
      <w:pPr>
        <w:pStyle w:val="paragraph"/>
      </w:pPr>
      <w:r w:rsidRPr="002E054C">
        <w:tab/>
        <w:t>(a)</w:t>
      </w:r>
      <w:r w:rsidRPr="002E054C">
        <w:tab/>
        <w:t>in a form approved in writing by the Minister (if any); and</w:t>
      </w:r>
    </w:p>
    <w:p w14:paraId="70C2E7C5" w14:textId="77777777" w:rsidR="005F27F1" w:rsidRPr="002E054C" w:rsidRDefault="005F27F1" w:rsidP="005F27F1">
      <w:pPr>
        <w:pStyle w:val="paragraph"/>
      </w:pPr>
      <w:r w:rsidRPr="002E054C">
        <w:tab/>
        <w:t>(b)</w:t>
      </w:r>
      <w:r w:rsidRPr="002E054C">
        <w:tab/>
        <w:t>in accordance with the requirements that the Minister determines in writing (if any).</w:t>
      </w:r>
    </w:p>
    <w:p w14:paraId="0042568C" w14:textId="77777777" w:rsidR="005F27F1" w:rsidRPr="002E054C" w:rsidRDefault="005F27F1" w:rsidP="005F27F1">
      <w:pPr>
        <w:pStyle w:val="subsection"/>
      </w:pPr>
      <w:r w:rsidRPr="002E054C">
        <w:tab/>
        <w:t>(3)</w:t>
      </w:r>
      <w:r w:rsidRPr="002E054C">
        <w:tab/>
        <w:t>The provider must:</w:t>
      </w:r>
    </w:p>
    <w:p w14:paraId="0BFEF495" w14:textId="3094668A" w:rsidR="005F27F1" w:rsidRPr="002E054C" w:rsidRDefault="005F27F1" w:rsidP="005F27F1">
      <w:pPr>
        <w:pStyle w:val="paragraph"/>
      </w:pPr>
      <w:r w:rsidRPr="002E054C">
        <w:tab/>
        <w:t>(a)</w:t>
      </w:r>
      <w:r w:rsidRPr="002E054C">
        <w:tab/>
        <w:t xml:space="preserve">ensure that the schedule provides sufficient information to enable a person to work out, for each </w:t>
      </w:r>
      <w:r w:rsidR="004B2185" w:rsidRPr="004B2185">
        <w:rPr>
          <w:position w:val="6"/>
          <w:sz w:val="16"/>
        </w:rPr>
        <w:t>*</w:t>
      </w:r>
      <w:r w:rsidRPr="002E054C">
        <w:t xml:space="preserve">accelerator program course the provider provides or is to provide during the period, the person’s </w:t>
      </w:r>
      <w:r w:rsidR="004B2185" w:rsidRPr="004B2185">
        <w:rPr>
          <w:position w:val="6"/>
          <w:sz w:val="16"/>
        </w:rPr>
        <w:t>*</w:t>
      </w:r>
      <w:r w:rsidRPr="002E054C">
        <w:t>accelerator program course fee; and</w:t>
      </w:r>
    </w:p>
    <w:p w14:paraId="4EF9A2B0" w14:textId="77777777" w:rsidR="005F27F1" w:rsidRPr="002E054C" w:rsidRDefault="005F27F1" w:rsidP="005F27F1">
      <w:pPr>
        <w:pStyle w:val="paragraph"/>
      </w:pPr>
      <w:r w:rsidRPr="002E054C">
        <w:tab/>
        <w:t>(b)</w:t>
      </w:r>
      <w:r w:rsidRPr="002E054C">
        <w:tab/>
        <w:t>publish the schedule for a particular period by the date ascertained in accordance with the Higher Education Provider Guidelines; and</w:t>
      </w:r>
    </w:p>
    <w:p w14:paraId="59E328BF" w14:textId="77777777" w:rsidR="005F27F1" w:rsidRPr="002E054C" w:rsidRDefault="005F27F1" w:rsidP="005F27F1">
      <w:pPr>
        <w:pStyle w:val="paragraph"/>
      </w:pPr>
      <w:r w:rsidRPr="002E054C">
        <w:tab/>
        <w:t>(c)</w:t>
      </w:r>
      <w:r w:rsidRPr="002E054C">
        <w:tab/>
        <w:t>ensure that the schedule is available to all students enrolled, and persons seeking to enrol, with the provider on request and without charge.</w:t>
      </w:r>
    </w:p>
    <w:p w14:paraId="7A9F0ABD" w14:textId="77777777" w:rsidR="005F27F1" w:rsidRPr="002E054C" w:rsidRDefault="005F27F1" w:rsidP="005F27F1">
      <w:pPr>
        <w:pStyle w:val="Penalty"/>
      </w:pPr>
      <w:r w:rsidRPr="002E054C">
        <w:t>Civil penalty:</w:t>
      </w:r>
      <w:r w:rsidRPr="002E054C">
        <w:tab/>
        <w:t>60 penalty units.</w:t>
      </w:r>
    </w:p>
    <w:p w14:paraId="32493C94" w14:textId="041D9BBD" w:rsidR="00BB4365" w:rsidRPr="002E054C" w:rsidRDefault="00BB4365" w:rsidP="00067CB2">
      <w:pPr>
        <w:pStyle w:val="ActHead5"/>
      </w:pPr>
      <w:bookmarkStart w:id="97" w:name="_Toc185055676"/>
      <w:r w:rsidRPr="002E054C">
        <w:rPr>
          <w:rStyle w:val="CharSectno"/>
        </w:rPr>
        <w:lastRenderedPageBreak/>
        <w:t>19</w:t>
      </w:r>
      <w:r w:rsidR="004B2185">
        <w:rPr>
          <w:rStyle w:val="CharSectno"/>
        </w:rPr>
        <w:noBreakHyphen/>
      </w:r>
      <w:r w:rsidRPr="002E054C">
        <w:rPr>
          <w:rStyle w:val="CharSectno"/>
        </w:rPr>
        <w:t>100</w:t>
      </w:r>
      <w:r w:rsidRPr="002E054C">
        <w:t xml:space="preserve">  Limits on fees for courses of study</w:t>
      </w:r>
      <w:bookmarkEnd w:id="97"/>
    </w:p>
    <w:p w14:paraId="3EA5B75B" w14:textId="1E32692B" w:rsidR="00BB4365" w:rsidRPr="002E054C" w:rsidRDefault="00BB4365" w:rsidP="00067CB2">
      <w:pPr>
        <w:pStyle w:val="subsection"/>
        <w:keepNext/>
        <w:keepLines/>
      </w:pPr>
      <w:r w:rsidRPr="002E054C">
        <w:tab/>
      </w:r>
      <w:r w:rsidRPr="002E054C">
        <w:tab/>
        <w:t xml:space="preserve">A higher education provider must not charge a person a </w:t>
      </w:r>
      <w:r w:rsidR="004B2185" w:rsidRPr="004B2185">
        <w:rPr>
          <w:position w:val="6"/>
          <w:sz w:val="16"/>
        </w:rPr>
        <w:t>*</w:t>
      </w:r>
      <w:r w:rsidRPr="002E054C">
        <w:t xml:space="preserve">fee for a </w:t>
      </w:r>
      <w:r w:rsidR="004B2185" w:rsidRPr="004B2185">
        <w:rPr>
          <w:position w:val="6"/>
          <w:sz w:val="16"/>
        </w:rPr>
        <w:t>*</w:t>
      </w:r>
      <w:r w:rsidRPr="002E054C">
        <w:t xml:space="preserve">course of study that exceeds the sum of the person’s </w:t>
      </w:r>
      <w:r w:rsidR="004B2185" w:rsidRPr="004B2185">
        <w:rPr>
          <w:position w:val="6"/>
          <w:sz w:val="16"/>
        </w:rPr>
        <w:t>*</w:t>
      </w:r>
      <w:r w:rsidRPr="002E054C">
        <w:t>tuition fees for all of the units of study undertaken with the provider by the person as part of the course.</w:t>
      </w:r>
    </w:p>
    <w:p w14:paraId="767803BC" w14:textId="7C7153BC" w:rsidR="00BB4365" w:rsidRPr="002E054C" w:rsidRDefault="00BB4365" w:rsidP="00BB4365">
      <w:pPr>
        <w:pStyle w:val="ActHead5"/>
      </w:pPr>
      <w:bookmarkStart w:id="98" w:name="_Toc185055677"/>
      <w:r w:rsidRPr="002E054C">
        <w:rPr>
          <w:rStyle w:val="CharSectno"/>
        </w:rPr>
        <w:t>19</w:t>
      </w:r>
      <w:r w:rsidR="004B2185">
        <w:rPr>
          <w:rStyle w:val="CharSectno"/>
        </w:rPr>
        <w:noBreakHyphen/>
      </w:r>
      <w:r w:rsidRPr="002E054C">
        <w:rPr>
          <w:rStyle w:val="CharSectno"/>
        </w:rPr>
        <w:t>102</w:t>
      </w:r>
      <w:r w:rsidRPr="002E054C">
        <w:t xml:space="preserve">  Meaning of </w:t>
      </w:r>
      <w:r w:rsidRPr="002E054C">
        <w:rPr>
          <w:i/>
        </w:rPr>
        <w:t>fee</w:t>
      </w:r>
      <w:bookmarkEnd w:id="98"/>
    </w:p>
    <w:p w14:paraId="75342FCA" w14:textId="77777777" w:rsidR="00BB4365" w:rsidRPr="002E054C" w:rsidRDefault="00BB4365" w:rsidP="00BB4365">
      <w:pPr>
        <w:pStyle w:val="subsection"/>
      </w:pPr>
      <w:r w:rsidRPr="002E054C">
        <w:tab/>
        <w:t>(1)</w:t>
      </w:r>
      <w:r w:rsidRPr="002E054C">
        <w:tab/>
        <w:t xml:space="preserve">A </w:t>
      </w:r>
      <w:r w:rsidRPr="002E054C">
        <w:rPr>
          <w:b/>
          <w:i/>
        </w:rPr>
        <w:t>fee</w:t>
      </w:r>
      <w:r w:rsidRPr="002E054C">
        <w:t xml:space="preserve"> includes any tuition, examination or other fee payable to a higher education provider by a person enrolled with, or applying for enrolment with, the provider.</w:t>
      </w:r>
    </w:p>
    <w:p w14:paraId="6E1A592F" w14:textId="0EB8DA72" w:rsidR="00BB4365" w:rsidRPr="002E054C" w:rsidRDefault="00BB4365" w:rsidP="00BB4365">
      <w:pPr>
        <w:pStyle w:val="subsection"/>
      </w:pPr>
      <w:r w:rsidRPr="002E054C">
        <w:tab/>
        <w:t>(2)</w:t>
      </w:r>
      <w:r w:rsidRPr="002E054C">
        <w:tab/>
        <w:t xml:space="preserve">A </w:t>
      </w:r>
      <w:r w:rsidRPr="002E054C">
        <w:rPr>
          <w:b/>
          <w:i/>
        </w:rPr>
        <w:t>fee</w:t>
      </w:r>
      <w:r w:rsidRPr="002E054C">
        <w:t xml:space="preserve"> may also include any fee payable to the provider in respect of the granting of a </w:t>
      </w:r>
      <w:r w:rsidR="004B2185" w:rsidRPr="004B2185">
        <w:rPr>
          <w:position w:val="6"/>
          <w:sz w:val="16"/>
        </w:rPr>
        <w:t>*</w:t>
      </w:r>
      <w:r w:rsidRPr="002E054C">
        <w:t>higher education award.</w:t>
      </w:r>
    </w:p>
    <w:p w14:paraId="03DC4335" w14:textId="77777777" w:rsidR="00BB4365" w:rsidRPr="002E054C" w:rsidRDefault="00BB4365" w:rsidP="00BB4365">
      <w:pPr>
        <w:pStyle w:val="subsection"/>
      </w:pPr>
      <w:r w:rsidRPr="002E054C">
        <w:tab/>
        <w:t>(3)</w:t>
      </w:r>
      <w:r w:rsidRPr="002E054C">
        <w:tab/>
        <w:t xml:space="preserve">A </w:t>
      </w:r>
      <w:r w:rsidRPr="002E054C">
        <w:rPr>
          <w:b/>
          <w:i/>
        </w:rPr>
        <w:t>fee</w:t>
      </w:r>
      <w:r w:rsidRPr="002E054C">
        <w:t xml:space="preserve"> does not include a fee that is:</w:t>
      </w:r>
    </w:p>
    <w:p w14:paraId="340B07B8" w14:textId="77777777" w:rsidR="00BB4365" w:rsidRPr="002E054C" w:rsidRDefault="00BB4365" w:rsidP="00BB4365">
      <w:pPr>
        <w:pStyle w:val="paragraph"/>
      </w:pPr>
      <w:r w:rsidRPr="002E054C">
        <w:tab/>
        <w:t>(a)</w:t>
      </w:r>
      <w:r w:rsidRPr="002E054C">
        <w:tab/>
        <w:t>payable in respect of an organisation of students, or of students and other persons; or</w:t>
      </w:r>
    </w:p>
    <w:p w14:paraId="2633F1EA" w14:textId="77777777" w:rsidR="00BB4365" w:rsidRPr="002E054C" w:rsidRDefault="00BB4365" w:rsidP="00BB4365">
      <w:pPr>
        <w:pStyle w:val="paragraph"/>
      </w:pPr>
      <w:r w:rsidRPr="002E054C">
        <w:tab/>
        <w:t>(b)</w:t>
      </w:r>
      <w:r w:rsidRPr="002E054C">
        <w:tab/>
        <w:t>payable in respect of the provision to students of amenities or services that are not of an academic nature; or</w:t>
      </w:r>
    </w:p>
    <w:p w14:paraId="31D47035" w14:textId="77777777" w:rsidR="00BB4365" w:rsidRPr="002E054C" w:rsidRDefault="00BB4365" w:rsidP="00BB4365">
      <w:pPr>
        <w:pStyle w:val="paragraph"/>
      </w:pPr>
      <w:r w:rsidRPr="002E054C">
        <w:tab/>
        <w:t>(c)</w:t>
      </w:r>
      <w:r w:rsidRPr="002E054C">
        <w:tab/>
        <w:t>payable in respect of residential accommodation; or</w:t>
      </w:r>
    </w:p>
    <w:p w14:paraId="3DE15EB2" w14:textId="0D951C36" w:rsidR="00BB4365" w:rsidRPr="002E054C" w:rsidRDefault="00BB4365" w:rsidP="00BB4365">
      <w:pPr>
        <w:pStyle w:val="paragraph"/>
      </w:pPr>
      <w:r w:rsidRPr="002E054C">
        <w:tab/>
        <w:t>(d)</w:t>
      </w:r>
      <w:r w:rsidRPr="002E054C">
        <w:tab/>
        <w:t>imposed in accordance with the Higher Education Provider Guidelines</w:t>
      </w:r>
      <w:r w:rsidRPr="002E054C" w:rsidDel="00A81C85">
        <w:t xml:space="preserve"> </w:t>
      </w:r>
      <w:r w:rsidRPr="002E054C">
        <w:t xml:space="preserve">for the imposition of fees in respect of </w:t>
      </w:r>
      <w:r w:rsidR="004B2185" w:rsidRPr="004B2185">
        <w:rPr>
          <w:position w:val="6"/>
          <w:sz w:val="16"/>
        </w:rPr>
        <w:t>*</w:t>
      </w:r>
      <w:r w:rsidRPr="002E054C">
        <w:t>overseas students; or</w:t>
      </w:r>
    </w:p>
    <w:p w14:paraId="09FAAA69" w14:textId="2F43F600" w:rsidR="00BB4365" w:rsidRPr="002E054C" w:rsidRDefault="00BB4365" w:rsidP="00BB4365">
      <w:pPr>
        <w:pStyle w:val="paragraph"/>
      </w:pPr>
      <w:r w:rsidRPr="002E054C">
        <w:tab/>
        <w:t>(e)</w:t>
      </w:r>
      <w:r w:rsidRPr="002E054C">
        <w:tab/>
        <w:t xml:space="preserve">payable in respect of studies (other than an </w:t>
      </w:r>
      <w:r w:rsidR="004B2185" w:rsidRPr="004B2185">
        <w:rPr>
          <w:position w:val="6"/>
          <w:sz w:val="16"/>
        </w:rPr>
        <w:t>*</w:t>
      </w:r>
      <w:r w:rsidRPr="002E054C">
        <w:t xml:space="preserve">enabling course) that are not permitted to be undertaken for the purpose of obtaining a </w:t>
      </w:r>
      <w:r w:rsidR="004B2185" w:rsidRPr="004B2185">
        <w:rPr>
          <w:position w:val="6"/>
          <w:sz w:val="16"/>
        </w:rPr>
        <w:t>*</w:t>
      </w:r>
      <w:r w:rsidRPr="002E054C">
        <w:t>higher education award; or</w:t>
      </w:r>
    </w:p>
    <w:p w14:paraId="70682627" w14:textId="77777777" w:rsidR="00BB4365" w:rsidRPr="002E054C" w:rsidRDefault="00BB4365" w:rsidP="00BB4365">
      <w:pPr>
        <w:pStyle w:val="paragraph"/>
      </w:pPr>
      <w:r w:rsidRPr="002E054C">
        <w:tab/>
        <w:t>(f)</w:t>
      </w:r>
      <w:r w:rsidRPr="002E054C">
        <w:tab/>
        <w:t>determined, in accordance with the Higher Education Provider Guidelines, to be a fee of a kind that is incidental to studies that may be undertaken with a higher education provider; or</w:t>
      </w:r>
    </w:p>
    <w:p w14:paraId="668CA638" w14:textId="2A138443" w:rsidR="00BB4365" w:rsidRPr="002E054C" w:rsidRDefault="00BB4365" w:rsidP="00BB4365">
      <w:pPr>
        <w:pStyle w:val="paragraph"/>
      </w:pPr>
      <w:r w:rsidRPr="002E054C">
        <w:tab/>
        <w:t>(g)</w:t>
      </w:r>
      <w:r w:rsidRPr="002E054C">
        <w:tab/>
        <w:t xml:space="preserve">a </w:t>
      </w:r>
      <w:r w:rsidR="004B2185" w:rsidRPr="004B2185">
        <w:rPr>
          <w:position w:val="6"/>
          <w:sz w:val="16"/>
        </w:rPr>
        <w:t>*</w:t>
      </w:r>
      <w:r w:rsidRPr="002E054C">
        <w:t>student contribution amount payable in respect of a student.</w:t>
      </w:r>
    </w:p>
    <w:p w14:paraId="3CD19C85" w14:textId="24C47759" w:rsidR="00BB4365" w:rsidRPr="002E054C" w:rsidRDefault="00BB4365" w:rsidP="00BB4365">
      <w:pPr>
        <w:pStyle w:val="subsection"/>
      </w:pPr>
      <w:r w:rsidRPr="002E054C">
        <w:tab/>
        <w:t>(4)</w:t>
      </w:r>
      <w:r w:rsidRPr="002E054C">
        <w:tab/>
        <w:t xml:space="preserve">The definition of </w:t>
      </w:r>
      <w:r w:rsidRPr="002E054C">
        <w:rPr>
          <w:b/>
          <w:i/>
        </w:rPr>
        <w:t xml:space="preserve">fee </w:t>
      </w:r>
      <w:r w:rsidRPr="002E054C">
        <w:t xml:space="preserve">in this section does not apply for the purposes of </w:t>
      </w:r>
      <w:r w:rsidR="001E1B42">
        <w:t>section 1</w:t>
      </w:r>
      <w:r w:rsidRPr="002E054C">
        <w:t>04</w:t>
      </w:r>
      <w:r w:rsidR="004B2185">
        <w:noBreakHyphen/>
      </w:r>
      <w:r w:rsidRPr="002E054C">
        <w:t>50.</w:t>
      </w:r>
    </w:p>
    <w:p w14:paraId="506E5C8D" w14:textId="079D0223" w:rsidR="00BB4365" w:rsidRPr="002E054C" w:rsidRDefault="00BB4365" w:rsidP="00BB4365">
      <w:pPr>
        <w:pStyle w:val="ActHead5"/>
        <w:rPr>
          <w:i/>
        </w:rPr>
      </w:pPr>
      <w:bookmarkStart w:id="99" w:name="_Toc185055678"/>
      <w:r w:rsidRPr="002E054C">
        <w:rPr>
          <w:rStyle w:val="CharSectno"/>
        </w:rPr>
        <w:lastRenderedPageBreak/>
        <w:t>19</w:t>
      </w:r>
      <w:r w:rsidR="004B2185">
        <w:rPr>
          <w:rStyle w:val="CharSectno"/>
        </w:rPr>
        <w:noBreakHyphen/>
      </w:r>
      <w:r w:rsidRPr="002E054C">
        <w:rPr>
          <w:rStyle w:val="CharSectno"/>
        </w:rPr>
        <w:t>105</w:t>
      </w:r>
      <w:r w:rsidRPr="002E054C">
        <w:t xml:space="preserve">  Meaning of </w:t>
      </w:r>
      <w:r w:rsidRPr="002E054C">
        <w:rPr>
          <w:i/>
        </w:rPr>
        <w:t>tuition fee</w:t>
      </w:r>
      <w:bookmarkEnd w:id="99"/>
    </w:p>
    <w:p w14:paraId="34E17CF1" w14:textId="77777777" w:rsidR="00BB4365" w:rsidRPr="002E054C" w:rsidRDefault="00BB4365" w:rsidP="00BB4365">
      <w:pPr>
        <w:pStyle w:val="subsection"/>
      </w:pPr>
      <w:r w:rsidRPr="002E054C">
        <w:tab/>
      </w:r>
      <w:r w:rsidRPr="002E054C">
        <w:tab/>
        <w:t xml:space="preserve">A person’s </w:t>
      </w:r>
      <w:r w:rsidRPr="002E054C">
        <w:rPr>
          <w:b/>
          <w:i/>
        </w:rPr>
        <w:t xml:space="preserve">tuition fee </w:t>
      </w:r>
      <w:r w:rsidRPr="002E054C">
        <w:t>for a unit of study is:</w:t>
      </w:r>
    </w:p>
    <w:p w14:paraId="4982FCB9" w14:textId="26674E19" w:rsidR="00BB4365" w:rsidRPr="002E054C" w:rsidRDefault="00BB4365" w:rsidP="00BB4365">
      <w:pPr>
        <w:pStyle w:val="paragraph"/>
      </w:pPr>
      <w:r w:rsidRPr="002E054C">
        <w:tab/>
        <w:t>(a)</w:t>
      </w:r>
      <w:r w:rsidRPr="002E054C">
        <w:tab/>
        <w:t xml:space="preserve">if only one fee has been determined for the unit under </w:t>
      </w:r>
      <w:r w:rsidR="001A2556" w:rsidRPr="002E054C">
        <w:t>sub</w:t>
      </w:r>
      <w:r w:rsidR="001E1B42">
        <w:t>section 1</w:t>
      </w:r>
      <w:r w:rsidRPr="002E054C">
        <w:t>9</w:t>
      </w:r>
      <w:r w:rsidR="004B2185">
        <w:noBreakHyphen/>
      </w:r>
      <w:r w:rsidRPr="002E054C">
        <w:t>90(2)—that fee; or</w:t>
      </w:r>
    </w:p>
    <w:p w14:paraId="41261083" w14:textId="77777777" w:rsidR="00BB4365" w:rsidRPr="002E054C" w:rsidRDefault="00BB4365" w:rsidP="00BB4365">
      <w:pPr>
        <w:pStyle w:val="paragraph"/>
      </w:pPr>
      <w:r w:rsidRPr="002E054C">
        <w:tab/>
        <w:t>(b)</w:t>
      </w:r>
      <w:r w:rsidRPr="002E054C">
        <w:tab/>
        <w:t>if more than one fee has been determined for the unit under that subsection—the fee determined under that subsection that applies to the person.</w:t>
      </w:r>
    </w:p>
    <w:p w14:paraId="6C543A1E" w14:textId="0099F207" w:rsidR="00BB4365" w:rsidRPr="002E054C" w:rsidRDefault="001E1B42" w:rsidP="00BB4365">
      <w:pPr>
        <w:pStyle w:val="ActHead4"/>
      </w:pPr>
      <w:bookmarkStart w:id="100" w:name="_Toc185055679"/>
      <w:r>
        <w:rPr>
          <w:rStyle w:val="CharSubdNo"/>
        </w:rPr>
        <w:t>Subdivision 1</w:t>
      </w:r>
      <w:r w:rsidR="00BB4365" w:rsidRPr="002E054C">
        <w:rPr>
          <w:rStyle w:val="CharSubdNo"/>
        </w:rPr>
        <w:t>9</w:t>
      </w:r>
      <w:r w:rsidR="004B2185">
        <w:rPr>
          <w:rStyle w:val="CharSubdNo"/>
        </w:rPr>
        <w:noBreakHyphen/>
      </w:r>
      <w:r w:rsidR="00BB4365" w:rsidRPr="002E054C">
        <w:rPr>
          <w:rStyle w:val="CharSubdNo"/>
        </w:rPr>
        <w:t>G</w:t>
      </w:r>
      <w:r w:rsidR="00BB4365" w:rsidRPr="002E054C">
        <w:t>—</w:t>
      </w:r>
      <w:r w:rsidR="00BB4365" w:rsidRPr="002E054C">
        <w:rPr>
          <w:rStyle w:val="CharSubdText"/>
        </w:rPr>
        <w:t>The compact and academic freedom requirements</w:t>
      </w:r>
      <w:bookmarkEnd w:id="100"/>
    </w:p>
    <w:p w14:paraId="76468A81" w14:textId="7467A76B" w:rsidR="00BB4365" w:rsidRPr="002E054C" w:rsidRDefault="00BB4365" w:rsidP="00BB4365">
      <w:pPr>
        <w:pStyle w:val="ActHead5"/>
      </w:pPr>
      <w:bookmarkStart w:id="101" w:name="_Toc185055680"/>
      <w:r w:rsidRPr="002E054C">
        <w:rPr>
          <w:rStyle w:val="CharSectno"/>
        </w:rPr>
        <w:t>19</w:t>
      </w:r>
      <w:r w:rsidR="004B2185">
        <w:rPr>
          <w:rStyle w:val="CharSectno"/>
        </w:rPr>
        <w:noBreakHyphen/>
      </w:r>
      <w:r w:rsidRPr="002E054C">
        <w:rPr>
          <w:rStyle w:val="CharSectno"/>
        </w:rPr>
        <w:t>110</w:t>
      </w:r>
      <w:r w:rsidRPr="002E054C">
        <w:t xml:space="preserve">  Table A providers and Table B providers must enter into mission based compacts</w:t>
      </w:r>
      <w:bookmarkEnd w:id="101"/>
    </w:p>
    <w:p w14:paraId="0B3C6F94" w14:textId="447996AC" w:rsidR="00BB4365" w:rsidRPr="002E054C" w:rsidRDefault="00BB4365" w:rsidP="00BB4365">
      <w:pPr>
        <w:pStyle w:val="subsection"/>
      </w:pPr>
      <w:r w:rsidRPr="002E054C">
        <w:tab/>
        <w:t>(1)</w:t>
      </w:r>
      <w:r w:rsidRPr="002E054C">
        <w:tab/>
        <w:t xml:space="preserve">A higher education provider that is a </w:t>
      </w:r>
      <w:r w:rsidR="004B2185" w:rsidRPr="004B2185">
        <w:rPr>
          <w:position w:val="6"/>
          <w:sz w:val="16"/>
        </w:rPr>
        <w:t>*</w:t>
      </w:r>
      <w:r w:rsidRPr="002E054C">
        <w:t xml:space="preserve">Table A provider or a </w:t>
      </w:r>
      <w:r w:rsidR="004B2185" w:rsidRPr="004B2185">
        <w:rPr>
          <w:position w:val="6"/>
          <w:sz w:val="16"/>
        </w:rPr>
        <w:t>*</w:t>
      </w:r>
      <w:r w:rsidRPr="002E054C">
        <w:t>Table B provider must, in respect of each year for which a grant is paid to the provider under this Act, enter into a mission based compact with the Commonwealth for a period that includes that year.</w:t>
      </w:r>
    </w:p>
    <w:p w14:paraId="289125DB" w14:textId="260A728F" w:rsidR="00BB4365" w:rsidRPr="002E054C" w:rsidRDefault="00BB4365" w:rsidP="00BB4365">
      <w:pPr>
        <w:pStyle w:val="subsection"/>
      </w:pPr>
      <w:r w:rsidRPr="002E054C">
        <w:tab/>
        <w:t>(2)</w:t>
      </w:r>
      <w:r w:rsidRPr="002E054C">
        <w:tab/>
        <w:t xml:space="preserve">The Minister may, on behalf of the Commonwealth, enter into a mission based compact with a </w:t>
      </w:r>
      <w:r w:rsidR="004B2185" w:rsidRPr="004B2185">
        <w:rPr>
          <w:position w:val="6"/>
          <w:sz w:val="16"/>
        </w:rPr>
        <w:t>*</w:t>
      </w:r>
      <w:r w:rsidRPr="002E054C">
        <w:t xml:space="preserve">Table A provider or a </w:t>
      </w:r>
      <w:r w:rsidR="004B2185" w:rsidRPr="004B2185">
        <w:rPr>
          <w:position w:val="6"/>
          <w:sz w:val="16"/>
        </w:rPr>
        <w:t>*</w:t>
      </w:r>
      <w:r w:rsidRPr="002E054C">
        <w:t>Table B provider.</w:t>
      </w:r>
    </w:p>
    <w:p w14:paraId="63661906" w14:textId="77777777" w:rsidR="00BB4365" w:rsidRPr="002E054C" w:rsidRDefault="00BB4365" w:rsidP="00BB4365">
      <w:pPr>
        <w:pStyle w:val="subsection"/>
      </w:pPr>
      <w:r w:rsidRPr="002E054C">
        <w:tab/>
        <w:t>(3)</w:t>
      </w:r>
      <w:r w:rsidRPr="002E054C">
        <w:tab/>
        <w:t>The mission based compact must include:</w:t>
      </w:r>
    </w:p>
    <w:p w14:paraId="5EDAEC8B" w14:textId="77777777" w:rsidR="00BB4365" w:rsidRPr="002E054C" w:rsidRDefault="00BB4365" w:rsidP="00BB4365">
      <w:pPr>
        <w:pStyle w:val="paragraph"/>
      </w:pPr>
      <w:r w:rsidRPr="002E054C">
        <w:tab/>
        <w:t>(a)</w:t>
      </w:r>
      <w:r w:rsidRPr="002E054C">
        <w:tab/>
        <w:t>a statement of the provider’s mission; and</w:t>
      </w:r>
    </w:p>
    <w:p w14:paraId="0FB189E2" w14:textId="77777777" w:rsidR="00BB4365" w:rsidRPr="002E054C" w:rsidRDefault="00BB4365" w:rsidP="00BB4365">
      <w:pPr>
        <w:pStyle w:val="paragraph"/>
      </w:pPr>
      <w:r w:rsidRPr="002E054C">
        <w:tab/>
        <w:t>(b)</w:t>
      </w:r>
      <w:r w:rsidRPr="002E054C">
        <w:tab/>
        <w:t>a statement of the provider’s strategies for teaching and learning; and</w:t>
      </w:r>
    </w:p>
    <w:p w14:paraId="29036078" w14:textId="77777777" w:rsidR="00BB4365" w:rsidRPr="002E054C" w:rsidRDefault="00BB4365" w:rsidP="00BB4365">
      <w:pPr>
        <w:pStyle w:val="paragraph"/>
      </w:pPr>
      <w:r w:rsidRPr="002E054C">
        <w:tab/>
        <w:t>(c)</w:t>
      </w:r>
      <w:r w:rsidRPr="002E054C">
        <w:tab/>
        <w:t>a statement of the provider’s strategies for:</w:t>
      </w:r>
    </w:p>
    <w:p w14:paraId="0198AC5F" w14:textId="77777777" w:rsidR="00BB4365" w:rsidRPr="002E054C" w:rsidRDefault="00BB4365" w:rsidP="00BB4365">
      <w:pPr>
        <w:pStyle w:val="paragraphsub"/>
      </w:pPr>
      <w:r w:rsidRPr="002E054C">
        <w:tab/>
        <w:t>(i)</w:t>
      </w:r>
      <w:r w:rsidRPr="002E054C">
        <w:tab/>
        <w:t>undertaking research; and</w:t>
      </w:r>
    </w:p>
    <w:p w14:paraId="591964A5" w14:textId="77777777" w:rsidR="00BB4365" w:rsidRPr="002E054C" w:rsidRDefault="00BB4365" w:rsidP="00BB4365">
      <w:pPr>
        <w:pStyle w:val="paragraphsub"/>
      </w:pPr>
      <w:r w:rsidRPr="002E054C">
        <w:tab/>
        <w:t>(ii)</w:t>
      </w:r>
      <w:r w:rsidRPr="002E054C">
        <w:tab/>
        <w:t>research training; and</w:t>
      </w:r>
    </w:p>
    <w:p w14:paraId="3E36E742" w14:textId="77777777" w:rsidR="00BB4365" w:rsidRPr="002E054C" w:rsidRDefault="00BB4365" w:rsidP="00BB4365">
      <w:pPr>
        <w:pStyle w:val="paragraphsub"/>
      </w:pPr>
      <w:r w:rsidRPr="002E054C">
        <w:tab/>
        <w:t>(iii)</w:t>
      </w:r>
      <w:r w:rsidRPr="002E054C">
        <w:tab/>
        <w:t>innovation</w:t>
      </w:r>
      <w:r w:rsidR="00313BF9" w:rsidRPr="002E054C">
        <w:t>; and</w:t>
      </w:r>
    </w:p>
    <w:p w14:paraId="5B52A1B2" w14:textId="77777777" w:rsidR="00313BF9" w:rsidRPr="002E054C" w:rsidRDefault="00313BF9" w:rsidP="00313BF9">
      <w:pPr>
        <w:pStyle w:val="paragraph"/>
      </w:pPr>
      <w:r w:rsidRPr="002E054C">
        <w:tab/>
        <w:t>(d)</w:t>
      </w:r>
      <w:r w:rsidRPr="002E054C">
        <w:tab/>
        <w:t>a statement of the provider’s strategies for engaging with industry; and</w:t>
      </w:r>
    </w:p>
    <w:p w14:paraId="0C1217E3" w14:textId="77777777" w:rsidR="00313BF9" w:rsidRPr="002E054C" w:rsidRDefault="00313BF9" w:rsidP="00313BF9">
      <w:pPr>
        <w:pStyle w:val="paragraph"/>
      </w:pPr>
      <w:r w:rsidRPr="002E054C">
        <w:tab/>
        <w:t>(e)</w:t>
      </w:r>
      <w:r w:rsidRPr="002E054C">
        <w:tab/>
        <w:t>a statement of the provider’s strategies for improving equality of opportunity in higher education.</w:t>
      </w:r>
    </w:p>
    <w:p w14:paraId="2D2B1A5C" w14:textId="77777777" w:rsidR="00BB4365" w:rsidRPr="002E054C" w:rsidRDefault="00BB4365" w:rsidP="00BB4365">
      <w:pPr>
        <w:pStyle w:val="notetext"/>
      </w:pPr>
      <w:r w:rsidRPr="002E054C">
        <w:lastRenderedPageBreak/>
        <w:t>Note:</w:t>
      </w:r>
      <w:r w:rsidRPr="002E054C">
        <w:tab/>
        <w:t>A mission based compact may include other matters.</w:t>
      </w:r>
    </w:p>
    <w:p w14:paraId="699F0C6B" w14:textId="2E896F70"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Secretary must cause a copy of each mission based compact to be published on the Department’s website within 28 days after the making of the compact.</w:t>
      </w:r>
    </w:p>
    <w:p w14:paraId="15AC4C46" w14:textId="3B882CD1" w:rsidR="00BB4365" w:rsidRPr="002E054C" w:rsidRDefault="00BB4365" w:rsidP="00BB4365">
      <w:pPr>
        <w:pStyle w:val="ActHead5"/>
      </w:pPr>
      <w:bookmarkStart w:id="102" w:name="_Toc185055681"/>
      <w:r w:rsidRPr="002E054C">
        <w:rPr>
          <w:rStyle w:val="CharSectno"/>
        </w:rPr>
        <w:t>19</w:t>
      </w:r>
      <w:r w:rsidR="004B2185">
        <w:rPr>
          <w:rStyle w:val="CharSectno"/>
        </w:rPr>
        <w:noBreakHyphen/>
      </w:r>
      <w:r w:rsidRPr="002E054C">
        <w:rPr>
          <w:rStyle w:val="CharSectno"/>
        </w:rPr>
        <w:t>115</w:t>
      </w:r>
      <w:r w:rsidRPr="002E054C">
        <w:t xml:space="preserve">  Provider to have policy upholding </w:t>
      </w:r>
      <w:r w:rsidR="00503326" w:rsidRPr="002E054C">
        <w:t>freedom of speech and academic freedom</w:t>
      </w:r>
      <w:bookmarkEnd w:id="102"/>
    </w:p>
    <w:p w14:paraId="0DF6E662" w14:textId="4F3385A7" w:rsidR="00BB4365" w:rsidRPr="002E054C" w:rsidRDefault="00BB4365" w:rsidP="00BB4365">
      <w:pPr>
        <w:pStyle w:val="subsection"/>
      </w:pPr>
      <w:r w:rsidRPr="002E054C">
        <w:tab/>
      </w:r>
      <w:r w:rsidRPr="002E054C">
        <w:tab/>
        <w:t xml:space="preserve">A higher education provider that is a </w:t>
      </w:r>
      <w:r w:rsidR="004B2185" w:rsidRPr="004B2185">
        <w:rPr>
          <w:position w:val="6"/>
          <w:sz w:val="16"/>
        </w:rPr>
        <w:t>*</w:t>
      </w:r>
      <w:r w:rsidRPr="002E054C">
        <w:t xml:space="preserve">Table A provider or a </w:t>
      </w:r>
      <w:r w:rsidR="004B2185" w:rsidRPr="004B2185">
        <w:rPr>
          <w:position w:val="6"/>
          <w:sz w:val="16"/>
        </w:rPr>
        <w:t>*</w:t>
      </w:r>
      <w:r w:rsidRPr="002E054C">
        <w:t xml:space="preserve">Table B provider must have a policy that upholds </w:t>
      </w:r>
      <w:r w:rsidR="00503326" w:rsidRPr="002E054C">
        <w:t>freedom of speech and academic freedom</w:t>
      </w:r>
      <w:r w:rsidRPr="002E054C">
        <w:t>.</w:t>
      </w:r>
    </w:p>
    <w:p w14:paraId="53F105FB" w14:textId="2F41B5D8" w:rsidR="00BB4365" w:rsidRPr="002E054C" w:rsidRDefault="001E1B42" w:rsidP="00BB4365">
      <w:pPr>
        <w:pStyle w:val="ActHead3"/>
        <w:pageBreakBefore/>
      </w:pPr>
      <w:bookmarkStart w:id="103" w:name="_Toc185055682"/>
      <w:r>
        <w:rPr>
          <w:rStyle w:val="CharDivNo"/>
        </w:rPr>
        <w:lastRenderedPageBreak/>
        <w:t>Division 2</w:t>
      </w:r>
      <w:r w:rsidR="00BB4365" w:rsidRPr="002E054C">
        <w:rPr>
          <w:rStyle w:val="CharDivNo"/>
        </w:rPr>
        <w:t>2</w:t>
      </w:r>
      <w:r w:rsidR="00BB4365" w:rsidRPr="002E054C">
        <w:t>—</w:t>
      </w:r>
      <w:r w:rsidR="00BB4365" w:rsidRPr="002E054C">
        <w:rPr>
          <w:rStyle w:val="CharDivText"/>
        </w:rPr>
        <w:t>When does a body cease to be a higher education provider?</w:t>
      </w:r>
      <w:bookmarkEnd w:id="103"/>
    </w:p>
    <w:p w14:paraId="607F59DB" w14:textId="60F61C33" w:rsidR="00BB4365" w:rsidRPr="002E054C" w:rsidRDefault="00BB4365" w:rsidP="00BB4365">
      <w:pPr>
        <w:pStyle w:val="ActHead4"/>
      </w:pPr>
      <w:bookmarkStart w:id="104" w:name="_Toc185055683"/>
      <w:r w:rsidRPr="002E054C">
        <w:rPr>
          <w:rStyle w:val="CharSubdNo"/>
        </w:rPr>
        <w:t>Subdivision</w:t>
      </w:r>
      <w:r w:rsidR="00A35FD3" w:rsidRPr="002E054C">
        <w:rPr>
          <w:rStyle w:val="CharSubdNo"/>
        </w:rPr>
        <w:t> </w:t>
      </w:r>
      <w:r w:rsidRPr="002E054C">
        <w:rPr>
          <w:rStyle w:val="CharSubdNo"/>
        </w:rPr>
        <w:t>22</w:t>
      </w:r>
      <w:r w:rsidR="004B2185">
        <w:rPr>
          <w:rStyle w:val="CharSubdNo"/>
        </w:rPr>
        <w:noBreakHyphen/>
      </w:r>
      <w:r w:rsidRPr="002E054C">
        <w:rPr>
          <w:rStyle w:val="CharSubdNo"/>
        </w:rPr>
        <w:t>A</w:t>
      </w:r>
      <w:r w:rsidRPr="002E054C">
        <w:t>—</w:t>
      </w:r>
      <w:r w:rsidRPr="002E054C">
        <w:rPr>
          <w:rStyle w:val="CharSubdText"/>
        </w:rPr>
        <w:t>General</w:t>
      </w:r>
      <w:bookmarkEnd w:id="104"/>
    </w:p>
    <w:p w14:paraId="10A70113" w14:textId="3D62638F" w:rsidR="00BB4365" w:rsidRPr="002E054C" w:rsidRDefault="00BB4365" w:rsidP="00BB4365">
      <w:pPr>
        <w:pStyle w:val="ActHead5"/>
      </w:pPr>
      <w:bookmarkStart w:id="105" w:name="_Toc185055684"/>
      <w:r w:rsidRPr="002E054C">
        <w:rPr>
          <w:rStyle w:val="CharSectno"/>
        </w:rPr>
        <w:t>22</w:t>
      </w:r>
      <w:r w:rsidR="004B2185">
        <w:rPr>
          <w:rStyle w:val="CharSectno"/>
        </w:rPr>
        <w:noBreakHyphen/>
      </w:r>
      <w:r w:rsidRPr="002E054C">
        <w:rPr>
          <w:rStyle w:val="CharSectno"/>
        </w:rPr>
        <w:t>1</w:t>
      </w:r>
      <w:r w:rsidRPr="002E054C">
        <w:t xml:space="preserve">  Cessation of approval as a provider</w:t>
      </w:r>
      <w:bookmarkEnd w:id="105"/>
    </w:p>
    <w:p w14:paraId="71E0F98F" w14:textId="77777777" w:rsidR="00BB4365" w:rsidRPr="002E054C" w:rsidRDefault="00BB4365" w:rsidP="00BB4365">
      <w:pPr>
        <w:pStyle w:val="subsection"/>
      </w:pPr>
      <w:r w:rsidRPr="002E054C">
        <w:tab/>
        <w:t>(1)</w:t>
      </w:r>
      <w:r w:rsidRPr="002E054C">
        <w:tab/>
        <w:t>A body ceases to be approved as a higher education provider:</w:t>
      </w:r>
    </w:p>
    <w:p w14:paraId="5ED2E3F9" w14:textId="38C27E29" w:rsidR="00BB4365" w:rsidRPr="002E054C" w:rsidRDefault="00BB4365" w:rsidP="00BB4365">
      <w:pPr>
        <w:pStyle w:val="paragraph"/>
      </w:pPr>
      <w:r w:rsidRPr="002E054C">
        <w:tab/>
        <w:t>(a)</w:t>
      </w:r>
      <w:r w:rsidRPr="002E054C">
        <w:tab/>
        <w:t>if a decision to revoke the approval is in effect under Subdivision</w:t>
      </w:r>
      <w:r w:rsidR="00A35FD3" w:rsidRPr="002E054C">
        <w:t> </w:t>
      </w:r>
      <w:r w:rsidRPr="002E054C">
        <w:t>22</w:t>
      </w:r>
      <w:r w:rsidR="004B2185">
        <w:noBreakHyphen/>
      </w:r>
      <w:r w:rsidRPr="002E054C">
        <w:t>AA, 22</w:t>
      </w:r>
      <w:r w:rsidR="004B2185">
        <w:noBreakHyphen/>
      </w:r>
      <w:r w:rsidRPr="002E054C">
        <w:t>B or 22</w:t>
      </w:r>
      <w:r w:rsidR="004B2185">
        <w:noBreakHyphen/>
      </w:r>
      <w:r w:rsidRPr="002E054C">
        <w:t>D; or</w:t>
      </w:r>
    </w:p>
    <w:p w14:paraId="5B80BF91" w14:textId="6B47BFEF" w:rsidR="00BB4365" w:rsidRPr="002E054C" w:rsidRDefault="00BB4365" w:rsidP="00BB4365">
      <w:pPr>
        <w:pStyle w:val="paragraph"/>
      </w:pPr>
      <w:r w:rsidRPr="002E054C">
        <w:tab/>
        <w:t>(b)</w:t>
      </w:r>
      <w:r w:rsidRPr="002E054C">
        <w:tab/>
        <w:t xml:space="preserve">while the approval is suspended under </w:t>
      </w:r>
      <w:r w:rsidR="00D2636F" w:rsidRPr="002E054C">
        <w:t>section 2</w:t>
      </w:r>
      <w:r w:rsidRPr="002E054C">
        <w:t>2</w:t>
      </w:r>
      <w:r w:rsidR="004B2185">
        <w:noBreakHyphen/>
      </w:r>
      <w:r w:rsidRPr="002E054C">
        <w:t xml:space="preserve">30; or </w:t>
      </w:r>
    </w:p>
    <w:p w14:paraId="7541FE08" w14:textId="37E64AB4" w:rsidR="00BB4365" w:rsidRPr="002E054C" w:rsidRDefault="00BB4365" w:rsidP="00BB4365">
      <w:pPr>
        <w:pStyle w:val="paragraph"/>
      </w:pPr>
      <w:r w:rsidRPr="002E054C">
        <w:tab/>
        <w:t>(c)</w:t>
      </w:r>
      <w:r w:rsidRPr="002E054C">
        <w:tab/>
        <w:t xml:space="preserve">if the notice of the provider’s approval ceases to have effect under </w:t>
      </w:r>
      <w:r w:rsidR="003E0669" w:rsidRPr="002E054C">
        <w:t>Part</w:t>
      </w:r>
      <w:r w:rsidR="00A35FD3" w:rsidRPr="002E054C">
        <w:t> </w:t>
      </w:r>
      <w:r w:rsidR="003E0669" w:rsidRPr="002E054C">
        <w:t xml:space="preserve">2 of </w:t>
      </w:r>
      <w:r w:rsidR="001A2556" w:rsidRPr="002E054C">
        <w:t>Chapter 3</w:t>
      </w:r>
      <w:r w:rsidR="003E0669" w:rsidRPr="002E054C">
        <w:t xml:space="preserve"> (parliamentary scrutiny of legislative instruments) of the </w:t>
      </w:r>
      <w:r w:rsidR="003E0669" w:rsidRPr="002E054C">
        <w:rPr>
          <w:i/>
        </w:rPr>
        <w:t>Legislation Act 2003</w:t>
      </w:r>
      <w:r w:rsidRPr="002E054C">
        <w:t>.</w:t>
      </w:r>
    </w:p>
    <w:p w14:paraId="7FBB695F" w14:textId="09122D8F" w:rsidR="00BB4365" w:rsidRPr="002E054C" w:rsidRDefault="00BB4365" w:rsidP="00BB4365">
      <w:pPr>
        <w:pStyle w:val="subsection"/>
      </w:pPr>
      <w:r w:rsidRPr="002E054C">
        <w:tab/>
        <w:t>(2)</w:t>
      </w:r>
      <w:r w:rsidRPr="002E054C">
        <w:tab/>
        <w:t xml:space="preserve">If a body ceases to be approved as a higher education provider, the Minister must ensure that </w:t>
      </w:r>
      <w:r w:rsidR="004B2185" w:rsidRPr="004B2185">
        <w:rPr>
          <w:position w:val="6"/>
          <w:sz w:val="16"/>
        </w:rPr>
        <w:t>*</w:t>
      </w:r>
      <w:r w:rsidRPr="002E054C">
        <w:t>TEQSA is notified, in writing, of the cessation.</w:t>
      </w:r>
    </w:p>
    <w:p w14:paraId="53C65414" w14:textId="6CCC1D72" w:rsidR="00BB4365" w:rsidRPr="002E054C" w:rsidRDefault="00BB4365" w:rsidP="00BB4365">
      <w:pPr>
        <w:pStyle w:val="ActHead4"/>
      </w:pPr>
      <w:bookmarkStart w:id="106" w:name="_Toc185055685"/>
      <w:r w:rsidRPr="002E054C">
        <w:rPr>
          <w:rStyle w:val="CharSubdNo"/>
        </w:rPr>
        <w:t>Subdivision</w:t>
      </w:r>
      <w:r w:rsidR="00A35FD3" w:rsidRPr="002E054C">
        <w:rPr>
          <w:rStyle w:val="CharSubdNo"/>
        </w:rPr>
        <w:t> </w:t>
      </w:r>
      <w:r w:rsidRPr="002E054C">
        <w:rPr>
          <w:rStyle w:val="CharSubdNo"/>
        </w:rPr>
        <w:t>22</w:t>
      </w:r>
      <w:r w:rsidR="004B2185">
        <w:rPr>
          <w:rStyle w:val="CharSubdNo"/>
        </w:rPr>
        <w:noBreakHyphen/>
      </w:r>
      <w:r w:rsidRPr="002E054C">
        <w:rPr>
          <w:rStyle w:val="CharSubdNo"/>
        </w:rPr>
        <w:t>AA</w:t>
      </w:r>
      <w:r w:rsidRPr="002E054C">
        <w:t>—</w:t>
      </w:r>
      <w:r w:rsidRPr="002E054C">
        <w:rPr>
          <w:rStyle w:val="CharSubdText"/>
        </w:rPr>
        <w:t>Revocation of approval if registration ceases or winding up order made</w:t>
      </w:r>
      <w:bookmarkEnd w:id="106"/>
    </w:p>
    <w:p w14:paraId="7A9452C3" w14:textId="1BBED17D" w:rsidR="00BB4365" w:rsidRPr="002E054C" w:rsidRDefault="00BB4365" w:rsidP="00BB4365">
      <w:pPr>
        <w:pStyle w:val="ActHead5"/>
      </w:pPr>
      <w:bookmarkStart w:id="107" w:name="_Toc185055686"/>
      <w:r w:rsidRPr="002E054C">
        <w:rPr>
          <w:rStyle w:val="CharSectno"/>
        </w:rPr>
        <w:t>22</w:t>
      </w:r>
      <w:r w:rsidR="004B2185">
        <w:rPr>
          <w:rStyle w:val="CharSectno"/>
        </w:rPr>
        <w:noBreakHyphen/>
      </w:r>
      <w:r w:rsidRPr="002E054C">
        <w:rPr>
          <w:rStyle w:val="CharSectno"/>
        </w:rPr>
        <w:t>2</w:t>
      </w:r>
      <w:r w:rsidRPr="002E054C">
        <w:t xml:space="preserve">  Automatic revocation of approval if registration ceases</w:t>
      </w:r>
      <w:bookmarkEnd w:id="107"/>
    </w:p>
    <w:p w14:paraId="2737F854" w14:textId="77777777" w:rsidR="00BB4365" w:rsidRPr="002E054C" w:rsidRDefault="00BB4365" w:rsidP="00BB4365">
      <w:pPr>
        <w:pStyle w:val="subsection"/>
      </w:pPr>
      <w:r w:rsidRPr="002E054C">
        <w:tab/>
        <w:t>(1)</w:t>
      </w:r>
      <w:r w:rsidRPr="002E054C">
        <w:tab/>
        <w:t>The Minister must revoke a body’s approval as a higher education provider if:</w:t>
      </w:r>
    </w:p>
    <w:p w14:paraId="293E812A" w14:textId="26B92452" w:rsidR="00BB4365" w:rsidRPr="002E054C" w:rsidRDefault="00BB4365" w:rsidP="00BB4365">
      <w:pPr>
        <w:pStyle w:val="paragraph"/>
      </w:pPr>
      <w:r w:rsidRPr="002E054C">
        <w:tab/>
        <w:t>(a)</w:t>
      </w:r>
      <w:r w:rsidRPr="002E054C">
        <w:tab/>
        <w:t xml:space="preserve">the body is no longer a </w:t>
      </w:r>
      <w:r w:rsidR="004B2185" w:rsidRPr="004B2185">
        <w:rPr>
          <w:position w:val="6"/>
          <w:sz w:val="16"/>
        </w:rPr>
        <w:t>*</w:t>
      </w:r>
      <w:r w:rsidRPr="002E054C">
        <w:t>registered higher education provider; and</w:t>
      </w:r>
    </w:p>
    <w:p w14:paraId="5DEDE925" w14:textId="76DF48E3" w:rsidR="00BB4365" w:rsidRPr="002E054C" w:rsidRDefault="00BB4365" w:rsidP="00BB4365">
      <w:pPr>
        <w:pStyle w:val="paragraph"/>
      </w:pPr>
      <w:r w:rsidRPr="002E054C">
        <w:tab/>
        <w:t>(b)</w:t>
      </w:r>
      <w:r w:rsidRPr="002E054C">
        <w:tab/>
        <w:t xml:space="preserve">in a case where </w:t>
      </w:r>
      <w:r w:rsidR="004B2185" w:rsidRPr="004B2185">
        <w:rPr>
          <w:position w:val="6"/>
          <w:sz w:val="16"/>
        </w:rPr>
        <w:t>*</w:t>
      </w:r>
      <w:r w:rsidRPr="002E054C">
        <w:t xml:space="preserve">TEQSA has made either of the following decisions under the </w:t>
      </w:r>
      <w:r w:rsidR="004B2185" w:rsidRPr="004B2185">
        <w:rPr>
          <w:position w:val="6"/>
          <w:sz w:val="16"/>
        </w:rPr>
        <w:t>*</w:t>
      </w:r>
      <w:r w:rsidRPr="002E054C">
        <w:t xml:space="preserve">TEQSA Act, the decision has not been set aside or quashed, and is no longer </w:t>
      </w:r>
      <w:r w:rsidR="004B2185" w:rsidRPr="004B2185">
        <w:rPr>
          <w:position w:val="6"/>
          <w:sz w:val="16"/>
        </w:rPr>
        <w:t>*</w:t>
      </w:r>
      <w:r w:rsidRPr="002E054C">
        <w:t>subject to review:</w:t>
      </w:r>
    </w:p>
    <w:p w14:paraId="0B1615D3" w14:textId="24C65B52" w:rsidR="00BB4365" w:rsidRPr="002E054C" w:rsidRDefault="00BB4365" w:rsidP="00BB4365">
      <w:pPr>
        <w:pStyle w:val="paragraphsub"/>
      </w:pPr>
      <w:r w:rsidRPr="002E054C">
        <w:tab/>
        <w:t>(i)</w:t>
      </w:r>
      <w:r w:rsidRPr="002E054C">
        <w:tab/>
        <w:t>a decision under section</w:t>
      </w:r>
      <w:r w:rsidR="00A35FD3" w:rsidRPr="002E054C">
        <w:t> </w:t>
      </w:r>
      <w:r w:rsidRPr="002E054C">
        <w:t xml:space="preserve">36 of that Act to refuse an application to renew the body’s registration under </w:t>
      </w:r>
      <w:r w:rsidR="001A2556" w:rsidRPr="002E054C">
        <w:t>Part 3</w:t>
      </w:r>
      <w:r w:rsidRPr="002E054C">
        <w:t xml:space="preserve"> of that Act;</w:t>
      </w:r>
    </w:p>
    <w:p w14:paraId="694FE9E9" w14:textId="4FF28929" w:rsidR="00BB4365" w:rsidRPr="002E054C" w:rsidRDefault="00BB4365" w:rsidP="00BB4365">
      <w:pPr>
        <w:pStyle w:val="paragraphsub"/>
      </w:pPr>
      <w:r w:rsidRPr="002E054C">
        <w:lastRenderedPageBreak/>
        <w:tab/>
        <w:t>(ii)</w:t>
      </w:r>
      <w:r w:rsidRPr="002E054C">
        <w:tab/>
        <w:t xml:space="preserve">a decision under </w:t>
      </w:r>
      <w:r w:rsidR="001E1B42">
        <w:t>section 1</w:t>
      </w:r>
      <w:r w:rsidRPr="002E054C">
        <w:t xml:space="preserve">01 of that Act to cancel the body’s registration under </w:t>
      </w:r>
      <w:r w:rsidR="001A2556" w:rsidRPr="002E054C">
        <w:t>Part 3</w:t>
      </w:r>
      <w:r w:rsidRPr="002E054C">
        <w:t xml:space="preserve"> of that Act.</w:t>
      </w:r>
    </w:p>
    <w:p w14:paraId="39CD7A91" w14:textId="5A5338FD" w:rsidR="00BB4365" w:rsidRPr="002E054C" w:rsidRDefault="00BB4365" w:rsidP="00BB4365">
      <w:pPr>
        <w:pStyle w:val="subsection"/>
      </w:pPr>
      <w:r w:rsidRPr="002E054C">
        <w:tab/>
        <w:t>(2)</w:t>
      </w:r>
      <w:r w:rsidRPr="002E054C">
        <w:tab/>
        <w:t xml:space="preserve">The Minister must notify the body in writing of the revocation. The notice must specify that the revocation takes effect on the day that the notice is registered in the </w:t>
      </w:r>
      <w:r w:rsidR="004B2185" w:rsidRPr="004B2185">
        <w:rPr>
          <w:position w:val="6"/>
          <w:sz w:val="16"/>
        </w:rPr>
        <w:t>*</w:t>
      </w:r>
      <w:r w:rsidR="003E0669" w:rsidRPr="002E054C">
        <w:t>Federal Register of Legislation</w:t>
      </w:r>
      <w:r w:rsidRPr="002E054C">
        <w:t>.</w:t>
      </w:r>
    </w:p>
    <w:p w14:paraId="1AE3EE3C" w14:textId="77777777" w:rsidR="00BB4365" w:rsidRPr="002E054C" w:rsidRDefault="00BB4365" w:rsidP="00BB4365">
      <w:pPr>
        <w:pStyle w:val="subsection"/>
      </w:pPr>
      <w:r w:rsidRPr="002E054C">
        <w:tab/>
        <w:t>(3)</w:t>
      </w:r>
      <w:r w:rsidRPr="002E054C">
        <w:tab/>
        <w:t xml:space="preserve">A notice of revocation under </w:t>
      </w:r>
      <w:r w:rsidR="00A35FD3" w:rsidRPr="002E054C">
        <w:t>subsection (</w:t>
      </w:r>
      <w:r w:rsidRPr="002E054C">
        <w:t>2) is a legislative instrument, but section</w:t>
      </w:r>
      <w:r w:rsidR="00A35FD3" w:rsidRPr="002E054C">
        <w:t> </w:t>
      </w:r>
      <w:r w:rsidRPr="002E054C">
        <w:t xml:space="preserve">42 (disallowance) of the </w:t>
      </w:r>
      <w:r w:rsidR="003E0669" w:rsidRPr="002E054C">
        <w:rPr>
          <w:i/>
        </w:rPr>
        <w:t>Legislation Act 2003</w:t>
      </w:r>
      <w:r w:rsidRPr="002E054C">
        <w:t xml:space="preserve"> does not apply to the notice.</w:t>
      </w:r>
    </w:p>
    <w:p w14:paraId="35373A4E" w14:textId="2B970B44" w:rsidR="00BB4365" w:rsidRPr="002E054C" w:rsidRDefault="00BB4365" w:rsidP="00BB4365">
      <w:pPr>
        <w:pStyle w:val="subsection"/>
      </w:pPr>
      <w:r w:rsidRPr="002E054C">
        <w:tab/>
        <w:t>(4)</w:t>
      </w:r>
      <w:r w:rsidRPr="002E054C">
        <w:tab/>
        <w:t xml:space="preserve">A decision of the Minister to revoke a body’s approval as a higher education provider takes effect on the day that the notice of revocation under </w:t>
      </w:r>
      <w:r w:rsidR="00A35FD3" w:rsidRPr="002E054C">
        <w:t>subsection (</w:t>
      </w:r>
      <w:r w:rsidRPr="002E054C">
        <w:t xml:space="preserve">2) is registered in the </w:t>
      </w:r>
      <w:r w:rsidR="004B2185" w:rsidRPr="004B2185">
        <w:rPr>
          <w:position w:val="6"/>
          <w:sz w:val="16"/>
        </w:rPr>
        <w:t>*</w:t>
      </w:r>
      <w:r w:rsidR="003E0669" w:rsidRPr="002E054C">
        <w:t>Federal Register of Legislation</w:t>
      </w:r>
      <w:r w:rsidRPr="002E054C">
        <w:t>.</w:t>
      </w:r>
    </w:p>
    <w:p w14:paraId="22C49941" w14:textId="41627BFF" w:rsidR="00BB4365" w:rsidRPr="002E054C" w:rsidRDefault="00BB4365" w:rsidP="00BB4365">
      <w:pPr>
        <w:pStyle w:val="ActHead5"/>
      </w:pPr>
      <w:bookmarkStart w:id="108" w:name="_Toc185055687"/>
      <w:r w:rsidRPr="002E054C">
        <w:rPr>
          <w:rStyle w:val="CharSectno"/>
        </w:rPr>
        <w:t>22</w:t>
      </w:r>
      <w:r w:rsidR="004B2185">
        <w:rPr>
          <w:rStyle w:val="CharSectno"/>
        </w:rPr>
        <w:noBreakHyphen/>
      </w:r>
      <w:r w:rsidRPr="002E054C">
        <w:rPr>
          <w:rStyle w:val="CharSectno"/>
        </w:rPr>
        <w:t>3</w:t>
      </w:r>
      <w:r w:rsidRPr="002E054C">
        <w:t xml:space="preserve">  Automatic revocation of approval if winding up order made</w:t>
      </w:r>
      <w:bookmarkEnd w:id="108"/>
    </w:p>
    <w:p w14:paraId="6B382110" w14:textId="77777777" w:rsidR="00BB4365" w:rsidRPr="002E054C" w:rsidRDefault="00BB4365" w:rsidP="00BB4365">
      <w:pPr>
        <w:pStyle w:val="subsection"/>
      </w:pPr>
      <w:r w:rsidRPr="002E054C">
        <w:tab/>
        <w:t>(1)</w:t>
      </w:r>
      <w:r w:rsidRPr="002E054C">
        <w:tab/>
        <w:t>The Minister must revoke a body’s approval as a higher education provider if:</w:t>
      </w:r>
    </w:p>
    <w:p w14:paraId="63594378" w14:textId="77777777" w:rsidR="00BB4365" w:rsidRPr="002E054C" w:rsidRDefault="00BB4365" w:rsidP="00BB4365">
      <w:pPr>
        <w:pStyle w:val="paragraph"/>
      </w:pPr>
      <w:r w:rsidRPr="002E054C">
        <w:tab/>
        <w:t>(a)</w:t>
      </w:r>
      <w:r w:rsidRPr="002E054C">
        <w:tab/>
        <w:t xml:space="preserve">an order is made by a court, or by the Australian Securities and Investments Commission under </w:t>
      </w:r>
      <w:r w:rsidR="00D2636F" w:rsidRPr="002E054C">
        <w:t>Part 5</w:t>
      </w:r>
      <w:r w:rsidRPr="002E054C">
        <w:t xml:space="preserve">.4C of the </w:t>
      </w:r>
      <w:r w:rsidRPr="002E054C">
        <w:rPr>
          <w:i/>
        </w:rPr>
        <w:t>Corporations Act 2001</w:t>
      </w:r>
      <w:r w:rsidRPr="002E054C">
        <w:t>, for the winding up of the body; and</w:t>
      </w:r>
    </w:p>
    <w:p w14:paraId="727E38B8" w14:textId="4C6B90EE" w:rsidR="00BB4365" w:rsidRPr="002E054C" w:rsidRDefault="00BB4365" w:rsidP="00BB4365">
      <w:pPr>
        <w:pStyle w:val="paragraph"/>
      </w:pPr>
      <w:r w:rsidRPr="002E054C">
        <w:tab/>
        <w:t>(b)</w:t>
      </w:r>
      <w:r w:rsidRPr="002E054C">
        <w:tab/>
        <w:t xml:space="preserve">the order has not been set aside or quashed, and is no longer </w:t>
      </w:r>
      <w:r w:rsidR="004B2185" w:rsidRPr="004B2185">
        <w:rPr>
          <w:position w:val="6"/>
          <w:sz w:val="16"/>
        </w:rPr>
        <w:t>*</w:t>
      </w:r>
      <w:r w:rsidRPr="002E054C">
        <w:t>subject to review.</w:t>
      </w:r>
    </w:p>
    <w:p w14:paraId="6F52DAC9" w14:textId="0B1F881C" w:rsidR="00BB4365" w:rsidRPr="002E054C" w:rsidRDefault="00BB4365" w:rsidP="00BB4365">
      <w:pPr>
        <w:pStyle w:val="subsection"/>
      </w:pPr>
      <w:r w:rsidRPr="002E054C">
        <w:tab/>
        <w:t>(2)</w:t>
      </w:r>
      <w:r w:rsidRPr="002E054C">
        <w:tab/>
        <w:t xml:space="preserve">The Minister must notify the body in writing of the revocation. The notice must specify that the revocation takes effect on the day that the notice is registered in the </w:t>
      </w:r>
      <w:r w:rsidR="004B2185" w:rsidRPr="004B2185">
        <w:rPr>
          <w:position w:val="6"/>
          <w:sz w:val="16"/>
        </w:rPr>
        <w:t>*</w:t>
      </w:r>
      <w:r w:rsidR="005B0AC9" w:rsidRPr="002E054C">
        <w:t>Federal Register of Legislation</w:t>
      </w:r>
      <w:r w:rsidRPr="002E054C">
        <w:t>.</w:t>
      </w:r>
    </w:p>
    <w:p w14:paraId="58A0393E" w14:textId="77777777" w:rsidR="00BB4365" w:rsidRPr="002E054C" w:rsidRDefault="00BB4365" w:rsidP="00BB4365">
      <w:pPr>
        <w:pStyle w:val="subsection"/>
      </w:pPr>
      <w:r w:rsidRPr="002E054C">
        <w:tab/>
        <w:t>(3)</w:t>
      </w:r>
      <w:r w:rsidRPr="002E054C">
        <w:tab/>
        <w:t xml:space="preserve">A notice of revocation under </w:t>
      </w:r>
      <w:r w:rsidR="00A35FD3" w:rsidRPr="002E054C">
        <w:t>subsection (</w:t>
      </w:r>
      <w:r w:rsidRPr="002E054C">
        <w:t>2) is a legislative instrument, but section</w:t>
      </w:r>
      <w:r w:rsidR="00A35FD3" w:rsidRPr="002E054C">
        <w:t> </w:t>
      </w:r>
      <w:r w:rsidRPr="002E054C">
        <w:t xml:space="preserve">42 (disallowance) of the </w:t>
      </w:r>
      <w:r w:rsidR="00C5565D" w:rsidRPr="002E054C">
        <w:rPr>
          <w:i/>
        </w:rPr>
        <w:t>Legislation Act 2003</w:t>
      </w:r>
      <w:r w:rsidRPr="002E054C">
        <w:t xml:space="preserve"> does not apply to the notice.</w:t>
      </w:r>
    </w:p>
    <w:p w14:paraId="15C0F2D7" w14:textId="6FF48E01" w:rsidR="00BB4365" w:rsidRPr="002E054C" w:rsidRDefault="00BB4365" w:rsidP="00BB4365">
      <w:pPr>
        <w:pStyle w:val="subsection"/>
      </w:pPr>
      <w:r w:rsidRPr="002E054C">
        <w:tab/>
        <w:t>(4)</w:t>
      </w:r>
      <w:r w:rsidRPr="002E054C">
        <w:tab/>
        <w:t xml:space="preserve">A decision of the Minister to revoke a body’s approval as a higher education provider takes effect on the day that the notice of revocation under </w:t>
      </w:r>
      <w:r w:rsidR="00A35FD3" w:rsidRPr="002E054C">
        <w:t>subsection (</w:t>
      </w:r>
      <w:r w:rsidRPr="002E054C">
        <w:t xml:space="preserve">2) is registered in the </w:t>
      </w:r>
      <w:r w:rsidR="004B2185" w:rsidRPr="004B2185">
        <w:rPr>
          <w:position w:val="6"/>
          <w:sz w:val="16"/>
        </w:rPr>
        <w:t>*</w:t>
      </w:r>
      <w:r w:rsidR="00C5565D" w:rsidRPr="002E054C">
        <w:t>Federal Register of Legislation</w:t>
      </w:r>
      <w:r w:rsidRPr="002E054C">
        <w:t>.</w:t>
      </w:r>
    </w:p>
    <w:p w14:paraId="2630EA7D" w14:textId="2D77287F" w:rsidR="00BB4365" w:rsidRPr="002E054C" w:rsidRDefault="00BB4365" w:rsidP="00BB4365">
      <w:pPr>
        <w:pStyle w:val="ActHead4"/>
      </w:pPr>
      <w:bookmarkStart w:id="109" w:name="_Toc185055688"/>
      <w:r w:rsidRPr="002E054C">
        <w:rPr>
          <w:rStyle w:val="CharSubdNo"/>
        </w:rPr>
        <w:lastRenderedPageBreak/>
        <w:t>Subdivision</w:t>
      </w:r>
      <w:r w:rsidR="00A35FD3" w:rsidRPr="002E054C">
        <w:rPr>
          <w:rStyle w:val="CharSubdNo"/>
        </w:rPr>
        <w:t> </w:t>
      </w:r>
      <w:r w:rsidRPr="002E054C">
        <w:rPr>
          <w:rStyle w:val="CharSubdNo"/>
        </w:rPr>
        <w:t>22</w:t>
      </w:r>
      <w:r w:rsidR="004B2185">
        <w:rPr>
          <w:rStyle w:val="CharSubdNo"/>
        </w:rPr>
        <w:noBreakHyphen/>
      </w:r>
      <w:r w:rsidRPr="002E054C">
        <w:rPr>
          <w:rStyle w:val="CharSubdNo"/>
        </w:rPr>
        <w:t>B</w:t>
      </w:r>
      <w:r w:rsidRPr="002E054C">
        <w:t>—</w:t>
      </w:r>
      <w:r w:rsidRPr="002E054C">
        <w:rPr>
          <w:rStyle w:val="CharSubdText"/>
        </w:rPr>
        <w:t>Revocation for cause</w:t>
      </w:r>
      <w:bookmarkEnd w:id="109"/>
    </w:p>
    <w:p w14:paraId="3DA082B8" w14:textId="1BE807A0" w:rsidR="00BB4365" w:rsidRPr="002E054C" w:rsidRDefault="00BB4365" w:rsidP="00BB4365">
      <w:pPr>
        <w:pStyle w:val="ActHead5"/>
      </w:pPr>
      <w:bookmarkStart w:id="110" w:name="_Toc185055689"/>
      <w:r w:rsidRPr="002E054C">
        <w:rPr>
          <w:rStyle w:val="CharSectno"/>
        </w:rPr>
        <w:t>22</w:t>
      </w:r>
      <w:r w:rsidR="004B2185">
        <w:rPr>
          <w:rStyle w:val="CharSectno"/>
        </w:rPr>
        <w:noBreakHyphen/>
      </w:r>
      <w:r w:rsidRPr="002E054C">
        <w:rPr>
          <w:rStyle w:val="CharSectno"/>
        </w:rPr>
        <w:t>5</w:t>
      </w:r>
      <w:r w:rsidRPr="002E054C">
        <w:t xml:space="preserve">  Revocation of approval if application for approval as a provider is false or misleading</w:t>
      </w:r>
      <w:bookmarkEnd w:id="110"/>
    </w:p>
    <w:p w14:paraId="51C3A75B" w14:textId="77777777" w:rsidR="00BB4365" w:rsidRPr="002E054C" w:rsidRDefault="00BB4365" w:rsidP="00BB4365">
      <w:pPr>
        <w:pStyle w:val="subsection"/>
      </w:pPr>
      <w:r w:rsidRPr="002E054C">
        <w:tab/>
      </w:r>
      <w:r w:rsidRPr="002E054C">
        <w:tab/>
        <w:t>The Minister may revoke a body’s approval as a higher education provider if the Minister:</w:t>
      </w:r>
    </w:p>
    <w:p w14:paraId="59F83815" w14:textId="5F25FED9" w:rsidR="00BB4365" w:rsidRPr="002E054C" w:rsidRDefault="00BB4365" w:rsidP="00BB4365">
      <w:pPr>
        <w:pStyle w:val="paragraph"/>
      </w:pPr>
      <w:r w:rsidRPr="002E054C">
        <w:tab/>
        <w:t>(a)</w:t>
      </w:r>
      <w:r w:rsidRPr="002E054C">
        <w:tab/>
        <w:t xml:space="preserve">is satisfied that the body’s application under </w:t>
      </w:r>
      <w:r w:rsidR="001E1B42">
        <w:t>section 1</w:t>
      </w:r>
      <w:r w:rsidRPr="002E054C">
        <w:t>6</w:t>
      </w:r>
      <w:r w:rsidR="004B2185">
        <w:noBreakHyphen/>
      </w:r>
      <w:r w:rsidRPr="002E054C">
        <w:t>40 for approval as a higher education provider contained material that was false or misleading; and</w:t>
      </w:r>
    </w:p>
    <w:p w14:paraId="228C584B" w14:textId="7EB2F552" w:rsidR="00BB4365" w:rsidRPr="002E054C" w:rsidRDefault="00BB4365" w:rsidP="00BB4365">
      <w:pPr>
        <w:pStyle w:val="paragraph"/>
      </w:pPr>
      <w:r w:rsidRPr="002E054C">
        <w:tab/>
        <w:t>(b)</w:t>
      </w:r>
      <w:r w:rsidRPr="002E054C">
        <w:tab/>
        <w:t xml:space="preserve">complies with the requirements of </w:t>
      </w:r>
      <w:r w:rsidR="00D2636F" w:rsidRPr="002E054C">
        <w:t>section 2</w:t>
      </w:r>
      <w:r w:rsidRPr="002E054C">
        <w:t>2</w:t>
      </w:r>
      <w:r w:rsidR="004B2185">
        <w:noBreakHyphen/>
      </w:r>
      <w:r w:rsidRPr="002E054C">
        <w:t>20.</w:t>
      </w:r>
    </w:p>
    <w:p w14:paraId="7D2406D7" w14:textId="1565A903" w:rsidR="00BB4365" w:rsidRPr="002E054C" w:rsidRDefault="00BB4365" w:rsidP="00BB4365">
      <w:pPr>
        <w:pStyle w:val="ActHead5"/>
      </w:pPr>
      <w:bookmarkStart w:id="111" w:name="_Toc185055690"/>
      <w:r w:rsidRPr="002E054C">
        <w:rPr>
          <w:rStyle w:val="CharSectno"/>
        </w:rPr>
        <w:t>22</w:t>
      </w:r>
      <w:r w:rsidR="004B2185">
        <w:rPr>
          <w:rStyle w:val="CharSectno"/>
        </w:rPr>
        <w:noBreakHyphen/>
      </w:r>
      <w:r w:rsidRPr="002E054C">
        <w:rPr>
          <w:rStyle w:val="CharSectno"/>
        </w:rPr>
        <w:t>7</w:t>
      </w:r>
      <w:r w:rsidRPr="002E054C">
        <w:t xml:space="preserve">  Revocation of approval if providing education and/or conducting research ceases to be the body’s principal purpose</w:t>
      </w:r>
      <w:bookmarkEnd w:id="111"/>
    </w:p>
    <w:p w14:paraId="6A275EE3" w14:textId="77777777" w:rsidR="00BB4365" w:rsidRPr="002E054C" w:rsidRDefault="00BB4365" w:rsidP="00BB4365">
      <w:pPr>
        <w:pStyle w:val="subsection"/>
      </w:pPr>
      <w:r w:rsidRPr="002E054C">
        <w:tab/>
        <w:t>(1)</w:t>
      </w:r>
      <w:r w:rsidRPr="002E054C">
        <w:tab/>
        <w:t>The Minister may revoke a body’s approval as a higher education provider if:</w:t>
      </w:r>
    </w:p>
    <w:p w14:paraId="0370232E" w14:textId="77777777" w:rsidR="00BB4365" w:rsidRPr="002E054C" w:rsidRDefault="00BB4365" w:rsidP="00BB4365">
      <w:pPr>
        <w:pStyle w:val="paragraph"/>
      </w:pPr>
      <w:r w:rsidRPr="002E054C">
        <w:tab/>
        <w:t>(a)</w:t>
      </w:r>
      <w:r w:rsidRPr="002E054C">
        <w:tab/>
        <w:t>the body’s principal purpose is no longer, or is no longer taken to be, either or both of the following:</w:t>
      </w:r>
    </w:p>
    <w:p w14:paraId="000240BB" w14:textId="77777777" w:rsidR="00BB4365" w:rsidRPr="002E054C" w:rsidRDefault="00BB4365" w:rsidP="00BB4365">
      <w:pPr>
        <w:pStyle w:val="paragraphsub"/>
      </w:pPr>
      <w:r w:rsidRPr="002E054C">
        <w:tab/>
        <w:t>(i)</w:t>
      </w:r>
      <w:r w:rsidRPr="002E054C">
        <w:tab/>
        <w:t>to provide education;</w:t>
      </w:r>
    </w:p>
    <w:p w14:paraId="7179EF11" w14:textId="77777777" w:rsidR="00BB4365" w:rsidRPr="002E054C" w:rsidRDefault="00BB4365" w:rsidP="00BB4365">
      <w:pPr>
        <w:pStyle w:val="paragraphsub"/>
      </w:pPr>
      <w:r w:rsidRPr="002E054C">
        <w:tab/>
        <w:t>(ii)</w:t>
      </w:r>
      <w:r w:rsidRPr="002E054C">
        <w:tab/>
        <w:t>to conduct research; and</w:t>
      </w:r>
    </w:p>
    <w:p w14:paraId="6DD554AA" w14:textId="0AFA9699" w:rsidR="00BB4365" w:rsidRPr="002E054C" w:rsidRDefault="00BB4365" w:rsidP="00BB4365">
      <w:pPr>
        <w:pStyle w:val="paragraph"/>
      </w:pPr>
      <w:r w:rsidRPr="002E054C">
        <w:tab/>
        <w:t>(c)</w:t>
      </w:r>
      <w:r w:rsidRPr="002E054C">
        <w:tab/>
        <w:t xml:space="preserve">the Minister complies with the requirements of </w:t>
      </w:r>
      <w:r w:rsidR="00D2636F" w:rsidRPr="002E054C">
        <w:t>section 2</w:t>
      </w:r>
      <w:r w:rsidRPr="002E054C">
        <w:t>2</w:t>
      </w:r>
      <w:r w:rsidR="004B2185">
        <w:noBreakHyphen/>
      </w:r>
      <w:r w:rsidRPr="002E054C">
        <w:t>20.</w:t>
      </w:r>
    </w:p>
    <w:p w14:paraId="2C1DDE58" w14:textId="77777777" w:rsidR="00BB4365" w:rsidRPr="002E054C" w:rsidRDefault="00BB4365" w:rsidP="00BB4365">
      <w:pPr>
        <w:pStyle w:val="subsection"/>
      </w:pPr>
      <w:r w:rsidRPr="002E054C">
        <w:tab/>
        <w:t>(2)</w:t>
      </w:r>
      <w:r w:rsidRPr="002E054C">
        <w:tab/>
        <w:t>The Minister may also revoke a body’s approval as a higher education provider if:</w:t>
      </w:r>
    </w:p>
    <w:p w14:paraId="10E78EB1" w14:textId="77777777" w:rsidR="00BB4365" w:rsidRPr="002E054C" w:rsidRDefault="00BB4365" w:rsidP="00BB4365">
      <w:pPr>
        <w:pStyle w:val="paragraph"/>
      </w:pPr>
      <w:r w:rsidRPr="002E054C">
        <w:tab/>
        <w:t>(a)</w:t>
      </w:r>
      <w:r w:rsidRPr="002E054C">
        <w:tab/>
        <w:t>the Minister is satisfied that any of the body’s purposes conflict with the body’s principal purpose of providing education and/or conducting research; and</w:t>
      </w:r>
    </w:p>
    <w:p w14:paraId="1E59E309" w14:textId="4A6C97C0" w:rsidR="00BB4365" w:rsidRPr="002E054C" w:rsidRDefault="00BB4365" w:rsidP="00BB4365">
      <w:pPr>
        <w:pStyle w:val="paragraph"/>
      </w:pPr>
      <w:r w:rsidRPr="002E054C">
        <w:tab/>
        <w:t>(b)</w:t>
      </w:r>
      <w:r w:rsidRPr="002E054C">
        <w:tab/>
        <w:t xml:space="preserve">the Minister complies with the requirements of </w:t>
      </w:r>
      <w:r w:rsidR="00D2636F" w:rsidRPr="002E054C">
        <w:t>section 2</w:t>
      </w:r>
      <w:r w:rsidRPr="002E054C">
        <w:t>2</w:t>
      </w:r>
      <w:r w:rsidR="004B2185">
        <w:noBreakHyphen/>
      </w:r>
      <w:r w:rsidRPr="002E054C">
        <w:t>20.</w:t>
      </w:r>
    </w:p>
    <w:p w14:paraId="796795BA" w14:textId="697A5175" w:rsidR="00BB4365" w:rsidRPr="002E054C" w:rsidRDefault="00BB4365" w:rsidP="00BB4365">
      <w:pPr>
        <w:pStyle w:val="ActHead5"/>
      </w:pPr>
      <w:bookmarkStart w:id="112" w:name="_Toc185055691"/>
      <w:r w:rsidRPr="002E054C">
        <w:rPr>
          <w:rStyle w:val="CharSectno"/>
        </w:rPr>
        <w:t>22</w:t>
      </w:r>
      <w:r w:rsidR="004B2185">
        <w:rPr>
          <w:rStyle w:val="CharSectno"/>
        </w:rPr>
        <w:noBreakHyphen/>
      </w:r>
      <w:r w:rsidRPr="002E054C">
        <w:rPr>
          <w:rStyle w:val="CharSectno"/>
        </w:rPr>
        <w:t>10</w:t>
      </w:r>
      <w:r w:rsidRPr="002E054C">
        <w:t xml:space="preserve">  Revocation of approval if status or accreditation changes</w:t>
      </w:r>
      <w:bookmarkEnd w:id="112"/>
    </w:p>
    <w:p w14:paraId="15E7E906" w14:textId="77777777" w:rsidR="00BB4365" w:rsidRPr="002E054C" w:rsidRDefault="00BB4365" w:rsidP="00BB4365">
      <w:pPr>
        <w:pStyle w:val="SubsectionHead"/>
      </w:pPr>
      <w:r w:rsidRPr="002E054C">
        <w:t>Bodies that cease to be Australian universities</w:t>
      </w:r>
    </w:p>
    <w:p w14:paraId="7CE346BF" w14:textId="77777777" w:rsidR="00BB4365" w:rsidRPr="002E054C" w:rsidRDefault="00BB4365" w:rsidP="00BB4365">
      <w:pPr>
        <w:pStyle w:val="subsection"/>
      </w:pPr>
      <w:r w:rsidRPr="002E054C">
        <w:tab/>
        <w:t>(1)</w:t>
      </w:r>
      <w:r w:rsidRPr="002E054C">
        <w:tab/>
        <w:t>The Minister may revoke a body’s approval as a higher education provider if:</w:t>
      </w:r>
    </w:p>
    <w:p w14:paraId="361DF6BD" w14:textId="47F99D56" w:rsidR="00BB4365" w:rsidRPr="002E054C" w:rsidRDefault="00BB4365" w:rsidP="00BB4365">
      <w:pPr>
        <w:pStyle w:val="paragraph"/>
      </w:pPr>
      <w:r w:rsidRPr="002E054C">
        <w:lastRenderedPageBreak/>
        <w:tab/>
        <w:t>(a)</w:t>
      </w:r>
      <w:r w:rsidRPr="002E054C">
        <w:tab/>
        <w:t xml:space="preserve">the body was an </w:t>
      </w:r>
      <w:r w:rsidR="004B2185" w:rsidRPr="004B2185">
        <w:rPr>
          <w:position w:val="6"/>
          <w:sz w:val="16"/>
        </w:rPr>
        <w:t>*</w:t>
      </w:r>
      <w:r w:rsidRPr="002E054C">
        <w:t>Australian university at the last time the body became a higher education provider; and</w:t>
      </w:r>
    </w:p>
    <w:p w14:paraId="368F731F" w14:textId="77777777" w:rsidR="00BB4365" w:rsidRPr="002E054C" w:rsidRDefault="00BB4365" w:rsidP="00BB4365">
      <w:pPr>
        <w:pStyle w:val="paragraph"/>
      </w:pPr>
      <w:r w:rsidRPr="002E054C">
        <w:tab/>
        <w:t>(b)</w:t>
      </w:r>
      <w:r w:rsidRPr="002E054C">
        <w:tab/>
        <w:t>since that time, the body has ceased to be an Australian university; and</w:t>
      </w:r>
    </w:p>
    <w:p w14:paraId="38404A86" w14:textId="01AD487D" w:rsidR="00BB4365" w:rsidRPr="002E054C" w:rsidRDefault="00BB4365" w:rsidP="00BB4365">
      <w:pPr>
        <w:pStyle w:val="paragraph"/>
      </w:pPr>
      <w:r w:rsidRPr="002E054C">
        <w:tab/>
        <w:t>(c)</w:t>
      </w:r>
      <w:r w:rsidRPr="002E054C">
        <w:tab/>
        <w:t xml:space="preserve">the Minister complies with the requirements of </w:t>
      </w:r>
      <w:r w:rsidR="00D2636F" w:rsidRPr="002E054C">
        <w:t>section 2</w:t>
      </w:r>
      <w:r w:rsidRPr="002E054C">
        <w:t>2</w:t>
      </w:r>
      <w:r w:rsidR="004B2185">
        <w:noBreakHyphen/>
      </w:r>
      <w:r w:rsidRPr="002E054C">
        <w:t>20.</w:t>
      </w:r>
    </w:p>
    <w:p w14:paraId="1577BD7D" w14:textId="13F2F8DF" w:rsidR="00BB4365" w:rsidRPr="002E054C" w:rsidRDefault="00BB4365" w:rsidP="00BB4365">
      <w:pPr>
        <w:pStyle w:val="SubsectionHead"/>
      </w:pPr>
      <w:r w:rsidRPr="002E054C">
        <w:t>Bodies that cease to be self</w:t>
      </w:r>
      <w:r w:rsidR="004B2185">
        <w:noBreakHyphen/>
      </w:r>
      <w:r w:rsidRPr="002E054C">
        <w:t>accrediting entities</w:t>
      </w:r>
    </w:p>
    <w:p w14:paraId="2DAD30D7" w14:textId="77777777" w:rsidR="00BB4365" w:rsidRPr="002E054C" w:rsidRDefault="00BB4365" w:rsidP="00BB4365">
      <w:pPr>
        <w:pStyle w:val="subsection"/>
      </w:pPr>
      <w:r w:rsidRPr="002E054C">
        <w:tab/>
        <w:t>(2)</w:t>
      </w:r>
      <w:r w:rsidRPr="002E054C">
        <w:tab/>
        <w:t>The Minister may revoke a body’s approval as a higher education provider if:</w:t>
      </w:r>
    </w:p>
    <w:p w14:paraId="68376612" w14:textId="35CFB49E" w:rsidR="00BB4365" w:rsidRPr="002E054C" w:rsidRDefault="00BB4365" w:rsidP="00BB4365">
      <w:pPr>
        <w:pStyle w:val="paragraph"/>
      </w:pPr>
      <w:r w:rsidRPr="002E054C">
        <w:tab/>
        <w:t>(a)</w:t>
      </w:r>
      <w:r w:rsidRPr="002E054C">
        <w:tab/>
        <w:t xml:space="preserve">the body was a </w:t>
      </w:r>
      <w:r w:rsidR="004B2185" w:rsidRPr="004B2185">
        <w:rPr>
          <w:position w:val="6"/>
          <w:sz w:val="16"/>
        </w:rPr>
        <w:t>*</w:t>
      </w:r>
      <w:r w:rsidRPr="002E054C">
        <w:t>self</w:t>
      </w:r>
      <w:r w:rsidR="004B2185">
        <w:noBreakHyphen/>
      </w:r>
      <w:r w:rsidRPr="002E054C">
        <w:t>accrediting entity at the last time the body became a higher education provider; and</w:t>
      </w:r>
    </w:p>
    <w:p w14:paraId="3053A2B2" w14:textId="12F89E2F" w:rsidR="00BB4365" w:rsidRPr="002E054C" w:rsidRDefault="00BB4365" w:rsidP="00BB4365">
      <w:pPr>
        <w:pStyle w:val="paragraph"/>
      </w:pPr>
      <w:r w:rsidRPr="002E054C">
        <w:tab/>
        <w:t>(b)</w:t>
      </w:r>
      <w:r w:rsidRPr="002E054C">
        <w:tab/>
        <w:t>since that time, the body has ceased to be a self</w:t>
      </w:r>
      <w:r w:rsidR="004B2185">
        <w:noBreakHyphen/>
      </w:r>
      <w:r w:rsidRPr="002E054C">
        <w:t>accrediting entity; and</w:t>
      </w:r>
    </w:p>
    <w:p w14:paraId="13955E8F" w14:textId="339B440D" w:rsidR="00BB4365" w:rsidRPr="002E054C" w:rsidRDefault="00BB4365" w:rsidP="00BB4365">
      <w:pPr>
        <w:pStyle w:val="paragraph"/>
      </w:pPr>
      <w:r w:rsidRPr="002E054C">
        <w:tab/>
        <w:t>(c)</w:t>
      </w:r>
      <w:r w:rsidRPr="002E054C">
        <w:tab/>
        <w:t xml:space="preserve">the Minister complies with the requirements of </w:t>
      </w:r>
      <w:r w:rsidR="00D2636F" w:rsidRPr="002E054C">
        <w:t>section 2</w:t>
      </w:r>
      <w:r w:rsidRPr="002E054C">
        <w:t>2</w:t>
      </w:r>
      <w:r w:rsidR="004B2185">
        <w:noBreakHyphen/>
      </w:r>
      <w:r w:rsidRPr="002E054C">
        <w:t>20.</w:t>
      </w:r>
    </w:p>
    <w:p w14:paraId="645949E5" w14:textId="01BEFED2" w:rsidR="00BB4365" w:rsidRPr="002E054C" w:rsidRDefault="00BB4365" w:rsidP="00BB4365">
      <w:pPr>
        <w:pStyle w:val="SubsectionHead"/>
      </w:pPr>
      <w:r w:rsidRPr="002E054C">
        <w:t>Self</w:t>
      </w:r>
      <w:r w:rsidR="004B2185">
        <w:noBreakHyphen/>
      </w:r>
      <w:r w:rsidRPr="002E054C">
        <w:t>accrediting entities that cease to have authority to accredit courses</w:t>
      </w:r>
    </w:p>
    <w:p w14:paraId="5074CE00" w14:textId="77777777" w:rsidR="00BB4365" w:rsidRPr="002E054C" w:rsidRDefault="00BB4365" w:rsidP="00BB4365">
      <w:pPr>
        <w:pStyle w:val="subsection"/>
      </w:pPr>
      <w:r w:rsidRPr="002E054C">
        <w:tab/>
        <w:t>(2A)</w:t>
      </w:r>
      <w:r w:rsidRPr="002E054C">
        <w:tab/>
        <w:t>The Minister may revoke a body’s approval as a higher education provider if:</w:t>
      </w:r>
    </w:p>
    <w:p w14:paraId="2C0FC0D9" w14:textId="481DEC2B" w:rsidR="00BB4365" w:rsidRPr="002E054C" w:rsidRDefault="00BB4365" w:rsidP="00BB4365">
      <w:pPr>
        <w:pStyle w:val="paragraph"/>
      </w:pPr>
      <w:r w:rsidRPr="002E054C">
        <w:tab/>
        <w:t>(a)</w:t>
      </w:r>
      <w:r w:rsidRPr="002E054C">
        <w:tab/>
        <w:t xml:space="preserve">the body was a </w:t>
      </w:r>
      <w:r w:rsidR="004B2185" w:rsidRPr="004B2185">
        <w:rPr>
          <w:position w:val="6"/>
          <w:sz w:val="16"/>
        </w:rPr>
        <w:t>*</w:t>
      </w:r>
      <w:r w:rsidRPr="002E054C">
        <w:t>self</w:t>
      </w:r>
      <w:r w:rsidR="004B2185">
        <w:noBreakHyphen/>
      </w:r>
      <w:r w:rsidRPr="002E054C">
        <w:t>accrediting entity at the last time the body became a higher education provider; and</w:t>
      </w:r>
    </w:p>
    <w:p w14:paraId="73661F6B" w14:textId="378C5B6A" w:rsidR="00BB4365" w:rsidRPr="002E054C" w:rsidRDefault="00BB4365" w:rsidP="00BB4365">
      <w:pPr>
        <w:pStyle w:val="paragraph"/>
      </w:pPr>
      <w:r w:rsidRPr="002E054C">
        <w:tab/>
        <w:t>(b)</w:t>
      </w:r>
      <w:r w:rsidRPr="002E054C">
        <w:tab/>
        <w:t xml:space="preserve">the body is no longer authorised by or under the </w:t>
      </w:r>
      <w:r w:rsidR="004B2185" w:rsidRPr="004B2185">
        <w:rPr>
          <w:position w:val="6"/>
          <w:sz w:val="16"/>
        </w:rPr>
        <w:t>*</w:t>
      </w:r>
      <w:r w:rsidRPr="002E054C">
        <w:t>TEQSA Act to self</w:t>
      </w:r>
      <w:r w:rsidR="004B2185">
        <w:noBreakHyphen/>
      </w:r>
      <w:r w:rsidRPr="002E054C">
        <w:t xml:space="preserve">accredit a </w:t>
      </w:r>
      <w:r w:rsidR="004B2185" w:rsidRPr="004B2185">
        <w:rPr>
          <w:position w:val="6"/>
          <w:sz w:val="16"/>
        </w:rPr>
        <w:t>*</w:t>
      </w:r>
      <w:r w:rsidRPr="002E054C">
        <w:t>course of study that the body was authorised to self</w:t>
      </w:r>
      <w:r w:rsidR="004B2185">
        <w:noBreakHyphen/>
      </w:r>
      <w:r w:rsidRPr="002E054C">
        <w:t>accredit at that time; and</w:t>
      </w:r>
    </w:p>
    <w:p w14:paraId="2FD03CDD" w14:textId="4E045BDB" w:rsidR="00BB4365" w:rsidRPr="002E054C" w:rsidRDefault="00BB4365" w:rsidP="00BB4365">
      <w:pPr>
        <w:pStyle w:val="paragraph"/>
      </w:pPr>
      <w:r w:rsidRPr="002E054C">
        <w:tab/>
        <w:t>(c)</w:t>
      </w:r>
      <w:r w:rsidRPr="002E054C">
        <w:tab/>
        <w:t xml:space="preserve">the Minister complies with the requirements of </w:t>
      </w:r>
      <w:r w:rsidR="00D2636F" w:rsidRPr="002E054C">
        <w:t>section 2</w:t>
      </w:r>
      <w:r w:rsidRPr="002E054C">
        <w:t>2</w:t>
      </w:r>
      <w:r w:rsidR="004B2185">
        <w:noBreakHyphen/>
      </w:r>
      <w:r w:rsidRPr="002E054C">
        <w:t>20.</w:t>
      </w:r>
    </w:p>
    <w:p w14:paraId="62BBC0D3" w14:textId="22A68A96" w:rsidR="00BB4365" w:rsidRPr="002E054C" w:rsidRDefault="00BB4365" w:rsidP="00BB4365">
      <w:pPr>
        <w:pStyle w:val="SubsectionHead"/>
      </w:pPr>
      <w:r w:rsidRPr="002E054C">
        <w:t>Bodies that cease to be non self</w:t>
      </w:r>
      <w:r w:rsidR="004B2185">
        <w:noBreakHyphen/>
      </w:r>
      <w:r w:rsidRPr="002E054C">
        <w:t>accrediting entities</w:t>
      </w:r>
    </w:p>
    <w:p w14:paraId="57E156FC" w14:textId="77777777" w:rsidR="00BB4365" w:rsidRPr="002E054C" w:rsidRDefault="00BB4365" w:rsidP="00BB4365">
      <w:pPr>
        <w:pStyle w:val="subsection"/>
      </w:pPr>
      <w:r w:rsidRPr="002E054C">
        <w:tab/>
        <w:t>(3)</w:t>
      </w:r>
      <w:r w:rsidRPr="002E054C">
        <w:tab/>
        <w:t>The Minister may revoke a body’s approval as a higher education provider if:</w:t>
      </w:r>
    </w:p>
    <w:p w14:paraId="7AD2F6CE" w14:textId="562BD12A" w:rsidR="00BB4365" w:rsidRPr="002E054C" w:rsidRDefault="00BB4365" w:rsidP="00BB4365">
      <w:pPr>
        <w:pStyle w:val="paragraph"/>
      </w:pPr>
      <w:r w:rsidRPr="002E054C">
        <w:tab/>
        <w:t>(a)</w:t>
      </w:r>
      <w:r w:rsidRPr="002E054C">
        <w:tab/>
        <w:t xml:space="preserve">the body was a </w:t>
      </w:r>
      <w:r w:rsidR="004B2185" w:rsidRPr="004B2185">
        <w:rPr>
          <w:position w:val="6"/>
          <w:sz w:val="16"/>
        </w:rPr>
        <w:t>*</w:t>
      </w:r>
      <w:r w:rsidRPr="002E054C">
        <w:t>non self</w:t>
      </w:r>
      <w:r w:rsidR="004B2185">
        <w:noBreakHyphen/>
      </w:r>
      <w:r w:rsidRPr="002E054C">
        <w:t>accrediting entity at the last time the body became a higher education provider; and</w:t>
      </w:r>
    </w:p>
    <w:p w14:paraId="0A53474F" w14:textId="0EA86CBD" w:rsidR="00BB4365" w:rsidRPr="002E054C" w:rsidRDefault="00BB4365" w:rsidP="00BB4365">
      <w:pPr>
        <w:pStyle w:val="paragraph"/>
      </w:pPr>
      <w:r w:rsidRPr="002E054C">
        <w:tab/>
        <w:t>(b)</w:t>
      </w:r>
      <w:r w:rsidRPr="002E054C">
        <w:tab/>
        <w:t>since that time, the body has ceased to be a non self</w:t>
      </w:r>
      <w:r w:rsidR="004B2185">
        <w:noBreakHyphen/>
      </w:r>
      <w:r w:rsidRPr="002E054C">
        <w:t>accrediting entity; and</w:t>
      </w:r>
    </w:p>
    <w:p w14:paraId="37E34896" w14:textId="7E490536" w:rsidR="00BB4365" w:rsidRPr="002E054C" w:rsidRDefault="00BB4365" w:rsidP="00BB4365">
      <w:pPr>
        <w:pStyle w:val="paragraph"/>
      </w:pPr>
      <w:r w:rsidRPr="002E054C">
        <w:tab/>
        <w:t>(c)</w:t>
      </w:r>
      <w:r w:rsidRPr="002E054C">
        <w:tab/>
        <w:t xml:space="preserve">the Minister complies with the requirements of </w:t>
      </w:r>
      <w:r w:rsidR="00D2636F" w:rsidRPr="002E054C">
        <w:t>section 2</w:t>
      </w:r>
      <w:r w:rsidRPr="002E054C">
        <w:t>2</w:t>
      </w:r>
      <w:r w:rsidR="004B2185">
        <w:noBreakHyphen/>
      </w:r>
      <w:r w:rsidRPr="002E054C">
        <w:t>20.</w:t>
      </w:r>
    </w:p>
    <w:p w14:paraId="256486C0" w14:textId="77777777" w:rsidR="00BB4365" w:rsidRPr="002E054C" w:rsidRDefault="00BB4365" w:rsidP="00BB4365">
      <w:pPr>
        <w:pStyle w:val="SubsectionHead"/>
      </w:pPr>
      <w:r w:rsidRPr="002E054C">
        <w:lastRenderedPageBreak/>
        <w:t>Bodies offering courses that cease to be accredited courses</w:t>
      </w:r>
    </w:p>
    <w:p w14:paraId="1C922894" w14:textId="77777777" w:rsidR="00BB4365" w:rsidRPr="002E054C" w:rsidRDefault="00BB4365" w:rsidP="00BB4365">
      <w:pPr>
        <w:pStyle w:val="subsection"/>
      </w:pPr>
      <w:r w:rsidRPr="002E054C">
        <w:tab/>
        <w:t>(4)</w:t>
      </w:r>
      <w:r w:rsidRPr="002E054C">
        <w:tab/>
        <w:t>The Minister may revoke a body’s approval as a higher education provider if:</w:t>
      </w:r>
    </w:p>
    <w:p w14:paraId="2E2B6B6A" w14:textId="3A315EE6" w:rsidR="00BB4365" w:rsidRPr="002E054C" w:rsidRDefault="00BB4365" w:rsidP="00BB4365">
      <w:pPr>
        <w:pStyle w:val="paragraph"/>
      </w:pPr>
      <w:r w:rsidRPr="002E054C">
        <w:tab/>
        <w:t>(a)</w:t>
      </w:r>
      <w:r w:rsidRPr="002E054C">
        <w:tab/>
        <w:t xml:space="preserve">the body was a </w:t>
      </w:r>
      <w:r w:rsidR="004B2185" w:rsidRPr="004B2185">
        <w:rPr>
          <w:position w:val="6"/>
          <w:sz w:val="16"/>
        </w:rPr>
        <w:t>*</w:t>
      </w:r>
      <w:r w:rsidRPr="002E054C">
        <w:t>self</w:t>
      </w:r>
      <w:r w:rsidR="004B2185">
        <w:noBreakHyphen/>
      </w:r>
      <w:r w:rsidRPr="002E054C">
        <w:t xml:space="preserve">accrediting entity or a </w:t>
      </w:r>
      <w:r w:rsidR="004B2185" w:rsidRPr="004B2185">
        <w:rPr>
          <w:position w:val="6"/>
          <w:sz w:val="16"/>
        </w:rPr>
        <w:t>*</w:t>
      </w:r>
      <w:r w:rsidRPr="002E054C">
        <w:t>non self</w:t>
      </w:r>
      <w:r w:rsidR="004B2185">
        <w:noBreakHyphen/>
      </w:r>
      <w:r w:rsidRPr="002E054C">
        <w:t>accrediting entity at the last time the body became a higher education provider; and</w:t>
      </w:r>
    </w:p>
    <w:p w14:paraId="52C49D72" w14:textId="079A1427"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 xml:space="preserve">course of study offered by the body that was an </w:t>
      </w:r>
      <w:r w:rsidR="004B2185" w:rsidRPr="004B2185">
        <w:rPr>
          <w:position w:val="6"/>
          <w:sz w:val="16"/>
        </w:rPr>
        <w:t>*</w:t>
      </w:r>
      <w:r w:rsidRPr="002E054C">
        <w:t>accredited course ceases to be an accredited course; and</w:t>
      </w:r>
    </w:p>
    <w:p w14:paraId="5BD8F362" w14:textId="1AA1A942" w:rsidR="00BB4365" w:rsidRPr="002E054C" w:rsidRDefault="00BB4365" w:rsidP="00BB4365">
      <w:pPr>
        <w:pStyle w:val="paragraph"/>
      </w:pPr>
      <w:r w:rsidRPr="002E054C">
        <w:tab/>
        <w:t>(c)</w:t>
      </w:r>
      <w:r w:rsidRPr="002E054C">
        <w:tab/>
        <w:t xml:space="preserve">the Minister complies with the requirements of </w:t>
      </w:r>
      <w:r w:rsidR="00D2636F" w:rsidRPr="002E054C">
        <w:t>section 2</w:t>
      </w:r>
      <w:r w:rsidRPr="002E054C">
        <w:t>2</w:t>
      </w:r>
      <w:r w:rsidR="004B2185">
        <w:noBreakHyphen/>
      </w:r>
      <w:r w:rsidRPr="002E054C">
        <w:t>20.</w:t>
      </w:r>
    </w:p>
    <w:p w14:paraId="2CFDCFB1" w14:textId="77777777" w:rsidR="00BB4365" w:rsidRPr="002E054C" w:rsidRDefault="00BB4365" w:rsidP="00BB4365">
      <w:pPr>
        <w:pStyle w:val="SubsectionHead"/>
      </w:pPr>
      <w:r w:rsidRPr="002E054C">
        <w:t>Bodies that no longer meet certain approval criteria</w:t>
      </w:r>
    </w:p>
    <w:p w14:paraId="20159205" w14:textId="77777777" w:rsidR="00BB4365" w:rsidRPr="002E054C" w:rsidRDefault="00BB4365" w:rsidP="00BB4365">
      <w:pPr>
        <w:pStyle w:val="subsection"/>
      </w:pPr>
      <w:r w:rsidRPr="002E054C">
        <w:tab/>
        <w:t>(5)</w:t>
      </w:r>
      <w:r w:rsidRPr="002E054C">
        <w:tab/>
        <w:t>The Minister may revoke a body’s approval as a higher education provider if:</w:t>
      </w:r>
    </w:p>
    <w:p w14:paraId="768F7FB0" w14:textId="77777777" w:rsidR="00BB4365" w:rsidRPr="002E054C" w:rsidRDefault="00BB4365" w:rsidP="00BB4365">
      <w:pPr>
        <w:pStyle w:val="paragraph"/>
      </w:pPr>
      <w:r w:rsidRPr="002E054C">
        <w:tab/>
        <w:t>(a)</w:t>
      </w:r>
      <w:r w:rsidRPr="002E054C">
        <w:tab/>
        <w:t>the body no longer meets a requirement set out in:</w:t>
      </w:r>
    </w:p>
    <w:p w14:paraId="7A2273C7" w14:textId="25FCC4FD" w:rsidR="00BB4365" w:rsidRPr="002E054C" w:rsidRDefault="00BB4365" w:rsidP="00BB4365">
      <w:pPr>
        <w:pStyle w:val="paragraphsub"/>
      </w:pPr>
      <w:r w:rsidRPr="002E054C">
        <w:tab/>
        <w:t>(i)</w:t>
      </w:r>
      <w:r w:rsidRPr="002E054C">
        <w:tab/>
      </w:r>
      <w:r w:rsidR="00973B60" w:rsidRPr="002E054C">
        <w:t>paragraph 1</w:t>
      </w:r>
      <w:r w:rsidRPr="002E054C">
        <w:t>6</w:t>
      </w:r>
      <w:r w:rsidR="004B2185">
        <w:noBreakHyphen/>
      </w:r>
      <w:r w:rsidRPr="002E054C">
        <w:t>25(1)(a); or</w:t>
      </w:r>
    </w:p>
    <w:p w14:paraId="16C0886A" w14:textId="2D9A41C2" w:rsidR="00BB4365" w:rsidRPr="002E054C" w:rsidRDefault="00BB4365" w:rsidP="00BB4365">
      <w:pPr>
        <w:pStyle w:val="paragraphsub"/>
      </w:pPr>
      <w:r w:rsidRPr="002E054C">
        <w:tab/>
        <w:t>(ii)</w:t>
      </w:r>
      <w:r w:rsidRPr="002E054C">
        <w:tab/>
      </w:r>
      <w:r w:rsidR="00973B60" w:rsidRPr="002E054C">
        <w:t>paragraph 1</w:t>
      </w:r>
      <w:r w:rsidRPr="002E054C">
        <w:t>6</w:t>
      </w:r>
      <w:r w:rsidR="004B2185">
        <w:noBreakHyphen/>
      </w:r>
      <w:r w:rsidRPr="002E054C">
        <w:t>25(1)(da); and</w:t>
      </w:r>
    </w:p>
    <w:p w14:paraId="733E0C5E" w14:textId="5D766823" w:rsidR="00BB4365" w:rsidRPr="002E054C" w:rsidRDefault="00BB4365" w:rsidP="00BB4365">
      <w:pPr>
        <w:pStyle w:val="paragraph"/>
      </w:pPr>
      <w:r w:rsidRPr="002E054C">
        <w:tab/>
        <w:t>(b)</w:t>
      </w:r>
      <w:r w:rsidRPr="002E054C">
        <w:tab/>
        <w:t xml:space="preserve">the Minister complies with the requirements of </w:t>
      </w:r>
      <w:r w:rsidR="00D2636F" w:rsidRPr="002E054C">
        <w:t>section 2</w:t>
      </w:r>
      <w:r w:rsidRPr="002E054C">
        <w:t>2</w:t>
      </w:r>
      <w:r w:rsidR="004B2185">
        <w:noBreakHyphen/>
      </w:r>
      <w:r w:rsidRPr="002E054C">
        <w:t>20.</w:t>
      </w:r>
    </w:p>
    <w:p w14:paraId="2E6D6564" w14:textId="0657AA00" w:rsidR="00BB4365" w:rsidRPr="002E054C" w:rsidRDefault="00BB4365" w:rsidP="00BB4365">
      <w:pPr>
        <w:pStyle w:val="ActHead5"/>
      </w:pPr>
      <w:bookmarkStart w:id="113" w:name="_Toc185055692"/>
      <w:r w:rsidRPr="002E054C">
        <w:rPr>
          <w:rStyle w:val="CharSectno"/>
        </w:rPr>
        <w:t>22</w:t>
      </w:r>
      <w:r w:rsidR="004B2185">
        <w:rPr>
          <w:rStyle w:val="CharSectno"/>
        </w:rPr>
        <w:noBreakHyphen/>
      </w:r>
      <w:r w:rsidRPr="002E054C">
        <w:rPr>
          <w:rStyle w:val="CharSectno"/>
        </w:rPr>
        <w:t>15</w:t>
      </w:r>
      <w:r w:rsidRPr="002E054C">
        <w:t xml:space="preserve">  Revocation of approval as a provider for a breach of conditions or the quality and accountability requirements</w:t>
      </w:r>
      <w:bookmarkEnd w:id="113"/>
    </w:p>
    <w:p w14:paraId="35D76EE4" w14:textId="77777777" w:rsidR="00BB4365" w:rsidRPr="002E054C" w:rsidRDefault="00BB4365" w:rsidP="00BB4365">
      <w:pPr>
        <w:pStyle w:val="subsection"/>
        <w:keepNext/>
        <w:keepLines/>
      </w:pPr>
      <w:r w:rsidRPr="002E054C">
        <w:tab/>
        <w:t>(1)</w:t>
      </w:r>
      <w:r w:rsidRPr="002E054C">
        <w:tab/>
        <w:t>The Minister may revoke a body’s approval as a higher education provider if the Minister:</w:t>
      </w:r>
    </w:p>
    <w:p w14:paraId="24C5F832" w14:textId="77777777" w:rsidR="00BB4365" w:rsidRPr="002E054C" w:rsidRDefault="00BB4365" w:rsidP="00067CB2">
      <w:pPr>
        <w:pStyle w:val="paragraph"/>
      </w:pPr>
      <w:r w:rsidRPr="002E054C">
        <w:tab/>
        <w:t>(a)</w:t>
      </w:r>
      <w:r w:rsidRPr="002E054C">
        <w:tab/>
        <w:t>is satisfied that the body has:</w:t>
      </w:r>
    </w:p>
    <w:p w14:paraId="59CF680F" w14:textId="21B7A7B3" w:rsidR="00BB4365" w:rsidRPr="002E054C" w:rsidRDefault="00BB4365" w:rsidP="00BB4365">
      <w:pPr>
        <w:pStyle w:val="paragraphsub"/>
      </w:pPr>
      <w:r w:rsidRPr="002E054C">
        <w:tab/>
        <w:t>(i)</w:t>
      </w:r>
      <w:r w:rsidRPr="002E054C">
        <w:tab/>
        <w:t>breached a condition of a grant made to the body under Part</w:t>
      </w:r>
      <w:r w:rsidR="00A35FD3" w:rsidRPr="002E054C">
        <w:t> </w:t>
      </w:r>
      <w:r w:rsidRPr="002E054C">
        <w:t>2</w:t>
      </w:r>
      <w:r w:rsidR="004B2185">
        <w:noBreakHyphen/>
      </w:r>
      <w:r w:rsidRPr="002E054C">
        <w:t xml:space="preserve">2, </w:t>
      </w:r>
      <w:r w:rsidR="00993808" w:rsidRPr="002E054C">
        <w:t>2</w:t>
      </w:r>
      <w:r w:rsidR="004B2185">
        <w:noBreakHyphen/>
      </w:r>
      <w:r w:rsidR="00993808" w:rsidRPr="002E054C">
        <w:t xml:space="preserve">2A, </w:t>
      </w:r>
      <w:r w:rsidRPr="002E054C">
        <w:t>2</w:t>
      </w:r>
      <w:r w:rsidR="004B2185">
        <w:noBreakHyphen/>
      </w:r>
      <w:r w:rsidRPr="002E054C">
        <w:t>3 or 2</w:t>
      </w:r>
      <w:r w:rsidR="004B2185">
        <w:noBreakHyphen/>
      </w:r>
      <w:r w:rsidRPr="002E054C">
        <w:t>4; or</w:t>
      </w:r>
    </w:p>
    <w:p w14:paraId="04D7F5BF" w14:textId="571C34C9" w:rsidR="00BB4365" w:rsidRPr="002E054C" w:rsidRDefault="00BB4365" w:rsidP="00BB4365">
      <w:pPr>
        <w:pStyle w:val="paragraphsub"/>
      </w:pPr>
      <w:r w:rsidRPr="002E054C">
        <w:tab/>
        <w:t>(ii)</w:t>
      </w:r>
      <w:r w:rsidRPr="002E054C">
        <w:tab/>
        <w:t xml:space="preserve">breached a </w:t>
      </w:r>
      <w:r w:rsidR="004B2185" w:rsidRPr="004B2185">
        <w:rPr>
          <w:position w:val="6"/>
          <w:sz w:val="16"/>
        </w:rPr>
        <w:t>*</w:t>
      </w:r>
      <w:r w:rsidRPr="002E054C">
        <w:t>quality and accountability requirement; or</w:t>
      </w:r>
    </w:p>
    <w:p w14:paraId="6BFB623F" w14:textId="77777777" w:rsidR="00BB4365" w:rsidRPr="002E054C" w:rsidRDefault="00BB4365" w:rsidP="00BB4365">
      <w:pPr>
        <w:pStyle w:val="paragraphsub"/>
      </w:pPr>
      <w:r w:rsidRPr="002E054C">
        <w:tab/>
        <w:t>(iii)</w:t>
      </w:r>
      <w:r w:rsidRPr="002E054C">
        <w:tab/>
        <w:t>breached a condition imposed on the body’s approval; and</w:t>
      </w:r>
    </w:p>
    <w:p w14:paraId="25F4FE21" w14:textId="77777777" w:rsidR="00BB4365" w:rsidRPr="002E054C" w:rsidRDefault="00BB4365" w:rsidP="00BB4365">
      <w:pPr>
        <w:pStyle w:val="paragraph"/>
      </w:pPr>
      <w:r w:rsidRPr="002E054C">
        <w:tab/>
        <w:t>(b)</w:t>
      </w:r>
      <w:r w:rsidRPr="002E054C">
        <w:tab/>
        <w:t xml:space="preserve">is satisfied that it is appropriate to take that action (see </w:t>
      </w:r>
      <w:r w:rsidR="00A35FD3" w:rsidRPr="002E054C">
        <w:t>subsection (</w:t>
      </w:r>
      <w:r w:rsidRPr="002E054C">
        <w:t>2)); and</w:t>
      </w:r>
    </w:p>
    <w:p w14:paraId="42C5F98D" w14:textId="01B712B1" w:rsidR="00BB4365" w:rsidRPr="002E054C" w:rsidRDefault="00BB4365" w:rsidP="00BB4365">
      <w:pPr>
        <w:pStyle w:val="paragraph"/>
      </w:pPr>
      <w:r w:rsidRPr="002E054C">
        <w:tab/>
        <w:t>(c)</w:t>
      </w:r>
      <w:r w:rsidRPr="002E054C">
        <w:tab/>
        <w:t xml:space="preserve">complies with the requirements of </w:t>
      </w:r>
      <w:r w:rsidR="00D2636F" w:rsidRPr="002E054C">
        <w:t>section 2</w:t>
      </w:r>
      <w:r w:rsidRPr="002E054C">
        <w:t>2</w:t>
      </w:r>
      <w:r w:rsidR="004B2185">
        <w:noBreakHyphen/>
      </w:r>
      <w:r w:rsidRPr="002E054C">
        <w:t>20.</w:t>
      </w:r>
    </w:p>
    <w:p w14:paraId="40036D97" w14:textId="38328EA0" w:rsidR="00BB4365" w:rsidRPr="002E054C" w:rsidRDefault="00BB4365" w:rsidP="00BB4365">
      <w:pPr>
        <w:pStyle w:val="notetext"/>
      </w:pPr>
      <w:r w:rsidRPr="002E054C">
        <w:t>Note:</w:t>
      </w:r>
      <w:r w:rsidRPr="002E054C">
        <w:tab/>
        <w:t>Section</w:t>
      </w:r>
      <w:r w:rsidR="00A35FD3" w:rsidRPr="002E054C">
        <w:t> </w:t>
      </w:r>
      <w:r w:rsidRPr="002E054C">
        <w:t>16</w:t>
      </w:r>
      <w:r w:rsidR="004B2185">
        <w:noBreakHyphen/>
      </w:r>
      <w:r w:rsidRPr="002E054C">
        <w:t>60 allows conditions to be imposed on the body’s approval.</w:t>
      </w:r>
    </w:p>
    <w:p w14:paraId="5E900BC0" w14:textId="77777777" w:rsidR="00BB4365" w:rsidRPr="002E054C" w:rsidRDefault="00BB4365" w:rsidP="00BB4365">
      <w:pPr>
        <w:pStyle w:val="subsection"/>
      </w:pPr>
      <w:r w:rsidRPr="002E054C">
        <w:lastRenderedPageBreak/>
        <w:tab/>
        <w:t>(2)</w:t>
      </w:r>
      <w:r w:rsidRPr="002E054C">
        <w:tab/>
        <w:t>Without limiting the matters that the Minister may consider in deciding whether it is appropriate under this section to revoke a body’s approval as a higher education provider, the Minister may consider any or all of the following matters:</w:t>
      </w:r>
    </w:p>
    <w:p w14:paraId="571FB30B" w14:textId="77777777" w:rsidR="00BB4365" w:rsidRPr="002E054C" w:rsidRDefault="00BB4365" w:rsidP="00BB4365">
      <w:pPr>
        <w:pStyle w:val="paragraph"/>
      </w:pPr>
      <w:r w:rsidRPr="002E054C">
        <w:tab/>
        <w:t>(a)</w:t>
      </w:r>
      <w:r w:rsidRPr="002E054C">
        <w:tab/>
        <w:t>whether the breach in question is of a minor or major nature;</w:t>
      </w:r>
    </w:p>
    <w:p w14:paraId="76249538" w14:textId="77777777" w:rsidR="00BB4365" w:rsidRPr="002E054C" w:rsidRDefault="00BB4365" w:rsidP="00BB4365">
      <w:pPr>
        <w:pStyle w:val="paragraph"/>
      </w:pPr>
      <w:r w:rsidRPr="002E054C">
        <w:tab/>
        <w:t>(b)</w:t>
      </w:r>
      <w:r w:rsidRPr="002E054C">
        <w:tab/>
        <w:t>whether the breach has occurred before and, if so, how often;</w:t>
      </w:r>
    </w:p>
    <w:p w14:paraId="747D7895" w14:textId="77777777" w:rsidR="00BB4365" w:rsidRPr="002E054C" w:rsidRDefault="00BB4365" w:rsidP="00BB4365">
      <w:pPr>
        <w:pStyle w:val="paragraph"/>
      </w:pPr>
      <w:r w:rsidRPr="002E054C">
        <w:tab/>
        <w:t>(c)</w:t>
      </w:r>
      <w:r w:rsidRPr="002E054C">
        <w:tab/>
        <w:t>the impact that the breach may have on the body’s students;</w:t>
      </w:r>
    </w:p>
    <w:p w14:paraId="0C87D40F" w14:textId="77777777" w:rsidR="00BB4365" w:rsidRPr="002E054C" w:rsidRDefault="00BB4365" w:rsidP="00BB4365">
      <w:pPr>
        <w:pStyle w:val="paragraph"/>
      </w:pPr>
      <w:r w:rsidRPr="002E054C">
        <w:tab/>
        <w:t>(d)</w:t>
      </w:r>
      <w:r w:rsidRPr="002E054C">
        <w:tab/>
        <w:t>the impact of the breach on the higher education provided by the body;</w:t>
      </w:r>
    </w:p>
    <w:p w14:paraId="51DEF487" w14:textId="77777777" w:rsidR="00BB4365" w:rsidRPr="002E054C" w:rsidRDefault="00BB4365" w:rsidP="00BB4365">
      <w:pPr>
        <w:pStyle w:val="paragraph"/>
      </w:pPr>
      <w:r w:rsidRPr="002E054C">
        <w:tab/>
        <w:t>(e)</w:t>
      </w:r>
      <w:r w:rsidRPr="002E054C">
        <w:tab/>
        <w:t>the impact of the breach on Australia’s reputation as a provider of high quality higher education;</w:t>
      </w:r>
    </w:p>
    <w:p w14:paraId="7157B7E8" w14:textId="77777777" w:rsidR="00BB4365" w:rsidRPr="002E054C" w:rsidRDefault="00BB4365" w:rsidP="00BB4365">
      <w:pPr>
        <w:pStyle w:val="paragraph"/>
      </w:pPr>
      <w:r w:rsidRPr="002E054C">
        <w:tab/>
        <w:t>(f)</w:t>
      </w:r>
      <w:r w:rsidRPr="002E054C">
        <w:tab/>
        <w:t>any other matter set out in the Higher Education Provider Guidelines.</w:t>
      </w:r>
    </w:p>
    <w:p w14:paraId="4D372974" w14:textId="52F05FF6" w:rsidR="00BB4365" w:rsidRPr="002E054C" w:rsidRDefault="00BB4365" w:rsidP="00BB4365">
      <w:pPr>
        <w:pStyle w:val="ActHead5"/>
      </w:pPr>
      <w:bookmarkStart w:id="114" w:name="_Toc185055693"/>
      <w:r w:rsidRPr="002E054C">
        <w:rPr>
          <w:rStyle w:val="CharSectno"/>
        </w:rPr>
        <w:t>22</w:t>
      </w:r>
      <w:r w:rsidR="004B2185">
        <w:rPr>
          <w:rStyle w:val="CharSectno"/>
        </w:rPr>
        <w:noBreakHyphen/>
      </w:r>
      <w:r w:rsidRPr="002E054C">
        <w:rPr>
          <w:rStyle w:val="CharSectno"/>
        </w:rPr>
        <w:t>17</w:t>
      </w:r>
      <w:r w:rsidRPr="002E054C">
        <w:t xml:space="preserve">  Revocation of approval as a provider if provider etc. not a fit and proper person</w:t>
      </w:r>
      <w:bookmarkEnd w:id="114"/>
    </w:p>
    <w:p w14:paraId="583E2FD0" w14:textId="77777777" w:rsidR="00BB4365" w:rsidRPr="002E054C" w:rsidRDefault="00BB4365" w:rsidP="00BB4365">
      <w:pPr>
        <w:pStyle w:val="subsection"/>
      </w:pPr>
      <w:r w:rsidRPr="002E054C">
        <w:tab/>
        <w:t>(1)</w:t>
      </w:r>
      <w:r w:rsidRPr="002E054C">
        <w:tab/>
        <w:t>The Minister may revoke a body’s approval as a higher education provider if the Minister:</w:t>
      </w:r>
    </w:p>
    <w:p w14:paraId="64BD353F" w14:textId="77777777" w:rsidR="00BB4365" w:rsidRPr="002E054C" w:rsidRDefault="00BB4365" w:rsidP="00BB4365">
      <w:pPr>
        <w:pStyle w:val="paragraph"/>
      </w:pPr>
      <w:r w:rsidRPr="002E054C">
        <w:tab/>
        <w:t>(a)</w:t>
      </w:r>
      <w:r w:rsidRPr="002E054C">
        <w:tab/>
        <w:t>is satisfied that:</w:t>
      </w:r>
    </w:p>
    <w:p w14:paraId="49B0A74D" w14:textId="77777777" w:rsidR="00BB4365" w:rsidRPr="002E054C" w:rsidRDefault="00BB4365" w:rsidP="00BB4365">
      <w:pPr>
        <w:pStyle w:val="paragraphsub"/>
      </w:pPr>
      <w:r w:rsidRPr="002E054C">
        <w:tab/>
        <w:t>(i)</w:t>
      </w:r>
      <w:r w:rsidRPr="002E054C">
        <w:tab/>
        <w:t>the body; or</w:t>
      </w:r>
    </w:p>
    <w:p w14:paraId="190F00A7" w14:textId="77777777" w:rsidR="00BB4365" w:rsidRPr="002E054C" w:rsidRDefault="00BB4365" w:rsidP="00BB4365">
      <w:pPr>
        <w:pStyle w:val="paragraphsub"/>
      </w:pPr>
      <w:r w:rsidRPr="002E054C">
        <w:tab/>
        <w:t>(ii)</w:t>
      </w:r>
      <w:r w:rsidRPr="002E054C">
        <w:tab/>
        <w:t>at least one person who makes, or participates in making, decisions that affect the whole, or a substantial part, of the body’s affairs;</w:t>
      </w:r>
    </w:p>
    <w:p w14:paraId="6F98CBAD" w14:textId="77777777" w:rsidR="00BB4365" w:rsidRPr="002E054C" w:rsidRDefault="00BB4365" w:rsidP="00BB4365">
      <w:pPr>
        <w:pStyle w:val="paragraph"/>
      </w:pPr>
      <w:r w:rsidRPr="002E054C">
        <w:tab/>
      </w:r>
      <w:r w:rsidRPr="002E054C">
        <w:tab/>
        <w:t>is not a fit and proper person; and</w:t>
      </w:r>
    </w:p>
    <w:p w14:paraId="53CA90DA" w14:textId="3DD80BFA" w:rsidR="00BB4365" w:rsidRPr="002E054C" w:rsidRDefault="00BB4365" w:rsidP="00BB4365">
      <w:pPr>
        <w:pStyle w:val="paragraph"/>
      </w:pPr>
      <w:r w:rsidRPr="002E054C">
        <w:tab/>
        <w:t>(b)</w:t>
      </w:r>
      <w:r w:rsidRPr="002E054C">
        <w:tab/>
        <w:t xml:space="preserve">complies with the requirements of </w:t>
      </w:r>
      <w:r w:rsidR="00D2636F" w:rsidRPr="002E054C">
        <w:t>section 2</w:t>
      </w:r>
      <w:r w:rsidRPr="002E054C">
        <w:t>2</w:t>
      </w:r>
      <w:r w:rsidR="004B2185">
        <w:noBreakHyphen/>
      </w:r>
      <w:r w:rsidRPr="002E054C">
        <w:t>20.</w:t>
      </w:r>
    </w:p>
    <w:p w14:paraId="1D23CF58" w14:textId="36944902" w:rsidR="00BB4365" w:rsidRPr="002E054C" w:rsidRDefault="00BB4365" w:rsidP="00BB4365">
      <w:pPr>
        <w:pStyle w:val="subsection"/>
      </w:pPr>
      <w:r w:rsidRPr="002E054C">
        <w:tab/>
        <w:t>(2)</w:t>
      </w:r>
      <w:r w:rsidRPr="002E054C">
        <w:tab/>
        <w:t xml:space="preserve">The Minister must, in deciding whether he or she is satisfied that a person is not a fit and proper person, take into account the matters specified in an instrument under </w:t>
      </w:r>
      <w:r w:rsidR="001A2556" w:rsidRPr="002E054C">
        <w:t>sub</w:t>
      </w:r>
      <w:r w:rsidR="001E1B42">
        <w:t>section 1</w:t>
      </w:r>
      <w:r w:rsidRPr="002E054C">
        <w:t>6</w:t>
      </w:r>
      <w:r w:rsidR="004B2185">
        <w:noBreakHyphen/>
      </w:r>
      <w:r w:rsidRPr="002E054C">
        <w:t>25(4). The Minister may take into account any other matters he or she considers relevant.</w:t>
      </w:r>
    </w:p>
    <w:p w14:paraId="01D615C6" w14:textId="77C27396" w:rsidR="00BB4365" w:rsidRPr="002E054C" w:rsidRDefault="00BB4365" w:rsidP="00BB4365">
      <w:pPr>
        <w:pStyle w:val="ActHead4"/>
      </w:pPr>
      <w:bookmarkStart w:id="115" w:name="_Toc185055694"/>
      <w:r w:rsidRPr="002E054C">
        <w:rPr>
          <w:rStyle w:val="CharSubdNo"/>
        </w:rPr>
        <w:lastRenderedPageBreak/>
        <w:t>Subdivision</w:t>
      </w:r>
      <w:r w:rsidR="00A35FD3" w:rsidRPr="002E054C">
        <w:rPr>
          <w:rStyle w:val="CharSubdNo"/>
        </w:rPr>
        <w:t> </w:t>
      </w:r>
      <w:r w:rsidRPr="002E054C">
        <w:rPr>
          <w:rStyle w:val="CharSubdNo"/>
        </w:rPr>
        <w:t>22</w:t>
      </w:r>
      <w:r w:rsidR="004B2185">
        <w:rPr>
          <w:rStyle w:val="CharSubdNo"/>
        </w:rPr>
        <w:noBreakHyphen/>
      </w:r>
      <w:r w:rsidRPr="002E054C">
        <w:rPr>
          <w:rStyle w:val="CharSubdNo"/>
        </w:rPr>
        <w:t>C</w:t>
      </w:r>
      <w:r w:rsidRPr="002E054C">
        <w:t>—</w:t>
      </w:r>
      <w:r w:rsidRPr="002E054C">
        <w:rPr>
          <w:rStyle w:val="CharSubdText"/>
        </w:rPr>
        <w:t>Process for decisions on revocation under Subdivision</w:t>
      </w:r>
      <w:r w:rsidR="00A35FD3" w:rsidRPr="002E054C">
        <w:rPr>
          <w:rStyle w:val="CharSubdText"/>
        </w:rPr>
        <w:t> </w:t>
      </w:r>
      <w:r w:rsidRPr="002E054C">
        <w:rPr>
          <w:rStyle w:val="CharSubdText"/>
        </w:rPr>
        <w:t>22</w:t>
      </w:r>
      <w:r w:rsidR="004B2185">
        <w:rPr>
          <w:rStyle w:val="CharSubdText"/>
        </w:rPr>
        <w:noBreakHyphen/>
      </w:r>
      <w:r w:rsidRPr="002E054C">
        <w:rPr>
          <w:rStyle w:val="CharSubdText"/>
        </w:rPr>
        <w:t>B</w:t>
      </w:r>
      <w:bookmarkEnd w:id="115"/>
    </w:p>
    <w:p w14:paraId="0D0E0641" w14:textId="3922C9B6" w:rsidR="00BB4365" w:rsidRPr="002E054C" w:rsidRDefault="00BB4365" w:rsidP="00BB4365">
      <w:pPr>
        <w:pStyle w:val="ActHead5"/>
      </w:pPr>
      <w:bookmarkStart w:id="116" w:name="_Toc185055695"/>
      <w:r w:rsidRPr="002E054C">
        <w:rPr>
          <w:rStyle w:val="CharSectno"/>
        </w:rPr>
        <w:t>22</w:t>
      </w:r>
      <w:r w:rsidR="004B2185">
        <w:rPr>
          <w:rStyle w:val="CharSectno"/>
        </w:rPr>
        <w:noBreakHyphen/>
      </w:r>
      <w:r w:rsidRPr="002E054C">
        <w:rPr>
          <w:rStyle w:val="CharSectno"/>
        </w:rPr>
        <w:t>20</w:t>
      </w:r>
      <w:r w:rsidRPr="002E054C">
        <w:t xml:space="preserve">  Process for revoking approval</w:t>
      </w:r>
      <w:bookmarkEnd w:id="116"/>
    </w:p>
    <w:p w14:paraId="6E129D5E" w14:textId="7CD1BF49" w:rsidR="00BB4365" w:rsidRPr="002E054C" w:rsidRDefault="00BB4365" w:rsidP="00BB4365">
      <w:pPr>
        <w:pStyle w:val="subsection"/>
      </w:pPr>
      <w:r w:rsidRPr="002E054C">
        <w:tab/>
        <w:t>(1)</w:t>
      </w:r>
      <w:r w:rsidRPr="002E054C">
        <w:tab/>
        <w:t>Before revoking a body’s approval as a higher education provider under Subdivision</w:t>
      </w:r>
      <w:r w:rsidR="00A35FD3" w:rsidRPr="002E054C">
        <w:t> </w:t>
      </w:r>
      <w:r w:rsidRPr="002E054C">
        <w:t>22</w:t>
      </w:r>
      <w:r w:rsidR="004B2185">
        <w:noBreakHyphen/>
      </w:r>
      <w:r w:rsidRPr="002E054C">
        <w:t>B, the Minister must give the body notice in writing:</w:t>
      </w:r>
    </w:p>
    <w:p w14:paraId="5B2C00FE" w14:textId="77777777" w:rsidR="00BB4365" w:rsidRPr="002E054C" w:rsidRDefault="00BB4365" w:rsidP="00BB4365">
      <w:pPr>
        <w:pStyle w:val="paragraph"/>
      </w:pPr>
      <w:r w:rsidRPr="002E054C">
        <w:tab/>
        <w:t>(a)</w:t>
      </w:r>
      <w:r w:rsidRPr="002E054C">
        <w:tab/>
        <w:t>stating that the Minister is considering revoking the body’s approval; and</w:t>
      </w:r>
    </w:p>
    <w:p w14:paraId="422F09E2" w14:textId="77777777" w:rsidR="00BB4365" w:rsidRPr="002E054C" w:rsidRDefault="00BB4365" w:rsidP="00BB4365">
      <w:pPr>
        <w:pStyle w:val="paragraph"/>
      </w:pPr>
      <w:r w:rsidRPr="002E054C">
        <w:tab/>
        <w:t>(b)</w:t>
      </w:r>
      <w:r w:rsidRPr="002E054C">
        <w:tab/>
        <w:t>stating the reasons why the Minister is considering revoking the body’s approval; and</w:t>
      </w:r>
    </w:p>
    <w:p w14:paraId="219AF560" w14:textId="77777777" w:rsidR="00BB4365" w:rsidRPr="002E054C" w:rsidRDefault="00BB4365" w:rsidP="00BB4365">
      <w:pPr>
        <w:pStyle w:val="paragraph"/>
      </w:pPr>
      <w:r w:rsidRPr="002E054C">
        <w:tab/>
        <w:t>(c)</w:t>
      </w:r>
      <w:r w:rsidRPr="002E054C">
        <w:tab/>
        <w:t>inviting the body to make written submissions to the Minister within 28 days concerning why the approval should not be revoked.</w:t>
      </w:r>
    </w:p>
    <w:p w14:paraId="50C42849" w14:textId="5AC841FD" w:rsidR="00BB4365" w:rsidRPr="002E054C" w:rsidRDefault="00BB4365" w:rsidP="00BB4365">
      <w:pPr>
        <w:pStyle w:val="subsection"/>
      </w:pPr>
      <w:r w:rsidRPr="002E054C">
        <w:tab/>
        <w:t>(2)</w:t>
      </w:r>
      <w:r w:rsidRPr="002E054C">
        <w:tab/>
        <w:t>In deciding whether or not to revoke a body’s approval under Subdivision</w:t>
      </w:r>
      <w:r w:rsidR="00A35FD3" w:rsidRPr="002E054C">
        <w:t> </w:t>
      </w:r>
      <w:r w:rsidRPr="002E054C">
        <w:t>22</w:t>
      </w:r>
      <w:r w:rsidR="004B2185">
        <w:noBreakHyphen/>
      </w:r>
      <w:r w:rsidRPr="002E054C">
        <w:t>B, the Minister must consider any submissions received from the body within the 28 day period.</w:t>
      </w:r>
    </w:p>
    <w:p w14:paraId="104A4C25" w14:textId="2695F6F7" w:rsidR="00BB4365" w:rsidRPr="002E054C" w:rsidRDefault="00BB4365" w:rsidP="00BB4365">
      <w:pPr>
        <w:pStyle w:val="subsection"/>
      </w:pPr>
      <w:r w:rsidRPr="002E054C">
        <w:tab/>
        <w:t>(3)</w:t>
      </w:r>
      <w:r w:rsidRPr="002E054C">
        <w:tab/>
        <w:t>The Minister must notify the body in writing of his or her decision whether to revoke the body’s approval under Subdivision</w:t>
      </w:r>
      <w:r w:rsidR="00A35FD3" w:rsidRPr="002E054C">
        <w:t> </w:t>
      </w:r>
      <w:r w:rsidRPr="002E054C">
        <w:t>22</w:t>
      </w:r>
      <w:r w:rsidR="004B2185">
        <w:noBreakHyphen/>
      </w:r>
      <w:r w:rsidRPr="002E054C">
        <w:t>B. The notice:</w:t>
      </w:r>
    </w:p>
    <w:p w14:paraId="0D57CFD5" w14:textId="77777777" w:rsidR="00BB4365" w:rsidRPr="002E054C" w:rsidRDefault="00BB4365" w:rsidP="00BB4365">
      <w:pPr>
        <w:pStyle w:val="paragraph"/>
      </w:pPr>
      <w:r w:rsidRPr="002E054C">
        <w:tab/>
        <w:t>(a)</w:t>
      </w:r>
      <w:r w:rsidRPr="002E054C">
        <w:tab/>
        <w:t>must be in writing; and</w:t>
      </w:r>
    </w:p>
    <w:p w14:paraId="7CCCCE2E" w14:textId="77777777" w:rsidR="00BB4365" w:rsidRPr="002E054C" w:rsidRDefault="00BB4365" w:rsidP="00BB4365">
      <w:pPr>
        <w:pStyle w:val="paragraph"/>
      </w:pPr>
      <w:r w:rsidRPr="002E054C">
        <w:tab/>
        <w:t>(b)</w:t>
      </w:r>
      <w:r w:rsidRPr="002E054C">
        <w:tab/>
        <w:t xml:space="preserve">must be given within the period of 28 days following the period in which submissions may have been given to the Minister under </w:t>
      </w:r>
      <w:r w:rsidR="00A35FD3" w:rsidRPr="002E054C">
        <w:t>subsection (</w:t>
      </w:r>
      <w:r w:rsidRPr="002E054C">
        <w:t>1); and</w:t>
      </w:r>
    </w:p>
    <w:p w14:paraId="580EB691" w14:textId="5D20013B" w:rsidR="00BB4365" w:rsidRPr="002E054C" w:rsidRDefault="00BB4365" w:rsidP="00BB4365">
      <w:pPr>
        <w:pStyle w:val="paragraph"/>
      </w:pPr>
      <w:r w:rsidRPr="002E054C">
        <w:tab/>
        <w:t>(c)</w:t>
      </w:r>
      <w:r w:rsidRPr="002E054C">
        <w:tab/>
        <w:t xml:space="preserve">if the Minister decides to revoke the body’s approval—must specify that the revocation takes effect on the day that the notice is registered in the </w:t>
      </w:r>
      <w:r w:rsidR="004B2185" w:rsidRPr="004B2185">
        <w:rPr>
          <w:position w:val="6"/>
          <w:sz w:val="16"/>
        </w:rPr>
        <w:t>*</w:t>
      </w:r>
      <w:r w:rsidR="007C3223" w:rsidRPr="002E054C">
        <w:t>Federal Register of Legislation</w:t>
      </w:r>
      <w:r w:rsidRPr="002E054C">
        <w:t>.</w:t>
      </w:r>
    </w:p>
    <w:p w14:paraId="477EBC41" w14:textId="77777777" w:rsidR="00BB4365" w:rsidRPr="002E054C" w:rsidRDefault="00BB4365" w:rsidP="00BB4365">
      <w:pPr>
        <w:pStyle w:val="subsection"/>
      </w:pPr>
      <w:r w:rsidRPr="002E054C">
        <w:tab/>
        <w:t>(3A)</w:t>
      </w:r>
      <w:r w:rsidRPr="002E054C">
        <w:tab/>
        <w:t xml:space="preserve">A notice of revocation under </w:t>
      </w:r>
      <w:r w:rsidR="00A35FD3" w:rsidRPr="002E054C">
        <w:t>subsection (</w:t>
      </w:r>
      <w:r w:rsidRPr="002E054C">
        <w:t>3) is a legislative instrument.</w:t>
      </w:r>
    </w:p>
    <w:p w14:paraId="6408F2D0" w14:textId="77777777" w:rsidR="00BB4365" w:rsidRPr="002E054C" w:rsidRDefault="00BB4365" w:rsidP="00BB4365">
      <w:pPr>
        <w:pStyle w:val="subsection"/>
      </w:pPr>
      <w:r w:rsidRPr="002E054C">
        <w:tab/>
        <w:t>(4)</w:t>
      </w:r>
      <w:r w:rsidRPr="002E054C">
        <w:tab/>
        <w:t xml:space="preserve">If no notice is given within the period provided for in </w:t>
      </w:r>
      <w:r w:rsidR="00A35FD3" w:rsidRPr="002E054C">
        <w:t>subsection (</w:t>
      </w:r>
      <w:r w:rsidRPr="002E054C">
        <w:t>3), the Minister is taken to have decided not to revoke the approval.</w:t>
      </w:r>
    </w:p>
    <w:p w14:paraId="4657F04D" w14:textId="2BE239A6" w:rsidR="00BB4365" w:rsidRPr="002E054C" w:rsidRDefault="00BB4365" w:rsidP="00BB4365">
      <w:pPr>
        <w:pStyle w:val="subsection"/>
      </w:pPr>
      <w:r w:rsidRPr="002E054C">
        <w:lastRenderedPageBreak/>
        <w:tab/>
        <w:t>(5)</w:t>
      </w:r>
      <w:r w:rsidRPr="002E054C">
        <w:tab/>
        <w:t xml:space="preserve">A decision of the Minister to revoke a body’s approval as a higher education provider takes effect on the day that the notice of revocation under </w:t>
      </w:r>
      <w:r w:rsidR="00A35FD3" w:rsidRPr="002E054C">
        <w:t>subsection (</w:t>
      </w:r>
      <w:r w:rsidRPr="002E054C">
        <w:t xml:space="preserve">3) is registered in the </w:t>
      </w:r>
      <w:r w:rsidR="004B2185" w:rsidRPr="004B2185">
        <w:rPr>
          <w:position w:val="6"/>
          <w:sz w:val="16"/>
        </w:rPr>
        <w:t>*</w:t>
      </w:r>
      <w:r w:rsidR="007C3223" w:rsidRPr="002E054C">
        <w:t>Federal Register of Legislation</w:t>
      </w:r>
      <w:r w:rsidRPr="002E054C">
        <w:t>.</w:t>
      </w:r>
    </w:p>
    <w:p w14:paraId="36AA928A" w14:textId="005CE998" w:rsidR="00BB4365" w:rsidRPr="002E054C" w:rsidRDefault="00BB4365" w:rsidP="00BB4365">
      <w:pPr>
        <w:pStyle w:val="subsection"/>
      </w:pPr>
      <w:r w:rsidRPr="002E054C">
        <w:tab/>
        <w:t>(6)</w:t>
      </w:r>
      <w:r w:rsidRPr="002E054C">
        <w:tab/>
        <w:t xml:space="preserve">If the notice of revocation under </w:t>
      </w:r>
      <w:r w:rsidR="00A35FD3" w:rsidRPr="002E054C">
        <w:t>subsection (</w:t>
      </w:r>
      <w:r w:rsidRPr="002E054C">
        <w:t xml:space="preserve">3) ceases to have effect under </w:t>
      </w:r>
      <w:r w:rsidR="007C3223" w:rsidRPr="002E054C">
        <w:t>Part</w:t>
      </w:r>
      <w:r w:rsidR="00A35FD3" w:rsidRPr="002E054C">
        <w:t> </w:t>
      </w:r>
      <w:r w:rsidR="007C3223" w:rsidRPr="002E054C">
        <w:t xml:space="preserve">2 of </w:t>
      </w:r>
      <w:r w:rsidR="001A2556" w:rsidRPr="002E054C">
        <w:t>Chapter 3</w:t>
      </w:r>
      <w:r w:rsidR="007C3223" w:rsidRPr="002E054C">
        <w:t xml:space="preserve"> (parliamentary scrutiny of legislative instruments) of the </w:t>
      </w:r>
      <w:r w:rsidR="007C3223" w:rsidRPr="002E054C">
        <w:rPr>
          <w:i/>
        </w:rPr>
        <w:t>Legislation Act 2003</w:t>
      </w:r>
      <w:r w:rsidRPr="002E054C">
        <w:t>, then the decision to revoke the approval ceases to have effect at the same time.</w:t>
      </w:r>
    </w:p>
    <w:p w14:paraId="48C4866F" w14:textId="69CFC23E" w:rsidR="00BB4365" w:rsidRPr="002E054C" w:rsidRDefault="00BB4365" w:rsidP="00BB4365">
      <w:pPr>
        <w:pStyle w:val="ActHead5"/>
      </w:pPr>
      <w:bookmarkStart w:id="117" w:name="_Toc185055696"/>
      <w:r w:rsidRPr="002E054C">
        <w:rPr>
          <w:rStyle w:val="CharSectno"/>
        </w:rPr>
        <w:t>22</w:t>
      </w:r>
      <w:r w:rsidR="004B2185">
        <w:rPr>
          <w:rStyle w:val="CharSectno"/>
        </w:rPr>
        <w:noBreakHyphen/>
      </w:r>
      <w:r w:rsidRPr="002E054C">
        <w:rPr>
          <w:rStyle w:val="CharSectno"/>
        </w:rPr>
        <w:t>25</w:t>
      </w:r>
      <w:r w:rsidRPr="002E054C">
        <w:t xml:space="preserve">  Determination retaining approval as a provider in respect of existing students</w:t>
      </w:r>
      <w:bookmarkEnd w:id="117"/>
    </w:p>
    <w:p w14:paraId="3666230C" w14:textId="25B90DC1" w:rsidR="00BB4365" w:rsidRPr="002E054C" w:rsidRDefault="00BB4365" w:rsidP="00BB4365">
      <w:pPr>
        <w:pStyle w:val="subsection"/>
      </w:pPr>
      <w:r w:rsidRPr="002E054C">
        <w:tab/>
        <w:t>(1)</w:t>
      </w:r>
      <w:r w:rsidRPr="002E054C">
        <w:tab/>
        <w:t>The Minister may determine, in writing, that a revocation of a body’s approval as a higher education provider under Subdivision</w:t>
      </w:r>
      <w:r w:rsidR="00A35FD3" w:rsidRPr="002E054C">
        <w:t> </w:t>
      </w:r>
      <w:r w:rsidRPr="002E054C">
        <w:t>22</w:t>
      </w:r>
      <w:r w:rsidR="004B2185">
        <w:noBreakHyphen/>
      </w:r>
      <w:r w:rsidRPr="002E054C">
        <w:t>B is of no effect for the purposes of:</w:t>
      </w:r>
    </w:p>
    <w:p w14:paraId="075B4B38" w14:textId="77777777" w:rsidR="00BB4365" w:rsidRPr="002E054C" w:rsidRDefault="00BB4365" w:rsidP="00BB4365">
      <w:pPr>
        <w:pStyle w:val="paragraph"/>
      </w:pPr>
      <w:r w:rsidRPr="002E054C">
        <w:tab/>
        <w:t>(a)</w:t>
      </w:r>
      <w:r w:rsidRPr="002E054C">
        <w:tab/>
        <w:t>grants to the body under this Chapter; and</w:t>
      </w:r>
    </w:p>
    <w:p w14:paraId="54615E3D" w14:textId="70951E90" w:rsidR="00BB4365" w:rsidRPr="002E054C" w:rsidRDefault="00BB4365" w:rsidP="00BB4365">
      <w:pPr>
        <w:pStyle w:val="paragraph"/>
      </w:pPr>
      <w:r w:rsidRPr="002E054C">
        <w:tab/>
        <w:t>(b)</w:t>
      </w:r>
      <w:r w:rsidRPr="002E054C">
        <w:tab/>
        <w:t xml:space="preserve">assistance payable to the body’s students under </w:t>
      </w:r>
      <w:r w:rsidR="001A2556" w:rsidRPr="002E054C">
        <w:t>Chapter 3</w:t>
      </w:r>
      <w:r w:rsidRPr="002E054C">
        <w:t>;</w:t>
      </w:r>
    </w:p>
    <w:p w14:paraId="36691B29" w14:textId="107B771A" w:rsidR="00BB4365" w:rsidRPr="002E054C" w:rsidRDefault="00BB4365" w:rsidP="00BB4365">
      <w:pPr>
        <w:pStyle w:val="subsection2"/>
      </w:pPr>
      <w:r w:rsidRPr="002E054C">
        <w:t xml:space="preserve">to the extent that the grants or assistance relate to students of the body who have not completed the </w:t>
      </w:r>
      <w:r w:rsidR="004B2185" w:rsidRPr="004B2185">
        <w:rPr>
          <w:position w:val="6"/>
          <w:sz w:val="16"/>
        </w:rPr>
        <w:t>*</w:t>
      </w:r>
      <w:r w:rsidRPr="002E054C">
        <w:t xml:space="preserve">courses of study in which they were enrolled with the body on the day referred to in </w:t>
      </w:r>
      <w:r w:rsidR="00D2636F" w:rsidRPr="002E054C">
        <w:t>subsection 2</w:t>
      </w:r>
      <w:r w:rsidRPr="002E054C">
        <w:t>2</w:t>
      </w:r>
      <w:r w:rsidR="004B2185">
        <w:noBreakHyphen/>
      </w:r>
      <w:r w:rsidRPr="002E054C">
        <w:t>20(5).</w:t>
      </w:r>
    </w:p>
    <w:p w14:paraId="7943B4EE" w14:textId="54C7E422" w:rsidR="00BB4365" w:rsidRPr="002E054C" w:rsidRDefault="00BB4365" w:rsidP="00BB4365">
      <w:pPr>
        <w:pStyle w:val="subsection"/>
      </w:pPr>
      <w:r w:rsidRPr="002E054C">
        <w:tab/>
        <w:t>(2)</w:t>
      </w:r>
      <w:r w:rsidRPr="002E054C">
        <w:tab/>
        <w:t xml:space="preserve">The determination may be included in the notice of revocation under </w:t>
      </w:r>
      <w:r w:rsidR="00D2636F" w:rsidRPr="002E054C">
        <w:t>subsection 2</w:t>
      </w:r>
      <w:r w:rsidRPr="002E054C">
        <w:t>2</w:t>
      </w:r>
      <w:r w:rsidR="004B2185">
        <w:noBreakHyphen/>
      </w:r>
      <w:r w:rsidRPr="002E054C">
        <w:t>20(3).</w:t>
      </w:r>
    </w:p>
    <w:p w14:paraId="358101C7" w14:textId="77777777" w:rsidR="00BB4365" w:rsidRPr="002E054C" w:rsidRDefault="00BB4365" w:rsidP="00BB4365">
      <w:pPr>
        <w:pStyle w:val="subsection"/>
      </w:pPr>
      <w:r w:rsidRPr="002E054C">
        <w:tab/>
        <w:t>(3)</w:t>
      </w:r>
      <w:r w:rsidRPr="002E054C">
        <w:tab/>
        <w:t xml:space="preserve">The body is taken, for the purposes of this Act, to continue to be a higher education provider, but only to the extent referred to in </w:t>
      </w:r>
      <w:r w:rsidR="00A35FD3" w:rsidRPr="002E054C">
        <w:t>subsection (</w:t>
      </w:r>
      <w:r w:rsidRPr="002E054C">
        <w:t>1).</w:t>
      </w:r>
    </w:p>
    <w:p w14:paraId="312DF7C0" w14:textId="77777777" w:rsidR="00BB4365" w:rsidRPr="002E054C" w:rsidRDefault="00BB4365" w:rsidP="00BB4365">
      <w:pPr>
        <w:pStyle w:val="subsection"/>
      </w:pPr>
      <w:r w:rsidRPr="002E054C">
        <w:tab/>
        <w:t>(4)</w:t>
      </w:r>
      <w:r w:rsidRPr="002E054C">
        <w:tab/>
      </w:r>
      <w:r w:rsidR="00A35FD3" w:rsidRPr="002E054C">
        <w:t>Subsection (</w:t>
      </w:r>
      <w:r w:rsidRPr="002E054C">
        <w:t>3) does not prevent the Minister subsequently revoking the body’s approval as a higher education provider under this Division.</w:t>
      </w:r>
    </w:p>
    <w:p w14:paraId="4B864D07" w14:textId="5E7CCCEC" w:rsidR="00BB4365" w:rsidRPr="002E054C" w:rsidRDefault="00BB4365" w:rsidP="00BB4365">
      <w:pPr>
        <w:pStyle w:val="ActHead5"/>
      </w:pPr>
      <w:bookmarkStart w:id="118" w:name="_Toc185055697"/>
      <w:r w:rsidRPr="002E054C">
        <w:rPr>
          <w:rStyle w:val="CharSectno"/>
        </w:rPr>
        <w:lastRenderedPageBreak/>
        <w:t>22</w:t>
      </w:r>
      <w:r w:rsidR="004B2185">
        <w:rPr>
          <w:rStyle w:val="CharSectno"/>
        </w:rPr>
        <w:noBreakHyphen/>
      </w:r>
      <w:r w:rsidRPr="002E054C">
        <w:rPr>
          <w:rStyle w:val="CharSectno"/>
        </w:rPr>
        <w:t>30</w:t>
      </w:r>
      <w:r w:rsidRPr="002E054C">
        <w:t xml:space="preserve">  Suspension of approval as a provider</w:t>
      </w:r>
      <w:bookmarkEnd w:id="118"/>
    </w:p>
    <w:p w14:paraId="7A45DBEF" w14:textId="462E1A54" w:rsidR="00BB4365" w:rsidRPr="002E054C" w:rsidRDefault="00BB4365" w:rsidP="00BB4365">
      <w:pPr>
        <w:pStyle w:val="subsection"/>
      </w:pPr>
      <w:r w:rsidRPr="002E054C">
        <w:tab/>
        <w:t>(1)</w:t>
      </w:r>
      <w:r w:rsidRPr="002E054C">
        <w:tab/>
        <w:t>The Minister may, by legislative instrument, determine that, with effect from a specified day, a body’s approval as a higher education provider is suspended pending the making of a decision under Subdivision</w:t>
      </w:r>
      <w:r w:rsidR="00A35FD3" w:rsidRPr="002E054C">
        <w:t> </w:t>
      </w:r>
      <w:r w:rsidRPr="002E054C">
        <w:t>22</w:t>
      </w:r>
      <w:r w:rsidR="004B2185">
        <w:noBreakHyphen/>
      </w:r>
      <w:r w:rsidRPr="002E054C">
        <w:t>B as to whether to revoke the body’s approval as a provider.</w:t>
      </w:r>
    </w:p>
    <w:p w14:paraId="65134A38" w14:textId="77777777" w:rsidR="00BB4365" w:rsidRPr="002E054C" w:rsidRDefault="00BB4365" w:rsidP="00BB4365">
      <w:pPr>
        <w:pStyle w:val="subsection"/>
      </w:pPr>
      <w:r w:rsidRPr="002E054C">
        <w:tab/>
        <w:t>(2)</w:t>
      </w:r>
      <w:r w:rsidRPr="002E054C">
        <w:tab/>
        <w:t>A copy of the determination must be given to the body concerned.</w:t>
      </w:r>
    </w:p>
    <w:p w14:paraId="301343DA" w14:textId="77777777" w:rsidR="00BB4365" w:rsidRPr="002E054C" w:rsidRDefault="00BB4365" w:rsidP="00BB4365">
      <w:pPr>
        <w:pStyle w:val="subsection"/>
      </w:pPr>
      <w:r w:rsidRPr="002E054C">
        <w:tab/>
        <w:t>(2A)</w:t>
      </w:r>
      <w:r w:rsidRPr="002E054C">
        <w:tab/>
        <w:t xml:space="preserve">Before the Minister makes a determination under </w:t>
      </w:r>
      <w:r w:rsidR="00A35FD3" w:rsidRPr="002E054C">
        <w:t>subsection (</w:t>
      </w:r>
      <w:r w:rsidRPr="002E054C">
        <w:t>1) in respect of a body, the Minister must give the body notice in writing:</w:t>
      </w:r>
    </w:p>
    <w:p w14:paraId="6E1EBF2F" w14:textId="77777777" w:rsidR="00BB4365" w:rsidRPr="002E054C" w:rsidRDefault="00BB4365" w:rsidP="00BB4365">
      <w:pPr>
        <w:pStyle w:val="paragraph"/>
      </w:pPr>
      <w:r w:rsidRPr="002E054C">
        <w:tab/>
        <w:t>(a)</w:t>
      </w:r>
      <w:r w:rsidRPr="002E054C">
        <w:tab/>
        <w:t>stating that the Minister is considering suspending the body’s approval; and</w:t>
      </w:r>
    </w:p>
    <w:p w14:paraId="2C9968BC" w14:textId="77777777" w:rsidR="00BB4365" w:rsidRPr="002E054C" w:rsidRDefault="00BB4365" w:rsidP="00BB4365">
      <w:pPr>
        <w:pStyle w:val="paragraph"/>
      </w:pPr>
      <w:r w:rsidRPr="002E054C">
        <w:tab/>
        <w:t>(b)</w:t>
      </w:r>
      <w:r w:rsidRPr="002E054C">
        <w:tab/>
        <w:t>stating the reasons why the Minister is considering suspending the body’s approval; and</w:t>
      </w:r>
    </w:p>
    <w:p w14:paraId="1453B51D" w14:textId="77777777" w:rsidR="00BB4365" w:rsidRPr="002E054C" w:rsidRDefault="00BB4365" w:rsidP="00BB4365">
      <w:pPr>
        <w:pStyle w:val="paragraph"/>
      </w:pPr>
      <w:r w:rsidRPr="002E054C">
        <w:tab/>
        <w:t>(c)</w:t>
      </w:r>
      <w:r w:rsidRPr="002E054C">
        <w:tab/>
        <w:t>inviting the body to respond to the Minister, in writing, within 14 days of the date of the notice.</w:t>
      </w:r>
    </w:p>
    <w:p w14:paraId="6A57D194" w14:textId="77777777" w:rsidR="00BB4365" w:rsidRPr="002E054C" w:rsidRDefault="00BB4365" w:rsidP="00BB4365">
      <w:pPr>
        <w:pStyle w:val="subsection"/>
      </w:pPr>
      <w:r w:rsidRPr="002E054C">
        <w:tab/>
        <w:t>(2B)</w:t>
      </w:r>
      <w:r w:rsidRPr="002E054C">
        <w:tab/>
        <w:t xml:space="preserve">In deciding whether or not to make a determination under </w:t>
      </w:r>
      <w:r w:rsidR="00A35FD3" w:rsidRPr="002E054C">
        <w:t>subsection (</w:t>
      </w:r>
      <w:r w:rsidRPr="002E054C">
        <w:t>1), the Minister must consider any response received from the body within the 14 day period.</w:t>
      </w:r>
    </w:p>
    <w:p w14:paraId="461015DF" w14:textId="44D23DEB" w:rsidR="00BB4365" w:rsidRPr="002E054C" w:rsidRDefault="00BB4365" w:rsidP="00BB4365">
      <w:pPr>
        <w:pStyle w:val="subsection"/>
      </w:pPr>
      <w:r w:rsidRPr="002E054C">
        <w:tab/>
        <w:t>(3)</w:t>
      </w:r>
      <w:r w:rsidRPr="002E054C">
        <w:tab/>
        <w:t xml:space="preserve">If the Minister makes a determination under </w:t>
      </w:r>
      <w:r w:rsidR="00A35FD3" w:rsidRPr="002E054C">
        <w:t>subsection (</w:t>
      </w:r>
      <w:r w:rsidRPr="002E054C">
        <w:t xml:space="preserve">1) in respect of a body, the Minister must give to the body a notice under </w:t>
      </w:r>
      <w:r w:rsidR="00D2636F" w:rsidRPr="002E054C">
        <w:t>section 2</w:t>
      </w:r>
      <w:r w:rsidRPr="002E054C">
        <w:t>2</w:t>
      </w:r>
      <w:r w:rsidR="004B2185">
        <w:noBreakHyphen/>
      </w:r>
      <w:r w:rsidRPr="002E054C">
        <w:t>20 within a reasonable period of time after giving a copy of the determination to the body.</w:t>
      </w:r>
    </w:p>
    <w:p w14:paraId="7223F68F" w14:textId="77777777" w:rsidR="00BB4365" w:rsidRPr="002E054C" w:rsidRDefault="00BB4365" w:rsidP="00BB4365">
      <w:pPr>
        <w:pStyle w:val="subsection"/>
      </w:pPr>
      <w:r w:rsidRPr="002E054C">
        <w:tab/>
        <w:t>(4)</w:t>
      </w:r>
      <w:r w:rsidRPr="002E054C">
        <w:tab/>
        <w:t>A determination under this section:</w:t>
      </w:r>
    </w:p>
    <w:p w14:paraId="68B6B106" w14:textId="77777777" w:rsidR="00BB4365" w:rsidRPr="002E054C" w:rsidRDefault="00BB4365" w:rsidP="00BB4365">
      <w:pPr>
        <w:pStyle w:val="paragraph"/>
      </w:pPr>
      <w:r w:rsidRPr="002E054C">
        <w:tab/>
        <w:t>(a)</w:t>
      </w:r>
      <w:r w:rsidRPr="002E054C">
        <w:tab/>
        <w:t>takes effect accordingly on the day specified in the determination; and</w:t>
      </w:r>
    </w:p>
    <w:p w14:paraId="43B234BB" w14:textId="77777777" w:rsidR="00BB4365" w:rsidRPr="002E054C" w:rsidRDefault="00BB4365" w:rsidP="00BB4365">
      <w:pPr>
        <w:pStyle w:val="paragraph"/>
      </w:pPr>
      <w:r w:rsidRPr="002E054C">
        <w:tab/>
        <w:t>(b)</w:t>
      </w:r>
      <w:r w:rsidRPr="002E054C">
        <w:tab/>
        <w:t>ceases to have effect if the Minister decides not to revoke the body’s approval as a higher education provider.</w:t>
      </w:r>
    </w:p>
    <w:p w14:paraId="269DC5F3" w14:textId="614E79BC" w:rsidR="00BB4365" w:rsidRPr="002E054C" w:rsidRDefault="00BB4365" w:rsidP="00BB4365">
      <w:pPr>
        <w:pStyle w:val="ActHead5"/>
      </w:pPr>
      <w:bookmarkStart w:id="119" w:name="_Toc185055698"/>
      <w:r w:rsidRPr="002E054C">
        <w:rPr>
          <w:rStyle w:val="CharSectno"/>
        </w:rPr>
        <w:lastRenderedPageBreak/>
        <w:t>22</w:t>
      </w:r>
      <w:r w:rsidR="004B2185">
        <w:rPr>
          <w:rStyle w:val="CharSectno"/>
        </w:rPr>
        <w:noBreakHyphen/>
      </w:r>
      <w:r w:rsidRPr="002E054C">
        <w:rPr>
          <w:rStyle w:val="CharSectno"/>
        </w:rPr>
        <w:t>32</w:t>
      </w:r>
      <w:r w:rsidRPr="002E054C">
        <w:t xml:space="preserve">  Determination retaining approval as a provider in respect of existing students following suspension of approval</w:t>
      </w:r>
      <w:bookmarkEnd w:id="119"/>
    </w:p>
    <w:p w14:paraId="0DBFB0DB" w14:textId="109DB8EA" w:rsidR="00BB4365" w:rsidRPr="002E054C" w:rsidRDefault="00BB4365" w:rsidP="00BB4365">
      <w:pPr>
        <w:pStyle w:val="subsection"/>
      </w:pPr>
      <w:r w:rsidRPr="002E054C">
        <w:tab/>
        <w:t>(1)</w:t>
      </w:r>
      <w:r w:rsidRPr="002E054C">
        <w:tab/>
        <w:t xml:space="preserve">The Minister may determine, in writing, that a suspension of a body’s approval as a higher education provider under </w:t>
      </w:r>
      <w:r w:rsidR="00D2636F" w:rsidRPr="002E054C">
        <w:t>section 2</w:t>
      </w:r>
      <w:r w:rsidRPr="002E054C">
        <w:t>2</w:t>
      </w:r>
      <w:r w:rsidR="004B2185">
        <w:noBreakHyphen/>
      </w:r>
      <w:r w:rsidRPr="002E054C">
        <w:t>30 is of no effect for the purposes of:</w:t>
      </w:r>
    </w:p>
    <w:p w14:paraId="0DF0702B" w14:textId="77777777" w:rsidR="00BB4365" w:rsidRPr="002E054C" w:rsidRDefault="00BB4365" w:rsidP="00BB4365">
      <w:pPr>
        <w:pStyle w:val="paragraph"/>
      </w:pPr>
      <w:r w:rsidRPr="002E054C">
        <w:tab/>
        <w:t>(a)</w:t>
      </w:r>
      <w:r w:rsidRPr="002E054C">
        <w:tab/>
        <w:t>grants to the body under this Chapter; and</w:t>
      </w:r>
    </w:p>
    <w:p w14:paraId="5C0BD459" w14:textId="74D1A77B" w:rsidR="00BB4365" w:rsidRPr="002E054C" w:rsidRDefault="00BB4365" w:rsidP="00BB4365">
      <w:pPr>
        <w:pStyle w:val="paragraph"/>
      </w:pPr>
      <w:r w:rsidRPr="002E054C">
        <w:tab/>
        <w:t>(b)</w:t>
      </w:r>
      <w:r w:rsidRPr="002E054C">
        <w:tab/>
        <w:t xml:space="preserve">assistance payable to the body’s students under </w:t>
      </w:r>
      <w:r w:rsidR="001A2556" w:rsidRPr="002E054C">
        <w:t>Chapter 3</w:t>
      </w:r>
      <w:r w:rsidRPr="002E054C">
        <w:t>;</w:t>
      </w:r>
    </w:p>
    <w:p w14:paraId="4CDE330C" w14:textId="465C6460" w:rsidR="00BB4365" w:rsidRPr="002E054C" w:rsidRDefault="00BB4365" w:rsidP="00BB4365">
      <w:pPr>
        <w:pStyle w:val="subsection2"/>
      </w:pPr>
      <w:r w:rsidRPr="002E054C">
        <w:t xml:space="preserve">to the extent that the grants or assistance relate to students of the body who have not completed the </w:t>
      </w:r>
      <w:r w:rsidR="004B2185" w:rsidRPr="004B2185">
        <w:rPr>
          <w:position w:val="6"/>
          <w:sz w:val="16"/>
        </w:rPr>
        <w:t>*</w:t>
      </w:r>
      <w:r w:rsidRPr="002E054C">
        <w:t>courses of study in which they were enrolled with the body on the day specified for the purposes of paragraph</w:t>
      </w:r>
      <w:r w:rsidR="00A35FD3" w:rsidRPr="002E054C">
        <w:t> </w:t>
      </w:r>
      <w:r w:rsidRPr="002E054C">
        <w:t>22</w:t>
      </w:r>
      <w:r w:rsidR="004B2185">
        <w:noBreakHyphen/>
      </w:r>
      <w:r w:rsidRPr="002E054C">
        <w:t>30(4)(a).</w:t>
      </w:r>
    </w:p>
    <w:p w14:paraId="03592F9A" w14:textId="77777777" w:rsidR="00BB4365" w:rsidRPr="002E054C" w:rsidRDefault="00BB4365" w:rsidP="00BB4365">
      <w:pPr>
        <w:pStyle w:val="subsection"/>
      </w:pPr>
      <w:r w:rsidRPr="002E054C">
        <w:tab/>
        <w:t>(2)</w:t>
      </w:r>
      <w:r w:rsidRPr="002E054C">
        <w:tab/>
        <w:t>A copy of the determination must be given to the body concerned.</w:t>
      </w:r>
    </w:p>
    <w:p w14:paraId="0F83CB10" w14:textId="77777777" w:rsidR="00BB4365" w:rsidRPr="002E054C" w:rsidRDefault="00BB4365" w:rsidP="00BB4365">
      <w:pPr>
        <w:pStyle w:val="subsection"/>
      </w:pPr>
      <w:r w:rsidRPr="002E054C">
        <w:tab/>
        <w:t>(3)</w:t>
      </w:r>
      <w:r w:rsidRPr="002E054C">
        <w:tab/>
        <w:t xml:space="preserve">The body is taken, for the purposes of this Act, to continue to be a higher education provider, but only to the extent referred to in </w:t>
      </w:r>
      <w:r w:rsidR="00A35FD3" w:rsidRPr="002E054C">
        <w:t>subsection (</w:t>
      </w:r>
      <w:r w:rsidRPr="002E054C">
        <w:t>1).</w:t>
      </w:r>
    </w:p>
    <w:p w14:paraId="4E11ED6B" w14:textId="77777777" w:rsidR="00BB4365" w:rsidRPr="002E054C" w:rsidRDefault="00BB4365" w:rsidP="00BB4365">
      <w:pPr>
        <w:pStyle w:val="subsection"/>
      </w:pPr>
      <w:r w:rsidRPr="002E054C">
        <w:tab/>
        <w:t>(4)</w:t>
      </w:r>
      <w:r w:rsidRPr="002E054C">
        <w:tab/>
      </w:r>
      <w:r w:rsidR="00A35FD3" w:rsidRPr="002E054C">
        <w:t>Subsection (</w:t>
      </w:r>
      <w:r w:rsidRPr="002E054C">
        <w:t>3) does not prevent the Minister subsequently revoking the body’s approval as a higher education provider under this Division.</w:t>
      </w:r>
    </w:p>
    <w:p w14:paraId="20CDFC16" w14:textId="77777777" w:rsidR="00BB4365" w:rsidRPr="002E054C" w:rsidRDefault="00BB4365" w:rsidP="00BB4365">
      <w:pPr>
        <w:pStyle w:val="subsection"/>
      </w:pPr>
      <w:r w:rsidRPr="002E054C">
        <w:tab/>
        <w:t>(5)</w:t>
      </w:r>
      <w:r w:rsidRPr="002E054C">
        <w:tab/>
        <w:t xml:space="preserve">A determination made under </w:t>
      </w:r>
      <w:r w:rsidR="00A35FD3" w:rsidRPr="002E054C">
        <w:t>subsection (</w:t>
      </w:r>
      <w:r w:rsidRPr="002E054C">
        <w:t>1) is not a legislative instrument.</w:t>
      </w:r>
    </w:p>
    <w:p w14:paraId="194CA625" w14:textId="58F6AEF6" w:rsidR="00BB4365" w:rsidRPr="002E054C" w:rsidRDefault="00BB4365" w:rsidP="00BB4365">
      <w:pPr>
        <w:pStyle w:val="ActHead4"/>
      </w:pPr>
      <w:bookmarkStart w:id="120" w:name="_Toc185055699"/>
      <w:r w:rsidRPr="002E054C">
        <w:rPr>
          <w:rStyle w:val="CharSubdNo"/>
        </w:rPr>
        <w:t>Subdivision</w:t>
      </w:r>
      <w:r w:rsidR="00A35FD3" w:rsidRPr="002E054C">
        <w:rPr>
          <w:rStyle w:val="CharSubdNo"/>
        </w:rPr>
        <w:t> </w:t>
      </w:r>
      <w:r w:rsidRPr="002E054C">
        <w:rPr>
          <w:rStyle w:val="CharSubdNo"/>
        </w:rPr>
        <w:t>22</w:t>
      </w:r>
      <w:r w:rsidR="004B2185">
        <w:rPr>
          <w:rStyle w:val="CharSubdNo"/>
        </w:rPr>
        <w:noBreakHyphen/>
      </w:r>
      <w:r w:rsidRPr="002E054C">
        <w:rPr>
          <w:rStyle w:val="CharSubdNo"/>
        </w:rPr>
        <w:t>D</w:t>
      </w:r>
      <w:r w:rsidRPr="002E054C">
        <w:t>—</w:t>
      </w:r>
      <w:r w:rsidRPr="002E054C">
        <w:rPr>
          <w:rStyle w:val="CharSubdText"/>
        </w:rPr>
        <w:t>Revocation of approval on application</w:t>
      </w:r>
      <w:bookmarkEnd w:id="120"/>
    </w:p>
    <w:p w14:paraId="2C8E9E3A" w14:textId="21B2EEDD" w:rsidR="00BB4365" w:rsidRPr="002E054C" w:rsidRDefault="00BB4365" w:rsidP="00BB4365">
      <w:pPr>
        <w:pStyle w:val="ActHead5"/>
      </w:pPr>
      <w:bookmarkStart w:id="121" w:name="_Toc185055700"/>
      <w:r w:rsidRPr="002E054C">
        <w:rPr>
          <w:rStyle w:val="CharSectno"/>
        </w:rPr>
        <w:t>22</w:t>
      </w:r>
      <w:r w:rsidR="004B2185">
        <w:rPr>
          <w:rStyle w:val="CharSectno"/>
        </w:rPr>
        <w:noBreakHyphen/>
      </w:r>
      <w:r w:rsidRPr="002E054C">
        <w:rPr>
          <w:rStyle w:val="CharSectno"/>
        </w:rPr>
        <w:t>40</w:t>
      </w:r>
      <w:r w:rsidRPr="002E054C">
        <w:t xml:space="preserve">  Revocation of approval as a provider on application</w:t>
      </w:r>
      <w:bookmarkEnd w:id="121"/>
    </w:p>
    <w:p w14:paraId="7658E72A" w14:textId="77777777" w:rsidR="00BB4365" w:rsidRPr="002E054C" w:rsidRDefault="00BB4365" w:rsidP="00BB4365">
      <w:pPr>
        <w:pStyle w:val="subsection"/>
      </w:pPr>
      <w:r w:rsidRPr="002E054C">
        <w:tab/>
        <w:t>(1)</w:t>
      </w:r>
      <w:r w:rsidRPr="002E054C">
        <w:tab/>
        <w:t>The Minister may revoke the approval of a body as a higher education provider if the body requests the Minister in writing to revoke the approval.</w:t>
      </w:r>
    </w:p>
    <w:p w14:paraId="4BA93D21" w14:textId="77777777" w:rsidR="00BB4365" w:rsidRPr="002E054C" w:rsidRDefault="00BB4365" w:rsidP="00BB4365">
      <w:pPr>
        <w:pStyle w:val="subsection"/>
      </w:pPr>
      <w:r w:rsidRPr="002E054C">
        <w:tab/>
        <w:t>(2)</w:t>
      </w:r>
      <w:r w:rsidRPr="002E054C">
        <w:tab/>
        <w:t>The request must be given to the Minister at least 30 days before the day on which the revocation is requested to have effect.</w:t>
      </w:r>
    </w:p>
    <w:p w14:paraId="369AF308" w14:textId="77777777" w:rsidR="00BB4365" w:rsidRPr="002E054C" w:rsidRDefault="00BB4365" w:rsidP="00BB4365">
      <w:pPr>
        <w:pStyle w:val="subsection"/>
      </w:pPr>
      <w:r w:rsidRPr="002E054C">
        <w:tab/>
        <w:t>(3)</w:t>
      </w:r>
      <w:r w:rsidRPr="002E054C">
        <w:tab/>
        <w:t>The Minister must cause the body to be notified of the revocation. The notice must:</w:t>
      </w:r>
    </w:p>
    <w:p w14:paraId="716A3DCA" w14:textId="77777777" w:rsidR="00BB4365" w:rsidRPr="002E054C" w:rsidRDefault="00BB4365" w:rsidP="00BB4365">
      <w:pPr>
        <w:pStyle w:val="paragraph"/>
      </w:pPr>
      <w:r w:rsidRPr="002E054C">
        <w:lastRenderedPageBreak/>
        <w:tab/>
        <w:t>(a)</w:t>
      </w:r>
      <w:r w:rsidRPr="002E054C">
        <w:tab/>
        <w:t>be in writing; and</w:t>
      </w:r>
    </w:p>
    <w:p w14:paraId="13D15DF4" w14:textId="77777777" w:rsidR="00BB4365" w:rsidRPr="002E054C" w:rsidRDefault="00BB4365" w:rsidP="00BB4365">
      <w:pPr>
        <w:pStyle w:val="paragraph"/>
      </w:pPr>
      <w:r w:rsidRPr="002E054C">
        <w:tab/>
        <w:t>(b)</w:t>
      </w:r>
      <w:r w:rsidRPr="002E054C">
        <w:tab/>
        <w:t>be given to the body at least 14 days before the day on which the revocation is to take effect.</w:t>
      </w:r>
    </w:p>
    <w:p w14:paraId="620E1EF3" w14:textId="77777777" w:rsidR="00BB4365" w:rsidRPr="002E054C" w:rsidRDefault="00BB4365" w:rsidP="00BB4365">
      <w:pPr>
        <w:pStyle w:val="subsection"/>
      </w:pPr>
      <w:r w:rsidRPr="002E054C">
        <w:tab/>
        <w:t>(3A)</w:t>
      </w:r>
      <w:r w:rsidRPr="002E054C">
        <w:tab/>
        <w:t xml:space="preserve">A notice of revocation under </w:t>
      </w:r>
      <w:r w:rsidR="00A35FD3" w:rsidRPr="002E054C">
        <w:t>subsection (</w:t>
      </w:r>
      <w:r w:rsidRPr="002E054C">
        <w:t>3) is a legislative instrument.</w:t>
      </w:r>
    </w:p>
    <w:p w14:paraId="52C62ACA" w14:textId="77777777" w:rsidR="00BB4365" w:rsidRPr="002E054C" w:rsidRDefault="00BB4365" w:rsidP="00BB4365">
      <w:pPr>
        <w:pStyle w:val="subsection"/>
      </w:pPr>
      <w:r w:rsidRPr="002E054C">
        <w:tab/>
        <w:t>(4)</w:t>
      </w:r>
      <w:r w:rsidRPr="002E054C">
        <w:tab/>
        <w:t xml:space="preserve">The revocation has effect on the day requested unless another day is specified in the notice under </w:t>
      </w:r>
      <w:r w:rsidR="00A35FD3" w:rsidRPr="002E054C">
        <w:t>subsection (</w:t>
      </w:r>
      <w:r w:rsidRPr="002E054C">
        <w:t>3).</w:t>
      </w:r>
    </w:p>
    <w:p w14:paraId="17647169" w14:textId="47E1C16E" w:rsidR="007C3223" w:rsidRPr="002E054C" w:rsidRDefault="007C3223" w:rsidP="007C3223">
      <w:pPr>
        <w:pStyle w:val="ActHead4"/>
      </w:pPr>
      <w:bookmarkStart w:id="122" w:name="_Toc185055701"/>
      <w:r w:rsidRPr="002E054C">
        <w:rPr>
          <w:rStyle w:val="CharSubdNo"/>
        </w:rPr>
        <w:t>Subdivision</w:t>
      </w:r>
      <w:r w:rsidR="00A35FD3" w:rsidRPr="002E054C">
        <w:rPr>
          <w:rStyle w:val="CharSubdNo"/>
        </w:rPr>
        <w:t> </w:t>
      </w:r>
      <w:r w:rsidRPr="002E054C">
        <w:rPr>
          <w:rStyle w:val="CharSubdNo"/>
        </w:rPr>
        <w:t>22</w:t>
      </w:r>
      <w:r w:rsidR="004B2185">
        <w:rPr>
          <w:rStyle w:val="CharSubdNo"/>
        </w:rPr>
        <w:noBreakHyphen/>
      </w:r>
      <w:r w:rsidRPr="002E054C">
        <w:rPr>
          <w:rStyle w:val="CharSubdNo"/>
        </w:rPr>
        <w:t>E</w:t>
      </w:r>
      <w:r w:rsidRPr="002E054C">
        <w:t>—</w:t>
      </w:r>
      <w:r w:rsidRPr="002E054C">
        <w:rPr>
          <w:rStyle w:val="CharSubdText"/>
        </w:rPr>
        <w:t>Notice of approval or revocation ceasing to have effect under the Legislation Act 2003</w:t>
      </w:r>
      <w:bookmarkEnd w:id="122"/>
    </w:p>
    <w:p w14:paraId="035F7D73" w14:textId="595881C5" w:rsidR="007C3223" w:rsidRPr="002E054C" w:rsidRDefault="007C3223" w:rsidP="007C3223">
      <w:pPr>
        <w:pStyle w:val="ActHead5"/>
      </w:pPr>
      <w:bookmarkStart w:id="123" w:name="_Toc185055702"/>
      <w:r w:rsidRPr="002E054C">
        <w:rPr>
          <w:rStyle w:val="CharSectno"/>
        </w:rPr>
        <w:t>22</w:t>
      </w:r>
      <w:r w:rsidR="004B2185">
        <w:rPr>
          <w:rStyle w:val="CharSectno"/>
        </w:rPr>
        <w:noBreakHyphen/>
      </w:r>
      <w:r w:rsidRPr="002E054C">
        <w:rPr>
          <w:rStyle w:val="CharSectno"/>
        </w:rPr>
        <w:t>45</w:t>
      </w:r>
      <w:r w:rsidRPr="002E054C">
        <w:t xml:space="preserve">  Notice of approval ceasing to have effect under the </w:t>
      </w:r>
      <w:r w:rsidRPr="002E054C">
        <w:rPr>
          <w:i/>
        </w:rPr>
        <w:t>Legislation Act 2003</w:t>
      </w:r>
      <w:bookmarkEnd w:id="123"/>
    </w:p>
    <w:p w14:paraId="015C5004" w14:textId="77777777" w:rsidR="00BB4365" w:rsidRPr="002E054C" w:rsidRDefault="00BB4365" w:rsidP="00BB4365">
      <w:pPr>
        <w:pStyle w:val="subsection"/>
      </w:pPr>
      <w:r w:rsidRPr="002E054C">
        <w:tab/>
        <w:t>(1)</w:t>
      </w:r>
      <w:r w:rsidRPr="002E054C">
        <w:tab/>
        <w:t>This section applies if:</w:t>
      </w:r>
    </w:p>
    <w:p w14:paraId="4D765583" w14:textId="77777777" w:rsidR="00BB4365" w:rsidRPr="002E054C" w:rsidRDefault="00BB4365" w:rsidP="00BB4365">
      <w:pPr>
        <w:pStyle w:val="paragraph"/>
      </w:pPr>
      <w:r w:rsidRPr="002E054C">
        <w:tab/>
        <w:t>(a)</w:t>
      </w:r>
      <w:r w:rsidRPr="002E054C">
        <w:tab/>
        <w:t>a decision of the Minister to approve a body corporate as a higher education provider has taken effect; and</w:t>
      </w:r>
    </w:p>
    <w:p w14:paraId="4FBB54F0" w14:textId="3925932D" w:rsidR="00BB4365" w:rsidRPr="002E054C" w:rsidRDefault="00BB4365" w:rsidP="00BB4365">
      <w:pPr>
        <w:pStyle w:val="paragraph"/>
      </w:pPr>
      <w:r w:rsidRPr="002E054C">
        <w:tab/>
        <w:t>(b)</w:t>
      </w:r>
      <w:r w:rsidRPr="002E054C">
        <w:tab/>
        <w:t xml:space="preserve">the body ceases to be approved as a higher education provider because the notice of the approval ceases to have effect under </w:t>
      </w:r>
      <w:r w:rsidR="007C3223" w:rsidRPr="002E054C">
        <w:t>Part</w:t>
      </w:r>
      <w:r w:rsidR="00A35FD3" w:rsidRPr="002E054C">
        <w:t> </w:t>
      </w:r>
      <w:r w:rsidR="007C3223" w:rsidRPr="002E054C">
        <w:t xml:space="preserve">2 of </w:t>
      </w:r>
      <w:r w:rsidR="001A2556" w:rsidRPr="002E054C">
        <w:t>Chapter 3</w:t>
      </w:r>
      <w:r w:rsidR="007C3223" w:rsidRPr="002E054C">
        <w:t xml:space="preserve"> (parliamentary scrutiny of legislative instruments) of the </w:t>
      </w:r>
      <w:r w:rsidR="007C3223" w:rsidRPr="002E054C">
        <w:rPr>
          <w:i/>
        </w:rPr>
        <w:t>Legislation Act 2003</w:t>
      </w:r>
      <w:r w:rsidRPr="002E054C">
        <w:t>.</w:t>
      </w:r>
    </w:p>
    <w:p w14:paraId="60B65207" w14:textId="77777777" w:rsidR="00BB4365" w:rsidRPr="002E054C" w:rsidRDefault="00BB4365" w:rsidP="00BB4365">
      <w:pPr>
        <w:pStyle w:val="subsection"/>
      </w:pPr>
      <w:r w:rsidRPr="002E054C">
        <w:tab/>
        <w:t>(2)</w:t>
      </w:r>
      <w:r w:rsidRPr="002E054C">
        <w:tab/>
        <w:t>The fact that the body ceases to be approved as a higher education provider does not:</w:t>
      </w:r>
    </w:p>
    <w:p w14:paraId="4D75C463" w14:textId="77777777" w:rsidR="00BB4365" w:rsidRPr="002E054C" w:rsidRDefault="00BB4365" w:rsidP="00BB4365">
      <w:pPr>
        <w:pStyle w:val="paragraph"/>
      </w:pPr>
      <w:r w:rsidRPr="002E054C">
        <w:tab/>
        <w:t>(a)</w:t>
      </w:r>
      <w:r w:rsidRPr="002E054C">
        <w:tab/>
        <w:t>affect:</w:t>
      </w:r>
    </w:p>
    <w:p w14:paraId="39FBEEBE" w14:textId="77777777" w:rsidR="00BB4365" w:rsidRPr="002E054C" w:rsidRDefault="00BB4365" w:rsidP="00BB4365">
      <w:pPr>
        <w:pStyle w:val="paragraphsub"/>
      </w:pPr>
      <w:r w:rsidRPr="002E054C">
        <w:tab/>
        <w:t>(i)</w:t>
      </w:r>
      <w:r w:rsidRPr="002E054C">
        <w:tab/>
        <w:t>the operation of this Act, or any instrument made under this Act, in relation to the body before the cessation; or</w:t>
      </w:r>
    </w:p>
    <w:p w14:paraId="1102D4A1" w14:textId="77777777" w:rsidR="00BB4365" w:rsidRPr="002E054C" w:rsidRDefault="00BB4365" w:rsidP="00BB4365">
      <w:pPr>
        <w:pStyle w:val="paragraphsub"/>
      </w:pPr>
      <w:r w:rsidRPr="002E054C">
        <w:tab/>
        <w:t>(ii)</w:t>
      </w:r>
      <w:r w:rsidRPr="002E054C">
        <w:tab/>
        <w:t>anything duly done or suffered in relation to the body before the cessation; or</w:t>
      </w:r>
    </w:p>
    <w:p w14:paraId="34A3E3A7" w14:textId="77777777" w:rsidR="00BB4365" w:rsidRPr="002E054C" w:rsidRDefault="00BB4365" w:rsidP="00BB4365">
      <w:pPr>
        <w:pStyle w:val="paragraph"/>
      </w:pPr>
      <w:r w:rsidRPr="002E054C">
        <w:tab/>
        <w:t>(b)</w:t>
      </w:r>
      <w:r w:rsidRPr="002E054C">
        <w:tab/>
        <w:t>affect any right, privilege, obligation or liability acquired, accrued or incurred before the cessation; or</w:t>
      </w:r>
    </w:p>
    <w:p w14:paraId="0E615C3B" w14:textId="77777777" w:rsidR="00BB4365" w:rsidRPr="002E054C" w:rsidRDefault="00BB4365" w:rsidP="00BB4365">
      <w:pPr>
        <w:pStyle w:val="paragraph"/>
      </w:pPr>
      <w:r w:rsidRPr="002E054C">
        <w:tab/>
        <w:t>(c)</w:t>
      </w:r>
      <w:r w:rsidRPr="002E054C">
        <w:tab/>
        <w:t>affect any penalty, forfeiture or punishment incurred in respect of the body having been a higher education provider; or</w:t>
      </w:r>
    </w:p>
    <w:p w14:paraId="481BFFC0" w14:textId="77777777" w:rsidR="00BB4365" w:rsidRPr="002E054C" w:rsidRDefault="00BB4365" w:rsidP="00BB4365">
      <w:pPr>
        <w:pStyle w:val="paragraph"/>
      </w:pPr>
      <w:r w:rsidRPr="002E054C">
        <w:lastRenderedPageBreak/>
        <w:tab/>
        <w:t>(d)</w:t>
      </w:r>
      <w:r w:rsidRPr="002E054C">
        <w:tab/>
        <w:t>affect any investigation, legal proceeding or remedy in respect of any such right, privilege, obligation, liability, penalty, forfeiture or punishment.</w:t>
      </w:r>
    </w:p>
    <w:p w14:paraId="752F4B0E" w14:textId="77777777" w:rsidR="00BB4365" w:rsidRPr="002E054C" w:rsidRDefault="00BB4365" w:rsidP="00BB4365">
      <w:pPr>
        <w:pStyle w:val="subsection2"/>
      </w:pPr>
      <w:r w:rsidRPr="002E054C">
        <w:t>Any such investigation, legal proceeding or remedy may be instituted, continued or enforced, and any such penalty, forfeiture or punishment may be imposed, as if the body had not ceased to be approved as a higher education provider.</w:t>
      </w:r>
    </w:p>
    <w:p w14:paraId="325F3DEA" w14:textId="50D5237B" w:rsidR="003E3421" w:rsidRPr="002E054C" w:rsidRDefault="003E3421" w:rsidP="003E3421">
      <w:pPr>
        <w:pStyle w:val="ActHead5"/>
      </w:pPr>
      <w:bookmarkStart w:id="124" w:name="_Toc185055703"/>
      <w:r w:rsidRPr="002E054C">
        <w:rPr>
          <w:rStyle w:val="CharSectno"/>
        </w:rPr>
        <w:t>22</w:t>
      </w:r>
      <w:r w:rsidR="004B2185">
        <w:rPr>
          <w:rStyle w:val="CharSectno"/>
        </w:rPr>
        <w:noBreakHyphen/>
      </w:r>
      <w:r w:rsidRPr="002E054C">
        <w:rPr>
          <w:rStyle w:val="CharSectno"/>
        </w:rPr>
        <w:t>50</w:t>
      </w:r>
      <w:r w:rsidRPr="002E054C">
        <w:t xml:space="preserve">  Notice of revocation ceasing to have effect under the </w:t>
      </w:r>
      <w:r w:rsidRPr="002E054C">
        <w:rPr>
          <w:i/>
        </w:rPr>
        <w:t>Legislation Act 2003</w:t>
      </w:r>
      <w:bookmarkEnd w:id="124"/>
    </w:p>
    <w:p w14:paraId="0AD70E28" w14:textId="77777777" w:rsidR="00BB4365" w:rsidRPr="002E054C" w:rsidRDefault="00BB4365" w:rsidP="00BB4365">
      <w:pPr>
        <w:pStyle w:val="subsection"/>
      </w:pPr>
      <w:r w:rsidRPr="002E054C">
        <w:tab/>
        <w:t>(1)</w:t>
      </w:r>
      <w:r w:rsidRPr="002E054C">
        <w:tab/>
        <w:t>This section applies if:</w:t>
      </w:r>
    </w:p>
    <w:p w14:paraId="7746C754" w14:textId="77777777" w:rsidR="00BB4365" w:rsidRPr="002E054C" w:rsidRDefault="00BB4365" w:rsidP="00BB4365">
      <w:pPr>
        <w:pStyle w:val="paragraph"/>
      </w:pPr>
      <w:r w:rsidRPr="002E054C">
        <w:tab/>
        <w:t>(a)</w:t>
      </w:r>
      <w:r w:rsidRPr="002E054C">
        <w:tab/>
        <w:t>a decision of the Minister to revoke a body’s approval as a higher education provider has taken effect; and</w:t>
      </w:r>
    </w:p>
    <w:p w14:paraId="7159E78F" w14:textId="223CCC73" w:rsidR="00BB4365" w:rsidRPr="002E054C" w:rsidRDefault="00BB4365" w:rsidP="00BB4365">
      <w:pPr>
        <w:pStyle w:val="paragraph"/>
      </w:pPr>
      <w:r w:rsidRPr="002E054C">
        <w:tab/>
        <w:t>(b)</w:t>
      </w:r>
      <w:r w:rsidRPr="002E054C">
        <w:tab/>
        <w:t xml:space="preserve">the decision to revoke the approval ceases to have effect because the notice of revocation ceases to have effect under </w:t>
      </w:r>
      <w:r w:rsidR="00C01863" w:rsidRPr="002E054C">
        <w:t>Part</w:t>
      </w:r>
      <w:r w:rsidR="00A35FD3" w:rsidRPr="002E054C">
        <w:t> </w:t>
      </w:r>
      <w:r w:rsidR="00C01863" w:rsidRPr="002E054C">
        <w:t xml:space="preserve">2 of </w:t>
      </w:r>
      <w:r w:rsidR="001A2556" w:rsidRPr="002E054C">
        <w:t>Chapter 3</w:t>
      </w:r>
      <w:r w:rsidR="00C01863" w:rsidRPr="002E054C">
        <w:t xml:space="preserve"> (parliamentary scrutiny of legislative instruments) of the </w:t>
      </w:r>
      <w:r w:rsidR="00C01863" w:rsidRPr="002E054C">
        <w:rPr>
          <w:i/>
        </w:rPr>
        <w:t>Legislation Act 2003</w:t>
      </w:r>
      <w:r w:rsidRPr="002E054C">
        <w:t>.</w:t>
      </w:r>
    </w:p>
    <w:p w14:paraId="21155781" w14:textId="77777777" w:rsidR="00BB4365" w:rsidRPr="002E054C" w:rsidRDefault="00BB4365" w:rsidP="00BB4365">
      <w:pPr>
        <w:pStyle w:val="subsection"/>
      </w:pPr>
      <w:r w:rsidRPr="002E054C">
        <w:tab/>
        <w:t>(2)</w:t>
      </w:r>
      <w:r w:rsidRPr="002E054C">
        <w:tab/>
        <w:t>The fact that the decision to revoke the approval ceases to have effect does not:</w:t>
      </w:r>
    </w:p>
    <w:p w14:paraId="4ACAC1C2" w14:textId="77777777" w:rsidR="00BB4365" w:rsidRPr="002E054C" w:rsidRDefault="00BB4365" w:rsidP="00BB4365">
      <w:pPr>
        <w:pStyle w:val="paragraph"/>
      </w:pPr>
      <w:r w:rsidRPr="002E054C">
        <w:tab/>
        <w:t>(a)</w:t>
      </w:r>
      <w:r w:rsidRPr="002E054C">
        <w:tab/>
        <w:t>affect:</w:t>
      </w:r>
    </w:p>
    <w:p w14:paraId="5F781DC5" w14:textId="77777777" w:rsidR="00BB4365" w:rsidRPr="002E054C" w:rsidRDefault="00BB4365" w:rsidP="00BB4365">
      <w:pPr>
        <w:pStyle w:val="paragraphsub"/>
      </w:pPr>
      <w:r w:rsidRPr="002E054C">
        <w:tab/>
        <w:t>(i)</w:t>
      </w:r>
      <w:r w:rsidRPr="002E054C">
        <w:tab/>
        <w:t>the operation of this Act, or any instrument made under this Act, in relation to the body before the cessation; or</w:t>
      </w:r>
    </w:p>
    <w:p w14:paraId="1E1AF6CB" w14:textId="77777777" w:rsidR="00BB4365" w:rsidRPr="002E054C" w:rsidRDefault="00BB4365" w:rsidP="00BB4365">
      <w:pPr>
        <w:pStyle w:val="paragraphsub"/>
      </w:pPr>
      <w:r w:rsidRPr="002E054C">
        <w:tab/>
        <w:t>(ii)</w:t>
      </w:r>
      <w:r w:rsidRPr="002E054C">
        <w:tab/>
        <w:t>anything duly done or suffered in relation to the body before the cessation; or</w:t>
      </w:r>
    </w:p>
    <w:p w14:paraId="0B7A96A0" w14:textId="77777777" w:rsidR="00BB4365" w:rsidRPr="002E054C" w:rsidRDefault="00BB4365" w:rsidP="00BB4365">
      <w:pPr>
        <w:pStyle w:val="paragraph"/>
      </w:pPr>
      <w:r w:rsidRPr="002E054C">
        <w:tab/>
        <w:t>(b)</w:t>
      </w:r>
      <w:r w:rsidRPr="002E054C">
        <w:tab/>
        <w:t>affect any right, privilege, obligation or liability acquired, accrued or incurred before the cessation; or</w:t>
      </w:r>
    </w:p>
    <w:p w14:paraId="78F13989" w14:textId="77777777" w:rsidR="00BB4365" w:rsidRPr="002E054C" w:rsidRDefault="00BB4365" w:rsidP="00BB4365">
      <w:pPr>
        <w:pStyle w:val="paragraph"/>
      </w:pPr>
      <w:r w:rsidRPr="002E054C">
        <w:tab/>
        <w:t>(c)</w:t>
      </w:r>
      <w:r w:rsidRPr="002E054C">
        <w:tab/>
        <w:t>affect any penalty, forfeiture or punishment incurred in respect of the body before the cessation; or</w:t>
      </w:r>
    </w:p>
    <w:p w14:paraId="59392C90" w14:textId="77777777" w:rsidR="00BB4365" w:rsidRPr="002E054C" w:rsidRDefault="00BB4365" w:rsidP="00BB4365">
      <w:pPr>
        <w:pStyle w:val="paragraph"/>
      </w:pPr>
      <w:r w:rsidRPr="002E054C">
        <w:tab/>
        <w:t>(d)</w:t>
      </w:r>
      <w:r w:rsidRPr="002E054C">
        <w:tab/>
        <w:t>affect any investigation, legal proceeding or remedy in respect of any such right, privilege, obligation, liability, penalty, forfeiture or punishment.</w:t>
      </w:r>
    </w:p>
    <w:p w14:paraId="016F6A75" w14:textId="77777777" w:rsidR="00BB4365" w:rsidRPr="002E054C" w:rsidRDefault="00BB4365" w:rsidP="00BB4365">
      <w:pPr>
        <w:pStyle w:val="subsection2"/>
      </w:pPr>
      <w:r w:rsidRPr="002E054C">
        <w:t xml:space="preserve">Any such investigation, legal proceeding or remedy may be instituted, continued or enforced, and any such penalty, forfeiture </w:t>
      </w:r>
      <w:r w:rsidRPr="002E054C">
        <w:lastRenderedPageBreak/>
        <w:t>or punishment may be imposed, as if the decision to revoke the approval had not ceased to have effect.</w:t>
      </w:r>
    </w:p>
    <w:p w14:paraId="2A53AB53" w14:textId="5ABBAF15" w:rsidR="00BB4365" w:rsidRPr="002E054C" w:rsidRDefault="00BB4365" w:rsidP="00BB4365">
      <w:pPr>
        <w:pStyle w:val="ActHead2"/>
        <w:pageBreakBefore/>
      </w:pPr>
      <w:bookmarkStart w:id="125" w:name="_Toc185055704"/>
      <w:r w:rsidRPr="002E054C">
        <w:rPr>
          <w:rStyle w:val="CharPartNo"/>
        </w:rPr>
        <w:lastRenderedPageBreak/>
        <w:t>Part</w:t>
      </w:r>
      <w:r w:rsidR="00A35FD3" w:rsidRPr="002E054C">
        <w:rPr>
          <w:rStyle w:val="CharPartNo"/>
        </w:rPr>
        <w:t> </w:t>
      </w:r>
      <w:r w:rsidRPr="002E054C">
        <w:rPr>
          <w:rStyle w:val="CharPartNo"/>
        </w:rPr>
        <w:t>2</w:t>
      </w:r>
      <w:r w:rsidR="004B2185">
        <w:rPr>
          <w:rStyle w:val="CharPartNo"/>
        </w:rPr>
        <w:noBreakHyphen/>
      </w:r>
      <w:r w:rsidRPr="002E054C">
        <w:rPr>
          <w:rStyle w:val="CharPartNo"/>
        </w:rPr>
        <w:t>2</w:t>
      </w:r>
      <w:r w:rsidRPr="002E054C">
        <w:t>—</w:t>
      </w:r>
      <w:r w:rsidRPr="002E054C">
        <w:rPr>
          <w:rStyle w:val="CharPartText"/>
        </w:rPr>
        <w:t>Commonwealth Grant Scheme</w:t>
      </w:r>
      <w:bookmarkEnd w:id="125"/>
    </w:p>
    <w:p w14:paraId="66E0580F" w14:textId="31D282C0" w:rsidR="00BB4365" w:rsidRPr="002E054C" w:rsidRDefault="001E1B42" w:rsidP="00BB4365">
      <w:pPr>
        <w:pStyle w:val="ActHead3"/>
      </w:pPr>
      <w:bookmarkStart w:id="126" w:name="_Toc185055705"/>
      <w:r>
        <w:rPr>
          <w:rStyle w:val="CharDivNo"/>
        </w:rPr>
        <w:t>Division 2</w:t>
      </w:r>
      <w:r w:rsidR="00BB4365" w:rsidRPr="002E054C">
        <w:rPr>
          <w:rStyle w:val="CharDivNo"/>
        </w:rPr>
        <w:t>7</w:t>
      </w:r>
      <w:r w:rsidR="00BB4365" w:rsidRPr="002E054C">
        <w:t>—</w:t>
      </w:r>
      <w:r w:rsidR="00BB4365" w:rsidRPr="002E054C">
        <w:rPr>
          <w:rStyle w:val="CharDivText"/>
        </w:rPr>
        <w:t>Introduction</w:t>
      </w:r>
      <w:bookmarkEnd w:id="126"/>
    </w:p>
    <w:p w14:paraId="479F12AD" w14:textId="385546C8" w:rsidR="00BB4365" w:rsidRPr="002E054C" w:rsidRDefault="00BB4365" w:rsidP="00BB4365">
      <w:pPr>
        <w:pStyle w:val="ActHead5"/>
      </w:pPr>
      <w:bookmarkStart w:id="127" w:name="_Toc185055706"/>
      <w:r w:rsidRPr="002E054C">
        <w:rPr>
          <w:rStyle w:val="CharSectno"/>
        </w:rPr>
        <w:t>27</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127"/>
    </w:p>
    <w:p w14:paraId="3C9C4320" w14:textId="77777777" w:rsidR="00BB4365" w:rsidRPr="002E054C" w:rsidRDefault="00BB4365" w:rsidP="00341967">
      <w:pPr>
        <w:pStyle w:val="BoxText"/>
      </w:pPr>
      <w:r w:rsidRPr="002E054C">
        <w:t>Grants are payable under this Part to higher education providers that meet certain requirements. These grants are paid in relation to Commonwealth supported places.</w:t>
      </w:r>
    </w:p>
    <w:p w14:paraId="51C7F904" w14:textId="77777777" w:rsidR="00BB4365" w:rsidRPr="002E054C" w:rsidRDefault="00BB4365" w:rsidP="00341967">
      <w:pPr>
        <w:pStyle w:val="BoxText"/>
      </w:pPr>
      <w:r w:rsidRPr="002E054C">
        <w:t>Grants are subject to several conditions relating to the provision of Commonwealth supported places and other matters.</w:t>
      </w:r>
    </w:p>
    <w:p w14:paraId="7FA8F8D9" w14:textId="7FA0B211" w:rsidR="00BB4365" w:rsidRPr="002E054C" w:rsidRDefault="00BB4365" w:rsidP="00341967">
      <w:pPr>
        <w:pStyle w:val="BoxText"/>
      </w:pPr>
      <w:r w:rsidRPr="002E054C">
        <w:t>Amounts of grants may be reduced, or some or all of a grant may be repayable if a condition is breached (see Part</w:t>
      </w:r>
      <w:r w:rsidR="00A35FD3" w:rsidRPr="002E054C">
        <w:t> </w:t>
      </w:r>
      <w:r w:rsidRPr="002E054C">
        <w:t>2</w:t>
      </w:r>
      <w:r w:rsidR="004B2185">
        <w:noBreakHyphen/>
      </w:r>
      <w:r w:rsidRPr="002E054C">
        <w:t>5).</w:t>
      </w:r>
    </w:p>
    <w:p w14:paraId="105F9A57" w14:textId="6230BAD0" w:rsidR="00BB4365" w:rsidRPr="002E054C" w:rsidRDefault="00BB4365" w:rsidP="00BB4365">
      <w:pPr>
        <w:pStyle w:val="notetext"/>
      </w:pPr>
      <w:r w:rsidRPr="002E054C">
        <w:t>Note:</w:t>
      </w:r>
      <w:r w:rsidRPr="002E054C">
        <w:tab/>
        <w:t>This Part does not apply to Table C providers: see section</w:t>
      </w:r>
      <w:r w:rsidR="00A35FD3" w:rsidRPr="002E054C">
        <w:t> </w:t>
      </w:r>
      <w:r w:rsidRPr="002E054C">
        <w:t>5</w:t>
      </w:r>
      <w:r w:rsidR="004B2185">
        <w:noBreakHyphen/>
      </w:r>
      <w:r w:rsidRPr="002E054C">
        <w:t>1.</w:t>
      </w:r>
    </w:p>
    <w:p w14:paraId="3EB0B8AC" w14:textId="5CA8225A" w:rsidR="00313BF9" w:rsidRPr="002E054C" w:rsidRDefault="00313BF9" w:rsidP="00313BF9">
      <w:pPr>
        <w:pStyle w:val="ActHead5"/>
      </w:pPr>
      <w:bookmarkStart w:id="128" w:name="_Toc185055707"/>
      <w:r w:rsidRPr="002E054C">
        <w:rPr>
          <w:rStyle w:val="CharSectno"/>
        </w:rPr>
        <w:t>27</w:t>
      </w:r>
      <w:r w:rsidR="004B2185">
        <w:rPr>
          <w:rStyle w:val="CharSectno"/>
        </w:rPr>
        <w:noBreakHyphen/>
      </w:r>
      <w:r w:rsidRPr="002E054C">
        <w:rPr>
          <w:rStyle w:val="CharSectno"/>
        </w:rPr>
        <w:t>5</w:t>
      </w:r>
      <w:r w:rsidRPr="002E054C">
        <w:t xml:space="preserve">  Commonwealth Grant Scheme Guidelines</w:t>
      </w:r>
      <w:bookmarkEnd w:id="128"/>
    </w:p>
    <w:p w14:paraId="1CA979C0" w14:textId="77777777" w:rsidR="00313BF9" w:rsidRPr="002E054C" w:rsidRDefault="00313BF9" w:rsidP="00313BF9">
      <w:pPr>
        <w:pStyle w:val="subsection"/>
      </w:pPr>
      <w:r w:rsidRPr="002E054C">
        <w:tab/>
      </w:r>
      <w:r w:rsidRPr="002E054C">
        <w:tab/>
        <w:t xml:space="preserve">The grants payable under this Part are also dealt with in the Commonwealth Grant Scheme Guidelines. The provisions of this </w:t>
      </w:r>
      <w:r w:rsidR="00D2636F" w:rsidRPr="002E054C">
        <w:t>Part i</w:t>
      </w:r>
      <w:r w:rsidRPr="002E054C">
        <w:t>ndicate when a particular matter is or may be dealt with in these Guidelines.</w:t>
      </w:r>
    </w:p>
    <w:p w14:paraId="2CB0775E" w14:textId="305E13D7" w:rsidR="00313BF9" w:rsidRPr="002E054C" w:rsidRDefault="00313BF9" w:rsidP="00313BF9">
      <w:pPr>
        <w:pStyle w:val="notetext"/>
      </w:pPr>
      <w:r w:rsidRPr="002E054C">
        <w:t>Note:</w:t>
      </w:r>
      <w:r w:rsidRPr="002E054C">
        <w:tab/>
        <w:t xml:space="preserve">The Commonwealth Grant Scheme Guidelines are made by the Minister under </w:t>
      </w:r>
      <w:r w:rsidR="00D2636F" w:rsidRPr="002E054C">
        <w:t>section 2</w:t>
      </w:r>
      <w:r w:rsidRPr="002E054C">
        <w:t>38</w:t>
      </w:r>
      <w:r w:rsidR="004B2185">
        <w:noBreakHyphen/>
      </w:r>
      <w:r w:rsidRPr="002E054C">
        <w:t>10.</w:t>
      </w:r>
    </w:p>
    <w:p w14:paraId="08E028F8" w14:textId="77777777" w:rsidR="00BB4365" w:rsidRPr="002E054C" w:rsidRDefault="00D2636F" w:rsidP="00BB4365">
      <w:pPr>
        <w:pStyle w:val="ActHead3"/>
        <w:pageBreakBefore/>
      </w:pPr>
      <w:bookmarkStart w:id="129" w:name="_Toc185055708"/>
      <w:r w:rsidRPr="002E054C">
        <w:rPr>
          <w:rStyle w:val="CharDivNo"/>
        </w:rPr>
        <w:lastRenderedPageBreak/>
        <w:t>Division 3</w:t>
      </w:r>
      <w:r w:rsidR="00BB4365" w:rsidRPr="002E054C">
        <w:rPr>
          <w:rStyle w:val="CharDivNo"/>
        </w:rPr>
        <w:t>0</w:t>
      </w:r>
      <w:r w:rsidR="00BB4365" w:rsidRPr="002E054C">
        <w:t>—</w:t>
      </w:r>
      <w:r w:rsidR="00BB4365" w:rsidRPr="002E054C">
        <w:rPr>
          <w:rStyle w:val="CharDivText"/>
        </w:rPr>
        <w:t>Which higher education providers are eligible for a grant?</w:t>
      </w:r>
      <w:bookmarkEnd w:id="129"/>
    </w:p>
    <w:p w14:paraId="1A906114" w14:textId="413A444A" w:rsidR="00BB4365" w:rsidRPr="002E054C" w:rsidRDefault="00285930" w:rsidP="00BB4365">
      <w:pPr>
        <w:pStyle w:val="ActHead4"/>
      </w:pPr>
      <w:bookmarkStart w:id="130" w:name="_Toc185055709"/>
      <w:r w:rsidRPr="002E054C">
        <w:rPr>
          <w:rStyle w:val="CharSubdNo"/>
        </w:rPr>
        <w:t>Subdivision 3</w:t>
      </w:r>
      <w:r w:rsidR="00BB4365" w:rsidRPr="002E054C">
        <w:rPr>
          <w:rStyle w:val="CharSubdNo"/>
        </w:rPr>
        <w:t>0</w:t>
      </w:r>
      <w:r w:rsidR="004B2185">
        <w:rPr>
          <w:rStyle w:val="CharSubdNo"/>
        </w:rPr>
        <w:noBreakHyphen/>
      </w:r>
      <w:r w:rsidR="00BB4365" w:rsidRPr="002E054C">
        <w:rPr>
          <w:rStyle w:val="CharSubdNo"/>
        </w:rPr>
        <w:t>A</w:t>
      </w:r>
      <w:r w:rsidR="00BB4365" w:rsidRPr="002E054C">
        <w:t>—</w:t>
      </w:r>
      <w:r w:rsidR="00BB4365" w:rsidRPr="002E054C">
        <w:rPr>
          <w:rStyle w:val="CharSubdText"/>
        </w:rPr>
        <w:t>Basic rules</w:t>
      </w:r>
      <w:bookmarkEnd w:id="130"/>
    </w:p>
    <w:p w14:paraId="2FE8EB79" w14:textId="090A46E2" w:rsidR="00BB4365" w:rsidRPr="002E054C" w:rsidRDefault="00BB4365" w:rsidP="00BB4365">
      <w:pPr>
        <w:pStyle w:val="ActHead5"/>
      </w:pPr>
      <w:bookmarkStart w:id="131" w:name="_Toc185055710"/>
      <w:r w:rsidRPr="002E054C">
        <w:rPr>
          <w:rStyle w:val="CharSectno"/>
        </w:rPr>
        <w:t>30</w:t>
      </w:r>
      <w:r w:rsidR="004B2185">
        <w:rPr>
          <w:rStyle w:val="CharSectno"/>
        </w:rPr>
        <w:noBreakHyphen/>
      </w:r>
      <w:r w:rsidRPr="002E054C">
        <w:rPr>
          <w:rStyle w:val="CharSectno"/>
        </w:rPr>
        <w:t>1</w:t>
      </w:r>
      <w:r w:rsidRPr="002E054C">
        <w:t xml:space="preserve">  Eligibility for grants</w:t>
      </w:r>
      <w:bookmarkEnd w:id="131"/>
    </w:p>
    <w:p w14:paraId="159E4512" w14:textId="77777777" w:rsidR="00BB4365" w:rsidRPr="002E054C" w:rsidRDefault="00BB4365" w:rsidP="00BB4365">
      <w:pPr>
        <w:pStyle w:val="subsection"/>
      </w:pPr>
      <w:r w:rsidRPr="002E054C">
        <w:tab/>
        <w:t>(1)</w:t>
      </w:r>
      <w:r w:rsidRPr="002E054C">
        <w:tab/>
        <w:t xml:space="preserve">A grant under this </w:t>
      </w:r>
      <w:r w:rsidR="00D2636F" w:rsidRPr="002E054C">
        <w:t>Part i</w:t>
      </w:r>
      <w:r w:rsidRPr="002E054C">
        <w:t>s payable, as a benefit to students, to a higher education provider, in respect of the year 2005 or a later year, if:</w:t>
      </w:r>
    </w:p>
    <w:p w14:paraId="73CC7B48" w14:textId="77777777" w:rsidR="00BB4365" w:rsidRPr="002E054C" w:rsidRDefault="00BB4365" w:rsidP="00BB4365">
      <w:pPr>
        <w:pStyle w:val="paragraph"/>
      </w:pPr>
      <w:r w:rsidRPr="002E054C">
        <w:tab/>
        <w:t>(a)</w:t>
      </w:r>
      <w:r w:rsidRPr="002E054C">
        <w:tab/>
        <w:t>the provider:</w:t>
      </w:r>
    </w:p>
    <w:p w14:paraId="06A27EC2" w14:textId="0CFDA90E" w:rsidR="00BB4365" w:rsidRPr="002E054C" w:rsidRDefault="00BB4365" w:rsidP="00BB4365">
      <w:pPr>
        <w:pStyle w:val="paragraphsub"/>
      </w:pPr>
      <w:r w:rsidRPr="002E054C">
        <w:tab/>
        <w:t>(i)</w:t>
      </w:r>
      <w:r w:rsidRPr="002E054C">
        <w:tab/>
        <w:t xml:space="preserve">is a </w:t>
      </w:r>
      <w:r w:rsidR="004B2185" w:rsidRPr="004B2185">
        <w:rPr>
          <w:position w:val="6"/>
          <w:sz w:val="16"/>
        </w:rPr>
        <w:t>*</w:t>
      </w:r>
      <w:r w:rsidRPr="002E054C">
        <w:t>Table A provider; and</w:t>
      </w:r>
    </w:p>
    <w:p w14:paraId="22E586DC" w14:textId="27E8CFD9" w:rsidR="00BB4365" w:rsidRPr="002E054C" w:rsidRDefault="00BB4365" w:rsidP="00BB4365">
      <w:pPr>
        <w:pStyle w:val="paragraphsub"/>
      </w:pPr>
      <w:r w:rsidRPr="002E054C">
        <w:tab/>
        <w:t>(ii)</w:t>
      </w:r>
      <w:r w:rsidRPr="002E054C">
        <w:tab/>
        <w:t>has entered into a funding agreement with the Commonwealth under section</w:t>
      </w:r>
      <w:r w:rsidR="00A35FD3" w:rsidRPr="002E054C">
        <w:t> </w:t>
      </w:r>
      <w:r w:rsidRPr="002E054C">
        <w:t>30</w:t>
      </w:r>
      <w:r w:rsidR="004B2185">
        <w:noBreakHyphen/>
      </w:r>
      <w:r w:rsidRPr="002E054C">
        <w:t>25 in respect of a period that includes that year; or</w:t>
      </w:r>
    </w:p>
    <w:p w14:paraId="5A736A1B" w14:textId="77777777" w:rsidR="00BB4365" w:rsidRPr="002E054C" w:rsidRDefault="00BB4365" w:rsidP="00BB4365">
      <w:pPr>
        <w:pStyle w:val="paragraph"/>
      </w:pPr>
      <w:r w:rsidRPr="002E054C">
        <w:tab/>
        <w:t>(b)</w:t>
      </w:r>
      <w:r w:rsidRPr="002E054C">
        <w:tab/>
        <w:t>all of the following apply:</w:t>
      </w:r>
    </w:p>
    <w:p w14:paraId="18BA72E4" w14:textId="77777777" w:rsidR="00BB4365" w:rsidRPr="002E054C" w:rsidRDefault="00BB4365" w:rsidP="00BB4365">
      <w:pPr>
        <w:pStyle w:val="paragraphsub"/>
      </w:pPr>
      <w:r w:rsidRPr="002E054C">
        <w:tab/>
        <w:t>(i)</w:t>
      </w:r>
      <w:r w:rsidRPr="002E054C">
        <w:tab/>
        <w:t>the provider is a higher education provider specified in the Commonwealth Grant Scheme Guidelines as a higher education provider that can be paid grants under this Part;</w:t>
      </w:r>
    </w:p>
    <w:p w14:paraId="43D64994" w14:textId="58C6E39F" w:rsidR="007318AB" w:rsidRPr="002E054C" w:rsidRDefault="007318AB" w:rsidP="007318AB">
      <w:pPr>
        <w:pStyle w:val="paragraphsub"/>
      </w:pPr>
      <w:r w:rsidRPr="002E054C">
        <w:tab/>
        <w:t>(ii)</w:t>
      </w:r>
      <w:r w:rsidRPr="002E054C">
        <w:tab/>
        <w:t>the Minister has made an allocation under section 30</w:t>
      </w:r>
      <w:r w:rsidR="004B2185">
        <w:noBreakHyphen/>
      </w:r>
      <w:r w:rsidRPr="002E054C">
        <w:t>10 to the provider for that year;</w:t>
      </w:r>
    </w:p>
    <w:p w14:paraId="0ED187D0" w14:textId="4F292206" w:rsidR="00BB4365" w:rsidRPr="002E054C" w:rsidRDefault="00BB4365" w:rsidP="00BB4365">
      <w:pPr>
        <w:pStyle w:val="paragraphsub"/>
      </w:pPr>
      <w:r w:rsidRPr="002E054C">
        <w:tab/>
        <w:t>(iii)</w:t>
      </w:r>
      <w:r w:rsidRPr="002E054C">
        <w:tab/>
        <w:t>the provider has entered into a funding agreement with the Commonwealth under section</w:t>
      </w:r>
      <w:r w:rsidR="00A35FD3" w:rsidRPr="002E054C">
        <w:t> </w:t>
      </w:r>
      <w:r w:rsidRPr="002E054C">
        <w:t>30</w:t>
      </w:r>
      <w:r w:rsidR="004B2185">
        <w:noBreakHyphen/>
      </w:r>
      <w:r w:rsidRPr="002E054C">
        <w:t>25 in respect of a period that includes that year.</w:t>
      </w:r>
    </w:p>
    <w:p w14:paraId="1753F043" w14:textId="42BAF5E2" w:rsidR="00BB4365" w:rsidRPr="002E054C" w:rsidRDefault="00BB4365" w:rsidP="00BB4365">
      <w:pPr>
        <w:pStyle w:val="subsection"/>
      </w:pPr>
      <w:r w:rsidRPr="002E054C">
        <w:tab/>
        <w:t>(2)</w:t>
      </w:r>
      <w:r w:rsidRPr="002E054C">
        <w:tab/>
        <w:t xml:space="preserve">However, a grant is payable to a higher education provider that is not a </w:t>
      </w:r>
      <w:r w:rsidR="004B2185" w:rsidRPr="004B2185">
        <w:rPr>
          <w:position w:val="6"/>
          <w:sz w:val="16"/>
        </w:rPr>
        <w:t>*</w:t>
      </w:r>
      <w:r w:rsidRPr="002E054C">
        <w:t xml:space="preserve">Table A provider only if the grant relates only to </w:t>
      </w:r>
      <w:r w:rsidR="004B2185" w:rsidRPr="004B2185">
        <w:rPr>
          <w:position w:val="6"/>
          <w:sz w:val="16"/>
        </w:rPr>
        <w:t>*</w:t>
      </w:r>
      <w:r w:rsidRPr="002E054C">
        <w:t>national priorities.</w:t>
      </w:r>
    </w:p>
    <w:p w14:paraId="0A34E893" w14:textId="5CC6E56D" w:rsidR="00BB4365" w:rsidRPr="002E054C" w:rsidRDefault="00285930" w:rsidP="00BB4365">
      <w:pPr>
        <w:pStyle w:val="ActHead4"/>
      </w:pPr>
      <w:bookmarkStart w:id="132" w:name="_Toc185055711"/>
      <w:r w:rsidRPr="002E054C">
        <w:rPr>
          <w:rStyle w:val="CharSubdNo"/>
        </w:rPr>
        <w:lastRenderedPageBreak/>
        <w:t>Subdivision 3</w:t>
      </w:r>
      <w:r w:rsidR="00BB4365" w:rsidRPr="002E054C">
        <w:rPr>
          <w:rStyle w:val="CharSubdNo"/>
        </w:rPr>
        <w:t>0</w:t>
      </w:r>
      <w:r w:rsidR="004B2185">
        <w:rPr>
          <w:rStyle w:val="CharSubdNo"/>
        </w:rPr>
        <w:noBreakHyphen/>
      </w:r>
      <w:r w:rsidR="00BB4365" w:rsidRPr="002E054C">
        <w:rPr>
          <w:rStyle w:val="CharSubdNo"/>
        </w:rPr>
        <w:t>B</w:t>
      </w:r>
      <w:r w:rsidR="00BB4365" w:rsidRPr="002E054C">
        <w:t>—</w:t>
      </w:r>
      <w:r w:rsidR="00BB4365" w:rsidRPr="002E054C">
        <w:rPr>
          <w:rStyle w:val="CharSubdText"/>
        </w:rPr>
        <w:t>Allocation of places</w:t>
      </w:r>
      <w:bookmarkEnd w:id="132"/>
    </w:p>
    <w:p w14:paraId="2ACB05A7" w14:textId="51DBFBE0" w:rsidR="00BB4365" w:rsidRPr="002E054C" w:rsidRDefault="00BB4365" w:rsidP="00BB4365">
      <w:pPr>
        <w:pStyle w:val="ActHead5"/>
      </w:pPr>
      <w:bookmarkStart w:id="133" w:name="_Toc185055712"/>
      <w:r w:rsidRPr="002E054C">
        <w:rPr>
          <w:rStyle w:val="CharSectno"/>
        </w:rPr>
        <w:t>30</w:t>
      </w:r>
      <w:r w:rsidR="004B2185">
        <w:rPr>
          <w:rStyle w:val="CharSectno"/>
        </w:rPr>
        <w:noBreakHyphen/>
      </w:r>
      <w:r w:rsidRPr="002E054C">
        <w:rPr>
          <w:rStyle w:val="CharSectno"/>
        </w:rPr>
        <w:t>10</w:t>
      </w:r>
      <w:r w:rsidRPr="002E054C">
        <w:t xml:space="preserve">  Allocation of places</w:t>
      </w:r>
      <w:bookmarkEnd w:id="133"/>
    </w:p>
    <w:p w14:paraId="49A49EA0" w14:textId="77777777" w:rsidR="007318AB" w:rsidRPr="002E054C" w:rsidRDefault="007318AB" w:rsidP="007318AB">
      <w:pPr>
        <w:pStyle w:val="subsection"/>
      </w:pPr>
      <w:r w:rsidRPr="002E054C">
        <w:tab/>
        <w:t>(1)</w:t>
      </w:r>
      <w:r w:rsidRPr="002E054C">
        <w:tab/>
        <w:t xml:space="preserve">The Minister may allocate a specified number of </w:t>
      </w:r>
      <w:r w:rsidR="006528FD" w:rsidRPr="002E054C">
        <w:t>Commonwealth supported places</w:t>
      </w:r>
      <w:r w:rsidRPr="002E054C">
        <w:t xml:space="preserve"> for a year to:</w:t>
      </w:r>
    </w:p>
    <w:p w14:paraId="4B663A7D" w14:textId="46CF8325" w:rsidR="007318AB" w:rsidRPr="002E054C" w:rsidRDefault="007318AB" w:rsidP="007318AB">
      <w:pPr>
        <w:pStyle w:val="paragraph"/>
      </w:pPr>
      <w:r w:rsidRPr="002E054C">
        <w:tab/>
        <w:t>(a)</w:t>
      </w:r>
      <w:r w:rsidRPr="002E054C">
        <w:tab/>
        <w:t xml:space="preserve">a </w:t>
      </w:r>
      <w:r w:rsidR="004B2185" w:rsidRPr="004B2185">
        <w:rPr>
          <w:position w:val="6"/>
          <w:sz w:val="16"/>
        </w:rPr>
        <w:t>*</w:t>
      </w:r>
      <w:r w:rsidRPr="002E054C">
        <w:t xml:space="preserve">Table A provider in relation to </w:t>
      </w:r>
      <w:r w:rsidR="004B2185" w:rsidRPr="004B2185">
        <w:rPr>
          <w:position w:val="6"/>
          <w:sz w:val="16"/>
        </w:rPr>
        <w:t>*</w:t>
      </w:r>
      <w:r w:rsidRPr="002E054C">
        <w:t>designated higher education courses; and</w:t>
      </w:r>
    </w:p>
    <w:p w14:paraId="2BDEA980" w14:textId="536EA8FF" w:rsidR="007318AB" w:rsidRPr="002E054C" w:rsidRDefault="007318AB" w:rsidP="007318AB">
      <w:pPr>
        <w:pStyle w:val="paragraph"/>
      </w:pPr>
      <w:r w:rsidRPr="002E054C">
        <w:tab/>
        <w:t>(b)</w:t>
      </w:r>
      <w:r w:rsidRPr="002E054C">
        <w:tab/>
        <w:t>a higher education provider referred to in subparagraph 30</w:t>
      </w:r>
      <w:r w:rsidR="004B2185">
        <w:noBreakHyphen/>
      </w:r>
      <w:r w:rsidRPr="002E054C">
        <w:t>1(1)(b)(i).</w:t>
      </w:r>
    </w:p>
    <w:p w14:paraId="1819500B" w14:textId="77777777" w:rsidR="007318AB" w:rsidRPr="002E054C" w:rsidRDefault="007318AB" w:rsidP="007318AB">
      <w:pPr>
        <w:pStyle w:val="notetext"/>
      </w:pPr>
      <w:r w:rsidRPr="002E054C">
        <w:t>Note:</w:t>
      </w:r>
      <w:r w:rsidRPr="002E054C">
        <w:tab/>
        <w:t>The Minister does not allocate places to Table A providers in relation to higher education courses or demand driven higher education courses.</w:t>
      </w:r>
    </w:p>
    <w:p w14:paraId="1E2086D9" w14:textId="376E908D" w:rsidR="00BB4365" w:rsidRPr="002E054C" w:rsidRDefault="00BB4365" w:rsidP="00BB4365">
      <w:pPr>
        <w:pStyle w:val="subsection"/>
      </w:pPr>
      <w:r w:rsidRPr="002E054C">
        <w:tab/>
        <w:t>(2)</w:t>
      </w:r>
      <w:r w:rsidRPr="002E054C">
        <w:tab/>
        <w:t xml:space="preserve">The allocation must specify the distribution of those places between the </w:t>
      </w:r>
      <w:r w:rsidR="004B2185" w:rsidRPr="004B2185">
        <w:rPr>
          <w:position w:val="6"/>
          <w:sz w:val="16"/>
        </w:rPr>
        <w:t>*</w:t>
      </w:r>
      <w:r w:rsidRPr="002E054C">
        <w:t>funding clusters.</w:t>
      </w:r>
    </w:p>
    <w:p w14:paraId="60E1E5EE" w14:textId="77777777" w:rsidR="00BB4365" w:rsidRPr="002E054C" w:rsidRDefault="00BB4365" w:rsidP="00BB4365">
      <w:pPr>
        <w:pStyle w:val="subsection"/>
      </w:pPr>
      <w:r w:rsidRPr="002E054C">
        <w:tab/>
        <w:t>(2A)</w:t>
      </w:r>
      <w:r w:rsidRPr="002E054C">
        <w:tab/>
        <w:t>If the provider has indicated to the Minister its preferred distribution of those places, the Minister must have regard to that preferred distribution in deciding the distribution of those places.</w:t>
      </w:r>
    </w:p>
    <w:p w14:paraId="553ED704" w14:textId="15C8CD82" w:rsidR="00BB4365" w:rsidRPr="002E054C" w:rsidRDefault="00BB4365" w:rsidP="00BB4365">
      <w:pPr>
        <w:pStyle w:val="subsection"/>
      </w:pPr>
      <w:r w:rsidRPr="002E054C">
        <w:tab/>
        <w:t>(4)</w:t>
      </w:r>
      <w:r w:rsidRPr="002E054C">
        <w:tab/>
        <w:t xml:space="preserve">If the provider is not a </w:t>
      </w:r>
      <w:r w:rsidR="004B2185" w:rsidRPr="004B2185">
        <w:rPr>
          <w:position w:val="6"/>
          <w:sz w:val="16"/>
        </w:rPr>
        <w:t>*</w:t>
      </w:r>
      <w:r w:rsidRPr="002E054C">
        <w:t>Table A provider, the allocation must specify:</w:t>
      </w:r>
    </w:p>
    <w:p w14:paraId="66CBA272" w14:textId="0A4F6ED3" w:rsidR="00BB4365" w:rsidRPr="002E054C" w:rsidRDefault="00BB4365" w:rsidP="00BB4365">
      <w:pPr>
        <w:pStyle w:val="paragraph"/>
      </w:pPr>
      <w:r w:rsidRPr="002E054C">
        <w:tab/>
        <w:t>(a)</w:t>
      </w:r>
      <w:r w:rsidRPr="002E054C">
        <w:tab/>
        <w:t xml:space="preserve">that it is only in respect of </w:t>
      </w:r>
      <w:r w:rsidR="004B2185" w:rsidRPr="004B2185">
        <w:rPr>
          <w:position w:val="6"/>
          <w:sz w:val="16"/>
        </w:rPr>
        <w:t>*</w:t>
      </w:r>
      <w:r w:rsidRPr="002E054C">
        <w:t>national priorities; and</w:t>
      </w:r>
    </w:p>
    <w:p w14:paraId="2D23E221" w14:textId="77777777" w:rsidR="00BB4365" w:rsidRPr="002E054C" w:rsidRDefault="00BB4365" w:rsidP="00BB4365">
      <w:pPr>
        <w:pStyle w:val="paragraph"/>
      </w:pPr>
      <w:r w:rsidRPr="002E054C">
        <w:tab/>
        <w:t>(b)</w:t>
      </w:r>
      <w:r w:rsidRPr="002E054C">
        <w:tab/>
        <w:t>the number of places for each national priority for which the provider is allocated places</w:t>
      </w:r>
      <w:r w:rsidR="007318AB" w:rsidRPr="002E054C">
        <w:t>; and</w:t>
      </w:r>
    </w:p>
    <w:p w14:paraId="54A6E959" w14:textId="2D560968" w:rsidR="007318AB" w:rsidRPr="002E054C" w:rsidRDefault="007318AB" w:rsidP="007318AB">
      <w:pPr>
        <w:pStyle w:val="paragraph"/>
      </w:pPr>
      <w:r w:rsidRPr="002E054C">
        <w:tab/>
        <w:t>(c)</w:t>
      </w:r>
      <w:r w:rsidRPr="002E054C">
        <w:tab/>
        <w:t xml:space="preserve">the number of places (if any) for each </w:t>
      </w:r>
      <w:r w:rsidR="004B2185" w:rsidRPr="004B2185">
        <w:rPr>
          <w:position w:val="6"/>
          <w:sz w:val="16"/>
        </w:rPr>
        <w:t>*</w:t>
      </w:r>
      <w:r w:rsidRPr="002E054C">
        <w:t xml:space="preserve">funding cluster that are in respect of </w:t>
      </w:r>
      <w:r w:rsidR="004B2185" w:rsidRPr="004B2185">
        <w:rPr>
          <w:position w:val="6"/>
          <w:sz w:val="16"/>
        </w:rPr>
        <w:t>*</w:t>
      </w:r>
      <w:r w:rsidRPr="002E054C">
        <w:t>non</w:t>
      </w:r>
      <w:r w:rsidR="004B2185">
        <w:noBreakHyphen/>
      </w:r>
      <w:r w:rsidRPr="002E054C">
        <w:t>grandfathered students; and</w:t>
      </w:r>
    </w:p>
    <w:p w14:paraId="2252E19C" w14:textId="3864A238" w:rsidR="007318AB" w:rsidRPr="002E054C" w:rsidRDefault="007318AB" w:rsidP="007318AB">
      <w:pPr>
        <w:pStyle w:val="paragraph"/>
      </w:pPr>
      <w:r w:rsidRPr="002E054C">
        <w:tab/>
        <w:t>(d)</w:t>
      </w:r>
      <w:r w:rsidRPr="002E054C">
        <w:tab/>
        <w:t xml:space="preserve">the number of places (if any) for each funding cluster (other than the </w:t>
      </w:r>
      <w:r w:rsidR="004B2185" w:rsidRPr="004B2185">
        <w:rPr>
          <w:position w:val="6"/>
          <w:sz w:val="16"/>
        </w:rPr>
        <w:t>*</w:t>
      </w:r>
      <w:r w:rsidRPr="002E054C">
        <w:t xml:space="preserve">first funding cluster and the </w:t>
      </w:r>
      <w:r w:rsidR="004B2185" w:rsidRPr="004B2185">
        <w:rPr>
          <w:position w:val="6"/>
          <w:sz w:val="16"/>
        </w:rPr>
        <w:t>*</w:t>
      </w:r>
      <w:r w:rsidRPr="002E054C">
        <w:t xml:space="preserve">second funding cluster) that are in respect of </w:t>
      </w:r>
      <w:r w:rsidR="004B2185" w:rsidRPr="004B2185">
        <w:rPr>
          <w:position w:val="6"/>
          <w:sz w:val="16"/>
        </w:rPr>
        <w:t>*</w:t>
      </w:r>
      <w:r w:rsidRPr="002E054C">
        <w:t>grandfathered students; and</w:t>
      </w:r>
    </w:p>
    <w:p w14:paraId="60A5F530" w14:textId="0740EFE9" w:rsidR="007318AB" w:rsidRPr="002E054C" w:rsidRDefault="007318AB" w:rsidP="007318AB">
      <w:pPr>
        <w:pStyle w:val="paragraph"/>
      </w:pPr>
      <w:r w:rsidRPr="002E054C">
        <w:tab/>
        <w:t>(e)</w:t>
      </w:r>
      <w:r w:rsidRPr="002E054C">
        <w:tab/>
        <w:t xml:space="preserve">the number of places (if any) for each </w:t>
      </w:r>
      <w:r w:rsidR="004B2185" w:rsidRPr="004B2185">
        <w:rPr>
          <w:position w:val="6"/>
          <w:sz w:val="16"/>
        </w:rPr>
        <w:t>*</w:t>
      </w:r>
      <w:r w:rsidRPr="002E054C">
        <w:t>grandfathered funding cluster part that are in respect of grandfathered students.</w:t>
      </w:r>
    </w:p>
    <w:p w14:paraId="59BC1245" w14:textId="77777777" w:rsidR="00BB4365" w:rsidRPr="002E054C" w:rsidRDefault="00BB4365" w:rsidP="00BB4365">
      <w:pPr>
        <w:pStyle w:val="subsection"/>
      </w:pPr>
      <w:r w:rsidRPr="002E054C">
        <w:tab/>
        <w:t>(5)</w:t>
      </w:r>
      <w:r w:rsidRPr="002E054C">
        <w:tab/>
        <w:t xml:space="preserve">If the allocation made under </w:t>
      </w:r>
      <w:r w:rsidR="00A35FD3" w:rsidRPr="002E054C">
        <w:t>subsection (</w:t>
      </w:r>
      <w:r w:rsidRPr="002E054C">
        <w:t>1) is made in writing, the allocation is not a legislative instrument.</w:t>
      </w:r>
    </w:p>
    <w:p w14:paraId="1F15C71F" w14:textId="3A36DD8B" w:rsidR="007318AB" w:rsidRPr="002E054C" w:rsidRDefault="007318AB" w:rsidP="007318AB">
      <w:pPr>
        <w:pStyle w:val="ActHead5"/>
      </w:pPr>
      <w:bookmarkStart w:id="134" w:name="_Toc185055713"/>
      <w:r w:rsidRPr="002E054C">
        <w:rPr>
          <w:rStyle w:val="CharSectno"/>
        </w:rPr>
        <w:lastRenderedPageBreak/>
        <w:t>30</w:t>
      </w:r>
      <w:r w:rsidR="004B2185">
        <w:rPr>
          <w:rStyle w:val="CharSectno"/>
        </w:rPr>
        <w:noBreakHyphen/>
      </w:r>
      <w:r w:rsidRPr="002E054C">
        <w:rPr>
          <w:rStyle w:val="CharSectno"/>
        </w:rPr>
        <w:t>12</w:t>
      </w:r>
      <w:r w:rsidRPr="002E054C">
        <w:t xml:space="preserve">  Designated higher education courses</w:t>
      </w:r>
      <w:bookmarkEnd w:id="134"/>
    </w:p>
    <w:p w14:paraId="2184B2E0" w14:textId="7DA5A1EF" w:rsidR="007318AB" w:rsidRPr="002E054C" w:rsidRDefault="007318AB" w:rsidP="007318AB">
      <w:pPr>
        <w:pStyle w:val="subsection"/>
      </w:pPr>
      <w:r w:rsidRPr="002E054C">
        <w:tab/>
        <w:t>(1)</w:t>
      </w:r>
      <w:r w:rsidRPr="002E054C">
        <w:tab/>
        <w:t xml:space="preserve">Each of the following is a </w:t>
      </w:r>
      <w:r w:rsidRPr="002E054C">
        <w:rPr>
          <w:b/>
          <w:i/>
        </w:rPr>
        <w:t>designated higher education course</w:t>
      </w:r>
      <w:r w:rsidRPr="002E054C">
        <w:t xml:space="preserve"> in relation to a </w:t>
      </w:r>
      <w:r w:rsidR="004B2185" w:rsidRPr="004B2185">
        <w:rPr>
          <w:position w:val="6"/>
          <w:sz w:val="16"/>
        </w:rPr>
        <w:t>*</w:t>
      </w:r>
      <w:r w:rsidRPr="002E054C">
        <w:t>Table A provider:</w:t>
      </w:r>
    </w:p>
    <w:p w14:paraId="7ACF0134" w14:textId="4833FA3D" w:rsidR="007318AB" w:rsidRPr="002E054C" w:rsidRDefault="007318AB" w:rsidP="007318AB">
      <w:pPr>
        <w:pStyle w:val="paragraph"/>
      </w:pPr>
      <w:r w:rsidRPr="002E054C">
        <w:tab/>
        <w:t>(a)</w:t>
      </w:r>
      <w:r w:rsidRPr="002E054C">
        <w:tab/>
        <w:t xml:space="preserve">a </w:t>
      </w:r>
      <w:r w:rsidR="004B2185" w:rsidRPr="004B2185">
        <w:rPr>
          <w:position w:val="6"/>
          <w:sz w:val="16"/>
        </w:rPr>
        <w:t>*</w:t>
      </w:r>
      <w:r w:rsidRPr="002E054C">
        <w:t>course of study in medicine;</w:t>
      </w:r>
    </w:p>
    <w:p w14:paraId="726E332E" w14:textId="4CC33A4D" w:rsidR="007318AB" w:rsidRPr="002E054C" w:rsidRDefault="007318AB" w:rsidP="007318AB">
      <w:pPr>
        <w:pStyle w:val="paragraph"/>
      </w:pPr>
      <w:r w:rsidRPr="002E054C">
        <w:tab/>
        <w:t>(b)</w:t>
      </w:r>
      <w:r w:rsidRPr="002E054C">
        <w:tab/>
        <w:t xml:space="preserve">a </w:t>
      </w:r>
      <w:r w:rsidR="004B2185" w:rsidRPr="004B2185">
        <w:rPr>
          <w:position w:val="6"/>
          <w:sz w:val="16"/>
        </w:rPr>
        <w:t>*</w:t>
      </w:r>
      <w:r w:rsidRPr="002E054C">
        <w:t>course of study of a kind determined under subsection (2).</w:t>
      </w:r>
    </w:p>
    <w:p w14:paraId="08AE5F54" w14:textId="3E0E2729" w:rsidR="007318AB" w:rsidRPr="002E054C" w:rsidRDefault="007318AB" w:rsidP="007318AB">
      <w:pPr>
        <w:pStyle w:val="subsection"/>
      </w:pPr>
      <w:r w:rsidRPr="002E054C">
        <w:tab/>
        <w:t>(2)</w:t>
      </w:r>
      <w:r w:rsidRPr="002E054C">
        <w:tab/>
        <w:t xml:space="preserve">The Minister may, by legislative instrument, determine a kind of </w:t>
      </w:r>
      <w:r w:rsidR="004B2185" w:rsidRPr="004B2185">
        <w:rPr>
          <w:position w:val="6"/>
          <w:sz w:val="16"/>
        </w:rPr>
        <w:t>*</w:t>
      </w:r>
      <w:r w:rsidRPr="002E054C">
        <w:t xml:space="preserve">course of study for the purposes of </w:t>
      </w:r>
      <w:r w:rsidR="006C1FDC" w:rsidRPr="002E054C">
        <w:t>paragraph (</w:t>
      </w:r>
      <w:r w:rsidRPr="002E054C">
        <w:t>1)(b).</w:t>
      </w:r>
    </w:p>
    <w:p w14:paraId="248BD77C" w14:textId="65AF9282" w:rsidR="00F22B00" w:rsidRPr="002E054C" w:rsidRDefault="00F22B00" w:rsidP="00F22B00">
      <w:pPr>
        <w:pStyle w:val="ActHead5"/>
      </w:pPr>
      <w:bookmarkStart w:id="135" w:name="_Toc185055714"/>
      <w:r w:rsidRPr="002E054C">
        <w:rPr>
          <w:rStyle w:val="CharSectno"/>
        </w:rPr>
        <w:t>30</w:t>
      </w:r>
      <w:r w:rsidR="004B2185">
        <w:rPr>
          <w:rStyle w:val="CharSectno"/>
        </w:rPr>
        <w:noBreakHyphen/>
      </w:r>
      <w:r w:rsidRPr="002E054C">
        <w:rPr>
          <w:rStyle w:val="CharSectno"/>
        </w:rPr>
        <w:t>15</w:t>
      </w:r>
      <w:r w:rsidRPr="002E054C">
        <w:t xml:space="preserve">  Funding clusters</w:t>
      </w:r>
      <w:bookmarkEnd w:id="135"/>
    </w:p>
    <w:p w14:paraId="23D66BD7" w14:textId="77777777" w:rsidR="00F22B00" w:rsidRPr="002E054C" w:rsidRDefault="00F22B00" w:rsidP="00F22B00">
      <w:pPr>
        <w:pStyle w:val="subsection"/>
      </w:pPr>
      <w:r w:rsidRPr="002E054C">
        <w:tab/>
      </w:r>
      <w:r w:rsidRPr="002E054C">
        <w:tab/>
        <w:t xml:space="preserve">The </w:t>
      </w:r>
      <w:r w:rsidRPr="002E054C">
        <w:rPr>
          <w:b/>
          <w:i/>
        </w:rPr>
        <w:t>funding clusters</w:t>
      </w:r>
      <w:r w:rsidRPr="002E054C">
        <w:t xml:space="preserve"> are:</w:t>
      </w:r>
    </w:p>
    <w:p w14:paraId="73F3EEFE" w14:textId="77777777" w:rsidR="00F22B00" w:rsidRPr="002E054C" w:rsidRDefault="00F22B00" w:rsidP="00F22B00">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tblGrid>
      <w:tr w:rsidR="00F22B00" w:rsidRPr="002E054C" w14:paraId="44A6A3B9" w14:textId="77777777" w:rsidTr="00B91211">
        <w:trPr>
          <w:tblHeader/>
        </w:trPr>
        <w:tc>
          <w:tcPr>
            <w:tcW w:w="7088" w:type="dxa"/>
            <w:gridSpan w:val="2"/>
            <w:tcBorders>
              <w:top w:val="single" w:sz="12" w:space="0" w:color="auto"/>
              <w:left w:val="nil"/>
              <w:bottom w:val="single" w:sz="6" w:space="0" w:color="auto"/>
              <w:right w:val="nil"/>
            </w:tcBorders>
            <w:shd w:val="clear" w:color="auto" w:fill="auto"/>
          </w:tcPr>
          <w:p w14:paraId="702488F2" w14:textId="77777777" w:rsidR="00F22B00" w:rsidRPr="002E054C" w:rsidRDefault="00F22B00" w:rsidP="00B91211">
            <w:pPr>
              <w:pStyle w:val="TableHeading"/>
            </w:pPr>
            <w:r w:rsidRPr="002E054C">
              <w:t>Funding clusters</w:t>
            </w:r>
          </w:p>
        </w:tc>
      </w:tr>
      <w:tr w:rsidR="00F22B00" w:rsidRPr="002E054C" w14:paraId="25835B5E" w14:textId="77777777" w:rsidTr="00B91211">
        <w:trPr>
          <w:tblHeader/>
        </w:trPr>
        <w:tc>
          <w:tcPr>
            <w:tcW w:w="709" w:type="dxa"/>
            <w:tcBorders>
              <w:left w:val="nil"/>
              <w:bottom w:val="single" w:sz="12" w:space="0" w:color="auto"/>
              <w:right w:val="nil"/>
            </w:tcBorders>
            <w:shd w:val="clear" w:color="auto" w:fill="auto"/>
          </w:tcPr>
          <w:p w14:paraId="47E3DB21" w14:textId="77777777" w:rsidR="00F22B00" w:rsidRPr="002E054C" w:rsidRDefault="00F22B00" w:rsidP="00B91211">
            <w:pPr>
              <w:pStyle w:val="TableHeading"/>
            </w:pPr>
            <w:r w:rsidRPr="002E054C">
              <w:t>Item</w:t>
            </w:r>
          </w:p>
        </w:tc>
        <w:tc>
          <w:tcPr>
            <w:tcW w:w="6379" w:type="dxa"/>
            <w:tcBorders>
              <w:left w:val="nil"/>
              <w:bottom w:val="single" w:sz="12" w:space="0" w:color="auto"/>
              <w:right w:val="nil"/>
            </w:tcBorders>
            <w:shd w:val="clear" w:color="auto" w:fill="auto"/>
          </w:tcPr>
          <w:p w14:paraId="0B5A628C" w14:textId="77777777" w:rsidR="00F22B00" w:rsidRPr="002E054C" w:rsidRDefault="00F22B00" w:rsidP="00B91211">
            <w:pPr>
              <w:pStyle w:val="TableHeading"/>
            </w:pPr>
            <w:r w:rsidRPr="002E054C">
              <w:t>Funding clusters</w:t>
            </w:r>
          </w:p>
        </w:tc>
      </w:tr>
      <w:tr w:rsidR="00F22B00" w:rsidRPr="002E054C" w14:paraId="0EDA68C9" w14:textId="77777777" w:rsidTr="00B91211">
        <w:tc>
          <w:tcPr>
            <w:tcW w:w="709" w:type="dxa"/>
            <w:tcBorders>
              <w:left w:val="nil"/>
              <w:bottom w:val="single" w:sz="2" w:space="0" w:color="auto"/>
              <w:right w:val="nil"/>
            </w:tcBorders>
            <w:shd w:val="clear" w:color="auto" w:fill="auto"/>
          </w:tcPr>
          <w:p w14:paraId="3B54FC11" w14:textId="77777777" w:rsidR="00F22B00" w:rsidRPr="002E054C" w:rsidRDefault="00F22B00" w:rsidP="00B91211">
            <w:pPr>
              <w:pStyle w:val="Tabletext"/>
            </w:pPr>
            <w:r w:rsidRPr="002E054C">
              <w:t>1</w:t>
            </w:r>
          </w:p>
        </w:tc>
        <w:tc>
          <w:tcPr>
            <w:tcW w:w="6379" w:type="dxa"/>
            <w:tcBorders>
              <w:left w:val="nil"/>
              <w:bottom w:val="single" w:sz="2" w:space="0" w:color="auto"/>
              <w:right w:val="nil"/>
            </w:tcBorders>
            <w:shd w:val="clear" w:color="auto" w:fill="auto"/>
          </w:tcPr>
          <w:p w14:paraId="4656E6A0" w14:textId="77777777" w:rsidR="00F22B00" w:rsidRPr="002E054C" w:rsidRDefault="00F22B00" w:rsidP="00B91211">
            <w:pPr>
              <w:pStyle w:val="Tabletext"/>
            </w:pPr>
            <w:r w:rsidRPr="002E054C">
              <w:t>Law, Accounting, Administration, Economics, Commerce, Communications, Society and Culture</w:t>
            </w:r>
          </w:p>
        </w:tc>
      </w:tr>
      <w:tr w:rsidR="00F22B00" w:rsidRPr="002E054C" w14:paraId="3BAF9FE0" w14:textId="77777777" w:rsidTr="00B91211">
        <w:tc>
          <w:tcPr>
            <w:tcW w:w="709" w:type="dxa"/>
            <w:tcBorders>
              <w:top w:val="single" w:sz="2" w:space="0" w:color="auto"/>
              <w:left w:val="nil"/>
              <w:bottom w:val="single" w:sz="2" w:space="0" w:color="auto"/>
              <w:right w:val="nil"/>
            </w:tcBorders>
            <w:shd w:val="clear" w:color="auto" w:fill="auto"/>
          </w:tcPr>
          <w:p w14:paraId="6BF2A6A2" w14:textId="77777777" w:rsidR="00F22B00" w:rsidRPr="002E054C" w:rsidRDefault="00F22B00" w:rsidP="00B91211">
            <w:pPr>
              <w:pStyle w:val="Tabletext"/>
            </w:pPr>
            <w:r w:rsidRPr="002E054C">
              <w:t>2</w:t>
            </w:r>
          </w:p>
        </w:tc>
        <w:tc>
          <w:tcPr>
            <w:tcW w:w="6379" w:type="dxa"/>
            <w:tcBorders>
              <w:top w:val="single" w:sz="2" w:space="0" w:color="auto"/>
              <w:left w:val="nil"/>
              <w:bottom w:val="single" w:sz="2" w:space="0" w:color="auto"/>
              <w:right w:val="nil"/>
            </w:tcBorders>
            <w:shd w:val="clear" w:color="auto" w:fill="auto"/>
          </w:tcPr>
          <w:p w14:paraId="56EF76DB" w14:textId="77777777" w:rsidR="00F22B00" w:rsidRPr="002E054C" w:rsidRDefault="00F22B00" w:rsidP="00B91211">
            <w:pPr>
              <w:pStyle w:val="Tabletext"/>
            </w:pPr>
            <w:r w:rsidRPr="002E054C">
              <w:t>Education, Clinical Psychology, English, Mathematics, Statistics, Allied Health, Other Health, Built Environment, Computing, Visual and Performing Arts, Professional Pathway Psychology, Professional Pathway Social Work</w:t>
            </w:r>
          </w:p>
        </w:tc>
      </w:tr>
      <w:tr w:rsidR="00F22B00" w:rsidRPr="002E054C" w14:paraId="0872976D" w14:textId="77777777" w:rsidTr="00B91211">
        <w:tc>
          <w:tcPr>
            <w:tcW w:w="709" w:type="dxa"/>
            <w:tcBorders>
              <w:top w:val="single" w:sz="2" w:space="0" w:color="auto"/>
              <w:left w:val="nil"/>
              <w:bottom w:val="single" w:sz="2" w:space="0" w:color="auto"/>
              <w:right w:val="nil"/>
            </w:tcBorders>
            <w:shd w:val="clear" w:color="auto" w:fill="auto"/>
          </w:tcPr>
          <w:p w14:paraId="5B9538ED" w14:textId="77777777" w:rsidR="00F22B00" w:rsidRPr="002E054C" w:rsidRDefault="00F22B00" w:rsidP="00B91211">
            <w:pPr>
              <w:pStyle w:val="Tabletext"/>
            </w:pPr>
            <w:r w:rsidRPr="002E054C">
              <w:t>3</w:t>
            </w:r>
          </w:p>
        </w:tc>
        <w:tc>
          <w:tcPr>
            <w:tcW w:w="6379" w:type="dxa"/>
            <w:tcBorders>
              <w:top w:val="single" w:sz="2" w:space="0" w:color="auto"/>
              <w:left w:val="nil"/>
              <w:bottom w:val="single" w:sz="2" w:space="0" w:color="auto"/>
              <w:right w:val="nil"/>
            </w:tcBorders>
            <w:shd w:val="clear" w:color="auto" w:fill="auto"/>
          </w:tcPr>
          <w:p w14:paraId="06B5D32A" w14:textId="77777777" w:rsidR="00F22B00" w:rsidRPr="002E054C" w:rsidRDefault="00F22B00" w:rsidP="00B91211">
            <w:pPr>
              <w:pStyle w:val="Tabletext"/>
            </w:pPr>
            <w:r w:rsidRPr="002E054C">
              <w:t xml:space="preserve">Nursing, </w:t>
            </w:r>
            <w:r w:rsidR="00BD226B" w:rsidRPr="002E054C">
              <w:t>Indigenous and Foreign Languages</w:t>
            </w:r>
            <w:r w:rsidRPr="002E054C">
              <w:t>, Engineering, Surveying, Environmental Studies, Science</w:t>
            </w:r>
          </w:p>
        </w:tc>
      </w:tr>
      <w:tr w:rsidR="00F22B00" w:rsidRPr="002E054C" w14:paraId="05E9818C" w14:textId="77777777" w:rsidTr="00B91211">
        <w:tc>
          <w:tcPr>
            <w:tcW w:w="709" w:type="dxa"/>
            <w:tcBorders>
              <w:top w:val="single" w:sz="2" w:space="0" w:color="auto"/>
              <w:left w:val="nil"/>
              <w:bottom w:val="single" w:sz="12" w:space="0" w:color="auto"/>
              <w:right w:val="nil"/>
            </w:tcBorders>
            <w:shd w:val="clear" w:color="auto" w:fill="auto"/>
          </w:tcPr>
          <w:p w14:paraId="2F27E7AC" w14:textId="77777777" w:rsidR="00F22B00" w:rsidRPr="002E054C" w:rsidRDefault="00F22B00" w:rsidP="00B91211">
            <w:pPr>
              <w:pStyle w:val="Tabletext"/>
            </w:pPr>
            <w:r w:rsidRPr="002E054C">
              <w:t>4</w:t>
            </w:r>
          </w:p>
        </w:tc>
        <w:tc>
          <w:tcPr>
            <w:tcW w:w="6379" w:type="dxa"/>
            <w:tcBorders>
              <w:top w:val="single" w:sz="2" w:space="0" w:color="auto"/>
              <w:left w:val="nil"/>
              <w:bottom w:val="single" w:sz="12" w:space="0" w:color="auto"/>
              <w:right w:val="nil"/>
            </w:tcBorders>
            <w:shd w:val="clear" w:color="auto" w:fill="auto"/>
          </w:tcPr>
          <w:p w14:paraId="28EF785E" w14:textId="77777777" w:rsidR="00F22B00" w:rsidRPr="002E054C" w:rsidRDefault="00F22B00" w:rsidP="00B91211">
            <w:pPr>
              <w:pStyle w:val="Tabletext"/>
            </w:pPr>
            <w:r w:rsidRPr="002E054C">
              <w:t>Agriculture, Medicine, Dentistry, Veterinary Science, Pathology</w:t>
            </w:r>
          </w:p>
        </w:tc>
      </w:tr>
    </w:tbl>
    <w:p w14:paraId="6A1B91B4" w14:textId="12089664" w:rsidR="00BB4365" w:rsidRPr="002E054C" w:rsidRDefault="00BB4365" w:rsidP="00BB4365">
      <w:pPr>
        <w:pStyle w:val="ActHead5"/>
      </w:pPr>
      <w:bookmarkStart w:id="136" w:name="_Toc185055715"/>
      <w:r w:rsidRPr="002E054C">
        <w:rPr>
          <w:rStyle w:val="CharSectno"/>
        </w:rPr>
        <w:t>30</w:t>
      </w:r>
      <w:r w:rsidR="004B2185">
        <w:rPr>
          <w:rStyle w:val="CharSectno"/>
        </w:rPr>
        <w:noBreakHyphen/>
      </w:r>
      <w:r w:rsidRPr="002E054C">
        <w:rPr>
          <w:rStyle w:val="CharSectno"/>
        </w:rPr>
        <w:t>20</w:t>
      </w:r>
      <w:r w:rsidRPr="002E054C">
        <w:t xml:space="preserve">  National priorities</w:t>
      </w:r>
      <w:bookmarkEnd w:id="136"/>
    </w:p>
    <w:p w14:paraId="3EB188EC" w14:textId="77777777" w:rsidR="00BB4365" w:rsidRPr="002E054C" w:rsidRDefault="00BB4365" w:rsidP="00BB4365">
      <w:pPr>
        <w:pStyle w:val="subsection"/>
      </w:pPr>
      <w:r w:rsidRPr="002E054C">
        <w:tab/>
      </w:r>
      <w:r w:rsidRPr="002E054C">
        <w:tab/>
        <w:t xml:space="preserve">A </w:t>
      </w:r>
      <w:r w:rsidRPr="002E054C">
        <w:rPr>
          <w:b/>
          <w:i/>
        </w:rPr>
        <w:t>national priority</w:t>
      </w:r>
      <w:r w:rsidRPr="002E054C">
        <w:t xml:space="preserve"> is a particular outcome:</w:t>
      </w:r>
    </w:p>
    <w:p w14:paraId="3BDE9A1B" w14:textId="77777777" w:rsidR="00BB4365" w:rsidRPr="002E054C" w:rsidRDefault="00BB4365" w:rsidP="00BB4365">
      <w:pPr>
        <w:pStyle w:val="paragraph"/>
      </w:pPr>
      <w:r w:rsidRPr="002E054C">
        <w:tab/>
        <w:t>(a)</w:t>
      </w:r>
      <w:r w:rsidRPr="002E054C">
        <w:tab/>
        <w:t>that relates to the provision of higher education; and</w:t>
      </w:r>
    </w:p>
    <w:p w14:paraId="65CAC583" w14:textId="77777777" w:rsidR="00BB4365" w:rsidRPr="002E054C" w:rsidRDefault="00BB4365" w:rsidP="00BB4365">
      <w:pPr>
        <w:pStyle w:val="paragraph"/>
      </w:pPr>
      <w:r w:rsidRPr="002E054C">
        <w:tab/>
        <w:t>(b)</w:t>
      </w:r>
      <w:r w:rsidRPr="002E054C">
        <w:tab/>
        <w:t>that is an outcome specified in the Commonwealth Grant Scheme Guidelines as a national priority.</w:t>
      </w:r>
    </w:p>
    <w:p w14:paraId="2F082C46" w14:textId="77777777" w:rsidR="00BB4365" w:rsidRPr="002E054C" w:rsidRDefault="00BB4365" w:rsidP="00BB4365">
      <w:pPr>
        <w:pStyle w:val="notetext"/>
      </w:pPr>
      <w:r w:rsidRPr="002E054C">
        <w:t>Note:</w:t>
      </w:r>
      <w:r w:rsidRPr="002E054C">
        <w:tab/>
        <w:t>The following are examples of national priorities:</w:t>
      </w:r>
    </w:p>
    <w:p w14:paraId="679752AB" w14:textId="77777777" w:rsidR="00BB4365" w:rsidRPr="002E054C" w:rsidRDefault="00BB4365" w:rsidP="00BB4365">
      <w:pPr>
        <w:pStyle w:val="notepara"/>
      </w:pPr>
      <w:r w:rsidRPr="002E054C">
        <w:t>(a)</w:t>
      </w:r>
      <w:r w:rsidRPr="002E054C">
        <w:tab/>
        <w:t>increasing the number of persons undertaking particular courses of study;</w:t>
      </w:r>
    </w:p>
    <w:p w14:paraId="334B50C6" w14:textId="77777777" w:rsidR="00BB4365" w:rsidRPr="002E054C" w:rsidRDefault="00BB4365" w:rsidP="00BB4365">
      <w:pPr>
        <w:pStyle w:val="notepara"/>
      </w:pPr>
      <w:r w:rsidRPr="002E054C">
        <w:lastRenderedPageBreak/>
        <w:t>(b)</w:t>
      </w:r>
      <w:r w:rsidRPr="002E054C">
        <w:tab/>
        <w:t>increasing the number of particular kinds of persons undertaking courses of study;</w:t>
      </w:r>
    </w:p>
    <w:p w14:paraId="6B668FEC" w14:textId="77777777" w:rsidR="00BB4365" w:rsidRPr="002E054C" w:rsidRDefault="00BB4365" w:rsidP="00BB4365">
      <w:pPr>
        <w:pStyle w:val="notepara"/>
      </w:pPr>
      <w:r w:rsidRPr="002E054C">
        <w:t>(c)</w:t>
      </w:r>
      <w:r w:rsidRPr="002E054C">
        <w:tab/>
        <w:t>increasing the number of persons in particular regions undertaking courses of study.</w:t>
      </w:r>
    </w:p>
    <w:p w14:paraId="58AC4253" w14:textId="6516F796" w:rsidR="00BB4365" w:rsidRPr="002E054C" w:rsidRDefault="00285930" w:rsidP="00BB4365">
      <w:pPr>
        <w:pStyle w:val="ActHead4"/>
      </w:pPr>
      <w:bookmarkStart w:id="137" w:name="_Toc185055716"/>
      <w:r w:rsidRPr="002E054C">
        <w:rPr>
          <w:rStyle w:val="CharSubdNo"/>
        </w:rPr>
        <w:t>Subdivision 3</w:t>
      </w:r>
      <w:r w:rsidR="00BB4365" w:rsidRPr="002E054C">
        <w:rPr>
          <w:rStyle w:val="CharSubdNo"/>
        </w:rPr>
        <w:t>0</w:t>
      </w:r>
      <w:r w:rsidR="004B2185">
        <w:rPr>
          <w:rStyle w:val="CharSubdNo"/>
        </w:rPr>
        <w:noBreakHyphen/>
      </w:r>
      <w:r w:rsidR="00BB4365" w:rsidRPr="002E054C">
        <w:rPr>
          <w:rStyle w:val="CharSubdNo"/>
        </w:rPr>
        <w:t>C</w:t>
      </w:r>
      <w:r w:rsidR="00BB4365" w:rsidRPr="002E054C">
        <w:t>—</w:t>
      </w:r>
      <w:r w:rsidR="00BB4365" w:rsidRPr="002E054C">
        <w:rPr>
          <w:rStyle w:val="CharSubdText"/>
        </w:rPr>
        <w:t>Funding agreements</w:t>
      </w:r>
      <w:bookmarkEnd w:id="137"/>
    </w:p>
    <w:p w14:paraId="63795213" w14:textId="14E1173F" w:rsidR="00BB4365" w:rsidRPr="002E054C" w:rsidRDefault="00BB4365" w:rsidP="00BB4365">
      <w:pPr>
        <w:pStyle w:val="ActHead5"/>
      </w:pPr>
      <w:bookmarkStart w:id="138" w:name="_Toc185055717"/>
      <w:r w:rsidRPr="002E054C">
        <w:rPr>
          <w:rStyle w:val="CharSectno"/>
        </w:rPr>
        <w:t>30</w:t>
      </w:r>
      <w:r w:rsidR="004B2185">
        <w:rPr>
          <w:rStyle w:val="CharSectno"/>
        </w:rPr>
        <w:noBreakHyphen/>
      </w:r>
      <w:r w:rsidRPr="002E054C">
        <w:rPr>
          <w:rStyle w:val="CharSectno"/>
        </w:rPr>
        <w:t>25</w:t>
      </w:r>
      <w:r w:rsidRPr="002E054C">
        <w:t xml:space="preserve">  Funding agreements</w:t>
      </w:r>
      <w:bookmarkEnd w:id="138"/>
    </w:p>
    <w:p w14:paraId="404EA0A2" w14:textId="77777777" w:rsidR="00BB4365" w:rsidRPr="002E054C" w:rsidRDefault="00BB4365" w:rsidP="00BB4365">
      <w:pPr>
        <w:pStyle w:val="subsection"/>
      </w:pPr>
      <w:r w:rsidRPr="002E054C">
        <w:tab/>
        <w:t>(1)</w:t>
      </w:r>
      <w:r w:rsidRPr="002E054C">
        <w:tab/>
        <w:t xml:space="preserve">The Minister may, on behalf of the Commonwealth, enter into a funding agreement with a higher education provider relating to grants under this </w:t>
      </w:r>
      <w:r w:rsidR="00D2636F" w:rsidRPr="002E054C">
        <w:t>Part i</w:t>
      </w:r>
      <w:r w:rsidRPr="002E054C">
        <w:t xml:space="preserve">n respect of each year in a period of 3 years (the </w:t>
      </w:r>
      <w:r w:rsidRPr="002E054C">
        <w:rPr>
          <w:b/>
          <w:i/>
        </w:rPr>
        <w:t>grant years</w:t>
      </w:r>
      <w:r w:rsidRPr="002E054C">
        <w:t>).</w:t>
      </w:r>
    </w:p>
    <w:p w14:paraId="237538C0" w14:textId="77777777" w:rsidR="00BB4365" w:rsidRPr="002E054C" w:rsidRDefault="00BB4365" w:rsidP="00BB4365">
      <w:pPr>
        <w:pStyle w:val="subsection"/>
      </w:pPr>
      <w:r w:rsidRPr="002E054C">
        <w:tab/>
        <w:t>(1A)</w:t>
      </w:r>
      <w:r w:rsidRPr="002E054C">
        <w:tab/>
        <w:t>In negotiating the agreement the Minister must have regard to all of the types of matters that the provider has indicated to the Minister it wishes to be specified in the agreement.</w:t>
      </w:r>
    </w:p>
    <w:p w14:paraId="630EE5AE" w14:textId="77777777" w:rsidR="00BB4365" w:rsidRPr="002E054C" w:rsidRDefault="00BB4365" w:rsidP="00BB4365">
      <w:pPr>
        <w:pStyle w:val="subsection"/>
      </w:pPr>
      <w:r w:rsidRPr="002E054C">
        <w:tab/>
        <w:t>(2)</w:t>
      </w:r>
      <w:r w:rsidRPr="002E054C">
        <w:tab/>
        <w:t xml:space="preserve">The agreement may specify conditions to which the grants are subject, that are additional to the conditions that apply under </w:t>
      </w:r>
      <w:r w:rsidR="00D2636F" w:rsidRPr="002E054C">
        <w:t>Division 3</w:t>
      </w:r>
      <w:r w:rsidRPr="002E054C">
        <w:t>6.</w:t>
      </w:r>
    </w:p>
    <w:p w14:paraId="4D8E2C70" w14:textId="5E7BC831" w:rsidR="00BB4365" w:rsidRPr="002E054C" w:rsidRDefault="00BB4365" w:rsidP="00BB4365">
      <w:pPr>
        <w:pStyle w:val="notetext"/>
      </w:pPr>
      <w:r w:rsidRPr="002E054C">
        <w:t>Note:</w:t>
      </w:r>
      <w:r w:rsidRPr="002E054C">
        <w:tab/>
        <w:t>It is a condition of the grants that the provider comply with the agreement: see section</w:t>
      </w:r>
      <w:r w:rsidR="00A35FD3" w:rsidRPr="002E054C">
        <w:t> </w:t>
      </w:r>
      <w:r w:rsidRPr="002E054C">
        <w:t>36</w:t>
      </w:r>
      <w:r w:rsidR="004B2185">
        <w:noBreakHyphen/>
      </w:r>
      <w:r w:rsidRPr="002E054C">
        <w:t>65.</w:t>
      </w:r>
    </w:p>
    <w:p w14:paraId="624B9190" w14:textId="270852EC" w:rsidR="00BB4365" w:rsidRPr="002E054C" w:rsidRDefault="00BB4365" w:rsidP="00BB4365">
      <w:pPr>
        <w:pStyle w:val="subsection"/>
      </w:pPr>
      <w:r w:rsidRPr="002E054C">
        <w:tab/>
        <w:t>(2A)</w:t>
      </w:r>
      <w:r w:rsidRPr="002E054C">
        <w:tab/>
        <w:t>However, the agreement must not specify as a condition to which the grants are subject a matter in respect of which the Minister could have made a determination under subsection</w:t>
      </w:r>
      <w:r w:rsidR="00A35FD3" w:rsidRPr="002E054C">
        <w:t> </w:t>
      </w:r>
      <w:r w:rsidRPr="002E054C">
        <w:t>36</w:t>
      </w:r>
      <w:r w:rsidR="004B2185">
        <w:noBreakHyphen/>
      </w:r>
      <w:r w:rsidRPr="002E054C">
        <w:t>15(2) (or could have made such a determination but for subsection</w:t>
      </w:r>
      <w:r w:rsidR="00A35FD3" w:rsidRPr="002E054C">
        <w:t> </w:t>
      </w:r>
      <w:r w:rsidRPr="002E054C">
        <w:t>36</w:t>
      </w:r>
      <w:r w:rsidR="004B2185">
        <w:noBreakHyphen/>
      </w:r>
      <w:r w:rsidRPr="002E054C">
        <w:t>15(3)).</w:t>
      </w:r>
    </w:p>
    <w:p w14:paraId="081C2918" w14:textId="357DA518" w:rsidR="00BB4365" w:rsidRPr="002E054C" w:rsidRDefault="00BB4365" w:rsidP="00BB4365">
      <w:pPr>
        <w:pStyle w:val="notetext"/>
      </w:pPr>
      <w:r w:rsidRPr="002E054C">
        <w:t>Note:</w:t>
      </w:r>
      <w:r w:rsidRPr="002E054C">
        <w:tab/>
        <w:t>The Minister has the power under subsection</w:t>
      </w:r>
      <w:r w:rsidR="00A35FD3" w:rsidRPr="002E054C">
        <w:t> </w:t>
      </w:r>
      <w:r w:rsidRPr="002E054C">
        <w:t>36</w:t>
      </w:r>
      <w:r w:rsidR="004B2185">
        <w:noBreakHyphen/>
      </w:r>
      <w:r w:rsidRPr="002E054C">
        <w:t>15(2) to determine that students are not to be enrolled as Commonwealth supported students in particular courses. The determination is disallowable (see subsection</w:t>
      </w:r>
      <w:r w:rsidR="00A35FD3" w:rsidRPr="002E054C">
        <w:t> </w:t>
      </w:r>
      <w:r w:rsidRPr="002E054C">
        <w:t>36</w:t>
      </w:r>
      <w:r w:rsidR="004B2185">
        <w:noBreakHyphen/>
      </w:r>
      <w:r w:rsidRPr="002E054C">
        <w:t>15(3)).</w:t>
      </w:r>
    </w:p>
    <w:p w14:paraId="3B6120C9" w14:textId="77777777" w:rsidR="00BB4365" w:rsidRPr="002E054C" w:rsidRDefault="00BB4365" w:rsidP="00BB4365">
      <w:pPr>
        <w:pStyle w:val="subsection"/>
      </w:pPr>
      <w:r w:rsidRPr="002E054C">
        <w:tab/>
        <w:t>(2B)</w:t>
      </w:r>
      <w:r w:rsidRPr="002E054C">
        <w:tab/>
        <w:t xml:space="preserve">Where the agreement specifies conditions to which the grants are subject, that are additional to the conditions that apply under </w:t>
      </w:r>
      <w:r w:rsidR="00D2636F" w:rsidRPr="002E054C">
        <w:t>Division 3</w:t>
      </w:r>
      <w:r w:rsidRPr="002E054C">
        <w:t>6, those conditions must not relate to industrial relations matters.</w:t>
      </w:r>
    </w:p>
    <w:p w14:paraId="18339929" w14:textId="77777777" w:rsidR="00BB4365" w:rsidRPr="002E054C" w:rsidRDefault="00BB4365" w:rsidP="00BB4365">
      <w:pPr>
        <w:pStyle w:val="subsection"/>
      </w:pPr>
      <w:r w:rsidRPr="002E054C">
        <w:tab/>
        <w:t>(3)</w:t>
      </w:r>
      <w:r w:rsidRPr="002E054C">
        <w:tab/>
        <w:t xml:space="preserve">Without limiting </w:t>
      </w:r>
      <w:r w:rsidR="00A35FD3" w:rsidRPr="002E054C">
        <w:t>subsection (</w:t>
      </w:r>
      <w:r w:rsidRPr="002E054C">
        <w:t>2), the agreement may specify:</w:t>
      </w:r>
    </w:p>
    <w:p w14:paraId="0E878114" w14:textId="08A76E6D" w:rsidR="00BB4365" w:rsidRPr="002E054C" w:rsidRDefault="00BB4365" w:rsidP="00BB4365">
      <w:pPr>
        <w:pStyle w:val="paragraph"/>
      </w:pPr>
      <w:r w:rsidRPr="002E054C">
        <w:lastRenderedPageBreak/>
        <w:tab/>
        <w:t>(aa)</w:t>
      </w:r>
      <w:r w:rsidRPr="002E054C">
        <w:tab/>
        <w:t xml:space="preserve">the </w:t>
      </w:r>
      <w:r w:rsidR="004B2185" w:rsidRPr="004B2185">
        <w:rPr>
          <w:position w:val="6"/>
          <w:sz w:val="16"/>
        </w:rPr>
        <w:t>*</w:t>
      </w:r>
      <w:r w:rsidRPr="002E054C">
        <w:t xml:space="preserve">number of Commonwealth supported places allocated to the provider </w:t>
      </w:r>
      <w:r w:rsidR="00F22B00" w:rsidRPr="002E054C">
        <w:t xml:space="preserve">for a </w:t>
      </w:r>
      <w:r w:rsidR="004B2185" w:rsidRPr="004B2185">
        <w:rPr>
          <w:position w:val="6"/>
          <w:sz w:val="16"/>
        </w:rPr>
        <w:t>*</w:t>
      </w:r>
      <w:r w:rsidR="00F22B00" w:rsidRPr="002E054C">
        <w:t xml:space="preserve">funding cluster, or a </w:t>
      </w:r>
      <w:r w:rsidR="004B2185" w:rsidRPr="004B2185">
        <w:rPr>
          <w:position w:val="6"/>
          <w:sz w:val="16"/>
        </w:rPr>
        <w:t>*</w:t>
      </w:r>
      <w:r w:rsidR="00F22B00" w:rsidRPr="002E054C">
        <w:t>grandfathered funding cluster part,</w:t>
      </w:r>
      <w:r w:rsidRPr="002E054C">
        <w:t xml:space="preserve"> for the grant year; and</w:t>
      </w:r>
    </w:p>
    <w:p w14:paraId="7F6FA52B" w14:textId="77777777" w:rsidR="00BB4365" w:rsidRPr="002E054C" w:rsidRDefault="00BB4365" w:rsidP="00BB4365">
      <w:pPr>
        <w:pStyle w:val="paragraph"/>
      </w:pPr>
      <w:r w:rsidRPr="002E054C">
        <w:tab/>
        <w:t>(a)</w:t>
      </w:r>
      <w:r w:rsidRPr="002E054C">
        <w:tab/>
        <w:t>in relation to one or more of the following:</w:t>
      </w:r>
    </w:p>
    <w:p w14:paraId="792058B4" w14:textId="3DC58BC4" w:rsidR="00BB4365" w:rsidRPr="002E054C" w:rsidRDefault="00BB4365" w:rsidP="00BB4365">
      <w:pPr>
        <w:pStyle w:val="paragraphsub"/>
      </w:pPr>
      <w:r w:rsidRPr="002E054C">
        <w:tab/>
        <w:t>(i)</w:t>
      </w:r>
      <w:r w:rsidRPr="002E054C">
        <w:tab/>
        <w:t xml:space="preserve">places in </w:t>
      </w:r>
      <w:r w:rsidR="004B2185" w:rsidRPr="004B2185">
        <w:rPr>
          <w:position w:val="6"/>
          <w:sz w:val="16"/>
        </w:rPr>
        <w:t>*</w:t>
      </w:r>
      <w:r w:rsidRPr="002E054C">
        <w:t>undergraduate courses of study;</w:t>
      </w:r>
    </w:p>
    <w:p w14:paraId="68F7FBC8" w14:textId="479D71CF" w:rsidR="00BB4365" w:rsidRPr="002E054C" w:rsidRDefault="00BB4365" w:rsidP="00BB4365">
      <w:pPr>
        <w:pStyle w:val="paragraphsub"/>
      </w:pPr>
      <w:r w:rsidRPr="002E054C">
        <w:tab/>
        <w:t>(ii)</w:t>
      </w:r>
      <w:r w:rsidRPr="002E054C">
        <w:tab/>
        <w:t>places in non</w:t>
      </w:r>
      <w:r w:rsidR="004B2185">
        <w:noBreakHyphen/>
      </w:r>
      <w:r w:rsidRPr="002E054C">
        <w:t xml:space="preserve">research </w:t>
      </w:r>
      <w:r w:rsidR="004B2185" w:rsidRPr="004B2185">
        <w:rPr>
          <w:position w:val="6"/>
          <w:sz w:val="16"/>
        </w:rPr>
        <w:t>*</w:t>
      </w:r>
      <w:r w:rsidRPr="002E054C">
        <w:t>postgraduate courses of study;</w:t>
      </w:r>
    </w:p>
    <w:p w14:paraId="0C831461" w14:textId="77777777" w:rsidR="00BB4365" w:rsidRPr="002E054C" w:rsidRDefault="00BB4365" w:rsidP="00BB4365">
      <w:pPr>
        <w:pStyle w:val="paragraphsub"/>
      </w:pPr>
      <w:r w:rsidRPr="002E054C">
        <w:tab/>
        <w:t>(iii)</w:t>
      </w:r>
      <w:r w:rsidRPr="002E054C">
        <w:tab/>
        <w:t>places in courses of study in medical programs;</w:t>
      </w:r>
    </w:p>
    <w:p w14:paraId="1BB19639" w14:textId="4522B649" w:rsidR="00BB4365" w:rsidRPr="002E054C" w:rsidRDefault="00BB4365" w:rsidP="00BB4365">
      <w:pPr>
        <w:pStyle w:val="paragraphsub"/>
      </w:pPr>
      <w:r w:rsidRPr="002E054C">
        <w:tab/>
        <w:t>(iv)</w:t>
      </w:r>
      <w:r w:rsidRPr="002E054C">
        <w:tab/>
        <w:t xml:space="preserve">places in courses of study in </w:t>
      </w:r>
      <w:r w:rsidR="004B2185" w:rsidRPr="004B2185">
        <w:rPr>
          <w:position w:val="6"/>
          <w:sz w:val="16"/>
        </w:rPr>
        <w:t>*</w:t>
      </w:r>
      <w:r w:rsidRPr="002E054C">
        <w:t>enabling courses;</w:t>
      </w:r>
    </w:p>
    <w:p w14:paraId="06DCB90A" w14:textId="2C966BE4" w:rsidR="00BB4365" w:rsidRPr="002E054C" w:rsidRDefault="00BB4365" w:rsidP="00BB4365">
      <w:pPr>
        <w:pStyle w:val="paragraph"/>
      </w:pPr>
      <w:r w:rsidRPr="002E054C">
        <w:tab/>
      </w:r>
      <w:r w:rsidRPr="002E054C">
        <w:tab/>
        <w:t xml:space="preserve">the minimum </w:t>
      </w:r>
      <w:r w:rsidR="004B2185" w:rsidRPr="004B2185">
        <w:rPr>
          <w:position w:val="6"/>
          <w:sz w:val="16"/>
        </w:rPr>
        <w:t>*</w:t>
      </w:r>
      <w:r w:rsidRPr="002E054C">
        <w:t>number of Commonwealth supported places that the provider must provide in the grant year or grant years, or the maximum number of Commonwealth supported places that the provider may provide in the grant year or grant years, or both; and</w:t>
      </w:r>
    </w:p>
    <w:p w14:paraId="5CB36E2D" w14:textId="77777777" w:rsidR="00BB4365" w:rsidRPr="002E054C" w:rsidRDefault="00BB4365" w:rsidP="00BB4365">
      <w:pPr>
        <w:pStyle w:val="paragraph"/>
      </w:pPr>
      <w:r w:rsidRPr="002E054C">
        <w:tab/>
        <w:t>(c)</w:t>
      </w:r>
      <w:r w:rsidRPr="002E054C">
        <w:tab/>
        <w:t>the maximum number of Commonwealth supported places provided by the provider which can have a medical student loading in the grant years; and</w:t>
      </w:r>
    </w:p>
    <w:p w14:paraId="6A96A15E" w14:textId="77777777" w:rsidR="00BB4365" w:rsidRPr="002E054C" w:rsidRDefault="00BB4365" w:rsidP="00BB4365">
      <w:pPr>
        <w:pStyle w:val="paragraph"/>
      </w:pPr>
      <w:r w:rsidRPr="002E054C">
        <w:tab/>
        <w:t>(e)</w:t>
      </w:r>
      <w:r w:rsidRPr="002E054C">
        <w:tab/>
        <w:t xml:space="preserve">the maximum amount of </w:t>
      </w:r>
      <w:r w:rsidR="00F22B00" w:rsidRPr="002E054C">
        <w:t>transition fund</w:t>
      </w:r>
      <w:r w:rsidRPr="002E054C">
        <w:t xml:space="preserve"> loading that will be payable to the provider, under the Commonwealth Grant Scheme Guidelines, in the grant years; and</w:t>
      </w:r>
    </w:p>
    <w:p w14:paraId="2FB97801" w14:textId="77777777" w:rsidR="00BB4365" w:rsidRPr="002E054C" w:rsidRDefault="00BB4365" w:rsidP="00BB4365">
      <w:pPr>
        <w:pStyle w:val="paragraph"/>
      </w:pPr>
      <w:r w:rsidRPr="002E054C">
        <w:tab/>
        <w:t>(g)</w:t>
      </w:r>
      <w:r w:rsidRPr="002E054C">
        <w:tab/>
        <w:t xml:space="preserve">adjustments that will apply to the amount of a grant payable to the provider under this </w:t>
      </w:r>
      <w:r w:rsidR="00D2636F" w:rsidRPr="002E054C">
        <w:t>Part i</w:t>
      </w:r>
      <w:r w:rsidRPr="002E054C">
        <w:t>f the provider breaches a condition of the grant.</w:t>
      </w:r>
    </w:p>
    <w:p w14:paraId="793D8491" w14:textId="7C798AA0" w:rsidR="00F22B00" w:rsidRPr="002E054C" w:rsidRDefault="00F22B00" w:rsidP="00F22B00">
      <w:pPr>
        <w:pStyle w:val="ActHead5"/>
      </w:pPr>
      <w:bookmarkStart w:id="139" w:name="_Toc185055718"/>
      <w:r w:rsidRPr="002E054C">
        <w:rPr>
          <w:rStyle w:val="CharSectno"/>
        </w:rPr>
        <w:t>30</w:t>
      </w:r>
      <w:r w:rsidR="004B2185">
        <w:rPr>
          <w:rStyle w:val="CharSectno"/>
        </w:rPr>
        <w:noBreakHyphen/>
      </w:r>
      <w:r w:rsidRPr="002E054C">
        <w:rPr>
          <w:rStyle w:val="CharSectno"/>
        </w:rPr>
        <w:t>27</w:t>
      </w:r>
      <w:r w:rsidRPr="002E054C">
        <w:t xml:space="preserve">  Specification of maximum basic grant amounts in funding agreements</w:t>
      </w:r>
      <w:bookmarkEnd w:id="139"/>
    </w:p>
    <w:p w14:paraId="4813B672" w14:textId="77777777" w:rsidR="00F22B00" w:rsidRPr="002E054C" w:rsidRDefault="00F22B00" w:rsidP="00F22B00">
      <w:pPr>
        <w:pStyle w:val="SubsectionHead"/>
      </w:pPr>
      <w:r w:rsidRPr="002E054C">
        <w:t>Maximum basic grant amounts for Table A providers</w:t>
      </w:r>
    </w:p>
    <w:p w14:paraId="374B1259" w14:textId="55DB579C" w:rsidR="00F22B00" w:rsidRPr="002E054C" w:rsidRDefault="00F22B00" w:rsidP="00F22B00">
      <w:pPr>
        <w:pStyle w:val="subsection"/>
      </w:pPr>
      <w:r w:rsidRPr="002E054C">
        <w:tab/>
        <w:t>(1)</w:t>
      </w:r>
      <w:r w:rsidRPr="002E054C">
        <w:tab/>
        <w:t xml:space="preserve">Subject to subsections (2), (3) and (5), a funding agreement for a higher education provider that is a </w:t>
      </w:r>
      <w:r w:rsidR="004B2185" w:rsidRPr="004B2185">
        <w:rPr>
          <w:position w:val="6"/>
          <w:sz w:val="16"/>
        </w:rPr>
        <w:t>*</w:t>
      </w:r>
      <w:r w:rsidRPr="002E054C">
        <w:t>Table A provider:</w:t>
      </w:r>
    </w:p>
    <w:p w14:paraId="560BBF7D" w14:textId="6E90B22E" w:rsidR="00F22B00" w:rsidRPr="002E054C" w:rsidRDefault="00F22B00" w:rsidP="00F22B00">
      <w:pPr>
        <w:pStyle w:val="paragraph"/>
      </w:pPr>
      <w:r w:rsidRPr="002E054C">
        <w:tab/>
        <w:t>(a)</w:t>
      </w:r>
      <w:r w:rsidRPr="002E054C">
        <w:tab/>
        <w:t xml:space="preserve">must specify an amount as the </w:t>
      </w:r>
      <w:r w:rsidRPr="002E054C">
        <w:rPr>
          <w:b/>
          <w:i/>
        </w:rPr>
        <w:t>maximum basic grant amount</w:t>
      </w:r>
      <w:r w:rsidRPr="002E054C">
        <w:t xml:space="preserve"> payable to the provider for a </w:t>
      </w:r>
      <w:r w:rsidR="004B2185" w:rsidRPr="004B2185">
        <w:rPr>
          <w:position w:val="6"/>
          <w:sz w:val="16"/>
        </w:rPr>
        <w:t>*</w:t>
      </w:r>
      <w:r w:rsidRPr="002E054C">
        <w:t xml:space="preserve">grant year for </w:t>
      </w:r>
      <w:r w:rsidR="004B2185" w:rsidRPr="004B2185">
        <w:rPr>
          <w:position w:val="6"/>
          <w:sz w:val="16"/>
        </w:rPr>
        <w:t>*</w:t>
      </w:r>
      <w:r w:rsidRPr="002E054C">
        <w:t>higher education courses; and</w:t>
      </w:r>
    </w:p>
    <w:p w14:paraId="1BBE127A" w14:textId="53731958" w:rsidR="00F22B00" w:rsidRPr="002E054C" w:rsidRDefault="00F22B00" w:rsidP="00F22B00">
      <w:pPr>
        <w:pStyle w:val="paragraph"/>
      </w:pPr>
      <w:r w:rsidRPr="002E054C">
        <w:tab/>
        <w:t>(b)</w:t>
      </w:r>
      <w:r w:rsidRPr="002E054C">
        <w:tab/>
        <w:t xml:space="preserve">may specify an amount as the </w:t>
      </w:r>
      <w:r w:rsidRPr="002E054C">
        <w:rPr>
          <w:b/>
          <w:i/>
        </w:rPr>
        <w:t>maximum basic grant amount</w:t>
      </w:r>
      <w:r w:rsidRPr="002E054C">
        <w:t xml:space="preserve"> payable to the provider for a </w:t>
      </w:r>
      <w:r w:rsidR="004B2185" w:rsidRPr="004B2185">
        <w:rPr>
          <w:position w:val="6"/>
          <w:sz w:val="16"/>
        </w:rPr>
        <w:t>*</w:t>
      </w:r>
      <w:r w:rsidRPr="002E054C">
        <w:t>grant year for each of the following:</w:t>
      </w:r>
    </w:p>
    <w:p w14:paraId="65D793A8" w14:textId="782C4CF6" w:rsidR="00F22B00" w:rsidRPr="002E054C" w:rsidRDefault="00F22B00" w:rsidP="00F22B00">
      <w:pPr>
        <w:pStyle w:val="paragraphsub"/>
      </w:pPr>
      <w:r w:rsidRPr="002E054C">
        <w:lastRenderedPageBreak/>
        <w:tab/>
        <w:t>(i)</w:t>
      </w:r>
      <w:r w:rsidRPr="002E054C">
        <w:tab/>
      </w:r>
      <w:r w:rsidR="004B2185" w:rsidRPr="004B2185">
        <w:rPr>
          <w:position w:val="6"/>
          <w:sz w:val="16"/>
        </w:rPr>
        <w:t>*</w:t>
      </w:r>
      <w:r w:rsidRPr="002E054C">
        <w:t>designated higher education courses;</w:t>
      </w:r>
    </w:p>
    <w:p w14:paraId="1A487CDC" w14:textId="24A72220" w:rsidR="00F22B00" w:rsidRPr="002E054C" w:rsidRDefault="00F22B00" w:rsidP="00F22B00">
      <w:pPr>
        <w:pStyle w:val="paragraphsub"/>
      </w:pPr>
      <w:r w:rsidRPr="002E054C">
        <w:tab/>
        <w:t>(ii)</w:t>
      </w:r>
      <w:r w:rsidRPr="002E054C">
        <w:tab/>
      </w:r>
      <w:r w:rsidR="004B2185" w:rsidRPr="004B2185">
        <w:rPr>
          <w:position w:val="6"/>
          <w:sz w:val="16"/>
        </w:rPr>
        <w:t>*</w:t>
      </w:r>
      <w:r w:rsidRPr="002E054C">
        <w:t>demand driven higher education courses.</w:t>
      </w:r>
    </w:p>
    <w:p w14:paraId="69EABBD1" w14:textId="77777777" w:rsidR="00F22B00" w:rsidRPr="002E054C" w:rsidRDefault="00F22B00" w:rsidP="00F22B00">
      <w:pPr>
        <w:pStyle w:val="SubsectionHead"/>
      </w:pPr>
      <w:r w:rsidRPr="002E054C">
        <w:t>Table A providers—maximum basic grant amount for higher education courses</w:t>
      </w:r>
    </w:p>
    <w:p w14:paraId="6D342E18" w14:textId="015E39C2" w:rsidR="00F22B00" w:rsidRPr="002E054C" w:rsidRDefault="00F22B00" w:rsidP="00F22B00">
      <w:pPr>
        <w:pStyle w:val="subsection"/>
      </w:pPr>
      <w:r w:rsidRPr="002E054C">
        <w:tab/>
        <w:t>(2)</w:t>
      </w:r>
      <w:r w:rsidRPr="002E054C">
        <w:tab/>
        <w:t xml:space="preserve">If a funding agreement for a </w:t>
      </w:r>
      <w:r w:rsidR="004B2185" w:rsidRPr="004B2185">
        <w:rPr>
          <w:position w:val="6"/>
          <w:sz w:val="16"/>
        </w:rPr>
        <w:t>*</w:t>
      </w:r>
      <w:r w:rsidRPr="002E054C">
        <w:t xml:space="preserve">Table A provider is in respect of 2021, 2022 and 2023, the maximum basic grant amount for the provider for each of those years for </w:t>
      </w:r>
      <w:r w:rsidR="004B2185" w:rsidRPr="004B2185">
        <w:rPr>
          <w:position w:val="6"/>
          <w:sz w:val="16"/>
        </w:rPr>
        <w:t>*</w:t>
      </w:r>
      <w:r w:rsidRPr="002E054C">
        <w:t>higher education courses must not be less than the amount specified in the Commonwealth Grant Scheme Guidelines for the purposes of this subsection for the provider for each of those years for those courses.</w:t>
      </w:r>
    </w:p>
    <w:p w14:paraId="05D94183" w14:textId="7E144AD5" w:rsidR="00F22B00" w:rsidRPr="002E054C" w:rsidRDefault="00F22B00" w:rsidP="00F22B00">
      <w:pPr>
        <w:pStyle w:val="subsection"/>
      </w:pPr>
      <w:r w:rsidRPr="002E054C">
        <w:tab/>
        <w:t>(3)</w:t>
      </w:r>
      <w:r w:rsidRPr="002E054C">
        <w:tab/>
        <w:t xml:space="preserve">If a funding agreement for a </w:t>
      </w:r>
      <w:r w:rsidR="004B2185" w:rsidRPr="004B2185">
        <w:rPr>
          <w:position w:val="6"/>
          <w:sz w:val="16"/>
        </w:rPr>
        <w:t>*</w:t>
      </w:r>
      <w:r w:rsidRPr="002E054C">
        <w:t xml:space="preserve">Table A provider is in respect of other later years, the maximum basic grant amount for the provider for each of those years for </w:t>
      </w:r>
      <w:r w:rsidR="004B2185" w:rsidRPr="004B2185">
        <w:rPr>
          <w:position w:val="6"/>
          <w:sz w:val="16"/>
        </w:rPr>
        <w:t>*</w:t>
      </w:r>
      <w:r w:rsidRPr="002E054C">
        <w:t>higher education courses must not be less than:</w:t>
      </w:r>
    </w:p>
    <w:p w14:paraId="7AB2FC8D" w14:textId="77777777" w:rsidR="00F22B00" w:rsidRPr="002E054C" w:rsidRDefault="00F22B00" w:rsidP="00F22B00">
      <w:pPr>
        <w:pStyle w:val="paragraph"/>
      </w:pPr>
      <w:r w:rsidRPr="002E054C">
        <w:tab/>
        <w:t>(a)</w:t>
      </w:r>
      <w:r w:rsidRPr="002E054C">
        <w:tab/>
        <w:t>for 2024—the amount specified in the Commonwealth Grant Scheme Guidelines for the purposes of this paragraph for the provider for that year for those courses; and</w:t>
      </w:r>
    </w:p>
    <w:p w14:paraId="3F8FB5BE" w14:textId="77777777" w:rsidR="00F22B00" w:rsidRPr="002E054C" w:rsidRDefault="00F22B00" w:rsidP="00F22B00">
      <w:pPr>
        <w:pStyle w:val="paragraph"/>
      </w:pPr>
      <w:r w:rsidRPr="002E054C">
        <w:tab/>
        <w:t>(b)</w:t>
      </w:r>
      <w:r w:rsidRPr="002E054C">
        <w:tab/>
        <w:t>for any other later year—the maximum basic grant amount specified in the provider’s funding agreement for the preceding year for those courses.</w:t>
      </w:r>
    </w:p>
    <w:p w14:paraId="073C1211" w14:textId="3A420521" w:rsidR="00F22B00" w:rsidRPr="002E054C" w:rsidRDefault="00F22B00" w:rsidP="00F22B00">
      <w:pPr>
        <w:pStyle w:val="subsection"/>
      </w:pPr>
      <w:r w:rsidRPr="002E054C">
        <w:tab/>
        <w:t>(4)</w:t>
      </w:r>
      <w:r w:rsidRPr="002E054C">
        <w:tab/>
        <w:t xml:space="preserve">Without limiting subsection (2) and </w:t>
      </w:r>
      <w:r w:rsidR="006C1FDC" w:rsidRPr="002E054C">
        <w:t>paragraph (</w:t>
      </w:r>
      <w:r w:rsidRPr="002E054C">
        <w:t>3)(a), the Commonwealth Grant Scheme Guidelines may:</w:t>
      </w:r>
    </w:p>
    <w:p w14:paraId="268DDA10" w14:textId="77777777" w:rsidR="00F22B00" w:rsidRPr="002E054C" w:rsidRDefault="00F22B00" w:rsidP="00F22B00">
      <w:pPr>
        <w:pStyle w:val="paragraph"/>
      </w:pPr>
      <w:r w:rsidRPr="002E054C">
        <w:tab/>
        <w:t>(a)</w:t>
      </w:r>
      <w:r w:rsidRPr="002E054C">
        <w:tab/>
        <w:t>specify different amounts for different years for the purposes of that subsection; and</w:t>
      </w:r>
    </w:p>
    <w:p w14:paraId="2AF36105" w14:textId="53C9E02B" w:rsidR="00F22B00" w:rsidRPr="002E054C" w:rsidRDefault="00F22B00" w:rsidP="00F22B00">
      <w:pPr>
        <w:pStyle w:val="paragraph"/>
      </w:pPr>
      <w:r w:rsidRPr="002E054C">
        <w:tab/>
        <w:t>(b)</w:t>
      </w:r>
      <w:r w:rsidRPr="002E054C">
        <w:tab/>
        <w:t xml:space="preserve">specify different amounts for different </w:t>
      </w:r>
      <w:r w:rsidR="004B2185" w:rsidRPr="004B2185">
        <w:rPr>
          <w:position w:val="6"/>
          <w:sz w:val="16"/>
        </w:rPr>
        <w:t>*</w:t>
      </w:r>
      <w:r w:rsidRPr="002E054C">
        <w:t>Table A providers for the purposes of that subsection or paragraph.</w:t>
      </w:r>
    </w:p>
    <w:p w14:paraId="55DDC20D" w14:textId="77777777" w:rsidR="00F22B00" w:rsidRPr="002E054C" w:rsidRDefault="00F22B00" w:rsidP="00F22B00">
      <w:pPr>
        <w:pStyle w:val="SubsectionHead"/>
      </w:pPr>
      <w:r w:rsidRPr="002E054C">
        <w:t>Table A providers—maximum basic grant amount for designated higher education courses</w:t>
      </w:r>
    </w:p>
    <w:p w14:paraId="376A4045" w14:textId="4F5443E4" w:rsidR="00F22B00" w:rsidRPr="002E054C" w:rsidRDefault="00F22B00" w:rsidP="00F22B00">
      <w:pPr>
        <w:pStyle w:val="subsection"/>
      </w:pPr>
      <w:r w:rsidRPr="002E054C">
        <w:tab/>
        <w:t>(5)</w:t>
      </w:r>
      <w:r w:rsidRPr="002E054C">
        <w:tab/>
        <w:t>The max</w:t>
      </w:r>
      <w:r w:rsidRPr="002E054C">
        <w:rPr>
          <w:lang w:eastAsia="en-US"/>
        </w:rPr>
        <w:t xml:space="preserve">imum basic grant amount for a </w:t>
      </w:r>
      <w:r w:rsidR="004B2185" w:rsidRPr="004B2185">
        <w:rPr>
          <w:position w:val="6"/>
          <w:sz w:val="16"/>
          <w:lang w:eastAsia="en-US"/>
        </w:rPr>
        <w:t>*</w:t>
      </w:r>
      <w:r w:rsidRPr="002E054C">
        <w:rPr>
          <w:lang w:eastAsia="en-US"/>
        </w:rPr>
        <w:t xml:space="preserve">Table A provider for a </w:t>
      </w:r>
      <w:r w:rsidR="004B2185" w:rsidRPr="004B2185">
        <w:rPr>
          <w:position w:val="6"/>
          <w:sz w:val="16"/>
          <w:lang w:eastAsia="en-US"/>
        </w:rPr>
        <w:t>*</w:t>
      </w:r>
      <w:r w:rsidRPr="002E054C">
        <w:rPr>
          <w:lang w:eastAsia="en-US"/>
        </w:rPr>
        <w:t xml:space="preserve">grant year for </w:t>
      </w:r>
      <w:r w:rsidR="004B2185" w:rsidRPr="004B2185">
        <w:rPr>
          <w:position w:val="6"/>
          <w:sz w:val="16"/>
          <w:lang w:eastAsia="en-US"/>
        </w:rPr>
        <w:t>*</w:t>
      </w:r>
      <w:r w:rsidRPr="002E054C">
        <w:t xml:space="preserve">designated higher education courses must not be less than the amount worked out for the year for those courses </w:t>
      </w:r>
      <w:r w:rsidRPr="002E054C">
        <w:lastRenderedPageBreak/>
        <w:t>using the method statement set out in paragraph 33</w:t>
      </w:r>
      <w:r w:rsidR="004B2185">
        <w:noBreakHyphen/>
      </w:r>
      <w:r w:rsidRPr="002E054C">
        <w:t>5(3)(b) with the following modifications:</w:t>
      </w:r>
    </w:p>
    <w:p w14:paraId="02305EDA" w14:textId="735E0AAD" w:rsidR="00F22B00" w:rsidRPr="002E054C" w:rsidRDefault="00F22B00" w:rsidP="00F22B00">
      <w:pPr>
        <w:pStyle w:val="paragraph"/>
      </w:pPr>
      <w:r w:rsidRPr="002E054C">
        <w:tab/>
        <w:t>(a)</w:t>
      </w:r>
      <w:r w:rsidRPr="002E054C">
        <w:tab/>
        <w:t xml:space="preserve">read a reference in step 1 of that statement to places provided by the provider in a </w:t>
      </w:r>
      <w:r w:rsidR="004B2185" w:rsidRPr="004B2185">
        <w:rPr>
          <w:position w:val="6"/>
          <w:sz w:val="16"/>
        </w:rPr>
        <w:t>*</w:t>
      </w:r>
      <w:r w:rsidRPr="002E054C">
        <w:t>funding cluster as a reference to places allocated under section 30</w:t>
      </w:r>
      <w:r w:rsidR="004B2185">
        <w:noBreakHyphen/>
      </w:r>
      <w:r w:rsidRPr="002E054C">
        <w:t>10 to the provider in that funding cluster;</w:t>
      </w:r>
    </w:p>
    <w:p w14:paraId="14B38520" w14:textId="4ABF6906" w:rsidR="00F22B00" w:rsidRPr="002E054C" w:rsidRDefault="00F22B00" w:rsidP="00F22B00">
      <w:pPr>
        <w:pStyle w:val="paragraph"/>
      </w:pPr>
      <w:r w:rsidRPr="002E054C">
        <w:tab/>
        <w:t>(b)</w:t>
      </w:r>
      <w:r w:rsidRPr="002E054C">
        <w:tab/>
        <w:t xml:space="preserve">disregard </w:t>
      </w:r>
      <w:r w:rsidR="006C1FDC" w:rsidRPr="002E054C">
        <w:t>paragraph (</w:t>
      </w:r>
      <w:r w:rsidRPr="002E054C">
        <w:t>a) of that step.</w:t>
      </w:r>
    </w:p>
    <w:p w14:paraId="4606CB62" w14:textId="220502D7" w:rsidR="00F22B00" w:rsidRPr="002E054C" w:rsidRDefault="00F22B00" w:rsidP="00F22B00">
      <w:pPr>
        <w:pStyle w:val="SubsectionHead"/>
      </w:pPr>
      <w:r w:rsidRPr="002E054C">
        <w:t>Maximum basic grant amount for non</w:t>
      </w:r>
      <w:r w:rsidR="004B2185">
        <w:noBreakHyphen/>
      </w:r>
      <w:r w:rsidRPr="002E054C">
        <w:t>Table A providers</w:t>
      </w:r>
    </w:p>
    <w:p w14:paraId="0DB54645" w14:textId="7919B147" w:rsidR="00F22B00" w:rsidRPr="002E054C" w:rsidRDefault="00F22B00" w:rsidP="00F22B00">
      <w:pPr>
        <w:pStyle w:val="subsection"/>
      </w:pPr>
      <w:r w:rsidRPr="002E054C">
        <w:tab/>
        <w:t>(6)</w:t>
      </w:r>
      <w:r w:rsidRPr="002E054C">
        <w:tab/>
        <w:t xml:space="preserve">Subject to subsection (7), a funding agreement for a higher education provider (other than a </w:t>
      </w:r>
      <w:r w:rsidR="004B2185" w:rsidRPr="004B2185">
        <w:rPr>
          <w:position w:val="6"/>
          <w:sz w:val="16"/>
        </w:rPr>
        <w:t>*</w:t>
      </w:r>
      <w:r w:rsidRPr="002E054C">
        <w:t xml:space="preserve">Table A provider) may specify an amount as the </w:t>
      </w:r>
      <w:r w:rsidRPr="002E054C">
        <w:rPr>
          <w:b/>
          <w:i/>
        </w:rPr>
        <w:t>maximum basic grant amount</w:t>
      </w:r>
      <w:r w:rsidRPr="002E054C">
        <w:t xml:space="preserve"> payable to the provider for a </w:t>
      </w:r>
      <w:r w:rsidR="004B2185" w:rsidRPr="004B2185">
        <w:rPr>
          <w:position w:val="6"/>
          <w:sz w:val="16"/>
        </w:rPr>
        <w:t>*</w:t>
      </w:r>
      <w:r w:rsidRPr="002E054C">
        <w:t>grant year.</w:t>
      </w:r>
    </w:p>
    <w:p w14:paraId="7E558C78" w14:textId="633D4E57" w:rsidR="00F22B00" w:rsidRPr="002E054C" w:rsidRDefault="00F22B00" w:rsidP="00F22B00">
      <w:pPr>
        <w:pStyle w:val="subsection"/>
      </w:pPr>
      <w:r w:rsidRPr="002E054C">
        <w:tab/>
        <w:t>(7)</w:t>
      </w:r>
      <w:r w:rsidRPr="002E054C">
        <w:tab/>
        <w:t>The max</w:t>
      </w:r>
      <w:r w:rsidRPr="002E054C">
        <w:rPr>
          <w:lang w:eastAsia="en-US"/>
        </w:rPr>
        <w:t xml:space="preserve">imum basic grant amount for a higher education provider (other than a </w:t>
      </w:r>
      <w:r w:rsidR="004B2185" w:rsidRPr="004B2185">
        <w:rPr>
          <w:position w:val="6"/>
          <w:sz w:val="16"/>
          <w:lang w:eastAsia="en-US"/>
        </w:rPr>
        <w:t>*</w:t>
      </w:r>
      <w:r w:rsidRPr="002E054C">
        <w:rPr>
          <w:lang w:eastAsia="en-US"/>
        </w:rPr>
        <w:t xml:space="preserve">Table A provider) </w:t>
      </w:r>
      <w:r w:rsidRPr="002E054C">
        <w:t xml:space="preserve">for a </w:t>
      </w:r>
      <w:r w:rsidR="004B2185" w:rsidRPr="004B2185">
        <w:rPr>
          <w:position w:val="6"/>
          <w:sz w:val="16"/>
        </w:rPr>
        <w:t>*</w:t>
      </w:r>
      <w:r w:rsidRPr="002E054C">
        <w:t>grant year must not be less than the amount worked out for the year using the method statement set out in paragraph 33</w:t>
      </w:r>
      <w:r w:rsidR="004B2185">
        <w:noBreakHyphen/>
      </w:r>
      <w:r w:rsidRPr="002E054C">
        <w:t>5(7)(b) with the following modifications:</w:t>
      </w:r>
    </w:p>
    <w:p w14:paraId="32FADBC5" w14:textId="0E4ABD86" w:rsidR="00F22B00" w:rsidRPr="002E054C" w:rsidRDefault="00F22B00" w:rsidP="00F22B00">
      <w:pPr>
        <w:pStyle w:val="paragraph"/>
      </w:pPr>
      <w:r w:rsidRPr="002E054C">
        <w:tab/>
        <w:t>(a)</w:t>
      </w:r>
      <w:r w:rsidRPr="002E054C">
        <w:tab/>
        <w:t xml:space="preserve">read a reference in steps 1, 2 and 3 of that statement to places provided by the provider in a </w:t>
      </w:r>
      <w:r w:rsidR="004B2185" w:rsidRPr="004B2185">
        <w:rPr>
          <w:position w:val="6"/>
          <w:sz w:val="16"/>
        </w:rPr>
        <w:t>*</w:t>
      </w:r>
      <w:r w:rsidRPr="002E054C">
        <w:t xml:space="preserve">funding cluster or a </w:t>
      </w:r>
      <w:r w:rsidR="004B2185" w:rsidRPr="004B2185">
        <w:rPr>
          <w:position w:val="6"/>
          <w:sz w:val="16"/>
        </w:rPr>
        <w:t>*</w:t>
      </w:r>
      <w:r w:rsidRPr="002E054C">
        <w:t>grandfathered funding cluster part as a reference to places allocated under section 30</w:t>
      </w:r>
      <w:r w:rsidR="004B2185">
        <w:noBreakHyphen/>
      </w:r>
      <w:r w:rsidRPr="002E054C">
        <w:t>10 to the provider in that funding cluster or grandfathered funding cluster part;</w:t>
      </w:r>
    </w:p>
    <w:p w14:paraId="5CCDD7ED" w14:textId="52CD91CE" w:rsidR="00F22B00" w:rsidRPr="002E054C" w:rsidRDefault="00F22B00" w:rsidP="00F22B00">
      <w:pPr>
        <w:pStyle w:val="paragraph"/>
      </w:pPr>
      <w:r w:rsidRPr="002E054C">
        <w:tab/>
        <w:t>(b)</w:t>
      </w:r>
      <w:r w:rsidRPr="002E054C">
        <w:tab/>
        <w:t xml:space="preserve">disregard </w:t>
      </w:r>
      <w:r w:rsidR="006C1FDC" w:rsidRPr="002E054C">
        <w:t>paragraph (</w:t>
      </w:r>
      <w:r w:rsidRPr="002E054C">
        <w:t>a) of each of those steps.</w:t>
      </w:r>
    </w:p>
    <w:p w14:paraId="5FE18440" w14:textId="1EAFF089" w:rsidR="00BB4365" w:rsidRPr="002E054C" w:rsidRDefault="00BB4365" w:rsidP="00BB4365">
      <w:pPr>
        <w:pStyle w:val="ActHead5"/>
      </w:pPr>
      <w:bookmarkStart w:id="140" w:name="_Toc185055719"/>
      <w:r w:rsidRPr="002E054C">
        <w:rPr>
          <w:rStyle w:val="CharSectno"/>
        </w:rPr>
        <w:t>30</w:t>
      </w:r>
      <w:r w:rsidR="004B2185">
        <w:rPr>
          <w:rStyle w:val="CharSectno"/>
        </w:rPr>
        <w:noBreakHyphen/>
      </w:r>
      <w:r w:rsidRPr="002E054C">
        <w:rPr>
          <w:rStyle w:val="CharSectno"/>
        </w:rPr>
        <w:t>28</w:t>
      </w:r>
      <w:r w:rsidRPr="002E054C">
        <w:t xml:space="preserve">  Funding agreement to be published</w:t>
      </w:r>
      <w:bookmarkEnd w:id="140"/>
    </w:p>
    <w:p w14:paraId="699B6D54" w14:textId="3B16F1E5"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Secretary must cause a copy of each funding agreement to be published on the Department’s website within 28 days after the making of the agreement.</w:t>
      </w:r>
    </w:p>
    <w:p w14:paraId="0ABE26CE" w14:textId="77777777" w:rsidR="00BB4365" w:rsidRPr="002E054C" w:rsidRDefault="00D2636F" w:rsidP="00BB4365">
      <w:pPr>
        <w:pStyle w:val="ActHead3"/>
        <w:pageBreakBefore/>
      </w:pPr>
      <w:bookmarkStart w:id="141" w:name="_Toc185055720"/>
      <w:r w:rsidRPr="002E054C">
        <w:rPr>
          <w:rStyle w:val="CharDivNo"/>
        </w:rPr>
        <w:lastRenderedPageBreak/>
        <w:t>Division 3</w:t>
      </w:r>
      <w:r w:rsidR="00BB4365" w:rsidRPr="002E054C">
        <w:rPr>
          <w:rStyle w:val="CharDivNo"/>
        </w:rPr>
        <w:t>3</w:t>
      </w:r>
      <w:r w:rsidR="00BB4365" w:rsidRPr="002E054C">
        <w:t>—</w:t>
      </w:r>
      <w:r w:rsidR="00BB4365" w:rsidRPr="002E054C">
        <w:rPr>
          <w:rStyle w:val="CharDivText"/>
        </w:rPr>
        <w:t>How are grant amounts worked out?</w:t>
      </w:r>
      <w:bookmarkEnd w:id="141"/>
    </w:p>
    <w:p w14:paraId="3BE366E8" w14:textId="52AD4E23" w:rsidR="00BB4365" w:rsidRPr="002E054C" w:rsidRDefault="00285930" w:rsidP="00BB4365">
      <w:pPr>
        <w:pStyle w:val="ActHead4"/>
      </w:pPr>
      <w:bookmarkStart w:id="142" w:name="_Toc185055721"/>
      <w:r w:rsidRPr="002E054C">
        <w:rPr>
          <w:rStyle w:val="CharSubdNo"/>
        </w:rPr>
        <w:t>Subdivision 3</w:t>
      </w:r>
      <w:r w:rsidR="00BB4365" w:rsidRPr="002E054C">
        <w:rPr>
          <w:rStyle w:val="CharSubdNo"/>
        </w:rPr>
        <w:t>3</w:t>
      </w:r>
      <w:r w:rsidR="004B2185">
        <w:rPr>
          <w:rStyle w:val="CharSubdNo"/>
        </w:rPr>
        <w:noBreakHyphen/>
      </w:r>
      <w:r w:rsidR="00BB4365" w:rsidRPr="002E054C">
        <w:rPr>
          <w:rStyle w:val="CharSubdNo"/>
        </w:rPr>
        <w:t>A</w:t>
      </w:r>
      <w:r w:rsidR="00BB4365" w:rsidRPr="002E054C">
        <w:t>—</w:t>
      </w:r>
      <w:r w:rsidR="00BB4365" w:rsidRPr="002E054C">
        <w:rPr>
          <w:rStyle w:val="CharSubdText"/>
        </w:rPr>
        <w:t>Basic rule</w:t>
      </w:r>
      <w:bookmarkEnd w:id="142"/>
    </w:p>
    <w:p w14:paraId="1DEFA35B" w14:textId="2F67CFE5" w:rsidR="00BB4365" w:rsidRPr="002E054C" w:rsidRDefault="00BB4365" w:rsidP="00BB4365">
      <w:pPr>
        <w:pStyle w:val="ActHead5"/>
      </w:pPr>
      <w:bookmarkStart w:id="143" w:name="_Toc185055722"/>
      <w:r w:rsidRPr="002E054C">
        <w:rPr>
          <w:rStyle w:val="CharSectno"/>
        </w:rPr>
        <w:t>33</w:t>
      </w:r>
      <w:r w:rsidR="004B2185">
        <w:rPr>
          <w:rStyle w:val="CharSectno"/>
        </w:rPr>
        <w:noBreakHyphen/>
      </w:r>
      <w:r w:rsidRPr="002E054C">
        <w:rPr>
          <w:rStyle w:val="CharSectno"/>
        </w:rPr>
        <w:t>1</w:t>
      </w:r>
      <w:r w:rsidRPr="002E054C">
        <w:t xml:space="preserve">  How grant amount is worked out</w:t>
      </w:r>
      <w:bookmarkEnd w:id="143"/>
    </w:p>
    <w:p w14:paraId="0D5AA211" w14:textId="77777777" w:rsidR="00BB4365" w:rsidRPr="002E054C" w:rsidRDefault="00BB4365" w:rsidP="00BB4365">
      <w:pPr>
        <w:pStyle w:val="subsection"/>
      </w:pPr>
      <w:r w:rsidRPr="002E054C">
        <w:tab/>
        <w:t>(1)</w:t>
      </w:r>
      <w:r w:rsidRPr="002E054C">
        <w:tab/>
        <w:t>The amount of a grant payable to a higher education provider under this Part for a year is worked out by:</w:t>
      </w:r>
    </w:p>
    <w:p w14:paraId="69082F01" w14:textId="208590F1" w:rsidR="00BB4365" w:rsidRPr="002E054C" w:rsidRDefault="00BB4365" w:rsidP="00BB4365">
      <w:pPr>
        <w:pStyle w:val="paragraph"/>
      </w:pPr>
      <w:r w:rsidRPr="002E054C">
        <w:tab/>
        <w:t>(a)</w:t>
      </w:r>
      <w:r w:rsidRPr="002E054C">
        <w:tab/>
        <w:t xml:space="preserve">working out the </w:t>
      </w:r>
      <w:r w:rsidR="004B2185" w:rsidRPr="004B2185">
        <w:rPr>
          <w:position w:val="6"/>
          <w:sz w:val="16"/>
        </w:rPr>
        <w:t>*</w:t>
      </w:r>
      <w:r w:rsidR="005A4F7A" w:rsidRPr="002E054C">
        <w:t>total basic</w:t>
      </w:r>
      <w:r w:rsidRPr="002E054C">
        <w:t xml:space="preserve"> grant amount for the provider for that year under </w:t>
      </w:r>
      <w:r w:rsidR="00285930" w:rsidRPr="002E054C">
        <w:t>Subdivision 3</w:t>
      </w:r>
      <w:r w:rsidRPr="002E054C">
        <w:t>3</w:t>
      </w:r>
      <w:r w:rsidR="004B2185">
        <w:noBreakHyphen/>
      </w:r>
      <w:r w:rsidRPr="002E054C">
        <w:t>B; and</w:t>
      </w:r>
    </w:p>
    <w:p w14:paraId="7A00287B" w14:textId="77777777" w:rsidR="00BB4365" w:rsidRPr="002E054C" w:rsidRDefault="00BB4365" w:rsidP="00BB4365">
      <w:pPr>
        <w:pStyle w:val="paragraph"/>
      </w:pPr>
      <w:r w:rsidRPr="002E054C">
        <w:tab/>
        <w:t>(b)</w:t>
      </w:r>
      <w:r w:rsidRPr="002E054C">
        <w:tab/>
        <w:t>adding:</w:t>
      </w:r>
    </w:p>
    <w:p w14:paraId="731DDED5" w14:textId="77777777" w:rsidR="00BB4365" w:rsidRPr="002E054C" w:rsidRDefault="00BB4365" w:rsidP="00BB4365">
      <w:pPr>
        <w:pStyle w:val="paragraphsub"/>
      </w:pPr>
      <w:r w:rsidRPr="002E054C">
        <w:tab/>
        <w:t>(ii)</w:t>
      </w:r>
      <w:r w:rsidRPr="002E054C">
        <w:tab/>
        <w:t>the amount of any medical student loading worked out under the Commonwealth Grant Scheme Guidelines for the provider for that year; and</w:t>
      </w:r>
    </w:p>
    <w:p w14:paraId="5BFA7DCC" w14:textId="77777777" w:rsidR="00BB4365" w:rsidRPr="002E054C" w:rsidRDefault="00BB4365" w:rsidP="00BB4365">
      <w:pPr>
        <w:pStyle w:val="paragraphsub"/>
      </w:pPr>
      <w:r w:rsidRPr="002E054C">
        <w:tab/>
        <w:t>(iv)</w:t>
      </w:r>
      <w:r w:rsidRPr="002E054C">
        <w:tab/>
        <w:t xml:space="preserve">the amount of any </w:t>
      </w:r>
      <w:r w:rsidR="005A4F7A" w:rsidRPr="002E054C">
        <w:t>transition fund</w:t>
      </w:r>
      <w:r w:rsidRPr="002E054C">
        <w:t xml:space="preserve"> loading worked out under the Commonwealth Grant Scheme Guidelines for the provider for that year; and</w:t>
      </w:r>
    </w:p>
    <w:p w14:paraId="33B8F505" w14:textId="77777777" w:rsidR="00BB4365" w:rsidRPr="002E054C" w:rsidRDefault="00BB4365" w:rsidP="00BB4365">
      <w:pPr>
        <w:pStyle w:val="paragraphsub"/>
      </w:pPr>
      <w:r w:rsidRPr="002E054C">
        <w:tab/>
        <w:t>(v)</w:t>
      </w:r>
      <w:r w:rsidRPr="002E054C">
        <w:tab/>
        <w:t>the amount of any performance funding grant amount worked out under the Commonwealth Grant Scheme Guidelines for the provider for that year.</w:t>
      </w:r>
    </w:p>
    <w:p w14:paraId="599C8899" w14:textId="6C9EEC0F" w:rsidR="00BB4365" w:rsidRPr="002E054C" w:rsidRDefault="00BB4365" w:rsidP="00BB4365">
      <w:pPr>
        <w:pStyle w:val="subsection"/>
      </w:pPr>
      <w:r w:rsidRPr="002E054C">
        <w:tab/>
        <w:t>(2)</w:t>
      </w:r>
      <w:r w:rsidRPr="002E054C">
        <w:tab/>
        <w:t xml:space="preserve">Advances may be paid to a higher education provider under </w:t>
      </w:r>
      <w:r w:rsidR="00285930" w:rsidRPr="002E054C">
        <w:t>Subdivision 3</w:t>
      </w:r>
      <w:r w:rsidRPr="002E054C">
        <w:t>3</w:t>
      </w:r>
      <w:r w:rsidR="004B2185">
        <w:noBreakHyphen/>
      </w:r>
      <w:r w:rsidRPr="002E054C">
        <w:t>D.</w:t>
      </w:r>
    </w:p>
    <w:p w14:paraId="65312FDE" w14:textId="646EC304" w:rsidR="00BB4365" w:rsidRPr="002E054C" w:rsidRDefault="00BB4365" w:rsidP="00BB4365">
      <w:pPr>
        <w:pStyle w:val="notetext"/>
      </w:pPr>
      <w:r w:rsidRPr="002E054C">
        <w:t>Note:</w:t>
      </w:r>
      <w:r w:rsidRPr="002E054C">
        <w:tab/>
      </w:r>
      <w:r w:rsidR="00D2636F" w:rsidRPr="002E054C">
        <w:t>Part 5</w:t>
      </w:r>
      <w:r w:rsidR="004B2185">
        <w:noBreakHyphen/>
      </w:r>
      <w:r w:rsidRPr="002E054C">
        <w:t>1 deals with how payments can be made.</w:t>
      </w:r>
    </w:p>
    <w:p w14:paraId="2B065322" w14:textId="0EF4AEA6" w:rsidR="005A4F7A" w:rsidRPr="002E054C" w:rsidRDefault="005A4F7A" w:rsidP="005A4F7A">
      <w:pPr>
        <w:pStyle w:val="ActHead4"/>
      </w:pPr>
      <w:bookmarkStart w:id="144" w:name="_Toc185055723"/>
      <w:r w:rsidRPr="002E054C">
        <w:rPr>
          <w:rStyle w:val="CharSubdNo"/>
        </w:rPr>
        <w:t>Subdivision 33</w:t>
      </w:r>
      <w:r w:rsidR="004B2185">
        <w:rPr>
          <w:rStyle w:val="CharSubdNo"/>
        </w:rPr>
        <w:noBreakHyphen/>
      </w:r>
      <w:r w:rsidRPr="002E054C">
        <w:rPr>
          <w:rStyle w:val="CharSubdNo"/>
        </w:rPr>
        <w:t>B</w:t>
      </w:r>
      <w:r w:rsidRPr="002E054C">
        <w:t>—</w:t>
      </w:r>
      <w:r w:rsidRPr="002E054C">
        <w:rPr>
          <w:rStyle w:val="CharSubdText"/>
        </w:rPr>
        <w:t>Total basic grant amounts</w:t>
      </w:r>
      <w:bookmarkEnd w:id="144"/>
    </w:p>
    <w:p w14:paraId="2CB00004" w14:textId="7D8C4B0C" w:rsidR="005A4F7A" w:rsidRPr="002E054C" w:rsidRDefault="005A4F7A" w:rsidP="005A4F7A">
      <w:pPr>
        <w:pStyle w:val="ActHead5"/>
      </w:pPr>
      <w:bookmarkStart w:id="145" w:name="_Toc185055724"/>
      <w:r w:rsidRPr="002E054C">
        <w:rPr>
          <w:rStyle w:val="CharSectno"/>
        </w:rPr>
        <w:t>33</w:t>
      </w:r>
      <w:r w:rsidR="004B2185">
        <w:rPr>
          <w:rStyle w:val="CharSectno"/>
        </w:rPr>
        <w:noBreakHyphen/>
      </w:r>
      <w:r w:rsidRPr="002E054C">
        <w:rPr>
          <w:rStyle w:val="CharSectno"/>
        </w:rPr>
        <w:t>5</w:t>
      </w:r>
      <w:r w:rsidRPr="002E054C">
        <w:t xml:space="preserve">  Total basic grant amounts</w:t>
      </w:r>
      <w:bookmarkEnd w:id="145"/>
    </w:p>
    <w:p w14:paraId="76FD69EC" w14:textId="77777777" w:rsidR="005A4F7A" w:rsidRPr="002E054C" w:rsidRDefault="005A4F7A" w:rsidP="005A4F7A">
      <w:pPr>
        <w:pStyle w:val="SubsectionHead"/>
      </w:pPr>
      <w:r w:rsidRPr="002E054C">
        <w:t>Total basic grant amount for Table A providers</w:t>
      </w:r>
    </w:p>
    <w:p w14:paraId="72D58615" w14:textId="50D54601" w:rsidR="005A4F7A" w:rsidRPr="002E054C" w:rsidRDefault="005A4F7A" w:rsidP="005A4F7A">
      <w:pPr>
        <w:pStyle w:val="subsection"/>
      </w:pPr>
      <w:r w:rsidRPr="002E054C">
        <w:tab/>
        <w:t>(1)</w:t>
      </w:r>
      <w:r w:rsidRPr="002E054C">
        <w:tab/>
        <w:t xml:space="preserve">The </w:t>
      </w:r>
      <w:r w:rsidRPr="002E054C">
        <w:rPr>
          <w:b/>
          <w:i/>
        </w:rPr>
        <w:t>total basic grant amount</w:t>
      </w:r>
      <w:r w:rsidRPr="002E054C">
        <w:t xml:space="preserve"> for a </w:t>
      </w:r>
      <w:r w:rsidR="004B2185" w:rsidRPr="004B2185">
        <w:rPr>
          <w:position w:val="6"/>
          <w:sz w:val="16"/>
        </w:rPr>
        <w:t>*</w:t>
      </w:r>
      <w:r w:rsidRPr="002E054C">
        <w:t>Table A provider for a year is the sum of the following amounts:</w:t>
      </w:r>
    </w:p>
    <w:p w14:paraId="0485BD82" w14:textId="0511B9FF" w:rsidR="005A4F7A" w:rsidRPr="002E054C" w:rsidRDefault="005A4F7A" w:rsidP="005A4F7A">
      <w:pPr>
        <w:pStyle w:val="paragraph"/>
      </w:pPr>
      <w:r w:rsidRPr="002E054C">
        <w:tab/>
        <w:t>(a)</w:t>
      </w:r>
      <w:r w:rsidRPr="002E054C">
        <w:tab/>
        <w:t xml:space="preserve">the amount for </w:t>
      </w:r>
      <w:r w:rsidR="004B2185" w:rsidRPr="004B2185">
        <w:rPr>
          <w:position w:val="6"/>
          <w:sz w:val="16"/>
        </w:rPr>
        <w:t>*</w:t>
      </w:r>
      <w:r w:rsidRPr="002E054C">
        <w:t>higher education courses (see subsection (2));</w:t>
      </w:r>
    </w:p>
    <w:p w14:paraId="19C3CAAB" w14:textId="205E8925" w:rsidR="005A4F7A" w:rsidRPr="002E054C" w:rsidRDefault="005A4F7A" w:rsidP="005A4F7A">
      <w:pPr>
        <w:pStyle w:val="paragraph"/>
      </w:pPr>
      <w:r w:rsidRPr="002E054C">
        <w:lastRenderedPageBreak/>
        <w:tab/>
        <w:t>(b)</w:t>
      </w:r>
      <w:r w:rsidRPr="002E054C">
        <w:tab/>
        <w:t xml:space="preserve">the amount for </w:t>
      </w:r>
      <w:r w:rsidR="004B2185" w:rsidRPr="004B2185">
        <w:rPr>
          <w:position w:val="6"/>
          <w:sz w:val="16"/>
        </w:rPr>
        <w:t>*</w:t>
      </w:r>
      <w:r w:rsidRPr="002E054C">
        <w:t>designated higher education courses (see subsections (3) and (4));</w:t>
      </w:r>
    </w:p>
    <w:p w14:paraId="0742BC92" w14:textId="137CD35F" w:rsidR="005A4F7A" w:rsidRPr="002E054C" w:rsidRDefault="005A4F7A" w:rsidP="005A4F7A">
      <w:pPr>
        <w:pStyle w:val="paragraph"/>
      </w:pPr>
      <w:r w:rsidRPr="002E054C">
        <w:tab/>
        <w:t>(c)</w:t>
      </w:r>
      <w:r w:rsidRPr="002E054C">
        <w:tab/>
        <w:t xml:space="preserve">the amount for </w:t>
      </w:r>
      <w:r w:rsidR="004B2185" w:rsidRPr="004B2185">
        <w:rPr>
          <w:position w:val="6"/>
          <w:sz w:val="16"/>
        </w:rPr>
        <w:t>*</w:t>
      </w:r>
      <w:r w:rsidRPr="002E054C">
        <w:t>demand driven higher education courses (see subsections (5) and (6)).</w:t>
      </w:r>
    </w:p>
    <w:p w14:paraId="2648D43A" w14:textId="77777777" w:rsidR="005A4F7A" w:rsidRPr="002E054C" w:rsidRDefault="005A4F7A" w:rsidP="005A4F7A">
      <w:pPr>
        <w:pStyle w:val="SubsectionHead"/>
      </w:pPr>
      <w:r w:rsidRPr="002E054C">
        <w:t>Table A providers—amount for higher education courses</w:t>
      </w:r>
    </w:p>
    <w:p w14:paraId="53028ED5" w14:textId="57E49B0F" w:rsidR="005A4F7A" w:rsidRPr="002E054C" w:rsidRDefault="005A4F7A" w:rsidP="005A4F7A">
      <w:pPr>
        <w:pStyle w:val="subsection"/>
      </w:pPr>
      <w:r w:rsidRPr="002E054C">
        <w:tab/>
        <w:t>(2)</w:t>
      </w:r>
      <w:r w:rsidRPr="002E054C">
        <w:tab/>
        <w:t xml:space="preserve">For the purposes of </w:t>
      </w:r>
      <w:r w:rsidR="006C1FDC" w:rsidRPr="002E054C">
        <w:t>paragraph (</w:t>
      </w:r>
      <w:r w:rsidRPr="002E054C">
        <w:t xml:space="preserve">1)(a), the amount for </w:t>
      </w:r>
      <w:r w:rsidR="004B2185" w:rsidRPr="004B2185">
        <w:rPr>
          <w:position w:val="6"/>
          <w:sz w:val="16"/>
        </w:rPr>
        <w:t>*</w:t>
      </w:r>
      <w:r w:rsidRPr="002E054C">
        <w:t>higher education courses is the lesser of:</w:t>
      </w:r>
    </w:p>
    <w:p w14:paraId="242E7273" w14:textId="48663726" w:rsidR="005A4F7A" w:rsidRPr="002E054C" w:rsidRDefault="005A4F7A" w:rsidP="005A4F7A">
      <w:pPr>
        <w:pStyle w:val="paragraph"/>
      </w:pPr>
      <w:r w:rsidRPr="002E054C">
        <w:tab/>
        <w:t>(a)</w:t>
      </w:r>
      <w:r w:rsidRPr="002E054C">
        <w:tab/>
        <w:t xml:space="preserve">the </w:t>
      </w:r>
      <w:r w:rsidR="004B2185" w:rsidRPr="004B2185">
        <w:rPr>
          <w:position w:val="6"/>
          <w:sz w:val="16"/>
        </w:rPr>
        <w:t>*</w:t>
      </w:r>
      <w:r w:rsidRPr="002E054C">
        <w:t xml:space="preserve">maximum basic grant amount for the year for those courses that is specified in the </w:t>
      </w:r>
      <w:r w:rsidR="004B2185" w:rsidRPr="004B2185">
        <w:rPr>
          <w:position w:val="6"/>
          <w:sz w:val="16"/>
        </w:rPr>
        <w:t>*</w:t>
      </w:r>
      <w:r w:rsidRPr="002E054C">
        <w:t>Table A provider’s funding agreement; and</w:t>
      </w:r>
    </w:p>
    <w:p w14:paraId="24E95CED" w14:textId="77777777" w:rsidR="005A4F7A" w:rsidRPr="002E054C" w:rsidRDefault="005A4F7A" w:rsidP="005A4F7A">
      <w:pPr>
        <w:pStyle w:val="paragraph"/>
      </w:pPr>
      <w:r w:rsidRPr="002E054C">
        <w:tab/>
        <w:t>(b)</w:t>
      </w:r>
      <w:r w:rsidRPr="002E054C">
        <w:tab/>
        <w:t>the amount worked out for the year using the following method statement.</w:t>
      </w:r>
    </w:p>
    <w:p w14:paraId="279EBDF3" w14:textId="77777777" w:rsidR="005A4F7A" w:rsidRPr="002E054C" w:rsidRDefault="005A4F7A" w:rsidP="005A4F7A">
      <w:pPr>
        <w:pStyle w:val="BoxHeadItalic"/>
      </w:pPr>
      <w:r w:rsidRPr="002E054C">
        <w:t>Method statement</w:t>
      </w:r>
    </w:p>
    <w:p w14:paraId="0FE9E28E" w14:textId="5C7EC668" w:rsidR="005A4F7A" w:rsidRPr="002E054C" w:rsidRDefault="005A4F7A" w:rsidP="005A4F7A">
      <w:pPr>
        <w:pStyle w:val="BoxStep"/>
      </w:pPr>
      <w:r w:rsidRPr="002E054C">
        <w:t>Step 1.</w:t>
      </w:r>
      <w:r w:rsidRPr="002E054C">
        <w:tab/>
        <w:t xml:space="preserve">For each </w:t>
      </w:r>
      <w:r w:rsidR="004B2185" w:rsidRPr="004B2185">
        <w:rPr>
          <w:position w:val="6"/>
          <w:sz w:val="16"/>
        </w:rPr>
        <w:t>*</w:t>
      </w:r>
      <w:r w:rsidRPr="002E054C">
        <w:t xml:space="preserve">funding cluster in which the provider has provided places in those courses in respect of </w:t>
      </w:r>
      <w:r w:rsidR="004B2185" w:rsidRPr="004B2185">
        <w:rPr>
          <w:position w:val="6"/>
          <w:sz w:val="16"/>
        </w:rPr>
        <w:t>*</w:t>
      </w:r>
      <w:r w:rsidRPr="002E054C">
        <w:t>non</w:t>
      </w:r>
      <w:r w:rsidR="004B2185">
        <w:noBreakHyphen/>
      </w:r>
      <w:r w:rsidRPr="002E054C">
        <w:t>grandfathered students, multiply:</w:t>
      </w:r>
    </w:p>
    <w:p w14:paraId="1AA51BCF" w14:textId="20FA93CB"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those courses in that funding cluster in respect of those students; by</w:t>
      </w:r>
    </w:p>
    <w:p w14:paraId="4B288CD8" w14:textId="758ED179" w:rsidR="005A4F7A" w:rsidRPr="002E054C" w:rsidRDefault="005A4F7A" w:rsidP="005A4F7A">
      <w:pPr>
        <w:pStyle w:val="BoxPara"/>
      </w:pPr>
      <w:r w:rsidRPr="002E054C">
        <w:tab/>
        <w:t>(b)</w:t>
      </w:r>
      <w:r w:rsidRPr="002E054C">
        <w:tab/>
        <w:t xml:space="preserve">the </w:t>
      </w:r>
      <w:r w:rsidR="004B2185" w:rsidRPr="004B2185">
        <w:rPr>
          <w:position w:val="6"/>
          <w:sz w:val="16"/>
        </w:rPr>
        <w:t>*</w:t>
      </w:r>
      <w:r w:rsidRPr="002E054C">
        <w:t>Commonwealth contribution amount for a place in that funding cluster.</w:t>
      </w:r>
    </w:p>
    <w:p w14:paraId="6DB02098" w14:textId="263D9804" w:rsidR="005A4F7A" w:rsidRPr="002E054C" w:rsidRDefault="005A4F7A" w:rsidP="005A4F7A">
      <w:pPr>
        <w:pStyle w:val="BoxStep"/>
      </w:pPr>
      <w:r w:rsidRPr="002E054C">
        <w:t>Step 2.</w:t>
      </w:r>
      <w:r w:rsidRPr="002E054C">
        <w:tab/>
        <w:t xml:space="preserve">For each </w:t>
      </w:r>
      <w:r w:rsidR="004B2185" w:rsidRPr="004B2185">
        <w:rPr>
          <w:position w:val="6"/>
          <w:sz w:val="16"/>
        </w:rPr>
        <w:t>*</w:t>
      </w:r>
      <w:r w:rsidRPr="002E054C">
        <w:t xml:space="preserve">funding cluster (other than the </w:t>
      </w:r>
      <w:r w:rsidR="004B2185" w:rsidRPr="004B2185">
        <w:rPr>
          <w:position w:val="6"/>
          <w:sz w:val="16"/>
        </w:rPr>
        <w:t>*</w:t>
      </w:r>
      <w:r w:rsidRPr="002E054C">
        <w:t xml:space="preserve">first funding cluster and the </w:t>
      </w:r>
      <w:r w:rsidR="004B2185" w:rsidRPr="004B2185">
        <w:rPr>
          <w:position w:val="6"/>
          <w:sz w:val="16"/>
        </w:rPr>
        <w:t>*</w:t>
      </w:r>
      <w:r w:rsidRPr="002E054C">
        <w:t xml:space="preserve">second funding cluster) in which the provider has provided places in those courses in respect of </w:t>
      </w:r>
      <w:r w:rsidR="004B2185" w:rsidRPr="004B2185">
        <w:rPr>
          <w:position w:val="6"/>
          <w:sz w:val="16"/>
        </w:rPr>
        <w:t>*</w:t>
      </w:r>
      <w:r w:rsidRPr="002E054C">
        <w:t>grandfathered students, multiply:</w:t>
      </w:r>
    </w:p>
    <w:p w14:paraId="18DF572A" w14:textId="5508D4C5"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those courses in that funding cluster in respect of those students; by</w:t>
      </w:r>
    </w:p>
    <w:p w14:paraId="4B1FA81F" w14:textId="3BF89152" w:rsidR="005A4F7A" w:rsidRPr="002E054C" w:rsidRDefault="005A4F7A" w:rsidP="005A4F7A">
      <w:pPr>
        <w:pStyle w:val="BoxPara"/>
      </w:pPr>
      <w:r w:rsidRPr="002E054C">
        <w:lastRenderedPageBreak/>
        <w:tab/>
        <w:t>(b)</w:t>
      </w:r>
      <w:r w:rsidRPr="002E054C">
        <w:tab/>
        <w:t xml:space="preserve">the </w:t>
      </w:r>
      <w:r w:rsidR="004B2185" w:rsidRPr="004B2185">
        <w:rPr>
          <w:position w:val="6"/>
          <w:sz w:val="16"/>
        </w:rPr>
        <w:t>*</w:t>
      </w:r>
      <w:r w:rsidRPr="002E054C">
        <w:t>Commonwealth contribution amount for a place in that funding cluster.</w:t>
      </w:r>
    </w:p>
    <w:p w14:paraId="18817A24" w14:textId="33DC92A3" w:rsidR="005A4F7A" w:rsidRPr="002E054C" w:rsidRDefault="005A4F7A" w:rsidP="005A4F7A">
      <w:pPr>
        <w:pStyle w:val="BoxStep"/>
      </w:pPr>
      <w:r w:rsidRPr="002E054C">
        <w:t>Step 3.</w:t>
      </w:r>
      <w:r w:rsidRPr="002E054C">
        <w:tab/>
        <w:t xml:space="preserve">For each </w:t>
      </w:r>
      <w:r w:rsidR="004B2185" w:rsidRPr="004B2185">
        <w:rPr>
          <w:position w:val="6"/>
          <w:sz w:val="16"/>
        </w:rPr>
        <w:t>*</w:t>
      </w:r>
      <w:r w:rsidRPr="002E054C">
        <w:t xml:space="preserve">grandfathered funding cluster part in which the provider has provided places in those courses in respect of </w:t>
      </w:r>
      <w:r w:rsidR="004B2185" w:rsidRPr="004B2185">
        <w:rPr>
          <w:position w:val="6"/>
          <w:sz w:val="16"/>
        </w:rPr>
        <w:t>*</w:t>
      </w:r>
      <w:r w:rsidRPr="002E054C">
        <w:t>grandfathered students, multiply:</w:t>
      </w:r>
    </w:p>
    <w:p w14:paraId="3A37787E" w14:textId="79A72B19"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those courses in that grandfathered funding cluster part in respect of those students; by</w:t>
      </w:r>
    </w:p>
    <w:p w14:paraId="7D164333" w14:textId="6E6D605F" w:rsidR="005A4F7A" w:rsidRPr="002E054C" w:rsidRDefault="005A4F7A" w:rsidP="005A4F7A">
      <w:pPr>
        <w:pStyle w:val="BoxPara"/>
      </w:pPr>
      <w:r w:rsidRPr="002E054C">
        <w:tab/>
        <w:t>(b)</w:t>
      </w:r>
      <w:r w:rsidRPr="002E054C">
        <w:tab/>
        <w:t xml:space="preserve">the </w:t>
      </w:r>
      <w:r w:rsidR="004B2185" w:rsidRPr="004B2185">
        <w:rPr>
          <w:position w:val="6"/>
          <w:sz w:val="16"/>
        </w:rPr>
        <w:t>*</w:t>
      </w:r>
      <w:r w:rsidRPr="002E054C">
        <w:t>grandfathered Commonwealth contribution amount for a place in that grandfathered funding cluster part.</w:t>
      </w:r>
    </w:p>
    <w:p w14:paraId="5A1CFC07" w14:textId="77777777" w:rsidR="005A4F7A" w:rsidRPr="002E054C" w:rsidRDefault="005A4F7A" w:rsidP="005A4F7A">
      <w:pPr>
        <w:pStyle w:val="BoxStep"/>
      </w:pPr>
      <w:r w:rsidRPr="002E054C">
        <w:t>Step 4.</w:t>
      </w:r>
      <w:r w:rsidRPr="002E054C">
        <w:tab/>
        <w:t>Add together all of the amounts worked out under steps 1, 2 and 3.</w:t>
      </w:r>
    </w:p>
    <w:p w14:paraId="24FD862A" w14:textId="77777777" w:rsidR="005A4F7A" w:rsidRPr="002E054C" w:rsidRDefault="005A4F7A" w:rsidP="005A4F7A">
      <w:pPr>
        <w:pStyle w:val="SubsectionHead"/>
      </w:pPr>
      <w:r w:rsidRPr="002E054C">
        <w:t>Table A providers—amount for designated higher education courses</w:t>
      </w:r>
    </w:p>
    <w:p w14:paraId="2D10C922" w14:textId="13258543" w:rsidR="005A4F7A" w:rsidRPr="002E054C" w:rsidRDefault="005A4F7A" w:rsidP="005A4F7A">
      <w:pPr>
        <w:pStyle w:val="subsection"/>
      </w:pPr>
      <w:r w:rsidRPr="002E054C">
        <w:tab/>
        <w:t>(3)</w:t>
      </w:r>
      <w:r w:rsidRPr="002E054C">
        <w:tab/>
        <w:t xml:space="preserve">For the purposes of </w:t>
      </w:r>
      <w:r w:rsidR="006C1FDC" w:rsidRPr="002E054C">
        <w:t>paragraph (</w:t>
      </w:r>
      <w:r w:rsidRPr="002E054C">
        <w:t xml:space="preserve">1)(b) and subject to subsection (4), the amount for </w:t>
      </w:r>
      <w:r w:rsidR="004B2185" w:rsidRPr="004B2185">
        <w:rPr>
          <w:position w:val="6"/>
          <w:sz w:val="16"/>
        </w:rPr>
        <w:t>*</w:t>
      </w:r>
      <w:r w:rsidRPr="002E054C">
        <w:t>designated higher education courses is the lesser of:</w:t>
      </w:r>
    </w:p>
    <w:p w14:paraId="7800E8F3" w14:textId="505C1EB7" w:rsidR="005A4F7A" w:rsidRPr="002E054C" w:rsidRDefault="005A4F7A" w:rsidP="005A4F7A">
      <w:pPr>
        <w:pStyle w:val="paragraph"/>
      </w:pPr>
      <w:r w:rsidRPr="002E054C">
        <w:tab/>
        <w:t>(a)</w:t>
      </w:r>
      <w:r w:rsidRPr="002E054C">
        <w:tab/>
        <w:t xml:space="preserve">the </w:t>
      </w:r>
      <w:r w:rsidR="004B2185" w:rsidRPr="004B2185">
        <w:rPr>
          <w:position w:val="6"/>
          <w:sz w:val="16"/>
        </w:rPr>
        <w:t>*</w:t>
      </w:r>
      <w:r w:rsidRPr="002E054C">
        <w:t xml:space="preserve">maximum basic grant amount for the year for those courses that is specified in the </w:t>
      </w:r>
      <w:r w:rsidR="004B2185" w:rsidRPr="004B2185">
        <w:rPr>
          <w:position w:val="6"/>
          <w:sz w:val="16"/>
        </w:rPr>
        <w:t>*</w:t>
      </w:r>
      <w:r w:rsidRPr="002E054C">
        <w:t>Table A provider’s funding agreement; and</w:t>
      </w:r>
    </w:p>
    <w:p w14:paraId="55F5BD0B" w14:textId="77777777" w:rsidR="005A4F7A" w:rsidRPr="002E054C" w:rsidRDefault="005A4F7A" w:rsidP="005A4F7A">
      <w:pPr>
        <w:pStyle w:val="paragraph"/>
      </w:pPr>
      <w:r w:rsidRPr="002E054C">
        <w:tab/>
        <w:t>(b)</w:t>
      </w:r>
      <w:r w:rsidRPr="002E054C">
        <w:tab/>
        <w:t>the amount worked out for the year using the following method statement.</w:t>
      </w:r>
    </w:p>
    <w:p w14:paraId="4F62381F" w14:textId="77777777" w:rsidR="005A4F7A" w:rsidRPr="002E054C" w:rsidRDefault="005A4F7A" w:rsidP="005A4F7A">
      <w:pPr>
        <w:pStyle w:val="BoxHeadItalic"/>
      </w:pPr>
      <w:r w:rsidRPr="002E054C">
        <w:t>Method statement</w:t>
      </w:r>
    </w:p>
    <w:p w14:paraId="060FD109" w14:textId="09DC60E9" w:rsidR="005A4F7A" w:rsidRPr="002E054C" w:rsidRDefault="005A4F7A" w:rsidP="005A4F7A">
      <w:pPr>
        <w:pStyle w:val="BoxStep"/>
      </w:pPr>
      <w:r w:rsidRPr="002E054C">
        <w:t>Step 1.</w:t>
      </w:r>
      <w:r w:rsidRPr="002E054C">
        <w:tab/>
        <w:t xml:space="preserve">For each </w:t>
      </w:r>
      <w:r w:rsidR="004B2185" w:rsidRPr="004B2185">
        <w:rPr>
          <w:position w:val="6"/>
          <w:sz w:val="16"/>
        </w:rPr>
        <w:t>*</w:t>
      </w:r>
      <w:r w:rsidRPr="002E054C">
        <w:t xml:space="preserve">funding cluster in which the provider has provided places in those courses, multiply the </w:t>
      </w:r>
      <w:r w:rsidR="004B2185" w:rsidRPr="004B2185">
        <w:rPr>
          <w:position w:val="6"/>
          <w:sz w:val="16"/>
        </w:rPr>
        <w:t>*</w:t>
      </w:r>
      <w:r w:rsidRPr="002E054C">
        <w:t>Commonwealth contribution amount for a place in that funding cluster by the lesser of the following:</w:t>
      </w:r>
    </w:p>
    <w:p w14:paraId="27D2FC98" w14:textId="5514129B" w:rsidR="005A4F7A" w:rsidRPr="002E054C" w:rsidRDefault="005A4F7A" w:rsidP="005A4F7A">
      <w:pPr>
        <w:pStyle w:val="BoxPara"/>
      </w:pPr>
      <w:r w:rsidRPr="002E054C">
        <w:lastRenderedPageBreak/>
        <w:tab/>
        <w:t>(a)</w:t>
      </w:r>
      <w:r w:rsidRPr="002E054C">
        <w:tab/>
        <w:t xml:space="preserve">the number that is the sum of the </w:t>
      </w:r>
      <w:r w:rsidR="004B2185" w:rsidRPr="004B2185">
        <w:rPr>
          <w:position w:val="6"/>
          <w:sz w:val="16"/>
        </w:rPr>
        <w:t>*</w:t>
      </w:r>
      <w:r w:rsidRPr="002E054C">
        <w:t xml:space="preserve">number of Commonwealth supported places provided by the provider in those courses in that funding cluster in respect of </w:t>
      </w:r>
      <w:r w:rsidR="004B2185" w:rsidRPr="004B2185">
        <w:rPr>
          <w:position w:val="6"/>
          <w:sz w:val="16"/>
        </w:rPr>
        <w:t>*</w:t>
      </w:r>
      <w:r w:rsidRPr="002E054C">
        <w:t>non</w:t>
      </w:r>
      <w:r w:rsidR="004B2185">
        <w:noBreakHyphen/>
      </w:r>
      <w:r w:rsidRPr="002E054C">
        <w:t xml:space="preserve">grandfathered students and in respect of </w:t>
      </w:r>
      <w:r w:rsidR="004B2185" w:rsidRPr="004B2185">
        <w:rPr>
          <w:position w:val="6"/>
          <w:sz w:val="16"/>
        </w:rPr>
        <w:t>*</w:t>
      </w:r>
      <w:r w:rsidRPr="002E054C">
        <w:t>grandfathered students;</w:t>
      </w:r>
    </w:p>
    <w:p w14:paraId="64312124" w14:textId="77777777" w:rsidR="005A4F7A" w:rsidRPr="002E054C" w:rsidRDefault="005A4F7A" w:rsidP="005A4F7A">
      <w:pPr>
        <w:pStyle w:val="BoxPara"/>
      </w:pPr>
      <w:r w:rsidRPr="002E054C">
        <w:tab/>
        <w:t>(b)</w:t>
      </w:r>
      <w:r w:rsidRPr="002E054C">
        <w:tab/>
        <w:t>the number of Commonwealth supported places allocated to the provider for that funding cluster.</w:t>
      </w:r>
    </w:p>
    <w:p w14:paraId="4BD15EAF" w14:textId="77777777" w:rsidR="005A4F7A" w:rsidRPr="002E054C" w:rsidRDefault="005A4F7A" w:rsidP="005A4F7A">
      <w:pPr>
        <w:pStyle w:val="BoxStep"/>
      </w:pPr>
      <w:r w:rsidRPr="002E054C">
        <w:t>Step 2.</w:t>
      </w:r>
      <w:r w:rsidRPr="002E054C">
        <w:tab/>
        <w:t>Add together all of the amounts worked out under step 1.</w:t>
      </w:r>
    </w:p>
    <w:p w14:paraId="3A2A3C09" w14:textId="1FF6E340" w:rsidR="005A4F7A" w:rsidRPr="002E054C" w:rsidRDefault="005A4F7A" w:rsidP="005A4F7A">
      <w:pPr>
        <w:pStyle w:val="subsection"/>
      </w:pPr>
      <w:r w:rsidRPr="002E054C">
        <w:tab/>
        <w:t>(4)</w:t>
      </w:r>
      <w:r w:rsidRPr="002E054C">
        <w:tab/>
        <w:t xml:space="preserve">If a </w:t>
      </w:r>
      <w:r w:rsidR="004B2185" w:rsidRPr="004B2185">
        <w:rPr>
          <w:position w:val="6"/>
          <w:sz w:val="16"/>
        </w:rPr>
        <w:t>*</w:t>
      </w:r>
      <w:r w:rsidRPr="002E054C">
        <w:t xml:space="preserve">maximum basic grant amount for the year for the </w:t>
      </w:r>
      <w:r w:rsidR="004B2185" w:rsidRPr="004B2185">
        <w:rPr>
          <w:position w:val="6"/>
          <w:sz w:val="16"/>
        </w:rPr>
        <w:t>*</w:t>
      </w:r>
      <w:r w:rsidRPr="002E054C">
        <w:t xml:space="preserve">designated higher education courses is not specified in the </w:t>
      </w:r>
      <w:r w:rsidR="004B2185" w:rsidRPr="004B2185">
        <w:rPr>
          <w:position w:val="6"/>
          <w:sz w:val="16"/>
        </w:rPr>
        <w:t>*</w:t>
      </w:r>
      <w:r w:rsidRPr="002E054C">
        <w:t xml:space="preserve">Table A provider’s funding agreement, the amount for those courses is the amount worked out for the year using the method statement set out in </w:t>
      </w:r>
      <w:r w:rsidR="006C1FDC" w:rsidRPr="002E054C">
        <w:t>paragraph (</w:t>
      </w:r>
      <w:r w:rsidRPr="002E054C">
        <w:t>3)(b).</w:t>
      </w:r>
    </w:p>
    <w:p w14:paraId="014E04A8" w14:textId="77777777" w:rsidR="005A4F7A" w:rsidRPr="002E054C" w:rsidRDefault="005A4F7A" w:rsidP="005A4F7A">
      <w:pPr>
        <w:pStyle w:val="SubsectionHead"/>
      </w:pPr>
      <w:r w:rsidRPr="002E054C">
        <w:t>Table A providers—amount for demand driven higher education courses</w:t>
      </w:r>
    </w:p>
    <w:p w14:paraId="29155D46" w14:textId="0089A1C2" w:rsidR="005A4F7A" w:rsidRPr="002E054C" w:rsidRDefault="005A4F7A" w:rsidP="005A4F7A">
      <w:pPr>
        <w:pStyle w:val="subsection"/>
      </w:pPr>
      <w:r w:rsidRPr="002E054C">
        <w:tab/>
        <w:t>(5)</w:t>
      </w:r>
      <w:r w:rsidRPr="002E054C">
        <w:tab/>
        <w:t xml:space="preserve">For the purposes of </w:t>
      </w:r>
      <w:r w:rsidR="006C1FDC" w:rsidRPr="002E054C">
        <w:t>paragraph (</w:t>
      </w:r>
      <w:r w:rsidRPr="002E054C">
        <w:t xml:space="preserve">1)(c) and subject to subsection (6), the amount for </w:t>
      </w:r>
      <w:r w:rsidR="004B2185" w:rsidRPr="004B2185">
        <w:rPr>
          <w:position w:val="6"/>
          <w:sz w:val="16"/>
        </w:rPr>
        <w:t>*</w:t>
      </w:r>
      <w:r w:rsidRPr="002E054C">
        <w:t>demand driven higher education courses is the lesser of:</w:t>
      </w:r>
    </w:p>
    <w:p w14:paraId="33A821C5" w14:textId="45F99A3B" w:rsidR="005A4F7A" w:rsidRPr="002E054C" w:rsidRDefault="005A4F7A" w:rsidP="005A4F7A">
      <w:pPr>
        <w:pStyle w:val="paragraph"/>
      </w:pPr>
      <w:r w:rsidRPr="002E054C">
        <w:tab/>
        <w:t>(a)</w:t>
      </w:r>
      <w:r w:rsidRPr="002E054C">
        <w:tab/>
        <w:t xml:space="preserve">the </w:t>
      </w:r>
      <w:r w:rsidR="004B2185" w:rsidRPr="004B2185">
        <w:rPr>
          <w:position w:val="6"/>
          <w:sz w:val="16"/>
        </w:rPr>
        <w:t>*</w:t>
      </w:r>
      <w:r w:rsidRPr="002E054C">
        <w:t xml:space="preserve">maximum basic grant amount for the year for those courses that is specified in the </w:t>
      </w:r>
      <w:r w:rsidR="004B2185" w:rsidRPr="004B2185">
        <w:rPr>
          <w:position w:val="6"/>
          <w:sz w:val="16"/>
        </w:rPr>
        <w:t>*</w:t>
      </w:r>
      <w:r w:rsidRPr="002E054C">
        <w:t>Table A provider’s funding agreement; and</w:t>
      </w:r>
    </w:p>
    <w:p w14:paraId="542451A7" w14:textId="77777777" w:rsidR="005A4F7A" w:rsidRPr="002E054C" w:rsidRDefault="005A4F7A" w:rsidP="005A4F7A">
      <w:pPr>
        <w:pStyle w:val="paragraph"/>
      </w:pPr>
      <w:r w:rsidRPr="002E054C">
        <w:tab/>
        <w:t>(b)</w:t>
      </w:r>
      <w:r w:rsidRPr="002E054C">
        <w:tab/>
        <w:t>the amount worked out for the year using the following method statement.</w:t>
      </w:r>
    </w:p>
    <w:p w14:paraId="105D5604" w14:textId="77777777" w:rsidR="005A4F7A" w:rsidRPr="002E054C" w:rsidRDefault="005A4F7A" w:rsidP="005A4F7A">
      <w:pPr>
        <w:pStyle w:val="BoxHeadItalic"/>
      </w:pPr>
      <w:r w:rsidRPr="002E054C">
        <w:t>Method statement</w:t>
      </w:r>
    </w:p>
    <w:p w14:paraId="67B98741" w14:textId="055E6CEE" w:rsidR="005A4F7A" w:rsidRPr="002E054C" w:rsidRDefault="005A4F7A" w:rsidP="005A4F7A">
      <w:pPr>
        <w:pStyle w:val="BoxStep"/>
      </w:pPr>
      <w:r w:rsidRPr="002E054C">
        <w:t>Step 1.</w:t>
      </w:r>
      <w:r w:rsidRPr="002E054C">
        <w:tab/>
        <w:t xml:space="preserve">For each </w:t>
      </w:r>
      <w:r w:rsidR="004B2185" w:rsidRPr="004B2185">
        <w:rPr>
          <w:position w:val="6"/>
          <w:sz w:val="16"/>
        </w:rPr>
        <w:t>*</w:t>
      </w:r>
      <w:r w:rsidRPr="002E054C">
        <w:t xml:space="preserve">funding cluster in which the provider has provided places in those courses in respect of </w:t>
      </w:r>
      <w:r w:rsidR="004B2185" w:rsidRPr="004B2185">
        <w:rPr>
          <w:position w:val="6"/>
          <w:sz w:val="16"/>
        </w:rPr>
        <w:t>*</w:t>
      </w:r>
      <w:r w:rsidRPr="002E054C">
        <w:t>non</w:t>
      </w:r>
      <w:r w:rsidR="004B2185">
        <w:noBreakHyphen/>
      </w:r>
      <w:r w:rsidRPr="002E054C">
        <w:t>grandfathered students, multiply:</w:t>
      </w:r>
    </w:p>
    <w:p w14:paraId="5386C478" w14:textId="2A07E284" w:rsidR="005A4F7A" w:rsidRPr="002E054C" w:rsidRDefault="005A4F7A" w:rsidP="005A4F7A">
      <w:pPr>
        <w:pStyle w:val="BoxPara"/>
      </w:pPr>
      <w:r w:rsidRPr="002E054C">
        <w:lastRenderedPageBreak/>
        <w:tab/>
        <w:t>(a)</w:t>
      </w:r>
      <w:r w:rsidRPr="002E054C">
        <w:tab/>
        <w:t xml:space="preserve">the </w:t>
      </w:r>
      <w:r w:rsidR="004B2185" w:rsidRPr="004B2185">
        <w:rPr>
          <w:position w:val="6"/>
          <w:sz w:val="16"/>
        </w:rPr>
        <w:t>*</w:t>
      </w:r>
      <w:r w:rsidRPr="002E054C">
        <w:t>number of Commonwealth supported places provided by the provider in those courses in that funding cluster in respect of those students; by</w:t>
      </w:r>
    </w:p>
    <w:p w14:paraId="742C1318" w14:textId="3D2175FD" w:rsidR="005A4F7A" w:rsidRPr="002E054C" w:rsidRDefault="005A4F7A" w:rsidP="005A4F7A">
      <w:pPr>
        <w:pStyle w:val="BoxPara"/>
      </w:pPr>
      <w:r w:rsidRPr="002E054C">
        <w:tab/>
        <w:t>(b)</w:t>
      </w:r>
      <w:r w:rsidRPr="002E054C">
        <w:tab/>
        <w:t xml:space="preserve">the </w:t>
      </w:r>
      <w:r w:rsidR="004B2185" w:rsidRPr="004B2185">
        <w:rPr>
          <w:position w:val="6"/>
          <w:sz w:val="16"/>
        </w:rPr>
        <w:t>*</w:t>
      </w:r>
      <w:r w:rsidRPr="002E054C">
        <w:t>Commonwealth contribution amount for a place in that funding cluster.</w:t>
      </w:r>
    </w:p>
    <w:p w14:paraId="59E58850" w14:textId="3D693BD5" w:rsidR="005A4F7A" w:rsidRPr="002E054C" w:rsidRDefault="005A4F7A" w:rsidP="005A4F7A">
      <w:pPr>
        <w:pStyle w:val="BoxStep"/>
      </w:pPr>
      <w:r w:rsidRPr="002E054C">
        <w:t>Step 2.</w:t>
      </w:r>
      <w:r w:rsidRPr="002E054C">
        <w:tab/>
        <w:t xml:space="preserve">For each </w:t>
      </w:r>
      <w:r w:rsidR="004B2185" w:rsidRPr="004B2185">
        <w:rPr>
          <w:position w:val="6"/>
          <w:sz w:val="16"/>
        </w:rPr>
        <w:t>*</w:t>
      </w:r>
      <w:r w:rsidRPr="002E054C">
        <w:t xml:space="preserve">funding cluster (other than the </w:t>
      </w:r>
      <w:r w:rsidR="004B2185" w:rsidRPr="004B2185">
        <w:rPr>
          <w:position w:val="6"/>
          <w:sz w:val="16"/>
        </w:rPr>
        <w:t>*</w:t>
      </w:r>
      <w:r w:rsidRPr="002E054C">
        <w:t xml:space="preserve">first funding cluster and the </w:t>
      </w:r>
      <w:r w:rsidR="004B2185" w:rsidRPr="004B2185">
        <w:rPr>
          <w:position w:val="6"/>
          <w:sz w:val="16"/>
        </w:rPr>
        <w:t>*</w:t>
      </w:r>
      <w:r w:rsidRPr="002E054C">
        <w:t xml:space="preserve">second funding cluster) in which the provider has provided places in those courses in respect of </w:t>
      </w:r>
      <w:r w:rsidR="004B2185" w:rsidRPr="004B2185">
        <w:rPr>
          <w:position w:val="6"/>
          <w:sz w:val="16"/>
        </w:rPr>
        <w:t>*</w:t>
      </w:r>
      <w:r w:rsidRPr="002E054C">
        <w:t>grandfathered students, multiply:</w:t>
      </w:r>
    </w:p>
    <w:p w14:paraId="55AB43FF" w14:textId="09A5FDF9"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those courses in that funding cluster in respect of those students; by</w:t>
      </w:r>
    </w:p>
    <w:p w14:paraId="265C6CCC" w14:textId="4A0FE853" w:rsidR="005A4F7A" w:rsidRPr="002E054C" w:rsidRDefault="005A4F7A" w:rsidP="005A4F7A">
      <w:pPr>
        <w:pStyle w:val="BoxPara"/>
      </w:pPr>
      <w:r w:rsidRPr="002E054C">
        <w:tab/>
        <w:t>(b)</w:t>
      </w:r>
      <w:r w:rsidRPr="002E054C">
        <w:tab/>
        <w:t xml:space="preserve">the </w:t>
      </w:r>
      <w:r w:rsidR="004B2185" w:rsidRPr="004B2185">
        <w:rPr>
          <w:position w:val="6"/>
          <w:sz w:val="16"/>
        </w:rPr>
        <w:t>*</w:t>
      </w:r>
      <w:r w:rsidRPr="002E054C">
        <w:t>Commonwealth contribution amount for a place in that funding cluster.</w:t>
      </w:r>
    </w:p>
    <w:p w14:paraId="42C69BCF" w14:textId="6268F560" w:rsidR="005A4F7A" w:rsidRPr="002E054C" w:rsidRDefault="005A4F7A" w:rsidP="005A4F7A">
      <w:pPr>
        <w:pStyle w:val="BoxStep"/>
      </w:pPr>
      <w:r w:rsidRPr="002E054C">
        <w:t>Step 3.</w:t>
      </w:r>
      <w:r w:rsidRPr="002E054C">
        <w:tab/>
        <w:t xml:space="preserve">For each </w:t>
      </w:r>
      <w:r w:rsidR="004B2185" w:rsidRPr="004B2185">
        <w:rPr>
          <w:position w:val="6"/>
          <w:sz w:val="16"/>
        </w:rPr>
        <w:t>*</w:t>
      </w:r>
      <w:r w:rsidRPr="002E054C">
        <w:t xml:space="preserve">grandfathered funding cluster part in which the provider has provided places in those courses in respect of </w:t>
      </w:r>
      <w:r w:rsidR="004B2185" w:rsidRPr="004B2185">
        <w:rPr>
          <w:position w:val="6"/>
          <w:sz w:val="16"/>
        </w:rPr>
        <w:t>*</w:t>
      </w:r>
      <w:r w:rsidRPr="002E054C">
        <w:t>grandfathered students, multiply:</w:t>
      </w:r>
    </w:p>
    <w:p w14:paraId="58543BE6" w14:textId="0DF607DC"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those courses in that grandfathered funding cluster part in respect of those students; by</w:t>
      </w:r>
    </w:p>
    <w:p w14:paraId="328ACF61" w14:textId="1460393F" w:rsidR="005A4F7A" w:rsidRPr="002E054C" w:rsidRDefault="005A4F7A" w:rsidP="005A4F7A">
      <w:pPr>
        <w:pStyle w:val="BoxPara"/>
      </w:pPr>
      <w:r w:rsidRPr="002E054C">
        <w:tab/>
        <w:t>(b)</w:t>
      </w:r>
      <w:r w:rsidRPr="002E054C">
        <w:tab/>
        <w:t xml:space="preserve">the </w:t>
      </w:r>
      <w:r w:rsidR="004B2185" w:rsidRPr="004B2185">
        <w:rPr>
          <w:position w:val="6"/>
          <w:sz w:val="16"/>
        </w:rPr>
        <w:t>*</w:t>
      </w:r>
      <w:r w:rsidRPr="002E054C">
        <w:t>grandfathered Commonwealth contribution amount for a place in that grandfathered funding cluster part.</w:t>
      </w:r>
    </w:p>
    <w:p w14:paraId="12429A80" w14:textId="77777777" w:rsidR="005A4F7A" w:rsidRPr="002E054C" w:rsidRDefault="005A4F7A" w:rsidP="005A4F7A">
      <w:pPr>
        <w:pStyle w:val="BoxStep"/>
      </w:pPr>
      <w:r w:rsidRPr="002E054C">
        <w:t>Step 4.</w:t>
      </w:r>
      <w:r w:rsidRPr="002E054C">
        <w:tab/>
        <w:t>Add together all of the amounts worked out under steps 1, 2 and 3.</w:t>
      </w:r>
    </w:p>
    <w:p w14:paraId="202DE74F" w14:textId="55F76A14" w:rsidR="005A4F7A" w:rsidRPr="002E054C" w:rsidRDefault="005A4F7A" w:rsidP="005A4F7A">
      <w:pPr>
        <w:pStyle w:val="subsection"/>
      </w:pPr>
      <w:r w:rsidRPr="002E054C">
        <w:tab/>
        <w:t>(6)</w:t>
      </w:r>
      <w:r w:rsidRPr="002E054C">
        <w:tab/>
        <w:t xml:space="preserve">If a </w:t>
      </w:r>
      <w:r w:rsidR="004B2185" w:rsidRPr="004B2185">
        <w:rPr>
          <w:position w:val="6"/>
          <w:sz w:val="16"/>
        </w:rPr>
        <w:t>*</w:t>
      </w:r>
      <w:r w:rsidRPr="002E054C">
        <w:t xml:space="preserve">maximum basic grant amount for the year for the </w:t>
      </w:r>
      <w:r w:rsidR="004B2185" w:rsidRPr="004B2185">
        <w:rPr>
          <w:position w:val="6"/>
          <w:sz w:val="16"/>
        </w:rPr>
        <w:t>*</w:t>
      </w:r>
      <w:r w:rsidRPr="002E054C">
        <w:t xml:space="preserve">demand driven higher education courses is not specified in the </w:t>
      </w:r>
      <w:r w:rsidR="004B2185" w:rsidRPr="004B2185">
        <w:rPr>
          <w:position w:val="6"/>
          <w:sz w:val="16"/>
        </w:rPr>
        <w:t>*</w:t>
      </w:r>
      <w:r w:rsidRPr="002E054C">
        <w:t xml:space="preserve">Table A provider’s funding agreement, the amount for those courses is the </w:t>
      </w:r>
      <w:r w:rsidRPr="002E054C">
        <w:lastRenderedPageBreak/>
        <w:t xml:space="preserve">amount worked out for the year using the method statement set out in </w:t>
      </w:r>
      <w:r w:rsidR="006C1FDC" w:rsidRPr="002E054C">
        <w:t>paragraph (</w:t>
      </w:r>
      <w:r w:rsidRPr="002E054C">
        <w:t>5)(b).</w:t>
      </w:r>
    </w:p>
    <w:p w14:paraId="1C0F8E21" w14:textId="0AED7493" w:rsidR="005A4F7A" w:rsidRPr="002E054C" w:rsidRDefault="005A4F7A" w:rsidP="005A4F7A">
      <w:pPr>
        <w:pStyle w:val="SubsectionHead"/>
      </w:pPr>
      <w:r w:rsidRPr="002E054C">
        <w:t>Total basic grant amount for non</w:t>
      </w:r>
      <w:r w:rsidR="004B2185">
        <w:noBreakHyphen/>
      </w:r>
      <w:r w:rsidRPr="002E054C">
        <w:t>Table A providers</w:t>
      </w:r>
    </w:p>
    <w:p w14:paraId="1BCC45F5" w14:textId="0C304295" w:rsidR="005A4F7A" w:rsidRPr="002E054C" w:rsidRDefault="005A4F7A" w:rsidP="005A4F7A">
      <w:pPr>
        <w:pStyle w:val="subsection"/>
      </w:pPr>
      <w:r w:rsidRPr="002E054C">
        <w:tab/>
        <w:t>(7)</w:t>
      </w:r>
      <w:r w:rsidRPr="002E054C">
        <w:tab/>
        <w:t xml:space="preserve">Subject to subsection (8), the </w:t>
      </w:r>
      <w:r w:rsidRPr="002E054C">
        <w:rPr>
          <w:b/>
          <w:i/>
        </w:rPr>
        <w:t>total basic grant amount</w:t>
      </w:r>
      <w:r w:rsidRPr="002E054C">
        <w:t xml:space="preserve"> for a higher education provider (other than a </w:t>
      </w:r>
      <w:r w:rsidR="004B2185" w:rsidRPr="004B2185">
        <w:rPr>
          <w:position w:val="6"/>
          <w:sz w:val="16"/>
        </w:rPr>
        <w:t>*</w:t>
      </w:r>
      <w:r w:rsidRPr="002E054C">
        <w:t>Table A provider) for a year is the lesser of:</w:t>
      </w:r>
    </w:p>
    <w:p w14:paraId="06A483CD" w14:textId="1B939CD4" w:rsidR="005A4F7A" w:rsidRPr="002E054C" w:rsidRDefault="005A4F7A" w:rsidP="005A4F7A">
      <w:pPr>
        <w:pStyle w:val="paragraph"/>
      </w:pPr>
      <w:r w:rsidRPr="002E054C">
        <w:tab/>
        <w:t>(a)</w:t>
      </w:r>
      <w:r w:rsidRPr="002E054C">
        <w:tab/>
        <w:t xml:space="preserve">the </w:t>
      </w:r>
      <w:r w:rsidR="004B2185" w:rsidRPr="004B2185">
        <w:rPr>
          <w:position w:val="6"/>
          <w:sz w:val="16"/>
        </w:rPr>
        <w:t>*</w:t>
      </w:r>
      <w:r w:rsidRPr="002E054C">
        <w:t>maximum basic grant amount for the year that is specified in the provider’s funding agreement; and</w:t>
      </w:r>
    </w:p>
    <w:p w14:paraId="706100FF" w14:textId="77777777" w:rsidR="005A4F7A" w:rsidRPr="002E054C" w:rsidRDefault="005A4F7A" w:rsidP="005A4F7A">
      <w:pPr>
        <w:pStyle w:val="paragraph"/>
      </w:pPr>
      <w:r w:rsidRPr="002E054C">
        <w:tab/>
        <w:t>(b)</w:t>
      </w:r>
      <w:r w:rsidRPr="002E054C">
        <w:tab/>
        <w:t>the amount worked out for the year using the following method statement.</w:t>
      </w:r>
    </w:p>
    <w:p w14:paraId="54703950" w14:textId="77777777" w:rsidR="005A4F7A" w:rsidRPr="002E054C" w:rsidRDefault="005A4F7A" w:rsidP="005A4F7A">
      <w:pPr>
        <w:pStyle w:val="BoxHeadItalic"/>
      </w:pPr>
      <w:r w:rsidRPr="002E054C">
        <w:t>Method statement</w:t>
      </w:r>
    </w:p>
    <w:p w14:paraId="70538382" w14:textId="6773A2E5" w:rsidR="005A4F7A" w:rsidRPr="002E054C" w:rsidRDefault="005A4F7A" w:rsidP="005A4F7A">
      <w:pPr>
        <w:pStyle w:val="BoxStep"/>
      </w:pPr>
      <w:r w:rsidRPr="002E054C">
        <w:t>Step 1.</w:t>
      </w:r>
      <w:r w:rsidRPr="002E054C">
        <w:tab/>
        <w:t xml:space="preserve">For each </w:t>
      </w:r>
      <w:r w:rsidR="004B2185" w:rsidRPr="004B2185">
        <w:rPr>
          <w:position w:val="6"/>
          <w:sz w:val="16"/>
        </w:rPr>
        <w:t>*</w:t>
      </w:r>
      <w:r w:rsidRPr="002E054C">
        <w:t xml:space="preserve">funding cluster in which the provider has provided places in respect of </w:t>
      </w:r>
      <w:r w:rsidR="004B2185" w:rsidRPr="004B2185">
        <w:rPr>
          <w:position w:val="6"/>
          <w:sz w:val="16"/>
        </w:rPr>
        <w:t>*</w:t>
      </w:r>
      <w:r w:rsidRPr="002E054C">
        <w:t>non</w:t>
      </w:r>
      <w:r w:rsidR="004B2185">
        <w:noBreakHyphen/>
      </w:r>
      <w:r w:rsidRPr="002E054C">
        <w:t xml:space="preserve">grandfathered students, multiply the </w:t>
      </w:r>
      <w:r w:rsidR="004B2185" w:rsidRPr="004B2185">
        <w:rPr>
          <w:position w:val="6"/>
          <w:sz w:val="16"/>
        </w:rPr>
        <w:t>*</w:t>
      </w:r>
      <w:r w:rsidRPr="002E054C">
        <w:t>Commonwealth contribution amount for a place in that funding cluster by the lesser of the following:</w:t>
      </w:r>
    </w:p>
    <w:p w14:paraId="4EE8FD13" w14:textId="723EB258"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that funding cluster in respect of those students;</w:t>
      </w:r>
    </w:p>
    <w:p w14:paraId="5B419CA4" w14:textId="77777777" w:rsidR="005A4F7A" w:rsidRPr="002E054C" w:rsidRDefault="005A4F7A" w:rsidP="005A4F7A">
      <w:pPr>
        <w:pStyle w:val="BoxPara"/>
      </w:pPr>
      <w:r w:rsidRPr="002E054C">
        <w:tab/>
        <w:t>(b)</w:t>
      </w:r>
      <w:r w:rsidRPr="002E054C">
        <w:tab/>
        <w:t>the number of Commonwealth supported places allocated to the provider for that funding cluster in respect of those students.</w:t>
      </w:r>
    </w:p>
    <w:p w14:paraId="7F231824" w14:textId="3348A209" w:rsidR="005A4F7A" w:rsidRPr="002E054C" w:rsidRDefault="005A4F7A" w:rsidP="005A4F7A">
      <w:pPr>
        <w:pStyle w:val="BoxStep"/>
      </w:pPr>
      <w:r w:rsidRPr="002E054C">
        <w:t>Step 2.</w:t>
      </w:r>
      <w:r w:rsidRPr="002E054C">
        <w:tab/>
        <w:t xml:space="preserve">For each </w:t>
      </w:r>
      <w:r w:rsidR="004B2185" w:rsidRPr="004B2185">
        <w:rPr>
          <w:position w:val="6"/>
          <w:sz w:val="16"/>
        </w:rPr>
        <w:t>*</w:t>
      </w:r>
      <w:r w:rsidRPr="002E054C">
        <w:t xml:space="preserve">funding cluster (other than the </w:t>
      </w:r>
      <w:r w:rsidR="004B2185" w:rsidRPr="004B2185">
        <w:rPr>
          <w:position w:val="6"/>
          <w:sz w:val="16"/>
        </w:rPr>
        <w:t>*</w:t>
      </w:r>
      <w:r w:rsidRPr="002E054C">
        <w:t xml:space="preserve">first funding cluster and the </w:t>
      </w:r>
      <w:r w:rsidR="004B2185" w:rsidRPr="004B2185">
        <w:rPr>
          <w:position w:val="6"/>
          <w:sz w:val="16"/>
        </w:rPr>
        <w:t>*</w:t>
      </w:r>
      <w:r w:rsidRPr="002E054C">
        <w:t xml:space="preserve">second funding cluster) in which the provider has provided places in respect of </w:t>
      </w:r>
      <w:r w:rsidR="004B2185" w:rsidRPr="004B2185">
        <w:rPr>
          <w:position w:val="6"/>
          <w:sz w:val="16"/>
        </w:rPr>
        <w:t>*</w:t>
      </w:r>
      <w:r w:rsidRPr="002E054C">
        <w:t xml:space="preserve">grandfathered students, multiply the </w:t>
      </w:r>
      <w:r w:rsidR="004B2185" w:rsidRPr="004B2185">
        <w:rPr>
          <w:position w:val="6"/>
          <w:sz w:val="16"/>
        </w:rPr>
        <w:t>*</w:t>
      </w:r>
      <w:r w:rsidRPr="002E054C">
        <w:t>Commonwealth contribution amount for a place in that funding cluster by the lesser of the following:</w:t>
      </w:r>
    </w:p>
    <w:p w14:paraId="006211BF" w14:textId="4B27EB75" w:rsidR="005A4F7A" w:rsidRPr="002E054C" w:rsidRDefault="005A4F7A" w:rsidP="005A4F7A">
      <w:pPr>
        <w:pStyle w:val="BoxPara"/>
      </w:pPr>
      <w:r w:rsidRPr="002E054C">
        <w:lastRenderedPageBreak/>
        <w:tab/>
        <w:t>(a)</w:t>
      </w:r>
      <w:r w:rsidRPr="002E054C">
        <w:tab/>
        <w:t xml:space="preserve">the </w:t>
      </w:r>
      <w:r w:rsidR="004B2185" w:rsidRPr="004B2185">
        <w:rPr>
          <w:position w:val="6"/>
          <w:sz w:val="16"/>
        </w:rPr>
        <w:t>*</w:t>
      </w:r>
      <w:r w:rsidRPr="002E054C">
        <w:t>number of Commonwealth supported places provided by the provider in that funding cluster in respect of those students;</w:t>
      </w:r>
    </w:p>
    <w:p w14:paraId="4D4F78D2" w14:textId="77777777" w:rsidR="005A4F7A" w:rsidRPr="002E054C" w:rsidRDefault="005A4F7A" w:rsidP="005A4F7A">
      <w:pPr>
        <w:pStyle w:val="BoxPara"/>
      </w:pPr>
      <w:r w:rsidRPr="002E054C">
        <w:tab/>
        <w:t>(b)</w:t>
      </w:r>
      <w:r w:rsidRPr="002E054C">
        <w:tab/>
        <w:t>the number of Commonwealth supported places allocated to the provider for that funding cluster in respect of those students.</w:t>
      </w:r>
    </w:p>
    <w:p w14:paraId="7CDADF1D" w14:textId="37557043" w:rsidR="005A4F7A" w:rsidRPr="002E054C" w:rsidRDefault="005A4F7A" w:rsidP="005A4F7A">
      <w:pPr>
        <w:pStyle w:val="BoxStep"/>
      </w:pPr>
      <w:r w:rsidRPr="002E054C">
        <w:t>Step 3.</w:t>
      </w:r>
      <w:r w:rsidRPr="002E054C">
        <w:tab/>
        <w:t xml:space="preserve">For each </w:t>
      </w:r>
      <w:r w:rsidR="004B2185" w:rsidRPr="004B2185">
        <w:rPr>
          <w:position w:val="6"/>
          <w:sz w:val="16"/>
        </w:rPr>
        <w:t>*</w:t>
      </w:r>
      <w:r w:rsidRPr="002E054C">
        <w:t xml:space="preserve">grandfathered funding cluster part in which the provider has provided places in respect of </w:t>
      </w:r>
      <w:r w:rsidR="004B2185" w:rsidRPr="004B2185">
        <w:rPr>
          <w:position w:val="6"/>
          <w:sz w:val="16"/>
        </w:rPr>
        <w:t>*</w:t>
      </w:r>
      <w:r w:rsidRPr="002E054C">
        <w:t xml:space="preserve">grandfathered students, multiply the </w:t>
      </w:r>
      <w:r w:rsidR="004B2185" w:rsidRPr="004B2185">
        <w:rPr>
          <w:position w:val="6"/>
          <w:sz w:val="16"/>
        </w:rPr>
        <w:t>*</w:t>
      </w:r>
      <w:r w:rsidRPr="002E054C">
        <w:t>grandfathered Commonwealth contribution amount for a place in that grandfathered funding cluster part by the lesser of the following:</w:t>
      </w:r>
    </w:p>
    <w:p w14:paraId="73AE470E" w14:textId="6F7180D4" w:rsidR="005A4F7A" w:rsidRPr="002E054C" w:rsidRDefault="005A4F7A" w:rsidP="005A4F7A">
      <w:pPr>
        <w:pStyle w:val="BoxPara"/>
      </w:pPr>
      <w:r w:rsidRPr="002E054C">
        <w:tab/>
        <w:t>(a)</w:t>
      </w:r>
      <w:r w:rsidRPr="002E054C">
        <w:tab/>
        <w:t xml:space="preserve">the </w:t>
      </w:r>
      <w:r w:rsidR="004B2185" w:rsidRPr="004B2185">
        <w:rPr>
          <w:position w:val="6"/>
          <w:sz w:val="16"/>
        </w:rPr>
        <w:t>*</w:t>
      </w:r>
      <w:r w:rsidRPr="002E054C">
        <w:t>number of Commonwealth supported places provided by the provider in that part in respect of those students;</w:t>
      </w:r>
    </w:p>
    <w:p w14:paraId="7FE8D719" w14:textId="77777777" w:rsidR="005A4F7A" w:rsidRPr="002E054C" w:rsidRDefault="005A4F7A" w:rsidP="005A4F7A">
      <w:pPr>
        <w:pStyle w:val="BoxPara"/>
      </w:pPr>
      <w:r w:rsidRPr="002E054C">
        <w:tab/>
        <w:t>(b)</w:t>
      </w:r>
      <w:r w:rsidRPr="002E054C">
        <w:tab/>
        <w:t>the number of Commonwealth supported places allocated to the provider for that part in respect of those students.</w:t>
      </w:r>
    </w:p>
    <w:p w14:paraId="2290D365" w14:textId="77777777" w:rsidR="005A4F7A" w:rsidRPr="002E054C" w:rsidRDefault="005A4F7A" w:rsidP="005A4F7A">
      <w:pPr>
        <w:pStyle w:val="BoxStep"/>
      </w:pPr>
      <w:r w:rsidRPr="002E054C">
        <w:t>Step 4.</w:t>
      </w:r>
      <w:r w:rsidRPr="002E054C">
        <w:tab/>
        <w:t>Add together all of the amounts worked out under steps 1, 2 and 3.</w:t>
      </w:r>
    </w:p>
    <w:p w14:paraId="290A802A" w14:textId="6B3726E2" w:rsidR="005A4F7A" w:rsidRPr="002E054C" w:rsidRDefault="005A4F7A" w:rsidP="005A4F7A">
      <w:pPr>
        <w:pStyle w:val="subsection"/>
      </w:pPr>
      <w:r w:rsidRPr="002E054C">
        <w:tab/>
        <w:t>(8)</w:t>
      </w:r>
      <w:r w:rsidRPr="002E054C">
        <w:tab/>
        <w:t xml:space="preserve">If a </w:t>
      </w:r>
      <w:r w:rsidR="004B2185" w:rsidRPr="004B2185">
        <w:rPr>
          <w:position w:val="6"/>
          <w:sz w:val="16"/>
        </w:rPr>
        <w:t>*</w:t>
      </w:r>
      <w:r w:rsidRPr="002E054C">
        <w:t xml:space="preserve">maximum basic grant amount for the year is not specified in the funding agreement of the higher education provider referred to in subsection (7), the </w:t>
      </w:r>
      <w:r w:rsidRPr="002E054C">
        <w:rPr>
          <w:b/>
          <w:i/>
        </w:rPr>
        <w:t>total basic grant amount</w:t>
      </w:r>
      <w:r w:rsidRPr="002E054C">
        <w:t xml:space="preserve"> for the provider is the amount worked out for the year using the method statement set out in </w:t>
      </w:r>
      <w:r w:rsidR="006C1FDC" w:rsidRPr="002E054C">
        <w:t>paragraph (</w:t>
      </w:r>
      <w:r w:rsidRPr="002E054C">
        <w:t>7)(b).</w:t>
      </w:r>
    </w:p>
    <w:p w14:paraId="12E3A71F" w14:textId="0030DD35" w:rsidR="00DD5BE3" w:rsidRPr="002E054C" w:rsidRDefault="00DD5BE3" w:rsidP="00DD5BE3">
      <w:pPr>
        <w:pStyle w:val="ActHead5"/>
      </w:pPr>
      <w:bookmarkStart w:id="146" w:name="_Toc185055725"/>
      <w:r w:rsidRPr="002E054C">
        <w:rPr>
          <w:rStyle w:val="CharSectno"/>
        </w:rPr>
        <w:t>33</w:t>
      </w:r>
      <w:r w:rsidR="004B2185">
        <w:rPr>
          <w:rStyle w:val="CharSectno"/>
        </w:rPr>
        <w:noBreakHyphen/>
      </w:r>
      <w:r w:rsidRPr="002E054C">
        <w:rPr>
          <w:rStyle w:val="CharSectno"/>
        </w:rPr>
        <w:t>10</w:t>
      </w:r>
      <w:r w:rsidRPr="002E054C">
        <w:t xml:space="preserve">  Commonwealth contribution amounts and grandfathered Commonwealth contribution amounts</w:t>
      </w:r>
      <w:bookmarkEnd w:id="146"/>
    </w:p>
    <w:p w14:paraId="428F1E43" w14:textId="2EC185D8" w:rsidR="00DD5BE3" w:rsidRPr="002E054C" w:rsidRDefault="00DD5BE3" w:rsidP="00DD5BE3">
      <w:pPr>
        <w:pStyle w:val="subsection"/>
      </w:pPr>
      <w:r w:rsidRPr="002E054C">
        <w:tab/>
        <w:t>(1)</w:t>
      </w:r>
      <w:r w:rsidRPr="002E054C">
        <w:tab/>
        <w:t xml:space="preserve">The </w:t>
      </w:r>
      <w:r w:rsidRPr="002E054C">
        <w:rPr>
          <w:b/>
          <w:i/>
        </w:rPr>
        <w:t>Commonwealth contribution amount</w:t>
      </w:r>
      <w:r w:rsidRPr="002E054C">
        <w:t xml:space="preserve"> for a place in a </w:t>
      </w:r>
      <w:r w:rsidR="004B2185" w:rsidRPr="004B2185">
        <w:rPr>
          <w:position w:val="6"/>
          <w:sz w:val="16"/>
        </w:rPr>
        <w:t>*</w:t>
      </w:r>
      <w:r w:rsidRPr="002E054C">
        <w:t>funding cluster is the amount specified in the following table in relation to a place in the funding cluster.</w:t>
      </w:r>
    </w:p>
    <w:p w14:paraId="0788CD8E" w14:textId="77777777" w:rsidR="00DD5BE3" w:rsidRPr="002E054C" w:rsidRDefault="00DD5BE3" w:rsidP="00DD5BE3">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4021"/>
        <w:gridCol w:w="2310"/>
      </w:tblGrid>
      <w:tr w:rsidR="00DD5BE3" w:rsidRPr="002E054C" w14:paraId="5E31DE12" w14:textId="77777777" w:rsidTr="00B91211">
        <w:trPr>
          <w:tblHeader/>
        </w:trPr>
        <w:tc>
          <w:tcPr>
            <w:tcW w:w="7040" w:type="dxa"/>
            <w:gridSpan w:val="3"/>
            <w:tcBorders>
              <w:top w:val="single" w:sz="12" w:space="0" w:color="auto"/>
              <w:bottom w:val="single" w:sz="6" w:space="0" w:color="auto"/>
            </w:tcBorders>
            <w:shd w:val="clear" w:color="auto" w:fill="auto"/>
          </w:tcPr>
          <w:p w14:paraId="26427291" w14:textId="77777777" w:rsidR="00DD5BE3" w:rsidRPr="002E054C" w:rsidRDefault="00DD5BE3" w:rsidP="00B91211">
            <w:pPr>
              <w:pStyle w:val="TableHeading"/>
            </w:pPr>
            <w:r w:rsidRPr="002E054C">
              <w:t>Commonwealth contribution amounts</w:t>
            </w:r>
          </w:p>
        </w:tc>
      </w:tr>
      <w:tr w:rsidR="00DD5BE3" w:rsidRPr="002E054C" w14:paraId="60FFEDB0" w14:textId="77777777" w:rsidTr="00B91211">
        <w:trPr>
          <w:tblHeader/>
        </w:trPr>
        <w:tc>
          <w:tcPr>
            <w:tcW w:w="709" w:type="dxa"/>
            <w:tcBorders>
              <w:top w:val="single" w:sz="6" w:space="0" w:color="auto"/>
              <w:bottom w:val="single" w:sz="12" w:space="0" w:color="auto"/>
            </w:tcBorders>
            <w:shd w:val="clear" w:color="auto" w:fill="auto"/>
          </w:tcPr>
          <w:p w14:paraId="3A2137A0" w14:textId="77777777" w:rsidR="00DD5BE3" w:rsidRPr="002E054C" w:rsidRDefault="00DD5BE3" w:rsidP="00B91211">
            <w:pPr>
              <w:pStyle w:val="TableHeading"/>
            </w:pPr>
            <w:r w:rsidRPr="002E054C">
              <w:t>Item</w:t>
            </w:r>
          </w:p>
        </w:tc>
        <w:tc>
          <w:tcPr>
            <w:tcW w:w="4021" w:type="dxa"/>
            <w:tcBorders>
              <w:top w:val="single" w:sz="6" w:space="0" w:color="auto"/>
              <w:bottom w:val="single" w:sz="12" w:space="0" w:color="auto"/>
            </w:tcBorders>
            <w:shd w:val="clear" w:color="auto" w:fill="auto"/>
          </w:tcPr>
          <w:p w14:paraId="275FBBDC" w14:textId="77777777" w:rsidR="00DD5BE3" w:rsidRPr="002E054C" w:rsidRDefault="00DD5BE3" w:rsidP="00B91211">
            <w:pPr>
              <w:pStyle w:val="TableHeading"/>
            </w:pPr>
            <w:r w:rsidRPr="002E054C">
              <w:t>For a place in this funding cluster:</w:t>
            </w:r>
          </w:p>
        </w:tc>
        <w:tc>
          <w:tcPr>
            <w:tcW w:w="2310" w:type="dxa"/>
            <w:tcBorders>
              <w:top w:val="single" w:sz="6" w:space="0" w:color="auto"/>
              <w:bottom w:val="single" w:sz="12" w:space="0" w:color="auto"/>
            </w:tcBorders>
            <w:shd w:val="clear" w:color="auto" w:fill="auto"/>
          </w:tcPr>
          <w:p w14:paraId="1EB6AC62" w14:textId="77777777" w:rsidR="00DD5BE3" w:rsidRPr="002E054C" w:rsidRDefault="00DD5BE3" w:rsidP="00B91211">
            <w:pPr>
              <w:pStyle w:val="TableHeading"/>
            </w:pPr>
            <w:r w:rsidRPr="002E054C">
              <w:t>The amount is:</w:t>
            </w:r>
          </w:p>
        </w:tc>
      </w:tr>
      <w:tr w:rsidR="00DD5BE3" w:rsidRPr="002E054C" w14:paraId="1CFE86FC" w14:textId="77777777" w:rsidTr="00B91211">
        <w:tc>
          <w:tcPr>
            <w:tcW w:w="709" w:type="dxa"/>
            <w:tcBorders>
              <w:top w:val="single" w:sz="12" w:space="0" w:color="auto"/>
            </w:tcBorders>
            <w:shd w:val="clear" w:color="auto" w:fill="auto"/>
          </w:tcPr>
          <w:p w14:paraId="554E5AB8" w14:textId="77777777" w:rsidR="00DD5BE3" w:rsidRPr="002E054C" w:rsidRDefault="00DD5BE3" w:rsidP="00B91211">
            <w:pPr>
              <w:pStyle w:val="Tabletext"/>
            </w:pPr>
            <w:r w:rsidRPr="002E054C">
              <w:t>1</w:t>
            </w:r>
          </w:p>
        </w:tc>
        <w:tc>
          <w:tcPr>
            <w:tcW w:w="4021" w:type="dxa"/>
            <w:tcBorders>
              <w:top w:val="single" w:sz="12" w:space="0" w:color="auto"/>
            </w:tcBorders>
            <w:shd w:val="clear" w:color="auto" w:fill="auto"/>
          </w:tcPr>
          <w:p w14:paraId="39FB2042" w14:textId="77777777" w:rsidR="00DD5BE3" w:rsidRPr="002E054C" w:rsidRDefault="00DD5BE3" w:rsidP="00B91211">
            <w:pPr>
              <w:pStyle w:val="Tabletext"/>
            </w:pPr>
            <w:r w:rsidRPr="002E054C">
              <w:t>Law, Accounting, Administration, Economics, Commerce, Communications, Society and Culture</w:t>
            </w:r>
          </w:p>
        </w:tc>
        <w:tc>
          <w:tcPr>
            <w:tcW w:w="2310" w:type="dxa"/>
            <w:tcBorders>
              <w:top w:val="single" w:sz="12" w:space="0" w:color="auto"/>
            </w:tcBorders>
            <w:shd w:val="clear" w:color="auto" w:fill="auto"/>
          </w:tcPr>
          <w:p w14:paraId="72114E87" w14:textId="77777777" w:rsidR="00DD5BE3" w:rsidRPr="002E054C" w:rsidRDefault="00DD5BE3" w:rsidP="00B91211">
            <w:pPr>
              <w:pStyle w:val="Tabletext"/>
            </w:pPr>
            <w:r w:rsidRPr="002E054C">
              <w:t>$1,100</w:t>
            </w:r>
          </w:p>
        </w:tc>
      </w:tr>
      <w:tr w:rsidR="00DD5BE3" w:rsidRPr="002E054C" w14:paraId="62845AB9" w14:textId="77777777" w:rsidTr="00B91211">
        <w:tc>
          <w:tcPr>
            <w:tcW w:w="709" w:type="dxa"/>
            <w:shd w:val="clear" w:color="auto" w:fill="auto"/>
          </w:tcPr>
          <w:p w14:paraId="6B8D216C" w14:textId="77777777" w:rsidR="00DD5BE3" w:rsidRPr="002E054C" w:rsidRDefault="00DD5BE3" w:rsidP="00B91211">
            <w:pPr>
              <w:pStyle w:val="Tabletext"/>
            </w:pPr>
            <w:r w:rsidRPr="002E054C">
              <w:t>2</w:t>
            </w:r>
          </w:p>
        </w:tc>
        <w:tc>
          <w:tcPr>
            <w:tcW w:w="4021" w:type="dxa"/>
            <w:shd w:val="clear" w:color="auto" w:fill="auto"/>
          </w:tcPr>
          <w:p w14:paraId="20482F10" w14:textId="77777777" w:rsidR="00DD5BE3" w:rsidRPr="002E054C" w:rsidRDefault="00DD5BE3" w:rsidP="00B91211">
            <w:pPr>
              <w:pStyle w:val="Tabletext"/>
            </w:pPr>
            <w:r w:rsidRPr="002E054C">
              <w:t>Education, Clinical Psychology, English, Mathematics, Statistics, Allied Health, Other Health, Built Environment, Computing, Visual and Performing Arts, Professional Pathway Psychology, Professional Pathway Social Work</w:t>
            </w:r>
          </w:p>
        </w:tc>
        <w:tc>
          <w:tcPr>
            <w:tcW w:w="2310" w:type="dxa"/>
            <w:shd w:val="clear" w:color="auto" w:fill="auto"/>
          </w:tcPr>
          <w:p w14:paraId="0C4231FC" w14:textId="77777777" w:rsidR="00DD5BE3" w:rsidRPr="002E054C" w:rsidRDefault="00DD5BE3" w:rsidP="00B91211">
            <w:pPr>
              <w:pStyle w:val="Tabletext"/>
            </w:pPr>
            <w:r w:rsidRPr="002E054C">
              <w:t>$13,250</w:t>
            </w:r>
          </w:p>
        </w:tc>
      </w:tr>
      <w:tr w:rsidR="00DD5BE3" w:rsidRPr="002E054C" w14:paraId="31CD2A67" w14:textId="77777777" w:rsidTr="00B91211">
        <w:tc>
          <w:tcPr>
            <w:tcW w:w="709" w:type="dxa"/>
            <w:tcBorders>
              <w:bottom w:val="single" w:sz="2" w:space="0" w:color="auto"/>
            </w:tcBorders>
            <w:shd w:val="clear" w:color="auto" w:fill="auto"/>
          </w:tcPr>
          <w:p w14:paraId="0A9964AB" w14:textId="77777777" w:rsidR="00DD5BE3" w:rsidRPr="002E054C" w:rsidRDefault="00DD5BE3" w:rsidP="00B91211">
            <w:pPr>
              <w:pStyle w:val="Tabletext"/>
            </w:pPr>
            <w:r w:rsidRPr="002E054C">
              <w:t>3</w:t>
            </w:r>
          </w:p>
        </w:tc>
        <w:tc>
          <w:tcPr>
            <w:tcW w:w="4021" w:type="dxa"/>
            <w:tcBorders>
              <w:bottom w:val="single" w:sz="2" w:space="0" w:color="auto"/>
            </w:tcBorders>
            <w:shd w:val="clear" w:color="auto" w:fill="auto"/>
          </w:tcPr>
          <w:p w14:paraId="39B7B875" w14:textId="77777777" w:rsidR="00DD5BE3" w:rsidRPr="002E054C" w:rsidRDefault="00DD5BE3" w:rsidP="00B91211">
            <w:pPr>
              <w:pStyle w:val="Tabletext"/>
            </w:pPr>
            <w:r w:rsidRPr="002E054C">
              <w:t xml:space="preserve">Nursing, </w:t>
            </w:r>
            <w:r w:rsidR="00BD226B" w:rsidRPr="002E054C">
              <w:t>Indigenous and Foreign Languages</w:t>
            </w:r>
            <w:r w:rsidRPr="002E054C">
              <w:t>, Engineering, Surveying, Environmental Studies, Science</w:t>
            </w:r>
          </w:p>
        </w:tc>
        <w:tc>
          <w:tcPr>
            <w:tcW w:w="2310" w:type="dxa"/>
            <w:tcBorders>
              <w:bottom w:val="single" w:sz="2" w:space="0" w:color="auto"/>
            </w:tcBorders>
            <w:shd w:val="clear" w:color="auto" w:fill="auto"/>
          </w:tcPr>
          <w:p w14:paraId="582C2D28" w14:textId="77777777" w:rsidR="00DD5BE3" w:rsidRPr="002E054C" w:rsidRDefault="00DD5BE3" w:rsidP="00B91211">
            <w:pPr>
              <w:pStyle w:val="Tabletext"/>
            </w:pPr>
            <w:r w:rsidRPr="002E054C">
              <w:t>$16,250</w:t>
            </w:r>
          </w:p>
        </w:tc>
      </w:tr>
      <w:tr w:rsidR="00DD5BE3" w:rsidRPr="002E054C" w14:paraId="32A898F1" w14:textId="77777777" w:rsidTr="00B91211">
        <w:tc>
          <w:tcPr>
            <w:tcW w:w="709" w:type="dxa"/>
            <w:tcBorders>
              <w:top w:val="single" w:sz="2" w:space="0" w:color="auto"/>
              <w:bottom w:val="single" w:sz="12" w:space="0" w:color="auto"/>
            </w:tcBorders>
            <w:shd w:val="clear" w:color="auto" w:fill="auto"/>
          </w:tcPr>
          <w:p w14:paraId="26E08736" w14:textId="77777777" w:rsidR="00DD5BE3" w:rsidRPr="002E054C" w:rsidRDefault="00DD5BE3" w:rsidP="00B91211">
            <w:pPr>
              <w:pStyle w:val="Tabletext"/>
            </w:pPr>
            <w:r w:rsidRPr="002E054C">
              <w:t>4</w:t>
            </w:r>
          </w:p>
        </w:tc>
        <w:tc>
          <w:tcPr>
            <w:tcW w:w="4021" w:type="dxa"/>
            <w:tcBorders>
              <w:top w:val="single" w:sz="2" w:space="0" w:color="auto"/>
              <w:bottom w:val="single" w:sz="12" w:space="0" w:color="auto"/>
            </w:tcBorders>
            <w:shd w:val="clear" w:color="auto" w:fill="auto"/>
          </w:tcPr>
          <w:p w14:paraId="0EAFFBA3" w14:textId="77777777" w:rsidR="00DD5BE3" w:rsidRPr="002E054C" w:rsidRDefault="00DD5BE3" w:rsidP="00B91211">
            <w:pPr>
              <w:pStyle w:val="Tabletext"/>
            </w:pPr>
            <w:r w:rsidRPr="002E054C">
              <w:t>Agriculture, Medicine, Dentistry, Veterinary Science, Pathology</w:t>
            </w:r>
          </w:p>
        </w:tc>
        <w:tc>
          <w:tcPr>
            <w:tcW w:w="2310" w:type="dxa"/>
            <w:tcBorders>
              <w:top w:val="single" w:sz="2" w:space="0" w:color="auto"/>
              <w:bottom w:val="single" w:sz="12" w:space="0" w:color="auto"/>
            </w:tcBorders>
            <w:shd w:val="clear" w:color="auto" w:fill="auto"/>
          </w:tcPr>
          <w:p w14:paraId="1055479A" w14:textId="77777777" w:rsidR="00DD5BE3" w:rsidRPr="002E054C" w:rsidRDefault="00DD5BE3" w:rsidP="00B91211">
            <w:pPr>
              <w:pStyle w:val="Tabletext"/>
            </w:pPr>
            <w:r w:rsidRPr="002E054C">
              <w:t>$27,000</w:t>
            </w:r>
          </w:p>
        </w:tc>
      </w:tr>
    </w:tbl>
    <w:p w14:paraId="09001FA9" w14:textId="14E21F55" w:rsidR="00DD5BE3" w:rsidRPr="002E054C" w:rsidRDefault="00DD5BE3" w:rsidP="00DD5BE3">
      <w:pPr>
        <w:pStyle w:val="notetext"/>
      </w:pPr>
      <w:r w:rsidRPr="002E054C">
        <w:t>Note:</w:t>
      </w:r>
      <w:r w:rsidRPr="002E054C">
        <w:tab/>
        <w:t xml:space="preserve">Commonwealth contribution amounts are indexed under </w:t>
      </w:r>
      <w:r w:rsidR="00D2636F" w:rsidRPr="002E054C">
        <w:t>Part 5</w:t>
      </w:r>
      <w:r w:rsidR="004B2185">
        <w:noBreakHyphen/>
      </w:r>
      <w:r w:rsidRPr="002E054C">
        <w:t>6.</w:t>
      </w:r>
    </w:p>
    <w:p w14:paraId="64CB3C28" w14:textId="7EC226D8" w:rsidR="00DD5BE3" w:rsidRPr="002E054C" w:rsidRDefault="00DD5BE3" w:rsidP="00DD5BE3">
      <w:pPr>
        <w:pStyle w:val="subsection"/>
      </w:pPr>
      <w:r w:rsidRPr="002E054C">
        <w:tab/>
        <w:t>(2)</w:t>
      </w:r>
      <w:r w:rsidRPr="002E054C">
        <w:tab/>
        <w:t xml:space="preserve">The </w:t>
      </w:r>
      <w:r w:rsidRPr="002E054C">
        <w:rPr>
          <w:b/>
          <w:i/>
        </w:rPr>
        <w:t>grandfathered</w:t>
      </w:r>
      <w:r w:rsidRPr="002E054C">
        <w:t xml:space="preserve"> </w:t>
      </w:r>
      <w:r w:rsidRPr="002E054C">
        <w:rPr>
          <w:b/>
          <w:i/>
        </w:rPr>
        <w:t>Commonwealth contribution amount</w:t>
      </w:r>
      <w:r w:rsidRPr="002E054C">
        <w:t xml:space="preserve"> for a place in a </w:t>
      </w:r>
      <w:r w:rsidR="004B2185" w:rsidRPr="004B2185">
        <w:rPr>
          <w:position w:val="6"/>
          <w:sz w:val="16"/>
        </w:rPr>
        <w:t>*</w:t>
      </w:r>
      <w:r w:rsidRPr="002E054C">
        <w:t>grandfathered funding cluster part is the amount specified in the following table in relation to a place in the grandfathered funding cluster part.</w:t>
      </w:r>
    </w:p>
    <w:p w14:paraId="63CFB959" w14:textId="77777777" w:rsidR="00DD5BE3" w:rsidRPr="002E054C" w:rsidRDefault="00DD5BE3" w:rsidP="00DD5BE3">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4021"/>
        <w:gridCol w:w="2358"/>
      </w:tblGrid>
      <w:tr w:rsidR="00DD5BE3" w:rsidRPr="002E054C" w14:paraId="1B1B8FDA" w14:textId="77777777" w:rsidTr="00B91211">
        <w:trPr>
          <w:tblHeader/>
        </w:trPr>
        <w:tc>
          <w:tcPr>
            <w:tcW w:w="7088" w:type="dxa"/>
            <w:gridSpan w:val="3"/>
            <w:tcBorders>
              <w:top w:val="single" w:sz="12" w:space="0" w:color="auto"/>
              <w:bottom w:val="single" w:sz="6" w:space="0" w:color="auto"/>
            </w:tcBorders>
            <w:shd w:val="clear" w:color="auto" w:fill="auto"/>
          </w:tcPr>
          <w:p w14:paraId="33067DF9" w14:textId="77777777" w:rsidR="00DD5BE3" w:rsidRPr="002E054C" w:rsidRDefault="00DD5BE3" w:rsidP="00B91211">
            <w:pPr>
              <w:pStyle w:val="TableHeading"/>
            </w:pPr>
            <w:r w:rsidRPr="002E054C">
              <w:t>Grandfathered Commonwealth contribution amounts</w:t>
            </w:r>
          </w:p>
        </w:tc>
      </w:tr>
      <w:tr w:rsidR="00DD5BE3" w:rsidRPr="002E054C" w14:paraId="58B470C5" w14:textId="77777777" w:rsidTr="00B91211">
        <w:trPr>
          <w:tblHeader/>
        </w:trPr>
        <w:tc>
          <w:tcPr>
            <w:tcW w:w="709" w:type="dxa"/>
            <w:tcBorders>
              <w:top w:val="single" w:sz="6" w:space="0" w:color="auto"/>
              <w:bottom w:val="single" w:sz="12" w:space="0" w:color="auto"/>
            </w:tcBorders>
            <w:shd w:val="clear" w:color="auto" w:fill="auto"/>
          </w:tcPr>
          <w:p w14:paraId="0B6A623C" w14:textId="77777777" w:rsidR="00DD5BE3" w:rsidRPr="002E054C" w:rsidRDefault="00DD5BE3" w:rsidP="00B91211">
            <w:pPr>
              <w:pStyle w:val="TableHeading"/>
            </w:pPr>
            <w:r w:rsidRPr="002E054C">
              <w:t>Item</w:t>
            </w:r>
          </w:p>
        </w:tc>
        <w:tc>
          <w:tcPr>
            <w:tcW w:w="4021" w:type="dxa"/>
            <w:tcBorders>
              <w:top w:val="single" w:sz="6" w:space="0" w:color="auto"/>
              <w:bottom w:val="single" w:sz="12" w:space="0" w:color="auto"/>
            </w:tcBorders>
            <w:shd w:val="clear" w:color="auto" w:fill="auto"/>
          </w:tcPr>
          <w:p w14:paraId="0B474894" w14:textId="77777777" w:rsidR="00DD5BE3" w:rsidRPr="002E054C" w:rsidRDefault="00DD5BE3" w:rsidP="00B91211">
            <w:pPr>
              <w:pStyle w:val="TableHeading"/>
            </w:pPr>
            <w:r w:rsidRPr="002E054C">
              <w:t>For a place in this grandfathered funding cluster part:</w:t>
            </w:r>
          </w:p>
        </w:tc>
        <w:tc>
          <w:tcPr>
            <w:tcW w:w="2358" w:type="dxa"/>
            <w:tcBorders>
              <w:top w:val="single" w:sz="6" w:space="0" w:color="auto"/>
              <w:bottom w:val="single" w:sz="12" w:space="0" w:color="auto"/>
            </w:tcBorders>
            <w:shd w:val="clear" w:color="auto" w:fill="auto"/>
          </w:tcPr>
          <w:p w14:paraId="48B812C2" w14:textId="77777777" w:rsidR="00DD5BE3" w:rsidRPr="002E054C" w:rsidRDefault="00DD5BE3" w:rsidP="00B91211">
            <w:pPr>
              <w:pStyle w:val="TableHeading"/>
            </w:pPr>
            <w:r w:rsidRPr="002E054C">
              <w:t>The amount is:</w:t>
            </w:r>
          </w:p>
        </w:tc>
      </w:tr>
      <w:tr w:rsidR="00DD5BE3" w:rsidRPr="002E054C" w14:paraId="47653C85" w14:textId="77777777" w:rsidTr="00B91211">
        <w:tc>
          <w:tcPr>
            <w:tcW w:w="709" w:type="dxa"/>
            <w:tcBorders>
              <w:top w:val="single" w:sz="12" w:space="0" w:color="auto"/>
            </w:tcBorders>
            <w:shd w:val="clear" w:color="auto" w:fill="auto"/>
          </w:tcPr>
          <w:p w14:paraId="1D571CAC" w14:textId="77777777" w:rsidR="00DD5BE3" w:rsidRPr="002E054C" w:rsidRDefault="00DD5BE3" w:rsidP="00B91211">
            <w:pPr>
              <w:pStyle w:val="Tabletext"/>
            </w:pPr>
            <w:r w:rsidRPr="002E054C">
              <w:t>1</w:t>
            </w:r>
          </w:p>
        </w:tc>
        <w:tc>
          <w:tcPr>
            <w:tcW w:w="4021" w:type="dxa"/>
            <w:tcBorders>
              <w:top w:val="single" w:sz="12" w:space="0" w:color="auto"/>
            </w:tcBorders>
            <w:shd w:val="clear" w:color="auto" w:fill="auto"/>
          </w:tcPr>
          <w:p w14:paraId="31F3A390" w14:textId="77777777" w:rsidR="00DD5BE3" w:rsidRPr="002E054C" w:rsidRDefault="00DD5BE3" w:rsidP="00B91211">
            <w:pPr>
              <w:pStyle w:val="Tabletext"/>
            </w:pPr>
            <w:r w:rsidRPr="002E054C">
              <w:t>Law, Accounting, Administration, Economics or Commerce</w:t>
            </w:r>
          </w:p>
        </w:tc>
        <w:tc>
          <w:tcPr>
            <w:tcW w:w="2358" w:type="dxa"/>
            <w:tcBorders>
              <w:top w:val="single" w:sz="12" w:space="0" w:color="auto"/>
            </w:tcBorders>
            <w:shd w:val="clear" w:color="auto" w:fill="auto"/>
          </w:tcPr>
          <w:p w14:paraId="6AD6A42D" w14:textId="77777777" w:rsidR="00DD5BE3" w:rsidRPr="002E054C" w:rsidRDefault="00DD5BE3" w:rsidP="00B91211">
            <w:pPr>
              <w:pStyle w:val="Tabletext"/>
            </w:pPr>
            <w:r w:rsidRPr="002E054C">
              <w:t>$2,237</w:t>
            </w:r>
          </w:p>
        </w:tc>
      </w:tr>
      <w:tr w:rsidR="00DD5BE3" w:rsidRPr="002E054C" w14:paraId="64F86887" w14:textId="77777777" w:rsidTr="00B91211">
        <w:tc>
          <w:tcPr>
            <w:tcW w:w="709" w:type="dxa"/>
            <w:shd w:val="clear" w:color="auto" w:fill="auto"/>
          </w:tcPr>
          <w:p w14:paraId="11CFA2FF" w14:textId="77777777" w:rsidR="00DD5BE3" w:rsidRPr="002E054C" w:rsidRDefault="00DD5BE3" w:rsidP="00B91211">
            <w:pPr>
              <w:pStyle w:val="Tabletext"/>
            </w:pPr>
            <w:r w:rsidRPr="002E054C">
              <w:t>2</w:t>
            </w:r>
          </w:p>
        </w:tc>
        <w:tc>
          <w:tcPr>
            <w:tcW w:w="4021" w:type="dxa"/>
            <w:shd w:val="clear" w:color="auto" w:fill="auto"/>
          </w:tcPr>
          <w:p w14:paraId="65ACBA98" w14:textId="77777777" w:rsidR="00DD5BE3" w:rsidRPr="002E054C" w:rsidRDefault="00DD5BE3" w:rsidP="00B91211">
            <w:pPr>
              <w:pStyle w:val="Tabletext"/>
            </w:pPr>
            <w:r w:rsidRPr="002E054C">
              <w:t>Communications</w:t>
            </w:r>
          </w:p>
        </w:tc>
        <w:tc>
          <w:tcPr>
            <w:tcW w:w="2358" w:type="dxa"/>
            <w:shd w:val="clear" w:color="auto" w:fill="auto"/>
          </w:tcPr>
          <w:p w14:paraId="2E7F4EA2" w14:textId="77777777" w:rsidR="00DD5BE3" w:rsidRPr="002E054C" w:rsidRDefault="00DD5BE3" w:rsidP="00B91211">
            <w:pPr>
              <w:pStyle w:val="Tabletext"/>
            </w:pPr>
            <w:r w:rsidRPr="002E054C">
              <w:t>$13,547</w:t>
            </w:r>
          </w:p>
        </w:tc>
      </w:tr>
      <w:tr w:rsidR="00DD5BE3" w:rsidRPr="002E054C" w14:paraId="68CF6B76" w14:textId="77777777" w:rsidTr="00B91211">
        <w:tc>
          <w:tcPr>
            <w:tcW w:w="709" w:type="dxa"/>
            <w:tcBorders>
              <w:bottom w:val="single" w:sz="2" w:space="0" w:color="auto"/>
            </w:tcBorders>
            <w:shd w:val="clear" w:color="auto" w:fill="auto"/>
          </w:tcPr>
          <w:p w14:paraId="28CEEE6B" w14:textId="77777777" w:rsidR="00DD5BE3" w:rsidRPr="002E054C" w:rsidRDefault="00DD5BE3" w:rsidP="00B91211">
            <w:pPr>
              <w:pStyle w:val="Tabletext"/>
            </w:pPr>
            <w:r w:rsidRPr="002E054C">
              <w:t>3</w:t>
            </w:r>
          </w:p>
        </w:tc>
        <w:tc>
          <w:tcPr>
            <w:tcW w:w="4021" w:type="dxa"/>
            <w:tcBorders>
              <w:bottom w:val="single" w:sz="2" w:space="0" w:color="auto"/>
            </w:tcBorders>
            <w:shd w:val="clear" w:color="auto" w:fill="auto"/>
          </w:tcPr>
          <w:p w14:paraId="259D3D83" w14:textId="77777777" w:rsidR="00DD5BE3" w:rsidRPr="002E054C" w:rsidRDefault="00DD5BE3" w:rsidP="00B91211">
            <w:pPr>
              <w:pStyle w:val="Tabletext"/>
            </w:pPr>
            <w:r w:rsidRPr="002E054C">
              <w:t>The Social Studies or Behavioural Science subpart of the Society and Culture part of the first funding cluster</w:t>
            </w:r>
          </w:p>
        </w:tc>
        <w:tc>
          <w:tcPr>
            <w:tcW w:w="2358" w:type="dxa"/>
            <w:tcBorders>
              <w:bottom w:val="single" w:sz="2" w:space="0" w:color="auto"/>
            </w:tcBorders>
            <w:shd w:val="clear" w:color="auto" w:fill="auto"/>
          </w:tcPr>
          <w:p w14:paraId="1C4D9EBD" w14:textId="77777777" w:rsidR="00DD5BE3" w:rsidRPr="002E054C" w:rsidRDefault="00DD5BE3" w:rsidP="00B91211">
            <w:pPr>
              <w:pStyle w:val="Tabletext"/>
            </w:pPr>
            <w:r w:rsidRPr="002E054C">
              <w:t>$11,015</w:t>
            </w:r>
          </w:p>
        </w:tc>
      </w:tr>
      <w:tr w:rsidR="00DD5BE3" w:rsidRPr="002E054C" w14:paraId="486619F3" w14:textId="77777777" w:rsidTr="00B91211">
        <w:tc>
          <w:tcPr>
            <w:tcW w:w="709" w:type="dxa"/>
            <w:tcBorders>
              <w:bottom w:val="single" w:sz="2" w:space="0" w:color="auto"/>
            </w:tcBorders>
            <w:shd w:val="clear" w:color="auto" w:fill="auto"/>
          </w:tcPr>
          <w:p w14:paraId="785A6D8C" w14:textId="77777777" w:rsidR="00DD5BE3" w:rsidRPr="002E054C" w:rsidRDefault="00DD5BE3" w:rsidP="00B91211">
            <w:pPr>
              <w:pStyle w:val="Tabletext"/>
            </w:pPr>
            <w:r w:rsidRPr="002E054C">
              <w:t>4</w:t>
            </w:r>
          </w:p>
        </w:tc>
        <w:tc>
          <w:tcPr>
            <w:tcW w:w="4021" w:type="dxa"/>
            <w:tcBorders>
              <w:bottom w:val="single" w:sz="2" w:space="0" w:color="auto"/>
            </w:tcBorders>
            <w:shd w:val="clear" w:color="auto" w:fill="auto"/>
          </w:tcPr>
          <w:p w14:paraId="40299257" w14:textId="77777777" w:rsidR="00DD5BE3" w:rsidRPr="002E054C" w:rsidRDefault="00DD5BE3" w:rsidP="00B91211">
            <w:pPr>
              <w:pStyle w:val="Tabletext"/>
            </w:pPr>
            <w:r w:rsidRPr="002E054C">
              <w:t>Any other subpart of the Society and Culture part of the first funding cluster</w:t>
            </w:r>
          </w:p>
        </w:tc>
        <w:tc>
          <w:tcPr>
            <w:tcW w:w="2358" w:type="dxa"/>
            <w:tcBorders>
              <w:bottom w:val="single" w:sz="2" w:space="0" w:color="auto"/>
            </w:tcBorders>
            <w:shd w:val="clear" w:color="auto" w:fill="auto"/>
          </w:tcPr>
          <w:p w14:paraId="15DFDE76" w14:textId="77777777" w:rsidR="00DD5BE3" w:rsidRPr="002E054C" w:rsidRDefault="00DD5BE3" w:rsidP="00B91211">
            <w:pPr>
              <w:pStyle w:val="Tabletext"/>
            </w:pPr>
            <w:r w:rsidRPr="002E054C">
              <w:t>$6,226</w:t>
            </w:r>
          </w:p>
        </w:tc>
      </w:tr>
      <w:tr w:rsidR="00DD5BE3" w:rsidRPr="002E054C" w14:paraId="55A23A41" w14:textId="77777777" w:rsidTr="00B91211">
        <w:tc>
          <w:tcPr>
            <w:tcW w:w="709" w:type="dxa"/>
            <w:tcBorders>
              <w:bottom w:val="single" w:sz="2" w:space="0" w:color="auto"/>
            </w:tcBorders>
            <w:shd w:val="clear" w:color="auto" w:fill="auto"/>
          </w:tcPr>
          <w:p w14:paraId="0FFE6B41" w14:textId="77777777" w:rsidR="00DD5BE3" w:rsidRPr="002E054C" w:rsidRDefault="00DD5BE3" w:rsidP="00B91211">
            <w:pPr>
              <w:pStyle w:val="Tabletext"/>
            </w:pPr>
            <w:r w:rsidRPr="002E054C">
              <w:lastRenderedPageBreak/>
              <w:t>5</w:t>
            </w:r>
          </w:p>
        </w:tc>
        <w:tc>
          <w:tcPr>
            <w:tcW w:w="4021" w:type="dxa"/>
            <w:tcBorders>
              <w:bottom w:val="single" w:sz="2" w:space="0" w:color="auto"/>
            </w:tcBorders>
            <w:shd w:val="clear" w:color="auto" w:fill="auto"/>
          </w:tcPr>
          <w:p w14:paraId="2E654646" w14:textId="77777777" w:rsidR="00DD5BE3" w:rsidRPr="002E054C" w:rsidRDefault="00DD5BE3" w:rsidP="00B91211">
            <w:pPr>
              <w:pStyle w:val="Tabletext"/>
            </w:pPr>
            <w:r w:rsidRPr="002E054C">
              <w:t>Education, Clinical Psychology, English, Mathematics, Statistics, Allied Health, Other Health, Built Environment or Computing</w:t>
            </w:r>
          </w:p>
        </w:tc>
        <w:tc>
          <w:tcPr>
            <w:tcW w:w="2358" w:type="dxa"/>
            <w:tcBorders>
              <w:bottom w:val="single" w:sz="2" w:space="0" w:color="auto"/>
            </w:tcBorders>
            <w:shd w:val="clear" w:color="auto" w:fill="auto"/>
          </w:tcPr>
          <w:p w14:paraId="7E45C4F7" w14:textId="77777777" w:rsidR="00DD5BE3" w:rsidRPr="002E054C" w:rsidRDefault="00DD5BE3" w:rsidP="00B91211">
            <w:pPr>
              <w:pStyle w:val="Tabletext"/>
            </w:pPr>
            <w:r w:rsidRPr="002E054C">
              <w:t>$13,250</w:t>
            </w:r>
          </w:p>
        </w:tc>
      </w:tr>
      <w:tr w:rsidR="00DD5BE3" w:rsidRPr="002E054C" w14:paraId="7FB7D6A9" w14:textId="77777777" w:rsidTr="00B91211">
        <w:tc>
          <w:tcPr>
            <w:tcW w:w="709" w:type="dxa"/>
            <w:tcBorders>
              <w:top w:val="single" w:sz="2" w:space="0" w:color="auto"/>
              <w:bottom w:val="single" w:sz="2" w:space="0" w:color="auto"/>
            </w:tcBorders>
            <w:shd w:val="clear" w:color="auto" w:fill="auto"/>
          </w:tcPr>
          <w:p w14:paraId="4BA1B9A3" w14:textId="77777777" w:rsidR="00DD5BE3" w:rsidRPr="002E054C" w:rsidRDefault="00DD5BE3" w:rsidP="00B91211">
            <w:pPr>
              <w:pStyle w:val="Tabletext"/>
            </w:pPr>
            <w:r w:rsidRPr="002E054C">
              <w:t>6</w:t>
            </w:r>
          </w:p>
        </w:tc>
        <w:tc>
          <w:tcPr>
            <w:tcW w:w="4021" w:type="dxa"/>
            <w:tcBorders>
              <w:top w:val="single" w:sz="2" w:space="0" w:color="auto"/>
              <w:bottom w:val="single" w:sz="2" w:space="0" w:color="auto"/>
            </w:tcBorders>
            <w:shd w:val="clear" w:color="auto" w:fill="auto"/>
          </w:tcPr>
          <w:p w14:paraId="165B7CE2" w14:textId="77777777" w:rsidR="00DD5BE3" w:rsidRPr="002E054C" w:rsidRDefault="00DD5BE3" w:rsidP="00B91211">
            <w:pPr>
              <w:pStyle w:val="Tabletext"/>
            </w:pPr>
            <w:r w:rsidRPr="002E054C">
              <w:t>Visual and Performing Arts</w:t>
            </w:r>
          </w:p>
        </w:tc>
        <w:tc>
          <w:tcPr>
            <w:tcW w:w="2358" w:type="dxa"/>
            <w:tcBorders>
              <w:top w:val="single" w:sz="2" w:space="0" w:color="auto"/>
              <w:bottom w:val="single" w:sz="2" w:space="0" w:color="auto"/>
            </w:tcBorders>
            <w:shd w:val="clear" w:color="auto" w:fill="auto"/>
          </w:tcPr>
          <w:p w14:paraId="4ED29556" w14:textId="77777777" w:rsidR="00DD5BE3" w:rsidRPr="002E054C" w:rsidRDefault="00DD5BE3" w:rsidP="00B91211">
            <w:pPr>
              <w:pStyle w:val="Tabletext"/>
            </w:pPr>
            <w:r w:rsidRPr="002E054C">
              <w:t>$13,547</w:t>
            </w:r>
          </w:p>
        </w:tc>
      </w:tr>
      <w:tr w:rsidR="00DD5BE3" w:rsidRPr="002E054C" w14:paraId="02FE3135" w14:textId="77777777" w:rsidTr="00B91211">
        <w:tc>
          <w:tcPr>
            <w:tcW w:w="709" w:type="dxa"/>
            <w:tcBorders>
              <w:top w:val="single" w:sz="2" w:space="0" w:color="auto"/>
              <w:bottom w:val="single" w:sz="12" w:space="0" w:color="auto"/>
            </w:tcBorders>
            <w:shd w:val="clear" w:color="auto" w:fill="auto"/>
          </w:tcPr>
          <w:p w14:paraId="4AB30A1B" w14:textId="77777777" w:rsidR="00DD5BE3" w:rsidRPr="002E054C" w:rsidRDefault="00DD5BE3" w:rsidP="00B91211">
            <w:pPr>
              <w:pStyle w:val="Tabletext"/>
            </w:pPr>
            <w:r w:rsidRPr="002E054C">
              <w:t>7</w:t>
            </w:r>
          </w:p>
        </w:tc>
        <w:tc>
          <w:tcPr>
            <w:tcW w:w="4021" w:type="dxa"/>
            <w:tcBorders>
              <w:top w:val="single" w:sz="2" w:space="0" w:color="auto"/>
              <w:bottom w:val="single" w:sz="12" w:space="0" w:color="auto"/>
            </w:tcBorders>
            <w:shd w:val="clear" w:color="auto" w:fill="auto"/>
          </w:tcPr>
          <w:p w14:paraId="51977943" w14:textId="77777777" w:rsidR="00DD5BE3" w:rsidRPr="002E054C" w:rsidRDefault="00DD5BE3" w:rsidP="00B91211">
            <w:pPr>
              <w:pStyle w:val="Tabletext"/>
            </w:pPr>
            <w:r w:rsidRPr="002E054C">
              <w:t>Professional Pathway Psychology or Professional Pathway Social Work</w:t>
            </w:r>
          </w:p>
        </w:tc>
        <w:tc>
          <w:tcPr>
            <w:tcW w:w="2358" w:type="dxa"/>
            <w:tcBorders>
              <w:top w:val="single" w:sz="2" w:space="0" w:color="auto"/>
              <w:bottom w:val="single" w:sz="12" w:space="0" w:color="auto"/>
            </w:tcBorders>
            <w:shd w:val="clear" w:color="auto" w:fill="auto"/>
          </w:tcPr>
          <w:p w14:paraId="3B13D5CF" w14:textId="77777777" w:rsidR="00DD5BE3" w:rsidRPr="002E054C" w:rsidRDefault="00DD5BE3" w:rsidP="00B91211">
            <w:pPr>
              <w:pStyle w:val="Tabletext"/>
            </w:pPr>
            <w:r w:rsidRPr="002E054C">
              <w:t>$11,015</w:t>
            </w:r>
          </w:p>
        </w:tc>
      </w:tr>
    </w:tbl>
    <w:p w14:paraId="6CB26AE9" w14:textId="325CB09C" w:rsidR="00DD5BE3" w:rsidRPr="002E054C" w:rsidRDefault="00DD5BE3" w:rsidP="00DD5BE3">
      <w:pPr>
        <w:pStyle w:val="notetext"/>
      </w:pPr>
      <w:r w:rsidRPr="002E054C">
        <w:t>Note:</w:t>
      </w:r>
      <w:r w:rsidRPr="002E054C">
        <w:tab/>
        <w:t xml:space="preserve">Grandfathered Commonwealth contribution amounts are indexed under </w:t>
      </w:r>
      <w:r w:rsidR="00D2636F" w:rsidRPr="002E054C">
        <w:t>Part 5</w:t>
      </w:r>
      <w:r w:rsidR="004B2185">
        <w:noBreakHyphen/>
      </w:r>
      <w:r w:rsidRPr="002E054C">
        <w:t>6.</w:t>
      </w:r>
    </w:p>
    <w:p w14:paraId="13BC5061" w14:textId="1F2BC5D1" w:rsidR="00BB4365" w:rsidRPr="002E054C" w:rsidRDefault="00BB4365" w:rsidP="00BB4365">
      <w:pPr>
        <w:pStyle w:val="ActHead5"/>
      </w:pPr>
      <w:bookmarkStart w:id="147" w:name="_Toc185055726"/>
      <w:r w:rsidRPr="002E054C">
        <w:rPr>
          <w:rStyle w:val="CharSectno"/>
        </w:rPr>
        <w:t>33</w:t>
      </w:r>
      <w:r w:rsidR="004B2185">
        <w:rPr>
          <w:rStyle w:val="CharSectno"/>
        </w:rPr>
        <w:noBreakHyphen/>
      </w:r>
      <w:r w:rsidRPr="002E054C">
        <w:rPr>
          <w:rStyle w:val="CharSectno"/>
        </w:rPr>
        <w:t>30</w:t>
      </w:r>
      <w:r w:rsidRPr="002E054C">
        <w:t xml:space="preserve">  Working out the number of Commonwealth supported places provided</w:t>
      </w:r>
      <w:bookmarkEnd w:id="147"/>
    </w:p>
    <w:p w14:paraId="3A645AA7" w14:textId="6DF0EA32" w:rsidR="00BB4365" w:rsidRPr="002E054C" w:rsidRDefault="00BB4365" w:rsidP="00BB4365">
      <w:pPr>
        <w:pStyle w:val="subsection"/>
      </w:pPr>
      <w:r w:rsidRPr="002E054C">
        <w:tab/>
        <w:t>(1)</w:t>
      </w:r>
      <w:r w:rsidRPr="002E054C">
        <w:tab/>
        <w:t xml:space="preserve">The </w:t>
      </w:r>
      <w:r w:rsidRPr="002E054C">
        <w:rPr>
          <w:b/>
          <w:i/>
        </w:rPr>
        <w:t>number of Commonwealth supported places</w:t>
      </w:r>
      <w:r w:rsidRPr="002E054C">
        <w:t xml:space="preserve"> that a higher education provider has provided </w:t>
      </w:r>
      <w:r w:rsidR="00DD5BE3" w:rsidRPr="002E054C">
        <w:t xml:space="preserve">in respect of </w:t>
      </w:r>
      <w:r w:rsidR="004B2185" w:rsidRPr="004B2185">
        <w:rPr>
          <w:position w:val="6"/>
          <w:sz w:val="16"/>
        </w:rPr>
        <w:t>*</w:t>
      </w:r>
      <w:r w:rsidR="00DD5BE3" w:rsidRPr="002E054C">
        <w:t>non</w:t>
      </w:r>
      <w:r w:rsidR="004B2185">
        <w:noBreakHyphen/>
      </w:r>
      <w:r w:rsidR="00DD5BE3" w:rsidRPr="002E054C">
        <w:t xml:space="preserve">grandfathered students </w:t>
      </w:r>
      <w:r w:rsidRPr="002E054C">
        <w:t>during a particular year is a number equal to the number worked out as follows:</w:t>
      </w:r>
    </w:p>
    <w:p w14:paraId="36F68219" w14:textId="77777777" w:rsidR="00BB4365" w:rsidRPr="002E054C" w:rsidRDefault="00BB4365" w:rsidP="00BB4365">
      <w:pPr>
        <w:pStyle w:val="BoxHeadItalic"/>
      </w:pPr>
      <w:r w:rsidRPr="002E054C">
        <w:t>Method statement</w:t>
      </w:r>
    </w:p>
    <w:p w14:paraId="29E9D339" w14:textId="17C808DF" w:rsidR="00BB4365" w:rsidRPr="002E054C" w:rsidRDefault="00BB4365" w:rsidP="00BB4365">
      <w:pPr>
        <w:pStyle w:val="BoxStep"/>
      </w:pPr>
      <w:r w:rsidRPr="002E054C">
        <w:t>Step 1.</w:t>
      </w:r>
      <w:r w:rsidRPr="002E054C">
        <w:tab/>
        <w:t xml:space="preserve">For each unit of study (other than </w:t>
      </w:r>
      <w:r w:rsidR="00DD5BE3" w:rsidRPr="002E054C">
        <w:t xml:space="preserve">any unit that is an </w:t>
      </w:r>
      <w:r w:rsidR="004B2185" w:rsidRPr="004B2185">
        <w:rPr>
          <w:position w:val="6"/>
          <w:sz w:val="16"/>
        </w:rPr>
        <w:t>*</w:t>
      </w:r>
      <w:r w:rsidR="00DD5BE3" w:rsidRPr="002E054C">
        <w:t xml:space="preserve">ineligible work experience unit for a </w:t>
      </w:r>
      <w:r w:rsidR="004B2185" w:rsidRPr="004B2185">
        <w:rPr>
          <w:position w:val="6"/>
          <w:sz w:val="16"/>
        </w:rPr>
        <w:t>*</w:t>
      </w:r>
      <w:r w:rsidR="00DD5BE3" w:rsidRPr="002E054C">
        <w:t>non</w:t>
      </w:r>
      <w:r w:rsidR="004B2185">
        <w:noBreakHyphen/>
      </w:r>
      <w:r w:rsidR="00DD5BE3" w:rsidRPr="002E054C">
        <w:t>grandfathered student</w:t>
      </w:r>
      <w:r w:rsidRPr="002E054C">
        <w:t xml:space="preserve">) that the provider provided that had its </w:t>
      </w:r>
      <w:r w:rsidR="004B2185" w:rsidRPr="004B2185">
        <w:rPr>
          <w:position w:val="6"/>
          <w:sz w:val="16"/>
        </w:rPr>
        <w:t>*</w:t>
      </w:r>
      <w:r w:rsidRPr="002E054C">
        <w:t>census date during the year, multiply:</w:t>
      </w:r>
    </w:p>
    <w:p w14:paraId="0A58F8E4" w14:textId="28D43259" w:rsidR="00BB4365" w:rsidRPr="002E054C" w:rsidRDefault="00BB4365" w:rsidP="00BB4365">
      <w:pPr>
        <w:pStyle w:val="BoxPara"/>
      </w:pPr>
      <w:r w:rsidRPr="002E054C">
        <w:tab/>
        <w:t>(a)</w:t>
      </w:r>
      <w:r w:rsidRPr="002E054C">
        <w:tab/>
        <w:t xml:space="preserve">the </w:t>
      </w:r>
      <w:r w:rsidR="004B2185" w:rsidRPr="004B2185">
        <w:rPr>
          <w:position w:val="6"/>
          <w:sz w:val="16"/>
        </w:rPr>
        <w:t>*</w:t>
      </w:r>
      <w:r w:rsidRPr="002E054C">
        <w:t>EFTSL value of the unit; by</w:t>
      </w:r>
    </w:p>
    <w:p w14:paraId="12510BBD" w14:textId="575C93C8" w:rsidR="00BB4365" w:rsidRPr="002E054C" w:rsidRDefault="00BB4365" w:rsidP="00BB4365">
      <w:pPr>
        <w:pStyle w:val="BoxPara"/>
      </w:pPr>
      <w:r w:rsidRPr="002E054C">
        <w:tab/>
        <w:t>(b)</w:t>
      </w:r>
      <w:r w:rsidRPr="002E054C">
        <w:tab/>
        <w:t xml:space="preserve">the number of </w:t>
      </w:r>
      <w:r w:rsidR="00DD5BE3" w:rsidRPr="002E054C">
        <w:t>non</w:t>
      </w:r>
      <w:r w:rsidR="004B2185">
        <w:noBreakHyphen/>
      </w:r>
      <w:r w:rsidR="00DD5BE3" w:rsidRPr="002E054C">
        <w:t>grandfathered students</w:t>
      </w:r>
      <w:r w:rsidRPr="002E054C">
        <w:t xml:space="preserve"> enrolled with the provider in that unit as </w:t>
      </w:r>
      <w:r w:rsidR="004B2185" w:rsidRPr="004B2185">
        <w:rPr>
          <w:position w:val="6"/>
          <w:sz w:val="16"/>
        </w:rPr>
        <w:t>*</w:t>
      </w:r>
      <w:r w:rsidRPr="002E054C">
        <w:t>Commonwealth supported students.</w:t>
      </w:r>
    </w:p>
    <w:p w14:paraId="4A3BFB05" w14:textId="77777777" w:rsidR="00BB4365" w:rsidRPr="002E054C" w:rsidRDefault="00BB4365" w:rsidP="00BB4365">
      <w:pPr>
        <w:pStyle w:val="BoxStep"/>
      </w:pPr>
      <w:r w:rsidRPr="002E054C">
        <w:t>Step 2.</w:t>
      </w:r>
      <w:r w:rsidRPr="002E054C">
        <w:tab/>
        <w:t>Add together all of the amounts worked out under step 1.</w:t>
      </w:r>
    </w:p>
    <w:p w14:paraId="7A19D2D8" w14:textId="75916675" w:rsidR="00DD5BE3" w:rsidRPr="002E054C" w:rsidRDefault="00DD5BE3" w:rsidP="00DD5BE3">
      <w:pPr>
        <w:pStyle w:val="subsection"/>
      </w:pPr>
      <w:r w:rsidRPr="002E054C">
        <w:lastRenderedPageBreak/>
        <w:tab/>
        <w:t>(1A)</w:t>
      </w:r>
      <w:r w:rsidRPr="002E054C">
        <w:tab/>
        <w:t xml:space="preserve">The </w:t>
      </w:r>
      <w:r w:rsidRPr="002E054C">
        <w:rPr>
          <w:b/>
          <w:i/>
        </w:rPr>
        <w:t>number</w:t>
      </w:r>
      <w:r w:rsidRPr="002E054C">
        <w:rPr>
          <w:b/>
        </w:rPr>
        <w:t xml:space="preserve"> </w:t>
      </w:r>
      <w:r w:rsidRPr="002E054C">
        <w:rPr>
          <w:b/>
          <w:i/>
        </w:rPr>
        <w:t xml:space="preserve">of Commonwealth supported places </w:t>
      </w:r>
      <w:r w:rsidRPr="002E054C">
        <w:t xml:space="preserve">that a higher education provider has provided in respect of </w:t>
      </w:r>
      <w:r w:rsidR="004B2185" w:rsidRPr="004B2185">
        <w:rPr>
          <w:position w:val="6"/>
          <w:sz w:val="16"/>
        </w:rPr>
        <w:t>*</w:t>
      </w:r>
      <w:r w:rsidRPr="002E054C">
        <w:t>grandfathered students during a particular year is a number equal to the number worked out as follows:</w:t>
      </w:r>
    </w:p>
    <w:p w14:paraId="4BBA951D" w14:textId="77777777" w:rsidR="00DD5BE3" w:rsidRPr="002E054C" w:rsidRDefault="00DD5BE3" w:rsidP="00DD5BE3">
      <w:pPr>
        <w:pStyle w:val="BoxHeadItalic"/>
      </w:pPr>
      <w:r w:rsidRPr="002E054C">
        <w:t>Method statement</w:t>
      </w:r>
    </w:p>
    <w:p w14:paraId="4FF7620F" w14:textId="0BE4AD34" w:rsidR="00DD5BE3" w:rsidRPr="002E054C" w:rsidRDefault="00DD5BE3" w:rsidP="00DD5BE3">
      <w:pPr>
        <w:pStyle w:val="BoxStep"/>
      </w:pPr>
      <w:r w:rsidRPr="002E054C">
        <w:t>Step 1.</w:t>
      </w:r>
      <w:r w:rsidRPr="002E054C">
        <w:tab/>
        <w:t xml:space="preserve">For each unit of study (other than any unit that is an </w:t>
      </w:r>
      <w:r w:rsidR="004B2185" w:rsidRPr="004B2185">
        <w:rPr>
          <w:position w:val="6"/>
          <w:sz w:val="16"/>
        </w:rPr>
        <w:t>*</w:t>
      </w:r>
      <w:r w:rsidRPr="002E054C">
        <w:t xml:space="preserve">ineligible work experience unit for a </w:t>
      </w:r>
      <w:r w:rsidR="004B2185" w:rsidRPr="004B2185">
        <w:rPr>
          <w:position w:val="6"/>
          <w:sz w:val="16"/>
        </w:rPr>
        <w:t>*</w:t>
      </w:r>
      <w:r w:rsidRPr="002E054C">
        <w:t xml:space="preserve">grandfathered student) that the provider provided that had its </w:t>
      </w:r>
      <w:r w:rsidR="004B2185" w:rsidRPr="004B2185">
        <w:rPr>
          <w:position w:val="6"/>
          <w:sz w:val="16"/>
        </w:rPr>
        <w:t>*</w:t>
      </w:r>
      <w:r w:rsidRPr="002E054C">
        <w:t>census date during the year, multiply:</w:t>
      </w:r>
    </w:p>
    <w:p w14:paraId="6079C233" w14:textId="3C31A40B" w:rsidR="00DD5BE3" w:rsidRPr="002E054C" w:rsidRDefault="00DD5BE3" w:rsidP="00DD5BE3">
      <w:pPr>
        <w:pStyle w:val="BoxPara"/>
      </w:pPr>
      <w:r w:rsidRPr="002E054C">
        <w:tab/>
        <w:t>(a)</w:t>
      </w:r>
      <w:r w:rsidRPr="002E054C">
        <w:tab/>
        <w:t xml:space="preserve">the </w:t>
      </w:r>
      <w:r w:rsidR="004B2185" w:rsidRPr="004B2185">
        <w:rPr>
          <w:position w:val="6"/>
          <w:sz w:val="16"/>
        </w:rPr>
        <w:t>*</w:t>
      </w:r>
      <w:r w:rsidRPr="002E054C">
        <w:t>EFTSL value of the unit; by</w:t>
      </w:r>
    </w:p>
    <w:p w14:paraId="3A1BF5D2" w14:textId="5805F0B1" w:rsidR="00DD5BE3" w:rsidRPr="002E054C" w:rsidRDefault="00DD5BE3" w:rsidP="00DD5BE3">
      <w:pPr>
        <w:pStyle w:val="BoxPara"/>
      </w:pPr>
      <w:r w:rsidRPr="002E054C">
        <w:tab/>
        <w:t>(b)</w:t>
      </w:r>
      <w:r w:rsidRPr="002E054C">
        <w:tab/>
        <w:t xml:space="preserve">the number of grandfathered students enrolled with the provider in that unit as </w:t>
      </w:r>
      <w:r w:rsidR="004B2185" w:rsidRPr="004B2185">
        <w:rPr>
          <w:position w:val="6"/>
          <w:sz w:val="16"/>
        </w:rPr>
        <w:t>*</w:t>
      </w:r>
      <w:r w:rsidRPr="002E054C">
        <w:t>Commonwealth supported students.</w:t>
      </w:r>
    </w:p>
    <w:p w14:paraId="5DB24437" w14:textId="77777777" w:rsidR="00DD5BE3" w:rsidRPr="002E054C" w:rsidRDefault="00DD5BE3" w:rsidP="00DD5BE3">
      <w:pPr>
        <w:pStyle w:val="BoxStep"/>
      </w:pPr>
      <w:r w:rsidRPr="002E054C">
        <w:t>Step 2.</w:t>
      </w:r>
      <w:r w:rsidRPr="002E054C">
        <w:tab/>
        <w:t>Add together all of the amounts worked out under step 1.</w:t>
      </w:r>
    </w:p>
    <w:p w14:paraId="1AEFE466" w14:textId="77777777" w:rsidR="00BB4365" w:rsidRPr="002E054C" w:rsidRDefault="00BB4365" w:rsidP="00BB4365">
      <w:pPr>
        <w:pStyle w:val="subsection"/>
      </w:pPr>
      <w:r w:rsidRPr="002E054C">
        <w:tab/>
        <w:t>(2)</w:t>
      </w:r>
      <w:r w:rsidRPr="002E054C">
        <w:tab/>
        <w:t>For the purposes of this section, if:</w:t>
      </w:r>
    </w:p>
    <w:p w14:paraId="0019DE8C" w14:textId="63FD12C2" w:rsidR="00BB4365" w:rsidRPr="002E054C" w:rsidRDefault="00BB4365" w:rsidP="00BB4365">
      <w:pPr>
        <w:pStyle w:val="paragraph"/>
      </w:pPr>
      <w:r w:rsidRPr="002E054C">
        <w:tab/>
        <w:t>(a)</w:t>
      </w:r>
      <w:r w:rsidRPr="002E054C">
        <w:tab/>
        <w:t xml:space="preserve">a unit of study provided by the provider forms part of more than one </w:t>
      </w:r>
      <w:r w:rsidR="004B2185" w:rsidRPr="004B2185">
        <w:rPr>
          <w:position w:val="6"/>
          <w:sz w:val="16"/>
        </w:rPr>
        <w:t>*</w:t>
      </w:r>
      <w:r w:rsidRPr="002E054C">
        <w:t>course of study; and</w:t>
      </w:r>
    </w:p>
    <w:p w14:paraId="7B7B4AE4" w14:textId="7CF91DD0" w:rsidR="00BB4365" w:rsidRPr="002E054C" w:rsidRDefault="00BB4365" w:rsidP="00BB4365">
      <w:pPr>
        <w:pStyle w:val="paragraph"/>
      </w:pPr>
      <w:r w:rsidRPr="002E054C">
        <w:tab/>
        <w:t>(b)</w:t>
      </w:r>
      <w:r w:rsidRPr="002E054C">
        <w:tab/>
        <w:t xml:space="preserve">the provider determines under </w:t>
      </w:r>
      <w:r w:rsidR="001A2556" w:rsidRPr="002E054C">
        <w:t>sub</w:t>
      </w:r>
      <w:r w:rsidR="001E1B42">
        <w:t>section 1</w:t>
      </w:r>
      <w:r w:rsidRPr="002E054C">
        <w:t>69</w:t>
      </w:r>
      <w:r w:rsidR="004B2185">
        <w:noBreakHyphen/>
      </w:r>
      <w:r w:rsidRPr="002E054C">
        <w:t xml:space="preserve">28(2) an </w:t>
      </w:r>
      <w:r w:rsidR="004B2185" w:rsidRPr="004B2185">
        <w:rPr>
          <w:position w:val="6"/>
          <w:sz w:val="16"/>
        </w:rPr>
        <w:t>*</w:t>
      </w:r>
      <w:r w:rsidRPr="002E054C">
        <w:t>EFTSL value of the unit for each such course;</w:t>
      </w:r>
    </w:p>
    <w:p w14:paraId="43F50936" w14:textId="77777777" w:rsidR="00BB4365" w:rsidRPr="002E054C" w:rsidRDefault="00BB4365" w:rsidP="00BB4365">
      <w:pPr>
        <w:pStyle w:val="subsection2"/>
      </w:pPr>
      <w:r w:rsidRPr="002E054C">
        <w:t>the unit is taken to be a different unit of study in respect of each such course.</w:t>
      </w:r>
    </w:p>
    <w:p w14:paraId="2A6F31F6" w14:textId="3411A68A" w:rsidR="00BB4365" w:rsidRPr="002E054C" w:rsidRDefault="00BB4365" w:rsidP="00BB4365">
      <w:pPr>
        <w:pStyle w:val="subsection"/>
      </w:pPr>
      <w:r w:rsidRPr="002E054C">
        <w:tab/>
        <w:t>(3)</w:t>
      </w:r>
      <w:r w:rsidRPr="002E054C">
        <w:tab/>
        <w:t xml:space="preserve">To work out the </w:t>
      </w:r>
      <w:r w:rsidR="004B2185" w:rsidRPr="004B2185">
        <w:rPr>
          <w:position w:val="6"/>
          <w:sz w:val="16"/>
        </w:rPr>
        <w:t>*</w:t>
      </w:r>
      <w:r w:rsidRPr="002E054C">
        <w:t xml:space="preserve">number of Commonwealth supported places that a higher education provider has provided as mentioned in an item of column 1 of the following table, apply the method statement in </w:t>
      </w:r>
      <w:r w:rsidR="00A35FD3" w:rsidRPr="002E054C">
        <w:t>subsection (</w:t>
      </w:r>
      <w:r w:rsidRPr="002E054C">
        <w:t xml:space="preserve">1) </w:t>
      </w:r>
      <w:r w:rsidR="00DD5BE3" w:rsidRPr="002E054C">
        <w:t xml:space="preserve">or (1A) (as the case requires) </w:t>
      </w:r>
      <w:r w:rsidRPr="002E054C">
        <w:t>to the units of study mentioned in column 2 of that item.</w:t>
      </w:r>
    </w:p>
    <w:p w14:paraId="06DC7FF0" w14:textId="77777777" w:rsidR="00DD5BE3" w:rsidRPr="002E054C" w:rsidRDefault="00DD5BE3" w:rsidP="00DD5BE3">
      <w:pPr>
        <w:pStyle w:val="Tabletext"/>
      </w:pPr>
    </w:p>
    <w:tbl>
      <w:tblPr>
        <w:tblW w:w="0" w:type="auto"/>
        <w:tblInd w:w="108"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9"/>
        <w:gridCol w:w="3119"/>
        <w:gridCol w:w="3260"/>
      </w:tblGrid>
      <w:tr w:rsidR="00DD5BE3" w:rsidRPr="002E054C" w14:paraId="2570E7B9" w14:textId="77777777" w:rsidTr="00B91211">
        <w:trPr>
          <w:tblHeader/>
        </w:trPr>
        <w:tc>
          <w:tcPr>
            <w:tcW w:w="7088" w:type="dxa"/>
            <w:gridSpan w:val="3"/>
            <w:tcBorders>
              <w:top w:val="single" w:sz="12" w:space="0" w:color="auto"/>
              <w:bottom w:val="single" w:sz="6" w:space="0" w:color="auto"/>
            </w:tcBorders>
            <w:shd w:val="clear" w:color="auto" w:fill="auto"/>
          </w:tcPr>
          <w:p w14:paraId="5424DE4C" w14:textId="77777777" w:rsidR="00DD5BE3" w:rsidRPr="002E054C" w:rsidRDefault="00DD5BE3" w:rsidP="00B91211">
            <w:pPr>
              <w:pStyle w:val="TableHeading"/>
            </w:pPr>
            <w:r w:rsidRPr="002E054C">
              <w:lastRenderedPageBreak/>
              <w:t>Working out the number of Commonwealth supported places provided</w:t>
            </w:r>
          </w:p>
        </w:tc>
      </w:tr>
      <w:tr w:rsidR="00DD5BE3" w:rsidRPr="002E054C" w14:paraId="499D17AF" w14:textId="77777777" w:rsidTr="00B91211">
        <w:trPr>
          <w:tblHeader/>
        </w:trPr>
        <w:tc>
          <w:tcPr>
            <w:tcW w:w="709" w:type="dxa"/>
            <w:tcBorders>
              <w:top w:val="single" w:sz="6" w:space="0" w:color="auto"/>
              <w:bottom w:val="single" w:sz="12" w:space="0" w:color="auto"/>
            </w:tcBorders>
            <w:shd w:val="clear" w:color="auto" w:fill="auto"/>
          </w:tcPr>
          <w:p w14:paraId="77765D13" w14:textId="77777777" w:rsidR="00DD5BE3" w:rsidRPr="002E054C" w:rsidRDefault="00DD5BE3" w:rsidP="00B91211">
            <w:pPr>
              <w:pStyle w:val="TableHeading"/>
            </w:pPr>
            <w:r w:rsidRPr="002E054C">
              <w:t>Item</w:t>
            </w:r>
          </w:p>
        </w:tc>
        <w:tc>
          <w:tcPr>
            <w:tcW w:w="3119" w:type="dxa"/>
            <w:tcBorders>
              <w:top w:val="single" w:sz="6" w:space="0" w:color="auto"/>
              <w:bottom w:val="single" w:sz="12" w:space="0" w:color="auto"/>
            </w:tcBorders>
            <w:shd w:val="clear" w:color="auto" w:fill="auto"/>
          </w:tcPr>
          <w:p w14:paraId="12DD9CF0" w14:textId="77777777" w:rsidR="00DD5BE3" w:rsidRPr="002E054C" w:rsidRDefault="00DD5BE3" w:rsidP="00B91211">
            <w:pPr>
              <w:pStyle w:val="TableHeading"/>
            </w:pPr>
            <w:r w:rsidRPr="002E054C">
              <w:t>Column 1</w:t>
            </w:r>
          </w:p>
          <w:p w14:paraId="5ADA608D" w14:textId="77777777" w:rsidR="00DD5BE3" w:rsidRPr="002E054C" w:rsidRDefault="00DD5BE3" w:rsidP="00B91211">
            <w:pPr>
              <w:pStyle w:val="TableHeading"/>
            </w:pPr>
            <w:r w:rsidRPr="002E054C">
              <w:t>To work out the number of Commonwealth supported places provided in …</w:t>
            </w:r>
          </w:p>
        </w:tc>
        <w:tc>
          <w:tcPr>
            <w:tcW w:w="3260" w:type="dxa"/>
            <w:tcBorders>
              <w:top w:val="single" w:sz="6" w:space="0" w:color="auto"/>
              <w:bottom w:val="single" w:sz="12" w:space="0" w:color="auto"/>
            </w:tcBorders>
            <w:shd w:val="clear" w:color="auto" w:fill="auto"/>
          </w:tcPr>
          <w:p w14:paraId="06B6F85D" w14:textId="77777777" w:rsidR="00DD5BE3" w:rsidRPr="002E054C" w:rsidRDefault="00DD5BE3" w:rsidP="00B91211">
            <w:pPr>
              <w:pStyle w:val="TableHeading"/>
            </w:pPr>
            <w:r w:rsidRPr="002E054C">
              <w:t>Column 2</w:t>
            </w:r>
          </w:p>
          <w:p w14:paraId="3462B3EB" w14:textId="77777777" w:rsidR="00DD5BE3" w:rsidRPr="002E054C" w:rsidRDefault="00DD5BE3" w:rsidP="00B91211">
            <w:pPr>
              <w:pStyle w:val="TableHeading"/>
            </w:pPr>
            <w:r w:rsidRPr="002E054C">
              <w:t>apply the method statement in subsection (1) or (1A) (as the case requires) to …</w:t>
            </w:r>
          </w:p>
        </w:tc>
      </w:tr>
      <w:tr w:rsidR="00DD5BE3" w:rsidRPr="002E054C" w14:paraId="71ACE933" w14:textId="77777777" w:rsidTr="00B91211">
        <w:tc>
          <w:tcPr>
            <w:tcW w:w="709" w:type="dxa"/>
            <w:tcBorders>
              <w:top w:val="single" w:sz="12" w:space="0" w:color="auto"/>
            </w:tcBorders>
            <w:shd w:val="clear" w:color="auto" w:fill="auto"/>
          </w:tcPr>
          <w:p w14:paraId="2AA28232" w14:textId="77777777" w:rsidR="00DD5BE3" w:rsidRPr="002E054C" w:rsidRDefault="00DD5BE3" w:rsidP="00B91211">
            <w:pPr>
              <w:pStyle w:val="Tabletext"/>
            </w:pPr>
            <w:r w:rsidRPr="002E054C">
              <w:t>1</w:t>
            </w:r>
          </w:p>
        </w:tc>
        <w:tc>
          <w:tcPr>
            <w:tcW w:w="3119" w:type="dxa"/>
            <w:tcBorders>
              <w:top w:val="single" w:sz="12" w:space="0" w:color="auto"/>
            </w:tcBorders>
            <w:shd w:val="clear" w:color="auto" w:fill="auto"/>
          </w:tcPr>
          <w:p w14:paraId="3769880A" w14:textId="3919DAC1" w:rsidR="00DD5BE3" w:rsidRPr="002E054C" w:rsidRDefault="00DD5BE3" w:rsidP="00B91211">
            <w:pPr>
              <w:pStyle w:val="Tabletext"/>
            </w:pPr>
            <w:r w:rsidRPr="002E054C">
              <w:t xml:space="preserve">a </w:t>
            </w:r>
            <w:r w:rsidR="004B2185" w:rsidRPr="004B2185">
              <w:rPr>
                <w:position w:val="6"/>
                <w:sz w:val="16"/>
              </w:rPr>
              <w:t>*</w:t>
            </w:r>
            <w:r w:rsidRPr="002E054C">
              <w:t xml:space="preserve">funding cluster or a </w:t>
            </w:r>
            <w:r w:rsidR="004B2185" w:rsidRPr="004B2185">
              <w:rPr>
                <w:position w:val="6"/>
                <w:sz w:val="16"/>
              </w:rPr>
              <w:t>*</w:t>
            </w:r>
            <w:r w:rsidRPr="002E054C">
              <w:t>grandfathered funding cluster part</w:t>
            </w:r>
          </w:p>
        </w:tc>
        <w:tc>
          <w:tcPr>
            <w:tcW w:w="3260" w:type="dxa"/>
            <w:tcBorders>
              <w:top w:val="single" w:sz="12" w:space="0" w:color="auto"/>
            </w:tcBorders>
            <w:shd w:val="clear" w:color="auto" w:fill="auto"/>
          </w:tcPr>
          <w:p w14:paraId="6694B33C" w14:textId="77777777" w:rsidR="00DD5BE3" w:rsidRPr="002E054C" w:rsidRDefault="00DD5BE3" w:rsidP="00B91211">
            <w:pPr>
              <w:pStyle w:val="Tabletext"/>
            </w:pPr>
            <w:r w:rsidRPr="002E054C">
              <w:t>units provided by the provider in the funding cluster or the grandfathered funding cluster part.</w:t>
            </w:r>
          </w:p>
        </w:tc>
      </w:tr>
      <w:tr w:rsidR="00DD5BE3" w:rsidRPr="002E054C" w14:paraId="7EC6AFB0" w14:textId="77777777" w:rsidTr="00B91211">
        <w:tc>
          <w:tcPr>
            <w:tcW w:w="709" w:type="dxa"/>
            <w:shd w:val="clear" w:color="auto" w:fill="auto"/>
          </w:tcPr>
          <w:p w14:paraId="117B32A8" w14:textId="77777777" w:rsidR="00DD5BE3" w:rsidRPr="002E054C" w:rsidRDefault="00DD5BE3" w:rsidP="00B91211">
            <w:pPr>
              <w:pStyle w:val="Tabletext"/>
            </w:pPr>
            <w:r w:rsidRPr="002E054C">
              <w:t>2</w:t>
            </w:r>
          </w:p>
        </w:tc>
        <w:tc>
          <w:tcPr>
            <w:tcW w:w="3119" w:type="dxa"/>
            <w:shd w:val="clear" w:color="auto" w:fill="auto"/>
          </w:tcPr>
          <w:p w14:paraId="3E530483" w14:textId="15523204" w:rsidR="00DD5BE3" w:rsidRPr="002E054C" w:rsidRDefault="004B2185" w:rsidP="00B91211">
            <w:pPr>
              <w:pStyle w:val="Tabletext"/>
            </w:pPr>
            <w:r w:rsidRPr="004B2185">
              <w:rPr>
                <w:position w:val="6"/>
                <w:sz w:val="16"/>
              </w:rPr>
              <w:t>*</w:t>
            </w:r>
            <w:r w:rsidR="00DD5BE3" w:rsidRPr="002E054C">
              <w:t xml:space="preserve">higher education courses in a </w:t>
            </w:r>
            <w:r w:rsidRPr="004B2185">
              <w:rPr>
                <w:position w:val="6"/>
                <w:sz w:val="16"/>
              </w:rPr>
              <w:t>*</w:t>
            </w:r>
            <w:r w:rsidR="00DD5BE3" w:rsidRPr="002E054C">
              <w:t xml:space="preserve">funding cluster or a </w:t>
            </w:r>
            <w:r w:rsidRPr="004B2185">
              <w:rPr>
                <w:position w:val="6"/>
                <w:sz w:val="16"/>
              </w:rPr>
              <w:t>*</w:t>
            </w:r>
            <w:r w:rsidR="00DD5BE3" w:rsidRPr="002E054C">
              <w:t>grandfathered funding cluster part</w:t>
            </w:r>
          </w:p>
        </w:tc>
        <w:tc>
          <w:tcPr>
            <w:tcW w:w="3260" w:type="dxa"/>
            <w:shd w:val="clear" w:color="auto" w:fill="auto"/>
          </w:tcPr>
          <w:p w14:paraId="11E0F93F" w14:textId="77777777" w:rsidR="00DD5BE3" w:rsidRPr="002E054C" w:rsidRDefault="00DD5BE3" w:rsidP="00B91211">
            <w:pPr>
              <w:pStyle w:val="Tabletext"/>
            </w:pPr>
            <w:r w:rsidRPr="002E054C">
              <w:t>units provided by the provider in the funding cluster, or the grandfathered funding cluster part, in those courses.</w:t>
            </w:r>
          </w:p>
        </w:tc>
      </w:tr>
      <w:tr w:rsidR="00DD5BE3" w:rsidRPr="002E054C" w14:paraId="5186A295" w14:textId="77777777" w:rsidTr="00B91211">
        <w:tc>
          <w:tcPr>
            <w:tcW w:w="709" w:type="dxa"/>
            <w:tcBorders>
              <w:bottom w:val="single" w:sz="2" w:space="0" w:color="auto"/>
            </w:tcBorders>
            <w:shd w:val="clear" w:color="auto" w:fill="auto"/>
          </w:tcPr>
          <w:p w14:paraId="274EEFEB" w14:textId="77777777" w:rsidR="00DD5BE3" w:rsidRPr="002E054C" w:rsidRDefault="00DD5BE3" w:rsidP="00B91211">
            <w:pPr>
              <w:pStyle w:val="Tabletext"/>
            </w:pPr>
            <w:r w:rsidRPr="002E054C">
              <w:t>3</w:t>
            </w:r>
          </w:p>
        </w:tc>
        <w:tc>
          <w:tcPr>
            <w:tcW w:w="3119" w:type="dxa"/>
            <w:tcBorders>
              <w:bottom w:val="single" w:sz="2" w:space="0" w:color="auto"/>
            </w:tcBorders>
            <w:shd w:val="clear" w:color="auto" w:fill="auto"/>
          </w:tcPr>
          <w:p w14:paraId="1A56E350" w14:textId="474A21E6" w:rsidR="00DD5BE3" w:rsidRPr="002E054C" w:rsidRDefault="004B2185" w:rsidP="00B91211">
            <w:pPr>
              <w:pStyle w:val="Tabletext"/>
            </w:pPr>
            <w:r w:rsidRPr="004B2185">
              <w:rPr>
                <w:position w:val="6"/>
                <w:sz w:val="16"/>
              </w:rPr>
              <w:t>*</w:t>
            </w:r>
            <w:r w:rsidR="00DD5BE3" w:rsidRPr="002E054C">
              <w:t xml:space="preserve">designated higher education courses in a </w:t>
            </w:r>
            <w:r w:rsidRPr="004B2185">
              <w:rPr>
                <w:position w:val="6"/>
                <w:sz w:val="16"/>
              </w:rPr>
              <w:t>*</w:t>
            </w:r>
            <w:r w:rsidR="00DD5BE3" w:rsidRPr="002E054C">
              <w:t>funding cluster</w:t>
            </w:r>
          </w:p>
        </w:tc>
        <w:tc>
          <w:tcPr>
            <w:tcW w:w="3260" w:type="dxa"/>
            <w:tcBorders>
              <w:bottom w:val="single" w:sz="2" w:space="0" w:color="auto"/>
            </w:tcBorders>
            <w:shd w:val="clear" w:color="auto" w:fill="auto"/>
          </w:tcPr>
          <w:p w14:paraId="125B3ED8" w14:textId="77777777" w:rsidR="00DD5BE3" w:rsidRPr="002E054C" w:rsidRDefault="00DD5BE3" w:rsidP="00B91211">
            <w:pPr>
              <w:pStyle w:val="Tabletext"/>
            </w:pPr>
            <w:r w:rsidRPr="002E054C">
              <w:t>units provided by the provider in the funding cluster in those courses.</w:t>
            </w:r>
          </w:p>
        </w:tc>
      </w:tr>
      <w:tr w:rsidR="00DD5BE3" w:rsidRPr="002E054C" w14:paraId="2AD02FD1" w14:textId="77777777" w:rsidTr="00B91211">
        <w:tc>
          <w:tcPr>
            <w:tcW w:w="709" w:type="dxa"/>
            <w:tcBorders>
              <w:top w:val="single" w:sz="2" w:space="0" w:color="auto"/>
              <w:bottom w:val="single" w:sz="12" w:space="0" w:color="auto"/>
            </w:tcBorders>
            <w:shd w:val="clear" w:color="auto" w:fill="auto"/>
          </w:tcPr>
          <w:p w14:paraId="35181E39" w14:textId="77777777" w:rsidR="00DD5BE3" w:rsidRPr="002E054C" w:rsidRDefault="00DD5BE3" w:rsidP="00B91211">
            <w:pPr>
              <w:pStyle w:val="Tabletext"/>
            </w:pPr>
            <w:r w:rsidRPr="002E054C">
              <w:t>4</w:t>
            </w:r>
          </w:p>
        </w:tc>
        <w:tc>
          <w:tcPr>
            <w:tcW w:w="3119" w:type="dxa"/>
            <w:tcBorders>
              <w:top w:val="single" w:sz="2" w:space="0" w:color="auto"/>
              <w:bottom w:val="single" w:sz="12" w:space="0" w:color="auto"/>
            </w:tcBorders>
            <w:shd w:val="clear" w:color="auto" w:fill="auto"/>
          </w:tcPr>
          <w:p w14:paraId="794C405A" w14:textId="00162AE3" w:rsidR="00DD5BE3" w:rsidRPr="002E054C" w:rsidRDefault="004B2185" w:rsidP="00B91211">
            <w:pPr>
              <w:pStyle w:val="Tabletext"/>
            </w:pPr>
            <w:r w:rsidRPr="004B2185">
              <w:rPr>
                <w:position w:val="6"/>
                <w:sz w:val="16"/>
              </w:rPr>
              <w:t>*</w:t>
            </w:r>
            <w:r w:rsidR="00DD5BE3" w:rsidRPr="002E054C">
              <w:t xml:space="preserve">demand driven higher education courses in a </w:t>
            </w:r>
            <w:r w:rsidRPr="004B2185">
              <w:rPr>
                <w:position w:val="6"/>
                <w:sz w:val="16"/>
              </w:rPr>
              <w:t>*</w:t>
            </w:r>
            <w:r w:rsidR="00DD5BE3" w:rsidRPr="002E054C">
              <w:t xml:space="preserve">funding cluster or a </w:t>
            </w:r>
            <w:r w:rsidRPr="004B2185">
              <w:rPr>
                <w:position w:val="6"/>
                <w:sz w:val="16"/>
              </w:rPr>
              <w:t>*</w:t>
            </w:r>
            <w:r w:rsidR="00DD5BE3" w:rsidRPr="002E054C">
              <w:t>grandfathered funding cluster part</w:t>
            </w:r>
          </w:p>
        </w:tc>
        <w:tc>
          <w:tcPr>
            <w:tcW w:w="3260" w:type="dxa"/>
            <w:tcBorders>
              <w:top w:val="single" w:sz="2" w:space="0" w:color="auto"/>
              <w:bottom w:val="single" w:sz="12" w:space="0" w:color="auto"/>
            </w:tcBorders>
            <w:shd w:val="clear" w:color="auto" w:fill="auto"/>
          </w:tcPr>
          <w:p w14:paraId="7D4DC01E" w14:textId="77777777" w:rsidR="00DD5BE3" w:rsidRPr="002E054C" w:rsidRDefault="00DD5BE3" w:rsidP="00B91211">
            <w:pPr>
              <w:pStyle w:val="Tabletext"/>
            </w:pPr>
            <w:r w:rsidRPr="002E054C">
              <w:t>units provided by the provider in the funding cluster, or the grandfathered funding cluster part, in those courses.</w:t>
            </w:r>
          </w:p>
        </w:tc>
      </w:tr>
    </w:tbl>
    <w:p w14:paraId="0FC73494" w14:textId="44A18F2D" w:rsidR="00855F71" w:rsidRPr="002E054C" w:rsidRDefault="00855F71" w:rsidP="00855F71">
      <w:pPr>
        <w:pStyle w:val="ActHead5"/>
      </w:pPr>
      <w:bookmarkStart w:id="148" w:name="_Toc185055727"/>
      <w:r w:rsidRPr="002E054C">
        <w:rPr>
          <w:rStyle w:val="CharSectno"/>
        </w:rPr>
        <w:t>33</w:t>
      </w:r>
      <w:r w:rsidR="004B2185">
        <w:rPr>
          <w:rStyle w:val="CharSectno"/>
        </w:rPr>
        <w:noBreakHyphen/>
      </w:r>
      <w:r w:rsidRPr="002E054C">
        <w:rPr>
          <w:rStyle w:val="CharSectno"/>
        </w:rPr>
        <w:t>35</w:t>
      </w:r>
      <w:r w:rsidRPr="002E054C">
        <w:t xml:space="preserve">  Funding clusters, or parts of funding clusters, in which units are included</w:t>
      </w:r>
      <w:bookmarkEnd w:id="148"/>
    </w:p>
    <w:p w14:paraId="6838C876" w14:textId="77777777" w:rsidR="00855F71" w:rsidRPr="002E054C" w:rsidRDefault="00855F71" w:rsidP="00855F71">
      <w:pPr>
        <w:pStyle w:val="subsection"/>
      </w:pPr>
      <w:r w:rsidRPr="002E054C">
        <w:tab/>
      </w:r>
      <w:r w:rsidRPr="002E054C">
        <w:tab/>
        <w:t>The Commonwealth Grant Scheme Guidelines may specify:</w:t>
      </w:r>
    </w:p>
    <w:p w14:paraId="656F47A2" w14:textId="2B9D482E" w:rsidR="00855F71" w:rsidRPr="002E054C" w:rsidRDefault="00855F71" w:rsidP="00855F71">
      <w:pPr>
        <w:pStyle w:val="paragraph"/>
      </w:pPr>
      <w:r w:rsidRPr="002E054C">
        <w:tab/>
        <w:t>(a)</w:t>
      </w:r>
      <w:r w:rsidRPr="002E054C">
        <w:tab/>
        <w:t xml:space="preserve">how to determine, for the purposes of this Act, the </w:t>
      </w:r>
      <w:r w:rsidR="004B2185" w:rsidRPr="004B2185">
        <w:rPr>
          <w:position w:val="6"/>
          <w:sz w:val="16"/>
        </w:rPr>
        <w:t>*</w:t>
      </w:r>
      <w:r w:rsidRPr="002E054C">
        <w:t>funding cluster, or the part of a funding cluster, in which units of study are included; or</w:t>
      </w:r>
    </w:p>
    <w:p w14:paraId="791BF9D9" w14:textId="77777777" w:rsidR="00855F71" w:rsidRPr="002E054C" w:rsidRDefault="00855F71" w:rsidP="00855F71">
      <w:pPr>
        <w:pStyle w:val="paragraph"/>
      </w:pPr>
      <w:r w:rsidRPr="002E054C">
        <w:tab/>
        <w:t>(b)</w:t>
      </w:r>
      <w:r w:rsidRPr="002E054C">
        <w:tab/>
        <w:t>the particular funding cluster, or the particular part of a particular funding cluster, in which a particular unit is included for the purposes of this Act.</w:t>
      </w:r>
    </w:p>
    <w:p w14:paraId="414CFE88" w14:textId="5C332776" w:rsidR="00BB4365" w:rsidRPr="002E054C" w:rsidRDefault="00285930" w:rsidP="00BB4365">
      <w:pPr>
        <w:pStyle w:val="ActHead4"/>
      </w:pPr>
      <w:bookmarkStart w:id="149" w:name="_Toc185055728"/>
      <w:r w:rsidRPr="002E054C">
        <w:rPr>
          <w:rStyle w:val="CharSubdNo"/>
        </w:rPr>
        <w:t>Subdivision 3</w:t>
      </w:r>
      <w:r w:rsidR="00BB4365" w:rsidRPr="002E054C">
        <w:rPr>
          <w:rStyle w:val="CharSubdNo"/>
        </w:rPr>
        <w:t>3</w:t>
      </w:r>
      <w:r w:rsidR="004B2185">
        <w:rPr>
          <w:rStyle w:val="CharSubdNo"/>
        </w:rPr>
        <w:noBreakHyphen/>
      </w:r>
      <w:r w:rsidR="00BB4365" w:rsidRPr="002E054C">
        <w:rPr>
          <w:rStyle w:val="CharSubdNo"/>
        </w:rPr>
        <w:t>C</w:t>
      </w:r>
      <w:r w:rsidR="00BB4365" w:rsidRPr="002E054C">
        <w:t>—</w:t>
      </w:r>
      <w:r w:rsidR="00BB4365" w:rsidRPr="002E054C">
        <w:rPr>
          <w:rStyle w:val="CharSubdText"/>
        </w:rPr>
        <w:t>Adjustments</w:t>
      </w:r>
      <w:bookmarkEnd w:id="149"/>
    </w:p>
    <w:p w14:paraId="41CD7542" w14:textId="309AC11B" w:rsidR="00BB4365" w:rsidRPr="002E054C" w:rsidRDefault="00BB4365" w:rsidP="00BB4365">
      <w:pPr>
        <w:pStyle w:val="ActHead5"/>
      </w:pPr>
      <w:bookmarkStart w:id="150" w:name="_Toc185055729"/>
      <w:r w:rsidRPr="002E054C">
        <w:rPr>
          <w:rStyle w:val="CharSectno"/>
        </w:rPr>
        <w:t>33</w:t>
      </w:r>
      <w:r w:rsidR="004B2185">
        <w:rPr>
          <w:rStyle w:val="CharSectno"/>
        </w:rPr>
        <w:noBreakHyphen/>
      </w:r>
      <w:r w:rsidRPr="002E054C">
        <w:rPr>
          <w:rStyle w:val="CharSectno"/>
        </w:rPr>
        <w:t>37</w:t>
      </w:r>
      <w:r w:rsidRPr="002E054C">
        <w:t xml:space="preserve">  Adjustments for breach of </w:t>
      </w:r>
      <w:r w:rsidR="001E1B42">
        <w:t>section 1</w:t>
      </w:r>
      <w:r w:rsidRPr="002E054C">
        <w:t>9</w:t>
      </w:r>
      <w:r w:rsidR="004B2185">
        <w:noBreakHyphen/>
      </w:r>
      <w:r w:rsidRPr="002E054C">
        <w:t>37</w:t>
      </w:r>
      <w:bookmarkEnd w:id="150"/>
    </w:p>
    <w:p w14:paraId="02183441" w14:textId="6F9E3524" w:rsidR="00BB4365" w:rsidRPr="002E054C" w:rsidRDefault="00BB4365" w:rsidP="00BB4365">
      <w:pPr>
        <w:pStyle w:val="subsection"/>
      </w:pPr>
      <w:r w:rsidRPr="002E054C">
        <w:tab/>
        <w:t>(1)</w:t>
      </w:r>
      <w:r w:rsidRPr="002E054C">
        <w:tab/>
        <w:t xml:space="preserve">A higher education provider’s </w:t>
      </w:r>
      <w:r w:rsidR="004B2185" w:rsidRPr="004B2185">
        <w:rPr>
          <w:position w:val="6"/>
          <w:sz w:val="16"/>
        </w:rPr>
        <w:t>*</w:t>
      </w:r>
      <w:r w:rsidR="00DD5BE3" w:rsidRPr="002E054C">
        <w:t>total basic grant amount for a year</w:t>
      </w:r>
      <w:r w:rsidRPr="002E054C">
        <w:t xml:space="preserve"> is reduced by an adjustment in respect of the year if, on one or more occasions during the year, the provider breaches a condition imposed under </w:t>
      </w:r>
      <w:r w:rsidR="001E1B42">
        <w:t>section 1</w:t>
      </w:r>
      <w:r w:rsidRPr="002E054C">
        <w:t>9</w:t>
      </w:r>
      <w:r w:rsidR="004B2185">
        <w:noBreakHyphen/>
      </w:r>
      <w:r w:rsidRPr="002E054C">
        <w:t>37.</w:t>
      </w:r>
    </w:p>
    <w:p w14:paraId="75995BD4" w14:textId="77777777" w:rsidR="00BB4365" w:rsidRPr="002E054C" w:rsidRDefault="00BB4365" w:rsidP="00BB4365">
      <w:pPr>
        <w:pStyle w:val="subsection"/>
      </w:pPr>
      <w:r w:rsidRPr="002E054C">
        <w:lastRenderedPageBreak/>
        <w:tab/>
        <w:t>(2)</w:t>
      </w:r>
      <w:r w:rsidRPr="002E054C">
        <w:tab/>
        <w:t xml:space="preserve">The adjustment under </w:t>
      </w:r>
      <w:r w:rsidR="00A35FD3" w:rsidRPr="002E054C">
        <w:t>subsection (</w:t>
      </w:r>
      <w:r w:rsidRPr="002E054C">
        <w:t>1) is an amount worked out using the formula:</w:t>
      </w:r>
    </w:p>
    <w:p w14:paraId="1764D965" w14:textId="77777777" w:rsidR="00BB4365" w:rsidRPr="002E054C" w:rsidRDefault="00BB4365" w:rsidP="00BB4365">
      <w:pPr>
        <w:pStyle w:val="subsection"/>
        <w:spacing w:before="120" w:after="120"/>
      </w:pPr>
      <w:r w:rsidRPr="002E054C">
        <w:tab/>
      </w:r>
      <w:r w:rsidRPr="002E054C">
        <w:tab/>
      </w:r>
      <w:r w:rsidRPr="002E054C">
        <w:rPr>
          <w:noProof/>
        </w:rPr>
        <w:drawing>
          <wp:inline distT="0" distB="0" distL="0" distR="0" wp14:anchorId="19BA2BBE" wp14:editId="59BED58D">
            <wp:extent cx="2266950" cy="276225"/>
            <wp:effectExtent l="0" t="0" r="0" b="0"/>
            <wp:docPr id="2" name="Picture 2" descr="Start formula Reduction amount times Total places provide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66950" cy="276225"/>
                    </a:xfrm>
                    <a:prstGeom prst="rect">
                      <a:avLst/>
                    </a:prstGeom>
                    <a:noFill/>
                    <a:ln>
                      <a:noFill/>
                    </a:ln>
                  </pic:spPr>
                </pic:pic>
              </a:graphicData>
            </a:graphic>
          </wp:inline>
        </w:drawing>
      </w:r>
    </w:p>
    <w:p w14:paraId="12F4A82C" w14:textId="77777777" w:rsidR="00BB4365" w:rsidRPr="002E054C" w:rsidRDefault="00BB4365" w:rsidP="00BB4365">
      <w:pPr>
        <w:pStyle w:val="subsection2"/>
      </w:pPr>
      <w:r w:rsidRPr="002E054C">
        <w:t>where:</w:t>
      </w:r>
    </w:p>
    <w:p w14:paraId="4EE46777" w14:textId="77777777" w:rsidR="00BB4365" w:rsidRPr="002E054C" w:rsidRDefault="00BB4365" w:rsidP="00BB4365">
      <w:pPr>
        <w:pStyle w:val="Definition"/>
      </w:pPr>
      <w:r w:rsidRPr="002E054C">
        <w:rPr>
          <w:b/>
          <w:i/>
        </w:rPr>
        <w:t>reduction amount</w:t>
      </w:r>
      <w:r w:rsidRPr="002E054C">
        <w:t xml:space="preserve"> is $100.</w:t>
      </w:r>
    </w:p>
    <w:p w14:paraId="2B622503" w14:textId="49A4EB52" w:rsidR="00BB4365" w:rsidRPr="002E054C" w:rsidRDefault="00BB4365" w:rsidP="00BB4365">
      <w:pPr>
        <w:pStyle w:val="notetext"/>
      </w:pPr>
      <w:r w:rsidRPr="002E054C">
        <w:t>Note:</w:t>
      </w:r>
      <w:r w:rsidRPr="002E054C">
        <w:tab/>
        <w:t xml:space="preserve">The reduction amount is indexed under </w:t>
      </w:r>
      <w:r w:rsidR="00D2636F" w:rsidRPr="002E054C">
        <w:t>Part 5</w:t>
      </w:r>
      <w:r w:rsidR="004B2185">
        <w:noBreakHyphen/>
      </w:r>
      <w:r w:rsidRPr="002E054C">
        <w:t>6.</w:t>
      </w:r>
    </w:p>
    <w:p w14:paraId="6F32A354" w14:textId="77777777" w:rsidR="00A204D0" w:rsidRPr="002E054C" w:rsidRDefault="00A204D0" w:rsidP="00A204D0">
      <w:pPr>
        <w:pStyle w:val="Definition"/>
      </w:pPr>
      <w:r w:rsidRPr="002E054C">
        <w:rPr>
          <w:b/>
          <w:i/>
        </w:rPr>
        <w:t>total places provided</w:t>
      </w:r>
      <w:r w:rsidRPr="002E054C">
        <w:t xml:space="preserve"> is the sum of the following:</w:t>
      </w:r>
    </w:p>
    <w:p w14:paraId="04B0B30C" w14:textId="6129C53A" w:rsidR="00A204D0" w:rsidRPr="002E054C" w:rsidRDefault="00A204D0" w:rsidP="00A204D0">
      <w:pPr>
        <w:pStyle w:val="paragraph"/>
      </w:pPr>
      <w:r w:rsidRPr="002E054C">
        <w:tab/>
        <w:t>(a)</w:t>
      </w:r>
      <w:r w:rsidRPr="002E054C">
        <w:tab/>
        <w:t xml:space="preserve">the </w:t>
      </w:r>
      <w:r w:rsidR="004B2185" w:rsidRPr="004B2185">
        <w:rPr>
          <w:position w:val="6"/>
          <w:sz w:val="16"/>
        </w:rPr>
        <w:t>*</w:t>
      </w:r>
      <w:r w:rsidRPr="002E054C">
        <w:t xml:space="preserve">number of Commonwealth supported places that the higher education provider has provided in respect of </w:t>
      </w:r>
      <w:r w:rsidR="004B2185" w:rsidRPr="004B2185">
        <w:rPr>
          <w:position w:val="6"/>
          <w:sz w:val="16"/>
        </w:rPr>
        <w:t>*</w:t>
      </w:r>
      <w:r w:rsidRPr="002E054C">
        <w:t>non</w:t>
      </w:r>
      <w:r w:rsidR="004B2185">
        <w:noBreakHyphen/>
      </w:r>
      <w:r w:rsidRPr="002E054C">
        <w:t>grandfathered students for the year;</w:t>
      </w:r>
    </w:p>
    <w:p w14:paraId="09D18BA2" w14:textId="426A8C68" w:rsidR="00A204D0" w:rsidRPr="002E054C" w:rsidRDefault="00A204D0" w:rsidP="00A204D0">
      <w:pPr>
        <w:pStyle w:val="paragraph"/>
      </w:pPr>
      <w:r w:rsidRPr="002E054C">
        <w:tab/>
        <w:t>(b)</w:t>
      </w:r>
      <w:r w:rsidRPr="002E054C">
        <w:tab/>
        <w:t xml:space="preserve">the number of Commonwealth supported places that the higher education provider has provided in respect of </w:t>
      </w:r>
      <w:r w:rsidR="004B2185" w:rsidRPr="004B2185">
        <w:rPr>
          <w:position w:val="6"/>
          <w:sz w:val="16"/>
        </w:rPr>
        <w:t>*</w:t>
      </w:r>
      <w:r w:rsidRPr="002E054C">
        <w:t>grandfathered students for the year.</w:t>
      </w:r>
    </w:p>
    <w:p w14:paraId="46E68923" w14:textId="15F7BE18" w:rsidR="00BB4365" w:rsidRPr="002E054C" w:rsidRDefault="00BB4365" w:rsidP="00BB4365">
      <w:pPr>
        <w:pStyle w:val="subsection"/>
      </w:pPr>
      <w:r w:rsidRPr="002E054C">
        <w:tab/>
        <w:t>(3)</w:t>
      </w:r>
      <w:r w:rsidRPr="002E054C">
        <w:tab/>
        <w:t xml:space="preserve">This section does not apply in relation to a breach of a condition imposed under </w:t>
      </w:r>
      <w:r w:rsidR="001E1B42">
        <w:t>section 1</w:t>
      </w:r>
      <w:r w:rsidRPr="002E054C">
        <w:t>9</w:t>
      </w:r>
      <w:r w:rsidR="004B2185">
        <w:noBreakHyphen/>
      </w:r>
      <w:r w:rsidRPr="002E054C">
        <w:t>37 by a higher education provider if:</w:t>
      </w:r>
    </w:p>
    <w:p w14:paraId="1527E1E7" w14:textId="77777777" w:rsidR="00BB4365" w:rsidRPr="002E054C" w:rsidRDefault="00BB4365" w:rsidP="00BB4365">
      <w:pPr>
        <w:pStyle w:val="paragraph"/>
      </w:pPr>
      <w:r w:rsidRPr="002E054C">
        <w:tab/>
        <w:t>(a)</w:t>
      </w:r>
      <w:r w:rsidRPr="002E054C">
        <w:tab/>
        <w:t>the breach consists of requiring a person to pay money to the provider or another entity; and</w:t>
      </w:r>
    </w:p>
    <w:p w14:paraId="36121AC2" w14:textId="77777777" w:rsidR="00BB4365" w:rsidRPr="002E054C" w:rsidRDefault="00BB4365" w:rsidP="00BB4365">
      <w:pPr>
        <w:pStyle w:val="paragraph"/>
      </w:pPr>
      <w:r w:rsidRPr="002E054C">
        <w:tab/>
        <w:t>(b)</w:t>
      </w:r>
      <w:r w:rsidRPr="002E054C">
        <w:tab/>
        <w:t>as a result of the requirement, the person paid money to the provider or other entity; and</w:t>
      </w:r>
    </w:p>
    <w:p w14:paraId="6F995506" w14:textId="77777777" w:rsidR="00BB4365" w:rsidRPr="002E054C" w:rsidRDefault="00BB4365" w:rsidP="00BB4365">
      <w:pPr>
        <w:pStyle w:val="paragraph"/>
      </w:pPr>
      <w:r w:rsidRPr="002E054C">
        <w:tab/>
        <w:t>(c)</w:t>
      </w:r>
      <w:r w:rsidRPr="002E054C">
        <w:tab/>
        <w:t xml:space="preserve">the Minister has given a written notice to the provider under </w:t>
      </w:r>
      <w:r w:rsidR="00A35FD3" w:rsidRPr="002E054C">
        <w:t>subsection (</w:t>
      </w:r>
      <w:r w:rsidRPr="002E054C">
        <w:t>4); and</w:t>
      </w:r>
    </w:p>
    <w:p w14:paraId="685FAB22" w14:textId="77777777" w:rsidR="00BB4365" w:rsidRPr="002E054C" w:rsidRDefault="00BB4365" w:rsidP="00BB4365">
      <w:pPr>
        <w:pStyle w:val="paragraph"/>
      </w:pPr>
      <w:r w:rsidRPr="002E054C">
        <w:tab/>
        <w:t>(d)</w:t>
      </w:r>
      <w:r w:rsidRPr="002E054C">
        <w:tab/>
        <w:t>the provider or other entity repays the money to the person within 28 days after the Minister gave the notice to the provider.</w:t>
      </w:r>
    </w:p>
    <w:p w14:paraId="39351D2E" w14:textId="77777777" w:rsidR="00BB4365" w:rsidRPr="002E054C" w:rsidRDefault="00BB4365" w:rsidP="00BB4365">
      <w:pPr>
        <w:pStyle w:val="subsection"/>
      </w:pPr>
      <w:r w:rsidRPr="002E054C">
        <w:tab/>
        <w:t>(4)</w:t>
      </w:r>
      <w:r w:rsidRPr="002E054C">
        <w:tab/>
        <w:t>If the Minister becomes aware that:</w:t>
      </w:r>
    </w:p>
    <w:p w14:paraId="45AD41C8" w14:textId="448514AA" w:rsidR="00BB4365" w:rsidRPr="002E054C" w:rsidRDefault="00BB4365" w:rsidP="00BB4365">
      <w:pPr>
        <w:pStyle w:val="paragraph"/>
      </w:pPr>
      <w:r w:rsidRPr="002E054C">
        <w:tab/>
        <w:t>(a)</w:t>
      </w:r>
      <w:r w:rsidRPr="002E054C">
        <w:tab/>
        <w:t xml:space="preserve">a higher education provider has breached a condition imposed under </w:t>
      </w:r>
      <w:r w:rsidR="001E1B42">
        <w:t>section 1</w:t>
      </w:r>
      <w:r w:rsidRPr="002E054C">
        <w:t>9</w:t>
      </w:r>
      <w:r w:rsidR="004B2185">
        <w:noBreakHyphen/>
      </w:r>
      <w:r w:rsidRPr="002E054C">
        <w:t>37; and</w:t>
      </w:r>
    </w:p>
    <w:p w14:paraId="22C167DB" w14:textId="77777777" w:rsidR="00BB4365" w:rsidRPr="002E054C" w:rsidRDefault="00BB4365" w:rsidP="00BB4365">
      <w:pPr>
        <w:pStyle w:val="paragraph"/>
      </w:pPr>
      <w:r w:rsidRPr="002E054C">
        <w:tab/>
        <w:t>(b)</w:t>
      </w:r>
      <w:r w:rsidRPr="002E054C">
        <w:tab/>
        <w:t>the breach consists of requiring a person to pay money to the provider or another entity;</w:t>
      </w:r>
    </w:p>
    <w:p w14:paraId="70B9F9FF" w14:textId="77777777" w:rsidR="00BB4365" w:rsidRPr="002E054C" w:rsidRDefault="00BB4365" w:rsidP="00BB4365">
      <w:pPr>
        <w:pStyle w:val="subsection2"/>
      </w:pPr>
      <w:r w:rsidRPr="002E054C">
        <w:t>the Minister must give to the provider a written notice:</w:t>
      </w:r>
    </w:p>
    <w:p w14:paraId="29B8A9BE" w14:textId="77777777" w:rsidR="00BB4365" w:rsidRPr="002E054C" w:rsidRDefault="00BB4365" w:rsidP="00BB4365">
      <w:pPr>
        <w:pStyle w:val="paragraph"/>
      </w:pPr>
      <w:r w:rsidRPr="002E054C">
        <w:lastRenderedPageBreak/>
        <w:tab/>
        <w:t>(c)</w:t>
      </w:r>
      <w:r w:rsidRPr="002E054C">
        <w:tab/>
        <w:t>requiring repayment, within 28 days after the notice is given, of any money paid to the provider or any other entity as a result of the requirement; and</w:t>
      </w:r>
    </w:p>
    <w:p w14:paraId="2C54AC7A" w14:textId="71C5AF9C" w:rsidR="00BB4365" w:rsidRPr="002E054C" w:rsidRDefault="00BB4365" w:rsidP="00BB4365">
      <w:pPr>
        <w:pStyle w:val="paragraph"/>
      </w:pPr>
      <w:r w:rsidRPr="002E054C">
        <w:tab/>
        <w:t>(d)</w:t>
      </w:r>
      <w:r w:rsidRPr="002E054C">
        <w:tab/>
        <w:t xml:space="preserve">stating that failure to repay any such money within that period will result in a reduction under this section of the provider’s </w:t>
      </w:r>
      <w:r w:rsidR="004B2185" w:rsidRPr="004B2185">
        <w:rPr>
          <w:position w:val="6"/>
          <w:sz w:val="16"/>
        </w:rPr>
        <w:t>*</w:t>
      </w:r>
      <w:r w:rsidR="00F64B9E" w:rsidRPr="002E054C">
        <w:t>total basic grant amount for the year</w:t>
      </w:r>
      <w:r w:rsidRPr="002E054C">
        <w:t xml:space="preserve"> in question.</w:t>
      </w:r>
    </w:p>
    <w:p w14:paraId="47697E9D" w14:textId="77777777" w:rsidR="00BB4365" w:rsidRPr="002E054C" w:rsidRDefault="00BB4365" w:rsidP="00BB4365">
      <w:pPr>
        <w:pStyle w:val="subsection2"/>
      </w:pPr>
      <w:r w:rsidRPr="002E054C">
        <w:t>The notice may relate to more than one breach.</w:t>
      </w:r>
    </w:p>
    <w:p w14:paraId="352B3303" w14:textId="1EDC6EB1" w:rsidR="00BB4365" w:rsidRPr="002E054C" w:rsidRDefault="00BB4365" w:rsidP="00BB4365">
      <w:pPr>
        <w:pStyle w:val="subsection"/>
      </w:pPr>
      <w:r w:rsidRPr="002E054C">
        <w:tab/>
        <w:t>(5)</w:t>
      </w:r>
      <w:r w:rsidRPr="002E054C">
        <w:tab/>
        <w:t xml:space="preserve">A failure by the Minister to give a notice under </w:t>
      </w:r>
      <w:r w:rsidR="00A35FD3" w:rsidRPr="002E054C">
        <w:t>subsection (</w:t>
      </w:r>
      <w:r w:rsidRPr="002E054C">
        <w:t xml:space="preserve">4) in relation to a breach of a condition imposed under </w:t>
      </w:r>
      <w:r w:rsidR="001E1B42">
        <w:t>section 1</w:t>
      </w:r>
      <w:r w:rsidRPr="002E054C">
        <w:t>9</w:t>
      </w:r>
      <w:r w:rsidR="004B2185">
        <w:noBreakHyphen/>
      </w:r>
      <w:r w:rsidRPr="002E054C">
        <w:t>37 does not prevent this section from applying in relation to the breach.</w:t>
      </w:r>
    </w:p>
    <w:p w14:paraId="5550DC18" w14:textId="334B5E81" w:rsidR="00BB4365" w:rsidRPr="002E054C" w:rsidRDefault="00BB4365" w:rsidP="00BB4365">
      <w:pPr>
        <w:pStyle w:val="subsection"/>
      </w:pPr>
      <w:r w:rsidRPr="002E054C">
        <w:tab/>
        <w:t>(6)</w:t>
      </w:r>
      <w:r w:rsidRPr="002E054C">
        <w:tab/>
        <w:t xml:space="preserve">This section does not apply more than once in relation to a higher education provider’s </w:t>
      </w:r>
      <w:r w:rsidR="004B2185" w:rsidRPr="004B2185">
        <w:rPr>
          <w:position w:val="6"/>
          <w:sz w:val="16"/>
        </w:rPr>
        <w:t>*</w:t>
      </w:r>
      <w:r w:rsidR="00F64B9E" w:rsidRPr="002E054C">
        <w:t>total basic grant amount for a year</w:t>
      </w:r>
      <w:r w:rsidRPr="002E054C">
        <w:t>.</w:t>
      </w:r>
    </w:p>
    <w:p w14:paraId="1A18750A" w14:textId="54EF398D" w:rsidR="00BB4365" w:rsidRPr="002E054C" w:rsidRDefault="00285930" w:rsidP="00BB4365">
      <w:pPr>
        <w:pStyle w:val="ActHead4"/>
      </w:pPr>
      <w:bookmarkStart w:id="151" w:name="_Toc185055730"/>
      <w:r w:rsidRPr="002E054C">
        <w:rPr>
          <w:rStyle w:val="CharSubdNo"/>
        </w:rPr>
        <w:t>Subdivision 3</w:t>
      </w:r>
      <w:r w:rsidR="00BB4365" w:rsidRPr="002E054C">
        <w:rPr>
          <w:rStyle w:val="CharSubdNo"/>
        </w:rPr>
        <w:t>3</w:t>
      </w:r>
      <w:r w:rsidR="004B2185">
        <w:rPr>
          <w:rStyle w:val="CharSubdNo"/>
        </w:rPr>
        <w:noBreakHyphen/>
      </w:r>
      <w:r w:rsidR="00BB4365" w:rsidRPr="002E054C">
        <w:rPr>
          <w:rStyle w:val="CharSubdNo"/>
        </w:rPr>
        <w:t>D</w:t>
      </w:r>
      <w:r w:rsidR="00BB4365" w:rsidRPr="002E054C">
        <w:t>—</w:t>
      </w:r>
      <w:r w:rsidR="00BB4365" w:rsidRPr="002E054C">
        <w:rPr>
          <w:rStyle w:val="CharSubdText"/>
        </w:rPr>
        <w:t>Special purpose advances</w:t>
      </w:r>
      <w:bookmarkEnd w:id="151"/>
    </w:p>
    <w:p w14:paraId="374EBED3" w14:textId="37B3FF45" w:rsidR="00BB4365" w:rsidRPr="002E054C" w:rsidRDefault="00BB4365" w:rsidP="00BB4365">
      <w:pPr>
        <w:pStyle w:val="ActHead5"/>
      </w:pPr>
      <w:bookmarkStart w:id="152" w:name="_Toc185055731"/>
      <w:r w:rsidRPr="002E054C">
        <w:rPr>
          <w:rStyle w:val="CharSectno"/>
        </w:rPr>
        <w:t>33</w:t>
      </w:r>
      <w:r w:rsidR="004B2185">
        <w:rPr>
          <w:rStyle w:val="CharSectno"/>
        </w:rPr>
        <w:noBreakHyphen/>
      </w:r>
      <w:r w:rsidRPr="002E054C">
        <w:rPr>
          <w:rStyle w:val="CharSectno"/>
        </w:rPr>
        <w:t>40</w:t>
      </w:r>
      <w:r w:rsidRPr="002E054C">
        <w:t xml:space="preserve">  Advances for certain purposes</w:t>
      </w:r>
      <w:bookmarkEnd w:id="152"/>
    </w:p>
    <w:p w14:paraId="62FB7559" w14:textId="77777777" w:rsidR="00BB4365" w:rsidRPr="002E054C" w:rsidRDefault="00BB4365" w:rsidP="00BB4365">
      <w:pPr>
        <w:pStyle w:val="subsection"/>
      </w:pPr>
      <w:r w:rsidRPr="002E054C">
        <w:tab/>
        <w:t>(1)</w:t>
      </w:r>
      <w:r w:rsidRPr="002E054C">
        <w:tab/>
        <w:t xml:space="preserve">The Minister may, if an amount has been specified under </w:t>
      </w:r>
      <w:r w:rsidR="00A35FD3" w:rsidRPr="002E054C">
        <w:t>subsection (</w:t>
      </w:r>
      <w:r w:rsidRPr="002E054C">
        <w:t>3A), determine that an advance is payable to a higher education provider, in respect of a year, in relation to expenditure of the provider for such purposes as the Minister determines.</w:t>
      </w:r>
    </w:p>
    <w:p w14:paraId="63D1C939" w14:textId="77777777" w:rsidR="00BB4365" w:rsidRPr="002E054C" w:rsidRDefault="00BB4365" w:rsidP="00BB4365">
      <w:pPr>
        <w:pStyle w:val="subsection"/>
      </w:pPr>
      <w:r w:rsidRPr="002E054C">
        <w:tab/>
        <w:t>(2)</w:t>
      </w:r>
      <w:r w:rsidRPr="002E054C">
        <w:tab/>
        <w:t xml:space="preserve">The Minister may pay an advance to the provider under </w:t>
      </w:r>
      <w:r w:rsidR="00A35FD3" w:rsidRPr="002E054C">
        <w:t>subsection (</w:t>
      </w:r>
      <w:r w:rsidRPr="002E054C">
        <w:t>1) on such conditions (if any) as the Minister determines.</w:t>
      </w:r>
    </w:p>
    <w:p w14:paraId="02216D26" w14:textId="77777777" w:rsidR="00BB4365" w:rsidRPr="002E054C" w:rsidRDefault="00BB4365" w:rsidP="00BB4365">
      <w:pPr>
        <w:pStyle w:val="subsection"/>
      </w:pPr>
      <w:r w:rsidRPr="002E054C">
        <w:tab/>
        <w:t>(3)</w:t>
      </w:r>
      <w:r w:rsidRPr="002E054C">
        <w:tab/>
        <w:t xml:space="preserve">The total of the advances in respect of a year must not exceed the amount specified by the Minister under </w:t>
      </w:r>
      <w:r w:rsidR="00A35FD3" w:rsidRPr="002E054C">
        <w:t>subsection (</w:t>
      </w:r>
      <w:r w:rsidRPr="002E054C">
        <w:t>3A).</w:t>
      </w:r>
    </w:p>
    <w:p w14:paraId="5764EB53" w14:textId="77777777" w:rsidR="00BB4365" w:rsidRPr="002E054C" w:rsidRDefault="00BB4365" w:rsidP="00BB4365">
      <w:pPr>
        <w:pStyle w:val="subsection"/>
      </w:pPr>
      <w:r w:rsidRPr="002E054C">
        <w:tab/>
        <w:t>(3A)</w:t>
      </w:r>
      <w:r w:rsidRPr="002E054C">
        <w:tab/>
        <w:t xml:space="preserve">The Minister may, by legislative instrument, specify an amount for the purposes of </w:t>
      </w:r>
      <w:r w:rsidR="00A35FD3" w:rsidRPr="002E054C">
        <w:t>subsection (</w:t>
      </w:r>
      <w:r w:rsidRPr="002E054C">
        <w:t>3).</w:t>
      </w:r>
    </w:p>
    <w:p w14:paraId="55A4A28D" w14:textId="18B531E0" w:rsidR="00BB4365" w:rsidRPr="002E054C" w:rsidRDefault="00BB4365" w:rsidP="00BB4365">
      <w:pPr>
        <w:pStyle w:val="subsection"/>
      </w:pPr>
      <w:r w:rsidRPr="002E054C">
        <w:tab/>
        <w:t>(4)</w:t>
      </w:r>
      <w:r w:rsidRPr="002E054C">
        <w:tab/>
        <w:t>If the Minister determines an advance for the provider in respect of a year, the amounts of grant payable to the provider under section</w:t>
      </w:r>
      <w:r w:rsidR="00A35FD3" w:rsidRPr="002E054C">
        <w:t> </w:t>
      </w:r>
      <w:r w:rsidRPr="002E054C">
        <w:t>33</w:t>
      </w:r>
      <w:r w:rsidR="004B2185">
        <w:noBreakHyphen/>
      </w:r>
      <w:r w:rsidRPr="002E054C">
        <w:t>1 in respect of:</w:t>
      </w:r>
    </w:p>
    <w:p w14:paraId="27FCCC12" w14:textId="77777777" w:rsidR="00BB4365" w:rsidRPr="002E054C" w:rsidRDefault="00BB4365" w:rsidP="00BB4365">
      <w:pPr>
        <w:pStyle w:val="paragraph"/>
      </w:pPr>
      <w:r w:rsidRPr="002E054C">
        <w:tab/>
        <w:t>(a)</w:t>
      </w:r>
      <w:r w:rsidRPr="002E054C">
        <w:tab/>
        <w:t>the year next following that year; or</w:t>
      </w:r>
    </w:p>
    <w:p w14:paraId="282DA801" w14:textId="77777777" w:rsidR="00BB4365" w:rsidRPr="002E054C" w:rsidRDefault="00BB4365" w:rsidP="00BB4365">
      <w:pPr>
        <w:pStyle w:val="paragraph"/>
      </w:pPr>
      <w:r w:rsidRPr="002E054C">
        <w:lastRenderedPageBreak/>
        <w:tab/>
        <w:t>(b)</w:t>
      </w:r>
      <w:r w:rsidRPr="002E054C">
        <w:tab/>
        <w:t>the 2 years next following that year; or</w:t>
      </w:r>
    </w:p>
    <w:p w14:paraId="7A93038E" w14:textId="77777777" w:rsidR="00BB4365" w:rsidRPr="002E054C" w:rsidRDefault="00BB4365" w:rsidP="00BB4365">
      <w:pPr>
        <w:pStyle w:val="paragraph"/>
      </w:pPr>
      <w:r w:rsidRPr="002E054C">
        <w:tab/>
        <w:t>(c)</w:t>
      </w:r>
      <w:r w:rsidRPr="002E054C">
        <w:tab/>
        <w:t>the 3 years next following that year;</w:t>
      </w:r>
    </w:p>
    <w:p w14:paraId="74FC4C94" w14:textId="77777777" w:rsidR="00BB4365" w:rsidRPr="002E054C" w:rsidRDefault="00BB4365" w:rsidP="00BB4365">
      <w:pPr>
        <w:pStyle w:val="subsection2"/>
      </w:pPr>
      <w:r w:rsidRPr="002E054C">
        <w:t>are reduced by amounts that equal in total the amount of the advance.</w:t>
      </w:r>
    </w:p>
    <w:p w14:paraId="0E12BC7C" w14:textId="77777777" w:rsidR="00BB4365" w:rsidRPr="002E054C" w:rsidRDefault="00BB4365" w:rsidP="00BB4365">
      <w:pPr>
        <w:pStyle w:val="subsection"/>
      </w:pPr>
      <w:r w:rsidRPr="002E054C">
        <w:tab/>
        <w:t>(5)</w:t>
      </w:r>
      <w:r w:rsidRPr="002E054C">
        <w:tab/>
        <w:t xml:space="preserve">Determinations under </w:t>
      </w:r>
      <w:r w:rsidR="00A35FD3" w:rsidRPr="002E054C">
        <w:t>subsections (</w:t>
      </w:r>
      <w:r w:rsidRPr="002E054C">
        <w:t xml:space="preserve">1) and (2), and reductions under </w:t>
      </w:r>
      <w:r w:rsidR="00A35FD3" w:rsidRPr="002E054C">
        <w:t>subsection (</w:t>
      </w:r>
      <w:r w:rsidRPr="002E054C">
        <w:t>4), must be made in accordance with Commonwealth Grant Scheme Guidelines.</w:t>
      </w:r>
    </w:p>
    <w:p w14:paraId="7FD5981E" w14:textId="77777777" w:rsidR="00BB4365" w:rsidRPr="002E054C" w:rsidRDefault="00D2636F" w:rsidP="00BB4365">
      <w:pPr>
        <w:pStyle w:val="ActHead3"/>
        <w:pageBreakBefore/>
      </w:pPr>
      <w:bookmarkStart w:id="153" w:name="_Toc185055732"/>
      <w:r w:rsidRPr="002E054C">
        <w:rPr>
          <w:rStyle w:val="CharDivNo"/>
        </w:rPr>
        <w:lastRenderedPageBreak/>
        <w:t>Division 3</w:t>
      </w:r>
      <w:r w:rsidR="00BB4365" w:rsidRPr="002E054C">
        <w:rPr>
          <w:rStyle w:val="CharDivNo"/>
        </w:rPr>
        <w:t>6</w:t>
      </w:r>
      <w:r w:rsidR="00BB4365" w:rsidRPr="002E054C">
        <w:t>—</w:t>
      </w:r>
      <w:r w:rsidR="00BB4365" w:rsidRPr="002E054C">
        <w:rPr>
          <w:rStyle w:val="CharDivText"/>
        </w:rPr>
        <w:t>What are the conditions of receiving a grant?</w:t>
      </w:r>
      <w:bookmarkEnd w:id="153"/>
    </w:p>
    <w:p w14:paraId="4039A425" w14:textId="14CC5B21" w:rsidR="00BB4365" w:rsidRPr="002E054C" w:rsidRDefault="00285930" w:rsidP="00BB4365">
      <w:pPr>
        <w:pStyle w:val="ActHead4"/>
      </w:pPr>
      <w:bookmarkStart w:id="154" w:name="_Toc185055733"/>
      <w:r w:rsidRPr="002E054C">
        <w:rPr>
          <w:rStyle w:val="CharSubdNo"/>
        </w:rPr>
        <w:t>Subdivision 3</w:t>
      </w:r>
      <w:r w:rsidR="00BB4365" w:rsidRPr="002E054C">
        <w:rPr>
          <w:rStyle w:val="CharSubdNo"/>
        </w:rPr>
        <w:t>6</w:t>
      </w:r>
      <w:r w:rsidR="004B2185">
        <w:rPr>
          <w:rStyle w:val="CharSubdNo"/>
        </w:rPr>
        <w:noBreakHyphen/>
      </w:r>
      <w:r w:rsidR="00BB4365" w:rsidRPr="002E054C">
        <w:rPr>
          <w:rStyle w:val="CharSubdNo"/>
        </w:rPr>
        <w:t>A</w:t>
      </w:r>
      <w:r w:rsidR="00BB4365" w:rsidRPr="002E054C">
        <w:t>—</w:t>
      </w:r>
      <w:r w:rsidR="00BB4365" w:rsidRPr="002E054C">
        <w:rPr>
          <w:rStyle w:val="CharSubdText"/>
        </w:rPr>
        <w:t>General</w:t>
      </w:r>
      <w:bookmarkEnd w:id="154"/>
    </w:p>
    <w:p w14:paraId="7E5AF2FC" w14:textId="1ADA8C01" w:rsidR="00BB4365" w:rsidRPr="002E054C" w:rsidRDefault="00BB4365" w:rsidP="00BB4365">
      <w:pPr>
        <w:pStyle w:val="ActHead5"/>
      </w:pPr>
      <w:bookmarkStart w:id="155" w:name="_Toc185055734"/>
      <w:r w:rsidRPr="002E054C">
        <w:rPr>
          <w:rStyle w:val="CharSectno"/>
        </w:rPr>
        <w:t>36</w:t>
      </w:r>
      <w:r w:rsidR="004B2185">
        <w:rPr>
          <w:rStyle w:val="CharSectno"/>
        </w:rPr>
        <w:noBreakHyphen/>
      </w:r>
      <w:r w:rsidRPr="002E054C">
        <w:rPr>
          <w:rStyle w:val="CharSectno"/>
        </w:rPr>
        <w:t>1</w:t>
      </w:r>
      <w:r w:rsidRPr="002E054C">
        <w:t xml:space="preserve">  Condition of grant to comply with this Division</w:t>
      </w:r>
      <w:bookmarkEnd w:id="155"/>
    </w:p>
    <w:p w14:paraId="02289BB2" w14:textId="77777777" w:rsidR="00BB4365" w:rsidRPr="002E054C" w:rsidRDefault="00BB4365" w:rsidP="00BB4365">
      <w:pPr>
        <w:pStyle w:val="subsection"/>
      </w:pPr>
      <w:r w:rsidRPr="002E054C">
        <w:tab/>
        <w:t>(1)</w:t>
      </w:r>
      <w:r w:rsidRPr="002E054C">
        <w:tab/>
        <w:t>A higher education provider receives a grant under this Part on condition that the provider complies with this Division.</w:t>
      </w:r>
    </w:p>
    <w:p w14:paraId="6AE9AFBD" w14:textId="77777777" w:rsidR="00BB4365" w:rsidRPr="002E054C" w:rsidRDefault="00BB4365" w:rsidP="00BB4365">
      <w:pPr>
        <w:pStyle w:val="subsection"/>
      </w:pPr>
      <w:r w:rsidRPr="002E054C">
        <w:tab/>
        <w:t>(2)</w:t>
      </w:r>
      <w:r w:rsidRPr="002E054C">
        <w:tab/>
        <w:t xml:space="preserve">Without limiting </w:t>
      </w:r>
      <w:r w:rsidR="00A35FD3" w:rsidRPr="002E054C">
        <w:t>subsection (</w:t>
      </w:r>
      <w:r w:rsidRPr="002E054C">
        <w:t>1), the following provisions of this Division do not of their own force require the provider to do any act or thing.</w:t>
      </w:r>
    </w:p>
    <w:p w14:paraId="2207C8B8" w14:textId="0B0DB8C8" w:rsidR="00BB4365" w:rsidRPr="002E054C" w:rsidRDefault="00285930" w:rsidP="00BB4365">
      <w:pPr>
        <w:pStyle w:val="ActHead4"/>
      </w:pPr>
      <w:bookmarkStart w:id="156" w:name="_Toc185055735"/>
      <w:r w:rsidRPr="002E054C">
        <w:rPr>
          <w:rStyle w:val="CharSubdNo"/>
        </w:rPr>
        <w:t>Subdivision 3</w:t>
      </w:r>
      <w:r w:rsidR="00BB4365" w:rsidRPr="002E054C">
        <w:rPr>
          <w:rStyle w:val="CharSubdNo"/>
        </w:rPr>
        <w:t>6</w:t>
      </w:r>
      <w:r w:rsidR="004B2185">
        <w:rPr>
          <w:rStyle w:val="CharSubdNo"/>
        </w:rPr>
        <w:noBreakHyphen/>
      </w:r>
      <w:r w:rsidR="00BB4365" w:rsidRPr="002E054C">
        <w:rPr>
          <w:rStyle w:val="CharSubdNo"/>
        </w:rPr>
        <w:t>B</w:t>
      </w:r>
      <w:r w:rsidR="00BB4365" w:rsidRPr="002E054C">
        <w:t>—</w:t>
      </w:r>
      <w:r w:rsidR="00BB4365" w:rsidRPr="002E054C">
        <w:rPr>
          <w:rStyle w:val="CharSubdText"/>
        </w:rPr>
        <w:t>Conditions relating to Commonwealth supported students</w:t>
      </w:r>
      <w:bookmarkEnd w:id="156"/>
    </w:p>
    <w:p w14:paraId="1FAC0A58" w14:textId="7A22E3F0" w:rsidR="00BB4365" w:rsidRPr="002E054C" w:rsidRDefault="00BB4365" w:rsidP="00BB4365">
      <w:pPr>
        <w:pStyle w:val="ActHead5"/>
      </w:pPr>
      <w:bookmarkStart w:id="157" w:name="_Toc185055736"/>
      <w:r w:rsidRPr="002E054C">
        <w:rPr>
          <w:rStyle w:val="CharSectno"/>
        </w:rPr>
        <w:t>36</w:t>
      </w:r>
      <w:r w:rsidR="004B2185">
        <w:rPr>
          <w:rStyle w:val="CharSectno"/>
        </w:rPr>
        <w:noBreakHyphen/>
      </w:r>
      <w:r w:rsidRPr="002E054C">
        <w:rPr>
          <w:rStyle w:val="CharSectno"/>
        </w:rPr>
        <w:t>5</w:t>
      </w:r>
      <w:r w:rsidRPr="002E054C">
        <w:t xml:space="preserve">  Meaning of </w:t>
      </w:r>
      <w:r w:rsidRPr="002E054C">
        <w:rPr>
          <w:i/>
        </w:rPr>
        <w:t>Commonwealth supported student</w:t>
      </w:r>
      <w:bookmarkEnd w:id="157"/>
    </w:p>
    <w:p w14:paraId="2615A118" w14:textId="77777777" w:rsidR="00BB4365" w:rsidRPr="002E054C" w:rsidRDefault="00BB4365" w:rsidP="00BB4365">
      <w:pPr>
        <w:pStyle w:val="subsection"/>
      </w:pPr>
      <w:r w:rsidRPr="002E054C">
        <w:tab/>
        <w:t>(1)</w:t>
      </w:r>
      <w:r w:rsidRPr="002E054C">
        <w:tab/>
        <w:t xml:space="preserve">A person is a </w:t>
      </w:r>
      <w:r w:rsidRPr="002E054C">
        <w:rPr>
          <w:b/>
          <w:i/>
        </w:rPr>
        <w:t>Commonwealth supported student</w:t>
      </w:r>
      <w:r w:rsidRPr="002E054C">
        <w:t>, in relation to a unit of study, if:</w:t>
      </w:r>
    </w:p>
    <w:p w14:paraId="26D1E85E" w14:textId="77777777" w:rsidR="00BB4365" w:rsidRPr="002E054C" w:rsidRDefault="00BB4365" w:rsidP="00BB4365">
      <w:pPr>
        <w:pStyle w:val="paragraph"/>
      </w:pPr>
      <w:r w:rsidRPr="002E054C">
        <w:tab/>
        <w:t>(a)</w:t>
      </w:r>
      <w:r w:rsidRPr="002E054C">
        <w:tab/>
        <w:t>the higher education provider with which he or she is enrolled in that unit has advised the person in writing that he or she is a Commonwealth supported student:</w:t>
      </w:r>
    </w:p>
    <w:p w14:paraId="5DCC1F09" w14:textId="77777777" w:rsidR="00BB4365" w:rsidRPr="002E054C" w:rsidRDefault="00BB4365" w:rsidP="00BB4365">
      <w:pPr>
        <w:pStyle w:val="paragraphsub"/>
      </w:pPr>
      <w:r w:rsidRPr="002E054C">
        <w:tab/>
        <w:t>(i)</w:t>
      </w:r>
      <w:r w:rsidRPr="002E054C">
        <w:tab/>
        <w:t>in relation to the unit; or</w:t>
      </w:r>
    </w:p>
    <w:p w14:paraId="7ACF81A5" w14:textId="44BEA2EC" w:rsidR="00BB4365" w:rsidRPr="002E054C" w:rsidRDefault="00BB4365" w:rsidP="00BB4365">
      <w:pPr>
        <w:pStyle w:val="paragraphsub"/>
      </w:pPr>
      <w:r w:rsidRPr="002E054C">
        <w:tab/>
        <w:t>(ii)</w:t>
      </w:r>
      <w:r w:rsidRPr="002E054C">
        <w:tab/>
        <w:t xml:space="preserve">if the person is undertaking a </w:t>
      </w:r>
      <w:r w:rsidR="004B2185" w:rsidRPr="004B2185">
        <w:rPr>
          <w:position w:val="6"/>
          <w:sz w:val="16"/>
        </w:rPr>
        <w:t>*</w:t>
      </w:r>
      <w:r w:rsidRPr="002E054C">
        <w:t>course of study with the provider of which the unit forms a part—in relation to that course of study; and</w:t>
      </w:r>
    </w:p>
    <w:p w14:paraId="05AD8DEE" w14:textId="3979C1AE" w:rsidR="00BB4365" w:rsidRPr="002E054C" w:rsidRDefault="00BB4365" w:rsidP="00BB4365">
      <w:pPr>
        <w:pStyle w:val="paragraph"/>
      </w:pPr>
      <w:r w:rsidRPr="002E054C">
        <w:tab/>
        <w:t>(b)</w:t>
      </w:r>
      <w:r w:rsidRPr="002E054C">
        <w:tab/>
        <w:t xml:space="preserve">at the end of the </w:t>
      </w:r>
      <w:r w:rsidR="004B2185" w:rsidRPr="004B2185">
        <w:rPr>
          <w:position w:val="6"/>
          <w:sz w:val="16"/>
        </w:rPr>
        <w:t>*</w:t>
      </w:r>
      <w:r w:rsidRPr="002E054C">
        <w:t>census date for the unit, the higher education provider would not have been prohibited</w:t>
      </w:r>
      <w:r w:rsidR="00501BF6" w:rsidRPr="002E054C">
        <w:t xml:space="preserve"> under this Subdivision</w:t>
      </w:r>
      <w:r w:rsidRPr="002E054C">
        <w:t xml:space="preserve"> from so advising the person.</w:t>
      </w:r>
    </w:p>
    <w:p w14:paraId="6E2AA805" w14:textId="3EA5125E" w:rsidR="00BB4365" w:rsidRPr="002E054C" w:rsidRDefault="00BB4365" w:rsidP="00BB4365">
      <w:pPr>
        <w:pStyle w:val="subsection"/>
      </w:pPr>
      <w:r w:rsidRPr="002E054C">
        <w:tab/>
        <w:t>(3)</w:t>
      </w:r>
      <w:r w:rsidRPr="002E054C">
        <w:tab/>
        <w:t xml:space="preserve">However, the person is not a Commonwealth supported student in relation to the unit if he or she notifies an </w:t>
      </w:r>
      <w:r w:rsidR="004B2185" w:rsidRPr="004B2185">
        <w:rPr>
          <w:position w:val="6"/>
          <w:sz w:val="16"/>
        </w:rPr>
        <w:t>*</w:t>
      </w:r>
      <w:r w:rsidRPr="002E054C">
        <w:t>appropriate officer of the provider that he or she does not wish to be a Commonwealth supported student in relation to the unit.</w:t>
      </w:r>
    </w:p>
    <w:p w14:paraId="757CA95F" w14:textId="77777777" w:rsidR="00BB4365" w:rsidRPr="002E054C" w:rsidRDefault="00BB4365" w:rsidP="00BB4365">
      <w:pPr>
        <w:pStyle w:val="subsection"/>
        <w:keepNext/>
        <w:keepLines/>
      </w:pPr>
      <w:r w:rsidRPr="002E054C">
        <w:lastRenderedPageBreak/>
        <w:tab/>
        <w:t>(4)</w:t>
      </w:r>
      <w:r w:rsidRPr="002E054C">
        <w:tab/>
        <w:t xml:space="preserve">A notice under </w:t>
      </w:r>
      <w:r w:rsidR="00A35FD3" w:rsidRPr="002E054C">
        <w:t>subsection (</w:t>
      </w:r>
      <w:r w:rsidRPr="002E054C">
        <w:t>3):</w:t>
      </w:r>
    </w:p>
    <w:p w14:paraId="4A7A8E88" w14:textId="77777777" w:rsidR="00BB4365" w:rsidRPr="002E054C" w:rsidRDefault="00BB4365" w:rsidP="00BB4365">
      <w:pPr>
        <w:pStyle w:val="paragraph"/>
        <w:keepNext/>
        <w:keepLines/>
      </w:pPr>
      <w:r w:rsidRPr="002E054C">
        <w:tab/>
        <w:t>(a)</w:t>
      </w:r>
      <w:r w:rsidRPr="002E054C">
        <w:tab/>
        <w:t>must be in writing; and</w:t>
      </w:r>
    </w:p>
    <w:p w14:paraId="5ABADC55" w14:textId="6C8C10E9" w:rsidR="00BB4365" w:rsidRPr="002E054C" w:rsidRDefault="00BB4365" w:rsidP="00BB4365">
      <w:pPr>
        <w:pStyle w:val="paragraph"/>
      </w:pPr>
      <w:r w:rsidRPr="002E054C">
        <w:tab/>
        <w:t>(b)</w:t>
      </w:r>
      <w:r w:rsidRPr="002E054C">
        <w:tab/>
        <w:t xml:space="preserve">must be given on or before the </w:t>
      </w:r>
      <w:r w:rsidR="004B2185" w:rsidRPr="004B2185">
        <w:rPr>
          <w:position w:val="6"/>
          <w:sz w:val="16"/>
        </w:rPr>
        <w:t>*</w:t>
      </w:r>
      <w:r w:rsidRPr="002E054C">
        <w:t>census date for the unit.</w:t>
      </w:r>
    </w:p>
    <w:p w14:paraId="4DA39C6B" w14:textId="69A7C381" w:rsidR="00501BF6" w:rsidRPr="002E054C" w:rsidRDefault="00501BF6" w:rsidP="00501BF6">
      <w:pPr>
        <w:pStyle w:val="subsection"/>
      </w:pPr>
      <w:r w:rsidRPr="002E054C">
        <w:tab/>
        <w:t>(5)</w:t>
      </w:r>
      <w:r w:rsidRPr="002E054C">
        <w:tab/>
        <w:t xml:space="preserve">In addition, the person is not a </w:t>
      </w:r>
      <w:r w:rsidR="004B2185" w:rsidRPr="004B2185">
        <w:rPr>
          <w:position w:val="6"/>
          <w:sz w:val="16"/>
        </w:rPr>
        <w:t>*</w:t>
      </w:r>
      <w:r w:rsidRPr="002E054C">
        <w:t xml:space="preserve">Commonwealth supported student in relation to the unit of study if the </w:t>
      </w:r>
      <w:r w:rsidR="004B2185" w:rsidRPr="004B2185">
        <w:rPr>
          <w:position w:val="6"/>
          <w:sz w:val="16"/>
        </w:rPr>
        <w:t>*</w:t>
      </w:r>
      <w:r w:rsidRPr="002E054C">
        <w:t>Secretary determines that the person is not a genuine student in relation to the unit.</w:t>
      </w:r>
    </w:p>
    <w:p w14:paraId="18B49229" w14:textId="0F073AC2" w:rsidR="00501BF6" w:rsidRPr="002E054C" w:rsidRDefault="00501BF6" w:rsidP="00501BF6">
      <w:pPr>
        <w:pStyle w:val="subsection"/>
      </w:pPr>
      <w:r w:rsidRPr="002E054C">
        <w:tab/>
        <w:t>(6)</w:t>
      </w:r>
      <w:r w:rsidRPr="002E054C">
        <w:tab/>
        <w:t xml:space="preserve">In determining whether a person is a genuine student for the purposes of subsection (5), the </w:t>
      </w:r>
      <w:r w:rsidR="004B2185" w:rsidRPr="004B2185">
        <w:rPr>
          <w:position w:val="6"/>
          <w:sz w:val="16"/>
        </w:rPr>
        <w:t>*</w:t>
      </w:r>
      <w:r w:rsidRPr="002E054C">
        <w:t>Secretary must have regard to the matters (if any) specified in the Higher Education Provider Guidelines.</w:t>
      </w:r>
    </w:p>
    <w:p w14:paraId="6257E7D7" w14:textId="77777777" w:rsidR="00501BF6" w:rsidRPr="002E054C" w:rsidRDefault="00501BF6" w:rsidP="00501BF6">
      <w:pPr>
        <w:pStyle w:val="subsection"/>
      </w:pPr>
      <w:r w:rsidRPr="002E054C">
        <w:tab/>
        <w:t>(7)</w:t>
      </w:r>
      <w:r w:rsidRPr="002E054C">
        <w:tab/>
        <w:t>If a determination under subsection (5) is made in writing, the determination is not a legislative instrument.</w:t>
      </w:r>
    </w:p>
    <w:p w14:paraId="6165FEBE" w14:textId="3A6717CB" w:rsidR="00BB4365" w:rsidRPr="002E054C" w:rsidRDefault="00BB4365">
      <w:pPr>
        <w:pStyle w:val="ActHead5"/>
      </w:pPr>
      <w:bookmarkStart w:id="158" w:name="_Toc185055737"/>
      <w:r w:rsidRPr="002E054C">
        <w:rPr>
          <w:rStyle w:val="CharSectno"/>
        </w:rPr>
        <w:t>36</w:t>
      </w:r>
      <w:r w:rsidR="004B2185">
        <w:rPr>
          <w:rStyle w:val="CharSectno"/>
        </w:rPr>
        <w:noBreakHyphen/>
      </w:r>
      <w:r w:rsidRPr="002E054C">
        <w:rPr>
          <w:rStyle w:val="CharSectno"/>
        </w:rPr>
        <w:t>10</w:t>
      </w:r>
      <w:r w:rsidRPr="002E054C">
        <w:t xml:space="preserve">  Advice on whether a person is a Commonwealth supported student</w:t>
      </w:r>
      <w:r w:rsidR="00501BF6" w:rsidRPr="002E054C">
        <w:t>—general</w:t>
      </w:r>
      <w:bookmarkEnd w:id="158"/>
    </w:p>
    <w:p w14:paraId="20EA9E7C" w14:textId="77777777" w:rsidR="00BB4365" w:rsidRPr="002E054C" w:rsidRDefault="00BB4365" w:rsidP="00BB4365">
      <w:pPr>
        <w:pStyle w:val="SubsectionHead"/>
      </w:pPr>
      <w:r w:rsidRPr="002E054C">
        <w:t>When a provider must not advise that a person is Commonwealth supported</w:t>
      </w:r>
    </w:p>
    <w:p w14:paraId="63CEBE41" w14:textId="139C2E84" w:rsidR="00BB4365" w:rsidRPr="002E054C" w:rsidRDefault="00BB4365" w:rsidP="00BB4365">
      <w:pPr>
        <w:pStyle w:val="subsection"/>
      </w:pPr>
      <w:r w:rsidRPr="002E054C">
        <w:tab/>
        <w:t>(1)</w:t>
      </w:r>
      <w:r w:rsidRPr="002E054C">
        <w:tab/>
        <w:t xml:space="preserve">A higher education provider must not advise a person that he or she is a </w:t>
      </w:r>
      <w:r w:rsidR="004B2185" w:rsidRPr="004B2185">
        <w:rPr>
          <w:position w:val="6"/>
          <w:sz w:val="16"/>
        </w:rPr>
        <w:t>*</w:t>
      </w:r>
      <w:r w:rsidRPr="002E054C">
        <w:t>Commonwealth supported student in relation to a unit of study unless:</w:t>
      </w:r>
    </w:p>
    <w:p w14:paraId="0D65C132" w14:textId="30869F6F" w:rsidR="00BB4365" w:rsidRPr="002E054C" w:rsidRDefault="00BB4365" w:rsidP="00BB4365">
      <w:pPr>
        <w:pStyle w:val="paragraph"/>
      </w:pPr>
      <w:r w:rsidRPr="002E054C">
        <w:tab/>
        <w:t>(a)</w:t>
      </w:r>
      <w:r w:rsidRPr="002E054C">
        <w:tab/>
        <w:t>the provider has entered into a funding agreement under section</w:t>
      </w:r>
      <w:r w:rsidR="00A35FD3" w:rsidRPr="002E054C">
        <w:t> </w:t>
      </w:r>
      <w:r w:rsidRPr="002E054C">
        <w:t>30</w:t>
      </w:r>
      <w:r w:rsidR="004B2185">
        <w:noBreakHyphen/>
      </w:r>
      <w:r w:rsidRPr="002E054C">
        <w:t>25 for the year in which the person is undertaking the unit; and</w:t>
      </w:r>
    </w:p>
    <w:p w14:paraId="13B15F21" w14:textId="4F576866" w:rsidR="00BB4365" w:rsidRPr="002E054C" w:rsidRDefault="00BB4365" w:rsidP="00BB4365">
      <w:pPr>
        <w:pStyle w:val="paragraph"/>
      </w:pPr>
      <w:r w:rsidRPr="002E054C">
        <w:tab/>
        <w:t>(b)</w:t>
      </w:r>
      <w:r w:rsidRPr="002E054C">
        <w:tab/>
        <w:t xml:space="preserve">the unit contributes to the requirements of a </w:t>
      </w:r>
      <w:r w:rsidR="004B2185" w:rsidRPr="004B2185">
        <w:rPr>
          <w:position w:val="6"/>
          <w:sz w:val="16"/>
        </w:rPr>
        <w:t>*</w:t>
      </w:r>
      <w:r w:rsidRPr="002E054C">
        <w:t>course of study in which the person is enrolled with that provider or another higher education provider; and</w:t>
      </w:r>
    </w:p>
    <w:p w14:paraId="169B1ECD" w14:textId="6FE2E6FC" w:rsidR="00986EF3" w:rsidRPr="002E054C" w:rsidRDefault="00986EF3" w:rsidP="00986EF3">
      <w:pPr>
        <w:pStyle w:val="paragraph"/>
      </w:pPr>
      <w:r w:rsidRPr="002E054C">
        <w:tab/>
        <w:t>(ba)</w:t>
      </w:r>
      <w:r w:rsidRPr="002E054C">
        <w:tab/>
        <w:t xml:space="preserve">the person has been assessed by the higher education provider, in accordance with </w:t>
      </w:r>
      <w:r w:rsidR="001E1B42">
        <w:t>section 1</w:t>
      </w:r>
      <w:r w:rsidRPr="002E054C">
        <w:t>9</w:t>
      </w:r>
      <w:r w:rsidR="004B2185">
        <w:noBreakHyphen/>
      </w:r>
      <w:r w:rsidRPr="002E054C">
        <w:t>42, as academically suited to undertake the unit; and</w:t>
      </w:r>
    </w:p>
    <w:p w14:paraId="57F95F96" w14:textId="1297213A" w:rsidR="00BB4365" w:rsidRPr="002E054C" w:rsidRDefault="00BB4365" w:rsidP="00BB4365">
      <w:pPr>
        <w:pStyle w:val="paragraph"/>
      </w:pPr>
      <w:r w:rsidRPr="002E054C">
        <w:tab/>
        <w:t>(c)</w:t>
      </w:r>
      <w:r w:rsidRPr="002E054C">
        <w:tab/>
        <w:t xml:space="preserve">the person meets the citizenship or residency requirements for the purposes of this </w:t>
      </w:r>
      <w:r w:rsidR="006C1FDC" w:rsidRPr="002E054C">
        <w:t>paragraph (</w:t>
      </w:r>
      <w:r w:rsidRPr="002E054C">
        <w:t xml:space="preserve">see </w:t>
      </w:r>
      <w:r w:rsidR="00A35FD3" w:rsidRPr="002E054C">
        <w:t>subsections (</w:t>
      </w:r>
      <w:r w:rsidRPr="002E054C">
        <w:t>2) and (2A)); and</w:t>
      </w:r>
    </w:p>
    <w:p w14:paraId="50FD6A51" w14:textId="3DCA59A6" w:rsidR="00B41C1A" w:rsidRPr="002E054C" w:rsidRDefault="00B41C1A" w:rsidP="00B41C1A">
      <w:pPr>
        <w:pStyle w:val="paragraph"/>
      </w:pPr>
      <w:r w:rsidRPr="002E054C">
        <w:lastRenderedPageBreak/>
        <w:tab/>
        <w:t>(d)</w:t>
      </w:r>
      <w:r w:rsidRPr="002E054C">
        <w:tab/>
        <w:t xml:space="preserve">if the course of study is a course of study other than an </w:t>
      </w:r>
      <w:r w:rsidR="004B2185" w:rsidRPr="004B2185">
        <w:rPr>
          <w:position w:val="6"/>
          <w:sz w:val="16"/>
        </w:rPr>
        <w:t>*</w:t>
      </w:r>
      <w:r w:rsidRPr="002E054C">
        <w:t xml:space="preserve">enabling course—the unit is </w:t>
      </w:r>
      <w:r w:rsidR="004B2185" w:rsidRPr="004B2185">
        <w:rPr>
          <w:position w:val="6"/>
          <w:sz w:val="16"/>
        </w:rPr>
        <w:t>*</w:t>
      </w:r>
      <w:r w:rsidRPr="002E054C">
        <w:t>covered by the person’s Student Learning Entitlement; and</w:t>
      </w:r>
    </w:p>
    <w:p w14:paraId="14D4D16A" w14:textId="77777777" w:rsidR="00BB4365" w:rsidRPr="002E054C" w:rsidRDefault="00BB4365" w:rsidP="00BB4365">
      <w:pPr>
        <w:pStyle w:val="paragraph"/>
      </w:pPr>
      <w:r w:rsidRPr="002E054C">
        <w:tab/>
        <w:t>(e)</w:t>
      </w:r>
      <w:r w:rsidRPr="002E054C">
        <w:tab/>
        <w:t>the person:</w:t>
      </w:r>
    </w:p>
    <w:p w14:paraId="437293C5" w14:textId="605C6B96" w:rsidR="00BB4365" w:rsidRPr="002E054C" w:rsidRDefault="00BB4365" w:rsidP="00BB4365">
      <w:pPr>
        <w:pStyle w:val="paragraphsub"/>
      </w:pPr>
      <w:r w:rsidRPr="002E054C">
        <w:tab/>
        <w:t>(i)</w:t>
      </w:r>
      <w:r w:rsidRPr="002E054C">
        <w:tab/>
        <w:t xml:space="preserve">enrolled in the unit on or before the </w:t>
      </w:r>
      <w:r w:rsidR="004B2185" w:rsidRPr="004B2185">
        <w:rPr>
          <w:position w:val="6"/>
          <w:sz w:val="16"/>
        </w:rPr>
        <w:t>*</w:t>
      </w:r>
      <w:r w:rsidRPr="002E054C">
        <w:t>census date for the unit; and</w:t>
      </w:r>
    </w:p>
    <w:p w14:paraId="1D9BB241" w14:textId="77777777" w:rsidR="00BB4365" w:rsidRPr="002E054C" w:rsidRDefault="00BB4365" w:rsidP="00BB4365">
      <w:pPr>
        <w:pStyle w:val="paragraphsub"/>
      </w:pPr>
      <w:r w:rsidRPr="002E054C">
        <w:tab/>
        <w:t>(ii)</w:t>
      </w:r>
      <w:r w:rsidRPr="002E054C">
        <w:tab/>
        <w:t>at the end of the census date, remained so enrolled</w:t>
      </w:r>
      <w:r w:rsidR="00CD33B7" w:rsidRPr="002E054C">
        <w:t>; and</w:t>
      </w:r>
    </w:p>
    <w:p w14:paraId="7912183D" w14:textId="77777777" w:rsidR="00CD33B7" w:rsidRPr="002E054C" w:rsidRDefault="00CD33B7" w:rsidP="00CD33B7">
      <w:pPr>
        <w:pStyle w:val="paragraph"/>
      </w:pPr>
      <w:r w:rsidRPr="002E054C">
        <w:tab/>
        <w:t>(f)</w:t>
      </w:r>
      <w:r w:rsidRPr="002E054C">
        <w:tab/>
        <w:t>if:</w:t>
      </w:r>
    </w:p>
    <w:p w14:paraId="4638D7F1" w14:textId="3ADDBEB6" w:rsidR="00CD33B7" w:rsidRPr="002E054C" w:rsidRDefault="00CD33B7" w:rsidP="00CD33B7">
      <w:pPr>
        <w:pStyle w:val="paragraphsub"/>
      </w:pPr>
      <w:r w:rsidRPr="002E054C">
        <w:tab/>
        <w:t>(i)</w:t>
      </w:r>
      <w:r w:rsidRPr="002E054C">
        <w:tab/>
        <w:t xml:space="preserve">the census date for the unit is on or after </w:t>
      </w:r>
      <w:r w:rsidR="00940F84">
        <w:t>1 January</w:t>
      </w:r>
      <w:r w:rsidRPr="002E054C">
        <w:t xml:space="preserve"> 2021 and before </w:t>
      </w:r>
      <w:r w:rsidR="00940F84">
        <w:t>1 January</w:t>
      </w:r>
      <w:r w:rsidRPr="002E054C">
        <w:t xml:space="preserve"> 2023 and the person commenced the course of study on or after </w:t>
      </w:r>
      <w:r w:rsidR="00940F84">
        <w:t>1 January</w:t>
      </w:r>
      <w:r w:rsidRPr="002E054C">
        <w:t xml:space="preserve"> 2021; or</w:t>
      </w:r>
    </w:p>
    <w:p w14:paraId="0DC11517" w14:textId="1CB09A53" w:rsidR="00CD33B7" w:rsidRPr="002E054C" w:rsidRDefault="00CD33B7" w:rsidP="00CD33B7">
      <w:pPr>
        <w:pStyle w:val="paragraphsub"/>
      </w:pPr>
      <w:r w:rsidRPr="002E054C">
        <w:tab/>
        <w:t>(ii)</w:t>
      </w:r>
      <w:r w:rsidRPr="002E054C">
        <w:tab/>
        <w:t xml:space="preserve">the census date for the unit is on or after </w:t>
      </w:r>
      <w:r w:rsidR="00940F84">
        <w:t>1 January</w:t>
      </w:r>
      <w:r w:rsidRPr="002E054C">
        <w:t xml:space="preserve"> 2023;</w:t>
      </w:r>
    </w:p>
    <w:p w14:paraId="4352D358" w14:textId="6F46666B" w:rsidR="00CD33B7" w:rsidRPr="002E054C" w:rsidRDefault="00CD33B7" w:rsidP="00CD33B7">
      <w:pPr>
        <w:pStyle w:val="paragraph"/>
      </w:pPr>
      <w:r w:rsidRPr="002E054C">
        <w:tab/>
      </w:r>
      <w:r w:rsidRPr="002E054C">
        <w:tab/>
      </w:r>
      <w:r w:rsidR="00360073" w:rsidRPr="002E054C">
        <w:t xml:space="preserve">the person meets the </w:t>
      </w:r>
      <w:r w:rsidR="004B2185" w:rsidRPr="004B2185">
        <w:rPr>
          <w:position w:val="6"/>
          <w:sz w:val="16"/>
        </w:rPr>
        <w:t>*</w:t>
      </w:r>
      <w:r w:rsidR="00360073" w:rsidRPr="002E054C">
        <w:t xml:space="preserve">student identifier requirements for the purposes of this </w:t>
      </w:r>
      <w:r w:rsidR="006C1FDC" w:rsidRPr="002E054C">
        <w:t>paragraph (</w:t>
      </w:r>
      <w:r w:rsidR="00360073" w:rsidRPr="002E054C">
        <w:t>see subsection (2C))</w:t>
      </w:r>
      <w:r w:rsidRPr="002E054C">
        <w:t>.</w:t>
      </w:r>
    </w:p>
    <w:p w14:paraId="212278C5" w14:textId="77777777" w:rsidR="00360073" w:rsidRPr="002E054C" w:rsidRDefault="00360073" w:rsidP="00360073">
      <w:pPr>
        <w:pStyle w:val="SubsectionHead"/>
      </w:pPr>
      <w:r w:rsidRPr="002E054C">
        <w:t>When a person meets the citizenship or residency requirements</w:t>
      </w:r>
    </w:p>
    <w:p w14:paraId="5B82B574" w14:textId="3648B4C1" w:rsidR="00BB4365" w:rsidRPr="002E054C" w:rsidRDefault="00BB4365" w:rsidP="00BB4365">
      <w:pPr>
        <w:pStyle w:val="subsection"/>
      </w:pPr>
      <w:r w:rsidRPr="002E054C">
        <w:tab/>
        <w:t>(2)</w:t>
      </w:r>
      <w:r w:rsidRPr="002E054C">
        <w:tab/>
        <w:t xml:space="preserve">A person meets the citizenship or residency requirements for the purposes of </w:t>
      </w:r>
      <w:r w:rsidR="006C1FDC" w:rsidRPr="002E054C">
        <w:t>paragraph (</w:t>
      </w:r>
      <w:r w:rsidRPr="002E054C">
        <w:t>1)(c) if the person is:</w:t>
      </w:r>
    </w:p>
    <w:p w14:paraId="4077FEDA" w14:textId="77777777" w:rsidR="00BB4365" w:rsidRPr="002E054C" w:rsidRDefault="00BB4365" w:rsidP="00BB4365">
      <w:pPr>
        <w:pStyle w:val="paragraph"/>
      </w:pPr>
      <w:r w:rsidRPr="002E054C">
        <w:tab/>
        <w:t>(a)</w:t>
      </w:r>
      <w:r w:rsidRPr="002E054C">
        <w:tab/>
        <w:t>an Australian citizen; or</w:t>
      </w:r>
    </w:p>
    <w:p w14:paraId="5678D79F" w14:textId="77777777" w:rsidR="00BB4365" w:rsidRPr="002E054C" w:rsidRDefault="00BB4365" w:rsidP="00BB4365">
      <w:pPr>
        <w:pStyle w:val="paragraph"/>
      </w:pPr>
      <w:r w:rsidRPr="002E054C">
        <w:tab/>
        <w:t>(b)</w:t>
      </w:r>
      <w:r w:rsidRPr="002E054C">
        <w:tab/>
        <w:t>a citizen of New Zealand who will be resident within Australia for the duration of the unit; or</w:t>
      </w:r>
    </w:p>
    <w:p w14:paraId="74F4D436" w14:textId="32304C23" w:rsidR="00BB4365" w:rsidRPr="002E054C" w:rsidRDefault="00BB4365" w:rsidP="00BB4365">
      <w:pPr>
        <w:pStyle w:val="paragraph"/>
      </w:pPr>
      <w:r w:rsidRPr="002E054C">
        <w:tab/>
        <w:t>(c)</w:t>
      </w:r>
      <w:r w:rsidRPr="002E054C">
        <w:tab/>
        <w:t xml:space="preserve">a </w:t>
      </w:r>
      <w:r w:rsidR="004B2185" w:rsidRPr="004B2185">
        <w:rPr>
          <w:position w:val="6"/>
          <w:sz w:val="16"/>
        </w:rPr>
        <w:t>*</w:t>
      </w:r>
      <w:r w:rsidRPr="002E054C">
        <w:t>permanent visa holder who will be resident within Australia for the duration of the unit.</w:t>
      </w:r>
    </w:p>
    <w:p w14:paraId="6F7E1992" w14:textId="4486E7F6" w:rsidR="00BB4365" w:rsidRPr="002E054C" w:rsidRDefault="00BB4365" w:rsidP="00BB4365">
      <w:pPr>
        <w:pStyle w:val="subsection"/>
      </w:pPr>
      <w:r w:rsidRPr="002E054C">
        <w:tab/>
        <w:t>(2A)</w:t>
      </w:r>
      <w:r w:rsidRPr="002E054C">
        <w:tab/>
        <w:t xml:space="preserve">In determining, for the purposes of </w:t>
      </w:r>
      <w:r w:rsidR="00A35FD3" w:rsidRPr="002E054C">
        <w:t>sub</w:t>
      </w:r>
      <w:r w:rsidR="006C1FDC" w:rsidRPr="002E054C">
        <w:t>paragraph (</w:t>
      </w:r>
      <w:r w:rsidRPr="002E054C">
        <w:t>2)(b) or (c), whether a person will be resident within Australia for the duration of the unit of study, disregard any period of residence outside Australia if:</w:t>
      </w:r>
    </w:p>
    <w:p w14:paraId="53A7DCEA" w14:textId="77777777" w:rsidR="00BB4365" w:rsidRPr="002E054C" w:rsidRDefault="00BB4365" w:rsidP="00BB4365">
      <w:pPr>
        <w:pStyle w:val="paragraph"/>
      </w:pPr>
      <w:r w:rsidRPr="002E054C">
        <w:tab/>
        <w:t>(a)</w:t>
      </w:r>
      <w:r w:rsidRPr="002E054C">
        <w:tab/>
        <w:t>it cannot reasonably be regarded as indicating an intention to reside outside Australia for the duration of the unit; or</w:t>
      </w:r>
    </w:p>
    <w:p w14:paraId="69D2E5FB" w14:textId="77777777" w:rsidR="00BB4365" w:rsidRPr="002E054C" w:rsidRDefault="00BB4365" w:rsidP="00BB4365">
      <w:pPr>
        <w:pStyle w:val="paragraph"/>
      </w:pPr>
      <w:r w:rsidRPr="002E054C">
        <w:tab/>
        <w:t>(b)</w:t>
      </w:r>
      <w:r w:rsidRPr="002E054C">
        <w:tab/>
        <w:t>it is required for the purpose of completing a requirement of that unit.</w:t>
      </w:r>
    </w:p>
    <w:p w14:paraId="5ACDBA61" w14:textId="60082E66" w:rsidR="00BB4365" w:rsidRPr="002E054C" w:rsidRDefault="00BB4365" w:rsidP="00BB4365">
      <w:pPr>
        <w:pStyle w:val="subsection"/>
      </w:pPr>
      <w:r w:rsidRPr="002E054C">
        <w:tab/>
        <w:t>(2B)</w:t>
      </w:r>
      <w:r w:rsidRPr="002E054C">
        <w:tab/>
        <w:t xml:space="preserve">Despite </w:t>
      </w:r>
      <w:r w:rsidR="00A35FD3" w:rsidRPr="002E054C">
        <w:t>subsections (</w:t>
      </w:r>
      <w:r w:rsidRPr="002E054C">
        <w:t xml:space="preserve">2) and (2A), a person does not meet the citizenship or residency requirements under </w:t>
      </w:r>
      <w:r w:rsidR="00A35FD3" w:rsidRPr="002E054C">
        <w:t>subsection (</w:t>
      </w:r>
      <w:r w:rsidRPr="002E054C">
        <w:t xml:space="preserve">2), if the </w:t>
      </w:r>
      <w:r w:rsidRPr="002E054C">
        <w:lastRenderedPageBreak/>
        <w:t xml:space="preserve">higher education provider reasonably expects that he or she will not undertake in Australia any units of study contributing to the </w:t>
      </w:r>
      <w:r w:rsidR="004B2185" w:rsidRPr="004B2185">
        <w:rPr>
          <w:position w:val="6"/>
          <w:sz w:val="16"/>
        </w:rPr>
        <w:t>*</w:t>
      </w:r>
      <w:r w:rsidRPr="002E054C">
        <w:t>course of study of which the unit forms a part.</w:t>
      </w:r>
    </w:p>
    <w:p w14:paraId="7577A221" w14:textId="77777777" w:rsidR="00360073" w:rsidRPr="002E054C" w:rsidRDefault="00360073" w:rsidP="00360073">
      <w:pPr>
        <w:pStyle w:val="SubsectionHead"/>
      </w:pPr>
      <w:r w:rsidRPr="002E054C">
        <w:t>When a person meets the student identifier requirements</w:t>
      </w:r>
    </w:p>
    <w:p w14:paraId="26388790" w14:textId="687BBC53" w:rsidR="00360073" w:rsidRPr="002E054C" w:rsidRDefault="00360073" w:rsidP="00360073">
      <w:pPr>
        <w:pStyle w:val="subsection"/>
      </w:pPr>
      <w:r w:rsidRPr="002E054C">
        <w:tab/>
        <w:t>(2C)</w:t>
      </w:r>
      <w:r w:rsidRPr="002E054C">
        <w:tab/>
        <w:t xml:space="preserve">A person meets the </w:t>
      </w:r>
      <w:r w:rsidR="004B2185" w:rsidRPr="004B2185">
        <w:rPr>
          <w:position w:val="6"/>
          <w:sz w:val="16"/>
        </w:rPr>
        <w:t>*</w:t>
      </w:r>
      <w:r w:rsidRPr="002E054C">
        <w:t xml:space="preserve">student identifier requirements for the purposes of </w:t>
      </w:r>
      <w:r w:rsidR="006C1FDC" w:rsidRPr="002E054C">
        <w:t>paragraph (</w:t>
      </w:r>
      <w:r w:rsidRPr="002E054C">
        <w:t>1)(f) if:</w:t>
      </w:r>
    </w:p>
    <w:p w14:paraId="61B56525" w14:textId="77777777" w:rsidR="00360073" w:rsidRPr="002E054C" w:rsidRDefault="00360073" w:rsidP="00360073">
      <w:pPr>
        <w:pStyle w:val="paragraph"/>
      </w:pPr>
      <w:r w:rsidRPr="002E054C">
        <w:tab/>
        <w:t>(a)</w:t>
      </w:r>
      <w:r w:rsidRPr="002E054C">
        <w:tab/>
        <w:t>the person has a student identifier immediately before the census date; and</w:t>
      </w:r>
    </w:p>
    <w:p w14:paraId="06F62160" w14:textId="77777777" w:rsidR="00360073" w:rsidRPr="002E054C" w:rsidRDefault="00360073" w:rsidP="00360073">
      <w:pPr>
        <w:pStyle w:val="paragraph"/>
      </w:pPr>
      <w:r w:rsidRPr="002E054C">
        <w:tab/>
        <w:t>(b)</w:t>
      </w:r>
      <w:r w:rsidRPr="002E054C">
        <w:tab/>
        <w:t>before the census date, the person notifies the person’s student identifier to:</w:t>
      </w:r>
    </w:p>
    <w:p w14:paraId="2B6B06B0" w14:textId="5CC61073" w:rsidR="00360073" w:rsidRPr="002E054C" w:rsidRDefault="00360073" w:rsidP="00360073">
      <w:pPr>
        <w:pStyle w:val="paragraphsub"/>
      </w:pPr>
      <w:r w:rsidRPr="002E054C">
        <w:tab/>
        <w:t>(i)</w:t>
      </w:r>
      <w:r w:rsidRPr="002E054C">
        <w:tab/>
        <w:t xml:space="preserve">an </w:t>
      </w:r>
      <w:r w:rsidR="004B2185" w:rsidRPr="004B2185">
        <w:rPr>
          <w:position w:val="6"/>
          <w:sz w:val="16"/>
        </w:rPr>
        <w:t>*</w:t>
      </w:r>
      <w:r w:rsidRPr="002E054C">
        <w:t>appropriate officer of the higher education provider; and</w:t>
      </w:r>
    </w:p>
    <w:p w14:paraId="43EC6B39" w14:textId="7120466D" w:rsidR="00360073" w:rsidRPr="002E054C" w:rsidRDefault="00360073" w:rsidP="00360073">
      <w:pPr>
        <w:pStyle w:val="paragraphsub"/>
      </w:pPr>
      <w:r w:rsidRPr="002E054C">
        <w:tab/>
        <w:t>(ii)</w:t>
      </w:r>
      <w:r w:rsidRPr="002E054C">
        <w:tab/>
        <w:t xml:space="preserve">the </w:t>
      </w:r>
      <w:r w:rsidR="004B2185" w:rsidRPr="004B2185">
        <w:rPr>
          <w:position w:val="6"/>
          <w:sz w:val="16"/>
        </w:rPr>
        <w:t>*</w:t>
      </w:r>
      <w:r w:rsidRPr="002E054C">
        <w:t>Secretary.</w:t>
      </w:r>
    </w:p>
    <w:p w14:paraId="5FDA4904" w14:textId="2C01090E" w:rsidR="00360073" w:rsidRPr="002E054C" w:rsidRDefault="00360073" w:rsidP="00360073">
      <w:pPr>
        <w:pStyle w:val="subsection"/>
      </w:pPr>
      <w:r w:rsidRPr="002E054C">
        <w:tab/>
        <w:t>(2D)</w:t>
      </w:r>
      <w:r w:rsidRPr="002E054C">
        <w:tab/>
        <w:t xml:space="preserve">A notification under </w:t>
      </w:r>
      <w:r w:rsidR="006C1FDC" w:rsidRPr="002E054C">
        <w:t>paragraph (</w:t>
      </w:r>
      <w:r w:rsidRPr="002E054C">
        <w:t xml:space="preserve">2C)(b) may be included in a </w:t>
      </w:r>
      <w:r w:rsidR="004B2185" w:rsidRPr="004B2185">
        <w:rPr>
          <w:position w:val="6"/>
          <w:sz w:val="16"/>
        </w:rPr>
        <w:t>*</w:t>
      </w:r>
      <w:r w:rsidRPr="002E054C">
        <w:t>request for Commonwealth assistance that the person has given to the higher education provider in relation to:</w:t>
      </w:r>
    </w:p>
    <w:p w14:paraId="542FFA17" w14:textId="77777777" w:rsidR="00360073" w:rsidRPr="002E054C" w:rsidRDefault="00360073" w:rsidP="00360073">
      <w:pPr>
        <w:pStyle w:val="paragraph"/>
      </w:pPr>
      <w:r w:rsidRPr="002E054C">
        <w:tab/>
        <w:t>(a)</w:t>
      </w:r>
      <w:r w:rsidRPr="002E054C">
        <w:tab/>
        <w:t>the unit of study for which the assistance is sought; or</w:t>
      </w:r>
    </w:p>
    <w:p w14:paraId="4F9A23D0" w14:textId="2ABB01EA" w:rsidR="00360073" w:rsidRPr="002E054C" w:rsidRDefault="00360073" w:rsidP="00360073">
      <w:pPr>
        <w:pStyle w:val="paragraph"/>
      </w:pPr>
      <w:r w:rsidRPr="002E054C">
        <w:tab/>
        <w:t>(b)</w:t>
      </w:r>
      <w:r w:rsidRPr="002E054C">
        <w:tab/>
        <w:t xml:space="preserve">the </w:t>
      </w:r>
      <w:r w:rsidR="004B2185" w:rsidRPr="004B2185">
        <w:rPr>
          <w:position w:val="6"/>
          <w:sz w:val="16"/>
        </w:rPr>
        <w:t>*</w:t>
      </w:r>
      <w:r w:rsidRPr="002E054C">
        <w:t>course of study of which the unit forms a part; or</w:t>
      </w:r>
    </w:p>
    <w:p w14:paraId="675CCC22" w14:textId="77777777" w:rsidR="00360073" w:rsidRPr="002E054C" w:rsidRDefault="00360073" w:rsidP="00360073">
      <w:pPr>
        <w:pStyle w:val="paragraph"/>
      </w:pPr>
      <w:r w:rsidRPr="002E054C">
        <w:tab/>
        <w:t>(c)</w:t>
      </w:r>
      <w:r w:rsidRPr="002E054C">
        <w:tab/>
        <w:t>any other unit of study forming part of that course.</w:t>
      </w:r>
    </w:p>
    <w:p w14:paraId="2174002B" w14:textId="77777777" w:rsidR="00BB4365" w:rsidRPr="002E054C" w:rsidRDefault="00BB4365" w:rsidP="00BB4365">
      <w:pPr>
        <w:pStyle w:val="SubsectionHead"/>
      </w:pPr>
      <w:r w:rsidRPr="002E054C">
        <w:t>Persons who do not wish to be Commonwealth supported</w:t>
      </w:r>
    </w:p>
    <w:p w14:paraId="7A373ECB" w14:textId="074D770C" w:rsidR="00BB4365" w:rsidRPr="002E054C" w:rsidRDefault="00BB4365" w:rsidP="00BB4365">
      <w:pPr>
        <w:pStyle w:val="subsection"/>
      </w:pPr>
      <w:r w:rsidRPr="002E054C">
        <w:tab/>
        <w:t>(3)</w:t>
      </w:r>
      <w:r w:rsidRPr="002E054C">
        <w:tab/>
        <w:t xml:space="preserve">A higher education provider must not advise a person that he or she is a </w:t>
      </w:r>
      <w:r w:rsidR="004B2185" w:rsidRPr="004B2185">
        <w:rPr>
          <w:position w:val="6"/>
          <w:sz w:val="16"/>
        </w:rPr>
        <w:t>*</w:t>
      </w:r>
      <w:r w:rsidRPr="002E054C">
        <w:t xml:space="preserve">Commonwealth supported student in relation to a unit of study if the person has notified an </w:t>
      </w:r>
      <w:r w:rsidR="004B2185" w:rsidRPr="004B2185">
        <w:rPr>
          <w:position w:val="6"/>
          <w:sz w:val="16"/>
        </w:rPr>
        <w:t>*</w:t>
      </w:r>
      <w:r w:rsidRPr="002E054C">
        <w:t>appropriate officer of the provider that he or she does not wish to be a Commonwealth supported student in relation to the unit.</w:t>
      </w:r>
    </w:p>
    <w:p w14:paraId="3470F565" w14:textId="77777777" w:rsidR="00BB4365" w:rsidRPr="002E054C" w:rsidRDefault="00BB4365" w:rsidP="00BB4365">
      <w:pPr>
        <w:pStyle w:val="subsection"/>
      </w:pPr>
      <w:r w:rsidRPr="002E054C">
        <w:tab/>
        <w:t>(4)</w:t>
      </w:r>
      <w:r w:rsidRPr="002E054C">
        <w:tab/>
        <w:t xml:space="preserve">A notice under </w:t>
      </w:r>
      <w:r w:rsidR="00A35FD3" w:rsidRPr="002E054C">
        <w:t>subsection (</w:t>
      </w:r>
      <w:r w:rsidRPr="002E054C">
        <w:t>3):</w:t>
      </w:r>
    </w:p>
    <w:p w14:paraId="6C830313" w14:textId="77777777" w:rsidR="00BB4365" w:rsidRPr="002E054C" w:rsidRDefault="00BB4365" w:rsidP="00BB4365">
      <w:pPr>
        <w:pStyle w:val="paragraph"/>
      </w:pPr>
      <w:r w:rsidRPr="002E054C">
        <w:tab/>
        <w:t>(a)</w:t>
      </w:r>
      <w:r w:rsidRPr="002E054C">
        <w:tab/>
        <w:t>must be in writing; and</w:t>
      </w:r>
    </w:p>
    <w:p w14:paraId="7919D281" w14:textId="4AE1A1F5" w:rsidR="00BB4365" w:rsidRPr="002E054C" w:rsidRDefault="00BB4365" w:rsidP="00BB4365">
      <w:pPr>
        <w:pStyle w:val="paragraph"/>
      </w:pPr>
      <w:r w:rsidRPr="002E054C">
        <w:tab/>
        <w:t>(b)</w:t>
      </w:r>
      <w:r w:rsidRPr="002E054C">
        <w:tab/>
        <w:t xml:space="preserve">must be given on or before the </w:t>
      </w:r>
      <w:r w:rsidR="004B2185" w:rsidRPr="004B2185">
        <w:rPr>
          <w:position w:val="6"/>
          <w:sz w:val="16"/>
        </w:rPr>
        <w:t>*</w:t>
      </w:r>
      <w:r w:rsidRPr="002E054C">
        <w:t>census date for the unit.</w:t>
      </w:r>
    </w:p>
    <w:p w14:paraId="6EADA090" w14:textId="7939AA42" w:rsidR="00BB4365" w:rsidRPr="002E054C" w:rsidRDefault="00BB4365" w:rsidP="00BB4365">
      <w:pPr>
        <w:pStyle w:val="SubsectionHead"/>
      </w:pPr>
      <w:r w:rsidRPr="002E054C">
        <w:lastRenderedPageBreak/>
        <w:t>Additional requirement for non</w:t>
      </w:r>
      <w:r w:rsidR="004B2185">
        <w:noBreakHyphen/>
      </w:r>
      <w:r w:rsidRPr="002E054C">
        <w:t>Table A providers</w:t>
      </w:r>
    </w:p>
    <w:p w14:paraId="15F59E57" w14:textId="549EBB32" w:rsidR="00BB4365" w:rsidRPr="002E054C" w:rsidRDefault="00BB4365" w:rsidP="00BB4365">
      <w:pPr>
        <w:pStyle w:val="subsection"/>
      </w:pPr>
      <w:r w:rsidRPr="002E054C">
        <w:tab/>
        <w:t>(5)</w:t>
      </w:r>
      <w:r w:rsidRPr="002E054C">
        <w:tab/>
        <w:t xml:space="preserve">A higher education provider that is not a </w:t>
      </w:r>
      <w:r w:rsidR="004B2185" w:rsidRPr="004B2185">
        <w:rPr>
          <w:position w:val="6"/>
          <w:sz w:val="16"/>
        </w:rPr>
        <w:t>*</w:t>
      </w:r>
      <w:r w:rsidRPr="002E054C">
        <w:t xml:space="preserve">Table A provider must not advise a person that he or she is a </w:t>
      </w:r>
      <w:r w:rsidR="004B2185" w:rsidRPr="004B2185">
        <w:rPr>
          <w:position w:val="6"/>
          <w:sz w:val="16"/>
        </w:rPr>
        <w:t>*</w:t>
      </w:r>
      <w:r w:rsidRPr="002E054C">
        <w:t>Commonwealth supported student in relation to a unit of study unless:</w:t>
      </w:r>
    </w:p>
    <w:p w14:paraId="0AC823FC" w14:textId="1EC3056C" w:rsidR="00BB4365" w:rsidRPr="002E054C" w:rsidRDefault="00BB4365" w:rsidP="00BB4365">
      <w:pPr>
        <w:pStyle w:val="paragraph"/>
      </w:pPr>
      <w:r w:rsidRPr="002E054C">
        <w:tab/>
        <w:t>(a)</w:t>
      </w:r>
      <w:r w:rsidRPr="002E054C">
        <w:tab/>
        <w:t xml:space="preserve">the unit in which the person is enrolled is within a </w:t>
      </w:r>
      <w:r w:rsidR="004B2185" w:rsidRPr="004B2185">
        <w:rPr>
          <w:position w:val="6"/>
          <w:sz w:val="16"/>
        </w:rPr>
        <w:t>*</w:t>
      </w:r>
      <w:r w:rsidRPr="002E054C">
        <w:t>national priority; and</w:t>
      </w:r>
    </w:p>
    <w:p w14:paraId="3B192CC0" w14:textId="77777777" w:rsidR="00BB4365" w:rsidRPr="002E054C" w:rsidRDefault="00BB4365" w:rsidP="00BB4365">
      <w:pPr>
        <w:pStyle w:val="paragraph"/>
      </w:pPr>
      <w:r w:rsidRPr="002E054C">
        <w:tab/>
        <w:t>(b)</w:t>
      </w:r>
      <w:r w:rsidRPr="002E054C">
        <w:tab/>
        <w:t>the provider has received a grant under this Part for that national priority for the year in which the person is undertaking the unit; and</w:t>
      </w:r>
    </w:p>
    <w:p w14:paraId="4FD6900D" w14:textId="1D3E250E" w:rsidR="00BB4365" w:rsidRPr="002E054C" w:rsidRDefault="00BB4365" w:rsidP="00BB4365">
      <w:pPr>
        <w:pStyle w:val="paragraph"/>
      </w:pPr>
      <w:r w:rsidRPr="002E054C">
        <w:tab/>
        <w:t>(c)</w:t>
      </w:r>
      <w:r w:rsidRPr="002E054C">
        <w:tab/>
        <w:t xml:space="preserve">if the national priority is a </w:t>
      </w:r>
      <w:r w:rsidR="004B2185" w:rsidRPr="004B2185">
        <w:rPr>
          <w:position w:val="6"/>
          <w:sz w:val="16"/>
        </w:rPr>
        <w:t>*</w:t>
      </w:r>
      <w:r w:rsidRPr="002E054C">
        <w:t>course of study that has been specified in the Commonwealth Grant Scheme Guidelines to be a national priority—the unit is contributing to the requirements of that course.</w:t>
      </w:r>
    </w:p>
    <w:p w14:paraId="75611571" w14:textId="77777777" w:rsidR="00BB4365" w:rsidRPr="002E054C" w:rsidRDefault="00BB4365" w:rsidP="00BB4365">
      <w:pPr>
        <w:pStyle w:val="SubsectionHead"/>
      </w:pPr>
      <w:r w:rsidRPr="002E054C">
        <w:t>Additional requirement relating to work experience in industry</w:t>
      </w:r>
    </w:p>
    <w:p w14:paraId="28807E46" w14:textId="50E7DEC0" w:rsidR="00BB4365" w:rsidRPr="002E054C" w:rsidRDefault="00BB4365" w:rsidP="00BB4365">
      <w:pPr>
        <w:pStyle w:val="subsection"/>
      </w:pPr>
      <w:r w:rsidRPr="002E054C">
        <w:tab/>
        <w:t>(6)</w:t>
      </w:r>
      <w:r w:rsidRPr="002E054C">
        <w:tab/>
        <w:t xml:space="preserve">A higher education provider must not advise a person that he or she is a </w:t>
      </w:r>
      <w:r w:rsidR="004B2185" w:rsidRPr="004B2185">
        <w:rPr>
          <w:position w:val="6"/>
          <w:sz w:val="16"/>
        </w:rPr>
        <w:t>*</w:t>
      </w:r>
      <w:r w:rsidRPr="002E054C">
        <w:t xml:space="preserve">Commonwealth supported student in relation to a unit of study that wholly consists of </w:t>
      </w:r>
      <w:r w:rsidR="004B2185" w:rsidRPr="004B2185">
        <w:rPr>
          <w:position w:val="6"/>
          <w:sz w:val="16"/>
        </w:rPr>
        <w:t>*</w:t>
      </w:r>
      <w:r w:rsidRPr="002E054C">
        <w:t>work experience in industry unless:</w:t>
      </w:r>
    </w:p>
    <w:p w14:paraId="6478FE65" w14:textId="7C9ED13C" w:rsidR="00BB4365" w:rsidRPr="002E054C" w:rsidRDefault="00BB4365" w:rsidP="00BB4365">
      <w:pPr>
        <w:pStyle w:val="paragraph"/>
      </w:pPr>
      <w:r w:rsidRPr="002E054C">
        <w:tab/>
        <w:t>(a)</w:t>
      </w:r>
      <w:r w:rsidRPr="002E054C">
        <w:tab/>
        <w:t xml:space="preserve">the unit forms part of a </w:t>
      </w:r>
      <w:r w:rsidR="004B2185" w:rsidRPr="004B2185">
        <w:rPr>
          <w:position w:val="6"/>
          <w:sz w:val="16"/>
        </w:rPr>
        <w:t>*</w:t>
      </w:r>
      <w:r w:rsidRPr="002E054C">
        <w:t>course of study; and</w:t>
      </w:r>
    </w:p>
    <w:p w14:paraId="10C46706" w14:textId="77777777" w:rsidR="00BB4365" w:rsidRPr="002E054C" w:rsidRDefault="00BB4365" w:rsidP="00BB4365">
      <w:pPr>
        <w:pStyle w:val="paragraph"/>
        <w:keepNext/>
        <w:keepLines/>
      </w:pPr>
      <w:r w:rsidRPr="002E054C">
        <w:tab/>
        <w:t>(b)</w:t>
      </w:r>
      <w:r w:rsidRPr="002E054C">
        <w:tab/>
        <w:t>the person is enrolled, or has previously been enrolled, in another unit of study in that course:</w:t>
      </w:r>
    </w:p>
    <w:p w14:paraId="59B10E18" w14:textId="77777777" w:rsidR="00BB4365" w:rsidRPr="002E054C" w:rsidRDefault="00BB4365" w:rsidP="00BB4365">
      <w:pPr>
        <w:pStyle w:val="paragraphsub"/>
      </w:pPr>
      <w:r w:rsidRPr="002E054C">
        <w:tab/>
        <w:t>(i)</w:t>
      </w:r>
      <w:r w:rsidRPr="002E054C">
        <w:tab/>
        <w:t>that does not, or did not, wholly consist of work experience in industry; and</w:t>
      </w:r>
    </w:p>
    <w:p w14:paraId="7876A268" w14:textId="77777777" w:rsidR="00BB4365" w:rsidRPr="002E054C" w:rsidRDefault="00BB4365" w:rsidP="00BB4365">
      <w:pPr>
        <w:pStyle w:val="paragraphsub"/>
      </w:pPr>
      <w:r w:rsidRPr="002E054C">
        <w:tab/>
        <w:t>(ii)</w:t>
      </w:r>
      <w:r w:rsidRPr="002E054C">
        <w:tab/>
        <w:t>in relation to which the person is, or was, a Commonwealth supported student.</w:t>
      </w:r>
    </w:p>
    <w:p w14:paraId="7A415B00" w14:textId="77777777" w:rsidR="00BB4365" w:rsidRPr="002E054C" w:rsidRDefault="00BB4365" w:rsidP="00BB4365">
      <w:pPr>
        <w:pStyle w:val="SubsectionHead"/>
      </w:pPr>
      <w:r w:rsidRPr="002E054C">
        <w:t>Units of study at full fee summer or winter schools</w:t>
      </w:r>
    </w:p>
    <w:p w14:paraId="384D0C81" w14:textId="3A255A22" w:rsidR="00BB4365" w:rsidRPr="002E054C" w:rsidRDefault="00BB4365" w:rsidP="00BB4365">
      <w:pPr>
        <w:pStyle w:val="subsection"/>
      </w:pPr>
      <w:r w:rsidRPr="002E054C">
        <w:tab/>
        <w:t>(7)</w:t>
      </w:r>
      <w:r w:rsidRPr="002E054C">
        <w:tab/>
        <w:t xml:space="preserve">A higher education provider must not advise a person that he or she is a </w:t>
      </w:r>
      <w:r w:rsidR="004B2185" w:rsidRPr="004B2185">
        <w:rPr>
          <w:position w:val="6"/>
          <w:sz w:val="16"/>
        </w:rPr>
        <w:t>*</w:t>
      </w:r>
      <w:r w:rsidRPr="002E054C">
        <w:t>Commonwealth supported student in relation to a unit of study if:</w:t>
      </w:r>
    </w:p>
    <w:p w14:paraId="7EE5944A" w14:textId="77777777" w:rsidR="00BB4365" w:rsidRPr="002E054C" w:rsidRDefault="00BB4365" w:rsidP="00BB4365">
      <w:pPr>
        <w:pStyle w:val="paragraph"/>
      </w:pPr>
      <w:r w:rsidRPr="002E054C">
        <w:tab/>
        <w:t>(a)</w:t>
      </w:r>
      <w:r w:rsidRPr="002E054C">
        <w:tab/>
        <w:t xml:space="preserve">the person undertakes the unit wholly during a summer school period (the </w:t>
      </w:r>
      <w:r w:rsidRPr="002E054C">
        <w:rPr>
          <w:b/>
          <w:i/>
        </w:rPr>
        <w:t>current summer school period</w:t>
      </w:r>
      <w:r w:rsidRPr="002E054C">
        <w:t xml:space="preserve">) or a winter school period (the </w:t>
      </w:r>
      <w:r w:rsidRPr="002E054C">
        <w:rPr>
          <w:b/>
          <w:i/>
        </w:rPr>
        <w:t>current winter school period</w:t>
      </w:r>
      <w:r w:rsidRPr="002E054C">
        <w:t>); and</w:t>
      </w:r>
    </w:p>
    <w:p w14:paraId="4876DC82" w14:textId="77777777" w:rsidR="00BB4365" w:rsidRPr="002E054C" w:rsidRDefault="00BB4365" w:rsidP="00BB4365">
      <w:pPr>
        <w:pStyle w:val="paragraph"/>
      </w:pPr>
      <w:r w:rsidRPr="002E054C">
        <w:lastRenderedPageBreak/>
        <w:tab/>
        <w:t>(b)</w:t>
      </w:r>
      <w:r w:rsidRPr="002E054C">
        <w:tab/>
        <w:t>the provider has determined that this subsection applies to the unit.</w:t>
      </w:r>
    </w:p>
    <w:p w14:paraId="12F64A5C" w14:textId="78AFDB79" w:rsidR="00BB4365" w:rsidRPr="002E054C" w:rsidRDefault="00BB4365" w:rsidP="00BB4365">
      <w:pPr>
        <w:pStyle w:val="subsection"/>
      </w:pPr>
      <w:r w:rsidRPr="002E054C">
        <w:tab/>
        <w:t>(8)</w:t>
      </w:r>
      <w:r w:rsidRPr="002E054C">
        <w:tab/>
        <w:t xml:space="preserve">A higher education provider may determine that </w:t>
      </w:r>
      <w:r w:rsidR="00A35FD3" w:rsidRPr="002E054C">
        <w:t>subsection (</w:t>
      </w:r>
      <w:r w:rsidRPr="002E054C">
        <w:t xml:space="preserve">7) applies to a unit of study only if each person who could undertake the unit during the current summer school period or current winter school period could undertake, or could have undertaken, the unit during a period other than a summer school period or winter school period as part of a </w:t>
      </w:r>
      <w:r w:rsidR="004B2185" w:rsidRPr="004B2185">
        <w:rPr>
          <w:position w:val="6"/>
          <w:sz w:val="16"/>
        </w:rPr>
        <w:t>*</w:t>
      </w:r>
      <w:r w:rsidRPr="002E054C">
        <w:t>course of study undertaken by the person with the higher education provider.</w:t>
      </w:r>
    </w:p>
    <w:p w14:paraId="0D8F6AD1" w14:textId="77777777" w:rsidR="00BB4365" w:rsidRPr="002E054C" w:rsidRDefault="00BB4365" w:rsidP="00BB4365">
      <w:pPr>
        <w:pStyle w:val="subsection"/>
        <w:keepNext/>
        <w:keepLines/>
      </w:pPr>
      <w:r w:rsidRPr="002E054C">
        <w:tab/>
        <w:t>(9)</w:t>
      </w:r>
      <w:r w:rsidRPr="002E054C">
        <w:tab/>
        <w:t>The higher education provider must make the determination:</w:t>
      </w:r>
    </w:p>
    <w:p w14:paraId="52017AAA" w14:textId="77777777" w:rsidR="00BB4365" w:rsidRPr="002E054C" w:rsidRDefault="00BB4365" w:rsidP="00BB4365">
      <w:pPr>
        <w:pStyle w:val="paragraph"/>
      </w:pPr>
      <w:r w:rsidRPr="002E054C">
        <w:tab/>
        <w:t>(a)</w:t>
      </w:r>
      <w:r w:rsidRPr="002E054C">
        <w:tab/>
        <w:t>before the start of the current summer school period, if the determination relates to a unit undertaken during a summer school period; or</w:t>
      </w:r>
    </w:p>
    <w:p w14:paraId="1DCBA214" w14:textId="77777777" w:rsidR="00BB4365" w:rsidRPr="002E054C" w:rsidRDefault="00BB4365" w:rsidP="00BB4365">
      <w:pPr>
        <w:pStyle w:val="paragraph"/>
      </w:pPr>
      <w:r w:rsidRPr="002E054C">
        <w:tab/>
        <w:t>(b)</w:t>
      </w:r>
      <w:r w:rsidRPr="002E054C">
        <w:tab/>
        <w:t>before the start of the current winter school period, if the determination relates to a unit undertaken during a winter school period.</w:t>
      </w:r>
    </w:p>
    <w:p w14:paraId="28159655" w14:textId="77777777" w:rsidR="00BB4365" w:rsidRPr="002E054C" w:rsidRDefault="00BB4365" w:rsidP="00BB4365">
      <w:pPr>
        <w:pStyle w:val="subsection"/>
      </w:pPr>
      <w:r w:rsidRPr="002E054C">
        <w:tab/>
        <w:t>(10)</w:t>
      </w:r>
      <w:r w:rsidRPr="002E054C">
        <w:tab/>
        <w:t>In this section:</w:t>
      </w:r>
    </w:p>
    <w:p w14:paraId="5F351624" w14:textId="7FD8D05E" w:rsidR="00BB4365" w:rsidRPr="002E054C" w:rsidRDefault="00BB4365" w:rsidP="00BB4365">
      <w:pPr>
        <w:pStyle w:val="Definition"/>
      </w:pPr>
      <w:r w:rsidRPr="002E054C">
        <w:rPr>
          <w:b/>
          <w:i/>
        </w:rPr>
        <w:t>summer school period</w:t>
      </w:r>
      <w:r w:rsidRPr="002E054C">
        <w:t xml:space="preserve"> means a period that starts on or after 1</w:t>
      </w:r>
      <w:r w:rsidR="00A35FD3" w:rsidRPr="002E054C">
        <w:t> </w:t>
      </w:r>
      <w:r w:rsidRPr="002E054C">
        <w:t xml:space="preserve">November in a year and ends after </w:t>
      </w:r>
      <w:r w:rsidR="00940F84">
        <w:t>1 January</w:t>
      </w:r>
      <w:r w:rsidRPr="002E054C">
        <w:t>, but before 1</w:t>
      </w:r>
      <w:r w:rsidR="00A35FD3" w:rsidRPr="002E054C">
        <w:t> </w:t>
      </w:r>
      <w:r w:rsidRPr="002E054C">
        <w:t>March, in the following year.</w:t>
      </w:r>
    </w:p>
    <w:p w14:paraId="129F4610" w14:textId="7CEC3DEE" w:rsidR="00BB4365" w:rsidRPr="002E054C" w:rsidRDefault="00BB4365" w:rsidP="00BB4365">
      <w:pPr>
        <w:pStyle w:val="Definition"/>
      </w:pPr>
      <w:r w:rsidRPr="002E054C">
        <w:rPr>
          <w:b/>
          <w:i/>
        </w:rPr>
        <w:t>winter school period</w:t>
      </w:r>
      <w:r w:rsidRPr="002E054C">
        <w:t xml:space="preserve"> means a period that starts on or after </w:t>
      </w:r>
      <w:r w:rsidR="004B2185">
        <w:t>1 June</w:t>
      </w:r>
      <w:r w:rsidRPr="002E054C">
        <w:t xml:space="preserve"> in a year and ends on or before 31</w:t>
      </w:r>
      <w:r w:rsidR="00A35FD3" w:rsidRPr="002E054C">
        <w:t> </w:t>
      </w:r>
      <w:r w:rsidRPr="002E054C">
        <w:t>August in that year.</w:t>
      </w:r>
    </w:p>
    <w:p w14:paraId="034F8545" w14:textId="6C5EA2FA" w:rsidR="00986EF3" w:rsidRPr="002E054C" w:rsidRDefault="00986EF3" w:rsidP="00986EF3">
      <w:pPr>
        <w:pStyle w:val="ActHead5"/>
      </w:pPr>
      <w:bookmarkStart w:id="159" w:name="_Toc185055738"/>
      <w:r w:rsidRPr="002E054C">
        <w:rPr>
          <w:rStyle w:val="CharSectno"/>
        </w:rPr>
        <w:t>36</w:t>
      </w:r>
      <w:r w:rsidR="004B2185">
        <w:rPr>
          <w:rStyle w:val="CharSectno"/>
        </w:rPr>
        <w:noBreakHyphen/>
      </w:r>
      <w:r w:rsidRPr="002E054C">
        <w:rPr>
          <w:rStyle w:val="CharSectno"/>
        </w:rPr>
        <w:t>12</w:t>
      </w:r>
      <w:r w:rsidRPr="002E054C">
        <w:t xml:space="preserve">  Advice on whether a person is a Commonwealth supported student—unreasonable study load</w:t>
      </w:r>
      <w:bookmarkEnd w:id="159"/>
    </w:p>
    <w:p w14:paraId="1CB8570D" w14:textId="0FAC0998" w:rsidR="00986EF3" w:rsidRPr="002E054C" w:rsidRDefault="00986EF3" w:rsidP="00986EF3">
      <w:pPr>
        <w:pStyle w:val="subsection"/>
      </w:pPr>
      <w:r w:rsidRPr="002E054C">
        <w:tab/>
        <w:t>(1)</w:t>
      </w:r>
      <w:r w:rsidRPr="002E054C">
        <w:tab/>
        <w:t xml:space="preserve">A higher education provider must not advise a person that the person is a </w:t>
      </w:r>
      <w:r w:rsidR="004B2185" w:rsidRPr="004B2185">
        <w:rPr>
          <w:position w:val="6"/>
          <w:sz w:val="16"/>
        </w:rPr>
        <w:t>*</w:t>
      </w:r>
      <w:r w:rsidRPr="002E054C">
        <w:t xml:space="preserve">Commonwealth supported student in relation to a unit of study (the </w:t>
      </w:r>
      <w:r w:rsidRPr="002E054C">
        <w:rPr>
          <w:b/>
          <w:i/>
        </w:rPr>
        <w:t>new unit</w:t>
      </w:r>
      <w:r w:rsidRPr="002E054C">
        <w:t>) if the sum of the following amounts is more than 2:</w:t>
      </w:r>
    </w:p>
    <w:p w14:paraId="66F03CEE" w14:textId="4382B9F7" w:rsidR="00986EF3" w:rsidRPr="002E054C" w:rsidRDefault="00986EF3" w:rsidP="00986EF3">
      <w:pPr>
        <w:pStyle w:val="paragraph"/>
      </w:pPr>
      <w:r w:rsidRPr="002E054C">
        <w:tab/>
        <w:t>(a)</w:t>
      </w:r>
      <w:r w:rsidRPr="002E054C">
        <w:tab/>
        <w:t xml:space="preserve">the </w:t>
      </w:r>
      <w:r w:rsidR="004B2185" w:rsidRPr="004B2185">
        <w:rPr>
          <w:position w:val="6"/>
          <w:sz w:val="16"/>
        </w:rPr>
        <w:t>*</w:t>
      </w:r>
      <w:r w:rsidRPr="002E054C">
        <w:t>EFTSL value of the new unit;</w:t>
      </w:r>
    </w:p>
    <w:p w14:paraId="295E5193" w14:textId="77777777" w:rsidR="00986EF3" w:rsidRPr="002E054C" w:rsidRDefault="00986EF3" w:rsidP="00986EF3">
      <w:pPr>
        <w:pStyle w:val="paragraph"/>
      </w:pPr>
      <w:r w:rsidRPr="002E054C">
        <w:tab/>
        <w:t>(b)</w:t>
      </w:r>
      <w:r w:rsidRPr="002E054C">
        <w:tab/>
        <w:t>the sum of the EFTSL values of each other unit of study:</w:t>
      </w:r>
    </w:p>
    <w:p w14:paraId="226C4973" w14:textId="6D7FE5A2" w:rsidR="00986EF3" w:rsidRPr="002E054C" w:rsidRDefault="00986EF3" w:rsidP="00986EF3">
      <w:pPr>
        <w:pStyle w:val="paragraphsub"/>
      </w:pPr>
      <w:r w:rsidRPr="002E054C">
        <w:lastRenderedPageBreak/>
        <w:tab/>
        <w:t>(i)</w:t>
      </w:r>
      <w:r w:rsidRPr="002E054C">
        <w:tab/>
        <w:t xml:space="preserve">that has a </w:t>
      </w:r>
      <w:r w:rsidR="004B2185" w:rsidRPr="004B2185">
        <w:rPr>
          <w:position w:val="6"/>
          <w:sz w:val="16"/>
        </w:rPr>
        <w:t>*</w:t>
      </w:r>
      <w:r w:rsidRPr="002E054C">
        <w:t>census date during the 12 month period ending on the census date for the new unit; and</w:t>
      </w:r>
    </w:p>
    <w:p w14:paraId="2F4A7A79" w14:textId="3BFD55A0" w:rsidR="00986EF3" w:rsidRPr="002E054C" w:rsidRDefault="00986EF3" w:rsidP="00986EF3">
      <w:pPr>
        <w:pStyle w:val="paragraphsub"/>
      </w:pPr>
      <w:r w:rsidRPr="002E054C">
        <w:tab/>
        <w:t>(ii)</w:t>
      </w:r>
      <w:r w:rsidRPr="002E054C">
        <w:tab/>
        <w:t xml:space="preserve">for which the person is entitled to </w:t>
      </w:r>
      <w:r w:rsidR="004B2185" w:rsidRPr="004B2185">
        <w:rPr>
          <w:position w:val="6"/>
          <w:sz w:val="16"/>
        </w:rPr>
        <w:t>*</w:t>
      </w:r>
      <w:r w:rsidRPr="002E054C">
        <w:t>HECS</w:t>
      </w:r>
      <w:r w:rsidR="004B2185">
        <w:noBreakHyphen/>
      </w:r>
      <w:r w:rsidRPr="002E054C">
        <w:t xml:space="preserve">HELP assistance or </w:t>
      </w:r>
      <w:r w:rsidR="004B2185" w:rsidRPr="004B2185">
        <w:rPr>
          <w:position w:val="6"/>
          <w:sz w:val="16"/>
        </w:rPr>
        <w:t>*</w:t>
      </w:r>
      <w:r w:rsidRPr="002E054C">
        <w:t>FEE</w:t>
      </w:r>
      <w:r w:rsidR="004B2185">
        <w:noBreakHyphen/>
      </w:r>
      <w:r w:rsidRPr="002E054C">
        <w:t xml:space="preserve">HELP assistance, or would be so entitled but for the previous operation of this section, or </w:t>
      </w:r>
      <w:r w:rsidR="001E1B42">
        <w:t>section 1</w:t>
      </w:r>
      <w:r w:rsidRPr="002E054C">
        <w:t>04</w:t>
      </w:r>
      <w:r w:rsidR="004B2185">
        <w:noBreakHyphen/>
      </w:r>
      <w:r w:rsidRPr="002E054C">
        <w:t>1AA, in relation to the other unit of study.</w:t>
      </w:r>
    </w:p>
    <w:p w14:paraId="5749488D" w14:textId="77777777" w:rsidR="00986EF3" w:rsidRPr="002E054C" w:rsidRDefault="00986EF3" w:rsidP="00986EF3">
      <w:pPr>
        <w:pStyle w:val="subsection"/>
      </w:pPr>
      <w:r w:rsidRPr="002E054C">
        <w:tab/>
        <w:t>(2)</w:t>
      </w:r>
      <w:r w:rsidRPr="002E054C">
        <w:tab/>
        <w:t>Subsection (1) does not apply if the higher education provider determines that undertaking the new unit will not impose an unreasonable study load on the person, having regard to:</w:t>
      </w:r>
    </w:p>
    <w:p w14:paraId="317125D6" w14:textId="77777777" w:rsidR="00986EF3" w:rsidRPr="002E054C" w:rsidRDefault="00986EF3" w:rsidP="00986EF3">
      <w:pPr>
        <w:pStyle w:val="paragraph"/>
      </w:pPr>
      <w:r w:rsidRPr="002E054C">
        <w:tab/>
        <w:t>(a)</w:t>
      </w:r>
      <w:r w:rsidRPr="002E054C">
        <w:tab/>
        <w:t>whether the person has the demonstrated capacity and capability to successfully complete units of study that have a total EFTSL value of more than 2; and</w:t>
      </w:r>
    </w:p>
    <w:p w14:paraId="5CC549B3" w14:textId="77777777" w:rsidR="00986EF3" w:rsidRPr="002E054C" w:rsidRDefault="00986EF3" w:rsidP="00986EF3">
      <w:pPr>
        <w:pStyle w:val="paragraph"/>
      </w:pPr>
      <w:r w:rsidRPr="002E054C">
        <w:tab/>
        <w:t>(b)</w:t>
      </w:r>
      <w:r w:rsidRPr="002E054C">
        <w:tab/>
        <w:t>the matters (if any) specified by the Higher Education Provider Guidelines for the purposes of this paragraph.</w:t>
      </w:r>
    </w:p>
    <w:p w14:paraId="17A93265" w14:textId="77777777" w:rsidR="00986EF3" w:rsidRPr="002E054C" w:rsidRDefault="00986EF3" w:rsidP="00986EF3">
      <w:pPr>
        <w:pStyle w:val="subsection"/>
      </w:pPr>
      <w:r w:rsidRPr="002E054C">
        <w:tab/>
        <w:t>(3)</w:t>
      </w:r>
      <w:r w:rsidRPr="002E054C">
        <w:tab/>
        <w:t>A decision of a higher education provider under subsection (2) must be in accordance with the requirements (if any) specified in the Higher Education Provider Guidelines.</w:t>
      </w:r>
    </w:p>
    <w:p w14:paraId="50FF026A" w14:textId="77777777" w:rsidR="00986EF3" w:rsidRPr="002E054C" w:rsidRDefault="00986EF3" w:rsidP="00986EF3">
      <w:pPr>
        <w:pStyle w:val="subsection"/>
      </w:pPr>
      <w:r w:rsidRPr="002E054C">
        <w:tab/>
        <w:t>(4)</w:t>
      </w:r>
      <w:r w:rsidRPr="002E054C">
        <w:tab/>
        <w:t>If a determination under subsection (2) is made in writing, the determination is not a legislative instrument.</w:t>
      </w:r>
    </w:p>
    <w:p w14:paraId="620C7F69" w14:textId="633CE93C" w:rsidR="00BB4365" w:rsidRPr="002E054C" w:rsidRDefault="00BB4365" w:rsidP="004336A3">
      <w:pPr>
        <w:pStyle w:val="ActHead5"/>
      </w:pPr>
      <w:bookmarkStart w:id="160" w:name="_Toc185055739"/>
      <w:r w:rsidRPr="002E054C">
        <w:rPr>
          <w:rStyle w:val="CharSectno"/>
        </w:rPr>
        <w:t>36</w:t>
      </w:r>
      <w:r w:rsidR="004B2185">
        <w:rPr>
          <w:rStyle w:val="CharSectno"/>
        </w:rPr>
        <w:noBreakHyphen/>
      </w:r>
      <w:r w:rsidRPr="002E054C">
        <w:rPr>
          <w:rStyle w:val="CharSectno"/>
        </w:rPr>
        <w:t>15</w:t>
      </w:r>
      <w:r w:rsidRPr="002E054C">
        <w:t xml:space="preserve">  Persons not to be advised they are Commonwealth supported</w:t>
      </w:r>
      <w:bookmarkEnd w:id="160"/>
    </w:p>
    <w:p w14:paraId="1480D65C" w14:textId="7A7C25AF" w:rsidR="00BB4365" w:rsidRPr="002E054C" w:rsidRDefault="00BB4365" w:rsidP="004336A3">
      <w:pPr>
        <w:pStyle w:val="subsection"/>
        <w:keepNext/>
        <w:keepLines/>
      </w:pPr>
      <w:r w:rsidRPr="002E054C">
        <w:tab/>
        <w:t>(1A)</w:t>
      </w:r>
      <w:r w:rsidRPr="002E054C">
        <w:tab/>
        <w:t xml:space="preserve">A higher education provider must not advise a person that the person is a </w:t>
      </w:r>
      <w:r w:rsidR="004B2185" w:rsidRPr="004B2185">
        <w:rPr>
          <w:position w:val="6"/>
          <w:sz w:val="16"/>
        </w:rPr>
        <w:t>*</w:t>
      </w:r>
      <w:r w:rsidRPr="002E054C">
        <w:t>Commonwealth supported student in relation to a unit of study if:</w:t>
      </w:r>
    </w:p>
    <w:p w14:paraId="2DAC3A86" w14:textId="39C704B4" w:rsidR="00BB4365" w:rsidRPr="002E054C" w:rsidRDefault="00BB4365" w:rsidP="00BB4365">
      <w:pPr>
        <w:pStyle w:val="paragraph"/>
      </w:pPr>
      <w:r w:rsidRPr="002E054C">
        <w:tab/>
        <w:t>(a)</w:t>
      </w:r>
      <w:r w:rsidRPr="002E054C">
        <w:tab/>
        <w:t xml:space="preserve">the unit contributes to the requirements of a </w:t>
      </w:r>
      <w:r w:rsidR="004B2185" w:rsidRPr="004B2185">
        <w:rPr>
          <w:position w:val="6"/>
          <w:sz w:val="16"/>
        </w:rPr>
        <w:t>*</w:t>
      </w:r>
      <w:r w:rsidRPr="002E054C">
        <w:t>course of study; and</w:t>
      </w:r>
    </w:p>
    <w:p w14:paraId="434DFBE0" w14:textId="77777777" w:rsidR="00BB4365" w:rsidRPr="002E054C" w:rsidRDefault="00BB4365" w:rsidP="00BB4365">
      <w:pPr>
        <w:pStyle w:val="paragraph"/>
      </w:pPr>
      <w:r w:rsidRPr="002E054C">
        <w:tab/>
        <w:t>(b)</w:t>
      </w:r>
      <w:r w:rsidRPr="002E054C">
        <w:tab/>
        <w:t>the course of study is, or is to be, undertaken by the person primarily at an overseas campus.</w:t>
      </w:r>
    </w:p>
    <w:p w14:paraId="21C48802" w14:textId="2535C0BA" w:rsidR="00BB4365" w:rsidRPr="002E054C" w:rsidRDefault="00BB4365" w:rsidP="00BB4365">
      <w:pPr>
        <w:pStyle w:val="subsection"/>
      </w:pPr>
      <w:r w:rsidRPr="002E054C">
        <w:tab/>
        <w:t>(1)</w:t>
      </w:r>
      <w:r w:rsidRPr="002E054C">
        <w:tab/>
        <w:t xml:space="preserve">A higher education provider must not advise a person enrolled in a unit of study with the provider that the person is a </w:t>
      </w:r>
      <w:r w:rsidR="004B2185" w:rsidRPr="004B2185">
        <w:rPr>
          <w:position w:val="6"/>
          <w:sz w:val="16"/>
        </w:rPr>
        <w:t>*</w:t>
      </w:r>
      <w:r w:rsidRPr="002E054C">
        <w:t>Commonwealth supported student in relation to the unit if:</w:t>
      </w:r>
    </w:p>
    <w:p w14:paraId="0BA28115" w14:textId="24D9A1CD" w:rsidR="00BB4365" w:rsidRPr="002E054C" w:rsidRDefault="00BB4365" w:rsidP="00BB4365">
      <w:pPr>
        <w:pStyle w:val="paragraph"/>
      </w:pPr>
      <w:r w:rsidRPr="002E054C">
        <w:tab/>
        <w:t>(a)</w:t>
      </w:r>
      <w:r w:rsidRPr="002E054C">
        <w:tab/>
        <w:t xml:space="preserve">the enrolment is in an </w:t>
      </w:r>
      <w:r w:rsidR="004B2185" w:rsidRPr="004B2185">
        <w:rPr>
          <w:position w:val="6"/>
          <w:sz w:val="16"/>
        </w:rPr>
        <w:t>*</w:t>
      </w:r>
      <w:r w:rsidRPr="002E054C">
        <w:t>employer reserved place; or</w:t>
      </w:r>
    </w:p>
    <w:p w14:paraId="743EB9A0" w14:textId="27530FE8" w:rsidR="00BB4365" w:rsidRPr="002E054C" w:rsidRDefault="00BB4365" w:rsidP="00BB4365">
      <w:pPr>
        <w:pStyle w:val="paragraph"/>
      </w:pPr>
      <w:r w:rsidRPr="002E054C">
        <w:lastRenderedPageBreak/>
        <w:tab/>
        <w:t>(b)</w:t>
      </w:r>
      <w:r w:rsidRPr="002E054C">
        <w:tab/>
        <w:t xml:space="preserve">the unit forms part of a </w:t>
      </w:r>
      <w:r w:rsidR="004B2185" w:rsidRPr="004B2185">
        <w:rPr>
          <w:position w:val="6"/>
          <w:sz w:val="16"/>
        </w:rPr>
        <w:t>*</w:t>
      </w:r>
      <w:r w:rsidRPr="002E054C">
        <w:t>bridging course for overseas</w:t>
      </w:r>
      <w:r w:rsidR="004B2185">
        <w:noBreakHyphen/>
      </w:r>
      <w:r w:rsidRPr="002E054C">
        <w:t>trained professionals; or</w:t>
      </w:r>
    </w:p>
    <w:p w14:paraId="25641567" w14:textId="77777777" w:rsidR="00BB4365" w:rsidRPr="002E054C" w:rsidRDefault="00BB4365" w:rsidP="00BB4365">
      <w:pPr>
        <w:pStyle w:val="paragraph"/>
      </w:pPr>
      <w:r w:rsidRPr="002E054C">
        <w:tab/>
        <w:t>(c)</w:t>
      </w:r>
      <w:r w:rsidRPr="002E054C">
        <w:tab/>
        <w:t xml:space="preserve">the unit forms part of a course to which a determination under </w:t>
      </w:r>
      <w:r w:rsidR="00A35FD3" w:rsidRPr="002E054C">
        <w:t>subsection (</w:t>
      </w:r>
      <w:r w:rsidRPr="002E054C">
        <w:t>2) applies.</w:t>
      </w:r>
    </w:p>
    <w:p w14:paraId="0B95E803" w14:textId="77777777" w:rsidR="00BB4365" w:rsidRPr="002E054C" w:rsidRDefault="00BB4365" w:rsidP="00BB4365">
      <w:pPr>
        <w:pStyle w:val="subsection"/>
      </w:pPr>
      <w:r w:rsidRPr="002E054C">
        <w:tab/>
        <w:t>(2)</w:t>
      </w:r>
      <w:r w:rsidRPr="002E054C">
        <w:tab/>
        <w:t>The Minister may, by legislative instrument, determine that:</w:t>
      </w:r>
    </w:p>
    <w:p w14:paraId="10F27B88" w14:textId="60FA949E" w:rsidR="00BB4365" w:rsidRPr="002E054C" w:rsidRDefault="00BB4365" w:rsidP="00BB4365">
      <w:pPr>
        <w:pStyle w:val="paragraph"/>
      </w:pPr>
      <w:r w:rsidRPr="002E054C">
        <w:tab/>
        <w:t>(a)</w:t>
      </w:r>
      <w:r w:rsidRPr="002E054C">
        <w:tab/>
        <w:t xml:space="preserve">a specified </w:t>
      </w:r>
      <w:r w:rsidR="004B2185" w:rsidRPr="004B2185">
        <w:rPr>
          <w:position w:val="6"/>
          <w:sz w:val="16"/>
        </w:rPr>
        <w:t>*</w:t>
      </w:r>
      <w:r w:rsidRPr="002E054C">
        <w:t xml:space="preserve">course of study is not one in respect of which students, or students of a specified kind, may be enrolled in units of study as </w:t>
      </w:r>
      <w:r w:rsidR="004B2185" w:rsidRPr="004B2185">
        <w:rPr>
          <w:position w:val="6"/>
          <w:sz w:val="16"/>
        </w:rPr>
        <w:t>*</w:t>
      </w:r>
      <w:r w:rsidRPr="002E054C">
        <w:t>Commonwealth supported students; or</w:t>
      </w:r>
    </w:p>
    <w:p w14:paraId="4179CBF9" w14:textId="7B87D7C0"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 xml:space="preserve">course of study of a specified type is not one in respect of which students, or students of a specified kind, may be enrolled in units of study as </w:t>
      </w:r>
      <w:r w:rsidR="004B2185" w:rsidRPr="004B2185">
        <w:rPr>
          <w:position w:val="6"/>
          <w:sz w:val="16"/>
        </w:rPr>
        <w:t>*</w:t>
      </w:r>
      <w:r w:rsidRPr="002E054C">
        <w:t>Commonwealth supported students.</w:t>
      </w:r>
    </w:p>
    <w:p w14:paraId="7892F8CE" w14:textId="77777777" w:rsidR="00BB4365" w:rsidRPr="002E054C" w:rsidRDefault="00BB4365" w:rsidP="00BB4365">
      <w:pPr>
        <w:pStyle w:val="subsection"/>
      </w:pPr>
      <w:r w:rsidRPr="002E054C">
        <w:tab/>
        <w:t>(3)</w:t>
      </w:r>
      <w:r w:rsidRPr="002E054C">
        <w:tab/>
        <w:t xml:space="preserve">In deciding whether to make a determination under </w:t>
      </w:r>
      <w:r w:rsidR="00A35FD3" w:rsidRPr="002E054C">
        <w:t>subsection (</w:t>
      </w:r>
      <w:r w:rsidRPr="002E054C">
        <w:t>2), the Minister must have regard to the effect of the determination on students undertaking the course, or a course of that type.</w:t>
      </w:r>
    </w:p>
    <w:p w14:paraId="395FDF83" w14:textId="77777777" w:rsidR="00BB4365" w:rsidRPr="002E054C" w:rsidRDefault="00BB4365" w:rsidP="00BB4365">
      <w:pPr>
        <w:pStyle w:val="subsection"/>
      </w:pPr>
      <w:r w:rsidRPr="002E054C">
        <w:tab/>
        <w:t>(4)</w:t>
      </w:r>
      <w:r w:rsidRPr="002E054C">
        <w:tab/>
        <w:t xml:space="preserve">A determination of the Minister under </w:t>
      </w:r>
      <w:r w:rsidR="00A35FD3" w:rsidRPr="002E054C">
        <w:t>subsection (</w:t>
      </w:r>
      <w:r w:rsidRPr="002E054C">
        <w:t>2) must not be made later than 6 months before the day that students are able next to commence the specified course, or a course of that type, with the provider.</w:t>
      </w:r>
    </w:p>
    <w:p w14:paraId="2E0E74FD" w14:textId="5E3DD41B" w:rsidR="00986EF3" w:rsidRPr="002E054C" w:rsidRDefault="00986EF3" w:rsidP="00986EF3">
      <w:pPr>
        <w:pStyle w:val="subsection"/>
      </w:pPr>
      <w:r w:rsidRPr="002E054C">
        <w:tab/>
        <w:t>(5)</w:t>
      </w:r>
      <w:r w:rsidRPr="002E054C">
        <w:tab/>
        <w:t xml:space="preserve">A higher education provider must not advise a person that the person is a </w:t>
      </w:r>
      <w:r w:rsidR="004B2185" w:rsidRPr="004B2185">
        <w:rPr>
          <w:position w:val="6"/>
          <w:sz w:val="16"/>
        </w:rPr>
        <w:t>*</w:t>
      </w:r>
      <w:r w:rsidRPr="002E054C">
        <w:t>Commonwealth supported student in relation to a unit of study if:</w:t>
      </w:r>
    </w:p>
    <w:p w14:paraId="7BAAE3ED" w14:textId="44CBDAA7" w:rsidR="00986EF3" w:rsidRPr="002E054C" w:rsidRDefault="00986EF3" w:rsidP="00986EF3">
      <w:pPr>
        <w:pStyle w:val="paragraph"/>
      </w:pPr>
      <w:r w:rsidRPr="002E054C">
        <w:tab/>
        <w:t>(a)</w:t>
      </w:r>
      <w:r w:rsidRPr="002E054C">
        <w:tab/>
        <w:t xml:space="preserve">the provider has completed any part of a </w:t>
      </w:r>
      <w:r w:rsidR="004B2185" w:rsidRPr="004B2185">
        <w:rPr>
          <w:position w:val="6"/>
          <w:sz w:val="16"/>
        </w:rPr>
        <w:t>*</w:t>
      </w:r>
      <w:r w:rsidRPr="002E054C">
        <w:t>request for Commonwealth assistance that the person is required to complete; and</w:t>
      </w:r>
    </w:p>
    <w:p w14:paraId="65F6E904" w14:textId="43CC1840" w:rsidR="00986EF3" w:rsidRPr="002E054C" w:rsidRDefault="00986EF3" w:rsidP="00986EF3">
      <w:pPr>
        <w:pStyle w:val="paragraph"/>
      </w:pPr>
      <w:r w:rsidRPr="002E054C">
        <w:tab/>
        <w:t>(b)</w:t>
      </w:r>
      <w:r w:rsidRPr="002E054C">
        <w:tab/>
        <w:t xml:space="preserve">the request relates to the person enrolling in the unit of study or, where the unit forms part of a </w:t>
      </w:r>
      <w:r w:rsidR="004B2185" w:rsidRPr="004B2185">
        <w:rPr>
          <w:position w:val="6"/>
          <w:sz w:val="16"/>
        </w:rPr>
        <w:t>*</w:t>
      </w:r>
      <w:r w:rsidRPr="002E054C">
        <w:t>course of study undertaken with the provider, the course of study.</w:t>
      </w:r>
    </w:p>
    <w:p w14:paraId="4C562A46" w14:textId="5CDC8467" w:rsidR="00BB4365" w:rsidRPr="002E054C" w:rsidRDefault="00BB4365" w:rsidP="00BB4365">
      <w:pPr>
        <w:pStyle w:val="ActHead5"/>
      </w:pPr>
      <w:bookmarkStart w:id="161" w:name="_Toc185055740"/>
      <w:r w:rsidRPr="002E054C">
        <w:rPr>
          <w:rStyle w:val="CharSectno"/>
        </w:rPr>
        <w:t>36</w:t>
      </w:r>
      <w:r w:rsidR="004B2185">
        <w:rPr>
          <w:rStyle w:val="CharSectno"/>
        </w:rPr>
        <w:noBreakHyphen/>
      </w:r>
      <w:r w:rsidRPr="002E054C">
        <w:rPr>
          <w:rStyle w:val="CharSectno"/>
        </w:rPr>
        <w:t>20</w:t>
      </w:r>
      <w:r w:rsidRPr="002E054C">
        <w:t xml:space="preserve">  Providers to repay amounts—special circumstances</w:t>
      </w:r>
      <w:bookmarkEnd w:id="161"/>
    </w:p>
    <w:p w14:paraId="20A0A7E2" w14:textId="153F6833" w:rsidR="00BB4365" w:rsidRPr="002E054C" w:rsidRDefault="00BB4365" w:rsidP="00BB4365">
      <w:pPr>
        <w:pStyle w:val="subsection"/>
      </w:pPr>
      <w:r w:rsidRPr="002E054C">
        <w:tab/>
        <w:t>(1)</w:t>
      </w:r>
      <w:r w:rsidRPr="002E054C">
        <w:tab/>
        <w:t xml:space="preserve">A higher education provider must, on the </w:t>
      </w:r>
      <w:r w:rsidR="004B2185" w:rsidRPr="004B2185">
        <w:rPr>
          <w:position w:val="6"/>
          <w:sz w:val="16"/>
        </w:rPr>
        <w:t>*</w:t>
      </w:r>
      <w:r w:rsidRPr="002E054C">
        <w:t>Secretary’s behalf, determine that this section applies to a person if:</w:t>
      </w:r>
    </w:p>
    <w:p w14:paraId="4E554485" w14:textId="0C5C8030" w:rsidR="00BB4365" w:rsidRPr="002E054C" w:rsidRDefault="00BB4365" w:rsidP="00BB4365">
      <w:pPr>
        <w:pStyle w:val="paragraph"/>
      </w:pPr>
      <w:r w:rsidRPr="002E054C">
        <w:lastRenderedPageBreak/>
        <w:tab/>
        <w:t>(a)</w:t>
      </w:r>
      <w:r w:rsidRPr="002E054C">
        <w:tab/>
        <w:t xml:space="preserve">the person has been enrolled as a </w:t>
      </w:r>
      <w:r w:rsidR="004B2185" w:rsidRPr="004B2185">
        <w:rPr>
          <w:position w:val="6"/>
          <w:sz w:val="16"/>
        </w:rPr>
        <w:t>*</w:t>
      </w:r>
      <w:r w:rsidRPr="002E054C">
        <w:t>Commonwealth supported student with the provider in a unit of study; and</w:t>
      </w:r>
    </w:p>
    <w:p w14:paraId="38327DBB" w14:textId="62FAE6D8" w:rsidR="00BB4365" w:rsidRPr="002E054C" w:rsidRDefault="00BB4365" w:rsidP="00BB4365">
      <w:pPr>
        <w:pStyle w:val="paragraph"/>
      </w:pPr>
      <w:r w:rsidRPr="002E054C">
        <w:tab/>
        <w:t>(b)</w:t>
      </w:r>
      <w:r w:rsidRPr="002E054C">
        <w:tab/>
        <w:t xml:space="preserve">the unit would, if completed, form part of a </w:t>
      </w:r>
      <w:r w:rsidR="004B2185" w:rsidRPr="004B2185">
        <w:rPr>
          <w:position w:val="6"/>
          <w:sz w:val="16"/>
        </w:rPr>
        <w:t>*</w:t>
      </w:r>
      <w:r w:rsidRPr="002E054C">
        <w:t>course of study undertaken with that provider or another higher education provider; and</w:t>
      </w:r>
    </w:p>
    <w:p w14:paraId="040E397E" w14:textId="77777777" w:rsidR="00BB4365" w:rsidRPr="002E054C" w:rsidRDefault="00BB4365" w:rsidP="00BB4365">
      <w:pPr>
        <w:pStyle w:val="paragraph"/>
      </w:pPr>
      <w:r w:rsidRPr="002E054C">
        <w:tab/>
        <w:t>(c)</w:t>
      </w:r>
      <w:r w:rsidRPr="002E054C">
        <w:tab/>
        <w:t>the person has not completed the requirements for the unit during the period during which the person undertook, or was to undertake, the unit; and</w:t>
      </w:r>
    </w:p>
    <w:p w14:paraId="30C03FFC" w14:textId="065C7757" w:rsidR="00BB4365" w:rsidRPr="002E054C" w:rsidRDefault="00BB4365" w:rsidP="00BB4365">
      <w:pPr>
        <w:pStyle w:val="paragraph"/>
      </w:pPr>
      <w:r w:rsidRPr="002E054C">
        <w:tab/>
        <w:t>(d)</w:t>
      </w:r>
      <w:r w:rsidRPr="002E054C">
        <w:tab/>
        <w:t>the provider is satisfied that special circumstances apply to the person (see section</w:t>
      </w:r>
      <w:r w:rsidR="00A35FD3" w:rsidRPr="002E054C">
        <w:t> </w:t>
      </w:r>
      <w:r w:rsidRPr="002E054C">
        <w:t>36</w:t>
      </w:r>
      <w:r w:rsidR="004B2185">
        <w:noBreakHyphen/>
      </w:r>
      <w:r w:rsidRPr="002E054C">
        <w:t>21); and</w:t>
      </w:r>
    </w:p>
    <w:p w14:paraId="5A637CA3" w14:textId="77777777" w:rsidR="00BB4365" w:rsidRPr="002E054C" w:rsidRDefault="00BB4365" w:rsidP="00BB4365">
      <w:pPr>
        <w:pStyle w:val="paragraph"/>
      </w:pPr>
      <w:r w:rsidRPr="002E054C">
        <w:tab/>
        <w:t>(e)</w:t>
      </w:r>
      <w:r w:rsidRPr="002E054C">
        <w:tab/>
        <w:t>the person applies in writing to that provider for either or both:</w:t>
      </w:r>
    </w:p>
    <w:p w14:paraId="35B16E1B" w14:textId="4006DAD3" w:rsidR="00BB4365" w:rsidRPr="002E054C" w:rsidRDefault="00BB4365" w:rsidP="00BB4365">
      <w:pPr>
        <w:pStyle w:val="paragraphsub"/>
      </w:pPr>
      <w:r w:rsidRPr="002E054C">
        <w:tab/>
        <w:t>(i)</w:t>
      </w:r>
      <w:r w:rsidRPr="002E054C">
        <w:tab/>
        <w:t xml:space="preserve">the repayment of any amounts that the person paid in relation to his or her </w:t>
      </w:r>
      <w:r w:rsidR="004B2185" w:rsidRPr="004B2185">
        <w:rPr>
          <w:position w:val="6"/>
          <w:sz w:val="16"/>
        </w:rPr>
        <w:t>*</w:t>
      </w:r>
      <w:r w:rsidRPr="002E054C">
        <w:t>student contribution amount for the unit; or</w:t>
      </w:r>
    </w:p>
    <w:p w14:paraId="72D9C312" w14:textId="0F088E56" w:rsidR="00BB4365" w:rsidRPr="002E054C" w:rsidRDefault="00BB4365" w:rsidP="00BB4365">
      <w:pPr>
        <w:pStyle w:val="paragraphsub"/>
      </w:pPr>
      <w:r w:rsidRPr="002E054C">
        <w:tab/>
        <w:t>(ii)</w:t>
      </w:r>
      <w:r w:rsidRPr="002E054C">
        <w:tab/>
        <w:t xml:space="preserve">the remission of the person’s </w:t>
      </w:r>
      <w:r w:rsidR="004B2185" w:rsidRPr="004B2185">
        <w:rPr>
          <w:position w:val="6"/>
          <w:sz w:val="16"/>
        </w:rPr>
        <w:t>*</w:t>
      </w:r>
      <w:r w:rsidRPr="002E054C">
        <w:t>HECS</w:t>
      </w:r>
      <w:r w:rsidR="004B2185">
        <w:noBreakHyphen/>
      </w:r>
      <w:r w:rsidRPr="002E054C">
        <w:t>HELP debt in relation to the unit; and</w:t>
      </w:r>
    </w:p>
    <w:p w14:paraId="271D6B66" w14:textId="77777777" w:rsidR="00BB4365" w:rsidRPr="002E054C" w:rsidRDefault="00BB4365" w:rsidP="00BB4365">
      <w:pPr>
        <w:pStyle w:val="paragraph"/>
      </w:pPr>
      <w:r w:rsidRPr="002E054C">
        <w:tab/>
        <w:t>(f)</w:t>
      </w:r>
      <w:r w:rsidRPr="002E054C">
        <w:tab/>
        <w:t>either:</w:t>
      </w:r>
    </w:p>
    <w:p w14:paraId="2EADE439" w14:textId="6C4B2A25" w:rsidR="00BB4365" w:rsidRPr="002E054C" w:rsidRDefault="00BB4365" w:rsidP="00BB4365">
      <w:pPr>
        <w:pStyle w:val="paragraphsub"/>
      </w:pPr>
      <w:r w:rsidRPr="002E054C">
        <w:tab/>
        <w:t>(i)</w:t>
      </w:r>
      <w:r w:rsidRPr="002E054C">
        <w:tab/>
        <w:t>the application is made before the end of the application period under section</w:t>
      </w:r>
      <w:r w:rsidR="00A35FD3" w:rsidRPr="002E054C">
        <w:t> </w:t>
      </w:r>
      <w:r w:rsidRPr="002E054C">
        <w:t>36</w:t>
      </w:r>
      <w:r w:rsidR="004B2185">
        <w:noBreakHyphen/>
      </w:r>
      <w:r w:rsidRPr="002E054C">
        <w:t>22; or</w:t>
      </w:r>
    </w:p>
    <w:p w14:paraId="60193313" w14:textId="77777777" w:rsidR="00BB4365" w:rsidRPr="002E054C" w:rsidRDefault="00BB4365" w:rsidP="00BB4365">
      <w:pPr>
        <w:pStyle w:val="paragraphsub"/>
      </w:pPr>
      <w:r w:rsidRPr="002E054C">
        <w:tab/>
        <w:t>(ii)</w:t>
      </w:r>
      <w:r w:rsidRPr="002E054C">
        <w:tab/>
        <w:t>the provider waives the requirement that the application be made before the end of that period, on the ground that it would not be, or was not, possible for the application to be made before the end of that period.</w:t>
      </w:r>
    </w:p>
    <w:p w14:paraId="41C94DF9" w14:textId="583B33F8" w:rsidR="00BB4365" w:rsidRPr="002E054C" w:rsidRDefault="00BB4365" w:rsidP="00BB4365">
      <w:pPr>
        <w:pStyle w:val="notetext"/>
      </w:pPr>
      <w:r w:rsidRPr="002E054C">
        <w:t>Note 1:</w:t>
      </w:r>
      <w:r w:rsidRPr="002E054C">
        <w:tab/>
        <w:t>A HECS</w:t>
      </w:r>
      <w:r w:rsidR="004B2185">
        <w:noBreakHyphen/>
      </w:r>
      <w:r w:rsidRPr="002E054C">
        <w:t xml:space="preserve">HELP debt of a person to whom this section applies is remitted under </w:t>
      </w:r>
      <w:r w:rsidR="001A2556" w:rsidRPr="002E054C">
        <w:t>sub</w:t>
      </w:r>
      <w:r w:rsidR="001E1B42">
        <w:t>section 1</w:t>
      </w:r>
      <w:r w:rsidRPr="002E054C">
        <w:t>37</w:t>
      </w:r>
      <w:r w:rsidR="004B2185">
        <w:noBreakHyphen/>
      </w:r>
      <w:r w:rsidRPr="002E054C">
        <w:t>5(4).</w:t>
      </w:r>
    </w:p>
    <w:p w14:paraId="62C11CC7" w14:textId="731D6B67" w:rsidR="00BB4365" w:rsidRPr="002E054C" w:rsidRDefault="00BB4365" w:rsidP="00BB4365">
      <w:pPr>
        <w:pStyle w:val="notetext"/>
      </w:pPr>
      <w:r w:rsidRPr="002E054C">
        <w:t>Note 2:</w:t>
      </w:r>
      <w:r w:rsidRPr="002E054C">
        <w:tab/>
        <w:t xml:space="preserve">A decision that this section does not apply to a person is reviewable under </w:t>
      </w:r>
      <w:r w:rsidR="00D2636F" w:rsidRPr="002E054C">
        <w:t>Part 5</w:t>
      </w:r>
      <w:r w:rsidR="004B2185">
        <w:noBreakHyphen/>
      </w:r>
      <w:r w:rsidRPr="002E054C">
        <w:t>7.</w:t>
      </w:r>
    </w:p>
    <w:p w14:paraId="2579D789" w14:textId="77777777" w:rsidR="00BB4365" w:rsidRPr="002E054C" w:rsidRDefault="00BB4365" w:rsidP="00BB4365">
      <w:pPr>
        <w:pStyle w:val="subsection"/>
      </w:pPr>
      <w:r w:rsidRPr="002E054C">
        <w:tab/>
        <w:t>(2)</w:t>
      </w:r>
      <w:r w:rsidRPr="002E054C">
        <w:tab/>
        <w:t>If the provider determines that this section applies to a person, the provider must:</w:t>
      </w:r>
    </w:p>
    <w:p w14:paraId="4E4E630F" w14:textId="50BB3B36" w:rsidR="00BB4365" w:rsidRPr="002E054C" w:rsidRDefault="00BB4365" w:rsidP="00BB4365">
      <w:pPr>
        <w:pStyle w:val="paragraph"/>
      </w:pPr>
      <w:r w:rsidRPr="002E054C">
        <w:tab/>
        <w:t>(a)</w:t>
      </w:r>
      <w:r w:rsidRPr="002E054C">
        <w:tab/>
        <w:t xml:space="preserve">pay to the person an amount equal to the payment, or the sum of the payments, that the person made in relation to his or her </w:t>
      </w:r>
      <w:r w:rsidR="004B2185" w:rsidRPr="004B2185">
        <w:rPr>
          <w:position w:val="6"/>
          <w:sz w:val="16"/>
        </w:rPr>
        <w:t>*</w:t>
      </w:r>
      <w:r w:rsidRPr="002E054C">
        <w:t>student contribution amount for the unit; and</w:t>
      </w:r>
    </w:p>
    <w:p w14:paraId="303B0A72" w14:textId="336BB382" w:rsidR="00BB4365" w:rsidRPr="002E054C" w:rsidRDefault="00BB4365" w:rsidP="00BB4365">
      <w:pPr>
        <w:pStyle w:val="paragraph"/>
      </w:pPr>
      <w:r w:rsidRPr="002E054C">
        <w:lastRenderedPageBreak/>
        <w:tab/>
        <w:t>(b)</w:t>
      </w:r>
      <w:r w:rsidRPr="002E054C">
        <w:tab/>
        <w:t xml:space="preserve">pay to the Commonwealth an amount equal to any </w:t>
      </w:r>
      <w:r w:rsidR="004B2185" w:rsidRPr="004B2185">
        <w:rPr>
          <w:position w:val="6"/>
          <w:sz w:val="16"/>
        </w:rPr>
        <w:t>*</w:t>
      </w:r>
      <w:r w:rsidRPr="002E054C">
        <w:t>HECS</w:t>
      </w:r>
      <w:r w:rsidR="004B2185">
        <w:noBreakHyphen/>
      </w:r>
      <w:r w:rsidRPr="002E054C">
        <w:t>HELP assistance to which the person was entitled for the unit.</w:t>
      </w:r>
    </w:p>
    <w:p w14:paraId="640C82A4" w14:textId="77777777" w:rsidR="00BB4365" w:rsidRPr="002E054C" w:rsidRDefault="00BB4365" w:rsidP="00BB4365">
      <w:pPr>
        <w:pStyle w:val="subsection"/>
      </w:pPr>
      <w:r w:rsidRPr="002E054C">
        <w:tab/>
        <w:t>(3)</w:t>
      </w:r>
      <w:r w:rsidRPr="002E054C">
        <w:tab/>
      </w:r>
      <w:r w:rsidR="00A35FD3" w:rsidRPr="002E054C">
        <w:t>Subsection (</w:t>
      </w:r>
      <w:r w:rsidRPr="002E054C">
        <w:t>2) does not apply to the provider if:</w:t>
      </w:r>
    </w:p>
    <w:p w14:paraId="4EFCB581" w14:textId="31623283" w:rsidR="00BB4365" w:rsidRPr="002E054C" w:rsidRDefault="00BB4365" w:rsidP="00BB4365">
      <w:pPr>
        <w:pStyle w:val="paragraph"/>
      </w:pPr>
      <w:r w:rsidRPr="002E054C">
        <w:tab/>
        <w:t>(a)</w:t>
      </w:r>
      <w:r w:rsidRPr="002E054C">
        <w:tab/>
        <w:t xml:space="preserve">the person enrolled in the </w:t>
      </w:r>
      <w:r w:rsidR="00916C1C" w:rsidRPr="002E054C">
        <w:t xml:space="preserve">unit as a </w:t>
      </w:r>
      <w:r w:rsidR="004B2185" w:rsidRPr="004B2185">
        <w:rPr>
          <w:position w:val="6"/>
          <w:sz w:val="16"/>
        </w:rPr>
        <w:t>*</w:t>
      </w:r>
      <w:r w:rsidR="00916C1C" w:rsidRPr="002E054C">
        <w:t>replacement unit</w:t>
      </w:r>
      <w:r w:rsidRPr="002E054C">
        <w:t>; or</w:t>
      </w:r>
    </w:p>
    <w:p w14:paraId="4FCBED3B" w14:textId="22FC3602" w:rsidR="00BB4365" w:rsidRPr="002E054C" w:rsidRDefault="00BB4365" w:rsidP="00BB4365">
      <w:pPr>
        <w:pStyle w:val="paragraph"/>
      </w:pPr>
      <w:r w:rsidRPr="002E054C">
        <w:tab/>
        <w:t>(b)</w:t>
      </w:r>
      <w:r w:rsidRPr="002E054C">
        <w:tab/>
        <w:t>it is determined that section</w:t>
      </w:r>
      <w:r w:rsidR="00A35FD3" w:rsidRPr="002E054C">
        <w:t> </w:t>
      </w:r>
      <w:r w:rsidRPr="002E054C">
        <w:t>36</w:t>
      </w:r>
      <w:r w:rsidR="004B2185">
        <w:noBreakHyphen/>
      </w:r>
      <w:r w:rsidRPr="002E054C">
        <w:t>24A applies to the person</w:t>
      </w:r>
      <w:r w:rsidR="00B41C1A" w:rsidRPr="002E054C">
        <w:t>; or</w:t>
      </w:r>
    </w:p>
    <w:p w14:paraId="225C3715" w14:textId="56863676" w:rsidR="00B41C1A" w:rsidRPr="002E054C" w:rsidRDefault="00B41C1A" w:rsidP="00B41C1A">
      <w:pPr>
        <w:pStyle w:val="paragraph"/>
      </w:pPr>
      <w:r w:rsidRPr="002E054C">
        <w:tab/>
        <w:t>(c)</w:t>
      </w:r>
      <w:r w:rsidRPr="002E054C">
        <w:tab/>
        <w:t>section 36</w:t>
      </w:r>
      <w:r w:rsidR="004B2185">
        <w:noBreakHyphen/>
      </w:r>
      <w:r w:rsidRPr="002E054C">
        <w:t>24BA applies in relation to the provider in relation to the unit.</w:t>
      </w:r>
    </w:p>
    <w:p w14:paraId="5D58C254" w14:textId="5C405258" w:rsidR="00BB4365" w:rsidRPr="002E054C" w:rsidRDefault="00BB4365" w:rsidP="00BB4365">
      <w:pPr>
        <w:pStyle w:val="subsection"/>
      </w:pPr>
      <w:r w:rsidRPr="002E054C">
        <w:tab/>
        <w:t>(4)</w:t>
      </w:r>
      <w:r w:rsidRPr="002E054C">
        <w:tab/>
        <w:t xml:space="preserve">The Higher Education Provider Guidelines may, in setting out </w:t>
      </w:r>
      <w:r w:rsidR="00916C1C" w:rsidRPr="002E054C">
        <w:t xml:space="preserve">the </w:t>
      </w:r>
      <w:r w:rsidR="004B2185" w:rsidRPr="004B2185">
        <w:rPr>
          <w:position w:val="6"/>
          <w:sz w:val="16"/>
        </w:rPr>
        <w:t>*</w:t>
      </w:r>
      <w:r w:rsidR="00916C1C" w:rsidRPr="002E054C">
        <w:t>tuition protection requirements</w:t>
      </w:r>
      <w:r w:rsidRPr="002E054C">
        <w:t xml:space="preserve">, specify, in relation to circumstances to which </w:t>
      </w:r>
      <w:r w:rsidR="006C1FDC" w:rsidRPr="002E054C">
        <w:t>paragraph (</w:t>
      </w:r>
      <w:r w:rsidRPr="002E054C">
        <w:t>3)(a) applies:</w:t>
      </w:r>
    </w:p>
    <w:p w14:paraId="3123FED0" w14:textId="77777777" w:rsidR="00BB4365" w:rsidRPr="002E054C" w:rsidRDefault="00BB4365" w:rsidP="00BB4365">
      <w:pPr>
        <w:pStyle w:val="paragraph"/>
      </w:pPr>
      <w:r w:rsidRPr="002E054C">
        <w:tab/>
        <w:t>(a)</w:t>
      </w:r>
      <w:r w:rsidRPr="002E054C">
        <w:tab/>
        <w:t>the amount (if any) that is to be paid to the person; and</w:t>
      </w:r>
    </w:p>
    <w:p w14:paraId="4CF3336D" w14:textId="77777777" w:rsidR="00BB4365" w:rsidRPr="002E054C" w:rsidRDefault="00BB4365" w:rsidP="00BB4365">
      <w:pPr>
        <w:pStyle w:val="paragraph"/>
      </w:pPr>
      <w:r w:rsidRPr="002E054C">
        <w:tab/>
        <w:t>(b)</w:t>
      </w:r>
      <w:r w:rsidRPr="002E054C">
        <w:tab/>
        <w:t>the amount (if any) that is to be paid to the Commonwealth; and</w:t>
      </w:r>
    </w:p>
    <w:p w14:paraId="2908A97A" w14:textId="77777777" w:rsidR="00BB4365" w:rsidRPr="002E054C" w:rsidRDefault="00BB4365" w:rsidP="00BB4365">
      <w:pPr>
        <w:pStyle w:val="paragraph"/>
      </w:pPr>
      <w:r w:rsidRPr="002E054C">
        <w:tab/>
        <w:t>(c)</w:t>
      </w:r>
      <w:r w:rsidRPr="002E054C">
        <w:tab/>
        <w:t>the person (if any) who is to pay the amounts.</w:t>
      </w:r>
    </w:p>
    <w:p w14:paraId="4C5A6EBB" w14:textId="77777777" w:rsidR="00BB4365" w:rsidRPr="002E054C" w:rsidRDefault="00BB4365" w:rsidP="00BB4365">
      <w:pPr>
        <w:pStyle w:val="subsection"/>
      </w:pPr>
      <w:r w:rsidRPr="002E054C">
        <w:tab/>
        <w:t>(5)</w:t>
      </w:r>
      <w:r w:rsidRPr="002E054C">
        <w:tab/>
        <w:t xml:space="preserve">If a determination made under </w:t>
      </w:r>
      <w:r w:rsidR="00A35FD3" w:rsidRPr="002E054C">
        <w:t>subsection (</w:t>
      </w:r>
      <w:r w:rsidRPr="002E054C">
        <w:t>1) is made in writing, the determination is not a legislative instrument.</w:t>
      </w:r>
    </w:p>
    <w:p w14:paraId="4456EBBA" w14:textId="4EBBC7C2" w:rsidR="00BB4365" w:rsidRPr="002E054C" w:rsidRDefault="00BB4365" w:rsidP="0028137F">
      <w:pPr>
        <w:pStyle w:val="ActHead5"/>
      </w:pPr>
      <w:bookmarkStart w:id="162" w:name="_Toc185055741"/>
      <w:r w:rsidRPr="002E054C">
        <w:rPr>
          <w:rStyle w:val="CharSectno"/>
        </w:rPr>
        <w:t>36</w:t>
      </w:r>
      <w:r w:rsidR="004B2185">
        <w:rPr>
          <w:rStyle w:val="CharSectno"/>
        </w:rPr>
        <w:noBreakHyphen/>
      </w:r>
      <w:r w:rsidRPr="002E054C">
        <w:rPr>
          <w:rStyle w:val="CharSectno"/>
        </w:rPr>
        <w:t>21</w:t>
      </w:r>
      <w:r w:rsidRPr="002E054C">
        <w:t xml:space="preserve">  Special circumstances</w:t>
      </w:r>
      <w:bookmarkEnd w:id="162"/>
    </w:p>
    <w:p w14:paraId="559E18B5" w14:textId="35B9D4D5" w:rsidR="00BB4365" w:rsidRPr="002E054C" w:rsidRDefault="00BB4365" w:rsidP="0028137F">
      <w:pPr>
        <w:pStyle w:val="subsection"/>
        <w:keepNext/>
        <w:keepLines/>
      </w:pPr>
      <w:r w:rsidRPr="002E054C">
        <w:tab/>
        <w:t>(1)</w:t>
      </w:r>
      <w:r w:rsidRPr="002E054C">
        <w:tab/>
        <w:t>For the purposes of paragraph</w:t>
      </w:r>
      <w:r w:rsidR="00A35FD3" w:rsidRPr="002E054C">
        <w:t> </w:t>
      </w:r>
      <w:r w:rsidRPr="002E054C">
        <w:t>36</w:t>
      </w:r>
      <w:r w:rsidR="004B2185">
        <w:noBreakHyphen/>
      </w:r>
      <w:r w:rsidRPr="002E054C">
        <w:t>20(1)(d), special circumstances apply to the person if and only if the higher education provider is satisfied that circumstances apply to the person that:</w:t>
      </w:r>
    </w:p>
    <w:p w14:paraId="2D26C54D" w14:textId="77777777" w:rsidR="00BB4365" w:rsidRPr="002E054C" w:rsidRDefault="00BB4365" w:rsidP="0028137F">
      <w:pPr>
        <w:pStyle w:val="paragraph"/>
        <w:keepNext/>
        <w:keepLines/>
        <w:spacing w:line="240" w:lineRule="exact"/>
      </w:pPr>
      <w:r w:rsidRPr="002E054C">
        <w:tab/>
        <w:t>(a)</w:t>
      </w:r>
      <w:r w:rsidRPr="002E054C">
        <w:tab/>
        <w:t>are beyond the person’s control; and</w:t>
      </w:r>
    </w:p>
    <w:p w14:paraId="436BE3E1" w14:textId="6E822A02" w:rsidR="00BB4365" w:rsidRPr="002E054C" w:rsidRDefault="00BB4365" w:rsidP="0028137F">
      <w:pPr>
        <w:pStyle w:val="paragraph"/>
        <w:keepNext/>
        <w:keepLines/>
        <w:spacing w:line="240" w:lineRule="exact"/>
      </w:pPr>
      <w:r w:rsidRPr="002E054C">
        <w:tab/>
        <w:t>(b)</w:t>
      </w:r>
      <w:r w:rsidRPr="002E054C">
        <w:tab/>
        <w:t xml:space="preserve">do not make their full impact on the person until on or after the </w:t>
      </w:r>
      <w:r w:rsidR="004B2185" w:rsidRPr="004B2185">
        <w:rPr>
          <w:position w:val="6"/>
          <w:sz w:val="16"/>
        </w:rPr>
        <w:t>*</w:t>
      </w:r>
      <w:r w:rsidRPr="002E054C">
        <w:t>census date for the unit of study; and</w:t>
      </w:r>
    </w:p>
    <w:p w14:paraId="1D11FE77" w14:textId="77777777" w:rsidR="00BB4365" w:rsidRPr="002E054C" w:rsidRDefault="00BB4365" w:rsidP="00BB4365">
      <w:pPr>
        <w:pStyle w:val="paragraph"/>
      </w:pPr>
      <w:r w:rsidRPr="002E054C">
        <w:tab/>
        <w:t>(c)</w:t>
      </w:r>
      <w:r w:rsidRPr="002E054C">
        <w:tab/>
        <w:t>make it impracticable for the person to complete the requirements for the unit during the period during which the person undertook, or was to undertake, the unit.</w:t>
      </w:r>
    </w:p>
    <w:p w14:paraId="565BD8E5" w14:textId="3E208B12" w:rsidR="00BB4365" w:rsidRPr="002E054C" w:rsidRDefault="00BB4365" w:rsidP="00BB4365">
      <w:pPr>
        <w:pStyle w:val="subsection"/>
      </w:pPr>
      <w:r w:rsidRPr="002E054C">
        <w:tab/>
        <w:t>(2)</w:t>
      </w:r>
      <w:r w:rsidRPr="002E054C">
        <w:tab/>
        <w:t xml:space="preserve">The Administration Guidelines may specify circumstances in which a higher education provider will be satisfied of a matter referred to in </w:t>
      </w:r>
      <w:r w:rsidR="006C1FDC" w:rsidRPr="002E054C">
        <w:t>paragraph (</w:t>
      </w:r>
      <w:r w:rsidRPr="002E054C">
        <w:t>1)(a), (b) or (c). A decision of a higher education provider under this section must be in accordance with any such guidelines.</w:t>
      </w:r>
    </w:p>
    <w:p w14:paraId="1C9CB5D7" w14:textId="44B39ED7" w:rsidR="00BB4365" w:rsidRPr="002E054C" w:rsidRDefault="00BB4365" w:rsidP="00BB4365">
      <w:pPr>
        <w:pStyle w:val="notetext"/>
      </w:pPr>
      <w:r w:rsidRPr="002E054C">
        <w:lastRenderedPageBreak/>
        <w:t>Note:</w:t>
      </w:r>
      <w:r w:rsidRPr="002E054C">
        <w:tab/>
        <w:t xml:space="preserve">Guidelines made for the purposes of this subsection also have effect for the purposes of </w:t>
      </w:r>
      <w:r w:rsidR="00C54BEC" w:rsidRPr="002E054C">
        <w:t>sub</w:t>
      </w:r>
      <w:r w:rsidR="00D2636F" w:rsidRPr="002E054C">
        <w:t>sections 9</w:t>
      </w:r>
      <w:r w:rsidR="00C54BEC" w:rsidRPr="002E054C">
        <w:t>7</w:t>
      </w:r>
      <w:r w:rsidR="004B2185">
        <w:noBreakHyphen/>
      </w:r>
      <w:r w:rsidR="00C54BEC" w:rsidRPr="002E054C">
        <w:t>30(2) and 104</w:t>
      </w:r>
      <w:r w:rsidR="004B2185">
        <w:noBreakHyphen/>
      </w:r>
      <w:r w:rsidR="00C54BEC" w:rsidRPr="002E054C">
        <w:t>30(2) (re</w:t>
      </w:r>
      <w:r w:rsidR="004B2185">
        <w:noBreakHyphen/>
      </w:r>
      <w:r w:rsidR="00C54BEC" w:rsidRPr="002E054C">
        <w:t>crediting a person’s HELP balance)</w:t>
      </w:r>
      <w:r w:rsidRPr="002E054C">
        <w:t>.</w:t>
      </w:r>
    </w:p>
    <w:p w14:paraId="42F8BB1E" w14:textId="195055C3" w:rsidR="00BB4365" w:rsidRPr="002E054C" w:rsidRDefault="00BB4365" w:rsidP="00BB4365">
      <w:pPr>
        <w:pStyle w:val="ActHead5"/>
      </w:pPr>
      <w:bookmarkStart w:id="163" w:name="_Toc185055742"/>
      <w:r w:rsidRPr="002E054C">
        <w:rPr>
          <w:rStyle w:val="CharSectno"/>
        </w:rPr>
        <w:t>36</w:t>
      </w:r>
      <w:r w:rsidR="004B2185">
        <w:rPr>
          <w:rStyle w:val="CharSectno"/>
        </w:rPr>
        <w:noBreakHyphen/>
      </w:r>
      <w:r w:rsidRPr="002E054C">
        <w:rPr>
          <w:rStyle w:val="CharSectno"/>
        </w:rPr>
        <w:t>22</w:t>
      </w:r>
      <w:r w:rsidRPr="002E054C">
        <w:t xml:space="preserve">  Application period</w:t>
      </w:r>
      <w:bookmarkEnd w:id="163"/>
    </w:p>
    <w:p w14:paraId="5B2F48B6" w14:textId="2DFFAD56" w:rsidR="00BB4365" w:rsidRPr="002E054C" w:rsidRDefault="00BB4365" w:rsidP="00BB4365">
      <w:pPr>
        <w:pStyle w:val="subsection"/>
        <w:keepNext/>
      </w:pPr>
      <w:r w:rsidRPr="002E054C">
        <w:tab/>
        <w:t>(1)</w:t>
      </w:r>
      <w:r w:rsidRPr="002E054C">
        <w:tab/>
        <w:t>For the purposes of subparagraph</w:t>
      </w:r>
      <w:r w:rsidR="00A35FD3" w:rsidRPr="002E054C">
        <w:t> </w:t>
      </w:r>
      <w:r w:rsidRPr="002E054C">
        <w:t>36</w:t>
      </w:r>
      <w:r w:rsidR="004B2185">
        <w:noBreakHyphen/>
      </w:r>
      <w:r w:rsidRPr="002E054C">
        <w:t>20(1)(f)(i), if:</w:t>
      </w:r>
    </w:p>
    <w:p w14:paraId="40054DA7" w14:textId="77777777" w:rsidR="00BB4365" w:rsidRPr="002E054C" w:rsidRDefault="00BB4365" w:rsidP="00BB4365">
      <w:pPr>
        <w:pStyle w:val="paragraph"/>
      </w:pPr>
      <w:r w:rsidRPr="002E054C">
        <w:tab/>
        <w:t>(a)</w:t>
      </w:r>
      <w:r w:rsidRPr="002E054C">
        <w:tab/>
        <w:t>the person has withdrawn his or her enrolment in the unit of study; and</w:t>
      </w:r>
    </w:p>
    <w:p w14:paraId="2680C9D9" w14:textId="77777777" w:rsidR="00BB4365" w:rsidRPr="002E054C" w:rsidRDefault="00BB4365" w:rsidP="00BB4365">
      <w:pPr>
        <w:pStyle w:val="paragraph"/>
      </w:pPr>
      <w:r w:rsidRPr="002E054C">
        <w:tab/>
        <w:t>(b)</w:t>
      </w:r>
      <w:r w:rsidRPr="002E054C">
        <w:tab/>
        <w:t>the higher education provider gives notice to the person that the withdrawal has taken effect;</w:t>
      </w:r>
    </w:p>
    <w:p w14:paraId="35CC5CEE" w14:textId="77777777" w:rsidR="00BB4365" w:rsidRPr="002E054C" w:rsidRDefault="00BB4365" w:rsidP="00BB4365">
      <w:pPr>
        <w:pStyle w:val="subsection2"/>
      </w:pPr>
      <w:r w:rsidRPr="002E054C">
        <w:t>the application period for the application is the period of 12 months after the day specified in the notice as the day the withdrawal takes effect.</w:t>
      </w:r>
    </w:p>
    <w:p w14:paraId="7C15DACB" w14:textId="77777777" w:rsidR="00BB4365" w:rsidRPr="002E054C" w:rsidRDefault="00BB4365" w:rsidP="00BB4365">
      <w:pPr>
        <w:pStyle w:val="subsection"/>
      </w:pPr>
      <w:r w:rsidRPr="002E054C">
        <w:tab/>
        <w:t>(2)</w:t>
      </w:r>
      <w:r w:rsidRPr="002E054C">
        <w:tab/>
        <w:t xml:space="preserve">If </w:t>
      </w:r>
      <w:r w:rsidR="00A35FD3" w:rsidRPr="002E054C">
        <w:t>subsection (</w:t>
      </w:r>
      <w:r w:rsidRPr="002E054C">
        <w:t>1) does not apply, the application period for the application is the period of 12 months after the end of the period during which the person undertook, or was to undertake, the unit.</w:t>
      </w:r>
    </w:p>
    <w:p w14:paraId="6D7790C2" w14:textId="34FBA2D3" w:rsidR="00BB4365" w:rsidRPr="002E054C" w:rsidRDefault="00BB4365" w:rsidP="00BB4365">
      <w:pPr>
        <w:pStyle w:val="ActHead5"/>
      </w:pPr>
      <w:bookmarkStart w:id="164" w:name="_Toc185055743"/>
      <w:r w:rsidRPr="002E054C">
        <w:rPr>
          <w:rStyle w:val="CharSectno"/>
        </w:rPr>
        <w:t>36</w:t>
      </w:r>
      <w:r w:rsidR="004B2185">
        <w:rPr>
          <w:rStyle w:val="CharSectno"/>
        </w:rPr>
        <w:noBreakHyphen/>
      </w:r>
      <w:r w:rsidRPr="002E054C">
        <w:rPr>
          <w:rStyle w:val="CharSectno"/>
        </w:rPr>
        <w:t>23</w:t>
      </w:r>
      <w:r w:rsidRPr="002E054C">
        <w:t xml:space="preserve">  Dealing with applications</w:t>
      </w:r>
      <w:bookmarkEnd w:id="164"/>
    </w:p>
    <w:p w14:paraId="1EF95BCA" w14:textId="77777777" w:rsidR="00BB4365" w:rsidRPr="002E054C" w:rsidRDefault="00BB4365" w:rsidP="00BB4365">
      <w:pPr>
        <w:pStyle w:val="subsection"/>
      </w:pPr>
      <w:r w:rsidRPr="002E054C">
        <w:tab/>
        <w:t>(1)</w:t>
      </w:r>
      <w:r w:rsidRPr="002E054C">
        <w:tab/>
        <w:t>If:</w:t>
      </w:r>
    </w:p>
    <w:p w14:paraId="5F430ADB" w14:textId="4776ED96" w:rsidR="00BB4365" w:rsidRPr="002E054C" w:rsidRDefault="00BB4365" w:rsidP="00BB4365">
      <w:pPr>
        <w:pStyle w:val="paragraph"/>
      </w:pPr>
      <w:r w:rsidRPr="002E054C">
        <w:tab/>
        <w:t>(a)</w:t>
      </w:r>
      <w:r w:rsidRPr="002E054C">
        <w:tab/>
        <w:t>the application under paragraph</w:t>
      </w:r>
      <w:r w:rsidR="00A35FD3" w:rsidRPr="002E054C">
        <w:t> </w:t>
      </w:r>
      <w:r w:rsidRPr="002E054C">
        <w:t>36</w:t>
      </w:r>
      <w:r w:rsidR="004B2185">
        <w:noBreakHyphen/>
      </w:r>
      <w:r w:rsidRPr="002E054C">
        <w:t>20(1)(e) is made before the end of the application period under section</w:t>
      </w:r>
      <w:r w:rsidR="00A35FD3" w:rsidRPr="002E054C">
        <w:t> </w:t>
      </w:r>
      <w:r w:rsidRPr="002E054C">
        <w:t>36</w:t>
      </w:r>
      <w:r w:rsidR="004B2185">
        <w:noBreakHyphen/>
      </w:r>
      <w:r w:rsidRPr="002E054C">
        <w:t>22; or</w:t>
      </w:r>
    </w:p>
    <w:p w14:paraId="2A044F6C" w14:textId="77777777" w:rsidR="00BB4365" w:rsidRPr="002E054C" w:rsidRDefault="00BB4365" w:rsidP="00BB4365">
      <w:pPr>
        <w:pStyle w:val="paragraph"/>
      </w:pPr>
      <w:r w:rsidRPr="002E054C">
        <w:tab/>
        <w:t>(b)</w:t>
      </w:r>
      <w:r w:rsidRPr="002E054C">
        <w:tab/>
        <w:t>the higher education provider waives the requirement that the application be made before the end of that period, on the ground that it would not be, or was not, possible for the application to be made before the end of that period;</w:t>
      </w:r>
    </w:p>
    <w:p w14:paraId="0267B03D" w14:textId="77777777" w:rsidR="00BB4365" w:rsidRPr="002E054C" w:rsidRDefault="00BB4365" w:rsidP="00BB4365">
      <w:pPr>
        <w:pStyle w:val="subsection2"/>
      </w:pPr>
      <w:r w:rsidRPr="002E054C">
        <w:t>the provider must, as soon as practicable, consider the matter to which the application relates and notify the applicant of the decision on the application.</w:t>
      </w:r>
    </w:p>
    <w:p w14:paraId="5EE0CB02" w14:textId="77777777" w:rsidR="00BB4365" w:rsidRPr="002E054C" w:rsidRDefault="00BB4365" w:rsidP="00BB4365">
      <w:pPr>
        <w:pStyle w:val="subsection"/>
      </w:pPr>
      <w:r w:rsidRPr="002E054C">
        <w:tab/>
        <w:t>(2)</w:t>
      </w:r>
      <w:r w:rsidRPr="002E054C">
        <w:tab/>
        <w:t>The notice must include a statement of the reasons for the decision.</w:t>
      </w:r>
    </w:p>
    <w:p w14:paraId="70D8E411" w14:textId="74274BDF" w:rsidR="00916C1C" w:rsidRPr="002E054C" w:rsidRDefault="00916C1C" w:rsidP="00916C1C">
      <w:pPr>
        <w:pStyle w:val="ActHead5"/>
      </w:pPr>
      <w:bookmarkStart w:id="165" w:name="_Toc185055744"/>
      <w:r w:rsidRPr="002E054C">
        <w:rPr>
          <w:rStyle w:val="CharSectno"/>
        </w:rPr>
        <w:t>36</w:t>
      </w:r>
      <w:r w:rsidR="004B2185">
        <w:rPr>
          <w:rStyle w:val="CharSectno"/>
        </w:rPr>
        <w:noBreakHyphen/>
      </w:r>
      <w:r w:rsidRPr="002E054C">
        <w:rPr>
          <w:rStyle w:val="CharSectno"/>
        </w:rPr>
        <w:t>24A</w:t>
      </w:r>
      <w:r w:rsidRPr="002E054C">
        <w:t xml:space="preserve">  Providers to repay amounts—provider defaults</w:t>
      </w:r>
      <w:bookmarkEnd w:id="165"/>
    </w:p>
    <w:p w14:paraId="4BB256F0" w14:textId="1B00B81B" w:rsidR="00916C1C" w:rsidRPr="002E054C" w:rsidRDefault="00916C1C" w:rsidP="00916C1C">
      <w:pPr>
        <w:pStyle w:val="subsection"/>
      </w:pPr>
      <w:r w:rsidRPr="002E054C">
        <w:tab/>
        <w:t>(1)</w:t>
      </w:r>
      <w:r w:rsidRPr="002E054C">
        <w:tab/>
        <w:t xml:space="preserve">A higher education provider must, on the </w:t>
      </w:r>
      <w:r w:rsidR="004B2185" w:rsidRPr="004B2185">
        <w:rPr>
          <w:position w:val="6"/>
          <w:sz w:val="16"/>
        </w:rPr>
        <w:t>*</w:t>
      </w:r>
      <w:r w:rsidRPr="002E054C">
        <w:t>Secretary’s behalf, determine that this section applies to a person if:</w:t>
      </w:r>
    </w:p>
    <w:p w14:paraId="13BE0B48" w14:textId="7100B0E7" w:rsidR="00916C1C" w:rsidRPr="002E054C" w:rsidRDefault="00916C1C" w:rsidP="00916C1C">
      <w:pPr>
        <w:pStyle w:val="paragraph"/>
      </w:pPr>
      <w:r w:rsidRPr="002E054C">
        <w:lastRenderedPageBreak/>
        <w:tab/>
        <w:t>(a)</w:t>
      </w:r>
      <w:r w:rsidRPr="002E054C">
        <w:tab/>
        <w:t xml:space="preserve">the person has been enrolled as a </w:t>
      </w:r>
      <w:r w:rsidR="004B2185" w:rsidRPr="004B2185">
        <w:rPr>
          <w:position w:val="6"/>
          <w:sz w:val="16"/>
        </w:rPr>
        <w:t>*</w:t>
      </w:r>
      <w:r w:rsidRPr="002E054C">
        <w:t>Commonwealth supported student with the provider in a unit of study; and</w:t>
      </w:r>
    </w:p>
    <w:p w14:paraId="7CC397AD" w14:textId="170CFB4B" w:rsidR="00916C1C" w:rsidRPr="002E054C" w:rsidRDefault="00916C1C" w:rsidP="00916C1C">
      <w:pPr>
        <w:pStyle w:val="paragraph"/>
      </w:pPr>
      <w:r w:rsidRPr="002E054C">
        <w:tab/>
        <w:t>(b)</w:t>
      </w:r>
      <w:r w:rsidRPr="002E054C">
        <w:tab/>
        <w:t xml:space="preserve">the unit would, if completed, form part of a </w:t>
      </w:r>
      <w:r w:rsidR="004B2185" w:rsidRPr="004B2185">
        <w:rPr>
          <w:position w:val="6"/>
          <w:sz w:val="16"/>
        </w:rPr>
        <w:t>*</w:t>
      </w:r>
      <w:r w:rsidRPr="002E054C">
        <w:t>course of study undertaken with the provider; and</w:t>
      </w:r>
    </w:p>
    <w:p w14:paraId="769ED5D5" w14:textId="737973B2" w:rsidR="00916C1C" w:rsidRPr="002E054C" w:rsidRDefault="00916C1C" w:rsidP="00916C1C">
      <w:pPr>
        <w:pStyle w:val="paragraph"/>
      </w:pPr>
      <w:r w:rsidRPr="002E054C">
        <w:tab/>
        <w:t>(c)</w:t>
      </w:r>
      <w:r w:rsidRPr="002E054C">
        <w:tab/>
        <w:t xml:space="preserve">the person has not completed the requirements for the unit during the period during which the person undertook, or was to undertake, the unit because the provider </w:t>
      </w:r>
      <w:r w:rsidR="004B2185" w:rsidRPr="004B2185">
        <w:rPr>
          <w:position w:val="6"/>
          <w:sz w:val="16"/>
        </w:rPr>
        <w:t>*</w:t>
      </w:r>
      <w:r w:rsidRPr="002E054C">
        <w:t>defaulted in relation to the person; and</w:t>
      </w:r>
    </w:p>
    <w:p w14:paraId="467E54AC" w14:textId="36DAC54B" w:rsidR="00916C1C" w:rsidRPr="002E054C" w:rsidRDefault="00916C1C" w:rsidP="00916C1C">
      <w:pPr>
        <w:pStyle w:val="paragraph"/>
      </w:pPr>
      <w:r w:rsidRPr="002E054C">
        <w:tab/>
        <w:t>(d)</w:t>
      </w:r>
      <w:r w:rsidRPr="002E054C">
        <w:tab/>
      </w:r>
      <w:r w:rsidR="00D2636F" w:rsidRPr="002E054C">
        <w:t>Part 5</w:t>
      </w:r>
      <w:r w:rsidR="004B2185">
        <w:noBreakHyphen/>
      </w:r>
      <w:r w:rsidRPr="002E054C">
        <w:t>1A applied to the provider at the time the provider defaulted in relation to the person; and</w:t>
      </w:r>
    </w:p>
    <w:p w14:paraId="778333E8" w14:textId="77777777" w:rsidR="0029426F" w:rsidRPr="002E054C" w:rsidRDefault="0029426F" w:rsidP="0029426F">
      <w:pPr>
        <w:pStyle w:val="paragraph"/>
      </w:pPr>
      <w:r w:rsidRPr="002E054C">
        <w:tab/>
        <w:t>(e)</w:t>
      </w:r>
      <w:r w:rsidRPr="002E054C">
        <w:tab/>
        <w:t>any of the following apply:</w:t>
      </w:r>
    </w:p>
    <w:p w14:paraId="7F6B3AEC" w14:textId="17466CA3" w:rsidR="0029426F" w:rsidRPr="002E054C" w:rsidRDefault="0029426F" w:rsidP="0029426F">
      <w:pPr>
        <w:pStyle w:val="paragraphsub"/>
      </w:pPr>
      <w:r w:rsidRPr="002E054C">
        <w:tab/>
        <w:t>(i)</w:t>
      </w:r>
      <w:r w:rsidRPr="002E054C">
        <w:tab/>
        <w:t xml:space="preserve">the provider identifies, under </w:t>
      </w:r>
      <w:r w:rsidR="00973B60" w:rsidRPr="002E054C">
        <w:t>paragraph 1</w:t>
      </w:r>
      <w:r w:rsidRPr="002E054C">
        <w:t>66</w:t>
      </w:r>
      <w:r w:rsidR="004B2185">
        <w:noBreakHyphen/>
      </w:r>
      <w:r w:rsidRPr="002E054C">
        <w:t xml:space="preserve">25(4)(b) that there is no suitable </w:t>
      </w:r>
      <w:r w:rsidR="004B2185" w:rsidRPr="004B2185">
        <w:rPr>
          <w:position w:val="6"/>
          <w:sz w:val="16"/>
        </w:rPr>
        <w:t>*</w:t>
      </w:r>
      <w:r w:rsidRPr="002E054C">
        <w:t xml:space="preserve">replacement unit or </w:t>
      </w:r>
      <w:r w:rsidR="004B2185" w:rsidRPr="004B2185">
        <w:rPr>
          <w:position w:val="6"/>
          <w:sz w:val="16"/>
        </w:rPr>
        <w:t>*</w:t>
      </w:r>
      <w:r w:rsidRPr="002E054C">
        <w:t>replacement course for the person;</w:t>
      </w:r>
    </w:p>
    <w:p w14:paraId="4FC06273" w14:textId="44EEB78E" w:rsidR="0029426F" w:rsidRPr="002E054C" w:rsidRDefault="0029426F" w:rsidP="0029426F">
      <w:pPr>
        <w:pStyle w:val="paragraphsub"/>
      </w:pPr>
      <w:r w:rsidRPr="002E054C">
        <w:tab/>
        <w:t>(ii)</w:t>
      </w:r>
      <w:r w:rsidRPr="002E054C">
        <w:tab/>
        <w:t>the person elects, under sub</w:t>
      </w:r>
      <w:r w:rsidR="00973B60" w:rsidRPr="002E054C">
        <w:t>paragraph 1</w:t>
      </w:r>
      <w:r w:rsidRPr="002E054C">
        <w:t>66</w:t>
      </w:r>
      <w:r w:rsidR="004B2185">
        <w:noBreakHyphen/>
      </w:r>
      <w:r w:rsidRPr="002E054C">
        <w:t xml:space="preserve">25(7)(a)(iii), to have an amount equal to the amounts of </w:t>
      </w:r>
      <w:r w:rsidR="004B2185" w:rsidRPr="004B2185">
        <w:rPr>
          <w:position w:val="6"/>
          <w:sz w:val="16"/>
        </w:rPr>
        <w:t>*</w:t>
      </w:r>
      <w:r w:rsidRPr="002E054C">
        <w:t>HECS</w:t>
      </w:r>
      <w:r w:rsidR="004B2185">
        <w:noBreakHyphen/>
      </w:r>
      <w:r w:rsidRPr="002E054C">
        <w:t>HELP assistance that the person received for the unit re</w:t>
      </w:r>
      <w:r w:rsidR="004B2185">
        <w:noBreakHyphen/>
      </w:r>
      <w:r w:rsidRPr="002E054C">
        <w:t xml:space="preserve">credited to the student’s </w:t>
      </w:r>
      <w:r w:rsidR="004B2185" w:rsidRPr="004B2185">
        <w:rPr>
          <w:position w:val="6"/>
          <w:sz w:val="16"/>
        </w:rPr>
        <w:t>*</w:t>
      </w:r>
      <w:r w:rsidRPr="002E054C">
        <w:t>HELP balance;</w:t>
      </w:r>
    </w:p>
    <w:p w14:paraId="228DB337" w14:textId="6D92CC06" w:rsidR="0029426F" w:rsidRPr="002E054C" w:rsidRDefault="0029426F" w:rsidP="0029426F">
      <w:pPr>
        <w:pStyle w:val="paragraphsub"/>
      </w:pPr>
      <w:r w:rsidRPr="002E054C">
        <w:tab/>
        <w:t>(iii)</w:t>
      </w:r>
      <w:r w:rsidRPr="002E054C">
        <w:tab/>
        <w:t xml:space="preserve">the </w:t>
      </w:r>
      <w:r w:rsidR="004B2185" w:rsidRPr="004B2185">
        <w:rPr>
          <w:position w:val="6"/>
          <w:sz w:val="16"/>
        </w:rPr>
        <w:t>*</w:t>
      </w:r>
      <w:r w:rsidRPr="002E054C">
        <w:t xml:space="preserve">Higher Education Tuition Protection Director decides, under </w:t>
      </w:r>
      <w:r w:rsidR="00973B60" w:rsidRPr="002E054C">
        <w:t>paragraph 1</w:t>
      </w:r>
      <w:r w:rsidRPr="002E054C">
        <w:t>66</w:t>
      </w:r>
      <w:r w:rsidR="004B2185">
        <w:noBreakHyphen/>
      </w:r>
      <w:r w:rsidRPr="002E054C">
        <w:t>26B(2)(b) that the Director is not satisfied that there is a suitable replacement course for the person;</w:t>
      </w:r>
    </w:p>
    <w:p w14:paraId="31210BDD" w14:textId="3B621980" w:rsidR="0029426F" w:rsidRPr="002E054C" w:rsidRDefault="0029426F" w:rsidP="0029426F">
      <w:pPr>
        <w:pStyle w:val="paragraphsub"/>
      </w:pPr>
      <w:r w:rsidRPr="002E054C">
        <w:tab/>
        <w:t>(iv)</w:t>
      </w:r>
      <w:r w:rsidRPr="002E054C">
        <w:tab/>
        <w:t>the person elects, under sub</w:t>
      </w:r>
      <w:r w:rsidR="00973B60" w:rsidRPr="002E054C">
        <w:t>paragraph 1</w:t>
      </w:r>
      <w:r w:rsidRPr="002E054C">
        <w:t>66</w:t>
      </w:r>
      <w:r w:rsidR="004B2185">
        <w:noBreakHyphen/>
      </w:r>
      <w:r w:rsidRPr="002E054C">
        <w:t>26B(4)(a)(iii), to have an amount equal to the amounts of HECS</w:t>
      </w:r>
      <w:r w:rsidR="004B2185">
        <w:noBreakHyphen/>
      </w:r>
      <w:r w:rsidRPr="002E054C">
        <w:t>HELP assistance that the person received for the unit re</w:t>
      </w:r>
      <w:r w:rsidR="004B2185">
        <w:noBreakHyphen/>
      </w:r>
      <w:r w:rsidRPr="002E054C">
        <w:t>credited to the student’s HELP balance.</w:t>
      </w:r>
    </w:p>
    <w:p w14:paraId="5BD0F0AE" w14:textId="76F15EB4" w:rsidR="00916C1C" w:rsidRPr="002E054C" w:rsidRDefault="00916C1C" w:rsidP="00916C1C">
      <w:pPr>
        <w:pStyle w:val="notetext"/>
      </w:pPr>
      <w:r w:rsidRPr="002E054C">
        <w:t>Note:</w:t>
      </w:r>
      <w:r w:rsidRPr="002E054C">
        <w:tab/>
        <w:t>A HECS</w:t>
      </w:r>
      <w:r w:rsidR="004B2185">
        <w:noBreakHyphen/>
      </w:r>
      <w:r w:rsidRPr="002E054C">
        <w:t xml:space="preserve">HELP debt of a person to whom this section applies is remitted under </w:t>
      </w:r>
      <w:r w:rsidR="001A2556" w:rsidRPr="002E054C">
        <w:t>sub</w:t>
      </w:r>
      <w:r w:rsidR="001E1B42">
        <w:t>section 1</w:t>
      </w:r>
      <w:r w:rsidRPr="002E054C">
        <w:t>37</w:t>
      </w:r>
      <w:r w:rsidR="004B2185">
        <w:noBreakHyphen/>
      </w:r>
      <w:r w:rsidRPr="002E054C">
        <w:t>5(4).</w:t>
      </w:r>
    </w:p>
    <w:p w14:paraId="79AE236A" w14:textId="1C01FD29" w:rsidR="0029426F" w:rsidRPr="002E054C" w:rsidRDefault="0029426F" w:rsidP="0029426F">
      <w:pPr>
        <w:pStyle w:val="subsection"/>
      </w:pPr>
      <w:r w:rsidRPr="002E054C">
        <w:tab/>
        <w:t>(2)</w:t>
      </w:r>
      <w:r w:rsidRPr="002E054C">
        <w:tab/>
        <w:t xml:space="preserve">The provider must pay to the Commonwealth an amount equal to any </w:t>
      </w:r>
      <w:r w:rsidR="004B2185" w:rsidRPr="004B2185">
        <w:rPr>
          <w:position w:val="6"/>
          <w:sz w:val="16"/>
        </w:rPr>
        <w:t>*</w:t>
      </w:r>
      <w:r w:rsidRPr="002E054C">
        <w:t>HECS</w:t>
      </w:r>
      <w:r w:rsidR="004B2185">
        <w:noBreakHyphen/>
      </w:r>
      <w:r w:rsidRPr="002E054C">
        <w:t>HELP assistance to which the person was entitled for the unit.</w:t>
      </w:r>
    </w:p>
    <w:p w14:paraId="2891A267" w14:textId="77777777" w:rsidR="00BB4365" w:rsidRPr="002E054C" w:rsidRDefault="00BB4365" w:rsidP="00855518">
      <w:pPr>
        <w:pStyle w:val="subsection"/>
      </w:pPr>
      <w:r w:rsidRPr="002E054C">
        <w:tab/>
        <w:t>(3)</w:t>
      </w:r>
      <w:r w:rsidRPr="002E054C">
        <w:tab/>
        <w:t xml:space="preserve">If a determination made under </w:t>
      </w:r>
      <w:r w:rsidR="00A35FD3" w:rsidRPr="002E054C">
        <w:t>subsection (</w:t>
      </w:r>
      <w:r w:rsidRPr="002E054C">
        <w:t>1) is made in writing, the determination is not a legislative instrument.</w:t>
      </w:r>
    </w:p>
    <w:p w14:paraId="76101DDC" w14:textId="156754B0" w:rsidR="00BB4365" w:rsidRPr="002E054C" w:rsidRDefault="00BB4365" w:rsidP="00855518">
      <w:pPr>
        <w:pStyle w:val="ActHead5"/>
        <w:keepNext w:val="0"/>
        <w:keepLines w:val="0"/>
      </w:pPr>
      <w:bookmarkStart w:id="166" w:name="_Toc185055745"/>
      <w:r w:rsidRPr="002E054C">
        <w:rPr>
          <w:rStyle w:val="CharSectno"/>
        </w:rPr>
        <w:lastRenderedPageBreak/>
        <w:t>36</w:t>
      </w:r>
      <w:r w:rsidR="004B2185">
        <w:rPr>
          <w:rStyle w:val="CharSectno"/>
        </w:rPr>
        <w:noBreakHyphen/>
      </w:r>
      <w:r w:rsidRPr="002E054C">
        <w:rPr>
          <w:rStyle w:val="CharSectno"/>
        </w:rPr>
        <w:t>24B</w:t>
      </w:r>
      <w:r w:rsidRPr="002E054C">
        <w:t xml:space="preserve">  Providers to repay amounts—no tax file numbers</w:t>
      </w:r>
      <w:bookmarkEnd w:id="166"/>
    </w:p>
    <w:p w14:paraId="635675F5" w14:textId="3827BCEE" w:rsidR="00BB4365" w:rsidRPr="002E054C" w:rsidRDefault="00BB4365" w:rsidP="00855518">
      <w:pPr>
        <w:pStyle w:val="subsection"/>
      </w:pPr>
      <w:r w:rsidRPr="002E054C">
        <w:tab/>
        <w:t>(1)</w:t>
      </w:r>
      <w:r w:rsidRPr="002E054C">
        <w:tab/>
        <w:t xml:space="preserve">This section applies to a person if a higher education provider cancels the person’s enrolment in a unit of study under </w:t>
      </w:r>
      <w:r w:rsidR="001A2556" w:rsidRPr="002E054C">
        <w:t>sub</w:t>
      </w:r>
      <w:r w:rsidR="001E1B42">
        <w:t>section 1</w:t>
      </w:r>
      <w:r w:rsidRPr="002E054C">
        <w:t>93</w:t>
      </w:r>
      <w:r w:rsidR="004B2185">
        <w:noBreakHyphen/>
      </w:r>
      <w:r w:rsidRPr="002E054C">
        <w:t>5(1).</w:t>
      </w:r>
    </w:p>
    <w:p w14:paraId="06F82DB8" w14:textId="2C8824D4" w:rsidR="00BB4365" w:rsidRPr="002E054C" w:rsidRDefault="00BB4365" w:rsidP="00855518">
      <w:pPr>
        <w:pStyle w:val="notetext"/>
      </w:pPr>
      <w:r w:rsidRPr="002E054C">
        <w:t>Note:</w:t>
      </w:r>
      <w:r w:rsidRPr="002E054C">
        <w:tab/>
        <w:t>A HECS</w:t>
      </w:r>
      <w:r w:rsidR="004B2185">
        <w:noBreakHyphen/>
      </w:r>
      <w:r w:rsidRPr="002E054C">
        <w:t xml:space="preserve">HELP debt of a person to whom this section applies is remitted under </w:t>
      </w:r>
      <w:r w:rsidR="001A2556" w:rsidRPr="002E054C">
        <w:t>sub</w:t>
      </w:r>
      <w:r w:rsidR="001E1B42">
        <w:t>section 1</w:t>
      </w:r>
      <w:r w:rsidRPr="002E054C">
        <w:t>37</w:t>
      </w:r>
      <w:r w:rsidR="004B2185">
        <w:noBreakHyphen/>
      </w:r>
      <w:r w:rsidRPr="002E054C">
        <w:t>5(4).</w:t>
      </w:r>
    </w:p>
    <w:p w14:paraId="79FEAD07" w14:textId="77777777" w:rsidR="00BB4365" w:rsidRPr="002E054C" w:rsidRDefault="00BB4365" w:rsidP="00855518">
      <w:pPr>
        <w:pStyle w:val="subsection"/>
      </w:pPr>
      <w:r w:rsidRPr="002E054C">
        <w:tab/>
        <w:t>(2)</w:t>
      </w:r>
      <w:r w:rsidRPr="002E054C">
        <w:tab/>
        <w:t>The provider must:</w:t>
      </w:r>
    </w:p>
    <w:p w14:paraId="3A40E6CC" w14:textId="793BDE90" w:rsidR="00BB4365" w:rsidRPr="002E054C" w:rsidRDefault="00BB4365" w:rsidP="00BB4365">
      <w:pPr>
        <w:pStyle w:val="paragraph"/>
      </w:pPr>
      <w:r w:rsidRPr="002E054C">
        <w:tab/>
        <w:t>(a)</w:t>
      </w:r>
      <w:r w:rsidRPr="002E054C">
        <w:tab/>
        <w:t xml:space="preserve">pay to the person an amount equal to the payment, or the sum of the payments, that the person made in relation to his or her </w:t>
      </w:r>
      <w:r w:rsidR="004B2185" w:rsidRPr="004B2185">
        <w:rPr>
          <w:position w:val="6"/>
          <w:sz w:val="16"/>
        </w:rPr>
        <w:t>*</w:t>
      </w:r>
      <w:r w:rsidRPr="002E054C">
        <w:t>student contribution amount for the unit; and</w:t>
      </w:r>
    </w:p>
    <w:p w14:paraId="2D731EAC" w14:textId="6DC57EF2" w:rsidR="006C69E7" w:rsidRPr="002E054C" w:rsidRDefault="006C69E7" w:rsidP="006C69E7">
      <w:pPr>
        <w:pStyle w:val="paragraph"/>
      </w:pPr>
      <w:r w:rsidRPr="002E054C">
        <w:tab/>
        <w:t>(b)</w:t>
      </w:r>
      <w:r w:rsidRPr="002E054C">
        <w:tab/>
        <w:t xml:space="preserve">pay to the Commonwealth an amount equal to the amount (if any) that was paid to the provider for the unit under </w:t>
      </w:r>
      <w:r w:rsidR="006B0BF0" w:rsidRPr="002E054C">
        <w:t>section 96</w:t>
      </w:r>
      <w:r w:rsidR="004B2185">
        <w:noBreakHyphen/>
      </w:r>
      <w:r w:rsidR="006B0BF0" w:rsidRPr="002E054C">
        <w:t>1</w:t>
      </w:r>
      <w:r w:rsidRPr="002E054C">
        <w:t>.</w:t>
      </w:r>
    </w:p>
    <w:p w14:paraId="32A88BDC" w14:textId="3B9249AA" w:rsidR="00CC2DDA" w:rsidRPr="002E054C" w:rsidRDefault="00CC2DDA" w:rsidP="00CC2DDA">
      <w:pPr>
        <w:pStyle w:val="ActHead5"/>
      </w:pPr>
      <w:bookmarkStart w:id="167" w:name="_Toc185055746"/>
      <w:bookmarkStart w:id="168" w:name="_Hlk77232566"/>
      <w:r w:rsidRPr="002E054C">
        <w:rPr>
          <w:rStyle w:val="CharSectno"/>
        </w:rPr>
        <w:t>36</w:t>
      </w:r>
      <w:r w:rsidR="004B2185">
        <w:rPr>
          <w:rStyle w:val="CharSectno"/>
        </w:rPr>
        <w:noBreakHyphen/>
      </w:r>
      <w:r w:rsidRPr="002E054C">
        <w:rPr>
          <w:rStyle w:val="CharSectno"/>
        </w:rPr>
        <w:t>24BA</w:t>
      </w:r>
      <w:r w:rsidRPr="002E054C">
        <w:t xml:space="preserve">  Providers to repay amounts—person’s SLE amount re</w:t>
      </w:r>
      <w:r w:rsidR="004B2185">
        <w:noBreakHyphen/>
      </w:r>
      <w:r w:rsidRPr="002E054C">
        <w:t>credited in special circumstances</w:t>
      </w:r>
      <w:bookmarkEnd w:id="167"/>
    </w:p>
    <w:p w14:paraId="070A5303" w14:textId="77777777" w:rsidR="00CC2DDA" w:rsidRPr="002E054C" w:rsidRDefault="00CC2DDA" w:rsidP="00CC2DDA">
      <w:pPr>
        <w:pStyle w:val="subsection"/>
      </w:pPr>
      <w:r w:rsidRPr="002E054C">
        <w:tab/>
        <w:t>(1)</w:t>
      </w:r>
      <w:r w:rsidRPr="002E054C">
        <w:tab/>
        <w:t>This section applies if:</w:t>
      </w:r>
    </w:p>
    <w:p w14:paraId="321F56A2" w14:textId="1D255090" w:rsidR="00CC2DDA" w:rsidRPr="002E054C" w:rsidRDefault="00CC2DDA" w:rsidP="00CC2DDA">
      <w:pPr>
        <w:pStyle w:val="paragraph"/>
      </w:pPr>
      <w:r w:rsidRPr="002E054C">
        <w:tab/>
        <w:t>(a)</w:t>
      </w:r>
      <w:r w:rsidRPr="002E054C">
        <w:tab/>
        <w:t xml:space="preserve">a person has been enrolled as a </w:t>
      </w:r>
      <w:r w:rsidR="004B2185" w:rsidRPr="004B2185">
        <w:rPr>
          <w:position w:val="6"/>
          <w:sz w:val="16"/>
        </w:rPr>
        <w:t>*</w:t>
      </w:r>
      <w:r w:rsidRPr="002E054C">
        <w:t>Commonwealth supported student with a higher education provider in a unit of study; and</w:t>
      </w:r>
    </w:p>
    <w:p w14:paraId="774B55B2" w14:textId="3EDB1468" w:rsidR="00CC2DDA" w:rsidRPr="002E054C" w:rsidRDefault="00CC2DDA" w:rsidP="00CC2DDA">
      <w:pPr>
        <w:pStyle w:val="paragraph"/>
      </w:pPr>
      <w:r w:rsidRPr="002E054C">
        <w:tab/>
        <w:t>(b)</w:t>
      </w:r>
      <w:r w:rsidRPr="002E054C">
        <w:tab/>
        <w:t xml:space="preserve">the person’s </w:t>
      </w:r>
      <w:r w:rsidR="004B2185" w:rsidRPr="004B2185">
        <w:rPr>
          <w:position w:val="6"/>
          <w:sz w:val="16"/>
        </w:rPr>
        <w:t>*</w:t>
      </w:r>
      <w:r w:rsidRPr="002E054C">
        <w:t>SLE amount has been re</w:t>
      </w:r>
      <w:r w:rsidR="004B2185">
        <w:noBreakHyphen/>
      </w:r>
      <w:r w:rsidRPr="002E054C">
        <w:t>credited under section 79</w:t>
      </w:r>
      <w:r w:rsidR="004B2185">
        <w:noBreakHyphen/>
      </w:r>
      <w:r w:rsidRPr="002E054C">
        <w:t xml:space="preserve">1 with an amount equal to the </w:t>
      </w:r>
      <w:r w:rsidR="004B2185" w:rsidRPr="004B2185">
        <w:rPr>
          <w:position w:val="6"/>
          <w:sz w:val="16"/>
        </w:rPr>
        <w:t>*</w:t>
      </w:r>
      <w:r w:rsidRPr="002E054C">
        <w:t>EFTSL value of the unit.</w:t>
      </w:r>
    </w:p>
    <w:p w14:paraId="20238D7E" w14:textId="77777777" w:rsidR="00CC2DDA" w:rsidRPr="002E054C" w:rsidRDefault="00CC2DDA" w:rsidP="00CC2DDA">
      <w:pPr>
        <w:pStyle w:val="subsection"/>
      </w:pPr>
      <w:r w:rsidRPr="002E054C">
        <w:tab/>
        <w:t>(2)</w:t>
      </w:r>
      <w:r w:rsidRPr="002E054C">
        <w:tab/>
        <w:t>The provider must:</w:t>
      </w:r>
    </w:p>
    <w:p w14:paraId="0EF7F01F" w14:textId="32773864" w:rsidR="00CC2DDA" w:rsidRPr="002E054C" w:rsidRDefault="00CC2DDA" w:rsidP="00CC2DDA">
      <w:pPr>
        <w:pStyle w:val="paragraph"/>
      </w:pPr>
      <w:r w:rsidRPr="002E054C">
        <w:tab/>
        <w:t>(a)</w:t>
      </w:r>
      <w:r w:rsidRPr="002E054C">
        <w:tab/>
        <w:t xml:space="preserve">pay to the person an amount equal to the payment, or the sum of the payments, that the person made in relation to the person’s </w:t>
      </w:r>
      <w:r w:rsidR="004B2185" w:rsidRPr="004B2185">
        <w:rPr>
          <w:position w:val="6"/>
          <w:sz w:val="16"/>
        </w:rPr>
        <w:t>*</w:t>
      </w:r>
      <w:r w:rsidRPr="002E054C">
        <w:t>student contribution amount for the unit; and</w:t>
      </w:r>
    </w:p>
    <w:p w14:paraId="58C38477" w14:textId="7E1B6500" w:rsidR="00CC2DDA" w:rsidRPr="002E054C" w:rsidRDefault="00CC2DDA" w:rsidP="00CC2DDA">
      <w:pPr>
        <w:pStyle w:val="paragraph"/>
      </w:pPr>
      <w:r w:rsidRPr="002E054C">
        <w:tab/>
        <w:t>(b)</w:t>
      </w:r>
      <w:r w:rsidRPr="002E054C">
        <w:tab/>
        <w:t xml:space="preserve">pay to the Commonwealth an amount equal to any </w:t>
      </w:r>
      <w:r w:rsidR="004B2185" w:rsidRPr="004B2185">
        <w:rPr>
          <w:position w:val="6"/>
          <w:sz w:val="16"/>
        </w:rPr>
        <w:t>*</w:t>
      </w:r>
      <w:r w:rsidRPr="002E054C">
        <w:t>HECS</w:t>
      </w:r>
      <w:r w:rsidR="004B2185">
        <w:noBreakHyphen/>
      </w:r>
      <w:r w:rsidRPr="002E054C">
        <w:t>HELP assistance to which the person was entitled for the unit.</w:t>
      </w:r>
    </w:p>
    <w:p w14:paraId="28C49D2E" w14:textId="01F11A03" w:rsidR="003869BB" w:rsidRPr="002E054C" w:rsidRDefault="003869BB" w:rsidP="003869BB">
      <w:pPr>
        <w:pStyle w:val="ActHead5"/>
      </w:pPr>
      <w:bookmarkStart w:id="169" w:name="_Toc185055747"/>
      <w:r w:rsidRPr="002E054C">
        <w:rPr>
          <w:rStyle w:val="CharSectno"/>
        </w:rPr>
        <w:lastRenderedPageBreak/>
        <w:t>36</w:t>
      </w:r>
      <w:r w:rsidR="004B2185">
        <w:rPr>
          <w:rStyle w:val="CharSectno"/>
        </w:rPr>
        <w:noBreakHyphen/>
      </w:r>
      <w:r w:rsidRPr="002E054C">
        <w:rPr>
          <w:rStyle w:val="CharSectno"/>
        </w:rPr>
        <w:t>24BB</w:t>
      </w:r>
      <w:r w:rsidRPr="002E054C">
        <w:t xml:space="preserve">  Providers to repay amounts—provider completes request for assistance</w:t>
      </w:r>
      <w:bookmarkEnd w:id="169"/>
    </w:p>
    <w:p w14:paraId="19CEBD10" w14:textId="1E0C3A46" w:rsidR="003869BB" w:rsidRPr="002E054C" w:rsidRDefault="003869BB" w:rsidP="003869BB">
      <w:pPr>
        <w:pStyle w:val="subsection"/>
      </w:pPr>
      <w:r w:rsidRPr="002E054C">
        <w:tab/>
        <w:t>(1)</w:t>
      </w:r>
      <w:r w:rsidRPr="002E054C">
        <w:tab/>
        <w:t xml:space="preserve">This section applies to a person if the person’s </w:t>
      </w:r>
      <w:r w:rsidR="004B2185" w:rsidRPr="004B2185">
        <w:rPr>
          <w:position w:val="6"/>
          <w:sz w:val="16"/>
        </w:rPr>
        <w:t>*</w:t>
      </w:r>
      <w:r w:rsidRPr="002E054C">
        <w:t>HELP balance is re</w:t>
      </w:r>
      <w:r w:rsidR="004B2185">
        <w:noBreakHyphen/>
      </w:r>
      <w:r w:rsidRPr="002E054C">
        <w:t xml:space="preserve">credited with an amount relating to </w:t>
      </w:r>
      <w:r w:rsidR="004B2185" w:rsidRPr="004B2185">
        <w:rPr>
          <w:position w:val="6"/>
          <w:sz w:val="16"/>
        </w:rPr>
        <w:t>*</w:t>
      </w:r>
      <w:r w:rsidRPr="002E054C">
        <w:t>HECS</w:t>
      </w:r>
      <w:r w:rsidR="004B2185">
        <w:noBreakHyphen/>
      </w:r>
      <w:r w:rsidRPr="002E054C">
        <w:t>HELP assistance for a unit of study under section 97</w:t>
      </w:r>
      <w:r w:rsidR="004B2185">
        <w:noBreakHyphen/>
      </w:r>
      <w:r w:rsidRPr="002E054C">
        <w:t>45.</w:t>
      </w:r>
    </w:p>
    <w:p w14:paraId="2B37D000" w14:textId="2C70A957" w:rsidR="003869BB" w:rsidRPr="002E054C" w:rsidRDefault="003869BB" w:rsidP="003869BB">
      <w:pPr>
        <w:pStyle w:val="notetext"/>
      </w:pPr>
      <w:r w:rsidRPr="002E054C">
        <w:t>Note:</w:t>
      </w:r>
      <w:r w:rsidRPr="002E054C">
        <w:tab/>
        <w:t>The person’s HECS</w:t>
      </w:r>
      <w:r w:rsidR="004B2185">
        <w:noBreakHyphen/>
      </w:r>
      <w:r w:rsidRPr="002E054C">
        <w:t>HELP debt relating to the unit is taken to be remitted if the person’s HELP balance is re</w:t>
      </w:r>
      <w:r w:rsidR="004B2185">
        <w:noBreakHyphen/>
      </w:r>
      <w:r w:rsidRPr="002E054C">
        <w:t>credited in relation to the unit under section 97</w:t>
      </w:r>
      <w:r w:rsidR="004B2185">
        <w:noBreakHyphen/>
      </w:r>
      <w:r w:rsidRPr="002E054C">
        <w:t xml:space="preserve">45: see </w:t>
      </w:r>
      <w:r w:rsidR="001E1B42">
        <w:t>section 1</w:t>
      </w:r>
      <w:r w:rsidRPr="002E054C">
        <w:t>37</w:t>
      </w:r>
      <w:r w:rsidR="004B2185">
        <w:noBreakHyphen/>
      </w:r>
      <w:r w:rsidRPr="002E054C">
        <w:t>5.</w:t>
      </w:r>
    </w:p>
    <w:p w14:paraId="17336AE4" w14:textId="77777777" w:rsidR="003869BB" w:rsidRPr="002E054C" w:rsidRDefault="003869BB" w:rsidP="003869BB">
      <w:pPr>
        <w:pStyle w:val="subsection"/>
      </w:pPr>
      <w:r w:rsidRPr="002E054C">
        <w:tab/>
        <w:t>(2)</w:t>
      </w:r>
      <w:r w:rsidRPr="002E054C">
        <w:tab/>
        <w:t>The higher education provider must:</w:t>
      </w:r>
    </w:p>
    <w:p w14:paraId="2A986CF8" w14:textId="4C8E5D42" w:rsidR="003869BB" w:rsidRPr="002E054C" w:rsidRDefault="003869BB" w:rsidP="003869BB">
      <w:pPr>
        <w:pStyle w:val="paragraph"/>
      </w:pPr>
      <w:r w:rsidRPr="002E054C">
        <w:tab/>
        <w:t>(a)</w:t>
      </w:r>
      <w:r w:rsidRPr="002E054C">
        <w:tab/>
        <w:t xml:space="preserve">pay to the person an amount equal to the payment, or the sum of the payments, that the person made in relation to the person’s </w:t>
      </w:r>
      <w:r w:rsidR="004B2185" w:rsidRPr="004B2185">
        <w:rPr>
          <w:position w:val="6"/>
          <w:sz w:val="16"/>
        </w:rPr>
        <w:t>*</w:t>
      </w:r>
      <w:r w:rsidRPr="002E054C">
        <w:t>student contribution amount for the unit; and</w:t>
      </w:r>
    </w:p>
    <w:p w14:paraId="5098D285" w14:textId="70D62D16" w:rsidR="006C69E7" w:rsidRPr="002E054C" w:rsidRDefault="006C69E7" w:rsidP="006C69E7">
      <w:pPr>
        <w:pStyle w:val="paragraph"/>
      </w:pPr>
      <w:r w:rsidRPr="002E054C">
        <w:tab/>
        <w:t>(b)</w:t>
      </w:r>
      <w:r w:rsidRPr="002E054C">
        <w:tab/>
        <w:t xml:space="preserve">pay to the Commonwealth an amount equal to the amount (if any) that was paid to the provider for the unit under </w:t>
      </w:r>
      <w:r w:rsidR="006B0BF0" w:rsidRPr="002E054C">
        <w:t>section 96</w:t>
      </w:r>
      <w:r w:rsidR="004B2185">
        <w:noBreakHyphen/>
      </w:r>
      <w:r w:rsidR="006B0BF0" w:rsidRPr="002E054C">
        <w:t>1</w:t>
      </w:r>
      <w:r w:rsidRPr="002E054C">
        <w:t>.</w:t>
      </w:r>
    </w:p>
    <w:p w14:paraId="733FA7A3" w14:textId="77777777" w:rsidR="003869BB" w:rsidRPr="002E054C" w:rsidRDefault="003869BB" w:rsidP="003869BB">
      <w:pPr>
        <w:pStyle w:val="subsection"/>
      </w:pPr>
      <w:r w:rsidRPr="002E054C">
        <w:tab/>
        <w:t>(3)</w:t>
      </w:r>
      <w:r w:rsidRPr="002E054C">
        <w:tab/>
        <w:t>Subsection (2) does not apply to the provider if:</w:t>
      </w:r>
    </w:p>
    <w:p w14:paraId="6C0EFF64" w14:textId="6B3A999D" w:rsidR="003869BB" w:rsidRPr="002E054C" w:rsidRDefault="003869BB" w:rsidP="003869BB">
      <w:pPr>
        <w:pStyle w:val="paragraph"/>
      </w:pPr>
      <w:r w:rsidRPr="002E054C">
        <w:tab/>
        <w:t>(a)</w:t>
      </w:r>
      <w:r w:rsidRPr="002E054C">
        <w:tab/>
        <w:t xml:space="preserve">the person enrolled in the unit as a </w:t>
      </w:r>
      <w:r w:rsidR="004B2185" w:rsidRPr="004B2185">
        <w:rPr>
          <w:position w:val="6"/>
          <w:sz w:val="16"/>
        </w:rPr>
        <w:t>*</w:t>
      </w:r>
      <w:r w:rsidRPr="002E054C">
        <w:t>replacement unit; or</w:t>
      </w:r>
    </w:p>
    <w:p w14:paraId="16687DD1" w14:textId="252BC69A" w:rsidR="003869BB" w:rsidRPr="002E054C" w:rsidRDefault="003869BB" w:rsidP="003869BB">
      <w:pPr>
        <w:pStyle w:val="paragraph"/>
      </w:pPr>
      <w:r w:rsidRPr="002E054C">
        <w:tab/>
        <w:t>(b)</w:t>
      </w:r>
      <w:r w:rsidRPr="002E054C">
        <w:tab/>
        <w:t>it is determined that section 36</w:t>
      </w:r>
      <w:r w:rsidR="004B2185">
        <w:noBreakHyphen/>
      </w:r>
      <w:r w:rsidRPr="002E054C">
        <w:t>24A applies to the person in relation to the unit.</w:t>
      </w:r>
    </w:p>
    <w:p w14:paraId="41AF705A" w14:textId="7C56B92F" w:rsidR="003869BB" w:rsidRPr="002E054C" w:rsidRDefault="003869BB" w:rsidP="003869BB">
      <w:pPr>
        <w:pStyle w:val="subsection"/>
      </w:pPr>
      <w:r w:rsidRPr="002E054C">
        <w:tab/>
        <w:t>(4)</w:t>
      </w:r>
      <w:r w:rsidRPr="002E054C">
        <w:tab/>
        <w:t xml:space="preserve">The Higher Education Provider Guidelines may, in setting out the </w:t>
      </w:r>
      <w:r w:rsidR="004B2185" w:rsidRPr="004B2185">
        <w:rPr>
          <w:position w:val="6"/>
          <w:sz w:val="16"/>
        </w:rPr>
        <w:t>*</w:t>
      </w:r>
      <w:r w:rsidRPr="002E054C">
        <w:t xml:space="preserve">tuition protection requirements, specify, in relation to circumstances to which </w:t>
      </w:r>
      <w:r w:rsidR="006C1FDC" w:rsidRPr="002E054C">
        <w:t>paragraph (</w:t>
      </w:r>
      <w:r w:rsidRPr="002E054C">
        <w:t>3)(a) applies:</w:t>
      </w:r>
    </w:p>
    <w:p w14:paraId="0275F3BB" w14:textId="77777777" w:rsidR="003869BB" w:rsidRPr="002E054C" w:rsidRDefault="003869BB" w:rsidP="003869BB">
      <w:pPr>
        <w:pStyle w:val="paragraph"/>
      </w:pPr>
      <w:r w:rsidRPr="002E054C">
        <w:tab/>
        <w:t>(a)</w:t>
      </w:r>
      <w:r w:rsidRPr="002E054C">
        <w:tab/>
        <w:t>the amount (if any) that is to be paid to the person; and</w:t>
      </w:r>
    </w:p>
    <w:p w14:paraId="021407E8" w14:textId="77777777" w:rsidR="003869BB" w:rsidRPr="002E054C" w:rsidRDefault="003869BB" w:rsidP="003869BB">
      <w:pPr>
        <w:pStyle w:val="paragraph"/>
      </w:pPr>
      <w:r w:rsidRPr="002E054C">
        <w:tab/>
        <w:t>(b)</w:t>
      </w:r>
      <w:r w:rsidRPr="002E054C">
        <w:tab/>
        <w:t>the amount (if any) that is to be paid to the Commonwealth; and</w:t>
      </w:r>
    </w:p>
    <w:p w14:paraId="558000E3" w14:textId="77777777" w:rsidR="003869BB" w:rsidRPr="002E054C" w:rsidRDefault="003869BB" w:rsidP="003869BB">
      <w:pPr>
        <w:pStyle w:val="paragraph"/>
      </w:pPr>
      <w:r w:rsidRPr="002E054C">
        <w:tab/>
        <w:t>(c)</w:t>
      </w:r>
      <w:r w:rsidRPr="002E054C">
        <w:tab/>
        <w:t>the person (if any) who is to pay the amounts.</w:t>
      </w:r>
    </w:p>
    <w:p w14:paraId="2AAED862" w14:textId="065A268D" w:rsidR="003869BB" w:rsidRPr="002E054C" w:rsidRDefault="003869BB" w:rsidP="003869BB">
      <w:pPr>
        <w:pStyle w:val="ActHead5"/>
      </w:pPr>
      <w:bookmarkStart w:id="170" w:name="_Toc185055748"/>
      <w:r w:rsidRPr="002E054C">
        <w:rPr>
          <w:rStyle w:val="CharSectno"/>
        </w:rPr>
        <w:t>36</w:t>
      </w:r>
      <w:r w:rsidR="004B2185">
        <w:rPr>
          <w:rStyle w:val="CharSectno"/>
        </w:rPr>
        <w:noBreakHyphen/>
      </w:r>
      <w:r w:rsidRPr="002E054C">
        <w:rPr>
          <w:rStyle w:val="CharSectno"/>
        </w:rPr>
        <w:t>24BC</w:t>
      </w:r>
      <w:r w:rsidRPr="002E054C">
        <w:t xml:space="preserve">  Providers to repay amounts—person not entitled to assistance</w:t>
      </w:r>
      <w:bookmarkEnd w:id="170"/>
    </w:p>
    <w:p w14:paraId="10AFE439" w14:textId="47438578" w:rsidR="003869BB" w:rsidRPr="002E054C" w:rsidRDefault="003869BB" w:rsidP="003869BB">
      <w:pPr>
        <w:pStyle w:val="subsection"/>
      </w:pPr>
      <w:r w:rsidRPr="002E054C">
        <w:tab/>
        <w:t>(1)</w:t>
      </w:r>
      <w:r w:rsidRPr="002E054C">
        <w:tab/>
        <w:t xml:space="preserve">This section applies to a person if the person’s </w:t>
      </w:r>
      <w:r w:rsidR="004B2185" w:rsidRPr="004B2185">
        <w:rPr>
          <w:position w:val="6"/>
          <w:sz w:val="16"/>
        </w:rPr>
        <w:t>*</w:t>
      </w:r>
      <w:r w:rsidRPr="002E054C">
        <w:t>HELP balance is re</w:t>
      </w:r>
      <w:r w:rsidR="004B2185">
        <w:noBreakHyphen/>
      </w:r>
      <w:r w:rsidRPr="002E054C">
        <w:t xml:space="preserve">credited with an amount relating to </w:t>
      </w:r>
      <w:r w:rsidR="004B2185" w:rsidRPr="004B2185">
        <w:rPr>
          <w:position w:val="6"/>
          <w:sz w:val="16"/>
        </w:rPr>
        <w:t>*</w:t>
      </w:r>
      <w:r w:rsidRPr="002E054C">
        <w:t>HECS</w:t>
      </w:r>
      <w:r w:rsidR="004B2185">
        <w:noBreakHyphen/>
      </w:r>
      <w:r w:rsidRPr="002E054C">
        <w:t>HELP assistance for a unit of study under section 97</w:t>
      </w:r>
      <w:r w:rsidR="004B2185">
        <w:noBreakHyphen/>
      </w:r>
      <w:r w:rsidRPr="002E054C">
        <w:t>50.</w:t>
      </w:r>
    </w:p>
    <w:p w14:paraId="46D31029" w14:textId="2658E9A5" w:rsidR="003869BB" w:rsidRPr="002E054C" w:rsidRDefault="003869BB" w:rsidP="003869BB">
      <w:pPr>
        <w:pStyle w:val="notetext"/>
      </w:pPr>
      <w:r w:rsidRPr="002E054C">
        <w:lastRenderedPageBreak/>
        <w:t>Note:</w:t>
      </w:r>
      <w:r w:rsidRPr="002E054C">
        <w:tab/>
        <w:t>The person’s HECS</w:t>
      </w:r>
      <w:r w:rsidR="004B2185">
        <w:noBreakHyphen/>
      </w:r>
      <w:r w:rsidRPr="002E054C">
        <w:t>HELP debt relating to the unit is taken to be remitted if the person’s HELP balance is re</w:t>
      </w:r>
      <w:r w:rsidR="004B2185">
        <w:noBreakHyphen/>
      </w:r>
      <w:r w:rsidRPr="002E054C">
        <w:t>credited in relation to the unit under section 97</w:t>
      </w:r>
      <w:r w:rsidR="004B2185">
        <w:noBreakHyphen/>
      </w:r>
      <w:r w:rsidRPr="002E054C">
        <w:t xml:space="preserve">50: see </w:t>
      </w:r>
      <w:r w:rsidR="001E1B42">
        <w:t>section 1</w:t>
      </w:r>
      <w:r w:rsidRPr="002E054C">
        <w:t>37</w:t>
      </w:r>
      <w:r w:rsidR="004B2185">
        <w:noBreakHyphen/>
      </w:r>
      <w:r w:rsidRPr="002E054C">
        <w:t>5.</w:t>
      </w:r>
    </w:p>
    <w:p w14:paraId="2A1FCA3D" w14:textId="77777777" w:rsidR="003869BB" w:rsidRPr="002E054C" w:rsidRDefault="003869BB" w:rsidP="003869BB">
      <w:pPr>
        <w:pStyle w:val="subsection"/>
      </w:pPr>
      <w:r w:rsidRPr="002E054C">
        <w:tab/>
        <w:t>(2)</w:t>
      </w:r>
      <w:r w:rsidRPr="002E054C">
        <w:tab/>
        <w:t>The higher education provider must:</w:t>
      </w:r>
    </w:p>
    <w:p w14:paraId="209E5BBB" w14:textId="106E2A26" w:rsidR="003869BB" w:rsidRPr="002E054C" w:rsidRDefault="003869BB" w:rsidP="003869BB">
      <w:pPr>
        <w:pStyle w:val="paragraph"/>
      </w:pPr>
      <w:r w:rsidRPr="002E054C">
        <w:tab/>
        <w:t>(a)</w:t>
      </w:r>
      <w:r w:rsidRPr="002E054C">
        <w:tab/>
        <w:t xml:space="preserve">pay to the person an amount equal to the payment, or the sum of the payments, that the person made in relation to the person’s </w:t>
      </w:r>
      <w:r w:rsidR="004B2185" w:rsidRPr="004B2185">
        <w:rPr>
          <w:position w:val="6"/>
          <w:sz w:val="16"/>
        </w:rPr>
        <w:t>*</w:t>
      </w:r>
      <w:r w:rsidRPr="002E054C">
        <w:t>student contribution amount for the unit; and</w:t>
      </w:r>
    </w:p>
    <w:p w14:paraId="5B54A996" w14:textId="2112B25E" w:rsidR="006C69E7" w:rsidRPr="002E054C" w:rsidRDefault="006C69E7" w:rsidP="006C69E7">
      <w:pPr>
        <w:pStyle w:val="paragraph"/>
      </w:pPr>
      <w:r w:rsidRPr="002E054C">
        <w:tab/>
        <w:t>(b)</w:t>
      </w:r>
      <w:r w:rsidRPr="002E054C">
        <w:tab/>
        <w:t xml:space="preserve">pay to the Commonwealth an amount equal to the amount (if any) that was paid to the provider for the unit under </w:t>
      </w:r>
      <w:r w:rsidR="006B0BF0" w:rsidRPr="002E054C">
        <w:t>section 96</w:t>
      </w:r>
      <w:r w:rsidR="004B2185">
        <w:noBreakHyphen/>
      </w:r>
      <w:r w:rsidR="006B0BF0" w:rsidRPr="002E054C">
        <w:t>1</w:t>
      </w:r>
      <w:r w:rsidRPr="002E054C">
        <w:t>.</w:t>
      </w:r>
    </w:p>
    <w:p w14:paraId="7160591A" w14:textId="77777777" w:rsidR="003869BB" w:rsidRPr="002E054C" w:rsidRDefault="003869BB" w:rsidP="003869BB">
      <w:pPr>
        <w:pStyle w:val="subsection"/>
      </w:pPr>
      <w:r w:rsidRPr="002E054C">
        <w:tab/>
        <w:t>(3)</w:t>
      </w:r>
      <w:r w:rsidRPr="002E054C">
        <w:tab/>
        <w:t>Subsection (2) does not apply to the provider if:</w:t>
      </w:r>
    </w:p>
    <w:p w14:paraId="1847400C" w14:textId="3BDDF6FF" w:rsidR="003869BB" w:rsidRPr="002E054C" w:rsidRDefault="003869BB" w:rsidP="003869BB">
      <w:pPr>
        <w:pStyle w:val="paragraph"/>
      </w:pPr>
      <w:r w:rsidRPr="002E054C">
        <w:tab/>
        <w:t>(a)</w:t>
      </w:r>
      <w:r w:rsidRPr="002E054C">
        <w:tab/>
        <w:t xml:space="preserve">the person enrolled in the unit as a </w:t>
      </w:r>
      <w:r w:rsidR="004B2185" w:rsidRPr="004B2185">
        <w:rPr>
          <w:position w:val="6"/>
          <w:sz w:val="16"/>
        </w:rPr>
        <w:t>*</w:t>
      </w:r>
      <w:r w:rsidRPr="002E054C">
        <w:t>replacement unit; or</w:t>
      </w:r>
    </w:p>
    <w:p w14:paraId="0070BABF" w14:textId="0293BE5E" w:rsidR="003869BB" w:rsidRPr="002E054C" w:rsidRDefault="003869BB" w:rsidP="003869BB">
      <w:pPr>
        <w:pStyle w:val="paragraph"/>
      </w:pPr>
      <w:r w:rsidRPr="002E054C">
        <w:tab/>
        <w:t>(b)</w:t>
      </w:r>
      <w:r w:rsidRPr="002E054C">
        <w:tab/>
        <w:t>it is determined that section 36</w:t>
      </w:r>
      <w:r w:rsidR="004B2185">
        <w:noBreakHyphen/>
      </w:r>
      <w:r w:rsidRPr="002E054C">
        <w:t>24A applies to the person in relation to the unit.</w:t>
      </w:r>
    </w:p>
    <w:p w14:paraId="7FB8CF34" w14:textId="77977687" w:rsidR="003869BB" w:rsidRPr="002E054C" w:rsidRDefault="003869BB" w:rsidP="003869BB">
      <w:pPr>
        <w:pStyle w:val="subsection"/>
      </w:pPr>
      <w:r w:rsidRPr="002E054C">
        <w:tab/>
        <w:t>(4)</w:t>
      </w:r>
      <w:r w:rsidRPr="002E054C">
        <w:tab/>
        <w:t xml:space="preserve">The Higher Education Provider Guidelines may, in setting out the </w:t>
      </w:r>
      <w:r w:rsidR="004B2185" w:rsidRPr="004B2185">
        <w:rPr>
          <w:position w:val="6"/>
          <w:sz w:val="16"/>
        </w:rPr>
        <w:t>*</w:t>
      </w:r>
      <w:r w:rsidRPr="002E054C">
        <w:t xml:space="preserve">tuition protection requirements, specify, in relation to circumstances to which </w:t>
      </w:r>
      <w:r w:rsidR="006C1FDC" w:rsidRPr="002E054C">
        <w:t>paragraph (</w:t>
      </w:r>
      <w:r w:rsidRPr="002E054C">
        <w:t>3)(a) applies:</w:t>
      </w:r>
    </w:p>
    <w:p w14:paraId="6FF20955" w14:textId="77777777" w:rsidR="003869BB" w:rsidRPr="002E054C" w:rsidRDefault="003869BB" w:rsidP="003869BB">
      <w:pPr>
        <w:pStyle w:val="paragraph"/>
      </w:pPr>
      <w:r w:rsidRPr="002E054C">
        <w:tab/>
        <w:t>(a)</w:t>
      </w:r>
      <w:r w:rsidRPr="002E054C">
        <w:tab/>
        <w:t>the amount (if any) that is to be paid to the person; and</w:t>
      </w:r>
    </w:p>
    <w:p w14:paraId="335CE89B" w14:textId="77777777" w:rsidR="003869BB" w:rsidRPr="002E054C" w:rsidRDefault="003869BB" w:rsidP="003869BB">
      <w:pPr>
        <w:pStyle w:val="paragraph"/>
      </w:pPr>
      <w:r w:rsidRPr="002E054C">
        <w:tab/>
        <w:t>(b)</w:t>
      </w:r>
      <w:r w:rsidRPr="002E054C">
        <w:tab/>
        <w:t>the amount (if any) that is to be paid to the Commonwealth; and</w:t>
      </w:r>
    </w:p>
    <w:p w14:paraId="0E545D5A" w14:textId="77777777" w:rsidR="003869BB" w:rsidRPr="002E054C" w:rsidRDefault="003869BB" w:rsidP="003869BB">
      <w:pPr>
        <w:pStyle w:val="paragraph"/>
      </w:pPr>
      <w:r w:rsidRPr="002E054C">
        <w:tab/>
        <w:t>(c)</w:t>
      </w:r>
      <w:r w:rsidRPr="002E054C">
        <w:tab/>
        <w:t>the person (if any) who is to pay the amounts.</w:t>
      </w:r>
    </w:p>
    <w:p w14:paraId="558DED68" w14:textId="4912FDC4" w:rsidR="00BB4365" w:rsidRPr="002E054C" w:rsidRDefault="00BB4365" w:rsidP="00BB4365">
      <w:pPr>
        <w:pStyle w:val="ActHead5"/>
      </w:pPr>
      <w:bookmarkStart w:id="171" w:name="_Toc185055749"/>
      <w:bookmarkEnd w:id="168"/>
      <w:r w:rsidRPr="002E054C">
        <w:rPr>
          <w:rStyle w:val="CharSectno"/>
        </w:rPr>
        <w:t>36</w:t>
      </w:r>
      <w:r w:rsidR="004B2185">
        <w:rPr>
          <w:rStyle w:val="CharSectno"/>
        </w:rPr>
        <w:noBreakHyphen/>
      </w:r>
      <w:r w:rsidRPr="002E054C">
        <w:rPr>
          <w:rStyle w:val="CharSectno"/>
        </w:rPr>
        <w:t>24C</w:t>
      </w:r>
      <w:r w:rsidRPr="002E054C">
        <w:t xml:space="preserve">  Secretary may act if provider is unable to</w:t>
      </w:r>
      <w:bookmarkEnd w:id="171"/>
    </w:p>
    <w:p w14:paraId="40D992F6" w14:textId="3DD89456" w:rsidR="00BB4365" w:rsidRPr="002E054C" w:rsidRDefault="00BB4365" w:rsidP="00BB4365">
      <w:pPr>
        <w:pStyle w:val="subsection"/>
      </w:pPr>
      <w:r w:rsidRPr="002E054C">
        <w:tab/>
      </w:r>
      <w:r w:rsidRPr="002E054C">
        <w:tab/>
        <w:t xml:space="preserve">If a higher education provider is unable to act for one or more of the purposes of </w:t>
      </w:r>
      <w:r w:rsidR="00986EF3" w:rsidRPr="002E054C">
        <w:t>subsection 36</w:t>
      </w:r>
      <w:r w:rsidR="004B2185">
        <w:noBreakHyphen/>
      </w:r>
      <w:r w:rsidR="00986EF3" w:rsidRPr="002E054C">
        <w:t>12(2) or 36</w:t>
      </w:r>
      <w:r w:rsidR="004B2185">
        <w:noBreakHyphen/>
      </w:r>
      <w:r w:rsidR="00986EF3" w:rsidRPr="002E054C">
        <w:t>20(1)</w:t>
      </w:r>
      <w:r w:rsidRPr="002E054C">
        <w:t>, section</w:t>
      </w:r>
      <w:r w:rsidR="00A35FD3" w:rsidRPr="002E054C">
        <w:t> </w:t>
      </w:r>
      <w:r w:rsidRPr="002E054C">
        <w:t>36</w:t>
      </w:r>
      <w:r w:rsidR="004B2185">
        <w:noBreakHyphen/>
      </w:r>
      <w:r w:rsidRPr="002E054C">
        <w:t>21, 36</w:t>
      </w:r>
      <w:r w:rsidR="004B2185">
        <w:noBreakHyphen/>
      </w:r>
      <w:r w:rsidRPr="002E054C">
        <w:t>22 or 36</w:t>
      </w:r>
      <w:r w:rsidR="004B2185">
        <w:noBreakHyphen/>
      </w:r>
      <w:r w:rsidRPr="002E054C">
        <w:t>23 or subsection</w:t>
      </w:r>
      <w:r w:rsidR="00A35FD3" w:rsidRPr="002E054C">
        <w:t> </w:t>
      </w:r>
      <w:r w:rsidRPr="002E054C">
        <w:t>36</w:t>
      </w:r>
      <w:r w:rsidR="004B2185">
        <w:noBreakHyphen/>
      </w:r>
      <w:r w:rsidRPr="002E054C">
        <w:t xml:space="preserve">24A(1), the </w:t>
      </w:r>
      <w:r w:rsidR="004B2185" w:rsidRPr="004B2185">
        <w:rPr>
          <w:position w:val="6"/>
          <w:sz w:val="16"/>
        </w:rPr>
        <w:t>*</w:t>
      </w:r>
      <w:r w:rsidRPr="002E054C">
        <w:t>Secretary may act as if one or more of the references in those provisions to the provider were a reference to the Secretary.</w:t>
      </w:r>
    </w:p>
    <w:p w14:paraId="75E7BB95" w14:textId="64F641C4" w:rsidR="00BB4365" w:rsidRPr="002E054C" w:rsidRDefault="00285930" w:rsidP="00BB4365">
      <w:pPr>
        <w:pStyle w:val="ActHead4"/>
      </w:pPr>
      <w:bookmarkStart w:id="172" w:name="_Toc185055750"/>
      <w:r w:rsidRPr="002E054C">
        <w:rPr>
          <w:rStyle w:val="CharSubdNo"/>
        </w:rPr>
        <w:lastRenderedPageBreak/>
        <w:t>Subdivision 3</w:t>
      </w:r>
      <w:r w:rsidR="00BB4365" w:rsidRPr="002E054C">
        <w:rPr>
          <w:rStyle w:val="CharSubdNo"/>
        </w:rPr>
        <w:t>6</w:t>
      </w:r>
      <w:r w:rsidR="004B2185">
        <w:rPr>
          <w:rStyle w:val="CharSubdNo"/>
        </w:rPr>
        <w:noBreakHyphen/>
      </w:r>
      <w:r w:rsidR="00BB4365" w:rsidRPr="002E054C">
        <w:rPr>
          <w:rStyle w:val="CharSubdNo"/>
        </w:rPr>
        <w:t>C</w:t>
      </w:r>
      <w:r w:rsidR="00BB4365" w:rsidRPr="002E054C">
        <w:t>—</w:t>
      </w:r>
      <w:r w:rsidR="00BB4365" w:rsidRPr="002E054C">
        <w:rPr>
          <w:rStyle w:val="CharSubdText"/>
        </w:rPr>
        <w:t>Conditions relating to enrolment</w:t>
      </w:r>
      <w:bookmarkEnd w:id="172"/>
    </w:p>
    <w:p w14:paraId="561449A0" w14:textId="2716818A" w:rsidR="00BB4365" w:rsidRPr="002E054C" w:rsidRDefault="00BB4365" w:rsidP="00BB4365">
      <w:pPr>
        <w:pStyle w:val="ActHead5"/>
      </w:pPr>
      <w:bookmarkStart w:id="173" w:name="_Toc185055751"/>
      <w:r w:rsidRPr="002E054C">
        <w:rPr>
          <w:rStyle w:val="CharSectno"/>
        </w:rPr>
        <w:t>36</w:t>
      </w:r>
      <w:r w:rsidR="004B2185">
        <w:rPr>
          <w:rStyle w:val="CharSectno"/>
        </w:rPr>
        <w:noBreakHyphen/>
      </w:r>
      <w:r w:rsidRPr="002E054C">
        <w:rPr>
          <w:rStyle w:val="CharSectno"/>
        </w:rPr>
        <w:t>25</w:t>
      </w:r>
      <w:r w:rsidRPr="002E054C">
        <w:t xml:space="preserve">  Continued support for Commonwealth supported students</w:t>
      </w:r>
      <w:bookmarkEnd w:id="173"/>
    </w:p>
    <w:p w14:paraId="63595AC3" w14:textId="71E979F7" w:rsidR="00BB4365" w:rsidRPr="002E054C" w:rsidRDefault="00BB4365" w:rsidP="00BB4365">
      <w:pPr>
        <w:pStyle w:val="subsection"/>
      </w:pPr>
      <w:r w:rsidRPr="002E054C">
        <w:tab/>
        <w:t>(1)</w:t>
      </w:r>
      <w:r w:rsidRPr="002E054C">
        <w:tab/>
        <w:t xml:space="preserve">A higher education provider must advise a person who is enrolled in a unit of study with the provider, as part of a </w:t>
      </w:r>
      <w:r w:rsidR="004B2185" w:rsidRPr="004B2185">
        <w:rPr>
          <w:position w:val="6"/>
          <w:sz w:val="16"/>
        </w:rPr>
        <w:t>*</w:t>
      </w:r>
      <w:r w:rsidRPr="002E054C">
        <w:t xml:space="preserve">course of study being undertaken with the provider, that he or she is a </w:t>
      </w:r>
      <w:r w:rsidR="004B2185" w:rsidRPr="004B2185">
        <w:rPr>
          <w:position w:val="6"/>
          <w:sz w:val="16"/>
        </w:rPr>
        <w:t>*</w:t>
      </w:r>
      <w:r w:rsidRPr="002E054C">
        <w:t>Commonwealth supported student in relation to the unit if:</w:t>
      </w:r>
    </w:p>
    <w:p w14:paraId="75FBCA4C" w14:textId="77777777" w:rsidR="00BB4365" w:rsidRPr="002E054C" w:rsidRDefault="00BB4365" w:rsidP="00BB4365">
      <w:pPr>
        <w:pStyle w:val="paragraph"/>
      </w:pPr>
      <w:r w:rsidRPr="002E054C">
        <w:tab/>
        <w:t>(a)</w:t>
      </w:r>
      <w:r w:rsidRPr="002E054C">
        <w:tab/>
        <w:t>the person is or has been a Commonwealth supported student in relation to one or more other units of study, undertaken with the provider, as part of the course; and</w:t>
      </w:r>
    </w:p>
    <w:p w14:paraId="578CAF2F" w14:textId="137250C6" w:rsidR="00BB4365" w:rsidRPr="002E054C" w:rsidRDefault="00BB4365" w:rsidP="00BB4365">
      <w:pPr>
        <w:pStyle w:val="paragraph"/>
      </w:pPr>
      <w:r w:rsidRPr="002E054C">
        <w:tab/>
        <w:t>(b)</w:t>
      </w:r>
      <w:r w:rsidRPr="002E054C">
        <w:tab/>
        <w:t xml:space="preserve">the provider is not prohibited, </w:t>
      </w:r>
      <w:r w:rsidR="00986EF3" w:rsidRPr="002E054C">
        <w:t>under Subdivision 36</w:t>
      </w:r>
      <w:r w:rsidR="004B2185">
        <w:noBreakHyphen/>
      </w:r>
      <w:r w:rsidR="00986EF3" w:rsidRPr="002E054C">
        <w:t>B</w:t>
      </w:r>
      <w:r w:rsidRPr="002E054C">
        <w:t>, from so advising the person.</w:t>
      </w:r>
    </w:p>
    <w:p w14:paraId="4B29755E" w14:textId="04E830CA" w:rsidR="00BB4365" w:rsidRPr="002E054C" w:rsidRDefault="00BB4365" w:rsidP="00BB4365">
      <w:pPr>
        <w:pStyle w:val="subsection"/>
      </w:pPr>
      <w:r w:rsidRPr="002E054C">
        <w:tab/>
        <w:t>(2)</w:t>
      </w:r>
      <w:r w:rsidRPr="002E054C">
        <w:tab/>
        <w:t xml:space="preserve">A </w:t>
      </w:r>
      <w:r w:rsidR="004B2185" w:rsidRPr="004B2185">
        <w:rPr>
          <w:position w:val="6"/>
          <w:sz w:val="16"/>
        </w:rPr>
        <w:t>*</w:t>
      </w:r>
      <w:r w:rsidRPr="002E054C">
        <w:t xml:space="preserve">Table A provider (the </w:t>
      </w:r>
      <w:r w:rsidRPr="002E054C">
        <w:rPr>
          <w:b/>
          <w:i/>
        </w:rPr>
        <w:t>host provider</w:t>
      </w:r>
      <w:r w:rsidRPr="002E054C">
        <w:t xml:space="preserve">) must advise a person who is enrolled in a unit of study with the provider, as part of a </w:t>
      </w:r>
      <w:r w:rsidR="004B2185" w:rsidRPr="004B2185">
        <w:rPr>
          <w:position w:val="6"/>
          <w:sz w:val="16"/>
        </w:rPr>
        <w:t>*</w:t>
      </w:r>
      <w:r w:rsidRPr="002E054C">
        <w:t xml:space="preserve">course of study being undertaken with another Table A provider (the </w:t>
      </w:r>
      <w:r w:rsidRPr="002E054C">
        <w:rPr>
          <w:b/>
          <w:i/>
        </w:rPr>
        <w:t>home provider</w:t>
      </w:r>
      <w:r w:rsidRPr="002E054C">
        <w:t xml:space="preserve">), that he or she is a </w:t>
      </w:r>
      <w:r w:rsidR="004B2185" w:rsidRPr="004B2185">
        <w:rPr>
          <w:position w:val="6"/>
          <w:sz w:val="16"/>
        </w:rPr>
        <w:t>*</w:t>
      </w:r>
      <w:r w:rsidRPr="002E054C">
        <w:t>Commonwealth supported student in relation to the unit if:</w:t>
      </w:r>
    </w:p>
    <w:p w14:paraId="10886214" w14:textId="77777777" w:rsidR="00BB4365" w:rsidRPr="002E054C" w:rsidRDefault="00BB4365" w:rsidP="00BB4365">
      <w:pPr>
        <w:pStyle w:val="paragraph"/>
      </w:pPr>
      <w:r w:rsidRPr="002E054C">
        <w:tab/>
        <w:t>(a)</w:t>
      </w:r>
      <w:r w:rsidRPr="002E054C">
        <w:tab/>
        <w:t>the person is or has been a Commonwealth supported student in relation to one or more other units of study in the course undertaken with the home provider; and</w:t>
      </w:r>
    </w:p>
    <w:p w14:paraId="5B276551" w14:textId="77777777" w:rsidR="00BB4365" w:rsidRPr="002E054C" w:rsidRDefault="00BB4365" w:rsidP="00BB4365">
      <w:pPr>
        <w:pStyle w:val="paragraph"/>
      </w:pPr>
      <w:r w:rsidRPr="002E054C">
        <w:tab/>
        <w:t>(b)</w:t>
      </w:r>
      <w:r w:rsidRPr="002E054C">
        <w:tab/>
        <w:t>the person must undertake the unit, because it is required to complete the course; and</w:t>
      </w:r>
    </w:p>
    <w:p w14:paraId="1166BC48" w14:textId="20F251D9" w:rsidR="00BB4365" w:rsidRPr="002E054C" w:rsidRDefault="00BB4365" w:rsidP="00BB4365">
      <w:pPr>
        <w:pStyle w:val="paragraph"/>
      </w:pPr>
      <w:r w:rsidRPr="002E054C">
        <w:tab/>
        <w:t>(c)</w:t>
      </w:r>
      <w:r w:rsidRPr="002E054C">
        <w:tab/>
        <w:t xml:space="preserve">the host provider is not prohibited, </w:t>
      </w:r>
      <w:r w:rsidR="00986EF3" w:rsidRPr="002E054C">
        <w:t>under Subdivision 36</w:t>
      </w:r>
      <w:r w:rsidR="004B2185">
        <w:noBreakHyphen/>
      </w:r>
      <w:r w:rsidR="00986EF3" w:rsidRPr="002E054C">
        <w:t>B</w:t>
      </w:r>
      <w:r w:rsidRPr="002E054C">
        <w:t>, from so advising the person.</w:t>
      </w:r>
    </w:p>
    <w:p w14:paraId="2D51C031" w14:textId="6FD077AB" w:rsidR="00BB4365" w:rsidRPr="002E054C" w:rsidRDefault="00BB4365" w:rsidP="00BB4365">
      <w:pPr>
        <w:pStyle w:val="subsection"/>
      </w:pPr>
      <w:r w:rsidRPr="002E054C">
        <w:tab/>
        <w:t>(3)</w:t>
      </w:r>
      <w:r w:rsidRPr="002E054C">
        <w:tab/>
        <w:t>If a higher education provider has, under subparagraph</w:t>
      </w:r>
      <w:r w:rsidR="00A35FD3" w:rsidRPr="002E054C">
        <w:t> </w:t>
      </w:r>
      <w:r w:rsidRPr="002E054C">
        <w:t>36</w:t>
      </w:r>
      <w:r w:rsidR="004B2185">
        <w:noBreakHyphen/>
      </w:r>
      <w:r w:rsidRPr="002E054C">
        <w:t xml:space="preserve">5(1)(a)(ii), advised a person that he or she is a Commonwealth supported student in relation to a </w:t>
      </w:r>
      <w:r w:rsidR="004B2185" w:rsidRPr="004B2185">
        <w:rPr>
          <w:position w:val="6"/>
          <w:sz w:val="16"/>
        </w:rPr>
        <w:t>*</w:t>
      </w:r>
      <w:r w:rsidRPr="002E054C">
        <w:t>course of study with the provider, then the higher education provider is taken to have advised the person that he or she is a Commonwealth supported student in relation to each unit of study undertaken with the provider, as part of that course.</w:t>
      </w:r>
    </w:p>
    <w:p w14:paraId="3446EDD2" w14:textId="06EE88E9" w:rsidR="00BB4365" w:rsidRPr="002E054C" w:rsidRDefault="00BB4365" w:rsidP="00BB4365">
      <w:pPr>
        <w:pStyle w:val="ActHead5"/>
      </w:pPr>
      <w:bookmarkStart w:id="174" w:name="_Toc185055752"/>
      <w:r w:rsidRPr="002E054C">
        <w:rPr>
          <w:rStyle w:val="CharSectno"/>
        </w:rPr>
        <w:lastRenderedPageBreak/>
        <w:t>36</w:t>
      </w:r>
      <w:r w:rsidR="004B2185">
        <w:rPr>
          <w:rStyle w:val="CharSectno"/>
        </w:rPr>
        <w:noBreakHyphen/>
      </w:r>
      <w:r w:rsidRPr="002E054C">
        <w:rPr>
          <w:rStyle w:val="CharSectno"/>
        </w:rPr>
        <w:t>30</w:t>
      </w:r>
      <w:r w:rsidRPr="002E054C">
        <w:t xml:space="preserve">  Providers to enrol persons as Commonwealth supported students</w:t>
      </w:r>
      <w:bookmarkEnd w:id="174"/>
    </w:p>
    <w:p w14:paraId="201E58D9" w14:textId="77777777" w:rsidR="00BB4365" w:rsidRPr="002E054C" w:rsidRDefault="00BB4365" w:rsidP="00BB4365">
      <w:pPr>
        <w:pStyle w:val="SubsectionHead"/>
      </w:pPr>
      <w:r w:rsidRPr="002E054C">
        <w:t>Table A providers</w:t>
      </w:r>
    </w:p>
    <w:p w14:paraId="47434237" w14:textId="77777777" w:rsidR="00BB4365" w:rsidRPr="002E054C" w:rsidRDefault="00BB4365" w:rsidP="00BB4365">
      <w:pPr>
        <w:pStyle w:val="subsection"/>
      </w:pPr>
      <w:r w:rsidRPr="002E054C">
        <w:tab/>
        <w:t>(1)</w:t>
      </w:r>
      <w:r w:rsidRPr="002E054C">
        <w:tab/>
        <w:t>If:</w:t>
      </w:r>
    </w:p>
    <w:p w14:paraId="7A501975" w14:textId="2FA06E85" w:rsidR="00BB4365" w:rsidRPr="002E054C" w:rsidRDefault="00BB4365" w:rsidP="00BB4365">
      <w:pPr>
        <w:pStyle w:val="paragraph"/>
      </w:pPr>
      <w:r w:rsidRPr="002E054C">
        <w:tab/>
        <w:t>(a)</w:t>
      </w:r>
      <w:r w:rsidRPr="002E054C">
        <w:tab/>
        <w:t xml:space="preserve">a person is to be enrolled with a </w:t>
      </w:r>
      <w:r w:rsidR="004B2185" w:rsidRPr="004B2185">
        <w:rPr>
          <w:position w:val="6"/>
          <w:sz w:val="16"/>
        </w:rPr>
        <w:t>*</w:t>
      </w:r>
      <w:r w:rsidRPr="002E054C">
        <w:t>Table A provider in a unit of study; and</w:t>
      </w:r>
    </w:p>
    <w:p w14:paraId="6DEDA9C4" w14:textId="37E123DB" w:rsidR="00BB4365" w:rsidRPr="002E054C" w:rsidRDefault="00BB4365" w:rsidP="00BB4365">
      <w:pPr>
        <w:pStyle w:val="paragraph"/>
      </w:pPr>
      <w:r w:rsidRPr="002E054C">
        <w:tab/>
        <w:t>(aa)</w:t>
      </w:r>
      <w:r w:rsidRPr="002E054C">
        <w:tab/>
        <w:t xml:space="preserve">the unit to be undertaken with the provider forms part of an </w:t>
      </w:r>
      <w:r w:rsidR="004B2185" w:rsidRPr="004B2185">
        <w:rPr>
          <w:position w:val="6"/>
          <w:sz w:val="16"/>
        </w:rPr>
        <w:t>*</w:t>
      </w:r>
      <w:r w:rsidRPr="002E054C">
        <w:t>undergraduate course of study; and</w:t>
      </w:r>
    </w:p>
    <w:p w14:paraId="5196C59B" w14:textId="75299ACD" w:rsidR="00BB4365" w:rsidRPr="002E054C" w:rsidRDefault="00BB4365" w:rsidP="00BB4365">
      <w:pPr>
        <w:pStyle w:val="paragraph"/>
      </w:pPr>
      <w:r w:rsidRPr="002E054C">
        <w:tab/>
        <w:t>(b)</w:t>
      </w:r>
      <w:r w:rsidRPr="002E054C">
        <w:tab/>
        <w:t xml:space="preserve">the provider is not prohibited, </w:t>
      </w:r>
      <w:r w:rsidR="00986EF3" w:rsidRPr="002E054C">
        <w:t>under Subdivision 36</w:t>
      </w:r>
      <w:r w:rsidR="004B2185">
        <w:noBreakHyphen/>
      </w:r>
      <w:r w:rsidR="00986EF3" w:rsidRPr="002E054C">
        <w:t>B</w:t>
      </w:r>
      <w:r w:rsidRPr="002E054C">
        <w:t xml:space="preserve">, from advising the person that he or she is a </w:t>
      </w:r>
      <w:r w:rsidR="004B2185" w:rsidRPr="004B2185">
        <w:rPr>
          <w:position w:val="6"/>
          <w:sz w:val="16"/>
        </w:rPr>
        <w:t>*</w:t>
      </w:r>
      <w:r w:rsidRPr="002E054C">
        <w:t>Commonwealth supported student in relation to the unit;</w:t>
      </w:r>
    </w:p>
    <w:p w14:paraId="20279976" w14:textId="77777777" w:rsidR="00BB4365" w:rsidRPr="002E054C" w:rsidRDefault="00BB4365" w:rsidP="00BB4365">
      <w:pPr>
        <w:pStyle w:val="subsection2"/>
      </w:pPr>
      <w:r w:rsidRPr="002E054C">
        <w:t>the provider must enrol the person in the unit as a Commonwealth supported student.</w:t>
      </w:r>
    </w:p>
    <w:p w14:paraId="2A3708A7" w14:textId="1809809E" w:rsidR="00BB4365" w:rsidRPr="002E054C" w:rsidRDefault="00BB4365" w:rsidP="00BB4365">
      <w:pPr>
        <w:pStyle w:val="subsection"/>
      </w:pPr>
      <w:r w:rsidRPr="002E054C">
        <w:tab/>
        <w:t>(2)</w:t>
      </w:r>
      <w:r w:rsidRPr="002E054C">
        <w:tab/>
      </w:r>
      <w:r w:rsidR="00A35FD3" w:rsidRPr="002E054C">
        <w:t>Subsection (</w:t>
      </w:r>
      <w:r w:rsidRPr="002E054C">
        <w:t xml:space="preserve">1) does not apply in respect of a person’s enrolment with a </w:t>
      </w:r>
      <w:r w:rsidR="004B2185" w:rsidRPr="004B2185">
        <w:rPr>
          <w:position w:val="6"/>
          <w:sz w:val="16"/>
        </w:rPr>
        <w:t>*</w:t>
      </w:r>
      <w:r w:rsidRPr="002E054C">
        <w:t xml:space="preserve">Table A provider in a unit of study that forms part of an </w:t>
      </w:r>
      <w:r w:rsidR="004B2185" w:rsidRPr="004B2185">
        <w:rPr>
          <w:position w:val="6"/>
          <w:sz w:val="16"/>
        </w:rPr>
        <w:t>*</w:t>
      </w:r>
      <w:r w:rsidRPr="002E054C">
        <w:t>undergraduate course of study if:</w:t>
      </w:r>
    </w:p>
    <w:p w14:paraId="1C53BEC5" w14:textId="1C87B671" w:rsidR="00BB4365" w:rsidRPr="002E054C" w:rsidRDefault="00BB4365" w:rsidP="00BB4365">
      <w:pPr>
        <w:pStyle w:val="paragraph"/>
      </w:pPr>
      <w:r w:rsidRPr="002E054C">
        <w:tab/>
        <w:t>(a)</w:t>
      </w:r>
      <w:r w:rsidRPr="002E054C">
        <w:tab/>
        <w:t xml:space="preserve">the person commences the undergraduate course of study with the provider before </w:t>
      </w:r>
      <w:r w:rsidR="00940F84">
        <w:t>1 January</w:t>
      </w:r>
      <w:r w:rsidRPr="002E054C">
        <w:t xml:space="preserve"> 2009; or</w:t>
      </w:r>
    </w:p>
    <w:p w14:paraId="53CA45B6" w14:textId="77777777" w:rsidR="00BB4365" w:rsidRPr="002E054C" w:rsidRDefault="00BB4365" w:rsidP="00BB4365">
      <w:pPr>
        <w:pStyle w:val="paragraph"/>
      </w:pPr>
      <w:r w:rsidRPr="002E054C">
        <w:tab/>
        <w:t>(b)</w:t>
      </w:r>
      <w:r w:rsidRPr="002E054C">
        <w:tab/>
        <w:t>both:</w:t>
      </w:r>
    </w:p>
    <w:p w14:paraId="11E12F29" w14:textId="723A05AA" w:rsidR="00BB4365" w:rsidRPr="002E054C" w:rsidRDefault="00BB4365" w:rsidP="00BB4365">
      <w:pPr>
        <w:pStyle w:val="paragraphsub"/>
      </w:pPr>
      <w:r w:rsidRPr="002E054C">
        <w:tab/>
        <w:t>(i)</w:t>
      </w:r>
      <w:r w:rsidRPr="002E054C">
        <w:tab/>
        <w:t xml:space="preserve">the person transfers to the undergraduate course of study with the provider on or after </w:t>
      </w:r>
      <w:r w:rsidR="00940F84">
        <w:t>1 January</w:t>
      </w:r>
      <w:r w:rsidRPr="002E054C">
        <w:t xml:space="preserve"> 2009 from another undergraduate course of study in which the person was enrolled with the provider before </w:t>
      </w:r>
      <w:r w:rsidR="00940F84">
        <w:t>1 January</w:t>
      </w:r>
      <w:r w:rsidRPr="002E054C">
        <w:t xml:space="preserve"> 2009; and</w:t>
      </w:r>
    </w:p>
    <w:p w14:paraId="06DAFBC9" w14:textId="77777777" w:rsidR="00BB4365" w:rsidRPr="002E054C" w:rsidRDefault="00BB4365" w:rsidP="00BB4365">
      <w:pPr>
        <w:pStyle w:val="paragraphsub"/>
      </w:pPr>
      <w:r w:rsidRPr="002E054C">
        <w:tab/>
        <w:t>(ii)</w:t>
      </w:r>
      <w:r w:rsidRPr="002E054C">
        <w:tab/>
        <w:t>the person had not completed that other undergraduate course of study; or</w:t>
      </w:r>
    </w:p>
    <w:p w14:paraId="19F9F0DD" w14:textId="77777777" w:rsidR="00BB4365" w:rsidRPr="002E054C" w:rsidRDefault="00BB4365" w:rsidP="00BB4365">
      <w:pPr>
        <w:pStyle w:val="paragraph"/>
      </w:pPr>
      <w:r w:rsidRPr="002E054C">
        <w:tab/>
        <w:t>(c)</w:t>
      </w:r>
      <w:r w:rsidRPr="002E054C">
        <w:tab/>
        <w:t>all of the following apply:</w:t>
      </w:r>
    </w:p>
    <w:p w14:paraId="249A1385" w14:textId="6AF3D8A2" w:rsidR="00BB4365" w:rsidRPr="002E054C" w:rsidRDefault="00BB4365" w:rsidP="00BB4365">
      <w:pPr>
        <w:pStyle w:val="paragraphsub"/>
      </w:pPr>
      <w:r w:rsidRPr="002E054C">
        <w:tab/>
        <w:t>(i)</w:t>
      </w:r>
      <w:r w:rsidRPr="002E054C">
        <w:tab/>
        <w:t xml:space="preserve">the person was offered, and accepted, a place (other than a Commonwealth supported place) in the undergraduate course of study with the provider before </w:t>
      </w:r>
      <w:r w:rsidR="00940F84">
        <w:t>1 January</w:t>
      </w:r>
      <w:r w:rsidRPr="002E054C">
        <w:t xml:space="preserve"> 2009;</w:t>
      </w:r>
    </w:p>
    <w:p w14:paraId="45EBA8DD" w14:textId="22FA287F" w:rsidR="00BB4365" w:rsidRPr="002E054C" w:rsidRDefault="00BB4365" w:rsidP="00BB4365">
      <w:pPr>
        <w:pStyle w:val="paragraphsub"/>
      </w:pPr>
      <w:r w:rsidRPr="002E054C">
        <w:tab/>
        <w:t>(ii)</w:t>
      </w:r>
      <w:r w:rsidRPr="002E054C">
        <w:tab/>
        <w:t xml:space="preserve">the undergraduate course of study was to commence before </w:t>
      </w:r>
      <w:r w:rsidR="00940F84">
        <w:t>1 January</w:t>
      </w:r>
      <w:r w:rsidRPr="002E054C">
        <w:t xml:space="preserve"> 2009;</w:t>
      </w:r>
    </w:p>
    <w:p w14:paraId="7CB9EE10" w14:textId="77777777" w:rsidR="00BB4365" w:rsidRPr="002E054C" w:rsidRDefault="00BB4365" w:rsidP="00BB4365">
      <w:pPr>
        <w:pStyle w:val="paragraphsub"/>
      </w:pPr>
      <w:r w:rsidRPr="002E054C">
        <w:lastRenderedPageBreak/>
        <w:tab/>
        <w:t>(iii)</w:t>
      </w:r>
      <w:r w:rsidRPr="002E054C">
        <w:tab/>
        <w:t>with the provider’s approval, the person commences the course of study after that time; or</w:t>
      </w:r>
    </w:p>
    <w:p w14:paraId="03EEDC78" w14:textId="4013A920" w:rsidR="00BB4365" w:rsidRPr="002E054C" w:rsidRDefault="00BB4365" w:rsidP="00BB4365">
      <w:pPr>
        <w:pStyle w:val="paragraph"/>
      </w:pPr>
      <w:r w:rsidRPr="002E054C">
        <w:tab/>
        <w:t>(d)</w:t>
      </w:r>
      <w:r w:rsidRPr="002E054C">
        <w:tab/>
        <w:t xml:space="preserve">at the time the person commences the undergraduate course of study with the provider, the person is an </w:t>
      </w:r>
      <w:r w:rsidR="004B2185" w:rsidRPr="004B2185">
        <w:rPr>
          <w:position w:val="6"/>
          <w:sz w:val="16"/>
        </w:rPr>
        <w:t>*</w:t>
      </w:r>
      <w:r w:rsidRPr="002E054C">
        <w:t>overseas student.</w:t>
      </w:r>
    </w:p>
    <w:p w14:paraId="7D8C966C" w14:textId="77777777" w:rsidR="00BB4365" w:rsidRPr="002E054C" w:rsidRDefault="00BB4365" w:rsidP="00BB4365">
      <w:pPr>
        <w:pStyle w:val="SubsectionHead"/>
      </w:pPr>
      <w:r w:rsidRPr="002E054C">
        <w:t>Other higher education providers</w:t>
      </w:r>
    </w:p>
    <w:p w14:paraId="15739B3B" w14:textId="33955BC7" w:rsidR="00BB4365" w:rsidRPr="002E054C" w:rsidRDefault="00BB4365" w:rsidP="00BB4365">
      <w:pPr>
        <w:pStyle w:val="subsection"/>
      </w:pPr>
      <w:r w:rsidRPr="002E054C">
        <w:tab/>
        <w:t>(3)</w:t>
      </w:r>
      <w:r w:rsidRPr="002E054C">
        <w:tab/>
        <w:t xml:space="preserve">If a person is to be enrolled, with a higher education provider that is not a </w:t>
      </w:r>
      <w:r w:rsidR="004B2185" w:rsidRPr="004B2185">
        <w:rPr>
          <w:position w:val="6"/>
          <w:sz w:val="16"/>
        </w:rPr>
        <w:t>*</w:t>
      </w:r>
      <w:r w:rsidRPr="002E054C">
        <w:t xml:space="preserve">Table A provider, in a unit of study, the provider must enrol the person in the unit as a </w:t>
      </w:r>
      <w:r w:rsidR="004B2185" w:rsidRPr="004B2185">
        <w:rPr>
          <w:position w:val="6"/>
          <w:sz w:val="16"/>
        </w:rPr>
        <w:t>*</w:t>
      </w:r>
      <w:r w:rsidRPr="002E054C">
        <w:t>Commonwealth supported student if:</w:t>
      </w:r>
    </w:p>
    <w:p w14:paraId="0F16F2CA" w14:textId="77ECE043" w:rsidR="00BB4365" w:rsidRPr="002E054C" w:rsidRDefault="00BB4365" w:rsidP="00BB4365">
      <w:pPr>
        <w:pStyle w:val="paragraph"/>
      </w:pPr>
      <w:r w:rsidRPr="002E054C">
        <w:tab/>
        <w:t>(a)</w:t>
      </w:r>
      <w:r w:rsidRPr="002E054C">
        <w:tab/>
        <w:t xml:space="preserve">completion of the unit is in furtherance of a </w:t>
      </w:r>
      <w:r w:rsidR="004B2185" w:rsidRPr="004B2185">
        <w:rPr>
          <w:position w:val="6"/>
          <w:sz w:val="16"/>
        </w:rPr>
        <w:t>*</w:t>
      </w:r>
      <w:r w:rsidRPr="002E054C">
        <w:t>national priority; and</w:t>
      </w:r>
    </w:p>
    <w:p w14:paraId="7E6CE660" w14:textId="1C1192A7" w:rsidR="00BB4365" w:rsidRPr="002E054C" w:rsidRDefault="00BB4365" w:rsidP="00BB4365">
      <w:pPr>
        <w:pStyle w:val="paragraph"/>
      </w:pPr>
      <w:r w:rsidRPr="002E054C">
        <w:tab/>
        <w:t>(b)</w:t>
      </w:r>
      <w:r w:rsidRPr="002E054C">
        <w:tab/>
        <w:t>places have been allocated to the provider under section</w:t>
      </w:r>
      <w:r w:rsidR="00A35FD3" w:rsidRPr="002E054C">
        <w:t> </w:t>
      </w:r>
      <w:r w:rsidRPr="002E054C">
        <w:t>30</w:t>
      </w:r>
      <w:r w:rsidR="004B2185">
        <w:noBreakHyphen/>
      </w:r>
      <w:r w:rsidRPr="002E054C">
        <w:t>10 in respect of that national priority for the year in which the person is enrolled in the unit</w:t>
      </w:r>
      <w:r w:rsidR="00986EF3" w:rsidRPr="002E054C">
        <w:t>; and</w:t>
      </w:r>
    </w:p>
    <w:p w14:paraId="32CEFD84" w14:textId="016E9753" w:rsidR="00986EF3" w:rsidRPr="002E054C" w:rsidRDefault="00986EF3" w:rsidP="00986EF3">
      <w:pPr>
        <w:pStyle w:val="paragraph"/>
      </w:pPr>
      <w:r w:rsidRPr="002E054C">
        <w:tab/>
        <w:t>(c)</w:t>
      </w:r>
      <w:r w:rsidRPr="002E054C">
        <w:tab/>
        <w:t>the provider is not prohibited, under Subdivision 36</w:t>
      </w:r>
      <w:r w:rsidR="004B2185">
        <w:noBreakHyphen/>
      </w:r>
      <w:r w:rsidRPr="002E054C">
        <w:t>B, from advising the person that the person is a Commonwealth supported student in relation to the unit.</w:t>
      </w:r>
    </w:p>
    <w:p w14:paraId="49E0888B" w14:textId="77777777" w:rsidR="00BB4365" w:rsidRPr="002E054C" w:rsidRDefault="00BB4365" w:rsidP="00BB4365">
      <w:pPr>
        <w:pStyle w:val="subsection"/>
      </w:pPr>
      <w:r w:rsidRPr="002E054C">
        <w:tab/>
        <w:t>(4)</w:t>
      </w:r>
      <w:r w:rsidRPr="002E054C">
        <w:tab/>
      </w:r>
      <w:r w:rsidR="00A35FD3" w:rsidRPr="002E054C">
        <w:t>Subsection (</w:t>
      </w:r>
      <w:r w:rsidRPr="002E054C">
        <w:t>3) does not apply, and is taken never to have applied, in relation to that enrolment if:</w:t>
      </w:r>
    </w:p>
    <w:p w14:paraId="45E3234C" w14:textId="3DCFF29D" w:rsidR="00BB4365" w:rsidRPr="002E054C" w:rsidRDefault="00BB4365" w:rsidP="00BB4365">
      <w:pPr>
        <w:pStyle w:val="paragraph"/>
      </w:pPr>
      <w:r w:rsidRPr="002E054C">
        <w:tab/>
        <w:t>(a)</w:t>
      </w:r>
      <w:r w:rsidRPr="002E054C">
        <w:tab/>
        <w:t xml:space="preserve">in respect of the year in which the person is enrolled in the unit, the provider has already filled, or fills, all of the </w:t>
      </w:r>
      <w:r w:rsidR="004B2185" w:rsidRPr="004B2185">
        <w:rPr>
          <w:position w:val="6"/>
          <w:sz w:val="16"/>
        </w:rPr>
        <w:t>*</w:t>
      </w:r>
      <w:r w:rsidRPr="002E054C">
        <w:t xml:space="preserve">number of Commonwealth supported places in respect of that </w:t>
      </w:r>
      <w:r w:rsidR="004B2185" w:rsidRPr="004B2185">
        <w:rPr>
          <w:position w:val="6"/>
          <w:sz w:val="16"/>
        </w:rPr>
        <w:t>*</w:t>
      </w:r>
      <w:r w:rsidRPr="002E054C">
        <w:t>national priority; or</w:t>
      </w:r>
    </w:p>
    <w:p w14:paraId="35CDFC8B" w14:textId="71C4C9C0" w:rsidR="00BB4365" w:rsidRPr="002E054C" w:rsidRDefault="00BB4365" w:rsidP="00BB4365">
      <w:pPr>
        <w:pStyle w:val="paragraph"/>
      </w:pPr>
      <w:r w:rsidRPr="002E054C">
        <w:tab/>
        <w:t>(b)</w:t>
      </w:r>
      <w:r w:rsidRPr="002E054C">
        <w:tab/>
        <w:t xml:space="preserve">the person notifies an </w:t>
      </w:r>
      <w:r w:rsidR="004B2185" w:rsidRPr="004B2185">
        <w:rPr>
          <w:position w:val="6"/>
          <w:sz w:val="16"/>
        </w:rPr>
        <w:t>*</w:t>
      </w:r>
      <w:r w:rsidRPr="002E054C">
        <w:t xml:space="preserve">appropriate officer of the provider that he or she does not wish to be a </w:t>
      </w:r>
      <w:r w:rsidR="004B2185" w:rsidRPr="004B2185">
        <w:rPr>
          <w:position w:val="6"/>
          <w:sz w:val="16"/>
        </w:rPr>
        <w:t>*</w:t>
      </w:r>
      <w:r w:rsidRPr="002E054C">
        <w:t>Commonwealth supported student in relation to the unit.</w:t>
      </w:r>
    </w:p>
    <w:p w14:paraId="3A5E237C" w14:textId="6EE94957" w:rsidR="00BB4365" w:rsidRPr="002E054C" w:rsidRDefault="00BB4365" w:rsidP="00BB4365">
      <w:pPr>
        <w:pStyle w:val="SubsectionHead"/>
      </w:pPr>
      <w:r w:rsidRPr="002E054C">
        <w:t xml:space="preserve">Notices under </w:t>
      </w:r>
      <w:r w:rsidR="006C1FDC" w:rsidRPr="002E054C">
        <w:t>paragraph (</w:t>
      </w:r>
      <w:r w:rsidRPr="002E054C">
        <w:t>4)(b)</w:t>
      </w:r>
    </w:p>
    <w:p w14:paraId="48840E5C" w14:textId="17097854" w:rsidR="00BB4365" w:rsidRPr="002E054C" w:rsidRDefault="00BB4365" w:rsidP="00BB4365">
      <w:pPr>
        <w:pStyle w:val="subsection"/>
      </w:pPr>
      <w:r w:rsidRPr="002E054C">
        <w:tab/>
        <w:t>(5)</w:t>
      </w:r>
      <w:r w:rsidRPr="002E054C">
        <w:tab/>
        <w:t xml:space="preserve">A notice under </w:t>
      </w:r>
      <w:r w:rsidR="006C1FDC" w:rsidRPr="002E054C">
        <w:t>paragraph (</w:t>
      </w:r>
      <w:r w:rsidRPr="002E054C">
        <w:t>4)(b):</w:t>
      </w:r>
    </w:p>
    <w:p w14:paraId="0D27AFC0" w14:textId="77777777" w:rsidR="00BB4365" w:rsidRPr="002E054C" w:rsidRDefault="00BB4365" w:rsidP="00BB4365">
      <w:pPr>
        <w:pStyle w:val="paragraph"/>
      </w:pPr>
      <w:r w:rsidRPr="002E054C">
        <w:tab/>
        <w:t>(a)</w:t>
      </w:r>
      <w:r w:rsidRPr="002E054C">
        <w:tab/>
        <w:t>must be in writing; and</w:t>
      </w:r>
    </w:p>
    <w:p w14:paraId="468E0170" w14:textId="404BFB56" w:rsidR="00BB4365" w:rsidRPr="002E054C" w:rsidRDefault="00BB4365" w:rsidP="00BB4365">
      <w:pPr>
        <w:pStyle w:val="paragraph"/>
      </w:pPr>
      <w:r w:rsidRPr="002E054C">
        <w:tab/>
        <w:t>(b)</w:t>
      </w:r>
      <w:r w:rsidRPr="002E054C">
        <w:tab/>
        <w:t xml:space="preserve">must be given on or before the </w:t>
      </w:r>
      <w:r w:rsidR="004B2185" w:rsidRPr="004B2185">
        <w:rPr>
          <w:position w:val="6"/>
          <w:sz w:val="16"/>
        </w:rPr>
        <w:t>*</w:t>
      </w:r>
      <w:r w:rsidRPr="002E054C">
        <w:t>census date for the unit.</w:t>
      </w:r>
    </w:p>
    <w:p w14:paraId="50D9F15D" w14:textId="1D9CEE98" w:rsidR="00BB4365" w:rsidRPr="002E054C" w:rsidRDefault="00BB4365" w:rsidP="00067CB2">
      <w:pPr>
        <w:pStyle w:val="ActHead5"/>
      </w:pPr>
      <w:bookmarkStart w:id="175" w:name="_Toc185055753"/>
      <w:r w:rsidRPr="002E054C">
        <w:rPr>
          <w:rStyle w:val="CharSectno"/>
        </w:rPr>
        <w:lastRenderedPageBreak/>
        <w:t>36</w:t>
      </w:r>
      <w:r w:rsidR="004B2185">
        <w:rPr>
          <w:rStyle w:val="CharSectno"/>
        </w:rPr>
        <w:noBreakHyphen/>
      </w:r>
      <w:r w:rsidRPr="002E054C">
        <w:rPr>
          <w:rStyle w:val="CharSectno"/>
        </w:rPr>
        <w:t>40</w:t>
      </w:r>
      <w:r w:rsidRPr="002E054C">
        <w:t xml:space="preserve">  Providers to cancel enrolments in certain circumstances</w:t>
      </w:r>
      <w:bookmarkEnd w:id="175"/>
    </w:p>
    <w:p w14:paraId="540D6828" w14:textId="77777777" w:rsidR="00BB4365" w:rsidRPr="002E054C" w:rsidRDefault="00BB4365" w:rsidP="00067CB2">
      <w:pPr>
        <w:pStyle w:val="subsection"/>
        <w:keepNext/>
        <w:keepLines/>
      </w:pPr>
      <w:r w:rsidRPr="002E054C">
        <w:tab/>
        <w:t>(1)</w:t>
      </w:r>
      <w:r w:rsidRPr="002E054C">
        <w:tab/>
        <w:t>A higher education provider must cancel a person’s enrolment in a unit of study with the provider if the person:</w:t>
      </w:r>
    </w:p>
    <w:p w14:paraId="2161AB89" w14:textId="1C6C2A74" w:rsidR="00BB4365" w:rsidRPr="002E054C" w:rsidRDefault="00BB4365" w:rsidP="00067CB2">
      <w:pPr>
        <w:pStyle w:val="paragraph"/>
        <w:keepNext/>
        <w:keepLines/>
      </w:pPr>
      <w:r w:rsidRPr="002E054C">
        <w:tab/>
        <w:t>(a)</w:t>
      </w:r>
      <w:r w:rsidRPr="002E054C">
        <w:tab/>
        <w:t xml:space="preserve">is enrolled as a </w:t>
      </w:r>
      <w:r w:rsidR="004B2185" w:rsidRPr="004B2185">
        <w:rPr>
          <w:position w:val="6"/>
          <w:sz w:val="16"/>
        </w:rPr>
        <w:t>*</w:t>
      </w:r>
      <w:r w:rsidRPr="002E054C">
        <w:t>Commonwealth supported student in relation to the unit; and</w:t>
      </w:r>
    </w:p>
    <w:p w14:paraId="3AFE7AEA" w14:textId="6F5E2BB6" w:rsidR="00BB4365" w:rsidRPr="002E054C" w:rsidRDefault="00BB4365" w:rsidP="00BB4365">
      <w:pPr>
        <w:pStyle w:val="paragraph"/>
      </w:pPr>
      <w:r w:rsidRPr="002E054C">
        <w:tab/>
        <w:t>(b)</w:t>
      </w:r>
      <w:r w:rsidRPr="002E054C">
        <w:tab/>
        <w:t xml:space="preserve">has not, on or before the </w:t>
      </w:r>
      <w:r w:rsidR="004B2185" w:rsidRPr="004B2185">
        <w:rPr>
          <w:position w:val="6"/>
          <w:sz w:val="16"/>
        </w:rPr>
        <w:t>*</w:t>
      </w:r>
      <w:r w:rsidRPr="002E054C">
        <w:t>census date for the unit:</w:t>
      </w:r>
    </w:p>
    <w:p w14:paraId="4FBE3C2C" w14:textId="3013D6FD" w:rsidR="00BB4365" w:rsidRPr="002E054C" w:rsidRDefault="00BB4365" w:rsidP="00BB4365">
      <w:pPr>
        <w:pStyle w:val="paragraphsub"/>
      </w:pPr>
      <w:r w:rsidRPr="002E054C">
        <w:tab/>
        <w:t>(i)</w:t>
      </w:r>
      <w:r w:rsidRPr="002E054C">
        <w:tab/>
        <w:t xml:space="preserve">completed, and signed, a </w:t>
      </w:r>
      <w:r w:rsidR="004B2185" w:rsidRPr="004B2185">
        <w:rPr>
          <w:position w:val="6"/>
          <w:sz w:val="16"/>
        </w:rPr>
        <w:t>*</w:t>
      </w:r>
      <w:r w:rsidRPr="002E054C">
        <w:t xml:space="preserve">request for Commonwealth assistance in relation to the unit or, where the unit forms part of a </w:t>
      </w:r>
      <w:r w:rsidR="004B2185" w:rsidRPr="004B2185">
        <w:rPr>
          <w:position w:val="6"/>
          <w:sz w:val="16"/>
        </w:rPr>
        <w:t>*</w:t>
      </w:r>
      <w:r w:rsidRPr="002E054C">
        <w:t>course of study undertaken with the provider, in relation to the course of study; and</w:t>
      </w:r>
    </w:p>
    <w:p w14:paraId="501743AB" w14:textId="115D341C" w:rsidR="00BB4365" w:rsidRPr="002E054C" w:rsidRDefault="00BB4365" w:rsidP="00BB4365">
      <w:pPr>
        <w:pStyle w:val="paragraphsub"/>
      </w:pPr>
      <w:r w:rsidRPr="002E054C">
        <w:tab/>
        <w:t>(ii)</w:t>
      </w:r>
      <w:r w:rsidRPr="002E054C">
        <w:tab/>
        <w:t xml:space="preserve">given it to an </w:t>
      </w:r>
      <w:r w:rsidR="004B2185" w:rsidRPr="004B2185">
        <w:rPr>
          <w:position w:val="6"/>
          <w:sz w:val="16"/>
        </w:rPr>
        <w:t>*</w:t>
      </w:r>
      <w:r w:rsidRPr="002E054C">
        <w:t>appropriate officer of the provider.</w:t>
      </w:r>
    </w:p>
    <w:p w14:paraId="278BCF3D" w14:textId="77777777" w:rsidR="00BB4365" w:rsidRPr="002E054C" w:rsidRDefault="00BB4365" w:rsidP="00BB4365">
      <w:pPr>
        <w:pStyle w:val="subsection"/>
      </w:pPr>
      <w:r w:rsidRPr="002E054C">
        <w:tab/>
        <w:t>(2)</w:t>
      </w:r>
      <w:r w:rsidRPr="002E054C">
        <w:tab/>
        <w:t>A higher education provider must cancel a person’s enrolment in a unit of study with the provider if the person:</w:t>
      </w:r>
    </w:p>
    <w:p w14:paraId="399A2204" w14:textId="319C02AC" w:rsidR="00BB4365" w:rsidRPr="002E054C" w:rsidRDefault="00BB4365" w:rsidP="00BB4365">
      <w:pPr>
        <w:pStyle w:val="paragraph"/>
      </w:pPr>
      <w:r w:rsidRPr="002E054C">
        <w:tab/>
        <w:t>(a)</w:t>
      </w:r>
      <w:r w:rsidRPr="002E054C">
        <w:tab/>
        <w:t xml:space="preserve">is enrolled as a </w:t>
      </w:r>
      <w:r w:rsidR="004B2185" w:rsidRPr="004B2185">
        <w:rPr>
          <w:position w:val="6"/>
          <w:sz w:val="16"/>
        </w:rPr>
        <w:t>*</w:t>
      </w:r>
      <w:r w:rsidRPr="002E054C">
        <w:t>Commonwealth supported student in relation to the unit; and</w:t>
      </w:r>
    </w:p>
    <w:p w14:paraId="6917B889" w14:textId="538E0BAD" w:rsidR="00BB4365" w:rsidRPr="002E054C" w:rsidRDefault="00BB4365" w:rsidP="00BB4365">
      <w:pPr>
        <w:pStyle w:val="paragraph"/>
      </w:pPr>
      <w:r w:rsidRPr="002E054C">
        <w:tab/>
        <w:t>(b)</w:t>
      </w:r>
      <w:r w:rsidRPr="002E054C">
        <w:tab/>
        <w:t xml:space="preserve">is not entitled to </w:t>
      </w:r>
      <w:r w:rsidR="004B2185" w:rsidRPr="004B2185">
        <w:rPr>
          <w:position w:val="6"/>
          <w:sz w:val="16"/>
        </w:rPr>
        <w:t>*</w:t>
      </w:r>
      <w:r w:rsidRPr="002E054C">
        <w:t>HECS</w:t>
      </w:r>
      <w:r w:rsidR="004B2185">
        <w:noBreakHyphen/>
      </w:r>
      <w:r w:rsidRPr="002E054C">
        <w:t>HELP assistance for the unit; and</w:t>
      </w:r>
    </w:p>
    <w:p w14:paraId="4E0F4BBE" w14:textId="5E4BFEF3" w:rsidR="00BB4365" w:rsidRPr="002E054C" w:rsidRDefault="00BB4365" w:rsidP="00BB4365">
      <w:pPr>
        <w:pStyle w:val="paragraph"/>
      </w:pPr>
      <w:r w:rsidRPr="002E054C">
        <w:tab/>
        <w:t>(c)</w:t>
      </w:r>
      <w:r w:rsidRPr="002E054C">
        <w:tab/>
        <w:t xml:space="preserve">has not, on or before the </w:t>
      </w:r>
      <w:r w:rsidR="004B2185" w:rsidRPr="004B2185">
        <w:rPr>
          <w:position w:val="6"/>
          <w:sz w:val="16"/>
        </w:rPr>
        <w:t>*</w:t>
      </w:r>
      <w:r w:rsidRPr="002E054C">
        <w:t xml:space="preserve">census date for the unit, paid to the provider the whole of the person’s </w:t>
      </w:r>
      <w:r w:rsidR="004B2185" w:rsidRPr="004B2185">
        <w:rPr>
          <w:position w:val="6"/>
          <w:sz w:val="16"/>
        </w:rPr>
        <w:t>*</w:t>
      </w:r>
      <w:r w:rsidRPr="002E054C">
        <w:t>student contribution amount for the unit.</w:t>
      </w:r>
    </w:p>
    <w:p w14:paraId="3BD9880C" w14:textId="77777777" w:rsidR="00BB4365" w:rsidRPr="002E054C" w:rsidRDefault="00BB4365" w:rsidP="00BB4365">
      <w:pPr>
        <w:pStyle w:val="subsection2"/>
      </w:pPr>
      <w:r w:rsidRPr="002E054C">
        <w:t>However, this subsection does not apply if the person’s student contribution amount for the unit is a nil amount.</w:t>
      </w:r>
    </w:p>
    <w:p w14:paraId="23450DE7" w14:textId="73BDC15E" w:rsidR="00BB4365" w:rsidRPr="002E054C" w:rsidRDefault="00BB4365" w:rsidP="00BB4365">
      <w:pPr>
        <w:pStyle w:val="subsection"/>
      </w:pPr>
      <w:r w:rsidRPr="002E054C">
        <w:tab/>
        <w:t>(3)</w:t>
      </w:r>
      <w:r w:rsidRPr="002E054C">
        <w:tab/>
        <w:t xml:space="preserve">A </w:t>
      </w:r>
      <w:r w:rsidRPr="002E054C">
        <w:rPr>
          <w:b/>
          <w:i/>
        </w:rPr>
        <w:t>request for Commonwealth assistance</w:t>
      </w:r>
      <w:r w:rsidRPr="002E054C">
        <w:t xml:space="preserve">, in relation to a person enrolling in a unit of study with a higher education provider (where access to the unit was not provided by </w:t>
      </w:r>
      <w:r w:rsidR="004B2185" w:rsidRPr="004B2185">
        <w:rPr>
          <w:position w:val="6"/>
          <w:sz w:val="16"/>
        </w:rPr>
        <w:t>*</w:t>
      </w:r>
      <w:r w:rsidRPr="002E054C">
        <w:t>Open Universities Australia), means a document:</w:t>
      </w:r>
    </w:p>
    <w:p w14:paraId="2B330CB8" w14:textId="6DF7094D" w:rsidR="00BB4365" w:rsidRPr="002E054C" w:rsidRDefault="00BB4365" w:rsidP="00BB4365">
      <w:pPr>
        <w:pStyle w:val="paragraph"/>
      </w:pPr>
      <w:r w:rsidRPr="002E054C">
        <w:tab/>
        <w:t>(a)</w:t>
      </w:r>
      <w:r w:rsidRPr="002E054C">
        <w:tab/>
        <w:t xml:space="preserve">in which the person requests the Commonwealth to provide assistance under this Act in relation to the unit or, where the unit forms part of a </w:t>
      </w:r>
      <w:r w:rsidR="004B2185" w:rsidRPr="004B2185">
        <w:rPr>
          <w:position w:val="6"/>
          <w:sz w:val="16"/>
        </w:rPr>
        <w:t>*</w:t>
      </w:r>
      <w:r w:rsidRPr="002E054C">
        <w:t>course of study undertaken with the provider, in relation to the course of study; and</w:t>
      </w:r>
    </w:p>
    <w:p w14:paraId="607BB25A" w14:textId="77777777" w:rsidR="00BB4365" w:rsidRPr="002E054C" w:rsidRDefault="00BB4365" w:rsidP="00BB4365">
      <w:pPr>
        <w:pStyle w:val="paragraph"/>
      </w:pPr>
      <w:r w:rsidRPr="002E054C">
        <w:tab/>
        <w:t>(b)</w:t>
      </w:r>
      <w:r w:rsidRPr="002E054C">
        <w:tab/>
        <w:t>that is in the form approved by the Minister.</w:t>
      </w:r>
    </w:p>
    <w:p w14:paraId="047619CA" w14:textId="54951F6C" w:rsidR="00BB4365" w:rsidRPr="002E054C" w:rsidRDefault="00285930" w:rsidP="00BB4365">
      <w:pPr>
        <w:pStyle w:val="ActHead4"/>
      </w:pPr>
      <w:bookmarkStart w:id="176" w:name="_Toc185055754"/>
      <w:r w:rsidRPr="002E054C">
        <w:rPr>
          <w:rStyle w:val="CharSubdNo"/>
        </w:rPr>
        <w:lastRenderedPageBreak/>
        <w:t>Subdivision 3</w:t>
      </w:r>
      <w:r w:rsidR="00BB4365" w:rsidRPr="002E054C">
        <w:rPr>
          <w:rStyle w:val="CharSubdNo"/>
        </w:rPr>
        <w:t>6</w:t>
      </w:r>
      <w:r w:rsidR="004B2185">
        <w:rPr>
          <w:rStyle w:val="CharSubdNo"/>
        </w:rPr>
        <w:noBreakHyphen/>
      </w:r>
      <w:r w:rsidR="00BB4365" w:rsidRPr="002E054C">
        <w:rPr>
          <w:rStyle w:val="CharSubdNo"/>
        </w:rPr>
        <w:t>D</w:t>
      </w:r>
      <w:r w:rsidR="00BB4365" w:rsidRPr="002E054C">
        <w:t>—</w:t>
      </w:r>
      <w:r w:rsidR="00BB4365" w:rsidRPr="002E054C">
        <w:rPr>
          <w:rStyle w:val="CharSubdText"/>
        </w:rPr>
        <w:t>Conditions relating to student contribution amounts</w:t>
      </w:r>
      <w:bookmarkEnd w:id="176"/>
    </w:p>
    <w:p w14:paraId="41C80DDC" w14:textId="28F4222A" w:rsidR="00BB4365" w:rsidRPr="002E054C" w:rsidRDefault="00BB4365" w:rsidP="00BB4365">
      <w:pPr>
        <w:pStyle w:val="ActHead5"/>
      </w:pPr>
      <w:bookmarkStart w:id="177" w:name="_Toc185055755"/>
      <w:r w:rsidRPr="002E054C">
        <w:rPr>
          <w:rStyle w:val="CharSectno"/>
        </w:rPr>
        <w:t>36</w:t>
      </w:r>
      <w:r w:rsidR="004B2185">
        <w:rPr>
          <w:rStyle w:val="CharSectno"/>
        </w:rPr>
        <w:noBreakHyphen/>
      </w:r>
      <w:r w:rsidRPr="002E054C">
        <w:rPr>
          <w:rStyle w:val="CharSectno"/>
        </w:rPr>
        <w:t>45</w:t>
      </w:r>
      <w:r w:rsidRPr="002E054C">
        <w:t xml:space="preserve">  Limits on student contribution amounts</w:t>
      </w:r>
      <w:bookmarkEnd w:id="177"/>
    </w:p>
    <w:p w14:paraId="32C88298" w14:textId="490E1D29" w:rsidR="00BB4365" w:rsidRPr="002E054C" w:rsidRDefault="00BB4365" w:rsidP="00BB4365">
      <w:pPr>
        <w:pStyle w:val="subsection"/>
      </w:pPr>
      <w:r w:rsidRPr="002E054C">
        <w:tab/>
      </w:r>
      <w:r w:rsidRPr="002E054C">
        <w:tab/>
        <w:t xml:space="preserve">If a person is enrolled with a higher education provider in a unit of study as a </w:t>
      </w:r>
      <w:r w:rsidR="004B2185" w:rsidRPr="004B2185">
        <w:rPr>
          <w:position w:val="6"/>
          <w:sz w:val="16"/>
        </w:rPr>
        <w:t>*</w:t>
      </w:r>
      <w:r w:rsidRPr="002E054C">
        <w:t xml:space="preserve">Commonwealth supported student, the provider must not charge, as the person’s </w:t>
      </w:r>
      <w:r w:rsidR="004B2185" w:rsidRPr="004B2185">
        <w:rPr>
          <w:position w:val="6"/>
          <w:sz w:val="16"/>
        </w:rPr>
        <w:t>*</w:t>
      </w:r>
      <w:r w:rsidRPr="002E054C">
        <w:t>student contribution amount for the unit, an amount that exceeds the amount worked out as follows:</w:t>
      </w:r>
    </w:p>
    <w:p w14:paraId="5146DA9C" w14:textId="77777777" w:rsidR="00BB4365" w:rsidRPr="002E054C" w:rsidRDefault="00BB4365" w:rsidP="00BB4365">
      <w:pPr>
        <w:pStyle w:val="subsection"/>
        <w:spacing w:before="120" w:after="120"/>
      </w:pPr>
      <w:r w:rsidRPr="002E054C">
        <w:tab/>
      </w:r>
      <w:r w:rsidRPr="002E054C">
        <w:tab/>
      </w:r>
      <w:r w:rsidRPr="002E054C">
        <w:rPr>
          <w:noProof/>
        </w:rPr>
        <w:drawing>
          <wp:inline distT="0" distB="0" distL="0" distR="0" wp14:anchorId="5205E276" wp14:editId="173465B1">
            <wp:extent cx="3429000" cy="409575"/>
            <wp:effectExtent l="0" t="0" r="0" b="0"/>
            <wp:docPr id="3" name="Picture 3" descr="Start formula *Maximum student contribution amount for a place times The *EFTSL value of the uni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29000" cy="409575"/>
                    </a:xfrm>
                    <a:prstGeom prst="rect">
                      <a:avLst/>
                    </a:prstGeom>
                    <a:noFill/>
                    <a:ln>
                      <a:noFill/>
                    </a:ln>
                  </pic:spPr>
                </pic:pic>
              </a:graphicData>
            </a:graphic>
          </wp:inline>
        </w:drawing>
      </w:r>
    </w:p>
    <w:p w14:paraId="7CC222FC" w14:textId="62EFCD58" w:rsidR="00BB4365" w:rsidRPr="002E054C" w:rsidRDefault="00285930" w:rsidP="00BB4365">
      <w:pPr>
        <w:pStyle w:val="ActHead4"/>
      </w:pPr>
      <w:bookmarkStart w:id="178" w:name="_Toc185055756"/>
      <w:r w:rsidRPr="002E054C">
        <w:rPr>
          <w:rStyle w:val="CharSubdNo"/>
        </w:rPr>
        <w:t>Subdivision 3</w:t>
      </w:r>
      <w:r w:rsidR="00BB4365" w:rsidRPr="002E054C">
        <w:rPr>
          <w:rStyle w:val="CharSubdNo"/>
        </w:rPr>
        <w:t>6</w:t>
      </w:r>
      <w:r w:rsidR="004B2185">
        <w:rPr>
          <w:rStyle w:val="CharSubdNo"/>
        </w:rPr>
        <w:noBreakHyphen/>
      </w:r>
      <w:r w:rsidR="00BB4365" w:rsidRPr="002E054C">
        <w:rPr>
          <w:rStyle w:val="CharSubdNo"/>
        </w:rPr>
        <w:t>E</w:t>
      </w:r>
      <w:r w:rsidR="00BB4365" w:rsidRPr="002E054C">
        <w:t>—</w:t>
      </w:r>
      <w:r w:rsidR="00BB4365" w:rsidRPr="002E054C">
        <w:rPr>
          <w:rStyle w:val="CharSubdText"/>
        </w:rPr>
        <w:t>Conditions relating to tuition fees</w:t>
      </w:r>
      <w:bookmarkEnd w:id="178"/>
    </w:p>
    <w:p w14:paraId="3EC51E46" w14:textId="560D9A9B" w:rsidR="00BB4365" w:rsidRPr="002E054C" w:rsidRDefault="00BB4365" w:rsidP="00BB4365">
      <w:pPr>
        <w:pStyle w:val="ActHead5"/>
      </w:pPr>
      <w:bookmarkStart w:id="179" w:name="_Toc185055757"/>
      <w:r w:rsidRPr="002E054C">
        <w:rPr>
          <w:rStyle w:val="CharSectno"/>
        </w:rPr>
        <w:t>36</w:t>
      </w:r>
      <w:r w:rsidR="004B2185">
        <w:rPr>
          <w:rStyle w:val="CharSectno"/>
        </w:rPr>
        <w:noBreakHyphen/>
      </w:r>
      <w:r w:rsidRPr="002E054C">
        <w:rPr>
          <w:rStyle w:val="CharSectno"/>
        </w:rPr>
        <w:t>55</w:t>
      </w:r>
      <w:r w:rsidRPr="002E054C">
        <w:t xml:space="preserve">  Tuition fees for non</w:t>
      </w:r>
      <w:r w:rsidR="004B2185">
        <w:noBreakHyphen/>
      </w:r>
      <w:r w:rsidRPr="002E054C">
        <w:t>Commonwealth supported students</w:t>
      </w:r>
      <w:bookmarkEnd w:id="179"/>
    </w:p>
    <w:p w14:paraId="2B273FAB" w14:textId="77777777" w:rsidR="00BB4365" w:rsidRPr="002E054C" w:rsidRDefault="00BB4365" w:rsidP="00BB4365">
      <w:pPr>
        <w:pStyle w:val="SubsectionHead"/>
      </w:pPr>
      <w:r w:rsidRPr="002E054C">
        <w:t>Tuition fees for units of study</w:t>
      </w:r>
    </w:p>
    <w:p w14:paraId="1BC24D9A" w14:textId="6DD4F16C" w:rsidR="00EC207C" w:rsidRPr="002E054C" w:rsidRDefault="00EC207C" w:rsidP="00EC207C">
      <w:pPr>
        <w:pStyle w:val="subsection"/>
      </w:pPr>
      <w:r w:rsidRPr="002E054C">
        <w:tab/>
        <w:t>(1)</w:t>
      </w:r>
      <w:r w:rsidRPr="002E054C">
        <w:tab/>
        <w:t xml:space="preserve">A higher education provider must not determine, as a person’s </w:t>
      </w:r>
      <w:r w:rsidR="004B2185" w:rsidRPr="004B2185">
        <w:rPr>
          <w:position w:val="6"/>
          <w:sz w:val="16"/>
        </w:rPr>
        <w:t>*</w:t>
      </w:r>
      <w:r w:rsidRPr="002E054C">
        <w:t xml:space="preserve">tuition fee for a unit of study, an amount that is less than the highest </w:t>
      </w:r>
      <w:r w:rsidR="004B2185" w:rsidRPr="004B2185">
        <w:rPr>
          <w:position w:val="6"/>
          <w:sz w:val="16"/>
        </w:rPr>
        <w:t>*</w:t>
      </w:r>
      <w:r w:rsidRPr="002E054C">
        <w:t xml:space="preserve">student contribution amount that the provider would charge any person who is a </w:t>
      </w:r>
      <w:r w:rsidR="004B2185" w:rsidRPr="004B2185">
        <w:rPr>
          <w:position w:val="6"/>
          <w:sz w:val="16"/>
        </w:rPr>
        <w:t>*</w:t>
      </w:r>
      <w:r w:rsidRPr="002E054C">
        <w:t>Commonwealth supported student in relation to the unit.</w:t>
      </w:r>
    </w:p>
    <w:p w14:paraId="0827D58E" w14:textId="7655480E" w:rsidR="00BB4365" w:rsidRPr="002E054C" w:rsidRDefault="00BB4365" w:rsidP="00BB4365">
      <w:pPr>
        <w:pStyle w:val="subsection"/>
      </w:pPr>
      <w:r w:rsidRPr="002E054C">
        <w:tab/>
        <w:t>(2)</w:t>
      </w:r>
      <w:r w:rsidRPr="002E054C">
        <w:tab/>
      </w:r>
      <w:r w:rsidR="00A35FD3" w:rsidRPr="002E054C">
        <w:t>Subsection (</w:t>
      </w:r>
      <w:r w:rsidRPr="002E054C">
        <w:t xml:space="preserve">1) does not apply if the person is enrolled in an </w:t>
      </w:r>
      <w:r w:rsidR="004B2185" w:rsidRPr="004B2185">
        <w:rPr>
          <w:position w:val="6"/>
          <w:sz w:val="16"/>
        </w:rPr>
        <w:t>*</w:t>
      </w:r>
      <w:r w:rsidRPr="002E054C">
        <w:t xml:space="preserve">employer reserved place. However, the provider must not charge, as the person’s </w:t>
      </w:r>
      <w:r w:rsidR="004B2185" w:rsidRPr="004B2185">
        <w:rPr>
          <w:position w:val="6"/>
          <w:sz w:val="16"/>
        </w:rPr>
        <w:t>*</w:t>
      </w:r>
      <w:r w:rsidRPr="002E054C">
        <w:t>tuition fees for the unit, amounts that are such that the sum of:</w:t>
      </w:r>
    </w:p>
    <w:p w14:paraId="7B385C6F" w14:textId="77777777" w:rsidR="00BB4365" w:rsidRPr="002E054C" w:rsidRDefault="00BB4365" w:rsidP="00BB4365">
      <w:pPr>
        <w:pStyle w:val="paragraph"/>
      </w:pPr>
      <w:r w:rsidRPr="002E054C">
        <w:tab/>
        <w:t>(a)</w:t>
      </w:r>
      <w:r w:rsidRPr="002E054C">
        <w:tab/>
        <w:t>the tuition fees; and</w:t>
      </w:r>
    </w:p>
    <w:p w14:paraId="3C3F02D7" w14:textId="424DFDBD"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employer contribution amount for the unit;</w:t>
      </w:r>
    </w:p>
    <w:p w14:paraId="585CB6F7" w14:textId="7C11BC20" w:rsidR="00BB4365" w:rsidRPr="002E054C" w:rsidRDefault="00BB4365" w:rsidP="00352F26">
      <w:pPr>
        <w:pStyle w:val="subsection2"/>
      </w:pPr>
      <w:r w:rsidRPr="002E054C">
        <w:t xml:space="preserve">is less </w:t>
      </w:r>
      <w:r w:rsidR="00313BF9" w:rsidRPr="002E054C">
        <w:t xml:space="preserve">than the </w:t>
      </w:r>
      <w:r w:rsidR="004B2185" w:rsidRPr="004B2185">
        <w:rPr>
          <w:position w:val="6"/>
          <w:sz w:val="16"/>
        </w:rPr>
        <w:t>*</w:t>
      </w:r>
      <w:r w:rsidR="00313BF9" w:rsidRPr="002E054C">
        <w:t>student contribution amount referred to in subsection (1)</w:t>
      </w:r>
      <w:r w:rsidRPr="002E054C">
        <w:t>.</w:t>
      </w:r>
    </w:p>
    <w:p w14:paraId="77E3F8CB" w14:textId="77777777" w:rsidR="00BB4365" w:rsidRPr="002E054C" w:rsidRDefault="00BB4365" w:rsidP="00BB4365">
      <w:pPr>
        <w:pStyle w:val="subsection"/>
      </w:pPr>
      <w:r w:rsidRPr="002E054C">
        <w:tab/>
        <w:t>(3)</w:t>
      </w:r>
      <w:r w:rsidRPr="002E054C">
        <w:tab/>
        <w:t>If a person:</w:t>
      </w:r>
    </w:p>
    <w:p w14:paraId="7FCC867E" w14:textId="5955DF02" w:rsidR="00BB4365" w:rsidRPr="002E054C" w:rsidRDefault="00BB4365" w:rsidP="00BB4365">
      <w:pPr>
        <w:pStyle w:val="paragraph"/>
      </w:pPr>
      <w:r w:rsidRPr="002E054C">
        <w:tab/>
        <w:t>(a)</w:t>
      </w:r>
      <w:r w:rsidRPr="002E054C">
        <w:tab/>
        <w:t xml:space="preserve">is enrolled in study with a higher education provider on a </w:t>
      </w:r>
      <w:r w:rsidR="004B2185" w:rsidRPr="004B2185">
        <w:rPr>
          <w:position w:val="6"/>
          <w:sz w:val="16"/>
        </w:rPr>
        <w:t>*</w:t>
      </w:r>
      <w:r w:rsidRPr="002E054C">
        <w:t>non</w:t>
      </w:r>
      <w:r w:rsidR="004B2185">
        <w:noBreakHyphen/>
      </w:r>
      <w:r w:rsidRPr="002E054C">
        <w:t>award basis; and</w:t>
      </w:r>
    </w:p>
    <w:p w14:paraId="64508EA0" w14:textId="21D06A62" w:rsidR="00BB4365" w:rsidRPr="002E054C" w:rsidRDefault="00BB4365" w:rsidP="00BB4365">
      <w:pPr>
        <w:pStyle w:val="paragraph"/>
      </w:pPr>
      <w:r w:rsidRPr="002E054C">
        <w:lastRenderedPageBreak/>
        <w:tab/>
        <w:t>(b)</w:t>
      </w:r>
      <w:r w:rsidRPr="002E054C">
        <w:tab/>
        <w:t>could have enrolled in that study as a unit of study if the enrolment were not on a non</w:t>
      </w:r>
      <w:r w:rsidR="004B2185">
        <w:noBreakHyphen/>
      </w:r>
      <w:r w:rsidRPr="002E054C">
        <w:t>award basis;</w:t>
      </w:r>
    </w:p>
    <w:p w14:paraId="017C7DE6" w14:textId="4DEA0DDB" w:rsidR="00BB4365" w:rsidRPr="002E054C" w:rsidRDefault="00BB4365" w:rsidP="00BB4365">
      <w:pPr>
        <w:pStyle w:val="subsection2"/>
      </w:pPr>
      <w:r w:rsidRPr="002E054C">
        <w:t xml:space="preserve">the provider must not charge, as the person’s </w:t>
      </w:r>
      <w:r w:rsidR="004B2185" w:rsidRPr="004B2185">
        <w:rPr>
          <w:position w:val="6"/>
          <w:sz w:val="16"/>
        </w:rPr>
        <w:t>*</w:t>
      </w:r>
      <w:r w:rsidRPr="002E054C">
        <w:t>fees for the study, amounts that in total are less than the highest amount that the provider would charge any person:</w:t>
      </w:r>
    </w:p>
    <w:p w14:paraId="1FF69801" w14:textId="77777777" w:rsidR="00BB4365" w:rsidRPr="002E054C" w:rsidRDefault="00BB4365" w:rsidP="00BB4365">
      <w:pPr>
        <w:pStyle w:val="paragraph"/>
      </w:pPr>
      <w:r w:rsidRPr="002E054C">
        <w:tab/>
        <w:t>(c)</w:t>
      </w:r>
      <w:r w:rsidRPr="002E054C">
        <w:tab/>
        <w:t>who may enrol in the study as a unit of study; and</w:t>
      </w:r>
    </w:p>
    <w:p w14:paraId="523221B9" w14:textId="6DF3C8E8" w:rsidR="00BB4365" w:rsidRPr="002E054C" w:rsidRDefault="00BB4365" w:rsidP="00BB4365">
      <w:pPr>
        <w:pStyle w:val="paragraph"/>
      </w:pPr>
      <w:r w:rsidRPr="002E054C">
        <w:tab/>
        <w:t>(d)</w:t>
      </w:r>
      <w:r w:rsidRPr="002E054C">
        <w:tab/>
        <w:t xml:space="preserve">who is a </w:t>
      </w:r>
      <w:r w:rsidR="004B2185" w:rsidRPr="004B2185">
        <w:rPr>
          <w:position w:val="6"/>
          <w:sz w:val="16"/>
        </w:rPr>
        <w:t>*</w:t>
      </w:r>
      <w:r w:rsidRPr="002E054C">
        <w:t>Commonwealth supported student in relation to the unit.</w:t>
      </w:r>
    </w:p>
    <w:p w14:paraId="6844A6DC" w14:textId="05FE9D6A" w:rsidR="00BB4365" w:rsidRPr="002E054C" w:rsidRDefault="00285930" w:rsidP="00BB4365">
      <w:pPr>
        <w:pStyle w:val="ActHead4"/>
      </w:pPr>
      <w:bookmarkStart w:id="180" w:name="_Toc185055758"/>
      <w:r w:rsidRPr="002E054C">
        <w:rPr>
          <w:rStyle w:val="CharSubdNo"/>
        </w:rPr>
        <w:t>Subdivision 3</w:t>
      </w:r>
      <w:r w:rsidR="00BB4365" w:rsidRPr="002E054C">
        <w:rPr>
          <w:rStyle w:val="CharSubdNo"/>
        </w:rPr>
        <w:t>6</w:t>
      </w:r>
      <w:r w:rsidR="004B2185">
        <w:rPr>
          <w:rStyle w:val="CharSubdNo"/>
        </w:rPr>
        <w:noBreakHyphen/>
      </w:r>
      <w:r w:rsidR="00BB4365" w:rsidRPr="002E054C">
        <w:rPr>
          <w:rStyle w:val="CharSubdNo"/>
        </w:rPr>
        <w:t>F</w:t>
      </w:r>
      <w:r w:rsidR="00BB4365" w:rsidRPr="002E054C">
        <w:t>—</w:t>
      </w:r>
      <w:r w:rsidR="00BB4365" w:rsidRPr="002E054C">
        <w:rPr>
          <w:rStyle w:val="CharSubdText"/>
        </w:rPr>
        <w:t>Other conditions</w:t>
      </w:r>
      <w:bookmarkEnd w:id="180"/>
    </w:p>
    <w:p w14:paraId="2CC2369E" w14:textId="7F69C85A" w:rsidR="00BB4365" w:rsidRPr="002E054C" w:rsidRDefault="00BB4365" w:rsidP="00BB4365">
      <w:pPr>
        <w:pStyle w:val="ActHead5"/>
      </w:pPr>
      <w:bookmarkStart w:id="181" w:name="_Toc185055759"/>
      <w:r w:rsidRPr="002E054C">
        <w:rPr>
          <w:rStyle w:val="CharSectno"/>
        </w:rPr>
        <w:t>36</w:t>
      </w:r>
      <w:r w:rsidR="004B2185">
        <w:rPr>
          <w:rStyle w:val="CharSectno"/>
        </w:rPr>
        <w:noBreakHyphen/>
      </w:r>
      <w:r w:rsidRPr="002E054C">
        <w:rPr>
          <w:rStyle w:val="CharSectno"/>
        </w:rPr>
        <w:t>60</w:t>
      </w:r>
      <w:r w:rsidRPr="002E054C">
        <w:t xml:space="preserve">  Providers to meet the quality and accountability requirements</w:t>
      </w:r>
      <w:bookmarkEnd w:id="181"/>
    </w:p>
    <w:p w14:paraId="31B60612" w14:textId="14C4FADF" w:rsidR="00BB4365" w:rsidRPr="002E054C" w:rsidRDefault="00BB4365" w:rsidP="00BB4365">
      <w:pPr>
        <w:pStyle w:val="subsection"/>
      </w:pPr>
      <w:r w:rsidRPr="002E054C">
        <w:tab/>
      </w:r>
      <w:r w:rsidRPr="002E054C">
        <w:tab/>
        <w:t xml:space="preserve">A higher education provider must meet the </w:t>
      </w:r>
      <w:r w:rsidR="004B2185" w:rsidRPr="004B2185">
        <w:rPr>
          <w:position w:val="6"/>
          <w:sz w:val="16"/>
        </w:rPr>
        <w:t>*</w:t>
      </w:r>
      <w:r w:rsidRPr="002E054C">
        <w:t>quality and accountability requirements.</w:t>
      </w:r>
    </w:p>
    <w:p w14:paraId="2F139CA2" w14:textId="0EDBBA81" w:rsidR="00BB4365" w:rsidRPr="002E054C" w:rsidRDefault="00BB4365" w:rsidP="00BB4365">
      <w:pPr>
        <w:pStyle w:val="ActHead5"/>
      </w:pPr>
      <w:bookmarkStart w:id="182" w:name="_Toc185055760"/>
      <w:r w:rsidRPr="002E054C">
        <w:rPr>
          <w:rStyle w:val="CharSectno"/>
        </w:rPr>
        <w:t>36</w:t>
      </w:r>
      <w:r w:rsidR="004B2185">
        <w:rPr>
          <w:rStyle w:val="CharSectno"/>
        </w:rPr>
        <w:noBreakHyphen/>
      </w:r>
      <w:r w:rsidRPr="002E054C">
        <w:rPr>
          <w:rStyle w:val="CharSectno"/>
        </w:rPr>
        <w:t>65</w:t>
      </w:r>
      <w:r w:rsidRPr="002E054C">
        <w:t xml:space="preserve">  Providers to comply with funding agreement</w:t>
      </w:r>
      <w:bookmarkEnd w:id="182"/>
    </w:p>
    <w:p w14:paraId="1E6CC041" w14:textId="538A23B6" w:rsidR="00BB4365" w:rsidRPr="002E054C" w:rsidRDefault="00BB4365" w:rsidP="00BB4365">
      <w:pPr>
        <w:pStyle w:val="subsection"/>
      </w:pPr>
      <w:r w:rsidRPr="002E054C">
        <w:tab/>
      </w:r>
      <w:r w:rsidRPr="002E054C">
        <w:tab/>
        <w:t>A higher education provider must comply with any funding agreement the provider enters into under section</w:t>
      </w:r>
      <w:r w:rsidR="00A35FD3" w:rsidRPr="002E054C">
        <w:t> </w:t>
      </w:r>
      <w:r w:rsidRPr="002E054C">
        <w:t>30</w:t>
      </w:r>
      <w:r w:rsidR="004B2185">
        <w:noBreakHyphen/>
      </w:r>
      <w:r w:rsidRPr="002E054C">
        <w:t>25.</w:t>
      </w:r>
    </w:p>
    <w:p w14:paraId="4D184971" w14:textId="20BEE33E" w:rsidR="00BB4365" w:rsidRPr="002E054C" w:rsidRDefault="00BB4365" w:rsidP="00BB4365">
      <w:pPr>
        <w:pStyle w:val="ActHead5"/>
      </w:pPr>
      <w:bookmarkStart w:id="183" w:name="_Toc185055761"/>
      <w:r w:rsidRPr="002E054C">
        <w:rPr>
          <w:rStyle w:val="CharSectno"/>
        </w:rPr>
        <w:t>36</w:t>
      </w:r>
      <w:r w:rsidR="004B2185">
        <w:rPr>
          <w:rStyle w:val="CharSectno"/>
        </w:rPr>
        <w:noBreakHyphen/>
      </w:r>
      <w:r w:rsidRPr="002E054C">
        <w:rPr>
          <w:rStyle w:val="CharSectno"/>
        </w:rPr>
        <w:t>70</w:t>
      </w:r>
      <w:r w:rsidRPr="002E054C">
        <w:t xml:space="preserve">  Providers to comply with the Commonwealth Grant Scheme Guidelines</w:t>
      </w:r>
      <w:bookmarkEnd w:id="183"/>
    </w:p>
    <w:p w14:paraId="37C646FF" w14:textId="77777777" w:rsidR="00BB4365" w:rsidRPr="002E054C" w:rsidRDefault="00BB4365" w:rsidP="00BB4365">
      <w:pPr>
        <w:pStyle w:val="subsection"/>
      </w:pPr>
      <w:r w:rsidRPr="002E054C">
        <w:tab/>
        <w:t>(1)</w:t>
      </w:r>
      <w:r w:rsidRPr="002E054C">
        <w:tab/>
        <w:t>The Commonwealth Grant Scheme Guidelines may specify conditions that higher education providers must comply with for the purposes of this Division.</w:t>
      </w:r>
    </w:p>
    <w:p w14:paraId="4C9E8166" w14:textId="77777777" w:rsidR="00BB4365" w:rsidRPr="002E054C" w:rsidRDefault="00BB4365" w:rsidP="00BB4365">
      <w:pPr>
        <w:pStyle w:val="subsection"/>
      </w:pPr>
      <w:r w:rsidRPr="002E054C">
        <w:tab/>
        <w:t>(2)</w:t>
      </w:r>
      <w:r w:rsidRPr="002E054C">
        <w:tab/>
        <w:t>A higher education provider must comply with all such conditions in respect of any year for which the provider receives a grant under this Part.</w:t>
      </w:r>
    </w:p>
    <w:p w14:paraId="77D6FAF2" w14:textId="46C67F82" w:rsidR="00BB4365" w:rsidRPr="002E054C" w:rsidRDefault="00BB4365" w:rsidP="00BB4365">
      <w:pPr>
        <w:pStyle w:val="subsection"/>
      </w:pPr>
      <w:r w:rsidRPr="002E054C">
        <w:tab/>
        <w:t>(3)</w:t>
      </w:r>
      <w:r w:rsidRPr="002E054C">
        <w:tab/>
        <w:t>However, the provider need not comply with such a condition during a particular year if the condition comes into force on or after the day on which the provider entered into a funding agreement under section</w:t>
      </w:r>
      <w:r w:rsidR="00A35FD3" w:rsidRPr="002E054C">
        <w:t> </w:t>
      </w:r>
      <w:r w:rsidRPr="002E054C">
        <w:t>30</w:t>
      </w:r>
      <w:r w:rsidR="004B2185">
        <w:noBreakHyphen/>
      </w:r>
      <w:r w:rsidRPr="002E054C">
        <w:t>25 in respect of a period that includes that year.</w:t>
      </w:r>
    </w:p>
    <w:p w14:paraId="0D660E67" w14:textId="2261E655" w:rsidR="00B30E42" w:rsidRPr="002E054C" w:rsidRDefault="00B30E42" w:rsidP="00A03559">
      <w:pPr>
        <w:pStyle w:val="ActHead2"/>
        <w:pageBreakBefore/>
      </w:pPr>
      <w:bookmarkStart w:id="184" w:name="_Toc185055762"/>
      <w:r w:rsidRPr="002E054C">
        <w:rPr>
          <w:rStyle w:val="CharPartNo"/>
        </w:rPr>
        <w:lastRenderedPageBreak/>
        <w:t>Part</w:t>
      </w:r>
      <w:r w:rsidR="00A35FD3" w:rsidRPr="002E054C">
        <w:rPr>
          <w:rStyle w:val="CharPartNo"/>
        </w:rPr>
        <w:t> </w:t>
      </w:r>
      <w:r w:rsidRPr="002E054C">
        <w:rPr>
          <w:rStyle w:val="CharPartNo"/>
        </w:rPr>
        <w:t>2</w:t>
      </w:r>
      <w:r w:rsidR="004B2185">
        <w:rPr>
          <w:rStyle w:val="CharPartNo"/>
        </w:rPr>
        <w:noBreakHyphen/>
      </w:r>
      <w:r w:rsidRPr="002E054C">
        <w:rPr>
          <w:rStyle w:val="CharPartNo"/>
        </w:rPr>
        <w:t>2A</w:t>
      </w:r>
      <w:r w:rsidRPr="002E054C">
        <w:t>—</w:t>
      </w:r>
      <w:r w:rsidRPr="002E054C">
        <w:rPr>
          <w:rStyle w:val="CharPartText"/>
        </w:rPr>
        <w:t>Indigenous student assistance grants</w:t>
      </w:r>
      <w:bookmarkEnd w:id="184"/>
    </w:p>
    <w:p w14:paraId="1F433BE5" w14:textId="77777777" w:rsidR="00B30E42" w:rsidRPr="002E054C" w:rsidRDefault="00D2636F" w:rsidP="00B30E42">
      <w:pPr>
        <w:pStyle w:val="ActHead3"/>
      </w:pPr>
      <w:bookmarkStart w:id="185" w:name="_Toc185055763"/>
      <w:r w:rsidRPr="002E054C">
        <w:rPr>
          <w:rStyle w:val="CharDivNo"/>
        </w:rPr>
        <w:t>Division 3</w:t>
      </w:r>
      <w:r w:rsidR="00B30E42" w:rsidRPr="002E054C">
        <w:rPr>
          <w:rStyle w:val="CharDivNo"/>
        </w:rPr>
        <w:t>8</w:t>
      </w:r>
      <w:r w:rsidR="00B30E42" w:rsidRPr="002E054C">
        <w:t>—</w:t>
      </w:r>
      <w:r w:rsidR="00B30E42" w:rsidRPr="002E054C">
        <w:rPr>
          <w:rStyle w:val="CharDivText"/>
        </w:rPr>
        <w:t>Indigenous student assistance grants</w:t>
      </w:r>
      <w:bookmarkEnd w:id="185"/>
    </w:p>
    <w:p w14:paraId="715D75B0" w14:textId="23AE54A6" w:rsidR="00B30E42" w:rsidRPr="002E054C" w:rsidRDefault="00B30E42" w:rsidP="00B30E42">
      <w:pPr>
        <w:pStyle w:val="ActHead5"/>
      </w:pPr>
      <w:bookmarkStart w:id="186" w:name="_Toc185055764"/>
      <w:r w:rsidRPr="002E054C">
        <w:rPr>
          <w:rStyle w:val="CharSectno"/>
        </w:rPr>
        <w:t>38</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186"/>
    </w:p>
    <w:p w14:paraId="2978D54E" w14:textId="77777777" w:rsidR="00B30E42" w:rsidRPr="002E054C" w:rsidRDefault="00B30E42" w:rsidP="00B30E42">
      <w:pPr>
        <w:pStyle w:val="SOText"/>
      </w:pPr>
      <w:r w:rsidRPr="002E054C">
        <w:t xml:space="preserve">Grants for assisting Indigenous </w:t>
      </w:r>
      <w:r w:rsidR="003337ED" w:rsidRPr="002E054C">
        <w:t xml:space="preserve">persons </w:t>
      </w:r>
      <w:r w:rsidRPr="002E054C">
        <w:t>are payable under this Part to Table A providers and Table B providers.</w:t>
      </w:r>
    </w:p>
    <w:p w14:paraId="1B9BC843" w14:textId="546F83C3" w:rsidR="00B30E42" w:rsidRPr="002E054C" w:rsidRDefault="00B30E42" w:rsidP="00B30E42">
      <w:pPr>
        <w:pStyle w:val="notetext"/>
      </w:pPr>
      <w:r w:rsidRPr="002E054C">
        <w:t>Note:</w:t>
      </w:r>
      <w:r w:rsidRPr="002E054C">
        <w:tab/>
        <w:t>This Part does not apply to Table C providers: see section</w:t>
      </w:r>
      <w:r w:rsidR="00A35FD3" w:rsidRPr="002E054C">
        <w:t> </w:t>
      </w:r>
      <w:r w:rsidRPr="002E054C">
        <w:t>5</w:t>
      </w:r>
      <w:r w:rsidR="004B2185">
        <w:noBreakHyphen/>
      </w:r>
      <w:r w:rsidRPr="002E054C">
        <w:t>1.</w:t>
      </w:r>
    </w:p>
    <w:p w14:paraId="425E6B49" w14:textId="1800C01D" w:rsidR="00B30E42" w:rsidRPr="002E054C" w:rsidRDefault="00B30E42" w:rsidP="00B30E42">
      <w:pPr>
        <w:pStyle w:val="ActHead5"/>
      </w:pPr>
      <w:bookmarkStart w:id="187" w:name="_Toc185055765"/>
      <w:r w:rsidRPr="002E054C">
        <w:rPr>
          <w:rStyle w:val="CharSectno"/>
        </w:rPr>
        <w:t>38</w:t>
      </w:r>
      <w:r w:rsidR="004B2185">
        <w:rPr>
          <w:rStyle w:val="CharSectno"/>
        </w:rPr>
        <w:noBreakHyphen/>
      </w:r>
      <w:r w:rsidRPr="002E054C">
        <w:rPr>
          <w:rStyle w:val="CharSectno"/>
        </w:rPr>
        <w:t>5</w:t>
      </w:r>
      <w:r w:rsidRPr="002E054C">
        <w:t xml:space="preserve">  Indigenous Student Assistance Grants Guidelines</w:t>
      </w:r>
      <w:bookmarkEnd w:id="187"/>
    </w:p>
    <w:p w14:paraId="3B46AB28" w14:textId="77777777" w:rsidR="00B30E42" w:rsidRPr="002E054C" w:rsidRDefault="00B30E42" w:rsidP="00B30E42">
      <w:pPr>
        <w:pStyle w:val="subsection"/>
      </w:pPr>
      <w:r w:rsidRPr="002E054C">
        <w:tab/>
      </w:r>
      <w:r w:rsidRPr="002E054C">
        <w:tab/>
        <w:t xml:space="preserve">Grants under this Part are also dealt with in the Indigenous Student Assistance Grants Guidelines. The provisions of this </w:t>
      </w:r>
      <w:r w:rsidR="00D2636F" w:rsidRPr="002E054C">
        <w:t>Part i</w:t>
      </w:r>
      <w:r w:rsidRPr="002E054C">
        <w:t>ndicate when a particular matter is or may be dealt with in these Guidelines.</w:t>
      </w:r>
    </w:p>
    <w:p w14:paraId="2120FCFE" w14:textId="38E4490C" w:rsidR="00B30E42" w:rsidRPr="002E054C" w:rsidRDefault="00B30E42" w:rsidP="00B30E42">
      <w:pPr>
        <w:pStyle w:val="notetext"/>
      </w:pPr>
      <w:r w:rsidRPr="002E054C">
        <w:t>Note:</w:t>
      </w:r>
      <w:r w:rsidRPr="002E054C">
        <w:tab/>
        <w:t xml:space="preserve">The Indigenous Student Assistance Grants Guidelines are made by the Minister under </w:t>
      </w:r>
      <w:r w:rsidR="00D2636F" w:rsidRPr="002E054C">
        <w:t>section 2</w:t>
      </w:r>
      <w:r w:rsidRPr="002E054C">
        <w:t>38</w:t>
      </w:r>
      <w:r w:rsidR="004B2185">
        <w:noBreakHyphen/>
      </w:r>
      <w:r w:rsidRPr="002E054C">
        <w:t>10.</w:t>
      </w:r>
    </w:p>
    <w:p w14:paraId="09965F7D" w14:textId="4489BF1A" w:rsidR="00B30E42" w:rsidRPr="002E054C" w:rsidRDefault="00B30E42" w:rsidP="00B30E42">
      <w:pPr>
        <w:pStyle w:val="ActHead5"/>
      </w:pPr>
      <w:bookmarkStart w:id="188" w:name="_Toc185055766"/>
      <w:r w:rsidRPr="002E054C">
        <w:rPr>
          <w:rStyle w:val="CharSectno"/>
        </w:rPr>
        <w:t>38</w:t>
      </w:r>
      <w:r w:rsidR="004B2185">
        <w:rPr>
          <w:rStyle w:val="CharSectno"/>
        </w:rPr>
        <w:noBreakHyphen/>
      </w:r>
      <w:r w:rsidRPr="002E054C">
        <w:rPr>
          <w:rStyle w:val="CharSectno"/>
        </w:rPr>
        <w:t>10</w:t>
      </w:r>
      <w:r w:rsidRPr="002E054C">
        <w:t xml:space="preserve">  Eligibility for grants under this Part</w:t>
      </w:r>
      <w:bookmarkEnd w:id="188"/>
    </w:p>
    <w:p w14:paraId="68D9EF43" w14:textId="74C0F80C" w:rsidR="00B30E42" w:rsidRPr="002E054C" w:rsidRDefault="00B30E42" w:rsidP="00B30E42">
      <w:pPr>
        <w:pStyle w:val="subsection"/>
      </w:pPr>
      <w:r w:rsidRPr="002E054C">
        <w:tab/>
        <w:t>(1)</w:t>
      </w:r>
      <w:r w:rsidRPr="002E054C">
        <w:tab/>
        <w:t xml:space="preserve">A </w:t>
      </w:r>
      <w:r w:rsidR="004B2185" w:rsidRPr="004B2185">
        <w:rPr>
          <w:position w:val="6"/>
          <w:sz w:val="16"/>
        </w:rPr>
        <w:t>*</w:t>
      </w:r>
      <w:r w:rsidRPr="002E054C">
        <w:t xml:space="preserve">Table A provider or </w:t>
      </w:r>
      <w:r w:rsidR="004B2185" w:rsidRPr="004B2185">
        <w:rPr>
          <w:position w:val="6"/>
          <w:sz w:val="16"/>
        </w:rPr>
        <w:t>*</w:t>
      </w:r>
      <w:r w:rsidRPr="002E054C">
        <w:t xml:space="preserve">Table B provider is, subject to </w:t>
      </w:r>
      <w:r w:rsidR="00A35FD3" w:rsidRPr="002E054C">
        <w:t>subsection (</w:t>
      </w:r>
      <w:r w:rsidRPr="002E054C">
        <w:t>3), eligible for grants under this Part, in respect of the year 2017 or a later year, for the following purposes:</w:t>
      </w:r>
    </w:p>
    <w:p w14:paraId="0BBCC7AB" w14:textId="4C345C55" w:rsidR="00B30E42" w:rsidRPr="002E054C" w:rsidRDefault="00B30E42" w:rsidP="00B30E42">
      <w:pPr>
        <w:pStyle w:val="paragraph"/>
      </w:pPr>
      <w:r w:rsidRPr="002E054C">
        <w:tab/>
        <w:t>(a)</w:t>
      </w:r>
      <w:r w:rsidRPr="002E054C">
        <w:tab/>
        <w:t xml:space="preserve">assisting </w:t>
      </w:r>
      <w:r w:rsidR="004B2185" w:rsidRPr="004B2185">
        <w:rPr>
          <w:position w:val="6"/>
          <w:sz w:val="16"/>
        </w:rPr>
        <w:t>*</w:t>
      </w:r>
      <w:r w:rsidR="003337ED" w:rsidRPr="002E054C">
        <w:t>Indigenous persons (who may or may not be students)</w:t>
      </w:r>
      <w:r w:rsidRPr="002E054C">
        <w:t xml:space="preserve"> to undertake higher education;</w:t>
      </w:r>
    </w:p>
    <w:p w14:paraId="644494EE" w14:textId="77777777" w:rsidR="00A84ECD" w:rsidRPr="002E054C" w:rsidRDefault="00A84ECD" w:rsidP="00A84ECD">
      <w:pPr>
        <w:pStyle w:val="paragraph"/>
      </w:pPr>
      <w:r w:rsidRPr="002E054C">
        <w:tab/>
        <w:t>(b)</w:t>
      </w:r>
      <w:r w:rsidRPr="002E054C">
        <w:tab/>
        <w:t>increasing the number of:</w:t>
      </w:r>
    </w:p>
    <w:p w14:paraId="361255F0" w14:textId="28F88BA6" w:rsidR="00A84ECD" w:rsidRPr="002E054C" w:rsidRDefault="00A84ECD" w:rsidP="00A84ECD">
      <w:pPr>
        <w:pStyle w:val="paragraphsub"/>
      </w:pPr>
      <w:r w:rsidRPr="002E054C">
        <w:tab/>
        <w:t>(i)</w:t>
      </w:r>
      <w:r w:rsidRPr="002E054C">
        <w:tab/>
      </w:r>
      <w:r w:rsidR="004B2185" w:rsidRPr="004B2185">
        <w:rPr>
          <w:position w:val="6"/>
          <w:sz w:val="16"/>
        </w:rPr>
        <w:t>*</w:t>
      </w:r>
      <w:r w:rsidRPr="002E054C">
        <w:t xml:space="preserve">Indigenous persons enrolling in courses leading to </w:t>
      </w:r>
      <w:r w:rsidR="004B2185" w:rsidRPr="004B2185">
        <w:rPr>
          <w:position w:val="6"/>
          <w:sz w:val="16"/>
        </w:rPr>
        <w:t>*</w:t>
      </w:r>
      <w:r w:rsidRPr="002E054C">
        <w:t>higher education awards; and</w:t>
      </w:r>
    </w:p>
    <w:p w14:paraId="7877AC1B" w14:textId="77777777" w:rsidR="00A84ECD" w:rsidRPr="002E054C" w:rsidRDefault="00A84ECD" w:rsidP="00A84ECD">
      <w:pPr>
        <w:pStyle w:val="paragraphsub"/>
      </w:pPr>
      <w:r w:rsidRPr="002E054C">
        <w:tab/>
        <w:t>(ii)</w:t>
      </w:r>
      <w:r w:rsidRPr="002E054C">
        <w:tab/>
        <w:t>students who are Indigenous persons progressing in and completing courses leading to higher education awards.</w:t>
      </w:r>
    </w:p>
    <w:p w14:paraId="2212726F" w14:textId="77777777" w:rsidR="00B30E42" w:rsidRPr="002E054C" w:rsidRDefault="00B30E42" w:rsidP="00B30E42">
      <w:pPr>
        <w:pStyle w:val="subsection"/>
      </w:pPr>
      <w:r w:rsidRPr="002E054C">
        <w:tab/>
        <w:t>(2)</w:t>
      </w:r>
      <w:r w:rsidRPr="002E054C">
        <w:tab/>
        <w:t xml:space="preserve">Without limiting </w:t>
      </w:r>
      <w:r w:rsidR="00A35FD3" w:rsidRPr="002E054C">
        <w:t>subsection (</w:t>
      </w:r>
      <w:r w:rsidRPr="002E054C">
        <w:t>1), the purposes mentioned in that subsection may be achieved through the following means:</w:t>
      </w:r>
    </w:p>
    <w:p w14:paraId="38BCD215" w14:textId="77777777" w:rsidR="00B30E42" w:rsidRPr="002E054C" w:rsidRDefault="00B30E42" w:rsidP="00B30E42">
      <w:pPr>
        <w:pStyle w:val="paragraph"/>
      </w:pPr>
      <w:r w:rsidRPr="002E054C">
        <w:lastRenderedPageBreak/>
        <w:tab/>
        <w:t>(a)</w:t>
      </w:r>
      <w:r w:rsidRPr="002E054C">
        <w:tab/>
        <w:t>providing scholarships;</w:t>
      </w:r>
    </w:p>
    <w:p w14:paraId="3ED44D97" w14:textId="77777777" w:rsidR="00B30E42" w:rsidRPr="002E054C" w:rsidRDefault="00B30E42" w:rsidP="00B30E42">
      <w:pPr>
        <w:pStyle w:val="paragraph"/>
      </w:pPr>
      <w:r w:rsidRPr="002E054C">
        <w:tab/>
        <w:t>(b)</w:t>
      </w:r>
      <w:r w:rsidRPr="002E054C">
        <w:tab/>
        <w:t>providing academic support, including supplementary tuition;</w:t>
      </w:r>
    </w:p>
    <w:p w14:paraId="71B16B26" w14:textId="77777777" w:rsidR="00B30E42" w:rsidRPr="002E054C" w:rsidRDefault="00B30E42" w:rsidP="00B30E42">
      <w:pPr>
        <w:pStyle w:val="paragraph"/>
      </w:pPr>
      <w:r w:rsidRPr="002E054C">
        <w:tab/>
        <w:t>(c)</w:t>
      </w:r>
      <w:r w:rsidRPr="002E054C">
        <w:tab/>
        <w:t>providing pastoral care;</w:t>
      </w:r>
    </w:p>
    <w:p w14:paraId="3E689414" w14:textId="77777777" w:rsidR="00B30E42" w:rsidRPr="002E054C" w:rsidRDefault="00B30E42" w:rsidP="00B30E42">
      <w:pPr>
        <w:pStyle w:val="paragraph"/>
      </w:pPr>
      <w:r w:rsidRPr="002E054C">
        <w:tab/>
        <w:t>(d)</w:t>
      </w:r>
      <w:r w:rsidRPr="002E054C">
        <w:tab/>
        <w:t>implementing strategies to:</w:t>
      </w:r>
    </w:p>
    <w:p w14:paraId="4D05A618" w14:textId="77777777" w:rsidR="00B30E42" w:rsidRPr="002E054C" w:rsidRDefault="00B30E42" w:rsidP="00B30E42">
      <w:pPr>
        <w:pStyle w:val="paragraphsub"/>
      </w:pPr>
      <w:r w:rsidRPr="002E054C">
        <w:tab/>
        <w:t>(i)</w:t>
      </w:r>
      <w:r w:rsidRPr="002E054C">
        <w:tab/>
        <w:t>accelerate improvements to Indigenous student outcomes in higher education; or</w:t>
      </w:r>
    </w:p>
    <w:p w14:paraId="6CC1D6F5" w14:textId="1087048C" w:rsidR="00B30E42" w:rsidRPr="002E054C" w:rsidRDefault="00B30E42" w:rsidP="00B30E42">
      <w:pPr>
        <w:pStyle w:val="paragraphsub"/>
      </w:pPr>
      <w:r w:rsidRPr="002E054C">
        <w:tab/>
        <w:t>(ii)</w:t>
      </w:r>
      <w:r w:rsidRPr="002E054C">
        <w:tab/>
        <w:t>foster culturally</w:t>
      </w:r>
      <w:r w:rsidR="004B2185">
        <w:noBreakHyphen/>
      </w:r>
      <w:r w:rsidRPr="002E054C">
        <w:t>safe learning environments in higher education.</w:t>
      </w:r>
    </w:p>
    <w:p w14:paraId="636078F3" w14:textId="77777777" w:rsidR="00B30E42" w:rsidRPr="002E054C" w:rsidRDefault="00B30E42" w:rsidP="00B30E42">
      <w:pPr>
        <w:pStyle w:val="subsection"/>
      </w:pPr>
      <w:r w:rsidRPr="002E054C">
        <w:tab/>
        <w:t>(3)</w:t>
      </w:r>
      <w:r w:rsidRPr="002E054C">
        <w:tab/>
        <w:t>If the Indigenous Student Assistance Grants Guidelines:</w:t>
      </w:r>
    </w:p>
    <w:p w14:paraId="070CFD8A" w14:textId="77777777" w:rsidR="00B30E42" w:rsidRPr="002E054C" w:rsidRDefault="00B30E42" w:rsidP="00B30E42">
      <w:pPr>
        <w:pStyle w:val="paragraph"/>
      </w:pPr>
      <w:r w:rsidRPr="002E054C">
        <w:tab/>
        <w:t>(a)</w:t>
      </w:r>
      <w:r w:rsidRPr="002E054C">
        <w:tab/>
        <w:t>provide for a grant; and</w:t>
      </w:r>
    </w:p>
    <w:p w14:paraId="186742E5" w14:textId="77777777" w:rsidR="00B30E42" w:rsidRPr="002E054C" w:rsidRDefault="00B30E42" w:rsidP="00B30E42">
      <w:pPr>
        <w:pStyle w:val="paragraph"/>
      </w:pPr>
      <w:r w:rsidRPr="002E054C">
        <w:tab/>
        <w:t>(b)</w:t>
      </w:r>
      <w:r w:rsidRPr="002E054C">
        <w:tab/>
        <w:t>specify extra conditions of eligibility to receive the grant;</w:t>
      </w:r>
    </w:p>
    <w:p w14:paraId="4C7E01AA" w14:textId="14F8F6C8" w:rsidR="00B30E42" w:rsidRPr="002E054C" w:rsidRDefault="00B30E42" w:rsidP="00B30E42">
      <w:pPr>
        <w:pStyle w:val="subsection2"/>
      </w:pPr>
      <w:r w:rsidRPr="002E054C">
        <w:t xml:space="preserve">then a </w:t>
      </w:r>
      <w:r w:rsidR="004B2185" w:rsidRPr="004B2185">
        <w:rPr>
          <w:position w:val="6"/>
          <w:sz w:val="16"/>
        </w:rPr>
        <w:t>*</w:t>
      </w:r>
      <w:r w:rsidRPr="002E054C">
        <w:t xml:space="preserve">Table A provider or </w:t>
      </w:r>
      <w:r w:rsidR="004B2185" w:rsidRPr="004B2185">
        <w:rPr>
          <w:position w:val="6"/>
          <w:sz w:val="16"/>
        </w:rPr>
        <w:t>*</w:t>
      </w:r>
      <w:r w:rsidRPr="002E054C">
        <w:t>Table B provider is not eligible for the grant unless the provider complies with those extra conditions.</w:t>
      </w:r>
    </w:p>
    <w:p w14:paraId="1912B29F" w14:textId="1C5095B3" w:rsidR="00B30E42" w:rsidRPr="002E054C" w:rsidRDefault="00B30E42" w:rsidP="00B30E42">
      <w:pPr>
        <w:pStyle w:val="ActHead5"/>
      </w:pPr>
      <w:bookmarkStart w:id="189" w:name="_Toc185055767"/>
      <w:r w:rsidRPr="002E054C">
        <w:rPr>
          <w:rStyle w:val="CharSectno"/>
        </w:rPr>
        <w:t>38</w:t>
      </w:r>
      <w:r w:rsidR="004B2185">
        <w:rPr>
          <w:rStyle w:val="CharSectno"/>
        </w:rPr>
        <w:noBreakHyphen/>
      </w:r>
      <w:r w:rsidRPr="002E054C">
        <w:rPr>
          <w:rStyle w:val="CharSectno"/>
        </w:rPr>
        <w:t>15</w:t>
      </w:r>
      <w:r w:rsidRPr="002E054C">
        <w:t xml:space="preserve">  Guidelines may provide for grants</w:t>
      </w:r>
      <w:bookmarkEnd w:id="189"/>
    </w:p>
    <w:p w14:paraId="7D5B4BC2" w14:textId="24A98C1C" w:rsidR="00B30E42" w:rsidRPr="002E054C" w:rsidRDefault="00B30E42" w:rsidP="00B30E42">
      <w:pPr>
        <w:pStyle w:val="subsection"/>
      </w:pPr>
      <w:r w:rsidRPr="002E054C">
        <w:tab/>
        <w:t>(1)</w:t>
      </w:r>
      <w:r w:rsidRPr="002E054C">
        <w:tab/>
        <w:t xml:space="preserve">The Indigenous Student Assistance Grants Guidelines may provide for one or more grants to </w:t>
      </w:r>
      <w:r w:rsidR="004B2185" w:rsidRPr="004B2185">
        <w:rPr>
          <w:position w:val="6"/>
          <w:sz w:val="16"/>
        </w:rPr>
        <w:t>*</w:t>
      </w:r>
      <w:r w:rsidRPr="002E054C">
        <w:t xml:space="preserve">Table A providers and </w:t>
      </w:r>
      <w:r w:rsidR="004B2185" w:rsidRPr="004B2185">
        <w:rPr>
          <w:position w:val="6"/>
          <w:sz w:val="16"/>
        </w:rPr>
        <w:t>*</w:t>
      </w:r>
      <w:r w:rsidRPr="002E054C">
        <w:t>Table B providers for purposes specified in subsection</w:t>
      </w:r>
      <w:r w:rsidR="00A35FD3" w:rsidRPr="002E054C">
        <w:t> </w:t>
      </w:r>
      <w:r w:rsidRPr="002E054C">
        <w:t>38</w:t>
      </w:r>
      <w:r w:rsidR="004B2185">
        <w:noBreakHyphen/>
      </w:r>
      <w:r w:rsidRPr="002E054C">
        <w:t>10(1).</w:t>
      </w:r>
    </w:p>
    <w:p w14:paraId="3276550D" w14:textId="77777777" w:rsidR="00B30E42" w:rsidRPr="002E054C" w:rsidRDefault="00B30E42" w:rsidP="00B30E42">
      <w:pPr>
        <w:pStyle w:val="subsection"/>
      </w:pPr>
      <w:r w:rsidRPr="002E054C">
        <w:tab/>
        <w:t>(2)</w:t>
      </w:r>
      <w:r w:rsidRPr="002E054C">
        <w:tab/>
        <w:t>If the Indigenous Student Assistance Grants Guidelines provide for one or more grants of a particular type, the guidelines may also specify all or any of the following matters for the grants:</w:t>
      </w:r>
    </w:p>
    <w:p w14:paraId="00A9AC11" w14:textId="77777777" w:rsidR="00B30E42" w:rsidRPr="002E054C" w:rsidRDefault="00B30E42" w:rsidP="00B30E42">
      <w:pPr>
        <w:pStyle w:val="paragraph"/>
      </w:pPr>
      <w:r w:rsidRPr="002E054C">
        <w:tab/>
        <w:t>(a)</w:t>
      </w:r>
      <w:r w:rsidRPr="002E054C">
        <w:tab/>
        <w:t>the grants’ objectives;</w:t>
      </w:r>
    </w:p>
    <w:p w14:paraId="083AC193" w14:textId="77777777" w:rsidR="00B30E42" w:rsidRPr="002E054C" w:rsidRDefault="00B30E42" w:rsidP="00B30E42">
      <w:pPr>
        <w:pStyle w:val="paragraph"/>
      </w:pPr>
      <w:r w:rsidRPr="002E054C">
        <w:tab/>
        <w:t>(b)</w:t>
      </w:r>
      <w:r w:rsidRPr="002E054C">
        <w:tab/>
        <w:t>the extra conditions of eligibility to receive the grants;</w:t>
      </w:r>
    </w:p>
    <w:p w14:paraId="5120DD20" w14:textId="71DEE95F" w:rsidR="00B30E42" w:rsidRPr="002E054C" w:rsidRDefault="00B30E42" w:rsidP="00B30E42">
      <w:pPr>
        <w:pStyle w:val="paragraph"/>
      </w:pPr>
      <w:r w:rsidRPr="002E054C">
        <w:tab/>
        <w:t>(c)</w:t>
      </w:r>
      <w:r w:rsidRPr="002E054C">
        <w:tab/>
        <w:t>the amount, being part of the amount referred to in section</w:t>
      </w:r>
      <w:r w:rsidR="00A35FD3" w:rsidRPr="002E054C">
        <w:t> </w:t>
      </w:r>
      <w:r w:rsidRPr="002E054C">
        <w:t>38</w:t>
      </w:r>
      <w:r w:rsidR="004B2185">
        <w:noBreakHyphen/>
      </w:r>
      <w:r w:rsidRPr="002E054C">
        <w:t>45 for a year, that will be spent on grants of that type in that particular year;</w:t>
      </w:r>
    </w:p>
    <w:p w14:paraId="74CFE6DB" w14:textId="4D167CA6" w:rsidR="00B30E42" w:rsidRPr="002E054C" w:rsidRDefault="00B30E42" w:rsidP="00B30E42">
      <w:pPr>
        <w:pStyle w:val="paragraph"/>
      </w:pPr>
      <w:r w:rsidRPr="002E054C">
        <w:tab/>
        <w:t>(d)</w:t>
      </w:r>
      <w:r w:rsidRPr="002E054C">
        <w:tab/>
        <w:t xml:space="preserve">the indexation of that amount for subsequent years, using the method of indexation set out in </w:t>
      </w:r>
      <w:r w:rsidR="00D2636F" w:rsidRPr="002E054C">
        <w:t>Part 5</w:t>
      </w:r>
      <w:r w:rsidR="004B2185">
        <w:noBreakHyphen/>
      </w:r>
      <w:r w:rsidRPr="002E054C">
        <w:t>6;</w:t>
      </w:r>
    </w:p>
    <w:p w14:paraId="66D859FD" w14:textId="77777777" w:rsidR="00B30E42" w:rsidRPr="002E054C" w:rsidRDefault="00B30E42" w:rsidP="00B30E42">
      <w:pPr>
        <w:pStyle w:val="paragraph"/>
      </w:pPr>
      <w:r w:rsidRPr="002E054C">
        <w:tab/>
        <w:t>(e)</w:t>
      </w:r>
      <w:r w:rsidRPr="002E054C">
        <w:tab/>
        <w:t>the amounts of the grants, or the methods by which the amounts of the grants will be determined;</w:t>
      </w:r>
    </w:p>
    <w:p w14:paraId="1501379F" w14:textId="77777777" w:rsidR="00B30E42" w:rsidRPr="002E054C" w:rsidRDefault="00B30E42" w:rsidP="00B30E42">
      <w:pPr>
        <w:pStyle w:val="paragraph"/>
      </w:pPr>
      <w:r w:rsidRPr="002E054C">
        <w:tab/>
        <w:t>(f)</w:t>
      </w:r>
      <w:r w:rsidRPr="002E054C">
        <w:tab/>
        <w:t>the year or years in respect of which the grants are payable;</w:t>
      </w:r>
    </w:p>
    <w:p w14:paraId="6ABF9A23" w14:textId="77777777" w:rsidR="00B30E42" w:rsidRPr="002E054C" w:rsidRDefault="00B30E42" w:rsidP="00B30E42">
      <w:pPr>
        <w:pStyle w:val="paragraph"/>
      </w:pPr>
      <w:r w:rsidRPr="002E054C">
        <w:tab/>
        <w:t>(g)</w:t>
      </w:r>
      <w:r w:rsidRPr="002E054C">
        <w:tab/>
        <w:t>the conditions that apply to the grants.</w:t>
      </w:r>
    </w:p>
    <w:p w14:paraId="53892694" w14:textId="347F77A9" w:rsidR="00B30E42" w:rsidRPr="002E054C" w:rsidRDefault="00B30E42" w:rsidP="00B30E42">
      <w:pPr>
        <w:pStyle w:val="ActHead5"/>
      </w:pPr>
      <w:bookmarkStart w:id="190" w:name="_Toc185055768"/>
      <w:r w:rsidRPr="002E054C">
        <w:rPr>
          <w:rStyle w:val="CharSectno"/>
        </w:rPr>
        <w:lastRenderedPageBreak/>
        <w:t>38</w:t>
      </w:r>
      <w:r w:rsidR="004B2185">
        <w:rPr>
          <w:rStyle w:val="CharSectno"/>
        </w:rPr>
        <w:noBreakHyphen/>
      </w:r>
      <w:r w:rsidRPr="002E054C">
        <w:rPr>
          <w:rStyle w:val="CharSectno"/>
        </w:rPr>
        <w:t>20</w:t>
      </w:r>
      <w:r w:rsidRPr="002E054C">
        <w:t xml:space="preserve">  Approval of grants</w:t>
      </w:r>
      <w:bookmarkEnd w:id="190"/>
    </w:p>
    <w:p w14:paraId="4F99CAE4" w14:textId="77777777" w:rsidR="00B30E42" w:rsidRPr="002E054C" w:rsidRDefault="00B30E42" w:rsidP="00B30E42">
      <w:pPr>
        <w:pStyle w:val="subsection"/>
      </w:pPr>
      <w:r w:rsidRPr="002E054C">
        <w:tab/>
      </w:r>
      <w:r w:rsidRPr="002E054C">
        <w:tab/>
        <w:t xml:space="preserve">The Minister may, by notifiable instrument, approve a grant under this </w:t>
      </w:r>
      <w:r w:rsidR="00D2636F" w:rsidRPr="002E054C">
        <w:t>Part i</w:t>
      </w:r>
      <w:r w:rsidRPr="002E054C">
        <w:t>n respect of a year to a particular higher education provider that is eligible for such a grant.</w:t>
      </w:r>
    </w:p>
    <w:p w14:paraId="5A095F79" w14:textId="1F3396CF" w:rsidR="00B30E42" w:rsidRPr="002E054C" w:rsidRDefault="00B30E42" w:rsidP="00B30E42">
      <w:pPr>
        <w:pStyle w:val="ActHead5"/>
      </w:pPr>
      <w:bookmarkStart w:id="191" w:name="_Toc185055769"/>
      <w:r w:rsidRPr="002E054C">
        <w:rPr>
          <w:rStyle w:val="CharSectno"/>
        </w:rPr>
        <w:t>38</w:t>
      </w:r>
      <w:r w:rsidR="004B2185">
        <w:rPr>
          <w:rStyle w:val="CharSectno"/>
        </w:rPr>
        <w:noBreakHyphen/>
      </w:r>
      <w:r w:rsidRPr="002E054C">
        <w:rPr>
          <w:rStyle w:val="CharSectno"/>
        </w:rPr>
        <w:t>25</w:t>
      </w:r>
      <w:r w:rsidRPr="002E054C">
        <w:t xml:space="preserve">  Conditions on grants</w:t>
      </w:r>
      <w:bookmarkEnd w:id="191"/>
    </w:p>
    <w:p w14:paraId="34A08C36" w14:textId="77777777" w:rsidR="00B30E42" w:rsidRPr="002E054C" w:rsidRDefault="00B30E42" w:rsidP="00B30E42">
      <w:pPr>
        <w:pStyle w:val="subsection"/>
      </w:pPr>
      <w:r w:rsidRPr="002E054C">
        <w:tab/>
        <w:t>(1)</w:t>
      </w:r>
      <w:r w:rsidRPr="002E054C">
        <w:tab/>
        <w:t>A grant is made on the following conditions:</w:t>
      </w:r>
    </w:p>
    <w:p w14:paraId="0E2FB2A3" w14:textId="77777777" w:rsidR="00B30E42" w:rsidRPr="002E054C" w:rsidRDefault="00B30E42" w:rsidP="00B30E42">
      <w:pPr>
        <w:pStyle w:val="paragraph"/>
      </w:pPr>
      <w:r w:rsidRPr="002E054C">
        <w:tab/>
        <w:t>(a)</w:t>
      </w:r>
      <w:r w:rsidRPr="002E054C">
        <w:tab/>
        <w:t>if the grant is provided for by the Indigenous Student Assistance Grants Guidelines and the guidelines specify conditions that apply to the grant:</w:t>
      </w:r>
    </w:p>
    <w:p w14:paraId="56E4C179" w14:textId="77777777" w:rsidR="00B30E42" w:rsidRPr="002E054C" w:rsidRDefault="00B30E42" w:rsidP="00B30E42">
      <w:pPr>
        <w:pStyle w:val="paragraphsub"/>
      </w:pPr>
      <w:r w:rsidRPr="002E054C">
        <w:tab/>
        <w:t>(i)</w:t>
      </w:r>
      <w:r w:rsidRPr="002E054C">
        <w:tab/>
        <w:t>on the conditions provided for in the guidelines; and</w:t>
      </w:r>
    </w:p>
    <w:p w14:paraId="20DF29E2" w14:textId="5F6804F2" w:rsidR="00B30E42" w:rsidRPr="002E054C" w:rsidRDefault="00B30E42" w:rsidP="00B30E42">
      <w:pPr>
        <w:pStyle w:val="paragraphsub"/>
      </w:pPr>
      <w:r w:rsidRPr="002E054C">
        <w:tab/>
        <w:t>(ii)</w:t>
      </w:r>
      <w:r w:rsidRPr="002E054C">
        <w:tab/>
        <w:t xml:space="preserve">also on the condition that the higher education provider receiving the grant must meet the </w:t>
      </w:r>
      <w:r w:rsidR="004B2185" w:rsidRPr="004B2185">
        <w:rPr>
          <w:position w:val="6"/>
          <w:sz w:val="16"/>
        </w:rPr>
        <w:t>*</w:t>
      </w:r>
      <w:r w:rsidRPr="002E054C">
        <w:t>quality and accountability requirements;</w:t>
      </w:r>
    </w:p>
    <w:p w14:paraId="2C567E4C" w14:textId="53D495B0" w:rsidR="00B30E42" w:rsidRPr="002E054C" w:rsidRDefault="00B30E42" w:rsidP="00B30E42">
      <w:pPr>
        <w:pStyle w:val="paragraph"/>
      </w:pPr>
      <w:r w:rsidRPr="002E054C">
        <w:tab/>
        <w:t>(b)</w:t>
      </w:r>
      <w:r w:rsidRPr="002E054C">
        <w:tab/>
        <w:t xml:space="preserve">if </w:t>
      </w:r>
      <w:r w:rsidR="006C1FDC" w:rsidRPr="002E054C">
        <w:t>paragraph (</w:t>
      </w:r>
      <w:r w:rsidRPr="002E054C">
        <w:t>a) does not apply:</w:t>
      </w:r>
    </w:p>
    <w:p w14:paraId="0D37F01F" w14:textId="77777777" w:rsidR="00B30E42" w:rsidRPr="002E054C" w:rsidRDefault="00B30E42" w:rsidP="00B30E42">
      <w:pPr>
        <w:pStyle w:val="paragraphsub"/>
      </w:pPr>
      <w:r w:rsidRPr="002E054C">
        <w:tab/>
        <w:t>(i)</w:t>
      </w:r>
      <w:r w:rsidRPr="002E054C">
        <w:tab/>
        <w:t xml:space="preserve">on such conditions (if any) as the Minister determines under </w:t>
      </w:r>
      <w:r w:rsidR="00A35FD3" w:rsidRPr="002E054C">
        <w:t>subsection (</w:t>
      </w:r>
      <w:r w:rsidRPr="002E054C">
        <w:t>2); and</w:t>
      </w:r>
    </w:p>
    <w:p w14:paraId="360385D1" w14:textId="77777777" w:rsidR="00B30E42" w:rsidRPr="002E054C" w:rsidRDefault="00B30E42" w:rsidP="00B30E42">
      <w:pPr>
        <w:pStyle w:val="paragraphsub"/>
      </w:pPr>
      <w:r w:rsidRPr="002E054C">
        <w:tab/>
        <w:t>(ii)</w:t>
      </w:r>
      <w:r w:rsidRPr="002E054C">
        <w:tab/>
        <w:t>also on the condition that the higher education provider receiving the grant must meet the quality and accountability requirements.</w:t>
      </w:r>
    </w:p>
    <w:p w14:paraId="40317160" w14:textId="3DEF063E" w:rsidR="00B30E42" w:rsidRPr="002E054C" w:rsidRDefault="00B30E42" w:rsidP="00B30E42">
      <w:pPr>
        <w:pStyle w:val="subsection"/>
      </w:pPr>
      <w:r w:rsidRPr="002E054C">
        <w:tab/>
        <w:t>(2)</w:t>
      </w:r>
      <w:r w:rsidRPr="002E054C">
        <w:tab/>
        <w:t xml:space="preserve">For the purposes of </w:t>
      </w:r>
      <w:r w:rsidR="00A35FD3" w:rsidRPr="002E054C">
        <w:t>sub</w:t>
      </w:r>
      <w:r w:rsidR="006C1FDC" w:rsidRPr="002E054C">
        <w:t>paragraph (</w:t>
      </w:r>
      <w:r w:rsidRPr="002E054C">
        <w:t>1)(b)(i), the Minister may, by notifiable instrument, determine conditions that apply to one or more grants that a particular higher education provider receives.</w:t>
      </w:r>
    </w:p>
    <w:p w14:paraId="43D75088" w14:textId="3EB59419" w:rsidR="00B30E42" w:rsidRPr="002E054C" w:rsidRDefault="00B30E42" w:rsidP="00B30E42">
      <w:pPr>
        <w:pStyle w:val="ActHead5"/>
      </w:pPr>
      <w:bookmarkStart w:id="192" w:name="_Toc185055770"/>
      <w:r w:rsidRPr="002E054C">
        <w:rPr>
          <w:rStyle w:val="CharSectno"/>
        </w:rPr>
        <w:t>38</w:t>
      </w:r>
      <w:r w:rsidR="004B2185">
        <w:rPr>
          <w:rStyle w:val="CharSectno"/>
        </w:rPr>
        <w:noBreakHyphen/>
      </w:r>
      <w:r w:rsidRPr="002E054C">
        <w:rPr>
          <w:rStyle w:val="CharSectno"/>
        </w:rPr>
        <w:t>30</w:t>
      </w:r>
      <w:r w:rsidRPr="002E054C">
        <w:t xml:space="preserve">  Amounts of grants</w:t>
      </w:r>
      <w:bookmarkEnd w:id="192"/>
    </w:p>
    <w:p w14:paraId="36395762" w14:textId="77777777" w:rsidR="00B30E42" w:rsidRPr="002E054C" w:rsidRDefault="00B30E42" w:rsidP="00B30E42">
      <w:pPr>
        <w:pStyle w:val="subsection"/>
      </w:pPr>
      <w:r w:rsidRPr="002E054C">
        <w:tab/>
        <w:t>(1)</w:t>
      </w:r>
      <w:r w:rsidRPr="002E054C">
        <w:tab/>
        <w:t>The amount of a grant is:</w:t>
      </w:r>
    </w:p>
    <w:p w14:paraId="50DA2C9B" w14:textId="77777777" w:rsidR="00B30E42" w:rsidRPr="002E054C" w:rsidRDefault="00B30E42" w:rsidP="00B30E42">
      <w:pPr>
        <w:pStyle w:val="paragraph"/>
      </w:pPr>
      <w:r w:rsidRPr="002E054C">
        <w:tab/>
        <w:t>(a)</w:t>
      </w:r>
      <w:r w:rsidRPr="002E054C">
        <w:tab/>
        <w:t>if:</w:t>
      </w:r>
    </w:p>
    <w:p w14:paraId="5CEE26A0" w14:textId="77777777" w:rsidR="00B30E42" w:rsidRPr="002E054C" w:rsidRDefault="00B30E42" w:rsidP="00B30E42">
      <w:pPr>
        <w:pStyle w:val="paragraphsub"/>
      </w:pPr>
      <w:r w:rsidRPr="002E054C">
        <w:tab/>
        <w:t>(i)</w:t>
      </w:r>
      <w:r w:rsidRPr="002E054C">
        <w:tab/>
        <w:t>the grant is provided for by the Indigenous Student Assistance Grants Guidelines; and</w:t>
      </w:r>
    </w:p>
    <w:p w14:paraId="374CACAE" w14:textId="77777777" w:rsidR="00B30E42" w:rsidRPr="002E054C" w:rsidRDefault="00B30E42" w:rsidP="00B30E42">
      <w:pPr>
        <w:pStyle w:val="paragraphsub"/>
      </w:pPr>
      <w:r w:rsidRPr="002E054C">
        <w:tab/>
        <w:t>(ii)</w:t>
      </w:r>
      <w:r w:rsidRPr="002E054C">
        <w:tab/>
        <w:t>the guidelines specify the amount of the grant, or a method by which the amount of the grant is to be determined;</w:t>
      </w:r>
    </w:p>
    <w:p w14:paraId="13895FE9" w14:textId="77777777" w:rsidR="00B30E42" w:rsidRPr="002E054C" w:rsidRDefault="00B30E42" w:rsidP="00B30E42">
      <w:pPr>
        <w:pStyle w:val="paragraph"/>
      </w:pPr>
      <w:r w:rsidRPr="002E054C">
        <w:lastRenderedPageBreak/>
        <w:tab/>
      </w:r>
      <w:r w:rsidRPr="002E054C">
        <w:tab/>
        <w:t>the specified amount, or the amount determined by the specified method; or</w:t>
      </w:r>
    </w:p>
    <w:p w14:paraId="1831392D" w14:textId="4F9A144F" w:rsidR="00B30E42" w:rsidRPr="002E054C" w:rsidRDefault="00B30E42" w:rsidP="00B30E42">
      <w:pPr>
        <w:pStyle w:val="paragraph"/>
      </w:pPr>
      <w:r w:rsidRPr="002E054C">
        <w:tab/>
        <w:t>(b)</w:t>
      </w:r>
      <w:r w:rsidRPr="002E054C">
        <w:tab/>
        <w:t xml:space="preserve">if </w:t>
      </w:r>
      <w:r w:rsidR="006C1FDC" w:rsidRPr="002E054C">
        <w:t>paragraph (</w:t>
      </w:r>
      <w:r w:rsidRPr="002E054C">
        <w:t xml:space="preserve">a) does not apply—the amount determined by the Minister under </w:t>
      </w:r>
      <w:r w:rsidR="00A35FD3" w:rsidRPr="002E054C">
        <w:t>subsection (</w:t>
      </w:r>
      <w:r w:rsidRPr="002E054C">
        <w:t>2).</w:t>
      </w:r>
    </w:p>
    <w:p w14:paraId="336B2A6C" w14:textId="489593B6" w:rsidR="00B30E42" w:rsidRPr="002E054C" w:rsidRDefault="00B30E42" w:rsidP="00B30E42">
      <w:pPr>
        <w:pStyle w:val="subsection"/>
      </w:pPr>
      <w:r w:rsidRPr="002E054C">
        <w:tab/>
        <w:t>(2)</w:t>
      </w:r>
      <w:r w:rsidRPr="002E054C">
        <w:tab/>
        <w:t xml:space="preserve">For the purposes of </w:t>
      </w:r>
      <w:r w:rsidR="006C1FDC" w:rsidRPr="002E054C">
        <w:t>paragraph (</w:t>
      </w:r>
      <w:r w:rsidRPr="002E054C">
        <w:t>1)(b), the Minister may, by notifiable instrument, determine the amounts of one or more grants that a particular higher education provider receives.</w:t>
      </w:r>
    </w:p>
    <w:p w14:paraId="3147381E" w14:textId="7730AE17" w:rsidR="00B30E42" w:rsidRPr="002E054C" w:rsidRDefault="00B30E42" w:rsidP="00B30E42">
      <w:pPr>
        <w:pStyle w:val="ActHead5"/>
      </w:pPr>
      <w:bookmarkStart w:id="193" w:name="_Toc185055771"/>
      <w:r w:rsidRPr="002E054C">
        <w:rPr>
          <w:rStyle w:val="CharSectno"/>
        </w:rPr>
        <w:t>38</w:t>
      </w:r>
      <w:r w:rsidR="004B2185">
        <w:rPr>
          <w:rStyle w:val="CharSectno"/>
        </w:rPr>
        <w:noBreakHyphen/>
      </w:r>
      <w:r w:rsidRPr="002E054C">
        <w:rPr>
          <w:rStyle w:val="CharSectno"/>
        </w:rPr>
        <w:t>35</w:t>
      </w:r>
      <w:r w:rsidRPr="002E054C">
        <w:t xml:space="preserve">  Amounts payable under this Part</w:t>
      </w:r>
      <w:bookmarkEnd w:id="193"/>
    </w:p>
    <w:p w14:paraId="1440AA4C" w14:textId="77777777" w:rsidR="00B30E42" w:rsidRPr="002E054C" w:rsidRDefault="00B30E42" w:rsidP="00B30E42">
      <w:pPr>
        <w:pStyle w:val="subsection"/>
      </w:pPr>
      <w:r w:rsidRPr="002E054C">
        <w:tab/>
      </w:r>
      <w:r w:rsidRPr="002E054C">
        <w:tab/>
        <w:t>If:</w:t>
      </w:r>
    </w:p>
    <w:p w14:paraId="0FD1DF75" w14:textId="543F9202" w:rsidR="00B30E42" w:rsidRPr="002E054C" w:rsidRDefault="00B30E42" w:rsidP="00B30E42">
      <w:pPr>
        <w:pStyle w:val="paragraph"/>
      </w:pPr>
      <w:r w:rsidRPr="002E054C">
        <w:tab/>
        <w:t>(a)</w:t>
      </w:r>
      <w:r w:rsidRPr="002E054C">
        <w:tab/>
        <w:t>a higher education provider meets, in respect of a year, the requirements of the Indigenous Student Assistance Grants Guidelines for the purposes of section</w:t>
      </w:r>
      <w:r w:rsidR="00A35FD3" w:rsidRPr="002E054C">
        <w:t> </w:t>
      </w:r>
      <w:r w:rsidRPr="002E054C">
        <w:t>38</w:t>
      </w:r>
      <w:r w:rsidR="004B2185">
        <w:noBreakHyphen/>
      </w:r>
      <w:r w:rsidRPr="002E054C">
        <w:t>15 in relation to a grant; or</w:t>
      </w:r>
    </w:p>
    <w:p w14:paraId="017647AD" w14:textId="673245F9" w:rsidR="00B30E42" w:rsidRPr="002E054C" w:rsidRDefault="00B30E42" w:rsidP="00B30E42">
      <w:pPr>
        <w:pStyle w:val="paragraph"/>
      </w:pPr>
      <w:r w:rsidRPr="002E054C">
        <w:tab/>
        <w:t>(b)</w:t>
      </w:r>
      <w:r w:rsidRPr="002E054C">
        <w:tab/>
        <w:t>the Minister approves, under section</w:t>
      </w:r>
      <w:r w:rsidR="00A35FD3" w:rsidRPr="002E054C">
        <w:t> </w:t>
      </w:r>
      <w:r w:rsidRPr="002E054C">
        <w:t>38</w:t>
      </w:r>
      <w:r w:rsidR="004B2185">
        <w:noBreakHyphen/>
      </w:r>
      <w:r w:rsidRPr="002E054C">
        <w:t>20, a grant to a higher education provider in respect of a year;</w:t>
      </w:r>
    </w:p>
    <w:p w14:paraId="31A865DB" w14:textId="0F49A984" w:rsidR="00B30E42" w:rsidRPr="002E054C" w:rsidRDefault="00B30E42" w:rsidP="00B30E42">
      <w:pPr>
        <w:pStyle w:val="subsection2"/>
      </w:pPr>
      <w:r w:rsidRPr="002E054C">
        <w:t>there is payable to the provider concerned, in respect of that year, an amount equal to the amount referred to in section</w:t>
      </w:r>
      <w:r w:rsidR="00A35FD3" w:rsidRPr="002E054C">
        <w:t> </w:t>
      </w:r>
      <w:r w:rsidRPr="002E054C">
        <w:t>38</w:t>
      </w:r>
      <w:r w:rsidR="004B2185">
        <w:noBreakHyphen/>
      </w:r>
      <w:r w:rsidRPr="002E054C">
        <w:t>30 in respect of that grant.</w:t>
      </w:r>
    </w:p>
    <w:p w14:paraId="24584A45" w14:textId="40599E0F" w:rsidR="00B30E42" w:rsidRPr="002E054C" w:rsidRDefault="00B30E42" w:rsidP="00B30E42">
      <w:pPr>
        <w:pStyle w:val="ActHead5"/>
      </w:pPr>
      <w:bookmarkStart w:id="194" w:name="_Toc185055772"/>
      <w:r w:rsidRPr="002E054C">
        <w:rPr>
          <w:rStyle w:val="CharSectno"/>
        </w:rPr>
        <w:t>38</w:t>
      </w:r>
      <w:r w:rsidR="004B2185">
        <w:rPr>
          <w:rStyle w:val="CharSectno"/>
        </w:rPr>
        <w:noBreakHyphen/>
      </w:r>
      <w:r w:rsidRPr="002E054C">
        <w:rPr>
          <w:rStyle w:val="CharSectno"/>
        </w:rPr>
        <w:t>40</w:t>
      </w:r>
      <w:r w:rsidRPr="002E054C">
        <w:t xml:space="preserve">  Rollover of grant amounts</w:t>
      </w:r>
      <w:bookmarkEnd w:id="194"/>
    </w:p>
    <w:p w14:paraId="6A25F186" w14:textId="77777777" w:rsidR="00B30E42" w:rsidRPr="002E054C" w:rsidRDefault="00B30E42" w:rsidP="00B30E42">
      <w:pPr>
        <w:pStyle w:val="subsection"/>
      </w:pPr>
      <w:r w:rsidRPr="002E054C">
        <w:tab/>
        <w:t>(1)</w:t>
      </w:r>
      <w:r w:rsidRPr="002E054C">
        <w:tab/>
        <w:t>If:</w:t>
      </w:r>
    </w:p>
    <w:p w14:paraId="4CAF8991" w14:textId="77777777" w:rsidR="00B30E42" w:rsidRPr="002E054C" w:rsidRDefault="00B30E42" w:rsidP="00B30E42">
      <w:pPr>
        <w:pStyle w:val="paragraph"/>
      </w:pPr>
      <w:r w:rsidRPr="002E054C">
        <w:tab/>
        <w:t>(a)</w:t>
      </w:r>
      <w:r w:rsidRPr="002E054C">
        <w:tab/>
        <w:t>a higher education provider to which a grant under this Part has been made in respect of a year fails to spend an amount of that grant; and</w:t>
      </w:r>
    </w:p>
    <w:p w14:paraId="053D66C8" w14:textId="765E85BD" w:rsidR="00B30E42" w:rsidRPr="002E054C" w:rsidRDefault="00B30E42" w:rsidP="00B30E42">
      <w:pPr>
        <w:pStyle w:val="paragraph"/>
      </w:pPr>
      <w:r w:rsidRPr="002E054C">
        <w:tab/>
        <w:t>(b)</w:t>
      </w:r>
      <w:r w:rsidRPr="002E054C">
        <w:tab/>
        <w:t xml:space="preserve">the </w:t>
      </w:r>
      <w:r w:rsidR="004B2185" w:rsidRPr="004B2185">
        <w:rPr>
          <w:position w:val="6"/>
          <w:sz w:val="16"/>
        </w:rPr>
        <w:t>*</w:t>
      </w:r>
      <w:r w:rsidRPr="002E054C">
        <w:t xml:space="preserve">Secretary determines under </w:t>
      </w:r>
      <w:r w:rsidR="00A35FD3" w:rsidRPr="002E054C">
        <w:t>subsection (</w:t>
      </w:r>
      <w:r w:rsidRPr="002E054C">
        <w:t>3) that this section is to apply to the provider in respect of that grant;</w:t>
      </w:r>
    </w:p>
    <w:p w14:paraId="1F9CB7BD" w14:textId="77777777" w:rsidR="00B30E42" w:rsidRPr="002E054C" w:rsidRDefault="00B30E42" w:rsidP="00B30E42">
      <w:pPr>
        <w:pStyle w:val="subsection2"/>
      </w:pPr>
      <w:r w:rsidRPr="002E054C">
        <w:t xml:space="preserve">then so much of the unspent amount as the Secretary determines under that subsection is taken to be granted to the provider under this </w:t>
      </w:r>
      <w:r w:rsidR="00D2636F" w:rsidRPr="002E054C">
        <w:t>Part i</w:t>
      </w:r>
      <w:r w:rsidRPr="002E054C">
        <w:t>n respect of the next following year.</w:t>
      </w:r>
    </w:p>
    <w:p w14:paraId="5A418029" w14:textId="77777777" w:rsidR="00B30E42" w:rsidRPr="002E054C" w:rsidRDefault="00B30E42" w:rsidP="00B30E42">
      <w:pPr>
        <w:pStyle w:val="subsection"/>
      </w:pPr>
      <w:r w:rsidRPr="002E054C">
        <w:tab/>
        <w:t>(2)</w:t>
      </w:r>
      <w:r w:rsidRPr="002E054C">
        <w:tab/>
        <w:t>The grant is taken to be made:</w:t>
      </w:r>
    </w:p>
    <w:p w14:paraId="1DDE8F12" w14:textId="77777777" w:rsidR="00B30E42" w:rsidRPr="002E054C" w:rsidRDefault="00B30E42" w:rsidP="00B30E42">
      <w:pPr>
        <w:pStyle w:val="paragraph"/>
      </w:pPr>
      <w:r w:rsidRPr="002E054C">
        <w:lastRenderedPageBreak/>
        <w:tab/>
        <w:t>(a)</w:t>
      </w:r>
      <w:r w:rsidRPr="002E054C">
        <w:tab/>
        <w:t>under the same conditions as the conditions of the original grant, except the grant is taken to be made in respect of the next following year; or</w:t>
      </w:r>
    </w:p>
    <w:p w14:paraId="7E2367C6" w14:textId="77777777" w:rsidR="00B30E42" w:rsidRPr="002E054C" w:rsidRDefault="00B30E42" w:rsidP="00B30E42">
      <w:pPr>
        <w:pStyle w:val="paragraph"/>
      </w:pPr>
      <w:r w:rsidRPr="002E054C">
        <w:tab/>
        <w:t>(b)</w:t>
      </w:r>
      <w:r w:rsidRPr="002E054C">
        <w:tab/>
        <w:t xml:space="preserve">under such other conditions as the Secretary determines under </w:t>
      </w:r>
      <w:r w:rsidR="00A35FD3" w:rsidRPr="002E054C">
        <w:t>subsection (</w:t>
      </w:r>
      <w:r w:rsidRPr="002E054C">
        <w:t>4).</w:t>
      </w:r>
    </w:p>
    <w:p w14:paraId="2F5106A6" w14:textId="77777777" w:rsidR="00B30E42" w:rsidRPr="002E054C" w:rsidRDefault="00B30E42" w:rsidP="00B30E42">
      <w:pPr>
        <w:pStyle w:val="subsection"/>
      </w:pPr>
      <w:r w:rsidRPr="002E054C">
        <w:tab/>
        <w:t>(3)</w:t>
      </w:r>
      <w:r w:rsidRPr="002E054C">
        <w:tab/>
        <w:t xml:space="preserve">For the purposes of </w:t>
      </w:r>
      <w:r w:rsidR="00A35FD3" w:rsidRPr="002E054C">
        <w:t>subsection (</w:t>
      </w:r>
      <w:r w:rsidRPr="002E054C">
        <w:t>1), the Secretary may, by notifiable instrument, determine:</w:t>
      </w:r>
    </w:p>
    <w:p w14:paraId="5278E18D" w14:textId="77777777" w:rsidR="00B30E42" w:rsidRPr="002E054C" w:rsidRDefault="00B30E42" w:rsidP="00B30E42">
      <w:pPr>
        <w:pStyle w:val="paragraph"/>
      </w:pPr>
      <w:r w:rsidRPr="002E054C">
        <w:tab/>
        <w:t>(a)</w:t>
      </w:r>
      <w:r w:rsidRPr="002E054C">
        <w:tab/>
        <w:t>that this section is to apply to a particular higher education provider in respect of one or more grants; and</w:t>
      </w:r>
    </w:p>
    <w:p w14:paraId="0271B07F" w14:textId="77777777" w:rsidR="00B30E42" w:rsidRPr="002E054C" w:rsidRDefault="00B30E42" w:rsidP="00B30E42">
      <w:pPr>
        <w:pStyle w:val="paragraph"/>
      </w:pPr>
      <w:r w:rsidRPr="002E054C">
        <w:tab/>
        <w:t>(b)</w:t>
      </w:r>
      <w:r w:rsidRPr="002E054C">
        <w:tab/>
        <w:t>for each grant, an amount of the unspent amount of the grant.</w:t>
      </w:r>
    </w:p>
    <w:p w14:paraId="5E8CBC8B" w14:textId="067E495C" w:rsidR="00B30E42" w:rsidRPr="002E054C" w:rsidRDefault="00B30E42" w:rsidP="00B30E42">
      <w:pPr>
        <w:pStyle w:val="subsection"/>
      </w:pPr>
      <w:r w:rsidRPr="002E054C">
        <w:tab/>
        <w:t>(4)</w:t>
      </w:r>
      <w:r w:rsidRPr="002E054C">
        <w:tab/>
        <w:t xml:space="preserve">For the purposes of </w:t>
      </w:r>
      <w:r w:rsidR="006C1FDC" w:rsidRPr="002E054C">
        <w:t>paragraph (</w:t>
      </w:r>
      <w:r w:rsidRPr="002E054C">
        <w:t>2)(b), the Secretary may, by notifiable instrument, determine conditions that apply to one or more grants made to a particular higher education provider.</w:t>
      </w:r>
    </w:p>
    <w:p w14:paraId="582A1A7B" w14:textId="36D5BF32" w:rsidR="00B30E42" w:rsidRPr="002E054C" w:rsidRDefault="00B30E42" w:rsidP="00B30E42">
      <w:pPr>
        <w:pStyle w:val="ActHead5"/>
      </w:pPr>
      <w:bookmarkStart w:id="195" w:name="_Toc185055773"/>
      <w:r w:rsidRPr="002E054C">
        <w:rPr>
          <w:rStyle w:val="CharSectno"/>
        </w:rPr>
        <w:t>38</w:t>
      </w:r>
      <w:r w:rsidR="004B2185">
        <w:rPr>
          <w:rStyle w:val="CharSectno"/>
        </w:rPr>
        <w:noBreakHyphen/>
      </w:r>
      <w:r w:rsidRPr="002E054C">
        <w:rPr>
          <w:rStyle w:val="CharSectno"/>
        </w:rPr>
        <w:t>45</w:t>
      </w:r>
      <w:r w:rsidRPr="002E054C">
        <w:t xml:space="preserve">  Maximum payments for grants under this Part</w:t>
      </w:r>
      <w:bookmarkEnd w:id="195"/>
    </w:p>
    <w:p w14:paraId="6246C66F" w14:textId="77777777" w:rsidR="00B30E42" w:rsidRPr="002E054C" w:rsidRDefault="00B30E42" w:rsidP="00B30E42">
      <w:pPr>
        <w:pStyle w:val="subsection"/>
      </w:pPr>
      <w:r w:rsidRPr="002E054C">
        <w:tab/>
        <w:t>(1)</w:t>
      </w:r>
      <w:r w:rsidRPr="002E054C">
        <w:tab/>
        <w:t xml:space="preserve">The total payments made under this </w:t>
      </w:r>
      <w:r w:rsidR="00D2636F" w:rsidRPr="002E054C">
        <w:t>Part i</w:t>
      </w:r>
      <w:r w:rsidRPr="002E054C">
        <w:t xml:space="preserve">n respect of a year must not exceed the amount determined by the Minister under </w:t>
      </w:r>
      <w:r w:rsidR="00A35FD3" w:rsidRPr="002E054C">
        <w:t>subsection (</w:t>
      </w:r>
      <w:r w:rsidRPr="002E054C">
        <w:t>2) in respect of the year.</w:t>
      </w:r>
    </w:p>
    <w:p w14:paraId="503783CA" w14:textId="77777777" w:rsidR="00B30E42" w:rsidRPr="002E054C" w:rsidRDefault="00B30E42" w:rsidP="00B30E42">
      <w:pPr>
        <w:pStyle w:val="subsection"/>
      </w:pPr>
      <w:r w:rsidRPr="002E054C">
        <w:tab/>
        <w:t>(2)</w:t>
      </w:r>
      <w:r w:rsidRPr="002E054C">
        <w:tab/>
        <w:t xml:space="preserve">The Minister may, by legislative instrument, determine the total payments made under this </w:t>
      </w:r>
      <w:r w:rsidR="00D2636F" w:rsidRPr="002E054C">
        <w:t>Part i</w:t>
      </w:r>
      <w:r w:rsidRPr="002E054C">
        <w:t>n respect of a year.</w:t>
      </w:r>
    </w:p>
    <w:p w14:paraId="7CC7B2B2" w14:textId="77777777" w:rsidR="00B30E42" w:rsidRPr="002E054C" w:rsidRDefault="00B30E42" w:rsidP="00B30E42">
      <w:pPr>
        <w:pStyle w:val="notetext"/>
      </w:pPr>
      <w:r w:rsidRPr="002E054C">
        <w:t>Note:</w:t>
      </w:r>
      <w:r w:rsidRPr="002E054C">
        <w:tab/>
        <w:t>A single instrument may determine amounts for multiple years.</w:t>
      </w:r>
    </w:p>
    <w:p w14:paraId="141F6076" w14:textId="77777777" w:rsidR="00B30E42" w:rsidRPr="002E054C" w:rsidRDefault="00B30E42" w:rsidP="00B30E42">
      <w:pPr>
        <w:pStyle w:val="subsection"/>
      </w:pPr>
      <w:r w:rsidRPr="002E054C">
        <w:tab/>
        <w:t>(3)</w:t>
      </w:r>
      <w:r w:rsidRPr="002E054C">
        <w:tab/>
        <w:t xml:space="preserve">A determination under </w:t>
      </w:r>
      <w:r w:rsidR="00A35FD3" w:rsidRPr="002E054C">
        <w:t>subsection (</w:t>
      </w:r>
      <w:r w:rsidRPr="002E054C">
        <w:t>2) for a year must be made before the start of that year.</w:t>
      </w:r>
    </w:p>
    <w:p w14:paraId="12C443D8" w14:textId="77777777" w:rsidR="00B30E42" w:rsidRPr="002E054C" w:rsidRDefault="00B30E42" w:rsidP="00B30E42">
      <w:pPr>
        <w:pStyle w:val="subsection"/>
      </w:pPr>
      <w:r w:rsidRPr="002E054C">
        <w:tab/>
        <w:t>(4)</w:t>
      </w:r>
      <w:r w:rsidRPr="002E054C">
        <w:tab/>
        <w:t xml:space="preserve">The Minister may, by legislative instrument, at any time before the end of a year, vary a determination made under </w:t>
      </w:r>
      <w:r w:rsidR="00A35FD3" w:rsidRPr="002E054C">
        <w:t>subsection (</w:t>
      </w:r>
      <w:r w:rsidRPr="002E054C">
        <w:t>2) for the year.</w:t>
      </w:r>
    </w:p>
    <w:p w14:paraId="0E6B790F" w14:textId="79C610FC" w:rsidR="00BB4365" w:rsidRPr="002E054C" w:rsidRDefault="00BB4365" w:rsidP="00BB4365">
      <w:pPr>
        <w:pStyle w:val="ActHead2"/>
        <w:pageBreakBefore/>
      </w:pPr>
      <w:bookmarkStart w:id="196" w:name="_Toc185055774"/>
      <w:r w:rsidRPr="002E054C">
        <w:rPr>
          <w:rStyle w:val="CharPartNo"/>
        </w:rPr>
        <w:lastRenderedPageBreak/>
        <w:t>Part</w:t>
      </w:r>
      <w:r w:rsidR="00A35FD3" w:rsidRPr="002E054C">
        <w:rPr>
          <w:rStyle w:val="CharPartNo"/>
        </w:rPr>
        <w:t> </w:t>
      </w:r>
      <w:r w:rsidRPr="002E054C">
        <w:rPr>
          <w:rStyle w:val="CharPartNo"/>
        </w:rPr>
        <w:t>2</w:t>
      </w:r>
      <w:r w:rsidR="004B2185">
        <w:rPr>
          <w:rStyle w:val="CharPartNo"/>
        </w:rPr>
        <w:noBreakHyphen/>
      </w:r>
      <w:r w:rsidRPr="002E054C">
        <w:rPr>
          <w:rStyle w:val="CharPartNo"/>
        </w:rPr>
        <w:t>3</w:t>
      </w:r>
      <w:r w:rsidRPr="002E054C">
        <w:t>—</w:t>
      </w:r>
      <w:r w:rsidRPr="002E054C">
        <w:rPr>
          <w:rStyle w:val="CharPartText"/>
        </w:rPr>
        <w:t>Other grants</w:t>
      </w:r>
      <w:bookmarkEnd w:id="196"/>
    </w:p>
    <w:p w14:paraId="4C0FE1C8" w14:textId="77777777" w:rsidR="00BB4365" w:rsidRPr="002E054C" w:rsidRDefault="00BB4365" w:rsidP="00BB4365">
      <w:pPr>
        <w:pStyle w:val="ActHead3"/>
      </w:pPr>
      <w:bookmarkStart w:id="197" w:name="_Toc185055775"/>
      <w:r w:rsidRPr="002E054C">
        <w:rPr>
          <w:rStyle w:val="CharDivNo"/>
        </w:rPr>
        <w:t>Division</w:t>
      </w:r>
      <w:r w:rsidR="00A35FD3" w:rsidRPr="002E054C">
        <w:rPr>
          <w:rStyle w:val="CharDivNo"/>
        </w:rPr>
        <w:t> </w:t>
      </w:r>
      <w:r w:rsidRPr="002E054C">
        <w:rPr>
          <w:rStyle w:val="CharDivNo"/>
        </w:rPr>
        <w:t>41</w:t>
      </w:r>
      <w:r w:rsidRPr="002E054C">
        <w:t>—</w:t>
      </w:r>
      <w:r w:rsidRPr="002E054C">
        <w:rPr>
          <w:rStyle w:val="CharDivText"/>
        </w:rPr>
        <w:t>Other grants</w:t>
      </w:r>
      <w:bookmarkEnd w:id="197"/>
    </w:p>
    <w:p w14:paraId="18558B61" w14:textId="1694BEBC" w:rsidR="00BB4365" w:rsidRPr="002E054C" w:rsidRDefault="00BB4365" w:rsidP="00BB4365">
      <w:pPr>
        <w:pStyle w:val="ActHead5"/>
      </w:pPr>
      <w:bookmarkStart w:id="198" w:name="_Toc185055776"/>
      <w:r w:rsidRPr="002E054C">
        <w:rPr>
          <w:rStyle w:val="CharSectno"/>
        </w:rPr>
        <w:t>41</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198"/>
    </w:p>
    <w:p w14:paraId="24D0B3EC" w14:textId="77777777" w:rsidR="00BB4365" w:rsidRPr="002E054C" w:rsidRDefault="00BB4365" w:rsidP="00BB4365">
      <w:pPr>
        <w:pStyle w:val="BoxText"/>
      </w:pPr>
      <w:r w:rsidRPr="002E054C">
        <w:t>Grants under this Part are payable to higher education providers and other eligible bodies for a variety of purposes.</w:t>
      </w:r>
    </w:p>
    <w:p w14:paraId="75933A99" w14:textId="3657520E" w:rsidR="00BB4365" w:rsidRPr="002E054C" w:rsidRDefault="00BB4365" w:rsidP="00BB4365">
      <w:pPr>
        <w:pStyle w:val="notetext"/>
      </w:pPr>
      <w:r w:rsidRPr="002E054C">
        <w:t>Note:</w:t>
      </w:r>
      <w:r w:rsidRPr="002E054C">
        <w:tab/>
        <w:t>This Part does not apply to Table C providers: see section</w:t>
      </w:r>
      <w:r w:rsidR="00A35FD3" w:rsidRPr="002E054C">
        <w:t> </w:t>
      </w:r>
      <w:r w:rsidRPr="002E054C">
        <w:t>5</w:t>
      </w:r>
      <w:r w:rsidR="004B2185">
        <w:noBreakHyphen/>
      </w:r>
      <w:r w:rsidRPr="002E054C">
        <w:t>1.</w:t>
      </w:r>
    </w:p>
    <w:p w14:paraId="2C3C05EE" w14:textId="75399D92" w:rsidR="00BB4365" w:rsidRPr="002E054C" w:rsidRDefault="00BB4365" w:rsidP="00BB4365">
      <w:pPr>
        <w:pStyle w:val="ActHead5"/>
      </w:pPr>
      <w:bookmarkStart w:id="199" w:name="_Toc185055777"/>
      <w:r w:rsidRPr="002E054C">
        <w:rPr>
          <w:rStyle w:val="CharSectno"/>
        </w:rPr>
        <w:t>41</w:t>
      </w:r>
      <w:r w:rsidR="004B2185">
        <w:rPr>
          <w:rStyle w:val="CharSectno"/>
        </w:rPr>
        <w:noBreakHyphen/>
      </w:r>
      <w:r w:rsidRPr="002E054C">
        <w:rPr>
          <w:rStyle w:val="CharSectno"/>
        </w:rPr>
        <w:t>5</w:t>
      </w:r>
      <w:r w:rsidRPr="002E054C">
        <w:t xml:space="preserve">  The Other Grants Guidelines</w:t>
      </w:r>
      <w:bookmarkEnd w:id="199"/>
    </w:p>
    <w:p w14:paraId="15BC492A" w14:textId="77777777" w:rsidR="00BB4365" w:rsidRPr="002E054C" w:rsidRDefault="00BB4365" w:rsidP="00BB4365">
      <w:pPr>
        <w:pStyle w:val="subsection"/>
      </w:pPr>
      <w:r w:rsidRPr="002E054C">
        <w:tab/>
      </w:r>
      <w:r w:rsidRPr="002E054C">
        <w:tab/>
        <w:t xml:space="preserve">Other grants are also dealt with in the Other Grants Guidelines. The provisions of this </w:t>
      </w:r>
      <w:r w:rsidR="00D2636F" w:rsidRPr="002E054C">
        <w:t>Part i</w:t>
      </w:r>
      <w:r w:rsidRPr="002E054C">
        <w:t>ndicate when a particular matter is or may be dealt with in these Guidelines.</w:t>
      </w:r>
    </w:p>
    <w:p w14:paraId="734F9198" w14:textId="79D3441D" w:rsidR="00BB4365" w:rsidRPr="002E054C" w:rsidRDefault="00BB4365" w:rsidP="00BB4365">
      <w:pPr>
        <w:pStyle w:val="notetext"/>
      </w:pPr>
      <w:r w:rsidRPr="002E054C">
        <w:t>Note:</w:t>
      </w:r>
      <w:r w:rsidRPr="002E054C">
        <w:tab/>
        <w:t xml:space="preserve">The Other Grants Guidelines are made by the Minister under </w:t>
      </w:r>
      <w:r w:rsidR="00D2636F" w:rsidRPr="002E054C">
        <w:t>section 2</w:t>
      </w:r>
      <w:r w:rsidRPr="002E054C">
        <w:t>38</w:t>
      </w:r>
      <w:r w:rsidR="004B2185">
        <w:noBreakHyphen/>
      </w:r>
      <w:r w:rsidRPr="002E054C">
        <w:t>10.</w:t>
      </w:r>
    </w:p>
    <w:p w14:paraId="4E915D0B" w14:textId="60CE12A4" w:rsidR="00BB4365" w:rsidRPr="002E054C" w:rsidRDefault="00BB4365" w:rsidP="00BB4365">
      <w:pPr>
        <w:pStyle w:val="ActHead5"/>
      </w:pPr>
      <w:bookmarkStart w:id="200" w:name="_Toc185055778"/>
      <w:r w:rsidRPr="002E054C">
        <w:rPr>
          <w:rStyle w:val="CharSectno"/>
        </w:rPr>
        <w:t>41</w:t>
      </w:r>
      <w:r w:rsidR="004B2185">
        <w:rPr>
          <w:rStyle w:val="CharSectno"/>
        </w:rPr>
        <w:noBreakHyphen/>
      </w:r>
      <w:r w:rsidRPr="002E054C">
        <w:rPr>
          <w:rStyle w:val="CharSectno"/>
        </w:rPr>
        <w:t>10</w:t>
      </w:r>
      <w:r w:rsidRPr="002E054C">
        <w:t xml:space="preserve">  Eligibility for grants under this Part</w:t>
      </w:r>
      <w:bookmarkEnd w:id="200"/>
    </w:p>
    <w:p w14:paraId="39AB4D55" w14:textId="77777777" w:rsidR="00BB4365" w:rsidRPr="002E054C" w:rsidRDefault="00BB4365" w:rsidP="00BB4365">
      <w:pPr>
        <w:pStyle w:val="subsection"/>
      </w:pPr>
      <w:r w:rsidRPr="002E054C">
        <w:tab/>
        <w:t>(1)</w:t>
      </w:r>
      <w:r w:rsidRPr="002E054C">
        <w:tab/>
        <w:t xml:space="preserve">Subject to </w:t>
      </w:r>
      <w:r w:rsidR="00A35FD3" w:rsidRPr="002E054C">
        <w:t>subsection (</w:t>
      </w:r>
      <w:r w:rsidRPr="002E054C">
        <w:t>2), a body corporate referred to in an item in the third column of the table is eligible for grants under this Part, in respect of the year 2005 or a later year, for the purposes specified in the second column of that item.</w:t>
      </w:r>
    </w:p>
    <w:p w14:paraId="7BC283A7" w14:textId="77777777" w:rsidR="00BB4365" w:rsidRPr="002E054C" w:rsidRDefault="00BB4365" w:rsidP="00BB4365">
      <w:pPr>
        <w:pStyle w:val="Tabletext"/>
      </w:pPr>
    </w:p>
    <w:tbl>
      <w:tblPr>
        <w:tblW w:w="0" w:type="auto"/>
        <w:tblInd w:w="108" w:type="dxa"/>
        <w:tblLayout w:type="fixed"/>
        <w:tblLook w:val="0000" w:firstRow="0" w:lastRow="0" w:firstColumn="0" w:lastColumn="0" w:noHBand="0" w:noVBand="0"/>
      </w:tblPr>
      <w:tblGrid>
        <w:gridCol w:w="719"/>
        <w:gridCol w:w="3186"/>
        <w:gridCol w:w="3186"/>
      </w:tblGrid>
      <w:tr w:rsidR="00BB4365" w:rsidRPr="002E054C" w14:paraId="1DB1A406" w14:textId="77777777" w:rsidTr="003D0BD2">
        <w:trPr>
          <w:cantSplit/>
          <w:tblHeader/>
        </w:trPr>
        <w:tc>
          <w:tcPr>
            <w:tcW w:w="7091" w:type="dxa"/>
            <w:gridSpan w:val="3"/>
            <w:tcBorders>
              <w:top w:val="single" w:sz="12" w:space="0" w:color="auto"/>
              <w:bottom w:val="single" w:sz="6" w:space="0" w:color="auto"/>
            </w:tcBorders>
          </w:tcPr>
          <w:p w14:paraId="70418C56" w14:textId="77777777" w:rsidR="00BB4365" w:rsidRPr="002E054C" w:rsidRDefault="00BB4365" w:rsidP="003D0BD2">
            <w:pPr>
              <w:pStyle w:val="Tabletext"/>
              <w:keepNext/>
              <w:rPr>
                <w:b/>
              </w:rPr>
            </w:pPr>
            <w:r w:rsidRPr="002E054C">
              <w:rPr>
                <w:b/>
              </w:rPr>
              <w:t>Eligibility for grants under this Part</w:t>
            </w:r>
          </w:p>
        </w:tc>
      </w:tr>
      <w:tr w:rsidR="00BB4365" w:rsidRPr="002E054C" w14:paraId="4310DFEB" w14:textId="77777777" w:rsidTr="003D0BD2">
        <w:trPr>
          <w:cantSplit/>
          <w:tblHeader/>
        </w:trPr>
        <w:tc>
          <w:tcPr>
            <w:tcW w:w="719" w:type="dxa"/>
            <w:tcBorders>
              <w:top w:val="single" w:sz="6" w:space="0" w:color="auto"/>
              <w:bottom w:val="single" w:sz="12" w:space="0" w:color="auto"/>
            </w:tcBorders>
          </w:tcPr>
          <w:p w14:paraId="42EE397F" w14:textId="77777777" w:rsidR="00BB4365" w:rsidRPr="002E054C" w:rsidRDefault="00BB4365" w:rsidP="003D0BD2">
            <w:pPr>
              <w:pStyle w:val="Tabletext"/>
              <w:keepNext/>
              <w:rPr>
                <w:b/>
              </w:rPr>
            </w:pPr>
            <w:r w:rsidRPr="002E054C">
              <w:rPr>
                <w:b/>
              </w:rPr>
              <w:t>Item</w:t>
            </w:r>
          </w:p>
        </w:tc>
        <w:tc>
          <w:tcPr>
            <w:tcW w:w="3186" w:type="dxa"/>
            <w:tcBorders>
              <w:top w:val="single" w:sz="6" w:space="0" w:color="auto"/>
              <w:bottom w:val="single" w:sz="12" w:space="0" w:color="auto"/>
            </w:tcBorders>
          </w:tcPr>
          <w:p w14:paraId="48208345" w14:textId="77777777" w:rsidR="00BB4365" w:rsidRPr="002E054C" w:rsidRDefault="00BB4365" w:rsidP="003D0BD2">
            <w:pPr>
              <w:pStyle w:val="Tabletext"/>
              <w:keepNext/>
              <w:rPr>
                <w:b/>
              </w:rPr>
            </w:pPr>
            <w:r w:rsidRPr="002E054C">
              <w:rPr>
                <w:b/>
              </w:rPr>
              <w:t>Purpose of grant</w:t>
            </w:r>
          </w:p>
        </w:tc>
        <w:tc>
          <w:tcPr>
            <w:tcW w:w="3186" w:type="dxa"/>
            <w:tcBorders>
              <w:top w:val="single" w:sz="6" w:space="0" w:color="auto"/>
              <w:bottom w:val="single" w:sz="12" w:space="0" w:color="auto"/>
            </w:tcBorders>
          </w:tcPr>
          <w:p w14:paraId="2258C882" w14:textId="77777777" w:rsidR="00BB4365" w:rsidRPr="002E054C" w:rsidRDefault="00BB4365" w:rsidP="003D0BD2">
            <w:pPr>
              <w:pStyle w:val="Tabletext"/>
              <w:keepNext/>
              <w:rPr>
                <w:b/>
              </w:rPr>
            </w:pPr>
            <w:r w:rsidRPr="002E054C">
              <w:rPr>
                <w:b/>
              </w:rPr>
              <w:t>Who is eligible</w:t>
            </w:r>
          </w:p>
        </w:tc>
      </w:tr>
      <w:tr w:rsidR="00501BF6" w:rsidRPr="002E054C" w14:paraId="673D7E09" w14:textId="77777777" w:rsidTr="003D0BD2">
        <w:trPr>
          <w:cantSplit/>
        </w:trPr>
        <w:tc>
          <w:tcPr>
            <w:tcW w:w="719" w:type="dxa"/>
            <w:tcBorders>
              <w:top w:val="single" w:sz="12" w:space="0" w:color="auto"/>
              <w:bottom w:val="single" w:sz="2" w:space="0" w:color="auto"/>
            </w:tcBorders>
          </w:tcPr>
          <w:p w14:paraId="796B1927" w14:textId="77777777" w:rsidR="00501BF6" w:rsidRPr="002E054C" w:rsidRDefault="00501BF6" w:rsidP="003D0BD2">
            <w:pPr>
              <w:pStyle w:val="Tabletext"/>
            </w:pPr>
            <w:r w:rsidRPr="002E054C">
              <w:t>1</w:t>
            </w:r>
          </w:p>
        </w:tc>
        <w:tc>
          <w:tcPr>
            <w:tcW w:w="3186" w:type="dxa"/>
            <w:tcBorders>
              <w:top w:val="single" w:sz="12" w:space="0" w:color="auto"/>
              <w:bottom w:val="single" w:sz="2" w:space="0" w:color="auto"/>
            </w:tcBorders>
          </w:tcPr>
          <w:p w14:paraId="1CB0E4C2" w14:textId="77777777" w:rsidR="00501BF6" w:rsidRPr="002E054C" w:rsidRDefault="00501BF6" w:rsidP="003D0BD2">
            <w:pPr>
              <w:pStyle w:val="Tabletext"/>
            </w:pPr>
            <w:r w:rsidRPr="002E054C">
              <w:t>Grants to promote equality of opportunity in higher education</w:t>
            </w:r>
          </w:p>
        </w:tc>
        <w:tc>
          <w:tcPr>
            <w:tcW w:w="3186" w:type="dxa"/>
            <w:tcBorders>
              <w:top w:val="single" w:sz="12" w:space="0" w:color="auto"/>
              <w:bottom w:val="single" w:sz="2" w:space="0" w:color="auto"/>
            </w:tcBorders>
          </w:tcPr>
          <w:p w14:paraId="4944960E" w14:textId="0D9C1448" w:rsidR="00501BF6" w:rsidRPr="002E054C" w:rsidRDefault="004B2185" w:rsidP="003D0BD2">
            <w:pPr>
              <w:pStyle w:val="Tabletext"/>
            </w:pPr>
            <w:r w:rsidRPr="004B2185">
              <w:rPr>
                <w:position w:val="6"/>
                <w:sz w:val="16"/>
              </w:rPr>
              <w:t>*</w:t>
            </w:r>
            <w:r w:rsidR="00501BF6" w:rsidRPr="002E054C">
              <w:t>Table A providers and bodies corporate that are specified in the Other Grants Guidelines for the purposes of this item</w:t>
            </w:r>
          </w:p>
        </w:tc>
      </w:tr>
      <w:tr w:rsidR="00BB4365" w:rsidRPr="002E054C" w14:paraId="760014C2" w14:textId="77777777" w:rsidTr="00E21A15">
        <w:trPr>
          <w:cantSplit/>
        </w:trPr>
        <w:tc>
          <w:tcPr>
            <w:tcW w:w="719" w:type="dxa"/>
            <w:tcBorders>
              <w:top w:val="single" w:sz="2" w:space="0" w:color="auto"/>
              <w:bottom w:val="single" w:sz="2" w:space="0" w:color="auto"/>
            </w:tcBorders>
          </w:tcPr>
          <w:p w14:paraId="3D190F23" w14:textId="77777777" w:rsidR="00BB4365" w:rsidRPr="002E054C" w:rsidRDefault="00BB4365" w:rsidP="003D0BD2">
            <w:pPr>
              <w:pStyle w:val="Tabletext"/>
            </w:pPr>
            <w:r w:rsidRPr="002E054C">
              <w:t>2</w:t>
            </w:r>
          </w:p>
        </w:tc>
        <w:tc>
          <w:tcPr>
            <w:tcW w:w="3186" w:type="dxa"/>
            <w:tcBorders>
              <w:top w:val="single" w:sz="2" w:space="0" w:color="auto"/>
              <w:bottom w:val="single" w:sz="2" w:space="0" w:color="auto"/>
            </w:tcBorders>
          </w:tcPr>
          <w:p w14:paraId="056692D3" w14:textId="77777777" w:rsidR="00BB4365" w:rsidRPr="002E054C" w:rsidRDefault="00BB4365" w:rsidP="003D0BD2">
            <w:pPr>
              <w:pStyle w:val="Tabletext"/>
            </w:pPr>
            <w:r w:rsidRPr="002E054C">
              <w:t>Grants to promote the productivity of higher education providers</w:t>
            </w:r>
          </w:p>
        </w:tc>
        <w:tc>
          <w:tcPr>
            <w:tcW w:w="3186" w:type="dxa"/>
            <w:tcBorders>
              <w:top w:val="single" w:sz="2" w:space="0" w:color="auto"/>
              <w:bottom w:val="single" w:sz="2" w:space="0" w:color="auto"/>
            </w:tcBorders>
          </w:tcPr>
          <w:p w14:paraId="4B1B6BB6" w14:textId="45D8D208" w:rsidR="00BB4365" w:rsidRPr="002E054C" w:rsidRDefault="004B2185" w:rsidP="003D0BD2">
            <w:pPr>
              <w:pStyle w:val="Tabletext"/>
            </w:pPr>
            <w:r w:rsidRPr="004B2185">
              <w:rPr>
                <w:position w:val="6"/>
                <w:sz w:val="16"/>
              </w:rPr>
              <w:t>*</w:t>
            </w:r>
            <w:r w:rsidR="00BB4365" w:rsidRPr="002E054C">
              <w:t>Table A providers</w:t>
            </w:r>
          </w:p>
        </w:tc>
      </w:tr>
      <w:tr w:rsidR="00BB4365" w:rsidRPr="002E054C" w14:paraId="3E2621DB" w14:textId="77777777" w:rsidTr="00E21A15">
        <w:trPr>
          <w:cantSplit/>
        </w:trPr>
        <w:tc>
          <w:tcPr>
            <w:tcW w:w="719" w:type="dxa"/>
            <w:tcBorders>
              <w:top w:val="single" w:sz="2" w:space="0" w:color="auto"/>
              <w:bottom w:val="single" w:sz="4" w:space="0" w:color="auto"/>
            </w:tcBorders>
            <w:shd w:val="clear" w:color="auto" w:fill="auto"/>
          </w:tcPr>
          <w:p w14:paraId="7C29490A" w14:textId="77777777" w:rsidR="00BB4365" w:rsidRPr="002E054C" w:rsidRDefault="00BB4365" w:rsidP="003D0BD2">
            <w:pPr>
              <w:pStyle w:val="Tabletext"/>
            </w:pPr>
            <w:r w:rsidRPr="002E054C">
              <w:lastRenderedPageBreak/>
              <w:t>4</w:t>
            </w:r>
          </w:p>
        </w:tc>
        <w:tc>
          <w:tcPr>
            <w:tcW w:w="3186" w:type="dxa"/>
            <w:tcBorders>
              <w:top w:val="single" w:sz="2" w:space="0" w:color="auto"/>
              <w:bottom w:val="single" w:sz="4" w:space="0" w:color="auto"/>
            </w:tcBorders>
            <w:shd w:val="clear" w:color="auto" w:fill="auto"/>
          </w:tcPr>
          <w:p w14:paraId="56E3FA7E" w14:textId="77777777" w:rsidR="00BB4365" w:rsidRPr="002E054C" w:rsidRDefault="00BB4365" w:rsidP="003D0BD2">
            <w:pPr>
              <w:pStyle w:val="Tabletext"/>
            </w:pPr>
            <w:r w:rsidRPr="002E054C">
              <w:t>Grants to support national institutes specified in the Other Grants Guidelines for the purposes of this item</w:t>
            </w:r>
          </w:p>
        </w:tc>
        <w:tc>
          <w:tcPr>
            <w:tcW w:w="3186" w:type="dxa"/>
            <w:tcBorders>
              <w:top w:val="single" w:sz="2" w:space="0" w:color="auto"/>
              <w:bottom w:val="single" w:sz="4" w:space="0" w:color="auto"/>
            </w:tcBorders>
            <w:shd w:val="clear" w:color="auto" w:fill="auto"/>
          </w:tcPr>
          <w:p w14:paraId="030DA957" w14:textId="1DD4093E" w:rsidR="00BB4365" w:rsidRPr="002E054C" w:rsidRDefault="004B2185" w:rsidP="003D0BD2">
            <w:pPr>
              <w:pStyle w:val="Tabletext"/>
              <w:rPr>
                <w:position w:val="6"/>
                <w:sz w:val="16"/>
              </w:rPr>
            </w:pPr>
            <w:r w:rsidRPr="004B2185">
              <w:rPr>
                <w:position w:val="6"/>
                <w:sz w:val="16"/>
              </w:rPr>
              <w:t>*</w:t>
            </w:r>
            <w:r w:rsidR="00BB4365" w:rsidRPr="002E054C">
              <w:t>Table A providers</w:t>
            </w:r>
          </w:p>
        </w:tc>
      </w:tr>
      <w:tr w:rsidR="00BB4365" w:rsidRPr="002E054C" w14:paraId="24DB0B2C" w14:textId="77777777" w:rsidTr="00E21A15">
        <w:trPr>
          <w:cantSplit/>
        </w:trPr>
        <w:tc>
          <w:tcPr>
            <w:tcW w:w="719" w:type="dxa"/>
            <w:tcBorders>
              <w:top w:val="single" w:sz="4" w:space="0" w:color="auto"/>
              <w:bottom w:val="single" w:sz="2" w:space="0" w:color="auto"/>
            </w:tcBorders>
          </w:tcPr>
          <w:p w14:paraId="57EDB1B1" w14:textId="77777777" w:rsidR="00BB4365" w:rsidRPr="002E054C" w:rsidRDefault="00BB4365" w:rsidP="003D0BD2">
            <w:pPr>
              <w:pStyle w:val="Tabletext"/>
            </w:pPr>
            <w:r w:rsidRPr="002E054C">
              <w:t>5</w:t>
            </w:r>
          </w:p>
        </w:tc>
        <w:tc>
          <w:tcPr>
            <w:tcW w:w="3186" w:type="dxa"/>
            <w:tcBorders>
              <w:top w:val="single" w:sz="4" w:space="0" w:color="auto"/>
              <w:bottom w:val="single" w:sz="2" w:space="0" w:color="auto"/>
            </w:tcBorders>
          </w:tcPr>
          <w:p w14:paraId="54C6A9B1" w14:textId="77777777" w:rsidR="00BB4365" w:rsidRPr="002E054C" w:rsidRDefault="00BB4365" w:rsidP="003D0BD2">
            <w:pPr>
              <w:pStyle w:val="Tabletext"/>
            </w:pPr>
            <w:r w:rsidRPr="002E054C">
              <w:t>Grants to support the capital development projects of higher education providers</w:t>
            </w:r>
          </w:p>
        </w:tc>
        <w:tc>
          <w:tcPr>
            <w:tcW w:w="3186" w:type="dxa"/>
            <w:tcBorders>
              <w:top w:val="single" w:sz="4" w:space="0" w:color="auto"/>
              <w:bottom w:val="single" w:sz="2" w:space="0" w:color="auto"/>
            </w:tcBorders>
          </w:tcPr>
          <w:p w14:paraId="6468D5B2" w14:textId="34524A9F" w:rsidR="00BB4365" w:rsidRPr="002E054C" w:rsidRDefault="004B2185" w:rsidP="003D0BD2">
            <w:pPr>
              <w:pStyle w:val="Tabletext"/>
            </w:pPr>
            <w:r w:rsidRPr="004B2185">
              <w:rPr>
                <w:position w:val="6"/>
                <w:sz w:val="16"/>
              </w:rPr>
              <w:t>*</w:t>
            </w:r>
            <w:r w:rsidR="00BB4365" w:rsidRPr="002E054C">
              <w:t xml:space="preserve">Table A providers and </w:t>
            </w:r>
            <w:r w:rsidRPr="004B2185">
              <w:rPr>
                <w:position w:val="6"/>
                <w:sz w:val="16"/>
              </w:rPr>
              <w:t>*</w:t>
            </w:r>
            <w:r w:rsidR="00BB4365" w:rsidRPr="002E054C">
              <w:t>Table B providers</w:t>
            </w:r>
          </w:p>
        </w:tc>
      </w:tr>
      <w:tr w:rsidR="00BB4365" w:rsidRPr="002E054C" w14:paraId="65E0C0A8" w14:textId="77777777" w:rsidTr="003D0BD2">
        <w:trPr>
          <w:cantSplit/>
        </w:trPr>
        <w:tc>
          <w:tcPr>
            <w:tcW w:w="719" w:type="dxa"/>
            <w:tcBorders>
              <w:top w:val="single" w:sz="2" w:space="0" w:color="auto"/>
              <w:bottom w:val="single" w:sz="2" w:space="0" w:color="auto"/>
            </w:tcBorders>
          </w:tcPr>
          <w:p w14:paraId="024853FB" w14:textId="77777777" w:rsidR="00BB4365" w:rsidRPr="002E054C" w:rsidRDefault="00BB4365" w:rsidP="003D0BD2">
            <w:pPr>
              <w:pStyle w:val="Tabletext"/>
            </w:pPr>
            <w:r w:rsidRPr="002E054C">
              <w:t>6</w:t>
            </w:r>
          </w:p>
        </w:tc>
        <w:tc>
          <w:tcPr>
            <w:tcW w:w="3186" w:type="dxa"/>
            <w:tcBorders>
              <w:top w:val="single" w:sz="2" w:space="0" w:color="auto"/>
              <w:bottom w:val="single" w:sz="2" w:space="0" w:color="auto"/>
            </w:tcBorders>
          </w:tcPr>
          <w:p w14:paraId="2BCA721E" w14:textId="77777777" w:rsidR="00BB4365" w:rsidRPr="002E054C" w:rsidRDefault="00BB4365" w:rsidP="003D0BD2">
            <w:pPr>
              <w:pStyle w:val="Tabletext"/>
            </w:pPr>
            <w:r w:rsidRPr="002E054C">
              <w:t>Grants to assist with the cost of higher education providers’ superannuation liabilities</w:t>
            </w:r>
          </w:p>
        </w:tc>
        <w:tc>
          <w:tcPr>
            <w:tcW w:w="3186" w:type="dxa"/>
            <w:tcBorders>
              <w:top w:val="single" w:sz="2" w:space="0" w:color="auto"/>
              <w:bottom w:val="single" w:sz="2" w:space="0" w:color="auto"/>
            </w:tcBorders>
          </w:tcPr>
          <w:p w14:paraId="1088A9A4" w14:textId="70D3A19C" w:rsidR="00BB4365" w:rsidRPr="002E054C" w:rsidRDefault="004B2185" w:rsidP="003D0BD2">
            <w:pPr>
              <w:pStyle w:val="Tabletext"/>
            </w:pPr>
            <w:r w:rsidRPr="004B2185">
              <w:rPr>
                <w:position w:val="6"/>
                <w:sz w:val="16"/>
              </w:rPr>
              <w:t>*</w:t>
            </w:r>
            <w:r w:rsidR="00BB4365" w:rsidRPr="002E054C">
              <w:t>Table A providers</w:t>
            </w:r>
          </w:p>
        </w:tc>
      </w:tr>
      <w:tr w:rsidR="00BB4365" w:rsidRPr="002E054C" w14:paraId="2981C29A" w14:textId="77777777" w:rsidTr="003D0BD2">
        <w:trPr>
          <w:cantSplit/>
        </w:trPr>
        <w:tc>
          <w:tcPr>
            <w:tcW w:w="719" w:type="dxa"/>
            <w:tcBorders>
              <w:top w:val="single" w:sz="2" w:space="0" w:color="auto"/>
              <w:bottom w:val="single" w:sz="2" w:space="0" w:color="auto"/>
            </w:tcBorders>
          </w:tcPr>
          <w:p w14:paraId="7A4BE331" w14:textId="77777777" w:rsidR="00BB4365" w:rsidRPr="002E054C" w:rsidRDefault="00BB4365" w:rsidP="003D0BD2">
            <w:pPr>
              <w:pStyle w:val="Tabletext"/>
            </w:pPr>
            <w:r w:rsidRPr="002E054C">
              <w:t>7</w:t>
            </w:r>
          </w:p>
        </w:tc>
        <w:tc>
          <w:tcPr>
            <w:tcW w:w="3186" w:type="dxa"/>
            <w:tcBorders>
              <w:top w:val="single" w:sz="2" w:space="0" w:color="auto"/>
              <w:bottom w:val="single" w:sz="2" w:space="0" w:color="auto"/>
            </w:tcBorders>
          </w:tcPr>
          <w:p w14:paraId="4C57B9CC" w14:textId="77777777" w:rsidR="00BB4365" w:rsidRPr="002E054C" w:rsidRDefault="00BB4365" w:rsidP="003D0BD2">
            <w:pPr>
              <w:pStyle w:val="Tabletext"/>
            </w:pPr>
            <w:r w:rsidRPr="002E054C">
              <w:t>Grants to support research by, and the research capability of, higher education providers</w:t>
            </w:r>
          </w:p>
        </w:tc>
        <w:tc>
          <w:tcPr>
            <w:tcW w:w="3186" w:type="dxa"/>
            <w:tcBorders>
              <w:top w:val="single" w:sz="2" w:space="0" w:color="auto"/>
              <w:bottom w:val="single" w:sz="2" w:space="0" w:color="auto"/>
            </w:tcBorders>
          </w:tcPr>
          <w:p w14:paraId="5C7FAFA2" w14:textId="4A023C3C" w:rsidR="00BB4365" w:rsidRPr="002E054C" w:rsidRDefault="004B2185" w:rsidP="003D0BD2">
            <w:pPr>
              <w:pStyle w:val="Tabletext"/>
            </w:pPr>
            <w:r w:rsidRPr="004B2185">
              <w:rPr>
                <w:position w:val="6"/>
                <w:sz w:val="16"/>
              </w:rPr>
              <w:t>*</w:t>
            </w:r>
            <w:r w:rsidR="00BB4365" w:rsidRPr="002E054C">
              <w:t xml:space="preserve">Table A providers and </w:t>
            </w:r>
            <w:r w:rsidRPr="004B2185">
              <w:rPr>
                <w:position w:val="6"/>
                <w:sz w:val="16"/>
              </w:rPr>
              <w:t>*</w:t>
            </w:r>
            <w:r w:rsidR="00BB4365" w:rsidRPr="002E054C">
              <w:t>Table B providers</w:t>
            </w:r>
          </w:p>
        </w:tc>
      </w:tr>
      <w:tr w:rsidR="00BB4365" w:rsidRPr="002E054C" w14:paraId="402BA3B5" w14:textId="77777777" w:rsidTr="003D0BD2">
        <w:trPr>
          <w:cantSplit/>
        </w:trPr>
        <w:tc>
          <w:tcPr>
            <w:tcW w:w="719" w:type="dxa"/>
            <w:tcBorders>
              <w:top w:val="single" w:sz="2" w:space="0" w:color="auto"/>
              <w:bottom w:val="single" w:sz="2" w:space="0" w:color="auto"/>
            </w:tcBorders>
          </w:tcPr>
          <w:p w14:paraId="7213653C" w14:textId="77777777" w:rsidR="00BB4365" w:rsidRPr="002E054C" w:rsidRDefault="00BB4365" w:rsidP="003D0BD2">
            <w:pPr>
              <w:pStyle w:val="Tabletext"/>
            </w:pPr>
            <w:r w:rsidRPr="002E054C">
              <w:t>8</w:t>
            </w:r>
          </w:p>
        </w:tc>
        <w:tc>
          <w:tcPr>
            <w:tcW w:w="3186" w:type="dxa"/>
            <w:tcBorders>
              <w:top w:val="single" w:sz="2" w:space="0" w:color="auto"/>
              <w:bottom w:val="single" w:sz="2" w:space="0" w:color="auto"/>
            </w:tcBorders>
          </w:tcPr>
          <w:p w14:paraId="6D1FA016" w14:textId="77777777" w:rsidR="00BB4365" w:rsidRPr="002E054C" w:rsidRDefault="00BB4365" w:rsidP="003D0BD2">
            <w:pPr>
              <w:pStyle w:val="Tabletext"/>
            </w:pPr>
            <w:r w:rsidRPr="002E054C">
              <w:t>Grants to support the training of research students</w:t>
            </w:r>
          </w:p>
        </w:tc>
        <w:tc>
          <w:tcPr>
            <w:tcW w:w="3186" w:type="dxa"/>
            <w:tcBorders>
              <w:top w:val="single" w:sz="2" w:space="0" w:color="auto"/>
              <w:bottom w:val="single" w:sz="2" w:space="0" w:color="auto"/>
            </w:tcBorders>
          </w:tcPr>
          <w:p w14:paraId="714D5E68" w14:textId="36ECF673" w:rsidR="00BB4365" w:rsidRPr="002E054C" w:rsidRDefault="004B2185" w:rsidP="003D0BD2">
            <w:pPr>
              <w:pStyle w:val="Tabletext"/>
            </w:pPr>
            <w:r w:rsidRPr="004B2185">
              <w:rPr>
                <w:position w:val="6"/>
                <w:sz w:val="16"/>
              </w:rPr>
              <w:t>*</w:t>
            </w:r>
            <w:r w:rsidR="00BB4365" w:rsidRPr="002E054C">
              <w:t xml:space="preserve">Table A providers and </w:t>
            </w:r>
            <w:r w:rsidRPr="004B2185">
              <w:rPr>
                <w:position w:val="6"/>
                <w:sz w:val="16"/>
              </w:rPr>
              <w:t>*</w:t>
            </w:r>
            <w:r w:rsidR="00BB4365" w:rsidRPr="002E054C">
              <w:t>Table B providers</w:t>
            </w:r>
          </w:p>
        </w:tc>
      </w:tr>
      <w:tr w:rsidR="00BB4365" w:rsidRPr="002E054C" w14:paraId="59E6E814" w14:textId="77777777" w:rsidTr="003D0BD2">
        <w:trPr>
          <w:cantSplit/>
        </w:trPr>
        <w:tc>
          <w:tcPr>
            <w:tcW w:w="719" w:type="dxa"/>
            <w:tcBorders>
              <w:top w:val="single" w:sz="2" w:space="0" w:color="auto"/>
              <w:bottom w:val="single" w:sz="2" w:space="0" w:color="auto"/>
            </w:tcBorders>
          </w:tcPr>
          <w:p w14:paraId="65342E31" w14:textId="77777777" w:rsidR="00BB4365" w:rsidRPr="002E054C" w:rsidRDefault="00BB4365" w:rsidP="003D0BD2">
            <w:pPr>
              <w:pStyle w:val="Tabletext"/>
            </w:pPr>
            <w:r w:rsidRPr="002E054C">
              <w:t>9</w:t>
            </w:r>
          </w:p>
        </w:tc>
        <w:tc>
          <w:tcPr>
            <w:tcW w:w="3186" w:type="dxa"/>
            <w:tcBorders>
              <w:top w:val="single" w:sz="2" w:space="0" w:color="auto"/>
              <w:bottom w:val="single" w:sz="2" w:space="0" w:color="auto"/>
            </w:tcBorders>
          </w:tcPr>
          <w:p w14:paraId="1DDD0D08" w14:textId="77777777" w:rsidR="00BB4365" w:rsidRPr="002E054C" w:rsidRDefault="00BB4365" w:rsidP="003D0BD2">
            <w:pPr>
              <w:pStyle w:val="Tabletext"/>
            </w:pPr>
            <w:r w:rsidRPr="002E054C">
              <w:t>Grants to foster collaboration and reform in higher education</w:t>
            </w:r>
          </w:p>
        </w:tc>
        <w:tc>
          <w:tcPr>
            <w:tcW w:w="3186" w:type="dxa"/>
            <w:tcBorders>
              <w:top w:val="single" w:sz="2" w:space="0" w:color="auto"/>
              <w:bottom w:val="single" w:sz="2" w:space="0" w:color="auto"/>
            </w:tcBorders>
          </w:tcPr>
          <w:p w14:paraId="4449AFB7" w14:textId="0590E075" w:rsidR="00BB4365" w:rsidRPr="002E054C" w:rsidRDefault="004B2185" w:rsidP="003D0BD2">
            <w:pPr>
              <w:pStyle w:val="Tabletext"/>
            </w:pPr>
            <w:r w:rsidRPr="004B2185">
              <w:rPr>
                <w:position w:val="6"/>
                <w:sz w:val="16"/>
              </w:rPr>
              <w:t>*</w:t>
            </w:r>
            <w:r w:rsidR="00BB4365" w:rsidRPr="002E054C">
              <w:t>Table A providers and bodies corporate that are specified in the Other Grants Guidelines for the purposes of this item</w:t>
            </w:r>
          </w:p>
        </w:tc>
      </w:tr>
      <w:tr w:rsidR="00BB4365" w:rsidRPr="002E054C" w14:paraId="0441746A" w14:textId="77777777" w:rsidTr="003D0BD2">
        <w:trPr>
          <w:cantSplit/>
        </w:trPr>
        <w:tc>
          <w:tcPr>
            <w:tcW w:w="719" w:type="dxa"/>
          </w:tcPr>
          <w:p w14:paraId="0A6236FD" w14:textId="77777777" w:rsidR="00BB4365" w:rsidRPr="002E054C" w:rsidRDefault="00BB4365" w:rsidP="003D0BD2">
            <w:pPr>
              <w:pStyle w:val="Tabletext"/>
            </w:pPr>
            <w:r w:rsidRPr="002E054C">
              <w:t>9A</w:t>
            </w:r>
          </w:p>
        </w:tc>
        <w:tc>
          <w:tcPr>
            <w:tcW w:w="3186" w:type="dxa"/>
          </w:tcPr>
          <w:p w14:paraId="74E434B7" w14:textId="77777777" w:rsidR="00BB4365" w:rsidRPr="002E054C" w:rsidRDefault="00BB4365" w:rsidP="003D0BD2">
            <w:pPr>
              <w:pStyle w:val="Tabletext"/>
            </w:pPr>
            <w:r w:rsidRPr="002E054C">
              <w:t>Grants to support diversity and structural reform</w:t>
            </w:r>
          </w:p>
        </w:tc>
        <w:tc>
          <w:tcPr>
            <w:tcW w:w="3186" w:type="dxa"/>
          </w:tcPr>
          <w:p w14:paraId="71C74225" w14:textId="6100B55D" w:rsidR="00BB4365" w:rsidRPr="002E054C" w:rsidRDefault="004B2185" w:rsidP="003D0BD2">
            <w:pPr>
              <w:pStyle w:val="Tabletext"/>
            </w:pPr>
            <w:r w:rsidRPr="004B2185">
              <w:rPr>
                <w:position w:val="6"/>
                <w:sz w:val="16"/>
              </w:rPr>
              <w:t>*</w:t>
            </w:r>
            <w:r w:rsidR="00BB4365" w:rsidRPr="002E054C">
              <w:t xml:space="preserve">Table A providers, </w:t>
            </w:r>
            <w:r w:rsidRPr="004B2185">
              <w:rPr>
                <w:position w:val="6"/>
                <w:sz w:val="16"/>
              </w:rPr>
              <w:t>*</w:t>
            </w:r>
            <w:r w:rsidR="00BB4365" w:rsidRPr="002E054C">
              <w:t>Table B providers that are universities, and bodies corporate that are specified in the Other Grants Guidelines for the purposes of this item</w:t>
            </w:r>
          </w:p>
        </w:tc>
      </w:tr>
      <w:tr w:rsidR="00BB4365" w:rsidRPr="002E054C" w14:paraId="04829EBE" w14:textId="77777777" w:rsidTr="00E21A15">
        <w:trPr>
          <w:cantSplit/>
        </w:trPr>
        <w:tc>
          <w:tcPr>
            <w:tcW w:w="719" w:type="dxa"/>
            <w:tcBorders>
              <w:top w:val="single" w:sz="2" w:space="0" w:color="auto"/>
              <w:bottom w:val="single" w:sz="2" w:space="0" w:color="auto"/>
            </w:tcBorders>
          </w:tcPr>
          <w:p w14:paraId="5E1BBA6E" w14:textId="77777777" w:rsidR="00BB4365" w:rsidRPr="002E054C" w:rsidRDefault="00BB4365" w:rsidP="003D0BD2">
            <w:pPr>
              <w:pStyle w:val="Tabletext"/>
            </w:pPr>
            <w:r w:rsidRPr="002E054C">
              <w:t>9B</w:t>
            </w:r>
          </w:p>
        </w:tc>
        <w:tc>
          <w:tcPr>
            <w:tcW w:w="3186" w:type="dxa"/>
            <w:tcBorders>
              <w:top w:val="single" w:sz="2" w:space="0" w:color="auto"/>
              <w:bottom w:val="single" w:sz="2" w:space="0" w:color="auto"/>
            </w:tcBorders>
          </w:tcPr>
          <w:p w14:paraId="68CC0971" w14:textId="77777777" w:rsidR="00BB4365" w:rsidRPr="002E054C" w:rsidRDefault="00BB4365" w:rsidP="003D0BD2">
            <w:pPr>
              <w:pStyle w:val="Tabletext"/>
            </w:pPr>
            <w:r w:rsidRPr="002E054C">
              <w:t>Grants to support structural adjustment</w:t>
            </w:r>
          </w:p>
        </w:tc>
        <w:tc>
          <w:tcPr>
            <w:tcW w:w="3186" w:type="dxa"/>
            <w:tcBorders>
              <w:top w:val="single" w:sz="2" w:space="0" w:color="auto"/>
              <w:bottom w:val="single" w:sz="2" w:space="0" w:color="auto"/>
            </w:tcBorders>
          </w:tcPr>
          <w:p w14:paraId="76931B13" w14:textId="131907FE" w:rsidR="00BB4365" w:rsidRPr="002E054C" w:rsidRDefault="004B2185" w:rsidP="003D0BD2">
            <w:pPr>
              <w:pStyle w:val="Tabletext"/>
            </w:pPr>
            <w:r w:rsidRPr="004B2185">
              <w:rPr>
                <w:position w:val="6"/>
                <w:sz w:val="16"/>
              </w:rPr>
              <w:t>*</w:t>
            </w:r>
            <w:r w:rsidR="00BB4365" w:rsidRPr="002E054C">
              <w:t xml:space="preserve">Table A providers and </w:t>
            </w:r>
            <w:r w:rsidRPr="004B2185">
              <w:rPr>
                <w:position w:val="6"/>
                <w:sz w:val="16"/>
              </w:rPr>
              <w:t>*</w:t>
            </w:r>
            <w:r w:rsidR="00BB4365" w:rsidRPr="002E054C">
              <w:t>Table B providers that are universities</w:t>
            </w:r>
          </w:p>
        </w:tc>
      </w:tr>
      <w:tr w:rsidR="00BB4365" w:rsidRPr="002E054C" w14:paraId="4391E119" w14:textId="77777777" w:rsidTr="00E21A15">
        <w:trPr>
          <w:cantSplit/>
        </w:trPr>
        <w:tc>
          <w:tcPr>
            <w:tcW w:w="719" w:type="dxa"/>
            <w:tcBorders>
              <w:top w:val="single" w:sz="2" w:space="0" w:color="auto"/>
              <w:bottom w:val="single" w:sz="4" w:space="0" w:color="auto"/>
            </w:tcBorders>
            <w:shd w:val="clear" w:color="auto" w:fill="auto"/>
          </w:tcPr>
          <w:p w14:paraId="221095CC" w14:textId="77777777" w:rsidR="00BB4365" w:rsidRPr="002E054C" w:rsidRDefault="00BB4365" w:rsidP="003D0BD2">
            <w:pPr>
              <w:pStyle w:val="Tabletext"/>
            </w:pPr>
            <w:r w:rsidRPr="002E054C">
              <w:t>10</w:t>
            </w:r>
          </w:p>
        </w:tc>
        <w:tc>
          <w:tcPr>
            <w:tcW w:w="3186" w:type="dxa"/>
            <w:tcBorders>
              <w:top w:val="single" w:sz="2" w:space="0" w:color="auto"/>
              <w:bottom w:val="single" w:sz="4" w:space="0" w:color="auto"/>
            </w:tcBorders>
            <w:shd w:val="clear" w:color="auto" w:fill="auto"/>
          </w:tcPr>
          <w:p w14:paraId="714F847B" w14:textId="77777777" w:rsidR="00BB4365" w:rsidRPr="002E054C" w:rsidRDefault="00BB4365" w:rsidP="003D0BD2">
            <w:pPr>
              <w:pStyle w:val="Tabletext"/>
            </w:pPr>
            <w:r w:rsidRPr="002E054C">
              <w:t>Grants to support the development of systemic infrastructure used by higher education providers</w:t>
            </w:r>
          </w:p>
        </w:tc>
        <w:tc>
          <w:tcPr>
            <w:tcW w:w="3186" w:type="dxa"/>
            <w:tcBorders>
              <w:top w:val="single" w:sz="2" w:space="0" w:color="auto"/>
              <w:bottom w:val="single" w:sz="4" w:space="0" w:color="auto"/>
            </w:tcBorders>
            <w:shd w:val="clear" w:color="auto" w:fill="auto"/>
          </w:tcPr>
          <w:p w14:paraId="129A4691" w14:textId="360ABCAF" w:rsidR="00BB4365" w:rsidRPr="002E054C" w:rsidRDefault="004B2185" w:rsidP="003D0BD2">
            <w:pPr>
              <w:pStyle w:val="Tabletext"/>
            </w:pPr>
            <w:r w:rsidRPr="004B2185">
              <w:rPr>
                <w:position w:val="6"/>
                <w:sz w:val="16"/>
              </w:rPr>
              <w:t>*</w:t>
            </w:r>
            <w:r w:rsidR="00BB4365" w:rsidRPr="002E054C">
              <w:t>Table A providers and bodies corporate that are specified in the Other Grants Guidelines for the purposes of this item</w:t>
            </w:r>
          </w:p>
        </w:tc>
      </w:tr>
      <w:tr w:rsidR="00BB4365" w:rsidRPr="002E054C" w14:paraId="1461DA88" w14:textId="77777777" w:rsidTr="00E21A15">
        <w:trPr>
          <w:cantSplit/>
        </w:trPr>
        <w:tc>
          <w:tcPr>
            <w:tcW w:w="719" w:type="dxa"/>
            <w:tcBorders>
              <w:top w:val="single" w:sz="4" w:space="0" w:color="auto"/>
              <w:bottom w:val="single" w:sz="2" w:space="0" w:color="auto"/>
            </w:tcBorders>
          </w:tcPr>
          <w:p w14:paraId="4E754D4E" w14:textId="77777777" w:rsidR="00BB4365" w:rsidRPr="002E054C" w:rsidRDefault="00BB4365" w:rsidP="003D0BD2">
            <w:pPr>
              <w:pStyle w:val="Tabletext"/>
            </w:pPr>
            <w:r w:rsidRPr="002E054C">
              <w:lastRenderedPageBreak/>
              <w:t>11</w:t>
            </w:r>
          </w:p>
        </w:tc>
        <w:tc>
          <w:tcPr>
            <w:tcW w:w="3186" w:type="dxa"/>
            <w:tcBorders>
              <w:top w:val="single" w:sz="4" w:space="0" w:color="auto"/>
              <w:bottom w:val="single" w:sz="2" w:space="0" w:color="auto"/>
            </w:tcBorders>
          </w:tcPr>
          <w:p w14:paraId="05237F48" w14:textId="77777777" w:rsidR="00BB4365" w:rsidRPr="002E054C" w:rsidRDefault="00BB4365" w:rsidP="003D0BD2">
            <w:pPr>
              <w:pStyle w:val="Tabletext"/>
            </w:pPr>
            <w:r w:rsidRPr="002E054C">
              <w:t>Grants for activities that:</w:t>
            </w:r>
          </w:p>
          <w:p w14:paraId="3DD6ADBF" w14:textId="77777777" w:rsidR="00BB4365" w:rsidRPr="002E054C" w:rsidRDefault="00BB4365" w:rsidP="003D0BD2">
            <w:pPr>
              <w:pStyle w:val="Tablea"/>
            </w:pPr>
            <w:r w:rsidRPr="002E054C">
              <w:t>(a) assure and enhance the quality of Australia’s higher education sector; or</w:t>
            </w:r>
          </w:p>
          <w:p w14:paraId="6FD441E4" w14:textId="77777777" w:rsidR="00BB4365" w:rsidRPr="002E054C" w:rsidRDefault="00BB4365" w:rsidP="003D0BD2">
            <w:pPr>
              <w:pStyle w:val="Tablea"/>
            </w:pPr>
            <w:r w:rsidRPr="002E054C">
              <w:t>(b) foster an understanding of the importance of, or promote research and scholarship in, science, social science or the humanities in Australia; or</w:t>
            </w:r>
          </w:p>
          <w:p w14:paraId="3CF0A8F0" w14:textId="77777777" w:rsidR="00BB4365" w:rsidRPr="002E054C" w:rsidRDefault="00BB4365" w:rsidP="003D0BD2">
            <w:pPr>
              <w:pStyle w:val="Tablea"/>
            </w:pPr>
            <w:r w:rsidRPr="002E054C">
              <w:t>(c) support open access to higher education across Australia.</w:t>
            </w:r>
          </w:p>
        </w:tc>
        <w:tc>
          <w:tcPr>
            <w:tcW w:w="3186" w:type="dxa"/>
            <w:tcBorders>
              <w:top w:val="single" w:sz="4" w:space="0" w:color="auto"/>
              <w:bottom w:val="single" w:sz="2" w:space="0" w:color="auto"/>
            </w:tcBorders>
          </w:tcPr>
          <w:p w14:paraId="778DC23F" w14:textId="626BCD6C" w:rsidR="00BB4365" w:rsidRPr="002E054C" w:rsidRDefault="004B2185" w:rsidP="003D0BD2">
            <w:pPr>
              <w:pStyle w:val="Tabletext"/>
            </w:pPr>
            <w:r w:rsidRPr="004B2185">
              <w:rPr>
                <w:position w:val="6"/>
                <w:sz w:val="16"/>
              </w:rPr>
              <w:t>*</w:t>
            </w:r>
            <w:r w:rsidR="00BB4365" w:rsidRPr="002E054C">
              <w:t>Table A providers and bodies corporate that are specified in the Other Grants Guidelines for the purposes of this item</w:t>
            </w:r>
          </w:p>
        </w:tc>
      </w:tr>
      <w:tr w:rsidR="00996235" w:rsidRPr="002E054C" w14:paraId="72475326" w14:textId="77777777" w:rsidTr="00E21A15">
        <w:trPr>
          <w:cantSplit/>
        </w:trPr>
        <w:tc>
          <w:tcPr>
            <w:tcW w:w="719" w:type="dxa"/>
            <w:tcBorders>
              <w:top w:val="single" w:sz="4" w:space="0" w:color="auto"/>
              <w:bottom w:val="single" w:sz="2" w:space="0" w:color="auto"/>
            </w:tcBorders>
          </w:tcPr>
          <w:p w14:paraId="48B955F0" w14:textId="29317F1C" w:rsidR="00996235" w:rsidRPr="002E054C" w:rsidRDefault="00996235" w:rsidP="00996235">
            <w:pPr>
              <w:pStyle w:val="Tabletext"/>
            </w:pPr>
            <w:r w:rsidRPr="002E054C">
              <w:t>11A</w:t>
            </w:r>
          </w:p>
        </w:tc>
        <w:tc>
          <w:tcPr>
            <w:tcW w:w="3186" w:type="dxa"/>
            <w:tcBorders>
              <w:top w:val="single" w:sz="4" w:space="0" w:color="auto"/>
              <w:bottom w:val="single" w:sz="2" w:space="0" w:color="auto"/>
            </w:tcBorders>
          </w:tcPr>
          <w:p w14:paraId="0922B22E" w14:textId="693352FD" w:rsidR="00996235" w:rsidRPr="002E054C" w:rsidRDefault="00996235" w:rsidP="00996235">
            <w:pPr>
              <w:pStyle w:val="Tabletext"/>
            </w:pPr>
            <w:r w:rsidRPr="002E054C">
              <w:t>Grants to support arrangements to increase industry</w:t>
            </w:r>
            <w:r w:rsidR="004B2185">
              <w:noBreakHyphen/>
            </w:r>
            <w:r w:rsidRPr="002E054C">
              <w:t>led study and postgraduate research</w:t>
            </w:r>
          </w:p>
        </w:tc>
        <w:tc>
          <w:tcPr>
            <w:tcW w:w="3186" w:type="dxa"/>
            <w:tcBorders>
              <w:top w:val="single" w:sz="4" w:space="0" w:color="auto"/>
              <w:bottom w:val="single" w:sz="2" w:space="0" w:color="auto"/>
            </w:tcBorders>
          </w:tcPr>
          <w:p w14:paraId="131A47F6" w14:textId="55EE2E3B" w:rsidR="00996235" w:rsidRPr="002E054C" w:rsidRDefault="004B2185" w:rsidP="00996235">
            <w:pPr>
              <w:pStyle w:val="Tabletext"/>
              <w:rPr>
                <w:position w:val="6"/>
                <w:sz w:val="16"/>
              </w:rPr>
            </w:pPr>
            <w:r w:rsidRPr="004B2185">
              <w:rPr>
                <w:position w:val="6"/>
                <w:sz w:val="16"/>
              </w:rPr>
              <w:t>*</w:t>
            </w:r>
            <w:r w:rsidR="00996235" w:rsidRPr="002E054C">
              <w:t xml:space="preserve">Table A providers, </w:t>
            </w:r>
            <w:r w:rsidRPr="004B2185">
              <w:rPr>
                <w:position w:val="6"/>
                <w:sz w:val="16"/>
              </w:rPr>
              <w:t>*</w:t>
            </w:r>
            <w:r w:rsidR="00996235" w:rsidRPr="002E054C">
              <w:t>Table B providers and bodies corporate that are specified in the Other Grants Guidelines for the purposes of this item</w:t>
            </w:r>
          </w:p>
        </w:tc>
      </w:tr>
      <w:tr w:rsidR="00BB4365" w:rsidRPr="002E054C" w:rsidDel="0079663C" w14:paraId="0DFA3156" w14:textId="77777777" w:rsidTr="00453BBD">
        <w:trPr>
          <w:cantSplit/>
        </w:trPr>
        <w:tc>
          <w:tcPr>
            <w:tcW w:w="719" w:type="dxa"/>
            <w:tcBorders>
              <w:top w:val="single" w:sz="2" w:space="0" w:color="auto"/>
              <w:bottom w:val="single" w:sz="2" w:space="0" w:color="auto"/>
            </w:tcBorders>
          </w:tcPr>
          <w:p w14:paraId="09095FC3" w14:textId="77777777" w:rsidR="00BB4365" w:rsidRPr="002E054C" w:rsidDel="0079663C" w:rsidRDefault="00BB4365" w:rsidP="003D0BD2">
            <w:pPr>
              <w:pStyle w:val="Tabletext"/>
            </w:pPr>
            <w:r w:rsidRPr="002E054C">
              <w:t>12</w:t>
            </w:r>
          </w:p>
        </w:tc>
        <w:tc>
          <w:tcPr>
            <w:tcW w:w="3186" w:type="dxa"/>
            <w:tcBorders>
              <w:top w:val="single" w:sz="2" w:space="0" w:color="auto"/>
              <w:bottom w:val="single" w:sz="2" w:space="0" w:color="auto"/>
            </w:tcBorders>
          </w:tcPr>
          <w:p w14:paraId="47AB72D6" w14:textId="77777777" w:rsidR="00BB4365" w:rsidRPr="002E054C" w:rsidDel="0079663C" w:rsidRDefault="00BB4365" w:rsidP="003D0BD2">
            <w:pPr>
              <w:pStyle w:val="Tabletext"/>
            </w:pPr>
            <w:r w:rsidRPr="002E054C">
              <w:t>Grants to assist higher education providers with the transitional costs of changes to maximum student contribution amounts</w:t>
            </w:r>
          </w:p>
        </w:tc>
        <w:tc>
          <w:tcPr>
            <w:tcW w:w="3186" w:type="dxa"/>
            <w:tcBorders>
              <w:top w:val="single" w:sz="2" w:space="0" w:color="auto"/>
              <w:bottom w:val="single" w:sz="2" w:space="0" w:color="auto"/>
            </w:tcBorders>
          </w:tcPr>
          <w:p w14:paraId="17616206" w14:textId="33F1076D" w:rsidR="00BB4365" w:rsidRPr="002E054C" w:rsidDel="0079663C" w:rsidRDefault="00BB4365" w:rsidP="003D0BD2">
            <w:pPr>
              <w:pStyle w:val="Tabletext"/>
            </w:pPr>
            <w:r w:rsidRPr="002E054C">
              <w:t>Higher education providers that have provided Commonwealth</w:t>
            </w:r>
            <w:r w:rsidR="004B2185">
              <w:noBreakHyphen/>
            </w:r>
            <w:r w:rsidRPr="002E054C">
              <w:t>supported places for any year</w:t>
            </w:r>
          </w:p>
        </w:tc>
      </w:tr>
      <w:tr w:rsidR="00501BF6" w:rsidRPr="002E054C" w:rsidDel="0079663C" w14:paraId="6FE6FE7D" w14:textId="77777777" w:rsidTr="003F69E1">
        <w:trPr>
          <w:cantSplit/>
        </w:trPr>
        <w:tc>
          <w:tcPr>
            <w:tcW w:w="719" w:type="dxa"/>
            <w:tcBorders>
              <w:top w:val="single" w:sz="2" w:space="0" w:color="auto"/>
              <w:bottom w:val="single" w:sz="2" w:space="0" w:color="auto"/>
            </w:tcBorders>
          </w:tcPr>
          <w:p w14:paraId="524369B6" w14:textId="77777777" w:rsidR="00501BF6" w:rsidRPr="002E054C" w:rsidDel="0079663C" w:rsidRDefault="00501BF6" w:rsidP="00CA3E4A">
            <w:pPr>
              <w:pStyle w:val="Tabletext"/>
            </w:pPr>
            <w:r w:rsidRPr="002E054C">
              <w:t>13</w:t>
            </w:r>
          </w:p>
        </w:tc>
        <w:tc>
          <w:tcPr>
            <w:tcW w:w="3186" w:type="dxa"/>
            <w:tcBorders>
              <w:top w:val="single" w:sz="2" w:space="0" w:color="auto"/>
              <w:bottom w:val="single" w:sz="2" w:space="0" w:color="auto"/>
            </w:tcBorders>
          </w:tcPr>
          <w:p w14:paraId="7F3B512A" w14:textId="77777777" w:rsidR="00501BF6" w:rsidRPr="002E054C" w:rsidDel="0079663C" w:rsidRDefault="00501BF6" w:rsidP="00CA3E4A">
            <w:pPr>
              <w:pStyle w:val="Tabletext"/>
            </w:pPr>
            <w:r w:rsidRPr="002E054C">
              <w:t>Grants to encourage higher education providers to engage with industry</w:t>
            </w:r>
          </w:p>
        </w:tc>
        <w:tc>
          <w:tcPr>
            <w:tcW w:w="3186" w:type="dxa"/>
            <w:tcBorders>
              <w:top w:val="single" w:sz="2" w:space="0" w:color="auto"/>
              <w:bottom w:val="single" w:sz="2" w:space="0" w:color="auto"/>
            </w:tcBorders>
          </w:tcPr>
          <w:p w14:paraId="21A5C799" w14:textId="4AFA8854" w:rsidR="00501BF6" w:rsidRPr="002E054C" w:rsidDel="0079663C" w:rsidRDefault="004B2185" w:rsidP="00CA3E4A">
            <w:pPr>
              <w:pStyle w:val="Tabletext"/>
            </w:pPr>
            <w:r w:rsidRPr="004B2185">
              <w:rPr>
                <w:position w:val="6"/>
                <w:sz w:val="16"/>
              </w:rPr>
              <w:t>*</w:t>
            </w:r>
            <w:r w:rsidR="00501BF6" w:rsidRPr="002E054C">
              <w:t>Table A providers</w:t>
            </w:r>
          </w:p>
        </w:tc>
      </w:tr>
      <w:tr w:rsidR="00996235" w:rsidRPr="002E054C" w:rsidDel="0079663C" w14:paraId="566B72F4" w14:textId="77777777" w:rsidTr="00644672">
        <w:trPr>
          <w:cantSplit/>
        </w:trPr>
        <w:tc>
          <w:tcPr>
            <w:tcW w:w="719" w:type="dxa"/>
            <w:tcBorders>
              <w:top w:val="single" w:sz="2" w:space="0" w:color="auto"/>
              <w:bottom w:val="single" w:sz="2" w:space="0" w:color="auto"/>
            </w:tcBorders>
          </w:tcPr>
          <w:p w14:paraId="753CCE15" w14:textId="61B80B19" w:rsidR="00996235" w:rsidRPr="002E054C" w:rsidRDefault="00996235" w:rsidP="00996235">
            <w:pPr>
              <w:pStyle w:val="Tabletext"/>
            </w:pPr>
            <w:r w:rsidRPr="002E054C">
              <w:t>14</w:t>
            </w:r>
          </w:p>
        </w:tc>
        <w:tc>
          <w:tcPr>
            <w:tcW w:w="3186" w:type="dxa"/>
            <w:tcBorders>
              <w:top w:val="single" w:sz="2" w:space="0" w:color="auto"/>
              <w:bottom w:val="single" w:sz="2" w:space="0" w:color="auto"/>
            </w:tcBorders>
          </w:tcPr>
          <w:p w14:paraId="38BAED5F" w14:textId="6C8EA734" w:rsidR="00996235" w:rsidRPr="002E054C" w:rsidRDefault="00996235" w:rsidP="00996235">
            <w:pPr>
              <w:pStyle w:val="Tabletext"/>
            </w:pPr>
            <w:r w:rsidRPr="002E054C">
              <w:t>Grants to assist higher education providers to undertake programs of research, in areas of national priority, that progress development of technologies and services to a state of commercial investor readiness</w:t>
            </w:r>
          </w:p>
        </w:tc>
        <w:tc>
          <w:tcPr>
            <w:tcW w:w="3186" w:type="dxa"/>
            <w:tcBorders>
              <w:top w:val="single" w:sz="2" w:space="0" w:color="auto"/>
              <w:bottom w:val="single" w:sz="2" w:space="0" w:color="auto"/>
            </w:tcBorders>
          </w:tcPr>
          <w:p w14:paraId="76312528" w14:textId="55E6391A" w:rsidR="00996235" w:rsidRPr="002E054C" w:rsidRDefault="004B2185" w:rsidP="00996235">
            <w:pPr>
              <w:pStyle w:val="Tabletext"/>
              <w:rPr>
                <w:position w:val="6"/>
                <w:sz w:val="16"/>
              </w:rPr>
            </w:pPr>
            <w:r w:rsidRPr="004B2185">
              <w:rPr>
                <w:position w:val="6"/>
                <w:sz w:val="16"/>
              </w:rPr>
              <w:t>*</w:t>
            </w:r>
            <w:r w:rsidR="00996235" w:rsidRPr="002E054C">
              <w:t xml:space="preserve">Table A providers, </w:t>
            </w:r>
            <w:r w:rsidRPr="004B2185">
              <w:rPr>
                <w:position w:val="6"/>
                <w:sz w:val="16"/>
              </w:rPr>
              <w:t>*</w:t>
            </w:r>
            <w:r w:rsidR="00996235" w:rsidRPr="002E054C">
              <w:t>Table B providers and bodies corporate that are specified in the Other Grants Guidelines for the purposes of this item</w:t>
            </w:r>
          </w:p>
        </w:tc>
      </w:tr>
      <w:tr w:rsidR="00C94E49" w:rsidRPr="002E054C" w:rsidDel="0079663C" w14:paraId="3AC6865C" w14:textId="77777777" w:rsidTr="00453BBD">
        <w:trPr>
          <w:cantSplit/>
        </w:trPr>
        <w:tc>
          <w:tcPr>
            <w:tcW w:w="719" w:type="dxa"/>
            <w:tcBorders>
              <w:top w:val="single" w:sz="2" w:space="0" w:color="auto"/>
              <w:bottom w:val="single" w:sz="12" w:space="0" w:color="auto"/>
            </w:tcBorders>
          </w:tcPr>
          <w:p w14:paraId="5C0C9CCC" w14:textId="5B94CEE5" w:rsidR="00C94E49" w:rsidRPr="002E054C" w:rsidRDefault="00C94E49" w:rsidP="00C94E49">
            <w:pPr>
              <w:pStyle w:val="Tabletext"/>
            </w:pPr>
            <w:r>
              <w:t>15</w:t>
            </w:r>
          </w:p>
        </w:tc>
        <w:tc>
          <w:tcPr>
            <w:tcW w:w="3186" w:type="dxa"/>
            <w:tcBorders>
              <w:top w:val="single" w:sz="2" w:space="0" w:color="auto"/>
              <w:bottom w:val="single" w:sz="12" w:space="0" w:color="auto"/>
            </w:tcBorders>
          </w:tcPr>
          <w:p w14:paraId="6AE823DC" w14:textId="5C4AF29B" w:rsidR="00C94E49" w:rsidRPr="002E054C" w:rsidRDefault="00C94E49" w:rsidP="00C94E49">
            <w:pPr>
              <w:pStyle w:val="Tabletext"/>
            </w:pPr>
            <w:r w:rsidRPr="005F715B">
              <w:t xml:space="preserve">Grants to assist higher education providers to </w:t>
            </w:r>
            <w:r>
              <w:t xml:space="preserve">provide payments to students who are undertaking mandatory practicums as part of their </w:t>
            </w:r>
            <w:r w:rsidR="004B2185" w:rsidRPr="004B2185">
              <w:rPr>
                <w:position w:val="6"/>
                <w:sz w:val="16"/>
              </w:rPr>
              <w:t>*</w:t>
            </w:r>
            <w:r>
              <w:t>course of study</w:t>
            </w:r>
          </w:p>
        </w:tc>
        <w:tc>
          <w:tcPr>
            <w:tcW w:w="3186" w:type="dxa"/>
            <w:tcBorders>
              <w:top w:val="single" w:sz="2" w:space="0" w:color="auto"/>
              <w:bottom w:val="single" w:sz="12" w:space="0" w:color="auto"/>
            </w:tcBorders>
          </w:tcPr>
          <w:p w14:paraId="66B4A262" w14:textId="33FFC1FA" w:rsidR="00C94E49" w:rsidRPr="001E1B42" w:rsidRDefault="004B2185" w:rsidP="00C94E49">
            <w:pPr>
              <w:pStyle w:val="Tabletext"/>
              <w:rPr>
                <w:position w:val="6"/>
                <w:sz w:val="16"/>
              </w:rPr>
            </w:pPr>
            <w:r w:rsidRPr="004B2185">
              <w:rPr>
                <w:position w:val="6"/>
                <w:sz w:val="16"/>
              </w:rPr>
              <w:t>*</w:t>
            </w:r>
            <w:r w:rsidR="00C94E49" w:rsidRPr="005C0DCA">
              <w:t xml:space="preserve">Table A providers, </w:t>
            </w:r>
            <w:r w:rsidRPr="004B2185">
              <w:rPr>
                <w:position w:val="6"/>
                <w:sz w:val="16"/>
              </w:rPr>
              <w:t>*</w:t>
            </w:r>
            <w:r w:rsidR="00C94E49" w:rsidRPr="005C0DCA">
              <w:t>Table B providers and bodies corporate that are specified in the Other Grants Guidelines for the purposes of this item</w:t>
            </w:r>
          </w:p>
        </w:tc>
      </w:tr>
    </w:tbl>
    <w:p w14:paraId="0BBDED4F" w14:textId="77777777" w:rsidR="00BB4365" w:rsidRPr="002E054C" w:rsidRDefault="00BB4365" w:rsidP="00BB4365">
      <w:pPr>
        <w:pStyle w:val="subsection"/>
        <w:keepNext/>
      </w:pPr>
      <w:r w:rsidRPr="002E054C">
        <w:lastRenderedPageBreak/>
        <w:tab/>
        <w:t>(2)</w:t>
      </w:r>
      <w:r w:rsidRPr="002E054C">
        <w:tab/>
        <w:t>If the Other Grants Guidelines:</w:t>
      </w:r>
    </w:p>
    <w:p w14:paraId="1045B8C2" w14:textId="77777777" w:rsidR="00BB4365" w:rsidRPr="002E054C" w:rsidRDefault="00BB4365" w:rsidP="00BB4365">
      <w:pPr>
        <w:pStyle w:val="paragraph"/>
        <w:keepNext/>
        <w:keepLines/>
      </w:pPr>
      <w:r w:rsidRPr="002E054C">
        <w:tab/>
        <w:t>(a)</w:t>
      </w:r>
      <w:r w:rsidRPr="002E054C">
        <w:tab/>
        <w:t>specify a program under which grants for a particular purpose specified in the table are to be paid; and</w:t>
      </w:r>
    </w:p>
    <w:p w14:paraId="5DCDA1C6" w14:textId="77777777" w:rsidR="00BB4365" w:rsidRPr="002E054C" w:rsidRDefault="00BB4365" w:rsidP="00BB4365">
      <w:pPr>
        <w:pStyle w:val="paragraph"/>
      </w:pPr>
      <w:r w:rsidRPr="002E054C">
        <w:tab/>
        <w:t>(b)</w:t>
      </w:r>
      <w:r w:rsidRPr="002E054C">
        <w:tab/>
        <w:t>specify extra conditions of eligibility to receive a grant under the program;</w:t>
      </w:r>
    </w:p>
    <w:p w14:paraId="34C404B8" w14:textId="77777777" w:rsidR="00BB4365" w:rsidRPr="002E054C" w:rsidRDefault="00BB4365" w:rsidP="00BB4365">
      <w:pPr>
        <w:pStyle w:val="subsection2"/>
      </w:pPr>
      <w:r w:rsidRPr="002E054C">
        <w:t>then a body corporate specified in the table in respect of those grants is not eligible for such a grant unless it complies with those extra conditions.</w:t>
      </w:r>
    </w:p>
    <w:p w14:paraId="5EF5CDE0" w14:textId="3CBF3080" w:rsidR="00BB4365" w:rsidRPr="002E054C" w:rsidRDefault="00BB4365" w:rsidP="00BB4365">
      <w:pPr>
        <w:pStyle w:val="ActHead5"/>
      </w:pPr>
      <w:bookmarkStart w:id="201" w:name="_Toc185055779"/>
      <w:r w:rsidRPr="002E054C">
        <w:rPr>
          <w:rStyle w:val="CharSectno"/>
        </w:rPr>
        <w:t>41</w:t>
      </w:r>
      <w:r w:rsidR="004B2185">
        <w:rPr>
          <w:rStyle w:val="CharSectno"/>
        </w:rPr>
        <w:noBreakHyphen/>
      </w:r>
      <w:r w:rsidRPr="002E054C">
        <w:rPr>
          <w:rStyle w:val="CharSectno"/>
        </w:rPr>
        <w:t>15</w:t>
      </w:r>
      <w:r w:rsidRPr="002E054C">
        <w:t xml:space="preserve">  Grants may be paid under programs</w:t>
      </w:r>
      <w:bookmarkEnd w:id="201"/>
    </w:p>
    <w:p w14:paraId="16E7EBB6" w14:textId="52806B0E" w:rsidR="00BB4365" w:rsidRPr="002E054C" w:rsidRDefault="00BB4365" w:rsidP="00BB4365">
      <w:pPr>
        <w:pStyle w:val="subsection"/>
      </w:pPr>
      <w:r w:rsidRPr="002E054C">
        <w:tab/>
        <w:t>(1)</w:t>
      </w:r>
      <w:r w:rsidRPr="002E054C">
        <w:tab/>
        <w:t>The Other Grants Guidelines may specify one or more programs under which grants for particular purposes specified in the table in subsection</w:t>
      </w:r>
      <w:r w:rsidR="00A35FD3" w:rsidRPr="002E054C">
        <w:t> </w:t>
      </w:r>
      <w:r w:rsidRPr="002E054C">
        <w:t>41</w:t>
      </w:r>
      <w:r w:rsidR="004B2185">
        <w:noBreakHyphen/>
      </w:r>
      <w:r w:rsidRPr="002E054C">
        <w:t>10(1) are to be paid.</w:t>
      </w:r>
    </w:p>
    <w:p w14:paraId="5A4A56B8" w14:textId="77777777" w:rsidR="00BB4365" w:rsidRPr="002E054C" w:rsidRDefault="00BB4365" w:rsidP="00BB4365">
      <w:pPr>
        <w:pStyle w:val="subsection"/>
      </w:pPr>
      <w:r w:rsidRPr="002E054C">
        <w:tab/>
        <w:t>(2)</w:t>
      </w:r>
      <w:r w:rsidRPr="002E054C">
        <w:tab/>
        <w:t>If the Other Grants Guidelines specify a program for a grant for a particular purpose, the guidelines may also specify all or any of the following matters for the program:</w:t>
      </w:r>
    </w:p>
    <w:p w14:paraId="70EDB41F" w14:textId="77777777" w:rsidR="00BB4365" w:rsidRPr="002E054C" w:rsidRDefault="00BB4365" w:rsidP="00BB4365">
      <w:pPr>
        <w:pStyle w:val="paragraph"/>
      </w:pPr>
      <w:r w:rsidRPr="002E054C">
        <w:tab/>
        <w:t>(a)</w:t>
      </w:r>
      <w:r w:rsidRPr="002E054C">
        <w:tab/>
        <w:t>the program’s objectives;</w:t>
      </w:r>
    </w:p>
    <w:p w14:paraId="6A23FCF3" w14:textId="77777777" w:rsidR="00BB4365" w:rsidRPr="002E054C" w:rsidRDefault="00BB4365" w:rsidP="00BB4365">
      <w:pPr>
        <w:pStyle w:val="paragraph"/>
      </w:pPr>
      <w:r w:rsidRPr="002E054C">
        <w:tab/>
        <w:t>(b)</w:t>
      </w:r>
      <w:r w:rsidRPr="002E054C">
        <w:tab/>
        <w:t>the extra conditions of eligibility to receive a grant under the program;</w:t>
      </w:r>
    </w:p>
    <w:p w14:paraId="01ABE181" w14:textId="11604E27" w:rsidR="00BB4365" w:rsidRPr="002E054C" w:rsidRDefault="00BB4365" w:rsidP="00BB4365">
      <w:pPr>
        <w:pStyle w:val="paragraph"/>
      </w:pPr>
      <w:r w:rsidRPr="002E054C">
        <w:tab/>
        <w:t>(c)</w:t>
      </w:r>
      <w:r w:rsidRPr="002E054C">
        <w:tab/>
        <w:t>the amount, being a part of the amount referred to in section</w:t>
      </w:r>
      <w:r w:rsidR="00A35FD3" w:rsidRPr="002E054C">
        <w:t> </w:t>
      </w:r>
      <w:r w:rsidRPr="002E054C">
        <w:t>41</w:t>
      </w:r>
      <w:r w:rsidR="004B2185">
        <w:noBreakHyphen/>
      </w:r>
      <w:r w:rsidRPr="002E054C">
        <w:t>45 for a year, that will be spent on the program in that particular year;</w:t>
      </w:r>
    </w:p>
    <w:p w14:paraId="39F6C291" w14:textId="2440EB63" w:rsidR="00BB4365" w:rsidRPr="002E054C" w:rsidRDefault="00BB4365" w:rsidP="00BB4365">
      <w:pPr>
        <w:pStyle w:val="paragraph"/>
      </w:pPr>
      <w:r w:rsidRPr="002E054C">
        <w:tab/>
        <w:t>(d)</w:t>
      </w:r>
      <w:r w:rsidRPr="002E054C">
        <w:tab/>
        <w:t xml:space="preserve">the indexation of that amount for subsequent years, using the method of indexation set out in </w:t>
      </w:r>
      <w:r w:rsidR="00D2636F" w:rsidRPr="002E054C">
        <w:t>Part 5</w:t>
      </w:r>
      <w:r w:rsidR="004B2185">
        <w:noBreakHyphen/>
      </w:r>
      <w:r w:rsidRPr="002E054C">
        <w:t>6;</w:t>
      </w:r>
    </w:p>
    <w:p w14:paraId="4A931110" w14:textId="77777777" w:rsidR="00BB4365" w:rsidRPr="002E054C" w:rsidRDefault="00BB4365" w:rsidP="00BB4365">
      <w:pPr>
        <w:pStyle w:val="paragraph"/>
      </w:pPr>
      <w:r w:rsidRPr="002E054C">
        <w:tab/>
        <w:t>(e)</w:t>
      </w:r>
      <w:r w:rsidRPr="002E054C">
        <w:tab/>
        <w:t>the method by which the amount of grants under the program will be determined;</w:t>
      </w:r>
    </w:p>
    <w:p w14:paraId="0702823C" w14:textId="77777777" w:rsidR="00BB4365" w:rsidRPr="002E054C" w:rsidRDefault="00BB4365" w:rsidP="00BB4365">
      <w:pPr>
        <w:pStyle w:val="paragraph"/>
      </w:pPr>
      <w:r w:rsidRPr="002E054C">
        <w:tab/>
        <w:t>(f)</w:t>
      </w:r>
      <w:r w:rsidRPr="002E054C">
        <w:tab/>
        <w:t>whether grants under a program are in respect of a year or a project;</w:t>
      </w:r>
    </w:p>
    <w:p w14:paraId="064AEF19" w14:textId="77777777" w:rsidR="00BB4365" w:rsidRPr="002E054C" w:rsidRDefault="00BB4365" w:rsidP="00BB4365">
      <w:pPr>
        <w:pStyle w:val="paragraph"/>
      </w:pPr>
      <w:r w:rsidRPr="002E054C">
        <w:tab/>
        <w:t>(g)</w:t>
      </w:r>
      <w:r w:rsidRPr="002E054C">
        <w:tab/>
        <w:t>the conditions that apply to grants under the program.</w:t>
      </w:r>
    </w:p>
    <w:p w14:paraId="03C34783" w14:textId="480259A6" w:rsidR="00BB4365" w:rsidRPr="002E054C" w:rsidRDefault="00BB4365" w:rsidP="00BB4365">
      <w:pPr>
        <w:pStyle w:val="ActHead5"/>
      </w:pPr>
      <w:bookmarkStart w:id="202" w:name="_Toc185055780"/>
      <w:r w:rsidRPr="002E054C">
        <w:rPr>
          <w:rStyle w:val="CharSectno"/>
        </w:rPr>
        <w:t>41</w:t>
      </w:r>
      <w:r w:rsidR="004B2185">
        <w:rPr>
          <w:rStyle w:val="CharSectno"/>
        </w:rPr>
        <w:noBreakHyphen/>
      </w:r>
      <w:r w:rsidRPr="002E054C">
        <w:rPr>
          <w:rStyle w:val="CharSectno"/>
        </w:rPr>
        <w:t>20</w:t>
      </w:r>
      <w:r w:rsidRPr="002E054C">
        <w:t xml:space="preserve">  Approval of grants</w:t>
      </w:r>
      <w:bookmarkEnd w:id="202"/>
    </w:p>
    <w:p w14:paraId="759B0D41" w14:textId="77777777" w:rsidR="00BB4365" w:rsidRPr="002E054C" w:rsidRDefault="00BB4365" w:rsidP="00BB4365">
      <w:pPr>
        <w:pStyle w:val="subsection"/>
      </w:pPr>
      <w:r w:rsidRPr="002E054C">
        <w:tab/>
      </w:r>
      <w:r w:rsidRPr="002E054C">
        <w:tab/>
        <w:t xml:space="preserve">The Minister may approve a grant under this </w:t>
      </w:r>
      <w:r w:rsidR="00D2636F" w:rsidRPr="002E054C">
        <w:t>Part i</w:t>
      </w:r>
      <w:r w:rsidRPr="002E054C">
        <w:t>n respect of a year or a project to a body corporate that is eligible for such a grant.</w:t>
      </w:r>
    </w:p>
    <w:p w14:paraId="58587E4F" w14:textId="6481FDAF" w:rsidR="003869BB" w:rsidRPr="002E054C" w:rsidRDefault="003869BB" w:rsidP="003869BB">
      <w:pPr>
        <w:pStyle w:val="ActHead5"/>
      </w:pPr>
      <w:bookmarkStart w:id="203" w:name="_Toc185055781"/>
      <w:bookmarkStart w:id="204" w:name="_Hlk77233772"/>
      <w:r w:rsidRPr="002E054C">
        <w:rPr>
          <w:rStyle w:val="CharSectno"/>
        </w:rPr>
        <w:lastRenderedPageBreak/>
        <w:t>41</w:t>
      </w:r>
      <w:r w:rsidR="004B2185">
        <w:rPr>
          <w:rStyle w:val="CharSectno"/>
        </w:rPr>
        <w:noBreakHyphen/>
      </w:r>
      <w:r w:rsidRPr="002E054C">
        <w:rPr>
          <w:rStyle w:val="CharSectno"/>
        </w:rPr>
        <w:t>25</w:t>
      </w:r>
      <w:r w:rsidRPr="002E054C">
        <w:t xml:space="preserve">  Conditions on grants</w:t>
      </w:r>
      <w:bookmarkEnd w:id="203"/>
    </w:p>
    <w:p w14:paraId="55F274BD" w14:textId="77777777" w:rsidR="003869BB" w:rsidRPr="002E054C" w:rsidRDefault="003869BB" w:rsidP="003869BB">
      <w:pPr>
        <w:pStyle w:val="subsection"/>
      </w:pPr>
      <w:r w:rsidRPr="002E054C">
        <w:tab/>
        <w:t>(1)</w:t>
      </w:r>
      <w:r w:rsidRPr="002E054C">
        <w:tab/>
        <w:t>A grant is made on the following conditions:</w:t>
      </w:r>
    </w:p>
    <w:p w14:paraId="517560E8" w14:textId="77777777" w:rsidR="003869BB" w:rsidRPr="002E054C" w:rsidRDefault="003869BB" w:rsidP="003869BB">
      <w:pPr>
        <w:pStyle w:val="paragraph"/>
      </w:pPr>
      <w:r w:rsidRPr="002E054C">
        <w:tab/>
        <w:t>(a)</w:t>
      </w:r>
      <w:r w:rsidRPr="002E054C">
        <w:tab/>
        <w:t>if the grant is made u</w:t>
      </w:r>
      <w:r w:rsidRPr="002E054C">
        <w:rPr>
          <w:lang w:eastAsia="en-US"/>
        </w:rPr>
        <w:t>nder a program and the Other Grants Guidelines specify c</w:t>
      </w:r>
      <w:r w:rsidRPr="002E054C">
        <w:t>onditions that apply to a grant under that program—on the conditions provided for in the guidelines;</w:t>
      </w:r>
    </w:p>
    <w:p w14:paraId="1F1393DA" w14:textId="14A4EB98" w:rsidR="003869BB" w:rsidRPr="002E054C" w:rsidRDefault="003869BB" w:rsidP="003869BB">
      <w:pPr>
        <w:pStyle w:val="paragraph"/>
      </w:pPr>
      <w:r w:rsidRPr="002E054C">
        <w:tab/>
        <w:t>(b)</w:t>
      </w:r>
      <w:r w:rsidRPr="002E054C">
        <w:tab/>
        <w:t xml:space="preserve">if the body receiving the grant is a higher education provider—on the condition that the body must meet the </w:t>
      </w:r>
      <w:r w:rsidR="004B2185" w:rsidRPr="004B2185">
        <w:rPr>
          <w:position w:val="6"/>
          <w:sz w:val="16"/>
        </w:rPr>
        <w:t>*</w:t>
      </w:r>
      <w:r w:rsidRPr="002E054C">
        <w:t>quality and accountability requirements;</w:t>
      </w:r>
    </w:p>
    <w:p w14:paraId="4D1BD76E" w14:textId="77777777" w:rsidR="003869BB" w:rsidRPr="002E054C" w:rsidRDefault="003869BB" w:rsidP="003869BB">
      <w:pPr>
        <w:pStyle w:val="paragraph"/>
      </w:pPr>
      <w:r w:rsidRPr="002E054C">
        <w:tab/>
        <w:t>(c)</w:t>
      </w:r>
      <w:r w:rsidRPr="002E054C">
        <w:tab/>
        <w:t>on such other conditions (if any) as the Minister determines in relation to the grant under subsection (2).</w:t>
      </w:r>
    </w:p>
    <w:p w14:paraId="40246A82" w14:textId="2DD28B46" w:rsidR="003869BB" w:rsidRPr="002E054C" w:rsidRDefault="003869BB" w:rsidP="003869BB">
      <w:pPr>
        <w:pStyle w:val="subsection"/>
      </w:pPr>
      <w:r w:rsidRPr="002E054C">
        <w:tab/>
        <w:t>(2)</w:t>
      </w:r>
      <w:r w:rsidRPr="002E054C">
        <w:tab/>
        <w:t xml:space="preserve">The Minister may, in writing, determine conditions in relation to a grant for the purposes of </w:t>
      </w:r>
      <w:r w:rsidR="006C1FDC" w:rsidRPr="002E054C">
        <w:t>paragraph (</w:t>
      </w:r>
      <w:r w:rsidRPr="002E054C">
        <w:t>1)(c).</w:t>
      </w:r>
    </w:p>
    <w:p w14:paraId="5016C502" w14:textId="77777777" w:rsidR="003869BB" w:rsidRPr="002E054C" w:rsidRDefault="003869BB" w:rsidP="003869BB">
      <w:pPr>
        <w:pStyle w:val="subsection"/>
        <w:rPr>
          <w:i/>
        </w:rPr>
      </w:pPr>
      <w:r w:rsidRPr="002E054C">
        <w:tab/>
        <w:t>(3)</w:t>
      </w:r>
      <w:r w:rsidRPr="002E054C">
        <w:tab/>
        <w:t>A determination under subsection (2) is not a legislative instrument.</w:t>
      </w:r>
    </w:p>
    <w:p w14:paraId="1490B805" w14:textId="6BFEA8E6" w:rsidR="00BB4365" w:rsidRPr="002E054C" w:rsidRDefault="00BB4365" w:rsidP="00BB4365">
      <w:pPr>
        <w:pStyle w:val="ActHead5"/>
      </w:pPr>
      <w:bookmarkStart w:id="205" w:name="_Toc185055782"/>
      <w:bookmarkEnd w:id="204"/>
      <w:r w:rsidRPr="002E054C">
        <w:rPr>
          <w:rStyle w:val="CharSectno"/>
        </w:rPr>
        <w:t>41</w:t>
      </w:r>
      <w:r w:rsidR="004B2185">
        <w:rPr>
          <w:rStyle w:val="CharSectno"/>
        </w:rPr>
        <w:noBreakHyphen/>
      </w:r>
      <w:r w:rsidRPr="002E054C">
        <w:rPr>
          <w:rStyle w:val="CharSectno"/>
        </w:rPr>
        <w:t>30</w:t>
      </w:r>
      <w:r w:rsidRPr="002E054C">
        <w:t xml:space="preserve">  Amount of a grant</w:t>
      </w:r>
      <w:bookmarkEnd w:id="205"/>
    </w:p>
    <w:p w14:paraId="0EF04693" w14:textId="77777777" w:rsidR="00BB4365" w:rsidRPr="002E054C" w:rsidRDefault="00BB4365" w:rsidP="00BB4365">
      <w:pPr>
        <w:pStyle w:val="subsection"/>
      </w:pPr>
      <w:r w:rsidRPr="002E054C">
        <w:tab/>
      </w:r>
      <w:r w:rsidRPr="002E054C">
        <w:tab/>
        <w:t>The amount of a grant is:</w:t>
      </w:r>
    </w:p>
    <w:p w14:paraId="32D03611" w14:textId="77777777" w:rsidR="00BB4365" w:rsidRPr="002E054C" w:rsidRDefault="00BB4365" w:rsidP="00BB4365">
      <w:pPr>
        <w:pStyle w:val="paragraph"/>
      </w:pPr>
      <w:r w:rsidRPr="002E054C">
        <w:tab/>
        <w:t>(a)</w:t>
      </w:r>
      <w:r w:rsidRPr="002E054C">
        <w:tab/>
        <w:t>if the grant is made under a program and the Other Grants Guidelines specify a method by which the amount of grants under the program are to be determined—the amount determined by that method; or</w:t>
      </w:r>
    </w:p>
    <w:p w14:paraId="78B6FAA5" w14:textId="359CF4D5" w:rsidR="00BB4365" w:rsidRPr="002E054C" w:rsidRDefault="00BB4365" w:rsidP="00BB4365">
      <w:pPr>
        <w:pStyle w:val="paragraph"/>
      </w:pPr>
      <w:r w:rsidRPr="002E054C">
        <w:tab/>
        <w:t>(b)</w:t>
      </w:r>
      <w:r w:rsidRPr="002E054C">
        <w:tab/>
        <w:t xml:space="preserve">if </w:t>
      </w:r>
      <w:r w:rsidR="006C1FDC" w:rsidRPr="002E054C">
        <w:t>paragraph (</w:t>
      </w:r>
      <w:r w:rsidRPr="002E054C">
        <w:t>a) does not apply—the amount determined in writing by the Minister.</w:t>
      </w:r>
    </w:p>
    <w:p w14:paraId="1EBA8F4B" w14:textId="780105A0" w:rsidR="00BB4365" w:rsidRPr="002E054C" w:rsidRDefault="00BB4365" w:rsidP="00BB4365">
      <w:pPr>
        <w:pStyle w:val="ActHead5"/>
      </w:pPr>
      <w:bookmarkStart w:id="206" w:name="_Toc185055783"/>
      <w:r w:rsidRPr="002E054C">
        <w:rPr>
          <w:rStyle w:val="CharSectno"/>
        </w:rPr>
        <w:t>41</w:t>
      </w:r>
      <w:r w:rsidR="004B2185">
        <w:rPr>
          <w:rStyle w:val="CharSectno"/>
        </w:rPr>
        <w:noBreakHyphen/>
      </w:r>
      <w:r w:rsidRPr="002E054C">
        <w:rPr>
          <w:rStyle w:val="CharSectno"/>
        </w:rPr>
        <w:t>35</w:t>
      </w:r>
      <w:r w:rsidRPr="002E054C">
        <w:t xml:space="preserve">  Amounts payable under this Part</w:t>
      </w:r>
      <w:bookmarkEnd w:id="206"/>
    </w:p>
    <w:p w14:paraId="7617F3C1" w14:textId="77777777" w:rsidR="00BB4365" w:rsidRPr="002E054C" w:rsidRDefault="00BB4365" w:rsidP="00BB4365">
      <w:pPr>
        <w:pStyle w:val="subsection"/>
      </w:pPr>
      <w:r w:rsidRPr="002E054C">
        <w:tab/>
      </w:r>
      <w:r w:rsidRPr="002E054C">
        <w:tab/>
        <w:t>If:</w:t>
      </w:r>
    </w:p>
    <w:p w14:paraId="0FEF2635" w14:textId="437EDEEC" w:rsidR="00BB4365" w:rsidRPr="002E054C" w:rsidRDefault="00BB4365" w:rsidP="00BB4365">
      <w:pPr>
        <w:pStyle w:val="paragraph"/>
      </w:pPr>
      <w:r w:rsidRPr="002E054C">
        <w:tab/>
        <w:t>(a)</w:t>
      </w:r>
      <w:r w:rsidRPr="002E054C">
        <w:tab/>
        <w:t>a body corporate meets, in respect of a year, the requirements of the Other Grants Guidelines made for the purposes of section</w:t>
      </w:r>
      <w:r w:rsidR="00A35FD3" w:rsidRPr="002E054C">
        <w:t> </w:t>
      </w:r>
      <w:r w:rsidRPr="002E054C">
        <w:t>41</w:t>
      </w:r>
      <w:r w:rsidR="004B2185">
        <w:noBreakHyphen/>
      </w:r>
      <w:r w:rsidRPr="002E054C">
        <w:t>15 in relation to a program; or</w:t>
      </w:r>
    </w:p>
    <w:p w14:paraId="649972BA" w14:textId="6EAC3E10" w:rsidR="00BB4365" w:rsidRPr="002E054C" w:rsidRDefault="00BB4365" w:rsidP="00BB4365">
      <w:pPr>
        <w:pStyle w:val="paragraph"/>
      </w:pPr>
      <w:r w:rsidRPr="002E054C">
        <w:tab/>
        <w:t>(b)</w:t>
      </w:r>
      <w:r w:rsidRPr="002E054C">
        <w:tab/>
        <w:t>the Minister approves, under section</w:t>
      </w:r>
      <w:r w:rsidR="00A35FD3" w:rsidRPr="002E054C">
        <w:t> </w:t>
      </w:r>
      <w:r w:rsidRPr="002E054C">
        <w:t>41</w:t>
      </w:r>
      <w:r w:rsidR="004B2185">
        <w:noBreakHyphen/>
      </w:r>
      <w:r w:rsidRPr="002E054C">
        <w:t>20, a grant to a body corporate in respect of a year or project;</w:t>
      </w:r>
    </w:p>
    <w:p w14:paraId="6DD3419A" w14:textId="07D7FDB5" w:rsidR="00BB4365" w:rsidRPr="002E054C" w:rsidRDefault="00BB4365" w:rsidP="00BB4365">
      <w:pPr>
        <w:pStyle w:val="subsection2"/>
      </w:pPr>
      <w:r w:rsidRPr="002E054C">
        <w:lastRenderedPageBreak/>
        <w:t>there is payable to the body corporate concerned, in respect of that year or project, an amount equal to the amount referred to in section</w:t>
      </w:r>
      <w:r w:rsidR="00A35FD3" w:rsidRPr="002E054C">
        <w:t> </w:t>
      </w:r>
      <w:r w:rsidRPr="002E054C">
        <w:t>41</w:t>
      </w:r>
      <w:r w:rsidR="004B2185">
        <w:noBreakHyphen/>
      </w:r>
      <w:r w:rsidRPr="002E054C">
        <w:t>30 in respect of that grant.</w:t>
      </w:r>
    </w:p>
    <w:p w14:paraId="5C88B0B2" w14:textId="4271DE4A" w:rsidR="00BB4365" w:rsidRPr="002E054C" w:rsidRDefault="00BB4365" w:rsidP="00BB4365">
      <w:pPr>
        <w:pStyle w:val="ActHead5"/>
      </w:pPr>
      <w:bookmarkStart w:id="207" w:name="_Toc185055784"/>
      <w:r w:rsidRPr="002E054C">
        <w:rPr>
          <w:rStyle w:val="CharSectno"/>
        </w:rPr>
        <w:t>41</w:t>
      </w:r>
      <w:r w:rsidR="004B2185">
        <w:rPr>
          <w:rStyle w:val="CharSectno"/>
        </w:rPr>
        <w:noBreakHyphen/>
      </w:r>
      <w:r w:rsidRPr="002E054C">
        <w:rPr>
          <w:rStyle w:val="CharSectno"/>
        </w:rPr>
        <w:t>40</w:t>
      </w:r>
      <w:r w:rsidRPr="002E054C">
        <w:t xml:space="preserve">  Rollover of grant amounts</w:t>
      </w:r>
      <w:bookmarkEnd w:id="207"/>
    </w:p>
    <w:p w14:paraId="02EF9155" w14:textId="77777777" w:rsidR="003869BB" w:rsidRPr="002E054C" w:rsidRDefault="003869BB" w:rsidP="003869BB">
      <w:pPr>
        <w:pStyle w:val="subsection"/>
      </w:pPr>
      <w:bookmarkStart w:id="208" w:name="_Hlk77233852"/>
      <w:r w:rsidRPr="002E054C">
        <w:tab/>
        <w:t>(1)</w:t>
      </w:r>
      <w:r w:rsidRPr="002E054C">
        <w:tab/>
        <w:t xml:space="preserve">If a body to which a grant (the </w:t>
      </w:r>
      <w:r w:rsidRPr="002E054C">
        <w:rPr>
          <w:b/>
          <w:i/>
        </w:rPr>
        <w:t>original grant</w:t>
      </w:r>
      <w:r w:rsidRPr="002E054C">
        <w:t>)</w:t>
      </w:r>
      <w:r w:rsidRPr="002E054C">
        <w:rPr>
          <w:b/>
        </w:rPr>
        <w:t xml:space="preserve"> </w:t>
      </w:r>
      <w:r w:rsidRPr="002E054C">
        <w:t xml:space="preserve">under this Part has been made in respect of a year fails to spend an amount (the </w:t>
      </w:r>
      <w:r w:rsidRPr="002E054C">
        <w:rPr>
          <w:b/>
          <w:i/>
        </w:rPr>
        <w:t>unspent amount</w:t>
      </w:r>
      <w:r w:rsidRPr="002E054C">
        <w:t>) of the grant before the end of the year, then:</w:t>
      </w:r>
    </w:p>
    <w:p w14:paraId="3BA7163D" w14:textId="21419A2F" w:rsidR="003869BB" w:rsidRPr="002E054C" w:rsidRDefault="003869BB" w:rsidP="003869BB">
      <w:pPr>
        <w:pStyle w:val="paragraph"/>
      </w:pPr>
      <w:r w:rsidRPr="002E054C">
        <w:tab/>
        <w:t>(a)</w:t>
      </w:r>
      <w:r w:rsidRPr="002E054C">
        <w:tab/>
        <w:t xml:space="preserve">unless </w:t>
      </w:r>
      <w:r w:rsidR="006C1FDC" w:rsidRPr="002E054C">
        <w:t>paragraph (</w:t>
      </w:r>
      <w:r w:rsidRPr="002E054C">
        <w:t>b) applies—the unspent amount is taken to be granted to the body under this Part in respect of the next following year; or</w:t>
      </w:r>
    </w:p>
    <w:p w14:paraId="140CEA06" w14:textId="4A56861E" w:rsidR="003869BB" w:rsidRPr="002E054C" w:rsidRDefault="003869BB" w:rsidP="003869BB">
      <w:pPr>
        <w:pStyle w:val="paragraph"/>
      </w:pPr>
      <w:r w:rsidRPr="002E054C">
        <w:tab/>
        <w:t>(b)</w:t>
      </w:r>
      <w:r w:rsidRPr="002E054C">
        <w:tab/>
        <w:t xml:space="preserve">if the </w:t>
      </w:r>
      <w:r w:rsidR="004B2185" w:rsidRPr="004B2185">
        <w:rPr>
          <w:position w:val="6"/>
          <w:sz w:val="16"/>
        </w:rPr>
        <w:t>*</w:t>
      </w:r>
      <w:r w:rsidRPr="002E054C">
        <w:t>Secretary specifies an amount (not greater than the unspent amount) in relation to the body and the original grant in a determination under subsection (1A)—the specified amount is taken to be granted to the body under this Part in respect of the next following year.</w:t>
      </w:r>
    </w:p>
    <w:p w14:paraId="4E7A93B6" w14:textId="3E65DB2F" w:rsidR="003869BB" w:rsidRPr="002E054C" w:rsidRDefault="003869BB" w:rsidP="003869BB">
      <w:pPr>
        <w:pStyle w:val="subsection"/>
      </w:pPr>
      <w:r w:rsidRPr="002E054C">
        <w:tab/>
        <w:t>(1A)</w:t>
      </w:r>
      <w:r w:rsidRPr="002E054C">
        <w:tab/>
        <w:t xml:space="preserve">The </w:t>
      </w:r>
      <w:r w:rsidR="004B2185" w:rsidRPr="004B2185">
        <w:rPr>
          <w:position w:val="6"/>
          <w:sz w:val="16"/>
        </w:rPr>
        <w:t>*</w:t>
      </w:r>
      <w:r w:rsidRPr="002E054C">
        <w:t xml:space="preserve">Secretary may, in writing, make a determination for the purposes of </w:t>
      </w:r>
      <w:r w:rsidR="006C1FDC" w:rsidRPr="002E054C">
        <w:t>paragraph (</w:t>
      </w:r>
      <w:r w:rsidRPr="002E054C">
        <w:t>1)(b) specifying an amount in relation to a body and a grant.</w:t>
      </w:r>
    </w:p>
    <w:bookmarkEnd w:id="208"/>
    <w:p w14:paraId="4F819B69" w14:textId="77777777" w:rsidR="00BB4365" w:rsidRPr="002E054C" w:rsidRDefault="00BB4365" w:rsidP="00BB4365">
      <w:pPr>
        <w:pStyle w:val="subsection"/>
      </w:pPr>
      <w:r w:rsidRPr="002E054C">
        <w:tab/>
        <w:t>(2)</w:t>
      </w:r>
      <w:r w:rsidRPr="002E054C">
        <w:tab/>
        <w:t>The amount</w:t>
      </w:r>
      <w:r w:rsidR="00BD226B" w:rsidRPr="002E054C">
        <w:t xml:space="preserve"> taken to be granted under subsection (1)</w:t>
      </w:r>
      <w:r w:rsidRPr="002E054C">
        <w:t xml:space="preserve"> is taken to be granted for the same purpose as the original grant.</w:t>
      </w:r>
    </w:p>
    <w:p w14:paraId="3A33F35F" w14:textId="77777777" w:rsidR="00BB4365" w:rsidRPr="002E054C" w:rsidRDefault="00BB4365" w:rsidP="00BB4365">
      <w:pPr>
        <w:pStyle w:val="subsection"/>
      </w:pPr>
      <w:r w:rsidRPr="002E054C">
        <w:tab/>
        <w:t>(3)</w:t>
      </w:r>
      <w:r w:rsidRPr="002E054C">
        <w:tab/>
        <w:t>The grant</w:t>
      </w:r>
      <w:r w:rsidR="00BD226B" w:rsidRPr="002E054C">
        <w:t xml:space="preserve"> taken to be </w:t>
      </w:r>
      <w:r w:rsidR="00E2031A" w:rsidRPr="002E054C">
        <w:t>made</w:t>
      </w:r>
      <w:r w:rsidR="00BD226B" w:rsidRPr="002E054C">
        <w:t xml:space="preserve"> under subsection (1)</w:t>
      </w:r>
      <w:r w:rsidRPr="002E054C">
        <w:t xml:space="preserve"> is taken to be made:</w:t>
      </w:r>
    </w:p>
    <w:p w14:paraId="760C5063" w14:textId="77777777" w:rsidR="00BB4365" w:rsidRPr="002E054C" w:rsidRDefault="00BB4365" w:rsidP="00BB4365">
      <w:pPr>
        <w:pStyle w:val="paragraph"/>
      </w:pPr>
      <w:r w:rsidRPr="002E054C">
        <w:tab/>
        <w:t>(a)</w:t>
      </w:r>
      <w:r w:rsidRPr="002E054C">
        <w:tab/>
        <w:t>under the same conditions as the conditions of the original grant—except the grant is taken to be made in respect of the next following year; or</w:t>
      </w:r>
    </w:p>
    <w:p w14:paraId="5174CDBD" w14:textId="01685398" w:rsidR="00BB4365" w:rsidRPr="002E054C" w:rsidRDefault="00BB4365" w:rsidP="00BB4365">
      <w:pPr>
        <w:pStyle w:val="paragraph"/>
      </w:pPr>
      <w:r w:rsidRPr="002E054C">
        <w:tab/>
        <w:t>(b)</w:t>
      </w:r>
      <w:r w:rsidRPr="002E054C">
        <w:tab/>
        <w:t xml:space="preserve">under such other conditions as are determined by the </w:t>
      </w:r>
      <w:r w:rsidR="004B2185" w:rsidRPr="004B2185">
        <w:rPr>
          <w:position w:val="6"/>
          <w:sz w:val="16"/>
        </w:rPr>
        <w:t>*</w:t>
      </w:r>
      <w:r w:rsidRPr="002E054C">
        <w:t>Secretary.</w:t>
      </w:r>
    </w:p>
    <w:p w14:paraId="0905BB88" w14:textId="48AD3775" w:rsidR="00BD226B" w:rsidRPr="002E054C" w:rsidRDefault="00BD226B" w:rsidP="00BD226B">
      <w:pPr>
        <w:pStyle w:val="subsection"/>
      </w:pPr>
      <w:bookmarkStart w:id="209" w:name="_Hlk77234050"/>
      <w:r w:rsidRPr="002E054C">
        <w:tab/>
        <w:t>(4)</w:t>
      </w:r>
      <w:r w:rsidRPr="002E054C">
        <w:tab/>
        <w:t xml:space="preserve">Subsection (1) does not apply to a body in relation to a grant if the </w:t>
      </w:r>
      <w:r w:rsidR="004B2185" w:rsidRPr="004B2185">
        <w:rPr>
          <w:position w:val="6"/>
          <w:sz w:val="16"/>
        </w:rPr>
        <w:t>*</w:t>
      </w:r>
      <w:r w:rsidRPr="002E054C">
        <w:t>Secretary specifies the body in relation to the grant in a determination under subsection (5).</w:t>
      </w:r>
    </w:p>
    <w:p w14:paraId="3BF80B27" w14:textId="72AB1658" w:rsidR="00BD226B" w:rsidRPr="002E054C" w:rsidRDefault="00BD226B" w:rsidP="00BD226B">
      <w:pPr>
        <w:pStyle w:val="subsection"/>
      </w:pPr>
      <w:r w:rsidRPr="002E054C">
        <w:lastRenderedPageBreak/>
        <w:tab/>
        <w:t>(5)</w:t>
      </w:r>
      <w:r w:rsidRPr="002E054C">
        <w:tab/>
        <w:t xml:space="preserve">The </w:t>
      </w:r>
      <w:r w:rsidR="004B2185" w:rsidRPr="004B2185">
        <w:rPr>
          <w:position w:val="6"/>
          <w:sz w:val="16"/>
        </w:rPr>
        <w:t>*</w:t>
      </w:r>
      <w:r w:rsidRPr="002E054C">
        <w:t>Secretary may, in writing, make a determination for the purposes of subsection (4) specifying a body in relation to a grant.</w:t>
      </w:r>
    </w:p>
    <w:p w14:paraId="35D09A3B" w14:textId="77777777" w:rsidR="00BD226B" w:rsidRPr="002E054C" w:rsidRDefault="00BD226B" w:rsidP="00BD226B">
      <w:pPr>
        <w:pStyle w:val="subsection"/>
      </w:pPr>
      <w:r w:rsidRPr="002E054C">
        <w:tab/>
        <w:t>(6)</w:t>
      </w:r>
      <w:r w:rsidRPr="002E054C">
        <w:tab/>
        <w:t>A determination under subsection (1A) or (5) is not a legislative instrument.</w:t>
      </w:r>
    </w:p>
    <w:p w14:paraId="1EB992B7" w14:textId="3ED8DDDB" w:rsidR="00BB4365" w:rsidRPr="002E054C" w:rsidRDefault="00BB4365" w:rsidP="00BB4365">
      <w:pPr>
        <w:pStyle w:val="ActHead5"/>
      </w:pPr>
      <w:bookmarkStart w:id="210" w:name="_Toc185055785"/>
      <w:bookmarkEnd w:id="209"/>
      <w:r w:rsidRPr="002E054C">
        <w:rPr>
          <w:rStyle w:val="CharSectno"/>
        </w:rPr>
        <w:t>41</w:t>
      </w:r>
      <w:r w:rsidR="004B2185">
        <w:rPr>
          <w:rStyle w:val="CharSectno"/>
        </w:rPr>
        <w:noBreakHyphen/>
      </w:r>
      <w:r w:rsidRPr="002E054C">
        <w:rPr>
          <w:rStyle w:val="CharSectno"/>
        </w:rPr>
        <w:t>45</w:t>
      </w:r>
      <w:r w:rsidRPr="002E054C">
        <w:t xml:space="preserve">  Maximum payments for other grants under this Part</w:t>
      </w:r>
      <w:bookmarkEnd w:id="210"/>
    </w:p>
    <w:p w14:paraId="503E42AF" w14:textId="77777777" w:rsidR="00BB4365" w:rsidRPr="002E054C" w:rsidRDefault="00BB4365" w:rsidP="00BB4365">
      <w:pPr>
        <w:pStyle w:val="subsection"/>
      </w:pPr>
      <w:r w:rsidRPr="002E054C">
        <w:tab/>
        <w:t>(1)</w:t>
      </w:r>
      <w:r w:rsidRPr="002E054C">
        <w:tab/>
        <w:t xml:space="preserve">The total payments made under this </w:t>
      </w:r>
      <w:r w:rsidR="00D2636F" w:rsidRPr="002E054C">
        <w:t>Part i</w:t>
      </w:r>
      <w:r w:rsidRPr="002E054C">
        <w:t>n respect of a year referred to in the table must not exceed the amount specified next to that year in the table.</w:t>
      </w:r>
    </w:p>
    <w:p w14:paraId="7F9102FF" w14:textId="77777777" w:rsidR="00BB4365" w:rsidRPr="002E054C" w:rsidRDefault="00BB4365" w:rsidP="00BB4365">
      <w:pPr>
        <w:pStyle w:val="Tabletext"/>
      </w:pPr>
    </w:p>
    <w:tbl>
      <w:tblPr>
        <w:tblW w:w="0" w:type="auto"/>
        <w:tblInd w:w="1208" w:type="dxa"/>
        <w:tblBorders>
          <w:top w:val="single" w:sz="12" w:space="0" w:color="auto"/>
          <w:insideH w:val="single" w:sz="12" w:space="0" w:color="auto"/>
        </w:tblBorders>
        <w:tblLayout w:type="fixed"/>
        <w:tblLook w:val="0000" w:firstRow="0" w:lastRow="0" w:firstColumn="0" w:lastColumn="0" w:noHBand="0" w:noVBand="0"/>
      </w:tblPr>
      <w:tblGrid>
        <w:gridCol w:w="770"/>
        <w:gridCol w:w="990"/>
        <w:gridCol w:w="3080"/>
      </w:tblGrid>
      <w:tr w:rsidR="00BB4365" w:rsidRPr="002E054C" w14:paraId="4979D85F" w14:textId="77777777" w:rsidTr="003D0BD2">
        <w:trPr>
          <w:cantSplit/>
          <w:tblHeader/>
        </w:trPr>
        <w:tc>
          <w:tcPr>
            <w:tcW w:w="4840" w:type="dxa"/>
            <w:gridSpan w:val="3"/>
            <w:tcBorders>
              <w:bottom w:val="single" w:sz="6" w:space="0" w:color="auto"/>
            </w:tcBorders>
          </w:tcPr>
          <w:p w14:paraId="792CDF27" w14:textId="77777777" w:rsidR="00BB4365" w:rsidRPr="002E054C" w:rsidRDefault="00BB4365" w:rsidP="003D0BD2">
            <w:pPr>
              <w:pStyle w:val="Tabletext"/>
              <w:keepNext/>
              <w:rPr>
                <w:b/>
              </w:rPr>
            </w:pPr>
            <w:r w:rsidRPr="002E054C">
              <w:rPr>
                <w:b/>
              </w:rPr>
              <w:t>Maximum payments for other grants under this Part</w:t>
            </w:r>
          </w:p>
        </w:tc>
      </w:tr>
      <w:tr w:rsidR="00BB4365" w:rsidRPr="002E054C" w14:paraId="219E49B4" w14:textId="77777777" w:rsidTr="003D0BD2">
        <w:trPr>
          <w:cantSplit/>
          <w:tblHeader/>
        </w:trPr>
        <w:tc>
          <w:tcPr>
            <w:tcW w:w="770" w:type="dxa"/>
            <w:tcBorders>
              <w:top w:val="single" w:sz="6" w:space="0" w:color="auto"/>
              <w:bottom w:val="single" w:sz="12" w:space="0" w:color="auto"/>
            </w:tcBorders>
          </w:tcPr>
          <w:p w14:paraId="626EA26E" w14:textId="77777777" w:rsidR="00BB4365" w:rsidRPr="002E054C" w:rsidRDefault="00BB4365" w:rsidP="003D0BD2">
            <w:pPr>
              <w:pStyle w:val="Tabletext"/>
              <w:keepNext/>
              <w:rPr>
                <w:b/>
              </w:rPr>
            </w:pPr>
            <w:r w:rsidRPr="002E054C">
              <w:rPr>
                <w:b/>
              </w:rPr>
              <w:t>Item</w:t>
            </w:r>
          </w:p>
        </w:tc>
        <w:tc>
          <w:tcPr>
            <w:tcW w:w="990" w:type="dxa"/>
            <w:tcBorders>
              <w:top w:val="single" w:sz="6" w:space="0" w:color="auto"/>
              <w:bottom w:val="single" w:sz="12" w:space="0" w:color="auto"/>
            </w:tcBorders>
          </w:tcPr>
          <w:p w14:paraId="495A41B5" w14:textId="77777777" w:rsidR="00BB4365" w:rsidRPr="002E054C" w:rsidRDefault="00BB4365" w:rsidP="003D0BD2">
            <w:pPr>
              <w:pStyle w:val="Tabletext"/>
              <w:keepNext/>
              <w:rPr>
                <w:b/>
              </w:rPr>
            </w:pPr>
            <w:r w:rsidRPr="002E054C">
              <w:rPr>
                <w:b/>
              </w:rPr>
              <w:t>Year</w:t>
            </w:r>
          </w:p>
        </w:tc>
        <w:tc>
          <w:tcPr>
            <w:tcW w:w="3080" w:type="dxa"/>
            <w:tcBorders>
              <w:top w:val="single" w:sz="6" w:space="0" w:color="auto"/>
              <w:bottom w:val="single" w:sz="12" w:space="0" w:color="auto"/>
            </w:tcBorders>
          </w:tcPr>
          <w:p w14:paraId="26979E3D" w14:textId="77777777" w:rsidR="00BB4365" w:rsidRPr="002E054C" w:rsidRDefault="00BB4365" w:rsidP="003D0BD2">
            <w:pPr>
              <w:pStyle w:val="Tabletext"/>
              <w:keepNext/>
              <w:rPr>
                <w:b/>
              </w:rPr>
            </w:pPr>
            <w:r w:rsidRPr="002E054C">
              <w:rPr>
                <w:b/>
              </w:rPr>
              <w:t>Amount</w:t>
            </w:r>
          </w:p>
        </w:tc>
      </w:tr>
      <w:tr w:rsidR="00BB4365" w:rsidRPr="002E054C" w14:paraId="3658A82E"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507E3311" w14:textId="77777777" w:rsidR="00BB4365" w:rsidRPr="002E054C" w:rsidRDefault="00BB4365" w:rsidP="003D0BD2">
            <w:pPr>
              <w:pStyle w:val="Tabletext"/>
            </w:pPr>
            <w:r w:rsidRPr="002E054C">
              <w:t>1</w:t>
            </w:r>
          </w:p>
        </w:tc>
        <w:tc>
          <w:tcPr>
            <w:tcW w:w="990" w:type="dxa"/>
            <w:tcBorders>
              <w:top w:val="single" w:sz="4" w:space="0" w:color="auto"/>
              <w:bottom w:val="single" w:sz="4" w:space="0" w:color="auto"/>
            </w:tcBorders>
          </w:tcPr>
          <w:p w14:paraId="1479E141" w14:textId="77777777" w:rsidR="00BB4365" w:rsidRPr="002E054C" w:rsidRDefault="00BB4365" w:rsidP="003D0BD2">
            <w:pPr>
              <w:pStyle w:val="Tabletext"/>
            </w:pPr>
            <w:r w:rsidRPr="002E054C">
              <w:t>2005</w:t>
            </w:r>
          </w:p>
        </w:tc>
        <w:tc>
          <w:tcPr>
            <w:tcW w:w="3080" w:type="dxa"/>
            <w:tcBorders>
              <w:top w:val="single" w:sz="4" w:space="0" w:color="auto"/>
              <w:bottom w:val="single" w:sz="4" w:space="0" w:color="auto"/>
            </w:tcBorders>
          </w:tcPr>
          <w:p w14:paraId="22C3386E" w14:textId="77777777" w:rsidR="00BB4365" w:rsidRPr="002E054C" w:rsidRDefault="00BB4365" w:rsidP="003D0BD2">
            <w:pPr>
              <w:pStyle w:val="Tabletext"/>
            </w:pPr>
            <w:r w:rsidRPr="002E054C">
              <w:t>$1,539,636,000</w:t>
            </w:r>
          </w:p>
        </w:tc>
      </w:tr>
      <w:tr w:rsidR="00BB4365" w:rsidRPr="002E054C" w14:paraId="13A8AC64"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0238CCD9" w14:textId="77777777" w:rsidR="00BB4365" w:rsidRPr="002E054C" w:rsidRDefault="00BB4365" w:rsidP="003D0BD2">
            <w:pPr>
              <w:pStyle w:val="Tabletext"/>
            </w:pPr>
            <w:r w:rsidRPr="002E054C">
              <w:t>2</w:t>
            </w:r>
          </w:p>
        </w:tc>
        <w:tc>
          <w:tcPr>
            <w:tcW w:w="990" w:type="dxa"/>
            <w:tcBorders>
              <w:top w:val="single" w:sz="4" w:space="0" w:color="auto"/>
              <w:bottom w:val="single" w:sz="4" w:space="0" w:color="auto"/>
            </w:tcBorders>
          </w:tcPr>
          <w:p w14:paraId="58175608" w14:textId="77777777" w:rsidR="00BB4365" w:rsidRPr="002E054C" w:rsidRDefault="00BB4365" w:rsidP="003D0BD2">
            <w:pPr>
              <w:pStyle w:val="Tabletext"/>
            </w:pPr>
            <w:r w:rsidRPr="002E054C">
              <w:t>2006</w:t>
            </w:r>
          </w:p>
        </w:tc>
        <w:tc>
          <w:tcPr>
            <w:tcW w:w="3080" w:type="dxa"/>
            <w:tcBorders>
              <w:top w:val="single" w:sz="4" w:space="0" w:color="auto"/>
              <w:bottom w:val="single" w:sz="4" w:space="0" w:color="auto"/>
            </w:tcBorders>
          </w:tcPr>
          <w:p w14:paraId="124C4967" w14:textId="77777777" w:rsidR="00BB4365" w:rsidRPr="002E054C" w:rsidRDefault="00BB4365" w:rsidP="003D0BD2">
            <w:pPr>
              <w:pStyle w:val="Tabletext"/>
            </w:pPr>
            <w:r w:rsidRPr="002E054C">
              <w:t>$1,716,942,000</w:t>
            </w:r>
          </w:p>
        </w:tc>
      </w:tr>
      <w:tr w:rsidR="00BB4365" w:rsidRPr="002E054C" w14:paraId="7D64FDCB"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48EA461A" w14:textId="77777777" w:rsidR="00BB4365" w:rsidRPr="002E054C" w:rsidRDefault="00BB4365" w:rsidP="003D0BD2">
            <w:pPr>
              <w:pStyle w:val="Tabletext"/>
            </w:pPr>
            <w:r w:rsidRPr="002E054C">
              <w:t>3</w:t>
            </w:r>
          </w:p>
        </w:tc>
        <w:tc>
          <w:tcPr>
            <w:tcW w:w="990" w:type="dxa"/>
            <w:tcBorders>
              <w:top w:val="single" w:sz="4" w:space="0" w:color="auto"/>
              <w:bottom w:val="single" w:sz="4" w:space="0" w:color="auto"/>
            </w:tcBorders>
          </w:tcPr>
          <w:p w14:paraId="5E90421D" w14:textId="77777777" w:rsidR="00BB4365" w:rsidRPr="002E054C" w:rsidRDefault="00BB4365" w:rsidP="003D0BD2">
            <w:pPr>
              <w:pStyle w:val="Tabletext"/>
              <w:tabs>
                <w:tab w:val="decimal" w:pos="400"/>
              </w:tabs>
            </w:pPr>
            <w:r w:rsidRPr="002E054C">
              <w:t>2007</w:t>
            </w:r>
          </w:p>
        </w:tc>
        <w:tc>
          <w:tcPr>
            <w:tcW w:w="3080" w:type="dxa"/>
            <w:tcBorders>
              <w:top w:val="single" w:sz="4" w:space="0" w:color="auto"/>
              <w:bottom w:val="single" w:sz="4" w:space="0" w:color="auto"/>
            </w:tcBorders>
          </w:tcPr>
          <w:p w14:paraId="5F45373D" w14:textId="77777777" w:rsidR="00BB4365" w:rsidRPr="002E054C" w:rsidRDefault="00BB4365" w:rsidP="003D0BD2">
            <w:pPr>
              <w:pStyle w:val="Tabletext"/>
            </w:pPr>
            <w:r w:rsidRPr="002E054C">
              <w:t>$1,768,622,000</w:t>
            </w:r>
          </w:p>
        </w:tc>
      </w:tr>
      <w:tr w:rsidR="00BB4365" w:rsidRPr="002E054C" w14:paraId="44B54318"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26693E66" w14:textId="77777777" w:rsidR="00BB4365" w:rsidRPr="002E054C" w:rsidRDefault="00BB4365" w:rsidP="003D0BD2">
            <w:pPr>
              <w:pStyle w:val="Tabletext"/>
            </w:pPr>
            <w:r w:rsidRPr="002E054C">
              <w:t>4</w:t>
            </w:r>
          </w:p>
        </w:tc>
        <w:tc>
          <w:tcPr>
            <w:tcW w:w="990" w:type="dxa"/>
            <w:tcBorders>
              <w:top w:val="single" w:sz="4" w:space="0" w:color="auto"/>
              <w:bottom w:val="single" w:sz="4" w:space="0" w:color="auto"/>
            </w:tcBorders>
          </w:tcPr>
          <w:p w14:paraId="2E8B8707" w14:textId="77777777" w:rsidR="00BB4365" w:rsidRPr="002E054C" w:rsidRDefault="00BB4365" w:rsidP="003D0BD2">
            <w:pPr>
              <w:pStyle w:val="Tabletext"/>
            </w:pPr>
            <w:r w:rsidRPr="002E054C">
              <w:t>2008</w:t>
            </w:r>
          </w:p>
        </w:tc>
        <w:tc>
          <w:tcPr>
            <w:tcW w:w="3080" w:type="dxa"/>
            <w:tcBorders>
              <w:top w:val="single" w:sz="4" w:space="0" w:color="auto"/>
              <w:bottom w:val="single" w:sz="4" w:space="0" w:color="auto"/>
            </w:tcBorders>
          </w:tcPr>
          <w:p w14:paraId="39C7E552" w14:textId="77777777" w:rsidR="00BB4365" w:rsidRPr="002E054C" w:rsidRDefault="00BB4365" w:rsidP="003D0BD2">
            <w:pPr>
              <w:pStyle w:val="Tabletext"/>
            </w:pPr>
            <w:r w:rsidRPr="002E054C">
              <w:t>$1,912,350,000</w:t>
            </w:r>
          </w:p>
        </w:tc>
      </w:tr>
      <w:tr w:rsidR="00BB4365" w:rsidRPr="002E054C" w14:paraId="1B0930AB"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78DBD46B" w14:textId="77777777" w:rsidR="00BB4365" w:rsidRPr="002E054C" w:rsidRDefault="00BB4365" w:rsidP="003D0BD2">
            <w:pPr>
              <w:pStyle w:val="Tabletext"/>
            </w:pPr>
            <w:r w:rsidRPr="002E054C">
              <w:t>5</w:t>
            </w:r>
          </w:p>
        </w:tc>
        <w:tc>
          <w:tcPr>
            <w:tcW w:w="990" w:type="dxa"/>
            <w:tcBorders>
              <w:top w:val="single" w:sz="4" w:space="0" w:color="auto"/>
              <w:bottom w:val="single" w:sz="4" w:space="0" w:color="auto"/>
            </w:tcBorders>
          </w:tcPr>
          <w:p w14:paraId="247111DF" w14:textId="77777777" w:rsidR="00BB4365" w:rsidRPr="002E054C" w:rsidRDefault="00BB4365" w:rsidP="003D0BD2">
            <w:pPr>
              <w:pStyle w:val="Tabletext"/>
            </w:pPr>
            <w:r w:rsidRPr="002E054C">
              <w:t>2009</w:t>
            </w:r>
          </w:p>
        </w:tc>
        <w:tc>
          <w:tcPr>
            <w:tcW w:w="3080" w:type="dxa"/>
            <w:tcBorders>
              <w:top w:val="single" w:sz="4" w:space="0" w:color="auto"/>
              <w:bottom w:val="single" w:sz="4" w:space="0" w:color="auto"/>
            </w:tcBorders>
          </w:tcPr>
          <w:p w14:paraId="20C75B60" w14:textId="77777777" w:rsidR="00BB4365" w:rsidRPr="002E054C" w:rsidRDefault="00BB4365" w:rsidP="003D0BD2">
            <w:pPr>
              <w:pStyle w:val="Tabletext"/>
            </w:pPr>
            <w:r w:rsidRPr="002E054C">
              <w:t>$1,883,928,000</w:t>
            </w:r>
          </w:p>
        </w:tc>
      </w:tr>
      <w:tr w:rsidR="00BB4365" w:rsidRPr="002E054C" w14:paraId="11F20BF9"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4A9CCBD7" w14:textId="77777777" w:rsidR="00BB4365" w:rsidRPr="002E054C" w:rsidRDefault="00BB4365" w:rsidP="003D0BD2">
            <w:pPr>
              <w:pStyle w:val="Tabletext"/>
            </w:pPr>
            <w:r w:rsidRPr="002E054C">
              <w:t>6</w:t>
            </w:r>
          </w:p>
        </w:tc>
        <w:tc>
          <w:tcPr>
            <w:tcW w:w="990" w:type="dxa"/>
            <w:tcBorders>
              <w:top w:val="single" w:sz="4" w:space="0" w:color="auto"/>
              <w:bottom w:val="single" w:sz="4" w:space="0" w:color="auto"/>
            </w:tcBorders>
          </w:tcPr>
          <w:p w14:paraId="7C44C806" w14:textId="77777777" w:rsidR="00BB4365" w:rsidRPr="002E054C" w:rsidRDefault="00BB4365" w:rsidP="003D0BD2">
            <w:pPr>
              <w:pStyle w:val="Tabletext"/>
            </w:pPr>
            <w:r w:rsidRPr="002E054C">
              <w:t>2010</w:t>
            </w:r>
          </w:p>
        </w:tc>
        <w:tc>
          <w:tcPr>
            <w:tcW w:w="3080" w:type="dxa"/>
            <w:tcBorders>
              <w:top w:val="single" w:sz="4" w:space="0" w:color="auto"/>
              <w:bottom w:val="single" w:sz="4" w:space="0" w:color="auto"/>
            </w:tcBorders>
          </w:tcPr>
          <w:p w14:paraId="75BA94F9" w14:textId="77777777" w:rsidR="00BB4365" w:rsidRPr="002E054C" w:rsidRDefault="00BB4365" w:rsidP="003D0BD2">
            <w:pPr>
              <w:pStyle w:val="Tabletext"/>
            </w:pPr>
            <w:r w:rsidRPr="002E054C">
              <w:t>$1,874,910,000</w:t>
            </w:r>
          </w:p>
        </w:tc>
      </w:tr>
      <w:tr w:rsidR="00BB4365" w:rsidRPr="002E054C" w14:paraId="7151E511"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0DC1F826" w14:textId="77777777" w:rsidR="00BB4365" w:rsidRPr="002E054C" w:rsidRDefault="00BB4365" w:rsidP="003D0BD2">
            <w:pPr>
              <w:pStyle w:val="Tabletext"/>
            </w:pPr>
            <w:r w:rsidRPr="002E054C">
              <w:t>7</w:t>
            </w:r>
          </w:p>
        </w:tc>
        <w:tc>
          <w:tcPr>
            <w:tcW w:w="990" w:type="dxa"/>
            <w:tcBorders>
              <w:top w:val="single" w:sz="4" w:space="0" w:color="auto"/>
              <w:bottom w:val="single" w:sz="4" w:space="0" w:color="auto"/>
            </w:tcBorders>
          </w:tcPr>
          <w:p w14:paraId="65596F1E" w14:textId="77777777" w:rsidR="00BB4365" w:rsidRPr="002E054C" w:rsidRDefault="00BB4365" w:rsidP="003D0BD2">
            <w:pPr>
              <w:pStyle w:val="Tabletext"/>
            </w:pPr>
            <w:r w:rsidRPr="002E054C">
              <w:t>2011</w:t>
            </w:r>
          </w:p>
        </w:tc>
        <w:tc>
          <w:tcPr>
            <w:tcW w:w="3080" w:type="dxa"/>
            <w:tcBorders>
              <w:top w:val="single" w:sz="4" w:space="0" w:color="auto"/>
              <w:bottom w:val="single" w:sz="4" w:space="0" w:color="auto"/>
            </w:tcBorders>
          </w:tcPr>
          <w:p w14:paraId="3308BD46" w14:textId="77777777" w:rsidR="00BB4365" w:rsidRPr="002E054C" w:rsidRDefault="00BB4365" w:rsidP="003D0BD2">
            <w:pPr>
              <w:pStyle w:val="Tabletext"/>
            </w:pPr>
            <w:r w:rsidRPr="002E054C">
              <w:t>$2,032,393,000</w:t>
            </w:r>
          </w:p>
        </w:tc>
      </w:tr>
      <w:tr w:rsidR="00BB4365" w:rsidRPr="002E054C" w14:paraId="4DBA30D8"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6DCDB7AE" w14:textId="77777777" w:rsidR="00BB4365" w:rsidRPr="002E054C" w:rsidRDefault="00BB4365" w:rsidP="003D0BD2">
            <w:pPr>
              <w:pStyle w:val="Tabletext"/>
            </w:pPr>
            <w:r w:rsidRPr="002E054C">
              <w:t>8</w:t>
            </w:r>
          </w:p>
        </w:tc>
        <w:tc>
          <w:tcPr>
            <w:tcW w:w="990" w:type="dxa"/>
            <w:tcBorders>
              <w:top w:val="single" w:sz="4" w:space="0" w:color="auto"/>
              <w:bottom w:val="single" w:sz="4" w:space="0" w:color="auto"/>
            </w:tcBorders>
          </w:tcPr>
          <w:p w14:paraId="080C8DD1" w14:textId="77777777" w:rsidR="00BB4365" w:rsidRPr="002E054C" w:rsidRDefault="00BB4365" w:rsidP="003D0BD2">
            <w:pPr>
              <w:pStyle w:val="Tabletext"/>
            </w:pPr>
            <w:r w:rsidRPr="002E054C">
              <w:t>2012</w:t>
            </w:r>
          </w:p>
        </w:tc>
        <w:tc>
          <w:tcPr>
            <w:tcW w:w="3080" w:type="dxa"/>
            <w:tcBorders>
              <w:top w:val="single" w:sz="4" w:space="0" w:color="auto"/>
              <w:bottom w:val="single" w:sz="4" w:space="0" w:color="auto"/>
            </w:tcBorders>
          </w:tcPr>
          <w:p w14:paraId="64A94B4A" w14:textId="77777777" w:rsidR="00BB4365" w:rsidRPr="002E054C" w:rsidRDefault="00BB4365" w:rsidP="003D0BD2">
            <w:pPr>
              <w:pStyle w:val="Tabletext"/>
            </w:pPr>
            <w:r w:rsidRPr="002E054C">
              <w:t>$2,114,960,000</w:t>
            </w:r>
          </w:p>
        </w:tc>
      </w:tr>
      <w:tr w:rsidR="00BB4365" w:rsidRPr="002E054C" w14:paraId="3481F93F"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7AF0BBF0" w14:textId="77777777" w:rsidR="00BB4365" w:rsidRPr="002E054C" w:rsidRDefault="00BB4365" w:rsidP="003D0BD2">
            <w:pPr>
              <w:pStyle w:val="Tabletext"/>
            </w:pPr>
            <w:r w:rsidRPr="002E054C">
              <w:t>9</w:t>
            </w:r>
          </w:p>
        </w:tc>
        <w:tc>
          <w:tcPr>
            <w:tcW w:w="990" w:type="dxa"/>
            <w:tcBorders>
              <w:top w:val="single" w:sz="4" w:space="0" w:color="auto"/>
              <w:bottom w:val="single" w:sz="4" w:space="0" w:color="auto"/>
            </w:tcBorders>
          </w:tcPr>
          <w:p w14:paraId="0066CE7E" w14:textId="77777777" w:rsidR="00BB4365" w:rsidRPr="002E054C" w:rsidRDefault="00BB4365" w:rsidP="003D0BD2">
            <w:pPr>
              <w:pStyle w:val="Tabletext"/>
            </w:pPr>
            <w:r w:rsidRPr="002E054C">
              <w:t>2013</w:t>
            </w:r>
          </w:p>
        </w:tc>
        <w:tc>
          <w:tcPr>
            <w:tcW w:w="3080" w:type="dxa"/>
            <w:tcBorders>
              <w:top w:val="single" w:sz="4" w:space="0" w:color="auto"/>
              <w:bottom w:val="single" w:sz="4" w:space="0" w:color="auto"/>
            </w:tcBorders>
          </w:tcPr>
          <w:p w14:paraId="030C6542" w14:textId="15C1B2BD" w:rsidR="00BB4365" w:rsidRPr="002E054C" w:rsidRDefault="00BB4365" w:rsidP="003D0BD2">
            <w:pPr>
              <w:pStyle w:val="Tablea"/>
            </w:pPr>
            <w:r w:rsidRPr="002E054C">
              <w:t xml:space="preserve">(a) if </w:t>
            </w:r>
            <w:r w:rsidR="006C1FDC" w:rsidRPr="002E054C">
              <w:t>paragraph (</w:t>
            </w:r>
            <w:r w:rsidRPr="002E054C">
              <w:t>b) does not apply—$2,274,359,000; or</w:t>
            </w:r>
          </w:p>
          <w:p w14:paraId="0D955246"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1A) in respect of 2013—that amount</w:t>
            </w:r>
          </w:p>
        </w:tc>
      </w:tr>
      <w:tr w:rsidR="00BB4365" w:rsidRPr="002E054C" w14:paraId="112888F6"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7943B7D1" w14:textId="77777777" w:rsidR="00BB4365" w:rsidRPr="002E054C" w:rsidRDefault="00BB4365" w:rsidP="003D0BD2">
            <w:pPr>
              <w:pStyle w:val="Tabletext"/>
            </w:pPr>
            <w:r w:rsidRPr="002E054C">
              <w:t>10</w:t>
            </w:r>
          </w:p>
        </w:tc>
        <w:tc>
          <w:tcPr>
            <w:tcW w:w="990" w:type="dxa"/>
            <w:tcBorders>
              <w:top w:val="single" w:sz="4" w:space="0" w:color="auto"/>
              <w:bottom w:val="single" w:sz="4" w:space="0" w:color="auto"/>
            </w:tcBorders>
          </w:tcPr>
          <w:p w14:paraId="35EFD1E3" w14:textId="77777777" w:rsidR="00BB4365" w:rsidRPr="002E054C" w:rsidRDefault="00BB4365" w:rsidP="003D0BD2">
            <w:pPr>
              <w:pStyle w:val="Tabletext"/>
            </w:pPr>
            <w:r w:rsidRPr="002E054C">
              <w:t>2014</w:t>
            </w:r>
          </w:p>
        </w:tc>
        <w:tc>
          <w:tcPr>
            <w:tcW w:w="3080" w:type="dxa"/>
            <w:tcBorders>
              <w:top w:val="single" w:sz="4" w:space="0" w:color="auto"/>
              <w:bottom w:val="single" w:sz="4" w:space="0" w:color="auto"/>
            </w:tcBorders>
          </w:tcPr>
          <w:p w14:paraId="4C53C48F" w14:textId="74BD907A" w:rsidR="00BB4365" w:rsidRPr="002E054C" w:rsidRDefault="00BB4365" w:rsidP="003D0BD2">
            <w:pPr>
              <w:pStyle w:val="Tablea"/>
            </w:pPr>
            <w:r w:rsidRPr="002E054C">
              <w:t xml:space="preserve">(a) if </w:t>
            </w:r>
            <w:r w:rsidR="006C1FDC" w:rsidRPr="002E054C">
              <w:t>paragraph (</w:t>
            </w:r>
            <w:r w:rsidRPr="002E054C">
              <w:t>b) does not apply—$2,225,794,000; or</w:t>
            </w:r>
          </w:p>
          <w:p w14:paraId="44A88CA6"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1A) in respect of 2014—that amount</w:t>
            </w:r>
          </w:p>
        </w:tc>
      </w:tr>
      <w:tr w:rsidR="00BB4365" w:rsidRPr="002E054C" w14:paraId="3A0A21BA"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5B1AF1E0" w14:textId="77777777" w:rsidR="00BB4365" w:rsidRPr="002E054C" w:rsidRDefault="00BB4365" w:rsidP="003D0BD2">
            <w:pPr>
              <w:pStyle w:val="Tabletext"/>
            </w:pPr>
            <w:r w:rsidRPr="002E054C">
              <w:lastRenderedPageBreak/>
              <w:t>11</w:t>
            </w:r>
          </w:p>
        </w:tc>
        <w:tc>
          <w:tcPr>
            <w:tcW w:w="990" w:type="dxa"/>
            <w:tcBorders>
              <w:top w:val="single" w:sz="4" w:space="0" w:color="auto"/>
              <w:bottom w:val="single" w:sz="4" w:space="0" w:color="auto"/>
            </w:tcBorders>
          </w:tcPr>
          <w:p w14:paraId="33BDF42B" w14:textId="77777777" w:rsidR="00BB4365" w:rsidRPr="002E054C" w:rsidRDefault="00BB4365" w:rsidP="003D0BD2">
            <w:pPr>
              <w:pStyle w:val="Tabletext"/>
            </w:pPr>
            <w:r w:rsidRPr="002E054C">
              <w:t>2015</w:t>
            </w:r>
          </w:p>
        </w:tc>
        <w:tc>
          <w:tcPr>
            <w:tcW w:w="3080" w:type="dxa"/>
            <w:tcBorders>
              <w:top w:val="single" w:sz="4" w:space="0" w:color="auto"/>
              <w:bottom w:val="single" w:sz="4" w:space="0" w:color="auto"/>
            </w:tcBorders>
          </w:tcPr>
          <w:p w14:paraId="194CEEA3" w14:textId="25098D3A" w:rsidR="00BB4365" w:rsidRPr="002E054C" w:rsidRDefault="00BB4365" w:rsidP="003D0BD2">
            <w:pPr>
              <w:pStyle w:val="Tablea"/>
            </w:pPr>
            <w:r w:rsidRPr="002E054C">
              <w:t xml:space="preserve">(a) if </w:t>
            </w:r>
            <w:r w:rsidR="006C1FDC" w:rsidRPr="002E054C">
              <w:t>paragraph (</w:t>
            </w:r>
            <w:r w:rsidRPr="002E054C">
              <w:t>b) does not apply—$2,231,354,000; or</w:t>
            </w:r>
          </w:p>
          <w:p w14:paraId="376BB4F6"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1A) in respect of 2015—that amount</w:t>
            </w:r>
          </w:p>
        </w:tc>
      </w:tr>
      <w:tr w:rsidR="00BB4365" w:rsidRPr="002E054C" w14:paraId="1278CDEF"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4" w:space="0" w:color="auto"/>
            </w:tcBorders>
          </w:tcPr>
          <w:p w14:paraId="31BCA6AD" w14:textId="77777777" w:rsidR="00BB4365" w:rsidRPr="002E054C" w:rsidRDefault="00BB4365" w:rsidP="003D0BD2">
            <w:pPr>
              <w:pStyle w:val="Tabletext"/>
            </w:pPr>
            <w:r w:rsidRPr="002E054C">
              <w:t>12</w:t>
            </w:r>
          </w:p>
        </w:tc>
        <w:tc>
          <w:tcPr>
            <w:tcW w:w="990" w:type="dxa"/>
            <w:tcBorders>
              <w:top w:val="single" w:sz="4" w:space="0" w:color="auto"/>
              <w:bottom w:val="single" w:sz="4" w:space="0" w:color="auto"/>
            </w:tcBorders>
          </w:tcPr>
          <w:p w14:paraId="2D5306FA" w14:textId="77777777" w:rsidR="00BB4365" w:rsidRPr="002E054C" w:rsidRDefault="00BB4365" w:rsidP="003D0BD2">
            <w:pPr>
              <w:pStyle w:val="Tabletext"/>
            </w:pPr>
            <w:r w:rsidRPr="002E054C">
              <w:t>2016</w:t>
            </w:r>
          </w:p>
        </w:tc>
        <w:tc>
          <w:tcPr>
            <w:tcW w:w="3080" w:type="dxa"/>
            <w:tcBorders>
              <w:top w:val="single" w:sz="4" w:space="0" w:color="auto"/>
              <w:bottom w:val="single" w:sz="4" w:space="0" w:color="auto"/>
            </w:tcBorders>
          </w:tcPr>
          <w:p w14:paraId="653F6D46" w14:textId="754EDEE5" w:rsidR="00BB4365" w:rsidRPr="002E054C" w:rsidRDefault="00BB4365" w:rsidP="003D0BD2">
            <w:pPr>
              <w:pStyle w:val="Tablea"/>
            </w:pPr>
            <w:r w:rsidRPr="002E054C">
              <w:t xml:space="preserve">(a) if </w:t>
            </w:r>
            <w:r w:rsidR="006C1FDC" w:rsidRPr="002E054C">
              <w:t>paragraph (</w:t>
            </w:r>
            <w:r w:rsidRPr="002E054C">
              <w:t>b) does not apply—$2,219,169,000; or</w:t>
            </w:r>
          </w:p>
          <w:p w14:paraId="4D500912"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1A) in respect of 2016—that amount</w:t>
            </w:r>
          </w:p>
        </w:tc>
      </w:tr>
      <w:tr w:rsidR="00BB4365" w:rsidRPr="002E054C" w14:paraId="14EE92EB" w14:textId="77777777" w:rsidTr="003D0BD2">
        <w:tblPrEx>
          <w:tblBorders>
            <w:top w:val="none" w:sz="0" w:space="0" w:color="auto"/>
            <w:insideH w:val="single" w:sz="4" w:space="0" w:color="auto"/>
          </w:tblBorders>
        </w:tblPrEx>
        <w:trPr>
          <w:cantSplit/>
        </w:trPr>
        <w:tc>
          <w:tcPr>
            <w:tcW w:w="770" w:type="dxa"/>
            <w:tcBorders>
              <w:top w:val="single" w:sz="4" w:space="0" w:color="auto"/>
              <w:bottom w:val="single" w:sz="12" w:space="0" w:color="auto"/>
            </w:tcBorders>
          </w:tcPr>
          <w:p w14:paraId="3F810DDC" w14:textId="77777777" w:rsidR="00BB4365" w:rsidRPr="002E054C" w:rsidRDefault="00BB4365" w:rsidP="003D0BD2">
            <w:pPr>
              <w:pStyle w:val="Tabletext"/>
            </w:pPr>
            <w:r w:rsidRPr="002E054C">
              <w:t>13</w:t>
            </w:r>
          </w:p>
        </w:tc>
        <w:tc>
          <w:tcPr>
            <w:tcW w:w="990" w:type="dxa"/>
            <w:tcBorders>
              <w:top w:val="single" w:sz="4" w:space="0" w:color="auto"/>
              <w:bottom w:val="single" w:sz="12" w:space="0" w:color="auto"/>
            </w:tcBorders>
          </w:tcPr>
          <w:p w14:paraId="54FD8810" w14:textId="77777777" w:rsidR="00BB4365" w:rsidRPr="002E054C" w:rsidRDefault="00BB4365" w:rsidP="003D0BD2">
            <w:pPr>
              <w:pStyle w:val="Tabletext"/>
            </w:pPr>
            <w:r w:rsidRPr="002E054C">
              <w:t>2017 and each later year</w:t>
            </w:r>
          </w:p>
        </w:tc>
        <w:tc>
          <w:tcPr>
            <w:tcW w:w="3080" w:type="dxa"/>
            <w:tcBorders>
              <w:top w:val="single" w:sz="4" w:space="0" w:color="auto"/>
              <w:bottom w:val="single" w:sz="12" w:space="0" w:color="auto"/>
            </w:tcBorders>
          </w:tcPr>
          <w:p w14:paraId="1D59B12B" w14:textId="77777777" w:rsidR="00BB4365" w:rsidRPr="002E054C" w:rsidRDefault="00BB4365" w:rsidP="003D0BD2">
            <w:pPr>
              <w:pStyle w:val="Tabletext"/>
            </w:pPr>
            <w:r w:rsidRPr="002E054C">
              <w:t xml:space="preserve">The amount determined by the Minister under </w:t>
            </w:r>
            <w:r w:rsidR="00A35FD3" w:rsidRPr="002E054C">
              <w:t>subsection (</w:t>
            </w:r>
            <w:r w:rsidRPr="002E054C">
              <w:t>1B) in respect of that year</w:t>
            </w:r>
          </w:p>
        </w:tc>
      </w:tr>
    </w:tbl>
    <w:p w14:paraId="1F87021D" w14:textId="723146F4" w:rsidR="00BB4365" w:rsidRPr="002E054C" w:rsidRDefault="00BB4365" w:rsidP="00BB4365">
      <w:pPr>
        <w:pStyle w:val="subsection"/>
      </w:pPr>
      <w:r w:rsidRPr="002E054C">
        <w:tab/>
        <w:t>(1A)</w:t>
      </w:r>
      <w:r w:rsidRPr="002E054C">
        <w:tab/>
        <w:t xml:space="preserve">The Minister may, by legislative instrument, determine the total payments made under this </w:t>
      </w:r>
      <w:r w:rsidR="00D2636F" w:rsidRPr="002E054C">
        <w:t>Part i</w:t>
      </w:r>
      <w:r w:rsidRPr="002E054C">
        <w:t xml:space="preserve">n respect of a year starting on or after </w:t>
      </w:r>
      <w:r w:rsidR="00940F84">
        <w:t>1 January</w:t>
      </w:r>
      <w:r w:rsidRPr="002E054C">
        <w:t xml:space="preserve"> 2013 but before </w:t>
      </w:r>
      <w:r w:rsidR="00940F84">
        <w:t>1 January</w:t>
      </w:r>
      <w:r w:rsidRPr="002E054C">
        <w:t xml:space="preserve"> 2017.</w:t>
      </w:r>
    </w:p>
    <w:p w14:paraId="1968C39E" w14:textId="1A3FFDFA" w:rsidR="00BB4365" w:rsidRPr="002E054C" w:rsidRDefault="00BB4365" w:rsidP="00BB4365">
      <w:pPr>
        <w:pStyle w:val="subsection"/>
      </w:pPr>
      <w:r w:rsidRPr="002E054C">
        <w:tab/>
        <w:t>(1B)</w:t>
      </w:r>
      <w:r w:rsidRPr="002E054C">
        <w:tab/>
        <w:t xml:space="preserve">The Minister must, by legislative instrument, determine the total payments made under this </w:t>
      </w:r>
      <w:r w:rsidR="00D2636F" w:rsidRPr="002E054C">
        <w:t>Part i</w:t>
      </w:r>
      <w:r w:rsidRPr="002E054C">
        <w:t xml:space="preserve">n respect of a year starting on or after </w:t>
      </w:r>
      <w:r w:rsidR="00940F84">
        <w:t>1 January</w:t>
      </w:r>
      <w:r w:rsidRPr="002E054C">
        <w:t xml:space="preserve"> 2017.</w:t>
      </w:r>
    </w:p>
    <w:p w14:paraId="632536E6" w14:textId="77777777" w:rsidR="00BB4365" w:rsidRPr="002E054C" w:rsidRDefault="00BB4365" w:rsidP="00BB4365">
      <w:pPr>
        <w:pStyle w:val="subsection"/>
      </w:pPr>
      <w:r w:rsidRPr="002E054C">
        <w:tab/>
        <w:t>(1C)</w:t>
      </w:r>
      <w:r w:rsidRPr="002E054C">
        <w:tab/>
        <w:t xml:space="preserve">A determination under </w:t>
      </w:r>
      <w:r w:rsidR="00A35FD3" w:rsidRPr="002E054C">
        <w:t>subsection (</w:t>
      </w:r>
      <w:r w:rsidRPr="002E054C">
        <w:t>1B) for a year must be made before the start of that year.</w:t>
      </w:r>
    </w:p>
    <w:p w14:paraId="25B7FFBB" w14:textId="77777777" w:rsidR="00BB4365" w:rsidRPr="002E054C" w:rsidRDefault="00BB4365" w:rsidP="00BB4365">
      <w:pPr>
        <w:pStyle w:val="subsection"/>
      </w:pPr>
      <w:r w:rsidRPr="002E054C">
        <w:tab/>
        <w:t>(1D)</w:t>
      </w:r>
      <w:r w:rsidRPr="002E054C">
        <w:tab/>
        <w:t xml:space="preserve">The Minister may, in writing, vary a determination under </w:t>
      </w:r>
      <w:r w:rsidR="00A35FD3" w:rsidRPr="002E054C">
        <w:t>subsection (</w:t>
      </w:r>
      <w:r w:rsidRPr="002E054C">
        <w:t>1A) or (1B) for a year at any time before the end of that year.</w:t>
      </w:r>
    </w:p>
    <w:p w14:paraId="1EDA6B2C" w14:textId="77777777" w:rsidR="00BB4365" w:rsidRPr="002E054C" w:rsidRDefault="00BB4365" w:rsidP="00BB4365">
      <w:pPr>
        <w:pStyle w:val="subsection"/>
      </w:pPr>
      <w:r w:rsidRPr="002E054C">
        <w:tab/>
        <w:t>(2)</w:t>
      </w:r>
      <w:r w:rsidRPr="002E054C">
        <w:tab/>
        <w:t xml:space="preserve">Payments made in respect of a project in a year are taken, for the purposes of </w:t>
      </w:r>
      <w:r w:rsidR="00A35FD3" w:rsidRPr="002E054C">
        <w:t>subsection (</w:t>
      </w:r>
      <w:r w:rsidRPr="002E054C">
        <w:t>1) to have been made in respect of that year.</w:t>
      </w:r>
    </w:p>
    <w:p w14:paraId="3C4E4057" w14:textId="26CC73E6" w:rsidR="00E21A15" w:rsidRPr="002E054C" w:rsidRDefault="00E21A15" w:rsidP="004336A3">
      <w:pPr>
        <w:pStyle w:val="ActHead5"/>
      </w:pPr>
      <w:bookmarkStart w:id="211" w:name="_Toc185055786"/>
      <w:r w:rsidRPr="002E054C">
        <w:rPr>
          <w:rStyle w:val="CharSectno"/>
        </w:rPr>
        <w:lastRenderedPageBreak/>
        <w:t>41</w:t>
      </w:r>
      <w:r w:rsidR="004B2185">
        <w:rPr>
          <w:rStyle w:val="CharSectno"/>
        </w:rPr>
        <w:noBreakHyphen/>
      </w:r>
      <w:r w:rsidRPr="002E054C">
        <w:rPr>
          <w:rStyle w:val="CharSectno"/>
        </w:rPr>
        <w:t>95</w:t>
      </w:r>
      <w:r w:rsidRPr="002E054C">
        <w:t xml:space="preserve">  Alternative constitutional bases</w:t>
      </w:r>
      <w:bookmarkEnd w:id="211"/>
    </w:p>
    <w:p w14:paraId="21071CC7" w14:textId="77777777" w:rsidR="00E21A15" w:rsidRPr="002E054C" w:rsidRDefault="00E21A15" w:rsidP="004336A3">
      <w:pPr>
        <w:pStyle w:val="subsection"/>
        <w:keepNext/>
        <w:keepLines/>
      </w:pPr>
      <w:r w:rsidRPr="002E054C">
        <w:tab/>
        <w:t>(1)</w:t>
      </w:r>
      <w:r w:rsidRPr="002E054C">
        <w:tab/>
        <w:t>In addition to the effect that it has apart from this section, this Part has the effect it would have if each reference in this Part to a grant were expressly confined to a grant:</w:t>
      </w:r>
    </w:p>
    <w:p w14:paraId="28E7C999" w14:textId="77777777" w:rsidR="00E21A15" w:rsidRPr="002E054C" w:rsidRDefault="00E21A15" w:rsidP="00E21A15">
      <w:pPr>
        <w:pStyle w:val="paragraph"/>
      </w:pPr>
      <w:r w:rsidRPr="002E054C">
        <w:tab/>
        <w:t>(a)</w:t>
      </w:r>
      <w:r w:rsidRPr="002E054C">
        <w:tab/>
        <w:t xml:space="preserve">to a corporation to which </w:t>
      </w:r>
      <w:r w:rsidR="00E56205" w:rsidRPr="002E054C">
        <w:t>paragraph 5</w:t>
      </w:r>
      <w:r w:rsidRPr="002E054C">
        <w:t>1(xx) of the Constitution applies for the purposes of carrying out the corporation’s activities; or</w:t>
      </w:r>
    </w:p>
    <w:p w14:paraId="5F2DBB1C" w14:textId="2E90575B" w:rsidR="00E21A15" w:rsidRPr="002E054C" w:rsidRDefault="00E21A15" w:rsidP="00E21A15">
      <w:pPr>
        <w:pStyle w:val="paragraph"/>
      </w:pPr>
      <w:r w:rsidRPr="002E054C">
        <w:tab/>
        <w:t>(b)</w:t>
      </w:r>
      <w:r w:rsidRPr="002E054C">
        <w:tab/>
        <w:t>for one or more of the following purposes (as well as for a purpose described in section</w:t>
      </w:r>
      <w:r w:rsidR="00A35FD3" w:rsidRPr="002E054C">
        <w:t> </w:t>
      </w:r>
      <w:r w:rsidRPr="002E054C">
        <w:t>41</w:t>
      </w:r>
      <w:r w:rsidR="004B2185">
        <w:noBreakHyphen/>
      </w:r>
      <w:r w:rsidRPr="002E054C">
        <w:t>10):</w:t>
      </w:r>
    </w:p>
    <w:p w14:paraId="78701AC7" w14:textId="77777777" w:rsidR="00E21A15" w:rsidRPr="002E054C" w:rsidRDefault="00E21A15" w:rsidP="00E21A15">
      <w:pPr>
        <w:pStyle w:val="paragraphsub"/>
      </w:pPr>
      <w:r w:rsidRPr="002E054C">
        <w:tab/>
        <w:t>(i)</w:t>
      </w:r>
      <w:r w:rsidRPr="002E054C">
        <w:tab/>
        <w:t>a purpose related to trade or commerce with another country, among the States, between a State and a Territory, between 2 Territories or within a Territory;</w:t>
      </w:r>
    </w:p>
    <w:p w14:paraId="7FC03CED" w14:textId="77777777" w:rsidR="00E21A15" w:rsidRPr="002E054C" w:rsidRDefault="00E21A15" w:rsidP="00E21A15">
      <w:pPr>
        <w:pStyle w:val="paragraphsub"/>
      </w:pPr>
      <w:r w:rsidRPr="002E054C">
        <w:tab/>
        <w:t>(ii)</w:t>
      </w:r>
      <w:r w:rsidRPr="002E054C">
        <w:tab/>
        <w:t>a purpose involving the use of postal, telegraphic, telephonic, and other like services;</w:t>
      </w:r>
    </w:p>
    <w:p w14:paraId="0CEE3B06" w14:textId="77777777" w:rsidR="00E21A15" w:rsidRPr="002E054C" w:rsidRDefault="00E21A15" w:rsidP="00E21A15">
      <w:pPr>
        <w:pStyle w:val="paragraphsub"/>
      </w:pPr>
      <w:r w:rsidRPr="002E054C">
        <w:tab/>
        <w:t>(iii)</w:t>
      </w:r>
      <w:r w:rsidRPr="002E054C">
        <w:tab/>
        <w:t>a purpose relating to astronomical or meteorological observations;</w:t>
      </w:r>
    </w:p>
    <w:p w14:paraId="2A5B1073" w14:textId="77777777" w:rsidR="00E21A15" w:rsidRPr="002E054C" w:rsidRDefault="00E21A15" w:rsidP="00E21A15">
      <w:pPr>
        <w:pStyle w:val="paragraphsub"/>
      </w:pPr>
      <w:r w:rsidRPr="002E054C">
        <w:tab/>
        <w:t>(iv)</w:t>
      </w:r>
      <w:r w:rsidRPr="002E054C">
        <w:tab/>
        <w:t>a purpose relating to census or statistics;</w:t>
      </w:r>
    </w:p>
    <w:p w14:paraId="0292D942" w14:textId="77777777" w:rsidR="00E21A15" w:rsidRPr="002E054C" w:rsidRDefault="00E21A15" w:rsidP="00E21A15">
      <w:pPr>
        <w:pStyle w:val="paragraphsub"/>
      </w:pPr>
      <w:r w:rsidRPr="002E054C">
        <w:tab/>
        <w:t>(v)</w:t>
      </w:r>
      <w:r w:rsidRPr="002E054C">
        <w:tab/>
        <w:t>a purpose relating to aliens;</w:t>
      </w:r>
    </w:p>
    <w:p w14:paraId="56A56568" w14:textId="6883DE38" w:rsidR="00E21A15" w:rsidRPr="002E054C" w:rsidRDefault="00E21A15" w:rsidP="00E21A15">
      <w:pPr>
        <w:pStyle w:val="paragraphsub"/>
      </w:pPr>
      <w:r w:rsidRPr="002E054C">
        <w:tab/>
        <w:t>(vi)</w:t>
      </w:r>
      <w:r w:rsidRPr="002E054C">
        <w:tab/>
        <w:t>a purpose relating to old</w:t>
      </w:r>
      <w:r w:rsidR="004B2185">
        <w:noBreakHyphen/>
      </w:r>
      <w:r w:rsidRPr="002E054C">
        <w:t>age pensions;</w:t>
      </w:r>
    </w:p>
    <w:p w14:paraId="22303BF9" w14:textId="77777777" w:rsidR="00E21A15" w:rsidRPr="002E054C" w:rsidRDefault="00E21A15" w:rsidP="00E21A15">
      <w:pPr>
        <w:pStyle w:val="paragraphsub"/>
      </w:pPr>
      <w:r w:rsidRPr="002E054C">
        <w:tab/>
        <w:t>(vii)</w:t>
      </w:r>
      <w:r w:rsidRPr="002E054C">
        <w:tab/>
        <w:t>a purpose relating to the provision of benefits to students or sickness benefits;</w:t>
      </w:r>
    </w:p>
    <w:p w14:paraId="2F798D3C" w14:textId="77777777" w:rsidR="00E21A15" w:rsidRPr="002E054C" w:rsidRDefault="00E21A15" w:rsidP="00E21A15">
      <w:pPr>
        <w:pStyle w:val="paragraphsub"/>
      </w:pPr>
      <w:r w:rsidRPr="002E054C">
        <w:tab/>
        <w:t>(viii)</w:t>
      </w:r>
      <w:r w:rsidRPr="002E054C">
        <w:tab/>
        <w:t>a purpose relating to Aboriginal or Torres Strait Islander people;</w:t>
      </w:r>
    </w:p>
    <w:p w14:paraId="652BFF1A" w14:textId="77777777" w:rsidR="00E21A15" w:rsidRPr="002E054C" w:rsidRDefault="00E21A15" w:rsidP="00E21A15">
      <w:pPr>
        <w:pStyle w:val="paragraphsub"/>
      </w:pPr>
      <w:r w:rsidRPr="002E054C">
        <w:tab/>
        <w:t>(ix)</w:t>
      </w:r>
      <w:r w:rsidRPr="002E054C">
        <w:tab/>
        <w:t>a purpose relating to external affairs;</w:t>
      </w:r>
    </w:p>
    <w:p w14:paraId="63E66D26" w14:textId="77777777" w:rsidR="00E21A15" w:rsidRPr="002E054C" w:rsidRDefault="00E21A15" w:rsidP="00E21A15">
      <w:pPr>
        <w:pStyle w:val="paragraphsub"/>
      </w:pPr>
      <w:r w:rsidRPr="002E054C">
        <w:tab/>
        <w:t>(x)</w:t>
      </w:r>
      <w:r w:rsidRPr="002E054C">
        <w:tab/>
        <w:t>a purpose relating to the executive power of the Commonwealth;</w:t>
      </w:r>
    </w:p>
    <w:p w14:paraId="19F62971" w14:textId="77777777" w:rsidR="00E21A15" w:rsidRPr="002E054C" w:rsidRDefault="00E21A15" w:rsidP="00E21A15">
      <w:pPr>
        <w:pStyle w:val="paragraphsub"/>
      </w:pPr>
      <w:r w:rsidRPr="002E054C">
        <w:tab/>
        <w:t>(xi)</w:t>
      </w:r>
      <w:r w:rsidRPr="002E054C">
        <w:tab/>
        <w:t>a purpose relating to a matter that is peculiarly adapted to the government of a nation and that cannot otherwise be carried on for the benefit of the nation; or</w:t>
      </w:r>
    </w:p>
    <w:p w14:paraId="13A09757" w14:textId="77777777" w:rsidR="00E21A15" w:rsidRPr="002E054C" w:rsidRDefault="00E21A15" w:rsidP="00E21A15">
      <w:pPr>
        <w:pStyle w:val="paragraph"/>
      </w:pPr>
      <w:r w:rsidRPr="002E054C">
        <w:tab/>
        <w:t>(c)</w:t>
      </w:r>
      <w:r w:rsidRPr="002E054C">
        <w:tab/>
        <w:t>in or in relation to a Territory.</w:t>
      </w:r>
    </w:p>
    <w:p w14:paraId="12DA9C6E" w14:textId="77777777" w:rsidR="00E21A15" w:rsidRPr="002E054C" w:rsidRDefault="00E21A15" w:rsidP="00E21A15">
      <w:pPr>
        <w:pStyle w:val="subsection"/>
      </w:pPr>
      <w:r w:rsidRPr="002E054C">
        <w:tab/>
        <w:t>(2)</w:t>
      </w:r>
      <w:r w:rsidRPr="002E054C">
        <w:tab/>
        <w:t>A term used in this section and the Constitution has the same meaning in this section as it has in the Constitution.</w:t>
      </w:r>
    </w:p>
    <w:p w14:paraId="51B9A5E9" w14:textId="77777777" w:rsidR="00996235" w:rsidRPr="002E054C" w:rsidRDefault="00996235" w:rsidP="003F69E1">
      <w:pPr>
        <w:pStyle w:val="ActHead3"/>
        <w:pageBreakBefore/>
      </w:pPr>
      <w:bookmarkStart w:id="212" w:name="_Toc185055787"/>
      <w:r w:rsidRPr="002E054C">
        <w:rPr>
          <w:rStyle w:val="CharDivNo"/>
        </w:rPr>
        <w:lastRenderedPageBreak/>
        <w:t>Division 42</w:t>
      </w:r>
      <w:r w:rsidRPr="002E054C">
        <w:t>—</w:t>
      </w:r>
      <w:r w:rsidRPr="002E054C">
        <w:rPr>
          <w:rStyle w:val="CharDivText"/>
        </w:rPr>
        <w:t>Australia’s Economic Accelerator</w:t>
      </w:r>
      <w:bookmarkEnd w:id="212"/>
    </w:p>
    <w:p w14:paraId="5A1EB316" w14:textId="28C74A35" w:rsidR="00996235" w:rsidRPr="002E054C" w:rsidRDefault="00996235" w:rsidP="00996235">
      <w:pPr>
        <w:pStyle w:val="ActHead4"/>
      </w:pPr>
      <w:bookmarkStart w:id="213" w:name="_Toc185055788"/>
      <w:r w:rsidRPr="002E054C">
        <w:rPr>
          <w:rStyle w:val="CharSubdNo"/>
        </w:rPr>
        <w:t>Subdivision 42</w:t>
      </w:r>
      <w:r w:rsidR="004B2185">
        <w:rPr>
          <w:rStyle w:val="CharSubdNo"/>
        </w:rPr>
        <w:noBreakHyphen/>
      </w:r>
      <w:r w:rsidRPr="002E054C">
        <w:rPr>
          <w:rStyle w:val="CharSubdNo"/>
        </w:rPr>
        <w:t>A</w:t>
      </w:r>
      <w:r w:rsidRPr="002E054C">
        <w:t>—</w:t>
      </w:r>
      <w:r w:rsidRPr="002E054C">
        <w:rPr>
          <w:rStyle w:val="CharSubdText"/>
        </w:rPr>
        <w:t>Research commercialisation strategy and investment plan</w:t>
      </w:r>
      <w:bookmarkEnd w:id="213"/>
    </w:p>
    <w:p w14:paraId="66C92BDB" w14:textId="33F1FA9E" w:rsidR="00996235" w:rsidRPr="002E054C" w:rsidRDefault="00996235" w:rsidP="00996235">
      <w:pPr>
        <w:pStyle w:val="ActHead5"/>
      </w:pPr>
      <w:bookmarkStart w:id="214" w:name="_Toc185055789"/>
      <w:r w:rsidRPr="002E054C">
        <w:rPr>
          <w:rStyle w:val="CharSectno"/>
        </w:rPr>
        <w:t>42</w:t>
      </w:r>
      <w:r w:rsidR="004B2185">
        <w:rPr>
          <w:rStyle w:val="CharSectno"/>
        </w:rPr>
        <w:noBreakHyphen/>
      </w:r>
      <w:r w:rsidRPr="002E054C">
        <w:rPr>
          <w:rStyle w:val="CharSectno"/>
        </w:rPr>
        <w:t>1</w:t>
      </w:r>
      <w:r w:rsidRPr="002E054C">
        <w:t xml:space="preserve">  Research commercialisation strategy</w:t>
      </w:r>
      <w:bookmarkEnd w:id="214"/>
    </w:p>
    <w:p w14:paraId="4EA45ABB" w14:textId="664F3CAB" w:rsidR="00996235" w:rsidRPr="002E054C" w:rsidRDefault="00996235" w:rsidP="00996235">
      <w:pPr>
        <w:pStyle w:val="subsection"/>
      </w:pPr>
      <w:r w:rsidRPr="002E054C">
        <w:tab/>
        <w:t>(1)</w:t>
      </w:r>
      <w:r w:rsidRPr="002E054C">
        <w:tab/>
        <w:t xml:space="preserve">The </w:t>
      </w:r>
      <w:r w:rsidR="004B2185" w:rsidRPr="004B2185">
        <w:rPr>
          <w:position w:val="6"/>
          <w:sz w:val="16"/>
        </w:rPr>
        <w:t>*</w:t>
      </w:r>
      <w:r w:rsidRPr="002E054C">
        <w:t>AEA Advisory Board must make a written strategy, to be known as the research commercialisation strategy, to:</w:t>
      </w:r>
    </w:p>
    <w:p w14:paraId="1239A089" w14:textId="77777777" w:rsidR="00996235" w:rsidRPr="002E054C" w:rsidRDefault="00996235" w:rsidP="00996235">
      <w:pPr>
        <w:pStyle w:val="paragraph"/>
      </w:pPr>
      <w:r w:rsidRPr="002E054C">
        <w:tab/>
        <w:t>(a)</w:t>
      </w:r>
      <w:r w:rsidRPr="002E054C">
        <w:tab/>
        <w:t>outline the vision, aims and objectives for translation and commercialisation of university research in areas of national priority; and</w:t>
      </w:r>
    </w:p>
    <w:p w14:paraId="47D07120" w14:textId="77777777" w:rsidR="00996235" w:rsidRPr="002E054C" w:rsidRDefault="00996235" w:rsidP="00996235">
      <w:pPr>
        <w:pStyle w:val="paragraph"/>
      </w:pPr>
      <w:r w:rsidRPr="002E054C">
        <w:tab/>
        <w:t>(b)</w:t>
      </w:r>
      <w:r w:rsidRPr="002E054C">
        <w:tab/>
        <w:t>identify new and emerging technologies in areas of national priority; and</w:t>
      </w:r>
    </w:p>
    <w:p w14:paraId="2290ABCC" w14:textId="77777777" w:rsidR="00996235" w:rsidRPr="002E054C" w:rsidRDefault="00996235" w:rsidP="00996235">
      <w:pPr>
        <w:pStyle w:val="paragraph"/>
      </w:pPr>
      <w:r w:rsidRPr="002E054C">
        <w:tab/>
        <w:t>(c)</w:t>
      </w:r>
      <w:r w:rsidRPr="002E054C">
        <w:tab/>
        <w:t>identify and propose ways of addressing regulatory, financial and cultural barriers to translating and commercialising university research in areas of national priority.</w:t>
      </w:r>
    </w:p>
    <w:p w14:paraId="231B7C6A" w14:textId="77777777" w:rsidR="00996235" w:rsidRPr="002E054C" w:rsidRDefault="00996235" w:rsidP="00996235">
      <w:pPr>
        <w:pStyle w:val="notetext"/>
      </w:pPr>
      <w:r w:rsidRPr="002E054C">
        <w:t>Note:</w:t>
      </w:r>
      <w:r w:rsidRPr="002E054C">
        <w:tab/>
        <w:t xml:space="preserve">For variation and revocation of a strategy, see subsection 33(3) of the </w:t>
      </w:r>
      <w:r w:rsidRPr="002E054C">
        <w:rPr>
          <w:i/>
        </w:rPr>
        <w:t>Acts Interpretation Act 1901</w:t>
      </w:r>
      <w:r w:rsidRPr="002E054C">
        <w:t>.</w:t>
      </w:r>
    </w:p>
    <w:p w14:paraId="7080B709" w14:textId="480AE45D" w:rsidR="00996235" w:rsidRPr="002E054C" w:rsidRDefault="00996235" w:rsidP="00996235">
      <w:pPr>
        <w:pStyle w:val="subsection"/>
      </w:pPr>
      <w:r w:rsidRPr="002E054C">
        <w:tab/>
        <w:t>(1A)</w:t>
      </w:r>
      <w:r w:rsidRPr="002E054C">
        <w:tab/>
        <w:t xml:space="preserve">The strategy must not be inconsistent with </w:t>
      </w:r>
      <w:r w:rsidR="004B2185" w:rsidRPr="004B2185">
        <w:rPr>
          <w:position w:val="6"/>
          <w:sz w:val="16"/>
        </w:rPr>
        <w:t>*</w:t>
      </w:r>
      <w:r w:rsidRPr="002E054C">
        <w:t>Australia’s greenhouse gas emissions reduction targets.</w:t>
      </w:r>
    </w:p>
    <w:p w14:paraId="14FACDE2" w14:textId="77777777" w:rsidR="00996235" w:rsidRPr="002E054C" w:rsidRDefault="00996235" w:rsidP="00996235">
      <w:pPr>
        <w:pStyle w:val="subsection"/>
      </w:pPr>
      <w:r w:rsidRPr="002E054C">
        <w:tab/>
        <w:t>(2)</w:t>
      </w:r>
      <w:r w:rsidRPr="002E054C">
        <w:tab/>
        <w:t>The first strategy must be made as soon as practicable after this section commences. A subsequent strategy must be made and in force as soon as the current strategy ceases to be in force.</w:t>
      </w:r>
    </w:p>
    <w:p w14:paraId="74B90315" w14:textId="77777777" w:rsidR="00996235" w:rsidRPr="002E054C" w:rsidRDefault="00996235" w:rsidP="00996235">
      <w:pPr>
        <w:pStyle w:val="subsection"/>
      </w:pPr>
      <w:r w:rsidRPr="002E054C">
        <w:tab/>
        <w:t>(3)</w:t>
      </w:r>
      <w:r w:rsidRPr="002E054C">
        <w:tab/>
        <w:t>A strategy is in force for 5 years.</w:t>
      </w:r>
    </w:p>
    <w:p w14:paraId="78B82E5E" w14:textId="2496D4CD" w:rsidR="00996235" w:rsidRPr="002E054C" w:rsidRDefault="00996235" w:rsidP="00996235">
      <w:pPr>
        <w:pStyle w:val="subsection"/>
      </w:pPr>
      <w:r w:rsidRPr="002E054C">
        <w:tab/>
        <w:t>(4)</w:t>
      </w:r>
      <w:r w:rsidRPr="002E054C">
        <w:tab/>
        <w:t xml:space="preserve">The </w:t>
      </w:r>
      <w:r w:rsidR="004B2185" w:rsidRPr="004B2185">
        <w:rPr>
          <w:position w:val="6"/>
          <w:sz w:val="16"/>
        </w:rPr>
        <w:t>*</w:t>
      </w:r>
      <w:r w:rsidRPr="002E054C">
        <w:t>AEA Advisory Board must give a copy of a strategy to the Minister as soon as practicable after making it.</w:t>
      </w:r>
    </w:p>
    <w:p w14:paraId="4CD7C229" w14:textId="77777777" w:rsidR="00996235" w:rsidRPr="002E054C" w:rsidRDefault="00996235" w:rsidP="00996235">
      <w:pPr>
        <w:pStyle w:val="subsection"/>
      </w:pPr>
      <w:r w:rsidRPr="002E054C">
        <w:tab/>
        <w:t>(5)</w:t>
      </w:r>
      <w:r w:rsidRPr="002E054C">
        <w:tab/>
        <w:t>The Minister must cause a copy of a strategy to be laid before each House of the Parliament.</w:t>
      </w:r>
    </w:p>
    <w:p w14:paraId="0C407C09" w14:textId="77777777" w:rsidR="00996235" w:rsidRPr="002E054C" w:rsidRDefault="00996235" w:rsidP="00996235">
      <w:pPr>
        <w:pStyle w:val="subsection"/>
      </w:pPr>
      <w:r w:rsidRPr="002E054C">
        <w:tab/>
        <w:t>(6)</w:t>
      </w:r>
      <w:r w:rsidRPr="002E054C">
        <w:tab/>
        <w:t>A strategy made under subsection (1) is not a legislative instrument.</w:t>
      </w:r>
    </w:p>
    <w:p w14:paraId="20E31048" w14:textId="147BA715" w:rsidR="00996235" w:rsidRPr="002E054C" w:rsidRDefault="00996235" w:rsidP="00996235">
      <w:pPr>
        <w:pStyle w:val="ActHead5"/>
      </w:pPr>
      <w:bookmarkStart w:id="215" w:name="_Toc185055790"/>
      <w:r w:rsidRPr="002E054C">
        <w:rPr>
          <w:rStyle w:val="CharSectno"/>
        </w:rPr>
        <w:lastRenderedPageBreak/>
        <w:t>42</w:t>
      </w:r>
      <w:r w:rsidR="004B2185">
        <w:rPr>
          <w:rStyle w:val="CharSectno"/>
        </w:rPr>
        <w:noBreakHyphen/>
      </w:r>
      <w:r w:rsidRPr="002E054C">
        <w:rPr>
          <w:rStyle w:val="CharSectno"/>
        </w:rPr>
        <w:t>5</w:t>
      </w:r>
      <w:r w:rsidRPr="002E054C">
        <w:t xml:space="preserve">  Investment plan</w:t>
      </w:r>
      <w:bookmarkEnd w:id="215"/>
    </w:p>
    <w:p w14:paraId="41F457AC" w14:textId="224A6222" w:rsidR="00996235" w:rsidRPr="002E054C" w:rsidRDefault="00996235" w:rsidP="00996235">
      <w:pPr>
        <w:pStyle w:val="subsection"/>
      </w:pPr>
      <w:r w:rsidRPr="002E054C">
        <w:tab/>
        <w:t>(1)</w:t>
      </w:r>
      <w:r w:rsidRPr="002E054C">
        <w:tab/>
        <w:t xml:space="preserve">The </w:t>
      </w:r>
      <w:r w:rsidR="004B2185" w:rsidRPr="004B2185">
        <w:rPr>
          <w:position w:val="6"/>
          <w:sz w:val="16"/>
        </w:rPr>
        <w:t>*</w:t>
      </w:r>
      <w:r w:rsidRPr="002E054C">
        <w:t xml:space="preserve">AEA Advisory Board must, in relation to each year, formulate written policies for the </w:t>
      </w:r>
      <w:r w:rsidR="004B2185" w:rsidRPr="004B2185">
        <w:rPr>
          <w:position w:val="6"/>
          <w:sz w:val="16"/>
        </w:rPr>
        <w:t>*</w:t>
      </w:r>
      <w:r w:rsidRPr="002E054C">
        <w:t>Australia’s Economic Accelerator program, dealing with the following matters in relation to the year:</w:t>
      </w:r>
    </w:p>
    <w:p w14:paraId="55D44031" w14:textId="77777777" w:rsidR="00996235" w:rsidRPr="002E054C" w:rsidRDefault="00996235" w:rsidP="00996235">
      <w:pPr>
        <w:pStyle w:val="paragraph"/>
      </w:pPr>
      <w:r w:rsidRPr="002E054C">
        <w:tab/>
        <w:t>(a)</w:t>
      </w:r>
      <w:r w:rsidRPr="002E054C">
        <w:tab/>
        <w:t>areas of national priority;</w:t>
      </w:r>
    </w:p>
    <w:p w14:paraId="4AAF886B" w14:textId="77777777" w:rsidR="00996235" w:rsidRPr="002E054C" w:rsidRDefault="00996235" w:rsidP="00996235">
      <w:pPr>
        <w:pStyle w:val="paragraph"/>
      </w:pPr>
      <w:r w:rsidRPr="002E054C">
        <w:tab/>
        <w:t>(b)</w:t>
      </w:r>
      <w:r w:rsidRPr="002E054C">
        <w:tab/>
        <w:t>the total amount of funding available;</w:t>
      </w:r>
    </w:p>
    <w:p w14:paraId="4B114AEF" w14:textId="77777777" w:rsidR="00996235" w:rsidRPr="002E054C" w:rsidRDefault="00996235" w:rsidP="00996235">
      <w:pPr>
        <w:pStyle w:val="paragraph"/>
      </w:pPr>
      <w:r w:rsidRPr="002E054C">
        <w:tab/>
        <w:t>(c)</w:t>
      </w:r>
      <w:r w:rsidRPr="002E054C">
        <w:tab/>
        <w:t>any other matters the AEA Advisory Board considers appropriate to deal with to ensure the program meets the program’s objectives.</w:t>
      </w:r>
    </w:p>
    <w:p w14:paraId="71749966" w14:textId="0A947B89" w:rsidR="00996235" w:rsidRPr="002E054C" w:rsidRDefault="00996235" w:rsidP="00996235">
      <w:pPr>
        <w:pStyle w:val="subsection"/>
      </w:pPr>
      <w:r w:rsidRPr="002E054C">
        <w:tab/>
        <w:t>(2)</w:t>
      </w:r>
      <w:r w:rsidRPr="002E054C">
        <w:tab/>
        <w:t xml:space="preserve">The </w:t>
      </w:r>
      <w:r w:rsidR="004B2185" w:rsidRPr="004B2185">
        <w:rPr>
          <w:position w:val="6"/>
          <w:sz w:val="16"/>
        </w:rPr>
        <w:t>*</w:t>
      </w:r>
      <w:r w:rsidRPr="002E054C">
        <w:t>AEA Advisory Board must ensure that the policies are consistent with the research commercialisation strategy in force under section 42</w:t>
      </w:r>
      <w:r w:rsidR="004B2185">
        <w:noBreakHyphen/>
      </w:r>
      <w:r w:rsidRPr="002E054C">
        <w:t>1.</w:t>
      </w:r>
    </w:p>
    <w:p w14:paraId="212DD172" w14:textId="25133B38" w:rsidR="00996235" w:rsidRPr="002E054C" w:rsidRDefault="00996235" w:rsidP="00996235">
      <w:pPr>
        <w:pStyle w:val="subsection"/>
      </w:pPr>
      <w:r w:rsidRPr="002E054C">
        <w:tab/>
        <w:t>(3)</w:t>
      </w:r>
      <w:r w:rsidRPr="002E054C">
        <w:tab/>
        <w:t xml:space="preserve">A member of the </w:t>
      </w:r>
      <w:r w:rsidR="004B2185" w:rsidRPr="004B2185">
        <w:rPr>
          <w:position w:val="6"/>
          <w:sz w:val="16"/>
        </w:rPr>
        <w:t>*</w:t>
      </w:r>
      <w:r w:rsidRPr="002E054C">
        <w:t xml:space="preserve">AEA Advisory Board, or a person performing functions or exercising powers under the </w:t>
      </w:r>
      <w:r w:rsidR="004B2185" w:rsidRPr="004B2185">
        <w:rPr>
          <w:position w:val="6"/>
          <w:sz w:val="16"/>
        </w:rPr>
        <w:t>*</w:t>
      </w:r>
      <w:r w:rsidRPr="002E054C">
        <w:t>Australia’s Economic Accelerator program, must not act inconsistently with policies formulated under subsection (1).</w:t>
      </w:r>
    </w:p>
    <w:p w14:paraId="75C8D1C3" w14:textId="63FE70D1" w:rsidR="00996235" w:rsidRPr="002E054C" w:rsidRDefault="00996235" w:rsidP="00996235">
      <w:pPr>
        <w:pStyle w:val="ActHead4"/>
      </w:pPr>
      <w:bookmarkStart w:id="216" w:name="_Toc185055791"/>
      <w:r w:rsidRPr="002E054C">
        <w:rPr>
          <w:rStyle w:val="CharSubdNo"/>
        </w:rPr>
        <w:t>Subdivision 42</w:t>
      </w:r>
      <w:r w:rsidR="004B2185">
        <w:rPr>
          <w:rStyle w:val="CharSubdNo"/>
        </w:rPr>
        <w:noBreakHyphen/>
      </w:r>
      <w:r w:rsidRPr="002E054C">
        <w:rPr>
          <w:rStyle w:val="CharSubdNo"/>
        </w:rPr>
        <w:t>B</w:t>
      </w:r>
      <w:r w:rsidRPr="002E054C">
        <w:t>—</w:t>
      </w:r>
      <w:r w:rsidRPr="002E054C">
        <w:rPr>
          <w:rStyle w:val="CharSubdText"/>
        </w:rPr>
        <w:t>Advisory Board</w:t>
      </w:r>
      <w:bookmarkEnd w:id="216"/>
    </w:p>
    <w:p w14:paraId="34240D64" w14:textId="48F3CBFC" w:rsidR="00996235" w:rsidRPr="002E054C" w:rsidRDefault="00996235" w:rsidP="00996235">
      <w:pPr>
        <w:pStyle w:val="ActHead5"/>
      </w:pPr>
      <w:bookmarkStart w:id="217" w:name="_Toc185055792"/>
      <w:r w:rsidRPr="002E054C">
        <w:rPr>
          <w:rStyle w:val="CharSectno"/>
        </w:rPr>
        <w:t>42</w:t>
      </w:r>
      <w:r w:rsidR="004B2185">
        <w:rPr>
          <w:rStyle w:val="CharSectno"/>
        </w:rPr>
        <w:noBreakHyphen/>
      </w:r>
      <w:r w:rsidRPr="002E054C">
        <w:rPr>
          <w:rStyle w:val="CharSectno"/>
        </w:rPr>
        <w:t>10</w:t>
      </w:r>
      <w:r w:rsidRPr="002E054C">
        <w:t xml:space="preserve">  Australia’s Economic Accelerator Advisory Board</w:t>
      </w:r>
      <w:bookmarkEnd w:id="217"/>
    </w:p>
    <w:p w14:paraId="6622905D" w14:textId="77777777" w:rsidR="00996235" w:rsidRPr="002E054C" w:rsidRDefault="00996235" w:rsidP="00996235">
      <w:pPr>
        <w:pStyle w:val="subsection"/>
      </w:pPr>
      <w:r w:rsidRPr="002E054C">
        <w:tab/>
      </w:r>
      <w:r w:rsidRPr="002E054C">
        <w:tab/>
        <w:t>The Australia’s Economic Accelerator Advisory Board (</w:t>
      </w:r>
      <w:r w:rsidRPr="002E054C">
        <w:rPr>
          <w:b/>
          <w:i/>
        </w:rPr>
        <w:t>AEA Advisory Board</w:t>
      </w:r>
      <w:r w:rsidRPr="002E054C">
        <w:t>) is established.</w:t>
      </w:r>
    </w:p>
    <w:p w14:paraId="57093439" w14:textId="43F32D58" w:rsidR="00996235" w:rsidRPr="002E054C" w:rsidRDefault="00996235" w:rsidP="00996235">
      <w:pPr>
        <w:pStyle w:val="ActHead5"/>
      </w:pPr>
      <w:bookmarkStart w:id="218" w:name="_Toc185055793"/>
      <w:r w:rsidRPr="002E054C">
        <w:rPr>
          <w:rStyle w:val="CharSectno"/>
        </w:rPr>
        <w:t>42</w:t>
      </w:r>
      <w:r w:rsidR="004B2185">
        <w:rPr>
          <w:rStyle w:val="CharSectno"/>
        </w:rPr>
        <w:noBreakHyphen/>
      </w:r>
      <w:r w:rsidRPr="002E054C">
        <w:rPr>
          <w:rStyle w:val="CharSectno"/>
        </w:rPr>
        <w:t>15</w:t>
      </w:r>
      <w:r w:rsidRPr="002E054C">
        <w:t xml:space="preserve">  Functions of the AEA Advisory Board</w:t>
      </w:r>
      <w:bookmarkEnd w:id="218"/>
    </w:p>
    <w:p w14:paraId="172552E4" w14:textId="6A1E12F9" w:rsidR="00996235" w:rsidRPr="002E054C" w:rsidRDefault="00996235" w:rsidP="00996235">
      <w:pPr>
        <w:pStyle w:val="subsection"/>
      </w:pPr>
      <w:r w:rsidRPr="002E054C">
        <w:tab/>
      </w:r>
      <w:r w:rsidRPr="002E054C">
        <w:tab/>
        <w:t xml:space="preserve">The </w:t>
      </w:r>
      <w:r w:rsidR="004B2185" w:rsidRPr="004B2185">
        <w:rPr>
          <w:position w:val="6"/>
          <w:sz w:val="16"/>
        </w:rPr>
        <w:t>*</w:t>
      </w:r>
      <w:r w:rsidRPr="002E054C">
        <w:t>AEA Advisory Board has the following functions:</w:t>
      </w:r>
    </w:p>
    <w:p w14:paraId="0DE9A2B0" w14:textId="77777777" w:rsidR="00996235" w:rsidRPr="002E054C" w:rsidRDefault="00996235" w:rsidP="00996235">
      <w:pPr>
        <w:pStyle w:val="paragraph"/>
      </w:pPr>
      <w:r w:rsidRPr="002E054C">
        <w:tab/>
        <w:t>(a)</w:t>
      </w:r>
      <w:r w:rsidRPr="002E054C">
        <w:tab/>
        <w:t>to advise the Minister in relation to translation and commercialisation of university research;</w:t>
      </w:r>
    </w:p>
    <w:p w14:paraId="5712F3B5" w14:textId="62FA87B1" w:rsidR="00996235" w:rsidRPr="002E054C" w:rsidRDefault="00996235" w:rsidP="00996235">
      <w:pPr>
        <w:pStyle w:val="paragraph"/>
      </w:pPr>
      <w:r w:rsidRPr="002E054C">
        <w:tab/>
        <w:t>(b)</w:t>
      </w:r>
      <w:r w:rsidRPr="002E054C">
        <w:tab/>
        <w:t xml:space="preserve">to advise the Minister in relation to the </w:t>
      </w:r>
      <w:r w:rsidR="004B2185" w:rsidRPr="004B2185">
        <w:rPr>
          <w:position w:val="6"/>
          <w:sz w:val="16"/>
        </w:rPr>
        <w:t>*</w:t>
      </w:r>
      <w:r w:rsidRPr="002E054C">
        <w:t>Australia’s Economic Accelerator program, including in relation to objectives, conditions of eligibility and conditions of grants;</w:t>
      </w:r>
    </w:p>
    <w:p w14:paraId="0D1C4252" w14:textId="56F83033" w:rsidR="00996235" w:rsidRPr="002E054C" w:rsidRDefault="00996235" w:rsidP="00996235">
      <w:pPr>
        <w:pStyle w:val="paragraph"/>
      </w:pPr>
      <w:r w:rsidRPr="002E054C">
        <w:tab/>
        <w:t>(c)</w:t>
      </w:r>
      <w:r w:rsidRPr="002E054C">
        <w:tab/>
        <w:t>to oversee the performance of functions by priority managers engaged under section 42</w:t>
      </w:r>
      <w:r w:rsidR="004B2185">
        <w:noBreakHyphen/>
      </w:r>
      <w:r w:rsidRPr="002E054C">
        <w:t>75;</w:t>
      </w:r>
    </w:p>
    <w:p w14:paraId="1028F5EB" w14:textId="382CBCA9" w:rsidR="00996235" w:rsidRPr="002E054C" w:rsidRDefault="00996235" w:rsidP="00996235">
      <w:pPr>
        <w:pStyle w:val="paragraph"/>
      </w:pPr>
      <w:r w:rsidRPr="002E054C">
        <w:lastRenderedPageBreak/>
        <w:tab/>
        <w:t>(d)</w:t>
      </w:r>
      <w:r w:rsidRPr="002E054C">
        <w:tab/>
        <w:t xml:space="preserve">any other functions conferred on the </w:t>
      </w:r>
      <w:r w:rsidR="004B2185" w:rsidRPr="004B2185">
        <w:rPr>
          <w:position w:val="6"/>
          <w:sz w:val="16"/>
        </w:rPr>
        <w:t>*</w:t>
      </w:r>
      <w:r w:rsidRPr="002E054C">
        <w:t>AEA Advisory Board by this Act or the Other Grants Guidelines;</w:t>
      </w:r>
    </w:p>
    <w:p w14:paraId="0E6EFFB5" w14:textId="77777777" w:rsidR="00996235" w:rsidRPr="002E054C" w:rsidRDefault="00996235" w:rsidP="00996235">
      <w:pPr>
        <w:pStyle w:val="paragraph"/>
      </w:pPr>
      <w:r w:rsidRPr="002E054C">
        <w:tab/>
        <w:t>(e)</w:t>
      </w:r>
      <w:r w:rsidRPr="002E054C">
        <w:tab/>
        <w:t>to do anything incidental or conducive to the performance of the above functions.</w:t>
      </w:r>
    </w:p>
    <w:p w14:paraId="5354733B" w14:textId="53AA99FF" w:rsidR="00996235" w:rsidRPr="002E054C" w:rsidRDefault="00996235" w:rsidP="00996235">
      <w:pPr>
        <w:pStyle w:val="ActHead5"/>
      </w:pPr>
      <w:bookmarkStart w:id="219" w:name="_Toc185055794"/>
      <w:r w:rsidRPr="002E054C">
        <w:rPr>
          <w:rStyle w:val="CharSectno"/>
        </w:rPr>
        <w:t>42</w:t>
      </w:r>
      <w:r w:rsidR="004B2185">
        <w:rPr>
          <w:rStyle w:val="CharSectno"/>
        </w:rPr>
        <w:noBreakHyphen/>
      </w:r>
      <w:r w:rsidRPr="002E054C">
        <w:rPr>
          <w:rStyle w:val="CharSectno"/>
        </w:rPr>
        <w:t>20</w:t>
      </w:r>
      <w:r w:rsidRPr="002E054C">
        <w:t xml:space="preserve">  Annual report</w:t>
      </w:r>
      <w:bookmarkEnd w:id="219"/>
    </w:p>
    <w:p w14:paraId="69D58C47" w14:textId="09683AA5" w:rsidR="00996235" w:rsidRPr="002E054C" w:rsidRDefault="00996235" w:rsidP="00996235">
      <w:pPr>
        <w:pStyle w:val="subsection"/>
      </w:pPr>
      <w:r w:rsidRPr="002E054C">
        <w:tab/>
        <w:t>(1)</w:t>
      </w:r>
      <w:r w:rsidRPr="002E054C">
        <w:tab/>
        <w:t xml:space="preserve">The </w:t>
      </w:r>
      <w:r w:rsidR="004B2185" w:rsidRPr="004B2185">
        <w:rPr>
          <w:position w:val="6"/>
          <w:sz w:val="16"/>
        </w:rPr>
        <w:t>*</w:t>
      </w:r>
      <w:r w:rsidRPr="002E054C">
        <w:t>AEA Advisory Board must, as soon as practicable after the end of each financial year, prepare and give to the Minister, for presentation to the Parliament, a report on the AEA Advisory Board’s operations during the year.</w:t>
      </w:r>
    </w:p>
    <w:p w14:paraId="40736492" w14:textId="77777777" w:rsidR="00996235" w:rsidRPr="002E054C" w:rsidRDefault="00996235" w:rsidP="00996235">
      <w:pPr>
        <w:pStyle w:val="notetext"/>
      </w:pPr>
      <w:r w:rsidRPr="002E054C">
        <w:t>Note:</w:t>
      </w:r>
      <w:r w:rsidRPr="002E054C">
        <w:tab/>
        <w:t xml:space="preserve">See also section 34C of the </w:t>
      </w:r>
      <w:r w:rsidRPr="002E054C">
        <w:rPr>
          <w:i/>
        </w:rPr>
        <w:t>Acts Interpretation Act 1901</w:t>
      </w:r>
      <w:r w:rsidRPr="002E054C">
        <w:t>, which contains provisions about annual reports.</w:t>
      </w:r>
    </w:p>
    <w:p w14:paraId="25E61AA5" w14:textId="77777777" w:rsidR="00996235" w:rsidRPr="002E054C" w:rsidRDefault="00996235" w:rsidP="00996235">
      <w:pPr>
        <w:pStyle w:val="subsection"/>
      </w:pPr>
      <w:r w:rsidRPr="002E054C">
        <w:tab/>
        <w:t>(2)</w:t>
      </w:r>
      <w:r w:rsidRPr="002E054C">
        <w:tab/>
        <w:t>The report must include details of:</w:t>
      </w:r>
    </w:p>
    <w:p w14:paraId="0798EB1C" w14:textId="77777777" w:rsidR="00996235" w:rsidRPr="002E054C" w:rsidRDefault="00996235" w:rsidP="00996235">
      <w:pPr>
        <w:pStyle w:val="paragraph"/>
      </w:pPr>
      <w:r w:rsidRPr="002E054C">
        <w:tab/>
        <w:t>(a)</w:t>
      </w:r>
      <w:r w:rsidRPr="002E054C">
        <w:tab/>
        <w:t>achievements and outcomes in translating and commercialising university research in areas of national priority; and</w:t>
      </w:r>
    </w:p>
    <w:p w14:paraId="1080495F" w14:textId="77777777" w:rsidR="00996235" w:rsidRPr="002E054C" w:rsidRDefault="00996235" w:rsidP="00996235">
      <w:pPr>
        <w:pStyle w:val="paragraph"/>
      </w:pPr>
      <w:r w:rsidRPr="002E054C">
        <w:tab/>
        <w:t>(b)</w:t>
      </w:r>
      <w:r w:rsidRPr="002E054C">
        <w:tab/>
        <w:t>regulatory, financial and cultural barriers to translating and commercialising university research in areas of national priority and proposed ways of addressing them.</w:t>
      </w:r>
    </w:p>
    <w:p w14:paraId="248B7DD5" w14:textId="2529D8D2" w:rsidR="00996235" w:rsidRPr="002E054C" w:rsidRDefault="00996235" w:rsidP="00996235">
      <w:pPr>
        <w:pStyle w:val="ActHead5"/>
      </w:pPr>
      <w:bookmarkStart w:id="220" w:name="_Toc185055795"/>
      <w:r w:rsidRPr="002E054C">
        <w:rPr>
          <w:rStyle w:val="CharSectno"/>
        </w:rPr>
        <w:t>42</w:t>
      </w:r>
      <w:r w:rsidR="004B2185">
        <w:rPr>
          <w:rStyle w:val="CharSectno"/>
        </w:rPr>
        <w:noBreakHyphen/>
      </w:r>
      <w:r w:rsidRPr="002E054C">
        <w:rPr>
          <w:rStyle w:val="CharSectno"/>
        </w:rPr>
        <w:t>25</w:t>
      </w:r>
      <w:r w:rsidRPr="002E054C">
        <w:t xml:space="preserve">  Membership of the AEA Advisory Board</w:t>
      </w:r>
      <w:bookmarkEnd w:id="220"/>
    </w:p>
    <w:p w14:paraId="16671053" w14:textId="2088492F" w:rsidR="00996235" w:rsidRPr="002E054C" w:rsidRDefault="00996235" w:rsidP="00996235">
      <w:pPr>
        <w:pStyle w:val="subsection"/>
      </w:pPr>
      <w:r w:rsidRPr="002E054C">
        <w:tab/>
      </w:r>
      <w:r w:rsidRPr="002E054C">
        <w:tab/>
        <w:t xml:space="preserve">The </w:t>
      </w:r>
      <w:r w:rsidR="004B2185" w:rsidRPr="004B2185">
        <w:rPr>
          <w:position w:val="6"/>
          <w:sz w:val="16"/>
        </w:rPr>
        <w:t>*</w:t>
      </w:r>
      <w:r w:rsidRPr="002E054C">
        <w:t>AEA Advisory Board consists of the following members:</w:t>
      </w:r>
    </w:p>
    <w:p w14:paraId="0AE9FF9F" w14:textId="77777777" w:rsidR="00996235" w:rsidRPr="002E054C" w:rsidRDefault="00996235" w:rsidP="00996235">
      <w:pPr>
        <w:pStyle w:val="paragraph"/>
      </w:pPr>
      <w:r w:rsidRPr="002E054C">
        <w:tab/>
        <w:t>(a)</w:t>
      </w:r>
      <w:r w:rsidRPr="002E054C">
        <w:tab/>
        <w:t>the Chair;</w:t>
      </w:r>
    </w:p>
    <w:p w14:paraId="4E002478" w14:textId="77777777" w:rsidR="00996235" w:rsidRPr="002E054C" w:rsidRDefault="00996235" w:rsidP="00996235">
      <w:pPr>
        <w:pStyle w:val="paragraph"/>
      </w:pPr>
      <w:r w:rsidRPr="002E054C">
        <w:tab/>
        <w:t>(b)</w:t>
      </w:r>
      <w:r w:rsidRPr="002E054C">
        <w:tab/>
        <w:t>the Deputy Chair;</w:t>
      </w:r>
    </w:p>
    <w:p w14:paraId="7683E1C9" w14:textId="77777777" w:rsidR="00996235" w:rsidRPr="002E054C" w:rsidRDefault="00996235" w:rsidP="00996235">
      <w:pPr>
        <w:pStyle w:val="paragraph"/>
      </w:pPr>
      <w:r w:rsidRPr="002E054C">
        <w:tab/>
        <w:t>(c)</w:t>
      </w:r>
      <w:r w:rsidRPr="002E054C">
        <w:tab/>
        <w:t>not fewer than 4, and not more than 6, other members.</w:t>
      </w:r>
    </w:p>
    <w:p w14:paraId="3C79E630" w14:textId="4065FBA5" w:rsidR="00996235" w:rsidRPr="002E054C" w:rsidRDefault="00996235" w:rsidP="00996235">
      <w:pPr>
        <w:pStyle w:val="ActHead5"/>
      </w:pPr>
      <w:bookmarkStart w:id="221" w:name="_Toc185055796"/>
      <w:r w:rsidRPr="002E054C">
        <w:rPr>
          <w:rStyle w:val="CharSectno"/>
        </w:rPr>
        <w:t>42</w:t>
      </w:r>
      <w:r w:rsidR="004B2185">
        <w:rPr>
          <w:rStyle w:val="CharSectno"/>
        </w:rPr>
        <w:noBreakHyphen/>
      </w:r>
      <w:r w:rsidRPr="002E054C">
        <w:rPr>
          <w:rStyle w:val="CharSectno"/>
        </w:rPr>
        <w:t>30</w:t>
      </w:r>
      <w:r w:rsidRPr="002E054C">
        <w:t xml:space="preserve">  Appointment of members of the AEA Advisory Board</w:t>
      </w:r>
      <w:bookmarkEnd w:id="221"/>
    </w:p>
    <w:p w14:paraId="2B80972E" w14:textId="032E1E72" w:rsidR="00996235" w:rsidRPr="002E054C" w:rsidRDefault="00996235" w:rsidP="00996235">
      <w:pPr>
        <w:pStyle w:val="subsection"/>
      </w:pPr>
      <w:r w:rsidRPr="002E054C">
        <w:tab/>
        <w:t>(1)</w:t>
      </w:r>
      <w:r w:rsidRPr="002E054C">
        <w:tab/>
        <w:t xml:space="preserve">Members of the </w:t>
      </w:r>
      <w:r w:rsidR="004B2185" w:rsidRPr="004B2185">
        <w:rPr>
          <w:position w:val="6"/>
          <w:sz w:val="16"/>
        </w:rPr>
        <w:t>*</w:t>
      </w:r>
      <w:r w:rsidRPr="002E054C">
        <w:t>AEA Advisory Board are to be appointed, on a part</w:t>
      </w:r>
      <w:r w:rsidR="004B2185">
        <w:noBreakHyphen/>
      </w:r>
      <w:r w:rsidRPr="002E054C">
        <w:t>time basis, by the Minister by written instrument.</w:t>
      </w:r>
    </w:p>
    <w:p w14:paraId="7F348E15" w14:textId="77777777" w:rsidR="00996235" w:rsidRPr="002E054C" w:rsidRDefault="00996235" w:rsidP="00996235">
      <w:pPr>
        <w:pStyle w:val="subsection"/>
      </w:pPr>
      <w:r w:rsidRPr="002E054C">
        <w:tab/>
        <w:t>(2)</w:t>
      </w:r>
      <w:r w:rsidRPr="002E054C">
        <w:tab/>
        <w:t>A member holds office for the period specified in the instrument of appointment. The period must not exceed 5 years.</w:t>
      </w:r>
    </w:p>
    <w:p w14:paraId="1E3BBBAF" w14:textId="77777777" w:rsidR="00996235" w:rsidRPr="002E054C" w:rsidRDefault="00996235" w:rsidP="00996235">
      <w:pPr>
        <w:pStyle w:val="notetext"/>
      </w:pPr>
      <w:r w:rsidRPr="002E054C">
        <w:lastRenderedPageBreak/>
        <w:t>Note:</w:t>
      </w:r>
      <w:r w:rsidRPr="002E054C">
        <w:tab/>
        <w:t xml:space="preserve">Subject to subsection (3), a member may be reappointed—see section 33AA of the </w:t>
      </w:r>
      <w:r w:rsidRPr="002E054C">
        <w:rPr>
          <w:i/>
        </w:rPr>
        <w:t>Acts Interpretation Act 1901</w:t>
      </w:r>
      <w:r w:rsidRPr="002E054C">
        <w:t>.</w:t>
      </w:r>
    </w:p>
    <w:p w14:paraId="749BEC62" w14:textId="77777777" w:rsidR="00996235" w:rsidRPr="002E054C" w:rsidRDefault="00996235" w:rsidP="00996235">
      <w:pPr>
        <w:pStyle w:val="subsection"/>
      </w:pPr>
      <w:r w:rsidRPr="002E054C">
        <w:tab/>
        <w:t>(3)</w:t>
      </w:r>
      <w:r w:rsidRPr="002E054C">
        <w:tab/>
        <w:t>A member cannot be appointed for more than 3 consecutive periods.</w:t>
      </w:r>
    </w:p>
    <w:p w14:paraId="1CC85434" w14:textId="77777777" w:rsidR="00996235" w:rsidRPr="002E054C" w:rsidRDefault="00996235" w:rsidP="00996235">
      <w:pPr>
        <w:pStyle w:val="subsection"/>
      </w:pPr>
      <w:r w:rsidRPr="002E054C">
        <w:tab/>
        <w:t>(4)</w:t>
      </w:r>
      <w:r w:rsidRPr="002E054C">
        <w:tab/>
        <w:t>The Minister must appoint one member to be the Chair and another to be the Deputy Chair.</w:t>
      </w:r>
    </w:p>
    <w:p w14:paraId="4C53183F" w14:textId="77777777" w:rsidR="00996235" w:rsidRPr="002E054C" w:rsidRDefault="00996235" w:rsidP="00996235">
      <w:pPr>
        <w:pStyle w:val="subsection"/>
      </w:pPr>
      <w:r w:rsidRPr="002E054C">
        <w:tab/>
        <w:t>(5)</w:t>
      </w:r>
      <w:r w:rsidRPr="002E054C">
        <w:tab/>
        <w:t>The Minister must ensure that the members collectively:</w:t>
      </w:r>
    </w:p>
    <w:p w14:paraId="2AD5FC0F" w14:textId="77777777" w:rsidR="00996235" w:rsidRPr="002E054C" w:rsidRDefault="00996235" w:rsidP="00996235">
      <w:pPr>
        <w:pStyle w:val="paragraph"/>
      </w:pPr>
      <w:r w:rsidRPr="002E054C">
        <w:tab/>
        <w:t>(a)</w:t>
      </w:r>
      <w:r w:rsidRPr="002E054C">
        <w:tab/>
        <w:t>possess experience and knowledge in research and its translation and commercialisation; and</w:t>
      </w:r>
    </w:p>
    <w:p w14:paraId="6E3396C0" w14:textId="77777777" w:rsidR="00996235" w:rsidRPr="002E054C" w:rsidRDefault="00996235" w:rsidP="00996235">
      <w:pPr>
        <w:pStyle w:val="paragraph"/>
      </w:pPr>
      <w:r w:rsidRPr="002E054C">
        <w:tab/>
        <w:t>(b)</w:t>
      </w:r>
      <w:r w:rsidRPr="002E054C">
        <w:tab/>
        <w:t>represent the sectors of government, industry, business and research.</w:t>
      </w:r>
    </w:p>
    <w:p w14:paraId="4C2B32A5" w14:textId="3C830252" w:rsidR="00996235" w:rsidRPr="002E054C" w:rsidRDefault="00996235" w:rsidP="00996235">
      <w:pPr>
        <w:pStyle w:val="ActHead5"/>
      </w:pPr>
      <w:bookmarkStart w:id="222" w:name="_Toc185055797"/>
      <w:r w:rsidRPr="002E054C">
        <w:rPr>
          <w:rStyle w:val="CharSectno"/>
        </w:rPr>
        <w:t>42</w:t>
      </w:r>
      <w:r w:rsidR="004B2185">
        <w:rPr>
          <w:rStyle w:val="CharSectno"/>
        </w:rPr>
        <w:noBreakHyphen/>
      </w:r>
      <w:r w:rsidRPr="002E054C">
        <w:rPr>
          <w:rStyle w:val="CharSectno"/>
        </w:rPr>
        <w:t>35</w:t>
      </w:r>
      <w:r w:rsidRPr="002E054C">
        <w:t xml:space="preserve">  Acting AEA Advisory Board members</w:t>
      </w:r>
      <w:bookmarkEnd w:id="222"/>
    </w:p>
    <w:p w14:paraId="3042B730" w14:textId="77777777" w:rsidR="00996235" w:rsidRPr="002E054C" w:rsidRDefault="00996235" w:rsidP="00996235">
      <w:pPr>
        <w:pStyle w:val="SubsectionHead"/>
      </w:pPr>
      <w:r w:rsidRPr="002E054C">
        <w:t>Acting by operation of law</w:t>
      </w:r>
    </w:p>
    <w:p w14:paraId="0A7A7EB6" w14:textId="4D70F97C" w:rsidR="00996235" w:rsidRPr="002E054C" w:rsidRDefault="00996235" w:rsidP="00996235">
      <w:pPr>
        <w:pStyle w:val="subsection"/>
      </w:pPr>
      <w:r w:rsidRPr="002E054C">
        <w:tab/>
        <w:t>(1)</w:t>
      </w:r>
      <w:r w:rsidRPr="002E054C">
        <w:tab/>
        <w:t xml:space="preserve">The Deputy Chair of the </w:t>
      </w:r>
      <w:r w:rsidR="004B2185" w:rsidRPr="004B2185">
        <w:rPr>
          <w:position w:val="6"/>
          <w:sz w:val="16"/>
        </w:rPr>
        <w:t>*</w:t>
      </w:r>
      <w:r w:rsidRPr="002E054C">
        <w:t>AEA Advisory Board is to act as the Chair of the AEA Advisory Board:</w:t>
      </w:r>
    </w:p>
    <w:p w14:paraId="185BD088" w14:textId="77777777" w:rsidR="00996235" w:rsidRPr="002E054C" w:rsidRDefault="00996235" w:rsidP="00996235">
      <w:pPr>
        <w:pStyle w:val="paragraph"/>
      </w:pPr>
      <w:r w:rsidRPr="002E054C">
        <w:tab/>
        <w:t>(a)</w:t>
      </w:r>
      <w:r w:rsidRPr="002E054C">
        <w:tab/>
        <w:t>during a vacancy in the office of Chair (whether or not an appointment has previously been made to the office); or</w:t>
      </w:r>
    </w:p>
    <w:p w14:paraId="155B9EAA" w14:textId="77777777" w:rsidR="00996235" w:rsidRPr="002E054C" w:rsidRDefault="00996235" w:rsidP="00996235">
      <w:pPr>
        <w:pStyle w:val="paragraph"/>
      </w:pPr>
      <w:r w:rsidRPr="002E054C">
        <w:tab/>
        <w:t>(b)</w:t>
      </w:r>
      <w:r w:rsidRPr="002E054C">
        <w:tab/>
        <w:t>during any period, or during all periods, when the Chair:</w:t>
      </w:r>
    </w:p>
    <w:p w14:paraId="76E2AE81" w14:textId="77777777" w:rsidR="00996235" w:rsidRPr="002E054C" w:rsidRDefault="00996235" w:rsidP="00996235">
      <w:pPr>
        <w:pStyle w:val="paragraphsub"/>
      </w:pPr>
      <w:r w:rsidRPr="002E054C">
        <w:tab/>
        <w:t>(i)</w:t>
      </w:r>
      <w:r w:rsidRPr="002E054C">
        <w:tab/>
        <w:t>is absent from duty; or</w:t>
      </w:r>
    </w:p>
    <w:p w14:paraId="714D8764" w14:textId="77777777" w:rsidR="00996235" w:rsidRPr="002E054C" w:rsidRDefault="00996235" w:rsidP="00996235">
      <w:pPr>
        <w:pStyle w:val="paragraphsub"/>
      </w:pPr>
      <w:r w:rsidRPr="002E054C">
        <w:tab/>
        <w:t>(ii)</w:t>
      </w:r>
      <w:r w:rsidRPr="002E054C">
        <w:tab/>
        <w:t>is, for any reason, unable to perform the duties of the office.</w:t>
      </w:r>
    </w:p>
    <w:p w14:paraId="46500356" w14:textId="77777777" w:rsidR="00996235" w:rsidRPr="002E054C" w:rsidRDefault="00996235" w:rsidP="00996235">
      <w:pPr>
        <w:pStyle w:val="notetext"/>
      </w:pPr>
      <w:r w:rsidRPr="002E054C">
        <w:t>Note:</w:t>
      </w:r>
      <w:r w:rsidRPr="002E054C">
        <w:tab/>
        <w:t xml:space="preserve">For rules that apply to persons acting as the Chair, see section 33A of the </w:t>
      </w:r>
      <w:r w:rsidRPr="002E054C">
        <w:rPr>
          <w:i/>
        </w:rPr>
        <w:t>Acts Interpretation Act 1901</w:t>
      </w:r>
      <w:r w:rsidRPr="002E054C">
        <w:t>.</w:t>
      </w:r>
    </w:p>
    <w:p w14:paraId="069CC566" w14:textId="77777777" w:rsidR="00996235" w:rsidRPr="002E054C" w:rsidRDefault="00996235" w:rsidP="00996235">
      <w:pPr>
        <w:pStyle w:val="SubsectionHead"/>
      </w:pPr>
      <w:r w:rsidRPr="002E054C">
        <w:t>Acting appointments</w:t>
      </w:r>
    </w:p>
    <w:p w14:paraId="474D94A6" w14:textId="1EB25367" w:rsidR="00996235" w:rsidRPr="002E054C" w:rsidRDefault="00996235" w:rsidP="00996235">
      <w:pPr>
        <w:pStyle w:val="subsection"/>
      </w:pPr>
      <w:r w:rsidRPr="002E054C">
        <w:tab/>
        <w:t>(2)</w:t>
      </w:r>
      <w:r w:rsidRPr="002E054C">
        <w:tab/>
        <w:t xml:space="preserve">The Minister may, by written instrument, appoint a member to act as the Deputy Chair of the </w:t>
      </w:r>
      <w:r w:rsidR="004B2185" w:rsidRPr="004B2185">
        <w:rPr>
          <w:position w:val="6"/>
          <w:sz w:val="16"/>
        </w:rPr>
        <w:t>*</w:t>
      </w:r>
      <w:r w:rsidRPr="002E054C">
        <w:t>AEA Advisory Board:</w:t>
      </w:r>
    </w:p>
    <w:p w14:paraId="064C7FCC" w14:textId="77777777" w:rsidR="00996235" w:rsidRPr="002E054C" w:rsidRDefault="00996235" w:rsidP="00996235">
      <w:pPr>
        <w:pStyle w:val="paragraph"/>
      </w:pPr>
      <w:r w:rsidRPr="002E054C">
        <w:tab/>
        <w:t>(a)</w:t>
      </w:r>
      <w:r w:rsidRPr="002E054C">
        <w:tab/>
        <w:t>during a vacancy in the office of Deputy Chair of the AEA Advisory Board (whether or not an appointment has previously been made to the office); or</w:t>
      </w:r>
    </w:p>
    <w:p w14:paraId="3FCF6045" w14:textId="77777777" w:rsidR="00996235" w:rsidRPr="002E054C" w:rsidRDefault="00996235" w:rsidP="00996235">
      <w:pPr>
        <w:pStyle w:val="paragraph"/>
      </w:pPr>
      <w:r w:rsidRPr="002E054C">
        <w:lastRenderedPageBreak/>
        <w:tab/>
        <w:t>(b)</w:t>
      </w:r>
      <w:r w:rsidRPr="002E054C">
        <w:tab/>
        <w:t>during any period, or during all periods, when the Deputy Chair of the AEA Advisory Board:</w:t>
      </w:r>
    </w:p>
    <w:p w14:paraId="11AD0286" w14:textId="77777777" w:rsidR="00996235" w:rsidRPr="002E054C" w:rsidRDefault="00996235" w:rsidP="00996235">
      <w:pPr>
        <w:pStyle w:val="paragraphsub"/>
      </w:pPr>
      <w:r w:rsidRPr="002E054C">
        <w:tab/>
        <w:t>(i)</w:t>
      </w:r>
      <w:r w:rsidRPr="002E054C">
        <w:tab/>
        <w:t>is acting as the Chair of the AEA Advisory Board; or</w:t>
      </w:r>
    </w:p>
    <w:p w14:paraId="35467EC9" w14:textId="77777777" w:rsidR="00996235" w:rsidRPr="002E054C" w:rsidRDefault="00996235" w:rsidP="00996235">
      <w:pPr>
        <w:pStyle w:val="paragraphsub"/>
      </w:pPr>
      <w:r w:rsidRPr="002E054C">
        <w:tab/>
        <w:t>(ii)</w:t>
      </w:r>
      <w:r w:rsidRPr="002E054C">
        <w:tab/>
        <w:t>is absent from duty; or</w:t>
      </w:r>
    </w:p>
    <w:p w14:paraId="6C7AB005" w14:textId="77777777" w:rsidR="00996235" w:rsidRPr="002E054C" w:rsidRDefault="00996235" w:rsidP="00996235">
      <w:pPr>
        <w:pStyle w:val="paragraphsub"/>
      </w:pPr>
      <w:r w:rsidRPr="002E054C">
        <w:tab/>
        <w:t>(iii)</w:t>
      </w:r>
      <w:r w:rsidRPr="002E054C">
        <w:tab/>
        <w:t>is, for any reason, unable to perform the duties of the office.</w:t>
      </w:r>
    </w:p>
    <w:p w14:paraId="39BFA933" w14:textId="77777777" w:rsidR="00996235" w:rsidRPr="002E054C" w:rsidRDefault="00996235" w:rsidP="00996235">
      <w:pPr>
        <w:pStyle w:val="notetext"/>
      </w:pPr>
      <w:r w:rsidRPr="002E054C">
        <w:t>Note:</w:t>
      </w:r>
      <w:r w:rsidRPr="002E054C">
        <w:tab/>
        <w:t xml:space="preserve">For rules that apply to acting appointments, see sections 33AB and 33A of the </w:t>
      </w:r>
      <w:r w:rsidRPr="002E054C">
        <w:rPr>
          <w:i/>
        </w:rPr>
        <w:t>Acts Interpretation Act 1901</w:t>
      </w:r>
      <w:r w:rsidRPr="002E054C">
        <w:t>.</w:t>
      </w:r>
    </w:p>
    <w:p w14:paraId="08CAED43" w14:textId="53417663" w:rsidR="00996235" w:rsidRPr="002E054C" w:rsidRDefault="00996235" w:rsidP="00996235">
      <w:pPr>
        <w:pStyle w:val="subsection"/>
      </w:pPr>
      <w:r w:rsidRPr="002E054C">
        <w:tab/>
        <w:t>(3)</w:t>
      </w:r>
      <w:r w:rsidRPr="002E054C">
        <w:tab/>
        <w:t xml:space="preserve">The Minister may, by written instrument, appoint a person to act as a member (other than the Chair or Deputy Chair) of the </w:t>
      </w:r>
      <w:r w:rsidR="004B2185" w:rsidRPr="004B2185">
        <w:rPr>
          <w:position w:val="6"/>
          <w:sz w:val="16"/>
        </w:rPr>
        <w:t>*</w:t>
      </w:r>
      <w:r w:rsidRPr="002E054C">
        <w:t>AEA Advisory Board:</w:t>
      </w:r>
    </w:p>
    <w:p w14:paraId="6BFCCDBF" w14:textId="77777777" w:rsidR="00996235" w:rsidRPr="002E054C" w:rsidRDefault="00996235" w:rsidP="00996235">
      <w:pPr>
        <w:pStyle w:val="paragraph"/>
      </w:pPr>
      <w:r w:rsidRPr="002E054C">
        <w:tab/>
        <w:t>(a)</w:t>
      </w:r>
      <w:r w:rsidRPr="002E054C">
        <w:tab/>
        <w:t>during a vacancy in the office of a member (whether or not an appointment has previously been made to the office); or</w:t>
      </w:r>
    </w:p>
    <w:p w14:paraId="5C6E113F" w14:textId="77777777" w:rsidR="00996235" w:rsidRPr="002E054C" w:rsidRDefault="00996235" w:rsidP="00996235">
      <w:pPr>
        <w:pStyle w:val="paragraph"/>
      </w:pPr>
      <w:r w:rsidRPr="002E054C">
        <w:tab/>
        <w:t>(b)</w:t>
      </w:r>
      <w:r w:rsidRPr="002E054C">
        <w:tab/>
        <w:t>during any period, or during all periods, when a member:</w:t>
      </w:r>
    </w:p>
    <w:p w14:paraId="05987748" w14:textId="77777777" w:rsidR="00996235" w:rsidRPr="002E054C" w:rsidRDefault="00996235" w:rsidP="00996235">
      <w:pPr>
        <w:pStyle w:val="paragraphsub"/>
      </w:pPr>
      <w:r w:rsidRPr="002E054C">
        <w:tab/>
        <w:t>(i)</w:t>
      </w:r>
      <w:r w:rsidRPr="002E054C">
        <w:tab/>
        <w:t>is acting as the Deputy Chair; or</w:t>
      </w:r>
    </w:p>
    <w:p w14:paraId="4524AD05" w14:textId="77777777" w:rsidR="00996235" w:rsidRPr="002E054C" w:rsidRDefault="00996235" w:rsidP="00996235">
      <w:pPr>
        <w:pStyle w:val="paragraphsub"/>
      </w:pPr>
      <w:r w:rsidRPr="002E054C">
        <w:tab/>
        <w:t>(ii)</w:t>
      </w:r>
      <w:r w:rsidRPr="002E054C">
        <w:tab/>
        <w:t>is absent from duty; or</w:t>
      </w:r>
    </w:p>
    <w:p w14:paraId="2B0E6492" w14:textId="77777777" w:rsidR="00996235" w:rsidRPr="002E054C" w:rsidRDefault="00996235" w:rsidP="00996235">
      <w:pPr>
        <w:pStyle w:val="paragraphsub"/>
      </w:pPr>
      <w:r w:rsidRPr="002E054C">
        <w:tab/>
        <w:t>(iii)</w:t>
      </w:r>
      <w:r w:rsidRPr="002E054C">
        <w:tab/>
        <w:t>is, for any reason, unable to perform the duties of the office.</w:t>
      </w:r>
    </w:p>
    <w:p w14:paraId="62350104" w14:textId="77777777" w:rsidR="00996235" w:rsidRPr="002E054C" w:rsidRDefault="00996235" w:rsidP="00996235">
      <w:pPr>
        <w:pStyle w:val="notetext"/>
      </w:pPr>
      <w:r w:rsidRPr="002E054C">
        <w:t>Note:</w:t>
      </w:r>
      <w:r w:rsidRPr="002E054C">
        <w:tab/>
        <w:t xml:space="preserve">For rules that apply to acting appointments, see sections 33AB and 33A of the </w:t>
      </w:r>
      <w:r w:rsidRPr="002E054C">
        <w:rPr>
          <w:i/>
        </w:rPr>
        <w:t>Acts Interpretation Act 1901</w:t>
      </w:r>
      <w:r w:rsidRPr="002E054C">
        <w:t>.</w:t>
      </w:r>
    </w:p>
    <w:p w14:paraId="2674D756" w14:textId="77777777" w:rsidR="00996235" w:rsidRPr="002E054C" w:rsidRDefault="00996235" w:rsidP="00996235">
      <w:pPr>
        <w:pStyle w:val="SubsectionHead"/>
      </w:pPr>
      <w:r w:rsidRPr="002E054C">
        <w:t>Experience and knowledge etc. of acting members</w:t>
      </w:r>
    </w:p>
    <w:p w14:paraId="6B75D2C2" w14:textId="269B2A33" w:rsidR="00996235" w:rsidRPr="002E054C" w:rsidRDefault="00996235" w:rsidP="00996235">
      <w:pPr>
        <w:pStyle w:val="subsection"/>
      </w:pPr>
      <w:r w:rsidRPr="002E054C">
        <w:tab/>
        <w:t>(4)</w:t>
      </w:r>
      <w:r w:rsidRPr="002E054C">
        <w:tab/>
        <w:t>Subsection 42</w:t>
      </w:r>
      <w:r w:rsidR="004B2185">
        <w:noBreakHyphen/>
      </w:r>
      <w:r w:rsidRPr="002E054C">
        <w:t>30(5) applies to an appointment under this section in the same way as it applies to an appointment under section 42</w:t>
      </w:r>
      <w:r w:rsidR="004B2185">
        <w:noBreakHyphen/>
      </w:r>
      <w:r w:rsidRPr="002E054C">
        <w:t>30.</w:t>
      </w:r>
    </w:p>
    <w:p w14:paraId="2223587C" w14:textId="2C5C52C2" w:rsidR="00996235" w:rsidRPr="002E054C" w:rsidRDefault="00996235" w:rsidP="00996235">
      <w:pPr>
        <w:pStyle w:val="ActHead5"/>
      </w:pPr>
      <w:bookmarkStart w:id="223" w:name="_Toc185055798"/>
      <w:r w:rsidRPr="002E054C">
        <w:rPr>
          <w:rStyle w:val="CharSectno"/>
        </w:rPr>
        <w:t>42</w:t>
      </w:r>
      <w:r w:rsidR="004B2185">
        <w:rPr>
          <w:rStyle w:val="CharSectno"/>
        </w:rPr>
        <w:noBreakHyphen/>
      </w:r>
      <w:r w:rsidRPr="002E054C">
        <w:rPr>
          <w:rStyle w:val="CharSectno"/>
        </w:rPr>
        <w:t>40</w:t>
      </w:r>
      <w:r w:rsidRPr="002E054C">
        <w:t xml:space="preserve">  Remuneration and allowances</w:t>
      </w:r>
      <w:bookmarkEnd w:id="223"/>
    </w:p>
    <w:p w14:paraId="41065833" w14:textId="4D75A0F9" w:rsidR="00996235" w:rsidRPr="002E054C" w:rsidRDefault="00996235" w:rsidP="00996235">
      <w:pPr>
        <w:pStyle w:val="subsection"/>
      </w:pPr>
      <w:r w:rsidRPr="002E054C">
        <w:tab/>
        <w:t>(1)</w:t>
      </w:r>
      <w:r w:rsidRPr="002E054C">
        <w:tab/>
        <w:t xml:space="preserve">A member of the </w:t>
      </w:r>
      <w:r w:rsidR="004B2185" w:rsidRPr="004B2185">
        <w:rPr>
          <w:position w:val="6"/>
          <w:sz w:val="16"/>
        </w:rPr>
        <w:t>*</w:t>
      </w:r>
      <w:r w:rsidRPr="002E054C">
        <w:t>AEA Advisory Board is to be paid the remuneration that is determined by the Remuneration Tribunal. If no determination of that remuneration by the Tribunal is in operation, the member is to be paid the remuneration that is prescribed by rules made under subsection (4).</w:t>
      </w:r>
    </w:p>
    <w:p w14:paraId="2B727D7C" w14:textId="76729E01" w:rsidR="00996235" w:rsidRPr="002E054C" w:rsidRDefault="00996235" w:rsidP="00996235">
      <w:pPr>
        <w:pStyle w:val="subsection"/>
      </w:pPr>
      <w:r w:rsidRPr="002E054C">
        <w:tab/>
        <w:t>(2)</w:t>
      </w:r>
      <w:r w:rsidRPr="002E054C">
        <w:tab/>
        <w:t xml:space="preserve">A member of the </w:t>
      </w:r>
      <w:r w:rsidR="004B2185" w:rsidRPr="004B2185">
        <w:rPr>
          <w:position w:val="6"/>
          <w:sz w:val="16"/>
        </w:rPr>
        <w:t>*</w:t>
      </w:r>
      <w:r w:rsidRPr="002E054C">
        <w:t>AEA Advisory Board is to be paid the allowances that are prescribed by rules made under subsection (4).</w:t>
      </w:r>
    </w:p>
    <w:p w14:paraId="6244D988" w14:textId="77777777" w:rsidR="00996235" w:rsidRPr="002E054C" w:rsidRDefault="00996235" w:rsidP="00996235">
      <w:pPr>
        <w:pStyle w:val="subsection"/>
      </w:pPr>
      <w:r w:rsidRPr="002E054C">
        <w:lastRenderedPageBreak/>
        <w:tab/>
        <w:t>(3)</w:t>
      </w:r>
      <w:r w:rsidRPr="002E054C">
        <w:tab/>
        <w:t xml:space="preserve">This section has effect subject to the </w:t>
      </w:r>
      <w:r w:rsidRPr="002E054C">
        <w:rPr>
          <w:i/>
        </w:rPr>
        <w:t>Remuneration Tribunal Act 1973</w:t>
      </w:r>
      <w:r w:rsidRPr="002E054C">
        <w:t>.</w:t>
      </w:r>
    </w:p>
    <w:p w14:paraId="065A2E4C" w14:textId="77777777" w:rsidR="00996235" w:rsidRPr="002E054C" w:rsidRDefault="00996235" w:rsidP="00996235">
      <w:pPr>
        <w:pStyle w:val="subsection"/>
      </w:pPr>
      <w:r w:rsidRPr="002E054C">
        <w:tab/>
        <w:t>(4)</w:t>
      </w:r>
      <w:r w:rsidRPr="002E054C">
        <w:tab/>
        <w:t>The Minister may, by legislative instrument, make rules prescribing matters for the purposes of this section.</w:t>
      </w:r>
    </w:p>
    <w:p w14:paraId="4CAEBEB3" w14:textId="174EB4A7" w:rsidR="00996235" w:rsidRPr="002E054C" w:rsidRDefault="00996235" w:rsidP="00996235">
      <w:pPr>
        <w:pStyle w:val="ActHead5"/>
      </w:pPr>
      <w:bookmarkStart w:id="224" w:name="_Toc185055799"/>
      <w:r w:rsidRPr="002E054C">
        <w:rPr>
          <w:rStyle w:val="CharSectno"/>
        </w:rPr>
        <w:t>42</w:t>
      </w:r>
      <w:r w:rsidR="004B2185">
        <w:rPr>
          <w:rStyle w:val="CharSectno"/>
        </w:rPr>
        <w:noBreakHyphen/>
      </w:r>
      <w:r w:rsidRPr="002E054C">
        <w:rPr>
          <w:rStyle w:val="CharSectno"/>
        </w:rPr>
        <w:t>45</w:t>
      </w:r>
      <w:r w:rsidRPr="002E054C">
        <w:t xml:space="preserve">  Leave of absence</w:t>
      </w:r>
      <w:bookmarkEnd w:id="224"/>
    </w:p>
    <w:p w14:paraId="66D6AF7E" w14:textId="60BEC49D" w:rsidR="00996235" w:rsidRPr="002E054C" w:rsidRDefault="00996235" w:rsidP="00996235">
      <w:pPr>
        <w:pStyle w:val="subsection"/>
      </w:pPr>
      <w:r w:rsidRPr="002E054C">
        <w:tab/>
      </w:r>
      <w:r w:rsidRPr="002E054C">
        <w:tab/>
        <w:t xml:space="preserve">The Minister may grant leave of absence to a member of the </w:t>
      </w:r>
      <w:r w:rsidR="004B2185" w:rsidRPr="004B2185">
        <w:rPr>
          <w:position w:val="6"/>
          <w:sz w:val="16"/>
        </w:rPr>
        <w:t>*</w:t>
      </w:r>
      <w:r w:rsidRPr="002E054C">
        <w:t>AEA Advisory Board on the terms and conditions that the Minister determines.</w:t>
      </w:r>
    </w:p>
    <w:p w14:paraId="55176624" w14:textId="6E3E94C4" w:rsidR="00996235" w:rsidRPr="002E054C" w:rsidRDefault="00996235" w:rsidP="00996235">
      <w:pPr>
        <w:pStyle w:val="ActHead5"/>
      </w:pPr>
      <w:bookmarkStart w:id="225" w:name="_Toc185055800"/>
      <w:r w:rsidRPr="002E054C">
        <w:rPr>
          <w:rStyle w:val="CharSectno"/>
        </w:rPr>
        <w:t>42</w:t>
      </w:r>
      <w:r w:rsidR="004B2185">
        <w:rPr>
          <w:rStyle w:val="CharSectno"/>
        </w:rPr>
        <w:noBreakHyphen/>
      </w:r>
      <w:r w:rsidRPr="002E054C">
        <w:rPr>
          <w:rStyle w:val="CharSectno"/>
        </w:rPr>
        <w:t>50</w:t>
      </w:r>
      <w:r w:rsidRPr="002E054C">
        <w:t xml:space="preserve">  Disclosure of interests to the Minister</w:t>
      </w:r>
      <w:bookmarkEnd w:id="225"/>
    </w:p>
    <w:p w14:paraId="7DB64618" w14:textId="6982601E" w:rsidR="00996235" w:rsidRPr="002E054C" w:rsidRDefault="00996235" w:rsidP="00996235">
      <w:pPr>
        <w:pStyle w:val="subsection"/>
      </w:pPr>
      <w:r w:rsidRPr="002E054C">
        <w:rPr>
          <w:i/>
        </w:rPr>
        <w:tab/>
      </w:r>
      <w:r w:rsidRPr="002E054C">
        <w:rPr>
          <w:i/>
        </w:rPr>
        <w:tab/>
      </w:r>
      <w:r w:rsidRPr="002E054C">
        <w:t xml:space="preserve">A member of the </w:t>
      </w:r>
      <w:r w:rsidR="004B2185" w:rsidRPr="004B2185">
        <w:rPr>
          <w:position w:val="6"/>
          <w:sz w:val="16"/>
        </w:rPr>
        <w:t>*</w:t>
      </w:r>
      <w:r w:rsidRPr="002E054C">
        <w:t>AEA Advisory Board must give written notice to the Minister of any direct or indirect pecuniary interest that the member has or acquires and that conflicts or could conflict with the proper performance of the member’s functions.</w:t>
      </w:r>
    </w:p>
    <w:p w14:paraId="54AC10D0" w14:textId="6A3E4E55" w:rsidR="00996235" w:rsidRPr="002E054C" w:rsidRDefault="00996235" w:rsidP="00996235">
      <w:pPr>
        <w:pStyle w:val="ActHead5"/>
      </w:pPr>
      <w:bookmarkStart w:id="226" w:name="_Toc185055801"/>
      <w:r w:rsidRPr="002E054C">
        <w:rPr>
          <w:rStyle w:val="CharSectno"/>
        </w:rPr>
        <w:t>42</w:t>
      </w:r>
      <w:r w:rsidR="004B2185">
        <w:rPr>
          <w:rStyle w:val="CharSectno"/>
        </w:rPr>
        <w:noBreakHyphen/>
      </w:r>
      <w:r w:rsidRPr="002E054C">
        <w:rPr>
          <w:rStyle w:val="CharSectno"/>
        </w:rPr>
        <w:t>55</w:t>
      </w:r>
      <w:r w:rsidRPr="002E054C">
        <w:t xml:space="preserve">  Disclosure of interests to the AEA Advisory Board</w:t>
      </w:r>
      <w:bookmarkEnd w:id="226"/>
    </w:p>
    <w:p w14:paraId="680DCC68" w14:textId="3F867102" w:rsidR="00996235" w:rsidRPr="002E054C" w:rsidRDefault="00996235" w:rsidP="00996235">
      <w:pPr>
        <w:pStyle w:val="subsection"/>
      </w:pPr>
      <w:r w:rsidRPr="002E054C">
        <w:tab/>
        <w:t>(1)</w:t>
      </w:r>
      <w:r w:rsidRPr="002E054C">
        <w:tab/>
        <w:t xml:space="preserve">A member of the </w:t>
      </w:r>
      <w:r w:rsidR="004B2185" w:rsidRPr="004B2185">
        <w:rPr>
          <w:position w:val="6"/>
          <w:sz w:val="16"/>
        </w:rPr>
        <w:t>*</w:t>
      </w:r>
      <w:r w:rsidRPr="002E054C">
        <w:t>AEA Advisory Board who has an interest, pecuniary or otherwise, in relation to either of the following must disclose the nature of the interest to a meeting of the AEA Advisory Board:</w:t>
      </w:r>
    </w:p>
    <w:p w14:paraId="7467B19B" w14:textId="538BF338" w:rsidR="00996235" w:rsidRPr="002E054C" w:rsidRDefault="00996235" w:rsidP="00996235">
      <w:pPr>
        <w:pStyle w:val="paragraph"/>
      </w:pPr>
      <w:r w:rsidRPr="002E054C">
        <w:tab/>
        <w:t>(a)</w:t>
      </w:r>
      <w:r w:rsidRPr="002E054C">
        <w:tab/>
        <w:t xml:space="preserve">a decision by the AEA Advisory Board to recommend, or not recommend, approval of a grant under the </w:t>
      </w:r>
      <w:r w:rsidR="004B2185" w:rsidRPr="004B2185">
        <w:rPr>
          <w:position w:val="6"/>
          <w:sz w:val="16"/>
        </w:rPr>
        <w:t>*</w:t>
      </w:r>
      <w:r w:rsidRPr="002E054C">
        <w:t>Australia’s Economic Accelerator program;</w:t>
      </w:r>
    </w:p>
    <w:p w14:paraId="491582DD" w14:textId="77777777" w:rsidR="00996235" w:rsidRPr="002E054C" w:rsidRDefault="00996235" w:rsidP="00996235">
      <w:pPr>
        <w:pStyle w:val="paragraph"/>
      </w:pPr>
      <w:r w:rsidRPr="002E054C">
        <w:tab/>
        <w:t>(b)</w:t>
      </w:r>
      <w:r w:rsidRPr="002E054C">
        <w:tab/>
        <w:t>another matter being considered or about to be considered by the AEA Advisory Board.</w:t>
      </w:r>
    </w:p>
    <w:p w14:paraId="594A465B" w14:textId="77777777" w:rsidR="00996235" w:rsidRPr="002E054C" w:rsidRDefault="00996235" w:rsidP="00996235">
      <w:pPr>
        <w:pStyle w:val="subsection"/>
      </w:pPr>
      <w:r w:rsidRPr="002E054C">
        <w:tab/>
        <w:t>(2)</w:t>
      </w:r>
      <w:r w:rsidRPr="002E054C">
        <w:tab/>
        <w:t>The disclosure must be made as soon as possible after the relevant facts have come to the member’s knowledge.</w:t>
      </w:r>
    </w:p>
    <w:p w14:paraId="1179E462" w14:textId="5098D5A2" w:rsidR="00996235" w:rsidRPr="002E054C" w:rsidRDefault="00996235" w:rsidP="00996235">
      <w:pPr>
        <w:pStyle w:val="subsection"/>
      </w:pPr>
      <w:r w:rsidRPr="002E054C">
        <w:tab/>
        <w:t>(3)</w:t>
      </w:r>
      <w:r w:rsidRPr="002E054C">
        <w:tab/>
        <w:t xml:space="preserve">The disclosure must be recorded in the minutes of the meeting of the </w:t>
      </w:r>
      <w:r w:rsidR="004B2185" w:rsidRPr="004B2185">
        <w:rPr>
          <w:position w:val="6"/>
          <w:sz w:val="16"/>
        </w:rPr>
        <w:t>*</w:t>
      </w:r>
      <w:r w:rsidRPr="002E054C">
        <w:t>AEA Advisory Board.</w:t>
      </w:r>
    </w:p>
    <w:p w14:paraId="0C3B367B" w14:textId="05C07127" w:rsidR="00996235" w:rsidRPr="002E054C" w:rsidRDefault="00996235" w:rsidP="00996235">
      <w:pPr>
        <w:pStyle w:val="subsection"/>
      </w:pPr>
      <w:r w:rsidRPr="002E054C">
        <w:tab/>
        <w:t>(4)</w:t>
      </w:r>
      <w:r w:rsidRPr="002E054C">
        <w:tab/>
        <w:t xml:space="preserve">Unless the </w:t>
      </w:r>
      <w:r w:rsidR="004B2185" w:rsidRPr="004B2185">
        <w:rPr>
          <w:position w:val="6"/>
          <w:sz w:val="16"/>
        </w:rPr>
        <w:t>*</w:t>
      </w:r>
      <w:r w:rsidRPr="002E054C">
        <w:t>AEA Advisory Board determines otherwise, the member:</w:t>
      </w:r>
    </w:p>
    <w:p w14:paraId="56A5CCF9" w14:textId="77777777" w:rsidR="00996235" w:rsidRPr="002E054C" w:rsidRDefault="00996235" w:rsidP="00996235">
      <w:pPr>
        <w:pStyle w:val="paragraph"/>
      </w:pPr>
      <w:r w:rsidRPr="002E054C">
        <w:lastRenderedPageBreak/>
        <w:tab/>
        <w:t>(a)</w:t>
      </w:r>
      <w:r w:rsidRPr="002E054C">
        <w:tab/>
        <w:t>must not be present during any deliberation by the AEA Advisory Board on the matter; and</w:t>
      </w:r>
    </w:p>
    <w:p w14:paraId="31B54074" w14:textId="77777777" w:rsidR="00996235" w:rsidRPr="002E054C" w:rsidRDefault="00996235" w:rsidP="00996235">
      <w:pPr>
        <w:pStyle w:val="paragraph"/>
      </w:pPr>
      <w:r w:rsidRPr="002E054C">
        <w:tab/>
        <w:t>(b)</w:t>
      </w:r>
      <w:r w:rsidRPr="002E054C">
        <w:tab/>
        <w:t>must not take part in any decision of the AEA Advisory Board with respect to the matter.</w:t>
      </w:r>
    </w:p>
    <w:p w14:paraId="11766D5F" w14:textId="77777777" w:rsidR="00996235" w:rsidRPr="002E054C" w:rsidRDefault="00996235" w:rsidP="00996235">
      <w:pPr>
        <w:pStyle w:val="subsection"/>
      </w:pPr>
      <w:r w:rsidRPr="002E054C">
        <w:tab/>
        <w:t>(5)</w:t>
      </w:r>
      <w:r w:rsidRPr="002E054C">
        <w:tab/>
        <w:t>For the purposes of making a determination under subsection (4), the member:</w:t>
      </w:r>
    </w:p>
    <w:p w14:paraId="074E9714" w14:textId="195FD43A" w:rsidR="00996235" w:rsidRPr="002E054C" w:rsidRDefault="00996235" w:rsidP="00996235">
      <w:pPr>
        <w:pStyle w:val="paragraph"/>
      </w:pPr>
      <w:r w:rsidRPr="002E054C">
        <w:tab/>
        <w:t>(a)</w:t>
      </w:r>
      <w:r w:rsidRPr="002E054C">
        <w:tab/>
        <w:t xml:space="preserve">must not be present during any deliberation of the </w:t>
      </w:r>
      <w:r w:rsidR="004B2185" w:rsidRPr="004B2185">
        <w:rPr>
          <w:position w:val="6"/>
          <w:sz w:val="16"/>
        </w:rPr>
        <w:t>*</w:t>
      </w:r>
      <w:r w:rsidRPr="002E054C">
        <w:t>AEA Advisory Board for the purpose of making the determination; and</w:t>
      </w:r>
    </w:p>
    <w:p w14:paraId="6D068B44" w14:textId="77777777" w:rsidR="00996235" w:rsidRPr="002E054C" w:rsidRDefault="00996235" w:rsidP="00996235">
      <w:pPr>
        <w:pStyle w:val="paragraph"/>
      </w:pPr>
      <w:r w:rsidRPr="002E054C">
        <w:tab/>
        <w:t>(b)</w:t>
      </w:r>
      <w:r w:rsidRPr="002E054C">
        <w:tab/>
        <w:t>must not take part in making the determination.</w:t>
      </w:r>
    </w:p>
    <w:p w14:paraId="2F19A7F7" w14:textId="77AE66F3" w:rsidR="00996235" w:rsidRPr="002E054C" w:rsidRDefault="00996235" w:rsidP="00996235">
      <w:pPr>
        <w:pStyle w:val="subsection"/>
      </w:pPr>
      <w:r w:rsidRPr="002E054C">
        <w:tab/>
        <w:t>(6)</w:t>
      </w:r>
      <w:r w:rsidRPr="002E054C">
        <w:tab/>
        <w:t xml:space="preserve">A determination under subsection (4) must be recorded in the minutes of the meeting of the </w:t>
      </w:r>
      <w:r w:rsidR="004B2185" w:rsidRPr="004B2185">
        <w:rPr>
          <w:position w:val="6"/>
          <w:sz w:val="16"/>
        </w:rPr>
        <w:t>*</w:t>
      </w:r>
      <w:r w:rsidRPr="002E054C">
        <w:t>AEA Advisory Board.</w:t>
      </w:r>
    </w:p>
    <w:p w14:paraId="064D76BE" w14:textId="00BF52E9" w:rsidR="00996235" w:rsidRPr="002E054C" w:rsidRDefault="00996235" w:rsidP="00996235">
      <w:pPr>
        <w:pStyle w:val="ActHead5"/>
      </w:pPr>
      <w:bookmarkStart w:id="227" w:name="_Toc185055802"/>
      <w:r w:rsidRPr="002E054C">
        <w:rPr>
          <w:rStyle w:val="CharSectno"/>
        </w:rPr>
        <w:t>42</w:t>
      </w:r>
      <w:r w:rsidR="004B2185">
        <w:rPr>
          <w:rStyle w:val="CharSectno"/>
        </w:rPr>
        <w:noBreakHyphen/>
      </w:r>
      <w:r w:rsidRPr="002E054C">
        <w:rPr>
          <w:rStyle w:val="CharSectno"/>
        </w:rPr>
        <w:t>60</w:t>
      </w:r>
      <w:r w:rsidRPr="002E054C">
        <w:t xml:space="preserve">  Resignation</w:t>
      </w:r>
      <w:bookmarkEnd w:id="227"/>
    </w:p>
    <w:p w14:paraId="64D0F97D" w14:textId="235E8BC7" w:rsidR="00996235" w:rsidRPr="002E054C" w:rsidRDefault="00996235" w:rsidP="00996235">
      <w:pPr>
        <w:pStyle w:val="subsection"/>
      </w:pPr>
      <w:r w:rsidRPr="002E054C">
        <w:tab/>
        <w:t>(1)</w:t>
      </w:r>
      <w:r w:rsidRPr="002E054C">
        <w:tab/>
        <w:t xml:space="preserve">A member of the </w:t>
      </w:r>
      <w:r w:rsidR="004B2185" w:rsidRPr="004B2185">
        <w:rPr>
          <w:position w:val="6"/>
          <w:sz w:val="16"/>
        </w:rPr>
        <w:t>*</w:t>
      </w:r>
      <w:r w:rsidRPr="002E054C">
        <w:t>AEA Advisory Board may resign the member’s appointment by giving the Minister a written resignation.</w:t>
      </w:r>
    </w:p>
    <w:p w14:paraId="40001F87" w14:textId="77777777" w:rsidR="00996235" w:rsidRPr="002E054C" w:rsidRDefault="00996235" w:rsidP="00996235">
      <w:pPr>
        <w:pStyle w:val="subsection"/>
      </w:pPr>
      <w:r w:rsidRPr="002E054C">
        <w:tab/>
        <w:t>(2)</w:t>
      </w:r>
      <w:r w:rsidRPr="002E054C">
        <w:tab/>
        <w:t>The resignation takes effect on the day it is received by the Minister or, if a later day is specified in the resignation, on that later day.</w:t>
      </w:r>
    </w:p>
    <w:p w14:paraId="5FC66631" w14:textId="7D84A79D" w:rsidR="00996235" w:rsidRPr="002E054C" w:rsidRDefault="00996235" w:rsidP="00996235">
      <w:pPr>
        <w:pStyle w:val="ActHead5"/>
      </w:pPr>
      <w:bookmarkStart w:id="228" w:name="_Toc185055803"/>
      <w:r w:rsidRPr="002E054C">
        <w:rPr>
          <w:rStyle w:val="CharSectno"/>
        </w:rPr>
        <w:t>42</w:t>
      </w:r>
      <w:r w:rsidR="004B2185">
        <w:rPr>
          <w:rStyle w:val="CharSectno"/>
        </w:rPr>
        <w:noBreakHyphen/>
      </w:r>
      <w:r w:rsidRPr="002E054C">
        <w:rPr>
          <w:rStyle w:val="CharSectno"/>
        </w:rPr>
        <w:t>65</w:t>
      </w:r>
      <w:r w:rsidRPr="002E054C">
        <w:t xml:space="preserve">  Termination</w:t>
      </w:r>
      <w:bookmarkEnd w:id="228"/>
    </w:p>
    <w:p w14:paraId="594B5212" w14:textId="1245B372" w:rsidR="00996235" w:rsidRPr="002E054C" w:rsidRDefault="00996235" w:rsidP="00996235">
      <w:pPr>
        <w:pStyle w:val="subsection"/>
      </w:pPr>
      <w:r w:rsidRPr="002E054C">
        <w:tab/>
      </w:r>
      <w:r w:rsidRPr="002E054C">
        <w:tab/>
        <w:t xml:space="preserve">The Minister may terminate the appointment of a member of the </w:t>
      </w:r>
      <w:r w:rsidR="004B2185" w:rsidRPr="004B2185">
        <w:rPr>
          <w:position w:val="6"/>
          <w:sz w:val="16"/>
        </w:rPr>
        <w:t>*</w:t>
      </w:r>
      <w:r w:rsidRPr="002E054C">
        <w:t>AEA Advisory Board for misbehaviour, or if any of the following applies:</w:t>
      </w:r>
    </w:p>
    <w:p w14:paraId="39986870" w14:textId="77777777" w:rsidR="00996235" w:rsidRPr="002E054C" w:rsidRDefault="00996235" w:rsidP="00996235">
      <w:pPr>
        <w:pStyle w:val="paragraph"/>
      </w:pPr>
      <w:r w:rsidRPr="002E054C">
        <w:tab/>
        <w:t>(a)</w:t>
      </w:r>
      <w:r w:rsidRPr="002E054C">
        <w:tab/>
        <w:t>the member is unable to perform the duties of the member’s office because of physical or mental incapacity;</w:t>
      </w:r>
    </w:p>
    <w:p w14:paraId="26EB59BF" w14:textId="77777777" w:rsidR="00996235" w:rsidRPr="002E054C" w:rsidRDefault="00996235" w:rsidP="00996235">
      <w:pPr>
        <w:pStyle w:val="paragraph"/>
      </w:pPr>
      <w:r w:rsidRPr="002E054C">
        <w:tab/>
        <w:t>(b)</w:t>
      </w:r>
      <w:r w:rsidRPr="002E054C">
        <w:tab/>
        <w:t>the member:</w:t>
      </w:r>
    </w:p>
    <w:p w14:paraId="2DDEABAF" w14:textId="77777777" w:rsidR="00996235" w:rsidRPr="002E054C" w:rsidRDefault="00996235" w:rsidP="00996235">
      <w:pPr>
        <w:pStyle w:val="paragraphsub"/>
      </w:pPr>
      <w:r w:rsidRPr="002E054C">
        <w:tab/>
        <w:t>(i)</w:t>
      </w:r>
      <w:r w:rsidRPr="002E054C">
        <w:tab/>
        <w:t>becomes bankrupt; or</w:t>
      </w:r>
    </w:p>
    <w:p w14:paraId="526D345C" w14:textId="77777777" w:rsidR="00996235" w:rsidRPr="002E054C" w:rsidRDefault="00996235" w:rsidP="00996235">
      <w:pPr>
        <w:pStyle w:val="paragraphsub"/>
      </w:pPr>
      <w:r w:rsidRPr="002E054C">
        <w:tab/>
        <w:t>(ii)</w:t>
      </w:r>
      <w:r w:rsidRPr="002E054C">
        <w:tab/>
        <w:t>applies to take the benefit of any law for the relief of bankrupt or insolvent debtors; or</w:t>
      </w:r>
    </w:p>
    <w:p w14:paraId="427E9AD1" w14:textId="77777777" w:rsidR="00996235" w:rsidRPr="002E054C" w:rsidRDefault="00996235" w:rsidP="00996235">
      <w:pPr>
        <w:pStyle w:val="paragraphsub"/>
      </w:pPr>
      <w:r w:rsidRPr="002E054C">
        <w:tab/>
        <w:t>(iii)</w:t>
      </w:r>
      <w:r w:rsidRPr="002E054C">
        <w:tab/>
        <w:t>compounds with the member’s creditors; or</w:t>
      </w:r>
    </w:p>
    <w:p w14:paraId="0E062543" w14:textId="77777777" w:rsidR="00996235" w:rsidRPr="002E054C" w:rsidRDefault="00996235" w:rsidP="00996235">
      <w:pPr>
        <w:pStyle w:val="paragraphsub"/>
      </w:pPr>
      <w:r w:rsidRPr="002E054C">
        <w:lastRenderedPageBreak/>
        <w:tab/>
        <w:t>(iv)</w:t>
      </w:r>
      <w:r w:rsidRPr="002E054C">
        <w:tab/>
        <w:t>makes an assignment of the member’s remuneration for the benefit of the member’s creditors;</w:t>
      </w:r>
    </w:p>
    <w:p w14:paraId="1CD02CF2" w14:textId="77777777" w:rsidR="00996235" w:rsidRPr="002E054C" w:rsidRDefault="00996235" w:rsidP="00996235">
      <w:pPr>
        <w:pStyle w:val="paragraph"/>
      </w:pPr>
      <w:r w:rsidRPr="002E054C">
        <w:tab/>
        <w:t>(c)</w:t>
      </w:r>
      <w:r w:rsidRPr="002E054C">
        <w:tab/>
        <w:t>the member is absent, except on leave of absence, from 3 consecutive meetings of the AEA Advisory Board;</w:t>
      </w:r>
    </w:p>
    <w:p w14:paraId="7958FCD4" w14:textId="2705A503" w:rsidR="00996235" w:rsidRPr="002E054C" w:rsidRDefault="00996235" w:rsidP="00996235">
      <w:pPr>
        <w:pStyle w:val="paragraph"/>
      </w:pPr>
      <w:r w:rsidRPr="002E054C">
        <w:tab/>
        <w:t>(d)</w:t>
      </w:r>
      <w:r w:rsidRPr="002E054C">
        <w:tab/>
        <w:t>the member fails, without reasonable excuse, to comply with section 42</w:t>
      </w:r>
      <w:r w:rsidR="004B2185">
        <w:noBreakHyphen/>
      </w:r>
      <w:r w:rsidRPr="002E054C">
        <w:t>50 or 42</w:t>
      </w:r>
      <w:r w:rsidR="004B2185">
        <w:noBreakHyphen/>
      </w:r>
      <w:r w:rsidRPr="002E054C">
        <w:t>55 (which deal with the disclosure of interests).</w:t>
      </w:r>
    </w:p>
    <w:p w14:paraId="65E844B4" w14:textId="4C14C41D" w:rsidR="00996235" w:rsidRPr="002E054C" w:rsidRDefault="00996235" w:rsidP="00996235">
      <w:pPr>
        <w:pStyle w:val="ActHead5"/>
      </w:pPr>
      <w:bookmarkStart w:id="229" w:name="_Toc185055804"/>
      <w:r w:rsidRPr="002E054C">
        <w:rPr>
          <w:rStyle w:val="CharSectno"/>
        </w:rPr>
        <w:t>42</w:t>
      </w:r>
      <w:r w:rsidR="004B2185">
        <w:rPr>
          <w:rStyle w:val="CharSectno"/>
        </w:rPr>
        <w:noBreakHyphen/>
      </w:r>
      <w:r w:rsidRPr="002E054C">
        <w:rPr>
          <w:rStyle w:val="CharSectno"/>
        </w:rPr>
        <w:t>70</w:t>
      </w:r>
      <w:r w:rsidRPr="002E054C">
        <w:t xml:space="preserve">  Other terms and conditions</w:t>
      </w:r>
      <w:bookmarkEnd w:id="229"/>
    </w:p>
    <w:p w14:paraId="1AA0989E" w14:textId="3CDEA080" w:rsidR="00996235" w:rsidRPr="002E054C" w:rsidRDefault="00996235" w:rsidP="00996235">
      <w:pPr>
        <w:pStyle w:val="subsection"/>
      </w:pPr>
      <w:r w:rsidRPr="002E054C">
        <w:tab/>
      </w:r>
      <w:r w:rsidRPr="002E054C">
        <w:tab/>
        <w:t xml:space="preserve">A member of the </w:t>
      </w:r>
      <w:r w:rsidR="004B2185" w:rsidRPr="004B2185">
        <w:rPr>
          <w:position w:val="6"/>
          <w:sz w:val="16"/>
        </w:rPr>
        <w:t>*</w:t>
      </w:r>
      <w:r w:rsidRPr="002E054C">
        <w:t>AEA Advisory Board holds office on the terms and conditions (if any) in relation to matters not covered by this Act that are determined, in writing, by the Minister.</w:t>
      </w:r>
    </w:p>
    <w:p w14:paraId="1E0B961B" w14:textId="21B7BE61" w:rsidR="00996235" w:rsidRPr="002E054C" w:rsidRDefault="00996235" w:rsidP="00996235">
      <w:pPr>
        <w:pStyle w:val="ActHead4"/>
      </w:pPr>
      <w:bookmarkStart w:id="230" w:name="_Toc185055805"/>
      <w:r w:rsidRPr="002E054C">
        <w:rPr>
          <w:rStyle w:val="CharSubdNo"/>
        </w:rPr>
        <w:t>Subdivision 42</w:t>
      </w:r>
      <w:r w:rsidR="004B2185">
        <w:rPr>
          <w:rStyle w:val="CharSubdNo"/>
        </w:rPr>
        <w:noBreakHyphen/>
      </w:r>
      <w:r w:rsidRPr="002E054C">
        <w:rPr>
          <w:rStyle w:val="CharSubdNo"/>
        </w:rPr>
        <w:t>C</w:t>
      </w:r>
      <w:r w:rsidRPr="002E054C">
        <w:t>—</w:t>
      </w:r>
      <w:r w:rsidRPr="002E054C">
        <w:rPr>
          <w:rStyle w:val="CharSubdText"/>
        </w:rPr>
        <w:t>Priority managers</w:t>
      </w:r>
      <w:bookmarkEnd w:id="230"/>
    </w:p>
    <w:p w14:paraId="3D8A3FD5" w14:textId="5EA7BB67" w:rsidR="00996235" w:rsidRPr="002E054C" w:rsidRDefault="00996235" w:rsidP="00996235">
      <w:pPr>
        <w:pStyle w:val="ActHead5"/>
      </w:pPr>
      <w:bookmarkStart w:id="231" w:name="_Toc185055806"/>
      <w:r w:rsidRPr="002E054C">
        <w:rPr>
          <w:rStyle w:val="CharSectno"/>
        </w:rPr>
        <w:t>42</w:t>
      </w:r>
      <w:r w:rsidR="004B2185">
        <w:rPr>
          <w:rStyle w:val="CharSectno"/>
        </w:rPr>
        <w:noBreakHyphen/>
      </w:r>
      <w:r w:rsidRPr="002E054C">
        <w:rPr>
          <w:rStyle w:val="CharSectno"/>
        </w:rPr>
        <w:t>75</w:t>
      </w:r>
      <w:r w:rsidRPr="002E054C">
        <w:t xml:space="preserve">  Priority managers</w:t>
      </w:r>
      <w:bookmarkEnd w:id="231"/>
    </w:p>
    <w:p w14:paraId="7BBFA6CA" w14:textId="77777777" w:rsidR="00996235" w:rsidRPr="002E054C" w:rsidRDefault="00996235" w:rsidP="00996235">
      <w:pPr>
        <w:pStyle w:val="subsection"/>
      </w:pPr>
      <w:r w:rsidRPr="002E054C">
        <w:tab/>
        <w:t>(1)</w:t>
      </w:r>
      <w:r w:rsidRPr="002E054C">
        <w:tab/>
        <w:t>The Secretary may, on behalf of the Commonwealth, engage persons to be known as priority managers:</w:t>
      </w:r>
    </w:p>
    <w:p w14:paraId="026EA07A" w14:textId="3B20C293" w:rsidR="00996235" w:rsidRPr="002E054C" w:rsidRDefault="00996235" w:rsidP="00996235">
      <w:pPr>
        <w:pStyle w:val="paragraph"/>
      </w:pPr>
      <w:r w:rsidRPr="002E054C">
        <w:tab/>
        <w:t>(a)</w:t>
      </w:r>
      <w:r w:rsidRPr="002E054C">
        <w:tab/>
        <w:t xml:space="preserve">to perform any functions conferred by the Other Grants Guidelines on priority managers in relation to the </w:t>
      </w:r>
      <w:r w:rsidR="004B2185" w:rsidRPr="004B2185">
        <w:rPr>
          <w:position w:val="6"/>
          <w:sz w:val="16"/>
        </w:rPr>
        <w:t>*</w:t>
      </w:r>
      <w:r w:rsidRPr="002E054C">
        <w:t>Australia’s Economic Accelerator program; and</w:t>
      </w:r>
    </w:p>
    <w:p w14:paraId="690F1CFE" w14:textId="7E032C3A" w:rsidR="00996235" w:rsidRPr="002E054C" w:rsidRDefault="00996235" w:rsidP="00996235">
      <w:pPr>
        <w:pStyle w:val="paragraph"/>
      </w:pPr>
      <w:r w:rsidRPr="002E054C">
        <w:tab/>
        <w:t>(b)</w:t>
      </w:r>
      <w:r w:rsidRPr="002E054C">
        <w:tab/>
        <w:t xml:space="preserve">to provide technical and specialist advisory services to assist the </w:t>
      </w:r>
      <w:r w:rsidR="004B2185" w:rsidRPr="004B2185">
        <w:rPr>
          <w:position w:val="6"/>
          <w:sz w:val="16"/>
        </w:rPr>
        <w:t>*</w:t>
      </w:r>
      <w:r w:rsidRPr="002E054C">
        <w:t>AEA Advisory Board in performing any functions conferred by the Guidelines on the Board in relation to the Australia’s Economic Accelerator program.</w:t>
      </w:r>
    </w:p>
    <w:p w14:paraId="03D830B8" w14:textId="77777777" w:rsidR="00996235" w:rsidRPr="002E054C" w:rsidRDefault="00996235" w:rsidP="00996235">
      <w:pPr>
        <w:pStyle w:val="subsection"/>
      </w:pPr>
      <w:r w:rsidRPr="002E054C">
        <w:tab/>
        <w:t>(2)</w:t>
      </w:r>
      <w:r w:rsidRPr="002E054C">
        <w:tab/>
        <w:t>The persons are to be engaged on the terms and conditions that the Secretary determines.</w:t>
      </w:r>
    </w:p>
    <w:p w14:paraId="67AFE7CC" w14:textId="6AED2819" w:rsidR="00BB4365" w:rsidRPr="002E054C" w:rsidRDefault="00BB4365" w:rsidP="00BB4365">
      <w:pPr>
        <w:pStyle w:val="ActHead2"/>
        <w:pageBreakBefore/>
      </w:pPr>
      <w:bookmarkStart w:id="232" w:name="_Toc185055807"/>
      <w:r w:rsidRPr="002E054C">
        <w:rPr>
          <w:rStyle w:val="CharPartNo"/>
        </w:rPr>
        <w:lastRenderedPageBreak/>
        <w:t>Part</w:t>
      </w:r>
      <w:r w:rsidR="00A35FD3" w:rsidRPr="002E054C">
        <w:rPr>
          <w:rStyle w:val="CharPartNo"/>
        </w:rPr>
        <w:t> </w:t>
      </w:r>
      <w:r w:rsidRPr="002E054C">
        <w:rPr>
          <w:rStyle w:val="CharPartNo"/>
        </w:rPr>
        <w:t>2</w:t>
      </w:r>
      <w:r w:rsidR="004B2185">
        <w:rPr>
          <w:rStyle w:val="CharPartNo"/>
        </w:rPr>
        <w:noBreakHyphen/>
      </w:r>
      <w:r w:rsidRPr="002E054C">
        <w:rPr>
          <w:rStyle w:val="CharPartNo"/>
        </w:rPr>
        <w:t>4</w:t>
      </w:r>
      <w:r w:rsidRPr="002E054C">
        <w:t>—</w:t>
      </w:r>
      <w:r w:rsidRPr="002E054C">
        <w:rPr>
          <w:rStyle w:val="CharPartText"/>
        </w:rPr>
        <w:t>Commonwealth scholarships</w:t>
      </w:r>
      <w:bookmarkEnd w:id="232"/>
    </w:p>
    <w:p w14:paraId="625C7405" w14:textId="77777777" w:rsidR="00BB4365" w:rsidRPr="002E054C" w:rsidRDefault="00BB4365" w:rsidP="00BB4365">
      <w:pPr>
        <w:pStyle w:val="ActHead3"/>
      </w:pPr>
      <w:bookmarkStart w:id="233" w:name="_Toc185055808"/>
      <w:r w:rsidRPr="002E054C">
        <w:rPr>
          <w:rStyle w:val="CharDivNo"/>
        </w:rPr>
        <w:t>Division</w:t>
      </w:r>
      <w:r w:rsidR="00A35FD3" w:rsidRPr="002E054C">
        <w:rPr>
          <w:rStyle w:val="CharDivNo"/>
        </w:rPr>
        <w:t> </w:t>
      </w:r>
      <w:r w:rsidRPr="002E054C">
        <w:rPr>
          <w:rStyle w:val="CharDivNo"/>
        </w:rPr>
        <w:t>46</w:t>
      </w:r>
      <w:r w:rsidRPr="002E054C">
        <w:t>—</w:t>
      </w:r>
      <w:r w:rsidRPr="002E054C">
        <w:rPr>
          <w:rStyle w:val="CharDivText"/>
        </w:rPr>
        <w:t>Commonwealth scholarships</w:t>
      </w:r>
      <w:bookmarkEnd w:id="233"/>
    </w:p>
    <w:p w14:paraId="0FDBC7C6" w14:textId="7D51CE14" w:rsidR="00BB4365" w:rsidRPr="002E054C" w:rsidRDefault="00BB4365" w:rsidP="00BB4365">
      <w:pPr>
        <w:pStyle w:val="ActHead5"/>
      </w:pPr>
      <w:bookmarkStart w:id="234" w:name="_Toc185055809"/>
      <w:r w:rsidRPr="002E054C">
        <w:rPr>
          <w:rStyle w:val="CharSectno"/>
        </w:rPr>
        <w:t>46</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234"/>
    </w:p>
    <w:p w14:paraId="7D8BB63E" w14:textId="77777777" w:rsidR="00BB4365" w:rsidRPr="002E054C" w:rsidRDefault="00BB4365" w:rsidP="00BB4365">
      <w:pPr>
        <w:pStyle w:val="BoxText"/>
      </w:pPr>
      <w:r w:rsidRPr="002E054C">
        <w:t>Grants for scholarships are made to higher education providers who pay the scholarships to students for the purposes of the students’ education.</w:t>
      </w:r>
    </w:p>
    <w:p w14:paraId="73DB5504" w14:textId="77777777" w:rsidR="00BB4365" w:rsidRPr="002E054C" w:rsidRDefault="00BB4365" w:rsidP="00BB4365">
      <w:pPr>
        <w:pStyle w:val="BoxText"/>
      </w:pPr>
      <w:r w:rsidRPr="002E054C">
        <w:t>Certain scholarships may be paid directly to students.</w:t>
      </w:r>
    </w:p>
    <w:p w14:paraId="40597B41" w14:textId="5C04F2A9" w:rsidR="00BB4365" w:rsidRPr="002E054C" w:rsidRDefault="00BB4365" w:rsidP="00BB4365">
      <w:pPr>
        <w:pStyle w:val="notetext"/>
      </w:pPr>
      <w:r w:rsidRPr="002E054C">
        <w:t>Note:</w:t>
      </w:r>
      <w:r w:rsidRPr="002E054C">
        <w:tab/>
        <w:t>This Part does not apply to Table C providers: see section</w:t>
      </w:r>
      <w:r w:rsidR="00A35FD3" w:rsidRPr="002E054C">
        <w:t> </w:t>
      </w:r>
      <w:r w:rsidRPr="002E054C">
        <w:t>5</w:t>
      </w:r>
      <w:r w:rsidR="004B2185">
        <w:noBreakHyphen/>
      </w:r>
      <w:r w:rsidRPr="002E054C">
        <w:t>1.</w:t>
      </w:r>
    </w:p>
    <w:p w14:paraId="43DA4FBE" w14:textId="17172B82" w:rsidR="00BB4365" w:rsidRPr="002E054C" w:rsidRDefault="00BB4365" w:rsidP="00BB4365">
      <w:pPr>
        <w:pStyle w:val="ActHead5"/>
      </w:pPr>
      <w:bookmarkStart w:id="235" w:name="_Toc185055810"/>
      <w:r w:rsidRPr="002E054C">
        <w:rPr>
          <w:rStyle w:val="CharSectno"/>
        </w:rPr>
        <w:t>46</w:t>
      </w:r>
      <w:r w:rsidR="004B2185">
        <w:rPr>
          <w:rStyle w:val="CharSectno"/>
        </w:rPr>
        <w:noBreakHyphen/>
      </w:r>
      <w:r w:rsidRPr="002E054C">
        <w:rPr>
          <w:rStyle w:val="CharSectno"/>
        </w:rPr>
        <w:t>5</w:t>
      </w:r>
      <w:r w:rsidRPr="002E054C">
        <w:t xml:space="preserve">  The Commonwealth Scholarships Guidelines</w:t>
      </w:r>
      <w:bookmarkEnd w:id="235"/>
    </w:p>
    <w:p w14:paraId="293211C7" w14:textId="455DB201" w:rsidR="00BB4365" w:rsidRPr="002E054C" w:rsidRDefault="00BB4365" w:rsidP="00BB4365">
      <w:pPr>
        <w:pStyle w:val="subsection"/>
      </w:pPr>
      <w:r w:rsidRPr="002E054C">
        <w:tab/>
      </w:r>
      <w:r w:rsidRPr="002E054C">
        <w:tab/>
      </w:r>
      <w:r w:rsidR="004B2185" w:rsidRPr="004B2185">
        <w:rPr>
          <w:position w:val="6"/>
          <w:sz w:val="16"/>
        </w:rPr>
        <w:t>*</w:t>
      </w:r>
      <w:r w:rsidRPr="002E054C">
        <w:t xml:space="preserve">Commonwealth scholarships are also dealt with in the Commonwealth Scholarships Guidelines. The provisions of this </w:t>
      </w:r>
      <w:r w:rsidR="00D2636F" w:rsidRPr="002E054C">
        <w:t>Part i</w:t>
      </w:r>
      <w:r w:rsidRPr="002E054C">
        <w:t>ndicate when a particular matter is or may be dealt with in these Guidelines.</w:t>
      </w:r>
    </w:p>
    <w:p w14:paraId="00E0CC66" w14:textId="6AD63204" w:rsidR="00BB4365" w:rsidRPr="002E054C" w:rsidRDefault="00BB4365" w:rsidP="00BB4365">
      <w:pPr>
        <w:pStyle w:val="notetext"/>
      </w:pPr>
      <w:r w:rsidRPr="002E054C">
        <w:t>Note:</w:t>
      </w:r>
      <w:r w:rsidRPr="002E054C">
        <w:tab/>
        <w:t xml:space="preserve">The Commonwealth Scholarships Guidelines are made by the Minister under </w:t>
      </w:r>
      <w:r w:rsidR="00D2636F" w:rsidRPr="002E054C">
        <w:t>section 2</w:t>
      </w:r>
      <w:r w:rsidRPr="002E054C">
        <w:t>38</w:t>
      </w:r>
      <w:r w:rsidR="004B2185">
        <w:noBreakHyphen/>
      </w:r>
      <w:r w:rsidRPr="002E054C">
        <w:t>10.</w:t>
      </w:r>
    </w:p>
    <w:p w14:paraId="4B0E1502" w14:textId="4457530F" w:rsidR="00BB4365" w:rsidRPr="002E054C" w:rsidRDefault="00BB4365" w:rsidP="00BB4365">
      <w:pPr>
        <w:pStyle w:val="ActHead5"/>
      </w:pPr>
      <w:bookmarkStart w:id="236" w:name="_Toc185055811"/>
      <w:r w:rsidRPr="002E054C">
        <w:rPr>
          <w:rStyle w:val="CharSectno"/>
        </w:rPr>
        <w:t>46</w:t>
      </w:r>
      <w:r w:rsidR="004B2185">
        <w:rPr>
          <w:rStyle w:val="CharSectno"/>
        </w:rPr>
        <w:noBreakHyphen/>
      </w:r>
      <w:r w:rsidRPr="002E054C">
        <w:rPr>
          <w:rStyle w:val="CharSectno"/>
        </w:rPr>
        <w:t>10</w:t>
      </w:r>
      <w:r w:rsidRPr="002E054C">
        <w:t xml:space="preserve">  Classes of Commonwealth scholarships</w:t>
      </w:r>
      <w:bookmarkEnd w:id="236"/>
    </w:p>
    <w:p w14:paraId="7648D128" w14:textId="4FB3E872" w:rsidR="00BB4365" w:rsidRPr="002E054C" w:rsidRDefault="00BB4365" w:rsidP="00BB4365">
      <w:pPr>
        <w:pStyle w:val="subsection"/>
      </w:pPr>
      <w:r w:rsidRPr="002E054C">
        <w:tab/>
      </w:r>
      <w:r w:rsidRPr="002E054C">
        <w:tab/>
        <w:t xml:space="preserve">There are 3 classes of </w:t>
      </w:r>
      <w:r w:rsidR="004B2185" w:rsidRPr="004B2185">
        <w:rPr>
          <w:position w:val="6"/>
          <w:sz w:val="16"/>
        </w:rPr>
        <w:t>*</w:t>
      </w:r>
      <w:r w:rsidRPr="002E054C">
        <w:t>Commonwealth scholarships:</w:t>
      </w:r>
    </w:p>
    <w:p w14:paraId="628CD242" w14:textId="3E77BCA5" w:rsidR="00BB4365" w:rsidRPr="002E054C" w:rsidRDefault="00BB4365" w:rsidP="00BB4365">
      <w:pPr>
        <w:pStyle w:val="paragraph"/>
      </w:pPr>
      <w:r w:rsidRPr="002E054C">
        <w:tab/>
        <w:t>(a)</w:t>
      </w:r>
      <w:r w:rsidRPr="002E054C">
        <w:tab/>
        <w:t>directly</w:t>
      </w:r>
      <w:r w:rsidR="004B2185">
        <w:noBreakHyphen/>
      </w:r>
      <w:r w:rsidRPr="002E054C">
        <w:t>paid standard scholarships; and</w:t>
      </w:r>
    </w:p>
    <w:p w14:paraId="4F6B0904" w14:textId="3EA04DCA" w:rsidR="00BB4365" w:rsidRPr="002E054C" w:rsidRDefault="00BB4365" w:rsidP="00BB4365">
      <w:pPr>
        <w:pStyle w:val="paragraph"/>
      </w:pPr>
      <w:r w:rsidRPr="002E054C">
        <w:tab/>
        <w:t>(aa)</w:t>
      </w:r>
      <w:r w:rsidRPr="002E054C">
        <w:tab/>
        <w:t>indirectly</w:t>
      </w:r>
      <w:r w:rsidR="004B2185">
        <w:noBreakHyphen/>
      </w:r>
      <w:r w:rsidRPr="002E054C">
        <w:t>paid standard scholarships; and</w:t>
      </w:r>
    </w:p>
    <w:p w14:paraId="5845AC87" w14:textId="77777777" w:rsidR="00BB4365" w:rsidRPr="002E054C" w:rsidRDefault="00BB4365" w:rsidP="00BB4365">
      <w:pPr>
        <w:pStyle w:val="paragraph"/>
      </w:pPr>
      <w:r w:rsidRPr="002E054C">
        <w:tab/>
        <w:t>(b)</w:t>
      </w:r>
      <w:r w:rsidRPr="002E054C">
        <w:tab/>
        <w:t>postgraduate research scholarships.</w:t>
      </w:r>
    </w:p>
    <w:p w14:paraId="03F89B3A" w14:textId="77777777" w:rsidR="00BB4365" w:rsidRPr="002E054C" w:rsidRDefault="00BB4365" w:rsidP="00BB4365">
      <w:pPr>
        <w:pStyle w:val="notetext"/>
      </w:pPr>
      <w:r w:rsidRPr="002E054C">
        <w:t>Note:</w:t>
      </w:r>
      <w:r w:rsidRPr="002E054C">
        <w:tab/>
        <w:t>The Commonwealth Scholarships Guidelines set out the kinds of scholarships in each class.</w:t>
      </w:r>
    </w:p>
    <w:p w14:paraId="7367ADEC" w14:textId="63CA67A4" w:rsidR="00BB4365" w:rsidRPr="002E054C" w:rsidRDefault="00BB4365" w:rsidP="00BB4365">
      <w:pPr>
        <w:pStyle w:val="ActHead5"/>
      </w:pPr>
      <w:bookmarkStart w:id="237" w:name="_Toc185055812"/>
      <w:r w:rsidRPr="002E054C">
        <w:rPr>
          <w:rStyle w:val="CharSectno"/>
        </w:rPr>
        <w:lastRenderedPageBreak/>
        <w:t>46</w:t>
      </w:r>
      <w:r w:rsidR="004B2185">
        <w:rPr>
          <w:rStyle w:val="CharSectno"/>
        </w:rPr>
        <w:noBreakHyphen/>
      </w:r>
      <w:r w:rsidRPr="002E054C">
        <w:rPr>
          <w:rStyle w:val="CharSectno"/>
        </w:rPr>
        <w:t>13</w:t>
      </w:r>
      <w:r w:rsidRPr="002E054C">
        <w:t xml:space="preserve">  Eligibility of students to receive directly</w:t>
      </w:r>
      <w:r w:rsidR="004B2185">
        <w:noBreakHyphen/>
      </w:r>
      <w:r w:rsidRPr="002E054C">
        <w:t>paid standard Commonwealth scholarships</w:t>
      </w:r>
      <w:bookmarkEnd w:id="237"/>
    </w:p>
    <w:p w14:paraId="6B883D3A" w14:textId="77777777" w:rsidR="00BB4365" w:rsidRPr="002E054C" w:rsidRDefault="00BB4365" w:rsidP="00BB4365">
      <w:pPr>
        <w:pStyle w:val="subsection"/>
      </w:pPr>
      <w:r w:rsidRPr="002E054C">
        <w:tab/>
      </w:r>
      <w:r w:rsidRPr="002E054C">
        <w:tab/>
        <w:t>If:</w:t>
      </w:r>
    </w:p>
    <w:p w14:paraId="64A1DC12" w14:textId="6888C149" w:rsidR="00BB4365" w:rsidRPr="002E054C" w:rsidRDefault="00BB4365" w:rsidP="00BB4365">
      <w:pPr>
        <w:pStyle w:val="paragraph"/>
      </w:pPr>
      <w:r w:rsidRPr="002E054C">
        <w:tab/>
        <w:t>(a)</w:t>
      </w:r>
      <w:r w:rsidRPr="002E054C">
        <w:tab/>
        <w:t>the Commonwealth Scholarships Guidelines provide for a particular kind of directly</w:t>
      </w:r>
      <w:r w:rsidR="004B2185">
        <w:noBreakHyphen/>
      </w:r>
      <w:r w:rsidRPr="002E054C">
        <w:t xml:space="preserve">paid standard </w:t>
      </w:r>
      <w:r w:rsidR="004B2185" w:rsidRPr="004B2185">
        <w:rPr>
          <w:position w:val="6"/>
          <w:sz w:val="16"/>
        </w:rPr>
        <w:t>*</w:t>
      </w:r>
      <w:r w:rsidRPr="002E054C">
        <w:t>Commonwealth scholarship; and</w:t>
      </w:r>
    </w:p>
    <w:p w14:paraId="30847E13" w14:textId="77777777" w:rsidR="00BB4365" w:rsidRPr="002E054C" w:rsidRDefault="00BB4365" w:rsidP="00BB4365">
      <w:pPr>
        <w:pStyle w:val="paragraph"/>
      </w:pPr>
      <w:r w:rsidRPr="002E054C">
        <w:tab/>
        <w:t>(b)</w:t>
      </w:r>
      <w:r w:rsidRPr="002E054C">
        <w:tab/>
        <w:t>those guidelines set out eligibility requirements for that kind of scholarship; and</w:t>
      </w:r>
    </w:p>
    <w:p w14:paraId="65E56914" w14:textId="77777777" w:rsidR="00BB4365" w:rsidRPr="002E054C" w:rsidRDefault="00BB4365" w:rsidP="00BB4365">
      <w:pPr>
        <w:pStyle w:val="paragraph"/>
      </w:pPr>
      <w:r w:rsidRPr="002E054C">
        <w:tab/>
        <w:t>(c)</w:t>
      </w:r>
      <w:r w:rsidRPr="002E054C">
        <w:tab/>
        <w:t>a student of:</w:t>
      </w:r>
    </w:p>
    <w:p w14:paraId="2CFD1DBA" w14:textId="08F86826" w:rsidR="00BB4365" w:rsidRPr="002E054C" w:rsidRDefault="00BB4365" w:rsidP="00BB4365">
      <w:pPr>
        <w:pStyle w:val="paragraphsub"/>
      </w:pPr>
      <w:r w:rsidRPr="002E054C">
        <w:tab/>
        <w:t>(i)</w:t>
      </w:r>
      <w:r w:rsidRPr="002E054C">
        <w:tab/>
        <w:t xml:space="preserve">a </w:t>
      </w:r>
      <w:r w:rsidR="004B2185" w:rsidRPr="004B2185">
        <w:rPr>
          <w:position w:val="6"/>
          <w:sz w:val="16"/>
        </w:rPr>
        <w:t>*</w:t>
      </w:r>
      <w:r w:rsidRPr="002E054C">
        <w:t>Table A provider; or</w:t>
      </w:r>
    </w:p>
    <w:p w14:paraId="056A2CE9" w14:textId="178ECDA9" w:rsidR="00BB4365" w:rsidRPr="002E054C" w:rsidRDefault="00BB4365" w:rsidP="00BB4365">
      <w:pPr>
        <w:pStyle w:val="paragraphsub"/>
      </w:pPr>
      <w:r w:rsidRPr="002E054C">
        <w:tab/>
        <w:t>(ii)</w:t>
      </w:r>
      <w:r w:rsidRPr="002E054C">
        <w:tab/>
        <w:t>a higher education provider to which subparagraph</w:t>
      </w:r>
      <w:r w:rsidR="00A35FD3" w:rsidRPr="002E054C">
        <w:t> </w:t>
      </w:r>
      <w:r w:rsidRPr="002E054C">
        <w:t>30</w:t>
      </w:r>
      <w:r w:rsidR="004B2185">
        <w:noBreakHyphen/>
      </w:r>
      <w:r w:rsidRPr="002E054C">
        <w:t>1(1)(b)(i) applies;</w:t>
      </w:r>
    </w:p>
    <w:p w14:paraId="55498CEF" w14:textId="77777777" w:rsidR="00BB4365" w:rsidRPr="002E054C" w:rsidRDefault="00BB4365" w:rsidP="00BB4365">
      <w:pPr>
        <w:pStyle w:val="paragraph"/>
      </w:pPr>
      <w:r w:rsidRPr="002E054C">
        <w:tab/>
      </w:r>
      <w:r w:rsidRPr="002E054C">
        <w:tab/>
        <w:t>satisfies those eligibility requirements; and</w:t>
      </w:r>
    </w:p>
    <w:p w14:paraId="01B07FB3" w14:textId="77777777" w:rsidR="00BB4365" w:rsidRPr="002E054C" w:rsidRDefault="00BB4365" w:rsidP="00BB4365">
      <w:pPr>
        <w:pStyle w:val="paragraph"/>
      </w:pPr>
      <w:r w:rsidRPr="002E054C">
        <w:tab/>
        <w:t>(d)</w:t>
      </w:r>
      <w:r w:rsidRPr="002E054C">
        <w:tab/>
        <w:t>the student is selected by the provider to receive that kind of scholarship; and</w:t>
      </w:r>
    </w:p>
    <w:p w14:paraId="6B1FA574" w14:textId="77777777" w:rsidR="00BB4365" w:rsidRPr="002E054C" w:rsidRDefault="00BB4365" w:rsidP="00BB4365">
      <w:pPr>
        <w:pStyle w:val="paragraph"/>
      </w:pPr>
      <w:r w:rsidRPr="002E054C">
        <w:tab/>
        <w:t>(e)</w:t>
      </w:r>
      <w:r w:rsidRPr="002E054C">
        <w:tab/>
        <w:t>the selection is in accordance with a selection policy maintained by that provider; and</w:t>
      </w:r>
    </w:p>
    <w:p w14:paraId="381B5286" w14:textId="77777777" w:rsidR="00BB4365" w:rsidRPr="002E054C" w:rsidRDefault="00BB4365" w:rsidP="00BB4365">
      <w:pPr>
        <w:pStyle w:val="paragraph"/>
      </w:pPr>
      <w:r w:rsidRPr="002E054C">
        <w:tab/>
        <w:t>(f)</w:t>
      </w:r>
      <w:r w:rsidRPr="002E054C">
        <w:tab/>
        <w:t>the selection policy complies with the requirements set out in the Commonwealth Scholarships Guidelines;</w:t>
      </w:r>
    </w:p>
    <w:p w14:paraId="0B39A125" w14:textId="7DD2EEBD" w:rsidR="00BB4365" w:rsidRPr="002E054C" w:rsidRDefault="00BB4365" w:rsidP="00BB4365">
      <w:pPr>
        <w:pStyle w:val="subsection2"/>
      </w:pPr>
      <w:r w:rsidRPr="002E054C">
        <w:t>the student is entitled to receive from the Commonwealth that kind of directly</w:t>
      </w:r>
      <w:r w:rsidR="004B2185">
        <w:noBreakHyphen/>
      </w:r>
      <w:r w:rsidRPr="002E054C">
        <w:t>paid standard Commonwealth scholarship.</w:t>
      </w:r>
    </w:p>
    <w:p w14:paraId="3CE7C057" w14:textId="3133FD85" w:rsidR="00BB4365" w:rsidRPr="002E054C" w:rsidRDefault="00BB4365" w:rsidP="00BB4365">
      <w:pPr>
        <w:pStyle w:val="ActHead5"/>
      </w:pPr>
      <w:bookmarkStart w:id="238" w:name="_Toc185055813"/>
      <w:r w:rsidRPr="002E054C">
        <w:rPr>
          <w:rStyle w:val="CharSectno"/>
        </w:rPr>
        <w:t>46</w:t>
      </w:r>
      <w:r w:rsidR="004B2185">
        <w:rPr>
          <w:rStyle w:val="CharSectno"/>
        </w:rPr>
        <w:noBreakHyphen/>
      </w:r>
      <w:r w:rsidRPr="002E054C">
        <w:rPr>
          <w:rStyle w:val="CharSectno"/>
        </w:rPr>
        <w:t>15</w:t>
      </w:r>
      <w:r w:rsidRPr="002E054C">
        <w:t xml:space="preserve">  Eligibility of higher education providers to receive grants for certain Commonwealth scholarships</w:t>
      </w:r>
      <w:bookmarkEnd w:id="238"/>
    </w:p>
    <w:p w14:paraId="21CA906A" w14:textId="6007E55C" w:rsidR="00BB4365" w:rsidRPr="002E054C" w:rsidRDefault="00BB4365" w:rsidP="00BB4365">
      <w:pPr>
        <w:pStyle w:val="subsection"/>
      </w:pPr>
      <w:r w:rsidRPr="002E054C">
        <w:tab/>
        <w:t>(1)</w:t>
      </w:r>
      <w:r w:rsidRPr="002E054C">
        <w:tab/>
      </w:r>
      <w:r w:rsidR="004B2185" w:rsidRPr="004B2185">
        <w:rPr>
          <w:position w:val="6"/>
          <w:sz w:val="16"/>
        </w:rPr>
        <w:t>*</w:t>
      </w:r>
      <w:r w:rsidRPr="002E054C">
        <w:t>Table A providers, and higher education providers to which subparagraph</w:t>
      </w:r>
      <w:r w:rsidR="00A35FD3" w:rsidRPr="002E054C">
        <w:t> </w:t>
      </w:r>
      <w:r w:rsidRPr="002E054C">
        <w:t>30</w:t>
      </w:r>
      <w:r w:rsidR="004B2185">
        <w:noBreakHyphen/>
      </w:r>
      <w:r w:rsidRPr="002E054C">
        <w:t>1(1)(b)(i) applies, are eligible to receive a grant from the Commonwealth to pay, as a benefit to students, indirectly</w:t>
      </w:r>
      <w:r w:rsidR="004B2185">
        <w:noBreakHyphen/>
      </w:r>
      <w:r w:rsidRPr="002E054C">
        <w:t xml:space="preserve">paid standard </w:t>
      </w:r>
      <w:r w:rsidR="004B2185" w:rsidRPr="004B2185">
        <w:rPr>
          <w:position w:val="6"/>
          <w:sz w:val="16"/>
        </w:rPr>
        <w:t>*</w:t>
      </w:r>
      <w:r w:rsidRPr="002E054C">
        <w:t>Commonwealth scholarships to their students.</w:t>
      </w:r>
    </w:p>
    <w:p w14:paraId="7312FEEF" w14:textId="220C0AD6" w:rsidR="00BB4365" w:rsidRPr="002E054C" w:rsidRDefault="00BB4365" w:rsidP="00BB4365">
      <w:pPr>
        <w:pStyle w:val="subsection"/>
      </w:pPr>
      <w:r w:rsidRPr="002E054C">
        <w:tab/>
        <w:t>(2)</w:t>
      </w:r>
      <w:r w:rsidRPr="002E054C">
        <w:tab/>
      </w:r>
      <w:r w:rsidR="004B2185" w:rsidRPr="004B2185">
        <w:rPr>
          <w:position w:val="6"/>
          <w:sz w:val="16"/>
        </w:rPr>
        <w:t>*</w:t>
      </w:r>
      <w:r w:rsidRPr="002E054C">
        <w:t xml:space="preserve">Table A providers and </w:t>
      </w:r>
      <w:r w:rsidR="004B2185" w:rsidRPr="004B2185">
        <w:rPr>
          <w:position w:val="6"/>
          <w:sz w:val="16"/>
        </w:rPr>
        <w:t>*</w:t>
      </w:r>
      <w:r w:rsidRPr="002E054C">
        <w:t xml:space="preserve">Table B providers are eligible to receive a grant from the Commonwealth to pay, as a benefit to students, postgraduate research </w:t>
      </w:r>
      <w:r w:rsidR="004B2185" w:rsidRPr="004B2185">
        <w:rPr>
          <w:position w:val="6"/>
          <w:sz w:val="16"/>
        </w:rPr>
        <w:t>*</w:t>
      </w:r>
      <w:r w:rsidRPr="002E054C">
        <w:t>Commonwealth scholarships to their students.</w:t>
      </w:r>
    </w:p>
    <w:p w14:paraId="3ACAFB27" w14:textId="77777777" w:rsidR="00BB4365" w:rsidRPr="002E054C" w:rsidRDefault="00BB4365" w:rsidP="00BB4365">
      <w:pPr>
        <w:pStyle w:val="subsection"/>
      </w:pPr>
      <w:r w:rsidRPr="002E054C">
        <w:lastRenderedPageBreak/>
        <w:tab/>
        <w:t>(3)</w:t>
      </w:r>
      <w:r w:rsidRPr="002E054C">
        <w:tab/>
        <w:t xml:space="preserve">A provider that is eligible to receive a grant under </w:t>
      </w:r>
      <w:r w:rsidR="00A35FD3" w:rsidRPr="002E054C">
        <w:t>subsection (</w:t>
      </w:r>
      <w:r w:rsidRPr="002E054C">
        <w:t xml:space="preserve">1) or (2) is an </w:t>
      </w:r>
      <w:r w:rsidRPr="002E054C">
        <w:rPr>
          <w:b/>
          <w:i/>
        </w:rPr>
        <w:t>eligible scholarship provider</w:t>
      </w:r>
      <w:r w:rsidRPr="002E054C">
        <w:t>.</w:t>
      </w:r>
    </w:p>
    <w:p w14:paraId="1811E967" w14:textId="6A9D23EC" w:rsidR="00BB4365" w:rsidRPr="002E054C" w:rsidRDefault="00BB4365" w:rsidP="00BB4365">
      <w:pPr>
        <w:pStyle w:val="ActHead5"/>
      </w:pPr>
      <w:bookmarkStart w:id="239" w:name="_Toc185055814"/>
      <w:r w:rsidRPr="002E054C">
        <w:rPr>
          <w:rStyle w:val="CharSectno"/>
        </w:rPr>
        <w:t>46</w:t>
      </w:r>
      <w:r w:rsidR="004B2185">
        <w:rPr>
          <w:rStyle w:val="CharSectno"/>
        </w:rPr>
        <w:noBreakHyphen/>
      </w:r>
      <w:r w:rsidRPr="002E054C">
        <w:rPr>
          <w:rStyle w:val="CharSectno"/>
        </w:rPr>
        <w:t>20</w:t>
      </w:r>
      <w:r w:rsidRPr="002E054C">
        <w:t xml:space="preserve">  Other matters relating to Commonwealth scholarships</w:t>
      </w:r>
      <w:bookmarkEnd w:id="239"/>
    </w:p>
    <w:p w14:paraId="0233CCEB" w14:textId="34BD1D65" w:rsidR="00BB4365" w:rsidRPr="002E054C" w:rsidRDefault="00BB4365" w:rsidP="00BB4365">
      <w:pPr>
        <w:pStyle w:val="subsection"/>
      </w:pPr>
      <w:r w:rsidRPr="002E054C">
        <w:tab/>
        <w:t>(1)</w:t>
      </w:r>
      <w:r w:rsidRPr="002E054C">
        <w:tab/>
        <w:t xml:space="preserve">The Commonwealth Scholarships Guidelines may provide for </w:t>
      </w:r>
      <w:r w:rsidR="004B2185" w:rsidRPr="004B2185">
        <w:rPr>
          <w:position w:val="6"/>
          <w:sz w:val="16"/>
        </w:rPr>
        <w:t>*</w:t>
      </w:r>
      <w:r w:rsidRPr="002E054C">
        <w:t>Commonwealth scholarships.</w:t>
      </w:r>
    </w:p>
    <w:p w14:paraId="18490533" w14:textId="4E7D475D" w:rsidR="00BB4365" w:rsidRPr="002E054C" w:rsidRDefault="00BB4365" w:rsidP="00BB4365">
      <w:pPr>
        <w:pStyle w:val="SubsectionHead"/>
      </w:pPr>
      <w:r w:rsidRPr="002E054C">
        <w:t>Directly</w:t>
      </w:r>
      <w:r w:rsidR="004B2185">
        <w:noBreakHyphen/>
      </w:r>
      <w:r w:rsidRPr="002E054C">
        <w:t>paid standard Commonwealth scholarships</w:t>
      </w:r>
    </w:p>
    <w:p w14:paraId="4459475A" w14:textId="457BC55F" w:rsidR="00BB4365" w:rsidRPr="002E054C" w:rsidRDefault="00BB4365" w:rsidP="00BB4365">
      <w:pPr>
        <w:pStyle w:val="subsection"/>
      </w:pPr>
      <w:r w:rsidRPr="002E054C">
        <w:tab/>
        <w:t>(1A)</w:t>
      </w:r>
      <w:r w:rsidRPr="002E054C">
        <w:tab/>
        <w:t xml:space="preserve">Without limiting </w:t>
      </w:r>
      <w:r w:rsidR="00A35FD3" w:rsidRPr="002E054C">
        <w:t>subsection (</w:t>
      </w:r>
      <w:r w:rsidRPr="002E054C">
        <w:t>1), the Commonwealth Scholarships Guidelines may provide for the following matters in relation to directly</w:t>
      </w:r>
      <w:r w:rsidR="004B2185">
        <w:noBreakHyphen/>
      </w:r>
      <w:r w:rsidRPr="002E054C">
        <w:t xml:space="preserve">paid standard </w:t>
      </w:r>
      <w:r w:rsidR="004B2185" w:rsidRPr="004B2185">
        <w:rPr>
          <w:position w:val="6"/>
          <w:sz w:val="16"/>
        </w:rPr>
        <w:t>*</w:t>
      </w:r>
      <w:r w:rsidRPr="002E054C">
        <w:t>Commonwealth scholarships:</w:t>
      </w:r>
    </w:p>
    <w:p w14:paraId="30131FAA" w14:textId="19F2472C" w:rsidR="00BB4365" w:rsidRPr="002E054C" w:rsidRDefault="00BB4365" w:rsidP="00BB4365">
      <w:pPr>
        <w:pStyle w:val="paragraph"/>
      </w:pPr>
      <w:r w:rsidRPr="002E054C">
        <w:tab/>
        <w:t>(a)</w:t>
      </w:r>
      <w:r w:rsidRPr="002E054C">
        <w:tab/>
        <w:t>the kinds of scholarships that are to be directly</w:t>
      </w:r>
      <w:r w:rsidR="004B2185">
        <w:noBreakHyphen/>
      </w:r>
      <w:r w:rsidRPr="002E054C">
        <w:t>paid standard Commonwealth scholarships;</w:t>
      </w:r>
    </w:p>
    <w:p w14:paraId="68B279AC" w14:textId="77777777" w:rsidR="00BB4365" w:rsidRPr="002E054C" w:rsidRDefault="00BB4365" w:rsidP="00BB4365">
      <w:pPr>
        <w:pStyle w:val="paragraph"/>
      </w:pPr>
      <w:r w:rsidRPr="002E054C">
        <w:tab/>
        <w:t>(b)</w:t>
      </w:r>
      <w:r w:rsidRPr="002E054C">
        <w:tab/>
        <w:t>the eligibility requirements for each kind of scholarship;</w:t>
      </w:r>
    </w:p>
    <w:p w14:paraId="21F2AF2D" w14:textId="77777777" w:rsidR="00BB4365" w:rsidRPr="002E054C" w:rsidRDefault="00BB4365" w:rsidP="00BB4365">
      <w:pPr>
        <w:pStyle w:val="paragraph"/>
      </w:pPr>
      <w:r w:rsidRPr="002E054C">
        <w:tab/>
        <w:t>(c)</w:t>
      </w:r>
      <w:r w:rsidRPr="002E054C">
        <w:tab/>
        <w:t>how the amounts of scholarships are to be determined;</w:t>
      </w:r>
    </w:p>
    <w:p w14:paraId="76371634" w14:textId="04212777" w:rsidR="00BB4365" w:rsidRPr="002E054C" w:rsidRDefault="00BB4365" w:rsidP="00BB4365">
      <w:pPr>
        <w:pStyle w:val="paragraph"/>
      </w:pPr>
      <w:r w:rsidRPr="002E054C">
        <w:tab/>
        <w:t>(d)</w:t>
      </w:r>
      <w:r w:rsidRPr="002E054C">
        <w:tab/>
        <w:t xml:space="preserve">the indexation of amounts of scholarships, using the method of indexation set out in </w:t>
      </w:r>
      <w:r w:rsidR="00D2636F" w:rsidRPr="002E054C">
        <w:t>Part 5</w:t>
      </w:r>
      <w:r w:rsidR="004B2185">
        <w:noBreakHyphen/>
      </w:r>
      <w:r w:rsidRPr="002E054C">
        <w:t>6;</w:t>
      </w:r>
    </w:p>
    <w:p w14:paraId="3A5BC652" w14:textId="77777777" w:rsidR="00BB4365" w:rsidRPr="002E054C" w:rsidRDefault="00BB4365" w:rsidP="00BB4365">
      <w:pPr>
        <w:pStyle w:val="paragraph"/>
      </w:pPr>
      <w:r w:rsidRPr="002E054C">
        <w:tab/>
        <w:t>(e)</w:t>
      </w:r>
      <w:r w:rsidRPr="002E054C">
        <w:tab/>
        <w:t>how scholarships are to be paid;</w:t>
      </w:r>
    </w:p>
    <w:p w14:paraId="6DD41453" w14:textId="77777777" w:rsidR="00BB4365" w:rsidRPr="002E054C" w:rsidRDefault="00BB4365" w:rsidP="00BB4365">
      <w:pPr>
        <w:pStyle w:val="paragraph"/>
      </w:pPr>
      <w:r w:rsidRPr="002E054C">
        <w:tab/>
        <w:t>(f)</w:t>
      </w:r>
      <w:r w:rsidRPr="002E054C">
        <w:tab/>
        <w:t>the conditions that apply to a particular kind of scholarship;</w:t>
      </w:r>
    </w:p>
    <w:p w14:paraId="7C1C9A80" w14:textId="50921DC9" w:rsidR="00BB4365" w:rsidRPr="002E054C" w:rsidRDefault="00BB4365" w:rsidP="00BB4365">
      <w:pPr>
        <w:pStyle w:val="paragraph"/>
      </w:pPr>
      <w:r w:rsidRPr="002E054C">
        <w:tab/>
        <w:t>(g)</w:t>
      </w:r>
      <w:r w:rsidRPr="002E054C">
        <w:tab/>
        <w:t>the amount, being part of the amount referred to in section</w:t>
      </w:r>
      <w:r w:rsidR="00A35FD3" w:rsidRPr="002E054C">
        <w:t> </w:t>
      </w:r>
      <w:r w:rsidRPr="002E054C">
        <w:t>46</w:t>
      </w:r>
      <w:r w:rsidR="004B2185">
        <w:noBreakHyphen/>
      </w:r>
      <w:r w:rsidRPr="002E054C">
        <w:t>40 for a year, that will be spent on each kind of scholarship in that year;</w:t>
      </w:r>
    </w:p>
    <w:p w14:paraId="7060257F" w14:textId="1EECAFE8" w:rsidR="00BB4365" w:rsidRPr="002E054C" w:rsidRDefault="00BB4365" w:rsidP="00BB4365">
      <w:pPr>
        <w:pStyle w:val="paragraph"/>
      </w:pPr>
      <w:r w:rsidRPr="002E054C">
        <w:tab/>
        <w:t>(h)</w:t>
      </w:r>
      <w:r w:rsidRPr="002E054C">
        <w:tab/>
        <w:t xml:space="preserve">the indexation of such an amount for subsequent years, using the method of indexation set out in </w:t>
      </w:r>
      <w:r w:rsidR="00D2636F" w:rsidRPr="002E054C">
        <w:t>Part 5</w:t>
      </w:r>
      <w:r w:rsidR="004B2185">
        <w:noBreakHyphen/>
      </w:r>
      <w:r w:rsidRPr="002E054C">
        <w:t>6;</w:t>
      </w:r>
    </w:p>
    <w:p w14:paraId="338B62DD" w14:textId="77777777" w:rsidR="00BB4365" w:rsidRPr="002E054C" w:rsidRDefault="00BB4365" w:rsidP="00BB4365">
      <w:pPr>
        <w:pStyle w:val="paragraph"/>
      </w:pPr>
      <w:r w:rsidRPr="002E054C">
        <w:tab/>
        <w:t>(i)</w:t>
      </w:r>
      <w:r w:rsidRPr="002E054C">
        <w:tab/>
        <w:t>the maximum number of students that a particular higher education provider can select to receive a particular kind of scholarship for a particular year;</w:t>
      </w:r>
    </w:p>
    <w:p w14:paraId="055C7727" w14:textId="77777777" w:rsidR="00BB4365" w:rsidRPr="002E054C" w:rsidRDefault="00BB4365" w:rsidP="00BB4365">
      <w:pPr>
        <w:pStyle w:val="paragraph"/>
      </w:pPr>
      <w:r w:rsidRPr="002E054C">
        <w:tab/>
        <w:t>(j)</w:t>
      </w:r>
      <w:r w:rsidRPr="002E054C">
        <w:tab/>
        <w:t>requirements to be complied with by selection policies maintained by higher education providers;</w:t>
      </w:r>
    </w:p>
    <w:p w14:paraId="4753D5DB" w14:textId="77777777" w:rsidR="00BB4365" w:rsidRPr="002E054C" w:rsidRDefault="00BB4365" w:rsidP="00BB4365">
      <w:pPr>
        <w:pStyle w:val="paragraph"/>
      </w:pPr>
      <w:r w:rsidRPr="002E054C">
        <w:tab/>
        <w:t>(k)</w:t>
      </w:r>
      <w:r w:rsidRPr="002E054C">
        <w:tab/>
        <w:t>information that higher education providers are to give the Minister.</w:t>
      </w:r>
    </w:p>
    <w:p w14:paraId="763FFF5B" w14:textId="77777777" w:rsidR="00BB4365" w:rsidRPr="002E054C" w:rsidRDefault="00BB4365" w:rsidP="00BB4365">
      <w:pPr>
        <w:pStyle w:val="SubsectionHead"/>
      </w:pPr>
      <w:r w:rsidRPr="002E054C">
        <w:lastRenderedPageBreak/>
        <w:t>Other Commonwealth scholarships</w:t>
      </w:r>
    </w:p>
    <w:p w14:paraId="10344D3C" w14:textId="632FF53A" w:rsidR="00BB4365" w:rsidRPr="002E054C" w:rsidRDefault="00BB4365" w:rsidP="00BB4365">
      <w:pPr>
        <w:pStyle w:val="subsection"/>
      </w:pPr>
      <w:r w:rsidRPr="002E054C">
        <w:tab/>
        <w:t>(2)</w:t>
      </w:r>
      <w:r w:rsidRPr="002E054C">
        <w:tab/>
        <w:t xml:space="preserve">Without limiting </w:t>
      </w:r>
      <w:r w:rsidR="00A35FD3" w:rsidRPr="002E054C">
        <w:t>subsection (</w:t>
      </w:r>
      <w:r w:rsidRPr="002E054C">
        <w:t>1), the Commonwealth Scholarships Guidelines may provide for the following matters in relation to indirectly</w:t>
      </w:r>
      <w:r w:rsidR="004B2185">
        <w:noBreakHyphen/>
      </w:r>
      <w:r w:rsidRPr="002E054C">
        <w:t xml:space="preserve">paid standard </w:t>
      </w:r>
      <w:r w:rsidR="004B2185" w:rsidRPr="004B2185">
        <w:rPr>
          <w:position w:val="6"/>
          <w:sz w:val="16"/>
        </w:rPr>
        <w:t>*</w:t>
      </w:r>
      <w:r w:rsidRPr="002E054C">
        <w:t>Commonwealth scholarships and postgraduate research Commonwealth scholarships:</w:t>
      </w:r>
    </w:p>
    <w:p w14:paraId="41839DFC" w14:textId="5E7FEC69" w:rsidR="00BB4365" w:rsidRPr="002E054C" w:rsidRDefault="00BB4365" w:rsidP="00BB4365">
      <w:pPr>
        <w:pStyle w:val="paragraph"/>
      </w:pPr>
      <w:r w:rsidRPr="002E054C">
        <w:tab/>
        <w:t>(a)</w:t>
      </w:r>
      <w:r w:rsidRPr="002E054C">
        <w:tab/>
        <w:t>the kinds of scholarships that are to be indirectly</w:t>
      </w:r>
      <w:r w:rsidR="004B2185">
        <w:noBreakHyphen/>
      </w:r>
      <w:r w:rsidRPr="002E054C">
        <w:t>paid standard Commonwealth scholarships;</w:t>
      </w:r>
    </w:p>
    <w:p w14:paraId="7150A64F" w14:textId="77777777" w:rsidR="00BB4365" w:rsidRPr="002E054C" w:rsidRDefault="00BB4365" w:rsidP="00BB4365">
      <w:pPr>
        <w:pStyle w:val="paragraph"/>
      </w:pPr>
      <w:r w:rsidRPr="002E054C">
        <w:tab/>
        <w:t>(b)</w:t>
      </w:r>
      <w:r w:rsidRPr="002E054C">
        <w:tab/>
        <w:t>the kinds of scholarships that are to be postgraduate research Commonwealth scholarships;</w:t>
      </w:r>
    </w:p>
    <w:p w14:paraId="3E0915C4" w14:textId="77777777" w:rsidR="00BB4365" w:rsidRPr="002E054C" w:rsidRDefault="00BB4365" w:rsidP="00BB4365">
      <w:pPr>
        <w:pStyle w:val="paragraph"/>
      </w:pPr>
      <w:r w:rsidRPr="002E054C">
        <w:tab/>
        <w:t>(c)</w:t>
      </w:r>
      <w:r w:rsidRPr="002E054C">
        <w:tab/>
        <w:t>which students are eligible for each kind of scholarship;</w:t>
      </w:r>
    </w:p>
    <w:p w14:paraId="7D94DDC9" w14:textId="77777777" w:rsidR="00BB4365" w:rsidRPr="002E054C" w:rsidRDefault="00BB4365" w:rsidP="00BB4365">
      <w:pPr>
        <w:pStyle w:val="paragraph"/>
      </w:pPr>
      <w:r w:rsidRPr="002E054C">
        <w:tab/>
        <w:t>(e)</w:t>
      </w:r>
      <w:r w:rsidRPr="002E054C">
        <w:tab/>
        <w:t>the conditions that apply to each kind of scholarship;</w:t>
      </w:r>
    </w:p>
    <w:p w14:paraId="530D6333" w14:textId="3B31D6D9" w:rsidR="00BB4365" w:rsidRPr="002E054C" w:rsidRDefault="00BB4365" w:rsidP="00BB4365">
      <w:pPr>
        <w:pStyle w:val="paragraph"/>
      </w:pPr>
      <w:r w:rsidRPr="002E054C">
        <w:tab/>
        <w:t>(f)</w:t>
      </w:r>
      <w:r w:rsidRPr="002E054C">
        <w:tab/>
        <w:t xml:space="preserve">how the amounts of grants to an </w:t>
      </w:r>
      <w:r w:rsidR="004B2185" w:rsidRPr="004B2185">
        <w:rPr>
          <w:position w:val="6"/>
          <w:sz w:val="16"/>
        </w:rPr>
        <w:t>*</w:t>
      </w:r>
      <w:r w:rsidRPr="002E054C">
        <w:t>eligible scholarship provider are to be determined;</w:t>
      </w:r>
    </w:p>
    <w:p w14:paraId="43A38D0B" w14:textId="6E3BD5BA" w:rsidR="00BB4365" w:rsidRPr="002E054C" w:rsidRDefault="00BB4365" w:rsidP="00BB4365">
      <w:pPr>
        <w:pStyle w:val="paragraph"/>
      </w:pPr>
      <w:r w:rsidRPr="002E054C">
        <w:tab/>
        <w:t>(g)</w:t>
      </w:r>
      <w:r w:rsidRPr="002E054C">
        <w:tab/>
        <w:t>the amount, being part of the amount referred to in section</w:t>
      </w:r>
      <w:r w:rsidR="00A35FD3" w:rsidRPr="002E054C">
        <w:t> </w:t>
      </w:r>
      <w:r w:rsidRPr="002E054C">
        <w:t>46</w:t>
      </w:r>
      <w:r w:rsidR="004B2185">
        <w:noBreakHyphen/>
      </w:r>
      <w:r w:rsidRPr="002E054C">
        <w:t>40 for a year, that will be spent on each kind of scholarship in that year;</w:t>
      </w:r>
    </w:p>
    <w:p w14:paraId="7466BFF3" w14:textId="2E923B17" w:rsidR="00BB4365" w:rsidRPr="002E054C" w:rsidRDefault="00BB4365" w:rsidP="00BB4365">
      <w:pPr>
        <w:pStyle w:val="paragraph"/>
      </w:pPr>
      <w:r w:rsidRPr="002E054C">
        <w:tab/>
        <w:t>(h)</w:t>
      </w:r>
      <w:r w:rsidRPr="002E054C">
        <w:tab/>
        <w:t xml:space="preserve">the indexation of such an amount for subsequent years, using the method of indexation set out in </w:t>
      </w:r>
      <w:r w:rsidR="00D2636F" w:rsidRPr="002E054C">
        <w:t>Part 5</w:t>
      </w:r>
      <w:r w:rsidR="004B2185">
        <w:noBreakHyphen/>
      </w:r>
      <w:r w:rsidRPr="002E054C">
        <w:t>6;</w:t>
      </w:r>
    </w:p>
    <w:p w14:paraId="24DECF21" w14:textId="77777777" w:rsidR="00BB4365" w:rsidRPr="002E054C" w:rsidRDefault="00BB4365" w:rsidP="00BB4365">
      <w:pPr>
        <w:pStyle w:val="paragraph"/>
      </w:pPr>
      <w:r w:rsidRPr="002E054C">
        <w:tab/>
        <w:t>(i)</w:t>
      </w:r>
      <w:r w:rsidRPr="002E054C">
        <w:tab/>
        <w:t>how grants to providers are to be made;</w:t>
      </w:r>
    </w:p>
    <w:p w14:paraId="12BCF697" w14:textId="77777777" w:rsidR="00BB4365" w:rsidRPr="002E054C" w:rsidRDefault="00BB4365" w:rsidP="00BB4365">
      <w:pPr>
        <w:pStyle w:val="paragraph"/>
      </w:pPr>
      <w:r w:rsidRPr="002E054C">
        <w:tab/>
        <w:t>(j)</w:t>
      </w:r>
      <w:r w:rsidRPr="002E054C">
        <w:tab/>
        <w:t>how providers are to determine the amount of each scholarship;</w:t>
      </w:r>
    </w:p>
    <w:p w14:paraId="764CAAE9" w14:textId="66C6DD69" w:rsidR="00BB4365" w:rsidRPr="002E054C" w:rsidRDefault="00BB4365" w:rsidP="00BB4365">
      <w:pPr>
        <w:pStyle w:val="paragraph"/>
      </w:pPr>
      <w:r w:rsidRPr="002E054C">
        <w:tab/>
        <w:t>(k)</w:t>
      </w:r>
      <w:r w:rsidRPr="002E054C">
        <w:tab/>
        <w:t xml:space="preserve">the indexation of amounts of scholarships, using the method of indexation set out in </w:t>
      </w:r>
      <w:r w:rsidR="00D2636F" w:rsidRPr="002E054C">
        <w:t>Part 5</w:t>
      </w:r>
      <w:r w:rsidR="004B2185">
        <w:noBreakHyphen/>
      </w:r>
      <w:r w:rsidRPr="002E054C">
        <w:t>6;</w:t>
      </w:r>
    </w:p>
    <w:p w14:paraId="7645A55A" w14:textId="77777777" w:rsidR="00BB4365" w:rsidRPr="002E054C" w:rsidRDefault="00BB4365" w:rsidP="00BB4365">
      <w:pPr>
        <w:pStyle w:val="paragraph"/>
      </w:pPr>
      <w:r w:rsidRPr="002E054C">
        <w:tab/>
        <w:t>(l)</w:t>
      </w:r>
      <w:r w:rsidRPr="002E054C">
        <w:tab/>
        <w:t>how providers are to pay scholarships;</w:t>
      </w:r>
    </w:p>
    <w:p w14:paraId="68E55F82" w14:textId="23F45855" w:rsidR="00BB4365" w:rsidRPr="002E054C" w:rsidRDefault="00BB4365" w:rsidP="00BB4365">
      <w:pPr>
        <w:pStyle w:val="paragraph"/>
      </w:pPr>
      <w:r w:rsidRPr="002E054C">
        <w:tab/>
        <w:t>(m)</w:t>
      </w:r>
      <w:r w:rsidRPr="002E054C">
        <w:tab/>
        <w:t xml:space="preserve">information that providers are to give the Minister, the </w:t>
      </w:r>
      <w:r w:rsidR="004B2185" w:rsidRPr="004B2185">
        <w:rPr>
          <w:position w:val="6"/>
          <w:sz w:val="16"/>
        </w:rPr>
        <w:t>*</w:t>
      </w:r>
      <w:r w:rsidRPr="002E054C">
        <w:t xml:space="preserve">Chief Executive Centrelink or a Departmental employee (within the meaning of the </w:t>
      </w:r>
      <w:r w:rsidRPr="002E054C">
        <w:rPr>
          <w:i/>
        </w:rPr>
        <w:t>Human Services (Centrelink) Act 1997</w:t>
      </w:r>
      <w:r w:rsidRPr="002E054C">
        <w:t>);</w:t>
      </w:r>
    </w:p>
    <w:p w14:paraId="428DFB22" w14:textId="77777777" w:rsidR="00BB4365" w:rsidRPr="002E054C" w:rsidRDefault="00BB4365" w:rsidP="00BB4365">
      <w:pPr>
        <w:pStyle w:val="paragraph"/>
      </w:pPr>
      <w:r w:rsidRPr="002E054C">
        <w:tab/>
        <w:t>(n)</w:t>
      </w:r>
      <w:r w:rsidRPr="002E054C">
        <w:tab/>
        <w:t>information that providers are to give to:</w:t>
      </w:r>
    </w:p>
    <w:p w14:paraId="5BE81952" w14:textId="77777777" w:rsidR="00BB4365" w:rsidRPr="002E054C" w:rsidRDefault="00BB4365" w:rsidP="00BB4365">
      <w:pPr>
        <w:pStyle w:val="paragraphsub"/>
      </w:pPr>
      <w:r w:rsidRPr="002E054C">
        <w:tab/>
        <w:t>(i)</w:t>
      </w:r>
      <w:r w:rsidRPr="002E054C">
        <w:tab/>
        <w:t>the Repatriation Commission; or</w:t>
      </w:r>
    </w:p>
    <w:p w14:paraId="7220540D" w14:textId="77777777" w:rsidR="00BB4365" w:rsidRPr="002E054C" w:rsidRDefault="00BB4365" w:rsidP="00BB4365">
      <w:pPr>
        <w:pStyle w:val="paragraphsub"/>
      </w:pPr>
      <w:r w:rsidRPr="002E054C">
        <w:tab/>
        <w:t>(ii)</w:t>
      </w:r>
      <w:r w:rsidRPr="002E054C">
        <w:tab/>
        <w:t>the Military Rehabilitation and Compensation Commission; or</w:t>
      </w:r>
    </w:p>
    <w:p w14:paraId="5D455AD3" w14:textId="77777777" w:rsidR="00BB4365" w:rsidRPr="002E054C" w:rsidRDefault="00BB4365" w:rsidP="00BB4365">
      <w:pPr>
        <w:pStyle w:val="paragraphsub"/>
      </w:pPr>
      <w:r w:rsidRPr="002E054C">
        <w:tab/>
        <w:t>(iii)</w:t>
      </w:r>
      <w:r w:rsidRPr="002E054C">
        <w:tab/>
        <w:t xml:space="preserve">the Secretary, or an employee, of the Department administered by the Minister who administers the </w:t>
      </w:r>
      <w:r w:rsidRPr="002E054C">
        <w:rPr>
          <w:i/>
        </w:rPr>
        <w:t>Veterans’ Entitlements Act 1986</w:t>
      </w:r>
      <w:r w:rsidRPr="002E054C">
        <w:t>; or</w:t>
      </w:r>
    </w:p>
    <w:p w14:paraId="48BA4444" w14:textId="77777777" w:rsidR="00BB4365" w:rsidRPr="002E054C" w:rsidRDefault="00BB4365" w:rsidP="00BB4365">
      <w:pPr>
        <w:pStyle w:val="paragraphsub"/>
      </w:pPr>
      <w:r w:rsidRPr="002E054C">
        <w:lastRenderedPageBreak/>
        <w:tab/>
        <w:t>(iv)</w:t>
      </w:r>
      <w:r w:rsidRPr="002E054C">
        <w:tab/>
        <w:t xml:space="preserve">the Secretary, or an employee, of the Department administered by the Minister who administers the </w:t>
      </w:r>
      <w:r w:rsidRPr="002E054C">
        <w:rPr>
          <w:i/>
        </w:rPr>
        <w:t>Military Rehabilitation and Compensation Act 2004</w:t>
      </w:r>
      <w:r w:rsidRPr="002E054C">
        <w:t>.</w:t>
      </w:r>
    </w:p>
    <w:p w14:paraId="2CD9C8F5" w14:textId="1DA265CF" w:rsidR="00BB4365" w:rsidRPr="002E054C" w:rsidRDefault="00BB4365" w:rsidP="00BB4365">
      <w:pPr>
        <w:pStyle w:val="ActHead5"/>
      </w:pPr>
      <w:bookmarkStart w:id="240" w:name="_Toc185055815"/>
      <w:r w:rsidRPr="002E054C">
        <w:rPr>
          <w:rStyle w:val="CharSectno"/>
        </w:rPr>
        <w:t>46</w:t>
      </w:r>
      <w:r w:rsidR="004B2185">
        <w:rPr>
          <w:rStyle w:val="CharSectno"/>
        </w:rPr>
        <w:noBreakHyphen/>
      </w:r>
      <w:r w:rsidRPr="002E054C">
        <w:rPr>
          <w:rStyle w:val="CharSectno"/>
        </w:rPr>
        <w:t>25</w:t>
      </w:r>
      <w:r w:rsidRPr="002E054C">
        <w:t xml:space="preserve">  Condition of grants</w:t>
      </w:r>
      <w:bookmarkEnd w:id="240"/>
    </w:p>
    <w:p w14:paraId="39FF3A31" w14:textId="06136256" w:rsidR="00BB4365" w:rsidRPr="002E054C" w:rsidRDefault="00BB4365" w:rsidP="00BB4365">
      <w:pPr>
        <w:pStyle w:val="subsection"/>
      </w:pPr>
      <w:r w:rsidRPr="002E054C">
        <w:tab/>
      </w:r>
      <w:r w:rsidRPr="002E054C">
        <w:tab/>
        <w:t xml:space="preserve">It is a condition of a grant to a higher education provider under this Part that the higher education provider to whom the grant is payable must meet the </w:t>
      </w:r>
      <w:r w:rsidR="004B2185" w:rsidRPr="004B2185">
        <w:rPr>
          <w:position w:val="6"/>
          <w:sz w:val="16"/>
        </w:rPr>
        <w:t>*</w:t>
      </w:r>
      <w:r w:rsidRPr="002E054C">
        <w:t>quality and accountability requirements.</w:t>
      </w:r>
    </w:p>
    <w:p w14:paraId="0F6845D1" w14:textId="57A98285" w:rsidR="00BB4365" w:rsidRPr="002E054C" w:rsidRDefault="00BB4365" w:rsidP="00BB4365">
      <w:pPr>
        <w:pStyle w:val="ActHead5"/>
      </w:pPr>
      <w:bookmarkStart w:id="241" w:name="_Toc185055816"/>
      <w:r w:rsidRPr="002E054C">
        <w:rPr>
          <w:rStyle w:val="CharSectno"/>
        </w:rPr>
        <w:t>46</w:t>
      </w:r>
      <w:r w:rsidR="004B2185">
        <w:rPr>
          <w:rStyle w:val="CharSectno"/>
        </w:rPr>
        <w:noBreakHyphen/>
      </w:r>
      <w:r w:rsidRPr="002E054C">
        <w:rPr>
          <w:rStyle w:val="CharSectno"/>
        </w:rPr>
        <w:t>30</w:t>
      </w:r>
      <w:r w:rsidRPr="002E054C">
        <w:t xml:space="preserve">  Amounts payable under this Part</w:t>
      </w:r>
      <w:bookmarkEnd w:id="241"/>
    </w:p>
    <w:p w14:paraId="2E4B1880" w14:textId="70ABE723" w:rsidR="00BB4365" w:rsidRPr="002E054C" w:rsidRDefault="00BB4365" w:rsidP="00BB4365">
      <w:pPr>
        <w:pStyle w:val="subsection"/>
      </w:pPr>
      <w:r w:rsidRPr="002E054C">
        <w:tab/>
      </w:r>
      <w:r w:rsidRPr="002E054C">
        <w:tab/>
        <w:t xml:space="preserve">The amount that is payable under this Part to an </w:t>
      </w:r>
      <w:r w:rsidR="004B2185" w:rsidRPr="004B2185">
        <w:rPr>
          <w:position w:val="6"/>
          <w:sz w:val="16"/>
        </w:rPr>
        <w:t>*</w:t>
      </w:r>
      <w:r w:rsidRPr="002E054C">
        <w:t>eligible scholarship provider is the amount worked out in accordance with the Commonwealth Scholarships Guidelines.</w:t>
      </w:r>
    </w:p>
    <w:p w14:paraId="11F7BB79" w14:textId="7DE344A0" w:rsidR="00BB4365" w:rsidRPr="002E054C" w:rsidRDefault="00BB4365" w:rsidP="00BB4365">
      <w:pPr>
        <w:pStyle w:val="ActHead5"/>
      </w:pPr>
      <w:bookmarkStart w:id="242" w:name="_Toc185055817"/>
      <w:r w:rsidRPr="002E054C">
        <w:rPr>
          <w:rStyle w:val="CharSectno"/>
        </w:rPr>
        <w:t>46</w:t>
      </w:r>
      <w:r w:rsidR="004B2185">
        <w:rPr>
          <w:rStyle w:val="CharSectno"/>
        </w:rPr>
        <w:noBreakHyphen/>
      </w:r>
      <w:r w:rsidRPr="002E054C">
        <w:rPr>
          <w:rStyle w:val="CharSectno"/>
        </w:rPr>
        <w:t>35</w:t>
      </w:r>
      <w:r w:rsidRPr="002E054C">
        <w:t xml:space="preserve">  Rollover of grant amounts</w:t>
      </w:r>
      <w:bookmarkEnd w:id="242"/>
    </w:p>
    <w:p w14:paraId="67DFC3AE" w14:textId="77777777" w:rsidR="00BD226B" w:rsidRPr="002E054C" w:rsidRDefault="00BD226B" w:rsidP="00BD226B">
      <w:pPr>
        <w:pStyle w:val="subsection"/>
      </w:pPr>
      <w:bookmarkStart w:id="243" w:name="_Hlk77234170"/>
      <w:r w:rsidRPr="002E054C">
        <w:tab/>
        <w:t>(1)</w:t>
      </w:r>
      <w:r w:rsidRPr="002E054C">
        <w:tab/>
        <w:t xml:space="preserve">If a higher education provider to which a grant (the </w:t>
      </w:r>
      <w:r w:rsidRPr="002E054C">
        <w:rPr>
          <w:b/>
          <w:i/>
        </w:rPr>
        <w:t>original grant</w:t>
      </w:r>
      <w:r w:rsidRPr="002E054C">
        <w:t>)</w:t>
      </w:r>
      <w:r w:rsidRPr="002E054C">
        <w:rPr>
          <w:b/>
        </w:rPr>
        <w:t xml:space="preserve"> </w:t>
      </w:r>
      <w:r w:rsidRPr="002E054C">
        <w:t xml:space="preserve">under this Part has been made in respect of a year fails to spend an amount (the </w:t>
      </w:r>
      <w:r w:rsidRPr="002E054C">
        <w:rPr>
          <w:b/>
          <w:i/>
        </w:rPr>
        <w:t>unspent amount</w:t>
      </w:r>
      <w:r w:rsidRPr="002E054C">
        <w:t>) of the grant before the end of the year, then:</w:t>
      </w:r>
    </w:p>
    <w:p w14:paraId="0E62E94B" w14:textId="793E62C3" w:rsidR="00BD226B" w:rsidRPr="002E054C" w:rsidRDefault="00BD226B" w:rsidP="00BD226B">
      <w:pPr>
        <w:pStyle w:val="paragraph"/>
      </w:pPr>
      <w:r w:rsidRPr="002E054C">
        <w:tab/>
        <w:t>(a)</w:t>
      </w:r>
      <w:r w:rsidRPr="002E054C">
        <w:tab/>
        <w:t xml:space="preserve">unless </w:t>
      </w:r>
      <w:r w:rsidR="006C1FDC" w:rsidRPr="002E054C">
        <w:t>paragraph (</w:t>
      </w:r>
      <w:r w:rsidRPr="002E054C">
        <w:t>b) applies—the unspent amount is taken to be granted to the provider under this Part in respect of the next following year; or</w:t>
      </w:r>
    </w:p>
    <w:p w14:paraId="039C9820" w14:textId="5C68D212" w:rsidR="00BD226B" w:rsidRPr="002E054C" w:rsidRDefault="00BD226B" w:rsidP="00BD226B">
      <w:pPr>
        <w:pStyle w:val="paragraph"/>
      </w:pPr>
      <w:r w:rsidRPr="002E054C">
        <w:tab/>
        <w:t>(b)</w:t>
      </w:r>
      <w:r w:rsidRPr="002E054C">
        <w:tab/>
        <w:t xml:space="preserve">if the </w:t>
      </w:r>
      <w:r w:rsidR="004B2185" w:rsidRPr="004B2185">
        <w:rPr>
          <w:position w:val="6"/>
          <w:sz w:val="16"/>
        </w:rPr>
        <w:t>*</w:t>
      </w:r>
      <w:r w:rsidRPr="002E054C">
        <w:t>Secretary specifies an amount (not greater than the unspent amount) in relation to the provider and the original grant in a determination under subsection (1A)—the specified amount is taken to be granted to the provider under this Part in respect of the next following year.</w:t>
      </w:r>
    </w:p>
    <w:p w14:paraId="2984A7BE" w14:textId="5E10F6B6" w:rsidR="00BD226B" w:rsidRPr="002E054C" w:rsidRDefault="00BD226B" w:rsidP="00BD226B">
      <w:pPr>
        <w:pStyle w:val="subsection"/>
      </w:pPr>
      <w:r w:rsidRPr="002E054C">
        <w:tab/>
        <w:t>(1A)</w:t>
      </w:r>
      <w:r w:rsidRPr="002E054C">
        <w:tab/>
        <w:t xml:space="preserve">The </w:t>
      </w:r>
      <w:r w:rsidR="004B2185" w:rsidRPr="004B2185">
        <w:rPr>
          <w:position w:val="6"/>
          <w:sz w:val="16"/>
        </w:rPr>
        <w:t>*</w:t>
      </w:r>
      <w:r w:rsidRPr="002E054C">
        <w:t xml:space="preserve">Secretary may, in writing, make a determination for the purposes of </w:t>
      </w:r>
      <w:r w:rsidR="006C1FDC" w:rsidRPr="002E054C">
        <w:t>paragraph (</w:t>
      </w:r>
      <w:r w:rsidRPr="002E054C">
        <w:t>1)(b) specifying an amount in relation to a higher education provider and a grant.</w:t>
      </w:r>
    </w:p>
    <w:bookmarkEnd w:id="243"/>
    <w:p w14:paraId="6123ECA1" w14:textId="77777777" w:rsidR="00BB4365" w:rsidRPr="002E054C" w:rsidRDefault="00BB4365" w:rsidP="00BB4365">
      <w:pPr>
        <w:pStyle w:val="subsection"/>
      </w:pPr>
      <w:r w:rsidRPr="002E054C">
        <w:tab/>
        <w:t>(2)</w:t>
      </w:r>
      <w:r w:rsidRPr="002E054C">
        <w:tab/>
        <w:t>The amount</w:t>
      </w:r>
      <w:r w:rsidR="00BD226B" w:rsidRPr="002E054C">
        <w:t xml:space="preserve"> taken to be granted under subsection (1)</w:t>
      </w:r>
      <w:r w:rsidRPr="002E054C">
        <w:t xml:space="preserve"> is taken to be granted:</w:t>
      </w:r>
    </w:p>
    <w:p w14:paraId="3A39B6B4" w14:textId="77777777" w:rsidR="00BB4365" w:rsidRPr="002E054C" w:rsidRDefault="00BB4365" w:rsidP="00BB4365">
      <w:pPr>
        <w:pStyle w:val="paragraph"/>
      </w:pPr>
      <w:r w:rsidRPr="002E054C">
        <w:lastRenderedPageBreak/>
        <w:tab/>
        <w:t>(a)</w:t>
      </w:r>
      <w:r w:rsidRPr="002E054C">
        <w:tab/>
        <w:t>under the same conditions as the conditions of the original grant—except the grant is taken to be made in respect of the next following year; or</w:t>
      </w:r>
    </w:p>
    <w:p w14:paraId="5322E58A" w14:textId="46938A59" w:rsidR="00BB4365" w:rsidRPr="002E054C" w:rsidRDefault="00BB4365" w:rsidP="00BB4365">
      <w:pPr>
        <w:pStyle w:val="paragraph"/>
      </w:pPr>
      <w:r w:rsidRPr="002E054C">
        <w:tab/>
        <w:t>(b)</w:t>
      </w:r>
      <w:r w:rsidRPr="002E054C">
        <w:tab/>
        <w:t xml:space="preserve">under such other conditions as are determined by the </w:t>
      </w:r>
      <w:r w:rsidR="004B2185" w:rsidRPr="004B2185">
        <w:rPr>
          <w:position w:val="6"/>
          <w:sz w:val="16"/>
        </w:rPr>
        <w:t>*</w:t>
      </w:r>
      <w:r w:rsidRPr="002E054C">
        <w:t>Secretary.</w:t>
      </w:r>
    </w:p>
    <w:p w14:paraId="7CCCCA47" w14:textId="217C0A29" w:rsidR="00BD226B" w:rsidRPr="002E054C" w:rsidRDefault="00BD226B" w:rsidP="00BD226B">
      <w:pPr>
        <w:pStyle w:val="subsection"/>
      </w:pPr>
      <w:bookmarkStart w:id="244" w:name="_Hlk77234228"/>
      <w:r w:rsidRPr="002E054C">
        <w:tab/>
        <w:t>(3)</w:t>
      </w:r>
      <w:r w:rsidRPr="002E054C">
        <w:tab/>
        <w:t xml:space="preserve">Subsection (1) does not apply to a higher education provider in relation to a grant if the </w:t>
      </w:r>
      <w:r w:rsidR="004B2185" w:rsidRPr="004B2185">
        <w:rPr>
          <w:position w:val="6"/>
          <w:sz w:val="16"/>
        </w:rPr>
        <w:t>*</w:t>
      </w:r>
      <w:r w:rsidRPr="002E054C">
        <w:t>Secretary specifies the provider in relation to the grant in a determination under subsection (4).</w:t>
      </w:r>
    </w:p>
    <w:p w14:paraId="5778FC41" w14:textId="14B1B32E" w:rsidR="00BD226B" w:rsidRPr="002E054C" w:rsidRDefault="00BD226B" w:rsidP="00BD226B">
      <w:pPr>
        <w:pStyle w:val="subsection"/>
      </w:pPr>
      <w:r w:rsidRPr="002E054C">
        <w:tab/>
        <w:t>(4)</w:t>
      </w:r>
      <w:r w:rsidRPr="002E054C">
        <w:tab/>
        <w:t xml:space="preserve">The </w:t>
      </w:r>
      <w:r w:rsidR="004B2185" w:rsidRPr="004B2185">
        <w:rPr>
          <w:position w:val="6"/>
          <w:sz w:val="16"/>
        </w:rPr>
        <w:t>*</w:t>
      </w:r>
      <w:r w:rsidRPr="002E054C">
        <w:t>Secretary may, in writing, make a determination for the purposes of subsection (3) specifying a higher education provider in relation to a grant.</w:t>
      </w:r>
    </w:p>
    <w:p w14:paraId="57722A32" w14:textId="77777777" w:rsidR="00BD226B" w:rsidRPr="002E054C" w:rsidRDefault="00BD226B" w:rsidP="00BD226B">
      <w:pPr>
        <w:pStyle w:val="subsection"/>
      </w:pPr>
      <w:r w:rsidRPr="002E054C">
        <w:tab/>
        <w:t>(5)</w:t>
      </w:r>
      <w:r w:rsidRPr="002E054C">
        <w:tab/>
        <w:t>A determination under subsection (1A) or (4) is not a legislative instrument.</w:t>
      </w:r>
    </w:p>
    <w:p w14:paraId="51C99F2C" w14:textId="1601C5FC" w:rsidR="00BB4365" w:rsidRPr="002E054C" w:rsidRDefault="00BB4365" w:rsidP="00BB4365">
      <w:pPr>
        <w:pStyle w:val="ActHead5"/>
      </w:pPr>
      <w:bookmarkStart w:id="245" w:name="_Toc185055818"/>
      <w:bookmarkEnd w:id="244"/>
      <w:r w:rsidRPr="002E054C">
        <w:rPr>
          <w:rStyle w:val="CharSectno"/>
        </w:rPr>
        <w:t>46</w:t>
      </w:r>
      <w:r w:rsidR="004B2185">
        <w:rPr>
          <w:rStyle w:val="CharSectno"/>
        </w:rPr>
        <w:noBreakHyphen/>
      </w:r>
      <w:r w:rsidRPr="002E054C">
        <w:rPr>
          <w:rStyle w:val="CharSectno"/>
        </w:rPr>
        <w:t>40</w:t>
      </w:r>
      <w:r w:rsidRPr="002E054C">
        <w:t xml:space="preserve">  Maximum payments for Commonwealth scholarships</w:t>
      </w:r>
      <w:bookmarkEnd w:id="245"/>
    </w:p>
    <w:p w14:paraId="3EEC411D" w14:textId="77777777" w:rsidR="00BB4365" w:rsidRPr="002E054C" w:rsidRDefault="00BB4365" w:rsidP="00BB4365">
      <w:pPr>
        <w:pStyle w:val="subsection"/>
      </w:pPr>
      <w:r w:rsidRPr="002E054C">
        <w:tab/>
        <w:t>(1)</w:t>
      </w:r>
      <w:r w:rsidRPr="002E054C">
        <w:tab/>
        <w:t xml:space="preserve">The total payments made under this </w:t>
      </w:r>
      <w:r w:rsidR="00D2636F" w:rsidRPr="002E054C">
        <w:t>Part i</w:t>
      </w:r>
      <w:r w:rsidRPr="002E054C">
        <w:t>n respect of a year referred to in the table must not exceed the amount specified next to that year in the table.</w:t>
      </w:r>
    </w:p>
    <w:p w14:paraId="088ABF1E" w14:textId="77777777" w:rsidR="00BB4365" w:rsidRPr="002E054C" w:rsidRDefault="00BB4365" w:rsidP="00BB4365">
      <w:pPr>
        <w:pStyle w:val="Tabletext"/>
      </w:pPr>
    </w:p>
    <w:tbl>
      <w:tblPr>
        <w:tblW w:w="0" w:type="auto"/>
        <w:tblInd w:w="1208" w:type="dxa"/>
        <w:tblBorders>
          <w:top w:val="single" w:sz="12" w:space="0" w:color="auto"/>
          <w:insideH w:val="single" w:sz="12" w:space="0" w:color="auto"/>
        </w:tblBorders>
        <w:tblLayout w:type="fixed"/>
        <w:tblLook w:val="0000" w:firstRow="0" w:lastRow="0" w:firstColumn="0" w:lastColumn="0" w:noHBand="0" w:noVBand="0"/>
      </w:tblPr>
      <w:tblGrid>
        <w:gridCol w:w="770"/>
        <w:gridCol w:w="990"/>
        <w:gridCol w:w="3080"/>
      </w:tblGrid>
      <w:tr w:rsidR="00BB4365" w:rsidRPr="002E054C" w14:paraId="24DB7CFA" w14:textId="77777777" w:rsidTr="003D0BD2">
        <w:trPr>
          <w:cantSplit/>
          <w:tblHeader/>
        </w:trPr>
        <w:tc>
          <w:tcPr>
            <w:tcW w:w="4840" w:type="dxa"/>
            <w:gridSpan w:val="3"/>
            <w:tcBorders>
              <w:bottom w:val="single" w:sz="6" w:space="0" w:color="auto"/>
            </w:tcBorders>
          </w:tcPr>
          <w:p w14:paraId="4DD2A39C" w14:textId="77777777" w:rsidR="00BB4365" w:rsidRPr="002E054C" w:rsidRDefault="00BB4365" w:rsidP="003D0BD2">
            <w:pPr>
              <w:pStyle w:val="Tabletext"/>
              <w:keepNext/>
              <w:rPr>
                <w:b/>
              </w:rPr>
            </w:pPr>
            <w:r w:rsidRPr="002E054C">
              <w:rPr>
                <w:b/>
              </w:rPr>
              <w:t>Maximum payments for Commonwealth Scholarships</w:t>
            </w:r>
          </w:p>
        </w:tc>
      </w:tr>
      <w:tr w:rsidR="00BB4365" w:rsidRPr="002E054C" w14:paraId="3228672E" w14:textId="77777777" w:rsidTr="003D0BD2">
        <w:trPr>
          <w:cantSplit/>
          <w:tblHeader/>
        </w:trPr>
        <w:tc>
          <w:tcPr>
            <w:tcW w:w="770" w:type="dxa"/>
            <w:tcBorders>
              <w:top w:val="single" w:sz="6" w:space="0" w:color="auto"/>
              <w:bottom w:val="single" w:sz="12" w:space="0" w:color="auto"/>
            </w:tcBorders>
          </w:tcPr>
          <w:p w14:paraId="13564C7A" w14:textId="77777777" w:rsidR="00BB4365" w:rsidRPr="002E054C" w:rsidRDefault="00BB4365" w:rsidP="003D0BD2">
            <w:pPr>
              <w:pStyle w:val="Tabletext"/>
              <w:keepNext/>
              <w:rPr>
                <w:b/>
              </w:rPr>
            </w:pPr>
            <w:r w:rsidRPr="002E054C">
              <w:rPr>
                <w:b/>
              </w:rPr>
              <w:t>Item</w:t>
            </w:r>
          </w:p>
        </w:tc>
        <w:tc>
          <w:tcPr>
            <w:tcW w:w="990" w:type="dxa"/>
            <w:tcBorders>
              <w:top w:val="single" w:sz="6" w:space="0" w:color="auto"/>
              <w:bottom w:val="single" w:sz="12" w:space="0" w:color="auto"/>
            </w:tcBorders>
          </w:tcPr>
          <w:p w14:paraId="70C0AD00" w14:textId="77777777" w:rsidR="00BB4365" w:rsidRPr="002E054C" w:rsidRDefault="00BB4365" w:rsidP="003D0BD2">
            <w:pPr>
              <w:pStyle w:val="Tabletext"/>
              <w:keepNext/>
              <w:rPr>
                <w:b/>
              </w:rPr>
            </w:pPr>
            <w:r w:rsidRPr="002E054C">
              <w:rPr>
                <w:b/>
              </w:rPr>
              <w:t>Year</w:t>
            </w:r>
          </w:p>
        </w:tc>
        <w:tc>
          <w:tcPr>
            <w:tcW w:w="3080" w:type="dxa"/>
            <w:tcBorders>
              <w:top w:val="single" w:sz="6" w:space="0" w:color="auto"/>
              <w:bottom w:val="single" w:sz="12" w:space="0" w:color="auto"/>
            </w:tcBorders>
          </w:tcPr>
          <w:p w14:paraId="2AB9BA2F" w14:textId="77777777" w:rsidR="00BB4365" w:rsidRPr="002E054C" w:rsidRDefault="00BB4365" w:rsidP="003D0BD2">
            <w:pPr>
              <w:pStyle w:val="Tabletext"/>
              <w:keepNext/>
              <w:rPr>
                <w:b/>
              </w:rPr>
            </w:pPr>
            <w:r w:rsidRPr="002E054C">
              <w:rPr>
                <w:b/>
              </w:rPr>
              <w:t>Amount</w:t>
            </w:r>
          </w:p>
        </w:tc>
      </w:tr>
      <w:tr w:rsidR="00BB4365" w:rsidRPr="002E054C" w14:paraId="2D84DE66" w14:textId="77777777" w:rsidTr="003D0BD2">
        <w:trPr>
          <w:cantSplit/>
        </w:trPr>
        <w:tc>
          <w:tcPr>
            <w:tcW w:w="770" w:type="dxa"/>
            <w:tcBorders>
              <w:top w:val="single" w:sz="2" w:space="0" w:color="auto"/>
              <w:bottom w:val="single" w:sz="2" w:space="0" w:color="auto"/>
            </w:tcBorders>
          </w:tcPr>
          <w:p w14:paraId="530B1BD6" w14:textId="77777777" w:rsidR="00BB4365" w:rsidRPr="002E054C" w:rsidRDefault="00BB4365" w:rsidP="003D0BD2">
            <w:pPr>
              <w:pStyle w:val="Tabletext"/>
            </w:pPr>
            <w:r w:rsidRPr="002E054C">
              <w:t>1</w:t>
            </w:r>
          </w:p>
        </w:tc>
        <w:tc>
          <w:tcPr>
            <w:tcW w:w="990" w:type="dxa"/>
            <w:tcBorders>
              <w:top w:val="single" w:sz="2" w:space="0" w:color="auto"/>
              <w:bottom w:val="single" w:sz="2" w:space="0" w:color="auto"/>
            </w:tcBorders>
          </w:tcPr>
          <w:p w14:paraId="6C37CF8F" w14:textId="77777777" w:rsidR="00BB4365" w:rsidRPr="002E054C" w:rsidRDefault="00BB4365" w:rsidP="003D0BD2">
            <w:pPr>
              <w:pStyle w:val="Tabletext"/>
            </w:pPr>
            <w:r w:rsidRPr="002E054C">
              <w:t>2004</w:t>
            </w:r>
          </w:p>
        </w:tc>
        <w:tc>
          <w:tcPr>
            <w:tcW w:w="3080" w:type="dxa"/>
            <w:tcBorders>
              <w:top w:val="single" w:sz="2" w:space="0" w:color="auto"/>
              <w:bottom w:val="single" w:sz="2" w:space="0" w:color="auto"/>
            </w:tcBorders>
          </w:tcPr>
          <w:p w14:paraId="34229397" w14:textId="77777777" w:rsidR="00BB4365" w:rsidRPr="002E054C" w:rsidRDefault="00BB4365" w:rsidP="003D0BD2">
            <w:pPr>
              <w:pStyle w:val="Tabletext"/>
            </w:pPr>
            <w:r w:rsidRPr="002E054C">
              <w:t>$124,212,000</w:t>
            </w:r>
          </w:p>
        </w:tc>
      </w:tr>
      <w:tr w:rsidR="00BB4365" w:rsidRPr="002E054C" w14:paraId="5C3A2AC8" w14:textId="77777777" w:rsidTr="003D0BD2">
        <w:trPr>
          <w:cantSplit/>
        </w:trPr>
        <w:tc>
          <w:tcPr>
            <w:tcW w:w="770" w:type="dxa"/>
            <w:tcBorders>
              <w:top w:val="single" w:sz="2" w:space="0" w:color="auto"/>
              <w:bottom w:val="single" w:sz="2" w:space="0" w:color="auto"/>
            </w:tcBorders>
          </w:tcPr>
          <w:p w14:paraId="5D54C106" w14:textId="77777777" w:rsidR="00BB4365" w:rsidRPr="002E054C" w:rsidRDefault="00BB4365" w:rsidP="003D0BD2">
            <w:pPr>
              <w:pStyle w:val="Tabletext"/>
            </w:pPr>
            <w:r w:rsidRPr="002E054C">
              <w:t>2</w:t>
            </w:r>
          </w:p>
        </w:tc>
        <w:tc>
          <w:tcPr>
            <w:tcW w:w="990" w:type="dxa"/>
            <w:tcBorders>
              <w:top w:val="single" w:sz="2" w:space="0" w:color="auto"/>
              <w:bottom w:val="single" w:sz="2" w:space="0" w:color="auto"/>
            </w:tcBorders>
          </w:tcPr>
          <w:p w14:paraId="177DF872" w14:textId="77777777" w:rsidR="00BB4365" w:rsidRPr="002E054C" w:rsidRDefault="00BB4365" w:rsidP="003D0BD2">
            <w:pPr>
              <w:pStyle w:val="Tabletext"/>
            </w:pPr>
            <w:r w:rsidRPr="002E054C">
              <w:t>2005</w:t>
            </w:r>
          </w:p>
        </w:tc>
        <w:tc>
          <w:tcPr>
            <w:tcW w:w="3080" w:type="dxa"/>
            <w:tcBorders>
              <w:top w:val="single" w:sz="2" w:space="0" w:color="auto"/>
              <w:bottom w:val="single" w:sz="2" w:space="0" w:color="auto"/>
            </w:tcBorders>
          </w:tcPr>
          <w:p w14:paraId="56B0EB27" w14:textId="77777777" w:rsidR="00BB4365" w:rsidRPr="002E054C" w:rsidRDefault="00BB4365" w:rsidP="003D0BD2">
            <w:pPr>
              <w:pStyle w:val="Tabletext"/>
            </w:pPr>
            <w:r w:rsidRPr="002E054C">
              <w:t>$151,452,000</w:t>
            </w:r>
          </w:p>
        </w:tc>
      </w:tr>
      <w:tr w:rsidR="00BB4365" w:rsidRPr="002E054C" w14:paraId="01F56645" w14:textId="77777777" w:rsidTr="003D0BD2">
        <w:trPr>
          <w:cantSplit/>
        </w:trPr>
        <w:tc>
          <w:tcPr>
            <w:tcW w:w="770" w:type="dxa"/>
            <w:tcBorders>
              <w:top w:val="single" w:sz="2" w:space="0" w:color="auto"/>
              <w:bottom w:val="single" w:sz="2" w:space="0" w:color="auto"/>
            </w:tcBorders>
          </w:tcPr>
          <w:p w14:paraId="3E881EE9" w14:textId="77777777" w:rsidR="00BB4365" w:rsidRPr="002E054C" w:rsidRDefault="00BB4365" w:rsidP="003D0BD2">
            <w:pPr>
              <w:pStyle w:val="Tabletext"/>
            </w:pPr>
            <w:r w:rsidRPr="002E054C">
              <w:t>3</w:t>
            </w:r>
          </w:p>
        </w:tc>
        <w:tc>
          <w:tcPr>
            <w:tcW w:w="990" w:type="dxa"/>
            <w:tcBorders>
              <w:top w:val="single" w:sz="2" w:space="0" w:color="auto"/>
              <w:bottom w:val="single" w:sz="2" w:space="0" w:color="auto"/>
            </w:tcBorders>
          </w:tcPr>
          <w:p w14:paraId="0716ABD6" w14:textId="77777777" w:rsidR="00BB4365" w:rsidRPr="002E054C" w:rsidRDefault="00BB4365" w:rsidP="003D0BD2">
            <w:pPr>
              <w:pStyle w:val="Tabletext"/>
            </w:pPr>
            <w:r w:rsidRPr="002E054C">
              <w:t>2006</w:t>
            </w:r>
          </w:p>
        </w:tc>
        <w:tc>
          <w:tcPr>
            <w:tcW w:w="3080" w:type="dxa"/>
            <w:tcBorders>
              <w:top w:val="single" w:sz="2" w:space="0" w:color="auto"/>
              <w:bottom w:val="single" w:sz="2" w:space="0" w:color="auto"/>
            </w:tcBorders>
          </w:tcPr>
          <w:p w14:paraId="0BCAE665" w14:textId="77777777" w:rsidR="00BB4365" w:rsidRPr="002E054C" w:rsidRDefault="00BB4365" w:rsidP="003D0BD2">
            <w:pPr>
              <w:pStyle w:val="Tabletext"/>
            </w:pPr>
            <w:r w:rsidRPr="002E054C">
              <w:t>$179,733,000</w:t>
            </w:r>
          </w:p>
        </w:tc>
      </w:tr>
      <w:tr w:rsidR="00BB4365" w:rsidRPr="002E054C" w14:paraId="54E2696E" w14:textId="77777777" w:rsidTr="003D0BD2">
        <w:trPr>
          <w:cantSplit/>
        </w:trPr>
        <w:tc>
          <w:tcPr>
            <w:tcW w:w="770" w:type="dxa"/>
            <w:tcBorders>
              <w:top w:val="single" w:sz="2" w:space="0" w:color="auto"/>
              <w:bottom w:val="single" w:sz="2" w:space="0" w:color="auto"/>
            </w:tcBorders>
          </w:tcPr>
          <w:p w14:paraId="3E6113AC" w14:textId="77777777" w:rsidR="00BB4365" w:rsidRPr="002E054C" w:rsidRDefault="00BB4365" w:rsidP="003D0BD2">
            <w:pPr>
              <w:pStyle w:val="Tabletext"/>
            </w:pPr>
            <w:r w:rsidRPr="002E054C">
              <w:t>4</w:t>
            </w:r>
          </w:p>
        </w:tc>
        <w:tc>
          <w:tcPr>
            <w:tcW w:w="990" w:type="dxa"/>
            <w:tcBorders>
              <w:top w:val="single" w:sz="2" w:space="0" w:color="auto"/>
              <w:bottom w:val="single" w:sz="2" w:space="0" w:color="auto"/>
            </w:tcBorders>
          </w:tcPr>
          <w:p w14:paraId="2D3C8694" w14:textId="77777777" w:rsidR="00BB4365" w:rsidRPr="002E054C" w:rsidRDefault="00BB4365" w:rsidP="003D0BD2">
            <w:pPr>
              <w:pStyle w:val="Tabletext"/>
            </w:pPr>
            <w:r w:rsidRPr="002E054C">
              <w:t>2007</w:t>
            </w:r>
          </w:p>
        </w:tc>
        <w:tc>
          <w:tcPr>
            <w:tcW w:w="3080" w:type="dxa"/>
            <w:tcBorders>
              <w:top w:val="single" w:sz="2" w:space="0" w:color="auto"/>
              <w:bottom w:val="single" w:sz="2" w:space="0" w:color="auto"/>
            </w:tcBorders>
          </w:tcPr>
          <w:p w14:paraId="0603A520" w14:textId="77777777" w:rsidR="00BB4365" w:rsidRPr="002E054C" w:rsidRDefault="00BB4365" w:rsidP="003D0BD2">
            <w:pPr>
              <w:pStyle w:val="Tabletext"/>
            </w:pPr>
            <w:r w:rsidRPr="002E054C">
              <w:t>$209,569,000</w:t>
            </w:r>
          </w:p>
        </w:tc>
      </w:tr>
      <w:tr w:rsidR="00BB4365" w:rsidRPr="002E054C" w14:paraId="3AA16A29" w14:textId="77777777" w:rsidTr="003D0BD2">
        <w:trPr>
          <w:cantSplit/>
        </w:trPr>
        <w:tc>
          <w:tcPr>
            <w:tcW w:w="770" w:type="dxa"/>
            <w:tcBorders>
              <w:top w:val="single" w:sz="2" w:space="0" w:color="auto"/>
              <w:bottom w:val="single" w:sz="2" w:space="0" w:color="auto"/>
            </w:tcBorders>
          </w:tcPr>
          <w:p w14:paraId="0CF392A1" w14:textId="77777777" w:rsidR="00BB4365" w:rsidRPr="002E054C" w:rsidDel="00B612EE" w:rsidRDefault="00BB4365" w:rsidP="003D0BD2">
            <w:pPr>
              <w:pStyle w:val="Tabletext"/>
            </w:pPr>
            <w:r w:rsidRPr="002E054C">
              <w:t>5</w:t>
            </w:r>
          </w:p>
        </w:tc>
        <w:tc>
          <w:tcPr>
            <w:tcW w:w="990" w:type="dxa"/>
            <w:tcBorders>
              <w:top w:val="single" w:sz="2" w:space="0" w:color="auto"/>
              <w:bottom w:val="single" w:sz="2" w:space="0" w:color="auto"/>
            </w:tcBorders>
          </w:tcPr>
          <w:p w14:paraId="774CF304" w14:textId="77777777" w:rsidR="00BB4365" w:rsidRPr="002E054C" w:rsidDel="00B612EE" w:rsidRDefault="00BB4365" w:rsidP="003D0BD2">
            <w:pPr>
              <w:pStyle w:val="Tabletext"/>
            </w:pPr>
            <w:r w:rsidRPr="002E054C">
              <w:t>2008</w:t>
            </w:r>
          </w:p>
        </w:tc>
        <w:tc>
          <w:tcPr>
            <w:tcW w:w="3080" w:type="dxa"/>
            <w:tcBorders>
              <w:top w:val="single" w:sz="2" w:space="0" w:color="auto"/>
              <w:bottom w:val="single" w:sz="2" w:space="0" w:color="auto"/>
            </w:tcBorders>
          </w:tcPr>
          <w:p w14:paraId="5E13DA0F" w14:textId="77777777" w:rsidR="00BB4365" w:rsidRPr="002E054C" w:rsidRDefault="00BB4365" w:rsidP="003D0BD2">
            <w:pPr>
              <w:pStyle w:val="Tabletext"/>
            </w:pPr>
            <w:r w:rsidRPr="002E054C">
              <w:t>$239,305,000</w:t>
            </w:r>
          </w:p>
        </w:tc>
      </w:tr>
      <w:tr w:rsidR="00BB4365" w:rsidRPr="002E054C" w14:paraId="0C682824" w14:textId="77777777" w:rsidTr="003D0BD2">
        <w:trPr>
          <w:cantSplit/>
        </w:trPr>
        <w:tc>
          <w:tcPr>
            <w:tcW w:w="770" w:type="dxa"/>
            <w:tcBorders>
              <w:top w:val="single" w:sz="2" w:space="0" w:color="auto"/>
              <w:bottom w:val="single" w:sz="2" w:space="0" w:color="auto"/>
            </w:tcBorders>
          </w:tcPr>
          <w:p w14:paraId="5D727245" w14:textId="77777777" w:rsidR="00BB4365" w:rsidRPr="002E054C" w:rsidRDefault="00BB4365" w:rsidP="003D0BD2">
            <w:pPr>
              <w:pStyle w:val="Tabletext"/>
            </w:pPr>
            <w:r w:rsidRPr="002E054C">
              <w:t>6</w:t>
            </w:r>
          </w:p>
        </w:tc>
        <w:tc>
          <w:tcPr>
            <w:tcW w:w="990" w:type="dxa"/>
            <w:tcBorders>
              <w:top w:val="single" w:sz="2" w:space="0" w:color="auto"/>
              <w:bottom w:val="single" w:sz="2" w:space="0" w:color="auto"/>
            </w:tcBorders>
          </w:tcPr>
          <w:p w14:paraId="0A96B6EF" w14:textId="77777777" w:rsidR="00BB4365" w:rsidRPr="002E054C" w:rsidRDefault="00BB4365" w:rsidP="003D0BD2">
            <w:pPr>
              <w:pStyle w:val="Tabletext"/>
            </w:pPr>
            <w:r w:rsidRPr="002E054C">
              <w:t>2009</w:t>
            </w:r>
          </w:p>
        </w:tc>
        <w:tc>
          <w:tcPr>
            <w:tcW w:w="3080" w:type="dxa"/>
            <w:tcBorders>
              <w:top w:val="single" w:sz="2" w:space="0" w:color="auto"/>
              <w:bottom w:val="single" w:sz="2" w:space="0" w:color="auto"/>
            </w:tcBorders>
          </w:tcPr>
          <w:p w14:paraId="52F49796" w14:textId="77777777" w:rsidR="00BB4365" w:rsidRPr="002E054C" w:rsidRDefault="00BB4365" w:rsidP="003D0BD2">
            <w:pPr>
              <w:pStyle w:val="Tabletext"/>
            </w:pPr>
            <w:r w:rsidRPr="002E054C">
              <w:t>$290,104,000</w:t>
            </w:r>
          </w:p>
        </w:tc>
      </w:tr>
      <w:tr w:rsidR="00BB4365" w:rsidRPr="002E054C" w14:paraId="3D3D62AB" w14:textId="77777777" w:rsidTr="003D0BD2">
        <w:trPr>
          <w:cantSplit/>
        </w:trPr>
        <w:tc>
          <w:tcPr>
            <w:tcW w:w="770" w:type="dxa"/>
            <w:tcBorders>
              <w:top w:val="single" w:sz="2" w:space="0" w:color="auto"/>
              <w:bottom w:val="single" w:sz="2" w:space="0" w:color="auto"/>
            </w:tcBorders>
          </w:tcPr>
          <w:p w14:paraId="12D8ADF8" w14:textId="77777777" w:rsidR="00BB4365" w:rsidRPr="002E054C" w:rsidRDefault="00BB4365" w:rsidP="003D0BD2">
            <w:pPr>
              <w:pStyle w:val="Tabletext"/>
            </w:pPr>
            <w:r w:rsidRPr="002E054C">
              <w:t>7</w:t>
            </w:r>
          </w:p>
        </w:tc>
        <w:tc>
          <w:tcPr>
            <w:tcW w:w="990" w:type="dxa"/>
            <w:tcBorders>
              <w:top w:val="single" w:sz="2" w:space="0" w:color="auto"/>
              <w:bottom w:val="single" w:sz="2" w:space="0" w:color="auto"/>
            </w:tcBorders>
          </w:tcPr>
          <w:p w14:paraId="1D96C21C" w14:textId="77777777" w:rsidR="00BB4365" w:rsidRPr="002E054C" w:rsidRDefault="00BB4365" w:rsidP="003D0BD2">
            <w:pPr>
              <w:pStyle w:val="Tabletext"/>
            </w:pPr>
            <w:r w:rsidRPr="002E054C">
              <w:t>2010</w:t>
            </w:r>
          </w:p>
        </w:tc>
        <w:tc>
          <w:tcPr>
            <w:tcW w:w="3080" w:type="dxa"/>
            <w:tcBorders>
              <w:top w:val="single" w:sz="2" w:space="0" w:color="auto"/>
              <w:bottom w:val="single" w:sz="2" w:space="0" w:color="auto"/>
            </w:tcBorders>
          </w:tcPr>
          <w:p w14:paraId="3BA17CCC" w14:textId="77777777" w:rsidR="00BB4365" w:rsidRPr="002E054C" w:rsidRDefault="00BB4365" w:rsidP="003D0BD2">
            <w:pPr>
              <w:pStyle w:val="Tabletext"/>
            </w:pPr>
            <w:r w:rsidRPr="002E054C">
              <w:t>$304,553,000</w:t>
            </w:r>
          </w:p>
        </w:tc>
      </w:tr>
      <w:tr w:rsidR="00BB4365" w:rsidRPr="002E054C" w14:paraId="4039F429" w14:textId="77777777" w:rsidTr="003D0BD2">
        <w:trPr>
          <w:cantSplit/>
        </w:trPr>
        <w:tc>
          <w:tcPr>
            <w:tcW w:w="770" w:type="dxa"/>
            <w:tcBorders>
              <w:top w:val="single" w:sz="2" w:space="0" w:color="auto"/>
              <w:bottom w:val="single" w:sz="2" w:space="0" w:color="auto"/>
            </w:tcBorders>
          </w:tcPr>
          <w:p w14:paraId="76FF1BAD" w14:textId="77777777" w:rsidR="00BB4365" w:rsidRPr="002E054C" w:rsidRDefault="00BB4365" w:rsidP="003D0BD2">
            <w:pPr>
              <w:pStyle w:val="Tabletext"/>
            </w:pPr>
            <w:r w:rsidRPr="002E054C">
              <w:t>8</w:t>
            </w:r>
          </w:p>
        </w:tc>
        <w:tc>
          <w:tcPr>
            <w:tcW w:w="990" w:type="dxa"/>
            <w:tcBorders>
              <w:top w:val="single" w:sz="2" w:space="0" w:color="auto"/>
              <w:bottom w:val="single" w:sz="2" w:space="0" w:color="auto"/>
            </w:tcBorders>
          </w:tcPr>
          <w:p w14:paraId="33D5A8B8" w14:textId="77777777" w:rsidR="00BB4365" w:rsidRPr="002E054C" w:rsidRDefault="00BB4365" w:rsidP="003D0BD2">
            <w:pPr>
              <w:pStyle w:val="Tabletext"/>
            </w:pPr>
            <w:r w:rsidRPr="002E054C">
              <w:t>2011</w:t>
            </w:r>
          </w:p>
        </w:tc>
        <w:tc>
          <w:tcPr>
            <w:tcW w:w="3080" w:type="dxa"/>
            <w:tcBorders>
              <w:top w:val="single" w:sz="2" w:space="0" w:color="auto"/>
              <w:bottom w:val="single" w:sz="2" w:space="0" w:color="auto"/>
            </w:tcBorders>
          </w:tcPr>
          <w:p w14:paraId="26B671D6" w14:textId="77777777" w:rsidR="00BB4365" w:rsidRPr="002E054C" w:rsidRDefault="00BB4365" w:rsidP="003D0BD2">
            <w:pPr>
              <w:pStyle w:val="Tabletext"/>
            </w:pPr>
            <w:r w:rsidRPr="002E054C">
              <w:t>$316,212,000</w:t>
            </w:r>
          </w:p>
        </w:tc>
      </w:tr>
      <w:tr w:rsidR="00BB4365" w:rsidRPr="002E054C" w14:paraId="30BA9093" w14:textId="77777777" w:rsidTr="003D0BD2">
        <w:trPr>
          <w:cantSplit/>
        </w:trPr>
        <w:tc>
          <w:tcPr>
            <w:tcW w:w="770" w:type="dxa"/>
            <w:tcBorders>
              <w:top w:val="single" w:sz="2" w:space="0" w:color="auto"/>
              <w:bottom w:val="single" w:sz="2" w:space="0" w:color="auto"/>
            </w:tcBorders>
          </w:tcPr>
          <w:p w14:paraId="0A58A56F" w14:textId="77777777" w:rsidR="00BB4365" w:rsidRPr="002E054C" w:rsidRDefault="00BB4365" w:rsidP="003D0BD2">
            <w:pPr>
              <w:pStyle w:val="Tabletext"/>
            </w:pPr>
            <w:r w:rsidRPr="002E054C">
              <w:t>9</w:t>
            </w:r>
          </w:p>
        </w:tc>
        <w:tc>
          <w:tcPr>
            <w:tcW w:w="990" w:type="dxa"/>
            <w:tcBorders>
              <w:top w:val="single" w:sz="2" w:space="0" w:color="auto"/>
              <w:bottom w:val="single" w:sz="2" w:space="0" w:color="auto"/>
            </w:tcBorders>
          </w:tcPr>
          <w:p w14:paraId="05CF5351" w14:textId="77777777" w:rsidR="00BB4365" w:rsidRPr="002E054C" w:rsidRDefault="00BB4365" w:rsidP="003D0BD2">
            <w:pPr>
              <w:pStyle w:val="Tabletext"/>
            </w:pPr>
            <w:r w:rsidRPr="002E054C">
              <w:t>2012</w:t>
            </w:r>
          </w:p>
        </w:tc>
        <w:tc>
          <w:tcPr>
            <w:tcW w:w="3080" w:type="dxa"/>
            <w:tcBorders>
              <w:top w:val="single" w:sz="2" w:space="0" w:color="auto"/>
              <w:bottom w:val="single" w:sz="2" w:space="0" w:color="auto"/>
            </w:tcBorders>
          </w:tcPr>
          <w:p w14:paraId="7DBC028B" w14:textId="77777777" w:rsidR="00BB4365" w:rsidRPr="002E054C" w:rsidRDefault="00BB4365" w:rsidP="003D0BD2">
            <w:pPr>
              <w:pStyle w:val="Tabletext"/>
            </w:pPr>
            <w:r w:rsidRPr="002E054C">
              <w:t>$319,056,000</w:t>
            </w:r>
          </w:p>
        </w:tc>
      </w:tr>
      <w:tr w:rsidR="00BB4365" w:rsidRPr="002E054C" w14:paraId="7FAB3C99" w14:textId="77777777" w:rsidTr="003D0BD2">
        <w:trPr>
          <w:cantSplit/>
        </w:trPr>
        <w:tc>
          <w:tcPr>
            <w:tcW w:w="770" w:type="dxa"/>
            <w:tcBorders>
              <w:top w:val="single" w:sz="2" w:space="0" w:color="auto"/>
              <w:bottom w:val="single" w:sz="2" w:space="0" w:color="auto"/>
            </w:tcBorders>
          </w:tcPr>
          <w:p w14:paraId="00491778" w14:textId="77777777" w:rsidR="00BB4365" w:rsidRPr="002E054C" w:rsidRDefault="00BB4365" w:rsidP="003D0BD2">
            <w:pPr>
              <w:pStyle w:val="Tabletext"/>
            </w:pPr>
            <w:r w:rsidRPr="002E054C">
              <w:lastRenderedPageBreak/>
              <w:t>10</w:t>
            </w:r>
          </w:p>
        </w:tc>
        <w:tc>
          <w:tcPr>
            <w:tcW w:w="990" w:type="dxa"/>
            <w:tcBorders>
              <w:top w:val="single" w:sz="2" w:space="0" w:color="auto"/>
              <w:bottom w:val="single" w:sz="2" w:space="0" w:color="auto"/>
            </w:tcBorders>
          </w:tcPr>
          <w:p w14:paraId="0F1615B0" w14:textId="77777777" w:rsidR="00BB4365" w:rsidRPr="002E054C" w:rsidRDefault="00BB4365" w:rsidP="003D0BD2">
            <w:pPr>
              <w:pStyle w:val="Tabletext"/>
            </w:pPr>
            <w:r w:rsidRPr="002E054C">
              <w:t>2013</w:t>
            </w:r>
          </w:p>
        </w:tc>
        <w:tc>
          <w:tcPr>
            <w:tcW w:w="3080" w:type="dxa"/>
            <w:tcBorders>
              <w:top w:val="single" w:sz="2" w:space="0" w:color="auto"/>
              <w:bottom w:val="single" w:sz="2" w:space="0" w:color="auto"/>
            </w:tcBorders>
          </w:tcPr>
          <w:p w14:paraId="5D4AB22A" w14:textId="02043B32" w:rsidR="00BB4365" w:rsidRPr="002E054C" w:rsidRDefault="00BB4365" w:rsidP="003D0BD2">
            <w:pPr>
              <w:pStyle w:val="Tablea"/>
            </w:pPr>
            <w:r w:rsidRPr="002E054C">
              <w:t xml:space="preserve">(a) if </w:t>
            </w:r>
            <w:r w:rsidR="006C1FDC" w:rsidRPr="002E054C">
              <w:t>paragraph (</w:t>
            </w:r>
            <w:r w:rsidRPr="002E054C">
              <w:t>b) does not apply—$300,217,000; or</w:t>
            </w:r>
          </w:p>
          <w:p w14:paraId="15A1EA6E"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2) in respect of 2013—that amount</w:t>
            </w:r>
          </w:p>
        </w:tc>
      </w:tr>
      <w:tr w:rsidR="00BB4365" w:rsidRPr="002E054C" w14:paraId="78183B07" w14:textId="77777777" w:rsidTr="003D0BD2">
        <w:trPr>
          <w:cantSplit/>
        </w:trPr>
        <w:tc>
          <w:tcPr>
            <w:tcW w:w="770" w:type="dxa"/>
            <w:tcBorders>
              <w:top w:val="single" w:sz="2" w:space="0" w:color="auto"/>
              <w:bottom w:val="single" w:sz="2" w:space="0" w:color="auto"/>
            </w:tcBorders>
          </w:tcPr>
          <w:p w14:paraId="6740B416" w14:textId="77777777" w:rsidR="00BB4365" w:rsidRPr="002E054C" w:rsidRDefault="00BB4365" w:rsidP="003D0BD2">
            <w:pPr>
              <w:pStyle w:val="Tabletext"/>
            </w:pPr>
            <w:r w:rsidRPr="002E054C">
              <w:t>11</w:t>
            </w:r>
          </w:p>
        </w:tc>
        <w:tc>
          <w:tcPr>
            <w:tcW w:w="990" w:type="dxa"/>
            <w:tcBorders>
              <w:top w:val="single" w:sz="2" w:space="0" w:color="auto"/>
              <w:bottom w:val="single" w:sz="2" w:space="0" w:color="auto"/>
            </w:tcBorders>
          </w:tcPr>
          <w:p w14:paraId="3849AF99" w14:textId="77777777" w:rsidR="00BB4365" w:rsidRPr="002E054C" w:rsidRDefault="00BB4365" w:rsidP="003D0BD2">
            <w:pPr>
              <w:pStyle w:val="Tabletext"/>
            </w:pPr>
            <w:r w:rsidRPr="002E054C">
              <w:t>2014</w:t>
            </w:r>
          </w:p>
        </w:tc>
        <w:tc>
          <w:tcPr>
            <w:tcW w:w="3080" w:type="dxa"/>
            <w:tcBorders>
              <w:top w:val="single" w:sz="2" w:space="0" w:color="auto"/>
              <w:bottom w:val="single" w:sz="2" w:space="0" w:color="auto"/>
            </w:tcBorders>
          </w:tcPr>
          <w:p w14:paraId="7DE240DE" w14:textId="287D7DF5" w:rsidR="00BB4365" w:rsidRPr="002E054C" w:rsidRDefault="00BB4365" w:rsidP="003D0BD2">
            <w:pPr>
              <w:pStyle w:val="Tablea"/>
            </w:pPr>
            <w:r w:rsidRPr="002E054C">
              <w:t xml:space="preserve">(a) if </w:t>
            </w:r>
            <w:r w:rsidR="006C1FDC" w:rsidRPr="002E054C">
              <w:t>paragraph (</w:t>
            </w:r>
            <w:r w:rsidRPr="002E054C">
              <w:t>b) does not apply—$305,166,000; or</w:t>
            </w:r>
          </w:p>
          <w:p w14:paraId="6BDF7F01"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2) in respect of 2014—that amount</w:t>
            </w:r>
          </w:p>
        </w:tc>
      </w:tr>
      <w:tr w:rsidR="00BB4365" w:rsidRPr="002E054C" w14:paraId="5FDAFFF7" w14:textId="77777777" w:rsidTr="003D0BD2">
        <w:trPr>
          <w:cantSplit/>
        </w:trPr>
        <w:tc>
          <w:tcPr>
            <w:tcW w:w="770" w:type="dxa"/>
            <w:tcBorders>
              <w:top w:val="single" w:sz="2" w:space="0" w:color="auto"/>
              <w:bottom w:val="single" w:sz="2" w:space="0" w:color="auto"/>
            </w:tcBorders>
          </w:tcPr>
          <w:p w14:paraId="549D6A83" w14:textId="77777777" w:rsidR="00BB4365" w:rsidRPr="002E054C" w:rsidRDefault="00BB4365" w:rsidP="003D0BD2">
            <w:pPr>
              <w:pStyle w:val="Tabletext"/>
            </w:pPr>
            <w:r w:rsidRPr="002E054C">
              <w:t>12</w:t>
            </w:r>
          </w:p>
        </w:tc>
        <w:tc>
          <w:tcPr>
            <w:tcW w:w="990" w:type="dxa"/>
            <w:tcBorders>
              <w:top w:val="single" w:sz="2" w:space="0" w:color="auto"/>
              <w:bottom w:val="single" w:sz="2" w:space="0" w:color="auto"/>
            </w:tcBorders>
          </w:tcPr>
          <w:p w14:paraId="360BFDE1" w14:textId="77777777" w:rsidR="00BB4365" w:rsidRPr="002E054C" w:rsidRDefault="00BB4365" w:rsidP="003D0BD2">
            <w:pPr>
              <w:pStyle w:val="Tabletext"/>
            </w:pPr>
            <w:r w:rsidRPr="002E054C">
              <w:t>2015</w:t>
            </w:r>
          </w:p>
        </w:tc>
        <w:tc>
          <w:tcPr>
            <w:tcW w:w="3080" w:type="dxa"/>
            <w:tcBorders>
              <w:top w:val="single" w:sz="2" w:space="0" w:color="auto"/>
              <w:bottom w:val="single" w:sz="2" w:space="0" w:color="auto"/>
            </w:tcBorders>
          </w:tcPr>
          <w:p w14:paraId="051775DC" w14:textId="053A2060" w:rsidR="00BB4365" w:rsidRPr="002E054C" w:rsidRDefault="00BB4365" w:rsidP="003D0BD2">
            <w:pPr>
              <w:pStyle w:val="Tablea"/>
            </w:pPr>
            <w:r w:rsidRPr="002E054C">
              <w:t xml:space="preserve">(a) if </w:t>
            </w:r>
            <w:r w:rsidR="006C1FDC" w:rsidRPr="002E054C">
              <w:t>paragraph (</w:t>
            </w:r>
            <w:r w:rsidRPr="002E054C">
              <w:t>b) does not apply—$307,456,000; or</w:t>
            </w:r>
          </w:p>
          <w:p w14:paraId="70113995"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2) in respect of 2015—that amount</w:t>
            </w:r>
          </w:p>
        </w:tc>
      </w:tr>
      <w:tr w:rsidR="00BB4365" w:rsidRPr="002E054C" w14:paraId="72A3DBE8" w14:textId="77777777" w:rsidTr="003D0BD2">
        <w:trPr>
          <w:cantSplit/>
        </w:trPr>
        <w:tc>
          <w:tcPr>
            <w:tcW w:w="770" w:type="dxa"/>
            <w:tcBorders>
              <w:top w:val="single" w:sz="2" w:space="0" w:color="auto"/>
              <w:bottom w:val="single" w:sz="2" w:space="0" w:color="auto"/>
            </w:tcBorders>
          </w:tcPr>
          <w:p w14:paraId="6F9A83DD" w14:textId="77777777" w:rsidR="00BB4365" w:rsidRPr="002E054C" w:rsidRDefault="00BB4365" w:rsidP="003D0BD2">
            <w:pPr>
              <w:pStyle w:val="Tabletext"/>
            </w:pPr>
            <w:r w:rsidRPr="002E054C">
              <w:t>13</w:t>
            </w:r>
          </w:p>
        </w:tc>
        <w:tc>
          <w:tcPr>
            <w:tcW w:w="990" w:type="dxa"/>
            <w:tcBorders>
              <w:top w:val="single" w:sz="2" w:space="0" w:color="auto"/>
              <w:bottom w:val="single" w:sz="2" w:space="0" w:color="auto"/>
            </w:tcBorders>
          </w:tcPr>
          <w:p w14:paraId="15C1AD06" w14:textId="77777777" w:rsidR="00BB4365" w:rsidRPr="002E054C" w:rsidRDefault="00BB4365" w:rsidP="003D0BD2">
            <w:pPr>
              <w:pStyle w:val="Tabletext"/>
            </w:pPr>
            <w:r w:rsidRPr="002E054C">
              <w:t>2016</w:t>
            </w:r>
          </w:p>
        </w:tc>
        <w:tc>
          <w:tcPr>
            <w:tcW w:w="3080" w:type="dxa"/>
            <w:tcBorders>
              <w:top w:val="single" w:sz="2" w:space="0" w:color="auto"/>
              <w:bottom w:val="single" w:sz="2" w:space="0" w:color="auto"/>
            </w:tcBorders>
          </w:tcPr>
          <w:p w14:paraId="42177CD9" w14:textId="5E8C5FF3" w:rsidR="00BB4365" w:rsidRPr="002E054C" w:rsidRDefault="00BB4365" w:rsidP="003D0BD2">
            <w:pPr>
              <w:pStyle w:val="Tablea"/>
            </w:pPr>
            <w:r w:rsidRPr="002E054C">
              <w:t xml:space="preserve">(a) if </w:t>
            </w:r>
            <w:r w:rsidR="006C1FDC" w:rsidRPr="002E054C">
              <w:t>paragraph (</w:t>
            </w:r>
            <w:r w:rsidRPr="002E054C">
              <w:t>b) does not apply—$307,329,000; or</w:t>
            </w:r>
          </w:p>
          <w:p w14:paraId="1A1D571E" w14:textId="77777777" w:rsidR="00BB4365" w:rsidRPr="002E054C" w:rsidRDefault="00BB4365" w:rsidP="003D0BD2">
            <w:pPr>
              <w:pStyle w:val="Tablea"/>
            </w:pPr>
            <w:r w:rsidRPr="002E054C">
              <w:t xml:space="preserve">(b) if the Minister determines an amount under </w:t>
            </w:r>
            <w:r w:rsidR="00A35FD3" w:rsidRPr="002E054C">
              <w:t>subsection (</w:t>
            </w:r>
            <w:r w:rsidRPr="002E054C">
              <w:t>2) in respect of 2016—that amount</w:t>
            </w:r>
          </w:p>
        </w:tc>
      </w:tr>
      <w:tr w:rsidR="00BB4365" w:rsidRPr="002E054C" w14:paraId="0193CFD0" w14:textId="77777777" w:rsidTr="003D0BD2">
        <w:trPr>
          <w:cantSplit/>
        </w:trPr>
        <w:tc>
          <w:tcPr>
            <w:tcW w:w="770" w:type="dxa"/>
            <w:tcBorders>
              <w:top w:val="single" w:sz="2" w:space="0" w:color="auto"/>
              <w:bottom w:val="single" w:sz="12" w:space="0" w:color="auto"/>
            </w:tcBorders>
          </w:tcPr>
          <w:p w14:paraId="13385476" w14:textId="77777777" w:rsidR="00BB4365" w:rsidRPr="002E054C" w:rsidRDefault="00BB4365" w:rsidP="003D0BD2">
            <w:pPr>
              <w:pStyle w:val="Tabletext"/>
            </w:pPr>
            <w:r w:rsidRPr="002E054C">
              <w:t>14</w:t>
            </w:r>
          </w:p>
        </w:tc>
        <w:tc>
          <w:tcPr>
            <w:tcW w:w="990" w:type="dxa"/>
            <w:tcBorders>
              <w:top w:val="single" w:sz="2" w:space="0" w:color="auto"/>
              <w:bottom w:val="single" w:sz="12" w:space="0" w:color="auto"/>
            </w:tcBorders>
          </w:tcPr>
          <w:p w14:paraId="730CEC09" w14:textId="77777777" w:rsidR="00BB4365" w:rsidRPr="002E054C" w:rsidRDefault="00BB4365" w:rsidP="003D0BD2">
            <w:pPr>
              <w:pStyle w:val="Tabletext"/>
            </w:pPr>
            <w:r w:rsidRPr="002E054C">
              <w:t>2017 and each later year</w:t>
            </w:r>
          </w:p>
        </w:tc>
        <w:tc>
          <w:tcPr>
            <w:tcW w:w="3080" w:type="dxa"/>
            <w:tcBorders>
              <w:top w:val="single" w:sz="2" w:space="0" w:color="auto"/>
              <w:bottom w:val="single" w:sz="12" w:space="0" w:color="auto"/>
            </w:tcBorders>
          </w:tcPr>
          <w:p w14:paraId="51C805D0" w14:textId="77777777" w:rsidR="00BB4365" w:rsidRPr="002E054C" w:rsidRDefault="00BB4365" w:rsidP="003D0BD2">
            <w:pPr>
              <w:pStyle w:val="Tabletext"/>
            </w:pPr>
            <w:r w:rsidRPr="002E054C">
              <w:t xml:space="preserve">The amount determined by the Minister under </w:t>
            </w:r>
            <w:r w:rsidR="00A35FD3" w:rsidRPr="002E054C">
              <w:t>subsection (</w:t>
            </w:r>
            <w:r w:rsidRPr="002E054C">
              <w:t>3) in respect of that year</w:t>
            </w:r>
          </w:p>
        </w:tc>
      </w:tr>
    </w:tbl>
    <w:p w14:paraId="1E980A79" w14:textId="57C6ABF4" w:rsidR="00BB4365" w:rsidRPr="002E054C" w:rsidRDefault="00BB4365" w:rsidP="00BB4365">
      <w:pPr>
        <w:pStyle w:val="subsection"/>
      </w:pPr>
      <w:r w:rsidRPr="002E054C">
        <w:tab/>
        <w:t>(2)</w:t>
      </w:r>
      <w:r w:rsidRPr="002E054C">
        <w:tab/>
        <w:t xml:space="preserve">The Minister may, by legislative instrument, determine the total payments made under this </w:t>
      </w:r>
      <w:r w:rsidR="00D2636F" w:rsidRPr="002E054C">
        <w:t>Part i</w:t>
      </w:r>
      <w:r w:rsidRPr="002E054C">
        <w:t xml:space="preserve">n respect of a year starting on or after </w:t>
      </w:r>
      <w:r w:rsidR="00940F84">
        <w:t>1 January</w:t>
      </w:r>
      <w:r w:rsidRPr="002E054C">
        <w:t xml:space="preserve"> 2013 but before </w:t>
      </w:r>
      <w:r w:rsidR="00940F84">
        <w:t>1 January</w:t>
      </w:r>
      <w:r w:rsidRPr="002E054C">
        <w:t xml:space="preserve"> 2017.</w:t>
      </w:r>
    </w:p>
    <w:p w14:paraId="49D6885E" w14:textId="022BD5C5" w:rsidR="00BB4365" w:rsidRPr="002E054C" w:rsidRDefault="00BB4365" w:rsidP="00BB4365">
      <w:pPr>
        <w:pStyle w:val="subsection"/>
      </w:pPr>
      <w:r w:rsidRPr="002E054C">
        <w:tab/>
        <w:t>(3)</w:t>
      </w:r>
      <w:r w:rsidRPr="002E054C">
        <w:tab/>
        <w:t xml:space="preserve">The Minister must, by legislative instrument, determine the total payments made under this </w:t>
      </w:r>
      <w:r w:rsidR="00D2636F" w:rsidRPr="002E054C">
        <w:t>Part i</w:t>
      </w:r>
      <w:r w:rsidRPr="002E054C">
        <w:t xml:space="preserve">n respect of a year starting on or after </w:t>
      </w:r>
      <w:r w:rsidR="00940F84">
        <w:t>1 January</w:t>
      </w:r>
      <w:r w:rsidRPr="002E054C">
        <w:t xml:space="preserve"> 2017.</w:t>
      </w:r>
    </w:p>
    <w:p w14:paraId="463A5D45" w14:textId="77777777" w:rsidR="00BB4365" w:rsidRPr="002E054C" w:rsidRDefault="00BB4365" w:rsidP="00BB4365">
      <w:pPr>
        <w:pStyle w:val="subsection"/>
      </w:pPr>
      <w:r w:rsidRPr="002E054C">
        <w:tab/>
        <w:t>(4)</w:t>
      </w:r>
      <w:r w:rsidRPr="002E054C">
        <w:tab/>
        <w:t xml:space="preserve">A determination under </w:t>
      </w:r>
      <w:r w:rsidR="00A35FD3" w:rsidRPr="002E054C">
        <w:t>subsection (</w:t>
      </w:r>
      <w:r w:rsidRPr="002E054C">
        <w:t>3) for a year must be made before the start of that year.</w:t>
      </w:r>
    </w:p>
    <w:p w14:paraId="4818FD6D" w14:textId="77777777" w:rsidR="00BB4365" w:rsidRPr="002E054C" w:rsidRDefault="00BB4365" w:rsidP="00BB4365">
      <w:pPr>
        <w:pStyle w:val="subsection"/>
      </w:pPr>
      <w:r w:rsidRPr="002E054C">
        <w:lastRenderedPageBreak/>
        <w:tab/>
        <w:t>(5)</w:t>
      </w:r>
      <w:r w:rsidRPr="002E054C">
        <w:tab/>
        <w:t xml:space="preserve">The Minister may, in writing, vary a determination under </w:t>
      </w:r>
      <w:r w:rsidR="00A35FD3" w:rsidRPr="002E054C">
        <w:t>subsection (</w:t>
      </w:r>
      <w:r w:rsidRPr="002E054C">
        <w:t>2) or (3) for a year at any time before the end of that year.</w:t>
      </w:r>
    </w:p>
    <w:p w14:paraId="01BF24E1" w14:textId="65480711" w:rsidR="00BB4365" w:rsidRPr="002E054C" w:rsidRDefault="00BB4365" w:rsidP="00BB4365">
      <w:pPr>
        <w:pStyle w:val="ActHead2"/>
        <w:pageBreakBefore/>
      </w:pPr>
      <w:bookmarkStart w:id="246" w:name="_Toc185055819"/>
      <w:r w:rsidRPr="002E054C">
        <w:rPr>
          <w:rStyle w:val="CharPartNo"/>
        </w:rPr>
        <w:lastRenderedPageBreak/>
        <w:t>Part</w:t>
      </w:r>
      <w:r w:rsidR="00A35FD3" w:rsidRPr="002E054C">
        <w:rPr>
          <w:rStyle w:val="CharPartNo"/>
        </w:rPr>
        <w:t> </w:t>
      </w:r>
      <w:r w:rsidRPr="002E054C">
        <w:rPr>
          <w:rStyle w:val="CharPartNo"/>
        </w:rPr>
        <w:t>2</w:t>
      </w:r>
      <w:r w:rsidR="004B2185">
        <w:rPr>
          <w:rStyle w:val="CharPartNo"/>
        </w:rPr>
        <w:noBreakHyphen/>
      </w:r>
      <w:r w:rsidRPr="002E054C">
        <w:rPr>
          <w:rStyle w:val="CharPartNo"/>
        </w:rPr>
        <w:t>5</w:t>
      </w:r>
      <w:r w:rsidRPr="002E054C">
        <w:t>—</w:t>
      </w:r>
      <w:r w:rsidRPr="002E054C">
        <w:rPr>
          <w:rStyle w:val="CharPartText"/>
        </w:rPr>
        <w:t>Reduction and repayment of grants</w:t>
      </w:r>
      <w:bookmarkEnd w:id="246"/>
    </w:p>
    <w:p w14:paraId="1CF67CE5" w14:textId="77777777" w:rsidR="00BB4365" w:rsidRPr="002E054C" w:rsidRDefault="003539A1" w:rsidP="00BB4365">
      <w:pPr>
        <w:pStyle w:val="ActHead3"/>
      </w:pPr>
      <w:bookmarkStart w:id="247" w:name="_Toc185055820"/>
      <w:r w:rsidRPr="002E054C">
        <w:rPr>
          <w:rStyle w:val="CharDivNo"/>
        </w:rPr>
        <w:t>Division 5</w:t>
      </w:r>
      <w:r w:rsidR="00BB4365" w:rsidRPr="002E054C">
        <w:rPr>
          <w:rStyle w:val="CharDivNo"/>
        </w:rPr>
        <w:t>1</w:t>
      </w:r>
      <w:r w:rsidR="00BB4365" w:rsidRPr="002E054C">
        <w:t>—</w:t>
      </w:r>
      <w:r w:rsidR="00BB4365" w:rsidRPr="002E054C">
        <w:rPr>
          <w:rStyle w:val="CharDivText"/>
        </w:rPr>
        <w:t>Introduction</w:t>
      </w:r>
      <w:bookmarkEnd w:id="247"/>
    </w:p>
    <w:p w14:paraId="372216AA" w14:textId="1C545EB4" w:rsidR="00BB4365" w:rsidRPr="002E054C" w:rsidRDefault="00BB4365" w:rsidP="00BB4365">
      <w:pPr>
        <w:pStyle w:val="ActHead5"/>
      </w:pPr>
      <w:bookmarkStart w:id="248" w:name="_Toc185055821"/>
      <w:r w:rsidRPr="002E054C">
        <w:rPr>
          <w:rStyle w:val="CharSectno"/>
        </w:rPr>
        <w:t>51</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248"/>
    </w:p>
    <w:p w14:paraId="31CC4E73" w14:textId="01C8EC5E" w:rsidR="00BB4365" w:rsidRPr="002E054C" w:rsidRDefault="00BB4365" w:rsidP="00BB4365">
      <w:pPr>
        <w:pStyle w:val="BoxText"/>
      </w:pPr>
      <w:r w:rsidRPr="002E054C">
        <w:t>Bodies may have their grants reduced, or be required to repay a grant, for breaches of conditions of grants under Part</w:t>
      </w:r>
      <w:r w:rsidR="00A35FD3" w:rsidRPr="002E054C">
        <w:t> </w:t>
      </w:r>
      <w:r w:rsidRPr="002E054C">
        <w:t>2</w:t>
      </w:r>
      <w:r w:rsidR="004B2185">
        <w:noBreakHyphen/>
      </w:r>
      <w:r w:rsidRPr="002E054C">
        <w:t xml:space="preserve">2, </w:t>
      </w:r>
      <w:r w:rsidR="00B30E42" w:rsidRPr="002E054C">
        <w:t>2</w:t>
      </w:r>
      <w:r w:rsidR="004B2185">
        <w:noBreakHyphen/>
      </w:r>
      <w:r w:rsidR="00B30E42" w:rsidRPr="002E054C">
        <w:t xml:space="preserve">2A, </w:t>
      </w:r>
      <w:r w:rsidRPr="002E054C">
        <w:t>2</w:t>
      </w:r>
      <w:r w:rsidR="004B2185">
        <w:noBreakHyphen/>
      </w:r>
      <w:r w:rsidRPr="002E054C">
        <w:t>3 or 2</w:t>
      </w:r>
      <w:r w:rsidR="004B2185">
        <w:noBreakHyphen/>
      </w:r>
      <w:r w:rsidRPr="002E054C">
        <w:t>4.</w:t>
      </w:r>
    </w:p>
    <w:p w14:paraId="05EA71B0" w14:textId="3C7FB626" w:rsidR="00BB4365" w:rsidRPr="002E054C" w:rsidRDefault="00BB4365" w:rsidP="00BB4365">
      <w:pPr>
        <w:pStyle w:val="notetext"/>
      </w:pPr>
      <w:r w:rsidRPr="002E054C">
        <w:t>Note:</w:t>
      </w:r>
      <w:r w:rsidRPr="002E054C">
        <w:tab/>
        <w:t>This Part does not apply to Table C providers: see section</w:t>
      </w:r>
      <w:r w:rsidR="00A35FD3" w:rsidRPr="002E054C">
        <w:t> </w:t>
      </w:r>
      <w:r w:rsidRPr="002E054C">
        <w:t>5</w:t>
      </w:r>
      <w:r w:rsidR="004B2185">
        <w:noBreakHyphen/>
      </w:r>
      <w:r w:rsidRPr="002E054C">
        <w:t>1.</w:t>
      </w:r>
    </w:p>
    <w:p w14:paraId="0E183399" w14:textId="77777777" w:rsidR="00BB4365" w:rsidRPr="002E054C" w:rsidRDefault="003539A1" w:rsidP="00BB4365">
      <w:pPr>
        <w:pStyle w:val="ActHead3"/>
        <w:pageBreakBefore/>
      </w:pPr>
      <w:bookmarkStart w:id="249" w:name="_Toc185055822"/>
      <w:r w:rsidRPr="002E054C">
        <w:rPr>
          <w:rStyle w:val="CharDivNo"/>
        </w:rPr>
        <w:lastRenderedPageBreak/>
        <w:t>Division 5</w:t>
      </w:r>
      <w:r w:rsidR="00BB4365" w:rsidRPr="002E054C">
        <w:rPr>
          <w:rStyle w:val="CharDivNo"/>
        </w:rPr>
        <w:t>4</w:t>
      </w:r>
      <w:r w:rsidR="00BB4365" w:rsidRPr="002E054C">
        <w:t>—</w:t>
      </w:r>
      <w:r w:rsidR="00BB4365" w:rsidRPr="002E054C">
        <w:rPr>
          <w:rStyle w:val="CharDivText"/>
        </w:rPr>
        <w:t>In what circumstances may a grant be reduced or required to be repaid?</w:t>
      </w:r>
      <w:bookmarkEnd w:id="249"/>
    </w:p>
    <w:p w14:paraId="51803312" w14:textId="4319E848" w:rsidR="00BB4365" w:rsidRPr="002E054C" w:rsidRDefault="00BB4365" w:rsidP="00BB4365">
      <w:pPr>
        <w:pStyle w:val="ActHead5"/>
      </w:pPr>
      <w:bookmarkStart w:id="250" w:name="_Toc185055823"/>
      <w:r w:rsidRPr="002E054C">
        <w:rPr>
          <w:rStyle w:val="CharSectno"/>
        </w:rPr>
        <w:t>54</w:t>
      </w:r>
      <w:r w:rsidR="004B2185">
        <w:rPr>
          <w:rStyle w:val="CharSectno"/>
        </w:rPr>
        <w:noBreakHyphen/>
      </w:r>
      <w:r w:rsidRPr="002E054C">
        <w:rPr>
          <w:rStyle w:val="CharSectno"/>
        </w:rPr>
        <w:t>1</w:t>
      </w:r>
      <w:r w:rsidRPr="002E054C">
        <w:t xml:space="preserve">  Decision as to reduction or repayment of a grant</w:t>
      </w:r>
      <w:bookmarkEnd w:id="250"/>
    </w:p>
    <w:p w14:paraId="3E34261C" w14:textId="77777777" w:rsidR="00BB4365" w:rsidRPr="002E054C" w:rsidRDefault="00BB4365" w:rsidP="00BB4365">
      <w:pPr>
        <w:pStyle w:val="subsection"/>
      </w:pPr>
      <w:r w:rsidRPr="002E054C">
        <w:tab/>
        <w:t>(1)</w:t>
      </w:r>
      <w:r w:rsidRPr="002E054C">
        <w:tab/>
        <w:t>The Minister may determine:</w:t>
      </w:r>
    </w:p>
    <w:p w14:paraId="71A6E193" w14:textId="7CB72DC7" w:rsidR="00BB4365" w:rsidRPr="002E054C" w:rsidRDefault="00BB4365" w:rsidP="00BB4365">
      <w:pPr>
        <w:pStyle w:val="paragraph"/>
      </w:pPr>
      <w:r w:rsidRPr="002E054C">
        <w:tab/>
        <w:t>(a)</w:t>
      </w:r>
      <w:r w:rsidRPr="002E054C">
        <w:tab/>
        <w:t>that an amount of a grant made, or to be made, to a body under Part</w:t>
      </w:r>
      <w:r w:rsidR="00A35FD3" w:rsidRPr="002E054C">
        <w:t> </w:t>
      </w:r>
      <w:r w:rsidRPr="002E054C">
        <w:t>2</w:t>
      </w:r>
      <w:r w:rsidR="004B2185">
        <w:noBreakHyphen/>
      </w:r>
      <w:r w:rsidRPr="002E054C">
        <w:t xml:space="preserve">2, </w:t>
      </w:r>
      <w:r w:rsidR="00B30E42" w:rsidRPr="002E054C">
        <w:t>2</w:t>
      </w:r>
      <w:r w:rsidR="004B2185">
        <w:noBreakHyphen/>
      </w:r>
      <w:r w:rsidR="00B30E42" w:rsidRPr="002E054C">
        <w:t xml:space="preserve">2A, </w:t>
      </w:r>
      <w:r w:rsidRPr="002E054C">
        <w:t>2</w:t>
      </w:r>
      <w:r w:rsidR="004B2185">
        <w:noBreakHyphen/>
      </w:r>
      <w:r w:rsidRPr="002E054C">
        <w:t>3 or 2</w:t>
      </w:r>
      <w:r w:rsidR="004B2185">
        <w:noBreakHyphen/>
      </w:r>
      <w:r w:rsidRPr="002E054C">
        <w:t>4 is to be reduced; or</w:t>
      </w:r>
    </w:p>
    <w:p w14:paraId="2A28C9B4" w14:textId="61CA51FA" w:rsidR="00BB4365" w:rsidRPr="002E054C" w:rsidRDefault="00BB4365" w:rsidP="00BB4365">
      <w:pPr>
        <w:pStyle w:val="paragraph"/>
      </w:pPr>
      <w:r w:rsidRPr="002E054C">
        <w:tab/>
        <w:t>(b)</w:t>
      </w:r>
      <w:r w:rsidRPr="002E054C">
        <w:tab/>
        <w:t>that an amount of a grant made to a body under Part</w:t>
      </w:r>
      <w:r w:rsidR="00A35FD3" w:rsidRPr="002E054C">
        <w:t> </w:t>
      </w:r>
      <w:r w:rsidRPr="002E054C">
        <w:t>2</w:t>
      </w:r>
      <w:r w:rsidR="004B2185">
        <w:noBreakHyphen/>
      </w:r>
      <w:r w:rsidRPr="002E054C">
        <w:t xml:space="preserve">2, </w:t>
      </w:r>
      <w:r w:rsidR="00B30E42" w:rsidRPr="002E054C">
        <w:t>2</w:t>
      </w:r>
      <w:r w:rsidR="004B2185">
        <w:noBreakHyphen/>
      </w:r>
      <w:r w:rsidR="00B30E42" w:rsidRPr="002E054C">
        <w:t xml:space="preserve">2A, </w:t>
      </w:r>
      <w:r w:rsidRPr="002E054C">
        <w:t>2</w:t>
      </w:r>
      <w:r w:rsidR="004B2185">
        <w:noBreakHyphen/>
      </w:r>
      <w:r w:rsidRPr="002E054C">
        <w:t>3 or 2</w:t>
      </w:r>
      <w:r w:rsidR="004B2185">
        <w:noBreakHyphen/>
      </w:r>
      <w:r w:rsidRPr="002E054C">
        <w:t>4 is to be repaid to the Commonwealth.</w:t>
      </w:r>
    </w:p>
    <w:p w14:paraId="79CEB742" w14:textId="77777777" w:rsidR="00BB4365" w:rsidRPr="002E054C" w:rsidRDefault="00BB4365" w:rsidP="00BB4365">
      <w:pPr>
        <w:pStyle w:val="subsection"/>
      </w:pPr>
      <w:r w:rsidRPr="002E054C">
        <w:tab/>
        <w:t>(2)</w:t>
      </w:r>
      <w:r w:rsidRPr="002E054C">
        <w:tab/>
        <w:t xml:space="preserve">The Minister may make a determination under </w:t>
      </w:r>
      <w:r w:rsidR="00A35FD3" w:rsidRPr="002E054C">
        <w:t>subsection (</w:t>
      </w:r>
      <w:r w:rsidRPr="002E054C">
        <w:t>1) if:</w:t>
      </w:r>
    </w:p>
    <w:p w14:paraId="0A595A03" w14:textId="519C28CF" w:rsidR="00BB4365" w:rsidRPr="002E054C" w:rsidRDefault="00BB4365" w:rsidP="00BB4365">
      <w:pPr>
        <w:pStyle w:val="paragraph"/>
      </w:pPr>
      <w:r w:rsidRPr="002E054C">
        <w:tab/>
        <w:t>(a)</w:t>
      </w:r>
      <w:r w:rsidRPr="002E054C">
        <w:tab/>
        <w:t>the body breaches a condition of a grant made to the body under Part</w:t>
      </w:r>
      <w:r w:rsidR="00A35FD3" w:rsidRPr="002E054C">
        <w:t> </w:t>
      </w:r>
      <w:r w:rsidRPr="002E054C">
        <w:t>2</w:t>
      </w:r>
      <w:r w:rsidR="004B2185">
        <w:noBreakHyphen/>
      </w:r>
      <w:r w:rsidRPr="002E054C">
        <w:t xml:space="preserve">2, </w:t>
      </w:r>
      <w:r w:rsidR="00B30E42" w:rsidRPr="002E054C">
        <w:t>2</w:t>
      </w:r>
      <w:r w:rsidR="004B2185">
        <w:noBreakHyphen/>
      </w:r>
      <w:r w:rsidR="00B30E42" w:rsidRPr="002E054C">
        <w:t xml:space="preserve">2A, </w:t>
      </w:r>
      <w:r w:rsidRPr="002E054C">
        <w:t>2</w:t>
      </w:r>
      <w:r w:rsidR="004B2185">
        <w:noBreakHyphen/>
      </w:r>
      <w:r w:rsidRPr="002E054C">
        <w:t>3 or 2</w:t>
      </w:r>
      <w:r w:rsidR="004B2185">
        <w:noBreakHyphen/>
      </w:r>
      <w:r w:rsidRPr="002E054C">
        <w:t>4, whether or not that grant is the grant to be reduced or repaid; and</w:t>
      </w:r>
    </w:p>
    <w:p w14:paraId="20DEE275" w14:textId="3072B0DE" w:rsidR="00BB4365" w:rsidRPr="002E054C" w:rsidRDefault="00BB4365" w:rsidP="00BB4365">
      <w:pPr>
        <w:pStyle w:val="paragraph"/>
      </w:pPr>
      <w:r w:rsidRPr="002E054C">
        <w:tab/>
        <w:t>(b)</w:t>
      </w:r>
      <w:r w:rsidRPr="002E054C">
        <w:tab/>
        <w:t>the Minister is satisfied that it is appropriate to take that action (see section</w:t>
      </w:r>
      <w:r w:rsidR="00A35FD3" w:rsidRPr="002E054C">
        <w:t> </w:t>
      </w:r>
      <w:r w:rsidRPr="002E054C">
        <w:t>54</w:t>
      </w:r>
      <w:r w:rsidR="004B2185">
        <w:noBreakHyphen/>
      </w:r>
      <w:r w:rsidRPr="002E054C">
        <w:t>5); and</w:t>
      </w:r>
    </w:p>
    <w:p w14:paraId="21A27347" w14:textId="77777777" w:rsidR="00BB4365" w:rsidRPr="002E054C" w:rsidRDefault="00BB4365" w:rsidP="00BB4365">
      <w:pPr>
        <w:pStyle w:val="paragraph"/>
      </w:pPr>
      <w:r w:rsidRPr="002E054C">
        <w:tab/>
        <w:t>(c)</w:t>
      </w:r>
      <w:r w:rsidRPr="002E054C">
        <w:tab/>
        <w:t>the Minister complies with the requirements of Division</w:t>
      </w:r>
      <w:r w:rsidR="00A35FD3" w:rsidRPr="002E054C">
        <w:t> </w:t>
      </w:r>
      <w:r w:rsidRPr="002E054C">
        <w:t>60.</w:t>
      </w:r>
    </w:p>
    <w:p w14:paraId="702D3D49" w14:textId="59B81E6D" w:rsidR="00BB4365" w:rsidRPr="002E054C" w:rsidRDefault="00BB4365" w:rsidP="00BB4365">
      <w:pPr>
        <w:pStyle w:val="ActHead5"/>
      </w:pPr>
      <w:bookmarkStart w:id="251" w:name="_Toc185055824"/>
      <w:r w:rsidRPr="002E054C">
        <w:rPr>
          <w:rStyle w:val="CharSectno"/>
        </w:rPr>
        <w:t>54</w:t>
      </w:r>
      <w:r w:rsidR="004B2185">
        <w:rPr>
          <w:rStyle w:val="CharSectno"/>
        </w:rPr>
        <w:noBreakHyphen/>
      </w:r>
      <w:r w:rsidRPr="002E054C">
        <w:rPr>
          <w:rStyle w:val="CharSectno"/>
        </w:rPr>
        <w:t>5</w:t>
      </w:r>
      <w:r w:rsidRPr="002E054C">
        <w:t xml:space="preserve">  Appropriateness of requiring reduction or repayment of grant</w:t>
      </w:r>
      <w:bookmarkEnd w:id="251"/>
    </w:p>
    <w:p w14:paraId="12951933" w14:textId="0E7641E5" w:rsidR="00BB4365" w:rsidRPr="002E054C" w:rsidRDefault="00BB4365" w:rsidP="00BB4365">
      <w:pPr>
        <w:pStyle w:val="subsection"/>
      </w:pPr>
      <w:r w:rsidRPr="002E054C">
        <w:tab/>
      </w:r>
      <w:r w:rsidRPr="002E054C">
        <w:tab/>
        <w:t>Without limiting the matters that the Minister may consider in deciding whether it is appropriate under subsection</w:t>
      </w:r>
      <w:r w:rsidR="00A35FD3" w:rsidRPr="002E054C">
        <w:t> </w:t>
      </w:r>
      <w:r w:rsidRPr="002E054C">
        <w:t>54</w:t>
      </w:r>
      <w:r w:rsidR="004B2185">
        <w:noBreakHyphen/>
      </w:r>
      <w:r w:rsidRPr="002E054C">
        <w:t>1(1) to take particular action, the Minister may consider any or all of the following matters:</w:t>
      </w:r>
    </w:p>
    <w:p w14:paraId="7CF480C8" w14:textId="77777777" w:rsidR="00BB4365" w:rsidRPr="002E054C" w:rsidRDefault="00BB4365" w:rsidP="00BB4365">
      <w:pPr>
        <w:pStyle w:val="paragraph"/>
      </w:pPr>
      <w:r w:rsidRPr="002E054C">
        <w:tab/>
        <w:t>(a)</w:t>
      </w:r>
      <w:r w:rsidRPr="002E054C">
        <w:tab/>
        <w:t>whether the breach is of a minor or major nature;</w:t>
      </w:r>
    </w:p>
    <w:p w14:paraId="4AFD6EE5" w14:textId="77777777" w:rsidR="00BB4365" w:rsidRPr="002E054C" w:rsidRDefault="00BB4365" w:rsidP="00BB4365">
      <w:pPr>
        <w:pStyle w:val="paragraph"/>
      </w:pPr>
      <w:r w:rsidRPr="002E054C">
        <w:tab/>
        <w:t>(b)</w:t>
      </w:r>
      <w:r w:rsidRPr="002E054C">
        <w:tab/>
        <w:t>whether the breach has occurred before and, if so, how often;</w:t>
      </w:r>
    </w:p>
    <w:p w14:paraId="779412F1" w14:textId="5D92D1D6" w:rsidR="00BB4365" w:rsidRPr="002E054C" w:rsidRDefault="00BB4365" w:rsidP="00BB4365">
      <w:pPr>
        <w:pStyle w:val="paragraph"/>
      </w:pPr>
      <w:r w:rsidRPr="002E054C">
        <w:tab/>
        <w:t>(ba)</w:t>
      </w:r>
      <w:r w:rsidRPr="002E054C">
        <w:tab/>
        <w:t xml:space="preserve">if the breach is a breach of a condition imposed under </w:t>
      </w:r>
      <w:r w:rsidR="001E1B42">
        <w:t>section 1</w:t>
      </w:r>
      <w:r w:rsidRPr="002E054C">
        <w:t>9</w:t>
      </w:r>
      <w:r w:rsidR="004B2185">
        <w:noBreakHyphen/>
      </w:r>
      <w:r w:rsidRPr="002E054C">
        <w:t>37—the amount of any adjustment under section</w:t>
      </w:r>
      <w:r w:rsidR="00A35FD3" w:rsidRPr="002E054C">
        <w:t> </w:t>
      </w:r>
      <w:r w:rsidRPr="002E054C">
        <w:t>33</w:t>
      </w:r>
      <w:r w:rsidR="004B2185">
        <w:noBreakHyphen/>
      </w:r>
      <w:r w:rsidRPr="002E054C">
        <w:t>37 in relation to that breach, or any other breach by the body, during the same year;</w:t>
      </w:r>
    </w:p>
    <w:p w14:paraId="06A799E5" w14:textId="77777777" w:rsidR="00BB4365" w:rsidRPr="002E054C" w:rsidRDefault="00BB4365" w:rsidP="00BB4365">
      <w:pPr>
        <w:pStyle w:val="paragraph"/>
      </w:pPr>
      <w:r w:rsidRPr="002E054C">
        <w:tab/>
        <w:t>(c)</w:t>
      </w:r>
      <w:r w:rsidRPr="002E054C">
        <w:tab/>
        <w:t>if the body is a higher education provider—the impact that the breach may have on the body’s students;</w:t>
      </w:r>
    </w:p>
    <w:p w14:paraId="66C7A0DC" w14:textId="77777777" w:rsidR="00BB4365" w:rsidRPr="002E054C" w:rsidRDefault="00BB4365" w:rsidP="00BB4365">
      <w:pPr>
        <w:pStyle w:val="paragraph"/>
      </w:pPr>
      <w:r w:rsidRPr="002E054C">
        <w:tab/>
        <w:t>(d)</w:t>
      </w:r>
      <w:r w:rsidRPr="002E054C">
        <w:tab/>
        <w:t>if the body is a higher education provider—the impact of the breach on the higher education provided by the body;</w:t>
      </w:r>
    </w:p>
    <w:p w14:paraId="1372FA61" w14:textId="77777777" w:rsidR="00BB4365" w:rsidRPr="002E054C" w:rsidRDefault="00BB4365" w:rsidP="00BB4365">
      <w:pPr>
        <w:pStyle w:val="paragraph"/>
      </w:pPr>
      <w:r w:rsidRPr="002E054C">
        <w:lastRenderedPageBreak/>
        <w:tab/>
        <w:t>(e)</w:t>
      </w:r>
      <w:r w:rsidRPr="002E054C">
        <w:tab/>
        <w:t>the impact of the breach on Australia’s reputation as a provider of high quality higher education</w:t>
      </w:r>
      <w:r w:rsidR="00130EB0" w:rsidRPr="002E054C">
        <w:t>.</w:t>
      </w:r>
    </w:p>
    <w:p w14:paraId="3CFC28A4" w14:textId="77777777" w:rsidR="00BB4365" w:rsidRPr="002E054C" w:rsidRDefault="003539A1" w:rsidP="00BB4365">
      <w:pPr>
        <w:pStyle w:val="ActHead3"/>
        <w:pageBreakBefore/>
      </w:pPr>
      <w:bookmarkStart w:id="252" w:name="_Toc185055825"/>
      <w:r w:rsidRPr="002E054C">
        <w:rPr>
          <w:rStyle w:val="CharDivNo"/>
        </w:rPr>
        <w:lastRenderedPageBreak/>
        <w:t>Division 5</w:t>
      </w:r>
      <w:r w:rsidR="00BB4365" w:rsidRPr="002E054C">
        <w:rPr>
          <w:rStyle w:val="CharDivNo"/>
        </w:rPr>
        <w:t>7</w:t>
      </w:r>
      <w:r w:rsidR="00BB4365" w:rsidRPr="002E054C">
        <w:t>—</w:t>
      </w:r>
      <w:r w:rsidR="00BB4365" w:rsidRPr="002E054C">
        <w:rPr>
          <w:rStyle w:val="CharDivText"/>
        </w:rPr>
        <w:t>What is the amount of a reduction or repayment?</w:t>
      </w:r>
      <w:bookmarkEnd w:id="252"/>
    </w:p>
    <w:p w14:paraId="30AFE768" w14:textId="750B6E35" w:rsidR="00BB4365" w:rsidRPr="002E054C" w:rsidRDefault="00BB4365" w:rsidP="00BB4365">
      <w:pPr>
        <w:pStyle w:val="ActHead5"/>
      </w:pPr>
      <w:bookmarkStart w:id="253" w:name="_Toc185055826"/>
      <w:r w:rsidRPr="002E054C">
        <w:rPr>
          <w:rStyle w:val="CharSectno"/>
        </w:rPr>
        <w:t>57</w:t>
      </w:r>
      <w:r w:rsidR="004B2185">
        <w:rPr>
          <w:rStyle w:val="CharSectno"/>
        </w:rPr>
        <w:noBreakHyphen/>
      </w:r>
      <w:r w:rsidRPr="002E054C">
        <w:rPr>
          <w:rStyle w:val="CharSectno"/>
        </w:rPr>
        <w:t>1</w:t>
      </w:r>
      <w:r w:rsidRPr="002E054C">
        <w:t xml:space="preserve">  Reduction in amount of grants</w:t>
      </w:r>
      <w:bookmarkEnd w:id="253"/>
    </w:p>
    <w:p w14:paraId="674D53BA" w14:textId="77777777" w:rsidR="00BB4365" w:rsidRPr="002E054C" w:rsidRDefault="00BB4365" w:rsidP="00BB4365">
      <w:pPr>
        <w:pStyle w:val="subsection"/>
      </w:pPr>
      <w:r w:rsidRPr="002E054C">
        <w:tab/>
      </w:r>
      <w:r w:rsidRPr="002E054C">
        <w:tab/>
        <w:t>If an amount of a grant is to be reduced under this Part, it must be reduced by an amount determined by the Minister in writing.</w:t>
      </w:r>
    </w:p>
    <w:p w14:paraId="1C91E356" w14:textId="68A957D9" w:rsidR="00BB4365" w:rsidRPr="002E054C" w:rsidRDefault="00BB4365" w:rsidP="00BB4365">
      <w:pPr>
        <w:pStyle w:val="ActHead5"/>
      </w:pPr>
      <w:bookmarkStart w:id="254" w:name="_Toc185055827"/>
      <w:r w:rsidRPr="002E054C">
        <w:rPr>
          <w:rStyle w:val="CharSectno"/>
        </w:rPr>
        <w:t>57</w:t>
      </w:r>
      <w:r w:rsidR="004B2185">
        <w:rPr>
          <w:rStyle w:val="CharSectno"/>
        </w:rPr>
        <w:noBreakHyphen/>
      </w:r>
      <w:r w:rsidRPr="002E054C">
        <w:rPr>
          <w:rStyle w:val="CharSectno"/>
        </w:rPr>
        <w:t>5</w:t>
      </w:r>
      <w:r w:rsidRPr="002E054C">
        <w:t xml:space="preserve">  Amount of the repayment</w:t>
      </w:r>
      <w:bookmarkEnd w:id="254"/>
    </w:p>
    <w:p w14:paraId="23CB08C6" w14:textId="77777777" w:rsidR="00BB4365" w:rsidRPr="002E054C" w:rsidRDefault="00BB4365" w:rsidP="00BB4365">
      <w:pPr>
        <w:pStyle w:val="subsection"/>
      </w:pPr>
      <w:r w:rsidRPr="002E054C">
        <w:tab/>
        <w:t>(1)</w:t>
      </w:r>
      <w:r w:rsidRPr="002E054C">
        <w:tab/>
        <w:t>If an amount of a grant is to be repaid under this Part, the amount to be repaid is the amount that the Minister determines in writing.</w:t>
      </w:r>
    </w:p>
    <w:p w14:paraId="3F1C660D" w14:textId="77777777" w:rsidR="00BB4365" w:rsidRPr="002E054C" w:rsidRDefault="00BB4365" w:rsidP="00BB4365">
      <w:pPr>
        <w:pStyle w:val="subsection"/>
      </w:pPr>
      <w:r w:rsidRPr="002E054C">
        <w:tab/>
        <w:t>(2)</w:t>
      </w:r>
      <w:r w:rsidRPr="002E054C">
        <w:tab/>
        <w:t>The amount to be repaid must not exceed the amount of the grant.</w:t>
      </w:r>
    </w:p>
    <w:p w14:paraId="3F83DD8F" w14:textId="77777777" w:rsidR="00BB4365" w:rsidRPr="002E054C" w:rsidRDefault="00BB4365" w:rsidP="00BB4365">
      <w:pPr>
        <w:pStyle w:val="subsection"/>
      </w:pPr>
      <w:r w:rsidRPr="002E054C">
        <w:tab/>
        <w:t>(4)</w:t>
      </w:r>
      <w:r w:rsidRPr="002E054C">
        <w:tab/>
        <w:t>The amount to be repaid is a debt owed to the Commonwealth by the body to which the grant was paid.</w:t>
      </w:r>
    </w:p>
    <w:p w14:paraId="40D792D0" w14:textId="77777777" w:rsidR="00BB4365" w:rsidRPr="002E054C" w:rsidRDefault="00BB4365" w:rsidP="00BB4365">
      <w:pPr>
        <w:pStyle w:val="ActHead3"/>
        <w:pageBreakBefore/>
      </w:pPr>
      <w:bookmarkStart w:id="255" w:name="_Toc185055828"/>
      <w:r w:rsidRPr="002E054C">
        <w:rPr>
          <w:rStyle w:val="CharDivNo"/>
        </w:rPr>
        <w:lastRenderedPageBreak/>
        <w:t>Division</w:t>
      </w:r>
      <w:r w:rsidR="00A35FD3" w:rsidRPr="002E054C">
        <w:rPr>
          <w:rStyle w:val="CharDivNo"/>
        </w:rPr>
        <w:t> </w:t>
      </w:r>
      <w:r w:rsidRPr="002E054C">
        <w:rPr>
          <w:rStyle w:val="CharDivNo"/>
        </w:rPr>
        <w:t>60</w:t>
      </w:r>
      <w:r w:rsidRPr="002E054C">
        <w:t>—</w:t>
      </w:r>
      <w:r w:rsidRPr="002E054C">
        <w:rPr>
          <w:rStyle w:val="CharDivText"/>
        </w:rPr>
        <w:t>How are decisions reducing a grant or requiring repayment of a grant made?</w:t>
      </w:r>
      <w:bookmarkEnd w:id="255"/>
    </w:p>
    <w:p w14:paraId="29280391" w14:textId="7018B15F" w:rsidR="00BB4365" w:rsidRPr="002E054C" w:rsidRDefault="00BB4365" w:rsidP="00BB4365">
      <w:pPr>
        <w:pStyle w:val="ActHead5"/>
      </w:pPr>
      <w:bookmarkStart w:id="256" w:name="_Toc185055829"/>
      <w:r w:rsidRPr="002E054C">
        <w:rPr>
          <w:rStyle w:val="CharSectno"/>
        </w:rPr>
        <w:t>60</w:t>
      </w:r>
      <w:r w:rsidR="004B2185">
        <w:rPr>
          <w:rStyle w:val="CharSectno"/>
        </w:rPr>
        <w:noBreakHyphen/>
      </w:r>
      <w:r w:rsidRPr="002E054C">
        <w:rPr>
          <w:rStyle w:val="CharSectno"/>
        </w:rPr>
        <w:t>1</w:t>
      </w:r>
      <w:r w:rsidRPr="002E054C">
        <w:t xml:space="preserve">  Procedure prior to decision</w:t>
      </w:r>
      <w:bookmarkEnd w:id="256"/>
    </w:p>
    <w:p w14:paraId="7F1D8885" w14:textId="22D8D32A" w:rsidR="00BB4365" w:rsidRPr="002E054C" w:rsidRDefault="00BB4365" w:rsidP="00BB4365">
      <w:pPr>
        <w:pStyle w:val="subsection"/>
      </w:pPr>
      <w:r w:rsidRPr="002E054C">
        <w:tab/>
        <w:t>(1)</w:t>
      </w:r>
      <w:r w:rsidRPr="002E054C">
        <w:tab/>
        <w:t xml:space="preserve">Before making a decision under </w:t>
      </w:r>
      <w:r w:rsidR="00E56205" w:rsidRPr="002E054C">
        <w:t>paragraph 5</w:t>
      </w:r>
      <w:r w:rsidRPr="002E054C">
        <w:t>4</w:t>
      </w:r>
      <w:r w:rsidR="004B2185">
        <w:noBreakHyphen/>
      </w:r>
      <w:r w:rsidRPr="002E054C">
        <w:t>1(a) or (b) in respect of a body, the Minister must give to the body notice in writing:</w:t>
      </w:r>
    </w:p>
    <w:p w14:paraId="2B0B5506" w14:textId="77777777" w:rsidR="00BB4365" w:rsidRPr="002E054C" w:rsidRDefault="00BB4365" w:rsidP="00BB4365">
      <w:pPr>
        <w:pStyle w:val="paragraph"/>
      </w:pPr>
      <w:r w:rsidRPr="002E054C">
        <w:tab/>
        <w:t>(a)</w:t>
      </w:r>
      <w:r w:rsidRPr="002E054C">
        <w:tab/>
        <w:t>stating that the Minister is considering reducing the body’s grant, or requiring the repayment of a grant made to the body, as the case may be; and</w:t>
      </w:r>
    </w:p>
    <w:p w14:paraId="6CC980A6" w14:textId="77777777" w:rsidR="00BB4365" w:rsidRPr="002E054C" w:rsidRDefault="00BB4365" w:rsidP="00BB4365">
      <w:pPr>
        <w:pStyle w:val="paragraph"/>
      </w:pPr>
      <w:r w:rsidRPr="002E054C">
        <w:tab/>
        <w:t>(b)</w:t>
      </w:r>
      <w:r w:rsidRPr="002E054C">
        <w:tab/>
        <w:t>stating the amount of the proposed reduction or repayment and the reasons why the Minister is considering taking that action; and</w:t>
      </w:r>
    </w:p>
    <w:p w14:paraId="0959465C" w14:textId="77777777" w:rsidR="00BB4365" w:rsidRPr="002E054C" w:rsidRDefault="00BB4365" w:rsidP="00BB4365">
      <w:pPr>
        <w:pStyle w:val="paragraph"/>
      </w:pPr>
      <w:r w:rsidRPr="002E054C">
        <w:tab/>
        <w:t>(c)</w:t>
      </w:r>
      <w:r w:rsidRPr="002E054C">
        <w:tab/>
        <w:t>inviting the body to make written submissions to the Minister within 28 days on either or both of the following matters:</w:t>
      </w:r>
    </w:p>
    <w:p w14:paraId="40ECFA2F" w14:textId="77777777" w:rsidR="00BB4365" w:rsidRPr="002E054C" w:rsidRDefault="00BB4365" w:rsidP="00BB4365">
      <w:pPr>
        <w:pStyle w:val="paragraphsub"/>
      </w:pPr>
      <w:r w:rsidRPr="002E054C">
        <w:tab/>
        <w:t>(i)</w:t>
      </w:r>
      <w:r w:rsidRPr="002E054C">
        <w:tab/>
        <w:t>why that action should not be taken;</w:t>
      </w:r>
    </w:p>
    <w:p w14:paraId="5E46B0D8" w14:textId="77777777" w:rsidR="00BB4365" w:rsidRPr="002E054C" w:rsidRDefault="00BB4365" w:rsidP="00BB4365">
      <w:pPr>
        <w:pStyle w:val="paragraphsub"/>
      </w:pPr>
      <w:r w:rsidRPr="002E054C">
        <w:tab/>
        <w:t>(ii)</w:t>
      </w:r>
      <w:r w:rsidRPr="002E054C">
        <w:tab/>
        <w:t>why the amount of the proposed reduction or repayment should be reduced; and</w:t>
      </w:r>
    </w:p>
    <w:p w14:paraId="58FB2B27" w14:textId="0F4B2ED4" w:rsidR="00BB4365" w:rsidRPr="002E054C" w:rsidRDefault="00BB4365" w:rsidP="00BB4365">
      <w:pPr>
        <w:pStyle w:val="paragraph"/>
      </w:pPr>
      <w:r w:rsidRPr="002E054C">
        <w:tab/>
        <w:t>(d)</w:t>
      </w:r>
      <w:r w:rsidRPr="002E054C">
        <w:tab/>
        <w:t xml:space="preserve">informing the body that, if no submission is received under </w:t>
      </w:r>
      <w:r w:rsidR="006C1FDC" w:rsidRPr="002E054C">
        <w:t>paragraph (</w:t>
      </w:r>
      <w:r w:rsidRPr="002E054C">
        <w:t>c) within the time required, the action will take effect on the day after the last day for making submissions.</w:t>
      </w:r>
    </w:p>
    <w:p w14:paraId="36B36B75" w14:textId="77777777" w:rsidR="00BB4365" w:rsidRPr="002E054C" w:rsidRDefault="00BB4365" w:rsidP="00BB4365">
      <w:pPr>
        <w:pStyle w:val="subsection"/>
      </w:pPr>
      <w:r w:rsidRPr="002E054C">
        <w:tab/>
        <w:t>(2)</w:t>
      </w:r>
      <w:r w:rsidRPr="002E054C">
        <w:tab/>
        <w:t>In deciding whether to take the action, the Minister must consider any submissions received from the body within the 28 day period.</w:t>
      </w:r>
    </w:p>
    <w:p w14:paraId="1C2E3DC0" w14:textId="24F2337B" w:rsidR="00BB4365" w:rsidRPr="002E054C" w:rsidRDefault="00BB4365" w:rsidP="00BB4365">
      <w:pPr>
        <w:pStyle w:val="ActHead5"/>
      </w:pPr>
      <w:bookmarkStart w:id="257" w:name="_Toc185055830"/>
      <w:r w:rsidRPr="002E054C">
        <w:rPr>
          <w:rStyle w:val="CharSectno"/>
        </w:rPr>
        <w:t>60</w:t>
      </w:r>
      <w:r w:rsidR="004B2185">
        <w:rPr>
          <w:rStyle w:val="CharSectno"/>
        </w:rPr>
        <w:noBreakHyphen/>
      </w:r>
      <w:r w:rsidRPr="002E054C">
        <w:rPr>
          <w:rStyle w:val="CharSectno"/>
        </w:rPr>
        <w:t>5</w:t>
      </w:r>
      <w:r w:rsidRPr="002E054C">
        <w:t xml:space="preserve">  Notification of decision</w:t>
      </w:r>
      <w:bookmarkEnd w:id="257"/>
    </w:p>
    <w:p w14:paraId="3503A4D9" w14:textId="77777777" w:rsidR="00BB4365" w:rsidRPr="002E054C" w:rsidRDefault="00BB4365" w:rsidP="00BB4365">
      <w:pPr>
        <w:pStyle w:val="subsection"/>
      </w:pPr>
      <w:r w:rsidRPr="002E054C">
        <w:tab/>
        <w:t>(1)</w:t>
      </w:r>
      <w:r w:rsidRPr="002E054C">
        <w:tab/>
        <w:t>The Minister must notify the body in writing of his or her decision on whether or not to take the action. The notice:</w:t>
      </w:r>
    </w:p>
    <w:p w14:paraId="67D7F837" w14:textId="77777777" w:rsidR="00BB4365" w:rsidRPr="002E054C" w:rsidRDefault="00BB4365" w:rsidP="00BB4365">
      <w:pPr>
        <w:pStyle w:val="paragraph"/>
      </w:pPr>
      <w:r w:rsidRPr="002E054C">
        <w:tab/>
        <w:t>(a)</w:t>
      </w:r>
      <w:r w:rsidRPr="002E054C">
        <w:tab/>
        <w:t>must be in writing; and</w:t>
      </w:r>
    </w:p>
    <w:p w14:paraId="635A3896" w14:textId="77777777" w:rsidR="00BB4365" w:rsidRPr="002E054C" w:rsidRDefault="00BB4365" w:rsidP="00BB4365">
      <w:pPr>
        <w:pStyle w:val="paragraph"/>
      </w:pPr>
      <w:r w:rsidRPr="002E054C">
        <w:tab/>
        <w:t>(b)</w:t>
      </w:r>
      <w:r w:rsidRPr="002E054C">
        <w:tab/>
        <w:t>if a submission was received from the body within the 28 day period—must specify the day that the decision is to take effect; and</w:t>
      </w:r>
    </w:p>
    <w:p w14:paraId="1739ADD5" w14:textId="06561291" w:rsidR="00BB4365" w:rsidRPr="002E054C" w:rsidRDefault="00BB4365" w:rsidP="00BB4365">
      <w:pPr>
        <w:pStyle w:val="paragraph"/>
      </w:pPr>
      <w:r w:rsidRPr="002E054C">
        <w:lastRenderedPageBreak/>
        <w:tab/>
        <w:t>(c)</w:t>
      </w:r>
      <w:r w:rsidRPr="002E054C">
        <w:tab/>
        <w:t xml:space="preserve">must be given within the period of 28 days following the period in which submissions may have been given to the Minister under </w:t>
      </w:r>
      <w:r w:rsidR="00D2636F" w:rsidRPr="002E054C">
        <w:t>subsection 6</w:t>
      </w:r>
      <w:r w:rsidRPr="002E054C">
        <w:t>0</w:t>
      </w:r>
      <w:r w:rsidR="004B2185">
        <w:noBreakHyphen/>
      </w:r>
      <w:r w:rsidRPr="002E054C">
        <w:t>1(1).</w:t>
      </w:r>
    </w:p>
    <w:p w14:paraId="1ACE87F8" w14:textId="680BF557" w:rsidR="00BB4365" w:rsidRPr="002E054C" w:rsidRDefault="00BB4365" w:rsidP="00BB4365">
      <w:pPr>
        <w:pStyle w:val="subsection"/>
      </w:pPr>
      <w:r w:rsidRPr="002E054C">
        <w:tab/>
        <w:t>(2)</w:t>
      </w:r>
      <w:r w:rsidRPr="002E054C">
        <w:tab/>
        <w:t xml:space="preserve">If no notice is given within the period provided for in </w:t>
      </w:r>
      <w:r w:rsidR="006C1FDC" w:rsidRPr="002E054C">
        <w:t>paragraph (</w:t>
      </w:r>
      <w:r w:rsidRPr="002E054C">
        <w:t>1)(c), the Minister is taken to have decided not to take the action.</w:t>
      </w:r>
    </w:p>
    <w:p w14:paraId="0042E26E" w14:textId="08700331" w:rsidR="00BB4365" w:rsidRPr="002E054C" w:rsidRDefault="00BB4365" w:rsidP="00BB4365">
      <w:pPr>
        <w:pStyle w:val="ActHead5"/>
      </w:pPr>
      <w:bookmarkStart w:id="258" w:name="_Toc185055831"/>
      <w:r w:rsidRPr="002E054C">
        <w:rPr>
          <w:rStyle w:val="CharSectno"/>
        </w:rPr>
        <w:t>60</w:t>
      </w:r>
      <w:r w:rsidR="004B2185">
        <w:rPr>
          <w:rStyle w:val="CharSectno"/>
        </w:rPr>
        <w:noBreakHyphen/>
      </w:r>
      <w:r w:rsidRPr="002E054C">
        <w:rPr>
          <w:rStyle w:val="CharSectno"/>
        </w:rPr>
        <w:t>10</w:t>
      </w:r>
      <w:r w:rsidRPr="002E054C">
        <w:t xml:space="preserve">  When a decision takes effect</w:t>
      </w:r>
      <w:bookmarkEnd w:id="258"/>
    </w:p>
    <w:p w14:paraId="20F54551" w14:textId="77777777" w:rsidR="00BB4365" w:rsidRPr="002E054C" w:rsidRDefault="00BB4365" w:rsidP="00BB4365">
      <w:pPr>
        <w:pStyle w:val="subsection"/>
      </w:pPr>
      <w:r w:rsidRPr="002E054C">
        <w:tab/>
      </w:r>
      <w:r w:rsidRPr="002E054C">
        <w:tab/>
        <w:t>If the Minister’s decision is to take the action, the decision takes effect:</w:t>
      </w:r>
    </w:p>
    <w:p w14:paraId="7C710678" w14:textId="6115A887" w:rsidR="00BB4365" w:rsidRPr="002E054C" w:rsidRDefault="00BB4365" w:rsidP="00BB4365">
      <w:pPr>
        <w:pStyle w:val="paragraph"/>
      </w:pPr>
      <w:r w:rsidRPr="002E054C">
        <w:tab/>
        <w:t>(a)</w:t>
      </w:r>
      <w:r w:rsidRPr="002E054C">
        <w:tab/>
        <w:t xml:space="preserve">if no submission was made under </w:t>
      </w:r>
      <w:r w:rsidR="00D2636F" w:rsidRPr="002E054C">
        <w:t>subsection 6</w:t>
      </w:r>
      <w:r w:rsidRPr="002E054C">
        <w:t>0</w:t>
      </w:r>
      <w:r w:rsidR="004B2185">
        <w:noBreakHyphen/>
      </w:r>
      <w:r w:rsidRPr="002E054C">
        <w:t>1(1)—on the day after the last day for making submissions; or</w:t>
      </w:r>
    </w:p>
    <w:p w14:paraId="17123437" w14:textId="72AEC82B" w:rsidR="00BB4365" w:rsidRPr="002E054C" w:rsidRDefault="00BB4365" w:rsidP="00BB4365">
      <w:pPr>
        <w:pStyle w:val="paragraph"/>
      </w:pPr>
      <w:r w:rsidRPr="002E054C">
        <w:tab/>
        <w:t>(b)</w:t>
      </w:r>
      <w:r w:rsidRPr="002E054C">
        <w:tab/>
        <w:t xml:space="preserve">if such a submission was made—on the day specified in the notice under </w:t>
      </w:r>
      <w:r w:rsidR="00D2636F" w:rsidRPr="002E054C">
        <w:t>subsection 6</w:t>
      </w:r>
      <w:r w:rsidRPr="002E054C">
        <w:t>0</w:t>
      </w:r>
      <w:r w:rsidR="004B2185">
        <w:noBreakHyphen/>
      </w:r>
      <w:r w:rsidRPr="002E054C">
        <w:t>5(1).</w:t>
      </w:r>
    </w:p>
    <w:p w14:paraId="3069D6F5" w14:textId="603E3D79" w:rsidR="00BB4365" w:rsidRPr="002E054C" w:rsidRDefault="001A2556" w:rsidP="00BB4365">
      <w:pPr>
        <w:pStyle w:val="ActHead1"/>
        <w:pageBreakBefore/>
      </w:pPr>
      <w:bookmarkStart w:id="259" w:name="_Toc185055832"/>
      <w:r w:rsidRPr="002E054C">
        <w:rPr>
          <w:rStyle w:val="CharChapNo"/>
        </w:rPr>
        <w:lastRenderedPageBreak/>
        <w:t>Chapter 3</w:t>
      </w:r>
      <w:r w:rsidR="00BB4365" w:rsidRPr="002E054C">
        <w:t>—</w:t>
      </w:r>
      <w:r w:rsidR="00BB4365" w:rsidRPr="002E054C">
        <w:rPr>
          <w:rStyle w:val="CharChapText"/>
        </w:rPr>
        <w:t>Assistance to students</w:t>
      </w:r>
      <w:bookmarkEnd w:id="259"/>
    </w:p>
    <w:p w14:paraId="67683896" w14:textId="77777777" w:rsidR="00BB4365" w:rsidRPr="002E054C" w:rsidRDefault="00BB4365" w:rsidP="00BB4365">
      <w:pPr>
        <w:pStyle w:val="Header"/>
      </w:pPr>
      <w:r w:rsidRPr="002E054C">
        <w:rPr>
          <w:rStyle w:val="CharPartNo"/>
        </w:rPr>
        <w:t xml:space="preserve"> </w:t>
      </w:r>
      <w:r w:rsidRPr="002E054C">
        <w:rPr>
          <w:rStyle w:val="CharPartText"/>
        </w:rPr>
        <w:t xml:space="preserve"> </w:t>
      </w:r>
    </w:p>
    <w:p w14:paraId="244FCC8D" w14:textId="77777777" w:rsidR="00BB4365" w:rsidRPr="002E054C" w:rsidRDefault="00BB4365" w:rsidP="00BB4365">
      <w:pPr>
        <w:pStyle w:val="ActHead3"/>
      </w:pPr>
      <w:bookmarkStart w:id="260" w:name="_Toc185055833"/>
      <w:r w:rsidRPr="002E054C">
        <w:rPr>
          <w:rStyle w:val="CharDivNo"/>
        </w:rPr>
        <w:t>Division</w:t>
      </w:r>
      <w:r w:rsidR="00A35FD3" w:rsidRPr="002E054C">
        <w:rPr>
          <w:rStyle w:val="CharDivNo"/>
        </w:rPr>
        <w:t> </w:t>
      </w:r>
      <w:r w:rsidRPr="002E054C">
        <w:rPr>
          <w:rStyle w:val="CharDivNo"/>
        </w:rPr>
        <w:t>65</w:t>
      </w:r>
      <w:r w:rsidRPr="002E054C">
        <w:t>—</w:t>
      </w:r>
      <w:r w:rsidRPr="002E054C">
        <w:rPr>
          <w:rStyle w:val="CharDivText"/>
        </w:rPr>
        <w:t>Introduction</w:t>
      </w:r>
      <w:bookmarkEnd w:id="260"/>
    </w:p>
    <w:p w14:paraId="246712F1" w14:textId="21A05CEC" w:rsidR="00BB4365" w:rsidRPr="002E054C" w:rsidRDefault="00BB4365" w:rsidP="00BB4365">
      <w:pPr>
        <w:pStyle w:val="ActHead5"/>
      </w:pPr>
      <w:bookmarkStart w:id="261" w:name="_Toc185055834"/>
      <w:r w:rsidRPr="002E054C">
        <w:rPr>
          <w:rStyle w:val="CharSectno"/>
        </w:rPr>
        <w:t>65</w:t>
      </w:r>
      <w:r w:rsidR="004B2185">
        <w:rPr>
          <w:rStyle w:val="CharSectno"/>
        </w:rPr>
        <w:noBreakHyphen/>
      </w:r>
      <w:r w:rsidRPr="002E054C">
        <w:rPr>
          <w:rStyle w:val="CharSectno"/>
        </w:rPr>
        <w:t>1</w:t>
      </w:r>
      <w:r w:rsidRPr="002E054C">
        <w:t xml:space="preserve">  What this Chapter is about</w:t>
      </w:r>
      <w:bookmarkEnd w:id="261"/>
    </w:p>
    <w:p w14:paraId="2E00A395" w14:textId="0E046913" w:rsidR="00025A29" w:rsidRPr="002E054C" w:rsidRDefault="00025A29" w:rsidP="00025A29">
      <w:pPr>
        <w:pStyle w:val="SOText"/>
      </w:pPr>
      <w:r w:rsidRPr="002E054C">
        <w:t xml:space="preserve">This Chapter deals with a person’s Student Learning Entitlement and provides for </w:t>
      </w:r>
      <w:r w:rsidR="005F27F1" w:rsidRPr="002E054C">
        <w:t>5 kinds of assistance</w:t>
      </w:r>
      <w:r w:rsidRPr="002E054C">
        <w:t xml:space="preserve"> that the Commonwealth provides to students.</w:t>
      </w:r>
    </w:p>
    <w:p w14:paraId="69904605" w14:textId="76CF50B7" w:rsidR="00025A29" w:rsidRPr="002E054C" w:rsidRDefault="00025A29" w:rsidP="00025A29">
      <w:pPr>
        <w:pStyle w:val="SOTextNote"/>
      </w:pPr>
      <w:r w:rsidRPr="002E054C">
        <w:t>Note:</w:t>
      </w:r>
      <w:r w:rsidRPr="002E054C">
        <w:tab/>
        <w:t>The Commonwealth meets all or part of the higher education costs of students who are enrolled in places funded under Part 2</w:t>
      </w:r>
      <w:r w:rsidR="004B2185">
        <w:noBreakHyphen/>
      </w:r>
      <w:r w:rsidRPr="002E054C">
        <w:t>2.</w:t>
      </w:r>
    </w:p>
    <w:p w14:paraId="5EDB252D" w14:textId="29E0A790" w:rsidR="00025A29" w:rsidRPr="002E054C" w:rsidRDefault="00025A29" w:rsidP="00025A29">
      <w:pPr>
        <w:pStyle w:val="SOText"/>
      </w:pPr>
      <w:r w:rsidRPr="002E054C">
        <w:t>A person may be entitled to HECS</w:t>
      </w:r>
      <w:r w:rsidR="004B2185">
        <w:noBreakHyphen/>
      </w:r>
      <w:r w:rsidRPr="002E054C">
        <w:t xml:space="preserve">HELP assistance for a unit of study for which the person is a Commonwealth supported student if, among other things, the unit is covered by the person’s Student Learning Entitlement. </w:t>
      </w:r>
      <w:r w:rsidR="001A2556" w:rsidRPr="002E054C">
        <w:t>Part 3</w:t>
      </w:r>
      <w:r w:rsidR="004B2185">
        <w:noBreakHyphen/>
      </w:r>
      <w:r w:rsidRPr="002E054C">
        <w:t>1 deals with a person’s Student Learning Entitlement.</w:t>
      </w:r>
    </w:p>
    <w:p w14:paraId="22FFF3C3" w14:textId="5A3FBC8B" w:rsidR="00BB4365" w:rsidRPr="002E054C" w:rsidRDefault="00BB4365" w:rsidP="006E0EC0">
      <w:pPr>
        <w:pStyle w:val="SOText"/>
      </w:pPr>
      <w:r w:rsidRPr="002E054C">
        <w:t xml:space="preserve">The </w:t>
      </w:r>
      <w:r w:rsidR="005F27F1" w:rsidRPr="002E054C">
        <w:t>5 kinds of assistance</w:t>
      </w:r>
      <w:r w:rsidRPr="002E054C">
        <w:t xml:space="preserve"> available under this Chapter are:</w:t>
      </w:r>
    </w:p>
    <w:p w14:paraId="50374D77" w14:textId="14502538" w:rsidR="00BB4365" w:rsidRPr="002E054C" w:rsidRDefault="00BB4365" w:rsidP="006E0EC0">
      <w:pPr>
        <w:pStyle w:val="SOBullet"/>
      </w:pPr>
      <w:r w:rsidRPr="002E054C">
        <w:t>•</w:t>
      </w:r>
      <w:r w:rsidRPr="002E054C">
        <w:tab/>
        <w:t>HECS</w:t>
      </w:r>
      <w:r w:rsidR="004B2185">
        <w:noBreakHyphen/>
      </w:r>
      <w:r w:rsidRPr="002E054C">
        <w:t xml:space="preserve">HELP assistance—assistance to meet a student’s liability to pay student contribution amounts for units of study that are Commonwealth supported (see </w:t>
      </w:r>
      <w:r w:rsidR="001A2556" w:rsidRPr="002E054C">
        <w:t>Part 3</w:t>
      </w:r>
      <w:r w:rsidR="004B2185">
        <w:noBreakHyphen/>
      </w:r>
      <w:r w:rsidRPr="002E054C">
        <w:t>2);</w:t>
      </w:r>
    </w:p>
    <w:p w14:paraId="74A3AEF6" w14:textId="0A9C1C26" w:rsidR="00BB4365" w:rsidRPr="002E054C" w:rsidRDefault="00BB4365" w:rsidP="006E0EC0">
      <w:pPr>
        <w:pStyle w:val="SOBullet"/>
      </w:pPr>
      <w:r w:rsidRPr="002E054C">
        <w:t>•</w:t>
      </w:r>
      <w:r w:rsidRPr="002E054C">
        <w:tab/>
        <w:t>FEE</w:t>
      </w:r>
      <w:r w:rsidR="004B2185">
        <w:noBreakHyphen/>
      </w:r>
      <w:r w:rsidRPr="002E054C">
        <w:t xml:space="preserve">HELP assistance—assistance to meet a student’s liability to pay tuition fees for units of study that are not Commonwealth supported (see </w:t>
      </w:r>
      <w:r w:rsidR="001A2556" w:rsidRPr="002E054C">
        <w:t>Part 3</w:t>
      </w:r>
      <w:r w:rsidR="004B2185">
        <w:noBreakHyphen/>
      </w:r>
      <w:r w:rsidRPr="002E054C">
        <w:t>3);</w:t>
      </w:r>
    </w:p>
    <w:p w14:paraId="467C0050" w14:textId="2F730438" w:rsidR="00BB4365" w:rsidRPr="002E054C" w:rsidRDefault="00BB4365" w:rsidP="006E0EC0">
      <w:pPr>
        <w:pStyle w:val="SOBullet"/>
      </w:pPr>
      <w:r w:rsidRPr="002E054C">
        <w:t>•</w:t>
      </w:r>
      <w:r w:rsidRPr="002E054C">
        <w:tab/>
        <w:t>OS</w:t>
      </w:r>
      <w:r w:rsidR="004B2185">
        <w:noBreakHyphen/>
      </w:r>
      <w:r w:rsidRPr="002E054C">
        <w:t xml:space="preserve">HELP assistance—assistance to a student who, as part of his or her course of study, is to undertake study </w:t>
      </w:r>
      <w:r w:rsidR="00D60032" w:rsidRPr="002E054C">
        <w:t>overseas</w:t>
      </w:r>
      <w:r w:rsidRPr="002E054C">
        <w:t xml:space="preserve"> (see </w:t>
      </w:r>
      <w:r w:rsidR="001A2556" w:rsidRPr="002E054C">
        <w:t>Part 3</w:t>
      </w:r>
      <w:r w:rsidR="004B2185">
        <w:noBreakHyphen/>
      </w:r>
      <w:r w:rsidRPr="002E054C">
        <w:t>4);</w:t>
      </w:r>
    </w:p>
    <w:p w14:paraId="2E2C6386" w14:textId="1B57618B" w:rsidR="005F27F1" w:rsidRPr="002E054C" w:rsidRDefault="005F27F1" w:rsidP="005F27F1">
      <w:pPr>
        <w:pStyle w:val="SOBullet"/>
      </w:pPr>
      <w:bookmarkStart w:id="262" w:name="_Hlk126675070"/>
      <w:r w:rsidRPr="002E054C">
        <w:t>•</w:t>
      </w:r>
      <w:r w:rsidRPr="002E054C">
        <w:tab/>
        <w:t>SA</w:t>
      </w:r>
      <w:r w:rsidR="004B2185">
        <w:noBreakHyphen/>
      </w:r>
      <w:r w:rsidRPr="002E054C">
        <w:t xml:space="preserve">HELP assistance—assistance to a student on whom a student services and amenities fee is imposed (see </w:t>
      </w:r>
      <w:r w:rsidR="001A2556" w:rsidRPr="002E054C">
        <w:t>Part 3</w:t>
      </w:r>
      <w:r w:rsidR="004B2185">
        <w:noBreakHyphen/>
      </w:r>
      <w:r w:rsidRPr="002E054C">
        <w:t>5); and</w:t>
      </w:r>
    </w:p>
    <w:p w14:paraId="77F2E5F7" w14:textId="42292830" w:rsidR="005F27F1" w:rsidRPr="002E054C" w:rsidRDefault="005F27F1" w:rsidP="005F27F1">
      <w:pPr>
        <w:pStyle w:val="SOBullet"/>
      </w:pPr>
      <w:r w:rsidRPr="002E054C">
        <w:lastRenderedPageBreak/>
        <w:t>•</w:t>
      </w:r>
      <w:r w:rsidRPr="002E054C">
        <w:tab/>
        <w:t>STARTUP</w:t>
      </w:r>
      <w:r w:rsidR="004B2185">
        <w:noBreakHyphen/>
      </w:r>
      <w:r w:rsidRPr="002E054C">
        <w:t xml:space="preserve">HELP assistance—assistance to a student undertaking an accelerator program course (see </w:t>
      </w:r>
      <w:r w:rsidR="001A2556" w:rsidRPr="002E054C">
        <w:t>Part 3</w:t>
      </w:r>
      <w:r w:rsidR="004B2185">
        <w:noBreakHyphen/>
      </w:r>
      <w:r w:rsidRPr="002E054C">
        <w:t>7).</w:t>
      </w:r>
    </w:p>
    <w:bookmarkEnd w:id="262"/>
    <w:p w14:paraId="06F6265A" w14:textId="71D3BDC1" w:rsidR="00BB4365" w:rsidRPr="002E054C" w:rsidRDefault="00BB4365" w:rsidP="006E0EC0">
      <w:pPr>
        <w:pStyle w:val="SOText"/>
      </w:pPr>
      <w:r w:rsidRPr="002E054C">
        <w:t>The Commonwealth pays the assistance to the relevant higher education provider either (in the case of HECS</w:t>
      </w:r>
      <w:r w:rsidR="004B2185">
        <w:noBreakHyphen/>
      </w:r>
      <w:r w:rsidRPr="002E054C">
        <w:t>HELP assistance, FEE</w:t>
      </w:r>
      <w:r w:rsidR="004B2185">
        <w:noBreakHyphen/>
      </w:r>
      <w:r w:rsidRPr="002E054C">
        <w:t>HELP assistance</w:t>
      </w:r>
      <w:bookmarkStart w:id="263" w:name="_Hlk126675101"/>
      <w:r w:rsidR="005F27F1" w:rsidRPr="002E054C">
        <w:t>, SA</w:t>
      </w:r>
      <w:r w:rsidR="004B2185">
        <w:noBreakHyphen/>
      </w:r>
      <w:r w:rsidR="005F27F1" w:rsidRPr="002E054C">
        <w:t>HELP assistance and STARTUP</w:t>
      </w:r>
      <w:r w:rsidR="004B2185">
        <w:noBreakHyphen/>
      </w:r>
      <w:r w:rsidR="005F27F1" w:rsidRPr="002E054C">
        <w:t>HELP assistance</w:t>
      </w:r>
      <w:bookmarkEnd w:id="263"/>
      <w:r w:rsidRPr="002E054C">
        <w:t>) to discharge the student’s liability, or (in the case of OS</w:t>
      </w:r>
      <w:r w:rsidR="004B2185">
        <w:noBreakHyphen/>
      </w:r>
      <w:r w:rsidRPr="002E054C">
        <w:t>HELP assistance) to pay to students on the Commonwealth’s behalf.</w:t>
      </w:r>
    </w:p>
    <w:p w14:paraId="2C29FD20" w14:textId="77777777" w:rsidR="00BB4365" w:rsidRPr="002E054C" w:rsidRDefault="00BB4365" w:rsidP="006E0EC0">
      <w:pPr>
        <w:pStyle w:val="SOText"/>
      </w:pPr>
      <w:r w:rsidRPr="002E054C">
        <w:t>The assistance is (in most cases) in the form of a loan from the Commonwealth to the student.</w:t>
      </w:r>
    </w:p>
    <w:p w14:paraId="61E07177" w14:textId="77777777" w:rsidR="00BB4365" w:rsidRPr="002E054C" w:rsidRDefault="00BB4365" w:rsidP="00BB4365">
      <w:pPr>
        <w:pStyle w:val="notetext"/>
      </w:pPr>
      <w:r w:rsidRPr="002E054C">
        <w:t>Note:</w:t>
      </w:r>
      <w:r w:rsidRPr="002E054C">
        <w:tab/>
        <w:t>Chapter</w:t>
      </w:r>
      <w:r w:rsidR="00A35FD3" w:rsidRPr="002E054C">
        <w:t> </w:t>
      </w:r>
      <w:r w:rsidRPr="002E054C">
        <w:t>4 deals with the repayment of loans made under this Chapter.</w:t>
      </w:r>
    </w:p>
    <w:p w14:paraId="79DDA159" w14:textId="65A8A73E" w:rsidR="00393B32" w:rsidRPr="002E054C" w:rsidRDefault="001A2556" w:rsidP="006E0EC0">
      <w:pPr>
        <w:pStyle w:val="ActHead2"/>
        <w:pageBreakBefore/>
      </w:pPr>
      <w:bookmarkStart w:id="264" w:name="_Toc185055835"/>
      <w:r w:rsidRPr="002E054C">
        <w:rPr>
          <w:rStyle w:val="CharPartNo"/>
        </w:rPr>
        <w:lastRenderedPageBreak/>
        <w:t>Part 3</w:t>
      </w:r>
      <w:r w:rsidR="004B2185">
        <w:rPr>
          <w:rStyle w:val="CharPartNo"/>
        </w:rPr>
        <w:noBreakHyphen/>
      </w:r>
      <w:r w:rsidR="00393B32" w:rsidRPr="002E054C">
        <w:rPr>
          <w:rStyle w:val="CharPartNo"/>
        </w:rPr>
        <w:t>1</w:t>
      </w:r>
      <w:r w:rsidR="00393B32" w:rsidRPr="002E054C">
        <w:t>—</w:t>
      </w:r>
      <w:r w:rsidR="00393B32" w:rsidRPr="002E054C">
        <w:rPr>
          <w:rStyle w:val="CharPartText"/>
        </w:rPr>
        <w:t>Student Learning Entitlement</w:t>
      </w:r>
      <w:bookmarkEnd w:id="264"/>
    </w:p>
    <w:p w14:paraId="4683DF39" w14:textId="5CDFDF37" w:rsidR="00393B32" w:rsidRPr="002E054C" w:rsidRDefault="00150AE6" w:rsidP="00393B32">
      <w:pPr>
        <w:pStyle w:val="ActHead3"/>
      </w:pPr>
      <w:bookmarkStart w:id="265" w:name="_Toc185055836"/>
      <w:r w:rsidRPr="002E054C">
        <w:rPr>
          <w:rStyle w:val="CharDivNo"/>
        </w:rPr>
        <w:t>Division 7</w:t>
      </w:r>
      <w:r w:rsidR="00393B32" w:rsidRPr="002E054C">
        <w:rPr>
          <w:rStyle w:val="CharDivNo"/>
        </w:rPr>
        <w:t>0</w:t>
      </w:r>
      <w:r w:rsidR="00393B32" w:rsidRPr="002E054C">
        <w:t>—</w:t>
      </w:r>
      <w:r w:rsidR="00393B32" w:rsidRPr="002E054C">
        <w:rPr>
          <w:rStyle w:val="CharDivText"/>
        </w:rPr>
        <w:t>Introduction</w:t>
      </w:r>
      <w:bookmarkEnd w:id="265"/>
    </w:p>
    <w:p w14:paraId="4C176C57" w14:textId="5F6F025B" w:rsidR="00393B32" w:rsidRPr="002E054C" w:rsidRDefault="00393B32" w:rsidP="00393B32">
      <w:pPr>
        <w:pStyle w:val="ActHead5"/>
      </w:pPr>
      <w:bookmarkStart w:id="266" w:name="_Toc185055837"/>
      <w:r w:rsidRPr="002E054C">
        <w:rPr>
          <w:rStyle w:val="CharSectno"/>
        </w:rPr>
        <w:t>70</w:t>
      </w:r>
      <w:r w:rsidR="004B2185">
        <w:rPr>
          <w:rStyle w:val="CharSectno"/>
        </w:rPr>
        <w:noBreakHyphen/>
      </w:r>
      <w:r w:rsidRPr="002E054C">
        <w:rPr>
          <w:rStyle w:val="CharSectno"/>
        </w:rPr>
        <w:t>1</w:t>
      </w:r>
      <w:r w:rsidRPr="002E054C">
        <w:t xml:space="preserve">  What this Part is about</w:t>
      </w:r>
      <w:bookmarkEnd w:id="266"/>
    </w:p>
    <w:p w14:paraId="39A42F41" w14:textId="38D17E95" w:rsidR="00393B32" w:rsidRPr="002E054C" w:rsidRDefault="00393B32" w:rsidP="00393B32">
      <w:pPr>
        <w:pStyle w:val="SOText"/>
      </w:pPr>
      <w:r w:rsidRPr="002E054C">
        <w:t>A person may be entitled to HECS</w:t>
      </w:r>
      <w:r w:rsidR="004B2185">
        <w:noBreakHyphen/>
      </w:r>
      <w:r w:rsidRPr="002E054C">
        <w:t>HELP assistance for a unit of study for which the person is a Commonwealth supported student if, among other things, the unit is covered by the person’s Student Learning Entitlement.</w:t>
      </w:r>
    </w:p>
    <w:p w14:paraId="6AB5AECC" w14:textId="79C45045" w:rsidR="00393B32" w:rsidRPr="002E054C" w:rsidRDefault="00393B32" w:rsidP="00393B32">
      <w:pPr>
        <w:pStyle w:val="SOText"/>
      </w:pPr>
      <w:r w:rsidRPr="002E054C">
        <w:t>Broadly speaking, a person will start with an SLE amount that is equivalent to 7 years of full</w:t>
      </w:r>
      <w:r w:rsidR="004B2185">
        <w:noBreakHyphen/>
      </w:r>
      <w:r w:rsidRPr="002E054C">
        <w:t>time study. However, the person’s SLE amount may be added to for the purposes of certain courses of study or in certain circumstances.</w:t>
      </w:r>
    </w:p>
    <w:p w14:paraId="07860244" w14:textId="21898C71" w:rsidR="00412F2E" w:rsidRPr="002E054C" w:rsidRDefault="00412F2E" w:rsidP="00412F2E">
      <w:pPr>
        <w:pStyle w:val="SOText"/>
      </w:pPr>
      <w:r w:rsidRPr="002E054C">
        <w:t>A person’s SLE amount is reduced as the person undertakes units of study as a Commonwealth supported student. A unit of study undertaken as part of an enabling course does not reduce the person’s SLE amount. The person’s SLE amount may also be re</w:t>
      </w:r>
      <w:r w:rsidR="004B2185">
        <w:noBreakHyphen/>
      </w:r>
      <w:r w:rsidRPr="002E054C">
        <w:t>credited in certain circumstances.</w:t>
      </w:r>
    </w:p>
    <w:p w14:paraId="29CF039D" w14:textId="33373117" w:rsidR="00393B32" w:rsidRPr="002E054C" w:rsidRDefault="00393B32" w:rsidP="00393B32">
      <w:pPr>
        <w:pStyle w:val="ActHead5"/>
      </w:pPr>
      <w:bookmarkStart w:id="267" w:name="_Toc185055838"/>
      <w:r w:rsidRPr="002E054C">
        <w:rPr>
          <w:rStyle w:val="CharSectno"/>
        </w:rPr>
        <w:t>70</w:t>
      </w:r>
      <w:r w:rsidR="004B2185">
        <w:rPr>
          <w:rStyle w:val="CharSectno"/>
        </w:rPr>
        <w:noBreakHyphen/>
      </w:r>
      <w:r w:rsidRPr="002E054C">
        <w:rPr>
          <w:rStyle w:val="CharSectno"/>
        </w:rPr>
        <w:t>5</w:t>
      </w:r>
      <w:r w:rsidRPr="002E054C">
        <w:t xml:space="preserve">  The Student Learning Entitlement Guidelines</w:t>
      </w:r>
      <w:bookmarkEnd w:id="267"/>
    </w:p>
    <w:p w14:paraId="05CA5BA1" w14:textId="16724872" w:rsidR="00393B32" w:rsidRPr="002E054C" w:rsidRDefault="00393B32" w:rsidP="00393B32">
      <w:pPr>
        <w:pStyle w:val="subsection"/>
      </w:pPr>
      <w:r w:rsidRPr="002E054C">
        <w:tab/>
      </w:r>
      <w:r w:rsidRPr="002E054C">
        <w:tab/>
      </w:r>
      <w:r w:rsidR="004B2185" w:rsidRPr="004B2185">
        <w:rPr>
          <w:position w:val="6"/>
          <w:sz w:val="16"/>
        </w:rPr>
        <w:t>*</w:t>
      </w:r>
      <w:r w:rsidRPr="002E054C">
        <w:t>Student Learning Entitlement is also dealt with in the Student Learning Entitlement Guidelines. The provisions of this Part indicate when a particular matter is or may be dealt with in these Guidelines.</w:t>
      </w:r>
    </w:p>
    <w:p w14:paraId="3F29EECE" w14:textId="2892D77D" w:rsidR="00393B32" w:rsidRPr="002E054C" w:rsidRDefault="00393B32" w:rsidP="00393B32">
      <w:pPr>
        <w:pStyle w:val="notetext"/>
      </w:pPr>
      <w:r w:rsidRPr="002E054C">
        <w:t>Note:</w:t>
      </w:r>
      <w:r w:rsidRPr="002E054C">
        <w:tab/>
        <w:t>The Student Learning Entitlement Guidelines are made by the Minister under section 238</w:t>
      </w:r>
      <w:r w:rsidR="004B2185">
        <w:noBreakHyphen/>
      </w:r>
      <w:r w:rsidRPr="002E054C">
        <w:t>10.</w:t>
      </w:r>
    </w:p>
    <w:p w14:paraId="46BB1AF8" w14:textId="2863938E" w:rsidR="00393B32" w:rsidRPr="002E054C" w:rsidRDefault="00150AE6" w:rsidP="006E0EC0">
      <w:pPr>
        <w:pStyle w:val="ActHead3"/>
        <w:pageBreakBefore/>
      </w:pPr>
      <w:bookmarkStart w:id="268" w:name="_Toc185055839"/>
      <w:r w:rsidRPr="002E054C">
        <w:rPr>
          <w:rStyle w:val="CharDivNo"/>
        </w:rPr>
        <w:lastRenderedPageBreak/>
        <w:t>Division 7</w:t>
      </w:r>
      <w:r w:rsidR="00393B32" w:rsidRPr="002E054C">
        <w:rPr>
          <w:rStyle w:val="CharDivNo"/>
        </w:rPr>
        <w:t>3</w:t>
      </w:r>
      <w:r w:rsidR="00393B32" w:rsidRPr="002E054C">
        <w:t>—</w:t>
      </w:r>
      <w:r w:rsidR="00393B32" w:rsidRPr="002E054C">
        <w:rPr>
          <w:rStyle w:val="CharDivText"/>
        </w:rPr>
        <w:t>Student Learning Entitlement and SLE amount</w:t>
      </w:r>
      <w:bookmarkEnd w:id="268"/>
    </w:p>
    <w:p w14:paraId="13067689" w14:textId="50ADF033" w:rsidR="00393B32" w:rsidRPr="002E054C" w:rsidRDefault="00393B32" w:rsidP="00393B32">
      <w:pPr>
        <w:pStyle w:val="ActHead5"/>
      </w:pPr>
      <w:bookmarkStart w:id="269" w:name="_Toc185055840"/>
      <w:r w:rsidRPr="002E054C">
        <w:rPr>
          <w:rStyle w:val="CharSectno"/>
        </w:rPr>
        <w:t>73</w:t>
      </w:r>
      <w:r w:rsidR="004B2185">
        <w:rPr>
          <w:rStyle w:val="CharSectno"/>
        </w:rPr>
        <w:noBreakHyphen/>
      </w:r>
      <w:r w:rsidRPr="002E054C">
        <w:rPr>
          <w:rStyle w:val="CharSectno"/>
        </w:rPr>
        <w:t>1</w:t>
      </w:r>
      <w:r w:rsidRPr="002E054C">
        <w:t xml:space="preserve">  Student Learning Entitlement and SLE amount</w:t>
      </w:r>
      <w:bookmarkEnd w:id="269"/>
    </w:p>
    <w:p w14:paraId="79FE2275" w14:textId="77777777" w:rsidR="00393B32" w:rsidRPr="002E054C" w:rsidRDefault="00393B32" w:rsidP="00393B32">
      <w:pPr>
        <w:pStyle w:val="subsection"/>
      </w:pPr>
      <w:r w:rsidRPr="002E054C">
        <w:tab/>
        <w:t>(1)</w:t>
      </w:r>
      <w:r w:rsidRPr="002E054C">
        <w:tab/>
        <w:t xml:space="preserve">A person’s </w:t>
      </w:r>
      <w:r w:rsidRPr="002E054C">
        <w:rPr>
          <w:b/>
          <w:i/>
        </w:rPr>
        <w:t>Student Learning Entitlement</w:t>
      </w:r>
      <w:r w:rsidRPr="002E054C">
        <w:t xml:space="preserve"> is an entitlement that consists of:</w:t>
      </w:r>
    </w:p>
    <w:p w14:paraId="257CE7A7" w14:textId="1A816AC0" w:rsidR="00393B32" w:rsidRPr="002E054C" w:rsidRDefault="00393B32" w:rsidP="00393B32">
      <w:pPr>
        <w:pStyle w:val="paragraph"/>
      </w:pPr>
      <w:r w:rsidRPr="002E054C">
        <w:tab/>
        <w:t>(a)</w:t>
      </w:r>
      <w:r w:rsidRPr="002E054C">
        <w:tab/>
      </w:r>
      <w:r w:rsidR="004B2185" w:rsidRPr="004B2185">
        <w:rPr>
          <w:position w:val="6"/>
          <w:sz w:val="16"/>
        </w:rPr>
        <w:t>*</w:t>
      </w:r>
      <w:r w:rsidRPr="002E054C">
        <w:t>ordinary SLE that the person has; and</w:t>
      </w:r>
    </w:p>
    <w:p w14:paraId="43CFC2F7" w14:textId="11B2D4FA" w:rsidR="00393B32" w:rsidRPr="002E054C" w:rsidRDefault="00393B32" w:rsidP="00393B32">
      <w:pPr>
        <w:pStyle w:val="paragraph"/>
      </w:pPr>
      <w:r w:rsidRPr="002E054C">
        <w:tab/>
        <w:t>(b)</w:t>
      </w:r>
      <w:r w:rsidRPr="002E054C">
        <w:tab/>
        <w:t xml:space="preserve">any </w:t>
      </w:r>
      <w:r w:rsidR="004B2185" w:rsidRPr="004B2185">
        <w:rPr>
          <w:position w:val="6"/>
          <w:sz w:val="16"/>
        </w:rPr>
        <w:t>*</w:t>
      </w:r>
      <w:r w:rsidRPr="002E054C">
        <w:t>additional SLE that the person has; and</w:t>
      </w:r>
    </w:p>
    <w:p w14:paraId="14775AA5" w14:textId="0A5C7E8A" w:rsidR="00393B32" w:rsidRPr="002E054C" w:rsidRDefault="00393B32" w:rsidP="00393B32">
      <w:pPr>
        <w:pStyle w:val="paragraph"/>
      </w:pPr>
      <w:r w:rsidRPr="002E054C">
        <w:tab/>
        <w:t>(c)</w:t>
      </w:r>
      <w:r w:rsidRPr="002E054C">
        <w:tab/>
        <w:t xml:space="preserve">any </w:t>
      </w:r>
      <w:r w:rsidR="004B2185" w:rsidRPr="004B2185">
        <w:rPr>
          <w:position w:val="6"/>
          <w:sz w:val="16"/>
        </w:rPr>
        <w:t>*</w:t>
      </w:r>
      <w:r w:rsidRPr="002E054C">
        <w:t>lifelong SLE that the person has.</w:t>
      </w:r>
    </w:p>
    <w:p w14:paraId="41DD2869" w14:textId="77777777" w:rsidR="00393B32" w:rsidRPr="002E054C" w:rsidRDefault="00393B32" w:rsidP="00393B32">
      <w:pPr>
        <w:pStyle w:val="subsection"/>
      </w:pPr>
      <w:r w:rsidRPr="002E054C">
        <w:tab/>
        <w:t>(2)</w:t>
      </w:r>
      <w:r w:rsidRPr="002E054C">
        <w:tab/>
        <w:t>A person’s</w:t>
      </w:r>
      <w:r w:rsidRPr="002E054C">
        <w:rPr>
          <w:b/>
          <w:i/>
        </w:rPr>
        <w:t xml:space="preserve"> SLE</w:t>
      </w:r>
      <w:r w:rsidRPr="002E054C">
        <w:t xml:space="preserve"> </w:t>
      </w:r>
      <w:r w:rsidRPr="002E054C">
        <w:rPr>
          <w:b/>
          <w:i/>
        </w:rPr>
        <w:t>amount</w:t>
      </w:r>
      <w:r w:rsidRPr="002E054C">
        <w:t xml:space="preserve"> at a particular time is the sum of the following amounts:</w:t>
      </w:r>
    </w:p>
    <w:p w14:paraId="5C640E06" w14:textId="5746E93E" w:rsidR="00393B32" w:rsidRPr="002E054C" w:rsidRDefault="00393B32" w:rsidP="00393B32">
      <w:pPr>
        <w:pStyle w:val="paragraph"/>
      </w:pPr>
      <w:r w:rsidRPr="002E054C">
        <w:tab/>
        <w:t>(a)</w:t>
      </w:r>
      <w:r w:rsidRPr="002E054C">
        <w:tab/>
        <w:t xml:space="preserve">the amount of </w:t>
      </w:r>
      <w:r w:rsidR="004B2185" w:rsidRPr="004B2185">
        <w:rPr>
          <w:position w:val="6"/>
          <w:sz w:val="16"/>
        </w:rPr>
        <w:t>*</w:t>
      </w:r>
      <w:r w:rsidRPr="002E054C">
        <w:t>ordinary SLE that the person has under subsection 73</w:t>
      </w:r>
      <w:r w:rsidR="004B2185">
        <w:noBreakHyphen/>
      </w:r>
      <w:r w:rsidRPr="002E054C">
        <w:t>5(3);</w:t>
      </w:r>
    </w:p>
    <w:p w14:paraId="057AD9C5" w14:textId="72720EFD" w:rsidR="00393B32" w:rsidRPr="002E054C" w:rsidRDefault="00393B32" w:rsidP="00393B32">
      <w:pPr>
        <w:pStyle w:val="paragraph"/>
      </w:pPr>
      <w:r w:rsidRPr="002E054C">
        <w:tab/>
        <w:t>(b)</w:t>
      </w:r>
      <w:r w:rsidRPr="002E054C">
        <w:tab/>
        <w:t xml:space="preserve">the amount of any </w:t>
      </w:r>
      <w:r w:rsidR="004B2185" w:rsidRPr="004B2185">
        <w:rPr>
          <w:position w:val="6"/>
          <w:sz w:val="16"/>
        </w:rPr>
        <w:t>*</w:t>
      </w:r>
      <w:r w:rsidRPr="002E054C">
        <w:t>additional SLE that the person has under subsection 73</w:t>
      </w:r>
      <w:r w:rsidR="004B2185">
        <w:noBreakHyphen/>
      </w:r>
      <w:r w:rsidRPr="002E054C">
        <w:t>10(3);</w:t>
      </w:r>
    </w:p>
    <w:p w14:paraId="55010905" w14:textId="0DA2251D" w:rsidR="00393B32" w:rsidRPr="002E054C" w:rsidRDefault="00393B32" w:rsidP="00393B32">
      <w:pPr>
        <w:pStyle w:val="paragraph"/>
      </w:pPr>
      <w:r w:rsidRPr="002E054C">
        <w:tab/>
        <w:t>(c)</w:t>
      </w:r>
      <w:r w:rsidRPr="002E054C">
        <w:tab/>
        <w:t xml:space="preserve">the amount of any </w:t>
      </w:r>
      <w:r w:rsidR="004B2185" w:rsidRPr="004B2185">
        <w:rPr>
          <w:position w:val="6"/>
          <w:sz w:val="16"/>
        </w:rPr>
        <w:t>*</w:t>
      </w:r>
      <w:r w:rsidRPr="002E054C">
        <w:t>lifelong SLE that the person has under subsection 73</w:t>
      </w:r>
      <w:r w:rsidR="004B2185">
        <w:noBreakHyphen/>
      </w:r>
      <w:r w:rsidRPr="002E054C">
        <w:t>15(3);</w:t>
      </w:r>
    </w:p>
    <w:p w14:paraId="23C3F656" w14:textId="39B01BC2" w:rsidR="00393B32" w:rsidRPr="002E054C" w:rsidRDefault="00393B32" w:rsidP="00393B32">
      <w:pPr>
        <w:pStyle w:val="subsection2"/>
      </w:pPr>
      <w:r w:rsidRPr="002E054C">
        <w:t xml:space="preserve">taking into account any reduction that has occurred before that time under </w:t>
      </w:r>
      <w:r w:rsidR="00150AE6" w:rsidRPr="002E054C">
        <w:t>Division 7</w:t>
      </w:r>
      <w:r w:rsidRPr="002E054C">
        <w:t>6 and any re</w:t>
      </w:r>
      <w:r w:rsidR="004B2185">
        <w:noBreakHyphen/>
      </w:r>
      <w:r w:rsidRPr="002E054C">
        <w:t xml:space="preserve">crediting that has occurred before that time under </w:t>
      </w:r>
      <w:r w:rsidR="00150AE6" w:rsidRPr="002E054C">
        <w:t>Division 7</w:t>
      </w:r>
      <w:r w:rsidRPr="002E054C">
        <w:t>9.</w:t>
      </w:r>
    </w:p>
    <w:p w14:paraId="2FCDFBD6" w14:textId="264AE734" w:rsidR="00393B32" w:rsidRPr="002E054C" w:rsidRDefault="00393B32" w:rsidP="00393B32">
      <w:pPr>
        <w:pStyle w:val="ActHead5"/>
      </w:pPr>
      <w:bookmarkStart w:id="270" w:name="_Toc185055841"/>
      <w:r w:rsidRPr="002E054C">
        <w:rPr>
          <w:rStyle w:val="CharSectno"/>
        </w:rPr>
        <w:t>73</w:t>
      </w:r>
      <w:r w:rsidR="004B2185">
        <w:rPr>
          <w:rStyle w:val="CharSectno"/>
        </w:rPr>
        <w:noBreakHyphen/>
      </w:r>
      <w:r w:rsidRPr="002E054C">
        <w:rPr>
          <w:rStyle w:val="CharSectno"/>
        </w:rPr>
        <w:t>5</w:t>
      </w:r>
      <w:r w:rsidRPr="002E054C">
        <w:t xml:space="preserve">  Ordinary SLE</w:t>
      </w:r>
      <w:bookmarkEnd w:id="270"/>
    </w:p>
    <w:p w14:paraId="0C431C3C" w14:textId="77777777" w:rsidR="00393B32" w:rsidRPr="002E054C" w:rsidRDefault="00393B32" w:rsidP="00393B32">
      <w:pPr>
        <w:pStyle w:val="SubsectionHead"/>
      </w:pPr>
      <w:r w:rsidRPr="002E054C">
        <w:t>Persons who have ordinary SLE</w:t>
      </w:r>
    </w:p>
    <w:p w14:paraId="059ED4F6" w14:textId="7BEBD62A" w:rsidR="00393B32" w:rsidRPr="002E054C" w:rsidRDefault="00393B32" w:rsidP="00393B32">
      <w:pPr>
        <w:pStyle w:val="subsection"/>
      </w:pPr>
      <w:r w:rsidRPr="002E054C">
        <w:tab/>
        <w:t>(1)</w:t>
      </w:r>
      <w:r w:rsidRPr="002E054C">
        <w:tab/>
        <w:t xml:space="preserve">If a person is an </w:t>
      </w:r>
      <w:r w:rsidR="004B2185" w:rsidRPr="004B2185">
        <w:rPr>
          <w:position w:val="6"/>
          <w:sz w:val="16"/>
        </w:rPr>
        <w:t>*</w:t>
      </w:r>
      <w:r w:rsidRPr="002E054C">
        <w:t xml:space="preserve">eligible person on </w:t>
      </w:r>
      <w:r w:rsidR="00940F84">
        <w:t>1 January</w:t>
      </w:r>
      <w:r w:rsidRPr="002E054C">
        <w:t xml:space="preserve"> 2022, the person has, on that day, ordinary SLE.</w:t>
      </w:r>
    </w:p>
    <w:p w14:paraId="395C8675" w14:textId="6140A77A" w:rsidR="00393B32" w:rsidRPr="002E054C" w:rsidRDefault="00393B32" w:rsidP="00393B32">
      <w:pPr>
        <w:pStyle w:val="subsection"/>
      </w:pPr>
      <w:r w:rsidRPr="002E054C">
        <w:tab/>
        <w:t>(2)</w:t>
      </w:r>
      <w:r w:rsidRPr="002E054C">
        <w:tab/>
        <w:t xml:space="preserve">If a person becomes (by birth or otherwise) an </w:t>
      </w:r>
      <w:r w:rsidR="004B2185" w:rsidRPr="004B2185">
        <w:rPr>
          <w:position w:val="6"/>
          <w:sz w:val="16"/>
        </w:rPr>
        <w:t>*</w:t>
      </w:r>
      <w:r w:rsidRPr="002E054C">
        <w:t xml:space="preserve">eligible person on a day after </w:t>
      </w:r>
      <w:r w:rsidR="00940F84">
        <w:t>1 January</w:t>
      </w:r>
      <w:r w:rsidRPr="002E054C">
        <w:t xml:space="preserve"> 2022, the person has, on the earliest such day, ordinary SLE.</w:t>
      </w:r>
    </w:p>
    <w:p w14:paraId="2D9F0CF9" w14:textId="77777777" w:rsidR="00393B32" w:rsidRPr="002E054C" w:rsidRDefault="00393B32" w:rsidP="00393B32">
      <w:pPr>
        <w:pStyle w:val="SubsectionHead"/>
      </w:pPr>
      <w:r w:rsidRPr="002E054C">
        <w:lastRenderedPageBreak/>
        <w:t>Amount of ordinary SLE</w:t>
      </w:r>
    </w:p>
    <w:p w14:paraId="49C17776" w14:textId="01C173A8" w:rsidR="00393B32" w:rsidRPr="002E054C" w:rsidRDefault="00393B32" w:rsidP="00393B32">
      <w:pPr>
        <w:pStyle w:val="subsection"/>
      </w:pPr>
      <w:r w:rsidRPr="002E054C">
        <w:tab/>
        <w:t>(3)</w:t>
      </w:r>
      <w:r w:rsidRPr="002E054C">
        <w:tab/>
        <w:t xml:space="preserve">The amount of </w:t>
      </w:r>
      <w:r w:rsidR="004B2185" w:rsidRPr="004B2185">
        <w:rPr>
          <w:position w:val="6"/>
          <w:sz w:val="16"/>
        </w:rPr>
        <w:t>*</w:t>
      </w:r>
      <w:r w:rsidRPr="002E054C">
        <w:t xml:space="preserve">ordinary SLE that the person has on the day referred to in subsection (1) or (2) (as the case may be) is an amount equal to 7 </w:t>
      </w:r>
      <w:r w:rsidR="004B2185" w:rsidRPr="004B2185">
        <w:rPr>
          <w:position w:val="6"/>
          <w:sz w:val="16"/>
        </w:rPr>
        <w:t>*</w:t>
      </w:r>
      <w:r w:rsidRPr="002E054C">
        <w:t>EFTSL.</w:t>
      </w:r>
    </w:p>
    <w:p w14:paraId="1E10BCE4" w14:textId="77777777" w:rsidR="00393B32" w:rsidRPr="002E054C" w:rsidRDefault="00393B32" w:rsidP="00393B32">
      <w:pPr>
        <w:pStyle w:val="SubsectionHead"/>
      </w:pPr>
      <w:r w:rsidRPr="002E054C">
        <w:t>Eligible person</w:t>
      </w:r>
    </w:p>
    <w:p w14:paraId="032B3433" w14:textId="77777777" w:rsidR="00393B32" w:rsidRPr="002E054C" w:rsidRDefault="00393B32" w:rsidP="00393B32">
      <w:pPr>
        <w:pStyle w:val="subsection"/>
      </w:pPr>
      <w:r w:rsidRPr="002E054C">
        <w:tab/>
        <w:t>(4)</w:t>
      </w:r>
      <w:r w:rsidRPr="002E054C">
        <w:tab/>
        <w:t xml:space="preserve">An </w:t>
      </w:r>
      <w:r w:rsidRPr="002E054C">
        <w:rPr>
          <w:b/>
          <w:i/>
        </w:rPr>
        <w:t>eligible person</w:t>
      </w:r>
      <w:r w:rsidRPr="002E054C">
        <w:t xml:space="preserve"> is:</w:t>
      </w:r>
    </w:p>
    <w:p w14:paraId="2B7E32F0" w14:textId="77777777" w:rsidR="00393B32" w:rsidRPr="002E054C" w:rsidRDefault="00393B32" w:rsidP="00393B32">
      <w:pPr>
        <w:pStyle w:val="paragraph"/>
      </w:pPr>
      <w:r w:rsidRPr="002E054C">
        <w:tab/>
        <w:t>(a)</w:t>
      </w:r>
      <w:r w:rsidRPr="002E054C">
        <w:tab/>
        <w:t>an Australian citizen; or</w:t>
      </w:r>
    </w:p>
    <w:p w14:paraId="2374F3B0" w14:textId="77777777" w:rsidR="00393B32" w:rsidRPr="002E054C" w:rsidRDefault="00393B32" w:rsidP="00393B32">
      <w:pPr>
        <w:pStyle w:val="paragraph"/>
      </w:pPr>
      <w:r w:rsidRPr="002E054C">
        <w:tab/>
        <w:t>(b)</w:t>
      </w:r>
      <w:r w:rsidRPr="002E054C">
        <w:tab/>
        <w:t>a citizen of New Zealand; or</w:t>
      </w:r>
    </w:p>
    <w:p w14:paraId="58B570E4" w14:textId="13C53C3F" w:rsidR="00393B32" w:rsidRPr="002E054C" w:rsidRDefault="00393B32" w:rsidP="00393B32">
      <w:pPr>
        <w:pStyle w:val="paragraph"/>
      </w:pPr>
      <w:r w:rsidRPr="002E054C">
        <w:tab/>
        <w:t>(c)</w:t>
      </w:r>
      <w:r w:rsidRPr="002E054C">
        <w:tab/>
        <w:t xml:space="preserve">a </w:t>
      </w:r>
      <w:r w:rsidR="004B2185" w:rsidRPr="004B2185">
        <w:rPr>
          <w:position w:val="6"/>
          <w:sz w:val="16"/>
        </w:rPr>
        <w:t>*</w:t>
      </w:r>
      <w:r w:rsidRPr="002E054C">
        <w:t>permanent visa holder.</w:t>
      </w:r>
    </w:p>
    <w:p w14:paraId="43B8BF62" w14:textId="5DE413B6" w:rsidR="00393B32" w:rsidRPr="002E054C" w:rsidRDefault="00393B32" w:rsidP="00393B32">
      <w:pPr>
        <w:pStyle w:val="ActHead5"/>
      </w:pPr>
      <w:bookmarkStart w:id="271" w:name="_Toc185055842"/>
      <w:r w:rsidRPr="002E054C">
        <w:rPr>
          <w:rStyle w:val="CharSectno"/>
        </w:rPr>
        <w:t>73</w:t>
      </w:r>
      <w:r w:rsidR="004B2185">
        <w:rPr>
          <w:rStyle w:val="CharSectno"/>
        </w:rPr>
        <w:noBreakHyphen/>
      </w:r>
      <w:r w:rsidRPr="002E054C">
        <w:rPr>
          <w:rStyle w:val="CharSectno"/>
        </w:rPr>
        <w:t>10</w:t>
      </w:r>
      <w:r w:rsidRPr="002E054C">
        <w:t xml:space="preserve">  Additional SLE</w:t>
      </w:r>
      <w:bookmarkEnd w:id="271"/>
    </w:p>
    <w:p w14:paraId="2192E34D" w14:textId="77777777" w:rsidR="00393B32" w:rsidRPr="002E054C" w:rsidRDefault="00393B32" w:rsidP="00393B32">
      <w:pPr>
        <w:pStyle w:val="subsection"/>
      </w:pPr>
      <w:r w:rsidRPr="002E054C">
        <w:tab/>
        <w:t>(1)</w:t>
      </w:r>
      <w:r w:rsidRPr="002E054C">
        <w:tab/>
        <w:t>A person has additional SLE if:</w:t>
      </w:r>
    </w:p>
    <w:p w14:paraId="1B26CC81" w14:textId="21588076" w:rsidR="00393B32" w:rsidRPr="002E054C" w:rsidRDefault="00393B32" w:rsidP="00393B32">
      <w:pPr>
        <w:pStyle w:val="paragraph"/>
      </w:pPr>
      <w:r w:rsidRPr="002E054C">
        <w:tab/>
        <w:t>(a)</w:t>
      </w:r>
      <w:r w:rsidRPr="002E054C">
        <w:tab/>
        <w:t xml:space="preserve">the person is enrolled in a </w:t>
      </w:r>
      <w:r w:rsidR="004B2185" w:rsidRPr="004B2185">
        <w:rPr>
          <w:position w:val="6"/>
          <w:sz w:val="16"/>
        </w:rPr>
        <w:t>*</w:t>
      </w:r>
      <w:r w:rsidRPr="002E054C">
        <w:t>course of study with a higher education provider; and</w:t>
      </w:r>
    </w:p>
    <w:p w14:paraId="3A8027F0" w14:textId="77777777" w:rsidR="00393B32" w:rsidRPr="002E054C" w:rsidRDefault="00393B32" w:rsidP="00393B32">
      <w:pPr>
        <w:pStyle w:val="paragraph"/>
      </w:pPr>
      <w:r w:rsidRPr="002E054C">
        <w:tab/>
        <w:t>(b)</w:t>
      </w:r>
      <w:r w:rsidRPr="002E054C">
        <w:tab/>
        <w:t>the course is specified, or is a course of a kind specified, in the Student Learning Entitlement Guidelines for the purposes of this paragraph; and</w:t>
      </w:r>
    </w:p>
    <w:p w14:paraId="6188E911" w14:textId="77777777" w:rsidR="00393B32" w:rsidRPr="002E054C" w:rsidRDefault="00393B32" w:rsidP="00393B32">
      <w:pPr>
        <w:pStyle w:val="paragraph"/>
      </w:pPr>
      <w:r w:rsidRPr="002E054C">
        <w:tab/>
        <w:t>(c)</w:t>
      </w:r>
      <w:r w:rsidRPr="002E054C">
        <w:tab/>
        <w:t>the person meets any other requirements specified in the Student Learning Entitlement Guidelines.</w:t>
      </w:r>
    </w:p>
    <w:p w14:paraId="5C622AEF" w14:textId="14727608" w:rsidR="00393B32" w:rsidRPr="002E054C" w:rsidRDefault="00393B32" w:rsidP="00393B32">
      <w:pPr>
        <w:pStyle w:val="subsection"/>
      </w:pPr>
      <w:r w:rsidRPr="002E054C">
        <w:tab/>
        <w:t>(2)</w:t>
      </w:r>
      <w:r w:rsidRPr="002E054C">
        <w:tab/>
        <w:t xml:space="preserve">The person has </w:t>
      </w:r>
      <w:r w:rsidR="004B2185" w:rsidRPr="004B2185">
        <w:rPr>
          <w:position w:val="6"/>
          <w:sz w:val="16"/>
        </w:rPr>
        <w:t>*</w:t>
      </w:r>
      <w:r w:rsidRPr="002E054C">
        <w:t xml:space="preserve">additional SLE on the day that the person enrols in the </w:t>
      </w:r>
      <w:r w:rsidR="004B2185" w:rsidRPr="004B2185">
        <w:rPr>
          <w:position w:val="6"/>
          <w:sz w:val="16"/>
        </w:rPr>
        <w:t>*</w:t>
      </w:r>
      <w:r w:rsidRPr="002E054C">
        <w:t>course of study.</w:t>
      </w:r>
    </w:p>
    <w:p w14:paraId="3D15F308" w14:textId="53261A4E" w:rsidR="00393B32" w:rsidRPr="002E054C" w:rsidRDefault="00393B32" w:rsidP="00393B32">
      <w:pPr>
        <w:pStyle w:val="subsection"/>
      </w:pPr>
      <w:r w:rsidRPr="002E054C">
        <w:tab/>
        <w:t>(3)</w:t>
      </w:r>
      <w:r w:rsidRPr="002E054C">
        <w:tab/>
        <w:t xml:space="preserve">The amount of </w:t>
      </w:r>
      <w:r w:rsidR="004B2185" w:rsidRPr="004B2185">
        <w:rPr>
          <w:position w:val="6"/>
          <w:sz w:val="16"/>
        </w:rPr>
        <w:t>*</w:t>
      </w:r>
      <w:r w:rsidRPr="002E054C">
        <w:t xml:space="preserve">additional SLE that the person has on that day is an amount (expressed in </w:t>
      </w:r>
      <w:r w:rsidR="004B2185" w:rsidRPr="004B2185">
        <w:rPr>
          <w:position w:val="6"/>
          <w:sz w:val="16"/>
        </w:rPr>
        <w:t>*</w:t>
      </w:r>
      <w:r w:rsidRPr="002E054C">
        <w:t>EFTSL) worked out in accordance with the Student Learning Entitlement Guidelines.</w:t>
      </w:r>
    </w:p>
    <w:p w14:paraId="0E195C71" w14:textId="37B8DFF2" w:rsidR="00393B32" w:rsidRPr="002E054C" w:rsidRDefault="00393B32" w:rsidP="00393B32">
      <w:pPr>
        <w:pStyle w:val="ActHead5"/>
      </w:pPr>
      <w:bookmarkStart w:id="272" w:name="_Toc185055843"/>
      <w:r w:rsidRPr="002E054C">
        <w:rPr>
          <w:rStyle w:val="CharSectno"/>
        </w:rPr>
        <w:t>73</w:t>
      </w:r>
      <w:r w:rsidR="004B2185">
        <w:rPr>
          <w:rStyle w:val="CharSectno"/>
        </w:rPr>
        <w:noBreakHyphen/>
      </w:r>
      <w:r w:rsidRPr="002E054C">
        <w:rPr>
          <w:rStyle w:val="CharSectno"/>
        </w:rPr>
        <w:t>15</w:t>
      </w:r>
      <w:r w:rsidRPr="002E054C">
        <w:t xml:space="preserve">  Lifelong SLE</w:t>
      </w:r>
      <w:bookmarkEnd w:id="272"/>
    </w:p>
    <w:p w14:paraId="7DFC090E" w14:textId="77777777" w:rsidR="00393B32" w:rsidRPr="002E054C" w:rsidRDefault="00393B32" w:rsidP="00393B32">
      <w:pPr>
        <w:pStyle w:val="subsection"/>
      </w:pPr>
      <w:r w:rsidRPr="002E054C">
        <w:tab/>
        <w:t>(1)</w:t>
      </w:r>
      <w:r w:rsidRPr="002E054C">
        <w:tab/>
        <w:t>A person has lifelong SLE in the circumstances specified in the Student Learning Entitlement Guidelines.</w:t>
      </w:r>
    </w:p>
    <w:p w14:paraId="48F44C28" w14:textId="6B7B8F24" w:rsidR="00393B32" w:rsidRPr="002E054C" w:rsidRDefault="00393B32" w:rsidP="00393B32">
      <w:pPr>
        <w:pStyle w:val="subsection"/>
      </w:pPr>
      <w:r w:rsidRPr="002E054C">
        <w:tab/>
        <w:t>(2)</w:t>
      </w:r>
      <w:r w:rsidRPr="002E054C">
        <w:tab/>
        <w:t xml:space="preserve">The person has </w:t>
      </w:r>
      <w:r w:rsidR="004B2185" w:rsidRPr="004B2185">
        <w:rPr>
          <w:position w:val="6"/>
          <w:sz w:val="16"/>
        </w:rPr>
        <w:t>*</w:t>
      </w:r>
      <w:r w:rsidRPr="002E054C">
        <w:t>lifelong SLE on the day specified in the Student Learning Entitlement Guidelines.</w:t>
      </w:r>
    </w:p>
    <w:p w14:paraId="5F1A6DED" w14:textId="7A2DC13C" w:rsidR="00393B32" w:rsidRPr="002E054C" w:rsidRDefault="00393B32" w:rsidP="00393B32">
      <w:pPr>
        <w:pStyle w:val="subsection"/>
      </w:pPr>
      <w:r w:rsidRPr="002E054C">
        <w:lastRenderedPageBreak/>
        <w:tab/>
        <w:t>(3)</w:t>
      </w:r>
      <w:r w:rsidRPr="002E054C">
        <w:tab/>
        <w:t xml:space="preserve">The amount of </w:t>
      </w:r>
      <w:r w:rsidR="004B2185" w:rsidRPr="004B2185">
        <w:rPr>
          <w:position w:val="6"/>
          <w:sz w:val="16"/>
        </w:rPr>
        <w:t>*</w:t>
      </w:r>
      <w:r w:rsidRPr="002E054C">
        <w:t xml:space="preserve">lifelong SLE that a person has on that day is an amount (expressed in </w:t>
      </w:r>
      <w:r w:rsidR="004B2185" w:rsidRPr="004B2185">
        <w:rPr>
          <w:position w:val="6"/>
          <w:sz w:val="16"/>
        </w:rPr>
        <w:t>*</w:t>
      </w:r>
      <w:r w:rsidRPr="002E054C">
        <w:t>EFTSL) worked out in accordance with the Student Learning Entitlement Guidelines.</w:t>
      </w:r>
    </w:p>
    <w:p w14:paraId="13F7FD4F" w14:textId="3450F535" w:rsidR="00393B32" w:rsidRPr="002E054C" w:rsidRDefault="00393B32" w:rsidP="00393B32">
      <w:pPr>
        <w:pStyle w:val="ActHead5"/>
      </w:pPr>
      <w:bookmarkStart w:id="273" w:name="_Toc185055844"/>
      <w:r w:rsidRPr="002E054C">
        <w:rPr>
          <w:rStyle w:val="CharSectno"/>
        </w:rPr>
        <w:t>73</w:t>
      </w:r>
      <w:r w:rsidR="004B2185">
        <w:rPr>
          <w:rStyle w:val="CharSectno"/>
        </w:rPr>
        <w:noBreakHyphen/>
      </w:r>
      <w:r w:rsidRPr="002E054C">
        <w:rPr>
          <w:rStyle w:val="CharSectno"/>
        </w:rPr>
        <w:t>20</w:t>
      </w:r>
      <w:r w:rsidRPr="002E054C">
        <w:t xml:space="preserve">  Student Learning Entitlement is not transferable</w:t>
      </w:r>
      <w:bookmarkEnd w:id="273"/>
    </w:p>
    <w:p w14:paraId="2BBD7BDE" w14:textId="6AD6F8C8" w:rsidR="00393B32" w:rsidRPr="002E054C" w:rsidRDefault="00393B32" w:rsidP="00393B32">
      <w:pPr>
        <w:pStyle w:val="subsection"/>
      </w:pPr>
      <w:r w:rsidRPr="002E054C">
        <w:tab/>
      </w:r>
      <w:r w:rsidRPr="002E054C">
        <w:tab/>
        <w:t xml:space="preserve">A person’s </w:t>
      </w:r>
      <w:r w:rsidR="004B2185" w:rsidRPr="004B2185">
        <w:rPr>
          <w:position w:val="6"/>
          <w:sz w:val="16"/>
        </w:rPr>
        <w:t>*</w:t>
      </w:r>
      <w:r w:rsidRPr="002E054C">
        <w:t>Student Learning Entitlement cannot be transferred to, or used by, another person.</w:t>
      </w:r>
    </w:p>
    <w:p w14:paraId="1F45C805" w14:textId="47DFC196" w:rsidR="00393B32" w:rsidRPr="002E054C" w:rsidRDefault="00393B32" w:rsidP="00393B32">
      <w:pPr>
        <w:pStyle w:val="ActHead5"/>
      </w:pPr>
      <w:bookmarkStart w:id="274" w:name="_Toc185055845"/>
      <w:r w:rsidRPr="002E054C">
        <w:rPr>
          <w:rStyle w:val="CharSectno"/>
        </w:rPr>
        <w:t>73</w:t>
      </w:r>
      <w:r w:rsidR="004B2185">
        <w:rPr>
          <w:rStyle w:val="CharSectno"/>
        </w:rPr>
        <w:noBreakHyphen/>
      </w:r>
      <w:r w:rsidRPr="002E054C">
        <w:rPr>
          <w:rStyle w:val="CharSectno"/>
        </w:rPr>
        <w:t>25</w:t>
      </w:r>
      <w:r w:rsidRPr="002E054C">
        <w:t xml:space="preserve">  Ceasing to be an eligible person</w:t>
      </w:r>
      <w:bookmarkEnd w:id="274"/>
    </w:p>
    <w:p w14:paraId="53172F86" w14:textId="3872B93B" w:rsidR="00393B32" w:rsidRPr="002E054C" w:rsidRDefault="00393B32" w:rsidP="00393B32">
      <w:pPr>
        <w:pStyle w:val="subsection"/>
      </w:pPr>
      <w:r w:rsidRPr="002E054C">
        <w:tab/>
        <w:t>(1)</w:t>
      </w:r>
      <w:r w:rsidRPr="002E054C">
        <w:tab/>
        <w:t xml:space="preserve">A person ceases to have </w:t>
      </w:r>
      <w:r w:rsidR="004B2185" w:rsidRPr="004B2185">
        <w:rPr>
          <w:position w:val="6"/>
          <w:sz w:val="16"/>
        </w:rPr>
        <w:t>*</w:t>
      </w:r>
      <w:r w:rsidRPr="002E054C">
        <w:t xml:space="preserve">Student Learning Entitlement if the person ceases to be an </w:t>
      </w:r>
      <w:r w:rsidR="004B2185" w:rsidRPr="004B2185">
        <w:rPr>
          <w:position w:val="6"/>
          <w:sz w:val="16"/>
        </w:rPr>
        <w:t>*</w:t>
      </w:r>
      <w:r w:rsidRPr="002E054C">
        <w:t>eligible person.</w:t>
      </w:r>
    </w:p>
    <w:p w14:paraId="3B86FB00" w14:textId="126D6BBA" w:rsidR="00393B32" w:rsidRPr="002E054C" w:rsidRDefault="00393B32" w:rsidP="00393B32">
      <w:pPr>
        <w:pStyle w:val="subsection"/>
      </w:pPr>
      <w:r w:rsidRPr="002E054C">
        <w:tab/>
        <w:t>(2)</w:t>
      </w:r>
      <w:r w:rsidRPr="002E054C">
        <w:tab/>
        <w:t xml:space="preserve">If a person who ceased to be an </w:t>
      </w:r>
      <w:r w:rsidR="004B2185" w:rsidRPr="004B2185">
        <w:rPr>
          <w:position w:val="6"/>
          <w:sz w:val="16"/>
        </w:rPr>
        <w:t>*</w:t>
      </w:r>
      <w:r w:rsidRPr="002E054C">
        <w:t xml:space="preserve">eligible person at a particular time (the </w:t>
      </w:r>
      <w:r w:rsidRPr="002E054C">
        <w:rPr>
          <w:b/>
          <w:i/>
        </w:rPr>
        <w:t>cessation time</w:t>
      </w:r>
      <w:r w:rsidRPr="002E054C">
        <w:t xml:space="preserve">) becomes an eligible person again at a later time, the person has, at that later time, the same </w:t>
      </w:r>
      <w:r w:rsidR="004B2185" w:rsidRPr="004B2185">
        <w:rPr>
          <w:position w:val="6"/>
          <w:sz w:val="16"/>
        </w:rPr>
        <w:t>*</w:t>
      </w:r>
      <w:r w:rsidRPr="002E054C">
        <w:t>SLE amount (if any) that the person had at the cessation time.</w:t>
      </w:r>
    </w:p>
    <w:p w14:paraId="4458083D" w14:textId="02F5F682" w:rsidR="00393B32" w:rsidRPr="002E054C" w:rsidRDefault="00150AE6" w:rsidP="007775C1">
      <w:pPr>
        <w:pStyle w:val="ActHead3"/>
        <w:pageBreakBefore/>
      </w:pPr>
      <w:bookmarkStart w:id="275" w:name="_Toc185055846"/>
      <w:r w:rsidRPr="002E054C">
        <w:rPr>
          <w:rStyle w:val="CharDivNo"/>
        </w:rPr>
        <w:lastRenderedPageBreak/>
        <w:t>Division 7</w:t>
      </w:r>
      <w:r w:rsidR="00393B32" w:rsidRPr="002E054C">
        <w:rPr>
          <w:rStyle w:val="CharDivNo"/>
        </w:rPr>
        <w:t>6</w:t>
      </w:r>
      <w:r w:rsidR="00393B32" w:rsidRPr="002E054C">
        <w:t>—</w:t>
      </w:r>
      <w:r w:rsidR="00393B32" w:rsidRPr="002E054C">
        <w:rPr>
          <w:rStyle w:val="CharDivText"/>
        </w:rPr>
        <w:t>Reduction of a person’s SLE amount</w:t>
      </w:r>
      <w:bookmarkEnd w:id="275"/>
    </w:p>
    <w:p w14:paraId="0040F2D1" w14:textId="37DE2777" w:rsidR="00393B32" w:rsidRPr="002E054C" w:rsidRDefault="00393B32" w:rsidP="00393B32">
      <w:pPr>
        <w:pStyle w:val="ActHead5"/>
      </w:pPr>
      <w:bookmarkStart w:id="276" w:name="_Toc185055847"/>
      <w:r w:rsidRPr="002E054C">
        <w:rPr>
          <w:rStyle w:val="CharSectno"/>
        </w:rPr>
        <w:t>76</w:t>
      </w:r>
      <w:r w:rsidR="004B2185">
        <w:rPr>
          <w:rStyle w:val="CharSectno"/>
        </w:rPr>
        <w:noBreakHyphen/>
      </w:r>
      <w:r w:rsidRPr="002E054C">
        <w:rPr>
          <w:rStyle w:val="CharSectno"/>
        </w:rPr>
        <w:t>1</w:t>
      </w:r>
      <w:r w:rsidRPr="002E054C">
        <w:t xml:space="preserve">  Reduction of a person’s SLE amount</w:t>
      </w:r>
      <w:bookmarkEnd w:id="276"/>
    </w:p>
    <w:p w14:paraId="56AFE98E" w14:textId="69664810" w:rsidR="00393B32" w:rsidRPr="002E054C" w:rsidRDefault="00393B32" w:rsidP="00393B32">
      <w:pPr>
        <w:pStyle w:val="subsection"/>
      </w:pPr>
      <w:r w:rsidRPr="002E054C">
        <w:tab/>
        <w:t>(1)</w:t>
      </w:r>
      <w:r w:rsidRPr="002E054C">
        <w:tab/>
        <w:t xml:space="preserve">A higher education provider must, on the </w:t>
      </w:r>
      <w:r w:rsidR="004B2185" w:rsidRPr="004B2185">
        <w:rPr>
          <w:position w:val="6"/>
          <w:sz w:val="16"/>
        </w:rPr>
        <w:t>*</w:t>
      </w:r>
      <w:r w:rsidRPr="002E054C">
        <w:t xml:space="preserve">Secretary’s behalf, reduce a person’s </w:t>
      </w:r>
      <w:r w:rsidR="004B2185" w:rsidRPr="004B2185">
        <w:rPr>
          <w:position w:val="6"/>
          <w:sz w:val="16"/>
        </w:rPr>
        <w:t>*</w:t>
      </w:r>
      <w:r w:rsidRPr="002E054C">
        <w:t>SLE amount at a particular time if:</w:t>
      </w:r>
    </w:p>
    <w:p w14:paraId="359FDE2E" w14:textId="6169AA8B" w:rsidR="00393B32" w:rsidRPr="002E054C" w:rsidRDefault="00393B32" w:rsidP="00393B32">
      <w:pPr>
        <w:pStyle w:val="paragraph"/>
      </w:pPr>
      <w:r w:rsidRPr="002E054C">
        <w:tab/>
        <w:t>(a)</w:t>
      </w:r>
      <w:r w:rsidRPr="002E054C">
        <w:tab/>
        <w:t xml:space="preserve">the person enrolled in a unit of study as part of a </w:t>
      </w:r>
      <w:r w:rsidR="004B2185" w:rsidRPr="004B2185">
        <w:rPr>
          <w:position w:val="6"/>
          <w:sz w:val="16"/>
        </w:rPr>
        <w:t>*</w:t>
      </w:r>
      <w:r w:rsidRPr="002E054C">
        <w:t xml:space="preserve">course of study </w:t>
      </w:r>
      <w:r w:rsidR="00412F2E" w:rsidRPr="002E054C">
        <w:t xml:space="preserve">(other than an </w:t>
      </w:r>
      <w:r w:rsidR="004B2185" w:rsidRPr="004B2185">
        <w:rPr>
          <w:position w:val="6"/>
          <w:sz w:val="16"/>
        </w:rPr>
        <w:t>*</w:t>
      </w:r>
      <w:r w:rsidR="00412F2E" w:rsidRPr="002E054C">
        <w:t xml:space="preserve">enabling course) </w:t>
      </w:r>
      <w:r w:rsidRPr="002E054C">
        <w:t>with the provider; and</w:t>
      </w:r>
    </w:p>
    <w:p w14:paraId="511B5AA9" w14:textId="4CA4EDC4" w:rsidR="00393B32" w:rsidRPr="002E054C" w:rsidRDefault="00393B32" w:rsidP="00393B32">
      <w:pPr>
        <w:pStyle w:val="paragraph"/>
      </w:pPr>
      <w:r w:rsidRPr="002E054C">
        <w:tab/>
        <w:t>(b)</w:t>
      </w:r>
      <w:r w:rsidRPr="002E054C">
        <w:tab/>
        <w:t xml:space="preserve">at the end of the </w:t>
      </w:r>
      <w:r w:rsidR="004B2185" w:rsidRPr="004B2185">
        <w:rPr>
          <w:position w:val="6"/>
          <w:sz w:val="16"/>
        </w:rPr>
        <w:t>*</w:t>
      </w:r>
      <w:r w:rsidRPr="002E054C">
        <w:t>census date for the unit, the person remained so enrolled; and</w:t>
      </w:r>
    </w:p>
    <w:p w14:paraId="2171D7F8" w14:textId="7FF0B192" w:rsidR="00393B32" w:rsidRPr="002E054C" w:rsidRDefault="00393B32" w:rsidP="00393B32">
      <w:pPr>
        <w:pStyle w:val="paragraph"/>
      </w:pPr>
      <w:r w:rsidRPr="002E054C">
        <w:tab/>
        <w:t>(c)</w:t>
      </w:r>
      <w:r w:rsidRPr="002E054C">
        <w:tab/>
        <w:t xml:space="preserve">the person is a </w:t>
      </w:r>
      <w:r w:rsidR="004B2185" w:rsidRPr="004B2185">
        <w:rPr>
          <w:position w:val="6"/>
          <w:sz w:val="16"/>
        </w:rPr>
        <w:t>*</w:t>
      </w:r>
      <w:r w:rsidRPr="002E054C">
        <w:t>Commonwealth supported student in relation to the unit; and</w:t>
      </w:r>
    </w:p>
    <w:p w14:paraId="2776FF04" w14:textId="77777777" w:rsidR="00393B32" w:rsidRPr="002E054C" w:rsidRDefault="00393B32" w:rsidP="00393B32">
      <w:pPr>
        <w:pStyle w:val="paragraph"/>
      </w:pPr>
      <w:r w:rsidRPr="002E054C">
        <w:tab/>
        <w:t>(d)</w:t>
      </w:r>
      <w:r w:rsidRPr="002E054C">
        <w:tab/>
        <w:t>the unit is not:</w:t>
      </w:r>
    </w:p>
    <w:p w14:paraId="1B21FF97" w14:textId="5AFAC4D2" w:rsidR="00393B32" w:rsidRPr="002E054C" w:rsidRDefault="00393B32" w:rsidP="00393B32">
      <w:pPr>
        <w:pStyle w:val="paragraphsub"/>
      </w:pPr>
      <w:r w:rsidRPr="002E054C">
        <w:tab/>
        <w:t>(i)</w:t>
      </w:r>
      <w:r w:rsidRPr="002E054C">
        <w:tab/>
        <w:t xml:space="preserve">an </w:t>
      </w:r>
      <w:r w:rsidR="004B2185" w:rsidRPr="004B2185">
        <w:rPr>
          <w:position w:val="6"/>
          <w:sz w:val="16"/>
        </w:rPr>
        <w:t>*</w:t>
      </w:r>
      <w:r w:rsidRPr="002E054C">
        <w:t>ineligible work experience unit for the person; or</w:t>
      </w:r>
    </w:p>
    <w:p w14:paraId="0257141C" w14:textId="5BEC91CA" w:rsidR="00393B32" w:rsidRPr="002E054C" w:rsidRDefault="00393B32" w:rsidP="00393B32">
      <w:pPr>
        <w:pStyle w:val="paragraphsub"/>
      </w:pPr>
      <w:r w:rsidRPr="002E054C">
        <w:tab/>
        <w:t>(ii)</w:t>
      </w:r>
      <w:r w:rsidRPr="002E054C">
        <w:tab/>
        <w:t xml:space="preserve">a </w:t>
      </w:r>
      <w:r w:rsidR="004B2185" w:rsidRPr="004B2185">
        <w:rPr>
          <w:position w:val="6"/>
          <w:sz w:val="16"/>
        </w:rPr>
        <w:t>*</w:t>
      </w:r>
      <w:r w:rsidRPr="002E054C">
        <w:t>replacement unit; and</w:t>
      </w:r>
    </w:p>
    <w:p w14:paraId="61AB17E3" w14:textId="72791AA5" w:rsidR="00393B32" w:rsidRPr="002E054C" w:rsidRDefault="00393B32" w:rsidP="00393B32">
      <w:pPr>
        <w:pStyle w:val="paragraph"/>
      </w:pPr>
      <w:r w:rsidRPr="002E054C">
        <w:tab/>
        <w:t>(e)</w:t>
      </w:r>
      <w:r w:rsidRPr="002E054C">
        <w:tab/>
        <w:t xml:space="preserve">the person has, on or before the census date for the unit, completed, signed and given to an </w:t>
      </w:r>
      <w:r w:rsidR="004B2185" w:rsidRPr="004B2185">
        <w:rPr>
          <w:position w:val="6"/>
          <w:sz w:val="16"/>
        </w:rPr>
        <w:t>*</w:t>
      </w:r>
      <w:r w:rsidRPr="002E054C">
        <w:t xml:space="preserve">appropriate officer of the provider a </w:t>
      </w:r>
      <w:r w:rsidR="004B2185" w:rsidRPr="004B2185">
        <w:rPr>
          <w:position w:val="6"/>
          <w:sz w:val="16"/>
        </w:rPr>
        <w:t>*</w:t>
      </w:r>
      <w:r w:rsidRPr="002E054C">
        <w:t>request for Commonwealth assistance in relation to:</w:t>
      </w:r>
    </w:p>
    <w:p w14:paraId="7BC055A0" w14:textId="77777777" w:rsidR="00393B32" w:rsidRPr="002E054C" w:rsidRDefault="00393B32" w:rsidP="00393B32">
      <w:pPr>
        <w:pStyle w:val="paragraphsub"/>
      </w:pPr>
      <w:r w:rsidRPr="002E054C">
        <w:tab/>
        <w:t>(i)</w:t>
      </w:r>
      <w:r w:rsidRPr="002E054C">
        <w:tab/>
        <w:t>the unit; or</w:t>
      </w:r>
    </w:p>
    <w:p w14:paraId="1CA1DD21" w14:textId="77777777" w:rsidR="00393B32" w:rsidRPr="002E054C" w:rsidRDefault="00393B32" w:rsidP="00393B32">
      <w:pPr>
        <w:pStyle w:val="paragraphsub"/>
      </w:pPr>
      <w:r w:rsidRPr="002E054C">
        <w:tab/>
        <w:t>(ii)</w:t>
      </w:r>
      <w:r w:rsidRPr="002E054C">
        <w:tab/>
        <w:t>where the course of study of which the unit forms a part is undertaken with the provider—the course of study.</w:t>
      </w:r>
    </w:p>
    <w:p w14:paraId="08ACF42A" w14:textId="55B69CE7" w:rsidR="00393B32" w:rsidRPr="002E054C" w:rsidRDefault="00393B32" w:rsidP="00393B32">
      <w:pPr>
        <w:pStyle w:val="notetext"/>
      </w:pPr>
      <w:r w:rsidRPr="002E054C">
        <w:t>Note:</w:t>
      </w:r>
      <w:r w:rsidRPr="002E054C">
        <w:tab/>
        <w:t>A person’s SLE amount must be re</w:t>
      </w:r>
      <w:r w:rsidR="004B2185">
        <w:noBreakHyphen/>
      </w:r>
      <w:r w:rsidRPr="002E054C">
        <w:t xml:space="preserve">credited in certain circumstances: see </w:t>
      </w:r>
      <w:r w:rsidR="00150AE6" w:rsidRPr="002E054C">
        <w:t>Division 7</w:t>
      </w:r>
      <w:r w:rsidRPr="002E054C">
        <w:t>9.</w:t>
      </w:r>
    </w:p>
    <w:p w14:paraId="6E1F9312" w14:textId="4170B031" w:rsidR="00393B32" w:rsidRPr="002E054C" w:rsidRDefault="00393B32" w:rsidP="00393B32">
      <w:pPr>
        <w:pStyle w:val="subsection"/>
      </w:pPr>
      <w:r w:rsidRPr="002E054C">
        <w:tab/>
        <w:t>(2)</w:t>
      </w:r>
      <w:r w:rsidRPr="002E054C">
        <w:tab/>
        <w:t xml:space="preserve">The amount of the reduction is an amount equal to the </w:t>
      </w:r>
      <w:r w:rsidR="004B2185" w:rsidRPr="004B2185">
        <w:rPr>
          <w:position w:val="6"/>
          <w:sz w:val="16"/>
        </w:rPr>
        <w:t>*</w:t>
      </w:r>
      <w:r w:rsidRPr="002E054C">
        <w:t>EFTSL value of the unit of study.</w:t>
      </w:r>
    </w:p>
    <w:p w14:paraId="4C5A12FF" w14:textId="51BB9E50" w:rsidR="00393B32" w:rsidRPr="002E054C" w:rsidRDefault="00393B32" w:rsidP="00393B32">
      <w:pPr>
        <w:pStyle w:val="subsection"/>
      </w:pPr>
      <w:r w:rsidRPr="002E054C">
        <w:tab/>
        <w:t>(3)</w:t>
      </w:r>
      <w:r w:rsidRPr="002E054C">
        <w:tab/>
        <w:t xml:space="preserve">The reduction takes effect immediately after the </w:t>
      </w:r>
      <w:r w:rsidR="004B2185" w:rsidRPr="004B2185">
        <w:rPr>
          <w:position w:val="6"/>
          <w:sz w:val="16"/>
        </w:rPr>
        <w:t>*</w:t>
      </w:r>
      <w:r w:rsidRPr="002E054C">
        <w:t>census date for the unit of study.</w:t>
      </w:r>
    </w:p>
    <w:p w14:paraId="3697AB69" w14:textId="294CD323" w:rsidR="00393B32" w:rsidRPr="002E054C" w:rsidRDefault="00393B32" w:rsidP="00393B32">
      <w:pPr>
        <w:pStyle w:val="subsection"/>
      </w:pPr>
      <w:r w:rsidRPr="002E054C">
        <w:tab/>
        <w:t>(4)</w:t>
      </w:r>
      <w:r w:rsidRPr="002E054C">
        <w:tab/>
        <w:t xml:space="preserve">If a higher education provider reduces a person’s </w:t>
      </w:r>
      <w:r w:rsidR="004B2185" w:rsidRPr="004B2185">
        <w:rPr>
          <w:position w:val="6"/>
          <w:sz w:val="16"/>
        </w:rPr>
        <w:t>*</w:t>
      </w:r>
      <w:r w:rsidRPr="002E054C">
        <w:t xml:space="preserve">SLE amount at a particular time under subsection (1), the provider must, in accordance with the Student Learning Entitlement Guidelines and </w:t>
      </w:r>
      <w:r w:rsidRPr="002E054C">
        <w:lastRenderedPageBreak/>
        <w:t xml:space="preserve">on the </w:t>
      </w:r>
      <w:r w:rsidR="004B2185" w:rsidRPr="004B2185">
        <w:rPr>
          <w:position w:val="6"/>
          <w:sz w:val="16"/>
        </w:rPr>
        <w:t>*</w:t>
      </w:r>
      <w:r w:rsidRPr="002E054C">
        <w:t>Secretary’s behalf, reduce any one or more of the following amounts to take account of the reduction under that subsection:</w:t>
      </w:r>
    </w:p>
    <w:p w14:paraId="7397AEC3" w14:textId="2FFEF78C" w:rsidR="00393B32" w:rsidRPr="002E054C" w:rsidRDefault="00393B32" w:rsidP="00393B32">
      <w:pPr>
        <w:pStyle w:val="paragraph"/>
      </w:pPr>
      <w:r w:rsidRPr="002E054C">
        <w:tab/>
        <w:t>(a)</w:t>
      </w:r>
      <w:r w:rsidRPr="002E054C">
        <w:tab/>
        <w:t xml:space="preserve">an amount of </w:t>
      </w:r>
      <w:r w:rsidR="004B2185" w:rsidRPr="004B2185">
        <w:rPr>
          <w:position w:val="6"/>
          <w:sz w:val="16"/>
        </w:rPr>
        <w:t>*</w:t>
      </w:r>
      <w:r w:rsidRPr="002E054C">
        <w:t>ordinary SLE (if any) that the person has at that time;</w:t>
      </w:r>
    </w:p>
    <w:p w14:paraId="1D1863F5" w14:textId="2E77E598" w:rsidR="00393B32" w:rsidRPr="002E054C" w:rsidRDefault="00393B32" w:rsidP="00393B32">
      <w:pPr>
        <w:pStyle w:val="paragraph"/>
      </w:pPr>
      <w:r w:rsidRPr="002E054C">
        <w:tab/>
        <w:t>(b)</w:t>
      </w:r>
      <w:r w:rsidRPr="002E054C">
        <w:tab/>
        <w:t xml:space="preserve">an amount of </w:t>
      </w:r>
      <w:r w:rsidR="004B2185" w:rsidRPr="004B2185">
        <w:rPr>
          <w:position w:val="6"/>
          <w:sz w:val="16"/>
        </w:rPr>
        <w:t>*</w:t>
      </w:r>
      <w:r w:rsidRPr="002E054C">
        <w:t>additional SLE (if any) that the person has at that time;</w:t>
      </w:r>
    </w:p>
    <w:p w14:paraId="4BBF5DE2" w14:textId="1AC16AA5" w:rsidR="00393B32" w:rsidRPr="002E054C" w:rsidRDefault="00393B32" w:rsidP="00393B32">
      <w:pPr>
        <w:pStyle w:val="paragraph"/>
      </w:pPr>
      <w:r w:rsidRPr="002E054C">
        <w:tab/>
        <w:t>(c)</w:t>
      </w:r>
      <w:r w:rsidRPr="002E054C">
        <w:tab/>
        <w:t xml:space="preserve">an amount of </w:t>
      </w:r>
      <w:r w:rsidR="004B2185" w:rsidRPr="004B2185">
        <w:rPr>
          <w:position w:val="6"/>
          <w:sz w:val="16"/>
        </w:rPr>
        <w:t>*</w:t>
      </w:r>
      <w:r w:rsidRPr="002E054C">
        <w:t>lifelong SLE (if any) that the person has at that time.</w:t>
      </w:r>
    </w:p>
    <w:p w14:paraId="07818391" w14:textId="684F758F" w:rsidR="00393B32" w:rsidRPr="002E054C" w:rsidRDefault="00393B32" w:rsidP="00393B32">
      <w:pPr>
        <w:pStyle w:val="subsection"/>
      </w:pPr>
      <w:r w:rsidRPr="002E054C">
        <w:tab/>
        <w:t>(5)</w:t>
      </w:r>
      <w:r w:rsidRPr="002E054C">
        <w:tab/>
        <w:t xml:space="preserve">If a higher education provider is unable to act for the purposes of subsection (1) or (4), the </w:t>
      </w:r>
      <w:r w:rsidR="004B2185" w:rsidRPr="004B2185">
        <w:rPr>
          <w:position w:val="6"/>
          <w:sz w:val="16"/>
        </w:rPr>
        <w:t>*</w:t>
      </w:r>
      <w:r w:rsidRPr="002E054C">
        <w:t>Secretary may act as if any one or more of the references in that subsection to the provider were a reference to the Secretary.</w:t>
      </w:r>
    </w:p>
    <w:p w14:paraId="0EA10AB3" w14:textId="09AFAEDE" w:rsidR="00393B32" w:rsidRPr="002E054C" w:rsidRDefault="00150AE6" w:rsidP="007775C1">
      <w:pPr>
        <w:pStyle w:val="ActHead3"/>
        <w:pageBreakBefore/>
      </w:pPr>
      <w:bookmarkStart w:id="277" w:name="_Toc185055848"/>
      <w:r w:rsidRPr="002E054C">
        <w:rPr>
          <w:rStyle w:val="CharDivNo"/>
        </w:rPr>
        <w:lastRenderedPageBreak/>
        <w:t>Division 7</w:t>
      </w:r>
      <w:r w:rsidR="00393B32" w:rsidRPr="002E054C">
        <w:rPr>
          <w:rStyle w:val="CharDivNo"/>
        </w:rPr>
        <w:t>9</w:t>
      </w:r>
      <w:r w:rsidR="00393B32" w:rsidRPr="002E054C">
        <w:t>—</w:t>
      </w:r>
      <w:r w:rsidR="00393B32" w:rsidRPr="002E054C">
        <w:rPr>
          <w:rStyle w:val="CharDivText"/>
        </w:rPr>
        <w:t>Re</w:t>
      </w:r>
      <w:r w:rsidR="004B2185">
        <w:rPr>
          <w:rStyle w:val="CharDivText"/>
        </w:rPr>
        <w:noBreakHyphen/>
      </w:r>
      <w:r w:rsidR="00393B32" w:rsidRPr="002E054C">
        <w:rPr>
          <w:rStyle w:val="CharDivText"/>
        </w:rPr>
        <w:t>crediting a person’s SLE amount</w:t>
      </w:r>
      <w:bookmarkEnd w:id="277"/>
    </w:p>
    <w:p w14:paraId="53243145" w14:textId="46098A4E" w:rsidR="00393B32" w:rsidRPr="002E054C" w:rsidRDefault="00393B32" w:rsidP="00393B32">
      <w:pPr>
        <w:pStyle w:val="ActHead4"/>
      </w:pPr>
      <w:bookmarkStart w:id="278" w:name="_Toc185055849"/>
      <w:r w:rsidRPr="002E054C">
        <w:rPr>
          <w:rStyle w:val="CharSubdNo"/>
        </w:rPr>
        <w:t>Subdivision 79</w:t>
      </w:r>
      <w:r w:rsidR="004B2185">
        <w:rPr>
          <w:rStyle w:val="CharSubdNo"/>
        </w:rPr>
        <w:noBreakHyphen/>
      </w:r>
      <w:r w:rsidRPr="002E054C">
        <w:rPr>
          <w:rStyle w:val="CharSubdNo"/>
        </w:rPr>
        <w:t>A</w:t>
      </w:r>
      <w:r w:rsidRPr="002E054C">
        <w:t>—</w:t>
      </w:r>
      <w:r w:rsidRPr="002E054C">
        <w:rPr>
          <w:rStyle w:val="CharSubdText"/>
        </w:rPr>
        <w:t>Re</w:t>
      </w:r>
      <w:r w:rsidR="004B2185">
        <w:rPr>
          <w:rStyle w:val="CharSubdText"/>
        </w:rPr>
        <w:noBreakHyphen/>
      </w:r>
      <w:r w:rsidRPr="002E054C">
        <w:rPr>
          <w:rStyle w:val="CharSubdText"/>
        </w:rPr>
        <w:t>crediting a person’s SLE amount in special circumstances</w:t>
      </w:r>
      <w:bookmarkEnd w:id="278"/>
    </w:p>
    <w:p w14:paraId="2E82FF68" w14:textId="1A2C0D77" w:rsidR="00393B32" w:rsidRPr="002E054C" w:rsidRDefault="00393B32" w:rsidP="00393B32">
      <w:pPr>
        <w:pStyle w:val="ActHead5"/>
      </w:pPr>
      <w:bookmarkStart w:id="279" w:name="_Toc185055850"/>
      <w:r w:rsidRPr="002E054C">
        <w:rPr>
          <w:rStyle w:val="CharSectno"/>
        </w:rPr>
        <w:t>79</w:t>
      </w:r>
      <w:r w:rsidR="004B2185">
        <w:rPr>
          <w:rStyle w:val="CharSectno"/>
        </w:rPr>
        <w:noBreakHyphen/>
      </w:r>
      <w:r w:rsidRPr="002E054C">
        <w:rPr>
          <w:rStyle w:val="CharSectno"/>
        </w:rPr>
        <w:t>1</w:t>
      </w:r>
      <w:r w:rsidRPr="002E054C">
        <w:t xml:space="preserve">  Re</w:t>
      </w:r>
      <w:r w:rsidR="004B2185">
        <w:noBreakHyphen/>
      </w:r>
      <w:r w:rsidRPr="002E054C">
        <w:t>crediting a person’s SLE amount if special circumstances apply to the person</w:t>
      </w:r>
      <w:bookmarkEnd w:id="279"/>
    </w:p>
    <w:p w14:paraId="728CFC5D" w14:textId="18D45ED8" w:rsidR="00393B32" w:rsidRPr="002E054C" w:rsidRDefault="00393B32" w:rsidP="00393B32">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SLE amount at a particular time with an amount equal to the </w:t>
      </w:r>
      <w:r w:rsidR="004B2185" w:rsidRPr="004B2185">
        <w:rPr>
          <w:position w:val="6"/>
          <w:sz w:val="16"/>
        </w:rPr>
        <w:t>*</w:t>
      </w:r>
      <w:r w:rsidRPr="002E054C">
        <w:t>EFTSL value of a unit of study if:</w:t>
      </w:r>
    </w:p>
    <w:p w14:paraId="25BA75D8" w14:textId="77777777" w:rsidR="00393B32" w:rsidRPr="002E054C" w:rsidRDefault="00393B32" w:rsidP="00393B32">
      <w:pPr>
        <w:pStyle w:val="paragraph"/>
      </w:pPr>
      <w:r w:rsidRPr="002E054C">
        <w:tab/>
        <w:t>(a)</w:t>
      </w:r>
      <w:r w:rsidRPr="002E054C">
        <w:tab/>
        <w:t>the person has been enrolled in the unit with the provider; and</w:t>
      </w:r>
    </w:p>
    <w:p w14:paraId="7D47B542" w14:textId="178D15D1" w:rsidR="00393B32" w:rsidRPr="002E054C" w:rsidRDefault="00393B32" w:rsidP="00393B32">
      <w:pPr>
        <w:pStyle w:val="paragraph"/>
      </w:pPr>
      <w:r w:rsidRPr="002E054C">
        <w:tab/>
        <w:t>(b)</w:t>
      </w:r>
      <w:r w:rsidRPr="002E054C">
        <w:tab/>
        <w:t xml:space="preserve">the unit would, if completed, form part of a </w:t>
      </w:r>
      <w:r w:rsidR="004B2185" w:rsidRPr="004B2185">
        <w:rPr>
          <w:position w:val="6"/>
          <w:sz w:val="16"/>
        </w:rPr>
        <w:t>*</w:t>
      </w:r>
      <w:r w:rsidRPr="002E054C">
        <w:t>course of study undertaken with that provider or another higher education provider; and</w:t>
      </w:r>
    </w:p>
    <w:p w14:paraId="4301A45B" w14:textId="77777777" w:rsidR="00393B32" w:rsidRPr="002E054C" w:rsidRDefault="00393B32" w:rsidP="00393B32">
      <w:pPr>
        <w:pStyle w:val="paragraph"/>
      </w:pPr>
      <w:r w:rsidRPr="002E054C">
        <w:tab/>
        <w:t>(c)</w:t>
      </w:r>
      <w:r w:rsidRPr="002E054C">
        <w:tab/>
        <w:t>the unit is not:</w:t>
      </w:r>
    </w:p>
    <w:p w14:paraId="310B08CE" w14:textId="58713D4C" w:rsidR="00393B32" w:rsidRPr="002E054C" w:rsidRDefault="00393B32" w:rsidP="00393B32">
      <w:pPr>
        <w:pStyle w:val="paragraphsub"/>
      </w:pPr>
      <w:r w:rsidRPr="002E054C">
        <w:tab/>
        <w:t>(i)</w:t>
      </w:r>
      <w:r w:rsidRPr="002E054C">
        <w:tab/>
        <w:t xml:space="preserve">an </w:t>
      </w:r>
      <w:r w:rsidR="004B2185" w:rsidRPr="004B2185">
        <w:rPr>
          <w:position w:val="6"/>
          <w:sz w:val="16"/>
        </w:rPr>
        <w:t>*</w:t>
      </w:r>
      <w:r w:rsidRPr="002E054C">
        <w:t>ineligible work experience unit for the person; or</w:t>
      </w:r>
    </w:p>
    <w:p w14:paraId="0F5DA732" w14:textId="1D8C91AE" w:rsidR="00393B32" w:rsidRPr="002E054C" w:rsidRDefault="00393B32" w:rsidP="00393B32">
      <w:pPr>
        <w:pStyle w:val="paragraphsub"/>
      </w:pPr>
      <w:r w:rsidRPr="002E054C">
        <w:tab/>
        <w:t>(ii)</w:t>
      </w:r>
      <w:r w:rsidRPr="002E054C">
        <w:tab/>
        <w:t xml:space="preserve">a </w:t>
      </w:r>
      <w:r w:rsidR="004B2185" w:rsidRPr="004B2185">
        <w:rPr>
          <w:position w:val="6"/>
          <w:sz w:val="16"/>
        </w:rPr>
        <w:t>*</w:t>
      </w:r>
      <w:r w:rsidRPr="002E054C">
        <w:t>replacement unit; and</w:t>
      </w:r>
    </w:p>
    <w:p w14:paraId="16E3F345" w14:textId="77777777" w:rsidR="00393B32" w:rsidRPr="002E054C" w:rsidRDefault="00393B32" w:rsidP="00393B32">
      <w:pPr>
        <w:pStyle w:val="paragraph"/>
      </w:pPr>
      <w:r w:rsidRPr="002E054C">
        <w:tab/>
        <w:t>(d)</w:t>
      </w:r>
      <w:r w:rsidRPr="002E054C">
        <w:tab/>
        <w:t>the person has not completed the requirements for the unit during the period during which the person undertook, or was to undertake, the unit; and</w:t>
      </w:r>
    </w:p>
    <w:p w14:paraId="41F86A32" w14:textId="65BCAC3F" w:rsidR="00393B32" w:rsidRPr="002E054C" w:rsidRDefault="00393B32" w:rsidP="00393B32">
      <w:pPr>
        <w:pStyle w:val="paragraph"/>
      </w:pPr>
      <w:r w:rsidRPr="002E054C">
        <w:tab/>
        <w:t>(e)</w:t>
      </w:r>
      <w:r w:rsidRPr="002E054C">
        <w:tab/>
        <w:t xml:space="preserve">one or more </w:t>
      </w:r>
      <w:r w:rsidR="004B2185" w:rsidRPr="004B2185">
        <w:rPr>
          <w:position w:val="6"/>
          <w:sz w:val="16"/>
        </w:rPr>
        <w:t>*</w:t>
      </w:r>
      <w:r w:rsidRPr="002E054C">
        <w:t>up</w:t>
      </w:r>
      <w:r w:rsidR="004B2185">
        <w:noBreakHyphen/>
      </w:r>
      <w:r w:rsidRPr="002E054C">
        <w:t xml:space="preserve">front payments have been made in relation to the unit and the amount of that payment, or the sum of those payments, is equal to </w:t>
      </w:r>
      <w:r w:rsidR="006B0BF0" w:rsidRPr="002E054C">
        <w:t>100%</w:t>
      </w:r>
      <w:r w:rsidRPr="002E054C">
        <w:t xml:space="preserve"> of the person’s </w:t>
      </w:r>
      <w:r w:rsidR="004B2185" w:rsidRPr="004B2185">
        <w:rPr>
          <w:position w:val="6"/>
          <w:sz w:val="16"/>
        </w:rPr>
        <w:t>*</w:t>
      </w:r>
      <w:r w:rsidRPr="002E054C">
        <w:t>student contribution amount for the unit; and</w:t>
      </w:r>
    </w:p>
    <w:p w14:paraId="720EC89E" w14:textId="1D009233" w:rsidR="00393B32" w:rsidRPr="002E054C" w:rsidRDefault="00393B32" w:rsidP="00393B32">
      <w:pPr>
        <w:pStyle w:val="paragraph"/>
      </w:pPr>
      <w:r w:rsidRPr="002E054C">
        <w:tab/>
        <w:t>(f)</w:t>
      </w:r>
      <w:r w:rsidRPr="002E054C">
        <w:tab/>
        <w:t>the provider is satisfied that special circumstances apply to the person (see section 79</w:t>
      </w:r>
      <w:r w:rsidR="004B2185">
        <w:noBreakHyphen/>
      </w:r>
      <w:r w:rsidRPr="002E054C">
        <w:t>5); and</w:t>
      </w:r>
    </w:p>
    <w:p w14:paraId="3C33480A" w14:textId="15F42F95" w:rsidR="00393B32" w:rsidRPr="002E054C" w:rsidRDefault="00393B32" w:rsidP="00393B32">
      <w:pPr>
        <w:pStyle w:val="paragraph"/>
      </w:pPr>
      <w:r w:rsidRPr="002E054C">
        <w:tab/>
        <w:t>(g)</w:t>
      </w:r>
      <w:r w:rsidRPr="002E054C">
        <w:tab/>
        <w:t>the person applies, in writing, to the provider for the re</w:t>
      </w:r>
      <w:r w:rsidR="004B2185">
        <w:noBreakHyphen/>
      </w:r>
      <w:r w:rsidRPr="002E054C">
        <w:t>crediting of the person’s SLE amount; and</w:t>
      </w:r>
    </w:p>
    <w:p w14:paraId="165F7E2E" w14:textId="77777777" w:rsidR="00393B32" w:rsidRPr="002E054C" w:rsidRDefault="00393B32" w:rsidP="00393B32">
      <w:pPr>
        <w:pStyle w:val="paragraph"/>
      </w:pPr>
      <w:r w:rsidRPr="002E054C">
        <w:tab/>
        <w:t>(h)</w:t>
      </w:r>
      <w:r w:rsidRPr="002E054C">
        <w:tab/>
        <w:t>either:</w:t>
      </w:r>
    </w:p>
    <w:p w14:paraId="68785651" w14:textId="3E05E179" w:rsidR="00393B32" w:rsidRPr="002E054C" w:rsidRDefault="00393B32" w:rsidP="00393B32">
      <w:pPr>
        <w:pStyle w:val="paragraphsub"/>
      </w:pPr>
      <w:r w:rsidRPr="002E054C">
        <w:tab/>
        <w:t>(i)</w:t>
      </w:r>
      <w:r w:rsidRPr="002E054C">
        <w:tab/>
        <w:t>the application is made before the end of the application period for the application under section 79</w:t>
      </w:r>
      <w:r w:rsidR="004B2185">
        <w:noBreakHyphen/>
      </w:r>
      <w:r w:rsidRPr="002E054C">
        <w:t>10; or</w:t>
      </w:r>
    </w:p>
    <w:p w14:paraId="6B9456B0" w14:textId="77777777" w:rsidR="00393B32" w:rsidRPr="002E054C" w:rsidRDefault="00393B32" w:rsidP="00393B32">
      <w:pPr>
        <w:pStyle w:val="paragraphsub"/>
      </w:pPr>
      <w:r w:rsidRPr="002E054C">
        <w:lastRenderedPageBreak/>
        <w:tab/>
        <w:t>(ii)</w:t>
      </w:r>
      <w:r w:rsidRPr="002E054C">
        <w:tab/>
        <w:t>the provider waives the requirement that the application be made before the end of that period on the ground that it would not be, or was not, possible for the application to be made before the end of that period.</w:t>
      </w:r>
    </w:p>
    <w:p w14:paraId="34CE820B" w14:textId="0FF9731C" w:rsidR="00393B32" w:rsidRPr="002E054C" w:rsidRDefault="00393B32" w:rsidP="00393B32">
      <w:pPr>
        <w:pStyle w:val="notetext"/>
      </w:pPr>
      <w:r w:rsidRPr="002E054C">
        <w:t>Note:</w:t>
      </w:r>
      <w:r w:rsidRPr="002E054C">
        <w:tab/>
        <w:t>It is a condition of a grant to the provider under Part 2</w:t>
      </w:r>
      <w:r w:rsidR="004B2185">
        <w:noBreakHyphen/>
      </w:r>
      <w:r w:rsidRPr="002E054C">
        <w:t>2 that the provider repay certain amounts relating to the unit: see section 36</w:t>
      </w:r>
      <w:r w:rsidR="004B2185">
        <w:noBreakHyphen/>
      </w:r>
      <w:r w:rsidRPr="002E054C">
        <w:t>24BA.</w:t>
      </w:r>
    </w:p>
    <w:p w14:paraId="715FAD3F" w14:textId="5C4DA062" w:rsidR="00393B32" w:rsidRPr="002E054C" w:rsidRDefault="00393B32" w:rsidP="00393B32">
      <w:pPr>
        <w:pStyle w:val="subsection"/>
      </w:pPr>
      <w:r w:rsidRPr="002E054C">
        <w:tab/>
        <w:t>(2)</w:t>
      </w:r>
      <w:r w:rsidRPr="002E054C">
        <w:tab/>
        <w:t>If a higher education provider re</w:t>
      </w:r>
      <w:r w:rsidR="004B2185">
        <w:noBreakHyphen/>
      </w:r>
      <w:r w:rsidRPr="002E054C">
        <w:t xml:space="preserve">credits a person’s </w:t>
      </w:r>
      <w:r w:rsidR="004B2185" w:rsidRPr="004B2185">
        <w:rPr>
          <w:position w:val="6"/>
          <w:sz w:val="16"/>
        </w:rPr>
        <w:t>*</w:t>
      </w:r>
      <w:r w:rsidRPr="002E054C">
        <w:t xml:space="preserve">SLE amount at a particular time under subsection (1), the provider must, in accordance with the Student Learning Entitlement Guidelines and on the </w:t>
      </w:r>
      <w:r w:rsidR="004B2185" w:rsidRPr="004B2185">
        <w:rPr>
          <w:position w:val="6"/>
          <w:sz w:val="16"/>
        </w:rPr>
        <w:t>*</w:t>
      </w:r>
      <w:r w:rsidRPr="002E054C">
        <w:t>Secretary’s behalf, re</w:t>
      </w:r>
      <w:r w:rsidR="004B2185">
        <w:noBreakHyphen/>
      </w:r>
      <w:r w:rsidRPr="002E054C">
        <w:t>credit any one or more of the following amounts to take account of the re</w:t>
      </w:r>
      <w:r w:rsidR="004B2185">
        <w:noBreakHyphen/>
      </w:r>
      <w:r w:rsidRPr="002E054C">
        <w:t>credit under that subsection:</w:t>
      </w:r>
    </w:p>
    <w:p w14:paraId="7E862E23" w14:textId="36CE5473" w:rsidR="00393B32" w:rsidRPr="002E054C" w:rsidRDefault="00393B32" w:rsidP="00393B32">
      <w:pPr>
        <w:pStyle w:val="paragraph"/>
      </w:pPr>
      <w:r w:rsidRPr="002E054C">
        <w:tab/>
        <w:t>(a)</w:t>
      </w:r>
      <w:r w:rsidRPr="002E054C">
        <w:tab/>
        <w:t xml:space="preserve">an amount of </w:t>
      </w:r>
      <w:r w:rsidR="004B2185" w:rsidRPr="004B2185">
        <w:rPr>
          <w:position w:val="6"/>
          <w:sz w:val="16"/>
        </w:rPr>
        <w:t>*</w:t>
      </w:r>
      <w:r w:rsidRPr="002E054C">
        <w:t>ordinary SLE (if any) that the person has at that time;</w:t>
      </w:r>
    </w:p>
    <w:p w14:paraId="7CA4F66A" w14:textId="748D300F" w:rsidR="00393B32" w:rsidRPr="002E054C" w:rsidRDefault="00393B32" w:rsidP="00393B32">
      <w:pPr>
        <w:pStyle w:val="paragraph"/>
      </w:pPr>
      <w:r w:rsidRPr="002E054C">
        <w:tab/>
        <w:t>(b)</w:t>
      </w:r>
      <w:r w:rsidRPr="002E054C">
        <w:tab/>
        <w:t xml:space="preserve">an amount of </w:t>
      </w:r>
      <w:r w:rsidR="004B2185" w:rsidRPr="004B2185">
        <w:rPr>
          <w:position w:val="6"/>
          <w:sz w:val="16"/>
        </w:rPr>
        <w:t>*</w:t>
      </w:r>
      <w:r w:rsidRPr="002E054C">
        <w:t>additional SLE (if any) that the person has at that time;</w:t>
      </w:r>
    </w:p>
    <w:p w14:paraId="5F8E2A88" w14:textId="405D61F9" w:rsidR="00393B32" w:rsidRPr="002E054C" w:rsidRDefault="00393B32" w:rsidP="00393B32">
      <w:pPr>
        <w:pStyle w:val="paragraph"/>
      </w:pPr>
      <w:r w:rsidRPr="002E054C">
        <w:tab/>
        <w:t>(c)</w:t>
      </w:r>
      <w:r w:rsidRPr="002E054C">
        <w:tab/>
        <w:t xml:space="preserve">an amount of </w:t>
      </w:r>
      <w:r w:rsidR="004B2185" w:rsidRPr="004B2185">
        <w:rPr>
          <w:position w:val="6"/>
          <w:sz w:val="16"/>
        </w:rPr>
        <w:t>*</w:t>
      </w:r>
      <w:r w:rsidRPr="002E054C">
        <w:t>lifelong SLE (if any) that the person has at that time.</w:t>
      </w:r>
    </w:p>
    <w:p w14:paraId="6C027E24" w14:textId="4BB024B1" w:rsidR="00393B32" w:rsidRPr="002E054C" w:rsidRDefault="00393B32" w:rsidP="00393B32">
      <w:pPr>
        <w:pStyle w:val="notetext"/>
      </w:pPr>
      <w:r w:rsidRPr="002E054C">
        <w:t>Note:</w:t>
      </w:r>
      <w:r w:rsidRPr="002E054C">
        <w:tab/>
        <w:t>A refusal to re</w:t>
      </w:r>
      <w:r w:rsidR="004B2185">
        <w:noBreakHyphen/>
      </w:r>
      <w:r w:rsidRPr="002E054C">
        <w:t>credit one or more of those amounts is reviewable under Part 5</w:t>
      </w:r>
      <w:r w:rsidR="004B2185">
        <w:noBreakHyphen/>
      </w:r>
      <w:r w:rsidRPr="002E054C">
        <w:t>7.</w:t>
      </w:r>
    </w:p>
    <w:p w14:paraId="36AE2A02" w14:textId="46424E61" w:rsidR="00393B32" w:rsidRPr="002E054C" w:rsidRDefault="00393B32" w:rsidP="00393B32">
      <w:pPr>
        <w:pStyle w:val="subsection"/>
      </w:pPr>
      <w:r w:rsidRPr="002E054C">
        <w:tab/>
        <w:t>(3)</w:t>
      </w:r>
      <w:r w:rsidRPr="002E054C">
        <w:tab/>
        <w:t>If a higher education provider is unable to act for any one or more of the purposes of subsection (1) or (2), or section 79</w:t>
      </w:r>
      <w:r w:rsidR="004B2185">
        <w:noBreakHyphen/>
      </w:r>
      <w:r w:rsidRPr="002E054C">
        <w:t>5, 79</w:t>
      </w:r>
      <w:r w:rsidR="004B2185">
        <w:noBreakHyphen/>
      </w:r>
      <w:r w:rsidRPr="002E054C">
        <w:t>10 or 79</w:t>
      </w:r>
      <w:r w:rsidR="004B2185">
        <w:noBreakHyphen/>
      </w:r>
      <w:r w:rsidRPr="002E054C">
        <w:t xml:space="preserve">15, the </w:t>
      </w:r>
      <w:r w:rsidR="004B2185" w:rsidRPr="004B2185">
        <w:rPr>
          <w:position w:val="6"/>
          <w:sz w:val="16"/>
        </w:rPr>
        <w:t>*</w:t>
      </w:r>
      <w:r w:rsidRPr="002E054C">
        <w:t>Secretary may act as if any one or more of the references in those provisions to the provider were a reference to the Secretary.</w:t>
      </w:r>
    </w:p>
    <w:p w14:paraId="528E5D2D" w14:textId="609F40FB" w:rsidR="00393B32" w:rsidRPr="002E054C" w:rsidRDefault="00393B32" w:rsidP="00393B32">
      <w:pPr>
        <w:pStyle w:val="ActHead5"/>
      </w:pPr>
      <w:bookmarkStart w:id="280" w:name="_Toc185055851"/>
      <w:r w:rsidRPr="002E054C">
        <w:rPr>
          <w:rStyle w:val="CharSectno"/>
        </w:rPr>
        <w:t>79</w:t>
      </w:r>
      <w:r w:rsidR="004B2185">
        <w:rPr>
          <w:rStyle w:val="CharSectno"/>
        </w:rPr>
        <w:noBreakHyphen/>
      </w:r>
      <w:r w:rsidRPr="002E054C">
        <w:rPr>
          <w:rStyle w:val="CharSectno"/>
        </w:rPr>
        <w:t>5</w:t>
      </w:r>
      <w:r w:rsidRPr="002E054C">
        <w:t xml:space="preserve">  Special circumstances</w:t>
      </w:r>
      <w:bookmarkEnd w:id="280"/>
    </w:p>
    <w:p w14:paraId="3A996801" w14:textId="529C79FB" w:rsidR="00393B32" w:rsidRPr="002E054C" w:rsidRDefault="00393B32" w:rsidP="00393B32">
      <w:pPr>
        <w:pStyle w:val="subsection"/>
      </w:pPr>
      <w:r w:rsidRPr="002E054C">
        <w:tab/>
        <w:t>(1)</w:t>
      </w:r>
      <w:r w:rsidRPr="002E054C">
        <w:tab/>
        <w:t>For the purposes of paragraph 79</w:t>
      </w:r>
      <w:r w:rsidR="004B2185">
        <w:noBreakHyphen/>
      </w:r>
      <w:r w:rsidRPr="002E054C">
        <w:t>1(1)(f), special circumstances apply to a person who made an application under paragraph 79</w:t>
      </w:r>
      <w:r w:rsidR="004B2185">
        <w:noBreakHyphen/>
      </w:r>
      <w:r w:rsidRPr="002E054C">
        <w:t>1(1)(g) for the re</w:t>
      </w:r>
      <w:r w:rsidR="004B2185">
        <w:noBreakHyphen/>
      </w:r>
      <w:r w:rsidRPr="002E054C">
        <w:t xml:space="preserve">crediting of the person’s </w:t>
      </w:r>
      <w:r w:rsidR="004B2185" w:rsidRPr="004B2185">
        <w:rPr>
          <w:position w:val="6"/>
          <w:sz w:val="16"/>
        </w:rPr>
        <w:t>*</w:t>
      </w:r>
      <w:r w:rsidRPr="002E054C">
        <w:t>SLE amount if, and only if, the higher education provider receiving the application is satisfied that circumstances apply to the person that:</w:t>
      </w:r>
    </w:p>
    <w:p w14:paraId="2A37D458" w14:textId="77777777" w:rsidR="00393B32" w:rsidRPr="002E054C" w:rsidRDefault="00393B32" w:rsidP="00393B32">
      <w:pPr>
        <w:pStyle w:val="paragraph"/>
        <w:spacing w:line="240" w:lineRule="exact"/>
      </w:pPr>
      <w:r w:rsidRPr="002E054C">
        <w:tab/>
        <w:t>(a)</w:t>
      </w:r>
      <w:r w:rsidRPr="002E054C">
        <w:tab/>
        <w:t>are beyond the person’s control; and</w:t>
      </w:r>
    </w:p>
    <w:p w14:paraId="3AD9EF9D" w14:textId="26EBC96F" w:rsidR="00393B32" w:rsidRPr="002E054C" w:rsidRDefault="00393B32" w:rsidP="00393B32">
      <w:pPr>
        <w:pStyle w:val="paragraph"/>
        <w:spacing w:line="240" w:lineRule="exact"/>
      </w:pPr>
      <w:r w:rsidRPr="002E054C">
        <w:lastRenderedPageBreak/>
        <w:tab/>
        <w:t>(b)</w:t>
      </w:r>
      <w:r w:rsidRPr="002E054C">
        <w:tab/>
        <w:t xml:space="preserve">do not make their full impact on the person until on or after the </w:t>
      </w:r>
      <w:r w:rsidR="004B2185" w:rsidRPr="004B2185">
        <w:rPr>
          <w:position w:val="6"/>
          <w:sz w:val="16"/>
        </w:rPr>
        <w:t>*</w:t>
      </w:r>
      <w:r w:rsidRPr="002E054C">
        <w:t>census date for the unit of study in question; and</w:t>
      </w:r>
    </w:p>
    <w:p w14:paraId="55CA23FD" w14:textId="77777777" w:rsidR="00393B32" w:rsidRPr="002E054C" w:rsidRDefault="00393B32" w:rsidP="00393B32">
      <w:pPr>
        <w:pStyle w:val="paragraph"/>
      </w:pPr>
      <w:r w:rsidRPr="002E054C">
        <w:tab/>
        <w:t>(c)</w:t>
      </w:r>
      <w:r w:rsidRPr="002E054C">
        <w:tab/>
        <w:t>make it impracticable for the person to complete the requirements for the unit in the period during which the person undertook, or was to undertake, the unit.</w:t>
      </w:r>
    </w:p>
    <w:p w14:paraId="46D38577" w14:textId="207DC169" w:rsidR="00393B32" w:rsidRPr="002E054C" w:rsidRDefault="00393B32" w:rsidP="00393B32">
      <w:pPr>
        <w:pStyle w:val="subsection"/>
      </w:pPr>
      <w:r w:rsidRPr="002E054C">
        <w:tab/>
        <w:t>(2)</w:t>
      </w:r>
      <w:r w:rsidRPr="002E054C">
        <w:tab/>
        <w:t xml:space="preserve">The Student Learning Entitlement Guidelines may specify circumstances in which a higher education provider will be satisfied of a matter referred to in </w:t>
      </w:r>
      <w:r w:rsidR="006C1FDC" w:rsidRPr="002E054C">
        <w:t>paragraph (</w:t>
      </w:r>
      <w:r w:rsidRPr="002E054C">
        <w:t>1)(a), (b) or (c). A decision of a higher education provider under subsection (1) must be in accordance with any such guidelines.</w:t>
      </w:r>
    </w:p>
    <w:p w14:paraId="3BB3F6EE" w14:textId="47FCC6A0" w:rsidR="00393B32" w:rsidRPr="002E054C" w:rsidRDefault="00393B32" w:rsidP="00393B32">
      <w:pPr>
        <w:pStyle w:val="ActHead5"/>
      </w:pPr>
      <w:bookmarkStart w:id="281" w:name="_Toc185055852"/>
      <w:r w:rsidRPr="002E054C">
        <w:rPr>
          <w:rStyle w:val="CharSectno"/>
        </w:rPr>
        <w:t>79</w:t>
      </w:r>
      <w:r w:rsidR="004B2185">
        <w:rPr>
          <w:rStyle w:val="CharSectno"/>
        </w:rPr>
        <w:noBreakHyphen/>
      </w:r>
      <w:r w:rsidRPr="002E054C">
        <w:rPr>
          <w:rStyle w:val="CharSectno"/>
        </w:rPr>
        <w:t>10</w:t>
      </w:r>
      <w:r w:rsidRPr="002E054C">
        <w:t xml:space="preserve">  Application period</w:t>
      </w:r>
      <w:bookmarkEnd w:id="281"/>
    </w:p>
    <w:p w14:paraId="0214D3FE" w14:textId="77777777" w:rsidR="00393B32" w:rsidRPr="002E054C" w:rsidRDefault="00393B32" w:rsidP="00393B32">
      <w:pPr>
        <w:pStyle w:val="subsection"/>
        <w:keepNext/>
      </w:pPr>
      <w:r w:rsidRPr="002E054C">
        <w:tab/>
        <w:t>(1)</w:t>
      </w:r>
      <w:r w:rsidRPr="002E054C">
        <w:tab/>
        <w:t>If:</w:t>
      </w:r>
    </w:p>
    <w:p w14:paraId="74156E58" w14:textId="5A2E17F2" w:rsidR="00393B32" w:rsidRPr="002E054C" w:rsidRDefault="00393B32" w:rsidP="00393B32">
      <w:pPr>
        <w:pStyle w:val="paragraph"/>
      </w:pPr>
      <w:r w:rsidRPr="002E054C">
        <w:tab/>
        <w:t>(a)</w:t>
      </w:r>
      <w:r w:rsidRPr="002E054C">
        <w:tab/>
        <w:t>the person who applied under paragraph 79</w:t>
      </w:r>
      <w:r w:rsidR="004B2185">
        <w:noBreakHyphen/>
      </w:r>
      <w:r w:rsidRPr="002E054C">
        <w:t>1(1)(g) for the re</w:t>
      </w:r>
      <w:r w:rsidR="004B2185">
        <w:noBreakHyphen/>
      </w:r>
      <w:r w:rsidRPr="002E054C">
        <w:t xml:space="preserve">crediting of the person’s </w:t>
      </w:r>
      <w:r w:rsidR="004B2185" w:rsidRPr="004B2185">
        <w:rPr>
          <w:position w:val="6"/>
          <w:sz w:val="16"/>
        </w:rPr>
        <w:t>*</w:t>
      </w:r>
      <w:r w:rsidRPr="002E054C">
        <w:t xml:space="preserve">SLE amount with an amount equal to the </w:t>
      </w:r>
      <w:r w:rsidR="004B2185" w:rsidRPr="004B2185">
        <w:rPr>
          <w:position w:val="6"/>
          <w:sz w:val="16"/>
        </w:rPr>
        <w:t>*</w:t>
      </w:r>
      <w:r w:rsidRPr="002E054C">
        <w:t>EFTSL value of a unit of study has withdrawn the person’s enrolment in the unit with a higher education provider; and</w:t>
      </w:r>
    </w:p>
    <w:p w14:paraId="75371337" w14:textId="77777777" w:rsidR="00393B32" w:rsidRPr="002E054C" w:rsidRDefault="00393B32" w:rsidP="00393B32">
      <w:pPr>
        <w:pStyle w:val="paragraph"/>
      </w:pPr>
      <w:r w:rsidRPr="002E054C">
        <w:tab/>
        <w:t>(b)</w:t>
      </w:r>
      <w:r w:rsidRPr="002E054C">
        <w:tab/>
        <w:t>the provider gives notice to the person that the withdrawal has taken effect;</w:t>
      </w:r>
    </w:p>
    <w:p w14:paraId="5CE90F74" w14:textId="77777777" w:rsidR="00393B32" w:rsidRPr="002E054C" w:rsidRDefault="00393B32" w:rsidP="00393B32">
      <w:pPr>
        <w:pStyle w:val="subsection2"/>
      </w:pPr>
      <w:r w:rsidRPr="002E054C">
        <w:t>the application period for the application is the period of 12 months after the day specified in the notice as the day the withdrawal takes effect.</w:t>
      </w:r>
    </w:p>
    <w:p w14:paraId="7402B353" w14:textId="489864AD" w:rsidR="00393B32" w:rsidRPr="002E054C" w:rsidRDefault="00393B32" w:rsidP="00393B32">
      <w:pPr>
        <w:pStyle w:val="subsection"/>
      </w:pPr>
      <w:r w:rsidRPr="002E054C">
        <w:tab/>
        <w:t>(2)</w:t>
      </w:r>
      <w:r w:rsidRPr="002E054C">
        <w:tab/>
        <w:t>If subsection (1) does not apply, the application period for an application made under paragraph 79</w:t>
      </w:r>
      <w:r w:rsidR="004B2185">
        <w:noBreakHyphen/>
      </w:r>
      <w:r w:rsidRPr="002E054C">
        <w:t>1(1)(g) is the period of 12 months after the end of the period during which the applicant undertook, or was to undertake, the unit of study.</w:t>
      </w:r>
    </w:p>
    <w:p w14:paraId="26A65D5B" w14:textId="55CB52BD" w:rsidR="00393B32" w:rsidRPr="002E054C" w:rsidRDefault="00393B32" w:rsidP="00393B32">
      <w:pPr>
        <w:pStyle w:val="ActHead5"/>
      </w:pPr>
      <w:bookmarkStart w:id="282" w:name="_Toc185055853"/>
      <w:r w:rsidRPr="002E054C">
        <w:rPr>
          <w:rStyle w:val="CharSectno"/>
        </w:rPr>
        <w:t>79</w:t>
      </w:r>
      <w:r w:rsidR="004B2185">
        <w:rPr>
          <w:rStyle w:val="CharSectno"/>
        </w:rPr>
        <w:noBreakHyphen/>
      </w:r>
      <w:r w:rsidRPr="002E054C">
        <w:rPr>
          <w:rStyle w:val="CharSectno"/>
        </w:rPr>
        <w:t>15</w:t>
      </w:r>
      <w:r w:rsidRPr="002E054C">
        <w:t xml:space="preserve">  Dealing with applications</w:t>
      </w:r>
      <w:bookmarkEnd w:id="282"/>
    </w:p>
    <w:p w14:paraId="57583C9B" w14:textId="77777777" w:rsidR="00393B32" w:rsidRPr="002E054C" w:rsidRDefault="00393B32" w:rsidP="00393B32">
      <w:pPr>
        <w:pStyle w:val="subsection"/>
      </w:pPr>
      <w:r w:rsidRPr="002E054C">
        <w:tab/>
        <w:t>(1)</w:t>
      </w:r>
      <w:r w:rsidRPr="002E054C">
        <w:tab/>
        <w:t>If:</w:t>
      </w:r>
    </w:p>
    <w:p w14:paraId="6F19EA43" w14:textId="543DF5A8" w:rsidR="00393B32" w:rsidRPr="002E054C" w:rsidRDefault="00393B32" w:rsidP="00393B32">
      <w:pPr>
        <w:pStyle w:val="paragraph"/>
      </w:pPr>
      <w:r w:rsidRPr="002E054C">
        <w:tab/>
        <w:t>(a)</w:t>
      </w:r>
      <w:r w:rsidRPr="002E054C">
        <w:tab/>
        <w:t>an application is made to a higher education provider under paragraph 79</w:t>
      </w:r>
      <w:r w:rsidR="004B2185">
        <w:noBreakHyphen/>
      </w:r>
      <w:r w:rsidRPr="002E054C">
        <w:t>1(1)(g) before the end of the application period for the application under section 79</w:t>
      </w:r>
      <w:r w:rsidR="004B2185">
        <w:noBreakHyphen/>
      </w:r>
      <w:r w:rsidRPr="002E054C">
        <w:t>10; or</w:t>
      </w:r>
    </w:p>
    <w:p w14:paraId="503CF204" w14:textId="77777777" w:rsidR="00393B32" w:rsidRPr="002E054C" w:rsidRDefault="00393B32" w:rsidP="00393B32">
      <w:pPr>
        <w:pStyle w:val="paragraph"/>
      </w:pPr>
      <w:r w:rsidRPr="002E054C">
        <w:lastRenderedPageBreak/>
        <w:tab/>
        <w:t>(b)</w:t>
      </w:r>
      <w:r w:rsidRPr="002E054C">
        <w:tab/>
        <w:t>a higher education provider waives the requirement that an application made to the provider under that paragraph be made before the end of that period on the ground that it would not be, or was not, possible for the application to be made before the end of that period;</w:t>
      </w:r>
    </w:p>
    <w:p w14:paraId="4D1D7006" w14:textId="77777777" w:rsidR="00393B32" w:rsidRPr="002E054C" w:rsidRDefault="00393B32" w:rsidP="00393B32">
      <w:pPr>
        <w:pStyle w:val="subsection2"/>
      </w:pPr>
      <w:r w:rsidRPr="002E054C">
        <w:t>the provider must, as soon as practicable, consider the application and notify the applicant of the decision on the application.</w:t>
      </w:r>
    </w:p>
    <w:p w14:paraId="7D5F7795" w14:textId="77777777" w:rsidR="00393B32" w:rsidRPr="002E054C" w:rsidRDefault="00393B32" w:rsidP="00393B32">
      <w:pPr>
        <w:pStyle w:val="subsection"/>
      </w:pPr>
      <w:r w:rsidRPr="002E054C">
        <w:tab/>
        <w:t>(2)</w:t>
      </w:r>
      <w:r w:rsidRPr="002E054C">
        <w:tab/>
        <w:t>The notice must include a statement of the reasons for the decision.</w:t>
      </w:r>
    </w:p>
    <w:p w14:paraId="527B946D" w14:textId="4D0F292A" w:rsidR="00393B32" w:rsidRPr="002E054C" w:rsidRDefault="00393B32" w:rsidP="00393B32">
      <w:pPr>
        <w:pStyle w:val="notetext"/>
      </w:pPr>
      <w:r w:rsidRPr="002E054C">
        <w:t>Note:</w:t>
      </w:r>
      <w:r w:rsidRPr="002E054C">
        <w:tab/>
        <w:t>Refusals of applications are reviewable under Part 5</w:t>
      </w:r>
      <w:r w:rsidR="004B2185">
        <w:noBreakHyphen/>
      </w:r>
      <w:r w:rsidRPr="002E054C">
        <w:t>7.</w:t>
      </w:r>
    </w:p>
    <w:p w14:paraId="69F9F8D4" w14:textId="17D00D8E" w:rsidR="00393B32" w:rsidRPr="002E054C" w:rsidRDefault="00393B32" w:rsidP="00393B32">
      <w:pPr>
        <w:pStyle w:val="ActHead4"/>
      </w:pPr>
      <w:bookmarkStart w:id="283" w:name="_Toc185055854"/>
      <w:r w:rsidRPr="002E054C">
        <w:rPr>
          <w:rStyle w:val="CharSubdNo"/>
        </w:rPr>
        <w:t>Subdivision 79</w:t>
      </w:r>
      <w:r w:rsidR="004B2185">
        <w:rPr>
          <w:rStyle w:val="CharSubdNo"/>
        </w:rPr>
        <w:noBreakHyphen/>
      </w:r>
      <w:r w:rsidRPr="002E054C">
        <w:rPr>
          <w:rStyle w:val="CharSubdNo"/>
        </w:rPr>
        <w:t>B</w:t>
      </w:r>
      <w:r w:rsidRPr="002E054C">
        <w:t>—</w:t>
      </w:r>
      <w:r w:rsidRPr="002E054C">
        <w:rPr>
          <w:rStyle w:val="CharSubdText"/>
        </w:rPr>
        <w:t>Re</w:t>
      </w:r>
      <w:r w:rsidR="004B2185">
        <w:rPr>
          <w:rStyle w:val="CharSubdText"/>
        </w:rPr>
        <w:noBreakHyphen/>
      </w:r>
      <w:r w:rsidRPr="002E054C">
        <w:rPr>
          <w:rStyle w:val="CharSubdText"/>
        </w:rPr>
        <w:t>crediting a person’s SLE amount if the person’s HELP balance is re</w:t>
      </w:r>
      <w:r w:rsidR="004B2185">
        <w:rPr>
          <w:rStyle w:val="CharSubdText"/>
        </w:rPr>
        <w:noBreakHyphen/>
      </w:r>
      <w:r w:rsidRPr="002E054C">
        <w:rPr>
          <w:rStyle w:val="CharSubdText"/>
        </w:rPr>
        <w:t>credited</w:t>
      </w:r>
      <w:bookmarkEnd w:id="283"/>
    </w:p>
    <w:p w14:paraId="35CBD80C" w14:textId="7D93F2D7" w:rsidR="00393B32" w:rsidRPr="002E054C" w:rsidRDefault="00393B32" w:rsidP="00393B32">
      <w:pPr>
        <w:pStyle w:val="ActHead5"/>
      </w:pPr>
      <w:bookmarkStart w:id="284" w:name="_Toc185055855"/>
      <w:r w:rsidRPr="002E054C">
        <w:rPr>
          <w:rStyle w:val="CharSectno"/>
        </w:rPr>
        <w:t>79</w:t>
      </w:r>
      <w:r w:rsidR="004B2185">
        <w:rPr>
          <w:rStyle w:val="CharSectno"/>
        </w:rPr>
        <w:noBreakHyphen/>
      </w:r>
      <w:r w:rsidRPr="002E054C">
        <w:rPr>
          <w:rStyle w:val="CharSectno"/>
        </w:rPr>
        <w:t>20</w:t>
      </w:r>
      <w:r w:rsidRPr="002E054C">
        <w:t xml:space="preserve">  Re</w:t>
      </w:r>
      <w:r w:rsidR="004B2185">
        <w:noBreakHyphen/>
      </w:r>
      <w:r w:rsidRPr="002E054C">
        <w:t>crediting a person’s SLE amount if the person’s HELP balance is re</w:t>
      </w:r>
      <w:r w:rsidR="004B2185">
        <w:noBreakHyphen/>
      </w:r>
      <w:r w:rsidRPr="002E054C">
        <w:t>credited</w:t>
      </w:r>
      <w:bookmarkEnd w:id="284"/>
    </w:p>
    <w:p w14:paraId="682C27F0" w14:textId="64F8A39E" w:rsidR="00393B32" w:rsidRPr="002E054C" w:rsidRDefault="00393B32" w:rsidP="00393B32">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SLE amount at a particular time with an amount equal to the </w:t>
      </w:r>
      <w:r w:rsidR="004B2185" w:rsidRPr="004B2185">
        <w:rPr>
          <w:position w:val="6"/>
          <w:sz w:val="16"/>
        </w:rPr>
        <w:t>*</w:t>
      </w:r>
      <w:r w:rsidRPr="002E054C">
        <w:t xml:space="preserve">EFTSL value of a unit of study if the person’s </w:t>
      </w:r>
      <w:r w:rsidR="004B2185" w:rsidRPr="004B2185">
        <w:rPr>
          <w:position w:val="6"/>
          <w:sz w:val="16"/>
        </w:rPr>
        <w:t>*</w:t>
      </w:r>
      <w:r w:rsidRPr="002E054C">
        <w:t>HELP balance is re</w:t>
      </w:r>
      <w:r w:rsidR="004B2185">
        <w:noBreakHyphen/>
      </w:r>
      <w:r w:rsidRPr="002E054C">
        <w:t xml:space="preserve">credited under any of the following provisions with an amount equal to the amount of </w:t>
      </w:r>
      <w:r w:rsidR="004B2185" w:rsidRPr="004B2185">
        <w:rPr>
          <w:position w:val="6"/>
          <w:sz w:val="16"/>
        </w:rPr>
        <w:t>*</w:t>
      </w:r>
      <w:r w:rsidRPr="002E054C">
        <w:t>HECS</w:t>
      </w:r>
      <w:r w:rsidR="004B2185">
        <w:noBreakHyphen/>
      </w:r>
      <w:r w:rsidRPr="002E054C">
        <w:t>HELP assistance that the person received for the unit of study:</w:t>
      </w:r>
    </w:p>
    <w:p w14:paraId="01050B64" w14:textId="42D474E1" w:rsidR="00393B32" w:rsidRPr="002E054C" w:rsidRDefault="00393B32" w:rsidP="00393B32">
      <w:pPr>
        <w:pStyle w:val="paragraph"/>
      </w:pPr>
      <w:r w:rsidRPr="002E054C">
        <w:tab/>
        <w:t>(a)</w:t>
      </w:r>
      <w:r w:rsidRPr="002E054C">
        <w:tab/>
        <w:t>subsection 97</w:t>
      </w:r>
      <w:r w:rsidR="004B2185">
        <w:noBreakHyphen/>
      </w:r>
      <w:r w:rsidRPr="002E054C">
        <w:t>25(2) (which deals with the main case of re</w:t>
      </w:r>
      <w:r w:rsidR="004B2185">
        <w:noBreakHyphen/>
      </w:r>
      <w:r w:rsidRPr="002E054C">
        <w:t>crediting a person’s HELP balance);</w:t>
      </w:r>
    </w:p>
    <w:p w14:paraId="3992AFB4" w14:textId="3E535857" w:rsidR="00393B32" w:rsidRPr="002E054C" w:rsidRDefault="00393B32" w:rsidP="00393B32">
      <w:pPr>
        <w:pStyle w:val="paragraph"/>
      </w:pPr>
      <w:r w:rsidRPr="002E054C">
        <w:tab/>
        <w:t>(b)</w:t>
      </w:r>
      <w:r w:rsidRPr="002E054C">
        <w:tab/>
        <w:t>subsection 97</w:t>
      </w:r>
      <w:r w:rsidR="004B2185">
        <w:noBreakHyphen/>
      </w:r>
      <w:r w:rsidRPr="002E054C">
        <w:t>27(1) (which deals with the re</w:t>
      </w:r>
      <w:r w:rsidR="004B2185">
        <w:noBreakHyphen/>
      </w:r>
      <w:r w:rsidRPr="002E054C">
        <w:t>crediting of a person’s HELP balance if the person does not have a tax file number);</w:t>
      </w:r>
    </w:p>
    <w:p w14:paraId="4B6B64F5" w14:textId="7B33A837" w:rsidR="00393B32" w:rsidRPr="002E054C" w:rsidRDefault="00393B32" w:rsidP="00393B32">
      <w:pPr>
        <w:pStyle w:val="paragraph"/>
      </w:pPr>
      <w:r w:rsidRPr="002E054C">
        <w:tab/>
        <w:t>(c)</w:t>
      </w:r>
      <w:r w:rsidRPr="002E054C">
        <w:tab/>
        <w:t>subsection 97</w:t>
      </w:r>
      <w:r w:rsidR="004B2185">
        <w:noBreakHyphen/>
      </w:r>
      <w:r w:rsidRPr="002E054C">
        <w:t>42(1) (which deals with the re</w:t>
      </w:r>
      <w:r w:rsidR="004B2185">
        <w:noBreakHyphen/>
      </w:r>
      <w:r w:rsidRPr="002E054C">
        <w:t>crediting of a person’s HELP balance if a higher education provider defaults);</w:t>
      </w:r>
    </w:p>
    <w:p w14:paraId="720CE4C4" w14:textId="5ACB3B1C" w:rsidR="00393B32" w:rsidRPr="002E054C" w:rsidRDefault="00393B32" w:rsidP="00393B32">
      <w:pPr>
        <w:pStyle w:val="paragraph"/>
      </w:pPr>
      <w:r w:rsidRPr="002E054C">
        <w:tab/>
        <w:t>(d)</w:t>
      </w:r>
      <w:r w:rsidRPr="002E054C">
        <w:tab/>
        <w:t>subsection 97</w:t>
      </w:r>
      <w:r w:rsidR="004B2185">
        <w:noBreakHyphen/>
      </w:r>
      <w:r w:rsidRPr="002E054C">
        <w:t>45(1) (which deals with the re</w:t>
      </w:r>
      <w:r w:rsidR="004B2185">
        <w:noBreakHyphen/>
      </w:r>
      <w:r w:rsidRPr="002E054C">
        <w:t xml:space="preserve">crediting of a person’s HELP balance if a higher education provider completes a </w:t>
      </w:r>
      <w:r w:rsidR="004B2185" w:rsidRPr="004B2185">
        <w:rPr>
          <w:position w:val="6"/>
          <w:sz w:val="16"/>
        </w:rPr>
        <w:t>*</w:t>
      </w:r>
      <w:r w:rsidRPr="002E054C">
        <w:t>request for Commonwealth assistance);</w:t>
      </w:r>
    </w:p>
    <w:p w14:paraId="73B12444" w14:textId="69990F62" w:rsidR="00393B32" w:rsidRPr="002E054C" w:rsidRDefault="00393B32" w:rsidP="00393B32">
      <w:pPr>
        <w:pStyle w:val="paragraph"/>
      </w:pPr>
      <w:r w:rsidRPr="002E054C">
        <w:lastRenderedPageBreak/>
        <w:tab/>
        <w:t>(e)</w:t>
      </w:r>
      <w:r w:rsidRPr="002E054C">
        <w:tab/>
        <w:t>subsection 97</w:t>
      </w:r>
      <w:r w:rsidR="004B2185">
        <w:noBreakHyphen/>
      </w:r>
      <w:r w:rsidRPr="002E054C">
        <w:t>50(1) (which deals with the re</w:t>
      </w:r>
      <w:r w:rsidR="004B2185">
        <w:noBreakHyphen/>
      </w:r>
      <w:r w:rsidRPr="002E054C">
        <w:t>crediting of a person’s HELP balance if the person was not entitled to assistance).</w:t>
      </w:r>
    </w:p>
    <w:p w14:paraId="6DC948A6" w14:textId="56BBFECE" w:rsidR="00393B32" w:rsidRPr="002E054C" w:rsidRDefault="00393B32" w:rsidP="00393B32">
      <w:pPr>
        <w:pStyle w:val="subsection"/>
      </w:pPr>
      <w:r w:rsidRPr="002E054C">
        <w:tab/>
        <w:t>(2)</w:t>
      </w:r>
      <w:r w:rsidRPr="002E054C">
        <w:tab/>
        <w:t>If a higher education provider re</w:t>
      </w:r>
      <w:r w:rsidR="004B2185">
        <w:noBreakHyphen/>
      </w:r>
      <w:r w:rsidRPr="002E054C">
        <w:t xml:space="preserve">credits a person’s </w:t>
      </w:r>
      <w:r w:rsidR="004B2185" w:rsidRPr="004B2185">
        <w:rPr>
          <w:position w:val="6"/>
          <w:sz w:val="16"/>
        </w:rPr>
        <w:t>*</w:t>
      </w:r>
      <w:r w:rsidRPr="002E054C">
        <w:t xml:space="preserve">SLE amount at a particular time under subsection (1), the provider must, in accordance with the Student Learning Entitlement Guidelines and on the </w:t>
      </w:r>
      <w:r w:rsidR="004B2185" w:rsidRPr="004B2185">
        <w:rPr>
          <w:position w:val="6"/>
          <w:sz w:val="16"/>
        </w:rPr>
        <w:t>*</w:t>
      </w:r>
      <w:r w:rsidRPr="002E054C">
        <w:t>Secretary’s behalf, re</w:t>
      </w:r>
      <w:r w:rsidR="004B2185">
        <w:noBreakHyphen/>
      </w:r>
      <w:r w:rsidRPr="002E054C">
        <w:t>credit any one or more of the following amounts to take account of the re</w:t>
      </w:r>
      <w:r w:rsidR="004B2185">
        <w:noBreakHyphen/>
      </w:r>
      <w:r w:rsidRPr="002E054C">
        <w:t>credit under that subsection:</w:t>
      </w:r>
    </w:p>
    <w:p w14:paraId="5DF5038F" w14:textId="608F80F4" w:rsidR="00393B32" w:rsidRPr="002E054C" w:rsidRDefault="00393B32" w:rsidP="00393B32">
      <w:pPr>
        <w:pStyle w:val="paragraph"/>
      </w:pPr>
      <w:r w:rsidRPr="002E054C">
        <w:tab/>
        <w:t>(a)</w:t>
      </w:r>
      <w:r w:rsidRPr="002E054C">
        <w:tab/>
        <w:t xml:space="preserve">an amount of </w:t>
      </w:r>
      <w:r w:rsidR="004B2185" w:rsidRPr="004B2185">
        <w:rPr>
          <w:position w:val="6"/>
          <w:sz w:val="16"/>
        </w:rPr>
        <w:t>*</w:t>
      </w:r>
      <w:r w:rsidRPr="002E054C">
        <w:t>ordinary SLE (if any) that the person has at that time;</w:t>
      </w:r>
    </w:p>
    <w:p w14:paraId="1B967D83" w14:textId="168C84BE" w:rsidR="00393B32" w:rsidRPr="002E054C" w:rsidRDefault="00393B32" w:rsidP="00393B32">
      <w:pPr>
        <w:pStyle w:val="paragraph"/>
      </w:pPr>
      <w:r w:rsidRPr="002E054C">
        <w:tab/>
        <w:t>(b)</w:t>
      </w:r>
      <w:r w:rsidRPr="002E054C">
        <w:tab/>
        <w:t xml:space="preserve">an amount of </w:t>
      </w:r>
      <w:r w:rsidR="004B2185" w:rsidRPr="004B2185">
        <w:rPr>
          <w:position w:val="6"/>
          <w:sz w:val="16"/>
        </w:rPr>
        <w:t>*</w:t>
      </w:r>
      <w:r w:rsidRPr="002E054C">
        <w:t>additional SLE (if any) that the person has at that time;</w:t>
      </w:r>
    </w:p>
    <w:p w14:paraId="7759C807" w14:textId="05A38650" w:rsidR="00393B32" w:rsidRPr="002E054C" w:rsidRDefault="00393B32" w:rsidP="00393B32">
      <w:pPr>
        <w:pStyle w:val="paragraph"/>
      </w:pPr>
      <w:r w:rsidRPr="002E054C">
        <w:tab/>
        <w:t>(c)</w:t>
      </w:r>
      <w:r w:rsidRPr="002E054C">
        <w:tab/>
        <w:t xml:space="preserve">an amount of </w:t>
      </w:r>
      <w:r w:rsidR="004B2185" w:rsidRPr="004B2185">
        <w:rPr>
          <w:position w:val="6"/>
          <w:sz w:val="16"/>
        </w:rPr>
        <w:t>*</w:t>
      </w:r>
      <w:r w:rsidRPr="002E054C">
        <w:t>lifelong SLE (if any) that the person has at that time.</w:t>
      </w:r>
    </w:p>
    <w:p w14:paraId="4A5BB2A6" w14:textId="3BB186A7" w:rsidR="00393B32" w:rsidRPr="002E054C" w:rsidRDefault="00393B32" w:rsidP="00393B32">
      <w:pPr>
        <w:pStyle w:val="subsection"/>
      </w:pPr>
      <w:r w:rsidRPr="002E054C">
        <w:tab/>
        <w:t>(3)</w:t>
      </w:r>
      <w:r w:rsidRPr="002E054C">
        <w:tab/>
        <w:t xml:space="preserve">If a higher education provider is unable to act for the purposes of subsection (1) or (2), the </w:t>
      </w:r>
      <w:r w:rsidR="004B2185" w:rsidRPr="004B2185">
        <w:rPr>
          <w:position w:val="6"/>
          <w:sz w:val="16"/>
        </w:rPr>
        <w:t>*</w:t>
      </w:r>
      <w:r w:rsidRPr="002E054C">
        <w:t>Secretary may act as if any one or more of the references in that subsection to the provider were a reference to the Secretary.</w:t>
      </w:r>
    </w:p>
    <w:p w14:paraId="3AE158C1" w14:textId="77777777" w:rsidR="00393B32" w:rsidRPr="002E054C" w:rsidRDefault="00393B32" w:rsidP="007775C1">
      <w:pPr>
        <w:pStyle w:val="ActHead3"/>
        <w:pageBreakBefore/>
      </w:pPr>
      <w:bookmarkStart w:id="285" w:name="_Toc185055856"/>
      <w:r w:rsidRPr="002E054C">
        <w:rPr>
          <w:rStyle w:val="CharDivNo"/>
        </w:rPr>
        <w:lastRenderedPageBreak/>
        <w:t>Division 82</w:t>
      </w:r>
      <w:r w:rsidRPr="002E054C">
        <w:t>—</w:t>
      </w:r>
      <w:r w:rsidRPr="002E054C">
        <w:rPr>
          <w:rStyle w:val="CharDivText"/>
        </w:rPr>
        <w:t>Unit of study covered by a person’s Student Learning Entitlement</w:t>
      </w:r>
      <w:bookmarkEnd w:id="285"/>
    </w:p>
    <w:p w14:paraId="7216C4C5" w14:textId="6FF7C573" w:rsidR="00393B32" w:rsidRPr="002E054C" w:rsidRDefault="00393B32" w:rsidP="00393B32">
      <w:pPr>
        <w:pStyle w:val="ActHead5"/>
      </w:pPr>
      <w:bookmarkStart w:id="286" w:name="_Toc185055857"/>
      <w:r w:rsidRPr="002E054C">
        <w:rPr>
          <w:rStyle w:val="CharSectno"/>
        </w:rPr>
        <w:t>82</w:t>
      </w:r>
      <w:r w:rsidR="004B2185">
        <w:rPr>
          <w:rStyle w:val="CharSectno"/>
        </w:rPr>
        <w:noBreakHyphen/>
      </w:r>
      <w:r w:rsidRPr="002E054C">
        <w:rPr>
          <w:rStyle w:val="CharSectno"/>
        </w:rPr>
        <w:t>1</w:t>
      </w:r>
      <w:r w:rsidRPr="002E054C">
        <w:t xml:space="preserve">  Unit of study covered by a person’s Student Learning Entitlement—person’s SLE amount not exceeded at enrolment</w:t>
      </w:r>
      <w:bookmarkEnd w:id="286"/>
    </w:p>
    <w:p w14:paraId="6E879F8B" w14:textId="77777777" w:rsidR="00393B32" w:rsidRPr="002E054C" w:rsidRDefault="00393B32" w:rsidP="00393B32">
      <w:pPr>
        <w:pStyle w:val="SubsectionHead"/>
      </w:pPr>
      <w:r w:rsidRPr="002E054C">
        <w:t>Person enrolled in one unit of study only</w:t>
      </w:r>
    </w:p>
    <w:p w14:paraId="64007993" w14:textId="77777777" w:rsidR="00393B32" w:rsidRPr="002E054C" w:rsidRDefault="00393B32" w:rsidP="00393B32">
      <w:pPr>
        <w:pStyle w:val="subsection"/>
      </w:pPr>
      <w:r w:rsidRPr="002E054C">
        <w:tab/>
        <w:t>(1)</w:t>
      </w:r>
      <w:r w:rsidRPr="002E054C">
        <w:tab/>
        <w:t xml:space="preserve">A unit of study is </w:t>
      </w:r>
      <w:r w:rsidRPr="002E054C">
        <w:rPr>
          <w:b/>
          <w:i/>
        </w:rPr>
        <w:t>covered by a person’s Student Learning Entitlement</w:t>
      </w:r>
      <w:r w:rsidRPr="002E054C">
        <w:rPr>
          <w:b/>
        </w:rPr>
        <w:t xml:space="preserve"> </w:t>
      </w:r>
      <w:r w:rsidRPr="002E054C">
        <w:t>if:</w:t>
      </w:r>
    </w:p>
    <w:p w14:paraId="0144F3C4" w14:textId="010550CC" w:rsidR="00393B32" w:rsidRPr="002E054C" w:rsidRDefault="00393B32" w:rsidP="00393B32">
      <w:pPr>
        <w:pStyle w:val="paragraph"/>
      </w:pPr>
      <w:r w:rsidRPr="002E054C">
        <w:tab/>
        <w:t>(a)</w:t>
      </w:r>
      <w:r w:rsidRPr="002E054C">
        <w:tab/>
        <w:t xml:space="preserve">the person enrolled in the unit (the </w:t>
      </w:r>
      <w:r w:rsidRPr="002E054C">
        <w:rPr>
          <w:b/>
          <w:i/>
        </w:rPr>
        <w:t>relevant unit</w:t>
      </w:r>
      <w:r w:rsidRPr="002E054C">
        <w:t xml:space="preserve">) as a part of a </w:t>
      </w:r>
      <w:r w:rsidR="004B2185" w:rsidRPr="004B2185">
        <w:rPr>
          <w:position w:val="6"/>
          <w:sz w:val="16"/>
        </w:rPr>
        <w:t>*</w:t>
      </w:r>
      <w:r w:rsidRPr="002E054C">
        <w:t>course of study with a higher education provider; and</w:t>
      </w:r>
    </w:p>
    <w:p w14:paraId="4D48673E" w14:textId="4F0A7087" w:rsidR="00393B32" w:rsidRPr="002E054C" w:rsidRDefault="00393B32" w:rsidP="00393B32">
      <w:pPr>
        <w:pStyle w:val="paragraph"/>
      </w:pPr>
      <w:r w:rsidRPr="002E054C">
        <w:tab/>
        <w:t>(b)</w:t>
      </w:r>
      <w:r w:rsidRPr="002E054C">
        <w:tab/>
        <w:t xml:space="preserve">at the time of that enrolment, the person had not enrolled in any other units of study as a part of that course, or as a part of another course of study, with that provider or with another higher education provider that have </w:t>
      </w:r>
      <w:r w:rsidR="004B2185" w:rsidRPr="004B2185">
        <w:rPr>
          <w:position w:val="6"/>
          <w:sz w:val="16"/>
        </w:rPr>
        <w:t>*</w:t>
      </w:r>
      <w:r w:rsidRPr="002E054C">
        <w:t>census dates that will occur after that time; and</w:t>
      </w:r>
    </w:p>
    <w:p w14:paraId="6DAD8279" w14:textId="46377C54" w:rsidR="00393B32" w:rsidRPr="002E054C" w:rsidRDefault="00393B32" w:rsidP="00393B32">
      <w:pPr>
        <w:pStyle w:val="paragraph"/>
      </w:pPr>
      <w:r w:rsidRPr="002E054C">
        <w:tab/>
        <w:t>(c)</w:t>
      </w:r>
      <w:r w:rsidRPr="002E054C">
        <w:tab/>
        <w:t xml:space="preserve">the </w:t>
      </w:r>
      <w:r w:rsidR="004B2185" w:rsidRPr="004B2185">
        <w:rPr>
          <w:position w:val="6"/>
          <w:sz w:val="16"/>
        </w:rPr>
        <w:t>*</w:t>
      </w:r>
      <w:r w:rsidRPr="002E054C">
        <w:t xml:space="preserve">EFTSL value of the relevant unit does not exceed the person’s </w:t>
      </w:r>
      <w:r w:rsidR="004B2185" w:rsidRPr="004B2185">
        <w:rPr>
          <w:position w:val="6"/>
          <w:sz w:val="16"/>
        </w:rPr>
        <w:t>*</w:t>
      </w:r>
      <w:r w:rsidRPr="002E054C">
        <w:t>SLE amount as at that time; and</w:t>
      </w:r>
    </w:p>
    <w:p w14:paraId="3473562B" w14:textId="77777777" w:rsidR="00393B32" w:rsidRPr="002E054C" w:rsidRDefault="00393B32" w:rsidP="00393B32">
      <w:pPr>
        <w:pStyle w:val="paragraph"/>
      </w:pPr>
      <w:r w:rsidRPr="002E054C">
        <w:tab/>
        <w:t>(d)</w:t>
      </w:r>
      <w:r w:rsidRPr="002E054C">
        <w:tab/>
        <w:t>if:</w:t>
      </w:r>
    </w:p>
    <w:p w14:paraId="47BD6CFD" w14:textId="5553E965" w:rsidR="00393B32" w:rsidRPr="002E054C" w:rsidRDefault="00393B32" w:rsidP="00393B32">
      <w:pPr>
        <w:pStyle w:val="paragraphsub"/>
      </w:pPr>
      <w:r w:rsidRPr="002E054C">
        <w:tab/>
        <w:t>(i)</w:t>
      </w:r>
      <w:r w:rsidRPr="002E054C">
        <w:tab/>
        <w:t xml:space="preserve">the person’s SLE amount as at that time includes an amount of </w:t>
      </w:r>
      <w:r w:rsidR="004B2185" w:rsidRPr="004B2185">
        <w:rPr>
          <w:position w:val="6"/>
          <w:sz w:val="16"/>
        </w:rPr>
        <w:t>*</w:t>
      </w:r>
      <w:r w:rsidRPr="002E054C">
        <w:t>additional SLE in relation to a particular course of study; and</w:t>
      </w:r>
    </w:p>
    <w:p w14:paraId="490AF6AF" w14:textId="77777777" w:rsidR="00393B32" w:rsidRPr="002E054C" w:rsidRDefault="00393B32" w:rsidP="00393B32">
      <w:pPr>
        <w:pStyle w:val="paragraphsub"/>
      </w:pPr>
      <w:r w:rsidRPr="002E054C">
        <w:tab/>
        <w:t>(ii)</w:t>
      </w:r>
      <w:r w:rsidRPr="002E054C">
        <w:tab/>
        <w:t>the EFTSL value of the relevant unit exceeds the amount worked out by subtracting that amount of additional SLE from the person’s SLE amount as at that time;</w:t>
      </w:r>
    </w:p>
    <w:p w14:paraId="44A66A12" w14:textId="77777777" w:rsidR="00393B32" w:rsidRPr="002E054C" w:rsidRDefault="00393B32" w:rsidP="00393B32">
      <w:pPr>
        <w:pStyle w:val="paragraph"/>
      </w:pPr>
      <w:r w:rsidRPr="002E054C">
        <w:tab/>
      </w:r>
      <w:r w:rsidRPr="002E054C">
        <w:tab/>
        <w:t>the person enrolled in the relevant unit as a part of that particular course of study.</w:t>
      </w:r>
    </w:p>
    <w:p w14:paraId="3F400DDB" w14:textId="77777777" w:rsidR="00393B32" w:rsidRPr="002E054C" w:rsidRDefault="00393B32" w:rsidP="00393B32">
      <w:pPr>
        <w:pStyle w:val="SubsectionHead"/>
      </w:pPr>
      <w:r w:rsidRPr="002E054C">
        <w:t>Person enrolled in more than one unit of study</w:t>
      </w:r>
    </w:p>
    <w:p w14:paraId="176051D1" w14:textId="77777777" w:rsidR="00393B32" w:rsidRPr="002E054C" w:rsidRDefault="00393B32" w:rsidP="00393B32">
      <w:pPr>
        <w:pStyle w:val="subsection"/>
      </w:pPr>
      <w:r w:rsidRPr="002E054C">
        <w:tab/>
        <w:t>(2)</w:t>
      </w:r>
      <w:r w:rsidRPr="002E054C">
        <w:tab/>
        <w:t xml:space="preserve">A unit of study is </w:t>
      </w:r>
      <w:r w:rsidRPr="002E054C">
        <w:rPr>
          <w:b/>
          <w:i/>
        </w:rPr>
        <w:t>covered by a person’s Student Learning Entitlement</w:t>
      </w:r>
      <w:r w:rsidRPr="002E054C">
        <w:rPr>
          <w:b/>
        </w:rPr>
        <w:t xml:space="preserve"> </w:t>
      </w:r>
      <w:r w:rsidRPr="002E054C">
        <w:t>if:</w:t>
      </w:r>
    </w:p>
    <w:p w14:paraId="652F8ECC" w14:textId="65ABC3CA" w:rsidR="00393B32" w:rsidRPr="002E054C" w:rsidRDefault="00393B32" w:rsidP="00393B32">
      <w:pPr>
        <w:pStyle w:val="paragraph"/>
      </w:pPr>
      <w:r w:rsidRPr="002E054C">
        <w:lastRenderedPageBreak/>
        <w:tab/>
        <w:t>(a)</w:t>
      </w:r>
      <w:r w:rsidRPr="002E054C">
        <w:tab/>
        <w:t xml:space="preserve">the person enrolled in the unit (the </w:t>
      </w:r>
      <w:r w:rsidRPr="002E054C">
        <w:rPr>
          <w:b/>
          <w:i/>
        </w:rPr>
        <w:t>relevant unit</w:t>
      </w:r>
      <w:r w:rsidRPr="002E054C">
        <w:t xml:space="preserve">) as a part of a </w:t>
      </w:r>
      <w:r w:rsidR="004B2185" w:rsidRPr="004B2185">
        <w:rPr>
          <w:position w:val="6"/>
          <w:sz w:val="16"/>
        </w:rPr>
        <w:t>*</w:t>
      </w:r>
      <w:r w:rsidRPr="002E054C">
        <w:t>course of study with a higher education provider; and</w:t>
      </w:r>
    </w:p>
    <w:p w14:paraId="6C861A13" w14:textId="77777777" w:rsidR="00393B32" w:rsidRPr="002E054C" w:rsidRDefault="00393B32" w:rsidP="00393B32">
      <w:pPr>
        <w:pStyle w:val="paragraph"/>
      </w:pPr>
      <w:r w:rsidRPr="002E054C">
        <w:tab/>
        <w:t>(b)</w:t>
      </w:r>
      <w:r w:rsidRPr="002E054C">
        <w:tab/>
        <w:t>at the time of that enrolment, the person had also enrolled in one or more other units of study as a part of that course, or as a part of another course of study, with that provider or with another higher education provider; and</w:t>
      </w:r>
    </w:p>
    <w:p w14:paraId="6FA32F4E" w14:textId="04AD6686" w:rsidR="00393B32" w:rsidRPr="002E054C" w:rsidRDefault="00393B32" w:rsidP="00393B32">
      <w:pPr>
        <w:pStyle w:val="paragraph"/>
      </w:pPr>
      <w:r w:rsidRPr="002E054C">
        <w:tab/>
        <w:t>(c)</w:t>
      </w:r>
      <w:r w:rsidRPr="002E054C">
        <w:tab/>
        <w:t xml:space="preserve">those other units have </w:t>
      </w:r>
      <w:r w:rsidR="004B2185" w:rsidRPr="004B2185">
        <w:rPr>
          <w:position w:val="6"/>
          <w:sz w:val="16"/>
        </w:rPr>
        <w:t>*</w:t>
      </w:r>
      <w:r w:rsidRPr="002E054C">
        <w:t>census dates that will occur after that time; and</w:t>
      </w:r>
    </w:p>
    <w:p w14:paraId="625AAC75" w14:textId="1D9D3406" w:rsidR="00393B32" w:rsidRPr="002E054C" w:rsidRDefault="00393B32" w:rsidP="00393B32">
      <w:pPr>
        <w:pStyle w:val="paragraph"/>
      </w:pPr>
      <w:r w:rsidRPr="002E054C">
        <w:tab/>
        <w:t>(d)</w:t>
      </w:r>
      <w:r w:rsidRPr="002E054C">
        <w:tab/>
        <w:t xml:space="preserve">the person is a </w:t>
      </w:r>
      <w:r w:rsidR="004B2185" w:rsidRPr="004B2185">
        <w:rPr>
          <w:position w:val="6"/>
          <w:sz w:val="16"/>
        </w:rPr>
        <w:t>*</w:t>
      </w:r>
      <w:r w:rsidRPr="002E054C">
        <w:t>Commonwealth supported student in relation to each of those other units; and</w:t>
      </w:r>
    </w:p>
    <w:p w14:paraId="4B96FEB6" w14:textId="14589143" w:rsidR="00393B32" w:rsidRPr="002E054C" w:rsidRDefault="00393B32" w:rsidP="00393B32">
      <w:pPr>
        <w:pStyle w:val="paragraph"/>
      </w:pPr>
      <w:r w:rsidRPr="002E054C">
        <w:tab/>
        <w:t>(e)</w:t>
      </w:r>
      <w:r w:rsidRPr="002E054C">
        <w:tab/>
        <w:t xml:space="preserve">the sum of the following does not exceed the person’s </w:t>
      </w:r>
      <w:r w:rsidR="004B2185" w:rsidRPr="004B2185">
        <w:rPr>
          <w:position w:val="6"/>
          <w:sz w:val="16"/>
        </w:rPr>
        <w:t>*</w:t>
      </w:r>
      <w:r w:rsidRPr="002E054C">
        <w:t>SLE amount as at that time:</w:t>
      </w:r>
    </w:p>
    <w:p w14:paraId="7AB66FC5" w14:textId="5CB7D53F" w:rsidR="00393B32" w:rsidRPr="002E054C" w:rsidRDefault="00393B32" w:rsidP="00393B32">
      <w:pPr>
        <w:pStyle w:val="paragraphsub"/>
      </w:pPr>
      <w:r w:rsidRPr="002E054C">
        <w:tab/>
        <w:t>(i)</w:t>
      </w:r>
      <w:r w:rsidRPr="002E054C">
        <w:tab/>
        <w:t xml:space="preserve">the </w:t>
      </w:r>
      <w:r w:rsidR="004B2185" w:rsidRPr="004B2185">
        <w:rPr>
          <w:position w:val="6"/>
          <w:sz w:val="16"/>
        </w:rPr>
        <w:t>*</w:t>
      </w:r>
      <w:r w:rsidRPr="002E054C">
        <w:t>EFTSL value of the relevant unit;</w:t>
      </w:r>
    </w:p>
    <w:p w14:paraId="43EAC8BC" w14:textId="77777777" w:rsidR="00393B32" w:rsidRPr="002E054C" w:rsidRDefault="00393B32" w:rsidP="00393B32">
      <w:pPr>
        <w:pStyle w:val="paragraphsub"/>
      </w:pPr>
      <w:r w:rsidRPr="002E054C">
        <w:tab/>
        <w:t>(ii)</w:t>
      </w:r>
      <w:r w:rsidRPr="002E054C">
        <w:tab/>
        <w:t>the sum of the EFTSL values of each of those other units; and</w:t>
      </w:r>
    </w:p>
    <w:p w14:paraId="2123AAFE" w14:textId="77777777" w:rsidR="00393B32" w:rsidRPr="002E054C" w:rsidRDefault="00393B32" w:rsidP="00393B32">
      <w:pPr>
        <w:pStyle w:val="paragraph"/>
      </w:pPr>
      <w:r w:rsidRPr="002E054C">
        <w:tab/>
        <w:t>(f)</w:t>
      </w:r>
      <w:r w:rsidRPr="002E054C">
        <w:tab/>
        <w:t>if:</w:t>
      </w:r>
    </w:p>
    <w:p w14:paraId="70638BD1" w14:textId="30C0B126" w:rsidR="00393B32" w:rsidRPr="002E054C" w:rsidRDefault="00393B32" w:rsidP="00393B32">
      <w:pPr>
        <w:pStyle w:val="paragraphsub"/>
      </w:pPr>
      <w:r w:rsidRPr="002E054C">
        <w:tab/>
        <w:t>(i)</w:t>
      </w:r>
      <w:r w:rsidRPr="002E054C">
        <w:tab/>
        <w:t xml:space="preserve">the person’s SLE amount as at that time includes an amount of </w:t>
      </w:r>
      <w:r w:rsidR="004B2185" w:rsidRPr="004B2185">
        <w:rPr>
          <w:position w:val="6"/>
          <w:sz w:val="16"/>
        </w:rPr>
        <w:t>*</w:t>
      </w:r>
      <w:r w:rsidRPr="002E054C">
        <w:t>additional SLE in relation to a particular course of study; and</w:t>
      </w:r>
    </w:p>
    <w:p w14:paraId="35F7BDF3" w14:textId="77777777" w:rsidR="00393B32" w:rsidRPr="002E054C" w:rsidRDefault="00393B32" w:rsidP="00393B32">
      <w:pPr>
        <w:pStyle w:val="paragraphsub"/>
      </w:pPr>
      <w:r w:rsidRPr="002E054C">
        <w:tab/>
        <w:t>(ii)</w:t>
      </w:r>
      <w:r w:rsidRPr="002E054C">
        <w:tab/>
        <w:t>the EFTSL value of the relevant unit exceeds the amount worked out by subtracting that amount of additional SLE from the person’s SLE amount as at that time;</w:t>
      </w:r>
    </w:p>
    <w:p w14:paraId="7C3ED1D7" w14:textId="77777777" w:rsidR="00393B32" w:rsidRPr="002E054C" w:rsidRDefault="00393B32" w:rsidP="00393B32">
      <w:pPr>
        <w:pStyle w:val="paragraph"/>
      </w:pPr>
      <w:r w:rsidRPr="002E054C">
        <w:tab/>
      </w:r>
      <w:r w:rsidRPr="002E054C">
        <w:tab/>
        <w:t>the person enrolled in the relevant unit as a part of that particular course of study.</w:t>
      </w:r>
    </w:p>
    <w:p w14:paraId="110518A6" w14:textId="5C97AB15" w:rsidR="00393B32" w:rsidRPr="002E054C" w:rsidRDefault="00393B32" w:rsidP="00393B32">
      <w:pPr>
        <w:pStyle w:val="ActHead5"/>
      </w:pPr>
      <w:bookmarkStart w:id="287" w:name="_Toc185055858"/>
      <w:r w:rsidRPr="002E054C">
        <w:rPr>
          <w:rStyle w:val="CharSectno"/>
        </w:rPr>
        <w:t>82</w:t>
      </w:r>
      <w:r w:rsidR="004B2185">
        <w:rPr>
          <w:rStyle w:val="CharSectno"/>
        </w:rPr>
        <w:noBreakHyphen/>
      </w:r>
      <w:r w:rsidRPr="002E054C">
        <w:rPr>
          <w:rStyle w:val="CharSectno"/>
        </w:rPr>
        <w:t>5</w:t>
      </w:r>
      <w:r w:rsidRPr="002E054C">
        <w:t xml:space="preserve">  Unit of study covered by a person’s Student Learning Entitlement—person’s SLE amount exceeded at enrolment</w:t>
      </w:r>
      <w:bookmarkEnd w:id="287"/>
    </w:p>
    <w:p w14:paraId="0B8F4F61" w14:textId="77777777" w:rsidR="00393B32" w:rsidRPr="002E054C" w:rsidRDefault="00393B32" w:rsidP="00393B32">
      <w:pPr>
        <w:pStyle w:val="subsection"/>
      </w:pPr>
      <w:r w:rsidRPr="002E054C">
        <w:tab/>
        <w:t>(1)</w:t>
      </w:r>
      <w:r w:rsidRPr="002E054C">
        <w:tab/>
        <w:t>This section applies if:</w:t>
      </w:r>
    </w:p>
    <w:p w14:paraId="13E50320" w14:textId="48FDB4D0" w:rsidR="00393B32" w:rsidRPr="002E054C" w:rsidRDefault="00393B32" w:rsidP="00393B32">
      <w:pPr>
        <w:pStyle w:val="paragraph"/>
      </w:pPr>
      <w:r w:rsidRPr="002E054C">
        <w:tab/>
        <w:t>(a)</w:t>
      </w:r>
      <w:r w:rsidRPr="002E054C">
        <w:tab/>
        <w:t xml:space="preserve">the person enrolled in </w:t>
      </w:r>
      <w:r w:rsidR="008B7507" w:rsidRPr="002E054C">
        <w:t xml:space="preserve">a </w:t>
      </w:r>
      <w:r w:rsidRPr="002E054C">
        <w:t xml:space="preserve">unit of study (the </w:t>
      </w:r>
      <w:r w:rsidRPr="002E054C">
        <w:rPr>
          <w:b/>
          <w:i/>
        </w:rPr>
        <w:t>relevant unit</w:t>
      </w:r>
      <w:r w:rsidRPr="002E054C">
        <w:t xml:space="preserve">) as a part of a </w:t>
      </w:r>
      <w:r w:rsidR="004B2185" w:rsidRPr="004B2185">
        <w:rPr>
          <w:position w:val="6"/>
          <w:sz w:val="16"/>
        </w:rPr>
        <w:t>*</w:t>
      </w:r>
      <w:r w:rsidRPr="002E054C">
        <w:t xml:space="preserve">course of study with a higher education provider (the </w:t>
      </w:r>
      <w:r w:rsidRPr="002E054C">
        <w:rPr>
          <w:b/>
          <w:i/>
        </w:rPr>
        <w:t>relevant provider</w:t>
      </w:r>
      <w:r w:rsidRPr="002E054C">
        <w:t>); and</w:t>
      </w:r>
    </w:p>
    <w:p w14:paraId="53B58FA8" w14:textId="77777777" w:rsidR="00393B32" w:rsidRPr="002E054C" w:rsidRDefault="00393B32" w:rsidP="00393B32">
      <w:pPr>
        <w:pStyle w:val="paragraph"/>
      </w:pPr>
      <w:r w:rsidRPr="002E054C">
        <w:tab/>
        <w:t>(b)</w:t>
      </w:r>
      <w:r w:rsidRPr="002E054C">
        <w:tab/>
        <w:t xml:space="preserve">at the time of that enrolment (the </w:t>
      </w:r>
      <w:r w:rsidRPr="002E054C">
        <w:rPr>
          <w:b/>
          <w:i/>
        </w:rPr>
        <w:t>enrolment time</w:t>
      </w:r>
      <w:r w:rsidRPr="002E054C">
        <w:t xml:space="preserve">), the person had also enrolled in one or more other units of study as a part </w:t>
      </w:r>
      <w:r w:rsidRPr="002E054C">
        <w:lastRenderedPageBreak/>
        <w:t>of that course, or as a part of another course of study, with the relevant provider or with another higher education provider; and</w:t>
      </w:r>
    </w:p>
    <w:p w14:paraId="7755003C" w14:textId="6D8693B9" w:rsidR="00393B32" w:rsidRPr="002E054C" w:rsidRDefault="00393B32" w:rsidP="00393B32">
      <w:pPr>
        <w:pStyle w:val="paragraph"/>
      </w:pPr>
      <w:r w:rsidRPr="002E054C">
        <w:tab/>
        <w:t>(c)</w:t>
      </w:r>
      <w:r w:rsidRPr="002E054C">
        <w:tab/>
        <w:t xml:space="preserve">those other units have </w:t>
      </w:r>
      <w:r w:rsidR="004B2185" w:rsidRPr="004B2185">
        <w:rPr>
          <w:position w:val="6"/>
          <w:sz w:val="16"/>
        </w:rPr>
        <w:t>*</w:t>
      </w:r>
      <w:r w:rsidRPr="002E054C">
        <w:t>census dates that will occur after the enrolment time; and</w:t>
      </w:r>
    </w:p>
    <w:p w14:paraId="12F706B2" w14:textId="09073F7C" w:rsidR="00393B32" w:rsidRPr="002E054C" w:rsidRDefault="00393B32" w:rsidP="00393B32">
      <w:pPr>
        <w:pStyle w:val="paragraph"/>
      </w:pPr>
      <w:r w:rsidRPr="002E054C">
        <w:tab/>
        <w:t>(d)</w:t>
      </w:r>
      <w:r w:rsidRPr="002E054C">
        <w:tab/>
        <w:t xml:space="preserve">the person is a </w:t>
      </w:r>
      <w:r w:rsidR="004B2185" w:rsidRPr="004B2185">
        <w:rPr>
          <w:position w:val="6"/>
          <w:sz w:val="16"/>
        </w:rPr>
        <w:t>*</w:t>
      </w:r>
      <w:r w:rsidRPr="002E054C">
        <w:t>Commonwealth supported student in relation to each of those other units; and</w:t>
      </w:r>
    </w:p>
    <w:p w14:paraId="29C888BF" w14:textId="0A1CB3F8" w:rsidR="00393B32" w:rsidRPr="002E054C" w:rsidRDefault="00393B32" w:rsidP="00393B32">
      <w:pPr>
        <w:pStyle w:val="paragraph"/>
      </w:pPr>
      <w:r w:rsidRPr="002E054C">
        <w:tab/>
        <w:t>(e)</w:t>
      </w:r>
      <w:r w:rsidRPr="002E054C">
        <w:tab/>
        <w:t xml:space="preserve">the sum of the following exceeds the person’s </w:t>
      </w:r>
      <w:r w:rsidR="004B2185" w:rsidRPr="004B2185">
        <w:rPr>
          <w:position w:val="6"/>
          <w:sz w:val="16"/>
        </w:rPr>
        <w:t>*</w:t>
      </w:r>
      <w:r w:rsidRPr="002E054C">
        <w:t>SLE amount as at the enrolment time:</w:t>
      </w:r>
    </w:p>
    <w:p w14:paraId="0D32D611" w14:textId="117B3E2E" w:rsidR="00393B32" w:rsidRPr="002E054C" w:rsidRDefault="00393B32" w:rsidP="00393B32">
      <w:pPr>
        <w:pStyle w:val="paragraphsub"/>
      </w:pPr>
      <w:r w:rsidRPr="002E054C">
        <w:tab/>
        <w:t>(i)</w:t>
      </w:r>
      <w:r w:rsidRPr="002E054C">
        <w:tab/>
        <w:t xml:space="preserve">the </w:t>
      </w:r>
      <w:r w:rsidR="004B2185" w:rsidRPr="004B2185">
        <w:rPr>
          <w:position w:val="6"/>
          <w:sz w:val="16"/>
        </w:rPr>
        <w:t>*</w:t>
      </w:r>
      <w:r w:rsidRPr="002E054C">
        <w:t>EFTSL value of the relevant unit;</w:t>
      </w:r>
    </w:p>
    <w:p w14:paraId="724AF302" w14:textId="77777777" w:rsidR="00393B32" w:rsidRPr="002E054C" w:rsidRDefault="00393B32" w:rsidP="00393B32">
      <w:pPr>
        <w:pStyle w:val="paragraphsub"/>
      </w:pPr>
      <w:r w:rsidRPr="002E054C">
        <w:tab/>
        <w:t>(ii)</w:t>
      </w:r>
      <w:r w:rsidRPr="002E054C">
        <w:tab/>
        <w:t>the sum of the EFTSL values of each of those other units.</w:t>
      </w:r>
    </w:p>
    <w:p w14:paraId="405993B4" w14:textId="77777777" w:rsidR="00393B32" w:rsidRPr="002E054C" w:rsidRDefault="00393B32" w:rsidP="00393B32">
      <w:pPr>
        <w:pStyle w:val="subsection"/>
      </w:pPr>
      <w:r w:rsidRPr="002E054C">
        <w:tab/>
        <w:t>(2)</w:t>
      </w:r>
      <w:r w:rsidRPr="002E054C">
        <w:tab/>
        <w:t xml:space="preserve">The relevant unit is </w:t>
      </w:r>
      <w:r w:rsidRPr="002E054C">
        <w:rPr>
          <w:b/>
          <w:i/>
        </w:rPr>
        <w:t>covered by a person’s Student Learning Entitlement</w:t>
      </w:r>
      <w:r w:rsidRPr="002E054C">
        <w:rPr>
          <w:b/>
        </w:rPr>
        <w:t xml:space="preserve"> </w:t>
      </w:r>
      <w:r w:rsidRPr="002E054C">
        <w:t>if:</w:t>
      </w:r>
    </w:p>
    <w:p w14:paraId="47844385" w14:textId="4C1407FE" w:rsidR="00393B32" w:rsidRPr="002E054C" w:rsidRDefault="00393B32" w:rsidP="00393B32">
      <w:pPr>
        <w:pStyle w:val="paragraph"/>
      </w:pPr>
      <w:r w:rsidRPr="002E054C">
        <w:tab/>
        <w:t>(a)</w:t>
      </w:r>
      <w:r w:rsidRPr="002E054C">
        <w:tab/>
        <w:t xml:space="preserve">the person notifies an </w:t>
      </w:r>
      <w:r w:rsidR="004B2185" w:rsidRPr="004B2185">
        <w:rPr>
          <w:position w:val="6"/>
          <w:sz w:val="16"/>
        </w:rPr>
        <w:t>*</w:t>
      </w:r>
      <w:r w:rsidRPr="002E054C">
        <w:t xml:space="preserve">appropriate officer of the relevant provider that the person does not wish to be a </w:t>
      </w:r>
      <w:r w:rsidR="004B2185" w:rsidRPr="004B2185">
        <w:rPr>
          <w:position w:val="6"/>
          <w:sz w:val="16"/>
        </w:rPr>
        <w:t>*</w:t>
      </w:r>
      <w:r w:rsidRPr="002E054C">
        <w:t xml:space="preserve">Commonwealth supported student in relation to one or more of those other units of study (the </w:t>
      </w:r>
      <w:r w:rsidRPr="002E054C">
        <w:rPr>
          <w:b/>
          <w:i/>
        </w:rPr>
        <w:t>excluded units</w:t>
      </w:r>
      <w:r w:rsidRPr="002E054C">
        <w:t>); and</w:t>
      </w:r>
    </w:p>
    <w:p w14:paraId="381F2B12" w14:textId="4B86904F" w:rsidR="00393B32" w:rsidRPr="002E054C" w:rsidRDefault="00393B32" w:rsidP="00393B32">
      <w:pPr>
        <w:pStyle w:val="paragraph"/>
      </w:pPr>
      <w:r w:rsidRPr="002E054C">
        <w:tab/>
        <w:t>(b)</w:t>
      </w:r>
      <w:r w:rsidRPr="002E054C">
        <w:tab/>
        <w:t xml:space="preserve">the sum of the following does not exceed the person’s </w:t>
      </w:r>
      <w:r w:rsidR="004B2185" w:rsidRPr="004B2185">
        <w:rPr>
          <w:position w:val="6"/>
          <w:sz w:val="16"/>
        </w:rPr>
        <w:t>*</w:t>
      </w:r>
      <w:r w:rsidRPr="002E054C">
        <w:t>SLE amount as at the enrolment time:</w:t>
      </w:r>
    </w:p>
    <w:p w14:paraId="1EC41EA5" w14:textId="30255758" w:rsidR="00393B32" w:rsidRPr="002E054C" w:rsidRDefault="00393B32" w:rsidP="00393B32">
      <w:pPr>
        <w:pStyle w:val="paragraphsub"/>
      </w:pPr>
      <w:r w:rsidRPr="002E054C">
        <w:tab/>
        <w:t>(i)</w:t>
      </w:r>
      <w:r w:rsidRPr="002E054C">
        <w:tab/>
        <w:t xml:space="preserve">the </w:t>
      </w:r>
      <w:r w:rsidR="004B2185" w:rsidRPr="004B2185">
        <w:rPr>
          <w:position w:val="6"/>
          <w:sz w:val="16"/>
        </w:rPr>
        <w:t>*</w:t>
      </w:r>
      <w:r w:rsidRPr="002E054C">
        <w:t>EFTSL value of the relevant unit;</w:t>
      </w:r>
    </w:p>
    <w:p w14:paraId="64D84FE5" w14:textId="77777777" w:rsidR="00393B32" w:rsidRPr="002E054C" w:rsidRDefault="00393B32" w:rsidP="00393B32">
      <w:pPr>
        <w:pStyle w:val="paragraphsub"/>
      </w:pPr>
      <w:r w:rsidRPr="002E054C">
        <w:tab/>
        <w:t>(ii)</w:t>
      </w:r>
      <w:r w:rsidRPr="002E054C">
        <w:tab/>
        <w:t>the sum of the EFTSL values of each of those other units that are not excluded units; and</w:t>
      </w:r>
    </w:p>
    <w:p w14:paraId="597DE79F" w14:textId="77777777" w:rsidR="00393B32" w:rsidRPr="002E054C" w:rsidRDefault="00393B32" w:rsidP="00393B32">
      <w:pPr>
        <w:pStyle w:val="paragraph"/>
      </w:pPr>
      <w:r w:rsidRPr="002E054C">
        <w:tab/>
        <w:t>(c)</w:t>
      </w:r>
      <w:r w:rsidRPr="002E054C">
        <w:tab/>
        <w:t>if:</w:t>
      </w:r>
    </w:p>
    <w:p w14:paraId="4E2B9A06" w14:textId="15DD0965" w:rsidR="00393B32" w:rsidRPr="002E054C" w:rsidRDefault="00393B32" w:rsidP="00393B32">
      <w:pPr>
        <w:pStyle w:val="paragraphsub"/>
      </w:pPr>
      <w:r w:rsidRPr="002E054C">
        <w:tab/>
        <w:t>(i)</w:t>
      </w:r>
      <w:r w:rsidRPr="002E054C">
        <w:tab/>
        <w:t xml:space="preserve">the person’s SLE amount as at that time includes an amount of </w:t>
      </w:r>
      <w:r w:rsidR="004B2185" w:rsidRPr="004B2185">
        <w:rPr>
          <w:position w:val="6"/>
          <w:sz w:val="16"/>
        </w:rPr>
        <w:t>*</w:t>
      </w:r>
      <w:r w:rsidRPr="002E054C">
        <w:t>additional SLE in relation to a particular course of study; and</w:t>
      </w:r>
    </w:p>
    <w:p w14:paraId="79C0BB28" w14:textId="77777777" w:rsidR="00393B32" w:rsidRPr="002E054C" w:rsidRDefault="00393B32" w:rsidP="00393B32">
      <w:pPr>
        <w:pStyle w:val="paragraphsub"/>
      </w:pPr>
      <w:r w:rsidRPr="002E054C">
        <w:tab/>
        <w:t>(ii)</w:t>
      </w:r>
      <w:r w:rsidRPr="002E054C">
        <w:tab/>
        <w:t>the EFTSL value of the relevant unit exceeds the amount worked out by subtracting that amount of additional SLE from the person’s SLE amount as at that time;</w:t>
      </w:r>
    </w:p>
    <w:p w14:paraId="71D8EBB5" w14:textId="77777777" w:rsidR="00393B32" w:rsidRPr="002E054C" w:rsidRDefault="00393B32" w:rsidP="00393B32">
      <w:pPr>
        <w:pStyle w:val="paragraph"/>
      </w:pPr>
      <w:r w:rsidRPr="002E054C">
        <w:tab/>
      </w:r>
      <w:r w:rsidRPr="002E054C">
        <w:tab/>
        <w:t>the person enrolled in the relevant unit as a part of that particular course of study.</w:t>
      </w:r>
    </w:p>
    <w:p w14:paraId="29D77A76" w14:textId="069F7C44" w:rsidR="00393B32" w:rsidRPr="002E054C" w:rsidRDefault="00393B32" w:rsidP="00393B32">
      <w:pPr>
        <w:pStyle w:val="subsection"/>
      </w:pPr>
      <w:r w:rsidRPr="002E054C">
        <w:tab/>
        <w:t>(3)</w:t>
      </w:r>
      <w:r w:rsidRPr="002E054C">
        <w:tab/>
        <w:t xml:space="preserve">A notice under </w:t>
      </w:r>
      <w:r w:rsidR="006C1FDC" w:rsidRPr="002E054C">
        <w:t>paragraph (</w:t>
      </w:r>
      <w:r w:rsidRPr="002E054C">
        <w:t>2)(a) must be given:</w:t>
      </w:r>
    </w:p>
    <w:p w14:paraId="4A81D683" w14:textId="77777777" w:rsidR="00393B32" w:rsidRPr="002E054C" w:rsidRDefault="00393B32" w:rsidP="00393B32">
      <w:pPr>
        <w:pStyle w:val="paragraph"/>
      </w:pPr>
      <w:r w:rsidRPr="002E054C">
        <w:lastRenderedPageBreak/>
        <w:tab/>
        <w:t>(a)</w:t>
      </w:r>
      <w:r w:rsidRPr="002E054C">
        <w:tab/>
        <w:t>in writing; and</w:t>
      </w:r>
    </w:p>
    <w:p w14:paraId="720F2AAA" w14:textId="29193BCB" w:rsidR="00393B32" w:rsidRPr="002E054C" w:rsidRDefault="00393B32" w:rsidP="00393B32">
      <w:pPr>
        <w:pStyle w:val="paragraph"/>
      </w:pPr>
      <w:r w:rsidRPr="002E054C">
        <w:tab/>
        <w:t>(b)</w:t>
      </w:r>
      <w:r w:rsidRPr="002E054C">
        <w:tab/>
        <w:t xml:space="preserve">on or before the </w:t>
      </w:r>
      <w:r w:rsidR="004B2185" w:rsidRPr="004B2185">
        <w:rPr>
          <w:position w:val="6"/>
          <w:sz w:val="16"/>
        </w:rPr>
        <w:t>*</w:t>
      </w:r>
      <w:r w:rsidRPr="002E054C">
        <w:t>census date for the relevant unit.</w:t>
      </w:r>
    </w:p>
    <w:p w14:paraId="7A6DCEF3" w14:textId="0C240D41" w:rsidR="00BB4365" w:rsidRPr="002E054C" w:rsidRDefault="001A2556" w:rsidP="00BB4365">
      <w:pPr>
        <w:pStyle w:val="ActHead2"/>
        <w:pageBreakBefore/>
      </w:pPr>
      <w:bookmarkStart w:id="288" w:name="_Toc185055859"/>
      <w:r w:rsidRPr="002E054C">
        <w:rPr>
          <w:rStyle w:val="CharPartNo"/>
        </w:rPr>
        <w:lastRenderedPageBreak/>
        <w:t>Part 3</w:t>
      </w:r>
      <w:r w:rsidR="004B2185">
        <w:rPr>
          <w:rStyle w:val="CharPartNo"/>
        </w:rPr>
        <w:noBreakHyphen/>
      </w:r>
      <w:r w:rsidR="00BB4365" w:rsidRPr="002E054C">
        <w:rPr>
          <w:rStyle w:val="CharPartNo"/>
        </w:rPr>
        <w:t>2</w:t>
      </w:r>
      <w:r w:rsidR="00BB4365" w:rsidRPr="002E054C">
        <w:t>—</w:t>
      </w:r>
      <w:r w:rsidR="00BB4365" w:rsidRPr="002E054C">
        <w:rPr>
          <w:rStyle w:val="CharPartText"/>
        </w:rPr>
        <w:t>HECS</w:t>
      </w:r>
      <w:r w:rsidR="004B2185">
        <w:rPr>
          <w:rStyle w:val="CharPartText"/>
        </w:rPr>
        <w:noBreakHyphen/>
      </w:r>
      <w:r w:rsidR="00BB4365" w:rsidRPr="002E054C">
        <w:rPr>
          <w:rStyle w:val="CharPartText"/>
        </w:rPr>
        <w:t>HELP assistance</w:t>
      </w:r>
      <w:bookmarkEnd w:id="288"/>
    </w:p>
    <w:p w14:paraId="61A92F9E" w14:textId="77777777" w:rsidR="00BB4365" w:rsidRPr="002E054C" w:rsidRDefault="00285930" w:rsidP="00BB4365">
      <w:pPr>
        <w:pStyle w:val="ActHead3"/>
      </w:pPr>
      <w:bookmarkStart w:id="289" w:name="_Toc185055860"/>
      <w:r w:rsidRPr="002E054C">
        <w:rPr>
          <w:rStyle w:val="CharDivNo"/>
        </w:rPr>
        <w:t>Division 8</w:t>
      </w:r>
      <w:r w:rsidR="00BB4365" w:rsidRPr="002E054C">
        <w:rPr>
          <w:rStyle w:val="CharDivNo"/>
        </w:rPr>
        <w:t>7</w:t>
      </w:r>
      <w:r w:rsidR="00BB4365" w:rsidRPr="002E054C">
        <w:t>—</w:t>
      </w:r>
      <w:r w:rsidR="00BB4365" w:rsidRPr="002E054C">
        <w:rPr>
          <w:rStyle w:val="CharDivText"/>
        </w:rPr>
        <w:t>Introduction</w:t>
      </w:r>
      <w:bookmarkEnd w:id="289"/>
    </w:p>
    <w:p w14:paraId="3294BD9B" w14:textId="337575E8" w:rsidR="00BB4365" w:rsidRPr="002E054C" w:rsidRDefault="00BB4365" w:rsidP="00BB4365">
      <w:pPr>
        <w:pStyle w:val="ActHead5"/>
      </w:pPr>
      <w:bookmarkStart w:id="290" w:name="_Toc185055861"/>
      <w:r w:rsidRPr="002E054C">
        <w:rPr>
          <w:rStyle w:val="CharSectno"/>
        </w:rPr>
        <w:t>87</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290"/>
    </w:p>
    <w:p w14:paraId="0F3AAACB" w14:textId="641AD985" w:rsidR="00BB4365" w:rsidRPr="002E054C" w:rsidRDefault="00BB4365" w:rsidP="00BB4365">
      <w:pPr>
        <w:pStyle w:val="BoxText"/>
      </w:pPr>
      <w:r w:rsidRPr="002E054C">
        <w:t>A student may be entitled to HECS</w:t>
      </w:r>
      <w:r w:rsidR="004B2185">
        <w:noBreakHyphen/>
      </w:r>
      <w:r w:rsidRPr="002E054C">
        <w:t>HELP assistance for units of study for which he or she is Commonwealth supported, if certain requirements are met.</w:t>
      </w:r>
    </w:p>
    <w:p w14:paraId="58B6EC29" w14:textId="27452A13" w:rsidR="00BB4365" w:rsidRPr="002E054C" w:rsidRDefault="00BB4365" w:rsidP="00BB4365">
      <w:pPr>
        <w:pStyle w:val="BoxText"/>
      </w:pPr>
      <w:r w:rsidRPr="002E054C">
        <w:t>The amount of assistance to which the student may be entitled is based on his or her student contribution amounts for the units, less any up</w:t>
      </w:r>
      <w:r w:rsidR="004B2185">
        <w:noBreakHyphen/>
      </w:r>
      <w:r w:rsidRPr="002E054C">
        <w:t>front payments. The assistance is paid to a higher education provider to discharge the student’s liability to pay his or her student contribution amounts.</w:t>
      </w:r>
    </w:p>
    <w:p w14:paraId="7C8EC67E" w14:textId="7C4614F9" w:rsidR="00BB4365" w:rsidRPr="002E054C" w:rsidRDefault="00BB4365" w:rsidP="00BB4365">
      <w:pPr>
        <w:pStyle w:val="notetext"/>
      </w:pPr>
      <w:r w:rsidRPr="002E054C">
        <w:t>Note 1:</w:t>
      </w:r>
      <w:r w:rsidRPr="002E054C">
        <w:tab/>
        <w:t>Amounts of assistance under this Part may form part of a person’s HELP debts that the Commonwealth recovers under Part</w:t>
      </w:r>
      <w:r w:rsidR="00A35FD3" w:rsidRPr="002E054C">
        <w:t> </w:t>
      </w:r>
      <w:r w:rsidRPr="002E054C">
        <w:t>4</w:t>
      </w:r>
      <w:r w:rsidR="004B2185">
        <w:noBreakHyphen/>
      </w:r>
      <w:r w:rsidRPr="002E054C">
        <w:t>2.</w:t>
      </w:r>
    </w:p>
    <w:p w14:paraId="0C61DBAB" w14:textId="2EDAB75E" w:rsidR="00BB4365" w:rsidRPr="002E054C" w:rsidRDefault="00BB4365" w:rsidP="00BB4365">
      <w:pPr>
        <w:pStyle w:val="notetext"/>
      </w:pPr>
      <w:r w:rsidRPr="002E054C">
        <w:t>Note 2:</w:t>
      </w:r>
      <w:r w:rsidRPr="002E054C">
        <w:tab/>
        <w:t>This Part does not apply to Table C providers: see section</w:t>
      </w:r>
      <w:r w:rsidR="00A35FD3" w:rsidRPr="002E054C">
        <w:t> </w:t>
      </w:r>
      <w:r w:rsidRPr="002E054C">
        <w:t>5</w:t>
      </w:r>
      <w:r w:rsidR="004B2185">
        <w:noBreakHyphen/>
      </w:r>
      <w:r w:rsidRPr="002E054C">
        <w:t>1.</w:t>
      </w:r>
    </w:p>
    <w:p w14:paraId="2134E765" w14:textId="1BD2C920" w:rsidR="00BB4365" w:rsidRPr="002E054C" w:rsidRDefault="00BB4365" w:rsidP="00BB4365">
      <w:pPr>
        <w:pStyle w:val="ActHead5"/>
      </w:pPr>
      <w:bookmarkStart w:id="291" w:name="_Toc185055862"/>
      <w:r w:rsidRPr="002E054C">
        <w:rPr>
          <w:rStyle w:val="CharSectno"/>
        </w:rPr>
        <w:t>87</w:t>
      </w:r>
      <w:r w:rsidR="004B2185">
        <w:rPr>
          <w:rStyle w:val="CharSectno"/>
        </w:rPr>
        <w:noBreakHyphen/>
      </w:r>
      <w:r w:rsidRPr="002E054C">
        <w:rPr>
          <w:rStyle w:val="CharSectno"/>
        </w:rPr>
        <w:t>5</w:t>
      </w:r>
      <w:r w:rsidRPr="002E054C">
        <w:t xml:space="preserve">  The HECS</w:t>
      </w:r>
      <w:r w:rsidR="004B2185">
        <w:noBreakHyphen/>
      </w:r>
      <w:r w:rsidRPr="002E054C">
        <w:t>HELP Guidelines</w:t>
      </w:r>
      <w:bookmarkEnd w:id="291"/>
    </w:p>
    <w:p w14:paraId="059DD0FB" w14:textId="4C6CDEB9" w:rsidR="00BB4365" w:rsidRPr="002E054C" w:rsidRDefault="00BB4365" w:rsidP="00BB4365">
      <w:pPr>
        <w:pStyle w:val="subsection"/>
      </w:pPr>
      <w:r w:rsidRPr="002E054C">
        <w:tab/>
      </w:r>
      <w:r w:rsidRPr="002E054C">
        <w:tab/>
      </w:r>
      <w:r w:rsidR="004B2185" w:rsidRPr="004B2185">
        <w:rPr>
          <w:position w:val="6"/>
          <w:sz w:val="16"/>
        </w:rPr>
        <w:t>*</w:t>
      </w:r>
      <w:r w:rsidRPr="002E054C">
        <w:t>HECS</w:t>
      </w:r>
      <w:r w:rsidR="004B2185">
        <w:noBreakHyphen/>
      </w:r>
      <w:r w:rsidRPr="002E054C">
        <w:t>HELP assistance is also dealt with in the HECS</w:t>
      </w:r>
      <w:r w:rsidR="004B2185">
        <w:noBreakHyphen/>
      </w:r>
      <w:r w:rsidRPr="002E054C">
        <w:t xml:space="preserve">HELP Guidelines. The provisions of this </w:t>
      </w:r>
      <w:r w:rsidR="00D2636F" w:rsidRPr="002E054C">
        <w:t>Part i</w:t>
      </w:r>
      <w:r w:rsidRPr="002E054C">
        <w:t>ndicate when a particular matter is or may be dealt with in these Guidelines.</w:t>
      </w:r>
    </w:p>
    <w:p w14:paraId="1266E502" w14:textId="13462FB2" w:rsidR="00BB4365" w:rsidRPr="002E054C" w:rsidRDefault="00BB4365" w:rsidP="00BB4365">
      <w:pPr>
        <w:pStyle w:val="notetext"/>
      </w:pPr>
      <w:r w:rsidRPr="002E054C">
        <w:t>Note:</w:t>
      </w:r>
      <w:r w:rsidRPr="002E054C">
        <w:tab/>
        <w:t>The HECS</w:t>
      </w:r>
      <w:r w:rsidR="004B2185">
        <w:noBreakHyphen/>
      </w:r>
      <w:r w:rsidRPr="002E054C">
        <w:t xml:space="preserve">HELP Guidelines are made by the Minister under </w:t>
      </w:r>
      <w:r w:rsidR="00D2636F" w:rsidRPr="002E054C">
        <w:t>section 2</w:t>
      </w:r>
      <w:r w:rsidRPr="002E054C">
        <w:t>38</w:t>
      </w:r>
      <w:r w:rsidR="004B2185">
        <w:noBreakHyphen/>
      </w:r>
      <w:r w:rsidRPr="002E054C">
        <w:t>10.</w:t>
      </w:r>
    </w:p>
    <w:p w14:paraId="106C3D92" w14:textId="56B2A3A0" w:rsidR="00BB4365" w:rsidRPr="002E054C" w:rsidRDefault="00BB4365" w:rsidP="00BB4365">
      <w:pPr>
        <w:pStyle w:val="ActHead3"/>
        <w:pageBreakBefore/>
      </w:pPr>
      <w:bookmarkStart w:id="292" w:name="_Toc185055863"/>
      <w:r w:rsidRPr="002E054C">
        <w:rPr>
          <w:rStyle w:val="CharDivNo"/>
        </w:rPr>
        <w:lastRenderedPageBreak/>
        <w:t>Division</w:t>
      </w:r>
      <w:r w:rsidR="00A35FD3" w:rsidRPr="002E054C">
        <w:rPr>
          <w:rStyle w:val="CharDivNo"/>
        </w:rPr>
        <w:t> </w:t>
      </w:r>
      <w:r w:rsidRPr="002E054C">
        <w:rPr>
          <w:rStyle w:val="CharDivNo"/>
        </w:rPr>
        <w:t>90</w:t>
      </w:r>
      <w:r w:rsidRPr="002E054C">
        <w:t>—</w:t>
      </w:r>
      <w:r w:rsidRPr="002E054C">
        <w:rPr>
          <w:rStyle w:val="CharDivText"/>
        </w:rPr>
        <w:t>Who is entitled to HECS</w:t>
      </w:r>
      <w:r w:rsidR="004B2185">
        <w:rPr>
          <w:rStyle w:val="CharDivText"/>
        </w:rPr>
        <w:noBreakHyphen/>
      </w:r>
      <w:r w:rsidRPr="002E054C">
        <w:rPr>
          <w:rStyle w:val="CharDivText"/>
        </w:rPr>
        <w:t>HELP assistance?</w:t>
      </w:r>
      <w:bookmarkEnd w:id="292"/>
    </w:p>
    <w:p w14:paraId="2382B43A" w14:textId="40537389" w:rsidR="00BB4365" w:rsidRPr="002E054C" w:rsidRDefault="00BB4365" w:rsidP="00BB4365">
      <w:pPr>
        <w:pStyle w:val="ActHead5"/>
      </w:pPr>
      <w:bookmarkStart w:id="293" w:name="_Toc185055864"/>
      <w:r w:rsidRPr="002E054C">
        <w:rPr>
          <w:rStyle w:val="CharSectno"/>
        </w:rPr>
        <w:t>90</w:t>
      </w:r>
      <w:r w:rsidR="004B2185">
        <w:rPr>
          <w:rStyle w:val="CharSectno"/>
        </w:rPr>
        <w:noBreakHyphen/>
      </w:r>
      <w:r w:rsidRPr="002E054C">
        <w:rPr>
          <w:rStyle w:val="CharSectno"/>
        </w:rPr>
        <w:t>1</w:t>
      </w:r>
      <w:r w:rsidRPr="002E054C">
        <w:t xml:space="preserve">  Entitlement to HECS</w:t>
      </w:r>
      <w:r w:rsidR="004B2185">
        <w:noBreakHyphen/>
      </w:r>
      <w:r w:rsidRPr="002E054C">
        <w:t>HELP assistance</w:t>
      </w:r>
      <w:bookmarkEnd w:id="293"/>
    </w:p>
    <w:p w14:paraId="6848D2A9" w14:textId="0812358F" w:rsidR="00BB4365" w:rsidRPr="002E054C" w:rsidRDefault="00BB4365" w:rsidP="00BB4365">
      <w:pPr>
        <w:pStyle w:val="subsection"/>
      </w:pPr>
      <w:r w:rsidRPr="002E054C">
        <w:tab/>
      </w:r>
      <w:r w:rsidRPr="002E054C">
        <w:tab/>
      </w:r>
      <w:r w:rsidR="00986EF3" w:rsidRPr="002E054C">
        <w:t>A student</w:t>
      </w:r>
      <w:r w:rsidRPr="002E054C">
        <w:t xml:space="preserve"> is entitled to </w:t>
      </w:r>
      <w:r w:rsidR="004B2185" w:rsidRPr="004B2185">
        <w:rPr>
          <w:position w:val="6"/>
          <w:sz w:val="16"/>
        </w:rPr>
        <w:t>*</w:t>
      </w:r>
      <w:r w:rsidRPr="002E054C">
        <w:t>HECS</w:t>
      </w:r>
      <w:r w:rsidR="004B2185">
        <w:noBreakHyphen/>
      </w:r>
      <w:r w:rsidRPr="002E054C">
        <w:t xml:space="preserve">HELP assistance for a unit of study in which the student is enrolled with a higher education provider as part of a </w:t>
      </w:r>
      <w:r w:rsidR="004B2185" w:rsidRPr="004B2185">
        <w:rPr>
          <w:position w:val="6"/>
          <w:sz w:val="16"/>
        </w:rPr>
        <w:t>*</w:t>
      </w:r>
      <w:r w:rsidRPr="002E054C">
        <w:t>course of study if:</w:t>
      </w:r>
    </w:p>
    <w:p w14:paraId="4CC68312" w14:textId="599C43DB" w:rsidR="00BB4365" w:rsidRPr="002E054C" w:rsidRDefault="00BB4365" w:rsidP="00BB4365">
      <w:pPr>
        <w:pStyle w:val="paragraph"/>
      </w:pPr>
      <w:r w:rsidRPr="002E054C">
        <w:tab/>
        <w:t>(aa)</w:t>
      </w:r>
      <w:r w:rsidRPr="002E054C">
        <w:tab/>
        <w:t xml:space="preserve">the course of study is an </w:t>
      </w:r>
      <w:r w:rsidR="004B2185" w:rsidRPr="004B2185">
        <w:rPr>
          <w:position w:val="6"/>
          <w:sz w:val="16"/>
        </w:rPr>
        <w:t>*</w:t>
      </w:r>
      <w:r w:rsidRPr="002E054C">
        <w:t>accredited course in relation to the provider; and</w:t>
      </w:r>
    </w:p>
    <w:p w14:paraId="769F3608" w14:textId="40166F70" w:rsidR="00BB4365" w:rsidRPr="002E054C" w:rsidRDefault="00BB4365" w:rsidP="00BB4365">
      <w:pPr>
        <w:pStyle w:val="paragraph"/>
      </w:pPr>
      <w:r w:rsidRPr="002E054C">
        <w:tab/>
        <w:t>(a)</w:t>
      </w:r>
      <w:r w:rsidRPr="002E054C">
        <w:tab/>
        <w:t xml:space="preserve">the student meets the citizenship or residency requirements under </w:t>
      </w:r>
      <w:r w:rsidR="00D2636F" w:rsidRPr="002E054C">
        <w:t>section 9</w:t>
      </w:r>
      <w:r w:rsidRPr="002E054C">
        <w:t>0</w:t>
      </w:r>
      <w:r w:rsidR="004B2185">
        <w:noBreakHyphen/>
      </w:r>
      <w:r w:rsidRPr="002E054C">
        <w:t>5; and</w:t>
      </w:r>
    </w:p>
    <w:p w14:paraId="54E8D1B5" w14:textId="79060BAC"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 xml:space="preserve">census date for the unit is on or after </w:t>
      </w:r>
      <w:r w:rsidR="00940F84">
        <w:t>1 January</w:t>
      </w:r>
      <w:r w:rsidRPr="002E054C">
        <w:t xml:space="preserve"> 2005; and</w:t>
      </w:r>
    </w:p>
    <w:p w14:paraId="02C1EFE3" w14:textId="6770E5DC" w:rsidR="00C54BEC" w:rsidRPr="002E054C" w:rsidRDefault="00C54BEC" w:rsidP="00C54BEC">
      <w:pPr>
        <w:pStyle w:val="paragraph"/>
      </w:pPr>
      <w:r w:rsidRPr="002E054C">
        <w:tab/>
        <w:t>(ba)</w:t>
      </w:r>
      <w:r w:rsidRPr="002E054C">
        <w:tab/>
        <w:t xml:space="preserve">the student’s </w:t>
      </w:r>
      <w:r w:rsidR="004B2185" w:rsidRPr="004B2185">
        <w:rPr>
          <w:position w:val="6"/>
          <w:sz w:val="16"/>
        </w:rPr>
        <w:t>*</w:t>
      </w:r>
      <w:r w:rsidRPr="002E054C">
        <w:t>HELP balance is greater than zero; and</w:t>
      </w:r>
    </w:p>
    <w:p w14:paraId="651C96DA" w14:textId="35C8AAA6" w:rsidR="00BB4365" w:rsidRPr="002E054C" w:rsidRDefault="00BB4365" w:rsidP="00BB4365">
      <w:pPr>
        <w:pStyle w:val="paragraph"/>
      </w:pPr>
      <w:r w:rsidRPr="002E054C">
        <w:tab/>
        <w:t>(c)</w:t>
      </w:r>
      <w:r w:rsidRPr="002E054C">
        <w:tab/>
        <w:t xml:space="preserve">the student is a </w:t>
      </w:r>
      <w:r w:rsidR="004B2185" w:rsidRPr="004B2185">
        <w:rPr>
          <w:position w:val="6"/>
          <w:sz w:val="16"/>
        </w:rPr>
        <w:t>*</w:t>
      </w:r>
      <w:r w:rsidRPr="002E054C">
        <w:t>Commonwealth supported student in relation to the unit; and</w:t>
      </w:r>
    </w:p>
    <w:p w14:paraId="14D41CAA" w14:textId="77777777" w:rsidR="00BB4365" w:rsidRPr="002E054C" w:rsidRDefault="00BB4365" w:rsidP="00BB4365">
      <w:pPr>
        <w:pStyle w:val="paragraph"/>
      </w:pPr>
      <w:r w:rsidRPr="002E054C">
        <w:tab/>
        <w:t>(e)</w:t>
      </w:r>
      <w:r w:rsidRPr="002E054C">
        <w:tab/>
        <w:t>the student:</w:t>
      </w:r>
    </w:p>
    <w:p w14:paraId="285C6CB7" w14:textId="77777777" w:rsidR="00BB4365" w:rsidRPr="002E054C" w:rsidRDefault="00BB4365" w:rsidP="00BB4365">
      <w:pPr>
        <w:pStyle w:val="paragraphsub"/>
      </w:pPr>
      <w:r w:rsidRPr="002E054C">
        <w:tab/>
        <w:t>(i)</w:t>
      </w:r>
      <w:r w:rsidRPr="002E054C">
        <w:tab/>
        <w:t>enrolled in the unit on or before the census date for the unit; and</w:t>
      </w:r>
    </w:p>
    <w:p w14:paraId="7CC382D7" w14:textId="77777777" w:rsidR="00BB4365" w:rsidRPr="002E054C" w:rsidRDefault="00BB4365" w:rsidP="00BB4365">
      <w:pPr>
        <w:pStyle w:val="paragraphsub"/>
      </w:pPr>
      <w:r w:rsidRPr="002E054C">
        <w:tab/>
        <w:t>(ii)</w:t>
      </w:r>
      <w:r w:rsidRPr="002E054C">
        <w:tab/>
        <w:t>at the end of the census date, remained so enrolled; and</w:t>
      </w:r>
    </w:p>
    <w:p w14:paraId="4C160E53" w14:textId="449E09B4" w:rsidR="006B0BF0" w:rsidRPr="002E054C" w:rsidRDefault="006B0BF0" w:rsidP="006B0BF0">
      <w:pPr>
        <w:pStyle w:val="paragraph"/>
      </w:pPr>
      <w:r w:rsidRPr="002E054C">
        <w:tab/>
        <w:t>(f)</w:t>
      </w:r>
      <w:r w:rsidRPr="002E054C">
        <w:tab/>
        <w:t xml:space="preserve">the student </w:t>
      </w:r>
      <w:r w:rsidR="004B2185" w:rsidRPr="004B2185">
        <w:rPr>
          <w:position w:val="6"/>
          <w:sz w:val="16"/>
        </w:rPr>
        <w:t>*</w:t>
      </w:r>
      <w:r w:rsidRPr="002E054C">
        <w:t xml:space="preserve">meets the tax file number requirements (see </w:t>
      </w:r>
      <w:r w:rsidR="001E1B42">
        <w:t>section 1</w:t>
      </w:r>
      <w:r w:rsidRPr="002E054C">
        <w:t>87</w:t>
      </w:r>
      <w:r w:rsidR="004B2185">
        <w:noBreakHyphen/>
      </w:r>
      <w:r w:rsidRPr="002E054C">
        <w:t>1); and</w:t>
      </w:r>
    </w:p>
    <w:p w14:paraId="654FDF0F" w14:textId="7CCF92FB" w:rsidR="00BB4365" w:rsidRPr="002E054C" w:rsidRDefault="00BB4365" w:rsidP="00BB4365">
      <w:pPr>
        <w:pStyle w:val="paragraph"/>
      </w:pPr>
      <w:r w:rsidRPr="002E054C">
        <w:tab/>
        <w:t>(g)</w:t>
      </w:r>
      <w:r w:rsidRPr="002E054C">
        <w:tab/>
        <w:t xml:space="preserve">the student has, on or before the census date, completed, signed and given to an </w:t>
      </w:r>
      <w:r w:rsidR="004B2185" w:rsidRPr="004B2185">
        <w:rPr>
          <w:position w:val="6"/>
          <w:sz w:val="16"/>
        </w:rPr>
        <w:t>*</w:t>
      </w:r>
      <w:r w:rsidRPr="002E054C">
        <w:t xml:space="preserve">appropriate officer of the provider a </w:t>
      </w:r>
      <w:r w:rsidR="004B2185" w:rsidRPr="004B2185">
        <w:rPr>
          <w:position w:val="6"/>
          <w:sz w:val="16"/>
        </w:rPr>
        <w:t>*</w:t>
      </w:r>
      <w:r w:rsidRPr="002E054C">
        <w:t xml:space="preserve">request for Commonwealth assistance in relation to the unit or, where the course of study of which the unit forms a </w:t>
      </w:r>
      <w:r w:rsidR="00285930" w:rsidRPr="002E054C">
        <w:t>part i</w:t>
      </w:r>
      <w:r w:rsidRPr="002E054C">
        <w:t>s undertaken with the provider, in relation to the course of study.</w:t>
      </w:r>
    </w:p>
    <w:p w14:paraId="442D413A" w14:textId="4C3ABAD1" w:rsidR="00C54BEC" w:rsidRPr="002E054C" w:rsidRDefault="00C54BEC" w:rsidP="00C54BEC">
      <w:pPr>
        <w:pStyle w:val="notetext"/>
      </w:pPr>
      <w:r w:rsidRPr="002E054C">
        <w:t>Note:</w:t>
      </w:r>
      <w:r w:rsidRPr="002E054C">
        <w:tab/>
        <w:t xml:space="preserve">For transitional provisions relating to </w:t>
      </w:r>
      <w:r w:rsidR="006C1FDC" w:rsidRPr="002E054C">
        <w:t>paragraph (</w:t>
      </w:r>
      <w:r w:rsidRPr="002E054C">
        <w:t>ba),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172C34CD" w14:textId="61719D30" w:rsidR="00BB4365" w:rsidRPr="002E054C" w:rsidRDefault="00BB4365" w:rsidP="00BB4365">
      <w:pPr>
        <w:pStyle w:val="ActHead5"/>
      </w:pPr>
      <w:bookmarkStart w:id="294" w:name="_Toc185055865"/>
      <w:r w:rsidRPr="002E054C">
        <w:rPr>
          <w:rStyle w:val="CharSectno"/>
        </w:rPr>
        <w:lastRenderedPageBreak/>
        <w:t>90</w:t>
      </w:r>
      <w:r w:rsidR="004B2185">
        <w:rPr>
          <w:rStyle w:val="CharSectno"/>
        </w:rPr>
        <w:noBreakHyphen/>
      </w:r>
      <w:r w:rsidRPr="002E054C">
        <w:rPr>
          <w:rStyle w:val="CharSectno"/>
        </w:rPr>
        <w:t>5</w:t>
      </w:r>
      <w:r w:rsidRPr="002E054C">
        <w:t xml:space="preserve">  Citizenship or residency requirements</w:t>
      </w:r>
      <w:bookmarkEnd w:id="294"/>
    </w:p>
    <w:p w14:paraId="6B986CF0" w14:textId="77777777" w:rsidR="00613C26" w:rsidRPr="002E054C" w:rsidRDefault="00613C26" w:rsidP="00613C26">
      <w:pPr>
        <w:pStyle w:val="subsection"/>
      </w:pPr>
      <w:r w:rsidRPr="002E054C">
        <w:tab/>
        <w:t>(1)</w:t>
      </w:r>
      <w:r w:rsidRPr="002E054C">
        <w:tab/>
        <w:t>A student meets the citizenship or residency requirements under this section in relation to a unit of study if:</w:t>
      </w:r>
    </w:p>
    <w:p w14:paraId="519836D6" w14:textId="77777777" w:rsidR="00613C26" w:rsidRPr="002E054C" w:rsidRDefault="00613C26" w:rsidP="00613C26">
      <w:pPr>
        <w:pStyle w:val="paragraph"/>
      </w:pPr>
      <w:r w:rsidRPr="002E054C">
        <w:tab/>
        <w:t>(a)</w:t>
      </w:r>
      <w:r w:rsidRPr="002E054C">
        <w:tab/>
        <w:t>the student is an Australian citizen; or</w:t>
      </w:r>
    </w:p>
    <w:p w14:paraId="577C8F20" w14:textId="77777777" w:rsidR="00613C26" w:rsidRPr="002E054C" w:rsidRDefault="00613C26" w:rsidP="00613C26">
      <w:pPr>
        <w:pStyle w:val="paragraph"/>
      </w:pPr>
      <w:r w:rsidRPr="002E054C">
        <w:tab/>
        <w:t>(b)</w:t>
      </w:r>
      <w:r w:rsidRPr="002E054C">
        <w:tab/>
        <w:t>the student:</w:t>
      </w:r>
    </w:p>
    <w:p w14:paraId="608BA13B" w14:textId="505AF210" w:rsidR="00613C26" w:rsidRPr="002E054C" w:rsidRDefault="00613C26" w:rsidP="00613C26">
      <w:pPr>
        <w:pStyle w:val="paragraphsub"/>
      </w:pPr>
      <w:r w:rsidRPr="002E054C">
        <w:tab/>
        <w:t>(i)</w:t>
      </w:r>
      <w:r w:rsidRPr="002E054C">
        <w:tab/>
        <w:t xml:space="preserve">is a </w:t>
      </w:r>
      <w:r w:rsidR="004B2185" w:rsidRPr="004B2185">
        <w:rPr>
          <w:position w:val="6"/>
          <w:sz w:val="16"/>
        </w:rPr>
        <w:t>*</w:t>
      </w:r>
      <w:r w:rsidRPr="002E054C">
        <w:t xml:space="preserve">permanent humanitarian visa holder, an </w:t>
      </w:r>
      <w:r w:rsidR="004B2185" w:rsidRPr="004B2185">
        <w:rPr>
          <w:position w:val="6"/>
          <w:sz w:val="16"/>
        </w:rPr>
        <w:t>*</w:t>
      </w:r>
      <w:r w:rsidRPr="002E054C">
        <w:t xml:space="preserve">eligible former permanent humanitarian visa holder or a </w:t>
      </w:r>
      <w:r w:rsidR="004B2185" w:rsidRPr="004B2185">
        <w:rPr>
          <w:position w:val="6"/>
          <w:sz w:val="16"/>
        </w:rPr>
        <w:t>*</w:t>
      </w:r>
      <w:r w:rsidRPr="002E054C">
        <w:t>Pacific engagement visa holder; and</w:t>
      </w:r>
    </w:p>
    <w:p w14:paraId="67B52FC5" w14:textId="77777777" w:rsidR="00613C26" w:rsidRPr="002E054C" w:rsidRDefault="00613C26" w:rsidP="00613C26">
      <w:pPr>
        <w:pStyle w:val="paragraphsub"/>
      </w:pPr>
      <w:r w:rsidRPr="002E054C">
        <w:tab/>
        <w:t>(ii)</w:t>
      </w:r>
      <w:r w:rsidRPr="002E054C">
        <w:tab/>
        <w:t>will be resident in Australia for the duration of the unit.</w:t>
      </w:r>
    </w:p>
    <w:p w14:paraId="0D205664" w14:textId="63D9D457" w:rsidR="00BB4365" w:rsidRPr="002E054C" w:rsidRDefault="00BB4365" w:rsidP="00BB4365">
      <w:pPr>
        <w:pStyle w:val="subsection"/>
      </w:pPr>
      <w:r w:rsidRPr="002E054C">
        <w:tab/>
        <w:t>(2)</w:t>
      </w:r>
      <w:r w:rsidRPr="002E054C">
        <w:tab/>
        <w:t xml:space="preserve">In determining, for the purpose of </w:t>
      </w:r>
      <w:r w:rsidR="00EE6DBD" w:rsidRPr="002E054C">
        <w:t>subparagraph (1)(b)(ii)</w:t>
      </w:r>
      <w:r w:rsidRPr="002E054C">
        <w:t>, whether the student will be resident in Australia for the duration of the unit, disregard any period of residence outside Australia that:</w:t>
      </w:r>
    </w:p>
    <w:p w14:paraId="2C9EF79F" w14:textId="77777777" w:rsidR="00BB4365" w:rsidRPr="002E054C" w:rsidRDefault="00BB4365" w:rsidP="00BB4365">
      <w:pPr>
        <w:pStyle w:val="paragraph"/>
      </w:pPr>
      <w:r w:rsidRPr="002E054C">
        <w:tab/>
        <w:t>(a)</w:t>
      </w:r>
      <w:r w:rsidRPr="002E054C">
        <w:tab/>
        <w:t>cannot reasonably be regarded as indicating an intention to reside outside Australia for the duration of that unit; or</w:t>
      </w:r>
    </w:p>
    <w:p w14:paraId="698E5890" w14:textId="77777777" w:rsidR="00BB4365" w:rsidRPr="002E054C" w:rsidRDefault="00BB4365" w:rsidP="00BB4365">
      <w:pPr>
        <w:pStyle w:val="paragraph"/>
      </w:pPr>
      <w:r w:rsidRPr="002E054C">
        <w:tab/>
        <w:t>(b)</w:t>
      </w:r>
      <w:r w:rsidRPr="002E054C">
        <w:tab/>
        <w:t>is required for the purpose of completing a requirement of that unit.</w:t>
      </w:r>
    </w:p>
    <w:p w14:paraId="14E8894C" w14:textId="77777777" w:rsidR="001747A0" w:rsidRPr="002E054C" w:rsidRDefault="001747A0" w:rsidP="001747A0">
      <w:pPr>
        <w:pStyle w:val="subsection"/>
      </w:pPr>
      <w:r w:rsidRPr="002E054C">
        <w:tab/>
        <w:t>(2A)</w:t>
      </w:r>
      <w:r w:rsidRPr="002E054C">
        <w:tab/>
        <w:t>A student also meets the citizenship or residency requirements under this section in relation to a unit of study if the student:</w:t>
      </w:r>
    </w:p>
    <w:p w14:paraId="37E7DB30" w14:textId="625E45AE" w:rsidR="001747A0" w:rsidRPr="002E054C" w:rsidRDefault="001747A0" w:rsidP="001747A0">
      <w:pPr>
        <w:pStyle w:val="paragraph"/>
      </w:pPr>
      <w:r w:rsidRPr="002E054C">
        <w:tab/>
        <w:t>(a)</w:t>
      </w:r>
      <w:r w:rsidRPr="002E054C">
        <w:tab/>
        <w:t>is a New Zealand citizen</w:t>
      </w:r>
      <w:r w:rsidR="006B0BF0" w:rsidRPr="002E054C">
        <w:t xml:space="preserve"> who will be resident in Australia for the duration of the unit</w:t>
      </w:r>
      <w:r w:rsidRPr="002E054C">
        <w:t>; and</w:t>
      </w:r>
    </w:p>
    <w:p w14:paraId="0286BF18" w14:textId="77777777" w:rsidR="007A68BF" w:rsidRPr="002E054C" w:rsidRDefault="007A68BF" w:rsidP="007A68BF">
      <w:pPr>
        <w:pStyle w:val="paragraph"/>
      </w:pPr>
      <w:r w:rsidRPr="002E054C">
        <w:tab/>
        <w:t>(b)</w:t>
      </w:r>
      <w:r w:rsidRPr="002E054C">
        <w:tab/>
        <w:t>either:</w:t>
      </w:r>
    </w:p>
    <w:p w14:paraId="065DBE09" w14:textId="77777777" w:rsidR="007A68BF" w:rsidRPr="002E054C" w:rsidRDefault="007A68BF" w:rsidP="007A68BF">
      <w:pPr>
        <w:pStyle w:val="paragraphsub"/>
      </w:pPr>
      <w:r w:rsidRPr="002E054C">
        <w:tab/>
        <w:t>(i)</w:t>
      </w:r>
      <w:r w:rsidRPr="002E054C">
        <w:tab/>
        <w:t xml:space="preserve">holds a special category visa under the </w:t>
      </w:r>
      <w:r w:rsidRPr="002E054C">
        <w:rPr>
          <w:i/>
        </w:rPr>
        <w:t>Migration Act 1958</w:t>
      </w:r>
      <w:r w:rsidRPr="002E054C">
        <w:t>; or</w:t>
      </w:r>
    </w:p>
    <w:p w14:paraId="5550093B" w14:textId="7D3B5BEA" w:rsidR="007A68BF" w:rsidRPr="002E054C" w:rsidRDefault="007A68BF" w:rsidP="007A68BF">
      <w:pPr>
        <w:pStyle w:val="paragraphsub"/>
      </w:pPr>
      <w:r w:rsidRPr="002E054C">
        <w:tab/>
        <w:t>(ii)</w:t>
      </w:r>
      <w:r w:rsidRPr="002E054C">
        <w:tab/>
        <w:t xml:space="preserve">is a </w:t>
      </w:r>
      <w:r w:rsidR="004B2185" w:rsidRPr="004B2185">
        <w:rPr>
          <w:position w:val="6"/>
          <w:sz w:val="16"/>
        </w:rPr>
        <w:t>*</w:t>
      </w:r>
      <w:r w:rsidRPr="002E054C">
        <w:t xml:space="preserve">permanent visa holder who, immediately before becoming a permanent visa holder, held a special category visa under the </w:t>
      </w:r>
      <w:r w:rsidRPr="002E054C">
        <w:rPr>
          <w:i/>
        </w:rPr>
        <w:t>Migration Act 1958</w:t>
      </w:r>
      <w:r w:rsidRPr="002E054C">
        <w:t>; and</w:t>
      </w:r>
    </w:p>
    <w:p w14:paraId="5F79A175" w14:textId="77777777" w:rsidR="001747A0" w:rsidRPr="002E054C" w:rsidRDefault="001747A0" w:rsidP="001747A0">
      <w:pPr>
        <w:pStyle w:val="paragraph"/>
      </w:pPr>
      <w:r w:rsidRPr="002E054C">
        <w:tab/>
        <w:t>(c)</w:t>
      </w:r>
      <w:r w:rsidRPr="002E054C">
        <w:tab/>
        <w:t>both:</w:t>
      </w:r>
    </w:p>
    <w:p w14:paraId="5833F598" w14:textId="77777777" w:rsidR="001747A0" w:rsidRPr="002E054C" w:rsidRDefault="001747A0" w:rsidP="001747A0">
      <w:pPr>
        <w:pStyle w:val="paragraphsub"/>
      </w:pPr>
      <w:r w:rsidRPr="002E054C">
        <w:tab/>
        <w:t>(i)</w:t>
      </w:r>
      <w:r w:rsidRPr="002E054C">
        <w:tab/>
        <w:t xml:space="preserve">first began to be usually resident in Australia at least 10 years before the day referred to in </w:t>
      </w:r>
      <w:r w:rsidR="00A35FD3" w:rsidRPr="002E054C">
        <w:t>subsection (</w:t>
      </w:r>
      <w:r w:rsidRPr="002E054C">
        <w:t xml:space="preserve">2B) (the </w:t>
      </w:r>
      <w:r w:rsidRPr="002E054C">
        <w:rPr>
          <w:b/>
          <w:i/>
        </w:rPr>
        <w:t>test day</w:t>
      </w:r>
      <w:r w:rsidRPr="002E054C">
        <w:t>); and</w:t>
      </w:r>
    </w:p>
    <w:p w14:paraId="5C61BE3B" w14:textId="27BDF618" w:rsidR="001747A0" w:rsidRPr="002E054C" w:rsidRDefault="001747A0" w:rsidP="001747A0">
      <w:pPr>
        <w:pStyle w:val="paragraphsub"/>
      </w:pPr>
      <w:r w:rsidRPr="002E054C">
        <w:tab/>
        <w:t>(ii)</w:t>
      </w:r>
      <w:r w:rsidRPr="002E054C">
        <w:tab/>
        <w:t xml:space="preserve">was a </w:t>
      </w:r>
      <w:r w:rsidR="004B2185" w:rsidRPr="004B2185">
        <w:rPr>
          <w:position w:val="6"/>
          <w:sz w:val="16"/>
        </w:rPr>
        <w:t>*</w:t>
      </w:r>
      <w:r w:rsidRPr="002E054C">
        <w:t>dependent child when he or she first began to be usually resident in Australia; and</w:t>
      </w:r>
    </w:p>
    <w:p w14:paraId="2CCBBA7F" w14:textId="77777777" w:rsidR="001747A0" w:rsidRPr="002E054C" w:rsidRDefault="001747A0" w:rsidP="001747A0">
      <w:pPr>
        <w:pStyle w:val="paragraph"/>
      </w:pPr>
      <w:r w:rsidRPr="002E054C">
        <w:lastRenderedPageBreak/>
        <w:tab/>
        <w:t>(d)</w:t>
      </w:r>
      <w:r w:rsidRPr="002E054C">
        <w:tab/>
        <w:t>has been in Australia for a period of, or for periods totalling, 8 years during the 10 years immediately before the test day; and</w:t>
      </w:r>
    </w:p>
    <w:p w14:paraId="1EBE648B" w14:textId="77777777" w:rsidR="001747A0" w:rsidRPr="002E054C" w:rsidRDefault="001747A0" w:rsidP="001747A0">
      <w:pPr>
        <w:pStyle w:val="paragraph"/>
      </w:pPr>
      <w:r w:rsidRPr="002E054C">
        <w:tab/>
        <w:t>(e)</w:t>
      </w:r>
      <w:r w:rsidRPr="002E054C">
        <w:tab/>
        <w:t>has been in Australia for a period of, or for periods totalling, 18 months during the 2 years immediately before the test day.</w:t>
      </w:r>
    </w:p>
    <w:p w14:paraId="2FF6BF04" w14:textId="77777777" w:rsidR="00410F53" w:rsidRPr="002E054C" w:rsidRDefault="00410F53" w:rsidP="00410F53">
      <w:pPr>
        <w:pStyle w:val="subsection"/>
      </w:pPr>
      <w:r w:rsidRPr="002E054C">
        <w:tab/>
        <w:t>(2AA)</w:t>
      </w:r>
      <w:r w:rsidRPr="002E054C">
        <w:tab/>
        <w:t>In determining, for the purpose of paragraph (2A)(a), whether the student will be resident in Australia for the duration of the unit, disregard any period of residence outside Australia that:</w:t>
      </w:r>
    </w:p>
    <w:p w14:paraId="280AC91B" w14:textId="77777777" w:rsidR="00410F53" w:rsidRPr="002E054C" w:rsidRDefault="00410F53" w:rsidP="00410F53">
      <w:pPr>
        <w:pStyle w:val="paragraph"/>
      </w:pPr>
      <w:r w:rsidRPr="002E054C">
        <w:tab/>
        <w:t>(a)</w:t>
      </w:r>
      <w:r w:rsidRPr="002E054C">
        <w:tab/>
        <w:t>cannot reasonably be regarded as indicating an intention to reside outside Australia for the duration of that unit; or</w:t>
      </w:r>
    </w:p>
    <w:p w14:paraId="40D1E3AE" w14:textId="77777777" w:rsidR="00410F53" w:rsidRPr="002E054C" w:rsidRDefault="00410F53" w:rsidP="00410F53">
      <w:pPr>
        <w:pStyle w:val="paragraph"/>
      </w:pPr>
      <w:r w:rsidRPr="002E054C">
        <w:tab/>
        <w:t>(b)</w:t>
      </w:r>
      <w:r w:rsidRPr="002E054C">
        <w:tab/>
        <w:t>is required for the purpose of completing a requirement of that unit.</w:t>
      </w:r>
    </w:p>
    <w:p w14:paraId="0923EA23" w14:textId="77777777" w:rsidR="001747A0" w:rsidRPr="002E054C" w:rsidRDefault="001747A0" w:rsidP="001747A0">
      <w:pPr>
        <w:pStyle w:val="subsection"/>
      </w:pPr>
      <w:r w:rsidRPr="002E054C">
        <w:tab/>
        <w:t>(2B)</w:t>
      </w:r>
      <w:r w:rsidRPr="002E054C">
        <w:tab/>
        <w:t xml:space="preserve">For the purposes of </w:t>
      </w:r>
      <w:r w:rsidR="00A35FD3" w:rsidRPr="002E054C">
        <w:t>subsection (</w:t>
      </w:r>
      <w:r w:rsidRPr="002E054C">
        <w:t>2A), the day is the earlier of:</w:t>
      </w:r>
    </w:p>
    <w:p w14:paraId="41D9F8B0" w14:textId="7A638F42" w:rsidR="001747A0" w:rsidRPr="002E054C" w:rsidRDefault="001747A0" w:rsidP="001747A0">
      <w:pPr>
        <w:pStyle w:val="paragraph"/>
      </w:pPr>
      <w:r w:rsidRPr="002E054C">
        <w:tab/>
        <w:t>(a)</w:t>
      </w:r>
      <w:r w:rsidRPr="002E054C">
        <w:tab/>
        <w:t xml:space="preserve">if the student has previously made a successful </w:t>
      </w:r>
      <w:r w:rsidR="004B2185" w:rsidRPr="004B2185">
        <w:rPr>
          <w:position w:val="6"/>
          <w:sz w:val="16"/>
        </w:rPr>
        <w:t>*</w:t>
      </w:r>
      <w:r w:rsidRPr="002E054C">
        <w:t xml:space="preserve">request for Commonwealth assistance under this Chapter for a unit that formed part of the same </w:t>
      </w:r>
      <w:r w:rsidR="004B2185" w:rsidRPr="004B2185">
        <w:rPr>
          <w:position w:val="6"/>
          <w:sz w:val="16"/>
        </w:rPr>
        <w:t>*</w:t>
      </w:r>
      <w:r w:rsidRPr="002E054C">
        <w:t>course of study—the day the student first made such a request; or</w:t>
      </w:r>
    </w:p>
    <w:p w14:paraId="622645B6" w14:textId="77777777" w:rsidR="001747A0" w:rsidRPr="002E054C" w:rsidRDefault="001747A0" w:rsidP="001747A0">
      <w:pPr>
        <w:pStyle w:val="paragraph"/>
      </w:pPr>
      <w:r w:rsidRPr="002E054C">
        <w:tab/>
        <w:t>(b)</w:t>
      </w:r>
      <w:r w:rsidRPr="002E054C">
        <w:tab/>
        <w:t>otherwise—the day the student made the request for Commonwealth assistance in relation to the unit.</w:t>
      </w:r>
    </w:p>
    <w:p w14:paraId="714D45C9" w14:textId="1E3D9C9A" w:rsidR="00BB4365" w:rsidRPr="002E054C" w:rsidRDefault="00BB4365" w:rsidP="00BB4365">
      <w:pPr>
        <w:pStyle w:val="subsection"/>
      </w:pPr>
      <w:r w:rsidRPr="002E054C">
        <w:tab/>
        <w:t>(3)</w:t>
      </w:r>
      <w:r w:rsidRPr="002E054C">
        <w:tab/>
        <w:t xml:space="preserve">Despite </w:t>
      </w:r>
      <w:r w:rsidR="00A35FD3" w:rsidRPr="002E054C">
        <w:t>subsections (</w:t>
      </w:r>
      <w:r w:rsidRPr="002E054C">
        <w:t>1)</w:t>
      </w:r>
      <w:r w:rsidR="002172BF" w:rsidRPr="002E054C">
        <w:t>, (2) and (2A)</w:t>
      </w:r>
      <w:r w:rsidRPr="002E054C">
        <w:t xml:space="preserve">, a student does not meet the citizenship or residency requirements in relation to a unit of study if the provider reasonably expects that the student will not undertake in Australia any units of study contributing to the </w:t>
      </w:r>
      <w:r w:rsidR="004B2185" w:rsidRPr="004B2185">
        <w:rPr>
          <w:position w:val="6"/>
          <w:sz w:val="16"/>
        </w:rPr>
        <w:t>*</w:t>
      </w:r>
      <w:r w:rsidRPr="002E054C">
        <w:t>course of study of which the unit forms a part.</w:t>
      </w:r>
    </w:p>
    <w:p w14:paraId="3C7B14B9" w14:textId="794A4947" w:rsidR="00BB4365" w:rsidRPr="002E054C" w:rsidRDefault="00BB4365" w:rsidP="00BB4365">
      <w:pPr>
        <w:pStyle w:val="ActHead3"/>
        <w:pageBreakBefore/>
      </w:pPr>
      <w:bookmarkStart w:id="295" w:name="_Toc185055866"/>
      <w:r w:rsidRPr="002E054C">
        <w:rPr>
          <w:rStyle w:val="CharDivNo"/>
        </w:rPr>
        <w:lastRenderedPageBreak/>
        <w:t>Division</w:t>
      </w:r>
      <w:r w:rsidR="00A35FD3" w:rsidRPr="002E054C">
        <w:rPr>
          <w:rStyle w:val="CharDivNo"/>
        </w:rPr>
        <w:t> </w:t>
      </w:r>
      <w:r w:rsidRPr="002E054C">
        <w:rPr>
          <w:rStyle w:val="CharDivNo"/>
        </w:rPr>
        <w:t>93</w:t>
      </w:r>
      <w:r w:rsidRPr="002E054C">
        <w:t>—</w:t>
      </w:r>
      <w:r w:rsidRPr="002E054C">
        <w:rPr>
          <w:rStyle w:val="CharDivText"/>
        </w:rPr>
        <w:t>How are amounts of HECS</w:t>
      </w:r>
      <w:r w:rsidR="004B2185">
        <w:rPr>
          <w:rStyle w:val="CharDivText"/>
        </w:rPr>
        <w:noBreakHyphen/>
      </w:r>
      <w:r w:rsidRPr="002E054C">
        <w:rPr>
          <w:rStyle w:val="CharDivText"/>
        </w:rPr>
        <w:t>HELP assistance worked out?</w:t>
      </w:r>
      <w:bookmarkEnd w:id="295"/>
    </w:p>
    <w:p w14:paraId="58D6DBD7" w14:textId="30E71DFB" w:rsidR="00BB4365" w:rsidRPr="002E054C" w:rsidRDefault="00BB4365" w:rsidP="00BB4365">
      <w:pPr>
        <w:pStyle w:val="ActHead5"/>
      </w:pPr>
      <w:bookmarkStart w:id="296" w:name="_Toc185055867"/>
      <w:r w:rsidRPr="002E054C">
        <w:rPr>
          <w:rStyle w:val="CharSectno"/>
        </w:rPr>
        <w:t>93</w:t>
      </w:r>
      <w:r w:rsidR="004B2185">
        <w:rPr>
          <w:rStyle w:val="CharSectno"/>
        </w:rPr>
        <w:noBreakHyphen/>
      </w:r>
      <w:r w:rsidRPr="002E054C">
        <w:rPr>
          <w:rStyle w:val="CharSectno"/>
        </w:rPr>
        <w:t>1</w:t>
      </w:r>
      <w:r w:rsidRPr="002E054C">
        <w:t xml:space="preserve">  The amount of HECS</w:t>
      </w:r>
      <w:r w:rsidR="004B2185">
        <w:noBreakHyphen/>
      </w:r>
      <w:r w:rsidRPr="002E054C">
        <w:t>HELP assistance for a unit of study</w:t>
      </w:r>
      <w:bookmarkEnd w:id="296"/>
    </w:p>
    <w:p w14:paraId="45BCB0C1" w14:textId="65E6DFC2" w:rsidR="00BB4365" w:rsidRPr="002E054C" w:rsidRDefault="00BB4365" w:rsidP="00BB4365">
      <w:pPr>
        <w:pStyle w:val="subsection"/>
      </w:pPr>
      <w:r w:rsidRPr="002E054C">
        <w:tab/>
      </w:r>
      <w:r w:rsidRPr="002E054C">
        <w:tab/>
        <w:t xml:space="preserve">The amount of </w:t>
      </w:r>
      <w:r w:rsidR="004B2185" w:rsidRPr="004B2185">
        <w:rPr>
          <w:position w:val="6"/>
          <w:sz w:val="16"/>
        </w:rPr>
        <w:t>*</w:t>
      </w:r>
      <w:r w:rsidRPr="002E054C">
        <w:t>HECS</w:t>
      </w:r>
      <w:r w:rsidR="004B2185">
        <w:noBreakHyphen/>
      </w:r>
      <w:r w:rsidRPr="002E054C">
        <w:t>HELP assistance to which a student is entitled for a unit of study is the difference between:</w:t>
      </w:r>
    </w:p>
    <w:p w14:paraId="72D5BA4C" w14:textId="0988997D" w:rsidR="00BB4365" w:rsidRPr="002E054C" w:rsidRDefault="00BB4365" w:rsidP="00BB4365">
      <w:pPr>
        <w:pStyle w:val="paragraph"/>
      </w:pPr>
      <w:r w:rsidRPr="002E054C">
        <w:tab/>
        <w:t>(a)</w:t>
      </w:r>
      <w:r w:rsidRPr="002E054C">
        <w:tab/>
        <w:t xml:space="preserve">his or her </w:t>
      </w:r>
      <w:r w:rsidR="004B2185" w:rsidRPr="004B2185">
        <w:rPr>
          <w:position w:val="6"/>
          <w:sz w:val="16"/>
        </w:rPr>
        <w:t>*</w:t>
      </w:r>
      <w:r w:rsidRPr="002E054C">
        <w:t>student contribution amount for the unit; and</w:t>
      </w:r>
    </w:p>
    <w:p w14:paraId="0C58DBD1" w14:textId="1B459719" w:rsidR="00BB4365" w:rsidRPr="002E054C" w:rsidRDefault="00BB4365" w:rsidP="00BB4365">
      <w:pPr>
        <w:pStyle w:val="paragraph"/>
      </w:pPr>
      <w:r w:rsidRPr="002E054C">
        <w:tab/>
        <w:t>(b)</w:t>
      </w:r>
      <w:r w:rsidRPr="002E054C">
        <w:tab/>
        <w:t xml:space="preserve">the sum of any </w:t>
      </w:r>
      <w:r w:rsidR="004B2185" w:rsidRPr="004B2185">
        <w:rPr>
          <w:position w:val="6"/>
          <w:sz w:val="16"/>
        </w:rPr>
        <w:t>*</w:t>
      </w:r>
      <w:r w:rsidRPr="002E054C">
        <w:t>up</w:t>
      </w:r>
      <w:r w:rsidR="004B2185">
        <w:noBreakHyphen/>
      </w:r>
      <w:r w:rsidRPr="002E054C">
        <w:t>front payments made in relation to the unit.</w:t>
      </w:r>
    </w:p>
    <w:p w14:paraId="47F58B1C" w14:textId="205E4E41" w:rsidR="00C54BEC" w:rsidRPr="002E054C" w:rsidRDefault="00C54BEC" w:rsidP="00C54BEC">
      <w:pPr>
        <w:pStyle w:val="notetext"/>
      </w:pPr>
      <w:r w:rsidRPr="002E054C">
        <w:t>Note:</w:t>
      </w:r>
      <w:r w:rsidRPr="002E054C">
        <w:tab/>
        <w:t xml:space="preserve">A lesser amount may be payable because of </w:t>
      </w:r>
      <w:r w:rsidR="00D2636F" w:rsidRPr="002E054C">
        <w:t>section 9</w:t>
      </w:r>
      <w:r w:rsidRPr="002E054C">
        <w:t>3</w:t>
      </w:r>
      <w:r w:rsidR="004B2185">
        <w:noBreakHyphen/>
      </w:r>
      <w:r w:rsidRPr="002E054C">
        <w:t>20.</w:t>
      </w:r>
    </w:p>
    <w:p w14:paraId="31E69521" w14:textId="02FD6AC3" w:rsidR="00BB4365" w:rsidRPr="002E054C" w:rsidRDefault="00BB4365" w:rsidP="00BB4365">
      <w:pPr>
        <w:pStyle w:val="ActHead5"/>
      </w:pPr>
      <w:bookmarkStart w:id="297" w:name="_Toc185055868"/>
      <w:r w:rsidRPr="002E054C">
        <w:rPr>
          <w:rStyle w:val="CharSectno"/>
        </w:rPr>
        <w:t>93</w:t>
      </w:r>
      <w:r w:rsidR="004B2185">
        <w:rPr>
          <w:rStyle w:val="CharSectno"/>
        </w:rPr>
        <w:noBreakHyphen/>
      </w:r>
      <w:r w:rsidRPr="002E054C">
        <w:rPr>
          <w:rStyle w:val="CharSectno"/>
        </w:rPr>
        <w:t>5</w:t>
      </w:r>
      <w:r w:rsidRPr="002E054C">
        <w:t xml:space="preserve">  Student contribution amounts</w:t>
      </w:r>
      <w:bookmarkEnd w:id="297"/>
    </w:p>
    <w:p w14:paraId="75F3D24D" w14:textId="77777777" w:rsidR="00BB4365" w:rsidRPr="002E054C" w:rsidRDefault="00BB4365" w:rsidP="00BB4365">
      <w:pPr>
        <w:pStyle w:val="subsection"/>
      </w:pPr>
      <w:r w:rsidRPr="002E054C">
        <w:tab/>
        <w:t>(1)</w:t>
      </w:r>
      <w:r w:rsidRPr="002E054C">
        <w:tab/>
        <w:t>A person’s</w:t>
      </w:r>
      <w:r w:rsidRPr="002E054C">
        <w:rPr>
          <w:b/>
          <w:i/>
        </w:rPr>
        <w:t xml:space="preserve"> student contribution amount </w:t>
      </w:r>
      <w:r w:rsidRPr="002E054C">
        <w:t>for a unit of study is the amount worked out as follows:</w:t>
      </w:r>
    </w:p>
    <w:p w14:paraId="25D7C079" w14:textId="77777777" w:rsidR="00BB4365" w:rsidRPr="002E054C" w:rsidRDefault="00BB4365" w:rsidP="00BB4365">
      <w:pPr>
        <w:pStyle w:val="subsection"/>
        <w:spacing w:before="120" w:after="120"/>
      </w:pPr>
      <w:r w:rsidRPr="002E054C">
        <w:tab/>
      </w:r>
      <w:r w:rsidRPr="002E054C">
        <w:tab/>
      </w:r>
      <w:r w:rsidRPr="002E054C">
        <w:rPr>
          <w:noProof/>
        </w:rPr>
        <w:drawing>
          <wp:inline distT="0" distB="0" distL="0" distR="0" wp14:anchorId="5AB6C21D" wp14:editId="74310BAA">
            <wp:extent cx="2628900" cy="533400"/>
            <wp:effectExtent l="0" t="0" r="0" b="0"/>
            <wp:docPr id="4" name="Picture 4" descr="Start formula The person's student contribution amount for a place in the unit times The *EFTSL value of the uni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8900" cy="533400"/>
                    </a:xfrm>
                    <a:prstGeom prst="rect">
                      <a:avLst/>
                    </a:prstGeom>
                    <a:noFill/>
                    <a:ln>
                      <a:noFill/>
                    </a:ln>
                  </pic:spPr>
                </pic:pic>
              </a:graphicData>
            </a:graphic>
          </wp:inline>
        </w:drawing>
      </w:r>
    </w:p>
    <w:p w14:paraId="60FF9608" w14:textId="77777777" w:rsidR="00BB4365" w:rsidRPr="002E054C" w:rsidRDefault="00BB4365" w:rsidP="00BB4365">
      <w:pPr>
        <w:pStyle w:val="subsection2"/>
      </w:pPr>
      <w:r w:rsidRPr="002E054C">
        <w:t>where the person’s</w:t>
      </w:r>
      <w:r w:rsidRPr="002E054C">
        <w:rPr>
          <w:b/>
          <w:i/>
        </w:rPr>
        <w:t xml:space="preserve"> student contribution amount for a place </w:t>
      </w:r>
      <w:r w:rsidRPr="002E054C">
        <w:t>in the unit is:</w:t>
      </w:r>
    </w:p>
    <w:p w14:paraId="482B93F6" w14:textId="66D61401" w:rsidR="00BB4365" w:rsidRPr="002E054C" w:rsidRDefault="00BB4365" w:rsidP="00BB4365">
      <w:pPr>
        <w:pStyle w:val="paragraph"/>
      </w:pPr>
      <w:r w:rsidRPr="002E054C">
        <w:tab/>
        <w:t>(a)</w:t>
      </w:r>
      <w:r w:rsidRPr="002E054C">
        <w:tab/>
        <w:t xml:space="preserve">if only one student contribution amount has been determined for places in the unit under </w:t>
      </w:r>
      <w:r w:rsidR="001A2556" w:rsidRPr="002E054C">
        <w:t>sub</w:t>
      </w:r>
      <w:r w:rsidR="001E1B42">
        <w:t>section 1</w:t>
      </w:r>
      <w:r w:rsidRPr="002E054C">
        <w:t>9</w:t>
      </w:r>
      <w:r w:rsidR="004B2185">
        <w:noBreakHyphen/>
      </w:r>
      <w:r w:rsidRPr="002E054C">
        <w:t>87(2)—that student contribution amount; or</w:t>
      </w:r>
    </w:p>
    <w:p w14:paraId="4AD82327" w14:textId="77777777" w:rsidR="00BB4365" w:rsidRPr="002E054C" w:rsidRDefault="00BB4365" w:rsidP="00BB4365">
      <w:pPr>
        <w:pStyle w:val="paragraph"/>
      </w:pPr>
      <w:r w:rsidRPr="002E054C">
        <w:tab/>
        <w:t>(b)</w:t>
      </w:r>
      <w:r w:rsidRPr="002E054C">
        <w:tab/>
        <w:t>if more than one student contribution amount has been determined for places in the unit under that subsection—the student contribution amount determined under that subsection that applies to the person.</w:t>
      </w:r>
    </w:p>
    <w:p w14:paraId="60C96063" w14:textId="3113225D" w:rsidR="00BB4365" w:rsidRPr="002E054C" w:rsidRDefault="00BB4365" w:rsidP="00BB4365">
      <w:pPr>
        <w:pStyle w:val="subsection"/>
      </w:pPr>
      <w:r w:rsidRPr="002E054C">
        <w:tab/>
        <w:t>(2)</w:t>
      </w:r>
      <w:r w:rsidRPr="002E054C">
        <w:tab/>
        <w:t xml:space="preserve">A person’s </w:t>
      </w:r>
      <w:r w:rsidR="004B2185" w:rsidRPr="004B2185">
        <w:rPr>
          <w:position w:val="6"/>
          <w:sz w:val="16"/>
        </w:rPr>
        <w:t>*</w:t>
      </w:r>
      <w:r w:rsidRPr="002E054C">
        <w:t xml:space="preserve">student contribution amount for a place in a unit must not exceed the </w:t>
      </w:r>
      <w:r w:rsidR="004B2185" w:rsidRPr="004B2185">
        <w:rPr>
          <w:position w:val="6"/>
          <w:sz w:val="16"/>
        </w:rPr>
        <w:t>*</w:t>
      </w:r>
      <w:r w:rsidRPr="002E054C">
        <w:t>maximum student contribution amount for a place in the unit</w:t>
      </w:r>
      <w:r w:rsidR="00D81F37" w:rsidRPr="002E054C">
        <w:t xml:space="preserve"> that applies in respect of that person</w:t>
      </w:r>
      <w:r w:rsidRPr="002E054C">
        <w:t>.</w:t>
      </w:r>
    </w:p>
    <w:p w14:paraId="2883B246" w14:textId="708588F2" w:rsidR="00BB4365" w:rsidRPr="002E054C" w:rsidRDefault="00BB4365" w:rsidP="00BB4365">
      <w:pPr>
        <w:pStyle w:val="subsection"/>
      </w:pPr>
      <w:r w:rsidRPr="002E054C">
        <w:lastRenderedPageBreak/>
        <w:tab/>
        <w:t>(3)</w:t>
      </w:r>
      <w:r w:rsidRPr="002E054C">
        <w:tab/>
        <w:t xml:space="preserve">A person’s </w:t>
      </w:r>
      <w:r w:rsidRPr="002E054C">
        <w:rPr>
          <w:b/>
          <w:i/>
        </w:rPr>
        <w:t xml:space="preserve">student contribution amount </w:t>
      </w:r>
      <w:r w:rsidRPr="002E054C">
        <w:t xml:space="preserve">for a unit of study is nil if the person undertakes the unit as part of an </w:t>
      </w:r>
      <w:r w:rsidR="004B2185" w:rsidRPr="004B2185">
        <w:rPr>
          <w:position w:val="6"/>
          <w:sz w:val="16"/>
        </w:rPr>
        <w:t>*</w:t>
      </w:r>
      <w:r w:rsidRPr="002E054C">
        <w:t xml:space="preserve">enabling course. This subsection has effect despite </w:t>
      </w:r>
      <w:r w:rsidR="00A35FD3" w:rsidRPr="002E054C">
        <w:t>subsection (</w:t>
      </w:r>
      <w:r w:rsidRPr="002E054C">
        <w:t>1).</w:t>
      </w:r>
    </w:p>
    <w:p w14:paraId="5F5AE804" w14:textId="77777777" w:rsidR="00BB4365" w:rsidRPr="002E054C" w:rsidRDefault="00BB4365" w:rsidP="00BB4365">
      <w:pPr>
        <w:pStyle w:val="subsection"/>
      </w:pPr>
      <w:r w:rsidRPr="002E054C">
        <w:tab/>
        <w:t>(4)</w:t>
      </w:r>
      <w:r w:rsidRPr="002E054C">
        <w:tab/>
        <w:t xml:space="preserve">If an amount worked out by using the formula in </w:t>
      </w:r>
      <w:r w:rsidR="00A35FD3" w:rsidRPr="002E054C">
        <w:t>subsection (</w:t>
      </w:r>
      <w:r w:rsidRPr="002E054C">
        <w:t>1) is an amount made up of dollars and cents, round the amount down to the nearest dollar.</w:t>
      </w:r>
    </w:p>
    <w:p w14:paraId="3D83D152" w14:textId="1425CAE0" w:rsidR="00D81F37" w:rsidRPr="002E054C" w:rsidRDefault="00D81F37" w:rsidP="00D81F37">
      <w:pPr>
        <w:pStyle w:val="ActHead5"/>
      </w:pPr>
      <w:bookmarkStart w:id="298" w:name="_Toc185055869"/>
      <w:r w:rsidRPr="002E054C">
        <w:rPr>
          <w:rStyle w:val="CharSectno"/>
        </w:rPr>
        <w:t>93</w:t>
      </w:r>
      <w:r w:rsidR="004B2185">
        <w:rPr>
          <w:rStyle w:val="CharSectno"/>
        </w:rPr>
        <w:noBreakHyphen/>
      </w:r>
      <w:r w:rsidRPr="002E054C">
        <w:rPr>
          <w:rStyle w:val="CharSectno"/>
        </w:rPr>
        <w:t>10</w:t>
      </w:r>
      <w:r w:rsidRPr="002E054C">
        <w:t xml:space="preserve">  Maximum student contribution amount for a place</w:t>
      </w:r>
      <w:bookmarkEnd w:id="298"/>
    </w:p>
    <w:p w14:paraId="050217E6" w14:textId="3074820F" w:rsidR="00D81F37" w:rsidRPr="002E054C" w:rsidRDefault="00D81F37" w:rsidP="00D81F37">
      <w:pPr>
        <w:pStyle w:val="subsection"/>
      </w:pPr>
      <w:r w:rsidRPr="002E054C">
        <w:tab/>
      </w:r>
      <w:r w:rsidRPr="002E054C">
        <w:tab/>
        <w:t xml:space="preserve">The </w:t>
      </w:r>
      <w:r w:rsidRPr="002E054C">
        <w:rPr>
          <w:b/>
          <w:i/>
        </w:rPr>
        <w:t xml:space="preserve">maximum student contribution amount for a place </w:t>
      </w:r>
      <w:r w:rsidRPr="002E054C">
        <w:t xml:space="preserve">in a unit of study is the amount specified in respect of a person in the following table in relation to the </w:t>
      </w:r>
      <w:r w:rsidR="004B2185" w:rsidRPr="004B2185">
        <w:rPr>
          <w:position w:val="6"/>
          <w:sz w:val="16"/>
        </w:rPr>
        <w:t>*</w:t>
      </w:r>
      <w:r w:rsidRPr="002E054C">
        <w:t>funding cluster in which the unit is included.</w:t>
      </w:r>
    </w:p>
    <w:p w14:paraId="3C5B959E" w14:textId="77777777" w:rsidR="00D81F37" w:rsidRPr="002E054C" w:rsidRDefault="00D81F37" w:rsidP="00D81F37">
      <w:pPr>
        <w:pStyle w:val="Tabletext"/>
      </w:pPr>
    </w:p>
    <w:tbl>
      <w:tblPr>
        <w:tblW w:w="0" w:type="auto"/>
        <w:tblInd w:w="113" w:type="dxa"/>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714"/>
        <w:gridCol w:w="1975"/>
        <w:gridCol w:w="2126"/>
        <w:gridCol w:w="2271"/>
      </w:tblGrid>
      <w:tr w:rsidR="00D81F37" w:rsidRPr="002E054C" w14:paraId="0CD2BA6B" w14:textId="77777777" w:rsidTr="00B91211">
        <w:trPr>
          <w:tblHeader/>
        </w:trPr>
        <w:tc>
          <w:tcPr>
            <w:tcW w:w="7086" w:type="dxa"/>
            <w:gridSpan w:val="4"/>
            <w:tcBorders>
              <w:top w:val="single" w:sz="12" w:space="0" w:color="auto"/>
              <w:bottom w:val="single" w:sz="6" w:space="0" w:color="auto"/>
            </w:tcBorders>
            <w:shd w:val="clear" w:color="auto" w:fill="auto"/>
          </w:tcPr>
          <w:p w14:paraId="208797AE" w14:textId="77777777" w:rsidR="00D81F37" w:rsidRPr="002E054C" w:rsidRDefault="00D81F37" w:rsidP="00B91211">
            <w:pPr>
              <w:pStyle w:val="TableHeading"/>
            </w:pPr>
            <w:r w:rsidRPr="002E054C">
              <w:t>Maximum student contribution amounts for a place</w:t>
            </w:r>
          </w:p>
        </w:tc>
      </w:tr>
      <w:tr w:rsidR="00D81F37" w:rsidRPr="002E054C" w14:paraId="548B2411" w14:textId="77777777" w:rsidTr="00B91211">
        <w:trPr>
          <w:tblHeader/>
        </w:trPr>
        <w:tc>
          <w:tcPr>
            <w:tcW w:w="714" w:type="dxa"/>
            <w:tcBorders>
              <w:top w:val="single" w:sz="6" w:space="0" w:color="auto"/>
              <w:bottom w:val="single" w:sz="12" w:space="0" w:color="auto"/>
            </w:tcBorders>
            <w:shd w:val="clear" w:color="auto" w:fill="auto"/>
          </w:tcPr>
          <w:p w14:paraId="0B4643EF" w14:textId="77777777" w:rsidR="00D81F37" w:rsidRPr="002E054C" w:rsidRDefault="00D81F37" w:rsidP="00B91211">
            <w:pPr>
              <w:pStyle w:val="TableHeading"/>
            </w:pPr>
            <w:r w:rsidRPr="002E054C">
              <w:t>Item</w:t>
            </w:r>
          </w:p>
        </w:tc>
        <w:tc>
          <w:tcPr>
            <w:tcW w:w="1975" w:type="dxa"/>
            <w:tcBorders>
              <w:top w:val="single" w:sz="6" w:space="0" w:color="auto"/>
              <w:bottom w:val="single" w:sz="12" w:space="0" w:color="auto"/>
            </w:tcBorders>
            <w:shd w:val="clear" w:color="auto" w:fill="auto"/>
          </w:tcPr>
          <w:p w14:paraId="21A8EFFB" w14:textId="77777777" w:rsidR="00D81F37" w:rsidRPr="002E054C" w:rsidRDefault="00D81F37" w:rsidP="00B91211">
            <w:pPr>
              <w:pStyle w:val="TableHeading"/>
            </w:pPr>
            <w:r w:rsidRPr="002E054C">
              <w:t>For a place in a unit of study included in this funding cluster:</w:t>
            </w:r>
          </w:p>
        </w:tc>
        <w:tc>
          <w:tcPr>
            <w:tcW w:w="2126" w:type="dxa"/>
            <w:tcBorders>
              <w:top w:val="single" w:sz="6" w:space="0" w:color="auto"/>
              <w:bottom w:val="single" w:sz="12" w:space="0" w:color="auto"/>
            </w:tcBorders>
            <w:shd w:val="clear" w:color="auto" w:fill="auto"/>
          </w:tcPr>
          <w:p w14:paraId="690B46F3" w14:textId="2B458A4A" w:rsidR="00D81F37" w:rsidRPr="002E054C" w:rsidRDefault="00D81F37" w:rsidP="00B91211">
            <w:pPr>
              <w:pStyle w:val="TableHeading"/>
            </w:pPr>
            <w:r w:rsidRPr="002E054C">
              <w:t>The amount in respect of a non</w:t>
            </w:r>
            <w:r w:rsidR="004B2185">
              <w:noBreakHyphen/>
            </w:r>
            <w:r w:rsidRPr="002E054C">
              <w:t>grandfathered student is:</w:t>
            </w:r>
          </w:p>
        </w:tc>
        <w:tc>
          <w:tcPr>
            <w:tcW w:w="2271" w:type="dxa"/>
            <w:tcBorders>
              <w:top w:val="single" w:sz="6" w:space="0" w:color="auto"/>
              <w:bottom w:val="single" w:sz="12" w:space="0" w:color="auto"/>
            </w:tcBorders>
            <w:shd w:val="clear" w:color="auto" w:fill="auto"/>
          </w:tcPr>
          <w:p w14:paraId="70ADBF27" w14:textId="77777777" w:rsidR="00D81F37" w:rsidRPr="002E054C" w:rsidRDefault="00D81F37" w:rsidP="00B91211">
            <w:pPr>
              <w:pStyle w:val="TableHeading"/>
            </w:pPr>
            <w:r w:rsidRPr="002E054C">
              <w:t>The amount in respect of a grandfathered student is:</w:t>
            </w:r>
          </w:p>
        </w:tc>
      </w:tr>
      <w:tr w:rsidR="00D81F37" w:rsidRPr="002E054C" w14:paraId="1A6734E5" w14:textId="77777777" w:rsidTr="00B91211">
        <w:tc>
          <w:tcPr>
            <w:tcW w:w="714" w:type="dxa"/>
            <w:tcBorders>
              <w:top w:val="single" w:sz="12" w:space="0" w:color="auto"/>
            </w:tcBorders>
            <w:shd w:val="clear" w:color="auto" w:fill="auto"/>
          </w:tcPr>
          <w:p w14:paraId="78F38567" w14:textId="77777777" w:rsidR="00D81F37" w:rsidRPr="002E054C" w:rsidRDefault="00D81F37" w:rsidP="00B91211">
            <w:pPr>
              <w:pStyle w:val="Tabletext"/>
            </w:pPr>
            <w:r w:rsidRPr="002E054C">
              <w:t>1</w:t>
            </w:r>
          </w:p>
        </w:tc>
        <w:tc>
          <w:tcPr>
            <w:tcW w:w="1975" w:type="dxa"/>
            <w:tcBorders>
              <w:top w:val="single" w:sz="12" w:space="0" w:color="auto"/>
            </w:tcBorders>
            <w:shd w:val="clear" w:color="auto" w:fill="auto"/>
          </w:tcPr>
          <w:p w14:paraId="3151A978" w14:textId="77777777" w:rsidR="00D81F37" w:rsidRPr="002E054C" w:rsidRDefault="00D81F37" w:rsidP="00B91211">
            <w:pPr>
              <w:pStyle w:val="Tabletext"/>
            </w:pPr>
            <w:r w:rsidRPr="002E054C">
              <w:t>Law, Accounting, Administration, Economics, Commerce, Communications, Society and Culture</w:t>
            </w:r>
          </w:p>
        </w:tc>
        <w:tc>
          <w:tcPr>
            <w:tcW w:w="2126" w:type="dxa"/>
            <w:tcBorders>
              <w:top w:val="single" w:sz="12" w:space="0" w:color="auto"/>
            </w:tcBorders>
            <w:shd w:val="clear" w:color="auto" w:fill="auto"/>
          </w:tcPr>
          <w:p w14:paraId="24DF2D8C" w14:textId="77777777" w:rsidR="00D81F37" w:rsidRPr="002E054C" w:rsidRDefault="00D81F37" w:rsidP="00B91211">
            <w:pPr>
              <w:pStyle w:val="Tablea"/>
            </w:pPr>
            <w:r w:rsidRPr="002E054C">
              <w:t>$14,500.</w:t>
            </w:r>
          </w:p>
        </w:tc>
        <w:tc>
          <w:tcPr>
            <w:tcW w:w="2271" w:type="dxa"/>
            <w:tcBorders>
              <w:top w:val="single" w:sz="12" w:space="0" w:color="auto"/>
            </w:tcBorders>
            <w:shd w:val="clear" w:color="auto" w:fill="auto"/>
          </w:tcPr>
          <w:p w14:paraId="20E31C3E" w14:textId="77777777" w:rsidR="00D81F37" w:rsidRPr="002E054C" w:rsidRDefault="00D81F37" w:rsidP="00B91211">
            <w:pPr>
              <w:pStyle w:val="Tablea"/>
            </w:pPr>
            <w:r w:rsidRPr="002E054C">
              <w:t>(a) for a place in a unit in Law, Accounting, Administration, Economics or Commerce—$11,355; or</w:t>
            </w:r>
          </w:p>
          <w:p w14:paraId="43BF3BD5" w14:textId="77777777" w:rsidR="00D81F37" w:rsidRPr="002E054C" w:rsidRDefault="00D81F37" w:rsidP="00B91211">
            <w:pPr>
              <w:pStyle w:val="Tablea"/>
            </w:pPr>
            <w:r w:rsidRPr="002E054C">
              <w:t>(b) for a place in a unit in Communications or Society and Culture—$6,804.</w:t>
            </w:r>
          </w:p>
        </w:tc>
      </w:tr>
      <w:tr w:rsidR="00D81F37" w:rsidRPr="002E054C" w14:paraId="67BDEFD2" w14:textId="77777777" w:rsidTr="00B44E3B">
        <w:trPr>
          <w:cantSplit/>
        </w:trPr>
        <w:tc>
          <w:tcPr>
            <w:tcW w:w="714" w:type="dxa"/>
            <w:shd w:val="clear" w:color="auto" w:fill="auto"/>
          </w:tcPr>
          <w:p w14:paraId="0464F8DB" w14:textId="77777777" w:rsidR="00D81F37" w:rsidRPr="002E054C" w:rsidRDefault="00D81F37" w:rsidP="00B91211">
            <w:pPr>
              <w:pStyle w:val="Tabletext"/>
            </w:pPr>
            <w:r w:rsidRPr="002E054C">
              <w:lastRenderedPageBreak/>
              <w:t>2</w:t>
            </w:r>
          </w:p>
        </w:tc>
        <w:tc>
          <w:tcPr>
            <w:tcW w:w="1975" w:type="dxa"/>
            <w:shd w:val="clear" w:color="auto" w:fill="auto"/>
          </w:tcPr>
          <w:p w14:paraId="30AB9DDC" w14:textId="77777777" w:rsidR="00D81F37" w:rsidRPr="002E054C" w:rsidRDefault="00D81F37" w:rsidP="00B91211">
            <w:pPr>
              <w:pStyle w:val="Tabletext"/>
            </w:pPr>
            <w:r w:rsidRPr="002E054C">
              <w:t>Education, Clinical Psychology, English, Mathematics, Statistics, Allied Health, Other Health, Built Environment, Computing, Visual and Performing Arts, Professional Pathway Psychology or Professional Pathway Social Work</w:t>
            </w:r>
          </w:p>
        </w:tc>
        <w:tc>
          <w:tcPr>
            <w:tcW w:w="2126" w:type="dxa"/>
            <w:shd w:val="clear" w:color="auto" w:fill="auto"/>
          </w:tcPr>
          <w:p w14:paraId="42D3D285" w14:textId="77777777" w:rsidR="00D81F37" w:rsidRPr="002E054C" w:rsidRDefault="00D81F37" w:rsidP="00B91211">
            <w:pPr>
              <w:pStyle w:val="Tablea"/>
            </w:pPr>
            <w:r w:rsidRPr="002E054C">
              <w:t>(a) for a place in a unit in Education, Clinical Psychology, English, Mathematics or Statistics—$3,950; or</w:t>
            </w:r>
          </w:p>
          <w:p w14:paraId="53400ABD" w14:textId="77777777" w:rsidR="00D81F37" w:rsidRPr="002E054C" w:rsidRDefault="00D81F37" w:rsidP="00B91211">
            <w:pPr>
              <w:pStyle w:val="Tablea"/>
            </w:pPr>
            <w:r w:rsidRPr="002E054C">
              <w:t>(b) for a place in a unit in Allied Health, Other Health, Built Environment, Computing, Visual and Performing Arts, Professional Pathway Psychology or Professional Pathway Social Work—$7,950.</w:t>
            </w:r>
          </w:p>
        </w:tc>
        <w:tc>
          <w:tcPr>
            <w:tcW w:w="2271" w:type="dxa"/>
            <w:shd w:val="clear" w:color="auto" w:fill="auto"/>
          </w:tcPr>
          <w:p w14:paraId="5AE8C701" w14:textId="77777777" w:rsidR="00D81F37" w:rsidRPr="002E054C" w:rsidRDefault="00D81F37" w:rsidP="00B91211">
            <w:pPr>
              <w:pStyle w:val="Tablea"/>
            </w:pPr>
            <w:r w:rsidRPr="002E054C">
              <w:t>(a) for a place in a unit in Education, Clinical Psychology, English, Mathematics or Statistics—$3,950; or</w:t>
            </w:r>
          </w:p>
          <w:p w14:paraId="2F27631B" w14:textId="77777777" w:rsidR="00D81F37" w:rsidRPr="002E054C" w:rsidRDefault="00D81F37" w:rsidP="00B91211">
            <w:pPr>
              <w:pStyle w:val="Tablea"/>
            </w:pPr>
            <w:r w:rsidRPr="002E054C">
              <w:t>(b) for a place in a unit in Allied Health, Other Health, Built Environment or Computing—$7,950; or</w:t>
            </w:r>
          </w:p>
          <w:p w14:paraId="1511D24F" w14:textId="77777777" w:rsidR="00D81F37" w:rsidRPr="002E054C" w:rsidRDefault="00D81F37" w:rsidP="00B91211">
            <w:pPr>
              <w:pStyle w:val="Tablea"/>
            </w:pPr>
            <w:r w:rsidRPr="002E054C">
              <w:t>(c) for a place in a unit in Visual and Performing Arts, Professional Pathway Psychology or Professional Pathway Social Work—$6,804.</w:t>
            </w:r>
          </w:p>
        </w:tc>
      </w:tr>
      <w:tr w:rsidR="00D81F37" w:rsidRPr="002E054C" w14:paraId="7B566775" w14:textId="77777777" w:rsidTr="00B91211">
        <w:tc>
          <w:tcPr>
            <w:tcW w:w="714" w:type="dxa"/>
            <w:tcBorders>
              <w:bottom w:val="single" w:sz="2" w:space="0" w:color="auto"/>
            </w:tcBorders>
            <w:shd w:val="clear" w:color="auto" w:fill="auto"/>
          </w:tcPr>
          <w:p w14:paraId="7CA6444B" w14:textId="77777777" w:rsidR="00D81F37" w:rsidRPr="002E054C" w:rsidRDefault="00D81F37" w:rsidP="00B91211">
            <w:pPr>
              <w:pStyle w:val="Tabletext"/>
            </w:pPr>
            <w:r w:rsidRPr="002E054C">
              <w:t>3</w:t>
            </w:r>
          </w:p>
        </w:tc>
        <w:tc>
          <w:tcPr>
            <w:tcW w:w="1975" w:type="dxa"/>
            <w:tcBorders>
              <w:bottom w:val="single" w:sz="2" w:space="0" w:color="auto"/>
            </w:tcBorders>
            <w:shd w:val="clear" w:color="auto" w:fill="auto"/>
          </w:tcPr>
          <w:p w14:paraId="1196FEDD" w14:textId="77777777" w:rsidR="00D81F37" w:rsidRPr="002E054C" w:rsidRDefault="00D81F37" w:rsidP="00B91211">
            <w:pPr>
              <w:pStyle w:val="Tabletext"/>
            </w:pPr>
            <w:r w:rsidRPr="002E054C">
              <w:t xml:space="preserve">Nursing, </w:t>
            </w:r>
            <w:r w:rsidR="0064690D" w:rsidRPr="002E054C">
              <w:t>Indigenous and Foreign Languages</w:t>
            </w:r>
            <w:r w:rsidRPr="002E054C">
              <w:t>, Engineering, Surveying, Environmental Studies, Science</w:t>
            </w:r>
          </w:p>
        </w:tc>
        <w:tc>
          <w:tcPr>
            <w:tcW w:w="2126" w:type="dxa"/>
            <w:tcBorders>
              <w:bottom w:val="single" w:sz="2" w:space="0" w:color="auto"/>
            </w:tcBorders>
            <w:shd w:val="clear" w:color="auto" w:fill="auto"/>
          </w:tcPr>
          <w:p w14:paraId="68BC2373" w14:textId="77777777" w:rsidR="00D81F37" w:rsidRPr="002E054C" w:rsidRDefault="00D81F37" w:rsidP="00B91211">
            <w:pPr>
              <w:pStyle w:val="Tablea"/>
            </w:pPr>
            <w:r w:rsidRPr="002E054C">
              <w:t xml:space="preserve">(a) for a place in a unit in Nursing or </w:t>
            </w:r>
            <w:r w:rsidR="0064690D" w:rsidRPr="002E054C">
              <w:t>Indigenous and Foreign Languages</w:t>
            </w:r>
            <w:r w:rsidRPr="002E054C">
              <w:t>—$3,950; or</w:t>
            </w:r>
          </w:p>
          <w:p w14:paraId="14A8D157" w14:textId="77777777" w:rsidR="00D81F37" w:rsidRPr="002E054C" w:rsidRDefault="00D81F37" w:rsidP="00B91211">
            <w:pPr>
              <w:pStyle w:val="Tablea"/>
            </w:pPr>
            <w:r w:rsidRPr="002E054C">
              <w:t>(b) for a place in a unit in Engineering, Surveying, Environmental Studies or Science—$7,950.</w:t>
            </w:r>
          </w:p>
        </w:tc>
        <w:tc>
          <w:tcPr>
            <w:tcW w:w="2271" w:type="dxa"/>
            <w:tcBorders>
              <w:bottom w:val="single" w:sz="2" w:space="0" w:color="auto"/>
            </w:tcBorders>
            <w:shd w:val="clear" w:color="auto" w:fill="auto"/>
          </w:tcPr>
          <w:p w14:paraId="2B73B2ED" w14:textId="77777777" w:rsidR="00D81F37" w:rsidRPr="002E054C" w:rsidRDefault="00D81F37" w:rsidP="00B91211">
            <w:pPr>
              <w:pStyle w:val="Tablea"/>
            </w:pPr>
            <w:r w:rsidRPr="002E054C">
              <w:t xml:space="preserve">(a) for a place in a unit in Nursing or </w:t>
            </w:r>
            <w:r w:rsidR="0064690D" w:rsidRPr="002E054C">
              <w:t>Indigenous and Foreign Languages</w:t>
            </w:r>
            <w:r w:rsidRPr="002E054C">
              <w:t>—$3,950; or</w:t>
            </w:r>
          </w:p>
          <w:p w14:paraId="10A3EA0B" w14:textId="77777777" w:rsidR="00D81F37" w:rsidRPr="002E054C" w:rsidRDefault="00D81F37" w:rsidP="00B91211">
            <w:pPr>
              <w:pStyle w:val="Tablea"/>
            </w:pPr>
            <w:r w:rsidRPr="002E054C">
              <w:t>(b) for a place in a unit in Engineering, Surveying, Environmental Studies or Science—$7,950.</w:t>
            </w:r>
          </w:p>
        </w:tc>
      </w:tr>
      <w:tr w:rsidR="00D81F37" w:rsidRPr="002E054C" w14:paraId="37D7827C" w14:textId="77777777" w:rsidTr="00B44E3B">
        <w:trPr>
          <w:cantSplit/>
        </w:trPr>
        <w:tc>
          <w:tcPr>
            <w:tcW w:w="714" w:type="dxa"/>
            <w:tcBorders>
              <w:top w:val="single" w:sz="2" w:space="0" w:color="auto"/>
              <w:bottom w:val="single" w:sz="12" w:space="0" w:color="auto"/>
            </w:tcBorders>
            <w:shd w:val="clear" w:color="auto" w:fill="auto"/>
          </w:tcPr>
          <w:p w14:paraId="3CCBEDF0" w14:textId="77777777" w:rsidR="00D81F37" w:rsidRPr="002E054C" w:rsidRDefault="00D81F37" w:rsidP="00B91211">
            <w:pPr>
              <w:pStyle w:val="Tabletext"/>
            </w:pPr>
            <w:r w:rsidRPr="002E054C">
              <w:lastRenderedPageBreak/>
              <w:t>4</w:t>
            </w:r>
          </w:p>
        </w:tc>
        <w:tc>
          <w:tcPr>
            <w:tcW w:w="1975" w:type="dxa"/>
            <w:tcBorders>
              <w:top w:val="single" w:sz="2" w:space="0" w:color="auto"/>
              <w:bottom w:val="single" w:sz="12" w:space="0" w:color="auto"/>
            </w:tcBorders>
            <w:shd w:val="clear" w:color="auto" w:fill="auto"/>
          </w:tcPr>
          <w:p w14:paraId="7673E288" w14:textId="77777777" w:rsidR="00D81F37" w:rsidRPr="002E054C" w:rsidRDefault="00D81F37" w:rsidP="00B91211">
            <w:pPr>
              <w:pStyle w:val="Tabletext"/>
            </w:pPr>
            <w:r w:rsidRPr="002E054C">
              <w:t>Agriculture, Medicine, Dentistry, Veterinary Science, Pathology</w:t>
            </w:r>
          </w:p>
        </w:tc>
        <w:tc>
          <w:tcPr>
            <w:tcW w:w="2126" w:type="dxa"/>
            <w:tcBorders>
              <w:top w:val="single" w:sz="2" w:space="0" w:color="auto"/>
              <w:bottom w:val="single" w:sz="12" w:space="0" w:color="auto"/>
            </w:tcBorders>
            <w:shd w:val="clear" w:color="auto" w:fill="auto"/>
          </w:tcPr>
          <w:p w14:paraId="56C66D25" w14:textId="77777777" w:rsidR="00D81F37" w:rsidRPr="002E054C" w:rsidRDefault="00D81F37" w:rsidP="00B91211">
            <w:pPr>
              <w:pStyle w:val="Tablea"/>
            </w:pPr>
            <w:r w:rsidRPr="002E054C">
              <w:t>(a) for a place in a unit in Agriculture—$3,950; or</w:t>
            </w:r>
          </w:p>
          <w:p w14:paraId="15561A75" w14:textId="77777777" w:rsidR="00D81F37" w:rsidRPr="002E054C" w:rsidRDefault="00D81F37" w:rsidP="00B91211">
            <w:pPr>
              <w:pStyle w:val="Tablea"/>
            </w:pPr>
            <w:r w:rsidRPr="002E054C">
              <w:t>(b) for a place in a unit in Medicine, Dentistry or Veterinary Science—$11,300; or</w:t>
            </w:r>
          </w:p>
          <w:p w14:paraId="2341B134" w14:textId="77777777" w:rsidR="00D81F37" w:rsidRPr="002E054C" w:rsidRDefault="00D81F37" w:rsidP="00B91211">
            <w:pPr>
              <w:pStyle w:val="Tablea"/>
            </w:pPr>
            <w:r w:rsidRPr="002E054C">
              <w:t>(c) for a place in a unit in Pathology—$7,950.</w:t>
            </w:r>
          </w:p>
        </w:tc>
        <w:tc>
          <w:tcPr>
            <w:tcW w:w="2271" w:type="dxa"/>
            <w:tcBorders>
              <w:top w:val="single" w:sz="2" w:space="0" w:color="auto"/>
              <w:bottom w:val="single" w:sz="12" w:space="0" w:color="auto"/>
            </w:tcBorders>
            <w:shd w:val="clear" w:color="auto" w:fill="auto"/>
          </w:tcPr>
          <w:p w14:paraId="2A37E24C" w14:textId="77777777" w:rsidR="00D81F37" w:rsidRPr="002E054C" w:rsidRDefault="00D81F37" w:rsidP="00B91211">
            <w:pPr>
              <w:pStyle w:val="Tablea"/>
            </w:pPr>
            <w:r w:rsidRPr="002E054C">
              <w:t>(a) for a place in a unit in Agriculture—$3,950; or</w:t>
            </w:r>
          </w:p>
          <w:p w14:paraId="3CF13F3F" w14:textId="77777777" w:rsidR="00D81F37" w:rsidRPr="002E054C" w:rsidRDefault="00D81F37" w:rsidP="00B91211">
            <w:pPr>
              <w:pStyle w:val="Tablea"/>
            </w:pPr>
            <w:r w:rsidRPr="002E054C">
              <w:t>(b) for a place in a unit in Medicine, Dentistry or Veterinary Science—$11,300; or</w:t>
            </w:r>
          </w:p>
          <w:p w14:paraId="0E14323A" w14:textId="77777777" w:rsidR="00D81F37" w:rsidRPr="002E054C" w:rsidRDefault="00D81F37" w:rsidP="00B91211">
            <w:pPr>
              <w:pStyle w:val="Tablea"/>
            </w:pPr>
            <w:r w:rsidRPr="002E054C">
              <w:t>(c) for a place in a unit in Pathology—$7,950.</w:t>
            </w:r>
          </w:p>
        </w:tc>
      </w:tr>
    </w:tbl>
    <w:p w14:paraId="61B5975A" w14:textId="4563A6FC" w:rsidR="00D81F37" w:rsidRPr="002E054C" w:rsidRDefault="00D81F37" w:rsidP="00D81F37">
      <w:pPr>
        <w:pStyle w:val="notetext"/>
      </w:pPr>
      <w:r w:rsidRPr="002E054C">
        <w:t>Note 1:</w:t>
      </w:r>
      <w:r w:rsidRPr="002E054C">
        <w:tab/>
        <w:t>The Commonwealth Grant Scheme Guidelines may specify how to determine the funding cluster, or the part of a funding cluster, in which units of study are included or the particular funding cluster, or the particular part of a particular funding cluster, in which a particular unit of study is included: see section 33</w:t>
      </w:r>
      <w:r w:rsidR="004B2185">
        <w:noBreakHyphen/>
      </w:r>
      <w:r w:rsidRPr="002E054C">
        <w:t>35.</w:t>
      </w:r>
    </w:p>
    <w:p w14:paraId="0E7C3C67" w14:textId="66C044D3" w:rsidR="00D81F37" w:rsidRPr="002E054C" w:rsidRDefault="00D81F37" w:rsidP="00D81F37">
      <w:pPr>
        <w:pStyle w:val="notetext"/>
      </w:pPr>
      <w:r w:rsidRPr="002E054C">
        <w:t>Note 2:</w:t>
      </w:r>
      <w:r w:rsidRPr="002E054C">
        <w:tab/>
        <w:t xml:space="preserve">Maximum student contribution amounts for places are indexed under </w:t>
      </w:r>
      <w:r w:rsidR="00D2636F" w:rsidRPr="002E054C">
        <w:t>Part 5</w:t>
      </w:r>
      <w:r w:rsidR="004B2185">
        <w:noBreakHyphen/>
      </w:r>
      <w:r w:rsidRPr="002E054C">
        <w:t>6.</w:t>
      </w:r>
    </w:p>
    <w:p w14:paraId="4F25F3B0" w14:textId="444EFC2A" w:rsidR="00BB4365" w:rsidRPr="002E054C" w:rsidRDefault="00BB4365" w:rsidP="00BB4365">
      <w:pPr>
        <w:pStyle w:val="ActHead5"/>
      </w:pPr>
      <w:bookmarkStart w:id="299" w:name="_Toc185055870"/>
      <w:r w:rsidRPr="002E054C">
        <w:rPr>
          <w:rStyle w:val="CharSectno"/>
        </w:rPr>
        <w:t>93</w:t>
      </w:r>
      <w:r w:rsidR="004B2185">
        <w:rPr>
          <w:rStyle w:val="CharSectno"/>
        </w:rPr>
        <w:noBreakHyphen/>
      </w:r>
      <w:r w:rsidRPr="002E054C">
        <w:rPr>
          <w:rStyle w:val="CharSectno"/>
        </w:rPr>
        <w:t>15</w:t>
      </w:r>
      <w:r w:rsidRPr="002E054C">
        <w:t xml:space="preserve">  Up</w:t>
      </w:r>
      <w:r w:rsidR="004B2185">
        <w:noBreakHyphen/>
      </w:r>
      <w:r w:rsidRPr="002E054C">
        <w:t>front payments</w:t>
      </w:r>
      <w:bookmarkEnd w:id="299"/>
    </w:p>
    <w:p w14:paraId="7E029095" w14:textId="2944EF6B" w:rsidR="00BB4365" w:rsidRPr="002E054C" w:rsidRDefault="00BB4365" w:rsidP="00BB4365">
      <w:pPr>
        <w:pStyle w:val="subsection"/>
      </w:pPr>
      <w:r w:rsidRPr="002E054C">
        <w:tab/>
        <w:t>(1)</w:t>
      </w:r>
      <w:r w:rsidRPr="002E054C">
        <w:tab/>
        <w:t xml:space="preserve">An </w:t>
      </w:r>
      <w:r w:rsidRPr="002E054C">
        <w:rPr>
          <w:b/>
          <w:i/>
        </w:rPr>
        <w:t>up</w:t>
      </w:r>
      <w:r w:rsidR="004B2185">
        <w:rPr>
          <w:b/>
          <w:i/>
        </w:rPr>
        <w:noBreakHyphen/>
      </w:r>
      <w:r w:rsidRPr="002E054C">
        <w:rPr>
          <w:b/>
          <w:i/>
        </w:rPr>
        <w:t>front payment</w:t>
      </w:r>
      <w:r w:rsidRPr="002E054C">
        <w:t xml:space="preserve">, in relation to a unit of study for which a person is liable to pay his or her </w:t>
      </w:r>
      <w:r w:rsidR="004B2185" w:rsidRPr="004B2185">
        <w:rPr>
          <w:position w:val="6"/>
          <w:sz w:val="16"/>
        </w:rPr>
        <w:t>*</w:t>
      </w:r>
      <w:r w:rsidRPr="002E054C">
        <w:t xml:space="preserve">student contribution amount, is a payment </w:t>
      </w:r>
      <w:r w:rsidR="006B0BF0" w:rsidRPr="002E054C">
        <w:t>of all or part</w:t>
      </w:r>
      <w:r w:rsidRPr="002E054C">
        <w:t xml:space="preserve"> of the student’s student contribution amount for the unit, other than a payment of </w:t>
      </w:r>
      <w:r w:rsidR="004B2185" w:rsidRPr="004B2185">
        <w:rPr>
          <w:position w:val="6"/>
          <w:sz w:val="16"/>
        </w:rPr>
        <w:t>*</w:t>
      </w:r>
      <w:r w:rsidRPr="002E054C">
        <w:t>HECS</w:t>
      </w:r>
      <w:r w:rsidR="004B2185">
        <w:noBreakHyphen/>
      </w:r>
      <w:r w:rsidRPr="002E054C">
        <w:t>HELP assistance under this Part.</w:t>
      </w:r>
    </w:p>
    <w:p w14:paraId="4371A8AD" w14:textId="59DEE322" w:rsidR="00BB4365" w:rsidRPr="002E054C" w:rsidRDefault="00BB4365" w:rsidP="00BB4365">
      <w:pPr>
        <w:pStyle w:val="subsection"/>
      </w:pPr>
      <w:r w:rsidRPr="002E054C">
        <w:tab/>
        <w:t>(2)</w:t>
      </w:r>
      <w:r w:rsidRPr="002E054C">
        <w:tab/>
        <w:t xml:space="preserve">The payment must be made on or before the </w:t>
      </w:r>
      <w:r w:rsidR="004B2185" w:rsidRPr="004B2185">
        <w:rPr>
          <w:position w:val="6"/>
          <w:sz w:val="16"/>
        </w:rPr>
        <w:t>*</w:t>
      </w:r>
      <w:r w:rsidRPr="002E054C">
        <w:t>census date for the unit.</w:t>
      </w:r>
    </w:p>
    <w:p w14:paraId="3B67215A" w14:textId="0D490672" w:rsidR="00C54BEC" w:rsidRPr="002E054C" w:rsidRDefault="00C54BEC" w:rsidP="00C54BEC">
      <w:pPr>
        <w:pStyle w:val="ActHead5"/>
      </w:pPr>
      <w:bookmarkStart w:id="300" w:name="_Toc185055871"/>
      <w:r w:rsidRPr="002E054C">
        <w:rPr>
          <w:rStyle w:val="CharSectno"/>
        </w:rPr>
        <w:lastRenderedPageBreak/>
        <w:t>93</w:t>
      </w:r>
      <w:r w:rsidR="004B2185">
        <w:rPr>
          <w:rStyle w:val="CharSectno"/>
        </w:rPr>
        <w:noBreakHyphen/>
      </w:r>
      <w:r w:rsidRPr="002E054C">
        <w:rPr>
          <w:rStyle w:val="CharSectno"/>
        </w:rPr>
        <w:t>20</w:t>
      </w:r>
      <w:r w:rsidRPr="002E054C">
        <w:t xml:space="preserve">  Amounts of HECS</w:t>
      </w:r>
      <w:r w:rsidR="004B2185">
        <w:noBreakHyphen/>
      </w:r>
      <w:r w:rsidRPr="002E054C">
        <w:t>HELP assistance, FEE</w:t>
      </w:r>
      <w:r w:rsidR="004B2185">
        <w:noBreakHyphen/>
      </w:r>
      <w:r w:rsidRPr="002E054C">
        <w:t>HELP assistance and VET FEE</w:t>
      </w:r>
      <w:r w:rsidR="004B2185">
        <w:noBreakHyphen/>
      </w:r>
      <w:r w:rsidRPr="002E054C">
        <w:t>HELP assistance must not exceed the HELP balance</w:t>
      </w:r>
      <w:bookmarkEnd w:id="300"/>
    </w:p>
    <w:p w14:paraId="7E774A51" w14:textId="63AA8C97" w:rsidR="00C54BEC" w:rsidRPr="002E054C" w:rsidRDefault="00C54BEC" w:rsidP="00C54BEC">
      <w:pPr>
        <w:pStyle w:val="SubsectionHead"/>
      </w:pPr>
      <w:r w:rsidRPr="002E054C">
        <w:t>Amount of HECS</w:t>
      </w:r>
      <w:r w:rsidR="004B2185">
        <w:noBreakHyphen/>
      </w:r>
      <w:r w:rsidRPr="002E054C">
        <w:t>HELP assistance for one unit</w:t>
      </w:r>
    </w:p>
    <w:p w14:paraId="416AF059" w14:textId="3E61357D" w:rsidR="00C54BEC" w:rsidRPr="002E054C" w:rsidRDefault="00C54BEC" w:rsidP="00C54BEC">
      <w:pPr>
        <w:pStyle w:val="subsection"/>
      </w:pPr>
      <w:r w:rsidRPr="002E054C">
        <w:tab/>
        <w:t>(1)</w:t>
      </w:r>
      <w:r w:rsidRPr="002E054C">
        <w:tab/>
        <w:t xml:space="preserve">The amount of </w:t>
      </w:r>
      <w:r w:rsidR="004B2185" w:rsidRPr="004B2185">
        <w:rPr>
          <w:position w:val="6"/>
          <w:sz w:val="16"/>
        </w:rPr>
        <w:t>*</w:t>
      </w:r>
      <w:r w:rsidRPr="002E054C">
        <w:t>HECS</w:t>
      </w:r>
      <w:r w:rsidR="004B2185">
        <w:noBreakHyphen/>
      </w:r>
      <w:r w:rsidRPr="002E054C">
        <w:t xml:space="preserve">HELP assistance to which a student is entitled for a unit of study is an amount equal to the student’s </w:t>
      </w:r>
      <w:r w:rsidR="004B2185" w:rsidRPr="004B2185">
        <w:rPr>
          <w:position w:val="6"/>
          <w:sz w:val="16"/>
        </w:rPr>
        <w:t>*</w:t>
      </w:r>
      <w:r w:rsidRPr="002E054C">
        <w:t xml:space="preserve">HELP balance on the </w:t>
      </w:r>
      <w:r w:rsidR="004B2185" w:rsidRPr="004B2185">
        <w:rPr>
          <w:position w:val="6"/>
          <w:sz w:val="16"/>
        </w:rPr>
        <w:t>*</w:t>
      </w:r>
      <w:r w:rsidRPr="002E054C">
        <w:t>census date for the unit if:</w:t>
      </w:r>
    </w:p>
    <w:p w14:paraId="3E9367F7" w14:textId="77777777" w:rsidR="00C54BEC" w:rsidRPr="002E054C" w:rsidRDefault="00C54BEC" w:rsidP="00C54BEC">
      <w:pPr>
        <w:pStyle w:val="paragraph"/>
      </w:pPr>
      <w:r w:rsidRPr="002E054C">
        <w:tab/>
        <w:t>(a)</w:t>
      </w:r>
      <w:r w:rsidRPr="002E054C">
        <w:tab/>
        <w:t>there is no other:</w:t>
      </w:r>
    </w:p>
    <w:p w14:paraId="38083C35" w14:textId="6D9A3882" w:rsidR="00C54BEC" w:rsidRPr="002E054C" w:rsidRDefault="00C54BEC" w:rsidP="00C54BEC">
      <w:pPr>
        <w:pStyle w:val="paragraphsub"/>
      </w:pPr>
      <w:r w:rsidRPr="002E054C">
        <w:tab/>
        <w:t>(i)</w:t>
      </w:r>
      <w:r w:rsidRPr="002E054C">
        <w:tab/>
        <w:t xml:space="preserve">unit of study, with the same census date, for which the student is entitled to </w:t>
      </w:r>
      <w:r w:rsidR="004B2185" w:rsidRPr="004B2185">
        <w:rPr>
          <w:position w:val="6"/>
          <w:sz w:val="16"/>
        </w:rPr>
        <w:t>*</w:t>
      </w:r>
      <w:r w:rsidRPr="002E054C">
        <w:t>HECS</w:t>
      </w:r>
      <w:r w:rsidR="004B2185">
        <w:noBreakHyphen/>
      </w:r>
      <w:r w:rsidRPr="002E054C">
        <w:t>HELP assistance; or</w:t>
      </w:r>
    </w:p>
    <w:p w14:paraId="2EFA900D" w14:textId="7749CF59" w:rsidR="00C54BEC" w:rsidRPr="002E054C" w:rsidRDefault="00C54BEC" w:rsidP="00C54BEC">
      <w:pPr>
        <w:pStyle w:val="paragraphsub"/>
      </w:pPr>
      <w:r w:rsidRPr="002E054C">
        <w:tab/>
        <w:t>(ii)</w:t>
      </w:r>
      <w:r w:rsidRPr="002E054C">
        <w:tab/>
        <w:t xml:space="preserve">unit of study, with the same census date, for which the student is entitled to </w:t>
      </w:r>
      <w:r w:rsidR="004B2185" w:rsidRPr="004B2185">
        <w:rPr>
          <w:position w:val="6"/>
          <w:sz w:val="16"/>
        </w:rPr>
        <w:t>*</w:t>
      </w:r>
      <w:r w:rsidRPr="002E054C">
        <w:t>FEE</w:t>
      </w:r>
      <w:r w:rsidR="004B2185">
        <w:noBreakHyphen/>
      </w:r>
      <w:r w:rsidRPr="002E054C">
        <w:t>HELP assistance; or</w:t>
      </w:r>
    </w:p>
    <w:p w14:paraId="5D75118C" w14:textId="05BD7AA3" w:rsidR="00C54BEC" w:rsidRPr="002E054C" w:rsidRDefault="00C54BEC" w:rsidP="00C54BEC">
      <w:pPr>
        <w:pStyle w:val="paragraphsub"/>
      </w:pPr>
      <w:r w:rsidRPr="002E054C">
        <w:tab/>
        <w:t>(iii)</w:t>
      </w:r>
      <w:r w:rsidRPr="002E054C">
        <w:tab/>
      </w:r>
      <w:r w:rsidR="004B2185" w:rsidRPr="004B2185">
        <w:rPr>
          <w:position w:val="6"/>
          <w:sz w:val="16"/>
        </w:rPr>
        <w:t>*</w:t>
      </w:r>
      <w:r w:rsidRPr="002E054C">
        <w:t xml:space="preserve">VET unit of study, with the same census date, for which the student is entitled to </w:t>
      </w:r>
      <w:r w:rsidR="004B2185" w:rsidRPr="004B2185">
        <w:rPr>
          <w:position w:val="6"/>
          <w:sz w:val="16"/>
        </w:rPr>
        <w:t>*</w:t>
      </w:r>
      <w:r w:rsidRPr="002E054C">
        <w:t>VET FEE</w:t>
      </w:r>
      <w:r w:rsidR="004B2185">
        <w:noBreakHyphen/>
      </w:r>
      <w:r w:rsidRPr="002E054C">
        <w:t>HELP assistance; and</w:t>
      </w:r>
    </w:p>
    <w:p w14:paraId="6F2F04FE" w14:textId="157E4CFD" w:rsidR="00C54BEC" w:rsidRPr="002E054C" w:rsidRDefault="00C54BEC" w:rsidP="00C54BEC">
      <w:pPr>
        <w:pStyle w:val="paragraph"/>
      </w:pPr>
      <w:r w:rsidRPr="002E054C">
        <w:tab/>
        <w:t>(b)</w:t>
      </w:r>
      <w:r w:rsidRPr="002E054C">
        <w:tab/>
        <w:t>the amount of HECS</w:t>
      </w:r>
      <w:r w:rsidR="004B2185">
        <w:noBreakHyphen/>
      </w:r>
      <w:r w:rsidRPr="002E054C">
        <w:t xml:space="preserve">HELP assistance to which the student would be entitled under </w:t>
      </w:r>
      <w:r w:rsidR="00D2636F" w:rsidRPr="002E054C">
        <w:t>section 9</w:t>
      </w:r>
      <w:r w:rsidRPr="002E054C">
        <w:t>3</w:t>
      </w:r>
      <w:r w:rsidR="004B2185">
        <w:noBreakHyphen/>
      </w:r>
      <w:r w:rsidRPr="002E054C">
        <w:t>1 for the unit would exceed that HELP balance.</w:t>
      </w:r>
    </w:p>
    <w:p w14:paraId="79DF7C01" w14:textId="7D98CC5F" w:rsidR="00C54BEC" w:rsidRPr="002E054C" w:rsidRDefault="00C54BEC" w:rsidP="00C54BEC">
      <w:pPr>
        <w:pStyle w:val="notetext"/>
      </w:pPr>
      <w:r w:rsidRPr="002E054C">
        <w:t>Note 1:</w:t>
      </w:r>
      <w:r w:rsidRPr="002E054C">
        <w:tab/>
        <w:t xml:space="preserve">For transitional provisions relating to </w:t>
      </w:r>
      <w:r w:rsidR="00A35FD3" w:rsidRPr="002E054C">
        <w:t>sub</w:t>
      </w:r>
      <w:r w:rsidR="006C1FDC" w:rsidRPr="002E054C">
        <w:t>paragraph (</w:t>
      </w:r>
      <w:r w:rsidRPr="002E054C">
        <w:t>a)(i),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0DA53CC2" w14:textId="64F2E534" w:rsidR="00C54BEC" w:rsidRPr="002E054C" w:rsidRDefault="00C54BEC" w:rsidP="00C54BEC">
      <w:pPr>
        <w:pStyle w:val="notetext"/>
      </w:pPr>
      <w:r w:rsidRPr="002E054C">
        <w:t>Note 2:</w:t>
      </w:r>
      <w:r w:rsidRPr="002E054C">
        <w:tab/>
        <w:t xml:space="preserve">The amount of a </w:t>
      </w:r>
      <w:r w:rsidR="004B2185" w:rsidRPr="004B2185">
        <w:rPr>
          <w:position w:val="6"/>
          <w:sz w:val="16"/>
        </w:rPr>
        <w:t>*</w:t>
      </w:r>
      <w:r w:rsidRPr="002E054C">
        <w:t>VET student loan is limited by reference to the student’s HELP balance—see sections</w:t>
      </w:r>
      <w:r w:rsidR="00A35FD3" w:rsidRPr="002E054C">
        <w:t> </w:t>
      </w:r>
      <w:r w:rsidRPr="002E054C">
        <w:t xml:space="preserve">8 and 20 of the </w:t>
      </w:r>
      <w:r w:rsidRPr="002E054C">
        <w:rPr>
          <w:i/>
        </w:rPr>
        <w:t>VET Student Loans Act 2016</w:t>
      </w:r>
      <w:r w:rsidRPr="002E054C">
        <w:t xml:space="preserve">. The student’s HELP balance is reduced by the amount of any VET student loans that have previously been payable to the student—see </w:t>
      </w:r>
      <w:r w:rsidR="001E1B42">
        <w:t>section 1</w:t>
      </w:r>
      <w:r w:rsidRPr="002E054C">
        <w:t>28</w:t>
      </w:r>
      <w:r w:rsidR="004B2185">
        <w:noBreakHyphen/>
      </w:r>
      <w:r w:rsidRPr="002E054C">
        <w:t>15.</w:t>
      </w:r>
    </w:p>
    <w:p w14:paraId="1718A4D6" w14:textId="37E802D0" w:rsidR="00C54BEC" w:rsidRPr="002E054C" w:rsidRDefault="00C54BEC" w:rsidP="00C54BEC">
      <w:pPr>
        <w:pStyle w:val="SubsectionHead"/>
      </w:pPr>
      <w:r w:rsidRPr="002E054C">
        <w:t>Amount of HECS</w:t>
      </w:r>
      <w:r w:rsidR="004B2185">
        <w:noBreakHyphen/>
      </w:r>
      <w:r w:rsidRPr="002E054C">
        <w:t>HELP assistance for more than one unit</w:t>
      </w:r>
    </w:p>
    <w:p w14:paraId="27786EB9" w14:textId="77777777" w:rsidR="00C54BEC" w:rsidRPr="002E054C" w:rsidRDefault="00C54BEC" w:rsidP="00C54BEC">
      <w:pPr>
        <w:pStyle w:val="subsection"/>
      </w:pPr>
      <w:r w:rsidRPr="002E054C">
        <w:tab/>
        <w:t>(2)</w:t>
      </w:r>
      <w:r w:rsidRPr="002E054C">
        <w:tab/>
        <w:t>If the sum of:</w:t>
      </w:r>
    </w:p>
    <w:p w14:paraId="523C85E6" w14:textId="76A6EBFC" w:rsidR="00C54BEC" w:rsidRPr="002E054C" w:rsidRDefault="00C54BEC" w:rsidP="00C54BEC">
      <w:pPr>
        <w:pStyle w:val="paragraph"/>
      </w:pPr>
      <w:r w:rsidRPr="002E054C">
        <w:tab/>
        <w:t>(a)</w:t>
      </w:r>
      <w:r w:rsidRPr="002E054C">
        <w:tab/>
        <w:t xml:space="preserve">the amount of </w:t>
      </w:r>
      <w:r w:rsidR="004B2185" w:rsidRPr="004B2185">
        <w:rPr>
          <w:position w:val="6"/>
          <w:sz w:val="16"/>
        </w:rPr>
        <w:t>*</w:t>
      </w:r>
      <w:r w:rsidRPr="002E054C">
        <w:t>HECS</w:t>
      </w:r>
      <w:r w:rsidR="004B2185">
        <w:noBreakHyphen/>
      </w:r>
      <w:r w:rsidRPr="002E054C">
        <w:t xml:space="preserve">HELP assistance to which a student would be entitled under </w:t>
      </w:r>
      <w:r w:rsidR="00D2636F" w:rsidRPr="002E054C">
        <w:t>section 9</w:t>
      </w:r>
      <w:r w:rsidRPr="002E054C">
        <w:t>3</w:t>
      </w:r>
      <w:r w:rsidR="004B2185">
        <w:noBreakHyphen/>
      </w:r>
      <w:r w:rsidRPr="002E054C">
        <w:t>1 for a unit of study; and</w:t>
      </w:r>
    </w:p>
    <w:p w14:paraId="76E9A876" w14:textId="77777777" w:rsidR="00C54BEC" w:rsidRPr="002E054C" w:rsidRDefault="00C54BEC" w:rsidP="00C54BEC">
      <w:pPr>
        <w:pStyle w:val="paragraph"/>
      </w:pPr>
      <w:r w:rsidRPr="002E054C">
        <w:tab/>
        <w:t>(b)</w:t>
      </w:r>
      <w:r w:rsidRPr="002E054C">
        <w:tab/>
        <w:t>any other amounts of:</w:t>
      </w:r>
    </w:p>
    <w:p w14:paraId="7CF0A3E2" w14:textId="3EAF965B" w:rsidR="00C54BEC" w:rsidRPr="002E054C" w:rsidRDefault="00C54BEC" w:rsidP="00C54BEC">
      <w:pPr>
        <w:pStyle w:val="paragraphsub"/>
      </w:pPr>
      <w:r w:rsidRPr="002E054C">
        <w:lastRenderedPageBreak/>
        <w:tab/>
        <w:t>(i)</w:t>
      </w:r>
      <w:r w:rsidRPr="002E054C">
        <w:tab/>
        <w:t>HECS</w:t>
      </w:r>
      <w:r w:rsidR="004B2185">
        <w:noBreakHyphen/>
      </w:r>
      <w:r w:rsidRPr="002E054C">
        <w:t xml:space="preserve">HELP assistance to which the student would be entitled under that section for other units that have the same </w:t>
      </w:r>
      <w:r w:rsidR="004B2185" w:rsidRPr="004B2185">
        <w:rPr>
          <w:position w:val="6"/>
          <w:sz w:val="16"/>
        </w:rPr>
        <w:t>*</w:t>
      </w:r>
      <w:r w:rsidRPr="002E054C">
        <w:t>census date as that unit; and</w:t>
      </w:r>
    </w:p>
    <w:p w14:paraId="36CC2065" w14:textId="27B40580" w:rsidR="00C54BEC" w:rsidRPr="002E054C" w:rsidRDefault="00C54BEC" w:rsidP="00C54BEC">
      <w:pPr>
        <w:pStyle w:val="paragraphsub"/>
      </w:pPr>
      <w:r w:rsidRPr="002E054C">
        <w:tab/>
        <w:t>(ii)</w:t>
      </w:r>
      <w:r w:rsidRPr="002E054C">
        <w:tab/>
      </w:r>
      <w:r w:rsidR="004B2185" w:rsidRPr="004B2185">
        <w:rPr>
          <w:position w:val="6"/>
          <w:sz w:val="16"/>
        </w:rPr>
        <w:t>*</w:t>
      </w:r>
      <w:r w:rsidRPr="002E054C">
        <w:t>FEE</w:t>
      </w:r>
      <w:r w:rsidR="004B2185">
        <w:noBreakHyphen/>
      </w:r>
      <w:r w:rsidRPr="002E054C">
        <w:t xml:space="preserve">HELP assistance to which the student would be entitled under </w:t>
      </w:r>
      <w:r w:rsidR="001E1B42">
        <w:t>section 1</w:t>
      </w:r>
      <w:r w:rsidRPr="002E054C">
        <w:t>07</w:t>
      </w:r>
      <w:r w:rsidR="004B2185">
        <w:noBreakHyphen/>
      </w:r>
      <w:r w:rsidRPr="002E054C">
        <w:t>1 for other units that have the same census date as that unit; and</w:t>
      </w:r>
    </w:p>
    <w:p w14:paraId="50038FF1" w14:textId="05A533E7" w:rsidR="00C54BEC" w:rsidRPr="002E054C" w:rsidRDefault="00C54BEC" w:rsidP="00C54BEC">
      <w:pPr>
        <w:pStyle w:val="paragraphsub"/>
      </w:pPr>
      <w:r w:rsidRPr="002E054C">
        <w:tab/>
        <w:t>(iii)</w:t>
      </w:r>
      <w:r w:rsidRPr="002E054C">
        <w:tab/>
      </w:r>
      <w:r w:rsidR="004B2185" w:rsidRPr="004B2185">
        <w:rPr>
          <w:position w:val="6"/>
          <w:sz w:val="16"/>
        </w:rPr>
        <w:t>*</w:t>
      </w:r>
      <w:r w:rsidRPr="002E054C">
        <w:t>VET FEE</w:t>
      </w:r>
      <w:r w:rsidR="004B2185">
        <w:noBreakHyphen/>
      </w:r>
      <w:r w:rsidRPr="002E054C">
        <w:t>HELP assistance to which the student would be entitled under clause</w:t>
      </w:r>
      <w:r w:rsidR="00A35FD3" w:rsidRPr="002E054C">
        <w:t> </w:t>
      </w:r>
      <w:r w:rsidRPr="002E054C">
        <w:t xml:space="preserve">52 of </w:t>
      </w:r>
      <w:r w:rsidR="001A2556" w:rsidRPr="002E054C">
        <w:t>Schedule 1</w:t>
      </w:r>
      <w:r w:rsidRPr="002E054C">
        <w:t>A for other units that have the same census date as that unit;</w:t>
      </w:r>
    </w:p>
    <w:p w14:paraId="33B5F4CE" w14:textId="73A8AC9E" w:rsidR="00C54BEC" w:rsidRPr="002E054C" w:rsidRDefault="00C54BEC" w:rsidP="00C54BEC">
      <w:pPr>
        <w:pStyle w:val="subsection2"/>
      </w:pPr>
      <w:r w:rsidRPr="002E054C">
        <w:t xml:space="preserve">would exceed the student’s </w:t>
      </w:r>
      <w:r w:rsidR="004B2185" w:rsidRPr="004B2185">
        <w:rPr>
          <w:position w:val="6"/>
          <w:sz w:val="16"/>
        </w:rPr>
        <w:t>*</w:t>
      </w:r>
      <w:r w:rsidRPr="002E054C">
        <w:t xml:space="preserve">HELP balance on the census date for the unit, then, despite </w:t>
      </w:r>
      <w:r w:rsidR="00A35FD3" w:rsidRPr="002E054C">
        <w:t>subsection (</w:t>
      </w:r>
      <w:r w:rsidRPr="002E054C">
        <w:t>1) of this section, the total amount of HECS</w:t>
      </w:r>
      <w:r w:rsidR="004B2185">
        <w:noBreakHyphen/>
      </w:r>
      <w:r w:rsidRPr="002E054C">
        <w:t>HELP assistance, FEE</w:t>
      </w:r>
      <w:r w:rsidR="004B2185">
        <w:noBreakHyphen/>
      </w:r>
      <w:r w:rsidRPr="002E054C">
        <w:t>HELP assistance and VET FEE</w:t>
      </w:r>
      <w:r w:rsidR="004B2185">
        <w:noBreakHyphen/>
      </w:r>
      <w:r w:rsidRPr="002E054C">
        <w:t>HELP assistance to which the student is entitled for all of those units is an amount equal to that HELP balance.</w:t>
      </w:r>
    </w:p>
    <w:p w14:paraId="667D5E06" w14:textId="47E151C6" w:rsidR="00C54BEC" w:rsidRPr="002E054C" w:rsidRDefault="00C54BEC" w:rsidP="00C54BEC">
      <w:pPr>
        <w:pStyle w:val="notetext"/>
      </w:pPr>
      <w:r w:rsidRPr="002E054C">
        <w:t>Example:</w:t>
      </w:r>
      <w:r w:rsidRPr="002E054C">
        <w:tab/>
        <w:t>Kate has a HELP balance of $2,000, and is enrolled in 4 units with the same census date. The student contribution amount for each unit is $600. There are no up</w:t>
      </w:r>
      <w:r w:rsidR="004B2185">
        <w:noBreakHyphen/>
      </w:r>
      <w:r w:rsidRPr="002E054C">
        <w:t>front payments for the units. The total amount of HECS</w:t>
      </w:r>
      <w:r w:rsidR="004B2185">
        <w:noBreakHyphen/>
      </w:r>
      <w:r w:rsidRPr="002E054C">
        <w:t>HELP assistance to which Kate is entitled for the units is $2,000, even though the total amount of the student contribution amounts for the units is $2,400.</w:t>
      </w:r>
    </w:p>
    <w:p w14:paraId="728CE830" w14:textId="1B7B5968" w:rsidR="00C54BEC" w:rsidRPr="002E054C" w:rsidRDefault="00C54BEC" w:rsidP="00C54BEC">
      <w:pPr>
        <w:pStyle w:val="notetext"/>
      </w:pPr>
      <w:r w:rsidRPr="002E054C">
        <w:t>Note 1:</w:t>
      </w:r>
      <w:r w:rsidRPr="002E054C">
        <w:tab/>
        <w:t xml:space="preserve">For transitional provisions relating to </w:t>
      </w:r>
      <w:r w:rsidR="00A35FD3" w:rsidRPr="002E054C">
        <w:t>sub</w:t>
      </w:r>
      <w:r w:rsidR="006C1FDC" w:rsidRPr="002E054C">
        <w:t>paragraph (</w:t>
      </w:r>
      <w:r w:rsidRPr="002E054C">
        <w:t>b)(i),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22B47BBD" w14:textId="14BABD3F" w:rsidR="00C54BEC" w:rsidRPr="002E054C" w:rsidRDefault="00C54BEC" w:rsidP="00C54BEC">
      <w:pPr>
        <w:pStyle w:val="notetext"/>
      </w:pPr>
      <w:r w:rsidRPr="002E054C">
        <w:t>Note 2:</w:t>
      </w:r>
      <w:r w:rsidRPr="002E054C">
        <w:tab/>
        <w:t xml:space="preserve">The amount of a </w:t>
      </w:r>
      <w:r w:rsidR="004B2185" w:rsidRPr="004B2185">
        <w:rPr>
          <w:position w:val="6"/>
          <w:sz w:val="16"/>
        </w:rPr>
        <w:t>*</w:t>
      </w:r>
      <w:r w:rsidRPr="002E054C">
        <w:t>VET student loan is limited by reference to the student’s HELP balance—see sections</w:t>
      </w:r>
      <w:r w:rsidR="00A35FD3" w:rsidRPr="002E054C">
        <w:t> </w:t>
      </w:r>
      <w:r w:rsidRPr="002E054C">
        <w:t xml:space="preserve">8 and 20 of the </w:t>
      </w:r>
      <w:r w:rsidRPr="002E054C">
        <w:rPr>
          <w:i/>
        </w:rPr>
        <w:t>VET Student Loans Act 2016</w:t>
      </w:r>
      <w:r w:rsidRPr="002E054C">
        <w:t xml:space="preserve">. The student’s HELP balance is reduced by the amount of any VET student loans that have previously been payable to the student—see </w:t>
      </w:r>
      <w:r w:rsidR="001E1B42">
        <w:t>section 1</w:t>
      </w:r>
      <w:r w:rsidRPr="002E054C">
        <w:t>28</w:t>
      </w:r>
      <w:r w:rsidR="004B2185">
        <w:noBreakHyphen/>
      </w:r>
      <w:r w:rsidRPr="002E054C">
        <w:t>15.</w:t>
      </w:r>
    </w:p>
    <w:p w14:paraId="00FBD6B5" w14:textId="7E530C1C" w:rsidR="00C54BEC" w:rsidRPr="002E054C" w:rsidRDefault="00C54BEC" w:rsidP="00C54BEC">
      <w:pPr>
        <w:pStyle w:val="subsection"/>
      </w:pPr>
      <w:r w:rsidRPr="002E054C">
        <w:tab/>
        <w:t>(3)</w:t>
      </w:r>
      <w:r w:rsidRPr="002E054C">
        <w:tab/>
        <w:t xml:space="preserve">If the student referred to in </w:t>
      </w:r>
      <w:r w:rsidR="00A35FD3" w:rsidRPr="002E054C">
        <w:t>subsection (</w:t>
      </w:r>
      <w:r w:rsidRPr="002E054C">
        <w:t xml:space="preserve">2) has enrolled in the units with more than one higher education provider or </w:t>
      </w:r>
      <w:r w:rsidR="004B2185" w:rsidRPr="004B2185">
        <w:rPr>
          <w:position w:val="6"/>
          <w:sz w:val="16"/>
        </w:rPr>
        <w:t>*</w:t>
      </w:r>
      <w:r w:rsidRPr="002E054C">
        <w:t xml:space="preserve">VET provider, the student must notify each provider of the proportion of the total amount of </w:t>
      </w:r>
      <w:r w:rsidR="004B2185" w:rsidRPr="004B2185">
        <w:rPr>
          <w:position w:val="6"/>
          <w:sz w:val="16"/>
        </w:rPr>
        <w:t>*</w:t>
      </w:r>
      <w:r w:rsidRPr="002E054C">
        <w:t>HECS</w:t>
      </w:r>
      <w:r w:rsidR="004B2185">
        <w:noBreakHyphen/>
      </w:r>
      <w:r w:rsidRPr="002E054C">
        <w:t xml:space="preserve">HELP assistance,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VET FEE</w:t>
      </w:r>
      <w:r w:rsidR="004B2185">
        <w:noBreakHyphen/>
      </w:r>
      <w:r w:rsidRPr="002E054C">
        <w:t>HELP assistance that is to be payable in relation to the units in which the student has enrolled with that provider.</w:t>
      </w:r>
    </w:p>
    <w:p w14:paraId="58689773" w14:textId="038EC747" w:rsidR="00BB4365" w:rsidRPr="002E054C" w:rsidRDefault="00BB4365" w:rsidP="00BB4365">
      <w:pPr>
        <w:pStyle w:val="ActHead3"/>
        <w:pageBreakBefore/>
      </w:pPr>
      <w:bookmarkStart w:id="301" w:name="_Toc185055872"/>
      <w:r w:rsidRPr="002E054C">
        <w:rPr>
          <w:rStyle w:val="CharDivNo"/>
        </w:rPr>
        <w:lastRenderedPageBreak/>
        <w:t>Division</w:t>
      </w:r>
      <w:r w:rsidR="00A35FD3" w:rsidRPr="002E054C">
        <w:rPr>
          <w:rStyle w:val="CharDivNo"/>
        </w:rPr>
        <w:t> </w:t>
      </w:r>
      <w:r w:rsidRPr="002E054C">
        <w:rPr>
          <w:rStyle w:val="CharDivNo"/>
        </w:rPr>
        <w:t>96</w:t>
      </w:r>
      <w:r w:rsidRPr="002E054C">
        <w:t>—</w:t>
      </w:r>
      <w:r w:rsidRPr="002E054C">
        <w:rPr>
          <w:rStyle w:val="CharDivText"/>
        </w:rPr>
        <w:t>How are amounts of HECS</w:t>
      </w:r>
      <w:r w:rsidR="004B2185">
        <w:rPr>
          <w:rStyle w:val="CharDivText"/>
        </w:rPr>
        <w:noBreakHyphen/>
      </w:r>
      <w:r w:rsidRPr="002E054C">
        <w:rPr>
          <w:rStyle w:val="CharDivText"/>
        </w:rPr>
        <w:t>HELP assistance paid?</w:t>
      </w:r>
      <w:bookmarkEnd w:id="301"/>
    </w:p>
    <w:p w14:paraId="3F86EB5F" w14:textId="4FA72F94" w:rsidR="00BB4365" w:rsidRPr="002E054C" w:rsidRDefault="00BB4365" w:rsidP="00BB4365">
      <w:pPr>
        <w:pStyle w:val="notemargin"/>
      </w:pPr>
      <w:r w:rsidRPr="002E054C">
        <w:t>Note:</w:t>
      </w:r>
      <w:r w:rsidRPr="002E054C">
        <w:tab/>
      </w:r>
      <w:r w:rsidR="00D2636F" w:rsidRPr="002E054C">
        <w:t>Part 5</w:t>
      </w:r>
      <w:r w:rsidR="004B2185">
        <w:noBreakHyphen/>
      </w:r>
      <w:r w:rsidRPr="002E054C">
        <w:t>1 deals generally with payments by the Commonwealth under this Act.</w:t>
      </w:r>
    </w:p>
    <w:p w14:paraId="36008397" w14:textId="335458AE" w:rsidR="00E67E4D" w:rsidRPr="002E054C" w:rsidRDefault="00E67E4D">
      <w:pPr>
        <w:pStyle w:val="ActHead5"/>
      </w:pPr>
      <w:bookmarkStart w:id="302" w:name="_Toc185055873"/>
      <w:r w:rsidRPr="002E054C">
        <w:rPr>
          <w:rStyle w:val="CharSectno"/>
        </w:rPr>
        <w:t>96</w:t>
      </w:r>
      <w:r w:rsidR="004B2185">
        <w:rPr>
          <w:rStyle w:val="CharSectno"/>
        </w:rPr>
        <w:noBreakHyphen/>
      </w:r>
      <w:r w:rsidRPr="002E054C">
        <w:rPr>
          <w:rStyle w:val="CharSectno"/>
        </w:rPr>
        <w:t>1</w:t>
      </w:r>
      <w:r w:rsidRPr="002E054C">
        <w:t xml:space="preserve">  Payments to higher education providers</w:t>
      </w:r>
      <w:bookmarkEnd w:id="302"/>
    </w:p>
    <w:p w14:paraId="4CC4F6CB" w14:textId="6E6706C2" w:rsidR="00E67E4D" w:rsidRPr="002E054C" w:rsidRDefault="00E67E4D" w:rsidP="00E67E4D">
      <w:pPr>
        <w:pStyle w:val="subsection"/>
      </w:pPr>
      <w:r w:rsidRPr="002E054C">
        <w:tab/>
      </w:r>
      <w:r w:rsidRPr="002E054C">
        <w:tab/>
        <w:t xml:space="preserve">If a student is entitled to an amount of </w:t>
      </w:r>
      <w:r w:rsidR="004B2185" w:rsidRPr="004B2185">
        <w:rPr>
          <w:position w:val="6"/>
          <w:sz w:val="16"/>
        </w:rPr>
        <w:t>*</w:t>
      </w:r>
      <w:r w:rsidRPr="002E054C">
        <w:t>HECS</w:t>
      </w:r>
      <w:r w:rsidR="004B2185">
        <w:noBreakHyphen/>
      </w:r>
      <w:r w:rsidRPr="002E054C">
        <w:t>HELP assistance for a unit of study with a higher education provider, the Commonwealth must:</w:t>
      </w:r>
    </w:p>
    <w:p w14:paraId="3B3CB9C4" w14:textId="490919DA" w:rsidR="00E67E4D" w:rsidRPr="002E054C" w:rsidRDefault="00E67E4D" w:rsidP="00E67E4D">
      <w:pPr>
        <w:pStyle w:val="paragraph"/>
      </w:pPr>
      <w:r w:rsidRPr="002E054C">
        <w:tab/>
        <w:t>(a)</w:t>
      </w:r>
      <w:r w:rsidRPr="002E054C">
        <w:tab/>
        <w:t>as a benefit to the student, lend to the student the amount of HECS</w:t>
      </w:r>
      <w:r w:rsidR="004B2185">
        <w:noBreakHyphen/>
      </w:r>
      <w:r w:rsidRPr="002E054C">
        <w:t>HELP assistance; and</w:t>
      </w:r>
    </w:p>
    <w:p w14:paraId="23AF5CE3" w14:textId="6E7BDB67" w:rsidR="00E67E4D" w:rsidRPr="002E054C" w:rsidRDefault="00E67E4D" w:rsidP="00E67E4D">
      <w:pPr>
        <w:pStyle w:val="paragraph"/>
      </w:pPr>
      <w:r w:rsidRPr="002E054C">
        <w:tab/>
        <w:t>(b)</w:t>
      </w:r>
      <w:r w:rsidRPr="002E054C">
        <w:tab/>
        <w:t xml:space="preserve">pay to the provider the amount lent in discharge of the student’s liability to pay his or her </w:t>
      </w:r>
      <w:r w:rsidR="004B2185" w:rsidRPr="004B2185">
        <w:rPr>
          <w:position w:val="6"/>
          <w:sz w:val="16"/>
        </w:rPr>
        <w:t>*</w:t>
      </w:r>
      <w:r w:rsidRPr="002E054C">
        <w:t>student contribution amount for the unit.</w:t>
      </w:r>
    </w:p>
    <w:p w14:paraId="4B31326F" w14:textId="726DC2C2" w:rsidR="00986EF3" w:rsidRPr="002E054C" w:rsidRDefault="00986EF3" w:rsidP="00986EF3">
      <w:pPr>
        <w:pStyle w:val="ActHead5"/>
      </w:pPr>
      <w:bookmarkStart w:id="303" w:name="_Toc185055874"/>
      <w:r w:rsidRPr="002E054C">
        <w:rPr>
          <w:rStyle w:val="CharSectno"/>
        </w:rPr>
        <w:t>96</w:t>
      </w:r>
      <w:r w:rsidR="004B2185">
        <w:rPr>
          <w:rStyle w:val="CharSectno"/>
        </w:rPr>
        <w:noBreakHyphen/>
      </w:r>
      <w:r w:rsidRPr="002E054C">
        <w:rPr>
          <w:rStyle w:val="CharSectno"/>
        </w:rPr>
        <w:t>10</w:t>
      </w:r>
      <w:r w:rsidRPr="002E054C">
        <w:t xml:space="preserve">  Implications for student’s liability to higher education provider for student contribution amount</w:t>
      </w:r>
      <w:bookmarkEnd w:id="303"/>
    </w:p>
    <w:p w14:paraId="39689741" w14:textId="7055611D" w:rsidR="00986EF3" w:rsidRPr="002E054C" w:rsidRDefault="00986EF3" w:rsidP="00986EF3">
      <w:pPr>
        <w:pStyle w:val="subsection"/>
      </w:pPr>
      <w:r w:rsidRPr="002E054C">
        <w:tab/>
      </w:r>
      <w:r w:rsidRPr="002E054C">
        <w:tab/>
        <w:t xml:space="preserve">If, under Division 97, a student’s </w:t>
      </w:r>
      <w:r w:rsidR="004B2185" w:rsidRPr="004B2185">
        <w:rPr>
          <w:position w:val="6"/>
          <w:sz w:val="16"/>
        </w:rPr>
        <w:t>*</w:t>
      </w:r>
      <w:r w:rsidRPr="002E054C">
        <w:t>HELP balance is re</w:t>
      </w:r>
      <w:r w:rsidR="004B2185">
        <w:noBreakHyphen/>
      </w:r>
      <w:r w:rsidRPr="002E054C">
        <w:t xml:space="preserve">credited with an amount relating to </w:t>
      </w:r>
      <w:r w:rsidR="004B2185" w:rsidRPr="004B2185">
        <w:rPr>
          <w:position w:val="6"/>
          <w:sz w:val="16"/>
        </w:rPr>
        <w:t>*</w:t>
      </w:r>
      <w:r w:rsidRPr="002E054C">
        <w:t>HECS</w:t>
      </w:r>
      <w:r w:rsidR="004B2185">
        <w:noBreakHyphen/>
      </w:r>
      <w:r w:rsidRPr="002E054C">
        <w:t xml:space="preserve">HELP assistance for a unit of study, the student is discharged from all liability to pay or account for so much of the student’s </w:t>
      </w:r>
      <w:r w:rsidR="004B2185" w:rsidRPr="004B2185">
        <w:rPr>
          <w:position w:val="6"/>
          <w:sz w:val="16"/>
        </w:rPr>
        <w:t>*</w:t>
      </w:r>
      <w:r w:rsidRPr="002E054C">
        <w:t>student contribution amount for the unit as is equal to that amount.</w:t>
      </w:r>
    </w:p>
    <w:p w14:paraId="7C7F64AA" w14:textId="1C24416E" w:rsidR="00C54BEC" w:rsidRPr="002E054C" w:rsidRDefault="00C54BEC" w:rsidP="00FA5AF7">
      <w:pPr>
        <w:pStyle w:val="ActHead3"/>
        <w:pageBreakBefore/>
      </w:pPr>
      <w:bookmarkStart w:id="304" w:name="_Toc185055875"/>
      <w:r w:rsidRPr="002E054C">
        <w:rPr>
          <w:rStyle w:val="CharDivNo"/>
        </w:rPr>
        <w:lastRenderedPageBreak/>
        <w:t>Division</w:t>
      </w:r>
      <w:r w:rsidR="00A35FD3" w:rsidRPr="002E054C">
        <w:rPr>
          <w:rStyle w:val="CharDivNo"/>
        </w:rPr>
        <w:t> </w:t>
      </w:r>
      <w:r w:rsidRPr="002E054C">
        <w:rPr>
          <w:rStyle w:val="CharDivNo"/>
        </w:rPr>
        <w:t>97</w:t>
      </w:r>
      <w:r w:rsidRPr="002E054C">
        <w:t>—</w:t>
      </w:r>
      <w:r w:rsidRPr="002E054C">
        <w:rPr>
          <w:rStyle w:val="CharDivText"/>
        </w:rPr>
        <w:t>Re</w:t>
      </w:r>
      <w:r w:rsidR="004B2185">
        <w:rPr>
          <w:rStyle w:val="CharDivText"/>
        </w:rPr>
        <w:noBreakHyphen/>
      </w:r>
      <w:r w:rsidRPr="002E054C">
        <w:rPr>
          <w:rStyle w:val="CharDivText"/>
        </w:rPr>
        <w:t>crediting of HELP balances in relation to HECS</w:t>
      </w:r>
      <w:r w:rsidR="004B2185">
        <w:rPr>
          <w:rStyle w:val="CharDivText"/>
        </w:rPr>
        <w:noBreakHyphen/>
      </w:r>
      <w:r w:rsidRPr="002E054C">
        <w:rPr>
          <w:rStyle w:val="CharDivText"/>
        </w:rPr>
        <w:t>HELP assistance</w:t>
      </w:r>
      <w:bookmarkEnd w:id="304"/>
    </w:p>
    <w:p w14:paraId="3E45B59C" w14:textId="340A8FC9" w:rsidR="00C54BEC" w:rsidRPr="002E054C" w:rsidRDefault="00C54BEC" w:rsidP="00C54BEC">
      <w:pPr>
        <w:pStyle w:val="ActHead5"/>
      </w:pPr>
      <w:bookmarkStart w:id="305" w:name="_Toc185055876"/>
      <w:r w:rsidRPr="002E054C">
        <w:rPr>
          <w:rStyle w:val="CharSectno"/>
        </w:rPr>
        <w:t>97</w:t>
      </w:r>
      <w:r w:rsidR="004B2185">
        <w:rPr>
          <w:rStyle w:val="CharSectno"/>
        </w:rPr>
        <w:noBreakHyphen/>
      </w:r>
      <w:r w:rsidRPr="002E054C">
        <w:rPr>
          <w:rStyle w:val="CharSectno"/>
        </w:rPr>
        <w:t>23</w:t>
      </w:r>
      <w:r w:rsidRPr="002E054C">
        <w:t xml:space="preserve">  Purpose</w:t>
      </w:r>
      <w:bookmarkEnd w:id="305"/>
    </w:p>
    <w:p w14:paraId="1354F239" w14:textId="0623C546" w:rsidR="00C54BEC" w:rsidRPr="002E054C" w:rsidRDefault="00C54BEC" w:rsidP="00C54BEC">
      <w:pPr>
        <w:pStyle w:val="subsection"/>
      </w:pPr>
      <w:r w:rsidRPr="002E054C">
        <w:tab/>
      </w:r>
      <w:r w:rsidRPr="002E054C">
        <w:tab/>
        <w:t xml:space="preserve">The purpose of this Division is to set out the circumstances in which a person’s </w:t>
      </w:r>
      <w:r w:rsidR="004B2185" w:rsidRPr="004B2185">
        <w:rPr>
          <w:position w:val="6"/>
          <w:sz w:val="16"/>
        </w:rPr>
        <w:t>*</w:t>
      </w:r>
      <w:r w:rsidRPr="002E054C">
        <w:t>HELP balance is to be re</w:t>
      </w:r>
      <w:r w:rsidR="004B2185">
        <w:noBreakHyphen/>
      </w:r>
      <w:r w:rsidRPr="002E054C">
        <w:t xml:space="preserve">credited with an amount equal to the amounts of </w:t>
      </w:r>
      <w:r w:rsidR="004B2185" w:rsidRPr="004B2185">
        <w:rPr>
          <w:position w:val="6"/>
          <w:sz w:val="16"/>
        </w:rPr>
        <w:t>*</w:t>
      </w:r>
      <w:r w:rsidRPr="002E054C">
        <w:t>HECS</w:t>
      </w:r>
      <w:r w:rsidR="004B2185">
        <w:noBreakHyphen/>
      </w:r>
      <w:r w:rsidRPr="002E054C">
        <w:t>HELP assistance that the person has received for a unit of study.</w:t>
      </w:r>
    </w:p>
    <w:p w14:paraId="3CDD324C" w14:textId="77777777" w:rsidR="00C54BEC" w:rsidRPr="002E054C" w:rsidRDefault="00C54BEC" w:rsidP="00C54BEC">
      <w:pPr>
        <w:pStyle w:val="notetext"/>
      </w:pPr>
      <w:r w:rsidRPr="002E054C">
        <w:t>Note:</w:t>
      </w:r>
      <w:r w:rsidRPr="002E054C">
        <w:tab/>
        <w:t>For transitional provisions relating to this Division,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0CDF734A" w14:textId="08664B52" w:rsidR="00C54BEC" w:rsidRPr="002E054C" w:rsidRDefault="00C54BEC" w:rsidP="00C54BEC">
      <w:pPr>
        <w:pStyle w:val="ActHead5"/>
      </w:pPr>
      <w:bookmarkStart w:id="306" w:name="_Toc185055877"/>
      <w:r w:rsidRPr="002E054C">
        <w:rPr>
          <w:rStyle w:val="CharSectno"/>
        </w:rPr>
        <w:t>97</w:t>
      </w:r>
      <w:r w:rsidR="004B2185">
        <w:rPr>
          <w:rStyle w:val="CharSectno"/>
        </w:rPr>
        <w:noBreakHyphen/>
      </w:r>
      <w:r w:rsidRPr="002E054C">
        <w:rPr>
          <w:rStyle w:val="CharSectno"/>
        </w:rPr>
        <w:t>25</w:t>
      </w:r>
      <w:r w:rsidRPr="002E054C">
        <w:t xml:space="preserve">  Main case of re</w:t>
      </w:r>
      <w:r w:rsidR="004B2185">
        <w:noBreakHyphen/>
      </w:r>
      <w:r w:rsidRPr="002E054C">
        <w:t>crediting a person’s HELP balance in relation to HECS</w:t>
      </w:r>
      <w:r w:rsidR="004B2185">
        <w:noBreakHyphen/>
      </w:r>
      <w:r w:rsidRPr="002E054C">
        <w:t>HELP assistance</w:t>
      </w:r>
      <w:bookmarkEnd w:id="306"/>
    </w:p>
    <w:p w14:paraId="7356A403" w14:textId="0779F9D6" w:rsidR="00C54BEC" w:rsidRPr="002E054C" w:rsidRDefault="00C54BEC" w:rsidP="00C54BEC">
      <w:pPr>
        <w:pStyle w:val="subsection"/>
      </w:pPr>
      <w:r w:rsidRPr="002E054C">
        <w:tab/>
        <w:t>(1)</w:t>
      </w:r>
      <w:r w:rsidRPr="002E054C">
        <w:tab/>
        <w:t xml:space="preserve">If </w:t>
      </w:r>
      <w:r w:rsidR="00D2636F" w:rsidRPr="002E054C">
        <w:t>section 9</w:t>
      </w:r>
      <w:r w:rsidRPr="002E054C">
        <w:t>7</w:t>
      </w:r>
      <w:r w:rsidR="004B2185">
        <w:noBreakHyphen/>
      </w:r>
      <w:r w:rsidRPr="002E054C">
        <w:t>42 applies to re</w:t>
      </w:r>
      <w:r w:rsidR="004B2185">
        <w:noBreakHyphen/>
      </w:r>
      <w:r w:rsidRPr="002E054C">
        <w:t xml:space="preserve">credit a person’s </w:t>
      </w:r>
      <w:r w:rsidR="004B2185" w:rsidRPr="004B2185">
        <w:rPr>
          <w:position w:val="6"/>
          <w:sz w:val="16"/>
        </w:rPr>
        <w:t>*</w:t>
      </w:r>
      <w:r w:rsidRPr="002E054C">
        <w:t xml:space="preserve">HELP balance with an amount equal to the amounts of </w:t>
      </w:r>
      <w:r w:rsidR="004B2185" w:rsidRPr="004B2185">
        <w:rPr>
          <w:position w:val="6"/>
          <w:sz w:val="16"/>
        </w:rPr>
        <w:t>*</w:t>
      </w:r>
      <w:r w:rsidRPr="002E054C">
        <w:t>HECS</w:t>
      </w:r>
      <w:r w:rsidR="004B2185">
        <w:noBreakHyphen/>
      </w:r>
      <w:r w:rsidRPr="002E054C">
        <w:t>HELP assistance that the person has received for a unit of study, then this section does not apply in relation to that unit.</w:t>
      </w:r>
    </w:p>
    <w:p w14:paraId="5DDF07E4" w14:textId="6BD1BC36" w:rsidR="00C54BEC" w:rsidRPr="002E054C" w:rsidRDefault="00C54BEC" w:rsidP="00C54BEC">
      <w:pPr>
        <w:pStyle w:val="subsection"/>
      </w:pPr>
      <w:r w:rsidRPr="002E054C">
        <w:tab/>
        <w:t>(2)</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HELP balance with an amount equal to the amounts of </w:t>
      </w:r>
      <w:r w:rsidR="004B2185" w:rsidRPr="004B2185">
        <w:rPr>
          <w:position w:val="6"/>
          <w:sz w:val="16"/>
        </w:rPr>
        <w:t>*</w:t>
      </w:r>
      <w:r w:rsidRPr="002E054C">
        <w:t>HECS</w:t>
      </w:r>
      <w:r w:rsidR="004B2185">
        <w:noBreakHyphen/>
      </w:r>
      <w:r w:rsidRPr="002E054C">
        <w:t>HELP assistance that the person received for a unit of study if:</w:t>
      </w:r>
    </w:p>
    <w:p w14:paraId="503E98F5" w14:textId="77777777" w:rsidR="00C54BEC" w:rsidRPr="002E054C" w:rsidRDefault="00C54BEC" w:rsidP="00C54BEC">
      <w:pPr>
        <w:pStyle w:val="paragraph"/>
      </w:pPr>
      <w:r w:rsidRPr="002E054C">
        <w:tab/>
        <w:t>(a)</w:t>
      </w:r>
      <w:r w:rsidRPr="002E054C">
        <w:tab/>
        <w:t>the person has been enrolled in the unit with the provider; and</w:t>
      </w:r>
    </w:p>
    <w:p w14:paraId="0C7ED4C3" w14:textId="77777777" w:rsidR="00C54BEC" w:rsidRPr="002E054C" w:rsidRDefault="00C54BEC" w:rsidP="00C54BEC">
      <w:pPr>
        <w:pStyle w:val="paragraph"/>
      </w:pPr>
      <w:r w:rsidRPr="002E054C">
        <w:tab/>
        <w:t>(b)</w:t>
      </w:r>
      <w:r w:rsidRPr="002E054C">
        <w:tab/>
        <w:t>the person has not completed the requirements for the unit during the period during which the person undertook, or was to undertake, the unit; and</w:t>
      </w:r>
    </w:p>
    <w:p w14:paraId="78B4E393" w14:textId="727590C0" w:rsidR="00C54BEC" w:rsidRPr="002E054C" w:rsidRDefault="00C54BEC" w:rsidP="00C54BEC">
      <w:pPr>
        <w:pStyle w:val="paragraph"/>
      </w:pPr>
      <w:r w:rsidRPr="002E054C">
        <w:tab/>
        <w:t>(c)</w:t>
      </w:r>
      <w:r w:rsidRPr="002E054C">
        <w:tab/>
        <w:t xml:space="preserve">the provider is satisfied that special circumstances apply to the person (see </w:t>
      </w:r>
      <w:r w:rsidR="00D2636F" w:rsidRPr="002E054C">
        <w:t>section 9</w:t>
      </w:r>
      <w:r w:rsidRPr="002E054C">
        <w:t>7</w:t>
      </w:r>
      <w:r w:rsidR="004B2185">
        <w:noBreakHyphen/>
      </w:r>
      <w:r w:rsidRPr="002E054C">
        <w:t>30); and</w:t>
      </w:r>
    </w:p>
    <w:p w14:paraId="4E8B7B15" w14:textId="42E729AB" w:rsidR="00C54BEC" w:rsidRPr="002E054C" w:rsidRDefault="00C54BEC" w:rsidP="00C54BEC">
      <w:pPr>
        <w:pStyle w:val="paragraph"/>
      </w:pPr>
      <w:r w:rsidRPr="002E054C">
        <w:tab/>
        <w:t>(d)</w:t>
      </w:r>
      <w:r w:rsidRPr="002E054C">
        <w:tab/>
        <w:t>the person applies in writing to the provider for re</w:t>
      </w:r>
      <w:r w:rsidR="004B2185">
        <w:noBreakHyphen/>
      </w:r>
      <w:r w:rsidRPr="002E054C">
        <w:t>crediting of the HELP balance; and</w:t>
      </w:r>
    </w:p>
    <w:p w14:paraId="57FDB80F" w14:textId="77777777" w:rsidR="00C54BEC" w:rsidRPr="002E054C" w:rsidRDefault="00C54BEC" w:rsidP="00C54BEC">
      <w:pPr>
        <w:pStyle w:val="paragraph"/>
      </w:pPr>
      <w:r w:rsidRPr="002E054C">
        <w:tab/>
        <w:t>(e)</w:t>
      </w:r>
      <w:r w:rsidRPr="002E054C">
        <w:tab/>
        <w:t>either:</w:t>
      </w:r>
    </w:p>
    <w:p w14:paraId="3B8AF2B6" w14:textId="75B4F73C" w:rsidR="00C54BEC" w:rsidRPr="002E054C" w:rsidRDefault="00C54BEC" w:rsidP="00C54BEC">
      <w:pPr>
        <w:pStyle w:val="paragraphsub"/>
      </w:pPr>
      <w:r w:rsidRPr="002E054C">
        <w:lastRenderedPageBreak/>
        <w:tab/>
        <w:t>(i)</w:t>
      </w:r>
      <w:r w:rsidRPr="002E054C">
        <w:tab/>
        <w:t xml:space="preserve">the application is made before the end of the application period under </w:t>
      </w:r>
      <w:r w:rsidR="00D2636F" w:rsidRPr="002E054C">
        <w:t>section 9</w:t>
      </w:r>
      <w:r w:rsidRPr="002E054C">
        <w:t>7</w:t>
      </w:r>
      <w:r w:rsidR="004B2185">
        <w:noBreakHyphen/>
      </w:r>
      <w:r w:rsidRPr="002E054C">
        <w:t>35; or</w:t>
      </w:r>
    </w:p>
    <w:p w14:paraId="5C8E1319" w14:textId="77777777" w:rsidR="00C54BEC" w:rsidRPr="002E054C" w:rsidRDefault="00C54BEC" w:rsidP="00C54BEC">
      <w:pPr>
        <w:pStyle w:val="paragraphsub"/>
      </w:pPr>
      <w:r w:rsidRPr="002E054C">
        <w:tab/>
        <w:t>(ii)</w:t>
      </w:r>
      <w:r w:rsidRPr="002E054C">
        <w:tab/>
        <w:t>the provider waives the requirement that the application be made before the end of that period, on the ground that it would not be, or was not, possible for the application to be made before the end of that period.</w:t>
      </w:r>
    </w:p>
    <w:p w14:paraId="517F7DE6" w14:textId="52AA8FCC" w:rsidR="00C54BEC" w:rsidRPr="002E054C" w:rsidRDefault="00C54BEC" w:rsidP="00C54BEC">
      <w:pPr>
        <w:pStyle w:val="subsection"/>
      </w:pPr>
      <w:r w:rsidRPr="002E054C">
        <w:tab/>
        <w:t>(3)</w:t>
      </w:r>
      <w:r w:rsidRPr="002E054C">
        <w:tab/>
        <w:t xml:space="preserve">If the higher education provider is unable to act for one or more of the purposes of </w:t>
      </w:r>
      <w:r w:rsidR="00A35FD3" w:rsidRPr="002E054C">
        <w:t>subsection (</w:t>
      </w:r>
      <w:r w:rsidRPr="002E054C">
        <w:t xml:space="preserve">2), or </w:t>
      </w:r>
      <w:r w:rsidR="00D2636F" w:rsidRPr="002E054C">
        <w:t>section 9</w:t>
      </w:r>
      <w:r w:rsidRPr="002E054C">
        <w:t>7</w:t>
      </w:r>
      <w:r w:rsidR="004B2185">
        <w:noBreakHyphen/>
      </w:r>
      <w:r w:rsidRPr="002E054C">
        <w:t>30, 97</w:t>
      </w:r>
      <w:r w:rsidR="004B2185">
        <w:noBreakHyphen/>
      </w:r>
      <w:r w:rsidRPr="002E054C">
        <w:t>35 or 97</w:t>
      </w:r>
      <w:r w:rsidR="004B2185">
        <w:noBreakHyphen/>
      </w:r>
      <w:r w:rsidRPr="002E054C">
        <w:t xml:space="preserve">40, the </w:t>
      </w:r>
      <w:r w:rsidR="004B2185" w:rsidRPr="004B2185">
        <w:rPr>
          <w:position w:val="6"/>
          <w:sz w:val="16"/>
        </w:rPr>
        <w:t>*</w:t>
      </w:r>
      <w:r w:rsidRPr="002E054C">
        <w:t>Secretary may act as if one or more of the references in those provisions to the provider were a reference to the Secretary.</w:t>
      </w:r>
    </w:p>
    <w:p w14:paraId="230DB5E6" w14:textId="1779C2C3" w:rsidR="00C54BEC" w:rsidRPr="002E054C" w:rsidRDefault="00C54BEC" w:rsidP="00C54BEC">
      <w:pPr>
        <w:pStyle w:val="ActHead5"/>
      </w:pPr>
      <w:bookmarkStart w:id="307" w:name="_Toc185055878"/>
      <w:r w:rsidRPr="002E054C">
        <w:rPr>
          <w:rStyle w:val="CharSectno"/>
        </w:rPr>
        <w:t>97</w:t>
      </w:r>
      <w:r w:rsidR="004B2185">
        <w:rPr>
          <w:rStyle w:val="CharSectno"/>
        </w:rPr>
        <w:noBreakHyphen/>
      </w:r>
      <w:r w:rsidRPr="002E054C">
        <w:rPr>
          <w:rStyle w:val="CharSectno"/>
        </w:rPr>
        <w:t>27</w:t>
      </w:r>
      <w:r w:rsidRPr="002E054C">
        <w:t xml:space="preserve">  Re</w:t>
      </w:r>
      <w:r w:rsidR="004B2185">
        <w:noBreakHyphen/>
      </w:r>
      <w:r w:rsidRPr="002E054C">
        <w:t>crediting a person’s HELP balance in relation to HECS</w:t>
      </w:r>
      <w:r w:rsidR="004B2185">
        <w:noBreakHyphen/>
      </w:r>
      <w:r w:rsidRPr="002E054C">
        <w:t>HELP assistance—no tax file number</w:t>
      </w:r>
      <w:bookmarkEnd w:id="307"/>
    </w:p>
    <w:p w14:paraId="60080E1F" w14:textId="502D8CCC" w:rsidR="00C54BEC" w:rsidRPr="002E054C" w:rsidRDefault="00C54BEC" w:rsidP="00C54BEC">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HELP balance with an amount equal to the amounts of </w:t>
      </w:r>
      <w:r w:rsidR="004B2185" w:rsidRPr="004B2185">
        <w:rPr>
          <w:position w:val="6"/>
          <w:sz w:val="16"/>
        </w:rPr>
        <w:t>*</w:t>
      </w:r>
      <w:r w:rsidRPr="002E054C">
        <w:t>HECS</w:t>
      </w:r>
      <w:r w:rsidR="004B2185">
        <w:noBreakHyphen/>
      </w:r>
      <w:r w:rsidRPr="002E054C">
        <w:t>HELP assistance that the person received for a unit of study if:</w:t>
      </w:r>
    </w:p>
    <w:p w14:paraId="3012A5BC" w14:textId="77777777" w:rsidR="00C54BEC" w:rsidRPr="002E054C" w:rsidRDefault="00C54BEC" w:rsidP="00C54BEC">
      <w:pPr>
        <w:pStyle w:val="paragraph"/>
      </w:pPr>
      <w:r w:rsidRPr="002E054C">
        <w:tab/>
        <w:t>(a)</w:t>
      </w:r>
      <w:r w:rsidRPr="002E054C">
        <w:tab/>
        <w:t>the person has been enrolled in the unit with the provider; and</w:t>
      </w:r>
    </w:p>
    <w:p w14:paraId="566CFB68" w14:textId="66DC9261" w:rsidR="00C54BEC" w:rsidRPr="002E054C" w:rsidRDefault="00C54BEC" w:rsidP="00C54BEC">
      <w:pPr>
        <w:pStyle w:val="paragraph"/>
      </w:pPr>
      <w:r w:rsidRPr="002E054C">
        <w:tab/>
        <w:t>(b)</w:t>
      </w:r>
      <w:r w:rsidRPr="002E054C">
        <w:tab/>
      </w:r>
      <w:r w:rsidR="001A2556" w:rsidRPr="002E054C">
        <w:t>sub</w:t>
      </w:r>
      <w:r w:rsidR="001E1B42">
        <w:t>section 1</w:t>
      </w:r>
      <w:r w:rsidRPr="002E054C">
        <w:t>93</w:t>
      </w:r>
      <w:r w:rsidR="004B2185">
        <w:noBreakHyphen/>
      </w:r>
      <w:r w:rsidRPr="002E054C">
        <w:t>5(1) applies to the person in relation to the unit.</w:t>
      </w:r>
    </w:p>
    <w:p w14:paraId="2DF5A404" w14:textId="5096CC83" w:rsidR="00C54BEC" w:rsidRPr="002E054C" w:rsidRDefault="00C54BEC" w:rsidP="00C54BEC">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Pr="002E054C">
        <w:t xml:space="preserve">HELP balance under </w:t>
      </w:r>
      <w:r w:rsidR="00A35FD3" w:rsidRPr="002E054C">
        <w:t>subsection (</w:t>
      </w:r>
      <w:r w:rsidRPr="002E054C">
        <w:t>1) if the provider is unable to do so.</w:t>
      </w:r>
    </w:p>
    <w:p w14:paraId="43A2021F" w14:textId="651D1D6E" w:rsidR="00C54BEC" w:rsidRPr="002E054C" w:rsidRDefault="00C54BEC" w:rsidP="00C54BEC">
      <w:pPr>
        <w:pStyle w:val="ActHead5"/>
      </w:pPr>
      <w:bookmarkStart w:id="308" w:name="_Toc185055879"/>
      <w:r w:rsidRPr="002E054C">
        <w:rPr>
          <w:rStyle w:val="CharSectno"/>
        </w:rPr>
        <w:t>97</w:t>
      </w:r>
      <w:r w:rsidR="004B2185">
        <w:rPr>
          <w:rStyle w:val="CharSectno"/>
        </w:rPr>
        <w:noBreakHyphen/>
      </w:r>
      <w:r w:rsidRPr="002E054C">
        <w:rPr>
          <w:rStyle w:val="CharSectno"/>
        </w:rPr>
        <w:t>30</w:t>
      </w:r>
      <w:r w:rsidRPr="002E054C">
        <w:t xml:space="preserve">  Special circumstances</w:t>
      </w:r>
      <w:bookmarkEnd w:id="308"/>
    </w:p>
    <w:p w14:paraId="393842D8" w14:textId="5A9B4381" w:rsidR="00C54BEC" w:rsidRPr="002E054C" w:rsidRDefault="00C54BEC" w:rsidP="00C54BEC">
      <w:pPr>
        <w:pStyle w:val="subsection"/>
      </w:pPr>
      <w:r w:rsidRPr="002E054C">
        <w:tab/>
        <w:t>(1)</w:t>
      </w:r>
      <w:r w:rsidRPr="002E054C">
        <w:tab/>
        <w:t xml:space="preserve">For the purposes of </w:t>
      </w:r>
      <w:r w:rsidR="00D2636F" w:rsidRPr="002E054C">
        <w:t>paragraph 9</w:t>
      </w:r>
      <w:r w:rsidRPr="002E054C">
        <w:t>7</w:t>
      </w:r>
      <w:r w:rsidR="004B2185">
        <w:noBreakHyphen/>
      </w:r>
      <w:r w:rsidRPr="002E054C">
        <w:t>25(2)(c), special circumstances apply to the person if, and only if, the higher education provider receiving the application is satisfied that circumstances apply to the person that:</w:t>
      </w:r>
    </w:p>
    <w:p w14:paraId="3E691B4E" w14:textId="77777777" w:rsidR="00C54BEC" w:rsidRPr="002E054C" w:rsidRDefault="00C54BEC" w:rsidP="00C54BEC">
      <w:pPr>
        <w:pStyle w:val="paragraph"/>
        <w:spacing w:line="240" w:lineRule="exact"/>
      </w:pPr>
      <w:r w:rsidRPr="002E054C">
        <w:tab/>
        <w:t>(a)</w:t>
      </w:r>
      <w:r w:rsidRPr="002E054C">
        <w:tab/>
        <w:t>are beyond the person’s control; and</w:t>
      </w:r>
    </w:p>
    <w:p w14:paraId="61495A13" w14:textId="183F3C59" w:rsidR="00C54BEC" w:rsidRPr="002E054C" w:rsidRDefault="00C54BEC" w:rsidP="00C54BEC">
      <w:pPr>
        <w:pStyle w:val="paragraph"/>
        <w:spacing w:line="240" w:lineRule="exact"/>
      </w:pPr>
      <w:r w:rsidRPr="002E054C">
        <w:tab/>
        <w:t>(b)</w:t>
      </w:r>
      <w:r w:rsidRPr="002E054C">
        <w:tab/>
        <w:t xml:space="preserve">do not make their full impact on the person until on or after the </w:t>
      </w:r>
      <w:r w:rsidR="004B2185" w:rsidRPr="004B2185">
        <w:rPr>
          <w:position w:val="6"/>
          <w:sz w:val="16"/>
        </w:rPr>
        <w:t>*</w:t>
      </w:r>
      <w:r w:rsidRPr="002E054C">
        <w:t>census date for the unit of study in question; and</w:t>
      </w:r>
    </w:p>
    <w:p w14:paraId="56116377" w14:textId="77777777" w:rsidR="00C54BEC" w:rsidRPr="002E054C" w:rsidRDefault="00C54BEC" w:rsidP="00C54BEC">
      <w:pPr>
        <w:pStyle w:val="paragraph"/>
      </w:pPr>
      <w:r w:rsidRPr="002E054C">
        <w:lastRenderedPageBreak/>
        <w:tab/>
        <w:t>(c)</w:t>
      </w:r>
      <w:r w:rsidRPr="002E054C">
        <w:tab/>
        <w:t>make it impracticable for the person to complete the requirements for the unit in the period during which the person undertook, or was to undertake, the unit.</w:t>
      </w:r>
    </w:p>
    <w:p w14:paraId="7421C0E4" w14:textId="02BCA602" w:rsidR="00C54BEC" w:rsidRPr="002E054C" w:rsidRDefault="00C54BEC" w:rsidP="00C54BEC">
      <w:pPr>
        <w:pStyle w:val="subsection"/>
      </w:pPr>
      <w:r w:rsidRPr="002E054C">
        <w:tab/>
        <w:t>(2)</w:t>
      </w:r>
      <w:r w:rsidRPr="002E054C">
        <w:tab/>
        <w:t>If the Administration Guidelines specify circumstances in which a higher education provider will be satisfied of a matter referred to in paragraph</w:t>
      </w:r>
      <w:r w:rsidR="00A35FD3" w:rsidRPr="002E054C">
        <w:t> </w:t>
      </w:r>
      <w:r w:rsidRPr="002E054C">
        <w:t>36</w:t>
      </w:r>
      <w:r w:rsidR="004B2185">
        <w:noBreakHyphen/>
      </w:r>
      <w:r w:rsidRPr="002E054C">
        <w:t>21(1)(a), (b) or (c), any decision of a higher education provider under this section must be in accordance with any such guidelines.</w:t>
      </w:r>
    </w:p>
    <w:p w14:paraId="4DF1E3E9" w14:textId="17D0A3D6" w:rsidR="00C54BEC" w:rsidRPr="002E054C" w:rsidRDefault="00C54BEC" w:rsidP="00C54BEC">
      <w:pPr>
        <w:pStyle w:val="notetext"/>
      </w:pPr>
      <w:r w:rsidRPr="002E054C">
        <w:t>Note:</w:t>
      </w:r>
      <w:r w:rsidRPr="002E054C">
        <w:tab/>
        <w:t>The matters referred to in paragraphs 36</w:t>
      </w:r>
      <w:r w:rsidR="004B2185">
        <w:noBreakHyphen/>
      </w:r>
      <w:r w:rsidRPr="002E054C">
        <w:t>21(1)(a), (b) and (c) (which relate to special circumstances that apply to repaying an amount of student contribution or HECS</w:t>
      </w:r>
      <w:r w:rsidR="004B2185">
        <w:noBreakHyphen/>
      </w:r>
      <w:r w:rsidRPr="002E054C">
        <w:t xml:space="preserve">HELP) are identical to the matters referred to in </w:t>
      </w:r>
      <w:r w:rsidR="00A35FD3" w:rsidRPr="002E054C">
        <w:t>paragraphs (</w:t>
      </w:r>
      <w:r w:rsidRPr="002E054C">
        <w:t>1)(a), (b) and (c) of this section.</w:t>
      </w:r>
    </w:p>
    <w:p w14:paraId="53C14FDD" w14:textId="7B473946" w:rsidR="00C54BEC" w:rsidRPr="002E054C" w:rsidRDefault="00C54BEC" w:rsidP="00C54BEC">
      <w:pPr>
        <w:pStyle w:val="ActHead5"/>
      </w:pPr>
      <w:bookmarkStart w:id="309" w:name="_Toc185055880"/>
      <w:r w:rsidRPr="002E054C">
        <w:rPr>
          <w:rStyle w:val="CharSectno"/>
        </w:rPr>
        <w:t>97</w:t>
      </w:r>
      <w:r w:rsidR="004B2185">
        <w:rPr>
          <w:rStyle w:val="CharSectno"/>
        </w:rPr>
        <w:noBreakHyphen/>
      </w:r>
      <w:r w:rsidRPr="002E054C">
        <w:rPr>
          <w:rStyle w:val="CharSectno"/>
        </w:rPr>
        <w:t>35</w:t>
      </w:r>
      <w:r w:rsidRPr="002E054C">
        <w:t xml:space="preserve">  Application period</w:t>
      </w:r>
      <w:bookmarkEnd w:id="309"/>
    </w:p>
    <w:p w14:paraId="3A21B28B" w14:textId="77777777" w:rsidR="00C54BEC" w:rsidRPr="002E054C" w:rsidRDefault="00C54BEC" w:rsidP="00C54BEC">
      <w:pPr>
        <w:pStyle w:val="subsection"/>
      </w:pPr>
      <w:r w:rsidRPr="002E054C">
        <w:tab/>
        <w:t>(1)</w:t>
      </w:r>
      <w:r w:rsidRPr="002E054C">
        <w:tab/>
        <w:t>If:</w:t>
      </w:r>
    </w:p>
    <w:p w14:paraId="39CB4F7F" w14:textId="5269E403" w:rsidR="00C54BEC" w:rsidRPr="002E054C" w:rsidRDefault="00C54BEC" w:rsidP="00C54BEC">
      <w:pPr>
        <w:pStyle w:val="paragraph"/>
      </w:pPr>
      <w:r w:rsidRPr="002E054C">
        <w:tab/>
        <w:t>(a)</w:t>
      </w:r>
      <w:r w:rsidRPr="002E054C">
        <w:tab/>
        <w:t xml:space="preserve">the person applying under </w:t>
      </w:r>
      <w:r w:rsidR="00D2636F" w:rsidRPr="002E054C">
        <w:t>paragraph 9</w:t>
      </w:r>
      <w:r w:rsidRPr="002E054C">
        <w:t>7</w:t>
      </w:r>
      <w:r w:rsidR="004B2185">
        <w:noBreakHyphen/>
      </w:r>
      <w:r w:rsidRPr="002E054C">
        <w:t>25(2)(d) for the re</w:t>
      </w:r>
      <w:r w:rsidR="004B2185">
        <w:noBreakHyphen/>
      </w:r>
      <w:r w:rsidRPr="002E054C">
        <w:t xml:space="preserve">crediting of the person’s </w:t>
      </w:r>
      <w:r w:rsidR="004B2185" w:rsidRPr="004B2185">
        <w:rPr>
          <w:position w:val="6"/>
          <w:sz w:val="16"/>
        </w:rPr>
        <w:t>*</w:t>
      </w:r>
      <w:r w:rsidRPr="002E054C">
        <w:t>HELP balance in relation to a unit of study has withdrawn his or her enrolment in the unit; and</w:t>
      </w:r>
    </w:p>
    <w:p w14:paraId="47B57C2D" w14:textId="77777777" w:rsidR="00C54BEC" w:rsidRPr="002E054C" w:rsidRDefault="00C54BEC" w:rsidP="00C54BEC">
      <w:pPr>
        <w:pStyle w:val="paragraph"/>
      </w:pPr>
      <w:r w:rsidRPr="002E054C">
        <w:tab/>
        <w:t>(b)</w:t>
      </w:r>
      <w:r w:rsidRPr="002E054C">
        <w:tab/>
        <w:t>the higher education provider gives notice to the person that the withdrawal has taken effect;</w:t>
      </w:r>
    </w:p>
    <w:p w14:paraId="1869974D" w14:textId="77777777" w:rsidR="00C54BEC" w:rsidRPr="002E054C" w:rsidRDefault="00C54BEC" w:rsidP="00C54BEC">
      <w:pPr>
        <w:pStyle w:val="subsection2"/>
      </w:pPr>
      <w:r w:rsidRPr="002E054C">
        <w:t>the application period for the application is the period of 12 months after the day specified in the notice as the day the withdrawal takes effect.</w:t>
      </w:r>
    </w:p>
    <w:p w14:paraId="25DE2D5B" w14:textId="77777777" w:rsidR="00C54BEC" w:rsidRPr="002E054C" w:rsidRDefault="00C54BEC" w:rsidP="00C54BEC">
      <w:pPr>
        <w:pStyle w:val="subsection"/>
      </w:pPr>
      <w:r w:rsidRPr="002E054C">
        <w:tab/>
        <w:t>(2)</w:t>
      </w:r>
      <w:r w:rsidRPr="002E054C">
        <w:tab/>
        <w:t xml:space="preserve">If </w:t>
      </w:r>
      <w:r w:rsidR="00A35FD3" w:rsidRPr="002E054C">
        <w:t>subsection (</w:t>
      </w:r>
      <w:r w:rsidRPr="002E054C">
        <w:t>1) does not apply, the application period for the application is the period of 12 months after the period during which the person undertook, or was to undertake, the unit.</w:t>
      </w:r>
    </w:p>
    <w:p w14:paraId="577EC15E" w14:textId="43597997" w:rsidR="00C54BEC" w:rsidRPr="002E054C" w:rsidRDefault="00C54BEC" w:rsidP="00C54BEC">
      <w:pPr>
        <w:pStyle w:val="ActHead5"/>
      </w:pPr>
      <w:bookmarkStart w:id="310" w:name="_Toc185055881"/>
      <w:r w:rsidRPr="002E054C">
        <w:rPr>
          <w:rStyle w:val="CharSectno"/>
        </w:rPr>
        <w:t>97</w:t>
      </w:r>
      <w:r w:rsidR="004B2185">
        <w:rPr>
          <w:rStyle w:val="CharSectno"/>
        </w:rPr>
        <w:noBreakHyphen/>
      </w:r>
      <w:r w:rsidRPr="002E054C">
        <w:rPr>
          <w:rStyle w:val="CharSectno"/>
        </w:rPr>
        <w:t>40</w:t>
      </w:r>
      <w:r w:rsidRPr="002E054C">
        <w:t xml:space="preserve">  Dealing with applications</w:t>
      </w:r>
      <w:bookmarkEnd w:id="310"/>
    </w:p>
    <w:p w14:paraId="34CD0DAA" w14:textId="77777777" w:rsidR="00C54BEC" w:rsidRPr="002E054C" w:rsidRDefault="00C54BEC" w:rsidP="00C54BEC">
      <w:pPr>
        <w:pStyle w:val="subsection"/>
      </w:pPr>
      <w:r w:rsidRPr="002E054C">
        <w:tab/>
        <w:t>(1)</w:t>
      </w:r>
      <w:r w:rsidRPr="002E054C">
        <w:tab/>
        <w:t>If:</w:t>
      </w:r>
    </w:p>
    <w:p w14:paraId="3991F66B" w14:textId="583CDE21" w:rsidR="00C54BEC" w:rsidRPr="002E054C" w:rsidRDefault="00C54BEC" w:rsidP="00C54BEC">
      <w:pPr>
        <w:pStyle w:val="paragraph"/>
      </w:pPr>
      <w:r w:rsidRPr="002E054C">
        <w:tab/>
        <w:t>(a)</w:t>
      </w:r>
      <w:r w:rsidRPr="002E054C">
        <w:tab/>
        <w:t xml:space="preserve">the application is made under </w:t>
      </w:r>
      <w:r w:rsidR="00D2636F" w:rsidRPr="002E054C">
        <w:t>paragraph 9</w:t>
      </w:r>
      <w:r w:rsidRPr="002E054C">
        <w:t>7</w:t>
      </w:r>
      <w:r w:rsidR="004B2185">
        <w:noBreakHyphen/>
      </w:r>
      <w:r w:rsidRPr="002E054C">
        <w:t>25(2)(d) before the end of the relevant application period; or</w:t>
      </w:r>
    </w:p>
    <w:p w14:paraId="2FA74189" w14:textId="77777777" w:rsidR="00C54BEC" w:rsidRPr="002E054C" w:rsidRDefault="00C54BEC" w:rsidP="00C54BEC">
      <w:pPr>
        <w:pStyle w:val="paragraph"/>
        <w:keepNext/>
        <w:keepLines/>
      </w:pPr>
      <w:r w:rsidRPr="002E054C">
        <w:lastRenderedPageBreak/>
        <w:tab/>
        <w:t>(b)</w:t>
      </w:r>
      <w:r w:rsidRPr="002E054C">
        <w:tab/>
        <w:t>the higher education provider waives the requirement that the application be made before the end of that period, on the ground that it would not be, or was not, possible for the application to be made before the end of that period;</w:t>
      </w:r>
    </w:p>
    <w:p w14:paraId="3E89F65E" w14:textId="77777777" w:rsidR="00C54BEC" w:rsidRPr="002E054C" w:rsidRDefault="00C54BEC" w:rsidP="00C54BEC">
      <w:pPr>
        <w:pStyle w:val="subsection2"/>
      </w:pPr>
      <w:r w:rsidRPr="002E054C">
        <w:t>the provider must, as soon as practicable, consider the matter to which the application relates and notify the applicant of the decision on the application.</w:t>
      </w:r>
    </w:p>
    <w:p w14:paraId="4DBD4692" w14:textId="77777777" w:rsidR="00C54BEC" w:rsidRPr="002E054C" w:rsidRDefault="00C54BEC" w:rsidP="00C54BEC">
      <w:pPr>
        <w:pStyle w:val="subsection"/>
      </w:pPr>
      <w:r w:rsidRPr="002E054C">
        <w:tab/>
        <w:t>(2)</w:t>
      </w:r>
      <w:r w:rsidRPr="002E054C">
        <w:tab/>
        <w:t>The notice must include a statement of the reasons for the decision.</w:t>
      </w:r>
    </w:p>
    <w:p w14:paraId="71492162" w14:textId="6F083D17" w:rsidR="00C54BEC" w:rsidRPr="002E054C" w:rsidRDefault="00C54BEC" w:rsidP="00C54BEC">
      <w:pPr>
        <w:pStyle w:val="notetext"/>
      </w:pPr>
      <w:r w:rsidRPr="002E054C">
        <w:t>Note:</w:t>
      </w:r>
      <w:r w:rsidRPr="002E054C">
        <w:tab/>
        <w:t xml:space="preserve">Refusals of applications are reviewable under </w:t>
      </w:r>
      <w:r w:rsidR="00D2636F" w:rsidRPr="002E054C">
        <w:t>Part 5</w:t>
      </w:r>
      <w:r w:rsidR="004B2185">
        <w:noBreakHyphen/>
      </w:r>
      <w:r w:rsidRPr="002E054C">
        <w:t>7.</w:t>
      </w:r>
    </w:p>
    <w:p w14:paraId="1D929E58" w14:textId="6A0362DF" w:rsidR="000C2D8D" w:rsidRPr="002E054C" w:rsidRDefault="000C2D8D" w:rsidP="000C2D8D">
      <w:pPr>
        <w:pStyle w:val="ActHead5"/>
      </w:pPr>
      <w:bookmarkStart w:id="311" w:name="_Toc185055882"/>
      <w:r w:rsidRPr="002E054C">
        <w:rPr>
          <w:rStyle w:val="CharSectno"/>
        </w:rPr>
        <w:t>97</w:t>
      </w:r>
      <w:r w:rsidR="004B2185">
        <w:rPr>
          <w:rStyle w:val="CharSectno"/>
        </w:rPr>
        <w:noBreakHyphen/>
      </w:r>
      <w:r w:rsidRPr="002E054C">
        <w:rPr>
          <w:rStyle w:val="CharSectno"/>
        </w:rPr>
        <w:t>42</w:t>
      </w:r>
      <w:r w:rsidRPr="002E054C">
        <w:t xml:space="preserve">  Re</w:t>
      </w:r>
      <w:r w:rsidR="004B2185">
        <w:noBreakHyphen/>
      </w:r>
      <w:r w:rsidRPr="002E054C">
        <w:t>crediting a person’s HELP balance in relation to HECS</w:t>
      </w:r>
      <w:r w:rsidR="004B2185">
        <w:noBreakHyphen/>
      </w:r>
      <w:r w:rsidRPr="002E054C">
        <w:t>HELP assistance—provider defaults</w:t>
      </w:r>
      <w:bookmarkEnd w:id="311"/>
    </w:p>
    <w:p w14:paraId="1CD1659F" w14:textId="348C768D" w:rsidR="00C54BEC" w:rsidRPr="002E054C" w:rsidRDefault="00C54BEC" w:rsidP="00C54BEC">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HELP balance with an amount equal to the amounts of </w:t>
      </w:r>
      <w:r w:rsidR="004B2185" w:rsidRPr="004B2185">
        <w:rPr>
          <w:position w:val="6"/>
          <w:sz w:val="16"/>
        </w:rPr>
        <w:t>*</w:t>
      </w:r>
      <w:r w:rsidRPr="002E054C">
        <w:t>HECS</w:t>
      </w:r>
      <w:r w:rsidR="004B2185">
        <w:noBreakHyphen/>
      </w:r>
      <w:r w:rsidRPr="002E054C">
        <w:t>HELP assistance that the person received for a unit of study if:</w:t>
      </w:r>
    </w:p>
    <w:p w14:paraId="28343B76" w14:textId="77777777" w:rsidR="00C54BEC" w:rsidRPr="002E054C" w:rsidRDefault="00C54BEC" w:rsidP="00C54BEC">
      <w:pPr>
        <w:pStyle w:val="paragraph"/>
      </w:pPr>
      <w:r w:rsidRPr="002E054C">
        <w:tab/>
        <w:t>(a)</w:t>
      </w:r>
      <w:r w:rsidRPr="002E054C">
        <w:tab/>
        <w:t>the person has been enrolled in the unit with the provider; and</w:t>
      </w:r>
    </w:p>
    <w:p w14:paraId="76D9E845" w14:textId="00FBED65" w:rsidR="000C2D8D" w:rsidRPr="002E054C" w:rsidRDefault="000C2D8D" w:rsidP="000C2D8D">
      <w:pPr>
        <w:pStyle w:val="paragraph"/>
      </w:pPr>
      <w:r w:rsidRPr="002E054C">
        <w:tab/>
        <w:t>(b)</w:t>
      </w:r>
      <w:r w:rsidRPr="002E054C">
        <w:tab/>
        <w:t xml:space="preserve">the person has not completed the requirements for the unit during the period during which the person undertook, or was to undertake, the unit because the provider </w:t>
      </w:r>
      <w:r w:rsidR="004B2185" w:rsidRPr="004B2185">
        <w:rPr>
          <w:position w:val="6"/>
          <w:sz w:val="16"/>
        </w:rPr>
        <w:t>*</w:t>
      </w:r>
      <w:r w:rsidRPr="002E054C">
        <w:t>defaulted in relation to the person and the unit; and</w:t>
      </w:r>
    </w:p>
    <w:p w14:paraId="20B08712" w14:textId="7EB8594D" w:rsidR="000C2D8D" w:rsidRPr="002E054C" w:rsidRDefault="000C2D8D" w:rsidP="000C2D8D">
      <w:pPr>
        <w:pStyle w:val="paragraph"/>
      </w:pPr>
      <w:r w:rsidRPr="002E054C">
        <w:tab/>
        <w:t>(c)</w:t>
      </w:r>
      <w:r w:rsidRPr="002E054C">
        <w:tab/>
      </w:r>
      <w:r w:rsidR="00D2636F" w:rsidRPr="002E054C">
        <w:t>Part 5</w:t>
      </w:r>
      <w:r w:rsidR="004B2185">
        <w:noBreakHyphen/>
      </w:r>
      <w:r w:rsidRPr="002E054C">
        <w:t>1A applied to the provider at the time the provider defaulted in relation to the person; and</w:t>
      </w:r>
    </w:p>
    <w:p w14:paraId="2F3A7583" w14:textId="77777777" w:rsidR="0029426F" w:rsidRPr="002E054C" w:rsidRDefault="0029426F" w:rsidP="0029426F">
      <w:pPr>
        <w:pStyle w:val="paragraph"/>
      </w:pPr>
      <w:r w:rsidRPr="002E054C">
        <w:tab/>
        <w:t>(d)</w:t>
      </w:r>
      <w:r w:rsidRPr="002E054C">
        <w:tab/>
        <w:t>any of the following apply:</w:t>
      </w:r>
    </w:p>
    <w:p w14:paraId="70BAF05D" w14:textId="3B94A0B0" w:rsidR="0029426F" w:rsidRPr="002E054C" w:rsidRDefault="0029426F" w:rsidP="0029426F">
      <w:pPr>
        <w:pStyle w:val="paragraphsub"/>
      </w:pPr>
      <w:r w:rsidRPr="002E054C">
        <w:tab/>
        <w:t>(i)</w:t>
      </w:r>
      <w:r w:rsidRPr="002E054C">
        <w:tab/>
        <w:t xml:space="preserve">the provider identifies, under </w:t>
      </w:r>
      <w:r w:rsidR="00973B60" w:rsidRPr="002E054C">
        <w:t>paragraph 1</w:t>
      </w:r>
      <w:r w:rsidRPr="002E054C">
        <w:t>66</w:t>
      </w:r>
      <w:r w:rsidR="004B2185">
        <w:noBreakHyphen/>
      </w:r>
      <w:r w:rsidRPr="002E054C">
        <w:t xml:space="preserve">25(4)(b) that there is no suitable </w:t>
      </w:r>
      <w:r w:rsidR="004B2185" w:rsidRPr="004B2185">
        <w:rPr>
          <w:position w:val="6"/>
          <w:sz w:val="16"/>
        </w:rPr>
        <w:t>*</w:t>
      </w:r>
      <w:r w:rsidRPr="002E054C">
        <w:t xml:space="preserve">replacement unit or </w:t>
      </w:r>
      <w:r w:rsidR="004B2185" w:rsidRPr="004B2185">
        <w:rPr>
          <w:position w:val="6"/>
          <w:sz w:val="16"/>
        </w:rPr>
        <w:t>*</w:t>
      </w:r>
      <w:r w:rsidRPr="002E054C">
        <w:t>replacement course for the person;</w:t>
      </w:r>
    </w:p>
    <w:p w14:paraId="4EA40E74" w14:textId="0B8B7C3B" w:rsidR="0029426F" w:rsidRPr="002E054C" w:rsidRDefault="0029426F" w:rsidP="0029426F">
      <w:pPr>
        <w:pStyle w:val="paragraphsub"/>
      </w:pPr>
      <w:r w:rsidRPr="002E054C">
        <w:tab/>
        <w:t>(ii)</w:t>
      </w:r>
      <w:r w:rsidRPr="002E054C">
        <w:tab/>
        <w:t>the person elects, under sub</w:t>
      </w:r>
      <w:r w:rsidR="00973B60" w:rsidRPr="002E054C">
        <w:t>paragraph 1</w:t>
      </w:r>
      <w:r w:rsidRPr="002E054C">
        <w:t>66</w:t>
      </w:r>
      <w:r w:rsidR="004B2185">
        <w:noBreakHyphen/>
      </w:r>
      <w:r w:rsidRPr="002E054C">
        <w:t>25(7)(a)(iii), to have an amount equal to the amounts of HECS</w:t>
      </w:r>
      <w:r w:rsidR="004B2185">
        <w:noBreakHyphen/>
      </w:r>
      <w:r w:rsidRPr="002E054C">
        <w:t>HELP assistance that the person received for the unit re</w:t>
      </w:r>
      <w:r w:rsidR="004B2185">
        <w:noBreakHyphen/>
      </w:r>
      <w:r w:rsidRPr="002E054C">
        <w:t>credited to the student’s HELP balance;</w:t>
      </w:r>
    </w:p>
    <w:p w14:paraId="06CB5CEC" w14:textId="29482048" w:rsidR="0029426F" w:rsidRPr="002E054C" w:rsidRDefault="0029426F" w:rsidP="0029426F">
      <w:pPr>
        <w:pStyle w:val="paragraphsub"/>
      </w:pPr>
      <w:r w:rsidRPr="002E054C">
        <w:tab/>
        <w:t>(iii)</w:t>
      </w:r>
      <w:r w:rsidRPr="002E054C">
        <w:tab/>
        <w:t xml:space="preserve">the </w:t>
      </w:r>
      <w:r w:rsidR="004B2185" w:rsidRPr="004B2185">
        <w:rPr>
          <w:position w:val="6"/>
          <w:sz w:val="16"/>
        </w:rPr>
        <w:t>*</w:t>
      </w:r>
      <w:r w:rsidRPr="002E054C">
        <w:t xml:space="preserve">Higher Education Tuition Protection Director decides, under </w:t>
      </w:r>
      <w:r w:rsidR="00973B60" w:rsidRPr="002E054C">
        <w:t>paragraph 1</w:t>
      </w:r>
      <w:r w:rsidRPr="002E054C">
        <w:t>66</w:t>
      </w:r>
      <w:r w:rsidR="004B2185">
        <w:noBreakHyphen/>
      </w:r>
      <w:r w:rsidRPr="002E054C">
        <w:t xml:space="preserve">26B(2)(b) that the </w:t>
      </w:r>
      <w:r w:rsidRPr="002E054C">
        <w:lastRenderedPageBreak/>
        <w:t>Director is not satisfied that there is a suitable replacement course for the person;</w:t>
      </w:r>
    </w:p>
    <w:p w14:paraId="42B888F9" w14:textId="16C15B39" w:rsidR="0029426F" w:rsidRPr="002E054C" w:rsidRDefault="0029426F" w:rsidP="0029426F">
      <w:pPr>
        <w:pStyle w:val="paragraphsub"/>
      </w:pPr>
      <w:r w:rsidRPr="002E054C">
        <w:tab/>
        <w:t>(iv)</w:t>
      </w:r>
      <w:r w:rsidRPr="002E054C">
        <w:tab/>
        <w:t>the person elects, under sub</w:t>
      </w:r>
      <w:r w:rsidR="00973B60" w:rsidRPr="002E054C">
        <w:t>paragraph 1</w:t>
      </w:r>
      <w:r w:rsidRPr="002E054C">
        <w:t>66</w:t>
      </w:r>
      <w:r w:rsidR="004B2185">
        <w:noBreakHyphen/>
      </w:r>
      <w:r w:rsidRPr="002E054C">
        <w:t>26B(4)(a)(iii), to have an amount equal to the amounts of HECS</w:t>
      </w:r>
      <w:r w:rsidR="004B2185">
        <w:noBreakHyphen/>
      </w:r>
      <w:r w:rsidRPr="002E054C">
        <w:t>HELP assistance that the person received for the unit re</w:t>
      </w:r>
      <w:r w:rsidR="004B2185">
        <w:noBreakHyphen/>
      </w:r>
      <w:r w:rsidRPr="002E054C">
        <w:t>credited to the student’s HELP balance.</w:t>
      </w:r>
    </w:p>
    <w:p w14:paraId="3C6B9DFC" w14:textId="6FD94996" w:rsidR="00C54BEC" w:rsidRPr="002E054C" w:rsidRDefault="00C54BEC" w:rsidP="00C54BEC">
      <w:pPr>
        <w:pStyle w:val="notetext"/>
      </w:pPr>
      <w:r w:rsidRPr="002E054C">
        <w:t>Note:</w:t>
      </w:r>
      <w:r w:rsidRPr="002E054C">
        <w:tab/>
        <w:t>A HECS</w:t>
      </w:r>
      <w:r w:rsidR="004B2185">
        <w:noBreakHyphen/>
      </w:r>
      <w:r w:rsidRPr="002E054C">
        <w:t>HELP debt relating to a unit of study will be remitted if the HELP balance in relation to the unit is re</w:t>
      </w:r>
      <w:r w:rsidR="004B2185">
        <w:noBreakHyphen/>
      </w:r>
      <w:r w:rsidRPr="002E054C">
        <w:t xml:space="preserve">credited: see </w:t>
      </w:r>
      <w:r w:rsidR="001A2556" w:rsidRPr="002E054C">
        <w:t>sub</w:t>
      </w:r>
      <w:r w:rsidR="001E1B42">
        <w:t>section 1</w:t>
      </w:r>
      <w:r w:rsidRPr="002E054C">
        <w:t>37</w:t>
      </w:r>
      <w:r w:rsidR="004B2185">
        <w:noBreakHyphen/>
      </w:r>
      <w:r w:rsidRPr="002E054C">
        <w:t>5(5).</w:t>
      </w:r>
    </w:p>
    <w:p w14:paraId="0798AB1C" w14:textId="5570C2C0" w:rsidR="00C54BEC" w:rsidRPr="002E054C" w:rsidRDefault="00C54BEC" w:rsidP="00C54BEC">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Pr="002E054C">
        <w:t xml:space="preserve">HELP balance under </w:t>
      </w:r>
      <w:r w:rsidR="00A35FD3" w:rsidRPr="002E054C">
        <w:t>subsection (</w:t>
      </w:r>
      <w:r w:rsidRPr="002E054C">
        <w:t>1) if the provider is unable to do so.</w:t>
      </w:r>
    </w:p>
    <w:p w14:paraId="06E90D7E" w14:textId="41FBF80D" w:rsidR="007F52A1" w:rsidRPr="002E054C" w:rsidRDefault="007F52A1" w:rsidP="007F52A1">
      <w:pPr>
        <w:pStyle w:val="ActHead5"/>
      </w:pPr>
      <w:bookmarkStart w:id="312" w:name="_Toc185055883"/>
      <w:r w:rsidRPr="002E054C">
        <w:rPr>
          <w:rStyle w:val="CharSectno"/>
        </w:rPr>
        <w:t>97</w:t>
      </w:r>
      <w:r w:rsidR="004B2185">
        <w:rPr>
          <w:rStyle w:val="CharSectno"/>
        </w:rPr>
        <w:noBreakHyphen/>
      </w:r>
      <w:r w:rsidRPr="002E054C">
        <w:rPr>
          <w:rStyle w:val="CharSectno"/>
        </w:rPr>
        <w:t>45</w:t>
      </w:r>
      <w:r w:rsidRPr="002E054C">
        <w:t xml:space="preserve">  Re</w:t>
      </w:r>
      <w:r w:rsidR="004B2185">
        <w:noBreakHyphen/>
      </w:r>
      <w:r w:rsidRPr="002E054C">
        <w:t>crediting a person’s HELP balance in relation to HECS</w:t>
      </w:r>
      <w:r w:rsidR="004B2185">
        <w:noBreakHyphen/>
      </w:r>
      <w:r w:rsidRPr="002E054C">
        <w:t>HELP assistance—provider completes request for assistance</w:t>
      </w:r>
      <w:bookmarkEnd w:id="312"/>
    </w:p>
    <w:p w14:paraId="35B756B8" w14:textId="020D3A44" w:rsidR="007F52A1" w:rsidRPr="002E054C" w:rsidRDefault="007F52A1" w:rsidP="007F52A1">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HELP balance with an amount equal to the amounts of </w:t>
      </w:r>
      <w:r w:rsidR="004B2185" w:rsidRPr="004B2185">
        <w:rPr>
          <w:position w:val="6"/>
          <w:sz w:val="16"/>
        </w:rPr>
        <w:t>*</w:t>
      </w:r>
      <w:r w:rsidRPr="002E054C">
        <w:t>HECS</w:t>
      </w:r>
      <w:r w:rsidR="004B2185">
        <w:noBreakHyphen/>
      </w:r>
      <w:r w:rsidRPr="002E054C">
        <w:t xml:space="preserve">HELP assistance that the person received for a unit of study if the provider completes any part of the </w:t>
      </w:r>
      <w:r w:rsidR="004B2185" w:rsidRPr="004B2185">
        <w:rPr>
          <w:position w:val="6"/>
          <w:sz w:val="16"/>
        </w:rPr>
        <w:t>*</w:t>
      </w:r>
      <w:r w:rsidRPr="002E054C">
        <w:t>request for Commonwealth assistance in relation to the unit that the person is required to complete.</w:t>
      </w:r>
    </w:p>
    <w:p w14:paraId="5586904F" w14:textId="1B8E2DD3" w:rsidR="007F52A1" w:rsidRPr="002E054C" w:rsidRDefault="007F52A1" w:rsidP="007F52A1">
      <w:pPr>
        <w:pStyle w:val="notetext"/>
      </w:pPr>
      <w:r w:rsidRPr="002E054C">
        <w:t>Note:</w:t>
      </w:r>
      <w:r w:rsidRPr="002E054C">
        <w:tab/>
        <w:t>A HECS</w:t>
      </w:r>
      <w:r w:rsidR="004B2185">
        <w:noBreakHyphen/>
      </w:r>
      <w:r w:rsidRPr="002E054C">
        <w:t>HELP debt relating to a unit of study is taken to be remitted if the HELP balance in relation to the unit is re</w:t>
      </w:r>
      <w:r w:rsidR="004B2185">
        <w:noBreakHyphen/>
      </w:r>
      <w:r w:rsidRPr="002E054C">
        <w:t xml:space="preserve">credited under this section: see </w:t>
      </w:r>
      <w:r w:rsidR="001A2556" w:rsidRPr="002E054C">
        <w:t>sub</w:t>
      </w:r>
      <w:r w:rsidR="001E1B42">
        <w:t>section 1</w:t>
      </w:r>
      <w:r w:rsidRPr="002E054C">
        <w:t>37</w:t>
      </w:r>
      <w:r w:rsidR="004B2185">
        <w:noBreakHyphen/>
      </w:r>
      <w:r w:rsidRPr="002E054C">
        <w:t>5(5).</w:t>
      </w:r>
    </w:p>
    <w:p w14:paraId="265AFAC5" w14:textId="3E6E5342" w:rsidR="007F52A1" w:rsidRPr="002E054C" w:rsidRDefault="007F52A1" w:rsidP="007F52A1">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Pr="002E054C">
        <w:t>HELP balance under this section if the provider is unable to do so.</w:t>
      </w:r>
    </w:p>
    <w:p w14:paraId="0B5329C4" w14:textId="2663AF8F" w:rsidR="007F52A1" w:rsidRPr="002E054C" w:rsidRDefault="007F52A1" w:rsidP="007F52A1">
      <w:pPr>
        <w:pStyle w:val="ActHead5"/>
      </w:pPr>
      <w:bookmarkStart w:id="313" w:name="_Toc185055884"/>
      <w:r w:rsidRPr="002E054C">
        <w:rPr>
          <w:rStyle w:val="CharSectno"/>
        </w:rPr>
        <w:t>97</w:t>
      </w:r>
      <w:r w:rsidR="004B2185">
        <w:rPr>
          <w:rStyle w:val="CharSectno"/>
        </w:rPr>
        <w:noBreakHyphen/>
      </w:r>
      <w:r w:rsidRPr="002E054C">
        <w:rPr>
          <w:rStyle w:val="CharSectno"/>
        </w:rPr>
        <w:t>50</w:t>
      </w:r>
      <w:r w:rsidRPr="002E054C">
        <w:t xml:space="preserve">  Re</w:t>
      </w:r>
      <w:r w:rsidR="004B2185">
        <w:noBreakHyphen/>
      </w:r>
      <w:r w:rsidRPr="002E054C">
        <w:t>crediting a person’s HELP balance in relation to HECS</w:t>
      </w:r>
      <w:r w:rsidR="004B2185">
        <w:noBreakHyphen/>
      </w:r>
      <w:r w:rsidRPr="002E054C">
        <w:t>HELP assistance—person not entitled to assistance</w:t>
      </w:r>
      <w:bookmarkEnd w:id="313"/>
    </w:p>
    <w:p w14:paraId="107601A6" w14:textId="3980783A" w:rsidR="007F52A1" w:rsidRPr="002E054C" w:rsidRDefault="007F52A1" w:rsidP="007F52A1">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Pr="002E054C">
        <w:t xml:space="preserve">HELP balance with an amount equal to the amounts of </w:t>
      </w:r>
      <w:r w:rsidR="004B2185" w:rsidRPr="004B2185">
        <w:rPr>
          <w:position w:val="6"/>
          <w:sz w:val="16"/>
        </w:rPr>
        <w:t>*</w:t>
      </w:r>
      <w:r w:rsidRPr="002E054C">
        <w:t>HECS</w:t>
      </w:r>
      <w:r w:rsidR="004B2185">
        <w:noBreakHyphen/>
      </w:r>
      <w:r w:rsidRPr="002E054C">
        <w:t xml:space="preserve">HELP assistance that the person received for a </w:t>
      </w:r>
      <w:r w:rsidRPr="002E054C">
        <w:lastRenderedPageBreak/>
        <w:t>unit of study if the provider or the Secretary is satisfied that the person was not entitled to receive HECS</w:t>
      </w:r>
      <w:r w:rsidR="004B2185">
        <w:noBreakHyphen/>
      </w:r>
      <w:r w:rsidRPr="002E054C">
        <w:t>HELP assistance for the unit of study with the provider.</w:t>
      </w:r>
    </w:p>
    <w:p w14:paraId="1A29EEAF" w14:textId="5D0142FD" w:rsidR="007F52A1" w:rsidRPr="002E054C" w:rsidRDefault="007F52A1" w:rsidP="007F52A1">
      <w:pPr>
        <w:pStyle w:val="notetext"/>
      </w:pPr>
      <w:r w:rsidRPr="002E054C">
        <w:t>Note 1:</w:t>
      </w:r>
      <w:r w:rsidRPr="002E054C">
        <w:tab/>
        <w:t>For example, a person is not entitled to HECS</w:t>
      </w:r>
      <w:r w:rsidR="004B2185">
        <w:noBreakHyphen/>
      </w:r>
      <w:r w:rsidRPr="002E054C">
        <w:t xml:space="preserve">HELP assistance for a unit of study if the person is not a Commonwealth supported student in relation to the unit: see </w:t>
      </w:r>
      <w:r w:rsidR="00D2636F" w:rsidRPr="002E054C">
        <w:t>section 9</w:t>
      </w:r>
      <w:r w:rsidRPr="002E054C">
        <w:t>0</w:t>
      </w:r>
      <w:r w:rsidR="004B2185">
        <w:noBreakHyphen/>
      </w:r>
      <w:r w:rsidRPr="002E054C">
        <w:t>1.</w:t>
      </w:r>
    </w:p>
    <w:p w14:paraId="55B67DF3" w14:textId="396B2798" w:rsidR="007F52A1" w:rsidRPr="002E054C" w:rsidRDefault="007F52A1" w:rsidP="007F52A1">
      <w:pPr>
        <w:pStyle w:val="notetext"/>
      </w:pPr>
      <w:r w:rsidRPr="002E054C">
        <w:t>Note 2:</w:t>
      </w:r>
      <w:r w:rsidRPr="002E054C">
        <w:tab/>
        <w:t>Subdivision 36</w:t>
      </w:r>
      <w:r w:rsidR="004B2185">
        <w:noBreakHyphen/>
      </w:r>
      <w:r w:rsidRPr="002E054C">
        <w:t>B sets out circumstances in which a higher education provider must not advise a person that the person is a Commonwealth supported student in relation to a unit of study.</w:t>
      </w:r>
    </w:p>
    <w:p w14:paraId="550AACF7" w14:textId="2AC46F22" w:rsidR="007F52A1" w:rsidRPr="002E054C" w:rsidRDefault="007F52A1" w:rsidP="007F52A1">
      <w:pPr>
        <w:pStyle w:val="notetext"/>
      </w:pPr>
      <w:r w:rsidRPr="002E054C">
        <w:t>Note 3:</w:t>
      </w:r>
      <w:r w:rsidRPr="002E054C">
        <w:tab/>
        <w:t>A HECS</w:t>
      </w:r>
      <w:r w:rsidR="004B2185">
        <w:noBreakHyphen/>
      </w:r>
      <w:r w:rsidRPr="002E054C">
        <w:t>HELP debt relating to a unit of study is taken to be remitted if the HELP balance in relation to the unit is re</w:t>
      </w:r>
      <w:r w:rsidR="004B2185">
        <w:noBreakHyphen/>
      </w:r>
      <w:r w:rsidRPr="002E054C">
        <w:t xml:space="preserve">credited under this section: see </w:t>
      </w:r>
      <w:r w:rsidR="001A2556" w:rsidRPr="002E054C">
        <w:t>sub</w:t>
      </w:r>
      <w:r w:rsidR="001E1B42">
        <w:t>section 1</w:t>
      </w:r>
      <w:r w:rsidRPr="002E054C">
        <w:t>37</w:t>
      </w:r>
      <w:r w:rsidR="004B2185">
        <w:noBreakHyphen/>
      </w:r>
      <w:r w:rsidRPr="002E054C">
        <w:t>5(5).</w:t>
      </w:r>
    </w:p>
    <w:p w14:paraId="159A69D5" w14:textId="42E0B22B" w:rsidR="007F52A1" w:rsidRPr="002E054C" w:rsidRDefault="007F52A1" w:rsidP="007F52A1">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Pr="002E054C">
        <w:t>HELP balance under subsection (1) if the provider is unable to do so.</w:t>
      </w:r>
    </w:p>
    <w:p w14:paraId="5FDACBA5" w14:textId="75EA8AC0" w:rsidR="00BB4365" w:rsidRPr="002E054C" w:rsidRDefault="001A2556" w:rsidP="00BB4365">
      <w:pPr>
        <w:pStyle w:val="ActHead2"/>
        <w:pageBreakBefore/>
      </w:pPr>
      <w:bookmarkStart w:id="314" w:name="_Toc185055885"/>
      <w:r w:rsidRPr="002E054C">
        <w:rPr>
          <w:rStyle w:val="CharPartNo"/>
        </w:rPr>
        <w:lastRenderedPageBreak/>
        <w:t>Part 3</w:t>
      </w:r>
      <w:r w:rsidR="004B2185">
        <w:rPr>
          <w:rStyle w:val="CharPartNo"/>
        </w:rPr>
        <w:noBreakHyphen/>
      </w:r>
      <w:r w:rsidR="00BB4365" w:rsidRPr="002E054C">
        <w:rPr>
          <w:rStyle w:val="CharPartNo"/>
        </w:rPr>
        <w:t>3</w:t>
      </w:r>
      <w:r w:rsidR="00BB4365" w:rsidRPr="002E054C">
        <w:t>—</w:t>
      </w:r>
      <w:r w:rsidR="00BB4365" w:rsidRPr="002E054C">
        <w:rPr>
          <w:rStyle w:val="CharPartText"/>
        </w:rPr>
        <w:t>FEE</w:t>
      </w:r>
      <w:r w:rsidR="004B2185">
        <w:rPr>
          <w:rStyle w:val="CharPartText"/>
        </w:rPr>
        <w:noBreakHyphen/>
      </w:r>
      <w:r w:rsidR="00BB4365" w:rsidRPr="002E054C">
        <w:rPr>
          <w:rStyle w:val="CharPartText"/>
        </w:rPr>
        <w:t>HELP assistance</w:t>
      </w:r>
      <w:bookmarkEnd w:id="314"/>
    </w:p>
    <w:p w14:paraId="67C36CC7" w14:textId="0C9AD3EC" w:rsidR="00BB4365" w:rsidRPr="002E054C" w:rsidRDefault="001A2556" w:rsidP="00BB4365">
      <w:pPr>
        <w:pStyle w:val="ActHead3"/>
      </w:pPr>
      <w:bookmarkStart w:id="315" w:name="_Toc185055886"/>
      <w:r w:rsidRPr="002E054C">
        <w:rPr>
          <w:rStyle w:val="CharDivNo"/>
        </w:rPr>
        <w:t>Division 1</w:t>
      </w:r>
      <w:r w:rsidR="00BB4365" w:rsidRPr="002E054C">
        <w:rPr>
          <w:rStyle w:val="CharDivNo"/>
        </w:rPr>
        <w:t>01</w:t>
      </w:r>
      <w:r w:rsidR="00BB4365" w:rsidRPr="002E054C">
        <w:t>—</w:t>
      </w:r>
      <w:r w:rsidR="00BB4365" w:rsidRPr="002E054C">
        <w:rPr>
          <w:rStyle w:val="CharDivText"/>
        </w:rPr>
        <w:t>Introduction</w:t>
      </w:r>
      <w:bookmarkEnd w:id="315"/>
    </w:p>
    <w:p w14:paraId="4F310774" w14:textId="04E4F16D" w:rsidR="00BB4365" w:rsidRPr="002E054C" w:rsidRDefault="00BB4365" w:rsidP="00BB4365">
      <w:pPr>
        <w:pStyle w:val="ActHead5"/>
      </w:pPr>
      <w:bookmarkStart w:id="316" w:name="_Toc185055887"/>
      <w:r w:rsidRPr="002E054C">
        <w:rPr>
          <w:rStyle w:val="CharSectno"/>
        </w:rPr>
        <w:t>101</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316"/>
    </w:p>
    <w:p w14:paraId="26F7BBF8" w14:textId="22B25067" w:rsidR="00BB4365" w:rsidRPr="002E054C" w:rsidRDefault="00BB4365" w:rsidP="00BB4365">
      <w:pPr>
        <w:pStyle w:val="BoxText"/>
      </w:pPr>
      <w:r w:rsidRPr="002E054C">
        <w:t>A student may be entitled to FEE</w:t>
      </w:r>
      <w:r w:rsidR="004B2185">
        <w:noBreakHyphen/>
      </w:r>
      <w:r w:rsidRPr="002E054C">
        <w:t>HELP assistance for units of study for which he or she is not Commonwealth supported, if certain requirements are met.</w:t>
      </w:r>
    </w:p>
    <w:p w14:paraId="08F2CFDF" w14:textId="77777777" w:rsidR="00BB4365" w:rsidRPr="002E054C" w:rsidRDefault="00BB4365" w:rsidP="00BB4365">
      <w:pPr>
        <w:pStyle w:val="BoxText"/>
      </w:pPr>
      <w:r w:rsidRPr="002E054C">
        <w:t>The amount of assistance to which the student may be entitled is based on his or her tuition fees for the units, but there is a limit on the total amount of assistance that the student can receive. The assistance is paid to a higher education provider or, if the student accesses units through Open Universities Australia, that body, to discharge the student’s liability to pay his or her tuition fees.</w:t>
      </w:r>
    </w:p>
    <w:p w14:paraId="661D4905" w14:textId="36A3946C" w:rsidR="00BB4365" w:rsidRPr="002E054C" w:rsidRDefault="00BB4365" w:rsidP="00BB4365">
      <w:pPr>
        <w:pStyle w:val="notetext"/>
      </w:pPr>
      <w:r w:rsidRPr="002E054C">
        <w:t>Note:</w:t>
      </w:r>
      <w:r w:rsidRPr="002E054C">
        <w:tab/>
        <w:t>Amounts of assistance under this Part may form part of a person’s HELP debts that the Commonwealth recovers under Part</w:t>
      </w:r>
      <w:r w:rsidR="00A35FD3" w:rsidRPr="002E054C">
        <w:t> </w:t>
      </w:r>
      <w:r w:rsidRPr="002E054C">
        <w:t>4</w:t>
      </w:r>
      <w:r w:rsidR="004B2185">
        <w:noBreakHyphen/>
      </w:r>
      <w:r w:rsidRPr="002E054C">
        <w:t>2.</w:t>
      </w:r>
    </w:p>
    <w:p w14:paraId="0C8728B3" w14:textId="4497A453" w:rsidR="00BB4365" w:rsidRPr="002E054C" w:rsidRDefault="00BB4365" w:rsidP="00BB4365">
      <w:pPr>
        <w:pStyle w:val="ActHead5"/>
      </w:pPr>
      <w:bookmarkStart w:id="317" w:name="_Toc185055888"/>
      <w:r w:rsidRPr="002E054C">
        <w:rPr>
          <w:rStyle w:val="CharSectno"/>
        </w:rPr>
        <w:t>101</w:t>
      </w:r>
      <w:r w:rsidR="004B2185">
        <w:rPr>
          <w:rStyle w:val="CharSectno"/>
        </w:rPr>
        <w:noBreakHyphen/>
      </w:r>
      <w:r w:rsidRPr="002E054C">
        <w:rPr>
          <w:rStyle w:val="CharSectno"/>
        </w:rPr>
        <w:t>5</w:t>
      </w:r>
      <w:r w:rsidRPr="002E054C">
        <w:t xml:space="preserve">  The FEE</w:t>
      </w:r>
      <w:r w:rsidR="004B2185">
        <w:noBreakHyphen/>
      </w:r>
      <w:r w:rsidRPr="002E054C">
        <w:t>HELP Guidelines</w:t>
      </w:r>
      <w:bookmarkEnd w:id="317"/>
    </w:p>
    <w:p w14:paraId="38311360" w14:textId="04490853" w:rsidR="00BB4365" w:rsidRPr="002E054C" w:rsidRDefault="00BB4365" w:rsidP="00BB4365">
      <w:pPr>
        <w:pStyle w:val="subsection"/>
      </w:pPr>
      <w:r w:rsidRPr="002E054C">
        <w:tab/>
      </w:r>
      <w:r w:rsidRPr="002E054C">
        <w:tab/>
      </w:r>
      <w:r w:rsidR="004B2185" w:rsidRPr="004B2185">
        <w:rPr>
          <w:position w:val="6"/>
          <w:sz w:val="16"/>
        </w:rPr>
        <w:t>*</w:t>
      </w:r>
      <w:r w:rsidRPr="002E054C">
        <w:t>FEE</w:t>
      </w:r>
      <w:r w:rsidR="004B2185">
        <w:noBreakHyphen/>
      </w:r>
      <w:r w:rsidRPr="002E054C">
        <w:t>HELP assistance is also dealt with in the FEE</w:t>
      </w:r>
      <w:r w:rsidR="004B2185">
        <w:noBreakHyphen/>
      </w:r>
      <w:r w:rsidRPr="002E054C">
        <w:t xml:space="preserve">HELP Guidelines. The provisions of this </w:t>
      </w:r>
      <w:r w:rsidR="00D2636F" w:rsidRPr="002E054C">
        <w:t>Part i</w:t>
      </w:r>
      <w:r w:rsidRPr="002E054C">
        <w:t>ndicate when a particular matter is or may be dealt with in these Guidelines.</w:t>
      </w:r>
    </w:p>
    <w:p w14:paraId="4DC11421" w14:textId="6BF588E0" w:rsidR="00BB4365" w:rsidRPr="002E054C" w:rsidRDefault="00BB4365" w:rsidP="00BB4365">
      <w:pPr>
        <w:pStyle w:val="notetext"/>
      </w:pPr>
      <w:r w:rsidRPr="002E054C">
        <w:t>Note:</w:t>
      </w:r>
      <w:r w:rsidRPr="002E054C">
        <w:tab/>
        <w:t>The FEE</w:t>
      </w:r>
      <w:r w:rsidR="004B2185">
        <w:noBreakHyphen/>
      </w:r>
      <w:r w:rsidRPr="002E054C">
        <w:t xml:space="preserve">HELP Guidelines are made by the Minister under </w:t>
      </w:r>
      <w:r w:rsidR="00D2636F" w:rsidRPr="002E054C">
        <w:t>section 2</w:t>
      </w:r>
      <w:r w:rsidRPr="002E054C">
        <w:t>38</w:t>
      </w:r>
      <w:r w:rsidR="004B2185">
        <w:noBreakHyphen/>
      </w:r>
      <w:r w:rsidRPr="002E054C">
        <w:t>10.</w:t>
      </w:r>
    </w:p>
    <w:p w14:paraId="032E100E" w14:textId="615CA735" w:rsidR="00BB4365" w:rsidRPr="002E054C" w:rsidRDefault="001A2556" w:rsidP="00BB4365">
      <w:pPr>
        <w:pStyle w:val="ActHead3"/>
        <w:pageBreakBefore/>
      </w:pPr>
      <w:bookmarkStart w:id="318" w:name="_Toc185055889"/>
      <w:r w:rsidRPr="002E054C">
        <w:rPr>
          <w:rStyle w:val="CharDivNo"/>
        </w:rPr>
        <w:lastRenderedPageBreak/>
        <w:t>Division 1</w:t>
      </w:r>
      <w:r w:rsidR="00BB4365" w:rsidRPr="002E054C">
        <w:rPr>
          <w:rStyle w:val="CharDivNo"/>
        </w:rPr>
        <w:t>04</w:t>
      </w:r>
      <w:r w:rsidR="00BB4365" w:rsidRPr="002E054C">
        <w:t>—</w:t>
      </w:r>
      <w:r w:rsidR="00BB4365" w:rsidRPr="002E054C">
        <w:rPr>
          <w:rStyle w:val="CharDivText"/>
        </w:rPr>
        <w:t>Who is entitled to FEE</w:t>
      </w:r>
      <w:r w:rsidR="004B2185">
        <w:rPr>
          <w:rStyle w:val="CharDivText"/>
        </w:rPr>
        <w:noBreakHyphen/>
      </w:r>
      <w:r w:rsidR="00BB4365" w:rsidRPr="002E054C">
        <w:rPr>
          <w:rStyle w:val="CharDivText"/>
        </w:rPr>
        <w:t>HELP assistance?</w:t>
      </w:r>
      <w:bookmarkEnd w:id="318"/>
    </w:p>
    <w:p w14:paraId="192AA94D" w14:textId="54F028B7" w:rsidR="00BB4365" w:rsidRPr="002E054C" w:rsidRDefault="001E1B42" w:rsidP="00BB4365">
      <w:pPr>
        <w:pStyle w:val="ActHead4"/>
      </w:pPr>
      <w:bookmarkStart w:id="319" w:name="_Toc185055890"/>
      <w:r>
        <w:rPr>
          <w:rStyle w:val="CharSubdNo"/>
        </w:rPr>
        <w:t>Subdivision 1</w:t>
      </w:r>
      <w:r w:rsidR="00BB4365" w:rsidRPr="002E054C">
        <w:rPr>
          <w:rStyle w:val="CharSubdNo"/>
        </w:rPr>
        <w:t>04</w:t>
      </w:r>
      <w:r w:rsidR="004B2185">
        <w:rPr>
          <w:rStyle w:val="CharSubdNo"/>
        </w:rPr>
        <w:noBreakHyphen/>
      </w:r>
      <w:r w:rsidR="00BB4365" w:rsidRPr="002E054C">
        <w:rPr>
          <w:rStyle w:val="CharSubdNo"/>
        </w:rPr>
        <w:t>A</w:t>
      </w:r>
      <w:r w:rsidR="00BB4365" w:rsidRPr="002E054C">
        <w:t>—</w:t>
      </w:r>
      <w:r w:rsidR="00BB4365" w:rsidRPr="002E054C">
        <w:rPr>
          <w:rStyle w:val="CharSubdText"/>
        </w:rPr>
        <w:t>Basic rules</w:t>
      </w:r>
      <w:bookmarkEnd w:id="319"/>
    </w:p>
    <w:p w14:paraId="14ADBC01" w14:textId="7BD715B6" w:rsidR="00BB4365" w:rsidRPr="002E054C" w:rsidRDefault="00BB4365" w:rsidP="00BB4365">
      <w:pPr>
        <w:pStyle w:val="ActHead5"/>
      </w:pPr>
      <w:bookmarkStart w:id="320" w:name="_Toc185055891"/>
      <w:r w:rsidRPr="002E054C">
        <w:rPr>
          <w:rStyle w:val="CharSectno"/>
        </w:rPr>
        <w:t>104</w:t>
      </w:r>
      <w:r w:rsidR="004B2185">
        <w:rPr>
          <w:rStyle w:val="CharSectno"/>
        </w:rPr>
        <w:noBreakHyphen/>
      </w:r>
      <w:r w:rsidRPr="002E054C">
        <w:rPr>
          <w:rStyle w:val="CharSectno"/>
        </w:rPr>
        <w:t>1</w:t>
      </w:r>
      <w:r w:rsidRPr="002E054C">
        <w:t xml:space="preserve">  Entitlement to FEE</w:t>
      </w:r>
      <w:r w:rsidR="004B2185">
        <w:noBreakHyphen/>
      </w:r>
      <w:r w:rsidRPr="002E054C">
        <w:t>HELP assistance</w:t>
      </w:r>
      <w:bookmarkEnd w:id="320"/>
    </w:p>
    <w:p w14:paraId="6812325A" w14:textId="6EF44E71" w:rsidR="00BB4365" w:rsidRPr="002E054C" w:rsidRDefault="00BB4365" w:rsidP="00BB4365">
      <w:pPr>
        <w:pStyle w:val="subsection"/>
      </w:pPr>
      <w:r w:rsidRPr="002E054C">
        <w:tab/>
        <w:t>(1)</w:t>
      </w:r>
      <w:r w:rsidRPr="002E054C">
        <w:tab/>
        <w:t>Subject to this section and sections</w:t>
      </w:r>
      <w:r w:rsidR="00A35FD3" w:rsidRPr="002E054C">
        <w:t> </w:t>
      </w:r>
      <w:r w:rsidR="007F52A1" w:rsidRPr="002E054C">
        <w:t>104</w:t>
      </w:r>
      <w:r w:rsidR="004B2185">
        <w:noBreakHyphen/>
      </w:r>
      <w:r w:rsidR="007F52A1" w:rsidRPr="002E054C">
        <w:t>1AA,</w:t>
      </w:r>
      <w:r w:rsidR="00C97EBC" w:rsidRPr="002E054C">
        <w:t xml:space="preserve"> </w:t>
      </w:r>
      <w:r w:rsidRPr="002E054C">
        <w:t>104</w:t>
      </w:r>
      <w:r w:rsidR="004B2185">
        <w:noBreakHyphen/>
      </w:r>
      <w:r w:rsidRPr="002E054C">
        <w:t>2, 104</w:t>
      </w:r>
      <w:r w:rsidR="004B2185">
        <w:noBreakHyphen/>
      </w:r>
      <w:r w:rsidRPr="002E054C">
        <w:t>3 and 104</w:t>
      </w:r>
      <w:r w:rsidR="004B2185">
        <w:noBreakHyphen/>
      </w:r>
      <w:r w:rsidRPr="002E054C">
        <w:t xml:space="preserve">4, a student is entitled to </w:t>
      </w:r>
      <w:r w:rsidR="004B2185" w:rsidRPr="004B2185">
        <w:rPr>
          <w:position w:val="6"/>
          <w:sz w:val="16"/>
        </w:rPr>
        <w:t>*</w:t>
      </w:r>
      <w:r w:rsidRPr="002E054C">
        <w:t>FEE</w:t>
      </w:r>
      <w:r w:rsidR="004B2185">
        <w:noBreakHyphen/>
      </w:r>
      <w:r w:rsidRPr="002E054C">
        <w:t>HELP assistance for a unit of study if:</w:t>
      </w:r>
    </w:p>
    <w:p w14:paraId="1D22852F" w14:textId="4F864911" w:rsidR="00BB4365" w:rsidRPr="002E054C" w:rsidRDefault="00BB4365" w:rsidP="00BB4365">
      <w:pPr>
        <w:pStyle w:val="paragraph"/>
      </w:pPr>
      <w:r w:rsidRPr="002E054C">
        <w:tab/>
        <w:t>(a)</w:t>
      </w:r>
      <w:r w:rsidRPr="002E054C">
        <w:tab/>
        <w:t xml:space="preserve">the student meets the citizenship or residency requirements under </w:t>
      </w:r>
      <w:r w:rsidR="001E1B42">
        <w:t>section 1</w:t>
      </w:r>
      <w:r w:rsidRPr="002E054C">
        <w:t>04</w:t>
      </w:r>
      <w:r w:rsidR="004B2185">
        <w:noBreakHyphen/>
      </w:r>
      <w:r w:rsidRPr="002E054C">
        <w:t>5; and</w:t>
      </w:r>
    </w:p>
    <w:p w14:paraId="505C116C" w14:textId="77777777" w:rsidR="00C97EBC" w:rsidRPr="002E054C" w:rsidRDefault="00C97EBC" w:rsidP="00C97EBC">
      <w:pPr>
        <w:pStyle w:val="paragraph"/>
      </w:pPr>
      <w:r w:rsidRPr="002E054C">
        <w:tab/>
        <w:t>(ac)</w:t>
      </w:r>
      <w:r w:rsidRPr="002E054C">
        <w:tab/>
        <w:t>the student has been assessed by the higher education provider as academically suited to undertake the unit concerned; and</w:t>
      </w:r>
    </w:p>
    <w:p w14:paraId="771542A9" w14:textId="124DDD8B" w:rsidR="00BB4365" w:rsidRPr="002E054C" w:rsidRDefault="00BB4365" w:rsidP="00BB4365">
      <w:pPr>
        <w:pStyle w:val="paragraph"/>
      </w:pPr>
      <w:r w:rsidRPr="002E054C">
        <w:tab/>
        <w:t>(b)</w:t>
      </w:r>
      <w:r w:rsidRPr="002E054C">
        <w:tab/>
        <w:t xml:space="preserve">the student’s </w:t>
      </w:r>
      <w:r w:rsidR="004B2185" w:rsidRPr="004B2185">
        <w:rPr>
          <w:position w:val="6"/>
          <w:sz w:val="16"/>
        </w:rPr>
        <w:t>*</w:t>
      </w:r>
      <w:r w:rsidR="00C54BEC" w:rsidRPr="002E054C">
        <w:t>HELP balance</w:t>
      </w:r>
      <w:r w:rsidRPr="002E054C">
        <w:t xml:space="preserve"> is greater than zero; and</w:t>
      </w:r>
    </w:p>
    <w:p w14:paraId="05AB32DA" w14:textId="329B2541" w:rsidR="00BB4365" w:rsidRPr="002E054C" w:rsidRDefault="00BB4365" w:rsidP="00BB4365">
      <w:pPr>
        <w:pStyle w:val="paragraph"/>
      </w:pPr>
      <w:r w:rsidRPr="002E054C">
        <w:tab/>
        <w:t>(c)</w:t>
      </w:r>
      <w:r w:rsidRPr="002E054C">
        <w:tab/>
        <w:t xml:space="preserve">the </w:t>
      </w:r>
      <w:r w:rsidR="004B2185" w:rsidRPr="004B2185">
        <w:rPr>
          <w:position w:val="6"/>
          <w:sz w:val="16"/>
        </w:rPr>
        <w:t>*</w:t>
      </w:r>
      <w:r w:rsidRPr="002E054C">
        <w:t xml:space="preserve">census date for the unit is on or after </w:t>
      </w:r>
      <w:r w:rsidR="00940F84">
        <w:t>1 January</w:t>
      </w:r>
      <w:r w:rsidRPr="002E054C">
        <w:t xml:space="preserve"> 2005; and</w:t>
      </w:r>
    </w:p>
    <w:p w14:paraId="13CA8693" w14:textId="2C378ED3" w:rsidR="00BB4365" w:rsidRPr="002E054C" w:rsidRDefault="00BB4365" w:rsidP="00BB4365">
      <w:pPr>
        <w:pStyle w:val="paragraph"/>
      </w:pPr>
      <w:r w:rsidRPr="002E054C">
        <w:tab/>
        <w:t>(d)</w:t>
      </w:r>
      <w:r w:rsidRPr="002E054C">
        <w:tab/>
        <w:t xml:space="preserve">the student is not a </w:t>
      </w:r>
      <w:r w:rsidR="004B2185" w:rsidRPr="004B2185">
        <w:rPr>
          <w:position w:val="6"/>
          <w:sz w:val="16"/>
        </w:rPr>
        <w:t>*</w:t>
      </w:r>
      <w:r w:rsidRPr="002E054C">
        <w:t>Commonwealth supported student in relation to the unit; and</w:t>
      </w:r>
    </w:p>
    <w:p w14:paraId="5B9983C7" w14:textId="44BBE303" w:rsidR="00BB4365" w:rsidRPr="002E054C" w:rsidRDefault="00BB4365" w:rsidP="00BB4365">
      <w:pPr>
        <w:pStyle w:val="paragraph"/>
      </w:pPr>
      <w:r w:rsidRPr="002E054C">
        <w:tab/>
        <w:t>(e)</w:t>
      </w:r>
      <w:r w:rsidRPr="002E054C">
        <w:tab/>
        <w:t xml:space="preserve">the unit meets the course requirements under </w:t>
      </w:r>
      <w:r w:rsidR="001E1B42">
        <w:t>section 1</w:t>
      </w:r>
      <w:r w:rsidRPr="002E054C">
        <w:t>04</w:t>
      </w:r>
      <w:r w:rsidR="004B2185">
        <w:noBreakHyphen/>
      </w:r>
      <w:r w:rsidRPr="002E054C">
        <w:t>10; and</w:t>
      </w:r>
    </w:p>
    <w:p w14:paraId="2B6142FC" w14:textId="77777777" w:rsidR="00BB4365" w:rsidRPr="002E054C" w:rsidRDefault="00BB4365" w:rsidP="00BB4365">
      <w:pPr>
        <w:pStyle w:val="paragraph"/>
      </w:pPr>
      <w:r w:rsidRPr="002E054C">
        <w:tab/>
        <w:t>(f)</w:t>
      </w:r>
      <w:r w:rsidRPr="002E054C">
        <w:tab/>
        <w:t>the unit:</w:t>
      </w:r>
    </w:p>
    <w:p w14:paraId="4D538148" w14:textId="4046F80F" w:rsidR="00BB4365" w:rsidRPr="002E054C" w:rsidRDefault="00BB4365" w:rsidP="00BB4365">
      <w:pPr>
        <w:pStyle w:val="paragraphsub"/>
      </w:pPr>
      <w:r w:rsidRPr="002E054C">
        <w:tab/>
        <w:t>(i)</w:t>
      </w:r>
      <w:r w:rsidRPr="002E054C">
        <w:tab/>
        <w:t xml:space="preserve">is, or is to be, undertaken as part of a </w:t>
      </w:r>
      <w:r w:rsidR="004B2185" w:rsidRPr="004B2185">
        <w:rPr>
          <w:position w:val="6"/>
          <w:sz w:val="16"/>
        </w:rPr>
        <w:t>*</w:t>
      </w:r>
      <w:r w:rsidRPr="002E054C">
        <w:t>course of study; or</w:t>
      </w:r>
    </w:p>
    <w:p w14:paraId="179388CA" w14:textId="12D58D27" w:rsidR="00BB4365" w:rsidRPr="002E054C" w:rsidRDefault="00BB4365" w:rsidP="00BB4365">
      <w:pPr>
        <w:pStyle w:val="paragraphsub"/>
      </w:pPr>
      <w:r w:rsidRPr="002E054C">
        <w:tab/>
        <w:t>(ii)</w:t>
      </w:r>
      <w:r w:rsidRPr="002E054C">
        <w:tab/>
        <w:t xml:space="preserve">is a unit access to which was provided by </w:t>
      </w:r>
      <w:r w:rsidR="004B2185" w:rsidRPr="004B2185">
        <w:rPr>
          <w:position w:val="6"/>
          <w:sz w:val="16"/>
        </w:rPr>
        <w:t>*</w:t>
      </w:r>
      <w:r w:rsidRPr="002E054C">
        <w:t>Open Universities Australia; or</w:t>
      </w:r>
    </w:p>
    <w:p w14:paraId="11F37ADD" w14:textId="57543F18" w:rsidR="00BB4365" w:rsidRPr="002E054C" w:rsidRDefault="00BB4365" w:rsidP="00BB4365">
      <w:pPr>
        <w:pStyle w:val="paragraphsub"/>
      </w:pPr>
      <w:r w:rsidRPr="002E054C">
        <w:tab/>
        <w:t>(iii)</w:t>
      </w:r>
      <w:r w:rsidRPr="002E054C">
        <w:tab/>
        <w:t xml:space="preserve">is part of a </w:t>
      </w:r>
      <w:r w:rsidR="004B2185" w:rsidRPr="004B2185">
        <w:rPr>
          <w:position w:val="6"/>
          <w:sz w:val="16"/>
        </w:rPr>
        <w:t>*</w:t>
      </w:r>
      <w:r w:rsidRPr="002E054C">
        <w:t>bridging course for overseas</w:t>
      </w:r>
      <w:r w:rsidR="004B2185">
        <w:noBreakHyphen/>
      </w:r>
      <w:r w:rsidRPr="002E054C">
        <w:t>trained professionals; and</w:t>
      </w:r>
    </w:p>
    <w:p w14:paraId="44BD1CB8" w14:textId="77777777" w:rsidR="00BB4365" w:rsidRPr="002E054C" w:rsidRDefault="00BB4365" w:rsidP="00BB4365">
      <w:pPr>
        <w:pStyle w:val="paragraph"/>
      </w:pPr>
      <w:r w:rsidRPr="002E054C">
        <w:tab/>
        <w:t>(g)</w:t>
      </w:r>
      <w:r w:rsidRPr="002E054C">
        <w:tab/>
        <w:t>the student:</w:t>
      </w:r>
    </w:p>
    <w:p w14:paraId="26038DAC" w14:textId="77777777" w:rsidR="00BB4365" w:rsidRPr="002E054C" w:rsidRDefault="00BB4365" w:rsidP="00BB4365">
      <w:pPr>
        <w:pStyle w:val="paragraphsub"/>
      </w:pPr>
      <w:r w:rsidRPr="002E054C">
        <w:tab/>
        <w:t>(i)</w:t>
      </w:r>
      <w:r w:rsidRPr="002E054C">
        <w:tab/>
        <w:t>enrolled in the unit on or before the census date for the unit; and</w:t>
      </w:r>
    </w:p>
    <w:p w14:paraId="715EB641" w14:textId="77777777" w:rsidR="00BB4365" w:rsidRPr="002E054C" w:rsidRDefault="00BB4365" w:rsidP="00BB4365">
      <w:pPr>
        <w:pStyle w:val="paragraphsub"/>
      </w:pPr>
      <w:r w:rsidRPr="002E054C">
        <w:tab/>
        <w:t>(ii)</w:t>
      </w:r>
      <w:r w:rsidRPr="002E054C">
        <w:tab/>
        <w:t>at the end of the census date, remained so enrolled; and</w:t>
      </w:r>
    </w:p>
    <w:p w14:paraId="5982D359" w14:textId="77777777" w:rsidR="00CD33B7" w:rsidRPr="002E054C" w:rsidRDefault="00CD33B7" w:rsidP="00CD33B7">
      <w:pPr>
        <w:pStyle w:val="paragraph"/>
      </w:pPr>
      <w:r w:rsidRPr="002E054C">
        <w:tab/>
        <w:t>(ga)</w:t>
      </w:r>
      <w:r w:rsidRPr="002E054C">
        <w:tab/>
        <w:t>if:</w:t>
      </w:r>
    </w:p>
    <w:p w14:paraId="0AF2E15D" w14:textId="1B7386C6" w:rsidR="00CD33B7" w:rsidRPr="002E054C" w:rsidRDefault="00CD33B7" w:rsidP="00CD33B7">
      <w:pPr>
        <w:pStyle w:val="paragraphsub"/>
      </w:pPr>
      <w:r w:rsidRPr="002E054C">
        <w:lastRenderedPageBreak/>
        <w:tab/>
        <w:t>(i)</w:t>
      </w:r>
      <w:r w:rsidRPr="002E054C">
        <w:tab/>
        <w:t>sub</w:t>
      </w:r>
      <w:r w:rsidR="006C1FDC" w:rsidRPr="002E054C">
        <w:t>paragraph (</w:t>
      </w:r>
      <w:r w:rsidRPr="002E054C">
        <w:t xml:space="preserve">f)(i) applies, the census date for the unit is on or after </w:t>
      </w:r>
      <w:r w:rsidR="00940F84">
        <w:t>1 January</w:t>
      </w:r>
      <w:r w:rsidRPr="002E054C">
        <w:t xml:space="preserve"> 2021 and before </w:t>
      </w:r>
      <w:r w:rsidR="00940F84">
        <w:t>1 January</w:t>
      </w:r>
      <w:r w:rsidRPr="002E054C">
        <w:t xml:space="preserve"> 2023 and the student commenced the course of study on or after </w:t>
      </w:r>
      <w:r w:rsidR="00940F84">
        <w:t>1 January</w:t>
      </w:r>
      <w:r w:rsidRPr="002E054C">
        <w:t xml:space="preserve"> 2021; or</w:t>
      </w:r>
    </w:p>
    <w:p w14:paraId="22BC7312" w14:textId="18453D8A" w:rsidR="00CD33B7" w:rsidRPr="002E054C" w:rsidRDefault="00CD33B7" w:rsidP="00CD33B7">
      <w:pPr>
        <w:pStyle w:val="paragraphsub"/>
      </w:pPr>
      <w:r w:rsidRPr="002E054C">
        <w:tab/>
        <w:t>(ii)</w:t>
      </w:r>
      <w:r w:rsidRPr="002E054C">
        <w:tab/>
        <w:t>sub</w:t>
      </w:r>
      <w:r w:rsidR="006C1FDC" w:rsidRPr="002E054C">
        <w:t>paragraph (</w:t>
      </w:r>
      <w:r w:rsidRPr="002E054C">
        <w:t xml:space="preserve">f)(i), (ii) or (iii) applies and the census date for the unit is on or after </w:t>
      </w:r>
      <w:r w:rsidR="00940F84">
        <w:t>1 January</w:t>
      </w:r>
      <w:r w:rsidRPr="002E054C">
        <w:t xml:space="preserve"> 2023;</w:t>
      </w:r>
    </w:p>
    <w:p w14:paraId="32973B8D" w14:textId="28E63BA3" w:rsidR="00CD33B7" w:rsidRPr="002E054C" w:rsidRDefault="00CD33B7" w:rsidP="00CD33B7">
      <w:pPr>
        <w:pStyle w:val="paragraph"/>
      </w:pPr>
      <w:r w:rsidRPr="002E054C">
        <w:tab/>
      </w:r>
      <w:r w:rsidRPr="002E054C">
        <w:tab/>
      </w:r>
      <w:r w:rsidR="00412F2E" w:rsidRPr="002E054C">
        <w:t xml:space="preserve">the student meets the </w:t>
      </w:r>
      <w:r w:rsidR="004B2185" w:rsidRPr="004B2185">
        <w:rPr>
          <w:position w:val="6"/>
          <w:sz w:val="16"/>
        </w:rPr>
        <w:t>*</w:t>
      </w:r>
      <w:r w:rsidR="00412F2E" w:rsidRPr="002E054C">
        <w:t>student identifier requirements under subsection (5)</w:t>
      </w:r>
      <w:r w:rsidRPr="002E054C">
        <w:t>; and</w:t>
      </w:r>
    </w:p>
    <w:p w14:paraId="6ED46B09" w14:textId="173E3963" w:rsidR="00BB4365" w:rsidRPr="002E054C" w:rsidRDefault="00BB4365" w:rsidP="00BB4365">
      <w:pPr>
        <w:pStyle w:val="paragraph"/>
      </w:pPr>
      <w:r w:rsidRPr="002E054C">
        <w:tab/>
        <w:t>(h)</w:t>
      </w:r>
      <w:r w:rsidRPr="002E054C">
        <w:tab/>
        <w:t xml:space="preserve">the student </w:t>
      </w:r>
      <w:r w:rsidR="004B2185" w:rsidRPr="004B2185">
        <w:rPr>
          <w:position w:val="6"/>
          <w:sz w:val="16"/>
        </w:rPr>
        <w:t>*</w:t>
      </w:r>
      <w:r w:rsidRPr="002E054C">
        <w:t xml:space="preserve">meets the tax file number requirements (see </w:t>
      </w:r>
      <w:r w:rsidR="001E1B42">
        <w:t>section 1</w:t>
      </w:r>
      <w:r w:rsidRPr="002E054C">
        <w:t>87</w:t>
      </w:r>
      <w:r w:rsidR="004B2185">
        <w:noBreakHyphen/>
      </w:r>
      <w:r w:rsidRPr="002E054C">
        <w:t>1); and</w:t>
      </w:r>
    </w:p>
    <w:p w14:paraId="661B17CD" w14:textId="77777777" w:rsidR="00BB4365" w:rsidRPr="002E054C" w:rsidRDefault="00BB4365" w:rsidP="00BB4365">
      <w:pPr>
        <w:pStyle w:val="paragraph"/>
      </w:pPr>
      <w:r w:rsidRPr="002E054C">
        <w:tab/>
        <w:t>(i)</w:t>
      </w:r>
      <w:r w:rsidRPr="002E054C">
        <w:tab/>
        <w:t>the student has, on or before the census date:</w:t>
      </w:r>
    </w:p>
    <w:p w14:paraId="386D0417" w14:textId="17CA8326" w:rsidR="00BB4365" w:rsidRPr="002E054C" w:rsidRDefault="00BB4365" w:rsidP="00BB4365">
      <w:pPr>
        <w:pStyle w:val="paragraphsub"/>
      </w:pPr>
      <w:r w:rsidRPr="002E054C">
        <w:tab/>
        <w:t>(i)</w:t>
      </w:r>
      <w:r w:rsidRPr="002E054C">
        <w:tab/>
        <w:t xml:space="preserve">if access to the unit was provided by Open Universities Australia—completed, signed and given to an </w:t>
      </w:r>
      <w:r w:rsidR="004B2185" w:rsidRPr="004B2185">
        <w:rPr>
          <w:position w:val="6"/>
          <w:sz w:val="16"/>
        </w:rPr>
        <w:t>*</w:t>
      </w:r>
      <w:r w:rsidRPr="002E054C">
        <w:t xml:space="preserve">appropriate officer of Open Universities Australia a </w:t>
      </w:r>
      <w:r w:rsidR="004B2185" w:rsidRPr="004B2185">
        <w:rPr>
          <w:position w:val="6"/>
          <w:sz w:val="16"/>
        </w:rPr>
        <w:t>*</w:t>
      </w:r>
      <w:r w:rsidRPr="002E054C">
        <w:t>request for Commonwealth assistance in relation to the unit; or</w:t>
      </w:r>
    </w:p>
    <w:p w14:paraId="4942C06B" w14:textId="77777777" w:rsidR="00BB4365" w:rsidRPr="002E054C" w:rsidRDefault="00BB4365" w:rsidP="00BB4365">
      <w:pPr>
        <w:pStyle w:val="paragraphsub"/>
      </w:pPr>
      <w:r w:rsidRPr="002E054C">
        <w:tab/>
        <w:t>(ii)</w:t>
      </w:r>
      <w:r w:rsidRPr="002E054C">
        <w:tab/>
        <w:t xml:space="preserve">in any other case—completed, signed and given to an appropriate officer of the higher education provider a request for Commonwealth assistance in relation to the unit or, where the course of study of which the unit forms a </w:t>
      </w:r>
      <w:r w:rsidR="00285930" w:rsidRPr="002E054C">
        <w:t>part i</w:t>
      </w:r>
      <w:r w:rsidRPr="002E054C">
        <w:t>s, or is to be, undertaken with the provider, in relation to the course of study.</w:t>
      </w:r>
    </w:p>
    <w:p w14:paraId="20DCAF73" w14:textId="353736C2" w:rsidR="007F52A1" w:rsidRPr="002E054C" w:rsidRDefault="007F52A1" w:rsidP="007F52A1">
      <w:pPr>
        <w:pStyle w:val="subsection"/>
      </w:pPr>
      <w:r w:rsidRPr="002E054C">
        <w:tab/>
        <w:t>(1AA)</w:t>
      </w:r>
      <w:r w:rsidRPr="002E054C">
        <w:tab/>
        <w:t xml:space="preserve">A student is not entitled to </w:t>
      </w:r>
      <w:r w:rsidR="004B2185" w:rsidRPr="004B2185">
        <w:rPr>
          <w:position w:val="6"/>
          <w:sz w:val="16"/>
        </w:rPr>
        <w:t>*</w:t>
      </w:r>
      <w:r w:rsidRPr="002E054C">
        <w:t>FEE</w:t>
      </w:r>
      <w:r w:rsidR="004B2185">
        <w:noBreakHyphen/>
      </w:r>
      <w:r w:rsidRPr="002E054C">
        <w:t xml:space="preserve">HELP assistance for a unit of study if the </w:t>
      </w:r>
      <w:r w:rsidR="004B2185" w:rsidRPr="004B2185">
        <w:rPr>
          <w:position w:val="6"/>
          <w:sz w:val="16"/>
        </w:rPr>
        <w:t>*</w:t>
      </w:r>
      <w:r w:rsidRPr="002E054C">
        <w:t>Secretary determines that the student is not a genuine student in relation to the unit.</w:t>
      </w:r>
    </w:p>
    <w:p w14:paraId="4D439BCE" w14:textId="06F7DE16" w:rsidR="007F52A1" w:rsidRPr="002E054C" w:rsidRDefault="007F52A1" w:rsidP="007F52A1">
      <w:pPr>
        <w:pStyle w:val="subsection"/>
      </w:pPr>
      <w:r w:rsidRPr="002E054C">
        <w:tab/>
        <w:t>(1AB)</w:t>
      </w:r>
      <w:r w:rsidRPr="002E054C">
        <w:tab/>
        <w:t xml:space="preserve">In determining whether a student is a genuine student for the purposes of subsection (1AA), the </w:t>
      </w:r>
      <w:r w:rsidR="004B2185" w:rsidRPr="004B2185">
        <w:rPr>
          <w:position w:val="6"/>
          <w:sz w:val="16"/>
        </w:rPr>
        <w:t>*</w:t>
      </w:r>
      <w:r w:rsidRPr="002E054C">
        <w:t>Secretary must have regard to the matters (if any) specified in the Higher Education Provider Guidelines.</w:t>
      </w:r>
    </w:p>
    <w:p w14:paraId="35BCFD30" w14:textId="77777777" w:rsidR="007F52A1" w:rsidRPr="002E054C" w:rsidRDefault="007F52A1" w:rsidP="007F52A1">
      <w:pPr>
        <w:pStyle w:val="subsection"/>
      </w:pPr>
      <w:r w:rsidRPr="002E054C">
        <w:tab/>
        <w:t>(1AC)</w:t>
      </w:r>
      <w:r w:rsidRPr="002E054C">
        <w:tab/>
        <w:t>If a determination under subsection (1AA) is made in writing, the determination is not a legislative instrument.</w:t>
      </w:r>
    </w:p>
    <w:p w14:paraId="2E49DBA0" w14:textId="22399BBA" w:rsidR="00C97EBC" w:rsidRPr="002E054C" w:rsidRDefault="00C97EBC" w:rsidP="00C97EBC">
      <w:pPr>
        <w:pStyle w:val="subsection"/>
      </w:pPr>
      <w:r w:rsidRPr="002E054C">
        <w:tab/>
        <w:t>(1B)</w:t>
      </w:r>
      <w:r w:rsidRPr="002E054C">
        <w:tab/>
        <w:t xml:space="preserve">The assessment for the purposes of </w:t>
      </w:r>
      <w:r w:rsidR="006C1FDC" w:rsidRPr="002E054C">
        <w:t>paragraph (</w:t>
      </w:r>
      <w:r w:rsidRPr="002E054C">
        <w:t xml:space="preserve">1)(ac) must be done in accordance with any requirements specified in the Higher </w:t>
      </w:r>
      <w:r w:rsidRPr="002E054C">
        <w:lastRenderedPageBreak/>
        <w:t xml:space="preserve">Education Provider Guidelines made for the purposes of </w:t>
      </w:r>
      <w:r w:rsidR="001E1B42">
        <w:t>section 1</w:t>
      </w:r>
      <w:r w:rsidRPr="002E054C">
        <w:t>9</w:t>
      </w:r>
      <w:r w:rsidR="004B2185">
        <w:noBreakHyphen/>
      </w:r>
      <w:r w:rsidRPr="002E054C">
        <w:t>42.</w:t>
      </w:r>
    </w:p>
    <w:p w14:paraId="627B6403" w14:textId="68154C3B" w:rsidR="00BB4365" w:rsidRPr="002E054C" w:rsidRDefault="00BB4365" w:rsidP="00BB4365">
      <w:pPr>
        <w:pStyle w:val="subsection"/>
      </w:pPr>
      <w:r w:rsidRPr="002E054C">
        <w:tab/>
        <w:t>(2)</w:t>
      </w:r>
      <w:r w:rsidRPr="002E054C">
        <w:tab/>
        <w:t xml:space="preserve">A student is not entitled to </w:t>
      </w:r>
      <w:r w:rsidR="004B2185" w:rsidRPr="004B2185">
        <w:rPr>
          <w:position w:val="6"/>
          <w:sz w:val="16"/>
        </w:rPr>
        <w:t>*</w:t>
      </w:r>
      <w:r w:rsidRPr="002E054C">
        <w:t>FEE</w:t>
      </w:r>
      <w:r w:rsidR="004B2185">
        <w:noBreakHyphen/>
      </w:r>
      <w:r w:rsidRPr="002E054C">
        <w:t>HELP assistance for a unit of study if:</w:t>
      </w:r>
    </w:p>
    <w:p w14:paraId="32B8AD98" w14:textId="537D20C9" w:rsidR="00BB4365" w:rsidRPr="002E054C" w:rsidRDefault="00BB4365" w:rsidP="00BB4365">
      <w:pPr>
        <w:pStyle w:val="paragraph"/>
      </w:pPr>
      <w:r w:rsidRPr="002E054C">
        <w:tab/>
        <w:t>(a)</w:t>
      </w:r>
      <w:r w:rsidRPr="002E054C">
        <w:tab/>
        <w:t xml:space="preserve">the unit forms a part of a </w:t>
      </w:r>
      <w:r w:rsidR="004B2185" w:rsidRPr="004B2185">
        <w:rPr>
          <w:position w:val="6"/>
          <w:sz w:val="16"/>
        </w:rPr>
        <w:t>*</w:t>
      </w:r>
      <w:r w:rsidRPr="002E054C">
        <w:t>course of study; and</w:t>
      </w:r>
    </w:p>
    <w:p w14:paraId="71E86646" w14:textId="77777777" w:rsidR="00BB4365" w:rsidRPr="002E054C" w:rsidRDefault="00BB4365" w:rsidP="00BB4365">
      <w:pPr>
        <w:pStyle w:val="paragraph"/>
      </w:pPr>
      <w:r w:rsidRPr="002E054C">
        <w:tab/>
        <w:t>(b)</w:t>
      </w:r>
      <w:r w:rsidRPr="002E054C">
        <w:tab/>
        <w:t>the course of study is, or is to be, undertaken by the student primarily at an overseas campus.</w:t>
      </w:r>
    </w:p>
    <w:p w14:paraId="7BA88543" w14:textId="2A60AB9C" w:rsidR="00116DDB" w:rsidRPr="002E054C" w:rsidRDefault="00116DDB" w:rsidP="00116DDB">
      <w:pPr>
        <w:pStyle w:val="subsection"/>
      </w:pPr>
      <w:r w:rsidRPr="002E054C">
        <w:tab/>
        <w:t>(3)</w:t>
      </w:r>
      <w:r w:rsidRPr="002E054C">
        <w:tab/>
        <w:t xml:space="preserve">A student is not entitled to </w:t>
      </w:r>
      <w:r w:rsidR="004B2185" w:rsidRPr="004B2185">
        <w:rPr>
          <w:position w:val="6"/>
          <w:sz w:val="16"/>
        </w:rPr>
        <w:t>*</w:t>
      </w:r>
      <w:r w:rsidRPr="002E054C">
        <w:t>FEE</w:t>
      </w:r>
      <w:r w:rsidR="004B2185">
        <w:noBreakHyphen/>
      </w:r>
      <w:r w:rsidRPr="002E054C">
        <w:t>HELP assistance for a unit of study provided, or to be provided, by a higher education provider if:</w:t>
      </w:r>
    </w:p>
    <w:p w14:paraId="0B0D42AB" w14:textId="6C37BAD2" w:rsidR="00116DDB" w:rsidRPr="002E054C" w:rsidRDefault="00116DDB" w:rsidP="00116DDB">
      <w:pPr>
        <w:pStyle w:val="paragraph"/>
      </w:pPr>
      <w:r w:rsidRPr="002E054C">
        <w:tab/>
        <w:t>(a)</w:t>
      </w:r>
      <w:r w:rsidRPr="002E054C">
        <w:tab/>
        <w:t>a limit on the total number of students entitled to FEE</w:t>
      </w:r>
      <w:r w:rsidR="004B2185">
        <w:noBreakHyphen/>
      </w:r>
      <w:r w:rsidRPr="002E054C">
        <w:t>HELP assistance, or on the total amount of FEE</w:t>
      </w:r>
      <w:r w:rsidR="004B2185">
        <w:noBreakHyphen/>
      </w:r>
      <w:r w:rsidRPr="002E054C">
        <w:t>HELP assistance payable to the provider, applies to the provider; and</w:t>
      </w:r>
    </w:p>
    <w:p w14:paraId="16C3602F" w14:textId="73F40F12" w:rsidR="00116DDB" w:rsidRPr="002E054C" w:rsidRDefault="00116DDB" w:rsidP="00116DDB">
      <w:pPr>
        <w:pStyle w:val="paragraph"/>
      </w:pPr>
      <w:r w:rsidRPr="002E054C">
        <w:tab/>
        <w:t>(b)</w:t>
      </w:r>
      <w:r w:rsidRPr="002E054C">
        <w:tab/>
        <w:t>provision of FEE</w:t>
      </w:r>
      <w:r w:rsidR="004B2185">
        <w:noBreakHyphen/>
      </w:r>
      <w:r w:rsidRPr="002E054C">
        <w:t>HELP assistance to the student would exceed that limit.</w:t>
      </w:r>
    </w:p>
    <w:p w14:paraId="604D982E" w14:textId="57FF7334" w:rsidR="00116DDB" w:rsidRPr="002E054C" w:rsidRDefault="00116DDB" w:rsidP="00116DDB">
      <w:pPr>
        <w:pStyle w:val="subsection"/>
      </w:pPr>
      <w:r w:rsidRPr="002E054C">
        <w:tab/>
        <w:t>(4)</w:t>
      </w:r>
      <w:r w:rsidRPr="002E054C">
        <w:tab/>
        <w:t xml:space="preserve">A student is not entitled to </w:t>
      </w:r>
      <w:r w:rsidR="004B2185" w:rsidRPr="004B2185">
        <w:rPr>
          <w:position w:val="6"/>
          <w:sz w:val="16"/>
        </w:rPr>
        <w:t>*</w:t>
      </w:r>
      <w:r w:rsidRPr="002E054C">
        <w:t>FEE</w:t>
      </w:r>
      <w:r w:rsidR="004B2185">
        <w:noBreakHyphen/>
      </w:r>
      <w:r w:rsidRPr="002E054C">
        <w:t xml:space="preserve">HELP assistance for a unit of study with a higher education provider if the higher education provider completes any part of the </w:t>
      </w:r>
      <w:r w:rsidR="004B2185" w:rsidRPr="004B2185">
        <w:rPr>
          <w:position w:val="6"/>
          <w:sz w:val="16"/>
        </w:rPr>
        <w:t>*</w:t>
      </w:r>
      <w:r w:rsidRPr="002E054C">
        <w:t>request for Commonwealth assistance in relation to the unit that the student is required to complete.</w:t>
      </w:r>
    </w:p>
    <w:p w14:paraId="180FF62F" w14:textId="77777777" w:rsidR="00412F2E" w:rsidRPr="002E054C" w:rsidRDefault="00412F2E" w:rsidP="00412F2E">
      <w:pPr>
        <w:pStyle w:val="SubsectionHead"/>
      </w:pPr>
      <w:r w:rsidRPr="002E054C">
        <w:t>When a student meets the student identifier requirements</w:t>
      </w:r>
    </w:p>
    <w:p w14:paraId="3764308F" w14:textId="013EB6AB" w:rsidR="00412F2E" w:rsidRPr="002E054C" w:rsidRDefault="00412F2E" w:rsidP="00412F2E">
      <w:pPr>
        <w:pStyle w:val="subsection"/>
      </w:pPr>
      <w:r w:rsidRPr="002E054C">
        <w:tab/>
        <w:t>(5)</w:t>
      </w:r>
      <w:r w:rsidRPr="002E054C">
        <w:tab/>
        <w:t xml:space="preserve">A student meets the </w:t>
      </w:r>
      <w:r w:rsidR="004B2185" w:rsidRPr="004B2185">
        <w:rPr>
          <w:position w:val="6"/>
          <w:sz w:val="16"/>
        </w:rPr>
        <w:t>*</w:t>
      </w:r>
      <w:r w:rsidRPr="002E054C">
        <w:t>student identifier requirements under this subsection if:</w:t>
      </w:r>
    </w:p>
    <w:p w14:paraId="19A79C5E" w14:textId="77777777" w:rsidR="00412F2E" w:rsidRPr="002E054C" w:rsidRDefault="00412F2E" w:rsidP="00412F2E">
      <w:pPr>
        <w:pStyle w:val="paragraph"/>
      </w:pPr>
      <w:r w:rsidRPr="002E054C">
        <w:tab/>
        <w:t>(a)</w:t>
      </w:r>
      <w:r w:rsidRPr="002E054C">
        <w:tab/>
        <w:t>the student has a student identifier immediately before the census date; and</w:t>
      </w:r>
    </w:p>
    <w:p w14:paraId="4E268163" w14:textId="77777777" w:rsidR="00412F2E" w:rsidRPr="002E054C" w:rsidRDefault="00412F2E" w:rsidP="00412F2E">
      <w:pPr>
        <w:pStyle w:val="paragraph"/>
      </w:pPr>
      <w:r w:rsidRPr="002E054C">
        <w:tab/>
        <w:t>(b)</w:t>
      </w:r>
      <w:r w:rsidRPr="002E054C">
        <w:tab/>
        <w:t>before the census date, the student notifies the student’s student identifier to:</w:t>
      </w:r>
    </w:p>
    <w:p w14:paraId="363E987E" w14:textId="35DDB035" w:rsidR="00412F2E" w:rsidRPr="002E054C" w:rsidRDefault="00412F2E" w:rsidP="00412F2E">
      <w:pPr>
        <w:pStyle w:val="paragraphsub"/>
      </w:pPr>
      <w:r w:rsidRPr="002E054C">
        <w:tab/>
        <w:t>(i)</w:t>
      </w:r>
      <w:r w:rsidRPr="002E054C">
        <w:tab/>
        <w:t xml:space="preserve">an </w:t>
      </w:r>
      <w:r w:rsidR="004B2185" w:rsidRPr="004B2185">
        <w:rPr>
          <w:position w:val="6"/>
          <w:sz w:val="16"/>
        </w:rPr>
        <w:t>*</w:t>
      </w:r>
      <w:r w:rsidRPr="002E054C">
        <w:t>appropriate officer of the higher education provider; and</w:t>
      </w:r>
    </w:p>
    <w:p w14:paraId="1A6CF856" w14:textId="4E9CAF6F" w:rsidR="00412F2E" w:rsidRPr="002E054C" w:rsidRDefault="00412F2E" w:rsidP="00412F2E">
      <w:pPr>
        <w:pStyle w:val="paragraphsub"/>
      </w:pPr>
      <w:r w:rsidRPr="002E054C">
        <w:tab/>
        <w:t>(ii)</w:t>
      </w:r>
      <w:r w:rsidRPr="002E054C">
        <w:tab/>
        <w:t xml:space="preserve">the </w:t>
      </w:r>
      <w:r w:rsidR="004B2185" w:rsidRPr="004B2185">
        <w:rPr>
          <w:position w:val="6"/>
          <w:sz w:val="16"/>
        </w:rPr>
        <w:t>*</w:t>
      </w:r>
      <w:r w:rsidRPr="002E054C">
        <w:t>Secretary.</w:t>
      </w:r>
    </w:p>
    <w:p w14:paraId="617FB78F" w14:textId="4AC8C2AE" w:rsidR="00412F2E" w:rsidRPr="002E054C" w:rsidRDefault="00412F2E" w:rsidP="00412F2E">
      <w:pPr>
        <w:pStyle w:val="subsection"/>
      </w:pPr>
      <w:r w:rsidRPr="002E054C">
        <w:lastRenderedPageBreak/>
        <w:tab/>
        <w:t>(6)</w:t>
      </w:r>
      <w:r w:rsidRPr="002E054C">
        <w:tab/>
        <w:t xml:space="preserve">A notification under </w:t>
      </w:r>
      <w:r w:rsidR="006C1FDC" w:rsidRPr="002E054C">
        <w:t>paragraph (</w:t>
      </w:r>
      <w:r w:rsidRPr="002E054C">
        <w:t xml:space="preserve">5)(b) may be included in a </w:t>
      </w:r>
      <w:r w:rsidR="004B2185" w:rsidRPr="004B2185">
        <w:rPr>
          <w:position w:val="6"/>
          <w:sz w:val="16"/>
        </w:rPr>
        <w:t>*</w:t>
      </w:r>
      <w:r w:rsidRPr="002E054C">
        <w:t>request for Commonwealth assistance that the student has given to the higher education provider in relation to:</w:t>
      </w:r>
    </w:p>
    <w:p w14:paraId="7BB1CB40" w14:textId="77777777" w:rsidR="00412F2E" w:rsidRPr="002E054C" w:rsidRDefault="00412F2E" w:rsidP="00412F2E">
      <w:pPr>
        <w:pStyle w:val="paragraph"/>
      </w:pPr>
      <w:r w:rsidRPr="002E054C">
        <w:tab/>
        <w:t>(a)</w:t>
      </w:r>
      <w:r w:rsidRPr="002E054C">
        <w:tab/>
        <w:t>the unit of study for which the assistance is sought; or</w:t>
      </w:r>
    </w:p>
    <w:p w14:paraId="6ECF6270" w14:textId="6F7CC9E3" w:rsidR="00412F2E" w:rsidRPr="002E054C" w:rsidRDefault="00412F2E" w:rsidP="00412F2E">
      <w:pPr>
        <w:pStyle w:val="paragraph"/>
      </w:pPr>
      <w:r w:rsidRPr="002E054C">
        <w:tab/>
        <w:t>(b)</w:t>
      </w:r>
      <w:r w:rsidRPr="002E054C">
        <w:tab/>
        <w:t xml:space="preserve">the </w:t>
      </w:r>
      <w:r w:rsidR="004B2185" w:rsidRPr="004B2185">
        <w:rPr>
          <w:position w:val="6"/>
          <w:sz w:val="16"/>
        </w:rPr>
        <w:t>*</w:t>
      </w:r>
      <w:r w:rsidRPr="002E054C">
        <w:t>course of study of which the unit forms a part; or</w:t>
      </w:r>
    </w:p>
    <w:p w14:paraId="25005D32" w14:textId="77777777" w:rsidR="00412F2E" w:rsidRPr="002E054C" w:rsidRDefault="00412F2E" w:rsidP="00412F2E">
      <w:pPr>
        <w:pStyle w:val="paragraph"/>
      </w:pPr>
      <w:r w:rsidRPr="002E054C">
        <w:tab/>
        <w:t>(c)</w:t>
      </w:r>
      <w:r w:rsidRPr="002E054C">
        <w:tab/>
        <w:t>any other unit of study forming part of that course.</w:t>
      </w:r>
    </w:p>
    <w:p w14:paraId="1BD403E4" w14:textId="3F591979" w:rsidR="007F52A1" w:rsidRPr="002E054C" w:rsidRDefault="007F52A1" w:rsidP="007F52A1">
      <w:pPr>
        <w:pStyle w:val="ActHead5"/>
      </w:pPr>
      <w:bookmarkStart w:id="321" w:name="_Toc185055892"/>
      <w:r w:rsidRPr="002E054C">
        <w:rPr>
          <w:rStyle w:val="CharSectno"/>
        </w:rPr>
        <w:t>104</w:t>
      </w:r>
      <w:r w:rsidR="004B2185">
        <w:rPr>
          <w:rStyle w:val="CharSectno"/>
        </w:rPr>
        <w:noBreakHyphen/>
      </w:r>
      <w:r w:rsidRPr="002E054C">
        <w:rPr>
          <w:rStyle w:val="CharSectno"/>
        </w:rPr>
        <w:t>1AA</w:t>
      </w:r>
      <w:r w:rsidRPr="002E054C">
        <w:t xml:space="preserve">  Student has unreasonable study load</w:t>
      </w:r>
      <w:bookmarkEnd w:id="321"/>
    </w:p>
    <w:p w14:paraId="2FA5F9E0" w14:textId="154041BC" w:rsidR="007F52A1" w:rsidRPr="002E054C" w:rsidRDefault="007F52A1" w:rsidP="007F52A1">
      <w:pPr>
        <w:pStyle w:val="subsection"/>
      </w:pPr>
      <w:r w:rsidRPr="002E054C">
        <w:tab/>
        <w:t>(1)</w:t>
      </w:r>
      <w:r w:rsidRPr="002E054C">
        <w:tab/>
        <w:t xml:space="preserve">A student is not entitled to </w:t>
      </w:r>
      <w:r w:rsidR="004B2185" w:rsidRPr="004B2185">
        <w:rPr>
          <w:position w:val="6"/>
          <w:sz w:val="16"/>
        </w:rPr>
        <w:t>*</w:t>
      </w:r>
      <w:r w:rsidRPr="002E054C">
        <w:t>FEE</w:t>
      </w:r>
      <w:r w:rsidR="004B2185">
        <w:noBreakHyphen/>
      </w:r>
      <w:r w:rsidRPr="002E054C">
        <w:t xml:space="preserve">HELP assistance for a unit of study (the </w:t>
      </w:r>
      <w:r w:rsidRPr="002E054C">
        <w:rPr>
          <w:b/>
          <w:i/>
        </w:rPr>
        <w:t>new unit</w:t>
      </w:r>
      <w:r w:rsidRPr="002E054C">
        <w:t>) provided, or to be provided, by a higher education provider if the sum of the following amounts is more than 2:</w:t>
      </w:r>
    </w:p>
    <w:p w14:paraId="0D6FDB1F" w14:textId="29AA1CCD" w:rsidR="007F52A1" w:rsidRPr="002E054C" w:rsidRDefault="007F52A1" w:rsidP="007F52A1">
      <w:pPr>
        <w:pStyle w:val="paragraph"/>
      </w:pPr>
      <w:r w:rsidRPr="002E054C">
        <w:tab/>
        <w:t>(a)</w:t>
      </w:r>
      <w:r w:rsidRPr="002E054C">
        <w:tab/>
        <w:t xml:space="preserve">the </w:t>
      </w:r>
      <w:r w:rsidR="004B2185" w:rsidRPr="004B2185">
        <w:rPr>
          <w:position w:val="6"/>
          <w:sz w:val="16"/>
        </w:rPr>
        <w:t>*</w:t>
      </w:r>
      <w:r w:rsidRPr="002E054C">
        <w:t>EFTSL value of the new unit;</w:t>
      </w:r>
    </w:p>
    <w:p w14:paraId="1735F873" w14:textId="77777777" w:rsidR="007F52A1" w:rsidRPr="002E054C" w:rsidRDefault="007F52A1" w:rsidP="007F52A1">
      <w:pPr>
        <w:pStyle w:val="paragraph"/>
      </w:pPr>
      <w:r w:rsidRPr="002E054C">
        <w:tab/>
        <w:t>(b)</w:t>
      </w:r>
      <w:r w:rsidRPr="002E054C">
        <w:tab/>
        <w:t>the sum of the EFTSL values of each other unit of study:</w:t>
      </w:r>
    </w:p>
    <w:p w14:paraId="0C89127F" w14:textId="1F1D5F8B" w:rsidR="007F52A1" w:rsidRPr="002E054C" w:rsidRDefault="007F52A1" w:rsidP="007F52A1">
      <w:pPr>
        <w:pStyle w:val="paragraphsub"/>
      </w:pPr>
      <w:r w:rsidRPr="002E054C">
        <w:tab/>
        <w:t>(i)</w:t>
      </w:r>
      <w:r w:rsidRPr="002E054C">
        <w:tab/>
        <w:t xml:space="preserve">that has a </w:t>
      </w:r>
      <w:r w:rsidR="004B2185" w:rsidRPr="004B2185">
        <w:rPr>
          <w:position w:val="6"/>
          <w:sz w:val="16"/>
        </w:rPr>
        <w:t>*</w:t>
      </w:r>
      <w:r w:rsidRPr="002E054C">
        <w:t>census date during the 12 month period ending on the census date for the new unit; and</w:t>
      </w:r>
    </w:p>
    <w:p w14:paraId="019746E4" w14:textId="01F5B351" w:rsidR="007F52A1" w:rsidRPr="002E054C" w:rsidRDefault="007F52A1" w:rsidP="007F52A1">
      <w:pPr>
        <w:pStyle w:val="paragraphsub"/>
      </w:pPr>
      <w:r w:rsidRPr="002E054C">
        <w:tab/>
        <w:t>(ii)</w:t>
      </w:r>
      <w:r w:rsidRPr="002E054C">
        <w:tab/>
        <w:t xml:space="preserve">for which the person is entitled to </w:t>
      </w:r>
      <w:r w:rsidR="004B2185" w:rsidRPr="004B2185">
        <w:rPr>
          <w:position w:val="6"/>
          <w:sz w:val="16"/>
        </w:rPr>
        <w:t>*</w:t>
      </w:r>
      <w:r w:rsidRPr="002E054C">
        <w:t>HECS</w:t>
      </w:r>
      <w:r w:rsidR="004B2185">
        <w:noBreakHyphen/>
      </w:r>
      <w:r w:rsidRPr="002E054C">
        <w:t xml:space="preserve">HELP assistance or </w:t>
      </w:r>
      <w:r w:rsidR="004B2185" w:rsidRPr="004B2185">
        <w:rPr>
          <w:position w:val="6"/>
          <w:sz w:val="16"/>
        </w:rPr>
        <w:t>*</w:t>
      </w:r>
      <w:r w:rsidRPr="002E054C">
        <w:t>FEE</w:t>
      </w:r>
      <w:r w:rsidR="004B2185">
        <w:noBreakHyphen/>
      </w:r>
      <w:r w:rsidRPr="002E054C">
        <w:t>HELP assistance, or would be so entitled but for the previous operation of this section, or section 36</w:t>
      </w:r>
      <w:r w:rsidR="004B2185">
        <w:noBreakHyphen/>
      </w:r>
      <w:r w:rsidRPr="002E054C">
        <w:t>12, in relation to the other unit of study.</w:t>
      </w:r>
    </w:p>
    <w:p w14:paraId="23874783" w14:textId="77777777" w:rsidR="007F52A1" w:rsidRPr="002E054C" w:rsidRDefault="007F52A1" w:rsidP="007F52A1">
      <w:pPr>
        <w:pStyle w:val="subsection"/>
      </w:pPr>
      <w:r w:rsidRPr="002E054C">
        <w:tab/>
        <w:t>(2)</w:t>
      </w:r>
      <w:r w:rsidRPr="002E054C">
        <w:tab/>
        <w:t>Subsection (1) does not apply if the higher education provider determines that undertaking the new unit will not impose an unreasonable study load on the person, having regard to:</w:t>
      </w:r>
    </w:p>
    <w:p w14:paraId="17CF264A" w14:textId="77777777" w:rsidR="007F52A1" w:rsidRPr="002E054C" w:rsidRDefault="007F52A1" w:rsidP="007F52A1">
      <w:pPr>
        <w:pStyle w:val="paragraph"/>
      </w:pPr>
      <w:r w:rsidRPr="002E054C">
        <w:tab/>
        <w:t>(a)</w:t>
      </w:r>
      <w:r w:rsidRPr="002E054C">
        <w:tab/>
        <w:t>whether the person has the demonstrated capacity and capability to successfully complete units of study that have a total EFTSL value of more than 2; and</w:t>
      </w:r>
    </w:p>
    <w:p w14:paraId="00FC9E9F" w14:textId="77777777" w:rsidR="007F52A1" w:rsidRPr="002E054C" w:rsidRDefault="007F52A1" w:rsidP="007F52A1">
      <w:pPr>
        <w:pStyle w:val="paragraph"/>
      </w:pPr>
      <w:r w:rsidRPr="002E054C">
        <w:tab/>
        <w:t>(b)</w:t>
      </w:r>
      <w:r w:rsidRPr="002E054C">
        <w:tab/>
        <w:t>the matters (if any) specified by the Higher Education Provider Guidelines for the purposes of this paragraph.</w:t>
      </w:r>
    </w:p>
    <w:p w14:paraId="765DD84B" w14:textId="77777777" w:rsidR="007F52A1" w:rsidRPr="002E054C" w:rsidRDefault="007F52A1" w:rsidP="007F52A1">
      <w:pPr>
        <w:pStyle w:val="subsection"/>
      </w:pPr>
      <w:r w:rsidRPr="002E054C">
        <w:tab/>
        <w:t>(3)</w:t>
      </w:r>
      <w:r w:rsidRPr="002E054C">
        <w:tab/>
        <w:t>A decision of a higher education provider under subsection (2) must be in accordance with the Higher Education Provider Guidelines.</w:t>
      </w:r>
    </w:p>
    <w:p w14:paraId="093FA2FC" w14:textId="77777777" w:rsidR="007F52A1" w:rsidRPr="002E054C" w:rsidRDefault="007F52A1" w:rsidP="007F52A1">
      <w:pPr>
        <w:pStyle w:val="subsection"/>
      </w:pPr>
      <w:r w:rsidRPr="002E054C">
        <w:tab/>
        <w:t>(4)</w:t>
      </w:r>
      <w:r w:rsidRPr="002E054C">
        <w:tab/>
        <w:t>If a determination under subsection (2) is made in writing, the determination is not a legislative instrument.</w:t>
      </w:r>
    </w:p>
    <w:p w14:paraId="666F74D8" w14:textId="6265D6A0" w:rsidR="00BB4365" w:rsidRPr="002E054C" w:rsidRDefault="00BB4365" w:rsidP="00BB4365">
      <w:pPr>
        <w:pStyle w:val="ActHead5"/>
      </w:pPr>
      <w:bookmarkStart w:id="322" w:name="_Toc185055893"/>
      <w:r w:rsidRPr="002E054C">
        <w:rPr>
          <w:rStyle w:val="CharSectno"/>
        </w:rPr>
        <w:lastRenderedPageBreak/>
        <w:t>104</w:t>
      </w:r>
      <w:r w:rsidR="004B2185">
        <w:rPr>
          <w:rStyle w:val="CharSectno"/>
        </w:rPr>
        <w:noBreakHyphen/>
      </w:r>
      <w:r w:rsidRPr="002E054C">
        <w:rPr>
          <w:rStyle w:val="CharSectno"/>
        </w:rPr>
        <w:t>2</w:t>
      </w:r>
      <w:r w:rsidRPr="002E054C">
        <w:t xml:space="preserve">  Failure by a student to complete previous units accessed through Open Universities Australia</w:t>
      </w:r>
      <w:bookmarkEnd w:id="322"/>
    </w:p>
    <w:p w14:paraId="5CE27508" w14:textId="4DFF5CF7" w:rsidR="00BB4365" w:rsidRPr="002E054C" w:rsidRDefault="00BB4365" w:rsidP="00BB4365">
      <w:pPr>
        <w:pStyle w:val="subsection"/>
      </w:pPr>
      <w:r w:rsidRPr="002E054C">
        <w:tab/>
      </w:r>
      <w:r w:rsidRPr="002E054C">
        <w:tab/>
        <w:t xml:space="preserve">A student is not entitled to </w:t>
      </w:r>
      <w:r w:rsidR="004B2185" w:rsidRPr="004B2185">
        <w:rPr>
          <w:position w:val="6"/>
          <w:sz w:val="16"/>
        </w:rPr>
        <w:t>*</w:t>
      </w:r>
      <w:r w:rsidRPr="002E054C">
        <w:t>FEE</w:t>
      </w:r>
      <w:r w:rsidR="004B2185">
        <w:noBreakHyphen/>
      </w:r>
      <w:r w:rsidRPr="002E054C">
        <w:t xml:space="preserve">HELP assistance for a unit of study access to which is provided by </w:t>
      </w:r>
      <w:r w:rsidR="004B2185" w:rsidRPr="004B2185">
        <w:rPr>
          <w:position w:val="6"/>
          <w:sz w:val="16"/>
        </w:rPr>
        <w:t>*</w:t>
      </w:r>
      <w:r w:rsidRPr="002E054C">
        <w:t>Open Universities Australia if:</w:t>
      </w:r>
    </w:p>
    <w:p w14:paraId="76B0A9B1" w14:textId="77777777" w:rsidR="00BB4365" w:rsidRPr="002E054C" w:rsidRDefault="00BB4365" w:rsidP="00BB4365">
      <w:pPr>
        <w:pStyle w:val="paragraph"/>
      </w:pPr>
      <w:r w:rsidRPr="002E054C">
        <w:tab/>
        <w:t>(a)</w:t>
      </w:r>
      <w:r w:rsidRPr="002E054C">
        <w:tab/>
        <w:t>the student has already undertaken 8 or more other units of study, access to which was provided by Open Universities Australia; and</w:t>
      </w:r>
    </w:p>
    <w:p w14:paraId="726AD9D1" w14:textId="77777777" w:rsidR="00BB4365" w:rsidRPr="002E054C" w:rsidRDefault="00BB4365" w:rsidP="00BB4365">
      <w:pPr>
        <w:pStyle w:val="paragraph"/>
      </w:pPr>
      <w:r w:rsidRPr="002E054C">
        <w:tab/>
        <w:t>(b)</w:t>
      </w:r>
      <w:r w:rsidRPr="002E054C">
        <w:tab/>
        <w:t>the student did not successfully complete at least 50% of those other units.</w:t>
      </w:r>
    </w:p>
    <w:p w14:paraId="08332422" w14:textId="2718425F" w:rsidR="00BB4365" w:rsidRPr="002E054C" w:rsidRDefault="00BB4365" w:rsidP="00BB4365">
      <w:pPr>
        <w:pStyle w:val="ActHead5"/>
      </w:pPr>
      <w:bookmarkStart w:id="323" w:name="_Toc185055894"/>
      <w:r w:rsidRPr="002E054C">
        <w:rPr>
          <w:rStyle w:val="CharSectno"/>
        </w:rPr>
        <w:t>104</w:t>
      </w:r>
      <w:r w:rsidR="004B2185">
        <w:rPr>
          <w:rStyle w:val="CharSectno"/>
        </w:rPr>
        <w:noBreakHyphen/>
      </w:r>
      <w:r w:rsidRPr="002E054C">
        <w:rPr>
          <w:rStyle w:val="CharSectno"/>
        </w:rPr>
        <w:t>3</w:t>
      </w:r>
      <w:r w:rsidRPr="002E054C">
        <w:t xml:space="preserve">  Failure by Open Universities Australia to comply with FEE</w:t>
      </w:r>
      <w:r w:rsidR="004B2185">
        <w:noBreakHyphen/>
      </w:r>
      <w:r w:rsidRPr="002E054C">
        <w:t>HELP Guidelines etc.</w:t>
      </w:r>
      <w:bookmarkEnd w:id="323"/>
    </w:p>
    <w:p w14:paraId="2CFDF3E9" w14:textId="7E78673F" w:rsidR="00BB4365" w:rsidRPr="002E054C" w:rsidRDefault="00BB4365" w:rsidP="00BB4365">
      <w:pPr>
        <w:pStyle w:val="subsection"/>
      </w:pPr>
      <w:r w:rsidRPr="002E054C">
        <w:tab/>
        <w:t>(1)</w:t>
      </w:r>
      <w:r w:rsidRPr="002E054C">
        <w:tab/>
        <w:t xml:space="preserve">The Minister may determine, by legislative instrument, that there is to be no entitlement to </w:t>
      </w:r>
      <w:r w:rsidR="004B2185" w:rsidRPr="004B2185">
        <w:rPr>
          <w:position w:val="6"/>
          <w:sz w:val="16"/>
        </w:rPr>
        <w:t>*</w:t>
      </w:r>
      <w:r w:rsidRPr="002E054C">
        <w:t>FEE</w:t>
      </w:r>
      <w:r w:rsidR="004B2185">
        <w:noBreakHyphen/>
      </w:r>
      <w:r w:rsidRPr="002E054C">
        <w:t xml:space="preserve">HELP assistance for a specified year for units of study to which access is provided by </w:t>
      </w:r>
      <w:r w:rsidR="004B2185" w:rsidRPr="004B2185">
        <w:rPr>
          <w:position w:val="6"/>
          <w:sz w:val="16"/>
        </w:rPr>
        <w:t>*</w:t>
      </w:r>
      <w:r w:rsidRPr="002E054C">
        <w:t>Open Universities Australia, if the Minister is satisfied that Open Universities Australia has, during the 2 years immediately preceding the specified year, failed to comply with the FEE</w:t>
      </w:r>
      <w:r w:rsidR="004B2185">
        <w:noBreakHyphen/>
      </w:r>
      <w:r w:rsidRPr="002E054C">
        <w:t xml:space="preserve">HELP Guidelines or with </w:t>
      </w:r>
      <w:r w:rsidR="00A35FD3" w:rsidRPr="002E054C">
        <w:t>subsection (</w:t>
      </w:r>
      <w:r w:rsidRPr="002E054C">
        <w:t>5).</w:t>
      </w:r>
    </w:p>
    <w:p w14:paraId="2582F708" w14:textId="4A636BA9" w:rsidR="00BB4365" w:rsidRPr="002E054C" w:rsidRDefault="00BB4365" w:rsidP="00BB4365">
      <w:pPr>
        <w:pStyle w:val="subsection"/>
      </w:pPr>
      <w:r w:rsidRPr="002E054C">
        <w:tab/>
        <w:t>(2)</w:t>
      </w:r>
      <w:r w:rsidRPr="002E054C">
        <w:tab/>
        <w:t>Without limiting the generality of what may be included in the FEE</w:t>
      </w:r>
      <w:r w:rsidR="004B2185">
        <w:noBreakHyphen/>
      </w:r>
      <w:r w:rsidRPr="002E054C">
        <w:t>HELP Guidelines, they may include any or all of the following:</w:t>
      </w:r>
    </w:p>
    <w:p w14:paraId="2C4BA907" w14:textId="4F71BD09" w:rsidR="00BB4365" w:rsidRPr="002E054C" w:rsidRDefault="00BB4365" w:rsidP="00BB4365">
      <w:pPr>
        <w:pStyle w:val="paragraph"/>
      </w:pPr>
      <w:r w:rsidRPr="002E054C">
        <w:tab/>
        <w:t>(a)</w:t>
      </w:r>
      <w:r w:rsidRPr="002E054C">
        <w:tab/>
        <w:t xml:space="preserve">requirements relating to the financial viability of </w:t>
      </w:r>
      <w:r w:rsidR="004B2185" w:rsidRPr="004B2185">
        <w:rPr>
          <w:position w:val="6"/>
          <w:sz w:val="16"/>
        </w:rPr>
        <w:t>*</w:t>
      </w:r>
      <w:r w:rsidRPr="002E054C">
        <w:t>Open Universities Australia;</w:t>
      </w:r>
    </w:p>
    <w:p w14:paraId="6DA03114" w14:textId="77777777" w:rsidR="00BB4365" w:rsidRPr="002E054C" w:rsidRDefault="00BB4365" w:rsidP="00BB4365">
      <w:pPr>
        <w:pStyle w:val="paragraph"/>
      </w:pPr>
      <w:r w:rsidRPr="002E054C">
        <w:tab/>
        <w:t>(b)</w:t>
      </w:r>
      <w:r w:rsidRPr="002E054C">
        <w:tab/>
        <w:t>requirements relating to the quality of tuition accessed through Open Universities Australia;</w:t>
      </w:r>
    </w:p>
    <w:p w14:paraId="3587CDAB" w14:textId="77777777" w:rsidR="00BB4365" w:rsidRPr="002E054C" w:rsidRDefault="00BB4365" w:rsidP="00BB4365">
      <w:pPr>
        <w:pStyle w:val="paragraph"/>
      </w:pPr>
      <w:r w:rsidRPr="002E054C">
        <w:tab/>
        <w:t>(c)</w:t>
      </w:r>
      <w:r w:rsidRPr="002E054C">
        <w:tab/>
        <w:t>requirements relating to fairness in the treatment of persons accessing, or seeking to access, tuition through Open Universities Australia;</w:t>
      </w:r>
    </w:p>
    <w:p w14:paraId="35E9E746" w14:textId="77777777" w:rsidR="00BB4365" w:rsidRPr="002E054C" w:rsidRDefault="00BB4365" w:rsidP="00BB4365">
      <w:pPr>
        <w:pStyle w:val="paragraph"/>
      </w:pPr>
      <w:r w:rsidRPr="002E054C">
        <w:tab/>
        <w:t>(d)</w:t>
      </w:r>
      <w:r w:rsidRPr="002E054C">
        <w:tab/>
        <w:t>requirements relating to compliance with this Act, the regulations and other Guidelines made under this Act;</w:t>
      </w:r>
    </w:p>
    <w:p w14:paraId="695A2D36" w14:textId="66237588" w:rsidR="00BB4365" w:rsidRPr="002E054C" w:rsidRDefault="00BB4365" w:rsidP="00BB4365">
      <w:pPr>
        <w:pStyle w:val="paragraph"/>
      </w:pPr>
      <w:r w:rsidRPr="002E054C">
        <w:tab/>
        <w:t>(e)</w:t>
      </w:r>
      <w:r w:rsidRPr="002E054C">
        <w:tab/>
        <w:t xml:space="preserve">requirements relating to </w:t>
      </w:r>
      <w:r w:rsidR="004B2185" w:rsidRPr="004B2185">
        <w:rPr>
          <w:position w:val="6"/>
          <w:sz w:val="16"/>
        </w:rPr>
        <w:t>*</w:t>
      </w:r>
      <w:r w:rsidRPr="002E054C">
        <w:t>tuition fees for units of study accessed through Open Universities Australia;</w:t>
      </w:r>
    </w:p>
    <w:p w14:paraId="43856714" w14:textId="1B29CB0C" w:rsidR="00BB4365" w:rsidRPr="002E054C" w:rsidRDefault="00BB4365" w:rsidP="00BB4365">
      <w:pPr>
        <w:pStyle w:val="paragraph"/>
      </w:pPr>
      <w:r w:rsidRPr="002E054C">
        <w:lastRenderedPageBreak/>
        <w:tab/>
        <w:t>(f)</w:t>
      </w:r>
      <w:r w:rsidRPr="002E054C">
        <w:tab/>
        <w:t xml:space="preserve">requirements relating to the provision of information to the Commonwealth by Open Universities Australia that is relevant in any way to the provision of </w:t>
      </w:r>
      <w:r w:rsidR="004B2185" w:rsidRPr="004B2185">
        <w:rPr>
          <w:position w:val="6"/>
          <w:sz w:val="16"/>
        </w:rPr>
        <w:t>*</w:t>
      </w:r>
      <w:r w:rsidRPr="002E054C">
        <w:t>FEE</w:t>
      </w:r>
      <w:r w:rsidR="004B2185">
        <w:noBreakHyphen/>
      </w:r>
      <w:r w:rsidRPr="002E054C">
        <w:t xml:space="preserve">HELP assistance to students accessing units of study through Open Universities Australia, or the repayment of the </w:t>
      </w:r>
      <w:r w:rsidR="004B2185" w:rsidRPr="004B2185">
        <w:rPr>
          <w:position w:val="6"/>
          <w:sz w:val="16"/>
        </w:rPr>
        <w:t>*</w:t>
      </w:r>
      <w:r w:rsidRPr="002E054C">
        <w:t>HELP debts of those students;</w:t>
      </w:r>
    </w:p>
    <w:p w14:paraId="6FD04AC5" w14:textId="77777777" w:rsidR="00BB4365" w:rsidRPr="002E054C" w:rsidRDefault="00BB4365" w:rsidP="00BB4365">
      <w:pPr>
        <w:pStyle w:val="paragraph"/>
      </w:pPr>
      <w:r w:rsidRPr="002E054C">
        <w:tab/>
        <w:t>(g)</w:t>
      </w:r>
      <w:r w:rsidRPr="002E054C">
        <w:tab/>
        <w:t>administrative requirements of the kinds imposed on higher education providers under Parts</w:t>
      </w:r>
      <w:r w:rsidR="00A35FD3" w:rsidRPr="002E054C">
        <w:t> </w:t>
      </w:r>
      <w:r w:rsidRPr="002E054C">
        <w:t>5.2 and 5.3 of this Act.</w:t>
      </w:r>
    </w:p>
    <w:p w14:paraId="24D165F9" w14:textId="3A2E2716" w:rsidR="00BB4365" w:rsidRPr="002E054C" w:rsidRDefault="00BB4365" w:rsidP="00BB4365">
      <w:pPr>
        <w:pStyle w:val="subsection"/>
      </w:pPr>
      <w:r w:rsidRPr="002E054C">
        <w:tab/>
        <w:t>(3)</w:t>
      </w:r>
      <w:r w:rsidRPr="002E054C">
        <w:tab/>
        <w:t xml:space="preserve">A student is not entitled to </w:t>
      </w:r>
      <w:r w:rsidR="004B2185" w:rsidRPr="004B2185">
        <w:rPr>
          <w:position w:val="6"/>
          <w:sz w:val="16"/>
        </w:rPr>
        <w:t>*</w:t>
      </w:r>
      <w:r w:rsidRPr="002E054C">
        <w:t>FEE</w:t>
      </w:r>
      <w:r w:rsidR="004B2185">
        <w:noBreakHyphen/>
      </w:r>
      <w:r w:rsidRPr="002E054C">
        <w:t>HELP assistance for a unit of study if:</w:t>
      </w:r>
    </w:p>
    <w:p w14:paraId="1041C56C" w14:textId="2FE0496E" w:rsidR="00BB4365" w:rsidRPr="002E054C" w:rsidRDefault="00BB4365" w:rsidP="00BB4365">
      <w:pPr>
        <w:pStyle w:val="paragraph"/>
      </w:pPr>
      <w:r w:rsidRPr="002E054C">
        <w:tab/>
        <w:t>(a)</w:t>
      </w:r>
      <w:r w:rsidRPr="002E054C">
        <w:tab/>
        <w:t xml:space="preserve">access to the unit is provided by </w:t>
      </w:r>
      <w:r w:rsidR="004B2185" w:rsidRPr="004B2185">
        <w:rPr>
          <w:position w:val="6"/>
          <w:sz w:val="16"/>
        </w:rPr>
        <w:t>*</w:t>
      </w:r>
      <w:r w:rsidRPr="002E054C">
        <w:t>Open Universities Australia; and</w:t>
      </w:r>
    </w:p>
    <w:p w14:paraId="463F6A0B" w14:textId="77777777" w:rsidR="00BB4365" w:rsidRPr="002E054C" w:rsidRDefault="00BB4365" w:rsidP="00BB4365">
      <w:pPr>
        <w:pStyle w:val="paragraph"/>
      </w:pPr>
      <w:r w:rsidRPr="002E054C">
        <w:tab/>
        <w:t>(b)</w:t>
      </w:r>
      <w:r w:rsidRPr="002E054C">
        <w:tab/>
        <w:t xml:space="preserve">the Minister has made a determination under </w:t>
      </w:r>
      <w:r w:rsidR="00A35FD3" w:rsidRPr="002E054C">
        <w:t>subsection (</w:t>
      </w:r>
      <w:r w:rsidRPr="002E054C">
        <w:t>1) in relation to the year during which the unit is accessed; and</w:t>
      </w:r>
    </w:p>
    <w:p w14:paraId="09D40F7A" w14:textId="0ED63BCC" w:rsidR="00BB4365" w:rsidRPr="002E054C" w:rsidRDefault="00BB4365" w:rsidP="00BB4365">
      <w:pPr>
        <w:pStyle w:val="paragraph"/>
      </w:pPr>
      <w:r w:rsidRPr="002E054C">
        <w:tab/>
        <w:t>(c)</w:t>
      </w:r>
      <w:r w:rsidRPr="002E054C">
        <w:tab/>
        <w:t xml:space="preserve">the determination was made before </w:t>
      </w:r>
      <w:r w:rsidR="00C412EE" w:rsidRPr="002E054C">
        <w:t>1 July</w:t>
      </w:r>
      <w:r w:rsidRPr="002E054C">
        <w:t xml:space="preserve"> in the year immediately preceding that year.</w:t>
      </w:r>
    </w:p>
    <w:p w14:paraId="276268E1" w14:textId="7352FD6F" w:rsidR="00BB4365" w:rsidRPr="002E054C" w:rsidRDefault="00BB4365" w:rsidP="00BB4365">
      <w:pPr>
        <w:pStyle w:val="subsection"/>
      </w:pPr>
      <w:r w:rsidRPr="002E054C">
        <w:tab/>
        <w:t>(5)</w:t>
      </w:r>
      <w:r w:rsidRPr="002E054C">
        <w:tab/>
      </w:r>
      <w:r w:rsidR="004B2185" w:rsidRPr="004B2185">
        <w:rPr>
          <w:position w:val="6"/>
          <w:sz w:val="16"/>
        </w:rPr>
        <w:t>*</w:t>
      </w:r>
      <w:r w:rsidRPr="002E054C">
        <w:t xml:space="preserve">Open Universities Australia must comply with </w:t>
      </w:r>
      <w:r w:rsidR="001E1B42">
        <w:t>section 1</w:t>
      </w:r>
      <w:r w:rsidRPr="002E054C">
        <w:t>9</w:t>
      </w:r>
      <w:r w:rsidR="004B2185">
        <w:noBreakHyphen/>
      </w:r>
      <w:r w:rsidRPr="002E054C">
        <w:t>37 as if it were a higher education provider.</w:t>
      </w:r>
    </w:p>
    <w:p w14:paraId="055E4400" w14:textId="1F6261B6" w:rsidR="00BB4365" w:rsidRPr="002E054C" w:rsidRDefault="00BB4365" w:rsidP="00041834">
      <w:pPr>
        <w:pStyle w:val="ActHead5"/>
        <w:keepNext w:val="0"/>
      </w:pPr>
      <w:bookmarkStart w:id="324" w:name="_Toc185055895"/>
      <w:r w:rsidRPr="002E054C">
        <w:rPr>
          <w:rStyle w:val="CharSectno"/>
        </w:rPr>
        <w:t>104</w:t>
      </w:r>
      <w:r w:rsidR="004B2185">
        <w:rPr>
          <w:rStyle w:val="CharSectno"/>
        </w:rPr>
        <w:noBreakHyphen/>
      </w:r>
      <w:r w:rsidRPr="002E054C">
        <w:rPr>
          <w:rStyle w:val="CharSectno"/>
        </w:rPr>
        <w:t>4</w:t>
      </w:r>
      <w:r w:rsidRPr="002E054C">
        <w:t xml:space="preserve">  Failure by Open Universities Australia to set tuition fees and census date</w:t>
      </w:r>
      <w:bookmarkEnd w:id="324"/>
    </w:p>
    <w:p w14:paraId="0C6379B0" w14:textId="6F3E87A6" w:rsidR="00BB4365" w:rsidRPr="002E054C" w:rsidRDefault="00BB4365" w:rsidP="00041834">
      <w:pPr>
        <w:pStyle w:val="subsection"/>
        <w:keepLines/>
      </w:pPr>
      <w:r w:rsidRPr="002E054C">
        <w:tab/>
        <w:t>(1)</w:t>
      </w:r>
      <w:r w:rsidRPr="002E054C">
        <w:tab/>
        <w:t xml:space="preserve">This section applies to a unit of study access to which is provided by </w:t>
      </w:r>
      <w:r w:rsidR="004B2185" w:rsidRPr="004B2185">
        <w:rPr>
          <w:position w:val="6"/>
          <w:sz w:val="16"/>
        </w:rPr>
        <w:t>*</w:t>
      </w:r>
      <w:r w:rsidRPr="002E054C">
        <w:t>Open Universities Australia during a period ascertained in accordance with the FEE</w:t>
      </w:r>
      <w:r w:rsidR="004B2185">
        <w:noBreakHyphen/>
      </w:r>
      <w:r w:rsidRPr="002E054C">
        <w:t>HELP Guidelines.</w:t>
      </w:r>
    </w:p>
    <w:p w14:paraId="5F400590" w14:textId="0B894D25" w:rsidR="00BB4365" w:rsidRPr="002E054C" w:rsidRDefault="00BB4365" w:rsidP="00BB4365">
      <w:pPr>
        <w:pStyle w:val="subsection"/>
      </w:pPr>
      <w:r w:rsidRPr="002E054C">
        <w:tab/>
        <w:t>(2)</w:t>
      </w:r>
      <w:r w:rsidRPr="002E054C">
        <w:tab/>
      </w:r>
      <w:r w:rsidR="004B2185" w:rsidRPr="004B2185">
        <w:rPr>
          <w:position w:val="6"/>
          <w:sz w:val="16"/>
        </w:rPr>
        <w:t>*</w:t>
      </w:r>
      <w:r w:rsidRPr="002E054C">
        <w:t xml:space="preserve">Open Universities Australia must determine, for the unit, one or more </w:t>
      </w:r>
      <w:r w:rsidR="004B2185" w:rsidRPr="004B2185">
        <w:rPr>
          <w:position w:val="6"/>
          <w:sz w:val="16"/>
        </w:rPr>
        <w:t>*</w:t>
      </w:r>
      <w:r w:rsidRPr="002E054C">
        <w:t>fees that are to apply to students to whom Open Universities Australia provides access to the unit during the period.</w:t>
      </w:r>
    </w:p>
    <w:p w14:paraId="36226118" w14:textId="4CA0E31E" w:rsidR="00BB4365" w:rsidRPr="002E054C" w:rsidRDefault="00BB4365" w:rsidP="00BB4365">
      <w:pPr>
        <w:pStyle w:val="subsection"/>
      </w:pPr>
      <w:r w:rsidRPr="002E054C">
        <w:tab/>
        <w:t>(2AA)</w:t>
      </w:r>
      <w:r w:rsidRPr="002E054C">
        <w:tab/>
        <w:t xml:space="preserve">In determining more than one </w:t>
      </w:r>
      <w:r w:rsidR="004B2185" w:rsidRPr="004B2185">
        <w:rPr>
          <w:position w:val="6"/>
          <w:sz w:val="16"/>
        </w:rPr>
        <w:t>*</w:t>
      </w:r>
      <w:r w:rsidRPr="002E054C">
        <w:t xml:space="preserve">fee under </w:t>
      </w:r>
      <w:r w:rsidR="00A35FD3" w:rsidRPr="002E054C">
        <w:t>subsection (</w:t>
      </w:r>
      <w:r w:rsidRPr="002E054C">
        <w:t xml:space="preserve">2), </w:t>
      </w:r>
      <w:r w:rsidR="004B2185" w:rsidRPr="004B2185">
        <w:rPr>
          <w:position w:val="6"/>
          <w:sz w:val="16"/>
        </w:rPr>
        <w:t>*</w:t>
      </w:r>
      <w:r w:rsidRPr="002E054C">
        <w:t>Open Universities Australia may have regard to any matters Open Universities Australia considers appropriate, other than matters specified in the FEE</w:t>
      </w:r>
      <w:r w:rsidR="004B2185">
        <w:noBreakHyphen/>
      </w:r>
      <w:r w:rsidRPr="002E054C">
        <w:t>HELP Guidelines as matters to which Open Universities Australia must not have regard.</w:t>
      </w:r>
    </w:p>
    <w:p w14:paraId="5FF3B241" w14:textId="44E4FD9C" w:rsidR="00BB4365" w:rsidRPr="002E054C" w:rsidRDefault="00BB4365" w:rsidP="00BB4365">
      <w:pPr>
        <w:pStyle w:val="subsection"/>
      </w:pPr>
      <w:r w:rsidRPr="002E054C">
        <w:lastRenderedPageBreak/>
        <w:tab/>
        <w:t>(2A)</w:t>
      </w:r>
      <w:r w:rsidRPr="002E054C">
        <w:tab/>
      </w:r>
      <w:r w:rsidR="004B2185" w:rsidRPr="004B2185">
        <w:rPr>
          <w:position w:val="6"/>
          <w:sz w:val="16"/>
        </w:rPr>
        <w:t>*</w:t>
      </w:r>
      <w:r w:rsidRPr="002E054C">
        <w:t xml:space="preserve">Open Universities Australia must not vary a </w:t>
      </w:r>
      <w:r w:rsidR="004B2185" w:rsidRPr="004B2185">
        <w:rPr>
          <w:position w:val="6"/>
          <w:sz w:val="16"/>
        </w:rPr>
        <w:t>*</w:t>
      </w:r>
      <w:r w:rsidRPr="002E054C">
        <w:t>fee unless Open Universities Australia:</w:t>
      </w:r>
    </w:p>
    <w:p w14:paraId="230A4DF8" w14:textId="77777777" w:rsidR="00BB4365" w:rsidRPr="002E054C" w:rsidRDefault="00BB4365" w:rsidP="00BB4365">
      <w:pPr>
        <w:pStyle w:val="paragraph"/>
      </w:pPr>
      <w:r w:rsidRPr="002E054C">
        <w:tab/>
        <w:t>(a)</w:t>
      </w:r>
      <w:r w:rsidRPr="002E054C">
        <w:tab/>
        <w:t>does so:</w:t>
      </w:r>
    </w:p>
    <w:p w14:paraId="5D5DDB37" w14:textId="176D2E4A" w:rsidR="00BB4365" w:rsidRPr="002E054C" w:rsidRDefault="00BB4365" w:rsidP="00BB4365">
      <w:pPr>
        <w:pStyle w:val="paragraphsub"/>
      </w:pPr>
      <w:r w:rsidRPr="002E054C">
        <w:tab/>
        <w:t>(i)</w:t>
      </w:r>
      <w:r w:rsidRPr="002E054C">
        <w:tab/>
        <w:t>before the date ascertained in accordance with the FEE</w:t>
      </w:r>
      <w:r w:rsidR="004B2185">
        <w:noBreakHyphen/>
      </w:r>
      <w:r w:rsidRPr="002E054C">
        <w:t>HELP Guidelines; and</w:t>
      </w:r>
    </w:p>
    <w:p w14:paraId="74AFA8B1" w14:textId="50A00A99" w:rsidR="00BB4365" w:rsidRPr="002E054C" w:rsidRDefault="00BB4365" w:rsidP="00BB4365">
      <w:pPr>
        <w:pStyle w:val="paragraphsub"/>
      </w:pPr>
      <w:r w:rsidRPr="002E054C">
        <w:tab/>
        <w:t>(ii)</w:t>
      </w:r>
      <w:r w:rsidRPr="002E054C">
        <w:tab/>
        <w:t>in circumstances specified in the FEE</w:t>
      </w:r>
      <w:r w:rsidR="004B2185">
        <w:noBreakHyphen/>
      </w:r>
      <w:r w:rsidRPr="002E054C">
        <w:t>HELP Guidelines; or</w:t>
      </w:r>
    </w:p>
    <w:p w14:paraId="11E774BB" w14:textId="77777777" w:rsidR="00BB4365" w:rsidRPr="002E054C" w:rsidRDefault="00BB4365" w:rsidP="00BB4365">
      <w:pPr>
        <w:pStyle w:val="paragraph"/>
      </w:pPr>
      <w:r w:rsidRPr="002E054C">
        <w:tab/>
        <w:t>(b)</w:t>
      </w:r>
      <w:r w:rsidRPr="002E054C">
        <w:tab/>
        <w:t>does so with the written approval of the Minister.</w:t>
      </w:r>
    </w:p>
    <w:p w14:paraId="7775E918" w14:textId="41736A85" w:rsidR="00BB4365" w:rsidRPr="002E054C" w:rsidRDefault="00BB4365" w:rsidP="00BB4365">
      <w:pPr>
        <w:pStyle w:val="subsection"/>
      </w:pPr>
      <w:r w:rsidRPr="002E054C">
        <w:tab/>
        <w:t>(3)</w:t>
      </w:r>
      <w:r w:rsidRPr="002E054C">
        <w:tab/>
        <w:t xml:space="preserve">A </w:t>
      </w:r>
      <w:r w:rsidRPr="002E054C">
        <w:rPr>
          <w:b/>
          <w:i/>
        </w:rPr>
        <w:t xml:space="preserve">fee </w:t>
      </w:r>
      <w:r w:rsidRPr="002E054C">
        <w:t xml:space="preserve">includes any tuition, examination or other fee payable to </w:t>
      </w:r>
      <w:r w:rsidR="004B2185" w:rsidRPr="004B2185">
        <w:rPr>
          <w:position w:val="6"/>
          <w:sz w:val="16"/>
        </w:rPr>
        <w:t>*</w:t>
      </w:r>
      <w:r w:rsidRPr="002E054C">
        <w:t>Open Universities Australia by those students in relation to the unit.</w:t>
      </w:r>
    </w:p>
    <w:p w14:paraId="017C42A5" w14:textId="77777777" w:rsidR="00BB4365" w:rsidRPr="002E054C" w:rsidRDefault="00BB4365" w:rsidP="00BB4365">
      <w:pPr>
        <w:pStyle w:val="subsection"/>
      </w:pPr>
      <w:r w:rsidRPr="002E054C">
        <w:tab/>
        <w:t>(4)</w:t>
      </w:r>
      <w:r w:rsidRPr="002E054C">
        <w:tab/>
        <w:t xml:space="preserve">A </w:t>
      </w:r>
      <w:r w:rsidRPr="002E054C">
        <w:rPr>
          <w:b/>
          <w:i/>
        </w:rPr>
        <w:t xml:space="preserve">fee </w:t>
      </w:r>
      <w:r w:rsidRPr="002E054C">
        <w:t>does not include a fee:</w:t>
      </w:r>
    </w:p>
    <w:p w14:paraId="17157069" w14:textId="77777777" w:rsidR="00BB4365" w:rsidRPr="002E054C" w:rsidRDefault="00BB4365" w:rsidP="00BB4365">
      <w:pPr>
        <w:pStyle w:val="paragraph"/>
      </w:pPr>
      <w:r w:rsidRPr="002E054C">
        <w:tab/>
        <w:t>(a)</w:t>
      </w:r>
      <w:r w:rsidRPr="002E054C">
        <w:tab/>
        <w:t>payable in respect of an organisation of students, or of students and other persons; or</w:t>
      </w:r>
    </w:p>
    <w:p w14:paraId="2C863607" w14:textId="77777777" w:rsidR="00BB4365" w:rsidRPr="002E054C" w:rsidRDefault="00BB4365" w:rsidP="00BB4365">
      <w:pPr>
        <w:pStyle w:val="paragraph"/>
      </w:pPr>
      <w:r w:rsidRPr="002E054C">
        <w:tab/>
        <w:t>(b)</w:t>
      </w:r>
      <w:r w:rsidRPr="002E054C">
        <w:tab/>
        <w:t>payable in respect of the provision to students of amenities or services that are not of an academic nature; or</w:t>
      </w:r>
    </w:p>
    <w:p w14:paraId="33D36D45" w14:textId="77777777" w:rsidR="00BB4365" w:rsidRPr="002E054C" w:rsidRDefault="00BB4365" w:rsidP="00BB4365">
      <w:pPr>
        <w:pStyle w:val="paragraph"/>
      </w:pPr>
      <w:r w:rsidRPr="002E054C">
        <w:tab/>
        <w:t>(c)</w:t>
      </w:r>
      <w:r w:rsidRPr="002E054C">
        <w:tab/>
        <w:t>payable in respect of residential accommodation.</w:t>
      </w:r>
    </w:p>
    <w:p w14:paraId="5113AD2B" w14:textId="77777777" w:rsidR="00BB4365" w:rsidRPr="002E054C" w:rsidRDefault="00BB4365" w:rsidP="00BB4365">
      <w:pPr>
        <w:pStyle w:val="SubsectionHead"/>
      </w:pPr>
      <w:r w:rsidRPr="002E054C">
        <w:t>Census date</w:t>
      </w:r>
    </w:p>
    <w:p w14:paraId="7AE73C8C" w14:textId="49088378" w:rsidR="00BB4365" w:rsidRPr="002E054C" w:rsidRDefault="00BB4365" w:rsidP="00BB4365">
      <w:pPr>
        <w:pStyle w:val="subsection"/>
      </w:pPr>
      <w:r w:rsidRPr="002E054C">
        <w:tab/>
        <w:t>(5)</w:t>
      </w:r>
      <w:r w:rsidRPr="002E054C">
        <w:tab/>
      </w:r>
      <w:r w:rsidR="004B2185" w:rsidRPr="004B2185">
        <w:rPr>
          <w:position w:val="6"/>
          <w:sz w:val="16"/>
        </w:rPr>
        <w:t>*</w:t>
      </w:r>
      <w:r w:rsidRPr="002E054C">
        <w:t xml:space="preserve">Open Universities Australia must set a particular date to be the </w:t>
      </w:r>
      <w:r w:rsidR="004B2185" w:rsidRPr="004B2185">
        <w:rPr>
          <w:position w:val="6"/>
          <w:sz w:val="16"/>
        </w:rPr>
        <w:t>*</w:t>
      </w:r>
      <w:r w:rsidRPr="002E054C">
        <w:t>census date for the unit for the period.</w:t>
      </w:r>
    </w:p>
    <w:p w14:paraId="140ABB00" w14:textId="10C8DAB1" w:rsidR="00BB4365" w:rsidRPr="002E054C" w:rsidRDefault="00BB4365" w:rsidP="00BB4365">
      <w:pPr>
        <w:pStyle w:val="subsection"/>
      </w:pPr>
      <w:r w:rsidRPr="002E054C">
        <w:tab/>
        <w:t>(5A)</w:t>
      </w:r>
      <w:r w:rsidRPr="002E054C">
        <w:tab/>
      </w:r>
      <w:r w:rsidR="004B2185" w:rsidRPr="004B2185">
        <w:rPr>
          <w:position w:val="6"/>
          <w:sz w:val="16"/>
        </w:rPr>
        <w:t>*</w:t>
      </w:r>
      <w:r w:rsidRPr="002E054C">
        <w:t xml:space="preserve">Open Universities Australia must not vary a </w:t>
      </w:r>
      <w:r w:rsidR="004B2185" w:rsidRPr="004B2185">
        <w:rPr>
          <w:position w:val="6"/>
          <w:sz w:val="16"/>
        </w:rPr>
        <w:t>*</w:t>
      </w:r>
      <w:r w:rsidRPr="002E054C">
        <w:t>census date unless Open Universities Australia:</w:t>
      </w:r>
    </w:p>
    <w:p w14:paraId="7AB4B774" w14:textId="77777777" w:rsidR="00BB4365" w:rsidRPr="002E054C" w:rsidRDefault="00BB4365" w:rsidP="00BB4365">
      <w:pPr>
        <w:pStyle w:val="paragraph"/>
      </w:pPr>
      <w:r w:rsidRPr="002E054C">
        <w:tab/>
        <w:t>(a)</w:t>
      </w:r>
      <w:r w:rsidRPr="002E054C">
        <w:tab/>
        <w:t>does so:</w:t>
      </w:r>
    </w:p>
    <w:p w14:paraId="01EECFC9" w14:textId="2FFE1970" w:rsidR="00BB4365" w:rsidRPr="002E054C" w:rsidRDefault="00BB4365" w:rsidP="00BB4365">
      <w:pPr>
        <w:pStyle w:val="paragraphsub"/>
      </w:pPr>
      <w:r w:rsidRPr="002E054C">
        <w:tab/>
        <w:t>(i)</w:t>
      </w:r>
      <w:r w:rsidRPr="002E054C">
        <w:tab/>
        <w:t>before the date ascertained in accordance with the FEE</w:t>
      </w:r>
      <w:r w:rsidR="004B2185">
        <w:noBreakHyphen/>
      </w:r>
      <w:r w:rsidRPr="002E054C">
        <w:t>HELP Guidelines; and</w:t>
      </w:r>
    </w:p>
    <w:p w14:paraId="41A60233" w14:textId="445B5C18" w:rsidR="00BB4365" w:rsidRPr="002E054C" w:rsidRDefault="00BB4365" w:rsidP="00BB4365">
      <w:pPr>
        <w:pStyle w:val="paragraphsub"/>
      </w:pPr>
      <w:r w:rsidRPr="002E054C">
        <w:tab/>
        <w:t>(ii)</w:t>
      </w:r>
      <w:r w:rsidRPr="002E054C">
        <w:tab/>
        <w:t>in circumstances specified in the FEE</w:t>
      </w:r>
      <w:r w:rsidR="004B2185">
        <w:noBreakHyphen/>
      </w:r>
      <w:r w:rsidRPr="002E054C">
        <w:t>HELP Guidelines; or</w:t>
      </w:r>
    </w:p>
    <w:p w14:paraId="18AF3081" w14:textId="77777777" w:rsidR="00BB4365" w:rsidRPr="002E054C" w:rsidRDefault="00BB4365" w:rsidP="00BB4365">
      <w:pPr>
        <w:pStyle w:val="paragraph"/>
      </w:pPr>
      <w:r w:rsidRPr="002E054C">
        <w:tab/>
        <w:t>(b)</w:t>
      </w:r>
      <w:r w:rsidRPr="002E054C">
        <w:tab/>
        <w:t>does so with the written approval of the Minister.</w:t>
      </w:r>
    </w:p>
    <w:p w14:paraId="13E48468" w14:textId="77777777" w:rsidR="00BB4365" w:rsidRPr="002E054C" w:rsidRDefault="00BB4365" w:rsidP="00BB4365">
      <w:pPr>
        <w:pStyle w:val="SubsectionHead"/>
      </w:pPr>
      <w:r w:rsidRPr="002E054C">
        <w:t>Consequence of failure to set tuition fees and census date</w:t>
      </w:r>
    </w:p>
    <w:p w14:paraId="40B83E75" w14:textId="6AEF5BA6" w:rsidR="00BB4365" w:rsidRPr="002E054C" w:rsidRDefault="00BB4365" w:rsidP="00BB4365">
      <w:pPr>
        <w:pStyle w:val="subsection"/>
      </w:pPr>
      <w:r w:rsidRPr="002E054C">
        <w:tab/>
        <w:t>(6)</w:t>
      </w:r>
      <w:r w:rsidRPr="002E054C">
        <w:tab/>
        <w:t xml:space="preserve">If </w:t>
      </w:r>
      <w:r w:rsidR="004B2185" w:rsidRPr="004B2185">
        <w:rPr>
          <w:position w:val="6"/>
          <w:sz w:val="16"/>
        </w:rPr>
        <w:t>*</w:t>
      </w:r>
      <w:r w:rsidRPr="002E054C">
        <w:t>Open Universities Australia does not:</w:t>
      </w:r>
    </w:p>
    <w:p w14:paraId="7740DC93" w14:textId="24690C34" w:rsidR="00BB4365" w:rsidRPr="002E054C" w:rsidRDefault="00BB4365" w:rsidP="00BB4365">
      <w:pPr>
        <w:pStyle w:val="paragraph"/>
      </w:pPr>
      <w:r w:rsidRPr="002E054C">
        <w:lastRenderedPageBreak/>
        <w:tab/>
        <w:t>(a)</w:t>
      </w:r>
      <w:r w:rsidRPr="002E054C">
        <w:tab/>
        <w:t xml:space="preserve">determine a </w:t>
      </w:r>
      <w:r w:rsidR="004B2185" w:rsidRPr="004B2185">
        <w:rPr>
          <w:position w:val="6"/>
          <w:sz w:val="16"/>
        </w:rPr>
        <w:t>*</w:t>
      </w:r>
      <w:r w:rsidRPr="002E054C">
        <w:t xml:space="preserve">fee in accordance with </w:t>
      </w:r>
      <w:r w:rsidR="00A35FD3" w:rsidRPr="002E054C">
        <w:t>subsection (</w:t>
      </w:r>
      <w:r w:rsidRPr="002E054C">
        <w:t>2) for the unit for the period; or</w:t>
      </w:r>
    </w:p>
    <w:p w14:paraId="0E5AFDF3" w14:textId="19D29D8F" w:rsidR="00BB4365" w:rsidRPr="002E054C" w:rsidRDefault="00BB4365" w:rsidP="00BB4365">
      <w:pPr>
        <w:pStyle w:val="paragraph"/>
      </w:pPr>
      <w:r w:rsidRPr="002E054C">
        <w:tab/>
        <w:t>(b)</w:t>
      </w:r>
      <w:r w:rsidRPr="002E054C">
        <w:tab/>
        <w:t xml:space="preserve">determine a </w:t>
      </w:r>
      <w:r w:rsidR="004B2185" w:rsidRPr="004B2185">
        <w:rPr>
          <w:position w:val="6"/>
          <w:sz w:val="16"/>
        </w:rPr>
        <w:t>*</w:t>
      </w:r>
      <w:r w:rsidRPr="002E054C">
        <w:t xml:space="preserve">census date in accordance with </w:t>
      </w:r>
      <w:r w:rsidR="00A35FD3" w:rsidRPr="002E054C">
        <w:t>subsection (</w:t>
      </w:r>
      <w:r w:rsidRPr="002E054C">
        <w:t>5) for the unit for the period;</w:t>
      </w:r>
    </w:p>
    <w:p w14:paraId="53CD0135" w14:textId="6E47EDEC" w:rsidR="00BB4365" w:rsidRPr="002E054C" w:rsidRDefault="00BB4365" w:rsidP="00BB4365">
      <w:pPr>
        <w:pStyle w:val="subsection2"/>
      </w:pPr>
      <w:r w:rsidRPr="002E054C">
        <w:t xml:space="preserve">no student to whom Open Universities Australia provides access to the unit for that period is entitled to </w:t>
      </w:r>
      <w:r w:rsidR="004B2185" w:rsidRPr="004B2185">
        <w:rPr>
          <w:position w:val="6"/>
          <w:sz w:val="16"/>
        </w:rPr>
        <w:t>*</w:t>
      </w:r>
      <w:r w:rsidRPr="002E054C">
        <w:t>FEE</w:t>
      </w:r>
      <w:r w:rsidR="004B2185">
        <w:noBreakHyphen/>
      </w:r>
      <w:r w:rsidRPr="002E054C">
        <w:t>HELP assistance for the unit.</w:t>
      </w:r>
    </w:p>
    <w:p w14:paraId="7AB4355A" w14:textId="114407C0" w:rsidR="00BB4365" w:rsidRPr="002E054C" w:rsidRDefault="00BB4365" w:rsidP="004336A3">
      <w:pPr>
        <w:pStyle w:val="ActHead5"/>
      </w:pPr>
      <w:bookmarkStart w:id="325" w:name="_Toc185055896"/>
      <w:r w:rsidRPr="002E054C">
        <w:rPr>
          <w:rStyle w:val="CharSectno"/>
        </w:rPr>
        <w:t>104</w:t>
      </w:r>
      <w:r w:rsidR="004B2185">
        <w:rPr>
          <w:rStyle w:val="CharSectno"/>
        </w:rPr>
        <w:noBreakHyphen/>
      </w:r>
      <w:r w:rsidRPr="002E054C">
        <w:rPr>
          <w:rStyle w:val="CharSectno"/>
        </w:rPr>
        <w:t>5</w:t>
      </w:r>
      <w:r w:rsidRPr="002E054C">
        <w:t xml:space="preserve">  Citizenship or residency requirements</w:t>
      </w:r>
      <w:bookmarkEnd w:id="325"/>
    </w:p>
    <w:p w14:paraId="25DF1936" w14:textId="77777777" w:rsidR="00C17BA0" w:rsidRPr="002E054C" w:rsidRDefault="00C17BA0" w:rsidP="00C17BA0">
      <w:pPr>
        <w:pStyle w:val="subsection"/>
      </w:pPr>
      <w:r w:rsidRPr="002E054C">
        <w:tab/>
        <w:t>(1)</w:t>
      </w:r>
      <w:r w:rsidRPr="002E054C">
        <w:tab/>
        <w:t>A student meets the citizenship or residency requirements under this section in relation to a unit of study if:</w:t>
      </w:r>
    </w:p>
    <w:p w14:paraId="7AD6E9FB" w14:textId="77777777" w:rsidR="00C17BA0" w:rsidRPr="002E054C" w:rsidRDefault="00C17BA0" w:rsidP="00C17BA0">
      <w:pPr>
        <w:pStyle w:val="paragraph"/>
      </w:pPr>
      <w:r w:rsidRPr="002E054C">
        <w:tab/>
        <w:t>(a)</w:t>
      </w:r>
      <w:r w:rsidRPr="002E054C">
        <w:tab/>
        <w:t>the student is an Australian citizen; or</w:t>
      </w:r>
    </w:p>
    <w:p w14:paraId="21DB3952" w14:textId="77777777" w:rsidR="00C17BA0" w:rsidRPr="002E054C" w:rsidRDefault="00C17BA0" w:rsidP="00C17BA0">
      <w:pPr>
        <w:pStyle w:val="paragraph"/>
      </w:pPr>
      <w:r w:rsidRPr="002E054C">
        <w:tab/>
        <w:t>(b)</w:t>
      </w:r>
      <w:r w:rsidRPr="002E054C">
        <w:tab/>
        <w:t>the student:</w:t>
      </w:r>
    </w:p>
    <w:p w14:paraId="7232D16F" w14:textId="46E9B15B" w:rsidR="00C17BA0" w:rsidRPr="002E054C" w:rsidRDefault="00C17BA0" w:rsidP="00C17BA0">
      <w:pPr>
        <w:pStyle w:val="paragraphsub"/>
      </w:pPr>
      <w:r w:rsidRPr="002E054C">
        <w:tab/>
        <w:t>(i)</w:t>
      </w:r>
      <w:r w:rsidRPr="002E054C">
        <w:tab/>
        <w:t xml:space="preserve">is a </w:t>
      </w:r>
      <w:r w:rsidR="004B2185" w:rsidRPr="004B2185">
        <w:rPr>
          <w:position w:val="6"/>
          <w:sz w:val="16"/>
        </w:rPr>
        <w:t>*</w:t>
      </w:r>
      <w:r w:rsidRPr="002E054C">
        <w:t xml:space="preserve">permanent humanitarian visa holder, an </w:t>
      </w:r>
      <w:r w:rsidR="004B2185" w:rsidRPr="004B2185">
        <w:rPr>
          <w:position w:val="6"/>
          <w:sz w:val="16"/>
        </w:rPr>
        <w:t>*</w:t>
      </w:r>
      <w:r w:rsidRPr="002E054C">
        <w:t xml:space="preserve">eligible former permanent humanitarian visa holder or a </w:t>
      </w:r>
      <w:r w:rsidR="004B2185" w:rsidRPr="004B2185">
        <w:rPr>
          <w:position w:val="6"/>
          <w:sz w:val="16"/>
        </w:rPr>
        <w:t>*</w:t>
      </w:r>
      <w:r w:rsidRPr="002E054C">
        <w:t>Pacific engagement visa holder; and</w:t>
      </w:r>
    </w:p>
    <w:p w14:paraId="22997694" w14:textId="77777777" w:rsidR="00C17BA0" w:rsidRPr="002E054C" w:rsidRDefault="00C17BA0" w:rsidP="00C17BA0">
      <w:pPr>
        <w:pStyle w:val="paragraphsub"/>
      </w:pPr>
      <w:r w:rsidRPr="002E054C">
        <w:tab/>
        <w:t>(ii)</w:t>
      </w:r>
      <w:r w:rsidRPr="002E054C">
        <w:tab/>
        <w:t>will be resident in Australia for the duration of the unit; or</w:t>
      </w:r>
    </w:p>
    <w:p w14:paraId="7466CAED" w14:textId="5683F563" w:rsidR="00C17BA0" w:rsidRPr="002E054C" w:rsidRDefault="00C17BA0" w:rsidP="00C17BA0">
      <w:pPr>
        <w:pStyle w:val="paragraph"/>
      </w:pPr>
      <w:r w:rsidRPr="002E054C">
        <w:tab/>
        <w:t>(c)</w:t>
      </w:r>
      <w:r w:rsidRPr="002E054C">
        <w:tab/>
        <w:t xml:space="preserve">in the case of a student who is undertaking, or is to undertake, the unit as part of a </w:t>
      </w:r>
      <w:r w:rsidR="004B2185" w:rsidRPr="004B2185">
        <w:rPr>
          <w:position w:val="6"/>
          <w:sz w:val="16"/>
        </w:rPr>
        <w:t>*</w:t>
      </w:r>
      <w:r w:rsidRPr="002E054C">
        <w:t>bridging course for overseas</w:t>
      </w:r>
      <w:r w:rsidR="004B2185">
        <w:noBreakHyphen/>
      </w:r>
      <w:r w:rsidRPr="002E054C">
        <w:t xml:space="preserve">trained professionals—the student is a </w:t>
      </w:r>
      <w:r w:rsidR="004B2185" w:rsidRPr="004B2185">
        <w:rPr>
          <w:position w:val="6"/>
          <w:sz w:val="16"/>
        </w:rPr>
        <w:t>*</w:t>
      </w:r>
      <w:r w:rsidRPr="002E054C">
        <w:t>permanent visa holder who will be resident in Australia for the duration of the unit.</w:t>
      </w:r>
    </w:p>
    <w:p w14:paraId="1C2DAFE9" w14:textId="0319583D" w:rsidR="00BB4365" w:rsidRPr="002E054C" w:rsidRDefault="00BB4365" w:rsidP="00BB4365">
      <w:pPr>
        <w:pStyle w:val="subsection"/>
      </w:pPr>
      <w:r w:rsidRPr="002E054C">
        <w:tab/>
        <w:t>(2)</w:t>
      </w:r>
      <w:r w:rsidRPr="002E054C">
        <w:tab/>
        <w:t xml:space="preserve">In determining, for the purpose of </w:t>
      </w:r>
      <w:r w:rsidR="00C17BA0" w:rsidRPr="002E054C">
        <w:t>subparagraph (1)(b)(ii) or paragraph (1)(c)</w:t>
      </w:r>
      <w:r w:rsidRPr="002E054C">
        <w:t>, whether the student will be resident in Australia for the duration of the unit, disregard any period of residence outside Australia that:</w:t>
      </w:r>
    </w:p>
    <w:p w14:paraId="1FC2353E" w14:textId="77777777" w:rsidR="00BB4365" w:rsidRPr="002E054C" w:rsidRDefault="00BB4365" w:rsidP="00BB4365">
      <w:pPr>
        <w:pStyle w:val="paragraph"/>
      </w:pPr>
      <w:r w:rsidRPr="002E054C">
        <w:tab/>
        <w:t>(a)</w:t>
      </w:r>
      <w:r w:rsidRPr="002E054C">
        <w:tab/>
        <w:t>cannot reasonably be regarded as indicating an intention to reside outside Australia for the duration of the unit; or</w:t>
      </w:r>
    </w:p>
    <w:p w14:paraId="78815CD1" w14:textId="77777777" w:rsidR="00BB4365" w:rsidRPr="002E054C" w:rsidRDefault="00BB4365" w:rsidP="00BB4365">
      <w:pPr>
        <w:pStyle w:val="paragraph"/>
      </w:pPr>
      <w:r w:rsidRPr="002E054C">
        <w:tab/>
        <w:t>(b)</w:t>
      </w:r>
      <w:r w:rsidRPr="002E054C">
        <w:tab/>
        <w:t>is required for the purpose of completing a requirement of that unit.</w:t>
      </w:r>
    </w:p>
    <w:p w14:paraId="15D2C134" w14:textId="77777777" w:rsidR="00D64C43" w:rsidRPr="002E054C" w:rsidRDefault="00D64C43" w:rsidP="00D64C43">
      <w:pPr>
        <w:pStyle w:val="subsection"/>
      </w:pPr>
      <w:r w:rsidRPr="002E054C">
        <w:tab/>
        <w:t>(2A)</w:t>
      </w:r>
      <w:r w:rsidRPr="002E054C">
        <w:tab/>
        <w:t>A student also meets the citizenship or residency requirements under this section in relation to a unit of study if the student:</w:t>
      </w:r>
    </w:p>
    <w:p w14:paraId="514AA45B" w14:textId="4D47CC24" w:rsidR="00D64C43" w:rsidRPr="002E054C" w:rsidRDefault="00D64C43" w:rsidP="00D64C43">
      <w:pPr>
        <w:pStyle w:val="paragraph"/>
      </w:pPr>
      <w:r w:rsidRPr="002E054C">
        <w:lastRenderedPageBreak/>
        <w:tab/>
        <w:t>(a)</w:t>
      </w:r>
      <w:r w:rsidRPr="002E054C">
        <w:tab/>
        <w:t>is a New Zealand citizen</w:t>
      </w:r>
      <w:r w:rsidR="006B0BF0" w:rsidRPr="002E054C">
        <w:t xml:space="preserve"> who will be resident in Australia for the duration of the unit</w:t>
      </w:r>
      <w:r w:rsidRPr="002E054C">
        <w:t>; and</w:t>
      </w:r>
    </w:p>
    <w:p w14:paraId="1E8F98FE" w14:textId="77777777" w:rsidR="007A68BF" w:rsidRPr="002E054C" w:rsidRDefault="007A68BF" w:rsidP="007A68BF">
      <w:pPr>
        <w:pStyle w:val="paragraph"/>
      </w:pPr>
      <w:r w:rsidRPr="002E054C">
        <w:tab/>
        <w:t>(b)</w:t>
      </w:r>
      <w:r w:rsidRPr="002E054C">
        <w:tab/>
        <w:t>either:</w:t>
      </w:r>
    </w:p>
    <w:p w14:paraId="05ED0006" w14:textId="77777777" w:rsidR="007A68BF" w:rsidRPr="002E054C" w:rsidRDefault="007A68BF" w:rsidP="007A68BF">
      <w:pPr>
        <w:pStyle w:val="paragraphsub"/>
      </w:pPr>
      <w:r w:rsidRPr="002E054C">
        <w:tab/>
        <w:t>(i)</w:t>
      </w:r>
      <w:r w:rsidRPr="002E054C">
        <w:tab/>
        <w:t xml:space="preserve">holds a special category visa under the </w:t>
      </w:r>
      <w:r w:rsidRPr="002E054C">
        <w:rPr>
          <w:i/>
        </w:rPr>
        <w:t>Migration Act 1958</w:t>
      </w:r>
      <w:r w:rsidRPr="002E054C">
        <w:t>; or</w:t>
      </w:r>
    </w:p>
    <w:p w14:paraId="70269F0C" w14:textId="3562D87E" w:rsidR="007A68BF" w:rsidRPr="002E054C" w:rsidRDefault="007A68BF" w:rsidP="007A68BF">
      <w:pPr>
        <w:pStyle w:val="paragraphsub"/>
      </w:pPr>
      <w:r w:rsidRPr="002E054C">
        <w:tab/>
        <w:t>(ii)</w:t>
      </w:r>
      <w:r w:rsidRPr="002E054C">
        <w:tab/>
        <w:t xml:space="preserve">is a </w:t>
      </w:r>
      <w:r w:rsidR="004B2185" w:rsidRPr="004B2185">
        <w:rPr>
          <w:position w:val="6"/>
          <w:sz w:val="16"/>
        </w:rPr>
        <w:t>*</w:t>
      </w:r>
      <w:r w:rsidRPr="002E054C">
        <w:t xml:space="preserve">permanent visa holder who, immediately before becoming a permanent visa holder, held a special category visa under the </w:t>
      </w:r>
      <w:r w:rsidRPr="002E054C">
        <w:rPr>
          <w:i/>
        </w:rPr>
        <w:t>Migration Act 1958</w:t>
      </w:r>
      <w:r w:rsidRPr="002E054C">
        <w:t>; and</w:t>
      </w:r>
    </w:p>
    <w:p w14:paraId="3040928F" w14:textId="77777777" w:rsidR="00D64C43" w:rsidRPr="002E054C" w:rsidRDefault="00D64C43" w:rsidP="00D64C43">
      <w:pPr>
        <w:pStyle w:val="paragraph"/>
      </w:pPr>
      <w:r w:rsidRPr="002E054C">
        <w:tab/>
        <w:t>(c)</w:t>
      </w:r>
      <w:r w:rsidRPr="002E054C">
        <w:tab/>
        <w:t>both:</w:t>
      </w:r>
    </w:p>
    <w:p w14:paraId="38434CC5" w14:textId="77777777" w:rsidR="00D64C43" w:rsidRPr="002E054C" w:rsidRDefault="00D64C43" w:rsidP="00D64C43">
      <w:pPr>
        <w:pStyle w:val="paragraphsub"/>
      </w:pPr>
      <w:r w:rsidRPr="002E054C">
        <w:tab/>
        <w:t>(i)</w:t>
      </w:r>
      <w:r w:rsidRPr="002E054C">
        <w:tab/>
        <w:t xml:space="preserve">first began to be usually resident in Australia at least 10 years before the day referred to in </w:t>
      </w:r>
      <w:r w:rsidR="00A35FD3" w:rsidRPr="002E054C">
        <w:t>subsection (</w:t>
      </w:r>
      <w:r w:rsidRPr="002E054C">
        <w:t xml:space="preserve">2B) (the </w:t>
      </w:r>
      <w:r w:rsidRPr="002E054C">
        <w:rPr>
          <w:b/>
          <w:i/>
        </w:rPr>
        <w:t>test day</w:t>
      </w:r>
      <w:r w:rsidRPr="002E054C">
        <w:t>); and</w:t>
      </w:r>
    </w:p>
    <w:p w14:paraId="08E4ECB9" w14:textId="33A40C32" w:rsidR="00D64C43" w:rsidRPr="002E054C" w:rsidRDefault="00D64C43" w:rsidP="00D64C43">
      <w:pPr>
        <w:pStyle w:val="paragraphsub"/>
      </w:pPr>
      <w:r w:rsidRPr="002E054C">
        <w:tab/>
        <w:t>(ii)</w:t>
      </w:r>
      <w:r w:rsidRPr="002E054C">
        <w:tab/>
        <w:t xml:space="preserve">was a </w:t>
      </w:r>
      <w:r w:rsidR="004B2185" w:rsidRPr="004B2185">
        <w:rPr>
          <w:position w:val="6"/>
          <w:sz w:val="16"/>
        </w:rPr>
        <w:t>*</w:t>
      </w:r>
      <w:r w:rsidRPr="002E054C">
        <w:t>dependent child when he or she first began to be usually resident in Australia; and</w:t>
      </w:r>
    </w:p>
    <w:p w14:paraId="515A2FCD" w14:textId="77777777" w:rsidR="00D64C43" w:rsidRPr="002E054C" w:rsidRDefault="00D64C43" w:rsidP="00D64C43">
      <w:pPr>
        <w:pStyle w:val="paragraph"/>
      </w:pPr>
      <w:r w:rsidRPr="002E054C">
        <w:tab/>
        <w:t>(d)</w:t>
      </w:r>
      <w:r w:rsidRPr="002E054C">
        <w:tab/>
        <w:t>has been in Australia for a period of, or for periods totalling, 8 years during the 10 years immediately before the test day; and</w:t>
      </w:r>
    </w:p>
    <w:p w14:paraId="0BE8A6F7" w14:textId="77777777" w:rsidR="00D64C43" w:rsidRPr="002E054C" w:rsidRDefault="00D64C43" w:rsidP="00D64C43">
      <w:pPr>
        <w:pStyle w:val="paragraph"/>
      </w:pPr>
      <w:r w:rsidRPr="002E054C">
        <w:tab/>
        <w:t>(e)</w:t>
      </w:r>
      <w:r w:rsidRPr="002E054C">
        <w:tab/>
        <w:t>has been in Australia for a period of, or for periods totalling, 18 months during the 2 years immediately before the test day.</w:t>
      </w:r>
    </w:p>
    <w:p w14:paraId="119F2653" w14:textId="77777777" w:rsidR="006B0BF0" w:rsidRPr="002E054C" w:rsidRDefault="006B0BF0" w:rsidP="006B0BF0">
      <w:pPr>
        <w:pStyle w:val="subsection"/>
      </w:pPr>
      <w:r w:rsidRPr="002E054C">
        <w:tab/>
        <w:t>(2AA)</w:t>
      </w:r>
      <w:r w:rsidRPr="002E054C">
        <w:tab/>
        <w:t>In determining, for the purpose of paragraph (2A)(a), whether the student will be resident in Australia for the duration of the unit, disregard any period of residence outside Australia that:</w:t>
      </w:r>
    </w:p>
    <w:p w14:paraId="218DFA06" w14:textId="77777777" w:rsidR="006B0BF0" w:rsidRPr="002E054C" w:rsidRDefault="006B0BF0" w:rsidP="006B0BF0">
      <w:pPr>
        <w:pStyle w:val="paragraph"/>
      </w:pPr>
      <w:r w:rsidRPr="002E054C">
        <w:tab/>
        <w:t>(a)</w:t>
      </w:r>
      <w:r w:rsidRPr="002E054C">
        <w:tab/>
        <w:t>cannot reasonably be regarded as indicating an intention to reside outside Australia for the duration of that unit; or</w:t>
      </w:r>
    </w:p>
    <w:p w14:paraId="5EBD70AD" w14:textId="77777777" w:rsidR="006B0BF0" w:rsidRPr="002E054C" w:rsidRDefault="006B0BF0" w:rsidP="006B0BF0">
      <w:pPr>
        <w:pStyle w:val="paragraph"/>
      </w:pPr>
      <w:r w:rsidRPr="002E054C">
        <w:tab/>
        <w:t>(b)</w:t>
      </w:r>
      <w:r w:rsidRPr="002E054C">
        <w:tab/>
        <w:t>is required for the purpose of completing a requirement of that unit.</w:t>
      </w:r>
    </w:p>
    <w:p w14:paraId="7759FCE3" w14:textId="77777777" w:rsidR="00D64C43" w:rsidRPr="002E054C" w:rsidRDefault="00D64C43" w:rsidP="00D64C43">
      <w:pPr>
        <w:pStyle w:val="subsection"/>
      </w:pPr>
      <w:r w:rsidRPr="002E054C">
        <w:tab/>
        <w:t>(2B)</w:t>
      </w:r>
      <w:r w:rsidRPr="002E054C">
        <w:tab/>
        <w:t xml:space="preserve">For the purposes of </w:t>
      </w:r>
      <w:r w:rsidR="00A35FD3" w:rsidRPr="002E054C">
        <w:t>subsection (</w:t>
      </w:r>
      <w:r w:rsidRPr="002E054C">
        <w:t>2A), the day is the earlier of:</w:t>
      </w:r>
    </w:p>
    <w:p w14:paraId="52478248" w14:textId="1DF7218A" w:rsidR="00D64C43" w:rsidRPr="002E054C" w:rsidRDefault="00D64C43" w:rsidP="00D64C43">
      <w:pPr>
        <w:pStyle w:val="paragraph"/>
      </w:pPr>
      <w:r w:rsidRPr="002E054C">
        <w:tab/>
        <w:t>(a)</w:t>
      </w:r>
      <w:r w:rsidRPr="002E054C">
        <w:tab/>
        <w:t xml:space="preserve">if the student has previously made a successful </w:t>
      </w:r>
      <w:r w:rsidR="004B2185" w:rsidRPr="004B2185">
        <w:rPr>
          <w:position w:val="6"/>
          <w:sz w:val="16"/>
        </w:rPr>
        <w:t>*</w:t>
      </w:r>
      <w:r w:rsidRPr="002E054C">
        <w:t xml:space="preserve">request for Commonwealth assistance under this Chapter for a unit that formed part of the same </w:t>
      </w:r>
      <w:r w:rsidR="004B2185" w:rsidRPr="004B2185">
        <w:rPr>
          <w:position w:val="6"/>
          <w:sz w:val="16"/>
        </w:rPr>
        <w:t>*</w:t>
      </w:r>
      <w:r w:rsidRPr="002E054C">
        <w:t>course of study—the day the student first made such a request; or</w:t>
      </w:r>
    </w:p>
    <w:p w14:paraId="1C5DDAB3" w14:textId="77777777" w:rsidR="00D64C43" w:rsidRPr="002E054C" w:rsidRDefault="00D64C43" w:rsidP="00D64C43">
      <w:pPr>
        <w:pStyle w:val="paragraph"/>
      </w:pPr>
      <w:r w:rsidRPr="002E054C">
        <w:tab/>
        <w:t>(b)</w:t>
      </w:r>
      <w:r w:rsidRPr="002E054C">
        <w:tab/>
        <w:t>otherwise—the day the student made the request for Commonwealth assistance in relation to the unit.</w:t>
      </w:r>
    </w:p>
    <w:p w14:paraId="579BD6FF" w14:textId="4E519D33" w:rsidR="00BB4365" w:rsidRPr="002E054C" w:rsidRDefault="00BB4365" w:rsidP="00BB4365">
      <w:pPr>
        <w:pStyle w:val="subsection"/>
      </w:pPr>
      <w:r w:rsidRPr="002E054C">
        <w:lastRenderedPageBreak/>
        <w:tab/>
        <w:t>(3)</w:t>
      </w:r>
      <w:r w:rsidRPr="002E054C">
        <w:tab/>
        <w:t xml:space="preserve">Despite </w:t>
      </w:r>
      <w:r w:rsidR="00A35FD3" w:rsidRPr="002E054C">
        <w:t>subsections (</w:t>
      </w:r>
      <w:r w:rsidRPr="002E054C">
        <w:t>1)</w:t>
      </w:r>
      <w:r w:rsidR="00147F4A" w:rsidRPr="002E054C">
        <w:t>, (2) and (2A)</w:t>
      </w:r>
      <w:r w:rsidRPr="002E054C">
        <w:t xml:space="preserve">, a student does not meet the citizenship or residency requirements in relation to a unit of study if the provider reasonably expects that the student will not undertake in Australia any units of study contributing to the </w:t>
      </w:r>
      <w:r w:rsidR="004B2185" w:rsidRPr="004B2185">
        <w:rPr>
          <w:position w:val="6"/>
          <w:sz w:val="16"/>
        </w:rPr>
        <w:t>*</w:t>
      </w:r>
      <w:r w:rsidRPr="002E054C">
        <w:t xml:space="preserve">course of study, or the </w:t>
      </w:r>
      <w:r w:rsidR="004B2185" w:rsidRPr="004B2185">
        <w:rPr>
          <w:position w:val="6"/>
          <w:sz w:val="16"/>
        </w:rPr>
        <w:t>*</w:t>
      </w:r>
      <w:r w:rsidRPr="002E054C">
        <w:t>bridging course for overseas</w:t>
      </w:r>
      <w:r w:rsidR="004B2185">
        <w:noBreakHyphen/>
      </w:r>
      <w:r w:rsidRPr="002E054C">
        <w:t>trained professionals, of which the unit forms a part.</w:t>
      </w:r>
    </w:p>
    <w:p w14:paraId="1093E9E7" w14:textId="244F2CD3" w:rsidR="00BB4365" w:rsidRPr="002E054C" w:rsidRDefault="00BB4365" w:rsidP="00BB4365">
      <w:pPr>
        <w:pStyle w:val="subsection"/>
      </w:pPr>
      <w:r w:rsidRPr="002E054C">
        <w:tab/>
        <w:t>(4)</w:t>
      </w:r>
      <w:r w:rsidRPr="002E054C">
        <w:tab/>
        <w:t xml:space="preserve">Despite </w:t>
      </w:r>
      <w:r w:rsidR="00A35FD3" w:rsidRPr="002E054C">
        <w:t>subsections (</w:t>
      </w:r>
      <w:r w:rsidRPr="002E054C">
        <w:t>1)</w:t>
      </w:r>
      <w:r w:rsidR="00147F4A" w:rsidRPr="002E054C">
        <w:t>, (2) and (2A)</w:t>
      </w:r>
      <w:r w:rsidRPr="002E054C">
        <w:t xml:space="preserve">, a student does not meet the citizenship or residency requirements in relation to a unit of study to which access was provided by </w:t>
      </w:r>
      <w:r w:rsidR="004B2185" w:rsidRPr="004B2185">
        <w:rPr>
          <w:position w:val="6"/>
          <w:sz w:val="16"/>
        </w:rPr>
        <w:t>*</w:t>
      </w:r>
      <w:r w:rsidRPr="002E054C">
        <w:t xml:space="preserve">Open Universities Australia if the student was not resident in Australia on the day the student gave the </w:t>
      </w:r>
      <w:r w:rsidR="004B2185" w:rsidRPr="004B2185">
        <w:rPr>
          <w:position w:val="6"/>
          <w:sz w:val="16"/>
        </w:rPr>
        <w:t>*</w:t>
      </w:r>
      <w:r w:rsidRPr="002E054C">
        <w:t>request for Commonwealth assistance in relation to the unit as referred to in sub</w:t>
      </w:r>
      <w:r w:rsidR="00973B60" w:rsidRPr="002E054C">
        <w:t>paragraph 1</w:t>
      </w:r>
      <w:r w:rsidRPr="002E054C">
        <w:t>04</w:t>
      </w:r>
      <w:r w:rsidR="004B2185">
        <w:noBreakHyphen/>
      </w:r>
      <w:r w:rsidRPr="002E054C">
        <w:t>1(1)(i)(i).</w:t>
      </w:r>
    </w:p>
    <w:p w14:paraId="158100A9" w14:textId="476A442E" w:rsidR="00BB4365" w:rsidRPr="002E054C" w:rsidRDefault="00BB4365" w:rsidP="00BB4365">
      <w:pPr>
        <w:pStyle w:val="ActHead5"/>
      </w:pPr>
      <w:bookmarkStart w:id="326" w:name="_Toc185055897"/>
      <w:r w:rsidRPr="002E054C">
        <w:rPr>
          <w:rStyle w:val="CharSectno"/>
        </w:rPr>
        <w:t>104</w:t>
      </w:r>
      <w:r w:rsidR="004B2185">
        <w:rPr>
          <w:rStyle w:val="CharSectno"/>
        </w:rPr>
        <w:noBreakHyphen/>
      </w:r>
      <w:r w:rsidRPr="002E054C">
        <w:rPr>
          <w:rStyle w:val="CharSectno"/>
        </w:rPr>
        <w:t>10</w:t>
      </w:r>
      <w:r w:rsidRPr="002E054C">
        <w:t xml:space="preserve">  Course requirements</w:t>
      </w:r>
      <w:bookmarkEnd w:id="326"/>
    </w:p>
    <w:p w14:paraId="110320A6" w14:textId="5C7AE5EE" w:rsidR="00BB4365" w:rsidRPr="002E054C" w:rsidRDefault="00BB4365" w:rsidP="00BB4365">
      <w:pPr>
        <w:pStyle w:val="subsection"/>
      </w:pPr>
      <w:r w:rsidRPr="002E054C">
        <w:tab/>
        <w:t>(1)</w:t>
      </w:r>
      <w:r w:rsidRPr="002E054C">
        <w:tab/>
        <w:t xml:space="preserve">The course requirements for </w:t>
      </w:r>
      <w:r w:rsidR="004B2185" w:rsidRPr="004B2185">
        <w:rPr>
          <w:position w:val="6"/>
          <w:sz w:val="16"/>
        </w:rPr>
        <w:t>*</w:t>
      </w:r>
      <w:r w:rsidRPr="002E054C">
        <w:t>FEE</w:t>
      </w:r>
      <w:r w:rsidR="004B2185">
        <w:noBreakHyphen/>
      </w:r>
      <w:r w:rsidRPr="002E054C">
        <w:t>HELP assistance for a unit of study are that:</w:t>
      </w:r>
    </w:p>
    <w:p w14:paraId="40083E32" w14:textId="61FBDB59" w:rsidR="00BB4365" w:rsidRPr="002E054C" w:rsidRDefault="00BB4365" w:rsidP="00BB4365">
      <w:pPr>
        <w:pStyle w:val="paragraph"/>
      </w:pPr>
      <w:r w:rsidRPr="002E054C">
        <w:tab/>
        <w:t>(a)</w:t>
      </w:r>
      <w:r w:rsidRPr="002E054C">
        <w:tab/>
        <w:t xml:space="preserve">if the unit is being undertaken as part of a </w:t>
      </w:r>
      <w:r w:rsidR="004B2185" w:rsidRPr="004B2185">
        <w:rPr>
          <w:position w:val="6"/>
          <w:sz w:val="16"/>
        </w:rPr>
        <w:t>*</w:t>
      </w:r>
      <w:r w:rsidRPr="002E054C">
        <w:t>course of study, the course is not a course that:</w:t>
      </w:r>
    </w:p>
    <w:p w14:paraId="1746DF5B" w14:textId="77777777" w:rsidR="00BB4365" w:rsidRPr="002E054C" w:rsidRDefault="00BB4365" w:rsidP="00BB4365">
      <w:pPr>
        <w:pStyle w:val="paragraphsub"/>
      </w:pPr>
      <w:r w:rsidRPr="002E054C">
        <w:tab/>
        <w:t>(i)</w:t>
      </w:r>
      <w:r w:rsidRPr="002E054C">
        <w:tab/>
        <w:t xml:space="preserve">is subject to a determination under </w:t>
      </w:r>
      <w:r w:rsidR="00A35FD3" w:rsidRPr="002E054C">
        <w:t>subsection (</w:t>
      </w:r>
      <w:r w:rsidRPr="002E054C">
        <w:t>2); or</w:t>
      </w:r>
    </w:p>
    <w:p w14:paraId="14F35BB6" w14:textId="77777777" w:rsidR="00BB4365" w:rsidRPr="002E054C" w:rsidRDefault="00BB4365" w:rsidP="00BB4365">
      <w:pPr>
        <w:pStyle w:val="paragraphsub"/>
      </w:pPr>
      <w:r w:rsidRPr="002E054C">
        <w:tab/>
        <w:t>(ii)</w:t>
      </w:r>
      <w:r w:rsidRPr="002E054C">
        <w:tab/>
        <w:t xml:space="preserve">is with a higher education provider that is subject to a determination under </w:t>
      </w:r>
      <w:r w:rsidR="00A35FD3" w:rsidRPr="002E054C">
        <w:t>subsection (</w:t>
      </w:r>
      <w:r w:rsidRPr="002E054C">
        <w:t>2); and</w:t>
      </w:r>
    </w:p>
    <w:p w14:paraId="57120AB1" w14:textId="77777777" w:rsidR="00BB4365" w:rsidRPr="002E054C" w:rsidRDefault="00BB4365" w:rsidP="00BB4365">
      <w:pPr>
        <w:pStyle w:val="paragraph"/>
      </w:pPr>
      <w:r w:rsidRPr="002E054C">
        <w:tab/>
        <w:t>(b)</w:t>
      </w:r>
      <w:r w:rsidRPr="002E054C">
        <w:tab/>
        <w:t>if the unit is being undertaken as part of a course of study with a higher education provider:</w:t>
      </w:r>
    </w:p>
    <w:p w14:paraId="6A30FD44" w14:textId="20661022" w:rsidR="00BB4365" w:rsidRPr="002E054C" w:rsidRDefault="00BB4365" w:rsidP="00BB4365">
      <w:pPr>
        <w:pStyle w:val="paragraphsub"/>
      </w:pPr>
      <w:r w:rsidRPr="002E054C">
        <w:tab/>
        <w:t>(i)</w:t>
      </w:r>
      <w:r w:rsidRPr="002E054C">
        <w:tab/>
        <w:t xml:space="preserve">the course of study is an </w:t>
      </w:r>
      <w:r w:rsidR="004B2185" w:rsidRPr="004B2185">
        <w:rPr>
          <w:position w:val="6"/>
          <w:sz w:val="16"/>
        </w:rPr>
        <w:t>*</w:t>
      </w:r>
      <w:r w:rsidRPr="002E054C">
        <w:t>accredited course in relation to the provider; or</w:t>
      </w:r>
    </w:p>
    <w:p w14:paraId="078FC41B" w14:textId="52D3F65A" w:rsidR="00412F2E" w:rsidRPr="002E054C" w:rsidRDefault="00412F2E" w:rsidP="00412F2E">
      <w:pPr>
        <w:pStyle w:val="paragraphsub"/>
      </w:pPr>
      <w:r w:rsidRPr="002E054C">
        <w:tab/>
        <w:t>(ia)</w:t>
      </w:r>
      <w:r w:rsidRPr="002E054C">
        <w:tab/>
        <w:t xml:space="preserve">the course of study is a </w:t>
      </w:r>
      <w:r w:rsidR="004B2185" w:rsidRPr="004B2185">
        <w:rPr>
          <w:position w:val="6"/>
          <w:sz w:val="16"/>
        </w:rPr>
        <w:t>*</w:t>
      </w:r>
      <w:r w:rsidRPr="002E054C">
        <w:t>microcredential course; or</w:t>
      </w:r>
    </w:p>
    <w:p w14:paraId="74711927" w14:textId="45C8901A" w:rsidR="00BB4365" w:rsidRPr="002E054C" w:rsidRDefault="00BB4365" w:rsidP="00BB4365">
      <w:pPr>
        <w:pStyle w:val="paragraphsub"/>
      </w:pPr>
      <w:r w:rsidRPr="002E054C">
        <w:tab/>
        <w:t>(ii)</w:t>
      </w:r>
      <w:r w:rsidRPr="002E054C">
        <w:tab/>
        <w:t xml:space="preserve">if the provider is a </w:t>
      </w:r>
      <w:r w:rsidR="004B2185" w:rsidRPr="004B2185">
        <w:rPr>
          <w:position w:val="6"/>
          <w:sz w:val="16"/>
        </w:rPr>
        <w:t>*</w:t>
      </w:r>
      <w:r w:rsidRPr="002E054C">
        <w:t>self</w:t>
      </w:r>
      <w:r w:rsidR="004B2185">
        <w:noBreakHyphen/>
      </w:r>
      <w:r w:rsidRPr="002E054C">
        <w:t xml:space="preserve">accrediting entity—the course of study is an </w:t>
      </w:r>
      <w:r w:rsidR="004B2185" w:rsidRPr="004B2185">
        <w:rPr>
          <w:position w:val="6"/>
          <w:sz w:val="16"/>
        </w:rPr>
        <w:t>*</w:t>
      </w:r>
      <w:r w:rsidRPr="002E054C">
        <w:t>enabling course.</w:t>
      </w:r>
    </w:p>
    <w:p w14:paraId="31DEEC3F" w14:textId="77777777" w:rsidR="00BB4365" w:rsidRPr="002E054C" w:rsidRDefault="00BB4365" w:rsidP="00BB4365">
      <w:pPr>
        <w:pStyle w:val="subsection"/>
      </w:pPr>
      <w:r w:rsidRPr="002E054C">
        <w:tab/>
        <w:t>(2)</w:t>
      </w:r>
      <w:r w:rsidRPr="002E054C">
        <w:tab/>
        <w:t>The Minister may, by legislative instrument, determine that:</w:t>
      </w:r>
    </w:p>
    <w:p w14:paraId="501A091F" w14:textId="3AAEE56A" w:rsidR="00BB4365" w:rsidRPr="002E054C" w:rsidRDefault="00BB4365" w:rsidP="00BB4365">
      <w:pPr>
        <w:pStyle w:val="paragraph"/>
      </w:pPr>
      <w:r w:rsidRPr="002E054C">
        <w:tab/>
        <w:t>(a)</w:t>
      </w:r>
      <w:r w:rsidRPr="002E054C">
        <w:tab/>
        <w:t xml:space="preserve">a specified course provided by a specified higher education provider is a course in relation to which </w:t>
      </w:r>
      <w:r w:rsidR="004B2185" w:rsidRPr="004B2185">
        <w:rPr>
          <w:position w:val="6"/>
          <w:sz w:val="16"/>
        </w:rPr>
        <w:t>*</w:t>
      </w:r>
      <w:r w:rsidRPr="002E054C">
        <w:t>FEE</w:t>
      </w:r>
      <w:r w:rsidR="004B2185">
        <w:noBreakHyphen/>
      </w:r>
      <w:r w:rsidRPr="002E054C">
        <w:t>HELP assistance is unavailable; or</w:t>
      </w:r>
    </w:p>
    <w:p w14:paraId="11DCDB1B" w14:textId="45444403" w:rsidR="00BB4365" w:rsidRPr="002E054C" w:rsidRDefault="00BB4365" w:rsidP="00BB4365">
      <w:pPr>
        <w:pStyle w:val="paragraph"/>
      </w:pPr>
      <w:r w:rsidRPr="002E054C">
        <w:lastRenderedPageBreak/>
        <w:tab/>
        <w:t>(b)</w:t>
      </w:r>
      <w:r w:rsidRPr="002E054C">
        <w:tab/>
        <w:t>all courses provided by a specified higher education provider are courses in relation to which FEE</w:t>
      </w:r>
      <w:r w:rsidR="004B2185">
        <w:noBreakHyphen/>
      </w:r>
      <w:r w:rsidRPr="002E054C">
        <w:t>HELP assistance is unavailable.</w:t>
      </w:r>
    </w:p>
    <w:p w14:paraId="60CE636A" w14:textId="77777777" w:rsidR="00BB4365" w:rsidRPr="002E054C" w:rsidRDefault="00BB4365" w:rsidP="00BB4365">
      <w:pPr>
        <w:pStyle w:val="subsection"/>
      </w:pPr>
      <w:r w:rsidRPr="002E054C">
        <w:tab/>
        <w:t>(3)</w:t>
      </w:r>
      <w:r w:rsidRPr="002E054C">
        <w:tab/>
        <w:t xml:space="preserve">In deciding whether to make a determination under </w:t>
      </w:r>
      <w:r w:rsidR="00A35FD3" w:rsidRPr="002E054C">
        <w:t>subsection (</w:t>
      </w:r>
      <w:r w:rsidRPr="002E054C">
        <w:t>2), the Minister must have regard to the effect of the determination on students undertaking the course or courses.</w:t>
      </w:r>
    </w:p>
    <w:p w14:paraId="68C8B3B8" w14:textId="6B545090" w:rsidR="007F52A1" w:rsidRPr="002E054C" w:rsidRDefault="007F52A1" w:rsidP="007F52A1">
      <w:pPr>
        <w:pStyle w:val="ActHead5"/>
      </w:pPr>
      <w:bookmarkStart w:id="327" w:name="_Toc185055898"/>
      <w:r w:rsidRPr="002E054C">
        <w:rPr>
          <w:rStyle w:val="CharSectno"/>
        </w:rPr>
        <w:t>104</w:t>
      </w:r>
      <w:r w:rsidR="004B2185">
        <w:rPr>
          <w:rStyle w:val="CharSectno"/>
        </w:rPr>
        <w:noBreakHyphen/>
      </w:r>
      <w:r w:rsidRPr="002E054C">
        <w:rPr>
          <w:rStyle w:val="CharSectno"/>
        </w:rPr>
        <w:t>12</w:t>
      </w:r>
      <w:r w:rsidRPr="002E054C">
        <w:t xml:space="preserve">  Secretary may act if provider is unable to</w:t>
      </w:r>
      <w:bookmarkEnd w:id="327"/>
    </w:p>
    <w:p w14:paraId="76A38E5B" w14:textId="4528C8C3" w:rsidR="007F52A1" w:rsidRPr="002E054C" w:rsidRDefault="007F52A1" w:rsidP="007F52A1">
      <w:pPr>
        <w:pStyle w:val="subsection"/>
      </w:pPr>
      <w:r w:rsidRPr="002E054C">
        <w:tab/>
      </w:r>
      <w:r w:rsidRPr="002E054C">
        <w:tab/>
        <w:t xml:space="preserve">If a higher education provider is unable to act for the purposes of </w:t>
      </w:r>
      <w:r w:rsidR="001A2556" w:rsidRPr="002E054C">
        <w:t>sub</w:t>
      </w:r>
      <w:r w:rsidR="001E1B42">
        <w:t>section 1</w:t>
      </w:r>
      <w:r w:rsidRPr="002E054C">
        <w:t>04</w:t>
      </w:r>
      <w:r w:rsidR="004B2185">
        <w:noBreakHyphen/>
      </w:r>
      <w:r w:rsidRPr="002E054C">
        <w:t xml:space="preserve">1AA(2), the </w:t>
      </w:r>
      <w:r w:rsidR="004B2185" w:rsidRPr="004B2185">
        <w:rPr>
          <w:position w:val="6"/>
          <w:sz w:val="16"/>
        </w:rPr>
        <w:t>*</w:t>
      </w:r>
      <w:r w:rsidRPr="002E054C">
        <w:t>Secretary may act as if one or more of the references in that provision to a higher education provider were a reference to the Secretary.</w:t>
      </w:r>
    </w:p>
    <w:p w14:paraId="7B992434" w14:textId="6FBB253D" w:rsidR="00C54BEC" w:rsidRPr="002E054C" w:rsidRDefault="001E1B42" w:rsidP="00C54BEC">
      <w:pPr>
        <w:pStyle w:val="ActHead4"/>
      </w:pPr>
      <w:bookmarkStart w:id="328" w:name="_Toc185055899"/>
      <w:r>
        <w:rPr>
          <w:rStyle w:val="CharSubdNo"/>
        </w:rPr>
        <w:t>Subdivision 1</w:t>
      </w:r>
      <w:r w:rsidR="00C54BEC" w:rsidRPr="002E054C">
        <w:rPr>
          <w:rStyle w:val="CharSubdNo"/>
        </w:rPr>
        <w:t>04</w:t>
      </w:r>
      <w:r w:rsidR="004B2185">
        <w:rPr>
          <w:rStyle w:val="CharSubdNo"/>
        </w:rPr>
        <w:noBreakHyphen/>
      </w:r>
      <w:r w:rsidR="00C54BEC" w:rsidRPr="002E054C">
        <w:rPr>
          <w:rStyle w:val="CharSubdNo"/>
        </w:rPr>
        <w:t>B</w:t>
      </w:r>
      <w:r w:rsidR="00C54BEC" w:rsidRPr="002E054C">
        <w:t>—</w:t>
      </w:r>
      <w:r w:rsidR="00C54BEC" w:rsidRPr="002E054C">
        <w:rPr>
          <w:rStyle w:val="CharSubdText"/>
        </w:rPr>
        <w:t>Re</w:t>
      </w:r>
      <w:r w:rsidR="004B2185">
        <w:rPr>
          <w:rStyle w:val="CharSubdText"/>
        </w:rPr>
        <w:noBreakHyphen/>
      </w:r>
      <w:r w:rsidR="00C54BEC" w:rsidRPr="002E054C">
        <w:rPr>
          <w:rStyle w:val="CharSubdText"/>
        </w:rPr>
        <w:t>crediting HELP balances in relation to FEE</w:t>
      </w:r>
      <w:r w:rsidR="004B2185">
        <w:rPr>
          <w:rStyle w:val="CharSubdText"/>
        </w:rPr>
        <w:noBreakHyphen/>
      </w:r>
      <w:r w:rsidR="00C54BEC" w:rsidRPr="002E054C">
        <w:rPr>
          <w:rStyle w:val="CharSubdText"/>
        </w:rPr>
        <w:t>HELP assistance</w:t>
      </w:r>
      <w:bookmarkEnd w:id="328"/>
    </w:p>
    <w:p w14:paraId="3D0ED581" w14:textId="72FB9BFB" w:rsidR="00B27EC8" w:rsidRPr="002E054C" w:rsidRDefault="00B27EC8" w:rsidP="00B27EC8">
      <w:pPr>
        <w:pStyle w:val="ActHead5"/>
      </w:pPr>
      <w:bookmarkStart w:id="329" w:name="_Toc185055900"/>
      <w:r w:rsidRPr="002E054C">
        <w:rPr>
          <w:rStyle w:val="CharSectno"/>
        </w:rPr>
        <w:t>104</w:t>
      </w:r>
      <w:r w:rsidR="004B2185">
        <w:rPr>
          <w:rStyle w:val="CharSectno"/>
        </w:rPr>
        <w:noBreakHyphen/>
      </w:r>
      <w:r w:rsidRPr="002E054C">
        <w:rPr>
          <w:rStyle w:val="CharSectno"/>
        </w:rPr>
        <w:t>25</w:t>
      </w:r>
      <w:r w:rsidRPr="002E054C">
        <w:t xml:space="preserve">  Main case of re</w:t>
      </w:r>
      <w:r w:rsidR="004B2185">
        <w:noBreakHyphen/>
      </w:r>
      <w:r w:rsidRPr="002E054C">
        <w:t>crediting a person’s HELP balance in relation to FEE</w:t>
      </w:r>
      <w:r w:rsidR="004B2185">
        <w:noBreakHyphen/>
      </w:r>
      <w:r w:rsidRPr="002E054C">
        <w:t>HELP assistance</w:t>
      </w:r>
      <w:bookmarkEnd w:id="329"/>
    </w:p>
    <w:p w14:paraId="7D217E04" w14:textId="04F25E04" w:rsidR="00BB4365" w:rsidRPr="002E054C" w:rsidRDefault="00BB4365" w:rsidP="00BB4365">
      <w:pPr>
        <w:pStyle w:val="subsection"/>
      </w:pPr>
      <w:r w:rsidRPr="002E054C">
        <w:tab/>
        <w:t>(1A)</w:t>
      </w:r>
      <w:r w:rsidRPr="002E054C">
        <w:tab/>
        <w:t xml:space="preserve">If </w:t>
      </w:r>
      <w:r w:rsidR="001E1B42">
        <w:t>section 1</w:t>
      </w:r>
      <w:r w:rsidRPr="002E054C">
        <w:t>04</w:t>
      </w:r>
      <w:r w:rsidR="004B2185">
        <w:noBreakHyphen/>
      </w:r>
      <w:r w:rsidRPr="002E054C">
        <w:t>42 applies to re</w:t>
      </w:r>
      <w:r w:rsidR="004B2185">
        <w:noBreakHyphen/>
      </w:r>
      <w:r w:rsidRPr="002E054C">
        <w:t xml:space="preserve">credit a person’s </w:t>
      </w:r>
      <w:r w:rsidR="004B2185" w:rsidRPr="004B2185">
        <w:rPr>
          <w:position w:val="6"/>
          <w:sz w:val="16"/>
        </w:rPr>
        <w:t>*</w:t>
      </w:r>
      <w:r w:rsidR="00CB141C"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has received for a unit of study, then this section does not apply in relation to that unit.</w:t>
      </w:r>
    </w:p>
    <w:p w14:paraId="08EC5C96" w14:textId="66E81D2D" w:rsidR="00BB4365" w:rsidRPr="002E054C" w:rsidRDefault="00BB4365" w:rsidP="00BB4365">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CB141C"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received for a unit of study if:</w:t>
      </w:r>
    </w:p>
    <w:p w14:paraId="6EA8A727" w14:textId="77777777" w:rsidR="00BB4365" w:rsidRPr="002E054C" w:rsidRDefault="00BB4365" w:rsidP="00BB4365">
      <w:pPr>
        <w:pStyle w:val="paragraph"/>
      </w:pPr>
      <w:r w:rsidRPr="002E054C">
        <w:tab/>
        <w:t>(a)</w:t>
      </w:r>
      <w:r w:rsidRPr="002E054C">
        <w:tab/>
        <w:t>the person has been enrolled in the unit with the provider; and</w:t>
      </w:r>
    </w:p>
    <w:p w14:paraId="57217A01" w14:textId="2977DCEF" w:rsidR="00BB4365" w:rsidRPr="002E054C" w:rsidRDefault="00BB4365" w:rsidP="00BB4365">
      <w:pPr>
        <w:pStyle w:val="paragraph"/>
      </w:pPr>
      <w:r w:rsidRPr="002E054C">
        <w:tab/>
        <w:t>(aa)</w:t>
      </w:r>
      <w:r w:rsidRPr="002E054C">
        <w:tab/>
        <w:t xml:space="preserve">access to the unit was not provided by </w:t>
      </w:r>
      <w:r w:rsidR="004B2185" w:rsidRPr="004B2185">
        <w:rPr>
          <w:position w:val="6"/>
          <w:sz w:val="16"/>
        </w:rPr>
        <w:t>*</w:t>
      </w:r>
      <w:r w:rsidRPr="002E054C">
        <w:t>Open Universities Australia; and</w:t>
      </w:r>
    </w:p>
    <w:p w14:paraId="3A525580" w14:textId="77777777" w:rsidR="00BB4365" w:rsidRPr="002E054C" w:rsidRDefault="00BB4365" w:rsidP="00BB4365">
      <w:pPr>
        <w:pStyle w:val="paragraph"/>
      </w:pPr>
      <w:r w:rsidRPr="002E054C">
        <w:tab/>
        <w:t>(b)</w:t>
      </w:r>
      <w:r w:rsidRPr="002E054C">
        <w:tab/>
        <w:t>the person has not completed the requirements for the unit during the period during which the person undertook, or was to undertake the unit; and</w:t>
      </w:r>
    </w:p>
    <w:p w14:paraId="03A6E0E0" w14:textId="471B8509" w:rsidR="00BB4365" w:rsidRPr="002E054C" w:rsidRDefault="00BB4365" w:rsidP="00BB4365">
      <w:pPr>
        <w:pStyle w:val="paragraph"/>
      </w:pPr>
      <w:r w:rsidRPr="002E054C">
        <w:lastRenderedPageBreak/>
        <w:tab/>
        <w:t>(c)</w:t>
      </w:r>
      <w:r w:rsidRPr="002E054C">
        <w:tab/>
        <w:t xml:space="preserve">the provider is satisfied that special circumstances apply to the person (see </w:t>
      </w:r>
      <w:r w:rsidR="001E1B42">
        <w:t>section 1</w:t>
      </w:r>
      <w:r w:rsidRPr="002E054C">
        <w:t>04</w:t>
      </w:r>
      <w:r w:rsidR="004B2185">
        <w:noBreakHyphen/>
      </w:r>
      <w:r w:rsidRPr="002E054C">
        <w:t>30); and</w:t>
      </w:r>
    </w:p>
    <w:p w14:paraId="340DAEE4" w14:textId="6C80CD5E" w:rsidR="00BB4365" w:rsidRPr="002E054C" w:rsidRDefault="00BB4365" w:rsidP="00BB4365">
      <w:pPr>
        <w:pStyle w:val="paragraph"/>
      </w:pPr>
      <w:r w:rsidRPr="002E054C">
        <w:tab/>
        <w:t>(d)</w:t>
      </w:r>
      <w:r w:rsidRPr="002E054C">
        <w:tab/>
        <w:t>the person applies in writing to the provider for re</w:t>
      </w:r>
      <w:r w:rsidR="004B2185">
        <w:noBreakHyphen/>
      </w:r>
      <w:r w:rsidRPr="002E054C">
        <w:t xml:space="preserve">crediting of the </w:t>
      </w:r>
      <w:r w:rsidR="00CB141C" w:rsidRPr="002E054C">
        <w:t>HELP balance</w:t>
      </w:r>
      <w:r w:rsidRPr="002E054C">
        <w:t>; and</w:t>
      </w:r>
    </w:p>
    <w:p w14:paraId="0BFB3F8A" w14:textId="77777777" w:rsidR="00BB4365" w:rsidRPr="002E054C" w:rsidRDefault="00BB4365" w:rsidP="00BB4365">
      <w:pPr>
        <w:pStyle w:val="paragraph"/>
      </w:pPr>
      <w:r w:rsidRPr="002E054C">
        <w:tab/>
        <w:t>(e)</w:t>
      </w:r>
      <w:r w:rsidRPr="002E054C">
        <w:tab/>
        <w:t>either:</w:t>
      </w:r>
    </w:p>
    <w:p w14:paraId="40C15B63" w14:textId="309610B9" w:rsidR="00BB4365" w:rsidRPr="002E054C" w:rsidRDefault="00BB4365" w:rsidP="00BB4365">
      <w:pPr>
        <w:pStyle w:val="paragraphsub"/>
      </w:pPr>
      <w:r w:rsidRPr="002E054C">
        <w:tab/>
        <w:t>(i)</w:t>
      </w:r>
      <w:r w:rsidRPr="002E054C">
        <w:tab/>
        <w:t xml:space="preserve">the application is made before the end of the application period under </w:t>
      </w:r>
      <w:r w:rsidR="001E1B42">
        <w:t>section 1</w:t>
      </w:r>
      <w:r w:rsidRPr="002E054C">
        <w:t>04</w:t>
      </w:r>
      <w:r w:rsidR="004B2185">
        <w:noBreakHyphen/>
      </w:r>
      <w:r w:rsidRPr="002E054C">
        <w:t>35; or</w:t>
      </w:r>
    </w:p>
    <w:p w14:paraId="54DBBF07" w14:textId="77777777" w:rsidR="00BB4365" w:rsidRPr="002E054C" w:rsidRDefault="00BB4365" w:rsidP="00BB4365">
      <w:pPr>
        <w:pStyle w:val="paragraphsub"/>
      </w:pPr>
      <w:r w:rsidRPr="002E054C">
        <w:tab/>
        <w:t>(ii)</w:t>
      </w:r>
      <w:r w:rsidRPr="002E054C">
        <w:tab/>
        <w:t>the provider waives the requirement that the application be made before the end of that period, on the ground that it would not be, or was not, possible for the application to be made before the end of that period.</w:t>
      </w:r>
    </w:p>
    <w:p w14:paraId="0D3C5620" w14:textId="684C2A15" w:rsidR="00BB4365" w:rsidRPr="002E054C" w:rsidRDefault="00BB4365" w:rsidP="00BB4365">
      <w:pPr>
        <w:pStyle w:val="subsection"/>
      </w:pPr>
      <w:r w:rsidRPr="002E054C">
        <w:tab/>
        <w:t>(2)</w:t>
      </w:r>
      <w:r w:rsidRPr="002E054C">
        <w:tab/>
      </w:r>
      <w:r w:rsidR="004B2185" w:rsidRPr="004B2185">
        <w:rPr>
          <w:position w:val="6"/>
          <w:sz w:val="16"/>
        </w:rPr>
        <w:t>*</w:t>
      </w:r>
      <w:r w:rsidRPr="002E054C">
        <w:t xml:space="preserve">Open Universities Australia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CB141C"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has received for a unit of study if:</w:t>
      </w:r>
    </w:p>
    <w:p w14:paraId="5EC0B049" w14:textId="77777777" w:rsidR="00BB4365" w:rsidRPr="002E054C" w:rsidRDefault="00BB4365" w:rsidP="00BB4365">
      <w:pPr>
        <w:pStyle w:val="paragraph"/>
      </w:pPr>
      <w:r w:rsidRPr="002E054C">
        <w:tab/>
        <w:t>(a)</w:t>
      </w:r>
      <w:r w:rsidRPr="002E054C">
        <w:tab/>
        <w:t>access to the unit was provided by Open Universities Australia; and</w:t>
      </w:r>
    </w:p>
    <w:p w14:paraId="2137D63C" w14:textId="77777777" w:rsidR="00BB4365" w:rsidRPr="002E054C" w:rsidRDefault="00BB4365" w:rsidP="00BB4365">
      <w:pPr>
        <w:pStyle w:val="paragraph"/>
      </w:pPr>
      <w:r w:rsidRPr="002E054C">
        <w:tab/>
        <w:t>(b)</w:t>
      </w:r>
      <w:r w:rsidRPr="002E054C">
        <w:tab/>
        <w:t>the person has not completed the requirements for the unit during the period during which the person undertook, or was to undertake, the unit; and</w:t>
      </w:r>
    </w:p>
    <w:p w14:paraId="76227CFB" w14:textId="25D7C03F" w:rsidR="00BB4365" w:rsidRPr="002E054C" w:rsidRDefault="00BB4365" w:rsidP="00BB4365">
      <w:pPr>
        <w:pStyle w:val="paragraph"/>
      </w:pPr>
      <w:r w:rsidRPr="002E054C">
        <w:tab/>
        <w:t>(c)</w:t>
      </w:r>
      <w:r w:rsidRPr="002E054C">
        <w:tab/>
        <w:t xml:space="preserve">Open Universities Australia is satisfied that special circumstances apply to the person (see </w:t>
      </w:r>
      <w:r w:rsidR="001E1B42">
        <w:t>section 1</w:t>
      </w:r>
      <w:r w:rsidRPr="002E054C">
        <w:t>04</w:t>
      </w:r>
      <w:r w:rsidR="004B2185">
        <w:noBreakHyphen/>
      </w:r>
      <w:r w:rsidRPr="002E054C">
        <w:t>30); and</w:t>
      </w:r>
    </w:p>
    <w:p w14:paraId="2421AA70" w14:textId="7B756C03" w:rsidR="00BB4365" w:rsidRPr="002E054C" w:rsidRDefault="00BB4365" w:rsidP="00BB4365">
      <w:pPr>
        <w:pStyle w:val="paragraph"/>
      </w:pPr>
      <w:r w:rsidRPr="002E054C">
        <w:tab/>
        <w:t>(d)</w:t>
      </w:r>
      <w:r w:rsidRPr="002E054C">
        <w:tab/>
        <w:t>the person applies in writing to Open Universities Australia for re</w:t>
      </w:r>
      <w:r w:rsidR="004B2185">
        <w:noBreakHyphen/>
      </w:r>
      <w:r w:rsidRPr="002E054C">
        <w:t xml:space="preserve">crediting of the </w:t>
      </w:r>
      <w:r w:rsidR="00CB141C" w:rsidRPr="002E054C">
        <w:t>HELP balance</w:t>
      </w:r>
      <w:r w:rsidRPr="002E054C">
        <w:t>; and</w:t>
      </w:r>
    </w:p>
    <w:p w14:paraId="3A944AE7" w14:textId="77777777" w:rsidR="00BB4365" w:rsidRPr="002E054C" w:rsidRDefault="00BB4365" w:rsidP="00BB4365">
      <w:pPr>
        <w:pStyle w:val="paragraph"/>
        <w:keepNext/>
      </w:pPr>
      <w:r w:rsidRPr="002E054C">
        <w:tab/>
        <w:t>(e)</w:t>
      </w:r>
      <w:r w:rsidRPr="002E054C">
        <w:tab/>
        <w:t>either:</w:t>
      </w:r>
    </w:p>
    <w:p w14:paraId="660A4CF1" w14:textId="22D2385F" w:rsidR="00BB4365" w:rsidRPr="002E054C" w:rsidRDefault="00BB4365" w:rsidP="00BB4365">
      <w:pPr>
        <w:pStyle w:val="paragraphsub"/>
      </w:pPr>
      <w:r w:rsidRPr="002E054C">
        <w:tab/>
        <w:t>(i)</w:t>
      </w:r>
      <w:r w:rsidRPr="002E054C">
        <w:tab/>
        <w:t xml:space="preserve">the application is made before the end of the application period under </w:t>
      </w:r>
      <w:r w:rsidR="001E1B42">
        <w:t>section 1</w:t>
      </w:r>
      <w:r w:rsidRPr="002E054C">
        <w:t>04</w:t>
      </w:r>
      <w:r w:rsidR="004B2185">
        <w:noBreakHyphen/>
      </w:r>
      <w:r w:rsidRPr="002E054C">
        <w:t>35; or</w:t>
      </w:r>
    </w:p>
    <w:p w14:paraId="3436AF44" w14:textId="77777777" w:rsidR="00BB4365" w:rsidRPr="002E054C" w:rsidRDefault="00BB4365" w:rsidP="00BB4365">
      <w:pPr>
        <w:pStyle w:val="paragraphsub"/>
      </w:pPr>
      <w:r w:rsidRPr="002E054C">
        <w:tab/>
        <w:t>(ii)</w:t>
      </w:r>
      <w:r w:rsidRPr="002E054C">
        <w:tab/>
        <w:t>Open Universities Australia waives the requirement that the application be made before the end of that period, on the ground that it would not be, or was not, possible for the application to be made before the end of that period.</w:t>
      </w:r>
    </w:p>
    <w:p w14:paraId="30EE84E4" w14:textId="1C252D4E" w:rsidR="00BB4365" w:rsidRPr="002E054C" w:rsidRDefault="00BB4365" w:rsidP="00BB4365">
      <w:pPr>
        <w:pStyle w:val="notetext"/>
      </w:pPr>
      <w:r w:rsidRPr="002E054C">
        <w:t>Note:</w:t>
      </w:r>
      <w:r w:rsidRPr="002E054C">
        <w:tab/>
        <w:t>A FEE</w:t>
      </w:r>
      <w:r w:rsidR="004B2185">
        <w:noBreakHyphen/>
      </w:r>
      <w:r w:rsidRPr="002E054C">
        <w:t xml:space="preserve">HELP debt relating to a unit of study will be remitted if the </w:t>
      </w:r>
      <w:r w:rsidR="00CB141C" w:rsidRPr="002E054C">
        <w:t>HELP balance</w:t>
      </w:r>
      <w:r w:rsidRPr="002E054C">
        <w:t xml:space="preserve"> in relation to the unit is re</w:t>
      </w:r>
      <w:r w:rsidR="004B2185">
        <w:noBreakHyphen/>
      </w:r>
      <w:r w:rsidRPr="002E054C">
        <w:t xml:space="preserve">credited: see </w:t>
      </w:r>
      <w:r w:rsidR="001E1B42">
        <w:t>section 1</w:t>
      </w:r>
      <w:r w:rsidRPr="002E054C">
        <w:t>37</w:t>
      </w:r>
      <w:r w:rsidR="004B2185">
        <w:noBreakHyphen/>
      </w:r>
      <w:r w:rsidRPr="002E054C">
        <w:t>10.</w:t>
      </w:r>
    </w:p>
    <w:p w14:paraId="496CF9B7" w14:textId="47888862" w:rsidR="00BB4365" w:rsidRPr="002E054C" w:rsidRDefault="00BB4365" w:rsidP="00BB4365">
      <w:pPr>
        <w:pStyle w:val="subsection"/>
      </w:pPr>
      <w:r w:rsidRPr="002E054C">
        <w:lastRenderedPageBreak/>
        <w:tab/>
        <w:t>(3)</w:t>
      </w:r>
      <w:r w:rsidRPr="002E054C">
        <w:tab/>
        <w:t xml:space="preserve">If the provider is unable to act for one or more of the purposes of </w:t>
      </w:r>
      <w:r w:rsidR="00A35FD3" w:rsidRPr="002E054C">
        <w:t>subsection (</w:t>
      </w:r>
      <w:r w:rsidRPr="002E054C">
        <w:t xml:space="preserve">1), or </w:t>
      </w:r>
      <w:r w:rsidR="001E1B42">
        <w:t>section 1</w:t>
      </w:r>
      <w:r w:rsidRPr="002E054C">
        <w:t>04</w:t>
      </w:r>
      <w:r w:rsidR="004B2185">
        <w:noBreakHyphen/>
      </w:r>
      <w:r w:rsidRPr="002E054C">
        <w:t>30, 104</w:t>
      </w:r>
      <w:r w:rsidR="004B2185">
        <w:noBreakHyphen/>
      </w:r>
      <w:r w:rsidRPr="002E054C">
        <w:t>35 or 104</w:t>
      </w:r>
      <w:r w:rsidR="004B2185">
        <w:noBreakHyphen/>
      </w:r>
      <w:r w:rsidRPr="002E054C">
        <w:t xml:space="preserve">40, the </w:t>
      </w:r>
      <w:r w:rsidR="004B2185" w:rsidRPr="004B2185">
        <w:rPr>
          <w:position w:val="6"/>
          <w:sz w:val="16"/>
        </w:rPr>
        <w:t>*</w:t>
      </w:r>
      <w:r w:rsidRPr="002E054C">
        <w:t>Secretary may act as if one or more of the references in those provisions to the provider were a reference to the Secretary.</w:t>
      </w:r>
    </w:p>
    <w:p w14:paraId="74B4C7FB" w14:textId="42902AA9" w:rsidR="00CB141C" w:rsidRPr="002E054C" w:rsidRDefault="00CB141C" w:rsidP="00CB141C">
      <w:pPr>
        <w:pStyle w:val="subsection"/>
      </w:pPr>
      <w:r w:rsidRPr="002E054C">
        <w:tab/>
        <w:t>(4)</w:t>
      </w:r>
      <w:r w:rsidRPr="002E054C">
        <w:tab/>
        <w:t xml:space="preserve">If </w:t>
      </w:r>
      <w:r w:rsidR="004B2185" w:rsidRPr="004B2185">
        <w:rPr>
          <w:position w:val="6"/>
          <w:sz w:val="16"/>
        </w:rPr>
        <w:t>*</w:t>
      </w:r>
      <w:r w:rsidRPr="002E054C">
        <w:t xml:space="preserve">Open Universities Australia is unable to act for one or more of the purposes of </w:t>
      </w:r>
      <w:r w:rsidR="00A35FD3" w:rsidRPr="002E054C">
        <w:t>subsection (</w:t>
      </w:r>
      <w:r w:rsidRPr="002E054C">
        <w:t xml:space="preserve">2), or </w:t>
      </w:r>
      <w:r w:rsidR="001E1B42">
        <w:t>section 1</w:t>
      </w:r>
      <w:r w:rsidRPr="002E054C">
        <w:t>04</w:t>
      </w:r>
      <w:r w:rsidR="004B2185">
        <w:noBreakHyphen/>
      </w:r>
      <w:r w:rsidRPr="002E054C">
        <w:t>30, 104</w:t>
      </w:r>
      <w:r w:rsidR="004B2185">
        <w:noBreakHyphen/>
      </w:r>
      <w:r w:rsidRPr="002E054C">
        <w:t>35 or 104</w:t>
      </w:r>
      <w:r w:rsidR="004B2185">
        <w:noBreakHyphen/>
      </w:r>
      <w:r w:rsidRPr="002E054C">
        <w:t xml:space="preserve">40, the </w:t>
      </w:r>
      <w:r w:rsidR="004B2185" w:rsidRPr="004B2185">
        <w:rPr>
          <w:position w:val="6"/>
          <w:sz w:val="16"/>
        </w:rPr>
        <w:t>*</w:t>
      </w:r>
      <w:r w:rsidRPr="002E054C">
        <w:t>Secretary may act as if one or more of the references in those provisions to Open Universities Australia were a reference to the Secretary.</w:t>
      </w:r>
    </w:p>
    <w:p w14:paraId="5668D49B" w14:textId="51B16AA3" w:rsidR="00CB141C" w:rsidRPr="002E054C" w:rsidRDefault="00CB141C" w:rsidP="00CB141C">
      <w:pPr>
        <w:pStyle w:val="ActHead5"/>
      </w:pPr>
      <w:bookmarkStart w:id="330" w:name="_Toc185055901"/>
      <w:r w:rsidRPr="002E054C">
        <w:rPr>
          <w:rStyle w:val="CharSectno"/>
        </w:rPr>
        <w:t>104</w:t>
      </w:r>
      <w:r w:rsidR="004B2185">
        <w:rPr>
          <w:rStyle w:val="CharSectno"/>
        </w:rPr>
        <w:noBreakHyphen/>
      </w:r>
      <w:r w:rsidRPr="002E054C">
        <w:rPr>
          <w:rStyle w:val="CharSectno"/>
        </w:rPr>
        <w:t>27</w:t>
      </w:r>
      <w:r w:rsidRPr="002E054C">
        <w:t xml:space="preserve">  Re</w:t>
      </w:r>
      <w:r w:rsidR="004B2185">
        <w:noBreakHyphen/>
      </w:r>
      <w:r w:rsidRPr="002E054C">
        <w:t>crediting a person’s HELP balance in relation to FEE</w:t>
      </w:r>
      <w:r w:rsidR="004B2185">
        <w:noBreakHyphen/>
      </w:r>
      <w:r w:rsidRPr="002E054C">
        <w:t>HELP assistance—no tax file number</w:t>
      </w:r>
      <w:bookmarkEnd w:id="330"/>
    </w:p>
    <w:p w14:paraId="0EB111DB" w14:textId="60432AF9" w:rsidR="00BB4365" w:rsidRPr="002E054C" w:rsidRDefault="00BB4365" w:rsidP="00BB4365">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CB141C"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received for a unit of study if:</w:t>
      </w:r>
    </w:p>
    <w:p w14:paraId="3A06C657" w14:textId="77777777" w:rsidR="00BB4365" w:rsidRPr="002E054C" w:rsidRDefault="00BB4365" w:rsidP="00BB4365">
      <w:pPr>
        <w:pStyle w:val="paragraph"/>
      </w:pPr>
      <w:r w:rsidRPr="002E054C">
        <w:tab/>
        <w:t>(a)</w:t>
      </w:r>
      <w:r w:rsidRPr="002E054C">
        <w:tab/>
        <w:t>the person has been enrolled in the unit with the provider; and</w:t>
      </w:r>
    </w:p>
    <w:p w14:paraId="30F3D1E5" w14:textId="76F9BA91" w:rsidR="00BB4365" w:rsidRPr="002E054C" w:rsidRDefault="00BB4365" w:rsidP="00BB4365">
      <w:pPr>
        <w:pStyle w:val="paragraph"/>
      </w:pPr>
      <w:r w:rsidRPr="002E054C">
        <w:tab/>
        <w:t>(b)</w:t>
      </w:r>
      <w:r w:rsidRPr="002E054C">
        <w:tab/>
      </w:r>
      <w:r w:rsidR="001A2556" w:rsidRPr="002E054C">
        <w:t>sub</w:t>
      </w:r>
      <w:r w:rsidR="001E1B42">
        <w:t>section 1</w:t>
      </w:r>
      <w:r w:rsidRPr="002E054C">
        <w:t>93</w:t>
      </w:r>
      <w:r w:rsidR="004B2185">
        <w:noBreakHyphen/>
      </w:r>
      <w:r w:rsidRPr="002E054C">
        <w:t>10(1) applies to the person in relation to the unit.</w:t>
      </w:r>
    </w:p>
    <w:p w14:paraId="14C81350" w14:textId="0321792F" w:rsidR="00BB4365" w:rsidRPr="002E054C" w:rsidRDefault="00BB4365" w:rsidP="00BB4365">
      <w:pPr>
        <w:pStyle w:val="subsection"/>
      </w:pPr>
      <w:r w:rsidRPr="002E054C">
        <w:tab/>
        <w:t>(2)</w:t>
      </w:r>
      <w:r w:rsidRPr="002E054C">
        <w:tab/>
      </w:r>
      <w:r w:rsidR="004B2185" w:rsidRPr="004B2185">
        <w:rPr>
          <w:position w:val="6"/>
          <w:sz w:val="16"/>
        </w:rPr>
        <w:t>*</w:t>
      </w:r>
      <w:r w:rsidRPr="002E054C">
        <w:t xml:space="preserve">Open Universities Australia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CB141C"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 xml:space="preserve">HELP assistance that the person has received for a unit of study if </w:t>
      </w:r>
      <w:r w:rsidR="001A2556" w:rsidRPr="002E054C">
        <w:t>sub</w:t>
      </w:r>
      <w:r w:rsidR="001E1B42">
        <w:t>section 1</w:t>
      </w:r>
      <w:r w:rsidRPr="002E054C">
        <w:t>93</w:t>
      </w:r>
      <w:r w:rsidR="004B2185">
        <w:noBreakHyphen/>
      </w:r>
      <w:r w:rsidRPr="002E054C">
        <w:t>10(2) applies to the person in relation to the unit.</w:t>
      </w:r>
    </w:p>
    <w:p w14:paraId="5A99A4B9" w14:textId="239634D3" w:rsidR="00BB4365" w:rsidRPr="002E054C" w:rsidRDefault="00BB4365" w:rsidP="00BB4365">
      <w:pPr>
        <w:pStyle w:val="notetext"/>
      </w:pPr>
      <w:r w:rsidRPr="002E054C">
        <w:t>Note:</w:t>
      </w:r>
      <w:r w:rsidRPr="002E054C">
        <w:tab/>
        <w:t>A FEE</w:t>
      </w:r>
      <w:r w:rsidR="004B2185">
        <w:noBreakHyphen/>
      </w:r>
      <w:r w:rsidRPr="002E054C">
        <w:t xml:space="preserve">HELP debt relating to a unit of study will be remitted if the </w:t>
      </w:r>
      <w:r w:rsidR="00CB141C" w:rsidRPr="002E054C">
        <w:t>HELP balance</w:t>
      </w:r>
      <w:r w:rsidRPr="002E054C">
        <w:t xml:space="preserve"> in relation to the unit is re</w:t>
      </w:r>
      <w:r w:rsidR="004B2185">
        <w:noBreakHyphen/>
      </w:r>
      <w:r w:rsidRPr="002E054C">
        <w:t xml:space="preserve">credited: see </w:t>
      </w:r>
      <w:r w:rsidR="001E1B42">
        <w:t>section 1</w:t>
      </w:r>
      <w:r w:rsidRPr="002E054C">
        <w:t>37</w:t>
      </w:r>
      <w:r w:rsidR="004B2185">
        <w:noBreakHyphen/>
      </w:r>
      <w:r w:rsidRPr="002E054C">
        <w:t>10.</w:t>
      </w:r>
    </w:p>
    <w:p w14:paraId="5351440B" w14:textId="75D8EB67"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00CB141C" w:rsidRPr="002E054C">
        <w:t>HELP balance</w:t>
      </w:r>
      <w:r w:rsidRPr="002E054C">
        <w:t xml:space="preserve"> under </w:t>
      </w:r>
      <w:r w:rsidR="00A35FD3" w:rsidRPr="002E054C">
        <w:t>subsection (</w:t>
      </w:r>
      <w:r w:rsidRPr="002E054C">
        <w:t xml:space="preserve">1) or (2) if the provider or </w:t>
      </w:r>
      <w:r w:rsidR="004B2185" w:rsidRPr="004B2185">
        <w:rPr>
          <w:position w:val="6"/>
          <w:sz w:val="16"/>
        </w:rPr>
        <w:t>*</w:t>
      </w:r>
      <w:r w:rsidRPr="002E054C">
        <w:t>Open Universities Australia is unable to do so.</w:t>
      </w:r>
    </w:p>
    <w:p w14:paraId="6FAC36FB" w14:textId="3A49B937" w:rsidR="00BB4365" w:rsidRPr="002E054C" w:rsidRDefault="00BB4365" w:rsidP="00BB4365">
      <w:pPr>
        <w:pStyle w:val="ActHead5"/>
      </w:pPr>
      <w:bookmarkStart w:id="331" w:name="_Toc185055902"/>
      <w:r w:rsidRPr="002E054C">
        <w:rPr>
          <w:rStyle w:val="CharSectno"/>
        </w:rPr>
        <w:lastRenderedPageBreak/>
        <w:t>104</w:t>
      </w:r>
      <w:r w:rsidR="004B2185">
        <w:rPr>
          <w:rStyle w:val="CharSectno"/>
        </w:rPr>
        <w:noBreakHyphen/>
      </w:r>
      <w:r w:rsidRPr="002E054C">
        <w:rPr>
          <w:rStyle w:val="CharSectno"/>
        </w:rPr>
        <w:t>30</w:t>
      </w:r>
      <w:r w:rsidRPr="002E054C">
        <w:t xml:space="preserve">  Special circumstances</w:t>
      </w:r>
      <w:bookmarkEnd w:id="331"/>
    </w:p>
    <w:p w14:paraId="3CC624FC" w14:textId="5FF66F12" w:rsidR="00BB4365" w:rsidRPr="002E054C" w:rsidRDefault="00BB4365" w:rsidP="00BB4365">
      <w:pPr>
        <w:pStyle w:val="subsection"/>
      </w:pPr>
      <w:r w:rsidRPr="002E054C">
        <w:tab/>
        <w:t>(1)</w:t>
      </w:r>
      <w:r w:rsidRPr="002E054C">
        <w:tab/>
        <w:t xml:space="preserve">For </w:t>
      </w:r>
      <w:r w:rsidR="00116DDB" w:rsidRPr="002E054C">
        <w:t xml:space="preserve">the purposes of </w:t>
      </w:r>
      <w:r w:rsidR="00973B60" w:rsidRPr="002E054C">
        <w:t>paragraph 1</w:t>
      </w:r>
      <w:r w:rsidRPr="002E054C">
        <w:t>04</w:t>
      </w:r>
      <w:r w:rsidR="004B2185">
        <w:noBreakHyphen/>
      </w:r>
      <w:r w:rsidRPr="002E054C">
        <w:t>25(1)(c), special circumstances apply to the person if and only if the higher education provider receiving the application is satisfied that circumstances apply to the person that:</w:t>
      </w:r>
    </w:p>
    <w:p w14:paraId="18859D4F" w14:textId="77777777" w:rsidR="00BB4365" w:rsidRPr="002E054C" w:rsidRDefault="00BB4365" w:rsidP="00BB4365">
      <w:pPr>
        <w:pStyle w:val="paragraph"/>
        <w:spacing w:line="240" w:lineRule="exact"/>
      </w:pPr>
      <w:r w:rsidRPr="002E054C">
        <w:tab/>
        <w:t>(a)</w:t>
      </w:r>
      <w:r w:rsidRPr="002E054C">
        <w:tab/>
        <w:t>are beyond the person’s control; and</w:t>
      </w:r>
    </w:p>
    <w:p w14:paraId="58F0974B" w14:textId="2B6FA1CA" w:rsidR="00BB4365" w:rsidRPr="002E054C" w:rsidRDefault="00BB4365" w:rsidP="00BB4365">
      <w:pPr>
        <w:pStyle w:val="paragraph"/>
        <w:spacing w:line="240" w:lineRule="exact"/>
      </w:pPr>
      <w:r w:rsidRPr="002E054C">
        <w:tab/>
        <w:t>(b)</w:t>
      </w:r>
      <w:r w:rsidRPr="002E054C">
        <w:tab/>
        <w:t xml:space="preserve">do not make their full impact on the person until on or after the </w:t>
      </w:r>
      <w:r w:rsidR="004B2185" w:rsidRPr="004B2185">
        <w:rPr>
          <w:position w:val="6"/>
          <w:sz w:val="16"/>
        </w:rPr>
        <w:t>*</w:t>
      </w:r>
      <w:r w:rsidRPr="002E054C">
        <w:t>census date for the unit of study in question; and</w:t>
      </w:r>
    </w:p>
    <w:p w14:paraId="20E90FE9" w14:textId="77777777" w:rsidR="00BB4365" w:rsidRPr="002E054C" w:rsidRDefault="00BB4365" w:rsidP="00BB4365">
      <w:pPr>
        <w:pStyle w:val="paragraph"/>
      </w:pPr>
      <w:r w:rsidRPr="002E054C">
        <w:tab/>
        <w:t>(c)</w:t>
      </w:r>
      <w:r w:rsidRPr="002E054C">
        <w:tab/>
        <w:t>make it impracticable for the person to complete the requirements for the unit in the period during which the person undertook, or was to undertake the unit.</w:t>
      </w:r>
    </w:p>
    <w:p w14:paraId="28141432" w14:textId="585279E6" w:rsidR="00BB4365" w:rsidRPr="002E054C" w:rsidRDefault="00BB4365" w:rsidP="00BB4365">
      <w:pPr>
        <w:pStyle w:val="subsection"/>
      </w:pPr>
      <w:r w:rsidRPr="002E054C">
        <w:tab/>
        <w:t>(2)</w:t>
      </w:r>
      <w:r w:rsidRPr="002E054C">
        <w:tab/>
        <w:t>If the Administration Guidelines specify circumstances in which a higher education provider will be satisfied of a matter referred to in paragraph</w:t>
      </w:r>
      <w:r w:rsidR="00A35FD3" w:rsidRPr="002E054C">
        <w:t> </w:t>
      </w:r>
      <w:r w:rsidRPr="002E054C">
        <w:t>36</w:t>
      </w:r>
      <w:r w:rsidR="004B2185">
        <w:noBreakHyphen/>
      </w:r>
      <w:r w:rsidRPr="002E054C">
        <w:t>21(1)(a), (b) or (c), any decision of a higher education provider under this section must be in accordance with any such guidelines.</w:t>
      </w:r>
    </w:p>
    <w:p w14:paraId="25577EA2" w14:textId="696BF7C6" w:rsidR="00BB4365" w:rsidRPr="002E054C" w:rsidRDefault="00BB4365" w:rsidP="00BB4365">
      <w:pPr>
        <w:pStyle w:val="notetext"/>
      </w:pPr>
      <w:r w:rsidRPr="002E054C">
        <w:t>Note:</w:t>
      </w:r>
      <w:r w:rsidRPr="002E054C">
        <w:tab/>
        <w:t>The matters referred to in paragraphs 36</w:t>
      </w:r>
      <w:r w:rsidR="004B2185">
        <w:noBreakHyphen/>
      </w:r>
      <w:r w:rsidRPr="002E054C">
        <w:t>21(1)(a), (b) and (c) (which relate to special circumstances that apply to repaying an amount of student contribution or HECS</w:t>
      </w:r>
      <w:r w:rsidR="004B2185">
        <w:noBreakHyphen/>
      </w:r>
      <w:r w:rsidRPr="002E054C">
        <w:t xml:space="preserve">HELP) are identical to the matters referred to in </w:t>
      </w:r>
      <w:r w:rsidR="00A35FD3" w:rsidRPr="002E054C">
        <w:t>paragraphs (</w:t>
      </w:r>
      <w:r w:rsidRPr="002E054C">
        <w:t>1)(a), (b) and (c) of this section.</w:t>
      </w:r>
    </w:p>
    <w:p w14:paraId="28A1D6BC" w14:textId="03AB2A95" w:rsidR="00BB4365" w:rsidRPr="002E054C" w:rsidRDefault="00BB4365" w:rsidP="00BB4365">
      <w:pPr>
        <w:pStyle w:val="subsection"/>
      </w:pPr>
      <w:r w:rsidRPr="002E054C">
        <w:tab/>
        <w:t>(3)</w:t>
      </w:r>
      <w:r w:rsidRPr="002E054C">
        <w:tab/>
        <w:t xml:space="preserve">For the purposes of </w:t>
      </w:r>
      <w:r w:rsidR="00973B60" w:rsidRPr="002E054C">
        <w:t>paragraph 1</w:t>
      </w:r>
      <w:r w:rsidRPr="002E054C">
        <w:t>04</w:t>
      </w:r>
      <w:r w:rsidR="004B2185">
        <w:noBreakHyphen/>
      </w:r>
      <w:r w:rsidRPr="002E054C">
        <w:t xml:space="preserve">25(2)(c), special circumstances apply to the person if and only if </w:t>
      </w:r>
      <w:r w:rsidR="004B2185" w:rsidRPr="004B2185">
        <w:rPr>
          <w:position w:val="6"/>
          <w:sz w:val="16"/>
        </w:rPr>
        <w:t>*</w:t>
      </w:r>
      <w:r w:rsidRPr="002E054C">
        <w:t>Open Universities Australia is satisfied that circumstances apply to the person that:</w:t>
      </w:r>
    </w:p>
    <w:p w14:paraId="63B7A184" w14:textId="77777777" w:rsidR="00BB4365" w:rsidRPr="002E054C" w:rsidRDefault="00BB4365" w:rsidP="00BB4365">
      <w:pPr>
        <w:pStyle w:val="paragraph"/>
      </w:pPr>
      <w:r w:rsidRPr="002E054C">
        <w:tab/>
        <w:t>(a)</w:t>
      </w:r>
      <w:r w:rsidRPr="002E054C">
        <w:tab/>
        <w:t>are beyond the person’s control; and</w:t>
      </w:r>
    </w:p>
    <w:p w14:paraId="16BC4023" w14:textId="3E3F5D23" w:rsidR="00BB4365" w:rsidRPr="002E054C" w:rsidRDefault="00BB4365" w:rsidP="00BB4365">
      <w:pPr>
        <w:pStyle w:val="paragraph"/>
      </w:pPr>
      <w:r w:rsidRPr="002E054C">
        <w:tab/>
        <w:t>(b)</w:t>
      </w:r>
      <w:r w:rsidRPr="002E054C">
        <w:tab/>
        <w:t xml:space="preserve">do not make their full impact on the person until on or after the </w:t>
      </w:r>
      <w:r w:rsidR="004B2185" w:rsidRPr="004B2185">
        <w:rPr>
          <w:position w:val="6"/>
          <w:sz w:val="16"/>
        </w:rPr>
        <w:t>*</w:t>
      </w:r>
      <w:r w:rsidRPr="002E054C">
        <w:t>census date for the unit of study in question; and</w:t>
      </w:r>
    </w:p>
    <w:p w14:paraId="4EF549DE" w14:textId="77777777" w:rsidR="00BB4365" w:rsidRPr="002E054C" w:rsidRDefault="00BB4365" w:rsidP="00BB4365">
      <w:pPr>
        <w:pStyle w:val="paragraph"/>
      </w:pPr>
      <w:r w:rsidRPr="002E054C">
        <w:tab/>
        <w:t>(c)</w:t>
      </w:r>
      <w:r w:rsidRPr="002E054C">
        <w:tab/>
        <w:t>make it impracticable for the person to complete the requirements for the unit in the period during which the person undertook, or was to undertake, the unit.</w:t>
      </w:r>
    </w:p>
    <w:p w14:paraId="331FAA9B" w14:textId="596F04AF" w:rsidR="00BB4365" w:rsidRPr="002E054C" w:rsidRDefault="00BB4365" w:rsidP="00BB4365">
      <w:pPr>
        <w:pStyle w:val="ActHead5"/>
      </w:pPr>
      <w:bookmarkStart w:id="332" w:name="_Toc185055903"/>
      <w:r w:rsidRPr="002E054C">
        <w:rPr>
          <w:rStyle w:val="CharSectno"/>
        </w:rPr>
        <w:t>104</w:t>
      </w:r>
      <w:r w:rsidR="004B2185">
        <w:rPr>
          <w:rStyle w:val="CharSectno"/>
        </w:rPr>
        <w:noBreakHyphen/>
      </w:r>
      <w:r w:rsidRPr="002E054C">
        <w:rPr>
          <w:rStyle w:val="CharSectno"/>
        </w:rPr>
        <w:t>35</w:t>
      </w:r>
      <w:r w:rsidRPr="002E054C">
        <w:t xml:space="preserve">  Application period</w:t>
      </w:r>
      <w:bookmarkEnd w:id="332"/>
    </w:p>
    <w:p w14:paraId="60E0D7CB" w14:textId="77777777" w:rsidR="00BB4365" w:rsidRPr="002E054C" w:rsidRDefault="00BB4365" w:rsidP="00BB4365">
      <w:pPr>
        <w:pStyle w:val="subsection"/>
      </w:pPr>
      <w:r w:rsidRPr="002E054C">
        <w:tab/>
        <w:t>(1)</w:t>
      </w:r>
      <w:r w:rsidRPr="002E054C">
        <w:tab/>
        <w:t>If:</w:t>
      </w:r>
    </w:p>
    <w:p w14:paraId="2CC37EA2" w14:textId="2B2C5092" w:rsidR="00BB4365" w:rsidRPr="002E054C" w:rsidRDefault="00BB4365" w:rsidP="00BB4365">
      <w:pPr>
        <w:pStyle w:val="paragraph"/>
      </w:pPr>
      <w:r w:rsidRPr="002E054C">
        <w:lastRenderedPageBreak/>
        <w:tab/>
        <w:t>(a)</w:t>
      </w:r>
      <w:r w:rsidRPr="002E054C">
        <w:tab/>
        <w:t>the person applying under 104</w:t>
      </w:r>
      <w:r w:rsidR="004B2185">
        <w:noBreakHyphen/>
      </w:r>
      <w:r w:rsidRPr="002E054C">
        <w:t>25(1)(d) for the re</w:t>
      </w:r>
      <w:r w:rsidR="004B2185">
        <w:noBreakHyphen/>
      </w:r>
      <w:r w:rsidRPr="002E054C">
        <w:t xml:space="preserve">crediting of the person’s </w:t>
      </w:r>
      <w:r w:rsidR="004B2185" w:rsidRPr="004B2185">
        <w:rPr>
          <w:position w:val="6"/>
          <w:sz w:val="16"/>
        </w:rPr>
        <w:t>*</w:t>
      </w:r>
      <w:r w:rsidR="00CB141C" w:rsidRPr="002E054C">
        <w:t>HELP balance</w:t>
      </w:r>
      <w:r w:rsidRPr="002E054C">
        <w:t xml:space="preserve"> in relation to a unit of study has withdrawn his or her enrolment in the unit; and</w:t>
      </w:r>
    </w:p>
    <w:p w14:paraId="62DDD84D" w14:textId="77777777" w:rsidR="00BB4365" w:rsidRPr="002E054C" w:rsidRDefault="00BB4365" w:rsidP="00BB4365">
      <w:pPr>
        <w:pStyle w:val="paragraph"/>
      </w:pPr>
      <w:r w:rsidRPr="002E054C">
        <w:tab/>
        <w:t>(b)</w:t>
      </w:r>
      <w:r w:rsidRPr="002E054C">
        <w:tab/>
        <w:t>the higher education provider gives notice to the person that the withdrawal has taken effect;</w:t>
      </w:r>
    </w:p>
    <w:p w14:paraId="73BFFECD" w14:textId="77777777" w:rsidR="00BB4365" w:rsidRPr="002E054C" w:rsidRDefault="00BB4365" w:rsidP="00BB4365">
      <w:pPr>
        <w:pStyle w:val="subsection2"/>
      </w:pPr>
      <w:r w:rsidRPr="002E054C">
        <w:t>the application period for the application is the period of 12 months after the day specified in the notice as the day the withdrawal takes effect.</w:t>
      </w:r>
    </w:p>
    <w:p w14:paraId="279EEFD7" w14:textId="77777777" w:rsidR="00BB4365" w:rsidRPr="002E054C" w:rsidRDefault="00BB4365" w:rsidP="00BB4365">
      <w:pPr>
        <w:pStyle w:val="subsection"/>
      </w:pPr>
      <w:r w:rsidRPr="002E054C">
        <w:tab/>
        <w:t>(1A)</w:t>
      </w:r>
      <w:r w:rsidRPr="002E054C">
        <w:tab/>
        <w:t>If:</w:t>
      </w:r>
    </w:p>
    <w:p w14:paraId="1763DE34" w14:textId="67045C4B" w:rsidR="00BB4365" w:rsidRPr="002E054C" w:rsidRDefault="00BB4365" w:rsidP="00BB4365">
      <w:pPr>
        <w:pStyle w:val="paragraph"/>
      </w:pPr>
      <w:r w:rsidRPr="002E054C">
        <w:tab/>
        <w:t>(a)</w:t>
      </w:r>
      <w:r w:rsidRPr="002E054C">
        <w:tab/>
        <w:t xml:space="preserve">the person applying under </w:t>
      </w:r>
      <w:r w:rsidR="00973B60" w:rsidRPr="002E054C">
        <w:t>paragraph 1</w:t>
      </w:r>
      <w:r w:rsidRPr="002E054C">
        <w:t>04</w:t>
      </w:r>
      <w:r w:rsidR="004B2185">
        <w:noBreakHyphen/>
      </w:r>
      <w:r w:rsidRPr="002E054C">
        <w:t>25(2)(d) for the re</w:t>
      </w:r>
      <w:r w:rsidR="004B2185">
        <w:noBreakHyphen/>
      </w:r>
      <w:r w:rsidRPr="002E054C">
        <w:t xml:space="preserve">crediting of the person’s </w:t>
      </w:r>
      <w:r w:rsidR="004B2185" w:rsidRPr="004B2185">
        <w:rPr>
          <w:position w:val="6"/>
          <w:sz w:val="16"/>
        </w:rPr>
        <w:t>*</w:t>
      </w:r>
      <w:r w:rsidR="00CB141C" w:rsidRPr="002E054C">
        <w:t>HELP balance</w:t>
      </w:r>
      <w:r w:rsidRPr="002E054C">
        <w:t xml:space="preserve"> in relation to a unit of study has withdrawn from the unit; and</w:t>
      </w:r>
    </w:p>
    <w:p w14:paraId="6D503539" w14:textId="47FC8D59" w:rsidR="00BB4365" w:rsidRPr="002E054C" w:rsidRDefault="00BB4365" w:rsidP="00BB4365">
      <w:pPr>
        <w:pStyle w:val="paragraph"/>
      </w:pPr>
      <w:r w:rsidRPr="002E054C">
        <w:tab/>
        <w:t>(b)</w:t>
      </w:r>
      <w:r w:rsidRPr="002E054C">
        <w:tab/>
      </w:r>
      <w:r w:rsidR="004B2185" w:rsidRPr="004B2185">
        <w:rPr>
          <w:position w:val="6"/>
          <w:sz w:val="16"/>
        </w:rPr>
        <w:t>*</w:t>
      </w:r>
      <w:r w:rsidRPr="002E054C">
        <w:t>Open Universities Australia gives notice to the person that the withdrawal has taken effect;</w:t>
      </w:r>
    </w:p>
    <w:p w14:paraId="3916BEB9" w14:textId="77777777" w:rsidR="00BB4365" w:rsidRPr="002E054C" w:rsidRDefault="00BB4365" w:rsidP="00BB4365">
      <w:pPr>
        <w:pStyle w:val="subsection2"/>
      </w:pPr>
      <w:r w:rsidRPr="002E054C">
        <w:t>the application period for the application is the period of 12 months after the day specified in the notice as the day the withdrawal takes effect.</w:t>
      </w:r>
    </w:p>
    <w:p w14:paraId="389F9227" w14:textId="77777777" w:rsidR="00BB4365" w:rsidRPr="002E054C" w:rsidRDefault="00BB4365" w:rsidP="00BB4365">
      <w:pPr>
        <w:pStyle w:val="subsection"/>
      </w:pPr>
      <w:r w:rsidRPr="002E054C">
        <w:tab/>
        <w:t>(2)</w:t>
      </w:r>
      <w:r w:rsidRPr="002E054C">
        <w:tab/>
        <w:t xml:space="preserve">If </w:t>
      </w:r>
      <w:r w:rsidR="00A35FD3" w:rsidRPr="002E054C">
        <w:t>subsections (</w:t>
      </w:r>
      <w:r w:rsidRPr="002E054C">
        <w:t>1) and (1A) do not apply, the application period for the application is the period of 12 months after the period during which the person undertook, or was to undertake, the unit.</w:t>
      </w:r>
    </w:p>
    <w:p w14:paraId="5CB6BEEE" w14:textId="762BDC17" w:rsidR="00BB4365" w:rsidRPr="002E054C" w:rsidRDefault="00BB4365" w:rsidP="00BB4365">
      <w:pPr>
        <w:pStyle w:val="ActHead5"/>
      </w:pPr>
      <w:bookmarkStart w:id="333" w:name="_Toc185055904"/>
      <w:r w:rsidRPr="002E054C">
        <w:rPr>
          <w:rStyle w:val="CharSectno"/>
        </w:rPr>
        <w:t>104</w:t>
      </w:r>
      <w:r w:rsidR="004B2185">
        <w:rPr>
          <w:rStyle w:val="CharSectno"/>
        </w:rPr>
        <w:noBreakHyphen/>
      </w:r>
      <w:r w:rsidRPr="002E054C">
        <w:rPr>
          <w:rStyle w:val="CharSectno"/>
        </w:rPr>
        <w:t>40</w:t>
      </w:r>
      <w:r w:rsidRPr="002E054C">
        <w:t xml:space="preserve">  Dealing with applications</w:t>
      </w:r>
      <w:bookmarkEnd w:id="333"/>
    </w:p>
    <w:p w14:paraId="69C7855A" w14:textId="77777777" w:rsidR="00BB4365" w:rsidRPr="002E054C" w:rsidRDefault="00BB4365" w:rsidP="00BB4365">
      <w:pPr>
        <w:pStyle w:val="subsection"/>
        <w:keepNext/>
      </w:pPr>
      <w:r w:rsidRPr="002E054C">
        <w:tab/>
        <w:t>(1)</w:t>
      </w:r>
      <w:r w:rsidRPr="002E054C">
        <w:tab/>
        <w:t>If:</w:t>
      </w:r>
    </w:p>
    <w:p w14:paraId="2653C62F" w14:textId="151D8908" w:rsidR="00BB4365" w:rsidRPr="002E054C" w:rsidRDefault="00BB4365" w:rsidP="00BB4365">
      <w:pPr>
        <w:pStyle w:val="paragraph"/>
      </w:pPr>
      <w:r w:rsidRPr="002E054C">
        <w:tab/>
        <w:t>(a)</w:t>
      </w:r>
      <w:r w:rsidRPr="002E054C">
        <w:tab/>
        <w:t xml:space="preserve">the application is made under </w:t>
      </w:r>
      <w:r w:rsidR="00973B60" w:rsidRPr="002E054C">
        <w:t>paragraph 1</w:t>
      </w:r>
      <w:r w:rsidRPr="002E054C">
        <w:t>04</w:t>
      </w:r>
      <w:r w:rsidR="004B2185">
        <w:noBreakHyphen/>
      </w:r>
      <w:r w:rsidRPr="002E054C">
        <w:t>25(1)(d) before the end of the relevant application period; or</w:t>
      </w:r>
    </w:p>
    <w:p w14:paraId="76E6AF8B" w14:textId="77777777" w:rsidR="00BB4365" w:rsidRPr="002E054C" w:rsidRDefault="00BB4365" w:rsidP="00BB4365">
      <w:pPr>
        <w:pStyle w:val="paragraph"/>
        <w:keepNext/>
        <w:keepLines/>
      </w:pPr>
      <w:r w:rsidRPr="002E054C">
        <w:tab/>
        <w:t>(b)</w:t>
      </w:r>
      <w:r w:rsidRPr="002E054C">
        <w:tab/>
        <w:t>the higher education provider waives the requirement that the application be made before the end of that period, on the ground that it would not be, or was not, possible for the application to be made before the end of that period;</w:t>
      </w:r>
    </w:p>
    <w:p w14:paraId="0AE969BA" w14:textId="77777777" w:rsidR="00BB4365" w:rsidRPr="002E054C" w:rsidRDefault="00BB4365" w:rsidP="00BB4365">
      <w:pPr>
        <w:pStyle w:val="subsection2"/>
      </w:pPr>
      <w:r w:rsidRPr="002E054C">
        <w:t>the provider must, as soon as practicable, consider the matter to which the application relates and notify the applicant of the decision on the application.</w:t>
      </w:r>
    </w:p>
    <w:p w14:paraId="3789AC5C" w14:textId="77777777" w:rsidR="00BB4365" w:rsidRPr="002E054C" w:rsidRDefault="00BB4365" w:rsidP="00BB4365">
      <w:pPr>
        <w:pStyle w:val="subsection"/>
      </w:pPr>
      <w:r w:rsidRPr="002E054C">
        <w:tab/>
        <w:t>(1A)</w:t>
      </w:r>
      <w:r w:rsidRPr="002E054C">
        <w:tab/>
        <w:t>If:</w:t>
      </w:r>
    </w:p>
    <w:p w14:paraId="37A60A35" w14:textId="1CCC104C" w:rsidR="00BB4365" w:rsidRPr="002E054C" w:rsidRDefault="00BB4365" w:rsidP="00BB4365">
      <w:pPr>
        <w:pStyle w:val="paragraph"/>
      </w:pPr>
      <w:r w:rsidRPr="002E054C">
        <w:lastRenderedPageBreak/>
        <w:tab/>
        <w:t>(a)</w:t>
      </w:r>
      <w:r w:rsidRPr="002E054C">
        <w:tab/>
        <w:t xml:space="preserve">the application is made under </w:t>
      </w:r>
      <w:r w:rsidR="00973B60" w:rsidRPr="002E054C">
        <w:t>paragraph 1</w:t>
      </w:r>
      <w:r w:rsidRPr="002E054C">
        <w:t>04</w:t>
      </w:r>
      <w:r w:rsidR="004B2185">
        <w:noBreakHyphen/>
      </w:r>
      <w:r w:rsidRPr="002E054C">
        <w:t>25(2)(d) before the end of the relevant application period; or</w:t>
      </w:r>
    </w:p>
    <w:p w14:paraId="77E26359" w14:textId="050338AD" w:rsidR="00BB4365" w:rsidRPr="002E054C" w:rsidRDefault="00BB4365" w:rsidP="00BB4365">
      <w:pPr>
        <w:pStyle w:val="paragraph"/>
      </w:pPr>
      <w:r w:rsidRPr="002E054C">
        <w:tab/>
        <w:t>(b)</w:t>
      </w:r>
      <w:r w:rsidRPr="002E054C">
        <w:tab/>
      </w:r>
      <w:r w:rsidR="004B2185" w:rsidRPr="004B2185">
        <w:rPr>
          <w:position w:val="6"/>
          <w:sz w:val="16"/>
        </w:rPr>
        <w:t>*</w:t>
      </w:r>
      <w:r w:rsidRPr="002E054C">
        <w:t>Open Universities Australia waives the requirement that the application be made before the end of that period, on the ground that it would not be, or was not, possible for the application to be made before the end of that period;</w:t>
      </w:r>
    </w:p>
    <w:p w14:paraId="430A5434" w14:textId="77777777" w:rsidR="00BB4365" w:rsidRPr="002E054C" w:rsidRDefault="00BB4365" w:rsidP="00BB4365">
      <w:pPr>
        <w:pStyle w:val="subsection2"/>
      </w:pPr>
      <w:r w:rsidRPr="002E054C">
        <w:t>Open Universities Australia must, as soon as practicable, consider the matter to which the application relates and notify the applicant of the decision of the application.</w:t>
      </w:r>
    </w:p>
    <w:p w14:paraId="7E4D26EE" w14:textId="77777777" w:rsidR="00BB4365" w:rsidRPr="002E054C" w:rsidRDefault="00BB4365" w:rsidP="00BB4365">
      <w:pPr>
        <w:pStyle w:val="subsection"/>
      </w:pPr>
      <w:r w:rsidRPr="002E054C">
        <w:tab/>
        <w:t>(2)</w:t>
      </w:r>
      <w:r w:rsidRPr="002E054C">
        <w:tab/>
        <w:t>The notice must include a statement of the reasons for the decision.</w:t>
      </w:r>
    </w:p>
    <w:p w14:paraId="70DB62B5" w14:textId="3B095FBE" w:rsidR="00BB4365" w:rsidRPr="002E054C" w:rsidRDefault="00BB4365" w:rsidP="00BB4365">
      <w:pPr>
        <w:pStyle w:val="notetext"/>
      </w:pPr>
      <w:r w:rsidRPr="002E054C">
        <w:t>Note:</w:t>
      </w:r>
      <w:r w:rsidRPr="002E054C">
        <w:tab/>
        <w:t xml:space="preserve">Refusals of applications are reviewable under </w:t>
      </w:r>
      <w:r w:rsidR="00D2636F" w:rsidRPr="002E054C">
        <w:t>Part 5</w:t>
      </w:r>
      <w:r w:rsidR="004B2185">
        <w:noBreakHyphen/>
      </w:r>
      <w:r w:rsidRPr="002E054C">
        <w:t>7.</w:t>
      </w:r>
    </w:p>
    <w:p w14:paraId="2B66A979" w14:textId="2B65D81C" w:rsidR="003F2134" w:rsidRPr="002E054C" w:rsidRDefault="003F2134" w:rsidP="003F2134">
      <w:pPr>
        <w:pStyle w:val="ActHead5"/>
      </w:pPr>
      <w:bookmarkStart w:id="334" w:name="_Toc185055905"/>
      <w:r w:rsidRPr="002E054C">
        <w:rPr>
          <w:rStyle w:val="CharSectno"/>
        </w:rPr>
        <w:t>104</w:t>
      </w:r>
      <w:r w:rsidR="004B2185">
        <w:rPr>
          <w:rStyle w:val="CharSectno"/>
        </w:rPr>
        <w:noBreakHyphen/>
      </w:r>
      <w:r w:rsidRPr="002E054C">
        <w:rPr>
          <w:rStyle w:val="CharSectno"/>
        </w:rPr>
        <w:t>42</w:t>
      </w:r>
      <w:r w:rsidRPr="002E054C">
        <w:t xml:space="preserve">  Re</w:t>
      </w:r>
      <w:r w:rsidR="004B2185">
        <w:noBreakHyphen/>
      </w:r>
      <w:r w:rsidRPr="002E054C">
        <w:t xml:space="preserve">crediting a person’s </w:t>
      </w:r>
      <w:r w:rsidR="0005112B" w:rsidRPr="002E054C">
        <w:t>HELP balance</w:t>
      </w:r>
      <w:r w:rsidRPr="002E054C">
        <w:t xml:space="preserve"> if provider defaults or person elects re</w:t>
      </w:r>
      <w:r w:rsidR="004B2185">
        <w:noBreakHyphen/>
      </w:r>
      <w:r w:rsidRPr="002E054C">
        <w:t>crediting</w:t>
      </w:r>
      <w:bookmarkEnd w:id="334"/>
    </w:p>
    <w:p w14:paraId="1C805A34" w14:textId="042936F2" w:rsidR="00BB4365" w:rsidRPr="002E054C" w:rsidRDefault="00BB4365" w:rsidP="00BB4365">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3F19BF"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received for a unit of study if:</w:t>
      </w:r>
    </w:p>
    <w:p w14:paraId="03114F2A" w14:textId="77777777" w:rsidR="00BB4365" w:rsidRPr="002E054C" w:rsidRDefault="00BB4365" w:rsidP="00BB4365">
      <w:pPr>
        <w:pStyle w:val="paragraph"/>
      </w:pPr>
      <w:r w:rsidRPr="002E054C">
        <w:tab/>
        <w:t>(a)</w:t>
      </w:r>
      <w:r w:rsidRPr="002E054C">
        <w:tab/>
        <w:t>the person has been enrolled in the unit with the provider; and</w:t>
      </w:r>
    </w:p>
    <w:p w14:paraId="4A16C2AB" w14:textId="3DC897FB" w:rsidR="00916C1C" w:rsidRPr="002E054C" w:rsidRDefault="00916C1C" w:rsidP="00916C1C">
      <w:pPr>
        <w:pStyle w:val="paragraph"/>
      </w:pPr>
      <w:r w:rsidRPr="002E054C">
        <w:tab/>
        <w:t>(b)</w:t>
      </w:r>
      <w:r w:rsidRPr="002E054C">
        <w:tab/>
        <w:t xml:space="preserve">the person has not completed the requirements for the unit during the period during which the person undertook, or was to undertake, the unit because the provider </w:t>
      </w:r>
      <w:r w:rsidR="004B2185" w:rsidRPr="004B2185">
        <w:rPr>
          <w:position w:val="6"/>
          <w:sz w:val="16"/>
        </w:rPr>
        <w:t>*</w:t>
      </w:r>
      <w:r w:rsidRPr="002E054C">
        <w:t>defaulted in relation to the person; and</w:t>
      </w:r>
    </w:p>
    <w:p w14:paraId="6636EDBE" w14:textId="082F3D0D" w:rsidR="00916C1C" w:rsidRPr="002E054C" w:rsidRDefault="00916C1C" w:rsidP="00916C1C">
      <w:pPr>
        <w:pStyle w:val="paragraph"/>
      </w:pPr>
      <w:r w:rsidRPr="002E054C">
        <w:tab/>
        <w:t>(c)</w:t>
      </w:r>
      <w:r w:rsidRPr="002E054C">
        <w:tab/>
      </w:r>
      <w:r w:rsidR="00D2636F" w:rsidRPr="002E054C">
        <w:t>Part 5</w:t>
      </w:r>
      <w:r w:rsidR="004B2185">
        <w:noBreakHyphen/>
      </w:r>
      <w:r w:rsidRPr="002E054C">
        <w:t>1A applied to the provider at the time the provider defaulted in relation to the person; and</w:t>
      </w:r>
    </w:p>
    <w:p w14:paraId="644B77C6" w14:textId="77777777" w:rsidR="0029426F" w:rsidRPr="002E054C" w:rsidRDefault="0029426F" w:rsidP="0029426F">
      <w:pPr>
        <w:pStyle w:val="paragraph"/>
      </w:pPr>
      <w:r w:rsidRPr="002E054C">
        <w:tab/>
        <w:t>(d)</w:t>
      </w:r>
      <w:r w:rsidRPr="002E054C">
        <w:tab/>
        <w:t>any of the following apply:</w:t>
      </w:r>
    </w:p>
    <w:p w14:paraId="3E3EDA65" w14:textId="525737EE" w:rsidR="0029426F" w:rsidRPr="002E054C" w:rsidRDefault="0029426F" w:rsidP="0029426F">
      <w:pPr>
        <w:pStyle w:val="paragraphsub"/>
      </w:pPr>
      <w:r w:rsidRPr="002E054C">
        <w:tab/>
        <w:t>(i)</w:t>
      </w:r>
      <w:r w:rsidRPr="002E054C">
        <w:tab/>
        <w:t xml:space="preserve">the provider identifies, under </w:t>
      </w:r>
      <w:r w:rsidR="00973B60" w:rsidRPr="002E054C">
        <w:t>paragraph 1</w:t>
      </w:r>
      <w:r w:rsidRPr="002E054C">
        <w:t>66</w:t>
      </w:r>
      <w:r w:rsidR="004B2185">
        <w:noBreakHyphen/>
      </w:r>
      <w:r w:rsidRPr="002E054C">
        <w:t xml:space="preserve">25(4)(b), that there is no suitable </w:t>
      </w:r>
      <w:r w:rsidR="004B2185" w:rsidRPr="004B2185">
        <w:rPr>
          <w:position w:val="6"/>
          <w:sz w:val="16"/>
        </w:rPr>
        <w:t>*</w:t>
      </w:r>
      <w:r w:rsidRPr="002E054C">
        <w:t xml:space="preserve">replacement unit or </w:t>
      </w:r>
      <w:r w:rsidR="004B2185" w:rsidRPr="004B2185">
        <w:rPr>
          <w:position w:val="6"/>
          <w:sz w:val="16"/>
        </w:rPr>
        <w:t>*</w:t>
      </w:r>
      <w:r w:rsidRPr="002E054C">
        <w:t>replacement course for the person;</w:t>
      </w:r>
    </w:p>
    <w:p w14:paraId="0C4D2B03" w14:textId="0DA1CAD0" w:rsidR="0029426F" w:rsidRPr="002E054C" w:rsidRDefault="0029426F" w:rsidP="0029426F">
      <w:pPr>
        <w:pStyle w:val="paragraphsub"/>
      </w:pPr>
      <w:r w:rsidRPr="002E054C">
        <w:tab/>
        <w:t>(ii)</w:t>
      </w:r>
      <w:r w:rsidRPr="002E054C">
        <w:tab/>
        <w:t>the person elects, under sub</w:t>
      </w:r>
      <w:r w:rsidR="00973B60" w:rsidRPr="002E054C">
        <w:t>paragraph 1</w:t>
      </w:r>
      <w:r w:rsidRPr="002E054C">
        <w:t>66</w:t>
      </w:r>
      <w:r w:rsidR="004B2185">
        <w:noBreakHyphen/>
      </w:r>
      <w:r w:rsidRPr="002E054C">
        <w:t>25(7)(a)(iii), to have an amount equal to the amounts of FEE</w:t>
      </w:r>
      <w:r w:rsidR="004B2185">
        <w:noBreakHyphen/>
      </w:r>
      <w:r w:rsidRPr="002E054C">
        <w:t>HELP assistance that the person received for the unit re</w:t>
      </w:r>
      <w:r w:rsidR="004B2185">
        <w:noBreakHyphen/>
      </w:r>
      <w:r w:rsidRPr="002E054C">
        <w:t>credited to the student’s HELP balance;</w:t>
      </w:r>
    </w:p>
    <w:p w14:paraId="0777CF29" w14:textId="41AD86EC" w:rsidR="0029426F" w:rsidRPr="002E054C" w:rsidRDefault="0029426F" w:rsidP="0029426F">
      <w:pPr>
        <w:pStyle w:val="paragraphsub"/>
      </w:pPr>
      <w:r w:rsidRPr="002E054C">
        <w:lastRenderedPageBreak/>
        <w:tab/>
        <w:t>(iii)</w:t>
      </w:r>
      <w:r w:rsidRPr="002E054C">
        <w:tab/>
        <w:t xml:space="preserve">the </w:t>
      </w:r>
      <w:r w:rsidR="004B2185" w:rsidRPr="004B2185">
        <w:rPr>
          <w:position w:val="6"/>
          <w:sz w:val="16"/>
        </w:rPr>
        <w:t>*</w:t>
      </w:r>
      <w:r w:rsidRPr="002E054C">
        <w:t xml:space="preserve">Higher Education Tuition Protection Director decides, under </w:t>
      </w:r>
      <w:r w:rsidR="00973B60" w:rsidRPr="002E054C">
        <w:t>paragraph 1</w:t>
      </w:r>
      <w:r w:rsidRPr="002E054C">
        <w:t>66</w:t>
      </w:r>
      <w:r w:rsidR="004B2185">
        <w:noBreakHyphen/>
      </w:r>
      <w:r w:rsidRPr="002E054C">
        <w:t>26B(2)(b), that the Director is not satisfied that there is a suitable replacement course for the person;</w:t>
      </w:r>
    </w:p>
    <w:p w14:paraId="1A530CCC" w14:textId="78012CBC" w:rsidR="0029426F" w:rsidRPr="002E054C" w:rsidRDefault="0029426F" w:rsidP="0029426F">
      <w:pPr>
        <w:pStyle w:val="paragraphsub"/>
      </w:pPr>
      <w:r w:rsidRPr="002E054C">
        <w:tab/>
        <w:t>(iv)</w:t>
      </w:r>
      <w:r w:rsidRPr="002E054C">
        <w:tab/>
        <w:t>the person elects, under sub</w:t>
      </w:r>
      <w:r w:rsidR="00973B60" w:rsidRPr="002E054C">
        <w:t>paragraph 1</w:t>
      </w:r>
      <w:r w:rsidRPr="002E054C">
        <w:t>66</w:t>
      </w:r>
      <w:r w:rsidR="004B2185">
        <w:noBreakHyphen/>
      </w:r>
      <w:r w:rsidRPr="002E054C">
        <w:t>26B(4)(a)(iii), to have an amount equal to the amounts of FEE</w:t>
      </w:r>
      <w:r w:rsidR="004B2185">
        <w:noBreakHyphen/>
      </w:r>
      <w:r w:rsidRPr="002E054C">
        <w:t>HELP assistance that the person received for the unit re</w:t>
      </w:r>
      <w:r w:rsidR="004B2185">
        <w:noBreakHyphen/>
      </w:r>
      <w:r w:rsidRPr="002E054C">
        <w:t>credited to the student’s HELP balance.</w:t>
      </w:r>
    </w:p>
    <w:p w14:paraId="7F1EAAB9" w14:textId="3AC69C91" w:rsidR="00BB4365" w:rsidRPr="002E054C" w:rsidRDefault="00BB4365" w:rsidP="00BB4365">
      <w:pPr>
        <w:pStyle w:val="notetext"/>
      </w:pPr>
      <w:r w:rsidRPr="002E054C">
        <w:t>Note:</w:t>
      </w:r>
      <w:r w:rsidRPr="002E054C">
        <w:tab/>
        <w:t>A FEE</w:t>
      </w:r>
      <w:r w:rsidR="004B2185">
        <w:noBreakHyphen/>
      </w:r>
      <w:r w:rsidRPr="002E054C">
        <w:t xml:space="preserve">HELP debt relating to a unit of study will be remitted if the </w:t>
      </w:r>
      <w:r w:rsidR="003F19BF" w:rsidRPr="002E054C">
        <w:t>HELP balance</w:t>
      </w:r>
      <w:r w:rsidRPr="002E054C">
        <w:t xml:space="preserve"> in relation to the unit is re</w:t>
      </w:r>
      <w:r w:rsidR="004B2185">
        <w:noBreakHyphen/>
      </w:r>
      <w:r w:rsidRPr="002E054C">
        <w:t xml:space="preserve">credited: see </w:t>
      </w:r>
      <w:r w:rsidR="001A2556" w:rsidRPr="002E054C">
        <w:t>sub</w:t>
      </w:r>
      <w:r w:rsidR="001E1B42">
        <w:t>section 1</w:t>
      </w:r>
      <w:r w:rsidRPr="002E054C">
        <w:t>37</w:t>
      </w:r>
      <w:r w:rsidR="004B2185">
        <w:noBreakHyphen/>
      </w:r>
      <w:r w:rsidRPr="002E054C">
        <w:t>10(4).</w:t>
      </w:r>
    </w:p>
    <w:p w14:paraId="56887963" w14:textId="0B0141B0" w:rsidR="00916C1C" w:rsidRPr="002E054C" w:rsidRDefault="00916C1C" w:rsidP="00916C1C">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Pr="002E054C">
        <w:t xml:space="preserve">HELP balance under </w:t>
      </w:r>
      <w:r w:rsidR="00A35FD3" w:rsidRPr="002E054C">
        <w:t>subsection (</w:t>
      </w:r>
      <w:r w:rsidRPr="002E054C">
        <w:t>1) if the Secretary is satisfied that the provider has failed to do so within a reasonable period.</w:t>
      </w:r>
    </w:p>
    <w:p w14:paraId="4CA5A04F" w14:textId="35B04C5F" w:rsidR="003F19BF" w:rsidRPr="002E054C" w:rsidRDefault="003F19BF" w:rsidP="004336A3">
      <w:pPr>
        <w:pStyle w:val="ActHead5"/>
      </w:pPr>
      <w:bookmarkStart w:id="335" w:name="_Toc185055906"/>
      <w:r w:rsidRPr="002E054C">
        <w:rPr>
          <w:rStyle w:val="CharSectno"/>
        </w:rPr>
        <w:t>104</w:t>
      </w:r>
      <w:r w:rsidR="004B2185">
        <w:rPr>
          <w:rStyle w:val="CharSectno"/>
        </w:rPr>
        <w:noBreakHyphen/>
      </w:r>
      <w:r w:rsidRPr="002E054C">
        <w:rPr>
          <w:rStyle w:val="CharSectno"/>
        </w:rPr>
        <w:t>43</w:t>
      </w:r>
      <w:r w:rsidRPr="002E054C">
        <w:t xml:space="preserve">  Re</w:t>
      </w:r>
      <w:r w:rsidR="004B2185">
        <w:noBreakHyphen/>
      </w:r>
      <w:r w:rsidRPr="002E054C">
        <w:t>crediting a person’s HELP balance in relation to FEE</w:t>
      </w:r>
      <w:r w:rsidR="004B2185">
        <w:noBreakHyphen/>
      </w:r>
      <w:r w:rsidRPr="002E054C">
        <w:t>HELP assistance if not a genuine student</w:t>
      </w:r>
      <w:bookmarkEnd w:id="335"/>
    </w:p>
    <w:p w14:paraId="0903CC45" w14:textId="12356521" w:rsidR="00116DDB" w:rsidRPr="002E054C" w:rsidRDefault="00116DDB" w:rsidP="004336A3">
      <w:pPr>
        <w:pStyle w:val="subsection"/>
        <w:keepNext/>
        <w:keepLines/>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3F19BF"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received for a unit of study if:</w:t>
      </w:r>
    </w:p>
    <w:p w14:paraId="71C0372C" w14:textId="77777777" w:rsidR="00116DDB" w:rsidRPr="002E054C" w:rsidRDefault="00116DDB" w:rsidP="00116DDB">
      <w:pPr>
        <w:pStyle w:val="paragraph"/>
      </w:pPr>
      <w:r w:rsidRPr="002E054C">
        <w:tab/>
        <w:t>(a)</w:t>
      </w:r>
      <w:r w:rsidRPr="002E054C">
        <w:tab/>
        <w:t>the person has been enrolled in the unit with the provider; and</w:t>
      </w:r>
    </w:p>
    <w:p w14:paraId="76119774" w14:textId="4D5E181C" w:rsidR="003C47D8" w:rsidRPr="002E054C" w:rsidRDefault="003C47D8" w:rsidP="003C47D8">
      <w:pPr>
        <w:pStyle w:val="paragraph"/>
      </w:pPr>
      <w:r w:rsidRPr="002E054C">
        <w:tab/>
        <w:t>(b)</w:t>
      </w:r>
      <w:r w:rsidRPr="002E054C">
        <w:tab/>
        <w:t xml:space="preserve">the Secretary has determined under </w:t>
      </w:r>
      <w:r w:rsidR="001A2556" w:rsidRPr="002E054C">
        <w:t>sub</w:t>
      </w:r>
      <w:r w:rsidR="001E1B42">
        <w:t>section 1</w:t>
      </w:r>
      <w:r w:rsidRPr="002E054C">
        <w:t>04</w:t>
      </w:r>
      <w:r w:rsidR="004B2185">
        <w:noBreakHyphen/>
      </w:r>
      <w:r w:rsidRPr="002E054C">
        <w:t>1(1AA) that the student is not a genuine student in relation to the unit.</w:t>
      </w:r>
    </w:p>
    <w:p w14:paraId="1BEC42BE" w14:textId="762DC31F" w:rsidR="00116DDB" w:rsidRPr="002E054C" w:rsidRDefault="00116DDB" w:rsidP="00116DDB">
      <w:pPr>
        <w:pStyle w:val="notetext"/>
      </w:pPr>
      <w:r w:rsidRPr="002E054C">
        <w:t>Note:</w:t>
      </w:r>
      <w:r w:rsidRPr="002E054C">
        <w:tab/>
        <w:t>A FEE</w:t>
      </w:r>
      <w:r w:rsidR="004B2185">
        <w:noBreakHyphen/>
      </w:r>
      <w:r w:rsidRPr="002E054C">
        <w:t xml:space="preserve">HELP debt relating to a unit of study will be remitted if the </w:t>
      </w:r>
      <w:r w:rsidR="003F19BF" w:rsidRPr="002E054C">
        <w:t>HELP balance</w:t>
      </w:r>
      <w:r w:rsidRPr="002E054C">
        <w:t xml:space="preserve"> in relation to the unit is re</w:t>
      </w:r>
      <w:r w:rsidR="004B2185">
        <w:noBreakHyphen/>
      </w:r>
      <w:r w:rsidRPr="002E054C">
        <w:t xml:space="preserve">credited: see </w:t>
      </w:r>
      <w:r w:rsidR="001A2556" w:rsidRPr="002E054C">
        <w:t>sub</w:t>
      </w:r>
      <w:r w:rsidR="001E1B42">
        <w:t>section 1</w:t>
      </w:r>
      <w:r w:rsidRPr="002E054C">
        <w:t>37</w:t>
      </w:r>
      <w:r w:rsidR="004B2185">
        <w:noBreakHyphen/>
      </w:r>
      <w:r w:rsidRPr="002E054C">
        <w:t>10(4).</w:t>
      </w:r>
    </w:p>
    <w:p w14:paraId="51C92167" w14:textId="780B4A01" w:rsidR="00116DDB" w:rsidRPr="002E054C" w:rsidRDefault="00116DDB" w:rsidP="00116DDB">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003F19BF" w:rsidRPr="002E054C">
        <w:t>HELP balance</w:t>
      </w:r>
      <w:r w:rsidRPr="002E054C">
        <w:t xml:space="preserve"> under </w:t>
      </w:r>
      <w:r w:rsidR="00A35FD3" w:rsidRPr="002E054C">
        <w:t>subsection (</w:t>
      </w:r>
      <w:r w:rsidRPr="002E054C">
        <w:t>1) if the provider is unable to do so.</w:t>
      </w:r>
    </w:p>
    <w:p w14:paraId="2C1356F8" w14:textId="596C617E" w:rsidR="003F19BF" w:rsidRPr="002E054C" w:rsidRDefault="003F19BF" w:rsidP="003F19BF">
      <w:pPr>
        <w:pStyle w:val="ActHead5"/>
      </w:pPr>
      <w:bookmarkStart w:id="336" w:name="_Toc185055907"/>
      <w:r w:rsidRPr="002E054C">
        <w:rPr>
          <w:rStyle w:val="CharSectno"/>
        </w:rPr>
        <w:lastRenderedPageBreak/>
        <w:t>104</w:t>
      </w:r>
      <w:r w:rsidR="004B2185">
        <w:rPr>
          <w:rStyle w:val="CharSectno"/>
        </w:rPr>
        <w:noBreakHyphen/>
      </w:r>
      <w:r w:rsidRPr="002E054C">
        <w:rPr>
          <w:rStyle w:val="CharSectno"/>
        </w:rPr>
        <w:t>44</w:t>
      </w:r>
      <w:r w:rsidRPr="002E054C">
        <w:t xml:space="preserve">  Re</w:t>
      </w:r>
      <w:r w:rsidR="004B2185">
        <w:noBreakHyphen/>
      </w:r>
      <w:r w:rsidRPr="002E054C">
        <w:t>crediting a person’s HELP balance in relation to FEE</w:t>
      </w:r>
      <w:r w:rsidR="004B2185">
        <w:noBreakHyphen/>
      </w:r>
      <w:r w:rsidRPr="002E054C">
        <w:t>HELP assistance if provider completes request for assistance etc.</w:t>
      </w:r>
      <w:bookmarkEnd w:id="336"/>
    </w:p>
    <w:p w14:paraId="7CFC26CE" w14:textId="2F3D7F39" w:rsidR="00116DDB" w:rsidRPr="002E054C" w:rsidRDefault="00116DDB" w:rsidP="00116DDB">
      <w:pPr>
        <w:pStyle w:val="subsection"/>
      </w:pPr>
      <w:r w:rsidRPr="002E054C">
        <w:tab/>
        <w:t>(1)</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3F19BF"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 xml:space="preserve">HELP assistance that the person received for a unit of study if the higher education provider completes any part of the </w:t>
      </w:r>
      <w:r w:rsidR="004B2185" w:rsidRPr="004B2185">
        <w:rPr>
          <w:position w:val="6"/>
          <w:sz w:val="16"/>
        </w:rPr>
        <w:t>*</w:t>
      </w:r>
      <w:r w:rsidRPr="002E054C">
        <w:t>request for Commonwealth assistance in relation to the unit that the student is required to complete.</w:t>
      </w:r>
    </w:p>
    <w:p w14:paraId="7069AE4F" w14:textId="4BD568F4" w:rsidR="00116DDB" w:rsidRPr="002E054C" w:rsidRDefault="00116DDB" w:rsidP="00116DDB">
      <w:pPr>
        <w:pStyle w:val="notetext"/>
      </w:pPr>
      <w:r w:rsidRPr="002E054C">
        <w:t>Note:</w:t>
      </w:r>
      <w:r w:rsidRPr="002E054C">
        <w:tab/>
        <w:t>A FEE</w:t>
      </w:r>
      <w:r w:rsidR="004B2185">
        <w:noBreakHyphen/>
      </w:r>
      <w:r w:rsidRPr="002E054C">
        <w:t xml:space="preserve">HELP debt relating to a unit of study will be remitted if the </w:t>
      </w:r>
      <w:r w:rsidR="003F19BF" w:rsidRPr="002E054C">
        <w:t>HELP balance</w:t>
      </w:r>
      <w:r w:rsidRPr="002E054C">
        <w:t xml:space="preserve"> in relation to the unit is re</w:t>
      </w:r>
      <w:r w:rsidR="004B2185">
        <w:noBreakHyphen/>
      </w:r>
      <w:r w:rsidRPr="002E054C">
        <w:t xml:space="preserve">credited under this section: see </w:t>
      </w:r>
      <w:r w:rsidR="001A2556" w:rsidRPr="002E054C">
        <w:t>sub</w:t>
      </w:r>
      <w:r w:rsidR="001E1B42">
        <w:t>section 1</w:t>
      </w:r>
      <w:r w:rsidRPr="002E054C">
        <w:t>37</w:t>
      </w:r>
      <w:r w:rsidR="004B2185">
        <w:noBreakHyphen/>
      </w:r>
      <w:r w:rsidRPr="002E054C">
        <w:t>10(4).</w:t>
      </w:r>
    </w:p>
    <w:p w14:paraId="2151081C" w14:textId="432BA1B4" w:rsidR="00116DDB" w:rsidRPr="002E054C" w:rsidRDefault="00116DDB" w:rsidP="00116DDB">
      <w:pPr>
        <w:pStyle w:val="subsection"/>
      </w:pPr>
      <w:r w:rsidRPr="002E054C">
        <w:tab/>
        <w:t>(2)</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3F19BF"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received for a unit of study if the Secretary is satisfied that the student was not entitled to receive FEE</w:t>
      </w:r>
      <w:r w:rsidR="004B2185">
        <w:noBreakHyphen/>
      </w:r>
      <w:r w:rsidRPr="002E054C">
        <w:t>HELP assistance for the unit of study with the higher education provider.</w:t>
      </w:r>
    </w:p>
    <w:p w14:paraId="3CB0D3F1" w14:textId="769E0D35" w:rsidR="00116DDB" w:rsidRPr="002E054C" w:rsidRDefault="00116DDB" w:rsidP="00116DDB">
      <w:pPr>
        <w:pStyle w:val="subsection"/>
      </w:pPr>
      <w:r w:rsidRPr="002E054C">
        <w:tab/>
        <w:t>(3)</w:t>
      </w:r>
      <w:r w:rsidRPr="002E054C">
        <w:tab/>
        <w:t xml:space="preserve">A higher education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3F19BF" w:rsidRPr="002E054C">
        <w:t>HELP balance</w:t>
      </w:r>
      <w:r w:rsidRPr="002E054C">
        <w:t xml:space="preserve"> with an amount equal to the amounts of </w:t>
      </w:r>
      <w:r w:rsidR="004B2185" w:rsidRPr="004B2185">
        <w:rPr>
          <w:position w:val="6"/>
          <w:sz w:val="16"/>
        </w:rPr>
        <w:t>*</w:t>
      </w:r>
      <w:r w:rsidRPr="002E054C">
        <w:t>FEE</w:t>
      </w:r>
      <w:r w:rsidR="004B2185">
        <w:noBreakHyphen/>
      </w:r>
      <w:r w:rsidRPr="002E054C">
        <w:t>HELP assistance that the person received for a unit of study if the student has not has been assessed by the higher education provider as academically suited to undertake the unit concerned.</w:t>
      </w:r>
    </w:p>
    <w:p w14:paraId="66BFA01C" w14:textId="60990A72" w:rsidR="00116DDB" w:rsidRPr="002E054C" w:rsidRDefault="00116DDB" w:rsidP="00116DDB">
      <w:pPr>
        <w:pStyle w:val="subsection"/>
      </w:pPr>
      <w:r w:rsidRPr="002E054C">
        <w:tab/>
        <w:t>(4)</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003F19BF" w:rsidRPr="002E054C">
        <w:t>HELP balance</w:t>
      </w:r>
      <w:r w:rsidRPr="002E054C">
        <w:t xml:space="preserve"> under this section if the provider is unable to do so.</w:t>
      </w:r>
    </w:p>
    <w:p w14:paraId="606E5106" w14:textId="1B5CC7AD" w:rsidR="00BB4365" w:rsidRPr="002E054C" w:rsidRDefault="001E1B42" w:rsidP="00BB4365">
      <w:pPr>
        <w:pStyle w:val="ActHead4"/>
      </w:pPr>
      <w:bookmarkStart w:id="337" w:name="_Toc185055908"/>
      <w:r>
        <w:rPr>
          <w:rStyle w:val="CharSubdNo"/>
        </w:rPr>
        <w:lastRenderedPageBreak/>
        <w:t>Subdivision 1</w:t>
      </w:r>
      <w:r w:rsidR="00BB4365" w:rsidRPr="002E054C">
        <w:rPr>
          <w:rStyle w:val="CharSubdNo"/>
        </w:rPr>
        <w:t>04</w:t>
      </w:r>
      <w:r w:rsidR="004B2185">
        <w:rPr>
          <w:rStyle w:val="CharSubdNo"/>
        </w:rPr>
        <w:noBreakHyphen/>
      </w:r>
      <w:r w:rsidR="00BB4365" w:rsidRPr="002E054C">
        <w:rPr>
          <w:rStyle w:val="CharSubdNo"/>
        </w:rPr>
        <w:t>C</w:t>
      </w:r>
      <w:r w:rsidR="00BB4365" w:rsidRPr="002E054C">
        <w:t>—</w:t>
      </w:r>
      <w:r w:rsidR="00BB4365" w:rsidRPr="002E054C">
        <w:rPr>
          <w:rStyle w:val="CharSubdText"/>
        </w:rPr>
        <w:t>Bridging courses for overseas</w:t>
      </w:r>
      <w:r w:rsidR="004B2185">
        <w:rPr>
          <w:rStyle w:val="CharSubdText"/>
        </w:rPr>
        <w:noBreakHyphen/>
      </w:r>
      <w:r w:rsidR="00BB4365" w:rsidRPr="002E054C">
        <w:rPr>
          <w:rStyle w:val="CharSubdText"/>
        </w:rPr>
        <w:t>trained professionals</w:t>
      </w:r>
      <w:bookmarkEnd w:id="337"/>
    </w:p>
    <w:p w14:paraId="032740E1" w14:textId="3FD915C2" w:rsidR="00BB4365" w:rsidRPr="002E054C" w:rsidRDefault="00BB4365" w:rsidP="00BB4365">
      <w:pPr>
        <w:pStyle w:val="ActHead5"/>
      </w:pPr>
      <w:bookmarkStart w:id="338" w:name="_Toc185055909"/>
      <w:r w:rsidRPr="002E054C">
        <w:rPr>
          <w:rStyle w:val="CharSectno"/>
        </w:rPr>
        <w:t>104</w:t>
      </w:r>
      <w:r w:rsidR="004B2185">
        <w:rPr>
          <w:rStyle w:val="CharSectno"/>
        </w:rPr>
        <w:noBreakHyphen/>
      </w:r>
      <w:r w:rsidRPr="002E054C">
        <w:rPr>
          <w:rStyle w:val="CharSectno"/>
        </w:rPr>
        <w:t>45</w:t>
      </w:r>
      <w:r w:rsidRPr="002E054C">
        <w:t xml:space="preserve">  Meaning of </w:t>
      </w:r>
      <w:r w:rsidRPr="002E054C">
        <w:rPr>
          <w:i/>
        </w:rPr>
        <w:t>bridging course for overseas</w:t>
      </w:r>
      <w:r w:rsidR="004B2185">
        <w:rPr>
          <w:i/>
        </w:rPr>
        <w:noBreakHyphen/>
      </w:r>
      <w:r w:rsidRPr="002E054C">
        <w:rPr>
          <w:i/>
        </w:rPr>
        <w:t>trained professionals</w:t>
      </w:r>
      <w:bookmarkEnd w:id="338"/>
    </w:p>
    <w:p w14:paraId="13F0A838" w14:textId="77777777" w:rsidR="00BB4365" w:rsidRPr="002E054C" w:rsidRDefault="00BB4365" w:rsidP="00BB4365">
      <w:pPr>
        <w:pStyle w:val="SubsectionHead"/>
      </w:pPr>
      <w:r w:rsidRPr="002E054C">
        <w:t>Courses consisting of subjects or units</w:t>
      </w:r>
    </w:p>
    <w:p w14:paraId="127233D5" w14:textId="33905E8B" w:rsidR="00BB4365" w:rsidRPr="002E054C" w:rsidRDefault="00BB4365" w:rsidP="00BB4365">
      <w:pPr>
        <w:pStyle w:val="subsection"/>
      </w:pPr>
      <w:r w:rsidRPr="002E054C">
        <w:tab/>
        <w:t>(1)</w:t>
      </w:r>
      <w:r w:rsidRPr="002E054C">
        <w:tab/>
        <w:t xml:space="preserve">One or more subjects or units in which a person is enrolled with a higher education provider, or to which access is provided by </w:t>
      </w:r>
      <w:r w:rsidR="004B2185" w:rsidRPr="004B2185">
        <w:rPr>
          <w:position w:val="6"/>
          <w:sz w:val="16"/>
        </w:rPr>
        <w:t>*</w:t>
      </w:r>
      <w:r w:rsidRPr="002E054C">
        <w:t xml:space="preserve">Open Universities Australia, are together a </w:t>
      </w:r>
      <w:r w:rsidRPr="002E054C">
        <w:rPr>
          <w:b/>
          <w:i/>
        </w:rPr>
        <w:t>bridging course for overseas</w:t>
      </w:r>
      <w:r w:rsidR="004B2185">
        <w:rPr>
          <w:b/>
          <w:i/>
        </w:rPr>
        <w:noBreakHyphen/>
      </w:r>
      <w:r w:rsidRPr="002E054C">
        <w:rPr>
          <w:b/>
          <w:i/>
        </w:rPr>
        <w:t>trained professionals</w:t>
      </w:r>
      <w:r w:rsidRPr="002E054C">
        <w:t xml:space="preserve"> if:</w:t>
      </w:r>
    </w:p>
    <w:p w14:paraId="423B216F" w14:textId="247E8E8E" w:rsidR="00BB4365" w:rsidRPr="002E054C" w:rsidRDefault="00BB4365" w:rsidP="00BB4365">
      <w:pPr>
        <w:pStyle w:val="paragraph"/>
      </w:pPr>
      <w:r w:rsidRPr="002E054C">
        <w:tab/>
        <w:t>(a)</w:t>
      </w:r>
      <w:r w:rsidRPr="002E054C">
        <w:tab/>
        <w:t xml:space="preserve">the person holds an </w:t>
      </w:r>
      <w:r w:rsidR="004B2185" w:rsidRPr="004B2185">
        <w:rPr>
          <w:position w:val="6"/>
          <w:sz w:val="16"/>
        </w:rPr>
        <w:t>*</w:t>
      </w:r>
      <w:r w:rsidRPr="002E054C">
        <w:t xml:space="preserve">assessment statement issued by an </w:t>
      </w:r>
      <w:r w:rsidR="004B2185" w:rsidRPr="004B2185">
        <w:rPr>
          <w:position w:val="6"/>
          <w:sz w:val="16"/>
        </w:rPr>
        <w:t>*</w:t>
      </w:r>
      <w:r w:rsidRPr="002E054C">
        <w:t xml:space="preserve">assessing body for a </w:t>
      </w:r>
      <w:r w:rsidR="004B2185" w:rsidRPr="004B2185">
        <w:rPr>
          <w:position w:val="6"/>
          <w:sz w:val="16"/>
        </w:rPr>
        <w:t>*</w:t>
      </w:r>
      <w:r w:rsidRPr="002E054C">
        <w:t>listed professional occupation; and</w:t>
      </w:r>
    </w:p>
    <w:p w14:paraId="717E7BDC" w14:textId="0D4C7CEA" w:rsidR="00BB4365" w:rsidRPr="002E054C" w:rsidRDefault="00BB4365" w:rsidP="00BB4365">
      <w:pPr>
        <w:pStyle w:val="paragraph"/>
      </w:pPr>
      <w:r w:rsidRPr="002E054C">
        <w:tab/>
        <w:t>(b)</w:t>
      </w:r>
      <w:r w:rsidRPr="002E054C">
        <w:tab/>
        <w:t xml:space="preserve">the statement is to the effect that, in the body’s opinion, if the person were successfully to undertake additional studies of a kind specified in the statement, the person would meet the </w:t>
      </w:r>
      <w:r w:rsidR="004B2185" w:rsidRPr="004B2185">
        <w:rPr>
          <w:position w:val="6"/>
          <w:sz w:val="16"/>
        </w:rPr>
        <w:t>*</w:t>
      </w:r>
      <w:r w:rsidRPr="002E054C">
        <w:t>requirements for entry to that occupation; and</w:t>
      </w:r>
    </w:p>
    <w:p w14:paraId="1C628D47" w14:textId="77777777" w:rsidR="00BB4365" w:rsidRPr="002E054C" w:rsidRDefault="00BB4365" w:rsidP="00BB4365">
      <w:pPr>
        <w:pStyle w:val="paragraph"/>
      </w:pPr>
      <w:r w:rsidRPr="002E054C">
        <w:tab/>
        <w:t>(c)</w:t>
      </w:r>
      <w:r w:rsidRPr="002E054C">
        <w:tab/>
        <w:t>the person undertakes, or proposes to undertake, those additional studies by:</w:t>
      </w:r>
    </w:p>
    <w:p w14:paraId="0BD29511" w14:textId="7FD76EF5" w:rsidR="00BB4365" w:rsidRPr="002E054C" w:rsidRDefault="00BB4365" w:rsidP="00BB4365">
      <w:pPr>
        <w:pStyle w:val="paragraphsub"/>
      </w:pPr>
      <w:r w:rsidRPr="002E054C">
        <w:tab/>
        <w:t>(i)</w:t>
      </w:r>
      <w:r w:rsidRPr="002E054C">
        <w:tab/>
        <w:t xml:space="preserve">enrolling, or proposing to enrol, on a </w:t>
      </w:r>
      <w:r w:rsidR="004B2185" w:rsidRPr="004B2185">
        <w:rPr>
          <w:position w:val="6"/>
          <w:sz w:val="16"/>
        </w:rPr>
        <w:t>*</w:t>
      </w:r>
      <w:r w:rsidRPr="002E054C">
        <w:t>non</w:t>
      </w:r>
      <w:r w:rsidR="004B2185">
        <w:noBreakHyphen/>
      </w:r>
      <w:r w:rsidRPr="002E054C">
        <w:t>award basis, in those subjects or units with the provider; or</w:t>
      </w:r>
    </w:p>
    <w:p w14:paraId="28AD7077" w14:textId="77777777" w:rsidR="00BB4365" w:rsidRPr="002E054C" w:rsidRDefault="00BB4365" w:rsidP="00BB4365">
      <w:pPr>
        <w:pStyle w:val="paragraphsub"/>
      </w:pPr>
      <w:r w:rsidRPr="002E054C">
        <w:tab/>
        <w:t>(ii)</w:t>
      </w:r>
      <w:r w:rsidRPr="002E054C">
        <w:tab/>
        <w:t>accessing, or proposing to access, those subjects or units through Open Universities Australia; and</w:t>
      </w:r>
    </w:p>
    <w:p w14:paraId="20C03D0E" w14:textId="09899F35" w:rsidR="00BB4365" w:rsidRPr="002E054C" w:rsidRDefault="00BB4365" w:rsidP="00BB4365">
      <w:pPr>
        <w:pStyle w:val="paragraph"/>
      </w:pPr>
      <w:r w:rsidRPr="002E054C">
        <w:tab/>
        <w:t>(d)</w:t>
      </w:r>
      <w:r w:rsidRPr="002E054C">
        <w:tab/>
        <w:t>the total student load imposed on the person in relation to those subjects or units does not exceed the student load that, in the opinion of the provider or Open Universities Australia, represents the load imposed on a full</w:t>
      </w:r>
      <w:r w:rsidR="004B2185">
        <w:noBreakHyphen/>
      </w:r>
      <w:r w:rsidRPr="002E054C">
        <w:t>time student for one year; and</w:t>
      </w:r>
    </w:p>
    <w:p w14:paraId="09F301EE" w14:textId="77777777" w:rsidR="00BB4365" w:rsidRPr="002E054C" w:rsidRDefault="00BB4365" w:rsidP="00BB4365">
      <w:pPr>
        <w:pStyle w:val="paragraph"/>
      </w:pPr>
      <w:r w:rsidRPr="002E054C">
        <w:tab/>
        <w:t>(e)</w:t>
      </w:r>
      <w:r w:rsidRPr="002E054C">
        <w:tab/>
        <w:t>those subjects or units relate to the assessment statement.</w:t>
      </w:r>
    </w:p>
    <w:p w14:paraId="4A9DB1A5" w14:textId="3A7CC217" w:rsidR="00BB4365" w:rsidRPr="002E054C" w:rsidRDefault="00BB4365" w:rsidP="00BB4365">
      <w:pPr>
        <w:pStyle w:val="SubsectionHead"/>
      </w:pPr>
      <w:r w:rsidRPr="002E054C">
        <w:t>Courses consisting of occupation</w:t>
      </w:r>
      <w:r w:rsidR="004B2185">
        <w:noBreakHyphen/>
      </w:r>
      <w:r w:rsidRPr="002E054C">
        <w:t>related courses of instruction</w:t>
      </w:r>
    </w:p>
    <w:p w14:paraId="1EB4EAE6" w14:textId="5908FA43" w:rsidR="00BB4365" w:rsidRPr="002E054C" w:rsidRDefault="00BB4365" w:rsidP="00BB4365">
      <w:pPr>
        <w:pStyle w:val="subsection"/>
      </w:pPr>
      <w:r w:rsidRPr="002E054C">
        <w:tab/>
        <w:t>(2)</w:t>
      </w:r>
      <w:r w:rsidRPr="002E054C">
        <w:tab/>
        <w:t>One or more occupation</w:t>
      </w:r>
      <w:r w:rsidR="004B2185">
        <w:noBreakHyphen/>
      </w:r>
      <w:r w:rsidRPr="002E054C">
        <w:t xml:space="preserve">related courses of instruction in which a person is enrolled with a higher education provider, or to which access is provided by </w:t>
      </w:r>
      <w:r w:rsidR="004B2185" w:rsidRPr="004B2185">
        <w:rPr>
          <w:position w:val="6"/>
          <w:sz w:val="16"/>
        </w:rPr>
        <w:t>*</w:t>
      </w:r>
      <w:r w:rsidRPr="002E054C">
        <w:t xml:space="preserve">Open Universities Australia, are together a </w:t>
      </w:r>
      <w:r w:rsidRPr="002E054C">
        <w:rPr>
          <w:b/>
          <w:i/>
        </w:rPr>
        <w:t>bridging course for overseas</w:t>
      </w:r>
      <w:r w:rsidR="004B2185">
        <w:rPr>
          <w:b/>
          <w:i/>
        </w:rPr>
        <w:noBreakHyphen/>
      </w:r>
      <w:r w:rsidRPr="002E054C">
        <w:rPr>
          <w:b/>
          <w:i/>
        </w:rPr>
        <w:t>trained professionals</w:t>
      </w:r>
      <w:r w:rsidRPr="002E054C">
        <w:t xml:space="preserve"> if:</w:t>
      </w:r>
    </w:p>
    <w:p w14:paraId="1DA438DF" w14:textId="4C1A6DE7" w:rsidR="00BB4365" w:rsidRPr="002E054C" w:rsidRDefault="00BB4365" w:rsidP="00BB4365">
      <w:pPr>
        <w:pStyle w:val="paragraph"/>
      </w:pPr>
      <w:r w:rsidRPr="002E054C">
        <w:lastRenderedPageBreak/>
        <w:tab/>
        <w:t>(a)</w:t>
      </w:r>
      <w:r w:rsidRPr="002E054C">
        <w:tab/>
        <w:t xml:space="preserve">the person holds an </w:t>
      </w:r>
      <w:r w:rsidR="004B2185" w:rsidRPr="004B2185">
        <w:rPr>
          <w:position w:val="6"/>
          <w:sz w:val="16"/>
        </w:rPr>
        <w:t>*</w:t>
      </w:r>
      <w:r w:rsidRPr="002E054C">
        <w:t xml:space="preserve">assessment statement issued by an </w:t>
      </w:r>
      <w:r w:rsidR="004B2185" w:rsidRPr="004B2185">
        <w:rPr>
          <w:position w:val="6"/>
          <w:sz w:val="16"/>
        </w:rPr>
        <w:t>*</w:t>
      </w:r>
      <w:r w:rsidRPr="002E054C">
        <w:t xml:space="preserve">assessing body for a </w:t>
      </w:r>
      <w:r w:rsidR="004B2185" w:rsidRPr="004B2185">
        <w:rPr>
          <w:position w:val="6"/>
          <w:sz w:val="16"/>
        </w:rPr>
        <w:t>*</w:t>
      </w:r>
      <w:r w:rsidRPr="002E054C">
        <w:t>listed professional occupation; and</w:t>
      </w:r>
    </w:p>
    <w:p w14:paraId="40268925" w14:textId="1C6D5E1C" w:rsidR="00BB4365" w:rsidRPr="002E054C" w:rsidRDefault="00BB4365" w:rsidP="00BB4365">
      <w:pPr>
        <w:pStyle w:val="paragraph"/>
      </w:pPr>
      <w:r w:rsidRPr="002E054C">
        <w:tab/>
        <w:t>(b)</w:t>
      </w:r>
      <w:r w:rsidRPr="002E054C">
        <w:tab/>
        <w:t xml:space="preserve">the statement is to the effect that, in the body’s opinion, if the person were to be successful in one or more examinations specified in the statement, the person would meet the </w:t>
      </w:r>
      <w:r w:rsidR="004B2185" w:rsidRPr="004B2185">
        <w:rPr>
          <w:position w:val="6"/>
          <w:sz w:val="16"/>
        </w:rPr>
        <w:t>*</w:t>
      </w:r>
      <w:r w:rsidRPr="002E054C">
        <w:t>requirements for entry to that occupation; and</w:t>
      </w:r>
    </w:p>
    <w:p w14:paraId="21682AE2" w14:textId="77777777" w:rsidR="00BB4365" w:rsidRPr="002E054C" w:rsidRDefault="00BB4365" w:rsidP="00BB4365">
      <w:pPr>
        <w:pStyle w:val="paragraph"/>
      </w:pPr>
      <w:r w:rsidRPr="002E054C">
        <w:tab/>
        <w:t>(c)</w:t>
      </w:r>
      <w:r w:rsidRPr="002E054C">
        <w:tab/>
        <w:t>the person prepares, or proposes to prepare, for those examinations by:</w:t>
      </w:r>
    </w:p>
    <w:p w14:paraId="3441DCCB" w14:textId="2609FFC7" w:rsidR="00BB4365" w:rsidRPr="002E054C" w:rsidRDefault="00BB4365" w:rsidP="00BB4365">
      <w:pPr>
        <w:pStyle w:val="paragraphsub"/>
      </w:pPr>
      <w:r w:rsidRPr="002E054C">
        <w:tab/>
        <w:t>(i)</w:t>
      </w:r>
      <w:r w:rsidRPr="002E054C">
        <w:tab/>
        <w:t xml:space="preserve">enrolling, or proposing to enrol, on a </w:t>
      </w:r>
      <w:r w:rsidR="004B2185" w:rsidRPr="004B2185">
        <w:rPr>
          <w:position w:val="6"/>
          <w:sz w:val="16"/>
        </w:rPr>
        <w:t>*</w:t>
      </w:r>
      <w:r w:rsidRPr="002E054C">
        <w:t>non</w:t>
      </w:r>
      <w:r w:rsidR="004B2185">
        <w:noBreakHyphen/>
      </w:r>
      <w:r w:rsidRPr="002E054C">
        <w:t>award basis, in those occupation</w:t>
      </w:r>
      <w:r w:rsidR="004B2185">
        <w:noBreakHyphen/>
      </w:r>
      <w:r w:rsidRPr="002E054C">
        <w:t>related courses of instruction with the provider; or</w:t>
      </w:r>
    </w:p>
    <w:p w14:paraId="5DC03687" w14:textId="58F5E099" w:rsidR="00BB4365" w:rsidRPr="002E054C" w:rsidRDefault="00BB4365" w:rsidP="00BB4365">
      <w:pPr>
        <w:pStyle w:val="paragraphsub"/>
      </w:pPr>
      <w:r w:rsidRPr="002E054C">
        <w:tab/>
        <w:t>(ii)</w:t>
      </w:r>
      <w:r w:rsidRPr="002E054C">
        <w:tab/>
        <w:t>accessing, or proposing to access, those occupation</w:t>
      </w:r>
      <w:r w:rsidR="004B2185">
        <w:noBreakHyphen/>
      </w:r>
      <w:r w:rsidRPr="002E054C">
        <w:t>related courses of instruction through Open Universities Australia; and</w:t>
      </w:r>
    </w:p>
    <w:p w14:paraId="31F8D0A1" w14:textId="4674E782" w:rsidR="00BB4365" w:rsidRPr="002E054C" w:rsidRDefault="00BB4365" w:rsidP="00BB4365">
      <w:pPr>
        <w:pStyle w:val="paragraph"/>
        <w:keepNext/>
        <w:keepLines/>
      </w:pPr>
      <w:r w:rsidRPr="002E054C">
        <w:tab/>
        <w:t>(d)</w:t>
      </w:r>
      <w:r w:rsidRPr="002E054C">
        <w:tab/>
        <w:t>the total student load imposed on the person in relation to those courses does not exceed the student load that, in the opinion of the provider or Open Universities Australia, represents the load imposed on a full</w:t>
      </w:r>
      <w:r w:rsidR="004B2185">
        <w:noBreakHyphen/>
      </w:r>
      <w:r w:rsidRPr="002E054C">
        <w:t>time student for one year; and</w:t>
      </w:r>
    </w:p>
    <w:p w14:paraId="3168866F" w14:textId="77777777" w:rsidR="00BB4365" w:rsidRPr="002E054C" w:rsidRDefault="00BB4365" w:rsidP="00BB4365">
      <w:pPr>
        <w:pStyle w:val="paragraph"/>
      </w:pPr>
      <w:r w:rsidRPr="002E054C">
        <w:tab/>
        <w:t>(e)</w:t>
      </w:r>
      <w:r w:rsidRPr="002E054C">
        <w:tab/>
        <w:t>those courses relate to the assessment statement.</w:t>
      </w:r>
    </w:p>
    <w:p w14:paraId="11FA10EA" w14:textId="77777777" w:rsidR="00BB4365" w:rsidRPr="002E054C" w:rsidRDefault="00BB4365" w:rsidP="00BB4365">
      <w:pPr>
        <w:pStyle w:val="SubsectionHead"/>
      </w:pPr>
      <w:r w:rsidRPr="002E054C">
        <w:t>Courses consisting of tuition and training programs</w:t>
      </w:r>
    </w:p>
    <w:p w14:paraId="4167AA83" w14:textId="4D7ED0CF" w:rsidR="00BB4365" w:rsidRPr="002E054C" w:rsidRDefault="00BB4365" w:rsidP="00BB4365">
      <w:pPr>
        <w:pStyle w:val="subsection"/>
      </w:pPr>
      <w:r w:rsidRPr="002E054C">
        <w:tab/>
        <w:t>(3)</w:t>
      </w:r>
      <w:r w:rsidRPr="002E054C">
        <w:tab/>
        <w:t xml:space="preserve">A tuition and training program in which a person is enrolled with a higher education provider, or to which access is provided by </w:t>
      </w:r>
      <w:r w:rsidR="004B2185" w:rsidRPr="004B2185">
        <w:rPr>
          <w:position w:val="6"/>
          <w:sz w:val="16"/>
        </w:rPr>
        <w:t>*</w:t>
      </w:r>
      <w:r w:rsidRPr="002E054C">
        <w:t xml:space="preserve">Open Universities Australia, is a </w:t>
      </w:r>
      <w:r w:rsidRPr="002E054C">
        <w:rPr>
          <w:b/>
          <w:i/>
        </w:rPr>
        <w:t>bridging course for overseas</w:t>
      </w:r>
      <w:r w:rsidR="004B2185">
        <w:rPr>
          <w:b/>
          <w:i/>
        </w:rPr>
        <w:noBreakHyphen/>
      </w:r>
      <w:r w:rsidRPr="002E054C">
        <w:rPr>
          <w:b/>
          <w:i/>
        </w:rPr>
        <w:t>trained professionals</w:t>
      </w:r>
      <w:r w:rsidRPr="002E054C">
        <w:t xml:space="preserve"> if:</w:t>
      </w:r>
    </w:p>
    <w:p w14:paraId="410544B2" w14:textId="68A1CFF5" w:rsidR="00BB4365" w:rsidRPr="002E054C" w:rsidRDefault="00BB4365" w:rsidP="00BB4365">
      <w:pPr>
        <w:pStyle w:val="paragraph"/>
      </w:pPr>
      <w:r w:rsidRPr="002E054C">
        <w:tab/>
        <w:t>(a)</w:t>
      </w:r>
      <w:r w:rsidRPr="002E054C">
        <w:tab/>
        <w:t xml:space="preserve">the person holds an </w:t>
      </w:r>
      <w:r w:rsidR="004B2185" w:rsidRPr="004B2185">
        <w:rPr>
          <w:position w:val="6"/>
          <w:sz w:val="16"/>
        </w:rPr>
        <w:t>*</w:t>
      </w:r>
      <w:r w:rsidRPr="002E054C">
        <w:t xml:space="preserve">assessment statement issued by an </w:t>
      </w:r>
      <w:r w:rsidR="004B2185" w:rsidRPr="004B2185">
        <w:rPr>
          <w:position w:val="6"/>
          <w:sz w:val="16"/>
        </w:rPr>
        <w:t>*</w:t>
      </w:r>
      <w:r w:rsidRPr="002E054C">
        <w:t xml:space="preserve">assessing body for a </w:t>
      </w:r>
      <w:r w:rsidR="004B2185" w:rsidRPr="004B2185">
        <w:rPr>
          <w:position w:val="6"/>
          <w:sz w:val="16"/>
        </w:rPr>
        <w:t>*</w:t>
      </w:r>
      <w:r w:rsidRPr="002E054C">
        <w:t>listed professional occupation; and</w:t>
      </w:r>
    </w:p>
    <w:p w14:paraId="02294A18" w14:textId="69E7F38A" w:rsidR="00BB4365" w:rsidRPr="002E054C" w:rsidRDefault="00BB4365" w:rsidP="00BB4365">
      <w:pPr>
        <w:pStyle w:val="paragraph"/>
      </w:pPr>
      <w:r w:rsidRPr="002E054C">
        <w:tab/>
        <w:t>(b)</w:t>
      </w:r>
      <w:r w:rsidRPr="002E054C">
        <w:tab/>
        <w:t xml:space="preserve">the statement is to the effect that, in the body’s opinion, if the person were to undertake a tuition and training program of a kind specified in the statement, the person would meet the </w:t>
      </w:r>
      <w:r w:rsidR="004B2185" w:rsidRPr="004B2185">
        <w:rPr>
          <w:position w:val="6"/>
          <w:sz w:val="16"/>
        </w:rPr>
        <w:t>*</w:t>
      </w:r>
      <w:r w:rsidRPr="002E054C">
        <w:t>requirements for entry to that occupation; and</w:t>
      </w:r>
    </w:p>
    <w:p w14:paraId="050C1DA4" w14:textId="77777777" w:rsidR="00BB4365" w:rsidRPr="002E054C" w:rsidRDefault="00BB4365" w:rsidP="00BB4365">
      <w:pPr>
        <w:pStyle w:val="paragraph"/>
      </w:pPr>
      <w:r w:rsidRPr="002E054C">
        <w:tab/>
        <w:t>(c)</w:t>
      </w:r>
      <w:r w:rsidRPr="002E054C">
        <w:tab/>
        <w:t>the person undertakes, or proposes to undertake, such a program by:</w:t>
      </w:r>
    </w:p>
    <w:p w14:paraId="3CD9C26B" w14:textId="23A9CFBA" w:rsidR="00BB4365" w:rsidRPr="002E054C" w:rsidRDefault="00BB4365" w:rsidP="00BB4365">
      <w:pPr>
        <w:pStyle w:val="paragraphsub"/>
      </w:pPr>
      <w:r w:rsidRPr="002E054C">
        <w:lastRenderedPageBreak/>
        <w:tab/>
        <w:t>(i)</w:t>
      </w:r>
      <w:r w:rsidRPr="002E054C">
        <w:tab/>
        <w:t xml:space="preserve">enrolling, or proposing to enrol, on a </w:t>
      </w:r>
      <w:r w:rsidR="004B2185" w:rsidRPr="004B2185">
        <w:rPr>
          <w:position w:val="6"/>
          <w:sz w:val="16"/>
        </w:rPr>
        <w:t>*</w:t>
      </w:r>
      <w:r w:rsidRPr="002E054C">
        <w:t>non</w:t>
      </w:r>
      <w:r w:rsidR="004B2185">
        <w:noBreakHyphen/>
      </w:r>
      <w:r w:rsidRPr="002E054C">
        <w:t>award basis, in a tuition and training program with the provider; or</w:t>
      </w:r>
    </w:p>
    <w:p w14:paraId="0904694B" w14:textId="77777777" w:rsidR="00BB4365" w:rsidRPr="002E054C" w:rsidRDefault="00BB4365" w:rsidP="00BB4365">
      <w:pPr>
        <w:pStyle w:val="paragraphsub"/>
      </w:pPr>
      <w:r w:rsidRPr="002E054C">
        <w:tab/>
        <w:t>(ii)</w:t>
      </w:r>
      <w:r w:rsidRPr="002E054C">
        <w:tab/>
        <w:t>accessing, or proposing to access, a tuition and training program through Open Universities Australia; and</w:t>
      </w:r>
    </w:p>
    <w:p w14:paraId="0948120E" w14:textId="6020B4A6" w:rsidR="00BB4365" w:rsidRPr="002E054C" w:rsidRDefault="00BB4365" w:rsidP="00BB4365">
      <w:pPr>
        <w:pStyle w:val="paragraph"/>
      </w:pPr>
      <w:r w:rsidRPr="002E054C">
        <w:tab/>
        <w:t>(d)</w:t>
      </w:r>
      <w:r w:rsidRPr="002E054C">
        <w:tab/>
        <w:t>the total student load imposed on the person in relation to that program does not exceed the student load that, in the opinion of the provider or Open Universities Australia, represents the load imposed on a full</w:t>
      </w:r>
      <w:r w:rsidR="004B2185">
        <w:noBreakHyphen/>
      </w:r>
      <w:r w:rsidRPr="002E054C">
        <w:t>time student for one year; and</w:t>
      </w:r>
    </w:p>
    <w:p w14:paraId="2CE95238" w14:textId="77777777" w:rsidR="00BB4365" w:rsidRPr="002E054C" w:rsidRDefault="00BB4365" w:rsidP="00BB4365">
      <w:pPr>
        <w:pStyle w:val="paragraph"/>
      </w:pPr>
      <w:r w:rsidRPr="002E054C">
        <w:tab/>
        <w:t>(e)</w:t>
      </w:r>
      <w:r w:rsidRPr="002E054C">
        <w:tab/>
        <w:t>that program relates to the assessment statement.</w:t>
      </w:r>
    </w:p>
    <w:p w14:paraId="0E03EB7D" w14:textId="7F4CDC92" w:rsidR="00BB4365" w:rsidRPr="002E054C" w:rsidRDefault="00BB4365" w:rsidP="00067CB2">
      <w:pPr>
        <w:pStyle w:val="ActHead5"/>
      </w:pPr>
      <w:bookmarkStart w:id="339" w:name="_Toc185055910"/>
      <w:r w:rsidRPr="002E054C">
        <w:rPr>
          <w:rStyle w:val="CharSectno"/>
        </w:rPr>
        <w:t>104</w:t>
      </w:r>
      <w:r w:rsidR="004B2185">
        <w:rPr>
          <w:rStyle w:val="CharSectno"/>
        </w:rPr>
        <w:noBreakHyphen/>
      </w:r>
      <w:r w:rsidRPr="002E054C">
        <w:rPr>
          <w:rStyle w:val="CharSectno"/>
        </w:rPr>
        <w:t>50</w:t>
      </w:r>
      <w:r w:rsidRPr="002E054C">
        <w:t xml:space="preserve">  Assessment statements</w:t>
      </w:r>
      <w:bookmarkEnd w:id="339"/>
    </w:p>
    <w:p w14:paraId="476DD647" w14:textId="6BFE66E0" w:rsidR="00BB4365" w:rsidRPr="002E054C" w:rsidRDefault="00BB4365" w:rsidP="00067CB2">
      <w:pPr>
        <w:pStyle w:val="subsection"/>
        <w:keepNext/>
        <w:keepLines/>
      </w:pPr>
      <w:r w:rsidRPr="002E054C">
        <w:tab/>
        <w:t>(1)</w:t>
      </w:r>
      <w:r w:rsidRPr="002E054C">
        <w:tab/>
        <w:t xml:space="preserve">An </w:t>
      </w:r>
      <w:r w:rsidR="004B2185" w:rsidRPr="004B2185">
        <w:rPr>
          <w:position w:val="6"/>
          <w:sz w:val="16"/>
        </w:rPr>
        <w:t>*</w:t>
      </w:r>
      <w:r w:rsidRPr="002E054C">
        <w:t xml:space="preserve">assessing body for a </w:t>
      </w:r>
      <w:r w:rsidR="004B2185" w:rsidRPr="004B2185">
        <w:rPr>
          <w:position w:val="6"/>
          <w:sz w:val="16"/>
        </w:rPr>
        <w:t>*</w:t>
      </w:r>
      <w:r w:rsidRPr="002E054C">
        <w:t>listed professional occupation may give to a person who:</w:t>
      </w:r>
    </w:p>
    <w:p w14:paraId="5BC240A7" w14:textId="77777777" w:rsidR="00BB4365" w:rsidRPr="002E054C" w:rsidRDefault="00BB4365" w:rsidP="00067CB2">
      <w:pPr>
        <w:pStyle w:val="paragraph"/>
        <w:keepNext/>
        <w:keepLines/>
      </w:pPr>
      <w:r w:rsidRPr="002E054C">
        <w:tab/>
        <w:t>(a)</w:t>
      </w:r>
      <w:r w:rsidRPr="002E054C">
        <w:tab/>
        <w:t>holds a qualification that:</w:t>
      </w:r>
    </w:p>
    <w:p w14:paraId="46371EDC" w14:textId="77777777" w:rsidR="00BB4365" w:rsidRPr="002E054C" w:rsidRDefault="00BB4365" w:rsidP="00067CB2">
      <w:pPr>
        <w:pStyle w:val="paragraphsub"/>
        <w:keepNext/>
        <w:keepLines/>
      </w:pPr>
      <w:r w:rsidRPr="002E054C">
        <w:tab/>
        <w:t>(i)</w:t>
      </w:r>
      <w:r w:rsidRPr="002E054C">
        <w:tab/>
        <w:t>was awarded in a foreign country; and</w:t>
      </w:r>
    </w:p>
    <w:p w14:paraId="4BA7AFBE" w14:textId="77777777" w:rsidR="00BB4365" w:rsidRPr="002E054C" w:rsidRDefault="00BB4365" w:rsidP="00067CB2">
      <w:pPr>
        <w:pStyle w:val="paragraphsub"/>
        <w:keepNext/>
        <w:keepLines/>
      </w:pPr>
      <w:r w:rsidRPr="002E054C">
        <w:tab/>
        <w:t>(ii)</w:t>
      </w:r>
      <w:r w:rsidRPr="002E054C">
        <w:tab/>
        <w:t>relates to that occupation; and</w:t>
      </w:r>
    </w:p>
    <w:p w14:paraId="7B0DF359" w14:textId="77777777" w:rsidR="00BB4365" w:rsidRPr="002E054C" w:rsidRDefault="00BB4365" w:rsidP="00BB4365">
      <w:pPr>
        <w:pStyle w:val="paragraph"/>
      </w:pPr>
      <w:r w:rsidRPr="002E054C">
        <w:tab/>
        <w:t>(b)</w:t>
      </w:r>
      <w:r w:rsidRPr="002E054C">
        <w:tab/>
        <w:t>proposes to seek entry to that occupation:</w:t>
      </w:r>
    </w:p>
    <w:p w14:paraId="613D89AD" w14:textId="77777777" w:rsidR="00BB4365" w:rsidRPr="002E054C" w:rsidRDefault="00BB4365" w:rsidP="00BB4365">
      <w:pPr>
        <w:pStyle w:val="paragraphsub"/>
      </w:pPr>
      <w:r w:rsidRPr="002E054C">
        <w:tab/>
        <w:t>(i)</w:t>
      </w:r>
      <w:r w:rsidRPr="002E054C">
        <w:tab/>
        <w:t>in Australia; or</w:t>
      </w:r>
    </w:p>
    <w:p w14:paraId="10D7A4DE" w14:textId="16EB2D31" w:rsidR="00BB4365" w:rsidRPr="002E054C" w:rsidRDefault="00BB4365" w:rsidP="00BB4365">
      <w:pPr>
        <w:pStyle w:val="paragraphsub"/>
      </w:pPr>
      <w:r w:rsidRPr="002E054C">
        <w:tab/>
        <w:t>(ii)</w:t>
      </w:r>
      <w:r w:rsidRPr="002E054C">
        <w:tab/>
        <w:t xml:space="preserve">if the assessing body is an </w:t>
      </w:r>
      <w:r w:rsidR="004B2185" w:rsidRPr="004B2185">
        <w:rPr>
          <w:position w:val="6"/>
          <w:sz w:val="16"/>
        </w:rPr>
        <w:t>*</w:t>
      </w:r>
      <w:r w:rsidRPr="002E054C">
        <w:t>assessing body of a State or Territory—in that State or Territory;</w:t>
      </w:r>
    </w:p>
    <w:p w14:paraId="3BDC8528" w14:textId="20700079" w:rsidR="00BB4365" w:rsidRPr="002E054C" w:rsidRDefault="00BB4365" w:rsidP="00BB4365">
      <w:pPr>
        <w:pStyle w:val="subsection2"/>
      </w:pPr>
      <w:r w:rsidRPr="002E054C">
        <w:t xml:space="preserve">a written statement to the effect that, in the body’s opinion, if the person were to do any or all of the things referred to in </w:t>
      </w:r>
      <w:r w:rsidR="00A35FD3" w:rsidRPr="002E054C">
        <w:t>subsection (</w:t>
      </w:r>
      <w:r w:rsidRPr="002E054C">
        <w:t xml:space="preserve">2), the person would meet the </w:t>
      </w:r>
      <w:r w:rsidR="004B2185" w:rsidRPr="004B2185">
        <w:rPr>
          <w:position w:val="6"/>
          <w:sz w:val="16"/>
        </w:rPr>
        <w:t>*</w:t>
      </w:r>
      <w:r w:rsidRPr="002E054C">
        <w:t xml:space="preserve">requirements for entry to that occupation. The statement is an </w:t>
      </w:r>
      <w:r w:rsidRPr="002E054C">
        <w:rPr>
          <w:b/>
          <w:i/>
        </w:rPr>
        <w:t>assessment statement</w:t>
      </w:r>
      <w:r w:rsidRPr="002E054C">
        <w:t>.</w:t>
      </w:r>
    </w:p>
    <w:p w14:paraId="15ED2554" w14:textId="77777777" w:rsidR="00BB4365" w:rsidRPr="002E054C" w:rsidRDefault="00BB4365" w:rsidP="00BB4365">
      <w:pPr>
        <w:pStyle w:val="subsection"/>
      </w:pPr>
      <w:r w:rsidRPr="002E054C">
        <w:tab/>
        <w:t>(2)</w:t>
      </w:r>
      <w:r w:rsidRPr="002E054C">
        <w:tab/>
        <w:t>The statement may refer to any or all of the following:</w:t>
      </w:r>
    </w:p>
    <w:p w14:paraId="45BDBA2B" w14:textId="77777777" w:rsidR="00BB4365" w:rsidRPr="002E054C" w:rsidRDefault="00BB4365" w:rsidP="00BB4365">
      <w:pPr>
        <w:pStyle w:val="paragraph"/>
      </w:pPr>
      <w:r w:rsidRPr="002E054C">
        <w:tab/>
        <w:t>(a)</w:t>
      </w:r>
      <w:r w:rsidRPr="002E054C">
        <w:tab/>
        <w:t>successfully undertaking additional studies of a kind specified in the statement;</w:t>
      </w:r>
    </w:p>
    <w:p w14:paraId="1A9BD55F" w14:textId="77777777" w:rsidR="00BB4365" w:rsidRPr="002E054C" w:rsidRDefault="00BB4365" w:rsidP="00BB4365">
      <w:pPr>
        <w:pStyle w:val="paragraph"/>
      </w:pPr>
      <w:r w:rsidRPr="002E054C">
        <w:tab/>
        <w:t>(b)</w:t>
      </w:r>
      <w:r w:rsidRPr="002E054C">
        <w:tab/>
        <w:t>being successful in one or more examinations specified in the statement;</w:t>
      </w:r>
    </w:p>
    <w:p w14:paraId="67555781" w14:textId="77777777" w:rsidR="00BB4365" w:rsidRPr="002E054C" w:rsidRDefault="00BB4365" w:rsidP="00BB4365">
      <w:pPr>
        <w:pStyle w:val="paragraph"/>
      </w:pPr>
      <w:r w:rsidRPr="002E054C">
        <w:tab/>
        <w:t>(c)</w:t>
      </w:r>
      <w:r w:rsidRPr="002E054C">
        <w:tab/>
        <w:t>successfully undertaking a tuition and training program of a kind specified in the statement.</w:t>
      </w:r>
    </w:p>
    <w:p w14:paraId="500AE054" w14:textId="248B0375" w:rsidR="00BB4365" w:rsidRPr="002E054C" w:rsidRDefault="00BB4365" w:rsidP="00BB4365">
      <w:pPr>
        <w:pStyle w:val="notetext"/>
      </w:pPr>
      <w:r w:rsidRPr="002E054C">
        <w:lastRenderedPageBreak/>
        <w:t>Note:</w:t>
      </w:r>
      <w:r w:rsidRPr="002E054C">
        <w:tab/>
        <w:t xml:space="preserve">A statement could specify one of the things mentioned in </w:t>
      </w:r>
      <w:r w:rsidR="006C1FDC" w:rsidRPr="002E054C">
        <w:t>paragraph (</w:t>
      </w:r>
      <w:r w:rsidRPr="002E054C">
        <w:t>a), (b) or (c) or any combination of the things mentioned in those paragraphs.</w:t>
      </w:r>
    </w:p>
    <w:p w14:paraId="4C4CE901" w14:textId="319CC814" w:rsidR="00BB4365" w:rsidRPr="002E054C" w:rsidRDefault="00BB4365" w:rsidP="00BB4365">
      <w:pPr>
        <w:pStyle w:val="subsection"/>
      </w:pPr>
      <w:r w:rsidRPr="002E054C">
        <w:tab/>
        <w:t>(3)</w:t>
      </w:r>
      <w:r w:rsidRPr="002E054C">
        <w:tab/>
        <w:t xml:space="preserve">This section does not affect the power of an </w:t>
      </w:r>
      <w:r w:rsidR="004B2185" w:rsidRPr="004B2185">
        <w:rPr>
          <w:position w:val="6"/>
          <w:sz w:val="16"/>
        </w:rPr>
        <w:t>*</w:t>
      </w:r>
      <w:r w:rsidRPr="002E054C">
        <w:t xml:space="preserve">assessing body to charge fees for an </w:t>
      </w:r>
      <w:r w:rsidR="004B2185" w:rsidRPr="004B2185">
        <w:rPr>
          <w:position w:val="6"/>
          <w:sz w:val="16"/>
        </w:rPr>
        <w:t>*</w:t>
      </w:r>
      <w:r w:rsidRPr="002E054C">
        <w:t xml:space="preserve">assessment statement under </w:t>
      </w:r>
      <w:r w:rsidR="00A35FD3" w:rsidRPr="002E054C">
        <w:t>subsection (</w:t>
      </w:r>
      <w:r w:rsidRPr="002E054C">
        <w:t>1).</w:t>
      </w:r>
    </w:p>
    <w:p w14:paraId="3D93BA2F" w14:textId="1BD807AE" w:rsidR="00BB4365" w:rsidRPr="002E054C" w:rsidRDefault="00BB4365" w:rsidP="00BB4365">
      <w:pPr>
        <w:pStyle w:val="ActHead5"/>
      </w:pPr>
      <w:bookmarkStart w:id="340" w:name="_Toc185055911"/>
      <w:r w:rsidRPr="002E054C">
        <w:rPr>
          <w:rStyle w:val="CharSectno"/>
        </w:rPr>
        <w:t>104</w:t>
      </w:r>
      <w:r w:rsidR="004B2185">
        <w:rPr>
          <w:rStyle w:val="CharSectno"/>
        </w:rPr>
        <w:noBreakHyphen/>
      </w:r>
      <w:r w:rsidRPr="002E054C">
        <w:rPr>
          <w:rStyle w:val="CharSectno"/>
        </w:rPr>
        <w:t>55</w:t>
      </w:r>
      <w:r w:rsidRPr="002E054C">
        <w:t xml:space="preserve">  Meaning of </w:t>
      </w:r>
      <w:r w:rsidRPr="002E054C">
        <w:rPr>
          <w:i/>
        </w:rPr>
        <w:t>assessing body</w:t>
      </w:r>
      <w:bookmarkEnd w:id="340"/>
    </w:p>
    <w:p w14:paraId="675A6959" w14:textId="33D870DB" w:rsidR="00BB4365" w:rsidRPr="002E054C" w:rsidRDefault="00BB4365" w:rsidP="00BB4365">
      <w:pPr>
        <w:pStyle w:val="subsection"/>
      </w:pPr>
      <w:r w:rsidRPr="002E054C">
        <w:tab/>
        <w:t>(1)</w:t>
      </w:r>
      <w:r w:rsidRPr="002E054C">
        <w:tab/>
        <w:t xml:space="preserve">An </w:t>
      </w:r>
      <w:r w:rsidRPr="002E054C">
        <w:rPr>
          <w:b/>
          <w:i/>
        </w:rPr>
        <w:t>assessing body</w:t>
      </w:r>
      <w:r w:rsidRPr="002E054C">
        <w:t xml:space="preserve"> for a particular </w:t>
      </w:r>
      <w:r w:rsidR="004B2185" w:rsidRPr="004B2185">
        <w:rPr>
          <w:position w:val="6"/>
          <w:sz w:val="16"/>
        </w:rPr>
        <w:t>*</w:t>
      </w:r>
      <w:r w:rsidRPr="002E054C">
        <w:t>listed professional occupation is a person or body specified in the FEE</w:t>
      </w:r>
      <w:r w:rsidR="004B2185">
        <w:noBreakHyphen/>
      </w:r>
      <w:r w:rsidRPr="002E054C">
        <w:t>HELP Guidelines as an assessing body for that occupation.</w:t>
      </w:r>
    </w:p>
    <w:p w14:paraId="12887817" w14:textId="4F3FA60C" w:rsidR="00BB4365" w:rsidRPr="002E054C" w:rsidRDefault="00BB4365" w:rsidP="00BB4365">
      <w:pPr>
        <w:pStyle w:val="subsection"/>
      </w:pPr>
      <w:r w:rsidRPr="002E054C">
        <w:tab/>
        <w:t>(2)</w:t>
      </w:r>
      <w:r w:rsidRPr="002E054C">
        <w:tab/>
        <w:t xml:space="preserve">This section does not prevent 2 or more persons or bodies from being assessing bodies for the same </w:t>
      </w:r>
      <w:r w:rsidR="004B2185" w:rsidRPr="004B2185">
        <w:rPr>
          <w:position w:val="6"/>
          <w:sz w:val="16"/>
        </w:rPr>
        <w:t>*</w:t>
      </w:r>
      <w:r w:rsidRPr="002E054C">
        <w:t>listed professional occupation.</w:t>
      </w:r>
    </w:p>
    <w:p w14:paraId="1873CE65" w14:textId="2F861830" w:rsidR="00BB4365" w:rsidRPr="002E054C" w:rsidRDefault="00BB4365" w:rsidP="00BB4365">
      <w:pPr>
        <w:pStyle w:val="subsection"/>
      </w:pPr>
      <w:r w:rsidRPr="002E054C">
        <w:tab/>
        <w:t>(3)</w:t>
      </w:r>
      <w:r w:rsidRPr="002E054C">
        <w:tab/>
        <w:t>The FEE</w:t>
      </w:r>
      <w:r w:rsidR="004B2185">
        <w:noBreakHyphen/>
      </w:r>
      <w:r w:rsidRPr="002E054C">
        <w:t xml:space="preserve">HELP Guidelines may limit the specification of a person or body as an assessing body for a particular </w:t>
      </w:r>
      <w:r w:rsidR="004B2185" w:rsidRPr="004B2185">
        <w:rPr>
          <w:position w:val="6"/>
          <w:sz w:val="16"/>
        </w:rPr>
        <w:t>*</w:t>
      </w:r>
      <w:r w:rsidRPr="002E054C">
        <w:t>listed professional occupation to:</w:t>
      </w:r>
    </w:p>
    <w:p w14:paraId="2DC1A979" w14:textId="77777777" w:rsidR="00BB4365" w:rsidRPr="002E054C" w:rsidRDefault="00BB4365" w:rsidP="00BB4365">
      <w:pPr>
        <w:pStyle w:val="paragraph"/>
      </w:pPr>
      <w:r w:rsidRPr="002E054C">
        <w:tab/>
        <w:t>(a)</w:t>
      </w:r>
      <w:r w:rsidRPr="002E054C">
        <w:tab/>
        <w:t>a particular State; or</w:t>
      </w:r>
    </w:p>
    <w:p w14:paraId="798F43F2" w14:textId="77777777" w:rsidR="00BB4365" w:rsidRPr="002E054C" w:rsidRDefault="00BB4365" w:rsidP="00BB4365">
      <w:pPr>
        <w:pStyle w:val="paragraph"/>
      </w:pPr>
      <w:r w:rsidRPr="002E054C">
        <w:tab/>
        <w:t>(b)</w:t>
      </w:r>
      <w:r w:rsidRPr="002E054C">
        <w:tab/>
        <w:t>the Australian Capital Territory; or</w:t>
      </w:r>
    </w:p>
    <w:p w14:paraId="082E9593" w14:textId="77777777" w:rsidR="00BB4365" w:rsidRPr="002E054C" w:rsidRDefault="00BB4365" w:rsidP="00BB4365">
      <w:pPr>
        <w:pStyle w:val="paragraph"/>
      </w:pPr>
      <w:r w:rsidRPr="002E054C">
        <w:tab/>
        <w:t>(c)</w:t>
      </w:r>
      <w:r w:rsidRPr="002E054C">
        <w:tab/>
        <w:t>the Northern Territory.</w:t>
      </w:r>
    </w:p>
    <w:p w14:paraId="7E2CE936" w14:textId="77777777" w:rsidR="00BB4365" w:rsidRPr="002E054C" w:rsidRDefault="00BB4365" w:rsidP="00BB4365">
      <w:pPr>
        <w:pStyle w:val="subsection2"/>
      </w:pPr>
      <w:r w:rsidRPr="002E054C">
        <w:t xml:space="preserve">Such an assessing body is an </w:t>
      </w:r>
      <w:r w:rsidRPr="002E054C">
        <w:rPr>
          <w:b/>
          <w:i/>
        </w:rPr>
        <w:t>assessing body of a State or Territory</w:t>
      </w:r>
      <w:r w:rsidRPr="002E054C">
        <w:t>.</w:t>
      </w:r>
    </w:p>
    <w:p w14:paraId="1BFBC165" w14:textId="262E8D58" w:rsidR="00BB4365" w:rsidRPr="002E054C" w:rsidRDefault="00BB4365" w:rsidP="00BB4365">
      <w:pPr>
        <w:pStyle w:val="ActHead5"/>
      </w:pPr>
      <w:bookmarkStart w:id="341" w:name="_Toc185055912"/>
      <w:r w:rsidRPr="002E054C">
        <w:rPr>
          <w:rStyle w:val="CharSectno"/>
        </w:rPr>
        <w:t>104</w:t>
      </w:r>
      <w:r w:rsidR="004B2185">
        <w:rPr>
          <w:rStyle w:val="CharSectno"/>
        </w:rPr>
        <w:noBreakHyphen/>
      </w:r>
      <w:r w:rsidRPr="002E054C">
        <w:rPr>
          <w:rStyle w:val="CharSectno"/>
        </w:rPr>
        <w:t>60</w:t>
      </w:r>
      <w:r w:rsidRPr="002E054C">
        <w:t xml:space="preserve">  Meaning of </w:t>
      </w:r>
      <w:r w:rsidRPr="002E054C">
        <w:rPr>
          <w:i/>
        </w:rPr>
        <w:t>listed professional occupations</w:t>
      </w:r>
      <w:bookmarkEnd w:id="341"/>
    </w:p>
    <w:p w14:paraId="2436EE13" w14:textId="217E3DED" w:rsidR="00BB4365" w:rsidRPr="002E054C" w:rsidRDefault="00BB4365" w:rsidP="00BB4365">
      <w:pPr>
        <w:pStyle w:val="subsection"/>
      </w:pPr>
      <w:r w:rsidRPr="002E054C">
        <w:tab/>
        <w:t>(1)</w:t>
      </w:r>
      <w:r w:rsidRPr="002E054C">
        <w:tab/>
        <w:t xml:space="preserve">A </w:t>
      </w:r>
      <w:r w:rsidRPr="002E054C">
        <w:rPr>
          <w:b/>
          <w:i/>
        </w:rPr>
        <w:t>listed professional occupation</w:t>
      </w:r>
      <w:r w:rsidRPr="002E054C">
        <w:t xml:space="preserve"> is an </w:t>
      </w:r>
      <w:r w:rsidR="004B2185" w:rsidRPr="004B2185">
        <w:rPr>
          <w:position w:val="6"/>
          <w:sz w:val="16"/>
        </w:rPr>
        <w:t>*</w:t>
      </w:r>
      <w:r w:rsidRPr="002E054C">
        <w:t>occupation specified in the FEE</w:t>
      </w:r>
      <w:r w:rsidR="004B2185">
        <w:noBreakHyphen/>
      </w:r>
      <w:r w:rsidRPr="002E054C">
        <w:t>HELP Guidelines as a listed professional occupation.</w:t>
      </w:r>
    </w:p>
    <w:p w14:paraId="6A581316" w14:textId="28C9389D" w:rsidR="00BB4365" w:rsidRPr="002E054C" w:rsidRDefault="00BB4365" w:rsidP="00BB4365">
      <w:pPr>
        <w:pStyle w:val="subsection"/>
      </w:pPr>
      <w:r w:rsidRPr="002E054C">
        <w:tab/>
        <w:t>(2)</w:t>
      </w:r>
      <w:r w:rsidRPr="002E054C">
        <w:tab/>
        <w:t xml:space="preserve">To avoid doubt, an </w:t>
      </w:r>
      <w:r w:rsidR="004B2185" w:rsidRPr="004B2185">
        <w:rPr>
          <w:position w:val="6"/>
          <w:sz w:val="16"/>
        </w:rPr>
        <w:t>*</w:t>
      </w:r>
      <w:r w:rsidRPr="002E054C">
        <w:t>occupation may be specified even if it is not one of the traditional professions.</w:t>
      </w:r>
    </w:p>
    <w:p w14:paraId="4FE11812" w14:textId="58C85E4D" w:rsidR="00BB4365" w:rsidRPr="002E054C" w:rsidRDefault="00BB4365" w:rsidP="00BB4365">
      <w:pPr>
        <w:pStyle w:val="ActHead5"/>
      </w:pPr>
      <w:bookmarkStart w:id="342" w:name="_Toc185055913"/>
      <w:r w:rsidRPr="002E054C">
        <w:rPr>
          <w:rStyle w:val="CharSectno"/>
        </w:rPr>
        <w:t>104</w:t>
      </w:r>
      <w:r w:rsidR="004B2185">
        <w:rPr>
          <w:rStyle w:val="CharSectno"/>
        </w:rPr>
        <w:noBreakHyphen/>
      </w:r>
      <w:r w:rsidRPr="002E054C">
        <w:rPr>
          <w:rStyle w:val="CharSectno"/>
        </w:rPr>
        <w:t>65</w:t>
      </w:r>
      <w:r w:rsidRPr="002E054C">
        <w:t xml:space="preserve">  Occupation includes part of an occupation</w:t>
      </w:r>
      <w:bookmarkEnd w:id="342"/>
    </w:p>
    <w:p w14:paraId="096545A8" w14:textId="4F07A6AC" w:rsidR="00BB4365" w:rsidRPr="002E054C" w:rsidRDefault="00BB4365" w:rsidP="00BB4365">
      <w:pPr>
        <w:pStyle w:val="subsection"/>
      </w:pPr>
      <w:r w:rsidRPr="002E054C">
        <w:tab/>
        <w:t>(1)</w:t>
      </w:r>
      <w:r w:rsidRPr="002E054C">
        <w:tab/>
        <w:t xml:space="preserve">An </w:t>
      </w:r>
      <w:r w:rsidRPr="002E054C">
        <w:rPr>
          <w:b/>
          <w:i/>
        </w:rPr>
        <w:t>occupation</w:t>
      </w:r>
      <w:r w:rsidRPr="002E054C">
        <w:t xml:space="preserve"> includes a part of an occupation specified in the FEE</w:t>
      </w:r>
      <w:r w:rsidR="004B2185">
        <w:noBreakHyphen/>
      </w:r>
      <w:r w:rsidRPr="002E054C">
        <w:t>HELP Guidelines as an occupation in its own right.</w:t>
      </w:r>
    </w:p>
    <w:p w14:paraId="0D2DECB7" w14:textId="77777777" w:rsidR="00BB4365" w:rsidRPr="002E054C" w:rsidRDefault="00BB4365" w:rsidP="00BB4365">
      <w:pPr>
        <w:pStyle w:val="subsection"/>
      </w:pPr>
      <w:r w:rsidRPr="002E054C">
        <w:lastRenderedPageBreak/>
        <w:tab/>
        <w:t>(2)</w:t>
      </w:r>
      <w:r w:rsidRPr="002E054C">
        <w:tab/>
        <w:t>The following are examples of ways in which a part of an occupation can be specified:</w:t>
      </w:r>
    </w:p>
    <w:p w14:paraId="35DEE22D" w14:textId="77777777" w:rsidR="00BB4365" w:rsidRPr="002E054C" w:rsidRDefault="00BB4365" w:rsidP="00BB4365">
      <w:pPr>
        <w:pStyle w:val="paragraph"/>
      </w:pPr>
      <w:r w:rsidRPr="002E054C">
        <w:tab/>
        <w:t>(a)</w:t>
      </w:r>
      <w:r w:rsidRPr="002E054C">
        <w:tab/>
        <w:t>so much of an occupation as has a bachelor degree (or equivalent) entry requirement;</w:t>
      </w:r>
    </w:p>
    <w:p w14:paraId="4297ACF1" w14:textId="77777777" w:rsidR="00BB4365" w:rsidRPr="002E054C" w:rsidRDefault="00BB4365" w:rsidP="00BB4365">
      <w:pPr>
        <w:pStyle w:val="paragraph"/>
      </w:pPr>
      <w:r w:rsidRPr="002E054C">
        <w:tab/>
        <w:t>(b)</w:t>
      </w:r>
      <w:r w:rsidRPr="002E054C">
        <w:tab/>
        <w:t>so much of an occupation as consists of a particular specialisation.</w:t>
      </w:r>
    </w:p>
    <w:p w14:paraId="4FD27629" w14:textId="427060CE" w:rsidR="00BB4365" w:rsidRPr="002E054C" w:rsidRDefault="00BB4365" w:rsidP="00BB4365">
      <w:pPr>
        <w:pStyle w:val="ActHead5"/>
      </w:pPr>
      <w:bookmarkStart w:id="343" w:name="_Toc185055914"/>
      <w:r w:rsidRPr="002E054C">
        <w:rPr>
          <w:rStyle w:val="CharSectno"/>
        </w:rPr>
        <w:t>104</w:t>
      </w:r>
      <w:r w:rsidR="004B2185">
        <w:rPr>
          <w:rStyle w:val="CharSectno"/>
        </w:rPr>
        <w:noBreakHyphen/>
      </w:r>
      <w:r w:rsidRPr="002E054C">
        <w:rPr>
          <w:rStyle w:val="CharSectno"/>
        </w:rPr>
        <w:t>70</w:t>
      </w:r>
      <w:r w:rsidRPr="002E054C">
        <w:t xml:space="preserve">  Requirements for entry to an occupation</w:t>
      </w:r>
      <w:bookmarkEnd w:id="343"/>
    </w:p>
    <w:p w14:paraId="580BF037" w14:textId="3A1FB05F" w:rsidR="00BB4365" w:rsidRPr="002E054C" w:rsidRDefault="00BB4365" w:rsidP="00BB4365">
      <w:pPr>
        <w:pStyle w:val="subsection"/>
      </w:pPr>
      <w:r w:rsidRPr="002E054C">
        <w:tab/>
        <w:t>(1)</w:t>
      </w:r>
      <w:r w:rsidRPr="002E054C">
        <w:tab/>
        <w:t xml:space="preserve">The </w:t>
      </w:r>
      <w:r w:rsidRPr="002E054C">
        <w:rPr>
          <w:b/>
          <w:i/>
        </w:rPr>
        <w:t>requirements for entry</w:t>
      </w:r>
      <w:r w:rsidRPr="002E054C">
        <w:t xml:space="preserve">, to a </w:t>
      </w:r>
      <w:r w:rsidR="004B2185" w:rsidRPr="004B2185">
        <w:rPr>
          <w:position w:val="6"/>
          <w:sz w:val="16"/>
        </w:rPr>
        <w:t>*</w:t>
      </w:r>
      <w:r w:rsidRPr="002E054C">
        <w:t>listed professional occupation, are the educational requirements:</w:t>
      </w:r>
    </w:p>
    <w:p w14:paraId="5D0B4858" w14:textId="77777777" w:rsidR="00BB4365" w:rsidRPr="002E054C" w:rsidRDefault="00BB4365" w:rsidP="00BB4365">
      <w:pPr>
        <w:pStyle w:val="paragraph"/>
      </w:pPr>
      <w:r w:rsidRPr="002E054C">
        <w:tab/>
        <w:t>(a)</w:t>
      </w:r>
      <w:r w:rsidRPr="002E054C">
        <w:tab/>
        <w:t>for entry to that occupation in Australia; or</w:t>
      </w:r>
    </w:p>
    <w:p w14:paraId="14E3340F" w14:textId="1EA84873" w:rsidR="00BB4365" w:rsidRPr="002E054C" w:rsidRDefault="00BB4365" w:rsidP="00BB4365">
      <w:pPr>
        <w:pStyle w:val="paragraph"/>
      </w:pPr>
      <w:r w:rsidRPr="002E054C">
        <w:tab/>
        <w:t>(b)</w:t>
      </w:r>
      <w:r w:rsidRPr="002E054C">
        <w:tab/>
        <w:t xml:space="preserve">if the requirements are referred to in an </w:t>
      </w:r>
      <w:r w:rsidR="004B2185" w:rsidRPr="004B2185">
        <w:rPr>
          <w:position w:val="6"/>
          <w:sz w:val="16"/>
        </w:rPr>
        <w:t>*</w:t>
      </w:r>
      <w:r w:rsidRPr="002E054C">
        <w:t xml:space="preserve">assessment statement given by an </w:t>
      </w:r>
      <w:r w:rsidR="004B2185" w:rsidRPr="004B2185">
        <w:rPr>
          <w:position w:val="6"/>
          <w:sz w:val="16"/>
        </w:rPr>
        <w:t>*</w:t>
      </w:r>
      <w:r w:rsidRPr="002E054C">
        <w:t>assessing body of a State or Territory for that occupation—for entry to that occupation in that State or Territory.</w:t>
      </w:r>
    </w:p>
    <w:p w14:paraId="6B50DFFD" w14:textId="6D4BAF32" w:rsidR="00BB4365" w:rsidRPr="002E054C" w:rsidRDefault="00BB4365" w:rsidP="00BB4365">
      <w:pPr>
        <w:pStyle w:val="subsection"/>
      </w:pPr>
      <w:r w:rsidRPr="002E054C">
        <w:tab/>
        <w:t>(2)</w:t>
      </w:r>
      <w:r w:rsidRPr="002E054C">
        <w:tab/>
        <w:t xml:space="preserve">A requirement for entry to a </w:t>
      </w:r>
      <w:r w:rsidR="004B2185" w:rsidRPr="004B2185">
        <w:rPr>
          <w:position w:val="6"/>
          <w:sz w:val="16"/>
        </w:rPr>
        <w:t>*</w:t>
      </w:r>
      <w:r w:rsidRPr="002E054C">
        <w:t>listed professional occupation may:</w:t>
      </w:r>
    </w:p>
    <w:p w14:paraId="18ADE420" w14:textId="77777777" w:rsidR="00BB4365" w:rsidRPr="002E054C" w:rsidRDefault="00BB4365" w:rsidP="00BB4365">
      <w:pPr>
        <w:pStyle w:val="paragraph"/>
      </w:pPr>
      <w:r w:rsidRPr="002E054C">
        <w:tab/>
        <w:t>(a)</w:t>
      </w:r>
      <w:r w:rsidRPr="002E054C">
        <w:tab/>
        <w:t>be imposed by or under a law; or</w:t>
      </w:r>
    </w:p>
    <w:p w14:paraId="621552CD" w14:textId="77777777" w:rsidR="00BB4365" w:rsidRPr="002E054C" w:rsidRDefault="00BB4365" w:rsidP="00BB4365">
      <w:pPr>
        <w:pStyle w:val="paragraph"/>
      </w:pPr>
      <w:r w:rsidRPr="002E054C">
        <w:tab/>
        <w:t>(b)</w:t>
      </w:r>
      <w:r w:rsidRPr="002E054C">
        <w:tab/>
        <w:t>be imposed by or under the rules of a body; or</w:t>
      </w:r>
    </w:p>
    <w:p w14:paraId="67165EA2" w14:textId="77777777" w:rsidR="00BB4365" w:rsidRPr="002E054C" w:rsidRDefault="00BB4365" w:rsidP="00BB4365">
      <w:pPr>
        <w:pStyle w:val="paragraph"/>
      </w:pPr>
      <w:r w:rsidRPr="002E054C">
        <w:tab/>
        <w:t>(c)</w:t>
      </w:r>
      <w:r w:rsidRPr="002E054C">
        <w:tab/>
        <w:t>consist of eligibility for membership of a body; or</w:t>
      </w:r>
    </w:p>
    <w:p w14:paraId="603956B9" w14:textId="77777777" w:rsidR="00BB4365" w:rsidRPr="002E054C" w:rsidRDefault="00BB4365" w:rsidP="00BB4365">
      <w:pPr>
        <w:pStyle w:val="paragraph"/>
      </w:pPr>
      <w:r w:rsidRPr="002E054C">
        <w:tab/>
        <w:t>(d)</w:t>
      </w:r>
      <w:r w:rsidRPr="002E054C">
        <w:tab/>
        <w:t>arise as a generally accepted employment or industry practice.</w:t>
      </w:r>
    </w:p>
    <w:p w14:paraId="12C0EA4D" w14:textId="3E47903D" w:rsidR="00BB4365" w:rsidRPr="002E054C" w:rsidRDefault="00BB4365" w:rsidP="00BB4365">
      <w:pPr>
        <w:pStyle w:val="subsection"/>
        <w:keepNext/>
        <w:keepLines/>
      </w:pPr>
      <w:r w:rsidRPr="002E054C">
        <w:tab/>
        <w:t>(3)</w:t>
      </w:r>
      <w:r w:rsidRPr="002E054C">
        <w:tab/>
        <w:t xml:space="preserve">However, neither of the following is a requirement for entry to a </w:t>
      </w:r>
      <w:r w:rsidR="004B2185" w:rsidRPr="004B2185">
        <w:rPr>
          <w:position w:val="6"/>
          <w:sz w:val="16"/>
        </w:rPr>
        <w:t>*</w:t>
      </w:r>
      <w:r w:rsidRPr="002E054C">
        <w:t>listed professional occupation:</w:t>
      </w:r>
    </w:p>
    <w:p w14:paraId="0DE93F74" w14:textId="77777777" w:rsidR="00BB4365" w:rsidRPr="002E054C" w:rsidRDefault="00BB4365" w:rsidP="00BB4365">
      <w:pPr>
        <w:pStyle w:val="paragraph"/>
      </w:pPr>
      <w:r w:rsidRPr="002E054C">
        <w:tab/>
        <w:t>(a)</w:t>
      </w:r>
      <w:r w:rsidRPr="002E054C">
        <w:tab/>
        <w:t>English language training relating to general aspects of written communication or verbal communication, or both; or</w:t>
      </w:r>
    </w:p>
    <w:p w14:paraId="4833F073" w14:textId="77777777" w:rsidR="00BB4365" w:rsidRPr="002E054C" w:rsidRDefault="00BB4365" w:rsidP="00BB4365">
      <w:pPr>
        <w:pStyle w:val="paragraph"/>
      </w:pPr>
      <w:r w:rsidRPr="002E054C">
        <w:tab/>
        <w:t>(b)</w:t>
      </w:r>
      <w:r w:rsidRPr="002E054C">
        <w:tab/>
        <w:t>being successful in:</w:t>
      </w:r>
    </w:p>
    <w:p w14:paraId="0B9C452C" w14:textId="77777777" w:rsidR="00BB4365" w:rsidRPr="002E054C" w:rsidRDefault="00BB4365" w:rsidP="00BB4365">
      <w:pPr>
        <w:pStyle w:val="paragraphsub"/>
      </w:pPr>
      <w:r w:rsidRPr="002E054C">
        <w:tab/>
        <w:t>(i)</w:t>
      </w:r>
      <w:r w:rsidRPr="002E054C">
        <w:tab/>
        <w:t>the Occupational English Test administered by Language Australia; or</w:t>
      </w:r>
    </w:p>
    <w:p w14:paraId="051650DA" w14:textId="632ECA3D" w:rsidR="00BB4365" w:rsidRPr="002E054C" w:rsidRDefault="00BB4365" w:rsidP="00BB4365">
      <w:pPr>
        <w:pStyle w:val="paragraphsub"/>
      </w:pPr>
      <w:r w:rsidRPr="002E054C">
        <w:tab/>
        <w:t>(ii)</w:t>
      </w:r>
      <w:r w:rsidRPr="002E054C">
        <w:tab/>
        <w:t>any other English language test, where that test does not form an integral part of an occupation</w:t>
      </w:r>
      <w:r w:rsidR="004B2185">
        <w:noBreakHyphen/>
      </w:r>
      <w:r w:rsidRPr="002E054C">
        <w:t>related study unit, an occupation</w:t>
      </w:r>
      <w:r w:rsidR="004B2185">
        <w:noBreakHyphen/>
      </w:r>
      <w:r w:rsidRPr="002E054C">
        <w:t>related course of instruction or an occupation</w:t>
      </w:r>
      <w:r w:rsidR="004B2185">
        <w:noBreakHyphen/>
      </w:r>
      <w:r w:rsidRPr="002E054C">
        <w:t>related tuition and training program.</w:t>
      </w:r>
    </w:p>
    <w:p w14:paraId="44286096" w14:textId="56F2EDCA" w:rsidR="00BB4365" w:rsidRPr="002E054C" w:rsidRDefault="001A2556" w:rsidP="00BB4365">
      <w:pPr>
        <w:pStyle w:val="ActHead3"/>
        <w:pageBreakBefore/>
      </w:pPr>
      <w:bookmarkStart w:id="344" w:name="_Toc185055915"/>
      <w:r w:rsidRPr="002E054C">
        <w:rPr>
          <w:rStyle w:val="CharDivNo"/>
        </w:rPr>
        <w:lastRenderedPageBreak/>
        <w:t>Division 1</w:t>
      </w:r>
      <w:r w:rsidR="00BB4365" w:rsidRPr="002E054C">
        <w:rPr>
          <w:rStyle w:val="CharDivNo"/>
        </w:rPr>
        <w:t>07</w:t>
      </w:r>
      <w:r w:rsidR="00BB4365" w:rsidRPr="002E054C">
        <w:t>—</w:t>
      </w:r>
      <w:r w:rsidR="00BB4365" w:rsidRPr="002E054C">
        <w:rPr>
          <w:rStyle w:val="CharDivText"/>
        </w:rPr>
        <w:t>How are amounts of FEE</w:t>
      </w:r>
      <w:r w:rsidR="004B2185">
        <w:rPr>
          <w:rStyle w:val="CharDivText"/>
        </w:rPr>
        <w:noBreakHyphen/>
      </w:r>
      <w:r w:rsidR="00BB4365" w:rsidRPr="002E054C">
        <w:rPr>
          <w:rStyle w:val="CharDivText"/>
        </w:rPr>
        <w:t>HELP assistance worked out?</w:t>
      </w:r>
      <w:bookmarkEnd w:id="344"/>
    </w:p>
    <w:p w14:paraId="5C0E2678" w14:textId="1C5C2AF1" w:rsidR="00BB4365" w:rsidRPr="002E054C" w:rsidRDefault="00BB4365" w:rsidP="00BB4365">
      <w:pPr>
        <w:pStyle w:val="ActHead5"/>
      </w:pPr>
      <w:bookmarkStart w:id="345" w:name="_Toc185055916"/>
      <w:r w:rsidRPr="002E054C">
        <w:rPr>
          <w:rStyle w:val="CharSectno"/>
        </w:rPr>
        <w:t>107</w:t>
      </w:r>
      <w:r w:rsidR="004B2185">
        <w:rPr>
          <w:rStyle w:val="CharSectno"/>
        </w:rPr>
        <w:noBreakHyphen/>
      </w:r>
      <w:r w:rsidRPr="002E054C">
        <w:rPr>
          <w:rStyle w:val="CharSectno"/>
        </w:rPr>
        <w:t>1</w:t>
      </w:r>
      <w:r w:rsidRPr="002E054C">
        <w:t xml:space="preserve">  The amount of FEE</w:t>
      </w:r>
      <w:r w:rsidR="004B2185">
        <w:noBreakHyphen/>
      </w:r>
      <w:r w:rsidRPr="002E054C">
        <w:t>HELP assistance for a unit of study</w:t>
      </w:r>
      <w:bookmarkEnd w:id="345"/>
    </w:p>
    <w:p w14:paraId="25E6AA7A" w14:textId="62FBB3A0" w:rsidR="00BB4365" w:rsidRPr="002E054C" w:rsidRDefault="00BB4365" w:rsidP="00BB4365">
      <w:pPr>
        <w:pStyle w:val="subsection"/>
      </w:pPr>
      <w:r w:rsidRPr="002E054C">
        <w:tab/>
      </w:r>
      <w:r w:rsidRPr="002E054C">
        <w:tab/>
        <w:t xml:space="preserve">The amount of </w:t>
      </w:r>
      <w:r w:rsidR="004B2185" w:rsidRPr="004B2185">
        <w:rPr>
          <w:position w:val="6"/>
          <w:sz w:val="16"/>
        </w:rPr>
        <w:t>*</w:t>
      </w:r>
      <w:r w:rsidRPr="002E054C">
        <w:t>FEE</w:t>
      </w:r>
      <w:r w:rsidR="004B2185">
        <w:noBreakHyphen/>
      </w:r>
      <w:r w:rsidRPr="002E054C">
        <w:t>HELP assistance to which a student is entitled for a unit of study is the difference between:</w:t>
      </w:r>
    </w:p>
    <w:p w14:paraId="1D26DED8" w14:textId="089C5108" w:rsidR="00BB4365" w:rsidRPr="002E054C" w:rsidRDefault="00BB4365" w:rsidP="00BB4365">
      <w:pPr>
        <w:pStyle w:val="paragraph"/>
      </w:pPr>
      <w:r w:rsidRPr="002E054C">
        <w:tab/>
        <w:t>(a)</w:t>
      </w:r>
      <w:r w:rsidRPr="002E054C">
        <w:tab/>
        <w:t xml:space="preserve">the student’s </w:t>
      </w:r>
      <w:r w:rsidR="004B2185" w:rsidRPr="004B2185">
        <w:rPr>
          <w:position w:val="6"/>
          <w:sz w:val="16"/>
        </w:rPr>
        <w:t>*</w:t>
      </w:r>
      <w:r w:rsidRPr="002E054C">
        <w:t>tuition fee for the unit; and</w:t>
      </w:r>
    </w:p>
    <w:p w14:paraId="773FB3BF" w14:textId="1B2A8D60" w:rsidR="00BB4365" w:rsidRPr="002E054C" w:rsidRDefault="00BB4365" w:rsidP="00BB4365">
      <w:pPr>
        <w:pStyle w:val="paragraph"/>
      </w:pPr>
      <w:r w:rsidRPr="002E054C">
        <w:tab/>
        <w:t>(b)</w:t>
      </w:r>
      <w:r w:rsidRPr="002E054C">
        <w:tab/>
        <w:t xml:space="preserve">the sum of any </w:t>
      </w:r>
      <w:r w:rsidR="004B2185" w:rsidRPr="004B2185">
        <w:rPr>
          <w:position w:val="6"/>
          <w:sz w:val="16"/>
        </w:rPr>
        <w:t>*</w:t>
      </w:r>
      <w:r w:rsidRPr="002E054C">
        <w:t>up</w:t>
      </w:r>
      <w:r w:rsidR="004B2185">
        <w:noBreakHyphen/>
      </w:r>
      <w:r w:rsidRPr="002E054C">
        <w:t>front payments made in relation to the unit.</w:t>
      </w:r>
    </w:p>
    <w:p w14:paraId="61DF97D4" w14:textId="02F8AD35" w:rsidR="00BB4365" w:rsidRPr="002E054C" w:rsidRDefault="00BB4365" w:rsidP="00BB4365">
      <w:pPr>
        <w:pStyle w:val="notetext"/>
      </w:pPr>
      <w:r w:rsidRPr="002E054C">
        <w:t>Note:</w:t>
      </w:r>
      <w:r w:rsidRPr="002E054C">
        <w:tab/>
        <w:t xml:space="preserve">A lesser amount may be payable because of </w:t>
      </w:r>
      <w:r w:rsidR="001E1B42">
        <w:t>section 1</w:t>
      </w:r>
      <w:r w:rsidRPr="002E054C">
        <w:t>07</w:t>
      </w:r>
      <w:r w:rsidR="004B2185">
        <w:noBreakHyphen/>
      </w:r>
      <w:r w:rsidRPr="002E054C">
        <w:t>10.</w:t>
      </w:r>
    </w:p>
    <w:p w14:paraId="59D07A27" w14:textId="752CC63E" w:rsidR="00BB4365" w:rsidRPr="002E054C" w:rsidRDefault="00BB4365" w:rsidP="00BB4365">
      <w:pPr>
        <w:pStyle w:val="ActHead5"/>
      </w:pPr>
      <w:bookmarkStart w:id="346" w:name="_Toc185055917"/>
      <w:r w:rsidRPr="002E054C">
        <w:rPr>
          <w:rStyle w:val="CharSectno"/>
        </w:rPr>
        <w:t>107</w:t>
      </w:r>
      <w:r w:rsidR="004B2185">
        <w:rPr>
          <w:rStyle w:val="CharSectno"/>
        </w:rPr>
        <w:noBreakHyphen/>
      </w:r>
      <w:r w:rsidRPr="002E054C">
        <w:rPr>
          <w:rStyle w:val="CharSectno"/>
        </w:rPr>
        <w:t>5</w:t>
      </w:r>
      <w:r w:rsidRPr="002E054C">
        <w:t xml:space="preserve">  Up</w:t>
      </w:r>
      <w:r w:rsidR="004B2185">
        <w:noBreakHyphen/>
      </w:r>
      <w:r w:rsidRPr="002E054C">
        <w:t>front payments</w:t>
      </w:r>
      <w:bookmarkEnd w:id="346"/>
    </w:p>
    <w:p w14:paraId="2DEB17B7" w14:textId="5EC91BC0" w:rsidR="00BB4365" w:rsidRPr="002E054C" w:rsidRDefault="00BB4365" w:rsidP="00BB4365">
      <w:pPr>
        <w:pStyle w:val="subsection"/>
      </w:pPr>
      <w:r w:rsidRPr="002E054C">
        <w:tab/>
        <w:t>(1)</w:t>
      </w:r>
      <w:r w:rsidRPr="002E054C">
        <w:tab/>
        <w:t xml:space="preserve">An </w:t>
      </w:r>
      <w:r w:rsidRPr="002E054C">
        <w:rPr>
          <w:b/>
          <w:i/>
        </w:rPr>
        <w:t>up</w:t>
      </w:r>
      <w:r w:rsidR="004B2185">
        <w:rPr>
          <w:b/>
          <w:i/>
        </w:rPr>
        <w:noBreakHyphen/>
      </w:r>
      <w:r w:rsidRPr="002E054C">
        <w:rPr>
          <w:b/>
          <w:i/>
        </w:rPr>
        <w:t>front payment</w:t>
      </w:r>
      <w:r w:rsidRPr="002E054C">
        <w:t xml:space="preserve">, in relation to a unit of study for which a student is liable to pay a </w:t>
      </w:r>
      <w:r w:rsidR="004B2185" w:rsidRPr="004B2185">
        <w:rPr>
          <w:position w:val="6"/>
          <w:sz w:val="16"/>
        </w:rPr>
        <w:t>*</w:t>
      </w:r>
      <w:r w:rsidRPr="002E054C">
        <w:t xml:space="preserve">tuition fee, is a payment of all or part of the student’s tuition fee for the unit, other than a payment of </w:t>
      </w:r>
      <w:r w:rsidR="004B2185" w:rsidRPr="004B2185">
        <w:rPr>
          <w:position w:val="6"/>
          <w:sz w:val="16"/>
        </w:rPr>
        <w:t>*</w:t>
      </w:r>
      <w:r w:rsidRPr="002E054C">
        <w:t>FEE</w:t>
      </w:r>
      <w:r w:rsidR="004B2185">
        <w:noBreakHyphen/>
      </w:r>
      <w:r w:rsidRPr="002E054C">
        <w:t>HELP assistance under this Part.</w:t>
      </w:r>
    </w:p>
    <w:p w14:paraId="2EF99063" w14:textId="32A2B228" w:rsidR="00BB4365" w:rsidRPr="002E054C" w:rsidRDefault="00BB4365" w:rsidP="00BB4365">
      <w:pPr>
        <w:pStyle w:val="subsection"/>
      </w:pPr>
      <w:r w:rsidRPr="002E054C">
        <w:tab/>
        <w:t>(2)</w:t>
      </w:r>
      <w:r w:rsidRPr="002E054C">
        <w:tab/>
        <w:t xml:space="preserve">The payment must be made on or before the </w:t>
      </w:r>
      <w:r w:rsidR="004B2185" w:rsidRPr="004B2185">
        <w:rPr>
          <w:position w:val="6"/>
          <w:sz w:val="16"/>
        </w:rPr>
        <w:t>*</w:t>
      </w:r>
      <w:r w:rsidRPr="002E054C">
        <w:t>census date for the unit.</w:t>
      </w:r>
    </w:p>
    <w:p w14:paraId="3724F5B0" w14:textId="554E8A2C" w:rsidR="003F19BF" w:rsidRPr="002E054C" w:rsidRDefault="003F19BF" w:rsidP="003F19BF">
      <w:pPr>
        <w:pStyle w:val="ActHead5"/>
      </w:pPr>
      <w:bookmarkStart w:id="347" w:name="_Toc185055918"/>
      <w:r w:rsidRPr="002E054C">
        <w:rPr>
          <w:rStyle w:val="CharSectno"/>
        </w:rPr>
        <w:t>107</w:t>
      </w:r>
      <w:r w:rsidR="004B2185">
        <w:rPr>
          <w:rStyle w:val="CharSectno"/>
        </w:rPr>
        <w:noBreakHyphen/>
      </w:r>
      <w:r w:rsidRPr="002E054C">
        <w:rPr>
          <w:rStyle w:val="CharSectno"/>
        </w:rPr>
        <w:t>10</w:t>
      </w:r>
      <w:r w:rsidRPr="002E054C">
        <w:t xml:space="preserve">  Amounts of FEE</w:t>
      </w:r>
      <w:r w:rsidR="004B2185">
        <w:noBreakHyphen/>
      </w:r>
      <w:r w:rsidRPr="002E054C">
        <w:t>HELP assistance, HECS</w:t>
      </w:r>
      <w:r w:rsidR="004B2185">
        <w:noBreakHyphen/>
      </w:r>
      <w:r w:rsidRPr="002E054C">
        <w:t>HELP assistance and VET FEE</w:t>
      </w:r>
      <w:r w:rsidR="004B2185">
        <w:noBreakHyphen/>
      </w:r>
      <w:r w:rsidRPr="002E054C">
        <w:t>HELP assistance must not exceed the HELP balance</w:t>
      </w:r>
      <w:bookmarkEnd w:id="347"/>
    </w:p>
    <w:p w14:paraId="1FF244F8" w14:textId="33DA3FEA" w:rsidR="00BB4365" w:rsidRPr="002E054C" w:rsidRDefault="00BB4365" w:rsidP="00BB4365">
      <w:pPr>
        <w:pStyle w:val="SubsectionHead"/>
      </w:pPr>
      <w:r w:rsidRPr="002E054C">
        <w:t>Amount of FEE</w:t>
      </w:r>
      <w:r w:rsidR="004B2185">
        <w:noBreakHyphen/>
      </w:r>
      <w:r w:rsidRPr="002E054C">
        <w:t>HELP assistance for one unit</w:t>
      </w:r>
    </w:p>
    <w:p w14:paraId="2C4CA461" w14:textId="4EF3B4A4" w:rsidR="00BB4365" w:rsidRPr="002E054C" w:rsidRDefault="00BB4365" w:rsidP="00BB4365">
      <w:pPr>
        <w:pStyle w:val="subsection"/>
      </w:pPr>
      <w:r w:rsidRPr="002E054C">
        <w:tab/>
        <w:t>(1)</w:t>
      </w:r>
      <w:r w:rsidRPr="002E054C">
        <w:tab/>
        <w:t xml:space="preserve">The amount of </w:t>
      </w:r>
      <w:r w:rsidR="004B2185" w:rsidRPr="004B2185">
        <w:rPr>
          <w:position w:val="6"/>
          <w:sz w:val="16"/>
        </w:rPr>
        <w:t>*</w:t>
      </w:r>
      <w:r w:rsidRPr="002E054C">
        <w:t>FEE</w:t>
      </w:r>
      <w:r w:rsidR="004B2185">
        <w:noBreakHyphen/>
      </w:r>
      <w:r w:rsidRPr="002E054C">
        <w:t xml:space="preserve">HELP assistance to which a student is entitled for a unit of study is an amount equal to the student’s </w:t>
      </w:r>
      <w:r w:rsidR="004B2185" w:rsidRPr="004B2185">
        <w:rPr>
          <w:position w:val="6"/>
          <w:sz w:val="16"/>
        </w:rPr>
        <w:t>*</w:t>
      </w:r>
      <w:r w:rsidR="00815B76" w:rsidRPr="002E054C">
        <w:t>HELP balance</w:t>
      </w:r>
      <w:r w:rsidRPr="002E054C">
        <w:t xml:space="preserve"> on the </w:t>
      </w:r>
      <w:r w:rsidR="004B2185" w:rsidRPr="004B2185">
        <w:rPr>
          <w:position w:val="6"/>
          <w:sz w:val="16"/>
        </w:rPr>
        <w:t>*</w:t>
      </w:r>
      <w:r w:rsidRPr="002E054C">
        <w:t>census date for the unit if:</w:t>
      </w:r>
    </w:p>
    <w:p w14:paraId="134ADF41" w14:textId="77777777" w:rsidR="00BB4365" w:rsidRPr="002E054C" w:rsidRDefault="00BB4365" w:rsidP="00BB4365">
      <w:pPr>
        <w:pStyle w:val="paragraph"/>
      </w:pPr>
      <w:r w:rsidRPr="002E054C">
        <w:tab/>
        <w:t>(a)</w:t>
      </w:r>
      <w:r w:rsidRPr="002E054C">
        <w:tab/>
        <w:t>there is no other:</w:t>
      </w:r>
    </w:p>
    <w:p w14:paraId="3A637510" w14:textId="41DC245C" w:rsidR="00BB4365" w:rsidRPr="002E054C" w:rsidRDefault="00BB4365" w:rsidP="00BB4365">
      <w:pPr>
        <w:pStyle w:val="paragraphsub"/>
      </w:pPr>
      <w:r w:rsidRPr="002E054C">
        <w:tab/>
        <w:t>(i)</w:t>
      </w:r>
      <w:r w:rsidRPr="002E054C">
        <w:tab/>
        <w:t>unit of study, with the same census date, for which the student is entitled to FEE</w:t>
      </w:r>
      <w:r w:rsidR="004B2185">
        <w:noBreakHyphen/>
      </w:r>
      <w:r w:rsidRPr="002E054C">
        <w:t>HELP assistance; or</w:t>
      </w:r>
    </w:p>
    <w:p w14:paraId="148EC659" w14:textId="7FD85D37" w:rsidR="003F19BF" w:rsidRPr="002E054C" w:rsidRDefault="003F19BF" w:rsidP="003F19BF">
      <w:pPr>
        <w:pStyle w:val="paragraphsub"/>
      </w:pPr>
      <w:r w:rsidRPr="002E054C">
        <w:lastRenderedPageBreak/>
        <w:tab/>
        <w:t>(ia)</w:t>
      </w:r>
      <w:r w:rsidRPr="002E054C">
        <w:tab/>
        <w:t>unit of study, with the same census date, for which the student is entitled to HECS</w:t>
      </w:r>
      <w:r w:rsidR="004B2185">
        <w:noBreakHyphen/>
      </w:r>
      <w:r w:rsidRPr="002E054C">
        <w:t>HELP assistance; or</w:t>
      </w:r>
    </w:p>
    <w:p w14:paraId="445C0E83" w14:textId="093656AD" w:rsidR="00BB4365" w:rsidRPr="002E054C" w:rsidRDefault="00BB4365" w:rsidP="00BB4365">
      <w:pPr>
        <w:pStyle w:val="paragraphsub"/>
      </w:pPr>
      <w:r w:rsidRPr="002E054C">
        <w:tab/>
        <w:t>(ii)</w:t>
      </w:r>
      <w:r w:rsidRPr="002E054C">
        <w:tab/>
      </w:r>
      <w:r w:rsidR="004B2185" w:rsidRPr="004B2185">
        <w:rPr>
          <w:position w:val="6"/>
          <w:sz w:val="16"/>
        </w:rPr>
        <w:t>*</w:t>
      </w:r>
      <w:r w:rsidRPr="002E054C">
        <w:t xml:space="preserve">VET unit of study, with the same census date, for which the student is entitled to </w:t>
      </w:r>
      <w:r w:rsidR="004B2185" w:rsidRPr="004B2185">
        <w:rPr>
          <w:position w:val="6"/>
          <w:sz w:val="16"/>
        </w:rPr>
        <w:t>*</w:t>
      </w:r>
      <w:r w:rsidRPr="002E054C">
        <w:t>VET FEE</w:t>
      </w:r>
      <w:r w:rsidR="004B2185">
        <w:noBreakHyphen/>
      </w:r>
      <w:r w:rsidRPr="002E054C">
        <w:t>HELP assistance; and</w:t>
      </w:r>
    </w:p>
    <w:p w14:paraId="1AA58AB0" w14:textId="49844DF6" w:rsidR="00BB4365" w:rsidRPr="002E054C" w:rsidRDefault="00BB4365" w:rsidP="00BB4365">
      <w:pPr>
        <w:pStyle w:val="paragraph"/>
      </w:pPr>
      <w:r w:rsidRPr="002E054C">
        <w:tab/>
        <w:t>(b)</w:t>
      </w:r>
      <w:r w:rsidRPr="002E054C">
        <w:tab/>
        <w:t>the amount of FEE</w:t>
      </w:r>
      <w:r w:rsidR="004B2185">
        <w:noBreakHyphen/>
      </w:r>
      <w:r w:rsidRPr="002E054C">
        <w:t xml:space="preserve">HELP assistance to which the student would be entitled under </w:t>
      </w:r>
      <w:r w:rsidR="001E1B42">
        <w:t>section 1</w:t>
      </w:r>
      <w:r w:rsidRPr="002E054C">
        <w:t>07</w:t>
      </w:r>
      <w:r w:rsidR="004B2185">
        <w:noBreakHyphen/>
      </w:r>
      <w:r w:rsidRPr="002E054C">
        <w:t xml:space="preserve">1 for the unit would exceed </w:t>
      </w:r>
      <w:r w:rsidR="003F19BF" w:rsidRPr="002E054C">
        <w:t>that HELP balance</w:t>
      </w:r>
      <w:r w:rsidRPr="002E054C">
        <w:t>.</w:t>
      </w:r>
    </w:p>
    <w:p w14:paraId="5BC64645" w14:textId="01CD930A" w:rsidR="003F19BF" w:rsidRPr="002E054C" w:rsidRDefault="003F19BF" w:rsidP="003F19BF">
      <w:pPr>
        <w:pStyle w:val="notetext"/>
      </w:pPr>
      <w:r w:rsidRPr="002E054C">
        <w:t>Note 1:</w:t>
      </w:r>
      <w:r w:rsidRPr="002E054C">
        <w:tab/>
        <w:t xml:space="preserve">For transitional provisions relating to </w:t>
      </w:r>
      <w:r w:rsidR="00A35FD3" w:rsidRPr="002E054C">
        <w:t>sub</w:t>
      </w:r>
      <w:r w:rsidR="006C1FDC" w:rsidRPr="002E054C">
        <w:t>paragraph (</w:t>
      </w:r>
      <w:r w:rsidRPr="002E054C">
        <w:t>a)(ia),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6082B814" w14:textId="35BB76D4" w:rsidR="003F19BF" w:rsidRPr="002E054C" w:rsidRDefault="003F19BF" w:rsidP="003F19BF">
      <w:pPr>
        <w:pStyle w:val="notetext"/>
      </w:pPr>
      <w:r w:rsidRPr="002E054C">
        <w:t>Note 2:</w:t>
      </w:r>
      <w:r w:rsidRPr="002E054C">
        <w:tab/>
        <w:t xml:space="preserve">The amount of a </w:t>
      </w:r>
      <w:r w:rsidR="004B2185" w:rsidRPr="004B2185">
        <w:rPr>
          <w:position w:val="6"/>
          <w:sz w:val="16"/>
        </w:rPr>
        <w:t>*</w:t>
      </w:r>
      <w:r w:rsidRPr="002E054C">
        <w:t>VET student loan is limited by reference to the student’s HELP balance—see sections</w:t>
      </w:r>
      <w:r w:rsidR="00A35FD3" w:rsidRPr="002E054C">
        <w:t> </w:t>
      </w:r>
      <w:r w:rsidRPr="002E054C">
        <w:t xml:space="preserve">8 and 20 of the </w:t>
      </w:r>
      <w:r w:rsidRPr="002E054C">
        <w:rPr>
          <w:i/>
        </w:rPr>
        <w:t>VET Student Loans Act 2016</w:t>
      </w:r>
      <w:r w:rsidRPr="002E054C">
        <w:t xml:space="preserve">. The student’s HELP balance is reduced by the amount of any VET student loans that have previously been payable to the student—see </w:t>
      </w:r>
      <w:r w:rsidR="001E1B42">
        <w:t>section 1</w:t>
      </w:r>
      <w:r w:rsidRPr="002E054C">
        <w:t>28</w:t>
      </w:r>
      <w:r w:rsidR="004B2185">
        <w:noBreakHyphen/>
      </w:r>
      <w:r w:rsidRPr="002E054C">
        <w:t>15.</w:t>
      </w:r>
    </w:p>
    <w:p w14:paraId="11DCD081" w14:textId="4BE60FCE" w:rsidR="00BB4365" w:rsidRPr="002E054C" w:rsidRDefault="00BB4365" w:rsidP="00BB4365">
      <w:pPr>
        <w:pStyle w:val="SubsectionHead"/>
      </w:pPr>
      <w:r w:rsidRPr="002E054C">
        <w:t>Amount of FEE</w:t>
      </w:r>
      <w:r w:rsidR="004B2185">
        <w:noBreakHyphen/>
      </w:r>
      <w:r w:rsidRPr="002E054C">
        <w:t>HELP assistance for more than one unit</w:t>
      </w:r>
    </w:p>
    <w:p w14:paraId="5F37944B" w14:textId="77777777" w:rsidR="00BB4365" w:rsidRPr="002E054C" w:rsidRDefault="00BB4365" w:rsidP="00BB4365">
      <w:pPr>
        <w:pStyle w:val="subsection"/>
      </w:pPr>
      <w:r w:rsidRPr="002E054C">
        <w:tab/>
        <w:t>(2)</w:t>
      </w:r>
      <w:r w:rsidRPr="002E054C">
        <w:tab/>
        <w:t>If the sum of:</w:t>
      </w:r>
    </w:p>
    <w:p w14:paraId="7240DA42" w14:textId="36FA13B4" w:rsidR="00BB4365" w:rsidRPr="002E054C" w:rsidRDefault="00BB4365" w:rsidP="00BB4365">
      <w:pPr>
        <w:pStyle w:val="paragraph"/>
      </w:pPr>
      <w:r w:rsidRPr="002E054C">
        <w:tab/>
        <w:t>(a)</w:t>
      </w:r>
      <w:r w:rsidRPr="002E054C">
        <w:tab/>
        <w:t xml:space="preserve">the amount of </w:t>
      </w:r>
      <w:r w:rsidR="004B2185" w:rsidRPr="004B2185">
        <w:rPr>
          <w:position w:val="6"/>
          <w:sz w:val="16"/>
        </w:rPr>
        <w:t>*</w:t>
      </w:r>
      <w:r w:rsidRPr="002E054C">
        <w:t>FEE</w:t>
      </w:r>
      <w:r w:rsidR="004B2185">
        <w:noBreakHyphen/>
      </w:r>
      <w:r w:rsidRPr="002E054C">
        <w:t xml:space="preserve">HELP assistance to which a student would be entitled under </w:t>
      </w:r>
      <w:r w:rsidR="001E1B42">
        <w:t>section 1</w:t>
      </w:r>
      <w:r w:rsidRPr="002E054C">
        <w:t>07</w:t>
      </w:r>
      <w:r w:rsidR="004B2185">
        <w:noBreakHyphen/>
      </w:r>
      <w:r w:rsidRPr="002E054C">
        <w:t>1 for a unit of study; and</w:t>
      </w:r>
    </w:p>
    <w:p w14:paraId="3D020E16" w14:textId="77777777" w:rsidR="00BB4365" w:rsidRPr="002E054C" w:rsidRDefault="00BB4365" w:rsidP="00BB4365">
      <w:pPr>
        <w:pStyle w:val="paragraph"/>
      </w:pPr>
      <w:r w:rsidRPr="002E054C">
        <w:tab/>
        <w:t>(b)</w:t>
      </w:r>
      <w:r w:rsidRPr="002E054C">
        <w:tab/>
        <w:t>any other amounts of:</w:t>
      </w:r>
    </w:p>
    <w:p w14:paraId="12E3426E" w14:textId="551D6AB2" w:rsidR="00BB4365" w:rsidRPr="002E054C" w:rsidRDefault="00BB4365" w:rsidP="00BB4365">
      <w:pPr>
        <w:pStyle w:val="paragraphsub"/>
      </w:pPr>
      <w:r w:rsidRPr="002E054C">
        <w:tab/>
        <w:t>(i)</w:t>
      </w:r>
      <w:r w:rsidRPr="002E054C">
        <w:tab/>
        <w:t>FEE</w:t>
      </w:r>
      <w:r w:rsidR="004B2185">
        <w:noBreakHyphen/>
      </w:r>
      <w:r w:rsidRPr="002E054C">
        <w:t xml:space="preserve">HELP assistance to which the student would be entitled under that section for other units that have the same </w:t>
      </w:r>
      <w:r w:rsidR="004B2185" w:rsidRPr="004B2185">
        <w:rPr>
          <w:position w:val="6"/>
          <w:sz w:val="16"/>
        </w:rPr>
        <w:t>*</w:t>
      </w:r>
      <w:r w:rsidRPr="002E054C">
        <w:t>census date as that unit; and</w:t>
      </w:r>
    </w:p>
    <w:p w14:paraId="337820AC" w14:textId="7AB6AC22" w:rsidR="003F19BF" w:rsidRPr="002E054C" w:rsidRDefault="003F19BF" w:rsidP="003F19BF">
      <w:pPr>
        <w:pStyle w:val="paragraphsub"/>
      </w:pPr>
      <w:r w:rsidRPr="002E054C">
        <w:tab/>
        <w:t>(ia)</w:t>
      </w:r>
      <w:r w:rsidRPr="002E054C">
        <w:tab/>
      </w:r>
      <w:r w:rsidR="004B2185" w:rsidRPr="004B2185">
        <w:rPr>
          <w:position w:val="6"/>
          <w:sz w:val="16"/>
        </w:rPr>
        <w:t>*</w:t>
      </w:r>
      <w:r w:rsidRPr="002E054C">
        <w:t>HECS</w:t>
      </w:r>
      <w:r w:rsidR="004B2185">
        <w:noBreakHyphen/>
      </w:r>
      <w:r w:rsidRPr="002E054C">
        <w:t xml:space="preserve">HELP assistance to which the student would be entitled under </w:t>
      </w:r>
      <w:r w:rsidR="00D2636F" w:rsidRPr="002E054C">
        <w:t>section 9</w:t>
      </w:r>
      <w:r w:rsidRPr="002E054C">
        <w:t>3</w:t>
      </w:r>
      <w:r w:rsidR="004B2185">
        <w:noBreakHyphen/>
      </w:r>
      <w:r w:rsidRPr="002E054C">
        <w:t>1 for other units that have the same census date as that unit; and</w:t>
      </w:r>
    </w:p>
    <w:p w14:paraId="228A2E7E" w14:textId="274F8422" w:rsidR="00BB4365" w:rsidRPr="002E054C" w:rsidRDefault="00BB4365" w:rsidP="00BB4365">
      <w:pPr>
        <w:pStyle w:val="paragraphsub"/>
      </w:pPr>
      <w:r w:rsidRPr="002E054C">
        <w:tab/>
        <w:t>(ii)</w:t>
      </w:r>
      <w:r w:rsidRPr="002E054C">
        <w:tab/>
      </w:r>
      <w:r w:rsidR="004B2185" w:rsidRPr="004B2185">
        <w:rPr>
          <w:position w:val="6"/>
          <w:sz w:val="16"/>
        </w:rPr>
        <w:t>*</w:t>
      </w:r>
      <w:r w:rsidRPr="002E054C">
        <w:t>VET FEE</w:t>
      </w:r>
      <w:r w:rsidR="004B2185">
        <w:noBreakHyphen/>
      </w:r>
      <w:r w:rsidRPr="002E054C">
        <w:t>HELP assistance to which the student would be entitled under clause</w:t>
      </w:r>
      <w:r w:rsidR="00A35FD3" w:rsidRPr="002E054C">
        <w:t> </w:t>
      </w:r>
      <w:r w:rsidRPr="002E054C">
        <w:t xml:space="preserve">52 of </w:t>
      </w:r>
      <w:r w:rsidR="001A2556" w:rsidRPr="002E054C">
        <w:t>Schedule 1</w:t>
      </w:r>
      <w:r w:rsidRPr="002E054C">
        <w:t>A for other units that have the same census date as that unit;</w:t>
      </w:r>
    </w:p>
    <w:p w14:paraId="2A26609B" w14:textId="24EF7F70" w:rsidR="00BB4365" w:rsidRPr="002E054C" w:rsidRDefault="00BB4365" w:rsidP="00BB4365">
      <w:pPr>
        <w:pStyle w:val="subsection2"/>
      </w:pPr>
      <w:r w:rsidRPr="002E054C">
        <w:t xml:space="preserve">would exceed the student’s </w:t>
      </w:r>
      <w:r w:rsidR="004B2185" w:rsidRPr="004B2185">
        <w:rPr>
          <w:position w:val="6"/>
          <w:sz w:val="16"/>
        </w:rPr>
        <w:t>*</w:t>
      </w:r>
      <w:r w:rsidR="000961D5" w:rsidRPr="002E054C">
        <w:t>HELP balance</w:t>
      </w:r>
      <w:r w:rsidRPr="002E054C">
        <w:t xml:space="preserve"> on the census date for the unit, then, despite </w:t>
      </w:r>
      <w:r w:rsidR="00A35FD3" w:rsidRPr="002E054C">
        <w:t>subsection (</w:t>
      </w:r>
      <w:r w:rsidRPr="002E054C">
        <w:t>1) of this section, the total amount of FEE</w:t>
      </w:r>
      <w:r w:rsidR="004B2185">
        <w:noBreakHyphen/>
      </w:r>
      <w:r w:rsidRPr="002E054C">
        <w:t>HELP assistance</w:t>
      </w:r>
      <w:r w:rsidR="00B51196" w:rsidRPr="002E054C">
        <w:t>, HECS</w:t>
      </w:r>
      <w:r w:rsidR="004B2185">
        <w:noBreakHyphen/>
      </w:r>
      <w:r w:rsidR="00B51196" w:rsidRPr="002E054C">
        <w:t>HELP assistance</w:t>
      </w:r>
      <w:r w:rsidRPr="002E054C">
        <w:t xml:space="preserve"> and VET FEE</w:t>
      </w:r>
      <w:r w:rsidR="004B2185">
        <w:noBreakHyphen/>
      </w:r>
      <w:r w:rsidRPr="002E054C">
        <w:t xml:space="preserve">HELP assistance to which the student is entitled for all of those units is an amount equal to </w:t>
      </w:r>
      <w:r w:rsidR="00142773" w:rsidRPr="002E054C">
        <w:t>that HELP balance</w:t>
      </w:r>
      <w:r w:rsidRPr="002E054C">
        <w:t>.</w:t>
      </w:r>
    </w:p>
    <w:p w14:paraId="1D54E311" w14:textId="526048AE" w:rsidR="00BB4365" w:rsidRPr="002E054C" w:rsidRDefault="00BB4365" w:rsidP="00BB4365">
      <w:pPr>
        <w:pStyle w:val="notetext"/>
      </w:pPr>
      <w:r w:rsidRPr="002E054C">
        <w:lastRenderedPageBreak/>
        <w:t>Example:</w:t>
      </w:r>
      <w:r w:rsidRPr="002E054C">
        <w:tab/>
        <w:t xml:space="preserve">Kath has a </w:t>
      </w:r>
      <w:r w:rsidR="009D3A74" w:rsidRPr="002E054C">
        <w:t>HELP balance</w:t>
      </w:r>
      <w:r w:rsidRPr="002E054C">
        <w:t xml:space="preserve"> of $2,000, and is enrolled in 4 units with the same census date. Kath’s tuition fee for each unit is $600. The total amount of FEE</w:t>
      </w:r>
      <w:r w:rsidR="004B2185">
        <w:noBreakHyphen/>
      </w:r>
      <w:r w:rsidRPr="002E054C">
        <w:t>HELP assistance to which Kath is entitled for the units is $2,000, even though the total amount of her tuition fees for the units is $2,400.</w:t>
      </w:r>
    </w:p>
    <w:p w14:paraId="5C97C4F6" w14:textId="689E0BA1" w:rsidR="009D3A74" w:rsidRPr="002E054C" w:rsidRDefault="009D3A74" w:rsidP="009D3A74">
      <w:pPr>
        <w:pStyle w:val="notetext"/>
      </w:pPr>
      <w:r w:rsidRPr="002E054C">
        <w:t>Note 1:</w:t>
      </w:r>
      <w:r w:rsidRPr="002E054C">
        <w:tab/>
        <w:t xml:space="preserve">For transitional provisions relating to </w:t>
      </w:r>
      <w:r w:rsidR="00A35FD3" w:rsidRPr="002E054C">
        <w:t>sub</w:t>
      </w:r>
      <w:r w:rsidR="006C1FDC" w:rsidRPr="002E054C">
        <w:t>paragraph (</w:t>
      </w:r>
      <w:r w:rsidRPr="002E054C">
        <w:t>b)(ia),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456BFDA3" w14:textId="680A33E6" w:rsidR="009D3A74" w:rsidRPr="002E054C" w:rsidRDefault="009D3A74" w:rsidP="009D3A74">
      <w:pPr>
        <w:pStyle w:val="notetext"/>
      </w:pPr>
      <w:r w:rsidRPr="002E054C">
        <w:t>Note 2:</w:t>
      </w:r>
      <w:r w:rsidRPr="002E054C">
        <w:tab/>
        <w:t xml:space="preserve">The amount of a </w:t>
      </w:r>
      <w:r w:rsidR="004B2185" w:rsidRPr="004B2185">
        <w:rPr>
          <w:position w:val="6"/>
          <w:sz w:val="16"/>
        </w:rPr>
        <w:t>*</w:t>
      </w:r>
      <w:r w:rsidRPr="002E054C">
        <w:t>VET student loan is limited by reference to the student’s HELP balance—see sections</w:t>
      </w:r>
      <w:r w:rsidR="00A35FD3" w:rsidRPr="002E054C">
        <w:t> </w:t>
      </w:r>
      <w:r w:rsidRPr="002E054C">
        <w:t xml:space="preserve">8 and 20 of the </w:t>
      </w:r>
      <w:r w:rsidRPr="002E054C">
        <w:rPr>
          <w:i/>
        </w:rPr>
        <w:t>VET Student Loans Act 2016</w:t>
      </w:r>
      <w:r w:rsidRPr="002E054C">
        <w:t xml:space="preserve">. The student’s HELP balance is reduced by the amount of any VET student loans that have previously been payable to the student—see </w:t>
      </w:r>
      <w:r w:rsidR="001E1B42">
        <w:t>section 1</w:t>
      </w:r>
      <w:r w:rsidRPr="002E054C">
        <w:t>28</w:t>
      </w:r>
      <w:r w:rsidR="004B2185">
        <w:noBreakHyphen/>
      </w:r>
      <w:r w:rsidRPr="002E054C">
        <w:t>15.</w:t>
      </w:r>
    </w:p>
    <w:p w14:paraId="5AEE421C" w14:textId="135F5FD6" w:rsidR="00BB4365" w:rsidRPr="002E054C" w:rsidRDefault="00BB4365" w:rsidP="00BB4365">
      <w:pPr>
        <w:pStyle w:val="subsection"/>
      </w:pPr>
      <w:r w:rsidRPr="002E054C">
        <w:tab/>
        <w:t>(3)</w:t>
      </w:r>
      <w:r w:rsidRPr="002E054C">
        <w:tab/>
        <w:t xml:space="preserve">If the student has enrolled in the units with more than one higher education provider or </w:t>
      </w:r>
      <w:r w:rsidR="004B2185" w:rsidRPr="004B2185">
        <w:rPr>
          <w:position w:val="6"/>
          <w:sz w:val="16"/>
        </w:rPr>
        <w:t>*</w:t>
      </w:r>
      <w:r w:rsidRPr="002E054C">
        <w:t xml:space="preserve">VET provider, and access to none of the units was provided by </w:t>
      </w:r>
      <w:r w:rsidR="004B2185" w:rsidRPr="004B2185">
        <w:rPr>
          <w:position w:val="6"/>
          <w:sz w:val="16"/>
        </w:rPr>
        <w:t>*</w:t>
      </w:r>
      <w:r w:rsidRPr="002E054C">
        <w:t xml:space="preserve">Open Universities Australia, the student must notify each provider of the proportion of the total amount of </w:t>
      </w:r>
      <w:r w:rsidR="004B2185" w:rsidRPr="004B2185">
        <w:rPr>
          <w:position w:val="6"/>
          <w:sz w:val="16"/>
        </w:rPr>
        <w:t>*</w:t>
      </w:r>
      <w:r w:rsidRPr="002E054C">
        <w:t>FEE</w:t>
      </w:r>
      <w:r w:rsidR="004B2185">
        <w:noBreakHyphen/>
      </w:r>
      <w:r w:rsidRPr="002E054C">
        <w:t>HELP assistance</w:t>
      </w:r>
      <w:r w:rsidR="006A7FFC" w:rsidRPr="002E054C">
        <w:t>,</w:t>
      </w:r>
      <w:r w:rsidR="004B2185" w:rsidRPr="004B2185">
        <w:rPr>
          <w:position w:val="6"/>
          <w:sz w:val="16"/>
        </w:rPr>
        <w:t>*</w:t>
      </w:r>
      <w:r w:rsidR="006A7FFC" w:rsidRPr="002E054C">
        <w:t>HECS</w:t>
      </w:r>
      <w:r w:rsidR="004B2185">
        <w:noBreakHyphen/>
      </w:r>
      <w:r w:rsidR="006A7FFC" w:rsidRPr="002E054C">
        <w:t>HELP assistance</w:t>
      </w:r>
      <w:r w:rsidRPr="002E054C">
        <w:t xml:space="preserve"> or </w:t>
      </w:r>
      <w:r w:rsidR="004B2185" w:rsidRPr="004B2185">
        <w:rPr>
          <w:position w:val="6"/>
          <w:sz w:val="16"/>
        </w:rPr>
        <w:t>*</w:t>
      </w:r>
      <w:r w:rsidRPr="002E054C">
        <w:t>VET FEE</w:t>
      </w:r>
      <w:r w:rsidR="004B2185">
        <w:noBreakHyphen/>
      </w:r>
      <w:r w:rsidRPr="002E054C">
        <w:t>HELP assistance that is to be payable in relation to the units in which the student has enrolled with that provider.</w:t>
      </w:r>
    </w:p>
    <w:p w14:paraId="016B1B98" w14:textId="21A0C6BD" w:rsidR="00BB4365" w:rsidRPr="002E054C" w:rsidRDefault="00BB4365" w:rsidP="00BB4365">
      <w:pPr>
        <w:pStyle w:val="subsection"/>
      </w:pPr>
      <w:r w:rsidRPr="002E054C">
        <w:tab/>
        <w:t>(4)</w:t>
      </w:r>
      <w:r w:rsidRPr="002E054C">
        <w:tab/>
        <w:t xml:space="preserve">If access to some, but not all, of the units of study was provided by </w:t>
      </w:r>
      <w:r w:rsidR="004B2185" w:rsidRPr="004B2185">
        <w:rPr>
          <w:position w:val="6"/>
          <w:sz w:val="16"/>
        </w:rPr>
        <w:t>*</w:t>
      </w:r>
      <w:r w:rsidRPr="002E054C">
        <w:t>Open Universities Australia, the student must:</w:t>
      </w:r>
    </w:p>
    <w:p w14:paraId="050E4D85" w14:textId="6706C931" w:rsidR="00BB4365" w:rsidRPr="002E054C" w:rsidRDefault="00BB4365" w:rsidP="00BB4365">
      <w:pPr>
        <w:pStyle w:val="paragraph"/>
      </w:pPr>
      <w:r w:rsidRPr="002E054C">
        <w:tab/>
        <w:t>(a)</w:t>
      </w:r>
      <w:r w:rsidRPr="002E054C">
        <w:tab/>
        <w:t xml:space="preserve">notify Open Universities Australia of the proportion of the total amount of </w:t>
      </w:r>
      <w:r w:rsidR="004B2185" w:rsidRPr="004B2185">
        <w:rPr>
          <w:position w:val="6"/>
          <w:sz w:val="16"/>
        </w:rPr>
        <w:t>*</w:t>
      </w:r>
      <w:r w:rsidRPr="002E054C">
        <w:t>FEE</w:t>
      </w:r>
      <w:r w:rsidR="004B2185">
        <w:noBreakHyphen/>
      </w:r>
      <w:r w:rsidRPr="002E054C">
        <w:t>HELP assistance that is to be payable in relation to units access to which was provided by Open Universities Australia; and</w:t>
      </w:r>
    </w:p>
    <w:p w14:paraId="10C09CBF" w14:textId="7B529DAA" w:rsidR="00BB4365" w:rsidRPr="002E054C" w:rsidRDefault="00BB4365" w:rsidP="00BB4365">
      <w:pPr>
        <w:pStyle w:val="paragraph"/>
      </w:pPr>
      <w:r w:rsidRPr="002E054C">
        <w:tab/>
        <w:t>(b)</w:t>
      </w:r>
      <w:r w:rsidRPr="002E054C">
        <w:tab/>
        <w:t xml:space="preserve">notify each higher education provider or </w:t>
      </w:r>
      <w:r w:rsidR="004B2185" w:rsidRPr="004B2185">
        <w:rPr>
          <w:position w:val="6"/>
          <w:sz w:val="16"/>
        </w:rPr>
        <w:t>*</w:t>
      </w:r>
      <w:r w:rsidRPr="002E054C">
        <w:t>VET provider at which the student is enrolled in a unit, access to which was not provided by Open Universities Australia, of the proportion of the total amount of FEE</w:t>
      </w:r>
      <w:r w:rsidR="004B2185">
        <w:noBreakHyphen/>
      </w:r>
      <w:r w:rsidRPr="002E054C">
        <w:t>HELP assistance</w:t>
      </w:r>
      <w:r w:rsidR="00091309" w:rsidRPr="002E054C">
        <w:t>,</w:t>
      </w:r>
      <w:r w:rsidR="004B2185" w:rsidRPr="004B2185">
        <w:rPr>
          <w:position w:val="6"/>
          <w:sz w:val="16"/>
        </w:rPr>
        <w:t>*</w:t>
      </w:r>
      <w:r w:rsidR="00091309" w:rsidRPr="002E054C">
        <w:t>HECS</w:t>
      </w:r>
      <w:r w:rsidR="004B2185">
        <w:noBreakHyphen/>
      </w:r>
      <w:r w:rsidR="00091309" w:rsidRPr="002E054C">
        <w:t>HELP assistance</w:t>
      </w:r>
      <w:r w:rsidRPr="002E054C">
        <w:t xml:space="preserve"> or </w:t>
      </w:r>
      <w:r w:rsidR="004B2185" w:rsidRPr="004B2185">
        <w:rPr>
          <w:position w:val="6"/>
          <w:sz w:val="16"/>
        </w:rPr>
        <w:t>*</w:t>
      </w:r>
      <w:r w:rsidRPr="002E054C">
        <w:t>VET FEE</w:t>
      </w:r>
      <w:r w:rsidR="004B2185">
        <w:noBreakHyphen/>
      </w:r>
      <w:r w:rsidRPr="002E054C">
        <w:t>HELP assistance that is to be payable in relation to that unit.</w:t>
      </w:r>
    </w:p>
    <w:p w14:paraId="4849F78D" w14:textId="093C5FFF" w:rsidR="00BB4365" w:rsidRPr="002E054C" w:rsidRDefault="001A2556" w:rsidP="00BB4365">
      <w:pPr>
        <w:pStyle w:val="ActHead3"/>
        <w:pageBreakBefore/>
      </w:pPr>
      <w:bookmarkStart w:id="348" w:name="_Toc185055919"/>
      <w:r w:rsidRPr="002E054C">
        <w:rPr>
          <w:rStyle w:val="CharDivNo"/>
        </w:rPr>
        <w:lastRenderedPageBreak/>
        <w:t>Division 1</w:t>
      </w:r>
      <w:r w:rsidR="00BB4365" w:rsidRPr="002E054C">
        <w:rPr>
          <w:rStyle w:val="CharDivNo"/>
        </w:rPr>
        <w:t>10</w:t>
      </w:r>
      <w:r w:rsidR="00BB4365" w:rsidRPr="002E054C">
        <w:t>—</w:t>
      </w:r>
      <w:r w:rsidR="00BB4365" w:rsidRPr="002E054C">
        <w:rPr>
          <w:rStyle w:val="CharDivText"/>
        </w:rPr>
        <w:t>How are amounts of FEE</w:t>
      </w:r>
      <w:r w:rsidR="004B2185">
        <w:rPr>
          <w:rStyle w:val="CharDivText"/>
        </w:rPr>
        <w:noBreakHyphen/>
      </w:r>
      <w:r w:rsidR="00BB4365" w:rsidRPr="002E054C">
        <w:rPr>
          <w:rStyle w:val="CharDivText"/>
        </w:rPr>
        <w:t>HELP assistance paid?</w:t>
      </w:r>
      <w:bookmarkEnd w:id="348"/>
    </w:p>
    <w:p w14:paraId="58AAC494" w14:textId="402BC226" w:rsidR="00BB4365" w:rsidRPr="002E054C" w:rsidRDefault="00BB4365" w:rsidP="00BB4365">
      <w:pPr>
        <w:pStyle w:val="notemargin"/>
      </w:pPr>
      <w:r w:rsidRPr="002E054C">
        <w:t>Note:</w:t>
      </w:r>
      <w:r w:rsidRPr="002E054C">
        <w:tab/>
      </w:r>
      <w:r w:rsidR="00D2636F" w:rsidRPr="002E054C">
        <w:t>Part 5</w:t>
      </w:r>
      <w:r w:rsidR="004B2185">
        <w:noBreakHyphen/>
      </w:r>
      <w:r w:rsidRPr="002E054C">
        <w:t>1 deals generally with payments by the Commonwealth under this Act.</w:t>
      </w:r>
    </w:p>
    <w:p w14:paraId="2A444473" w14:textId="1E6FEFC1" w:rsidR="00BB4365" w:rsidRPr="002E054C" w:rsidRDefault="00BB4365" w:rsidP="00BB4365">
      <w:pPr>
        <w:pStyle w:val="ActHead5"/>
      </w:pPr>
      <w:bookmarkStart w:id="349" w:name="_Toc185055920"/>
      <w:r w:rsidRPr="002E054C">
        <w:rPr>
          <w:rStyle w:val="CharSectno"/>
        </w:rPr>
        <w:t>110</w:t>
      </w:r>
      <w:r w:rsidR="004B2185">
        <w:rPr>
          <w:rStyle w:val="CharSectno"/>
        </w:rPr>
        <w:noBreakHyphen/>
      </w:r>
      <w:r w:rsidRPr="002E054C">
        <w:rPr>
          <w:rStyle w:val="CharSectno"/>
        </w:rPr>
        <w:t>1</w:t>
      </w:r>
      <w:r w:rsidRPr="002E054C">
        <w:t xml:space="preserve">  Payments</w:t>
      </w:r>
      <w:bookmarkEnd w:id="349"/>
    </w:p>
    <w:p w14:paraId="1802ABB9" w14:textId="0B55C888" w:rsidR="00BB4365" w:rsidRPr="002E054C" w:rsidRDefault="00BB4365" w:rsidP="00BB4365">
      <w:pPr>
        <w:pStyle w:val="subsection"/>
      </w:pPr>
      <w:r w:rsidRPr="002E054C">
        <w:tab/>
        <w:t>(1)</w:t>
      </w:r>
      <w:r w:rsidRPr="002E054C">
        <w:tab/>
        <w:t xml:space="preserve">If a student is entitled to an amount of </w:t>
      </w:r>
      <w:r w:rsidR="004B2185" w:rsidRPr="004B2185">
        <w:rPr>
          <w:position w:val="6"/>
          <w:sz w:val="16"/>
        </w:rPr>
        <w:t>*</w:t>
      </w:r>
      <w:r w:rsidRPr="002E054C">
        <w:t>FEE</w:t>
      </w:r>
      <w:r w:rsidR="004B2185">
        <w:noBreakHyphen/>
      </w:r>
      <w:r w:rsidRPr="002E054C">
        <w:t xml:space="preserve">HELP assistance for a unit of study with a higher education provider, and access to the unit was not provided by </w:t>
      </w:r>
      <w:r w:rsidR="004B2185" w:rsidRPr="004B2185">
        <w:rPr>
          <w:position w:val="6"/>
          <w:sz w:val="16"/>
        </w:rPr>
        <w:t>*</w:t>
      </w:r>
      <w:r w:rsidRPr="002E054C">
        <w:t>Open Universities Australia, the Commonwealth must:</w:t>
      </w:r>
    </w:p>
    <w:p w14:paraId="398297AC" w14:textId="7064D450" w:rsidR="00BB4365" w:rsidRPr="002E054C" w:rsidRDefault="00BB4365" w:rsidP="00BB4365">
      <w:pPr>
        <w:pStyle w:val="paragraph"/>
      </w:pPr>
      <w:r w:rsidRPr="002E054C">
        <w:tab/>
        <w:t>(a)</w:t>
      </w:r>
      <w:r w:rsidRPr="002E054C">
        <w:tab/>
        <w:t>as a benefit to the student, lend to the student the amount of FEE</w:t>
      </w:r>
      <w:r w:rsidR="004B2185">
        <w:noBreakHyphen/>
      </w:r>
      <w:r w:rsidRPr="002E054C">
        <w:t>HELP assistance; and</w:t>
      </w:r>
    </w:p>
    <w:p w14:paraId="6201758D" w14:textId="5201DDB6" w:rsidR="00BB4365" w:rsidRPr="002E054C" w:rsidRDefault="00BB4365" w:rsidP="00BB4365">
      <w:pPr>
        <w:pStyle w:val="paragraph"/>
      </w:pPr>
      <w:r w:rsidRPr="002E054C">
        <w:tab/>
        <w:t>(b)</w:t>
      </w:r>
      <w:r w:rsidRPr="002E054C">
        <w:tab/>
        <w:t xml:space="preserve">pay the amount lent to the provider in discharge of the student’s liability to pay his or her </w:t>
      </w:r>
      <w:r w:rsidR="004B2185" w:rsidRPr="004B2185">
        <w:rPr>
          <w:position w:val="6"/>
          <w:sz w:val="16"/>
        </w:rPr>
        <w:t>*</w:t>
      </w:r>
      <w:r w:rsidRPr="002E054C">
        <w:t>tuition fee for the unit.</w:t>
      </w:r>
    </w:p>
    <w:p w14:paraId="6D079AC8" w14:textId="551D2ED6" w:rsidR="00BB4365" w:rsidRPr="002E054C" w:rsidRDefault="00BB4365" w:rsidP="00BB4365">
      <w:pPr>
        <w:pStyle w:val="subsection"/>
      </w:pPr>
      <w:r w:rsidRPr="002E054C">
        <w:tab/>
        <w:t>(2)</w:t>
      </w:r>
      <w:r w:rsidRPr="002E054C">
        <w:tab/>
        <w:t xml:space="preserve">If a student is entitled to an amount of </w:t>
      </w:r>
      <w:r w:rsidR="004B2185" w:rsidRPr="004B2185">
        <w:rPr>
          <w:position w:val="6"/>
          <w:sz w:val="16"/>
        </w:rPr>
        <w:t>*</w:t>
      </w:r>
      <w:r w:rsidRPr="002E054C">
        <w:t>FEE</w:t>
      </w:r>
      <w:r w:rsidR="004B2185">
        <w:noBreakHyphen/>
      </w:r>
      <w:r w:rsidRPr="002E054C">
        <w:t xml:space="preserve">HELP assistance for a unit of study and access to the unit was provided by </w:t>
      </w:r>
      <w:r w:rsidR="004B2185" w:rsidRPr="004B2185">
        <w:rPr>
          <w:position w:val="6"/>
          <w:sz w:val="16"/>
        </w:rPr>
        <w:t>*</w:t>
      </w:r>
      <w:r w:rsidRPr="002E054C">
        <w:t>Open Universities Australia, the Commonwealth must:</w:t>
      </w:r>
    </w:p>
    <w:p w14:paraId="57C9CE76" w14:textId="57D44DA2" w:rsidR="00BB4365" w:rsidRPr="002E054C" w:rsidRDefault="00BB4365" w:rsidP="00BB4365">
      <w:pPr>
        <w:pStyle w:val="paragraph"/>
      </w:pPr>
      <w:r w:rsidRPr="002E054C">
        <w:tab/>
        <w:t>(a)</w:t>
      </w:r>
      <w:r w:rsidRPr="002E054C">
        <w:tab/>
        <w:t>as a benefit to the student, lend to the student the amount of FEE</w:t>
      </w:r>
      <w:r w:rsidR="004B2185">
        <w:noBreakHyphen/>
      </w:r>
      <w:r w:rsidRPr="002E054C">
        <w:t>HELP assistance; and</w:t>
      </w:r>
    </w:p>
    <w:p w14:paraId="74025C9B" w14:textId="58468B01" w:rsidR="00BB4365" w:rsidRPr="002E054C" w:rsidRDefault="00BB4365" w:rsidP="00BB4365">
      <w:pPr>
        <w:pStyle w:val="paragraph"/>
      </w:pPr>
      <w:r w:rsidRPr="002E054C">
        <w:tab/>
        <w:t>(b)</w:t>
      </w:r>
      <w:r w:rsidRPr="002E054C">
        <w:tab/>
        <w:t xml:space="preserve">pay the amount lent to Open Universities Australia in discharge of the student’s liability to pay his or her </w:t>
      </w:r>
      <w:r w:rsidR="004B2185" w:rsidRPr="004B2185">
        <w:rPr>
          <w:position w:val="6"/>
          <w:sz w:val="16"/>
        </w:rPr>
        <w:t>*</w:t>
      </w:r>
      <w:r w:rsidRPr="002E054C">
        <w:t>tuition fee for the unit.</w:t>
      </w:r>
    </w:p>
    <w:p w14:paraId="19A79B0D" w14:textId="3DFC8900" w:rsidR="00B06011" w:rsidRPr="002E054C" w:rsidRDefault="00B06011" w:rsidP="00B06011">
      <w:pPr>
        <w:pStyle w:val="ActHead5"/>
      </w:pPr>
      <w:bookmarkStart w:id="350" w:name="_Toc185055921"/>
      <w:r w:rsidRPr="002E054C">
        <w:rPr>
          <w:rStyle w:val="CharSectno"/>
        </w:rPr>
        <w:t>110</w:t>
      </w:r>
      <w:r w:rsidR="004B2185">
        <w:rPr>
          <w:rStyle w:val="CharSectno"/>
        </w:rPr>
        <w:noBreakHyphen/>
      </w:r>
      <w:r w:rsidRPr="002E054C">
        <w:rPr>
          <w:rStyle w:val="CharSectno"/>
        </w:rPr>
        <w:t>5</w:t>
      </w:r>
      <w:r w:rsidRPr="002E054C">
        <w:t xml:space="preserve">  Effect of HELP balance being re</w:t>
      </w:r>
      <w:r w:rsidR="004B2185">
        <w:noBreakHyphen/>
      </w:r>
      <w:r w:rsidRPr="002E054C">
        <w:t>credited</w:t>
      </w:r>
      <w:bookmarkEnd w:id="350"/>
    </w:p>
    <w:p w14:paraId="4DF3F533" w14:textId="6BF30ECE" w:rsidR="00BB4365" w:rsidRPr="002E054C" w:rsidRDefault="00BB4365" w:rsidP="00BB4365">
      <w:pPr>
        <w:pStyle w:val="subsection"/>
      </w:pPr>
      <w:r w:rsidRPr="002E054C">
        <w:tab/>
        <w:t>(1)</w:t>
      </w:r>
      <w:r w:rsidRPr="002E054C">
        <w:tab/>
        <w:t xml:space="preserve">If, under </w:t>
      </w:r>
      <w:r w:rsidR="001A2556" w:rsidRPr="002E054C">
        <w:t>sub</w:t>
      </w:r>
      <w:r w:rsidR="001E1B42">
        <w:t>section 1</w:t>
      </w:r>
      <w:r w:rsidR="00116DDB" w:rsidRPr="002E054C">
        <w:t>04</w:t>
      </w:r>
      <w:r w:rsidR="004B2185">
        <w:noBreakHyphen/>
      </w:r>
      <w:r w:rsidR="00116DDB" w:rsidRPr="002E054C">
        <w:t>25(1) or 104</w:t>
      </w:r>
      <w:r w:rsidR="004B2185">
        <w:noBreakHyphen/>
      </w:r>
      <w:r w:rsidR="00116DDB" w:rsidRPr="002E054C">
        <w:t xml:space="preserve">27(1) or </w:t>
      </w:r>
      <w:r w:rsidR="001E1B42">
        <w:t>section 1</w:t>
      </w:r>
      <w:r w:rsidR="00116DDB" w:rsidRPr="002E054C">
        <w:t>04</w:t>
      </w:r>
      <w:r w:rsidR="004B2185">
        <w:noBreakHyphen/>
      </w:r>
      <w:r w:rsidR="00116DDB" w:rsidRPr="002E054C">
        <w:t>42, 104</w:t>
      </w:r>
      <w:r w:rsidR="004B2185">
        <w:noBreakHyphen/>
      </w:r>
      <w:r w:rsidR="00116DDB" w:rsidRPr="002E054C">
        <w:t>43 or 104</w:t>
      </w:r>
      <w:r w:rsidR="004B2185">
        <w:noBreakHyphen/>
      </w:r>
      <w:r w:rsidR="00116DDB" w:rsidRPr="002E054C">
        <w:t>44</w:t>
      </w:r>
      <w:r w:rsidRPr="002E054C">
        <w:t xml:space="preserve">, a person’s </w:t>
      </w:r>
      <w:r w:rsidR="004B2185" w:rsidRPr="004B2185">
        <w:rPr>
          <w:position w:val="6"/>
          <w:sz w:val="16"/>
        </w:rPr>
        <w:t>*</w:t>
      </w:r>
      <w:r w:rsidR="00B06011" w:rsidRPr="002E054C">
        <w:t>HELP balance</w:t>
      </w:r>
      <w:r w:rsidRPr="002E054C">
        <w:t xml:space="preserve"> is re</w:t>
      </w:r>
      <w:r w:rsidR="004B2185">
        <w:noBreakHyphen/>
      </w:r>
      <w:r w:rsidRPr="002E054C">
        <w:t xml:space="preserve">credited with an amount relating to </w:t>
      </w:r>
      <w:r w:rsidR="004B2185" w:rsidRPr="004B2185">
        <w:rPr>
          <w:position w:val="6"/>
          <w:sz w:val="16"/>
        </w:rPr>
        <w:t>*</w:t>
      </w:r>
      <w:r w:rsidRPr="002E054C">
        <w:t>FEE</w:t>
      </w:r>
      <w:r w:rsidR="004B2185">
        <w:noBreakHyphen/>
      </w:r>
      <w:r w:rsidRPr="002E054C">
        <w:t xml:space="preserve">HELP assistance for a unit of study, the provider must pay to the Commonwealth an amount equal to </w:t>
      </w:r>
      <w:r w:rsidR="00830288" w:rsidRPr="002E054C">
        <w:t xml:space="preserve">the amount (if any) that was paid to the provider for the unit under </w:t>
      </w:r>
      <w:r w:rsidR="001A2556" w:rsidRPr="002E054C">
        <w:t>sub</w:t>
      </w:r>
      <w:r w:rsidR="001E1B42">
        <w:t>section 1</w:t>
      </w:r>
      <w:r w:rsidR="00830288" w:rsidRPr="002E054C">
        <w:t>10</w:t>
      </w:r>
      <w:r w:rsidR="004B2185">
        <w:noBreakHyphen/>
      </w:r>
      <w:r w:rsidR="00830288" w:rsidRPr="002E054C">
        <w:t>1(1)</w:t>
      </w:r>
      <w:r w:rsidRPr="002E054C">
        <w:t>.</w:t>
      </w:r>
    </w:p>
    <w:p w14:paraId="23127734" w14:textId="6CE87FFB" w:rsidR="00BB4365" w:rsidRPr="002E054C" w:rsidRDefault="00BB4365" w:rsidP="00BB4365">
      <w:pPr>
        <w:pStyle w:val="notetext"/>
      </w:pPr>
      <w:r w:rsidRPr="002E054C">
        <w:t>Note:</w:t>
      </w:r>
      <w:r w:rsidRPr="002E054C">
        <w:tab/>
        <w:t xml:space="preserve">The provider must repay the amount under </w:t>
      </w:r>
      <w:r w:rsidR="00A35FD3" w:rsidRPr="002E054C">
        <w:t>subsection (</w:t>
      </w:r>
      <w:r w:rsidRPr="002E054C">
        <w:t xml:space="preserve">1) even if the person’s </w:t>
      </w:r>
      <w:r w:rsidR="00B06011" w:rsidRPr="002E054C">
        <w:t>HELP balance</w:t>
      </w:r>
      <w:r w:rsidRPr="002E054C">
        <w:t xml:space="preserve"> is not increased by an amount equal to the amount re</w:t>
      </w:r>
      <w:r w:rsidR="004B2185">
        <w:noBreakHyphen/>
      </w:r>
      <w:r w:rsidRPr="002E054C">
        <w:t>credited.</w:t>
      </w:r>
    </w:p>
    <w:p w14:paraId="1673B8EB" w14:textId="77777777" w:rsidR="00BB4365" w:rsidRPr="002E054C" w:rsidRDefault="00BB4365" w:rsidP="00BB4365">
      <w:pPr>
        <w:pStyle w:val="subsection"/>
        <w:keepNext/>
      </w:pPr>
      <w:r w:rsidRPr="002E054C">
        <w:lastRenderedPageBreak/>
        <w:tab/>
        <w:t>(1A)</w:t>
      </w:r>
      <w:r w:rsidRPr="002E054C">
        <w:tab/>
      </w:r>
      <w:r w:rsidR="00A35FD3" w:rsidRPr="002E054C">
        <w:t>Subsection (</w:t>
      </w:r>
      <w:r w:rsidRPr="002E054C">
        <w:t>1) does not apply to the provider if:</w:t>
      </w:r>
    </w:p>
    <w:p w14:paraId="7089DD98" w14:textId="1E871D86" w:rsidR="00BB4365" w:rsidRPr="002E054C" w:rsidRDefault="00BB4365" w:rsidP="00BB4365">
      <w:pPr>
        <w:pStyle w:val="paragraph"/>
      </w:pPr>
      <w:r w:rsidRPr="002E054C">
        <w:tab/>
        <w:t>(a)</w:t>
      </w:r>
      <w:r w:rsidRPr="002E054C">
        <w:tab/>
        <w:t xml:space="preserve">the person’s </w:t>
      </w:r>
      <w:r w:rsidR="004B2185" w:rsidRPr="004B2185">
        <w:rPr>
          <w:position w:val="6"/>
          <w:sz w:val="16"/>
        </w:rPr>
        <w:t>*</w:t>
      </w:r>
      <w:r w:rsidR="00B06011" w:rsidRPr="002E054C">
        <w:t>HELP balance</w:t>
      </w:r>
      <w:r w:rsidRPr="002E054C">
        <w:t xml:space="preserve"> was re</w:t>
      </w:r>
      <w:r w:rsidR="004B2185">
        <w:noBreakHyphen/>
      </w:r>
      <w:r w:rsidRPr="002E054C">
        <w:t xml:space="preserve">credited under </w:t>
      </w:r>
      <w:r w:rsidR="001A2556" w:rsidRPr="002E054C">
        <w:t>sub</w:t>
      </w:r>
      <w:r w:rsidR="001E1B42">
        <w:t>section 1</w:t>
      </w:r>
      <w:r w:rsidRPr="002E054C">
        <w:t>04</w:t>
      </w:r>
      <w:r w:rsidR="004B2185">
        <w:noBreakHyphen/>
      </w:r>
      <w:r w:rsidRPr="002E054C">
        <w:t>25(1) (main case of re</w:t>
      </w:r>
      <w:r w:rsidR="004B2185">
        <w:noBreakHyphen/>
      </w:r>
      <w:r w:rsidRPr="002E054C">
        <w:t xml:space="preserve">crediting </w:t>
      </w:r>
      <w:r w:rsidR="00B06011" w:rsidRPr="002E054C">
        <w:t>a person’s HELP balance</w:t>
      </w:r>
      <w:r w:rsidRPr="002E054C">
        <w:t>); and</w:t>
      </w:r>
    </w:p>
    <w:p w14:paraId="74070255" w14:textId="2FDF550F" w:rsidR="00BB4365" w:rsidRPr="002E054C" w:rsidRDefault="00BB4365" w:rsidP="00BB4365">
      <w:pPr>
        <w:pStyle w:val="paragraph"/>
      </w:pPr>
      <w:r w:rsidRPr="002E054C">
        <w:tab/>
        <w:t>(b)</w:t>
      </w:r>
      <w:r w:rsidRPr="002E054C">
        <w:tab/>
        <w:t xml:space="preserve">the person enrolled in the </w:t>
      </w:r>
      <w:r w:rsidR="001A0A4B" w:rsidRPr="002E054C">
        <w:t xml:space="preserve">unit as a </w:t>
      </w:r>
      <w:r w:rsidR="004B2185" w:rsidRPr="004B2185">
        <w:rPr>
          <w:position w:val="6"/>
          <w:sz w:val="16"/>
        </w:rPr>
        <w:t>*</w:t>
      </w:r>
      <w:r w:rsidR="001A0A4B" w:rsidRPr="002E054C">
        <w:t>replacement unit</w:t>
      </w:r>
      <w:r w:rsidRPr="002E054C">
        <w:t>.</w:t>
      </w:r>
    </w:p>
    <w:p w14:paraId="4BF1694B" w14:textId="65CEEE24" w:rsidR="00BB4365" w:rsidRPr="002E054C" w:rsidRDefault="00BB4365" w:rsidP="00BB4365">
      <w:pPr>
        <w:pStyle w:val="subsection"/>
      </w:pPr>
      <w:r w:rsidRPr="002E054C">
        <w:tab/>
        <w:t>(1B)</w:t>
      </w:r>
      <w:r w:rsidRPr="002E054C">
        <w:tab/>
        <w:t xml:space="preserve">The Higher Education Provider Guidelines may, in setting out </w:t>
      </w:r>
      <w:r w:rsidR="001A0A4B" w:rsidRPr="002E054C">
        <w:t xml:space="preserve">the </w:t>
      </w:r>
      <w:r w:rsidR="004B2185" w:rsidRPr="004B2185">
        <w:rPr>
          <w:position w:val="6"/>
          <w:sz w:val="16"/>
        </w:rPr>
        <w:t>*</w:t>
      </w:r>
      <w:r w:rsidR="001A0A4B" w:rsidRPr="002E054C">
        <w:t>tuition protection requirements</w:t>
      </w:r>
      <w:r w:rsidRPr="002E054C">
        <w:t>, specify, in relation to the re</w:t>
      </w:r>
      <w:r w:rsidR="004B2185">
        <w:noBreakHyphen/>
      </w:r>
      <w:r w:rsidRPr="002E054C">
        <w:t xml:space="preserve">crediting of a person’s </w:t>
      </w:r>
      <w:r w:rsidR="004B2185" w:rsidRPr="004B2185">
        <w:rPr>
          <w:position w:val="6"/>
          <w:sz w:val="16"/>
        </w:rPr>
        <w:t>*</w:t>
      </w:r>
      <w:r w:rsidR="00B06011" w:rsidRPr="002E054C">
        <w:t>HELP balance</w:t>
      </w:r>
      <w:r w:rsidRPr="002E054C">
        <w:t xml:space="preserve"> in circumstances to which </w:t>
      </w:r>
      <w:r w:rsidR="00A35FD3" w:rsidRPr="002E054C">
        <w:t>subsection (</w:t>
      </w:r>
      <w:r w:rsidRPr="002E054C">
        <w:t>1A) applies:</w:t>
      </w:r>
    </w:p>
    <w:p w14:paraId="07614A2D" w14:textId="77777777" w:rsidR="00BB4365" w:rsidRPr="002E054C" w:rsidRDefault="00BB4365" w:rsidP="00BB4365">
      <w:pPr>
        <w:pStyle w:val="paragraph"/>
      </w:pPr>
      <w:r w:rsidRPr="002E054C">
        <w:tab/>
        <w:t>(a)</w:t>
      </w:r>
      <w:r w:rsidRPr="002E054C">
        <w:tab/>
        <w:t>the amount (if any) that is to be paid to the Commonwealth; and</w:t>
      </w:r>
    </w:p>
    <w:p w14:paraId="3A67515A" w14:textId="77777777" w:rsidR="00BB4365" w:rsidRPr="002E054C" w:rsidRDefault="00BB4365" w:rsidP="00BB4365">
      <w:pPr>
        <w:pStyle w:val="paragraph"/>
      </w:pPr>
      <w:r w:rsidRPr="002E054C">
        <w:tab/>
        <w:t>(b)</w:t>
      </w:r>
      <w:r w:rsidRPr="002E054C">
        <w:tab/>
        <w:t>the person (if any) who is to pay the amounts.</w:t>
      </w:r>
    </w:p>
    <w:p w14:paraId="28A8BB98" w14:textId="74719CE6" w:rsidR="00BB4365" w:rsidRPr="002E054C" w:rsidRDefault="00BB4365" w:rsidP="00BB4365">
      <w:pPr>
        <w:pStyle w:val="subsection"/>
      </w:pPr>
      <w:r w:rsidRPr="002E054C">
        <w:tab/>
        <w:t>(2)</w:t>
      </w:r>
      <w:r w:rsidRPr="002E054C">
        <w:tab/>
        <w:t xml:space="preserve">If, under </w:t>
      </w:r>
      <w:r w:rsidR="001A2556" w:rsidRPr="002E054C">
        <w:t>sub</w:t>
      </w:r>
      <w:r w:rsidR="001E1B42">
        <w:t>section 1</w:t>
      </w:r>
      <w:r w:rsidRPr="002E054C">
        <w:t>04</w:t>
      </w:r>
      <w:r w:rsidR="004B2185">
        <w:noBreakHyphen/>
      </w:r>
      <w:r w:rsidRPr="002E054C">
        <w:t>25(2) or 104</w:t>
      </w:r>
      <w:r w:rsidR="004B2185">
        <w:noBreakHyphen/>
      </w:r>
      <w:r w:rsidRPr="002E054C">
        <w:t xml:space="preserve">27(2), </w:t>
      </w:r>
      <w:r w:rsidR="004B2185" w:rsidRPr="004B2185">
        <w:rPr>
          <w:position w:val="6"/>
          <w:sz w:val="16"/>
        </w:rPr>
        <w:t>*</w:t>
      </w:r>
      <w:r w:rsidRPr="002E054C">
        <w:t>Open Universities Australia re</w:t>
      </w:r>
      <w:r w:rsidR="004B2185">
        <w:noBreakHyphen/>
      </w:r>
      <w:r w:rsidRPr="002E054C">
        <w:t xml:space="preserve">credits a person’s </w:t>
      </w:r>
      <w:r w:rsidR="004B2185" w:rsidRPr="004B2185">
        <w:rPr>
          <w:position w:val="6"/>
          <w:sz w:val="16"/>
        </w:rPr>
        <w:t>*</w:t>
      </w:r>
      <w:r w:rsidR="00B06011" w:rsidRPr="002E054C">
        <w:t>HELP balance</w:t>
      </w:r>
      <w:r w:rsidRPr="002E054C">
        <w:t xml:space="preserve"> with an amount relating to </w:t>
      </w:r>
      <w:r w:rsidR="004B2185" w:rsidRPr="004B2185">
        <w:rPr>
          <w:position w:val="6"/>
          <w:sz w:val="16"/>
        </w:rPr>
        <w:t>*</w:t>
      </w:r>
      <w:r w:rsidRPr="002E054C">
        <w:t>FEE</w:t>
      </w:r>
      <w:r w:rsidR="004B2185">
        <w:noBreakHyphen/>
      </w:r>
      <w:r w:rsidRPr="002E054C">
        <w:t xml:space="preserve">HELP assistance for a unit of study, Open Universities Australia must pay to the Commonwealth an amount equal to </w:t>
      </w:r>
      <w:r w:rsidR="006C69E7" w:rsidRPr="002E054C">
        <w:t xml:space="preserve">the amount (if any) that was paid to Open Universities Australia for the unit under </w:t>
      </w:r>
      <w:r w:rsidR="001A2556" w:rsidRPr="002E054C">
        <w:t>sub</w:t>
      </w:r>
      <w:r w:rsidR="001E1B42">
        <w:t>section 1</w:t>
      </w:r>
      <w:r w:rsidR="006C69E7" w:rsidRPr="002E054C">
        <w:t>10</w:t>
      </w:r>
      <w:r w:rsidR="004B2185">
        <w:noBreakHyphen/>
      </w:r>
      <w:r w:rsidR="006C69E7" w:rsidRPr="002E054C">
        <w:t>1(2)</w:t>
      </w:r>
      <w:r w:rsidRPr="002E054C">
        <w:t>.</w:t>
      </w:r>
    </w:p>
    <w:p w14:paraId="6C317E26" w14:textId="3221DB1A" w:rsidR="003C47D8" w:rsidRPr="002E054C" w:rsidRDefault="003C47D8" w:rsidP="003C47D8">
      <w:pPr>
        <w:pStyle w:val="ActHead5"/>
      </w:pPr>
      <w:bookmarkStart w:id="351" w:name="_Toc185055922"/>
      <w:r w:rsidRPr="002E054C">
        <w:rPr>
          <w:rStyle w:val="CharSectno"/>
        </w:rPr>
        <w:t>110</w:t>
      </w:r>
      <w:r w:rsidR="004B2185">
        <w:rPr>
          <w:rStyle w:val="CharSectno"/>
        </w:rPr>
        <w:noBreakHyphen/>
      </w:r>
      <w:r w:rsidRPr="002E054C">
        <w:rPr>
          <w:rStyle w:val="CharSectno"/>
        </w:rPr>
        <w:t>10</w:t>
      </w:r>
      <w:r w:rsidRPr="002E054C">
        <w:t xml:space="preserve">  Implications for student’s liability to higher education provider for student tuition fee</w:t>
      </w:r>
      <w:bookmarkEnd w:id="351"/>
    </w:p>
    <w:p w14:paraId="41C16008" w14:textId="0E5F4764" w:rsidR="003C47D8" w:rsidRPr="002E054C" w:rsidRDefault="003C47D8" w:rsidP="003C47D8">
      <w:pPr>
        <w:pStyle w:val="subsection"/>
      </w:pPr>
      <w:r w:rsidRPr="002E054C">
        <w:tab/>
      </w:r>
      <w:r w:rsidRPr="002E054C">
        <w:tab/>
        <w:t xml:space="preserve">If, under </w:t>
      </w:r>
      <w:r w:rsidR="001E1B42">
        <w:t>Subdivision 1</w:t>
      </w:r>
      <w:r w:rsidRPr="002E054C">
        <w:t>04</w:t>
      </w:r>
      <w:r w:rsidR="004B2185">
        <w:noBreakHyphen/>
      </w:r>
      <w:r w:rsidRPr="002E054C">
        <w:t xml:space="preserve">B, a student’s </w:t>
      </w:r>
      <w:r w:rsidR="004B2185" w:rsidRPr="004B2185">
        <w:rPr>
          <w:position w:val="6"/>
          <w:sz w:val="16"/>
        </w:rPr>
        <w:t>*</w:t>
      </w:r>
      <w:r w:rsidRPr="002E054C">
        <w:t>HELP balance is re</w:t>
      </w:r>
      <w:r w:rsidR="004B2185">
        <w:noBreakHyphen/>
      </w:r>
      <w:r w:rsidRPr="002E054C">
        <w:t xml:space="preserve">credited with an amount relating to </w:t>
      </w:r>
      <w:r w:rsidR="004B2185" w:rsidRPr="004B2185">
        <w:rPr>
          <w:position w:val="6"/>
          <w:sz w:val="16"/>
        </w:rPr>
        <w:t>*</w:t>
      </w:r>
      <w:r w:rsidRPr="002E054C">
        <w:t>FEE</w:t>
      </w:r>
      <w:r w:rsidR="004B2185">
        <w:noBreakHyphen/>
      </w:r>
      <w:r w:rsidRPr="002E054C">
        <w:t xml:space="preserve">HELP assistance for a </w:t>
      </w:r>
      <w:r w:rsidR="004B2185" w:rsidRPr="004B2185">
        <w:rPr>
          <w:position w:val="6"/>
          <w:sz w:val="16"/>
        </w:rPr>
        <w:t>*</w:t>
      </w:r>
      <w:r w:rsidRPr="002E054C">
        <w:t xml:space="preserve">unit of study, the student is discharged from all liability to pay or account for so much of the student’s </w:t>
      </w:r>
      <w:r w:rsidR="004B2185" w:rsidRPr="004B2185">
        <w:rPr>
          <w:position w:val="6"/>
          <w:sz w:val="16"/>
        </w:rPr>
        <w:t>*</w:t>
      </w:r>
      <w:r w:rsidRPr="002E054C">
        <w:t>tuition fee for the unit as is equal to that amount.</w:t>
      </w:r>
    </w:p>
    <w:p w14:paraId="328DDFDC" w14:textId="14843BDA" w:rsidR="00BB4365" w:rsidRPr="002E054C" w:rsidRDefault="001A2556" w:rsidP="00BB4365">
      <w:pPr>
        <w:pStyle w:val="ActHead2"/>
        <w:pageBreakBefore/>
      </w:pPr>
      <w:bookmarkStart w:id="352" w:name="_Toc185055923"/>
      <w:r w:rsidRPr="002E054C">
        <w:rPr>
          <w:rStyle w:val="CharPartNo"/>
        </w:rPr>
        <w:lastRenderedPageBreak/>
        <w:t>Part 3</w:t>
      </w:r>
      <w:r w:rsidR="004B2185">
        <w:rPr>
          <w:rStyle w:val="CharPartNo"/>
        </w:rPr>
        <w:noBreakHyphen/>
      </w:r>
      <w:r w:rsidR="00BB4365" w:rsidRPr="002E054C">
        <w:rPr>
          <w:rStyle w:val="CharPartNo"/>
        </w:rPr>
        <w:t>4</w:t>
      </w:r>
      <w:r w:rsidR="00BB4365" w:rsidRPr="002E054C">
        <w:t>—</w:t>
      </w:r>
      <w:r w:rsidR="00BB4365" w:rsidRPr="002E054C">
        <w:rPr>
          <w:rStyle w:val="CharPartText"/>
        </w:rPr>
        <w:t>OS</w:t>
      </w:r>
      <w:r w:rsidR="004B2185">
        <w:rPr>
          <w:rStyle w:val="CharPartText"/>
        </w:rPr>
        <w:noBreakHyphen/>
      </w:r>
      <w:r w:rsidR="00BB4365" w:rsidRPr="002E054C">
        <w:rPr>
          <w:rStyle w:val="CharPartText"/>
        </w:rPr>
        <w:t>HELP assistance</w:t>
      </w:r>
      <w:bookmarkEnd w:id="352"/>
    </w:p>
    <w:p w14:paraId="07D1C34E" w14:textId="1C8A9A99" w:rsidR="00BB4365" w:rsidRPr="002E054C" w:rsidRDefault="001A2556" w:rsidP="00BB4365">
      <w:pPr>
        <w:pStyle w:val="ActHead3"/>
      </w:pPr>
      <w:bookmarkStart w:id="353" w:name="_Toc185055924"/>
      <w:r w:rsidRPr="002E054C">
        <w:rPr>
          <w:rStyle w:val="CharDivNo"/>
        </w:rPr>
        <w:t>Division 1</w:t>
      </w:r>
      <w:r w:rsidR="00BB4365" w:rsidRPr="002E054C">
        <w:rPr>
          <w:rStyle w:val="CharDivNo"/>
        </w:rPr>
        <w:t>15</w:t>
      </w:r>
      <w:r w:rsidR="00BB4365" w:rsidRPr="002E054C">
        <w:t>—</w:t>
      </w:r>
      <w:r w:rsidR="00BB4365" w:rsidRPr="002E054C">
        <w:rPr>
          <w:rStyle w:val="CharDivText"/>
        </w:rPr>
        <w:t>Introduction</w:t>
      </w:r>
      <w:bookmarkEnd w:id="353"/>
    </w:p>
    <w:p w14:paraId="153E4CA6" w14:textId="4DD775F5" w:rsidR="00BB4365" w:rsidRPr="002E054C" w:rsidRDefault="00BB4365" w:rsidP="00BB4365">
      <w:pPr>
        <w:pStyle w:val="ActHead5"/>
      </w:pPr>
      <w:bookmarkStart w:id="354" w:name="_Toc185055925"/>
      <w:r w:rsidRPr="002E054C">
        <w:rPr>
          <w:rStyle w:val="CharSectno"/>
        </w:rPr>
        <w:t>115</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354"/>
    </w:p>
    <w:p w14:paraId="120F3075" w14:textId="5E457447" w:rsidR="00BB4365" w:rsidRPr="002E054C" w:rsidRDefault="00BB4365" w:rsidP="00BB4365">
      <w:pPr>
        <w:pStyle w:val="BoxText"/>
      </w:pPr>
      <w:r w:rsidRPr="002E054C">
        <w:t>Students may be entitled to OS</w:t>
      </w:r>
      <w:r w:rsidR="004B2185">
        <w:noBreakHyphen/>
      </w:r>
      <w:r w:rsidRPr="002E054C">
        <w:t xml:space="preserve">HELP assistance for </w:t>
      </w:r>
      <w:r w:rsidR="00807388" w:rsidRPr="002E054C">
        <w:t>periods during which they are undertaking study overseas</w:t>
      </w:r>
      <w:r w:rsidRPr="002E054C">
        <w:t>, if they meet certain requirements. In particular, their higher education provider must have selected them for OS</w:t>
      </w:r>
      <w:r w:rsidR="004B2185">
        <w:noBreakHyphen/>
      </w:r>
      <w:r w:rsidRPr="002E054C">
        <w:t>HELP assistance.</w:t>
      </w:r>
    </w:p>
    <w:p w14:paraId="6BC2BC29" w14:textId="62328CED" w:rsidR="00BB4365" w:rsidRPr="002E054C" w:rsidRDefault="00BB4365" w:rsidP="00BB4365">
      <w:pPr>
        <w:pStyle w:val="BoxText"/>
      </w:pPr>
      <w:r w:rsidRPr="002E054C">
        <w:t>The amount of OS</w:t>
      </w:r>
      <w:r w:rsidR="004B2185">
        <w:noBreakHyphen/>
      </w:r>
      <w:r w:rsidRPr="002E054C">
        <w:t>HELP assistance is limited to a maximum amount for each period of study, and only 2 such periods can attract OS</w:t>
      </w:r>
      <w:r w:rsidR="004B2185">
        <w:noBreakHyphen/>
      </w:r>
      <w:r w:rsidRPr="002E054C">
        <w:t>HELP assistance.</w:t>
      </w:r>
    </w:p>
    <w:p w14:paraId="28B971EC" w14:textId="0899A975" w:rsidR="00BB4365" w:rsidRPr="002E054C" w:rsidRDefault="00BB4365" w:rsidP="00BB4365">
      <w:pPr>
        <w:pStyle w:val="BoxText"/>
      </w:pPr>
      <w:r w:rsidRPr="002E054C">
        <w:t>The purpose of OS</w:t>
      </w:r>
      <w:r w:rsidR="004B2185">
        <w:noBreakHyphen/>
      </w:r>
      <w:r w:rsidRPr="002E054C">
        <w:t>HELP assistance is to help students based in Australia to do part of their course of study overseas.</w:t>
      </w:r>
    </w:p>
    <w:p w14:paraId="6D543C7B" w14:textId="3AB3D65B" w:rsidR="00BB4365" w:rsidRPr="002E054C" w:rsidRDefault="00BB4365" w:rsidP="00BB4365">
      <w:pPr>
        <w:pStyle w:val="notetext"/>
      </w:pPr>
      <w:r w:rsidRPr="002E054C">
        <w:t>Note:</w:t>
      </w:r>
      <w:r w:rsidRPr="002E054C">
        <w:tab/>
        <w:t>Amounts of assistance under this Part may form part of a person’s HELP debts that the Commonwealth recovers under Part</w:t>
      </w:r>
      <w:r w:rsidR="00A35FD3" w:rsidRPr="002E054C">
        <w:t> </w:t>
      </w:r>
      <w:r w:rsidRPr="002E054C">
        <w:t>4</w:t>
      </w:r>
      <w:r w:rsidR="004B2185">
        <w:noBreakHyphen/>
      </w:r>
      <w:r w:rsidRPr="002E054C">
        <w:t>2.</w:t>
      </w:r>
    </w:p>
    <w:p w14:paraId="53A11B0A" w14:textId="422628CD" w:rsidR="00BB4365" w:rsidRPr="002E054C" w:rsidRDefault="00BB4365" w:rsidP="00BB4365">
      <w:pPr>
        <w:pStyle w:val="ActHead5"/>
      </w:pPr>
      <w:bookmarkStart w:id="355" w:name="_Toc185055926"/>
      <w:r w:rsidRPr="002E054C">
        <w:rPr>
          <w:rStyle w:val="CharSectno"/>
        </w:rPr>
        <w:t>115</w:t>
      </w:r>
      <w:r w:rsidR="004B2185">
        <w:rPr>
          <w:rStyle w:val="CharSectno"/>
        </w:rPr>
        <w:noBreakHyphen/>
      </w:r>
      <w:r w:rsidRPr="002E054C">
        <w:rPr>
          <w:rStyle w:val="CharSectno"/>
        </w:rPr>
        <w:t>5</w:t>
      </w:r>
      <w:r w:rsidRPr="002E054C">
        <w:t xml:space="preserve">  The OS</w:t>
      </w:r>
      <w:r w:rsidR="004B2185">
        <w:noBreakHyphen/>
      </w:r>
      <w:r w:rsidRPr="002E054C">
        <w:t>HELP Guidelines</w:t>
      </w:r>
      <w:bookmarkEnd w:id="355"/>
    </w:p>
    <w:p w14:paraId="66973F3F" w14:textId="2C62007F" w:rsidR="00BB4365" w:rsidRPr="002E054C" w:rsidRDefault="00BB4365" w:rsidP="00BB4365">
      <w:pPr>
        <w:pStyle w:val="subsection"/>
      </w:pPr>
      <w:r w:rsidRPr="002E054C">
        <w:tab/>
      </w:r>
      <w:r w:rsidRPr="002E054C">
        <w:tab/>
      </w:r>
      <w:r w:rsidR="004B2185" w:rsidRPr="004B2185">
        <w:rPr>
          <w:position w:val="6"/>
          <w:sz w:val="16"/>
        </w:rPr>
        <w:t>*</w:t>
      </w:r>
      <w:r w:rsidRPr="002E054C">
        <w:t>OS</w:t>
      </w:r>
      <w:r w:rsidR="004B2185">
        <w:noBreakHyphen/>
      </w:r>
      <w:r w:rsidRPr="002E054C">
        <w:t>HELP assistance is also dealt with in the OS</w:t>
      </w:r>
      <w:r w:rsidR="004B2185">
        <w:noBreakHyphen/>
      </w:r>
      <w:r w:rsidRPr="002E054C">
        <w:t xml:space="preserve">HELP Guidelines. The provisions of this </w:t>
      </w:r>
      <w:r w:rsidR="00D2636F" w:rsidRPr="002E054C">
        <w:t>Part i</w:t>
      </w:r>
      <w:r w:rsidRPr="002E054C">
        <w:t>ndicate when a particular matter is or may be dealt with in these Guidelines.</w:t>
      </w:r>
    </w:p>
    <w:p w14:paraId="53625450" w14:textId="07662CEB" w:rsidR="00BB4365" w:rsidRPr="002E054C" w:rsidRDefault="00BB4365" w:rsidP="00BB4365">
      <w:pPr>
        <w:pStyle w:val="notetext"/>
      </w:pPr>
      <w:r w:rsidRPr="002E054C">
        <w:t>Note:</w:t>
      </w:r>
      <w:r w:rsidRPr="002E054C">
        <w:tab/>
        <w:t>The OS</w:t>
      </w:r>
      <w:r w:rsidR="004B2185">
        <w:noBreakHyphen/>
      </w:r>
      <w:r w:rsidRPr="002E054C">
        <w:t xml:space="preserve">HELP Guidelines are made by the Minister under </w:t>
      </w:r>
      <w:r w:rsidR="00D2636F" w:rsidRPr="002E054C">
        <w:t>section 2</w:t>
      </w:r>
      <w:r w:rsidRPr="002E054C">
        <w:t>38</w:t>
      </w:r>
      <w:r w:rsidR="004B2185">
        <w:noBreakHyphen/>
      </w:r>
      <w:r w:rsidRPr="002E054C">
        <w:t>10.</w:t>
      </w:r>
    </w:p>
    <w:p w14:paraId="7E4967A3" w14:textId="29D506B4" w:rsidR="00BB4365" w:rsidRPr="002E054C" w:rsidRDefault="001A2556" w:rsidP="00BB4365">
      <w:pPr>
        <w:pStyle w:val="ActHead3"/>
        <w:pageBreakBefore/>
      </w:pPr>
      <w:bookmarkStart w:id="356" w:name="_Toc185055927"/>
      <w:r w:rsidRPr="002E054C">
        <w:rPr>
          <w:rStyle w:val="CharDivNo"/>
        </w:rPr>
        <w:lastRenderedPageBreak/>
        <w:t>Division 1</w:t>
      </w:r>
      <w:r w:rsidR="00BB4365" w:rsidRPr="002E054C">
        <w:rPr>
          <w:rStyle w:val="CharDivNo"/>
        </w:rPr>
        <w:t>18</w:t>
      </w:r>
      <w:r w:rsidR="00BB4365" w:rsidRPr="002E054C">
        <w:t>—</w:t>
      </w:r>
      <w:r w:rsidR="00BB4365" w:rsidRPr="002E054C">
        <w:rPr>
          <w:rStyle w:val="CharDivText"/>
        </w:rPr>
        <w:t>Who is entitled to OS</w:t>
      </w:r>
      <w:r w:rsidR="004B2185">
        <w:rPr>
          <w:rStyle w:val="CharDivText"/>
        </w:rPr>
        <w:noBreakHyphen/>
      </w:r>
      <w:r w:rsidR="00BB4365" w:rsidRPr="002E054C">
        <w:rPr>
          <w:rStyle w:val="CharDivText"/>
        </w:rPr>
        <w:t>HELP assistance?</w:t>
      </w:r>
      <w:bookmarkEnd w:id="356"/>
    </w:p>
    <w:p w14:paraId="6119CB9A" w14:textId="6FE11E30" w:rsidR="00BB4365" w:rsidRPr="002E054C" w:rsidRDefault="00BB4365" w:rsidP="00BB4365">
      <w:pPr>
        <w:pStyle w:val="ActHead5"/>
      </w:pPr>
      <w:bookmarkStart w:id="357" w:name="_Toc185055928"/>
      <w:r w:rsidRPr="002E054C">
        <w:rPr>
          <w:rStyle w:val="CharSectno"/>
        </w:rPr>
        <w:t>118</w:t>
      </w:r>
      <w:r w:rsidR="004B2185">
        <w:rPr>
          <w:rStyle w:val="CharSectno"/>
        </w:rPr>
        <w:noBreakHyphen/>
      </w:r>
      <w:r w:rsidRPr="002E054C">
        <w:rPr>
          <w:rStyle w:val="CharSectno"/>
        </w:rPr>
        <w:t>1</w:t>
      </w:r>
      <w:r w:rsidRPr="002E054C">
        <w:t xml:space="preserve">  Entitlement to OS</w:t>
      </w:r>
      <w:r w:rsidR="004B2185">
        <w:noBreakHyphen/>
      </w:r>
      <w:r w:rsidRPr="002E054C">
        <w:t>HELP assistance</w:t>
      </w:r>
      <w:bookmarkEnd w:id="357"/>
    </w:p>
    <w:p w14:paraId="35A4C8A9" w14:textId="629DD6D2" w:rsidR="00BB4365" w:rsidRPr="002E054C" w:rsidRDefault="00BB4365" w:rsidP="00BB4365">
      <w:pPr>
        <w:pStyle w:val="subsection"/>
      </w:pPr>
      <w:r w:rsidRPr="002E054C">
        <w:tab/>
        <w:t>(1)</w:t>
      </w:r>
      <w:r w:rsidRPr="002E054C">
        <w:tab/>
        <w:t xml:space="preserve">A student is entitled to </w:t>
      </w:r>
      <w:r w:rsidR="004B2185" w:rsidRPr="004B2185">
        <w:rPr>
          <w:position w:val="6"/>
          <w:sz w:val="16"/>
        </w:rPr>
        <w:t>*</w:t>
      </w:r>
      <w:r w:rsidRPr="002E054C">
        <w:t>OS</w:t>
      </w:r>
      <w:r w:rsidR="004B2185">
        <w:noBreakHyphen/>
      </w:r>
      <w:r w:rsidRPr="002E054C">
        <w:t>HELP assistance in relation to a period of 6 months if:</w:t>
      </w:r>
    </w:p>
    <w:p w14:paraId="0DB2BC96" w14:textId="705A18C6" w:rsidR="00BB4365" w:rsidRPr="002E054C" w:rsidRDefault="00BB4365" w:rsidP="00BB4365">
      <w:pPr>
        <w:pStyle w:val="paragraph"/>
      </w:pPr>
      <w:r w:rsidRPr="002E054C">
        <w:tab/>
        <w:t>(a)</w:t>
      </w:r>
      <w:r w:rsidRPr="002E054C">
        <w:tab/>
        <w:t xml:space="preserve">the student meets the citizenship or residency requirements under </w:t>
      </w:r>
      <w:r w:rsidR="001E1B42">
        <w:t>section 1</w:t>
      </w:r>
      <w:r w:rsidRPr="002E054C">
        <w:t>18</w:t>
      </w:r>
      <w:r w:rsidR="004B2185">
        <w:noBreakHyphen/>
      </w:r>
      <w:r w:rsidRPr="002E054C">
        <w:t>5; and</w:t>
      </w:r>
    </w:p>
    <w:p w14:paraId="1CF97B05" w14:textId="6EDA7D57" w:rsidR="00BB4365" w:rsidRPr="002E054C" w:rsidRDefault="00BB4365" w:rsidP="00BB4365">
      <w:pPr>
        <w:pStyle w:val="paragraph"/>
      </w:pPr>
      <w:r w:rsidRPr="002E054C">
        <w:tab/>
        <w:t>(b)</w:t>
      </w:r>
      <w:r w:rsidRPr="002E054C">
        <w:tab/>
        <w:t>the student has not received OS</w:t>
      </w:r>
      <w:r w:rsidR="004B2185">
        <w:noBreakHyphen/>
      </w:r>
      <w:r w:rsidRPr="002E054C">
        <w:t xml:space="preserve">HELP assistance </w:t>
      </w:r>
      <w:r w:rsidR="00807388" w:rsidRPr="002E054C">
        <w:t>in relation to more than one other period of 6 months</w:t>
      </w:r>
      <w:r w:rsidRPr="002E054C">
        <w:t>; and</w:t>
      </w:r>
    </w:p>
    <w:p w14:paraId="29F12EF5" w14:textId="2F75FA50" w:rsidR="00BB4365" w:rsidRPr="002E054C" w:rsidRDefault="00BB4365" w:rsidP="00BB4365">
      <w:pPr>
        <w:pStyle w:val="paragraph"/>
      </w:pPr>
      <w:r w:rsidRPr="002E054C">
        <w:tab/>
        <w:t>(c)</w:t>
      </w:r>
      <w:r w:rsidRPr="002E054C">
        <w:tab/>
        <w:t xml:space="preserve">the student is enrolled in </w:t>
      </w:r>
      <w:r w:rsidR="00807388" w:rsidRPr="002E054C">
        <w:t xml:space="preserve">a </w:t>
      </w:r>
      <w:r w:rsidR="004B2185" w:rsidRPr="004B2185">
        <w:rPr>
          <w:position w:val="6"/>
          <w:sz w:val="16"/>
        </w:rPr>
        <w:t>*</w:t>
      </w:r>
      <w:r w:rsidR="00807388" w:rsidRPr="002E054C">
        <w:t>course of study</w:t>
      </w:r>
      <w:r w:rsidRPr="002E054C">
        <w:t xml:space="preserve"> with a higher education provider (the </w:t>
      </w:r>
      <w:r w:rsidRPr="002E054C">
        <w:rPr>
          <w:b/>
          <w:i/>
        </w:rPr>
        <w:t>home provider</w:t>
      </w:r>
      <w:r w:rsidRPr="002E054C">
        <w:t>); and</w:t>
      </w:r>
    </w:p>
    <w:p w14:paraId="24A33310" w14:textId="05CABBFE" w:rsidR="00BB4365" w:rsidRPr="002E054C" w:rsidRDefault="00BB4365" w:rsidP="00BB4365">
      <w:pPr>
        <w:pStyle w:val="paragraph"/>
      </w:pPr>
      <w:r w:rsidRPr="002E054C">
        <w:tab/>
        <w:t>(ca)</w:t>
      </w:r>
      <w:r w:rsidRPr="002E054C">
        <w:tab/>
        <w:t xml:space="preserve">the course of study is an </w:t>
      </w:r>
      <w:r w:rsidR="004B2185" w:rsidRPr="004B2185">
        <w:rPr>
          <w:position w:val="6"/>
          <w:sz w:val="16"/>
        </w:rPr>
        <w:t>*</w:t>
      </w:r>
      <w:r w:rsidRPr="002E054C">
        <w:t>accredited course in relation to the home provider; and</w:t>
      </w:r>
    </w:p>
    <w:p w14:paraId="23EAC049" w14:textId="676E1354" w:rsidR="00BB4365" w:rsidRPr="002E054C" w:rsidRDefault="00BB4365" w:rsidP="00BB4365">
      <w:pPr>
        <w:pStyle w:val="paragraph"/>
      </w:pPr>
      <w:r w:rsidRPr="002E054C">
        <w:tab/>
        <w:t>(d)</w:t>
      </w:r>
      <w:r w:rsidRPr="002E054C">
        <w:tab/>
        <w:t xml:space="preserve">the student meets the prior study requirements under </w:t>
      </w:r>
      <w:r w:rsidR="001E1B42">
        <w:t>section 1</w:t>
      </w:r>
      <w:r w:rsidRPr="002E054C">
        <w:t>18</w:t>
      </w:r>
      <w:r w:rsidR="004B2185">
        <w:noBreakHyphen/>
      </w:r>
      <w:r w:rsidRPr="002E054C">
        <w:t>7; and</w:t>
      </w:r>
    </w:p>
    <w:p w14:paraId="7FDF7154" w14:textId="6138268C" w:rsidR="00BB4365" w:rsidRPr="002E054C" w:rsidRDefault="00BB4365" w:rsidP="00BB4365">
      <w:pPr>
        <w:pStyle w:val="paragraph"/>
      </w:pPr>
      <w:r w:rsidRPr="002E054C">
        <w:tab/>
        <w:t>(e)</w:t>
      </w:r>
      <w:r w:rsidRPr="002E054C">
        <w:tab/>
        <w:t xml:space="preserve">the student meets the overseas study requirements under </w:t>
      </w:r>
      <w:r w:rsidR="001E1B42">
        <w:t>section 1</w:t>
      </w:r>
      <w:r w:rsidRPr="002E054C">
        <w:t>18</w:t>
      </w:r>
      <w:r w:rsidR="004B2185">
        <w:noBreakHyphen/>
      </w:r>
      <w:r w:rsidRPr="002E054C">
        <w:t>10; and</w:t>
      </w:r>
    </w:p>
    <w:p w14:paraId="3A0BA84A" w14:textId="77777777" w:rsidR="00BB4365" w:rsidRPr="002E054C" w:rsidRDefault="00BB4365" w:rsidP="00BB4365">
      <w:pPr>
        <w:pStyle w:val="paragraph"/>
      </w:pPr>
      <w:r w:rsidRPr="002E054C">
        <w:tab/>
        <w:t>(f)</w:t>
      </w:r>
      <w:r w:rsidRPr="002E054C">
        <w:tab/>
        <w:t xml:space="preserve">on the completion of that study outside Australia, the student will have to complete units of study that have a total EFTSL value of at least </w:t>
      </w:r>
      <w:r w:rsidR="00807388" w:rsidRPr="002E054C">
        <w:t>0.125 EFTSL</w:t>
      </w:r>
      <w:r w:rsidRPr="002E054C">
        <w:t xml:space="preserve"> in order to complete the course requirements for that course of study; and</w:t>
      </w:r>
    </w:p>
    <w:p w14:paraId="6C43F3A0" w14:textId="40B75938" w:rsidR="00BB4365" w:rsidRPr="002E054C" w:rsidRDefault="00BB4365" w:rsidP="00BB4365">
      <w:pPr>
        <w:pStyle w:val="paragraph"/>
      </w:pPr>
      <w:r w:rsidRPr="002E054C">
        <w:tab/>
        <w:t>(g)</w:t>
      </w:r>
      <w:r w:rsidRPr="002E054C">
        <w:tab/>
        <w:t xml:space="preserve">the student </w:t>
      </w:r>
      <w:r w:rsidR="004B2185" w:rsidRPr="004B2185">
        <w:rPr>
          <w:position w:val="6"/>
          <w:sz w:val="16"/>
        </w:rPr>
        <w:t>*</w:t>
      </w:r>
      <w:r w:rsidRPr="002E054C">
        <w:t xml:space="preserve">meets the tax file number requirements (see </w:t>
      </w:r>
      <w:r w:rsidR="001E1B42">
        <w:t>section 1</w:t>
      </w:r>
      <w:r w:rsidRPr="002E054C">
        <w:t>87</w:t>
      </w:r>
      <w:r w:rsidR="004B2185">
        <w:noBreakHyphen/>
      </w:r>
      <w:r w:rsidRPr="002E054C">
        <w:t>1); and</w:t>
      </w:r>
    </w:p>
    <w:p w14:paraId="05E62BAD" w14:textId="05D859F9" w:rsidR="00BB4365" w:rsidRPr="002E054C" w:rsidRDefault="00BB4365" w:rsidP="00BB4365">
      <w:pPr>
        <w:pStyle w:val="paragraph"/>
      </w:pPr>
      <w:r w:rsidRPr="002E054C">
        <w:tab/>
        <w:t>(h)</w:t>
      </w:r>
      <w:r w:rsidRPr="002E054C">
        <w:tab/>
        <w:t xml:space="preserve">the student has completed, signed and given to an </w:t>
      </w:r>
      <w:r w:rsidR="004B2185" w:rsidRPr="004B2185">
        <w:rPr>
          <w:position w:val="6"/>
          <w:sz w:val="16"/>
        </w:rPr>
        <w:t>*</w:t>
      </w:r>
      <w:r w:rsidRPr="002E054C">
        <w:t xml:space="preserve">appropriate officer of the home provider a </w:t>
      </w:r>
      <w:r w:rsidR="004B2185" w:rsidRPr="004B2185">
        <w:rPr>
          <w:position w:val="6"/>
          <w:sz w:val="16"/>
        </w:rPr>
        <w:t>*</w:t>
      </w:r>
      <w:r w:rsidRPr="002E054C">
        <w:t>request for Commonwealth assistance in relation to that course of study; and</w:t>
      </w:r>
    </w:p>
    <w:p w14:paraId="6A264AB6" w14:textId="17D2369C" w:rsidR="00BB4365" w:rsidRPr="002E054C" w:rsidRDefault="00BB4365" w:rsidP="00BB4365">
      <w:pPr>
        <w:pStyle w:val="paragraph"/>
      </w:pPr>
      <w:r w:rsidRPr="002E054C">
        <w:tab/>
        <w:t>(ha)</w:t>
      </w:r>
      <w:r w:rsidRPr="002E054C">
        <w:tab/>
        <w:t>the student has applied to the home provider for receipt of OS</w:t>
      </w:r>
      <w:r w:rsidR="004B2185">
        <w:noBreakHyphen/>
      </w:r>
      <w:r w:rsidRPr="002E054C">
        <w:t>HELP assistance in relation to the period; and</w:t>
      </w:r>
    </w:p>
    <w:p w14:paraId="5A0D112A" w14:textId="2185CD4F" w:rsidR="00CD33B7" w:rsidRPr="002E054C" w:rsidRDefault="00CD33B7" w:rsidP="00CD33B7">
      <w:pPr>
        <w:pStyle w:val="paragraph"/>
      </w:pPr>
      <w:r w:rsidRPr="002E054C">
        <w:tab/>
        <w:t>(hb)</w:t>
      </w:r>
      <w:r w:rsidRPr="002E054C">
        <w:tab/>
        <w:t xml:space="preserve">if the student made the application on or after </w:t>
      </w:r>
      <w:r w:rsidR="00940F84">
        <w:t>1 January</w:t>
      </w:r>
      <w:r w:rsidRPr="002E054C">
        <w:t xml:space="preserve"> 2021—</w:t>
      </w:r>
      <w:r w:rsidR="00412F2E" w:rsidRPr="002E054C">
        <w:t xml:space="preserve">the student meets the </w:t>
      </w:r>
      <w:r w:rsidR="004B2185" w:rsidRPr="004B2185">
        <w:rPr>
          <w:position w:val="6"/>
          <w:sz w:val="16"/>
        </w:rPr>
        <w:t>*</w:t>
      </w:r>
      <w:r w:rsidR="00412F2E" w:rsidRPr="002E054C">
        <w:t xml:space="preserve">student identifier requirements under </w:t>
      </w:r>
      <w:r w:rsidR="001E1B42">
        <w:t>section 1</w:t>
      </w:r>
      <w:r w:rsidR="00412F2E" w:rsidRPr="002E054C">
        <w:t>18</w:t>
      </w:r>
      <w:r w:rsidR="004B2185">
        <w:noBreakHyphen/>
      </w:r>
      <w:r w:rsidR="00412F2E" w:rsidRPr="002E054C">
        <w:t>12</w:t>
      </w:r>
      <w:r w:rsidRPr="002E054C">
        <w:t>; and</w:t>
      </w:r>
    </w:p>
    <w:p w14:paraId="42586B6C" w14:textId="321B223C" w:rsidR="00BB4365" w:rsidRPr="002E054C" w:rsidRDefault="00BB4365" w:rsidP="00BB4365">
      <w:pPr>
        <w:pStyle w:val="paragraph"/>
      </w:pPr>
      <w:r w:rsidRPr="002E054C">
        <w:lastRenderedPageBreak/>
        <w:tab/>
        <w:t>(i)</w:t>
      </w:r>
      <w:r w:rsidRPr="002E054C">
        <w:tab/>
        <w:t>the home provider has selected the student for receipt of OS</w:t>
      </w:r>
      <w:r w:rsidR="004B2185">
        <w:noBreakHyphen/>
      </w:r>
      <w:r w:rsidRPr="002E054C">
        <w:t xml:space="preserve">HELP assistance in relation to the period (see </w:t>
      </w:r>
      <w:r w:rsidR="001E1B42">
        <w:t>section 1</w:t>
      </w:r>
      <w:r w:rsidRPr="002E054C">
        <w:t>18</w:t>
      </w:r>
      <w:r w:rsidR="004B2185">
        <w:noBreakHyphen/>
      </w:r>
      <w:r w:rsidRPr="002E054C">
        <w:t>15).</w:t>
      </w:r>
    </w:p>
    <w:p w14:paraId="551DEF0A" w14:textId="250EA4F4" w:rsidR="00BB4365" w:rsidRPr="002E054C" w:rsidRDefault="00BB4365" w:rsidP="00BB4365">
      <w:pPr>
        <w:pStyle w:val="subsection"/>
      </w:pPr>
      <w:r w:rsidRPr="002E054C">
        <w:tab/>
        <w:t>(2)</w:t>
      </w:r>
      <w:r w:rsidRPr="002E054C">
        <w:tab/>
        <w:t xml:space="preserve">However, the student is not entitled to </w:t>
      </w:r>
      <w:r w:rsidR="004B2185" w:rsidRPr="004B2185">
        <w:rPr>
          <w:position w:val="6"/>
          <w:sz w:val="16"/>
        </w:rPr>
        <w:t>*</w:t>
      </w:r>
      <w:r w:rsidRPr="002E054C">
        <w:t>OS</w:t>
      </w:r>
      <w:r w:rsidR="004B2185">
        <w:noBreakHyphen/>
      </w:r>
      <w:r w:rsidRPr="002E054C">
        <w:t>HELP assistance in relation to that period if:</w:t>
      </w:r>
    </w:p>
    <w:p w14:paraId="7868468B" w14:textId="53882FCE" w:rsidR="00BB4365" w:rsidRPr="002E054C" w:rsidRDefault="00BB4365" w:rsidP="00BB4365">
      <w:pPr>
        <w:pStyle w:val="paragraph"/>
      </w:pPr>
      <w:r w:rsidRPr="002E054C">
        <w:tab/>
        <w:t>(a)</w:t>
      </w:r>
      <w:r w:rsidRPr="002E054C">
        <w:tab/>
        <w:t>another higher education provider has granted OS</w:t>
      </w:r>
      <w:r w:rsidR="004B2185">
        <w:noBreakHyphen/>
      </w:r>
      <w:r w:rsidRPr="002E054C">
        <w:t>HELP assistance to the student in relation to:</w:t>
      </w:r>
    </w:p>
    <w:p w14:paraId="5367429F" w14:textId="77777777" w:rsidR="00BB4365" w:rsidRPr="002E054C" w:rsidRDefault="00BB4365" w:rsidP="00BB4365">
      <w:pPr>
        <w:pStyle w:val="paragraphsub"/>
      </w:pPr>
      <w:r w:rsidRPr="002E054C">
        <w:tab/>
        <w:t>(i)</w:t>
      </w:r>
      <w:r w:rsidRPr="002E054C">
        <w:tab/>
        <w:t>that period; or</w:t>
      </w:r>
    </w:p>
    <w:p w14:paraId="3B73BEFB" w14:textId="77777777" w:rsidR="00BB4365" w:rsidRPr="002E054C" w:rsidRDefault="00BB4365" w:rsidP="00BB4365">
      <w:pPr>
        <w:pStyle w:val="paragraphsub"/>
      </w:pPr>
      <w:r w:rsidRPr="002E054C">
        <w:tab/>
        <w:t>(ii)</w:t>
      </w:r>
      <w:r w:rsidRPr="002E054C">
        <w:tab/>
        <w:t>a period that overlaps with that period; or</w:t>
      </w:r>
    </w:p>
    <w:p w14:paraId="62726844" w14:textId="77777777" w:rsidR="00BB4365" w:rsidRPr="002E054C" w:rsidRDefault="00BB4365" w:rsidP="00BB4365">
      <w:pPr>
        <w:pStyle w:val="paragraph"/>
      </w:pPr>
      <w:r w:rsidRPr="002E054C">
        <w:tab/>
        <w:t>(b)</w:t>
      </w:r>
      <w:r w:rsidRPr="002E054C">
        <w:tab/>
        <w:t>the student applies to the home provider for the assistance after the student has completed the study in relation to the period.</w:t>
      </w:r>
    </w:p>
    <w:p w14:paraId="5A16E4AC" w14:textId="112E76BA" w:rsidR="00BB4365" w:rsidRPr="002E054C" w:rsidRDefault="00BB4365" w:rsidP="00BB4365">
      <w:pPr>
        <w:pStyle w:val="subsection"/>
      </w:pPr>
      <w:r w:rsidRPr="002E054C">
        <w:tab/>
        <w:t>(3)</w:t>
      </w:r>
      <w:r w:rsidRPr="002E054C">
        <w:tab/>
        <w:t xml:space="preserve">To avoid doubt, the student may be outside Australia when the student applies to the home provider for receipt of </w:t>
      </w:r>
      <w:r w:rsidR="004B2185" w:rsidRPr="004B2185">
        <w:rPr>
          <w:position w:val="6"/>
          <w:sz w:val="16"/>
        </w:rPr>
        <w:t>*</w:t>
      </w:r>
      <w:r w:rsidRPr="002E054C">
        <w:t>OS</w:t>
      </w:r>
      <w:r w:rsidR="004B2185">
        <w:noBreakHyphen/>
      </w:r>
      <w:r w:rsidRPr="002E054C">
        <w:t>HELP assistance.</w:t>
      </w:r>
    </w:p>
    <w:p w14:paraId="3B4F90DF" w14:textId="4927074A" w:rsidR="00807388" w:rsidRPr="002E054C" w:rsidRDefault="00807388" w:rsidP="00807388">
      <w:pPr>
        <w:pStyle w:val="ActHead5"/>
      </w:pPr>
      <w:bookmarkStart w:id="358" w:name="_Toc185055929"/>
      <w:r w:rsidRPr="002E054C">
        <w:rPr>
          <w:rStyle w:val="CharSectno"/>
        </w:rPr>
        <w:t>118</w:t>
      </w:r>
      <w:r w:rsidR="004B2185">
        <w:rPr>
          <w:rStyle w:val="CharSectno"/>
        </w:rPr>
        <w:noBreakHyphen/>
      </w:r>
      <w:r w:rsidRPr="002E054C">
        <w:rPr>
          <w:rStyle w:val="CharSectno"/>
        </w:rPr>
        <w:t>2</w:t>
      </w:r>
      <w:r w:rsidRPr="002E054C">
        <w:t xml:space="preserve">  Entitlement to supplementary amount for Asian language study</w:t>
      </w:r>
      <w:bookmarkEnd w:id="358"/>
    </w:p>
    <w:p w14:paraId="7675948C" w14:textId="5428202B" w:rsidR="00807388" w:rsidRPr="002E054C" w:rsidRDefault="00807388" w:rsidP="00807388">
      <w:pPr>
        <w:pStyle w:val="subsection"/>
      </w:pPr>
      <w:r w:rsidRPr="002E054C">
        <w:tab/>
        <w:t>(1)</w:t>
      </w:r>
      <w:r w:rsidRPr="002E054C">
        <w:tab/>
        <w:t xml:space="preserve">A student is entitled to a </w:t>
      </w:r>
      <w:r w:rsidR="004B2185" w:rsidRPr="004B2185">
        <w:rPr>
          <w:position w:val="6"/>
          <w:sz w:val="16"/>
        </w:rPr>
        <w:t>*</w:t>
      </w:r>
      <w:r w:rsidRPr="002E054C">
        <w:t>supplementary amount for Asian language study in relation to a period of 6 months if:</w:t>
      </w:r>
    </w:p>
    <w:p w14:paraId="17D0C163" w14:textId="613021DD" w:rsidR="00807388" w:rsidRPr="002E054C" w:rsidRDefault="00807388" w:rsidP="00807388">
      <w:pPr>
        <w:pStyle w:val="paragraph"/>
      </w:pPr>
      <w:r w:rsidRPr="002E054C">
        <w:tab/>
        <w:t>(a)</w:t>
      </w:r>
      <w:r w:rsidRPr="002E054C">
        <w:tab/>
        <w:t xml:space="preserve">the student is entitled to </w:t>
      </w:r>
      <w:r w:rsidR="004B2185" w:rsidRPr="004B2185">
        <w:rPr>
          <w:position w:val="6"/>
          <w:sz w:val="16"/>
        </w:rPr>
        <w:t>*</w:t>
      </w:r>
      <w:r w:rsidRPr="002E054C">
        <w:t>OS</w:t>
      </w:r>
      <w:r w:rsidR="004B2185">
        <w:noBreakHyphen/>
      </w:r>
      <w:r w:rsidRPr="002E054C">
        <w:t>HELP assistance in relation to that period; and</w:t>
      </w:r>
    </w:p>
    <w:p w14:paraId="3E97B6A0" w14:textId="6792A928" w:rsidR="00807388" w:rsidRPr="002E054C" w:rsidRDefault="00807388" w:rsidP="00807388">
      <w:pPr>
        <w:pStyle w:val="paragraph"/>
      </w:pPr>
      <w:r w:rsidRPr="002E054C">
        <w:tab/>
        <w:t>(b)</w:t>
      </w:r>
      <w:r w:rsidRPr="002E054C">
        <w:tab/>
        <w:t>the OS</w:t>
      </w:r>
      <w:r w:rsidR="004B2185">
        <w:noBreakHyphen/>
      </w:r>
      <w:r w:rsidRPr="002E054C">
        <w:t>HELP assistance is for overseas study in Asia; and</w:t>
      </w:r>
    </w:p>
    <w:p w14:paraId="5D45F2C9" w14:textId="77777777" w:rsidR="00807388" w:rsidRPr="002E054C" w:rsidRDefault="00807388" w:rsidP="00807388">
      <w:pPr>
        <w:pStyle w:val="paragraph"/>
      </w:pPr>
      <w:r w:rsidRPr="002E054C">
        <w:tab/>
        <w:t>(c)</w:t>
      </w:r>
      <w:r w:rsidRPr="002E054C">
        <w:tab/>
        <w:t>the student undertakes intensive study in an Asian language in preparation for undertaking that overseas study; and</w:t>
      </w:r>
    </w:p>
    <w:p w14:paraId="5F8000FA" w14:textId="77777777" w:rsidR="00807388" w:rsidRPr="002E054C" w:rsidRDefault="00807388" w:rsidP="00807388">
      <w:pPr>
        <w:pStyle w:val="paragraph"/>
      </w:pPr>
      <w:r w:rsidRPr="002E054C">
        <w:tab/>
        <w:t>(d)</w:t>
      </w:r>
      <w:r w:rsidRPr="002E054C">
        <w:tab/>
        <w:t>the student has applied to the home provider for receipt of a supplementary amount for Asian language study in relation to the period; and</w:t>
      </w:r>
    </w:p>
    <w:p w14:paraId="4CB26F9B" w14:textId="72B1D4D6" w:rsidR="00807388" w:rsidRPr="002E054C" w:rsidRDefault="00807388" w:rsidP="00807388">
      <w:pPr>
        <w:pStyle w:val="paragraph"/>
      </w:pPr>
      <w:r w:rsidRPr="002E054C">
        <w:tab/>
        <w:t>(e)</w:t>
      </w:r>
      <w:r w:rsidRPr="002E054C">
        <w:tab/>
        <w:t xml:space="preserve">the home provider has selected the student for receipt of a supplementary amount for Asian language study in relation to the period (see </w:t>
      </w:r>
      <w:r w:rsidR="001E1B42">
        <w:t>section 1</w:t>
      </w:r>
      <w:r w:rsidRPr="002E054C">
        <w:t>18</w:t>
      </w:r>
      <w:r w:rsidR="004B2185">
        <w:noBreakHyphen/>
      </w:r>
      <w:r w:rsidRPr="002E054C">
        <w:t>15).</w:t>
      </w:r>
    </w:p>
    <w:p w14:paraId="74705FA7" w14:textId="7330501E" w:rsidR="00807388" w:rsidRPr="002E054C" w:rsidRDefault="00807388" w:rsidP="00807388">
      <w:pPr>
        <w:pStyle w:val="notetext"/>
      </w:pPr>
      <w:r w:rsidRPr="002E054C">
        <w:t>Note:</w:t>
      </w:r>
      <w:r w:rsidRPr="002E054C">
        <w:tab/>
        <w:t>If a student is entitled to a supplementary amount for Asian language study, the amount of OS</w:t>
      </w:r>
      <w:r w:rsidR="004B2185">
        <w:noBreakHyphen/>
      </w:r>
      <w:r w:rsidRPr="002E054C">
        <w:t xml:space="preserve">HELP assistance to which the student is entitled may include an amount for that language study in addition to </w:t>
      </w:r>
      <w:r w:rsidRPr="002E054C">
        <w:lastRenderedPageBreak/>
        <w:t xml:space="preserve">the amount the student may receive for overseas study: see </w:t>
      </w:r>
      <w:r w:rsidR="001E1B42">
        <w:t>section 1</w:t>
      </w:r>
      <w:r w:rsidRPr="002E054C">
        <w:t>21</w:t>
      </w:r>
      <w:r w:rsidR="004B2185">
        <w:noBreakHyphen/>
      </w:r>
      <w:r w:rsidRPr="002E054C">
        <w:t>1.</w:t>
      </w:r>
    </w:p>
    <w:p w14:paraId="16127B69" w14:textId="49086141" w:rsidR="00807388" w:rsidRPr="002E054C" w:rsidRDefault="00807388" w:rsidP="00807388">
      <w:pPr>
        <w:pStyle w:val="subsection"/>
      </w:pPr>
      <w:r w:rsidRPr="002E054C">
        <w:tab/>
        <w:t>(2)</w:t>
      </w:r>
      <w:r w:rsidRPr="002E054C">
        <w:tab/>
        <w:t xml:space="preserve">However, the student is not entitled to a </w:t>
      </w:r>
      <w:r w:rsidR="004B2185" w:rsidRPr="004B2185">
        <w:rPr>
          <w:position w:val="6"/>
          <w:sz w:val="16"/>
        </w:rPr>
        <w:t>*</w:t>
      </w:r>
      <w:r w:rsidRPr="002E054C">
        <w:t>supplementary amount for Asian language study in relation to that period if the student applies to the home provider for the assistance after the student has completed the intensive study in an Asian language in relation to the period.</w:t>
      </w:r>
    </w:p>
    <w:p w14:paraId="5E153ACB" w14:textId="53C09B93" w:rsidR="00807388" w:rsidRPr="002E054C" w:rsidRDefault="00807388" w:rsidP="00807388">
      <w:pPr>
        <w:pStyle w:val="subsection"/>
      </w:pPr>
      <w:r w:rsidRPr="002E054C">
        <w:tab/>
        <w:t>(3)</w:t>
      </w:r>
      <w:r w:rsidRPr="002E054C">
        <w:tab/>
        <w:t xml:space="preserve">For the purposes of </w:t>
      </w:r>
      <w:r w:rsidR="00A35FD3" w:rsidRPr="002E054C">
        <w:t>subsection (</w:t>
      </w:r>
      <w:r w:rsidRPr="002E054C">
        <w:t>1), the OS</w:t>
      </w:r>
      <w:r w:rsidR="004B2185">
        <w:noBreakHyphen/>
      </w:r>
      <w:r w:rsidRPr="002E054C">
        <w:t>HELP Guidelines may specify circumstances in which a student undertakes intensive study in an Asian language in preparation for undertaking overseas study in Asia.</w:t>
      </w:r>
    </w:p>
    <w:p w14:paraId="6F7D5ACE" w14:textId="40A20BBC" w:rsidR="00BB4365" w:rsidRPr="002E054C" w:rsidRDefault="00BB4365" w:rsidP="00BB4365">
      <w:pPr>
        <w:pStyle w:val="ActHead5"/>
      </w:pPr>
      <w:bookmarkStart w:id="359" w:name="_Toc185055930"/>
      <w:r w:rsidRPr="002E054C">
        <w:rPr>
          <w:rStyle w:val="CharSectno"/>
        </w:rPr>
        <w:t>118</w:t>
      </w:r>
      <w:r w:rsidR="004B2185">
        <w:rPr>
          <w:rStyle w:val="CharSectno"/>
        </w:rPr>
        <w:noBreakHyphen/>
      </w:r>
      <w:r w:rsidRPr="002E054C">
        <w:rPr>
          <w:rStyle w:val="CharSectno"/>
        </w:rPr>
        <w:t>5</w:t>
      </w:r>
      <w:r w:rsidRPr="002E054C">
        <w:t xml:space="preserve">  Citizenship or residency requirements</w:t>
      </w:r>
      <w:bookmarkEnd w:id="359"/>
    </w:p>
    <w:p w14:paraId="3711819B" w14:textId="3491E4EF" w:rsidR="00BB4365" w:rsidRPr="002E054C" w:rsidRDefault="00BB4365" w:rsidP="00BB4365">
      <w:pPr>
        <w:pStyle w:val="subsection"/>
      </w:pPr>
      <w:r w:rsidRPr="002E054C">
        <w:tab/>
      </w:r>
      <w:r w:rsidR="007D540F" w:rsidRPr="002E054C">
        <w:t>(1)</w:t>
      </w:r>
      <w:r w:rsidRPr="002E054C">
        <w:tab/>
        <w:t xml:space="preserve">The citizenship or residency requirements for </w:t>
      </w:r>
      <w:r w:rsidR="004B2185" w:rsidRPr="004B2185">
        <w:rPr>
          <w:position w:val="6"/>
          <w:sz w:val="16"/>
        </w:rPr>
        <w:t>*</w:t>
      </w:r>
      <w:r w:rsidRPr="002E054C">
        <w:t>OS</w:t>
      </w:r>
      <w:r w:rsidR="004B2185">
        <w:noBreakHyphen/>
      </w:r>
      <w:r w:rsidRPr="002E054C">
        <w:t>HELP assistance are that the student in question is:</w:t>
      </w:r>
    </w:p>
    <w:p w14:paraId="35A5D906" w14:textId="77777777" w:rsidR="00BB4365" w:rsidRPr="002E054C" w:rsidRDefault="00BB4365" w:rsidP="00BB4365">
      <w:pPr>
        <w:pStyle w:val="paragraph"/>
      </w:pPr>
      <w:r w:rsidRPr="002E054C">
        <w:tab/>
        <w:t>(a)</w:t>
      </w:r>
      <w:r w:rsidRPr="002E054C">
        <w:tab/>
        <w:t>an Australian citizen; or</w:t>
      </w:r>
    </w:p>
    <w:p w14:paraId="36837A1F" w14:textId="619505B1"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permanent humanitarian visa holder</w:t>
      </w:r>
      <w:r w:rsidR="009754AD" w:rsidRPr="002E054C">
        <w:t xml:space="preserve">, an </w:t>
      </w:r>
      <w:r w:rsidR="004B2185" w:rsidRPr="004B2185">
        <w:rPr>
          <w:position w:val="6"/>
          <w:sz w:val="16"/>
        </w:rPr>
        <w:t>*</w:t>
      </w:r>
      <w:r w:rsidR="009754AD" w:rsidRPr="002E054C">
        <w:t xml:space="preserve">eligible former permanent humanitarian visa holder or a </w:t>
      </w:r>
      <w:r w:rsidR="004B2185" w:rsidRPr="004B2185">
        <w:rPr>
          <w:position w:val="6"/>
          <w:sz w:val="16"/>
        </w:rPr>
        <w:t>*</w:t>
      </w:r>
      <w:r w:rsidR="009754AD" w:rsidRPr="002E054C">
        <w:t>Pacific engagement visa holder</w:t>
      </w:r>
      <w:r w:rsidR="007D540F" w:rsidRPr="002E054C">
        <w:t>; or</w:t>
      </w:r>
    </w:p>
    <w:p w14:paraId="6CF0C0EA" w14:textId="77777777" w:rsidR="007D540F" w:rsidRPr="002E054C" w:rsidRDefault="007D540F" w:rsidP="007D540F">
      <w:pPr>
        <w:pStyle w:val="paragraph"/>
      </w:pPr>
      <w:r w:rsidRPr="002E054C">
        <w:tab/>
        <w:t>(c)</w:t>
      </w:r>
      <w:r w:rsidRPr="002E054C">
        <w:tab/>
        <w:t xml:space="preserve">a student to whom </w:t>
      </w:r>
      <w:r w:rsidR="00A35FD3" w:rsidRPr="002E054C">
        <w:t>subsection (</w:t>
      </w:r>
      <w:r w:rsidRPr="002E054C">
        <w:t>2) applies.</w:t>
      </w:r>
    </w:p>
    <w:p w14:paraId="6B25C00D" w14:textId="77777777" w:rsidR="009B39B9" w:rsidRPr="002E054C" w:rsidRDefault="009B39B9" w:rsidP="00F9177B">
      <w:pPr>
        <w:pStyle w:val="subsection"/>
      </w:pPr>
      <w:r w:rsidRPr="002E054C">
        <w:tab/>
        <w:t>(2)</w:t>
      </w:r>
      <w:r w:rsidRPr="002E054C">
        <w:tab/>
        <w:t>This subsection applies to a student who:</w:t>
      </w:r>
    </w:p>
    <w:p w14:paraId="2245940F" w14:textId="77777777" w:rsidR="009B39B9" w:rsidRPr="002E054C" w:rsidRDefault="009B39B9" w:rsidP="009B39B9">
      <w:pPr>
        <w:pStyle w:val="paragraph"/>
      </w:pPr>
      <w:r w:rsidRPr="002E054C">
        <w:tab/>
        <w:t>(a)</w:t>
      </w:r>
      <w:r w:rsidRPr="002E054C">
        <w:tab/>
        <w:t>is a New Zealand citizen; and</w:t>
      </w:r>
    </w:p>
    <w:p w14:paraId="6D57059D" w14:textId="77777777" w:rsidR="007A68BF" w:rsidRPr="002E054C" w:rsidRDefault="007A68BF" w:rsidP="007A68BF">
      <w:pPr>
        <w:pStyle w:val="paragraph"/>
      </w:pPr>
      <w:r w:rsidRPr="002E054C">
        <w:tab/>
        <w:t>(b)</w:t>
      </w:r>
      <w:r w:rsidRPr="002E054C">
        <w:tab/>
        <w:t>either:</w:t>
      </w:r>
    </w:p>
    <w:p w14:paraId="3E7F4AAD" w14:textId="77777777" w:rsidR="007A68BF" w:rsidRPr="002E054C" w:rsidRDefault="007A68BF" w:rsidP="007A68BF">
      <w:pPr>
        <w:pStyle w:val="paragraphsub"/>
      </w:pPr>
      <w:r w:rsidRPr="002E054C">
        <w:tab/>
        <w:t>(i)</w:t>
      </w:r>
      <w:r w:rsidRPr="002E054C">
        <w:tab/>
        <w:t xml:space="preserve">holds a special category visa under the </w:t>
      </w:r>
      <w:r w:rsidRPr="002E054C">
        <w:rPr>
          <w:i/>
        </w:rPr>
        <w:t>Migration Act 1958</w:t>
      </w:r>
      <w:r w:rsidRPr="002E054C">
        <w:t>; or</w:t>
      </w:r>
    </w:p>
    <w:p w14:paraId="3460A564" w14:textId="32EC8EBA" w:rsidR="007A68BF" w:rsidRPr="002E054C" w:rsidRDefault="007A68BF" w:rsidP="007A68BF">
      <w:pPr>
        <w:pStyle w:val="paragraphsub"/>
      </w:pPr>
      <w:r w:rsidRPr="002E054C">
        <w:tab/>
        <w:t>(ii)</w:t>
      </w:r>
      <w:r w:rsidRPr="002E054C">
        <w:tab/>
        <w:t xml:space="preserve">is a </w:t>
      </w:r>
      <w:r w:rsidR="004B2185" w:rsidRPr="004B2185">
        <w:rPr>
          <w:position w:val="6"/>
          <w:sz w:val="16"/>
        </w:rPr>
        <w:t>*</w:t>
      </w:r>
      <w:r w:rsidRPr="002E054C">
        <w:t xml:space="preserve">permanent visa holder who, immediately before becoming a permanent visa holder, held a special category visa under the </w:t>
      </w:r>
      <w:r w:rsidRPr="002E054C">
        <w:rPr>
          <w:i/>
        </w:rPr>
        <w:t>Migration Act 1958</w:t>
      </w:r>
      <w:r w:rsidRPr="002E054C">
        <w:t>; and</w:t>
      </w:r>
    </w:p>
    <w:p w14:paraId="5A2A76DF" w14:textId="77777777" w:rsidR="009B39B9" w:rsidRPr="002E054C" w:rsidRDefault="009B39B9" w:rsidP="009B39B9">
      <w:pPr>
        <w:pStyle w:val="paragraph"/>
      </w:pPr>
      <w:r w:rsidRPr="002E054C">
        <w:tab/>
        <w:t>(c)</w:t>
      </w:r>
      <w:r w:rsidRPr="002E054C">
        <w:tab/>
        <w:t>both:</w:t>
      </w:r>
    </w:p>
    <w:p w14:paraId="2A1F3895" w14:textId="77777777" w:rsidR="009B39B9" w:rsidRPr="002E054C" w:rsidRDefault="009B39B9" w:rsidP="009B39B9">
      <w:pPr>
        <w:pStyle w:val="paragraphsub"/>
      </w:pPr>
      <w:r w:rsidRPr="002E054C">
        <w:tab/>
        <w:t>(i)</w:t>
      </w:r>
      <w:r w:rsidRPr="002E054C">
        <w:tab/>
        <w:t xml:space="preserve">first began to be usually resident in Australia at least 10 years before the day referred to in </w:t>
      </w:r>
      <w:r w:rsidR="00A35FD3" w:rsidRPr="002E054C">
        <w:t>subsection (</w:t>
      </w:r>
      <w:r w:rsidRPr="002E054C">
        <w:t xml:space="preserve">3) (the </w:t>
      </w:r>
      <w:r w:rsidRPr="002E054C">
        <w:rPr>
          <w:b/>
          <w:i/>
        </w:rPr>
        <w:t>test day</w:t>
      </w:r>
      <w:r w:rsidRPr="002E054C">
        <w:t>); and</w:t>
      </w:r>
    </w:p>
    <w:p w14:paraId="0ACA715E" w14:textId="169EC471" w:rsidR="009B39B9" w:rsidRPr="002E054C" w:rsidRDefault="009B39B9" w:rsidP="009B39B9">
      <w:pPr>
        <w:pStyle w:val="paragraphsub"/>
      </w:pPr>
      <w:r w:rsidRPr="002E054C">
        <w:lastRenderedPageBreak/>
        <w:tab/>
        <w:t>(ii)</w:t>
      </w:r>
      <w:r w:rsidRPr="002E054C">
        <w:tab/>
        <w:t xml:space="preserve">was a </w:t>
      </w:r>
      <w:r w:rsidR="004B2185" w:rsidRPr="004B2185">
        <w:rPr>
          <w:position w:val="6"/>
          <w:sz w:val="16"/>
        </w:rPr>
        <w:t>*</w:t>
      </w:r>
      <w:r w:rsidRPr="002E054C">
        <w:t>dependent child when he or she first began to be usually resident in Australia; and</w:t>
      </w:r>
    </w:p>
    <w:p w14:paraId="136BD055" w14:textId="77777777" w:rsidR="009B39B9" w:rsidRPr="002E054C" w:rsidRDefault="009B39B9" w:rsidP="009B39B9">
      <w:pPr>
        <w:pStyle w:val="paragraph"/>
      </w:pPr>
      <w:r w:rsidRPr="002E054C">
        <w:tab/>
        <w:t>(d)</w:t>
      </w:r>
      <w:r w:rsidRPr="002E054C">
        <w:tab/>
        <w:t>has been in Australia for a period of, or for periods totalling, 8 years during the 10 years immediately before the test day; and</w:t>
      </w:r>
    </w:p>
    <w:p w14:paraId="2A2414A9" w14:textId="77777777" w:rsidR="009B39B9" w:rsidRPr="002E054C" w:rsidRDefault="009B39B9" w:rsidP="009B39B9">
      <w:pPr>
        <w:pStyle w:val="paragraph"/>
      </w:pPr>
      <w:r w:rsidRPr="002E054C">
        <w:tab/>
        <w:t>(e)</w:t>
      </w:r>
      <w:r w:rsidRPr="002E054C">
        <w:tab/>
        <w:t>has been in Australia for a period of, or for periods totalling, 18 months during the 2 years immediately before the test day.</w:t>
      </w:r>
    </w:p>
    <w:p w14:paraId="453971AF" w14:textId="77777777" w:rsidR="009B39B9" w:rsidRPr="002E054C" w:rsidRDefault="009B39B9" w:rsidP="009B39B9">
      <w:pPr>
        <w:pStyle w:val="subsection"/>
      </w:pPr>
      <w:r w:rsidRPr="002E054C">
        <w:tab/>
        <w:t>(3)</w:t>
      </w:r>
      <w:r w:rsidRPr="002E054C">
        <w:tab/>
        <w:t xml:space="preserve">For the purposes of </w:t>
      </w:r>
      <w:r w:rsidR="00A35FD3" w:rsidRPr="002E054C">
        <w:t>subsection (</w:t>
      </w:r>
      <w:r w:rsidRPr="002E054C">
        <w:t>2), the day is the earlier of:</w:t>
      </w:r>
    </w:p>
    <w:p w14:paraId="47CB1BB1" w14:textId="1FE143D5" w:rsidR="009B39B9" w:rsidRPr="002E054C" w:rsidRDefault="009B39B9" w:rsidP="009B39B9">
      <w:pPr>
        <w:pStyle w:val="paragraph"/>
      </w:pPr>
      <w:r w:rsidRPr="002E054C">
        <w:tab/>
        <w:t>(a)</w:t>
      </w:r>
      <w:r w:rsidRPr="002E054C">
        <w:tab/>
        <w:t xml:space="preserve">if the student has previously made a successful </w:t>
      </w:r>
      <w:r w:rsidR="004B2185" w:rsidRPr="004B2185">
        <w:rPr>
          <w:position w:val="6"/>
          <w:sz w:val="16"/>
        </w:rPr>
        <w:t>*</w:t>
      </w:r>
      <w:r w:rsidRPr="002E054C">
        <w:t xml:space="preserve">request for Commonwealth assistance under this Chapter in relation to the </w:t>
      </w:r>
      <w:r w:rsidR="004B2185" w:rsidRPr="004B2185">
        <w:rPr>
          <w:position w:val="6"/>
          <w:sz w:val="16"/>
        </w:rPr>
        <w:t>*</w:t>
      </w:r>
      <w:r w:rsidRPr="002E054C">
        <w:t>course of study the student is enrolled in with the home provider—the day the student first made such a request; or</w:t>
      </w:r>
    </w:p>
    <w:p w14:paraId="55F23C53" w14:textId="77777777" w:rsidR="009B39B9" w:rsidRPr="002E054C" w:rsidRDefault="009B39B9" w:rsidP="009B39B9">
      <w:pPr>
        <w:pStyle w:val="paragraph"/>
      </w:pPr>
      <w:r w:rsidRPr="002E054C">
        <w:tab/>
        <w:t>(b)</w:t>
      </w:r>
      <w:r w:rsidRPr="002E054C">
        <w:tab/>
        <w:t>otherwise—the day the student made the request for Commonwealth assistance in relation to the period.</w:t>
      </w:r>
    </w:p>
    <w:p w14:paraId="490132FD" w14:textId="6BAF2E46" w:rsidR="00BB4365" w:rsidRPr="002E054C" w:rsidRDefault="00BB4365" w:rsidP="00BB4365">
      <w:pPr>
        <w:pStyle w:val="ActHead5"/>
      </w:pPr>
      <w:bookmarkStart w:id="360" w:name="_Toc185055931"/>
      <w:r w:rsidRPr="002E054C">
        <w:rPr>
          <w:rStyle w:val="CharSectno"/>
        </w:rPr>
        <w:t>118</w:t>
      </w:r>
      <w:r w:rsidR="004B2185">
        <w:rPr>
          <w:rStyle w:val="CharSectno"/>
        </w:rPr>
        <w:noBreakHyphen/>
      </w:r>
      <w:r w:rsidRPr="002E054C">
        <w:rPr>
          <w:rStyle w:val="CharSectno"/>
        </w:rPr>
        <w:t>7</w:t>
      </w:r>
      <w:r w:rsidRPr="002E054C">
        <w:t xml:space="preserve">  Prior study requirements</w:t>
      </w:r>
      <w:bookmarkEnd w:id="360"/>
    </w:p>
    <w:p w14:paraId="4E0DF0E5" w14:textId="71DD2E2B" w:rsidR="00BB4365" w:rsidRPr="002E054C" w:rsidRDefault="00BB4365" w:rsidP="00BB4365">
      <w:pPr>
        <w:pStyle w:val="subsection"/>
      </w:pPr>
      <w:r w:rsidRPr="002E054C">
        <w:tab/>
      </w:r>
      <w:r w:rsidRPr="002E054C">
        <w:tab/>
        <w:t xml:space="preserve">The prior study requirements for </w:t>
      </w:r>
      <w:r w:rsidR="004B2185" w:rsidRPr="004B2185">
        <w:rPr>
          <w:position w:val="6"/>
          <w:sz w:val="16"/>
        </w:rPr>
        <w:t>*</w:t>
      </w:r>
      <w:r w:rsidRPr="002E054C">
        <w:t>OS</w:t>
      </w:r>
      <w:r w:rsidR="004B2185">
        <w:noBreakHyphen/>
      </w:r>
      <w:r w:rsidRPr="002E054C">
        <w:t>HELP assistance are that:</w:t>
      </w:r>
    </w:p>
    <w:p w14:paraId="07DF6AFE" w14:textId="582015B5" w:rsidR="00BB4365" w:rsidRPr="002E054C" w:rsidRDefault="00BB4365" w:rsidP="00BB4365">
      <w:pPr>
        <w:pStyle w:val="paragraph"/>
      </w:pPr>
      <w:r w:rsidRPr="002E054C">
        <w:tab/>
        <w:t>(a)</w:t>
      </w:r>
      <w:r w:rsidRPr="002E054C">
        <w:tab/>
        <w:t xml:space="preserve">the student in question has completed units of study in Australia that count towards the course requirements for the </w:t>
      </w:r>
      <w:r w:rsidR="004B2185" w:rsidRPr="004B2185">
        <w:rPr>
          <w:position w:val="6"/>
          <w:sz w:val="16"/>
        </w:rPr>
        <w:t>*</w:t>
      </w:r>
      <w:r w:rsidRPr="002E054C">
        <w:t>course of study; and</w:t>
      </w:r>
    </w:p>
    <w:p w14:paraId="21185809" w14:textId="588B1E98" w:rsidR="00BB4365" w:rsidRPr="002E054C" w:rsidRDefault="00BB4365" w:rsidP="00BB4365">
      <w:pPr>
        <w:pStyle w:val="paragraph"/>
      </w:pPr>
      <w:r w:rsidRPr="002E054C">
        <w:tab/>
        <w:t>(b)</w:t>
      </w:r>
      <w:r w:rsidRPr="002E054C">
        <w:tab/>
        <w:t xml:space="preserve">the units of study have a total </w:t>
      </w:r>
      <w:r w:rsidR="004B2185" w:rsidRPr="004B2185">
        <w:rPr>
          <w:position w:val="6"/>
          <w:sz w:val="16"/>
        </w:rPr>
        <w:t>*</w:t>
      </w:r>
      <w:r w:rsidRPr="002E054C">
        <w:t xml:space="preserve">EFTSL value of at least one </w:t>
      </w:r>
      <w:r w:rsidR="004B2185" w:rsidRPr="004B2185">
        <w:rPr>
          <w:position w:val="6"/>
          <w:sz w:val="16"/>
        </w:rPr>
        <w:t>*</w:t>
      </w:r>
      <w:r w:rsidRPr="002E054C">
        <w:t>EFTSL; and</w:t>
      </w:r>
    </w:p>
    <w:p w14:paraId="3DF608DE" w14:textId="61D9077C" w:rsidR="00BB4365" w:rsidRPr="002E054C" w:rsidRDefault="00BB4365" w:rsidP="00BB4365">
      <w:pPr>
        <w:pStyle w:val="paragraph"/>
      </w:pPr>
      <w:r w:rsidRPr="002E054C">
        <w:tab/>
        <w:t>(c)</w:t>
      </w:r>
      <w:r w:rsidRPr="002E054C">
        <w:tab/>
        <w:t xml:space="preserve">the student was a </w:t>
      </w:r>
      <w:r w:rsidR="004B2185" w:rsidRPr="004B2185">
        <w:rPr>
          <w:position w:val="6"/>
          <w:sz w:val="16"/>
        </w:rPr>
        <w:t>*</w:t>
      </w:r>
      <w:r w:rsidRPr="002E054C">
        <w:t>Commonwealth supported student in relation to the units.</w:t>
      </w:r>
    </w:p>
    <w:p w14:paraId="22BEFDF3" w14:textId="653E49BE" w:rsidR="00BB4365" w:rsidRPr="002E054C" w:rsidRDefault="00BB4365" w:rsidP="00BB4365">
      <w:pPr>
        <w:pStyle w:val="ActHead5"/>
      </w:pPr>
      <w:bookmarkStart w:id="361" w:name="_Toc185055932"/>
      <w:r w:rsidRPr="002E054C">
        <w:rPr>
          <w:rStyle w:val="CharSectno"/>
        </w:rPr>
        <w:t>118</w:t>
      </w:r>
      <w:r w:rsidR="004B2185">
        <w:rPr>
          <w:rStyle w:val="CharSectno"/>
        </w:rPr>
        <w:noBreakHyphen/>
      </w:r>
      <w:r w:rsidRPr="002E054C">
        <w:rPr>
          <w:rStyle w:val="CharSectno"/>
        </w:rPr>
        <w:t>10</w:t>
      </w:r>
      <w:r w:rsidRPr="002E054C">
        <w:t xml:space="preserve">  Overseas study requirements</w:t>
      </w:r>
      <w:bookmarkEnd w:id="361"/>
    </w:p>
    <w:p w14:paraId="142109D4" w14:textId="680BF94A" w:rsidR="00BB4365" w:rsidRPr="002E054C" w:rsidRDefault="00BB4365" w:rsidP="00BB4365">
      <w:pPr>
        <w:pStyle w:val="subsection"/>
      </w:pPr>
      <w:r w:rsidRPr="002E054C">
        <w:tab/>
      </w:r>
      <w:r w:rsidRPr="002E054C">
        <w:tab/>
        <w:t xml:space="preserve">The overseas study requirements for </w:t>
      </w:r>
      <w:r w:rsidR="004B2185" w:rsidRPr="004B2185">
        <w:rPr>
          <w:position w:val="6"/>
          <w:sz w:val="16"/>
        </w:rPr>
        <w:t>*</w:t>
      </w:r>
      <w:r w:rsidRPr="002E054C">
        <w:t>OS</w:t>
      </w:r>
      <w:r w:rsidR="004B2185">
        <w:noBreakHyphen/>
      </w:r>
      <w:r w:rsidRPr="002E054C">
        <w:t>HELP assistance are that:</w:t>
      </w:r>
    </w:p>
    <w:p w14:paraId="5282C67B" w14:textId="77777777" w:rsidR="00BB4365" w:rsidRPr="002E054C" w:rsidRDefault="00BB4365" w:rsidP="00BB4365">
      <w:pPr>
        <w:pStyle w:val="paragraph"/>
      </w:pPr>
      <w:r w:rsidRPr="002E054C">
        <w:tab/>
        <w:t>(a)</w:t>
      </w:r>
      <w:r w:rsidRPr="002E054C">
        <w:tab/>
        <w:t>the student in question:</w:t>
      </w:r>
    </w:p>
    <w:p w14:paraId="7E054CEC" w14:textId="47D19E3B" w:rsidR="00807388" w:rsidRPr="002E054C" w:rsidRDefault="00807388" w:rsidP="00807388">
      <w:pPr>
        <w:pStyle w:val="paragraphsub"/>
      </w:pPr>
      <w:r w:rsidRPr="002E054C">
        <w:tab/>
        <w:t>(i)</w:t>
      </w:r>
      <w:r w:rsidRPr="002E054C">
        <w:tab/>
        <w:t>is undertaking full</w:t>
      </w:r>
      <w:r w:rsidR="004B2185">
        <w:noBreakHyphen/>
      </w:r>
      <w:r w:rsidRPr="002E054C">
        <w:t>time study; and</w:t>
      </w:r>
    </w:p>
    <w:p w14:paraId="2C64FDAF" w14:textId="77777777" w:rsidR="00BB4365" w:rsidRPr="002E054C" w:rsidRDefault="00BB4365" w:rsidP="00BB4365">
      <w:pPr>
        <w:pStyle w:val="paragraphsub"/>
      </w:pPr>
      <w:r w:rsidRPr="002E054C">
        <w:tab/>
        <w:t>(ii)</w:t>
      </w:r>
      <w:r w:rsidRPr="002E054C">
        <w:tab/>
        <w:t>will be outside Australia while undertaking that study; and</w:t>
      </w:r>
    </w:p>
    <w:p w14:paraId="3964F778" w14:textId="67594F06" w:rsidR="00BB4365" w:rsidRPr="002E054C" w:rsidRDefault="00BB4365" w:rsidP="00BB4365">
      <w:pPr>
        <w:pStyle w:val="paragraph"/>
      </w:pPr>
      <w:r w:rsidRPr="002E054C">
        <w:tab/>
        <w:t>(b)</w:t>
      </w:r>
      <w:r w:rsidRPr="002E054C">
        <w:tab/>
        <w:t xml:space="preserve">the study commences on or after </w:t>
      </w:r>
      <w:r w:rsidR="00940F84">
        <w:t>1 January</w:t>
      </w:r>
      <w:r w:rsidRPr="002E054C">
        <w:t xml:space="preserve"> 2005; and</w:t>
      </w:r>
    </w:p>
    <w:p w14:paraId="717688B6" w14:textId="50A7B104" w:rsidR="00BB4365" w:rsidRPr="002E054C" w:rsidRDefault="00BB4365" w:rsidP="00BB4365">
      <w:pPr>
        <w:pStyle w:val="paragraph"/>
      </w:pPr>
      <w:r w:rsidRPr="002E054C">
        <w:lastRenderedPageBreak/>
        <w:tab/>
        <w:t>(c)</w:t>
      </w:r>
      <w:r w:rsidRPr="002E054C">
        <w:tab/>
        <w:t xml:space="preserve">the study outside Australia will count towards the course requirements of the </w:t>
      </w:r>
      <w:r w:rsidR="004B2185" w:rsidRPr="004B2185">
        <w:rPr>
          <w:position w:val="6"/>
          <w:sz w:val="16"/>
        </w:rPr>
        <w:t>*</w:t>
      </w:r>
      <w:r w:rsidRPr="002E054C">
        <w:t>course of study in which the student is enrolled with the home provider.</w:t>
      </w:r>
    </w:p>
    <w:p w14:paraId="6B67B150" w14:textId="7C6F5676" w:rsidR="00807388" w:rsidRPr="002E054C" w:rsidRDefault="00807388" w:rsidP="00807388">
      <w:pPr>
        <w:pStyle w:val="notetext"/>
      </w:pPr>
      <w:r w:rsidRPr="002E054C">
        <w:t>Note:</w:t>
      </w:r>
      <w:r w:rsidRPr="002E054C">
        <w:tab/>
        <w:t xml:space="preserve">For </w:t>
      </w:r>
      <w:r w:rsidR="006C1FDC" w:rsidRPr="002E054C">
        <w:t>paragraph (</w:t>
      </w:r>
      <w:r w:rsidRPr="002E054C">
        <w:t>a), the study need not be at a higher education provider’s overseas campus or with an overseas higher education institution.</w:t>
      </w:r>
    </w:p>
    <w:p w14:paraId="68B99B55" w14:textId="30405833" w:rsidR="00412F2E" w:rsidRPr="002E054C" w:rsidRDefault="00412F2E" w:rsidP="00412F2E">
      <w:pPr>
        <w:pStyle w:val="ActHead5"/>
      </w:pPr>
      <w:bookmarkStart w:id="362" w:name="_Toc185055933"/>
      <w:r w:rsidRPr="002E054C">
        <w:rPr>
          <w:rStyle w:val="CharSectno"/>
        </w:rPr>
        <w:t>118</w:t>
      </w:r>
      <w:r w:rsidR="004B2185">
        <w:rPr>
          <w:rStyle w:val="CharSectno"/>
        </w:rPr>
        <w:noBreakHyphen/>
      </w:r>
      <w:r w:rsidRPr="002E054C">
        <w:rPr>
          <w:rStyle w:val="CharSectno"/>
        </w:rPr>
        <w:t>12</w:t>
      </w:r>
      <w:r w:rsidRPr="002E054C">
        <w:t xml:space="preserve">  Student identifier requirements</w:t>
      </w:r>
      <w:bookmarkEnd w:id="362"/>
    </w:p>
    <w:p w14:paraId="33890736" w14:textId="2014F16B" w:rsidR="00412F2E" w:rsidRPr="002E054C" w:rsidRDefault="00412F2E" w:rsidP="00412F2E">
      <w:pPr>
        <w:pStyle w:val="subsection"/>
      </w:pPr>
      <w:r w:rsidRPr="002E054C">
        <w:tab/>
        <w:t>(1)</w:t>
      </w:r>
      <w:r w:rsidRPr="002E054C">
        <w:tab/>
        <w:t xml:space="preserve">The </w:t>
      </w:r>
      <w:r w:rsidR="004B2185" w:rsidRPr="004B2185">
        <w:rPr>
          <w:position w:val="6"/>
          <w:sz w:val="16"/>
        </w:rPr>
        <w:t>*</w:t>
      </w:r>
      <w:r w:rsidRPr="002E054C">
        <w:t xml:space="preserve">student identifier requirements for </w:t>
      </w:r>
      <w:r w:rsidR="004B2185" w:rsidRPr="004B2185">
        <w:rPr>
          <w:position w:val="6"/>
          <w:sz w:val="16"/>
        </w:rPr>
        <w:t>*</w:t>
      </w:r>
      <w:r w:rsidRPr="002E054C">
        <w:t>OS</w:t>
      </w:r>
      <w:r w:rsidR="004B2185">
        <w:noBreakHyphen/>
      </w:r>
      <w:r w:rsidRPr="002E054C">
        <w:t>HELP assistance are that:</w:t>
      </w:r>
    </w:p>
    <w:p w14:paraId="2AE67BB5" w14:textId="6ADA11E7" w:rsidR="00412F2E" w:rsidRPr="002E054C" w:rsidRDefault="00412F2E" w:rsidP="00412F2E">
      <w:pPr>
        <w:pStyle w:val="paragraph"/>
      </w:pPr>
      <w:r w:rsidRPr="002E054C">
        <w:tab/>
        <w:t>(a)</w:t>
      </w:r>
      <w:r w:rsidRPr="002E054C">
        <w:tab/>
        <w:t xml:space="preserve">the student in question had a student identifier immediately before the student made the application referred to in </w:t>
      </w:r>
      <w:r w:rsidR="00973B60" w:rsidRPr="002E054C">
        <w:t>paragraph 1</w:t>
      </w:r>
      <w:r w:rsidRPr="002E054C">
        <w:t>18</w:t>
      </w:r>
      <w:r w:rsidR="004B2185">
        <w:noBreakHyphen/>
      </w:r>
      <w:r w:rsidRPr="002E054C">
        <w:t>1(1)(hb); and</w:t>
      </w:r>
    </w:p>
    <w:p w14:paraId="6724A778" w14:textId="1FD5732A" w:rsidR="00412F2E" w:rsidRPr="002E054C" w:rsidRDefault="00412F2E" w:rsidP="00412F2E">
      <w:pPr>
        <w:pStyle w:val="paragraph"/>
      </w:pPr>
      <w:r w:rsidRPr="002E054C">
        <w:tab/>
        <w:t>(b)</w:t>
      </w:r>
      <w:r w:rsidRPr="002E054C">
        <w:tab/>
        <w:t xml:space="preserve">before making, or at the time of making, the application referred to in </w:t>
      </w:r>
      <w:r w:rsidR="00973B60" w:rsidRPr="002E054C">
        <w:t>paragraph 1</w:t>
      </w:r>
      <w:r w:rsidRPr="002E054C">
        <w:t>18</w:t>
      </w:r>
      <w:r w:rsidR="004B2185">
        <w:noBreakHyphen/>
      </w:r>
      <w:r w:rsidRPr="002E054C">
        <w:t>1(1)(hb), the student notified the student’s student identifier to:</w:t>
      </w:r>
    </w:p>
    <w:p w14:paraId="043982D6" w14:textId="2F745A20" w:rsidR="00412F2E" w:rsidRPr="002E054C" w:rsidRDefault="00412F2E" w:rsidP="00412F2E">
      <w:pPr>
        <w:pStyle w:val="paragraphsub"/>
      </w:pPr>
      <w:r w:rsidRPr="002E054C">
        <w:tab/>
        <w:t>(i)</w:t>
      </w:r>
      <w:r w:rsidRPr="002E054C">
        <w:tab/>
        <w:t xml:space="preserve">an </w:t>
      </w:r>
      <w:r w:rsidR="004B2185" w:rsidRPr="004B2185">
        <w:rPr>
          <w:position w:val="6"/>
          <w:sz w:val="16"/>
        </w:rPr>
        <w:t>*</w:t>
      </w:r>
      <w:r w:rsidRPr="002E054C">
        <w:t>appropriate officer of the higher education provider; and</w:t>
      </w:r>
    </w:p>
    <w:p w14:paraId="2D5CEFDC" w14:textId="59D2EFF1" w:rsidR="00412F2E" w:rsidRPr="002E054C" w:rsidRDefault="00412F2E" w:rsidP="00412F2E">
      <w:pPr>
        <w:pStyle w:val="paragraphsub"/>
      </w:pPr>
      <w:r w:rsidRPr="002E054C">
        <w:tab/>
        <w:t>(ii)</w:t>
      </w:r>
      <w:r w:rsidRPr="002E054C">
        <w:tab/>
        <w:t xml:space="preserve">the </w:t>
      </w:r>
      <w:r w:rsidR="004B2185" w:rsidRPr="004B2185">
        <w:rPr>
          <w:position w:val="6"/>
          <w:sz w:val="16"/>
        </w:rPr>
        <w:t>*</w:t>
      </w:r>
      <w:r w:rsidRPr="002E054C">
        <w:t>Secretary.</w:t>
      </w:r>
    </w:p>
    <w:p w14:paraId="616A9387" w14:textId="53F360BD" w:rsidR="00412F2E" w:rsidRPr="002E054C" w:rsidRDefault="00412F2E" w:rsidP="00412F2E">
      <w:pPr>
        <w:pStyle w:val="subsection"/>
      </w:pPr>
      <w:r w:rsidRPr="002E054C">
        <w:tab/>
        <w:t>(2)</w:t>
      </w:r>
      <w:r w:rsidRPr="002E054C">
        <w:tab/>
        <w:t xml:space="preserve">A notification under </w:t>
      </w:r>
      <w:r w:rsidR="006C1FDC" w:rsidRPr="002E054C">
        <w:t>paragraph (</w:t>
      </w:r>
      <w:r w:rsidRPr="002E054C">
        <w:t xml:space="preserve">1)(b) may be included in a </w:t>
      </w:r>
      <w:r w:rsidR="004B2185" w:rsidRPr="004B2185">
        <w:rPr>
          <w:position w:val="6"/>
          <w:sz w:val="16"/>
        </w:rPr>
        <w:t>*</w:t>
      </w:r>
      <w:r w:rsidRPr="002E054C">
        <w:t>request for Commonwealth assistance that the student has given to the higher education provider in relation to:</w:t>
      </w:r>
    </w:p>
    <w:p w14:paraId="50AA7C42" w14:textId="77777777" w:rsidR="00412F2E" w:rsidRPr="002E054C" w:rsidRDefault="00412F2E" w:rsidP="00412F2E">
      <w:pPr>
        <w:pStyle w:val="paragraph"/>
      </w:pPr>
      <w:r w:rsidRPr="002E054C">
        <w:tab/>
        <w:t>(a)</w:t>
      </w:r>
      <w:r w:rsidRPr="002E054C">
        <w:tab/>
        <w:t>the unit of study for which the assistance is sought; or</w:t>
      </w:r>
    </w:p>
    <w:p w14:paraId="376DBE21" w14:textId="4F5F477B" w:rsidR="00412F2E" w:rsidRPr="002E054C" w:rsidRDefault="00412F2E" w:rsidP="00412F2E">
      <w:pPr>
        <w:pStyle w:val="paragraph"/>
      </w:pPr>
      <w:r w:rsidRPr="002E054C">
        <w:tab/>
        <w:t>(b)</w:t>
      </w:r>
      <w:r w:rsidRPr="002E054C">
        <w:tab/>
        <w:t xml:space="preserve">the </w:t>
      </w:r>
      <w:r w:rsidR="004B2185" w:rsidRPr="004B2185">
        <w:rPr>
          <w:position w:val="6"/>
          <w:sz w:val="16"/>
        </w:rPr>
        <w:t>*</w:t>
      </w:r>
      <w:r w:rsidRPr="002E054C">
        <w:t>course of study of which the unit forms a part; or</w:t>
      </w:r>
    </w:p>
    <w:p w14:paraId="0823BCC7" w14:textId="77777777" w:rsidR="00412F2E" w:rsidRPr="002E054C" w:rsidRDefault="00412F2E" w:rsidP="00412F2E">
      <w:pPr>
        <w:pStyle w:val="paragraph"/>
      </w:pPr>
      <w:r w:rsidRPr="002E054C">
        <w:tab/>
        <w:t>(c)</w:t>
      </w:r>
      <w:r w:rsidRPr="002E054C">
        <w:tab/>
        <w:t>any other unit of study forming part of that course.</w:t>
      </w:r>
    </w:p>
    <w:p w14:paraId="040A4C5E" w14:textId="0A285C05" w:rsidR="00BB4365" w:rsidRPr="002E054C" w:rsidRDefault="00BB4365" w:rsidP="00BB4365">
      <w:pPr>
        <w:pStyle w:val="ActHead5"/>
      </w:pPr>
      <w:bookmarkStart w:id="363" w:name="_Toc185055934"/>
      <w:r w:rsidRPr="002E054C">
        <w:rPr>
          <w:rStyle w:val="CharSectno"/>
        </w:rPr>
        <w:t>118</w:t>
      </w:r>
      <w:r w:rsidR="004B2185">
        <w:rPr>
          <w:rStyle w:val="CharSectno"/>
        </w:rPr>
        <w:noBreakHyphen/>
      </w:r>
      <w:r w:rsidRPr="002E054C">
        <w:rPr>
          <w:rStyle w:val="CharSectno"/>
        </w:rPr>
        <w:t>15</w:t>
      </w:r>
      <w:r w:rsidRPr="002E054C">
        <w:t xml:space="preserve">  Selection of students for receipt of OS</w:t>
      </w:r>
      <w:r w:rsidR="004B2185">
        <w:noBreakHyphen/>
      </w:r>
      <w:r w:rsidRPr="002E054C">
        <w:t>HELP assistance</w:t>
      </w:r>
      <w:r w:rsidR="00807388" w:rsidRPr="002E054C">
        <w:t xml:space="preserve"> and supplementary amounts for Asian language study</w:t>
      </w:r>
      <w:bookmarkEnd w:id="363"/>
    </w:p>
    <w:p w14:paraId="1A2060D5" w14:textId="0ED6588A" w:rsidR="00BB4365" w:rsidRPr="002E054C" w:rsidRDefault="00BB4365" w:rsidP="00BB4365">
      <w:pPr>
        <w:pStyle w:val="subsection"/>
      </w:pPr>
      <w:r w:rsidRPr="002E054C">
        <w:tab/>
        <w:t>(1)</w:t>
      </w:r>
      <w:r w:rsidRPr="002E054C">
        <w:tab/>
        <w:t>The OS</w:t>
      </w:r>
      <w:r w:rsidR="004B2185">
        <w:noBreakHyphen/>
      </w:r>
      <w:r w:rsidRPr="002E054C">
        <w:t xml:space="preserve">HELP Guidelines may set out principles and procedures that higher education providers must follow in deciding whether to select students for receipt of </w:t>
      </w:r>
      <w:r w:rsidR="004B2185" w:rsidRPr="004B2185">
        <w:rPr>
          <w:position w:val="6"/>
          <w:sz w:val="16"/>
        </w:rPr>
        <w:t>*</w:t>
      </w:r>
      <w:r w:rsidRPr="002E054C">
        <w:t>OS</w:t>
      </w:r>
      <w:r w:rsidR="004B2185">
        <w:noBreakHyphen/>
      </w:r>
      <w:r w:rsidRPr="002E054C">
        <w:t>HELP assistance</w:t>
      </w:r>
      <w:r w:rsidR="000C53FD" w:rsidRPr="002E054C">
        <w:t xml:space="preserve"> or </w:t>
      </w:r>
      <w:r w:rsidR="004B2185" w:rsidRPr="004B2185">
        <w:rPr>
          <w:position w:val="6"/>
          <w:sz w:val="16"/>
        </w:rPr>
        <w:t>*</w:t>
      </w:r>
      <w:r w:rsidR="000C53FD" w:rsidRPr="002E054C">
        <w:t>supplementary amounts for Asian language study</w:t>
      </w:r>
      <w:r w:rsidRPr="002E054C">
        <w:t>.</w:t>
      </w:r>
    </w:p>
    <w:p w14:paraId="672F8512" w14:textId="09773B52" w:rsidR="00BB4365" w:rsidRPr="002E054C" w:rsidRDefault="00BB4365" w:rsidP="00BB4365">
      <w:pPr>
        <w:pStyle w:val="subsection"/>
      </w:pPr>
      <w:r w:rsidRPr="002E054C">
        <w:lastRenderedPageBreak/>
        <w:tab/>
        <w:t>(3)</w:t>
      </w:r>
      <w:r w:rsidRPr="002E054C">
        <w:tab/>
        <w:t xml:space="preserve">Any decision by a higher education provider whether to select a student for receipt of </w:t>
      </w:r>
      <w:r w:rsidR="004B2185" w:rsidRPr="004B2185">
        <w:rPr>
          <w:position w:val="6"/>
          <w:sz w:val="16"/>
        </w:rPr>
        <w:t>*</w:t>
      </w:r>
      <w:r w:rsidRPr="002E054C">
        <w:t>OS</w:t>
      </w:r>
      <w:r w:rsidR="004B2185">
        <w:noBreakHyphen/>
      </w:r>
      <w:r w:rsidRPr="002E054C">
        <w:t>HELP assistance</w:t>
      </w:r>
      <w:r w:rsidR="000C53FD" w:rsidRPr="002E054C">
        <w:t xml:space="preserve"> or a </w:t>
      </w:r>
      <w:r w:rsidR="004B2185" w:rsidRPr="004B2185">
        <w:rPr>
          <w:position w:val="6"/>
          <w:sz w:val="16"/>
        </w:rPr>
        <w:t>*</w:t>
      </w:r>
      <w:r w:rsidR="000C53FD" w:rsidRPr="002E054C">
        <w:t>supplementary amount for Asian language study</w:t>
      </w:r>
      <w:r w:rsidRPr="002E054C">
        <w:t xml:space="preserve"> must be made in accordance with the OS</w:t>
      </w:r>
      <w:r w:rsidR="004B2185">
        <w:noBreakHyphen/>
      </w:r>
      <w:r w:rsidRPr="002E054C">
        <w:t>HELP Guidelines.</w:t>
      </w:r>
    </w:p>
    <w:p w14:paraId="2510FE80" w14:textId="6716A109" w:rsidR="00BB4365" w:rsidRPr="002E054C" w:rsidRDefault="00BB4365" w:rsidP="00BB4365">
      <w:pPr>
        <w:pStyle w:val="subsection"/>
      </w:pPr>
      <w:r w:rsidRPr="002E054C">
        <w:tab/>
        <w:t>(4)</w:t>
      </w:r>
      <w:r w:rsidRPr="002E054C">
        <w:tab/>
        <w:t>Without limiting the matters that may be included in the OS</w:t>
      </w:r>
      <w:r w:rsidR="004B2185">
        <w:noBreakHyphen/>
      </w:r>
      <w:r w:rsidRPr="002E054C">
        <w:t xml:space="preserve">HELP Guidelines made for the purposes of </w:t>
      </w:r>
      <w:r w:rsidR="00A35FD3" w:rsidRPr="002E054C">
        <w:t>subsection (</w:t>
      </w:r>
      <w:r w:rsidRPr="002E054C">
        <w:t>3), those guidelines may deal with:</w:t>
      </w:r>
    </w:p>
    <w:p w14:paraId="18002AC0" w14:textId="625B28B9" w:rsidR="00BB4365" w:rsidRPr="002E054C" w:rsidRDefault="00BB4365" w:rsidP="00BB4365">
      <w:pPr>
        <w:pStyle w:val="paragraph"/>
      </w:pPr>
      <w:r w:rsidRPr="002E054C">
        <w:tab/>
        <w:t>(a)</w:t>
      </w:r>
      <w:r w:rsidRPr="002E054C">
        <w:tab/>
        <w:t xml:space="preserve">the number of its students whom higher education providers may select for receipt of </w:t>
      </w:r>
      <w:r w:rsidR="004B2185" w:rsidRPr="004B2185">
        <w:rPr>
          <w:position w:val="6"/>
          <w:sz w:val="16"/>
        </w:rPr>
        <w:t>*</w:t>
      </w:r>
      <w:r w:rsidRPr="002E054C">
        <w:t>OS</w:t>
      </w:r>
      <w:r w:rsidR="004B2185">
        <w:noBreakHyphen/>
      </w:r>
      <w:r w:rsidRPr="002E054C">
        <w:t>HELP assistance</w:t>
      </w:r>
      <w:r w:rsidR="000C53FD" w:rsidRPr="002E054C">
        <w:t xml:space="preserve"> or </w:t>
      </w:r>
      <w:r w:rsidR="004B2185" w:rsidRPr="004B2185">
        <w:rPr>
          <w:position w:val="6"/>
          <w:sz w:val="16"/>
        </w:rPr>
        <w:t>*</w:t>
      </w:r>
      <w:r w:rsidR="000C53FD" w:rsidRPr="002E054C">
        <w:t>supplementary amounts for Asian language study</w:t>
      </w:r>
      <w:r w:rsidRPr="002E054C">
        <w:t>; or</w:t>
      </w:r>
    </w:p>
    <w:p w14:paraId="5974CEB5" w14:textId="77777777" w:rsidR="00BB4365" w:rsidRPr="002E054C" w:rsidRDefault="00BB4365" w:rsidP="00BB4365">
      <w:pPr>
        <w:pStyle w:val="paragraph"/>
      </w:pPr>
      <w:r w:rsidRPr="002E054C">
        <w:tab/>
        <w:t>(b)</w:t>
      </w:r>
      <w:r w:rsidRPr="002E054C">
        <w:tab/>
        <w:t>how that number is to be determined.</w:t>
      </w:r>
    </w:p>
    <w:p w14:paraId="712AD01D" w14:textId="47F47257" w:rsidR="00BB4365" w:rsidRPr="002E054C" w:rsidRDefault="001A2556" w:rsidP="00BB4365">
      <w:pPr>
        <w:pStyle w:val="ActHead3"/>
        <w:pageBreakBefore/>
      </w:pPr>
      <w:bookmarkStart w:id="364" w:name="_Toc185055935"/>
      <w:r w:rsidRPr="002E054C">
        <w:rPr>
          <w:rStyle w:val="CharDivNo"/>
        </w:rPr>
        <w:lastRenderedPageBreak/>
        <w:t>Division 1</w:t>
      </w:r>
      <w:r w:rsidR="00BB4365" w:rsidRPr="002E054C">
        <w:rPr>
          <w:rStyle w:val="CharDivNo"/>
        </w:rPr>
        <w:t>21</w:t>
      </w:r>
      <w:r w:rsidR="00BB4365" w:rsidRPr="002E054C">
        <w:t>—</w:t>
      </w:r>
      <w:r w:rsidR="00BB4365" w:rsidRPr="002E054C">
        <w:rPr>
          <w:rStyle w:val="CharDivText"/>
        </w:rPr>
        <w:t>How are amounts of OS</w:t>
      </w:r>
      <w:r w:rsidR="004B2185">
        <w:rPr>
          <w:rStyle w:val="CharDivText"/>
        </w:rPr>
        <w:noBreakHyphen/>
      </w:r>
      <w:r w:rsidR="00BB4365" w:rsidRPr="002E054C">
        <w:rPr>
          <w:rStyle w:val="CharDivText"/>
        </w:rPr>
        <w:t>HELP assistance worked out?</w:t>
      </w:r>
      <w:bookmarkEnd w:id="364"/>
    </w:p>
    <w:p w14:paraId="127EEAFD" w14:textId="4DB4730B" w:rsidR="000C53FD" w:rsidRPr="002E054C" w:rsidRDefault="000C53FD" w:rsidP="000C53FD">
      <w:pPr>
        <w:pStyle w:val="ActHead5"/>
      </w:pPr>
      <w:bookmarkStart w:id="365" w:name="_Toc185055936"/>
      <w:r w:rsidRPr="002E054C">
        <w:rPr>
          <w:rStyle w:val="CharSectno"/>
        </w:rPr>
        <w:t>121</w:t>
      </w:r>
      <w:r w:rsidR="004B2185">
        <w:rPr>
          <w:rStyle w:val="CharSectno"/>
        </w:rPr>
        <w:noBreakHyphen/>
      </w:r>
      <w:r w:rsidRPr="002E054C">
        <w:rPr>
          <w:rStyle w:val="CharSectno"/>
        </w:rPr>
        <w:t>1</w:t>
      </w:r>
      <w:r w:rsidRPr="002E054C">
        <w:t xml:space="preserve">  The amount of OS</w:t>
      </w:r>
      <w:r w:rsidR="004B2185">
        <w:noBreakHyphen/>
      </w:r>
      <w:r w:rsidRPr="002E054C">
        <w:t>HELP assistance for a period</w:t>
      </w:r>
      <w:bookmarkEnd w:id="365"/>
    </w:p>
    <w:p w14:paraId="2A09A887" w14:textId="60E2DD0D" w:rsidR="000C53FD" w:rsidRPr="002E054C" w:rsidRDefault="000C53FD" w:rsidP="000C53FD">
      <w:pPr>
        <w:pStyle w:val="subsection"/>
      </w:pPr>
      <w:r w:rsidRPr="002E054C">
        <w:tab/>
        <w:t>(1)</w:t>
      </w:r>
      <w:r w:rsidRPr="002E054C">
        <w:tab/>
        <w:t xml:space="preserve">The amount of </w:t>
      </w:r>
      <w:r w:rsidR="004B2185" w:rsidRPr="004B2185">
        <w:rPr>
          <w:position w:val="6"/>
          <w:sz w:val="16"/>
        </w:rPr>
        <w:t>*</w:t>
      </w:r>
      <w:r w:rsidRPr="002E054C">
        <w:t>OS</w:t>
      </w:r>
      <w:r w:rsidR="004B2185">
        <w:noBreakHyphen/>
      </w:r>
      <w:r w:rsidRPr="002E054C">
        <w:t>HELP assistance to which a student is entitled for a period of 6 months is the sum of the following amounts determined by the higher education provider to which the student applied for selection for receipt of the assistance:</w:t>
      </w:r>
    </w:p>
    <w:p w14:paraId="4F931ADC" w14:textId="77777777" w:rsidR="000C53FD" w:rsidRPr="002E054C" w:rsidRDefault="000C53FD" w:rsidP="000C53FD">
      <w:pPr>
        <w:pStyle w:val="paragraph"/>
      </w:pPr>
      <w:r w:rsidRPr="002E054C">
        <w:tab/>
        <w:t>(a)</w:t>
      </w:r>
      <w:r w:rsidRPr="002E054C">
        <w:tab/>
        <w:t xml:space="preserve">the amount determined by the provider for the overseas study (see </w:t>
      </w:r>
      <w:r w:rsidR="00A35FD3" w:rsidRPr="002E054C">
        <w:t>subsections (</w:t>
      </w:r>
      <w:r w:rsidRPr="002E054C">
        <w:t>2) and (3));</w:t>
      </w:r>
    </w:p>
    <w:p w14:paraId="597A3F44" w14:textId="14D95E10" w:rsidR="000C53FD" w:rsidRPr="002E054C" w:rsidRDefault="000C53FD" w:rsidP="000C53FD">
      <w:pPr>
        <w:pStyle w:val="paragraph"/>
      </w:pPr>
      <w:r w:rsidRPr="002E054C">
        <w:tab/>
        <w:t>(b)</w:t>
      </w:r>
      <w:r w:rsidRPr="002E054C">
        <w:tab/>
        <w:t xml:space="preserve">if the student is entitled to a </w:t>
      </w:r>
      <w:r w:rsidR="004B2185" w:rsidRPr="004B2185">
        <w:rPr>
          <w:position w:val="6"/>
          <w:sz w:val="16"/>
        </w:rPr>
        <w:t>*</w:t>
      </w:r>
      <w:r w:rsidRPr="002E054C">
        <w:t xml:space="preserve">supplementary amount for Asian language study—the supplementary amount determined by the provider for that language study (see </w:t>
      </w:r>
      <w:r w:rsidR="00A35FD3" w:rsidRPr="002E054C">
        <w:t>subsections (</w:t>
      </w:r>
      <w:r w:rsidRPr="002E054C">
        <w:t>4) and (5)).</w:t>
      </w:r>
    </w:p>
    <w:p w14:paraId="41D9E945" w14:textId="77777777" w:rsidR="000C53FD" w:rsidRPr="002E054C" w:rsidRDefault="000C53FD" w:rsidP="000C53FD">
      <w:pPr>
        <w:pStyle w:val="SubsectionHead"/>
      </w:pPr>
      <w:r w:rsidRPr="002E054C">
        <w:t>Determining amounts for overseas study</w:t>
      </w:r>
    </w:p>
    <w:p w14:paraId="5FD6E68A" w14:textId="77777777" w:rsidR="000C53FD" w:rsidRPr="002E054C" w:rsidRDefault="000C53FD" w:rsidP="000C53FD">
      <w:pPr>
        <w:pStyle w:val="subsection"/>
      </w:pPr>
      <w:r w:rsidRPr="002E054C">
        <w:tab/>
        <w:t>(2)</w:t>
      </w:r>
      <w:r w:rsidRPr="002E054C">
        <w:tab/>
        <w:t>The amount determined for overseas study must not exceed:</w:t>
      </w:r>
    </w:p>
    <w:p w14:paraId="52571A3E" w14:textId="77777777" w:rsidR="000C53FD" w:rsidRPr="002E054C" w:rsidRDefault="000C53FD" w:rsidP="000C53FD">
      <w:pPr>
        <w:pStyle w:val="paragraph"/>
      </w:pPr>
      <w:r w:rsidRPr="002E054C">
        <w:tab/>
        <w:t>(a)</w:t>
      </w:r>
      <w:r w:rsidRPr="002E054C">
        <w:tab/>
        <w:t>the amount specified in the application; or</w:t>
      </w:r>
    </w:p>
    <w:p w14:paraId="72969BC1" w14:textId="2BADA547" w:rsidR="000C53FD" w:rsidRPr="002E054C" w:rsidRDefault="000C53FD" w:rsidP="000C53FD">
      <w:pPr>
        <w:pStyle w:val="paragraph"/>
      </w:pPr>
      <w:r w:rsidRPr="002E054C">
        <w:tab/>
        <w:t>(b)</w:t>
      </w:r>
      <w:r w:rsidRPr="002E054C">
        <w:tab/>
        <w:t xml:space="preserve">the </w:t>
      </w:r>
      <w:r w:rsidR="004B2185" w:rsidRPr="004B2185">
        <w:rPr>
          <w:position w:val="6"/>
          <w:sz w:val="16"/>
        </w:rPr>
        <w:t>*</w:t>
      </w:r>
      <w:r w:rsidRPr="002E054C">
        <w:t>maximum OS</w:t>
      </w:r>
      <w:r w:rsidR="004B2185">
        <w:noBreakHyphen/>
      </w:r>
      <w:r w:rsidRPr="002E054C">
        <w:t>HELP (overseas study) amount for a period of 6 months.</w:t>
      </w:r>
    </w:p>
    <w:p w14:paraId="16E23626" w14:textId="03C2C3CF" w:rsidR="000C53FD" w:rsidRPr="002E054C" w:rsidRDefault="000C53FD" w:rsidP="000C53FD">
      <w:pPr>
        <w:pStyle w:val="subsection"/>
      </w:pPr>
      <w:r w:rsidRPr="002E054C">
        <w:tab/>
        <w:t>(3)</w:t>
      </w:r>
      <w:r w:rsidRPr="002E054C">
        <w:tab/>
        <w:t xml:space="preserve">The amount determined for overseas study must not be less than the higher education provider’s </w:t>
      </w:r>
      <w:r w:rsidR="004B2185" w:rsidRPr="004B2185">
        <w:rPr>
          <w:position w:val="6"/>
          <w:sz w:val="16"/>
        </w:rPr>
        <w:t>*</w:t>
      </w:r>
      <w:r w:rsidRPr="002E054C">
        <w:t>minimum OS</w:t>
      </w:r>
      <w:r w:rsidR="004B2185">
        <w:noBreakHyphen/>
      </w:r>
      <w:r w:rsidRPr="002E054C">
        <w:t>HELP (overseas study) amount, if the provider has a minimum OS</w:t>
      </w:r>
      <w:r w:rsidR="004B2185">
        <w:noBreakHyphen/>
      </w:r>
      <w:r w:rsidRPr="002E054C">
        <w:t>HELP (overseas study) amount.</w:t>
      </w:r>
    </w:p>
    <w:p w14:paraId="7F440D2B" w14:textId="77777777" w:rsidR="000C53FD" w:rsidRPr="002E054C" w:rsidRDefault="000C53FD" w:rsidP="000C53FD">
      <w:pPr>
        <w:pStyle w:val="SubsectionHead"/>
      </w:pPr>
      <w:r w:rsidRPr="002E054C">
        <w:t>Determining supplementary amounts for Asian language study</w:t>
      </w:r>
    </w:p>
    <w:p w14:paraId="70BA21C1" w14:textId="77777777" w:rsidR="000C53FD" w:rsidRPr="002E054C" w:rsidRDefault="000C53FD" w:rsidP="000C53FD">
      <w:pPr>
        <w:pStyle w:val="subsection"/>
      </w:pPr>
      <w:r w:rsidRPr="002E054C">
        <w:tab/>
        <w:t>(4)</w:t>
      </w:r>
      <w:r w:rsidRPr="002E054C">
        <w:tab/>
        <w:t>The supplementary amount determined for Asian language study must not exceed:</w:t>
      </w:r>
    </w:p>
    <w:p w14:paraId="2FADE220" w14:textId="77777777" w:rsidR="000C53FD" w:rsidRPr="002E054C" w:rsidRDefault="000C53FD" w:rsidP="000C53FD">
      <w:pPr>
        <w:pStyle w:val="paragraph"/>
      </w:pPr>
      <w:r w:rsidRPr="002E054C">
        <w:tab/>
        <w:t>(a)</w:t>
      </w:r>
      <w:r w:rsidRPr="002E054C">
        <w:tab/>
        <w:t>the amount specified in the application; or</w:t>
      </w:r>
    </w:p>
    <w:p w14:paraId="3CC8A697" w14:textId="33A4E13A" w:rsidR="000C53FD" w:rsidRPr="002E054C" w:rsidRDefault="000C53FD" w:rsidP="000C53FD">
      <w:pPr>
        <w:pStyle w:val="paragraph"/>
      </w:pPr>
      <w:r w:rsidRPr="002E054C">
        <w:tab/>
        <w:t>(b)</w:t>
      </w:r>
      <w:r w:rsidRPr="002E054C">
        <w:tab/>
        <w:t xml:space="preserve">the </w:t>
      </w:r>
      <w:r w:rsidR="004B2185" w:rsidRPr="004B2185">
        <w:rPr>
          <w:position w:val="6"/>
          <w:sz w:val="16"/>
        </w:rPr>
        <w:t>*</w:t>
      </w:r>
      <w:r w:rsidRPr="002E054C">
        <w:t>maximum OS</w:t>
      </w:r>
      <w:r w:rsidR="004B2185">
        <w:noBreakHyphen/>
      </w:r>
      <w:r w:rsidRPr="002E054C">
        <w:t>HELP (Asian language study) amount for a period of 6 months.</w:t>
      </w:r>
    </w:p>
    <w:p w14:paraId="78ABB4D6" w14:textId="46EBAB87" w:rsidR="000C53FD" w:rsidRPr="002E054C" w:rsidRDefault="000C53FD" w:rsidP="000C53FD">
      <w:pPr>
        <w:pStyle w:val="subsection"/>
      </w:pPr>
      <w:r w:rsidRPr="002E054C">
        <w:lastRenderedPageBreak/>
        <w:tab/>
        <w:t>(5)</w:t>
      </w:r>
      <w:r w:rsidRPr="002E054C">
        <w:tab/>
        <w:t xml:space="preserve">The supplementary amount determined for Asian language study must not be less than the higher education provider’s </w:t>
      </w:r>
      <w:r w:rsidR="004B2185" w:rsidRPr="004B2185">
        <w:rPr>
          <w:position w:val="6"/>
          <w:sz w:val="16"/>
        </w:rPr>
        <w:t>*</w:t>
      </w:r>
      <w:r w:rsidRPr="002E054C">
        <w:t>minimum OS</w:t>
      </w:r>
      <w:r w:rsidR="004B2185">
        <w:noBreakHyphen/>
      </w:r>
      <w:r w:rsidRPr="002E054C">
        <w:t>HELP (Asian language study) amount, if the provider has a minimum OS</w:t>
      </w:r>
      <w:r w:rsidR="004B2185">
        <w:noBreakHyphen/>
      </w:r>
      <w:r w:rsidRPr="002E054C">
        <w:t>HELP (Asian language study) amount.</w:t>
      </w:r>
    </w:p>
    <w:p w14:paraId="6E45689B" w14:textId="30913539" w:rsidR="000C53FD" w:rsidRPr="002E054C" w:rsidRDefault="000C53FD" w:rsidP="000C53FD">
      <w:pPr>
        <w:pStyle w:val="ActHead5"/>
      </w:pPr>
      <w:bookmarkStart w:id="366" w:name="_Toc185055937"/>
      <w:r w:rsidRPr="002E054C">
        <w:rPr>
          <w:rStyle w:val="CharSectno"/>
        </w:rPr>
        <w:t>121</w:t>
      </w:r>
      <w:r w:rsidR="004B2185">
        <w:rPr>
          <w:rStyle w:val="CharSectno"/>
        </w:rPr>
        <w:noBreakHyphen/>
      </w:r>
      <w:r w:rsidRPr="002E054C">
        <w:rPr>
          <w:rStyle w:val="CharSectno"/>
        </w:rPr>
        <w:t>5</w:t>
      </w:r>
      <w:r w:rsidRPr="002E054C">
        <w:t xml:space="preserve">  Maximum OS</w:t>
      </w:r>
      <w:r w:rsidR="004B2185">
        <w:noBreakHyphen/>
      </w:r>
      <w:r w:rsidRPr="002E054C">
        <w:t>HELP (overseas study) amount</w:t>
      </w:r>
      <w:bookmarkEnd w:id="366"/>
    </w:p>
    <w:p w14:paraId="77CAEDAE" w14:textId="3519C40D" w:rsidR="000C53FD" w:rsidRPr="002E054C" w:rsidRDefault="000C53FD" w:rsidP="000C53FD">
      <w:pPr>
        <w:pStyle w:val="subsection"/>
      </w:pPr>
      <w:r w:rsidRPr="002E054C">
        <w:tab/>
        <w:t>(1)</w:t>
      </w:r>
      <w:r w:rsidRPr="002E054C">
        <w:tab/>
        <w:t xml:space="preserve">The </w:t>
      </w:r>
      <w:r w:rsidRPr="002E054C">
        <w:rPr>
          <w:b/>
          <w:i/>
        </w:rPr>
        <w:t>maximum OS</w:t>
      </w:r>
      <w:r w:rsidR="004B2185">
        <w:rPr>
          <w:b/>
          <w:i/>
        </w:rPr>
        <w:noBreakHyphen/>
      </w:r>
      <w:r w:rsidRPr="002E054C">
        <w:rPr>
          <w:b/>
          <w:i/>
        </w:rPr>
        <w:t>HELP (overseas study) amount</w:t>
      </w:r>
      <w:r w:rsidRPr="002E054C">
        <w:t>, for a period of 6 months, is:</w:t>
      </w:r>
    </w:p>
    <w:p w14:paraId="3F0D114A" w14:textId="20D4F261" w:rsidR="000C53FD" w:rsidRPr="002E054C" w:rsidRDefault="000C53FD" w:rsidP="000C53FD">
      <w:pPr>
        <w:pStyle w:val="paragraph"/>
      </w:pPr>
      <w:r w:rsidRPr="002E054C">
        <w:tab/>
        <w:t>(a)</w:t>
      </w:r>
      <w:r w:rsidRPr="002E054C">
        <w:tab/>
        <w:t xml:space="preserve">if the </w:t>
      </w:r>
      <w:r w:rsidR="004B2185" w:rsidRPr="004B2185">
        <w:rPr>
          <w:position w:val="6"/>
          <w:sz w:val="16"/>
        </w:rPr>
        <w:t>*</w:t>
      </w:r>
      <w:r w:rsidRPr="002E054C">
        <w:t>OS</w:t>
      </w:r>
      <w:r w:rsidR="004B2185">
        <w:noBreakHyphen/>
      </w:r>
      <w:r w:rsidRPr="002E054C">
        <w:t>HELP assistance is for overseas study undertaken in Asia—$7,500; or</w:t>
      </w:r>
    </w:p>
    <w:p w14:paraId="735D1F11" w14:textId="77777777" w:rsidR="000C53FD" w:rsidRPr="002E054C" w:rsidRDefault="000C53FD" w:rsidP="000C53FD">
      <w:pPr>
        <w:pStyle w:val="paragraph"/>
      </w:pPr>
      <w:r w:rsidRPr="002E054C">
        <w:tab/>
        <w:t>(b)</w:t>
      </w:r>
      <w:r w:rsidRPr="002E054C">
        <w:tab/>
        <w:t>in any other case—$6,250.</w:t>
      </w:r>
    </w:p>
    <w:p w14:paraId="567DD18D" w14:textId="5C844B8A" w:rsidR="000C53FD" w:rsidRPr="002E054C" w:rsidRDefault="000C53FD" w:rsidP="000C53FD">
      <w:pPr>
        <w:pStyle w:val="notetext"/>
      </w:pPr>
      <w:r w:rsidRPr="002E054C">
        <w:t>Note:</w:t>
      </w:r>
      <w:r w:rsidRPr="002E054C">
        <w:tab/>
        <w:t>The maximum OS</w:t>
      </w:r>
      <w:r w:rsidR="004B2185">
        <w:noBreakHyphen/>
      </w:r>
      <w:r w:rsidRPr="002E054C">
        <w:t xml:space="preserve">HELP (overseas study) amount is indexed under </w:t>
      </w:r>
      <w:r w:rsidR="00D2636F" w:rsidRPr="002E054C">
        <w:t>Part 5</w:t>
      </w:r>
      <w:r w:rsidR="004B2185">
        <w:noBreakHyphen/>
      </w:r>
      <w:r w:rsidRPr="002E054C">
        <w:t>6.</w:t>
      </w:r>
    </w:p>
    <w:p w14:paraId="33DCEA29" w14:textId="36431DA3" w:rsidR="000C53FD" w:rsidRPr="002E054C" w:rsidRDefault="000C53FD" w:rsidP="000C53FD">
      <w:pPr>
        <w:pStyle w:val="subsection"/>
      </w:pPr>
      <w:r w:rsidRPr="002E054C">
        <w:tab/>
        <w:t>(2)</w:t>
      </w:r>
      <w:r w:rsidRPr="002E054C">
        <w:tab/>
        <w:t xml:space="preserve">For the purposes of </w:t>
      </w:r>
      <w:r w:rsidR="00A35FD3" w:rsidRPr="002E054C">
        <w:t>subsection (</w:t>
      </w:r>
      <w:r w:rsidRPr="002E054C">
        <w:t>1), the OS</w:t>
      </w:r>
      <w:r w:rsidR="004B2185">
        <w:noBreakHyphen/>
      </w:r>
      <w:r w:rsidRPr="002E054C">
        <w:t>HELP Guidelines may specify whether overseas study undertaken at a particular place is undertaken in Asia.</w:t>
      </w:r>
    </w:p>
    <w:p w14:paraId="3D0FFBDD" w14:textId="2D7A6526" w:rsidR="00BB4365" w:rsidRPr="002E054C" w:rsidRDefault="00BB4365" w:rsidP="00BB4365">
      <w:pPr>
        <w:pStyle w:val="ActHead5"/>
      </w:pPr>
      <w:bookmarkStart w:id="367" w:name="_Toc185055938"/>
      <w:r w:rsidRPr="002E054C">
        <w:rPr>
          <w:rStyle w:val="CharSectno"/>
        </w:rPr>
        <w:t>121</w:t>
      </w:r>
      <w:r w:rsidR="004B2185">
        <w:rPr>
          <w:rStyle w:val="CharSectno"/>
        </w:rPr>
        <w:noBreakHyphen/>
      </w:r>
      <w:r w:rsidRPr="002E054C">
        <w:rPr>
          <w:rStyle w:val="CharSectno"/>
        </w:rPr>
        <w:t>10</w:t>
      </w:r>
      <w:r w:rsidRPr="002E054C">
        <w:t xml:space="preserve">  Minimum </w:t>
      </w:r>
      <w:r w:rsidR="000C53FD" w:rsidRPr="002E054C">
        <w:t>OS</w:t>
      </w:r>
      <w:r w:rsidR="004B2185">
        <w:noBreakHyphen/>
      </w:r>
      <w:r w:rsidR="000C53FD" w:rsidRPr="002E054C">
        <w:t>HELP (overseas study) amount</w:t>
      </w:r>
      <w:bookmarkEnd w:id="367"/>
    </w:p>
    <w:p w14:paraId="293E2660" w14:textId="0CBF75E9" w:rsidR="00BB4365" w:rsidRPr="002E054C" w:rsidRDefault="00BB4365" w:rsidP="00BB4365">
      <w:pPr>
        <w:pStyle w:val="subsection"/>
      </w:pPr>
      <w:r w:rsidRPr="002E054C">
        <w:tab/>
        <w:t>(1)</w:t>
      </w:r>
      <w:r w:rsidRPr="002E054C">
        <w:tab/>
        <w:t xml:space="preserve">A higher education provider may determine, in writing, its </w:t>
      </w:r>
      <w:r w:rsidR="004B2185" w:rsidRPr="004B2185">
        <w:rPr>
          <w:position w:val="6"/>
          <w:sz w:val="16"/>
        </w:rPr>
        <w:t>*</w:t>
      </w:r>
      <w:r w:rsidRPr="002E054C">
        <w:t>minimum OS</w:t>
      </w:r>
      <w:r w:rsidR="004B2185">
        <w:noBreakHyphen/>
      </w:r>
      <w:r w:rsidRPr="002E054C">
        <w:t xml:space="preserve">HELP </w:t>
      </w:r>
      <w:r w:rsidR="000C53FD" w:rsidRPr="002E054C">
        <w:t xml:space="preserve">(overseas study) </w:t>
      </w:r>
      <w:r w:rsidRPr="002E054C">
        <w:t>amount.</w:t>
      </w:r>
    </w:p>
    <w:p w14:paraId="50530997" w14:textId="77777777" w:rsidR="00BB4365" w:rsidRPr="002E054C" w:rsidRDefault="00BB4365" w:rsidP="00BB4365">
      <w:pPr>
        <w:pStyle w:val="subsection"/>
      </w:pPr>
      <w:r w:rsidRPr="002E054C">
        <w:tab/>
        <w:t>(2)</w:t>
      </w:r>
      <w:r w:rsidRPr="002E054C">
        <w:tab/>
        <w:t>The determination has effect until:</w:t>
      </w:r>
    </w:p>
    <w:p w14:paraId="1CA3C218" w14:textId="77777777" w:rsidR="00BB4365" w:rsidRPr="002E054C" w:rsidRDefault="00BB4365" w:rsidP="00BB4365">
      <w:pPr>
        <w:pStyle w:val="paragraph"/>
      </w:pPr>
      <w:r w:rsidRPr="002E054C">
        <w:tab/>
        <w:t>(a)</w:t>
      </w:r>
      <w:r w:rsidRPr="002E054C">
        <w:tab/>
        <w:t>it is replaced by a later determination; or</w:t>
      </w:r>
    </w:p>
    <w:p w14:paraId="5159DD32" w14:textId="77777777" w:rsidR="00BB4365" w:rsidRPr="002E054C" w:rsidRDefault="00BB4365" w:rsidP="00BB4365">
      <w:pPr>
        <w:pStyle w:val="paragraph"/>
      </w:pPr>
      <w:r w:rsidRPr="002E054C">
        <w:tab/>
        <w:t>(b)</w:t>
      </w:r>
      <w:r w:rsidRPr="002E054C">
        <w:tab/>
        <w:t>it is revoked.</w:t>
      </w:r>
    </w:p>
    <w:p w14:paraId="7F87B621" w14:textId="3BEEAE06" w:rsidR="000C53FD" w:rsidRPr="002E054C" w:rsidRDefault="000C53FD" w:rsidP="000C53FD">
      <w:pPr>
        <w:pStyle w:val="ActHead5"/>
      </w:pPr>
      <w:bookmarkStart w:id="368" w:name="_Toc185055939"/>
      <w:r w:rsidRPr="002E054C">
        <w:rPr>
          <w:rStyle w:val="CharSectno"/>
        </w:rPr>
        <w:t>121</w:t>
      </w:r>
      <w:r w:rsidR="004B2185">
        <w:rPr>
          <w:rStyle w:val="CharSectno"/>
        </w:rPr>
        <w:noBreakHyphen/>
      </w:r>
      <w:r w:rsidRPr="002E054C">
        <w:rPr>
          <w:rStyle w:val="CharSectno"/>
        </w:rPr>
        <w:t>15</w:t>
      </w:r>
      <w:r w:rsidRPr="002E054C">
        <w:t xml:space="preserve">  Maximum OS</w:t>
      </w:r>
      <w:r w:rsidR="004B2185">
        <w:noBreakHyphen/>
      </w:r>
      <w:r w:rsidRPr="002E054C">
        <w:t>HELP (Asian language study) amount</w:t>
      </w:r>
      <w:bookmarkEnd w:id="368"/>
    </w:p>
    <w:p w14:paraId="14631091" w14:textId="3F65A3B1" w:rsidR="000C53FD" w:rsidRPr="002E054C" w:rsidRDefault="000C53FD" w:rsidP="000C53FD">
      <w:pPr>
        <w:pStyle w:val="subsection"/>
      </w:pPr>
      <w:r w:rsidRPr="002E054C">
        <w:tab/>
      </w:r>
      <w:r w:rsidRPr="002E054C">
        <w:tab/>
        <w:t xml:space="preserve">The </w:t>
      </w:r>
      <w:r w:rsidRPr="002E054C">
        <w:rPr>
          <w:b/>
          <w:i/>
        </w:rPr>
        <w:t>maximum OS</w:t>
      </w:r>
      <w:r w:rsidR="004B2185">
        <w:rPr>
          <w:b/>
          <w:i/>
        </w:rPr>
        <w:noBreakHyphen/>
      </w:r>
      <w:r w:rsidRPr="002E054C">
        <w:rPr>
          <w:b/>
          <w:i/>
        </w:rPr>
        <w:t>HELP (Asian language study) amount</w:t>
      </w:r>
      <w:r w:rsidRPr="002E054C">
        <w:t>, for a period of 6 months, is $1,000.</w:t>
      </w:r>
    </w:p>
    <w:p w14:paraId="377F58D4" w14:textId="4DFADAA8" w:rsidR="000C53FD" w:rsidRPr="002E054C" w:rsidRDefault="000C53FD" w:rsidP="000C53FD">
      <w:pPr>
        <w:pStyle w:val="notetext"/>
      </w:pPr>
      <w:r w:rsidRPr="002E054C">
        <w:t>Note:</w:t>
      </w:r>
      <w:r w:rsidRPr="002E054C">
        <w:tab/>
        <w:t>The maximum OS</w:t>
      </w:r>
      <w:r w:rsidR="004B2185">
        <w:noBreakHyphen/>
      </w:r>
      <w:r w:rsidRPr="002E054C">
        <w:t xml:space="preserve">HELP (Asian language study) amount is indexed under </w:t>
      </w:r>
      <w:r w:rsidR="00D2636F" w:rsidRPr="002E054C">
        <w:t>Part 5</w:t>
      </w:r>
      <w:r w:rsidR="004B2185">
        <w:noBreakHyphen/>
      </w:r>
      <w:r w:rsidRPr="002E054C">
        <w:t>6.</w:t>
      </w:r>
    </w:p>
    <w:p w14:paraId="2B7F81CD" w14:textId="47B7830D" w:rsidR="000C53FD" w:rsidRPr="002E054C" w:rsidRDefault="000C53FD" w:rsidP="000C53FD">
      <w:pPr>
        <w:pStyle w:val="ActHead5"/>
      </w:pPr>
      <w:bookmarkStart w:id="369" w:name="_Toc185055940"/>
      <w:r w:rsidRPr="002E054C">
        <w:rPr>
          <w:rStyle w:val="CharSectno"/>
        </w:rPr>
        <w:lastRenderedPageBreak/>
        <w:t>121</w:t>
      </w:r>
      <w:r w:rsidR="004B2185">
        <w:rPr>
          <w:rStyle w:val="CharSectno"/>
        </w:rPr>
        <w:noBreakHyphen/>
      </w:r>
      <w:r w:rsidRPr="002E054C">
        <w:rPr>
          <w:rStyle w:val="CharSectno"/>
        </w:rPr>
        <w:t>20</w:t>
      </w:r>
      <w:r w:rsidRPr="002E054C">
        <w:t xml:space="preserve">  Minimum OS</w:t>
      </w:r>
      <w:r w:rsidR="004B2185">
        <w:noBreakHyphen/>
      </w:r>
      <w:r w:rsidRPr="002E054C">
        <w:t>HELP (Asian language study) amount</w:t>
      </w:r>
      <w:bookmarkEnd w:id="369"/>
    </w:p>
    <w:p w14:paraId="55A36592" w14:textId="72C7C95D" w:rsidR="000C53FD" w:rsidRPr="002E054C" w:rsidRDefault="000C53FD" w:rsidP="000C53FD">
      <w:pPr>
        <w:pStyle w:val="subsection"/>
      </w:pPr>
      <w:r w:rsidRPr="002E054C">
        <w:tab/>
        <w:t>(1)</w:t>
      </w:r>
      <w:r w:rsidRPr="002E054C">
        <w:tab/>
        <w:t xml:space="preserve">A higher education provider may determine, in writing, its </w:t>
      </w:r>
      <w:r w:rsidRPr="002E054C">
        <w:rPr>
          <w:b/>
          <w:i/>
        </w:rPr>
        <w:t>minimum OS</w:t>
      </w:r>
      <w:r w:rsidR="004B2185">
        <w:rPr>
          <w:b/>
          <w:i/>
        </w:rPr>
        <w:noBreakHyphen/>
      </w:r>
      <w:r w:rsidRPr="002E054C">
        <w:rPr>
          <w:b/>
          <w:i/>
        </w:rPr>
        <w:t>HELP (Asian language study) amount</w:t>
      </w:r>
      <w:r w:rsidRPr="002E054C">
        <w:t>.</w:t>
      </w:r>
    </w:p>
    <w:p w14:paraId="787C728B" w14:textId="77777777" w:rsidR="000C53FD" w:rsidRPr="002E054C" w:rsidRDefault="000C53FD" w:rsidP="000C53FD">
      <w:pPr>
        <w:pStyle w:val="subsection"/>
      </w:pPr>
      <w:r w:rsidRPr="002E054C">
        <w:tab/>
        <w:t>(2)</w:t>
      </w:r>
      <w:r w:rsidRPr="002E054C">
        <w:tab/>
        <w:t>The determination has effect until:</w:t>
      </w:r>
    </w:p>
    <w:p w14:paraId="59433CE6" w14:textId="77777777" w:rsidR="000C53FD" w:rsidRPr="002E054C" w:rsidRDefault="000C53FD" w:rsidP="000C53FD">
      <w:pPr>
        <w:pStyle w:val="paragraph"/>
      </w:pPr>
      <w:r w:rsidRPr="002E054C">
        <w:tab/>
        <w:t>(a)</w:t>
      </w:r>
      <w:r w:rsidRPr="002E054C">
        <w:tab/>
        <w:t>it is replaced by a later determination; or</w:t>
      </w:r>
    </w:p>
    <w:p w14:paraId="03842DE2" w14:textId="77777777" w:rsidR="000C53FD" w:rsidRPr="002E054C" w:rsidRDefault="000C53FD" w:rsidP="000C53FD">
      <w:pPr>
        <w:pStyle w:val="paragraph"/>
      </w:pPr>
      <w:r w:rsidRPr="002E054C">
        <w:tab/>
        <w:t>(b)</w:t>
      </w:r>
      <w:r w:rsidRPr="002E054C">
        <w:tab/>
        <w:t>it is revoked.</w:t>
      </w:r>
    </w:p>
    <w:p w14:paraId="00E0E0EA" w14:textId="06E5B49D" w:rsidR="00BB4365" w:rsidRPr="002E054C" w:rsidRDefault="001A2556" w:rsidP="00BB4365">
      <w:pPr>
        <w:pStyle w:val="ActHead3"/>
        <w:pageBreakBefore/>
      </w:pPr>
      <w:bookmarkStart w:id="370" w:name="_Toc185055941"/>
      <w:r w:rsidRPr="002E054C">
        <w:rPr>
          <w:rStyle w:val="CharDivNo"/>
        </w:rPr>
        <w:lastRenderedPageBreak/>
        <w:t>Division 1</w:t>
      </w:r>
      <w:r w:rsidR="00BB4365" w:rsidRPr="002E054C">
        <w:rPr>
          <w:rStyle w:val="CharDivNo"/>
        </w:rPr>
        <w:t>24</w:t>
      </w:r>
      <w:r w:rsidR="00BB4365" w:rsidRPr="002E054C">
        <w:t>—</w:t>
      </w:r>
      <w:r w:rsidR="00BB4365" w:rsidRPr="002E054C">
        <w:rPr>
          <w:rStyle w:val="CharDivText"/>
        </w:rPr>
        <w:t>How are amounts of OS</w:t>
      </w:r>
      <w:r w:rsidR="004B2185">
        <w:rPr>
          <w:rStyle w:val="CharDivText"/>
        </w:rPr>
        <w:noBreakHyphen/>
      </w:r>
      <w:r w:rsidR="00BB4365" w:rsidRPr="002E054C">
        <w:rPr>
          <w:rStyle w:val="CharDivText"/>
        </w:rPr>
        <w:t>HELP assistance paid?</w:t>
      </w:r>
      <w:bookmarkEnd w:id="370"/>
    </w:p>
    <w:p w14:paraId="4E21321F" w14:textId="4C81EEAD" w:rsidR="00BB4365" w:rsidRPr="002E054C" w:rsidRDefault="00BB4365" w:rsidP="00BB4365">
      <w:pPr>
        <w:pStyle w:val="notemargin"/>
      </w:pPr>
      <w:r w:rsidRPr="002E054C">
        <w:t>Note:</w:t>
      </w:r>
      <w:r w:rsidRPr="002E054C">
        <w:tab/>
      </w:r>
      <w:r w:rsidR="00D2636F" w:rsidRPr="002E054C">
        <w:t>Part 5</w:t>
      </w:r>
      <w:r w:rsidR="004B2185">
        <w:noBreakHyphen/>
      </w:r>
      <w:r w:rsidRPr="002E054C">
        <w:t>1 deals generally with payments by the Commonwealth under this Act.</w:t>
      </w:r>
    </w:p>
    <w:p w14:paraId="6A8CA32E" w14:textId="37546301" w:rsidR="00BB4365" w:rsidRPr="002E054C" w:rsidRDefault="00BB4365" w:rsidP="00BB4365">
      <w:pPr>
        <w:pStyle w:val="ActHead5"/>
      </w:pPr>
      <w:bookmarkStart w:id="371" w:name="_Toc185055942"/>
      <w:r w:rsidRPr="002E054C">
        <w:rPr>
          <w:rStyle w:val="CharSectno"/>
        </w:rPr>
        <w:t>124</w:t>
      </w:r>
      <w:r w:rsidR="004B2185">
        <w:rPr>
          <w:rStyle w:val="CharSectno"/>
        </w:rPr>
        <w:noBreakHyphen/>
      </w:r>
      <w:r w:rsidRPr="002E054C">
        <w:rPr>
          <w:rStyle w:val="CharSectno"/>
        </w:rPr>
        <w:t>1</w:t>
      </w:r>
      <w:r w:rsidRPr="002E054C">
        <w:t xml:space="preserve">  Amounts of OS</w:t>
      </w:r>
      <w:r w:rsidR="004B2185">
        <w:noBreakHyphen/>
      </w:r>
      <w:r w:rsidRPr="002E054C">
        <w:t>HELP assistance are lent to students</w:t>
      </w:r>
      <w:bookmarkEnd w:id="371"/>
    </w:p>
    <w:p w14:paraId="305D11CD" w14:textId="3676D80D" w:rsidR="00BB4365" w:rsidRPr="002E054C" w:rsidRDefault="00BB4365" w:rsidP="00BB4365">
      <w:pPr>
        <w:pStyle w:val="subsection"/>
      </w:pPr>
      <w:r w:rsidRPr="002E054C">
        <w:tab/>
        <w:t>(1)</w:t>
      </w:r>
      <w:r w:rsidRPr="002E054C">
        <w:tab/>
        <w:t xml:space="preserve">If a student is entitled to an amount of </w:t>
      </w:r>
      <w:r w:rsidR="004B2185" w:rsidRPr="004B2185">
        <w:rPr>
          <w:position w:val="6"/>
          <w:sz w:val="16"/>
        </w:rPr>
        <w:t>*</w:t>
      </w:r>
      <w:r w:rsidRPr="002E054C">
        <w:t>OS</w:t>
      </w:r>
      <w:r w:rsidR="004B2185">
        <w:noBreakHyphen/>
      </w:r>
      <w:r w:rsidRPr="002E054C">
        <w:t>HELP assistance for a period of 6 months, the Commonwealth must, as a benefit to the student, lend to the student the amount of OS</w:t>
      </w:r>
      <w:r w:rsidR="004B2185">
        <w:noBreakHyphen/>
      </w:r>
      <w:r w:rsidRPr="002E054C">
        <w:t>HELP assistance.</w:t>
      </w:r>
    </w:p>
    <w:p w14:paraId="7D80A323" w14:textId="49AC2455" w:rsidR="00BB4365" w:rsidRPr="002E054C" w:rsidRDefault="00BB4365" w:rsidP="00BB4365">
      <w:pPr>
        <w:pStyle w:val="subsection"/>
      </w:pPr>
      <w:r w:rsidRPr="002E054C">
        <w:tab/>
        <w:t>(2)</w:t>
      </w:r>
      <w:r w:rsidRPr="002E054C">
        <w:tab/>
        <w:t xml:space="preserve">The higher education provider that selected the student for receipt of </w:t>
      </w:r>
      <w:r w:rsidR="004B2185" w:rsidRPr="004B2185">
        <w:rPr>
          <w:position w:val="6"/>
          <w:sz w:val="16"/>
        </w:rPr>
        <w:t>*</w:t>
      </w:r>
      <w:r w:rsidRPr="002E054C">
        <w:t>OS</w:t>
      </w:r>
      <w:r w:rsidR="004B2185">
        <w:noBreakHyphen/>
      </w:r>
      <w:r w:rsidRPr="002E054C">
        <w:t>HELP assistance in relation to the period must, on the Commonwealth’s behalf, pay to the student the amount lent.</w:t>
      </w:r>
    </w:p>
    <w:p w14:paraId="4AFF625C" w14:textId="080D0232" w:rsidR="000C53FD" w:rsidRPr="002E054C" w:rsidRDefault="000C53FD" w:rsidP="000C53FD">
      <w:pPr>
        <w:pStyle w:val="subsection"/>
      </w:pPr>
      <w:r w:rsidRPr="002E054C">
        <w:tab/>
        <w:t>(2A)</w:t>
      </w:r>
      <w:r w:rsidRPr="002E054C">
        <w:tab/>
        <w:t>The OS</w:t>
      </w:r>
      <w:r w:rsidR="004B2185">
        <w:noBreakHyphen/>
      </w:r>
      <w:r w:rsidRPr="002E054C">
        <w:t xml:space="preserve">HELP Guidelines may provide that a student who is entitled to a </w:t>
      </w:r>
      <w:r w:rsidR="004B2185" w:rsidRPr="004B2185">
        <w:rPr>
          <w:position w:val="6"/>
          <w:sz w:val="16"/>
        </w:rPr>
        <w:t>*</w:t>
      </w:r>
      <w:r w:rsidRPr="002E054C">
        <w:t>supplementary amount for Asian language study may be paid:</w:t>
      </w:r>
    </w:p>
    <w:p w14:paraId="426D4BF2" w14:textId="77777777" w:rsidR="000C53FD" w:rsidRPr="002E054C" w:rsidRDefault="000C53FD" w:rsidP="000C53FD">
      <w:pPr>
        <w:pStyle w:val="paragraph"/>
      </w:pPr>
      <w:r w:rsidRPr="002E054C">
        <w:tab/>
        <w:t>(a)</w:t>
      </w:r>
      <w:r w:rsidRPr="002E054C">
        <w:tab/>
        <w:t>an amount for that language study; and</w:t>
      </w:r>
    </w:p>
    <w:p w14:paraId="76076BA9" w14:textId="77777777" w:rsidR="000C53FD" w:rsidRPr="002E054C" w:rsidRDefault="000C53FD" w:rsidP="000C53FD">
      <w:pPr>
        <w:pStyle w:val="paragraph"/>
      </w:pPr>
      <w:r w:rsidRPr="002E054C">
        <w:tab/>
        <w:t>(b)</w:t>
      </w:r>
      <w:r w:rsidRPr="002E054C">
        <w:tab/>
        <w:t>an amount for the overseas study;</w:t>
      </w:r>
    </w:p>
    <w:p w14:paraId="15BA300D" w14:textId="77777777" w:rsidR="000C53FD" w:rsidRPr="002E054C" w:rsidRDefault="000C53FD" w:rsidP="000C53FD">
      <w:pPr>
        <w:pStyle w:val="subsection2"/>
      </w:pPr>
      <w:r w:rsidRPr="002E054C">
        <w:t>at different times determined in accordance with those guidelines.</w:t>
      </w:r>
    </w:p>
    <w:p w14:paraId="22D22DBA" w14:textId="6DC18031" w:rsidR="000C53FD" w:rsidRPr="002E054C" w:rsidRDefault="000C53FD" w:rsidP="000C53FD">
      <w:pPr>
        <w:pStyle w:val="subsection"/>
      </w:pPr>
      <w:r w:rsidRPr="002E054C">
        <w:tab/>
        <w:t>(2B)</w:t>
      </w:r>
      <w:r w:rsidRPr="002E054C">
        <w:tab/>
        <w:t xml:space="preserve">If a student is paid amounts at different times as mentioned in </w:t>
      </w:r>
      <w:r w:rsidR="00A35FD3" w:rsidRPr="002E054C">
        <w:t>subsection (</w:t>
      </w:r>
      <w:r w:rsidRPr="002E054C">
        <w:t xml:space="preserve">2A), each amount is taken to be a separate loan for the purposes of </w:t>
      </w:r>
      <w:r w:rsidR="001E1B42">
        <w:t>section 1</w:t>
      </w:r>
      <w:r w:rsidRPr="002E054C">
        <w:t>37</w:t>
      </w:r>
      <w:r w:rsidR="004B2185">
        <w:noBreakHyphen/>
      </w:r>
      <w:r w:rsidRPr="002E054C">
        <w:t>15 (OS</w:t>
      </w:r>
      <w:r w:rsidR="004B2185">
        <w:noBreakHyphen/>
      </w:r>
      <w:r w:rsidRPr="002E054C">
        <w:t>HELP debts).</w:t>
      </w:r>
    </w:p>
    <w:p w14:paraId="74310B97" w14:textId="77777777" w:rsidR="00BB4365" w:rsidRPr="002E054C" w:rsidRDefault="00BB4365" w:rsidP="00BB4365">
      <w:pPr>
        <w:pStyle w:val="subsection"/>
      </w:pPr>
      <w:r w:rsidRPr="002E054C">
        <w:tab/>
        <w:t>(3)</w:t>
      </w:r>
      <w:r w:rsidRPr="002E054C">
        <w:tab/>
        <w:t>The Commonwealth must make payments to the higher education provider on account of amounts the provider pays under this section on the Commonwealth’s behalf.</w:t>
      </w:r>
    </w:p>
    <w:p w14:paraId="18968396" w14:textId="6E6B38F0" w:rsidR="00BB4365" w:rsidRPr="002E054C" w:rsidRDefault="001A2556" w:rsidP="00BB4365">
      <w:pPr>
        <w:pStyle w:val="ActHead2"/>
        <w:pageBreakBefore/>
      </w:pPr>
      <w:bookmarkStart w:id="372" w:name="_Toc185055943"/>
      <w:r w:rsidRPr="002E054C">
        <w:rPr>
          <w:rStyle w:val="CharPartNo"/>
        </w:rPr>
        <w:lastRenderedPageBreak/>
        <w:t>Part 3</w:t>
      </w:r>
      <w:r w:rsidR="004B2185">
        <w:rPr>
          <w:rStyle w:val="CharPartNo"/>
        </w:rPr>
        <w:noBreakHyphen/>
      </w:r>
      <w:r w:rsidR="00BB4365" w:rsidRPr="002E054C">
        <w:rPr>
          <w:rStyle w:val="CharPartNo"/>
        </w:rPr>
        <w:t>5</w:t>
      </w:r>
      <w:r w:rsidR="00BB4365" w:rsidRPr="002E054C">
        <w:t>—</w:t>
      </w:r>
      <w:r w:rsidR="00BB4365" w:rsidRPr="002E054C">
        <w:rPr>
          <w:rStyle w:val="CharPartText"/>
        </w:rPr>
        <w:t>SA</w:t>
      </w:r>
      <w:r w:rsidR="004B2185">
        <w:rPr>
          <w:rStyle w:val="CharPartText"/>
        </w:rPr>
        <w:noBreakHyphen/>
      </w:r>
      <w:r w:rsidR="00BB4365" w:rsidRPr="002E054C">
        <w:rPr>
          <w:rStyle w:val="CharPartText"/>
        </w:rPr>
        <w:t>HELP assistance</w:t>
      </w:r>
      <w:bookmarkEnd w:id="372"/>
    </w:p>
    <w:p w14:paraId="6142E257" w14:textId="5B1144A3" w:rsidR="00BB4365" w:rsidRPr="002E054C" w:rsidRDefault="001A2556" w:rsidP="00BB4365">
      <w:pPr>
        <w:pStyle w:val="ActHead3"/>
      </w:pPr>
      <w:bookmarkStart w:id="373" w:name="_Toc185055944"/>
      <w:r w:rsidRPr="002E054C">
        <w:rPr>
          <w:rStyle w:val="CharDivNo"/>
        </w:rPr>
        <w:t>Division 1</w:t>
      </w:r>
      <w:r w:rsidR="00BB4365" w:rsidRPr="002E054C">
        <w:rPr>
          <w:rStyle w:val="CharDivNo"/>
        </w:rPr>
        <w:t>25</w:t>
      </w:r>
      <w:r w:rsidR="00BB4365" w:rsidRPr="002E054C">
        <w:t>—</w:t>
      </w:r>
      <w:r w:rsidR="00BB4365" w:rsidRPr="002E054C">
        <w:rPr>
          <w:rStyle w:val="CharDivText"/>
        </w:rPr>
        <w:t>Introduction</w:t>
      </w:r>
      <w:bookmarkEnd w:id="373"/>
    </w:p>
    <w:p w14:paraId="5DF1FD11" w14:textId="2459743A" w:rsidR="00BB4365" w:rsidRPr="002E054C" w:rsidRDefault="00BB4365" w:rsidP="00BB4365">
      <w:pPr>
        <w:pStyle w:val="ActHead5"/>
      </w:pPr>
      <w:bookmarkStart w:id="374" w:name="_Toc185055945"/>
      <w:r w:rsidRPr="002E054C">
        <w:rPr>
          <w:rStyle w:val="CharSectno"/>
        </w:rPr>
        <w:t>125</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374"/>
    </w:p>
    <w:p w14:paraId="278670BC" w14:textId="7E0499A0" w:rsidR="00BB4365" w:rsidRPr="002E054C" w:rsidRDefault="00BB4365" w:rsidP="00BB4365">
      <w:pPr>
        <w:pStyle w:val="BoxText"/>
      </w:pPr>
      <w:r w:rsidRPr="002E054C">
        <w:t>A student may be entitled to SA</w:t>
      </w:r>
      <w:r w:rsidR="004B2185">
        <w:noBreakHyphen/>
      </w:r>
      <w:r w:rsidRPr="002E054C">
        <w:t>HELP assistance for a student services and amenities fee imposed on him or her by a higher education provider, if certain requirements are met.</w:t>
      </w:r>
    </w:p>
    <w:p w14:paraId="6B9FA3ED" w14:textId="703E51D1" w:rsidR="00BB4365" w:rsidRPr="002E054C" w:rsidRDefault="00BB4365" w:rsidP="00BB4365">
      <w:pPr>
        <w:pStyle w:val="BoxText"/>
      </w:pPr>
      <w:r w:rsidRPr="002E054C">
        <w:t>The amount of the assistance is the amount of the fee, less any amounts of the fee paid on or before the day the fee is payable (except any SA</w:t>
      </w:r>
      <w:r w:rsidR="004B2185">
        <w:noBreakHyphen/>
      </w:r>
      <w:r w:rsidRPr="002E054C">
        <w:t>HELP assistance paid under this Part). The assistance is paid to the provider to discharge the student’s liability to pay the fee.</w:t>
      </w:r>
    </w:p>
    <w:p w14:paraId="6660ADD0" w14:textId="1ED8D4E9" w:rsidR="00BB4365" w:rsidRPr="002E054C" w:rsidRDefault="00BB4365" w:rsidP="00BB4365">
      <w:pPr>
        <w:pStyle w:val="notetext"/>
      </w:pPr>
      <w:r w:rsidRPr="002E054C">
        <w:t>Note:</w:t>
      </w:r>
      <w:r w:rsidRPr="002E054C">
        <w:tab/>
        <w:t>Amounts of assistance under this Part may form part of a person’s HELP debts that the Commonwealth recovers under Part</w:t>
      </w:r>
      <w:r w:rsidR="00A35FD3" w:rsidRPr="002E054C">
        <w:t> </w:t>
      </w:r>
      <w:r w:rsidRPr="002E054C">
        <w:t>4</w:t>
      </w:r>
      <w:r w:rsidR="004B2185">
        <w:noBreakHyphen/>
      </w:r>
      <w:r w:rsidRPr="002E054C">
        <w:t>2.</w:t>
      </w:r>
    </w:p>
    <w:p w14:paraId="25F8E200" w14:textId="05ED6CEE" w:rsidR="00BB4365" w:rsidRPr="002E054C" w:rsidRDefault="001A2556" w:rsidP="00BB4365">
      <w:pPr>
        <w:pStyle w:val="ActHead3"/>
        <w:pageBreakBefore/>
      </w:pPr>
      <w:bookmarkStart w:id="375" w:name="_Toc185055946"/>
      <w:r w:rsidRPr="002E054C">
        <w:rPr>
          <w:rStyle w:val="CharDivNo"/>
        </w:rPr>
        <w:lastRenderedPageBreak/>
        <w:t>Division 1</w:t>
      </w:r>
      <w:r w:rsidR="00BB4365" w:rsidRPr="002E054C">
        <w:rPr>
          <w:rStyle w:val="CharDivNo"/>
        </w:rPr>
        <w:t>26</w:t>
      </w:r>
      <w:r w:rsidR="00BB4365" w:rsidRPr="002E054C">
        <w:t>—</w:t>
      </w:r>
      <w:r w:rsidR="00BB4365" w:rsidRPr="002E054C">
        <w:rPr>
          <w:rStyle w:val="CharDivText"/>
        </w:rPr>
        <w:t>Who is entitled to SA</w:t>
      </w:r>
      <w:r w:rsidR="004B2185">
        <w:rPr>
          <w:rStyle w:val="CharDivText"/>
        </w:rPr>
        <w:noBreakHyphen/>
      </w:r>
      <w:r w:rsidR="00BB4365" w:rsidRPr="002E054C">
        <w:rPr>
          <w:rStyle w:val="CharDivText"/>
        </w:rPr>
        <w:t>HELP assistance?</w:t>
      </w:r>
      <w:bookmarkEnd w:id="375"/>
    </w:p>
    <w:p w14:paraId="5802E0E2" w14:textId="36795084" w:rsidR="00BB4365" w:rsidRPr="002E054C" w:rsidRDefault="00BB4365" w:rsidP="00BB4365">
      <w:pPr>
        <w:pStyle w:val="ActHead5"/>
      </w:pPr>
      <w:bookmarkStart w:id="376" w:name="_Toc185055947"/>
      <w:r w:rsidRPr="002E054C">
        <w:rPr>
          <w:rStyle w:val="CharSectno"/>
        </w:rPr>
        <w:t>126</w:t>
      </w:r>
      <w:r w:rsidR="004B2185">
        <w:rPr>
          <w:rStyle w:val="CharSectno"/>
        </w:rPr>
        <w:noBreakHyphen/>
      </w:r>
      <w:r w:rsidRPr="002E054C">
        <w:rPr>
          <w:rStyle w:val="CharSectno"/>
        </w:rPr>
        <w:t>1</w:t>
      </w:r>
      <w:r w:rsidRPr="002E054C">
        <w:t xml:space="preserve">  Entitlement to SA</w:t>
      </w:r>
      <w:r w:rsidR="004B2185">
        <w:noBreakHyphen/>
      </w:r>
      <w:r w:rsidRPr="002E054C">
        <w:t>HELP assistance</w:t>
      </w:r>
      <w:bookmarkEnd w:id="376"/>
    </w:p>
    <w:p w14:paraId="017A1180" w14:textId="2564F31D" w:rsidR="00BB4365" w:rsidRPr="002E054C" w:rsidRDefault="00BB4365" w:rsidP="00BB4365">
      <w:pPr>
        <w:pStyle w:val="subsection"/>
      </w:pPr>
      <w:r w:rsidRPr="002E054C">
        <w:tab/>
        <w:t>(1)</w:t>
      </w:r>
      <w:r w:rsidRPr="002E054C">
        <w:tab/>
        <w:t xml:space="preserve">A student is entitled to </w:t>
      </w:r>
      <w:r w:rsidR="004B2185" w:rsidRPr="004B2185">
        <w:rPr>
          <w:position w:val="6"/>
          <w:sz w:val="16"/>
        </w:rPr>
        <w:t>*</w:t>
      </w:r>
      <w:r w:rsidRPr="002E054C">
        <w:t>SA</w:t>
      </w:r>
      <w:r w:rsidR="004B2185">
        <w:noBreakHyphen/>
      </w:r>
      <w:r w:rsidRPr="002E054C">
        <w:t xml:space="preserve">HELP assistance for a </w:t>
      </w:r>
      <w:r w:rsidR="004B2185" w:rsidRPr="004B2185">
        <w:rPr>
          <w:position w:val="6"/>
          <w:sz w:val="16"/>
        </w:rPr>
        <w:t>*</w:t>
      </w:r>
      <w:r w:rsidRPr="002E054C">
        <w:t>student services and amenities fee imposed on the student for a period by a higher education provider if:</w:t>
      </w:r>
    </w:p>
    <w:p w14:paraId="42FE1558" w14:textId="341ECDBD" w:rsidR="00BB4365" w:rsidRPr="002E054C" w:rsidRDefault="00BB4365" w:rsidP="00BB4365">
      <w:pPr>
        <w:pStyle w:val="paragraph"/>
      </w:pPr>
      <w:r w:rsidRPr="002E054C">
        <w:tab/>
        <w:t>(a)</w:t>
      </w:r>
      <w:r w:rsidRPr="002E054C">
        <w:tab/>
        <w:t xml:space="preserve">the student meets the citizenship or residency requirements under </w:t>
      </w:r>
      <w:r w:rsidR="001E1B42">
        <w:t>section 1</w:t>
      </w:r>
      <w:r w:rsidRPr="002E054C">
        <w:t>26</w:t>
      </w:r>
      <w:r w:rsidR="004B2185">
        <w:noBreakHyphen/>
      </w:r>
      <w:r w:rsidRPr="002E054C">
        <w:t>5; and</w:t>
      </w:r>
    </w:p>
    <w:p w14:paraId="532B0A72" w14:textId="77777777" w:rsidR="005F27F1" w:rsidRPr="002E054C" w:rsidRDefault="005F27F1" w:rsidP="005F27F1">
      <w:pPr>
        <w:pStyle w:val="paragraph"/>
      </w:pPr>
      <w:bookmarkStart w:id="377" w:name="_Hlk139028497"/>
      <w:r w:rsidRPr="002E054C">
        <w:tab/>
        <w:t>(b)</w:t>
      </w:r>
      <w:r w:rsidRPr="002E054C">
        <w:tab/>
        <w:t>on the day on which the fee is payable, the student is enrolled with the provider in one or more of the following:</w:t>
      </w:r>
    </w:p>
    <w:p w14:paraId="353C9753" w14:textId="2BD88899" w:rsidR="005F27F1" w:rsidRPr="002E054C" w:rsidRDefault="005F27F1" w:rsidP="005F27F1">
      <w:pPr>
        <w:pStyle w:val="paragraphsub"/>
      </w:pPr>
      <w:r w:rsidRPr="002E054C">
        <w:tab/>
        <w:t>(i)</w:t>
      </w:r>
      <w:r w:rsidRPr="002E054C">
        <w:tab/>
        <w:t xml:space="preserve">a </w:t>
      </w:r>
      <w:r w:rsidR="004B2185" w:rsidRPr="004B2185">
        <w:rPr>
          <w:position w:val="6"/>
          <w:sz w:val="16"/>
        </w:rPr>
        <w:t>*</w:t>
      </w:r>
      <w:r w:rsidRPr="002E054C">
        <w:t xml:space="preserve">course of study or a </w:t>
      </w:r>
      <w:r w:rsidR="004B2185" w:rsidRPr="004B2185">
        <w:rPr>
          <w:position w:val="6"/>
          <w:sz w:val="16"/>
        </w:rPr>
        <w:t>*</w:t>
      </w:r>
      <w:r w:rsidRPr="002E054C">
        <w:t>bridging course for overseas</w:t>
      </w:r>
      <w:r w:rsidR="004B2185">
        <w:noBreakHyphen/>
      </w:r>
      <w:r w:rsidRPr="002E054C">
        <w:t>trained professionals;</w:t>
      </w:r>
    </w:p>
    <w:bookmarkEnd w:id="377"/>
    <w:p w14:paraId="708611CF" w14:textId="140A4789" w:rsidR="005F27F1" w:rsidRPr="002E054C" w:rsidRDefault="005F27F1" w:rsidP="005F27F1">
      <w:pPr>
        <w:pStyle w:val="paragraphsub"/>
      </w:pPr>
      <w:r w:rsidRPr="002E054C">
        <w:tab/>
        <w:t>(ii)</w:t>
      </w:r>
      <w:r w:rsidRPr="002E054C">
        <w:tab/>
        <w:t xml:space="preserve">an </w:t>
      </w:r>
      <w:r w:rsidR="004B2185" w:rsidRPr="004B2185">
        <w:rPr>
          <w:position w:val="6"/>
          <w:sz w:val="16"/>
        </w:rPr>
        <w:t>*</w:t>
      </w:r>
      <w:r w:rsidRPr="002E054C">
        <w:t>accelerator program course; and</w:t>
      </w:r>
    </w:p>
    <w:p w14:paraId="2C441556" w14:textId="339D8B93" w:rsidR="00BB4365" w:rsidRPr="002E054C" w:rsidRDefault="00BB4365" w:rsidP="00BB4365">
      <w:pPr>
        <w:pStyle w:val="paragraph"/>
      </w:pPr>
      <w:r w:rsidRPr="002E054C">
        <w:tab/>
        <w:t>(c)</w:t>
      </w:r>
      <w:r w:rsidRPr="002E054C">
        <w:tab/>
        <w:t xml:space="preserve">the student </w:t>
      </w:r>
      <w:r w:rsidR="004B2185" w:rsidRPr="004B2185">
        <w:rPr>
          <w:position w:val="6"/>
          <w:sz w:val="16"/>
        </w:rPr>
        <w:t>*</w:t>
      </w:r>
      <w:r w:rsidRPr="002E054C">
        <w:t xml:space="preserve">meets the tax file number requirements (see </w:t>
      </w:r>
      <w:r w:rsidR="001E1B42">
        <w:t>section 1</w:t>
      </w:r>
      <w:r w:rsidRPr="002E054C">
        <w:t>87</w:t>
      </w:r>
      <w:r w:rsidR="004B2185">
        <w:noBreakHyphen/>
      </w:r>
      <w:r w:rsidRPr="002E054C">
        <w:t>1); and</w:t>
      </w:r>
    </w:p>
    <w:p w14:paraId="4AF343EE" w14:textId="3A63C092" w:rsidR="00BB4365" w:rsidRPr="002E054C" w:rsidRDefault="00BB4365" w:rsidP="00BB4365">
      <w:pPr>
        <w:pStyle w:val="paragraph"/>
      </w:pPr>
      <w:r w:rsidRPr="002E054C">
        <w:tab/>
        <w:t>(d)</w:t>
      </w:r>
      <w:r w:rsidRPr="002E054C">
        <w:tab/>
        <w:t xml:space="preserve">the student has, on or before the day on which the fee is payable, completed, signed and given to an </w:t>
      </w:r>
      <w:r w:rsidR="004B2185" w:rsidRPr="004B2185">
        <w:rPr>
          <w:position w:val="6"/>
          <w:sz w:val="16"/>
        </w:rPr>
        <w:t>*</w:t>
      </w:r>
      <w:r w:rsidRPr="002E054C">
        <w:t xml:space="preserve">appropriate officer of the provider a </w:t>
      </w:r>
      <w:r w:rsidR="004B2185" w:rsidRPr="004B2185">
        <w:rPr>
          <w:position w:val="6"/>
          <w:sz w:val="16"/>
        </w:rPr>
        <w:t>*</w:t>
      </w:r>
      <w:r w:rsidRPr="002E054C">
        <w:t>request for Commonwealth assistance in relation to the fee</w:t>
      </w:r>
      <w:r w:rsidR="00CD33B7" w:rsidRPr="002E054C">
        <w:t>; and</w:t>
      </w:r>
    </w:p>
    <w:p w14:paraId="7181EA6F" w14:textId="5C545194" w:rsidR="00CD33B7" w:rsidRPr="002E054C" w:rsidRDefault="00CD33B7" w:rsidP="00CD33B7">
      <w:pPr>
        <w:pStyle w:val="paragraph"/>
      </w:pPr>
      <w:r w:rsidRPr="002E054C">
        <w:tab/>
        <w:t>(e)</w:t>
      </w:r>
      <w:r w:rsidRPr="002E054C">
        <w:tab/>
        <w:t xml:space="preserve">if the day on which the fee is payable is on or after </w:t>
      </w:r>
      <w:r w:rsidR="00940F84">
        <w:t>1 January</w:t>
      </w:r>
      <w:r w:rsidRPr="002E054C">
        <w:t xml:space="preserve"> 2023—</w:t>
      </w:r>
      <w:r w:rsidR="00412F2E" w:rsidRPr="002E054C">
        <w:t xml:space="preserve">the student meets the </w:t>
      </w:r>
      <w:r w:rsidR="004B2185" w:rsidRPr="004B2185">
        <w:rPr>
          <w:position w:val="6"/>
          <w:sz w:val="16"/>
        </w:rPr>
        <w:t>*</w:t>
      </w:r>
      <w:r w:rsidR="00412F2E" w:rsidRPr="002E054C">
        <w:t xml:space="preserve">student identifier requirements under </w:t>
      </w:r>
      <w:r w:rsidR="001E1B42">
        <w:t>section 1</w:t>
      </w:r>
      <w:r w:rsidR="00412F2E" w:rsidRPr="002E054C">
        <w:t>26</w:t>
      </w:r>
      <w:r w:rsidR="004B2185">
        <w:noBreakHyphen/>
      </w:r>
      <w:r w:rsidR="00412F2E" w:rsidRPr="002E054C">
        <w:t>10</w:t>
      </w:r>
      <w:r w:rsidRPr="002E054C">
        <w:t>.</w:t>
      </w:r>
    </w:p>
    <w:p w14:paraId="7BCBB4F1" w14:textId="5BA53967" w:rsidR="005F27F1" w:rsidRPr="002E054C" w:rsidRDefault="005F27F1" w:rsidP="005F27F1">
      <w:pPr>
        <w:pStyle w:val="subsection"/>
      </w:pPr>
      <w:r w:rsidRPr="002E054C">
        <w:tab/>
        <w:t>(2)</w:t>
      </w:r>
      <w:r w:rsidRPr="002E054C">
        <w:tab/>
        <w:t xml:space="preserve">A </w:t>
      </w:r>
      <w:r w:rsidRPr="002E054C">
        <w:rPr>
          <w:b/>
          <w:i/>
        </w:rPr>
        <w:t>request for Commonwealth assistance</w:t>
      </w:r>
      <w:r w:rsidRPr="002E054C">
        <w:t xml:space="preserve">, in relation to a </w:t>
      </w:r>
      <w:r w:rsidR="004B2185" w:rsidRPr="004B2185">
        <w:rPr>
          <w:position w:val="6"/>
          <w:sz w:val="16"/>
        </w:rPr>
        <w:t>*</w:t>
      </w:r>
      <w:r w:rsidRPr="002E054C">
        <w:t>student services and amenities fee imposed for a period on a person who is enrolled with a higher education provider in one or more of the courses mentioned in paragraph (1)(b), means a document:</w:t>
      </w:r>
    </w:p>
    <w:p w14:paraId="50E97278" w14:textId="77777777" w:rsidR="005F27F1" w:rsidRPr="002E054C" w:rsidRDefault="005F27F1" w:rsidP="005F27F1">
      <w:pPr>
        <w:pStyle w:val="paragraph"/>
      </w:pPr>
      <w:r w:rsidRPr="002E054C">
        <w:tab/>
        <w:t>(a)</w:t>
      </w:r>
      <w:r w:rsidRPr="002E054C">
        <w:tab/>
        <w:t>in which the person requests the Commonwealth to provide assistance under this Act in relation to the fee for the period; and</w:t>
      </w:r>
    </w:p>
    <w:p w14:paraId="26D9353F" w14:textId="77777777" w:rsidR="005F27F1" w:rsidRPr="002E054C" w:rsidRDefault="005F27F1" w:rsidP="005F27F1">
      <w:pPr>
        <w:pStyle w:val="paragraph"/>
      </w:pPr>
      <w:r w:rsidRPr="002E054C">
        <w:tab/>
        <w:t>(b)</w:t>
      </w:r>
      <w:r w:rsidRPr="002E054C">
        <w:tab/>
        <w:t>that is in the form approved by the Minister.</w:t>
      </w:r>
    </w:p>
    <w:p w14:paraId="0D9E4440" w14:textId="7B2E2A84" w:rsidR="00BB4365" w:rsidRPr="002E054C" w:rsidRDefault="00BB4365" w:rsidP="00BB4365">
      <w:pPr>
        <w:pStyle w:val="ActHead5"/>
      </w:pPr>
      <w:bookmarkStart w:id="378" w:name="_Toc185055948"/>
      <w:r w:rsidRPr="002E054C">
        <w:rPr>
          <w:rStyle w:val="CharSectno"/>
        </w:rPr>
        <w:lastRenderedPageBreak/>
        <w:t>126</w:t>
      </w:r>
      <w:r w:rsidR="004B2185">
        <w:rPr>
          <w:rStyle w:val="CharSectno"/>
        </w:rPr>
        <w:noBreakHyphen/>
      </w:r>
      <w:r w:rsidRPr="002E054C">
        <w:rPr>
          <w:rStyle w:val="CharSectno"/>
        </w:rPr>
        <w:t>5</w:t>
      </w:r>
      <w:r w:rsidRPr="002E054C">
        <w:t xml:space="preserve">  Citizenship or residency requirements</w:t>
      </w:r>
      <w:bookmarkEnd w:id="378"/>
    </w:p>
    <w:p w14:paraId="0BAD1236" w14:textId="21C7D032" w:rsidR="00BB4365" w:rsidRPr="002E054C" w:rsidRDefault="00BB4365" w:rsidP="00BB4365">
      <w:pPr>
        <w:pStyle w:val="subsection"/>
      </w:pPr>
      <w:r w:rsidRPr="002E054C">
        <w:tab/>
        <w:t>(1)</w:t>
      </w:r>
      <w:r w:rsidRPr="002E054C">
        <w:tab/>
        <w:t xml:space="preserve">A student meets the citizenship or residency requirements under this section in relation to a </w:t>
      </w:r>
      <w:r w:rsidR="004B2185" w:rsidRPr="004B2185">
        <w:rPr>
          <w:position w:val="6"/>
          <w:sz w:val="16"/>
        </w:rPr>
        <w:t>*</w:t>
      </w:r>
      <w:r w:rsidRPr="002E054C">
        <w:t>student services and amenities fee imposed on the student by a higher education provider if the student is, on the day the fee is payable:</w:t>
      </w:r>
    </w:p>
    <w:p w14:paraId="09A0559F" w14:textId="77777777" w:rsidR="00BB4365" w:rsidRPr="002E054C" w:rsidRDefault="00BB4365" w:rsidP="00BB4365">
      <w:pPr>
        <w:pStyle w:val="paragraph"/>
      </w:pPr>
      <w:r w:rsidRPr="002E054C">
        <w:tab/>
        <w:t>(a)</w:t>
      </w:r>
      <w:r w:rsidRPr="002E054C">
        <w:tab/>
        <w:t>an Australian citizen; or</w:t>
      </w:r>
    </w:p>
    <w:p w14:paraId="7A03FA3D" w14:textId="77777777" w:rsidR="00043EC8" w:rsidRPr="002E054C" w:rsidRDefault="00043EC8" w:rsidP="00043EC8">
      <w:pPr>
        <w:pStyle w:val="paragraph"/>
      </w:pPr>
      <w:r w:rsidRPr="002E054C">
        <w:tab/>
        <w:t>(b)</w:t>
      </w:r>
      <w:r w:rsidRPr="002E054C">
        <w:tab/>
        <w:t>both:</w:t>
      </w:r>
    </w:p>
    <w:p w14:paraId="05A3DE17" w14:textId="723DE2CB" w:rsidR="00043EC8" w:rsidRPr="002E054C" w:rsidRDefault="00043EC8" w:rsidP="00043EC8">
      <w:pPr>
        <w:pStyle w:val="paragraphsub"/>
      </w:pPr>
      <w:r w:rsidRPr="002E054C">
        <w:tab/>
        <w:t>(i)</w:t>
      </w:r>
      <w:r w:rsidRPr="002E054C">
        <w:tab/>
        <w:t xml:space="preserve">a </w:t>
      </w:r>
      <w:r w:rsidR="004B2185" w:rsidRPr="004B2185">
        <w:rPr>
          <w:position w:val="6"/>
          <w:sz w:val="16"/>
        </w:rPr>
        <w:t>*</w:t>
      </w:r>
      <w:r w:rsidRPr="002E054C">
        <w:t xml:space="preserve">permanent humanitarian visa holder, an </w:t>
      </w:r>
      <w:r w:rsidR="004B2185" w:rsidRPr="004B2185">
        <w:rPr>
          <w:position w:val="6"/>
          <w:sz w:val="16"/>
        </w:rPr>
        <w:t>*</w:t>
      </w:r>
      <w:r w:rsidRPr="002E054C">
        <w:t xml:space="preserve">eligible former permanent humanitarian visa holder or a </w:t>
      </w:r>
      <w:r w:rsidR="004B2185" w:rsidRPr="004B2185">
        <w:rPr>
          <w:position w:val="6"/>
          <w:sz w:val="16"/>
        </w:rPr>
        <w:t>*</w:t>
      </w:r>
      <w:r w:rsidRPr="002E054C">
        <w:t>Pacific engagement visa holder; and</w:t>
      </w:r>
    </w:p>
    <w:p w14:paraId="7A8BC96E" w14:textId="77777777" w:rsidR="00043EC8" w:rsidRPr="002E054C" w:rsidRDefault="00043EC8" w:rsidP="00043EC8">
      <w:pPr>
        <w:pStyle w:val="paragraphsub"/>
      </w:pPr>
      <w:r w:rsidRPr="002E054C">
        <w:tab/>
        <w:t>(ii)</w:t>
      </w:r>
      <w:r w:rsidRPr="002E054C">
        <w:tab/>
        <w:t>resident in Australia.</w:t>
      </w:r>
    </w:p>
    <w:p w14:paraId="3C5EF9F4" w14:textId="6A3E648F" w:rsidR="004D6647" w:rsidRPr="002E054C" w:rsidRDefault="004D6647" w:rsidP="004D6647">
      <w:pPr>
        <w:pStyle w:val="subsection"/>
      </w:pPr>
      <w:r w:rsidRPr="002E054C">
        <w:tab/>
        <w:t>(1A)</w:t>
      </w:r>
      <w:r w:rsidRPr="002E054C">
        <w:tab/>
        <w:t xml:space="preserve">A student also meets the citizenship or residency requirements under this section in relation to a </w:t>
      </w:r>
      <w:r w:rsidR="004B2185" w:rsidRPr="004B2185">
        <w:rPr>
          <w:position w:val="6"/>
          <w:sz w:val="16"/>
        </w:rPr>
        <w:t>*</w:t>
      </w:r>
      <w:r w:rsidRPr="002E054C">
        <w:t>student services and amenities fee imposed on the student by a higher education provider if the student:</w:t>
      </w:r>
    </w:p>
    <w:p w14:paraId="22A7D67E" w14:textId="77777777" w:rsidR="004D6647" w:rsidRPr="002E054C" w:rsidRDefault="004D6647" w:rsidP="004D6647">
      <w:pPr>
        <w:pStyle w:val="paragraph"/>
      </w:pPr>
      <w:r w:rsidRPr="002E054C">
        <w:tab/>
        <w:t>(a)</w:t>
      </w:r>
      <w:r w:rsidRPr="002E054C">
        <w:tab/>
        <w:t>is a New Zealand citizen on the day the fee is payable; and</w:t>
      </w:r>
    </w:p>
    <w:p w14:paraId="62BB41AD" w14:textId="77777777" w:rsidR="007A68BF" w:rsidRPr="002E054C" w:rsidRDefault="007A68BF" w:rsidP="007A68BF">
      <w:pPr>
        <w:pStyle w:val="paragraph"/>
      </w:pPr>
      <w:r w:rsidRPr="002E054C">
        <w:tab/>
        <w:t>(b)</w:t>
      </w:r>
      <w:r w:rsidRPr="002E054C">
        <w:tab/>
        <w:t>on the day the fee is payable, either:</w:t>
      </w:r>
    </w:p>
    <w:p w14:paraId="44D36DCD" w14:textId="77777777" w:rsidR="007A68BF" w:rsidRPr="002E054C" w:rsidRDefault="007A68BF" w:rsidP="007A68BF">
      <w:pPr>
        <w:pStyle w:val="paragraphsub"/>
      </w:pPr>
      <w:r w:rsidRPr="002E054C">
        <w:tab/>
        <w:t>(i)</w:t>
      </w:r>
      <w:r w:rsidRPr="002E054C">
        <w:tab/>
        <w:t xml:space="preserve">holds a special category visa under the </w:t>
      </w:r>
      <w:r w:rsidRPr="002E054C">
        <w:rPr>
          <w:i/>
        </w:rPr>
        <w:t>Migration Act 1958</w:t>
      </w:r>
      <w:r w:rsidRPr="002E054C">
        <w:t>; or</w:t>
      </w:r>
    </w:p>
    <w:p w14:paraId="7E283726" w14:textId="281E1656" w:rsidR="007A68BF" w:rsidRPr="002E054C" w:rsidRDefault="007A68BF" w:rsidP="007A68BF">
      <w:pPr>
        <w:pStyle w:val="paragraphsub"/>
      </w:pPr>
      <w:r w:rsidRPr="002E054C">
        <w:tab/>
        <w:t>(ii)</w:t>
      </w:r>
      <w:r w:rsidRPr="002E054C">
        <w:tab/>
        <w:t xml:space="preserve">is a </w:t>
      </w:r>
      <w:r w:rsidR="004B2185" w:rsidRPr="004B2185">
        <w:rPr>
          <w:position w:val="6"/>
          <w:sz w:val="16"/>
        </w:rPr>
        <w:t>*</w:t>
      </w:r>
      <w:r w:rsidRPr="002E054C">
        <w:t xml:space="preserve">permanent visa holder who, immediately before becoming a permanent visa holder, held a special category visa under the </w:t>
      </w:r>
      <w:r w:rsidRPr="002E054C">
        <w:rPr>
          <w:i/>
        </w:rPr>
        <w:t>Migration Act 1958</w:t>
      </w:r>
      <w:r w:rsidRPr="002E054C">
        <w:t>; and</w:t>
      </w:r>
    </w:p>
    <w:p w14:paraId="6E643091" w14:textId="77777777" w:rsidR="004D6647" w:rsidRPr="002E054C" w:rsidRDefault="004D6647" w:rsidP="004D6647">
      <w:pPr>
        <w:pStyle w:val="paragraph"/>
      </w:pPr>
      <w:r w:rsidRPr="002E054C">
        <w:tab/>
        <w:t>(c)</w:t>
      </w:r>
      <w:r w:rsidRPr="002E054C">
        <w:tab/>
        <w:t>both:</w:t>
      </w:r>
    </w:p>
    <w:p w14:paraId="14A818AC" w14:textId="77777777" w:rsidR="004D6647" w:rsidRPr="002E054C" w:rsidRDefault="004D6647" w:rsidP="004D6647">
      <w:pPr>
        <w:pStyle w:val="paragraphsub"/>
      </w:pPr>
      <w:r w:rsidRPr="002E054C">
        <w:tab/>
        <w:t>(i)</w:t>
      </w:r>
      <w:r w:rsidRPr="002E054C">
        <w:tab/>
        <w:t xml:space="preserve">first began to be usually resident in Australia at least 10 years before the day referred to in </w:t>
      </w:r>
      <w:r w:rsidR="00A35FD3" w:rsidRPr="002E054C">
        <w:t>subsection (</w:t>
      </w:r>
      <w:r w:rsidRPr="002E054C">
        <w:t xml:space="preserve">1B) (the </w:t>
      </w:r>
      <w:r w:rsidRPr="002E054C">
        <w:rPr>
          <w:b/>
          <w:i/>
        </w:rPr>
        <w:t>test day</w:t>
      </w:r>
      <w:r w:rsidRPr="002E054C">
        <w:t>); and</w:t>
      </w:r>
    </w:p>
    <w:p w14:paraId="0FC74AD7" w14:textId="619A913C" w:rsidR="004D6647" w:rsidRPr="002E054C" w:rsidRDefault="004D6647" w:rsidP="004D6647">
      <w:pPr>
        <w:pStyle w:val="paragraphsub"/>
      </w:pPr>
      <w:r w:rsidRPr="002E054C">
        <w:tab/>
        <w:t>(ii)</w:t>
      </w:r>
      <w:r w:rsidRPr="002E054C">
        <w:tab/>
        <w:t xml:space="preserve">was a </w:t>
      </w:r>
      <w:r w:rsidR="004B2185" w:rsidRPr="004B2185">
        <w:rPr>
          <w:position w:val="6"/>
          <w:sz w:val="16"/>
        </w:rPr>
        <w:t>*</w:t>
      </w:r>
      <w:r w:rsidRPr="002E054C">
        <w:t>dependent child when he or she first began to be usually resident in Australia; and</w:t>
      </w:r>
    </w:p>
    <w:p w14:paraId="6B8ED11A" w14:textId="77777777" w:rsidR="004D6647" w:rsidRPr="002E054C" w:rsidRDefault="004D6647" w:rsidP="004D6647">
      <w:pPr>
        <w:pStyle w:val="paragraph"/>
      </w:pPr>
      <w:r w:rsidRPr="002E054C">
        <w:tab/>
        <w:t>(d)</w:t>
      </w:r>
      <w:r w:rsidRPr="002E054C">
        <w:tab/>
        <w:t>has been in Australia for a period of, or for periods totalling, 8 years during the 10 years immediately before the test day; and</w:t>
      </w:r>
    </w:p>
    <w:p w14:paraId="60F8B8B9" w14:textId="77777777" w:rsidR="004D6647" w:rsidRPr="002E054C" w:rsidRDefault="004D6647" w:rsidP="004D6647">
      <w:pPr>
        <w:pStyle w:val="paragraph"/>
      </w:pPr>
      <w:r w:rsidRPr="002E054C">
        <w:tab/>
        <w:t>(e)</w:t>
      </w:r>
      <w:r w:rsidRPr="002E054C">
        <w:tab/>
        <w:t>has been in Australia for a period of, or for periods totalling, 18 months during the 2 years immediately before the test day.</w:t>
      </w:r>
    </w:p>
    <w:p w14:paraId="40D368CC" w14:textId="77777777" w:rsidR="004D6647" w:rsidRPr="002E054C" w:rsidRDefault="004D6647" w:rsidP="004D6647">
      <w:pPr>
        <w:pStyle w:val="subsection"/>
      </w:pPr>
      <w:r w:rsidRPr="002E054C">
        <w:lastRenderedPageBreak/>
        <w:tab/>
        <w:t>(1B)</w:t>
      </w:r>
      <w:r w:rsidRPr="002E054C">
        <w:tab/>
        <w:t xml:space="preserve">For the purposes of </w:t>
      </w:r>
      <w:r w:rsidR="00A35FD3" w:rsidRPr="002E054C">
        <w:t>subsection (</w:t>
      </w:r>
      <w:r w:rsidRPr="002E054C">
        <w:t>1A), the day is the earlier of:</w:t>
      </w:r>
    </w:p>
    <w:p w14:paraId="096840EA" w14:textId="77777777" w:rsidR="004D6647" w:rsidRPr="002E054C" w:rsidRDefault="004D6647" w:rsidP="004D6647">
      <w:pPr>
        <w:pStyle w:val="paragraph"/>
      </w:pPr>
      <w:r w:rsidRPr="002E054C">
        <w:tab/>
        <w:t>(a)</w:t>
      </w:r>
      <w:r w:rsidRPr="002E054C">
        <w:tab/>
        <w:t>if the student:</w:t>
      </w:r>
    </w:p>
    <w:p w14:paraId="7F8F0C92" w14:textId="222747B2" w:rsidR="004D6647" w:rsidRPr="002E054C" w:rsidRDefault="004D6647" w:rsidP="004D6647">
      <w:pPr>
        <w:pStyle w:val="paragraphsub"/>
      </w:pPr>
      <w:r w:rsidRPr="002E054C">
        <w:tab/>
        <w:t>(i)</w:t>
      </w:r>
      <w:r w:rsidRPr="002E054C">
        <w:tab/>
        <w:t xml:space="preserve">is enrolled with the provider in a </w:t>
      </w:r>
      <w:r w:rsidR="004B2185" w:rsidRPr="004B2185">
        <w:rPr>
          <w:position w:val="6"/>
          <w:sz w:val="16"/>
        </w:rPr>
        <w:t>*</w:t>
      </w:r>
      <w:r w:rsidRPr="002E054C">
        <w:t>course of study; and</w:t>
      </w:r>
    </w:p>
    <w:p w14:paraId="2DE24CC1" w14:textId="1A82E583" w:rsidR="004D6647" w:rsidRPr="002E054C" w:rsidRDefault="004D6647" w:rsidP="004D6647">
      <w:pPr>
        <w:pStyle w:val="paragraphsub"/>
      </w:pPr>
      <w:r w:rsidRPr="002E054C">
        <w:tab/>
        <w:t>(ii)</w:t>
      </w:r>
      <w:r w:rsidRPr="002E054C">
        <w:tab/>
        <w:t xml:space="preserve">has previously made a successful </w:t>
      </w:r>
      <w:r w:rsidR="004B2185" w:rsidRPr="004B2185">
        <w:rPr>
          <w:position w:val="6"/>
          <w:sz w:val="16"/>
        </w:rPr>
        <w:t>*</w:t>
      </w:r>
      <w:r w:rsidRPr="002E054C">
        <w:t>request for Commonwealth assistance under this Chapter in relation to the course—the day the student first made such a request; or</w:t>
      </w:r>
    </w:p>
    <w:p w14:paraId="5DA74A93" w14:textId="77777777" w:rsidR="004D6647" w:rsidRPr="002E054C" w:rsidRDefault="004D6647" w:rsidP="004D6647">
      <w:pPr>
        <w:pStyle w:val="paragraph"/>
      </w:pPr>
      <w:r w:rsidRPr="002E054C">
        <w:tab/>
        <w:t>(b)</w:t>
      </w:r>
      <w:r w:rsidRPr="002E054C">
        <w:tab/>
        <w:t>otherwise—the day the student made the request for Commonwealth assistance in relation to the fee.</w:t>
      </w:r>
    </w:p>
    <w:p w14:paraId="1264FBAA" w14:textId="157EBB18" w:rsidR="005F27F1" w:rsidRPr="002E054C" w:rsidRDefault="005F27F1" w:rsidP="005F27F1">
      <w:pPr>
        <w:pStyle w:val="subsection"/>
      </w:pPr>
      <w:r w:rsidRPr="002E054C" w:rsidDel="0009430C">
        <w:tab/>
        <w:t>(2)</w:t>
      </w:r>
      <w:r w:rsidRPr="002E054C" w:rsidDel="0009430C">
        <w:tab/>
        <w:t xml:space="preserve">Despite </w:t>
      </w:r>
      <w:r w:rsidRPr="002E054C">
        <w:t>subsections (</w:t>
      </w:r>
      <w:r w:rsidRPr="002E054C" w:rsidDel="0009430C">
        <w:t>1) and (1A), a student</w:t>
      </w:r>
      <w:r w:rsidRPr="002E054C">
        <w:t xml:space="preserve"> </w:t>
      </w:r>
      <w:r w:rsidRPr="002E054C" w:rsidDel="0009430C">
        <w:t xml:space="preserve">does not meet the citizenship or residency requirements in relation to a </w:t>
      </w:r>
      <w:r w:rsidR="004B2185" w:rsidRPr="004B2185">
        <w:rPr>
          <w:position w:val="6"/>
          <w:sz w:val="16"/>
        </w:rPr>
        <w:t>*</w:t>
      </w:r>
      <w:r w:rsidRPr="002E054C" w:rsidDel="0009430C">
        <w:t xml:space="preserve">student services and amenities fee imposed on the student by </w:t>
      </w:r>
      <w:r w:rsidRPr="002E054C">
        <w:t>a</w:t>
      </w:r>
      <w:r w:rsidRPr="002E054C" w:rsidDel="0009430C">
        <w:t xml:space="preserve"> </w:t>
      </w:r>
      <w:r w:rsidRPr="002E054C">
        <w:t xml:space="preserve">higher education provider </w:t>
      </w:r>
      <w:r w:rsidRPr="002E054C" w:rsidDel="0009430C">
        <w:t>if the provider reasonably expects that</w:t>
      </w:r>
      <w:r w:rsidRPr="002E054C">
        <w:t>:</w:t>
      </w:r>
    </w:p>
    <w:p w14:paraId="4717733D" w14:textId="63C21678" w:rsidR="005F27F1" w:rsidRPr="002E054C" w:rsidRDefault="005F27F1" w:rsidP="005F27F1">
      <w:pPr>
        <w:pStyle w:val="paragraph"/>
      </w:pPr>
      <w:r w:rsidRPr="002E054C">
        <w:tab/>
        <w:t>(a)</w:t>
      </w:r>
      <w:r w:rsidRPr="002E054C">
        <w:tab/>
        <w:t xml:space="preserve">for a student enrolled in one course for the purposes of </w:t>
      </w:r>
      <w:r w:rsidR="00973B60" w:rsidRPr="002E054C">
        <w:t>paragraph 1</w:t>
      </w:r>
      <w:r w:rsidRPr="002E054C">
        <w:t>26</w:t>
      </w:r>
      <w:r w:rsidR="004B2185">
        <w:noBreakHyphen/>
      </w:r>
      <w:r w:rsidRPr="002E054C">
        <w:t xml:space="preserve">1(1)(b)—the student will not undertake in Australia any </w:t>
      </w:r>
      <w:r w:rsidR="004B2185" w:rsidRPr="004B2185">
        <w:rPr>
          <w:position w:val="6"/>
          <w:sz w:val="16"/>
        </w:rPr>
        <w:t>*</w:t>
      </w:r>
      <w:r w:rsidRPr="002E054C">
        <w:t xml:space="preserve">units of study with the provider, or any or the </w:t>
      </w:r>
      <w:r w:rsidR="004B2185" w:rsidRPr="004B2185">
        <w:rPr>
          <w:position w:val="6"/>
          <w:sz w:val="16"/>
        </w:rPr>
        <w:t>*</w:t>
      </w:r>
      <w:r w:rsidRPr="002E054C">
        <w:t>accelerator program course (as applicable); or</w:t>
      </w:r>
    </w:p>
    <w:p w14:paraId="69ACB3C3" w14:textId="16F4B0F6" w:rsidR="005F27F1" w:rsidRPr="002E054C" w:rsidRDefault="005F27F1" w:rsidP="005F27F1">
      <w:pPr>
        <w:pStyle w:val="paragraph"/>
      </w:pPr>
      <w:r w:rsidRPr="002E054C">
        <w:tab/>
        <w:t>(b)</w:t>
      </w:r>
      <w:r w:rsidRPr="002E054C">
        <w:tab/>
        <w:t xml:space="preserve">for a student enrolled in more than one course for the purposes of </w:t>
      </w:r>
      <w:r w:rsidR="00973B60" w:rsidRPr="002E054C">
        <w:t>paragraph 1</w:t>
      </w:r>
      <w:r w:rsidRPr="002E054C">
        <w:t>26</w:t>
      </w:r>
      <w:r w:rsidR="004B2185">
        <w:noBreakHyphen/>
      </w:r>
      <w:r w:rsidRPr="002E054C">
        <w:t>1(1)(b)—the student will not undertake in Australia:</w:t>
      </w:r>
    </w:p>
    <w:p w14:paraId="2179406B" w14:textId="77777777" w:rsidR="005F27F1" w:rsidRPr="002E054C" w:rsidRDefault="005F27F1" w:rsidP="005F27F1">
      <w:pPr>
        <w:pStyle w:val="paragraphsub"/>
      </w:pPr>
      <w:r w:rsidRPr="002E054C">
        <w:tab/>
        <w:t>(i)</w:t>
      </w:r>
      <w:r w:rsidRPr="002E054C">
        <w:tab/>
        <w:t>any units of study with the provider; and</w:t>
      </w:r>
    </w:p>
    <w:p w14:paraId="43A91705" w14:textId="77777777" w:rsidR="005F27F1" w:rsidRPr="002E054C" w:rsidRDefault="005F27F1" w:rsidP="005F27F1">
      <w:pPr>
        <w:pStyle w:val="paragraphsub"/>
      </w:pPr>
      <w:r w:rsidRPr="002E054C">
        <w:tab/>
        <w:t>(ii)</w:t>
      </w:r>
      <w:r w:rsidRPr="002E054C">
        <w:tab/>
        <w:t>if one of the courses is an accelerator program course—any of the accelerator program course.</w:t>
      </w:r>
    </w:p>
    <w:p w14:paraId="47902376" w14:textId="564BB13B" w:rsidR="00412F2E" w:rsidRPr="002E054C" w:rsidRDefault="00412F2E" w:rsidP="00412F2E">
      <w:pPr>
        <w:pStyle w:val="ActHead5"/>
      </w:pPr>
      <w:bookmarkStart w:id="379" w:name="_Toc185055949"/>
      <w:r w:rsidRPr="002E054C">
        <w:rPr>
          <w:rStyle w:val="CharSectno"/>
        </w:rPr>
        <w:t>126</w:t>
      </w:r>
      <w:r w:rsidR="004B2185">
        <w:rPr>
          <w:rStyle w:val="CharSectno"/>
        </w:rPr>
        <w:noBreakHyphen/>
      </w:r>
      <w:r w:rsidRPr="002E054C">
        <w:rPr>
          <w:rStyle w:val="CharSectno"/>
        </w:rPr>
        <w:t>10</w:t>
      </w:r>
      <w:r w:rsidRPr="002E054C">
        <w:t xml:space="preserve">  Student identifier requirements</w:t>
      </w:r>
      <w:bookmarkEnd w:id="379"/>
    </w:p>
    <w:p w14:paraId="7FAD3E81" w14:textId="42A40235" w:rsidR="00412F2E" w:rsidRPr="002E054C" w:rsidRDefault="00412F2E" w:rsidP="00412F2E">
      <w:pPr>
        <w:pStyle w:val="subsection"/>
      </w:pPr>
      <w:r w:rsidRPr="002E054C">
        <w:tab/>
        <w:t>(1)</w:t>
      </w:r>
      <w:r w:rsidRPr="002E054C">
        <w:tab/>
        <w:t xml:space="preserve">A student meets the </w:t>
      </w:r>
      <w:r w:rsidR="004B2185" w:rsidRPr="004B2185">
        <w:rPr>
          <w:position w:val="6"/>
          <w:sz w:val="16"/>
        </w:rPr>
        <w:t>*</w:t>
      </w:r>
      <w:r w:rsidRPr="002E054C">
        <w:t xml:space="preserve">student identifier requirements under this section in relation to a </w:t>
      </w:r>
      <w:r w:rsidR="004B2185" w:rsidRPr="004B2185">
        <w:rPr>
          <w:position w:val="6"/>
          <w:sz w:val="16"/>
        </w:rPr>
        <w:t>*</w:t>
      </w:r>
      <w:r w:rsidRPr="002E054C">
        <w:t>student services and amenities fee imposed on the student by a higher education provider if:</w:t>
      </w:r>
    </w:p>
    <w:p w14:paraId="3443D67F" w14:textId="77777777" w:rsidR="00412F2E" w:rsidRPr="002E054C" w:rsidRDefault="00412F2E" w:rsidP="00412F2E">
      <w:pPr>
        <w:pStyle w:val="paragraph"/>
      </w:pPr>
      <w:r w:rsidRPr="002E054C">
        <w:tab/>
        <w:t>(a)</w:t>
      </w:r>
      <w:r w:rsidRPr="002E054C">
        <w:tab/>
        <w:t>the student has a student identifier immediately before the day on which the fee is payable; and</w:t>
      </w:r>
    </w:p>
    <w:p w14:paraId="298894E3" w14:textId="6CF4676A" w:rsidR="00412F2E" w:rsidRPr="002E054C" w:rsidRDefault="00412F2E" w:rsidP="00412F2E">
      <w:pPr>
        <w:pStyle w:val="paragraph"/>
      </w:pPr>
      <w:r w:rsidRPr="002E054C">
        <w:tab/>
        <w:t>(b)</w:t>
      </w:r>
      <w:r w:rsidRPr="002E054C">
        <w:tab/>
        <w:t xml:space="preserve">before making, or at the time of making, the </w:t>
      </w:r>
      <w:r w:rsidR="004B2185" w:rsidRPr="004B2185">
        <w:rPr>
          <w:position w:val="6"/>
          <w:sz w:val="16"/>
        </w:rPr>
        <w:t>*</w:t>
      </w:r>
      <w:r w:rsidRPr="002E054C">
        <w:t xml:space="preserve">request for Commonwealth assistance referred to in </w:t>
      </w:r>
      <w:r w:rsidR="00973B60" w:rsidRPr="002E054C">
        <w:t>paragraph 1</w:t>
      </w:r>
      <w:r w:rsidRPr="002E054C">
        <w:t>26</w:t>
      </w:r>
      <w:r w:rsidR="004B2185">
        <w:noBreakHyphen/>
      </w:r>
      <w:r w:rsidRPr="002E054C">
        <w:t>1(1)(d), the student notifies the student’s student identifier to:</w:t>
      </w:r>
    </w:p>
    <w:p w14:paraId="77C49EA1" w14:textId="13027237" w:rsidR="00412F2E" w:rsidRPr="002E054C" w:rsidRDefault="00412F2E" w:rsidP="00412F2E">
      <w:pPr>
        <w:pStyle w:val="paragraphsub"/>
      </w:pPr>
      <w:r w:rsidRPr="002E054C">
        <w:lastRenderedPageBreak/>
        <w:tab/>
        <w:t>(i)</w:t>
      </w:r>
      <w:r w:rsidRPr="002E054C">
        <w:tab/>
        <w:t xml:space="preserve">an </w:t>
      </w:r>
      <w:r w:rsidR="004B2185" w:rsidRPr="004B2185">
        <w:rPr>
          <w:position w:val="6"/>
          <w:sz w:val="16"/>
        </w:rPr>
        <w:t>*</w:t>
      </w:r>
      <w:r w:rsidRPr="002E054C">
        <w:t>appropriate officer of the higher education provider; and</w:t>
      </w:r>
    </w:p>
    <w:p w14:paraId="4D068258" w14:textId="57925DCB" w:rsidR="00412F2E" w:rsidRPr="002E054C" w:rsidRDefault="00412F2E" w:rsidP="00412F2E">
      <w:pPr>
        <w:pStyle w:val="paragraphsub"/>
      </w:pPr>
      <w:r w:rsidRPr="002E054C">
        <w:tab/>
        <w:t>(ii)</w:t>
      </w:r>
      <w:r w:rsidRPr="002E054C">
        <w:tab/>
        <w:t xml:space="preserve">the </w:t>
      </w:r>
      <w:r w:rsidR="004B2185" w:rsidRPr="004B2185">
        <w:rPr>
          <w:position w:val="6"/>
          <w:sz w:val="16"/>
        </w:rPr>
        <w:t>*</w:t>
      </w:r>
      <w:r w:rsidRPr="002E054C">
        <w:t>Secretary.</w:t>
      </w:r>
    </w:p>
    <w:p w14:paraId="0DC34D8D" w14:textId="1CC0FEBB" w:rsidR="00412F2E" w:rsidRPr="002E054C" w:rsidRDefault="00412F2E" w:rsidP="00412F2E">
      <w:pPr>
        <w:pStyle w:val="subsection"/>
      </w:pPr>
      <w:r w:rsidRPr="002E054C">
        <w:tab/>
        <w:t>(2)</w:t>
      </w:r>
      <w:r w:rsidRPr="002E054C">
        <w:tab/>
        <w:t xml:space="preserve">A notification under </w:t>
      </w:r>
      <w:r w:rsidR="006C1FDC" w:rsidRPr="002E054C">
        <w:t>paragraph (</w:t>
      </w:r>
      <w:r w:rsidRPr="002E054C">
        <w:t xml:space="preserve">1)(b) may be included in the </w:t>
      </w:r>
      <w:r w:rsidR="004B2185" w:rsidRPr="004B2185">
        <w:rPr>
          <w:position w:val="6"/>
          <w:sz w:val="16"/>
        </w:rPr>
        <w:t>*</w:t>
      </w:r>
      <w:r w:rsidRPr="002E054C">
        <w:t xml:space="preserve">request for Commonwealth assistance by the student referred to in </w:t>
      </w:r>
      <w:r w:rsidR="00973B60" w:rsidRPr="002E054C">
        <w:t>paragraph 1</w:t>
      </w:r>
      <w:r w:rsidRPr="002E054C">
        <w:t>26</w:t>
      </w:r>
      <w:r w:rsidR="004B2185">
        <w:noBreakHyphen/>
      </w:r>
      <w:r w:rsidRPr="002E054C">
        <w:t>1(1)(d).</w:t>
      </w:r>
    </w:p>
    <w:p w14:paraId="64CC8B90" w14:textId="54C3A565" w:rsidR="00BB4365" w:rsidRPr="002E054C" w:rsidRDefault="001A2556" w:rsidP="00BB4365">
      <w:pPr>
        <w:pStyle w:val="ActHead3"/>
        <w:pageBreakBefore/>
      </w:pPr>
      <w:bookmarkStart w:id="380" w:name="_Toc185055950"/>
      <w:r w:rsidRPr="002E054C">
        <w:rPr>
          <w:rStyle w:val="CharDivNo"/>
        </w:rPr>
        <w:lastRenderedPageBreak/>
        <w:t>Division 1</w:t>
      </w:r>
      <w:r w:rsidR="00BB4365" w:rsidRPr="002E054C">
        <w:rPr>
          <w:rStyle w:val="CharDivNo"/>
        </w:rPr>
        <w:t>27</w:t>
      </w:r>
      <w:r w:rsidR="00BB4365" w:rsidRPr="002E054C">
        <w:t>—</w:t>
      </w:r>
      <w:r w:rsidR="00BB4365" w:rsidRPr="002E054C">
        <w:rPr>
          <w:rStyle w:val="CharDivText"/>
        </w:rPr>
        <w:t>How are amounts of SA</w:t>
      </w:r>
      <w:r w:rsidR="004B2185">
        <w:rPr>
          <w:rStyle w:val="CharDivText"/>
        </w:rPr>
        <w:noBreakHyphen/>
      </w:r>
      <w:r w:rsidR="00BB4365" w:rsidRPr="002E054C">
        <w:rPr>
          <w:rStyle w:val="CharDivText"/>
        </w:rPr>
        <w:t>HELP assistance worked out?</w:t>
      </w:r>
      <w:bookmarkEnd w:id="380"/>
    </w:p>
    <w:p w14:paraId="1613062E" w14:textId="132C3EF1" w:rsidR="00BB4365" w:rsidRPr="002E054C" w:rsidRDefault="00BB4365" w:rsidP="00BB4365">
      <w:pPr>
        <w:pStyle w:val="ActHead5"/>
      </w:pPr>
      <w:bookmarkStart w:id="381" w:name="_Toc185055951"/>
      <w:r w:rsidRPr="002E054C">
        <w:rPr>
          <w:rStyle w:val="CharSectno"/>
        </w:rPr>
        <w:t>127</w:t>
      </w:r>
      <w:r w:rsidR="004B2185">
        <w:rPr>
          <w:rStyle w:val="CharSectno"/>
        </w:rPr>
        <w:noBreakHyphen/>
      </w:r>
      <w:r w:rsidRPr="002E054C">
        <w:rPr>
          <w:rStyle w:val="CharSectno"/>
        </w:rPr>
        <w:t>1</w:t>
      </w:r>
      <w:r w:rsidRPr="002E054C">
        <w:t xml:space="preserve">  The amount of SA</w:t>
      </w:r>
      <w:r w:rsidR="004B2185">
        <w:noBreakHyphen/>
      </w:r>
      <w:r w:rsidRPr="002E054C">
        <w:t>HELP assistance for a student services and amenities fee</w:t>
      </w:r>
      <w:bookmarkEnd w:id="381"/>
    </w:p>
    <w:p w14:paraId="72E0D7A4" w14:textId="74C83A3C" w:rsidR="00BB4365" w:rsidRPr="002E054C" w:rsidRDefault="00BB4365" w:rsidP="00BB4365">
      <w:pPr>
        <w:pStyle w:val="subsection"/>
      </w:pPr>
      <w:r w:rsidRPr="002E054C">
        <w:tab/>
      </w:r>
      <w:r w:rsidRPr="002E054C">
        <w:tab/>
        <w:t xml:space="preserve">The amount of </w:t>
      </w:r>
      <w:r w:rsidR="004B2185" w:rsidRPr="004B2185">
        <w:rPr>
          <w:position w:val="6"/>
          <w:sz w:val="16"/>
        </w:rPr>
        <w:t>*</w:t>
      </w:r>
      <w:r w:rsidRPr="002E054C">
        <w:t>SA</w:t>
      </w:r>
      <w:r w:rsidR="004B2185">
        <w:noBreakHyphen/>
      </w:r>
      <w:r w:rsidRPr="002E054C">
        <w:t xml:space="preserve">HELP assistance to which a student is entitled for a </w:t>
      </w:r>
      <w:r w:rsidR="004B2185" w:rsidRPr="004B2185">
        <w:rPr>
          <w:position w:val="6"/>
          <w:sz w:val="16"/>
        </w:rPr>
        <w:t>*</w:t>
      </w:r>
      <w:r w:rsidRPr="002E054C">
        <w:t>student services and amenities fee is the difference (if any) between:</w:t>
      </w:r>
    </w:p>
    <w:p w14:paraId="36BDB2FA" w14:textId="77777777" w:rsidR="00BB4365" w:rsidRPr="002E054C" w:rsidRDefault="00BB4365" w:rsidP="00BB4365">
      <w:pPr>
        <w:pStyle w:val="paragraph"/>
      </w:pPr>
      <w:r w:rsidRPr="002E054C">
        <w:tab/>
        <w:t>(a)</w:t>
      </w:r>
      <w:r w:rsidRPr="002E054C">
        <w:tab/>
        <w:t>the fee; and</w:t>
      </w:r>
    </w:p>
    <w:p w14:paraId="2687F92A" w14:textId="79E659FA" w:rsidR="00BB4365" w:rsidRPr="002E054C" w:rsidRDefault="00BB4365" w:rsidP="00BB4365">
      <w:pPr>
        <w:pStyle w:val="paragraph"/>
      </w:pPr>
      <w:r w:rsidRPr="002E054C">
        <w:tab/>
        <w:t>(b)</w:t>
      </w:r>
      <w:r w:rsidRPr="002E054C">
        <w:tab/>
        <w:t>the sum of any payments of the fee (other than a payment of SA</w:t>
      </w:r>
      <w:r w:rsidR="004B2185">
        <w:noBreakHyphen/>
      </w:r>
      <w:r w:rsidRPr="002E054C">
        <w:t>HELP assistance under this Part) made on or before the day on which the fee is payable.</w:t>
      </w:r>
    </w:p>
    <w:p w14:paraId="496E79A7" w14:textId="23F77273" w:rsidR="00BB4365" w:rsidRPr="002E054C" w:rsidRDefault="001A2556" w:rsidP="00BB4365">
      <w:pPr>
        <w:pStyle w:val="ActHead3"/>
        <w:pageBreakBefore/>
      </w:pPr>
      <w:bookmarkStart w:id="382" w:name="_Toc185055952"/>
      <w:r w:rsidRPr="002E054C">
        <w:rPr>
          <w:rStyle w:val="CharDivNo"/>
        </w:rPr>
        <w:lastRenderedPageBreak/>
        <w:t>Division 1</w:t>
      </w:r>
      <w:r w:rsidR="00BB4365" w:rsidRPr="002E054C">
        <w:rPr>
          <w:rStyle w:val="CharDivNo"/>
        </w:rPr>
        <w:t>28</w:t>
      </w:r>
      <w:r w:rsidR="00BB4365" w:rsidRPr="002E054C">
        <w:t>—</w:t>
      </w:r>
      <w:r w:rsidR="00BB4365" w:rsidRPr="002E054C">
        <w:rPr>
          <w:rStyle w:val="CharDivText"/>
        </w:rPr>
        <w:t>How are amounts of SA</w:t>
      </w:r>
      <w:r w:rsidR="004B2185">
        <w:rPr>
          <w:rStyle w:val="CharDivText"/>
        </w:rPr>
        <w:noBreakHyphen/>
      </w:r>
      <w:r w:rsidR="00BB4365" w:rsidRPr="002E054C">
        <w:rPr>
          <w:rStyle w:val="CharDivText"/>
        </w:rPr>
        <w:t>HELP assistance paid?</w:t>
      </w:r>
      <w:bookmarkEnd w:id="382"/>
    </w:p>
    <w:p w14:paraId="2E3DDAC1" w14:textId="5F68FA12" w:rsidR="00BB4365" w:rsidRPr="002E054C" w:rsidRDefault="00BB4365" w:rsidP="00BB4365">
      <w:pPr>
        <w:pStyle w:val="notemargin"/>
      </w:pPr>
      <w:r w:rsidRPr="002E054C">
        <w:t>Note:</w:t>
      </w:r>
      <w:r w:rsidRPr="002E054C">
        <w:tab/>
      </w:r>
      <w:r w:rsidR="00D2636F" w:rsidRPr="002E054C">
        <w:t>Part 5</w:t>
      </w:r>
      <w:r w:rsidR="004B2185">
        <w:noBreakHyphen/>
      </w:r>
      <w:r w:rsidRPr="002E054C">
        <w:t>1 deals generally with payments by the Commonwealth under this Act.</w:t>
      </w:r>
    </w:p>
    <w:p w14:paraId="15FDE4D9" w14:textId="2F2E3969" w:rsidR="00BB4365" w:rsidRPr="002E054C" w:rsidRDefault="00BB4365" w:rsidP="00BB4365">
      <w:pPr>
        <w:pStyle w:val="ActHead5"/>
      </w:pPr>
      <w:bookmarkStart w:id="383" w:name="_Toc185055953"/>
      <w:r w:rsidRPr="002E054C">
        <w:rPr>
          <w:rStyle w:val="CharSectno"/>
        </w:rPr>
        <w:t>128</w:t>
      </w:r>
      <w:r w:rsidR="004B2185">
        <w:rPr>
          <w:rStyle w:val="CharSectno"/>
        </w:rPr>
        <w:noBreakHyphen/>
      </w:r>
      <w:r w:rsidRPr="002E054C">
        <w:rPr>
          <w:rStyle w:val="CharSectno"/>
        </w:rPr>
        <w:t>1</w:t>
      </w:r>
      <w:r w:rsidRPr="002E054C">
        <w:t xml:space="preserve">  Payments to higher education providers of loans to students</w:t>
      </w:r>
      <w:bookmarkEnd w:id="383"/>
    </w:p>
    <w:p w14:paraId="48411E4A" w14:textId="1858C839" w:rsidR="00BB4365" w:rsidRPr="002E054C" w:rsidRDefault="00BB4365" w:rsidP="00BB4365">
      <w:pPr>
        <w:pStyle w:val="subsection"/>
      </w:pPr>
      <w:r w:rsidRPr="002E054C">
        <w:tab/>
      </w:r>
      <w:r w:rsidRPr="002E054C">
        <w:tab/>
        <w:t xml:space="preserve">If a student is entitled to an amount of </w:t>
      </w:r>
      <w:r w:rsidR="004B2185" w:rsidRPr="004B2185">
        <w:rPr>
          <w:position w:val="6"/>
          <w:sz w:val="16"/>
        </w:rPr>
        <w:t>*</w:t>
      </w:r>
      <w:r w:rsidRPr="002E054C">
        <w:t>SA</w:t>
      </w:r>
      <w:r w:rsidR="004B2185">
        <w:noBreakHyphen/>
      </w:r>
      <w:r w:rsidRPr="002E054C">
        <w:t xml:space="preserve">HELP assistance for a </w:t>
      </w:r>
      <w:r w:rsidR="004B2185" w:rsidRPr="004B2185">
        <w:rPr>
          <w:position w:val="6"/>
          <w:sz w:val="16"/>
        </w:rPr>
        <w:t>*</w:t>
      </w:r>
      <w:r w:rsidRPr="002E054C">
        <w:t>student services and amenities fee imposed by a higher education provider, the Commonwealth must:</w:t>
      </w:r>
    </w:p>
    <w:p w14:paraId="0533E556" w14:textId="6123559C" w:rsidR="00BB4365" w:rsidRPr="002E054C" w:rsidRDefault="00BB4365" w:rsidP="00BB4365">
      <w:pPr>
        <w:pStyle w:val="paragraph"/>
      </w:pPr>
      <w:r w:rsidRPr="002E054C">
        <w:tab/>
        <w:t>(a)</w:t>
      </w:r>
      <w:r w:rsidRPr="002E054C">
        <w:tab/>
        <w:t>as a benefit to the student, lend to the student the amount of SA</w:t>
      </w:r>
      <w:r w:rsidR="004B2185">
        <w:noBreakHyphen/>
      </w:r>
      <w:r w:rsidRPr="002E054C">
        <w:t>HELP assistance; and</w:t>
      </w:r>
    </w:p>
    <w:p w14:paraId="32F1CFA9" w14:textId="77777777" w:rsidR="00BB4365" w:rsidRPr="002E054C" w:rsidRDefault="00BB4365" w:rsidP="00BB4365">
      <w:pPr>
        <w:pStyle w:val="paragraph"/>
      </w:pPr>
      <w:r w:rsidRPr="002E054C">
        <w:tab/>
        <w:t>(b)</w:t>
      </w:r>
      <w:r w:rsidRPr="002E054C">
        <w:tab/>
        <w:t>pay to the provider the amount lent in discharge of the student’s liability to pay the fee.</w:t>
      </w:r>
    </w:p>
    <w:p w14:paraId="01B861D0" w14:textId="228E86C6" w:rsidR="00BB4365" w:rsidRPr="002E054C" w:rsidRDefault="00BB4365" w:rsidP="00BB4365">
      <w:pPr>
        <w:pStyle w:val="ActHead5"/>
      </w:pPr>
      <w:bookmarkStart w:id="384" w:name="_Toc185055954"/>
      <w:r w:rsidRPr="002E054C">
        <w:rPr>
          <w:rStyle w:val="CharSectno"/>
        </w:rPr>
        <w:t>128</w:t>
      </w:r>
      <w:r w:rsidR="004B2185">
        <w:rPr>
          <w:rStyle w:val="CharSectno"/>
        </w:rPr>
        <w:noBreakHyphen/>
      </w:r>
      <w:r w:rsidRPr="002E054C">
        <w:rPr>
          <w:rStyle w:val="CharSectno"/>
        </w:rPr>
        <w:t>5</w:t>
      </w:r>
      <w:r w:rsidRPr="002E054C">
        <w:t xml:space="preserve">  Repayment by higher education provider if student does not have tax file number</w:t>
      </w:r>
      <w:bookmarkEnd w:id="384"/>
    </w:p>
    <w:p w14:paraId="198D0CC1" w14:textId="7DA0E51C" w:rsidR="00BB4365" w:rsidRPr="002E054C" w:rsidRDefault="00BB4365" w:rsidP="00BB4365">
      <w:pPr>
        <w:pStyle w:val="subsection"/>
      </w:pPr>
      <w:r w:rsidRPr="002E054C">
        <w:tab/>
      </w:r>
      <w:r w:rsidRPr="002E054C">
        <w:tab/>
        <w:t xml:space="preserve">A higher education provider must repay the Commonwealth an amount paid to the provider under </w:t>
      </w:r>
      <w:r w:rsidR="001E1B42">
        <w:t>section 1</w:t>
      </w:r>
      <w:r w:rsidRPr="002E054C">
        <w:t>28</w:t>
      </w:r>
      <w:r w:rsidR="004B2185">
        <w:noBreakHyphen/>
      </w:r>
      <w:r w:rsidRPr="002E054C">
        <w:t xml:space="preserve">1 in discharge of a person’s liability to pay a </w:t>
      </w:r>
      <w:r w:rsidR="004B2185" w:rsidRPr="004B2185">
        <w:rPr>
          <w:position w:val="6"/>
          <w:sz w:val="16"/>
        </w:rPr>
        <w:t>*</w:t>
      </w:r>
      <w:r w:rsidRPr="002E054C">
        <w:t xml:space="preserve">student services and amenities fee if </w:t>
      </w:r>
      <w:r w:rsidR="001A2556" w:rsidRPr="002E054C">
        <w:t>sub</w:t>
      </w:r>
      <w:r w:rsidR="001E1B42">
        <w:t>section 1</w:t>
      </w:r>
      <w:r w:rsidRPr="002E054C">
        <w:t>93</w:t>
      </w:r>
      <w:r w:rsidR="004B2185">
        <w:noBreakHyphen/>
      </w:r>
      <w:r w:rsidRPr="002E054C">
        <w:t>15(1) applies to the person.</w:t>
      </w:r>
    </w:p>
    <w:p w14:paraId="532F17B0" w14:textId="1E00743B" w:rsidR="00BB4365" w:rsidRPr="002E054C" w:rsidRDefault="00BB4365" w:rsidP="00BB4365">
      <w:pPr>
        <w:pStyle w:val="notetext"/>
      </w:pPr>
      <w:r w:rsidRPr="002E054C">
        <w:t>Note 1:</w:t>
      </w:r>
      <w:r w:rsidRPr="002E054C">
        <w:tab/>
      </w:r>
      <w:r w:rsidR="001A2556" w:rsidRPr="002E054C">
        <w:t>Sub</w:t>
      </w:r>
      <w:r w:rsidR="001E1B42">
        <w:t>section 1</w:t>
      </w:r>
      <w:r w:rsidRPr="002E054C">
        <w:t>93</w:t>
      </w:r>
      <w:r w:rsidR="004B2185">
        <w:noBreakHyphen/>
      </w:r>
      <w:r w:rsidRPr="002E054C">
        <w:t>15(1) applies to a person who does not have a tax file number.</w:t>
      </w:r>
    </w:p>
    <w:p w14:paraId="50ACA808" w14:textId="3E844CF9" w:rsidR="00BB4365" w:rsidRPr="002E054C" w:rsidRDefault="00BB4365" w:rsidP="00BB4365">
      <w:pPr>
        <w:pStyle w:val="notetext"/>
      </w:pPr>
      <w:r w:rsidRPr="002E054C">
        <w:t>Note 2:</w:t>
      </w:r>
      <w:r w:rsidRPr="002E054C">
        <w:tab/>
        <w:t>The person’s SA</w:t>
      </w:r>
      <w:r w:rsidR="004B2185">
        <w:noBreakHyphen/>
      </w:r>
      <w:r w:rsidRPr="002E054C">
        <w:t xml:space="preserve">HELP debt will be remitted if the higher education provider must repay the amount under this section: see </w:t>
      </w:r>
      <w:r w:rsidR="001A2556" w:rsidRPr="002E054C">
        <w:t>sub</w:t>
      </w:r>
      <w:r w:rsidR="001E1B42">
        <w:t>section 1</w:t>
      </w:r>
      <w:r w:rsidRPr="002E054C">
        <w:t>37</w:t>
      </w:r>
      <w:r w:rsidR="004B2185">
        <w:noBreakHyphen/>
      </w:r>
      <w:r w:rsidRPr="002E054C">
        <w:t>16(4).</w:t>
      </w:r>
    </w:p>
    <w:p w14:paraId="0AB726BB" w14:textId="62B1B87D" w:rsidR="00FE525E" w:rsidRPr="002E054C" w:rsidRDefault="001A2556" w:rsidP="006560A8">
      <w:pPr>
        <w:pStyle w:val="ActHead2"/>
        <w:pageBreakBefore/>
      </w:pPr>
      <w:bookmarkStart w:id="385" w:name="_Toc185055955"/>
      <w:r w:rsidRPr="002E054C">
        <w:rPr>
          <w:rStyle w:val="CharPartNo"/>
        </w:rPr>
        <w:lastRenderedPageBreak/>
        <w:t>Part 3</w:t>
      </w:r>
      <w:r w:rsidR="004B2185">
        <w:rPr>
          <w:rStyle w:val="CharPartNo"/>
        </w:rPr>
        <w:noBreakHyphen/>
      </w:r>
      <w:r w:rsidR="00FE525E" w:rsidRPr="002E054C">
        <w:rPr>
          <w:rStyle w:val="CharPartNo"/>
        </w:rPr>
        <w:t>6</w:t>
      </w:r>
      <w:r w:rsidR="00FE525E" w:rsidRPr="002E054C">
        <w:t>—</w:t>
      </w:r>
      <w:r w:rsidR="00FE525E" w:rsidRPr="002E054C">
        <w:rPr>
          <w:rStyle w:val="CharPartText"/>
        </w:rPr>
        <w:t>HELP balances</w:t>
      </w:r>
      <w:bookmarkEnd w:id="385"/>
    </w:p>
    <w:p w14:paraId="2F559606" w14:textId="77777777" w:rsidR="00FE525E" w:rsidRPr="002E054C" w:rsidRDefault="00FE525E" w:rsidP="00FE525E">
      <w:pPr>
        <w:pStyle w:val="Header"/>
      </w:pPr>
      <w:r w:rsidRPr="002E054C">
        <w:rPr>
          <w:rStyle w:val="CharDivNo"/>
        </w:rPr>
        <w:t xml:space="preserve"> </w:t>
      </w:r>
      <w:r w:rsidRPr="002E054C">
        <w:rPr>
          <w:rStyle w:val="CharDivText"/>
        </w:rPr>
        <w:t xml:space="preserve"> </w:t>
      </w:r>
    </w:p>
    <w:p w14:paraId="01691F9A" w14:textId="3A30A411" w:rsidR="00FE525E" w:rsidRPr="002E054C" w:rsidRDefault="00FE525E" w:rsidP="00FE525E">
      <w:pPr>
        <w:pStyle w:val="ActHead5"/>
      </w:pPr>
      <w:bookmarkStart w:id="386" w:name="_Toc185055956"/>
      <w:r w:rsidRPr="002E054C">
        <w:rPr>
          <w:rStyle w:val="CharSectno"/>
        </w:rPr>
        <w:t>128</w:t>
      </w:r>
      <w:r w:rsidR="004B2185">
        <w:rPr>
          <w:rStyle w:val="CharSectno"/>
        </w:rPr>
        <w:noBreakHyphen/>
      </w:r>
      <w:r w:rsidRPr="002E054C">
        <w:rPr>
          <w:rStyle w:val="CharSectno"/>
        </w:rPr>
        <w:t>7</w:t>
      </w:r>
      <w:r w:rsidRPr="002E054C">
        <w:t xml:space="preserve">  What this </w:t>
      </w:r>
      <w:r w:rsidR="00D2636F" w:rsidRPr="002E054C">
        <w:t>Part i</w:t>
      </w:r>
      <w:r w:rsidRPr="002E054C">
        <w:t>s about</w:t>
      </w:r>
      <w:bookmarkEnd w:id="386"/>
    </w:p>
    <w:p w14:paraId="38EE0BFF" w14:textId="77777777" w:rsidR="00FE525E" w:rsidRPr="002E054C" w:rsidRDefault="00FE525E" w:rsidP="00FE525E">
      <w:pPr>
        <w:pStyle w:val="SOText"/>
      </w:pPr>
      <w:r w:rsidRPr="002E054C">
        <w:t>A person’s HELP balance at a particular time is worked out by reference to:</w:t>
      </w:r>
    </w:p>
    <w:p w14:paraId="1F4F0032" w14:textId="77777777" w:rsidR="00FE525E" w:rsidRPr="002E054C" w:rsidRDefault="00FE525E" w:rsidP="00FE525E">
      <w:pPr>
        <w:pStyle w:val="SOPara"/>
      </w:pPr>
      <w:r w:rsidRPr="002E054C">
        <w:tab/>
        <w:t>(a)</w:t>
      </w:r>
      <w:r w:rsidRPr="002E054C">
        <w:tab/>
        <w:t>the HELP loan limit in relation to the person at the time; and</w:t>
      </w:r>
    </w:p>
    <w:p w14:paraId="34C732D7" w14:textId="7E24C2F4" w:rsidR="00FE525E" w:rsidRPr="002E054C" w:rsidRDefault="00FE525E" w:rsidP="00FE525E">
      <w:pPr>
        <w:pStyle w:val="SOPara"/>
      </w:pPr>
      <w:r w:rsidRPr="002E054C">
        <w:tab/>
        <w:t>(b)</w:t>
      </w:r>
      <w:r w:rsidRPr="002E054C">
        <w:tab/>
        <w:t>the amounts of HECS</w:t>
      </w:r>
      <w:r w:rsidR="004B2185">
        <w:noBreakHyphen/>
      </w:r>
      <w:r w:rsidRPr="002E054C">
        <w:t>HELP assistance, FEE</w:t>
      </w:r>
      <w:r w:rsidR="004B2185">
        <w:noBreakHyphen/>
      </w:r>
      <w:r w:rsidRPr="002E054C">
        <w:t>HELP assistance, VET FEE</w:t>
      </w:r>
      <w:r w:rsidR="004B2185">
        <w:noBreakHyphen/>
      </w:r>
      <w:r w:rsidRPr="002E054C">
        <w:t>HELP assistance and VET student loans that that have previously been payable to the person; and</w:t>
      </w:r>
    </w:p>
    <w:p w14:paraId="58F6302E" w14:textId="4303D975" w:rsidR="00FE525E" w:rsidRPr="002E054C" w:rsidRDefault="00FE525E" w:rsidP="00FE525E">
      <w:pPr>
        <w:pStyle w:val="SOPara"/>
      </w:pPr>
      <w:r w:rsidRPr="002E054C">
        <w:tab/>
        <w:t>(c)</w:t>
      </w:r>
      <w:r w:rsidRPr="002E054C">
        <w:tab/>
        <w:t>amounts previously re</w:t>
      </w:r>
      <w:r w:rsidR="004B2185">
        <w:noBreakHyphen/>
      </w:r>
      <w:r w:rsidRPr="002E054C">
        <w:t>credited to the person’s HELP balance (including repayments of HELP debts).</w:t>
      </w:r>
    </w:p>
    <w:p w14:paraId="77A338E3" w14:textId="54FB105B" w:rsidR="00FE525E" w:rsidRPr="002E054C" w:rsidRDefault="00FE525E" w:rsidP="00FE525E">
      <w:pPr>
        <w:pStyle w:val="ActHead5"/>
      </w:pPr>
      <w:bookmarkStart w:id="387" w:name="_Toc185055957"/>
      <w:r w:rsidRPr="002E054C">
        <w:rPr>
          <w:rStyle w:val="CharSectno"/>
        </w:rPr>
        <w:t>128</w:t>
      </w:r>
      <w:r w:rsidR="004B2185">
        <w:rPr>
          <w:rStyle w:val="CharSectno"/>
        </w:rPr>
        <w:noBreakHyphen/>
      </w:r>
      <w:r w:rsidRPr="002E054C">
        <w:rPr>
          <w:rStyle w:val="CharSectno"/>
        </w:rPr>
        <w:t>15</w:t>
      </w:r>
      <w:r w:rsidRPr="002E054C">
        <w:t xml:space="preserve">  HELP balances</w:t>
      </w:r>
      <w:bookmarkEnd w:id="387"/>
    </w:p>
    <w:p w14:paraId="4BCA570C" w14:textId="77777777" w:rsidR="00FE525E" w:rsidRPr="002E054C" w:rsidRDefault="00FE525E" w:rsidP="00FE525E">
      <w:pPr>
        <w:pStyle w:val="subsection"/>
      </w:pPr>
      <w:r w:rsidRPr="002E054C">
        <w:tab/>
        <w:t>(1)</w:t>
      </w:r>
      <w:r w:rsidRPr="002E054C">
        <w:tab/>
        <w:t xml:space="preserve">A person’s </w:t>
      </w:r>
      <w:r w:rsidRPr="002E054C">
        <w:rPr>
          <w:b/>
          <w:i/>
        </w:rPr>
        <w:t xml:space="preserve">HELP balance </w:t>
      </w:r>
      <w:r w:rsidRPr="002E054C">
        <w:t>at a particular time is:</w:t>
      </w:r>
    </w:p>
    <w:p w14:paraId="2C7A477E" w14:textId="439B9D86" w:rsidR="00FE525E" w:rsidRPr="002E054C" w:rsidRDefault="00FE525E" w:rsidP="00FE525E">
      <w:pPr>
        <w:pStyle w:val="paragraph"/>
      </w:pPr>
      <w:r w:rsidRPr="002E054C">
        <w:tab/>
        <w:t>(a)</w:t>
      </w:r>
      <w:r w:rsidRPr="002E054C">
        <w:tab/>
        <w:t xml:space="preserve">if the </w:t>
      </w:r>
      <w:r w:rsidR="004B2185" w:rsidRPr="004B2185">
        <w:rPr>
          <w:position w:val="6"/>
          <w:sz w:val="16"/>
        </w:rPr>
        <w:t>*</w:t>
      </w:r>
      <w:r w:rsidRPr="002E054C">
        <w:t>HELP loan limit in relation to the person at the time exceeds the sum of all of the amounts of:</w:t>
      </w:r>
    </w:p>
    <w:p w14:paraId="6A158855" w14:textId="740CA04A" w:rsidR="00FE525E" w:rsidRPr="002E054C" w:rsidRDefault="00FE525E" w:rsidP="00FE525E">
      <w:pPr>
        <w:pStyle w:val="paragraphsub"/>
      </w:pPr>
      <w:r w:rsidRPr="002E054C">
        <w:tab/>
        <w:t>(i)</w:t>
      </w:r>
      <w:r w:rsidRPr="002E054C">
        <w:tab/>
      </w:r>
      <w:r w:rsidR="004B2185" w:rsidRPr="004B2185">
        <w:rPr>
          <w:position w:val="6"/>
          <w:sz w:val="16"/>
        </w:rPr>
        <w:t>*</w:t>
      </w:r>
      <w:r w:rsidRPr="002E054C">
        <w:t>HECS</w:t>
      </w:r>
      <w:r w:rsidR="004B2185">
        <w:noBreakHyphen/>
      </w:r>
      <w:r w:rsidRPr="002E054C">
        <w:t xml:space="preserve">HELP assistance that has previously been </w:t>
      </w:r>
      <w:r w:rsidR="00BC3DC2" w:rsidRPr="002E054C">
        <w:t>payable for</w:t>
      </w:r>
      <w:r w:rsidRPr="002E054C">
        <w:t xml:space="preserve"> the person; and</w:t>
      </w:r>
    </w:p>
    <w:p w14:paraId="571C23BB" w14:textId="52C620E2" w:rsidR="00FE525E" w:rsidRPr="002E054C" w:rsidRDefault="00FE525E" w:rsidP="00FE525E">
      <w:pPr>
        <w:pStyle w:val="paragraphsub"/>
      </w:pPr>
      <w:r w:rsidRPr="002E054C">
        <w:rPr>
          <w:position w:val="6"/>
          <w:sz w:val="16"/>
        </w:rPr>
        <w:tab/>
      </w:r>
      <w:r w:rsidRPr="002E054C">
        <w:rPr>
          <w:position w:val="6"/>
          <w:szCs w:val="22"/>
        </w:rPr>
        <w:t>(ii)</w:t>
      </w:r>
      <w:r w:rsidRPr="002E054C">
        <w:rPr>
          <w:position w:val="6"/>
          <w:sz w:val="16"/>
        </w:rPr>
        <w:tab/>
      </w:r>
      <w:r w:rsidR="004B2185" w:rsidRPr="004B2185">
        <w:rPr>
          <w:position w:val="6"/>
          <w:sz w:val="16"/>
        </w:rPr>
        <w:t>*</w:t>
      </w:r>
      <w:r w:rsidRPr="002E054C">
        <w:t>FEE</w:t>
      </w:r>
      <w:r w:rsidR="004B2185">
        <w:noBreakHyphen/>
      </w:r>
      <w:r w:rsidRPr="002E054C">
        <w:t xml:space="preserve">HELP assistance that has previously been </w:t>
      </w:r>
      <w:r w:rsidR="00BC3DC2" w:rsidRPr="002E054C">
        <w:t>payable for</w:t>
      </w:r>
      <w:r w:rsidRPr="002E054C">
        <w:t xml:space="preserve"> the person; and</w:t>
      </w:r>
    </w:p>
    <w:p w14:paraId="6D93AAA0" w14:textId="0FCA0FF9" w:rsidR="00FE525E" w:rsidRPr="002E054C" w:rsidRDefault="00FE525E" w:rsidP="00FE525E">
      <w:pPr>
        <w:pStyle w:val="paragraphsub"/>
      </w:pPr>
      <w:r w:rsidRPr="002E054C">
        <w:rPr>
          <w:position w:val="6"/>
          <w:sz w:val="16"/>
        </w:rPr>
        <w:tab/>
      </w:r>
      <w:r w:rsidRPr="002E054C">
        <w:rPr>
          <w:position w:val="6"/>
          <w:szCs w:val="22"/>
        </w:rPr>
        <w:t>(iii)</w:t>
      </w:r>
      <w:r w:rsidRPr="002E054C">
        <w:rPr>
          <w:position w:val="6"/>
          <w:sz w:val="16"/>
        </w:rPr>
        <w:tab/>
      </w:r>
      <w:r w:rsidR="004B2185" w:rsidRPr="004B2185">
        <w:rPr>
          <w:position w:val="6"/>
          <w:sz w:val="16"/>
        </w:rPr>
        <w:t>*</w:t>
      </w:r>
      <w:r w:rsidRPr="002E054C">
        <w:t>VET FEE</w:t>
      </w:r>
      <w:r w:rsidR="004B2185">
        <w:noBreakHyphen/>
      </w:r>
      <w:r w:rsidRPr="002E054C">
        <w:t xml:space="preserve">HELP assistance that has previously been </w:t>
      </w:r>
      <w:r w:rsidR="00BC3DC2" w:rsidRPr="002E054C">
        <w:t>payable for</w:t>
      </w:r>
      <w:r w:rsidRPr="002E054C">
        <w:t xml:space="preserve"> the person; and</w:t>
      </w:r>
    </w:p>
    <w:p w14:paraId="5505B954" w14:textId="2D91D478" w:rsidR="00FE525E" w:rsidRPr="002E054C" w:rsidRDefault="00FE525E" w:rsidP="00FE525E">
      <w:pPr>
        <w:pStyle w:val="paragraphsub"/>
      </w:pPr>
      <w:r w:rsidRPr="002E054C">
        <w:tab/>
        <w:t>(iv)</w:t>
      </w:r>
      <w:r w:rsidRPr="002E054C">
        <w:tab/>
      </w:r>
      <w:r w:rsidR="004B2185" w:rsidRPr="004B2185">
        <w:rPr>
          <w:position w:val="6"/>
          <w:sz w:val="16"/>
        </w:rPr>
        <w:t>*</w:t>
      </w:r>
      <w:r w:rsidRPr="002E054C">
        <w:t xml:space="preserve">VET student loans that have previously been </w:t>
      </w:r>
      <w:r w:rsidR="00BC3DC2" w:rsidRPr="002E054C">
        <w:t>payable for</w:t>
      </w:r>
      <w:r w:rsidRPr="002E054C">
        <w:t xml:space="preserve"> the person;</w:t>
      </w:r>
    </w:p>
    <w:p w14:paraId="57A3B96F" w14:textId="6617083B" w:rsidR="00FE525E" w:rsidRPr="002E054C" w:rsidRDefault="00FE525E" w:rsidP="00FE525E">
      <w:pPr>
        <w:pStyle w:val="paragraph"/>
      </w:pPr>
      <w:r w:rsidRPr="002E054C">
        <w:tab/>
      </w:r>
      <w:r w:rsidRPr="002E054C">
        <w:tab/>
        <w:t>being that sum as reduced by any amounts previously re</w:t>
      </w:r>
      <w:r w:rsidR="004B2185">
        <w:noBreakHyphen/>
      </w:r>
      <w:r w:rsidRPr="002E054C">
        <w:t>credited to the person’s HELP balance under Division</w:t>
      </w:r>
      <w:r w:rsidR="00A35FD3" w:rsidRPr="002E054C">
        <w:t> </w:t>
      </w:r>
      <w:r w:rsidRPr="002E054C">
        <w:t xml:space="preserve">97 of this Act, </w:t>
      </w:r>
      <w:r w:rsidR="001E1B42">
        <w:t>Subdivision 1</w:t>
      </w:r>
      <w:r w:rsidRPr="002E054C">
        <w:t>04</w:t>
      </w:r>
      <w:r w:rsidR="004B2185">
        <w:noBreakHyphen/>
      </w:r>
      <w:r w:rsidRPr="002E054C">
        <w:t xml:space="preserve">B of this Act, </w:t>
      </w:r>
      <w:r w:rsidR="001E1B42">
        <w:t>section 1</w:t>
      </w:r>
      <w:r w:rsidRPr="002E054C">
        <w:t>28</w:t>
      </w:r>
      <w:r w:rsidR="004B2185">
        <w:noBreakHyphen/>
      </w:r>
      <w:r w:rsidRPr="002E054C">
        <w:t>25 of this Act, Subdivision</w:t>
      </w:r>
      <w:r w:rsidR="00A35FD3" w:rsidRPr="002E054C">
        <w:t> </w:t>
      </w:r>
      <w:r w:rsidRPr="002E054C">
        <w:t>7</w:t>
      </w:r>
      <w:r w:rsidR="004B2185">
        <w:noBreakHyphen/>
      </w:r>
      <w:r w:rsidRPr="002E054C">
        <w:t xml:space="preserve">B of </w:t>
      </w:r>
      <w:r w:rsidR="001A2556" w:rsidRPr="002E054C">
        <w:t>Schedule 1</w:t>
      </w:r>
      <w:r w:rsidRPr="002E054C">
        <w:t>A to this Act or Part</w:t>
      </w:r>
      <w:r w:rsidR="00A35FD3" w:rsidRPr="002E054C">
        <w:t> </w:t>
      </w:r>
      <w:r w:rsidRPr="002E054C">
        <w:t xml:space="preserve">6 of the </w:t>
      </w:r>
      <w:r w:rsidRPr="002E054C">
        <w:rPr>
          <w:i/>
        </w:rPr>
        <w:t>VET Student Loans Act 2016</w:t>
      </w:r>
      <w:r w:rsidRPr="002E054C">
        <w:t>—that excess; and</w:t>
      </w:r>
    </w:p>
    <w:p w14:paraId="3F0DC312" w14:textId="77777777" w:rsidR="00FE525E" w:rsidRPr="002E054C" w:rsidRDefault="00FE525E" w:rsidP="00FE525E">
      <w:pPr>
        <w:pStyle w:val="paragraph"/>
      </w:pPr>
      <w:r w:rsidRPr="002E054C">
        <w:lastRenderedPageBreak/>
        <w:tab/>
        <w:t>(b)</w:t>
      </w:r>
      <w:r w:rsidRPr="002E054C">
        <w:tab/>
        <w:t>otherwise—zero.</w:t>
      </w:r>
    </w:p>
    <w:p w14:paraId="0E016B06" w14:textId="36E2AA93" w:rsidR="00FE525E" w:rsidRPr="002E054C" w:rsidRDefault="00FE525E" w:rsidP="00FE525E">
      <w:pPr>
        <w:pStyle w:val="notetext"/>
      </w:pPr>
      <w:r w:rsidRPr="002E054C">
        <w:t>Note 1:</w:t>
      </w:r>
      <w:r w:rsidRPr="002E054C">
        <w:tab/>
        <w:t>If an amount is to be re</w:t>
      </w:r>
      <w:r w:rsidR="004B2185">
        <w:noBreakHyphen/>
      </w:r>
      <w:r w:rsidRPr="002E054C">
        <w:t>credited to a HELP balance, the balance that is to be re</w:t>
      </w:r>
      <w:r w:rsidR="004B2185">
        <w:noBreakHyphen/>
      </w:r>
      <w:r w:rsidRPr="002E054C">
        <w:t>credited is worked out immediately before that re</w:t>
      </w:r>
      <w:r w:rsidR="004B2185">
        <w:noBreakHyphen/>
      </w:r>
      <w:r w:rsidRPr="002E054C">
        <w:t>crediting. The balance is worked out after the re</w:t>
      </w:r>
      <w:r w:rsidR="004B2185">
        <w:noBreakHyphen/>
      </w:r>
      <w:r w:rsidRPr="002E054C">
        <w:t>crediting by taking account of the amount re</w:t>
      </w:r>
      <w:r w:rsidR="004B2185">
        <w:noBreakHyphen/>
      </w:r>
      <w:r w:rsidRPr="002E054C">
        <w:t>credited. If a person’s HELP loan limit has been reduced, the balance might not increase, or might not increase by the same amount as the amount re</w:t>
      </w:r>
      <w:r w:rsidR="004B2185">
        <w:noBreakHyphen/>
      </w:r>
      <w:r w:rsidRPr="002E054C">
        <w:t>credited.</w:t>
      </w:r>
    </w:p>
    <w:p w14:paraId="677384B8" w14:textId="365248D2" w:rsidR="00FE525E" w:rsidRPr="002E054C" w:rsidRDefault="00FE525E" w:rsidP="00FE525E">
      <w:pPr>
        <w:pStyle w:val="notetext"/>
      </w:pPr>
      <w:r w:rsidRPr="002E054C">
        <w:t>Note 2:</w:t>
      </w:r>
      <w:r w:rsidRPr="002E054C">
        <w:tab/>
        <w:t>For transitional provisions relating to this section,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 xml:space="preserve">. Those transitional provisions mean that </w:t>
      </w:r>
      <w:r w:rsidR="00A35FD3" w:rsidRPr="002E054C">
        <w:t>sub</w:t>
      </w:r>
      <w:r w:rsidR="006C1FDC" w:rsidRPr="002E054C">
        <w:t>paragraph (</w:t>
      </w:r>
      <w:r w:rsidRPr="002E054C">
        <w:t xml:space="preserve">1)(a)(i) does not apply in relation to a unit of study if the census date for the unit is before </w:t>
      </w:r>
      <w:r w:rsidR="00940F84">
        <w:t>1 January</w:t>
      </w:r>
      <w:r w:rsidRPr="002E054C">
        <w:t xml:space="preserve"> 2020.</w:t>
      </w:r>
    </w:p>
    <w:p w14:paraId="55B761E1" w14:textId="23EE51AF" w:rsidR="000A2818" w:rsidRPr="002E054C" w:rsidRDefault="000A2818" w:rsidP="000A2818">
      <w:pPr>
        <w:pStyle w:val="subsection"/>
      </w:pPr>
      <w:r w:rsidRPr="002E054C">
        <w:tab/>
        <w:t>(1A)</w:t>
      </w:r>
      <w:r w:rsidRPr="002E054C">
        <w:tab/>
        <w:t xml:space="preserve">For the purposes of </w:t>
      </w:r>
      <w:r w:rsidR="00A35FD3" w:rsidRPr="002E054C">
        <w:t>subparagraphs (</w:t>
      </w:r>
      <w:r w:rsidRPr="002E054C">
        <w:t xml:space="preserve">1)(a)(i), (ii) and (iii), an amount of </w:t>
      </w:r>
      <w:r w:rsidR="004B2185" w:rsidRPr="004B2185">
        <w:rPr>
          <w:position w:val="6"/>
          <w:sz w:val="16"/>
        </w:rPr>
        <w:t>*</w:t>
      </w:r>
      <w:r w:rsidRPr="002E054C">
        <w:t>HECS</w:t>
      </w:r>
      <w:r w:rsidR="004B2185">
        <w:noBreakHyphen/>
      </w:r>
      <w:r w:rsidRPr="002E054C">
        <w:t xml:space="preserve">HELP assistance,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VET FEE</w:t>
      </w:r>
      <w:r w:rsidR="004B2185">
        <w:noBreakHyphen/>
      </w:r>
      <w:r w:rsidRPr="002E054C">
        <w:t xml:space="preserve">HELP assistance is taken to have been payable for a person immediately after the </w:t>
      </w:r>
      <w:r w:rsidR="004B2185" w:rsidRPr="004B2185">
        <w:rPr>
          <w:position w:val="6"/>
          <w:sz w:val="16"/>
        </w:rPr>
        <w:t>*</w:t>
      </w:r>
      <w:r w:rsidRPr="002E054C">
        <w:t>census date for the unit to which the assistance relates (whether or not the amount has been paid at that time).</w:t>
      </w:r>
    </w:p>
    <w:p w14:paraId="7732E92C" w14:textId="5F6B6927" w:rsidR="000A2818" w:rsidRPr="002E054C" w:rsidRDefault="000A2818" w:rsidP="000A2818">
      <w:pPr>
        <w:pStyle w:val="subsection"/>
      </w:pPr>
      <w:r w:rsidRPr="002E054C">
        <w:tab/>
        <w:t>(1B)</w:t>
      </w:r>
      <w:r w:rsidRPr="002E054C">
        <w:tab/>
        <w:t xml:space="preserve">For the purposes of </w:t>
      </w:r>
      <w:r w:rsidR="00A35FD3" w:rsidRPr="002E054C">
        <w:t>sub</w:t>
      </w:r>
      <w:r w:rsidR="006C1FDC" w:rsidRPr="002E054C">
        <w:t>paragraph (</w:t>
      </w:r>
      <w:r w:rsidRPr="002E054C">
        <w:t xml:space="preserve">1)(a)(iv), an amount of a </w:t>
      </w:r>
      <w:r w:rsidR="004B2185" w:rsidRPr="004B2185">
        <w:rPr>
          <w:position w:val="6"/>
          <w:sz w:val="16"/>
        </w:rPr>
        <w:t>*</w:t>
      </w:r>
      <w:r w:rsidRPr="002E054C">
        <w:t xml:space="preserve">VET student loan is taken to have been payable for a person immediately after the </w:t>
      </w:r>
      <w:r w:rsidR="004B2185" w:rsidRPr="004B2185">
        <w:rPr>
          <w:position w:val="6"/>
          <w:sz w:val="16"/>
        </w:rPr>
        <w:t>*</w:t>
      </w:r>
      <w:r w:rsidRPr="002E054C">
        <w:t>census day for the course or a part of the course to which the loan amount relates (whether or not the amount has been paid at that time).</w:t>
      </w:r>
    </w:p>
    <w:p w14:paraId="77284786" w14:textId="16589B80" w:rsidR="00FE525E" w:rsidRPr="002E054C" w:rsidRDefault="00FE525E" w:rsidP="00FE525E">
      <w:pPr>
        <w:pStyle w:val="subsection"/>
      </w:pPr>
      <w:r w:rsidRPr="002E054C">
        <w:tab/>
        <w:t>(2)</w:t>
      </w:r>
      <w:r w:rsidRPr="002E054C">
        <w:tab/>
        <w:t xml:space="preserve">For the purposes of </w:t>
      </w:r>
      <w:r w:rsidR="00A35FD3" w:rsidRPr="002E054C">
        <w:t>subparagraphs (</w:t>
      </w:r>
      <w:r w:rsidRPr="002E054C">
        <w:t xml:space="preserve">1)(a)(i), (ii), (iii) and (iv), it is immaterial whether amounts of </w:t>
      </w:r>
      <w:r w:rsidR="004B2185" w:rsidRPr="004B2185">
        <w:rPr>
          <w:position w:val="6"/>
          <w:sz w:val="16"/>
        </w:rPr>
        <w:t>*</w:t>
      </w:r>
      <w:r w:rsidRPr="002E054C">
        <w:t>HECS</w:t>
      </w:r>
      <w:r w:rsidR="004B2185">
        <w:noBreakHyphen/>
      </w:r>
      <w:r w:rsidRPr="002E054C">
        <w:t xml:space="preserve">HELP assistance, </w:t>
      </w:r>
      <w:r w:rsidR="004B2185" w:rsidRPr="004B2185">
        <w:rPr>
          <w:position w:val="6"/>
          <w:sz w:val="16"/>
        </w:rPr>
        <w:t>*</w:t>
      </w:r>
      <w:r w:rsidRPr="002E054C">
        <w:t>FEE</w:t>
      </w:r>
      <w:r w:rsidR="004B2185">
        <w:noBreakHyphen/>
      </w:r>
      <w:r w:rsidRPr="002E054C">
        <w:t xml:space="preserve">HELP assistance, </w:t>
      </w:r>
      <w:r w:rsidR="004B2185" w:rsidRPr="004B2185">
        <w:rPr>
          <w:position w:val="6"/>
          <w:sz w:val="16"/>
        </w:rPr>
        <w:t>*</w:t>
      </w:r>
      <w:r w:rsidRPr="002E054C">
        <w:t>VET FEE</w:t>
      </w:r>
      <w:r w:rsidR="004B2185">
        <w:noBreakHyphen/>
      </w:r>
      <w:r w:rsidRPr="002E054C">
        <w:t xml:space="preserve">HELP assistance and </w:t>
      </w:r>
      <w:r w:rsidR="004B2185" w:rsidRPr="004B2185">
        <w:rPr>
          <w:position w:val="6"/>
          <w:sz w:val="16"/>
        </w:rPr>
        <w:t>*</w:t>
      </w:r>
      <w:r w:rsidRPr="002E054C">
        <w:t>VET student loans have been repaid.</w:t>
      </w:r>
    </w:p>
    <w:p w14:paraId="5F4CDA56" w14:textId="77777777" w:rsidR="00FE525E" w:rsidRPr="002E054C" w:rsidRDefault="00FE525E" w:rsidP="00FE525E">
      <w:pPr>
        <w:pStyle w:val="subsection"/>
      </w:pPr>
      <w:r w:rsidRPr="002E054C">
        <w:tab/>
        <w:t>(3)</w:t>
      </w:r>
      <w:r w:rsidRPr="002E054C">
        <w:tab/>
      </w:r>
      <w:r w:rsidR="00A35FD3" w:rsidRPr="002E054C">
        <w:t>Subsection (</w:t>
      </w:r>
      <w:r w:rsidRPr="002E054C">
        <w:t>2) is enacted for the avoidance of doubt.</w:t>
      </w:r>
    </w:p>
    <w:p w14:paraId="2260FC6C" w14:textId="2803FA0F" w:rsidR="002E5BB3" w:rsidRPr="002E054C" w:rsidRDefault="002E5BB3" w:rsidP="002E5BB3">
      <w:pPr>
        <w:pStyle w:val="ActHead5"/>
      </w:pPr>
      <w:bookmarkStart w:id="388" w:name="_Toc185055958"/>
      <w:r w:rsidRPr="002E054C">
        <w:rPr>
          <w:rStyle w:val="CharSectno"/>
        </w:rPr>
        <w:t>128</w:t>
      </w:r>
      <w:r w:rsidR="004B2185">
        <w:rPr>
          <w:rStyle w:val="CharSectno"/>
        </w:rPr>
        <w:noBreakHyphen/>
      </w:r>
      <w:r w:rsidRPr="002E054C">
        <w:rPr>
          <w:rStyle w:val="CharSectno"/>
        </w:rPr>
        <w:t>20</w:t>
      </w:r>
      <w:r w:rsidRPr="002E054C">
        <w:t xml:space="preserve">  HELP loan limit</w:t>
      </w:r>
      <w:bookmarkEnd w:id="388"/>
    </w:p>
    <w:p w14:paraId="7DC07347" w14:textId="77777777" w:rsidR="002E5BB3" w:rsidRPr="002E054C" w:rsidRDefault="002E5BB3" w:rsidP="002E5BB3">
      <w:pPr>
        <w:pStyle w:val="subsection"/>
      </w:pPr>
      <w:r w:rsidRPr="002E054C">
        <w:tab/>
        <w:t>(1)</w:t>
      </w:r>
      <w:r w:rsidRPr="002E054C">
        <w:tab/>
        <w:t xml:space="preserve">The </w:t>
      </w:r>
      <w:r w:rsidRPr="002E054C">
        <w:rPr>
          <w:b/>
          <w:i/>
        </w:rPr>
        <w:t>HELP loan limit</w:t>
      </w:r>
      <w:r w:rsidRPr="002E054C">
        <w:t xml:space="preserve"> is:</w:t>
      </w:r>
    </w:p>
    <w:p w14:paraId="5B1365E6" w14:textId="77777777" w:rsidR="002E5BB3" w:rsidRPr="002E054C" w:rsidRDefault="002E5BB3" w:rsidP="002E5BB3">
      <w:pPr>
        <w:pStyle w:val="paragraph"/>
      </w:pPr>
      <w:r w:rsidRPr="002E054C">
        <w:tab/>
        <w:t>(a)</w:t>
      </w:r>
      <w:r w:rsidRPr="002E054C">
        <w:tab/>
        <w:t>$106,319; or</w:t>
      </w:r>
    </w:p>
    <w:p w14:paraId="1239132E" w14:textId="6AF8A4B7" w:rsidR="002E5BB3" w:rsidRPr="002E054C" w:rsidRDefault="002E5BB3" w:rsidP="002E5BB3">
      <w:pPr>
        <w:pStyle w:val="paragraph"/>
      </w:pPr>
      <w:r w:rsidRPr="002E054C">
        <w:tab/>
        <w:t>(b)</w:t>
      </w:r>
      <w:r w:rsidRPr="002E054C">
        <w:tab/>
        <w:t xml:space="preserve">in relation to a person who is enrolled in a </w:t>
      </w:r>
      <w:r w:rsidR="004B2185" w:rsidRPr="004B2185">
        <w:rPr>
          <w:position w:val="6"/>
          <w:sz w:val="16"/>
        </w:rPr>
        <w:t>*</w:t>
      </w:r>
      <w:r w:rsidRPr="002E054C">
        <w:t xml:space="preserve">course of study in medicine, a </w:t>
      </w:r>
      <w:r w:rsidR="004B2185" w:rsidRPr="004B2185">
        <w:rPr>
          <w:position w:val="6"/>
          <w:sz w:val="16"/>
        </w:rPr>
        <w:t>*</w:t>
      </w:r>
      <w:r w:rsidRPr="002E054C">
        <w:t xml:space="preserve">course of study in dentistry, a </w:t>
      </w:r>
      <w:r w:rsidR="004B2185" w:rsidRPr="004B2185">
        <w:rPr>
          <w:position w:val="6"/>
          <w:sz w:val="16"/>
        </w:rPr>
        <w:t>*</w:t>
      </w:r>
      <w:r w:rsidRPr="002E054C">
        <w:t xml:space="preserve">course of study </w:t>
      </w:r>
      <w:r w:rsidRPr="002E054C">
        <w:lastRenderedPageBreak/>
        <w:t xml:space="preserve">in veterinary science or a </w:t>
      </w:r>
      <w:r w:rsidR="004B2185" w:rsidRPr="004B2185">
        <w:rPr>
          <w:position w:val="6"/>
          <w:sz w:val="16"/>
        </w:rPr>
        <w:t>*</w:t>
      </w:r>
      <w:r w:rsidRPr="002E054C">
        <w:t>course of study in aviation, while the person is enrolled in that course—$152,700.</w:t>
      </w:r>
    </w:p>
    <w:p w14:paraId="32A19165" w14:textId="3721DAC2" w:rsidR="002E5BB3" w:rsidRPr="002E054C" w:rsidRDefault="002E5BB3" w:rsidP="002E5BB3">
      <w:pPr>
        <w:pStyle w:val="notetext"/>
      </w:pPr>
      <w:r w:rsidRPr="002E054C">
        <w:t>Note:</w:t>
      </w:r>
      <w:r w:rsidRPr="002E054C">
        <w:tab/>
        <w:t xml:space="preserve">The HELP loan limit is indexed under </w:t>
      </w:r>
      <w:r w:rsidR="00D2636F" w:rsidRPr="002E054C">
        <w:t>Part 5</w:t>
      </w:r>
      <w:r w:rsidR="004B2185">
        <w:noBreakHyphen/>
      </w:r>
      <w:r w:rsidRPr="002E054C">
        <w:t>6.</w:t>
      </w:r>
    </w:p>
    <w:p w14:paraId="7B53A6AE" w14:textId="5E9C16C1" w:rsidR="00BC3DC2" w:rsidRPr="002E054C" w:rsidRDefault="00BC3DC2" w:rsidP="00BC3DC2">
      <w:pPr>
        <w:pStyle w:val="subsection"/>
      </w:pPr>
      <w:r w:rsidRPr="002E054C">
        <w:tab/>
        <w:t>(2)</w:t>
      </w:r>
      <w:r w:rsidRPr="002E054C">
        <w:tab/>
        <w:t xml:space="preserve">A </w:t>
      </w:r>
      <w:r w:rsidRPr="002E054C">
        <w:rPr>
          <w:b/>
          <w:i/>
        </w:rPr>
        <w:t>course of study in aviation</w:t>
      </w:r>
      <w:r w:rsidRPr="002E054C">
        <w:t xml:space="preserve"> is a </w:t>
      </w:r>
      <w:r w:rsidR="004B2185" w:rsidRPr="004B2185">
        <w:rPr>
          <w:position w:val="6"/>
          <w:sz w:val="16"/>
        </w:rPr>
        <w:t>*</w:t>
      </w:r>
      <w:r w:rsidRPr="002E054C">
        <w:t xml:space="preserve">course of study, or an approved course (within the meaning of the </w:t>
      </w:r>
      <w:r w:rsidRPr="002E054C">
        <w:rPr>
          <w:i/>
        </w:rPr>
        <w:t>VET Student Loans Act 2016</w:t>
      </w:r>
      <w:r w:rsidRPr="002E054C">
        <w:t>), specified in the FEE</w:t>
      </w:r>
      <w:r w:rsidR="004B2185">
        <w:noBreakHyphen/>
      </w:r>
      <w:r w:rsidRPr="002E054C">
        <w:t>HELP Guidelines for the purposes of this subsection.</w:t>
      </w:r>
    </w:p>
    <w:p w14:paraId="532E5CFE" w14:textId="5499136E" w:rsidR="00FE525E" w:rsidRPr="002E054C" w:rsidRDefault="00FE525E" w:rsidP="00FE525E">
      <w:pPr>
        <w:pStyle w:val="ActHead5"/>
      </w:pPr>
      <w:bookmarkStart w:id="389" w:name="_Toc185055959"/>
      <w:r w:rsidRPr="002E054C">
        <w:rPr>
          <w:rStyle w:val="CharSectno"/>
        </w:rPr>
        <w:t>128</w:t>
      </w:r>
      <w:r w:rsidR="004B2185">
        <w:rPr>
          <w:rStyle w:val="CharSectno"/>
        </w:rPr>
        <w:noBreakHyphen/>
      </w:r>
      <w:r w:rsidRPr="002E054C">
        <w:rPr>
          <w:rStyle w:val="CharSectno"/>
        </w:rPr>
        <w:t>25</w:t>
      </w:r>
      <w:r w:rsidRPr="002E054C">
        <w:t xml:space="preserve">  Re</w:t>
      </w:r>
      <w:r w:rsidR="004B2185">
        <w:noBreakHyphen/>
      </w:r>
      <w:r w:rsidRPr="002E054C">
        <w:t>crediting HELP balance—discharge of HELP debt etc.</w:t>
      </w:r>
      <w:bookmarkEnd w:id="389"/>
    </w:p>
    <w:p w14:paraId="34B258D0" w14:textId="77777777" w:rsidR="00FE525E" w:rsidRPr="002E054C" w:rsidRDefault="00FE525E" w:rsidP="00FE525E">
      <w:pPr>
        <w:pStyle w:val="subsection"/>
      </w:pPr>
      <w:r w:rsidRPr="002E054C">
        <w:tab/>
        <w:t>(1)</w:t>
      </w:r>
      <w:r w:rsidRPr="002E054C">
        <w:tab/>
        <w:t>If, during:</w:t>
      </w:r>
    </w:p>
    <w:p w14:paraId="3905E38D" w14:textId="3DE1ED60" w:rsidR="00FE525E" w:rsidRPr="002E054C" w:rsidRDefault="00FE525E" w:rsidP="00FE525E">
      <w:pPr>
        <w:pStyle w:val="paragraph"/>
      </w:pPr>
      <w:r w:rsidRPr="002E054C">
        <w:tab/>
        <w:t>(a)</w:t>
      </w:r>
      <w:r w:rsidRPr="002E054C">
        <w:tab/>
        <w:t xml:space="preserve">the financial year starting on </w:t>
      </w:r>
      <w:r w:rsidR="00C412EE" w:rsidRPr="002E054C">
        <w:t>1 July</w:t>
      </w:r>
      <w:r w:rsidRPr="002E054C">
        <w:t xml:space="preserve"> 2019; or</w:t>
      </w:r>
    </w:p>
    <w:p w14:paraId="31F776B5" w14:textId="77777777" w:rsidR="00FE525E" w:rsidRPr="002E054C" w:rsidRDefault="00FE525E" w:rsidP="00FE525E">
      <w:pPr>
        <w:pStyle w:val="paragraph"/>
      </w:pPr>
      <w:r w:rsidRPr="002E054C">
        <w:tab/>
        <w:t>(b)</w:t>
      </w:r>
      <w:r w:rsidRPr="002E054C">
        <w:tab/>
        <w:t>a later financial year;</w:t>
      </w:r>
    </w:p>
    <w:p w14:paraId="7D91D976" w14:textId="1D80C122" w:rsidR="00FE525E" w:rsidRPr="002E054C" w:rsidRDefault="00FE525E" w:rsidP="00FE525E">
      <w:pPr>
        <w:pStyle w:val="subsection2"/>
      </w:pPr>
      <w:r w:rsidRPr="002E054C">
        <w:t>a payment was made in discharge of the whole or a part of a debt that a person owes to the Commonwealth under Chapter</w:t>
      </w:r>
      <w:r w:rsidR="00A35FD3" w:rsidRPr="002E054C">
        <w:t> </w:t>
      </w:r>
      <w:r w:rsidRPr="002E054C">
        <w:t xml:space="preserve">4, the </w:t>
      </w:r>
      <w:r w:rsidR="004B2185" w:rsidRPr="004B2185">
        <w:rPr>
          <w:position w:val="6"/>
          <w:sz w:val="16"/>
        </w:rPr>
        <w:t>*</w:t>
      </w:r>
      <w:r w:rsidRPr="002E054C">
        <w:t>Commissioner must:</w:t>
      </w:r>
    </w:p>
    <w:p w14:paraId="5F5090A8" w14:textId="77777777" w:rsidR="00FE525E" w:rsidRPr="002E054C" w:rsidRDefault="00FE525E" w:rsidP="00FE525E">
      <w:pPr>
        <w:pStyle w:val="paragraph"/>
      </w:pPr>
      <w:r w:rsidRPr="002E054C">
        <w:tab/>
        <w:t>(c)</w:t>
      </w:r>
      <w:r w:rsidRPr="002E054C">
        <w:tab/>
        <w:t>notify the payment to the Secretary; and</w:t>
      </w:r>
    </w:p>
    <w:p w14:paraId="30CA628F" w14:textId="77777777" w:rsidR="00FE525E" w:rsidRPr="002E054C" w:rsidRDefault="00FE525E" w:rsidP="00FE525E">
      <w:pPr>
        <w:pStyle w:val="paragraph"/>
      </w:pPr>
      <w:r w:rsidRPr="002E054C">
        <w:tab/>
        <w:t>(d)</w:t>
      </w:r>
      <w:r w:rsidRPr="002E054C">
        <w:tab/>
        <w:t>do so as soon as practicable after the end of that financial year.</w:t>
      </w:r>
    </w:p>
    <w:p w14:paraId="5F33E682" w14:textId="77777777" w:rsidR="00FE525E" w:rsidRPr="002E054C" w:rsidRDefault="00FE525E" w:rsidP="00FE525E">
      <w:pPr>
        <w:pStyle w:val="notetext"/>
      </w:pPr>
      <w:r w:rsidRPr="002E054C">
        <w:t>Note 1:</w:t>
      </w:r>
      <w:r w:rsidRPr="002E054C">
        <w:tab/>
        <w:t>The payment may be a voluntary repayment.</w:t>
      </w:r>
    </w:p>
    <w:p w14:paraId="651EEBE8" w14:textId="77777777" w:rsidR="00FE525E" w:rsidRPr="002E054C" w:rsidRDefault="00FE525E" w:rsidP="00FE525E">
      <w:pPr>
        <w:pStyle w:val="notetext"/>
      </w:pPr>
      <w:r w:rsidRPr="002E054C">
        <w:t>Note 2:</w:t>
      </w:r>
      <w:r w:rsidRPr="002E054C">
        <w:tab/>
        <w:t>The payment may be in the form of the application of an amount against the debt.</w:t>
      </w:r>
    </w:p>
    <w:p w14:paraId="6E4D0596" w14:textId="4BC74548" w:rsidR="00FE525E" w:rsidRPr="002E054C" w:rsidRDefault="00FE525E" w:rsidP="00FE525E">
      <w:pPr>
        <w:pStyle w:val="subsection"/>
      </w:pPr>
      <w:r w:rsidRPr="002E054C">
        <w:tab/>
        <w:t>(2)</w:t>
      </w:r>
      <w:r w:rsidRPr="002E054C">
        <w:tab/>
        <w:t>If the Secretary is so notified, the Secretary must re</w:t>
      </w:r>
      <w:r w:rsidR="004B2185">
        <w:noBreakHyphen/>
      </w:r>
      <w:r w:rsidRPr="002E054C">
        <w:t xml:space="preserve">credit the person’s </w:t>
      </w:r>
      <w:r w:rsidR="004B2185" w:rsidRPr="004B2185">
        <w:rPr>
          <w:position w:val="6"/>
          <w:sz w:val="16"/>
        </w:rPr>
        <w:t>*</w:t>
      </w:r>
      <w:r w:rsidRPr="002E054C">
        <w:t>HELP balance with an amount equal to the amount of the payment.</w:t>
      </w:r>
    </w:p>
    <w:p w14:paraId="1BDC3153" w14:textId="0C6482A1" w:rsidR="002E5BB3" w:rsidRPr="002E054C" w:rsidRDefault="002E5BB3" w:rsidP="002E5BB3">
      <w:pPr>
        <w:pStyle w:val="subsection"/>
      </w:pPr>
      <w:r w:rsidRPr="002E054C">
        <w:tab/>
        <w:t>(3)</w:t>
      </w:r>
      <w:r w:rsidRPr="002E054C">
        <w:tab/>
        <w:t xml:space="preserve">If, under </w:t>
      </w:r>
      <w:r w:rsidR="001E1B42">
        <w:t>section 1</w:t>
      </w:r>
      <w:r w:rsidRPr="002E054C">
        <w:t>42</w:t>
      </w:r>
      <w:r w:rsidR="004B2185">
        <w:noBreakHyphen/>
      </w:r>
      <w:r w:rsidRPr="002E054C">
        <w:t>15</w:t>
      </w:r>
      <w:r w:rsidR="002C70CA" w:rsidRPr="002E054C">
        <w:t xml:space="preserve"> or 144</w:t>
      </w:r>
      <w:r w:rsidR="004B2185">
        <w:noBreakHyphen/>
      </w:r>
      <w:r w:rsidR="002C70CA" w:rsidRPr="002E054C">
        <w:t>10</w:t>
      </w:r>
      <w:r w:rsidRPr="002E054C">
        <w:t xml:space="preserve">, the </w:t>
      </w:r>
      <w:r w:rsidR="004B2185" w:rsidRPr="004B2185">
        <w:rPr>
          <w:position w:val="6"/>
          <w:sz w:val="16"/>
        </w:rPr>
        <w:t>*</w:t>
      </w:r>
      <w:r w:rsidRPr="002E054C">
        <w:t xml:space="preserve">Secretary determines, during a financial year, that an amount is to be reduced from a person’s </w:t>
      </w:r>
      <w:r w:rsidR="004B2185" w:rsidRPr="004B2185">
        <w:rPr>
          <w:position w:val="6"/>
          <w:sz w:val="16"/>
        </w:rPr>
        <w:t>*</w:t>
      </w:r>
      <w:r w:rsidRPr="002E054C">
        <w:t>accumulated HELP debt, the Secretary must re</w:t>
      </w:r>
      <w:r w:rsidR="004B2185">
        <w:noBreakHyphen/>
      </w:r>
      <w:r w:rsidRPr="002E054C">
        <w:t xml:space="preserve">credit the person’s </w:t>
      </w:r>
      <w:r w:rsidR="004B2185" w:rsidRPr="004B2185">
        <w:rPr>
          <w:position w:val="6"/>
          <w:sz w:val="16"/>
        </w:rPr>
        <w:t>*</w:t>
      </w:r>
      <w:r w:rsidRPr="002E054C">
        <w:t>HELP balance with an amount equal to the amount reduced as soon as practicable after the end of that financial year.</w:t>
      </w:r>
    </w:p>
    <w:p w14:paraId="10D3CE9E" w14:textId="240633E4" w:rsidR="005F27F1" w:rsidRPr="002E054C" w:rsidRDefault="001A2556" w:rsidP="00122B14">
      <w:pPr>
        <w:pStyle w:val="ActHead2"/>
        <w:pageBreakBefore/>
      </w:pPr>
      <w:bookmarkStart w:id="390" w:name="_Toc185055960"/>
      <w:r w:rsidRPr="002E054C">
        <w:rPr>
          <w:rStyle w:val="CharPartNo"/>
        </w:rPr>
        <w:lastRenderedPageBreak/>
        <w:t>Part 3</w:t>
      </w:r>
      <w:r w:rsidR="004B2185">
        <w:rPr>
          <w:rStyle w:val="CharPartNo"/>
        </w:rPr>
        <w:noBreakHyphen/>
      </w:r>
      <w:r w:rsidR="005F27F1" w:rsidRPr="002E054C">
        <w:rPr>
          <w:rStyle w:val="CharPartNo"/>
        </w:rPr>
        <w:t>7</w:t>
      </w:r>
      <w:r w:rsidR="005F27F1" w:rsidRPr="002E054C">
        <w:t>—</w:t>
      </w:r>
      <w:r w:rsidR="005F27F1" w:rsidRPr="002E054C">
        <w:rPr>
          <w:rStyle w:val="CharPartText"/>
        </w:rPr>
        <w:t>STARTUP</w:t>
      </w:r>
      <w:r w:rsidR="004B2185">
        <w:rPr>
          <w:rStyle w:val="CharPartText"/>
        </w:rPr>
        <w:noBreakHyphen/>
      </w:r>
      <w:r w:rsidR="005F27F1" w:rsidRPr="002E054C">
        <w:rPr>
          <w:rStyle w:val="CharPartText"/>
        </w:rPr>
        <w:t>HELP assistance</w:t>
      </w:r>
      <w:bookmarkEnd w:id="390"/>
    </w:p>
    <w:p w14:paraId="28AA40D7" w14:textId="65E8AAE1" w:rsidR="005F27F1" w:rsidRPr="002E054C" w:rsidRDefault="001A2556" w:rsidP="005F27F1">
      <w:pPr>
        <w:pStyle w:val="ActHead3"/>
      </w:pPr>
      <w:bookmarkStart w:id="391" w:name="_Toc185055961"/>
      <w:r w:rsidRPr="002E054C">
        <w:rPr>
          <w:rStyle w:val="CharDivNo"/>
        </w:rPr>
        <w:t>Division 1</w:t>
      </w:r>
      <w:r w:rsidR="005F27F1" w:rsidRPr="002E054C">
        <w:rPr>
          <w:rStyle w:val="CharDivNo"/>
        </w:rPr>
        <w:t>28A</w:t>
      </w:r>
      <w:r w:rsidR="005F27F1" w:rsidRPr="002E054C">
        <w:t>—</w:t>
      </w:r>
      <w:r w:rsidR="005F27F1" w:rsidRPr="002E054C">
        <w:rPr>
          <w:rStyle w:val="CharDivText"/>
        </w:rPr>
        <w:t>Introduction</w:t>
      </w:r>
      <w:bookmarkEnd w:id="391"/>
    </w:p>
    <w:p w14:paraId="26864FD9" w14:textId="31D92EB1" w:rsidR="005F27F1" w:rsidRPr="002E054C" w:rsidRDefault="005F27F1" w:rsidP="005F27F1">
      <w:pPr>
        <w:pStyle w:val="ActHead5"/>
      </w:pPr>
      <w:bookmarkStart w:id="392" w:name="_Toc185055962"/>
      <w:r w:rsidRPr="002E054C">
        <w:rPr>
          <w:rStyle w:val="CharSectno"/>
        </w:rPr>
        <w:t>128A</w:t>
      </w:r>
      <w:r w:rsidR="004B2185">
        <w:rPr>
          <w:rStyle w:val="CharSectno"/>
        </w:rPr>
        <w:noBreakHyphen/>
      </w:r>
      <w:r w:rsidRPr="002E054C">
        <w:rPr>
          <w:rStyle w:val="CharSectno"/>
        </w:rPr>
        <w:t>1</w:t>
      </w:r>
      <w:r w:rsidRPr="002E054C">
        <w:t xml:space="preserve">  What this Part is about</w:t>
      </w:r>
      <w:bookmarkEnd w:id="392"/>
    </w:p>
    <w:p w14:paraId="09B20636" w14:textId="10D7D377" w:rsidR="005F27F1" w:rsidRPr="002E054C" w:rsidRDefault="005F27F1" w:rsidP="005F27F1">
      <w:pPr>
        <w:pStyle w:val="SOText"/>
      </w:pPr>
      <w:r w:rsidRPr="002E054C">
        <w:t>A student may be entitled to STARTUP</w:t>
      </w:r>
      <w:r w:rsidR="004B2185">
        <w:noBreakHyphen/>
      </w:r>
      <w:r w:rsidRPr="002E054C">
        <w:t>HELP assistance for an accelerator program course if certain requirements are met. In particular:</w:t>
      </w:r>
    </w:p>
    <w:p w14:paraId="0DA4F8F2" w14:textId="77777777" w:rsidR="005F27F1" w:rsidRPr="002E054C" w:rsidRDefault="005F27F1" w:rsidP="005F27F1">
      <w:pPr>
        <w:pStyle w:val="SOPara"/>
      </w:pPr>
      <w:r w:rsidRPr="002E054C">
        <w:tab/>
        <w:t>(a)</w:t>
      </w:r>
      <w:r w:rsidRPr="002E054C">
        <w:tab/>
        <w:t>the course must lead to a qualification that is accredited, by a suitable higher education provider, as being integral to the development of startup businesses; and</w:t>
      </w:r>
    </w:p>
    <w:p w14:paraId="0CEF1FA7" w14:textId="7BF5958D" w:rsidR="005F27F1" w:rsidRPr="002E054C" w:rsidRDefault="005F27F1" w:rsidP="005F27F1">
      <w:pPr>
        <w:pStyle w:val="SOPara"/>
      </w:pPr>
      <w:r w:rsidRPr="002E054C">
        <w:tab/>
        <w:t>(b)</w:t>
      </w:r>
      <w:r w:rsidRPr="002E054C">
        <w:tab/>
        <w:t>the provider must have selected the student for STARTUP</w:t>
      </w:r>
      <w:r w:rsidR="004B2185">
        <w:noBreakHyphen/>
      </w:r>
      <w:r w:rsidRPr="002E054C">
        <w:t>HELP assistance.</w:t>
      </w:r>
    </w:p>
    <w:p w14:paraId="4C9E04F0" w14:textId="53229974" w:rsidR="005F27F1" w:rsidRPr="002E054C" w:rsidRDefault="005F27F1" w:rsidP="005F27F1">
      <w:pPr>
        <w:pStyle w:val="SOText"/>
      </w:pPr>
      <w:r w:rsidRPr="002E054C">
        <w:t>The amount of assistance to which the student may be entitled is based on the accelerator program course fee less any up</w:t>
      </w:r>
      <w:r w:rsidR="004B2185">
        <w:noBreakHyphen/>
      </w:r>
      <w:r w:rsidRPr="002E054C">
        <w:t>front payments. There is a limit on the total amount of assistance that the student can receive. The assistance is paid to the provider to discharge the student’s liability to pay the fee.</w:t>
      </w:r>
    </w:p>
    <w:p w14:paraId="653038A9" w14:textId="6A7F19CF" w:rsidR="005F27F1" w:rsidRPr="002E054C" w:rsidRDefault="005F27F1" w:rsidP="005F27F1">
      <w:pPr>
        <w:pStyle w:val="notetext"/>
      </w:pPr>
      <w:r w:rsidRPr="002E054C">
        <w:t>Note 1:</w:t>
      </w:r>
      <w:r w:rsidRPr="002E054C">
        <w:tab/>
        <w:t>Amounts of assistance under this Part may form part of a person’s HELP debts that the Commonwealth recovers under Part 4</w:t>
      </w:r>
      <w:r w:rsidR="004B2185">
        <w:noBreakHyphen/>
      </w:r>
      <w:r w:rsidRPr="002E054C">
        <w:t>2.</w:t>
      </w:r>
    </w:p>
    <w:p w14:paraId="05FAA48F" w14:textId="1BF28049" w:rsidR="005F27F1" w:rsidRPr="002E054C" w:rsidRDefault="005F27F1" w:rsidP="005F27F1">
      <w:pPr>
        <w:pStyle w:val="notetext"/>
      </w:pPr>
      <w:r w:rsidRPr="002E054C">
        <w:t>Note 2:</w:t>
      </w:r>
      <w:r w:rsidRPr="002E054C">
        <w:tab/>
        <w:t>This Part does not apply to Table C providers: see section 5</w:t>
      </w:r>
      <w:r w:rsidR="004B2185">
        <w:noBreakHyphen/>
      </w:r>
      <w:r w:rsidRPr="002E054C">
        <w:t>1.</w:t>
      </w:r>
    </w:p>
    <w:p w14:paraId="7B87AA68" w14:textId="7B1161FA" w:rsidR="005F27F1" w:rsidRPr="002E054C" w:rsidRDefault="005F27F1" w:rsidP="005F27F1">
      <w:pPr>
        <w:pStyle w:val="ActHead5"/>
      </w:pPr>
      <w:bookmarkStart w:id="393" w:name="_Toc185055963"/>
      <w:r w:rsidRPr="002E054C">
        <w:rPr>
          <w:rStyle w:val="CharSectno"/>
        </w:rPr>
        <w:t>128A</w:t>
      </w:r>
      <w:r w:rsidR="004B2185">
        <w:rPr>
          <w:rStyle w:val="CharSectno"/>
        </w:rPr>
        <w:noBreakHyphen/>
      </w:r>
      <w:r w:rsidRPr="002E054C">
        <w:rPr>
          <w:rStyle w:val="CharSectno"/>
        </w:rPr>
        <w:t>5</w:t>
      </w:r>
      <w:r w:rsidRPr="002E054C">
        <w:t xml:space="preserve">  The STARTUP</w:t>
      </w:r>
      <w:r w:rsidR="004B2185">
        <w:noBreakHyphen/>
      </w:r>
      <w:r w:rsidRPr="002E054C">
        <w:t>HELP Guidelines</w:t>
      </w:r>
      <w:bookmarkEnd w:id="393"/>
    </w:p>
    <w:p w14:paraId="1EA15B48" w14:textId="5B38D4DE" w:rsidR="005F27F1" w:rsidRPr="002E054C" w:rsidRDefault="005F27F1" w:rsidP="005F27F1">
      <w:pPr>
        <w:pStyle w:val="subsection"/>
      </w:pPr>
      <w:r w:rsidRPr="002E054C">
        <w:tab/>
      </w:r>
      <w:r w:rsidRPr="002E054C">
        <w:tab/>
      </w:r>
      <w:r w:rsidR="004B2185" w:rsidRPr="004B2185">
        <w:rPr>
          <w:position w:val="6"/>
          <w:sz w:val="16"/>
        </w:rPr>
        <w:t>*</w:t>
      </w:r>
      <w:r w:rsidRPr="002E054C">
        <w:t>STARTUP</w:t>
      </w:r>
      <w:r w:rsidR="004B2185">
        <w:noBreakHyphen/>
      </w:r>
      <w:r w:rsidRPr="002E054C">
        <w:t>HELP assistance is also dealt with in the STARTUP</w:t>
      </w:r>
      <w:r w:rsidR="004B2185">
        <w:noBreakHyphen/>
      </w:r>
      <w:r w:rsidRPr="002E054C">
        <w:t>HELP Guidelines. The provisions of this Part indicate when a particular matter is or may be dealt with in these Guidelines.</w:t>
      </w:r>
    </w:p>
    <w:p w14:paraId="2F37AA9B" w14:textId="2B511A4C" w:rsidR="005F27F1" w:rsidRPr="002E054C" w:rsidRDefault="005F27F1" w:rsidP="005F27F1">
      <w:pPr>
        <w:pStyle w:val="notetext"/>
      </w:pPr>
      <w:r w:rsidRPr="002E054C">
        <w:t>Note:</w:t>
      </w:r>
      <w:r w:rsidRPr="002E054C">
        <w:tab/>
        <w:t>The STARTUP</w:t>
      </w:r>
      <w:r w:rsidR="004B2185">
        <w:noBreakHyphen/>
      </w:r>
      <w:r w:rsidRPr="002E054C">
        <w:t>HELP Guidelines are made by the Minister under section 238</w:t>
      </w:r>
      <w:r w:rsidR="004B2185">
        <w:noBreakHyphen/>
      </w:r>
      <w:r w:rsidRPr="002E054C">
        <w:t>10.</w:t>
      </w:r>
    </w:p>
    <w:p w14:paraId="0598C0CC" w14:textId="50A3B0F2" w:rsidR="005F27F1" w:rsidRPr="002E054C" w:rsidRDefault="001A2556" w:rsidP="00122B14">
      <w:pPr>
        <w:pStyle w:val="ActHead3"/>
        <w:pageBreakBefore/>
      </w:pPr>
      <w:bookmarkStart w:id="394" w:name="_Toc185055964"/>
      <w:r w:rsidRPr="002E054C">
        <w:rPr>
          <w:rStyle w:val="CharDivNo"/>
        </w:rPr>
        <w:lastRenderedPageBreak/>
        <w:t>Division 1</w:t>
      </w:r>
      <w:r w:rsidR="005F27F1" w:rsidRPr="002E054C">
        <w:rPr>
          <w:rStyle w:val="CharDivNo"/>
        </w:rPr>
        <w:t>28B</w:t>
      </w:r>
      <w:r w:rsidR="005F27F1" w:rsidRPr="002E054C">
        <w:t>—</w:t>
      </w:r>
      <w:r w:rsidR="005F27F1" w:rsidRPr="002E054C">
        <w:rPr>
          <w:rStyle w:val="CharDivText"/>
        </w:rPr>
        <w:t>Who is entitled to STARTUP</w:t>
      </w:r>
      <w:r w:rsidR="004B2185">
        <w:rPr>
          <w:rStyle w:val="CharDivText"/>
        </w:rPr>
        <w:noBreakHyphen/>
      </w:r>
      <w:r w:rsidR="005F27F1" w:rsidRPr="002E054C">
        <w:rPr>
          <w:rStyle w:val="CharDivText"/>
        </w:rPr>
        <w:t>HELP assistance?</w:t>
      </w:r>
      <w:bookmarkEnd w:id="394"/>
    </w:p>
    <w:p w14:paraId="50290655" w14:textId="4B9AC18D" w:rsidR="005F27F1" w:rsidRPr="002E054C" w:rsidRDefault="005F27F1" w:rsidP="005F27F1">
      <w:pPr>
        <w:pStyle w:val="ActHead5"/>
      </w:pPr>
      <w:bookmarkStart w:id="395" w:name="_Toc185055965"/>
      <w:r w:rsidRPr="002E054C">
        <w:rPr>
          <w:rStyle w:val="CharSectno"/>
        </w:rPr>
        <w:t>128B</w:t>
      </w:r>
      <w:r w:rsidR="004B2185">
        <w:rPr>
          <w:rStyle w:val="CharSectno"/>
        </w:rPr>
        <w:noBreakHyphen/>
      </w:r>
      <w:r w:rsidRPr="002E054C">
        <w:rPr>
          <w:rStyle w:val="CharSectno"/>
        </w:rPr>
        <w:t>1</w:t>
      </w:r>
      <w:r w:rsidRPr="002E054C">
        <w:t xml:space="preserve">  Entitlement to STARTUP</w:t>
      </w:r>
      <w:r w:rsidR="004B2185">
        <w:noBreakHyphen/>
      </w:r>
      <w:r w:rsidRPr="002E054C">
        <w:t>HELP assistance</w:t>
      </w:r>
      <w:bookmarkEnd w:id="395"/>
    </w:p>
    <w:p w14:paraId="50E4DBDF" w14:textId="5780AAE7" w:rsidR="005F27F1" w:rsidRPr="002E054C" w:rsidRDefault="005F27F1" w:rsidP="005F27F1">
      <w:pPr>
        <w:pStyle w:val="SubsectionHead"/>
      </w:pPr>
      <w:r w:rsidRPr="002E054C">
        <w:t>Entitlement to STARTUP</w:t>
      </w:r>
      <w:r w:rsidR="004B2185">
        <w:noBreakHyphen/>
      </w:r>
      <w:r w:rsidRPr="002E054C">
        <w:t>HELP assistance</w:t>
      </w:r>
    </w:p>
    <w:p w14:paraId="76D3D08D" w14:textId="1877355A" w:rsidR="005F27F1" w:rsidRPr="002E054C" w:rsidRDefault="005F27F1" w:rsidP="005F27F1">
      <w:pPr>
        <w:pStyle w:val="subsection"/>
      </w:pPr>
      <w:r w:rsidRPr="002E054C">
        <w:tab/>
        <w:t>(1)</w:t>
      </w:r>
      <w:r w:rsidRPr="002E054C">
        <w:tab/>
        <w:t xml:space="preserve">A student is entitled to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in which the student is enrolled with a higher education provider if:</w:t>
      </w:r>
    </w:p>
    <w:p w14:paraId="36F4A98F" w14:textId="2CFCA382" w:rsidR="005F27F1" w:rsidRPr="002E054C" w:rsidRDefault="005F27F1" w:rsidP="005F27F1">
      <w:pPr>
        <w:pStyle w:val="paragraph"/>
      </w:pPr>
      <w:r w:rsidRPr="002E054C">
        <w:tab/>
        <w:t>(a)</w:t>
      </w:r>
      <w:r w:rsidRPr="002E054C">
        <w:tab/>
        <w:t xml:space="preserve">the student meets the citizenship or residency requirements under </w:t>
      </w:r>
      <w:r w:rsidR="001E1B42">
        <w:t>section 1</w:t>
      </w:r>
      <w:r w:rsidRPr="002E054C">
        <w:t>28B</w:t>
      </w:r>
      <w:r w:rsidR="004B2185">
        <w:noBreakHyphen/>
      </w:r>
      <w:r w:rsidRPr="002E054C">
        <w:t>30; and</w:t>
      </w:r>
    </w:p>
    <w:p w14:paraId="6319A1FF" w14:textId="77777777" w:rsidR="005F27F1" w:rsidRPr="002E054C" w:rsidRDefault="005F27F1" w:rsidP="005F27F1">
      <w:pPr>
        <w:pStyle w:val="paragraph"/>
      </w:pPr>
      <w:r w:rsidRPr="002E054C">
        <w:tab/>
        <w:t>(b)</w:t>
      </w:r>
      <w:r w:rsidRPr="002E054C">
        <w:tab/>
        <w:t>any of the following apply:</w:t>
      </w:r>
    </w:p>
    <w:p w14:paraId="6968A5AD" w14:textId="1DB4C584" w:rsidR="005F27F1" w:rsidRPr="002E054C" w:rsidRDefault="005F27F1" w:rsidP="005F27F1">
      <w:pPr>
        <w:pStyle w:val="paragraphsub"/>
      </w:pPr>
      <w:r w:rsidRPr="002E054C">
        <w:tab/>
        <w:t>(i)</w:t>
      </w:r>
      <w:r w:rsidRPr="002E054C">
        <w:tab/>
        <w:t xml:space="preserve">the student is in the final year of an </w:t>
      </w:r>
      <w:r w:rsidR="004B2185" w:rsidRPr="004B2185">
        <w:rPr>
          <w:position w:val="6"/>
          <w:sz w:val="16"/>
        </w:rPr>
        <w:t>*</w:t>
      </w:r>
      <w:r w:rsidRPr="002E054C">
        <w:t>undergraduate course of study;</w:t>
      </w:r>
    </w:p>
    <w:p w14:paraId="6EA8C938" w14:textId="0C82DE84" w:rsidR="005F27F1" w:rsidRPr="002E054C" w:rsidRDefault="005F27F1" w:rsidP="005F27F1">
      <w:pPr>
        <w:pStyle w:val="paragraphsub"/>
      </w:pPr>
      <w:r w:rsidRPr="002E054C">
        <w:tab/>
        <w:t>(ii)</w:t>
      </w:r>
      <w:r w:rsidRPr="002E054C">
        <w:tab/>
        <w:t xml:space="preserve">the student is enrolled in a </w:t>
      </w:r>
      <w:r w:rsidR="004B2185" w:rsidRPr="004B2185">
        <w:rPr>
          <w:position w:val="6"/>
          <w:sz w:val="16"/>
        </w:rPr>
        <w:t>*</w:t>
      </w:r>
      <w:r w:rsidRPr="002E054C">
        <w:t>postgraduate course of study;</w:t>
      </w:r>
    </w:p>
    <w:p w14:paraId="5C3C4E58" w14:textId="59625B2F" w:rsidR="005F27F1" w:rsidRPr="002E054C" w:rsidRDefault="005F27F1" w:rsidP="005F27F1">
      <w:pPr>
        <w:pStyle w:val="paragraphsub"/>
      </w:pPr>
      <w:r w:rsidRPr="002E054C">
        <w:tab/>
        <w:t>(iii)</w:t>
      </w:r>
      <w:r w:rsidRPr="002E054C">
        <w:tab/>
        <w:t xml:space="preserve">the student was awarded, no more than 36 months before the person commenced the accelerator program course, a qualification at level 7, 8, 9 or 10 of the </w:t>
      </w:r>
      <w:r w:rsidR="004B2185" w:rsidRPr="004B2185">
        <w:rPr>
          <w:position w:val="6"/>
          <w:sz w:val="16"/>
        </w:rPr>
        <w:t>*</w:t>
      </w:r>
      <w:r w:rsidRPr="002E054C">
        <w:t>Australian Qualifications Framework; and</w:t>
      </w:r>
    </w:p>
    <w:p w14:paraId="1096807B" w14:textId="19E8B8CC" w:rsidR="005F27F1" w:rsidRPr="002E054C" w:rsidRDefault="005F27F1" w:rsidP="005F27F1">
      <w:pPr>
        <w:pStyle w:val="paragraph"/>
      </w:pPr>
      <w:r w:rsidRPr="002E054C">
        <w:tab/>
        <w:t>(c)</w:t>
      </w:r>
      <w:r w:rsidRPr="002E054C">
        <w:tab/>
        <w:t>the student has not received more than one amount of STARTUP</w:t>
      </w:r>
      <w:r w:rsidR="004B2185">
        <w:noBreakHyphen/>
      </w:r>
      <w:r w:rsidRPr="002E054C">
        <w:t xml:space="preserve">HELP assistance (for this purpose, disregard any amount of assistance that has been </w:t>
      </w:r>
      <w:r w:rsidR="004B2185" w:rsidRPr="004B2185">
        <w:rPr>
          <w:position w:val="6"/>
          <w:sz w:val="16"/>
        </w:rPr>
        <w:t>*</w:t>
      </w:r>
      <w:r w:rsidRPr="002E054C">
        <w:t xml:space="preserve">reversed under </w:t>
      </w:r>
      <w:r w:rsidR="001A2556" w:rsidRPr="002E054C">
        <w:t>Division 1</w:t>
      </w:r>
      <w:r w:rsidRPr="002E054C">
        <w:t>28E); and</w:t>
      </w:r>
    </w:p>
    <w:p w14:paraId="78CBA17B" w14:textId="57DD3BD1" w:rsidR="005F27F1" w:rsidRPr="002E054C" w:rsidRDefault="005F27F1" w:rsidP="005F27F1">
      <w:pPr>
        <w:pStyle w:val="paragraph"/>
      </w:pPr>
      <w:r w:rsidRPr="002E054C">
        <w:tab/>
        <w:t>(d)</w:t>
      </w:r>
      <w:r w:rsidRPr="002E054C">
        <w:tab/>
        <w:t xml:space="preserve">the </w:t>
      </w:r>
      <w:r w:rsidR="004B2185" w:rsidRPr="004B2185">
        <w:rPr>
          <w:position w:val="6"/>
          <w:sz w:val="16"/>
        </w:rPr>
        <w:t>*</w:t>
      </w:r>
      <w:r w:rsidRPr="002E054C">
        <w:t>census date for the accelerator program course is on or after 1 July 2023; and</w:t>
      </w:r>
    </w:p>
    <w:p w14:paraId="36FEF1BB" w14:textId="77777777" w:rsidR="005F27F1" w:rsidRPr="002E054C" w:rsidRDefault="005F27F1" w:rsidP="005F27F1">
      <w:pPr>
        <w:pStyle w:val="paragraph"/>
      </w:pPr>
      <w:r w:rsidRPr="002E054C">
        <w:tab/>
        <w:t>(e)</w:t>
      </w:r>
      <w:r w:rsidRPr="002E054C">
        <w:tab/>
        <w:t>the student:</w:t>
      </w:r>
    </w:p>
    <w:p w14:paraId="6D8C6B1F" w14:textId="77777777" w:rsidR="005F27F1" w:rsidRPr="002E054C" w:rsidRDefault="005F27F1" w:rsidP="005F27F1">
      <w:pPr>
        <w:pStyle w:val="paragraphsub"/>
      </w:pPr>
      <w:r w:rsidRPr="002E054C">
        <w:tab/>
        <w:t>(i)</w:t>
      </w:r>
      <w:r w:rsidRPr="002E054C">
        <w:tab/>
        <w:t>enrolled in the accelerator program course on or before the census date for the course; and</w:t>
      </w:r>
    </w:p>
    <w:p w14:paraId="3EF67C72" w14:textId="77777777" w:rsidR="005F27F1" w:rsidRPr="002E054C" w:rsidRDefault="005F27F1" w:rsidP="005F27F1">
      <w:pPr>
        <w:pStyle w:val="paragraphsub"/>
      </w:pPr>
      <w:r w:rsidRPr="002E054C">
        <w:tab/>
        <w:t>(ii)</w:t>
      </w:r>
      <w:r w:rsidRPr="002E054C">
        <w:tab/>
        <w:t>at the end of the census date, remained so enrolled; and</w:t>
      </w:r>
    </w:p>
    <w:p w14:paraId="111108BE" w14:textId="5E786745" w:rsidR="005F27F1" w:rsidRPr="002E054C" w:rsidRDefault="005F27F1" w:rsidP="005F27F1">
      <w:pPr>
        <w:pStyle w:val="paragraph"/>
        <w:rPr>
          <w:strike/>
        </w:rPr>
      </w:pPr>
      <w:r w:rsidRPr="002E054C">
        <w:tab/>
        <w:t>(f)</w:t>
      </w:r>
      <w:r w:rsidRPr="002E054C">
        <w:tab/>
        <w:t xml:space="preserve">the student </w:t>
      </w:r>
      <w:r w:rsidR="004B2185" w:rsidRPr="004B2185">
        <w:rPr>
          <w:position w:val="6"/>
          <w:sz w:val="16"/>
        </w:rPr>
        <w:t>*</w:t>
      </w:r>
      <w:r w:rsidRPr="002E054C">
        <w:t xml:space="preserve">meets the tax file number requirements (see </w:t>
      </w:r>
      <w:r w:rsidR="001E1B42">
        <w:t>section 1</w:t>
      </w:r>
      <w:r w:rsidRPr="002E054C">
        <w:t>87</w:t>
      </w:r>
      <w:r w:rsidR="004B2185">
        <w:noBreakHyphen/>
      </w:r>
      <w:r w:rsidRPr="002E054C">
        <w:t>1); and</w:t>
      </w:r>
    </w:p>
    <w:p w14:paraId="55892701" w14:textId="569249A3" w:rsidR="005F27F1" w:rsidRPr="002E054C" w:rsidRDefault="005F27F1" w:rsidP="005F27F1">
      <w:pPr>
        <w:pStyle w:val="paragraph"/>
      </w:pPr>
      <w:r w:rsidRPr="002E054C">
        <w:lastRenderedPageBreak/>
        <w:tab/>
        <w:t>(g)</w:t>
      </w:r>
      <w:r w:rsidRPr="002E054C">
        <w:tab/>
        <w:t xml:space="preserve">the student has, on or before the census date for the accelerator program course, completed, signed and given to an </w:t>
      </w:r>
      <w:r w:rsidR="004B2185" w:rsidRPr="004B2185">
        <w:rPr>
          <w:position w:val="6"/>
          <w:sz w:val="16"/>
        </w:rPr>
        <w:t>*</w:t>
      </w:r>
      <w:r w:rsidRPr="002E054C">
        <w:t xml:space="preserve">appropriate officer of the provider a </w:t>
      </w:r>
      <w:r w:rsidR="004B2185" w:rsidRPr="004B2185">
        <w:rPr>
          <w:position w:val="6"/>
          <w:sz w:val="16"/>
        </w:rPr>
        <w:t>*</w:t>
      </w:r>
      <w:r w:rsidRPr="002E054C">
        <w:t>request for Commonwealth assistance in relation to the course; and</w:t>
      </w:r>
    </w:p>
    <w:p w14:paraId="09AA443B" w14:textId="77777777" w:rsidR="005F27F1" w:rsidRPr="002E054C" w:rsidRDefault="005F27F1" w:rsidP="005F27F1">
      <w:pPr>
        <w:pStyle w:val="paragraph"/>
      </w:pPr>
      <w:r w:rsidRPr="002E054C">
        <w:tab/>
        <w:t>(h)</w:t>
      </w:r>
      <w:r w:rsidRPr="002E054C">
        <w:tab/>
        <w:t>the student has been assessed by the provider as academically suited to undertake the accelerator program course; and</w:t>
      </w:r>
    </w:p>
    <w:p w14:paraId="6408505E" w14:textId="3941C69A" w:rsidR="005F27F1" w:rsidRPr="002E054C" w:rsidRDefault="005F27F1" w:rsidP="005F27F1">
      <w:pPr>
        <w:pStyle w:val="paragraph"/>
      </w:pPr>
      <w:r w:rsidRPr="002E054C">
        <w:tab/>
        <w:t>(i)</w:t>
      </w:r>
      <w:r w:rsidRPr="002E054C">
        <w:tab/>
        <w:t>the student has applied to the provider for receipt of STARTUP</w:t>
      </w:r>
      <w:r w:rsidR="004B2185">
        <w:noBreakHyphen/>
      </w:r>
      <w:r w:rsidRPr="002E054C">
        <w:t>HELP assistance in relation to the accelerator program course; and</w:t>
      </w:r>
    </w:p>
    <w:p w14:paraId="2E00042F" w14:textId="72E66418" w:rsidR="005F27F1" w:rsidRPr="002E054C" w:rsidRDefault="005F27F1" w:rsidP="005F27F1">
      <w:pPr>
        <w:pStyle w:val="paragraph"/>
      </w:pPr>
      <w:r w:rsidRPr="002E054C">
        <w:tab/>
        <w:t>(j)</w:t>
      </w:r>
      <w:r w:rsidRPr="002E054C">
        <w:tab/>
        <w:t xml:space="preserve">the student meets the </w:t>
      </w:r>
      <w:r w:rsidR="004B2185" w:rsidRPr="004B2185">
        <w:rPr>
          <w:position w:val="6"/>
          <w:sz w:val="16"/>
        </w:rPr>
        <w:t>*</w:t>
      </w:r>
      <w:r w:rsidRPr="002E054C">
        <w:t>student identifier requirements under subsection (4); and</w:t>
      </w:r>
    </w:p>
    <w:p w14:paraId="51AD5757" w14:textId="3B7A8E74" w:rsidR="005F27F1" w:rsidRPr="002E054C" w:rsidRDefault="005F27F1" w:rsidP="005F27F1">
      <w:pPr>
        <w:pStyle w:val="paragraph"/>
      </w:pPr>
      <w:r w:rsidRPr="002E054C">
        <w:tab/>
        <w:t>(k)</w:t>
      </w:r>
      <w:r w:rsidRPr="002E054C">
        <w:tab/>
        <w:t>the provider has selected the student for receipt of STARTUP</w:t>
      </w:r>
      <w:r w:rsidR="004B2185">
        <w:noBreakHyphen/>
      </w:r>
      <w:r w:rsidRPr="002E054C">
        <w:t xml:space="preserve">HELP assistance in relation to the accelerator program course (see </w:t>
      </w:r>
      <w:r w:rsidR="001E1B42">
        <w:t>section 1</w:t>
      </w:r>
      <w:r w:rsidRPr="002E054C">
        <w:t>28B</w:t>
      </w:r>
      <w:r w:rsidR="004B2185">
        <w:noBreakHyphen/>
      </w:r>
      <w:r w:rsidRPr="002E054C">
        <w:t>35).</w:t>
      </w:r>
    </w:p>
    <w:p w14:paraId="01FC7D66" w14:textId="77777777" w:rsidR="005F27F1" w:rsidRPr="002E054C" w:rsidRDefault="005F27F1" w:rsidP="005F27F1">
      <w:pPr>
        <w:pStyle w:val="subsection"/>
      </w:pPr>
      <w:r w:rsidRPr="002E054C">
        <w:tab/>
        <w:t>(2)</w:t>
      </w:r>
      <w:r w:rsidRPr="002E054C">
        <w:tab/>
        <w:t>Subsection (1) has effect subject to the following provisions:</w:t>
      </w:r>
    </w:p>
    <w:p w14:paraId="4E636EE5" w14:textId="0FEE73A8" w:rsidR="005F27F1" w:rsidRPr="002E054C" w:rsidRDefault="005F27F1" w:rsidP="005F27F1">
      <w:pPr>
        <w:pStyle w:val="paragraph"/>
      </w:pPr>
      <w:r w:rsidRPr="002E054C">
        <w:tab/>
        <w:t>(a)</w:t>
      </w:r>
      <w:r w:rsidRPr="002E054C">
        <w:tab/>
      </w:r>
      <w:r w:rsidR="001E1B42">
        <w:t>section 1</w:t>
      </w:r>
      <w:r w:rsidRPr="002E054C">
        <w:t>28B</w:t>
      </w:r>
      <w:r w:rsidR="004B2185">
        <w:noBreakHyphen/>
      </w:r>
      <w:r w:rsidRPr="002E054C">
        <w:t>5 (multiple courses at same time);</w:t>
      </w:r>
    </w:p>
    <w:p w14:paraId="57A233EA" w14:textId="6FD7C831" w:rsidR="005F27F1" w:rsidRPr="002E054C" w:rsidRDefault="005F27F1" w:rsidP="005F27F1">
      <w:pPr>
        <w:pStyle w:val="paragraph"/>
      </w:pPr>
      <w:r w:rsidRPr="002E054C">
        <w:tab/>
        <w:t>(b)</w:t>
      </w:r>
      <w:r w:rsidRPr="002E054C">
        <w:tab/>
      </w:r>
      <w:r w:rsidR="001E1B42">
        <w:t>section 1</w:t>
      </w:r>
      <w:r w:rsidRPr="002E054C">
        <w:t>28B</w:t>
      </w:r>
      <w:r w:rsidR="004B2185">
        <w:noBreakHyphen/>
      </w:r>
      <w:r w:rsidRPr="002E054C">
        <w:t>10 (not a genuine student);</w:t>
      </w:r>
    </w:p>
    <w:p w14:paraId="04AE77FF" w14:textId="4AD797AA" w:rsidR="005F27F1" w:rsidRPr="002E054C" w:rsidRDefault="005F27F1" w:rsidP="005F27F1">
      <w:pPr>
        <w:pStyle w:val="paragraph"/>
      </w:pPr>
      <w:r w:rsidRPr="002E054C">
        <w:tab/>
        <w:t>(c)</w:t>
      </w:r>
      <w:r w:rsidRPr="002E054C">
        <w:tab/>
      </w:r>
      <w:r w:rsidR="001E1B42">
        <w:t>section 1</w:t>
      </w:r>
      <w:r w:rsidRPr="002E054C">
        <w:t>28B</w:t>
      </w:r>
      <w:r w:rsidR="004B2185">
        <w:noBreakHyphen/>
      </w:r>
      <w:r w:rsidRPr="002E054C">
        <w:t>15 (unreasonable study load);</w:t>
      </w:r>
    </w:p>
    <w:p w14:paraId="343E18E6" w14:textId="4152FC09" w:rsidR="005F27F1" w:rsidRPr="002E054C" w:rsidRDefault="005F27F1" w:rsidP="005F27F1">
      <w:pPr>
        <w:pStyle w:val="paragraph"/>
      </w:pPr>
      <w:r w:rsidRPr="002E054C">
        <w:tab/>
        <w:t>(d)</w:t>
      </w:r>
      <w:r w:rsidRPr="002E054C">
        <w:tab/>
      </w:r>
      <w:r w:rsidR="001E1B42">
        <w:t>section 1</w:t>
      </w:r>
      <w:r w:rsidRPr="002E054C">
        <w:t>28B</w:t>
      </w:r>
      <w:r w:rsidR="004B2185">
        <w:noBreakHyphen/>
      </w:r>
      <w:r w:rsidRPr="002E054C">
        <w:t>20 (overseas campus).</w:t>
      </w:r>
    </w:p>
    <w:p w14:paraId="4D4E1049" w14:textId="77777777" w:rsidR="005F27F1" w:rsidRPr="002E054C" w:rsidRDefault="005F27F1" w:rsidP="005F27F1">
      <w:pPr>
        <w:pStyle w:val="SubsectionHead"/>
      </w:pPr>
      <w:r w:rsidRPr="002E054C">
        <w:t>Academically suited</w:t>
      </w:r>
    </w:p>
    <w:p w14:paraId="46D3AD77" w14:textId="1D3BC421" w:rsidR="005F27F1" w:rsidRPr="002E054C" w:rsidRDefault="005F27F1" w:rsidP="005F27F1">
      <w:pPr>
        <w:pStyle w:val="subsection"/>
      </w:pPr>
      <w:r w:rsidRPr="002E054C">
        <w:tab/>
        <w:t>(3)</w:t>
      </w:r>
      <w:r w:rsidRPr="002E054C">
        <w:tab/>
        <w:t xml:space="preserve">The assessment for the purposes of paragraph (1)(h) must be done in accordance with any requirements specified in the Higher Education Provider Guidelines made for the purposes of </w:t>
      </w:r>
      <w:r w:rsidR="001E1B42">
        <w:t>section 1</w:t>
      </w:r>
      <w:r w:rsidRPr="002E054C">
        <w:t>9</w:t>
      </w:r>
      <w:r w:rsidR="004B2185">
        <w:noBreakHyphen/>
      </w:r>
      <w:r w:rsidRPr="002E054C">
        <w:t>42 (assessment of students as academically suited).</w:t>
      </w:r>
    </w:p>
    <w:p w14:paraId="41B28C1E" w14:textId="77777777" w:rsidR="005F27F1" w:rsidRPr="002E054C" w:rsidRDefault="005F27F1" w:rsidP="005F27F1">
      <w:pPr>
        <w:pStyle w:val="SubsectionHead"/>
      </w:pPr>
      <w:r w:rsidRPr="002E054C">
        <w:t>When a student meets the student identifier requirements</w:t>
      </w:r>
    </w:p>
    <w:p w14:paraId="79B62539" w14:textId="52A51E4A" w:rsidR="005F27F1" w:rsidRPr="002E054C" w:rsidRDefault="005F27F1" w:rsidP="005F27F1">
      <w:pPr>
        <w:pStyle w:val="subsection"/>
      </w:pPr>
      <w:r w:rsidRPr="002E054C">
        <w:tab/>
        <w:t>(4)</w:t>
      </w:r>
      <w:r w:rsidRPr="002E054C">
        <w:tab/>
        <w:t xml:space="preserve">A student meets the </w:t>
      </w:r>
      <w:r w:rsidR="004B2185" w:rsidRPr="004B2185">
        <w:rPr>
          <w:position w:val="6"/>
          <w:sz w:val="16"/>
        </w:rPr>
        <w:t>*</w:t>
      </w:r>
      <w:r w:rsidRPr="002E054C">
        <w:t>student identifier requirements under this subsection if:</w:t>
      </w:r>
    </w:p>
    <w:p w14:paraId="5BBF031A" w14:textId="2E7E9AC9" w:rsidR="005F27F1" w:rsidRPr="002E054C" w:rsidRDefault="005F27F1" w:rsidP="005F27F1">
      <w:pPr>
        <w:pStyle w:val="paragraph"/>
      </w:pPr>
      <w:r w:rsidRPr="002E054C">
        <w:tab/>
        <w:t>(a)</w:t>
      </w:r>
      <w:r w:rsidRPr="002E054C">
        <w:tab/>
        <w:t xml:space="preserve">the student has a student identifier immediately before the </w:t>
      </w:r>
      <w:r w:rsidR="004B2185" w:rsidRPr="004B2185">
        <w:rPr>
          <w:position w:val="6"/>
          <w:sz w:val="16"/>
        </w:rPr>
        <w:t>*</w:t>
      </w:r>
      <w:r w:rsidRPr="002E054C">
        <w:t>census date; and</w:t>
      </w:r>
    </w:p>
    <w:p w14:paraId="49E6DEFA" w14:textId="77777777" w:rsidR="005F27F1" w:rsidRPr="002E054C" w:rsidRDefault="005F27F1" w:rsidP="005F27F1">
      <w:pPr>
        <w:pStyle w:val="paragraph"/>
      </w:pPr>
      <w:r w:rsidRPr="002E054C">
        <w:tab/>
        <w:t>(b)</w:t>
      </w:r>
      <w:r w:rsidRPr="002E054C">
        <w:tab/>
        <w:t>before the census date, the student notifies the student’s student identifier to:</w:t>
      </w:r>
    </w:p>
    <w:p w14:paraId="3904F131" w14:textId="358E1B51" w:rsidR="005F27F1" w:rsidRPr="002E054C" w:rsidRDefault="005F27F1" w:rsidP="005F27F1">
      <w:pPr>
        <w:pStyle w:val="paragraphsub"/>
      </w:pPr>
      <w:r w:rsidRPr="002E054C">
        <w:lastRenderedPageBreak/>
        <w:tab/>
        <w:t>(i)</w:t>
      </w:r>
      <w:r w:rsidRPr="002E054C">
        <w:tab/>
        <w:t xml:space="preserve">an </w:t>
      </w:r>
      <w:r w:rsidR="004B2185" w:rsidRPr="004B2185">
        <w:rPr>
          <w:position w:val="6"/>
          <w:sz w:val="16"/>
        </w:rPr>
        <w:t>*</w:t>
      </w:r>
      <w:r w:rsidRPr="002E054C">
        <w:t>appropriate officer of the higher education provider; and</w:t>
      </w:r>
    </w:p>
    <w:p w14:paraId="0DA5AC83" w14:textId="42161714" w:rsidR="005F27F1" w:rsidRPr="002E054C" w:rsidRDefault="005F27F1" w:rsidP="005F27F1">
      <w:pPr>
        <w:pStyle w:val="paragraphsub"/>
      </w:pPr>
      <w:r w:rsidRPr="002E054C">
        <w:tab/>
        <w:t>(ii)</w:t>
      </w:r>
      <w:r w:rsidRPr="002E054C">
        <w:tab/>
        <w:t xml:space="preserve">the </w:t>
      </w:r>
      <w:r w:rsidR="004B2185" w:rsidRPr="004B2185">
        <w:rPr>
          <w:position w:val="6"/>
          <w:sz w:val="16"/>
        </w:rPr>
        <w:t>*</w:t>
      </w:r>
      <w:r w:rsidRPr="002E054C">
        <w:t>Secretary.</w:t>
      </w:r>
    </w:p>
    <w:p w14:paraId="27D7CA8C" w14:textId="693914D3" w:rsidR="005F27F1" w:rsidRPr="002E054C" w:rsidRDefault="005F27F1" w:rsidP="005F27F1">
      <w:pPr>
        <w:pStyle w:val="subsection"/>
      </w:pPr>
      <w:r w:rsidRPr="002E054C">
        <w:tab/>
        <w:t>(5)</w:t>
      </w:r>
      <w:r w:rsidRPr="002E054C">
        <w:tab/>
        <w:t xml:space="preserve">A notification under paragraph (4)(b) may be included in a </w:t>
      </w:r>
      <w:r w:rsidR="004B2185" w:rsidRPr="004B2185">
        <w:rPr>
          <w:position w:val="6"/>
          <w:sz w:val="16"/>
        </w:rPr>
        <w:t>*</w:t>
      </w:r>
      <w:r w:rsidRPr="002E054C">
        <w:t xml:space="preserve">request for Commonwealth assistance that the student has given to the higher education provider in relation to the </w:t>
      </w:r>
      <w:r w:rsidR="004B2185" w:rsidRPr="004B2185">
        <w:rPr>
          <w:position w:val="6"/>
          <w:sz w:val="16"/>
        </w:rPr>
        <w:t>*</w:t>
      </w:r>
      <w:r w:rsidRPr="002E054C">
        <w:t>accelerator program course.</w:t>
      </w:r>
    </w:p>
    <w:p w14:paraId="1C82361A" w14:textId="77777777" w:rsidR="005F27F1" w:rsidRPr="002E054C" w:rsidRDefault="005F27F1" w:rsidP="005F27F1">
      <w:pPr>
        <w:pStyle w:val="SubsectionHead"/>
      </w:pPr>
      <w:r w:rsidRPr="002E054C">
        <w:t>Definition of request for Commonwealth assistance</w:t>
      </w:r>
    </w:p>
    <w:p w14:paraId="4A6243BC" w14:textId="4699E6AC" w:rsidR="005F27F1" w:rsidRPr="002E054C" w:rsidRDefault="005F27F1" w:rsidP="005F27F1">
      <w:pPr>
        <w:pStyle w:val="subsection"/>
      </w:pPr>
      <w:r w:rsidRPr="002E054C">
        <w:tab/>
        <w:t>(6)</w:t>
      </w:r>
      <w:r w:rsidRPr="002E054C">
        <w:tab/>
        <w:t xml:space="preserve">A </w:t>
      </w:r>
      <w:r w:rsidRPr="002E054C">
        <w:rPr>
          <w:b/>
          <w:i/>
        </w:rPr>
        <w:t>request for Commonwealth assistance</w:t>
      </w:r>
      <w:r w:rsidRPr="002E054C">
        <w:t xml:space="preserve">, in relation to a person enrolling in an </w:t>
      </w:r>
      <w:r w:rsidR="004B2185" w:rsidRPr="004B2185">
        <w:rPr>
          <w:position w:val="6"/>
          <w:sz w:val="16"/>
        </w:rPr>
        <w:t>*</w:t>
      </w:r>
      <w:r w:rsidRPr="002E054C">
        <w:t>accelerator program course with a higher education provider, means a document:</w:t>
      </w:r>
    </w:p>
    <w:p w14:paraId="36CD574B" w14:textId="77777777" w:rsidR="005F27F1" w:rsidRPr="002E054C" w:rsidRDefault="005F27F1" w:rsidP="005F27F1">
      <w:pPr>
        <w:pStyle w:val="paragraph"/>
      </w:pPr>
      <w:r w:rsidRPr="002E054C">
        <w:tab/>
        <w:t>(a)</w:t>
      </w:r>
      <w:r w:rsidRPr="002E054C">
        <w:tab/>
        <w:t>in which the person requests the Commonwealth to provide assistance under this Act in relation to the course; and</w:t>
      </w:r>
    </w:p>
    <w:p w14:paraId="7E9AA378" w14:textId="77777777" w:rsidR="005F27F1" w:rsidRPr="002E054C" w:rsidRDefault="005F27F1" w:rsidP="005F27F1">
      <w:pPr>
        <w:pStyle w:val="paragraph"/>
      </w:pPr>
      <w:r w:rsidRPr="002E054C">
        <w:tab/>
        <w:t>(b)</w:t>
      </w:r>
      <w:r w:rsidRPr="002E054C">
        <w:tab/>
        <w:t>that is in the form approved by the Minister.</w:t>
      </w:r>
    </w:p>
    <w:p w14:paraId="0D7E40E3" w14:textId="62DC6B67" w:rsidR="005F27F1" w:rsidRPr="002E054C" w:rsidRDefault="005F27F1" w:rsidP="005F27F1">
      <w:pPr>
        <w:pStyle w:val="ActHead5"/>
      </w:pPr>
      <w:bookmarkStart w:id="396" w:name="_Toc185055966"/>
      <w:r w:rsidRPr="002E054C">
        <w:rPr>
          <w:rStyle w:val="CharSectno"/>
        </w:rPr>
        <w:t>128B</w:t>
      </w:r>
      <w:r w:rsidR="004B2185">
        <w:rPr>
          <w:rStyle w:val="CharSectno"/>
        </w:rPr>
        <w:noBreakHyphen/>
      </w:r>
      <w:r w:rsidRPr="002E054C">
        <w:rPr>
          <w:rStyle w:val="CharSectno"/>
        </w:rPr>
        <w:t>5</w:t>
      </w:r>
      <w:r w:rsidRPr="002E054C">
        <w:t xml:space="preserve">  No entitlement: multiple courses at same time</w:t>
      </w:r>
      <w:bookmarkEnd w:id="396"/>
    </w:p>
    <w:p w14:paraId="3F8BF58B" w14:textId="43D7B995" w:rsidR="005F27F1" w:rsidRPr="002E054C" w:rsidRDefault="005F27F1" w:rsidP="005F27F1">
      <w:pPr>
        <w:pStyle w:val="subsection"/>
      </w:pPr>
      <w:r w:rsidRPr="002E054C">
        <w:tab/>
        <w:t>(1)</w:t>
      </w:r>
      <w:r w:rsidRPr="002E054C">
        <w:tab/>
        <w:t xml:space="preserve">If, apart from this subsection, a student would be entitled to </w:t>
      </w:r>
      <w:r w:rsidR="004B2185" w:rsidRPr="004B2185">
        <w:rPr>
          <w:position w:val="6"/>
          <w:sz w:val="16"/>
        </w:rPr>
        <w:t>*</w:t>
      </w:r>
      <w:r w:rsidRPr="002E054C">
        <w:t>STARTUP</w:t>
      </w:r>
      <w:r w:rsidR="004B2185">
        <w:noBreakHyphen/>
      </w:r>
      <w:r w:rsidRPr="002E054C">
        <w:t xml:space="preserve">HELP assistance under </w:t>
      </w:r>
      <w:r w:rsidR="001A2556" w:rsidRPr="002E054C">
        <w:t>sub</w:t>
      </w:r>
      <w:r w:rsidR="001E1B42">
        <w:t>section 1</w:t>
      </w:r>
      <w:r w:rsidRPr="002E054C">
        <w:t>28B</w:t>
      </w:r>
      <w:r w:rsidR="004B2185">
        <w:noBreakHyphen/>
      </w:r>
      <w:r w:rsidRPr="002E054C">
        <w:t xml:space="preserve">1(1) for 2 or more </w:t>
      </w:r>
      <w:r w:rsidR="004B2185" w:rsidRPr="004B2185">
        <w:rPr>
          <w:position w:val="6"/>
          <w:sz w:val="16"/>
        </w:rPr>
        <w:t>*</w:t>
      </w:r>
      <w:r w:rsidRPr="002E054C">
        <w:t>accelerator program courses in which the student is enrolled at the same time, the student is entitled to STARTUP</w:t>
      </w:r>
      <w:r w:rsidR="004B2185">
        <w:noBreakHyphen/>
      </w:r>
      <w:r w:rsidRPr="002E054C">
        <w:t>HELP assistance for only the one course selected under subsection (2) of this section.</w:t>
      </w:r>
    </w:p>
    <w:p w14:paraId="7757AE5C" w14:textId="77777777" w:rsidR="005F27F1" w:rsidRPr="002E054C" w:rsidRDefault="005F27F1" w:rsidP="005F27F1">
      <w:pPr>
        <w:pStyle w:val="subsection"/>
      </w:pPr>
      <w:r w:rsidRPr="002E054C">
        <w:tab/>
        <w:t>(2)</w:t>
      </w:r>
      <w:r w:rsidRPr="002E054C">
        <w:tab/>
        <w:t>The one course for which the student is entitled is selected by applying either or both of the following principles, as needed:</w:t>
      </w:r>
    </w:p>
    <w:p w14:paraId="79C8E998" w14:textId="77777777" w:rsidR="005F27F1" w:rsidRPr="002E054C" w:rsidRDefault="005F27F1" w:rsidP="005F27F1">
      <w:pPr>
        <w:pStyle w:val="paragraph"/>
      </w:pPr>
      <w:r w:rsidRPr="002E054C">
        <w:tab/>
        <w:t>(a)</w:t>
      </w:r>
      <w:r w:rsidRPr="002E054C">
        <w:tab/>
        <w:t>if the student enrolled at the same time in 2 or more courses—select the course the student elects, in writing, for the purposes of this paragraph;</w:t>
      </w:r>
    </w:p>
    <w:p w14:paraId="2BB654E5" w14:textId="77777777" w:rsidR="005F27F1" w:rsidRPr="002E054C" w:rsidRDefault="005F27F1" w:rsidP="005F27F1">
      <w:pPr>
        <w:pStyle w:val="paragraph"/>
      </w:pPr>
      <w:r w:rsidRPr="002E054C">
        <w:tab/>
        <w:t>(b)</w:t>
      </w:r>
      <w:r w:rsidRPr="002E054C">
        <w:tab/>
        <w:t>if the student enrolled at different times in 2 or more courses—select the course the student enrolled in first.</w:t>
      </w:r>
    </w:p>
    <w:p w14:paraId="0CE3A598" w14:textId="44C4566C" w:rsidR="005F27F1" w:rsidRPr="002E054C" w:rsidRDefault="005F27F1" w:rsidP="005F27F1">
      <w:pPr>
        <w:pStyle w:val="subsection"/>
      </w:pPr>
      <w:r w:rsidRPr="002E054C">
        <w:tab/>
        <w:t>(3)</w:t>
      </w:r>
      <w:r w:rsidRPr="002E054C">
        <w:tab/>
        <w:t>The STARTUP</w:t>
      </w:r>
      <w:r w:rsidR="004B2185">
        <w:noBreakHyphen/>
      </w:r>
      <w:r w:rsidRPr="002E054C">
        <w:t>HELP Guidelines may prescribe requirements and other matters in relation to elections by students for the purposes of paragraph (2)(a).</w:t>
      </w:r>
    </w:p>
    <w:p w14:paraId="145467E0" w14:textId="6229B7F5" w:rsidR="005F27F1" w:rsidRPr="002E054C" w:rsidRDefault="005F27F1" w:rsidP="005F27F1">
      <w:pPr>
        <w:pStyle w:val="ActHead5"/>
      </w:pPr>
      <w:bookmarkStart w:id="397" w:name="_Toc185055967"/>
      <w:r w:rsidRPr="002E054C">
        <w:rPr>
          <w:rStyle w:val="CharSectno"/>
        </w:rPr>
        <w:lastRenderedPageBreak/>
        <w:t>128B</w:t>
      </w:r>
      <w:r w:rsidR="004B2185">
        <w:rPr>
          <w:rStyle w:val="CharSectno"/>
        </w:rPr>
        <w:noBreakHyphen/>
      </w:r>
      <w:r w:rsidRPr="002E054C">
        <w:rPr>
          <w:rStyle w:val="CharSectno"/>
        </w:rPr>
        <w:t>10</w:t>
      </w:r>
      <w:r w:rsidRPr="002E054C">
        <w:t xml:space="preserve">  No entitlement: not a genuine student</w:t>
      </w:r>
      <w:bookmarkEnd w:id="397"/>
    </w:p>
    <w:p w14:paraId="0521C3EF" w14:textId="66BBBDD7" w:rsidR="005F27F1" w:rsidRPr="002E054C" w:rsidRDefault="005F27F1" w:rsidP="005F27F1">
      <w:pPr>
        <w:pStyle w:val="subsection"/>
      </w:pPr>
      <w:r w:rsidRPr="002E054C">
        <w:tab/>
        <w:t>(1)</w:t>
      </w:r>
      <w:r w:rsidRPr="002E054C">
        <w:tab/>
        <w:t xml:space="preserve">A student is not entitled to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 xml:space="preserve">accelerator program course if the </w:t>
      </w:r>
      <w:r w:rsidR="004B2185" w:rsidRPr="004B2185">
        <w:rPr>
          <w:position w:val="6"/>
          <w:sz w:val="16"/>
        </w:rPr>
        <w:t>*</w:t>
      </w:r>
      <w:r w:rsidRPr="002E054C">
        <w:t>Secretary determines that the student is not a genuine student in relation to the course.</w:t>
      </w:r>
    </w:p>
    <w:p w14:paraId="7B666D34" w14:textId="0BF7D40D" w:rsidR="005F27F1" w:rsidRPr="002E054C" w:rsidRDefault="005F27F1" w:rsidP="005F27F1">
      <w:pPr>
        <w:pStyle w:val="notetext"/>
      </w:pPr>
      <w:r w:rsidRPr="002E054C">
        <w:t>Note:</w:t>
      </w:r>
      <w:r w:rsidRPr="002E054C">
        <w:tab/>
        <w:t>A decision under this subsection that a student is not entitled to STARTUP</w:t>
      </w:r>
      <w:r w:rsidR="004B2185">
        <w:noBreakHyphen/>
      </w:r>
      <w:r w:rsidRPr="002E054C">
        <w:t>HELP assistance is reviewable under Part 5</w:t>
      </w:r>
      <w:r w:rsidR="004B2185">
        <w:noBreakHyphen/>
      </w:r>
      <w:r w:rsidRPr="002E054C">
        <w:t>7.</w:t>
      </w:r>
    </w:p>
    <w:p w14:paraId="23786BBD" w14:textId="75D51BBE" w:rsidR="005F27F1" w:rsidRPr="002E054C" w:rsidRDefault="005F27F1" w:rsidP="005F27F1">
      <w:pPr>
        <w:pStyle w:val="subsection"/>
      </w:pPr>
      <w:r w:rsidRPr="002E054C">
        <w:tab/>
        <w:t>(2)</w:t>
      </w:r>
      <w:r w:rsidRPr="002E054C">
        <w:tab/>
        <w:t xml:space="preserve">In determining whether a student is a genuine student for the purposes of subsection (1), the </w:t>
      </w:r>
      <w:r w:rsidR="004B2185" w:rsidRPr="004B2185">
        <w:rPr>
          <w:position w:val="6"/>
          <w:sz w:val="16"/>
        </w:rPr>
        <w:t>*</w:t>
      </w:r>
      <w:r w:rsidRPr="002E054C">
        <w:t>Secretary must have regard to the matters (if any) specified in the Higher Education Provider Guidelines.</w:t>
      </w:r>
    </w:p>
    <w:p w14:paraId="5DC9F146" w14:textId="77777777" w:rsidR="005F27F1" w:rsidRPr="002E054C" w:rsidRDefault="005F27F1" w:rsidP="005F27F1">
      <w:pPr>
        <w:pStyle w:val="subsection"/>
      </w:pPr>
      <w:r w:rsidRPr="002E054C">
        <w:tab/>
        <w:t>(3)</w:t>
      </w:r>
      <w:r w:rsidRPr="002E054C">
        <w:tab/>
        <w:t>If a determination under subsection (1) is made in writing, the determination is not a legislative instrument.</w:t>
      </w:r>
    </w:p>
    <w:p w14:paraId="2739EC70" w14:textId="235E0CA2" w:rsidR="005F27F1" w:rsidRPr="002E054C" w:rsidRDefault="005F27F1" w:rsidP="005F27F1">
      <w:pPr>
        <w:pStyle w:val="ActHead5"/>
      </w:pPr>
      <w:bookmarkStart w:id="398" w:name="_Toc185055968"/>
      <w:r w:rsidRPr="002E054C">
        <w:rPr>
          <w:rStyle w:val="CharSectno"/>
        </w:rPr>
        <w:t>128B</w:t>
      </w:r>
      <w:r w:rsidR="004B2185">
        <w:rPr>
          <w:rStyle w:val="CharSectno"/>
        </w:rPr>
        <w:noBreakHyphen/>
      </w:r>
      <w:r w:rsidRPr="002E054C">
        <w:rPr>
          <w:rStyle w:val="CharSectno"/>
        </w:rPr>
        <w:t>15</w:t>
      </w:r>
      <w:r w:rsidRPr="002E054C">
        <w:t xml:space="preserve">  No entitlement: unreasonable study load</w:t>
      </w:r>
      <w:bookmarkEnd w:id="398"/>
    </w:p>
    <w:p w14:paraId="74304EA4" w14:textId="660F5853" w:rsidR="005F27F1" w:rsidRPr="002E054C" w:rsidRDefault="005F27F1" w:rsidP="005F27F1">
      <w:pPr>
        <w:pStyle w:val="subsection"/>
      </w:pPr>
      <w:r w:rsidRPr="002E054C">
        <w:tab/>
        <w:t>(1)</w:t>
      </w:r>
      <w:r w:rsidRPr="002E054C">
        <w:tab/>
        <w:t xml:space="preserve">A student is not entitled to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 xml:space="preserve">accelerator program course (a </w:t>
      </w:r>
      <w:r w:rsidRPr="002E054C">
        <w:rPr>
          <w:b/>
          <w:i/>
        </w:rPr>
        <w:t>new course</w:t>
      </w:r>
      <w:r w:rsidRPr="002E054C">
        <w:t>) provided, or to be provided, by a higher education provider if the sum of the following amounts is more than 2:</w:t>
      </w:r>
    </w:p>
    <w:p w14:paraId="7C45CE21" w14:textId="56782E30" w:rsidR="005F27F1" w:rsidRPr="002E054C" w:rsidRDefault="005F27F1" w:rsidP="005F27F1">
      <w:pPr>
        <w:pStyle w:val="paragraph"/>
      </w:pPr>
      <w:r w:rsidRPr="002E054C">
        <w:tab/>
        <w:t>(a)</w:t>
      </w:r>
      <w:r w:rsidRPr="002E054C">
        <w:tab/>
        <w:t xml:space="preserve">the </w:t>
      </w:r>
      <w:r w:rsidR="004B2185" w:rsidRPr="004B2185">
        <w:rPr>
          <w:position w:val="6"/>
          <w:sz w:val="16"/>
        </w:rPr>
        <w:t>*</w:t>
      </w:r>
      <w:r w:rsidRPr="002E054C">
        <w:t>EFTSL value of the new course;</w:t>
      </w:r>
    </w:p>
    <w:p w14:paraId="1D01BF34" w14:textId="77777777" w:rsidR="005F27F1" w:rsidRPr="002E054C" w:rsidRDefault="005F27F1" w:rsidP="005F27F1">
      <w:pPr>
        <w:pStyle w:val="paragraph"/>
      </w:pPr>
      <w:r w:rsidRPr="002E054C">
        <w:tab/>
        <w:t>(b)</w:t>
      </w:r>
      <w:r w:rsidRPr="002E054C">
        <w:tab/>
        <w:t>the sum of the EFTSL values of each other unit of study:</w:t>
      </w:r>
    </w:p>
    <w:p w14:paraId="6710E111" w14:textId="5E27F1E0" w:rsidR="005F27F1" w:rsidRPr="002E054C" w:rsidRDefault="005F27F1" w:rsidP="005F27F1">
      <w:pPr>
        <w:pStyle w:val="paragraphsub"/>
      </w:pPr>
      <w:r w:rsidRPr="002E054C">
        <w:tab/>
        <w:t>(i)</w:t>
      </w:r>
      <w:r w:rsidRPr="002E054C">
        <w:tab/>
        <w:t xml:space="preserve">that has a </w:t>
      </w:r>
      <w:r w:rsidR="004B2185" w:rsidRPr="004B2185">
        <w:rPr>
          <w:position w:val="6"/>
          <w:sz w:val="16"/>
        </w:rPr>
        <w:t>*</w:t>
      </w:r>
      <w:r w:rsidRPr="002E054C">
        <w:t>census date during the 12 month period ending on the census date for the new course; and</w:t>
      </w:r>
    </w:p>
    <w:p w14:paraId="0D972557" w14:textId="1A3AE429" w:rsidR="005F27F1" w:rsidRPr="002E054C" w:rsidRDefault="005F27F1" w:rsidP="005F27F1">
      <w:pPr>
        <w:pStyle w:val="paragraphsub"/>
      </w:pPr>
      <w:r w:rsidRPr="002E054C">
        <w:tab/>
        <w:t>(ii)</w:t>
      </w:r>
      <w:r w:rsidRPr="002E054C">
        <w:tab/>
        <w:t xml:space="preserve">for which the person is entitled to </w:t>
      </w:r>
      <w:r w:rsidR="004B2185" w:rsidRPr="004B2185">
        <w:rPr>
          <w:position w:val="6"/>
          <w:sz w:val="16"/>
        </w:rPr>
        <w:t>*</w:t>
      </w:r>
      <w:r w:rsidRPr="002E054C">
        <w:t>HECS</w:t>
      </w:r>
      <w:r w:rsidR="004B2185">
        <w:noBreakHyphen/>
      </w:r>
      <w:r w:rsidRPr="002E054C">
        <w:t xml:space="preserve">HELP assistance or </w:t>
      </w:r>
      <w:r w:rsidR="004B2185" w:rsidRPr="004B2185">
        <w:rPr>
          <w:position w:val="6"/>
          <w:sz w:val="16"/>
        </w:rPr>
        <w:t>*</w:t>
      </w:r>
      <w:r w:rsidRPr="002E054C">
        <w:t>FEE</w:t>
      </w:r>
      <w:r w:rsidR="004B2185">
        <w:noBreakHyphen/>
      </w:r>
      <w:r w:rsidRPr="002E054C">
        <w:t>HELP assistance, or would be so entitled but for the previous operation of this section, or section 36</w:t>
      </w:r>
      <w:r w:rsidR="004B2185">
        <w:noBreakHyphen/>
      </w:r>
      <w:r w:rsidRPr="002E054C">
        <w:t>12, in relation to the other unit of study;</w:t>
      </w:r>
    </w:p>
    <w:p w14:paraId="7A803E1D" w14:textId="77777777" w:rsidR="005F27F1" w:rsidRPr="002E054C" w:rsidRDefault="005F27F1" w:rsidP="005F27F1">
      <w:pPr>
        <w:pStyle w:val="paragraph"/>
      </w:pPr>
      <w:r w:rsidRPr="002E054C">
        <w:tab/>
        <w:t>(c)</w:t>
      </w:r>
      <w:r w:rsidRPr="002E054C">
        <w:tab/>
        <w:t>the sum of the EFTSL values of each other accelerator program course:</w:t>
      </w:r>
    </w:p>
    <w:p w14:paraId="24DBD1A1" w14:textId="77777777" w:rsidR="005F27F1" w:rsidRPr="002E054C" w:rsidRDefault="005F27F1" w:rsidP="005F27F1">
      <w:pPr>
        <w:pStyle w:val="paragraphsub"/>
      </w:pPr>
      <w:r w:rsidRPr="002E054C">
        <w:tab/>
        <w:t>(i)</w:t>
      </w:r>
      <w:r w:rsidRPr="002E054C">
        <w:tab/>
        <w:t>that has a census date during the 12 month period ending on the census date for the new course; and</w:t>
      </w:r>
    </w:p>
    <w:p w14:paraId="2005C0F7" w14:textId="07CED3C2" w:rsidR="005F27F1" w:rsidRPr="002E054C" w:rsidRDefault="005F27F1" w:rsidP="005F27F1">
      <w:pPr>
        <w:pStyle w:val="paragraphsub"/>
      </w:pPr>
      <w:r w:rsidRPr="002E054C">
        <w:tab/>
        <w:t>(ii)</w:t>
      </w:r>
      <w:r w:rsidRPr="002E054C">
        <w:tab/>
        <w:t>for which the person is entitled to STARTUP</w:t>
      </w:r>
      <w:r w:rsidR="004B2185">
        <w:noBreakHyphen/>
      </w:r>
      <w:r w:rsidRPr="002E054C">
        <w:t xml:space="preserve">HELP assistance, or would be so entitled but for the previous </w:t>
      </w:r>
      <w:r w:rsidRPr="002E054C">
        <w:lastRenderedPageBreak/>
        <w:t>operation of this section in relation to the other accelerator program course.</w:t>
      </w:r>
    </w:p>
    <w:p w14:paraId="17C89568" w14:textId="77777777" w:rsidR="005F27F1" w:rsidRPr="002E054C" w:rsidRDefault="005F27F1" w:rsidP="005F27F1">
      <w:pPr>
        <w:pStyle w:val="subsection"/>
      </w:pPr>
      <w:r w:rsidRPr="002E054C">
        <w:tab/>
        <w:t>(2)</w:t>
      </w:r>
      <w:r w:rsidRPr="002E054C">
        <w:tab/>
        <w:t>Subsection (1) does not apply if the higher education provider determines that undertaking the new course will not impose an unreasonable study load on the person, having regard to:</w:t>
      </w:r>
    </w:p>
    <w:p w14:paraId="051869D0" w14:textId="35392439" w:rsidR="005F27F1" w:rsidRPr="002E054C" w:rsidRDefault="005F27F1" w:rsidP="005F27F1">
      <w:pPr>
        <w:pStyle w:val="paragraph"/>
      </w:pPr>
      <w:r w:rsidRPr="002E054C">
        <w:tab/>
        <w:t>(a)</w:t>
      </w:r>
      <w:r w:rsidRPr="002E054C">
        <w:tab/>
        <w:t xml:space="preserve">whether the person has the demonstrated capacity and capability to successfully complete courses of study or </w:t>
      </w:r>
      <w:r w:rsidR="004B2185" w:rsidRPr="004B2185">
        <w:rPr>
          <w:position w:val="6"/>
          <w:sz w:val="16"/>
        </w:rPr>
        <w:t>*</w:t>
      </w:r>
      <w:r w:rsidRPr="002E054C">
        <w:t xml:space="preserve">accelerator program courses that have a combined total </w:t>
      </w:r>
      <w:r w:rsidR="004B2185" w:rsidRPr="004B2185">
        <w:rPr>
          <w:position w:val="6"/>
          <w:sz w:val="16"/>
        </w:rPr>
        <w:t>*</w:t>
      </w:r>
      <w:r w:rsidRPr="002E054C">
        <w:t>EFTSL value of more than 2; and</w:t>
      </w:r>
    </w:p>
    <w:p w14:paraId="149FF86D" w14:textId="77777777" w:rsidR="005F27F1" w:rsidRPr="002E054C" w:rsidRDefault="005F27F1" w:rsidP="005F27F1">
      <w:pPr>
        <w:pStyle w:val="paragraph"/>
      </w:pPr>
      <w:r w:rsidRPr="002E054C">
        <w:tab/>
        <w:t>(b)</w:t>
      </w:r>
      <w:r w:rsidRPr="002E054C">
        <w:tab/>
        <w:t>the matters (if any) specified by the Higher Education Provider Guidelines for the purposes of this paragraph.</w:t>
      </w:r>
    </w:p>
    <w:p w14:paraId="580A3959" w14:textId="6E0E4F91" w:rsidR="005F27F1" w:rsidRPr="002E054C" w:rsidRDefault="005F27F1" w:rsidP="005F27F1">
      <w:pPr>
        <w:pStyle w:val="notetext"/>
      </w:pPr>
      <w:r w:rsidRPr="002E054C">
        <w:t>Note:</w:t>
      </w:r>
      <w:r w:rsidRPr="002E054C">
        <w:tab/>
        <w:t>A decision under this subsection that undertaking a new accelerator program course will impose an unreasonable study load on a student is reviewable under Part 5</w:t>
      </w:r>
      <w:r w:rsidR="004B2185">
        <w:noBreakHyphen/>
      </w:r>
      <w:r w:rsidRPr="002E054C">
        <w:t>7.</w:t>
      </w:r>
    </w:p>
    <w:p w14:paraId="1B46FDAD" w14:textId="77777777" w:rsidR="005F27F1" w:rsidRPr="002E054C" w:rsidRDefault="005F27F1" w:rsidP="005F27F1">
      <w:pPr>
        <w:pStyle w:val="subsection"/>
      </w:pPr>
      <w:r w:rsidRPr="002E054C">
        <w:tab/>
        <w:t>(3)</w:t>
      </w:r>
      <w:r w:rsidRPr="002E054C">
        <w:tab/>
        <w:t>A decision of a higher education provider under subsection (2) must be in accordance with the Higher Education Provider Guidelines.</w:t>
      </w:r>
    </w:p>
    <w:p w14:paraId="0D7E905F" w14:textId="77777777" w:rsidR="005F27F1" w:rsidRPr="002E054C" w:rsidRDefault="005F27F1" w:rsidP="005F27F1">
      <w:pPr>
        <w:pStyle w:val="subsection"/>
      </w:pPr>
      <w:r w:rsidRPr="002E054C">
        <w:tab/>
        <w:t>(4)</w:t>
      </w:r>
      <w:r w:rsidRPr="002E054C">
        <w:tab/>
        <w:t>If a determination under subsection (2) is made in writing, the determination is not a legislative instrument.</w:t>
      </w:r>
    </w:p>
    <w:p w14:paraId="4B753AAB" w14:textId="736CED53" w:rsidR="005F27F1" w:rsidRPr="002E054C" w:rsidRDefault="005F27F1" w:rsidP="005F27F1">
      <w:pPr>
        <w:pStyle w:val="subsection"/>
      </w:pPr>
      <w:r w:rsidRPr="002E054C">
        <w:tab/>
        <w:t>(5)</w:t>
      </w:r>
      <w:r w:rsidRPr="002E054C">
        <w:tab/>
        <w:t xml:space="preserve">If a higher education provider is unable to act for one or more of the purposes of this section, the </w:t>
      </w:r>
      <w:r w:rsidR="004B2185" w:rsidRPr="004B2185">
        <w:rPr>
          <w:position w:val="6"/>
          <w:sz w:val="16"/>
        </w:rPr>
        <w:t>*</w:t>
      </w:r>
      <w:r w:rsidRPr="002E054C">
        <w:t>Secretary may act as if one or more of the references in this section to the provider were a reference to the Secretary.</w:t>
      </w:r>
    </w:p>
    <w:p w14:paraId="6B5887C3" w14:textId="077BB38F" w:rsidR="005F27F1" w:rsidRPr="002E054C" w:rsidRDefault="005F27F1" w:rsidP="005F27F1">
      <w:pPr>
        <w:pStyle w:val="ActHead5"/>
      </w:pPr>
      <w:bookmarkStart w:id="399" w:name="_Toc185055969"/>
      <w:r w:rsidRPr="002E054C">
        <w:rPr>
          <w:rStyle w:val="CharSectno"/>
        </w:rPr>
        <w:t>128B</w:t>
      </w:r>
      <w:r w:rsidR="004B2185">
        <w:rPr>
          <w:rStyle w:val="CharSectno"/>
        </w:rPr>
        <w:noBreakHyphen/>
      </w:r>
      <w:r w:rsidRPr="002E054C">
        <w:rPr>
          <w:rStyle w:val="CharSectno"/>
        </w:rPr>
        <w:t>20</w:t>
      </w:r>
      <w:r w:rsidRPr="002E054C">
        <w:t xml:space="preserve">  No entitlement: overseas campus</w:t>
      </w:r>
      <w:bookmarkEnd w:id="399"/>
    </w:p>
    <w:p w14:paraId="3E5D3548" w14:textId="16B2A346" w:rsidR="005F27F1" w:rsidRPr="002E054C" w:rsidRDefault="005F27F1" w:rsidP="005F27F1">
      <w:pPr>
        <w:pStyle w:val="subsection"/>
      </w:pPr>
      <w:r w:rsidRPr="002E054C">
        <w:tab/>
      </w:r>
      <w:r w:rsidRPr="002E054C">
        <w:tab/>
        <w:t xml:space="preserve">A student is not entitled to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if the course is, or is to be, undertaken by the student primarily at an overseas campus.</w:t>
      </w:r>
    </w:p>
    <w:p w14:paraId="18D1E54C" w14:textId="12570A96" w:rsidR="005F27F1" w:rsidRPr="002E054C" w:rsidRDefault="005F27F1" w:rsidP="005F27F1">
      <w:pPr>
        <w:pStyle w:val="ActHead5"/>
      </w:pPr>
      <w:bookmarkStart w:id="400" w:name="_Toc185055970"/>
      <w:r w:rsidRPr="002E054C">
        <w:rPr>
          <w:rStyle w:val="CharSectno"/>
        </w:rPr>
        <w:t>128B</w:t>
      </w:r>
      <w:r w:rsidR="004B2185">
        <w:rPr>
          <w:rStyle w:val="CharSectno"/>
        </w:rPr>
        <w:noBreakHyphen/>
      </w:r>
      <w:r w:rsidRPr="002E054C">
        <w:rPr>
          <w:rStyle w:val="CharSectno"/>
        </w:rPr>
        <w:t>25</w:t>
      </w:r>
      <w:r w:rsidRPr="002E054C">
        <w:t xml:space="preserve">  Accelerator program course</w:t>
      </w:r>
      <w:bookmarkEnd w:id="400"/>
    </w:p>
    <w:p w14:paraId="47565BCB" w14:textId="77777777" w:rsidR="005F27F1" w:rsidRPr="002E054C" w:rsidRDefault="005F27F1" w:rsidP="005F27F1">
      <w:pPr>
        <w:pStyle w:val="subsection"/>
      </w:pPr>
      <w:r w:rsidRPr="002E054C">
        <w:tab/>
        <w:t>(1)</w:t>
      </w:r>
      <w:r w:rsidRPr="002E054C">
        <w:tab/>
        <w:t xml:space="preserve">An </w:t>
      </w:r>
      <w:r w:rsidRPr="002E054C">
        <w:rPr>
          <w:b/>
          <w:i/>
        </w:rPr>
        <w:t>accelerator program course</w:t>
      </w:r>
      <w:r w:rsidRPr="002E054C">
        <w:t xml:space="preserve"> is a structured and integrated program of education and mentoring that:</w:t>
      </w:r>
    </w:p>
    <w:p w14:paraId="570C43A6" w14:textId="77777777" w:rsidR="005F27F1" w:rsidRPr="002E054C" w:rsidRDefault="005F27F1" w:rsidP="005F27F1">
      <w:pPr>
        <w:pStyle w:val="paragraph"/>
      </w:pPr>
      <w:r w:rsidRPr="002E054C">
        <w:lastRenderedPageBreak/>
        <w:tab/>
        <w:t>(a)</w:t>
      </w:r>
      <w:r w:rsidRPr="002E054C">
        <w:tab/>
        <w:t>is designed to develop a person’s skills, capabilities and connections for the purposes of startup businesses; and</w:t>
      </w:r>
    </w:p>
    <w:p w14:paraId="0C8C2D65" w14:textId="77777777" w:rsidR="005F27F1" w:rsidRPr="002E054C" w:rsidRDefault="005F27F1" w:rsidP="005F27F1">
      <w:pPr>
        <w:pStyle w:val="paragraph"/>
      </w:pPr>
      <w:r w:rsidRPr="002E054C">
        <w:tab/>
        <w:t>(b)</w:t>
      </w:r>
      <w:r w:rsidRPr="002E054C">
        <w:tab/>
        <w:t>meets the requirements in subsection (2).</w:t>
      </w:r>
    </w:p>
    <w:p w14:paraId="78B6395B" w14:textId="77777777" w:rsidR="005F27F1" w:rsidRPr="002E054C" w:rsidRDefault="005F27F1" w:rsidP="005F27F1">
      <w:pPr>
        <w:pStyle w:val="subsection"/>
      </w:pPr>
      <w:r w:rsidRPr="002E054C">
        <w:tab/>
        <w:t>(2)</w:t>
      </w:r>
      <w:r w:rsidRPr="002E054C">
        <w:tab/>
        <w:t>The requirements are that:</w:t>
      </w:r>
    </w:p>
    <w:p w14:paraId="01C344B5" w14:textId="77777777" w:rsidR="005F27F1" w:rsidRPr="002E054C" w:rsidRDefault="005F27F1" w:rsidP="005F27F1">
      <w:pPr>
        <w:pStyle w:val="paragraph"/>
      </w:pPr>
      <w:r w:rsidRPr="002E054C">
        <w:tab/>
        <w:t>(a)</w:t>
      </w:r>
      <w:r w:rsidRPr="002E054C">
        <w:tab/>
        <w:t>the course leads to the award of a qualification accredited by the higher education provider under subsection (3); and</w:t>
      </w:r>
    </w:p>
    <w:p w14:paraId="3B2F95EB" w14:textId="394BB34D" w:rsidR="005F27F1" w:rsidRPr="002E054C" w:rsidRDefault="005F27F1" w:rsidP="005F27F1">
      <w:pPr>
        <w:pStyle w:val="paragraph"/>
      </w:pPr>
      <w:r w:rsidRPr="002E054C">
        <w:tab/>
        <w:t>(b)</w:t>
      </w:r>
      <w:r w:rsidRPr="002E054C">
        <w:tab/>
        <w:t xml:space="preserve">the course has an </w:t>
      </w:r>
      <w:r w:rsidR="004B2185" w:rsidRPr="004B2185">
        <w:rPr>
          <w:position w:val="6"/>
          <w:sz w:val="16"/>
        </w:rPr>
        <w:t>*</w:t>
      </w:r>
      <w:r w:rsidRPr="002E054C">
        <w:t>EFTSL value of at least 0.5 EFTSL and no more than one EFTSL; and</w:t>
      </w:r>
    </w:p>
    <w:p w14:paraId="2B971AC3" w14:textId="7A396615" w:rsidR="005F27F1" w:rsidRPr="002E054C" w:rsidRDefault="005F27F1" w:rsidP="005F27F1">
      <w:pPr>
        <w:pStyle w:val="paragraph"/>
      </w:pPr>
      <w:r w:rsidRPr="002E054C">
        <w:tab/>
        <w:t>(c)</w:t>
      </w:r>
      <w:r w:rsidRPr="002E054C">
        <w:tab/>
        <w:t>any other requirements set out in the STARTUP</w:t>
      </w:r>
      <w:r w:rsidR="004B2185">
        <w:noBreakHyphen/>
      </w:r>
      <w:r w:rsidRPr="002E054C">
        <w:t>HELP Guidelines are met.</w:t>
      </w:r>
    </w:p>
    <w:p w14:paraId="5EEA72C5" w14:textId="44C51CB3" w:rsidR="005F27F1" w:rsidRPr="002E054C" w:rsidRDefault="005F27F1" w:rsidP="005F27F1">
      <w:pPr>
        <w:pStyle w:val="subsection"/>
      </w:pPr>
      <w:r w:rsidRPr="002E054C">
        <w:tab/>
        <w:t>(3)</w:t>
      </w:r>
      <w:r w:rsidRPr="002E054C">
        <w:tab/>
        <w:t>For the purposes of paragraph (2)(a), a higher education provider may self</w:t>
      </w:r>
      <w:r w:rsidR="004B2185">
        <w:noBreakHyphen/>
      </w:r>
      <w:r w:rsidRPr="002E054C">
        <w:t>accredit a qualification as being integral to the development of startup businesses, if the provider is:</w:t>
      </w:r>
    </w:p>
    <w:p w14:paraId="6341D7CA" w14:textId="7EB51AB4" w:rsidR="005F27F1" w:rsidRPr="002E054C" w:rsidRDefault="005F27F1" w:rsidP="005F27F1">
      <w:pPr>
        <w:pStyle w:val="paragraph"/>
      </w:pPr>
      <w:r w:rsidRPr="002E054C">
        <w:tab/>
        <w:t>(a)</w:t>
      </w:r>
      <w:r w:rsidRPr="002E054C">
        <w:tab/>
        <w:t xml:space="preserve">registered under the </w:t>
      </w:r>
      <w:r w:rsidR="004B2185" w:rsidRPr="004B2185">
        <w:rPr>
          <w:position w:val="6"/>
          <w:sz w:val="16"/>
        </w:rPr>
        <w:t>*</w:t>
      </w:r>
      <w:r w:rsidRPr="002E054C">
        <w:t>TEQSA Act in the provider category “Australian University” or “University College”; and</w:t>
      </w:r>
    </w:p>
    <w:p w14:paraId="7000539F" w14:textId="42248A20" w:rsidR="005F27F1" w:rsidRPr="002E054C" w:rsidRDefault="005F27F1" w:rsidP="005F27F1">
      <w:pPr>
        <w:pStyle w:val="paragraph"/>
      </w:pPr>
      <w:r w:rsidRPr="002E054C">
        <w:tab/>
        <w:t>(b)</w:t>
      </w:r>
      <w:r w:rsidRPr="002E054C">
        <w:tab/>
        <w:t>authorised under that Act to self</w:t>
      </w:r>
      <w:r w:rsidR="004B2185">
        <w:noBreakHyphen/>
      </w:r>
      <w:r w:rsidRPr="002E054C">
        <w:t>accredit some or all of its courses of study.</w:t>
      </w:r>
    </w:p>
    <w:p w14:paraId="5794E289" w14:textId="7F52C8C2" w:rsidR="005F27F1" w:rsidRPr="002E054C" w:rsidRDefault="005F27F1" w:rsidP="005F27F1">
      <w:pPr>
        <w:pStyle w:val="subsection"/>
      </w:pPr>
      <w:r w:rsidRPr="002E054C">
        <w:tab/>
        <w:t>(4)</w:t>
      </w:r>
      <w:r w:rsidRPr="002E054C">
        <w:tab/>
        <w:t>In self</w:t>
      </w:r>
      <w:r w:rsidR="004B2185">
        <w:noBreakHyphen/>
      </w:r>
      <w:r w:rsidRPr="002E054C">
        <w:t>accrediting the qualification, the higher education provider must, as far as practicable, apply the same procedures it applies when self</w:t>
      </w:r>
      <w:r w:rsidR="004B2185">
        <w:noBreakHyphen/>
      </w:r>
      <w:r w:rsidRPr="002E054C">
        <w:t xml:space="preserve">accrediting a </w:t>
      </w:r>
      <w:r w:rsidR="004B2185" w:rsidRPr="004B2185">
        <w:rPr>
          <w:position w:val="6"/>
          <w:sz w:val="16"/>
        </w:rPr>
        <w:t>*</w:t>
      </w:r>
      <w:r w:rsidRPr="002E054C">
        <w:t>course of study.</w:t>
      </w:r>
    </w:p>
    <w:p w14:paraId="05C391A4" w14:textId="026CBD72" w:rsidR="005F27F1" w:rsidRPr="002E054C" w:rsidRDefault="005F27F1" w:rsidP="005F27F1">
      <w:pPr>
        <w:pStyle w:val="subsection"/>
      </w:pPr>
      <w:r w:rsidRPr="002E054C">
        <w:tab/>
        <w:t>(5)</w:t>
      </w:r>
      <w:r w:rsidRPr="002E054C">
        <w:tab/>
        <w:t>Without limiting the matters that may be included in the STARTUP</w:t>
      </w:r>
      <w:r w:rsidR="004B2185">
        <w:noBreakHyphen/>
      </w:r>
      <w:r w:rsidRPr="002E054C">
        <w:t xml:space="preserve">HELP Guidelines made for the purposes of paragraph (2)(c), those guidelines must require that the higher education provider providing the </w:t>
      </w:r>
      <w:r w:rsidR="004B2185" w:rsidRPr="004B2185">
        <w:rPr>
          <w:position w:val="6"/>
          <w:sz w:val="16"/>
        </w:rPr>
        <w:t>*</w:t>
      </w:r>
      <w:r w:rsidRPr="002E054C">
        <w:t>accelerator program course has arrangements in place to ensure that, in circumstances where a student creates intellectual property through undertaking the course, the student owns the intellectual property unless there is an agreement that provides otherwise in place between the student and the provider.</w:t>
      </w:r>
    </w:p>
    <w:p w14:paraId="3AB6FB53" w14:textId="554B9F10" w:rsidR="005F27F1" w:rsidRPr="002E054C" w:rsidRDefault="005F27F1" w:rsidP="0028137F">
      <w:pPr>
        <w:pStyle w:val="ActHead5"/>
      </w:pPr>
      <w:bookmarkStart w:id="401" w:name="_Toc185055971"/>
      <w:r w:rsidRPr="002E054C">
        <w:rPr>
          <w:rStyle w:val="CharSectno"/>
        </w:rPr>
        <w:t>128B</w:t>
      </w:r>
      <w:r w:rsidR="004B2185">
        <w:rPr>
          <w:rStyle w:val="CharSectno"/>
        </w:rPr>
        <w:noBreakHyphen/>
      </w:r>
      <w:r w:rsidRPr="002E054C">
        <w:rPr>
          <w:rStyle w:val="CharSectno"/>
        </w:rPr>
        <w:t>30</w:t>
      </w:r>
      <w:r w:rsidRPr="002E054C">
        <w:t xml:space="preserve">  Citizenship or residency requirements</w:t>
      </w:r>
      <w:bookmarkEnd w:id="401"/>
    </w:p>
    <w:p w14:paraId="1EBC93C6" w14:textId="14129890" w:rsidR="00043EC8" w:rsidRPr="002E054C" w:rsidRDefault="00043EC8" w:rsidP="00043EC8">
      <w:pPr>
        <w:pStyle w:val="subsection"/>
      </w:pPr>
      <w:r w:rsidRPr="002E054C">
        <w:tab/>
        <w:t>(1)</w:t>
      </w:r>
      <w:r w:rsidRPr="002E054C">
        <w:tab/>
        <w:t xml:space="preserve">A student meets the citizenship or residency requirements under this section in relation to an </w:t>
      </w:r>
      <w:r w:rsidR="004B2185" w:rsidRPr="004B2185">
        <w:rPr>
          <w:position w:val="6"/>
          <w:sz w:val="16"/>
        </w:rPr>
        <w:t>*</w:t>
      </w:r>
      <w:r w:rsidRPr="002E054C">
        <w:t>accelerator program course if:</w:t>
      </w:r>
    </w:p>
    <w:p w14:paraId="437DE38D" w14:textId="77777777" w:rsidR="00043EC8" w:rsidRPr="002E054C" w:rsidRDefault="00043EC8" w:rsidP="00043EC8">
      <w:pPr>
        <w:pStyle w:val="paragraph"/>
      </w:pPr>
      <w:r w:rsidRPr="002E054C">
        <w:lastRenderedPageBreak/>
        <w:tab/>
        <w:t>(a)</w:t>
      </w:r>
      <w:r w:rsidRPr="002E054C">
        <w:tab/>
        <w:t>the student is an Australian citizen; or</w:t>
      </w:r>
    </w:p>
    <w:p w14:paraId="4F8F8325" w14:textId="77777777" w:rsidR="00043EC8" w:rsidRPr="002E054C" w:rsidRDefault="00043EC8" w:rsidP="00043EC8">
      <w:pPr>
        <w:pStyle w:val="paragraph"/>
      </w:pPr>
      <w:r w:rsidRPr="002E054C">
        <w:tab/>
        <w:t>(b)</w:t>
      </w:r>
      <w:r w:rsidRPr="002E054C">
        <w:tab/>
        <w:t>the student:</w:t>
      </w:r>
    </w:p>
    <w:p w14:paraId="4FA703FF" w14:textId="5F290434" w:rsidR="00043EC8" w:rsidRPr="002E054C" w:rsidRDefault="00043EC8" w:rsidP="00043EC8">
      <w:pPr>
        <w:pStyle w:val="paragraphsub"/>
      </w:pPr>
      <w:r w:rsidRPr="002E054C">
        <w:tab/>
        <w:t>(i)</w:t>
      </w:r>
      <w:r w:rsidRPr="002E054C">
        <w:tab/>
        <w:t xml:space="preserve">is a </w:t>
      </w:r>
      <w:r w:rsidR="004B2185" w:rsidRPr="004B2185">
        <w:rPr>
          <w:position w:val="6"/>
          <w:sz w:val="16"/>
        </w:rPr>
        <w:t>*</w:t>
      </w:r>
      <w:r w:rsidRPr="002E054C">
        <w:t xml:space="preserve">permanent humanitarian visa holder, an </w:t>
      </w:r>
      <w:r w:rsidR="004B2185" w:rsidRPr="004B2185">
        <w:rPr>
          <w:position w:val="6"/>
          <w:sz w:val="16"/>
        </w:rPr>
        <w:t>*</w:t>
      </w:r>
      <w:r w:rsidRPr="002E054C">
        <w:t xml:space="preserve">eligible former permanent humanitarian visa holder or a </w:t>
      </w:r>
      <w:r w:rsidR="004B2185" w:rsidRPr="004B2185">
        <w:rPr>
          <w:position w:val="6"/>
          <w:sz w:val="16"/>
        </w:rPr>
        <w:t>*</w:t>
      </w:r>
      <w:r w:rsidRPr="002E054C">
        <w:t>Pacific engagement visa holder; and</w:t>
      </w:r>
    </w:p>
    <w:p w14:paraId="55513A82" w14:textId="77777777" w:rsidR="00043EC8" w:rsidRPr="002E054C" w:rsidRDefault="00043EC8" w:rsidP="00043EC8">
      <w:pPr>
        <w:pStyle w:val="paragraphsub"/>
      </w:pPr>
      <w:r w:rsidRPr="002E054C">
        <w:tab/>
        <w:t>(ii)</w:t>
      </w:r>
      <w:r w:rsidRPr="002E054C">
        <w:tab/>
        <w:t>will be resident in Australia for the duration of the accelerator program course.</w:t>
      </w:r>
    </w:p>
    <w:p w14:paraId="0794CAED" w14:textId="7DA42A0A" w:rsidR="005F27F1" w:rsidRPr="002E054C" w:rsidRDefault="005F27F1" w:rsidP="005F27F1">
      <w:pPr>
        <w:pStyle w:val="subsection"/>
      </w:pPr>
      <w:r w:rsidRPr="002E054C">
        <w:tab/>
        <w:t>(2)</w:t>
      </w:r>
      <w:r w:rsidRPr="002E054C">
        <w:tab/>
        <w:t xml:space="preserve">In determining, for the purposes of </w:t>
      </w:r>
      <w:r w:rsidR="00FD7271" w:rsidRPr="002E054C">
        <w:t>subparagraph (1)(b)(ii)</w:t>
      </w:r>
      <w:r w:rsidRPr="002E054C">
        <w:t xml:space="preserve">, whether the student will be resident in Australia for the duration of the </w:t>
      </w:r>
      <w:r w:rsidR="004B2185" w:rsidRPr="004B2185">
        <w:rPr>
          <w:position w:val="6"/>
          <w:sz w:val="16"/>
        </w:rPr>
        <w:t>*</w:t>
      </w:r>
      <w:r w:rsidRPr="002E054C">
        <w:t>accelerator program course, disregard any period of residence outside Australia that:</w:t>
      </w:r>
    </w:p>
    <w:p w14:paraId="723987E3" w14:textId="77777777" w:rsidR="005F27F1" w:rsidRPr="002E054C" w:rsidRDefault="005F27F1" w:rsidP="005F27F1">
      <w:pPr>
        <w:pStyle w:val="paragraph"/>
      </w:pPr>
      <w:r w:rsidRPr="002E054C">
        <w:tab/>
        <w:t>(a)</w:t>
      </w:r>
      <w:r w:rsidRPr="002E054C">
        <w:tab/>
        <w:t>cannot reasonably be regarded as indicating an intention to reside outside Australia for the duration of the accelerator program course; or</w:t>
      </w:r>
    </w:p>
    <w:p w14:paraId="241F0C99" w14:textId="77777777" w:rsidR="005F27F1" w:rsidRPr="002E054C" w:rsidRDefault="005F27F1" w:rsidP="005F27F1">
      <w:pPr>
        <w:pStyle w:val="paragraph"/>
      </w:pPr>
      <w:r w:rsidRPr="002E054C">
        <w:tab/>
        <w:t>(b)</w:t>
      </w:r>
      <w:r w:rsidRPr="002E054C">
        <w:tab/>
        <w:t>is required for the purpose of completing a requirement of the accelerator program course.</w:t>
      </w:r>
    </w:p>
    <w:p w14:paraId="56330A3E" w14:textId="475147F9" w:rsidR="005F27F1" w:rsidRPr="002E054C" w:rsidRDefault="005F27F1" w:rsidP="005F27F1">
      <w:pPr>
        <w:pStyle w:val="subsection"/>
      </w:pPr>
      <w:r w:rsidRPr="002E054C">
        <w:tab/>
        <w:t>(3)</w:t>
      </w:r>
      <w:r w:rsidRPr="002E054C">
        <w:tab/>
        <w:t xml:space="preserve">A student also meets the citizenship or residency requirements under this section in relation to an </w:t>
      </w:r>
      <w:r w:rsidR="004B2185" w:rsidRPr="004B2185">
        <w:rPr>
          <w:position w:val="6"/>
          <w:sz w:val="16"/>
        </w:rPr>
        <w:t>*</w:t>
      </w:r>
      <w:r w:rsidRPr="002E054C">
        <w:t>accelerator program course if the student:</w:t>
      </w:r>
    </w:p>
    <w:p w14:paraId="7F1CE35B" w14:textId="77777777" w:rsidR="005F27F1" w:rsidRPr="002E054C" w:rsidRDefault="005F27F1" w:rsidP="005F27F1">
      <w:pPr>
        <w:pStyle w:val="paragraph"/>
      </w:pPr>
      <w:r w:rsidRPr="002E054C">
        <w:tab/>
        <w:t>(a)</w:t>
      </w:r>
      <w:r w:rsidRPr="002E054C">
        <w:tab/>
        <w:t>is a New Zealand citizen who will be resident in Australia for the duration of the accelerator program course; and</w:t>
      </w:r>
    </w:p>
    <w:p w14:paraId="12A7513A" w14:textId="77777777" w:rsidR="007A68BF" w:rsidRPr="002E054C" w:rsidRDefault="007A68BF" w:rsidP="007A68BF">
      <w:pPr>
        <w:pStyle w:val="paragraph"/>
      </w:pPr>
      <w:r w:rsidRPr="002E054C">
        <w:tab/>
        <w:t>(b)</w:t>
      </w:r>
      <w:r w:rsidRPr="002E054C">
        <w:tab/>
        <w:t>either:</w:t>
      </w:r>
    </w:p>
    <w:p w14:paraId="37E3E5C7" w14:textId="77777777" w:rsidR="007A68BF" w:rsidRPr="002E054C" w:rsidRDefault="007A68BF" w:rsidP="007A68BF">
      <w:pPr>
        <w:pStyle w:val="paragraphsub"/>
      </w:pPr>
      <w:r w:rsidRPr="002E054C">
        <w:tab/>
        <w:t>(i)</w:t>
      </w:r>
      <w:r w:rsidRPr="002E054C">
        <w:tab/>
        <w:t xml:space="preserve">holds a special category visa under the </w:t>
      </w:r>
      <w:r w:rsidRPr="002E054C">
        <w:rPr>
          <w:i/>
        </w:rPr>
        <w:t>Migration Act 1958</w:t>
      </w:r>
      <w:r w:rsidRPr="002E054C">
        <w:t>; or</w:t>
      </w:r>
    </w:p>
    <w:p w14:paraId="3CF2D69D" w14:textId="65FA6B1A" w:rsidR="007A68BF" w:rsidRPr="002E054C" w:rsidRDefault="007A68BF" w:rsidP="007A68BF">
      <w:pPr>
        <w:pStyle w:val="paragraphsub"/>
      </w:pPr>
      <w:r w:rsidRPr="002E054C">
        <w:tab/>
        <w:t>(ii)</w:t>
      </w:r>
      <w:r w:rsidRPr="002E054C">
        <w:tab/>
        <w:t xml:space="preserve">is a </w:t>
      </w:r>
      <w:r w:rsidR="004B2185" w:rsidRPr="004B2185">
        <w:rPr>
          <w:position w:val="6"/>
          <w:sz w:val="16"/>
        </w:rPr>
        <w:t>*</w:t>
      </w:r>
      <w:r w:rsidRPr="002E054C">
        <w:t xml:space="preserve">permanent visa holder who, immediately before becoming a permanent visa holder, held a special category visa under the </w:t>
      </w:r>
      <w:r w:rsidRPr="002E054C">
        <w:rPr>
          <w:i/>
        </w:rPr>
        <w:t>Migration Act 1958</w:t>
      </w:r>
      <w:r w:rsidRPr="002E054C">
        <w:t>; and</w:t>
      </w:r>
    </w:p>
    <w:p w14:paraId="66B408A7" w14:textId="77777777" w:rsidR="005F27F1" w:rsidRPr="002E054C" w:rsidRDefault="005F27F1" w:rsidP="005F27F1">
      <w:pPr>
        <w:pStyle w:val="paragraph"/>
      </w:pPr>
      <w:r w:rsidRPr="002E054C">
        <w:tab/>
        <w:t>(c)</w:t>
      </w:r>
      <w:r w:rsidRPr="002E054C">
        <w:tab/>
        <w:t>both:</w:t>
      </w:r>
    </w:p>
    <w:p w14:paraId="23BCE1C3" w14:textId="77777777" w:rsidR="005F27F1" w:rsidRPr="002E054C" w:rsidRDefault="005F27F1" w:rsidP="005F27F1">
      <w:pPr>
        <w:pStyle w:val="paragraphsub"/>
      </w:pPr>
      <w:r w:rsidRPr="002E054C">
        <w:tab/>
        <w:t>(i)</w:t>
      </w:r>
      <w:r w:rsidRPr="002E054C">
        <w:tab/>
        <w:t xml:space="preserve">first began to be usually resident in Australia at least 10 years before the day referred to in subsection (4) (the </w:t>
      </w:r>
      <w:r w:rsidRPr="002E054C">
        <w:rPr>
          <w:b/>
          <w:i/>
        </w:rPr>
        <w:t>test day</w:t>
      </w:r>
      <w:r w:rsidRPr="002E054C">
        <w:t>); and</w:t>
      </w:r>
    </w:p>
    <w:p w14:paraId="202DA951" w14:textId="35C4F571" w:rsidR="005F27F1" w:rsidRPr="002E054C" w:rsidRDefault="005F27F1" w:rsidP="005F27F1">
      <w:pPr>
        <w:pStyle w:val="paragraphsub"/>
      </w:pPr>
      <w:r w:rsidRPr="002E054C">
        <w:tab/>
        <w:t>(ii)</w:t>
      </w:r>
      <w:r w:rsidRPr="002E054C">
        <w:tab/>
        <w:t xml:space="preserve">was a </w:t>
      </w:r>
      <w:r w:rsidR="004B2185" w:rsidRPr="004B2185">
        <w:rPr>
          <w:position w:val="6"/>
          <w:sz w:val="16"/>
        </w:rPr>
        <w:t>*</w:t>
      </w:r>
      <w:r w:rsidRPr="002E054C">
        <w:t>dependent child when the student first began to be usually resident in Australia; and</w:t>
      </w:r>
    </w:p>
    <w:p w14:paraId="12C55A1A" w14:textId="77777777" w:rsidR="005F27F1" w:rsidRPr="002E054C" w:rsidRDefault="005F27F1" w:rsidP="005F27F1">
      <w:pPr>
        <w:pStyle w:val="paragraph"/>
      </w:pPr>
      <w:r w:rsidRPr="002E054C">
        <w:lastRenderedPageBreak/>
        <w:tab/>
        <w:t>(d)</w:t>
      </w:r>
      <w:r w:rsidRPr="002E054C">
        <w:tab/>
        <w:t>has been in Australia for a period of, or for periods totalling, 8 years during the 10 years immediately before the test day; and</w:t>
      </w:r>
    </w:p>
    <w:p w14:paraId="381E4A79" w14:textId="77777777" w:rsidR="005F27F1" w:rsidRPr="002E054C" w:rsidRDefault="005F27F1" w:rsidP="005F27F1">
      <w:pPr>
        <w:pStyle w:val="paragraph"/>
      </w:pPr>
      <w:r w:rsidRPr="002E054C">
        <w:tab/>
        <w:t>(e)</w:t>
      </w:r>
      <w:r w:rsidRPr="002E054C">
        <w:tab/>
        <w:t>has been in Australia for a period of, or for periods totalling, 18 months during the 2 years immediately before the test day.</w:t>
      </w:r>
    </w:p>
    <w:p w14:paraId="7D1BD22E" w14:textId="48D4C86D" w:rsidR="005F27F1" w:rsidRPr="002E054C" w:rsidRDefault="005F27F1" w:rsidP="005F27F1">
      <w:pPr>
        <w:pStyle w:val="subsection"/>
      </w:pPr>
      <w:r w:rsidRPr="002E054C">
        <w:tab/>
        <w:t>(4)</w:t>
      </w:r>
      <w:r w:rsidRPr="002E054C">
        <w:tab/>
        <w:t xml:space="preserve">In determining, for the purpose of paragraph (3)(a), whether the student will be resident in Australia for the duration of the </w:t>
      </w:r>
      <w:r w:rsidR="004B2185" w:rsidRPr="004B2185">
        <w:rPr>
          <w:position w:val="6"/>
          <w:sz w:val="16"/>
        </w:rPr>
        <w:t>*</w:t>
      </w:r>
      <w:r w:rsidRPr="002E054C">
        <w:t>accelerator program course, disregard any period of residence outside Australia that:</w:t>
      </w:r>
    </w:p>
    <w:p w14:paraId="2F5B20D4" w14:textId="77777777" w:rsidR="005F27F1" w:rsidRPr="002E054C" w:rsidRDefault="005F27F1" w:rsidP="005F27F1">
      <w:pPr>
        <w:pStyle w:val="paragraph"/>
      </w:pPr>
      <w:r w:rsidRPr="002E054C">
        <w:tab/>
        <w:t>(a)</w:t>
      </w:r>
      <w:r w:rsidRPr="002E054C">
        <w:tab/>
        <w:t>cannot reasonably be regarded as indicating an intention to reside outside Australia for the duration of the accelerator program course; or</w:t>
      </w:r>
    </w:p>
    <w:p w14:paraId="56073111" w14:textId="77777777" w:rsidR="005F27F1" w:rsidRPr="002E054C" w:rsidRDefault="005F27F1" w:rsidP="005F27F1">
      <w:pPr>
        <w:pStyle w:val="paragraph"/>
      </w:pPr>
      <w:r w:rsidRPr="002E054C">
        <w:tab/>
        <w:t>(b)</w:t>
      </w:r>
      <w:r w:rsidRPr="002E054C">
        <w:tab/>
        <w:t>is required for the purpose of completing a requirement of the accelerator program course.</w:t>
      </w:r>
    </w:p>
    <w:p w14:paraId="6CF24106" w14:textId="77777777" w:rsidR="005F27F1" w:rsidRPr="002E054C" w:rsidRDefault="005F27F1" w:rsidP="005F27F1">
      <w:pPr>
        <w:pStyle w:val="subsection"/>
      </w:pPr>
      <w:r w:rsidRPr="002E054C">
        <w:tab/>
        <w:t>(5)</w:t>
      </w:r>
      <w:r w:rsidRPr="002E054C">
        <w:tab/>
        <w:t>For the purposes of subsection (3), the day is the earlier of:</w:t>
      </w:r>
    </w:p>
    <w:p w14:paraId="24B579F1" w14:textId="2587C742" w:rsidR="005F27F1" w:rsidRPr="002E054C" w:rsidRDefault="005F27F1" w:rsidP="005F27F1">
      <w:pPr>
        <w:pStyle w:val="paragraph"/>
      </w:pPr>
      <w:r w:rsidRPr="002E054C">
        <w:tab/>
        <w:t>(a)</w:t>
      </w:r>
      <w:r w:rsidRPr="002E054C">
        <w:tab/>
        <w:t xml:space="preserve">if the student has previously made a successful </w:t>
      </w:r>
      <w:r w:rsidR="004B2185" w:rsidRPr="004B2185">
        <w:rPr>
          <w:position w:val="6"/>
          <w:sz w:val="16"/>
        </w:rPr>
        <w:t>*</w:t>
      </w:r>
      <w:r w:rsidRPr="002E054C">
        <w:t xml:space="preserve">request for Commonwealth assistance under this Chapter for a unit that forms part of a </w:t>
      </w:r>
      <w:r w:rsidR="004B2185" w:rsidRPr="004B2185">
        <w:rPr>
          <w:position w:val="6"/>
          <w:sz w:val="16"/>
        </w:rPr>
        <w:t>*</w:t>
      </w:r>
      <w:r w:rsidRPr="002E054C">
        <w:t xml:space="preserve">course of study, or for another </w:t>
      </w:r>
      <w:r w:rsidR="004B2185" w:rsidRPr="004B2185">
        <w:rPr>
          <w:position w:val="6"/>
          <w:sz w:val="16"/>
        </w:rPr>
        <w:t>*</w:t>
      </w:r>
      <w:r w:rsidRPr="002E054C">
        <w:t>accelerator program course—the day the student first made such a request; or</w:t>
      </w:r>
    </w:p>
    <w:p w14:paraId="6113E8A4" w14:textId="77777777" w:rsidR="005F27F1" w:rsidRPr="002E054C" w:rsidRDefault="005F27F1" w:rsidP="005F27F1">
      <w:pPr>
        <w:pStyle w:val="paragraph"/>
      </w:pPr>
      <w:r w:rsidRPr="002E054C">
        <w:tab/>
        <w:t>(b)</w:t>
      </w:r>
      <w:r w:rsidRPr="002E054C">
        <w:tab/>
        <w:t>otherwise—the day the student made the request for Commonwealth assistance in relation to the accelerator program course.</w:t>
      </w:r>
    </w:p>
    <w:p w14:paraId="53D0D077" w14:textId="7CA4DDE7" w:rsidR="005F27F1" w:rsidRPr="002E054C" w:rsidRDefault="005F27F1" w:rsidP="005F27F1">
      <w:pPr>
        <w:pStyle w:val="subsection"/>
      </w:pPr>
      <w:r w:rsidRPr="002E054C">
        <w:tab/>
        <w:t>(6)</w:t>
      </w:r>
      <w:r w:rsidRPr="002E054C">
        <w:tab/>
        <w:t xml:space="preserve">Despite subsections (1), (2) and (3), a student does not meet the citizenship or residency requirements in relation to an </w:t>
      </w:r>
      <w:r w:rsidR="004B2185" w:rsidRPr="004B2185">
        <w:rPr>
          <w:position w:val="6"/>
          <w:sz w:val="16"/>
        </w:rPr>
        <w:t>*</w:t>
      </w:r>
      <w:r w:rsidRPr="002E054C">
        <w:t>accelerator program course if the higher education provider reasonably expects that the student will not undertake in Australia any of the accelerator program course.</w:t>
      </w:r>
    </w:p>
    <w:p w14:paraId="0CDA4CDC" w14:textId="2916B57F" w:rsidR="005F27F1" w:rsidRPr="002E054C" w:rsidRDefault="005F27F1" w:rsidP="005F27F1">
      <w:pPr>
        <w:pStyle w:val="ActHead5"/>
      </w:pPr>
      <w:bookmarkStart w:id="402" w:name="_Toc185055972"/>
      <w:r w:rsidRPr="002E054C">
        <w:rPr>
          <w:rStyle w:val="CharSectno"/>
        </w:rPr>
        <w:t>128B</w:t>
      </w:r>
      <w:r w:rsidR="004B2185">
        <w:rPr>
          <w:rStyle w:val="CharSectno"/>
        </w:rPr>
        <w:noBreakHyphen/>
      </w:r>
      <w:r w:rsidRPr="002E054C">
        <w:rPr>
          <w:rStyle w:val="CharSectno"/>
        </w:rPr>
        <w:t>35</w:t>
      </w:r>
      <w:r w:rsidRPr="002E054C">
        <w:t xml:space="preserve">  Selection of students for receipt of STARTUP</w:t>
      </w:r>
      <w:r w:rsidR="004B2185">
        <w:noBreakHyphen/>
      </w:r>
      <w:r w:rsidRPr="002E054C">
        <w:t>HELP assistance</w:t>
      </w:r>
      <w:bookmarkEnd w:id="402"/>
    </w:p>
    <w:p w14:paraId="2DC34F6B" w14:textId="0321D0CF" w:rsidR="005F27F1" w:rsidRPr="002E054C" w:rsidRDefault="005F27F1" w:rsidP="005F27F1">
      <w:pPr>
        <w:pStyle w:val="subsection"/>
      </w:pPr>
      <w:r w:rsidRPr="002E054C">
        <w:tab/>
        <w:t>(1)</w:t>
      </w:r>
      <w:r w:rsidRPr="002E054C">
        <w:tab/>
        <w:t>The STARTUP</w:t>
      </w:r>
      <w:r w:rsidR="004B2185">
        <w:noBreakHyphen/>
      </w:r>
      <w:r w:rsidRPr="002E054C">
        <w:t xml:space="preserve">HELP Guidelines may set out principles and procedures that higher education providers must follow in deciding </w:t>
      </w:r>
      <w:r w:rsidRPr="002E054C">
        <w:lastRenderedPageBreak/>
        <w:t xml:space="preserve">whether to select persons for receipt of </w:t>
      </w:r>
      <w:r w:rsidR="004B2185" w:rsidRPr="004B2185">
        <w:rPr>
          <w:position w:val="6"/>
          <w:sz w:val="16"/>
        </w:rPr>
        <w:t>*</w:t>
      </w:r>
      <w:r w:rsidRPr="002E054C">
        <w:t>STARTUP</w:t>
      </w:r>
      <w:r w:rsidR="004B2185">
        <w:noBreakHyphen/>
      </w:r>
      <w:r w:rsidRPr="002E054C">
        <w:t>HELP assistance.</w:t>
      </w:r>
    </w:p>
    <w:p w14:paraId="38CA77E4" w14:textId="156BEFE5" w:rsidR="005F27F1" w:rsidRPr="002E054C" w:rsidRDefault="005F27F1" w:rsidP="005F27F1">
      <w:pPr>
        <w:pStyle w:val="subsection"/>
      </w:pPr>
      <w:r w:rsidRPr="002E054C">
        <w:tab/>
        <w:t>(2)</w:t>
      </w:r>
      <w:r w:rsidRPr="002E054C">
        <w:tab/>
        <w:t xml:space="preserve">Any decision by a higher education provider whether to select a person for receipt of </w:t>
      </w:r>
      <w:r w:rsidR="004B2185" w:rsidRPr="004B2185">
        <w:rPr>
          <w:position w:val="6"/>
          <w:sz w:val="16"/>
        </w:rPr>
        <w:t>*</w:t>
      </w:r>
      <w:r w:rsidRPr="002E054C">
        <w:t>STARTUP</w:t>
      </w:r>
      <w:r w:rsidR="004B2185">
        <w:noBreakHyphen/>
      </w:r>
      <w:r w:rsidRPr="002E054C">
        <w:t>HELP assistance must be made in accordance with the STARTUP</w:t>
      </w:r>
      <w:r w:rsidR="004B2185">
        <w:noBreakHyphen/>
      </w:r>
      <w:r w:rsidRPr="002E054C">
        <w:t>HELP Guidelines.</w:t>
      </w:r>
    </w:p>
    <w:p w14:paraId="4A662C43" w14:textId="2779D455" w:rsidR="005F27F1" w:rsidRPr="002E054C" w:rsidRDefault="005F27F1" w:rsidP="005F27F1">
      <w:pPr>
        <w:pStyle w:val="subsection"/>
      </w:pPr>
      <w:r w:rsidRPr="002E054C">
        <w:tab/>
        <w:t>(3)</w:t>
      </w:r>
      <w:r w:rsidRPr="002E054C">
        <w:tab/>
        <w:t>Without limiting the matters that may be included in the STARTUP</w:t>
      </w:r>
      <w:r w:rsidR="004B2185">
        <w:noBreakHyphen/>
      </w:r>
      <w:r w:rsidRPr="002E054C">
        <w:t>HELP Guidelines made for the purposes of subsection (2), those guidelines may deal with:</w:t>
      </w:r>
    </w:p>
    <w:p w14:paraId="4CBCD64A" w14:textId="46CE1AC3" w:rsidR="005F27F1" w:rsidRPr="002E054C" w:rsidRDefault="005F27F1" w:rsidP="005F27F1">
      <w:pPr>
        <w:pStyle w:val="paragraph"/>
      </w:pPr>
      <w:r w:rsidRPr="002E054C">
        <w:tab/>
        <w:t>(a)</w:t>
      </w:r>
      <w:r w:rsidRPr="002E054C">
        <w:tab/>
        <w:t xml:space="preserve">the number of its students whom higher education providers may select for receipt of </w:t>
      </w:r>
      <w:r w:rsidR="004B2185" w:rsidRPr="004B2185">
        <w:rPr>
          <w:position w:val="6"/>
          <w:sz w:val="16"/>
        </w:rPr>
        <w:t>*</w:t>
      </w:r>
      <w:r w:rsidRPr="002E054C">
        <w:t>STARTUP</w:t>
      </w:r>
      <w:r w:rsidR="004B2185">
        <w:noBreakHyphen/>
      </w:r>
      <w:r w:rsidRPr="002E054C">
        <w:t>HELP assistance; or</w:t>
      </w:r>
    </w:p>
    <w:p w14:paraId="0375A775" w14:textId="77777777" w:rsidR="005F27F1" w:rsidRPr="002E054C" w:rsidRDefault="005F27F1" w:rsidP="005F27F1">
      <w:pPr>
        <w:pStyle w:val="paragraph"/>
      </w:pPr>
      <w:r w:rsidRPr="002E054C">
        <w:tab/>
        <w:t>(b)</w:t>
      </w:r>
      <w:r w:rsidRPr="002E054C">
        <w:tab/>
        <w:t>how that number is to be determined.</w:t>
      </w:r>
    </w:p>
    <w:p w14:paraId="53A5ED6C" w14:textId="35EC4981" w:rsidR="005F27F1" w:rsidRPr="002E054C" w:rsidRDefault="005F27F1" w:rsidP="005F27F1">
      <w:pPr>
        <w:pStyle w:val="ActHead5"/>
      </w:pPr>
      <w:bookmarkStart w:id="403" w:name="_Toc185055973"/>
      <w:r w:rsidRPr="002E054C">
        <w:rPr>
          <w:rStyle w:val="CharSectno"/>
        </w:rPr>
        <w:t>128B</w:t>
      </w:r>
      <w:r w:rsidR="004B2185">
        <w:rPr>
          <w:rStyle w:val="CharSectno"/>
        </w:rPr>
        <w:noBreakHyphen/>
      </w:r>
      <w:r w:rsidRPr="002E054C">
        <w:rPr>
          <w:rStyle w:val="CharSectno"/>
        </w:rPr>
        <w:t>40</w:t>
      </w:r>
      <w:r w:rsidRPr="002E054C">
        <w:t xml:space="preserve">  Allocation of STARTUP</w:t>
      </w:r>
      <w:r w:rsidR="004B2185">
        <w:noBreakHyphen/>
      </w:r>
      <w:r w:rsidRPr="002E054C">
        <w:t>HELP assistance</w:t>
      </w:r>
      <w:bookmarkEnd w:id="403"/>
    </w:p>
    <w:p w14:paraId="1F9231BC" w14:textId="1020F86C" w:rsidR="005F27F1" w:rsidRPr="002E054C" w:rsidRDefault="005F27F1" w:rsidP="005F27F1">
      <w:pPr>
        <w:pStyle w:val="subsection"/>
      </w:pPr>
      <w:r w:rsidRPr="002E054C">
        <w:tab/>
        <w:t>(1)</w:t>
      </w:r>
      <w:r w:rsidRPr="002E054C">
        <w:tab/>
        <w:t>The STARTUP</w:t>
      </w:r>
      <w:r w:rsidR="004B2185">
        <w:noBreakHyphen/>
      </w:r>
      <w:r w:rsidRPr="002E054C">
        <w:t xml:space="preserve">HELP Guidelines must include principles and procedures for ensuring, so far as reasonably practicable, that at least 25% of the persons selected for receipt of </w:t>
      </w:r>
      <w:r w:rsidR="004B2185" w:rsidRPr="004B2185">
        <w:rPr>
          <w:position w:val="6"/>
          <w:sz w:val="16"/>
        </w:rPr>
        <w:t>*</w:t>
      </w:r>
      <w:r w:rsidRPr="002E054C">
        <w:t>STARTUP</w:t>
      </w:r>
      <w:r w:rsidR="004B2185">
        <w:noBreakHyphen/>
      </w:r>
      <w:r w:rsidRPr="002E054C">
        <w:t xml:space="preserve">HELP assistance are students enrolled in an </w:t>
      </w:r>
      <w:r w:rsidR="004B2185" w:rsidRPr="004B2185">
        <w:rPr>
          <w:position w:val="6"/>
          <w:sz w:val="16"/>
        </w:rPr>
        <w:t>*</w:t>
      </w:r>
      <w:r w:rsidRPr="002E054C">
        <w:t>accelerator program course at a regional university.</w:t>
      </w:r>
    </w:p>
    <w:p w14:paraId="468AC98C" w14:textId="77777777" w:rsidR="005F27F1" w:rsidRPr="002E054C" w:rsidRDefault="005F27F1" w:rsidP="005F27F1">
      <w:pPr>
        <w:pStyle w:val="subsection"/>
      </w:pPr>
      <w:r w:rsidRPr="002E054C">
        <w:tab/>
        <w:t>(2)</w:t>
      </w:r>
      <w:r w:rsidRPr="002E054C">
        <w:tab/>
        <w:t xml:space="preserve">For the purposes of subsection (1), a </w:t>
      </w:r>
      <w:r w:rsidRPr="002E054C">
        <w:rPr>
          <w:b/>
          <w:bCs/>
          <w:i/>
          <w:iCs/>
        </w:rPr>
        <w:t>regional university</w:t>
      </w:r>
      <w:r w:rsidRPr="002E054C">
        <w:t xml:space="preserve"> is one of the following:</w:t>
      </w:r>
    </w:p>
    <w:p w14:paraId="5562C7F0" w14:textId="77777777" w:rsidR="005F27F1" w:rsidRPr="002E054C" w:rsidRDefault="005F27F1" w:rsidP="005F27F1">
      <w:pPr>
        <w:pStyle w:val="paragraph"/>
      </w:pPr>
      <w:r w:rsidRPr="002E054C">
        <w:tab/>
        <w:t>(a)</w:t>
      </w:r>
      <w:r w:rsidRPr="002E054C">
        <w:tab/>
        <w:t>Charles Sturt University;</w:t>
      </w:r>
    </w:p>
    <w:p w14:paraId="499D3859" w14:textId="77777777" w:rsidR="005F27F1" w:rsidRPr="002E054C" w:rsidRDefault="005F27F1" w:rsidP="005F27F1">
      <w:pPr>
        <w:pStyle w:val="paragraph"/>
      </w:pPr>
      <w:r w:rsidRPr="002E054C">
        <w:tab/>
        <w:t>(b)</w:t>
      </w:r>
      <w:r w:rsidRPr="002E054C">
        <w:tab/>
        <w:t>Central Queensland University;</w:t>
      </w:r>
    </w:p>
    <w:p w14:paraId="2F879955" w14:textId="77777777" w:rsidR="005F27F1" w:rsidRPr="002E054C" w:rsidRDefault="005F27F1" w:rsidP="005F27F1">
      <w:pPr>
        <w:pStyle w:val="paragraph"/>
      </w:pPr>
      <w:r w:rsidRPr="002E054C">
        <w:tab/>
        <w:t>(c)</w:t>
      </w:r>
      <w:r w:rsidRPr="002E054C">
        <w:tab/>
        <w:t>Federation University Australia;</w:t>
      </w:r>
    </w:p>
    <w:p w14:paraId="0012140B" w14:textId="77777777" w:rsidR="005F27F1" w:rsidRPr="002E054C" w:rsidRDefault="005F27F1" w:rsidP="005F27F1">
      <w:pPr>
        <w:pStyle w:val="paragraph"/>
      </w:pPr>
      <w:r w:rsidRPr="002E054C">
        <w:tab/>
        <w:t>(d)</w:t>
      </w:r>
      <w:r w:rsidRPr="002E054C">
        <w:tab/>
        <w:t>Southern Cross University;</w:t>
      </w:r>
    </w:p>
    <w:p w14:paraId="5097AC62" w14:textId="77777777" w:rsidR="005F27F1" w:rsidRPr="002E054C" w:rsidRDefault="005F27F1" w:rsidP="005F27F1">
      <w:pPr>
        <w:pStyle w:val="paragraph"/>
      </w:pPr>
      <w:r w:rsidRPr="002E054C">
        <w:tab/>
        <w:t>(e)</w:t>
      </w:r>
      <w:r w:rsidRPr="002E054C">
        <w:tab/>
        <w:t>University of New England;</w:t>
      </w:r>
    </w:p>
    <w:p w14:paraId="65BD02E4" w14:textId="77777777" w:rsidR="005F27F1" w:rsidRPr="002E054C" w:rsidRDefault="005F27F1" w:rsidP="005F27F1">
      <w:pPr>
        <w:pStyle w:val="paragraph"/>
      </w:pPr>
      <w:r w:rsidRPr="002E054C">
        <w:tab/>
        <w:t>(f)</w:t>
      </w:r>
      <w:r w:rsidRPr="002E054C">
        <w:tab/>
        <w:t>University of Southern Queensland;</w:t>
      </w:r>
    </w:p>
    <w:p w14:paraId="1F24E3C2" w14:textId="77777777" w:rsidR="005F27F1" w:rsidRPr="002E054C" w:rsidRDefault="005F27F1" w:rsidP="005F27F1">
      <w:pPr>
        <w:pStyle w:val="paragraph"/>
      </w:pPr>
      <w:r w:rsidRPr="002E054C">
        <w:tab/>
        <w:t>(g)</w:t>
      </w:r>
      <w:r w:rsidRPr="002E054C">
        <w:tab/>
        <w:t>University of the Sunshine Coast;</w:t>
      </w:r>
    </w:p>
    <w:p w14:paraId="654257C6" w14:textId="0CF559A9" w:rsidR="005F27F1" w:rsidRPr="002E054C" w:rsidRDefault="005F27F1" w:rsidP="005F27F1">
      <w:pPr>
        <w:pStyle w:val="paragraph"/>
      </w:pPr>
      <w:r w:rsidRPr="002E054C">
        <w:tab/>
        <w:t>(h)</w:t>
      </w:r>
      <w:r w:rsidRPr="002E054C">
        <w:tab/>
        <w:t>any other university, or particular campus of a university, specified in the STARTUP</w:t>
      </w:r>
      <w:r w:rsidR="004B2185">
        <w:noBreakHyphen/>
      </w:r>
      <w:r w:rsidRPr="002E054C">
        <w:t>HELP Guidelines.</w:t>
      </w:r>
    </w:p>
    <w:p w14:paraId="3D2E4004" w14:textId="46AE6F7B" w:rsidR="005F27F1" w:rsidRPr="002E054C" w:rsidRDefault="005F27F1" w:rsidP="005F27F1">
      <w:pPr>
        <w:pStyle w:val="subsection"/>
      </w:pPr>
      <w:r w:rsidRPr="002E054C">
        <w:tab/>
        <w:t>(3)</w:t>
      </w:r>
      <w:r w:rsidRPr="002E054C">
        <w:tab/>
        <w:t xml:space="preserve">The Minister must not specify a university, or particular campus of a university, in the </w:t>
      </w:r>
      <w:r w:rsidR="003E0016" w:rsidRPr="002E054C">
        <w:t>STARTUP</w:t>
      </w:r>
      <w:r w:rsidR="004B2185">
        <w:noBreakHyphen/>
      </w:r>
      <w:r w:rsidR="003E0016" w:rsidRPr="002E054C">
        <w:t>HELP</w:t>
      </w:r>
      <w:r w:rsidRPr="002E054C">
        <w:t xml:space="preserve"> Guidelines made for the purposes of paragraph (2)(h), unless the university or campus is </w:t>
      </w:r>
      <w:r w:rsidRPr="002E054C">
        <w:lastRenderedPageBreak/>
        <w:t xml:space="preserve">located in a Remoteness Area categorised under the </w:t>
      </w:r>
      <w:r w:rsidR="004B2185" w:rsidRPr="004B2185">
        <w:rPr>
          <w:position w:val="6"/>
          <w:sz w:val="16"/>
        </w:rPr>
        <w:t>*</w:t>
      </w:r>
      <w:r w:rsidRPr="002E054C">
        <w:t>ABS Remoteness Structure as Inner Regional Australia, Outer Regional Australia, Remote Australia or Very Remote Australia.</w:t>
      </w:r>
    </w:p>
    <w:p w14:paraId="325AA14F" w14:textId="79577533" w:rsidR="005F27F1" w:rsidRPr="002E054C" w:rsidRDefault="001A2556" w:rsidP="0076109F">
      <w:pPr>
        <w:pStyle w:val="ActHead3"/>
        <w:pageBreakBefore/>
      </w:pPr>
      <w:bookmarkStart w:id="404" w:name="_Toc185055974"/>
      <w:r w:rsidRPr="002E054C">
        <w:rPr>
          <w:rStyle w:val="CharDivNo"/>
        </w:rPr>
        <w:lastRenderedPageBreak/>
        <w:t>Division 1</w:t>
      </w:r>
      <w:r w:rsidR="005F27F1" w:rsidRPr="002E054C">
        <w:rPr>
          <w:rStyle w:val="CharDivNo"/>
        </w:rPr>
        <w:t>28C</w:t>
      </w:r>
      <w:r w:rsidR="005F27F1" w:rsidRPr="002E054C">
        <w:t>—</w:t>
      </w:r>
      <w:r w:rsidR="005F27F1" w:rsidRPr="002E054C">
        <w:rPr>
          <w:rStyle w:val="CharDivText"/>
        </w:rPr>
        <w:t>How are amounts of STARTUP</w:t>
      </w:r>
      <w:r w:rsidR="004B2185">
        <w:rPr>
          <w:rStyle w:val="CharDivText"/>
        </w:rPr>
        <w:noBreakHyphen/>
      </w:r>
      <w:r w:rsidR="005F27F1" w:rsidRPr="002E054C">
        <w:rPr>
          <w:rStyle w:val="CharDivText"/>
        </w:rPr>
        <w:t>HELP assistance worked out?</w:t>
      </w:r>
      <w:bookmarkEnd w:id="404"/>
    </w:p>
    <w:p w14:paraId="59EB34F4" w14:textId="39D28029" w:rsidR="005F27F1" w:rsidRPr="002E054C" w:rsidRDefault="005F27F1" w:rsidP="005F27F1">
      <w:pPr>
        <w:pStyle w:val="ActHead5"/>
      </w:pPr>
      <w:bookmarkStart w:id="405" w:name="_Toc185055975"/>
      <w:r w:rsidRPr="002E054C">
        <w:rPr>
          <w:rStyle w:val="CharSectno"/>
        </w:rPr>
        <w:t>128C</w:t>
      </w:r>
      <w:r w:rsidR="004B2185">
        <w:rPr>
          <w:rStyle w:val="CharSectno"/>
        </w:rPr>
        <w:noBreakHyphen/>
      </w:r>
      <w:r w:rsidRPr="002E054C">
        <w:rPr>
          <w:rStyle w:val="CharSectno"/>
        </w:rPr>
        <w:t>1</w:t>
      </w:r>
      <w:r w:rsidRPr="002E054C">
        <w:t xml:space="preserve">  The amount of STARTUP</w:t>
      </w:r>
      <w:r w:rsidR="004B2185">
        <w:noBreakHyphen/>
      </w:r>
      <w:r w:rsidRPr="002E054C">
        <w:t>HELP assistance for an accelerator program course</w:t>
      </w:r>
      <w:bookmarkEnd w:id="405"/>
    </w:p>
    <w:p w14:paraId="2F5B6C01" w14:textId="3E70379D" w:rsidR="005F27F1" w:rsidRPr="002E054C" w:rsidRDefault="005F27F1" w:rsidP="005F27F1">
      <w:pPr>
        <w:pStyle w:val="subsection"/>
      </w:pPr>
      <w:r w:rsidRPr="002E054C">
        <w:tab/>
      </w:r>
      <w:r w:rsidRPr="002E054C">
        <w:tab/>
        <w:t xml:space="preserve">The amount of </w:t>
      </w:r>
      <w:r w:rsidR="004B2185" w:rsidRPr="004B2185">
        <w:rPr>
          <w:position w:val="6"/>
          <w:sz w:val="16"/>
        </w:rPr>
        <w:t>*</w:t>
      </w:r>
      <w:r w:rsidRPr="002E054C">
        <w:t>STARTUP</w:t>
      </w:r>
      <w:r w:rsidR="004B2185">
        <w:noBreakHyphen/>
      </w:r>
      <w:r w:rsidRPr="002E054C">
        <w:t xml:space="preserve">HELP assistance to which a student is entitled for an </w:t>
      </w:r>
      <w:r w:rsidR="004B2185" w:rsidRPr="004B2185">
        <w:rPr>
          <w:position w:val="6"/>
          <w:sz w:val="16"/>
        </w:rPr>
        <w:t>*</w:t>
      </w:r>
      <w:r w:rsidRPr="002E054C">
        <w:t>accelerator program course is the difference between:</w:t>
      </w:r>
    </w:p>
    <w:p w14:paraId="614B2366" w14:textId="458F2FB8" w:rsidR="005F27F1" w:rsidRPr="002E054C" w:rsidRDefault="005F27F1" w:rsidP="005F27F1">
      <w:pPr>
        <w:pStyle w:val="paragraph"/>
      </w:pPr>
      <w:r w:rsidRPr="002E054C">
        <w:tab/>
        <w:t>(a)</w:t>
      </w:r>
      <w:r w:rsidRPr="002E054C">
        <w:tab/>
        <w:t xml:space="preserve">the student’s </w:t>
      </w:r>
      <w:r w:rsidR="004B2185" w:rsidRPr="004B2185">
        <w:rPr>
          <w:position w:val="6"/>
          <w:sz w:val="16"/>
        </w:rPr>
        <w:t>*</w:t>
      </w:r>
      <w:r w:rsidRPr="002E054C">
        <w:t>accelerator program course fee for the course; and</w:t>
      </w:r>
    </w:p>
    <w:p w14:paraId="1A99F35F" w14:textId="5D4DAAA0" w:rsidR="005F27F1" w:rsidRPr="002E054C" w:rsidRDefault="005F27F1" w:rsidP="005F27F1">
      <w:pPr>
        <w:pStyle w:val="paragraph"/>
      </w:pPr>
      <w:r w:rsidRPr="002E054C">
        <w:tab/>
        <w:t>(b)</w:t>
      </w:r>
      <w:r w:rsidRPr="002E054C">
        <w:tab/>
        <w:t xml:space="preserve">the sum of any </w:t>
      </w:r>
      <w:r w:rsidR="004B2185" w:rsidRPr="004B2185">
        <w:rPr>
          <w:position w:val="6"/>
          <w:sz w:val="16"/>
        </w:rPr>
        <w:t>*</w:t>
      </w:r>
      <w:r w:rsidRPr="002E054C">
        <w:t>up</w:t>
      </w:r>
      <w:r w:rsidR="004B2185">
        <w:noBreakHyphen/>
      </w:r>
      <w:r w:rsidRPr="002E054C">
        <w:t>front payments made in relation to the course.</w:t>
      </w:r>
    </w:p>
    <w:p w14:paraId="1F1A4BE5" w14:textId="58D3C9F2" w:rsidR="005F27F1" w:rsidRPr="002E054C" w:rsidRDefault="005F27F1" w:rsidP="005F27F1">
      <w:pPr>
        <w:pStyle w:val="ActHead5"/>
      </w:pPr>
      <w:bookmarkStart w:id="406" w:name="_Toc185055976"/>
      <w:r w:rsidRPr="002E054C">
        <w:rPr>
          <w:rStyle w:val="CharSectno"/>
        </w:rPr>
        <w:t>128C</w:t>
      </w:r>
      <w:r w:rsidR="004B2185">
        <w:rPr>
          <w:rStyle w:val="CharSectno"/>
        </w:rPr>
        <w:noBreakHyphen/>
      </w:r>
      <w:r w:rsidRPr="002E054C">
        <w:rPr>
          <w:rStyle w:val="CharSectno"/>
        </w:rPr>
        <w:t>5</w:t>
      </w:r>
      <w:r w:rsidRPr="002E054C">
        <w:t xml:space="preserve">  Up</w:t>
      </w:r>
      <w:r w:rsidR="004B2185">
        <w:noBreakHyphen/>
      </w:r>
      <w:r w:rsidRPr="002E054C">
        <w:t>front payments</w:t>
      </w:r>
      <w:bookmarkEnd w:id="406"/>
    </w:p>
    <w:p w14:paraId="4EDE5580" w14:textId="07B691B0" w:rsidR="005F27F1" w:rsidRPr="002E054C" w:rsidRDefault="005F27F1" w:rsidP="005F27F1">
      <w:pPr>
        <w:pStyle w:val="subsection"/>
      </w:pPr>
      <w:r w:rsidRPr="002E054C">
        <w:tab/>
        <w:t>(1)</w:t>
      </w:r>
      <w:r w:rsidRPr="002E054C">
        <w:tab/>
        <w:t xml:space="preserve">An </w:t>
      </w:r>
      <w:r w:rsidRPr="002E054C">
        <w:rPr>
          <w:b/>
          <w:i/>
        </w:rPr>
        <w:t>up</w:t>
      </w:r>
      <w:r w:rsidR="004B2185">
        <w:rPr>
          <w:b/>
          <w:i/>
        </w:rPr>
        <w:noBreakHyphen/>
      </w:r>
      <w:r w:rsidRPr="002E054C">
        <w:rPr>
          <w:b/>
          <w:i/>
        </w:rPr>
        <w:t>front payment</w:t>
      </w:r>
      <w:r w:rsidRPr="002E054C">
        <w:t xml:space="preserve">, in relation to an </w:t>
      </w:r>
      <w:r w:rsidR="004B2185" w:rsidRPr="004B2185">
        <w:rPr>
          <w:position w:val="6"/>
          <w:sz w:val="16"/>
        </w:rPr>
        <w:t>*</w:t>
      </w:r>
      <w:r w:rsidRPr="002E054C">
        <w:t xml:space="preserve">accelerator program course for which a student is liable to pay an </w:t>
      </w:r>
      <w:r w:rsidR="004B2185" w:rsidRPr="004B2185">
        <w:rPr>
          <w:position w:val="6"/>
          <w:sz w:val="16"/>
        </w:rPr>
        <w:t>*</w:t>
      </w:r>
      <w:r w:rsidRPr="002E054C">
        <w:t xml:space="preserve">accelerator program course fee, is a payment of all or part of the student’s accelerator program course fee for the course, other than a payment of </w:t>
      </w:r>
      <w:r w:rsidR="004B2185" w:rsidRPr="004B2185">
        <w:rPr>
          <w:position w:val="6"/>
          <w:sz w:val="16"/>
        </w:rPr>
        <w:t>*</w:t>
      </w:r>
      <w:r w:rsidRPr="002E054C">
        <w:t>STARTUP</w:t>
      </w:r>
      <w:r w:rsidR="004B2185">
        <w:noBreakHyphen/>
      </w:r>
      <w:r w:rsidRPr="002E054C">
        <w:t>HELP assistance under this Part.</w:t>
      </w:r>
    </w:p>
    <w:p w14:paraId="4282EA03" w14:textId="4AD33C33" w:rsidR="005F27F1" w:rsidRPr="002E054C" w:rsidRDefault="005F27F1" w:rsidP="005F27F1">
      <w:pPr>
        <w:pStyle w:val="subsection"/>
      </w:pPr>
      <w:r w:rsidRPr="002E054C">
        <w:tab/>
        <w:t>(2)</w:t>
      </w:r>
      <w:r w:rsidRPr="002E054C">
        <w:tab/>
        <w:t xml:space="preserve">The payment must be made on or before the </w:t>
      </w:r>
      <w:r w:rsidR="004B2185" w:rsidRPr="004B2185">
        <w:rPr>
          <w:position w:val="6"/>
          <w:sz w:val="16"/>
        </w:rPr>
        <w:t>*</w:t>
      </w:r>
      <w:r w:rsidRPr="002E054C">
        <w:t>census date for the course.</w:t>
      </w:r>
    </w:p>
    <w:p w14:paraId="33585F1D" w14:textId="1B9F66FC" w:rsidR="005F27F1" w:rsidRPr="002E054C" w:rsidRDefault="005F27F1" w:rsidP="005F27F1">
      <w:pPr>
        <w:pStyle w:val="ActHead5"/>
      </w:pPr>
      <w:bookmarkStart w:id="407" w:name="_Toc185055977"/>
      <w:r w:rsidRPr="002E054C">
        <w:rPr>
          <w:rStyle w:val="CharSectno"/>
        </w:rPr>
        <w:t>128C</w:t>
      </w:r>
      <w:r w:rsidR="004B2185">
        <w:rPr>
          <w:rStyle w:val="CharSectno"/>
        </w:rPr>
        <w:noBreakHyphen/>
      </w:r>
      <w:r w:rsidRPr="002E054C">
        <w:rPr>
          <w:rStyle w:val="CharSectno"/>
        </w:rPr>
        <w:t>10</w:t>
      </w:r>
      <w:r w:rsidRPr="002E054C">
        <w:t xml:space="preserve">  Maximum accelerator program course fee</w:t>
      </w:r>
      <w:bookmarkEnd w:id="407"/>
    </w:p>
    <w:p w14:paraId="6045B632" w14:textId="7027B75E" w:rsidR="005F27F1" w:rsidRPr="002E054C" w:rsidRDefault="005F27F1" w:rsidP="005F27F1">
      <w:pPr>
        <w:pStyle w:val="subsection"/>
      </w:pPr>
      <w:r w:rsidRPr="002E054C">
        <w:tab/>
        <w:t>(1)</w:t>
      </w:r>
      <w:r w:rsidRPr="002E054C">
        <w:tab/>
        <w:t xml:space="preserve">A person’s </w:t>
      </w:r>
      <w:r w:rsidR="004B2185" w:rsidRPr="004B2185">
        <w:rPr>
          <w:position w:val="6"/>
          <w:sz w:val="16"/>
        </w:rPr>
        <w:t>*</w:t>
      </w:r>
      <w:r w:rsidRPr="002E054C">
        <w:t xml:space="preserve">accelerator program course fee, for an </w:t>
      </w:r>
      <w:r w:rsidR="004B2185" w:rsidRPr="004B2185">
        <w:rPr>
          <w:position w:val="6"/>
          <w:sz w:val="16"/>
        </w:rPr>
        <w:t>*</w:t>
      </w:r>
      <w:r w:rsidRPr="002E054C">
        <w:t>accelerator program course, must not exceed:</w:t>
      </w:r>
    </w:p>
    <w:p w14:paraId="6D6B941F" w14:textId="216CE5D4" w:rsidR="005F27F1" w:rsidRPr="002E054C" w:rsidRDefault="005F27F1" w:rsidP="005F27F1">
      <w:pPr>
        <w:pStyle w:val="paragraph"/>
      </w:pPr>
      <w:r w:rsidRPr="002E054C">
        <w:tab/>
        <w:t>(a)</w:t>
      </w:r>
      <w:r w:rsidRPr="002E054C">
        <w:tab/>
        <w:t xml:space="preserve">for a course that has an </w:t>
      </w:r>
      <w:r w:rsidR="004B2185" w:rsidRPr="004B2185">
        <w:rPr>
          <w:position w:val="6"/>
          <w:sz w:val="16"/>
        </w:rPr>
        <w:t>*</w:t>
      </w:r>
      <w:r w:rsidRPr="002E054C">
        <w:t xml:space="preserve">EFTSL value of one EFTSL—the </w:t>
      </w:r>
      <w:r w:rsidR="004B2185" w:rsidRPr="004B2185">
        <w:rPr>
          <w:position w:val="6"/>
          <w:sz w:val="16"/>
        </w:rPr>
        <w:t>*</w:t>
      </w:r>
      <w:r w:rsidRPr="002E054C">
        <w:t xml:space="preserve">maximum student contribution amount specified, in </w:t>
      </w:r>
      <w:r w:rsidR="004B2185">
        <w:t>item 4</w:t>
      </w:r>
      <w:r w:rsidRPr="002E054C">
        <w:t xml:space="preserve"> of the table in section 93</w:t>
      </w:r>
      <w:r w:rsidR="004B2185">
        <w:noBreakHyphen/>
      </w:r>
      <w:r w:rsidRPr="002E054C">
        <w:t xml:space="preserve">10, for a place for a </w:t>
      </w:r>
      <w:r w:rsidR="004B2185" w:rsidRPr="004B2185">
        <w:rPr>
          <w:position w:val="6"/>
          <w:sz w:val="16"/>
        </w:rPr>
        <w:t>*</w:t>
      </w:r>
      <w:r w:rsidRPr="002E054C">
        <w:t>non</w:t>
      </w:r>
      <w:r w:rsidR="004B2185">
        <w:noBreakHyphen/>
      </w:r>
      <w:r w:rsidRPr="002E054C">
        <w:t>grandfathered student in a unit of study in Medicine, Dentistry or Veterinary Science; or</w:t>
      </w:r>
    </w:p>
    <w:p w14:paraId="531E620C" w14:textId="77777777" w:rsidR="005F27F1" w:rsidRPr="002E054C" w:rsidRDefault="005F27F1" w:rsidP="005F27F1">
      <w:pPr>
        <w:pStyle w:val="paragraph"/>
      </w:pPr>
      <w:r w:rsidRPr="002E054C">
        <w:tab/>
        <w:t>(b)</w:t>
      </w:r>
      <w:r w:rsidRPr="002E054C">
        <w:tab/>
        <w:t>for a course that has an EFTSL value of less than one EFTSL—the amount worked out as follows:</w:t>
      </w:r>
    </w:p>
    <w:p w14:paraId="4FA438B4" w14:textId="12701BF8" w:rsidR="005F27F1" w:rsidRPr="002E054C" w:rsidRDefault="005F27F1" w:rsidP="005F27F1">
      <w:pPr>
        <w:pStyle w:val="paragraph"/>
      </w:pPr>
      <w:r w:rsidRPr="002E054C">
        <w:lastRenderedPageBreak/>
        <w:tab/>
      </w:r>
      <w:r w:rsidRPr="002E054C">
        <w:tab/>
      </w:r>
      <w:r w:rsidR="00F268FD">
        <w:rPr>
          <w:position w:val="-20"/>
        </w:rPr>
        <w:pict w14:anchorId="37CB6F0D">
          <v:shape id="_x0000_i1026" type="#_x0000_t75" alt="Start formula The amount mentioned in paragraph (a) times The EFTSL value of the accelerator program course end formula" style="width:223.8pt;height:36.6pt">
            <v:imagedata r:id="rId24" o:title=""/>
          </v:shape>
        </w:pict>
      </w:r>
    </w:p>
    <w:p w14:paraId="62E599D4" w14:textId="2FA39C68" w:rsidR="00792C70" w:rsidRPr="002E054C" w:rsidRDefault="005F27F1" w:rsidP="005F27F1">
      <w:pPr>
        <w:pStyle w:val="subsection"/>
      </w:pPr>
      <w:r w:rsidRPr="002E054C">
        <w:tab/>
        <w:t>(2)</w:t>
      </w:r>
      <w:r w:rsidRPr="002E054C">
        <w:tab/>
        <w:t>If an amount worked out by using the formula in subsection (1) is an amount made up of dollars and cents, round the amount down to the nearest dollar.</w:t>
      </w:r>
    </w:p>
    <w:p w14:paraId="72BC3ED9" w14:textId="62E4C823" w:rsidR="005F27F1" w:rsidRPr="002E054C" w:rsidRDefault="001A2556" w:rsidP="0076109F">
      <w:pPr>
        <w:pStyle w:val="ActHead3"/>
        <w:pageBreakBefore/>
      </w:pPr>
      <w:bookmarkStart w:id="408" w:name="_Toc185055978"/>
      <w:r w:rsidRPr="002E054C">
        <w:rPr>
          <w:rStyle w:val="CharDivNo"/>
        </w:rPr>
        <w:lastRenderedPageBreak/>
        <w:t>Division 1</w:t>
      </w:r>
      <w:r w:rsidR="005F27F1" w:rsidRPr="002E054C">
        <w:rPr>
          <w:rStyle w:val="CharDivNo"/>
        </w:rPr>
        <w:t>28D</w:t>
      </w:r>
      <w:r w:rsidR="005F27F1" w:rsidRPr="002E054C">
        <w:t>—</w:t>
      </w:r>
      <w:r w:rsidR="005F27F1" w:rsidRPr="002E054C">
        <w:rPr>
          <w:rStyle w:val="CharDivText"/>
        </w:rPr>
        <w:t>How are amounts of STARTUP</w:t>
      </w:r>
      <w:r w:rsidR="004B2185">
        <w:rPr>
          <w:rStyle w:val="CharDivText"/>
        </w:rPr>
        <w:noBreakHyphen/>
      </w:r>
      <w:r w:rsidR="005F27F1" w:rsidRPr="002E054C">
        <w:rPr>
          <w:rStyle w:val="CharDivText"/>
        </w:rPr>
        <w:t>HELP assistance paid?</w:t>
      </w:r>
      <w:bookmarkEnd w:id="408"/>
    </w:p>
    <w:p w14:paraId="3AC40052" w14:textId="72BC79D5" w:rsidR="005F27F1" w:rsidRPr="002E054C" w:rsidRDefault="005F27F1" w:rsidP="005F27F1">
      <w:pPr>
        <w:pStyle w:val="notemargin"/>
      </w:pPr>
      <w:r w:rsidRPr="002E054C">
        <w:t>Note:</w:t>
      </w:r>
      <w:r w:rsidRPr="002E054C">
        <w:tab/>
        <w:t>Part 5</w:t>
      </w:r>
      <w:r w:rsidR="004B2185">
        <w:noBreakHyphen/>
      </w:r>
      <w:r w:rsidRPr="002E054C">
        <w:t>1 deals generally with payments by the Commonwealth under this Act.</w:t>
      </w:r>
    </w:p>
    <w:p w14:paraId="0C4D1C70" w14:textId="285E7D9A" w:rsidR="005F27F1" w:rsidRPr="002E054C" w:rsidRDefault="005F27F1" w:rsidP="005F27F1">
      <w:pPr>
        <w:pStyle w:val="ActHead5"/>
      </w:pPr>
      <w:bookmarkStart w:id="409" w:name="_Toc185055979"/>
      <w:r w:rsidRPr="002E054C">
        <w:rPr>
          <w:rStyle w:val="CharSectno"/>
        </w:rPr>
        <w:t>128D</w:t>
      </w:r>
      <w:r w:rsidR="004B2185">
        <w:rPr>
          <w:rStyle w:val="CharSectno"/>
        </w:rPr>
        <w:noBreakHyphen/>
      </w:r>
      <w:r w:rsidRPr="002E054C">
        <w:rPr>
          <w:rStyle w:val="CharSectno"/>
        </w:rPr>
        <w:t>1</w:t>
      </w:r>
      <w:r w:rsidRPr="002E054C">
        <w:t xml:space="preserve">  Payments to higher education providers</w:t>
      </w:r>
      <w:bookmarkEnd w:id="409"/>
    </w:p>
    <w:p w14:paraId="0548B594" w14:textId="1DF99F36" w:rsidR="005F27F1" w:rsidRPr="002E054C" w:rsidRDefault="005F27F1" w:rsidP="005F27F1">
      <w:pPr>
        <w:pStyle w:val="subsection"/>
      </w:pPr>
      <w:r w:rsidRPr="002E054C">
        <w:tab/>
      </w:r>
      <w:r w:rsidRPr="002E054C">
        <w:tab/>
        <w:t xml:space="preserve">If a student is entitled to an amount of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in which the student is enrolled with a higher education provider, the Commonwealth must:</w:t>
      </w:r>
    </w:p>
    <w:p w14:paraId="516AADC8" w14:textId="788D79A7" w:rsidR="005F27F1" w:rsidRPr="002E054C" w:rsidRDefault="005F27F1" w:rsidP="005F27F1">
      <w:pPr>
        <w:pStyle w:val="paragraph"/>
      </w:pPr>
      <w:r w:rsidRPr="002E054C">
        <w:tab/>
        <w:t>(a)</w:t>
      </w:r>
      <w:r w:rsidRPr="002E054C">
        <w:tab/>
        <w:t>as a benefit to the student, lend to the student the amount of STARTUP</w:t>
      </w:r>
      <w:r w:rsidR="004B2185">
        <w:noBreakHyphen/>
      </w:r>
      <w:r w:rsidRPr="002E054C">
        <w:t>HELP assistance; and</w:t>
      </w:r>
    </w:p>
    <w:p w14:paraId="0499A248" w14:textId="7D3AB3B7" w:rsidR="005F27F1" w:rsidRPr="002E054C" w:rsidRDefault="005F27F1" w:rsidP="005F27F1">
      <w:pPr>
        <w:pStyle w:val="paragraph"/>
      </w:pPr>
      <w:r w:rsidRPr="002E054C">
        <w:tab/>
        <w:t>(b)</w:t>
      </w:r>
      <w:r w:rsidRPr="002E054C">
        <w:tab/>
        <w:t xml:space="preserve">pay to the provider the amount lent in discharge of the student’s liability to pay the student’s </w:t>
      </w:r>
      <w:r w:rsidR="004B2185" w:rsidRPr="004B2185">
        <w:rPr>
          <w:position w:val="6"/>
          <w:sz w:val="16"/>
        </w:rPr>
        <w:t>*</w:t>
      </w:r>
      <w:r w:rsidRPr="002E054C">
        <w:t>accelerator program course fee for the course.</w:t>
      </w:r>
    </w:p>
    <w:p w14:paraId="14F368B8" w14:textId="6221A1CC" w:rsidR="005F27F1" w:rsidRPr="002E054C" w:rsidRDefault="005F27F1" w:rsidP="005F27F1">
      <w:pPr>
        <w:pStyle w:val="ActHead5"/>
      </w:pPr>
      <w:bookmarkStart w:id="410" w:name="_Toc185055980"/>
      <w:r w:rsidRPr="002E054C">
        <w:rPr>
          <w:rStyle w:val="CharSectno"/>
        </w:rPr>
        <w:t>128D</w:t>
      </w:r>
      <w:r w:rsidR="004B2185">
        <w:rPr>
          <w:rStyle w:val="CharSectno"/>
        </w:rPr>
        <w:noBreakHyphen/>
      </w:r>
      <w:r w:rsidRPr="002E054C">
        <w:rPr>
          <w:rStyle w:val="CharSectno"/>
        </w:rPr>
        <w:t>5</w:t>
      </w:r>
      <w:r w:rsidRPr="002E054C">
        <w:t xml:space="preserve">  Repayment by higher education provider if STARTUP</w:t>
      </w:r>
      <w:r w:rsidR="004B2185">
        <w:noBreakHyphen/>
      </w:r>
      <w:r w:rsidRPr="002E054C">
        <w:t>HELP assistance is reversed</w:t>
      </w:r>
      <w:bookmarkEnd w:id="410"/>
    </w:p>
    <w:p w14:paraId="59051609" w14:textId="631A2714" w:rsidR="005F27F1" w:rsidRPr="002E054C" w:rsidRDefault="005F27F1" w:rsidP="005F27F1">
      <w:pPr>
        <w:pStyle w:val="subsection"/>
      </w:pPr>
      <w:r w:rsidRPr="002E054C">
        <w:tab/>
      </w:r>
      <w:r w:rsidRPr="002E054C">
        <w:tab/>
        <w:t xml:space="preserve">If 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is </w:t>
      </w:r>
      <w:r w:rsidR="004B2185" w:rsidRPr="004B2185">
        <w:rPr>
          <w:position w:val="6"/>
          <w:sz w:val="16"/>
        </w:rPr>
        <w:t>*</w:t>
      </w:r>
      <w:r w:rsidRPr="002E054C">
        <w:t xml:space="preserve">reversed under </w:t>
      </w:r>
      <w:r w:rsidR="001A2556" w:rsidRPr="002E054C">
        <w:t>Division 1</w:t>
      </w:r>
      <w:r w:rsidRPr="002E054C">
        <w:t>28E, the higher education provider must:</w:t>
      </w:r>
    </w:p>
    <w:p w14:paraId="332B4424" w14:textId="5B6E1E58" w:rsidR="005F27F1" w:rsidRPr="002E054C" w:rsidRDefault="005F27F1" w:rsidP="005F27F1">
      <w:pPr>
        <w:pStyle w:val="paragraph"/>
      </w:pPr>
      <w:r w:rsidRPr="002E054C">
        <w:tab/>
        <w:t>(a)</w:t>
      </w:r>
      <w:r w:rsidRPr="002E054C">
        <w:tab/>
        <w:t xml:space="preserve">pay to the Commonwealth an amount equal to the amount (if any) that was paid to the provider for the course under </w:t>
      </w:r>
      <w:r w:rsidR="001E1B42">
        <w:t>section 1</w:t>
      </w:r>
      <w:r w:rsidRPr="002E054C">
        <w:t>28D</w:t>
      </w:r>
      <w:r w:rsidR="004B2185">
        <w:noBreakHyphen/>
      </w:r>
      <w:r w:rsidRPr="002E054C">
        <w:t>1; and</w:t>
      </w:r>
    </w:p>
    <w:p w14:paraId="1DE1EFFF" w14:textId="01B84D59" w:rsidR="005F27F1" w:rsidRPr="002E054C" w:rsidRDefault="005F27F1" w:rsidP="005F27F1">
      <w:pPr>
        <w:pStyle w:val="paragraph"/>
      </w:pPr>
      <w:r w:rsidRPr="002E054C">
        <w:tab/>
        <w:t>(b)</w:t>
      </w:r>
      <w:r w:rsidRPr="002E054C">
        <w:tab/>
        <w:t xml:space="preserve">pay to the person an amount equal to the payment, or the sum of the payments, that the person made in relation to the person’s </w:t>
      </w:r>
      <w:r w:rsidR="004B2185" w:rsidRPr="004B2185">
        <w:rPr>
          <w:position w:val="6"/>
          <w:sz w:val="16"/>
        </w:rPr>
        <w:t>*</w:t>
      </w:r>
      <w:r w:rsidRPr="002E054C">
        <w:t>accelerator program course fee for the course.</w:t>
      </w:r>
    </w:p>
    <w:p w14:paraId="7FC0D815" w14:textId="4BCBBBC2" w:rsidR="005F27F1" w:rsidRPr="002E054C" w:rsidRDefault="005F27F1" w:rsidP="005F27F1">
      <w:pPr>
        <w:pStyle w:val="ActHead5"/>
      </w:pPr>
      <w:bookmarkStart w:id="411" w:name="_Toc185055981"/>
      <w:r w:rsidRPr="002E054C">
        <w:rPr>
          <w:rStyle w:val="CharSectno"/>
        </w:rPr>
        <w:t>128D</w:t>
      </w:r>
      <w:r w:rsidR="004B2185">
        <w:rPr>
          <w:rStyle w:val="CharSectno"/>
        </w:rPr>
        <w:noBreakHyphen/>
      </w:r>
      <w:r w:rsidRPr="002E054C">
        <w:rPr>
          <w:rStyle w:val="CharSectno"/>
        </w:rPr>
        <w:t>10</w:t>
      </w:r>
      <w:r w:rsidRPr="002E054C">
        <w:t xml:space="preserve">  Implications of reversal for person’s liability to higher education provider for accelerator program course fee</w:t>
      </w:r>
      <w:bookmarkEnd w:id="411"/>
    </w:p>
    <w:p w14:paraId="242EA4A7" w14:textId="0172D367" w:rsidR="005F27F1" w:rsidRPr="002E054C" w:rsidRDefault="005F27F1" w:rsidP="005F27F1">
      <w:pPr>
        <w:pStyle w:val="subsection"/>
      </w:pPr>
      <w:r w:rsidRPr="002E054C">
        <w:tab/>
      </w:r>
      <w:r w:rsidRPr="002E054C">
        <w:tab/>
        <w:t xml:space="preserve">If an amount of </w:t>
      </w:r>
      <w:r w:rsidR="004B2185" w:rsidRPr="004B2185">
        <w:rPr>
          <w:position w:val="6"/>
          <w:sz w:val="16"/>
        </w:rPr>
        <w:t>*</w:t>
      </w:r>
      <w:r w:rsidRPr="002E054C">
        <w:t>STARTUP</w:t>
      </w:r>
      <w:r w:rsidR="004B2185">
        <w:noBreakHyphen/>
      </w:r>
      <w:r w:rsidRPr="002E054C">
        <w:t xml:space="preserve">HELP assistance received by a person for an </w:t>
      </w:r>
      <w:r w:rsidR="004B2185" w:rsidRPr="004B2185">
        <w:rPr>
          <w:position w:val="6"/>
          <w:sz w:val="16"/>
        </w:rPr>
        <w:t>*</w:t>
      </w:r>
      <w:r w:rsidRPr="002E054C">
        <w:t xml:space="preserve">accelerator program course is </w:t>
      </w:r>
      <w:r w:rsidR="004B2185" w:rsidRPr="004B2185">
        <w:rPr>
          <w:position w:val="6"/>
          <w:sz w:val="16"/>
        </w:rPr>
        <w:t>*</w:t>
      </w:r>
      <w:r w:rsidRPr="002E054C">
        <w:t xml:space="preserve">reversed under </w:t>
      </w:r>
      <w:r w:rsidR="001A2556" w:rsidRPr="002E054C">
        <w:t>Division 1</w:t>
      </w:r>
      <w:r w:rsidRPr="002E054C">
        <w:t xml:space="preserve">28E, the person is discharged from all liability to pay or </w:t>
      </w:r>
      <w:r w:rsidRPr="002E054C">
        <w:lastRenderedPageBreak/>
        <w:t xml:space="preserve">account for so much of the person’s </w:t>
      </w:r>
      <w:r w:rsidR="004B2185" w:rsidRPr="004B2185">
        <w:rPr>
          <w:position w:val="6"/>
          <w:sz w:val="16"/>
        </w:rPr>
        <w:t>*</w:t>
      </w:r>
      <w:r w:rsidRPr="002E054C">
        <w:t>accelerator program course fee for the course as is equal to that amount.</w:t>
      </w:r>
    </w:p>
    <w:p w14:paraId="2C6F5A6F" w14:textId="7F43251F" w:rsidR="005F27F1" w:rsidRPr="002E054C" w:rsidRDefault="001A2556" w:rsidP="0076109F">
      <w:pPr>
        <w:pStyle w:val="ActHead3"/>
        <w:pageBreakBefore/>
      </w:pPr>
      <w:bookmarkStart w:id="412" w:name="_Toc185055982"/>
      <w:r w:rsidRPr="002E054C">
        <w:rPr>
          <w:rStyle w:val="CharDivNo"/>
        </w:rPr>
        <w:lastRenderedPageBreak/>
        <w:t>Division 1</w:t>
      </w:r>
      <w:r w:rsidR="005F27F1" w:rsidRPr="002E054C">
        <w:rPr>
          <w:rStyle w:val="CharDivNo"/>
        </w:rPr>
        <w:t>28E</w:t>
      </w:r>
      <w:r w:rsidR="005F27F1" w:rsidRPr="002E054C">
        <w:t>—</w:t>
      </w:r>
      <w:r w:rsidR="005F27F1" w:rsidRPr="002E054C">
        <w:rPr>
          <w:rStyle w:val="CharDivText"/>
        </w:rPr>
        <w:t>Reversal of STARTUP</w:t>
      </w:r>
      <w:r w:rsidR="004B2185">
        <w:rPr>
          <w:rStyle w:val="CharDivText"/>
        </w:rPr>
        <w:noBreakHyphen/>
      </w:r>
      <w:r w:rsidR="005F27F1" w:rsidRPr="002E054C">
        <w:rPr>
          <w:rStyle w:val="CharDivText"/>
        </w:rPr>
        <w:t>HELP assistance</w:t>
      </w:r>
      <w:bookmarkEnd w:id="412"/>
    </w:p>
    <w:p w14:paraId="46ED1DE7" w14:textId="0B40CD93" w:rsidR="005F27F1" w:rsidRPr="002E054C" w:rsidRDefault="001E1B42" w:rsidP="005F27F1">
      <w:pPr>
        <w:pStyle w:val="ActHead4"/>
      </w:pPr>
      <w:bookmarkStart w:id="413" w:name="_Toc185055983"/>
      <w:r>
        <w:rPr>
          <w:rStyle w:val="CharSubdNo"/>
        </w:rPr>
        <w:t>Subdivision 1</w:t>
      </w:r>
      <w:r w:rsidR="005F27F1" w:rsidRPr="002E054C">
        <w:rPr>
          <w:rStyle w:val="CharSubdNo"/>
        </w:rPr>
        <w:t>28E</w:t>
      </w:r>
      <w:r w:rsidR="004B2185">
        <w:rPr>
          <w:rStyle w:val="CharSubdNo"/>
        </w:rPr>
        <w:noBreakHyphen/>
      </w:r>
      <w:r w:rsidR="005F27F1" w:rsidRPr="002E054C">
        <w:rPr>
          <w:rStyle w:val="CharSubdNo"/>
        </w:rPr>
        <w:t>A</w:t>
      </w:r>
      <w:r w:rsidR="005F27F1" w:rsidRPr="002E054C">
        <w:t>—</w:t>
      </w:r>
      <w:r w:rsidR="005F27F1" w:rsidRPr="002E054C">
        <w:rPr>
          <w:rStyle w:val="CharSubdText"/>
        </w:rPr>
        <w:t>Reversal in special circumstances</w:t>
      </w:r>
      <w:bookmarkEnd w:id="413"/>
    </w:p>
    <w:p w14:paraId="11A10EFF" w14:textId="0E9E6E94" w:rsidR="005F27F1" w:rsidRPr="002E054C" w:rsidRDefault="005F27F1" w:rsidP="005F27F1">
      <w:pPr>
        <w:pStyle w:val="ActHead5"/>
      </w:pPr>
      <w:bookmarkStart w:id="414" w:name="_Toc185055984"/>
      <w:r w:rsidRPr="002E054C">
        <w:rPr>
          <w:rStyle w:val="CharSectno"/>
        </w:rPr>
        <w:t>128E</w:t>
      </w:r>
      <w:r w:rsidR="004B2185">
        <w:rPr>
          <w:rStyle w:val="CharSectno"/>
        </w:rPr>
        <w:noBreakHyphen/>
      </w:r>
      <w:r w:rsidRPr="002E054C">
        <w:rPr>
          <w:rStyle w:val="CharSectno"/>
        </w:rPr>
        <w:t>1</w:t>
      </w:r>
      <w:r w:rsidRPr="002E054C">
        <w:t xml:space="preserve">  Reversal of STARTUP</w:t>
      </w:r>
      <w:r w:rsidR="004B2185">
        <w:noBreakHyphen/>
      </w:r>
      <w:r w:rsidRPr="002E054C">
        <w:t>HELP assistance: special circumstances</w:t>
      </w:r>
      <w:bookmarkEnd w:id="414"/>
    </w:p>
    <w:p w14:paraId="6AC90B93" w14:textId="7E2D4B7A" w:rsidR="005F27F1" w:rsidRPr="002E054C" w:rsidRDefault="005F27F1" w:rsidP="005F27F1">
      <w:pPr>
        <w:pStyle w:val="subsection"/>
      </w:pPr>
      <w:r w:rsidRPr="002E054C">
        <w:tab/>
        <w:t>(1)</w:t>
      </w:r>
      <w:r w:rsidRPr="002E054C">
        <w:tab/>
        <w:t xml:space="preserve">A higher education provider must, on the </w:t>
      </w:r>
      <w:r w:rsidR="004B2185" w:rsidRPr="004B2185">
        <w:rPr>
          <w:position w:val="6"/>
          <w:sz w:val="16"/>
        </w:rPr>
        <w:t>*</w:t>
      </w:r>
      <w:r w:rsidRPr="002E054C">
        <w:t xml:space="preserve">Secretary’s behalf, determine that this section applies to a person, in relation to an amount of </w:t>
      </w:r>
      <w:r w:rsidR="004B2185" w:rsidRPr="004B2185">
        <w:rPr>
          <w:position w:val="6"/>
          <w:sz w:val="16"/>
        </w:rPr>
        <w:t>*</w:t>
      </w:r>
      <w:r w:rsidRPr="002E054C">
        <w:t>STARTUP</w:t>
      </w:r>
      <w:r w:rsidR="004B2185">
        <w:noBreakHyphen/>
      </w:r>
      <w:r w:rsidRPr="002E054C">
        <w:t xml:space="preserve">HELP assistance that the person received for an </w:t>
      </w:r>
      <w:r w:rsidR="004B2185" w:rsidRPr="004B2185">
        <w:rPr>
          <w:position w:val="6"/>
          <w:sz w:val="16"/>
        </w:rPr>
        <w:t>*</w:t>
      </w:r>
      <w:r w:rsidRPr="002E054C">
        <w:t>accelerator program course with the provider, if:</w:t>
      </w:r>
    </w:p>
    <w:p w14:paraId="3DCDF66C" w14:textId="77777777" w:rsidR="005F27F1" w:rsidRPr="002E054C" w:rsidRDefault="005F27F1" w:rsidP="005F27F1">
      <w:pPr>
        <w:pStyle w:val="paragraph"/>
      </w:pPr>
      <w:r w:rsidRPr="002E054C">
        <w:tab/>
        <w:t>(a)</w:t>
      </w:r>
      <w:r w:rsidRPr="002E054C">
        <w:tab/>
        <w:t>the person has been enrolled in the accelerator program course with the provider; and</w:t>
      </w:r>
    </w:p>
    <w:p w14:paraId="217355FE" w14:textId="77777777" w:rsidR="005F27F1" w:rsidRPr="002E054C" w:rsidRDefault="005F27F1" w:rsidP="005F27F1">
      <w:pPr>
        <w:pStyle w:val="paragraph"/>
      </w:pPr>
      <w:r w:rsidRPr="002E054C">
        <w:tab/>
        <w:t>(b)</w:t>
      </w:r>
      <w:r w:rsidRPr="002E054C">
        <w:tab/>
        <w:t>the person has not completed the requirements for the accelerator program course during the period during which the person undertook, or was to undertake, the course; and</w:t>
      </w:r>
    </w:p>
    <w:p w14:paraId="60B6B30F" w14:textId="42185B03" w:rsidR="005F27F1" w:rsidRPr="002E054C" w:rsidRDefault="005F27F1" w:rsidP="005F27F1">
      <w:pPr>
        <w:pStyle w:val="paragraph"/>
      </w:pPr>
      <w:r w:rsidRPr="002E054C">
        <w:tab/>
        <w:t>(c)</w:t>
      </w:r>
      <w:r w:rsidRPr="002E054C">
        <w:tab/>
        <w:t xml:space="preserve">the provider is satisfied that special circumstances apply to the person (see </w:t>
      </w:r>
      <w:r w:rsidR="001E1B42">
        <w:t>section 1</w:t>
      </w:r>
      <w:r w:rsidRPr="002E054C">
        <w:t>28E</w:t>
      </w:r>
      <w:r w:rsidR="004B2185">
        <w:noBreakHyphen/>
      </w:r>
      <w:r w:rsidRPr="002E054C">
        <w:t>5); and</w:t>
      </w:r>
    </w:p>
    <w:p w14:paraId="5C0032B8" w14:textId="77777777" w:rsidR="005F27F1" w:rsidRPr="002E054C" w:rsidRDefault="005F27F1" w:rsidP="005F27F1">
      <w:pPr>
        <w:pStyle w:val="paragraph"/>
      </w:pPr>
      <w:r w:rsidRPr="002E054C">
        <w:tab/>
        <w:t>(d)</w:t>
      </w:r>
      <w:r w:rsidRPr="002E054C">
        <w:tab/>
        <w:t>the person applies in writing to the provider for either or both of the following:</w:t>
      </w:r>
    </w:p>
    <w:p w14:paraId="0EA6A8BE" w14:textId="0DF535D8" w:rsidR="005F27F1" w:rsidRPr="002E054C" w:rsidRDefault="005F27F1" w:rsidP="005F27F1">
      <w:pPr>
        <w:pStyle w:val="paragraphsub"/>
      </w:pPr>
      <w:r w:rsidRPr="002E054C">
        <w:tab/>
        <w:t>(i)</w:t>
      </w:r>
      <w:r w:rsidRPr="002E054C">
        <w:tab/>
        <w:t xml:space="preserve">the repayment of any amounts that the person paid in relation to the person’s </w:t>
      </w:r>
      <w:r w:rsidR="004B2185" w:rsidRPr="004B2185">
        <w:rPr>
          <w:position w:val="6"/>
          <w:sz w:val="16"/>
        </w:rPr>
        <w:t>*</w:t>
      </w:r>
      <w:r w:rsidRPr="002E054C">
        <w:t>accelerator program course fee;</w:t>
      </w:r>
    </w:p>
    <w:p w14:paraId="2AA44A15" w14:textId="36D45C06" w:rsidR="005F27F1" w:rsidRPr="002E054C" w:rsidRDefault="005F27F1" w:rsidP="005F27F1">
      <w:pPr>
        <w:pStyle w:val="paragraphsub"/>
      </w:pPr>
      <w:r w:rsidRPr="002E054C">
        <w:tab/>
        <w:t>(ii)</w:t>
      </w:r>
      <w:r w:rsidRPr="002E054C">
        <w:tab/>
        <w:t xml:space="preserve">the remission of the person’s </w:t>
      </w:r>
      <w:r w:rsidR="004B2185" w:rsidRPr="004B2185">
        <w:rPr>
          <w:position w:val="6"/>
          <w:sz w:val="16"/>
        </w:rPr>
        <w:t>*</w:t>
      </w:r>
      <w:r w:rsidRPr="002E054C">
        <w:t>STARTUP</w:t>
      </w:r>
      <w:r w:rsidR="004B2185">
        <w:noBreakHyphen/>
      </w:r>
      <w:r w:rsidRPr="002E054C">
        <w:t>HELP debt in relation to the accelerator program course; and</w:t>
      </w:r>
    </w:p>
    <w:p w14:paraId="7BBABEEC" w14:textId="77777777" w:rsidR="005F27F1" w:rsidRPr="002E054C" w:rsidRDefault="005F27F1" w:rsidP="005F27F1">
      <w:pPr>
        <w:pStyle w:val="paragraph"/>
      </w:pPr>
      <w:r w:rsidRPr="002E054C">
        <w:tab/>
        <w:t>(e)</w:t>
      </w:r>
      <w:r w:rsidRPr="002E054C">
        <w:tab/>
        <w:t>either:</w:t>
      </w:r>
    </w:p>
    <w:p w14:paraId="463B65E3" w14:textId="30FC4361" w:rsidR="005F27F1" w:rsidRPr="002E054C" w:rsidRDefault="005F27F1" w:rsidP="005F27F1">
      <w:pPr>
        <w:pStyle w:val="paragraphsub"/>
      </w:pPr>
      <w:r w:rsidRPr="002E054C">
        <w:tab/>
        <w:t>(i)</w:t>
      </w:r>
      <w:r w:rsidRPr="002E054C">
        <w:tab/>
        <w:t xml:space="preserve">the application is made before the end of the application period under </w:t>
      </w:r>
      <w:r w:rsidR="001E1B42">
        <w:t>section 1</w:t>
      </w:r>
      <w:r w:rsidRPr="002E054C">
        <w:t>28E</w:t>
      </w:r>
      <w:r w:rsidR="004B2185">
        <w:noBreakHyphen/>
      </w:r>
      <w:r w:rsidRPr="002E054C">
        <w:t>10; or</w:t>
      </w:r>
    </w:p>
    <w:p w14:paraId="6FC07C92" w14:textId="77777777" w:rsidR="005F27F1" w:rsidRPr="002E054C" w:rsidRDefault="005F27F1" w:rsidP="005F27F1">
      <w:pPr>
        <w:pStyle w:val="paragraphsub"/>
      </w:pPr>
      <w:r w:rsidRPr="002E054C">
        <w:tab/>
        <w:t>(ii)</w:t>
      </w:r>
      <w:r w:rsidRPr="002E054C">
        <w:tab/>
        <w:t>the provider waives the requirement that the application be made before the end of that period, on the ground that it would not be, or was not, possible for the application to be made before the end of that period.</w:t>
      </w:r>
    </w:p>
    <w:p w14:paraId="4677D557" w14:textId="331A3B83" w:rsidR="005F27F1" w:rsidRPr="002E054C" w:rsidRDefault="005F27F1" w:rsidP="005F27F1">
      <w:pPr>
        <w:pStyle w:val="notetext"/>
      </w:pPr>
      <w:r w:rsidRPr="002E054C">
        <w:t>Note:</w:t>
      </w:r>
      <w:r w:rsidRPr="002E054C">
        <w:tab/>
        <w:t>A decision that this section does not apply to a person is reviewable under Part 5</w:t>
      </w:r>
      <w:r w:rsidR="004B2185">
        <w:noBreakHyphen/>
      </w:r>
      <w:r w:rsidRPr="002E054C">
        <w:t>7.</w:t>
      </w:r>
    </w:p>
    <w:p w14:paraId="7E403E72" w14:textId="77777777" w:rsidR="005F27F1" w:rsidRPr="002E054C" w:rsidRDefault="005F27F1" w:rsidP="005F27F1">
      <w:pPr>
        <w:pStyle w:val="subsection"/>
      </w:pPr>
      <w:r w:rsidRPr="002E054C">
        <w:lastRenderedPageBreak/>
        <w:tab/>
        <w:t>(2)</w:t>
      </w:r>
      <w:r w:rsidRPr="002E054C">
        <w:tab/>
        <w:t xml:space="preserve">If the provider determines that this section applies to the person in relation to the amount of assistance, the amount is </w:t>
      </w:r>
      <w:r w:rsidRPr="002E054C">
        <w:rPr>
          <w:b/>
          <w:i/>
        </w:rPr>
        <w:t>reversed</w:t>
      </w:r>
      <w:r w:rsidRPr="002E054C">
        <w:t>.</w:t>
      </w:r>
    </w:p>
    <w:p w14:paraId="01A8A570" w14:textId="68220DDB" w:rsidR="005F27F1" w:rsidRPr="002E054C" w:rsidRDefault="005F27F1" w:rsidP="005F27F1">
      <w:pPr>
        <w:pStyle w:val="notetext"/>
      </w:pPr>
      <w:r w:rsidRPr="002E054C">
        <w:t>Note:</w:t>
      </w:r>
      <w:r w:rsidRPr="002E054C">
        <w:tab/>
        <w:t>For the consequences if an amount of assistance is reversed, see sections 128D</w:t>
      </w:r>
      <w:r w:rsidR="004B2185">
        <w:noBreakHyphen/>
      </w:r>
      <w:r w:rsidRPr="002E054C">
        <w:t>5, 128D</w:t>
      </w:r>
      <w:r w:rsidR="004B2185">
        <w:noBreakHyphen/>
      </w:r>
      <w:r w:rsidRPr="002E054C">
        <w:t>10 and 137</w:t>
      </w:r>
      <w:r w:rsidR="004B2185">
        <w:noBreakHyphen/>
      </w:r>
      <w:r w:rsidRPr="002E054C">
        <w:t xml:space="preserve">17. See also </w:t>
      </w:r>
      <w:r w:rsidR="00973B60" w:rsidRPr="002E054C">
        <w:t>paragraph 1</w:t>
      </w:r>
      <w:r w:rsidRPr="002E054C">
        <w:t>28B</w:t>
      </w:r>
      <w:r w:rsidR="004B2185">
        <w:noBreakHyphen/>
      </w:r>
      <w:r w:rsidRPr="002E054C">
        <w:t>1(1)(c).</w:t>
      </w:r>
    </w:p>
    <w:p w14:paraId="3DDF5D47" w14:textId="6F071216" w:rsidR="005F27F1" w:rsidRPr="002E054C" w:rsidRDefault="005F27F1" w:rsidP="005F27F1">
      <w:pPr>
        <w:pStyle w:val="subsection"/>
      </w:pPr>
      <w:r w:rsidRPr="002E054C">
        <w:tab/>
        <w:t>(3)</w:t>
      </w:r>
      <w:r w:rsidRPr="002E054C">
        <w:tab/>
        <w:t xml:space="preserve">If the provider is unable to act for one or more of the purposes of this Subdivision, the </w:t>
      </w:r>
      <w:r w:rsidR="004B2185" w:rsidRPr="004B2185">
        <w:rPr>
          <w:position w:val="6"/>
          <w:sz w:val="16"/>
        </w:rPr>
        <w:t>*</w:t>
      </w:r>
      <w:r w:rsidRPr="002E054C">
        <w:t>Secretary may act as if one or more of the references in this Subdivision to the provider were a reference to the Secretary.</w:t>
      </w:r>
    </w:p>
    <w:p w14:paraId="3D0A5159" w14:textId="5C20F68D" w:rsidR="005F27F1" w:rsidRPr="002E054C" w:rsidRDefault="005F27F1" w:rsidP="005F27F1">
      <w:pPr>
        <w:pStyle w:val="ActHead5"/>
      </w:pPr>
      <w:bookmarkStart w:id="415" w:name="_Toc185055985"/>
      <w:r w:rsidRPr="002E054C">
        <w:rPr>
          <w:rStyle w:val="CharSectno"/>
        </w:rPr>
        <w:t>128E</w:t>
      </w:r>
      <w:r w:rsidR="004B2185">
        <w:rPr>
          <w:rStyle w:val="CharSectno"/>
        </w:rPr>
        <w:noBreakHyphen/>
      </w:r>
      <w:r w:rsidRPr="002E054C">
        <w:rPr>
          <w:rStyle w:val="CharSectno"/>
        </w:rPr>
        <w:t>5</w:t>
      </w:r>
      <w:r w:rsidRPr="002E054C">
        <w:t xml:space="preserve">  Special circumstances</w:t>
      </w:r>
      <w:bookmarkEnd w:id="415"/>
    </w:p>
    <w:p w14:paraId="4FDF9F7E" w14:textId="157C48E0" w:rsidR="005F27F1" w:rsidRPr="002E054C" w:rsidRDefault="005F27F1" w:rsidP="005F27F1">
      <w:pPr>
        <w:pStyle w:val="subsection"/>
      </w:pPr>
      <w:r w:rsidRPr="002E054C">
        <w:tab/>
        <w:t>(1)</w:t>
      </w:r>
      <w:r w:rsidRPr="002E054C">
        <w:tab/>
        <w:t xml:space="preserve">For the purposes of </w:t>
      </w:r>
      <w:r w:rsidR="00973B60" w:rsidRPr="002E054C">
        <w:t>paragraph 1</w:t>
      </w:r>
      <w:r w:rsidRPr="002E054C">
        <w:t>28E</w:t>
      </w:r>
      <w:r w:rsidR="004B2185">
        <w:noBreakHyphen/>
      </w:r>
      <w:r w:rsidRPr="002E054C">
        <w:t>1(1)(c), special circumstances apply to the person if and only if the higher education provider receiving the application is satisfied that circumstances apply to the person that:</w:t>
      </w:r>
    </w:p>
    <w:p w14:paraId="50F68EA5" w14:textId="77777777" w:rsidR="005F27F1" w:rsidRPr="002E054C" w:rsidRDefault="005F27F1" w:rsidP="005F27F1">
      <w:pPr>
        <w:pStyle w:val="paragraph"/>
        <w:spacing w:line="240" w:lineRule="exact"/>
      </w:pPr>
      <w:r w:rsidRPr="002E054C">
        <w:tab/>
        <w:t>(a)</w:t>
      </w:r>
      <w:r w:rsidRPr="002E054C">
        <w:tab/>
        <w:t>are beyond the person’s control; and</w:t>
      </w:r>
    </w:p>
    <w:p w14:paraId="1DCB4309" w14:textId="4F811EC3" w:rsidR="005F27F1" w:rsidRPr="002E054C" w:rsidRDefault="005F27F1" w:rsidP="005F27F1">
      <w:pPr>
        <w:pStyle w:val="paragraph"/>
        <w:spacing w:line="240" w:lineRule="exact"/>
      </w:pPr>
      <w:r w:rsidRPr="002E054C">
        <w:tab/>
        <w:t>(b)</w:t>
      </w:r>
      <w:r w:rsidRPr="002E054C">
        <w:tab/>
        <w:t xml:space="preserve">do not make their full impact on the person until on or after the </w:t>
      </w:r>
      <w:r w:rsidR="004B2185" w:rsidRPr="004B2185">
        <w:rPr>
          <w:position w:val="6"/>
          <w:sz w:val="16"/>
        </w:rPr>
        <w:t>*</w:t>
      </w:r>
      <w:r w:rsidRPr="002E054C">
        <w:t xml:space="preserve">census date for the </w:t>
      </w:r>
      <w:r w:rsidR="004B2185" w:rsidRPr="004B2185">
        <w:rPr>
          <w:position w:val="6"/>
          <w:sz w:val="16"/>
        </w:rPr>
        <w:t>*</w:t>
      </w:r>
      <w:r w:rsidRPr="002E054C">
        <w:t>accelerator program course; and</w:t>
      </w:r>
    </w:p>
    <w:p w14:paraId="19D763BF" w14:textId="77777777" w:rsidR="005F27F1" w:rsidRPr="002E054C" w:rsidRDefault="005F27F1" w:rsidP="005F27F1">
      <w:pPr>
        <w:pStyle w:val="paragraph"/>
      </w:pPr>
      <w:r w:rsidRPr="002E054C">
        <w:tab/>
        <w:t>(c)</w:t>
      </w:r>
      <w:r w:rsidRPr="002E054C">
        <w:tab/>
        <w:t>make it impracticable for the person to complete the requirements for the course in the period during which the person undertook, or was to undertake, the course.</w:t>
      </w:r>
    </w:p>
    <w:p w14:paraId="771A680E" w14:textId="33601B62" w:rsidR="005F27F1" w:rsidRPr="002E054C" w:rsidRDefault="005F27F1" w:rsidP="005F27F1">
      <w:pPr>
        <w:pStyle w:val="subsection"/>
      </w:pPr>
      <w:r w:rsidRPr="002E054C">
        <w:tab/>
        <w:t>(2)</w:t>
      </w:r>
      <w:r w:rsidRPr="002E054C">
        <w:tab/>
        <w:t>If the Administration Guidelines specify circumstances in which a higher education provider will be satisfied of a matter referred to in paragraph 36</w:t>
      </w:r>
      <w:r w:rsidR="004B2185">
        <w:noBreakHyphen/>
      </w:r>
      <w:r w:rsidRPr="002E054C">
        <w:t>21(1)(a), (b) or (c), any decision of a higher education provider under this section must be in accordance with any such guidelines.</w:t>
      </w:r>
    </w:p>
    <w:p w14:paraId="4B16E0D7" w14:textId="1EA46992" w:rsidR="005F27F1" w:rsidRPr="002E054C" w:rsidRDefault="005F27F1" w:rsidP="005F27F1">
      <w:pPr>
        <w:pStyle w:val="notetext"/>
      </w:pPr>
      <w:r w:rsidRPr="002E054C">
        <w:t>Note:</w:t>
      </w:r>
      <w:r w:rsidRPr="002E054C">
        <w:tab/>
        <w:t>The matters referred to in paragraphs 36</w:t>
      </w:r>
      <w:r w:rsidR="004B2185">
        <w:noBreakHyphen/>
      </w:r>
      <w:r w:rsidRPr="002E054C">
        <w:t>21(1)(a), (b) and (c) (which relate to special circumstances that apply to repaying a student contribution amount or an amount of HECS</w:t>
      </w:r>
      <w:r w:rsidR="004B2185">
        <w:noBreakHyphen/>
      </w:r>
      <w:r w:rsidRPr="002E054C">
        <w:t>HELP assistance) are identical to the matters referred to in paragraphs (1)(a), (b) and (c) of this section.</w:t>
      </w:r>
    </w:p>
    <w:p w14:paraId="47BC6668" w14:textId="6320CDA5" w:rsidR="005F27F1" w:rsidRPr="002E054C" w:rsidRDefault="005F27F1" w:rsidP="005F27F1">
      <w:pPr>
        <w:pStyle w:val="ActHead5"/>
      </w:pPr>
      <w:bookmarkStart w:id="416" w:name="_Toc185055986"/>
      <w:r w:rsidRPr="002E054C">
        <w:rPr>
          <w:rStyle w:val="CharSectno"/>
        </w:rPr>
        <w:t>128E</w:t>
      </w:r>
      <w:r w:rsidR="004B2185">
        <w:rPr>
          <w:rStyle w:val="CharSectno"/>
        </w:rPr>
        <w:noBreakHyphen/>
      </w:r>
      <w:r w:rsidRPr="002E054C">
        <w:rPr>
          <w:rStyle w:val="CharSectno"/>
        </w:rPr>
        <w:t>10</w:t>
      </w:r>
      <w:r w:rsidRPr="002E054C">
        <w:t xml:space="preserve">  Application period</w:t>
      </w:r>
      <w:bookmarkEnd w:id="416"/>
    </w:p>
    <w:p w14:paraId="21B17681" w14:textId="77777777" w:rsidR="005F27F1" w:rsidRPr="002E054C" w:rsidRDefault="005F27F1" w:rsidP="005F27F1">
      <w:pPr>
        <w:pStyle w:val="subsection"/>
      </w:pPr>
      <w:r w:rsidRPr="002E054C">
        <w:tab/>
        <w:t>(1)</w:t>
      </w:r>
      <w:r w:rsidRPr="002E054C">
        <w:tab/>
        <w:t>If:</w:t>
      </w:r>
    </w:p>
    <w:p w14:paraId="301BFAB9" w14:textId="39D183CB" w:rsidR="005F27F1" w:rsidRPr="002E054C" w:rsidRDefault="005F27F1" w:rsidP="005F27F1">
      <w:pPr>
        <w:pStyle w:val="paragraph"/>
      </w:pPr>
      <w:r w:rsidRPr="002E054C">
        <w:lastRenderedPageBreak/>
        <w:tab/>
        <w:t>(a)</w:t>
      </w:r>
      <w:r w:rsidRPr="002E054C">
        <w:tab/>
        <w:t xml:space="preserve">the person applying under </w:t>
      </w:r>
      <w:r w:rsidR="00973B60" w:rsidRPr="002E054C">
        <w:t>paragraph 1</w:t>
      </w:r>
      <w:r w:rsidRPr="002E054C">
        <w:t>28E</w:t>
      </w:r>
      <w:r w:rsidR="004B2185">
        <w:noBreakHyphen/>
      </w:r>
      <w:r w:rsidRPr="002E054C">
        <w:t xml:space="preserve">1(1)(d) in relation to an amount of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has withdrawn their enrolment in the course; and</w:t>
      </w:r>
    </w:p>
    <w:p w14:paraId="3C6E461A" w14:textId="77777777" w:rsidR="005F27F1" w:rsidRPr="002E054C" w:rsidRDefault="005F27F1" w:rsidP="005F27F1">
      <w:pPr>
        <w:pStyle w:val="paragraph"/>
      </w:pPr>
      <w:r w:rsidRPr="002E054C">
        <w:tab/>
        <w:t>(b)</w:t>
      </w:r>
      <w:r w:rsidRPr="002E054C">
        <w:tab/>
        <w:t>the higher education provider gives notice to the person that the withdrawal has taken effect;</w:t>
      </w:r>
    </w:p>
    <w:p w14:paraId="6D842471" w14:textId="77777777" w:rsidR="005F27F1" w:rsidRPr="002E054C" w:rsidRDefault="005F27F1" w:rsidP="005F27F1">
      <w:pPr>
        <w:pStyle w:val="subsection2"/>
      </w:pPr>
      <w:r w:rsidRPr="002E054C">
        <w:t>the application period for the application is the period of 12 months after the day specified in the notice as the day the withdrawal takes effect.</w:t>
      </w:r>
    </w:p>
    <w:p w14:paraId="0176EA75" w14:textId="77777777" w:rsidR="005F27F1" w:rsidRPr="002E054C" w:rsidRDefault="005F27F1" w:rsidP="005F27F1">
      <w:pPr>
        <w:pStyle w:val="subsection"/>
      </w:pPr>
      <w:r w:rsidRPr="002E054C">
        <w:tab/>
        <w:t>(2)</w:t>
      </w:r>
      <w:r w:rsidRPr="002E054C">
        <w:tab/>
        <w:t>If subsection (1) does not apply, the application period for the application is the period of 12 months after the end of the period during which the person undertook, or was to undertake, the course.</w:t>
      </w:r>
    </w:p>
    <w:p w14:paraId="4A0D3117" w14:textId="7CDA8BF5" w:rsidR="005F27F1" w:rsidRPr="002E054C" w:rsidRDefault="005F27F1" w:rsidP="005F27F1">
      <w:pPr>
        <w:pStyle w:val="ActHead5"/>
      </w:pPr>
      <w:bookmarkStart w:id="417" w:name="_Toc185055987"/>
      <w:r w:rsidRPr="002E054C">
        <w:rPr>
          <w:rStyle w:val="CharSectno"/>
        </w:rPr>
        <w:t>128E</w:t>
      </w:r>
      <w:r w:rsidR="004B2185">
        <w:rPr>
          <w:rStyle w:val="CharSectno"/>
        </w:rPr>
        <w:noBreakHyphen/>
      </w:r>
      <w:r w:rsidRPr="002E054C">
        <w:rPr>
          <w:rStyle w:val="CharSectno"/>
        </w:rPr>
        <w:t>15</w:t>
      </w:r>
      <w:r w:rsidRPr="002E054C">
        <w:t xml:space="preserve">  Dealing with applications</w:t>
      </w:r>
      <w:bookmarkEnd w:id="417"/>
    </w:p>
    <w:p w14:paraId="77212E19" w14:textId="77777777" w:rsidR="005F27F1" w:rsidRPr="002E054C" w:rsidRDefault="005F27F1" w:rsidP="005F27F1">
      <w:pPr>
        <w:pStyle w:val="subsection"/>
      </w:pPr>
      <w:r w:rsidRPr="002E054C">
        <w:tab/>
        <w:t>(1)</w:t>
      </w:r>
      <w:r w:rsidRPr="002E054C">
        <w:tab/>
        <w:t>If:</w:t>
      </w:r>
    </w:p>
    <w:p w14:paraId="4EF26C38" w14:textId="579824A1" w:rsidR="005F27F1" w:rsidRPr="002E054C" w:rsidRDefault="005F27F1" w:rsidP="005F27F1">
      <w:pPr>
        <w:pStyle w:val="paragraph"/>
      </w:pPr>
      <w:r w:rsidRPr="002E054C">
        <w:tab/>
        <w:t>(a)</w:t>
      </w:r>
      <w:r w:rsidRPr="002E054C">
        <w:tab/>
        <w:t xml:space="preserve">the application is made under </w:t>
      </w:r>
      <w:r w:rsidR="00973B60" w:rsidRPr="002E054C">
        <w:t>paragraph 1</w:t>
      </w:r>
      <w:r w:rsidRPr="002E054C">
        <w:t>28E</w:t>
      </w:r>
      <w:r w:rsidR="004B2185">
        <w:noBreakHyphen/>
      </w:r>
      <w:r w:rsidRPr="002E054C">
        <w:t>1(1)(d) before the end of the relevant application period; or</w:t>
      </w:r>
    </w:p>
    <w:p w14:paraId="452E72FD" w14:textId="77777777" w:rsidR="005F27F1" w:rsidRPr="002E054C" w:rsidRDefault="005F27F1" w:rsidP="005F27F1">
      <w:pPr>
        <w:pStyle w:val="paragraph"/>
        <w:keepNext/>
        <w:keepLines/>
      </w:pPr>
      <w:r w:rsidRPr="002E054C">
        <w:tab/>
        <w:t>(b)</w:t>
      </w:r>
      <w:r w:rsidRPr="002E054C">
        <w:tab/>
        <w:t>the higher education provider waives the requirement that the application be made before the end of that period, on the ground that it would not be, or was not, possible for the application to be made before the end of that period;</w:t>
      </w:r>
    </w:p>
    <w:p w14:paraId="21FE3B2A" w14:textId="77777777" w:rsidR="005F27F1" w:rsidRPr="002E054C" w:rsidRDefault="005F27F1" w:rsidP="005F27F1">
      <w:pPr>
        <w:pStyle w:val="subsection2"/>
      </w:pPr>
      <w:r w:rsidRPr="002E054C">
        <w:t>the provider must, as soon as practicable, consider the matter to which the application relates and notify the applicant of the decision on the application.</w:t>
      </w:r>
    </w:p>
    <w:p w14:paraId="31307946" w14:textId="77777777" w:rsidR="005F27F1" w:rsidRPr="002E054C" w:rsidRDefault="005F27F1" w:rsidP="005F27F1">
      <w:pPr>
        <w:pStyle w:val="subsection"/>
      </w:pPr>
      <w:r w:rsidRPr="002E054C">
        <w:tab/>
        <w:t>(2)</w:t>
      </w:r>
      <w:r w:rsidRPr="002E054C">
        <w:tab/>
        <w:t>The notice must include a statement of the reasons for the decision.</w:t>
      </w:r>
    </w:p>
    <w:p w14:paraId="2BA9430E" w14:textId="690B856D" w:rsidR="005F27F1" w:rsidRPr="002E054C" w:rsidRDefault="001E1B42" w:rsidP="00815082">
      <w:pPr>
        <w:pStyle w:val="ActHead4"/>
      </w:pPr>
      <w:bookmarkStart w:id="418" w:name="_Toc185055988"/>
      <w:r>
        <w:rPr>
          <w:rStyle w:val="CharSubdNo"/>
        </w:rPr>
        <w:lastRenderedPageBreak/>
        <w:t>Subdivision 1</w:t>
      </w:r>
      <w:r w:rsidR="005F27F1" w:rsidRPr="002E054C">
        <w:rPr>
          <w:rStyle w:val="CharSubdNo"/>
        </w:rPr>
        <w:t>28E</w:t>
      </w:r>
      <w:r w:rsidR="004B2185">
        <w:rPr>
          <w:rStyle w:val="CharSubdNo"/>
        </w:rPr>
        <w:noBreakHyphen/>
      </w:r>
      <w:r w:rsidR="005F27F1" w:rsidRPr="002E054C">
        <w:rPr>
          <w:rStyle w:val="CharSubdNo"/>
        </w:rPr>
        <w:t>B</w:t>
      </w:r>
      <w:r w:rsidR="005F27F1" w:rsidRPr="002E054C">
        <w:t>—</w:t>
      </w:r>
      <w:r w:rsidR="005F27F1" w:rsidRPr="002E054C">
        <w:rPr>
          <w:rStyle w:val="CharSubdText"/>
        </w:rPr>
        <w:t>Reversal in other circumstances</w:t>
      </w:r>
      <w:bookmarkEnd w:id="418"/>
    </w:p>
    <w:p w14:paraId="177E34A6" w14:textId="5A312B64" w:rsidR="005F27F1" w:rsidRPr="002E054C" w:rsidRDefault="005F27F1" w:rsidP="005F27F1">
      <w:pPr>
        <w:pStyle w:val="ActHead5"/>
      </w:pPr>
      <w:bookmarkStart w:id="419" w:name="_Toc185055989"/>
      <w:r w:rsidRPr="002E054C">
        <w:rPr>
          <w:rStyle w:val="CharSectno"/>
        </w:rPr>
        <w:t>128E</w:t>
      </w:r>
      <w:r w:rsidR="004B2185">
        <w:rPr>
          <w:rStyle w:val="CharSectno"/>
        </w:rPr>
        <w:noBreakHyphen/>
      </w:r>
      <w:r w:rsidRPr="002E054C">
        <w:rPr>
          <w:rStyle w:val="CharSectno"/>
        </w:rPr>
        <w:t>20</w:t>
      </w:r>
      <w:r w:rsidRPr="002E054C">
        <w:t xml:space="preserve">  Reversal of STARTUP</w:t>
      </w:r>
      <w:r w:rsidR="004B2185">
        <w:noBreakHyphen/>
      </w:r>
      <w:r w:rsidRPr="002E054C">
        <w:t>HELP assistance: no tax file number</w:t>
      </w:r>
      <w:bookmarkEnd w:id="419"/>
    </w:p>
    <w:p w14:paraId="5FB67F7F" w14:textId="475D30C3" w:rsidR="005F27F1" w:rsidRPr="002E054C" w:rsidRDefault="005F27F1" w:rsidP="005F27F1">
      <w:pPr>
        <w:pStyle w:val="subsection"/>
      </w:pPr>
      <w:r w:rsidRPr="002E054C">
        <w:tab/>
      </w:r>
      <w:r w:rsidRPr="002E054C">
        <w:tab/>
        <w:t xml:space="preserve">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with a higher education provider is </w:t>
      </w:r>
      <w:r w:rsidRPr="002E054C">
        <w:rPr>
          <w:b/>
          <w:i/>
        </w:rPr>
        <w:t>reversed</w:t>
      </w:r>
      <w:r w:rsidRPr="002E054C">
        <w:t xml:space="preserve"> if:</w:t>
      </w:r>
    </w:p>
    <w:p w14:paraId="77461801" w14:textId="77777777" w:rsidR="005F27F1" w:rsidRPr="002E054C" w:rsidRDefault="005F27F1" w:rsidP="005F27F1">
      <w:pPr>
        <w:pStyle w:val="paragraph"/>
      </w:pPr>
      <w:r w:rsidRPr="002E054C">
        <w:tab/>
        <w:t>(a)</w:t>
      </w:r>
      <w:r w:rsidRPr="002E054C">
        <w:tab/>
        <w:t>the person has been enrolled in the accelerator program course with the provider; and</w:t>
      </w:r>
    </w:p>
    <w:p w14:paraId="5713DBA4" w14:textId="63280B5C" w:rsidR="005F27F1" w:rsidRPr="002E054C" w:rsidRDefault="005F27F1" w:rsidP="005F27F1">
      <w:pPr>
        <w:pStyle w:val="paragraph"/>
      </w:pPr>
      <w:r w:rsidRPr="002E054C">
        <w:tab/>
        <w:t>(b)</w:t>
      </w:r>
      <w:r w:rsidRPr="002E054C">
        <w:tab/>
      </w:r>
      <w:r w:rsidR="001A2556" w:rsidRPr="002E054C">
        <w:t>sub</w:t>
      </w:r>
      <w:r w:rsidR="001E1B42">
        <w:t>section 1</w:t>
      </w:r>
      <w:r w:rsidRPr="002E054C">
        <w:t>93</w:t>
      </w:r>
      <w:r w:rsidR="004B2185">
        <w:noBreakHyphen/>
      </w:r>
      <w:r w:rsidRPr="002E054C">
        <w:t>20(1) (no entitlement to STARTUP</w:t>
      </w:r>
      <w:r w:rsidR="004B2185">
        <w:noBreakHyphen/>
      </w:r>
      <w:r w:rsidRPr="002E054C">
        <w:t>HELP assistance for students without tax file numbers) applies to the person in relation to the course.</w:t>
      </w:r>
    </w:p>
    <w:p w14:paraId="2FDE1765" w14:textId="24C95B2F" w:rsidR="005F27F1" w:rsidRPr="002E054C" w:rsidRDefault="005F27F1" w:rsidP="005F27F1">
      <w:pPr>
        <w:pStyle w:val="notetext"/>
      </w:pPr>
      <w:r w:rsidRPr="002E054C">
        <w:t>Note:</w:t>
      </w:r>
      <w:r w:rsidRPr="002E054C">
        <w:tab/>
        <w:t>For the consequences if an amount of assistance is reversed, see sections 128D</w:t>
      </w:r>
      <w:r w:rsidR="004B2185">
        <w:noBreakHyphen/>
      </w:r>
      <w:r w:rsidRPr="002E054C">
        <w:t>5, 128D</w:t>
      </w:r>
      <w:r w:rsidR="004B2185">
        <w:noBreakHyphen/>
      </w:r>
      <w:r w:rsidRPr="002E054C">
        <w:t>10 and 137</w:t>
      </w:r>
      <w:r w:rsidR="004B2185">
        <w:noBreakHyphen/>
      </w:r>
      <w:r w:rsidRPr="002E054C">
        <w:t xml:space="preserve">17. See also </w:t>
      </w:r>
      <w:r w:rsidR="00973B60" w:rsidRPr="002E054C">
        <w:t>paragraph 1</w:t>
      </w:r>
      <w:r w:rsidRPr="002E054C">
        <w:t>28B</w:t>
      </w:r>
      <w:r w:rsidR="004B2185">
        <w:noBreakHyphen/>
      </w:r>
      <w:r w:rsidRPr="002E054C">
        <w:t>1(1)(c).</w:t>
      </w:r>
    </w:p>
    <w:p w14:paraId="763437FC" w14:textId="39EDE4A8" w:rsidR="005F27F1" w:rsidRPr="002E054C" w:rsidRDefault="005F27F1" w:rsidP="005F27F1">
      <w:pPr>
        <w:pStyle w:val="ActHead5"/>
      </w:pPr>
      <w:bookmarkStart w:id="420" w:name="_Toc185055990"/>
      <w:r w:rsidRPr="002E054C">
        <w:rPr>
          <w:rStyle w:val="CharSectno"/>
        </w:rPr>
        <w:t>128E</w:t>
      </w:r>
      <w:r w:rsidR="004B2185">
        <w:rPr>
          <w:rStyle w:val="CharSectno"/>
        </w:rPr>
        <w:noBreakHyphen/>
      </w:r>
      <w:r w:rsidRPr="002E054C">
        <w:rPr>
          <w:rStyle w:val="CharSectno"/>
        </w:rPr>
        <w:t>25</w:t>
      </w:r>
      <w:r w:rsidRPr="002E054C">
        <w:t xml:space="preserve">  Reversal of STARTUP</w:t>
      </w:r>
      <w:r w:rsidR="004B2185">
        <w:noBreakHyphen/>
      </w:r>
      <w:r w:rsidRPr="002E054C">
        <w:t>HELP assistance: higher education provider completes request for assistance</w:t>
      </w:r>
      <w:bookmarkEnd w:id="420"/>
    </w:p>
    <w:p w14:paraId="4C54A486" w14:textId="2DCDD644" w:rsidR="005F27F1" w:rsidRPr="002E054C" w:rsidRDefault="005F27F1" w:rsidP="005F27F1">
      <w:pPr>
        <w:pStyle w:val="subsection"/>
      </w:pPr>
      <w:r w:rsidRPr="002E054C">
        <w:tab/>
      </w:r>
      <w:r w:rsidRPr="002E054C">
        <w:tab/>
        <w:t xml:space="preserve">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with a higher education provider is </w:t>
      </w:r>
      <w:r w:rsidRPr="002E054C">
        <w:rPr>
          <w:b/>
          <w:i/>
        </w:rPr>
        <w:t>reversed</w:t>
      </w:r>
      <w:r w:rsidRPr="002E054C">
        <w:t xml:space="preserve"> if the provider completes any part of the </w:t>
      </w:r>
      <w:r w:rsidR="004B2185" w:rsidRPr="004B2185">
        <w:rPr>
          <w:position w:val="6"/>
          <w:sz w:val="16"/>
        </w:rPr>
        <w:t>*</w:t>
      </w:r>
      <w:r w:rsidRPr="002E054C">
        <w:t>request for Commonwealth assistance in relation to the course that the person is required to complete.</w:t>
      </w:r>
    </w:p>
    <w:p w14:paraId="66388AC2" w14:textId="32A87291" w:rsidR="005F27F1" w:rsidRPr="002E054C" w:rsidRDefault="005F27F1" w:rsidP="005F27F1">
      <w:pPr>
        <w:pStyle w:val="notetext"/>
      </w:pPr>
      <w:r w:rsidRPr="002E054C">
        <w:t>Note:</w:t>
      </w:r>
      <w:r w:rsidRPr="002E054C">
        <w:tab/>
        <w:t>For the consequences if an amount of assistance is reversed, see sections 128D</w:t>
      </w:r>
      <w:r w:rsidR="004B2185">
        <w:noBreakHyphen/>
      </w:r>
      <w:r w:rsidRPr="002E054C">
        <w:t>5, 128D</w:t>
      </w:r>
      <w:r w:rsidR="004B2185">
        <w:noBreakHyphen/>
      </w:r>
      <w:r w:rsidRPr="002E054C">
        <w:t>10 and 137</w:t>
      </w:r>
      <w:r w:rsidR="004B2185">
        <w:noBreakHyphen/>
      </w:r>
      <w:r w:rsidRPr="002E054C">
        <w:t xml:space="preserve">17. See also </w:t>
      </w:r>
      <w:r w:rsidR="00973B60" w:rsidRPr="002E054C">
        <w:t>paragraph 1</w:t>
      </w:r>
      <w:r w:rsidRPr="002E054C">
        <w:t>28B</w:t>
      </w:r>
      <w:r w:rsidR="004B2185">
        <w:noBreakHyphen/>
      </w:r>
      <w:r w:rsidRPr="002E054C">
        <w:t>1(1)(c).</w:t>
      </w:r>
    </w:p>
    <w:p w14:paraId="22302BC4" w14:textId="6B4D8C61" w:rsidR="005F27F1" w:rsidRPr="002E054C" w:rsidRDefault="005F27F1" w:rsidP="005F27F1">
      <w:pPr>
        <w:pStyle w:val="ActHead5"/>
      </w:pPr>
      <w:bookmarkStart w:id="421" w:name="_Toc185055991"/>
      <w:r w:rsidRPr="002E054C">
        <w:rPr>
          <w:rStyle w:val="CharSectno"/>
        </w:rPr>
        <w:t>128E</w:t>
      </w:r>
      <w:r w:rsidR="004B2185">
        <w:rPr>
          <w:rStyle w:val="CharSectno"/>
        </w:rPr>
        <w:noBreakHyphen/>
      </w:r>
      <w:r w:rsidRPr="002E054C">
        <w:rPr>
          <w:rStyle w:val="CharSectno"/>
        </w:rPr>
        <w:t>30</w:t>
      </w:r>
      <w:r w:rsidRPr="002E054C">
        <w:t xml:space="preserve">  Reversal of STARTUP</w:t>
      </w:r>
      <w:r w:rsidR="004B2185">
        <w:noBreakHyphen/>
      </w:r>
      <w:r w:rsidRPr="002E054C">
        <w:t>HELP assistance: no entitlement</w:t>
      </w:r>
      <w:bookmarkEnd w:id="421"/>
    </w:p>
    <w:p w14:paraId="2D0BB846" w14:textId="3452A925" w:rsidR="005F27F1" w:rsidRPr="002E054C" w:rsidRDefault="005F27F1" w:rsidP="005F27F1">
      <w:pPr>
        <w:pStyle w:val="subsection"/>
      </w:pPr>
      <w:r w:rsidRPr="002E054C">
        <w:tab/>
      </w:r>
      <w:r w:rsidRPr="002E054C">
        <w:tab/>
        <w:t xml:space="preserve">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with a higher education provider is </w:t>
      </w:r>
      <w:r w:rsidRPr="002E054C">
        <w:rPr>
          <w:b/>
          <w:i/>
        </w:rPr>
        <w:t>reversed</w:t>
      </w:r>
      <w:r w:rsidRPr="002E054C">
        <w:t xml:space="preserve"> if the </w:t>
      </w:r>
      <w:r w:rsidR="004B2185" w:rsidRPr="004B2185">
        <w:rPr>
          <w:position w:val="6"/>
          <w:sz w:val="16"/>
        </w:rPr>
        <w:t>*</w:t>
      </w:r>
      <w:r w:rsidRPr="002E054C">
        <w:t>Secretary is satisfied that the person was not entitled to receive STARTUP</w:t>
      </w:r>
      <w:r w:rsidR="004B2185">
        <w:noBreakHyphen/>
      </w:r>
      <w:r w:rsidRPr="002E054C">
        <w:t>HELP assistance for the course with the provider.</w:t>
      </w:r>
    </w:p>
    <w:p w14:paraId="35A92681" w14:textId="0581126B" w:rsidR="005F27F1" w:rsidRPr="002E054C" w:rsidRDefault="005F27F1" w:rsidP="005F27F1">
      <w:pPr>
        <w:pStyle w:val="notetext"/>
      </w:pPr>
      <w:r w:rsidRPr="002E054C">
        <w:lastRenderedPageBreak/>
        <w:t>Note:</w:t>
      </w:r>
      <w:r w:rsidRPr="002E054C">
        <w:tab/>
        <w:t>For the consequences if an amount of assistance is reversed, see sections 128D</w:t>
      </w:r>
      <w:r w:rsidR="004B2185">
        <w:noBreakHyphen/>
      </w:r>
      <w:r w:rsidRPr="002E054C">
        <w:t>5, 128D</w:t>
      </w:r>
      <w:r w:rsidR="004B2185">
        <w:noBreakHyphen/>
      </w:r>
      <w:r w:rsidRPr="002E054C">
        <w:t>10 and 137</w:t>
      </w:r>
      <w:r w:rsidR="004B2185">
        <w:noBreakHyphen/>
      </w:r>
      <w:r w:rsidRPr="002E054C">
        <w:t xml:space="preserve">17. See also </w:t>
      </w:r>
      <w:r w:rsidR="00973B60" w:rsidRPr="002E054C">
        <w:t>paragraph 1</w:t>
      </w:r>
      <w:r w:rsidRPr="002E054C">
        <w:t>28B</w:t>
      </w:r>
      <w:r w:rsidR="004B2185">
        <w:noBreakHyphen/>
      </w:r>
      <w:r w:rsidRPr="002E054C">
        <w:t>1(1)(c).</w:t>
      </w:r>
    </w:p>
    <w:p w14:paraId="3536EADF" w14:textId="77CDB398" w:rsidR="005F27F1" w:rsidRPr="002E054C" w:rsidRDefault="005F27F1" w:rsidP="005F27F1">
      <w:pPr>
        <w:pStyle w:val="ActHead5"/>
      </w:pPr>
      <w:bookmarkStart w:id="422" w:name="_Toc185055992"/>
      <w:r w:rsidRPr="002E054C">
        <w:rPr>
          <w:rStyle w:val="CharSectno"/>
        </w:rPr>
        <w:t>128E</w:t>
      </w:r>
      <w:r w:rsidR="004B2185">
        <w:rPr>
          <w:rStyle w:val="CharSectno"/>
        </w:rPr>
        <w:noBreakHyphen/>
      </w:r>
      <w:r w:rsidRPr="002E054C">
        <w:rPr>
          <w:rStyle w:val="CharSectno"/>
        </w:rPr>
        <w:t>35</w:t>
      </w:r>
      <w:r w:rsidRPr="002E054C">
        <w:t xml:space="preserve">  Reversal of STARTUP</w:t>
      </w:r>
      <w:r w:rsidR="004B2185">
        <w:noBreakHyphen/>
      </w:r>
      <w:r w:rsidRPr="002E054C">
        <w:t>HELP assistance: no assessment of whether academically suited</w:t>
      </w:r>
      <w:bookmarkEnd w:id="422"/>
    </w:p>
    <w:p w14:paraId="16DD35D8" w14:textId="772AABBE" w:rsidR="005F27F1" w:rsidRPr="002E054C" w:rsidRDefault="005F27F1" w:rsidP="005F27F1">
      <w:pPr>
        <w:pStyle w:val="subsection"/>
      </w:pPr>
      <w:r w:rsidRPr="002E054C">
        <w:tab/>
      </w:r>
      <w:r w:rsidRPr="002E054C">
        <w:tab/>
        <w:t xml:space="preserve">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with a higher education provider is </w:t>
      </w:r>
      <w:r w:rsidRPr="002E054C">
        <w:rPr>
          <w:b/>
          <w:i/>
        </w:rPr>
        <w:t>reversed</w:t>
      </w:r>
      <w:r w:rsidRPr="002E054C">
        <w:t xml:space="preserve"> if the person has not been assessed by the provider as academically suited to undertake the course.</w:t>
      </w:r>
    </w:p>
    <w:p w14:paraId="3F676839" w14:textId="77B588B7" w:rsidR="005F27F1" w:rsidRPr="002E054C" w:rsidRDefault="005F27F1" w:rsidP="005F27F1">
      <w:pPr>
        <w:pStyle w:val="ActHead5"/>
      </w:pPr>
      <w:bookmarkStart w:id="423" w:name="_Toc185055993"/>
      <w:r w:rsidRPr="002E054C">
        <w:t>128E</w:t>
      </w:r>
      <w:r w:rsidR="004B2185">
        <w:noBreakHyphen/>
      </w:r>
      <w:r w:rsidRPr="002E054C">
        <w:t>40  Reversal of STARTUP</w:t>
      </w:r>
      <w:r w:rsidR="004B2185">
        <w:noBreakHyphen/>
      </w:r>
      <w:r w:rsidRPr="002E054C">
        <w:t>HELP assistance: material non</w:t>
      </w:r>
      <w:r w:rsidR="004B2185">
        <w:noBreakHyphen/>
      </w:r>
      <w:r w:rsidRPr="002E054C">
        <w:t>compliance</w:t>
      </w:r>
      <w:bookmarkEnd w:id="423"/>
    </w:p>
    <w:p w14:paraId="7D163ADB" w14:textId="7876D19D" w:rsidR="005F27F1" w:rsidRPr="002E054C" w:rsidRDefault="005F27F1" w:rsidP="005F27F1">
      <w:pPr>
        <w:pStyle w:val="subsection"/>
      </w:pPr>
      <w:r w:rsidRPr="002E054C">
        <w:tab/>
        <w:t>(1)</w:t>
      </w:r>
      <w:r w:rsidRPr="002E054C">
        <w:tab/>
        <w:t xml:space="preserve">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provided during a period by a higher education provider is </w:t>
      </w:r>
      <w:r w:rsidRPr="002E054C">
        <w:rPr>
          <w:b/>
          <w:i/>
        </w:rPr>
        <w:t>reversed</w:t>
      </w:r>
      <w:r w:rsidRPr="002E054C">
        <w:t xml:space="preserve"> if a report of an audit conducted in accordance with subsection (2) finds that there is any material non</w:t>
      </w:r>
      <w:r w:rsidR="004B2185">
        <w:noBreakHyphen/>
      </w:r>
      <w:r w:rsidRPr="002E054C">
        <w:t>compliance with respect to the course provided in the period.</w:t>
      </w:r>
    </w:p>
    <w:p w14:paraId="58DCCFD4" w14:textId="2F59571E" w:rsidR="005F27F1" w:rsidRPr="002E054C" w:rsidRDefault="005F27F1" w:rsidP="005F27F1">
      <w:pPr>
        <w:pStyle w:val="notetext"/>
      </w:pPr>
      <w:r w:rsidRPr="002E054C">
        <w:t>Note:</w:t>
      </w:r>
      <w:r w:rsidRPr="002E054C">
        <w:tab/>
        <w:t>For the consequences if an amount of assistance is reversed, see sections 128D</w:t>
      </w:r>
      <w:r w:rsidR="004B2185">
        <w:noBreakHyphen/>
      </w:r>
      <w:r w:rsidRPr="002E054C">
        <w:t>5, 128D</w:t>
      </w:r>
      <w:r w:rsidR="004B2185">
        <w:noBreakHyphen/>
      </w:r>
      <w:r w:rsidRPr="002E054C">
        <w:t>10 and 137</w:t>
      </w:r>
      <w:r w:rsidR="004B2185">
        <w:noBreakHyphen/>
      </w:r>
      <w:r w:rsidRPr="002E054C">
        <w:t xml:space="preserve">17. See also </w:t>
      </w:r>
      <w:r w:rsidR="00973B60" w:rsidRPr="002E054C">
        <w:t>paragraph 1</w:t>
      </w:r>
      <w:r w:rsidRPr="002E054C">
        <w:t>28B</w:t>
      </w:r>
      <w:r w:rsidR="004B2185">
        <w:noBreakHyphen/>
      </w:r>
      <w:r w:rsidRPr="002E054C">
        <w:t>1(1)(c).</w:t>
      </w:r>
    </w:p>
    <w:p w14:paraId="2A1DE3FD" w14:textId="2015F8AC" w:rsidR="005F27F1" w:rsidRPr="002E054C" w:rsidRDefault="005F27F1" w:rsidP="005F27F1">
      <w:pPr>
        <w:pStyle w:val="subsection"/>
      </w:pPr>
      <w:r w:rsidRPr="002E054C">
        <w:tab/>
        <w:t>(2)</w:t>
      </w:r>
      <w:r w:rsidRPr="002E054C">
        <w:tab/>
        <w:t>The STARTUP</w:t>
      </w:r>
      <w:r w:rsidR="004B2185">
        <w:noBreakHyphen/>
      </w:r>
      <w:r w:rsidRPr="002E054C">
        <w:t xml:space="preserve">HELP Guidelines must require higher education providers that provide </w:t>
      </w:r>
      <w:r w:rsidR="004B2185" w:rsidRPr="004B2185">
        <w:rPr>
          <w:position w:val="6"/>
          <w:sz w:val="16"/>
        </w:rPr>
        <w:t>*</w:t>
      </w:r>
      <w:r w:rsidRPr="002E054C">
        <w:t>accelerator program courses to conduct internal audits, or to arrange for audits, of compliance with the STARTUP</w:t>
      </w:r>
      <w:r w:rsidR="004B2185">
        <w:noBreakHyphen/>
      </w:r>
      <w:r w:rsidRPr="002E054C">
        <w:t>HELP Guidelines with respect to the courses. The Guidelines must prescribe any or all of the following:</w:t>
      </w:r>
    </w:p>
    <w:p w14:paraId="57C030EF" w14:textId="77777777" w:rsidR="005F27F1" w:rsidRPr="002E054C" w:rsidRDefault="005F27F1" w:rsidP="005F27F1">
      <w:pPr>
        <w:pStyle w:val="paragraph"/>
      </w:pPr>
      <w:r w:rsidRPr="002E054C">
        <w:tab/>
        <w:t>(a)</w:t>
      </w:r>
      <w:r w:rsidRPr="002E054C">
        <w:tab/>
        <w:t>circumstances in which audits must be conducted or arranged;</w:t>
      </w:r>
    </w:p>
    <w:p w14:paraId="03221A5E" w14:textId="77777777" w:rsidR="005F27F1" w:rsidRPr="002E054C" w:rsidRDefault="005F27F1" w:rsidP="005F27F1">
      <w:pPr>
        <w:pStyle w:val="paragraph"/>
      </w:pPr>
      <w:r w:rsidRPr="002E054C">
        <w:tab/>
        <w:t>(b)</w:t>
      </w:r>
      <w:r w:rsidRPr="002E054C">
        <w:tab/>
        <w:t>requirements in relation to when and how audits must be conducted or arranged and reported on.</w:t>
      </w:r>
    </w:p>
    <w:p w14:paraId="695CEAEE" w14:textId="77777777" w:rsidR="00BB4365" w:rsidRPr="002E054C" w:rsidRDefault="00BB4365" w:rsidP="00BB4365">
      <w:pPr>
        <w:pStyle w:val="ActHead1"/>
        <w:pageBreakBefore/>
      </w:pPr>
      <w:bookmarkStart w:id="424" w:name="_Toc185055994"/>
      <w:r w:rsidRPr="002E054C">
        <w:rPr>
          <w:rStyle w:val="CharChapNo"/>
        </w:rPr>
        <w:lastRenderedPageBreak/>
        <w:t>Chapter</w:t>
      </w:r>
      <w:r w:rsidR="00A35FD3" w:rsidRPr="002E054C">
        <w:rPr>
          <w:rStyle w:val="CharChapNo"/>
        </w:rPr>
        <w:t> </w:t>
      </w:r>
      <w:r w:rsidRPr="002E054C">
        <w:rPr>
          <w:rStyle w:val="CharChapNo"/>
        </w:rPr>
        <w:t>4</w:t>
      </w:r>
      <w:r w:rsidRPr="002E054C">
        <w:t>—</w:t>
      </w:r>
      <w:r w:rsidRPr="002E054C">
        <w:rPr>
          <w:rStyle w:val="CharChapText"/>
        </w:rPr>
        <w:t>Repayment of loans</w:t>
      </w:r>
      <w:bookmarkEnd w:id="424"/>
    </w:p>
    <w:p w14:paraId="2CADABFE" w14:textId="77777777" w:rsidR="00BB4365" w:rsidRPr="002E054C" w:rsidRDefault="00BB4365" w:rsidP="00BB4365">
      <w:pPr>
        <w:pStyle w:val="Header"/>
      </w:pPr>
      <w:r w:rsidRPr="002E054C">
        <w:rPr>
          <w:rStyle w:val="CharPartNo"/>
        </w:rPr>
        <w:t xml:space="preserve"> </w:t>
      </w:r>
      <w:r w:rsidRPr="002E054C">
        <w:rPr>
          <w:rStyle w:val="CharPartText"/>
        </w:rPr>
        <w:t xml:space="preserve"> </w:t>
      </w:r>
    </w:p>
    <w:p w14:paraId="1DABE899" w14:textId="68A6E941" w:rsidR="00BB4365" w:rsidRPr="002E054C" w:rsidRDefault="001A2556" w:rsidP="00BB4365">
      <w:pPr>
        <w:pStyle w:val="ActHead3"/>
      </w:pPr>
      <w:bookmarkStart w:id="425" w:name="_Toc185055995"/>
      <w:r w:rsidRPr="002E054C">
        <w:rPr>
          <w:rStyle w:val="CharDivNo"/>
        </w:rPr>
        <w:t>Division 1</w:t>
      </w:r>
      <w:r w:rsidR="00BB4365" w:rsidRPr="002E054C">
        <w:rPr>
          <w:rStyle w:val="CharDivNo"/>
        </w:rPr>
        <w:t>29</w:t>
      </w:r>
      <w:r w:rsidR="00BB4365" w:rsidRPr="002E054C">
        <w:t>—</w:t>
      </w:r>
      <w:r w:rsidR="00BB4365" w:rsidRPr="002E054C">
        <w:rPr>
          <w:rStyle w:val="CharDivText"/>
        </w:rPr>
        <w:t>Introduction</w:t>
      </w:r>
      <w:bookmarkEnd w:id="425"/>
    </w:p>
    <w:p w14:paraId="6706E755" w14:textId="38A48ACA" w:rsidR="00BB4365" w:rsidRPr="002E054C" w:rsidRDefault="00BB4365" w:rsidP="00BB4365">
      <w:pPr>
        <w:pStyle w:val="ActHead5"/>
      </w:pPr>
      <w:bookmarkStart w:id="426" w:name="_Toc185055996"/>
      <w:r w:rsidRPr="002E054C">
        <w:rPr>
          <w:rStyle w:val="CharSectno"/>
        </w:rPr>
        <w:t>129</w:t>
      </w:r>
      <w:r w:rsidR="004B2185">
        <w:rPr>
          <w:rStyle w:val="CharSectno"/>
        </w:rPr>
        <w:noBreakHyphen/>
      </w:r>
      <w:r w:rsidRPr="002E054C">
        <w:rPr>
          <w:rStyle w:val="CharSectno"/>
        </w:rPr>
        <w:t>1</w:t>
      </w:r>
      <w:r w:rsidRPr="002E054C">
        <w:t xml:space="preserve">  What this Chapter is about</w:t>
      </w:r>
      <w:bookmarkEnd w:id="426"/>
    </w:p>
    <w:p w14:paraId="0EE59919" w14:textId="3E526205" w:rsidR="00BB4365" w:rsidRPr="002E054C" w:rsidRDefault="00BB4365" w:rsidP="006560A8">
      <w:pPr>
        <w:pStyle w:val="SOText"/>
      </w:pPr>
      <w:r w:rsidRPr="002E054C">
        <w:t xml:space="preserve">Loans that the Commonwealth makes to students under </w:t>
      </w:r>
      <w:r w:rsidR="001A2556" w:rsidRPr="002E054C">
        <w:t>Chapter 3</w:t>
      </w:r>
      <w:r w:rsidRPr="002E054C">
        <w:t xml:space="preserve"> are repayable under this Chapter. Loans that the Commonwealth makes to students under </w:t>
      </w:r>
      <w:r w:rsidR="001A2556" w:rsidRPr="002E054C">
        <w:t>Schedule 1</w:t>
      </w:r>
      <w:r w:rsidRPr="002E054C">
        <w:t xml:space="preserve">A </w:t>
      </w:r>
      <w:r w:rsidR="00562123" w:rsidRPr="002E054C">
        <w:t xml:space="preserve">or </w:t>
      </w:r>
      <w:r w:rsidR="00EF792E" w:rsidRPr="002E054C">
        <w:t xml:space="preserve">(before </w:t>
      </w:r>
      <w:r w:rsidR="00C412EE" w:rsidRPr="002E054C">
        <w:t>1 July</w:t>
      </w:r>
      <w:r w:rsidR="00EF792E" w:rsidRPr="002E054C">
        <w:t xml:space="preserve"> 2019) under </w:t>
      </w:r>
      <w:r w:rsidR="00562123" w:rsidRPr="002E054C">
        <w:t xml:space="preserve">the </w:t>
      </w:r>
      <w:r w:rsidR="00562123" w:rsidRPr="002E054C">
        <w:rPr>
          <w:i/>
        </w:rPr>
        <w:t>VET Student Loans Act 2016</w:t>
      </w:r>
      <w:r w:rsidR="00562123" w:rsidRPr="002E054C">
        <w:t xml:space="preserve"> </w:t>
      </w:r>
      <w:r w:rsidRPr="002E054C">
        <w:t>are also repayable under this Chapter.</w:t>
      </w:r>
    </w:p>
    <w:p w14:paraId="192F192B" w14:textId="184B8113" w:rsidR="00BB4365" w:rsidRPr="002E054C" w:rsidRDefault="00BB4365" w:rsidP="006560A8">
      <w:pPr>
        <w:pStyle w:val="SOText"/>
      </w:pPr>
      <w:r w:rsidRPr="002E054C">
        <w:t>Each loan is incorporated into the person’s accumulated HELP debt (see Part</w:t>
      </w:r>
      <w:r w:rsidR="00A35FD3" w:rsidRPr="002E054C">
        <w:t> </w:t>
      </w:r>
      <w:r w:rsidRPr="002E054C">
        <w:t>4</w:t>
      </w:r>
      <w:r w:rsidR="004B2185">
        <w:noBreakHyphen/>
      </w:r>
      <w:r w:rsidRPr="002E054C">
        <w:t>1).</w:t>
      </w:r>
    </w:p>
    <w:p w14:paraId="3EE54C3B" w14:textId="533BCFCD" w:rsidR="00BB4365" w:rsidRPr="002E054C" w:rsidRDefault="00BB4365" w:rsidP="006560A8">
      <w:pPr>
        <w:pStyle w:val="SOText"/>
      </w:pPr>
      <w:r w:rsidRPr="002E054C">
        <w:t>Under Part</w:t>
      </w:r>
      <w:r w:rsidR="00A35FD3" w:rsidRPr="002E054C">
        <w:t> </w:t>
      </w:r>
      <w:r w:rsidRPr="002E054C">
        <w:t>4</w:t>
      </w:r>
      <w:r w:rsidR="004B2185">
        <w:noBreakHyphen/>
      </w:r>
      <w:r w:rsidRPr="002E054C">
        <w:t>2, the accumulated debts can be repaid in 2 ways:</w:t>
      </w:r>
    </w:p>
    <w:p w14:paraId="7DAA4374" w14:textId="77777777" w:rsidR="00BB4365" w:rsidRPr="002E054C" w:rsidRDefault="00BB4365" w:rsidP="006560A8">
      <w:pPr>
        <w:pStyle w:val="SOBullet"/>
      </w:pPr>
      <w:r w:rsidRPr="002E054C">
        <w:t>•</w:t>
      </w:r>
      <w:r w:rsidRPr="002E054C">
        <w:tab/>
        <w:t>a person may make voluntary repayments; or</w:t>
      </w:r>
    </w:p>
    <w:p w14:paraId="07EAB90C" w14:textId="77777777" w:rsidR="002E5BB3" w:rsidRPr="002E054C" w:rsidRDefault="00BB4365" w:rsidP="006560A8">
      <w:pPr>
        <w:pStyle w:val="SOBullet"/>
      </w:pPr>
      <w:r w:rsidRPr="002E054C">
        <w:t>•</w:t>
      </w:r>
      <w:r w:rsidRPr="002E054C">
        <w:tab/>
        <w:t>compulsory repayments (based on a person’s income) are made using the system for payment of income tax.</w:t>
      </w:r>
    </w:p>
    <w:p w14:paraId="4F55606B" w14:textId="77777777" w:rsidR="002C70CA" w:rsidRPr="002E054C" w:rsidRDefault="002C70CA" w:rsidP="002C70CA">
      <w:pPr>
        <w:pStyle w:val="SOText"/>
      </w:pPr>
      <w:r w:rsidRPr="002E054C">
        <w:t>Accumulated HELP debt, or the indexation of that debt, may be reduced for certain HELP debtors working in rural, remote or very remote areas (see Divisions 142 and 144).</w:t>
      </w:r>
    </w:p>
    <w:p w14:paraId="1F874347" w14:textId="6AC999B4" w:rsidR="00EF792E" w:rsidRPr="002E054C" w:rsidRDefault="00EF792E" w:rsidP="00EF792E">
      <w:pPr>
        <w:pStyle w:val="notetext"/>
      </w:pPr>
      <w:r w:rsidRPr="002E054C">
        <w:t>Note:</w:t>
      </w:r>
      <w:r w:rsidRPr="002E054C">
        <w:tab/>
        <w:t xml:space="preserve">Loans that the Commonwealth makes to students under the </w:t>
      </w:r>
      <w:r w:rsidRPr="002E054C">
        <w:rPr>
          <w:i/>
        </w:rPr>
        <w:t>VET Student Loans Act 2016</w:t>
      </w:r>
      <w:r w:rsidRPr="002E054C">
        <w:t xml:space="preserve"> on or after </w:t>
      </w:r>
      <w:r w:rsidR="00C412EE" w:rsidRPr="002E054C">
        <w:t>1 July</w:t>
      </w:r>
      <w:r w:rsidRPr="002E054C">
        <w:t xml:space="preserve"> 2019 are repayable under that Act.</w:t>
      </w:r>
    </w:p>
    <w:p w14:paraId="232CC367" w14:textId="64899DEC" w:rsidR="00BB4365" w:rsidRPr="002E054C" w:rsidRDefault="00BB4365" w:rsidP="00BB4365">
      <w:pPr>
        <w:pStyle w:val="ActHead2"/>
        <w:pageBreakBefore/>
      </w:pPr>
      <w:bookmarkStart w:id="427" w:name="_Toc185055997"/>
      <w:r w:rsidRPr="002E054C">
        <w:rPr>
          <w:rStyle w:val="CharPartNo"/>
        </w:rPr>
        <w:lastRenderedPageBreak/>
        <w:t>Part</w:t>
      </w:r>
      <w:r w:rsidR="00A35FD3" w:rsidRPr="002E054C">
        <w:rPr>
          <w:rStyle w:val="CharPartNo"/>
        </w:rPr>
        <w:t> </w:t>
      </w:r>
      <w:r w:rsidRPr="002E054C">
        <w:rPr>
          <w:rStyle w:val="CharPartNo"/>
        </w:rPr>
        <w:t>4</w:t>
      </w:r>
      <w:r w:rsidR="004B2185">
        <w:rPr>
          <w:rStyle w:val="CharPartNo"/>
        </w:rPr>
        <w:noBreakHyphen/>
      </w:r>
      <w:r w:rsidRPr="002E054C">
        <w:rPr>
          <w:rStyle w:val="CharPartNo"/>
        </w:rPr>
        <w:t>1</w:t>
      </w:r>
      <w:r w:rsidRPr="002E054C">
        <w:t>—</w:t>
      </w:r>
      <w:r w:rsidRPr="002E054C">
        <w:rPr>
          <w:rStyle w:val="CharPartText"/>
        </w:rPr>
        <w:t>Indebtedness</w:t>
      </w:r>
      <w:bookmarkEnd w:id="427"/>
    </w:p>
    <w:p w14:paraId="0750FA46" w14:textId="6ED37BB7" w:rsidR="00BB4365" w:rsidRPr="002E054C" w:rsidRDefault="001A2556" w:rsidP="00BB4365">
      <w:pPr>
        <w:pStyle w:val="ActHead3"/>
      </w:pPr>
      <w:bookmarkStart w:id="428" w:name="_Toc185055998"/>
      <w:r w:rsidRPr="002E054C">
        <w:rPr>
          <w:rStyle w:val="CharDivNo"/>
        </w:rPr>
        <w:t>Division 1</w:t>
      </w:r>
      <w:r w:rsidR="00BB4365" w:rsidRPr="002E054C">
        <w:rPr>
          <w:rStyle w:val="CharDivNo"/>
        </w:rPr>
        <w:t>34</w:t>
      </w:r>
      <w:r w:rsidR="00BB4365" w:rsidRPr="002E054C">
        <w:t>—</w:t>
      </w:r>
      <w:r w:rsidR="00BB4365" w:rsidRPr="002E054C">
        <w:rPr>
          <w:rStyle w:val="CharDivText"/>
        </w:rPr>
        <w:t>Introduction</w:t>
      </w:r>
      <w:bookmarkEnd w:id="428"/>
    </w:p>
    <w:p w14:paraId="489DF737" w14:textId="5FCA81E4" w:rsidR="00BB4365" w:rsidRPr="002E054C" w:rsidRDefault="00BB4365" w:rsidP="00BB4365">
      <w:pPr>
        <w:pStyle w:val="ActHead5"/>
      </w:pPr>
      <w:bookmarkStart w:id="429" w:name="_Toc185055999"/>
      <w:r w:rsidRPr="002E054C">
        <w:rPr>
          <w:rStyle w:val="CharSectno"/>
        </w:rPr>
        <w:t>134</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429"/>
    </w:p>
    <w:p w14:paraId="6F21E420" w14:textId="119BD3EC" w:rsidR="00BB4365" w:rsidRPr="002E054C" w:rsidRDefault="00BB4365" w:rsidP="00EA5BDD">
      <w:pPr>
        <w:pStyle w:val="SOText"/>
      </w:pPr>
      <w:r w:rsidRPr="002E054C">
        <w:t>A person incurs a HELP debt if he or she receives, as HECS</w:t>
      </w:r>
      <w:r w:rsidR="004B2185">
        <w:noBreakHyphen/>
      </w:r>
      <w:r w:rsidRPr="002E054C">
        <w:t>HELP assistance, FEE</w:t>
      </w:r>
      <w:r w:rsidR="004B2185">
        <w:noBreakHyphen/>
      </w:r>
      <w:r w:rsidRPr="002E054C">
        <w:t>HELP assistance, OS</w:t>
      </w:r>
      <w:r w:rsidR="004B2185">
        <w:noBreakHyphen/>
      </w:r>
      <w:r w:rsidRPr="002E054C">
        <w:t>HELP assistance</w:t>
      </w:r>
      <w:r w:rsidR="00CF59EC" w:rsidRPr="002E054C">
        <w:t>, SA</w:t>
      </w:r>
      <w:r w:rsidR="004B2185">
        <w:noBreakHyphen/>
      </w:r>
      <w:r w:rsidR="00CF59EC" w:rsidRPr="002E054C">
        <w:t>HELP assistance or STARTUP</w:t>
      </w:r>
      <w:r w:rsidR="004B2185">
        <w:noBreakHyphen/>
      </w:r>
      <w:r w:rsidR="00CF59EC" w:rsidRPr="002E054C">
        <w:t>HELP assistance</w:t>
      </w:r>
      <w:r w:rsidRPr="002E054C">
        <w:t xml:space="preserve">, a loan from the Commonwealth under </w:t>
      </w:r>
      <w:r w:rsidR="001A2556" w:rsidRPr="002E054C">
        <w:t>Chapter 3</w:t>
      </w:r>
      <w:r w:rsidRPr="002E054C">
        <w:t>.</w:t>
      </w:r>
    </w:p>
    <w:p w14:paraId="02399617" w14:textId="6A0E1754" w:rsidR="00BB4365" w:rsidRPr="002E054C" w:rsidRDefault="00BB4365" w:rsidP="00EA5BDD">
      <w:pPr>
        <w:pStyle w:val="SOText"/>
      </w:pPr>
      <w:r w:rsidRPr="002E054C">
        <w:t>A person also incurs a HELP debt if he or she receives, as VET FEE</w:t>
      </w:r>
      <w:r w:rsidR="004B2185">
        <w:noBreakHyphen/>
      </w:r>
      <w:r w:rsidRPr="002E054C">
        <w:t xml:space="preserve">HELP assistance, a loan from the Commonwealth under </w:t>
      </w:r>
      <w:r w:rsidR="001A2556" w:rsidRPr="002E054C">
        <w:t>Schedule 1</w:t>
      </w:r>
      <w:r w:rsidRPr="002E054C">
        <w:t>A.</w:t>
      </w:r>
    </w:p>
    <w:p w14:paraId="763FAA92" w14:textId="38F1FC2D" w:rsidR="00562123" w:rsidRPr="002E054C" w:rsidRDefault="00562123" w:rsidP="00826B33">
      <w:pPr>
        <w:pStyle w:val="SOText"/>
      </w:pPr>
      <w:r w:rsidRPr="002E054C">
        <w:t xml:space="preserve">A person </w:t>
      </w:r>
      <w:r w:rsidR="00EF792E" w:rsidRPr="002E054C">
        <w:t xml:space="preserve">will also have incurred a HELP debt if (before </w:t>
      </w:r>
      <w:r w:rsidR="00C412EE" w:rsidRPr="002E054C">
        <w:t>1 July</w:t>
      </w:r>
      <w:r w:rsidR="00EF792E" w:rsidRPr="002E054C">
        <w:t xml:space="preserve"> 2019) the Secretary used</w:t>
      </w:r>
      <w:r w:rsidRPr="002E054C">
        <w:t xml:space="preserve"> an amount of a VET student loan approved under the </w:t>
      </w:r>
      <w:r w:rsidRPr="002E054C">
        <w:rPr>
          <w:i/>
        </w:rPr>
        <w:t>VET Student Loans Act 2016</w:t>
      </w:r>
      <w:r w:rsidRPr="002E054C">
        <w:t xml:space="preserve"> to pay tuition fees for the person.</w:t>
      </w:r>
    </w:p>
    <w:p w14:paraId="037FA86B" w14:textId="13222445" w:rsidR="00BB4365" w:rsidRPr="002E054C" w:rsidRDefault="00BB4365" w:rsidP="00EA5BDD">
      <w:pPr>
        <w:pStyle w:val="SOText"/>
      </w:pPr>
      <w:r w:rsidRPr="002E054C">
        <w:t>HELP debts are incorporated into the person’s accumulated HELP debt. This accumulated debt forms the basis of working out the amounts that the person is obliged to repay (see Part</w:t>
      </w:r>
      <w:r w:rsidR="00A35FD3" w:rsidRPr="002E054C">
        <w:t> </w:t>
      </w:r>
      <w:r w:rsidRPr="002E054C">
        <w:t>4</w:t>
      </w:r>
      <w:r w:rsidR="004B2185">
        <w:noBreakHyphen/>
      </w:r>
      <w:r w:rsidRPr="002E054C">
        <w:t>2).</w:t>
      </w:r>
    </w:p>
    <w:p w14:paraId="536CC159" w14:textId="39E44196" w:rsidR="00EF792E" w:rsidRPr="002E054C" w:rsidRDefault="00EF792E" w:rsidP="00EF792E">
      <w:pPr>
        <w:pStyle w:val="notetext"/>
      </w:pPr>
      <w:r w:rsidRPr="002E054C">
        <w:t>Note:</w:t>
      </w:r>
      <w:r w:rsidRPr="002E054C">
        <w:tab/>
        <w:t xml:space="preserve">If the Secretary uses an amount of a VET student loan approved under the </w:t>
      </w:r>
      <w:r w:rsidRPr="002E054C">
        <w:rPr>
          <w:i/>
        </w:rPr>
        <w:t>VET Student Loans Act 2016</w:t>
      </w:r>
      <w:r w:rsidRPr="002E054C">
        <w:t xml:space="preserve"> to pay tuition fees for a person on or after </w:t>
      </w:r>
      <w:r w:rsidR="00C412EE" w:rsidRPr="002E054C">
        <w:t>1 July</w:t>
      </w:r>
      <w:r w:rsidRPr="002E054C">
        <w:t xml:space="preserve"> 2019, the person incurs a debt under that Act.</w:t>
      </w:r>
    </w:p>
    <w:p w14:paraId="494F1F22" w14:textId="779D46CA" w:rsidR="002C70CA" w:rsidRPr="002E054C" w:rsidRDefault="002C70CA" w:rsidP="002C70CA">
      <w:pPr>
        <w:pStyle w:val="ActHead5"/>
      </w:pPr>
      <w:bookmarkStart w:id="430" w:name="_Toc185056000"/>
      <w:r w:rsidRPr="002E054C">
        <w:rPr>
          <w:rStyle w:val="CharSectno"/>
        </w:rPr>
        <w:t>134</w:t>
      </w:r>
      <w:r w:rsidR="004B2185">
        <w:rPr>
          <w:rStyle w:val="CharSectno"/>
        </w:rPr>
        <w:noBreakHyphen/>
      </w:r>
      <w:r w:rsidRPr="002E054C">
        <w:rPr>
          <w:rStyle w:val="CharSectno"/>
        </w:rPr>
        <w:t>5</w:t>
      </w:r>
      <w:r w:rsidRPr="002E054C">
        <w:t xml:space="preserve">  HELP Debtor Guidelines</w:t>
      </w:r>
      <w:bookmarkEnd w:id="430"/>
    </w:p>
    <w:p w14:paraId="7B6A3350" w14:textId="1F99061F" w:rsidR="002C70CA" w:rsidRPr="002E054C" w:rsidRDefault="002C70CA" w:rsidP="002C70CA">
      <w:pPr>
        <w:pStyle w:val="subsection"/>
      </w:pPr>
      <w:r w:rsidRPr="002E054C">
        <w:tab/>
        <w:t>(1)</w:t>
      </w:r>
      <w:r w:rsidRPr="002E054C">
        <w:tab/>
        <w:t xml:space="preserve">Matters relating to </w:t>
      </w:r>
      <w:r w:rsidR="004B2185" w:rsidRPr="004B2185">
        <w:rPr>
          <w:position w:val="6"/>
          <w:sz w:val="16"/>
        </w:rPr>
        <w:t>*</w:t>
      </w:r>
      <w:r w:rsidRPr="002E054C">
        <w:t>location</w:t>
      </w:r>
      <w:r w:rsidR="004B2185">
        <w:noBreakHyphen/>
      </w:r>
      <w:r w:rsidRPr="002E054C">
        <w:t>preferred HELP debtors (teachers) are dealt with in the HELP Debtor Guidelines (Teachers).</w:t>
      </w:r>
    </w:p>
    <w:p w14:paraId="343F8DB5" w14:textId="472F35DA" w:rsidR="002C70CA" w:rsidRPr="002E054C" w:rsidRDefault="002C70CA" w:rsidP="002C70CA">
      <w:pPr>
        <w:pStyle w:val="subsection"/>
      </w:pPr>
      <w:r w:rsidRPr="002E054C">
        <w:tab/>
        <w:t>(2)</w:t>
      </w:r>
      <w:r w:rsidRPr="002E054C">
        <w:tab/>
        <w:t xml:space="preserve">Matters relating to </w:t>
      </w:r>
      <w:r w:rsidR="004B2185" w:rsidRPr="004B2185">
        <w:rPr>
          <w:position w:val="6"/>
          <w:sz w:val="16"/>
        </w:rPr>
        <w:t>*</w:t>
      </w:r>
      <w:r w:rsidRPr="002E054C">
        <w:t>location</w:t>
      </w:r>
      <w:r w:rsidR="004B2185">
        <w:noBreakHyphen/>
      </w:r>
      <w:r w:rsidRPr="002E054C">
        <w:t>preferred HELP debtors (health practitioners) are dealt with in the HELP Debtor Guidelines (Health Practitioners).</w:t>
      </w:r>
    </w:p>
    <w:p w14:paraId="052C2629" w14:textId="77777777" w:rsidR="002C70CA" w:rsidRPr="002E054C" w:rsidRDefault="002C70CA" w:rsidP="002C70CA">
      <w:pPr>
        <w:pStyle w:val="subsection"/>
      </w:pPr>
      <w:r w:rsidRPr="002E054C">
        <w:lastRenderedPageBreak/>
        <w:tab/>
        <w:t>(3)</w:t>
      </w:r>
      <w:r w:rsidRPr="002E054C">
        <w:tab/>
        <w:t>The provisions of this Part indicate when a particular matter is or may be dealt with in those Guidelines.</w:t>
      </w:r>
    </w:p>
    <w:p w14:paraId="09C0985D" w14:textId="4149B6BA" w:rsidR="002C70CA" w:rsidRPr="002E054C" w:rsidRDefault="002C70CA" w:rsidP="002C70CA">
      <w:pPr>
        <w:pStyle w:val="notetext"/>
      </w:pPr>
      <w:r w:rsidRPr="002E054C">
        <w:t>Note:</w:t>
      </w:r>
      <w:r w:rsidRPr="002E054C">
        <w:tab/>
        <w:t>The HELP Debtor Guidelines (Teachers) and HELP Debtor Guidelines (Health Practitioners) are made by the Minister under section 238</w:t>
      </w:r>
      <w:r w:rsidR="004B2185">
        <w:noBreakHyphen/>
      </w:r>
      <w:r w:rsidRPr="002E054C">
        <w:t>10.</w:t>
      </w:r>
    </w:p>
    <w:p w14:paraId="059EC39A" w14:textId="100F004A" w:rsidR="00BB4365" w:rsidRPr="002E054C" w:rsidRDefault="001A2556" w:rsidP="00BB4365">
      <w:pPr>
        <w:pStyle w:val="ActHead3"/>
        <w:pageBreakBefore/>
      </w:pPr>
      <w:bookmarkStart w:id="431" w:name="_Toc185056001"/>
      <w:r w:rsidRPr="002E054C">
        <w:rPr>
          <w:rStyle w:val="CharDivNo"/>
        </w:rPr>
        <w:lastRenderedPageBreak/>
        <w:t>Division 1</w:t>
      </w:r>
      <w:r w:rsidR="00BB4365" w:rsidRPr="002E054C">
        <w:rPr>
          <w:rStyle w:val="CharDivNo"/>
        </w:rPr>
        <w:t>37</w:t>
      </w:r>
      <w:r w:rsidR="00BB4365" w:rsidRPr="002E054C">
        <w:t>—</w:t>
      </w:r>
      <w:r w:rsidR="00BB4365" w:rsidRPr="002E054C">
        <w:rPr>
          <w:rStyle w:val="CharDivText"/>
        </w:rPr>
        <w:t>How do HELP debts arise?</w:t>
      </w:r>
      <w:bookmarkEnd w:id="431"/>
    </w:p>
    <w:p w14:paraId="36C2A338" w14:textId="7CDDD14D" w:rsidR="00BB4365" w:rsidRPr="002E054C" w:rsidRDefault="00BB4365" w:rsidP="00BB4365">
      <w:pPr>
        <w:pStyle w:val="ActHead5"/>
      </w:pPr>
      <w:bookmarkStart w:id="432" w:name="_Toc185056002"/>
      <w:r w:rsidRPr="002E054C">
        <w:rPr>
          <w:rStyle w:val="CharSectno"/>
        </w:rPr>
        <w:t>137</w:t>
      </w:r>
      <w:r w:rsidR="004B2185">
        <w:rPr>
          <w:rStyle w:val="CharSectno"/>
        </w:rPr>
        <w:noBreakHyphen/>
      </w:r>
      <w:r w:rsidRPr="002E054C">
        <w:rPr>
          <w:rStyle w:val="CharSectno"/>
        </w:rPr>
        <w:t>1</w:t>
      </w:r>
      <w:r w:rsidRPr="002E054C">
        <w:t xml:space="preserve">  HELP debts</w:t>
      </w:r>
      <w:bookmarkEnd w:id="432"/>
    </w:p>
    <w:p w14:paraId="63FC5EA1" w14:textId="77777777" w:rsidR="00BB4365" w:rsidRPr="002E054C" w:rsidRDefault="00BB4365" w:rsidP="00BB4365">
      <w:pPr>
        <w:pStyle w:val="subsection"/>
      </w:pPr>
      <w:r w:rsidRPr="002E054C">
        <w:tab/>
      </w:r>
      <w:r w:rsidRPr="002E054C">
        <w:tab/>
        <w:t xml:space="preserve">The following are </w:t>
      </w:r>
      <w:r w:rsidRPr="002E054C">
        <w:rPr>
          <w:b/>
          <w:i/>
        </w:rPr>
        <w:t>HELP debts</w:t>
      </w:r>
      <w:r w:rsidRPr="002E054C">
        <w:t>:</w:t>
      </w:r>
    </w:p>
    <w:p w14:paraId="63C724AC" w14:textId="063C30CC" w:rsidR="00BB4365" w:rsidRPr="002E054C" w:rsidRDefault="00BB4365" w:rsidP="00BB4365">
      <w:pPr>
        <w:pStyle w:val="paragraph"/>
      </w:pPr>
      <w:r w:rsidRPr="002E054C">
        <w:tab/>
        <w:t>(a)</w:t>
      </w:r>
      <w:r w:rsidRPr="002E054C">
        <w:tab/>
      </w:r>
      <w:r w:rsidR="004B2185" w:rsidRPr="004B2185">
        <w:rPr>
          <w:position w:val="6"/>
          <w:sz w:val="16"/>
        </w:rPr>
        <w:t>*</w:t>
      </w:r>
      <w:r w:rsidRPr="002E054C">
        <w:t>HECS</w:t>
      </w:r>
      <w:r w:rsidR="004B2185">
        <w:noBreakHyphen/>
      </w:r>
      <w:r w:rsidRPr="002E054C">
        <w:t>HELP debts;</w:t>
      </w:r>
    </w:p>
    <w:p w14:paraId="69D6C0AF" w14:textId="0C12BE6D" w:rsidR="00BB4365" w:rsidRPr="002E054C" w:rsidRDefault="00BB4365" w:rsidP="00BB4365">
      <w:pPr>
        <w:pStyle w:val="paragraph"/>
      </w:pPr>
      <w:r w:rsidRPr="002E054C">
        <w:tab/>
        <w:t>(b)</w:t>
      </w:r>
      <w:r w:rsidRPr="002E054C">
        <w:tab/>
      </w:r>
      <w:r w:rsidR="004B2185" w:rsidRPr="004B2185">
        <w:rPr>
          <w:position w:val="6"/>
          <w:sz w:val="16"/>
        </w:rPr>
        <w:t>*</w:t>
      </w:r>
      <w:r w:rsidRPr="002E054C">
        <w:t>FEE</w:t>
      </w:r>
      <w:r w:rsidR="004B2185">
        <w:noBreakHyphen/>
      </w:r>
      <w:r w:rsidRPr="002E054C">
        <w:t>HELP debts;</w:t>
      </w:r>
    </w:p>
    <w:p w14:paraId="6EAAF07C" w14:textId="5573AEA5" w:rsidR="00BB4365" w:rsidRPr="002E054C" w:rsidRDefault="00BB4365" w:rsidP="00BB4365">
      <w:pPr>
        <w:pStyle w:val="paragraph"/>
      </w:pPr>
      <w:r w:rsidRPr="002E054C">
        <w:tab/>
        <w:t>(c)</w:t>
      </w:r>
      <w:r w:rsidRPr="002E054C">
        <w:tab/>
      </w:r>
      <w:r w:rsidR="004B2185" w:rsidRPr="004B2185">
        <w:rPr>
          <w:position w:val="6"/>
          <w:sz w:val="16"/>
        </w:rPr>
        <w:t>*</w:t>
      </w:r>
      <w:r w:rsidRPr="002E054C">
        <w:t>OS</w:t>
      </w:r>
      <w:r w:rsidR="004B2185">
        <w:noBreakHyphen/>
      </w:r>
      <w:r w:rsidRPr="002E054C">
        <w:t>HELP debts;</w:t>
      </w:r>
    </w:p>
    <w:p w14:paraId="2ED8A901" w14:textId="5DE40434" w:rsidR="00BB4365" w:rsidRPr="002E054C" w:rsidRDefault="00BB4365" w:rsidP="00BB4365">
      <w:pPr>
        <w:pStyle w:val="paragraph"/>
      </w:pPr>
      <w:r w:rsidRPr="002E054C">
        <w:tab/>
        <w:t>(ca)</w:t>
      </w:r>
      <w:r w:rsidRPr="002E054C">
        <w:tab/>
      </w:r>
      <w:r w:rsidR="004B2185" w:rsidRPr="004B2185">
        <w:rPr>
          <w:position w:val="6"/>
          <w:sz w:val="16"/>
        </w:rPr>
        <w:t>*</w:t>
      </w:r>
      <w:r w:rsidRPr="002E054C">
        <w:t>SA</w:t>
      </w:r>
      <w:r w:rsidR="004B2185">
        <w:noBreakHyphen/>
      </w:r>
      <w:r w:rsidRPr="002E054C">
        <w:t>HELP debts;</w:t>
      </w:r>
    </w:p>
    <w:p w14:paraId="4C919DA5" w14:textId="114B5DF3" w:rsidR="00AD59CC" w:rsidRPr="002E054C" w:rsidRDefault="00AD59CC" w:rsidP="00AD59CC">
      <w:pPr>
        <w:pStyle w:val="paragraph"/>
      </w:pPr>
      <w:bookmarkStart w:id="433" w:name="_Hlk126748442"/>
      <w:r w:rsidRPr="002E054C">
        <w:tab/>
        <w:t>(cb)</w:t>
      </w:r>
      <w:r w:rsidRPr="002E054C">
        <w:tab/>
      </w:r>
      <w:r w:rsidR="004B2185" w:rsidRPr="004B2185">
        <w:rPr>
          <w:position w:val="6"/>
          <w:sz w:val="16"/>
        </w:rPr>
        <w:t>*</w:t>
      </w:r>
      <w:r w:rsidRPr="002E054C">
        <w:t>STARTUP</w:t>
      </w:r>
      <w:r w:rsidR="004B2185">
        <w:noBreakHyphen/>
      </w:r>
      <w:r w:rsidRPr="002E054C">
        <w:t>HELP debts;</w:t>
      </w:r>
    </w:p>
    <w:bookmarkEnd w:id="433"/>
    <w:p w14:paraId="48D84AD4" w14:textId="5FE69DD1" w:rsidR="00562123" w:rsidRPr="002E054C" w:rsidRDefault="00BB4365" w:rsidP="00562123">
      <w:pPr>
        <w:pStyle w:val="paragraph"/>
      </w:pPr>
      <w:r w:rsidRPr="002E054C">
        <w:tab/>
        <w:t>(d)</w:t>
      </w:r>
      <w:r w:rsidRPr="002E054C">
        <w:tab/>
      </w:r>
      <w:r w:rsidR="004B2185" w:rsidRPr="004B2185">
        <w:rPr>
          <w:position w:val="6"/>
          <w:sz w:val="16"/>
        </w:rPr>
        <w:t>*</w:t>
      </w:r>
      <w:r w:rsidRPr="002E054C">
        <w:t>VET FEE</w:t>
      </w:r>
      <w:r w:rsidR="004B2185">
        <w:noBreakHyphen/>
      </w:r>
      <w:r w:rsidRPr="002E054C">
        <w:t>HELP debts</w:t>
      </w:r>
      <w:r w:rsidR="00562123" w:rsidRPr="002E054C">
        <w:t>;</w:t>
      </w:r>
    </w:p>
    <w:p w14:paraId="2CBB7B16" w14:textId="3D15CC65" w:rsidR="00EF792E" w:rsidRPr="002E054C" w:rsidRDefault="00EF792E" w:rsidP="00EF792E">
      <w:pPr>
        <w:pStyle w:val="paragraph"/>
      </w:pPr>
      <w:r w:rsidRPr="002E054C">
        <w:tab/>
        <w:t>(e)</w:t>
      </w:r>
      <w:r w:rsidRPr="002E054C">
        <w:tab/>
      </w:r>
      <w:r w:rsidR="004B2185" w:rsidRPr="004B2185">
        <w:rPr>
          <w:position w:val="6"/>
          <w:sz w:val="16"/>
        </w:rPr>
        <w:t>*</w:t>
      </w:r>
      <w:r w:rsidRPr="002E054C">
        <w:t>pre</w:t>
      </w:r>
      <w:r w:rsidR="004B2185">
        <w:noBreakHyphen/>
      </w:r>
      <w:r w:rsidR="00C412EE" w:rsidRPr="002E054C">
        <w:t>1 July</w:t>
      </w:r>
      <w:r w:rsidRPr="002E054C">
        <w:t xml:space="preserve"> 2019 VSL debts.</w:t>
      </w:r>
    </w:p>
    <w:p w14:paraId="2F6DCD31" w14:textId="078B4730" w:rsidR="00BB4365" w:rsidRPr="002E054C" w:rsidRDefault="00BB4365" w:rsidP="00BB4365">
      <w:pPr>
        <w:pStyle w:val="ActHead5"/>
      </w:pPr>
      <w:bookmarkStart w:id="434" w:name="_Toc185056003"/>
      <w:r w:rsidRPr="002E054C">
        <w:rPr>
          <w:rStyle w:val="CharSectno"/>
        </w:rPr>
        <w:t>137</w:t>
      </w:r>
      <w:r w:rsidR="004B2185">
        <w:rPr>
          <w:rStyle w:val="CharSectno"/>
        </w:rPr>
        <w:noBreakHyphen/>
      </w:r>
      <w:r w:rsidRPr="002E054C">
        <w:rPr>
          <w:rStyle w:val="CharSectno"/>
        </w:rPr>
        <w:t>5</w:t>
      </w:r>
      <w:r w:rsidRPr="002E054C">
        <w:t xml:space="preserve">  HECS</w:t>
      </w:r>
      <w:r w:rsidR="004B2185">
        <w:noBreakHyphen/>
      </w:r>
      <w:r w:rsidRPr="002E054C">
        <w:t>HELP debts</w:t>
      </w:r>
      <w:bookmarkEnd w:id="434"/>
    </w:p>
    <w:p w14:paraId="22658E3E" w14:textId="6331087D" w:rsidR="00BB4365" w:rsidRPr="002E054C" w:rsidRDefault="00BB4365" w:rsidP="00BB4365">
      <w:pPr>
        <w:pStyle w:val="SubsectionHead"/>
      </w:pPr>
      <w:r w:rsidRPr="002E054C">
        <w:t>Incurring HECS</w:t>
      </w:r>
      <w:r w:rsidR="004B2185">
        <w:noBreakHyphen/>
      </w:r>
      <w:r w:rsidRPr="002E054C">
        <w:t>HELP debts</w:t>
      </w:r>
    </w:p>
    <w:p w14:paraId="2D0EB844" w14:textId="3713F85F" w:rsidR="00BB4365" w:rsidRPr="002E054C" w:rsidRDefault="00BB4365" w:rsidP="00BB4365">
      <w:pPr>
        <w:pStyle w:val="subsection"/>
      </w:pPr>
      <w:r w:rsidRPr="002E054C">
        <w:tab/>
        <w:t>(1)</w:t>
      </w:r>
      <w:r w:rsidRPr="002E054C">
        <w:tab/>
        <w:t xml:space="preserve">A person incurs a debt to the Commonwealth if, under </w:t>
      </w:r>
      <w:r w:rsidR="00D2636F" w:rsidRPr="002E054C">
        <w:t>section 9</w:t>
      </w:r>
      <w:r w:rsidRPr="002E054C">
        <w:t>6</w:t>
      </w:r>
      <w:r w:rsidR="004B2185">
        <w:noBreakHyphen/>
      </w:r>
      <w:r w:rsidRPr="002E054C">
        <w:t>1, the Commonwealth:</w:t>
      </w:r>
    </w:p>
    <w:p w14:paraId="28BFD714" w14:textId="77777777" w:rsidR="00BB4365" w:rsidRPr="002E054C" w:rsidRDefault="00BB4365" w:rsidP="00BB4365">
      <w:pPr>
        <w:pStyle w:val="paragraph"/>
      </w:pPr>
      <w:r w:rsidRPr="002E054C">
        <w:tab/>
        <w:t>(a)</w:t>
      </w:r>
      <w:r w:rsidRPr="002E054C">
        <w:tab/>
        <w:t>makes a loan to the person; and</w:t>
      </w:r>
    </w:p>
    <w:p w14:paraId="62AAF3F4" w14:textId="5F8672E4" w:rsidR="00BB4365" w:rsidRPr="002E054C" w:rsidRDefault="00BB4365" w:rsidP="00BB4365">
      <w:pPr>
        <w:pStyle w:val="paragraph"/>
      </w:pPr>
      <w:r w:rsidRPr="002E054C">
        <w:tab/>
        <w:t>(b)</w:t>
      </w:r>
      <w:r w:rsidRPr="002E054C">
        <w:tab/>
        <w:t xml:space="preserve">uses the amount lent to make a payment in discharge of the person’s liability to pay his or her </w:t>
      </w:r>
      <w:r w:rsidR="004B2185" w:rsidRPr="004B2185">
        <w:rPr>
          <w:position w:val="6"/>
          <w:sz w:val="16"/>
        </w:rPr>
        <w:t>*</w:t>
      </w:r>
      <w:r w:rsidRPr="002E054C">
        <w:t>student contribution amount for a unit of study.</w:t>
      </w:r>
    </w:p>
    <w:p w14:paraId="535DC1BD" w14:textId="7F0EF7F3" w:rsidR="00BB4365" w:rsidRPr="002E054C" w:rsidRDefault="00BB4365" w:rsidP="00BB4365">
      <w:pPr>
        <w:pStyle w:val="subsection2"/>
      </w:pPr>
      <w:r w:rsidRPr="002E054C">
        <w:t xml:space="preserve">The debt is a </w:t>
      </w:r>
      <w:r w:rsidRPr="002E054C">
        <w:rPr>
          <w:b/>
          <w:i/>
        </w:rPr>
        <w:t>HECS</w:t>
      </w:r>
      <w:r w:rsidR="004B2185">
        <w:rPr>
          <w:b/>
          <w:i/>
        </w:rPr>
        <w:noBreakHyphen/>
      </w:r>
      <w:r w:rsidRPr="002E054C">
        <w:rPr>
          <w:b/>
          <w:i/>
        </w:rPr>
        <w:t>HELP debt</w:t>
      </w:r>
      <w:r w:rsidRPr="002E054C">
        <w:t>.</w:t>
      </w:r>
    </w:p>
    <w:p w14:paraId="4EDE514B" w14:textId="4BB98C2C" w:rsidR="00BB4365" w:rsidRPr="002E054C" w:rsidRDefault="00BB4365" w:rsidP="00BB4365">
      <w:pPr>
        <w:pStyle w:val="subsection"/>
      </w:pPr>
      <w:r w:rsidRPr="002E054C">
        <w:tab/>
        <w:t>(2)</w:t>
      </w:r>
      <w:r w:rsidRPr="002E054C">
        <w:tab/>
        <w:t xml:space="preserve">The amount of the </w:t>
      </w:r>
      <w:r w:rsidR="004B2185" w:rsidRPr="004B2185">
        <w:rPr>
          <w:position w:val="6"/>
          <w:sz w:val="16"/>
        </w:rPr>
        <w:t>*</w:t>
      </w:r>
      <w:r w:rsidRPr="002E054C">
        <w:t>HECS</w:t>
      </w:r>
      <w:r w:rsidR="004B2185">
        <w:noBreakHyphen/>
      </w:r>
      <w:r w:rsidRPr="002E054C">
        <w:t>HELP debt is the amount of the loan.</w:t>
      </w:r>
    </w:p>
    <w:p w14:paraId="41E177B9" w14:textId="6C1B571A" w:rsidR="00BB4365" w:rsidRPr="002E054C" w:rsidRDefault="00BB4365" w:rsidP="00BB4365">
      <w:pPr>
        <w:pStyle w:val="SubsectionHead"/>
      </w:pPr>
      <w:r w:rsidRPr="002E054C">
        <w:t>When HECS</w:t>
      </w:r>
      <w:r w:rsidR="004B2185">
        <w:noBreakHyphen/>
      </w:r>
      <w:r w:rsidRPr="002E054C">
        <w:t>HELP debts are incurred</w:t>
      </w:r>
    </w:p>
    <w:p w14:paraId="01BAC702" w14:textId="20B46BFC" w:rsidR="00BB4365" w:rsidRPr="002E054C" w:rsidRDefault="00BB4365" w:rsidP="00BB4365">
      <w:pPr>
        <w:pStyle w:val="subsection"/>
      </w:pPr>
      <w:r w:rsidRPr="002E054C">
        <w:tab/>
        <w:t>(3)</w:t>
      </w:r>
      <w:r w:rsidRPr="002E054C">
        <w:tab/>
        <w:t xml:space="preserve">A </w:t>
      </w:r>
      <w:r w:rsidR="004B2185" w:rsidRPr="004B2185">
        <w:rPr>
          <w:position w:val="6"/>
          <w:sz w:val="16"/>
        </w:rPr>
        <w:t>*</w:t>
      </w:r>
      <w:r w:rsidRPr="002E054C">
        <w:t>HECS</w:t>
      </w:r>
      <w:r w:rsidR="004B2185">
        <w:noBreakHyphen/>
      </w:r>
      <w:r w:rsidRPr="002E054C">
        <w:t xml:space="preserve">HELP debt is taken to have been incurred by a person immediately after the </w:t>
      </w:r>
      <w:r w:rsidR="004B2185" w:rsidRPr="004B2185">
        <w:rPr>
          <w:position w:val="6"/>
          <w:sz w:val="16"/>
        </w:rPr>
        <w:t>*</w:t>
      </w:r>
      <w:r w:rsidRPr="002E054C">
        <w:t xml:space="preserve">census date for the unit, whether or not the Commonwealth has made a payment in respect of the person’s </w:t>
      </w:r>
      <w:r w:rsidR="004B2185" w:rsidRPr="004B2185">
        <w:rPr>
          <w:position w:val="6"/>
          <w:sz w:val="16"/>
        </w:rPr>
        <w:t>*</w:t>
      </w:r>
      <w:r w:rsidRPr="002E054C">
        <w:t>student contribution amount for the unit.</w:t>
      </w:r>
    </w:p>
    <w:p w14:paraId="7571402F" w14:textId="32C56115" w:rsidR="00BB4365" w:rsidRPr="002E054C" w:rsidRDefault="00BB4365" w:rsidP="00BB4365">
      <w:pPr>
        <w:pStyle w:val="SubsectionHead"/>
      </w:pPr>
      <w:r w:rsidRPr="002E054C">
        <w:lastRenderedPageBreak/>
        <w:t>Remission of HECS</w:t>
      </w:r>
      <w:r w:rsidR="004B2185">
        <w:noBreakHyphen/>
      </w:r>
      <w:r w:rsidRPr="002E054C">
        <w:t>HELP debts</w:t>
      </w:r>
    </w:p>
    <w:p w14:paraId="14B84E94" w14:textId="349C1D56" w:rsidR="00BB4365" w:rsidRPr="002E054C" w:rsidRDefault="00BB4365" w:rsidP="00BB4365">
      <w:pPr>
        <w:pStyle w:val="subsection"/>
      </w:pPr>
      <w:r w:rsidRPr="002E054C">
        <w:tab/>
        <w:t>(4)</w:t>
      </w:r>
      <w:r w:rsidRPr="002E054C">
        <w:tab/>
        <w:t xml:space="preserve">A person’s </w:t>
      </w:r>
      <w:r w:rsidR="004B2185" w:rsidRPr="004B2185">
        <w:rPr>
          <w:position w:val="6"/>
          <w:sz w:val="16"/>
        </w:rPr>
        <w:t>*</w:t>
      </w:r>
      <w:r w:rsidRPr="002E054C">
        <w:t>HECS</w:t>
      </w:r>
      <w:r w:rsidR="004B2185">
        <w:noBreakHyphen/>
      </w:r>
      <w:r w:rsidRPr="002E054C">
        <w:t>HELP debt in relation to a unit of study is taken to be remitted if section</w:t>
      </w:r>
      <w:r w:rsidR="00A35FD3" w:rsidRPr="002E054C">
        <w:t> </w:t>
      </w:r>
      <w:r w:rsidRPr="002E054C">
        <w:t>36</w:t>
      </w:r>
      <w:r w:rsidR="004B2185">
        <w:noBreakHyphen/>
      </w:r>
      <w:r w:rsidRPr="002E054C">
        <w:t>20, 36</w:t>
      </w:r>
      <w:r w:rsidR="004B2185">
        <w:noBreakHyphen/>
      </w:r>
      <w:r w:rsidRPr="002E054C">
        <w:t>24A</w:t>
      </w:r>
      <w:r w:rsidR="003869BB" w:rsidRPr="002E054C">
        <w:t>, 36</w:t>
      </w:r>
      <w:r w:rsidR="004B2185">
        <w:noBreakHyphen/>
      </w:r>
      <w:r w:rsidR="003869BB" w:rsidRPr="002E054C">
        <w:t>24B, 36</w:t>
      </w:r>
      <w:r w:rsidR="004B2185">
        <w:noBreakHyphen/>
      </w:r>
      <w:r w:rsidR="003869BB" w:rsidRPr="002E054C">
        <w:t>24BB or 36</w:t>
      </w:r>
      <w:r w:rsidR="004B2185">
        <w:noBreakHyphen/>
      </w:r>
      <w:r w:rsidR="003869BB" w:rsidRPr="002E054C">
        <w:t>24BC</w:t>
      </w:r>
      <w:r w:rsidRPr="002E054C">
        <w:t xml:space="preserve"> applies to the person (even if subsection</w:t>
      </w:r>
      <w:r w:rsidR="00A35FD3" w:rsidRPr="002E054C">
        <w:t> </w:t>
      </w:r>
      <w:r w:rsidRPr="002E054C">
        <w:t>36</w:t>
      </w:r>
      <w:r w:rsidR="004B2185">
        <w:noBreakHyphen/>
      </w:r>
      <w:r w:rsidRPr="002E054C">
        <w:t>20(3)</w:t>
      </w:r>
      <w:r w:rsidR="003869BB" w:rsidRPr="002E054C">
        <w:t>, 36</w:t>
      </w:r>
      <w:r w:rsidR="004B2185">
        <w:noBreakHyphen/>
      </w:r>
      <w:r w:rsidR="003869BB" w:rsidRPr="002E054C">
        <w:t>24BB(3) or 36</w:t>
      </w:r>
      <w:r w:rsidR="004B2185">
        <w:noBreakHyphen/>
      </w:r>
      <w:r w:rsidR="003869BB" w:rsidRPr="002E054C">
        <w:t>24BC(3)</w:t>
      </w:r>
      <w:r w:rsidRPr="002E054C">
        <w:t xml:space="preserve"> applies to the provider in relation to the person).</w:t>
      </w:r>
    </w:p>
    <w:p w14:paraId="7DAB45C6" w14:textId="7CAF36AC" w:rsidR="006A46D4" w:rsidRPr="002E054C" w:rsidRDefault="006A46D4" w:rsidP="006A46D4">
      <w:pPr>
        <w:pStyle w:val="subsection"/>
      </w:pPr>
      <w:r w:rsidRPr="002E054C">
        <w:tab/>
        <w:t>(5)</w:t>
      </w:r>
      <w:r w:rsidRPr="002E054C">
        <w:tab/>
        <w:t xml:space="preserve">A person’s </w:t>
      </w:r>
      <w:r w:rsidR="004B2185" w:rsidRPr="004B2185">
        <w:rPr>
          <w:position w:val="6"/>
          <w:sz w:val="16"/>
        </w:rPr>
        <w:t>*</w:t>
      </w:r>
      <w:r w:rsidRPr="002E054C">
        <w:t>HECS</w:t>
      </w:r>
      <w:r w:rsidR="004B2185">
        <w:noBreakHyphen/>
      </w:r>
      <w:r w:rsidRPr="002E054C">
        <w:t xml:space="preserve">HELP debt in relation to a unit of study is taken to be remitted if the person’s </w:t>
      </w:r>
      <w:r w:rsidR="004B2185" w:rsidRPr="004B2185">
        <w:rPr>
          <w:position w:val="6"/>
          <w:sz w:val="16"/>
        </w:rPr>
        <w:t>*</w:t>
      </w:r>
      <w:r w:rsidRPr="002E054C">
        <w:t>HELP balance is re</w:t>
      </w:r>
      <w:r w:rsidR="004B2185">
        <w:noBreakHyphen/>
      </w:r>
      <w:r w:rsidRPr="002E054C">
        <w:t xml:space="preserve">credited under </w:t>
      </w:r>
      <w:r w:rsidR="003C47D8" w:rsidRPr="002E054C">
        <w:t>Division 97</w:t>
      </w:r>
      <w:r w:rsidRPr="002E054C">
        <w:t xml:space="preserve"> in relation to the unit.</w:t>
      </w:r>
    </w:p>
    <w:p w14:paraId="2EA0BE1C" w14:textId="3CBF2298" w:rsidR="006A46D4" w:rsidRPr="002E054C" w:rsidRDefault="006A46D4" w:rsidP="006A46D4">
      <w:pPr>
        <w:pStyle w:val="notetext"/>
      </w:pPr>
      <w:r w:rsidRPr="002E054C">
        <w:t>Note:</w:t>
      </w:r>
      <w:r w:rsidRPr="002E054C">
        <w:tab/>
        <w:t>The debt is taken to be remitted even if the person’s HELP balance is not increased by an amount equal to the amount re</w:t>
      </w:r>
      <w:r w:rsidR="004B2185">
        <w:noBreakHyphen/>
      </w:r>
      <w:r w:rsidRPr="002E054C">
        <w:t>credited.</w:t>
      </w:r>
    </w:p>
    <w:p w14:paraId="67A9F157" w14:textId="2EF7F76A" w:rsidR="00BB4365" w:rsidRPr="002E054C" w:rsidRDefault="00BB4365" w:rsidP="00BB4365">
      <w:pPr>
        <w:pStyle w:val="ActHead5"/>
      </w:pPr>
      <w:bookmarkStart w:id="435" w:name="_Toc185056004"/>
      <w:r w:rsidRPr="002E054C">
        <w:rPr>
          <w:rStyle w:val="CharSectno"/>
        </w:rPr>
        <w:t>137</w:t>
      </w:r>
      <w:r w:rsidR="004B2185">
        <w:rPr>
          <w:rStyle w:val="CharSectno"/>
        </w:rPr>
        <w:noBreakHyphen/>
      </w:r>
      <w:r w:rsidRPr="002E054C">
        <w:rPr>
          <w:rStyle w:val="CharSectno"/>
        </w:rPr>
        <w:t>10</w:t>
      </w:r>
      <w:r w:rsidRPr="002E054C">
        <w:t xml:space="preserve">  FEE</w:t>
      </w:r>
      <w:r w:rsidR="004B2185">
        <w:noBreakHyphen/>
      </w:r>
      <w:r w:rsidRPr="002E054C">
        <w:t>HELP debts</w:t>
      </w:r>
      <w:bookmarkEnd w:id="435"/>
    </w:p>
    <w:p w14:paraId="7D9C8725" w14:textId="1ED0C668" w:rsidR="00BB4365" w:rsidRPr="002E054C" w:rsidRDefault="00BB4365" w:rsidP="00BB4365">
      <w:pPr>
        <w:pStyle w:val="SubsectionHead"/>
      </w:pPr>
      <w:r w:rsidRPr="002E054C">
        <w:t>Incurring FEE</w:t>
      </w:r>
      <w:r w:rsidR="004B2185">
        <w:noBreakHyphen/>
      </w:r>
      <w:r w:rsidRPr="002E054C">
        <w:t>HELP debts</w:t>
      </w:r>
    </w:p>
    <w:p w14:paraId="78F98FE6" w14:textId="3560CFBE" w:rsidR="00BB4365" w:rsidRPr="002E054C" w:rsidRDefault="00BB4365" w:rsidP="00BB4365">
      <w:pPr>
        <w:pStyle w:val="subsection"/>
      </w:pPr>
      <w:r w:rsidRPr="002E054C">
        <w:tab/>
        <w:t>(1)</w:t>
      </w:r>
      <w:r w:rsidRPr="002E054C">
        <w:tab/>
        <w:t xml:space="preserve">A person incurs a debt to the Commonwealth if, under </w:t>
      </w:r>
      <w:r w:rsidR="001E1B42">
        <w:t>section 1</w:t>
      </w:r>
      <w:r w:rsidRPr="002E054C">
        <w:t>10</w:t>
      </w:r>
      <w:r w:rsidR="004B2185">
        <w:noBreakHyphen/>
      </w:r>
      <w:r w:rsidRPr="002E054C">
        <w:t>1, the Commonwealth:</w:t>
      </w:r>
    </w:p>
    <w:p w14:paraId="19125555" w14:textId="77777777" w:rsidR="00BB4365" w:rsidRPr="002E054C" w:rsidRDefault="00BB4365" w:rsidP="00BB4365">
      <w:pPr>
        <w:pStyle w:val="paragraph"/>
      </w:pPr>
      <w:r w:rsidRPr="002E054C">
        <w:tab/>
        <w:t>(a)</w:t>
      </w:r>
      <w:r w:rsidRPr="002E054C">
        <w:tab/>
        <w:t>makes a loan to the person; and</w:t>
      </w:r>
    </w:p>
    <w:p w14:paraId="6F604B35" w14:textId="41504572" w:rsidR="00BB4365" w:rsidRPr="002E054C" w:rsidRDefault="00BB4365" w:rsidP="00BB4365">
      <w:pPr>
        <w:pStyle w:val="paragraph"/>
      </w:pPr>
      <w:r w:rsidRPr="002E054C">
        <w:tab/>
        <w:t>(b)</w:t>
      </w:r>
      <w:r w:rsidRPr="002E054C">
        <w:tab/>
        <w:t xml:space="preserve">uses the amount lent to make a payment in discharge of the person’s liability to pay his or her </w:t>
      </w:r>
      <w:r w:rsidR="004B2185" w:rsidRPr="004B2185">
        <w:rPr>
          <w:position w:val="6"/>
          <w:sz w:val="16"/>
        </w:rPr>
        <w:t>*</w:t>
      </w:r>
      <w:r w:rsidRPr="002E054C">
        <w:t>tuition fee for a unit of study.</w:t>
      </w:r>
    </w:p>
    <w:p w14:paraId="5C322C55" w14:textId="6F8E114E" w:rsidR="00BB4365" w:rsidRPr="002E054C" w:rsidRDefault="00BB4365" w:rsidP="00BB4365">
      <w:pPr>
        <w:pStyle w:val="subsection2"/>
      </w:pPr>
      <w:r w:rsidRPr="002E054C">
        <w:t xml:space="preserve">The debt is a </w:t>
      </w:r>
      <w:r w:rsidRPr="002E054C">
        <w:rPr>
          <w:b/>
          <w:i/>
        </w:rPr>
        <w:t>FEE</w:t>
      </w:r>
      <w:r w:rsidR="004B2185">
        <w:rPr>
          <w:b/>
          <w:i/>
        </w:rPr>
        <w:noBreakHyphen/>
      </w:r>
      <w:r w:rsidRPr="002E054C">
        <w:rPr>
          <w:b/>
          <w:i/>
        </w:rPr>
        <w:t>HELP debt</w:t>
      </w:r>
      <w:r w:rsidRPr="002E054C">
        <w:t>.</w:t>
      </w:r>
    </w:p>
    <w:p w14:paraId="0BDBB14B" w14:textId="6A81C524" w:rsidR="003475AC" w:rsidRPr="002E054C" w:rsidRDefault="003475AC" w:rsidP="003475AC">
      <w:pPr>
        <w:pStyle w:val="subsection"/>
      </w:pPr>
      <w:r w:rsidRPr="002E054C">
        <w:tab/>
        <w:t>(2)</w:t>
      </w:r>
      <w:r w:rsidRPr="002E054C">
        <w:tab/>
        <w:t xml:space="preserve">The amount of the </w:t>
      </w:r>
      <w:r w:rsidR="004B2185" w:rsidRPr="004B2185">
        <w:rPr>
          <w:position w:val="6"/>
          <w:sz w:val="16"/>
        </w:rPr>
        <w:t>*</w:t>
      </w:r>
      <w:r w:rsidRPr="002E054C">
        <w:t>FEE</w:t>
      </w:r>
      <w:r w:rsidR="004B2185">
        <w:noBreakHyphen/>
      </w:r>
      <w:r w:rsidRPr="002E054C">
        <w:t>HELP debt is:</w:t>
      </w:r>
    </w:p>
    <w:p w14:paraId="062D39C1" w14:textId="102B129B" w:rsidR="003475AC" w:rsidRPr="002E054C" w:rsidRDefault="003475AC" w:rsidP="003475AC">
      <w:pPr>
        <w:pStyle w:val="paragraph"/>
      </w:pPr>
      <w:r w:rsidRPr="002E054C">
        <w:tab/>
        <w:t>(a)</w:t>
      </w:r>
      <w:r w:rsidRPr="002E054C">
        <w:tab/>
        <w:t xml:space="preserve">if the loan relates to </w:t>
      </w:r>
      <w:r w:rsidR="004B2185" w:rsidRPr="004B2185">
        <w:rPr>
          <w:position w:val="6"/>
          <w:sz w:val="16"/>
        </w:rPr>
        <w:t>*</w:t>
      </w:r>
      <w:r w:rsidRPr="002E054C">
        <w:t>FEE</w:t>
      </w:r>
      <w:r w:rsidR="004B2185">
        <w:noBreakHyphen/>
      </w:r>
      <w:r w:rsidRPr="002E054C">
        <w:t>HELP assistance for a unit of study provided by a Table B provider—the amount of the loan; or</w:t>
      </w:r>
    </w:p>
    <w:p w14:paraId="100D5ABD" w14:textId="3958C1FE" w:rsidR="000A1CDF" w:rsidRPr="002E054C" w:rsidRDefault="000A1CDF" w:rsidP="000A1CDF">
      <w:pPr>
        <w:pStyle w:val="paragraph"/>
      </w:pPr>
      <w:r w:rsidRPr="002E054C">
        <w:tab/>
        <w:t>(b)</w:t>
      </w:r>
      <w:r w:rsidRPr="002E054C">
        <w:tab/>
        <w:t xml:space="preserve">if </w:t>
      </w:r>
      <w:r w:rsidR="006C1FDC" w:rsidRPr="002E054C">
        <w:t>paragraph (</w:t>
      </w:r>
      <w:r w:rsidRPr="002E054C">
        <w:t>a) does not apply and the loan relates to FEE</w:t>
      </w:r>
      <w:r w:rsidR="004B2185">
        <w:noBreakHyphen/>
      </w:r>
      <w:r w:rsidRPr="002E054C">
        <w:t xml:space="preserve">HELP assistance for a unit of study that forms part of an </w:t>
      </w:r>
      <w:r w:rsidR="004B2185" w:rsidRPr="004B2185">
        <w:rPr>
          <w:position w:val="6"/>
          <w:sz w:val="16"/>
        </w:rPr>
        <w:t>*</w:t>
      </w:r>
      <w:r w:rsidRPr="002E054C">
        <w:t>undergraduate course of study:</w:t>
      </w:r>
    </w:p>
    <w:p w14:paraId="6B5EABEC" w14:textId="171419BC" w:rsidR="000A1CDF" w:rsidRPr="002E054C" w:rsidRDefault="000A1CDF" w:rsidP="000A1CDF">
      <w:pPr>
        <w:pStyle w:val="paragraphsub"/>
      </w:pPr>
      <w:r w:rsidRPr="002E054C">
        <w:tab/>
        <w:t>(i)</w:t>
      </w:r>
      <w:r w:rsidRPr="002E054C">
        <w:tab/>
        <w:t xml:space="preserve">for a unit of study with a </w:t>
      </w:r>
      <w:r w:rsidR="004B2185" w:rsidRPr="004B2185">
        <w:rPr>
          <w:position w:val="6"/>
          <w:sz w:val="16"/>
        </w:rPr>
        <w:t>*</w:t>
      </w:r>
      <w:r w:rsidRPr="002E054C">
        <w:t>census date between 1</w:t>
      </w:r>
      <w:r w:rsidR="00A35FD3" w:rsidRPr="002E054C">
        <w:t> </w:t>
      </w:r>
      <w:r w:rsidRPr="002E054C">
        <w:t xml:space="preserve">April 2020 and </w:t>
      </w:r>
      <w:r w:rsidR="007F511F" w:rsidRPr="002E054C">
        <w:t>31 December 2022</w:t>
      </w:r>
      <w:r w:rsidRPr="002E054C">
        <w:t>—the amount of the loan; or</w:t>
      </w:r>
    </w:p>
    <w:p w14:paraId="29F65D78" w14:textId="2A3CEB21" w:rsidR="00E149FB" w:rsidRPr="002E054C" w:rsidRDefault="00E149FB" w:rsidP="00E149FB">
      <w:pPr>
        <w:pStyle w:val="paragraphsub"/>
      </w:pPr>
      <w:r w:rsidRPr="002E054C">
        <w:lastRenderedPageBreak/>
        <w:tab/>
        <w:t>(ia)</w:t>
      </w:r>
      <w:r w:rsidRPr="002E054C">
        <w:tab/>
        <w:t xml:space="preserve">for a unit of study with </w:t>
      </w:r>
      <w:r w:rsidRPr="002E054C">
        <w:rPr>
          <w:lang w:eastAsia="en-US"/>
        </w:rPr>
        <w:t>a</w:t>
      </w:r>
      <w:r w:rsidRPr="002E054C">
        <w:t xml:space="preserve"> census date on or after </w:t>
      </w:r>
      <w:r w:rsidR="00940F84">
        <w:t>1 January</w:t>
      </w:r>
      <w:r w:rsidR="007F511F" w:rsidRPr="002E054C">
        <w:t xml:space="preserve"> 2023</w:t>
      </w:r>
      <w:r w:rsidRPr="002E054C">
        <w:t>—an amount equal to 120% of the loan; or</w:t>
      </w:r>
    </w:p>
    <w:p w14:paraId="6B6C8B40" w14:textId="77777777" w:rsidR="000A1CDF" w:rsidRPr="002E054C" w:rsidRDefault="000A1CDF" w:rsidP="000A1CDF">
      <w:pPr>
        <w:pStyle w:val="paragraphsub"/>
      </w:pPr>
      <w:r w:rsidRPr="002E054C">
        <w:tab/>
        <w:t>(ii)</w:t>
      </w:r>
      <w:r w:rsidRPr="002E054C">
        <w:tab/>
        <w:t>otherwise—an amount equal to 125% of the loan; or</w:t>
      </w:r>
    </w:p>
    <w:p w14:paraId="3E26FB1B" w14:textId="39F39E61" w:rsidR="003475AC" w:rsidRPr="002E054C" w:rsidRDefault="003475AC" w:rsidP="003475AC">
      <w:pPr>
        <w:pStyle w:val="paragraph"/>
      </w:pPr>
      <w:r w:rsidRPr="002E054C">
        <w:tab/>
        <w:t>(c)</w:t>
      </w:r>
      <w:r w:rsidRPr="002E054C">
        <w:tab/>
        <w:t xml:space="preserve">if neither </w:t>
      </w:r>
      <w:r w:rsidR="006C1FDC" w:rsidRPr="002E054C">
        <w:t>paragraph (</w:t>
      </w:r>
      <w:r w:rsidRPr="002E054C">
        <w:t>a) nor (b) applies—the amount of the loan.</w:t>
      </w:r>
    </w:p>
    <w:p w14:paraId="787C012A" w14:textId="7EFD266B" w:rsidR="00BB4365" w:rsidRPr="002E054C" w:rsidRDefault="00BB4365" w:rsidP="00BB4365">
      <w:pPr>
        <w:pStyle w:val="SubsectionHead"/>
      </w:pPr>
      <w:r w:rsidRPr="002E054C">
        <w:t>When FEE</w:t>
      </w:r>
      <w:r w:rsidR="004B2185">
        <w:noBreakHyphen/>
      </w:r>
      <w:r w:rsidRPr="002E054C">
        <w:t>HELP debts are incurred</w:t>
      </w:r>
    </w:p>
    <w:p w14:paraId="4845979A" w14:textId="4BAD61AE" w:rsidR="00BB4365" w:rsidRPr="002E054C" w:rsidRDefault="00BB4365" w:rsidP="00BB4365">
      <w:pPr>
        <w:pStyle w:val="subsection"/>
      </w:pPr>
      <w:r w:rsidRPr="002E054C">
        <w:tab/>
        <w:t>(3)</w:t>
      </w:r>
      <w:r w:rsidRPr="002E054C">
        <w:tab/>
        <w:t xml:space="preserve">A </w:t>
      </w:r>
      <w:r w:rsidR="004B2185" w:rsidRPr="004B2185">
        <w:rPr>
          <w:position w:val="6"/>
          <w:sz w:val="16"/>
        </w:rPr>
        <w:t>*</w:t>
      </w:r>
      <w:r w:rsidRPr="002E054C">
        <w:t>FEE</w:t>
      </w:r>
      <w:r w:rsidR="004B2185">
        <w:noBreakHyphen/>
      </w:r>
      <w:r w:rsidRPr="002E054C">
        <w:t xml:space="preserve">HELP debt is taken to have been incurred by a person immediately after the </w:t>
      </w:r>
      <w:r w:rsidR="004B2185" w:rsidRPr="004B2185">
        <w:rPr>
          <w:position w:val="6"/>
          <w:sz w:val="16"/>
        </w:rPr>
        <w:t>*</w:t>
      </w:r>
      <w:r w:rsidRPr="002E054C">
        <w:t xml:space="preserve">census date for the unit, whether or not the Commonwealth has made a payment in respect of the person’s </w:t>
      </w:r>
      <w:r w:rsidR="004B2185" w:rsidRPr="004B2185">
        <w:rPr>
          <w:position w:val="6"/>
          <w:sz w:val="16"/>
        </w:rPr>
        <w:t>*</w:t>
      </w:r>
      <w:r w:rsidRPr="002E054C">
        <w:t>tuition fee for the unit.</w:t>
      </w:r>
    </w:p>
    <w:p w14:paraId="30D5C5CA" w14:textId="35C501E5" w:rsidR="00BB4365" w:rsidRPr="002E054C" w:rsidRDefault="00BB4365" w:rsidP="00BB4365">
      <w:pPr>
        <w:pStyle w:val="SubsectionHead"/>
      </w:pPr>
      <w:r w:rsidRPr="002E054C">
        <w:t>Remission of FEE</w:t>
      </w:r>
      <w:r w:rsidR="004B2185">
        <w:noBreakHyphen/>
      </w:r>
      <w:r w:rsidRPr="002E054C">
        <w:t>HELP debts</w:t>
      </w:r>
    </w:p>
    <w:p w14:paraId="14119DDE" w14:textId="03384C6F" w:rsidR="00BB4365" w:rsidRPr="002E054C" w:rsidRDefault="00BB4365" w:rsidP="00BB4365">
      <w:pPr>
        <w:pStyle w:val="subsection"/>
      </w:pPr>
      <w:r w:rsidRPr="002E054C">
        <w:tab/>
        <w:t>(4)</w:t>
      </w:r>
      <w:r w:rsidRPr="002E054C">
        <w:tab/>
        <w:t xml:space="preserve">A person’s </w:t>
      </w:r>
      <w:r w:rsidR="004B2185" w:rsidRPr="004B2185">
        <w:rPr>
          <w:position w:val="6"/>
          <w:sz w:val="16"/>
        </w:rPr>
        <w:t>*</w:t>
      </w:r>
      <w:r w:rsidRPr="002E054C">
        <w:t>FEE</w:t>
      </w:r>
      <w:r w:rsidR="004B2185">
        <w:noBreakHyphen/>
      </w:r>
      <w:r w:rsidRPr="002E054C">
        <w:t xml:space="preserve">HELP debt in relation to a unit of study is taken to be remitted if the person’s </w:t>
      </w:r>
      <w:r w:rsidR="004B2185" w:rsidRPr="004B2185">
        <w:rPr>
          <w:position w:val="6"/>
          <w:sz w:val="16"/>
        </w:rPr>
        <w:t>*</w:t>
      </w:r>
      <w:r w:rsidR="006A46D4" w:rsidRPr="002E054C">
        <w:t>HELP balance</w:t>
      </w:r>
      <w:r w:rsidRPr="002E054C">
        <w:t xml:space="preserve"> is re</w:t>
      </w:r>
      <w:r w:rsidR="004B2185">
        <w:noBreakHyphen/>
      </w:r>
      <w:r w:rsidRPr="002E054C">
        <w:t xml:space="preserve">credited under </w:t>
      </w:r>
      <w:r w:rsidR="001E1B42">
        <w:t>section 1</w:t>
      </w:r>
      <w:r w:rsidRPr="002E054C">
        <w:t>04</w:t>
      </w:r>
      <w:r w:rsidR="004B2185">
        <w:noBreakHyphen/>
      </w:r>
      <w:r w:rsidRPr="002E054C">
        <w:t>25, 104</w:t>
      </w:r>
      <w:r w:rsidR="004B2185">
        <w:noBreakHyphen/>
      </w:r>
      <w:r w:rsidRPr="002E054C">
        <w:t>27</w:t>
      </w:r>
      <w:r w:rsidR="00116DDB" w:rsidRPr="002E054C">
        <w:t>, 104</w:t>
      </w:r>
      <w:r w:rsidR="004B2185">
        <w:noBreakHyphen/>
      </w:r>
      <w:r w:rsidR="00116DDB" w:rsidRPr="002E054C">
        <w:t>42, 104</w:t>
      </w:r>
      <w:r w:rsidR="004B2185">
        <w:noBreakHyphen/>
      </w:r>
      <w:r w:rsidR="00116DDB" w:rsidRPr="002E054C">
        <w:t>43 or 104</w:t>
      </w:r>
      <w:r w:rsidR="004B2185">
        <w:noBreakHyphen/>
      </w:r>
      <w:r w:rsidR="00116DDB" w:rsidRPr="002E054C">
        <w:t>44</w:t>
      </w:r>
      <w:r w:rsidRPr="002E054C">
        <w:t xml:space="preserve"> in relation to the unit.</w:t>
      </w:r>
    </w:p>
    <w:p w14:paraId="02E20C11" w14:textId="57424600" w:rsidR="00BB4365" w:rsidRPr="002E054C" w:rsidRDefault="00BB4365" w:rsidP="00BB4365">
      <w:pPr>
        <w:pStyle w:val="notetext"/>
      </w:pPr>
      <w:r w:rsidRPr="002E054C">
        <w:t>Note:</w:t>
      </w:r>
      <w:r w:rsidRPr="002E054C">
        <w:tab/>
        <w:t xml:space="preserve">The debt is taken to be remitted even if the person’s </w:t>
      </w:r>
      <w:r w:rsidR="006A46D4" w:rsidRPr="002E054C">
        <w:t>HELP balance</w:t>
      </w:r>
      <w:r w:rsidRPr="002E054C">
        <w:t xml:space="preserve"> is not increased by an amount equal to the amount re</w:t>
      </w:r>
      <w:r w:rsidR="004B2185">
        <w:noBreakHyphen/>
      </w:r>
      <w:r w:rsidRPr="002E054C">
        <w:t>credited.</w:t>
      </w:r>
    </w:p>
    <w:p w14:paraId="34F5A76B" w14:textId="73B9F726" w:rsidR="00BB4365" w:rsidRPr="002E054C" w:rsidRDefault="00BB4365" w:rsidP="00BB4365">
      <w:pPr>
        <w:pStyle w:val="ActHead5"/>
      </w:pPr>
      <w:bookmarkStart w:id="436" w:name="_Toc185056005"/>
      <w:r w:rsidRPr="002E054C">
        <w:rPr>
          <w:rStyle w:val="CharSectno"/>
        </w:rPr>
        <w:t>137</w:t>
      </w:r>
      <w:r w:rsidR="004B2185">
        <w:rPr>
          <w:rStyle w:val="CharSectno"/>
        </w:rPr>
        <w:noBreakHyphen/>
      </w:r>
      <w:r w:rsidRPr="002E054C">
        <w:rPr>
          <w:rStyle w:val="CharSectno"/>
        </w:rPr>
        <w:t>15</w:t>
      </w:r>
      <w:r w:rsidRPr="002E054C">
        <w:t xml:space="preserve">  OS</w:t>
      </w:r>
      <w:r w:rsidR="004B2185">
        <w:noBreakHyphen/>
      </w:r>
      <w:r w:rsidRPr="002E054C">
        <w:t>HELP debts</w:t>
      </w:r>
      <w:bookmarkEnd w:id="436"/>
    </w:p>
    <w:p w14:paraId="4F24730A" w14:textId="30C55B86" w:rsidR="00BB4365" w:rsidRPr="002E054C" w:rsidRDefault="00BB4365" w:rsidP="00BB4365">
      <w:pPr>
        <w:pStyle w:val="SubsectionHead"/>
      </w:pPr>
      <w:r w:rsidRPr="002E054C">
        <w:t>Incurring OS</w:t>
      </w:r>
      <w:r w:rsidR="004B2185">
        <w:noBreakHyphen/>
      </w:r>
      <w:r w:rsidRPr="002E054C">
        <w:t>HELP debts</w:t>
      </w:r>
    </w:p>
    <w:p w14:paraId="445E15D5" w14:textId="191A68FD" w:rsidR="00BB4365" w:rsidRPr="002E054C" w:rsidRDefault="00BB4365" w:rsidP="00BB4365">
      <w:pPr>
        <w:pStyle w:val="subsection"/>
      </w:pPr>
      <w:r w:rsidRPr="002E054C">
        <w:tab/>
        <w:t>(1)</w:t>
      </w:r>
      <w:r w:rsidRPr="002E054C">
        <w:tab/>
        <w:t xml:space="preserve">A person incurs a debt to the Commonwealth if, under </w:t>
      </w:r>
      <w:r w:rsidR="001E1B42">
        <w:t>section 1</w:t>
      </w:r>
      <w:r w:rsidRPr="002E054C">
        <w:t>24</w:t>
      </w:r>
      <w:r w:rsidR="004B2185">
        <w:noBreakHyphen/>
      </w:r>
      <w:r w:rsidRPr="002E054C">
        <w:t xml:space="preserve">1, the Commonwealth makes a loan to the person. The debt is an </w:t>
      </w:r>
      <w:r w:rsidRPr="002E054C">
        <w:rPr>
          <w:b/>
          <w:i/>
        </w:rPr>
        <w:t>OS</w:t>
      </w:r>
      <w:r w:rsidR="004B2185">
        <w:rPr>
          <w:b/>
          <w:i/>
        </w:rPr>
        <w:noBreakHyphen/>
      </w:r>
      <w:r w:rsidRPr="002E054C">
        <w:rPr>
          <w:b/>
          <w:i/>
        </w:rPr>
        <w:t>HELP debt</w:t>
      </w:r>
      <w:r w:rsidRPr="002E054C">
        <w:t>.</w:t>
      </w:r>
    </w:p>
    <w:p w14:paraId="687865FE" w14:textId="4E1C43F2" w:rsidR="00CD312C" w:rsidRPr="002E054C" w:rsidRDefault="00CD312C" w:rsidP="00CD312C">
      <w:pPr>
        <w:pStyle w:val="notetext"/>
      </w:pPr>
      <w:r w:rsidRPr="002E054C">
        <w:t>Note:</w:t>
      </w:r>
      <w:r w:rsidRPr="002E054C">
        <w:tab/>
        <w:t>For a student who is entitled to a supplementary amount for Asian language study, see subsections</w:t>
      </w:r>
      <w:r w:rsidR="00A35FD3" w:rsidRPr="002E054C">
        <w:t> </w:t>
      </w:r>
      <w:r w:rsidRPr="002E054C">
        <w:t>124</w:t>
      </w:r>
      <w:r w:rsidR="004B2185">
        <w:noBreakHyphen/>
      </w:r>
      <w:r w:rsidRPr="002E054C">
        <w:t>1(2A) and (2B).</w:t>
      </w:r>
    </w:p>
    <w:p w14:paraId="6DEDA467" w14:textId="1C5944C9" w:rsidR="00BB4365" w:rsidRPr="002E054C" w:rsidRDefault="00BB4365" w:rsidP="00BB4365">
      <w:pPr>
        <w:pStyle w:val="subsection"/>
      </w:pPr>
      <w:r w:rsidRPr="002E054C">
        <w:tab/>
        <w:t>(2)</w:t>
      </w:r>
      <w:r w:rsidRPr="002E054C">
        <w:tab/>
        <w:t xml:space="preserve">The amount of the </w:t>
      </w:r>
      <w:r w:rsidR="004B2185" w:rsidRPr="004B2185">
        <w:rPr>
          <w:position w:val="6"/>
          <w:sz w:val="16"/>
        </w:rPr>
        <w:t>*</w:t>
      </w:r>
      <w:r w:rsidRPr="002E054C">
        <w:t>OS</w:t>
      </w:r>
      <w:r w:rsidR="004B2185">
        <w:noBreakHyphen/>
      </w:r>
      <w:r w:rsidRPr="002E054C">
        <w:t>HELP debt is an amount equal to the amount of the loan.</w:t>
      </w:r>
    </w:p>
    <w:p w14:paraId="50C8E92B" w14:textId="031456C4" w:rsidR="00BB4365" w:rsidRPr="002E054C" w:rsidRDefault="00BB4365" w:rsidP="00BB4365">
      <w:pPr>
        <w:pStyle w:val="SubsectionHead"/>
      </w:pPr>
      <w:r w:rsidRPr="002E054C">
        <w:lastRenderedPageBreak/>
        <w:t>When OS</w:t>
      </w:r>
      <w:r w:rsidR="004B2185">
        <w:noBreakHyphen/>
      </w:r>
      <w:r w:rsidRPr="002E054C">
        <w:t>HELP debts are incurred</w:t>
      </w:r>
    </w:p>
    <w:p w14:paraId="46A60A3C" w14:textId="3C1011B2"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OS</w:t>
      </w:r>
      <w:r w:rsidR="004B2185">
        <w:noBreakHyphen/>
      </w:r>
      <w:r w:rsidRPr="002E054C">
        <w:t>HELP debt is taken to have been incurred on the day on which a higher education provider, on the Commonwealth’s behalf, paid the amount lent to the person.</w:t>
      </w:r>
    </w:p>
    <w:p w14:paraId="6AE3840C" w14:textId="7B0564E6" w:rsidR="00BB4365" w:rsidRPr="002E054C" w:rsidRDefault="00BB4365" w:rsidP="00BB4365">
      <w:pPr>
        <w:pStyle w:val="ActHead5"/>
      </w:pPr>
      <w:bookmarkStart w:id="437" w:name="_Toc185056006"/>
      <w:r w:rsidRPr="002E054C">
        <w:rPr>
          <w:rStyle w:val="CharSectno"/>
        </w:rPr>
        <w:t>137</w:t>
      </w:r>
      <w:r w:rsidR="004B2185">
        <w:rPr>
          <w:rStyle w:val="CharSectno"/>
        </w:rPr>
        <w:noBreakHyphen/>
      </w:r>
      <w:r w:rsidRPr="002E054C">
        <w:rPr>
          <w:rStyle w:val="CharSectno"/>
        </w:rPr>
        <w:t>16</w:t>
      </w:r>
      <w:r w:rsidRPr="002E054C">
        <w:t xml:space="preserve">  SA</w:t>
      </w:r>
      <w:r w:rsidR="004B2185">
        <w:noBreakHyphen/>
      </w:r>
      <w:r w:rsidRPr="002E054C">
        <w:t>HELP debts</w:t>
      </w:r>
      <w:bookmarkEnd w:id="437"/>
    </w:p>
    <w:p w14:paraId="354DC1E9" w14:textId="60972479" w:rsidR="00BB4365" w:rsidRPr="002E054C" w:rsidRDefault="00BB4365" w:rsidP="00BB4365">
      <w:pPr>
        <w:pStyle w:val="SubsectionHead"/>
      </w:pPr>
      <w:r w:rsidRPr="002E054C">
        <w:t>Incurring SA</w:t>
      </w:r>
      <w:r w:rsidR="004B2185">
        <w:noBreakHyphen/>
      </w:r>
      <w:r w:rsidRPr="002E054C">
        <w:t>HELP debts</w:t>
      </w:r>
    </w:p>
    <w:p w14:paraId="0314E3BC" w14:textId="5BDBBE01" w:rsidR="00BB4365" w:rsidRPr="002E054C" w:rsidRDefault="00BB4365" w:rsidP="00BB4365">
      <w:pPr>
        <w:pStyle w:val="subsection"/>
      </w:pPr>
      <w:r w:rsidRPr="002E054C">
        <w:tab/>
        <w:t>(1)</w:t>
      </w:r>
      <w:r w:rsidRPr="002E054C">
        <w:tab/>
        <w:t xml:space="preserve">A person incurs a debt to the Commonwealth if, under </w:t>
      </w:r>
      <w:r w:rsidR="001E1B42">
        <w:t>section 1</w:t>
      </w:r>
      <w:r w:rsidRPr="002E054C">
        <w:t>28</w:t>
      </w:r>
      <w:r w:rsidR="004B2185">
        <w:noBreakHyphen/>
      </w:r>
      <w:r w:rsidRPr="002E054C">
        <w:t>1, the Commonwealth:</w:t>
      </w:r>
    </w:p>
    <w:p w14:paraId="53715FD7" w14:textId="77777777" w:rsidR="00BB4365" w:rsidRPr="002E054C" w:rsidRDefault="00BB4365" w:rsidP="00BB4365">
      <w:pPr>
        <w:pStyle w:val="paragraph"/>
      </w:pPr>
      <w:r w:rsidRPr="002E054C">
        <w:tab/>
        <w:t>(a)</w:t>
      </w:r>
      <w:r w:rsidRPr="002E054C">
        <w:tab/>
        <w:t>makes a loan to the person; and</w:t>
      </w:r>
    </w:p>
    <w:p w14:paraId="3F768BF5" w14:textId="0859A6C2" w:rsidR="00BB4365" w:rsidRPr="002E054C" w:rsidRDefault="00BB4365" w:rsidP="00BB4365">
      <w:pPr>
        <w:pStyle w:val="paragraph"/>
      </w:pPr>
      <w:r w:rsidRPr="002E054C">
        <w:tab/>
        <w:t>(b)</w:t>
      </w:r>
      <w:r w:rsidRPr="002E054C">
        <w:tab/>
        <w:t xml:space="preserve">uses the amount lent to make a payment of the person’s liability to pay a </w:t>
      </w:r>
      <w:r w:rsidR="004B2185" w:rsidRPr="004B2185">
        <w:rPr>
          <w:position w:val="6"/>
          <w:sz w:val="16"/>
        </w:rPr>
        <w:t>*</w:t>
      </w:r>
      <w:r w:rsidRPr="002E054C">
        <w:t>student services and amenities fee.</w:t>
      </w:r>
    </w:p>
    <w:p w14:paraId="41E4001C" w14:textId="7E617398" w:rsidR="00BB4365" w:rsidRPr="002E054C" w:rsidRDefault="00BB4365" w:rsidP="00BB4365">
      <w:pPr>
        <w:pStyle w:val="subsection2"/>
      </w:pPr>
      <w:r w:rsidRPr="002E054C">
        <w:t xml:space="preserve">The debt is an </w:t>
      </w:r>
      <w:r w:rsidRPr="002E054C">
        <w:rPr>
          <w:b/>
          <w:i/>
        </w:rPr>
        <w:t>SA</w:t>
      </w:r>
      <w:r w:rsidR="004B2185">
        <w:rPr>
          <w:b/>
          <w:i/>
        </w:rPr>
        <w:noBreakHyphen/>
      </w:r>
      <w:r w:rsidRPr="002E054C">
        <w:rPr>
          <w:b/>
          <w:i/>
        </w:rPr>
        <w:t>HELP debt</w:t>
      </w:r>
      <w:r w:rsidRPr="002E054C">
        <w:t>.</w:t>
      </w:r>
    </w:p>
    <w:p w14:paraId="62E4FE4C" w14:textId="442E6D95" w:rsidR="00BB4365" w:rsidRPr="002E054C" w:rsidRDefault="00BB4365" w:rsidP="00BB4365">
      <w:pPr>
        <w:pStyle w:val="subsection"/>
      </w:pPr>
      <w:r w:rsidRPr="002E054C">
        <w:tab/>
        <w:t>(2)</w:t>
      </w:r>
      <w:r w:rsidRPr="002E054C">
        <w:tab/>
        <w:t xml:space="preserve">The amount of the </w:t>
      </w:r>
      <w:r w:rsidR="004B2185" w:rsidRPr="004B2185">
        <w:rPr>
          <w:position w:val="6"/>
          <w:sz w:val="16"/>
        </w:rPr>
        <w:t>*</w:t>
      </w:r>
      <w:r w:rsidRPr="002E054C">
        <w:t>SA</w:t>
      </w:r>
      <w:r w:rsidR="004B2185">
        <w:noBreakHyphen/>
      </w:r>
      <w:r w:rsidRPr="002E054C">
        <w:t>HELP debt is an amount equal to the loan.</w:t>
      </w:r>
    </w:p>
    <w:p w14:paraId="05FC986F" w14:textId="130DAA0A" w:rsidR="00BB4365" w:rsidRPr="002E054C" w:rsidRDefault="00BB4365" w:rsidP="00BB4365">
      <w:pPr>
        <w:pStyle w:val="SubsectionHead"/>
      </w:pPr>
      <w:r w:rsidRPr="002E054C">
        <w:t>When SA</w:t>
      </w:r>
      <w:r w:rsidR="004B2185">
        <w:noBreakHyphen/>
      </w:r>
      <w:r w:rsidRPr="002E054C">
        <w:t>HELP debts are incurred</w:t>
      </w:r>
    </w:p>
    <w:p w14:paraId="4670803D" w14:textId="43FE4E30" w:rsidR="00BB4365" w:rsidRPr="002E054C" w:rsidRDefault="00BB4365" w:rsidP="00BB4365">
      <w:pPr>
        <w:pStyle w:val="subsection"/>
      </w:pPr>
      <w:r w:rsidRPr="002E054C">
        <w:tab/>
        <w:t>(3)</w:t>
      </w:r>
      <w:r w:rsidRPr="002E054C">
        <w:tab/>
        <w:t xml:space="preserve">An </w:t>
      </w:r>
      <w:r w:rsidR="004B2185" w:rsidRPr="004B2185">
        <w:rPr>
          <w:position w:val="6"/>
          <w:sz w:val="16"/>
        </w:rPr>
        <w:t>*</w:t>
      </w:r>
      <w:r w:rsidRPr="002E054C">
        <w:t>SA</w:t>
      </w:r>
      <w:r w:rsidR="004B2185">
        <w:noBreakHyphen/>
      </w:r>
      <w:r w:rsidRPr="002E054C">
        <w:t xml:space="preserve">HELP debt is taken to have been incurred by a person immediately after the day on which the </w:t>
      </w:r>
      <w:r w:rsidR="004B2185" w:rsidRPr="004B2185">
        <w:rPr>
          <w:position w:val="6"/>
          <w:sz w:val="16"/>
        </w:rPr>
        <w:t>*</w:t>
      </w:r>
      <w:r w:rsidRPr="002E054C">
        <w:t>student services and amenities fee to which the loan relates is payable, whether or not the Commonwealth has made a payment in respect of the fee.</w:t>
      </w:r>
    </w:p>
    <w:p w14:paraId="64F47A8D" w14:textId="50FBF3A9" w:rsidR="00BB4365" w:rsidRPr="002E054C" w:rsidRDefault="00BB4365" w:rsidP="00BB4365">
      <w:pPr>
        <w:pStyle w:val="SubsectionHead"/>
      </w:pPr>
      <w:r w:rsidRPr="002E054C">
        <w:t>Remission of SA</w:t>
      </w:r>
      <w:r w:rsidR="004B2185">
        <w:noBreakHyphen/>
      </w:r>
      <w:r w:rsidRPr="002E054C">
        <w:t>HELP debts</w:t>
      </w:r>
    </w:p>
    <w:p w14:paraId="120E5DA0" w14:textId="4C9A440D" w:rsidR="00BB4365" w:rsidRPr="002E054C" w:rsidRDefault="00BB4365" w:rsidP="00BB4365">
      <w:pPr>
        <w:pStyle w:val="subsection"/>
      </w:pPr>
      <w:r w:rsidRPr="002E054C">
        <w:tab/>
        <w:t>(4)</w:t>
      </w:r>
      <w:r w:rsidRPr="002E054C">
        <w:tab/>
        <w:t xml:space="preserve">A person’s </w:t>
      </w:r>
      <w:r w:rsidR="004B2185" w:rsidRPr="004B2185">
        <w:rPr>
          <w:position w:val="6"/>
          <w:sz w:val="16"/>
        </w:rPr>
        <w:t>*</w:t>
      </w:r>
      <w:r w:rsidRPr="002E054C">
        <w:t>SA</w:t>
      </w:r>
      <w:r w:rsidR="004B2185">
        <w:noBreakHyphen/>
      </w:r>
      <w:r w:rsidRPr="002E054C">
        <w:t xml:space="preserve">HELP debt in relation to a </w:t>
      </w:r>
      <w:r w:rsidR="004B2185" w:rsidRPr="004B2185">
        <w:rPr>
          <w:position w:val="6"/>
          <w:sz w:val="16"/>
        </w:rPr>
        <w:t>*</w:t>
      </w:r>
      <w:r w:rsidRPr="002E054C">
        <w:t xml:space="preserve">student services and amenities fee imposed by a higher education provider is taken to be remitted if, under </w:t>
      </w:r>
      <w:r w:rsidR="001E1B42">
        <w:t>section 1</w:t>
      </w:r>
      <w:r w:rsidRPr="002E054C">
        <w:t>28</w:t>
      </w:r>
      <w:r w:rsidR="004B2185">
        <w:noBreakHyphen/>
      </w:r>
      <w:r w:rsidRPr="002E054C">
        <w:t>5, the provider must repay the Commonwealth the amount the Commonwealth paid the provider in relation to the fee.</w:t>
      </w:r>
    </w:p>
    <w:p w14:paraId="58851A7B" w14:textId="09EEC7B3" w:rsidR="00AD59CC" w:rsidRPr="002E054C" w:rsidRDefault="00AD59CC" w:rsidP="00AD59CC">
      <w:pPr>
        <w:pStyle w:val="ActHead5"/>
      </w:pPr>
      <w:bookmarkStart w:id="438" w:name="_Toc185056007"/>
      <w:r w:rsidRPr="002E054C">
        <w:rPr>
          <w:rStyle w:val="CharSectno"/>
        </w:rPr>
        <w:lastRenderedPageBreak/>
        <w:t>137</w:t>
      </w:r>
      <w:r w:rsidR="004B2185">
        <w:rPr>
          <w:rStyle w:val="CharSectno"/>
        </w:rPr>
        <w:noBreakHyphen/>
      </w:r>
      <w:r w:rsidRPr="002E054C">
        <w:rPr>
          <w:rStyle w:val="CharSectno"/>
        </w:rPr>
        <w:t>17</w:t>
      </w:r>
      <w:r w:rsidRPr="002E054C">
        <w:t xml:space="preserve">  STARTUP</w:t>
      </w:r>
      <w:r w:rsidR="004B2185">
        <w:noBreakHyphen/>
      </w:r>
      <w:r w:rsidRPr="002E054C">
        <w:t>HELP debts</w:t>
      </w:r>
      <w:bookmarkEnd w:id="438"/>
    </w:p>
    <w:p w14:paraId="0555D1C1" w14:textId="72EC8215" w:rsidR="00AD59CC" w:rsidRPr="002E054C" w:rsidRDefault="00AD59CC" w:rsidP="00AD59CC">
      <w:pPr>
        <w:pStyle w:val="SubsectionHead"/>
      </w:pPr>
      <w:r w:rsidRPr="002E054C">
        <w:t>Incurring STARTUP</w:t>
      </w:r>
      <w:r w:rsidR="004B2185">
        <w:noBreakHyphen/>
      </w:r>
      <w:r w:rsidRPr="002E054C">
        <w:t>HELP debts</w:t>
      </w:r>
    </w:p>
    <w:p w14:paraId="485C9043" w14:textId="2C4DF374" w:rsidR="00AD59CC" w:rsidRPr="002E054C" w:rsidRDefault="00AD59CC" w:rsidP="00AD59CC">
      <w:pPr>
        <w:pStyle w:val="subsection"/>
      </w:pPr>
      <w:r w:rsidRPr="002E054C">
        <w:tab/>
        <w:t>(1)</w:t>
      </w:r>
      <w:r w:rsidRPr="002E054C">
        <w:tab/>
        <w:t xml:space="preserve">A person incurs a debt to the Commonwealth if, under </w:t>
      </w:r>
      <w:r w:rsidR="001E1B42">
        <w:t>section 1</w:t>
      </w:r>
      <w:r w:rsidRPr="002E054C">
        <w:t>28D</w:t>
      </w:r>
      <w:r w:rsidR="004B2185">
        <w:noBreakHyphen/>
      </w:r>
      <w:r w:rsidRPr="002E054C">
        <w:t>1, the Commonwealth:</w:t>
      </w:r>
    </w:p>
    <w:p w14:paraId="22172831" w14:textId="77777777" w:rsidR="00AD59CC" w:rsidRPr="002E054C" w:rsidRDefault="00AD59CC" w:rsidP="00AD59CC">
      <w:pPr>
        <w:pStyle w:val="paragraph"/>
      </w:pPr>
      <w:r w:rsidRPr="002E054C">
        <w:tab/>
        <w:t>(a)</w:t>
      </w:r>
      <w:r w:rsidRPr="002E054C">
        <w:tab/>
        <w:t>makes a loan to the person; and</w:t>
      </w:r>
    </w:p>
    <w:p w14:paraId="6D6DAF13" w14:textId="390563AF" w:rsidR="00AD59CC" w:rsidRPr="002E054C" w:rsidRDefault="00AD59CC" w:rsidP="00AD59CC">
      <w:pPr>
        <w:pStyle w:val="paragraph"/>
      </w:pPr>
      <w:r w:rsidRPr="002E054C">
        <w:tab/>
        <w:t>(b)</w:t>
      </w:r>
      <w:r w:rsidRPr="002E054C">
        <w:tab/>
        <w:t xml:space="preserve">uses the amount lent to make a payment in discharge of the person’s liability to pay an </w:t>
      </w:r>
      <w:r w:rsidR="004B2185" w:rsidRPr="004B2185">
        <w:rPr>
          <w:position w:val="6"/>
          <w:sz w:val="16"/>
        </w:rPr>
        <w:t>*</w:t>
      </w:r>
      <w:r w:rsidRPr="002E054C">
        <w:t xml:space="preserve">accelerator program course fee for an </w:t>
      </w:r>
      <w:r w:rsidR="004B2185" w:rsidRPr="004B2185">
        <w:rPr>
          <w:position w:val="6"/>
          <w:sz w:val="16"/>
        </w:rPr>
        <w:t>*</w:t>
      </w:r>
      <w:r w:rsidRPr="002E054C">
        <w:t>accelerator program course.</w:t>
      </w:r>
    </w:p>
    <w:p w14:paraId="23E24C7D" w14:textId="127F8065" w:rsidR="00AD59CC" w:rsidRPr="002E054C" w:rsidRDefault="00AD59CC" w:rsidP="00AD59CC">
      <w:pPr>
        <w:pStyle w:val="subsection2"/>
      </w:pPr>
      <w:r w:rsidRPr="002E054C">
        <w:t xml:space="preserve">The debt is a </w:t>
      </w:r>
      <w:r w:rsidRPr="002E054C">
        <w:rPr>
          <w:b/>
          <w:i/>
        </w:rPr>
        <w:t>STARTUP</w:t>
      </w:r>
      <w:r w:rsidR="004B2185">
        <w:rPr>
          <w:b/>
          <w:i/>
        </w:rPr>
        <w:noBreakHyphen/>
      </w:r>
      <w:r w:rsidRPr="002E054C">
        <w:rPr>
          <w:b/>
          <w:i/>
        </w:rPr>
        <w:t>HELP debt</w:t>
      </w:r>
      <w:r w:rsidRPr="002E054C">
        <w:t>.</w:t>
      </w:r>
    </w:p>
    <w:p w14:paraId="3B9D1022" w14:textId="62DC85E2" w:rsidR="00AD59CC" w:rsidRPr="002E054C" w:rsidRDefault="00AD59CC" w:rsidP="00AD59CC">
      <w:pPr>
        <w:pStyle w:val="subsection"/>
      </w:pPr>
      <w:r w:rsidRPr="002E054C">
        <w:tab/>
        <w:t>(2)</w:t>
      </w:r>
      <w:r w:rsidRPr="002E054C">
        <w:tab/>
        <w:t xml:space="preserve">The amount of the </w:t>
      </w:r>
      <w:r w:rsidR="004B2185" w:rsidRPr="004B2185">
        <w:rPr>
          <w:position w:val="6"/>
          <w:sz w:val="16"/>
        </w:rPr>
        <w:t>*</w:t>
      </w:r>
      <w:r w:rsidRPr="002E054C">
        <w:t>STARTUP</w:t>
      </w:r>
      <w:r w:rsidR="004B2185">
        <w:noBreakHyphen/>
      </w:r>
      <w:r w:rsidRPr="002E054C">
        <w:t>HELP debt is the amount of the loan.</w:t>
      </w:r>
    </w:p>
    <w:p w14:paraId="1380AF16" w14:textId="1B58FA68" w:rsidR="00AD59CC" w:rsidRPr="002E054C" w:rsidRDefault="00AD59CC" w:rsidP="00AD59CC">
      <w:pPr>
        <w:pStyle w:val="SubsectionHead"/>
      </w:pPr>
      <w:r w:rsidRPr="002E054C">
        <w:t>When STARTUP</w:t>
      </w:r>
      <w:r w:rsidR="004B2185">
        <w:noBreakHyphen/>
      </w:r>
      <w:r w:rsidRPr="002E054C">
        <w:t>HELP debts are incurred</w:t>
      </w:r>
    </w:p>
    <w:p w14:paraId="4AC9A473" w14:textId="16C4DA6A" w:rsidR="00AD59CC" w:rsidRPr="002E054C" w:rsidRDefault="00AD59CC" w:rsidP="00AD59CC">
      <w:pPr>
        <w:pStyle w:val="subsection"/>
      </w:pPr>
      <w:r w:rsidRPr="002E054C">
        <w:tab/>
        <w:t>(3)</w:t>
      </w:r>
      <w:r w:rsidRPr="002E054C">
        <w:tab/>
        <w:t xml:space="preserve">A </w:t>
      </w:r>
      <w:r w:rsidR="004B2185" w:rsidRPr="004B2185">
        <w:rPr>
          <w:position w:val="6"/>
          <w:sz w:val="16"/>
        </w:rPr>
        <w:t>*</w:t>
      </w:r>
      <w:r w:rsidRPr="002E054C">
        <w:t>STARTUP</w:t>
      </w:r>
      <w:r w:rsidR="004B2185">
        <w:noBreakHyphen/>
      </w:r>
      <w:r w:rsidRPr="002E054C">
        <w:t xml:space="preserve">HELP debt is taken to have been incurred by a person immediately after the </w:t>
      </w:r>
      <w:r w:rsidR="004B2185" w:rsidRPr="004B2185">
        <w:rPr>
          <w:position w:val="6"/>
          <w:sz w:val="16"/>
        </w:rPr>
        <w:t>*</w:t>
      </w:r>
      <w:r w:rsidRPr="002E054C">
        <w:t xml:space="preserve">census date for the course, whether or not the Commonwealth has made a payment in respect of the person’s </w:t>
      </w:r>
      <w:r w:rsidR="004B2185" w:rsidRPr="004B2185">
        <w:rPr>
          <w:position w:val="6"/>
          <w:sz w:val="16"/>
        </w:rPr>
        <w:t>*</w:t>
      </w:r>
      <w:r w:rsidRPr="002E054C">
        <w:t>accelerator program course fee for the course.</w:t>
      </w:r>
    </w:p>
    <w:p w14:paraId="34B6B83A" w14:textId="45E5F2B6" w:rsidR="00AD59CC" w:rsidRPr="002E054C" w:rsidRDefault="00AD59CC" w:rsidP="00AD59CC">
      <w:pPr>
        <w:pStyle w:val="SubsectionHead"/>
      </w:pPr>
      <w:r w:rsidRPr="002E054C">
        <w:t>Remission of STARTUP</w:t>
      </w:r>
      <w:r w:rsidR="004B2185">
        <w:noBreakHyphen/>
      </w:r>
      <w:r w:rsidRPr="002E054C">
        <w:t>HELP debts</w:t>
      </w:r>
    </w:p>
    <w:p w14:paraId="60C66ADA" w14:textId="455952EE" w:rsidR="00AD59CC" w:rsidRPr="002E054C" w:rsidRDefault="00AD59CC" w:rsidP="00AD59CC">
      <w:pPr>
        <w:pStyle w:val="subsection"/>
      </w:pPr>
      <w:r w:rsidRPr="002E054C">
        <w:tab/>
        <w:t>(4)</w:t>
      </w:r>
      <w:r w:rsidRPr="002E054C">
        <w:tab/>
        <w:t xml:space="preserve">A person’s </w:t>
      </w:r>
      <w:r w:rsidR="004B2185" w:rsidRPr="004B2185">
        <w:rPr>
          <w:position w:val="6"/>
          <w:sz w:val="16"/>
        </w:rPr>
        <w:t>*</w:t>
      </w:r>
      <w:r w:rsidRPr="002E054C">
        <w:t>STARTUP</w:t>
      </w:r>
      <w:r w:rsidR="004B2185">
        <w:noBreakHyphen/>
      </w:r>
      <w:r w:rsidRPr="002E054C">
        <w:t xml:space="preserve">HELP debt in relation to an </w:t>
      </w:r>
      <w:r w:rsidR="004B2185" w:rsidRPr="004B2185">
        <w:rPr>
          <w:position w:val="6"/>
          <w:sz w:val="16"/>
        </w:rPr>
        <w:t>*</w:t>
      </w:r>
      <w:r w:rsidRPr="002E054C">
        <w:t xml:space="preserve">accelerator program course is taken to be remitted if an amount of </w:t>
      </w:r>
      <w:r w:rsidR="004B2185" w:rsidRPr="004B2185">
        <w:rPr>
          <w:position w:val="6"/>
          <w:sz w:val="16"/>
        </w:rPr>
        <w:t>*</w:t>
      </w:r>
      <w:r w:rsidRPr="002E054C">
        <w:t>STARTUP</w:t>
      </w:r>
      <w:r w:rsidR="004B2185">
        <w:noBreakHyphen/>
      </w:r>
      <w:r w:rsidRPr="002E054C">
        <w:t xml:space="preserve">HELP assistance that a person received for the course is </w:t>
      </w:r>
      <w:r w:rsidR="004B2185" w:rsidRPr="004B2185">
        <w:rPr>
          <w:position w:val="6"/>
          <w:sz w:val="16"/>
        </w:rPr>
        <w:t>*</w:t>
      </w:r>
      <w:r w:rsidRPr="002E054C">
        <w:t xml:space="preserve">reversed under </w:t>
      </w:r>
      <w:r w:rsidR="001A2556" w:rsidRPr="002E054C">
        <w:t>Division 1</w:t>
      </w:r>
      <w:r w:rsidRPr="002E054C">
        <w:t>28E.</w:t>
      </w:r>
    </w:p>
    <w:p w14:paraId="4C2A73E7" w14:textId="3359D21E" w:rsidR="00BB4365" w:rsidRPr="002E054C" w:rsidRDefault="00BB4365" w:rsidP="00BB4365">
      <w:pPr>
        <w:pStyle w:val="ActHead5"/>
      </w:pPr>
      <w:bookmarkStart w:id="439" w:name="_Toc185056008"/>
      <w:r w:rsidRPr="002E054C">
        <w:rPr>
          <w:rStyle w:val="CharSectno"/>
        </w:rPr>
        <w:t>137</w:t>
      </w:r>
      <w:r w:rsidR="004B2185">
        <w:rPr>
          <w:rStyle w:val="CharSectno"/>
        </w:rPr>
        <w:noBreakHyphen/>
      </w:r>
      <w:r w:rsidRPr="002E054C">
        <w:rPr>
          <w:rStyle w:val="CharSectno"/>
        </w:rPr>
        <w:t>18</w:t>
      </w:r>
      <w:r w:rsidRPr="002E054C">
        <w:t xml:space="preserve">  VET FEE</w:t>
      </w:r>
      <w:r w:rsidR="004B2185">
        <w:noBreakHyphen/>
      </w:r>
      <w:r w:rsidRPr="002E054C">
        <w:t>HELP debts</w:t>
      </w:r>
      <w:bookmarkEnd w:id="439"/>
    </w:p>
    <w:p w14:paraId="13AD4847" w14:textId="246E768A" w:rsidR="00BB4365" w:rsidRPr="002E054C" w:rsidRDefault="00BB4365" w:rsidP="00BB4365">
      <w:pPr>
        <w:pStyle w:val="SubsectionHead"/>
      </w:pPr>
      <w:r w:rsidRPr="002E054C">
        <w:t>Incurring VET FEE</w:t>
      </w:r>
      <w:r w:rsidR="004B2185">
        <w:noBreakHyphen/>
      </w:r>
      <w:r w:rsidRPr="002E054C">
        <w:t>HELP debts</w:t>
      </w:r>
    </w:p>
    <w:p w14:paraId="79BA79B9" w14:textId="54893407" w:rsidR="00BB4365" w:rsidRPr="002E054C" w:rsidRDefault="00BB4365" w:rsidP="00BB4365">
      <w:pPr>
        <w:pStyle w:val="subsection"/>
      </w:pPr>
      <w:r w:rsidRPr="002E054C">
        <w:tab/>
        <w:t>(1)</w:t>
      </w:r>
      <w:r w:rsidRPr="002E054C">
        <w:tab/>
        <w:t>A person incurs a debt to the Commonwealth if, under clause</w:t>
      </w:r>
      <w:r w:rsidR="00A35FD3" w:rsidRPr="002E054C">
        <w:t> </w:t>
      </w:r>
      <w:r w:rsidRPr="002E054C">
        <w:t xml:space="preserve">55 of </w:t>
      </w:r>
      <w:r w:rsidR="001A2556" w:rsidRPr="002E054C">
        <w:t>Schedule 1</w:t>
      </w:r>
      <w:r w:rsidRPr="002E054C">
        <w:t>A, the Commonwealth:</w:t>
      </w:r>
    </w:p>
    <w:p w14:paraId="01DC9550" w14:textId="77777777" w:rsidR="00BB4365" w:rsidRPr="002E054C" w:rsidRDefault="00BB4365" w:rsidP="00BB4365">
      <w:pPr>
        <w:pStyle w:val="paragraph"/>
      </w:pPr>
      <w:r w:rsidRPr="002E054C">
        <w:tab/>
        <w:t>(a)</w:t>
      </w:r>
      <w:r w:rsidRPr="002E054C">
        <w:tab/>
        <w:t>makes a loan to the person; and</w:t>
      </w:r>
    </w:p>
    <w:p w14:paraId="0658CF25" w14:textId="0F3167E6" w:rsidR="00BB4365" w:rsidRPr="002E054C" w:rsidRDefault="00BB4365" w:rsidP="00BB4365">
      <w:pPr>
        <w:pStyle w:val="paragraph"/>
      </w:pPr>
      <w:r w:rsidRPr="002E054C">
        <w:lastRenderedPageBreak/>
        <w:tab/>
        <w:t>(b)</w:t>
      </w:r>
      <w:r w:rsidRPr="002E054C">
        <w:tab/>
        <w:t xml:space="preserve">uses the amount lent to make a payment in discharge of the person’s liability to pay his or her </w:t>
      </w:r>
      <w:r w:rsidR="004B2185" w:rsidRPr="004B2185">
        <w:rPr>
          <w:position w:val="6"/>
          <w:sz w:val="16"/>
        </w:rPr>
        <w:t>*</w:t>
      </w:r>
      <w:r w:rsidRPr="002E054C">
        <w:t xml:space="preserve">VET tuition fee for a </w:t>
      </w:r>
      <w:r w:rsidR="004B2185" w:rsidRPr="004B2185">
        <w:rPr>
          <w:position w:val="6"/>
          <w:sz w:val="16"/>
        </w:rPr>
        <w:t>*</w:t>
      </w:r>
      <w:r w:rsidRPr="002E054C">
        <w:t>VET unit of study.</w:t>
      </w:r>
    </w:p>
    <w:p w14:paraId="180F70F3" w14:textId="1D9CC8AC" w:rsidR="00BB4365" w:rsidRPr="002E054C" w:rsidRDefault="00BB4365" w:rsidP="00BB4365">
      <w:pPr>
        <w:pStyle w:val="subsection2"/>
      </w:pPr>
      <w:r w:rsidRPr="002E054C">
        <w:t>The debt is a</w:t>
      </w:r>
      <w:r w:rsidRPr="002E054C">
        <w:rPr>
          <w:b/>
          <w:i/>
        </w:rPr>
        <w:t xml:space="preserve"> VET FEE</w:t>
      </w:r>
      <w:r w:rsidR="004B2185">
        <w:rPr>
          <w:b/>
          <w:i/>
        </w:rPr>
        <w:noBreakHyphen/>
      </w:r>
      <w:r w:rsidRPr="002E054C">
        <w:rPr>
          <w:b/>
          <w:i/>
        </w:rPr>
        <w:t>HELP debt</w:t>
      </w:r>
      <w:r w:rsidRPr="002E054C">
        <w:t>.</w:t>
      </w:r>
    </w:p>
    <w:p w14:paraId="236CCEB8" w14:textId="3ED71B01" w:rsidR="00BB4365" w:rsidRPr="002E054C" w:rsidRDefault="00BB4365" w:rsidP="00BB4365">
      <w:pPr>
        <w:pStyle w:val="subsection"/>
      </w:pPr>
      <w:r w:rsidRPr="002E054C">
        <w:tab/>
        <w:t>(2)</w:t>
      </w:r>
      <w:r w:rsidRPr="002E054C">
        <w:tab/>
        <w:t xml:space="preserve">The amount of the </w:t>
      </w:r>
      <w:r w:rsidR="004B2185" w:rsidRPr="004B2185">
        <w:rPr>
          <w:position w:val="6"/>
          <w:sz w:val="16"/>
        </w:rPr>
        <w:t>*</w:t>
      </w:r>
      <w:r w:rsidRPr="002E054C">
        <w:t>VET FEE</w:t>
      </w:r>
      <w:r w:rsidR="004B2185">
        <w:noBreakHyphen/>
      </w:r>
      <w:r w:rsidRPr="002E054C">
        <w:t>HELP debt is:</w:t>
      </w:r>
    </w:p>
    <w:p w14:paraId="20433922" w14:textId="77777777" w:rsidR="00BB4365" w:rsidRPr="002E054C" w:rsidRDefault="00BB4365" w:rsidP="00BB4365">
      <w:pPr>
        <w:pStyle w:val="paragraph"/>
      </w:pPr>
      <w:r w:rsidRPr="002E054C">
        <w:tab/>
        <w:t>(a)</w:t>
      </w:r>
      <w:r w:rsidRPr="002E054C">
        <w:tab/>
        <w:t>120% of the loan; or</w:t>
      </w:r>
    </w:p>
    <w:p w14:paraId="4DF385BC" w14:textId="284D47CE" w:rsidR="00BB4365" w:rsidRPr="002E054C" w:rsidRDefault="00BB4365" w:rsidP="00BB4365">
      <w:pPr>
        <w:pStyle w:val="paragraph"/>
      </w:pPr>
      <w:r w:rsidRPr="002E054C">
        <w:tab/>
        <w:t>(b)</w:t>
      </w:r>
      <w:r w:rsidRPr="002E054C">
        <w:tab/>
        <w:t xml:space="preserve">if the </w:t>
      </w:r>
      <w:r w:rsidR="004B2185" w:rsidRPr="004B2185">
        <w:rPr>
          <w:position w:val="6"/>
          <w:sz w:val="16"/>
        </w:rPr>
        <w:t>*</w:t>
      </w:r>
      <w:r w:rsidRPr="002E054C">
        <w:t>VET Guidelines specify a lesser percentage of the loan for the person—that lesser percentage of the loan.</w:t>
      </w:r>
    </w:p>
    <w:p w14:paraId="125E5E38" w14:textId="4CF004A5" w:rsidR="00BB4365" w:rsidRPr="002E054C" w:rsidRDefault="00BB4365" w:rsidP="00BB4365">
      <w:pPr>
        <w:pStyle w:val="notetext"/>
      </w:pPr>
      <w:r w:rsidRPr="002E054C">
        <w:t>Note:</w:t>
      </w:r>
      <w:r w:rsidRPr="002E054C">
        <w:tab/>
        <w:t xml:space="preserve">For specification by class, see </w:t>
      </w:r>
      <w:r w:rsidR="001A2556" w:rsidRPr="002E054C">
        <w:t>sub</w:t>
      </w:r>
      <w:r w:rsidR="001E1B42">
        <w:t>section 1</w:t>
      </w:r>
      <w:r w:rsidRPr="002E054C">
        <w:t xml:space="preserve">3(3) of the </w:t>
      </w:r>
      <w:r w:rsidR="00C01863" w:rsidRPr="002E054C">
        <w:rPr>
          <w:i/>
        </w:rPr>
        <w:t>Legislation Act 2003</w:t>
      </w:r>
      <w:r w:rsidRPr="002E054C">
        <w:t>.</w:t>
      </w:r>
    </w:p>
    <w:p w14:paraId="49514F21" w14:textId="46C90542" w:rsidR="00BB4365" w:rsidRPr="002E054C" w:rsidRDefault="00BB4365" w:rsidP="00BB4365">
      <w:pPr>
        <w:pStyle w:val="SubsectionHead"/>
      </w:pPr>
      <w:r w:rsidRPr="002E054C">
        <w:t>When VET FEE</w:t>
      </w:r>
      <w:r w:rsidR="004B2185">
        <w:noBreakHyphen/>
      </w:r>
      <w:r w:rsidRPr="002E054C">
        <w:t>HELP debts are incurred</w:t>
      </w:r>
    </w:p>
    <w:p w14:paraId="4F557516" w14:textId="01D37FCE" w:rsidR="00BB4365" w:rsidRPr="002E054C" w:rsidRDefault="00BB4365" w:rsidP="00BB4365">
      <w:pPr>
        <w:pStyle w:val="subsection"/>
      </w:pPr>
      <w:r w:rsidRPr="002E054C">
        <w:tab/>
        <w:t>(3)</w:t>
      </w:r>
      <w:r w:rsidRPr="002E054C">
        <w:tab/>
        <w:t xml:space="preserve">A </w:t>
      </w:r>
      <w:r w:rsidR="004B2185" w:rsidRPr="004B2185">
        <w:rPr>
          <w:position w:val="6"/>
          <w:sz w:val="16"/>
        </w:rPr>
        <w:t>*</w:t>
      </w:r>
      <w:r w:rsidRPr="002E054C">
        <w:t>VET FEE</w:t>
      </w:r>
      <w:r w:rsidR="004B2185">
        <w:noBreakHyphen/>
      </w:r>
      <w:r w:rsidRPr="002E054C">
        <w:t xml:space="preserve">HELP debt is taken to have been incurred by a person immediately after the </w:t>
      </w:r>
      <w:r w:rsidR="004B2185" w:rsidRPr="004B2185">
        <w:rPr>
          <w:position w:val="6"/>
          <w:sz w:val="16"/>
        </w:rPr>
        <w:t>*</w:t>
      </w:r>
      <w:r w:rsidRPr="002E054C">
        <w:t xml:space="preserve">census date for the unit, whether or not the Commonwealth has made a payment in respect of the person’s </w:t>
      </w:r>
      <w:r w:rsidR="004B2185" w:rsidRPr="004B2185">
        <w:rPr>
          <w:position w:val="6"/>
          <w:sz w:val="16"/>
        </w:rPr>
        <w:t>*</w:t>
      </w:r>
      <w:r w:rsidRPr="002E054C">
        <w:t>VET tuition fee for the unit.</w:t>
      </w:r>
    </w:p>
    <w:p w14:paraId="1C79AD81" w14:textId="77884A6F" w:rsidR="00BB4365" w:rsidRPr="002E054C" w:rsidRDefault="00BB4365" w:rsidP="00BB4365">
      <w:pPr>
        <w:pStyle w:val="SubsectionHead"/>
      </w:pPr>
      <w:r w:rsidRPr="002E054C">
        <w:t>Remission of VET FEE</w:t>
      </w:r>
      <w:r w:rsidR="004B2185">
        <w:noBreakHyphen/>
      </w:r>
      <w:r w:rsidRPr="002E054C">
        <w:t>HELP debts</w:t>
      </w:r>
    </w:p>
    <w:p w14:paraId="0301DF8B" w14:textId="0D679636" w:rsidR="00BB4365" w:rsidRPr="002E054C" w:rsidRDefault="00BB4365" w:rsidP="00BB4365">
      <w:pPr>
        <w:pStyle w:val="subsection"/>
      </w:pPr>
      <w:r w:rsidRPr="002E054C">
        <w:tab/>
        <w:t>(4)</w:t>
      </w:r>
      <w:r w:rsidRPr="002E054C">
        <w:tab/>
        <w:t xml:space="preserve">A person’s </w:t>
      </w:r>
      <w:r w:rsidR="004B2185" w:rsidRPr="004B2185">
        <w:rPr>
          <w:position w:val="6"/>
          <w:sz w:val="16"/>
        </w:rPr>
        <w:t>*</w:t>
      </w:r>
      <w:r w:rsidRPr="002E054C">
        <w:t>VET FEE</w:t>
      </w:r>
      <w:r w:rsidR="004B2185">
        <w:noBreakHyphen/>
      </w:r>
      <w:r w:rsidRPr="002E054C">
        <w:t xml:space="preserve">HELP debt in relation to a </w:t>
      </w:r>
      <w:r w:rsidR="004B2185" w:rsidRPr="004B2185">
        <w:rPr>
          <w:position w:val="6"/>
          <w:sz w:val="16"/>
        </w:rPr>
        <w:t>*</w:t>
      </w:r>
      <w:r w:rsidRPr="002E054C">
        <w:t xml:space="preserve">VET unit of study is taken to be remitted if the person’s </w:t>
      </w:r>
      <w:r w:rsidR="004B2185" w:rsidRPr="004B2185">
        <w:rPr>
          <w:position w:val="6"/>
          <w:sz w:val="16"/>
        </w:rPr>
        <w:t>*</w:t>
      </w:r>
      <w:r w:rsidR="006A46D4" w:rsidRPr="002E054C">
        <w:t>HELP balance</w:t>
      </w:r>
      <w:r w:rsidRPr="002E054C">
        <w:t xml:space="preserve"> is re</w:t>
      </w:r>
      <w:r w:rsidR="004B2185">
        <w:noBreakHyphen/>
      </w:r>
      <w:r w:rsidRPr="002E054C">
        <w:t xml:space="preserve">credited under </w:t>
      </w:r>
      <w:r w:rsidR="00BE355A" w:rsidRPr="002E054C">
        <w:t>clause</w:t>
      </w:r>
      <w:r w:rsidR="00A35FD3" w:rsidRPr="002E054C">
        <w:t> </w:t>
      </w:r>
      <w:r w:rsidR="00BE355A" w:rsidRPr="002E054C">
        <w:t>46, 46A,</w:t>
      </w:r>
      <w:r w:rsidR="00DF0D5D" w:rsidRPr="002E054C">
        <w:t xml:space="preserve"> 46AA,</w:t>
      </w:r>
      <w:r w:rsidR="00BE355A" w:rsidRPr="002E054C">
        <w:t xml:space="preserve"> 47 or 51</w:t>
      </w:r>
      <w:r w:rsidRPr="002E054C">
        <w:t xml:space="preserve"> of </w:t>
      </w:r>
      <w:r w:rsidR="001A2556" w:rsidRPr="002E054C">
        <w:t>Schedule 1</w:t>
      </w:r>
      <w:r w:rsidRPr="002E054C">
        <w:t>A in relation to the unit.</w:t>
      </w:r>
    </w:p>
    <w:p w14:paraId="79E99B61" w14:textId="0FBE387E" w:rsidR="00BB4365" w:rsidRPr="002E054C" w:rsidRDefault="00BB4365" w:rsidP="00BB4365">
      <w:pPr>
        <w:pStyle w:val="notetext"/>
      </w:pPr>
      <w:r w:rsidRPr="002E054C">
        <w:t>Note:</w:t>
      </w:r>
      <w:r w:rsidRPr="002E054C">
        <w:tab/>
        <w:t xml:space="preserve">The debt is taken to be remitted even if the person’s </w:t>
      </w:r>
      <w:r w:rsidR="006A46D4" w:rsidRPr="002E054C">
        <w:t>HELP balance</w:t>
      </w:r>
      <w:r w:rsidRPr="002E054C">
        <w:t xml:space="preserve"> is not increased by an amount equal to the amount re</w:t>
      </w:r>
      <w:r w:rsidR="004B2185">
        <w:noBreakHyphen/>
      </w:r>
      <w:r w:rsidRPr="002E054C">
        <w:t>credited.</w:t>
      </w:r>
    </w:p>
    <w:p w14:paraId="11FAC7D0" w14:textId="2BE659A0" w:rsidR="00BE355A" w:rsidRPr="002E054C" w:rsidRDefault="00BE355A" w:rsidP="00BE355A">
      <w:pPr>
        <w:pStyle w:val="subsection"/>
      </w:pPr>
      <w:r w:rsidRPr="002E054C">
        <w:tab/>
        <w:t>(5)</w:t>
      </w:r>
      <w:r w:rsidRPr="002E054C">
        <w:tab/>
        <w:t xml:space="preserve">A person’s </w:t>
      </w:r>
      <w:r w:rsidR="004B2185" w:rsidRPr="004B2185">
        <w:rPr>
          <w:position w:val="6"/>
          <w:sz w:val="16"/>
        </w:rPr>
        <w:t>*</w:t>
      </w:r>
      <w:r w:rsidRPr="002E054C">
        <w:t>VET FEE</w:t>
      </w:r>
      <w:r w:rsidR="004B2185">
        <w:noBreakHyphen/>
      </w:r>
      <w:r w:rsidRPr="002E054C">
        <w:t xml:space="preserve">HELP debt in relation to a </w:t>
      </w:r>
      <w:r w:rsidR="004B2185" w:rsidRPr="004B2185">
        <w:rPr>
          <w:position w:val="6"/>
          <w:sz w:val="16"/>
        </w:rPr>
        <w:t>*</w:t>
      </w:r>
      <w:r w:rsidRPr="002E054C">
        <w:t xml:space="preserve">VET unit of study is taken to be remitted to the extent that the person’s </w:t>
      </w:r>
      <w:r w:rsidR="004B2185" w:rsidRPr="004B2185">
        <w:rPr>
          <w:position w:val="6"/>
          <w:sz w:val="16"/>
        </w:rPr>
        <w:t>*</w:t>
      </w:r>
      <w:r w:rsidR="006A46D4" w:rsidRPr="002E054C">
        <w:t>HELP balance</w:t>
      </w:r>
      <w:r w:rsidRPr="002E054C">
        <w:t xml:space="preserve"> is re</w:t>
      </w:r>
      <w:r w:rsidR="004B2185">
        <w:noBreakHyphen/>
      </w:r>
      <w:r w:rsidRPr="002E054C">
        <w:t>credited under clause</w:t>
      </w:r>
      <w:r w:rsidR="00A35FD3" w:rsidRPr="002E054C">
        <w:t> </w:t>
      </w:r>
      <w:r w:rsidRPr="002E054C">
        <w:t xml:space="preserve">46B of </w:t>
      </w:r>
      <w:r w:rsidR="001A2556" w:rsidRPr="002E054C">
        <w:t>Schedule 1</w:t>
      </w:r>
      <w:r w:rsidRPr="002E054C">
        <w:t>A in relation to the unit.</w:t>
      </w:r>
    </w:p>
    <w:p w14:paraId="5CD02C6F" w14:textId="6B488F59" w:rsidR="00EF792E" w:rsidRPr="002E054C" w:rsidRDefault="00EF792E" w:rsidP="00EF792E">
      <w:pPr>
        <w:pStyle w:val="ActHead5"/>
      </w:pPr>
      <w:bookmarkStart w:id="440" w:name="_Toc185056009"/>
      <w:r w:rsidRPr="002E054C">
        <w:rPr>
          <w:rStyle w:val="CharSectno"/>
        </w:rPr>
        <w:t>137</w:t>
      </w:r>
      <w:r w:rsidR="004B2185">
        <w:rPr>
          <w:rStyle w:val="CharSectno"/>
        </w:rPr>
        <w:noBreakHyphen/>
      </w:r>
      <w:r w:rsidRPr="002E054C">
        <w:rPr>
          <w:rStyle w:val="CharSectno"/>
        </w:rPr>
        <w:t>19</w:t>
      </w:r>
      <w:r w:rsidRPr="002E054C">
        <w:t xml:space="preserve">  Pre</w:t>
      </w:r>
      <w:r w:rsidR="004B2185">
        <w:noBreakHyphen/>
      </w:r>
      <w:r w:rsidR="00C412EE" w:rsidRPr="002E054C">
        <w:t>1 July</w:t>
      </w:r>
      <w:r w:rsidRPr="002E054C">
        <w:t xml:space="preserve"> 2019 VSL debts</w:t>
      </w:r>
      <w:bookmarkEnd w:id="440"/>
    </w:p>
    <w:p w14:paraId="39458F2B" w14:textId="749AB3E4" w:rsidR="00E85334" w:rsidRPr="002E054C" w:rsidRDefault="00E85334" w:rsidP="00E85334">
      <w:pPr>
        <w:pStyle w:val="subsection"/>
      </w:pPr>
      <w:r w:rsidRPr="002E054C">
        <w:tab/>
        <w:t>(1)</w:t>
      </w:r>
      <w:r w:rsidRPr="002E054C">
        <w:tab/>
        <w:t xml:space="preserve">A debt incurred under this section as in force at any time before </w:t>
      </w:r>
      <w:r w:rsidR="00C412EE" w:rsidRPr="002E054C">
        <w:t>1 July</w:t>
      </w:r>
      <w:r w:rsidRPr="002E054C">
        <w:t xml:space="preserve"> 2019 is a </w:t>
      </w:r>
      <w:r w:rsidRPr="002E054C">
        <w:rPr>
          <w:b/>
          <w:i/>
        </w:rPr>
        <w:t>pre</w:t>
      </w:r>
      <w:r w:rsidR="004B2185">
        <w:rPr>
          <w:b/>
          <w:i/>
        </w:rPr>
        <w:noBreakHyphen/>
      </w:r>
      <w:r w:rsidR="00C412EE" w:rsidRPr="002E054C">
        <w:rPr>
          <w:b/>
          <w:i/>
        </w:rPr>
        <w:t>1 July</w:t>
      </w:r>
      <w:r w:rsidRPr="002E054C">
        <w:rPr>
          <w:b/>
          <w:i/>
        </w:rPr>
        <w:t xml:space="preserve"> 2019 VSL debt</w:t>
      </w:r>
      <w:r w:rsidRPr="002E054C">
        <w:t>.</w:t>
      </w:r>
    </w:p>
    <w:p w14:paraId="3C922D3A" w14:textId="590AE5A4" w:rsidR="00562123" w:rsidRPr="002E054C" w:rsidRDefault="00562123" w:rsidP="00562123">
      <w:pPr>
        <w:pStyle w:val="subsection"/>
      </w:pPr>
      <w:r w:rsidRPr="002E054C">
        <w:lastRenderedPageBreak/>
        <w:tab/>
        <w:t>(4)</w:t>
      </w:r>
      <w:r w:rsidRPr="002E054C">
        <w:tab/>
        <w:t xml:space="preserve">A person’s </w:t>
      </w:r>
      <w:r w:rsidR="004B2185" w:rsidRPr="004B2185">
        <w:rPr>
          <w:position w:val="6"/>
          <w:sz w:val="16"/>
        </w:rPr>
        <w:t>*</w:t>
      </w:r>
      <w:r w:rsidR="00E85334" w:rsidRPr="002E054C">
        <w:t>pre</w:t>
      </w:r>
      <w:r w:rsidR="004B2185">
        <w:noBreakHyphen/>
      </w:r>
      <w:r w:rsidR="00C412EE" w:rsidRPr="002E054C">
        <w:t>1 July</w:t>
      </w:r>
      <w:r w:rsidR="00E85334" w:rsidRPr="002E054C">
        <w:t xml:space="preserve"> 2019 VSL debt, in relation to a loan amount (within the meaning of this section as in force at the time the debt was incurred),</w:t>
      </w:r>
      <w:r w:rsidRPr="002E054C">
        <w:t xml:space="preserve"> is taken to be remitted if the person’s </w:t>
      </w:r>
      <w:r w:rsidR="004B2185" w:rsidRPr="004B2185">
        <w:rPr>
          <w:position w:val="6"/>
          <w:sz w:val="16"/>
        </w:rPr>
        <w:t>*</w:t>
      </w:r>
      <w:r w:rsidR="008C3A75" w:rsidRPr="002E054C">
        <w:t>HELP balance</w:t>
      </w:r>
      <w:r w:rsidRPr="002E054C">
        <w:t xml:space="preserve"> is re</w:t>
      </w:r>
      <w:r w:rsidR="004B2185">
        <w:noBreakHyphen/>
      </w:r>
      <w:r w:rsidRPr="002E054C">
        <w:t>credited under Part</w:t>
      </w:r>
      <w:r w:rsidR="00A35FD3" w:rsidRPr="002E054C">
        <w:t> </w:t>
      </w:r>
      <w:r w:rsidRPr="002E054C">
        <w:t xml:space="preserve">6 of the </w:t>
      </w:r>
      <w:r w:rsidRPr="002E054C">
        <w:rPr>
          <w:i/>
        </w:rPr>
        <w:t>VET Student Loans Act 2016</w:t>
      </w:r>
      <w:r w:rsidRPr="002E054C">
        <w:t xml:space="preserve"> in relation to the loan amount.</w:t>
      </w:r>
    </w:p>
    <w:p w14:paraId="4EDDE449" w14:textId="33687082" w:rsidR="00C655DE" w:rsidRPr="002E054C" w:rsidRDefault="00C655DE" w:rsidP="00C655DE">
      <w:pPr>
        <w:pStyle w:val="notetext"/>
      </w:pPr>
      <w:r w:rsidRPr="002E054C">
        <w:t>Note:</w:t>
      </w:r>
      <w:r w:rsidRPr="002E054C">
        <w:tab/>
        <w:t>The person’s HELP balance may also be re</w:t>
      </w:r>
      <w:r w:rsidR="004B2185">
        <w:noBreakHyphen/>
      </w:r>
      <w:r w:rsidRPr="002E054C">
        <w:t xml:space="preserve">credited under </w:t>
      </w:r>
      <w:r w:rsidR="001E1B42">
        <w:t>section 1</w:t>
      </w:r>
      <w:r w:rsidRPr="002E054C">
        <w:t>28</w:t>
      </w:r>
      <w:r w:rsidR="004B2185">
        <w:noBreakHyphen/>
      </w:r>
      <w:r w:rsidRPr="002E054C">
        <w:t>25 of this Act (re</w:t>
      </w:r>
      <w:r w:rsidR="004B2185">
        <w:noBreakHyphen/>
      </w:r>
      <w:r w:rsidRPr="002E054C">
        <w:t>crediting on discharge of HELP debt etc.), but in those circumstances there is no related remission of debt under this subsection.</w:t>
      </w:r>
    </w:p>
    <w:p w14:paraId="318B92AC" w14:textId="48EB7C8E" w:rsidR="00BB4365" w:rsidRPr="002E054C" w:rsidRDefault="00BB4365" w:rsidP="00BB4365">
      <w:pPr>
        <w:pStyle w:val="ActHead5"/>
      </w:pPr>
      <w:bookmarkStart w:id="441" w:name="_Toc185056010"/>
      <w:r w:rsidRPr="002E054C">
        <w:rPr>
          <w:rStyle w:val="CharSectno"/>
        </w:rPr>
        <w:t>137</w:t>
      </w:r>
      <w:r w:rsidR="004B2185">
        <w:rPr>
          <w:rStyle w:val="CharSectno"/>
        </w:rPr>
        <w:noBreakHyphen/>
      </w:r>
      <w:r w:rsidRPr="002E054C">
        <w:rPr>
          <w:rStyle w:val="CharSectno"/>
        </w:rPr>
        <w:t>20</w:t>
      </w:r>
      <w:r w:rsidRPr="002E054C">
        <w:t xml:space="preserve">  HELP debt discharged by death</w:t>
      </w:r>
      <w:bookmarkEnd w:id="441"/>
    </w:p>
    <w:p w14:paraId="52869545" w14:textId="5585206A" w:rsidR="00BB4365" w:rsidRPr="002E054C" w:rsidRDefault="00BB4365" w:rsidP="00BB4365">
      <w:pPr>
        <w:pStyle w:val="subsection"/>
      </w:pPr>
      <w:r w:rsidRPr="002E054C">
        <w:tab/>
      </w:r>
      <w:r w:rsidRPr="002E054C">
        <w:tab/>
        <w:t xml:space="preserve">Upon the death of a person who owes a </w:t>
      </w:r>
      <w:r w:rsidR="004B2185" w:rsidRPr="004B2185">
        <w:rPr>
          <w:position w:val="6"/>
          <w:sz w:val="16"/>
        </w:rPr>
        <w:t>*</w:t>
      </w:r>
      <w:r w:rsidRPr="002E054C">
        <w:t>HELP debt to the Commonwealth, the debt is taken to have been paid.</w:t>
      </w:r>
    </w:p>
    <w:p w14:paraId="1019482B" w14:textId="77777777" w:rsidR="00BB4365" w:rsidRPr="002E054C" w:rsidRDefault="00BB4365" w:rsidP="00BB4365">
      <w:pPr>
        <w:pStyle w:val="notetext"/>
      </w:pPr>
      <w:r w:rsidRPr="002E054C">
        <w:t>Note:</w:t>
      </w:r>
      <w:r w:rsidRPr="002E054C">
        <w:tab/>
        <w:t>HELP debts are not provable in bankruptcy: see subsection</w:t>
      </w:r>
      <w:r w:rsidR="00A35FD3" w:rsidRPr="002E054C">
        <w:t> </w:t>
      </w:r>
      <w:r w:rsidRPr="002E054C">
        <w:t xml:space="preserve">82(3AB) of the </w:t>
      </w:r>
      <w:r w:rsidRPr="002E054C">
        <w:rPr>
          <w:i/>
        </w:rPr>
        <w:t>Bankruptcy Act 1966</w:t>
      </w:r>
      <w:r w:rsidRPr="002E054C">
        <w:t>.</w:t>
      </w:r>
    </w:p>
    <w:p w14:paraId="34F253C4" w14:textId="2D269E9E" w:rsidR="00BB4365" w:rsidRPr="002E054C" w:rsidRDefault="001A2556" w:rsidP="00BB4365">
      <w:pPr>
        <w:pStyle w:val="ActHead3"/>
        <w:pageBreakBefore/>
      </w:pPr>
      <w:bookmarkStart w:id="442" w:name="_Toc185056011"/>
      <w:r w:rsidRPr="002E054C">
        <w:rPr>
          <w:rStyle w:val="CharDivNo"/>
        </w:rPr>
        <w:lastRenderedPageBreak/>
        <w:t>Division 1</w:t>
      </w:r>
      <w:r w:rsidR="00BB4365" w:rsidRPr="002E054C">
        <w:rPr>
          <w:rStyle w:val="CharDivNo"/>
        </w:rPr>
        <w:t>40</w:t>
      </w:r>
      <w:r w:rsidR="00BB4365" w:rsidRPr="002E054C">
        <w:rPr>
          <w:szCs w:val="28"/>
        </w:rPr>
        <w:t>—</w:t>
      </w:r>
      <w:r w:rsidR="00BB4365" w:rsidRPr="002E054C">
        <w:rPr>
          <w:rStyle w:val="CharDivText"/>
        </w:rPr>
        <w:t>How are accumulated HELP debts worked out?</w:t>
      </w:r>
      <w:bookmarkEnd w:id="442"/>
    </w:p>
    <w:p w14:paraId="4F845E3E" w14:textId="1E083D07" w:rsidR="00BB4365" w:rsidRPr="002E054C" w:rsidRDefault="001E1B42" w:rsidP="00BB4365">
      <w:pPr>
        <w:pStyle w:val="ActHead4"/>
      </w:pPr>
      <w:bookmarkStart w:id="443" w:name="_Toc185056012"/>
      <w:r>
        <w:rPr>
          <w:rStyle w:val="CharSubdNo"/>
        </w:rPr>
        <w:t>Subdivision 1</w:t>
      </w:r>
      <w:r w:rsidR="00BB4365" w:rsidRPr="002E054C">
        <w:rPr>
          <w:rStyle w:val="CharSubdNo"/>
        </w:rPr>
        <w:t>40</w:t>
      </w:r>
      <w:r w:rsidR="004B2185">
        <w:rPr>
          <w:rStyle w:val="CharSubdNo"/>
        </w:rPr>
        <w:noBreakHyphen/>
      </w:r>
      <w:r w:rsidR="00BB4365" w:rsidRPr="002E054C">
        <w:rPr>
          <w:rStyle w:val="CharSubdNo"/>
        </w:rPr>
        <w:t>A</w:t>
      </w:r>
      <w:r w:rsidR="00BB4365" w:rsidRPr="002E054C">
        <w:rPr>
          <w:szCs w:val="26"/>
        </w:rPr>
        <w:t>—</w:t>
      </w:r>
      <w:r w:rsidR="00BB4365" w:rsidRPr="002E054C">
        <w:rPr>
          <w:rStyle w:val="CharSubdText"/>
        </w:rPr>
        <w:t>Outline of this Division</w:t>
      </w:r>
      <w:bookmarkEnd w:id="443"/>
    </w:p>
    <w:p w14:paraId="24205AC6" w14:textId="4B436853" w:rsidR="00BB4365" w:rsidRPr="002E054C" w:rsidRDefault="00BB4365" w:rsidP="00BB4365">
      <w:pPr>
        <w:pStyle w:val="ActHead5"/>
      </w:pPr>
      <w:bookmarkStart w:id="444" w:name="_Toc185056013"/>
      <w:r w:rsidRPr="002E054C">
        <w:rPr>
          <w:rStyle w:val="CharSectno"/>
        </w:rPr>
        <w:t>140</w:t>
      </w:r>
      <w:r w:rsidR="004B2185">
        <w:rPr>
          <w:rStyle w:val="CharSectno"/>
        </w:rPr>
        <w:noBreakHyphen/>
      </w:r>
      <w:r w:rsidRPr="002E054C">
        <w:rPr>
          <w:rStyle w:val="CharSectno"/>
        </w:rPr>
        <w:t>1</w:t>
      </w:r>
      <w:r w:rsidRPr="002E054C">
        <w:t xml:space="preserve">  Outline of this Division</w:t>
      </w:r>
      <w:bookmarkEnd w:id="444"/>
    </w:p>
    <w:p w14:paraId="08472723" w14:textId="05E93BE6" w:rsidR="00BB4365" w:rsidRPr="002E054C" w:rsidRDefault="00BB4365" w:rsidP="00BB4365">
      <w:pPr>
        <w:pStyle w:val="subsection"/>
      </w:pPr>
      <w:r w:rsidRPr="002E054C">
        <w:tab/>
        <w:t>(1)</w:t>
      </w:r>
      <w:r w:rsidRPr="002E054C">
        <w:tab/>
        <w:t xml:space="preserve">There are 2 stages to working out a person’s </w:t>
      </w:r>
      <w:r w:rsidR="004B2185" w:rsidRPr="004B2185">
        <w:rPr>
          <w:position w:val="6"/>
          <w:sz w:val="16"/>
        </w:rPr>
        <w:t>*</w:t>
      </w:r>
      <w:r w:rsidRPr="002E054C">
        <w:t>accumulated HELP debt for a financial year.</w:t>
      </w:r>
    </w:p>
    <w:p w14:paraId="2CB52EF3" w14:textId="77777777" w:rsidR="00BB4365" w:rsidRPr="002E054C" w:rsidRDefault="00BB4365" w:rsidP="00BB4365">
      <w:pPr>
        <w:pStyle w:val="SubsectionHead"/>
      </w:pPr>
      <w:r w:rsidRPr="002E054C">
        <w:t>Stage 1—Former accumulated HELP debt</w:t>
      </w:r>
    </w:p>
    <w:p w14:paraId="3DD6F3D3" w14:textId="15B42E50"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former accumulated HELP debt is worked out by adjusting the preceding financial year’s </w:t>
      </w:r>
      <w:r w:rsidR="004B2185" w:rsidRPr="004B2185">
        <w:rPr>
          <w:position w:val="6"/>
          <w:sz w:val="16"/>
        </w:rPr>
        <w:t>*</w:t>
      </w:r>
      <w:r w:rsidRPr="002E054C">
        <w:t>accumulated HELP debt to take account of:</w:t>
      </w:r>
    </w:p>
    <w:p w14:paraId="7A54AD6E" w14:textId="497A4D27" w:rsidR="00BB4365" w:rsidRPr="002E054C" w:rsidRDefault="00BB4365" w:rsidP="00BB4365">
      <w:pPr>
        <w:pStyle w:val="paragraph"/>
      </w:pPr>
      <w:r w:rsidRPr="002E054C">
        <w:tab/>
        <w:t>(a)</w:t>
      </w:r>
      <w:r w:rsidRPr="002E054C">
        <w:tab/>
        <w:t>changes in the Consumer Price Index</w:t>
      </w:r>
      <w:r w:rsidR="00867B8E">
        <w:t xml:space="preserve"> and the Wage Price Index</w:t>
      </w:r>
      <w:r w:rsidRPr="002E054C">
        <w:t>; and</w:t>
      </w:r>
    </w:p>
    <w:p w14:paraId="1D8E559E" w14:textId="0054060D"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HELP debts that he or she incurs during the last 6 months of the preceding financial year; and</w:t>
      </w:r>
    </w:p>
    <w:p w14:paraId="78773D3A" w14:textId="5DD0D876" w:rsidR="00BB4365" w:rsidRPr="002E054C" w:rsidRDefault="00BB4365" w:rsidP="00BB4365">
      <w:pPr>
        <w:pStyle w:val="paragraph"/>
      </w:pPr>
      <w:r w:rsidRPr="002E054C">
        <w:tab/>
        <w:t>(c)</w:t>
      </w:r>
      <w:r w:rsidRPr="002E054C">
        <w:tab/>
      </w:r>
      <w:r w:rsidR="004B2185" w:rsidRPr="004B2185">
        <w:rPr>
          <w:position w:val="6"/>
          <w:sz w:val="16"/>
        </w:rPr>
        <w:t>*</w:t>
      </w:r>
      <w:r w:rsidRPr="002E054C">
        <w:t>voluntary repayments of the debt; and</w:t>
      </w:r>
    </w:p>
    <w:p w14:paraId="1174C811" w14:textId="00C0D053" w:rsidR="00C33A3B" w:rsidRPr="002E054C" w:rsidRDefault="00C33A3B" w:rsidP="00C33A3B">
      <w:pPr>
        <w:pStyle w:val="paragraph"/>
      </w:pPr>
      <w:r w:rsidRPr="002E054C">
        <w:tab/>
        <w:t>(d)</w:t>
      </w:r>
      <w:r w:rsidRPr="002E054C">
        <w:tab/>
      </w:r>
      <w:r w:rsidR="004B2185" w:rsidRPr="004B2185">
        <w:rPr>
          <w:position w:val="6"/>
          <w:sz w:val="16"/>
        </w:rPr>
        <w:t>*</w:t>
      </w:r>
      <w:r w:rsidRPr="002E054C">
        <w:t>compulsory repayment amounts in respect of the debt.</w:t>
      </w:r>
    </w:p>
    <w:p w14:paraId="482C0087" w14:textId="1AEA83E8" w:rsidR="00BB4365" w:rsidRPr="002E054C" w:rsidRDefault="00BB4365" w:rsidP="00BB4365">
      <w:pPr>
        <w:pStyle w:val="subsection2"/>
      </w:pPr>
      <w:r w:rsidRPr="002E054C">
        <w:t xml:space="preserve">(See </w:t>
      </w:r>
      <w:r w:rsidR="001E1B42">
        <w:t>Subdivision 1</w:t>
      </w:r>
      <w:r w:rsidRPr="002E054C">
        <w:t>40</w:t>
      </w:r>
      <w:r w:rsidR="004B2185">
        <w:noBreakHyphen/>
      </w:r>
      <w:r w:rsidRPr="002E054C">
        <w:t>B.)</w:t>
      </w:r>
    </w:p>
    <w:p w14:paraId="5B1D1867" w14:textId="77777777" w:rsidR="00BB4365" w:rsidRPr="002E054C" w:rsidRDefault="00BB4365" w:rsidP="00BB4365">
      <w:pPr>
        <w:pStyle w:val="SubsectionHead"/>
      </w:pPr>
      <w:r w:rsidRPr="002E054C">
        <w:t>Stage 2—Accumulated HELP debt</w:t>
      </w:r>
    </w:p>
    <w:p w14:paraId="063E0DB3" w14:textId="4C7ADB0B" w:rsidR="00BB4365" w:rsidRPr="002E054C" w:rsidRDefault="00BB4365" w:rsidP="00BB4365">
      <w:pPr>
        <w:pStyle w:val="subsection"/>
      </w:pPr>
      <w:r w:rsidRPr="002E054C">
        <w:tab/>
        <w:t>(3)</w:t>
      </w:r>
      <w:r w:rsidRPr="002E054C">
        <w:tab/>
        <w:t xml:space="preserve">The person’s </w:t>
      </w:r>
      <w:r w:rsidR="004B2185" w:rsidRPr="004B2185">
        <w:rPr>
          <w:position w:val="6"/>
          <w:sz w:val="16"/>
        </w:rPr>
        <w:t>*</w:t>
      </w:r>
      <w:r w:rsidRPr="002E054C">
        <w:t>accumulated HELP debt is worked out from:</w:t>
      </w:r>
    </w:p>
    <w:p w14:paraId="15A03D2F" w14:textId="3DEC9820" w:rsidR="00BB4365" w:rsidRPr="002E054C" w:rsidRDefault="00BB4365" w:rsidP="00BB4365">
      <w:pPr>
        <w:pStyle w:val="paragraph"/>
      </w:pPr>
      <w:r w:rsidRPr="002E054C">
        <w:tab/>
        <w:t>(a)</w:t>
      </w:r>
      <w:r w:rsidRPr="002E054C">
        <w:tab/>
        <w:t xml:space="preserve">his or her </w:t>
      </w:r>
      <w:r w:rsidR="004B2185" w:rsidRPr="004B2185">
        <w:rPr>
          <w:position w:val="6"/>
          <w:sz w:val="16"/>
        </w:rPr>
        <w:t>*</w:t>
      </w:r>
      <w:r w:rsidRPr="002E054C">
        <w:t>former accumulated HELP debt; and</w:t>
      </w:r>
    </w:p>
    <w:p w14:paraId="3F57ED8B" w14:textId="42E125D1"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HELP debts that he or she incurs during the first 6 months of the financial year; and</w:t>
      </w:r>
    </w:p>
    <w:p w14:paraId="2B40D38D" w14:textId="5C6FF6BD" w:rsidR="00BB4365" w:rsidRPr="002E054C" w:rsidRDefault="00BB4365" w:rsidP="00BB4365">
      <w:pPr>
        <w:pStyle w:val="paragraph"/>
      </w:pPr>
      <w:r w:rsidRPr="002E054C">
        <w:tab/>
        <w:t>(c)</w:t>
      </w:r>
      <w:r w:rsidRPr="002E054C">
        <w:tab/>
      </w:r>
      <w:r w:rsidR="004B2185" w:rsidRPr="004B2185">
        <w:rPr>
          <w:position w:val="6"/>
          <w:sz w:val="16"/>
        </w:rPr>
        <w:t>*</w:t>
      </w:r>
      <w:r w:rsidRPr="002E054C">
        <w:t>voluntary repayments of those debts</w:t>
      </w:r>
      <w:r w:rsidR="006F1A5A" w:rsidRPr="002E054C">
        <w:t xml:space="preserve">; and </w:t>
      </w:r>
    </w:p>
    <w:p w14:paraId="71008AD5" w14:textId="5F595307" w:rsidR="006F1A5A" w:rsidRPr="002E054C" w:rsidRDefault="006F1A5A" w:rsidP="006F1A5A">
      <w:pPr>
        <w:pStyle w:val="paragraph"/>
      </w:pPr>
      <w:r w:rsidRPr="002E054C">
        <w:tab/>
        <w:t>(d)</w:t>
      </w:r>
      <w:r w:rsidRPr="002E054C">
        <w:tab/>
        <w:t xml:space="preserve">reductions of those debts under </w:t>
      </w:r>
      <w:r w:rsidR="001E1B42">
        <w:t>section 1</w:t>
      </w:r>
      <w:r w:rsidRPr="002E054C">
        <w:t>42</w:t>
      </w:r>
      <w:r w:rsidR="004B2185">
        <w:noBreakHyphen/>
      </w:r>
      <w:r w:rsidRPr="002E054C">
        <w:t>15</w:t>
      </w:r>
      <w:r w:rsidR="002C70CA" w:rsidRPr="002E054C">
        <w:t xml:space="preserve"> or 144</w:t>
      </w:r>
      <w:r w:rsidR="004B2185">
        <w:noBreakHyphen/>
      </w:r>
      <w:r w:rsidR="002C70CA" w:rsidRPr="002E054C">
        <w:t>10</w:t>
      </w:r>
      <w:r w:rsidRPr="002E054C">
        <w:t>.</w:t>
      </w:r>
    </w:p>
    <w:p w14:paraId="3CDAF993" w14:textId="3FE28A2A" w:rsidR="00BB4365" w:rsidRPr="002E054C" w:rsidRDefault="00BB4365" w:rsidP="00BB4365">
      <w:pPr>
        <w:pStyle w:val="subsection2"/>
      </w:pPr>
      <w:r w:rsidRPr="002E054C">
        <w:t xml:space="preserve">(See </w:t>
      </w:r>
      <w:r w:rsidR="001E1B42">
        <w:t>Subdivision 1</w:t>
      </w:r>
      <w:r w:rsidRPr="002E054C">
        <w:t>40</w:t>
      </w:r>
      <w:r w:rsidR="004B2185">
        <w:noBreakHyphen/>
      </w:r>
      <w:r w:rsidRPr="002E054C">
        <w:t>C.)</w:t>
      </w:r>
    </w:p>
    <w:p w14:paraId="37A56155" w14:textId="276BA569" w:rsidR="00BB4365" w:rsidRPr="002E054C" w:rsidRDefault="00BB4365" w:rsidP="00BB4365">
      <w:pPr>
        <w:pStyle w:val="notetext"/>
      </w:pPr>
      <w:r w:rsidRPr="002E054C">
        <w:t>Note:</w:t>
      </w:r>
      <w:r w:rsidRPr="002E054C">
        <w:tab/>
        <w:t xml:space="preserve">Incurring that financial year’s accumulated HELP debt discharges the previous accumulated HELP debt and HELP debts under this Part: see </w:t>
      </w:r>
      <w:r w:rsidR="001E1B42">
        <w:t>section 1</w:t>
      </w:r>
      <w:r w:rsidRPr="002E054C">
        <w:t>40</w:t>
      </w:r>
      <w:r w:rsidR="004B2185">
        <w:noBreakHyphen/>
      </w:r>
      <w:r w:rsidRPr="002E054C">
        <w:t>35.</w:t>
      </w:r>
    </w:p>
    <w:p w14:paraId="5E93C70E" w14:textId="35E0B312" w:rsidR="00BB4365" w:rsidRPr="002E054C" w:rsidRDefault="001E1B42" w:rsidP="00BB4365">
      <w:pPr>
        <w:pStyle w:val="ActHead4"/>
      </w:pPr>
      <w:bookmarkStart w:id="445" w:name="_Toc185056014"/>
      <w:r>
        <w:rPr>
          <w:rStyle w:val="CharSubdNo"/>
        </w:rPr>
        <w:lastRenderedPageBreak/>
        <w:t>Subdivision 1</w:t>
      </w:r>
      <w:r w:rsidR="00BB4365" w:rsidRPr="002E054C">
        <w:rPr>
          <w:rStyle w:val="CharSubdNo"/>
        </w:rPr>
        <w:t>40</w:t>
      </w:r>
      <w:r w:rsidR="004B2185">
        <w:rPr>
          <w:rStyle w:val="CharSubdNo"/>
        </w:rPr>
        <w:noBreakHyphen/>
      </w:r>
      <w:r w:rsidR="00BB4365" w:rsidRPr="002E054C">
        <w:rPr>
          <w:rStyle w:val="CharSubdNo"/>
        </w:rPr>
        <w:t>B</w:t>
      </w:r>
      <w:r w:rsidR="00BB4365" w:rsidRPr="002E054C">
        <w:t>—</w:t>
      </w:r>
      <w:r w:rsidR="00BB4365" w:rsidRPr="002E054C">
        <w:rPr>
          <w:rStyle w:val="CharSubdText"/>
        </w:rPr>
        <w:t>Former accumulated HELP debts</w:t>
      </w:r>
      <w:bookmarkEnd w:id="445"/>
    </w:p>
    <w:p w14:paraId="6648415F" w14:textId="2C1A806C" w:rsidR="00BB4365" w:rsidRPr="002E054C" w:rsidRDefault="00BB4365" w:rsidP="00BB4365">
      <w:pPr>
        <w:pStyle w:val="ActHead5"/>
      </w:pPr>
      <w:bookmarkStart w:id="446" w:name="_Toc185056015"/>
      <w:r w:rsidRPr="002E054C">
        <w:rPr>
          <w:rStyle w:val="CharSectno"/>
        </w:rPr>
        <w:t>140</w:t>
      </w:r>
      <w:r w:rsidR="004B2185">
        <w:rPr>
          <w:rStyle w:val="CharSectno"/>
        </w:rPr>
        <w:noBreakHyphen/>
      </w:r>
      <w:r w:rsidRPr="002E054C">
        <w:rPr>
          <w:rStyle w:val="CharSectno"/>
        </w:rPr>
        <w:t>5</w:t>
      </w:r>
      <w:r w:rsidRPr="002E054C">
        <w:t xml:space="preserve">  Working out a former accumulated HELP debt</w:t>
      </w:r>
      <w:bookmarkEnd w:id="446"/>
    </w:p>
    <w:p w14:paraId="7D00B8D1" w14:textId="5EDAC2E0" w:rsidR="00BB4365" w:rsidRPr="002E054C" w:rsidRDefault="00BB4365" w:rsidP="00BB4365">
      <w:pPr>
        <w:pStyle w:val="subsection"/>
      </w:pPr>
      <w:r w:rsidRPr="002E054C">
        <w:tab/>
        <w:t>(1)</w:t>
      </w:r>
      <w:r w:rsidRPr="002E054C">
        <w:tab/>
        <w:t xml:space="preserve">A person’s </w:t>
      </w:r>
      <w:r w:rsidRPr="002E054C">
        <w:rPr>
          <w:b/>
          <w:i/>
        </w:rPr>
        <w:t>former accumulated HELP debt</w:t>
      </w:r>
      <w:r w:rsidRPr="002E054C">
        <w:t xml:space="preserve">, in relation to the person’s </w:t>
      </w:r>
      <w:r w:rsidR="004B2185" w:rsidRPr="004B2185">
        <w:rPr>
          <w:position w:val="6"/>
          <w:sz w:val="16"/>
        </w:rPr>
        <w:t>*</w:t>
      </w:r>
      <w:r w:rsidRPr="002E054C">
        <w:t>accumulated HELP debt for a financial year, is worked out by multiplying:</w:t>
      </w:r>
    </w:p>
    <w:p w14:paraId="1FBF2BEE" w14:textId="77777777" w:rsidR="00BB4365" w:rsidRPr="002E054C" w:rsidRDefault="00BB4365" w:rsidP="00BB4365">
      <w:pPr>
        <w:pStyle w:val="paragraph"/>
      </w:pPr>
      <w:r w:rsidRPr="002E054C">
        <w:tab/>
        <w:t>(a)</w:t>
      </w:r>
      <w:r w:rsidRPr="002E054C">
        <w:tab/>
        <w:t>the amount worked out using the following method statement; by</w:t>
      </w:r>
    </w:p>
    <w:p w14:paraId="040502A3" w14:textId="380AA1B1"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 xml:space="preserve">HELP debt indexation factor </w:t>
      </w:r>
      <w:r w:rsidR="006F1A5A" w:rsidRPr="002E054C">
        <w:t xml:space="preserve">for the person </w:t>
      </w:r>
      <w:r w:rsidRPr="002E054C">
        <w:t xml:space="preserve">for </w:t>
      </w:r>
      <w:r w:rsidR="004B2185">
        <w:t>1 June</w:t>
      </w:r>
      <w:r w:rsidRPr="002E054C">
        <w:t xml:space="preserve"> in that financial year.</w:t>
      </w:r>
    </w:p>
    <w:p w14:paraId="4F42CB08" w14:textId="77777777" w:rsidR="00BB4365" w:rsidRPr="002E054C" w:rsidRDefault="00BB4365" w:rsidP="00BB4365">
      <w:pPr>
        <w:pStyle w:val="BoxHeadItalic"/>
      </w:pPr>
      <w:r w:rsidRPr="002E054C">
        <w:t>Method statement</w:t>
      </w:r>
    </w:p>
    <w:p w14:paraId="5073C500" w14:textId="3BA26CDD" w:rsidR="00BB4365" w:rsidRPr="002E054C" w:rsidRDefault="00BB4365" w:rsidP="00BB4365">
      <w:pPr>
        <w:pStyle w:val="BoxStep"/>
      </w:pPr>
      <w:r w:rsidRPr="002E054C">
        <w:t>Step 1.</w:t>
      </w:r>
      <w:r w:rsidRPr="002E054C">
        <w:tab/>
        <w:t xml:space="preserve">Take the person’s </w:t>
      </w:r>
      <w:r w:rsidR="004B2185" w:rsidRPr="004B2185">
        <w:rPr>
          <w:position w:val="6"/>
          <w:sz w:val="16"/>
        </w:rPr>
        <w:t>*</w:t>
      </w:r>
      <w:r w:rsidRPr="002E054C">
        <w:t>accumulated HELP debt for the immediately preceding financial year. (This amount is taken to be zero if the person has no accumulated HELP debt for that financial year.)</w:t>
      </w:r>
    </w:p>
    <w:p w14:paraId="04597BB4" w14:textId="77777777" w:rsidR="00BB4365" w:rsidRPr="002E054C" w:rsidRDefault="00BB4365" w:rsidP="00BB4365">
      <w:pPr>
        <w:pStyle w:val="BoxStep"/>
      </w:pPr>
      <w:r w:rsidRPr="002E054C">
        <w:t>Step 2.</w:t>
      </w:r>
      <w:r w:rsidRPr="002E054C">
        <w:tab/>
        <w:t>Take the HELP debts (if any) that the person incurred during the last 6 months of the immediately preceding financial year. Group them according to whether the debts are in relation to:</w:t>
      </w:r>
    </w:p>
    <w:p w14:paraId="77EB4EAD" w14:textId="1DD7814D" w:rsidR="00BB4365" w:rsidRPr="002E054C" w:rsidRDefault="00BB4365" w:rsidP="00BB4365">
      <w:pPr>
        <w:pStyle w:val="BoxPara"/>
      </w:pPr>
      <w:r w:rsidRPr="002E054C">
        <w:tab/>
        <w:t>(a)</w:t>
      </w:r>
      <w:r w:rsidRPr="002E054C">
        <w:tab/>
        <w:t xml:space="preserve">units undertaken with a higher education provider that formed part of one particular </w:t>
      </w:r>
      <w:r w:rsidR="004B2185" w:rsidRPr="004B2185">
        <w:rPr>
          <w:position w:val="6"/>
          <w:sz w:val="16"/>
        </w:rPr>
        <w:t>*</w:t>
      </w:r>
      <w:r w:rsidRPr="002E054C">
        <w:t>course of study with that provider; or</w:t>
      </w:r>
    </w:p>
    <w:p w14:paraId="19363C16" w14:textId="77777777" w:rsidR="00BB4365" w:rsidRPr="002E054C" w:rsidRDefault="00BB4365" w:rsidP="00BB4365">
      <w:pPr>
        <w:pStyle w:val="BoxPara"/>
      </w:pPr>
      <w:r w:rsidRPr="002E054C">
        <w:tab/>
        <w:t>(b)</w:t>
      </w:r>
      <w:r w:rsidRPr="002E054C">
        <w:tab/>
        <w:t>units undertaken with a higher education provider that formed part of one particular course of study with another higher education provider; or</w:t>
      </w:r>
    </w:p>
    <w:p w14:paraId="50ABC792" w14:textId="535A4039" w:rsidR="00BB4365" w:rsidRPr="002E054C" w:rsidRDefault="00BB4365" w:rsidP="00BB4365">
      <w:pPr>
        <w:pStyle w:val="BoxPara"/>
      </w:pPr>
      <w:r w:rsidRPr="002E054C">
        <w:tab/>
        <w:t>(c)</w:t>
      </w:r>
      <w:r w:rsidRPr="002E054C">
        <w:tab/>
        <w:t xml:space="preserve">units that formed part of one particular </w:t>
      </w:r>
      <w:r w:rsidR="004B2185" w:rsidRPr="004B2185">
        <w:rPr>
          <w:position w:val="6"/>
          <w:sz w:val="16"/>
        </w:rPr>
        <w:t>*</w:t>
      </w:r>
      <w:r w:rsidRPr="002E054C">
        <w:t>bridging course for overseas</w:t>
      </w:r>
      <w:r w:rsidR="004B2185">
        <w:noBreakHyphen/>
      </w:r>
      <w:r w:rsidRPr="002E054C">
        <w:t>trained professionals; or</w:t>
      </w:r>
    </w:p>
    <w:p w14:paraId="691412FD" w14:textId="757EB6A0" w:rsidR="00BB4365" w:rsidRPr="002E054C" w:rsidRDefault="00BB4365" w:rsidP="00BB4365">
      <w:pPr>
        <w:pStyle w:val="BoxPara"/>
      </w:pPr>
      <w:r w:rsidRPr="002E054C">
        <w:tab/>
        <w:t>(d)</w:t>
      </w:r>
      <w:r w:rsidRPr="002E054C">
        <w:tab/>
        <w:t xml:space="preserve">units access to which was provided by </w:t>
      </w:r>
      <w:r w:rsidR="004B2185" w:rsidRPr="004B2185">
        <w:rPr>
          <w:position w:val="6"/>
          <w:sz w:val="16"/>
        </w:rPr>
        <w:t>*</w:t>
      </w:r>
      <w:r w:rsidRPr="002E054C">
        <w:t>Open Universities Australia; or</w:t>
      </w:r>
    </w:p>
    <w:p w14:paraId="422963C7" w14:textId="50AC3231" w:rsidR="00BB4365" w:rsidRPr="002E054C" w:rsidRDefault="00BB4365" w:rsidP="00BB4365">
      <w:pPr>
        <w:pStyle w:val="BoxPara"/>
      </w:pPr>
      <w:r w:rsidRPr="002E054C">
        <w:lastRenderedPageBreak/>
        <w:tab/>
        <w:t>(e)</w:t>
      </w:r>
      <w:r w:rsidRPr="002E054C">
        <w:tab/>
      </w:r>
      <w:r w:rsidR="004B2185" w:rsidRPr="004B2185">
        <w:rPr>
          <w:position w:val="6"/>
          <w:sz w:val="16"/>
        </w:rPr>
        <w:t>*</w:t>
      </w:r>
      <w:r w:rsidRPr="002E054C">
        <w:t>OS</w:t>
      </w:r>
      <w:r w:rsidR="004B2185">
        <w:noBreakHyphen/>
      </w:r>
      <w:r w:rsidRPr="002E054C">
        <w:t xml:space="preserve">HELP assistance, the entitlement to which relates to the person’s enrolment in </w:t>
      </w:r>
      <w:r w:rsidR="00CD312C" w:rsidRPr="002E054C">
        <w:t xml:space="preserve">a </w:t>
      </w:r>
      <w:r w:rsidR="004B2185" w:rsidRPr="004B2185">
        <w:rPr>
          <w:position w:val="6"/>
          <w:sz w:val="16"/>
        </w:rPr>
        <w:t>*</w:t>
      </w:r>
      <w:r w:rsidR="00CD312C" w:rsidRPr="002E054C">
        <w:t>course of study</w:t>
      </w:r>
      <w:r w:rsidRPr="002E054C">
        <w:t xml:space="preserve"> with one particular higher education provider (see </w:t>
      </w:r>
      <w:r w:rsidR="00973B60" w:rsidRPr="002E054C">
        <w:t>paragraph 1</w:t>
      </w:r>
      <w:r w:rsidRPr="002E054C">
        <w:t>18</w:t>
      </w:r>
      <w:r w:rsidR="004B2185">
        <w:noBreakHyphen/>
      </w:r>
      <w:r w:rsidRPr="002E054C">
        <w:t>1(1)(c)); or</w:t>
      </w:r>
    </w:p>
    <w:p w14:paraId="48E5AA66" w14:textId="3A523718" w:rsidR="00BB4365" w:rsidRPr="002E054C" w:rsidRDefault="00BB4365" w:rsidP="00BB4365">
      <w:pPr>
        <w:pStyle w:val="BoxPara"/>
      </w:pPr>
      <w:r w:rsidRPr="002E054C">
        <w:tab/>
        <w:t>(ea)</w:t>
      </w:r>
      <w:r w:rsidRPr="002E054C">
        <w:tab/>
      </w:r>
      <w:r w:rsidR="004B2185" w:rsidRPr="004B2185">
        <w:rPr>
          <w:position w:val="6"/>
          <w:sz w:val="16"/>
        </w:rPr>
        <w:t>*</w:t>
      </w:r>
      <w:r w:rsidRPr="002E054C">
        <w:t>SA</w:t>
      </w:r>
      <w:r w:rsidR="004B2185">
        <w:noBreakHyphen/>
      </w:r>
      <w:r w:rsidRPr="002E054C">
        <w:t xml:space="preserve">HELP assistance for </w:t>
      </w:r>
      <w:r w:rsidR="004B2185" w:rsidRPr="004B2185">
        <w:rPr>
          <w:position w:val="6"/>
          <w:sz w:val="16"/>
        </w:rPr>
        <w:t>*</w:t>
      </w:r>
      <w:r w:rsidRPr="002E054C">
        <w:t>student services and amenities fees imposed on the person by one particular higher education provider; or</w:t>
      </w:r>
    </w:p>
    <w:p w14:paraId="478840E9" w14:textId="223F0AF8" w:rsidR="0042149A" w:rsidRPr="002E054C" w:rsidRDefault="0042149A" w:rsidP="0042149A">
      <w:pPr>
        <w:pStyle w:val="BoxPara"/>
      </w:pPr>
      <w:r w:rsidRPr="002E054C">
        <w:tab/>
        <w:t>(eb)</w:t>
      </w:r>
      <w:r w:rsidRPr="002E054C">
        <w:tab/>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provided by one particular higher education provider; or</w:t>
      </w:r>
    </w:p>
    <w:p w14:paraId="2DC6F47B" w14:textId="7860498F" w:rsidR="00BB4365" w:rsidRPr="002E054C" w:rsidRDefault="00BB4365" w:rsidP="00BB4365">
      <w:pPr>
        <w:pStyle w:val="BoxPara"/>
      </w:pPr>
      <w:r w:rsidRPr="002E054C">
        <w:tab/>
        <w:t>(f)</w:t>
      </w:r>
      <w:r w:rsidRPr="002E054C">
        <w:tab/>
        <w:t xml:space="preserve">units undertaken with a </w:t>
      </w:r>
      <w:r w:rsidR="004B2185" w:rsidRPr="004B2185">
        <w:rPr>
          <w:position w:val="6"/>
          <w:sz w:val="16"/>
        </w:rPr>
        <w:t>*</w:t>
      </w:r>
      <w:r w:rsidRPr="002E054C">
        <w:t xml:space="preserve">VET provider that formed part of one particular </w:t>
      </w:r>
      <w:r w:rsidR="004B2185" w:rsidRPr="004B2185">
        <w:rPr>
          <w:position w:val="6"/>
          <w:sz w:val="16"/>
        </w:rPr>
        <w:t>*</w:t>
      </w:r>
      <w:r w:rsidRPr="002E054C">
        <w:t>VET course of study with that provider; or</w:t>
      </w:r>
    </w:p>
    <w:p w14:paraId="449DDBF7" w14:textId="77777777" w:rsidR="00BB4365" w:rsidRPr="002E054C" w:rsidRDefault="00BB4365" w:rsidP="00BB4365">
      <w:pPr>
        <w:pStyle w:val="BoxPara"/>
      </w:pPr>
      <w:r w:rsidRPr="002E054C">
        <w:tab/>
        <w:t>(g)</w:t>
      </w:r>
      <w:r w:rsidRPr="002E054C">
        <w:tab/>
        <w:t xml:space="preserve">units undertaken with a VET provider that formed part of one particular VET course of study with another VET </w:t>
      </w:r>
      <w:r w:rsidR="00562123" w:rsidRPr="002E054C">
        <w:t>provider; or</w:t>
      </w:r>
    </w:p>
    <w:p w14:paraId="770C5EEE" w14:textId="24193FD4" w:rsidR="00562123" w:rsidRPr="002E054C" w:rsidRDefault="00562123" w:rsidP="00562123">
      <w:pPr>
        <w:pStyle w:val="BoxPara"/>
      </w:pPr>
      <w:r w:rsidRPr="002E054C">
        <w:tab/>
        <w:t>(h)</w:t>
      </w:r>
      <w:r w:rsidRPr="002E054C">
        <w:tab/>
        <w:t xml:space="preserve">a </w:t>
      </w:r>
      <w:r w:rsidR="004B2185" w:rsidRPr="004B2185">
        <w:rPr>
          <w:position w:val="6"/>
          <w:sz w:val="16"/>
        </w:rPr>
        <w:t>*</w:t>
      </w:r>
      <w:r w:rsidRPr="002E054C">
        <w:t>VET student loan in relation to one particular course of study.</w:t>
      </w:r>
    </w:p>
    <w:p w14:paraId="30A2C640" w14:textId="4594BE72" w:rsidR="00BB4365" w:rsidRPr="002E054C" w:rsidRDefault="00BB4365" w:rsidP="00BB4365">
      <w:pPr>
        <w:pStyle w:val="BoxNote"/>
      </w:pPr>
      <w:r w:rsidRPr="002E054C">
        <w:tab/>
        <w:t>Note:</w:t>
      </w:r>
      <w:r w:rsidRPr="002E054C">
        <w:tab/>
        <w:t xml:space="preserve">There will be more than one group of debts under </w:t>
      </w:r>
      <w:r w:rsidR="006C1FDC" w:rsidRPr="002E054C">
        <w:t>paragraph (</w:t>
      </w:r>
      <w:r w:rsidRPr="002E054C">
        <w:t xml:space="preserve">a) if the person incurred debts in relation to more than one course of study with a provider. Similarly, there could be more than one group of debts under </w:t>
      </w:r>
      <w:r w:rsidR="006C1FDC" w:rsidRPr="002E054C">
        <w:t>paragraph (</w:t>
      </w:r>
      <w:r w:rsidRPr="002E054C">
        <w:t>b), (c), (e), (ea),</w:t>
      </w:r>
      <w:r w:rsidR="0042149A" w:rsidRPr="002E054C">
        <w:t xml:space="preserve"> (eb),</w:t>
      </w:r>
      <w:r w:rsidRPr="002E054C">
        <w:t xml:space="preserve"> </w:t>
      </w:r>
      <w:r w:rsidR="00562123" w:rsidRPr="002E054C">
        <w:t>(f), (g) or (h)</w:t>
      </w:r>
      <w:r w:rsidRPr="002E054C">
        <w:t>.</w:t>
      </w:r>
    </w:p>
    <w:p w14:paraId="6F9C4D67" w14:textId="77777777" w:rsidR="00BB4365" w:rsidRPr="002E054C" w:rsidRDefault="00BB4365" w:rsidP="00BB4365">
      <w:pPr>
        <w:pStyle w:val="BoxStep"/>
      </w:pPr>
      <w:r w:rsidRPr="002E054C">
        <w:t>Step 2A.</w:t>
      </w:r>
      <w:r w:rsidRPr="002E054C">
        <w:tab/>
        <w:t>Work out the total for each group of debts. If the total for a particular group is an amount consisting of a number of whole dollars and a number of cents, the total for that group is taken to be the number of whole dollars. If the total for a group is an amount of less than one dollar, the total for the group is taken to be zero.</w:t>
      </w:r>
    </w:p>
    <w:p w14:paraId="5A52658C" w14:textId="77777777" w:rsidR="00BB4365" w:rsidRPr="002E054C" w:rsidRDefault="00BB4365" w:rsidP="00BB4365">
      <w:pPr>
        <w:pStyle w:val="BoxStep"/>
      </w:pPr>
      <w:r w:rsidRPr="002E054C">
        <w:t>Step 2B.</w:t>
      </w:r>
      <w:r w:rsidRPr="002E054C">
        <w:tab/>
        <w:t>If there is more than one group of debts for the person, add together the totals for all of the groups.</w:t>
      </w:r>
    </w:p>
    <w:p w14:paraId="260E92E3" w14:textId="10F3DC5F" w:rsidR="00BB4365" w:rsidRPr="002E054C" w:rsidRDefault="00BB4365" w:rsidP="00A1097F">
      <w:pPr>
        <w:pStyle w:val="BoxStep"/>
        <w:keepNext/>
        <w:keepLines/>
      </w:pPr>
      <w:r w:rsidRPr="002E054C">
        <w:lastRenderedPageBreak/>
        <w:t>Step 3.</w:t>
      </w:r>
      <w:r w:rsidRPr="002E054C">
        <w:tab/>
        <w:t xml:space="preserve">Subtract the sum of the amounts by which the person’s debts referred to above are reduced because of any </w:t>
      </w:r>
      <w:r w:rsidR="004B2185" w:rsidRPr="004B2185">
        <w:rPr>
          <w:position w:val="6"/>
          <w:sz w:val="16"/>
        </w:rPr>
        <w:t>*</w:t>
      </w:r>
      <w:r w:rsidRPr="002E054C">
        <w:t>voluntary repayments that have been made during the period:</w:t>
      </w:r>
    </w:p>
    <w:p w14:paraId="1825DEF1" w14:textId="4A03522C" w:rsidR="00BB4365" w:rsidRPr="002E054C" w:rsidRDefault="00BB4365" w:rsidP="00BB4365">
      <w:pPr>
        <w:pStyle w:val="BoxPara"/>
      </w:pPr>
      <w:r w:rsidRPr="002E054C">
        <w:tab/>
        <w:t>(a)</w:t>
      </w:r>
      <w:r w:rsidRPr="002E054C">
        <w:tab/>
        <w:t xml:space="preserve">starting on </w:t>
      </w:r>
      <w:r w:rsidR="004B2185">
        <w:t>1 June</w:t>
      </w:r>
      <w:r w:rsidRPr="002E054C">
        <w:t xml:space="preserve"> in the immediately preceding financial year; and</w:t>
      </w:r>
    </w:p>
    <w:p w14:paraId="7FE67A2C" w14:textId="107B9299" w:rsidR="00BB4365" w:rsidRPr="002E054C" w:rsidRDefault="00BB4365" w:rsidP="00061254">
      <w:pPr>
        <w:pStyle w:val="BoxPara"/>
      </w:pPr>
      <w:r w:rsidRPr="002E054C">
        <w:tab/>
        <w:t>(b)</w:t>
      </w:r>
      <w:r w:rsidRPr="002E054C">
        <w:tab/>
        <w:t xml:space="preserve">ending immediately before the next </w:t>
      </w:r>
      <w:r w:rsidR="004B2185">
        <w:t>1 June</w:t>
      </w:r>
      <w:r w:rsidRPr="002E054C">
        <w:t>.</w:t>
      </w:r>
    </w:p>
    <w:p w14:paraId="47E9D3C8" w14:textId="70030E76" w:rsidR="00BB4365" w:rsidRPr="002E054C" w:rsidRDefault="00BB4365" w:rsidP="00BB4365">
      <w:pPr>
        <w:pStyle w:val="BoxStep"/>
        <w:keepNext/>
        <w:keepLines/>
      </w:pPr>
      <w:r w:rsidRPr="002E054C">
        <w:t>Step 4.</w:t>
      </w:r>
      <w:r w:rsidRPr="002E054C">
        <w:tab/>
        <w:t xml:space="preserve">Subtract the sum of all of the person’s </w:t>
      </w:r>
      <w:r w:rsidR="004B2185" w:rsidRPr="004B2185">
        <w:rPr>
          <w:position w:val="6"/>
          <w:sz w:val="16"/>
        </w:rPr>
        <w:t>*</w:t>
      </w:r>
      <w:r w:rsidRPr="002E054C">
        <w:t>compulsory repayment amounts that:</w:t>
      </w:r>
    </w:p>
    <w:p w14:paraId="706E8BC6" w14:textId="2461C989" w:rsidR="00BB4365" w:rsidRPr="002E054C" w:rsidRDefault="00BB4365" w:rsidP="00BB4365">
      <w:pPr>
        <w:pStyle w:val="BoxPara"/>
      </w:pPr>
      <w:r w:rsidRPr="002E054C">
        <w:tab/>
        <w:t>(a)</w:t>
      </w:r>
      <w:r w:rsidRPr="002E054C">
        <w:tab/>
        <w:t xml:space="preserve">were assessed during that period (excluding any assessed as a result of a </w:t>
      </w:r>
      <w:r w:rsidR="004B2185" w:rsidRPr="004B2185">
        <w:rPr>
          <w:position w:val="6"/>
          <w:sz w:val="16"/>
        </w:rPr>
        <w:t>*</w:t>
      </w:r>
      <w:r w:rsidRPr="002E054C">
        <w:t>return given before that period); or</w:t>
      </w:r>
    </w:p>
    <w:p w14:paraId="5BF52F40" w14:textId="77777777" w:rsidR="00BB4365" w:rsidRPr="002E054C" w:rsidRDefault="00BB4365" w:rsidP="00BB4365">
      <w:pPr>
        <w:pStyle w:val="BoxPara"/>
      </w:pPr>
      <w:r w:rsidRPr="002E054C">
        <w:tab/>
        <w:t>(b)</w:t>
      </w:r>
      <w:r w:rsidRPr="002E054C">
        <w:tab/>
        <w:t>were assessed after the end of that period as a result of a return given before the end of that period.</w:t>
      </w:r>
    </w:p>
    <w:p w14:paraId="6822A20F" w14:textId="608EC11A" w:rsidR="00BB4365" w:rsidRPr="002E054C" w:rsidRDefault="00BB4365" w:rsidP="00BB4365">
      <w:pPr>
        <w:pStyle w:val="BoxStep"/>
      </w:pPr>
      <w:r w:rsidRPr="002E054C">
        <w:t>Step 5.</w:t>
      </w:r>
      <w:r w:rsidRPr="002E054C">
        <w:tab/>
        <w:t xml:space="preserve">Subtract the sum of the amounts by which any </w:t>
      </w:r>
      <w:r w:rsidR="004B2185" w:rsidRPr="004B2185">
        <w:rPr>
          <w:position w:val="6"/>
          <w:sz w:val="16"/>
        </w:rPr>
        <w:t>*</w:t>
      </w:r>
      <w:r w:rsidRPr="002E054C">
        <w:t xml:space="preserve">compulsory repayment amount of the person is increased (whether as a result of an increase in the person’s </w:t>
      </w:r>
      <w:r w:rsidR="004B2185" w:rsidRPr="004B2185">
        <w:rPr>
          <w:position w:val="6"/>
          <w:sz w:val="16"/>
        </w:rPr>
        <w:t>*</w:t>
      </w:r>
      <w:r w:rsidRPr="002E054C">
        <w:t xml:space="preserve">taxable income of an </w:t>
      </w:r>
      <w:r w:rsidR="004B2185" w:rsidRPr="004B2185">
        <w:rPr>
          <w:position w:val="6"/>
          <w:sz w:val="16"/>
        </w:rPr>
        <w:t>*</w:t>
      </w:r>
      <w:r w:rsidRPr="002E054C">
        <w:t>income year or otherwise) by an amendment of an assessment made during that period.</w:t>
      </w:r>
    </w:p>
    <w:p w14:paraId="13B0044D" w14:textId="4D0008C8" w:rsidR="00BB4365" w:rsidRPr="002E054C" w:rsidRDefault="00BB4365" w:rsidP="00BB4365">
      <w:pPr>
        <w:pStyle w:val="BoxStep"/>
      </w:pPr>
      <w:r w:rsidRPr="002E054C">
        <w:t>Step 6.</w:t>
      </w:r>
      <w:r w:rsidRPr="002E054C">
        <w:tab/>
        <w:t xml:space="preserve">Add the sum of the amounts by which any </w:t>
      </w:r>
      <w:r w:rsidR="004B2185" w:rsidRPr="004B2185">
        <w:rPr>
          <w:position w:val="6"/>
          <w:sz w:val="16"/>
        </w:rPr>
        <w:t>*</w:t>
      </w:r>
      <w:r w:rsidRPr="002E054C">
        <w:t xml:space="preserve">compulsory repayment amount of the person is reduced (whether as a result of a reduction in the person’s </w:t>
      </w:r>
      <w:r w:rsidR="004B2185" w:rsidRPr="004B2185">
        <w:rPr>
          <w:position w:val="6"/>
          <w:sz w:val="16"/>
        </w:rPr>
        <w:t>*</w:t>
      </w:r>
      <w:r w:rsidRPr="002E054C">
        <w:t xml:space="preserve">taxable income of an </w:t>
      </w:r>
      <w:r w:rsidR="004B2185" w:rsidRPr="004B2185">
        <w:rPr>
          <w:position w:val="6"/>
          <w:sz w:val="16"/>
        </w:rPr>
        <w:t>*</w:t>
      </w:r>
      <w:r w:rsidRPr="002E054C">
        <w:t>income year or otherwise) by an amendment of an assessment made during that period.</w:t>
      </w:r>
    </w:p>
    <w:p w14:paraId="62A1B232" w14:textId="5AB07061" w:rsidR="00BB4365" w:rsidRPr="002E054C" w:rsidRDefault="00BB4365" w:rsidP="00BB4365">
      <w:pPr>
        <w:pStyle w:val="notetext"/>
      </w:pPr>
      <w:r w:rsidRPr="002E054C">
        <w:t>Example:</w:t>
      </w:r>
      <w:r w:rsidRPr="002E054C">
        <w:tab/>
        <w:t>Lorraine is studying part</w:t>
      </w:r>
      <w:r w:rsidR="004B2185">
        <w:noBreakHyphen/>
      </w:r>
      <w:r w:rsidRPr="002E054C">
        <w:t xml:space="preserve">time for a Degree of Bachelor of Communications. </w:t>
      </w:r>
      <w:r w:rsidRPr="002E054C">
        <w:rPr>
          <w:color w:val="000000"/>
        </w:rPr>
        <w:t xml:space="preserve">On </w:t>
      </w:r>
      <w:r w:rsidR="004B2185">
        <w:rPr>
          <w:color w:val="000000"/>
        </w:rPr>
        <w:t>1 June</w:t>
      </w:r>
      <w:r w:rsidRPr="002E054C">
        <w:rPr>
          <w:color w:val="000000"/>
        </w:rPr>
        <w:t xml:space="preserve"> </w:t>
      </w:r>
      <w:r w:rsidR="00E67E4D" w:rsidRPr="002E054C">
        <w:t>2013</w:t>
      </w:r>
      <w:r w:rsidRPr="002E054C">
        <w:rPr>
          <w:color w:val="000000"/>
        </w:rPr>
        <w:t>, Lorraine had an accumulated HELP debt of $15,000. She incurred a HELP debt of $1,500 on 31</w:t>
      </w:r>
      <w:r w:rsidR="00A35FD3" w:rsidRPr="002E054C">
        <w:rPr>
          <w:color w:val="000000"/>
        </w:rPr>
        <w:t> </w:t>
      </w:r>
      <w:r w:rsidRPr="002E054C">
        <w:rPr>
          <w:color w:val="000000"/>
        </w:rPr>
        <w:t xml:space="preserve">March </w:t>
      </w:r>
      <w:r w:rsidR="00E67E4D" w:rsidRPr="002E054C">
        <w:t>2013</w:t>
      </w:r>
      <w:r w:rsidRPr="002E054C">
        <w:rPr>
          <w:color w:val="000000"/>
        </w:rPr>
        <w:t>. She made a voluntary repayment of $525 on 1</w:t>
      </w:r>
      <w:r w:rsidR="00A35FD3" w:rsidRPr="002E054C">
        <w:rPr>
          <w:color w:val="000000"/>
        </w:rPr>
        <w:t> </w:t>
      </w:r>
      <w:r w:rsidRPr="002E054C">
        <w:rPr>
          <w:color w:val="000000"/>
        </w:rPr>
        <w:t xml:space="preserve">May </w:t>
      </w:r>
      <w:r w:rsidR="00E67E4D" w:rsidRPr="002E054C">
        <w:t>2014</w:t>
      </w:r>
      <w:r w:rsidRPr="002E054C">
        <w:rPr>
          <w:color w:val="000000"/>
        </w:rPr>
        <w:t xml:space="preserve">. Lorraine lodged her </w:t>
      </w:r>
      <w:r w:rsidR="00E67E4D" w:rsidRPr="002E054C">
        <w:t>2012</w:t>
      </w:r>
      <w:r w:rsidR="004B2185">
        <w:noBreakHyphen/>
      </w:r>
      <w:r w:rsidR="00E67E4D" w:rsidRPr="002E054C">
        <w:t>13</w:t>
      </w:r>
      <w:r w:rsidRPr="002E054C">
        <w:rPr>
          <w:color w:val="000000"/>
        </w:rPr>
        <w:t xml:space="preserve"> income tax return and a </w:t>
      </w:r>
      <w:r w:rsidRPr="002E054C">
        <w:rPr>
          <w:color w:val="000000"/>
        </w:rPr>
        <w:lastRenderedPageBreak/>
        <w:t>compulsory repayment amount of $3,000 was assessed and notified on her income tax notice of assessment on 3</w:t>
      </w:r>
      <w:r w:rsidR="00A35FD3" w:rsidRPr="002E054C">
        <w:rPr>
          <w:color w:val="000000"/>
        </w:rPr>
        <w:t> </w:t>
      </w:r>
      <w:r w:rsidRPr="002E054C">
        <w:rPr>
          <w:color w:val="000000"/>
        </w:rPr>
        <w:t xml:space="preserve">September </w:t>
      </w:r>
      <w:r w:rsidR="00E67E4D" w:rsidRPr="002E054C">
        <w:t>2013</w:t>
      </w:r>
      <w:r w:rsidRPr="002E054C">
        <w:rPr>
          <w:color w:val="000000"/>
        </w:rPr>
        <w:t>.</w:t>
      </w:r>
    </w:p>
    <w:p w14:paraId="703E1927" w14:textId="0D17AA7E" w:rsidR="00BB4365" w:rsidRPr="002E054C" w:rsidRDefault="00BB4365" w:rsidP="00BB4365">
      <w:pPr>
        <w:pStyle w:val="notetext"/>
      </w:pPr>
      <w:r w:rsidRPr="002E054C">
        <w:tab/>
        <w:t xml:space="preserve">To work out Lorraine’s former accumulated HELP debt before indexation on </w:t>
      </w:r>
      <w:r w:rsidR="004B2185">
        <w:t>1 June</w:t>
      </w:r>
      <w:r w:rsidRPr="002E054C">
        <w:t xml:space="preserve"> </w:t>
      </w:r>
      <w:r w:rsidR="00E67E4D" w:rsidRPr="002E054C">
        <w:t>2014</w:t>
      </w:r>
      <w:r w:rsidRPr="002E054C">
        <w:t>:</w:t>
      </w:r>
    </w:p>
    <w:p w14:paraId="1957EA13" w14:textId="3AB5D014" w:rsidR="00BB4365" w:rsidRPr="002E054C" w:rsidRDefault="00BB4365" w:rsidP="00BB4365">
      <w:pPr>
        <w:pStyle w:val="notetext"/>
      </w:pPr>
      <w:r w:rsidRPr="002E054C">
        <w:t>Step 1:</w:t>
      </w:r>
      <w:r w:rsidRPr="002E054C">
        <w:tab/>
        <w:t xml:space="preserve">Take the previous accumulated HELP debt of $15,000 on </w:t>
      </w:r>
      <w:r w:rsidR="004B2185">
        <w:t>1 June</w:t>
      </w:r>
      <w:r w:rsidRPr="002E054C">
        <w:t xml:space="preserve"> </w:t>
      </w:r>
      <w:r w:rsidR="00E67E4D" w:rsidRPr="002E054C">
        <w:t>2013</w:t>
      </w:r>
      <w:r w:rsidRPr="002E054C">
        <w:t>.</w:t>
      </w:r>
    </w:p>
    <w:p w14:paraId="5CBBACF3" w14:textId="77777777" w:rsidR="00BB4365" w:rsidRPr="002E054C" w:rsidRDefault="00BB4365" w:rsidP="00BB4365">
      <w:pPr>
        <w:pStyle w:val="notetext"/>
      </w:pPr>
      <w:r w:rsidRPr="002E054C">
        <w:t>Step 2:</w:t>
      </w:r>
      <w:r w:rsidRPr="002E054C">
        <w:tab/>
        <w:t>Add the HELP debt of $1,500 incurred on 31</w:t>
      </w:r>
      <w:r w:rsidR="00A35FD3" w:rsidRPr="002E054C">
        <w:t> </w:t>
      </w:r>
      <w:r w:rsidRPr="002E054C">
        <w:t xml:space="preserve">March </w:t>
      </w:r>
      <w:r w:rsidR="00E67E4D" w:rsidRPr="002E054C">
        <w:t>2013</w:t>
      </w:r>
      <w:r w:rsidRPr="002E054C">
        <w:t>.</w:t>
      </w:r>
    </w:p>
    <w:p w14:paraId="26E6BC26" w14:textId="77777777" w:rsidR="00BB4365" w:rsidRPr="002E054C" w:rsidRDefault="00BB4365" w:rsidP="00BB4365">
      <w:pPr>
        <w:pStyle w:val="notetext"/>
      </w:pPr>
      <w:r w:rsidRPr="002E054C">
        <w:t>Step 3:</w:t>
      </w:r>
      <w:r w:rsidRPr="002E054C">
        <w:tab/>
        <w:t>Subtract the $525 voluntary repayment made on 1</w:t>
      </w:r>
      <w:r w:rsidR="00A35FD3" w:rsidRPr="002E054C">
        <w:t> </w:t>
      </w:r>
      <w:r w:rsidRPr="002E054C">
        <w:t xml:space="preserve">May </w:t>
      </w:r>
      <w:r w:rsidR="00E67E4D" w:rsidRPr="002E054C">
        <w:t>2014</w:t>
      </w:r>
      <w:r w:rsidRPr="002E054C">
        <w:t>.</w:t>
      </w:r>
    </w:p>
    <w:p w14:paraId="7CCCB76C" w14:textId="77777777" w:rsidR="00BB4365" w:rsidRPr="002E054C" w:rsidRDefault="00BB4365" w:rsidP="00BB4365">
      <w:pPr>
        <w:pStyle w:val="notetext"/>
      </w:pPr>
      <w:r w:rsidRPr="002E054C">
        <w:t>Step 4:</w:t>
      </w:r>
      <w:r w:rsidRPr="002E054C">
        <w:tab/>
        <w:t>Subtract the $3,000 compulsory repayment assessed on 3</w:t>
      </w:r>
      <w:r w:rsidR="00A35FD3" w:rsidRPr="002E054C">
        <w:t> </w:t>
      </w:r>
      <w:r w:rsidRPr="002E054C">
        <w:t xml:space="preserve">September </w:t>
      </w:r>
      <w:r w:rsidR="00E67E4D" w:rsidRPr="002E054C">
        <w:t>2013</w:t>
      </w:r>
      <w:r w:rsidRPr="002E054C">
        <w:t>.</w:t>
      </w:r>
    </w:p>
    <w:p w14:paraId="54A59E39" w14:textId="4DD77CCA" w:rsidR="00BB4365" w:rsidRPr="002E054C" w:rsidRDefault="00BB4365" w:rsidP="00BB4365">
      <w:pPr>
        <w:pStyle w:val="notetext"/>
      </w:pPr>
      <w:r w:rsidRPr="002E054C">
        <w:t>Steps 5 and 6:</w:t>
      </w:r>
      <w:r w:rsidR="00F8610D" w:rsidRPr="002E054C">
        <w:tab/>
      </w:r>
      <w:r w:rsidRPr="002E054C">
        <w:t xml:space="preserve"> Do not apply because since </w:t>
      </w:r>
      <w:r w:rsidR="004B2185">
        <w:t>1 June</w:t>
      </w:r>
      <w:r w:rsidRPr="002E054C">
        <w:t xml:space="preserve"> </w:t>
      </w:r>
      <w:r w:rsidR="00E67E4D" w:rsidRPr="002E054C">
        <w:t>2013</w:t>
      </w:r>
      <w:r w:rsidRPr="002E054C">
        <w:t xml:space="preserve"> Lorraine had no amendments to any assessment.</w:t>
      </w:r>
    </w:p>
    <w:p w14:paraId="70B3D170" w14:textId="1A9CE9CB" w:rsidR="00BB4365" w:rsidRPr="002E054C" w:rsidRDefault="00BB4365" w:rsidP="00BB4365">
      <w:pPr>
        <w:pStyle w:val="notetext"/>
      </w:pPr>
      <w:r w:rsidRPr="002E054C">
        <w:tab/>
        <w:t xml:space="preserve">Lorraine’s former accumulated HELP debt before indexation on </w:t>
      </w:r>
      <w:r w:rsidR="004B2185">
        <w:t>1 June</w:t>
      </w:r>
      <w:r w:rsidRPr="002E054C">
        <w:t xml:space="preserve"> </w:t>
      </w:r>
      <w:r w:rsidR="00E67E4D" w:rsidRPr="002E054C">
        <w:t>2014</w:t>
      </w:r>
      <w:r w:rsidRPr="002E054C">
        <w:t xml:space="preserve"> is:</w:t>
      </w:r>
    </w:p>
    <w:p w14:paraId="3D76A2A2" w14:textId="77777777" w:rsidR="00BB4365" w:rsidRPr="002E054C" w:rsidRDefault="00BB4365" w:rsidP="00BB4365">
      <w:pPr>
        <w:pStyle w:val="notetext"/>
        <w:spacing w:before="120" w:after="120"/>
      </w:pPr>
      <w:r w:rsidRPr="002E054C">
        <w:tab/>
      </w:r>
      <w:r w:rsidRPr="002E054C">
        <w:rPr>
          <w:noProof/>
        </w:rPr>
        <w:drawing>
          <wp:inline distT="0" distB="0" distL="0" distR="0" wp14:anchorId="63F45FBC" wp14:editId="61CF2ACF">
            <wp:extent cx="2867025" cy="381000"/>
            <wp:effectExtent l="0" t="0" r="0" b="0"/>
            <wp:docPr id="5" name="Picture 5" descr="An example of how to work out former accumulated HELP debt before inde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7025" cy="381000"/>
                    </a:xfrm>
                    <a:prstGeom prst="rect">
                      <a:avLst/>
                    </a:prstGeom>
                    <a:noFill/>
                    <a:ln>
                      <a:noFill/>
                    </a:ln>
                  </pic:spPr>
                </pic:pic>
              </a:graphicData>
            </a:graphic>
          </wp:inline>
        </w:drawing>
      </w:r>
    </w:p>
    <w:p w14:paraId="0B49FEE4" w14:textId="76BF3749" w:rsidR="00BB4365" w:rsidRPr="002E054C" w:rsidRDefault="00BB4365" w:rsidP="00BB4365">
      <w:pPr>
        <w:pStyle w:val="notetext"/>
        <w:keepNext/>
      </w:pPr>
      <w:r w:rsidRPr="002E054C">
        <w:tab/>
        <w:t xml:space="preserve">If, for example, the indexation factor for </w:t>
      </w:r>
      <w:r w:rsidR="004B2185">
        <w:t>1 June</w:t>
      </w:r>
      <w:r w:rsidRPr="002E054C">
        <w:t xml:space="preserve"> </w:t>
      </w:r>
      <w:r w:rsidR="00E67E4D" w:rsidRPr="002E054C">
        <w:t>2014</w:t>
      </w:r>
      <w:r w:rsidRPr="002E054C">
        <w:t xml:space="preserve"> were 1.030, then the former accumulated HELP debt would be:</w:t>
      </w:r>
    </w:p>
    <w:p w14:paraId="30C422BB" w14:textId="77777777" w:rsidR="00BB4365" w:rsidRPr="002E054C" w:rsidRDefault="00BB4365" w:rsidP="00BB4365">
      <w:pPr>
        <w:pStyle w:val="notetext"/>
        <w:spacing w:before="120" w:after="120"/>
      </w:pPr>
      <w:r w:rsidRPr="002E054C">
        <w:tab/>
      </w:r>
      <w:r w:rsidRPr="002E054C">
        <w:rPr>
          <w:noProof/>
        </w:rPr>
        <w:drawing>
          <wp:inline distT="0" distB="0" distL="0" distR="0" wp14:anchorId="560153D5" wp14:editId="782C8FE7">
            <wp:extent cx="1676400" cy="276225"/>
            <wp:effectExtent l="0" t="0" r="0" b="0"/>
            <wp:docPr id="6" name="Picture 6" descr="An example of how to work out former accumulated HELP debt before index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a:ln>
                      <a:noFill/>
                    </a:ln>
                  </pic:spPr>
                </pic:pic>
              </a:graphicData>
            </a:graphic>
          </wp:inline>
        </w:drawing>
      </w:r>
    </w:p>
    <w:p w14:paraId="6F7538B9" w14:textId="77777777" w:rsidR="00BB4365" w:rsidRPr="002E054C" w:rsidRDefault="00BB4365" w:rsidP="00BB4365">
      <w:pPr>
        <w:pStyle w:val="subsection"/>
      </w:pPr>
      <w:r w:rsidRPr="002E054C">
        <w:tab/>
        <w:t>(2)</w:t>
      </w:r>
      <w:r w:rsidRPr="002E054C">
        <w:tab/>
        <w:t>For the purposes of this section, an assessment, or an amendment of an assessment, is taken to have been made on the day specified in the notice of assessment, or notice of amended assessment, as the date of issue of that notice.</w:t>
      </w:r>
    </w:p>
    <w:p w14:paraId="7F0DF469" w14:textId="29CC1B17" w:rsidR="00BB4365" w:rsidRPr="002E054C" w:rsidRDefault="00BB4365" w:rsidP="00061254">
      <w:pPr>
        <w:pStyle w:val="ActHead5"/>
        <w:keepNext w:val="0"/>
        <w:keepLines w:val="0"/>
      </w:pPr>
      <w:bookmarkStart w:id="447" w:name="_Toc185056016"/>
      <w:r w:rsidRPr="002E054C">
        <w:rPr>
          <w:rStyle w:val="CharSectno"/>
        </w:rPr>
        <w:t>140</w:t>
      </w:r>
      <w:r w:rsidR="004B2185">
        <w:rPr>
          <w:rStyle w:val="CharSectno"/>
        </w:rPr>
        <w:noBreakHyphen/>
      </w:r>
      <w:r w:rsidRPr="002E054C">
        <w:rPr>
          <w:rStyle w:val="CharSectno"/>
        </w:rPr>
        <w:t>10</w:t>
      </w:r>
      <w:r w:rsidRPr="002E054C">
        <w:t xml:space="preserve">  HELP debt indexation factor</w:t>
      </w:r>
      <w:bookmarkEnd w:id="447"/>
    </w:p>
    <w:p w14:paraId="55664CDD" w14:textId="7212601F" w:rsidR="006F1A5A" w:rsidRPr="002E054C" w:rsidRDefault="006F1A5A" w:rsidP="006F1A5A">
      <w:pPr>
        <w:pStyle w:val="subsection"/>
      </w:pPr>
      <w:r w:rsidRPr="002E054C">
        <w:tab/>
        <w:t>(1)</w:t>
      </w:r>
      <w:r w:rsidRPr="002E054C">
        <w:tab/>
        <w:t xml:space="preserve">The </w:t>
      </w:r>
      <w:r w:rsidRPr="002E054C">
        <w:rPr>
          <w:b/>
          <w:i/>
        </w:rPr>
        <w:t>HELP debt indexation factor</w:t>
      </w:r>
      <w:r w:rsidRPr="002E054C">
        <w:t xml:space="preserve"> for a person for </w:t>
      </w:r>
      <w:r w:rsidR="004B2185">
        <w:t>1 June</w:t>
      </w:r>
      <w:r w:rsidRPr="002E054C">
        <w:t xml:space="preserve"> in a financial year is the number (rounded to 3 decimal places):</w:t>
      </w:r>
    </w:p>
    <w:p w14:paraId="509FA9B4" w14:textId="1699F621" w:rsidR="006F1A5A" w:rsidRPr="002E054C" w:rsidRDefault="006F1A5A" w:rsidP="006F1A5A">
      <w:pPr>
        <w:pStyle w:val="paragraph"/>
      </w:pPr>
      <w:r w:rsidRPr="002E054C">
        <w:tab/>
        <w:t>(a)</w:t>
      </w:r>
      <w:r w:rsidRPr="002E054C">
        <w:tab/>
        <w:t xml:space="preserve">if the </w:t>
      </w:r>
      <w:r w:rsidR="004B2185" w:rsidRPr="004B2185">
        <w:rPr>
          <w:position w:val="6"/>
          <w:sz w:val="16"/>
        </w:rPr>
        <w:t>*</w:t>
      </w:r>
      <w:r w:rsidRPr="002E054C">
        <w:t xml:space="preserve">Secretary has determined, under </w:t>
      </w:r>
      <w:r w:rsidR="001E1B42">
        <w:t>section 1</w:t>
      </w:r>
      <w:r w:rsidRPr="002E054C">
        <w:t>42</w:t>
      </w:r>
      <w:r w:rsidR="004B2185">
        <w:noBreakHyphen/>
      </w:r>
      <w:r w:rsidRPr="002E054C">
        <w:t>10</w:t>
      </w:r>
      <w:r w:rsidR="002C70CA" w:rsidRPr="002E054C">
        <w:t xml:space="preserve"> or 144</w:t>
      </w:r>
      <w:r w:rsidR="004B2185">
        <w:noBreakHyphen/>
      </w:r>
      <w:r w:rsidR="002C70CA" w:rsidRPr="002E054C">
        <w:t>5</w:t>
      </w:r>
      <w:r w:rsidRPr="002E054C">
        <w:t xml:space="preserve">, that the indexation of the person’s </w:t>
      </w:r>
      <w:r w:rsidR="004B2185" w:rsidRPr="004B2185">
        <w:rPr>
          <w:position w:val="6"/>
          <w:sz w:val="16"/>
        </w:rPr>
        <w:t>*</w:t>
      </w:r>
      <w:r w:rsidRPr="002E054C">
        <w:t xml:space="preserve">accumulated HELP debt for the financial year is to be reduced—worked out using the formula in </w:t>
      </w:r>
      <w:r w:rsidR="00A35FD3" w:rsidRPr="002E054C">
        <w:t>subsection (</w:t>
      </w:r>
      <w:r w:rsidRPr="002E054C">
        <w:t>1A); and</w:t>
      </w:r>
    </w:p>
    <w:p w14:paraId="183E3C0E" w14:textId="07F19351" w:rsidR="006F1A5A" w:rsidRPr="002E054C" w:rsidRDefault="006F1A5A" w:rsidP="006F1A5A">
      <w:pPr>
        <w:pStyle w:val="paragraph"/>
      </w:pPr>
      <w:r w:rsidRPr="002E054C">
        <w:tab/>
        <w:t>(b)</w:t>
      </w:r>
      <w:r w:rsidRPr="002E054C">
        <w:tab/>
        <w:t>in any other case—</w:t>
      </w:r>
      <w:r w:rsidR="00A73C84">
        <w:t xml:space="preserve">that is the lower of the </w:t>
      </w:r>
      <w:r w:rsidR="004B2185" w:rsidRPr="004B2185">
        <w:rPr>
          <w:position w:val="6"/>
          <w:sz w:val="16"/>
        </w:rPr>
        <w:t>*</w:t>
      </w:r>
      <w:r w:rsidR="00A73C84">
        <w:t xml:space="preserve">CPI indexation factor </w:t>
      </w:r>
      <w:r w:rsidR="00A73C84" w:rsidRPr="004108A5">
        <w:t xml:space="preserve">for </w:t>
      </w:r>
      <w:r w:rsidR="004B2185">
        <w:t>1 June</w:t>
      </w:r>
      <w:r w:rsidR="00A73C84" w:rsidRPr="004108A5">
        <w:t xml:space="preserve"> in </w:t>
      </w:r>
      <w:r w:rsidR="00A73C84">
        <w:t xml:space="preserve">the financial year (see subsection (1B)) </w:t>
      </w:r>
      <w:r w:rsidR="00A73C84">
        <w:lastRenderedPageBreak/>
        <w:t xml:space="preserve">and the </w:t>
      </w:r>
      <w:r w:rsidR="004B2185" w:rsidRPr="004B2185">
        <w:rPr>
          <w:position w:val="6"/>
          <w:sz w:val="16"/>
        </w:rPr>
        <w:t>*</w:t>
      </w:r>
      <w:r w:rsidR="00A73C84">
        <w:t xml:space="preserve">WPI indexation factor </w:t>
      </w:r>
      <w:r w:rsidR="00A73C84" w:rsidRPr="004108A5">
        <w:t xml:space="preserve">for </w:t>
      </w:r>
      <w:r w:rsidR="004B2185">
        <w:t>1 June</w:t>
      </w:r>
      <w:r w:rsidR="00A73C84" w:rsidRPr="004108A5">
        <w:t xml:space="preserve"> in </w:t>
      </w:r>
      <w:r w:rsidR="00A73C84">
        <w:t>the financial year (see subsection (1C)).</w:t>
      </w:r>
    </w:p>
    <w:p w14:paraId="57C1DDEF" w14:textId="4A0D362A" w:rsidR="00DE2B4B" w:rsidRPr="002E054C" w:rsidRDefault="00DE2B4B" w:rsidP="00DE2B4B">
      <w:pPr>
        <w:pStyle w:val="subsection"/>
      </w:pPr>
      <w:r w:rsidRPr="002E054C">
        <w:tab/>
        <w:t>(1A)</w:t>
      </w:r>
      <w:r w:rsidRPr="002E054C">
        <w:tab/>
        <w:t xml:space="preserve">For the purposes of </w:t>
      </w:r>
      <w:r w:rsidR="006C1FDC" w:rsidRPr="002E054C">
        <w:t>paragraph (</w:t>
      </w:r>
      <w:r w:rsidRPr="002E054C">
        <w:t xml:space="preserve">1)(a), the formula to work out the </w:t>
      </w:r>
      <w:r w:rsidR="004B2185" w:rsidRPr="004B2185">
        <w:rPr>
          <w:position w:val="6"/>
          <w:sz w:val="16"/>
        </w:rPr>
        <w:t>*</w:t>
      </w:r>
      <w:r w:rsidRPr="002E054C">
        <w:t>HELP debt indexation factor for the person is:</w:t>
      </w:r>
    </w:p>
    <w:p w14:paraId="436BEEB8" w14:textId="77777777" w:rsidR="00DE2B4B" w:rsidRPr="002E054C" w:rsidRDefault="00DE2B4B" w:rsidP="00DE2B4B">
      <w:pPr>
        <w:pStyle w:val="subsection2"/>
      </w:pPr>
      <w:r w:rsidRPr="002E054C">
        <w:rPr>
          <w:noProof/>
          <w:position w:val="-38"/>
        </w:rPr>
        <w:drawing>
          <wp:inline distT="0" distB="0" distL="0" distR="0" wp14:anchorId="11ED03B8" wp14:editId="2EE26788">
            <wp:extent cx="1647825" cy="542925"/>
            <wp:effectExtent l="0" t="0" r="9525" b="9525"/>
            <wp:docPr id="10" name="Picture 10" descr="Start formula 1 plus open round bracket open square bracket start fraction A minus 1 over 365 end fraction close square bracket times open square bracket 365 minus B close square bracket close round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47825" cy="542925"/>
                    </a:xfrm>
                    <a:prstGeom prst="rect">
                      <a:avLst/>
                    </a:prstGeom>
                    <a:noFill/>
                    <a:ln>
                      <a:noFill/>
                    </a:ln>
                  </pic:spPr>
                </pic:pic>
              </a:graphicData>
            </a:graphic>
          </wp:inline>
        </w:drawing>
      </w:r>
    </w:p>
    <w:p w14:paraId="1EB1DAF8" w14:textId="77777777" w:rsidR="00DE2B4B" w:rsidRPr="002E054C" w:rsidRDefault="00DE2B4B" w:rsidP="00DE2B4B">
      <w:pPr>
        <w:pStyle w:val="subsection2"/>
      </w:pPr>
      <w:r w:rsidRPr="002E054C">
        <w:t>where:</w:t>
      </w:r>
    </w:p>
    <w:p w14:paraId="282A1292" w14:textId="68575FA1" w:rsidR="00DE2B4B" w:rsidRPr="002E054C" w:rsidRDefault="00DE2B4B" w:rsidP="00DE2B4B">
      <w:pPr>
        <w:pStyle w:val="Definition"/>
      </w:pPr>
      <w:r w:rsidRPr="002E054C">
        <w:rPr>
          <w:b/>
          <w:i/>
        </w:rPr>
        <w:t>A</w:t>
      </w:r>
      <w:r w:rsidRPr="002E054C">
        <w:t xml:space="preserve"> means the </w:t>
      </w:r>
      <w:r w:rsidR="004B2185" w:rsidRPr="004B2185">
        <w:rPr>
          <w:position w:val="6"/>
          <w:sz w:val="16"/>
        </w:rPr>
        <w:t>*</w:t>
      </w:r>
      <w:r w:rsidRPr="002E054C">
        <w:t xml:space="preserve">HELP debt indexation factor for </w:t>
      </w:r>
      <w:r w:rsidR="004B2185">
        <w:t>1 June</w:t>
      </w:r>
      <w:r w:rsidRPr="002E054C">
        <w:t xml:space="preserve"> in the financial year </w:t>
      </w:r>
      <w:r w:rsidR="00A73C84">
        <w:t>within the meaning of paragraph (1)(b)</w:t>
      </w:r>
      <w:r w:rsidRPr="002E054C">
        <w:t>.</w:t>
      </w:r>
    </w:p>
    <w:p w14:paraId="71172089" w14:textId="7EB579C2" w:rsidR="00DE2B4B" w:rsidRPr="002E054C" w:rsidRDefault="00DE2B4B" w:rsidP="00DE2B4B">
      <w:pPr>
        <w:pStyle w:val="Definition"/>
      </w:pPr>
      <w:r w:rsidRPr="002E054C">
        <w:rPr>
          <w:b/>
          <w:i/>
        </w:rPr>
        <w:t>B</w:t>
      </w:r>
      <w:r w:rsidRPr="002E054C">
        <w:t xml:space="preserve"> means the number of days in the applicable calendar year determined for the person by the </w:t>
      </w:r>
      <w:r w:rsidR="004B2185" w:rsidRPr="004B2185">
        <w:rPr>
          <w:position w:val="6"/>
          <w:sz w:val="16"/>
        </w:rPr>
        <w:t>*</w:t>
      </w:r>
      <w:r w:rsidRPr="002E054C">
        <w:t xml:space="preserve">Secretary under </w:t>
      </w:r>
      <w:r w:rsidR="001A2556" w:rsidRPr="002E054C">
        <w:t>sub</w:t>
      </w:r>
      <w:r w:rsidR="001E1B42">
        <w:t>section 1</w:t>
      </w:r>
      <w:r w:rsidRPr="002E054C">
        <w:t>42</w:t>
      </w:r>
      <w:r w:rsidR="004B2185">
        <w:noBreakHyphen/>
      </w:r>
      <w:r w:rsidRPr="002E054C">
        <w:t>10(2)</w:t>
      </w:r>
      <w:r w:rsidR="00AD1916" w:rsidRPr="002E054C">
        <w:t xml:space="preserve"> or 144</w:t>
      </w:r>
      <w:r w:rsidR="004B2185">
        <w:noBreakHyphen/>
      </w:r>
      <w:r w:rsidR="00AD1916" w:rsidRPr="002E054C">
        <w:t>5(2)</w:t>
      </w:r>
      <w:r w:rsidRPr="002E054C">
        <w:t>.</w:t>
      </w:r>
    </w:p>
    <w:p w14:paraId="438C3EAE" w14:textId="44D9603F" w:rsidR="00A73C84" w:rsidRDefault="00A73C84" w:rsidP="00A73C84">
      <w:pPr>
        <w:pStyle w:val="subsection"/>
      </w:pPr>
      <w:r>
        <w:tab/>
        <w:t>(1B)</w:t>
      </w:r>
      <w:r>
        <w:tab/>
        <w:t xml:space="preserve">The </w:t>
      </w:r>
      <w:r w:rsidRPr="00A17304">
        <w:rPr>
          <w:b/>
          <w:i/>
        </w:rPr>
        <w:t>CPI indexation factor</w:t>
      </w:r>
      <w:r>
        <w:t xml:space="preserve"> for </w:t>
      </w:r>
      <w:r w:rsidR="004B2185">
        <w:t>1 June</w:t>
      </w:r>
      <w:r w:rsidRPr="004108A5">
        <w:t xml:space="preserve"> in </w:t>
      </w:r>
      <w:r>
        <w:t>a financial year is worked out using the following method statement:</w:t>
      </w:r>
    </w:p>
    <w:p w14:paraId="764D80D5" w14:textId="77777777" w:rsidR="00A73C84" w:rsidRPr="00754A05" w:rsidRDefault="00A73C84" w:rsidP="00A73C84">
      <w:pPr>
        <w:pStyle w:val="BoxPara"/>
        <w:rPr>
          <w:i/>
        </w:rPr>
      </w:pPr>
      <w:r w:rsidRPr="00754A05">
        <w:rPr>
          <w:i/>
        </w:rPr>
        <w:t>Method statement</w:t>
      </w:r>
    </w:p>
    <w:p w14:paraId="1654739A" w14:textId="77777777" w:rsidR="00A73C84" w:rsidRDefault="00A73C84" w:rsidP="00A73C84">
      <w:pPr>
        <w:pStyle w:val="BoxStep"/>
      </w:pPr>
      <w:r>
        <w:t>Step 1.</w:t>
      </w:r>
      <w:r>
        <w:tab/>
        <w:t>Add:</w:t>
      </w:r>
    </w:p>
    <w:p w14:paraId="40E3971D" w14:textId="1EB6541B" w:rsidR="00A73C84" w:rsidRPr="00D95B23" w:rsidRDefault="00A73C84" w:rsidP="00A73C84">
      <w:pPr>
        <w:pStyle w:val="BoxPara"/>
      </w:pPr>
      <w:r w:rsidRPr="002E054C">
        <w:tab/>
      </w:r>
      <w:r w:rsidRPr="00D95B23">
        <w:t>(a)</w:t>
      </w:r>
      <w:r w:rsidRPr="00D95B23">
        <w:tab/>
        <w:t xml:space="preserve">the </w:t>
      </w:r>
      <w:r w:rsidR="004B2185" w:rsidRPr="004B2185">
        <w:rPr>
          <w:position w:val="6"/>
          <w:sz w:val="16"/>
        </w:rPr>
        <w:t>*</w:t>
      </w:r>
      <w:r>
        <w:t>C</w:t>
      </w:r>
      <w:r w:rsidRPr="00D95B23">
        <w:t xml:space="preserve">PI index number for the </w:t>
      </w:r>
      <w:r w:rsidR="004B2185" w:rsidRPr="004B2185">
        <w:rPr>
          <w:position w:val="6"/>
          <w:sz w:val="16"/>
        </w:rPr>
        <w:t>*</w:t>
      </w:r>
      <w:r w:rsidRPr="00D95B23">
        <w:t xml:space="preserve">quarter ending on </w:t>
      </w:r>
      <w:r>
        <w:t>31 March</w:t>
      </w:r>
      <w:r w:rsidRPr="00D95B23">
        <w:t xml:space="preserve"> in that financial year; and</w:t>
      </w:r>
    </w:p>
    <w:p w14:paraId="762907E7" w14:textId="77777777" w:rsidR="00A73C84" w:rsidRPr="00D95B23" w:rsidRDefault="00A73C84" w:rsidP="00A73C84">
      <w:pPr>
        <w:pStyle w:val="BoxPara"/>
      </w:pPr>
      <w:r w:rsidRPr="00D95B23">
        <w:tab/>
        <w:t>(b)</w:t>
      </w:r>
      <w:r w:rsidRPr="00D95B23">
        <w:tab/>
        <w:t xml:space="preserve">the </w:t>
      </w:r>
      <w:r>
        <w:t>C</w:t>
      </w:r>
      <w:r w:rsidRPr="00D95B23">
        <w:t>PI index numbers for the 3 quarters that immediately preceded that quarter.</w:t>
      </w:r>
    </w:p>
    <w:p w14:paraId="1F2116FD" w14:textId="77777777" w:rsidR="00A73C84" w:rsidRDefault="00A73C84" w:rsidP="00A73C84">
      <w:pPr>
        <w:pStyle w:val="BoxStep"/>
      </w:pPr>
      <w:r>
        <w:t>Step 2.</w:t>
      </w:r>
      <w:r>
        <w:tab/>
        <w:t>Add:</w:t>
      </w:r>
    </w:p>
    <w:p w14:paraId="537BBB4E" w14:textId="043E9B6C" w:rsidR="00A73C84" w:rsidRPr="00440CC7" w:rsidRDefault="00A73C84" w:rsidP="00A73C84">
      <w:pPr>
        <w:pStyle w:val="BoxPara"/>
      </w:pPr>
      <w:r w:rsidRPr="002E054C">
        <w:tab/>
      </w:r>
      <w:r w:rsidRPr="00440CC7">
        <w:t>(a)</w:t>
      </w:r>
      <w:r w:rsidRPr="00440CC7">
        <w:tab/>
        <w:t xml:space="preserve">the </w:t>
      </w:r>
      <w:r w:rsidR="004B2185" w:rsidRPr="004B2185">
        <w:rPr>
          <w:position w:val="6"/>
          <w:sz w:val="16"/>
        </w:rPr>
        <w:t>*</w:t>
      </w:r>
      <w:r>
        <w:t>C</w:t>
      </w:r>
      <w:r w:rsidRPr="00440CC7">
        <w:t xml:space="preserve">PI index number for the </w:t>
      </w:r>
      <w:r w:rsidR="004B2185" w:rsidRPr="004B2185">
        <w:rPr>
          <w:position w:val="6"/>
          <w:sz w:val="16"/>
        </w:rPr>
        <w:t>*</w:t>
      </w:r>
      <w:r w:rsidRPr="00440CC7">
        <w:t xml:space="preserve">quarter ending on </w:t>
      </w:r>
      <w:r>
        <w:t>31 March</w:t>
      </w:r>
      <w:r w:rsidRPr="00440CC7">
        <w:t xml:space="preserve"> in the immediately preceding financial year; and</w:t>
      </w:r>
    </w:p>
    <w:p w14:paraId="4CCD7F8B" w14:textId="77777777" w:rsidR="00A73C84" w:rsidRPr="00440CC7" w:rsidRDefault="00A73C84" w:rsidP="00A73C84">
      <w:pPr>
        <w:pStyle w:val="BoxPara"/>
      </w:pPr>
      <w:r w:rsidRPr="00440CC7">
        <w:tab/>
        <w:t>(b)</w:t>
      </w:r>
      <w:r w:rsidRPr="00440CC7">
        <w:tab/>
        <w:t xml:space="preserve">the </w:t>
      </w:r>
      <w:r>
        <w:t>C</w:t>
      </w:r>
      <w:r w:rsidRPr="00440CC7">
        <w:t>PI index numbers for the 3 quarters that immediately preceded that quarter</w:t>
      </w:r>
      <w:r>
        <w:t>.</w:t>
      </w:r>
    </w:p>
    <w:p w14:paraId="02A2DA08" w14:textId="6B5138AC" w:rsidR="00A73C84" w:rsidRDefault="00A73C84" w:rsidP="00A73C84">
      <w:pPr>
        <w:pStyle w:val="BoxStep"/>
      </w:pPr>
      <w:r>
        <w:lastRenderedPageBreak/>
        <w:t>S</w:t>
      </w:r>
      <w:r w:rsidRPr="002E054C">
        <w:t xml:space="preserve">tep </w:t>
      </w:r>
      <w:r>
        <w:t>3</w:t>
      </w:r>
      <w:r w:rsidRPr="002E054C">
        <w:t>.</w:t>
      </w:r>
      <w:r>
        <w:tab/>
      </w:r>
      <w:r w:rsidRPr="002E054C">
        <w:t xml:space="preserve">The </w:t>
      </w:r>
      <w:r>
        <w:rPr>
          <w:b/>
          <w:i/>
        </w:rPr>
        <w:t>CPI</w:t>
      </w:r>
      <w:r w:rsidRPr="002E054C">
        <w:rPr>
          <w:b/>
          <w:i/>
        </w:rPr>
        <w:t xml:space="preserve"> indexation factor</w:t>
      </w:r>
      <w:r w:rsidRPr="002E054C">
        <w:t xml:space="preserve"> for </w:t>
      </w:r>
      <w:r w:rsidR="004B2185">
        <w:t>1 June</w:t>
      </w:r>
      <w:r w:rsidRPr="002E054C">
        <w:t xml:space="preserve"> in the financial year is the amount under step </w:t>
      </w:r>
      <w:r>
        <w:t>1</w:t>
      </w:r>
      <w:r w:rsidRPr="002E054C">
        <w:t xml:space="preserve"> divided by the amount under step</w:t>
      </w:r>
      <w:r>
        <w:t xml:space="preserve"> 2</w:t>
      </w:r>
      <w:r w:rsidRPr="00A1772C">
        <w:rPr>
          <w:i/>
        </w:rPr>
        <w:t xml:space="preserve">, </w:t>
      </w:r>
      <w:r w:rsidRPr="00AE2057">
        <w:t>rounded to 3 decimal places.</w:t>
      </w:r>
    </w:p>
    <w:p w14:paraId="3C9312EA" w14:textId="37DE38CB" w:rsidR="00A73C84" w:rsidRDefault="00A73C84" w:rsidP="00A73C84">
      <w:pPr>
        <w:pStyle w:val="subsection"/>
      </w:pPr>
      <w:r>
        <w:tab/>
        <w:t>(1C)</w:t>
      </w:r>
      <w:r>
        <w:tab/>
        <w:t xml:space="preserve">The </w:t>
      </w:r>
      <w:r>
        <w:rPr>
          <w:b/>
          <w:i/>
        </w:rPr>
        <w:t>W</w:t>
      </w:r>
      <w:r w:rsidRPr="00A17304">
        <w:rPr>
          <w:b/>
          <w:i/>
        </w:rPr>
        <w:t>PI indexation factor</w:t>
      </w:r>
      <w:r>
        <w:t xml:space="preserve"> for </w:t>
      </w:r>
      <w:r w:rsidR="004B2185">
        <w:t>1 June</w:t>
      </w:r>
      <w:r w:rsidRPr="004108A5">
        <w:t xml:space="preserve"> in </w:t>
      </w:r>
      <w:r>
        <w:t>a financial year is worked out using the following method statement:</w:t>
      </w:r>
    </w:p>
    <w:p w14:paraId="714962B7" w14:textId="77777777" w:rsidR="00A73C84" w:rsidRPr="00754A05" w:rsidRDefault="00A73C84" w:rsidP="00A73C84">
      <w:pPr>
        <w:pStyle w:val="BoxPara"/>
        <w:rPr>
          <w:i/>
        </w:rPr>
      </w:pPr>
      <w:r w:rsidRPr="00754A05">
        <w:rPr>
          <w:i/>
        </w:rPr>
        <w:t>Method statement</w:t>
      </w:r>
    </w:p>
    <w:p w14:paraId="275CF0CE" w14:textId="77777777" w:rsidR="00A73C84" w:rsidRDefault="00A73C84" w:rsidP="00A73C84">
      <w:pPr>
        <w:pStyle w:val="BoxStep"/>
      </w:pPr>
      <w:r>
        <w:t xml:space="preserve">Step 1. </w:t>
      </w:r>
      <w:r>
        <w:tab/>
        <w:t>Add:</w:t>
      </w:r>
    </w:p>
    <w:p w14:paraId="338EDF16" w14:textId="4DC93B32" w:rsidR="00A73C84" w:rsidRPr="00D95B23" w:rsidRDefault="00A73C84" w:rsidP="00A73C84">
      <w:pPr>
        <w:pStyle w:val="BoxPara"/>
      </w:pPr>
      <w:r w:rsidRPr="002E054C">
        <w:tab/>
      </w:r>
      <w:r w:rsidRPr="00D95B23">
        <w:t>(a)</w:t>
      </w:r>
      <w:r w:rsidRPr="00D95B23">
        <w:tab/>
        <w:t xml:space="preserve">the </w:t>
      </w:r>
      <w:r w:rsidR="004B2185" w:rsidRPr="004B2185">
        <w:rPr>
          <w:position w:val="6"/>
          <w:sz w:val="16"/>
        </w:rPr>
        <w:t>*</w:t>
      </w:r>
      <w:r w:rsidRPr="00D95B23">
        <w:t xml:space="preserve">WPI index number for the </w:t>
      </w:r>
      <w:r w:rsidR="004B2185" w:rsidRPr="004B2185">
        <w:rPr>
          <w:position w:val="6"/>
          <w:sz w:val="16"/>
        </w:rPr>
        <w:t>*</w:t>
      </w:r>
      <w:r w:rsidRPr="00D95B23">
        <w:t xml:space="preserve">quarter ending on </w:t>
      </w:r>
      <w:r>
        <w:t>31 March</w:t>
      </w:r>
      <w:r w:rsidRPr="00D95B23">
        <w:t xml:space="preserve"> in that financial year; and</w:t>
      </w:r>
    </w:p>
    <w:p w14:paraId="0B111714" w14:textId="77777777" w:rsidR="00A73C84" w:rsidRPr="00D95B23" w:rsidRDefault="00A73C84" w:rsidP="00A73C84">
      <w:pPr>
        <w:pStyle w:val="BoxPara"/>
      </w:pPr>
      <w:r w:rsidRPr="00D95B23">
        <w:tab/>
        <w:t>(b)</w:t>
      </w:r>
      <w:r w:rsidRPr="00D95B23">
        <w:tab/>
        <w:t>the WPI index numbers for the 3 quarters that immediately preceded that quarter.</w:t>
      </w:r>
    </w:p>
    <w:p w14:paraId="29AF03B4" w14:textId="77777777" w:rsidR="00A73C84" w:rsidRDefault="00A73C84" w:rsidP="00A73C84">
      <w:pPr>
        <w:pStyle w:val="BoxStep"/>
      </w:pPr>
      <w:r>
        <w:t xml:space="preserve">Step 2. </w:t>
      </w:r>
      <w:r>
        <w:tab/>
        <w:t>Add:</w:t>
      </w:r>
    </w:p>
    <w:p w14:paraId="3A2DD507" w14:textId="74E47A1F" w:rsidR="00A73C84" w:rsidRPr="00440CC7" w:rsidRDefault="00A73C84" w:rsidP="00A73C84">
      <w:pPr>
        <w:pStyle w:val="BoxPara"/>
      </w:pPr>
      <w:r w:rsidRPr="002E054C">
        <w:tab/>
      </w:r>
      <w:r w:rsidRPr="00440CC7">
        <w:t>(a)</w:t>
      </w:r>
      <w:r w:rsidRPr="00440CC7">
        <w:tab/>
        <w:t xml:space="preserve">the </w:t>
      </w:r>
      <w:r w:rsidR="004B2185" w:rsidRPr="004B2185">
        <w:rPr>
          <w:position w:val="6"/>
          <w:sz w:val="16"/>
        </w:rPr>
        <w:t>*</w:t>
      </w:r>
      <w:r w:rsidRPr="00440CC7">
        <w:t xml:space="preserve">WPI index number for the </w:t>
      </w:r>
      <w:r w:rsidR="004B2185" w:rsidRPr="004B2185">
        <w:rPr>
          <w:position w:val="6"/>
          <w:sz w:val="16"/>
        </w:rPr>
        <w:t>*</w:t>
      </w:r>
      <w:r w:rsidRPr="00440CC7">
        <w:t xml:space="preserve">quarter ending on </w:t>
      </w:r>
      <w:r>
        <w:t>31 March</w:t>
      </w:r>
      <w:r w:rsidRPr="00440CC7">
        <w:t xml:space="preserve"> in the immediately preceding financial year; and</w:t>
      </w:r>
    </w:p>
    <w:p w14:paraId="0B522FB5" w14:textId="77777777" w:rsidR="00A73C84" w:rsidRPr="00440CC7" w:rsidRDefault="00A73C84" w:rsidP="00A73C84">
      <w:pPr>
        <w:pStyle w:val="BoxPara"/>
      </w:pPr>
      <w:r w:rsidRPr="00440CC7">
        <w:tab/>
        <w:t>(b)</w:t>
      </w:r>
      <w:r w:rsidRPr="00440CC7">
        <w:tab/>
        <w:t>the WPI index numbers for the 3 quarters that immediately preceded that quarter</w:t>
      </w:r>
      <w:r>
        <w:t>.</w:t>
      </w:r>
    </w:p>
    <w:p w14:paraId="6AFCF523" w14:textId="19058B06" w:rsidR="00A73C84" w:rsidRDefault="00A73C84" w:rsidP="00A73C84">
      <w:pPr>
        <w:pStyle w:val="BoxStep"/>
      </w:pPr>
      <w:r>
        <w:t>S</w:t>
      </w:r>
      <w:r w:rsidRPr="002E054C">
        <w:t xml:space="preserve">tep </w:t>
      </w:r>
      <w:r>
        <w:t>3</w:t>
      </w:r>
      <w:r w:rsidRPr="002E054C">
        <w:t>.</w:t>
      </w:r>
      <w:r>
        <w:tab/>
      </w:r>
      <w:r w:rsidRPr="002E054C">
        <w:t xml:space="preserve">The </w:t>
      </w:r>
      <w:r>
        <w:rPr>
          <w:b/>
          <w:i/>
        </w:rPr>
        <w:t>WPI</w:t>
      </w:r>
      <w:r w:rsidRPr="002E054C">
        <w:rPr>
          <w:b/>
          <w:i/>
        </w:rPr>
        <w:t xml:space="preserve"> indexation factor</w:t>
      </w:r>
      <w:r w:rsidRPr="002E054C">
        <w:t xml:space="preserve"> for </w:t>
      </w:r>
      <w:r w:rsidR="004B2185">
        <w:t>1 June</w:t>
      </w:r>
      <w:r w:rsidRPr="002E054C">
        <w:t xml:space="preserve"> in the financial year is the amount under step </w:t>
      </w:r>
      <w:r>
        <w:t>1</w:t>
      </w:r>
      <w:r w:rsidRPr="002E054C">
        <w:t xml:space="preserve"> divided by the amount under step</w:t>
      </w:r>
      <w:r>
        <w:t xml:space="preserve"> 2</w:t>
      </w:r>
      <w:r w:rsidRPr="00A1772C">
        <w:rPr>
          <w:i/>
        </w:rPr>
        <w:t xml:space="preserve">, </w:t>
      </w:r>
      <w:r w:rsidRPr="00AE2057">
        <w:t>rounded to 3 decimal places.</w:t>
      </w:r>
    </w:p>
    <w:p w14:paraId="1F481C23" w14:textId="068D4F3F" w:rsidR="00BB4365" w:rsidRPr="002E054C" w:rsidRDefault="00BB4365" w:rsidP="00BB4365">
      <w:pPr>
        <w:pStyle w:val="subsection"/>
      </w:pPr>
      <w:r w:rsidRPr="002E054C">
        <w:tab/>
        <w:t>(2)</w:t>
      </w:r>
      <w:r w:rsidRPr="002E054C">
        <w:tab/>
        <w:t xml:space="preserve">For the purposes of rounding a </w:t>
      </w:r>
      <w:r w:rsidR="004B2185" w:rsidRPr="004B2185">
        <w:rPr>
          <w:position w:val="6"/>
          <w:sz w:val="16"/>
        </w:rPr>
        <w:t>*</w:t>
      </w:r>
      <w:r w:rsidRPr="002E054C">
        <w:t>HELP debt indexation factor, the third decimal place is rounded up if, apart from the rounding:</w:t>
      </w:r>
    </w:p>
    <w:p w14:paraId="2C6C21A4" w14:textId="77777777" w:rsidR="00BB4365" w:rsidRPr="002E054C" w:rsidRDefault="00BB4365" w:rsidP="00BB4365">
      <w:pPr>
        <w:pStyle w:val="paragraph"/>
      </w:pPr>
      <w:r w:rsidRPr="002E054C">
        <w:tab/>
        <w:t>(a)</w:t>
      </w:r>
      <w:r w:rsidRPr="002E054C">
        <w:tab/>
        <w:t>the factor would have 4 or more decimal places; and</w:t>
      </w:r>
    </w:p>
    <w:p w14:paraId="4B534986" w14:textId="77777777" w:rsidR="00BB4365" w:rsidRPr="002E054C" w:rsidRDefault="00BB4365" w:rsidP="00BB4365">
      <w:pPr>
        <w:pStyle w:val="paragraph"/>
      </w:pPr>
      <w:r w:rsidRPr="002E054C">
        <w:tab/>
        <w:t>(b)</w:t>
      </w:r>
      <w:r w:rsidRPr="002E054C">
        <w:tab/>
        <w:t>the fourth decimal place would be a number greater than 4.</w:t>
      </w:r>
    </w:p>
    <w:p w14:paraId="55387551" w14:textId="4AC34F43" w:rsidR="00BB4365" w:rsidRPr="002E054C" w:rsidRDefault="00BB4365" w:rsidP="00BB4365">
      <w:pPr>
        <w:pStyle w:val="ActHead5"/>
      </w:pPr>
      <w:bookmarkStart w:id="448" w:name="_Toc185056017"/>
      <w:r w:rsidRPr="002E054C">
        <w:rPr>
          <w:rStyle w:val="CharSectno"/>
        </w:rPr>
        <w:lastRenderedPageBreak/>
        <w:t>140</w:t>
      </w:r>
      <w:r w:rsidR="004B2185">
        <w:rPr>
          <w:rStyle w:val="CharSectno"/>
        </w:rPr>
        <w:noBreakHyphen/>
      </w:r>
      <w:r w:rsidRPr="002E054C">
        <w:rPr>
          <w:rStyle w:val="CharSectno"/>
        </w:rPr>
        <w:t>20</w:t>
      </w:r>
      <w:r w:rsidRPr="002E054C">
        <w:t xml:space="preserve">  Publishing HELP debt indexation factors</w:t>
      </w:r>
      <w:bookmarkEnd w:id="448"/>
    </w:p>
    <w:p w14:paraId="71F983E2" w14:textId="7C2AD5AE"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 xml:space="preserve">Commissioner must cause to be published before </w:t>
      </w:r>
      <w:r w:rsidR="004B2185">
        <w:t>1 June</w:t>
      </w:r>
      <w:r w:rsidRPr="002E054C">
        <w:t xml:space="preserve"> in each financial year the </w:t>
      </w:r>
      <w:r w:rsidR="004B2185" w:rsidRPr="004B2185">
        <w:rPr>
          <w:position w:val="6"/>
          <w:sz w:val="16"/>
        </w:rPr>
        <w:t>*</w:t>
      </w:r>
      <w:r w:rsidRPr="002E054C">
        <w:t xml:space="preserve">HELP debt indexation factor </w:t>
      </w:r>
      <w:r w:rsidR="00A73C84" w:rsidRPr="008B1C02">
        <w:t>w</w:t>
      </w:r>
      <w:r w:rsidR="00A73C84">
        <w:t>ithin the meaning of</w:t>
      </w:r>
      <w:r w:rsidR="00A73C84" w:rsidRPr="008B1C02">
        <w:t xml:space="preserve"> </w:t>
      </w:r>
      <w:r w:rsidR="00A73C84">
        <w:t>paragraph</w:t>
      </w:r>
      <w:r w:rsidR="00A73C84" w:rsidRPr="008B1C02">
        <w:t> 140</w:t>
      </w:r>
      <w:r w:rsidR="004B2185">
        <w:noBreakHyphen/>
      </w:r>
      <w:r w:rsidR="00A73C84" w:rsidRPr="008B1C02">
        <w:t>10(1)</w:t>
      </w:r>
      <w:r w:rsidR="00A73C84">
        <w:t>(b)</w:t>
      </w:r>
      <w:r w:rsidR="006F1A5A" w:rsidRPr="002E054C">
        <w:t xml:space="preserve"> </w:t>
      </w:r>
      <w:r w:rsidRPr="002E054C">
        <w:t xml:space="preserve">for that </w:t>
      </w:r>
      <w:r w:rsidR="004B2185">
        <w:t>1 June</w:t>
      </w:r>
      <w:r w:rsidRPr="002E054C">
        <w:t>.</w:t>
      </w:r>
    </w:p>
    <w:p w14:paraId="0C455EAE" w14:textId="080251AB" w:rsidR="00BB4365" w:rsidRPr="002E054C" w:rsidRDefault="001E1B42" w:rsidP="00BB4365">
      <w:pPr>
        <w:pStyle w:val="ActHead4"/>
      </w:pPr>
      <w:bookmarkStart w:id="449" w:name="_Toc185056018"/>
      <w:r>
        <w:rPr>
          <w:rStyle w:val="CharSubdNo"/>
        </w:rPr>
        <w:t>Subdivision 1</w:t>
      </w:r>
      <w:r w:rsidR="00BB4365" w:rsidRPr="002E054C">
        <w:rPr>
          <w:rStyle w:val="CharSubdNo"/>
        </w:rPr>
        <w:t>40</w:t>
      </w:r>
      <w:r w:rsidR="004B2185">
        <w:rPr>
          <w:rStyle w:val="CharSubdNo"/>
        </w:rPr>
        <w:noBreakHyphen/>
      </w:r>
      <w:r w:rsidR="00BB4365" w:rsidRPr="002E054C">
        <w:rPr>
          <w:rStyle w:val="CharSubdNo"/>
        </w:rPr>
        <w:t>C</w:t>
      </w:r>
      <w:r w:rsidR="00BB4365" w:rsidRPr="002E054C">
        <w:rPr>
          <w:szCs w:val="26"/>
        </w:rPr>
        <w:t>—</w:t>
      </w:r>
      <w:r w:rsidR="00BB4365" w:rsidRPr="002E054C">
        <w:rPr>
          <w:rStyle w:val="CharSubdText"/>
        </w:rPr>
        <w:t>Accumulated HELP debts</w:t>
      </w:r>
      <w:bookmarkEnd w:id="449"/>
    </w:p>
    <w:p w14:paraId="5C4DEA23" w14:textId="18C3B570" w:rsidR="00BB4365" w:rsidRPr="002E054C" w:rsidRDefault="00BB4365" w:rsidP="00BB4365">
      <w:pPr>
        <w:pStyle w:val="ActHead5"/>
      </w:pPr>
      <w:bookmarkStart w:id="450" w:name="_Toc185056019"/>
      <w:r w:rsidRPr="002E054C">
        <w:rPr>
          <w:rStyle w:val="CharSectno"/>
        </w:rPr>
        <w:t>140</w:t>
      </w:r>
      <w:r w:rsidR="004B2185">
        <w:rPr>
          <w:rStyle w:val="CharSectno"/>
        </w:rPr>
        <w:noBreakHyphen/>
      </w:r>
      <w:r w:rsidRPr="002E054C">
        <w:rPr>
          <w:rStyle w:val="CharSectno"/>
        </w:rPr>
        <w:t>25</w:t>
      </w:r>
      <w:r w:rsidRPr="002E054C">
        <w:t xml:space="preserve">  Working out an accumulated HELP debt</w:t>
      </w:r>
      <w:bookmarkEnd w:id="450"/>
    </w:p>
    <w:p w14:paraId="341C3202" w14:textId="5D0FFAC4" w:rsidR="00BB4365" w:rsidRPr="002E054C" w:rsidRDefault="00BB4365" w:rsidP="009D448A">
      <w:pPr>
        <w:pStyle w:val="subsection"/>
      </w:pPr>
      <w:r w:rsidRPr="002E054C">
        <w:tab/>
        <w:t>(1)</w:t>
      </w:r>
      <w:r w:rsidRPr="002E054C">
        <w:tab/>
        <w:t xml:space="preserve">A person’s </w:t>
      </w:r>
      <w:r w:rsidRPr="002E054C">
        <w:rPr>
          <w:b/>
          <w:i/>
        </w:rPr>
        <w:t>accumulated HELP debt</w:t>
      </w:r>
      <w:r w:rsidRPr="002E054C">
        <w:t>, for a financial year, is worked out as follows:</w:t>
      </w:r>
      <w:r w:rsidR="00501E17" w:rsidRPr="002E054C">
        <w:rPr>
          <w:noProof/>
        </w:rPr>
        <w:drawing>
          <wp:inline distT="0" distB="0" distL="0" distR="0" wp14:anchorId="623A0C48" wp14:editId="6C5C94C1">
            <wp:extent cx="4267200" cy="400050"/>
            <wp:effectExtent l="0" t="0" r="0" b="0"/>
            <wp:docPr id="11" name="Picture 11" descr="Start formula Former accumulated HELP debt plus HELP debts incurred minus HELP debt repayments minus Location-preferred HELP debtor redu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67200" cy="400050"/>
                    </a:xfrm>
                    <a:prstGeom prst="rect">
                      <a:avLst/>
                    </a:prstGeom>
                    <a:noFill/>
                    <a:ln>
                      <a:noFill/>
                    </a:ln>
                  </pic:spPr>
                </pic:pic>
              </a:graphicData>
            </a:graphic>
          </wp:inline>
        </w:drawing>
      </w:r>
    </w:p>
    <w:p w14:paraId="38B742C8" w14:textId="77777777" w:rsidR="00BB4365" w:rsidRPr="002E054C" w:rsidRDefault="00BB4365" w:rsidP="00BB4365">
      <w:pPr>
        <w:pStyle w:val="subsection2"/>
      </w:pPr>
      <w:r w:rsidRPr="002E054C">
        <w:t>where:</w:t>
      </w:r>
    </w:p>
    <w:p w14:paraId="6989B424" w14:textId="32C6D61C" w:rsidR="00BB4365" w:rsidRPr="002E054C" w:rsidRDefault="00BB4365" w:rsidP="00BB4365">
      <w:pPr>
        <w:pStyle w:val="Definition"/>
      </w:pPr>
      <w:r w:rsidRPr="002E054C">
        <w:rPr>
          <w:b/>
          <w:i/>
        </w:rPr>
        <w:t>former accumulated HELP debt</w:t>
      </w:r>
      <w:r w:rsidRPr="002E054C">
        <w:t xml:space="preserve"> is the person’s </w:t>
      </w:r>
      <w:r w:rsidR="004B2185" w:rsidRPr="004B2185">
        <w:rPr>
          <w:position w:val="6"/>
          <w:sz w:val="16"/>
        </w:rPr>
        <w:t>*</w:t>
      </w:r>
      <w:r w:rsidRPr="002E054C">
        <w:t xml:space="preserve">former accumulated HELP debt in relation to that </w:t>
      </w:r>
      <w:r w:rsidR="004B2185" w:rsidRPr="004B2185">
        <w:rPr>
          <w:position w:val="6"/>
          <w:sz w:val="16"/>
        </w:rPr>
        <w:t>*</w:t>
      </w:r>
      <w:r w:rsidRPr="002E054C">
        <w:t>accumulated HELP debt.</w:t>
      </w:r>
    </w:p>
    <w:p w14:paraId="62D0BFD6" w14:textId="4C9E3CB5" w:rsidR="00BB4365" w:rsidRPr="002E054C" w:rsidRDefault="00BB4365" w:rsidP="00BB4365">
      <w:pPr>
        <w:pStyle w:val="Definition"/>
      </w:pPr>
      <w:r w:rsidRPr="002E054C">
        <w:rPr>
          <w:b/>
          <w:i/>
        </w:rPr>
        <w:t>HELP debt repayments</w:t>
      </w:r>
      <w:r w:rsidRPr="002E054C">
        <w:t xml:space="preserve"> is the sum of all of the </w:t>
      </w:r>
      <w:r w:rsidR="004B2185" w:rsidRPr="004B2185">
        <w:rPr>
          <w:position w:val="6"/>
          <w:sz w:val="16"/>
        </w:rPr>
        <w:t>*</w:t>
      </w:r>
      <w:r w:rsidRPr="002E054C">
        <w:t xml:space="preserve">voluntary repayments (if any) paid, on or after </w:t>
      </w:r>
      <w:r w:rsidR="00C412EE" w:rsidRPr="002E054C">
        <w:t>1 July</w:t>
      </w:r>
      <w:r w:rsidRPr="002E054C">
        <w:t xml:space="preserve"> in the financial year and before </w:t>
      </w:r>
      <w:r w:rsidR="004B2185">
        <w:t>1 June</w:t>
      </w:r>
      <w:r w:rsidRPr="002E054C">
        <w:t xml:space="preserve"> in that year, in reduction of the </w:t>
      </w:r>
      <w:r w:rsidR="004B2185" w:rsidRPr="004B2185">
        <w:rPr>
          <w:position w:val="6"/>
          <w:sz w:val="16"/>
        </w:rPr>
        <w:t>*</w:t>
      </w:r>
      <w:r w:rsidRPr="002E054C">
        <w:t>HELP debts incurred in that year.</w:t>
      </w:r>
    </w:p>
    <w:p w14:paraId="7D5C711F" w14:textId="77777777" w:rsidR="00BB4365" w:rsidRPr="002E054C" w:rsidRDefault="00BB4365" w:rsidP="00BB4365">
      <w:pPr>
        <w:pStyle w:val="Definition"/>
      </w:pPr>
      <w:r w:rsidRPr="002E054C">
        <w:rPr>
          <w:b/>
          <w:i/>
        </w:rPr>
        <w:t>HELP debts incurred</w:t>
      </w:r>
      <w:r w:rsidRPr="002E054C">
        <w:t xml:space="preserve"> means the amount worked out using the method statement in </w:t>
      </w:r>
      <w:r w:rsidR="00A35FD3" w:rsidRPr="002E054C">
        <w:t>subsection (</w:t>
      </w:r>
      <w:r w:rsidRPr="002E054C">
        <w:t>1A).</w:t>
      </w:r>
    </w:p>
    <w:p w14:paraId="50D42E27" w14:textId="2DDD9E04" w:rsidR="00205120" w:rsidRPr="002E054C" w:rsidRDefault="00205120" w:rsidP="00205120">
      <w:pPr>
        <w:pStyle w:val="Definition"/>
      </w:pPr>
      <w:r w:rsidRPr="002E054C">
        <w:rPr>
          <w:b/>
          <w:i/>
        </w:rPr>
        <w:t>location</w:t>
      </w:r>
      <w:r w:rsidR="004B2185">
        <w:rPr>
          <w:b/>
          <w:i/>
        </w:rPr>
        <w:noBreakHyphen/>
      </w:r>
      <w:r w:rsidRPr="002E054C">
        <w:rPr>
          <w:b/>
          <w:i/>
        </w:rPr>
        <w:t>preferred HELP debtor reduction</w:t>
      </w:r>
      <w:r w:rsidRPr="002E054C">
        <w:t xml:space="preserve"> means the amount by which the person’s </w:t>
      </w:r>
      <w:r w:rsidR="004B2185" w:rsidRPr="004B2185">
        <w:rPr>
          <w:position w:val="6"/>
          <w:sz w:val="16"/>
        </w:rPr>
        <w:t>*</w:t>
      </w:r>
      <w:r w:rsidRPr="002E054C">
        <w:t xml:space="preserve">accumulated HELP debt is to be reduced as a result of a determination made by the </w:t>
      </w:r>
      <w:r w:rsidR="004B2185" w:rsidRPr="004B2185">
        <w:rPr>
          <w:position w:val="6"/>
          <w:sz w:val="16"/>
        </w:rPr>
        <w:t>*</w:t>
      </w:r>
      <w:r w:rsidRPr="002E054C">
        <w:t xml:space="preserve">Secretary in relation to the person under </w:t>
      </w:r>
      <w:r w:rsidR="001E1B42">
        <w:t>section 1</w:t>
      </w:r>
      <w:r w:rsidRPr="002E054C">
        <w:t>42</w:t>
      </w:r>
      <w:r w:rsidR="004B2185">
        <w:noBreakHyphen/>
      </w:r>
      <w:r w:rsidRPr="002E054C">
        <w:t>15 or 144</w:t>
      </w:r>
      <w:r w:rsidR="004B2185">
        <w:noBreakHyphen/>
      </w:r>
      <w:r w:rsidRPr="002E054C">
        <w:t>10:</w:t>
      </w:r>
    </w:p>
    <w:p w14:paraId="76FB68E7" w14:textId="24B55A93" w:rsidR="00205120" w:rsidRPr="002E054C" w:rsidRDefault="00205120" w:rsidP="00205120">
      <w:pPr>
        <w:pStyle w:val="paragraph"/>
      </w:pPr>
      <w:r w:rsidRPr="002E054C">
        <w:tab/>
        <w:t>(a)</w:t>
      </w:r>
      <w:r w:rsidRPr="002E054C">
        <w:tab/>
        <w:t xml:space="preserve">on or after </w:t>
      </w:r>
      <w:r w:rsidR="004B2185">
        <w:t>1 June</w:t>
      </w:r>
      <w:r w:rsidRPr="002E054C">
        <w:t xml:space="preserve"> in the preceding financial year; and</w:t>
      </w:r>
    </w:p>
    <w:p w14:paraId="25F464D9" w14:textId="7F1D4D47" w:rsidR="00205120" w:rsidRPr="002E054C" w:rsidRDefault="00205120" w:rsidP="00205120">
      <w:pPr>
        <w:pStyle w:val="paragraph"/>
      </w:pPr>
      <w:r w:rsidRPr="002E054C">
        <w:tab/>
        <w:t>(b)</w:t>
      </w:r>
      <w:r w:rsidRPr="002E054C">
        <w:tab/>
        <w:t xml:space="preserve">before </w:t>
      </w:r>
      <w:r w:rsidR="004B2185">
        <w:t>1 June</w:t>
      </w:r>
      <w:r w:rsidRPr="002E054C">
        <w:t xml:space="preserve"> in the financial year.</w:t>
      </w:r>
    </w:p>
    <w:p w14:paraId="0F58A858" w14:textId="0027D498" w:rsidR="00BB4365" w:rsidRPr="002E054C" w:rsidRDefault="004B2185" w:rsidP="00BB4365">
      <w:pPr>
        <w:pStyle w:val="notetext"/>
      </w:pPr>
      <w:r>
        <w:noBreakHyphen/>
      </w:r>
      <w:r w:rsidR="00BB4365" w:rsidRPr="002E054C">
        <w:t>Example:</w:t>
      </w:r>
      <w:r w:rsidR="00BB4365" w:rsidRPr="002E054C">
        <w:tab/>
        <w:t>Paula is studying part</w:t>
      </w:r>
      <w:r>
        <w:noBreakHyphen/>
      </w:r>
      <w:r w:rsidR="00BB4365" w:rsidRPr="002E054C">
        <w:t xml:space="preserve">time for a Degree of Bachelor of Science. On </w:t>
      </w:r>
      <w:r>
        <w:t>1 June</w:t>
      </w:r>
      <w:r w:rsidR="00BB4365" w:rsidRPr="002E054C">
        <w:t xml:space="preserve"> 2009, her former accumulated HELP debt was worked out using </w:t>
      </w:r>
      <w:r w:rsidR="001E1B42">
        <w:t>Subdivision 1</w:t>
      </w:r>
      <w:r w:rsidR="00BB4365" w:rsidRPr="002E054C">
        <w:t>40</w:t>
      </w:r>
      <w:r>
        <w:noBreakHyphen/>
      </w:r>
      <w:r w:rsidR="00BB4365" w:rsidRPr="002E054C">
        <w:t xml:space="preserve">B to be $20,000. She incurred a HELP debt of </w:t>
      </w:r>
      <w:r w:rsidR="00BB4365" w:rsidRPr="002E054C">
        <w:lastRenderedPageBreak/>
        <w:t>$1,500 on 31</w:t>
      </w:r>
      <w:r w:rsidR="00A35FD3" w:rsidRPr="002E054C">
        <w:t> </w:t>
      </w:r>
      <w:r w:rsidR="00BB4365" w:rsidRPr="002E054C">
        <w:t xml:space="preserve">August 2008. No repayments have been made in the 12 months from </w:t>
      </w:r>
      <w:r>
        <w:t>1 June</w:t>
      </w:r>
      <w:r w:rsidR="00BB4365" w:rsidRPr="002E054C">
        <w:t xml:space="preserve"> 2008.</w:t>
      </w:r>
    </w:p>
    <w:p w14:paraId="573EED04" w14:textId="70268ADC" w:rsidR="00BB4365" w:rsidRPr="002E054C" w:rsidRDefault="00BB4365" w:rsidP="00BB4365">
      <w:pPr>
        <w:pStyle w:val="notetext"/>
      </w:pPr>
      <w:r w:rsidRPr="002E054C">
        <w:tab/>
        <w:t xml:space="preserve">Paula’s accumulated HELP debt on </w:t>
      </w:r>
      <w:r w:rsidR="004B2185">
        <w:t>1 June</w:t>
      </w:r>
      <w:r w:rsidRPr="002E054C">
        <w:t xml:space="preserve"> 2009 is worked out by taking her former accumulated HELP debt of $20,000 and adding the $1,500 HELP debt incurred on 31</w:t>
      </w:r>
      <w:r w:rsidR="00A35FD3" w:rsidRPr="002E054C">
        <w:t> </w:t>
      </w:r>
      <w:r w:rsidRPr="002E054C">
        <w:t>August 2008. That is:</w:t>
      </w:r>
    </w:p>
    <w:p w14:paraId="2417A35F" w14:textId="3F762548" w:rsidR="00BB4365" w:rsidRPr="002E054C" w:rsidRDefault="00BB4365" w:rsidP="00BB4365">
      <w:pPr>
        <w:pStyle w:val="notetext"/>
        <w:spacing w:before="120" w:after="120"/>
      </w:pPr>
      <w:r w:rsidRPr="002E054C">
        <w:tab/>
      </w:r>
      <w:r w:rsidRPr="002E054C">
        <w:rPr>
          <w:noProof/>
        </w:rPr>
        <w:drawing>
          <wp:inline distT="0" distB="0" distL="0" distR="0" wp14:anchorId="1D55DE85" wp14:editId="3BAE14C9">
            <wp:extent cx="1628775" cy="276225"/>
            <wp:effectExtent l="0" t="0" r="0" b="0"/>
            <wp:docPr id="8" name="Picture 8" descr="An example of how to work out a former accumulated HELP d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p>
    <w:p w14:paraId="39E34316" w14:textId="77777777" w:rsidR="00BB4365" w:rsidRPr="002E054C" w:rsidRDefault="00BB4365" w:rsidP="00BB4365">
      <w:pPr>
        <w:pStyle w:val="subsection"/>
      </w:pPr>
      <w:r w:rsidRPr="002E054C">
        <w:tab/>
        <w:t>(1A)</w:t>
      </w:r>
      <w:r w:rsidRPr="002E054C">
        <w:tab/>
        <w:t xml:space="preserve">For the purposes of the definition of </w:t>
      </w:r>
      <w:r w:rsidRPr="002E054C">
        <w:rPr>
          <w:b/>
          <w:i/>
        </w:rPr>
        <w:t xml:space="preserve">HELP debts incurred </w:t>
      </w:r>
      <w:r w:rsidRPr="002E054C">
        <w:t xml:space="preserve">in </w:t>
      </w:r>
      <w:r w:rsidR="00A35FD3" w:rsidRPr="002E054C">
        <w:t>subsection (</w:t>
      </w:r>
      <w:r w:rsidRPr="002E054C">
        <w:t>1), use the following method statement:</w:t>
      </w:r>
    </w:p>
    <w:p w14:paraId="5E917915" w14:textId="77777777" w:rsidR="00BB4365" w:rsidRPr="002E054C" w:rsidRDefault="00BB4365" w:rsidP="00BB4365">
      <w:pPr>
        <w:pStyle w:val="BoxStep"/>
      </w:pPr>
      <w:r w:rsidRPr="002E054C">
        <w:t>Step 1.</w:t>
      </w:r>
      <w:r w:rsidRPr="002E054C">
        <w:tab/>
        <w:t>Take the HELP debts (if any) that the person incurred during the first 6 months of the financial year. Group them according to whether the debts are in relation to:</w:t>
      </w:r>
    </w:p>
    <w:p w14:paraId="0DDF0F85" w14:textId="6C0819B7" w:rsidR="00BB4365" w:rsidRPr="002E054C" w:rsidRDefault="00BB4365" w:rsidP="00BB4365">
      <w:pPr>
        <w:pStyle w:val="BoxPara"/>
      </w:pPr>
      <w:r w:rsidRPr="002E054C">
        <w:tab/>
        <w:t>(a)</w:t>
      </w:r>
      <w:r w:rsidRPr="002E054C">
        <w:tab/>
        <w:t xml:space="preserve">units undertaken with a higher education provider that formed part of one particular </w:t>
      </w:r>
      <w:r w:rsidR="004B2185" w:rsidRPr="004B2185">
        <w:rPr>
          <w:position w:val="6"/>
          <w:sz w:val="16"/>
        </w:rPr>
        <w:t>*</w:t>
      </w:r>
      <w:r w:rsidRPr="002E054C">
        <w:t>course of study with that provider; or</w:t>
      </w:r>
    </w:p>
    <w:p w14:paraId="41632294" w14:textId="77777777" w:rsidR="00BB4365" w:rsidRPr="002E054C" w:rsidRDefault="00BB4365" w:rsidP="00BB4365">
      <w:pPr>
        <w:pStyle w:val="BoxPara"/>
      </w:pPr>
      <w:r w:rsidRPr="002E054C">
        <w:tab/>
        <w:t>(b)</w:t>
      </w:r>
      <w:r w:rsidRPr="002E054C">
        <w:tab/>
        <w:t>units undertaken with a higher education provider that formed part of one particular course of study with another higher education provider; or</w:t>
      </w:r>
    </w:p>
    <w:p w14:paraId="133269A0" w14:textId="6AD1BDC9" w:rsidR="00BB4365" w:rsidRPr="002E054C" w:rsidRDefault="00BB4365" w:rsidP="00BB4365">
      <w:pPr>
        <w:pStyle w:val="BoxPara"/>
      </w:pPr>
      <w:r w:rsidRPr="002E054C">
        <w:tab/>
        <w:t>(c)</w:t>
      </w:r>
      <w:r w:rsidRPr="002E054C">
        <w:tab/>
        <w:t xml:space="preserve">units that formed part of one particular </w:t>
      </w:r>
      <w:r w:rsidR="004B2185" w:rsidRPr="004B2185">
        <w:rPr>
          <w:position w:val="6"/>
          <w:sz w:val="16"/>
        </w:rPr>
        <w:t>*</w:t>
      </w:r>
      <w:r w:rsidRPr="002E054C">
        <w:t>bridging course for overseas</w:t>
      </w:r>
      <w:r w:rsidR="004B2185">
        <w:noBreakHyphen/>
      </w:r>
      <w:r w:rsidRPr="002E054C">
        <w:t>trained professionals; or</w:t>
      </w:r>
    </w:p>
    <w:p w14:paraId="100ADB25" w14:textId="1A92E441" w:rsidR="00BB4365" w:rsidRPr="002E054C" w:rsidRDefault="00BB4365" w:rsidP="00BB4365">
      <w:pPr>
        <w:pStyle w:val="BoxPara"/>
      </w:pPr>
      <w:r w:rsidRPr="002E054C">
        <w:tab/>
        <w:t>(d)</w:t>
      </w:r>
      <w:r w:rsidRPr="002E054C">
        <w:tab/>
        <w:t xml:space="preserve">units access to which was provided by </w:t>
      </w:r>
      <w:r w:rsidR="004B2185" w:rsidRPr="004B2185">
        <w:rPr>
          <w:position w:val="6"/>
          <w:sz w:val="16"/>
        </w:rPr>
        <w:t>*</w:t>
      </w:r>
      <w:r w:rsidRPr="002E054C">
        <w:t>Open Universities Australia; or</w:t>
      </w:r>
    </w:p>
    <w:p w14:paraId="0B85E0E1" w14:textId="326570AF" w:rsidR="00BB4365" w:rsidRPr="002E054C" w:rsidRDefault="00BB4365" w:rsidP="007A6774">
      <w:pPr>
        <w:pStyle w:val="BoxPara"/>
        <w:keepNext/>
        <w:keepLines/>
      </w:pPr>
      <w:r w:rsidRPr="002E054C">
        <w:tab/>
        <w:t>(e)</w:t>
      </w:r>
      <w:r w:rsidRPr="002E054C">
        <w:tab/>
      </w:r>
      <w:r w:rsidR="004B2185" w:rsidRPr="004B2185">
        <w:rPr>
          <w:position w:val="6"/>
          <w:sz w:val="16"/>
        </w:rPr>
        <w:t>*</w:t>
      </w:r>
      <w:r w:rsidRPr="002E054C">
        <w:t>OS</w:t>
      </w:r>
      <w:r w:rsidR="004B2185">
        <w:noBreakHyphen/>
      </w:r>
      <w:r w:rsidRPr="002E054C">
        <w:t xml:space="preserve">HELP assistance, the entitlement to which relates to the person’s enrolment in </w:t>
      </w:r>
      <w:r w:rsidR="007B610A" w:rsidRPr="002E054C">
        <w:t xml:space="preserve">a </w:t>
      </w:r>
      <w:r w:rsidR="004B2185" w:rsidRPr="004B2185">
        <w:rPr>
          <w:position w:val="6"/>
          <w:sz w:val="16"/>
        </w:rPr>
        <w:t>*</w:t>
      </w:r>
      <w:r w:rsidR="007B610A" w:rsidRPr="002E054C">
        <w:t>course of study</w:t>
      </w:r>
      <w:r w:rsidRPr="002E054C">
        <w:t xml:space="preserve"> with one particular higher education provider (see </w:t>
      </w:r>
      <w:r w:rsidR="00973B60" w:rsidRPr="002E054C">
        <w:t>paragraph 1</w:t>
      </w:r>
      <w:r w:rsidRPr="002E054C">
        <w:t>18</w:t>
      </w:r>
      <w:r w:rsidR="004B2185">
        <w:noBreakHyphen/>
      </w:r>
      <w:r w:rsidRPr="002E054C">
        <w:t>1(1)(c)); or</w:t>
      </w:r>
    </w:p>
    <w:p w14:paraId="2A10C153" w14:textId="4584CCED" w:rsidR="00BB4365" w:rsidRPr="002E054C" w:rsidRDefault="00BB4365" w:rsidP="00BB4365">
      <w:pPr>
        <w:pStyle w:val="BoxPara"/>
      </w:pPr>
      <w:r w:rsidRPr="002E054C">
        <w:tab/>
        <w:t>(ea)</w:t>
      </w:r>
      <w:r w:rsidRPr="002E054C">
        <w:tab/>
      </w:r>
      <w:r w:rsidR="004B2185" w:rsidRPr="004B2185">
        <w:rPr>
          <w:position w:val="6"/>
          <w:sz w:val="16"/>
        </w:rPr>
        <w:t>*</w:t>
      </w:r>
      <w:r w:rsidRPr="002E054C">
        <w:t>SA</w:t>
      </w:r>
      <w:r w:rsidR="004B2185">
        <w:noBreakHyphen/>
      </w:r>
      <w:r w:rsidRPr="002E054C">
        <w:t xml:space="preserve">HELP assistance for </w:t>
      </w:r>
      <w:r w:rsidR="004B2185" w:rsidRPr="004B2185">
        <w:rPr>
          <w:position w:val="6"/>
          <w:sz w:val="16"/>
        </w:rPr>
        <w:t>*</w:t>
      </w:r>
      <w:r w:rsidRPr="002E054C">
        <w:t>student services and amenities fees imposed on the person by one particular higher education provider; or</w:t>
      </w:r>
    </w:p>
    <w:p w14:paraId="2BC9C1B1" w14:textId="2B39A722" w:rsidR="0042149A" w:rsidRPr="002E054C" w:rsidRDefault="0042149A" w:rsidP="0042149A">
      <w:pPr>
        <w:pStyle w:val="BoxPara"/>
      </w:pPr>
      <w:r w:rsidRPr="002E054C">
        <w:lastRenderedPageBreak/>
        <w:tab/>
        <w:t>(eb)</w:t>
      </w:r>
      <w:r w:rsidRPr="002E054C">
        <w:tab/>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provided by one particular higher education provider; or</w:t>
      </w:r>
    </w:p>
    <w:p w14:paraId="5FD55FB9" w14:textId="07C73BA0" w:rsidR="00BB4365" w:rsidRPr="002E054C" w:rsidRDefault="00BB4365" w:rsidP="00BB4365">
      <w:pPr>
        <w:pStyle w:val="BoxPara"/>
      </w:pPr>
      <w:r w:rsidRPr="002E054C">
        <w:tab/>
        <w:t>(f)</w:t>
      </w:r>
      <w:r w:rsidRPr="002E054C">
        <w:tab/>
        <w:t xml:space="preserve">units undertaken with a </w:t>
      </w:r>
      <w:r w:rsidR="004B2185" w:rsidRPr="004B2185">
        <w:rPr>
          <w:position w:val="6"/>
          <w:sz w:val="16"/>
        </w:rPr>
        <w:t>*</w:t>
      </w:r>
      <w:r w:rsidRPr="002E054C">
        <w:t xml:space="preserve">VET provider that formed part of one particular </w:t>
      </w:r>
      <w:r w:rsidR="004B2185" w:rsidRPr="004B2185">
        <w:rPr>
          <w:position w:val="6"/>
          <w:sz w:val="16"/>
        </w:rPr>
        <w:t>*</w:t>
      </w:r>
      <w:r w:rsidRPr="002E054C">
        <w:t>VET course of study with that provider; or</w:t>
      </w:r>
    </w:p>
    <w:p w14:paraId="17C61C7E" w14:textId="77777777" w:rsidR="00BB4365" w:rsidRPr="002E054C" w:rsidRDefault="00BB4365" w:rsidP="00BB4365">
      <w:pPr>
        <w:pStyle w:val="BoxPara"/>
      </w:pPr>
      <w:r w:rsidRPr="002E054C">
        <w:tab/>
        <w:t>(g)</w:t>
      </w:r>
      <w:r w:rsidRPr="002E054C">
        <w:tab/>
        <w:t xml:space="preserve">units undertaken with a VET provider that formed part of one particular VET course of study with another VET </w:t>
      </w:r>
      <w:r w:rsidR="00562123" w:rsidRPr="002E054C">
        <w:t>provider; or</w:t>
      </w:r>
    </w:p>
    <w:p w14:paraId="263FD0E9" w14:textId="20E1A8F4" w:rsidR="00562123" w:rsidRPr="002E054C" w:rsidRDefault="00562123" w:rsidP="00562123">
      <w:pPr>
        <w:pStyle w:val="BoxPara"/>
      </w:pPr>
      <w:r w:rsidRPr="002E054C">
        <w:tab/>
        <w:t>(h)</w:t>
      </w:r>
      <w:r w:rsidRPr="002E054C">
        <w:tab/>
        <w:t xml:space="preserve">a </w:t>
      </w:r>
      <w:r w:rsidR="004B2185" w:rsidRPr="004B2185">
        <w:rPr>
          <w:position w:val="6"/>
          <w:sz w:val="16"/>
        </w:rPr>
        <w:t>*</w:t>
      </w:r>
      <w:r w:rsidRPr="002E054C">
        <w:t>VET student loan in relation to one particular course of study.</w:t>
      </w:r>
    </w:p>
    <w:p w14:paraId="793E4AE4" w14:textId="62FBC688" w:rsidR="00BB4365" w:rsidRPr="002E054C" w:rsidRDefault="00BB4365" w:rsidP="00BB4365">
      <w:pPr>
        <w:pStyle w:val="BoxNote"/>
      </w:pPr>
      <w:r w:rsidRPr="002E054C">
        <w:tab/>
        <w:t>Note:</w:t>
      </w:r>
      <w:r w:rsidRPr="002E054C">
        <w:tab/>
        <w:t xml:space="preserve">There will be more than one group of debts under </w:t>
      </w:r>
      <w:r w:rsidR="006C1FDC" w:rsidRPr="002E054C">
        <w:t>paragraph (</w:t>
      </w:r>
      <w:r w:rsidRPr="002E054C">
        <w:t xml:space="preserve">a) if the person incurred debts in relation to more than one course of study with a provider. Similarly, there could be more than one group of debts under </w:t>
      </w:r>
      <w:r w:rsidR="006C1FDC" w:rsidRPr="002E054C">
        <w:t>paragraph (</w:t>
      </w:r>
      <w:r w:rsidRPr="002E054C">
        <w:t>b), (c), (e), (ea),</w:t>
      </w:r>
      <w:r w:rsidR="00C66270" w:rsidRPr="002E054C">
        <w:t xml:space="preserve"> (eb),</w:t>
      </w:r>
      <w:r w:rsidRPr="002E054C">
        <w:t xml:space="preserve"> </w:t>
      </w:r>
      <w:r w:rsidR="00562123" w:rsidRPr="002E054C">
        <w:t>(f), (g) or (h)</w:t>
      </w:r>
      <w:r w:rsidRPr="002E054C">
        <w:t>.</w:t>
      </w:r>
    </w:p>
    <w:p w14:paraId="65CBFB45" w14:textId="77777777" w:rsidR="00BB4365" w:rsidRPr="002E054C" w:rsidRDefault="00BB4365" w:rsidP="00A1097F">
      <w:pPr>
        <w:pStyle w:val="BoxStep"/>
        <w:keepNext/>
        <w:keepLines/>
      </w:pPr>
      <w:r w:rsidRPr="002E054C">
        <w:t>Step 2.</w:t>
      </w:r>
      <w:r w:rsidRPr="002E054C">
        <w:tab/>
        <w:t>Work out the total for each group of debts. If the total for a particular group is an amount consisting of a number of whole dollars and a number of cents, the total for that group is taken to be the number of whole dollars. If the total for a group is an amount of less than one dollar, the total for the group is taken to be zero.</w:t>
      </w:r>
    </w:p>
    <w:p w14:paraId="5D737C60" w14:textId="77777777" w:rsidR="00BB4365" w:rsidRPr="002E054C" w:rsidRDefault="00BB4365" w:rsidP="00BB4365">
      <w:pPr>
        <w:pStyle w:val="BoxStep"/>
      </w:pPr>
      <w:r w:rsidRPr="002E054C">
        <w:t>Step 3.</w:t>
      </w:r>
      <w:r w:rsidRPr="002E054C">
        <w:tab/>
        <w:t>If there is more than one group of debts for the person, add together the totals for all of the groups.</w:t>
      </w:r>
    </w:p>
    <w:p w14:paraId="327767CF" w14:textId="4120AC51" w:rsidR="00BB4365" w:rsidRPr="002E054C" w:rsidRDefault="00BB4365" w:rsidP="00BB4365">
      <w:pPr>
        <w:pStyle w:val="subsection"/>
      </w:pPr>
      <w:r w:rsidRPr="002E054C">
        <w:tab/>
        <w:t>(2)</w:t>
      </w:r>
      <w:r w:rsidRPr="002E054C">
        <w:tab/>
        <w:t xml:space="preserve">The person incurs the </w:t>
      </w:r>
      <w:r w:rsidR="004B2185" w:rsidRPr="004B2185">
        <w:rPr>
          <w:position w:val="6"/>
          <w:sz w:val="16"/>
        </w:rPr>
        <w:t>*</w:t>
      </w:r>
      <w:r w:rsidRPr="002E054C">
        <w:t xml:space="preserve">accumulated HELP debt on </w:t>
      </w:r>
      <w:r w:rsidR="004B2185">
        <w:t>1 June</w:t>
      </w:r>
      <w:r w:rsidRPr="002E054C">
        <w:t xml:space="preserve"> in the financial year.</w:t>
      </w:r>
    </w:p>
    <w:p w14:paraId="29D6507C" w14:textId="61DA8886" w:rsidR="00BB4365" w:rsidRPr="002E054C" w:rsidRDefault="00BB4365" w:rsidP="00BB4365">
      <w:pPr>
        <w:pStyle w:val="subsection"/>
      </w:pPr>
      <w:r w:rsidRPr="002E054C">
        <w:tab/>
        <w:t>(3)</w:t>
      </w:r>
      <w:r w:rsidRPr="002E054C">
        <w:tab/>
        <w:t xml:space="preserve">The first financial year for which a person can have an </w:t>
      </w:r>
      <w:r w:rsidR="004B2185" w:rsidRPr="004B2185">
        <w:rPr>
          <w:position w:val="6"/>
          <w:sz w:val="16"/>
        </w:rPr>
        <w:t>*</w:t>
      </w:r>
      <w:r w:rsidRPr="002E054C">
        <w:t xml:space="preserve">accumulated HELP debt is the financial year starting on </w:t>
      </w:r>
      <w:r w:rsidR="00C412EE" w:rsidRPr="002E054C">
        <w:t>1 July</w:t>
      </w:r>
      <w:r w:rsidRPr="002E054C">
        <w:t xml:space="preserve"> 2005.</w:t>
      </w:r>
    </w:p>
    <w:p w14:paraId="1DDA682F" w14:textId="2176F4E9" w:rsidR="00BB4365" w:rsidRPr="002E054C" w:rsidRDefault="00BB4365" w:rsidP="00061254">
      <w:pPr>
        <w:pStyle w:val="ActHead5"/>
      </w:pPr>
      <w:bookmarkStart w:id="451" w:name="_Toc185056020"/>
      <w:r w:rsidRPr="002E054C">
        <w:rPr>
          <w:rStyle w:val="CharSectno"/>
        </w:rPr>
        <w:lastRenderedPageBreak/>
        <w:t>140</w:t>
      </w:r>
      <w:r w:rsidR="004B2185">
        <w:rPr>
          <w:rStyle w:val="CharSectno"/>
        </w:rPr>
        <w:noBreakHyphen/>
      </w:r>
      <w:r w:rsidRPr="002E054C">
        <w:rPr>
          <w:rStyle w:val="CharSectno"/>
        </w:rPr>
        <w:t>30</w:t>
      </w:r>
      <w:r w:rsidRPr="002E054C">
        <w:t xml:space="preserve">  Rounding of amounts</w:t>
      </w:r>
      <w:bookmarkEnd w:id="451"/>
    </w:p>
    <w:p w14:paraId="5EDBA352" w14:textId="7C25E0F6" w:rsidR="00BB4365" w:rsidRPr="002E054C" w:rsidRDefault="00BB4365" w:rsidP="00FF5657">
      <w:pPr>
        <w:pStyle w:val="subsection"/>
      </w:pPr>
      <w:r w:rsidRPr="002E054C">
        <w:tab/>
        <w:t>(1)</w:t>
      </w:r>
      <w:r w:rsidRPr="002E054C">
        <w:tab/>
        <w:t xml:space="preserve">If, apart from this section, a person’s </w:t>
      </w:r>
      <w:r w:rsidR="004B2185" w:rsidRPr="004B2185">
        <w:rPr>
          <w:position w:val="6"/>
          <w:sz w:val="16"/>
        </w:rPr>
        <w:t>*</w:t>
      </w:r>
      <w:r w:rsidRPr="002E054C">
        <w:t>accumulated HELP debt would be an amount consisting of a number of whole dollars and a number of cents, disregard the number of cents.</w:t>
      </w:r>
    </w:p>
    <w:p w14:paraId="2B156F3C" w14:textId="700E9FAE" w:rsidR="00BB4365" w:rsidRPr="002E054C" w:rsidRDefault="00BB4365" w:rsidP="00FF5657">
      <w:pPr>
        <w:pStyle w:val="subsection"/>
      </w:pPr>
      <w:r w:rsidRPr="002E054C">
        <w:tab/>
        <w:t>(2)</w:t>
      </w:r>
      <w:r w:rsidRPr="002E054C">
        <w:tab/>
        <w:t xml:space="preserve">If, apart from this section, a person’s </w:t>
      </w:r>
      <w:r w:rsidR="004B2185" w:rsidRPr="004B2185">
        <w:rPr>
          <w:position w:val="6"/>
          <w:sz w:val="16"/>
        </w:rPr>
        <w:t>*</w:t>
      </w:r>
      <w:r w:rsidRPr="002E054C">
        <w:t>accumulated HELP debt would be an amount of less than one dollar, the person’s accumulated HELP debt is taken to be zero.</w:t>
      </w:r>
    </w:p>
    <w:p w14:paraId="70592098" w14:textId="6C9C9EB3" w:rsidR="00BB4365" w:rsidRPr="002E054C" w:rsidRDefault="00BB4365" w:rsidP="00BB4365">
      <w:pPr>
        <w:pStyle w:val="ActHead5"/>
      </w:pPr>
      <w:bookmarkStart w:id="452" w:name="_Toc185056021"/>
      <w:r w:rsidRPr="002E054C">
        <w:rPr>
          <w:rStyle w:val="CharSectno"/>
        </w:rPr>
        <w:t>140</w:t>
      </w:r>
      <w:r w:rsidR="004B2185">
        <w:rPr>
          <w:rStyle w:val="CharSectno"/>
        </w:rPr>
        <w:noBreakHyphen/>
      </w:r>
      <w:r w:rsidRPr="002E054C">
        <w:rPr>
          <w:rStyle w:val="CharSectno"/>
        </w:rPr>
        <w:t>35</w:t>
      </w:r>
      <w:r w:rsidRPr="002E054C">
        <w:t xml:space="preserve">  Accumulated HELP debt discharges earlier debts</w:t>
      </w:r>
      <w:bookmarkEnd w:id="452"/>
    </w:p>
    <w:p w14:paraId="26445238" w14:textId="3F618B9B"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accumulated HELP debt that a person incurs on </w:t>
      </w:r>
      <w:r w:rsidR="004B2185">
        <w:t>1 June</w:t>
      </w:r>
      <w:r w:rsidRPr="002E054C">
        <w:t xml:space="preserve"> in a financial year discharges, or discharges the unpaid part of:</w:t>
      </w:r>
    </w:p>
    <w:p w14:paraId="2612F082" w14:textId="2D572A7A" w:rsidR="00BB4365" w:rsidRPr="002E054C" w:rsidRDefault="00BB4365" w:rsidP="00BB4365">
      <w:pPr>
        <w:pStyle w:val="paragraph"/>
      </w:pPr>
      <w:r w:rsidRPr="002E054C">
        <w:tab/>
        <w:t>(a)</w:t>
      </w:r>
      <w:r w:rsidRPr="002E054C">
        <w:tab/>
        <w:t xml:space="preserve">any </w:t>
      </w:r>
      <w:r w:rsidR="004B2185" w:rsidRPr="004B2185">
        <w:rPr>
          <w:position w:val="6"/>
          <w:sz w:val="16"/>
        </w:rPr>
        <w:t>*</w:t>
      </w:r>
      <w:r w:rsidRPr="002E054C">
        <w:t>HELP debt that the person incurred during the calendar year immediately preceding that day; and</w:t>
      </w:r>
    </w:p>
    <w:p w14:paraId="3FA16D9D" w14:textId="4F943C61" w:rsidR="00BB4365" w:rsidRPr="002E054C" w:rsidRDefault="00BB4365" w:rsidP="00BB4365">
      <w:pPr>
        <w:pStyle w:val="paragraph"/>
      </w:pPr>
      <w:r w:rsidRPr="002E054C">
        <w:tab/>
        <w:t>(b)</w:t>
      </w:r>
      <w:r w:rsidRPr="002E054C">
        <w:tab/>
        <w:t xml:space="preserve">any accumulated HELP debt that the person incurred on the immediately preceding </w:t>
      </w:r>
      <w:r w:rsidR="004B2185">
        <w:t>1 June</w:t>
      </w:r>
      <w:r w:rsidRPr="002E054C">
        <w:t>.</w:t>
      </w:r>
    </w:p>
    <w:p w14:paraId="2EF6F754" w14:textId="5F67250A" w:rsidR="00BB4365" w:rsidRPr="002E054C" w:rsidRDefault="00BB4365" w:rsidP="00BB4365">
      <w:pPr>
        <w:pStyle w:val="subsection"/>
      </w:pPr>
      <w:r w:rsidRPr="002E054C">
        <w:tab/>
        <w:t>(2)</w:t>
      </w:r>
      <w:r w:rsidRPr="002E054C">
        <w:tab/>
        <w:t xml:space="preserve">Nothing in </w:t>
      </w:r>
      <w:r w:rsidR="00A35FD3" w:rsidRPr="002E054C">
        <w:t>subsection (</w:t>
      </w:r>
      <w:r w:rsidRPr="002E054C">
        <w:t xml:space="preserve">1) affects the application of </w:t>
      </w:r>
      <w:r w:rsidR="001A2556" w:rsidRPr="002E054C">
        <w:t>Division 1</w:t>
      </w:r>
      <w:r w:rsidRPr="002E054C">
        <w:t xml:space="preserve">37, </w:t>
      </w:r>
      <w:r w:rsidR="001E1B42">
        <w:t>Subdivision 1</w:t>
      </w:r>
      <w:r w:rsidRPr="002E054C">
        <w:t>40</w:t>
      </w:r>
      <w:r w:rsidR="004B2185">
        <w:noBreakHyphen/>
      </w:r>
      <w:r w:rsidRPr="002E054C">
        <w:t xml:space="preserve">B or </w:t>
      </w:r>
      <w:r w:rsidR="001E1B42">
        <w:t>section 1</w:t>
      </w:r>
      <w:r w:rsidRPr="002E054C">
        <w:t>40</w:t>
      </w:r>
      <w:r w:rsidR="004B2185">
        <w:noBreakHyphen/>
      </w:r>
      <w:r w:rsidRPr="002E054C">
        <w:t>25.</w:t>
      </w:r>
    </w:p>
    <w:p w14:paraId="537B1C71" w14:textId="39541B94" w:rsidR="00BB4365" w:rsidRPr="002E054C" w:rsidRDefault="00BB4365" w:rsidP="00BB4365">
      <w:pPr>
        <w:pStyle w:val="ActHead5"/>
      </w:pPr>
      <w:bookmarkStart w:id="453" w:name="_Toc185056022"/>
      <w:r w:rsidRPr="002E054C">
        <w:rPr>
          <w:rStyle w:val="CharSectno"/>
        </w:rPr>
        <w:t>140</w:t>
      </w:r>
      <w:r w:rsidR="004B2185">
        <w:rPr>
          <w:rStyle w:val="CharSectno"/>
        </w:rPr>
        <w:noBreakHyphen/>
      </w:r>
      <w:r w:rsidRPr="002E054C">
        <w:rPr>
          <w:rStyle w:val="CharSectno"/>
        </w:rPr>
        <w:t>40</w:t>
      </w:r>
      <w:r w:rsidRPr="002E054C">
        <w:t xml:space="preserve">  Accumulated HELP debt discharged by death</w:t>
      </w:r>
      <w:bookmarkEnd w:id="453"/>
    </w:p>
    <w:p w14:paraId="34FF0D78" w14:textId="5AFAABEE" w:rsidR="00BB4365" w:rsidRPr="002E054C" w:rsidRDefault="00BB4365" w:rsidP="00BB4365">
      <w:pPr>
        <w:pStyle w:val="subsection"/>
      </w:pPr>
      <w:r w:rsidRPr="002E054C">
        <w:tab/>
        <w:t>(1)</w:t>
      </w:r>
      <w:r w:rsidRPr="002E054C">
        <w:tab/>
        <w:t xml:space="preserve">Upon the death of a person who has an </w:t>
      </w:r>
      <w:r w:rsidR="004B2185" w:rsidRPr="004B2185">
        <w:rPr>
          <w:position w:val="6"/>
          <w:sz w:val="16"/>
        </w:rPr>
        <w:t>*</w:t>
      </w:r>
      <w:r w:rsidRPr="002E054C">
        <w:t>accumulated HELP debt, the accumulated HELP debt is taken to be discharged.</w:t>
      </w:r>
    </w:p>
    <w:p w14:paraId="37B47615" w14:textId="11B65D1A" w:rsidR="00BB4365" w:rsidRPr="002E054C" w:rsidRDefault="00BB4365" w:rsidP="00BB4365">
      <w:pPr>
        <w:pStyle w:val="subsection"/>
      </w:pPr>
      <w:r w:rsidRPr="002E054C">
        <w:tab/>
        <w:t>(2)</w:t>
      </w:r>
      <w:r w:rsidRPr="002E054C">
        <w:tab/>
        <w:t xml:space="preserve">To avoid doubt, this section does not affect any </w:t>
      </w:r>
      <w:r w:rsidR="004B2185" w:rsidRPr="004B2185">
        <w:rPr>
          <w:position w:val="6"/>
          <w:sz w:val="16"/>
        </w:rPr>
        <w:t>*</w:t>
      </w:r>
      <w:r w:rsidRPr="002E054C">
        <w:t xml:space="preserve">compulsory repayment amounts required to be paid in respect of the </w:t>
      </w:r>
      <w:r w:rsidR="004B2185" w:rsidRPr="004B2185">
        <w:rPr>
          <w:position w:val="6"/>
          <w:sz w:val="16"/>
        </w:rPr>
        <w:t>*</w:t>
      </w:r>
      <w:r w:rsidRPr="002E054C">
        <w:t>accumulated HELP debt, whether or not those amounts were assessed before the person’s death.</w:t>
      </w:r>
    </w:p>
    <w:p w14:paraId="2122D407" w14:textId="77777777" w:rsidR="00BB4365" w:rsidRPr="002E054C" w:rsidRDefault="00BB4365" w:rsidP="00BB4365">
      <w:pPr>
        <w:pStyle w:val="notetext"/>
      </w:pPr>
      <w:r w:rsidRPr="002E054C">
        <w:t>Note:</w:t>
      </w:r>
      <w:r w:rsidRPr="002E054C">
        <w:tab/>
        <w:t>Accumulated HELP debts are not provable in bankruptcy: see subsection</w:t>
      </w:r>
      <w:r w:rsidR="00A35FD3" w:rsidRPr="002E054C">
        <w:t> </w:t>
      </w:r>
      <w:r w:rsidRPr="002E054C">
        <w:t xml:space="preserve">82(3AB) of the </w:t>
      </w:r>
      <w:r w:rsidRPr="002E054C">
        <w:rPr>
          <w:i/>
        </w:rPr>
        <w:t>Bankruptcy Act 1966</w:t>
      </w:r>
      <w:r w:rsidRPr="002E054C">
        <w:t>.</w:t>
      </w:r>
    </w:p>
    <w:p w14:paraId="502CE68F" w14:textId="047F0DDF" w:rsidR="001D77F1" w:rsidRPr="002E054C" w:rsidRDefault="001A2556" w:rsidP="00F65011">
      <w:pPr>
        <w:pStyle w:val="ActHead3"/>
        <w:pageBreakBefore/>
      </w:pPr>
      <w:bookmarkStart w:id="454" w:name="_Toc185056023"/>
      <w:r w:rsidRPr="002E054C">
        <w:rPr>
          <w:rStyle w:val="CharDivNo"/>
        </w:rPr>
        <w:lastRenderedPageBreak/>
        <w:t>Division 1</w:t>
      </w:r>
      <w:r w:rsidR="001D77F1" w:rsidRPr="002E054C">
        <w:rPr>
          <w:rStyle w:val="CharDivNo"/>
        </w:rPr>
        <w:t>42</w:t>
      </w:r>
      <w:r w:rsidR="001D77F1" w:rsidRPr="002E054C">
        <w:t>—</w:t>
      </w:r>
      <w:r w:rsidR="001D77F1" w:rsidRPr="002E054C">
        <w:rPr>
          <w:rStyle w:val="CharDivText"/>
        </w:rPr>
        <w:t xml:space="preserve">Special measures for </w:t>
      </w:r>
      <w:r w:rsidR="00205120" w:rsidRPr="002E054C">
        <w:rPr>
          <w:rStyle w:val="CharDivText"/>
        </w:rPr>
        <w:t>location</w:t>
      </w:r>
      <w:r w:rsidR="004B2185">
        <w:rPr>
          <w:rStyle w:val="CharDivText"/>
        </w:rPr>
        <w:noBreakHyphen/>
      </w:r>
      <w:r w:rsidR="00205120" w:rsidRPr="002E054C">
        <w:rPr>
          <w:rStyle w:val="CharDivText"/>
        </w:rPr>
        <w:t>preferred HELP debtors—teachers</w:t>
      </w:r>
      <w:bookmarkEnd w:id="454"/>
    </w:p>
    <w:p w14:paraId="6595E9DE" w14:textId="20F908D2" w:rsidR="001D77F1" w:rsidRPr="002E054C" w:rsidRDefault="001D77F1" w:rsidP="001D77F1">
      <w:pPr>
        <w:pStyle w:val="ActHead5"/>
      </w:pPr>
      <w:bookmarkStart w:id="455" w:name="_Toc185056024"/>
      <w:r w:rsidRPr="002E054C">
        <w:rPr>
          <w:rStyle w:val="CharSectno"/>
        </w:rPr>
        <w:t>142</w:t>
      </w:r>
      <w:r w:rsidR="004B2185">
        <w:rPr>
          <w:rStyle w:val="CharSectno"/>
        </w:rPr>
        <w:noBreakHyphen/>
      </w:r>
      <w:r w:rsidRPr="002E054C">
        <w:rPr>
          <w:rStyle w:val="CharSectno"/>
        </w:rPr>
        <w:t>1</w:t>
      </w:r>
      <w:r w:rsidRPr="002E054C">
        <w:t xml:space="preserve">  Meaning of </w:t>
      </w:r>
      <w:r w:rsidR="00205120" w:rsidRPr="002E054C">
        <w:rPr>
          <w:i/>
        </w:rPr>
        <w:t>location</w:t>
      </w:r>
      <w:r w:rsidR="004B2185">
        <w:rPr>
          <w:i/>
        </w:rPr>
        <w:noBreakHyphen/>
      </w:r>
      <w:r w:rsidR="00205120" w:rsidRPr="002E054C">
        <w:rPr>
          <w:i/>
        </w:rPr>
        <w:t>preferred HELP debtor (teacher)</w:t>
      </w:r>
      <w:bookmarkEnd w:id="455"/>
    </w:p>
    <w:p w14:paraId="4339D565" w14:textId="2AF5E864" w:rsidR="001D77F1" w:rsidRPr="002E054C" w:rsidRDefault="001D77F1" w:rsidP="001D77F1">
      <w:pPr>
        <w:pStyle w:val="subsection"/>
      </w:pPr>
      <w:r w:rsidRPr="002E054C">
        <w:tab/>
        <w:t>(1)</w:t>
      </w:r>
      <w:r w:rsidRPr="002E054C">
        <w:tab/>
        <w:t xml:space="preserve">A person is a </w:t>
      </w:r>
      <w:r w:rsidR="00205120" w:rsidRPr="002E054C">
        <w:rPr>
          <w:b/>
          <w:i/>
        </w:rPr>
        <w:t>location</w:t>
      </w:r>
      <w:r w:rsidR="004B2185">
        <w:rPr>
          <w:b/>
          <w:i/>
        </w:rPr>
        <w:noBreakHyphen/>
      </w:r>
      <w:r w:rsidR="00205120" w:rsidRPr="002E054C">
        <w:rPr>
          <w:b/>
          <w:i/>
        </w:rPr>
        <w:t>preferred HELP debtor (teacher)</w:t>
      </w:r>
      <w:r w:rsidRPr="002E054C">
        <w:t xml:space="preserve"> on a day if:</w:t>
      </w:r>
    </w:p>
    <w:p w14:paraId="1CBC652D" w14:textId="57FDC59B" w:rsidR="001D77F1" w:rsidRPr="002E054C" w:rsidRDefault="001D77F1" w:rsidP="001D77F1">
      <w:pPr>
        <w:pStyle w:val="paragraph"/>
      </w:pPr>
      <w:r w:rsidRPr="002E054C">
        <w:tab/>
        <w:t>(a)</w:t>
      </w:r>
      <w:r w:rsidRPr="002E054C">
        <w:tab/>
        <w:t xml:space="preserve">the person carries out work as a teacher on that day at a school located in an area that is classified as very remote Australia under the </w:t>
      </w:r>
      <w:r w:rsidR="004B2185" w:rsidRPr="004B2185">
        <w:rPr>
          <w:position w:val="6"/>
          <w:sz w:val="16"/>
        </w:rPr>
        <w:t>*</w:t>
      </w:r>
      <w:r w:rsidRPr="002E054C">
        <w:t>ABS Remoteness Structure; and</w:t>
      </w:r>
    </w:p>
    <w:p w14:paraId="02822EE4" w14:textId="4237820A" w:rsidR="001D77F1" w:rsidRPr="002E054C" w:rsidRDefault="001D77F1" w:rsidP="001D77F1">
      <w:pPr>
        <w:pStyle w:val="paragraph"/>
      </w:pPr>
      <w:r w:rsidRPr="002E054C">
        <w:tab/>
        <w:t>(b)</w:t>
      </w:r>
      <w:r w:rsidRPr="002E054C">
        <w:tab/>
        <w:t xml:space="preserve">the person has completed a </w:t>
      </w:r>
      <w:r w:rsidR="004B2185" w:rsidRPr="004B2185">
        <w:rPr>
          <w:position w:val="6"/>
          <w:sz w:val="16"/>
        </w:rPr>
        <w:t>*</w:t>
      </w:r>
      <w:r w:rsidRPr="002E054C">
        <w:t>course of study in education; and</w:t>
      </w:r>
    </w:p>
    <w:p w14:paraId="574D9580" w14:textId="4104AEB2" w:rsidR="001D77F1" w:rsidRPr="002E054C" w:rsidRDefault="001D77F1" w:rsidP="001D77F1">
      <w:pPr>
        <w:pStyle w:val="paragraph"/>
      </w:pPr>
      <w:r w:rsidRPr="002E054C">
        <w:tab/>
        <w:t>(c)</w:t>
      </w:r>
      <w:r w:rsidRPr="002E054C">
        <w:tab/>
        <w:t xml:space="preserve">the person incurred a </w:t>
      </w:r>
      <w:r w:rsidR="004B2185" w:rsidRPr="004B2185">
        <w:rPr>
          <w:position w:val="6"/>
          <w:sz w:val="16"/>
        </w:rPr>
        <w:t>*</w:t>
      </w:r>
      <w:r w:rsidRPr="002E054C">
        <w:t>HECS</w:t>
      </w:r>
      <w:r w:rsidR="004B2185">
        <w:noBreakHyphen/>
      </w:r>
      <w:r w:rsidRPr="002E054C">
        <w:t xml:space="preserve">HELP debt or a </w:t>
      </w:r>
      <w:r w:rsidR="004B2185" w:rsidRPr="004B2185">
        <w:rPr>
          <w:position w:val="6"/>
          <w:sz w:val="16"/>
        </w:rPr>
        <w:t>*</w:t>
      </w:r>
      <w:r w:rsidRPr="002E054C">
        <w:t>FEE</w:t>
      </w:r>
      <w:r w:rsidR="004B2185">
        <w:noBreakHyphen/>
      </w:r>
      <w:r w:rsidRPr="002E054C">
        <w:t>HELP debt in relation to that course of study.</w:t>
      </w:r>
    </w:p>
    <w:p w14:paraId="566D43F1" w14:textId="6EEB70C9" w:rsidR="001D77F1" w:rsidRPr="002E054C" w:rsidRDefault="001D77F1" w:rsidP="001D77F1">
      <w:pPr>
        <w:pStyle w:val="subsection"/>
      </w:pPr>
      <w:r w:rsidRPr="002E054C">
        <w:tab/>
        <w:t>(2)</w:t>
      </w:r>
      <w:r w:rsidRPr="002E054C">
        <w:tab/>
        <w:t xml:space="preserve">For the purposes of </w:t>
      </w:r>
      <w:r w:rsidR="006C1FDC" w:rsidRPr="002E054C">
        <w:t>paragraph (</w:t>
      </w:r>
      <w:r w:rsidRPr="002E054C">
        <w:t xml:space="preserve">1)(a), a </w:t>
      </w:r>
      <w:r w:rsidRPr="002E054C">
        <w:rPr>
          <w:b/>
          <w:i/>
        </w:rPr>
        <w:t>school</w:t>
      </w:r>
      <w:r w:rsidRPr="002E054C">
        <w:t xml:space="preserve"> is any of the following:</w:t>
      </w:r>
    </w:p>
    <w:p w14:paraId="38D4495F" w14:textId="2EF7E168" w:rsidR="0014559F" w:rsidRPr="002E054C" w:rsidRDefault="0014559F" w:rsidP="0014559F">
      <w:pPr>
        <w:pStyle w:val="paragraph"/>
      </w:pPr>
      <w:r w:rsidRPr="002E054C">
        <w:tab/>
        <w:t>(a)</w:t>
      </w:r>
      <w:r w:rsidRPr="002E054C">
        <w:tab/>
        <w:t xml:space="preserve">an approved child care service (within the meaning of the </w:t>
      </w:r>
      <w:r w:rsidRPr="002E054C">
        <w:rPr>
          <w:i/>
        </w:rPr>
        <w:t xml:space="preserve">A New Tax System (Family Assistance) (Administration) Act 1999) </w:t>
      </w:r>
      <w:r w:rsidRPr="002E054C">
        <w:t>that is a centre</w:t>
      </w:r>
      <w:r w:rsidR="004B2185">
        <w:noBreakHyphen/>
      </w:r>
      <w:r w:rsidRPr="002E054C">
        <w:t>based day care service;</w:t>
      </w:r>
    </w:p>
    <w:p w14:paraId="430F8CAA" w14:textId="77777777" w:rsidR="001D77F1" w:rsidRPr="002E054C" w:rsidRDefault="001D77F1" w:rsidP="001D77F1">
      <w:pPr>
        <w:pStyle w:val="paragraph"/>
      </w:pPr>
      <w:r w:rsidRPr="002E054C">
        <w:tab/>
        <w:t>(b)</w:t>
      </w:r>
      <w:r w:rsidRPr="002E054C">
        <w:tab/>
        <w:t>a preschool;</w:t>
      </w:r>
    </w:p>
    <w:p w14:paraId="469436B7" w14:textId="77777777" w:rsidR="001D77F1" w:rsidRPr="002E054C" w:rsidRDefault="001D77F1" w:rsidP="001D77F1">
      <w:pPr>
        <w:pStyle w:val="paragraph"/>
      </w:pPr>
      <w:r w:rsidRPr="002E054C">
        <w:tab/>
        <w:t>(c)</w:t>
      </w:r>
      <w:r w:rsidRPr="002E054C">
        <w:tab/>
        <w:t>a school providing primary or secondary education.</w:t>
      </w:r>
    </w:p>
    <w:p w14:paraId="3F03E5F8" w14:textId="3609B699" w:rsidR="001D77F1" w:rsidRPr="002E054C" w:rsidRDefault="001D77F1" w:rsidP="001D77F1">
      <w:pPr>
        <w:pStyle w:val="subsection"/>
      </w:pPr>
      <w:r w:rsidRPr="002E054C">
        <w:tab/>
        <w:t>(3)</w:t>
      </w:r>
      <w:r w:rsidRPr="002E054C">
        <w:tab/>
        <w:t xml:space="preserve">For the purposes of this Division, the </w:t>
      </w:r>
      <w:r w:rsidR="00205120" w:rsidRPr="002E054C">
        <w:t>HELP Debtor Guidelines (Teachers)</w:t>
      </w:r>
      <w:r w:rsidRPr="002E054C">
        <w:t xml:space="preserve"> may set out:</w:t>
      </w:r>
    </w:p>
    <w:p w14:paraId="139A2C9E" w14:textId="77777777" w:rsidR="001D77F1" w:rsidRPr="002E054C" w:rsidRDefault="001D77F1" w:rsidP="001D77F1">
      <w:pPr>
        <w:pStyle w:val="paragraph"/>
      </w:pPr>
      <w:r w:rsidRPr="002E054C">
        <w:tab/>
        <w:t>(a)</w:t>
      </w:r>
      <w:r w:rsidRPr="002E054C">
        <w:tab/>
        <w:t>circumstances in which a person is taken, or is taken not, to carry out work as a teacher on a day; or</w:t>
      </w:r>
    </w:p>
    <w:p w14:paraId="1CAE74DB" w14:textId="2ACFE389" w:rsidR="001D77F1" w:rsidRPr="002E054C" w:rsidRDefault="001D77F1" w:rsidP="001D77F1">
      <w:pPr>
        <w:pStyle w:val="paragraph"/>
      </w:pPr>
      <w:r w:rsidRPr="002E054C">
        <w:tab/>
        <w:t>(b)</w:t>
      </w:r>
      <w:r w:rsidRPr="002E054C">
        <w:tab/>
        <w:t xml:space="preserve">circumstances in which a person is taken, or is taken not, to carry out such work at a school located in an area that is classified as very remote Australia under the </w:t>
      </w:r>
      <w:r w:rsidR="004B2185" w:rsidRPr="004B2185">
        <w:rPr>
          <w:position w:val="6"/>
          <w:sz w:val="16"/>
        </w:rPr>
        <w:t>*</w:t>
      </w:r>
      <w:r w:rsidRPr="002E054C">
        <w:t>ABS Remoteness Structure; or</w:t>
      </w:r>
    </w:p>
    <w:p w14:paraId="6BC5A5A9" w14:textId="5CC8C961" w:rsidR="001D77F1" w:rsidRPr="002E054C" w:rsidRDefault="001D77F1" w:rsidP="001D77F1">
      <w:pPr>
        <w:pStyle w:val="paragraph"/>
      </w:pPr>
      <w:r w:rsidRPr="002E054C">
        <w:tab/>
        <w:t>(c)</w:t>
      </w:r>
      <w:r w:rsidRPr="002E054C">
        <w:tab/>
        <w:t xml:space="preserve">circumstances in which a person is taken, or is taken not, to be a </w:t>
      </w:r>
      <w:r w:rsidR="004B2185" w:rsidRPr="004B2185">
        <w:rPr>
          <w:position w:val="6"/>
          <w:sz w:val="16"/>
        </w:rPr>
        <w:t>*</w:t>
      </w:r>
      <w:r w:rsidR="00205120" w:rsidRPr="002E054C">
        <w:t>location</w:t>
      </w:r>
      <w:r w:rsidR="004B2185">
        <w:noBreakHyphen/>
      </w:r>
      <w:r w:rsidR="00205120" w:rsidRPr="002E054C">
        <w:t>preferred HELP debtor (teacher)</w:t>
      </w:r>
      <w:r w:rsidRPr="002E054C">
        <w:t xml:space="preserve"> for particular periods.</w:t>
      </w:r>
    </w:p>
    <w:p w14:paraId="187135C4" w14:textId="23795A31" w:rsidR="001D77F1" w:rsidRPr="002E054C" w:rsidRDefault="001D77F1" w:rsidP="001D77F1">
      <w:pPr>
        <w:pStyle w:val="ActHead5"/>
      </w:pPr>
      <w:bookmarkStart w:id="456" w:name="_Toc185056025"/>
      <w:r w:rsidRPr="002E054C">
        <w:rPr>
          <w:rStyle w:val="CharSectno"/>
        </w:rPr>
        <w:lastRenderedPageBreak/>
        <w:t>142</w:t>
      </w:r>
      <w:r w:rsidR="004B2185">
        <w:rPr>
          <w:rStyle w:val="CharSectno"/>
        </w:rPr>
        <w:noBreakHyphen/>
      </w:r>
      <w:r w:rsidRPr="002E054C">
        <w:rPr>
          <w:rStyle w:val="CharSectno"/>
        </w:rPr>
        <w:t>5</w:t>
      </w:r>
      <w:r w:rsidRPr="002E054C">
        <w:t xml:space="preserve">  Meaning of </w:t>
      </w:r>
      <w:r w:rsidRPr="002E054C">
        <w:rPr>
          <w:i/>
        </w:rPr>
        <w:t>course of study in education</w:t>
      </w:r>
      <w:bookmarkEnd w:id="456"/>
    </w:p>
    <w:p w14:paraId="4A284CEF" w14:textId="162C25FC" w:rsidR="001D77F1" w:rsidRPr="002E054C" w:rsidRDefault="001D77F1" w:rsidP="001D77F1">
      <w:pPr>
        <w:pStyle w:val="subsection"/>
      </w:pPr>
      <w:r w:rsidRPr="002E054C">
        <w:tab/>
        <w:t>(1)</w:t>
      </w:r>
      <w:r w:rsidRPr="002E054C">
        <w:tab/>
        <w:t xml:space="preserve">Subject to </w:t>
      </w:r>
      <w:r w:rsidR="00A35FD3" w:rsidRPr="002E054C">
        <w:t>subsection (</w:t>
      </w:r>
      <w:r w:rsidRPr="002E054C">
        <w:t xml:space="preserve">2), a </w:t>
      </w:r>
      <w:r w:rsidRPr="002E054C">
        <w:rPr>
          <w:b/>
          <w:i/>
        </w:rPr>
        <w:t>course of study in education</w:t>
      </w:r>
      <w:r w:rsidRPr="002E054C">
        <w:t xml:space="preserve"> means a </w:t>
      </w:r>
      <w:r w:rsidR="004B2185" w:rsidRPr="004B2185">
        <w:rPr>
          <w:position w:val="6"/>
          <w:sz w:val="16"/>
        </w:rPr>
        <w:t>*</w:t>
      </w:r>
      <w:r w:rsidRPr="002E054C">
        <w:t>course of study, completion of which would satisfy the minimum academic requirements for registration as a teacher by an authority of a State or Territory.</w:t>
      </w:r>
    </w:p>
    <w:p w14:paraId="071C5787" w14:textId="0B5FF8A9" w:rsidR="001D77F1" w:rsidRPr="002E054C" w:rsidRDefault="001D77F1" w:rsidP="001D77F1">
      <w:pPr>
        <w:pStyle w:val="subsection"/>
      </w:pPr>
      <w:r w:rsidRPr="002E054C">
        <w:tab/>
        <w:t>(2)</w:t>
      </w:r>
      <w:r w:rsidRPr="002E054C">
        <w:tab/>
        <w:t xml:space="preserve">The </w:t>
      </w:r>
      <w:r w:rsidR="00F70EA8" w:rsidRPr="002E054C">
        <w:t>HELP Debtor Guidelines (Teachers)</w:t>
      </w:r>
      <w:r w:rsidRPr="002E054C">
        <w:t xml:space="preserve"> may specify </w:t>
      </w:r>
      <w:r w:rsidR="004B2185" w:rsidRPr="004B2185">
        <w:rPr>
          <w:position w:val="6"/>
          <w:sz w:val="16"/>
        </w:rPr>
        <w:t>*</w:t>
      </w:r>
      <w:r w:rsidRPr="002E054C">
        <w:t xml:space="preserve">courses of study that are, or are not, </w:t>
      </w:r>
      <w:r w:rsidR="004B2185" w:rsidRPr="004B2185">
        <w:rPr>
          <w:position w:val="6"/>
          <w:sz w:val="16"/>
        </w:rPr>
        <w:t>*</w:t>
      </w:r>
      <w:r w:rsidRPr="002E054C">
        <w:t>courses of study in education.</w:t>
      </w:r>
    </w:p>
    <w:p w14:paraId="65567C54" w14:textId="3F7B0B13" w:rsidR="001D77F1" w:rsidRPr="002E054C" w:rsidRDefault="001D77F1" w:rsidP="001D77F1">
      <w:pPr>
        <w:pStyle w:val="ActHead5"/>
      </w:pPr>
      <w:bookmarkStart w:id="457" w:name="_Toc185056026"/>
      <w:r w:rsidRPr="002E054C">
        <w:rPr>
          <w:rStyle w:val="CharSectno"/>
        </w:rPr>
        <w:t>142</w:t>
      </w:r>
      <w:r w:rsidR="004B2185">
        <w:rPr>
          <w:rStyle w:val="CharSectno"/>
        </w:rPr>
        <w:noBreakHyphen/>
      </w:r>
      <w:r w:rsidRPr="002E054C">
        <w:rPr>
          <w:rStyle w:val="CharSectno"/>
        </w:rPr>
        <w:t>10</w:t>
      </w:r>
      <w:r w:rsidRPr="002E054C">
        <w:t xml:space="preserve">  Reducing indexation of accumulated HELP debts</w:t>
      </w:r>
      <w:bookmarkEnd w:id="457"/>
    </w:p>
    <w:p w14:paraId="41EC9BC0" w14:textId="5FA17991" w:rsidR="001D77F1" w:rsidRPr="002E054C" w:rsidRDefault="001D77F1" w:rsidP="001D77F1">
      <w:pPr>
        <w:pStyle w:val="subsection"/>
      </w:pPr>
      <w:r w:rsidRPr="002E054C">
        <w:tab/>
        <w:t>(1)</w:t>
      </w:r>
      <w:r w:rsidRPr="002E054C">
        <w:tab/>
        <w:t xml:space="preserve">The </w:t>
      </w:r>
      <w:r w:rsidR="004B2185" w:rsidRPr="004B2185">
        <w:rPr>
          <w:position w:val="6"/>
          <w:sz w:val="16"/>
        </w:rPr>
        <w:t>*</w:t>
      </w:r>
      <w:r w:rsidRPr="002E054C">
        <w:t xml:space="preserve">Secretary must, on the application of a person under </w:t>
      </w:r>
      <w:r w:rsidR="00A35FD3" w:rsidRPr="002E054C">
        <w:t>subsection (</w:t>
      </w:r>
      <w:r w:rsidRPr="002E054C">
        <w:t xml:space="preserve">4), determine that the indexation of the person’s </w:t>
      </w:r>
      <w:r w:rsidR="004B2185" w:rsidRPr="004B2185">
        <w:rPr>
          <w:position w:val="6"/>
          <w:sz w:val="16"/>
        </w:rPr>
        <w:t>*</w:t>
      </w:r>
      <w:r w:rsidRPr="002E054C">
        <w:t>accumulated HELP debt for a financial year is to be reduced if:</w:t>
      </w:r>
    </w:p>
    <w:p w14:paraId="2D1FEA8B" w14:textId="35FEF172" w:rsidR="001D77F1" w:rsidRPr="002E054C" w:rsidRDefault="001D77F1" w:rsidP="001D77F1">
      <w:pPr>
        <w:pStyle w:val="paragraph"/>
      </w:pPr>
      <w:r w:rsidRPr="002E054C">
        <w:tab/>
        <w:t>(a)</w:t>
      </w:r>
      <w:r w:rsidRPr="002E054C">
        <w:tab/>
        <w:t xml:space="preserve">on </w:t>
      </w:r>
      <w:r w:rsidR="004B2185">
        <w:t>1 June</w:t>
      </w:r>
      <w:r w:rsidRPr="002E054C">
        <w:t xml:space="preserve"> of the financial year in </w:t>
      </w:r>
      <w:r w:rsidR="00F70EA8" w:rsidRPr="002E054C">
        <w:t xml:space="preserve">relation to </w:t>
      </w:r>
      <w:r w:rsidRPr="002E054C">
        <w:t xml:space="preserve">which the application is made, the person has an </w:t>
      </w:r>
      <w:r w:rsidR="004B2185" w:rsidRPr="004B2185">
        <w:rPr>
          <w:position w:val="6"/>
          <w:sz w:val="16"/>
        </w:rPr>
        <w:t>*</w:t>
      </w:r>
      <w:r w:rsidRPr="002E054C">
        <w:t>accumulated HELP debt; and</w:t>
      </w:r>
    </w:p>
    <w:p w14:paraId="3C75AF83" w14:textId="77777777" w:rsidR="001D77F1" w:rsidRPr="002E054C" w:rsidRDefault="001D77F1" w:rsidP="001D77F1">
      <w:pPr>
        <w:pStyle w:val="paragraph"/>
      </w:pPr>
      <w:r w:rsidRPr="002E054C">
        <w:tab/>
        <w:t>(b)</w:t>
      </w:r>
      <w:r w:rsidRPr="002E054C">
        <w:tab/>
        <w:t>the Secretary is satisfied that the person:</w:t>
      </w:r>
    </w:p>
    <w:p w14:paraId="09DB0657" w14:textId="3BEFCB46" w:rsidR="001D77F1" w:rsidRPr="002E054C" w:rsidRDefault="001D77F1" w:rsidP="001D77F1">
      <w:pPr>
        <w:pStyle w:val="paragraphsub"/>
      </w:pPr>
      <w:r w:rsidRPr="002E054C">
        <w:tab/>
        <w:t>(i)</w:t>
      </w:r>
      <w:r w:rsidRPr="002E054C">
        <w:tab/>
        <w:t xml:space="preserve">was a </w:t>
      </w:r>
      <w:r w:rsidR="004B2185" w:rsidRPr="004B2185">
        <w:rPr>
          <w:position w:val="6"/>
          <w:sz w:val="16"/>
        </w:rPr>
        <w:t>*</w:t>
      </w:r>
      <w:r w:rsidR="00F70EA8" w:rsidRPr="002E054C">
        <w:t>location</w:t>
      </w:r>
      <w:r w:rsidR="004B2185">
        <w:noBreakHyphen/>
      </w:r>
      <w:r w:rsidR="00F70EA8" w:rsidRPr="002E054C">
        <w:t>preferred HELP debtor (teacher)</w:t>
      </w:r>
      <w:r w:rsidRPr="002E054C">
        <w:t xml:space="preserve"> at any time during the calendar year (the </w:t>
      </w:r>
      <w:r w:rsidRPr="002E054C">
        <w:rPr>
          <w:b/>
          <w:i/>
        </w:rPr>
        <w:t>applicable calendar year</w:t>
      </w:r>
      <w:r w:rsidRPr="002E054C">
        <w:t>) ending on 31</w:t>
      </w:r>
      <w:r w:rsidR="00A35FD3" w:rsidRPr="002E054C">
        <w:t> </w:t>
      </w:r>
      <w:r w:rsidRPr="002E054C">
        <w:t>December in the financial year; and</w:t>
      </w:r>
    </w:p>
    <w:p w14:paraId="328EF19A" w14:textId="460BBBFB" w:rsidR="001D77F1" w:rsidRPr="002E054C" w:rsidRDefault="001D77F1" w:rsidP="001D77F1">
      <w:pPr>
        <w:pStyle w:val="paragraphsub"/>
      </w:pPr>
      <w:r w:rsidRPr="002E054C">
        <w:tab/>
        <w:t>(ii)</w:t>
      </w:r>
      <w:r w:rsidRPr="002E054C">
        <w:tab/>
        <w:t xml:space="preserve">has met such other requirements (if any) as are specified in the </w:t>
      </w:r>
      <w:r w:rsidR="00F70EA8" w:rsidRPr="002E054C">
        <w:t>HELP Debtor Guidelines (Teachers)</w:t>
      </w:r>
      <w:r w:rsidRPr="002E054C">
        <w:t xml:space="preserve"> for the purposes of this subparagraph.</w:t>
      </w:r>
    </w:p>
    <w:p w14:paraId="30D76B0D" w14:textId="075AA746" w:rsidR="001D77F1" w:rsidRPr="002E054C" w:rsidRDefault="001D77F1" w:rsidP="001D77F1">
      <w:pPr>
        <w:pStyle w:val="subsection"/>
      </w:pPr>
      <w:r w:rsidRPr="002E054C">
        <w:tab/>
        <w:t>(2)</w:t>
      </w:r>
      <w:r w:rsidRPr="002E054C">
        <w:tab/>
        <w:t xml:space="preserve">If the </w:t>
      </w:r>
      <w:r w:rsidR="004B2185" w:rsidRPr="004B2185">
        <w:rPr>
          <w:position w:val="6"/>
          <w:sz w:val="16"/>
        </w:rPr>
        <w:t>*</w:t>
      </w:r>
      <w:r w:rsidRPr="002E054C">
        <w:t xml:space="preserve">Secretary determines that the indexation of the person’s </w:t>
      </w:r>
      <w:r w:rsidR="004B2185" w:rsidRPr="004B2185">
        <w:rPr>
          <w:position w:val="6"/>
          <w:sz w:val="16"/>
        </w:rPr>
        <w:t>*</w:t>
      </w:r>
      <w:r w:rsidRPr="002E054C">
        <w:t xml:space="preserve">accumulated HELP debt for a financial year is to be reduced, the Secretary must determine the number of days in the applicable calendar year in respect of which the person was a </w:t>
      </w:r>
      <w:r w:rsidR="004B2185" w:rsidRPr="004B2185">
        <w:rPr>
          <w:position w:val="6"/>
          <w:sz w:val="16"/>
        </w:rPr>
        <w:t>*</w:t>
      </w:r>
      <w:r w:rsidR="00F70EA8" w:rsidRPr="002E054C">
        <w:t>location</w:t>
      </w:r>
      <w:r w:rsidR="004B2185">
        <w:noBreakHyphen/>
      </w:r>
      <w:r w:rsidR="00F70EA8" w:rsidRPr="002E054C">
        <w:t>preferred HELP debtor (teacher)</w:t>
      </w:r>
      <w:r w:rsidRPr="002E054C">
        <w:t>.</w:t>
      </w:r>
    </w:p>
    <w:p w14:paraId="53329DD9" w14:textId="2EC155A3" w:rsidR="001D77F1" w:rsidRPr="002E054C" w:rsidRDefault="001D77F1" w:rsidP="001D77F1">
      <w:pPr>
        <w:pStyle w:val="subsection"/>
      </w:pPr>
      <w:r w:rsidRPr="002E054C">
        <w:tab/>
        <w:t>(3)</w:t>
      </w:r>
      <w:r w:rsidRPr="002E054C">
        <w:tab/>
        <w:t xml:space="preserve">The </w:t>
      </w:r>
      <w:r w:rsidR="004B2185" w:rsidRPr="004B2185">
        <w:rPr>
          <w:position w:val="6"/>
          <w:sz w:val="16"/>
        </w:rPr>
        <w:t>*</w:t>
      </w:r>
      <w:r w:rsidRPr="002E054C">
        <w:t xml:space="preserve">Secretary must, within </w:t>
      </w:r>
      <w:r w:rsidR="00270CAD" w:rsidRPr="002E054C">
        <w:t>the period specified by subsection (3A)</w:t>
      </w:r>
      <w:r w:rsidRPr="002E054C">
        <w:t>, give notice to the person of the Secretary’s decision on that application. The notice must:</w:t>
      </w:r>
    </w:p>
    <w:p w14:paraId="57DE7CA6" w14:textId="77777777" w:rsidR="001D77F1" w:rsidRPr="002E054C" w:rsidRDefault="001D77F1" w:rsidP="001D77F1">
      <w:pPr>
        <w:pStyle w:val="paragraph"/>
      </w:pPr>
      <w:r w:rsidRPr="002E054C">
        <w:tab/>
        <w:t>(a)</w:t>
      </w:r>
      <w:r w:rsidRPr="002E054C">
        <w:tab/>
        <w:t>be in writing; and</w:t>
      </w:r>
    </w:p>
    <w:p w14:paraId="0D60DEF3" w14:textId="77777777" w:rsidR="001D77F1" w:rsidRPr="002E054C" w:rsidRDefault="001D77F1" w:rsidP="001D77F1">
      <w:pPr>
        <w:pStyle w:val="paragraph"/>
      </w:pPr>
      <w:r w:rsidRPr="002E054C">
        <w:tab/>
        <w:t>(b)</w:t>
      </w:r>
      <w:r w:rsidRPr="002E054C">
        <w:tab/>
        <w:t xml:space="preserve">if the Secretary determines that the indexation of the person’s accumulated HELP debt for a financial year is to be </w:t>
      </w:r>
      <w:r w:rsidRPr="002E054C">
        <w:lastRenderedPageBreak/>
        <w:t xml:space="preserve">reduced—state the number of days determined by the Secretary under </w:t>
      </w:r>
      <w:r w:rsidR="00A35FD3" w:rsidRPr="002E054C">
        <w:t>subsection (</w:t>
      </w:r>
      <w:r w:rsidRPr="002E054C">
        <w:t>2).</w:t>
      </w:r>
    </w:p>
    <w:p w14:paraId="48981C2A" w14:textId="77777777" w:rsidR="00270CAD" w:rsidRPr="002E054C" w:rsidRDefault="00270CAD" w:rsidP="00270CAD">
      <w:pPr>
        <w:pStyle w:val="subsection"/>
      </w:pPr>
      <w:r w:rsidRPr="002E054C">
        <w:tab/>
        <w:t>(3A)</w:t>
      </w:r>
      <w:r w:rsidRPr="002E054C">
        <w:tab/>
        <w:t>For the purposes of subsection (3), the period is:</w:t>
      </w:r>
    </w:p>
    <w:p w14:paraId="0E7D50A7" w14:textId="5BCD5CF9" w:rsidR="00270CAD" w:rsidRPr="002E054C" w:rsidRDefault="00270CAD" w:rsidP="00270CAD">
      <w:pPr>
        <w:pStyle w:val="paragraph"/>
      </w:pPr>
      <w:r w:rsidRPr="002E054C">
        <w:tab/>
        <w:t>(a)</w:t>
      </w:r>
      <w:r w:rsidRPr="002E054C">
        <w:tab/>
        <w:t xml:space="preserve">the period of 60 days after the day the </w:t>
      </w:r>
      <w:r w:rsidR="004B2185" w:rsidRPr="004B2185">
        <w:rPr>
          <w:position w:val="6"/>
          <w:sz w:val="16"/>
        </w:rPr>
        <w:t>*</w:t>
      </w:r>
      <w:r w:rsidRPr="002E054C">
        <w:t>Secretary receives the application under subsection (4); or</w:t>
      </w:r>
    </w:p>
    <w:p w14:paraId="788BBE87" w14:textId="77777777" w:rsidR="00270CAD" w:rsidRPr="002E054C" w:rsidRDefault="00270CAD" w:rsidP="00270CAD">
      <w:pPr>
        <w:pStyle w:val="paragraph"/>
      </w:pPr>
      <w:r w:rsidRPr="002E054C">
        <w:tab/>
        <w:t>(b)</w:t>
      </w:r>
      <w:r w:rsidRPr="002E054C">
        <w:tab/>
        <w:t>any longer period (not exceeding 6 months) determined in writing by the Secretary in relation to the application.</w:t>
      </w:r>
    </w:p>
    <w:p w14:paraId="24193329" w14:textId="505349EA" w:rsidR="00270CAD" w:rsidRPr="002E054C" w:rsidRDefault="00270CAD" w:rsidP="00270CAD">
      <w:pPr>
        <w:pStyle w:val="notetext"/>
      </w:pPr>
      <w:r w:rsidRPr="002E054C">
        <w:t>Note:</w:t>
      </w:r>
      <w:r w:rsidRPr="002E054C">
        <w:tab/>
        <w:t>The Secretary is taken to have made a decision to reject the application if the Secretary does not notify the person of the decision within the period specified by this subsection: see section 206</w:t>
      </w:r>
      <w:r w:rsidR="004B2185">
        <w:noBreakHyphen/>
      </w:r>
      <w:r w:rsidRPr="002E054C">
        <w:t>5.</w:t>
      </w:r>
    </w:p>
    <w:p w14:paraId="75CC77F2" w14:textId="47B0BBD5" w:rsidR="00270CAD" w:rsidRPr="002E054C" w:rsidRDefault="00270CAD" w:rsidP="00270CAD">
      <w:pPr>
        <w:pStyle w:val="subsection"/>
      </w:pPr>
      <w:r w:rsidRPr="002E054C">
        <w:tab/>
        <w:t>(3B)</w:t>
      </w:r>
      <w:r w:rsidRPr="002E054C">
        <w:tab/>
        <w:t xml:space="preserve">If the notice states a number of days by which indexation of the person’s </w:t>
      </w:r>
      <w:r w:rsidR="004B2185" w:rsidRPr="004B2185">
        <w:rPr>
          <w:position w:val="6"/>
          <w:sz w:val="16"/>
        </w:rPr>
        <w:t>*</w:t>
      </w:r>
      <w:r w:rsidRPr="002E054C">
        <w:t xml:space="preserve">accumulated HELP debt is to be reduced, the </w:t>
      </w:r>
      <w:r w:rsidR="004B2185" w:rsidRPr="004B2185">
        <w:rPr>
          <w:position w:val="6"/>
          <w:sz w:val="16"/>
        </w:rPr>
        <w:t>*</w:t>
      </w:r>
      <w:r w:rsidRPr="002E054C">
        <w:t xml:space="preserve">Secretary must give a copy of the notice to the </w:t>
      </w:r>
      <w:r w:rsidR="004B2185" w:rsidRPr="004B2185">
        <w:rPr>
          <w:position w:val="6"/>
          <w:sz w:val="16"/>
        </w:rPr>
        <w:t>*</w:t>
      </w:r>
      <w:r w:rsidRPr="002E054C">
        <w:t>Commissioner.</w:t>
      </w:r>
    </w:p>
    <w:p w14:paraId="6CBF5ABB" w14:textId="3F3F9C3C" w:rsidR="001D77F1" w:rsidRPr="002E054C" w:rsidRDefault="001D77F1" w:rsidP="001D77F1">
      <w:pPr>
        <w:pStyle w:val="subsection"/>
      </w:pPr>
      <w:r w:rsidRPr="002E054C">
        <w:tab/>
        <w:t>(4)</w:t>
      </w:r>
      <w:r w:rsidRPr="002E054C">
        <w:tab/>
        <w:t xml:space="preserve">A person may apply to the </w:t>
      </w:r>
      <w:r w:rsidR="004B2185" w:rsidRPr="004B2185">
        <w:rPr>
          <w:position w:val="6"/>
          <w:sz w:val="16"/>
        </w:rPr>
        <w:t>*</w:t>
      </w:r>
      <w:r w:rsidRPr="002E054C">
        <w:t xml:space="preserve">Secretary for a determination under </w:t>
      </w:r>
      <w:r w:rsidR="00A35FD3" w:rsidRPr="002E054C">
        <w:t>subsection (</w:t>
      </w:r>
      <w:r w:rsidRPr="002E054C">
        <w:t xml:space="preserve">1) that the indexation of the person’s </w:t>
      </w:r>
      <w:r w:rsidR="004B2185" w:rsidRPr="004B2185">
        <w:rPr>
          <w:position w:val="6"/>
          <w:sz w:val="16"/>
        </w:rPr>
        <w:t>*</w:t>
      </w:r>
      <w:r w:rsidRPr="002E054C">
        <w:t>accumulated HELP debt for a financial year be reduced. The application must:</w:t>
      </w:r>
    </w:p>
    <w:p w14:paraId="0408B571" w14:textId="77777777" w:rsidR="001D77F1" w:rsidRPr="002E054C" w:rsidRDefault="001D77F1" w:rsidP="001D77F1">
      <w:pPr>
        <w:pStyle w:val="paragraph"/>
      </w:pPr>
      <w:r w:rsidRPr="002E054C">
        <w:tab/>
        <w:t>(a)</w:t>
      </w:r>
      <w:r w:rsidRPr="002E054C">
        <w:tab/>
        <w:t>be in writing; and</w:t>
      </w:r>
    </w:p>
    <w:p w14:paraId="5D256D1E" w14:textId="77777777" w:rsidR="001D77F1" w:rsidRPr="002E054C" w:rsidRDefault="001D77F1" w:rsidP="001D77F1">
      <w:pPr>
        <w:pStyle w:val="paragraph"/>
      </w:pPr>
      <w:r w:rsidRPr="002E054C">
        <w:tab/>
        <w:t>(b)</w:t>
      </w:r>
      <w:r w:rsidRPr="002E054C">
        <w:tab/>
        <w:t>be in the form (if any) approved by the Secretary and accompanied by the information (if any) required by the Secretary; and</w:t>
      </w:r>
    </w:p>
    <w:p w14:paraId="7FD7F328" w14:textId="311C2CE8" w:rsidR="001D77F1" w:rsidRPr="002E054C" w:rsidRDefault="001D77F1" w:rsidP="001D77F1">
      <w:pPr>
        <w:pStyle w:val="paragraph"/>
      </w:pPr>
      <w:r w:rsidRPr="002E054C">
        <w:tab/>
        <w:t>(c)</w:t>
      </w:r>
      <w:r w:rsidRPr="002E054C">
        <w:tab/>
        <w:t xml:space="preserve">include the person’s </w:t>
      </w:r>
      <w:r w:rsidR="004B2185" w:rsidRPr="004B2185">
        <w:rPr>
          <w:position w:val="6"/>
          <w:sz w:val="16"/>
        </w:rPr>
        <w:t>*</w:t>
      </w:r>
      <w:r w:rsidRPr="002E054C">
        <w:t>tax file number; and</w:t>
      </w:r>
    </w:p>
    <w:p w14:paraId="1A984EE1" w14:textId="1085C8EC" w:rsidR="001D77F1" w:rsidRPr="002E054C" w:rsidRDefault="001D77F1" w:rsidP="001D77F1">
      <w:pPr>
        <w:pStyle w:val="paragraph"/>
      </w:pPr>
      <w:r w:rsidRPr="002E054C">
        <w:tab/>
        <w:t>(d)</w:t>
      </w:r>
      <w:r w:rsidRPr="002E054C">
        <w:tab/>
        <w:t xml:space="preserve">meet any requirements specified by the </w:t>
      </w:r>
      <w:r w:rsidR="00270CAD" w:rsidRPr="002E054C">
        <w:t>HELP Debtor Guidelines (Teachers)</w:t>
      </w:r>
      <w:r w:rsidRPr="002E054C">
        <w:t xml:space="preserve"> for the purposes of this paragraph.</w:t>
      </w:r>
    </w:p>
    <w:p w14:paraId="6016BF44" w14:textId="1C83D60D" w:rsidR="001D77F1" w:rsidRPr="002E054C" w:rsidRDefault="001D77F1" w:rsidP="001D77F1">
      <w:pPr>
        <w:pStyle w:val="ActHead5"/>
      </w:pPr>
      <w:bookmarkStart w:id="458" w:name="_Toc185056027"/>
      <w:r w:rsidRPr="002E054C">
        <w:rPr>
          <w:rStyle w:val="CharSectno"/>
        </w:rPr>
        <w:t>142</w:t>
      </w:r>
      <w:r w:rsidR="004B2185">
        <w:rPr>
          <w:rStyle w:val="CharSectno"/>
        </w:rPr>
        <w:noBreakHyphen/>
      </w:r>
      <w:r w:rsidRPr="002E054C">
        <w:rPr>
          <w:rStyle w:val="CharSectno"/>
        </w:rPr>
        <w:t>15</w:t>
      </w:r>
      <w:r w:rsidRPr="002E054C">
        <w:t xml:space="preserve">  Reducing accumulated HELP debts</w:t>
      </w:r>
      <w:bookmarkEnd w:id="458"/>
    </w:p>
    <w:p w14:paraId="63B47003" w14:textId="3A810A8A" w:rsidR="001D77F1" w:rsidRPr="002E054C" w:rsidRDefault="001D77F1" w:rsidP="001D77F1">
      <w:pPr>
        <w:pStyle w:val="subsection"/>
      </w:pPr>
      <w:r w:rsidRPr="002E054C">
        <w:tab/>
        <w:t>(1)</w:t>
      </w:r>
      <w:r w:rsidRPr="002E054C">
        <w:tab/>
        <w:t xml:space="preserve">The </w:t>
      </w:r>
      <w:r w:rsidR="004B2185" w:rsidRPr="004B2185">
        <w:rPr>
          <w:position w:val="6"/>
          <w:sz w:val="16"/>
        </w:rPr>
        <w:t>*</w:t>
      </w:r>
      <w:r w:rsidRPr="002E054C">
        <w:t xml:space="preserve">Secretary must, on the application of a person under </w:t>
      </w:r>
      <w:r w:rsidR="00A35FD3" w:rsidRPr="002E054C">
        <w:t>subsection (</w:t>
      </w:r>
      <w:r w:rsidRPr="002E054C">
        <w:t xml:space="preserve">5), determine that the person’s </w:t>
      </w:r>
      <w:r w:rsidR="004B2185" w:rsidRPr="004B2185">
        <w:rPr>
          <w:position w:val="6"/>
          <w:sz w:val="16"/>
        </w:rPr>
        <w:t>*</w:t>
      </w:r>
      <w:r w:rsidRPr="002E054C">
        <w:t xml:space="preserve">accumulated HELP debt is to be reduced in relation to a </w:t>
      </w:r>
      <w:r w:rsidR="004B2185" w:rsidRPr="004B2185">
        <w:rPr>
          <w:position w:val="6"/>
          <w:sz w:val="16"/>
        </w:rPr>
        <w:t>*</w:t>
      </w:r>
      <w:r w:rsidRPr="002E054C">
        <w:t>course of study in education by a specified amount if:</w:t>
      </w:r>
    </w:p>
    <w:p w14:paraId="1C3A1AE7" w14:textId="77777777" w:rsidR="001D77F1" w:rsidRPr="002E054C" w:rsidRDefault="001D77F1" w:rsidP="001D77F1">
      <w:pPr>
        <w:pStyle w:val="paragraph"/>
      </w:pPr>
      <w:r w:rsidRPr="002E054C">
        <w:tab/>
        <w:t>(a)</w:t>
      </w:r>
      <w:r w:rsidRPr="002E054C">
        <w:tab/>
        <w:t>the Secretary is satisfied that the person:</w:t>
      </w:r>
    </w:p>
    <w:p w14:paraId="7C26D466" w14:textId="1AAFA089" w:rsidR="001D77F1" w:rsidRPr="002E054C" w:rsidRDefault="001D77F1" w:rsidP="001D77F1">
      <w:pPr>
        <w:pStyle w:val="paragraphsub"/>
      </w:pPr>
      <w:r w:rsidRPr="002E054C">
        <w:tab/>
        <w:t>(i)</w:t>
      </w:r>
      <w:r w:rsidRPr="002E054C">
        <w:tab/>
        <w:t xml:space="preserve">has been a </w:t>
      </w:r>
      <w:r w:rsidR="004B2185" w:rsidRPr="004B2185">
        <w:rPr>
          <w:position w:val="6"/>
          <w:sz w:val="16"/>
        </w:rPr>
        <w:t>*</w:t>
      </w:r>
      <w:r w:rsidR="00270CAD" w:rsidRPr="002E054C">
        <w:t>location</w:t>
      </w:r>
      <w:r w:rsidR="004B2185">
        <w:noBreakHyphen/>
      </w:r>
      <w:r w:rsidR="00270CAD" w:rsidRPr="002E054C">
        <w:t>preferred HELP debtor (teacher)</w:t>
      </w:r>
      <w:r w:rsidRPr="002E054C">
        <w:t xml:space="preserve"> for a period of 4 years, or for periods within a continuous 6 year period that total 4 years; and</w:t>
      </w:r>
    </w:p>
    <w:p w14:paraId="78AF4E01" w14:textId="66B323E3" w:rsidR="001D77F1" w:rsidRPr="002E054C" w:rsidRDefault="001D77F1" w:rsidP="001D77F1">
      <w:pPr>
        <w:pStyle w:val="paragraphsub"/>
      </w:pPr>
      <w:r w:rsidRPr="002E054C">
        <w:lastRenderedPageBreak/>
        <w:tab/>
        <w:t>(ii)</w:t>
      </w:r>
      <w:r w:rsidRPr="002E054C">
        <w:tab/>
        <w:t xml:space="preserve">has met such other requirements (if any) as are specified in </w:t>
      </w:r>
      <w:r w:rsidR="00270CAD" w:rsidRPr="002E054C">
        <w:t>the HELP Debtor Guidelines (Teachers)</w:t>
      </w:r>
      <w:r w:rsidRPr="002E054C">
        <w:t xml:space="preserve"> for the purposes of this subparagraph; and</w:t>
      </w:r>
    </w:p>
    <w:p w14:paraId="78506D6D" w14:textId="77777777" w:rsidR="001D77F1" w:rsidRPr="002E054C" w:rsidRDefault="001D77F1" w:rsidP="001D77F1">
      <w:pPr>
        <w:pStyle w:val="paragraph"/>
      </w:pPr>
      <w:r w:rsidRPr="002E054C">
        <w:tab/>
        <w:t>(b)</w:t>
      </w:r>
      <w:r w:rsidRPr="002E054C">
        <w:tab/>
        <w:t>the Secretary has not previously determined under this section that the person’s accumulated HELP debt is to be reduced in relation to a course of study in education.</w:t>
      </w:r>
    </w:p>
    <w:p w14:paraId="4082F28C" w14:textId="6C9900C0" w:rsidR="001D77F1" w:rsidRPr="002E054C" w:rsidRDefault="001D77F1" w:rsidP="001D77F1">
      <w:pPr>
        <w:pStyle w:val="subsection"/>
      </w:pPr>
      <w:r w:rsidRPr="002E054C">
        <w:tab/>
        <w:t>(2)</w:t>
      </w:r>
      <w:r w:rsidRPr="002E054C">
        <w:tab/>
        <w:t xml:space="preserve">If the </w:t>
      </w:r>
      <w:r w:rsidR="004B2185" w:rsidRPr="004B2185">
        <w:rPr>
          <w:position w:val="6"/>
          <w:sz w:val="16"/>
        </w:rPr>
        <w:t>*</w:t>
      </w:r>
      <w:r w:rsidRPr="002E054C">
        <w:t xml:space="preserve">Secretary determines that a person’s </w:t>
      </w:r>
      <w:r w:rsidR="004B2185" w:rsidRPr="004B2185">
        <w:rPr>
          <w:position w:val="6"/>
          <w:sz w:val="16"/>
        </w:rPr>
        <w:t>*</w:t>
      </w:r>
      <w:r w:rsidRPr="002E054C">
        <w:t>accumulated HELP debt is to be reduced, the amount by which that debt is reduced is the amount equal to the lesser of the following:</w:t>
      </w:r>
    </w:p>
    <w:p w14:paraId="7A9FB9C0" w14:textId="29E16781" w:rsidR="001D77F1" w:rsidRPr="002E054C" w:rsidRDefault="001D77F1" w:rsidP="001D77F1">
      <w:pPr>
        <w:pStyle w:val="paragraph"/>
      </w:pPr>
      <w:r w:rsidRPr="002E054C">
        <w:tab/>
        <w:t>(a)</w:t>
      </w:r>
      <w:r w:rsidRPr="002E054C">
        <w:tab/>
        <w:t xml:space="preserve">the sum of the amounts of </w:t>
      </w:r>
      <w:r w:rsidR="004B2185" w:rsidRPr="004B2185">
        <w:rPr>
          <w:position w:val="6"/>
          <w:sz w:val="16"/>
        </w:rPr>
        <w:t>*</w:t>
      </w:r>
      <w:r w:rsidRPr="002E054C">
        <w:t>HECS</w:t>
      </w:r>
      <w:r w:rsidR="004B2185">
        <w:noBreakHyphen/>
      </w:r>
      <w:r w:rsidRPr="002E054C">
        <w:t xml:space="preserve">HELP debt and </w:t>
      </w:r>
      <w:r w:rsidR="004B2185" w:rsidRPr="004B2185">
        <w:rPr>
          <w:position w:val="6"/>
          <w:sz w:val="16"/>
        </w:rPr>
        <w:t>*</w:t>
      </w:r>
      <w:r w:rsidRPr="002E054C">
        <w:t>FEE</w:t>
      </w:r>
      <w:r w:rsidR="004B2185">
        <w:noBreakHyphen/>
      </w:r>
      <w:r w:rsidRPr="002E054C">
        <w:t>HELP debt incurred by the person in respect of units of study:</w:t>
      </w:r>
    </w:p>
    <w:p w14:paraId="5CA5F33C" w14:textId="7372E843" w:rsidR="001D77F1" w:rsidRPr="002E054C" w:rsidRDefault="001D77F1" w:rsidP="001D77F1">
      <w:pPr>
        <w:pStyle w:val="paragraphsub"/>
      </w:pPr>
      <w:r w:rsidRPr="002E054C">
        <w:tab/>
        <w:t>(i)</w:t>
      </w:r>
      <w:r w:rsidRPr="002E054C">
        <w:tab/>
        <w:t xml:space="preserve">with a total </w:t>
      </w:r>
      <w:r w:rsidR="004B2185" w:rsidRPr="004B2185">
        <w:rPr>
          <w:position w:val="6"/>
          <w:sz w:val="16"/>
        </w:rPr>
        <w:t>*</w:t>
      </w:r>
      <w:r w:rsidRPr="002E054C">
        <w:t xml:space="preserve">EFTSL value of not more than 5.0 </w:t>
      </w:r>
      <w:r w:rsidR="004B2185" w:rsidRPr="004B2185">
        <w:rPr>
          <w:position w:val="6"/>
          <w:sz w:val="16"/>
        </w:rPr>
        <w:t>*</w:t>
      </w:r>
      <w:r w:rsidRPr="002E054C">
        <w:t>EFTSL; and</w:t>
      </w:r>
    </w:p>
    <w:p w14:paraId="657121A2" w14:textId="6CE7796C" w:rsidR="001D77F1" w:rsidRPr="002E054C" w:rsidRDefault="001D77F1" w:rsidP="001D77F1">
      <w:pPr>
        <w:pStyle w:val="paragraphsub"/>
      </w:pPr>
      <w:r w:rsidRPr="002E054C">
        <w:tab/>
        <w:t>(ii)</w:t>
      </w:r>
      <w:r w:rsidRPr="002E054C">
        <w:tab/>
        <w:t xml:space="preserve">undertaken as part of the </w:t>
      </w:r>
      <w:r w:rsidR="004B2185" w:rsidRPr="004B2185">
        <w:rPr>
          <w:position w:val="6"/>
          <w:sz w:val="16"/>
        </w:rPr>
        <w:t>*</w:t>
      </w:r>
      <w:r w:rsidRPr="002E054C">
        <w:t xml:space="preserve">course of study in education mentioned in </w:t>
      </w:r>
      <w:r w:rsidR="00A35FD3" w:rsidRPr="002E054C">
        <w:t>subsection (</w:t>
      </w:r>
      <w:r w:rsidRPr="002E054C">
        <w:t>1);</w:t>
      </w:r>
    </w:p>
    <w:p w14:paraId="40241FB7" w14:textId="55583852" w:rsidR="001D77F1" w:rsidRPr="002E054C" w:rsidRDefault="001D77F1" w:rsidP="001D77F1">
      <w:pPr>
        <w:pStyle w:val="paragraph"/>
      </w:pPr>
      <w:r w:rsidRPr="002E054C">
        <w:tab/>
        <w:t>(b)</w:t>
      </w:r>
      <w:r w:rsidRPr="002E054C">
        <w:tab/>
        <w:t xml:space="preserve">the amount of the person’s accumulated HELP debt at the start of the period of 4 years, or at the start of the first period of the periods totalling 4 years, referred to in </w:t>
      </w:r>
      <w:r w:rsidR="00A35FD3" w:rsidRPr="002E054C">
        <w:t>sub</w:t>
      </w:r>
      <w:r w:rsidR="006C1FDC" w:rsidRPr="002E054C">
        <w:t>paragraph (</w:t>
      </w:r>
      <w:r w:rsidRPr="002E054C">
        <w:t>1)(a)(i).</w:t>
      </w:r>
    </w:p>
    <w:p w14:paraId="44E17D7B" w14:textId="727D7FC8" w:rsidR="001D77F1" w:rsidRPr="002E054C" w:rsidRDefault="001D77F1" w:rsidP="001D77F1">
      <w:pPr>
        <w:pStyle w:val="subsection"/>
      </w:pPr>
      <w:r w:rsidRPr="002E054C">
        <w:tab/>
        <w:t>(3)</w:t>
      </w:r>
      <w:r w:rsidRPr="002E054C">
        <w:tab/>
        <w:t xml:space="preserve">To avoid doubt, </w:t>
      </w:r>
      <w:r w:rsidR="00A35FD3" w:rsidRPr="002E054C">
        <w:t>subsection (</w:t>
      </w:r>
      <w:r w:rsidRPr="002E054C">
        <w:t xml:space="preserve">2) may have the effect of reducing a person’s </w:t>
      </w:r>
      <w:r w:rsidR="004B2185" w:rsidRPr="004B2185">
        <w:rPr>
          <w:position w:val="6"/>
          <w:sz w:val="16"/>
        </w:rPr>
        <w:t>*</w:t>
      </w:r>
      <w:r w:rsidRPr="002E054C">
        <w:t>accumulated HELP debt for a financial year to less than zero.</w:t>
      </w:r>
    </w:p>
    <w:p w14:paraId="1997B4E6" w14:textId="22C0E878" w:rsidR="001D77F1" w:rsidRPr="002E054C" w:rsidRDefault="001D77F1" w:rsidP="001D77F1">
      <w:pPr>
        <w:pStyle w:val="subsection"/>
      </w:pPr>
      <w:r w:rsidRPr="002E054C">
        <w:tab/>
        <w:t>(4)</w:t>
      </w:r>
      <w:r w:rsidRPr="002E054C">
        <w:tab/>
        <w:t xml:space="preserve">The </w:t>
      </w:r>
      <w:r w:rsidR="004B2185" w:rsidRPr="004B2185">
        <w:rPr>
          <w:position w:val="6"/>
          <w:sz w:val="16"/>
        </w:rPr>
        <w:t>*</w:t>
      </w:r>
      <w:r w:rsidRPr="002E054C">
        <w:t xml:space="preserve">Secretary must, within </w:t>
      </w:r>
      <w:r w:rsidR="00270CAD" w:rsidRPr="002E054C">
        <w:t>the period specified by subsection (4A)</w:t>
      </w:r>
      <w:r w:rsidRPr="002E054C">
        <w:t>, notify the person of the Secretary’s decision on that application. The notice must:</w:t>
      </w:r>
    </w:p>
    <w:p w14:paraId="6C038D88" w14:textId="77777777" w:rsidR="001D77F1" w:rsidRPr="002E054C" w:rsidRDefault="001D77F1" w:rsidP="001D77F1">
      <w:pPr>
        <w:pStyle w:val="paragraph"/>
      </w:pPr>
      <w:r w:rsidRPr="002E054C">
        <w:tab/>
        <w:t>(a)</w:t>
      </w:r>
      <w:r w:rsidRPr="002E054C">
        <w:tab/>
        <w:t>be in writing; and</w:t>
      </w:r>
    </w:p>
    <w:p w14:paraId="5F597A2A" w14:textId="4FDEDFDB" w:rsidR="001D77F1" w:rsidRPr="002E054C" w:rsidRDefault="001D77F1" w:rsidP="001D77F1">
      <w:pPr>
        <w:pStyle w:val="paragraph"/>
      </w:pPr>
      <w:r w:rsidRPr="002E054C">
        <w:tab/>
        <w:t>(b)</w:t>
      </w:r>
      <w:r w:rsidRPr="002E054C">
        <w:tab/>
        <w:t xml:space="preserve">if the Secretary has determined that the person’s </w:t>
      </w:r>
      <w:r w:rsidR="004B2185" w:rsidRPr="004B2185">
        <w:rPr>
          <w:position w:val="6"/>
          <w:sz w:val="16"/>
        </w:rPr>
        <w:t>*</w:t>
      </w:r>
      <w:r w:rsidRPr="002E054C">
        <w:t>accumulated HELP debt is to be reduced—state the amount by which that debt is to be reduced.</w:t>
      </w:r>
    </w:p>
    <w:p w14:paraId="1693AAE4" w14:textId="77777777" w:rsidR="00CB398F" w:rsidRPr="002E054C" w:rsidRDefault="00CB398F" w:rsidP="00CB398F">
      <w:pPr>
        <w:pStyle w:val="subsection"/>
      </w:pPr>
      <w:r w:rsidRPr="002E054C">
        <w:tab/>
        <w:t>(4A)</w:t>
      </w:r>
      <w:r w:rsidRPr="002E054C">
        <w:tab/>
        <w:t>For the purposes of subsection (4), the period is:</w:t>
      </w:r>
    </w:p>
    <w:p w14:paraId="3A0F9836" w14:textId="66BA8DF0" w:rsidR="00CB398F" w:rsidRPr="002E054C" w:rsidRDefault="00CB398F" w:rsidP="00CB398F">
      <w:pPr>
        <w:pStyle w:val="paragraph"/>
      </w:pPr>
      <w:r w:rsidRPr="002E054C">
        <w:tab/>
        <w:t>(a)</w:t>
      </w:r>
      <w:r w:rsidRPr="002E054C">
        <w:tab/>
        <w:t xml:space="preserve">the period of 60 days after the day the </w:t>
      </w:r>
      <w:r w:rsidR="004B2185" w:rsidRPr="004B2185">
        <w:rPr>
          <w:position w:val="6"/>
          <w:sz w:val="16"/>
        </w:rPr>
        <w:t>*</w:t>
      </w:r>
      <w:r w:rsidRPr="002E054C">
        <w:t>Secretary receives the application under subsection (5); or</w:t>
      </w:r>
    </w:p>
    <w:p w14:paraId="034F2FFB" w14:textId="77777777" w:rsidR="00CB398F" w:rsidRPr="002E054C" w:rsidRDefault="00CB398F" w:rsidP="00CB398F">
      <w:pPr>
        <w:pStyle w:val="paragraph"/>
      </w:pPr>
      <w:r w:rsidRPr="002E054C">
        <w:lastRenderedPageBreak/>
        <w:tab/>
        <w:t>(b)</w:t>
      </w:r>
      <w:r w:rsidRPr="002E054C">
        <w:tab/>
        <w:t>any longer period (not exceeding 6 months) determined in writing by the Secretary in relation to the application.</w:t>
      </w:r>
    </w:p>
    <w:p w14:paraId="0FF053ED" w14:textId="0DF5A46C" w:rsidR="00CB398F" w:rsidRPr="002E054C" w:rsidRDefault="00CB398F" w:rsidP="00CB398F">
      <w:pPr>
        <w:pStyle w:val="notetext"/>
      </w:pPr>
      <w:r w:rsidRPr="002E054C">
        <w:t>Note:</w:t>
      </w:r>
      <w:r w:rsidRPr="002E054C">
        <w:tab/>
        <w:t>The Secretary is taken to have made a decision to reject the application if the Secretary does not notify the person of the decision within the period specified by this subsection: see section 206</w:t>
      </w:r>
      <w:r w:rsidR="004B2185">
        <w:noBreakHyphen/>
      </w:r>
      <w:r w:rsidRPr="002E054C">
        <w:t>5.</w:t>
      </w:r>
    </w:p>
    <w:p w14:paraId="11D0773B" w14:textId="635EAA16" w:rsidR="00CB398F" w:rsidRPr="002E054C" w:rsidRDefault="00CB398F" w:rsidP="00CB398F">
      <w:pPr>
        <w:pStyle w:val="subsection"/>
      </w:pPr>
      <w:r w:rsidRPr="002E054C">
        <w:tab/>
        <w:t>(4B)</w:t>
      </w:r>
      <w:r w:rsidRPr="002E054C">
        <w:tab/>
        <w:t xml:space="preserve">If the notice states an amount by which the person’s </w:t>
      </w:r>
      <w:r w:rsidR="004B2185" w:rsidRPr="004B2185">
        <w:rPr>
          <w:position w:val="6"/>
          <w:sz w:val="16"/>
        </w:rPr>
        <w:t>*</w:t>
      </w:r>
      <w:r w:rsidRPr="002E054C">
        <w:t xml:space="preserve">accumulated HELP debt is to be reduced, the </w:t>
      </w:r>
      <w:r w:rsidR="004B2185" w:rsidRPr="004B2185">
        <w:rPr>
          <w:position w:val="6"/>
          <w:sz w:val="16"/>
        </w:rPr>
        <w:t>*</w:t>
      </w:r>
      <w:r w:rsidRPr="002E054C">
        <w:t xml:space="preserve">Secretary must give a copy of the notice to the </w:t>
      </w:r>
      <w:r w:rsidR="004B2185" w:rsidRPr="004B2185">
        <w:rPr>
          <w:position w:val="6"/>
          <w:sz w:val="16"/>
        </w:rPr>
        <w:t>*</w:t>
      </w:r>
      <w:r w:rsidRPr="002E054C">
        <w:t>Commissioner.</w:t>
      </w:r>
    </w:p>
    <w:p w14:paraId="3BA4C271" w14:textId="479F3CA4" w:rsidR="001D77F1" w:rsidRPr="002E054C" w:rsidRDefault="001D77F1" w:rsidP="001D77F1">
      <w:pPr>
        <w:pStyle w:val="subsection"/>
      </w:pPr>
      <w:r w:rsidRPr="002E054C">
        <w:tab/>
        <w:t>(5)</w:t>
      </w:r>
      <w:r w:rsidRPr="002E054C">
        <w:tab/>
        <w:t xml:space="preserve">A person may apply to the </w:t>
      </w:r>
      <w:r w:rsidR="004B2185" w:rsidRPr="004B2185">
        <w:rPr>
          <w:position w:val="6"/>
          <w:sz w:val="16"/>
        </w:rPr>
        <w:t>*</w:t>
      </w:r>
      <w:r w:rsidRPr="002E054C">
        <w:t xml:space="preserve">Secretary for a determination under </w:t>
      </w:r>
      <w:r w:rsidR="00A35FD3" w:rsidRPr="002E054C">
        <w:t>subsection (</w:t>
      </w:r>
      <w:r w:rsidRPr="002E054C">
        <w:t xml:space="preserve">1) that the person’s </w:t>
      </w:r>
      <w:r w:rsidR="004B2185" w:rsidRPr="004B2185">
        <w:rPr>
          <w:position w:val="6"/>
          <w:sz w:val="16"/>
        </w:rPr>
        <w:t>*</w:t>
      </w:r>
      <w:r w:rsidRPr="002E054C">
        <w:t>accumulated HELP debt be reduced. The application must:</w:t>
      </w:r>
    </w:p>
    <w:p w14:paraId="3AC44CA2" w14:textId="77777777" w:rsidR="001D77F1" w:rsidRPr="002E054C" w:rsidRDefault="001D77F1" w:rsidP="001D77F1">
      <w:pPr>
        <w:pStyle w:val="paragraph"/>
      </w:pPr>
      <w:r w:rsidRPr="002E054C">
        <w:tab/>
        <w:t>(a)</w:t>
      </w:r>
      <w:r w:rsidRPr="002E054C">
        <w:tab/>
        <w:t>be in writing; and</w:t>
      </w:r>
    </w:p>
    <w:p w14:paraId="17BCA5B1" w14:textId="77777777" w:rsidR="001D77F1" w:rsidRPr="002E054C" w:rsidRDefault="001D77F1" w:rsidP="001D77F1">
      <w:pPr>
        <w:pStyle w:val="paragraph"/>
      </w:pPr>
      <w:r w:rsidRPr="002E054C">
        <w:tab/>
        <w:t>(b)</w:t>
      </w:r>
      <w:r w:rsidRPr="002E054C">
        <w:tab/>
        <w:t>be in the form (if any) approved by the Secretary and accompanied by the information (if any) required by the Secretary; and</w:t>
      </w:r>
    </w:p>
    <w:p w14:paraId="3B2D2BAD" w14:textId="15804C2F" w:rsidR="001D77F1" w:rsidRPr="002E054C" w:rsidRDefault="001D77F1" w:rsidP="001D77F1">
      <w:pPr>
        <w:pStyle w:val="paragraph"/>
      </w:pPr>
      <w:r w:rsidRPr="002E054C">
        <w:tab/>
        <w:t>(c)</w:t>
      </w:r>
      <w:r w:rsidRPr="002E054C">
        <w:tab/>
        <w:t xml:space="preserve">include the person’s </w:t>
      </w:r>
      <w:r w:rsidR="004B2185" w:rsidRPr="004B2185">
        <w:rPr>
          <w:position w:val="6"/>
          <w:sz w:val="16"/>
        </w:rPr>
        <w:t>*</w:t>
      </w:r>
      <w:r w:rsidRPr="002E054C">
        <w:t>tax file number; and</w:t>
      </w:r>
    </w:p>
    <w:p w14:paraId="4EF1646A" w14:textId="304CFD6D" w:rsidR="001D77F1" w:rsidRPr="002E054C" w:rsidRDefault="001D77F1" w:rsidP="001D77F1">
      <w:pPr>
        <w:pStyle w:val="paragraph"/>
      </w:pPr>
      <w:r w:rsidRPr="002E054C">
        <w:tab/>
        <w:t>(d)</w:t>
      </w:r>
      <w:r w:rsidRPr="002E054C">
        <w:tab/>
        <w:t xml:space="preserve">meet any requirements specified by the </w:t>
      </w:r>
      <w:r w:rsidR="00CB398F" w:rsidRPr="002E054C">
        <w:t>HELP Debtor Guidelines (Teachers)</w:t>
      </w:r>
      <w:r w:rsidRPr="002E054C">
        <w:t xml:space="preserve"> for the purposes of this paragraph.</w:t>
      </w:r>
    </w:p>
    <w:p w14:paraId="1DA604CF" w14:textId="6D517130" w:rsidR="001D77F1" w:rsidRPr="002E054C" w:rsidRDefault="001D77F1" w:rsidP="00234DF7">
      <w:pPr>
        <w:pStyle w:val="ActHead5"/>
      </w:pPr>
      <w:bookmarkStart w:id="459" w:name="_Toc185056028"/>
      <w:r w:rsidRPr="002E054C">
        <w:rPr>
          <w:rStyle w:val="CharSectno"/>
        </w:rPr>
        <w:t>142</w:t>
      </w:r>
      <w:r w:rsidR="004B2185">
        <w:rPr>
          <w:rStyle w:val="CharSectno"/>
        </w:rPr>
        <w:noBreakHyphen/>
      </w:r>
      <w:r w:rsidRPr="002E054C">
        <w:rPr>
          <w:rStyle w:val="CharSectno"/>
        </w:rPr>
        <w:t>20</w:t>
      </w:r>
      <w:r w:rsidRPr="002E054C">
        <w:t xml:space="preserve">  Refunding amounts</w:t>
      </w:r>
      <w:bookmarkEnd w:id="459"/>
    </w:p>
    <w:p w14:paraId="05134BED" w14:textId="77777777" w:rsidR="001D77F1" w:rsidRPr="002E054C" w:rsidRDefault="001D77F1" w:rsidP="00234DF7">
      <w:pPr>
        <w:pStyle w:val="subsection"/>
        <w:keepNext/>
        <w:keepLines/>
      </w:pPr>
      <w:r w:rsidRPr="002E054C">
        <w:tab/>
      </w:r>
      <w:r w:rsidRPr="002E054C">
        <w:tab/>
        <w:t>If:</w:t>
      </w:r>
    </w:p>
    <w:p w14:paraId="50546497" w14:textId="6ACC3C5F" w:rsidR="001D77F1" w:rsidRPr="002E054C" w:rsidRDefault="001D77F1" w:rsidP="00234DF7">
      <w:pPr>
        <w:pStyle w:val="paragraph"/>
        <w:keepNext/>
        <w:keepLines/>
      </w:pPr>
      <w:r w:rsidRPr="002E054C">
        <w:tab/>
        <w:t>(a)</w:t>
      </w:r>
      <w:r w:rsidRPr="002E054C">
        <w:tab/>
        <w:t xml:space="preserve">the </w:t>
      </w:r>
      <w:r w:rsidR="004B2185" w:rsidRPr="004B2185">
        <w:rPr>
          <w:position w:val="6"/>
          <w:sz w:val="16"/>
        </w:rPr>
        <w:t>*</w:t>
      </w:r>
      <w:r w:rsidRPr="002E054C">
        <w:t xml:space="preserve">Secretary has determined, for the purposes of </w:t>
      </w:r>
      <w:r w:rsidR="001E1B42">
        <w:t>section 1</w:t>
      </w:r>
      <w:r w:rsidRPr="002E054C">
        <w:t>42</w:t>
      </w:r>
      <w:r w:rsidR="004B2185">
        <w:noBreakHyphen/>
      </w:r>
      <w:r w:rsidRPr="002E054C">
        <w:t xml:space="preserve">15, that a person’s </w:t>
      </w:r>
      <w:r w:rsidR="004B2185" w:rsidRPr="004B2185">
        <w:rPr>
          <w:position w:val="6"/>
          <w:sz w:val="16"/>
        </w:rPr>
        <w:t>*</w:t>
      </w:r>
      <w:r w:rsidRPr="002E054C">
        <w:t>accumulated HELP debt is to be reduced by an amount; and</w:t>
      </w:r>
    </w:p>
    <w:p w14:paraId="50A3D61D" w14:textId="77777777" w:rsidR="001D77F1" w:rsidRPr="002E054C" w:rsidRDefault="001D77F1" w:rsidP="001D77F1">
      <w:pPr>
        <w:pStyle w:val="paragraph"/>
      </w:pPr>
      <w:r w:rsidRPr="002E054C">
        <w:tab/>
        <w:t>(b)</w:t>
      </w:r>
      <w:r w:rsidRPr="002E054C">
        <w:tab/>
        <w:t>the amount exceeds the sum of:</w:t>
      </w:r>
    </w:p>
    <w:p w14:paraId="3859E789" w14:textId="77777777" w:rsidR="001D77F1" w:rsidRPr="002E054C" w:rsidRDefault="001D77F1" w:rsidP="001D77F1">
      <w:pPr>
        <w:pStyle w:val="paragraphsub"/>
      </w:pPr>
      <w:r w:rsidRPr="002E054C">
        <w:tab/>
        <w:t>(i)</w:t>
      </w:r>
      <w:r w:rsidRPr="002E054C">
        <w:tab/>
        <w:t>the amount required to discharge the total debt that the person owed to the Commonwealth under this Chapter; and</w:t>
      </w:r>
    </w:p>
    <w:p w14:paraId="6C1433CE" w14:textId="77777777" w:rsidR="001D77F1" w:rsidRPr="002E054C" w:rsidRDefault="001D77F1" w:rsidP="001D77F1">
      <w:pPr>
        <w:pStyle w:val="paragraphsub"/>
      </w:pPr>
      <w:r w:rsidRPr="002E054C">
        <w:tab/>
        <w:t>(ii)</w:t>
      </w:r>
      <w:r w:rsidRPr="002E054C">
        <w:tab/>
        <w:t xml:space="preserve">the total amount of the person’s primary tax debts (within the meaning of Part IIB of the </w:t>
      </w:r>
      <w:r w:rsidRPr="002E054C">
        <w:rPr>
          <w:i/>
        </w:rPr>
        <w:t>Taxation Administration Act 1953</w:t>
      </w:r>
      <w:r w:rsidRPr="002E054C">
        <w:t>);</w:t>
      </w:r>
    </w:p>
    <w:p w14:paraId="5E145926" w14:textId="77777777" w:rsidR="001D77F1" w:rsidRPr="002E054C" w:rsidRDefault="001D77F1" w:rsidP="001D77F1">
      <w:pPr>
        <w:pStyle w:val="subsection2"/>
      </w:pPr>
      <w:r w:rsidRPr="002E054C">
        <w:t>the Commonwealth must refund to the person an amount equal to that excess.</w:t>
      </w:r>
    </w:p>
    <w:p w14:paraId="0898D284" w14:textId="468E6616" w:rsidR="00AC40C4" w:rsidRPr="002E054C" w:rsidRDefault="001A2556" w:rsidP="00AC40C4">
      <w:pPr>
        <w:pStyle w:val="ActHead3"/>
      </w:pPr>
      <w:bookmarkStart w:id="460" w:name="_Toc185056029"/>
      <w:r w:rsidRPr="002E054C">
        <w:rPr>
          <w:rStyle w:val="CharDivNo"/>
        </w:rPr>
        <w:lastRenderedPageBreak/>
        <w:t>Division 1</w:t>
      </w:r>
      <w:r w:rsidR="00AC40C4" w:rsidRPr="002E054C">
        <w:rPr>
          <w:rStyle w:val="CharDivNo"/>
        </w:rPr>
        <w:t>44</w:t>
      </w:r>
      <w:r w:rsidR="00AC40C4" w:rsidRPr="002E054C">
        <w:t>—</w:t>
      </w:r>
      <w:r w:rsidR="00AC40C4" w:rsidRPr="002E054C">
        <w:rPr>
          <w:rStyle w:val="CharDivText"/>
        </w:rPr>
        <w:t>Special measures for location</w:t>
      </w:r>
      <w:r w:rsidR="004B2185">
        <w:rPr>
          <w:rStyle w:val="CharDivText"/>
        </w:rPr>
        <w:noBreakHyphen/>
      </w:r>
      <w:r w:rsidR="00AC40C4" w:rsidRPr="002E054C">
        <w:rPr>
          <w:rStyle w:val="CharDivText"/>
        </w:rPr>
        <w:t>preferred HELP debtors—health practitioners</w:t>
      </w:r>
      <w:bookmarkEnd w:id="460"/>
    </w:p>
    <w:p w14:paraId="69D0D250" w14:textId="36EEFA8F" w:rsidR="00AC40C4" w:rsidRPr="002E054C" w:rsidRDefault="00AC40C4" w:rsidP="00AC40C4">
      <w:pPr>
        <w:pStyle w:val="ActHead5"/>
      </w:pPr>
      <w:bookmarkStart w:id="461" w:name="_Toc185056030"/>
      <w:r w:rsidRPr="002E054C">
        <w:rPr>
          <w:rStyle w:val="CharSectno"/>
        </w:rPr>
        <w:t>144</w:t>
      </w:r>
      <w:r w:rsidR="004B2185">
        <w:rPr>
          <w:rStyle w:val="CharSectno"/>
        </w:rPr>
        <w:noBreakHyphen/>
      </w:r>
      <w:r w:rsidRPr="002E054C">
        <w:rPr>
          <w:rStyle w:val="CharSectno"/>
        </w:rPr>
        <w:t>1</w:t>
      </w:r>
      <w:r w:rsidRPr="002E054C">
        <w:t xml:space="preserve">  Meaning of </w:t>
      </w:r>
      <w:r w:rsidRPr="002E054C">
        <w:rPr>
          <w:i/>
        </w:rPr>
        <w:t>location</w:t>
      </w:r>
      <w:r w:rsidR="004B2185">
        <w:rPr>
          <w:i/>
        </w:rPr>
        <w:noBreakHyphen/>
      </w:r>
      <w:r w:rsidRPr="002E054C">
        <w:rPr>
          <w:i/>
        </w:rPr>
        <w:t>preferred HELP debtor (health practitioner)</w:t>
      </w:r>
      <w:bookmarkEnd w:id="461"/>
    </w:p>
    <w:p w14:paraId="0B214864" w14:textId="6140D867" w:rsidR="00AC40C4" w:rsidRPr="002E054C" w:rsidRDefault="00AC40C4" w:rsidP="00AC40C4">
      <w:pPr>
        <w:pStyle w:val="subsection"/>
      </w:pPr>
      <w:r w:rsidRPr="002E054C">
        <w:tab/>
        <w:t>(1)</w:t>
      </w:r>
      <w:r w:rsidRPr="002E054C">
        <w:tab/>
        <w:t xml:space="preserve">A person is a </w:t>
      </w:r>
      <w:r w:rsidRPr="002E054C">
        <w:rPr>
          <w:b/>
          <w:i/>
        </w:rPr>
        <w:t>location</w:t>
      </w:r>
      <w:r w:rsidR="004B2185">
        <w:rPr>
          <w:b/>
          <w:i/>
        </w:rPr>
        <w:noBreakHyphen/>
      </w:r>
      <w:r w:rsidRPr="002E054C">
        <w:rPr>
          <w:b/>
          <w:i/>
        </w:rPr>
        <w:t>preferred HELP debtor (health practitioner)</w:t>
      </w:r>
      <w:r w:rsidRPr="002E054C">
        <w:t xml:space="preserve"> in relation to a </w:t>
      </w:r>
      <w:r w:rsidR="004B2185" w:rsidRPr="004B2185">
        <w:rPr>
          <w:position w:val="6"/>
          <w:sz w:val="16"/>
        </w:rPr>
        <w:t>*</w:t>
      </w:r>
      <w:r w:rsidRPr="002E054C">
        <w:t>course of study if:</w:t>
      </w:r>
    </w:p>
    <w:p w14:paraId="16E2EB70" w14:textId="77777777" w:rsidR="00AC40C4" w:rsidRPr="002E054C" w:rsidRDefault="00AC40C4" w:rsidP="00AC40C4">
      <w:pPr>
        <w:pStyle w:val="paragraph"/>
      </w:pPr>
      <w:r w:rsidRPr="002E054C">
        <w:tab/>
        <w:t>(a)</w:t>
      </w:r>
      <w:r w:rsidRPr="002E054C">
        <w:tab/>
        <w:t>the person has completed the course of study; and</w:t>
      </w:r>
    </w:p>
    <w:p w14:paraId="1A6EE9A1" w14:textId="77777777" w:rsidR="00AC40C4" w:rsidRPr="002E054C" w:rsidRDefault="00AC40C4" w:rsidP="00AC40C4">
      <w:pPr>
        <w:pStyle w:val="paragraph"/>
      </w:pPr>
      <w:r w:rsidRPr="002E054C">
        <w:tab/>
        <w:t>(b)</w:t>
      </w:r>
      <w:r w:rsidRPr="002E054C">
        <w:tab/>
        <w:t>the course of study is covered by subsection (2); and</w:t>
      </w:r>
    </w:p>
    <w:p w14:paraId="2C0572F9" w14:textId="07E0DA19" w:rsidR="00AC40C4" w:rsidRPr="002E054C" w:rsidRDefault="00AC40C4" w:rsidP="00AC40C4">
      <w:pPr>
        <w:pStyle w:val="paragraph"/>
      </w:pPr>
      <w:r w:rsidRPr="002E054C">
        <w:tab/>
        <w:t>(c)</w:t>
      </w:r>
      <w:r w:rsidRPr="002E054C">
        <w:tab/>
        <w:t xml:space="preserve">the person incurred a </w:t>
      </w:r>
      <w:r w:rsidR="004B2185" w:rsidRPr="004B2185">
        <w:rPr>
          <w:position w:val="6"/>
          <w:sz w:val="16"/>
        </w:rPr>
        <w:t>*</w:t>
      </w:r>
      <w:r w:rsidRPr="002E054C">
        <w:t>HECS</w:t>
      </w:r>
      <w:r w:rsidR="004B2185">
        <w:noBreakHyphen/>
      </w:r>
      <w:r w:rsidRPr="002E054C">
        <w:t xml:space="preserve">HELP debt or a </w:t>
      </w:r>
      <w:r w:rsidR="004B2185" w:rsidRPr="004B2185">
        <w:rPr>
          <w:position w:val="6"/>
          <w:sz w:val="16"/>
        </w:rPr>
        <w:t>*</w:t>
      </w:r>
      <w:r w:rsidRPr="002E054C">
        <w:t>FEE</w:t>
      </w:r>
      <w:r w:rsidR="004B2185">
        <w:noBreakHyphen/>
      </w:r>
      <w:r w:rsidRPr="002E054C">
        <w:t>HELP debt in relation to the course of study; and</w:t>
      </w:r>
    </w:p>
    <w:p w14:paraId="681877BF" w14:textId="77777777" w:rsidR="00AC40C4" w:rsidRPr="002E054C" w:rsidRDefault="00AC40C4" w:rsidP="00AC40C4">
      <w:pPr>
        <w:pStyle w:val="paragraph"/>
      </w:pPr>
      <w:r w:rsidRPr="002E054C">
        <w:tab/>
        <w:t>(d)</w:t>
      </w:r>
      <w:r w:rsidRPr="002E054C">
        <w:tab/>
        <w:t>the person holds the registration or accreditation as a kind of health practitioner for the course of study specified by the HELP Debtor Guidelines (Health Practitioners) (the</w:t>
      </w:r>
      <w:r w:rsidRPr="002E054C">
        <w:rPr>
          <w:i/>
        </w:rPr>
        <w:t xml:space="preserve"> </w:t>
      </w:r>
      <w:r w:rsidRPr="002E054C">
        <w:rPr>
          <w:b/>
          <w:i/>
        </w:rPr>
        <w:t>Guidelines</w:t>
      </w:r>
      <w:r w:rsidRPr="002E054C">
        <w:t>) for the purposes of this paragraph; and</w:t>
      </w:r>
    </w:p>
    <w:p w14:paraId="0DB6CA8F" w14:textId="77777777" w:rsidR="00AC40C4" w:rsidRPr="002E054C" w:rsidRDefault="00AC40C4" w:rsidP="00AC40C4">
      <w:pPr>
        <w:pStyle w:val="paragraph"/>
      </w:pPr>
      <w:r w:rsidRPr="002E054C">
        <w:tab/>
        <w:t>(e)</w:t>
      </w:r>
      <w:r w:rsidRPr="002E054C">
        <w:tab/>
        <w:t>the person carries out work as that kind of health practitioner in the circumstances (if any) specified by the Guidelines for the purposes of this paragraph; and</w:t>
      </w:r>
    </w:p>
    <w:p w14:paraId="38858034" w14:textId="35CFE748" w:rsidR="00AC40C4" w:rsidRPr="002E054C" w:rsidRDefault="00AC40C4" w:rsidP="00AC40C4">
      <w:pPr>
        <w:pStyle w:val="paragraph"/>
      </w:pPr>
      <w:r w:rsidRPr="002E054C">
        <w:tab/>
        <w:t>(f)</w:t>
      </w:r>
      <w:r w:rsidRPr="002E054C">
        <w:tab/>
        <w:t xml:space="preserve">the work is carried out in an area specified by the Guidelines, by reference to the </w:t>
      </w:r>
      <w:r w:rsidR="004B2185" w:rsidRPr="004B2185">
        <w:rPr>
          <w:position w:val="6"/>
          <w:sz w:val="16"/>
        </w:rPr>
        <w:t>*</w:t>
      </w:r>
      <w:r w:rsidRPr="002E054C">
        <w:t>ABS Remoteness Structure, as a rural area, a remote area or a very remote area for the purposes of this paragraph; and</w:t>
      </w:r>
    </w:p>
    <w:p w14:paraId="749423D4" w14:textId="77777777" w:rsidR="00AC40C4" w:rsidRPr="002E054C" w:rsidRDefault="00AC40C4" w:rsidP="00AC40C4">
      <w:pPr>
        <w:pStyle w:val="paragraph"/>
      </w:pPr>
      <w:r w:rsidRPr="002E054C">
        <w:tab/>
        <w:t>(g)</w:t>
      </w:r>
      <w:r w:rsidRPr="002E054C">
        <w:tab/>
        <w:t>the number of hours during which the person carries out work is not less than the minimum number of hours (if any) specified for a health practitioner of that kind by the Guidelines for the purposes of this paragraph; and</w:t>
      </w:r>
    </w:p>
    <w:p w14:paraId="722F6D28" w14:textId="77777777" w:rsidR="00AC40C4" w:rsidRPr="002E054C" w:rsidRDefault="00AC40C4" w:rsidP="00AC40C4">
      <w:pPr>
        <w:pStyle w:val="paragraph"/>
      </w:pPr>
      <w:r w:rsidRPr="002E054C">
        <w:tab/>
        <w:t>(h)</w:t>
      </w:r>
      <w:r w:rsidRPr="002E054C">
        <w:tab/>
        <w:t>the person satisfies any other applicable requirements specified by the Guidelines for the purposes of this paragraph.</w:t>
      </w:r>
    </w:p>
    <w:p w14:paraId="207B7C2A" w14:textId="77777777" w:rsidR="00AC40C4" w:rsidRPr="002E054C" w:rsidRDefault="00AC40C4" w:rsidP="00AC40C4">
      <w:pPr>
        <w:pStyle w:val="SubsectionHead"/>
      </w:pPr>
      <w:r w:rsidRPr="002E054C">
        <w:t>Eligible courses of study</w:t>
      </w:r>
    </w:p>
    <w:p w14:paraId="3C5708A3" w14:textId="07D48B94" w:rsidR="00AC40C4" w:rsidRPr="002E054C" w:rsidRDefault="00AC40C4" w:rsidP="00AC40C4">
      <w:pPr>
        <w:pStyle w:val="subsection"/>
      </w:pPr>
      <w:r w:rsidRPr="002E054C">
        <w:tab/>
        <w:t>(2)</w:t>
      </w:r>
      <w:r w:rsidRPr="002E054C">
        <w:tab/>
        <w:t xml:space="preserve">For the purposes of this Division, a </w:t>
      </w:r>
      <w:r w:rsidR="004B2185" w:rsidRPr="004B2185">
        <w:rPr>
          <w:position w:val="6"/>
          <w:sz w:val="16"/>
        </w:rPr>
        <w:t>*</w:t>
      </w:r>
      <w:r w:rsidRPr="002E054C">
        <w:t>course of study</w:t>
      </w:r>
      <w:r w:rsidRPr="002E054C">
        <w:rPr>
          <w:i/>
        </w:rPr>
        <w:t xml:space="preserve"> </w:t>
      </w:r>
      <w:r w:rsidRPr="002E054C">
        <w:t>is covered by this subsection if:</w:t>
      </w:r>
    </w:p>
    <w:p w14:paraId="71F32396" w14:textId="6746979C" w:rsidR="00AC40C4" w:rsidRPr="002E054C" w:rsidRDefault="00AC40C4" w:rsidP="00AC40C4">
      <w:pPr>
        <w:pStyle w:val="paragraph"/>
      </w:pPr>
      <w:r w:rsidRPr="002E054C">
        <w:lastRenderedPageBreak/>
        <w:tab/>
        <w:t>(a)</w:t>
      </w:r>
      <w:r w:rsidRPr="002E054C">
        <w:tab/>
        <w:t xml:space="preserve">it is a </w:t>
      </w:r>
      <w:r w:rsidR="004B2185" w:rsidRPr="004B2185">
        <w:rPr>
          <w:position w:val="6"/>
          <w:sz w:val="16"/>
        </w:rPr>
        <w:t>*</w:t>
      </w:r>
      <w:r w:rsidRPr="002E054C">
        <w:t>course of study in medicine specified by the Guidelines for the purposes of this paragraph; or</w:t>
      </w:r>
    </w:p>
    <w:p w14:paraId="17A9318C" w14:textId="77777777" w:rsidR="00AC40C4" w:rsidRPr="002E054C" w:rsidRDefault="00AC40C4" w:rsidP="00AC40C4">
      <w:pPr>
        <w:pStyle w:val="paragraph"/>
      </w:pPr>
      <w:r w:rsidRPr="002E054C">
        <w:tab/>
        <w:t>(b)</w:t>
      </w:r>
      <w:r w:rsidRPr="002E054C">
        <w:tab/>
        <w:t>it is a course of study:</w:t>
      </w:r>
    </w:p>
    <w:p w14:paraId="50DE8BAB" w14:textId="77777777" w:rsidR="00AC40C4" w:rsidRPr="002E054C" w:rsidRDefault="00AC40C4" w:rsidP="00AC40C4">
      <w:pPr>
        <w:pStyle w:val="paragraphsub"/>
      </w:pPr>
      <w:r w:rsidRPr="002E054C">
        <w:tab/>
        <w:t>(i)</w:t>
      </w:r>
      <w:r w:rsidRPr="002E054C">
        <w:tab/>
        <w:t xml:space="preserve">the completion of which would allow a person to be registered as a nurse practitioner within the meaning of the </w:t>
      </w:r>
      <w:r w:rsidRPr="002E054C">
        <w:rPr>
          <w:i/>
        </w:rPr>
        <w:t>Health Insurance Act 1973</w:t>
      </w:r>
      <w:r w:rsidRPr="002E054C">
        <w:t>; and</w:t>
      </w:r>
    </w:p>
    <w:p w14:paraId="04A107BA" w14:textId="77777777" w:rsidR="00AC40C4" w:rsidRPr="002E054C" w:rsidRDefault="00AC40C4" w:rsidP="00AC40C4">
      <w:pPr>
        <w:pStyle w:val="paragraphsub"/>
      </w:pPr>
      <w:r w:rsidRPr="002E054C">
        <w:tab/>
        <w:t>(ii)</w:t>
      </w:r>
      <w:r w:rsidRPr="002E054C">
        <w:tab/>
        <w:t>that is specified by the Guidelines for the purposes of this subparagraph; or</w:t>
      </w:r>
    </w:p>
    <w:p w14:paraId="30B20D90" w14:textId="77777777" w:rsidR="00AC40C4" w:rsidRPr="002E054C" w:rsidRDefault="00AC40C4" w:rsidP="00AC40C4">
      <w:pPr>
        <w:pStyle w:val="paragraph"/>
      </w:pPr>
      <w:r w:rsidRPr="002E054C">
        <w:tab/>
        <w:t>(c)</w:t>
      </w:r>
      <w:r w:rsidRPr="002E054C">
        <w:tab/>
        <w:t>it is a course of study otherwise specified by the Guidelines for the purposes of this paragraph.</w:t>
      </w:r>
    </w:p>
    <w:p w14:paraId="39BF207C" w14:textId="77777777" w:rsidR="00AC40C4" w:rsidRPr="002E054C" w:rsidRDefault="00AC40C4" w:rsidP="00AC40C4">
      <w:pPr>
        <w:pStyle w:val="SubsectionHead"/>
      </w:pPr>
      <w:r w:rsidRPr="002E054C">
        <w:t>HELP Debtor Guidelines (Health Practitioners)</w:t>
      </w:r>
    </w:p>
    <w:p w14:paraId="744E0059" w14:textId="0E14A99B" w:rsidR="00AC40C4" w:rsidRPr="002E054C" w:rsidRDefault="00AC40C4" w:rsidP="00AC40C4">
      <w:pPr>
        <w:pStyle w:val="subsection"/>
      </w:pPr>
      <w:r w:rsidRPr="002E054C">
        <w:tab/>
        <w:t>(3)</w:t>
      </w:r>
      <w:r w:rsidRPr="002E054C">
        <w:tab/>
        <w:t>Without limiting subsection 238</w:t>
      </w:r>
      <w:r w:rsidR="004B2185">
        <w:noBreakHyphen/>
      </w:r>
      <w:r w:rsidRPr="002E054C">
        <w:t xml:space="preserve">10(1), the </w:t>
      </w:r>
      <w:bookmarkStart w:id="462" w:name="_Hlk92978968"/>
      <w:r w:rsidRPr="002E054C">
        <w:t xml:space="preserve">Guidelines </w:t>
      </w:r>
      <w:bookmarkEnd w:id="462"/>
      <w:r w:rsidRPr="002E054C">
        <w:t>may set out:</w:t>
      </w:r>
    </w:p>
    <w:p w14:paraId="6F704539" w14:textId="3933E191" w:rsidR="00AC40C4" w:rsidRPr="002E054C" w:rsidRDefault="00AC40C4" w:rsidP="00AC40C4">
      <w:pPr>
        <w:pStyle w:val="paragraph"/>
      </w:pPr>
      <w:r w:rsidRPr="002E054C">
        <w:tab/>
        <w:t>(a)</w:t>
      </w:r>
      <w:r w:rsidRPr="002E054C">
        <w:tab/>
        <w:t xml:space="preserve">circumstances in which a person is taken, or is taken not, to carry out work as a </w:t>
      </w:r>
      <w:r w:rsidR="004B2185" w:rsidRPr="004B2185">
        <w:rPr>
          <w:position w:val="6"/>
          <w:sz w:val="16"/>
        </w:rPr>
        <w:t>*</w:t>
      </w:r>
      <w:r w:rsidRPr="002E054C">
        <w:t>location</w:t>
      </w:r>
      <w:r w:rsidR="004B2185">
        <w:noBreakHyphen/>
      </w:r>
      <w:r w:rsidRPr="002E054C">
        <w:t>preferred HELP debtor (health practitioner) as a particular kind of health practitioner; or</w:t>
      </w:r>
    </w:p>
    <w:p w14:paraId="411C9551" w14:textId="77777777" w:rsidR="00AC40C4" w:rsidRPr="002E054C" w:rsidRDefault="00AC40C4" w:rsidP="00AC40C4">
      <w:pPr>
        <w:pStyle w:val="paragraph"/>
      </w:pPr>
      <w:r w:rsidRPr="002E054C">
        <w:tab/>
        <w:t>(b)</w:t>
      </w:r>
      <w:r w:rsidRPr="002E054C">
        <w:tab/>
        <w:t>circumstances in which a person is taken, or is taken not, to carry out such work in a rural area, a remote area or a very remote area; or</w:t>
      </w:r>
    </w:p>
    <w:p w14:paraId="009916C7" w14:textId="2DCECEA5" w:rsidR="00AC40C4" w:rsidRPr="002E054C" w:rsidRDefault="00AC40C4" w:rsidP="00AC40C4">
      <w:pPr>
        <w:pStyle w:val="paragraph"/>
      </w:pPr>
      <w:r w:rsidRPr="002E054C">
        <w:tab/>
        <w:t>(c)</w:t>
      </w:r>
      <w:r w:rsidRPr="002E054C">
        <w:tab/>
        <w:t>circumstances in which a person is taken, or is taken not, to be a</w:t>
      </w:r>
      <w:bookmarkStart w:id="463" w:name="_Hlk92979045"/>
      <w:r w:rsidRPr="002E054C">
        <w:t xml:space="preserve"> location</w:t>
      </w:r>
      <w:r w:rsidR="004B2185">
        <w:noBreakHyphen/>
      </w:r>
      <w:r w:rsidRPr="002E054C">
        <w:t xml:space="preserve">preferred HELP debtor </w:t>
      </w:r>
      <w:bookmarkEnd w:id="463"/>
      <w:r w:rsidRPr="002E054C">
        <w:t xml:space="preserve">(health practitioner) in relation to a </w:t>
      </w:r>
      <w:r w:rsidR="004B2185" w:rsidRPr="004B2185">
        <w:rPr>
          <w:position w:val="6"/>
          <w:sz w:val="16"/>
        </w:rPr>
        <w:t>*</w:t>
      </w:r>
      <w:r w:rsidRPr="002E054C">
        <w:t>course of study for particular periods.</w:t>
      </w:r>
    </w:p>
    <w:p w14:paraId="0C0B7550" w14:textId="698B4FDE" w:rsidR="00AC40C4" w:rsidRPr="002E054C" w:rsidRDefault="00AC40C4" w:rsidP="00AC40C4">
      <w:pPr>
        <w:pStyle w:val="ActHead5"/>
      </w:pPr>
      <w:bookmarkStart w:id="464" w:name="_Toc185056031"/>
      <w:r w:rsidRPr="002E054C">
        <w:rPr>
          <w:rStyle w:val="CharSectno"/>
        </w:rPr>
        <w:t>144</w:t>
      </w:r>
      <w:r w:rsidR="004B2185">
        <w:rPr>
          <w:rStyle w:val="CharSectno"/>
        </w:rPr>
        <w:noBreakHyphen/>
      </w:r>
      <w:r w:rsidRPr="002E054C">
        <w:rPr>
          <w:rStyle w:val="CharSectno"/>
        </w:rPr>
        <w:t>5</w:t>
      </w:r>
      <w:r w:rsidRPr="002E054C">
        <w:t xml:space="preserve">  Reducing indexation of accumulated HELP debts</w:t>
      </w:r>
      <w:bookmarkEnd w:id="464"/>
    </w:p>
    <w:p w14:paraId="2EA02733" w14:textId="76E0587B" w:rsidR="00AC40C4" w:rsidRPr="002E054C" w:rsidRDefault="00AC40C4" w:rsidP="00AC40C4">
      <w:pPr>
        <w:pStyle w:val="subsection"/>
      </w:pPr>
      <w:r w:rsidRPr="002E054C">
        <w:tab/>
        <w:t>(1)</w:t>
      </w:r>
      <w:r w:rsidRPr="002E054C">
        <w:tab/>
        <w:t xml:space="preserve">The </w:t>
      </w:r>
      <w:r w:rsidR="004B2185" w:rsidRPr="004B2185">
        <w:rPr>
          <w:position w:val="6"/>
          <w:sz w:val="16"/>
        </w:rPr>
        <w:t>*</w:t>
      </w:r>
      <w:r w:rsidRPr="002E054C">
        <w:t xml:space="preserve">Secretary must, on the application of a person under subsection (6), determine that the indexation of the person’s </w:t>
      </w:r>
      <w:r w:rsidR="004B2185" w:rsidRPr="004B2185">
        <w:rPr>
          <w:position w:val="6"/>
          <w:sz w:val="16"/>
        </w:rPr>
        <w:t>*</w:t>
      </w:r>
      <w:r w:rsidRPr="002E054C">
        <w:t xml:space="preserve">accumulated HELP debt for a </w:t>
      </w:r>
      <w:r w:rsidR="004B2185" w:rsidRPr="004B2185">
        <w:rPr>
          <w:position w:val="6"/>
          <w:sz w:val="16"/>
        </w:rPr>
        <w:t>*</w:t>
      </w:r>
      <w:r w:rsidRPr="002E054C">
        <w:t>course of study is to be reduced in relation to a financial year if:</w:t>
      </w:r>
    </w:p>
    <w:p w14:paraId="510CAA27" w14:textId="506393FC" w:rsidR="00AC40C4" w:rsidRPr="002E054C" w:rsidRDefault="00AC40C4" w:rsidP="00AC40C4">
      <w:pPr>
        <w:pStyle w:val="paragraph"/>
      </w:pPr>
      <w:r w:rsidRPr="002E054C">
        <w:tab/>
        <w:t>(a)</w:t>
      </w:r>
      <w:r w:rsidRPr="002E054C">
        <w:tab/>
        <w:t xml:space="preserve">on </w:t>
      </w:r>
      <w:r w:rsidR="004B2185">
        <w:t>1 June</w:t>
      </w:r>
      <w:r w:rsidRPr="002E054C">
        <w:t xml:space="preserve"> of the financial year in relation to which the application is made, the person has an accumulated HELP debt for the course of study; and</w:t>
      </w:r>
    </w:p>
    <w:p w14:paraId="6DE87B76" w14:textId="77777777" w:rsidR="00AC40C4" w:rsidRPr="002E054C" w:rsidRDefault="00AC40C4" w:rsidP="00AC40C4">
      <w:pPr>
        <w:pStyle w:val="paragraph"/>
      </w:pPr>
      <w:r w:rsidRPr="002E054C">
        <w:tab/>
        <w:t>(b)</w:t>
      </w:r>
      <w:r w:rsidRPr="002E054C">
        <w:tab/>
        <w:t>the Secretary is satisfied that the person:</w:t>
      </w:r>
    </w:p>
    <w:p w14:paraId="0AD54592" w14:textId="3B8CEC5C" w:rsidR="00AC40C4" w:rsidRPr="002E054C" w:rsidRDefault="00AC40C4" w:rsidP="00AC40C4">
      <w:pPr>
        <w:pStyle w:val="paragraphsub"/>
      </w:pPr>
      <w:r w:rsidRPr="002E054C">
        <w:tab/>
        <w:t>(i)</w:t>
      </w:r>
      <w:r w:rsidRPr="002E054C">
        <w:tab/>
        <w:t>was a</w:t>
      </w:r>
      <w:bookmarkStart w:id="465" w:name="_Hlk92979335"/>
      <w:r w:rsidRPr="002E054C">
        <w:t xml:space="preserve"> </w:t>
      </w:r>
      <w:r w:rsidR="004B2185" w:rsidRPr="004B2185">
        <w:rPr>
          <w:position w:val="6"/>
          <w:sz w:val="16"/>
        </w:rPr>
        <w:t>*</w:t>
      </w:r>
      <w:r w:rsidRPr="002E054C">
        <w:t>location</w:t>
      </w:r>
      <w:r w:rsidR="004B2185">
        <w:noBreakHyphen/>
      </w:r>
      <w:r w:rsidRPr="002E054C">
        <w:t xml:space="preserve">preferred HELP debtor </w:t>
      </w:r>
      <w:bookmarkEnd w:id="465"/>
      <w:r w:rsidRPr="002E054C">
        <w:t xml:space="preserve">(health practitioner) in relation to the course of study at any </w:t>
      </w:r>
      <w:r w:rsidRPr="002E054C">
        <w:lastRenderedPageBreak/>
        <w:t xml:space="preserve">time during the calendar year (the </w:t>
      </w:r>
      <w:r w:rsidRPr="002E054C">
        <w:rPr>
          <w:b/>
          <w:i/>
        </w:rPr>
        <w:t>applicable calendar year</w:t>
      </w:r>
      <w:r w:rsidRPr="002E054C">
        <w:t>) ending on 31 December in the financial year; and</w:t>
      </w:r>
    </w:p>
    <w:p w14:paraId="32DAB480" w14:textId="77777777" w:rsidR="00AC40C4" w:rsidRPr="002E054C" w:rsidRDefault="00AC40C4" w:rsidP="00AC40C4">
      <w:pPr>
        <w:pStyle w:val="paragraphsub"/>
      </w:pPr>
      <w:r w:rsidRPr="002E054C">
        <w:tab/>
        <w:t>(ii)</w:t>
      </w:r>
      <w:r w:rsidRPr="002E054C">
        <w:tab/>
        <w:t xml:space="preserve">has met such other requirements (if any) as are specified in the </w:t>
      </w:r>
      <w:bookmarkStart w:id="466" w:name="_Hlk92979457"/>
      <w:r w:rsidRPr="002E054C">
        <w:t xml:space="preserve">HELP Debtor Guidelines </w:t>
      </w:r>
      <w:bookmarkEnd w:id="466"/>
      <w:r w:rsidRPr="002E054C">
        <w:t>(Health Practitioners) for the purposes of this subparagraph.</w:t>
      </w:r>
    </w:p>
    <w:p w14:paraId="0B4B70C3" w14:textId="0FC1D12F" w:rsidR="00AC40C4" w:rsidRPr="002E054C" w:rsidRDefault="00AC40C4" w:rsidP="00AC40C4">
      <w:pPr>
        <w:pStyle w:val="subsection"/>
      </w:pPr>
      <w:r w:rsidRPr="002E054C">
        <w:tab/>
        <w:t>(2)</w:t>
      </w:r>
      <w:r w:rsidRPr="002E054C">
        <w:tab/>
        <w:t xml:space="preserve">If the </w:t>
      </w:r>
      <w:r w:rsidR="004B2185" w:rsidRPr="004B2185">
        <w:rPr>
          <w:position w:val="6"/>
          <w:sz w:val="16"/>
        </w:rPr>
        <w:t>*</w:t>
      </w:r>
      <w:r w:rsidRPr="002E054C">
        <w:t xml:space="preserve">Secretary determines that the indexation of the person’s </w:t>
      </w:r>
      <w:r w:rsidR="004B2185" w:rsidRPr="004B2185">
        <w:rPr>
          <w:position w:val="6"/>
          <w:sz w:val="16"/>
        </w:rPr>
        <w:t>*</w:t>
      </w:r>
      <w:r w:rsidRPr="002E054C">
        <w:t xml:space="preserve">accumulated HELP debt for a </w:t>
      </w:r>
      <w:r w:rsidR="004B2185" w:rsidRPr="004B2185">
        <w:rPr>
          <w:position w:val="6"/>
          <w:sz w:val="16"/>
        </w:rPr>
        <w:t>*</w:t>
      </w:r>
      <w:r w:rsidRPr="002E054C">
        <w:t xml:space="preserve">course of study is to be reduced in relation to a financial year, the Secretary must determine the number of days in the applicable calendar year in respect of which the person was a </w:t>
      </w:r>
      <w:r w:rsidR="004B2185" w:rsidRPr="004B2185">
        <w:rPr>
          <w:position w:val="6"/>
          <w:sz w:val="16"/>
        </w:rPr>
        <w:t>*</w:t>
      </w:r>
      <w:r w:rsidRPr="002E054C">
        <w:t>location</w:t>
      </w:r>
      <w:r w:rsidR="004B2185">
        <w:noBreakHyphen/>
      </w:r>
      <w:r w:rsidRPr="002E054C">
        <w:t xml:space="preserve">preferred HELP </w:t>
      </w:r>
      <w:bookmarkStart w:id="467" w:name="_Hlk92980059"/>
      <w:r w:rsidRPr="002E054C">
        <w:t>debtor</w:t>
      </w:r>
      <w:bookmarkEnd w:id="467"/>
      <w:r w:rsidRPr="002E054C">
        <w:t xml:space="preserve"> (health practitioner) for the course of study.</w:t>
      </w:r>
    </w:p>
    <w:p w14:paraId="6831AFA5" w14:textId="4643C327" w:rsidR="00AC40C4" w:rsidRPr="002E054C" w:rsidRDefault="00AC40C4" w:rsidP="00AC40C4">
      <w:pPr>
        <w:pStyle w:val="subsection"/>
      </w:pPr>
      <w:r w:rsidRPr="002E054C">
        <w:tab/>
        <w:t>(3)</w:t>
      </w:r>
      <w:r w:rsidRPr="002E054C">
        <w:tab/>
        <w:t xml:space="preserve">The </w:t>
      </w:r>
      <w:r w:rsidR="004B2185" w:rsidRPr="004B2185">
        <w:rPr>
          <w:position w:val="6"/>
          <w:sz w:val="16"/>
        </w:rPr>
        <w:t>*</w:t>
      </w:r>
      <w:r w:rsidRPr="002E054C">
        <w:t>Secretary must, within the period specified by subsection (4), give notice to the person of the Secretary’s decision on that application. The notice must:</w:t>
      </w:r>
    </w:p>
    <w:p w14:paraId="552C3FBB" w14:textId="77777777" w:rsidR="00AC40C4" w:rsidRPr="002E054C" w:rsidRDefault="00AC40C4" w:rsidP="00AC40C4">
      <w:pPr>
        <w:pStyle w:val="paragraph"/>
      </w:pPr>
      <w:r w:rsidRPr="002E054C">
        <w:tab/>
        <w:t>(a)</w:t>
      </w:r>
      <w:r w:rsidRPr="002E054C">
        <w:tab/>
        <w:t>be in writing; and</w:t>
      </w:r>
    </w:p>
    <w:p w14:paraId="1D95CD44" w14:textId="15B01DE0" w:rsidR="00AC40C4" w:rsidRPr="002E054C" w:rsidRDefault="00AC40C4" w:rsidP="00AC40C4">
      <w:pPr>
        <w:pStyle w:val="paragraph"/>
      </w:pPr>
      <w:r w:rsidRPr="002E054C">
        <w:tab/>
        <w:t>(b)</w:t>
      </w:r>
      <w:r w:rsidRPr="002E054C">
        <w:tab/>
        <w:t xml:space="preserve">if the Secretary determines that the indexation of the person’s </w:t>
      </w:r>
      <w:r w:rsidR="004B2185" w:rsidRPr="004B2185">
        <w:rPr>
          <w:position w:val="6"/>
          <w:sz w:val="16"/>
        </w:rPr>
        <w:t>*</w:t>
      </w:r>
      <w:r w:rsidRPr="002E054C">
        <w:t xml:space="preserve">accumulated HELP debt for the </w:t>
      </w:r>
      <w:r w:rsidR="004B2185" w:rsidRPr="004B2185">
        <w:rPr>
          <w:position w:val="6"/>
          <w:sz w:val="16"/>
        </w:rPr>
        <w:t>*</w:t>
      </w:r>
      <w:r w:rsidRPr="002E054C">
        <w:t>course of study is to be reduced in relation to a financial year—state the number of days determined by the Secretary under subsection (2).</w:t>
      </w:r>
    </w:p>
    <w:p w14:paraId="16F06580" w14:textId="77777777" w:rsidR="00AC40C4" w:rsidRPr="002E054C" w:rsidRDefault="00AC40C4" w:rsidP="00AC40C4">
      <w:pPr>
        <w:pStyle w:val="subsection"/>
      </w:pPr>
      <w:r w:rsidRPr="002E054C">
        <w:tab/>
        <w:t>(4)</w:t>
      </w:r>
      <w:r w:rsidRPr="002E054C">
        <w:tab/>
        <w:t>For the purposes of subsection (3), the period is:</w:t>
      </w:r>
    </w:p>
    <w:p w14:paraId="1F729108" w14:textId="0D13C436" w:rsidR="00AC40C4" w:rsidRPr="002E054C" w:rsidRDefault="00AC40C4" w:rsidP="00AC40C4">
      <w:pPr>
        <w:pStyle w:val="paragraph"/>
      </w:pPr>
      <w:r w:rsidRPr="002E054C">
        <w:tab/>
        <w:t>(a)</w:t>
      </w:r>
      <w:r w:rsidRPr="002E054C">
        <w:tab/>
        <w:t xml:space="preserve">the period of 60 days after the day the </w:t>
      </w:r>
      <w:r w:rsidR="004B2185" w:rsidRPr="004B2185">
        <w:rPr>
          <w:position w:val="6"/>
          <w:sz w:val="16"/>
        </w:rPr>
        <w:t>*</w:t>
      </w:r>
      <w:r w:rsidRPr="002E054C">
        <w:t>Secretary receives the application under subsection (6); or</w:t>
      </w:r>
    </w:p>
    <w:p w14:paraId="093295DC" w14:textId="77777777" w:rsidR="00AC40C4" w:rsidRPr="002E054C" w:rsidRDefault="00AC40C4" w:rsidP="00AC40C4">
      <w:pPr>
        <w:pStyle w:val="paragraph"/>
      </w:pPr>
      <w:r w:rsidRPr="002E054C">
        <w:tab/>
        <w:t>(b)</w:t>
      </w:r>
      <w:r w:rsidRPr="002E054C">
        <w:tab/>
        <w:t>any longer period (not exceeding 6 months) determined in writing by the Secretary in relation to the application.</w:t>
      </w:r>
    </w:p>
    <w:p w14:paraId="74ABC401" w14:textId="53838998" w:rsidR="00AC40C4" w:rsidRPr="002E054C" w:rsidRDefault="00AC40C4" w:rsidP="00AC40C4">
      <w:pPr>
        <w:pStyle w:val="notetext"/>
      </w:pPr>
      <w:r w:rsidRPr="002E054C">
        <w:t>Note:</w:t>
      </w:r>
      <w:r w:rsidRPr="002E054C">
        <w:tab/>
        <w:t>The Secretary is taken to have made a decision to reject the application if the Secretary does not notify the person of the decision within the period specified by this subsection: see section 206</w:t>
      </w:r>
      <w:r w:rsidR="004B2185">
        <w:noBreakHyphen/>
      </w:r>
      <w:r w:rsidRPr="002E054C">
        <w:t>5.</w:t>
      </w:r>
    </w:p>
    <w:p w14:paraId="7C8B4535" w14:textId="28839F16" w:rsidR="00AC40C4" w:rsidRPr="002E054C" w:rsidRDefault="00AC40C4" w:rsidP="00AC40C4">
      <w:pPr>
        <w:pStyle w:val="subsection"/>
      </w:pPr>
      <w:r w:rsidRPr="002E054C">
        <w:tab/>
        <w:t>(5)</w:t>
      </w:r>
      <w:r w:rsidRPr="002E054C">
        <w:tab/>
        <w:t xml:space="preserve">If the notice states a number of days by which indexation of the person’s </w:t>
      </w:r>
      <w:r w:rsidR="004B2185" w:rsidRPr="004B2185">
        <w:rPr>
          <w:position w:val="6"/>
          <w:sz w:val="16"/>
        </w:rPr>
        <w:t>*</w:t>
      </w:r>
      <w:r w:rsidRPr="002E054C">
        <w:t xml:space="preserve">accumulated HELP debt for the </w:t>
      </w:r>
      <w:r w:rsidR="004B2185" w:rsidRPr="004B2185">
        <w:rPr>
          <w:position w:val="6"/>
          <w:sz w:val="16"/>
        </w:rPr>
        <w:t>*</w:t>
      </w:r>
      <w:r w:rsidRPr="002E054C">
        <w:t xml:space="preserve">course of study is to be reduced, the </w:t>
      </w:r>
      <w:r w:rsidR="004B2185" w:rsidRPr="004B2185">
        <w:rPr>
          <w:position w:val="6"/>
          <w:sz w:val="16"/>
        </w:rPr>
        <w:t>*</w:t>
      </w:r>
      <w:r w:rsidRPr="002E054C">
        <w:t xml:space="preserve">Secretary must give a copy of the notice to the </w:t>
      </w:r>
      <w:r w:rsidR="004B2185" w:rsidRPr="004B2185">
        <w:rPr>
          <w:position w:val="6"/>
          <w:sz w:val="16"/>
        </w:rPr>
        <w:t>*</w:t>
      </w:r>
      <w:r w:rsidRPr="002E054C">
        <w:t>Commissioner.</w:t>
      </w:r>
    </w:p>
    <w:p w14:paraId="05EB035C" w14:textId="4A4CD8AB" w:rsidR="00AC40C4" w:rsidRPr="002E054C" w:rsidRDefault="00AC40C4" w:rsidP="00AC40C4">
      <w:pPr>
        <w:pStyle w:val="subsection"/>
      </w:pPr>
      <w:r w:rsidRPr="002E054C">
        <w:tab/>
        <w:t>(6)</w:t>
      </w:r>
      <w:r w:rsidRPr="002E054C">
        <w:tab/>
        <w:t xml:space="preserve">A person may apply to the </w:t>
      </w:r>
      <w:r w:rsidR="004B2185" w:rsidRPr="004B2185">
        <w:rPr>
          <w:position w:val="6"/>
          <w:sz w:val="16"/>
        </w:rPr>
        <w:t>*</w:t>
      </w:r>
      <w:r w:rsidRPr="002E054C">
        <w:t xml:space="preserve">Secretary for a determination under subsection (1) that the indexation of the person’s </w:t>
      </w:r>
      <w:r w:rsidR="004B2185" w:rsidRPr="004B2185">
        <w:rPr>
          <w:position w:val="6"/>
          <w:sz w:val="16"/>
        </w:rPr>
        <w:t>*</w:t>
      </w:r>
      <w:r w:rsidRPr="002E054C">
        <w:t xml:space="preserve">accumulated </w:t>
      </w:r>
      <w:r w:rsidRPr="002E054C">
        <w:lastRenderedPageBreak/>
        <w:t xml:space="preserve">HELP debt for a </w:t>
      </w:r>
      <w:r w:rsidR="004B2185" w:rsidRPr="004B2185">
        <w:rPr>
          <w:position w:val="6"/>
          <w:sz w:val="16"/>
        </w:rPr>
        <w:t>*</w:t>
      </w:r>
      <w:r w:rsidRPr="002E054C">
        <w:t>course of study be reduced in relation to a financial year. The application must:</w:t>
      </w:r>
    </w:p>
    <w:p w14:paraId="23EC92B3" w14:textId="77777777" w:rsidR="00AC40C4" w:rsidRPr="002E054C" w:rsidRDefault="00AC40C4" w:rsidP="00AC40C4">
      <w:pPr>
        <w:pStyle w:val="paragraph"/>
      </w:pPr>
      <w:r w:rsidRPr="002E054C">
        <w:tab/>
        <w:t>(a)</w:t>
      </w:r>
      <w:r w:rsidRPr="002E054C">
        <w:tab/>
        <w:t>be in writing; and</w:t>
      </w:r>
    </w:p>
    <w:p w14:paraId="45C4B24C" w14:textId="77777777" w:rsidR="00AC40C4" w:rsidRPr="002E054C" w:rsidRDefault="00AC40C4" w:rsidP="00AC40C4">
      <w:pPr>
        <w:pStyle w:val="paragraph"/>
      </w:pPr>
      <w:r w:rsidRPr="002E054C">
        <w:tab/>
        <w:t>(b)</w:t>
      </w:r>
      <w:r w:rsidRPr="002E054C">
        <w:tab/>
        <w:t>be in the form (if any) approved by the Secretary and accompanied by the information (if any) required by the Secretary; and</w:t>
      </w:r>
    </w:p>
    <w:p w14:paraId="25F8DC36" w14:textId="6A873E2A" w:rsidR="00AC40C4" w:rsidRPr="002E054C" w:rsidRDefault="00AC40C4" w:rsidP="00AC40C4">
      <w:pPr>
        <w:pStyle w:val="paragraph"/>
      </w:pPr>
      <w:r w:rsidRPr="002E054C">
        <w:tab/>
        <w:t>(c)</w:t>
      </w:r>
      <w:r w:rsidRPr="002E054C">
        <w:tab/>
        <w:t xml:space="preserve">include the person’s </w:t>
      </w:r>
      <w:r w:rsidR="004B2185" w:rsidRPr="004B2185">
        <w:rPr>
          <w:position w:val="6"/>
          <w:sz w:val="16"/>
        </w:rPr>
        <w:t>*</w:t>
      </w:r>
      <w:r w:rsidRPr="002E054C">
        <w:t>tax file number; and</w:t>
      </w:r>
    </w:p>
    <w:p w14:paraId="5724CBD9" w14:textId="77777777" w:rsidR="00AC40C4" w:rsidRPr="002E054C" w:rsidRDefault="00AC40C4" w:rsidP="00AC40C4">
      <w:pPr>
        <w:pStyle w:val="paragraph"/>
      </w:pPr>
      <w:r w:rsidRPr="002E054C">
        <w:tab/>
        <w:t>(d)</w:t>
      </w:r>
      <w:r w:rsidRPr="002E054C">
        <w:tab/>
        <w:t xml:space="preserve">meet any requirements specified by the </w:t>
      </w:r>
      <w:bookmarkStart w:id="468" w:name="_Hlk92980152"/>
      <w:r w:rsidRPr="002E054C">
        <w:t xml:space="preserve">HELP Debtor Guidelines </w:t>
      </w:r>
      <w:bookmarkEnd w:id="468"/>
      <w:r w:rsidRPr="002E054C">
        <w:t>(Health Practitioners) for the purposes of this paragraph.</w:t>
      </w:r>
    </w:p>
    <w:p w14:paraId="39AD2191" w14:textId="08788FB6" w:rsidR="00AC40C4" w:rsidRPr="002E054C" w:rsidRDefault="00AC40C4" w:rsidP="00AC40C4">
      <w:pPr>
        <w:pStyle w:val="subsection"/>
      </w:pPr>
      <w:r w:rsidRPr="002E054C">
        <w:tab/>
        <w:t>(7)</w:t>
      </w:r>
      <w:r w:rsidRPr="002E054C">
        <w:tab/>
        <w:t xml:space="preserve">The </w:t>
      </w:r>
      <w:r w:rsidR="004B2185" w:rsidRPr="004B2185">
        <w:rPr>
          <w:position w:val="6"/>
          <w:sz w:val="16"/>
        </w:rPr>
        <w:t>*</w:t>
      </w:r>
      <w:r w:rsidRPr="002E054C">
        <w:t>Secretary may refuse to consider an application until the Secretary is satisfied that the application complies with subsection (6).</w:t>
      </w:r>
    </w:p>
    <w:p w14:paraId="41ED9A6E" w14:textId="288B4584" w:rsidR="00AC40C4" w:rsidRPr="002E054C" w:rsidRDefault="00AC40C4" w:rsidP="00AC40C4">
      <w:pPr>
        <w:pStyle w:val="ActHead5"/>
      </w:pPr>
      <w:bookmarkStart w:id="469" w:name="_Toc185056032"/>
      <w:r w:rsidRPr="002E054C">
        <w:rPr>
          <w:rStyle w:val="CharSectno"/>
        </w:rPr>
        <w:t>144</w:t>
      </w:r>
      <w:r w:rsidR="004B2185">
        <w:rPr>
          <w:rStyle w:val="CharSectno"/>
        </w:rPr>
        <w:noBreakHyphen/>
      </w:r>
      <w:r w:rsidRPr="002E054C">
        <w:rPr>
          <w:rStyle w:val="CharSectno"/>
        </w:rPr>
        <w:t>10</w:t>
      </w:r>
      <w:r w:rsidRPr="002E054C">
        <w:t xml:space="preserve">  Reducing accumulated HELP debts</w:t>
      </w:r>
      <w:bookmarkEnd w:id="469"/>
    </w:p>
    <w:p w14:paraId="534A573C" w14:textId="59ACE33E" w:rsidR="00AC40C4" w:rsidRPr="002E054C" w:rsidRDefault="00AC40C4" w:rsidP="00AC40C4">
      <w:pPr>
        <w:pStyle w:val="subsection"/>
      </w:pPr>
      <w:r w:rsidRPr="002E054C">
        <w:tab/>
        <w:t>(1)</w:t>
      </w:r>
      <w:r w:rsidRPr="002E054C">
        <w:tab/>
        <w:t xml:space="preserve">The </w:t>
      </w:r>
      <w:r w:rsidR="004B2185" w:rsidRPr="004B2185">
        <w:rPr>
          <w:position w:val="6"/>
          <w:sz w:val="16"/>
        </w:rPr>
        <w:t>*</w:t>
      </w:r>
      <w:r w:rsidRPr="002E054C">
        <w:t xml:space="preserve">Secretary must, on the application of a person under subsection (7), determine that the person’s </w:t>
      </w:r>
      <w:r w:rsidR="004B2185" w:rsidRPr="004B2185">
        <w:rPr>
          <w:position w:val="6"/>
          <w:sz w:val="16"/>
        </w:rPr>
        <w:t>*</w:t>
      </w:r>
      <w:r w:rsidRPr="002E054C">
        <w:t xml:space="preserve">accumulated HELP debt for a </w:t>
      </w:r>
      <w:r w:rsidR="004B2185" w:rsidRPr="004B2185">
        <w:rPr>
          <w:position w:val="6"/>
          <w:sz w:val="16"/>
        </w:rPr>
        <w:t>*</w:t>
      </w:r>
      <w:r w:rsidRPr="002E054C">
        <w:t>course of study is to be reduced by a specified amount if the Secretary is satisfied that the person:</w:t>
      </w:r>
    </w:p>
    <w:p w14:paraId="66017A80" w14:textId="28932544" w:rsidR="00AC40C4" w:rsidRPr="002E054C" w:rsidRDefault="00AC40C4" w:rsidP="00AC40C4">
      <w:pPr>
        <w:pStyle w:val="paragraph"/>
      </w:pPr>
      <w:r w:rsidRPr="002E054C">
        <w:tab/>
        <w:t>(a)</w:t>
      </w:r>
      <w:r w:rsidRPr="002E054C">
        <w:tab/>
        <w:t xml:space="preserve">has been a </w:t>
      </w:r>
      <w:bookmarkStart w:id="470" w:name="_Hlk92980221"/>
      <w:r w:rsidR="004B2185" w:rsidRPr="004B2185">
        <w:rPr>
          <w:position w:val="6"/>
          <w:sz w:val="16"/>
        </w:rPr>
        <w:t>*</w:t>
      </w:r>
      <w:r w:rsidRPr="002E054C">
        <w:t>location</w:t>
      </w:r>
      <w:r w:rsidR="004B2185">
        <w:noBreakHyphen/>
      </w:r>
      <w:r w:rsidRPr="002E054C">
        <w:t xml:space="preserve">preferred HELP debtor </w:t>
      </w:r>
      <w:bookmarkEnd w:id="470"/>
      <w:r w:rsidRPr="002E054C">
        <w:t>(health practitioner) in relation to the course of study for one or more periods that, in total, are not less than the minimum period specified for the course of study by the HELP Debtor Guidelines (Health Practitioners); and</w:t>
      </w:r>
    </w:p>
    <w:p w14:paraId="61C57B4E" w14:textId="77777777" w:rsidR="00AC40C4" w:rsidRPr="002E054C" w:rsidRDefault="00AC40C4" w:rsidP="00AC40C4">
      <w:pPr>
        <w:pStyle w:val="paragraph"/>
      </w:pPr>
      <w:r w:rsidRPr="002E054C">
        <w:tab/>
        <w:t>(b)</w:t>
      </w:r>
      <w:r w:rsidRPr="002E054C">
        <w:tab/>
        <w:t>has met such other requirements (if any) as are specified in those Guidelines for the purposes of this paragraph.</w:t>
      </w:r>
    </w:p>
    <w:p w14:paraId="7018545F" w14:textId="4F7EADF0" w:rsidR="00AC40C4" w:rsidRPr="002E054C" w:rsidRDefault="00AC40C4" w:rsidP="00AC40C4">
      <w:pPr>
        <w:pStyle w:val="subsection"/>
      </w:pPr>
      <w:r w:rsidRPr="002E054C">
        <w:tab/>
        <w:t>(2)</w:t>
      </w:r>
      <w:r w:rsidRPr="002E054C">
        <w:tab/>
        <w:t xml:space="preserve">If the </w:t>
      </w:r>
      <w:r w:rsidR="004B2185" w:rsidRPr="004B2185">
        <w:rPr>
          <w:position w:val="6"/>
          <w:sz w:val="16"/>
        </w:rPr>
        <w:t>*</w:t>
      </w:r>
      <w:r w:rsidRPr="002E054C">
        <w:t xml:space="preserve">Secretary determines that a person’s </w:t>
      </w:r>
      <w:r w:rsidR="004B2185" w:rsidRPr="004B2185">
        <w:rPr>
          <w:position w:val="6"/>
          <w:sz w:val="16"/>
        </w:rPr>
        <w:t>*</w:t>
      </w:r>
      <w:r w:rsidRPr="002E054C">
        <w:t xml:space="preserve">accumulated HELP debt for a </w:t>
      </w:r>
      <w:r w:rsidR="004B2185" w:rsidRPr="004B2185">
        <w:rPr>
          <w:position w:val="6"/>
          <w:sz w:val="16"/>
        </w:rPr>
        <w:t>*</w:t>
      </w:r>
      <w:r w:rsidRPr="002E054C">
        <w:t>course of study is to be reduced, the amount by which that debt is reduced must not exceed the lesser of the following:</w:t>
      </w:r>
    </w:p>
    <w:p w14:paraId="7069B612" w14:textId="537FE89D" w:rsidR="00AC40C4" w:rsidRPr="002E054C" w:rsidRDefault="00AC40C4" w:rsidP="00AC40C4">
      <w:pPr>
        <w:pStyle w:val="paragraph"/>
      </w:pPr>
      <w:r w:rsidRPr="002E054C">
        <w:tab/>
        <w:t>(a)</w:t>
      </w:r>
      <w:r w:rsidRPr="002E054C">
        <w:tab/>
        <w:t xml:space="preserve">the sum of the amounts of </w:t>
      </w:r>
      <w:r w:rsidR="004B2185" w:rsidRPr="004B2185">
        <w:rPr>
          <w:position w:val="6"/>
          <w:sz w:val="16"/>
        </w:rPr>
        <w:t>*</w:t>
      </w:r>
      <w:r w:rsidRPr="002E054C">
        <w:t>HECS</w:t>
      </w:r>
      <w:r w:rsidR="004B2185">
        <w:noBreakHyphen/>
      </w:r>
      <w:r w:rsidRPr="002E054C">
        <w:t xml:space="preserve">HELP debt and </w:t>
      </w:r>
      <w:r w:rsidR="004B2185" w:rsidRPr="004B2185">
        <w:rPr>
          <w:position w:val="6"/>
          <w:sz w:val="16"/>
        </w:rPr>
        <w:t>*</w:t>
      </w:r>
      <w:r w:rsidRPr="002E054C">
        <w:t>FEE</w:t>
      </w:r>
      <w:r w:rsidR="004B2185">
        <w:noBreakHyphen/>
      </w:r>
      <w:r w:rsidRPr="002E054C">
        <w:t>HELP debt incurred by the person in respect of units of study:</w:t>
      </w:r>
    </w:p>
    <w:p w14:paraId="227AD098" w14:textId="72747564" w:rsidR="00AC40C4" w:rsidRPr="002E054C" w:rsidRDefault="00AC40C4" w:rsidP="00AC40C4">
      <w:pPr>
        <w:pStyle w:val="paragraphsub"/>
      </w:pPr>
      <w:r w:rsidRPr="002E054C">
        <w:tab/>
        <w:t>(i)</w:t>
      </w:r>
      <w:r w:rsidRPr="002E054C">
        <w:tab/>
        <w:t xml:space="preserve">with a total </w:t>
      </w:r>
      <w:r w:rsidR="004B2185" w:rsidRPr="004B2185">
        <w:rPr>
          <w:position w:val="6"/>
          <w:sz w:val="16"/>
        </w:rPr>
        <w:t>*</w:t>
      </w:r>
      <w:r w:rsidRPr="002E054C">
        <w:t xml:space="preserve">EFTSL value not exceeding the maximum amount for the course of study specified in the HELP </w:t>
      </w:r>
      <w:r w:rsidRPr="002E054C">
        <w:lastRenderedPageBreak/>
        <w:t>Debtor Guidelines (Health Practitioners) for the purposes of this subparagraph; and</w:t>
      </w:r>
    </w:p>
    <w:p w14:paraId="5CA11B07" w14:textId="77777777" w:rsidR="00AC40C4" w:rsidRPr="002E054C" w:rsidRDefault="00AC40C4" w:rsidP="00AC40C4">
      <w:pPr>
        <w:pStyle w:val="paragraphsub"/>
      </w:pPr>
      <w:r w:rsidRPr="002E054C">
        <w:tab/>
        <w:t>(ii)</w:t>
      </w:r>
      <w:r w:rsidRPr="002E054C">
        <w:tab/>
        <w:t>undertaken as part of the course of study;</w:t>
      </w:r>
    </w:p>
    <w:p w14:paraId="2B96C425" w14:textId="3C233792" w:rsidR="00AC40C4" w:rsidRPr="002E054C" w:rsidRDefault="00AC40C4" w:rsidP="00AC40C4">
      <w:pPr>
        <w:pStyle w:val="paragraph"/>
      </w:pPr>
      <w:r w:rsidRPr="002E054C">
        <w:tab/>
        <w:t>(b)</w:t>
      </w:r>
      <w:r w:rsidRPr="002E054C">
        <w:tab/>
        <w:t xml:space="preserve">the amount of the person’s accumulated HELP debt for the course of study on the day the person first becomes a </w:t>
      </w:r>
      <w:r w:rsidR="004B2185" w:rsidRPr="004B2185">
        <w:rPr>
          <w:position w:val="6"/>
          <w:sz w:val="16"/>
        </w:rPr>
        <w:t>*</w:t>
      </w:r>
      <w:r w:rsidRPr="002E054C">
        <w:t>location</w:t>
      </w:r>
      <w:r w:rsidR="004B2185">
        <w:noBreakHyphen/>
      </w:r>
      <w:r w:rsidRPr="002E054C">
        <w:t>preferred HELP debtor (health practitioner) in relation to the course of study.</w:t>
      </w:r>
    </w:p>
    <w:p w14:paraId="51EF88CC" w14:textId="5E58CE08" w:rsidR="00AC40C4" w:rsidRPr="002E054C" w:rsidRDefault="00AC40C4" w:rsidP="00AC40C4">
      <w:pPr>
        <w:pStyle w:val="subsection"/>
      </w:pPr>
      <w:r w:rsidRPr="002E054C">
        <w:tab/>
        <w:t>(3)</w:t>
      </w:r>
      <w:r w:rsidRPr="002E054C">
        <w:tab/>
        <w:t xml:space="preserve">To avoid doubt, this section may have the effect of reducing a person’s </w:t>
      </w:r>
      <w:r w:rsidR="004B2185" w:rsidRPr="004B2185">
        <w:rPr>
          <w:position w:val="6"/>
          <w:sz w:val="16"/>
        </w:rPr>
        <w:t>*</w:t>
      </w:r>
      <w:r w:rsidRPr="002E054C">
        <w:t>accumulated HELP debt for a financial year to less than zero.</w:t>
      </w:r>
    </w:p>
    <w:p w14:paraId="6D5FCD47" w14:textId="5AD5CB51" w:rsidR="00AC40C4" w:rsidRPr="002E054C" w:rsidRDefault="00AC40C4" w:rsidP="00AC40C4">
      <w:pPr>
        <w:pStyle w:val="subsection"/>
      </w:pPr>
      <w:r w:rsidRPr="002E054C">
        <w:tab/>
        <w:t>(4)</w:t>
      </w:r>
      <w:r w:rsidRPr="002E054C">
        <w:tab/>
        <w:t xml:space="preserve">The </w:t>
      </w:r>
      <w:r w:rsidR="004B2185" w:rsidRPr="004B2185">
        <w:rPr>
          <w:position w:val="6"/>
          <w:sz w:val="16"/>
        </w:rPr>
        <w:t>*</w:t>
      </w:r>
      <w:r w:rsidRPr="002E054C">
        <w:t>Secretary must, within the period specified by subsection (5), notify the person of the Secretary’s decision on that application. The notice must:</w:t>
      </w:r>
    </w:p>
    <w:p w14:paraId="0F530E76" w14:textId="77777777" w:rsidR="00AC40C4" w:rsidRPr="002E054C" w:rsidRDefault="00AC40C4" w:rsidP="00AC40C4">
      <w:pPr>
        <w:pStyle w:val="paragraph"/>
      </w:pPr>
      <w:r w:rsidRPr="002E054C">
        <w:tab/>
        <w:t>(a)</w:t>
      </w:r>
      <w:r w:rsidRPr="002E054C">
        <w:tab/>
        <w:t>be in writing; and</w:t>
      </w:r>
    </w:p>
    <w:p w14:paraId="005E8D7A" w14:textId="36CB9E04" w:rsidR="00AC40C4" w:rsidRPr="002E054C" w:rsidRDefault="00AC40C4" w:rsidP="00AC40C4">
      <w:pPr>
        <w:pStyle w:val="paragraph"/>
      </w:pPr>
      <w:r w:rsidRPr="002E054C">
        <w:tab/>
        <w:t>(b)</w:t>
      </w:r>
      <w:r w:rsidRPr="002E054C">
        <w:tab/>
        <w:t xml:space="preserve">if the Secretary has determined that the person’s </w:t>
      </w:r>
      <w:r w:rsidR="004B2185" w:rsidRPr="004B2185">
        <w:rPr>
          <w:position w:val="6"/>
          <w:sz w:val="16"/>
        </w:rPr>
        <w:t>*</w:t>
      </w:r>
      <w:r w:rsidRPr="002E054C">
        <w:t xml:space="preserve">accumulated HELP debt for the </w:t>
      </w:r>
      <w:r w:rsidR="004B2185" w:rsidRPr="004B2185">
        <w:rPr>
          <w:position w:val="6"/>
          <w:sz w:val="16"/>
        </w:rPr>
        <w:t>*</w:t>
      </w:r>
      <w:r w:rsidRPr="002E054C">
        <w:t>course of study is to be reduced—state the amount by which that debt is to be reduced.</w:t>
      </w:r>
    </w:p>
    <w:p w14:paraId="4666352C" w14:textId="77777777" w:rsidR="00AC40C4" w:rsidRPr="002E054C" w:rsidRDefault="00AC40C4" w:rsidP="00AC40C4">
      <w:pPr>
        <w:pStyle w:val="subsection"/>
      </w:pPr>
      <w:r w:rsidRPr="002E054C">
        <w:tab/>
        <w:t>(5)</w:t>
      </w:r>
      <w:r w:rsidRPr="002E054C">
        <w:tab/>
        <w:t>For the purposes of subsection (4), the period is:</w:t>
      </w:r>
    </w:p>
    <w:p w14:paraId="5A12A723" w14:textId="2A105E3B" w:rsidR="00AC40C4" w:rsidRPr="002E054C" w:rsidRDefault="00AC40C4" w:rsidP="00AC40C4">
      <w:pPr>
        <w:pStyle w:val="paragraph"/>
      </w:pPr>
      <w:r w:rsidRPr="002E054C">
        <w:tab/>
        <w:t>(a)</w:t>
      </w:r>
      <w:r w:rsidRPr="002E054C">
        <w:tab/>
        <w:t xml:space="preserve">the period of 60 days after the day the </w:t>
      </w:r>
      <w:r w:rsidR="004B2185" w:rsidRPr="004B2185">
        <w:rPr>
          <w:position w:val="6"/>
          <w:sz w:val="16"/>
        </w:rPr>
        <w:t>*</w:t>
      </w:r>
      <w:r w:rsidRPr="002E054C">
        <w:t>Secretary receives the application under subsection (7); or</w:t>
      </w:r>
    </w:p>
    <w:p w14:paraId="18A2BCE3" w14:textId="77777777" w:rsidR="00AC40C4" w:rsidRPr="002E054C" w:rsidRDefault="00AC40C4" w:rsidP="00AC40C4">
      <w:pPr>
        <w:pStyle w:val="paragraph"/>
      </w:pPr>
      <w:r w:rsidRPr="002E054C">
        <w:tab/>
        <w:t>(b)</w:t>
      </w:r>
      <w:r w:rsidRPr="002E054C">
        <w:tab/>
        <w:t>any longer period (not exceeding 6 months) determined in writing by the Secretary in relation to the application.</w:t>
      </w:r>
    </w:p>
    <w:p w14:paraId="36351BC5" w14:textId="52D70133" w:rsidR="00AC40C4" w:rsidRPr="002E054C" w:rsidRDefault="00AC40C4" w:rsidP="00AC40C4">
      <w:pPr>
        <w:pStyle w:val="notetext"/>
      </w:pPr>
      <w:r w:rsidRPr="002E054C">
        <w:t>Note:</w:t>
      </w:r>
      <w:r w:rsidRPr="002E054C">
        <w:tab/>
        <w:t>The Secretary is taken to have made a decision to reject the application if the Secretary does not notify the person of the decision within the period specified by this subsection: see section 206</w:t>
      </w:r>
      <w:r w:rsidR="004B2185">
        <w:noBreakHyphen/>
      </w:r>
      <w:r w:rsidRPr="002E054C">
        <w:t>5.</w:t>
      </w:r>
    </w:p>
    <w:p w14:paraId="2E771D19" w14:textId="55A99112" w:rsidR="00AC40C4" w:rsidRPr="002E054C" w:rsidRDefault="00AC40C4" w:rsidP="00AC40C4">
      <w:pPr>
        <w:pStyle w:val="subsection"/>
      </w:pPr>
      <w:r w:rsidRPr="002E054C">
        <w:tab/>
        <w:t>(6)</w:t>
      </w:r>
      <w:r w:rsidRPr="002E054C">
        <w:tab/>
        <w:t xml:space="preserve">If the notice states an amount by which the person’s </w:t>
      </w:r>
      <w:r w:rsidR="004B2185" w:rsidRPr="004B2185">
        <w:rPr>
          <w:position w:val="6"/>
          <w:sz w:val="16"/>
        </w:rPr>
        <w:t>*</w:t>
      </w:r>
      <w:r w:rsidRPr="002E054C">
        <w:t xml:space="preserve">accumulated HELP debt for the </w:t>
      </w:r>
      <w:r w:rsidR="004B2185" w:rsidRPr="004B2185">
        <w:rPr>
          <w:position w:val="6"/>
          <w:sz w:val="16"/>
        </w:rPr>
        <w:t>*</w:t>
      </w:r>
      <w:r w:rsidRPr="002E054C">
        <w:t xml:space="preserve">course of study is to be reduced, the </w:t>
      </w:r>
      <w:r w:rsidR="004B2185" w:rsidRPr="004B2185">
        <w:rPr>
          <w:position w:val="6"/>
          <w:sz w:val="16"/>
        </w:rPr>
        <w:t>*</w:t>
      </w:r>
      <w:r w:rsidRPr="002E054C">
        <w:t xml:space="preserve">Secretary must give a copy of the notice to the </w:t>
      </w:r>
      <w:r w:rsidR="004B2185" w:rsidRPr="004B2185">
        <w:rPr>
          <w:position w:val="6"/>
          <w:sz w:val="16"/>
        </w:rPr>
        <w:t>*</w:t>
      </w:r>
      <w:r w:rsidRPr="002E054C">
        <w:t>Commissioner.</w:t>
      </w:r>
    </w:p>
    <w:p w14:paraId="2AA41B54" w14:textId="4728C725" w:rsidR="00AC40C4" w:rsidRPr="002E054C" w:rsidRDefault="00AC40C4" w:rsidP="00AC40C4">
      <w:pPr>
        <w:pStyle w:val="subsection"/>
      </w:pPr>
      <w:r w:rsidRPr="002E054C">
        <w:tab/>
        <w:t>(7)</w:t>
      </w:r>
      <w:r w:rsidRPr="002E054C">
        <w:tab/>
        <w:t xml:space="preserve">A person may apply to the </w:t>
      </w:r>
      <w:r w:rsidR="004B2185" w:rsidRPr="004B2185">
        <w:rPr>
          <w:position w:val="6"/>
          <w:sz w:val="16"/>
        </w:rPr>
        <w:t>*</w:t>
      </w:r>
      <w:r w:rsidRPr="002E054C">
        <w:t xml:space="preserve">Secretary for a determination under subsection (1) that the person’s </w:t>
      </w:r>
      <w:r w:rsidR="004B2185" w:rsidRPr="004B2185">
        <w:rPr>
          <w:position w:val="6"/>
          <w:sz w:val="16"/>
        </w:rPr>
        <w:t>*</w:t>
      </w:r>
      <w:r w:rsidRPr="002E054C">
        <w:t xml:space="preserve">accumulated HELP debt for a </w:t>
      </w:r>
      <w:r w:rsidR="004B2185" w:rsidRPr="004B2185">
        <w:rPr>
          <w:position w:val="6"/>
          <w:sz w:val="16"/>
        </w:rPr>
        <w:t>*</w:t>
      </w:r>
      <w:r w:rsidRPr="002E054C">
        <w:t>course of study be reduced. The application must:</w:t>
      </w:r>
    </w:p>
    <w:p w14:paraId="74B937C9" w14:textId="77777777" w:rsidR="00AC40C4" w:rsidRPr="002E054C" w:rsidRDefault="00AC40C4" w:rsidP="00AC40C4">
      <w:pPr>
        <w:pStyle w:val="paragraph"/>
      </w:pPr>
      <w:r w:rsidRPr="002E054C">
        <w:tab/>
        <w:t>(a)</w:t>
      </w:r>
      <w:r w:rsidRPr="002E054C">
        <w:tab/>
        <w:t>be in writing; and</w:t>
      </w:r>
    </w:p>
    <w:p w14:paraId="009E04CC" w14:textId="77777777" w:rsidR="00AC40C4" w:rsidRPr="002E054C" w:rsidRDefault="00AC40C4" w:rsidP="00AC40C4">
      <w:pPr>
        <w:pStyle w:val="paragraph"/>
      </w:pPr>
      <w:r w:rsidRPr="002E054C">
        <w:lastRenderedPageBreak/>
        <w:tab/>
        <w:t>(b)</w:t>
      </w:r>
      <w:r w:rsidRPr="002E054C">
        <w:tab/>
        <w:t>be in the form (if any) approved by the Secretary and accompanied by the information (if any) required by the Secretary; and</w:t>
      </w:r>
    </w:p>
    <w:p w14:paraId="492AB371" w14:textId="1E7CEE4A" w:rsidR="00AC40C4" w:rsidRPr="002E054C" w:rsidRDefault="00AC40C4" w:rsidP="00AC40C4">
      <w:pPr>
        <w:pStyle w:val="paragraph"/>
      </w:pPr>
      <w:r w:rsidRPr="002E054C">
        <w:tab/>
        <w:t>(c)</w:t>
      </w:r>
      <w:r w:rsidRPr="002E054C">
        <w:tab/>
        <w:t xml:space="preserve">include the person’s </w:t>
      </w:r>
      <w:r w:rsidR="004B2185" w:rsidRPr="004B2185">
        <w:rPr>
          <w:position w:val="6"/>
          <w:sz w:val="16"/>
        </w:rPr>
        <w:t>*</w:t>
      </w:r>
      <w:r w:rsidRPr="002E054C">
        <w:t>tax file number; and</w:t>
      </w:r>
    </w:p>
    <w:p w14:paraId="0632CBC6" w14:textId="77777777" w:rsidR="00AC40C4" w:rsidRPr="002E054C" w:rsidRDefault="00AC40C4" w:rsidP="00AC40C4">
      <w:pPr>
        <w:pStyle w:val="paragraph"/>
      </w:pPr>
      <w:r w:rsidRPr="002E054C">
        <w:tab/>
        <w:t>(d)</w:t>
      </w:r>
      <w:r w:rsidRPr="002E054C">
        <w:tab/>
        <w:t>meet any requirements specified by the HELP Debtor Guidelines (Health Practitioners) for the purposes of this paragraph.</w:t>
      </w:r>
    </w:p>
    <w:p w14:paraId="65C02213" w14:textId="38B31028" w:rsidR="00AC40C4" w:rsidRPr="002E054C" w:rsidRDefault="00AC40C4" w:rsidP="00AC40C4">
      <w:pPr>
        <w:pStyle w:val="subsection"/>
      </w:pPr>
      <w:r w:rsidRPr="002E054C">
        <w:tab/>
        <w:t>(8)</w:t>
      </w:r>
      <w:r w:rsidRPr="002E054C">
        <w:tab/>
        <w:t xml:space="preserve">The </w:t>
      </w:r>
      <w:r w:rsidR="004B2185" w:rsidRPr="004B2185">
        <w:rPr>
          <w:position w:val="6"/>
          <w:sz w:val="16"/>
        </w:rPr>
        <w:t>*</w:t>
      </w:r>
      <w:r w:rsidRPr="002E054C">
        <w:t>Secretary may refuse to consider an application until the Secretary is satisfied that the application complies with subsection (7).</w:t>
      </w:r>
    </w:p>
    <w:p w14:paraId="16E8271E" w14:textId="007A4616" w:rsidR="00AC40C4" w:rsidRPr="002E054C" w:rsidRDefault="00AC40C4" w:rsidP="00AC40C4">
      <w:pPr>
        <w:pStyle w:val="ActHead5"/>
      </w:pPr>
      <w:bookmarkStart w:id="471" w:name="_Toc185056033"/>
      <w:r w:rsidRPr="002E054C">
        <w:rPr>
          <w:rStyle w:val="CharSectno"/>
        </w:rPr>
        <w:t>144</w:t>
      </w:r>
      <w:r w:rsidR="004B2185">
        <w:rPr>
          <w:rStyle w:val="CharSectno"/>
        </w:rPr>
        <w:noBreakHyphen/>
      </w:r>
      <w:r w:rsidRPr="002E054C">
        <w:rPr>
          <w:rStyle w:val="CharSectno"/>
        </w:rPr>
        <w:t>15</w:t>
      </w:r>
      <w:r w:rsidRPr="002E054C">
        <w:t xml:space="preserve">  Refunding amounts</w:t>
      </w:r>
      <w:bookmarkEnd w:id="471"/>
    </w:p>
    <w:p w14:paraId="6331792C" w14:textId="77777777" w:rsidR="00AC40C4" w:rsidRPr="002E054C" w:rsidRDefault="00AC40C4" w:rsidP="00AC40C4">
      <w:pPr>
        <w:pStyle w:val="subsection"/>
      </w:pPr>
      <w:r w:rsidRPr="002E054C">
        <w:tab/>
      </w:r>
      <w:r w:rsidRPr="002E054C">
        <w:tab/>
        <w:t>If:</w:t>
      </w:r>
    </w:p>
    <w:p w14:paraId="7C026D90" w14:textId="27856A38" w:rsidR="00AC40C4" w:rsidRPr="002E054C" w:rsidRDefault="00AC40C4" w:rsidP="00AC40C4">
      <w:pPr>
        <w:pStyle w:val="paragraph"/>
      </w:pPr>
      <w:r w:rsidRPr="002E054C">
        <w:tab/>
        <w:t>(a)</w:t>
      </w:r>
      <w:r w:rsidRPr="002E054C">
        <w:tab/>
        <w:t xml:space="preserve">the </w:t>
      </w:r>
      <w:r w:rsidR="004B2185" w:rsidRPr="004B2185">
        <w:rPr>
          <w:position w:val="6"/>
          <w:sz w:val="16"/>
        </w:rPr>
        <w:t>*</w:t>
      </w:r>
      <w:r w:rsidRPr="002E054C">
        <w:t xml:space="preserve">Secretary has determined, for the purposes of </w:t>
      </w:r>
      <w:r w:rsidR="001E1B42">
        <w:t>section 1</w:t>
      </w:r>
      <w:r w:rsidRPr="002E054C">
        <w:t>44</w:t>
      </w:r>
      <w:r w:rsidR="004B2185">
        <w:noBreakHyphen/>
      </w:r>
      <w:r w:rsidRPr="002E054C">
        <w:t xml:space="preserve">10, that a person’s </w:t>
      </w:r>
      <w:r w:rsidR="004B2185" w:rsidRPr="004B2185">
        <w:rPr>
          <w:position w:val="6"/>
          <w:sz w:val="16"/>
        </w:rPr>
        <w:t>*</w:t>
      </w:r>
      <w:r w:rsidRPr="002E054C">
        <w:t xml:space="preserve">accumulated HELP debt for a </w:t>
      </w:r>
      <w:r w:rsidR="004B2185" w:rsidRPr="004B2185">
        <w:rPr>
          <w:position w:val="6"/>
          <w:sz w:val="16"/>
        </w:rPr>
        <w:t>*</w:t>
      </w:r>
      <w:r w:rsidRPr="002E054C">
        <w:t>course of study is to be reduced by an amount; and</w:t>
      </w:r>
    </w:p>
    <w:p w14:paraId="043232B0" w14:textId="77777777" w:rsidR="00AC40C4" w:rsidRPr="002E054C" w:rsidRDefault="00AC40C4" w:rsidP="00AC40C4">
      <w:pPr>
        <w:pStyle w:val="paragraph"/>
      </w:pPr>
      <w:r w:rsidRPr="002E054C">
        <w:tab/>
        <w:t>(b)</w:t>
      </w:r>
      <w:r w:rsidRPr="002E054C">
        <w:tab/>
        <w:t>the amount exceeds the sum of:</w:t>
      </w:r>
    </w:p>
    <w:p w14:paraId="14CF49B4" w14:textId="77777777" w:rsidR="00AC40C4" w:rsidRPr="002E054C" w:rsidRDefault="00AC40C4" w:rsidP="00AC40C4">
      <w:pPr>
        <w:pStyle w:val="paragraphsub"/>
      </w:pPr>
      <w:r w:rsidRPr="002E054C">
        <w:tab/>
        <w:t>(i)</w:t>
      </w:r>
      <w:r w:rsidRPr="002E054C">
        <w:tab/>
        <w:t>the amount required to discharge the total debt that the person owed to the Commonwealth under this Chapter; and</w:t>
      </w:r>
    </w:p>
    <w:p w14:paraId="6F4B47F8" w14:textId="77777777" w:rsidR="00AC40C4" w:rsidRPr="002E054C" w:rsidRDefault="00AC40C4" w:rsidP="00AC40C4">
      <w:pPr>
        <w:pStyle w:val="paragraphsub"/>
      </w:pPr>
      <w:r w:rsidRPr="002E054C">
        <w:tab/>
        <w:t>(ii)</w:t>
      </w:r>
      <w:r w:rsidRPr="002E054C">
        <w:tab/>
        <w:t xml:space="preserve">the total amount of the person’s primary tax debts (within the meaning of Part IIB of the </w:t>
      </w:r>
      <w:r w:rsidRPr="002E054C">
        <w:rPr>
          <w:i/>
        </w:rPr>
        <w:t>Taxation Administration Act 1953</w:t>
      </w:r>
      <w:r w:rsidRPr="002E054C">
        <w:t>);</w:t>
      </w:r>
    </w:p>
    <w:p w14:paraId="3614DD2C" w14:textId="77777777" w:rsidR="00AC40C4" w:rsidRPr="002E054C" w:rsidRDefault="00AC40C4" w:rsidP="00AC40C4">
      <w:pPr>
        <w:pStyle w:val="subsection2"/>
      </w:pPr>
      <w:r w:rsidRPr="002E054C">
        <w:t>the Commonwealth must refund to the person an amount equal to that excess.</w:t>
      </w:r>
    </w:p>
    <w:p w14:paraId="59759FFF" w14:textId="69A0E179" w:rsidR="00AC40C4" w:rsidRPr="002E054C" w:rsidRDefault="00AC40C4" w:rsidP="00AC40C4">
      <w:pPr>
        <w:pStyle w:val="ActHead5"/>
      </w:pPr>
      <w:bookmarkStart w:id="472" w:name="_Toc185056034"/>
      <w:r w:rsidRPr="002E054C">
        <w:rPr>
          <w:rStyle w:val="CharSectno"/>
        </w:rPr>
        <w:t>144</w:t>
      </w:r>
      <w:r w:rsidR="004B2185">
        <w:rPr>
          <w:rStyle w:val="CharSectno"/>
        </w:rPr>
        <w:noBreakHyphen/>
      </w:r>
      <w:r w:rsidRPr="002E054C">
        <w:rPr>
          <w:rStyle w:val="CharSectno"/>
        </w:rPr>
        <w:t>20</w:t>
      </w:r>
      <w:r w:rsidRPr="002E054C">
        <w:t xml:space="preserve">  Reviews of this Division</w:t>
      </w:r>
      <w:bookmarkEnd w:id="472"/>
    </w:p>
    <w:p w14:paraId="1087F0A0" w14:textId="77777777" w:rsidR="00AC40C4" w:rsidRPr="002E054C" w:rsidRDefault="00AC40C4" w:rsidP="00AC40C4">
      <w:pPr>
        <w:pStyle w:val="subsection"/>
      </w:pPr>
      <w:r w:rsidRPr="002E054C">
        <w:tab/>
      </w:r>
      <w:bookmarkStart w:id="473" w:name="_Hlk126842885"/>
      <w:r w:rsidRPr="002E054C">
        <w:t>(1)</w:t>
      </w:r>
      <w:r w:rsidRPr="002E054C">
        <w:tab/>
        <w:t>The Minister must cause to be conducted independent</w:t>
      </w:r>
      <w:r w:rsidRPr="002E054C" w:rsidDel="00EF44A9">
        <w:t xml:space="preserve"> </w:t>
      </w:r>
      <w:r w:rsidRPr="002E054C">
        <w:t>reviews of the operation of this Division before:</w:t>
      </w:r>
    </w:p>
    <w:bookmarkEnd w:id="473"/>
    <w:p w14:paraId="4A26EEAF" w14:textId="5A7F6E94" w:rsidR="00AC40C4" w:rsidRPr="002E054C" w:rsidRDefault="00AC40C4" w:rsidP="00AC40C4">
      <w:pPr>
        <w:pStyle w:val="paragraph"/>
      </w:pPr>
      <w:r w:rsidRPr="002E054C">
        <w:tab/>
        <w:t>(a)</w:t>
      </w:r>
      <w:r w:rsidRPr="002E054C">
        <w:tab/>
      </w:r>
      <w:r w:rsidR="00C412EE" w:rsidRPr="002E054C">
        <w:t>1 July</w:t>
      </w:r>
      <w:r w:rsidRPr="002E054C">
        <w:t xml:space="preserve"> 2025; and</w:t>
      </w:r>
    </w:p>
    <w:p w14:paraId="529F9121" w14:textId="5E9DEFCE" w:rsidR="00AC40C4" w:rsidRPr="002E054C" w:rsidRDefault="00AC40C4" w:rsidP="00AC40C4">
      <w:pPr>
        <w:pStyle w:val="paragraph"/>
      </w:pPr>
      <w:r w:rsidRPr="002E054C">
        <w:tab/>
        <w:t>(b)</w:t>
      </w:r>
      <w:r w:rsidRPr="002E054C">
        <w:tab/>
      </w:r>
      <w:r w:rsidR="00C412EE" w:rsidRPr="002E054C">
        <w:t>1 July</w:t>
      </w:r>
      <w:r w:rsidRPr="002E054C">
        <w:t xml:space="preserve"> 2028.</w:t>
      </w:r>
    </w:p>
    <w:p w14:paraId="4E8F8BDC" w14:textId="77777777" w:rsidR="00AC40C4" w:rsidRPr="002E054C" w:rsidRDefault="00AC40C4" w:rsidP="00AC40C4">
      <w:pPr>
        <w:pStyle w:val="subsection"/>
      </w:pPr>
      <w:r w:rsidRPr="002E054C">
        <w:tab/>
      </w:r>
      <w:bookmarkStart w:id="474" w:name="_Hlk126842841"/>
      <w:bookmarkStart w:id="475" w:name="_Hlk126842507"/>
      <w:r w:rsidRPr="002E054C">
        <w:t>(1A)</w:t>
      </w:r>
      <w:r w:rsidRPr="002E054C">
        <w:tab/>
        <w:t xml:space="preserve">Each review must consider, and make recommendations to the Commonwealth Government about, the expansion of the policy </w:t>
      </w:r>
      <w:r w:rsidRPr="002E054C">
        <w:lastRenderedPageBreak/>
        <w:t>implemented by this Division to other sectors of high skills need in rural, remote and very remote Australia, including the health, mental health and education sectors.</w:t>
      </w:r>
      <w:bookmarkEnd w:id="474"/>
    </w:p>
    <w:p w14:paraId="73F54DD6" w14:textId="77777777" w:rsidR="00AC40C4" w:rsidRPr="002E054C" w:rsidRDefault="00AC40C4" w:rsidP="00AC40C4">
      <w:pPr>
        <w:pStyle w:val="subsection"/>
      </w:pPr>
      <w:r w:rsidRPr="002E054C">
        <w:tab/>
        <w:t>(1B)</w:t>
      </w:r>
      <w:r w:rsidRPr="002E054C">
        <w:tab/>
        <w:t>Each review should consult with rural and remote communities and their health, mental health and education service providers and specifically, the following must be consulted as part of each review:</w:t>
      </w:r>
    </w:p>
    <w:p w14:paraId="24B7FF8F" w14:textId="77777777" w:rsidR="00AC40C4" w:rsidRPr="002E054C" w:rsidRDefault="00AC40C4" w:rsidP="00AC40C4">
      <w:pPr>
        <w:pStyle w:val="paragraph"/>
      </w:pPr>
      <w:r w:rsidRPr="002E054C">
        <w:tab/>
        <w:t>(a)</w:t>
      </w:r>
      <w:r w:rsidRPr="002E054C">
        <w:tab/>
        <w:t>the National Rural Health Commissioner;</w:t>
      </w:r>
    </w:p>
    <w:p w14:paraId="41D3CB52" w14:textId="77777777" w:rsidR="00AC40C4" w:rsidRPr="002E054C" w:rsidRDefault="00AC40C4" w:rsidP="00AC40C4">
      <w:pPr>
        <w:pStyle w:val="paragraph"/>
      </w:pPr>
      <w:r w:rsidRPr="002E054C">
        <w:tab/>
        <w:t>(b)</w:t>
      </w:r>
      <w:r w:rsidRPr="002E054C">
        <w:tab/>
        <w:t>the Regional Education Commissioner.</w:t>
      </w:r>
      <w:bookmarkEnd w:id="475"/>
    </w:p>
    <w:p w14:paraId="752BCF5E" w14:textId="77777777" w:rsidR="00AC40C4" w:rsidRPr="002E054C" w:rsidRDefault="00AC40C4" w:rsidP="00AC40C4">
      <w:pPr>
        <w:pStyle w:val="SubsectionHead"/>
      </w:pPr>
      <w:r w:rsidRPr="002E054C">
        <w:t>Report</w:t>
      </w:r>
    </w:p>
    <w:p w14:paraId="2CBF4D66" w14:textId="77777777" w:rsidR="00AC40C4" w:rsidRPr="002E054C" w:rsidRDefault="00AC40C4" w:rsidP="00AC40C4">
      <w:pPr>
        <w:pStyle w:val="subsection"/>
      </w:pPr>
      <w:r w:rsidRPr="002E054C">
        <w:tab/>
        <w:t>(2)</w:t>
      </w:r>
      <w:r w:rsidRPr="002E054C">
        <w:tab/>
        <w:t>The Minister must cause to be prepared a report of each review under subsection (1) within 3 months of the commencement of the relevant review.</w:t>
      </w:r>
    </w:p>
    <w:p w14:paraId="42090C75" w14:textId="77777777" w:rsidR="00AC40C4" w:rsidRPr="002E054C" w:rsidRDefault="00AC40C4" w:rsidP="00AC40C4">
      <w:pPr>
        <w:pStyle w:val="subsection"/>
      </w:pPr>
      <w:r w:rsidRPr="002E054C">
        <w:tab/>
        <w:t>(3)</w:t>
      </w:r>
      <w:r w:rsidRPr="002E054C">
        <w:tab/>
        <w:t>The Minister must cause a copy of the report to be tabled in each House of the Parliament within 15 sitting days of that House after the completion of the report.</w:t>
      </w:r>
    </w:p>
    <w:p w14:paraId="702FCC80" w14:textId="77777777" w:rsidR="00AC40C4" w:rsidRPr="002E054C" w:rsidRDefault="00AC40C4" w:rsidP="00AC40C4">
      <w:pPr>
        <w:pStyle w:val="SubsectionHead"/>
      </w:pPr>
      <w:r w:rsidRPr="002E054C">
        <w:t>Response to report</w:t>
      </w:r>
    </w:p>
    <w:p w14:paraId="74C54F32" w14:textId="77777777" w:rsidR="00AC40C4" w:rsidRPr="002E054C" w:rsidRDefault="00AC40C4" w:rsidP="00AC40C4">
      <w:pPr>
        <w:pStyle w:val="subsection"/>
      </w:pPr>
      <w:r w:rsidRPr="002E054C">
        <w:tab/>
        <w:t>(4)</w:t>
      </w:r>
      <w:r w:rsidRPr="002E054C">
        <w:tab/>
        <w:t>The Minister must:</w:t>
      </w:r>
    </w:p>
    <w:p w14:paraId="507C2561" w14:textId="77777777" w:rsidR="00AC40C4" w:rsidRPr="002E054C" w:rsidRDefault="00AC40C4" w:rsidP="00AC40C4">
      <w:pPr>
        <w:pStyle w:val="paragraph"/>
      </w:pPr>
      <w:r w:rsidRPr="002E054C">
        <w:tab/>
        <w:t>(a)</w:t>
      </w:r>
      <w:r w:rsidRPr="002E054C">
        <w:tab/>
        <w:t>prepare a written statement in response to the report; and</w:t>
      </w:r>
    </w:p>
    <w:p w14:paraId="45B2C996" w14:textId="77777777" w:rsidR="00AC40C4" w:rsidRPr="002E054C" w:rsidRDefault="00AC40C4" w:rsidP="00AC40C4">
      <w:pPr>
        <w:pStyle w:val="paragraph"/>
      </w:pPr>
      <w:r w:rsidRPr="002E054C">
        <w:tab/>
        <w:t>(b)</w:t>
      </w:r>
      <w:r w:rsidRPr="002E054C">
        <w:tab/>
        <w:t>cause a copy of the statement to be tabled in each House of the Parliament within 30 sitting days of that House after the copy of the report is tabled in that House.</w:t>
      </w:r>
    </w:p>
    <w:p w14:paraId="4DACF5A0" w14:textId="73E5AB20" w:rsidR="00BB4365" w:rsidRPr="002E054C" w:rsidRDefault="00BB4365" w:rsidP="00BB4365">
      <w:pPr>
        <w:pStyle w:val="ActHead2"/>
        <w:pageBreakBefore/>
      </w:pPr>
      <w:bookmarkStart w:id="476" w:name="_Toc185056035"/>
      <w:r w:rsidRPr="002E054C">
        <w:rPr>
          <w:rStyle w:val="CharPartNo"/>
        </w:rPr>
        <w:lastRenderedPageBreak/>
        <w:t>Part</w:t>
      </w:r>
      <w:r w:rsidR="00A35FD3" w:rsidRPr="002E054C">
        <w:rPr>
          <w:rStyle w:val="CharPartNo"/>
        </w:rPr>
        <w:t> </w:t>
      </w:r>
      <w:r w:rsidRPr="002E054C">
        <w:rPr>
          <w:rStyle w:val="CharPartNo"/>
        </w:rPr>
        <w:t>4</w:t>
      </w:r>
      <w:r w:rsidR="004B2185">
        <w:rPr>
          <w:rStyle w:val="CharPartNo"/>
        </w:rPr>
        <w:noBreakHyphen/>
      </w:r>
      <w:r w:rsidRPr="002E054C">
        <w:rPr>
          <w:rStyle w:val="CharPartNo"/>
        </w:rPr>
        <w:t>2</w:t>
      </w:r>
      <w:r w:rsidRPr="002E054C">
        <w:t>—</w:t>
      </w:r>
      <w:r w:rsidRPr="002E054C">
        <w:rPr>
          <w:rStyle w:val="CharPartText"/>
        </w:rPr>
        <w:t>Discharge of indebtedness</w:t>
      </w:r>
      <w:bookmarkEnd w:id="476"/>
    </w:p>
    <w:p w14:paraId="7F57C766" w14:textId="407F6C7E" w:rsidR="00BB4365" w:rsidRPr="002E054C" w:rsidRDefault="001A2556" w:rsidP="00BB4365">
      <w:pPr>
        <w:pStyle w:val="ActHead3"/>
      </w:pPr>
      <w:bookmarkStart w:id="477" w:name="_Toc185056036"/>
      <w:r w:rsidRPr="002E054C">
        <w:rPr>
          <w:rStyle w:val="CharDivNo"/>
        </w:rPr>
        <w:t>Division 1</w:t>
      </w:r>
      <w:r w:rsidR="00BB4365" w:rsidRPr="002E054C">
        <w:rPr>
          <w:rStyle w:val="CharDivNo"/>
        </w:rPr>
        <w:t>48</w:t>
      </w:r>
      <w:r w:rsidR="00BB4365" w:rsidRPr="002E054C">
        <w:t>—</w:t>
      </w:r>
      <w:r w:rsidR="00BB4365" w:rsidRPr="002E054C">
        <w:rPr>
          <w:rStyle w:val="CharDivText"/>
        </w:rPr>
        <w:t>Introduction</w:t>
      </w:r>
      <w:bookmarkEnd w:id="477"/>
    </w:p>
    <w:p w14:paraId="658990CF" w14:textId="29E428DD" w:rsidR="00BB4365" w:rsidRPr="002E054C" w:rsidRDefault="00BB4365" w:rsidP="00BB4365">
      <w:pPr>
        <w:pStyle w:val="ActHead5"/>
      </w:pPr>
      <w:bookmarkStart w:id="478" w:name="_Toc185056037"/>
      <w:r w:rsidRPr="002E054C">
        <w:rPr>
          <w:rStyle w:val="CharSectno"/>
        </w:rPr>
        <w:t>148</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478"/>
    </w:p>
    <w:p w14:paraId="69853FAC" w14:textId="77777777" w:rsidR="00BB4365" w:rsidRPr="002E054C" w:rsidRDefault="00BB4365" w:rsidP="00BB4365">
      <w:pPr>
        <w:pStyle w:val="BoxText"/>
      </w:pPr>
      <w:r w:rsidRPr="002E054C">
        <w:t>A person who owes a debt to the Commonwealth under this Chapter may make voluntary repayments.</w:t>
      </w:r>
    </w:p>
    <w:p w14:paraId="37E88798" w14:textId="77777777" w:rsidR="00BB4365" w:rsidRPr="002E054C" w:rsidRDefault="00BB4365" w:rsidP="00BB4365">
      <w:pPr>
        <w:pStyle w:val="BoxText"/>
      </w:pPr>
      <w:r w:rsidRPr="002E054C">
        <w:t>The person is required to make repayments, of amounts based on his or her income, if that income is above a particular amount. The Commissioner of Taxation makes assessments of repayment amounts, which are collected in the same way as amounts of income tax.</w:t>
      </w:r>
    </w:p>
    <w:p w14:paraId="6EA6B173" w14:textId="081450C7" w:rsidR="00FD3044" w:rsidRPr="002E054C" w:rsidRDefault="00FD3044" w:rsidP="00FD3044">
      <w:pPr>
        <w:pStyle w:val="ActHead5"/>
      </w:pPr>
      <w:bookmarkStart w:id="479" w:name="_Toc185056038"/>
      <w:r w:rsidRPr="002E054C">
        <w:rPr>
          <w:rStyle w:val="CharSectno"/>
        </w:rPr>
        <w:t>148</w:t>
      </w:r>
      <w:r w:rsidR="004B2185">
        <w:rPr>
          <w:rStyle w:val="CharSectno"/>
        </w:rPr>
        <w:noBreakHyphen/>
      </w:r>
      <w:r w:rsidRPr="002E054C">
        <w:rPr>
          <w:rStyle w:val="CharSectno"/>
        </w:rPr>
        <w:t>3</w:t>
      </w:r>
      <w:r w:rsidRPr="002E054C">
        <w:t xml:space="preserve">  The Overseas Debtors Repayment Guidelines</w:t>
      </w:r>
      <w:bookmarkEnd w:id="479"/>
    </w:p>
    <w:p w14:paraId="0BF283D0" w14:textId="3446F0AA" w:rsidR="00FD3044" w:rsidRPr="002E054C" w:rsidRDefault="00FD3044" w:rsidP="00FD3044">
      <w:pPr>
        <w:pStyle w:val="subsection"/>
      </w:pPr>
      <w:r w:rsidRPr="002E054C">
        <w:tab/>
      </w:r>
      <w:r w:rsidRPr="002E054C">
        <w:tab/>
        <w:t xml:space="preserve">Repayments by </w:t>
      </w:r>
      <w:r w:rsidR="004B2185" w:rsidRPr="004B2185">
        <w:rPr>
          <w:position w:val="6"/>
          <w:sz w:val="16"/>
        </w:rPr>
        <w:t>*</w:t>
      </w:r>
      <w:r w:rsidRPr="002E054C">
        <w:t xml:space="preserve">foreign residents are also dealt with in the Overseas Debtors Repayment Guidelines. The provisions of this </w:t>
      </w:r>
      <w:r w:rsidR="00D2636F" w:rsidRPr="002E054C">
        <w:t>Part i</w:t>
      </w:r>
      <w:r w:rsidRPr="002E054C">
        <w:t>ndicate when a particular matter is or may be dealt with in these Guidelines.</w:t>
      </w:r>
    </w:p>
    <w:p w14:paraId="71B77FED" w14:textId="68B35D05" w:rsidR="00FD3044" w:rsidRPr="002E054C" w:rsidRDefault="00FD3044" w:rsidP="00FD3044">
      <w:pPr>
        <w:pStyle w:val="notetext"/>
      </w:pPr>
      <w:r w:rsidRPr="002E054C">
        <w:t>Note:</w:t>
      </w:r>
      <w:r w:rsidRPr="002E054C">
        <w:tab/>
        <w:t xml:space="preserve">The Overseas Debtors Repayment Guidelines are made by the Minister under </w:t>
      </w:r>
      <w:r w:rsidR="00D2636F" w:rsidRPr="002E054C">
        <w:t>section 2</w:t>
      </w:r>
      <w:r w:rsidRPr="002E054C">
        <w:t>38</w:t>
      </w:r>
      <w:r w:rsidR="004B2185">
        <w:noBreakHyphen/>
      </w:r>
      <w:r w:rsidRPr="002E054C">
        <w:t>10.</w:t>
      </w:r>
    </w:p>
    <w:p w14:paraId="27B39E3C" w14:textId="4E0972A3" w:rsidR="00BB4365" w:rsidRPr="002E054C" w:rsidRDefault="001A2556" w:rsidP="00BB4365">
      <w:pPr>
        <w:pStyle w:val="ActHead3"/>
        <w:pageBreakBefore/>
      </w:pPr>
      <w:bookmarkStart w:id="480" w:name="_Toc185056039"/>
      <w:r w:rsidRPr="002E054C">
        <w:rPr>
          <w:rStyle w:val="CharDivNo"/>
        </w:rPr>
        <w:lastRenderedPageBreak/>
        <w:t>Division 1</w:t>
      </w:r>
      <w:r w:rsidR="00BB4365" w:rsidRPr="002E054C">
        <w:rPr>
          <w:rStyle w:val="CharDivNo"/>
        </w:rPr>
        <w:t>51</w:t>
      </w:r>
      <w:r w:rsidR="00BB4365" w:rsidRPr="002E054C">
        <w:t>—</w:t>
      </w:r>
      <w:r w:rsidR="00BB4365" w:rsidRPr="002E054C">
        <w:rPr>
          <w:rStyle w:val="CharDivText"/>
        </w:rPr>
        <w:t>How is indebtedness voluntarily discharged?</w:t>
      </w:r>
      <w:bookmarkEnd w:id="480"/>
    </w:p>
    <w:p w14:paraId="30CA3672" w14:textId="782CAE7C" w:rsidR="00BB4365" w:rsidRPr="002E054C" w:rsidRDefault="00BB4365" w:rsidP="00BB4365">
      <w:pPr>
        <w:pStyle w:val="ActHead5"/>
      </w:pPr>
      <w:bookmarkStart w:id="481" w:name="_Toc185056040"/>
      <w:r w:rsidRPr="002E054C">
        <w:rPr>
          <w:rStyle w:val="CharSectno"/>
        </w:rPr>
        <w:t>151</w:t>
      </w:r>
      <w:r w:rsidR="004B2185">
        <w:rPr>
          <w:rStyle w:val="CharSectno"/>
        </w:rPr>
        <w:noBreakHyphen/>
      </w:r>
      <w:r w:rsidRPr="002E054C">
        <w:rPr>
          <w:rStyle w:val="CharSectno"/>
        </w:rPr>
        <w:t>1</w:t>
      </w:r>
      <w:r w:rsidRPr="002E054C">
        <w:t xml:space="preserve">  Voluntary repayments in respect of debts</w:t>
      </w:r>
      <w:bookmarkEnd w:id="481"/>
    </w:p>
    <w:p w14:paraId="5897744D" w14:textId="77777777" w:rsidR="00BB4365" w:rsidRPr="002E054C" w:rsidRDefault="00BB4365" w:rsidP="00BB4365">
      <w:pPr>
        <w:pStyle w:val="subsection"/>
      </w:pPr>
      <w:r w:rsidRPr="002E054C">
        <w:tab/>
        <w:t>(1)</w:t>
      </w:r>
      <w:r w:rsidRPr="002E054C">
        <w:tab/>
        <w:t>A person may at any time make a payment in respect of a debt that the person owes to the Commonwealth under this Chapter.</w:t>
      </w:r>
    </w:p>
    <w:p w14:paraId="4555935A" w14:textId="2092754B" w:rsidR="00BB4365" w:rsidRPr="002E054C" w:rsidRDefault="00BB4365" w:rsidP="00BB4365">
      <w:pPr>
        <w:pStyle w:val="subsection"/>
      </w:pPr>
      <w:r w:rsidRPr="002E054C">
        <w:tab/>
        <w:t>(2)</w:t>
      </w:r>
      <w:r w:rsidRPr="002E054C">
        <w:tab/>
        <w:t xml:space="preserve">The payment must be made to the </w:t>
      </w:r>
      <w:r w:rsidR="004B2185" w:rsidRPr="004B2185">
        <w:rPr>
          <w:position w:val="6"/>
          <w:sz w:val="16"/>
        </w:rPr>
        <w:t>*</w:t>
      </w:r>
      <w:r w:rsidRPr="002E054C">
        <w:t>Commissioner.</w:t>
      </w:r>
    </w:p>
    <w:p w14:paraId="7F02B451" w14:textId="2E947A1D" w:rsidR="00BB4365" w:rsidRPr="002E054C" w:rsidRDefault="00BB4365" w:rsidP="00BB4365">
      <w:pPr>
        <w:pStyle w:val="ActHead5"/>
      </w:pPr>
      <w:bookmarkStart w:id="482" w:name="_Toc185056041"/>
      <w:r w:rsidRPr="002E054C">
        <w:rPr>
          <w:rStyle w:val="CharSectno"/>
        </w:rPr>
        <w:t>151</w:t>
      </w:r>
      <w:r w:rsidR="004B2185">
        <w:rPr>
          <w:rStyle w:val="CharSectno"/>
        </w:rPr>
        <w:noBreakHyphen/>
      </w:r>
      <w:r w:rsidRPr="002E054C">
        <w:rPr>
          <w:rStyle w:val="CharSectno"/>
        </w:rPr>
        <w:t>10</w:t>
      </w:r>
      <w:r w:rsidRPr="002E054C">
        <w:t xml:space="preserve">  Application of voluntary repayments</w:t>
      </w:r>
      <w:bookmarkEnd w:id="482"/>
    </w:p>
    <w:p w14:paraId="25CC725A" w14:textId="77777777" w:rsidR="00BB4365" w:rsidRPr="002E054C" w:rsidRDefault="00BB4365" w:rsidP="00BB4365">
      <w:pPr>
        <w:pStyle w:val="subsection"/>
      </w:pPr>
      <w:r w:rsidRPr="002E054C">
        <w:tab/>
        <w:t>(1)</w:t>
      </w:r>
      <w:r w:rsidRPr="002E054C">
        <w:tab/>
        <w:t>Any money a person pays under this Division to meet the person’s debts to the Commonwealth under this Chapter is to be applied in payment of those debts as the person directs at the time of the payment.</w:t>
      </w:r>
    </w:p>
    <w:p w14:paraId="2F4BA1F7" w14:textId="77777777" w:rsidR="00BB4365" w:rsidRPr="002E054C" w:rsidRDefault="00BB4365" w:rsidP="00BB4365">
      <w:pPr>
        <w:pStyle w:val="subsection"/>
      </w:pPr>
      <w:r w:rsidRPr="002E054C">
        <w:tab/>
        <w:t>(2)</w:t>
      </w:r>
      <w:r w:rsidRPr="002E054C">
        <w:tab/>
        <w:t>If the person has not given any directions, or the directions given do not adequately deal with the matter, any money available is to be applied as follows:</w:t>
      </w:r>
    </w:p>
    <w:p w14:paraId="03914E36" w14:textId="034624EE" w:rsidR="00BB4365" w:rsidRPr="002E054C" w:rsidRDefault="00BB4365" w:rsidP="00BB4365">
      <w:pPr>
        <w:pStyle w:val="paragraph"/>
      </w:pPr>
      <w:r w:rsidRPr="002E054C">
        <w:tab/>
        <w:t>(a)</w:t>
      </w:r>
      <w:r w:rsidRPr="002E054C">
        <w:tab/>
        <w:t xml:space="preserve">first, in discharge or reduction of any </w:t>
      </w:r>
      <w:r w:rsidR="004B2185" w:rsidRPr="004B2185">
        <w:rPr>
          <w:position w:val="6"/>
          <w:sz w:val="16"/>
        </w:rPr>
        <w:t>*</w:t>
      </w:r>
      <w:r w:rsidRPr="002E054C">
        <w:t>accumulated HELP debt of the person;</w:t>
      </w:r>
    </w:p>
    <w:p w14:paraId="78721A0C" w14:textId="77777777" w:rsidR="00BB4365" w:rsidRPr="002E054C" w:rsidRDefault="00BB4365" w:rsidP="00BB4365">
      <w:pPr>
        <w:pStyle w:val="paragraph"/>
      </w:pPr>
      <w:r w:rsidRPr="002E054C">
        <w:tab/>
        <w:t>(b)</w:t>
      </w:r>
      <w:r w:rsidRPr="002E054C">
        <w:tab/>
        <w:t>secondly, in discharge or reduction of:</w:t>
      </w:r>
    </w:p>
    <w:p w14:paraId="4C5E338C" w14:textId="5E486C1B" w:rsidR="00BB4365" w:rsidRPr="002E054C" w:rsidRDefault="00BB4365" w:rsidP="00BB4365">
      <w:pPr>
        <w:pStyle w:val="paragraphsub"/>
      </w:pPr>
      <w:r w:rsidRPr="002E054C">
        <w:tab/>
        <w:t>(i)</w:t>
      </w:r>
      <w:r w:rsidRPr="002E054C">
        <w:tab/>
        <w:t xml:space="preserve">any </w:t>
      </w:r>
      <w:r w:rsidR="004B2185" w:rsidRPr="004B2185">
        <w:rPr>
          <w:position w:val="6"/>
          <w:sz w:val="16"/>
        </w:rPr>
        <w:t>*</w:t>
      </w:r>
      <w:r w:rsidRPr="002E054C">
        <w:t>HELP debt of the person; or</w:t>
      </w:r>
    </w:p>
    <w:p w14:paraId="54EC5EFF" w14:textId="77777777" w:rsidR="00BB4365" w:rsidRPr="002E054C" w:rsidRDefault="00BB4365" w:rsidP="00BB4365">
      <w:pPr>
        <w:pStyle w:val="paragraphsub"/>
      </w:pPr>
      <w:r w:rsidRPr="002E054C">
        <w:tab/>
        <w:t>(ii)</w:t>
      </w:r>
      <w:r w:rsidRPr="002E054C">
        <w:tab/>
        <w:t>if there is more than one such debt, those debts in the order in which they were incurred.</w:t>
      </w:r>
    </w:p>
    <w:p w14:paraId="0B052E03" w14:textId="45D2769B" w:rsidR="00BB4365" w:rsidRPr="002E054C" w:rsidRDefault="00BB4365" w:rsidP="00BB4365">
      <w:pPr>
        <w:pStyle w:val="ActHead5"/>
      </w:pPr>
      <w:bookmarkStart w:id="483" w:name="_Toc185056042"/>
      <w:r w:rsidRPr="002E054C">
        <w:rPr>
          <w:rStyle w:val="CharSectno"/>
        </w:rPr>
        <w:t>151</w:t>
      </w:r>
      <w:r w:rsidR="004B2185">
        <w:rPr>
          <w:rStyle w:val="CharSectno"/>
        </w:rPr>
        <w:noBreakHyphen/>
      </w:r>
      <w:r w:rsidRPr="002E054C">
        <w:rPr>
          <w:rStyle w:val="CharSectno"/>
        </w:rPr>
        <w:t>15</w:t>
      </w:r>
      <w:r w:rsidRPr="002E054C">
        <w:t xml:space="preserve">  Refunding of payments</w:t>
      </w:r>
      <w:bookmarkEnd w:id="483"/>
    </w:p>
    <w:p w14:paraId="60C2E69B" w14:textId="77777777" w:rsidR="00BB4365" w:rsidRPr="002E054C" w:rsidRDefault="00BB4365" w:rsidP="00BB4365">
      <w:pPr>
        <w:pStyle w:val="subsection"/>
      </w:pPr>
      <w:r w:rsidRPr="002E054C">
        <w:tab/>
      </w:r>
      <w:r w:rsidRPr="002E054C">
        <w:tab/>
        <w:t>If:</w:t>
      </w:r>
    </w:p>
    <w:p w14:paraId="3015A705" w14:textId="77777777" w:rsidR="00BB4365" w:rsidRPr="002E054C" w:rsidRDefault="00BB4365" w:rsidP="00BB4365">
      <w:pPr>
        <w:pStyle w:val="paragraph"/>
      </w:pPr>
      <w:r w:rsidRPr="002E054C">
        <w:tab/>
        <w:t>(a)</w:t>
      </w:r>
      <w:r w:rsidRPr="002E054C">
        <w:tab/>
        <w:t>a person pays an amount to the Commonwealth under this Division; and</w:t>
      </w:r>
    </w:p>
    <w:p w14:paraId="49B53512" w14:textId="77777777" w:rsidR="00BB4365" w:rsidRPr="002E054C" w:rsidRDefault="00BB4365" w:rsidP="00BB4365">
      <w:pPr>
        <w:pStyle w:val="paragraph"/>
      </w:pPr>
      <w:r w:rsidRPr="002E054C">
        <w:tab/>
        <w:t>(b)</w:t>
      </w:r>
      <w:r w:rsidRPr="002E054C">
        <w:tab/>
        <w:t>the amount exceeds the sum of:</w:t>
      </w:r>
    </w:p>
    <w:p w14:paraId="47C1CD9A" w14:textId="77777777" w:rsidR="00BB4365" w:rsidRPr="002E054C" w:rsidRDefault="00BB4365" w:rsidP="00BB4365">
      <w:pPr>
        <w:pStyle w:val="paragraphsub"/>
      </w:pPr>
      <w:r w:rsidRPr="002E054C">
        <w:tab/>
        <w:t>(i)</w:t>
      </w:r>
      <w:r w:rsidRPr="002E054C">
        <w:tab/>
        <w:t>the amount required to discharge the total debt that the person owed to the Commonwealth under this Chapter; and</w:t>
      </w:r>
    </w:p>
    <w:p w14:paraId="70F97385" w14:textId="77777777" w:rsidR="00BB4365" w:rsidRPr="002E054C" w:rsidRDefault="00BB4365" w:rsidP="00BB4365">
      <w:pPr>
        <w:pStyle w:val="paragraphsub"/>
      </w:pPr>
      <w:r w:rsidRPr="002E054C">
        <w:lastRenderedPageBreak/>
        <w:tab/>
        <w:t>(ii)</w:t>
      </w:r>
      <w:r w:rsidRPr="002E054C">
        <w:tab/>
        <w:t xml:space="preserve">the total amount of the person’s primary tax debts (within the meaning of Part IIB of the </w:t>
      </w:r>
      <w:r w:rsidRPr="002E054C">
        <w:rPr>
          <w:i/>
        </w:rPr>
        <w:t>Taxation Administration Act 1953</w:t>
      </w:r>
      <w:r w:rsidRPr="002E054C">
        <w:t>);</w:t>
      </w:r>
    </w:p>
    <w:p w14:paraId="2CD1A8B5" w14:textId="77777777" w:rsidR="00BB4365" w:rsidRPr="002E054C" w:rsidRDefault="00BB4365" w:rsidP="00BB4365">
      <w:pPr>
        <w:pStyle w:val="subsection2"/>
      </w:pPr>
      <w:r w:rsidRPr="002E054C">
        <w:t>the Commonwealth must refund to the person an amount equal to that excess.</w:t>
      </w:r>
    </w:p>
    <w:p w14:paraId="0241F71B" w14:textId="77777777" w:rsidR="00BB4365" w:rsidRPr="002E054C" w:rsidRDefault="00BB4365" w:rsidP="00BB4365">
      <w:pPr>
        <w:pStyle w:val="notetext"/>
      </w:pPr>
      <w:r w:rsidRPr="002E054C">
        <w:t>Note:</w:t>
      </w:r>
      <w:r w:rsidRPr="002E054C">
        <w:tab/>
        <w:t xml:space="preserve">Interest is payable if the Commonwealth is late in paying refunds: see Part IIIA of the </w:t>
      </w:r>
      <w:r w:rsidRPr="002E054C">
        <w:rPr>
          <w:i/>
        </w:rPr>
        <w:t>Taxation (Interest on Overpayments and Early Payments) Act 1983</w:t>
      </w:r>
      <w:r w:rsidRPr="002E054C">
        <w:t>.</w:t>
      </w:r>
    </w:p>
    <w:p w14:paraId="37B187FF" w14:textId="4E8EC05B" w:rsidR="00BB4365" w:rsidRPr="002E054C" w:rsidRDefault="001A2556" w:rsidP="00BB4365">
      <w:pPr>
        <w:pStyle w:val="ActHead3"/>
        <w:pageBreakBefore/>
      </w:pPr>
      <w:bookmarkStart w:id="484" w:name="_Toc185056043"/>
      <w:r w:rsidRPr="002E054C">
        <w:rPr>
          <w:rStyle w:val="CharDivNo"/>
        </w:rPr>
        <w:lastRenderedPageBreak/>
        <w:t>Division 1</w:t>
      </w:r>
      <w:r w:rsidR="00BB4365" w:rsidRPr="002E054C">
        <w:rPr>
          <w:rStyle w:val="CharDivNo"/>
        </w:rPr>
        <w:t>54</w:t>
      </w:r>
      <w:r w:rsidR="00BB4365" w:rsidRPr="002E054C">
        <w:t>—</w:t>
      </w:r>
      <w:r w:rsidR="00BB4365" w:rsidRPr="002E054C">
        <w:rPr>
          <w:rStyle w:val="CharDivText"/>
        </w:rPr>
        <w:t>How is indebtedness compulsorily discharged?</w:t>
      </w:r>
      <w:bookmarkEnd w:id="484"/>
    </w:p>
    <w:p w14:paraId="30BB1C87" w14:textId="4656E214" w:rsidR="00BB4365" w:rsidRPr="002E054C" w:rsidRDefault="001E1B42" w:rsidP="00BB4365">
      <w:pPr>
        <w:pStyle w:val="ActHead4"/>
      </w:pPr>
      <w:bookmarkStart w:id="485" w:name="_Toc185056044"/>
      <w:r>
        <w:rPr>
          <w:rStyle w:val="CharSubdNo"/>
        </w:rPr>
        <w:t>Subdivision 1</w:t>
      </w:r>
      <w:r w:rsidR="00BB4365" w:rsidRPr="002E054C">
        <w:rPr>
          <w:rStyle w:val="CharSubdNo"/>
        </w:rPr>
        <w:t>54</w:t>
      </w:r>
      <w:r w:rsidR="004B2185">
        <w:rPr>
          <w:rStyle w:val="CharSubdNo"/>
        </w:rPr>
        <w:noBreakHyphen/>
      </w:r>
      <w:r w:rsidR="00BB4365" w:rsidRPr="002E054C">
        <w:rPr>
          <w:rStyle w:val="CharSubdNo"/>
        </w:rPr>
        <w:t>A</w:t>
      </w:r>
      <w:r w:rsidR="00BB4365" w:rsidRPr="002E054C">
        <w:t>—</w:t>
      </w:r>
      <w:r w:rsidR="00BB4365" w:rsidRPr="002E054C">
        <w:rPr>
          <w:rStyle w:val="CharSubdText"/>
        </w:rPr>
        <w:t>Liability to repay amounts</w:t>
      </w:r>
      <w:bookmarkEnd w:id="485"/>
    </w:p>
    <w:p w14:paraId="15423E30" w14:textId="486570AD" w:rsidR="00BB4365" w:rsidRPr="002E054C" w:rsidRDefault="00BB4365" w:rsidP="00BB4365">
      <w:pPr>
        <w:pStyle w:val="ActHead5"/>
      </w:pPr>
      <w:bookmarkStart w:id="486" w:name="_Toc185056045"/>
      <w:r w:rsidRPr="002E054C">
        <w:rPr>
          <w:rStyle w:val="CharSectno"/>
        </w:rPr>
        <w:t>154</w:t>
      </w:r>
      <w:r w:rsidR="004B2185">
        <w:rPr>
          <w:rStyle w:val="CharSectno"/>
        </w:rPr>
        <w:noBreakHyphen/>
      </w:r>
      <w:r w:rsidRPr="002E054C">
        <w:rPr>
          <w:rStyle w:val="CharSectno"/>
        </w:rPr>
        <w:t>1</w:t>
      </w:r>
      <w:r w:rsidRPr="002E054C">
        <w:t xml:space="preserve">  Liability to repay amounts</w:t>
      </w:r>
      <w:bookmarkEnd w:id="486"/>
    </w:p>
    <w:p w14:paraId="2958746E" w14:textId="77777777" w:rsidR="00BB4365" w:rsidRPr="002E054C" w:rsidRDefault="00BB4365" w:rsidP="00BB4365">
      <w:pPr>
        <w:pStyle w:val="subsection"/>
      </w:pPr>
      <w:r w:rsidRPr="002E054C">
        <w:tab/>
        <w:t>(1)</w:t>
      </w:r>
      <w:r w:rsidRPr="002E054C">
        <w:tab/>
      </w:r>
      <w:r w:rsidR="00C33A3B" w:rsidRPr="002E054C">
        <w:t>If</w:t>
      </w:r>
      <w:r w:rsidRPr="002E054C">
        <w:t>:</w:t>
      </w:r>
    </w:p>
    <w:p w14:paraId="41777441" w14:textId="0F7BA39A" w:rsidR="00BB4365" w:rsidRPr="002E054C" w:rsidRDefault="00BB4365" w:rsidP="00BB4365">
      <w:pPr>
        <w:pStyle w:val="paragraph"/>
      </w:pPr>
      <w:r w:rsidRPr="002E054C">
        <w:tab/>
        <w:t>(a)</w:t>
      </w:r>
      <w:r w:rsidRPr="002E054C">
        <w:tab/>
        <w:t xml:space="preserve">a person’s </w:t>
      </w:r>
      <w:r w:rsidR="004B2185" w:rsidRPr="004B2185">
        <w:rPr>
          <w:position w:val="6"/>
          <w:sz w:val="16"/>
        </w:rPr>
        <w:t>*</w:t>
      </w:r>
      <w:r w:rsidRPr="002E054C">
        <w:t xml:space="preserve">repayment income for an </w:t>
      </w:r>
      <w:r w:rsidR="004B2185" w:rsidRPr="004B2185">
        <w:rPr>
          <w:position w:val="6"/>
          <w:sz w:val="16"/>
        </w:rPr>
        <w:t>*</w:t>
      </w:r>
      <w:r w:rsidRPr="002E054C">
        <w:t xml:space="preserve">income year exceeds the </w:t>
      </w:r>
      <w:r w:rsidR="004B2185" w:rsidRPr="004B2185">
        <w:rPr>
          <w:position w:val="6"/>
          <w:sz w:val="16"/>
        </w:rPr>
        <w:t>*</w:t>
      </w:r>
      <w:r w:rsidRPr="002E054C">
        <w:t>minimum repayment income for the income year; and</w:t>
      </w:r>
    </w:p>
    <w:p w14:paraId="1EB3C8B8" w14:textId="516A9A24" w:rsidR="00BB4365" w:rsidRPr="002E054C" w:rsidRDefault="00BB4365" w:rsidP="00BB4365">
      <w:pPr>
        <w:pStyle w:val="paragraph"/>
      </w:pPr>
      <w:r w:rsidRPr="002E054C">
        <w:tab/>
        <w:t>(b)</w:t>
      </w:r>
      <w:r w:rsidRPr="002E054C">
        <w:tab/>
        <w:t xml:space="preserve">on </w:t>
      </w:r>
      <w:r w:rsidR="004B2185">
        <w:t>1 June</w:t>
      </w:r>
      <w:r w:rsidRPr="002E054C">
        <w:t xml:space="preserve"> immediately preceding the making of an assessment in respect of the person’s income of that income year, the person had an </w:t>
      </w:r>
      <w:r w:rsidR="004B2185" w:rsidRPr="004B2185">
        <w:rPr>
          <w:position w:val="6"/>
          <w:sz w:val="16"/>
        </w:rPr>
        <w:t>*</w:t>
      </w:r>
      <w:r w:rsidRPr="002E054C">
        <w:t>accumulated HELP debt;</w:t>
      </w:r>
    </w:p>
    <w:p w14:paraId="7227EBEB" w14:textId="27E8AE6C" w:rsidR="00BB4365" w:rsidRPr="002E054C" w:rsidRDefault="00BB4365" w:rsidP="00BB4365">
      <w:pPr>
        <w:pStyle w:val="subsection2"/>
      </w:pPr>
      <w:r w:rsidRPr="002E054C">
        <w:t xml:space="preserve">the person is liable to pay to the Commonwealth, in accordance with this Division, the amount worked out under </w:t>
      </w:r>
      <w:r w:rsidR="001E1B42">
        <w:t>section 1</w:t>
      </w:r>
      <w:r w:rsidRPr="002E054C">
        <w:t>54</w:t>
      </w:r>
      <w:r w:rsidR="004B2185">
        <w:noBreakHyphen/>
      </w:r>
      <w:r w:rsidRPr="002E054C">
        <w:t xml:space="preserve">20 in reduction of the person’s </w:t>
      </w:r>
      <w:r w:rsidR="004B2185" w:rsidRPr="004B2185">
        <w:rPr>
          <w:position w:val="6"/>
          <w:sz w:val="16"/>
        </w:rPr>
        <w:t>*</w:t>
      </w:r>
      <w:r w:rsidRPr="002E054C">
        <w:t>repayable debt.</w:t>
      </w:r>
    </w:p>
    <w:p w14:paraId="0092959B" w14:textId="2FEB3DAF" w:rsidR="00BB4365" w:rsidRPr="002E054C" w:rsidRDefault="00BB4365" w:rsidP="00BB4365">
      <w:pPr>
        <w:pStyle w:val="subsection"/>
      </w:pPr>
      <w:r w:rsidRPr="002E054C">
        <w:tab/>
        <w:t>(2)</w:t>
      </w:r>
      <w:r w:rsidRPr="002E054C">
        <w:tab/>
        <w:t xml:space="preserve">A person is not liable under this section to pay an amount for an </w:t>
      </w:r>
      <w:r w:rsidR="004B2185" w:rsidRPr="004B2185">
        <w:rPr>
          <w:position w:val="6"/>
          <w:sz w:val="16"/>
        </w:rPr>
        <w:t>*</w:t>
      </w:r>
      <w:r w:rsidRPr="002E054C">
        <w:t>income year if, under section</w:t>
      </w:r>
      <w:r w:rsidR="00A35FD3" w:rsidRPr="002E054C">
        <w:t> </w:t>
      </w:r>
      <w:r w:rsidRPr="002E054C">
        <w:t xml:space="preserve">8 of the </w:t>
      </w:r>
      <w:r w:rsidRPr="002E054C">
        <w:rPr>
          <w:i/>
        </w:rPr>
        <w:t>Medicare Levy Act 1986</w:t>
      </w:r>
      <w:r w:rsidRPr="002E054C">
        <w:t>:</w:t>
      </w:r>
    </w:p>
    <w:p w14:paraId="1281F8E9" w14:textId="6C511465" w:rsidR="00BB4365" w:rsidRPr="002E054C" w:rsidRDefault="00BB4365" w:rsidP="00BB4365">
      <w:pPr>
        <w:pStyle w:val="paragraph"/>
      </w:pPr>
      <w:r w:rsidRPr="002E054C">
        <w:tab/>
        <w:t>(a)</w:t>
      </w:r>
      <w:r w:rsidRPr="002E054C">
        <w:tab/>
        <w:t xml:space="preserve">no </w:t>
      </w:r>
      <w:r w:rsidR="004B2185" w:rsidRPr="004B2185">
        <w:rPr>
          <w:position w:val="6"/>
          <w:sz w:val="16"/>
        </w:rPr>
        <w:t>*</w:t>
      </w:r>
      <w:r w:rsidRPr="002E054C">
        <w:t xml:space="preserve">Medicare levy is payable by the person on the person’s </w:t>
      </w:r>
      <w:r w:rsidR="004B2185" w:rsidRPr="004B2185">
        <w:rPr>
          <w:position w:val="6"/>
          <w:sz w:val="16"/>
        </w:rPr>
        <w:t>*</w:t>
      </w:r>
      <w:r w:rsidRPr="002E054C">
        <w:t>taxable income for the income year; or</w:t>
      </w:r>
    </w:p>
    <w:p w14:paraId="1F36AC75" w14:textId="77777777" w:rsidR="00BB4365" w:rsidRPr="002E054C" w:rsidRDefault="00BB4365" w:rsidP="00BB4365">
      <w:pPr>
        <w:pStyle w:val="paragraph"/>
      </w:pPr>
      <w:r w:rsidRPr="002E054C">
        <w:tab/>
        <w:t>(b)</w:t>
      </w:r>
      <w:r w:rsidRPr="002E054C">
        <w:tab/>
        <w:t>the amount of the Medicare levy payable by the person on the person’s taxable income for the income year is reduced.</w:t>
      </w:r>
    </w:p>
    <w:p w14:paraId="0F82D11F" w14:textId="08DCE387" w:rsidR="00BB4365" w:rsidRPr="002E054C" w:rsidRDefault="00BB4365" w:rsidP="00BB4365">
      <w:pPr>
        <w:pStyle w:val="ActHead5"/>
      </w:pPr>
      <w:bookmarkStart w:id="487" w:name="_Toc185056046"/>
      <w:r w:rsidRPr="002E054C">
        <w:rPr>
          <w:rStyle w:val="CharSectno"/>
        </w:rPr>
        <w:t>154</w:t>
      </w:r>
      <w:r w:rsidR="004B2185">
        <w:rPr>
          <w:rStyle w:val="CharSectno"/>
        </w:rPr>
        <w:noBreakHyphen/>
      </w:r>
      <w:r w:rsidRPr="002E054C">
        <w:rPr>
          <w:rStyle w:val="CharSectno"/>
        </w:rPr>
        <w:t>5</w:t>
      </w:r>
      <w:r w:rsidRPr="002E054C">
        <w:t xml:space="preserve">  Repayment income</w:t>
      </w:r>
      <w:bookmarkEnd w:id="487"/>
    </w:p>
    <w:p w14:paraId="289D4E78" w14:textId="74FCEFA4" w:rsidR="00BB4365" w:rsidRPr="002E054C" w:rsidRDefault="00BB4365" w:rsidP="00BB4365">
      <w:pPr>
        <w:pStyle w:val="subsection"/>
      </w:pPr>
      <w:r w:rsidRPr="002E054C">
        <w:tab/>
        <w:t>(1)</w:t>
      </w:r>
      <w:r w:rsidRPr="002E054C">
        <w:tab/>
        <w:t xml:space="preserve">A person’s </w:t>
      </w:r>
      <w:r w:rsidRPr="002E054C">
        <w:rPr>
          <w:b/>
          <w:i/>
        </w:rPr>
        <w:t>repayment income</w:t>
      </w:r>
      <w:r w:rsidRPr="002E054C">
        <w:t xml:space="preserve"> for an </w:t>
      </w:r>
      <w:r w:rsidR="004B2185" w:rsidRPr="004B2185">
        <w:rPr>
          <w:position w:val="6"/>
          <w:sz w:val="16"/>
        </w:rPr>
        <w:t>*</w:t>
      </w:r>
      <w:r w:rsidRPr="002E054C">
        <w:t>income year is an amount equal to the sum of:</w:t>
      </w:r>
    </w:p>
    <w:p w14:paraId="35D81644" w14:textId="743D91EF" w:rsidR="00BB4365" w:rsidRPr="002E054C" w:rsidRDefault="00BB4365" w:rsidP="00BB4365">
      <w:pPr>
        <w:pStyle w:val="paragraph"/>
      </w:pPr>
      <w:r w:rsidRPr="002E054C">
        <w:tab/>
        <w:t>(a)</w:t>
      </w:r>
      <w:r w:rsidRPr="002E054C">
        <w:tab/>
        <w:t xml:space="preserve">the person’s </w:t>
      </w:r>
      <w:r w:rsidR="004B2185" w:rsidRPr="004B2185">
        <w:rPr>
          <w:position w:val="6"/>
          <w:sz w:val="16"/>
        </w:rPr>
        <w:t>*</w:t>
      </w:r>
      <w:r w:rsidRPr="002E054C">
        <w:t>taxable income for the income year</w:t>
      </w:r>
      <w:r w:rsidR="007D7AF5" w:rsidRPr="002E054C">
        <w:t xml:space="preserve">, disregarding the person’s assessable FHSS released amount (within the meaning of the </w:t>
      </w:r>
      <w:r w:rsidR="007D7AF5" w:rsidRPr="002E054C">
        <w:rPr>
          <w:i/>
        </w:rPr>
        <w:t>Income Tax Assessment Act 1997</w:t>
      </w:r>
      <w:r w:rsidR="007D7AF5" w:rsidRPr="002E054C">
        <w:t>) for the income year</w:t>
      </w:r>
      <w:r w:rsidRPr="002E054C">
        <w:t>; and</w:t>
      </w:r>
    </w:p>
    <w:p w14:paraId="3DDB0788" w14:textId="77777777" w:rsidR="00BB4365" w:rsidRPr="002E054C" w:rsidRDefault="00BB4365" w:rsidP="00BB4365">
      <w:pPr>
        <w:pStyle w:val="paragraph"/>
      </w:pPr>
      <w:r w:rsidRPr="002E054C">
        <w:tab/>
        <w:t>(b)</w:t>
      </w:r>
      <w:r w:rsidRPr="002E054C">
        <w:tab/>
        <w:t xml:space="preserve">the person’s total net investment loss (within the meaning of the </w:t>
      </w:r>
      <w:r w:rsidRPr="002E054C">
        <w:rPr>
          <w:i/>
        </w:rPr>
        <w:t>Income Tax Assessment Act 1997</w:t>
      </w:r>
      <w:r w:rsidRPr="002E054C">
        <w:t>) for the income year; and</w:t>
      </w:r>
    </w:p>
    <w:p w14:paraId="16BCBFE1" w14:textId="77777777" w:rsidR="00BB4365" w:rsidRPr="002E054C" w:rsidRDefault="00BB4365" w:rsidP="00BB4365">
      <w:pPr>
        <w:pStyle w:val="paragraph"/>
      </w:pPr>
      <w:r w:rsidRPr="002E054C">
        <w:lastRenderedPageBreak/>
        <w:tab/>
        <w:t>(c)</w:t>
      </w:r>
      <w:r w:rsidRPr="002E054C">
        <w:tab/>
        <w:t>if the person:</w:t>
      </w:r>
    </w:p>
    <w:p w14:paraId="6219DB8D" w14:textId="77777777" w:rsidR="00BB4365" w:rsidRPr="002E054C" w:rsidRDefault="00BB4365" w:rsidP="00BB4365">
      <w:pPr>
        <w:pStyle w:val="paragraphsub"/>
      </w:pPr>
      <w:r w:rsidRPr="002E054C">
        <w:tab/>
        <w:t>(i)</w:t>
      </w:r>
      <w:r w:rsidRPr="002E054C">
        <w:tab/>
        <w:t xml:space="preserve">is an employee (within the meaning of the </w:t>
      </w:r>
      <w:r w:rsidRPr="002E054C">
        <w:rPr>
          <w:i/>
        </w:rPr>
        <w:t>Fringe Benefits Tax Assessment Act 1986</w:t>
      </w:r>
      <w:r w:rsidRPr="002E054C">
        <w:t>); and</w:t>
      </w:r>
    </w:p>
    <w:p w14:paraId="15088EA3" w14:textId="77777777" w:rsidR="00BB4365" w:rsidRPr="002E054C" w:rsidRDefault="00BB4365" w:rsidP="00BB4365">
      <w:pPr>
        <w:pStyle w:val="paragraphsub"/>
        <w:keepNext/>
        <w:keepLines/>
      </w:pPr>
      <w:r w:rsidRPr="002E054C">
        <w:tab/>
        <w:t>(ii)</w:t>
      </w:r>
      <w:r w:rsidRPr="002E054C">
        <w:tab/>
        <w:t>has a reportable fringe benefits total (within the meaning of that Act) for the income year;</w:t>
      </w:r>
    </w:p>
    <w:p w14:paraId="0454B199" w14:textId="77777777" w:rsidR="00BB4365" w:rsidRPr="002E054C" w:rsidRDefault="00BB4365" w:rsidP="00BB4365">
      <w:pPr>
        <w:pStyle w:val="paragraph"/>
      </w:pPr>
      <w:r w:rsidRPr="002E054C">
        <w:tab/>
      </w:r>
      <w:r w:rsidRPr="002E054C">
        <w:tab/>
        <w:t>the reportable fringe benefits total for the income year; and</w:t>
      </w:r>
    </w:p>
    <w:p w14:paraId="402DFEC4" w14:textId="210B918A" w:rsidR="00BB4365" w:rsidRPr="002E054C" w:rsidRDefault="00BB4365" w:rsidP="00BB4365">
      <w:pPr>
        <w:pStyle w:val="paragraph"/>
      </w:pPr>
      <w:r w:rsidRPr="002E054C">
        <w:tab/>
        <w:t>(d)</w:t>
      </w:r>
      <w:r w:rsidRPr="002E054C">
        <w:tab/>
        <w:t xml:space="preserve">the person’s </w:t>
      </w:r>
      <w:r w:rsidR="004B2185" w:rsidRPr="004B2185">
        <w:rPr>
          <w:position w:val="6"/>
          <w:sz w:val="16"/>
        </w:rPr>
        <w:t>*</w:t>
      </w:r>
      <w:r w:rsidRPr="002E054C">
        <w:t>exempt foreign income for the income year; and</w:t>
      </w:r>
    </w:p>
    <w:p w14:paraId="3F938A48" w14:textId="77777777" w:rsidR="00BB4365" w:rsidRPr="002E054C" w:rsidRDefault="00BB4365" w:rsidP="00BB4365">
      <w:pPr>
        <w:pStyle w:val="paragraph"/>
      </w:pPr>
      <w:r w:rsidRPr="002E054C">
        <w:tab/>
        <w:t>(e)</w:t>
      </w:r>
      <w:r w:rsidRPr="002E054C">
        <w:tab/>
        <w:t xml:space="preserve">the person’s reportable superannuation contributions (within the meaning of the </w:t>
      </w:r>
      <w:r w:rsidRPr="002E054C">
        <w:rPr>
          <w:i/>
        </w:rPr>
        <w:t>Income Tax Assessment Act 1997</w:t>
      </w:r>
      <w:r w:rsidRPr="002E054C">
        <w:t>) for the income year.</w:t>
      </w:r>
    </w:p>
    <w:p w14:paraId="1A2CC746" w14:textId="77777777" w:rsidR="00BB4365" w:rsidRPr="002E054C" w:rsidRDefault="00BB4365" w:rsidP="00BB4365">
      <w:pPr>
        <w:pStyle w:val="subsection"/>
      </w:pPr>
      <w:r w:rsidRPr="002E054C">
        <w:tab/>
        <w:t>(4)</w:t>
      </w:r>
      <w:r w:rsidRPr="002E054C">
        <w:tab/>
        <w:t xml:space="preserve">The person’s </w:t>
      </w:r>
      <w:r w:rsidRPr="002E054C">
        <w:rPr>
          <w:b/>
          <w:i/>
        </w:rPr>
        <w:t>exempt foreign income</w:t>
      </w:r>
      <w:r w:rsidRPr="002E054C">
        <w:t xml:space="preserve"> is the total amount (if any) by which the person’s income that is exempt from tax under </w:t>
      </w:r>
      <w:r w:rsidR="00D2636F" w:rsidRPr="002E054C">
        <w:t>section 2</w:t>
      </w:r>
      <w:r w:rsidRPr="002E054C">
        <w:t xml:space="preserve">3AF or 23AG of the </w:t>
      </w:r>
      <w:r w:rsidRPr="002E054C">
        <w:rPr>
          <w:i/>
        </w:rPr>
        <w:t>Income Tax Assessment Act 1936</w:t>
      </w:r>
      <w:r w:rsidRPr="002E054C">
        <w:t xml:space="preserve"> exceeds the total amount of losses and outgoings that the person incurs in deriving that exempt income.</w:t>
      </w:r>
    </w:p>
    <w:p w14:paraId="42E5771C" w14:textId="77777777" w:rsidR="00BB4365" w:rsidRPr="002E054C" w:rsidRDefault="00BB4365" w:rsidP="00BB4365">
      <w:pPr>
        <w:pStyle w:val="subsection"/>
      </w:pPr>
      <w:r w:rsidRPr="002E054C">
        <w:tab/>
        <w:t>(5)</w:t>
      </w:r>
      <w:r w:rsidRPr="002E054C">
        <w:tab/>
        <w:t xml:space="preserve">For the purposes of </w:t>
      </w:r>
      <w:r w:rsidR="00A35FD3" w:rsidRPr="002E054C">
        <w:t>subsection (</w:t>
      </w:r>
      <w:r w:rsidRPr="002E054C">
        <w:t>4), disregard any capital losses and outgoings.</w:t>
      </w:r>
    </w:p>
    <w:p w14:paraId="78174D3A" w14:textId="45A24034" w:rsidR="00BB4365" w:rsidRPr="002E054C" w:rsidRDefault="00BB4365" w:rsidP="00BB4365">
      <w:pPr>
        <w:pStyle w:val="ActHead5"/>
      </w:pPr>
      <w:bookmarkStart w:id="488" w:name="_Toc185056047"/>
      <w:r w:rsidRPr="002E054C">
        <w:rPr>
          <w:rStyle w:val="CharSectno"/>
        </w:rPr>
        <w:t>154</w:t>
      </w:r>
      <w:r w:rsidR="004B2185">
        <w:rPr>
          <w:rStyle w:val="CharSectno"/>
        </w:rPr>
        <w:noBreakHyphen/>
      </w:r>
      <w:r w:rsidRPr="002E054C">
        <w:rPr>
          <w:rStyle w:val="CharSectno"/>
        </w:rPr>
        <w:t>10</w:t>
      </w:r>
      <w:r w:rsidRPr="002E054C">
        <w:t xml:space="preserve">  Minimum repayment income</w:t>
      </w:r>
      <w:bookmarkEnd w:id="488"/>
    </w:p>
    <w:p w14:paraId="30FAA507" w14:textId="161CC4BA" w:rsidR="00BB4365" w:rsidRPr="002E054C" w:rsidRDefault="00BB4365" w:rsidP="00BB4365">
      <w:pPr>
        <w:pStyle w:val="subsection"/>
      </w:pPr>
      <w:r w:rsidRPr="002E054C">
        <w:tab/>
      </w:r>
      <w:r w:rsidRPr="002E054C">
        <w:tab/>
        <w:t xml:space="preserve">The </w:t>
      </w:r>
      <w:r w:rsidRPr="002E054C">
        <w:rPr>
          <w:b/>
          <w:i/>
        </w:rPr>
        <w:t>minimum repayment income</w:t>
      </w:r>
      <w:r w:rsidRPr="002E054C">
        <w:t xml:space="preserve"> for an </w:t>
      </w:r>
      <w:r w:rsidR="004B2185" w:rsidRPr="004B2185">
        <w:rPr>
          <w:position w:val="6"/>
          <w:sz w:val="16"/>
        </w:rPr>
        <w:t>*</w:t>
      </w:r>
      <w:r w:rsidRPr="002E054C">
        <w:t>income year is:</w:t>
      </w:r>
    </w:p>
    <w:p w14:paraId="1A99DA3B" w14:textId="2A0A87E4" w:rsidR="008912A7" w:rsidRPr="002E054C" w:rsidRDefault="008912A7" w:rsidP="008912A7">
      <w:pPr>
        <w:pStyle w:val="paragraph"/>
      </w:pPr>
      <w:r w:rsidRPr="002E054C">
        <w:tab/>
        <w:t>(a)</w:t>
      </w:r>
      <w:r w:rsidRPr="002E054C">
        <w:tab/>
        <w:t>for the 2019</w:t>
      </w:r>
      <w:r w:rsidR="004B2185">
        <w:noBreakHyphen/>
      </w:r>
      <w:r w:rsidRPr="002E054C">
        <w:t>20 income year—$45,880; or</w:t>
      </w:r>
    </w:p>
    <w:p w14:paraId="1B55D75D" w14:textId="71AE9F3F" w:rsidR="00BB4365" w:rsidRPr="002E054C" w:rsidRDefault="00BB4365" w:rsidP="00BB4365">
      <w:pPr>
        <w:pStyle w:val="paragraph"/>
      </w:pPr>
      <w:r w:rsidRPr="002E054C">
        <w:tab/>
        <w:t>(b)</w:t>
      </w:r>
      <w:r w:rsidRPr="002E054C">
        <w:tab/>
        <w:t xml:space="preserve">for a later income year—that amount as indexed under </w:t>
      </w:r>
      <w:r w:rsidR="001E1B42">
        <w:t>section 1</w:t>
      </w:r>
      <w:r w:rsidRPr="002E054C">
        <w:t>54</w:t>
      </w:r>
      <w:r w:rsidR="004B2185">
        <w:noBreakHyphen/>
      </w:r>
      <w:r w:rsidRPr="002E054C">
        <w:t>25.</w:t>
      </w:r>
    </w:p>
    <w:p w14:paraId="4733BAAA" w14:textId="12E0461C" w:rsidR="00BB4365" w:rsidRPr="002E054C" w:rsidRDefault="00BB4365" w:rsidP="00BB4365">
      <w:pPr>
        <w:pStyle w:val="ActHead5"/>
      </w:pPr>
      <w:bookmarkStart w:id="489" w:name="_Toc185056048"/>
      <w:r w:rsidRPr="002E054C">
        <w:rPr>
          <w:rStyle w:val="CharSectno"/>
        </w:rPr>
        <w:t>154</w:t>
      </w:r>
      <w:r w:rsidR="004B2185">
        <w:rPr>
          <w:rStyle w:val="CharSectno"/>
        </w:rPr>
        <w:noBreakHyphen/>
      </w:r>
      <w:r w:rsidRPr="002E054C">
        <w:rPr>
          <w:rStyle w:val="CharSectno"/>
        </w:rPr>
        <w:t>15</w:t>
      </w:r>
      <w:r w:rsidRPr="002E054C">
        <w:t xml:space="preserve">  Repayable debt for an income year</w:t>
      </w:r>
      <w:bookmarkEnd w:id="489"/>
    </w:p>
    <w:p w14:paraId="268CE839" w14:textId="53CB2A53" w:rsidR="00BB4365" w:rsidRPr="002E054C" w:rsidRDefault="00BB4365" w:rsidP="00BB4365">
      <w:pPr>
        <w:pStyle w:val="subsection"/>
        <w:keepNext/>
        <w:keepLines/>
      </w:pPr>
      <w:r w:rsidRPr="002E054C">
        <w:tab/>
        <w:t>(1)</w:t>
      </w:r>
      <w:r w:rsidRPr="002E054C">
        <w:tab/>
        <w:t xml:space="preserve">A person’s </w:t>
      </w:r>
      <w:r w:rsidRPr="002E054C">
        <w:rPr>
          <w:b/>
          <w:i/>
        </w:rPr>
        <w:t>repayable debt</w:t>
      </w:r>
      <w:r w:rsidRPr="002E054C">
        <w:t xml:space="preserve"> for an </w:t>
      </w:r>
      <w:r w:rsidR="004B2185" w:rsidRPr="004B2185">
        <w:rPr>
          <w:position w:val="6"/>
          <w:sz w:val="16"/>
        </w:rPr>
        <w:t>*</w:t>
      </w:r>
      <w:r w:rsidRPr="002E054C">
        <w:t>income year is:</w:t>
      </w:r>
    </w:p>
    <w:p w14:paraId="06B58BBB" w14:textId="531A5CCE" w:rsidR="00BB4365" w:rsidRPr="002E054C" w:rsidRDefault="00BB4365" w:rsidP="00BB4365">
      <w:pPr>
        <w:pStyle w:val="paragraph"/>
      </w:pPr>
      <w:r w:rsidRPr="002E054C">
        <w:tab/>
        <w:t>(a)</w:t>
      </w:r>
      <w:r w:rsidRPr="002E054C">
        <w:tab/>
        <w:t xml:space="preserve">the person’s </w:t>
      </w:r>
      <w:r w:rsidR="004B2185" w:rsidRPr="004B2185">
        <w:rPr>
          <w:position w:val="6"/>
          <w:sz w:val="16"/>
        </w:rPr>
        <w:t>*</w:t>
      </w:r>
      <w:r w:rsidRPr="002E054C">
        <w:t xml:space="preserve">accumulated HELP debt referred to in </w:t>
      </w:r>
      <w:r w:rsidR="00973B60" w:rsidRPr="002E054C">
        <w:t>paragraph 1</w:t>
      </w:r>
      <w:r w:rsidRPr="002E054C">
        <w:t>54</w:t>
      </w:r>
      <w:r w:rsidR="004B2185">
        <w:noBreakHyphen/>
      </w:r>
      <w:r w:rsidRPr="002E054C">
        <w:t>1(1)(b) in relation to that income year; or</w:t>
      </w:r>
    </w:p>
    <w:p w14:paraId="7DBE412C" w14:textId="77777777" w:rsidR="00BB4365" w:rsidRPr="002E054C" w:rsidRDefault="00BB4365" w:rsidP="00BB4365">
      <w:pPr>
        <w:pStyle w:val="paragraph"/>
      </w:pPr>
      <w:r w:rsidRPr="002E054C">
        <w:tab/>
        <w:t>(b)</w:t>
      </w:r>
      <w:r w:rsidRPr="002E054C">
        <w:tab/>
        <w:t>if one or more amounts:</w:t>
      </w:r>
    </w:p>
    <w:p w14:paraId="06D736B0" w14:textId="77777777" w:rsidR="00BB4365" w:rsidRPr="002E054C" w:rsidRDefault="00BB4365" w:rsidP="00BB4365">
      <w:pPr>
        <w:pStyle w:val="paragraphsub"/>
      </w:pPr>
      <w:r w:rsidRPr="002E054C">
        <w:tab/>
        <w:t>(i)</w:t>
      </w:r>
      <w:r w:rsidRPr="002E054C">
        <w:tab/>
        <w:t>have been paid in reduction of that debt; or</w:t>
      </w:r>
    </w:p>
    <w:p w14:paraId="0959C19A" w14:textId="6A2E0368" w:rsidR="00BB4365" w:rsidRPr="002E054C" w:rsidRDefault="00BB4365" w:rsidP="00BB4365">
      <w:pPr>
        <w:pStyle w:val="paragraphsub"/>
        <w:keepNext/>
        <w:keepLines/>
      </w:pPr>
      <w:r w:rsidRPr="002E054C">
        <w:lastRenderedPageBreak/>
        <w:tab/>
        <w:t>(ii)</w:t>
      </w:r>
      <w:r w:rsidRPr="002E054C">
        <w:tab/>
        <w:t xml:space="preserve">have been assessed under </w:t>
      </w:r>
      <w:r w:rsidR="001E1B42">
        <w:t>section 1</w:t>
      </w:r>
      <w:r w:rsidRPr="002E054C">
        <w:t>54</w:t>
      </w:r>
      <w:r w:rsidR="004B2185">
        <w:noBreakHyphen/>
      </w:r>
      <w:r w:rsidRPr="002E054C">
        <w:t>35 to be payable in respect of that debt;</w:t>
      </w:r>
    </w:p>
    <w:p w14:paraId="5364E53F" w14:textId="77777777" w:rsidR="00BB4365" w:rsidRPr="002E054C" w:rsidRDefault="00BB4365" w:rsidP="00BB4365">
      <w:pPr>
        <w:pStyle w:val="paragraph"/>
      </w:pPr>
      <w:r w:rsidRPr="002E054C">
        <w:tab/>
      </w:r>
      <w:r w:rsidRPr="002E054C">
        <w:tab/>
        <w:t>the amount (if any) remaining after deducting from that debt the amount, or sum of the amounts, so paid or assessed to be payable.</w:t>
      </w:r>
    </w:p>
    <w:p w14:paraId="60BB737B" w14:textId="1ABE3988" w:rsidR="00BB4365" w:rsidRPr="002E054C" w:rsidRDefault="00BB4365" w:rsidP="00BB4365">
      <w:pPr>
        <w:pStyle w:val="subsection"/>
      </w:pPr>
      <w:r w:rsidRPr="002E054C">
        <w:tab/>
        <w:t>(2)</w:t>
      </w:r>
      <w:r w:rsidRPr="002E054C">
        <w:tab/>
        <w:t xml:space="preserve">A reference in </w:t>
      </w:r>
      <w:r w:rsidR="006C1FDC" w:rsidRPr="002E054C">
        <w:t>paragraph (</w:t>
      </w:r>
      <w:r w:rsidRPr="002E054C">
        <w:t>1)(b) to an amount assessed to be payable is, if the amount has been increased or reduced by an amendment of the relevant assessment, a reference to the increased amount or the reduced amount.</w:t>
      </w:r>
    </w:p>
    <w:p w14:paraId="124A2E79" w14:textId="442726F2" w:rsidR="00D508D6" w:rsidRPr="002E054C" w:rsidRDefault="001E1B42" w:rsidP="00D508D6">
      <w:pPr>
        <w:pStyle w:val="ActHead4"/>
      </w:pPr>
      <w:bookmarkStart w:id="490" w:name="_Toc185056049"/>
      <w:r>
        <w:rPr>
          <w:rStyle w:val="CharSubdNo"/>
        </w:rPr>
        <w:t>Subdivision 1</w:t>
      </w:r>
      <w:r w:rsidR="00D508D6" w:rsidRPr="002E054C">
        <w:rPr>
          <w:rStyle w:val="CharSubdNo"/>
        </w:rPr>
        <w:t>54</w:t>
      </w:r>
      <w:r w:rsidR="004B2185">
        <w:rPr>
          <w:rStyle w:val="CharSubdNo"/>
        </w:rPr>
        <w:noBreakHyphen/>
      </w:r>
      <w:r w:rsidR="00D508D6" w:rsidRPr="002E054C">
        <w:rPr>
          <w:rStyle w:val="CharSubdNo"/>
        </w:rPr>
        <w:t>AA</w:t>
      </w:r>
      <w:r w:rsidR="00D508D6" w:rsidRPr="002E054C">
        <w:t>—</w:t>
      </w:r>
      <w:r w:rsidR="00D508D6" w:rsidRPr="002E054C">
        <w:rPr>
          <w:rStyle w:val="CharSubdText"/>
        </w:rPr>
        <w:t>Liability of overseas debtors to repay amounts</w:t>
      </w:r>
      <w:bookmarkEnd w:id="490"/>
    </w:p>
    <w:p w14:paraId="42E583F1" w14:textId="14A4CD3A" w:rsidR="00D508D6" w:rsidRPr="002E054C" w:rsidRDefault="00D508D6" w:rsidP="00D508D6">
      <w:pPr>
        <w:pStyle w:val="ActHead5"/>
      </w:pPr>
      <w:bookmarkStart w:id="491" w:name="_Toc185056050"/>
      <w:r w:rsidRPr="002E054C">
        <w:rPr>
          <w:rStyle w:val="CharSectno"/>
        </w:rPr>
        <w:t>154</w:t>
      </w:r>
      <w:r w:rsidR="004B2185">
        <w:rPr>
          <w:rStyle w:val="CharSectno"/>
        </w:rPr>
        <w:noBreakHyphen/>
      </w:r>
      <w:r w:rsidRPr="002E054C">
        <w:rPr>
          <w:rStyle w:val="CharSectno"/>
        </w:rPr>
        <w:t>16</w:t>
      </w:r>
      <w:r w:rsidRPr="002E054C">
        <w:t xml:space="preserve">  Liability of overseas debtors to repay amounts</w:t>
      </w:r>
      <w:bookmarkEnd w:id="491"/>
    </w:p>
    <w:p w14:paraId="7A037FED" w14:textId="77777777" w:rsidR="00D508D6" w:rsidRPr="002E054C" w:rsidRDefault="00D508D6" w:rsidP="00D508D6">
      <w:pPr>
        <w:pStyle w:val="subsection"/>
      </w:pPr>
      <w:r w:rsidRPr="002E054C">
        <w:tab/>
      </w:r>
      <w:r w:rsidRPr="002E054C">
        <w:tab/>
        <w:t>If:</w:t>
      </w:r>
    </w:p>
    <w:p w14:paraId="734F9CF5" w14:textId="6E7F7428" w:rsidR="00D508D6" w:rsidRPr="002E054C" w:rsidRDefault="00D508D6" w:rsidP="00D508D6">
      <w:pPr>
        <w:pStyle w:val="paragraph"/>
      </w:pPr>
      <w:r w:rsidRPr="002E054C">
        <w:tab/>
        <w:t>(a)</w:t>
      </w:r>
      <w:r w:rsidRPr="002E054C">
        <w:tab/>
        <w:t xml:space="preserve">a person is a </w:t>
      </w:r>
      <w:r w:rsidR="004B2185" w:rsidRPr="004B2185">
        <w:rPr>
          <w:position w:val="6"/>
          <w:sz w:val="16"/>
        </w:rPr>
        <w:t>*</w:t>
      </w:r>
      <w:r w:rsidRPr="002E054C">
        <w:t xml:space="preserve">foreign resident during an </w:t>
      </w:r>
      <w:r w:rsidR="004B2185" w:rsidRPr="004B2185">
        <w:rPr>
          <w:position w:val="6"/>
          <w:sz w:val="16"/>
        </w:rPr>
        <w:t>*</w:t>
      </w:r>
      <w:r w:rsidRPr="002E054C">
        <w:t>income year; and</w:t>
      </w:r>
    </w:p>
    <w:p w14:paraId="50455891" w14:textId="38C278CE" w:rsidR="00D508D6" w:rsidRPr="002E054C" w:rsidRDefault="00D508D6" w:rsidP="00D508D6">
      <w:pPr>
        <w:pStyle w:val="paragraph"/>
      </w:pPr>
      <w:r w:rsidRPr="002E054C">
        <w:tab/>
        <w:t>(b)</w:t>
      </w:r>
      <w:r w:rsidRPr="002E054C">
        <w:tab/>
        <w:t xml:space="preserve">the person’s </w:t>
      </w:r>
      <w:r w:rsidR="004B2185" w:rsidRPr="004B2185">
        <w:rPr>
          <w:position w:val="6"/>
          <w:sz w:val="16"/>
        </w:rPr>
        <w:t>*</w:t>
      </w:r>
      <w:r w:rsidRPr="002E054C">
        <w:t xml:space="preserve">assessed worldwide income for the income year exceeds the </w:t>
      </w:r>
      <w:r w:rsidR="004B2185" w:rsidRPr="004B2185">
        <w:rPr>
          <w:position w:val="6"/>
          <w:sz w:val="16"/>
        </w:rPr>
        <w:t>*</w:t>
      </w:r>
      <w:r w:rsidRPr="002E054C">
        <w:t>minimum repayment income for the income year; and</w:t>
      </w:r>
    </w:p>
    <w:p w14:paraId="0F638C5E" w14:textId="2D5DCE0D" w:rsidR="00D508D6" w:rsidRPr="002E054C" w:rsidRDefault="00D508D6" w:rsidP="00D508D6">
      <w:pPr>
        <w:pStyle w:val="paragraph"/>
      </w:pPr>
      <w:r w:rsidRPr="002E054C">
        <w:tab/>
        <w:t>(c)</w:t>
      </w:r>
      <w:r w:rsidRPr="002E054C">
        <w:tab/>
        <w:t xml:space="preserve">on </w:t>
      </w:r>
      <w:r w:rsidR="004B2185">
        <w:t>1 June</w:t>
      </w:r>
      <w:r w:rsidRPr="002E054C">
        <w:t xml:space="preserve"> immediately preceding the making of an assessment in respect of the person’s income of that income year, the person had an </w:t>
      </w:r>
      <w:r w:rsidR="004B2185" w:rsidRPr="004B2185">
        <w:rPr>
          <w:position w:val="6"/>
          <w:sz w:val="16"/>
        </w:rPr>
        <w:t>*</w:t>
      </w:r>
      <w:r w:rsidRPr="002E054C">
        <w:t>accumulated HELP debt;</w:t>
      </w:r>
    </w:p>
    <w:p w14:paraId="790CB5E1" w14:textId="2B4C5EB4" w:rsidR="00D508D6" w:rsidRPr="002E054C" w:rsidRDefault="00D508D6" w:rsidP="00D508D6">
      <w:pPr>
        <w:pStyle w:val="subsection2"/>
      </w:pPr>
      <w:r w:rsidRPr="002E054C">
        <w:t xml:space="preserve">the person is liable to pay to the Commonwealth, in accordance with this Division, a levy of the amount worked out under </w:t>
      </w:r>
      <w:r w:rsidR="001E1B42">
        <w:t>section 1</w:t>
      </w:r>
      <w:r w:rsidRPr="002E054C">
        <w:t>54</w:t>
      </w:r>
      <w:r w:rsidR="004B2185">
        <w:noBreakHyphen/>
      </w:r>
      <w:r w:rsidRPr="002E054C">
        <w:t>32.</w:t>
      </w:r>
    </w:p>
    <w:p w14:paraId="77AA80BB" w14:textId="77777777" w:rsidR="00D508D6" w:rsidRPr="002E054C" w:rsidRDefault="00D508D6" w:rsidP="00D508D6">
      <w:pPr>
        <w:pStyle w:val="notetext"/>
      </w:pPr>
      <w:r w:rsidRPr="002E054C">
        <w:t>Note:</w:t>
      </w:r>
      <w:r w:rsidRPr="002E054C">
        <w:tab/>
        <w:t xml:space="preserve">An amount a person is liable to pay under this section is imposed as a levy under the </w:t>
      </w:r>
      <w:r w:rsidRPr="002E054C">
        <w:rPr>
          <w:i/>
        </w:rPr>
        <w:t>Student Loans (Overseas Debtors Repayment Levy) Act 2015</w:t>
      </w:r>
      <w:r w:rsidRPr="002E054C">
        <w:t>.</w:t>
      </w:r>
    </w:p>
    <w:p w14:paraId="631979D9" w14:textId="603EAC04" w:rsidR="00D508D6" w:rsidRPr="002E054C" w:rsidRDefault="00D508D6" w:rsidP="00D508D6">
      <w:pPr>
        <w:pStyle w:val="ActHead5"/>
      </w:pPr>
      <w:bookmarkStart w:id="492" w:name="_Toc185056051"/>
      <w:r w:rsidRPr="002E054C">
        <w:rPr>
          <w:rStyle w:val="CharSectno"/>
        </w:rPr>
        <w:t>154</w:t>
      </w:r>
      <w:r w:rsidR="004B2185">
        <w:rPr>
          <w:rStyle w:val="CharSectno"/>
        </w:rPr>
        <w:noBreakHyphen/>
      </w:r>
      <w:r w:rsidRPr="002E054C">
        <w:rPr>
          <w:rStyle w:val="CharSectno"/>
        </w:rPr>
        <w:t>17</w:t>
      </w:r>
      <w:r w:rsidRPr="002E054C">
        <w:t xml:space="preserve">  Assessed worldwide income</w:t>
      </w:r>
      <w:bookmarkEnd w:id="492"/>
    </w:p>
    <w:p w14:paraId="636453AB" w14:textId="2241FAFB" w:rsidR="00D508D6" w:rsidRPr="002E054C" w:rsidRDefault="00D508D6" w:rsidP="00D508D6">
      <w:pPr>
        <w:pStyle w:val="subsection"/>
      </w:pPr>
      <w:r w:rsidRPr="002E054C">
        <w:tab/>
        <w:t>(1)</w:t>
      </w:r>
      <w:r w:rsidRPr="002E054C">
        <w:tab/>
        <w:t xml:space="preserve">A person’s </w:t>
      </w:r>
      <w:r w:rsidRPr="002E054C">
        <w:rPr>
          <w:b/>
          <w:i/>
        </w:rPr>
        <w:t>assessed worldwide income</w:t>
      </w:r>
      <w:r w:rsidRPr="002E054C">
        <w:t xml:space="preserve"> for an </w:t>
      </w:r>
      <w:r w:rsidR="004B2185" w:rsidRPr="004B2185">
        <w:rPr>
          <w:position w:val="6"/>
          <w:sz w:val="16"/>
        </w:rPr>
        <w:t>*</w:t>
      </w:r>
      <w:r w:rsidRPr="002E054C">
        <w:t>income year is an amount equal to the sum of:</w:t>
      </w:r>
    </w:p>
    <w:p w14:paraId="1AEABF29" w14:textId="18D9FA78" w:rsidR="00D508D6" w:rsidRPr="002E054C" w:rsidRDefault="00D508D6" w:rsidP="00D508D6">
      <w:pPr>
        <w:pStyle w:val="paragraph"/>
      </w:pPr>
      <w:r w:rsidRPr="002E054C">
        <w:tab/>
        <w:t>(a)</w:t>
      </w:r>
      <w:r w:rsidRPr="002E054C">
        <w:tab/>
        <w:t xml:space="preserve">the person’s </w:t>
      </w:r>
      <w:r w:rsidR="004B2185" w:rsidRPr="004B2185">
        <w:rPr>
          <w:position w:val="6"/>
          <w:sz w:val="16"/>
        </w:rPr>
        <w:t>*</w:t>
      </w:r>
      <w:r w:rsidRPr="002E054C">
        <w:t>repayment income for the income year; and</w:t>
      </w:r>
    </w:p>
    <w:p w14:paraId="3AB43AEC" w14:textId="307E088C" w:rsidR="00D508D6" w:rsidRPr="002E054C" w:rsidRDefault="00D508D6" w:rsidP="00D508D6">
      <w:pPr>
        <w:pStyle w:val="paragraph"/>
      </w:pPr>
      <w:r w:rsidRPr="002E054C">
        <w:lastRenderedPageBreak/>
        <w:tab/>
        <w:t>(b)</w:t>
      </w:r>
      <w:r w:rsidRPr="002E054C">
        <w:tab/>
        <w:t>the person’s foreign</w:t>
      </w:r>
      <w:r w:rsidR="004B2185">
        <w:noBreakHyphen/>
      </w:r>
      <w:r w:rsidRPr="002E054C">
        <w:t>sourced income for the income year, converted into Australian currency.</w:t>
      </w:r>
    </w:p>
    <w:p w14:paraId="2F453DF6" w14:textId="7D479A48" w:rsidR="00D508D6" w:rsidRPr="002E054C" w:rsidRDefault="00D508D6" w:rsidP="00D508D6">
      <w:pPr>
        <w:pStyle w:val="subsection"/>
      </w:pPr>
      <w:r w:rsidRPr="002E054C">
        <w:tab/>
        <w:t>(2)</w:t>
      </w:r>
      <w:r w:rsidRPr="002E054C">
        <w:tab/>
        <w:t>The Overseas Debtors Repayment Guidelines may provide for how to work out a person’s foreign</w:t>
      </w:r>
      <w:r w:rsidR="004B2185">
        <w:noBreakHyphen/>
      </w:r>
      <w:r w:rsidRPr="002E054C">
        <w:t xml:space="preserve">sourced income for an </w:t>
      </w:r>
      <w:r w:rsidR="004B2185" w:rsidRPr="004B2185">
        <w:rPr>
          <w:position w:val="6"/>
          <w:sz w:val="16"/>
        </w:rPr>
        <w:t>*</w:t>
      </w:r>
      <w:r w:rsidRPr="002E054C">
        <w:t>income year, including how to convert it into Australian currency.</w:t>
      </w:r>
    </w:p>
    <w:p w14:paraId="0E66D21F" w14:textId="18AAFDEF" w:rsidR="00D508D6" w:rsidRPr="002E054C" w:rsidRDefault="00D508D6" w:rsidP="00D508D6">
      <w:pPr>
        <w:pStyle w:val="subsection"/>
      </w:pPr>
      <w:r w:rsidRPr="002E054C">
        <w:tab/>
        <w:t>(3)</w:t>
      </w:r>
      <w:r w:rsidRPr="002E054C">
        <w:tab/>
        <w:t xml:space="preserve">Without limiting </w:t>
      </w:r>
      <w:r w:rsidR="00A35FD3" w:rsidRPr="002E054C">
        <w:t>subsection (</w:t>
      </w:r>
      <w:r w:rsidRPr="002E054C">
        <w:t>2), the Overseas Debtors Repayment Guidelines may provide for a person’s foreign</w:t>
      </w:r>
      <w:r w:rsidR="004B2185">
        <w:noBreakHyphen/>
      </w:r>
      <w:r w:rsidRPr="002E054C">
        <w:t xml:space="preserve">sourced income for an income year to be worked out in relation to a period that does not correspond to that </w:t>
      </w:r>
      <w:r w:rsidR="004B2185" w:rsidRPr="004B2185">
        <w:rPr>
          <w:position w:val="6"/>
          <w:sz w:val="16"/>
        </w:rPr>
        <w:t>*</w:t>
      </w:r>
      <w:r w:rsidRPr="002E054C">
        <w:t>income year.</w:t>
      </w:r>
    </w:p>
    <w:p w14:paraId="1997BB3E" w14:textId="77415D61" w:rsidR="00D508D6" w:rsidRPr="002E054C" w:rsidRDefault="00D508D6" w:rsidP="00D508D6">
      <w:pPr>
        <w:pStyle w:val="ActHead5"/>
      </w:pPr>
      <w:bookmarkStart w:id="493" w:name="_Toc185056052"/>
      <w:r w:rsidRPr="002E054C">
        <w:rPr>
          <w:rStyle w:val="CharSectno"/>
        </w:rPr>
        <w:t>154</w:t>
      </w:r>
      <w:r w:rsidR="004B2185">
        <w:rPr>
          <w:rStyle w:val="CharSectno"/>
        </w:rPr>
        <w:noBreakHyphen/>
      </w:r>
      <w:r w:rsidRPr="002E054C">
        <w:rPr>
          <w:rStyle w:val="CharSectno"/>
        </w:rPr>
        <w:t>18</w:t>
      </w:r>
      <w:r w:rsidRPr="002E054C">
        <w:t xml:space="preserve">  Notices to be given to the Commissioner</w:t>
      </w:r>
      <w:bookmarkEnd w:id="493"/>
    </w:p>
    <w:p w14:paraId="6CF6F40A" w14:textId="77777777" w:rsidR="00D508D6" w:rsidRPr="002E054C" w:rsidRDefault="00D508D6" w:rsidP="00D508D6">
      <w:pPr>
        <w:pStyle w:val="SubsectionHead"/>
      </w:pPr>
      <w:r w:rsidRPr="002E054C">
        <w:t>Notice relating to leaving Australia</w:t>
      </w:r>
    </w:p>
    <w:p w14:paraId="58FD1E84" w14:textId="77777777" w:rsidR="00D508D6" w:rsidRPr="002E054C" w:rsidRDefault="00D508D6" w:rsidP="00D508D6">
      <w:pPr>
        <w:pStyle w:val="subsection"/>
      </w:pPr>
      <w:r w:rsidRPr="002E054C">
        <w:tab/>
        <w:t>(1)</w:t>
      </w:r>
      <w:r w:rsidRPr="002E054C">
        <w:tab/>
        <w:t>A person who:</w:t>
      </w:r>
    </w:p>
    <w:p w14:paraId="0188839A" w14:textId="7CF99DE1" w:rsidR="00D508D6" w:rsidRPr="002E054C" w:rsidRDefault="00D508D6" w:rsidP="00D508D6">
      <w:pPr>
        <w:pStyle w:val="paragraph"/>
      </w:pPr>
      <w:r w:rsidRPr="002E054C">
        <w:tab/>
        <w:t>(a)</w:t>
      </w:r>
      <w:r w:rsidRPr="002E054C">
        <w:tab/>
        <w:t xml:space="preserve">has an </w:t>
      </w:r>
      <w:r w:rsidR="004B2185" w:rsidRPr="004B2185">
        <w:rPr>
          <w:position w:val="6"/>
          <w:sz w:val="16"/>
        </w:rPr>
        <w:t>*</w:t>
      </w:r>
      <w:r w:rsidRPr="002E054C">
        <w:t xml:space="preserve">accumulated HELP debt or otherwise has a </w:t>
      </w:r>
      <w:r w:rsidR="004B2185" w:rsidRPr="004B2185">
        <w:rPr>
          <w:position w:val="6"/>
          <w:sz w:val="16"/>
        </w:rPr>
        <w:t>*</w:t>
      </w:r>
      <w:r w:rsidRPr="002E054C">
        <w:t>HELP debt that has not yet been discharged; and</w:t>
      </w:r>
    </w:p>
    <w:p w14:paraId="6D2D4FA8" w14:textId="77777777" w:rsidR="00D508D6" w:rsidRPr="002E054C" w:rsidRDefault="00D508D6" w:rsidP="00D508D6">
      <w:pPr>
        <w:pStyle w:val="paragraph"/>
      </w:pPr>
      <w:r w:rsidRPr="002E054C">
        <w:tab/>
        <w:t>(b)</w:t>
      </w:r>
      <w:r w:rsidRPr="002E054C">
        <w:tab/>
        <w:t>leaves Australia (other than in circumstances specified in the Overseas Debtors Repayment Guidelines) with the intention of remaining outside Australia for at least 183 days;</w:t>
      </w:r>
    </w:p>
    <w:p w14:paraId="7E55E062" w14:textId="6D4FECAB" w:rsidR="00D508D6" w:rsidRPr="002E054C" w:rsidRDefault="00D508D6" w:rsidP="00D508D6">
      <w:pPr>
        <w:pStyle w:val="subsection2"/>
      </w:pPr>
      <w:r w:rsidRPr="002E054C">
        <w:t xml:space="preserve">must, no later than 7 days after leaving Australia, give a notice to the </w:t>
      </w:r>
      <w:r w:rsidR="004B2185" w:rsidRPr="004B2185">
        <w:rPr>
          <w:position w:val="6"/>
          <w:sz w:val="16"/>
        </w:rPr>
        <w:t>*</w:t>
      </w:r>
      <w:r w:rsidRPr="002E054C">
        <w:t xml:space="preserve">Commissioner in the </w:t>
      </w:r>
      <w:r w:rsidR="004B2185" w:rsidRPr="004B2185">
        <w:rPr>
          <w:position w:val="6"/>
          <w:sz w:val="16"/>
        </w:rPr>
        <w:t>*</w:t>
      </w:r>
      <w:r w:rsidRPr="002E054C">
        <w:t>approved form.</w:t>
      </w:r>
    </w:p>
    <w:p w14:paraId="3F8DFAD3" w14:textId="77777777" w:rsidR="00D508D6" w:rsidRPr="002E054C" w:rsidRDefault="00D508D6" w:rsidP="00D508D6">
      <w:pPr>
        <w:pStyle w:val="SubsectionHead"/>
      </w:pPr>
      <w:r w:rsidRPr="002E054C">
        <w:t>Notice relating to absence from Australia</w:t>
      </w:r>
    </w:p>
    <w:p w14:paraId="44DC47CB" w14:textId="77777777" w:rsidR="00D508D6" w:rsidRPr="002E054C" w:rsidRDefault="00D508D6" w:rsidP="00D508D6">
      <w:pPr>
        <w:pStyle w:val="subsection"/>
      </w:pPr>
      <w:r w:rsidRPr="002E054C">
        <w:tab/>
        <w:t>(2)</w:t>
      </w:r>
      <w:r w:rsidRPr="002E054C">
        <w:tab/>
        <w:t>A person who:</w:t>
      </w:r>
    </w:p>
    <w:p w14:paraId="51BB1A1A" w14:textId="0AA8B901" w:rsidR="00D508D6" w:rsidRPr="002E054C" w:rsidRDefault="00D508D6" w:rsidP="00D508D6">
      <w:pPr>
        <w:pStyle w:val="paragraph"/>
      </w:pPr>
      <w:r w:rsidRPr="002E054C">
        <w:tab/>
        <w:t>(a)</w:t>
      </w:r>
      <w:r w:rsidRPr="002E054C">
        <w:tab/>
        <w:t xml:space="preserve">has an </w:t>
      </w:r>
      <w:r w:rsidR="004B2185" w:rsidRPr="004B2185">
        <w:rPr>
          <w:position w:val="6"/>
          <w:sz w:val="16"/>
        </w:rPr>
        <w:t>*</w:t>
      </w:r>
      <w:r w:rsidRPr="002E054C">
        <w:t xml:space="preserve">accumulated HELP debt or otherwise has a </w:t>
      </w:r>
      <w:r w:rsidR="004B2185" w:rsidRPr="004B2185">
        <w:rPr>
          <w:position w:val="6"/>
          <w:sz w:val="16"/>
        </w:rPr>
        <w:t>*</w:t>
      </w:r>
      <w:r w:rsidRPr="002E054C">
        <w:t>HELP debt that has not yet been discharged; and</w:t>
      </w:r>
    </w:p>
    <w:p w14:paraId="11E52BBE" w14:textId="77777777" w:rsidR="00D508D6" w:rsidRPr="002E054C" w:rsidRDefault="00D508D6" w:rsidP="00D508D6">
      <w:pPr>
        <w:pStyle w:val="paragraph"/>
      </w:pPr>
      <w:r w:rsidRPr="002E054C">
        <w:tab/>
        <w:t>(b)</w:t>
      </w:r>
      <w:r w:rsidRPr="002E054C">
        <w:tab/>
        <w:t>has been outside Australia for at least 183 days (other than in circumstances specified in the Overseas Debtors Repayment Guidelines) in any 12 month period; and</w:t>
      </w:r>
    </w:p>
    <w:p w14:paraId="1FCBD8C4" w14:textId="506659E2" w:rsidR="00D508D6" w:rsidRPr="002E054C" w:rsidRDefault="00D508D6" w:rsidP="00D508D6">
      <w:pPr>
        <w:pStyle w:val="paragraph"/>
      </w:pPr>
      <w:r w:rsidRPr="002E054C">
        <w:tab/>
        <w:t>(c)</w:t>
      </w:r>
      <w:r w:rsidRPr="002E054C">
        <w:tab/>
        <w:t xml:space="preserve">was not required under </w:t>
      </w:r>
      <w:r w:rsidR="00A35FD3" w:rsidRPr="002E054C">
        <w:t>subsection (</w:t>
      </w:r>
      <w:r w:rsidRPr="002E054C">
        <w:t xml:space="preserve">1) to give a notice to the </w:t>
      </w:r>
      <w:r w:rsidR="004B2185" w:rsidRPr="004B2185">
        <w:rPr>
          <w:position w:val="6"/>
          <w:sz w:val="16"/>
        </w:rPr>
        <w:t>*</w:t>
      </w:r>
      <w:r w:rsidRPr="002E054C">
        <w:t>Commissioner in connection with that absence from Australia;</w:t>
      </w:r>
    </w:p>
    <w:p w14:paraId="6A478847" w14:textId="04584937" w:rsidR="00D508D6" w:rsidRPr="002E054C" w:rsidRDefault="00D508D6" w:rsidP="00D508D6">
      <w:pPr>
        <w:pStyle w:val="subsection2"/>
      </w:pPr>
      <w:r w:rsidRPr="002E054C">
        <w:t xml:space="preserve">must, no later than 7 days after the end of those 183 days, give a notice to the Commissioner in the </w:t>
      </w:r>
      <w:r w:rsidR="004B2185" w:rsidRPr="004B2185">
        <w:rPr>
          <w:position w:val="6"/>
          <w:sz w:val="16"/>
        </w:rPr>
        <w:t>*</w:t>
      </w:r>
      <w:r w:rsidRPr="002E054C">
        <w:t>approved form.</w:t>
      </w:r>
    </w:p>
    <w:p w14:paraId="55440B05" w14:textId="6E7D92C4" w:rsidR="00D508D6" w:rsidRPr="002E054C" w:rsidRDefault="00D508D6" w:rsidP="00D508D6">
      <w:pPr>
        <w:pStyle w:val="SubsectionHead"/>
      </w:pPr>
      <w:r w:rsidRPr="002E054C">
        <w:lastRenderedPageBreak/>
        <w:t>Notice relating to income (including foreign</w:t>
      </w:r>
      <w:r w:rsidR="004B2185">
        <w:noBreakHyphen/>
      </w:r>
      <w:r w:rsidRPr="002E054C">
        <w:t>sourced income)</w:t>
      </w:r>
    </w:p>
    <w:p w14:paraId="2E67A8FE" w14:textId="77777777" w:rsidR="00D508D6" w:rsidRPr="002E054C" w:rsidRDefault="00D508D6" w:rsidP="00D508D6">
      <w:pPr>
        <w:pStyle w:val="subsection"/>
      </w:pPr>
      <w:r w:rsidRPr="002E054C">
        <w:tab/>
        <w:t>(3)</w:t>
      </w:r>
      <w:r w:rsidRPr="002E054C">
        <w:tab/>
        <w:t>A person who:</w:t>
      </w:r>
    </w:p>
    <w:p w14:paraId="59CADA82" w14:textId="1A323522" w:rsidR="00D508D6" w:rsidRPr="002E054C" w:rsidRDefault="00D508D6" w:rsidP="00D508D6">
      <w:pPr>
        <w:pStyle w:val="paragraph"/>
      </w:pPr>
      <w:r w:rsidRPr="002E054C">
        <w:tab/>
        <w:t>(a)</w:t>
      </w:r>
      <w:r w:rsidRPr="002E054C">
        <w:tab/>
        <w:t xml:space="preserve">is a </w:t>
      </w:r>
      <w:r w:rsidR="004B2185" w:rsidRPr="004B2185">
        <w:rPr>
          <w:position w:val="6"/>
          <w:sz w:val="16"/>
        </w:rPr>
        <w:t>*</w:t>
      </w:r>
      <w:r w:rsidRPr="002E054C">
        <w:t>foreign resident; and</w:t>
      </w:r>
    </w:p>
    <w:p w14:paraId="562D9CF2" w14:textId="32B574EE" w:rsidR="00D508D6" w:rsidRPr="002E054C" w:rsidRDefault="00D508D6" w:rsidP="00D508D6">
      <w:pPr>
        <w:pStyle w:val="paragraph"/>
      </w:pPr>
      <w:r w:rsidRPr="002E054C">
        <w:tab/>
        <w:t>(b)</w:t>
      </w:r>
      <w:r w:rsidRPr="002E054C">
        <w:tab/>
        <w:t xml:space="preserve">on </w:t>
      </w:r>
      <w:r w:rsidR="004B2185">
        <w:t>1 June</w:t>
      </w:r>
      <w:r w:rsidRPr="002E054C">
        <w:t xml:space="preserve"> immediately preceding an </w:t>
      </w:r>
      <w:r w:rsidR="004B2185" w:rsidRPr="004B2185">
        <w:rPr>
          <w:position w:val="6"/>
          <w:sz w:val="16"/>
        </w:rPr>
        <w:t>*</w:t>
      </w:r>
      <w:r w:rsidRPr="002E054C">
        <w:t xml:space="preserve">income year, had an </w:t>
      </w:r>
      <w:r w:rsidR="004B2185" w:rsidRPr="004B2185">
        <w:rPr>
          <w:position w:val="6"/>
          <w:sz w:val="16"/>
        </w:rPr>
        <w:t>*</w:t>
      </w:r>
      <w:r w:rsidRPr="002E054C">
        <w:t>accumulated HELP debt;</w:t>
      </w:r>
    </w:p>
    <w:p w14:paraId="2EEAC316" w14:textId="5D040178" w:rsidR="00D508D6" w:rsidRPr="002E054C" w:rsidRDefault="00D508D6" w:rsidP="00D508D6">
      <w:pPr>
        <w:pStyle w:val="subsection2"/>
      </w:pPr>
      <w:r w:rsidRPr="002E054C">
        <w:t xml:space="preserve">must (other than in circumstances specified in the Overseas Debtors Repayment Guidelines) give to the </w:t>
      </w:r>
      <w:r w:rsidR="004B2185" w:rsidRPr="004B2185">
        <w:rPr>
          <w:position w:val="6"/>
          <w:sz w:val="16"/>
        </w:rPr>
        <w:t>*</w:t>
      </w:r>
      <w:r w:rsidRPr="002E054C">
        <w:t xml:space="preserve">Commissioner, in the </w:t>
      </w:r>
      <w:r w:rsidR="004B2185" w:rsidRPr="004B2185">
        <w:rPr>
          <w:position w:val="6"/>
          <w:sz w:val="16"/>
        </w:rPr>
        <w:t>*</w:t>
      </w:r>
      <w:r w:rsidRPr="002E054C">
        <w:t>approved form, a notice relating to the person’s income (including foreign</w:t>
      </w:r>
      <w:r w:rsidR="004B2185">
        <w:noBreakHyphen/>
      </w:r>
      <w:r w:rsidRPr="002E054C">
        <w:t>sourced income) for the income year. The notice must be given within the period specified in the form.</w:t>
      </w:r>
    </w:p>
    <w:p w14:paraId="7F4AEE4B" w14:textId="3DCE133B" w:rsidR="00D508D6" w:rsidRPr="002E054C" w:rsidRDefault="00D508D6" w:rsidP="00D508D6">
      <w:pPr>
        <w:pStyle w:val="notetext"/>
      </w:pPr>
      <w:r w:rsidRPr="002E054C">
        <w:t>Note:</w:t>
      </w:r>
      <w:r w:rsidRPr="002E054C">
        <w:tab/>
        <w:t>The Commissioner may defer the time for giving the return: see section</w:t>
      </w:r>
      <w:r w:rsidR="00A35FD3" w:rsidRPr="002E054C">
        <w:t> </w:t>
      </w:r>
      <w:r w:rsidRPr="002E054C">
        <w:t>388</w:t>
      </w:r>
      <w:r w:rsidR="004B2185">
        <w:noBreakHyphen/>
      </w:r>
      <w:r w:rsidRPr="002E054C">
        <w:t xml:space="preserve">55 in </w:t>
      </w:r>
      <w:r w:rsidR="001A2556" w:rsidRPr="002E054C">
        <w:t>Schedule 1</w:t>
      </w:r>
      <w:r w:rsidRPr="002E054C">
        <w:t xml:space="preserve"> to the </w:t>
      </w:r>
      <w:r w:rsidRPr="002E054C">
        <w:rPr>
          <w:i/>
        </w:rPr>
        <w:t>Taxation Administration Act 1953</w:t>
      </w:r>
      <w:r w:rsidRPr="002E054C">
        <w:t>.</w:t>
      </w:r>
    </w:p>
    <w:p w14:paraId="78A4A223" w14:textId="77777777" w:rsidR="00D508D6" w:rsidRPr="002E054C" w:rsidRDefault="00D508D6" w:rsidP="00D508D6">
      <w:pPr>
        <w:pStyle w:val="SubsectionHead"/>
      </w:pPr>
      <w:r w:rsidRPr="002E054C">
        <w:t>Content of notices under this section</w:t>
      </w:r>
    </w:p>
    <w:p w14:paraId="5EED1252" w14:textId="77777777" w:rsidR="00D508D6" w:rsidRPr="002E054C" w:rsidRDefault="00D508D6" w:rsidP="00D508D6">
      <w:pPr>
        <w:pStyle w:val="subsection"/>
      </w:pPr>
      <w:r w:rsidRPr="002E054C">
        <w:tab/>
        <w:t>(4)</w:t>
      </w:r>
      <w:r w:rsidRPr="002E054C">
        <w:tab/>
        <w:t>The Overseas Debtors Repayment Guidelines may provide for the content of notices under this section.</w:t>
      </w:r>
    </w:p>
    <w:p w14:paraId="47E4CC80" w14:textId="033A99C9" w:rsidR="00BB4365" w:rsidRPr="002E054C" w:rsidRDefault="001E1B42" w:rsidP="00BB4365">
      <w:pPr>
        <w:pStyle w:val="ActHead4"/>
      </w:pPr>
      <w:bookmarkStart w:id="494" w:name="_Toc185056053"/>
      <w:r>
        <w:rPr>
          <w:rStyle w:val="CharSubdNo"/>
        </w:rPr>
        <w:t>Subdivision 1</w:t>
      </w:r>
      <w:r w:rsidR="00BB4365" w:rsidRPr="002E054C">
        <w:rPr>
          <w:rStyle w:val="CharSubdNo"/>
        </w:rPr>
        <w:t>54</w:t>
      </w:r>
      <w:r w:rsidR="004B2185">
        <w:rPr>
          <w:rStyle w:val="CharSubdNo"/>
        </w:rPr>
        <w:noBreakHyphen/>
      </w:r>
      <w:r w:rsidR="00BB4365" w:rsidRPr="002E054C">
        <w:rPr>
          <w:rStyle w:val="CharSubdNo"/>
        </w:rPr>
        <w:t>B</w:t>
      </w:r>
      <w:r w:rsidR="00BB4365" w:rsidRPr="002E054C">
        <w:t>—</w:t>
      </w:r>
      <w:r w:rsidR="00BB4365" w:rsidRPr="002E054C">
        <w:rPr>
          <w:rStyle w:val="CharSubdText"/>
        </w:rPr>
        <w:t>Amounts payable to the Commonwealth</w:t>
      </w:r>
      <w:bookmarkEnd w:id="494"/>
    </w:p>
    <w:p w14:paraId="2F8615E1" w14:textId="1EE1067B" w:rsidR="00BB4365" w:rsidRPr="002E054C" w:rsidRDefault="00BB4365" w:rsidP="00C431A8">
      <w:pPr>
        <w:pStyle w:val="ActHead5"/>
      </w:pPr>
      <w:bookmarkStart w:id="495" w:name="_Toc185056054"/>
      <w:r w:rsidRPr="002E054C">
        <w:rPr>
          <w:rStyle w:val="CharSectno"/>
        </w:rPr>
        <w:t>154</w:t>
      </w:r>
      <w:r w:rsidR="004B2185">
        <w:rPr>
          <w:rStyle w:val="CharSectno"/>
        </w:rPr>
        <w:noBreakHyphen/>
      </w:r>
      <w:r w:rsidRPr="002E054C">
        <w:rPr>
          <w:rStyle w:val="CharSectno"/>
        </w:rPr>
        <w:t>20</w:t>
      </w:r>
      <w:r w:rsidRPr="002E054C">
        <w:t xml:space="preserve">  Amounts payable to the Commonwealth</w:t>
      </w:r>
      <w:bookmarkEnd w:id="495"/>
    </w:p>
    <w:p w14:paraId="4602283D" w14:textId="03A311DA" w:rsidR="00BB4365" w:rsidRPr="002E054C" w:rsidRDefault="00BB4365" w:rsidP="00C431A8">
      <w:pPr>
        <w:pStyle w:val="subsection"/>
        <w:keepNext/>
      </w:pPr>
      <w:r w:rsidRPr="002E054C">
        <w:tab/>
      </w:r>
      <w:r w:rsidRPr="002E054C">
        <w:tab/>
        <w:t xml:space="preserve">The amount that a person is liable to pay under </w:t>
      </w:r>
      <w:r w:rsidR="001E1B42">
        <w:t>section 1</w:t>
      </w:r>
      <w:r w:rsidRPr="002E054C">
        <w:t>54</w:t>
      </w:r>
      <w:r w:rsidR="004B2185">
        <w:noBreakHyphen/>
      </w:r>
      <w:r w:rsidRPr="002E054C">
        <w:t xml:space="preserve">1, in respect of an </w:t>
      </w:r>
      <w:r w:rsidR="004B2185" w:rsidRPr="004B2185">
        <w:rPr>
          <w:position w:val="6"/>
          <w:sz w:val="16"/>
        </w:rPr>
        <w:t>*</w:t>
      </w:r>
      <w:r w:rsidRPr="002E054C">
        <w:t xml:space="preserve">income year, is an amount equal to so much of the person’s </w:t>
      </w:r>
      <w:r w:rsidR="004B2185" w:rsidRPr="004B2185">
        <w:rPr>
          <w:position w:val="6"/>
          <w:sz w:val="16"/>
        </w:rPr>
        <w:t>*</w:t>
      </w:r>
      <w:r w:rsidRPr="002E054C">
        <w:t xml:space="preserve">repayable debt for the income year as does not exceed the percentage of the person’s </w:t>
      </w:r>
      <w:r w:rsidR="004B2185" w:rsidRPr="004B2185">
        <w:rPr>
          <w:position w:val="6"/>
          <w:sz w:val="16"/>
        </w:rPr>
        <w:t>*</w:t>
      </w:r>
      <w:r w:rsidRPr="002E054C">
        <w:t>repayment income that is applicable under the following table:</w:t>
      </w:r>
    </w:p>
    <w:p w14:paraId="5BCE7B48" w14:textId="77777777" w:rsidR="00BB4365" w:rsidRPr="002E054C" w:rsidRDefault="00BB4365" w:rsidP="00BB4365">
      <w:pPr>
        <w:pStyle w:val="Tabletext"/>
      </w:pPr>
    </w:p>
    <w:tbl>
      <w:tblPr>
        <w:tblW w:w="7052" w:type="dxa"/>
        <w:tblInd w:w="20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61"/>
        <w:gridCol w:w="4861"/>
        <w:gridCol w:w="1530"/>
      </w:tblGrid>
      <w:tr w:rsidR="002D5125" w:rsidRPr="002E054C" w14:paraId="44949C82" w14:textId="77777777" w:rsidTr="00366081">
        <w:trPr>
          <w:tblHeader/>
        </w:trPr>
        <w:tc>
          <w:tcPr>
            <w:tcW w:w="7027" w:type="dxa"/>
            <w:gridSpan w:val="3"/>
            <w:tcBorders>
              <w:top w:val="single" w:sz="12" w:space="0" w:color="auto"/>
              <w:bottom w:val="single" w:sz="6" w:space="0" w:color="auto"/>
            </w:tcBorders>
            <w:shd w:val="clear" w:color="auto" w:fill="auto"/>
          </w:tcPr>
          <w:p w14:paraId="1B5C722B" w14:textId="77777777" w:rsidR="002D5125" w:rsidRPr="002E054C" w:rsidRDefault="002D5125" w:rsidP="009F0EB0">
            <w:pPr>
              <w:pStyle w:val="TableHeading"/>
            </w:pPr>
            <w:r w:rsidRPr="002E054C">
              <w:lastRenderedPageBreak/>
              <w:t>Applicable percentages</w:t>
            </w:r>
          </w:p>
        </w:tc>
      </w:tr>
      <w:tr w:rsidR="002D5125" w:rsidRPr="002E054C" w14:paraId="4D46C828" w14:textId="77777777" w:rsidTr="00366081">
        <w:trPr>
          <w:tblHeader/>
        </w:trPr>
        <w:tc>
          <w:tcPr>
            <w:tcW w:w="658" w:type="dxa"/>
            <w:tcBorders>
              <w:top w:val="single" w:sz="6" w:space="0" w:color="auto"/>
              <w:bottom w:val="single" w:sz="12" w:space="0" w:color="auto"/>
            </w:tcBorders>
            <w:shd w:val="clear" w:color="auto" w:fill="auto"/>
          </w:tcPr>
          <w:p w14:paraId="14450C9C" w14:textId="77777777" w:rsidR="002D5125" w:rsidRPr="002E054C" w:rsidRDefault="002D5125" w:rsidP="009F0EB0">
            <w:pPr>
              <w:pStyle w:val="TableHeading"/>
            </w:pPr>
            <w:r w:rsidRPr="002E054C">
              <w:t>Item</w:t>
            </w:r>
          </w:p>
        </w:tc>
        <w:tc>
          <w:tcPr>
            <w:tcW w:w="4844" w:type="dxa"/>
            <w:tcBorders>
              <w:top w:val="single" w:sz="6" w:space="0" w:color="auto"/>
              <w:bottom w:val="single" w:sz="12" w:space="0" w:color="auto"/>
            </w:tcBorders>
            <w:shd w:val="clear" w:color="auto" w:fill="auto"/>
          </w:tcPr>
          <w:p w14:paraId="380166EF" w14:textId="77777777" w:rsidR="002D5125" w:rsidRPr="002E054C" w:rsidRDefault="002D5125" w:rsidP="009F0EB0">
            <w:pPr>
              <w:pStyle w:val="TableHeading"/>
            </w:pPr>
            <w:r w:rsidRPr="002E054C">
              <w:t>If the person’s repayment income is:</w:t>
            </w:r>
          </w:p>
        </w:tc>
        <w:tc>
          <w:tcPr>
            <w:tcW w:w="1525" w:type="dxa"/>
            <w:tcBorders>
              <w:top w:val="single" w:sz="6" w:space="0" w:color="auto"/>
              <w:bottom w:val="single" w:sz="12" w:space="0" w:color="auto"/>
            </w:tcBorders>
            <w:shd w:val="clear" w:color="auto" w:fill="auto"/>
          </w:tcPr>
          <w:p w14:paraId="28D6A363" w14:textId="77777777" w:rsidR="002D5125" w:rsidRPr="002E054C" w:rsidRDefault="002D5125" w:rsidP="009F0EB0">
            <w:pPr>
              <w:pStyle w:val="TableHeading"/>
            </w:pPr>
            <w:r w:rsidRPr="002E054C">
              <w:t>The percentage applicable is:</w:t>
            </w:r>
          </w:p>
        </w:tc>
      </w:tr>
      <w:tr w:rsidR="002D5125" w:rsidRPr="002E054C" w14:paraId="4025F331" w14:textId="77777777" w:rsidTr="00A1097F">
        <w:tblPrEx>
          <w:tblCellMar>
            <w:left w:w="107" w:type="dxa"/>
            <w:right w:w="107" w:type="dxa"/>
          </w:tblCellMar>
        </w:tblPrEx>
        <w:trPr>
          <w:cantSplit/>
        </w:trPr>
        <w:tc>
          <w:tcPr>
            <w:tcW w:w="658" w:type="dxa"/>
            <w:tcBorders>
              <w:top w:val="single" w:sz="12" w:space="0" w:color="auto"/>
            </w:tcBorders>
            <w:shd w:val="clear" w:color="auto" w:fill="auto"/>
          </w:tcPr>
          <w:p w14:paraId="2F799367" w14:textId="77777777" w:rsidR="002D5125" w:rsidRPr="002E054C" w:rsidRDefault="002D5125" w:rsidP="009F0EB0">
            <w:pPr>
              <w:pStyle w:val="Tabletext"/>
            </w:pPr>
            <w:r w:rsidRPr="002E054C">
              <w:t>1</w:t>
            </w:r>
          </w:p>
        </w:tc>
        <w:tc>
          <w:tcPr>
            <w:tcW w:w="4844" w:type="dxa"/>
            <w:tcBorders>
              <w:top w:val="single" w:sz="12" w:space="0" w:color="auto"/>
            </w:tcBorders>
            <w:shd w:val="clear" w:color="auto" w:fill="auto"/>
          </w:tcPr>
          <w:p w14:paraId="6618AD55" w14:textId="24C0906F" w:rsidR="002D5125" w:rsidRPr="002E054C" w:rsidRDefault="002D5125" w:rsidP="009F0EB0">
            <w:pPr>
              <w:pStyle w:val="Tabletext"/>
            </w:pPr>
            <w:r w:rsidRPr="002E054C">
              <w:t xml:space="preserve">More than the </w:t>
            </w:r>
            <w:r w:rsidR="004B2185" w:rsidRPr="004B2185">
              <w:rPr>
                <w:position w:val="6"/>
                <w:sz w:val="16"/>
              </w:rPr>
              <w:t>*</w:t>
            </w:r>
            <w:r w:rsidRPr="002E054C">
              <w:t>minimum repayment income, but less than:</w:t>
            </w:r>
          </w:p>
          <w:p w14:paraId="5BBE8AB1" w14:textId="4742A081"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w:t>
            </w:r>
            <w:r w:rsidRPr="002E054C">
              <w:rPr>
                <w:rFonts w:eastAsia="Calibri"/>
              </w:rPr>
              <w:t>52,974</w:t>
            </w:r>
            <w:r w:rsidRPr="002E054C">
              <w:t>; or</w:t>
            </w:r>
          </w:p>
          <w:p w14:paraId="37DB88F6" w14:textId="7144AFD7"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tcBorders>
              <w:top w:val="single" w:sz="12" w:space="0" w:color="auto"/>
            </w:tcBorders>
            <w:shd w:val="clear" w:color="auto" w:fill="auto"/>
          </w:tcPr>
          <w:p w14:paraId="7C2204FA" w14:textId="77777777" w:rsidR="002D5125" w:rsidRPr="002E054C" w:rsidRDefault="002D5125" w:rsidP="009F0EB0">
            <w:pPr>
              <w:pStyle w:val="Tabletext"/>
            </w:pPr>
            <w:r w:rsidRPr="002E054C">
              <w:t>1%</w:t>
            </w:r>
          </w:p>
        </w:tc>
      </w:tr>
      <w:tr w:rsidR="002D5125" w:rsidRPr="002E054C" w14:paraId="086FACAC" w14:textId="77777777" w:rsidTr="00366081">
        <w:tblPrEx>
          <w:tblCellMar>
            <w:left w:w="107" w:type="dxa"/>
            <w:right w:w="107" w:type="dxa"/>
          </w:tblCellMar>
        </w:tblPrEx>
        <w:tc>
          <w:tcPr>
            <w:tcW w:w="658" w:type="dxa"/>
            <w:shd w:val="clear" w:color="auto" w:fill="auto"/>
          </w:tcPr>
          <w:p w14:paraId="0AEF68C2" w14:textId="77777777" w:rsidR="002D5125" w:rsidRPr="002E054C" w:rsidRDefault="002D5125" w:rsidP="009F0EB0">
            <w:pPr>
              <w:pStyle w:val="Tabletext"/>
            </w:pPr>
            <w:r w:rsidRPr="002E054C">
              <w:t>2</w:t>
            </w:r>
          </w:p>
        </w:tc>
        <w:tc>
          <w:tcPr>
            <w:tcW w:w="4844" w:type="dxa"/>
            <w:shd w:val="clear" w:color="auto" w:fill="auto"/>
          </w:tcPr>
          <w:p w14:paraId="1D9298AB" w14:textId="335BB0D0" w:rsidR="002D5125" w:rsidRPr="002E054C" w:rsidRDefault="002D5125" w:rsidP="009F0EB0">
            <w:pPr>
              <w:pStyle w:val="Tabletext"/>
            </w:pPr>
            <w:r w:rsidRPr="002E054C">
              <w:t xml:space="preserve">More than or equal to the amount under </w:t>
            </w:r>
            <w:r w:rsidR="004B2185">
              <w:t>item 1</w:t>
            </w:r>
            <w:r w:rsidRPr="002E054C">
              <w:t>, but less than:</w:t>
            </w:r>
          </w:p>
          <w:p w14:paraId="1BF7A8D2" w14:textId="3F4D2A60"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year—$56,152; or</w:t>
            </w:r>
          </w:p>
          <w:p w14:paraId="07144BD2" w14:textId="3FDE47A3"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30AD6E5D" w14:textId="77777777" w:rsidR="002D5125" w:rsidRPr="002E054C" w:rsidRDefault="002D5125" w:rsidP="009F0EB0">
            <w:pPr>
              <w:pStyle w:val="Tabletext"/>
            </w:pPr>
            <w:r w:rsidRPr="002E054C">
              <w:t>2%</w:t>
            </w:r>
          </w:p>
        </w:tc>
      </w:tr>
      <w:tr w:rsidR="002D5125" w:rsidRPr="002E054C" w14:paraId="35129789" w14:textId="77777777" w:rsidTr="00366081">
        <w:tblPrEx>
          <w:tblCellMar>
            <w:left w:w="107" w:type="dxa"/>
            <w:right w:w="107" w:type="dxa"/>
          </w:tblCellMar>
        </w:tblPrEx>
        <w:tc>
          <w:tcPr>
            <w:tcW w:w="658" w:type="dxa"/>
            <w:shd w:val="clear" w:color="auto" w:fill="auto"/>
          </w:tcPr>
          <w:p w14:paraId="3F3FEF84" w14:textId="77777777" w:rsidR="002D5125" w:rsidRPr="002E054C" w:rsidRDefault="002D5125" w:rsidP="009F0EB0">
            <w:pPr>
              <w:pStyle w:val="Tabletext"/>
            </w:pPr>
            <w:r w:rsidRPr="002E054C">
              <w:t>3</w:t>
            </w:r>
          </w:p>
        </w:tc>
        <w:tc>
          <w:tcPr>
            <w:tcW w:w="4844" w:type="dxa"/>
            <w:shd w:val="clear" w:color="auto" w:fill="auto"/>
          </w:tcPr>
          <w:p w14:paraId="12D47B2A" w14:textId="1965DB0F" w:rsidR="002D5125" w:rsidRPr="002E054C" w:rsidRDefault="002D5125" w:rsidP="009F0EB0">
            <w:pPr>
              <w:pStyle w:val="Tabletext"/>
            </w:pPr>
            <w:r w:rsidRPr="002E054C">
              <w:t xml:space="preserve">More than or equal to the amount under </w:t>
            </w:r>
            <w:r w:rsidR="004B2185">
              <w:t>item 2</w:t>
            </w:r>
            <w:r w:rsidRPr="002E054C">
              <w:t>, but less than:</w:t>
            </w:r>
          </w:p>
          <w:p w14:paraId="7C85B66C" w14:textId="7EF4D683"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year—$59,522; or</w:t>
            </w:r>
          </w:p>
          <w:p w14:paraId="30B447F8" w14:textId="743882A0"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0F39BCF4" w14:textId="77777777" w:rsidR="002D5125" w:rsidRPr="002E054C" w:rsidRDefault="002D5125" w:rsidP="009F0EB0">
            <w:pPr>
              <w:pStyle w:val="Tabletext"/>
            </w:pPr>
            <w:r w:rsidRPr="002E054C">
              <w:t>2.5%</w:t>
            </w:r>
          </w:p>
        </w:tc>
      </w:tr>
      <w:tr w:rsidR="002D5125" w:rsidRPr="002E054C" w14:paraId="3E9E345C" w14:textId="77777777" w:rsidTr="00366081">
        <w:tblPrEx>
          <w:tblCellMar>
            <w:left w:w="107" w:type="dxa"/>
            <w:right w:w="107" w:type="dxa"/>
          </w:tblCellMar>
        </w:tblPrEx>
        <w:tc>
          <w:tcPr>
            <w:tcW w:w="658" w:type="dxa"/>
            <w:shd w:val="clear" w:color="auto" w:fill="auto"/>
          </w:tcPr>
          <w:p w14:paraId="254C33C5" w14:textId="77777777" w:rsidR="002D5125" w:rsidRPr="002E054C" w:rsidRDefault="002D5125" w:rsidP="009F0EB0">
            <w:pPr>
              <w:pStyle w:val="Tabletext"/>
            </w:pPr>
            <w:r w:rsidRPr="002E054C">
              <w:t>4</w:t>
            </w:r>
          </w:p>
        </w:tc>
        <w:tc>
          <w:tcPr>
            <w:tcW w:w="4844" w:type="dxa"/>
            <w:shd w:val="clear" w:color="auto" w:fill="auto"/>
          </w:tcPr>
          <w:p w14:paraId="776ACD9A" w14:textId="6E1087D0" w:rsidR="002D5125" w:rsidRPr="002E054C" w:rsidRDefault="002D5125" w:rsidP="009F0EB0">
            <w:pPr>
              <w:pStyle w:val="Tabletext"/>
            </w:pPr>
            <w:r w:rsidRPr="002E054C">
              <w:t xml:space="preserve">More than or equal to the amount under </w:t>
            </w:r>
            <w:r w:rsidR="004B2185">
              <w:t>item 3</w:t>
            </w:r>
            <w:r w:rsidRPr="002E054C">
              <w:t>, but less than:</w:t>
            </w:r>
          </w:p>
          <w:p w14:paraId="575E8042" w14:textId="698A3074"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year—$63,093; or</w:t>
            </w:r>
          </w:p>
          <w:p w14:paraId="5F6B52CB" w14:textId="7CEA95D2"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33542863" w14:textId="77777777" w:rsidR="002D5125" w:rsidRPr="002E054C" w:rsidRDefault="002D5125" w:rsidP="009F0EB0">
            <w:pPr>
              <w:pStyle w:val="Tabletext"/>
            </w:pPr>
            <w:r w:rsidRPr="002E054C">
              <w:t>3%</w:t>
            </w:r>
          </w:p>
        </w:tc>
      </w:tr>
      <w:tr w:rsidR="002D5125" w:rsidRPr="002E054C" w14:paraId="5EE95442" w14:textId="77777777" w:rsidTr="00366081">
        <w:tblPrEx>
          <w:tblCellMar>
            <w:left w:w="107" w:type="dxa"/>
            <w:right w:w="107" w:type="dxa"/>
          </w:tblCellMar>
        </w:tblPrEx>
        <w:tc>
          <w:tcPr>
            <w:tcW w:w="658" w:type="dxa"/>
            <w:shd w:val="clear" w:color="auto" w:fill="auto"/>
          </w:tcPr>
          <w:p w14:paraId="564B7175" w14:textId="77777777" w:rsidR="002D5125" w:rsidRPr="002E054C" w:rsidRDefault="002D5125" w:rsidP="009F0EB0">
            <w:pPr>
              <w:pStyle w:val="Tabletext"/>
            </w:pPr>
            <w:r w:rsidRPr="002E054C">
              <w:t>5</w:t>
            </w:r>
          </w:p>
        </w:tc>
        <w:tc>
          <w:tcPr>
            <w:tcW w:w="4844" w:type="dxa"/>
            <w:shd w:val="clear" w:color="auto" w:fill="auto"/>
          </w:tcPr>
          <w:p w14:paraId="274C6CA6" w14:textId="14E6FE95" w:rsidR="002D5125" w:rsidRPr="002E054C" w:rsidRDefault="002D5125" w:rsidP="009F0EB0">
            <w:pPr>
              <w:pStyle w:val="Tabletext"/>
            </w:pPr>
            <w:r w:rsidRPr="002E054C">
              <w:t xml:space="preserve">More than or equal to the amount under </w:t>
            </w:r>
            <w:r w:rsidR="004B2185">
              <w:t>item 4</w:t>
            </w:r>
            <w:r w:rsidRPr="002E054C">
              <w:t>, but less than:</w:t>
            </w:r>
          </w:p>
          <w:p w14:paraId="39F0D94C" w14:textId="29C1F59A"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year—$66,878; or</w:t>
            </w:r>
          </w:p>
          <w:p w14:paraId="67CD0CE7" w14:textId="3684C6F9"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4074E105" w14:textId="77777777" w:rsidR="002D5125" w:rsidRPr="002E054C" w:rsidRDefault="002D5125" w:rsidP="009F0EB0">
            <w:pPr>
              <w:pStyle w:val="Tabletext"/>
            </w:pPr>
            <w:r w:rsidRPr="002E054C">
              <w:t>3.5%</w:t>
            </w:r>
          </w:p>
        </w:tc>
      </w:tr>
      <w:tr w:rsidR="002D5125" w:rsidRPr="002E054C" w14:paraId="09B4F9B6" w14:textId="77777777" w:rsidTr="00366081">
        <w:tblPrEx>
          <w:tblCellMar>
            <w:left w:w="107" w:type="dxa"/>
            <w:right w:w="107" w:type="dxa"/>
          </w:tblCellMar>
        </w:tblPrEx>
        <w:tc>
          <w:tcPr>
            <w:tcW w:w="658" w:type="dxa"/>
            <w:shd w:val="clear" w:color="auto" w:fill="auto"/>
          </w:tcPr>
          <w:p w14:paraId="385240D8" w14:textId="77777777" w:rsidR="002D5125" w:rsidRPr="002E054C" w:rsidRDefault="002D5125" w:rsidP="009F0EB0">
            <w:pPr>
              <w:pStyle w:val="Tabletext"/>
            </w:pPr>
            <w:r w:rsidRPr="002E054C">
              <w:t>6</w:t>
            </w:r>
          </w:p>
        </w:tc>
        <w:tc>
          <w:tcPr>
            <w:tcW w:w="4844" w:type="dxa"/>
            <w:shd w:val="clear" w:color="auto" w:fill="auto"/>
          </w:tcPr>
          <w:p w14:paraId="468E6247" w14:textId="71F10075" w:rsidR="002D5125" w:rsidRPr="002E054C" w:rsidRDefault="002D5125" w:rsidP="009F0EB0">
            <w:pPr>
              <w:pStyle w:val="Tabletext"/>
            </w:pPr>
            <w:r w:rsidRPr="002E054C">
              <w:t xml:space="preserve">More than or equal to the amount under </w:t>
            </w:r>
            <w:r w:rsidR="006853F3" w:rsidRPr="002E054C">
              <w:t>item 5</w:t>
            </w:r>
            <w:r w:rsidRPr="002E054C">
              <w:t>, but less than:</w:t>
            </w:r>
          </w:p>
          <w:p w14:paraId="5F5D2664" w14:textId="0E51D794"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year—$70,891; or</w:t>
            </w:r>
          </w:p>
          <w:p w14:paraId="1396BA0D" w14:textId="5F77890C"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186C3188" w14:textId="77777777" w:rsidR="002D5125" w:rsidRPr="002E054C" w:rsidRDefault="002D5125" w:rsidP="009F0EB0">
            <w:pPr>
              <w:pStyle w:val="Tabletext"/>
            </w:pPr>
            <w:r w:rsidRPr="002E054C">
              <w:t>4%</w:t>
            </w:r>
          </w:p>
        </w:tc>
      </w:tr>
      <w:tr w:rsidR="002D5125" w:rsidRPr="002E054C" w14:paraId="5DC822AD" w14:textId="77777777" w:rsidTr="00366081">
        <w:tblPrEx>
          <w:tblCellMar>
            <w:left w:w="107" w:type="dxa"/>
            <w:right w:w="107" w:type="dxa"/>
          </w:tblCellMar>
        </w:tblPrEx>
        <w:tc>
          <w:tcPr>
            <w:tcW w:w="658" w:type="dxa"/>
            <w:shd w:val="clear" w:color="auto" w:fill="auto"/>
          </w:tcPr>
          <w:p w14:paraId="7EDC83A5" w14:textId="77777777" w:rsidR="002D5125" w:rsidRPr="002E054C" w:rsidRDefault="002D5125" w:rsidP="009F0EB0">
            <w:pPr>
              <w:pStyle w:val="Tabletext"/>
            </w:pPr>
            <w:r w:rsidRPr="002E054C">
              <w:lastRenderedPageBreak/>
              <w:t>7</w:t>
            </w:r>
          </w:p>
        </w:tc>
        <w:tc>
          <w:tcPr>
            <w:tcW w:w="4844" w:type="dxa"/>
            <w:shd w:val="clear" w:color="auto" w:fill="auto"/>
          </w:tcPr>
          <w:p w14:paraId="6CB34A8C" w14:textId="0EB85F9C" w:rsidR="002D5125" w:rsidRPr="002E054C" w:rsidRDefault="002D5125" w:rsidP="009F0EB0">
            <w:pPr>
              <w:pStyle w:val="Tabletext"/>
            </w:pPr>
            <w:r w:rsidRPr="002E054C">
              <w:t xml:space="preserve">More than or equal to the amount under </w:t>
            </w:r>
            <w:r w:rsidR="00150AE6" w:rsidRPr="002E054C">
              <w:t>item 6</w:t>
            </w:r>
            <w:r w:rsidRPr="002E054C">
              <w:t>, but less than:</w:t>
            </w:r>
          </w:p>
          <w:p w14:paraId="353FD592" w14:textId="3A8E80E2"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year—$75,145; or</w:t>
            </w:r>
          </w:p>
          <w:p w14:paraId="6CF10D7D" w14:textId="546A6A11"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769F713D" w14:textId="77777777" w:rsidR="002D5125" w:rsidRPr="002E054C" w:rsidRDefault="002D5125" w:rsidP="009F0EB0">
            <w:pPr>
              <w:pStyle w:val="Tabletext"/>
            </w:pPr>
            <w:r w:rsidRPr="002E054C">
              <w:t>4.5%</w:t>
            </w:r>
          </w:p>
        </w:tc>
      </w:tr>
      <w:tr w:rsidR="002D5125" w:rsidRPr="002E054C" w14:paraId="3895F8DA" w14:textId="77777777" w:rsidTr="00366081">
        <w:tblPrEx>
          <w:tblCellMar>
            <w:left w:w="107" w:type="dxa"/>
            <w:right w:w="107" w:type="dxa"/>
          </w:tblCellMar>
        </w:tblPrEx>
        <w:tc>
          <w:tcPr>
            <w:tcW w:w="658" w:type="dxa"/>
            <w:shd w:val="clear" w:color="auto" w:fill="auto"/>
          </w:tcPr>
          <w:p w14:paraId="61E727E1" w14:textId="77777777" w:rsidR="002D5125" w:rsidRPr="002E054C" w:rsidRDefault="002D5125" w:rsidP="009F0EB0">
            <w:pPr>
              <w:pStyle w:val="Tabletext"/>
            </w:pPr>
            <w:r w:rsidRPr="002E054C">
              <w:t>8</w:t>
            </w:r>
          </w:p>
        </w:tc>
        <w:tc>
          <w:tcPr>
            <w:tcW w:w="4844" w:type="dxa"/>
            <w:shd w:val="clear" w:color="auto" w:fill="auto"/>
          </w:tcPr>
          <w:p w14:paraId="7BF1C531" w14:textId="77777777" w:rsidR="002D5125" w:rsidRPr="002E054C" w:rsidRDefault="002D5125" w:rsidP="009F0EB0">
            <w:pPr>
              <w:pStyle w:val="Tabletext"/>
            </w:pPr>
            <w:r w:rsidRPr="002E054C">
              <w:t xml:space="preserve">More than or equal to the amount under </w:t>
            </w:r>
            <w:r w:rsidR="00D2636F" w:rsidRPr="002E054C">
              <w:t>item 7</w:t>
            </w:r>
            <w:r w:rsidRPr="002E054C">
              <w:t>, but less than:</w:t>
            </w:r>
          </w:p>
          <w:p w14:paraId="0526DC92" w14:textId="14E49632"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year—$79,653; or</w:t>
            </w:r>
          </w:p>
          <w:p w14:paraId="3EE87294" w14:textId="5B651ED4"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768071AD" w14:textId="77777777" w:rsidR="002D5125" w:rsidRPr="002E054C" w:rsidRDefault="002D5125" w:rsidP="009F0EB0">
            <w:pPr>
              <w:pStyle w:val="Tabletext"/>
            </w:pPr>
            <w:r w:rsidRPr="002E054C">
              <w:t>5%</w:t>
            </w:r>
          </w:p>
        </w:tc>
      </w:tr>
      <w:tr w:rsidR="002D5125" w:rsidRPr="002E054C" w14:paraId="7016E45A" w14:textId="77777777" w:rsidTr="00366081">
        <w:tblPrEx>
          <w:tblCellMar>
            <w:left w:w="107" w:type="dxa"/>
            <w:right w:w="107" w:type="dxa"/>
          </w:tblCellMar>
        </w:tblPrEx>
        <w:tc>
          <w:tcPr>
            <w:tcW w:w="658" w:type="dxa"/>
            <w:shd w:val="clear" w:color="auto" w:fill="auto"/>
          </w:tcPr>
          <w:p w14:paraId="6C789889" w14:textId="77777777" w:rsidR="002D5125" w:rsidRPr="002E054C" w:rsidRDefault="002D5125" w:rsidP="009F0EB0">
            <w:pPr>
              <w:pStyle w:val="Tabletext"/>
            </w:pPr>
            <w:r w:rsidRPr="002E054C">
              <w:t>9</w:t>
            </w:r>
          </w:p>
        </w:tc>
        <w:tc>
          <w:tcPr>
            <w:tcW w:w="4844" w:type="dxa"/>
            <w:shd w:val="clear" w:color="auto" w:fill="auto"/>
          </w:tcPr>
          <w:p w14:paraId="6980BBB3" w14:textId="77777777" w:rsidR="002D5125" w:rsidRPr="002E054C" w:rsidRDefault="002D5125" w:rsidP="009F0EB0">
            <w:pPr>
              <w:pStyle w:val="Tabletext"/>
            </w:pPr>
            <w:r w:rsidRPr="002E054C">
              <w:t xml:space="preserve">More than or equal to the amount under </w:t>
            </w:r>
            <w:r w:rsidR="00E56205" w:rsidRPr="002E054C">
              <w:t>item 8</w:t>
            </w:r>
            <w:r w:rsidRPr="002E054C">
              <w:t>, but less than:</w:t>
            </w:r>
          </w:p>
          <w:p w14:paraId="0AADACA7" w14:textId="07EA165F"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year—$84,433; or</w:t>
            </w:r>
          </w:p>
          <w:p w14:paraId="43C5485A" w14:textId="56B5E8B5"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02757BB1" w14:textId="77777777" w:rsidR="002D5125" w:rsidRPr="002E054C" w:rsidRDefault="002D5125" w:rsidP="009F0EB0">
            <w:pPr>
              <w:pStyle w:val="Tabletext"/>
            </w:pPr>
            <w:r w:rsidRPr="002E054C">
              <w:t>5.5%</w:t>
            </w:r>
          </w:p>
        </w:tc>
      </w:tr>
      <w:tr w:rsidR="002D5125" w:rsidRPr="002E054C" w14:paraId="53AE70D9" w14:textId="77777777" w:rsidTr="00366081">
        <w:tblPrEx>
          <w:tblCellMar>
            <w:left w:w="107" w:type="dxa"/>
            <w:right w:w="107" w:type="dxa"/>
          </w:tblCellMar>
        </w:tblPrEx>
        <w:tc>
          <w:tcPr>
            <w:tcW w:w="658" w:type="dxa"/>
            <w:shd w:val="clear" w:color="auto" w:fill="auto"/>
          </w:tcPr>
          <w:p w14:paraId="39435399" w14:textId="77777777" w:rsidR="002D5125" w:rsidRPr="002E054C" w:rsidRDefault="002D5125" w:rsidP="009F0EB0">
            <w:pPr>
              <w:pStyle w:val="Tabletext"/>
            </w:pPr>
            <w:r w:rsidRPr="002E054C">
              <w:t>10</w:t>
            </w:r>
          </w:p>
        </w:tc>
        <w:tc>
          <w:tcPr>
            <w:tcW w:w="4844" w:type="dxa"/>
            <w:shd w:val="clear" w:color="auto" w:fill="auto"/>
          </w:tcPr>
          <w:p w14:paraId="66EAEB92" w14:textId="48450B98" w:rsidR="002D5125" w:rsidRPr="002E054C" w:rsidRDefault="002D5125" w:rsidP="009F0EB0">
            <w:pPr>
              <w:pStyle w:val="Tabletext"/>
            </w:pPr>
            <w:r w:rsidRPr="002E054C">
              <w:t xml:space="preserve">More than or equal to the amount under </w:t>
            </w:r>
            <w:r w:rsidR="004B2185">
              <w:t>item 9</w:t>
            </w:r>
            <w:r w:rsidRPr="002E054C">
              <w:t>, but less than:</w:t>
            </w:r>
          </w:p>
          <w:p w14:paraId="5D5C3BD2" w14:textId="6598DEED"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year—$89,499; or</w:t>
            </w:r>
          </w:p>
          <w:p w14:paraId="366FC3D4" w14:textId="0A654D4E"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78B85C00" w14:textId="77777777" w:rsidR="002D5125" w:rsidRPr="002E054C" w:rsidRDefault="002D5125" w:rsidP="009F0EB0">
            <w:pPr>
              <w:pStyle w:val="Tabletext"/>
            </w:pPr>
            <w:r w:rsidRPr="002E054C">
              <w:t>6%</w:t>
            </w:r>
          </w:p>
        </w:tc>
      </w:tr>
      <w:tr w:rsidR="002D5125" w:rsidRPr="002E054C" w14:paraId="4E36A5CE" w14:textId="77777777" w:rsidTr="00366081">
        <w:tblPrEx>
          <w:tblCellMar>
            <w:left w:w="107" w:type="dxa"/>
            <w:right w:w="107" w:type="dxa"/>
          </w:tblCellMar>
        </w:tblPrEx>
        <w:tc>
          <w:tcPr>
            <w:tcW w:w="658" w:type="dxa"/>
            <w:shd w:val="clear" w:color="auto" w:fill="auto"/>
          </w:tcPr>
          <w:p w14:paraId="662C109E" w14:textId="77777777" w:rsidR="002D5125" w:rsidRPr="002E054C" w:rsidRDefault="002D5125" w:rsidP="009F0EB0">
            <w:pPr>
              <w:pStyle w:val="Tabletext"/>
            </w:pPr>
            <w:r w:rsidRPr="002E054C">
              <w:t>11</w:t>
            </w:r>
          </w:p>
        </w:tc>
        <w:tc>
          <w:tcPr>
            <w:tcW w:w="4844" w:type="dxa"/>
            <w:shd w:val="clear" w:color="auto" w:fill="auto"/>
          </w:tcPr>
          <w:p w14:paraId="43866ACB" w14:textId="55863072" w:rsidR="002D5125" w:rsidRPr="002E054C" w:rsidRDefault="002D5125" w:rsidP="009F0EB0">
            <w:pPr>
              <w:pStyle w:val="Tabletext"/>
            </w:pPr>
            <w:r w:rsidRPr="002E054C">
              <w:t xml:space="preserve">More than or equal to the amount under </w:t>
            </w:r>
            <w:r w:rsidR="004B2185">
              <w:t>item 1</w:t>
            </w:r>
            <w:r w:rsidRPr="002E054C">
              <w:t>0, but less than:</w:t>
            </w:r>
          </w:p>
          <w:p w14:paraId="16BBCF15" w14:textId="6FD57951"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year—$94,869; or</w:t>
            </w:r>
          </w:p>
          <w:p w14:paraId="3E040A3B" w14:textId="4D5AA300"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3C095CB7" w14:textId="77777777" w:rsidR="002D5125" w:rsidRPr="002E054C" w:rsidRDefault="002D5125" w:rsidP="009F0EB0">
            <w:pPr>
              <w:pStyle w:val="Tabletext"/>
            </w:pPr>
            <w:r w:rsidRPr="002E054C">
              <w:t>6.5%</w:t>
            </w:r>
          </w:p>
        </w:tc>
      </w:tr>
      <w:tr w:rsidR="002D5125" w:rsidRPr="002E054C" w14:paraId="721DB875" w14:textId="77777777" w:rsidTr="00366081">
        <w:tblPrEx>
          <w:tblCellMar>
            <w:left w:w="107" w:type="dxa"/>
            <w:right w:w="107" w:type="dxa"/>
          </w:tblCellMar>
        </w:tblPrEx>
        <w:tc>
          <w:tcPr>
            <w:tcW w:w="658" w:type="dxa"/>
            <w:shd w:val="clear" w:color="auto" w:fill="auto"/>
          </w:tcPr>
          <w:p w14:paraId="2183BB0F" w14:textId="77777777" w:rsidR="002D5125" w:rsidRPr="002E054C" w:rsidRDefault="002D5125" w:rsidP="009F0EB0">
            <w:pPr>
              <w:pStyle w:val="Tabletext"/>
            </w:pPr>
            <w:r w:rsidRPr="002E054C">
              <w:t>12</w:t>
            </w:r>
          </w:p>
        </w:tc>
        <w:tc>
          <w:tcPr>
            <w:tcW w:w="4844" w:type="dxa"/>
            <w:shd w:val="clear" w:color="auto" w:fill="auto"/>
          </w:tcPr>
          <w:p w14:paraId="55AC0584" w14:textId="6DBAB81A" w:rsidR="002D5125" w:rsidRPr="002E054C" w:rsidRDefault="002D5125" w:rsidP="009F0EB0">
            <w:pPr>
              <w:pStyle w:val="Tabletext"/>
            </w:pPr>
            <w:r w:rsidRPr="002E054C">
              <w:t xml:space="preserve">More than or equal to the amount under </w:t>
            </w:r>
            <w:r w:rsidR="004B2185">
              <w:t>item 1</w:t>
            </w:r>
            <w:r w:rsidRPr="002E054C">
              <w:t>1, but less than:</w:t>
            </w:r>
          </w:p>
          <w:p w14:paraId="435C7557" w14:textId="5E472BC9"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year—$100,561; or</w:t>
            </w:r>
          </w:p>
          <w:p w14:paraId="4D0E6305" w14:textId="373F02EF"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3BF99D8B" w14:textId="77777777" w:rsidR="002D5125" w:rsidRPr="002E054C" w:rsidRDefault="002D5125" w:rsidP="009F0EB0">
            <w:pPr>
              <w:pStyle w:val="Tabletext"/>
            </w:pPr>
            <w:r w:rsidRPr="002E054C">
              <w:t>7%</w:t>
            </w:r>
          </w:p>
        </w:tc>
      </w:tr>
      <w:tr w:rsidR="002D5125" w:rsidRPr="002E054C" w14:paraId="7D823987" w14:textId="77777777" w:rsidTr="00366081">
        <w:tblPrEx>
          <w:tblCellMar>
            <w:left w:w="107" w:type="dxa"/>
            <w:right w:w="107" w:type="dxa"/>
          </w:tblCellMar>
        </w:tblPrEx>
        <w:tc>
          <w:tcPr>
            <w:tcW w:w="658" w:type="dxa"/>
            <w:shd w:val="clear" w:color="auto" w:fill="auto"/>
          </w:tcPr>
          <w:p w14:paraId="793A4DF9" w14:textId="77777777" w:rsidR="002D5125" w:rsidRPr="002E054C" w:rsidRDefault="002D5125" w:rsidP="009F0EB0">
            <w:pPr>
              <w:pStyle w:val="Tabletext"/>
            </w:pPr>
            <w:r w:rsidRPr="002E054C">
              <w:lastRenderedPageBreak/>
              <w:t>13</w:t>
            </w:r>
          </w:p>
        </w:tc>
        <w:tc>
          <w:tcPr>
            <w:tcW w:w="4844" w:type="dxa"/>
            <w:shd w:val="clear" w:color="auto" w:fill="auto"/>
          </w:tcPr>
          <w:p w14:paraId="4CCE31D5" w14:textId="3AB3C6BF" w:rsidR="002D5125" w:rsidRPr="002E054C" w:rsidRDefault="002D5125" w:rsidP="009F0EB0">
            <w:pPr>
              <w:pStyle w:val="Tabletext"/>
            </w:pPr>
            <w:r w:rsidRPr="002E054C">
              <w:t xml:space="preserve">More than or equal to the amount under </w:t>
            </w:r>
            <w:r w:rsidR="004B2185">
              <w:t>item 1</w:t>
            </w:r>
            <w:r w:rsidRPr="002E054C">
              <w:t>2, but less than:</w:t>
            </w:r>
          </w:p>
          <w:p w14:paraId="1D5A9345" w14:textId="02E00614"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year—$106,594; or</w:t>
            </w:r>
          </w:p>
          <w:p w14:paraId="36D07E35" w14:textId="24C7B1E4"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77867D4F" w14:textId="77777777" w:rsidR="002D5125" w:rsidRPr="002E054C" w:rsidRDefault="002D5125" w:rsidP="009F0EB0">
            <w:pPr>
              <w:pStyle w:val="Tabletext"/>
            </w:pPr>
            <w:r w:rsidRPr="002E054C">
              <w:t>7.5%</w:t>
            </w:r>
          </w:p>
        </w:tc>
      </w:tr>
      <w:tr w:rsidR="002D5125" w:rsidRPr="002E054C" w14:paraId="420385DB" w14:textId="77777777" w:rsidTr="00366081">
        <w:tblPrEx>
          <w:tblCellMar>
            <w:left w:w="107" w:type="dxa"/>
            <w:right w:w="107" w:type="dxa"/>
          </w:tblCellMar>
        </w:tblPrEx>
        <w:tc>
          <w:tcPr>
            <w:tcW w:w="658" w:type="dxa"/>
            <w:shd w:val="clear" w:color="auto" w:fill="auto"/>
          </w:tcPr>
          <w:p w14:paraId="07E5FDBC" w14:textId="77777777" w:rsidR="002D5125" w:rsidRPr="002E054C" w:rsidRDefault="002D5125" w:rsidP="009F0EB0">
            <w:pPr>
              <w:pStyle w:val="Tabletext"/>
            </w:pPr>
            <w:r w:rsidRPr="002E054C">
              <w:t>14</w:t>
            </w:r>
          </w:p>
        </w:tc>
        <w:tc>
          <w:tcPr>
            <w:tcW w:w="4844" w:type="dxa"/>
            <w:shd w:val="clear" w:color="auto" w:fill="auto"/>
          </w:tcPr>
          <w:p w14:paraId="1D43DB5B" w14:textId="2A151D64" w:rsidR="002D5125" w:rsidRPr="002E054C" w:rsidRDefault="002D5125" w:rsidP="009F0EB0">
            <w:pPr>
              <w:pStyle w:val="Tabletext"/>
            </w:pPr>
            <w:r w:rsidRPr="002E054C">
              <w:t xml:space="preserve">More than or equal to the amount under </w:t>
            </w:r>
            <w:r w:rsidR="004B2185">
              <w:t>item 1</w:t>
            </w:r>
            <w:r w:rsidRPr="002E054C">
              <w:t>3, but less than:</w:t>
            </w:r>
          </w:p>
          <w:p w14:paraId="4F430587" w14:textId="628AC27E"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year—$112,990; or</w:t>
            </w:r>
          </w:p>
          <w:p w14:paraId="5937F338" w14:textId="21C427D0"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527A89C1" w14:textId="77777777" w:rsidR="002D5125" w:rsidRPr="002E054C" w:rsidRDefault="002D5125" w:rsidP="009F0EB0">
            <w:pPr>
              <w:pStyle w:val="Tabletext"/>
            </w:pPr>
            <w:r w:rsidRPr="002E054C">
              <w:t>8%</w:t>
            </w:r>
          </w:p>
        </w:tc>
      </w:tr>
      <w:tr w:rsidR="002D5125" w:rsidRPr="002E054C" w14:paraId="6E55AF70" w14:textId="77777777" w:rsidTr="00366081">
        <w:tblPrEx>
          <w:tblCellMar>
            <w:left w:w="107" w:type="dxa"/>
            <w:right w:w="107" w:type="dxa"/>
          </w:tblCellMar>
        </w:tblPrEx>
        <w:tc>
          <w:tcPr>
            <w:tcW w:w="658" w:type="dxa"/>
            <w:shd w:val="clear" w:color="auto" w:fill="auto"/>
          </w:tcPr>
          <w:p w14:paraId="1C330D1C" w14:textId="77777777" w:rsidR="002D5125" w:rsidRPr="002E054C" w:rsidRDefault="002D5125" w:rsidP="009F0EB0">
            <w:pPr>
              <w:pStyle w:val="Tabletext"/>
            </w:pPr>
            <w:r w:rsidRPr="002E054C">
              <w:t>15</w:t>
            </w:r>
          </w:p>
        </w:tc>
        <w:tc>
          <w:tcPr>
            <w:tcW w:w="4844" w:type="dxa"/>
            <w:shd w:val="clear" w:color="auto" w:fill="auto"/>
          </w:tcPr>
          <w:p w14:paraId="6D8AA9E2" w14:textId="59DCA732" w:rsidR="002D5125" w:rsidRPr="002E054C" w:rsidRDefault="002D5125" w:rsidP="009F0EB0">
            <w:pPr>
              <w:pStyle w:val="Tabletext"/>
            </w:pPr>
            <w:r w:rsidRPr="002E054C">
              <w:t xml:space="preserve">More than or equal to the amount under </w:t>
            </w:r>
            <w:r w:rsidR="004B2185">
              <w:t>item 1</w:t>
            </w:r>
            <w:r w:rsidRPr="002E054C">
              <w:t>4, but less than:</w:t>
            </w:r>
          </w:p>
          <w:p w14:paraId="7BA44493" w14:textId="3BA1E24D"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year—$119,770; or</w:t>
            </w:r>
          </w:p>
          <w:p w14:paraId="67E7B6CF" w14:textId="731D6F15"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3F5D0355" w14:textId="77777777" w:rsidR="002D5125" w:rsidRPr="002E054C" w:rsidRDefault="002D5125" w:rsidP="009F0EB0">
            <w:pPr>
              <w:pStyle w:val="Tabletext"/>
            </w:pPr>
            <w:r w:rsidRPr="002E054C">
              <w:t>8.5%</w:t>
            </w:r>
          </w:p>
        </w:tc>
      </w:tr>
      <w:tr w:rsidR="002D5125" w:rsidRPr="002E054C" w14:paraId="056C9A24" w14:textId="77777777" w:rsidTr="00366081">
        <w:tblPrEx>
          <w:tblCellMar>
            <w:left w:w="107" w:type="dxa"/>
            <w:right w:w="107" w:type="dxa"/>
          </w:tblCellMar>
        </w:tblPrEx>
        <w:tc>
          <w:tcPr>
            <w:tcW w:w="658" w:type="dxa"/>
            <w:shd w:val="clear" w:color="auto" w:fill="auto"/>
          </w:tcPr>
          <w:p w14:paraId="68385A8A" w14:textId="77777777" w:rsidR="002D5125" w:rsidRPr="002E054C" w:rsidRDefault="002D5125" w:rsidP="009F0EB0">
            <w:pPr>
              <w:pStyle w:val="Tabletext"/>
            </w:pPr>
            <w:r w:rsidRPr="002E054C">
              <w:t>16</w:t>
            </w:r>
          </w:p>
        </w:tc>
        <w:tc>
          <w:tcPr>
            <w:tcW w:w="4844" w:type="dxa"/>
            <w:shd w:val="clear" w:color="auto" w:fill="auto"/>
          </w:tcPr>
          <w:p w14:paraId="54F64DE7" w14:textId="094C7E06" w:rsidR="002D5125" w:rsidRPr="002E054C" w:rsidRDefault="002D5125" w:rsidP="009F0EB0">
            <w:pPr>
              <w:pStyle w:val="Tabletext"/>
            </w:pPr>
            <w:r w:rsidRPr="002E054C">
              <w:t xml:space="preserve">More than or equal to the amount under </w:t>
            </w:r>
            <w:r w:rsidR="004B2185">
              <w:t>item 1</w:t>
            </w:r>
            <w:r w:rsidRPr="002E054C">
              <w:t>5, but less than:</w:t>
            </w:r>
          </w:p>
          <w:p w14:paraId="081774BB" w14:textId="0310B2C2"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year—$126,956; or</w:t>
            </w:r>
          </w:p>
          <w:p w14:paraId="06E5ED4C" w14:textId="088D186E"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shd w:val="clear" w:color="auto" w:fill="auto"/>
          </w:tcPr>
          <w:p w14:paraId="3DCD3B66" w14:textId="77777777" w:rsidR="002D5125" w:rsidRPr="002E054C" w:rsidRDefault="002D5125" w:rsidP="009F0EB0">
            <w:pPr>
              <w:pStyle w:val="Tabletext"/>
            </w:pPr>
            <w:r w:rsidRPr="002E054C">
              <w:t>9%</w:t>
            </w:r>
          </w:p>
        </w:tc>
      </w:tr>
      <w:tr w:rsidR="002D5125" w:rsidRPr="002E054C" w14:paraId="7167BC61" w14:textId="77777777" w:rsidTr="00366081">
        <w:tblPrEx>
          <w:tblCellMar>
            <w:left w:w="107" w:type="dxa"/>
            <w:right w:w="107" w:type="dxa"/>
          </w:tblCellMar>
        </w:tblPrEx>
        <w:tc>
          <w:tcPr>
            <w:tcW w:w="658" w:type="dxa"/>
            <w:tcBorders>
              <w:bottom w:val="single" w:sz="2" w:space="0" w:color="auto"/>
            </w:tcBorders>
            <w:shd w:val="clear" w:color="auto" w:fill="auto"/>
          </w:tcPr>
          <w:p w14:paraId="326201A3" w14:textId="77777777" w:rsidR="002D5125" w:rsidRPr="002E054C" w:rsidRDefault="002D5125" w:rsidP="009F0EB0">
            <w:pPr>
              <w:pStyle w:val="Tabletext"/>
            </w:pPr>
            <w:r w:rsidRPr="002E054C">
              <w:t>17</w:t>
            </w:r>
          </w:p>
        </w:tc>
        <w:tc>
          <w:tcPr>
            <w:tcW w:w="4844" w:type="dxa"/>
            <w:tcBorders>
              <w:bottom w:val="single" w:sz="2" w:space="0" w:color="auto"/>
            </w:tcBorders>
            <w:shd w:val="clear" w:color="auto" w:fill="auto"/>
          </w:tcPr>
          <w:p w14:paraId="74E5AAA5" w14:textId="3D76DAF8" w:rsidR="002D5125" w:rsidRPr="002E054C" w:rsidRDefault="002D5125" w:rsidP="009F0EB0">
            <w:pPr>
              <w:pStyle w:val="Tabletext"/>
            </w:pPr>
            <w:r w:rsidRPr="002E054C">
              <w:t xml:space="preserve">More than or equal to the amount under </w:t>
            </w:r>
            <w:r w:rsidR="004B2185">
              <w:t>item 1</w:t>
            </w:r>
            <w:r w:rsidRPr="002E054C">
              <w:t>6, but less than:</w:t>
            </w:r>
          </w:p>
          <w:p w14:paraId="29D07361" w14:textId="35839C6E" w:rsidR="002D5125" w:rsidRPr="002E054C" w:rsidRDefault="002D5125" w:rsidP="00AB7183">
            <w:pPr>
              <w:pStyle w:val="Tablea"/>
            </w:pPr>
            <w:r w:rsidRPr="002E054C">
              <w:t>(a) for the 2019</w:t>
            </w:r>
            <w:r w:rsidR="004B2185">
              <w:noBreakHyphen/>
            </w:r>
            <w:r w:rsidRPr="002E054C">
              <w:t xml:space="preserve">20 </w:t>
            </w:r>
            <w:r w:rsidR="004B2185" w:rsidRPr="004B2185">
              <w:rPr>
                <w:position w:val="6"/>
                <w:sz w:val="16"/>
              </w:rPr>
              <w:t>*</w:t>
            </w:r>
            <w:r w:rsidRPr="002E054C">
              <w:t>income year—$134,573; or</w:t>
            </w:r>
          </w:p>
          <w:p w14:paraId="3CE71865" w14:textId="145F3579" w:rsidR="002D5125" w:rsidRPr="002E054C" w:rsidRDefault="002D5125" w:rsidP="00AB7183">
            <w:pPr>
              <w:pStyle w:val="Tablea"/>
            </w:pPr>
            <w:r w:rsidRPr="002E054C">
              <w:t xml:space="preserve">(b) for a later income year—that amount indexed under </w:t>
            </w:r>
            <w:r w:rsidR="001E1B42">
              <w:t>section 1</w:t>
            </w:r>
            <w:r w:rsidRPr="002E054C">
              <w:t>54</w:t>
            </w:r>
            <w:r w:rsidR="004B2185">
              <w:noBreakHyphen/>
            </w:r>
            <w:r w:rsidRPr="002E054C">
              <w:t>25.</w:t>
            </w:r>
          </w:p>
        </w:tc>
        <w:tc>
          <w:tcPr>
            <w:tcW w:w="1525" w:type="dxa"/>
            <w:tcBorders>
              <w:bottom w:val="single" w:sz="2" w:space="0" w:color="auto"/>
            </w:tcBorders>
            <w:shd w:val="clear" w:color="auto" w:fill="auto"/>
          </w:tcPr>
          <w:p w14:paraId="089FB176" w14:textId="77777777" w:rsidR="002D5125" w:rsidRPr="002E054C" w:rsidRDefault="002D5125" w:rsidP="009F0EB0">
            <w:pPr>
              <w:pStyle w:val="Tabletext"/>
            </w:pPr>
            <w:r w:rsidRPr="002E054C">
              <w:t>9.5%</w:t>
            </w:r>
          </w:p>
        </w:tc>
      </w:tr>
      <w:tr w:rsidR="002D5125" w:rsidRPr="002E054C" w14:paraId="45D93FE6" w14:textId="77777777" w:rsidTr="00366081">
        <w:tblPrEx>
          <w:tblCellMar>
            <w:left w:w="107" w:type="dxa"/>
            <w:right w:w="107" w:type="dxa"/>
          </w:tblCellMar>
        </w:tblPrEx>
        <w:tc>
          <w:tcPr>
            <w:tcW w:w="658" w:type="dxa"/>
            <w:tcBorders>
              <w:top w:val="single" w:sz="2" w:space="0" w:color="auto"/>
              <w:bottom w:val="single" w:sz="12" w:space="0" w:color="auto"/>
            </w:tcBorders>
            <w:shd w:val="clear" w:color="auto" w:fill="auto"/>
          </w:tcPr>
          <w:p w14:paraId="33B2BE24" w14:textId="77777777" w:rsidR="002D5125" w:rsidRPr="002E054C" w:rsidRDefault="002D5125" w:rsidP="009F0EB0">
            <w:pPr>
              <w:pStyle w:val="Tabletext"/>
            </w:pPr>
            <w:r w:rsidRPr="002E054C">
              <w:t>18</w:t>
            </w:r>
          </w:p>
        </w:tc>
        <w:tc>
          <w:tcPr>
            <w:tcW w:w="4844" w:type="dxa"/>
            <w:tcBorders>
              <w:top w:val="single" w:sz="2" w:space="0" w:color="auto"/>
              <w:bottom w:val="single" w:sz="12" w:space="0" w:color="auto"/>
            </w:tcBorders>
            <w:shd w:val="clear" w:color="auto" w:fill="auto"/>
          </w:tcPr>
          <w:p w14:paraId="6B3529F1" w14:textId="115B74A0" w:rsidR="002D5125" w:rsidRPr="002E054C" w:rsidRDefault="002D5125" w:rsidP="009F0EB0">
            <w:pPr>
              <w:pStyle w:val="Tabletext"/>
            </w:pPr>
            <w:r w:rsidRPr="002E054C">
              <w:t xml:space="preserve">More than or equal to the amount under </w:t>
            </w:r>
            <w:r w:rsidR="004B2185">
              <w:t>item 1</w:t>
            </w:r>
            <w:r w:rsidRPr="002E054C">
              <w:t>7.</w:t>
            </w:r>
          </w:p>
        </w:tc>
        <w:tc>
          <w:tcPr>
            <w:tcW w:w="1525" w:type="dxa"/>
            <w:tcBorders>
              <w:top w:val="single" w:sz="2" w:space="0" w:color="auto"/>
              <w:bottom w:val="single" w:sz="12" w:space="0" w:color="auto"/>
            </w:tcBorders>
            <w:shd w:val="clear" w:color="auto" w:fill="auto"/>
          </w:tcPr>
          <w:p w14:paraId="7196EB99" w14:textId="77777777" w:rsidR="002D5125" w:rsidRPr="002E054C" w:rsidRDefault="002D5125" w:rsidP="009F0EB0">
            <w:pPr>
              <w:pStyle w:val="Tabletext"/>
            </w:pPr>
            <w:r w:rsidRPr="002E054C">
              <w:t>10%</w:t>
            </w:r>
          </w:p>
        </w:tc>
      </w:tr>
    </w:tbl>
    <w:p w14:paraId="3A752303" w14:textId="5E5D2026" w:rsidR="00BB4365" w:rsidRPr="002E054C" w:rsidRDefault="00BB4365" w:rsidP="00BB4365">
      <w:pPr>
        <w:pStyle w:val="ActHead5"/>
      </w:pPr>
      <w:bookmarkStart w:id="496" w:name="_Toc185056055"/>
      <w:r w:rsidRPr="002E054C">
        <w:rPr>
          <w:rStyle w:val="CharSectno"/>
        </w:rPr>
        <w:t>154</w:t>
      </w:r>
      <w:r w:rsidR="004B2185">
        <w:rPr>
          <w:rStyle w:val="CharSectno"/>
        </w:rPr>
        <w:noBreakHyphen/>
      </w:r>
      <w:r w:rsidRPr="002E054C">
        <w:rPr>
          <w:rStyle w:val="CharSectno"/>
        </w:rPr>
        <w:t>25</w:t>
      </w:r>
      <w:r w:rsidRPr="002E054C">
        <w:t xml:space="preserve">  Indexation</w:t>
      </w:r>
      <w:bookmarkEnd w:id="496"/>
    </w:p>
    <w:p w14:paraId="3ACCF65E" w14:textId="5F0D4882" w:rsidR="00073707" w:rsidRPr="002E054C" w:rsidRDefault="00073707" w:rsidP="00073707">
      <w:pPr>
        <w:pStyle w:val="subsection"/>
      </w:pPr>
      <w:r w:rsidRPr="002E054C">
        <w:tab/>
        <w:t>(1)</w:t>
      </w:r>
      <w:r w:rsidRPr="002E054C">
        <w:tab/>
        <w:t>The following amounts for the 2020</w:t>
      </w:r>
      <w:r w:rsidR="004B2185">
        <w:noBreakHyphen/>
      </w:r>
      <w:r w:rsidRPr="002E054C">
        <w:t xml:space="preserve">21 </w:t>
      </w:r>
      <w:r w:rsidR="004B2185" w:rsidRPr="004B2185">
        <w:rPr>
          <w:position w:val="6"/>
          <w:sz w:val="16"/>
        </w:rPr>
        <w:t>*</w:t>
      </w:r>
      <w:r w:rsidRPr="002E054C">
        <w:t>income year, or a later income year:</w:t>
      </w:r>
    </w:p>
    <w:p w14:paraId="64144A8A" w14:textId="6E0C984A" w:rsidR="00073707" w:rsidRPr="002E054C" w:rsidRDefault="00073707" w:rsidP="00073707">
      <w:pPr>
        <w:pStyle w:val="paragraph"/>
      </w:pPr>
      <w:r w:rsidRPr="002E054C">
        <w:lastRenderedPageBreak/>
        <w:tab/>
        <w:t>(a)</w:t>
      </w:r>
      <w:r w:rsidRPr="002E054C">
        <w:tab/>
        <w:t xml:space="preserve">the </w:t>
      </w:r>
      <w:r w:rsidR="004B2185" w:rsidRPr="004B2185">
        <w:rPr>
          <w:position w:val="6"/>
          <w:sz w:val="16"/>
        </w:rPr>
        <w:t>*</w:t>
      </w:r>
      <w:r w:rsidRPr="002E054C">
        <w:t>minimum repayment income;</w:t>
      </w:r>
    </w:p>
    <w:p w14:paraId="797C7A87" w14:textId="6AB10E3A" w:rsidR="00073707" w:rsidRPr="002E054C" w:rsidRDefault="00073707" w:rsidP="00073707">
      <w:pPr>
        <w:pStyle w:val="paragraph"/>
      </w:pPr>
      <w:r w:rsidRPr="002E054C">
        <w:tab/>
        <w:t>(b)</w:t>
      </w:r>
      <w:r w:rsidRPr="002E054C">
        <w:tab/>
        <w:t xml:space="preserve">the amounts referred to in </w:t>
      </w:r>
      <w:r w:rsidR="006C1FDC" w:rsidRPr="002E054C">
        <w:t>paragraph (</w:t>
      </w:r>
      <w:r w:rsidRPr="002E054C">
        <w:t xml:space="preserve">a) of the second column of </w:t>
      </w:r>
      <w:r w:rsidR="004B2185">
        <w:t>items 1</w:t>
      </w:r>
      <w:r w:rsidRPr="002E054C">
        <w:t xml:space="preserve"> to 17 of the table in </w:t>
      </w:r>
      <w:r w:rsidR="001E1B42">
        <w:t>section 1</w:t>
      </w:r>
      <w:r w:rsidRPr="002E054C">
        <w:t>54</w:t>
      </w:r>
      <w:r w:rsidR="004B2185">
        <w:noBreakHyphen/>
      </w:r>
      <w:r w:rsidRPr="002E054C">
        <w:t>20;</w:t>
      </w:r>
    </w:p>
    <w:p w14:paraId="37758A8C" w14:textId="3F9EB42D" w:rsidR="00073707" w:rsidRPr="002E054C" w:rsidRDefault="00073707" w:rsidP="00073707">
      <w:pPr>
        <w:pStyle w:val="subsection2"/>
      </w:pPr>
      <w:r w:rsidRPr="002E054C">
        <w:t>are indexed by multiplying the corresponding amounts for the 2019</w:t>
      </w:r>
      <w:r w:rsidR="004B2185">
        <w:noBreakHyphen/>
      </w:r>
      <w:r w:rsidRPr="002E054C">
        <w:t>20 income year by the amount worked out using the formula:</w:t>
      </w:r>
    </w:p>
    <w:p w14:paraId="3351004A" w14:textId="301CB2BF" w:rsidR="00073707" w:rsidRPr="002E054C" w:rsidRDefault="00F268FD" w:rsidP="00073707">
      <w:pPr>
        <w:pStyle w:val="subsection2"/>
      </w:pPr>
      <w:r>
        <w:pict w14:anchorId="3B6FDE8E">
          <v:shape id="_x0000_i1027" type="#_x0000_t75" alt="Start formula start fraction The sum of the *CPI index numbers for the *quarter ending on 31 December immediately before the income year and the 3 quarters immediately preceding that quarter over The sum of the *CPI index numbers for the *quarter ending on 31 December immediately before the 2019-20 income year and the 3 quarters immediately preceding that quarter end fraction end formula" style="width:258pt;height:78pt;mso-position-horizontal:absolute;mso-position-vertical:absolute">
            <v:imagedata r:id="rId30" o:title=""/>
          </v:shape>
        </w:pict>
      </w:r>
    </w:p>
    <w:p w14:paraId="4584F225" w14:textId="77777777" w:rsidR="00BB4365" w:rsidRPr="002E054C" w:rsidRDefault="00BB4365" w:rsidP="00BB4365">
      <w:pPr>
        <w:pStyle w:val="subsection"/>
      </w:pPr>
      <w:r w:rsidRPr="002E054C">
        <w:tab/>
        <w:t>(4)</w:t>
      </w:r>
      <w:r w:rsidRPr="002E054C">
        <w:tab/>
        <w:t>If an amount worked out under this section is an amount made up of dollars and cents, round the amount down to the nearest dollar.</w:t>
      </w:r>
    </w:p>
    <w:p w14:paraId="184A586D" w14:textId="4594BFD9" w:rsidR="00BB4365" w:rsidRPr="002E054C" w:rsidRDefault="00BB4365" w:rsidP="00BB4365">
      <w:pPr>
        <w:pStyle w:val="ActHead5"/>
      </w:pPr>
      <w:bookmarkStart w:id="497" w:name="_Toc185056056"/>
      <w:r w:rsidRPr="002E054C">
        <w:rPr>
          <w:rStyle w:val="CharSectno"/>
        </w:rPr>
        <w:t>154</w:t>
      </w:r>
      <w:r w:rsidR="004B2185">
        <w:rPr>
          <w:rStyle w:val="CharSectno"/>
        </w:rPr>
        <w:noBreakHyphen/>
      </w:r>
      <w:r w:rsidRPr="002E054C">
        <w:rPr>
          <w:rStyle w:val="CharSectno"/>
        </w:rPr>
        <w:t>30</w:t>
      </w:r>
      <w:r w:rsidRPr="002E054C">
        <w:t xml:space="preserve">  Publishing indexed amounts</w:t>
      </w:r>
      <w:bookmarkEnd w:id="497"/>
    </w:p>
    <w:p w14:paraId="772EFF0C" w14:textId="1E67BE01" w:rsidR="00BB4365" w:rsidRPr="002E054C" w:rsidRDefault="00BB4365" w:rsidP="00BB4365">
      <w:pPr>
        <w:pStyle w:val="subsection"/>
      </w:pPr>
      <w:r w:rsidRPr="002E054C">
        <w:tab/>
      </w:r>
      <w:r w:rsidRPr="002E054C">
        <w:tab/>
        <w:t xml:space="preserve">The Minister must cause to be published in the </w:t>
      </w:r>
      <w:r w:rsidRPr="002E054C">
        <w:rPr>
          <w:i/>
        </w:rPr>
        <w:t>Gazette</w:t>
      </w:r>
      <w:r w:rsidRPr="002E054C">
        <w:t xml:space="preserve">, before the start of the </w:t>
      </w:r>
      <w:r w:rsidR="00D24018" w:rsidRPr="002E054C">
        <w:t>2019</w:t>
      </w:r>
      <w:r w:rsidR="004B2185">
        <w:noBreakHyphen/>
      </w:r>
      <w:r w:rsidR="00D24018" w:rsidRPr="002E054C">
        <w:t>20</w:t>
      </w:r>
      <w:r w:rsidRPr="002E054C">
        <w:t xml:space="preserve"> </w:t>
      </w:r>
      <w:r w:rsidR="004B2185" w:rsidRPr="004B2185">
        <w:rPr>
          <w:position w:val="6"/>
          <w:sz w:val="16"/>
        </w:rPr>
        <w:t>*</w:t>
      </w:r>
      <w:r w:rsidRPr="002E054C">
        <w:t>income year or a later income year:</w:t>
      </w:r>
    </w:p>
    <w:p w14:paraId="60FB6B10" w14:textId="143499D3"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minimum repayment income; and</w:t>
      </w:r>
    </w:p>
    <w:p w14:paraId="284740D2" w14:textId="16093797" w:rsidR="00BB4365" w:rsidRPr="002E054C" w:rsidRDefault="00BB4365" w:rsidP="00BB4365">
      <w:pPr>
        <w:pStyle w:val="paragraph"/>
      </w:pPr>
      <w:r w:rsidRPr="002E054C">
        <w:tab/>
        <w:t>(b)</w:t>
      </w:r>
      <w:r w:rsidRPr="002E054C">
        <w:tab/>
        <w:t xml:space="preserve">the amounts referred to in </w:t>
      </w:r>
      <w:r w:rsidR="006C1FDC" w:rsidRPr="002E054C">
        <w:t>paragraph (</w:t>
      </w:r>
      <w:r w:rsidRPr="002E054C">
        <w:t xml:space="preserve">b) of the second column of </w:t>
      </w:r>
      <w:r w:rsidR="004B2185">
        <w:t>items 1</w:t>
      </w:r>
      <w:r w:rsidR="00D24018" w:rsidRPr="002E054C">
        <w:t xml:space="preserve"> </w:t>
      </w:r>
      <w:r w:rsidR="00073707" w:rsidRPr="002E054C">
        <w:t>to 17</w:t>
      </w:r>
      <w:r w:rsidRPr="002E054C">
        <w:t xml:space="preserve"> of the table in </w:t>
      </w:r>
      <w:r w:rsidR="001E1B42">
        <w:t>section 1</w:t>
      </w:r>
      <w:r w:rsidRPr="002E054C">
        <w:t>54</w:t>
      </w:r>
      <w:r w:rsidR="004B2185">
        <w:noBreakHyphen/>
      </w:r>
      <w:r w:rsidRPr="002E054C">
        <w:t>20;</w:t>
      </w:r>
    </w:p>
    <w:p w14:paraId="508E835E" w14:textId="77777777" w:rsidR="00BB4365" w:rsidRPr="002E054C" w:rsidRDefault="00BB4365" w:rsidP="00BB4365">
      <w:pPr>
        <w:pStyle w:val="subsection2"/>
      </w:pPr>
      <w:r w:rsidRPr="002E054C">
        <w:t>for that income year.</w:t>
      </w:r>
    </w:p>
    <w:p w14:paraId="06528724" w14:textId="6B4F02F0" w:rsidR="00377915" w:rsidRPr="002E054C" w:rsidRDefault="00377915" w:rsidP="00377915">
      <w:pPr>
        <w:pStyle w:val="ActHead5"/>
      </w:pPr>
      <w:bookmarkStart w:id="498" w:name="_Toc185056057"/>
      <w:r w:rsidRPr="002E054C">
        <w:rPr>
          <w:rStyle w:val="CharSectno"/>
        </w:rPr>
        <w:t>154</w:t>
      </w:r>
      <w:r w:rsidR="004B2185">
        <w:rPr>
          <w:rStyle w:val="CharSectno"/>
        </w:rPr>
        <w:noBreakHyphen/>
      </w:r>
      <w:r w:rsidRPr="002E054C">
        <w:rPr>
          <w:rStyle w:val="CharSectno"/>
        </w:rPr>
        <w:t>32</w:t>
      </w:r>
      <w:r w:rsidRPr="002E054C">
        <w:t xml:space="preserve">  Amounts payable to the Commonwealth by overseas debtors</w:t>
      </w:r>
      <w:bookmarkEnd w:id="498"/>
    </w:p>
    <w:p w14:paraId="27172953" w14:textId="6B6A02B0" w:rsidR="00377915" w:rsidRPr="002E054C" w:rsidRDefault="00377915" w:rsidP="00377915">
      <w:pPr>
        <w:pStyle w:val="subsection"/>
      </w:pPr>
      <w:r w:rsidRPr="002E054C">
        <w:tab/>
      </w:r>
      <w:r w:rsidRPr="002E054C">
        <w:tab/>
        <w:t xml:space="preserve">The amount of levy that a person is liable to pay under </w:t>
      </w:r>
      <w:r w:rsidR="001E1B42">
        <w:t>section 1</w:t>
      </w:r>
      <w:r w:rsidRPr="002E054C">
        <w:t>54</w:t>
      </w:r>
      <w:r w:rsidR="004B2185">
        <w:noBreakHyphen/>
      </w:r>
      <w:r w:rsidRPr="002E054C">
        <w:t xml:space="preserve">16, in respect of an </w:t>
      </w:r>
      <w:r w:rsidR="004B2185" w:rsidRPr="004B2185">
        <w:rPr>
          <w:position w:val="6"/>
          <w:sz w:val="16"/>
        </w:rPr>
        <w:t>*</w:t>
      </w:r>
      <w:r w:rsidRPr="002E054C">
        <w:t>income year, is an amount equal to the difference between:</w:t>
      </w:r>
    </w:p>
    <w:p w14:paraId="3E99264D" w14:textId="3DF0444D" w:rsidR="00377915" w:rsidRPr="002E054C" w:rsidRDefault="00377915" w:rsidP="00377915">
      <w:pPr>
        <w:pStyle w:val="paragraph"/>
      </w:pPr>
      <w:r w:rsidRPr="002E054C">
        <w:tab/>
        <w:t>(a)</w:t>
      </w:r>
      <w:r w:rsidRPr="002E054C">
        <w:tab/>
        <w:t xml:space="preserve">the amount that the person would have been liable to pay under </w:t>
      </w:r>
      <w:r w:rsidR="001E1B42">
        <w:t>section 1</w:t>
      </w:r>
      <w:r w:rsidRPr="002E054C">
        <w:t>54</w:t>
      </w:r>
      <w:r w:rsidR="004B2185">
        <w:noBreakHyphen/>
      </w:r>
      <w:r w:rsidRPr="002E054C">
        <w:t>1 if:</w:t>
      </w:r>
    </w:p>
    <w:p w14:paraId="145F26F3" w14:textId="0DAC70A4" w:rsidR="00377915" w:rsidRPr="002E054C" w:rsidRDefault="00377915" w:rsidP="00377915">
      <w:pPr>
        <w:pStyle w:val="paragraphsub"/>
      </w:pPr>
      <w:r w:rsidRPr="002E054C">
        <w:tab/>
        <w:t>(i)</w:t>
      </w:r>
      <w:r w:rsidRPr="002E054C">
        <w:tab/>
        <w:t xml:space="preserve">the person had a </w:t>
      </w:r>
      <w:r w:rsidR="004B2185" w:rsidRPr="004B2185">
        <w:rPr>
          <w:position w:val="6"/>
          <w:sz w:val="16"/>
        </w:rPr>
        <w:t>*</w:t>
      </w:r>
      <w:r w:rsidRPr="002E054C">
        <w:t xml:space="preserve">repayment income for the income year of an amount equal to the person’s </w:t>
      </w:r>
      <w:r w:rsidR="004B2185" w:rsidRPr="004B2185">
        <w:rPr>
          <w:position w:val="6"/>
          <w:sz w:val="16"/>
        </w:rPr>
        <w:t>*</w:t>
      </w:r>
      <w:r w:rsidRPr="002E054C">
        <w:t>assessed worldwide income for the income year; and</w:t>
      </w:r>
    </w:p>
    <w:p w14:paraId="2165FCFD" w14:textId="51627A6F" w:rsidR="00377915" w:rsidRPr="002E054C" w:rsidRDefault="00377915" w:rsidP="00377915">
      <w:pPr>
        <w:pStyle w:val="paragraphsub"/>
      </w:pPr>
      <w:r w:rsidRPr="002E054C">
        <w:tab/>
        <w:t>(ii)</w:t>
      </w:r>
      <w:r w:rsidRPr="002E054C">
        <w:tab/>
      </w:r>
      <w:r w:rsidR="001A2556" w:rsidRPr="002E054C">
        <w:t>sub</w:t>
      </w:r>
      <w:r w:rsidR="001E1B42">
        <w:t>section 1</w:t>
      </w:r>
      <w:r w:rsidRPr="002E054C">
        <w:t>54</w:t>
      </w:r>
      <w:r w:rsidR="004B2185">
        <w:noBreakHyphen/>
      </w:r>
      <w:r w:rsidRPr="002E054C">
        <w:t>1(2) did not apply to the person; and</w:t>
      </w:r>
    </w:p>
    <w:p w14:paraId="60A73F0A" w14:textId="7483DF36" w:rsidR="00377915" w:rsidRPr="002E054C" w:rsidRDefault="00377915" w:rsidP="00377915">
      <w:pPr>
        <w:pStyle w:val="paragraph"/>
      </w:pPr>
      <w:r w:rsidRPr="002E054C">
        <w:lastRenderedPageBreak/>
        <w:tab/>
        <w:t>(b)</w:t>
      </w:r>
      <w:r w:rsidRPr="002E054C">
        <w:tab/>
        <w:t xml:space="preserve">the amount (if any) the person is liable to pay under </w:t>
      </w:r>
      <w:r w:rsidR="001E1B42">
        <w:t>section 1</w:t>
      </w:r>
      <w:r w:rsidRPr="002E054C">
        <w:t>54</w:t>
      </w:r>
      <w:r w:rsidR="004B2185">
        <w:noBreakHyphen/>
      </w:r>
      <w:r w:rsidRPr="002E054C">
        <w:t>1, in respect of the income year.</w:t>
      </w:r>
    </w:p>
    <w:p w14:paraId="0B2A4744" w14:textId="4C894F4F" w:rsidR="00BB4365" w:rsidRPr="002E054C" w:rsidRDefault="001E1B42" w:rsidP="00BB4365">
      <w:pPr>
        <w:pStyle w:val="ActHead4"/>
      </w:pPr>
      <w:bookmarkStart w:id="499" w:name="_Toc185056058"/>
      <w:r>
        <w:rPr>
          <w:rStyle w:val="CharSubdNo"/>
        </w:rPr>
        <w:t>Subdivision 1</w:t>
      </w:r>
      <w:r w:rsidR="00BB4365" w:rsidRPr="002E054C">
        <w:rPr>
          <w:rStyle w:val="CharSubdNo"/>
        </w:rPr>
        <w:t>54</w:t>
      </w:r>
      <w:r w:rsidR="004B2185">
        <w:rPr>
          <w:rStyle w:val="CharSubdNo"/>
        </w:rPr>
        <w:noBreakHyphen/>
      </w:r>
      <w:r w:rsidR="00BB4365" w:rsidRPr="002E054C">
        <w:rPr>
          <w:rStyle w:val="CharSubdNo"/>
        </w:rPr>
        <w:t>C</w:t>
      </w:r>
      <w:r w:rsidR="00BB4365" w:rsidRPr="002E054C">
        <w:t>—</w:t>
      </w:r>
      <w:r w:rsidR="00BB4365" w:rsidRPr="002E054C">
        <w:rPr>
          <w:rStyle w:val="CharSubdText"/>
        </w:rPr>
        <w:t>Assessments</w:t>
      </w:r>
      <w:bookmarkEnd w:id="499"/>
    </w:p>
    <w:p w14:paraId="6FFCAD01" w14:textId="2237D49D" w:rsidR="00BB4365" w:rsidRPr="002E054C" w:rsidRDefault="00BB4365" w:rsidP="00BB4365">
      <w:pPr>
        <w:pStyle w:val="ActHead5"/>
      </w:pPr>
      <w:bookmarkStart w:id="500" w:name="_Toc185056059"/>
      <w:r w:rsidRPr="002E054C">
        <w:rPr>
          <w:rStyle w:val="CharSectno"/>
        </w:rPr>
        <w:t>154</w:t>
      </w:r>
      <w:r w:rsidR="004B2185">
        <w:rPr>
          <w:rStyle w:val="CharSectno"/>
        </w:rPr>
        <w:noBreakHyphen/>
      </w:r>
      <w:r w:rsidRPr="002E054C">
        <w:rPr>
          <w:rStyle w:val="CharSectno"/>
        </w:rPr>
        <w:t>35</w:t>
      </w:r>
      <w:r w:rsidRPr="002E054C">
        <w:t xml:space="preserve">  Commissioner may make assessments</w:t>
      </w:r>
      <w:bookmarkEnd w:id="500"/>
    </w:p>
    <w:p w14:paraId="4B85ED22" w14:textId="667F1995"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 xml:space="preserve">Commissioner may, from any information in the Commissioner’s possession, whether from a </w:t>
      </w:r>
      <w:r w:rsidR="004B2185" w:rsidRPr="004B2185">
        <w:rPr>
          <w:position w:val="6"/>
          <w:sz w:val="16"/>
        </w:rPr>
        <w:t>*</w:t>
      </w:r>
      <w:r w:rsidRPr="002E054C">
        <w:t>return or otherwise, make an assessment of:</w:t>
      </w:r>
    </w:p>
    <w:p w14:paraId="6BE70F3C" w14:textId="7DE49ED4" w:rsidR="00BB4365" w:rsidRPr="002E054C" w:rsidRDefault="00BB4365" w:rsidP="00BB4365">
      <w:pPr>
        <w:pStyle w:val="paragraph"/>
      </w:pPr>
      <w:r w:rsidRPr="002E054C">
        <w:tab/>
        <w:t>(a)</w:t>
      </w:r>
      <w:r w:rsidRPr="002E054C">
        <w:tab/>
        <w:t xml:space="preserve">the person’s </w:t>
      </w:r>
      <w:r w:rsidR="004B2185" w:rsidRPr="004B2185">
        <w:rPr>
          <w:position w:val="6"/>
          <w:sz w:val="16"/>
        </w:rPr>
        <w:t>*</w:t>
      </w:r>
      <w:r w:rsidRPr="002E054C">
        <w:t xml:space="preserve">accumulated HELP debt on </w:t>
      </w:r>
      <w:r w:rsidR="004B2185">
        <w:t>1 June</w:t>
      </w:r>
      <w:r w:rsidRPr="002E054C">
        <w:t xml:space="preserve"> immediately before the making of the assessment; and</w:t>
      </w:r>
    </w:p>
    <w:p w14:paraId="1A40617E" w14:textId="7D10AED8" w:rsidR="00BB4365" w:rsidRPr="002E054C" w:rsidRDefault="00BB4365" w:rsidP="00BB4365">
      <w:pPr>
        <w:pStyle w:val="paragraph"/>
      </w:pPr>
      <w:r w:rsidRPr="002E054C">
        <w:tab/>
        <w:t>(b)</w:t>
      </w:r>
      <w:r w:rsidRPr="002E054C">
        <w:tab/>
        <w:t xml:space="preserve">the amount required to be paid in respect of that debt under </w:t>
      </w:r>
      <w:r w:rsidR="001E1B42">
        <w:t>section 1</w:t>
      </w:r>
      <w:r w:rsidRPr="002E054C">
        <w:t>54</w:t>
      </w:r>
      <w:r w:rsidR="004B2185">
        <w:noBreakHyphen/>
      </w:r>
      <w:r w:rsidRPr="002E054C">
        <w:t>1</w:t>
      </w:r>
      <w:r w:rsidR="001223EB" w:rsidRPr="002E054C">
        <w:t xml:space="preserve"> or 154</w:t>
      </w:r>
      <w:r w:rsidR="004B2185">
        <w:noBreakHyphen/>
      </w:r>
      <w:r w:rsidR="001223EB" w:rsidRPr="002E054C">
        <w:t>16</w:t>
      </w:r>
      <w:r w:rsidRPr="002E054C">
        <w:t>.</w:t>
      </w:r>
    </w:p>
    <w:p w14:paraId="32E8D972" w14:textId="0A49FCFE" w:rsidR="00C33A3B" w:rsidRPr="002E054C" w:rsidRDefault="00C33A3B" w:rsidP="00C33A3B">
      <w:pPr>
        <w:pStyle w:val="ActHead5"/>
      </w:pPr>
      <w:bookmarkStart w:id="501" w:name="_Toc185056060"/>
      <w:r w:rsidRPr="002E054C">
        <w:rPr>
          <w:rStyle w:val="CharSectno"/>
        </w:rPr>
        <w:t>154</w:t>
      </w:r>
      <w:r w:rsidR="004B2185">
        <w:rPr>
          <w:rStyle w:val="CharSectno"/>
        </w:rPr>
        <w:noBreakHyphen/>
      </w:r>
      <w:r w:rsidRPr="002E054C">
        <w:rPr>
          <w:rStyle w:val="CharSectno"/>
        </w:rPr>
        <w:t>40</w:t>
      </w:r>
      <w:r w:rsidRPr="002E054C">
        <w:t xml:space="preserve">  Notification of notices of assessment of tax</w:t>
      </w:r>
      <w:bookmarkEnd w:id="501"/>
    </w:p>
    <w:p w14:paraId="29EAA682" w14:textId="77777777" w:rsidR="00C33A3B" w:rsidRPr="002E054C" w:rsidRDefault="00C33A3B" w:rsidP="00C33A3B">
      <w:pPr>
        <w:pStyle w:val="subsection"/>
      </w:pPr>
      <w:r w:rsidRPr="002E054C">
        <w:tab/>
      </w:r>
      <w:r w:rsidRPr="002E054C">
        <w:tab/>
        <w:t>If:</w:t>
      </w:r>
    </w:p>
    <w:p w14:paraId="2A0296A1" w14:textId="1C7F6899" w:rsidR="00C33A3B" w:rsidRPr="002E054C" w:rsidRDefault="00C33A3B" w:rsidP="00C33A3B">
      <w:pPr>
        <w:pStyle w:val="paragraph"/>
      </w:pPr>
      <w:r w:rsidRPr="002E054C">
        <w:tab/>
        <w:t>(a)</w:t>
      </w:r>
      <w:r w:rsidRPr="002E054C">
        <w:tab/>
        <w:t xml:space="preserve">the </w:t>
      </w:r>
      <w:r w:rsidR="004B2185" w:rsidRPr="004B2185">
        <w:rPr>
          <w:position w:val="6"/>
          <w:sz w:val="16"/>
        </w:rPr>
        <w:t>*</w:t>
      </w:r>
      <w:r w:rsidRPr="002E054C">
        <w:t xml:space="preserve">Commissioner is required to serve on a person a notice of assessment in respect of the person’s income of an </w:t>
      </w:r>
      <w:r w:rsidR="004B2185" w:rsidRPr="004B2185">
        <w:rPr>
          <w:position w:val="6"/>
          <w:sz w:val="16"/>
        </w:rPr>
        <w:t>*</w:t>
      </w:r>
      <w:r w:rsidRPr="002E054C">
        <w:t xml:space="preserve">income year under </w:t>
      </w:r>
      <w:r w:rsidR="001E1B42">
        <w:t>section 1</w:t>
      </w:r>
      <w:r w:rsidRPr="002E054C">
        <w:t xml:space="preserve">74 of the </w:t>
      </w:r>
      <w:r w:rsidRPr="002E054C">
        <w:rPr>
          <w:i/>
        </w:rPr>
        <w:t>Income Tax Assessment Act 1936</w:t>
      </w:r>
      <w:r w:rsidRPr="002E054C">
        <w:t>; and</w:t>
      </w:r>
    </w:p>
    <w:p w14:paraId="40596A51" w14:textId="00688CC8" w:rsidR="00C33A3B" w:rsidRPr="002E054C" w:rsidRDefault="00C33A3B" w:rsidP="00C33A3B">
      <w:pPr>
        <w:pStyle w:val="paragraph"/>
      </w:pPr>
      <w:r w:rsidRPr="002E054C">
        <w:tab/>
        <w:t>(b)</w:t>
      </w:r>
      <w:r w:rsidRPr="002E054C">
        <w:tab/>
        <w:t xml:space="preserve">the Commissioner has made, in respect of the person, an assessment under </w:t>
      </w:r>
      <w:r w:rsidR="001E1B42">
        <w:t>section 1</w:t>
      </w:r>
      <w:r w:rsidRPr="002E054C">
        <w:t>54</w:t>
      </w:r>
      <w:r w:rsidR="004B2185">
        <w:noBreakHyphen/>
      </w:r>
      <w:r w:rsidRPr="002E054C">
        <w:t>35 of this Act of the amounts referred to in that section; and</w:t>
      </w:r>
    </w:p>
    <w:p w14:paraId="4150785F" w14:textId="77777777" w:rsidR="00C33A3B" w:rsidRPr="002E054C" w:rsidRDefault="00C33A3B" w:rsidP="00C33A3B">
      <w:pPr>
        <w:pStyle w:val="paragraph"/>
      </w:pPr>
      <w:r w:rsidRPr="002E054C">
        <w:tab/>
        <w:t>(c)</w:t>
      </w:r>
      <w:r w:rsidRPr="002E054C">
        <w:tab/>
        <w:t>notice of the assessment under that section has not been served on the person;</w:t>
      </w:r>
    </w:p>
    <w:p w14:paraId="4726B146" w14:textId="4ED6DB13" w:rsidR="00C33A3B" w:rsidRPr="002E054C" w:rsidRDefault="00C33A3B" w:rsidP="00C33A3B">
      <w:pPr>
        <w:pStyle w:val="subsection2"/>
      </w:pPr>
      <w:r w:rsidRPr="002E054C">
        <w:t xml:space="preserve">notice of the assessment under that section may be served by specifying the amounts concerned in the notice referred to in </w:t>
      </w:r>
      <w:r w:rsidR="006C1FDC" w:rsidRPr="002E054C">
        <w:t>paragraph (</w:t>
      </w:r>
      <w:r w:rsidRPr="002E054C">
        <w:t>a).</w:t>
      </w:r>
    </w:p>
    <w:p w14:paraId="326B9F53" w14:textId="4507EC77" w:rsidR="00BB4365" w:rsidRPr="002E054C" w:rsidRDefault="00BB4365" w:rsidP="00BB4365">
      <w:pPr>
        <w:pStyle w:val="ActHead5"/>
      </w:pPr>
      <w:bookmarkStart w:id="502" w:name="_Toc185056061"/>
      <w:r w:rsidRPr="002E054C">
        <w:rPr>
          <w:rStyle w:val="CharSectno"/>
        </w:rPr>
        <w:t>154</w:t>
      </w:r>
      <w:r w:rsidR="004B2185">
        <w:rPr>
          <w:rStyle w:val="CharSectno"/>
        </w:rPr>
        <w:noBreakHyphen/>
      </w:r>
      <w:r w:rsidRPr="002E054C">
        <w:rPr>
          <w:rStyle w:val="CharSectno"/>
        </w:rPr>
        <w:t>45</w:t>
      </w:r>
      <w:r w:rsidRPr="002E054C">
        <w:t xml:space="preserve">  Commissioner may defer making assessments</w:t>
      </w:r>
      <w:bookmarkEnd w:id="502"/>
    </w:p>
    <w:p w14:paraId="65CC0546" w14:textId="7C734DD9" w:rsidR="00BB4365" w:rsidRPr="002E054C" w:rsidRDefault="00BB4365" w:rsidP="00BB4365">
      <w:pPr>
        <w:pStyle w:val="subsection"/>
      </w:pPr>
      <w:r w:rsidRPr="002E054C">
        <w:tab/>
        <w:t>(1)</w:t>
      </w:r>
      <w:r w:rsidRPr="002E054C">
        <w:tab/>
        <w:t xml:space="preserve">A person may apply in the </w:t>
      </w:r>
      <w:r w:rsidR="004B2185" w:rsidRPr="004B2185">
        <w:rPr>
          <w:position w:val="6"/>
          <w:sz w:val="16"/>
        </w:rPr>
        <w:t>*</w:t>
      </w:r>
      <w:r w:rsidRPr="002E054C">
        <w:t xml:space="preserve">approved form to the </w:t>
      </w:r>
      <w:r w:rsidR="004B2185" w:rsidRPr="004B2185">
        <w:rPr>
          <w:position w:val="6"/>
          <w:sz w:val="16"/>
        </w:rPr>
        <w:t>*</w:t>
      </w:r>
      <w:r w:rsidRPr="002E054C">
        <w:t xml:space="preserve">Commissioner for deferral of the making of an assessment in respect of the person under </w:t>
      </w:r>
      <w:r w:rsidR="001E1B42">
        <w:t>section 1</w:t>
      </w:r>
      <w:r w:rsidRPr="002E054C">
        <w:t>54</w:t>
      </w:r>
      <w:r w:rsidR="004B2185">
        <w:noBreakHyphen/>
      </w:r>
      <w:r w:rsidRPr="002E054C">
        <w:t>35.</w:t>
      </w:r>
    </w:p>
    <w:p w14:paraId="5EF32B44" w14:textId="77777777" w:rsidR="00BB4365" w:rsidRPr="002E054C" w:rsidRDefault="00BB4365" w:rsidP="00BB4365">
      <w:pPr>
        <w:pStyle w:val="subsection"/>
      </w:pPr>
      <w:r w:rsidRPr="002E054C">
        <w:lastRenderedPageBreak/>
        <w:tab/>
        <w:t>(2)</w:t>
      </w:r>
      <w:r w:rsidRPr="002E054C">
        <w:tab/>
        <w:t>The application must specify:</w:t>
      </w:r>
    </w:p>
    <w:p w14:paraId="31CFAB91" w14:textId="05C4504C"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income year for which the deferral is being sought; and</w:t>
      </w:r>
    </w:p>
    <w:p w14:paraId="06F5A7AE" w14:textId="77777777" w:rsidR="00BB4365" w:rsidRPr="002E054C" w:rsidRDefault="00BB4365" w:rsidP="00BB4365">
      <w:pPr>
        <w:pStyle w:val="paragraph"/>
      </w:pPr>
      <w:r w:rsidRPr="002E054C">
        <w:tab/>
        <w:t>(b)</w:t>
      </w:r>
      <w:r w:rsidRPr="002E054C">
        <w:tab/>
        <w:t>the reasons for seeking the deferral.</w:t>
      </w:r>
    </w:p>
    <w:p w14:paraId="192E7510" w14:textId="2F082AA9"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income year specified in the application must be:</w:t>
      </w:r>
    </w:p>
    <w:p w14:paraId="264D98CB" w14:textId="77777777" w:rsidR="00BB4365" w:rsidRPr="002E054C" w:rsidRDefault="00BB4365" w:rsidP="00BB4365">
      <w:pPr>
        <w:pStyle w:val="paragraph"/>
      </w:pPr>
      <w:r w:rsidRPr="002E054C">
        <w:tab/>
        <w:t>(a)</w:t>
      </w:r>
      <w:r w:rsidRPr="002E054C">
        <w:tab/>
        <w:t>the income year in which the person makes the application; or</w:t>
      </w:r>
    </w:p>
    <w:p w14:paraId="09EB5D25" w14:textId="77777777" w:rsidR="00BB4365" w:rsidRPr="002E054C" w:rsidRDefault="00BB4365" w:rsidP="00BB4365">
      <w:pPr>
        <w:pStyle w:val="paragraph"/>
      </w:pPr>
      <w:r w:rsidRPr="002E054C">
        <w:tab/>
        <w:t>(b)</w:t>
      </w:r>
      <w:r w:rsidRPr="002E054C">
        <w:tab/>
        <w:t>the immediately preceding income year; or</w:t>
      </w:r>
    </w:p>
    <w:p w14:paraId="25610D2A" w14:textId="77777777" w:rsidR="00BB4365" w:rsidRPr="002E054C" w:rsidRDefault="00BB4365" w:rsidP="00BB4365">
      <w:pPr>
        <w:pStyle w:val="paragraph"/>
      </w:pPr>
      <w:r w:rsidRPr="002E054C">
        <w:tab/>
        <w:t>(c)</w:t>
      </w:r>
      <w:r w:rsidRPr="002E054C">
        <w:tab/>
        <w:t>the immediately succeeding income year.</w:t>
      </w:r>
    </w:p>
    <w:p w14:paraId="1742CAFE" w14:textId="6D6EDE12"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 xml:space="preserve">Commissioner may, on application by a person under this section, defer making an assessment in respect of the person under </w:t>
      </w:r>
      <w:r w:rsidR="001E1B42">
        <w:t>section 1</w:t>
      </w:r>
      <w:r w:rsidRPr="002E054C">
        <w:t>54</w:t>
      </w:r>
      <w:r w:rsidR="004B2185">
        <w:noBreakHyphen/>
      </w:r>
      <w:r w:rsidRPr="002E054C">
        <w:t>35 if the Commissioner is of the opinion that:</w:t>
      </w:r>
    </w:p>
    <w:p w14:paraId="787237BB" w14:textId="77777777" w:rsidR="00BB4365" w:rsidRPr="002E054C" w:rsidRDefault="00BB4365" w:rsidP="00BB4365">
      <w:pPr>
        <w:pStyle w:val="paragraph"/>
      </w:pPr>
      <w:r w:rsidRPr="002E054C">
        <w:tab/>
        <w:t>(a)</w:t>
      </w:r>
      <w:r w:rsidRPr="002E054C">
        <w:tab/>
        <w:t>if the assessment were made, payment of the assessed amount would cause serious hardship to the person; or</w:t>
      </w:r>
    </w:p>
    <w:p w14:paraId="50D0E962" w14:textId="77777777" w:rsidR="00BB4365" w:rsidRPr="002E054C" w:rsidRDefault="00BB4365" w:rsidP="00BB4365">
      <w:pPr>
        <w:pStyle w:val="paragraph"/>
      </w:pPr>
      <w:r w:rsidRPr="002E054C">
        <w:tab/>
        <w:t>(b)</w:t>
      </w:r>
      <w:r w:rsidRPr="002E054C">
        <w:tab/>
        <w:t>there are other special reasons that make it fair and reasonable to defer making the assessment.</w:t>
      </w:r>
    </w:p>
    <w:p w14:paraId="79963688" w14:textId="2869EEBE" w:rsidR="00BB4365" w:rsidRPr="002E054C" w:rsidRDefault="00BB4365" w:rsidP="00BB4365">
      <w:pPr>
        <w:pStyle w:val="subsection"/>
      </w:pPr>
      <w:r w:rsidRPr="002E054C">
        <w:tab/>
        <w:t>(5)</w:t>
      </w:r>
      <w:r w:rsidRPr="002E054C">
        <w:tab/>
        <w:t xml:space="preserve">The </w:t>
      </w:r>
      <w:r w:rsidR="004B2185" w:rsidRPr="004B2185">
        <w:rPr>
          <w:position w:val="6"/>
          <w:sz w:val="16"/>
        </w:rPr>
        <w:t>*</w:t>
      </w:r>
      <w:r w:rsidRPr="002E054C">
        <w:t>Commissioner may defer making the assessment for any period that he or she thinks appropriate.</w:t>
      </w:r>
    </w:p>
    <w:p w14:paraId="12B6E8C2" w14:textId="1B7B4C44" w:rsidR="00BB4365" w:rsidRPr="002E054C" w:rsidRDefault="00BB4365" w:rsidP="00BB4365">
      <w:pPr>
        <w:pStyle w:val="subsection"/>
      </w:pPr>
      <w:r w:rsidRPr="002E054C">
        <w:tab/>
        <w:t>(6)</w:t>
      </w:r>
      <w:r w:rsidRPr="002E054C">
        <w:tab/>
        <w:t xml:space="preserve">The </w:t>
      </w:r>
      <w:r w:rsidR="004B2185" w:rsidRPr="004B2185">
        <w:rPr>
          <w:position w:val="6"/>
          <w:sz w:val="16"/>
        </w:rPr>
        <w:t>*</w:t>
      </w:r>
      <w:r w:rsidRPr="002E054C">
        <w:t>Commissioner must, as soon as practicable after an application is made under this section:</w:t>
      </w:r>
    </w:p>
    <w:p w14:paraId="0E0C1CF1" w14:textId="77777777" w:rsidR="00BB4365" w:rsidRPr="002E054C" w:rsidRDefault="00BB4365" w:rsidP="00BB4365">
      <w:pPr>
        <w:pStyle w:val="paragraph"/>
      </w:pPr>
      <w:r w:rsidRPr="002E054C">
        <w:tab/>
        <w:t>(a)</w:t>
      </w:r>
      <w:r w:rsidRPr="002E054C">
        <w:tab/>
        <w:t>consider the matter to which the application relates; and</w:t>
      </w:r>
    </w:p>
    <w:p w14:paraId="01BF0174" w14:textId="77777777" w:rsidR="00BB4365" w:rsidRPr="002E054C" w:rsidRDefault="00BB4365" w:rsidP="00BB4365">
      <w:pPr>
        <w:pStyle w:val="paragraph"/>
      </w:pPr>
      <w:r w:rsidRPr="002E054C">
        <w:tab/>
        <w:t>(b)</w:t>
      </w:r>
      <w:r w:rsidRPr="002E054C">
        <w:tab/>
        <w:t>notify the applicant of the Commissioner’s decision on the application.</w:t>
      </w:r>
    </w:p>
    <w:p w14:paraId="17A75F96" w14:textId="1868FA64" w:rsidR="00BB4365" w:rsidRPr="002E054C" w:rsidRDefault="00BB4365" w:rsidP="00BB4365">
      <w:pPr>
        <w:pStyle w:val="notetext"/>
      </w:pPr>
      <w:r w:rsidRPr="002E054C">
        <w:t>Note:</w:t>
      </w:r>
      <w:r w:rsidRPr="002E054C">
        <w:tab/>
        <w:t xml:space="preserve">Deferrals of making assessments, or refusals of applications, are reviewable under </w:t>
      </w:r>
      <w:r w:rsidR="00D2636F" w:rsidRPr="002E054C">
        <w:t>Part 5</w:t>
      </w:r>
      <w:r w:rsidR="004B2185">
        <w:noBreakHyphen/>
      </w:r>
      <w:r w:rsidRPr="002E054C">
        <w:t>7.</w:t>
      </w:r>
    </w:p>
    <w:p w14:paraId="0B0AC9ED" w14:textId="4457694C" w:rsidR="00BB4365" w:rsidRPr="002E054C" w:rsidRDefault="00BB4365" w:rsidP="00BB4365">
      <w:pPr>
        <w:pStyle w:val="ActHead5"/>
      </w:pPr>
      <w:bookmarkStart w:id="503" w:name="_Toc185056062"/>
      <w:r w:rsidRPr="002E054C">
        <w:rPr>
          <w:rStyle w:val="CharSectno"/>
        </w:rPr>
        <w:t>154</w:t>
      </w:r>
      <w:r w:rsidR="004B2185">
        <w:rPr>
          <w:rStyle w:val="CharSectno"/>
        </w:rPr>
        <w:noBreakHyphen/>
      </w:r>
      <w:r w:rsidRPr="002E054C">
        <w:rPr>
          <w:rStyle w:val="CharSectno"/>
        </w:rPr>
        <w:t>50</w:t>
      </w:r>
      <w:r w:rsidRPr="002E054C">
        <w:t xml:space="preserve">  Commissioner may amend assessments</w:t>
      </w:r>
      <w:bookmarkEnd w:id="503"/>
    </w:p>
    <w:p w14:paraId="37F137B4" w14:textId="4C2029B9" w:rsidR="00BB4365" w:rsidRPr="002E054C" w:rsidRDefault="00BB4365" w:rsidP="00BB4365">
      <w:pPr>
        <w:pStyle w:val="subsection"/>
      </w:pPr>
      <w:r w:rsidRPr="002E054C">
        <w:tab/>
        <w:t>(1)</w:t>
      </w:r>
      <w:r w:rsidRPr="002E054C">
        <w:tab/>
        <w:t xml:space="preserve">A person may apply in the </w:t>
      </w:r>
      <w:r w:rsidR="004B2185" w:rsidRPr="004B2185">
        <w:rPr>
          <w:position w:val="6"/>
          <w:sz w:val="16"/>
        </w:rPr>
        <w:t>*</w:t>
      </w:r>
      <w:r w:rsidRPr="002E054C">
        <w:t xml:space="preserve">approved form to the </w:t>
      </w:r>
      <w:r w:rsidR="004B2185" w:rsidRPr="004B2185">
        <w:rPr>
          <w:position w:val="6"/>
          <w:sz w:val="16"/>
        </w:rPr>
        <w:t>*</w:t>
      </w:r>
      <w:r w:rsidRPr="002E054C">
        <w:t xml:space="preserve">Commissioner for an amendment of an assessment made in respect of the person under </w:t>
      </w:r>
      <w:r w:rsidR="001E1B42">
        <w:t>section 1</w:t>
      </w:r>
      <w:r w:rsidRPr="002E054C">
        <w:t>54</w:t>
      </w:r>
      <w:r w:rsidR="004B2185">
        <w:noBreakHyphen/>
      </w:r>
      <w:r w:rsidRPr="002E054C">
        <w:t>35 so that:</w:t>
      </w:r>
    </w:p>
    <w:p w14:paraId="3BF2CD7B" w14:textId="77777777" w:rsidR="00BB4365" w:rsidRPr="002E054C" w:rsidRDefault="00BB4365" w:rsidP="00BB4365">
      <w:pPr>
        <w:pStyle w:val="paragraph"/>
      </w:pPr>
      <w:r w:rsidRPr="002E054C">
        <w:tab/>
        <w:t>(a)</w:t>
      </w:r>
      <w:r w:rsidRPr="002E054C">
        <w:tab/>
        <w:t>the amount payable under the assessment is reduced; or</w:t>
      </w:r>
    </w:p>
    <w:p w14:paraId="6CC1C065" w14:textId="77777777" w:rsidR="00BB4365" w:rsidRPr="002E054C" w:rsidRDefault="00BB4365" w:rsidP="00BB4365">
      <w:pPr>
        <w:pStyle w:val="paragraph"/>
      </w:pPr>
      <w:r w:rsidRPr="002E054C">
        <w:tab/>
        <w:t>(b)</w:t>
      </w:r>
      <w:r w:rsidRPr="002E054C">
        <w:tab/>
        <w:t>no amount is payable under the assessment.</w:t>
      </w:r>
    </w:p>
    <w:p w14:paraId="5FFEE54A" w14:textId="77777777" w:rsidR="00BB4365" w:rsidRPr="002E054C" w:rsidRDefault="00BB4365" w:rsidP="00BB4365">
      <w:pPr>
        <w:pStyle w:val="subsection"/>
      </w:pPr>
      <w:r w:rsidRPr="002E054C">
        <w:lastRenderedPageBreak/>
        <w:tab/>
        <w:t>(2)</w:t>
      </w:r>
      <w:r w:rsidRPr="002E054C">
        <w:tab/>
        <w:t>The application:</w:t>
      </w:r>
    </w:p>
    <w:p w14:paraId="50AF38CD" w14:textId="1C1A13E4" w:rsidR="00BB4365" w:rsidRPr="002E054C" w:rsidRDefault="00BB4365" w:rsidP="00BB4365">
      <w:pPr>
        <w:pStyle w:val="paragraph"/>
      </w:pPr>
      <w:r w:rsidRPr="002E054C">
        <w:tab/>
        <w:t>(a)</w:t>
      </w:r>
      <w:r w:rsidRPr="002E054C">
        <w:tab/>
        <w:t xml:space="preserve">must be made within 2 years after the day on which the </w:t>
      </w:r>
      <w:r w:rsidR="004B2185" w:rsidRPr="004B2185">
        <w:rPr>
          <w:position w:val="6"/>
          <w:sz w:val="16"/>
        </w:rPr>
        <w:t>*</w:t>
      </w:r>
      <w:r w:rsidRPr="002E054C">
        <w:t>Commissioner gives notice of the assessment to the person; or</w:t>
      </w:r>
    </w:p>
    <w:p w14:paraId="6D22E00B" w14:textId="77777777" w:rsidR="00BB4365" w:rsidRPr="002E054C" w:rsidRDefault="00BB4365" w:rsidP="00BB4365">
      <w:pPr>
        <w:pStyle w:val="paragraph"/>
      </w:pPr>
      <w:r w:rsidRPr="002E054C">
        <w:tab/>
        <w:t>(b)</w:t>
      </w:r>
      <w:r w:rsidRPr="002E054C">
        <w:tab/>
        <w:t>must specify the reasons justifying a later application.</w:t>
      </w:r>
    </w:p>
    <w:p w14:paraId="6DFA0273" w14:textId="7130A95D"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 xml:space="preserve">Commissioner may, on application by a person under this section, amend an assessment made in respect of the person under </w:t>
      </w:r>
      <w:r w:rsidR="001E1B42">
        <w:t>section 1</w:t>
      </w:r>
      <w:r w:rsidRPr="002E054C">
        <w:t>54</w:t>
      </w:r>
      <w:r w:rsidR="004B2185">
        <w:noBreakHyphen/>
      </w:r>
      <w:r w:rsidRPr="002E054C">
        <w:t>35 so that:</w:t>
      </w:r>
    </w:p>
    <w:p w14:paraId="2B3CEABE" w14:textId="77777777" w:rsidR="00BB4365" w:rsidRPr="002E054C" w:rsidRDefault="00BB4365" w:rsidP="00BB4365">
      <w:pPr>
        <w:pStyle w:val="paragraph"/>
      </w:pPr>
      <w:r w:rsidRPr="002E054C">
        <w:tab/>
        <w:t>(a)</w:t>
      </w:r>
      <w:r w:rsidRPr="002E054C">
        <w:tab/>
        <w:t>the amount payable under the assessment is reduced; or</w:t>
      </w:r>
    </w:p>
    <w:p w14:paraId="5B064354" w14:textId="77777777" w:rsidR="00BB4365" w:rsidRPr="002E054C" w:rsidRDefault="00BB4365" w:rsidP="00BB4365">
      <w:pPr>
        <w:pStyle w:val="paragraph"/>
      </w:pPr>
      <w:r w:rsidRPr="002E054C">
        <w:tab/>
        <w:t>(b)</w:t>
      </w:r>
      <w:r w:rsidRPr="002E054C">
        <w:tab/>
        <w:t>no amount is payable under the assessment;</w:t>
      </w:r>
    </w:p>
    <w:p w14:paraId="1A51D239" w14:textId="77777777" w:rsidR="00BB4365" w:rsidRPr="002E054C" w:rsidRDefault="00BB4365" w:rsidP="00BB4365">
      <w:pPr>
        <w:pStyle w:val="subsection2"/>
      </w:pPr>
      <w:r w:rsidRPr="002E054C">
        <w:t>if the Commissioner is of the opinion that:</w:t>
      </w:r>
    </w:p>
    <w:p w14:paraId="4FFA8CFA" w14:textId="77777777" w:rsidR="00BB4365" w:rsidRPr="002E054C" w:rsidRDefault="00BB4365" w:rsidP="00BB4365">
      <w:pPr>
        <w:pStyle w:val="paragraph"/>
      </w:pPr>
      <w:r w:rsidRPr="002E054C">
        <w:tab/>
        <w:t>(c)</w:t>
      </w:r>
      <w:r w:rsidRPr="002E054C">
        <w:tab/>
        <w:t>payment of the assessed amount has caused or would cause serious hardship to the person; or</w:t>
      </w:r>
    </w:p>
    <w:p w14:paraId="59FF3C78" w14:textId="77777777" w:rsidR="00BB4365" w:rsidRPr="002E054C" w:rsidRDefault="00BB4365" w:rsidP="00BB4365">
      <w:pPr>
        <w:pStyle w:val="paragraph"/>
      </w:pPr>
      <w:r w:rsidRPr="002E054C">
        <w:tab/>
        <w:t>(d)</w:t>
      </w:r>
      <w:r w:rsidRPr="002E054C">
        <w:tab/>
        <w:t>there are other special reasons that make it fair and reasonable to make the amendment.</w:t>
      </w:r>
    </w:p>
    <w:p w14:paraId="2FBFA5C8" w14:textId="52F9E77D"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Commissioner must, as soon as practicable after an application is made under this section:</w:t>
      </w:r>
    </w:p>
    <w:p w14:paraId="6647A97E" w14:textId="77777777" w:rsidR="00BB4365" w:rsidRPr="002E054C" w:rsidRDefault="00BB4365" w:rsidP="00BB4365">
      <w:pPr>
        <w:pStyle w:val="paragraph"/>
      </w:pPr>
      <w:r w:rsidRPr="002E054C">
        <w:tab/>
        <w:t>(a)</w:t>
      </w:r>
      <w:r w:rsidRPr="002E054C">
        <w:tab/>
        <w:t>consider the matter to which the application relates; and</w:t>
      </w:r>
    </w:p>
    <w:p w14:paraId="663E3DAF" w14:textId="77777777" w:rsidR="00BB4365" w:rsidRPr="002E054C" w:rsidRDefault="00BB4365" w:rsidP="00BB4365">
      <w:pPr>
        <w:pStyle w:val="paragraph"/>
      </w:pPr>
      <w:r w:rsidRPr="002E054C">
        <w:tab/>
        <w:t>(b)</w:t>
      </w:r>
      <w:r w:rsidRPr="002E054C">
        <w:tab/>
        <w:t>notify the applicant of the Commissioner’s decision on the application.</w:t>
      </w:r>
    </w:p>
    <w:p w14:paraId="7CD14686" w14:textId="08BAE0AB" w:rsidR="00BB4365" w:rsidRPr="002E054C" w:rsidRDefault="00BB4365" w:rsidP="00BB4365">
      <w:pPr>
        <w:pStyle w:val="notetext"/>
      </w:pPr>
      <w:r w:rsidRPr="002E054C">
        <w:t>Note:</w:t>
      </w:r>
      <w:r w:rsidRPr="002E054C">
        <w:tab/>
        <w:t xml:space="preserve">Amendments of assessments, or refusals of applications, are reviewable under </w:t>
      </w:r>
      <w:r w:rsidR="00D2636F" w:rsidRPr="002E054C">
        <w:t>Part 5</w:t>
      </w:r>
      <w:r w:rsidR="004B2185">
        <w:noBreakHyphen/>
      </w:r>
      <w:r w:rsidRPr="002E054C">
        <w:t>7.</w:t>
      </w:r>
    </w:p>
    <w:p w14:paraId="038B8EBA" w14:textId="18A17B98" w:rsidR="00BB4365" w:rsidRPr="002E054C" w:rsidRDefault="00BB4365" w:rsidP="00BB4365">
      <w:pPr>
        <w:pStyle w:val="ActHead5"/>
      </w:pPr>
      <w:bookmarkStart w:id="504" w:name="_Toc185056063"/>
      <w:r w:rsidRPr="002E054C">
        <w:rPr>
          <w:rStyle w:val="CharSectno"/>
        </w:rPr>
        <w:t>154</w:t>
      </w:r>
      <w:r w:rsidR="004B2185">
        <w:rPr>
          <w:rStyle w:val="CharSectno"/>
        </w:rPr>
        <w:noBreakHyphen/>
      </w:r>
      <w:r w:rsidRPr="002E054C">
        <w:rPr>
          <w:rStyle w:val="CharSectno"/>
        </w:rPr>
        <w:t>55</w:t>
      </w:r>
      <w:r w:rsidRPr="002E054C">
        <w:t xml:space="preserve">  Higher education providers etc. to provide information to Commissioner</w:t>
      </w:r>
      <w:bookmarkEnd w:id="504"/>
    </w:p>
    <w:p w14:paraId="1BEF156B" w14:textId="25EA57DA" w:rsidR="00BB4365" w:rsidRPr="002E054C" w:rsidRDefault="00BB4365" w:rsidP="00BB4365">
      <w:pPr>
        <w:pStyle w:val="subsection"/>
      </w:pPr>
      <w:r w:rsidRPr="002E054C">
        <w:tab/>
        <w:t>(1)</w:t>
      </w:r>
      <w:r w:rsidRPr="002E054C">
        <w:tab/>
        <w:t xml:space="preserve">A higher education provider must give to the </w:t>
      </w:r>
      <w:r w:rsidR="004B2185" w:rsidRPr="004B2185">
        <w:rPr>
          <w:position w:val="6"/>
          <w:sz w:val="16"/>
        </w:rPr>
        <w:t>*</w:t>
      </w:r>
      <w:r w:rsidRPr="002E054C">
        <w:t>Commissioner, if asked by the Commissioner to do so, any information:</w:t>
      </w:r>
    </w:p>
    <w:p w14:paraId="3E1564EA" w14:textId="77777777" w:rsidR="00BB4365" w:rsidRPr="002E054C" w:rsidRDefault="00BB4365" w:rsidP="00BB4365">
      <w:pPr>
        <w:pStyle w:val="paragraph"/>
      </w:pPr>
      <w:r w:rsidRPr="002E054C">
        <w:tab/>
        <w:t>(a)</w:t>
      </w:r>
      <w:r w:rsidRPr="002E054C">
        <w:tab/>
        <w:t>that is in its possession relating to students who have applied for one or more of the following:</w:t>
      </w:r>
    </w:p>
    <w:p w14:paraId="55CD43F1" w14:textId="5A862FFA" w:rsidR="00BB4365" w:rsidRPr="002E054C" w:rsidRDefault="00BB4365" w:rsidP="00BB4365">
      <w:pPr>
        <w:pStyle w:val="paragraphsub"/>
      </w:pPr>
      <w:r w:rsidRPr="002E054C">
        <w:tab/>
        <w:t>(i)</w:t>
      </w:r>
      <w:r w:rsidRPr="002E054C">
        <w:tab/>
      </w:r>
      <w:r w:rsidR="004B2185" w:rsidRPr="004B2185">
        <w:rPr>
          <w:position w:val="6"/>
          <w:sz w:val="16"/>
        </w:rPr>
        <w:t>*</w:t>
      </w:r>
      <w:r w:rsidRPr="002E054C">
        <w:t>HECS</w:t>
      </w:r>
      <w:r w:rsidR="004B2185">
        <w:noBreakHyphen/>
      </w:r>
      <w:r w:rsidRPr="002E054C">
        <w:t xml:space="preserve">HELP assistance or </w:t>
      </w:r>
      <w:r w:rsidR="004B2185" w:rsidRPr="004B2185">
        <w:rPr>
          <w:position w:val="6"/>
          <w:sz w:val="16"/>
        </w:rPr>
        <w:t>*</w:t>
      </w:r>
      <w:r w:rsidRPr="002E054C">
        <w:t>FEE</w:t>
      </w:r>
      <w:r w:rsidR="004B2185">
        <w:noBreakHyphen/>
      </w:r>
      <w:r w:rsidRPr="002E054C">
        <w:t>HELP assistance for a unit of study;</w:t>
      </w:r>
    </w:p>
    <w:p w14:paraId="3EB453B6" w14:textId="2E040666" w:rsidR="00BB4365" w:rsidRPr="002E054C" w:rsidRDefault="00BB4365" w:rsidP="00BB4365">
      <w:pPr>
        <w:pStyle w:val="paragraphsub"/>
      </w:pPr>
      <w:r w:rsidRPr="002E054C">
        <w:tab/>
        <w:t>(ii)</w:t>
      </w:r>
      <w:r w:rsidRPr="002E054C">
        <w:tab/>
      </w:r>
      <w:r w:rsidR="004B2185" w:rsidRPr="004B2185">
        <w:rPr>
          <w:position w:val="6"/>
          <w:sz w:val="16"/>
        </w:rPr>
        <w:t>*</w:t>
      </w:r>
      <w:r w:rsidRPr="002E054C">
        <w:t>OS</w:t>
      </w:r>
      <w:r w:rsidR="004B2185">
        <w:noBreakHyphen/>
      </w:r>
      <w:r w:rsidRPr="002E054C">
        <w:t>HELP assistance in relation to a period of 6 months;</w:t>
      </w:r>
    </w:p>
    <w:p w14:paraId="26FC3AD2" w14:textId="601EAA81" w:rsidR="00BB4365" w:rsidRPr="002E054C" w:rsidRDefault="00BB4365" w:rsidP="00BB4365">
      <w:pPr>
        <w:pStyle w:val="paragraphsub"/>
      </w:pPr>
      <w:r w:rsidRPr="002E054C">
        <w:lastRenderedPageBreak/>
        <w:tab/>
        <w:t>(iii)</w:t>
      </w:r>
      <w:r w:rsidRPr="002E054C">
        <w:tab/>
      </w:r>
      <w:r w:rsidR="004B2185" w:rsidRPr="004B2185">
        <w:rPr>
          <w:position w:val="6"/>
          <w:sz w:val="16"/>
        </w:rPr>
        <w:t>*</w:t>
      </w:r>
      <w:r w:rsidRPr="002E054C">
        <w:t>SA</w:t>
      </w:r>
      <w:r w:rsidR="004B2185">
        <w:noBreakHyphen/>
      </w:r>
      <w:r w:rsidRPr="002E054C">
        <w:t xml:space="preserve">HELP assistance for a </w:t>
      </w:r>
      <w:r w:rsidR="004B2185" w:rsidRPr="004B2185">
        <w:rPr>
          <w:position w:val="6"/>
          <w:sz w:val="16"/>
        </w:rPr>
        <w:t>*</w:t>
      </w:r>
      <w:r w:rsidRPr="002E054C">
        <w:t xml:space="preserve">student services and amenities fee for a </w:t>
      </w:r>
      <w:r w:rsidR="00C66270" w:rsidRPr="002E054C">
        <w:t>period;</w:t>
      </w:r>
    </w:p>
    <w:p w14:paraId="4F5AB88D" w14:textId="3DF41266" w:rsidR="00C66270" w:rsidRPr="002E054C" w:rsidRDefault="00C66270" w:rsidP="00C66270">
      <w:pPr>
        <w:pStyle w:val="paragraphsub"/>
      </w:pPr>
      <w:r w:rsidRPr="002E054C">
        <w:tab/>
        <w:t>(iv)</w:t>
      </w:r>
      <w:r w:rsidRPr="002E054C">
        <w:tab/>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accelerator program course; and</w:t>
      </w:r>
    </w:p>
    <w:p w14:paraId="35694BA1" w14:textId="77777777" w:rsidR="00BB4365" w:rsidRPr="002E054C" w:rsidRDefault="00BB4365" w:rsidP="00BB4365">
      <w:pPr>
        <w:pStyle w:val="paragraph"/>
      </w:pPr>
      <w:r w:rsidRPr="002E054C">
        <w:tab/>
        <w:t>(b)</w:t>
      </w:r>
      <w:r w:rsidRPr="002E054C">
        <w:tab/>
        <w:t>that the Commissioner reasonably requires for the purposes of this Chapter.</w:t>
      </w:r>
    </w:p>
    <w:p w14:paraId="238721F4" w14:textId="215E00CB" w:rsidR="00BB4365" w:rsidRPr="002E054C" w:rsidRDefault="00BB4365" w:rsidP="00BB4365">
      <w:pPr>
        <w:pStyle w:val="subsection"/>
      </w:pPr>
      <w:r w:rsidRPr="002E054C">
        <w:tab/>
        <w:t>(2)</w:t>
      </w:r>
      <w:r w:rsidRPr="002E054C">
        <w:tab/>
      </w:r>
      <w:r w:rsidR="004B2185" w:rsidRPr="004B2185">
        <w:rPr>
          <w:position w:val="6"/>
          <w:sz w:val="16"/>
        </w:rPr>
        <w:t>*</w:t>
      </w:r>
      <w:r w:rsidRPr="002E054C">
        <w:t xml:space="preserve">Open Universities Australia must give to the </w:t>
      </w:r>
      <w:r w:rsidR="004B2185" w:rsidRPr="004B2185">
        <w:rPr>
          <w:position w:val="6"/>
          <w:sz w:val="16"/>
        </w:rPr>
        <w:t>*</w:t>
      </w:r>
      <w:r w:rsidRPr="002E054C">
        <w:t>Commissioner, if asked by the Commissioner to do so, any information:</w:t>
      </w:r>
    </w:p>
    <w:p w14:paraId="122E458A" w14:textId="7CA2B749" w:rsidR="00BB4365" w:rsidRPr="002E054C" w:rsidRDefault="00BB4365" w:rsidP="00BB4365">
      <w:pPr>
        <w:pStyle w:val="paragraph"/>
      </w:pPr>
      <w:r w:rsidRPr="002E054C">
        <w:tab/>
        <w:t>(a)</w:t>
      </w:r>
      <w:r w:rsidRPr="002E054C">
        <w:tab/>
        <w:t xml:space="preserve">that is in its possession relating to students who have applied for </w:t>
      </w:r>
      <w:r w:rsidR="004B2185" w:rsidRPr="004B2185">
        <w:rPr>
          <w:position w:val="6"/>
          <w:sz w:val="16"/>
        </w:rPr>
        <w:t>*</w:t>
      </w:r>
      <w:r w:rsidRPr="002E054C">
        <w:t>FEE</w:t>
      </w:r>
      <w:r w:rsidR="004B2185">
        <w:noBreakHyphen/>
      </w:r>
      <w:r w:rsidRPr="002E054C">
        <w:t>HELP assistance for a unit of study; and</w:t>
      </w:r>
    </w:p>
    <w:p w14:paraId="142E85F1" w14:textId="77777777" w:rsidR="00BB4365" w:rsidRPr="002E054C" w:rsidRDefault="00BB4365" w:rsidP="00BB4365">
      <w:pPr>
        <w:pStyle w:val="paragraph"/>
      </w:pPr>
      <w:r w:rsidRPr="002E054C">
        <w:tab/>
        <w:t>(b)</w:t>
      </w:r>
      <w:r w:rsidRPr="002E054C">
        <w:tab/>
        <w:t>that the Commissioner reasonably requires for the purposes of this Chapter.</w:t>
      </w:r>
    </w:p>
    <w:p w14:paraId="57D53AFA" w14:textId="0F753685" w:rsidR="00BB4365" w:rsidRPr="002E054C" w:rsidRDefault="001E1B42" w:rsidP="00BB4365">
      <w:pPr>
        <w:pStyle w:val="ActHead4"/>
      </w:pPr>
      <w:bookmarkStart w:id="505" w:name="_Toc185056064"/>
      <w:r>
        <w:rPr>
          <w:rStyle w:val="CharSubdNo"/>
        </w:rPr>
        <w:t>Subdivision 1</w:t>
      </w:r>
      <w:r w:rsidR="00BB4365" w:rsidRPr="002E054C">
        <w:rPr>
          <w:rStyle w:val="CharSubdNo"/>
        </w:rPr>
        <w:t>54</w:t>
      </w:r>
      <w:r w:rsidR="004B2185">
        <w:rPr>
          <w:rStyle w:val="CharSubdNo"/>
        </w:rPr>
        <w:noBreakHyphen/>
      </w:r>
      <w:r w:rsidR="00BB4365" w:rsidRPr="002E054C">
        <w:rPr>
          <w:rStyle w:val="CharSubdNo"/>
        </w:rPr>
        <w:t>D</w:t>
      </w:r>
      <w:r w:rsidR="00BB4365" w:rsidRPr="002E054C">
        <w:t>—</w:t>
      </w:r>
      <w:r w:rsidR="00BB4365" w:rsidRPr="002E054C">
        <w:rPr>
          <w:rStyle w:val="CharSubdText"/>
        </w:rPr>
        <w:t>Application of tax legislation</w:t>
      </w:r>
      <w:bookmarkEnd w:id="505"/>
    </w:p>
    <w:p w14:paraId="2A446D27" w14:textId="328D3A04" w:rsidR="00BB4365" w:rsidRPr="002E054C" w:rsidRDefault="00BB4365" w:rsidP="00BB4365">
      <w:pPr>
        <w:pStyle w:val="ActHead5"/>
      </w:pPr>
      <w:bookmarkStart w:id="506" w:name="_Toc185056065"/>
      <w:r w:rsidRPr="002E054C">
        <w:rPr>
          <w:rStyle w:val="CharSectno"/>
        </w:rPr>
        <w:t>154</w:t>
      </w:r>
      <w:r w:rsidR="004B2185">
        <w:rPr>
          <w:rStyle w:val="CharSectno"/>
        </w:rPr>
        <w:noBreakHyphen/>
      </w:r>
      <w:r w:rsidRPr="002E054C">
        <w:rPr>
          <w:rStyle w:val="CharSectno"/>
        </w:rPr>
        <w:t>60</w:t>
      </w:r>
      <w:r w:rsidRPr="002E054C">
        <w:t xml:space="preserve">  Returns, assessments, collection and recovery</w:t>
      </w:r>
      <w:bookmarkEnd w:id="506"/>
    </w:p>
    <w:p w14:paraId="1E1C2CF7" w14:textId="77777777" w:rsidR="00BB4365" w:rsidRPr="002E054C" w:rsidRDefault="00BB4365" w:rsidP="00BB4365">
      <w:pPr>
        <w:pStyle w:val="subsection"/>
      </w:pPr>
      <w:r w:rsidRPr="002E054C">
        <w:tab/>
      </w:r>
      <w:r w:rsidRPr="002E054C">
        <w:tab/>
        <w:t>Subject to this Part:</w:t>
      </w:r>
    </w:p>
    <w:p w14:paraId="39F5B142" w14:textId="77777777" w:rsidR="00BB4365" w:rsidRPr="002E054C" w:rsidRDefault="00BB4365" w:rsidP="00BB4365">
      <w:pPr>
        <w:pStyle w:val="paragraph"/>
      </w:pPr>
      <w:r w:rsidRPr="002E054C">
        <w:tab/>
        <w:t>(a)</w:t>
      </w:r>
      <w:r w:rsidRPr="002E054C">
        <w:tab/>
        <w:t xml:space="preserve">Part IV of the </w:t>
      </w:r>
      <w:r w:rsidRPr="002E054C">
        <w:rPr>
          <w:i/>
        </w:rPr>
        <w:t>Income Tax Assessment Act 1936</w:t>
      </w:r>
      <w:r w:rsidRPr="002E054C">
        <w:t>; and</w:t>
      </w:r>
    </w:p>
    <w:p w14:paraId="219E0D4A" w14:textId="77777777" w:rsidR="00BB4365" w:rsidRPr="002E054C" w:rsidRDefault="00BB4365" w:rsidP="00BB4365">
      <w:pPr>
        <w:pStyle w:val="paragraph"/>
      </w:pPr>
      <w:r w:rsidRPr="002E054C">
        <w:tab/>
        <w:t>(aa)</w:t>
      </w:r>
      <w:r w:rsidRPr="002E054C">
        <w:tab/>
      </w:r>
      <w:r w:rsidR="003539A1" w:rsidRPr="002E054C">
        <w:t>Division 5</w:t>
      </w:r>
      <w:r w:rsidRPr="002E054C">
        <w:t xml:space="preserve"> of the </w:t>
      </w:r>
      <w:r w:rsidRPr="002E054C">
        <w:rPr>
          <w:i/>
        </w:rPr>
        <w:t>Income Tax Assessment Act 1997</w:t>
      </w:r>
      <w:r w:rsidRPr="002E054C">
        <w:t>; and</w:t>
      </w:r>
    </w:p>
    <w:p w14:paraId="4770A154" w14:textId="00A8D203" w:rsidR="00BB4365" w:rsidRPr="002E054C" w:rsidRDefault="00BB4365" w:rsidP="00BB4365">
      <w:pPr>
        <w:pStyle w:val="paragraph"/>
      </w:pPr>
      <w:r w:rsidRPr="002E054C">
        <w:tab/>
        <w:t>(b)</w:t>
      </w:r>
      <w:r w:rsidRPr="002E054C">
        <w:tab/>
        <w:t>Part</w:t>
      </w:r>
      <w:r w:rsidR="00A35FD3" w:rsidRPr="002E054C">
        <w:t> </w:t>
      </w:r>
      <w:r w:rsidRPr="002E054C">
        <w:t>4</w:t>
      </w:r>
      <w:r w:rsidR="004B2185">
        <w:noBreakHyphen/>
      </w:r>
      <w:r w:rsidRPr="002E054C">
        <w:t xml:space="preserve">15 in </w:t>
      </w:r>
      <w:r w:rsidR="001A2556" w:rsidRPr="002E054C">
        <w:t>Schedule 1</w:t>
      </w:r>
      <w:r w:rsidRPr="002E054C">
        <w:t xml:space="preserve"> to the </w:t>
      </w:r>
      <w:r w:rsidRPr="002E054C">
        <w:rPr>
          <w:i/>
        </w:rPr>
        <w:t>Taxation Administration Act 1953</w:t>
      </w:r>
      <w:r w:rsidRPr="002E054C">
        <w:t>;</w:t>
      </w:r>
    </w:p>
    <w:p w14:paraId="46E9FE5D" w14:textId="1D3D27AA" w:rsidR="00BB4365" w:rsidRPr="002E054C" w:rsidRDefault="00BB4365" w:rsidP="00BB4365">
      <w:pPr>
        <w:pStyle w:val="subsection2"/>
      </w:pPr>
      <w:r w:rsidRPr="002E054C">
        <w:t xml:space="preserve">apply, so far as they are capable of application, in relation to a </w:t>
      </w:r>
      <w:r w:rsidR="004B2185" w:rsidRPr="004B2185">
        <w:rPr>
          <w:position w:val="6"/>
          <w:sz w:val="16"/>
        </w:rPr>
        <w:t>*</w:t>
      </w:r>
      <w:r w:rsidRPr="002E054C">
        <w:t xml:space="preserve">compulsory repayment amount of a person as if it were </w:t>
      </w:r>
      <w:r w:rsidR="004B2185" w:rsidRPr="004B2185">
        <w:rPr>
          <w:position w:val="6"/>
          <w:sz w:val="16"/>
        </w:rPr>
        <w:t>*</w:t>
      </w:r>
      <w:r w:rsidRPr="002E054C">
        <w:t xml:space="preserve">income tax assessed to be payable by a taxpayer by an assessment made under Part IV of the </w:t>
      </w:r>
      <w:r w:rsidRPr="002E054C">
        <w:rPr>
          <w:i/>
        </w:rPr>
        <w:t>Income Tax Assessment Act 1936</w:t>
      </w:r>
      <w:r w:rsidRPr="002E054C">
        <w:t>.</w:t>
      </w:r>
    </w:p>
    <w:p w14:paraId="19D01060" w14:textId="36C86C00" w:rsidR="00BB4365" w:rsidRPr="002E054C" w:rsidRDefault="00BB4365" w:rsidP="00BB4365">
      <w:pPr>
        <w:pStyle w:val="ActHead5"/>
      </w:pPr>
      <w:bookmarkStart w:id="507" w:name="_Toc185056066"/>
      <w:r w:rsidRPr="002E054C">
        <w:rPr>
          <w:rStyle w:val="CharSectno"/>
        </w:rPr>
        <w:t>154</w:t>
      </w:r>
      <w:r w:rsidR="004B2185">
        <w:rPr>
          <w:rStyle w:val="CharSectno"/>
        </w:rPr>
        <w:noBreakHyphen/>
      </w:r>
      <w:r w:rsidRPr="002E054C">
        <w:rPr>
          <w:rStyle w:val="CharSectno"/>
        </w:rPr>
        <w:t>65</w:t>
      </w:r>
      <w:r w:rsidRPr="002E054C">
        <w:t xml:space="preserve">  Charges and civil penalties for failing to meet obligations</w:t>
      </w:r>
      <w:bookmarkEnd w:id="507"/>
    </w:p>
    <w:p w14:paraId="5E10FD81" w14:textId="4A7C694A" w:rsidR="00BB4365" w:rsidRPr="002E054C" w:rsidRDefault="00BB4365" w:rsidP="00BB4365">
      <w:pPr>
        <w:pStyle w:val="subsection"/>
      </w:pPr>
      <w:r w:rsidRPr="002E054C">
        <w:tab/>
        <w:t>(1)</w:t>
      </w:r>
      <w:r w:rsidRPr="002E054C">
        <w:tab/>
        <w:t>Part</w:t>
      </w:r>
      <w:r w:rsidR="00A35FD3" w:rsidRPr="002E054C">
        <w:t> </w:t>
      </w:r>
      <w:r w:rsidRPr="002E054C">
        <w:t>4</w:t>
      </w:r>
      <w:r w:rsidR="004B2185">
        <w:noBreakHyphen/>
      </w:r>
      <w:r w:rsidRPr="002E054C">
        <w:t xml:space="preserve">25 in </w:t>
      </w:r>
      <w:r w:rsidR="001A2556" w:rsidRPr="002E054C">
        <w:t>Schedule 1</w:t>
      </w:r>
      <w:r w:rsidRPr="002E054C">
        <w:t xml:space="preserve"> to the </w:t>
      </w:r>
      <w:r w:rsidRPr="002E054C">
        <w:rPr>
          <w:i/>
        </w:rPr>
        <w:t>Taxation Administration Act 1953</w:t>
      </w:r>
      <w:r w:rsidRPr="002E054C">
        <w:t xml:space="preserve"> has effect as if:</w:t>
      </w:r>
    </w:p>
    <w:p w14:paraId="4CDA1468" w14:textId="654AE263" w:rsidR="00BB4365" w:rsidRPr="002E054C" w:rsidRDefault="00BB4365" w:rsidP="00BB4365">
      <w:pPr>
        <w:pStyle w:val="paragraph"/>
      </w:pPr>
      <w:r w:rsidRPr="002E054C">
        <w:tab/>
        <w:t>(a)</w:t>
      </w:r>
      <w:r w:rsidRPr="002E054C">
        <w:tab/>
        <w:t xml:space="preserve">any </w:t>
      </w:r>
      <w:r w:rsidR="004B2185" w:rsidRPr="004B2185">
        <w:rPr>
          <w:position w:val="6"/>
          <w:sz w:val="16"/>
        </w:rPr>
        <w:t>*</w:t>
      </w:r>
      <w:r w:rsidRPr="002E054C">
        <w:t xml:space="preserve">compulsory repayment amount of a person were </w:t>
      </w:r>
      <w:r w:rsidR="004B2185" w:rsidRPr="004B2185">
        <w:rPr>
          <w:position w:val="6"/>
          <w:sz w:val="16"/>
        </w:rPr>
        <w:t>*</w:t>
      </w:r>
      <w:r w:rsidRPr="002E054C">
        <w:t xml:space="preserve">income tax payable by the person in respect of the </w:t>
      </w:r>
      <w:r w:rsidR="004B2185" w:rsidRPr="004B2185">
        <w:rPr>
          <w:position w:val="6"/>
          <w:sz w:val="16"/>
        </w:rPr>
        <w:t>*</w:t>
      </w:r>
      <w:r w:rsidRPr="002E054C">
        <w:t>income year in respect of which the assessment of that debt was made; and</w:t>
      </w:r>
    </w:p>
    <w:p w14:paraId="654DABC0" w14:textId="006C2368" w:rsidR="00BB4365" w:rsidRPr="002E054C" w:rsidRDefault="00BB4365" w:rsidP="00BB4365">
      <w:pPr>
        <w:pStyle w:val="paragraph"/>
      </w:pPr>
      <w:r w:rsidRPr="002E054C">
        <w:lastRenderedPageBreak/>
        <w:tab/>
        <w:t>(b)</w:t>
      </w:r>
      <w:r w:rsidRPr="002E054C">
        <w:tab/>
        <w:t xml:space="preserve">this Chapter, and </w:t>
      </w:r>
      <w:r w:rsidR="00D2636F" w:rsidRPr="002E054C">
        <w:t>Part 5</w:t>
      </w:r>
      <w:r w:rsidR="004B2185">
        <w:noBreakHyphen/>
      </w:r>
      <w:r w:rsidRPr="002E054C">
        <w:t xml:space="preserve">5, were </w:t>
      </w:r>
      <w:r w:rsidR="004B2185" w:rsidRPr="004B2185">
        <w:rPr>
          <w:position w:val="6"/>
          <w:sz w:val="16"/>
        </w:rPr>
        <w:t>*</w:t>
      </w:r>
      <w:r w:rsidRPr="002E054C">
        <w:t>income tax laws.</w:t>
      </w:r>
    </w:p>
    <w:p w14:paraId="6FC2DA03" w14:textId="77777777" w:rsidR="00BB4365" w:rsidRPr="002E054C" w:rsidRDefault="00BB4365" w:rsidP="00BB4365">
      <w:pPr>
        <w:pStyle w:val="subsection"/>
      </w:pPr>
      <w:r w:rsidRPr="002E054C">
        <w:tab/>
        <w:t>(2)</w:t>
      </w:r>
      <w:r w:rsidRPr="002E054C">
        <w:tab/>
      </w:r>
      <w:r w:rsidR="00A35FD3" w:rsidRPr="002E054C">
        <w:t>Subsection (</w:t>
      </w:r>
      <w:r w:rsidRPr="002E054C">
        <w:t>1) does not have the effect of making a person liable to a penalty for any act or omission that happened before the commencement of this subsection.</w:t>
      </w:r>
    </w:p>
    <w:p w14:paraId="21328932" w14:textId="33B350A8" w:rsidR="00BB4365" w:rsidRPr="002E054C" w:rsidRDefault="00BB4365" w:rsidP="00BB4365">
      <w:pPr>
        <w:pStyle w:val="ActHead5"/>
      </w:pPr>
      <w:bookmarkStart w:id="508" w:name="_Toc185056067"/>
      <w:r w:rsidRPr="002E054C">
        <w:rPr>
          <w:rStyle w:val="CharSectno"/>
        </w:rPr>
        <w:t>154</w:t>
      </w:r>
      <w:r w:rsidR="004B2185">
        <w:rPr>
          <w:rStyle w:val="CharSectno"/>
        </w:rPr>
        <w:noBreakHyphen/>
      </w:r>
      <w:r w:rsidRPr="002E054C">
        <w:rPr>
          <w:rStyle w:val="CharSectno"/>
        </w:rPr>
        <w:t>70</w:t>
      </w:r>
      <w:r w:rsidRPr="002E054C">
        <w:t xml:space="preserve">  Pay as you go (PAYG) withholding</w:t>
      </w:r>
      <w:bookmarkEnd w:id="508"/>
    </w:p>
    <w:p w14:paraId="2AC6106B" w14:textId="56B173D4" w:rsidR="00BB4365" w:rsidRPr="002E054C" w:rsidRDefault="00BB4365" w:rsidP="00BB4365">
      <w:pPr>
        <w:pStyle w:val="subsection"/>
      </w:pPr>
      <w:r w:rsidRPr="002E054C">
        <w:tab/>
      </w:r>
      <w:r w:rsidRPr="002E054C">
        <w:tab/>
        <w:t>Part</w:t>
      </w:r>
      <w:r w:rsidR="00A35FD3" w:rsidRPr="002E054C">
        <w:t> </w:t>
      </w:r>
      <w:r w:rsidRPr="002E054C">
        <w:t>2</w:t>
      </w:r>
      <w:r w:rsidR="004B2185">
        <w:noBreakHyphen/>
      </w:r>
      <w:r w:rsidRPr="002E054C">
        <w:t xml:space="preserve">5 (other than </w:t>
      </w:r>
      <w:r w:rsidR="001E1B42">
        <w:t>section 1</w:t>
      </w:r>
      <w:r w:rsidRPr="002E054C">
        <w:t>2</w:t>
      </w:r>
      <w:r w:rsidR="004B2185">
        <w:noBreakHyphen/>
      </w:r>
      <w:r w:rsidRPr="002E054C">
        <w:t>55 and Subdivisions</w:t>
      </w:r>
      <w:r w:rsidR="00A35FD3" w:rsidRPr="002E054C">
        <w:t> </w:t>
      </w:r>
      <w:r w:rsidRPr="002E054C">
        <w:t>12</w:t>
      </w:r>
      <w:r w:rsidR="004B2185">
        <w:noBreakHyphen/>
      </w:r>
      <w:r w:rsidRPr="002E054C">
        <w:t>E, 12</w:t>
      </w:r>
      <w:r w:rsidR="004B2185">
        <w:noBreakHyphen/>
      </w:r>
      <w:r w:rsidRPr="002E054C">
        <w:t>F and 12</w:t>
      </w:r>
      <w:r w:rsidR="004B2185">
        <w:noBreakHyphen/>
      </w:r>
      <w:r w:rsidRPr="002E054C">
        <w:t xml:space="preserve">G) in </w:t>
      </w:r>
      <w:r w:rsidR="001A2556" w:rsidRPr="002E054C">
        <w:t>Schedule 1</w:t>
      </w:r>
      <w:r w:rsidRPr="002E054C">
        <w:t xml:space="preserve"> to the </w:t>
      </w:r>
      <w:r w:rsidRPr="002E054C">
        <w:rPr>
          <w:i/>
        </w:rPr>
        <w:t>Taxation Administration Act 1953</w:t>
      </w:r>
      <w:r w:rsidRPr="002E054C">
        <w:t xml:space="preserve"> applies, so far as it is capable of application, in relation to the collection of amounts of a </w:t>
      </w:r>
      <w:r w:rsidR="004B2185" w:rsidRPr="004B2185">
        <w:rPr>
          <w:position w:val="6"/>
          <w:sz w:val="16"/>
        </w:rPr>
        <w:t>*</w:t>
      </w:r>
      <w:r w:rsidRPr="002E054C">
        <w:t xml:space="preserve">compulsory repayment amount of a person as if the compulsory repayment amount were </w:t>
      </w:r>
      <w:r w:rsidR="004B2185" w:rsidRPr="004B2185">
        <w:rPr>
          <w:position w:val="6"/>
          <w:sz w:val="16"/>
        </w:rPr>
        <w:t>*</w:t>
      </w:r>
      <w:r w:rsidRPr="002E054C">
        <w:t>income tax.</w:t>
      </w:r>
    </w:p>
    <w:p w14:paraId="0B7096C4" w14:textId="587C15DF" w:rsidR="00BB4365" w:rsidRPr="002E054C" w:rsidRDefault="00BB4365" w:rsidP="00BB4365">
      <w:pPr>
        <w:pStyle w:val="ActHead5"/>
      </w:pPr>
      <w:bookmarkStart w:id="509" w:name="_Toc185056068"/>
      <w:r w:rsidRPr="002E054C">
        <w:rPr>
          <w:rStyle w:val="CharSectno"/>
        </w:rPr>
        <w:t>154</w:t>
      </w:r>
      <w:r w:rsidR="004B2185">
        <w:rPr>
          <w:rStyle w:val="CharSectno"/>
        </w:rPr>
        <w:noBreakHyphen/>
      </w:r>
      <w:r w:rsidRPr="002E054C">
        <w:rPr>
          <w:rStyle w:val="CharSectno"/>
        </w:rPr>
        <w:t>80</w:t>
      </w:r>
      <w:r w:rsidRPr="002E054C">
        <w:t xml:space="preserve">  Pay as you go (PAYG) instalments</w:t>
      </w:r>
      <w:bookmarkEnd w:id="509"/>
    </w:p>
    <w:p w14:paraId="79549206" w14:textId="52F0DD73" w:rsidR="00BB4365" w:rsidRPr="002E054C" w:rsidRDefault="00BB4365" w:rsidP="00BB4365">
      <w:pPr>
        <w:pStyle w:val="subsection"/>
      </w:pPr>
      <w:r w:rsidRPr="002E054C">
        <w:tab/>
      </w:r>
      <w:r w:rsidRPr="002E054C">
        <w:tab/>
        <w:t>Division</w:t>
      </w:r>
      <w:r w:rsidR="00A35FD3" w:rsidRPr="002E054C">
        <w:t> </w:t>
      </w:r>
      <w:r w:rsidRPr="002E054C">
        <w:t xml:space="preserve">45 in </w:t>
      </w:r>
      <w:r w:rsidR="001A2556" w:rsidRPr="002E054C">
        <w:t>Schedule 1</w:t>
      </w:r>
      <w:r w:rsidRPr="002E054C">
        <w:t xml:space="preserve"> to the </w:t>
      </w:r>
      <w:r w:rsidRPr="002E054C">
        <w:rPr>
          <w:i/>
        </w:rPr>
        <w:t>Taxation Administration Act 1953</w:t>
      </w:r>
      <w:r w:rsidRPr="002E054C">
        <w:t xml:space="preserve"> applies, so far as it is capable of application, in relation to the collection of a </w:t>
      </w:r>
      <w:r w:rsidR="004B2185" w:rsidRPr="004B2185">
        <w:rPr>
          <w:position w:val="6"/>
          <w:sz w:val="16"/>
        </w:rPr>
        <w:t>*</w:t>
      </w:r>
      <w:r w:rsidRPr="002E054C">
        <w:t xml:space="preserve">compulsory repayment amount of a person as if the compulsory repayment amount were </w:t>
      </w:r>
      <w:r w:rsidR="004B2185" w:rsidRPr="004B2185">
        <w:rPr>
          <w:position w:val="6"/>
          <w:sz w:val="16"/>
        </w:rPr>
        <w:t>*</w:t>
      </w:r>
      <w:r w:rsidRPr="002E054C">
        <w:t>income tax.</w:t>
      </w:r>
    </w:p>
    <w:p w14:paraId="3C72F28E" w14:textId="0FDE6EC7" w:rsidR="00A46203" w:rsidRPr="002E054C" w:rsidRDefault="00A46203" w:rsidP="00A46203">
      <w:pPr>
        <w:pStyle w:val="ActHead5"/>
      </w:pPr>
      <w:bookmarkStart w:id="510" w:name="_Toc185056069"/>
      <w:r w:rsidRPr="002E054C">
        <w:rPr>
          <w:rStyle w:val="CharSectno"/>
        </w:rPr>
        <w:t>154</w:t>
      </w:r>
      <w:r w:rsidR="004B2185">
        <w:rPr>
          <w:rStyle w:val="CharSectno"/>
        </w:rPr>
        <w:noBreakHyphen/>
      </w:r>
      <w:r w:rsidRPr="002E054C">
        <w:rPr>
          <w:rStyle w:val="CharSectno"/>
        </w:rPr>
        <w:t>90</w:t>
      </w:r>
      <w:r w:rsidRPr="002E054C">
        <w:t xml:space="preserve">  Failures to comply with </w:t>
      </w:r>
      <w:r w:rsidR="001E1B42">
        <w:t>section 1</w:t>
      </w:r>
      <w:r w:rsidRPr="002E054C">
        <w:t>54</w:t>
      </w:r>
      <w:r w:rsidR="004B2185">
        <w:noBreakHyphen/>
      </w:r>
      <w:r w:rsidRPr="002E054C">
        <w:t>18</w:t>
      </w:r>
      <w:bookmarkEnd w:id="510"/>
    </w:p>
    <w:p w14:paraId="20D00D86" w14:textId="2BC1BC33" w:rsidR="00A46203" w:rsidRPr="002E054C" w:rsidRDefault="00A46203" w:rsidP="00A46203">
      <w:pPr>
        <w:pStyle w:val="subsection"/>
      </w:pPr>
      <w:r w:rsidRPr="002E054C">
        <w:tab/>
      </w:r>
      <w:r w:rsidRPr="002E054C">
        <w:tab/>
        <w:t xml:space="preserve">Part III of the </w:t>
      </w:r>
      <w:r w:rsidRPr="002E054C">
        <w:rPr>
          <w:i/>
        </w:rPr>
        <w:t>Taxation Administration Act 1953</w:t>
      </w:r>
      <w:r w:rsidRPr="002E054C">
        <w:t xml:space="preserve"> applies in relation to a failure to comply with </w:t>
      </w:r>
      <w:r w:rsidR="001E1B42">
        <w:t>section 1</w:t>
      </w:r>
      <w:r w:rsidRPr="002E054C">
        <w:t>54</w:t>
      </w:r>
      <w:r w:rsidR="004B2185">
        <w:noBreakHyphen/>
      </w:r>
      <w:r w:rsidRPr="002E054C">
        <w:t xml:space="preserve">18 of this Act as if that section were a taxation law (within the meaning of </w:t>
      </w:r>
      <w:r w:rsidR="00D2636F" w:rsidRPr="002E054C">
        <w:t>section 2</w:t>
      </w:r>
      <w:r w:rsidRPr="002E054C">
        <w:t xml:space="preserve"> of that Act).</w:t>
      </w:r>
    </w:p>
    <w:p w14:paraId="68A3A2A5" w14:textId="77777777" w:rsidR="00BB4365" w:rsidRPr="002E054C" w:rsidRDefault="00BB4365" w:rsidP="00BB4365">
      <w:pPr>
        <w:pStyle w:val="ActHead1"/>
        <w:pageBreakBefore/>
      </w:pPr>
      <w:bookmarkStart w:id="511" w:name="_Toc185056070"/>
      <w:r w:rsidRPr="002E054C">
        <w:rPr>
          <w:rStyle w:val="CharChapNo"/>
        </w:rPr>
        <w:lastRenderedPageBreak/>
        <w:t>Chapter</w:t>
      </w:r>
      <w:r w:rsidR="00A35FD3" w:rsidRPr="002E054C">
        <w:rPr>
          <w:rStyle w:val="CharChapNo"/>
        </w:rPr>
        <w:t> </w:t>
      </w:r>
      <w:r w:rsidRPr="002E054C">
        <w:rPr>
          <w:rStyle w:val="CharChapNo"/>
        </w:rPr>
        <w:t>5</w:t>
      </w:r>
      <w:r w:rsidRPr="002E054C">
        <w:t>—</w:t>
      </w:r>
      <w:r w:rsidRPr="002E054C">
        <w:rPr>
          <w:rStyle w:val="CharChapText"/>
        </w:rPr>
        <w:t>Administration</w:t>
      </w:r>
      <w:bookmarkEnd w:id="511"/>
    </w:p>
    <w:p w14:paraId="68A39364" w14:textId="77777777" w:rsidR="00BB4365" w:rsidRPr="002E054C" w:rsidRDefault="00BB4365" w:rsidP="00BB4365">
      <w:pPr>
        <w:pStyle w:val="Header"/>
      </w:pPr>
      <w:r w:rsidRPr="002E054C">
        <w:rPr>
          <w:rStyle w:val="CharPartNo"/>
        </w:rPr>
        <w:t xml:space="preserve"> </w:t>
      </w:r>
      <w:r w:rsidRPr="002E054C">
        <w:rPr>
          <w:rStyle w:val="CharPartText"/>
        </w:rPr>
        <w:t xml:space="preserve"> </w:t>
      </w:r>
    </w:p>
    <w:p w14:paraId="665A6268" w14:textId="23740D94" w:rsidR="00BB4365" w:rsidRPr="002E054C" w:rsidRDefault="001A2556" w:rsidP="00BB4365">
      <w:pPr>
        <w:pStyle w:val="ActHead3"/>
      </w:pPr>
      <w:bookmarkStart w:id="512" w:name="_Toc185056071"/>
      <w:r w:rsidRPr="002E054C">
        <w:rPr>
          <w:rStyle w:val="CharDivNo"/>
        </w:rPr>
        <w:t>Division 1</w:t>
      </w:r>
      <w:r w:rsidR="00BB4365" w:rsidRPr="002E054C">
        <w:rPr>
          <w:rStyle w:val="CharDivNo"/>
        </w:rPr>
        <w:t>59</w:t>
      </w:r>
      <w:r w:rsidR="00BB4365" w:rsidRPr="002E054C">
        <w:t>—</w:t>
      </w:r>
      <w:r w:rsidR="00BB4365" w:rsidRPr="002E054C">
        <w:rPr>
          <w:rStyle w:val="CharDivText"/>
        </w:rPr>
        <w:t>Introduction</w:t>
      </w:r>
      <w:bookmarkEnd w:id="512"/>
    </w:p>
    <w:p w14:paraId="347E0C05" w14:textId="1F07796A" w:rsidR="00BB4365" w:rsidRPr="002E054C" w:rsidRDefault="00BB4365" w:rsidP="00BB4365">
      <w:pPr>
        <w:pStyle w:val="ActHead5"/>
      </w:pPr>
      <w:bookmarkStart w:id="513" w:name="_Toc185056072"/>
      <w:r w:rsidRPr="002E054C">
        <w:rPr>
          <w:rStyle w:val="CharSectno"/>
        </w:rPr>
        <w:t>159</w:t>
      </w:r>
      <w:r w:rsidR="004B2185">
        <w:rPr>
          <w:rStyle w:val="CharSectno"/>
        </w:rPr>
        <w:noBreakHyphen/>
      </w:r>
      <w:r w:rsidRPr="002E054C">
        <w:rPr>
          <w:rStyle w:val="CharSectno"/>
        </w:rPr>
        <w:t>1</w:t>
      </w:r>
      <w:r w:rsidRPr="002E054C">
        <w:t xml:space="preserve">  What this Chapter is about</w:t>
      </w:r>
      <w:bookmarkEnd w:id="513"/>
    </w:p>
    <w:p w14:paraId="629FE64B" w14:textId="77777777" w:rsidR="00BB4365" w:rsidRPr="002E054C" w:rsidRDefault="00BB4365" w:rsidP="00334903">
      <w:pPr>
        <w:pStyle w:val="SOText"/>
      </w:pPr>
      <w:r w:rsidRPr="002E054C">
        <w:t>This Chapter deals with the following administrative matters:</w:t>
      </w:r>
    </w:p>
    <w:p w14:paraId="2B52BA37" w14:textId="138C356B" w:rsidR="00BB4365" w:rsidRPr="002E054C" w:rsidRDefault="00BB4365" w:rsidP="00334903">
      <w:pPr>
        <w:pStyle w:val="SOBullet"/>
      </w:pPr>
      <w:r w:rsidRPr="002E054C">
        <w:t>•</w:t>
      </w:r>
      <w:r w:rsidRPr="002E054C">
        <w:tab/>
        <w:t xml:space="preserve">payments made by the Commonwealth under this Act (see </w:t>
      </w:r>
      <w:r w:rsidR="00D2636F" w:rsidRPr="002E054C">
        <w:t>Part 5</w:t>
      </w:r>
      <w:r w:rsidR="004B2185">
        <w:noBreakHyphen/>
      </w:r>
      <w:r w:rsidRPr="002E054C">
        <w:t>1);</w:t>
      </w:r>
    </w:p>
    <w:p w14:paraId="1FBEAA32" w14:textId="20A605A0" w:rsidR="00DE1030" w:rsidRPr="002E054C" w:rsidRDefault="00DE1030" w:rsidP="001F5114">
      <w:pPr>
        <w:pStyle w:val="SOBullet"/>
      </w:pPr>
      <w:r w:rsidRPr="002E054C">
        <w:t>•</w:t>
      </w:r>
      <w:r w:rsidRPr="002E054C">
        <w:rPr>
          <w:rFonts w:ascii="Symbol" w:hAnsi="Symbol"/>
        </w:rPr>
        <w:tab/>
      </w:r>
      <w:r w:rsidRPr="002E054C">
        <w:t xml:space="preserve">tuition protection (see </w:t>
      </w:r>
      <w:r w:rsidR="00D2636F" w:rsidRPr="002E054C">
        <w:t>Part 5</w:t>
      </w:r>
      <w:r w:rsidR="004B2185">
        <w:noBreakHyphen/>
      </w:r>
      <w:r w:rsidRPr="002E054C">
        <w:t>1A);</w:t>
      </w:r>
    </w:p>
    <w:p w14:paraId="70940E50" w14:textId="5B43482E" w:rsidR="00CA3E4A" w:rsidRPr="002E054C" w:rsidRDefault="00CA3E4A" w:rsidP="00CA3E4A">
      <w:pPr>
        <w:pStyle w:val="SOBullet"/>
      </w:pPr>
      <w:r w:rsidRPr="002E054C">
        <w:t>•</w:t>
      </w:r>
      <w:r w:rsidRPr="002E054C">
        <w:tab/>
        <w:t xml:space="preserve">the Higher Education Tuition Protection Fund, the Higher Education Tuition Protection Director and the Higher Education Tuition Protection Fund Advisory Board (see </w:t>
      </w:r>
      <w:r w:rsidR="00D2636F" w:rsidRPr="002E054C">
        <w:t>Part 5</w:t>
      </w:r>
      <w:r w:rsidR="004B2185">
        <w:noBreakHyphen/>
      </w:r>
      <w:r w:rsidRPr="002E054C">
        <w:t>1B);</w:t>
      </w:r>
    </w:p>
    <w:p w14:paraId="7AF5FE35" w14:textId="6EADDC2A" w:rsidR="00BB4365" w:rsidRPr="002E054C" w:rsidRDefault="00BB4365" w:rsidP="00334903">
      <w:pPr>
        <w:pStyle w:val="SOBullet"/>
      </w:pPr>
      <w:r w:rsidRPr="002E054C">
        <w:t>•</w:t>
      </w:r>
      <w:r w:rsidRPr="002E054C">
        <w:tab/>
        <w:t xml:space="preserve">administrative requirements that are imposed on higher education providers (see </w:t>
      </w:r>
      <w:r w:rsidR="00D2636F" w:rsidRPr="002E054C">
        <w:t>Part 5</w:t>
      </w:r>
      <w:r w:rsidR="004B2185">
        <w:noBreakHyphen/>
      </w:r>
      <w:r w:rsidRPr="002E054C">
        <w:t>2);</w:t>
      </w:r>
    </w:p>
    <w:p w14:paraId="4A262DDD" w14:textId="3133DE04" w:rsidR="00BB4365" w:rsidRPr="002E054C" w:rsidRDefault="00BB4365" w:rsidP="00334903">
      <w:pPr>
        <w:pStyle w:val="SOBullet"/>
      </w:pPr>
      <w:r w:rsidRPr="002E054C">
        <w:t>•</w:t>
      </w:r>
      <w:r w:rsidRPr="002E054C">
        <w:tab/>
        <w:t xml:space="preserve">electronic communication between higher education providers and students (see </w:t>
      </w:r>
      <w:r w:rsidR="00D2636F" w:rsidRPr="002E054C">
        <w:t>Part 5</w:t>
      </w:r>
      <w:r w:rsidR="004B2185">
        <w:noBreakHyphen/>
      </w:r>
      <w:r w:rsidRPr="002E054C">
        <w:t>3);</w:t>
      </w:r>
    </w:p>
    <w:p w14:paraId="35BA65CE" w14:textId="7B3394DB" w:rsidR="00BB4365" w:rsidRPr="002E054C" w:rsidRDefault="00BB4365" w:rsidP="00334903">
      <w:pPr>
        <w:pStyle w:val="SOBullet"/>
      </w:pPr>
      <w:r w:rsidRPr="002E054C">
        <w:t>•</w:t>
      </w:r>
      <w:r w:rsidRPr="002E054C">
        <w:tab/>
        <w:t xml:space="preserve">management of information (see </w:t>
      </w:r>
      <w:r w:rsidR="00D2636F" w:rsidRPr="002E054C">
        <w:t>Part 5</w:t>
      </w:r>
      <w:r w:rsidR="004B2185">
        <w:noBreakHyphen/>
      </w:r>
      <w:r w:rsidRPr="002E054C">
        <w:t>4);</w:t>
      </w:r>
    </w:p>
    <w:p w14:paraId="4AE0669A" w14:textId="03F147A8" w:rsidR="00BB4365" w:rsidRPr="002E054C" w:rsidRDefault="00BB4365" w:rsidP="00334903">
      <w:pPr>
        <w:pStyle w:val="SOBullet"/>
      </w:pPr>
      <w:r w:rsidRPr="002E054C">
        <w:t>•</w:t>
      </w:r>
      <w:r w:rsidRPr="002E054C">
        <w:tab/>
        <w:t xml:space="preserve">tax file numbers of students (see </w:t>
      </w:r>
      <w:r w:rsidR="00D2636F" w:rsidRPr="002E054C">
        <w:t>Part 5</w:t>
      </w:r>
      <w:r w:rsidR="004B2185">
        <w:noBreakHyphen/>
      </w:r>
      <w:r w:rsidRPr="002E054C">
        <w:t>5);</w:t>
      </w:r>
    </w:p>
    <w:p w14:paraId="1DCD08D3" w14:textId="4A1E0A7A" w:rsidR="00BB4365" w:rsidRPr="002E054C" w:rsidRDefault="00BB4365" w:rsidP="00334903">
      <w:pPr>
        <w:pStyle w:val="SOBullet"/>
      </w:pPr>
      <w:r w:rsidRPr="002E054C">
        <w:t>•</w:t>
      </w:r>
      <w:r w:rsidRPr="002E054C">
        <w:tab/>
        <w:t xml:space="preserve">indexation of certain amounts (see </w:t>
      </w:r>
      <w:r w:rsidR="00D2636F" w:rsidRPr="002E054C">
        <w:t>Part 5</w:t>
      </w:r>
      <w:r w:rsidR="004B2185">
        <w:noBreakHyphen/>
      </w:r>
      <w:r w:rsidRPr="002E054C">
        <w:t>6);</w:t>
      </w:r>
    </w:p>
    <w:p w14:paraId="5DD84930" w14:textId="6849975E" w:rsidR="00190303" w:rsidRPr="002E054C" w:rsidRDefault="00190303" w:rsidP="00190303">
      <w:pPr>
        <w:pStyle w:val="SOBullet"/>
      </w:pPr>
      <w:r w:rsidRPr="002E054C">
        <w:t>•</w:t>
      </w:r>
      <w:r w:rsidRPr="002E054C">
        <w:tab/>
        <w:t xml:space="preserve">reconsideration and administrative review of certain decisions (see </w:t>
      </w:r>
      <w:r w:rsidR="00D2636F" w:rsidRPr="002E054C">
        <w:t>Part 5</w:t>
      </w:r>
      <w:r w:rsidR="004B2185">
        <w:noBreakHyphen/>
      </w:r>
      <w:r w:rsidRPr="002E054C">
        <w:t>7);</w:t>
      </w:r>
    </w:p>
    <w:p w14:paraId="4D7C9BAA" w14:textId="564FF432" w:rsidR="003C4F4C" w:rsidRPr="002E054C" w:rsidRDefault="003C4F4C" w:rsidP="00334903">
      <w:pPr>
        <w:pStyle w:val="SOBullet"/>
      </w:pPr>
      <w:r w:rsidRPr="002E054C">
        <w:t>•</w:t>
      </w:r>
      <w:r w:rsidRPr="002E054C">
        <w:tab/>
        <w:t xml:space="preserve">the application of the Regulatory Powers Act, including in relation to monitoring and investigation powers, civil </w:t>
      </w:r>
      <w:r w:rsidRPr="002E054C">
        <w:lastRenderedPageBreak/>
        <w:t xml:space="preserve">penalties, infringement notices, enforceable undertakings and injunctions (see </w:t>
      </w:r>
      <w:r w:rsidR="00D2636F" w:rsidRPr="002E054C">
        <w:t>Part 5</w:t>
      </w:r>
      <w:r w:rsidR="004B2185">
        <w:noBreakHyphen/>
      </w:r>
      <w:r w:rsidRPr="002E054C">
        <w:t>8).</w:t>
      </w:r>
    </w:p>
    <w:p w14:paraId="406CB1CF" w14:textId="51F21B6D" w:rsidR="00BB4365" w:rsidRPr="002E054C" w:rsidRDefault="00BB4365" w:rsidP="00BB4365">
      <w:pPr>
        <w:pStyle w:val="ActHead5"/>
      </w:pPr>
      <w:bookmarkStart w:id="514" w:name="_Toc185056073"/>
      <w:r w:rsidRPr="002E054C">
        <w:rPr>
          <w:rStyle w:val="CharSectno"/>
        </w:rPr>
        <w:t>159</w:t>
      </w:r>
      <w:r w:rsidR="004B2185">
        <w:rPr>
          <w:rStyle w:val="CharSectno"/>
        </w:rPr>
        <w:noBreakHyphen/>
      </w:r>
      <w:r w:rsidRPr="002E054C">
        <w:rPr>
          <w:rStyle w:val="CharSectno"/>
        </w:rPr>
        <w:t>5</w:t>
      </w:r>
      <w:r w:rsidRPr="002E054C">
        <w:t xml:space="preserve">  The Administration Guidelines</w:t>
      </w:r>
      <w:bookmarkEnd w:id="514"/>
    </w:p>
    <w:p w14:paraId="24EE1F01" w14:textId="77777777" w:rsidR="00BB4365" w:rsidRPr="002E054C" w:rsidRDefault="00BB4365" w:rsidP="00BB4365">
      <w:pPr>
        <w:pStyle w:val="subsection"/>
      </w:pPr>
      <w:r w:rsidRPr="002E054C">
        <w:tab/>
      </w:r>
      <w:r w:rsidRPr="002E054C">
        <w:tab/>
        <w:t>Administrative matters are also dealt with in the Administration Guidelines. The provisions of this Chapter may indicate when a particular matter is or may be dealt with in these Guidelines.</w:t>
      </w:r>
    </w:p>
    <w:p w14:paraId="5E2823CE" w14:textId="26A64258" w:rsidR="00BB4365" w:rsidRPr="002E054C" w:rsidRDefault="00BB4365" w:rsidP="00BB4365">
      <w:pPr>
        <w:pStyle w:val="notetext"/>
      </w:pPr>
      <w:r w:rsidRPr="002E054C">
        <w:t>Note:</w:t>
      </w:r>
      <w:r w:rsidRPr="002E054C">
        <w:tab/>
        <w:t xml:space="preserve">The Administration Guidelines are made by the Minister under </w:t>
      </w:r>
      <w:r w:rsidR="00D2636F" w:rsidRPr="002E054C">
        <w:t>section 2</w:t>
      </w:r>
      <w:r w:rsidRPr="002E054C">
        <w:t>38</w:t>
      </w:r>
      <w:r w:rsidR="004B2185">
        <w:noBreakHyphen/>
      </w:r>
      <w:r w:rsidRPr="002E054C">
        <w:t>10.</w:t>
      </w:r>
    </w:p>
    <w:p w14:paraId="44F289C0" w14:textId="2418C672" w:rsidR="00BB4365" w:rsidRPr="002E054C" w:rsidRDefault="00D2636F" w:rsidP="00BB4365">
      <w:pPr>
        <w:pStyle w:val="ActHead2"/>
        <w:pageBreakBefore/>
      </w:pPr>
      <w:bookmarkStart w:id="515" w:name="_Toc185056074"/>
      <w:r w:rsidRPr="002E054C">
        <w:rPr>
          <w:rStyle w:val="CharPartNo"/>
        </w:rPr>
        <w:lastRenderedPageBreak/>
        <w:t>Part 5</w:t>
      </w:r>
      <w:r w:rsidR="004B2185">
        <w:rPr>
          <w:rStyle w:val="CharPartNo"/>
        </w:rPr>
        <w:noBreakHyphen/>
      </w:r>
      <w:r w:rsidR="00BB4365" w:rsidRPr="002E054C">
        <w:rPr>
          <w:rStyle w:val="CharPartNo"/>
        </w:rPr>
        <w:t>1</w:t>
      </w:r>
      <w:r w:rsidR="00BB4365" w:rsidRPr="002E054C">
        <w:t>—</w:t>
      </w:r>
      <w:r w:rsidR="00BB4365" w:rsidRPr="002E054C">
        <w:rPr>
          <w:rStyle w:val="CharPartText"/>
        </w:rPr>
        <w:t>Payments by the Commonwealth</w:t>
      </w:r>
      <w:bookmarkEnd w:id="515"/>
    </w:p>
    <w:p w14:paraId="279B6484" w14:textId="334BBD80" w:rsidR="00BB4365" w:rsidRPr="002E054C" w:rsidRDefault="001A2556" w:rsidP="00BB4365">
      <w:pPr>
        <w:pStyle w:val="ActHead3"/>
      </w:pPr>
      <w:bookmarkStart w:id="516" w:name="_Toc185056075"/>
      <w:r w:rsidRPr="002E054C">
        <w:rPr>
          <w:rStyle w:val="CharDivNo"/>
        </w:rPr>
        <w:t>Division 1</w:t>
      </w:r>
      <w:r w:rsidR="00BB4365" w:rsidRPr="002E054C">
        <w:rPr>
          <w:rStyle w:val="CharDivNo"/>
        </w:rPr>
        <w:t>64</w:t>
      </w:r>
      <w:r w:rsidR="00BB4365" w:rsidRPr="002E054C">
        <w:t>—</w:t>
      </w:r>
      <w:r w:rsidR="00BB4365" w:rsidRPr="002E054C">
        <w:rPr>
          <w:rStyle w:val="CharDivText"/>
        </w:rPr>
        <w:t>Payments by the Commonwealth</w:t>
      </w:r>
      <w:bookmarkEnd w:id="516"/>
    </w:p>
    <w:p w14:paraId="0F6BE6A9" w14:textId="7D3706FE" w:rsidR="00BB4365" w:rsidRPr="002E054C" w:rsidRDefault="00BB4365" w:rsidP="00BB4365">
      <w:pPr>
        <w:pStyle w:val="ActHead5"/>
      </w:pPr>
      <w:bookmarkStart w:id="517" w:name="_Toc185056076"/>
      <w:r w:rsidRPr="002E054C">
        <w:rPr>
          <w:rStyle w:val="CharSectno"/>
        </w:rPr>
        <w:t>164</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517"/>
    </w:p>
    <w:p w14:paraId="397C988B" w14:textId="77777777" w:rsidR="00BB4365" w:rsidRPr="002E054C" w:rsidRDefault="00BB4365" w:rsidP="00BB4365">
      <w:pPr>
        <w:pStyle w:val="BoxText"/>
      </w:pPr>
      <w:r w:rsidRPr="002E054C">
        <w:t xml:space="preserve">This </w:t>
      </w:r>
      <w:r w:rsidR="00D2636F" w:rsidRPr="002E054C">
        <w:t>Part c</w:t>
      </w:r>
      <w:r w:rsidRPr="002E054C">
        <w:t>ontains general provisions relating to how the Commonwealth makes payments under this Act.</w:t>
      </w:r>
    </w:p>
    <w:p w14:paraId="7BF4DA58" w14:textId="3A179265" w:rsidR="00BB4365" w:rsidRPr="002E054C" w:rsidRDefault="00BB4365" w:rsidP="00BB4365">
      <w:pPr>
        <w:pStyle w:val="ActHead5"/>
      </w:pPr>
      <w:bookmarkStart w:id="518" w:name="_Toc185056077"/>
      <w:r w:rsidRPr="002E054C">
        <w:rPr>
          <w:rStyle w:val="CharSectno"/>
        </w:rPr>
        <w:t>164</w:t>
      </w:r>
      <w:r w:rsidR="004B2185">
        <w:rPr>
          <w:rStyle w:val="CharSectno"/>
        </w:rPr>
        <w:noBreakHyphen/>
      </w:r>
      <w:r w:rsidRPr="002E054C">
        <w:rPr>
          <w:rStyle w:val="CharSectno"/>
        </w:rPr>
        <w:t>5</w:t>
      </w:r>
      <w:r w:rsidRPr="002E054C">
        <w:t xml:space="preserve">  Time and manner of payments</w:t>
      </w:r>
      <w:bookmarkEnd w:id="518"/>
    </w:p>
    <w:p w14:paraId="7B69579A" w14:textId="77777777" w:rsidR="00BB4365" w:rsidRPr="002E054C" w:rsidRDefault="00BB4365" w:rsidP="00BB4365">
      <w:pPr>
        <w:pStyle w:val="subsection"/>
      </w:pPr>
      <w:r w:rsidRPr="002E054C">
        <w:tab/>
        <w:t>(1)</w:t>
      </w:r>
      <w:r w:rsidRPr="002E054C">
        <w:tab/>
        <w:t>Amounts payable by the Commonwealth to a higher education provider or other body under this Act are to be paid in such a way, including payment in instalments, as the Minister determines.</w:t>
      </w:r>
    </w:p>
    <w:p w14:paraId="1352B60B" w14:textId="42F4F3DF" w:rsidR="00BB4365" w:rsidRPr="002E054C" w:rsidRDefault="00BB4365" w:rsidP="00BB4365">
      <w:pPr>
        <w:pStyle w:val="subsection"/>
      </w:pPr>
      <w:r w:rsidRPr="002E054C">
        <w:tab/>
        <w:t>(2)</w:t>
      </w:r>
      <w:r w:rsidRPr="002E054C">
        <w:tab/>
        <w:t xml:space="preserve">Payments of amounts payable by the Commonwealth to a higher education provider or other body under this Act are to be made at such times as the </w:t>
      </w:r>
      <w:r w:rsidR="004B2185" w:rsidRPr="004B2185">
        <w:rPr>
          <w:position w:val="6"/>
          <w:sz w:val="16"/>
        </w:rPr>
        <w:t>*</w:t>
      </w:r>
      <w:r w:rsidRPr="002E054C">
        <w:t>Secretary determines.</w:t>
      </w:r>
    </w:p>
    <w:p w14:paraId="671E8AA7" w14:textId="42A2A61E" w:rsidR="00BB4365" w:rsidRPr="002E054C" w:rsidRDefault="00BB4365" w:rsidP="00BB4365">
      <w:pPr>
        <w:pStyle w:val="ActHead5"/>
      </w:pPr>
      <w:bookmarkStart w:id="519" w:name="_Toc185056078"/>
      <w:r w:rsidRPr="002E054C">
        <w:rPr>
          <w:rStyle w:val="CharSectno"/>
        </w:rPr>
        <w:t>164</w:t>
      </w:r>
      <w:r w:rsidR="004B2185">
        <w:rPr>
          <w:rStyle w:val="CharSectno"/>
        </w:rPr>
        <w:noBreakHyphen/>
      </w:r>
      <w:r w:rsidRPr="002E054C">
        <w:rPr>
          <w:rStyle w:val="CharSectno"/>
        </w:rPr>
        <w:t>10</w:t>
      </w:r>
      <w:r w:rsidRPr="002E054C">
        <w:t xml:space="preserve">  Advances</w:t>
      </w:r>
      <w:bookmarkEnd w:id="519"/>
    </w:p>
    <w:p w14:paraId="19BA0D86" w14:textId="0E190F87"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Secretary may determine that an advance is to be made to a higher education provider or other body on account of an amount that is expected to become payable under a provision of this Act to the provider or other body.</w:t>
      </w:r>
    </w:p>
    <w:p w14:paraId="11A593E4" w14:textId="1DFCA80A" w:rsidR="00A927CA" w:rsidRPr="002E054C" w:rsidRDefault="00A927CA" w:rsidP="00A927CA">
      <w:pPr>
        <w:pStyle w:val="subsection"/>
      </w:pPr>
      <w:r w:rsidRPr="002E054C">
        <w:tab/>
        <w:t>(1AA)</w:t>
      </w:r>
      <w:r w:rsidRPr="002E054C">
        <w:tab/>
        <w:t xml:space="preserve">The </w:t>
      </w:r>
      <w:r w:rsidR="004B2185" w:rsidRPr="004B2185">
        <w:rPr>
          <w:position w:val="6"/>
          <w:sz w:val="16"/>
        </w:rPr>
        <w:t>*</w:t>
      </w:r>
      <w:r w:rsidRPr="002E054C">
        <w:t xml:space="preserve">Secretary may vary or revoke a determination made under </w:t>
      </w:r>
      <w:r w:rsidR="00A35FD3" w:rsidRPr="002E054C">
        <w:t>subsection (</w:t>
      </w:r>
      <w:r w:rsidRPr="002E054C">
        <w:t>1).</w:t>
      </w:r>
    </w:p>
    <w:p w14:paraId="18274CE0" w14:textId="77777777" w:rsidR="00BB4365" w:rsidRPr="002E054C" w:rsidRDefault="00BB4365" w:rsidP="00BB4365">
      <w:pPr>
        <w:pStyle w:val="subsection"/>
      </w:pPr>
      <w:r w:rsidRPr="002E054C">
        <w:tab/>
        <w:t>(1A)</w:t>
      </w:r>
      <w:r w:rsidRPr="002E054C">
        <w:tab/>
        <w:t>If the advance exceeds the amount that becomes payable, an amount equal to the excess may be:</w:t>
      </w:r>
    </w:p>
    <w:p w14:paraId="36BCE5F2" w14:textId="77777777" w:rsidR="00BB4365" w:rsidRPr="002E054C" w:rsidRDefault="00BB4365" w:rsidP="00BB4365">
      <w:pPr>
        <w:pStyle w:val="paragraph"/>
      </w:pPr>
      <w:r w:rsidRPr="002E054C">
        <w:tab/>
        <w:t>(a)</w:t>
      </w:r>
      <w:r w:rsidRPr="002E054C">
        <w:tab/>
        <w:t>deducted from any amount that is payable, or to be paid, to the provider or body under this Act; or</w:t>
      </w:r>
    </w:p>
    <w:p w14:paraId="07CE5414" w14:textId="77777777" w:rsidR="00BB4365" w:rsidRPr="002E054C" w:rsidRDefault="00BB4365" w:rsidP="00BB4365">
      <w:pPr>
        <w:pStyle w:val="paragraph"/>
      </w:pPr>
      <w:r w:rsidRPr="002E054C">
        <w:tab/>
        <w:t>(b)</w:t>
      </w:r>
      <w:r w:rsidRPr="002E054C">
        <w:tab/>
        <w:t>recovered by the Commonwealth from the provider or body as a debt due to the Commonwealth.</w:t>
      </w:r>
    </w:p>
    <w:p w14:paraId="117C2A9B" w14:textId="77777777" w:rsidR="00BB4365" w:rsidRPr="002E054C" w:rsidRDefault="00BB4365" w:rsidP="00BB4365">
      <w:pPr>
        <w:pStyle w:val="subsection"/>
        <w:keepNext/>
        <w:keepLines/>
      </w:pPr>
      <w:r w:rsidRPr="002E054C">
        <w:lastRenderedPageBreak/>
        <w:tab/>
        <w:t>(1B)</w:t>
      </w:r>
      <w:r w:rsidRPr="002E054C">
        <w:tab/>
        <w:t>If the provider or other body uses the advance for a purpose other than that for which it was given, an amount equal to the advance may be:</w:t>
      </w:r>
    </w:p>
    <w:p w14:paraId="637B3DA5" w14:textId="77777777" w:rsidR="00BB4365" w:rsidRPr="002E054C" w:rsidRDefault="00BB4365" w:rsidP="00BB4365">
      <w:pPr>
        <w:pStyle w:val="paragraph"/>
      </w:pPr>
      <w:r w:rsidRPr="002E054C">
        <w:tab/>
        <w:t>(a)</w:t>
      </w:r>
      <w:r w:rsidRPr="002E054C">
        <w:tab/>
        <w:t>deducted from any amount that is payable, or to be paid, to the provider or body under this Act; or</w:t>
      </w:r>
    </w:p>
    <w:p w14:paraId="09F8CBC5" w14:textId="77777777" w:rsidR="00BB4365" w:rsidRPr="002E054C" w:rsidRDefault="00BB4365" w:rsidP="00BB4365">
      <w:pPr>
        <w:pStyle w:val="paragraph"/>
      </w:pPr>
      <w:r w:rsidRPr="002E054C">
        <w:tab/>
        <w:t>(b)</w:t>
      </w:r>
      <w:r w:rsidRPr="002E054C">
        <w:tab/>
        <w:t>recovered by the Commonwealth from the provider or body as a debt due to the Commonwealth.</w:t>
      </w:r>
    </w:p>
    <w:p w14:paraId="28ADFC77" w14:textId="77777777" w:rsidR="00BB4365" w:rsidRPr="002E054C" w:rsidRDefault="00BB4365" w:rsidP="00BB4365">
      <w:pPr>
        <w:pStyle w:val="subsection"/>
      </w:pPr>
      <w:r w:rsidRPr="002E054C">
        <w:tab/>
        <w:t>(2)</w:t>
      </w:r>
      <w:r w:rsidRPr="002E054C">
        <w:tab/>
        <w:t>The conditions that would be applicable to a payment of the amount on account of which the advance is made are applicable to the advance.</w:t>
      </w:r>
    </w:p>
    <w:p w14:paraId="35BB280A" w14:textId="29F0C75E" w:rsidR="00BB4365" w:rsidRPr="002E054C" w:rsidRDefault="00BB4365" w:rsidP="00BB4365">
      <w:pPr>
        <w:pStyle w:val="subsection"/>
      </w:pPr>
      <w:r w:rsidRPr="002E054C">
        <w:tab/>
        <w:t>(3)</w:t>
      </w:r>
      <w:r w:rsidRPr="002E054C">
        <w:tab/>
        <w:t>This section does not affect the Minister’s power to determine under section</w:t>
      </w:r>
      <w:r w:rsidR="00A35FD3" w:rsidRPr="002E054C">
        <w:t> </w:t>
      </w:r>
      <w:r w:rsidRPr="002E054C">
        <w:t>33</w:t>
      </w:r>
      <w:r w:rsidR="004B2185">
        <w:noBreakHyphen/>
      </w:r>
      <w:r w:rsidRPr="002E054C">
        <w:t>40 that an advance is payable to a higher education provider.</w:t>
      </w:r>
    </w:p>
    <w:p w14:paraId="67FBD40F" w14:textId="1D4A4F23" w:rsidR="00BB4365" w:rsidRPr="002E054C" w:rsidRDefault="00BB4365" w:rsidP="00BB4365">
      <w:pPr>
        <w:pStyle w:val="ActHead5"/>
      </w:pPr>
      <w:bookmarkStart w:id="520" w:name="_Toc185056079"/>
      <w:r w:rsidRPr="002E054C">
        <w:rPr>
          <w:rStyle w:val="CharSectno"/>
        </w:rPr>
        <w:t>164</w:t>
      </w:r>
      <w:r w:rsidR="004B2185">
        <w:rPr>
          <w:rStyle w:val="CharSectno"/>
        </w:rPr>
        <w:noBreakHyphen/>
      </w:r>
      <w:r w:rsidRPr="002E054C">
        <w:rPr>
          <w:rStyle w:val="CharSectno"/>
        </w:rPr>
        <w:t>15</w:t>
      </w:r>
      <w:r w:rsidRPr="002E054C">
        <w:t xml:space="preserve">  Overpayments of Commonwealth grants</w:t>
      </w:r>
      <w:bookmarkEnd w:id="520"/>
    </w:p>
    <w:p w14:paraId="430327C7" w14:textId="7FACE17B" w:rsidR="00BB4365" w:rsidRPr="002E054C" w:rsidRDefault="00BB4365" w:rsidP="00BB4365">
      <w:pPr>
        <w:pStyle w:val="subsection"/>
      </w:pPr>
      <w:r w:rsidRPr="002E054C">
        <w:tab/>
      </w:r>
      <w:r w:rsidRPr="002E054C">
        <w:tab/>
        <w:t>An overpayment of an amount made to a higher education provider or other body under Part</w:t>
      </w:r>
      <w:r w:rsidR="00A35FD3" w:rsidRPr="002E054C">
        <w:t> </w:t>
      </w:r>
      <w:r w:rsidRPr="002E054C">
        <w:t>2</w:t>
      </w:r>
      <w:r w:rsidR="004B2185">
        <w:noBreakHyphen/>
      </w:r>
      <w:r w:rsidRPr="002E054C">
        <w:t xml:space="preserve">2, </w:t>
      </w:r>
      <w:r w:rsidR="00B30E42" w:rsidRPr="002E054C">
        <w:t>2</w:t>
      </w:r>
      <w:r w:rsidR="004B2185">
        <w:noBreakHyphen/>
      </w:r>
      <w:r w:rsidR="00B30E42" w:rsidRPr="002E054C">
        <w:t xml:space="preserve">2A, </w:t>
      </w:r>
      <w:r w:rsidRPr="002E054C">
        <w:t>2</w:t>
      </w:r>
      <w:r w:rsidR="004B2185">
        <w:noBreakHyphen/>
      </w:r>
      <w:r w:rsidRPr="002E054C">
        <w:t>3 or 2</w:t>
      </w:r>
      <w:r w:rsidR="004B2185">
        <w:noBreakHyphen/>
      </w:r>
      <w:r w:rsidRPr="002E054C">
        <w:t>4 may, in whole or part, be:</w:t>
      </w:r>
    </w:p>
    <w:p w14:paraId="6B19DF72" w14:textId="75BC11EC" w:rsidR="00BB4365" w:rsidRPr="002E054C" w:rsidRDefault="00BB4365" w:rsidP="00BB4365">
      <w:pPr>
        <w:pStyle w:val="paragraph"/>
      </w:pPr>
      <w:r w:rsidRPr="002E054C">
        <w:tab/>
        <w:t>(a)</w:t>
      </w:r>
      <w:r w:rsidRPr="002E054C">
        <w:tab/>
        <w:t>deducted from any amount that is payable, or to be paid, to that provider or body under Part</w:t>
      </w:r>
      <w:r w:rsidR="00A35FD3" w:rsidRPr="002E054C">
        <w:t> </w:t>
      </w:r>
      <w:r w:rsidRPr="002E054C">
        <w:t>2</w:t>
      </w:r>
      <w:r w:rsidR="004B2185">
        <w:noBreakHyphen/>
      </w:r>
      <w:r w:rsidRPr="002E054C">
        <w:t xml:space="preserve">2, </w:t>
      </w:r>
      <w:r w:rsidR="00B30E42" w:rsidRPr="002E054C">
        <w:t>2</w:t>
      </w:r>
      <w:r w:rsidR="004B2185">
        <w:noBreakHyphen/>
      </w:r>
      <w:r w:rsidR="00B30E42" w:rsidRPr="002E054C">
        <w:t xml:space="preserve">2A, </w:t>
      </w:r>
      <w:r w:rsidRPr="002E054C">
        <w:t>2</w:t>
      </w:r>
      <w:r w:rsidR="004B2185">
        <w:noBreakHyphen/>
      </w:r>
      <w:r w:rsidRPr="002E054C">
        <w:t>3 or 2</w:t>
      </w:r>
      <w:r w:rsidR="004B2185">
        <w:noBreakHyphen/>
      </w:r>
      <w:r w:rsidRPr="002E054C">
        <w:t>4; or</w:t>
      </w:r>
    </w:p>
    <w:p w14:paraId="5A9E16AB" w14:textId="77777777" w:rsidR="00BB4365" w:rsidRPr="002E054C" w:rsidRDefault="00BB4365" w:rsidP="00BB4365">
      <w:pPr>
        <w:pStyle w:val="paragraph"/>
      </w:pPr>
      <w:r w:rsidRPr="002E054C">
        <w:tab/>
        <w:t>(b)</w:t>
      </w:r>
      <w:r w:rsidRPr="002E054C">
        <w:tab/>
        <w:t>recovered by the Commonwealth from that provider or body as a debt due to the Commonwealth.</w:t>
      </w:r>
    </w:p>
    <w:p w14:paraId="7DD87A81" w14:textId="1F5A06DF" w:rsidR="00BB4365" w:rsidRPr="002E054C" w:rsidRDefault="00BB4365" w:rsidP="00BB4365">
      <w:pPr>
        <w:pStyle w:val="ActHead5"/>
      </w:pPr>
      <w:bookmarkStart w:id="521" w:name="_Toc185056080"/>
      <w:r w:rsidRPr="002E054C">
        <w:rPr>
          <w:rStyle w:val="CharSectno"/>
        </w:rPr>
        <w:t>164</w:t>
      </w:r>
      <w:r w:rsidR="004B2185">
        <w:rPr>
          <w:rStyle w:val="CharSectno"/>
        </w:rPr>
        <w:noBreakHyphen/>
      </w:r>
      <w:r w:rsidRPr="002E054C">
        <w:rPr>
          <w:rStyle w:val="CharSectno"/>
        </w:rPr>
        <w:t>17</w:t>
      </w:r>
      <w:r w:rsidRPr="002E054C">
        <w:t xml:space="preserve">  Overpayments of Commonwealth scholarships to students</w:t>
      </w:r>
      <w:bookmarkEnd w:id="521"/>
    </w:p>
    <w:p w14:paraId="74E0A5A4" w14:textId="7991CC0B" w:rsidR="00BB4365" w:rsidRPr="002E054C" w:rsidRDefault="00BB4365" w:rsidP="00BB4365">
      <w:pPr>
        <w:pStyle w:val="subsection"/>
      </w:pPr>
      <w:r w:rsidRPr="002E054C">
        <w:tab/>
      </w:r>
      <w:r w:rsidRPr="002E054C">
        <w:tab/>
        <w:t xml:space="preserve">An overpayment of an amount paid, or purportedly paid, to a person by way of a </w:t>
      </w:r>
      <w:r w:rsidR="004B2185" w:rsidRPr="004B2185">
        <w:rPr>
          <w:position w:val="6"/>
          <w:sz w:val="16"/>
        </w:rPr>
        <w:t>*</w:t>
      </w:r>
      <w:r w:rsidRPr="002E054C">
        <w:t>Commonwealth scholarship under section</w:t>
      </w:r>
      <w:r w:rsidR="00A35FD3" w:rsidRPr="002E054C">
        <w:t> </w:t>
      </w:r>
      <w:r w:rsidRPr="002E054C">
        <w:t>46</w:t>
      </w:r>
      <w:r w:rsidR="004B2185">
        <w:noBreakHyphen/>
      </w:r>
      <w:r w:rsidRPr="002E054C">
        <w:t>13 may, in whole or part, be:</w:t>
      </w:r>
    </w:p>
    <w:p w14:paraId="693F6B4D" w14:textId="77777777" w:rsidR="00BB4365" w:rsidRPr="002E054C" w:rsidRDefault="00BB4365" w:rsidP="00BB4365">
      <w:pPr>
        <w:pStyle w:val="paragraph"/>
      </w:pPr>
      <w:r w:rsidRPr="002E054C">
        <w:tab/>
        <w:t>(a)</w:t>
      </w:r>
      <w:r w:rsidRPr="002E054C">
        <w:tab/>
        <w:t>deducted from any amount that is payable, or to be paid, to that person under that section; or</w:t>
      </w:r>
    </w:p>
    <w:p w14:paraId="41046A60" w14:textId="77777777" w:rsidR="00BB4365" w:rsidRPr="002E054C" w:rsidRDefault="00BB4365" w:rsidP="00BB4365">
      <w:pPr>
        <w:pStyle w:val="paragraph"/>
      </w:pPr>
      <w:r w:rsidRPr="002E054C">
        <w:tab/>
        <w:t>(b)</w:t>
      </w:r>
      <w:r w:rsidRPr="002E054C">
        <w:tab/>
        <w:t>recovered by the Commonwealth from that person as a debt due to the Commonwealth.</w:t>
      </w:r>
    </w:p>
    <w:p w14:paraId="6171B2F3" w14:textId="57010AF9" w:rsidR="00BB4365" w:rsidRPr="002E054C" w:rsidRDefault="00BB4365" w:rsidP="00BB4365">
      <w:pPr>
        <w:pStyle w:val="ActHead5"/>
      </w:pPr>
      <w:bookmarkStart w:id="522" w:name="_Toc185056081"/>
      <w:r w:rsidRPr="002E054C">
        <w:rPr>
          <w:rStyle w:val="CharSectno"/>
        </w:rPr>
        <w:lastRenderedPageBreak/>
        <w:t>164</w:t>
      </w:r>
      <w:r w:rsidR="004B2185">
        <w:rPr>
          <w:rStyle w:val="CharSectno"/>
        </w:rPr>
        <w:noBreakHyphen/>
      </w:r>
      <w:r w:rsidRPr="002E054C">
        <w:rPr>
          <w:rStyle w:val="CharSectno"/>
        </w:rPr>
        <w:t>18</w:t>
      </w:r>
      <w:r w:rsidRPr="002E054C">
        <w:t xml:space="preserve">  Repayment of Commonwealth scholarships paid to students—breach of condition</w:t>
      </w:r>
      <w:bookmarkEnd w:id="522"/>
    </w:p>
    <w:p w14:paraId="61EAF874" w14:textId="77777777" w:rsidR="00BB4365" w:rsidRPr="002E054C" w:rsidRDefault="00BB4365" w:rsidP="00BB4365">
      <w:pPr>
        <w:pStyle w:val="subsection"/>
        <w:keepNext/>
        <w:keepLines/>
      </w:pPr>
      <w:r w:rsidRPr="002E054C">
        <w:tab/>
        <w:t>(1)</w:t>
      </w:r>
      <w:r w:rsidRPr="002E054C">
        <w:tab/>
        <w:t>This section applies if:</w:t>
      </w:r>
    </w:p>
    <w:p w14:paraId="0E4A74BA" w14:textId="65C14B97" w:rsidR="00BB4365" w:rsidRPr="002E054C" w:rsidRDefault="00BB4365" w:rsidP="00BB4365">
      <w:pPr>
        <w:pStyle w:val="paragraph"/>
      </w:pPr>
      <w:r w:rsidRPr="002E054C">
        <w:tab/>
        <w:t>(a)</w:t>
      </w:r>
      <w:r w:rsidRPr="002E054C">
        <w:tab/>
        <w:t xml:space="preserve">an amount is paid to a person by way of a </w:t>
      </w:r>
      <w:r w:rsidR="004B2185" w:rsidRPr="004B2185">
        <w:rPr>
          <w:position w:val="6"/>
          <w:sz w:val="16"/>
        </w:rPr>
        <w:t>*</w:t>
      </w:r>
      <w:r w:rsidRPr="002E054C">
        <w:t>Commonwealth scholarship under section</w:t>
      </w:r>
      <w:r w:rsidR="00A35FD3" w:rsidRPr="002E054C">
        <w:t> </w:t>
      </w:r>
      <w:r w:rsidRPr="002E054C">
        <w:t>46</w:t>
      </w:r>
      <w:r w:rsidR="004B2185">
        <w:noBreakHyphen/>
      </w:r>
      <w:r w:rsidRPr="002E054C">
        <w:t>13; and</w:t>
      </w:r>
    </w:p>
    <w:p w14:paraId="596CBD57" w14:textId="77777777" w:rsidR="00BB4365" w:rsidRPr="002E054C" w:rsidRDefault="00BB4365" w:rsidP="00BB4365">
      <w:pPr>
        <w:pStyle w:val="paragraph"/>
      </w:pPr>
      <w:r w:rsidRPr="002E054C">
        <w:tab/>
        <w:t>(b)</w:t>
      </w:r>
      <w:r w:rsidRPr="002E054C">
        <w:tab/>
        <w:t>the person breaches a condition of the Commonwealth scholarship.</w:t>
      </w:r>
    </w:p>
    <w:p w14:paraId="3BA88E2B" w14:textId="77777777" w:rsidR="00BB4365" w:rsidRPr="002E054C" w:rsidRDefault="00BB4365" w:rsidP="00BB4365">
      <w:pPr>
        <w:pStyle w:val="subsection"/>
      </w:pPr>
      <w:r w:rsidRPr="002E054C">
        <w:tab/>
        <w:t>(2)</w:t>
      </w:r>
      <w:r w:rsidRPr="002E054C">
        <w:tab/>
        <w:t>The amount may, in whole or part, be:</w:t>
      </w:r>
    </w:p>
    <w:p w14:paraId="4C62E01C" w14:textId="77777777" w:rsidR="00BB4365" w:rsidRPr="002E054C" w:rsidRDefault="00BB4365" w:rsidP="00BB4365">
      <w:pPr>
        <w:pStyle w:val="paragraph"/>
      </w:pPr>
      <w:r w:rsidRPr="002E054C">
        <w:tab/>
        <w:t>(a)</w:t>
      </w:r>
      <w:r w:rsidRPr="002E054C">
        <w:tab/>
        <w:t>deducted from any amount that is payable, or to be paid, to that person under that section; or</w:t>
      </w:r>
    </w:p>
    <w:p w14:paraId="083C7FDF" w14:textId="77777777" w:rsidR="00BB4365" w:rsidRPr="002E054C" w:rsidRDefault="00BB4365" w:rsidP="00BB4365">
      <w:pPr>
        <w:pStyle w:val="paragraph"/>
      </w:pPr>
      <w:r w:rsidRPr="002E054C">
        <w:tab/>
        <w:t>(b)</w:t>
      </w:r>
      <w:r w:rsidRPr="002E054C">
        <w:tab/>
        <w:t>recovered by the Commonwealth from that person as a debt due to the Commonwealth.</w:t>
      </w:r>
    </w:p>
    <w:p w14:paraId="14023E7E" w14:textId="715B04DA" w:rsidR="00BB4365" w:rsidRPr="002E054C" w:rsidRDefault="00BB4365" w:rsidP="00BB4365">
      <w:pPr>
        <w:pStyle w:val="ActHead5"/>
      </w:pPr>
      <w:bookmarkStart w:id="523" w:name="_Toc185056082"/>
      <w:r w:rsidRPr="002E054C">
        <w:rPr>
          <w:rStyle w:val="CharSectno"/>
        </w:rPr>
        <w:t>164</w:t>
      </w:r>
      <w:r w:rsidR="004B2185">
        <w:rPr>
          <w:rStyle w:val="CharSectno"/>
        </w:rPr>
        <w:noBreakHyphen/>
      </w:r>
      <w:r w:rsidRPr="002E054C">
        <w:rPr>
          <w:rStyle w:val="CharSectno"/>
        </w:rPr>
        <w:t>20</w:t>
      </w:r>
      <w:r w:rsidRPr="002E054C">
        <w:t xml:space="preserve">  Rounding of amounts</w:t>
      </w:r>
      <w:bookmarkEnd w:id="523"/>
    </w:p>
    <w:p w14:paraId="35242F42" w14:textId="77777777" w:rsidR="00BB4365" w:rsidRPr="002E054C" w:rsidRDefault="00BB4365" w:rsidP="00BB4365">
      <w:pPr>
        <w:pStyle w:val="subsection"/>
      </w:pPr>
      <w:r w:rsidRPr="002E054C">
        <w:tab/>
      </w:r>
      <w:r w:rsidRPr="002E054C">
        <w:tab/>
        <w:t>If an amount payable by the Commonwealth under this Act is an amount made up of dollars and cents, round the amount down to the nearest dollar.</w:t>
      </w:r>
    </w:p>
    <w:p w14:paraId="4835B564" w14:textId="6BFAE2A0" w:rsidR="00DE1030" w:rsidRPr="002E054C" w:rsidRDefault="00D2636F" w:rsidP="00FA5AF7">
      <w:pPr>
        <w:pStyle w:val="ActHead2"/>
        <w:pageBreakBefore/>
      </w:pPr>
      <w:bookmarkStart w:id="524" w:name="_Toc185056083"/>
      <w:r w:rsidRPr="002E054C">
        <w:rPr>
          <w:rStyle w:val="CharPartNo"/>
        </w:rPr>
        <w:lastRenderedPageBreak/>
        <w:t>Part 5</w:t>
      </w:r>
      <w:r w:rsidR="004B2185">
        <w:rPr>
          <w:rStyle w:val="CharPartNo"/>
        </w:rPr>
        <w:noBreakHyphen/>
      </w:r>
      <w:r w:rsidR="00DE1030" w:rsidRPr="002E054C">
        <w:rPr>
          <w:rStyle w:val="CharPartNo"/>
        </w:rPr>
        <w:t>1A</w:t>
      </w:r>
      <w:r w:rsidR="00DE1030" w:rsidRPr="002E054C">
        <w:t>—</w:t>
      </w:r>
      <w:r w:rsidR="00DE1030" w:rsidRPr="002E054C">
        <w:rPr>
          <w:rStyle w:val="CharPartText"/>
        </w:rPr>
        <w:t>Tuition protection</w:t>
      </w:r>
      <w:bookmarkEnd w:id="524"/>
    </w:p>
    <w:p w14:paraId="4F7CA2EE" w14:textId="206664B8" w:rsidR="00DE1030" w:rsidRPr="002E054C" w:rsidRDefault="001A2556" w:rsidP="00DE1030">
      <w:pPr>
        <w:pStyle w:val="ActHead3"/>
      </w:pPr>
      <w:bookmarkStart w:id="525" w:name="_Toc185056084"/>
      <w:r w:rsidRPr="002E054C">
        <w:rPr>
          <w:rStyle w:val="CharDivNo"/>
        </w:rPr>
        <w:t>Division 1</w:t>
      </w:r>
      <w:r w:rsidR="00DE1030" w:rsidRPr="002E054C">
        <w:t>—</w:t>
      </w:r>
      <w:r w:rsidR="00DE1030" w:rsidRPr="002E054C">
        <w:rPr>
          <w:rStyle w:val="CharDivText"/>
        </w:rPr>
        <w:t>Preliminary</w:t>
      </w:r>
      <w:bookmarkEnd w:id="525"/>
    </w:p>
    <w:p w14:paraId="7B8369FC" w14:textId="3B2D5754" w:rsidR="0029426F" w:rsidRPr="002E054C" w:rsidRDefault="0029426F" w:rsidP="0029426F">
      <w:pPr>
        <w:pStyle w:val="ActHead5"/>
      </w:pPr>
      <w:bookmarkStart w:id="526" w:name="_Toc185056085"/>
      <w:r w:rsidRPr="002E054C">
        <w:rPr>
          <w:rStyle w:val="CharSectno"/>
        </w:rPr>
        <w:t>166</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526"/>
    </w:p>
    <w:p w14:paraId="7B85ED77" w14:textId="3C998EC9" w:rsidR="0029426F" w:rsidRPr="002E054C" w:rsidRDefault="0029426F" w:rsidP="0029426F">
      <w:pPr>
        <w:pStyle w:val="SOText"/>
      </w:pPr>
      <w:r w:rsidRPr="002E054C">
        <w:t>Certain higher education providers who default in delivering a unit of study to a student receiving or entitled to FEE</w:t>
      </w:r>
      <w:r w:rsidR="004B2185">
        <w:noBreakHyphen/>
      </w:r>
      <w:r w:rsidRPr="002E054C">
        <w:t>HELP assistance or HECS</w:t>
      </w:r>
      <w:r w:rsidR="004B2185">
        <w:noBreakHyphen/>
      </w:r>
      <w:r w:rsidRPr="002E054C">
        <w:t>HELP assistance for the unit must give information about the default to the Higher Education Tuition Protection Director and to the student. If the student has made an up</w:t>
      </w:r>
      <w:r w:rsidR="004B2185">
        <w:noBreakHyphen/>
      </w:r>
      <w:r w:rsidRPr="002E054C">
        <w:t xml:space="preserve">front payment for the unit the provider may also have obligations under </w:t>
      </w:r>
      <w:r w:rsidR="00D2636F" w:rsidRPr="002E054C">
        <w:t>Part 5</w:t>
      </w:r>
      <w:r w:rsidRPr="002E054C">
        <w:t xml:space="preserve">A of the </w:t>
      </w:r>
      <w:r w:rsidRPr="002E054C">
        <w:rPr>
          <w:i/>
        </w:rPr>
        <w:t>Tertiary Education Quality and Standards Agency Act 2011</w:t>
      </w:r>
      <w:r w:rsidRPr="002E054C">
        <w:t xml:space="preserve"> in relation to the default.</w:t>
      </w:r>
    </w:p>
    <w:p w14:paraId="5BF3F76C" w14:textId="70244D43" w:rsidR="0029426F" w:rsidRPr="002E054C" w:rsidRDefault="0029426F" w:rsidP="0029426F">
      <w:pPr>
        <w:pStyle w:val="SOText"/>
      </w:pPr>
      <w:r w:rsidRPr="002E054C">
        <w:t>The provider must assist the student to find a replacement unit or replacement course, or the provider must re</w:t>
      </w:r>
      <w:r w:rsidR="004B2185">
        <w:noBreakHyphen/>
      </w:r>
      <w:r w:rsidRPr="002E054C">
        <w:t>credit the student’s HELP balance (and offer the student a choice about this). If the provider fails to discharge this obligation, the Director must offer the student a suitable replacement course. If the Director is not satisfied that there is a suitable replacement course, or if the student elects re</w:t>
      </w:r>
      <w:r w:rsidR="004B2185">
        <w:noBreakHyphen/>
      </w:r>
      <w:r w:rsidRPr="002E054C">
        <w:t>crediting, the student’s HELP balance is re</w:t>
      </w:r>
      <w:r w:rsidR="004B2185">
        <w:noBreakHyphen/>
      </w:r>
      <w:r w:rsidRPr="002E054C">
        <w:t>credited.</w:t>
      </w:r>
    </w:p>
    <w:p w14:paraId="3967DA8D" w14:textId="27E0397E" w:rsidR="00DE1030" w:rsidRPr="002E054C" w:rsidRDefault="00DE1030" w:rsidP="00DE1030">
      <w:pPr>
        <w:pStyle w:val="ActHead5"/>
      </w:pPr>
      <w:bookmarkStart w:id="527" w:name="_Toc185056086"/>
      <w:r w:rsidRPr="002E054C">
        <w:rPr>
          <w:rStyle w:val="CharSectno"/>
        </w:rPr>
        <w:t>166</w:t>
      </w:r>
      <w:r w:rsidR="004B2185">
        <w:rPr>
          <w:rStyle w:val="CharSectno"/>
        </w:rPr>
        <w:noBreakHyphen/>
      </w:r>
      <w:r w:rsidRPr="002E054C">
        <w:rPr>
          <w:rStyle w:val="CharSectno"/>
        </w:rPr>
        <w:t>5</w:t>
      </w:r>
      <w:r w:rsidRPr="002E054C">
        <w:t xml:space="preserve">  Application of this Part</w:t>
      </w:r>
      <w:bookmarkEnd w:id="527"/>
    </w:p>
    <w:p w14:paraId="603837C6" w14:textId="77777777" w:rsidR="00DE1030" w:rsidRPr="002E054C" w:rsidRDefault="00DE1030" w:rsidP="00DE1030">
      <w:pPr>
        <w:pStyle w:val="subsection"/>
      </w:pPr>
      <w:r w:rsidRPr="002E054C">
        <w:tab/>
        <w:t>(1)</w:t>
      </w:r>
      <w:r w:rsidRPr="002E054C">
        <w:tab/>
        <w:t>This Part applies to higher education providers other than:</w:t>
      </w:r>
    </w:p>
    <w:p w14:paraId="67C09DFD" w14:textId="4AB6C2E9" w:rsidR="00DE1030" w:rsidRPr="002E054C" w:rsidRDefault="00DE1030" w:rsidP="00DE1030">
      <w:pPr>
        <w:pStyle w:val="paragraph"/>
      </w:pPr>
      <w:r w:rsidRPr="002E054C">
        <w:tab/>
        <w:t>(a)</w:t>
      </w:r>
      <w:r w:rsidRPr="002E054C">
        <w:tab/>
      </w:r>
      <w:r w:rsidR="004B2185" w:rsidRPr="004B2185">
        <w:rPr>
          <w:position w:val="6"/>
          <w:sz w:val="16"/>
        </w:rPr>
        <w:t>*</w:t>
      </w:r>
      <w:r w:rsidRPr="002E054C">
        <w:t>Table A providers; or</w:t>
      </w:r>
    </w:p>
    <w:p w14:paraId="6379E4CD" w14:textId="77777777" w:rsidR="00DE1030" w:rsidRPr="002E054C" w:rsidRDefault="00DE1030" w:rsidP="00DE1030">
      <w:pPr>
        <w:pStyle w:val="paragraph"/>
      </w:pPr>
      <w:r w:rsidRPr="002E054C">
        <w:tab/>
        <w:t>(b)</w:t>
      </w:r>
      <w:r w:rsidRPr="002E054C">
        <w:tab/>
        <w:t>providers of a kind prescribed by the Higher Education Provider Guidelines.</w:t>
      </w:r>
    </w:p>
    <w:p w14:paraId="564B69E8" w14:textId="77777777" w:rsidR="0029426F" w:rsidRPr="002E054C" w:rsidRDefault="0029426F" w:rsidP="0029426F">
      <w:pPr>
        <w:pStyle w:val="subsection"/>
      </w:pPr>
      <w:r w:rsidRPr="002E054C">
        <w:tab/>
        <w:t>(2)</w:t>
      </w:r>
      <w:r w:rsidRPr="002E054C">
        <w:tab/>
        <w:t>Despite subsection (1), the Minister may, by written notice, determine that this Part:</w:t>
      </w:r>
    </w:p>
    <w:p w14:paraId="262AD687" w14:textId="77777777" w:rsidR="0029426F" w:rsidRPr="002E054C" w:rsidRDefault="0029426F" w:rsidP="0029426F">
      <w:pPr>
        <w:pStyle w:val="paragraph"/>
      </w:pPr>
      <w:r w:rsidRPr="002E054C">
        <w:tab/>
        <w:t>(a)</w:t>
      </w:r>
      <w:r w:rsidRPr="002E054C">
        <w:tab/>
        <w:t>applies to a specified higher education provider; or</w:t>
      </w:r>
    </w:p>
    <w:p w14:paraId="5474CC70" w14:textId="77777777" w:rsidR="0029426F" w:rsidRPr="002E054C" w:rsidRDefault="0029426F" w:rsidP="0029426F">
      <w:pPr>
        <w:pStyle w:val="paragraph"/>
      </w:pPr>
      <w:r w:rsidRPr="002E054C">
        <w:tab/>
        <w:t>(b)</w:t>
      </w:r>
      <w:r w:rsidRPr="002E054C">
        <w:tab/>
        <w:t>does not apply to a specified higher education provider;</w:t>
      </w:r>
    </w:p>
    <w:p w14:paraId="1FD3C4E6" w14:textId="77777777" w:rsidR="0029426F" w:rsidRPr="002E054C" w:rsidRDefault="0029426F" w:rsidP="0029426F">
      <w:pPr>
        <w:pStyle w:val="subsection2"/>
      </w:pPr>
      <w:r w:rsidRPr="002E054C">
        <w:lastRenderedPageBreak/>
        <w:t>if the Minister considers it appropriate that this Part applies, or does not apply, to the provider.</w:t>
      </w:r>
    </w:p>
    <w:p w14:paraId="1A3567BA" w14:textId="77777777" w:rsidR="0029426F" w:rsidRPr="002E054C" w:rsidRDefault="0029426F" w:rsidP="0029426F">
      <w:pPr>
        <w:pStyle w:val="subsection"/>
      </w:pPr>
      <w:r w:rsidRPr="002E054C">
        <w:tab/>
        <w:t>(2A)</w:t>
      </w:r>
      <w:r w:rsidRPr="002E054C">
        <w:tab/>
        <w:t>In deciding whether it is appropriate that this Part applies, or does not apply, to a specified higher education provider, the Minister must have regard to the following:</w:t>
      </w:r>
    </w:p>
    <w:p w14:paraId="0DD8F894" w14:textId="6946B5D3" w:rsidR="0029426F" w:rsidRPr="002E054C" w:rsidRDefault="0029426F" w:rsidP="0029426F">
      <w:pPr>
        <w:pStyle w:val="paragraph"/>
      </w:pPr>
      <w:r w:rsidRPr="002E054C">
        <w:tab/>
        <w:t>(a)</w:t>
      </w:r>
      <w:r w:rsidRPr="002E054C">
        <w:tab/>
        <w:t xml:space="preserve">the risk of the provider </w:t>
      </w:r>
      <w:r w:rsidR="004B2185" w:rsidRPr="004B2185">
        <w:rPr>
          <w:position w:val="6"/>
          <w:sz w:val="16"/>
        </w:rPr>
        <w:t>*</w:t>
      </w:r>
      <w:r w:rsidRPr="002E054C">
        <w:t>defaulting in relation to one or more students;</w:t>
      </w:r>
    </w:p>
    <w:p w14:paraId="57C50D79" w14:textId="77777777" w:rsidR="0029426F" w:rsidRPr="002E054C" w:rsidRDefault="0029426F" w:rsidP="0029426F">
      <w:pPr>
        <w:pStyle w:val="paragraph"/>
      </w:pPr>
      <w:r w:rsidRPr="002E054C">
        <w:tab/>
        <w:t>(b)</w:t>
      </w:r>
      <w:r w:rsidRPr="002E054C">
        <w:tab/>
        <w:t>whether the provider is financially viable and likely to remain financially viable;</w:t>
      </w:r>
    </w:p>
    <w:p w14:paraId="3DA2AE47" w14:textId="64CCAB6E" w:rsidR="0029426F" w:rsidRPr="002E054C" w:rsidRDefault="0029426F" w:rsidP="0029426F">
      <w:pPr>
        <w:pStyle w:val="paragraph"/>
      </w:pPr>
      <w:r w:rsidRPr="002E054C">
        <w:tab/>
        <w:t>(c)</w:t>
      </w:r>
      <w:r w:rsidRPr="002E054C">
        <w:tab/>
        <w:t>any non</w:t>
      </w:r>
      <w:r w:rsidR="004B2185">
        <w:noBreakHyphen/>
      </w:r>
      <w:r w:rsidRPr="002E054C">
        <w:t>compliance, or risk of future non</w:t>
      </w:r>
      <w:r w:rsidR="004B2185">
        <w:noBreakHyphen/>
      </w:r>
      <w:r w:rsidRPr="002E054C">
        <w:t>compliance, with this Act or legislative instruments made under this Act;</w:t>
      </w:r>
    </w:p>
    <w:p w14:paraId="2504B309" w14:textId="76ABED2D" w:rsidR="0029426F" w:rsidRPr="002E054C" w:rsidRDefault="0029426F" w:rsidP="0029426F">
      <w:pPr>
        <w:pStyle w:val="paragraph"/>
      </w:pPr>
      <w:r w:rsidRPr="002E054C">
        <w:tab/>
        <w:t>(d)</w:t>
      </w:r>
      <w:r w:rsidRPr="002E054C">
        <w:tab/>
        <w:t xml:space="preserve">any advice given to the Minister by the </w:t>
      </w:r>
      <w:r w:rsidR="004B2185" w:rsidRPr="004B2185">
        <w:rPr>
          <w:position w:val="6"/>
          <w:sz w:val="16"/>
        </w:rPr>
        <w:t>*</w:t>
      </w:r>
      <w:r w:rsidRPr="002E054C">
        <w:t xml:space="preserve">Secretary, </w:t>
      </w:r>
      <w:r w:rsidR="004B2185" w:rsidRPr="004B2185">
        <w:rPr>
          <w:position w:val="6"/>
          <w:sz w:val="16"/>
        </w:rPr>
        <w:t>*</w:t>
      </w:r>
      <w:r w:rsidRPr="002E054C">
        <w:t xml:space="preserve">TEQSA or the </w:t>
      </w:r>
      <w:r w:rsidR="004B2185" w:rsidRPr="004B2185">
        <w:rPr>
          <w:position w:val="6"/>
          <w:sz w:val="16"/>
        </w:rPr>
        <w:t>*</w:t>
      </w:r>
      <w:r w:rsidRPr="002E054C">
        <w:t>Higher Education Tuition Protection Director in relation to any of the matters referred to in paragraphs (a) to (c);</w:t>
      </w:r>
    </w:p>
    <w:p w14:paraId="4055208F" w14:textId="77777777" w:rsidR="0029426F" w:rsidRPr="002E054C" w:rsidRDefault="0029426F" w:rsidP="0029426F">
      <w:pPr>
        <w:pStyle w:val="paragraph"/>
      </w:pPr>
      <w:r w:rsidRPr="002E054C">
        <w:tab/>
        <w:t>(e)</w:t>
      </w:r>
      <w:r w:rsidRPr="002E054C">
        <w:tab/>
        <w:t>any other matter the Minister considers appropriate.</w:t>
      </w:r>
    </w:p>
    <w:p w14:paraId="1CCEE1F2" w14:textId="77777777" w:rsidR="00DE1030" w:rsidRPr="002E054C" w:rsidRDefault="00DE1030" w:rsidP="00DE1030">
      <w:pPr>
        <w:pStyle w:val="subsection"/>
      </w:pPr>
      <w:r w:rsidRPr="002E054C">
        <w:tab/>
        <w:t>(3)</w:t>
      </w:r>
      <w:r w:rsidRPr="002E054C">
        <w:tab/>
        <w:t xml:space="preserve">A determination under </w:t>
      </w:r>
      <w:r w:rsidR="00A35FD3" w:rsidRPr="002E054C">
        <w:t>subsection (</w:t>
      </w:r>
      <w:r w:rsidRPr="002E054C">
        <w:t>2):</w:t>
      </w:r>
    </w:p>
    <w:p w14:paraId="47BECC24" w14:textId="77777777" w:rsidR="00DE1030" w:rsidRPr="002E054C" w:rsidRDefault="00DE1030" w:rsidP="00DE1030">
      <w:pPr>
        <w:pStyle w:val="paragraph"/>
      </w:pPr>
      <w:r w:rsidRPr="002E054C">
        <w:tab/>
        <w:t>(a)</w:t>
      </w:r>
      <w:r w:rsidRPr="002E054C">
        <w:tab/>
        <w:t>may be made either unconditionally or subject to conditions; and</w:t>
      </w:r>
    </w:p>
    <w:p w14:paraId="7DAA6900" w14:textId="77777777" w:rsidR="00DE1030" w:rsidRPr="002E054C" w:rsidRDefault="00DE1030" w:rsidP="00DE1030">
      <w:pPr>
        <w:pStyle w:val="paragraph"/>
      </w:pPr>
      <w:r w:rsidRPr="002E054C">
        <w:tab/>
        <w:t>(b)</w:t>
      </w:r>
      <w:r w:rsidRPr="002E054C">
        <w:tab/>
        <w:t>may be expressed to be in force indefinitely or for a specified period.</w:t>
      </w:r>
    </w:p>
    <w:p w14:paraId="0D8B22BC" w14:textId="77777777" w:rsidR="00DE1030" w:rsidRPr="002E054C" w:rsidRDefault="00DE1030" w:rsidP="00DE1030">
      <w:pPr>
        <w:pStyle w:val="subsection"/>
      </w:pPr>
      <w:r w:rsidRPr="002E054C">
        <w:tab/>
        <w:t>(4)</w:t>
      </w:r>
      <w:r w:rsidRPr="002E054C">
        <w:tab/>
        <w:t xml:space="preserve">A determination made under </w:t>
      </w:r>
      <w:r w:rsidR="00A35FD3" w:rsidRPr="002E054C">
        <w:t>subsection (</w:t>
      </w:r>
      <w:r w:rsidRPr="002E054C">
        <w:t>2) is not a legislative instrument.</w:t>
      </w:r>
    </w:p>
    <w:p w14:paraId="2DC031FB" w14:textId="54391659" w:rsidR="0029426F" w:rsidRPr="002E054C" w:rsidRDefault="0029426F" w:rsidP="0029426F">
      <w:pPr>
        <w:pStyle w:val="subsection"/>
      </w:pPr>
      <w:r w:rsidRPr="002E054C">
        <w:tab/>
        <w:t>(5)</w:t>
      </w:r>
      <w:r w:rsidRPr="002E054C">
        <w:tab/>
        <w:t>Despite subsection (1), sections 166</w:t>
      </w:r>
      <w:r w:rsidR="004B2185">
        <w:noBreakHyphen/>
      </w:r>
      <w:r w:rsidRPr="002E054C">
        <w:t>27, 166</w:t>
      </w:r>
      <w:r w:rsidR="004B2185">
        <w:noBreakHyphen/>
      </w:r>
      <w:r w:rsidRPr="002E054C">
        <w:t>30 and 166</w:t>
      </w:r>
      <w:r w:rsidR="004B2185">
        <w:noBreakHyphen/>
      </w:r>
      <w:r w:rsidRPr="002E054C">
        <w:t>32 apply to all higher education providers.</w:t>
      </w:r>
    </w:p>
    <w:p w14:paraId="414A400D" w14:textId="36BCEE8F" w:rsidR="0029426F" w:rsidRPr="002E054C" w:rsidRDefault="0029426F" w:rsidP="0029426F">
      <w:pPr>
        <w:pStyle w:val="notetext"/>
      </w:pPr>
      <w:r w:rsidRPr="002E054C">
        <w:t>Note:</w:t>
      </w:r>
      <w:r w:rsidRPr="002E054C">
        <w:tab/>
        <w:t>Section 166</w:t>
      </w:r>
      <w:r w:rsidR="004B2185">
        <w:noBreakHyphen/>
      </w:r>
      <w:r w:rsidRPr="002E054C">
        <w:t xml:space="preserve">27 deals with provider obligations to provide information about replacement courses, </w:t>
      </w:r>
      <w:r w:rsidR="001E1B42">
        <w:t>section 1</w:t>
      </w:r>
      <w:r w:rsidRPr="002E054C">
        <w:t>66</w:t>
      </w:r>
      <w:r w:rsidR="004B2185">
        <w:noBreakHyphen/>
      </w:r>
      <w:r w:rsidRPr="002E054C">
        <w:t xml:space="preserve">30 deals with obligations of providers who provide replacement courses and </w:t>
      </w:r>
      <w:r w:rsidR="001E1B42">
        <w:t>section 1</w:t>
      </w:r>
      <w:r w:rsidRPr="002E054C">
        <w:t>66</w:t>
      </w:r>
      <w:r w:rsidR="004B2185">
        <w:noBreakHyphen/>
      </w:r>
      <w:r w:rsidRPr="002E054C">
        <w:t>32 deals with the requirement of providers who provide replacement courses to keep up</w:t>
      </w:r>
      <w:r w:rsidR="004B2185">
        <w:noBreakHyphen/>
      </w:r>
      <w:r w:rsidRPr="002E054C">
        <w:t>to</w:t>
      </w:r>
      <w:r w:rsidR="004B2185">
        <w:noBreakHyphen/>
      </w:r>
      <w:r w:rsidRPr="002E054C">
        <w:t>date enrolment information.</w:t>
      </w:r>
    </w:p>
    <w:p w14:paraId="588812B4" w14:textId="1347564D" w:rsidR="00DE1030" w:rsidRPr="002E054C" w:rsidRDefault="00DE1030" w:rsidP="004336A3">
      <w:pPr>
        <w:pStyle w:val="ActHead5"/>
      </w:pPr>
      <w:bookmarkStart w:id="528" w:name="_Toc185056087"/>
      <w:r w:rsidRPr="002E054C">
        <w:rPr>
          <w:rStyle w:val="CharSectno"/>
        </w:rPr>
        <w:lastRenderedPageBreak/>
        <w:t>166</w:t>
      </w:r>
      <w:r w:rsidR="004B2185">
        <w:rPr>
          <w:rStyle w:val="CharSectno"/>
        </w:rPr>
        <w:noBreakHyphen/>
      </w:r>
      <w:r w:rsidRPr="002E054C">
        <w:rPr>
          <w:rStyle w:val="CharSectno"/>
        </w:rPr>
        <w:t>10</w:t>
      </w:r>
      <w:r w:rsidRPr="002E054C">
        <w:t xml:space="preserve">  When a higher education provider defaults in relation to a student</w:t>
      </w:r>
      <w:bookmarkEnd w:id="528"/>
    </w:p>
    <w:p w14:paraId="77427760" w14:textId="77777777" w:rsidR="00DE1030" w:rsidRPr="002E054C" w:rsidRDefault="00DE1030" w:rsidP="004336A3">
      <w:pPr>
        <w:pStyle w:val="subsection"/>
        <w:keepNext/>
        <w:keepLines/>
      </w:pPr>
      <w:r w:rsidRPr="002E054C">
        <w:tab/>
        <w:t>(1)</w:t>
      </w:r>
      <w:r w:rsidRPr="002E054C">
        <w:tab/>
        <w:t xml:space="preserve">A higher education provider </w:t>
      </w:r>
      <w:r w:rsidRPr="002E054C">
        <w:rPr>
          <w:b/>
          <w:i/>
        </w:rPr>
        <w:t>defaults</w:t>
      </w:r>
      <w:r w:rsidRPr="002E054C">
        <w:t xml:space="preserve"> in relation to a student if:</w:t>
      </w:r>
    </w:p>
    <w:p w14:paraId="4BEAA4F8" w14:textId="77777777" w:rsidR="00DE1030" w:rsidRPr="002E054C" w:rsidRDefault="00DE1030" w:rsidP="004336A3">
      <w:pPr>
        <w:pStyle w:val="paragraph"/>
        <w:keepNext/>
        <w:keepLines/>
      </w:pPr>
      <w:r w:rsidRPr="002E054C">
        <w:tab/>
        <w:t>(a)</w:t>
      </w:r>
      <w:r w:rsidRPr="002E054C">
        <w:tab/>
        <w:t>the provider fails to start to provide a unit of study to the student on the day on which the unit was scheduled to start; and</w:t>
      </w:r>
    </w:p>
    <w:p w14:paraId="03C7AB1E" w14:textId="77777777" w:rsidR="00DE1030" w:rsidRPr="002E054C" w:rsidRDefault="00DE1030" w:rsidP="00DE1030">
      <w:pPr>
        <w:pStyle w:val="paragraph"/>
      </w:pPr>
      <w:r w:rsidRPr="002E054C">
        <w:tab/>
        <w:t>(b)</w:t>
      </w:r>
      <w:r w:rsidRPr="002E054C">
        <w:tab/>
        <w:t>the student has not withdrawn before that day; and</w:t>
      </w:r>
    </w:p>
    <w:p w14:paraId="1DFC5C64" w14:textId="50ED2F01" w:rsidR="00DE1030" w:rsidRPr="002E054C" w:rsidRDefault="00DE1030" w:rsidP="00DE1030">
      <w:pPr>
        <w:pStyle w:val="paragraph"/>
      </w:pPr>
      <w:r w:rsidRPr="002E054C">
        <w:tab/>
        <w:t>(c)</w:t>
      </w:r>
      <w:r w:rsidRPr="002E054C">
        <w:tab/>
        <w:t xml:space="preserve">the student was entitled, or would have been entitled, to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HELP assistance for the unit of study.</w:t>
      </w:r>
    </w:p>
    <w:p w14:paraId="75712E88" w14:textId="27DDFCFA" w:rsidR="00D70596" w:rsidRPr="002E054C" w:rsidRDefault="00D70596" w:rsidP="00D70596">
      <w:pPr>
        <w:pStyle w:val="notetext"/>
      </w:pPr>
      <w:r w:rsidRPr="002E054C">
        <w:t>Note:</w:t>
      </w:r>
      <w:r w:rsidRPr="002E054C">
        <w:tab/>
        <w:t>If the student has made any up</w:t>
      </w:r>
      <w:r w:rsidR="004B2185">
        <w:noBreakHyphen/>
      </w:r>
      <w:r w:rsidRPr="002E054C">
        <w:t xml:space="preserve">front payments in relation to the unit of study or any other affected units of the original course the provider may also have defaulted in relation to the student under the TEQSA Act: see </w:t>
      </w:r>
      <w:r w:rsidR="00D2636F" w:rsidRPr="002E054C">
        <w:t>section 6</w:t>
      </w:r>
      <w:r w:rsidRPr="002E054C">
        <w:t>2C of that Act.</w:t>
      </w:r>
    </w:p>
    <w:p w14:paraId="12131F2E" w14:textId="77777777" w:rsidR="00DE1030" w:rsidRPr="002E054C" w:rsidRDefault="00DE1030" w:rsidP="00DE1030">
      <w:pPr>
        <w:pStyle w:val="subsection"/>
      </w:pPr>
      <w:r w:rsidRPr="002E054C">
        <w:tab/>
        <w:t>(2)</w:t>
      </w:r>
      <w:r w:rsidRPr="002E054C">
        <w:tab/>
        <w:t xml:space="preserve">A higher education provider </w:t>
      </w:r>
      <w:r w:rsidRPr="002E054C">
        <w:rPr>
          <w:b/>
          <w:i/>
        </w:rPr>
        <w:t>defaults</w:t>
      </w:r>
      <w:r w:rsidRPr="002E054C">
        <w:t xml:space="preserve"> in relation to a student if:</w:t>
      </w:r>
    </w:p>
    <w:p w14:paraId="029FE049" w14:textId="77777777" w:rsidR="00DE1030" w:rsidRPr="002E054C" w:rsidRDefault="00DE1030" w:rsidP="00DE1030">
      <w:pPr>
        <w:pStyle w:val="paragraph"/>
      </w:pPr>
      <w:r w:rsidRPr="002E054C">
        <w:tab/>
        <w:t>(a)</w:t>
      </w:r>
      <w:r w:rsidRPr="002E054C">
        <w:tab/>
        <w:t>the provider ceases to provide a unit of study to the student on a day after the unit starts but before it is completed; and</w:t>
      </w:r>
    </w:p>
    <w:p w14:paraId="4A6C0951" w14:textId="77777777" w:rsidR="00DE1030" w:rsidRPr="002E054C" w:rsidRDefault="00DE1030" w:rsidP="00DE1030">
      <w:pPr>
        <w:pStyle w:val="paragraph"/>
      </w:pPr>
      <w:r w:rsidRPr="002E054C">
        <w:tab/>
        <w:t>(b)</w:t>
      </w:r>
      <w:r w:rsidRPr="002E054C">
        <w:tab/>
        <w:t>the student has not withdrawn before that day; and</w:t>
      </w:r>
    </w:p>
    <w:p w14:paraId="2DAE3621" w14:textId="19964CAB" w:rsidR="00DE1030" w:rsidRPr="002E054C" w:rsidRDefault="00DE1030" w:rsidP="00DE1030">
      <w:pPr>
        <w:pStyle w:val="paragraph"/>
      </w:pPr>
      <w:r w:rsidRPr="002E054C">
        <w:tab/>
        <w:t>(c)</w:t>
      </w:r>
      <w:r w:rsidRPr="002E054C">
        <w:tab/>
        <w:t xml:space="preserve">the student was entitled, or would have been entitled, to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HELP assistance for the unit of study.</w:t>
      </w:r>
    </w:p>
    <w:p w14:paraId="0F5F6855" w14:textId="77777777" w:rsidR="00DE1030" w:rsidRPr="002E054C" w:rsidRDefault="00DE1030" w:rsidP="00DE1030">
      <w:pPr>
        <w:pStyle w:val="subsection"/>
      </w:pPr>
      <w:r w:rsidRPr="002E054C">
        <w:tab/>
        <w:t>(3)</w:t>
      </w:r>
      <w:r w:rsidRPr="002E054C">
        <w:tab/>
        <w:t xml:space="preserve">A higher education provider </w:t>
      </w:r>
      <w:r w:rsidRPr="002E054C">
        <w:rPr>
          <w:b/>
          <w:i/>
        </w:rPr>
        <w:t>defaults</w:t>
      </w:r>
      <w:r w:rsidRPr="002E054C">
        <w:t xml:space="preserve"> in relation to a student if circumstances prescribed by the Higher Education Provider Guidelines apply in relation to the provider and the student.</w:t>
      </w:r>
    </w:p>
    <w:p w14:paraId="5A323E46" w14:textId="17AA9650" w:rsidR="00DE1030" w:rsidRPr="002E054C" w:rsidRDefault="001E1B42" w:rsidP="00C30EBC">
      <w:pPr>
        <w:pStyle w:val="ActHead3"/>
        <w:pageBreakBefore/>
      </w:pPr>
      <w:bookmarkStart w:id="529" w:name="_Toc185056088"/>
      <w:r>
        <w:rPr>
          <w:rStyle w:val="CharDivNo"/>
        </w:rPr>
        <w:lastRenderedPageBreak/>
        <w:t>Division 2</w:t>
      </w:r>
      <w:r w:rsidR="00DE1030" w:rsidRPr="002E054C">
        <w:t>—</w:t>
      </w:r>
      <w:r w:rsidR="00DE1030" w:rsidRPr="002E054C">
        <w:rPr>
          <w:rStyle w:val="CharDivText"/>
        </w:rPr>
        <w:t>Obligations when a provider defaults in relation to a student</w:t>
      </w:r>
      <w:bookmarkEnd w:id="529"/>
    </w:p>
    <w:p w14:paraId="548BE283" w14:textId="411F4272" w:rsidR="00CA3E4A" w:rsidRPr="002E054C" w:rsidRDefault="00CA3E4A" w:rsidP="00CA3E4A">
      <w:pPr>
        <w:pStyle w:val="ActHead5"/>
      </w:pPr>
      <w:bookmarkStart w:id="530" w:name="_Toc185056089"/>
      <w:r w:rsidRPr="002E054C">
        <w:rPr>
          <w:rStyle w:val="CharSectno"/>
        </w:rPr>
        <w:t>166</w:t>
      </w:r>
      <w:r w:rsidR="004B2185">
        <w:rPr>
          <w:rStyle w:val="CharSectno"/>
        </w:rPr>
        <w:noBreakHyphen/>
      </w:r>
      <w:r w:rsidRPr="002E054C">
        <w:rPr>
          <w:rStyle w:val="CharSectno"/>
        </w:rPr>
        <w:t>15</w:t>
      </w:r>
      <w:r w:rsidRPr="002E054C">
        <w:t xml:space="preserve">  Higher education providers must give notice of default to Higher Education Tuition Protection Director</w:t>
      </w:r>
      <w:bookmarkEnd w:id="530"/>
    </w:p>
    <w:p w14:paraId="157DA8B0" w14:textId="77777777" w:rsidR="00DE1030" w:rsidRPr="002E054C" w:rsidRDefault="00DE1030" w:rsidP="00DE1030">
      <w:pPr>
        <w:pStyle w:val="SubsectionHead"/>
      </w:pPr>
      <w:r w:rsidRPr="002E054C">
        <w:t>Application of section</w:t>
      </w:r>
    </w:p>
    <w:p w14:paraId="10BD2D66" w14:textId="6D5985E5" w:rsidR="00DE1030" w:rsidRPr="002E054C" w:rsidRDefault="00DE1030" w:rsidP="00DE1030">
      <w:pPr>
        <w:pStyle w:val="subsection"/>
      </w:pPr>
      <w:r w:rsidRPr="002E054C">
        <w:tab/>
        <w:t>(1)</w:t>
      </w:r>
      <w:r w:rsidRPr="002E054C">
        <w:tab/>
        <w:t xml:space="preserve">This section applies if a higher education provider </w:t>
      </w:r>
      <w:r w:rsidR="004B2185" w:rsidRPr="004B2185">
        <w:rPr>
          <w:position w:val="6"/>
          <w:sz w:val="16"/>
        </w:rPr>
        <w:t>*</w:t>
      </w:r>
      <w:r w:rsidRPr="002E054C">
        <w:t>defaults in relation to a student.</w:t>
      </w:r>
    </w:p>
    <w:p w14:paraId="44836424" w14:textId="77777777" w:rsidR="00CA3E4A" w:rsidRPr="002E054C" w:rsidRDefault="00CA3E4A" w:rsidP="00CA3E4A">
      <w:pPr>
        <w:pStyle w:val="SubsectionHead"/>
      </w:pPr>
      <w:r w:rsidRPr="002E054C">
        <w:t>Notifying the Higher Education Tuition Protection Director of default</w:t>
      </w:r>
    </w:p>
    <w:p w14:paraId="7FA59ADB" w14:textId="6AAAC68E" w:rsidR="00DE1030" w:rsidRPr="002E054C" w:rsidRDefault="00DE1030" w:rsidP="00DE1030">
      <w:pPr>
        <w:pStyle w:val="subsection"/>
      </w:pPr>
      <w:r w:rsidRPr="002E054C">
        <w:tab/>
        <w:t>(2)</w:t>
      </w:r>
      <w:r w:rsidRPr="002E054C">
        <w:tab/>
        <w:t xml:space="preserve">The higher education provider must, within 24 hours of the </w:t>
      </w:r>
      <w:r w:rsidR="004B2185" w:rsidRPr="004B2185">
        <w:rPr>
          <w:position w:val="6"/>
          <w:sz w:val="16"/>
        </w:rPr>
        <w:t>*</w:t>
      </w:r>
      <w:r w:rsidRPr="002E054C">
        <w:t xml:space="preserve">default occurring, give written notice to the </w:t>
      </w:r>
      <w:r w:rsidR="004B2185" w:rsidRPr="004B2185">
        <w:rPr>
          <w:position w:val="6"/>
          <w:sz w:val="16"/>
        </w:rPr>
        <w:t>*</w:t>
      </w:r>
      <w:r w:rsidR="00CA3E4A" w:rsidRPr="002E054C">
        <w:t>Higher Education Tuition Protection Director</w:t>
      </w:r>
      <w:r w:rsidRPr="002E054C">
        <w:t xml:space="preserve"> of the circumstances of the default.</w:t>
      </w:r>
    </w:p>
    <w:p w14:paraId="0F32C556" w14:textId="77777777" w:rsidR="00CA3E4A" w:rsidRPr="002E054C" w:rsidRDefault="00CA3E4A" w:rsidP="00CA3E4A">
      <w:pPr>
        <w:pStyle w:val="SubsectionHead"/>
      </w:pPr>
      <w:r w:rsidRPr="002E054C">
        <w:t>Notifying the Higher Education Tuition Protection Director of details of default</w:t>
      </w:r>
    </w:p>
    <w:p w14:paraId="29C93ECC" w14:textId="61132172" w:rsidR="00DE1030" w:rsidRPr="002E054C" w:rsidRDefault="00DE1030" w:rsidP="00DE1030">
      <w:pPr>
        <w:pStyle w:val="subsection"/>
      </w:pPr>
      <w:r w:rsidRPr="002E054C">
        <w:tab/>
        <w:t>(3)</w:t>
      </w:r>
      <w:r w:rsidRPr="002E054C">
        <w:tab/>
        <w:t xml:space="preserve">The higher education provider must, within 3 business days of the </w:t>
      </w:r>
      <w:r w:rsidR="004B2185" w:rsidRPr="004B2185">
        <w:rPr>
          <w:position w:val="6"/>
          <w:sz w:val="16"/>
        </w:rPr>
        <w:t>*</w:t>
      </w:r>
      <w:r w:rsidRPr="002E054C">
        <w:t xml:space="preserve">default occurring, give a written notice to the </w:t>
      </w:r>
      <w:r w:rsidR="004B2185" w:rsidRPr="004B2185">
        <w:rPr>
          <w:position w:val="6"/>
          <w:sz w:val="16"/>
        </w:rPr>
        <w:t>*</w:t>
      </w:r>
      <w:r w:rsidR="00CA3E4A" w:rsidRPr="002E054C">
        <w:t>Higher Education Tuition Protection Director</w:t>
      </w:r>
      <w:r w:rsidRPr="002E054C">
        <w:t xml:space="preserve"> specifying:</w:t>
      </w:r>
    </w:p>
    <w:p w14:paraId="287AE7AF" w14:textId="77777777" w:rsidR="00DE1030" w:rsidRPr="002E054C" w:rsidRDefault="00DE1030" w:rsidP="00DE1030">
      <w:pPr>
        <w:pStyle w:val="paragraph"/>
      </w:pPr>
      <w:r w:rsidRPr="002E054C">
        <w:tab/>
        <w:t>(a)</w:t>
      </w:r>
      <w:r w:rsidRPr="002E054C">
        <w:tab/>
        <w:t>the following information in relation to each student in relation to whom the provider has defaulted:</w:t>
      </w:r>
    </w:p>
    <w:p w14:paraId="0E16FAAC" w14:textId="77777777" w:rsidR="00DE1030" w:rsidRPr="002E054C" w:rsidRDefault="00DE1030" w:rsidP="00DE1030">
      <w:pPr>
        <w:pStyle w:val="paragraphsub"/>
      </w:pPr>
      <w:r w:rsidRPr="002E054C">
        <w:tab/>
        <w:t>(i)</w:t>
      </w:r>
      <w:r w:rsidRPr="002E054C">
        <w:tab/>
        <w:t>the student’s full name and contact details;</w:t>
      </w:r>
    </w:p>
    <w:p w14:paraId="229B40A6" w14:textId="61AEF349" w:rsidR="00DE1030" w:rsidRPr="002E054C" w:rsidRDefault="00DE1030" w:rsidP="00DE1030">
      <w:pPr>
        <w:pStyle w:val="paragraphsub"/>
      </w:pPr>
      <w:r w:rsidRPr="002E054C">
        <w:tab/>
        <w:t>(ii)</w:t>
      </w:r>
      <w:r w:rsidRPr="002E054C">
        <w:tab/>
        <w:t xml:space="preserve">the units of study and the </w:t>
      </w:r>
      <w:r w:rsidR="004B2185" w:rsidRPr="004B2185">
        <w:rPr>
          <w:position w:val="6"/>
          <w:sz w:val="16"/>
        </w:rPr>
        <w:t>*</w:t>
      </w:r>
      <w:r w:rsidRPr="002E054C">
        <w:t>course of study that the student was enrolled in at the time of the default;</w:t>
      </w:r>
    </w:p>
    <w:p w14:paraId="390BE191" w14:textId="77777777" w:rsidR="00DE1030" w:rsidRPr="002E054C" w:rsidRDefault="00DE1030" w:rsidP="00DE1030">
      <w:pPr>
        <w:pStyle w:val="paragraphsub"/>
      </w:pPr>
      <w:r w:rsidRPr="002E054C">
        <w:tab/>
        <w:t>(iii)</w:t>
      </w:r>
      <w:r w:rsidRPr="002E054C">
        <w:tab/>
        <w:t>the amount of the tuition fees for each unit of study that the student was enrolled in at the time of the default;</w:t>
      </w:r>
    </w:p>
    <w:p w14:paraId="17D95989" w14:textId="77777777" w:rsidR="00DE1030" w:rsidRPr="002E054C" w:rsidRDefault="00DE1030" w:rsidP="00DE1030">
      <w:pPr>
        <w:pStyle w:val="paragraphsub"/>
      </w:pPr>
      <w:r w:rsidRPr="002E054C">
        <w:tab/>
        <w:t>(iv)</w:t>
      </w:r>
      <w:r w:rsidRPr="002E054C">
        <w:tab/>
        <w:t>details about the payment of those tuition fees; and</w:t>
      </w:r>
    </w:p>
    <w:p w14:paraId="084C98CA" w14:textId="77777777" w:rsidR="00D70596" w:rsidRPr="002E054C" w:rsidRDefault="00D70596" w:rsidP="00D70596">
      <w:pPr>
        <w:pStyle w:val="paragraph"/>
      </w:pPr>
      <w:r w:rsidRPr="002E054C">
        <w:tab/>
        <w:t>(aa)</w:t>
      </w:r>
      <w:r w:rsidRPr="002E054C">
        <w:tab/>
        <w:t>advice as to:</w:t>
      </w:r>
    </w:p>
    <w:p w14:paraId="7D8E43D0" w14:textId="2797F410" w:rsidR="00D70596" w:rsidRPr="002E054C" w:rsidRDefault="00D70596" w:rsidP="00D70596">
      <w:pPr>
        <w:pStyle w:val="paragraphsub"/>
      </w:pPr>
      <w:r w:rsidRPr="002E054C">
        <w:tab/>
        <w:t>(i)</w:t>
      </w:r>
      <w:r w:rsidRPr="002E054C">
        <w:tab/>
        <w:t xml:space="preserve">whether the provider intends to discharge its obligations to the student under </w:t>
      </w:r>
      <w:r w:rsidR="001E1B42">
        <w:t>section 1</w:t>
      </w:r>
      <w:r w:rsidRPr="002E054C">
        <w:t>66</w:t>
      </w:r>
      <w:r w:rsidR="004B2185">
        <w:noBreakHyphen/>
      </w:r>
      <w:r w:rsidRPr="002E054C">
        <w:t>25; and</w:t>
      </w:r>
    </w:p>
    <w:p w14:paraId="55CC78E0" w14:textId="77777777" w:rsidR="00D70596" w:rsidRPr="002E054C" w:rsidRDefault="00D70596" w:rsidP="00D70596">
      <w:pPr>
        <w:pStyle w:val="paragraphsub"/>
      </w:pPr>
      <w:r w:rsidRPr="002E054C">
        <w:lastRenderedPageBreak/>
        <w:tab/>
        <w:t>(ii)</w:t>
      </w:r>
      <w:r w:rsidRPr="002E054C">
        <w:tab/>
        <w:t>(if appropriate) how the provider intends to discharge those obligations; and</w:t>
      </w:r>
    </w:p>
    <w:p w14:paraId="2045FC06" w14:textId="77777777" w:rsidR="00DE1030" w:rsidRPr="002E054C" w:rsidRDefault="00DE1030" w:rsidP="00DE1030">
      <w:pPr>
        <w:pStyle w:val="paragraph"/>
      </w:pPr>
      <w:r w:rsidRPr="002E054C">
        <w:tab/>
        <w:t>(b)</w:t>
      </w:r>
      <w:r w:rsidRPr="002E054C">
        <w:tab/>
        <w:t>any other matter prescribed by the Higher Education Provider Guidelines.</w:t>
      </w:r>
    </w:p>
    <w:p w14:paraId="37E23312" w14:textId="329993AC" w:rsidR="00DE1030" w:rsidRPr="002E054C" w:rsidRDefault="00DE1030" w:rsidP="00DE1030">
      <w:pPr>
        <w:pStyle w:val="subsection"/>
      </w:pPr>
      <w:r w:rsidRPr="002E054C">
        <w:tab/>
        <w:t>(4)</w:t>
      </w:r>
      <w:r w:rsidRPr="002E054C">
        <w:tab/>
        <w:t xml:space="preserve">If requested in writing by the </w:t>
      </w:r>
      <w:r w:rsidR="004B2185" w:rsidRPr="004B2185">
        <w:rPr>
          <w:position w:val="6"/>
          <w:sz w:val="16"/>
        </w:rPr>
        <w:t>*</w:t>
      </w:r>
      <w:r w:rsidR="00CA3E4A" w:rsidRPr="002E054C">
        <w:t>Higher Education Tuition Protection Director</w:t>
      </w:r>
      <w:r w:rsidRPr="002E054C">
        <w:t xml:space="preserve">, the higher education provider must give to the Director a copy of a student’s record of results for the </w:t>
      </w:r>
      <w:r w:rsidR="004B2185" w:rsidRPr="004B2185">
        <w:rPr>
          <w:position w:val="6"/>
          <w:sz w:val="16"/>
        </w:rPr>
        <w:t>*</w:t>
      </w:r>
      <w:r w:rsidRPr="002E054C">
        <w:t>units of study that the student has completed.</w:t>
      </w:r>
    </w:p>
    <w:p w14:paraId="7BCDF88D" w14:textId="77777777" w:rsidR="00DE1030" w:rsidRPr="002E054C" w:rsidRDefault="00DE1030" w:rsidP="00DE1030">
      <w:pPr>
        <w:pStyle w:val="SubsectionHead"/>
      </w:pPr>
      <w:r w:rsidRPr="002E054C">
        <w:t>Notice requirements</w:t>
      </w:r>
    </w:p>
    <w:p w14:paraId="27C53036" w14:textId="77777777" w:rsidR="00DE1030" w:rsidRPr="002E054C" w:rsidRDefault="00DE1030" w:rsidP="00DE1030">
      <w:pPr>
        <w:pStyle w:val="subsection"/>
      </w:pPr>
      <w:r w:rsidRPr="002E054C">
        <w:tab/>
        <w:t>(5)</w:t>
      </w:r>
      <w:r w:rsidRPr="002E054C">
        <w:tab/>
        <w:t xml:space="preserve">A notice given under </w:t>
      </w:r>
      <w:r w:rsidR="00A35FD3" w:rsidRPr="002E054C">
        <w:t>subsection (</w:t>
      </w:r>
      <w:r w:rsidRPr="002E054C">
        <w:t>2) or (3) must comply with any requirements prescribed by the Higher Education Provider Guidelines.</w:t>
      </w:r>
    </w:p>
    <w:p w14:paraId="52D74C2D" w14:textId="77777777" w:rsidR="00DE1030" w:rsidRPr="002E054C" w:rsidRDefault="00DE1030" w:rsidP="00DE1030">
      <w:pPr>
        <w:pStyle w:val="SubsectionHead"/>
      </w:pPr>
      <w:r w:rsidRPr="002E054C">
        <w:t>Civil penalty</w:t>
      </w:r>
    </w:p>
    <w:p w14:paraId="28923BE8" w14:textId="77777777" w:rsidR="00DE1030" w:rsidRPr="002E054C" w:rsidRDefault="00DE1030" w:rsidP="00DE1030">
      <w:pPr>
        <w:pStyle w:val="subsection"/>
      </w:pPr>
      <w:r w:rsidRPr="002E054C">
        <w:tab/>
        <w:t>(6)</w:t>
      </w:r>
      <w:r w:rsidRPr="002E054C">
        <w:tab/>
        <w:t>A higher education provider contravenes this subsection if the provider fails to comply with this section.</w:t>
      </w:r>
    </w:p>
    <w:p w14:paraId="0D10F9CB" w14:textId="77777777" w:rsidR="00DE1030" w:rsidRPr="002E054C" w:rsidRDefault="00DE1030" w:rsidP="00DE1030">
      <w:pPr>
        <w:pStyle w:val="Penalty"/>
      </w:pPr>
      <w:r w:rsidRPr="002E054C">
        <w:t>Civil penalty:</w:t>
      </w:r>
      <w:r w:rsidRPr="002E054C">
        <w:tab/>
        <w:t>60 penalty units.</w:t>
      </w:r>
    </w:p>
    <w:p w14:paraId="5F4B914C" w14:textId="77777777" w:rsidR="00DE1030" w:rsidRPr="002E054C" w:rsidRDefault="00DE1030" w:rsidP="00DE1030">
      <w:pPr>
        <w:pStyle w:val="SubsectionHead"/>
      </w:pPr>
      <w:r w:rsidRPr="002E054C">
        <w:t>Offence</w:t>
      </w:r>
    </w:p>
    <w:p w14:paraId="7112056B" w14:textId="77777777" w:rsidR="00DE1030" w:rsidRPr="002E054C" w:rsidRDefault="00DE1030" w:rsidP="00DE1030">
      <w:pPr>
        <w:pStyle w:val="subsection"/>
      </w:pPr>
      <w:r w:rsidRPr="002E054C">
        <w:tab/>
        <w:t>(7)</w:t>
      </w:r>
      <w:r w:rsidRPr="002E054C">
        <w:tab/>
        <w:t>A higher education provider commits an offence of strict liability if the provider contravenes this section.</w:t>
      </w:r>
    </w:p>
    <w:p w14:paraId="5B66E0E4" w14:textId="77777777" w:rsidR="00DE1030" w:rsidRPr="002E054C" w:rsidRDefault="00DE1030" w:rsidP="00DE1030">
      <w:pPr>
        <w:pStyle w:val="Penalty"/>
      </w:pPr>
      <w:r w:rsidRPr="002E054C">
        <w:t>Penalty:</w:t>
      </w:r>
      <w:r w:rsidRPr="002E054C">
        <w:tab/>
        <w:t>60 penalty units.</w:t>
      </w:r>
    </w:p>
    <w:p w14:paraId="14CE70F5" w14:textId="00DEB8FD" w:rsidR="00DE1030" w:rsidRPr="002E054C" w:rsidRDefault="00DE1030" w:rsidP="00DE1030">
      <w:pPr>
        <w:pStyle w:val="ActHead5"/>
      </w:pPr>
      <w:bookmarkStart w:id="531" w:name="_Toc185056090"/>
      <w:r w:rsidRPr="002E054C">
        <w:rPr>
          <w:rStyle w:val="CharSectno"/>
        </w:rPr>
        <w:t>166</w:t>
      </w:r>
      <w:r w:rsidR="004B2185">
        <w:rPr>
          <w:rStyle w:val="CharSectno"/>
        </w:rPr>
        <w:noBreakHyphen/>
      </w:r>
      <w:r w:rsidRPr="002E054C">
        <w:rPr>
          <w:rStyle w:val="CharSectno"/>
        </w:rPr>
        <w:t>20</w:t>
      </w:r>
      <w:r w:rsidRPr="002E054C">
        <w:t xml:space="preserve">  Higher education providers must give notice of default to affected students</w:t>
      </w:r>
      <w:bookmarkEnd w:id="531"/>
    </w:p>
    <w:p w14:paraId="4ED03095" w14:textId="77777777" w:rsidR="00DE1030" w:rsidRPr="002E054C" w:rsidRDefault="00DE1030" w:rsidP="00DE1030">
      <w:pPr>
        <w:pStyle w:val="SubsectionHead"/>
      </w:pPr>
      <w:r w:rsidRPr="002E054C">
        <w:t>Application of section</w:t>
      </w:r>
    </w:p>
    <w:p w14:paraId="23E4AC35" w14:textId="791FF94F" w:rsidR="00DE1030" w:rsidRPr="002E054C" w:rsidRDefault="00DE1030" w:rsidP="00DE1030">
      <w:pPr>
        <w:pStyle w:val="subsection"/>
      </w:pPr>
      <w:r w:rsidRPr="002E054C">
        <w:tab/>
        <w:t>(1)</w:t>
      </w:r>
      <w:r w:rsidRPr="002E054C">
        <w:tab/>
        <w:t xml:space="preserve">This section applies if a higher education provider </w:t>
      </w:r>
      <w:r w:rsidR="004B2185" w:rsidRPr="004B2185">
        <w:rPr>
          <w:position w:val="6"/>
          <w:sz w:val="16"/>
        </w:rPr>
        <w:t>*</w:t>
      </w:r>
      <w:r w:rsidRPr="002E054C">
        <w:t>defaults in relation to a student.</w:t>
      </w:r>
    </w:p>
    <w:p w14:paraId="16AF2C32" w14:textId="77777777" w:rsidR="00DE1030" w:rsidRPr="002E054C" w:rsidRDefault="00DE1030" w:rsidP="00DE1030">
      <w:pPr>
        <w:pStyle w:val="SubsectionHead"/>
      </w:pPr>
      <w:r w:rsidRPr="002E054C">
        <w:lastRenderedPageBreak/>
        <w:t>Notifying students of default</w:t>
      </w:r>
    </w:p>
    <w:p w14:paraId="593F43D1" w14:textId="1E92728C" w:rsidR="00DE1030" w:rsidRPr="002E054C" w:rsidRDefault="00DE1030" w:rsidP="00DE1030">
      <w:pPr>
        <w:pStyle w:val="subsection"/>
      </w:pPr>
      <w:r w:rsidRPr="002E054C">
        <w:tab/>
        <w:t>(2)</w:t>
      </w:r>
      <w:r w:rsidRPr="002E054C">
        <w:tab/>
        <w:t xml:space="preserve">The higher education provider must, within 24 hours of the </w:t>
      </w:r>
      <w:r w:rsidR="004B2185" w:rsidRPr="004B2185">
        <w:rPr>
          <w:position w:val="6"/>
          <w:sz w:val="16"/>
        </w:rPr>
        <w:t>*</w:t>
      </w:r>
      <w:r w:rsidRPr="002E054C">
        <w:t>default occurring, give written notice of the default to the students in relation to whom the provider has defaulted.</w:t>
      </w:r>
    </w:p>
    <w:p w14:paraId="6B1997F8" w14:textId="77777777" w:rsidR="00DE1030" w:rsidRPr="002E054C" w:rsidRDefault="00DE1030" w:rsidP="00DE1030">
      <w:pPr>
        <w:pStyle w:val="SubsectionHead"/>
      </w:pPr>
      <w:r w:rsidRPr="002E054C">
        <w:t>Notice requirements</w:t>
      </w:r>
    </w:p>
    <w:p w14:paraId="4FE7E646" w14:textId="77777777" w:rsidR="00DE1030" w:rsidRPr="002E054C" w:rsidRDefault="00DE1030" w:rsidP="00DE1030">
      <w:pPr>
        <w:pStyle w:val="subsection"/>
      </w:pPr>
      <w:r w:rsidRPr="002E054C">
        <w:tab/>
        <w:t>(3)</w:t>
      </w:r>
      <w:r w:rsidRPr="002E054C">
        <w:tab/>
        <w:t xml:space="preserve">A notice given under </w:t>
      </w:r>
      <w:r w:rsidR="00A35FD3" w:rsidRPr="002E054C">
        <w:t>subsection (</w:t>
      </w:r>
      <w:r w:rsidRPr="002E054C">
        <w:t>2) must comply with any requirements prescribed by the Higher Education Provider Guidelines.</w:t>
      </w:r>
    </w:p>
    <w:p w14:paraId="0E79FBE7" w14:textId="77777777" w:rsidR="00DE1030" w:rsidRPr="002E054C" w:rsidRDefault="00DE1030" w:rsidP="00DE1030">
      <w:pPr>
        <w:pStyle w:val="SubsectionHead"/>
      </w:pPr>
      <w:r w:rsidRPr="002E054C">
        <w:t>Civil penalty</w:t>
      </w:r>
    </w:p>
    <w:p w14:paraId="78C172AE" w14:textId="77777777" w:rsidR="00DE1030" w:rsidRPr="002E054C" w:rsidRDefault="00DE1030" w:rsidP="00DE1030">
      <w:pPr>
        <w:pStyle w:val="subsection"/>
      </w:pPr>
      <w:r w:rsidRPr="002E054C">
        <w:tab/>
        <w:t>(4)</w:t>
      </w:r>
      <w:r w:rsidRPr="002E054C">
        <w:tab/>
        <w:t>A higher education provider contravenes this subsection if the provider fails to comply with this section.</w:t>
      </w:r>
    </w:p>
    <w:p w14:paraId="30596C08" w14:textId="77777777" w:rsidR="00DE1030" w:rsidRPr="002E054C" w:rsidRDefault="00DE1030" w:rsidP="00DE1030">
      <w:pPr>
        <w:pStyle w:val="Penalty"/>
      </w:pPr>
      <w:r w:rsidRPr="002E054C">
        <w:t>Civil penalty:</w:t>
      </w:r>
      <w:r w:rsidRPr="002E054C">
        <w:tab/>
        <w:t>60 penalty units.</w:t>
      </w:r>
    </w:p>
    <w:p w14:paraId="71923B41" w14:textId="77777777" w:rsidR="00DE1030" w:rsidRPr="002E054C" w:rsidRDefault="00DE1030" w:rsidP="00DE1030">
      <w:pPr>
        <w:pStyle w:val="SubsectionHead"/>
      </w:pPr>
      <w:r w:rsidRPr="002E054C">
        <w:t>Offence</w:t>
      </w:r>
    </w:p>
    <w:p w14:paraId="11F83057" w14:textId="77777777" w:rsidR="00DE1030" w:rsidRPr="002E054C" w:rsidRDefault="00DE1030" w:rsidP="00DE1030">
      <w:pPr>
        <w:pStyle w:val="subsection"/>
      </w:pPr>
      <w:r w:rsidRPr="002E054C">
        <w:tab/>
        <w:t>(5)</w:t>
      </w:r>
      <w:r w:rsidRPr="002E054C">
        <w:tab/>
      </w:r>
      <w:r w:rsidR="00750CB3" w:rsidRPr="002E054C">
        <w:t>A higher education provider</w:t>
      </w:r>
      <w:r w:rsidRPr="002E054C">
        <w:t xml:space="preserve"> commits an offence of strict liability if the provider contravenes this section.</w:t>
      </w:r>
    </w:p>
    <w:p w14:paraId="796339AA" w14:textId="77777777" w:rsidR="00DE1030" w:rsidRPr="002E054C" w:rsidRDefault="00DE1030" w:rsidP="00DE1030">
      <w:pPr>
        <w:pStyle w:val="Penalty"/>
      </w:pPr>
      <w:r w:rsidRPr="002E054C">
        <w:t>Penalty:</w:t>
      </w:r>
      <w:r w:rsidRPr="002E054C">
        <w:tab/>
        <w:t>60 penalty units.</w:t>
      </w:r>
    </w:p>
    <w:p w14:paraId="6EA83A92" w14:textId="5BF62117" w:rsidR="00D70596" w:rsidRPr="002E054C" w:rsidRDefault="00D70596" w:rsidP="00D70596">
      <w:pPr>
        <w:pStyle w:val="ActHead5"/>
      </w:pPr>
      <w:bookmarkStart w:id="532" w:name="_Toc185056091"/>
      <w:r w:rsidRPr="002E054C">
        <w:rPr>
          <w:rStyle w:val="CharSectno"/>
        </w:rPr>
        <w:t>166</w:t>
      </w:r>
      <w:r w:rsidR="004B2185">
        <w:rPr>
          <w:rStyle w:val="CharSectno"/>
        </w:rPr>
        <w:noBreakHyphen/>
      </w:r>
      <w:r w:rsidRPr="002E054C">
        <w:rPr>
          <w:rStyle w:val="CharSectno"/>
        </w:rPr>
        <w:t>25</w:t>
      </w:r>
      <w:r w:rsidRPr="002E054C">
        <w:t xml:space="preserve">  Obligation on providers in case of default</w:t>
      </w:r>
      <w:bookmarkEnd w:id="532"/>
    </w:p>
    <w:p w14:paraId="46DBF125" w14:textId="77777777" w:rsidR="00D70596" w:rsidRPr="002E054C" w:rsidRDefault="00D70596" w:rsidP="00D70596">
      <w:pPr>
        <w:pStyle w:val="SubsectionHead"/>
      </w:pPr>
      <w:r w:rsidRPr="002E054C">
        <w:t>Application of section</w:t>
      </w:r>
    </w:p>
    <w:p w14:paraId="7EBEE6E3" w14:textId="259132EC" w:rsidR="00D70596" w:rsidRPr="002E054C" w:rsidRDefault="00D70596" w:rsidP="00D70596">
      <w:pPr>
        <w:pStyle w:val="subsection"/>
      </w:pPr>
      <w:r w:rsidRPr="002E054C">
        <w:tab/>
        <w:t>(1)</w:t>
      </w:r>
      <w:r w:rsidRPr="002E054C">
        <w:tab/>
        <w:t xml:space="preserve">This section applies if a higher education provider </w:t>
      </w:r>
      <w:r w:rsidR="004B2185" w:rsidRPr="004B2185">
        <w:rPr>
          <w:position w:val="6"/>
          <w:sz w:val="16"/>
        </w:rPr>
        <w:t>*</w:t>
      </w:r>
      <w:r w:rsidRPr="002E054C">
        <w:t>defaults in relation to a student.</w:t>
      </w:r>
    </w:p>
    <w:p w14:paraId="7CAC997B" w14:textId="77777777" w:rsidR="00D70596" w:rsidRPr="002E054C" w:rsidRDefault="00D70596" w:rsidP="00D70596">
      <w:pPr>
        <w:pStyle w:val="SubsectionHead"/>
      </w:pPr>
      <w:r w:rsidRPr="002E054C">
        <w:t>Provider obligations</w:t>
      </w:r>
    </w:p>
    <w:p w14:paraId="0489102E" w14:textId="1F45BDE9" w:rsidR="00D70596" w:rsidRPr="002E054C" w:rsidRDefault="00D70596" w:rsidP="00D70596">
      <w:pPr>
        <w:pStyle w:val="subsection"/>
      </w:pPr>
      <w:r w:rsidRPr="002E054C">
        <w:tab/>
        <w:t>(2)</w:t>
      </w:r>
      <w:r w:rsidRPr="002E054C">
        <w:tab/>
        <w:t xml:space="preserve">The provider must discharge its obligations to the student in accordance with this section, within the period (the </w:t>
      </w:r>
      <w:r w:rsidRPr="002E054C">
        <w:rPr>
          <w:b/>
          <w:i/>
        </w:rPr>
        <w:t>provider obligation period</w:t>
      </w:r>
      <w:r w:rsidRPr="002E054C">
        <w:t xml:space="preserve">) of 14 days after the day the provider </w:t>
      </w:r>
      <w:r w:rsidR="004B2185" w:rsidRPr="004B2185">
        <w:rPr>
          <w:position w:val="6"/>
          <w:sz w:val="16"/>
        </w:rPr>
        <w:t>*</w:t>
      </w:r>
      <w:r w:rsidRPr="002E054C">
        <w:t>defaulted in relation to the student.</w:t>
      </w:r>
    </w:p>
    <w:p w14:paraId="193E5801" w14:textId="77777777" w:rsidR="00D70596" w:rsidRPr="002E054C" w:rsidRDefault="00D70596" w:rsidP="00D70596">
      <w:pPr>
        <w:pStyle w:val="subsection"/>
      </w:pPr>
      <w:r w:rsidRPr="002E054C">
        <w:lastRenderedPageBreak/>
        <w:tab/>
        <w:t>(3)</w:t>
      </w:r>
      <w:r w:rsidRPr="002E054C">
        <w:tab/>
        <w:t>The provider discharges its obligations to the student if:</w:t>
      </w:r>
    </w:p>
    <w:p w14:paraId="07C2E70C" w14:textId="0D7EBEEA" w:rsidR="00D70596" w:rsidRPr="002E054C" w:rsidRDefault="00D70596" w:rsidP="00D70596">
      <w:pPr>
        <w:pStyle w:val="paragraph"/>
      </w:pPr>
      <w:r w:rsidRPr="002E054C">
        <w:tab/>
        <w:t>(a)</w:t>
      </w:r>
      <w:r w:rsidRPr="002E054C">
        <w:tab/>
        <w:t xml:space="preserve">the provider arranges for the student to be offered a place in a suitable </w:t>
      </w:r>
      <w:r w:rsidR="004B2185" w:rsidRPr="004B2185">
        <w:rPr>
          <w:position w:val="6"/>
          <w:sz w:val="16"/>
        </w:rPr>
        <w:t>*</w:t>
      </w:r>
      <w:r w:rsidRPr="002E054C">
        <w:t xml:space="preserve">replacement unit or suitable </w:t>
      </w:r>
      <w:r w:rsidR="004B2185" w:rsidRPr="004B2185">
        <w:rPr>
          <w:position w:val="6"/>
          <w:sz w:val="16"/>
        </w:rPr>
        <w:t>*</w:t>
      </w:r>
      <w:r w:rsidRPr="002E054C">
        <w:t>replacement course and the student accepts the offer in writing; or</w:t>
      </w:r>
    </w:p>
    <w:p w14:paraId="5B26722D" w14:textId="77777777" w:rsidR="00D70596" w:rsidRPr="002E054C" w:rsidRDefault="00D70596" w:rsidP="00D70596">
      <w:pPr>
        <w:pStyle w:val="paragraph"/>
      </w:pPr>
      <w:r w:rsidRPr="002E054C">
        <w:tab/>
        <w:t>(b)</w:t>
      </w:r>
      <w:r w:rsidRPr="002E054C">
        <w:tab/>
        <w:t>the provider:</w:t>
      </w:r>
    </w:p>
    <w:p w14:paraId="6CF718BD" w14:textId="002F7F27" w:rsidR="00D70596" w:rsidRPr="002E054C" w:rsidRDefault="00D70596" w:rsidP="00D70596">
      <w:pPr>
        <w:pStyle w:val="paragraphsub"/>
      </w:pPr>
      <w:r w:rsidRPr="002E054C">
        <w:tab/>
        <w:t>(i)</w:t>
      </w:r>
      <w:r w:rsidRPr="002E054C">
        <w:tab/>
        <w:t>re</w:t>
      </w:r>
      <w:r w:rsidR="004B2185">
        <w:noBreakHyphen/>
      </w:r>
      <w:r w:rsidRPr="002E054C">
        <w:t xml:space="preserve">credits the student’s </w:t>
      </w:r>
      <w:r w:rsidR="004B2185" w:rsidRPr="004B2185">
        <w:rPr>
          <w:position w:val="6"/>
          <w:sz w:val="16"/>
        </w:rPr>
        <w:t>*</w:t>
      </w:r>
      <w:r w:rsidRPr="002E054C">
        <w:t>HELP balance in accordance with sub</w:t>
      </w:r>
      <w:r w:rsidR="00D2636F" w:rsidRPr="002E054C">
        <w:t>section 9</w:t>
      </w:r>
      <w:r w:rsidRPr="002E054C">
        <w:t>7</w:t>
      </w:r>
      <w:r w:rsidR="004B2185">
        <w:noBreakHyphen/>
      </w:r>
      <w:r w:rsidRPr="002E054C">
        <w:t>42(1) or 104</w:t>
      </w:r>
      <w:r w:rsidR="004B2185">
        <w:noBreakHyphen/>
      </w:r>
      <w:r w:rsidRPr="002E054C">
        <w:t>42(1) (as the case requires); and</w:t>
      </w:r>
    </w:p>
    <w:p w14:paraId="5E7CF62E" w14:textId="3151F766" w:rsidR="00D70596" w:rsidRPr="002E054C" w:rsidRDefault="00D70596" w:rsidP="00D70596">
      <w:pPr>
        <w:pStyle w:val="paragraphsub"/>
      </w:pPr>
      <w:r w:rsidRPr="002E054C">
        <w:tab/>
        <w:t>(ii)</w:t>
      </w:r>
      <w:r w:rsidRPr="002E054C">
        <w:tab/>
        <w:t>pays an amount to the Commonwealth in accordance with subsection 36</w:t>
      </w:r>
      <w:r w:rsidR="004B2185">
        <w:noBreakHyphen/>
      </w:r>
      <w:r w:rsidRPr="002E054C">
        <w:t>24A(2) or 110</w:t>
      </w:r>
      <w:r w:rsidR="004B2185">
        <w:noBreakHyphen/>
      </w:r>
      <w:r w:rsidRPr="002E054C">
        <w:t>5(1) (as the case requires).</w:t>
      </w:r>
    </w:p>
    <w:p w14:paraId="7AFD35B9" w14:textId="77777777" w:rsidR="00D70596" w:rsidRPr="002E054C" w:rsidRDefault="00D70596" w:rsidP="00D70596">
      <w:pPr>
        <w:pStyle w:val="SubsectionHead"/>
      </w:pPr>
      <w:r w:rsidRPr="002E054C">
        <w:t>Suitable replacement units or suitable replacement courses</w:t>
      </w:r>
    </w:p>
    <w:p w14:paraId="5F02F370" w14:textId="77777777" w:rsidR="00D70596" w:rsidRPr="002E054C" w:rsidRDefault="00D70596" w:rsidP="00D70596">
      <w:pPr>
        <w:pStyle w:val="subsection"/>
      </w:pPr>
      <w:r w:rsidRPr="002E054C">
        <w:tab/>
        <w:t>(4)</w:t>
      </w:r>
      <w:r w:rsidRPr="002E054C">
        <w:tab/>
        <w:t>The provider must identify whether:</w:t>
      </w:r>
    </w:p>
    <w:p w14:paraId="0F420BFF" w14:textId="169FB80D" w:rsidR="00D70596" w:rsidRPr="002E054C" w:rsidRDefault="00D70596" w:rsidP="00D70596">
      <w:pPr>
        <w:pStyle w:val="paragraph"/>
      </w:pPr>
      <w:r w:rsidRPr="002E054C">
        <w:tab/>
        <w:t>(a)</w:t>
      </w:r>
      <w:r w:rsidRPr="002E054C">
        <w:tab/>
        <w:t xml:space="preserve">there are one or more suitable </w:t>
      </w:r>
      <w:r w:rsidR="004B2185" w:rsidRPr="004B2185">
        <w:rPr>
          <w:position w:val="6"/>
          <w:sz w:val="16"/>
        </w:rPr>
        <w:t>*</w:t>
      </w:r>
      <w:r w:rsidRPr="002E054C">
        <w:t xml:space="preserve">replacement units or suitable </w:t>
      </w:r>
      <w:r w:rsidR="004B2185" w:rsidRPr="004B2185">
        <w:rPr>
          <w:position w:val="6"/>
          <w:sz w:val="16"/>
        </w:rPr>
        <w:t>*</w:t>
      </w:r>
      <w:r w:rsidRPr="002E054C">
        <w:t>replacement courses for the</w:t>
      </w:r>
      <w:r w:rsidRPr="002E054C">
        <w:rPr>
          <w:szCs w:val="22"/>
        </w:rPr>
        <w:t xml:space="preserve"> student; </w:t>
      </w:r>
      <w:r w:rsidRPr="002E054C">
        <w:t>or</w:t>
      </w:r>
    </w:p>
    <w:p w14:paraId="73D2F639" w14:textId="77777777" w:rsidR="00D70596" w:rsidRPr="002E054C" w:rsidRDefault="00D70596" w:rsidP="00D70596">
      <w:pPr>
        <w:pStyle w:val="paragraph"/>
        <w:rPr>
          <w:szCs w:val="22"/>
        </w:rPr>
      </w:pPr>
      <w:r w:rsidRPr="002E054C">
        <w:tab/>
        <w:t>(b)</w:t>
      </w:r>
      <w:r w:rsidRPr="002E054C">
        <w:tab/>
        <w:t>there is no suitable replacement unit or suitable replacement course for the</w:t>
      </w:r>
      <w:r w:rsidRPr="002E054C">
        <w:rPr>
          <w:szCs w:val="22"/>
        </w:rPr>
        <w:t xml:space="preserve"> student.</w:t>
      </w:r>
    </w:p>
    <w:p w14:paraId="7F3CD892" w14:textId="77777777" w:rsidR="00D70596" w:rsidRPr="002E054C" w:rsidRDefault="00D70596" w:rsidP="00D70596">
      <w:pPr>
        <w:pStyle w:val="SubsectionHead"/>
      </w:pPr>
      <w:r w:rsidRPr="002E054C">
        <w:t>Matters relating to whether a course is a suitable replacement course</w:t>
      </w:r>
    </w:p>
    <w:p w14:paraId="5C4D6095" w14:textId="134730D2" w:rsidR="00D70596" w:rsidRPr="002E054C" w:rsidRDefault="00D70596" w:rsidP="00D70596">
      <w:pPr>
        <w:pStyle w:val="subsection"/>
      </w:pPr>
      <w:r w:rsidRPr="002E054C">
        <w:tab/>
        <w:t>(5)</w:t>
      </w:r>
      <w:r w:rsidRPr="002E054C">
        <w:tab/>
        <w:t xml:space="preserve">In identifying whether there is a suitable </w:t>
      </w:r>
      <w:r w:rsidR="004B2185" w:rsidRPr="004B2185">
        <w:rPr>
          <w:position w:val="6"/>
          <w:sz w:val="16"/>
        </w:rPr>
        <w:t>*</w:t>
      </w:r>
      <w:r w:rsidRPr="002E054C">
        <w:t>replacement course, the provider must have regard to the following matters:</w:t>
      </w:r>
    </w:p>
    <w:p w14:paraId="1F7F2499" w14:textId="0D001C71" w:rsidR="00D70596" w:rsidRPr="002E054C" w:rsidRDefault="00D70596" w:rsidP="00D70596">
      <w:pPr>
        <w:pStyle w:val="paragraph"/>
      </w:pPr>
      <w:r w:rsidRPr="002E054C">
        <w:tab/>
        <w:t>(a)</w:t>
      </w:r>
      <w:r w:rsidRPr="002E054C">
        <w:tab/>
        <w:t xml:space="preserve">whether the replacement course leads to the same or a comparable qualification as the </w:t>
      </w:r>
      <w:r w:rsidR="004B2185" w:rsidRPr="004B2185">
        <w:rPr>
          <w:position w:val="6"/>
          <w:sz w:val="16"/>
        </w:rPr>
        <w:t>*</w:t>
      </w:r>
      <w:r w:rsidRPr="002E054C">
        <w:t>original course;</w:t>
      </w:r>
    </w:p>
    <w:p w14:paraId="6BABCDB5" w14:textId="77777777" w:rsidR="00D70596" w:rsidRPr="002E054C" w:rsidRDefault="00D70596" w:rsidP="00D70596">
      <w:pPr>
        <w:pStyle w:val="paragraph"/>
      </w:pPr>
      <w:r w:rsidRPr="002E054C">
        <w:tab/>
        <w:t>(b)</w:t>
      </w:r>
      <w:r w:rsidRPr="002E054C">
        <w:tab/>
        <w:t>what credits the student may receive for the units of study of the original course successfully completed by the student;</w:t>
      </w:r>
    </w:p>
    <w:p w14:paraId="38FF8793" w14:textId="77777777" w:rsidR="00D70596" w:rsidRPr="002E054C" w:rsidRDefault="00D70596" w:rsidP="00D70596">
      <w:pPr>
        <w:pStyle w:val="paragraph"/>
      </w:pPr>
      <w:r w:rsidRPr="002E054C">
        <w:tab/>
        <w:t>(c)</w:t>
      </w:r>
      <w:r w:rsidRPr="002E054C">
        <w:tab/>
        <w:t>whether the mode of delivery of the replacement course is the same as the mode of delivery of the original course;</w:t>
      </w:r>
    </w:p>
    <w:p w14:paraId="3E00DEC1" w14:textId="77777777" w:rsidR="00D70596" w:rsidRPr="002E054C" w:rsidRDefault="00D70596" w:rsidP="00D70596">
      <w:pPr>
        <w:pStyle w:val="paragraph"/>
      </w:pPr>
      <w:r w:rsidRPr="002E054C">
        <w:tab/>
        <w:t>(d)</w:t>
      </w:r>
      <w:r w:rsidRPr="002E054C">
        <w:tab/>
        <w:t>the location where the replacement course will be primarily delivered;</w:t>
      </w:r>
    </w:p>
    <w:p w14:paraId="426E6F79" w14:textId="77777777" w:rsidR="00D70596" w:rsidRPr="002E054C" w:rsidRDefault="00D70596" w:rsidP="00D70596">
      <w:pPr>
        <w:pStyle w:val="paragraph"/>
      </w:pPr>
      <w:r w:rsidRPr="002E054C">
        <w:tab/>
        <w:t>(e)</w:t>
      </w:r>
      <w:r w:rsidRPr="002E054C">
        <w:tab/>
        <w:t>whether the student:</w:t>
      </w:r>
    </w:p>
    <w:p w14:paraId="21B75B3C" w14:textId="77777777" w:rsidR="00D70596" w:rsidRPr="002E054C" w:rsidRDefault="00D70596" w:rsidP="00D70596">
      <w:pPr>
        <w:pStyle w:val="paragraphsub"/>
      </w:pPr>
      <w:r w:rsidRPr="002E054C">
        <w:tab/>
        <w:t>(i)</w:t>
      </w:r>
      <w:r w:rsidRPr="002E054C">
        <w:tab/>
        <w:t>will incur additional fees that are unreasonable; and</w:t>
      </w:r>
    </w:p>
    <w:p w14:paraId="1233E451" w14:textId="77777777" w:rsidR="00D70596" w:rsidRPr="002E054C" w:rsidRDefault="00D70596" w:rsidP="00D70596">
      <w:pPr>
        <w:pStyle w:val="paragraphsub"/>
      </w:pPr>
      <w:r w:rsidRPr="002E054C">
        <w:lastRenderedPageBreak/>
        <w:tab/>
        <w:t>(ii)</w:t>
      </w:r>
      <w:r w:rsidRPr="002E054C">
        <w:tab/>
        <w:t>will be able to attend the course without unreasonable impacts on the student’s prior commitments;</w:t>
      </w:r>
    </w:p>
    <w:p w14:paraId="6BCAB0E5" w14:textId="77777777" w:rsidR="00D70596" w:rsidRPr="002E054C" w:rsidRDefault="00D70596" w:rsidP="00D70596">
      <w:pPr>
        <w:pStyle w:val="paragraph"/>
      </w:pPr>
      <w:r w:rsidRPr="002E054C">
        <w:tab/>
        <w:t>(f)</w:t>
      </w:r>
      <w:r w:rsidRPr="002E054C">
        <w:tab/>
        <w:t>any other matters prescribed by the Higher Education Provider Guidelines.</w:t>
      </w:r>
    </w:p>
    <w:p w14:paraId="59F1273E" w14:textId="77777777" w:rsidR="00D70596" w:rsidRPr="002E054C" w:rsidRDefault="00D70596" w:rsidP="00D70596">
      <w:pPr>
        <w:pStyle w:val="SubsectionHead"/>
      </w:pPr>
      <w:r w:rsidRPr="002E054C">
        <w:t>Matters relating to whether a unit is a suitable replacement unit</w:t>
      </w:r>
    </w:p>
    <w:p w14:paraId="137B5EA7" w14:textId="0BE33DFD" w:rsidR="00D70596" w:rsidRPr="002E054C" w:rsidRDefault="00D70596" w:rsidP="00D70596">
      <w:pPr>
        <w:pStyle w:val="subsection"/>
      </w:pPr>
      <w:r w:rsidRPr="002E054C">
        <w:tab/>
        <w:t>(6)</w:t>
      </w:r>
      <w:r w:rsidRPr="002E054C">
        <w:tab/>
        <w:t xml:space="preserve">In identifying whether there is a suitable </w:t>
      </w:r>
      <w:r w:rsidR="004B2185" w:rsidRPr="004B2185">
        <w:rPr>
          <w:position w:val="6"/>
          <w:sz w:val="16"/>
        </w:rPr>
        <w:t>*</w:t>
      </w:r>
      <w:r w:rsidRPr="002E054C">
        <w:t>replacement unit, the provider must have regard to the following matters:</w:t>
      </w:r>
    </w:p>
    <w:p w14:paraId="7EEADA12" w14:textId="1F03B5D3" w:rsidR="00D70596" w:rsidRPr="002E054C" w:rsidRDefault="00D70596" w:rsidP="00D70596">
      <w:pPr>
        <w:pStyle w:val="paragraph"/>
      </w:pPr>
      <w:r w:rsidRPr="002E054C">
        <w:tab/>
        <w:t>(a)</w:t>
      </w:r>
      <w:r w:rsidRPr="002E054C">
        <w:tab/>
        <w:t xml:space="preserve">whether the student will receive credit under the student’s </w:t>
      </w:r>
      <w:r w:rsidR="004B2185" w:rsidRPr="004B2185">
        <w:rPr>
          <w:position w:val="6"/>
          <w:sz w:val="16"/>
        </w:rPr>
        <w:t>*</w:t>
      </w:r>
      <w:r w:rsidRPr="002E054C">
        <w:t>original course for the replacement unit;</w:t>
      </w:r>
    </w:p>
    <w:p w14:paraId="12BCE797" w14:textId="331D856A" w:rsidR="00D70596" w:rsidRPr="002E054C" w:rsidRDefault="00D70596" w:rsidP="00D70596">
      <w:pPr>
        <w:pStyle w:val="paragraph"/>
      </w:pPr>
      <w:r w:rsidRPr="002E054C">
        <w:tab/>
        <w:t>(b)</w:t>
      </w:r>
      <w:r w:rsidRPr="002E054C">
        <w:tab/>
        <w:t xml:space="preserve">whether the mode of delivery of the replacement unit is the same as the mode of delivery of the </w:t>
      </w:r>
      <w:r w:rsidR="004B2185" w:rsidRPr="004B2185">
        <w:rPr>
          <w:position w:val="6"/>
          <w:sz w:val="16"/>
        </w:rPr>
        <w:t>*</w:t>
      </w:r>
      <w:r w:rsidRPr="002E054C">
        <w:t>affected unit;</w:t>
      </w:r>
    </w:p>
    <w:p w14:paraId="740D59DA" w14:textId="77777777" w:rsidR="00D70596" w:rsidRPr="002E054C" w:rsidRDefault="00D70596" w:rsidP="00D70596">
      <w:pPr>
        <w:pStyle w:val="paragraph"/>
      </w:pPr>
      <w:r w:rsidRPr="002E054C">
        <w:tab/>
        <w:t>(c)</w:t>
      </w:r>
      <w:r w:rsidRPr="002E054C">
        <w:tab/>
        <w:t>the location where the replacement unit will be primarily delivered;</w:t>
      </w:r>
    </w:p>
    <w:p w14:paraId="3F3D03C5" w14:textId="77777777" w:rsidR="00D70596" w:rsidRPr="002E054C" w:rsidRDefault="00D70596" w:rsidP="00D70596">
      <w:pPr>
        <w:pStyle w:val="paragraph"/>
      </w:pPr>
      <w:r w:rsidRPr="002E054C">
        <w:tab/>
        <w:t>(d)</w:t>
      </w:r>
      <w:r w:rsidRPr="002E054C">
        <w:tab/>
        <w:t>whether the student:</w:t>
      </w:r>
    </w:p>
    <w:p w14:paraId="22C674E9" w14:textId="77777777" w:rsidR="00D70596" w:rsidRPr="002E054C" w:rsidRDefault="00D70596" w:rsidP="00D70596">
      <w:pPr>
        <w:pStyle w:val="paragraphsub"/>
      </w:pPr>
      <w:r w:rsidRPr="002E054C">
        <w:tab/>
        <w:t>(i)</w:t>
      </w:r>
      <w:r w:rsidRPr="002E054C">
        <w:tab/>
        <w:t>will incur additional fees that are unreasonable; and</w:t>
      </w:r>
    </w:p>
    <w:p w14:paraId="327FC80A" w14:textId="77777777" w:rsidR="00D70596" w:rsidRPr="002E054C" w:rsidRDefault="00D70596" w:rsidP="00D70596">
      <w:pPr>
        <w:pStyle w:val="paragraphsub"/>
      </w:pPr>
      <w:r w:rsidRPr="002E054C">
        <w:tab/>
        <w:t>(ii)</w:t>
      </w:r>
      <w:r w:rsidRPr="002E054C">
        <w:tab/>
        <w:t>will be able to attend the replacement unit without unreasonable impacts on the student’s prior commitments;</w:t>
      </w:r>
    </w:p>
    <w:p w14:paraId="6B2A06B7" w14:textId="77777777" w:rsidR="00D70596" w:rsidRPr="002E054C" w:rsidRDefault="00D70596" w:rsidP="00D70596">
      <w:pPr>
        <w:pStyle w:val="paragraph"/>
      </w:pPr>
      <w:r w:rsidRPr="002E054C">
        <w:tab/>
        <w:t>(e)</w:t>
      </w:r>
      <w:r w:rsidRPr="002E054C">
        <w:tab/>
        <w:t>any other matters prescribed by the Higher Education Provider Guidelines.</w:t>
      </w:r>
    </w:p>
    <w:p w14:paraId="46508793" w14:textId="77777777" w:rsidR="00D70596" w:rsidRPr="002E054C" w:rsidRDefault="00D70596" w:rsidP="00D70596">
      <w:pPr>
        <w:pStyle w:val="SubsectionHead"/>
      </w:pPr>
      <w:r w:rsidRPr="002E054C">
        <w:t>Suitable replacement unit or suitable replacement course available</w:t>
      </w:r>
    </w:p>
    <w:p w14:paraId="1A6DFE3A" w14:textId="32366A57" w:rsidR="00D70596" w:rsidRPr="002E054C" w:rsidRDefault="00D70596" w:rsidP="00D70596">
      <w:pPr>
        <w:pStyle w:val="subsection"/>
      </w:pPr>
      <w:r w:rsidRPr="002E054C">
        <w:tab/>
        <w:t>(7)</w:t>
      </w:r>
      <w:r w:rsidRPr="002E054C">
        <w:tab/>
        <w:t xml:space="preserve">If </w:t>
      </w:r>
      <w:r w:rsidR="006C1FDC" w:rsidRPr="002E054C">
        <w:t>paragraph (</w:t>
      </w:r>
      <w:r w:rsidRPr="002E054C">
        <w:t xml:space="preserve">4)(a) applies, the provider must give a written notice to the student that </w:t>
      </w:r>
      <w:r w:rsidRPr="002E054C">
        <w:rPr>
          <w:szCs w:val="22"/>
        </w:rPr>
        <w:t>includes the following:</w:t>
      </w:r>
    </w:p>
    <w:p w14:paraId="08BEB929" w14:textId="77777777" w:rsidR="00D70596" w:rsidRPr="002E054C" w:rsidRDefault="00D70596" w:rsidP="00D70596">
      <w:pPr>
        <w:pStyle w:val="paragraph"/>
      </w:pPr>
      <w:r w:rsidRPr="002E054C">
        <w:tab/>
        <w:t>(a)</w:t>
      </w:r>
      <w:r w:rsidRPr="002E054C">
        <w:tab/>
        <w:t>a statement that the student may decide to do one of the following:</w:t>
      </w:r>
    </w:p>
    <w:p w14:paraId="17D21551" w14:textId="5232CC04" w:rsidR="00D70596" w:rsidRPr="002E054C" w:rsidRDefault="00D70596" w:rsidP="00D70596">
      <w:pPr>
        <w:pStyle w:val="paragraphsub"/>
      </w:pPr>
      <w:r w:rsidRPr="002E054C">
        <w:tab/>
        <w:t>(i)</w:t>
      </w:r>
      <w:r w:rsidRPr="002E054C">
        <w:tab/>
        <w:t xml:space="preserve">enrol in a suitable </w:t>
      </w:r>
      <w:r w:rsidR="004B2185" w:rsidRPr="004B2185">
        <w:rPr>
          <w:position w:val="6"/>
          <w:sz w:val="16"/>
        </w:rPr>
        <w:t>*</w:t>
      </w:r>
      <w:r w:rsidRPr="002E054C">
        <w:t xml:space="preserve">replacement unit or suitable </w:t>
      </w:r>
      <w:r w:rsidR="004B2185" w:rsidRPr="004B2185">
        <w:rPr>
          <w:position w:val="6"/>
          <w:sz w:val="16"/>
        </w:rPr>
        <w:t>*</w:t>
      </w:r>
      <w:r w:rsidRPr="002E054C">
        <w:t>replacement course;</w:t>
      </w:r>
    </w:p>
    <w:p w14:paraId="71887979" w14:textId="77777777" w:rsidR="00D70596" w:rsidRPr="002E054C" w:rsidRDefault="00D70596" w:rsidP="00D70596">
      <w:pPr>
        <w:pStyle w:val="paragraphsub"/>
      </w:pPr>
      <w:r w:rsidRPr="002E054C">
        <w:tab/>
        <w:t>(ii)</w:t>
      </w:r>
      <w:r w:rsidRPr="002E054C">
        <w:tab/>
        <w:t>enrol in another unit of study or course;</w:t>
      </w:r>
    </w:p>
    <w:p w14:paraId="1BA907E0" w14:textId="3008F761" w:rsidR="00D70596" w:rsidRPr="002E054C" w:rsidRDefault="00D70596" w:rsidP="00D70596">
      <w:pPr>
        <w:pStyle w:val="paragraphsub"/>
      </w:pPr>
      <w:r w:rsidRPr="002E054C">
        <w:tab/>
        <w:t>(iii)</w:t>
      </w:r>
      <w:r w:rsidRPr="002E054C">
        <w:tab/>
        <w:t xml:space="preserve">elect to have an amount equal to the amounts of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 xml:space="preserve">HELP assistance that the student received for the </w:t>
      </w:r>
      <w:r w:rsidR="004B2185" w:rsidRPr="004B2185">
        <w:rPr>
          <w:position w:val="6"/>
          <w:sz w:val="16"/>
        </w:rPr>
        <w:t>*</w:t>
      </w:r>
      <w:r w:rsidRPr="002E054C">
        <w:t>affected unit re</w:t>
      </w:r>
      <w:r w:rsidR="004B2185">
        <w:noBreakHyphen/>
      </w:r>
      <w:r w:rsidRPr="002E054C">
        <w:t xml:space="preserve">credited to the student’s </w:t>
      </w:r>
      <w:r w:rsidR="004B2185" w:rsidRPr="004B2185">
        <w:rPr>
          <w:position w:val="6"/>
          <w:sz w:val="16"/>
        </w:rPr>
        <w:t>*</w:t>
      </w:r>
      <w:r w:rsidRPr="002E054C">
        <w:t>HELP balance;</w:t>
      </w:r>
    </w:p>
    <w:p w14:paraId="3E9FEC06" w14:textId="77777777" w:rsidR="00D70596" w:rsidRPr="002E054C" w:rsidRDefault="00D70596" w:rsidP="00D70596">
      <w:pPr>
        <w:pStyle w:val="paragraph"/>
      </w:pPr>
      <w:r w:rsidRPr="002E054C">
        <w:lastRenderedPageBreak/>
        <w:tab/>
        <w:t>(b)</w:t>
      </w:r>
      <w:r w:rsidRPr="002E054C">
        <w:tab/>
        <w:t>a description of each suitable replacement unit or suitable replacement course, including the qualification that the suitable replacement course leads to;</w:t>
      </w:r>
    </w:p>
    <w:p w14:paraId="182E7F3E" w14:textId="77777777" w:rsidR="00D70596" w:rsidRPr="002E054C" w:rsidRDefault="00D70596" w:rsidP="00D70596">
      <w:pPr>
        <w:pStyle w:val="paragraph"/>
      </w:pPr>
      <w:r w:rsidRPr="002E054C">
        <w:tab/>
        <w:t>(c)</w:t>
      </w:r>
      <w:r w:rsidRPr="002E054C">
        <w:tab/>
        <w:t>the contact details of the provider of each suitable replacement unit or suitable replacement course;</w:t>
      </w:r>
    </w:p>
    <w:p w14:paraId="4AD437ED" w14:textId="0F0397C6" w:rsidR="00D70596" w:rsidRPr="002E054C" w:rsidRDefault="00D70596" w:rsidP="00D70596">
      <w:pPr>
        <w:pStyle w:val="paragraph"/>
      </w:pPr>
      <w:r w:rsidRPr="002E054C">
        <w:tab/>
        <w:t>(d)</w:t>
      </w:r>
      <w:r w:rsidRPr="002E054C">
        <w:tab/>
        <w:t xml:space="preserve">an explanation that, if </w:t>
      </w:r>
      <w:r w:rsidR="004B2185" w:rsidRPr="004B2185">
        <w:rPr>
          <w:position w:val="6"/>
          <w:sz w:val="16"/>
        </w:rPr>
        <w:t>*</w:t>
      </w:r>
      <w:r w:rsidRPr="002E054C">
        <w:t xml:space="preserve">tuition fees or the student’s </w:t>
      </w:r>
      <w:r w:rsidR="004B2185" w:rsidRPr="004B2185">
        <w:rPr>
          <w:position w:val="6"/>
          <w:sz w:val="16"/>
        </w:rPr>
        <w:t>*</w:t>
      </w:r>
      <w:r w:rsidRPr="002E054C">
        <w:t xml:space="preserve">student contribution amount have been paid for the affected unit of the </w:t>
      </w:r>
      <w:r w:rsidR="004B2185" w:rsidRPr="004B2185">
        <w:rPr>
          <w:position w:val="6"/>
          <w:sz w:val="16"/>
        </w:rPr>
        <w:t>*</w:t>
      </w:r>
      <w:r w:rsidRPr="002E054C">
        <w:t>original course, tuition fees or the student contribution amount would not be payable for a suitable replacement unit or a replacement unit of a suitable replacement course;</w:t>
      </w:r>
    </w:p>
    <w:p w14:paraId="4A726719" w14:textId="77777777" w:rsidR="00D70596" w:rsidRPr="002E054C" w:rsidRDefault="00D70596" w:rsidP="00D70596">
      <w:pPr>
        <w:pStyle w:val="paragraph"/>
      </w:pPr>
      <w:r w:rsidRPr="002E054C">
        <w:tab/>
        <w:t>(e)</w:t>
      </w:r>
      <w:r w:rsidRPr="002E054C">
        <w:tab/>
        <w:t>an explanation that if the student chooses to enrol in another unit of study or course, there is no obligation on the provider of the other unit or course to offer a replacement unit without charge to the student;</w:t>
      </w:r>
    </w:p>
    <w:p w14:paraId="21EA086B" w14:textId="77777777" w:rsidR="00D70596" w:rsidRPr="002E054C" w:rsidRDefault="00D70596" w:rsidP="00D70596">
      <w:pPr>
        <w:pStyle w:val="paragraph"/>
      </w:pPr>
      <w:r w:rsidRPr="002E054C">
        <w:tab/>
        <w:t>(f)</w:t>
      </w:r>
      <w:r w:rsidRPr="002E054C">
        <w:tab/>
        <w:t>an explanation of the matters the provider must have regard to under subsections (5) and (6);</w:t>
      </w:r>
    </w:p>
    <w:p w14:paraId="2A51BEA6" w14:textId="77777777" w:rsidR="00D70596" w:rsidRPr="002E054C" w:rsidRDefault="00D70596" w:rsidP="00D70596">
      <w:pPr>
        <w:pStyle w:val="paragraph"/>
      </w:pPr>
      <w:r w:rsidRPr="002E054C">
        <w:tab/>
        <w:t>(g)</w:t>
      </w:r>
      <w:r w:rsidRPr="002E054C">
        <w:tab/>
        <w:t>any other matters prescribed by the Higher Education Provider Guidelines.</w:t>
      </w:r>
    </w:p>
    <w:p w14:paraId="1D0BAE9D" w14:textId="681E7F42" w:rsidR="00D70596" w:rsidRPr="002E054C" w:rsidRDefault="00D70596" w:rsidP="00D70596">
      <w:pPr>
        <w:pStyle w:val="SubsectionHead"/>
      </w:pPr>
      <w:r w:rsidRPr="002E054C">
        <w:t>Elections for up</w:t>
      </w:r>
      <w:r w:rsidR="004B2185">
        <w:noBreakHyphen/>
      </w:r>
      <w:r w:rsidRPr="002E054C">
        <w:t>front payments must be consistent</w:t>
      </w:r>
    </w:p>
    <w:p w14:paraId="64367B60" w14:textId="6EF7D47B" w:rsidR="00D70596" w:rsidRPr="002E054C" w:rsidRDefault="00D70596" w:rsidP="00D70596">
      <w:pPr>
        <w:pStyle w:val="subsection"/>
      </w:pPr>
      <w:r w:rsidRPr="002E054C">
        <w:tab/>
        <w:t>(8)</w:t>
      </w:r>
      <w:r w:rsidRPr="002E054C">
        <w:tab/>
        <w:t xml:space="preserve">Despite </w:t>
      </w:r>
      <w:r w:rsidR="006C1FDC" w:rsidRPr="002E054C">
        <w:t>paragraph (</w:t>
      </w:r>
      <w:r w:rsidRPr="002E054C">
        <w:t xml:space="preserve">7)(a), if an </w:t>
      </w:r>
      <w:r w:rsidR="004B2185" w:rsidRPr="004B2185">
        <w:rPr>
          <w:position w:val="6"/>
          <w:sz w:val="16"/>
        </w:rPr>
        <w:t>*</w:t>
      </w:r>
      <w:r w:rsidRPr="002E054C">
        <w:t>up</w:t>
      </w:r>
      <w:r w:rsidR="004B2185">
        <w:noBreakHyphen/>
      </w:r>
      <w:r w:rsidRPr="002E054C">
        <w:t xml:space="preserve">front payment was made for any </w:t>
      </w:r>
      <w:r w:rsidR="004B2185" w:rsidRPr="004B2185">
        <w:rPr>
          <w:position w:val="6"/>
          <w:sz w:val="16"/>
        </w:rPr>
        <w:t>*</w:t>
      </w:r>
      <w:r w:rsidRPr="002E054C">
        <w:t xml:space="preserve">affected units of the </w:t>
      </w:r>
      <w:r w:rsidR="004B2185" w:rsidRPr="004B2185">
        <w:rPr>
          <w:position w:val="6"/>
          <w:sz w:val="16"/>
        </w:rPr>
        <w:t>*</w:t>
      </w:r>
      <w:r w:rsidRPr="002E054C">
        <w:t xml:space="preserve">original course, any elections made under that paragraph in relation to those units must be consistent with any elections made under </w:t>
      </w:r>
      <w:r w:rsidR="00D2636F" w:rsidRPr="002E054C">
        <w:t>paragraph 6</w:t>
      </w:r>
      <w:r w:rsidRPr="002E054C">
        <w:t xml:space="preserve">2F(7)(a) of the </w:t>
      </w:r>
      <w:r w:rsidR="004B2185" w:rsidRPr="004B2185">
        <w:rPr>
          <w:position w:val="6"/>
          <w:sz w:val="16"/>
        </w:rPr>
        <w:t>*</w:t>
      </w:r>
      <w:r w:rsidRPr="002E054C">
        <w:t>TEQSA Act in relation to those units.</w:t>
      </w:r>
    </w:p>
    <w:p w14:paraId="1927F083" w14:textId="6B3A3AEB" w:rsidR="00D70596" w:rsidRPr="002E054C" w:rsidRDefault="00D70596" w:rsidP="00D70596">
      <w:pPr>
        <w:pStyle w:val="notetext"/>
      </w:pPr>
      <w:r w:rsidRPr="002E054C">
        <w:t>Example:</w:t>
      </w:r>
      <w:r w:rsidRPr="002E054C">
        <w:tab/>
        <w:t>A student who is entitled to FEE</w:t>
      </w:r>
      <w:r w:rsidR="004B2185">
        <w:noBreakHyphen/>
      </w:r>
      <w:r w:rsidRPr="002E054C">
        <w:t>HELP assistance or HECS</w:t>
      </w:r>
      <w:r w:rsidR="004B2185">
        <w:noBreakHyphen/>
      </w:r>
      <w:r w:rsidRPr="002E054C">
        <w:t>HELP assistance for an affected unit of an original course also makes an up</w:t>
      </w:r>
      <w:r w:rsidR="004B2185">
        <w:noBreakHyphen/>
      </w:r>
      <w:r w:rsidRPr="002E054C">
        <w:t>front payment for the same affected unit. The student elects, under sub</w:t>
      </w:r>
      <w:r w:rsidR="006C1FDC" w:rsidRPr="002E054C">
        <w:t>paragraph (</w:t>
      </w:r>
      <w:r w:rsidRPr="002E054C">
        <w:t xml:space="preserve">7)(a)(i), to enrol in a suitable replacement course. The student must elect to enrol in a suitable replacement course under </w:t>
      </w:r>
      <w:r w:rsidR="00D2636F" w:rsidRPr="002E054C">
        <w:t>subparagraph 6</w:t>
      </w:r>
      <w:r w:rsidRPr="002E054C">
        <w:t>2F(7)(a)(i) of the TEQSA Act in relation to the affected unit.</w:t>
      </w:r>
    </w:p>
    <w:p w14:paraId="2C4294E1" w14:textId="77777777" w:rsidR="00D70596" w:rsidRPr="002E054C" w:rsidRDefault="00D70596" w:rsidP="00D70596">
      <w:pPr>
        <w:pStyle w:val="subsection"/>
      </w:pPr>
      <w:r w:rsidRPr="002E054C">
        <w:tab/>
        <w:t>(9)</w:t>
      </w:r>
      <w:r w:rsidRPr="002E054C">
        <w:tab/>
        <w:t>The Higher Education Provider Guidelines may prescribe circumstances in which elections are considered to be consistent or inconsistent for the purposes of subsection (8).</w:t>
      </w:r>
    </w:p>
    <w:p w14:paraId="11563390" w14:textId="146EFFC7" w:rsidR="00D70596" w:rsidRPr="002E054C" w:rsidRDefault="00D70596" w:rsidP="004336A3">
      <w:pPr>
        <w:pStyle w:val="ActHead5"/>
      </w:pPr>
      <w:bookmarkStart w:id="533" w:name="_Toc185056092"/>
      <w:r w:rsidRPr="002E054C">
        <w:rPr>
          <w:rStyle w:val="CharSectno"/>
        </w:rPr>
        <w:lastRenderedPageBreak/>
        <w:t>166</w:t>
      </w:r>
      <w:r w:rsidR="004B2185">
        <w:rPr>
          <w:rStyle w:val="CharSectno"/>
        </w:rPr>
        <w:noBreakHyphen/>
      </w:r>
      <w:r w:rsidRPr="002E054C">
        <w:rPr>
          <w:rStyle w:val="CharSectno"/>
        </w:rPr>
        <w:t>26</w:t>
      </w:r>
      <w:r w:rsidRPr="002E054C">
        <w:t xml:space="preserve">  Failure to discharge obligations</w:t>
      </w:r>
      <w:bookmarkEnd w:id="533"/>
    </w:p>
    <w:p w14:paraId="3304DB27" w14:textId="77777777" w:rsidR="00D70596" w:rsidRPr="002E054C" w:rsidRDefault="00D70596" w:rsidP="004336A3">
      <w:pPr>
        <w:pStyle w:val="SubsectionHead"/>
      </w:pPr>
      <w:r w:rsidRPr="002E054C">
        <w:t>Civil penalty</w:t>
      </w:r>
    </w:p>
    <w:p w14:paraId="5C5837B7" w14:textId="77777777" w:rsidR="00D70596" w:rsidRPr="002E054C" w:rsidRDefault="00D70596" w:rsidP="004336A3">
      <w:pPr>
        <w:pStyle w:val="subsection"/>
        <w:keepNext/>
        <w:keepLines/>
      </w:pPr>
      <w:r w:rsidRPr="002E054C">
        <w:tab/>
        <w:t>(1)</w:t>
      </w:r>
      <w:r w:rsidRPr="002E054C">
        <w:tab/>
        <w:t>A higher education provider is liable to a civil penalty if:</w:t>
      </w:r>
    </w:p>
    <w:p w14:paraId="3F5E4B6F" w14:textId="6429BEA8" w:rsidR="00D70596" w:rsidRPr="002E054C" w:rsidRDefault="00D70596" w:rsidP="004336A3">
      <w:pPr>
        <w:pStyle w:val="paragraph"/>
        <w:keepNext/>
        <w:keepLines/>
      </w:pPr>
      <w:r w:rsidRPr="002E054C">
        <w:tab/>
        <w:t>(a)</w:t>
      </w:r>
      <w:r w:rsidRPr="002E054C">
        <w:tab/>
        <w:t xml:space="preserve">the provider </w:t>
      </w:r>
      <w:r w:rsidR="004B2185" w:rsidRPr="004B2185">
        <w:rPr>
          <w:position w:val="6"/>
          <w:sz w:val="16"/>
        </w:rPr>
        <w:t>*</w:t>
      </w:r>
      <w:r w:rsidRPr="002E054C">
        <w:t>defaults in relation to a student; and</w:t>
      </w:r>
    </w:p>
    <w:p w14:paraId="1F80C701" w14:textId="637F81B5" w:rsidR="00D70596" w:rsidRPr="002E054C" w:rsidRDefault="00D70596" w:rsidP="00D70596">
      <w:pPr>
        <w:pStyle w:val="paragraph"/>
      </w:pPr>
      <w:r w:rsidRPr="002E054C">
        <w:tab/>
        <w:t>(b)</w:t>
      </w:r>
      <w:r w:rsidRPr="002E054C">
        <w:tab/>
        <w:t xml:space="preserve">the provider fails to discharge its obligations to the student in accordance with </w:t>
      </w:r>
      <w:r w:rsidR="001E1B42">
        <w:t>section 1</w:t>
      </w:r>
      <w:r w:rsidRPr="002E054C">
        <w:t>66</w:t>
      </w:r>
      <w:r w:rsidR="004B2185">
        <w:noBreakHyphen/>
      </w:r>
      <w:r w:rsidRPr="002E054C">
        <w:t>25.</w:t>
      </w:r>
    </w:p>
    <w:p w14:paraId="2A5F377F" w14:textId="77777777" w:rsidR="00D70596" w:rsidRPr="002E054C" w:rsidRDefault="00D70596" w:rsidP="00D70596">
      <w:pPr>
        <w:pStyle w:val="Penalty"/>
      </w:pPr>
      <w:r w:rsidRPr="002E054C">
        <w:t>Civil penalty:</w:t>
      </w:r>
      <w:r w:rsidRPr="002E054C">
        <w:tab/>
        <w:t>60 penalty units.</w:t>
      </w:r>
    </w:p>
    <w:p w14:paraId="21E0DD94" w14:textId="77777777" w:rsidR="00D70596" w:rsidRPr="002E054C" w:rsidRDefault="00D70596" w:rsidP="00D70596">
      <w:pPr>
        <w:pStyle w:val="SubsectionHead"/>
      </w:pPr>
      <w:r w:rsidRPr="002E054C">
        <w:t>Offence</w:t>
      </w:r>
    </w:p>
    <w:p w14:paraId="4AA13375" w14:textId="77777777" w:rsidR="00D70596" w:rsidRPr="002E054C" w:rsidRDefault="00D70596" w:rsidP="00D70596">
      <w:pPr>
        <w:pStyle w:val="subsection"/>
      </w:pPr>
      <w:r w:rsidRPr="002E054C">
        <w:tab/>
        <w:t>(2)</w:t>
      </w:r>
      <w:r w:rsidRPr="002E054C">
        <w:tab/>
        <w:t>A higher education provider commits an offence of strict liability if:</w:t>
      </w:r>
    </w:p>
    <w:p w14:paraId="253FEE4A" w14:textId="59FEFE5B" w:rsidR="00D70596" w:rsidRPr="002E054C" w:rsidRDefault="00D70596" w:rsidP="00D70596">
      <w:pPr>
        <w:pStyle w:val="paragraph"/>
      </w:pPr>
      <w:r w:rsidRPr="002E054C">
        <w:tab/>
        <w:t>(a)</w:t>
      </w:r>
      <w:r w:rsidRPr="002E054C">
        <w:tab/>
        <w:t xml:space="preserve">the provider </w:t>
      </w:r>
      <w:r w:rsidR="004B2185" w:rsidRPr="004B2185">
        <w:rPr>
          <w:position w:val="6"/>
          <w:sz w:val="16"/>
        </w:rPr>
        <w:t>*</w:t>
      </w:r>
      <w:r w:rsidRPr="002E054C">
        <w:t>defaults in relation to a student; and</w:t>
      </w:r>
    </w:p>
    <w:p w14:paraId="20A55E1B" w14:textId="6BF4C8FA" w:rsidR="00D70596" w:rsidRPr="002E054C" w:rsidRDefault="00D70596" w:rsidP="00D70596">
      <w:pPr>
        <w:pStyle w:val="paragraph"/>
      </w:pPr>
      <w:r w:rsidRPr="002E054C">
        <w:tab/>
        <w:t>(b)</w:t>
      </w:r>
      <w:r w:rsidRPr="002E054C">
        <w:tab/>
        <w:t xml:space="preserve">the provider fails to discharge its obligations to the student in accordance with </w:t>
      </w:r>
      <w:r w:rsidR="001E1B42">
        <w:t>section 1</w:t>
      </w:r>
      <w:r w:rsidRPr="002E054C">
        <w:t>66</w:t>
      </w:r>
      <w:r w:rsidR="004B2185">
        <w:noBreakHyphen/>
      </w:r>
      <w:r w:rsidRPr="002E054C">
        <w:t>25.</w:t>
      </w:r>
    </w:p>
    <w:p w14:paraId="031807C1" w14:textId="77777777" w:rsidR="00D70596" w:rsidRPr="002E054C" w:rsidRDefault="00D70596" w:rsidP="00D70596">
      <w:pPr>
        <w:pStyle w:val="Penalty"/>
      </w:pPr>
      <w:r w:rsidRPr="002E054C">
        <w:t>Penalty:</w:t>
      </w:r>
      <w:r w:rsidRPr="002E054C">
        <w:tab/>
        <w:t>60 penalty units.</w:t>
      </w:r>
    </w:p>
    <w:p w14:paraId="4BEE37B3" w14:textId="77777777" w:rsidR="00D70596" w:rsidRPr="002E054C" w:rsidRDefault="00D70596" w:rsidP="00D70596">
      <w:pPr>
        <w:pStyle w:val="subsection"/>
      </w:pPr>
      <w:r w:rsidRPr="002E054C">
        <w:tab/>
        <w:t>(3)</w:t>
      </w:r>
      <w:r w:rsidRPr="002E054C">
        <w:tab/>
        <w:t>The maximum penalty for each day that an offence under subsection (2) continues is 10% of the maximum penalty that can be imposed in respect of that offence.</w:t>
      </w:r>
    </w:p>
    <w:p w14:paraId="0CDBBDE7" w14:textId="77777777" w:rsidR="00D70596" w:rsidRPr="002E054C" w:rsidRDefault="00D70596" w:rsidP="00D70596">
      <w:pPr>
        <w:pStyle w:val="notetext"/>
      </w:pPr>
      <w:r w:rsidRPr="002E054C">
        <w:t>Note:</w:t>
      </w:r>
      <w:r w:rsidRPr="002E054C">
        <w:tab/>
        <w:t xml:space="preserve">Subsection (2) is a continuing offence under section 4K of the </w:t>
      </w:r>
      <w:r w:rsidRPr="002E054C">
        <w:rPr>
          <w:i/>
        </w:rPr>
        <w:t>Crimes Act 1914</w:t>
      </w:r>
      <w:r w:rsidRPr="002E054C">
        <w:t>.</w:t>
      </w:r>
    </w:p>
    <w:p w14:paraId="6510F24D" w14:textId="2C0E648D" w:rsidR="00D70596" w:rsidRPr="002E054C" w:rsidRDefault="00D70596" w:rsidP="00D70596">
      <w:pPr>
        <w:pStyle w:val="ActHead5"/>
      </w:pPr>
      <w:bookmarkStart w:id="534" w:name="_Toc185056093"/>
      <w:r w:rsidRPr="002E054C">
        <w:rPr>
          <w:rStyle w:val="CharSectno"/>
        </w:rPr>
        <w:t>166</w:t>
      </w:r>
      <w:r w:rsidR="004B2185">
        <w:rPr>
          <w:rStyle w:val="CharSectno"/>
        </w:rPr>
        <w:noBreakHyphen/>
      </w:r>
      <w:r w:rsidRPr="002E054C">
        <w:rPr>
          <w:rStyle w:val="CharSectno"/>
        </w:rPr>
        <w:t>26A</w:t>
      </w:r>
      <w:r w:rsidRPr="002E054C">
        <w:t xml:space="preserve">  Providers to notify of outcome of discharge of obligations</w:t>
      </w:r>
      <w:bookmarkEnd w:id="534"/>
    </w:p>
    <w:p w14:paraId="562C5454" w14:textId="77DE90E3" w:rsidR="00D70596" w:rsidRPr="002E054C" w:rsidRDefault="00D70596" w:rsidP="00D70596">
      <w:pPr>
        <w:pStyle w:val="subsection"/>
      </w:pPr>
      <w:r w:rsidRPr="002E054C">
        <w:tab/>
        <w:t>(1)</w:t>
      </w:r>
      <w:r w:rsidRPr="002E054C">
        <w:tab/>
        <w:t xml:space="preserve">A higher education provider that </w:t>
      </w:r>
      <w:r w:rsidR="004B2185" w:rsidRPr="004B2185">
        <w:rPr>
          <w:position w:val="6"/>
          <w:sz w:val="16"/>
        </w:rPr>
        <w:t>*</w:t>
      </w:r>
      <w:r w:rsidRPr="002E054C">
        <w:t xml:space="preserve">defaults in relation to a student must give a notice to the </w:t>
      </w:r>
      <w:r w:rsidR="004B2185" w:rsidRPr="004B2185">
        <w:rPr>
          <w:position w:val="6"/>
          <w:sz w:val="16"/>
        </w:rPr>
        <w:t>*</w:t>
      </w:r>
      <w:r w:rsidRPr="002E054C">
        <w:t xml:space="preserve">Higher Education Tuition Protection Director within 7 days after the end of the </w:t>
      </w:r>
      <w:r w:rsidR="004B2185" w:rsidRPr="004B2185">
        <w:rPr>
          <w:position w:val="6"/>
          <w:sz w:val="16"/>
        </w:rPr>
        <w:t>*</w:t>
      </w:r>
      <w:r w:rsidRPr="002E054C">
        <w:t>provider obligation period.</w:t>
      </w:r>
    </w:p>
    <w:p w14:paraId="7DAC0AFB" w14:textId="77777777" w:rsidR="00D70596" w:rsidRPr="002E054C" w:rsidRDefault="00D70596" w:rsidP="00D70596">
      <w:pPr>
        <w:pStyle w:val="subsection"/>
      </w:pPr>
      <w:r w:rsidRPr="002E054C">
        <w:tab/>
        <w:t>(2)</w:t>
      </w:r>
      <w:r w:rsidRPr="002E054C">
        <w:tab/>
        <w:t>The notice must include the following:</w:t>
      </w:r>
    </w:p>
    <w:p w14:paraId="4C2E31AC" w14:textId="18E8E9AB" w:rsidR="00D70596" w:rsidRPr="002E054C" w:rsidRDefault="00D70596" w:rsidP="00D70596">
      <w:pPr>
        <w:pStyle w:val="paragraph"/>
      </w:pPr>
      <w:r w:rsidRPr="002E054C">
        <w:tab/>
        <w:t>(a)</w:t>
      </w:r>
      <w:r w:rsidRPr="002E054C">
        <w:tab/>
        <w:t xml:space="preserve">whether the provider discharged its obligations to the student in accordance with </w:t>
      </w:r>
      <w:r w:rsidR="001E1B42">
        <w:t>section 1</w:t>
      </w:r>
      <w:r w:rsidRPr="002E054C">
        <w:t>66</w:t>
      </w:r>
      <w:r w:rsidR="004B2185">
        <w:noBreakHyphen/>
      </w:r>
      <w:r w:rsidRPr="002E054C">
        <w:t>25;</w:t>
      </w:r>
    </w:p>
    <w:p w14:paraId="2334824E" w14:textId="2CC8FB78" w:rsidR="00D70596" w:rsidRPr="002E054C" w:rsidRDefault="00D70596" w:rsidP="00D70596">
      <w:pPr>
        <w:pStyle w:val="paragraph"/>
      </w:pPr>
      <w:r w:rsidRPr="002E054C">
        <w:lastRenderedPageBreak/>
        <w:tab/>
        <w:t>(b)</w:t>
      </w:r>
      <w:r w:rsidRPr="002E054C">
        <w:tab/>
        <w:t xml:space="preserve">if the provider arranged a suitable </w:t>
      </w:r>
      <w:r w:rsidR="004B2185" w:rsidRPr="004B2185">
        <w:rPr>
          <w:position w:val="6"/>
          <w:sz w:val="16"/>
        </w:rPr>
        <w:t>*</w:t>
      </w:r>
      <w:r w:rsidRPr="002E054C">
        <w:t xml:space="preserve">replacement unit or a suitable </w:t>
      </w:r>
      <w:r w:rsidR="004B2185" w:rsidRPr="004B2185">
        <w:rPr>
          <w:position w:val="6"/>
          <w:sz w:val="16"/>
        </w:rPr>
        <w:t>*</w:t>
      </w:r>
      <w:r w:rsidRPr="002E054C">
        <w:t>replacement course:</w:t>
      </w:r>
    </w:p>
    <w:p w14:paraId="3077B69D" w14:textId="77777777" w:rsidR="00D70596" w:rsidRPr="002E054C" w:rsidRDefault="00D70596" w:rsidP="00D70596">
      <w:pPr>
        <w:pStyle w:val="paragraphsub"/>
      </w:pPr>
      <w:r w:rsidRPr="002E054C">
        <w:tab/>
        <w:t>(i)</w:t>
      </w:r>
      <w:r w:rsidRPr="002E054C">
        <w:tab/>
        <w:t>details of the student; and</w:t>
      </w:r>
    </w:p>
    <w:p w14:paraId="7BA57B6D" w14:textId="77777777" w:rsidR="00D70596" w:rsidRPr="002E054C" w:rsidRDefault="00D70596" w:rsidP="00D70596">
      <w:pPr>
        <w:pStyle w:val="paragraphsub"/>
      </w:pPr>
      <w:r w:rsidRPr="002E054C">
        <w:tab/>
        <w:t>(ii)</w:t>
      </w:r>
      <w:r w:rsidRPr="002E054C">
        <w:tab/>
        <w:t>details of the replacement unit or the replacement course; and</w:t>
      </w:r>
    </w:p>
    <w:p w14:paraId="167CEF00" w14:textId="77777777" w:rsidR="00D70596" w:rsidRPr="002E054C" w:rsidRDefault="00D70596" w:rsidP="00D70596">
      <w:pPr>
        <w:pStyle w:val="paragraphsub"/>
      </w:pPr>
      <w:r w:rsidRPr="002E054C">
        <w:tab/>
        <w:t>(iii)</w:t>
      </w:r>
      <w:r w:rsidRPr="002E054C">
        <w:tab/>
        <w:t>evidence of the student’s acceptance of an offer of a place in the replacement unit or replacement course;</w:t>
      </w:r>
    </w:p>
    <w:p w14:paraId="51E983C7" w14:textId="556A71C4" w:rsidR="00D70596" w:rsidRPr="002E054C" w:rsidRDefault="00D70596" w:rsidP="00D70596">
      <w:pPr>
        <w:pStyle w:val="paragraph"/>
      </w:pPr>
      <w:r w:rsidRPr="002E054C">
        <w:tab/>
        <w:t>(c)</w:t>
      </w:r>
      <w:r w:rsidRPr="002E054C">
        <w:tab/>
        <w:t>if the provider re</w:t>
      </w:r>
      <w:r w:rsidR="004B2185">
        <w:noBreakHyphen/>
      </w:r>
      <w:r w:rsidRPr="002E054C">
        <w:t xml:space="preserve">credited the student’s </w:t>
      </w:r>
      <w:r w:rsidR="004B2185" w:rsidRPr="004B2185">
        <w:rPr>
          <w:position w:val="6"/>
          <w:sz w:val="16"/>
        </w:rPr>
        <w:t>*</w:t>
      </w:r>
      <w:r w:rsidRPr="002E054C">
        <w:t xml:space="preserve">HELP balance and paid an amount to the Commonwealth as referred to in </w:t>
      </w:r>
      <w:r w:rsidR="00973B60" w:rsidRPr="002E054C">
        <w:t>paragraph 1</w:t>
      </w:r>
      <w:r w:rsidRPr="002E054C">
        <w:t>66</w:t>
      </w:r>
      <w:r w:rsidR="004B2185">
        <w:noBreakHyphen/>
      </w:r>
      <w:r w:rsidRPr="002E054C">
        <w:t>25(3)(b):</w:t>
      </w:r>
    </w:p>
    <w:p w14:paraId="06714CA7" w14:textId="77777777" w:rsidR="00D70596" w:rsidRPr="002E054C" w:rsidRDefault="00D70596" w:rsidP="00D70596">
      <w:pPr>
        <w:pStyle w:val="paragraphsub"/>
      </w:pPr>
      <w:r w:rsidRPr="002E054C">
        <w:tab/>
        <w:t>(i)</w:t>
      </w:r>
      <w:r w:rsidRPr="002E054C">
        <w:tab/>
        <w:t>details of the student; and</w:t>
      </w:r>
    </w:p>
    <w:p w14:paraId="43965099" w14:textId="70025ED4" w:rsidR="00D70596" w:rsidRPr="002E054C" w:rsidRDefault="00D70596" w:rsidP="00D70596">
      <w:pPr>
        <w:pStyle w:val="paragraphsub"/>
      </w:pPr>
      <w:r w:rsidRPr="002E054C">
        <w:tab/>
        <w:t>(ii)</w:t>
      </w:r>
      <w:r w:rsidRPr="002E054C">
        <w:tab/>
        <w:t>details of the amount re</w:t>
      </w:r>
      <w:r w:rsidR="004B2185">
        <w:noBreakHyphen/>
      </w:r>
      <w:r w:rsidRPr="002E054C">
        <w:t>credited and the amount paid.</w:t>
      </w:r>
    </w:p>
    <w:p w14:paraId="789EE4AE" w14:textId="77777777" w:rsidR="00D70596" w:rsidRPr="002E054C" w:rsidRDefault="00D70596" w:rsidP="00D70596">
      <w:pPr>
        <w:pStyle w:val="subsection"/>
      </w:pPr>
      <w:r w:rsidRPr="002E054C">
        <w:tab/>
        <w:t>(3)</w:t>
      </w:r>
      <w:r w:rsidRPr="002E054C">
        <w:tab/>
        <w:t>The notice must comply with any requirements prescribed by the Higher Education Provider Guidelines.</w:t>
      </w:r>
    </w:p>
    <w:p w14:paraId="02B7E505" w14:textId="77777777" w:rsidR="00D70596" w:rsidRPr="002E054C" w:rsidRDefault="00D70596" w:rsidP="00D70596">
      <w:pPr>
        <w:pStyle w:val="SubsectionHead"/>
      </w:pPr>
      <w:r w:rsidRPr="002E054C">
        <w:t>Civil penalty</w:t>
      </w:r>
    </w:p>
    <w:p w14:paraId="63D9A364" w14:textId="77777777" w:rsidR="00D70596" w:rsidRPr="002E054C" w:rsidRDefault="00D70596" w:rsidP="00D70596">
      <w:pPr>
        <w:pStyle w:val="subsection"/>
      </w:pPr>
      <w:r w:rsidRPr="002E054C">
        <w:tab/>
        <w:t>(4)</w:t>
      </w:r>
      <w:r w:rsidRPr="002E054C">
        <w:tab/>
        <w:t>A higher education provider contravenes this subsection if the provider fails to comply with this section.</w:t>
      </w:r>
    </w:p>
    <w:p w14:paraId="2F5E2479" w14:textId="77777777" w:rsidR="00D70596" w:rsidRPr="002E054C" w:rsidRDefault="00D70596" w:rsidP="00D70596">
      <w:pPr>
        <w:pStyle w:val="Penalty"/>
      </w:pPr>
      <w:r w:rsidRPr="002E054C">
        <w:t>Civil penalty:</w:t>
      </w:r>
      <w:r w:rsidRPr="002E054C">
        <w:tab/>
        <w:t>60 penalty units.</w:t>
      </w:r>
    </w:p>
    <w:p w14:paraId="49AA0B13" w14:textId="77777777" w:rsidR="00D70596" w:rsidRPr="002E054C" w:rsidRDefault="00D70596" w:rsidP="00D70596">
      <w:pPr>
        <w:pStyle w:val="SubsectionHead"/>
      </w:pPr>
      <w:r w:rsidRPr="002E054C">
        <w:t>Offence</w:t>
      </w:r>
    </w:p>
    <w:p w14:paraId="1B77BEEE" w14:textId="77777777" w:rsidR="00D70596" w:rsidRPr="002E054C" w:rsidRDefault="00D70596" w:rsidP="00D70596">
      <w:pPr>
        <w:pStyle w:val="subsection"/>
      </w:pPr>
      <w:r w:rsidRPr="002E054C">
        <w:tab/>
        <w:t>(5)</w:t>
      </w:r>
      <w:r w:rsidRPr="002E054C">
        <w:tab/>
        <w:t>A higher education provider commits an offence of strict liability if the provider contravenes this section.</w:t>
      </w:r>
    </w:p>
    <w:p w14:paraId="5BE480EF" w14:textId="77777777" w:rsidR="00D70596" w:rsidRPr="002E054C" w:rsidRDefault="00D70596" w:rsidP="00D70596">
      <w:pPr>
        <w:pStyle w:val="Penalty"/>
      </w:pPr>
      <w:r w:rsidRPr="002E054C">
        <w:t>Penalty:</w:t>
      </w:r>
      <w:r w:rsidRPr="002E054C">
        <w:tab/>
        <w:t>60 penalty units.</w:t>
      </w:r>
    </w:p>
    <w:p w14:paraId="68332DCF" w14:textId="715D2629" w:rsidR="00D70596" w:rsidRPr="002E054C" w:rsidRDefault="00D70596" w:rsidP="00D70596">
      <w:pPr>
        <w:pStyle w:val="ActHead5"/>
      </w:pPr>
      <w:bookmarkStart w:id="535" w:name="_Toc185056094"/>
      <w:r w:rsidRPr="002E054C">
        <w:rPr>
          <w:rStyle w:val="CharSectno"/>
        </w:rPr>
        <w:t>166</w:t>
      </w:r>
      <w:r w:rsidR="004B2185">
        <w:rPr>
          <w:rStyle w:val="CharSectno"/>
        </w:rPr>
        <w:noBreakHyphen/>
      </w:r>
      <w:r w:rsidRPr="002E054C">
        <w:rPr>
          <w:rStyle w:val="CharSectno"/>
        </w:rPr>
        <w:t>26B</w:t>
      </w:r>
      <w:r w:rsidRPr="002E054C">
        <w:t xml:space="preserve">  Student placement service</w:t>
      </w:r>
      <w:bookmarkEnd w:id="535"/>
    </w:p>
    <w:p w14:paraId="0E714800" w14:textId="77777777" w:rsidR="00D70596" w:rsidRPr="002E054C" w:rsidRDefault="00D70596" w:rsidP="00D70596">
      <w:pPr>
        <w:pStyle w:val="SubsectionHead"/>
      </w:pPr>
      <w:r w:rsidRPr="002E054C">
        <w:t>Application of section</w:t>
      </w:r>
    </w:p>
    <w:p w14:paraId="2AE3EDC3" w14:textId="36CBD847" w:rsidR="00D70596" w:rsidRPr="002E054C" w:rsidRDefault="00D70596" w:rsidP="00D70596">
      <w:pPr>
        <w:pStyle w:val="subsection"/>
      </w:pPr>
      <w:r w:rsidRPr="002E054C">
        <w:tab/>
        <w:t>(1)</w:t>
      </w:r>
      <w:r w:rsidRPr="002E054C">
        <w:tab/>
        <w:t xml:space="preserve">This section applies if the </w:t>
      </w:r>
      <w:r w:rsidR="004B2185" w:rsidRPr="004B2185">
        <w:rPr>
          <w:position w:val="6"/>
          <w:sz w:val="16"/>
        </w:rPr>
        <w:t>*</w:t>
      </w:r>
      <w:r w:rsidRPr="002E054C">
        <w:t>Higher Education Tuition Protection Director determines that:</w:t>
      </w:r>
    </w:p>
    <w:p w14:paraId="05250971" w14:textId="17A408DC" w:rsidR="00D70596" w:rsidRPr="002E054C" w:rsidRDefault="00D70596" w:rsidP="00D70596">
      <w:pPr>
        <w:pStyle w:val="paragraph"/>
      </w:pPr>
      <w:r w:rsidRPr="002E054C">
        <w:tab/>
        <w:t>(a)</w:t>
      </w:r>
      <w:r w:rsidRPr="002E054C">
        <w:tab/>
        <w:t xml:space="preserve">a higher education provider has </w:t>
      </w:r>
      <w:r w:rsidR="004B2185" w:rsidRPr="004B2185">
        <w:rPr>
          <w:position w:val="6"/>
          <w:sz w:val="16"/>
        </w:rPr>
        <w:t>*</w:t>
      </w:r>
      <w:r w:rsidRPr="002E054C">
        <w:t>defaulted in relation to a student; and</w:t>
      </w:r>
    </w:p>
    <w:p w14:paraId="78E7DEFB" w14:textId="77777777" w:rsidR="00D70596" w:rsidRPr="002E054C" w:rsidRDefault="00D70596" w:rsidP="00D70596">
      <w:pPr>
        <w:pStyle w:val="paragraph"/>
      </w:pPr>
      <w:r w:rsidRPr="002E054C">
        <w:lastRenderedPageBreak/>
        <w:tab/>
        <w:t>(b)</w:t>
      </w:r>
      <w:r w:rsidRPr="002E054C">
        <w:tab/>
        <w:t>either:</w:t>
      </w:r>
    </w:p>
    <w:p w14:paraId="72624675" w14:textId="6587ED8D" w:rsidR="00D70596" w:rsidRPr="002E054C" w:rsidRDefault="00D70596" w:rsidP="00D70596">
      <w:pPr>
        <w:pStyle w:val="paragraphsub"/>
      </w:pPr>
      <w:r w:rsidRPr="002E054C">
        <w:tab/>
        <w:t>(i)</w:t>
      </w:r>
      <w:r w:rsidRPr="002E054C">
        <w:tab/>
        <w:t xml:space="preserve">the provider has failed to discharge its obligations under </w:t>
      </w:r>
      <w:r w:rsidR="001E1B42">
        <w:t>section 1</w:t>
      </w:r>
      <w:r w:rsidRPr="002E054C">
        <w:t>66</w:t>
      </w:r>
      <w:r w:rsidR="004B2185">
        <w:noBreakHyphen/>
      </w:r>
      <w:r w:rsidRPr="002E054C">
        <w:t xml:space="preserve">25 to the student by the end of the </w:t>
      </w:r>
      <w:r w:rsidR="004B2185" w:rsidRPr="004B2185">
        <w:rPr>
          <w:position w:val="6"/>
          <w:sz w:val="16"/>
        </w:rPr>
        <w:t>*</w:t>
      </w:r>
      <w:r w:rsidRPr="002E054C">
        <w:t>provider obligation period; or</w:t>
      </w:r>
    </w:p>
    <w:p w14:paraId="3F35D956" w14:textId="74DF6685" w:rsidR="00D70596" w:rsidRPr="002E054C" w:rsidRDefault="00D70596" w:rsidP="00D70596">
      <w:pPr>
        <w:pStyle w:val="paragraphsub"/>
      </w:pPr>
      <w:r w:rsidRPr="002E054C">
        <w:tab/>
        <w:t>(ii)</w:t>
      </w:r>
      <w:r w:rsidRPr="002E054C">
        <w:tab/>
        <w:t xml:space="preserve">the provider is unlikely to be able to discharge its obligations under </w:t>
      </w:r>
      <w:r w:rsidR="001E1B42">
        <w:t>section 1</w:t>
      </w:r>
      <w:r w:rsidRPr="002E054C">
        <w:t>66</w:t>
      </w:r>
      <w:r w:rsidR="004B2185">
        <w:noBreakHyphen/>
      </w:r>
      <w:r w:rsidRPr="002E054C">
        <w:t>25 to the student by the end of the provider obligation period.</w:t>
      </w:r>
    </w:p>
    <w:p w14:paraId="0FDF8233" w14:textId="77777777" w:rsidR="00D70596" w:rsidRPr="002E054C" w:rsidRDefault="00D70596" w:rsidP="00D70596">
      <w:pPr>
        <w:pStyle w:val="SubsectionHead"/>
      </w:pPr>
      <w:r w:rsidRPr="002E054C">
        <w:t>Higher Education Tuition Protection Director must decide</w:t>
      </w:r>
    </w:p>
    <w:p w14:paraId="0C929CB9" w14:textId="67AEAC39" w:rsidR="00D70596" w:rsidRPr="002E054C" w:rsidRDefault="00D70596" w:rsidP="00D70596">
      <w:pPr>
        <w:pStyle w:val="subsection"/>
      </w:pPr>
      <w:r w:rsidRPr="002E054C">
        <w:tab/>
        <w:t>(2)</w:t>
      </w:r>
      <w:r w:rsidRPr="002E054C">
        <w:tab/>
        <w:t xml:space="preserve">The </w:t>
      </w:r>
      <w:r w:rsidR="004B2185" w:rsidRPr="004B2185">
        <w:rPr>
          <w:position w:val="6"/>
          <w:sz w:val="16"/>
        </w:rPr>
        <w:t>*</w:t>
      </w:r>
      <w:r w:rsidRPr="002E054C">
        <w:t>Higher Education Tuition Protection Director must decide:</w:t>
      </w:r>
    </w:p>
    <w:p w14:paraId="6F930F8A" w14:textId="51AC17D7" w:rsidR="00D70596" w:rsidRPr="002E054C" w:rsidRDefault="00D70596" w:rsidP="00D70596">
      <w:pPr>
        <w:pStyle w:val="paragraph"/>
      </w:pPr>
      <w:r w:rsidRPr="002E054C">
        <w:tab/>
        <w:t>(a)</w:t>
      </w:r>
      <w:r w:rsidRPr="002E054C">
        <w:tab/>
        <w:t xml:space="preserve">that the Director is satisfied that there are one or more suitable </w:t>
      </w:r>
      <w:r w:rsidR="004B2185" w:rsidRPr="004B2185">
        <w:rPr>
          <w:position w:val="6"/>
          <w:sz w:val="16"/>
        </w:rPr>
        <w:t>*</w:t>
      </w:r>
      <w:r w:rsidRPr="002E054C">
        <w:t>replacement courses for the student; or</w:t>
      </w:r>
    </w:p>
    <w:p w14:paraId="77C81305" w14:textId="77777777" w:rsidR="00D70596" w:rsidRPr="002E054C" w:rsidRDefault="00D70596" w:rsidP="00D70596">
      <w:pPr>
        <w:pStyle w:val="paragraph"/>
      </w:pPr>
      <w:r w:rsidRPr="002E054C">
        <w:tab/>
        <w:t>(b)</w:t>
      </w:r>
      <w:r w:rsidRPr="002E054C">
        <w:tab/>
        <w:t>that the Director is not satisfied that there is a suitable replacement course for the student.</w:t>
      </w:r>
    </w:p>
    <w:p w14:paraId="518EAA9D" w14:textId="77777777" w:rsidR="00D70596" w:rsidRPr="002E054C" w:rsidRDefault="00D70596" w:rsidP="00D70596">
      <w:pPr>
        <w:pStyle w:val="SubsectionHead"/>
      </w:pPr>
      <w:r w:rsidRPr="002E054C">
        <w:t>Matters relating to whether a course is a suitable replacement course</w:t>
      </w:r>
    </w:p>
    <w:p w14:paraId="6934365A" w14:textId="30E177A6" w:rsidR="00D70596" w:rsidRPr="002E054C" w:rsidRDefault="00D70596" w:rsidP="00D70596">
      <w:pPr>
        <w:pStyle w:val="subsection"/>
      </w:pPr>
      <w:r w:rsidRPr="002E054C">
        <w:tab/>
        <w:t>(3)</w:t>
      </w:r>
      <w:r w:rsidRPr="002E054C">
        <w:tab/>
        <w:t xml:space="preserve">In deciding whether the </w:t>
      </w:r>
      <w:r w:rsidR="004B2185" w:rsidRPr="004B2185">
        <w:rPr>
          <w:position w:val="6"/>
          <w:sz w:val="16"/>
        </w:rPr>
        <w:t>*</w:t>
      </w:r>
      <w:r w:rsidRPr="002E054C">
        <w:t xml:space="preserve">Higher Education Tuition Protection Director is satisfied that there is a suitable </w:t>
      </w:r>
      <w:r w:rsidR="004B2185" w:rsidRPr="004B2185">
        <w:rPr>
          <w:position w:val="6"/>
          <w:sz w:val="16"/>
        </w:rPr>
        <w:t>*</w:t>
      </w:r>
      <w:r w:rsidRPr="002E054C">
        <w:t>replacement course, the Director must have regard to the following matters:</w:t>
      </w:r>
    </w:p>
    <w:p w14:paraId="13161B6D" w14:textId="2C8A090D" w:rsidR="00D70596" w:rsidRPr="002E054C" w:rsidRDefault="00D70596" w:rsidP="00D70596">
      <w:pPr>
        <w:pStyle w:val="paragraph"/>
      </w:pPr>
      <w:r w:rsidRPr="002E054C">
        <w:tab/>
        <w:t>(a)</w:t>
      </w:r>
      <w:r w:rsidRPr="002E054C">
        <w:tab/>
        <w:t xml:space="preserve">whether the replacement course leads to the same or a comparable qualification as the </w:t>
      </w:r>
      <w:r w:rsidR="004B2185" w:rsidRPr="004B2185">
        <w:rPr>
          <w:position w:val="6"/>
          <w:sz w:val="16"/>
        </w:rPr>
        <w:t>*</w:t>
      </w:r>
      <w:r w:rsidRPr="002E054C">
        <w:t>original course;</w:t>
      </w:r>
    </w:p>
    <w:p w14:paraId="5226DA52" w14:textId="77777777" w:rsidR="00D70596" w:rsidRPr="002E054C" w:rsidRDefault="00D70596" w:rsidP="00D70596">
      <w:pPr>
        <w:pStyle w:val="paragraph"/>
      </w:pPr>
      <w:r w:rsidRPr="002E054C">
        <w:tab/>
        <w:t>(b)</w:t>
      </w:r>
      <w:r w:rsidRPr="002E054C">
        <w:tab/>
        <w:t>what credits the student may receive for the units of study of the original course successfully completed by the student;</w:t>
      </w:r>
    </w:p>
    <w:p w14:paraId="37925EB2" w14:textId="77777777" w:rsidR="00D70596" w:rsidRPr="002E054C" w:rsidRDefault="00D70596" w:rsidP="00D70596">
      <w:pPr>
        <w:pStyle w:val="paragraph"/>
      </w:pPr>
      <w:r w:rsidRPr="002E054C">
        <w:tab/>
        <w:t>(c)</w:t>
      </w:r>
      <w:r w:rsidRPr="002E054C">
        <w:tab/>
        <w:t>whether the mode of delivery of the replacement course is the same as the mode of delivery of the original course;</w:t>
      </w:r>
    </w:p>
    <w:p w14:paraId="0547A384" w14:textId="77777777" w:rsidR="00D70596" w:rsidRPr="002E054C" w:rsidRDefault="00D70596" w:rsidP="00D70596">
      <w:pPr>
        <w:pStyle w:val="paragraph"/>
      </w:pPr>
      <w:r w:rsidRPr="002E054C">
        <w:tab/>
        <w:t>(d)</w:t>
      </w:r>
      <w:r w:rsidRPr="002E054C">
        <w:tab/>
        <w:t>the location where the replacement course will be primarily delivered;</w:t>
      </w:r>
    </w:p>
    <w:p w14:paraId="2858B20E" w14:textId="77777777" w:rsidR="00D70596" w:rsidRPr="002E054C" w:rsidRDefault="00D70596" w:rsidP="00D70596">
      <w:pPr>
        <w:pStyle w:val="paragraph"/>
      </w:pPr>
      <w:r w:rsidRPr="002E054C">
        <w:tab/>
        <w:t>(e)</w:t>
      </w:r>
      <w:r w:rsidRPr="002E054C">
        <w:tab/>
        <w:t>whether the student:</w:t>
      </w:r>
    </w:p>
    <w:p w14:paraId="6DB39847" w14:textId="77777777" w:rsidR="00D70596" w:rsidRPr="002E054C" w:rsidRDefault="00D70596" w:rsidP="00D70596">
      <w:pPr>
        <w:pStyle w:val="paragraphsub"/>
      </w:pPr>
      <w:r w:rsidRPr="002E054C">
        <w:tab/>
        <w:t>(i)</w:t>
      </w:r>
      <w:r w:rsidRPr="002E054C">
        <w:tab/>
        <w:t>will incur additional fees that are unreasonable; and</w:t>
      </w:r>
    </w:p>
    <w:p w14:paraId="1DE5C9CA" w14:textId="77777777" w:rsidR="00D70596" w:rsidRPr="002E054C" w:rsidRDefault="00D70596" w:rsidP="00D70596">
      <w:pPr>
        <w:pStyle w:val="paragraphsub"/>
      </w:pPr>
      <w:r w:rsidRPr="002E054C">
        <w:tab/>
        <w:t>(ii)</w:t>
      </w:r>
      <w:r w:rsidRPr="002E054C">
        <w:tab/>
        <w:t>will be able to attend the course without unreasonable impacts on the student’s prior commitments;</w:t>
      </w:r>
    </w:p>
    <w:p w14:paraId="137B16BD" w14:textId="77777777" w:rsidR="00D70596" w:rsidRPr="002E054C" w:rsidRDefault="00D70596" w:rsidP="00D70596">
      <w:pPr>
        <w:pStyle w:val="paragraph"/>
      </w:pPr>
      <w:r w:rsidRPr="002E054C">
        <w:tab/>
        <w:t>(f)</w:t>
      </w:r>
      <w:r w:rsidRPr="002E054C">
        <w:tab/>
        <w:t>any other matters prescribed by the Higher Education Provider Guidelines.</w:t>
      </w:r>
    </w:p>
    <w:p w14:paraId="742407A8" w14:textId="77777777" w:rsidR="00D70596" w:rsidRPr="002E054C" w:rsidRDefault="00D70596" w:rsidP="00D70596">
      <w:pPr>
        <w:pStyle w:val="SubsectionHead"/>
      </w:pPr>
      <w:r w:rsidRPr="002E054C">
        <w:lastRenderedPageBreak/>
        <w:t>Suitable replacement course available</w:t>
      </w:r>
    </w:p>
    <w:p w14:paraId="25469E4F" w14:textId="37D0EA01" w:rsidR="00D70596" w:rsidRPr="002E054C" w:rsidRDefault="00D70596" w:rsidP="00D70596">
      <w:pPr>
        <w:pStyle w:val="subsection"/>
      </w:pPr>
      <w:r w:rsidRPr="002E054C">
        <w:tab/>
        <w:t>(4)</w:t>
      </w:r>
      <w:r w:rsidRPr="002E054C">
        <w:tab/>
        <w:t xml:space="preserve">If </w:t>
      </w:r>
      <w:r w:rsidR="006C1FDC" w:rsidRPr="002E054C">
        <w:t>paragraph (</w:t>
      </w:r>
      <w:r w:rsidRPr="002E054C">
        <w:t xml:space="preserve">2)(a) applies, the </w:t>
      </w:r>
      <w:r w:rsidR="004B2185" w:rsidRPr="004B2185">
        <w:rPr>
          <w:position w:val="6"/>
          <w:sz w:val="16"/>
        </w:rPr>
        <w:t>*</w:t>
      </w:r>
      <w:r w:rsidRPr="002E054C">
        <w:t>Higher Education Tuition Protection Director must give a written notice to the student that includes the following:</w:t>
      </w:r>
    </w:p>
    <w:p w14:paraId="2134144B" w14:textId="77777777" w:rsidR="00D70596" w:rsidRPr="002E054C" w:rsidRDefault="00D70596" w:rsidP="00D70596">
      <w:pPr>
        <w:pStyle w:val="paragraph"/>
      </w:pPr>
      <w:r w:rsidRPr="002E054C">
        <w:tab/>
        <w:t>(a)</w:t>
      </w:r>
      <w:r w:rsidRPr="002E054C">
        <w:tab/>
        <w:t>a statement that the student may decide to do one of the following:</w:t>
      </w:r>
    </w:p>
    <w:p w14:paraId="65FB41AF" w14:textId="03384F53" w:rsidR="00D70596" w:rsidRPr="002E054C" w:rsidRDefault="00D70596" w:rsidP="00D70596">
      <w:pPr>
        <w:pStyle w:val="paragraphsub"/>
      </w:pPr>
      <w:r w:rsidRPr="002E054C">
        <w:tab/>
        <w:t>(i)</w:t>
      </w:r>
      <w:r w:rsidRPr="002E054C">
        <w:tab/>
        <w:t xml:space="preserve">enrol in a suitable </w:t>
      </w:r>
      <w:r w:rsidR="004B2185" w:rsidRPr="004B2185">
        <w:rPr>
          <w:position w:val="6"/>
          <w:sz w:val="16"/>
        </w:rPr>
        <w:t>*</w:t>
      </w:r>
      <w:r w:rsidRPr="002E054C">
        <w:t>replacement course;</w:t>
      </w:r>
    </w:p>
    <w:p w14:paraId="7313B881" w14:textId="77777777" w:rsidR="00D70596" w:rsidRPr="002E054C" w:rsidRDefault="00D70596" w:rsidP="00D70596">
      <w:pPr>
        <w:pStyle w:val="paragraphsub"/>
      </w:pPr>
      <w:r w:rsidRPr="002E054C">
        <w:tab/>
        <w:t>(ii)</w:t>
      </w:r>
      <w:r w:rsidRPr="002E054C">
        <w:tab/>
        <w:t>enrol in another course;</w:t>
      </w:r>
    </w:p>
    <w:p w14:paraId="569A1636" w14:textId="26573EF8" w:rsidR="00D70596" w:rsidRPr="002E054C" w:rsidRDefault="00D70596" w:rsidP="00D70596">
      <w:pPr>
        <w:pStyle w:val="paragraphsub"/>
      </w:pPr>
      <w:r w:rsidRPr="002E054C">
        <w:tab/>
        <w:t>(iii)</w:t>
      </w:r>
      <w:r w:rsidRPr="002E054C">
        <w:tab/>
        <w:t xml:space="preserve">elect to have an amount equal to the amounts of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 xml:space="preserve">HELP assistance that the student received for the </w:t>
      </w:r>
      <w:r w:rsidR="004B2185" w:rsidRPr="004B2185">
        <w:rPr>
          <w:position w:val="6"/>
          <w:sz w:val="16"/>
        </w:rPr>
        <w:t>*</w:t>
      </w:r>
      <w:r w:rsidRPr="002E054C">
        <w:t>affected unit re</w:t>
      </w:r>
      <w:r w:rsidR="004B2185">
        <w:noBreakHyphen/>
      </w:r>
      <w:r w:rsidRPr="002E054C">
        <w:t xml:space="preserve">credited to the student’s </w:t>
      </w:r>
      <w:r w:rsidR="004B2185" w:rsidRPr="004B2185">
        <w:rPr>
          <w:position w:val="6"/>
          <w:sz w:val="16"/>
        </w:rPr>
        <w:t>*</w:t>
      </w:r>
      <w:r w:rsidRPr="002E054C">
        <w:t>HELP balance;</w:t>
      </w:r>
    </w:p>
    <w:p w14:paraId="7052FE70" w14:textId="77777777" w:rsidR="00D70596" w:rsidRPr="002E054C" w:rsidRDefault="00D70596" w:rsidP="00D70596">
      <w:pPr>
        <w:pStyle w:val="paragraph"/>
      </w:pPr>
      <w:r w:rsidRPr="002E054C">
        <w:tab/>
        <w:t>(b)</w:t>
      </w:r>
      <w:r w:rsidRPr="002E054C">
        <w:tab/>
        <w:t>a description of each suitable replacement course, including the qualification that the suitable replacement course leads to;</w:t>
      </w:r>
    </w:p>
    <w:p w14:paraId="3AF81350" w14:textId="77777777" w:rsidR="00D70596" w:rsidRPr="002E054C" w:rsidRDefault="00D70596" w:rsidP="00D70596">
      <w:pPr>
        <w:pStyle w:val="paragraph"/>
      </w:pPr>
      <w:r w:rsidRPr="002E054C">
        <w:tab/>
        <w:t>(c)</w:t>
      </w:r>
      <w:r w:rsidRPr="002E054C">
        <w:tab/>
        <w:t>the contact details of the provider of each suitable replacement course;</w:t>
      </w:r>
    </w:p>
    <w:p w14:paraId="5A09AB05" w14:textId="7888B372" w:rsidR="00D70596" w:rsidRPr="002E054C" w:rsidRDefault="00D70596" w:rsidP="00D70596">
      <w:pPr>
        <w:pStyle w:val="paragraph"/>
      </w:pPr>
      <w:r w:rsidRPr="002E054C">
        <w:tab/>
        <w:t>(d)</w:t>
      </w:r>
      <w:r w:rsidRPr="002E054C">
        <w:tab/>
        <w:t xml:space="preserve">an explanation that, if </w:t>
      </w:r>
      <w:r w:rsidR="004B2185" w:rsidRPr="004B2185">
        <w:rPr>
          <w:position w:val="6"/>
          <w:sz w:val="16"/>
        </w:rPr>
        <w:t>*</w:t>
      </w:r>
      <w:r w:rsidRPr="002E054C">
        <w:t xml:space="preserve">tuition fees or the student’s </w:t>
      </w:r>
      <w:r w:rsidR="004B2185" w:rsidRPr="004B2185">
        <w:rPr>
          <w:position w:val="6"/>
          <w:sz w:val="16"/>
        </w:rPr>
        <w:t>*</w:t>
      </w:r>
      <w:r w:rsidRPr="002E054C">
        <w:t xml:space="preserve">student contribution amount have been paid for the affected unit of the original course, tuition fees or the student contribution amount would not be payable for a </w:t>
      </w:r>
      <w:r w:rsidR="004B2185" w:rsidRPr="004B2185">
        <w:rPr>
          <w:position w:val="6"/>
          <w:sz w:val="16"/>
        </w:rPr>
        <w:t>*</w:t>
      </w:r>
      <w:r w:rsidRPr="002E054C">
        <w:t>replacement unit of a suitable replacement course;</w:t>
      </w:r>
    </w:p>
    <w:p w14:paraId="3FF2B92E" w14:textId="77777777" w:rsidR="00D70596" w:rsidRPr="002E054C" w:rsidRDefault="00D70596" w:rsidP="00D70596">
      <w:pPr>
        <w:pStyle w:val="paragraph"/>
      </w:pPr>
      <w:r w:rsidRPr="002E054C">
        <w:tab/>
        <w:t>(e)</w:t>
      </w:r>
      <w:r w:rsidRPr="002E054C">
        <w:tab/>
        <w:t>an explanation that if the student chooses to enrol in another course, there is no obligation on the provider of the other course to offer a replacement unit without charge to the student;</w:t>
      </w:r>
    </w:p>
    <w:p w14:paraId="5DB6F5CC" w14:textId="77777777" w:rsidR="00D70596" w:rsidRPr="002E054C" w:rsidRDefault="00D70596" w:rsidP="00D70596">
      <w:pPr>
        <w:pStyle w:val="paragraph"/>
      </w:pPr>
      <w:r w:rsidRPr="002E054C">
        <w:tab/>
        <w:t>(f)</w:t>
      </w:r>
      <w:r w:rsidRPr="002E054C">
        <w:tab/>
        <w:t>an explanation of the matters the Director must have regard to under subsection (3);</w:t>
      </w:r>
    </w:p>
    <w:p w14:paraId="4F007604" w14:textId="77777777" w:rsidR="00D70596" w:rsidRPr="002E054C" w:rsidRDefault="00D70596" w:rsidP="00D70596">
      <w:pPr>
        <w:pStyle w:val="paragraph"/>
      </w:pPr>
      <w:r w:rsidRPr="002E054C">
        <w:tab/>
        <w:t>(g)</w:t>
      </w:r>
      <w:r w:rsidRPr="002E054C">
        <w:tab/>
        <w:t>any other matters prescribed by the Higher Education Provider Guidelines.</w:t>
      </w:r>
    </w:p>
    <w:p w14:paraId="5FBC484D" w14:textId="77777777" w:rsidR="00D70596" w:rsidRPr="002E054C" w:rsidRDefault="00D70596" w:rsidP="00D70596">
      <w:pPr>
        <w:pStyle w:val="SubsectionHead"/>
      </w:pPr>
      <w:r w:rsidRPr="002E054C">
        <w:t>Accepting an offer of a suitable replacement course</w:t>
      </w:r>
    </w:p>
    <w:p w14:paraId="552E8B70" w14:textId="2A1F6A42" w:rsidR="00D70596" w:rsidRPr="002E054C" w:rsidRDefault="00D70596" w:rsidP="00D70596">
      <w:pPr>
        <w:pStyle w:val="subsection"/>
      </w:pPr>
      <w:r w:rsidRPr="002E054C">
        <w:tab/>
        <w:t>(5)</w:t>
      </w:r>
      <w:r w:rsidRPr="002E054C">
        <w:tab/>
        <w:t xml:space="preserve">If the </w:t>
      </w:r>
      <w:r w:rsidR="004B2185" w:rsidRPr="004B2185">
        <w:rPr>
          <w:position w:val="6"/>
          <w:sz w:val="16"/>
        </w:rPr>
        <w:t>*</w:t>
      </w:r>
      <w:r w:rsidRPr="002E054C">
        <w:t xml:space="preserve">Higher Education Tuition Protection Director arranges for the student to be offered a place in a </w:t>
      </w:r>
      <w:r w:rsidR="004B2185" w:rsidRPr="004B2185">
        <w:rPr>
          <w:position w:val="6"/>
          <w:sz w:val="16"/>
        </w:rPr>
        <w:t>*</w:t>
      </w:r>
      <w:r w:rsidRPr="002E054C">
        <w:t>replacement course, the student may accept the offer.</w:t>
      </w:r>
    </w:p>
    <w:p w14:paraId="75A81CE1" w14:textId="77777777" w:rsidR="00D70596" w:rsidRPr="002E054C" w:rsidRDefault="00D70596" w:rsidP="00D70596">
      <w:pPr>
        <w:pStyle w:val="subsection"/>
      </w:pPr>
      <w:r w:rsidRPr="002E054C">
        <w:lastRenderedPageBreak/>
        <w:tab/>
        <w:t>(6)</w:t>
      </w:r>
      <w:r w:rsidRPr="002E054C">
        <w:tab/>
        <w:t>An acceptance must:</w:t>
      </w:r>
    </w:p>
    <w:p w14:paraId="4D68D1BC" w14:textId="77777777" w:rsidR="00D70596" w:rsidRPr="002E054C" w:rsidRDefault="00D70596" w:rsidP="00D70596">
      <w:pPr>
        <w:pStyle w:val="paragraph"/>
      </w:pPr>
      <w:r w:rsidRPr="002E054C">
        <w:tab/>
        <w:t>(a)</w:t>
      </w:r>
      <w:r w:rsidRPr="002E054C">
        <w:tab/>
        <w:t>be in writing; and</w:t>
      </w:r>
    </w:p>
    <w:p w14:paraId="4942E5A6" w14:textId="77777777" w:rsidR="00D70596" w:rsidRPr="002E054C" w:rsidRDefault="00D70596" w:rsidP="00D70596">
      <w:pPr>
        <w:pStyle w:val="paragraph"/>
      </w:pPr>
      <w:r w:rsidRPr="002E054C">
        <w:tab/>
        <w:t>(b)</w:t>
      </w:r>
      <w:r w:rsidRPr="002E054C">
        <w:tab/>
        <w:t>be given to the provider of the suitable replacement course within the period specified in subsection (7).</w:t>
      </w:r>
    </w:p>
    <w:p w14:paraId="2670EEAB" w14:textId="77777777" w:rsidR="00D70596" w:rsidRPr="002E054C" w:rsidRDefault="00D70596" w:rsidP="00D70596">
      <w:pPr>
        <w:pStyle w:val="subsection"/>
      </w:pPr>
      <w:r w:rsidRPr="002E054C">
        <w:tab/>
        <w:t>(7)</w:t>
      </w:r>
      <w:r w:rsidRPr="002E054C">
        <w:tab/>
        <w:t>For the purposes of subsection (6), the period is:</w:t>
      </w:r>
    </w:p>
    <w:p w14:paraId="5580D609" w14:textId="2713A407" w:rsidR="00D70596" w:rsidRPr="002E054C" w:rsidRDefault="00D70596" w:rsidP="00D70596">
      <w:pPr>
        <w:pStyle w:val="paragraph"/>
      </w:pPr>
      <w:r w:rsidRPr="002E054C">
        <w:tab/>
        <w:t>(a)</w:t>
      </w:r>
      <w:r w:rsidRPr="002E054C">
        <w:tab/>
        <w:t xml:space="preserve">the period of 30 days after the day the </w:t>
      </w:r>
      <w:r w:rsidR="004B2185" w:rsidRPr="004B2185">
        <w:rPr>
          <w:position w:val="6"/>
          <w:sz w:val="16"/>
        </w:rPr>
        <w:t>*</w:t>
      </w:r>
      <w:r w:rsidRPr="002E054C">
        <w:t>Higher Education Tuition Protection Director gives notice under subsection (4); or</w:t>
      </w:r>
    </w:p>
    <w:p w14:paraId="4A9FEEC9" w14:textId="77777777" w:rsidR="00D70596" w:rsidRPr="002E054C" w:rsidRDefault="00D70596" w:rsidP="00D70596">
      <w:pPr>
        <w:pStyle w:val="paragraph"/>
      </w:pPr>
      <w:r w:rsidRPr="002E054C">
        <w:tab/>
        <w:t>(b)</w:t>
      </w:r>
      <w:r w:rsidRPr="002E054C">
        <w:tab/>
        <w:t>if the Director determines that exceptional circumstances apply:</w:t>
      </w:r>
    </w:p>
    <w:p w14:paraId="749874DA" w14:textId="77777777" w:rsidR="00D70596" w:rsidRPr="002E054C" w:rsidRDefault="00D70596" w:rsidP="00D70596">
      <w:pPr>
        <w:pStyle w:val="paragraphsub"/>
      </w:pPr>
      <w:r w:rsidRPr="002E054C">
        <w:tab/>
        <w:t>(i)</w:t>
      </w:r>
      <w:r w:rsidRPr="002E054C">
        <w:tab/>
        <w:t>any shorter period determined in writing by the Director; or</w:t>
      </w:r>
    </w:p>
    <w:p w14:paraId="17C7B540" w14:textId="77777777" w:rsidR="00D70596" w:rsidRPr="002E054C" w:rsidRDefault="00D70596" w:rsidP="00D70596">
      <w:pPr>
        <w:pStyle w:val="paragraphsub"/>
      </w:pPr>
      <w:r w:rsidRPr="002E054C">
        <w:tab/>
        <w:t>(ii)</w:t>
      </w:r>
      <w:r w:rsidRPr="002E054C">
        <w:tab/>
        <w:t>any longer period (not exceeding 12 months) determined in writing by the Director, and agreed to by the student.</w:t>
      </w:r>
    </w:p>
    <w:p w14:paraId="63811B02" w14:textId="77777777" w:rsidR="00D70596" w:rsidRPr="002E054C" w:rsidRDefault="00D70596" w:rsidP="00D70596">
      <w:pPr>
        <w:pStyle w:val="SubsectionHead"/>
      </w:pPr>
      <w:r w:rsidRPr="002E054C">
        <w:t>No suitable replacement course available</w:t>
      </w:r>
    </w:p>
    <w:p w14:paraId="6AF615DB" w14:textId="09DFF25F" w:rsidR="00D70596" w:rsidRPr="002E054C" w:rsidRDefault="00D70596" w:rsidP="00D70596">
      <w:pPr>
        <w:pStyle w:val="subsection"/>
      </w:pPr>
      <w:r w:rsidRPr="002E054C">
        <w:tab/>
        <w:t>(8)</w:t>
      </w:r>
      <w:r w:rsidRPr="002E054C">
        <w:tab/>
        <w:t xml:space="preserve">If </w:t>
      </w:r>
      <w:r w:rsidR="006C1FDC" w:rsidRPr="002E054C">
        <w:t>paragraph (</w:t>
      </w:r>
      <w:r w:rsidRPr="002E054C">
        <w:t xml:space="preserve">2)(b) applies, the </w:t>
      </w:r>
      <w:r w:rsidR="004B2185" w:rsidRPr="004B2185">
        <w:rPr>
          <w:position w:val="6"/>
          <w:sz w:val="16"/>
        </w:rPr>
        <w:t>*</w:t>
      </w:r>
      <w:r w:rsidRPr="002E054C">
        <w:t>Higher Education Tuition Protection Director must give a written notice to the student that includes the following:</w:t>
      </w:r>
    </w:p>
    <w:p w14:paraId="7DB1759B" w14:textId="77777777" w:rsidR="00D70596" w:rsidRPr="002E054C" w:rsidRDefault="00D70596" w:rsidP="00D70596">
      <w:pPr>
        <w:pStyle w:val="paragraph"/>
      </w:pPr>
      <w:r w:rsidRPr="002E054C">
        <w:tab/>
        <w:t>(a)</w:t>
      </w:r>
      <w:r w:rsidRPr="002E054C">
        <w:tab/>
        <w:t>an explanation of the matters the Director must have regard to under subsection (3);</w:t>
      </w:r>
    </w:p>
    <w:p w14:paraId="1BF9AFAD" w14:textId="20A6119E" w:rsidR="00D70596" w:rsidRPr="002E054C" w:rsidRDefault="00D70596" w:rsidP="00D70596">
      <w:pPr>
        <w:pStyle w:val="paragraph"/>
      </w:pPr>
      <w:r w:rsidRPr="002E054C">
        <w:tab/>
        <w:t>(b)</w:t>
      </w:r>
      <w:r w:rsidRPr="002E054C">
        <w:tab/>
        <w:t xml:space="preserve">an explanation of the student’s right to request reconsideration, under </w:t>
      </w:r>
      <w:r w:rsidR="00D2636F" w:rsidRPr="002E054C">
        <w:t>section 2</w:t>
      </w:r>
      <w:r w:rsidRPr="002E054C">
        <w:t>09</w:t>
      </w:r>
      <w:r w:rsidR="004B2185">
        <w:noBreakHyphen/>
      </w:r>
      <w:r w:rsidRPr="002E054C">
        <w:t>10, of the Director’s decision within 28 days after the day on which the student is given the notice;</w:t>
      </w:r>
    </w:p>
    <w:p w14:paraId="54D536C5" w14:textId="4D4D113D" w:rsidR="00D70596" w:rsidRPr="002E054C" w:rsidRDefault="00D70596" w:rsidP="00D70596">
      <w:pPr>
        <w:pStyle w:val="paragraph"/>
      </w:pPr>
      <w:r w:rsidRPr="002E054C">
        <w:tab/>
        <w:t>(c)</w:t>
      </w:r>
      <w:r w:rsidRPr="002E054C">
        <w:tab/>
        <w:t>a statement that, to facilitate early re</w:t>
      </w:r>
      <w:r w:rsidR="004B2185">
        <w:noBreakHyphen/>
      </w:r>
      <w:r w:rsidRPr="002E054C">
        <w:t>crediting, the student may, at any time during the 28 days, give the Director notice in writing that the student will not seek reconsideration of the decision;</w:t>
      </w:r>
    </w:p>
    <w:p w14:paraId="12A302E1" w14:textId="758B20D5" w:rsidR="00D70596" w:rsidRPr="002E054C" w:rsidRDefault="00D70596" w:rsidP="00D70596">
      <w:pPr>
        <w:pStyle w:val="paragraph"/>
      </w:pPr>
      <w:r w:rsidRPr="002E054C">
        <w:tab/>
        <w:t>(d)</w:t>
      </w:r>
      <w:r w:rsidRPr="002E054C">
        <w:tab/>
        <w:t xml:space="preserve">a statement that, if the student does not apply for reconsideration, an amount equal to the amounts of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 xml:space="preserve">HELP assistance that the student received for the </w:t>
      </w:r>
      <w:r w:rsidR="004B2185" w:rsidRPr="004B2185">
        <w:rPr>
          <w:position w:val="6"/>
          <w:sz w:val="16"/>
        </w:rPr>
        <w:t>*</w:t>
      </w:r>
      <w:r w:rsidRPr="002E054C">
        <w:t>affected unit will be re</w:t>
      </w:r>
      <w:r w:rsidR="004B2185">
        <w:noBreakHyphen/>
      </w:r>
      <w:r w:rsidRPr="002E054C">
        <w:t xml:space="preserve">credited to the student’s </w:t>
      </w:r>
      <w:r w:rsidR="004B2185" w:rsidRPr="004B2185">
        <w:rPr>
          <w:position w:val="6"/>
          <w:sz w:val="16"/>
        </w:rPr>
        <w:t>*</w:t>
      </w:r>
      <w:r w:rsidRPr="002E054C">
        <w:t>HELP balance.</w:t>
      </w:r>
    </w:p>
    <w:p w14:paraId="12B22704" w14:textId="1F467EEF" w:rsidR="00D70596" w:rsidRPr="002E054C" w:rsidRDefault="00D70596" w:rsidP="00D70596">
      <w:pPr>
        <w:pStyle w:val="SubsectionHead"/>
      </w:pPr>
      <w:r w:rsidRPr="002E054C">
        <w:lastRenderedPageBreak/>
        <w:t>Elections for up</w:t>
      </w:r>
      <w:r w:rsidR="004B2185">
        <w:noBreakHyphen/>
      </w:r>
      <w:r w:rsidRPr="002E054C">
        <w:t>front payments must be consistent</w:t>
      </w:r>
    </w:p>
    <w:p w14:paraId="578F7D8C" w14:textId="49352327" w:rsidR="00D70596" w:rsidRPr="002E054C" w:rsidRDefault="00D70596" w:rsidP="00D70596">
      <w:pPr>
        <w:pStyle w:val="subsection"/>
      </w:pPr>
      <w:r w:rsidRPr="002E054C">
        <w:tab/>
        <w:t>(9)</w:t>
      </w:r>
      <w:r w:rsidRPr="002E054C">
        <w:tab/>
        <w:t xml:space="preserve">Despite </w:t>
      </w:r>
      <w:r w:rsidR="006C1FDC" w:rsidRPr="002E054C">
        <w:t>paragraph (</w:t>
      </w:r>
      <w:r w:rsidRPr="002E054C">
        <w:t xml:space="preserve">4)(a), if an </w:t>
      </w:r>
      <w:r w:rsidR="004B2185" w:rsidRPr="004B2185">
        <w:rPr>
          <w:position w:val="6"/>
          <w:sz w:val="16"/>
        </w:rPr>
        <w:t>*</w:t>
      </w:r>
      <w:r w:rsidRPr="002E054C">
        <w:t>up</w:t>
      </w:r>
      <w:r w:rsidR="004B2185">
        <w:noBreakHyphen/>
      </w:r>
      <w:r w:rsidRPr="002E054C">
        <w:t xml:space="preserve">front payment was made for any </w:t>
      </w:r>
      <w:r w:rsidR="004B2185" w:rsidRPr="004B2185">
        <w:rPr>
          <w:position w:val="6"/>
          <w:sz w:val="16"/>
        </w:rPr>
        <w:t>*</w:t>
      </w:r>
      <w:r w:rsidRPr="002E054C">
        <w:t xml:space="preserve">affected units of the </w:t>
      </w:r>
      <w:r w:rsidR="004B2185" w:rsidRPr="004B2185">
        <w:rPr>
          <w:position w:val="6"/>
          <w:sz w:val="16"/>
        </w:rPr>
        <w:t>*</w:t>
      </w:r>
      <w:r w:rsidRPr="002E054C">
        <w:t xml:space="preserve">original course, any elections made under that paragraph in relation to those units must be consistent with any elections made under </w:t>
      </w:r>
      <w:r w:rsidR="00D2636F" w:rsidRPr="002E054C">
        <w:t>paragraph 6</w:t>
      </w:r>
      <w:r w:rsidRPr="002E054C">
        <w:t xml:space="preserve">2J(4)(a) of the </w:t>
      </w:r>
      <w:r w:rsidR="004B2185" w:rsidRPr="004B2185">
        <w:rPr>
          <w:position w:val="6"/>
          <w:sz w:val="16"/>
        </w:rPr>
        <w:t>*</w:t>
      </w:r>
      <w:r w:rsidRPr="002E054C">
        <w:t>TEQSA Act in relation to those units.</w:t>
      </w:r>
    </w:p>
    <w:p w14:paraId="36D04D6F" w14:textId="4927D2FB" w:rsidR="00D70596" w:rsidRPr="002E054C" w:rsidRDefault="00D70596" w:rsidP="00D70596">
      <w:pPr>
        <w:pStyle w:val="notetext"/>
      </w:pPr>
      <w:r w:rsidRPr="002E054C">
        <w:t>Example:</w:t>
      </w:r>
      <w:r w:rsidRPr="002E054C">
        <w:tab/>
        <w:t>A student who is entitled to FEE</w:t>
      </w:r>
      <w:r w:rsidR="004B2185">
        <w:noBreakHyphen/>
      </w:r>
      <w:r w:rsidRPr="002E054C">
        <w:t>HELP assistance or HECS</w:t>
      </w:r>
      <w:r w:rsidR="004B2185">
        <w:noBreakHyphen/>
      </w:r>
      <w:r w:rsidRPr="002E054C">
        <w:t>HELP assistance for an affected unit of an original course also makes an up</w:t>
      </w:r>
      <w:r w:rsidR="004B2185">
        <w:noBreakHyphen/>
      </w:r>
      <w:r w:rsidRPr="002E054C">
        <w:t>front payment for the same affected unit. The student elects, under sub</w:t>
      </w:r>
      <w:r w:rsidR="006C1FDC" w:rsidRPr="002E054C">
        <w:t>paragraph (</w:t>
      </w:r>
      <w:r w:rsidRPr="002E054C">
        <w:t>4)(a)(iii), to have an amount re</w:t>
      </w:r>
      <w:r w:rsidR="004B2185">
        <w:noBreakHyphen/>
      </w:r>
      <w:r w:rsidRPr="002E054C">
        <w:t>credited to the student’s HELP balance. The student must elect to receive a refund of the up</w:t>
      </w:r>
      <w:r w:rsidR="004B2185">
        <w:noBreakHyphen/>
      </w:r>
      <w:r w:rsidRPr="002E054C">
        <w:t xml:space="preserve">front payment under </w:t>
      </w:r>
      <w:r w:rsidR="00D2636F" w:rsidRPr="002E054C">
        <w:t>subparagraph 6</w:t>
      </w:r>
      <w:r w:rsidRPr="002E054C">
        <w:t>2J(4)(a)(iii) of the TEQSA Act in relation to the affected unit.</w:t>
      </w:r>
    </w:p>
    <w:p w14:paraId="7037728A" w14:textId="77777777" w:rsidR="00D70596" w:rsidRPr="002E054C" w:rsidRDefault="00D70596" w:rsidP="00D70596">
      <w:pPr>
        <w:pStyle w:val="subsection"/>
      </w:pPr>
      <w:r w:rsidRPr="002E054C">
        <w:tab/>
        <w:t>(10)</w:t>
      </w:r>
      <w:r w:rsidRPr="002E054C">
        <w:tab/>
        <w:t>The Higher Education Provider Guidelines may prescribe circumstances in which elections are considered to be consistent or inconsistent for the purposes of subsection (9).</w:t>
      </w:r>
    </w:p>
    <w:p w14:paraId="1A320275" w14:textId="7C04EFBF" w:rsidR="00DE1030" w:rsidRPr="002E054C" w:rsidRDefault="00DE1030" w:rsidP="00DE1030">
      <w:pPr>
        <w:pStyle w:val="ActHead5"/>
      </w:pPr>
      <w:bookmarkStart w:id="536" w:name="_Toc185056095"/>
      <w:r w:rsidRPr="002E054C">
        <w:rPr>
          <w:rStyle w:val="CharSectno"/>
        </w:rPr>
        <w:t>166</w:t>
      </w:r>
      <w:r w:rsidR="004B2185">
        <w:rPr>
          <w:rStyle w:val="CharSectno"/>
        </w:rPr>
        <w:noBreakHyphen/>
      </w:r>
      <w:r w:rsidRPr="002E054C">
        <w:rPr>
          <w:rStyle w:val="CharSectno"/>
        </w:rPr>
        <w:t>27</w:t>
      </w:r>
      <w:r w:rsidRPr="002E054C">
        <w:t xml:space="preserve">  Obligations of providers to provide information about replacement courses</w:t>
      </w:r>
      <w:bookmarkEnd w:id="536"/>
    </w:p>
    <w:p w14:paraId="0B9512C1" w14:textId="17ABDD85" w:rsidR="00DE1030" w:rsidRPr="002E054C" w:rsidRDefault="00DE1030" w:rsidP="00DE1030">
      <w:pPr>
        <w:pStyle w:val="subsection"/>
      </w:pPr>
      <w:r w:rsidRPr="002E054C">
        <w:tab/>
        <w:t>(1)</w:t>
      </w:r>
      <w:r w:rsidRPr="002E054C">
        <w:tab/>
        <w:t xml:space="preserve">The </w:t>
      </w:r>
      <w:r w:rsidR="004B2185" w:rsidRPr="004B2185">
        <w:rPr>
          <w:position w:val="6"/>
          <w:sz w:val="16"/>
        </w:rPr>
        <w:t>*</w:t>
      </w:r>
      <w:r w:rsidR="00CA3E4A" w:rsidRPr="002E054C">
        <w:t>Higher Education Tuition Protection Director</w:t>
      </w:r>
      <w:r w:rsidRPr="002E054C">
        <w:t xml:space="preserve"> may, by notice in writing, require a higher education provider to provide such information that the Director reasonably requires to enable the Director to make a decision under </w:t>
      </w:r>
      <w:r w:rsidR="001A2556" w:rsidRPr="002E054C">
        <w:t>sub</w:t>
      </w:r>
      <w:r w:rsidR="001E1B42">
        <w:t>section 1</w:t>
      </w:r>
      <w:r w:rsidR="00A47E97" w:rsidRPr="002E054C">
        <w:t>66</w:t>
      </w:r>
      <w:r w:rsidR="004B2185">
        <w:noBreakHyphen/>
      </w:r>
      <w:r w:rsidR="00A47E97" w:rsidRPr="002E054C">
        <w:t>26B(2)</w:t>
      </w:r>
      <w:r w:rsidRPr="002E054C">
        <w:t xml:space="preserve"> regarding suitable </w:t>
      </w:r>
      <w:r w:rsidR="004B2185" w:rsidRPr="004B2185">
        <w:rPr>
          <w:position w:val="6"/>
          <w:sz w:val="16"/>
        </w:rPr>
        <w:t>*</w:t>
      </w:r>
      <w:r w:rsidRPr="002E054C">
        <w:t xml:space="preserve">replacement courses for a student in relation to whom a provider has </w:t>
      </w:r>
      <w:r w:rsidR="004B2185" w:rsidRPr="004B2185">
        <w:rPr>
          <w:position w:val="6"/>
          <w:sz w:val="16"/>
        </w:rPr>
        <w:t>*</w:t>
      </w:r>
      <w:r w:rsidRPr="002E054C">
        <w:t>defaulted.</w:t>
      </w:r>
    </w:p>
    <w:p w14:paraId="70FD3E31" w14:textId="77777777" w:rsidR="00DE1030" w:rsidRPr="002E054C" w:rsidRDefault="00DE1030" w:rsidP="00DE1030">
      <w:pPr>
        <w:pStyle w:val="subsection"/>
      </w:pPr>
      <w:r w:rsidRPr="002E054C">
        <w:tab/>
        <w:t>(2)</w:t>
      </w:r>
      <w:r w:rsidRPr="002E054C">
        <w:tab/>
        <w:t>The information must be provided:</w:t>
      </w:r>
    </w:p>
    <w:p w14:paraId="3E47D3F7" w14:textId="2D5ACD80" w:rsidR="00DE1030" w:rsidRPr="002E054C" w:rsidRDefault="00DE1030" w:rsidP="00DE1030">
      <w:pPr>
        <w:pStyle w:val="paragraph"/>
      </w:pPr>
      <w:r w:rsidRPr="002E054C">
        <w:tab/>
        <w:t>(a)</w:t>
      </w:r>
      <w:r w:rsidRPr="002E054C">
        <w:tab/>
        <w:t xml:space="preserve">in a form (if any) approved by the </w:t>
      </w:r>
      <w:r w:rsidR="004B2185" w:rsidRPr="004B2185">
        <w:rPr>
          <w:position w:val="6"/>
          <w:sz w:val="16"/>
        </w:rPr>
        <w:t>*</w:t>
      </w:r>
      <w:r w:rsidR="00CA3E4A" w:rsidRPr="002E054C">
        <w:t>Higher Education Tuition Protection Director</w:t>
      </w:r>
      <w:r w:rsidRPr="002E054C">
        <w:t xml:space="preserve"> for the information; and</w:t>
      </w:r>
    </w:p>
    <w:p w14:paraId="649B6F70" w14:textId="77777777" w:rsidR="00DE1030" w:rsidRPr="002E054C" w:rsidRDefault="00DE1030" w:rsidP="00DE1030">
      <w:pPr>
        <w:pStyle w:val="paragraph"/>
      </w:pPr>
      <w:r w:rsidRPr="002E054C">
        <w:tab/>
        <w:t>(b)</w:t>
      </w:r>
      <w:r w:rsidRPr="002E054C">
        <w:tab/>
        <w:t>in accordance with such other requirements as the Director makes.</w:t>
      </w:r>
    </w:p>
    <w:p w14:paraId="3A0F0B2E" w14:textId="77777777" w:rsidR="00DE1030" w:rsidRPr="002E054C" w:rsidRDefault="00DE1030" w:rsidP="00DE1030">
      <w:pPr>
        <w:pStyle w:val="SubsectionHead"/>
      </w:pPr>
      <w:r w:rsidRPr="002E054C">
        <w:t>Civil penalty</w:t>
      </w:r>
    </w:p>
    <w:p w14:paraId="6E2CC856" w14:textId="77777777" w:rsidR="00DE1030" w:rsidRPr="002E054C" w:rsidRDefault="00DE1030" w:rsidP="00DE1030">
      <w:pPr>
        <w:pStyle w:val="subsection"/>
      </w:pPr>
      <w:r w:rsidRPr="002E054C">
        <w:tab/>
        <w:t>(3)</w:t>
      </w:r>
      <w:r w:rsidRPr="002E054C">
        <w:tab/>
        <w:t>A higher education provider contravenes this subsection if:</w:t>
      </w:r>
    </w:p>
    <w:p w14:paraId="470E8945" w14:textId="77777777" w:rsidR="00DE1030" w:rsidRPr="002E054C" w:rsidRDefault="00DE1030" w:rsidP="00DE1030">
      <w:pPr>
        <w:pStyle w:val="paragraph"/>
      </w:pPr>
      <w:r w:rsidRPr="002E054C">
        <w:tab/>
        <w:t>(a)</w:t>
      </w:r>
      <w:r w:rsidRPr="002E054C">
        <w:tab/>
        <w:t xml:space="preserve">the provider is given a notice under </w:t>
      </w:r>
      <w:r w:rsidR="00A35FD3" w:rsidRPr="002E054C">
        <w:t>subsection (</w:t>
      </w:r>
      <w:r w:rsidRPr="002E054C">
        <w:t>1); and</w:t>
      </w:r>
    </w:p>
    <w:p w14:paraId="13B509FD" w14:textId="77777777" w:rsidR="00DE1030" w:rsidRPr="002E054C" w:rsidRDefault="007F11F7" w:rsidP="00DE1030">
      <w:pPr>
        <w:pStyle w:val="paragraph"/>
      </w:pPr>
      <w:r w:rsidRPr="002E054C">
        <w:lastRenderedPageBreak/>
        <w:tab/>
        <w:t>(b)</w:t>
      </w:r>
      <w:r w:rsidRPr="002E054C">
        <w:tab/>
      </w:r>
      <w:r w:rsidR="00DE1030" w:rsidRPr="002E054C">
        <w:t>the provider fails to comply with the notice.</w:t>
      </w:r>
    </w:p>
    <w:p w14:paraId="234CF44C" w14:textId="77777777" w:rsidR="00DE1030" w:rsidRPr="002E054C" w:rsidRDefault="00DE1030" w:rsidP="00DE1030">
      <w:pPr>
        <w:pStyle w:val="Penalty"/>
      </w:pPr>
      <w:r w:rsidRPr="002E054C">
        <w:t>Civil penalty:</w:t>
      </w:r>
      <w:r w:rsidRPr="002E054C">
        <w:tab/>
        <w:t>60 penalty units.</w:t>
      </w:r>
    </w:p>
    <w:p w14:paraId="5A44C2BA" w14:textId="77777777" w:rsidR="00DE1030" w:rsidRPr="002E054C" w:rsidRDefault="00DE1030" w:rsidP="00DE1030">
      <w:pPr>
        <w:pStyle w:val="SubsectionHead"/>
      </w:pPr>
      <w:r w:rsidRPr="002E054C">
        <w:t>Offence</w:t>
      </w:r>
    </w:p>
    <w:p w14:paraId="1AEF3F7A" w14:textId="77777777" w:rsidR="00DE1030" w:rsidRPr="002E054C" w:rsidRDefault="00DE1030" w:rsidP="00DE1030">
      <w:pPr>
        <w:pStyle w:val="subsection"/>
      </w:pPr>
      <w:r w:rsidRPr="002E054C">
        <w:tab/>
        <w:t>(4)</w:t>
      </w:r>
      <w:r w:rsidRPr="002E054C">
        <w:tab/>
        <w:t>A higher education provider commits an offence of strict liability if:</w:t>
      </w:r>
    </w:p>
    <w:p w14:paraId="6762DFFE" w14:textId="77777777" w:rsidR="00DE1030" w:rsidRPr="002E054C" w:rsidRDefault="00DE1030" w:rsidP="00DE1030">
      <w:pPr>
        <w:pStyle w:val="paragraph"/>
      </w:pPr>
      <w:r w:rsidRPr="002E054C">
        <w:tab/>
        <w:t>(a)</w:t>
      </w:r>
      <w:r w:rsidRPr="002E054C">
        <w:tab/>
        <w:t xml:space="preserve">the provider is given a notice under </w:t>
      </w:r>
      <w:r w:rsidR="00A35FD3" w:rsidRPr="002E054C">
        <w:t>subsection (</w:t>
      </w:r>
      <w:r w:rsidRPr="002E054C">
        <w:t>1); and</w:t>
      </w:r>
    </w:p>
    <w:p w14:paraId="573807B6" w14:textId="77777777" w:rsidR="00DE1030" w:rsidRPr="002E054C" w:rsidRDefault="007F11F7" w:rsidP="00DE1030">
      <w:pPr>
        <w:pStyle w:val="paragraph"/>
      </w:pPr>
      <w:r w:rsidRPr="002E054C">
        <w:tab/>
        <w:t>(b)</w:t>
      </w:r>
      <w:r w:rsidRPr="002E054C">
        <w:tab/>
      </w:r>
      <w:r w:rsidR="00DE1030" w:rsidRPr="002E054C">
        <w:t>the provider fails to comply with the notice.</w:t>
      </w:r>
    </w:p>
    <w:p w14:paraId="1B8CB54D" w14:textId="77777777" w:rsidR="00DE1030" w:rsidRPr="002E054C" w:rsidRDefault="00DE1030" w:rsidP="00DE1030">
      <w:pPr>
        <w:pStyle w:val="Penalty"/>
      </w:pPr>
      <w:r w:rsidRPr="002E054C">
        <w:t>Penalty:</w:t>
      </w:r>
      <w:r w:rsidRPr="002E054C">
        <w:tab/>
        <w:t>60 penalty units.</w:t>
      </w:r>
    </w:p>
    <w:p w14:paraId="0013F8D5" w14:textId="7A59C1DF" w:rsidR="00DE1030" w:rsidRPr="002E054C" w:rsidRDefault="00DE1030" w:rsidP="00DE1030">
      <w:pPr>
        <w:pStyle w:val="ActHead5"/>
      </w:pPr>
      <w:bookmarkStart w:id="537" w:name="_Toc185056096"/>
      <w:r w:rsidRPr="002E054C">
        <w:rPr>
          <w:rStyle w:val="CharSectno"/>
        </w:rPr>
        <w:t>166</w:t>
      </w:r>
      <w:r w:rsidR="004B2185">
        <w:rPr>
          <w:rStyle w:val="CharSectno"/>
        </w:rPr>
        <w:noBreakHyphen/>
      </w:r>
      <w:r w:rsidRPr="002E054C">
        <w:rPr>
          <w:rStyle w:val="CharSectno"/>
        </w:rPr>
        <w:t>30</w:t>
      </w:r>
      <w:r w:rsidRPr="002E054C">
        <w:t xml:space="preserve">  Obligations of replacement providers</w:t>
      </w:r>
      <w:bookmarkEnd w:id="537"/>
    </w:p>
    <w:p w14:paraId="193DBD27" w14:textId="62E648D3" w:rsidR="00DE1030" w:rsidRPr="002E054C" w:rsidRDefault="00DE1030" w:rsidP="00DE1030">
      <w:pPr>
        <w:pStyle w:val="subsection"/>
      </w:pPr>
      <w:r w:rsidRPr="002E054C">
        <w:tab/>
        <w:t>(1)</w:t>
      </w:r>
      <w:r w:rsidRPr="002E054C">
        <w:tab/>
        <w:t xml:space="preserve">This section applies if a student accepts an offer of a place in a </w:t>
      </w:r>
      <w:r w:rsidR="004B2185" w:rsidRPr="004B2185">
        <w:rPr>
          <w:position w:val="6"/>
          <w:sz w:val="16"/>
        </w:rPr>
        <w:t>*</w:t>
      </w:r>
      <w:r w:rsidR="00A47E97" w:rsidRPr="002E054C">
        <w:t xml:space="preserve">replacement unit or </w:t>
      </w:r>
      <w:r w:rsidR="004B2185" w:rsidRPr="004B2185">
        <w:rPr>
          <w:position w:val="6"/>
          <w:sz w:val="16"/>
        </w:rPr>
        <w:t>*</w:t>
      </w:r>
      <w:r w:rsidRPr="002E054C">
        <w:t>replacement course.</w:t>
      </w:r>
    </w:p>
    <w:p w14:paraId="708E365E" w14:textId="315289FE" w:rsidR="00DE1030" w:rsidRPr="002E054C" w:rsidRDefault="00DE1030" w:rsidP="00DE1030">
      <w:pPr>
        <w:pStyle w:val="subsection"/>
      </w:pPr>
      <w:r w:rsidRPr="002E054C">
        <w:tab/>
        <w:t>(2)</w:t>
      </w:r>
      <w:r w:rsidRPr="002E054C">
        <w:tab/>
        <w:t xml:space="preserve">The higher education provider who provides the </w:t>
      </w:r>
      <w:r w:rsidR="004B2185" w:rsidRPr="004B2185">
        <w:rPr>
          <w:position w:val="6"/>
          <w:sz w:val="16"/>
        </w:rPr>
        <w:t>*</w:t>
      </w:r>
      <w:r w:rsidR="00A47E97" w:rsidRPr="002E054C">
        <w:t xml:space="preserve">replacement unit or </w:t>
      </w:r>
      <w:r w:rsidR="004B2185" w:rsidRPr="004B2185">
        <w:rPr>
          <w:position w:val="6"/>
          <w:sz w:val="16"/>
        </w:rPr>
        <w:t>*</w:t>
      </w:r>
      <w:r w:rsidRPr="002E054C">
        <w:t xml:space="preserve">replacement course must give written notice of the acceptance to the </w:t>
      </w:r>
      <w:r w:rsidR="004B2185" w:rsidRPr="004B2185">
        <w:rPr>
          <w:position w:val="6"/>
          <w:sz w:val="16"/>
        </w:rPr>
        <w:t>*</w:t>
      </w:r>
      <w:r w:rsidR="00CA3E4A" w:rsidRPr="002E054C">
        <w:t>Higher Education Tuition Protection Director</w:t>
      </w:r>
      <w:r w:rsidRPr="002E054C">
        <w:t xml:space="preserve"> within 14 days of the acceptance.</w:t>
      </w:r>
    </w:p>
    <w:p w14:paraId="1AC89A4C" w14:textId="62EE2462" w:rsidR="00A47E97" w:rsidRPr="002E054C" w:rsidRDefault="00A47E97" w:rsidP="00A47E97">
      <w:pPr>
        <w:pStyle w:val="subsection"/>
      </w:pPr>
      <w:r w:rsidRPr="002E054C">
        <w:tab/>
        <w:t>(3)</w:t>
      </w:r>
      <w:r w:rsidRPr="002E054C">
        <w:tab/>
        <w:t xml:space="preserve">The higher education provider who provides the </w:t>
      </w:r>
      <w:r w:rsidR="004B2185" w:rsidRPr="004B2185">
        <w:rPr>
          <w:position w:val="6"/>
          <w:sz w:val="16"/>
        </w:rPr>
        <w:t>*</w:t>
      </w:r>
      <w:r w:rsidRPr="002E054C">
        <w:t xml:space="preserve">replacement unit or </w:t>
      </w:r>
      <w:r w:rsidR="004B2185" w:rsidRPr="004B2185">
        <w:rPr>
          <w:position w:val="6"/>
          <w:sz w:val="16"/>
        </w:rPr>
        <w:t>*</w:t>
      </w:r>
      <w:r w:rsidRPr="002E054C">
        <w:t>replacement course must ensure that the student:</w:t>
      </w:r>
    </w:p>
    <w:p w14:paraId="1CD41779" w14:textId="680ABB4B" w:rsidR="00A47E97" w:rsidRPr="002E054C" w:rsidRDefault="00A47E97" w:rsidP="00A47E97">
      <w:pPr>
        <w:pStyle w:val="paragraph"/>
      </w:pPr>
      <w:r w:rsidRPr="002E054C">
        <w:tab/>
        <w:t>(a)</w:t>
      </w:r>
      <w:r w:rsidRPr="002E054C">
        <w:tab/>
        <w:t xml:space="preserve">for a replacement course—is granted credits for units of study of the </w:t>
      </w:r>
      <w:r w:rsidR="004B2185" w:rsidRPr="004B2185">
        <w:rPr>
          <w:position w:val="6"/>
          <w:sz w:val="16"/>
        </w:rPr>
        <w:t>*</w:t>
      </w:r>
      <w:r w:rsidRPr="002E054C">
        <w:t>original course successfully completed by the student; and</w:t>
      </w:r>
    </w:p>
    <w:p w14:paraId="0F9549D6" w14:textId="5488C645" w:rsidR="00A47E97" w:rsidRPr="002E054C" w:rsidRDefault="00A47E97" w:rsidP="00A47E97">
      <w:pPr>
        <w:pStyle w:val="paragraph"/>
      </w:pPr>
      <w:r w:rsidRPr="002E054C">
        <w:tab/>
        <w:t>(b)</w:t>
      </w:r>
      <w:r w:rsidRPr="002E054C">
        <w:tab/>
        <w:t xml:space="preserve">if the student has been charged a </w:t>
      </w:r>
      <w:r w:rsidR="004B2185" w:rsidRPr="004B2185">
        <w:rPr>
          <w:position w:val="6"/>
          <w:sz w:val="16"/>
        </w:rPr>
        <w:t>*</w:t>
      </w:r>
      <w:r w:rsidRPr="002E054C">
        <w:t xml:space="preserve">student contribution amount or a </w:t>
      </w:r>
      <w:r w:rsidR="004B2185" w:rsidRPr="004B2185">
        <w:rPr>
          <w:position w:val="6"/>
          <w:sz w:val="16"/>
        </w:rPr>
        <w:t>*</w:t>
      </w:r>
      <w:r w:rsidRPr="002E054C">
        <w:t xml:space="preserve">tuition fee for an </w:t>
      </w:r>
      <w:r w:rsidR="004B2185" w:rsidRPr="004B2185">
        <w:rPr>
          <w:position w:val="6"/>
          <w:sz w:val="16"/>
        </w:rPr>
        <w:t>*</w:t>
      </w:r>
      <w:r w:rsidRPr="002E054C">
        <w:t>affected unit—is not charged a student contribution amount or a tuition fee for the replacement unit or the replacement unit of the replacement course; and</w:t>
      </w:r>
    </w:p>
    <w:p w14:paraId="6D3E5827" w14:textId="77777777" w:rsidR="00A47E97" w:rsidRPr="002E054C" w:rsidRDefault="00A47E97" w:rsidP="00A47E97">
      <w:pPr>
        <w:pStyle w:val="paragraph"/>
      </w:pPr>
      <w:r w:rsidRPr="002E054C">
        <w:tab/>
        <w:t>(c)</w:t>
      </w:r>
      <w:r w:rsidRPr="002E054C">
        <w:tab/>
        <w:t>is enrolled in the replacement unit or replacement course as soon as practicable.</w:t>
      </w:r>
    </w:p>
    <w:p w14:paraId="0BC8BFF7" w14:textId="77777777" w:rsidR="00DE1030" w:rsidRPr="002E054C" w:rsidRDefault="00DE1030" w:rsidP="00DE1030">
      <w:pPr>
        <w:pStyle w:val="SubsectionHead"/>
      </w:pPr>
      <w:r w:rsidRPr="002E054C">
        <w:lastRenderedPageBreak/>
        <w:t>Civil penalty</w:t>
      </w:r>
    </w:p>
    <w:p w14:paraId="2F791A82" w14:textId="77777777" w:rsidR="00DE1030" w:rsidRPr="002E054C" w:rsidRDefault="00DE1030" w:rsidP="00DE1030">
      <w:pPr>
        <w:pStyle w:val="subsection"/>
      </w:pPr>
      <w:r w:rsidRPr="002E054C">
        <w:tab/>
        <w:t>(4)</w:t>
      </w:r>
      <w:r w:rsidRPr="002E054C">
        <w:tab/>
        <w:t>A higher education provider contravenes this subsection if the provider fails to comply with this section.</w:t>
      </w:r>
    </w:p>
    <w:p w14:paraId="53FAB468" w14:textId="77777777" w:rsidR="00DE1030" w:rsidRPr="002E054C" w:rsidRDefault="00DE1030" w:rsidP="00DE1030">
      <w:pPr>
        <w:pStyle w:val="Penalty"/>
      </w:pPr>
      <w:r w:rsidRPr="002E054C">
        <w:t>Civil penalty:</w:t>
      </w:r>
      <w:r w:rsidRPr="002E054C">
        <w:tab/>
        <w:t>60 penalty units.</w:t>
      </w:r>
    </w:p>
    <w:p w14:paraId="53E7E90D" w14:textId="77777777" w:rsidR="00DE1030" w:rsidRPr="002E054C" w:rsidRDefault="00DE1030" w:rsidP="00DE1030">
      <w:pPr>
        <w:pStyle w:val="SubsectionHead"/>
      </w:pPr>
      <w:r w:rsidRPr="002E054C">
        <w:t>Offence</w:t>
      </w:r>
    </w:p>
    <w:p w14:paraId="02E46773" w14:textId="77777777" w:rsidR="00DE1030" w:rsidRPr="002E054C" w:rsidRDefault="00DE1030" w:rsidP="00DE1030">
      <w:pPr>
        <w:pStyle w:val="subsection"/>
      </w:pPr>
      <w:r w:rsidRPr="002E054C">
        <w:tab/>
        <w:t>(5)</w:t>
      </w:r>
      <w:r w:rsidRPr="002E054C">
        <w:tab/>
        <w:t>A higher education provider commits an offence of strict liability if the provider contravenes this section.</w:t>
      </w:r>
    </w:p>
    <w:p w14:paraId="0F616472" w14:textId="77777777" w:rsidR="00DE1030" w:rsidRPr="002E054C" w:rsidRDefault="00DE1030" w:rsidP="00DE1030">
      <w:pPr>
        <w:pStyle w:val="Penalty"/>
      </w:pPr>
      <w:r w:rsidRPr="002E054C">
        <w:t>Penalty:</w:t>
      </w:r>
      <w:r w:rsidRPr="002E054C">
        <w:tab/>
        <w:t>60 penalty units.</w:t>
      </w:r>
    </w:p>
    <w:p w14:paraId="26572FB3" w14:textId="07843CFF" w:rsidR="00DE1030" w:rsidRPr="002E054C" w:rsidRDefault="00DE1030" w:rsidP="00DE1030">
      <w:pPr>
        <w:pStyle w:val="ActHead5"/>
      </w:pPr>
      <w:bookmarkStart w:id="538" w:name="_Toc185056097"/>
      <w:r w:rsidRPr="002E054C">
        <w:rPr>
          <w:rStyle w:val="CharSectno"/>
        </w:rPr>
        <w:t>166</w:t>
      </w:r>
      <w:r w:rsidR="004B2185">
        <w:rPr>
          <w:rStyle w:val="CharSectno"/>
        </w:rPr>
        <w:noBreakHyphen/>
      </w:r>
      <w:r w:rsidRPr="002E054C">
        <w:rPr>
          <w:rStyle w:val="CharSectno"/>
        </w:rPr>
        <w:t>32</w:t>
      </w:r>
      <w:r w:rsidRPr="002E054C">
        <w:t xml:space="preserve">  Obligations of replacement providers regarding enrolment information</w:t>
      </w:r>
      <w:bookmarkEnd w:id="538"/>
    </w:p>
    <w:p w14:paraId="79CDBF0A" w14:textId="7F505D94" w:rsidR="00A47E97" w:rsidRPr="002E054C" w:rsidRDefault="00A47E97" w:rsidP="00A47E97">
      <w:pPr>
        <w:pStyle w:val="subsection"/>
      </w:pPr>
      <w:r w:rsidRPr="002E054C">
        <w:tab/>
        <w:t>(1)</w:t>
      </w:r>
      <w:r w:rsidRPr="002E054C">
        <w:tab/>
        <w:t xml:space="preserve">A higher education provider who provides a </w:t>
      </w:r>
      <w:r w:rsidR="004B2185" w:rsidRPr="004B2185">
        <w:rPr>
          <w:position w:val="6"/>
          <w:sz w:val="16"/>
        </w:rPr>
        <w:t>*</w:t>
      </w:r>
      <w:r w:rsidRPr="002E054C">
        <w:t xml:space="preserve">replacement unit or a </w:t>
      </w:r>
      <w:r w:rsidR="004B2185" w:rsidRPr="004B2185">
        <w:rPr>
          <w:position w:val="6"/>
          <w:sz w:val="16"/>
        </w:rPr>
        <w:t>*</w:t>
      </w:r>
      <w:r w:rsidRPr="002E054C">
        <w:t>replacement course to a student must keep up to date records of the following in relation to the student:</w:t>
      </w:r>
    </w:p>
    <w:p w14:paraId="6526DABE" w14:textId="77777777" w:rsidR="00A47E97" w:rsidRPr="002E054C" w:rsidRDefault="00A47E97" w:rsidP="00A47E97">
      <w:pPr>
        <w:pStyle w:val="paragraph"/>
      </w:pPr>
      <w:r w:rsidRPr="002E054C">
        <w:tab/>
        <w:t>(a)</w:t>
      </w:r>
      <w:r w:rsidRPr="002E054C">
        <w:tab/>
        <w:t>the student’s full name and contact details;</w:t>
      </w:r>
    </w:p>
    <w:p w14:paraId="1EA28B75" w14:textId="5A8C5ABE" w:rsidR="00A47E97" w:rsidRPr="002E054C" w:rsidRDefault="00A47E97" w:rsidP="00A47E97">
      <w:pPr>
        <w:pStyle w:val="paragraph"/>
      </w:pPr>
      <w:r w:rsidRPr="002E054C">
        <w:tab/>
        <w:t>(b)</w:t>
      </w:r>
      <w:r w:rsidRPr="002E054C">
        <w:tab/>
        <w:t xml:space="preserve">the name of the replacement unit or replacement course (and </w:t>
      </w:r>
      <w:r w:rsidR="004B2185" w:rsidRPr="004B2185">
        <w:rPr>
          <w:position w:val="6"/>
          <w:sz w:val="16"/>
        </w:rPr>
        <w:t>*</w:t>
      </w:r>
      <w:r w:rsidRPr="002E054C">
        <w:t>units of study) that the student is currently enrolled in;</w:t>
      </w:r>
    </w:p>
    <w:p w14:paraId="5CCCD893" w14:textId="76CC1374" w:rsidR="00A47E97" w:rsidRPr="002E054C" w:rsidRDefault="00A47E97" w:rsidP="00A47E97">
      <w:pPr>
        <w:pStyle w:val="paragraph"/>
      </w:pPr>
      <w:r w:rsidRPr="002E054C">
        <w:tab/>
        <w:t>(c)</w:t>
      </w:r>
      <w:r w:rsidRPr="002E054C">
        <w:tab/>
        <w:t xml:space="preserve">any </w:t>
      </w:r>
      <w:r w:rsidR="004B2185" w:rsidRPr="004B2185">
        <w:rPr>
          <w:position w:val="6"/>
          <w:sz w:val="16"/>
        </w:rPr>
        <w:t>*</w:t>
      </w:r>
      <w:r w:rsidRPr="002E054C">
        <w:t xml:space="preserve">student contribution amounts or </w:t>
      </w:r>
      <w:r w:rsidR="004B2185" w:rsidRPr="004B2185">
        <w:rPr>
          <w:position w:val="6"/>
          <w:sz w:val="16"/>
        </w:rPr>
        <w:t>*</w:t>
      </w:r>
      <w:r w:rsidRPr="002E054C">
        <w:t>tuition fees charged to the student for the replacement unit or for any units of study of the replacement course;</w:t>
      </w:r>
    </w:p>
    <w:p w14:paraId="399D6DC6" w14:textId="77777777" w:rsidR="00A47E97" w:rsidRPr="002E054C" w:rsidRDefault="00A47E97" w:rsidP="00A47E97">
      <w:pPr>
        <w:pStyle w:val="paragraph"/>
      </w:pPr>
      <w:r w:rsidRPr="002E054C">
        <w:tab/>
        <w:t>(d)</w:t>
      </w:r>
      <w:r w:rsidRPr="002E054C">
        <w:tab/>
        <w:t>details of the replacement unit or units of study of the replacement course successfully completed by the student;</w:t>
      </w:r>
    </w:p>
    <w:p w14:paraId="67890DC2" w14:textId="1367B883" w:rsidR="00A47E97" w:rsidRPr="002E054C" w:rsidRDefault="00A47E97" w:rsidP="00A47E97">
      <w:pPr>
        <w:pStyle w:val="paragraph"/>
      </w:pPr>
      <w:r w:rsidRPr="002E054C">
        <w:tab/>
        <w:t>(e)</w:t>
      </w:r>
      <w:r w:rsidRPr="002E054C">
        <w:tab/>
        <w:t xml:space="preserve">details of the credits granted to the student for the replacement unit or for units of study of the </w:t>
      </w:r>
      <w:r w:rsidR="004B2185" w:rsidRPr="004B2185">
        <w:rPr>
          <w:position w:val="6"/>
          <w:sz w:val="16"/>
        </w:rPr>
        <w:t>*</w:t>
      </w:r>
      <w:r w:rsidRPr="002E054C">
        <w:t>original course successfully completed by the student.</w:t>
      </w:r>
    </w:p>
    <w:p w14:paraId="0FE1BA99" w14:textId="77777777" w:rsidR="00DE1030" w:rsidRPr="002E054C" w:rsidRDefault="00DE1030" w:rsidP="00DE1030">
      <w:pPr>
        <w:pStyle w:val="subsection"/>
      </w:pPr>
      <w:r w:rsidRPr="002E054C">
        <w:tab/>
        <w:t>(2)</w:t>
      </w:r>
      <w:r w:rsidRPr="002E054C">
        <w:tab/>
        <w:t>A higher education provider contravenes this subsection if the provider fails to comply with this section.</w:t>
      </w:r>
    </w:p>
    <w:p w14:paraId="61C0415E" w14:textId="77777777" w:rsidR="00DE1030" w:rsidRPr="002E054C" w:rsidRDefault="00DE1030" w:rsidP="00DE1030">
      <w:pPr>
        <w:pStyle w:val="Penalty"/>
      </w:pPr>
      <w:r w:rsidRPr="002E054C">
        <w:t>Civil penalty:</w:t>
      </w:r>
      <w:r w:rsidRPr="002E054C">
        <w:tab/>
        <w:t>60 penalty units.</w:t>
      </w:r>
    </w:p>
    <w:p w14:paraId="27989F6C" w14:textId="77777777" w:rsidR="00DE1030" w:rsidRPr="002E054C" w:rsidRDefault="00DE1030" w:rsidP="00DE1030">
      <w:pPr>
        <w:pStyle w:val="subsection"/>
      </w:pPr>
      <w:r w:rsidRPr="002E054C">
        <w:tab/>
        <w:t>(3)</w:t>
      </w:r>
      <w:r w:rsidRPr="002E054C">
        <w:tab/>
        <w:t>A higher education provider commits an offence of strict liability if the provider contravenes this section.</w:t>
      </w:r>
    </w:p>
    <w:p w14:paraId="2528B7C5" w14:textId="77777777" w:rsidR="00DE1030" w:rsidRPr="002E054C" w:rsidRDefault="00DE1030" w:rsidP="00DE1030">
      <w:pPr>
        <w:pStyle w:val="Penalty"/>
      </w:pPr>
      <w:r w:rsidRPr="002E054C">
        <w:lastRenderedPageBreak/>
        <w:t>Penalty:</w:t>
      </w:r>
      <w:r w:rsidRPr="002E054C">
        <w:tab/>
        <w:t>60 penalty units.</w:t>
      </w:r>
    </w:p>
    <w:p w14:paraId="261EC9A0" w14:textId="558F6B9D" w:rsidR="00DE1030" w:rsidRPr="002E054C" w:rsidRDefault="00DE1030" w:rsidP="00DE1030">
      <w:pPr>
        <w:pStyle w:val="ActHead5"/>
      </w:pPr>
      <w:bookmarkStart w:id="539" w:name="_Toc185056098"/>
      <w:r w:rsidRPr="002E054C">
        <w:rPr>
          <w:rStyle w:val="CharSectno"/>
        </w:rPr>
        <w:t>166</w:t>
      </w:r>
      <w:r w:rsidR="004B2185">
        <w:rPr>
          <w:rStyle w:val="CharSectno"/>
        </w:rPr>
        <w:noBreakHyphen/>
      </w:r>
      <w:r w:rsidRPr="002E054C">
        <w:rPr>
          <w:rStyle w:val="CharSectno"/>
        </w:rPr>
        <w:t>35</w:t>
      </w:r>
      <w:r w:rsidRPr="002E054C">
        <w:t xml:space="preserve">  Notification obligations where there is no replacement course or student elects re</w:t>
      </w:r>
      <w:r w:rsidR="004B2185">
        <w:noBreakHyphen/>
      </w:r>
      <w:r w:rsidRPr="002E054C">
        <w:t>crediting</w:t>
      </w:r>
      <w:bookmarkEnd w:id="539"/>
    </w:p>
    <w:p w14:paraId="0629B66D" w14:textId="77777777" w:rsidR="00DE1030" w:rsidRPr="002E054C" w:rsidRDefault="00DE1030" w:rsidP="00DE1030">
      <w:pPr>
        <w:pStyle w:val="subsection"/>
      </w:pPr>
      <w:r w:rsidRPr="002E054C">
        <w:tab/>
        <w:t>(1)</w:t>
      </w:r>
      <w:r w:rsidRPr="002E054C">
        <w:tab/>
        <w:t>This section applies if:</w:t>
      </w:r>
    </w:p>
    <w:p w14:paraId="09482906" w14:textId="5A185252" w:rsidR="00DE1030" w:rsidRPr="002E054C" w:rsidRDefault="00DE1030" w:rsidP="00DE1030">
      <w:pPr>
        <w:pStyle w:val="paragraph"/>
      </w:pPr>
      <w:r w:rsidRPr="002E054C">
        <w:tab/>
        <w:t>(a)</w:t>
      </w:r>
      <w:r w:rsidRPr="002E054C">
        <w:tab/>
        <w:t xml:space="preserve">a higher education provider </w:t>
      </w:r>
      <w:r w:rsidR="004B2185" w:rsidRPr="004B2185">
        <w:rPr>
          <w:position w:val="6"/>
          <w:sz w:val="16"/>
        </w:rPr>
        <w:t>*</w:t>
      </w:r>
      <w:r w:rsidRPr="002E054C">
        <w:t>defaults in relation to a student; and</w:t>
      </w:r>
    </w:p>
    <w:p w14:paraId="305A9237" w14:textId="77777777" w:rsidR="00A47E97" w:rsidRPr="002E054C" w:rsidRDefault="00A47E97" w:rsidP="00A47E97">
      <w:pPr>
        <w:pStyle w:val="paragraph"/>
      </w:pPr>
      <w:r w:rsidRPr="002E054C">
        <w:tab/>
        <w:t>(b)</w:t>
      </w:r>
      <w:r w:rsidRPr="002E054C">
        <w:tab/>
        <w:t>either of the following apply:</w:t>
      </w:r>
    </w:p>
    <w:p w14:paraId="1DA802F4" w14:textId="0F6B5C08" w:rsidR="00A47E97" w:rsidRPr="002E054C" w:rsidRDefault="00A47E97" w:rsidP="00A47E97">
      <w:pPr>
        <w:pStyle w:val="paragraphsub"/>
      </w:pPr>
      <w:r w:rsidRPr="002E054C">
        <w:tab/>
        <w:t>(i)</w:t>
      </w:r>
      <w:r w:rsidRPr="002E054C">
        <w:tab/>
        <w:t xml:space="preserve">the Director decides, under </w:t>
      </w:r>
      <w:r w:rsidR="00973B60" w:rsidRPr="002E054C">
        <w:t>paragraph 1</w:t>
      </w:r>
      <w:r w:rsidRPr="002E054C">
        <w:t>66</w:t>
      </w:r>
      <w:r w:rsidR="004B2185">
        <w:noBreakHyphen/>
      </w:r>
      <w:r w:rsidRPr="002E054C">
        <w:t xml:space="preserve">26B(2)(b), that the Director is not satisfied that there is a suitable </w:t>
      </w:r>
      <w:r w:rsidR="004B2185" w:rsidRPr="004B2185">
        <w:rPr>
          <w:position w:val="6"/>
          <w:sz w:val="16"/>
        </w:rPr>
        <w:t>*</w:t>
      </w:r>
      <w:r w:rsidRPr="002E054C">
        <w:t>replacement course for the person;</w:t>
      </w:r>
    </w:p>
    <w:p w14:paraId="5185FC3E" w14:textId="358AA586" w:rsidR="00A47E97" w:rsidRPr="002E054C" w:rsidRDefault="00A47E97" w:rsidP="00A47E97">
      <w:pPr>
        <w:pStyle w:val="paragraphsub"/>
      </w:pPr>
      <w:r w:rsidRPr="002E054C">
        <w:tab/>
        <w:t>(ii)</w:t>
      </w:r>
      <w:r w:rsidRPr="002E054C">
        <w:tab/>
        <w:t>the person elects, under sub</w:t>
      </w:r>
      <w:r w:rsidR="00973B60" w:rsidRPr="002E054C">
        <w:t>paragraph 1</w:t>
      </w:r>
      <w:r w:rsidRPr="002E054C">
        <w:t>66</w:t>
      </w:r>
      <w:r w:rsidR="004B2185">
        <w:noBreakHyphen/>
      </w:r>
      <w:r w:rsidRPr="002E054C">
        <w:t xml:space="preserve">26B(4)(a)(iii), to have an amount equal to the amounts of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HELP assistance that the person received for the unit re</w:t>
      </w:r>
      <w:r w:rsidR="004B2185">
        <w:noBreakHyphen/>
      </w:r>
      <w:r w:rsidRPr="002E054C">
        <w:t xml:space="preserve">credited to the student’s </w:t>
      </w:r>
      <w:r w:rsidR="004B2185" w:rsidRPr="004B2185">
        <w:rPr>
          <w:position w:val="6"/>
          <w:sz w:val="16"/>
        </w:rPr>
        <w:t>*</w:t>
      </w:r>
      <w:r w:rsidRPr="002E054C">
        <w:t>HELP balance.</w:t>
      </w:r>
    </w:p>
    <w:p w14:paraId="1C2AB9CE" w14:textId="43394537" w:rsidR="00DE1030" w:rsidRPr="002E054C" w:rsidRDefault="00DE1030" w:rsidP="00DE1030">
      <w:pPr>
        <w:pStyle w:val="subsection"/>
      </w:pPr>
      <w:r w:rsidRPr="002E054C">
        <w:tab/>
        <w:t>(2)</w:t>
      </w:r>
      <w:r w:rsidRPr="002E054C">
        <w:tab/>
        <w:t xml:space="preserve">The </w:t>
      </w:r>
      <w:r w:rsidR="004B2185" w:rsidRPr="004B2185">
        <w:rPr>
          <w:position w:val="6"/>
          <w:sz w:val="16"/>
        </w:rPr>
        <w:t>*</w:t>
      </w:r>
      <w:r w:rsidR="00CA3E4A" w:rsidRPr="002E054C">
        <w:t>Higher Education Tuition Protection Director</w:t>
      </w:r>
      <w:r w:rsidRPr="002E054C">
        <w:t xml:space="preserve"> must give a written notice to the </w:t>
      </w:r>
      <w:r w:rsidR="004B2185" w:rsidRPr="004B2185">
        <w:rPr>
          <w:position w:val="6"/>
          <w:sz w:val="16"/>
        </w:rPr>
        <w:t>*</w:t>
      </w:r>
      <w:r w:rsidRPr="002E054C">
        <w:t>Secretary of that fact.</w:t>
      </w:r>
    </w:p>
    <w:p w14:paraId="2E26E12A" w14:textId="5CAE71EE" w:rsidR="00DE1030" w:rsidRPr="002E054C" w:rsidRDefault="00DE1030" w:rsidP="00DE1030">
      <w:pPr>
        <w:pStyle w:val="subsection"/>
      </w:pPr>
      <w:r w:rsidRPr="002E054C">
        <w:tab/>
        <w:t>(3)</w:t>
      </w:r>
      <w:r w:rsidRPr="002E054C">
        <w:tab/>
        <w:t xml:space="preserve">The </w:t>
      </w:r>
      <w:r w:rsidR="004B2185" w:rsidRPr="004B2185">
        <w:rPr>
          <w:position w:val="6"/>
          <w:sz w:val="16"/>
        </w:rPr>
        <w:t>*</w:t>
      </w:r>
      <w:r w:rsidR="00CA3E4A" w:rsidRPr="002E054C">
        <w:t>Higher Education Tuition Protection Director</w:t>
      </w:r>
      <w:r w:rsidRPr="002E054C">
        <w:t xml:space="preserve"> must give a written notice to the provider stating that an amount equal to the amounts of </w:t>
      </w:r>
      <w:r w:rsidR="004B2185" w:rsidRPr="004B2185">
        <w:rPr>
          <w:position w:val="6"/>
          <w:sz w:val="16"/>
        </w:rPr>
        <w:t>*</w:t>
      </w:r>
      <w:r w:rsidRPr="002E054C">
        <w:t>FEE</w:t>
      </w:r>
      <w:r w:rsidR="004B2185">
        <w:noBreakHyphen/>
      </w:r>
      <w:r w:rsidRPr="002E054C">
        <w:t xml:space="preserve">HELP assistance or </w:t>
      </w:r>
      <w:r w:rsidR="004B2185" w:rsidRPr="004B2185">
        <w:rPr>
          <w:position w:val="6"/>
          <w:sz w:val="16"/>
        </w:rPr>
        <w:t>*</w:t>
      </w:r>
      <w:r w:rsidRPr="002E054C">
        <w:t>HECS</w:t>
      </w:r>
      <w:r w:rsidR="004B2185">
        <w:noBreakHyphen/>
      </w:r>
      <w:r w:rsidRPr="002E054C">
        <w:t xml:space="preserve">HELP assistance that the student received for the </w:t>
      </w:r>
      <w:r w:rsidR="004B2185" w:rsidRPr="004B2185">
        <w:rPr>
          <w:position w:val="6"/>
          <w:sz w:val="16"/>
        </w:rPr>
        <w:t>*</w:t>
      </w:r>
      <w:r w:rsidRPr="002E054C">
        <w:t xml:space="preserve">affected unit will be </w:t>
      </w:r>
      <w:r w:rsidR="004B2185" w:rsidRPr="004B2185">
        <w:rPr>
          <w:position w:val="6"/>
          <w:sz w:val="16"/>
        </w:rPr>
        <w:t>*</w:t>
      </w:r>
      <w:r w:rsidRPr="002E054C">
        <w:t>re</w:t>
      </w:r>
      <w:r w:rsidR="004B2185">
        <w:noBreakHyphen/>
      </w:r>
      <w:r w:rsidRPr="002E054C">
        <w:t xml:space="preserve">credited to the student’s </w:t>
      </w:r>
      <w:r w:rsidR="004B2185" w:rsidRPr="004B2185">
        <w:rPr>
          <w:position w:val="6"/>
          <w:sz w:val="16"/>
        </w:rPr>
        <w:t>*</w:t>
      </w:r>
      <w:r w:rsidRPr="002E054C">
        <w:t>HELP balance.</w:t>
      </w:r>
    </w:p>
    <w:p w14:paraId="2498CD1E" w14:textId="20718192" w:rsidR="00A47E97" w:rsidRPr="002E054C" w:rsidRDefault="00A47E97" w:rsidP="00A47E97">
      <w:pPr>
        <w:pStyle w:val="ActHead5"/>
      </w:pPr>
      <w:bookmarkStart w:id="540" w:name="_Toc185056099"/>
      <w:r w:rsidRPr="002E054C">
        <w:rPr>
          <w:rStyle w:val="CharSectno"/>
        </w:rPr>
        <w:t>166</w:t>
      </w:r>
      <w:r w:rsidR="004B2185">
        <w:rPr>
          <w:rStyle w:val="CharSectno"/>
        </w:rPr>
        <w:noBreakHyphen/>
      </w:r>
      <w:r w:rsidRPr="002E054C">
        <w:rPr>
          <w:rStyle w:val="CharSectno"/>
        </w:rPr>
        <w:t>40</w:t>
      </w:r>
      <w:r w:rsidRPr="002E054C">
        <w:t xml:space="preserve">  Other tuition protection information must be provided</w:t>
      </w:r>
      <w:bookmarkEnd w:id="540"/>
    </w:p>
    <w:p w14:paraId="1501CEF8" w14:textId="77777777" w:rsidR="00A47E97" w:rsidRPr="002E054C" w:rsidRDefault="00A47E97" w:rsidP="00A47E97">
      <w:pPr>
        <w:pStyle w:val="subsection"/>
      </w:pPr>
      <w:r w:rsidRPr="002E054C">
        <w:tab/>
        <w:t>(1)</w:t>
      </w:r>
      <w:r w:rsidRPr="002E054C">
        <w:tab/>
        <w:t>This section applies to a higher education provider if:</w:t>
      </w:r>
    </w:p>
    <w:p w14:paraId="016DB61F" w14:textId="0DFE99C7" w:rsidR="00A47E97" w:rsidRPr="002E054C" w:rsidRDefault="00A47E97" w:rsidP="00A47E97">
      <w:pPr>
        <w:pStyle w:val="paragraph"/>
      </w:pPr>
      <w:r w:rsidRPr="002E054C">
        <w:tab/>
        <w:t>(a)</w:t>
      </w:r>
      <w:r w:rsidRPr="002E054C">
        <w:tab/>
        <w:t xml:space="preserve">the </w:t>
      </w:r>
      <w:r w:rsidR="004B2185" w:rsidRPr="004B2185">
        <w:rPr>
          <w:position w:val="6"/>
          <w:sz w:val="16"/>
        </w:rPr>
        <w:t>*</w:t>
      </w:r>
      <w:r w:rsidRPr="002E054C">
        <w:t>Higher Education Tuition Protection Director believes on reasonable grounds that the provider has information relevant to the Director’s functions under this Act; and</w:t>
      </w:r>
    </w:p>
    <w:p w14:paraId="68F07550" w14:textId="77777777" w:rsidR="00A47E97" w:rsidRPr="002E054C" w:rsidRDefault="00A47E97" w:rsidP="00A47E97">
      <w:pPr>
        <w:pStyle w:val="paragraph"/>
      </w:pPr>
      <w:r w:rsidRPr="002E054C">
        <w:tab/>
        <w:t>(b)</w:t>
      </w:r>
      <w:r w:rsidRPr="002E054C">
        <w:tab/>
        <w:t>the Director, by written notice given to the provider, requests the provider to give the Director the information:</w:t>
      </w:r>
    </w:p>
    <w:p w14:paraId="6BD164CA" w14:textId="77777777" w:rsidR="00A47E97" w:rsidRPr="002E054C" w:rsidRDefault="00A47E97" w:rsidP="00A47E97">
      <w:pPr>
        <w:pStyle w:val="paragraphsub"/>
      </w:pPr>
      <w:r w:rsidRPr="002E054C">
        <w:tab/>
        <w:t>(i)</w:t>
      </w:r>
      <w:r w:rsidRPr="002E054C">
        <w:tab/>
        <w:t>within the period (not shorter than 14 days after the notice is given) specified in the notice; and</w:t>
      </w:r>
    </w:p>
    <w:p w14:paraId="5B147FCF" w14:textId="77777777" w:rsidR="00A47E97" w:rsidRPr="002E054C" w:rsidRDefault="00A47E97" w:rsidP="00A47E97">
      <w:pPr>
        <w:pStyle w:val="paragraphsub"/>
      </w:pPr>
      <w:r w:rsidRPr="002E054C">
        <w:lastRenderedPageBreak/>
        <w:tab/>
        <w:t>(ii)</w:t>
      </w:r>
      <w:r w:rsidRPr="002E054C">
        <w:tab/>
        <w:t>in the manner specified in the notice.</w:t>
      </w:r>
    </w:p>
    <w:p w14:paraId="3C780DBA" w14:textId="77777777" w:rsidR="00A47E97" w:rsidRPr="002E054C" w:rsidRDefault="00A47E97" w:rsidP="00A47E97">
      <w:pPr>
        <w:pStyle w:val="subsection"/>
      </w:pPr>
      <w:r w:rsidRPr="002E054C">
        <w:tab/>
        <w:t>(2)</w:t>
      </w:r>
      <w:r w:rsidRPr="002E054C">
        <w:tab/>
        <w:t>The provider must comply with the notice within the period specified in the notice.</w:t>
      </w:r>
    </w:p>
    <w:p w14:paraId="64B37721" w14:textId="77777777" w:rsidR="00A47E97" w:rsidRPr="002E054C" w:rsidRDefault="00A47E97" w:rsidP="00A47E97">
      <w:pPr>
        <w:pStyle w:val="SubsectionHead"/>
      </w:pPr>
      <w:r w:rsidRPr="002E054C">
        <w:t>Civil penalty</w:t>
      </w:r>
    </w:p>
    <w:p w14:paraId="53EE0FAB" w14:textId="77777777" w:rsidR="00A47E97" w:rsidRPr="002E054C" w:rsidRDefault="00A47E97" w:rsidP="00A47E97">
      <w:pPr>
        <w:pStyle w:val="subsection"/>
      </w:pPr>
      <w:r w:rsidRPr="002E054C">
        <w:tab/>
        <w:t>(3)</w:t>
      </w:r>
      <w:r w:rsidRPr="002E054C">
        <w:tab/>
        <w:t>A higher education provider is liable to a civil penalty if the provider contravenes subsection (2).</w:t>
      </w:r>
    </w:p>
    <w:p w14:paraId="6EDBF56D" w14:textId="77777777" w:rsidR="00A47E97" w:rsidRPr="002E054C" w:rsidRDefault="00A47E97" w:rsidP="00A47E97">
      <w:pPr>
        <w:pStyle w:val="Penalty"/>
      </w:pPr>
      <w:r w:rsidRPr="002E054C">
        <w:t>Civil penalty:</w:t>
      </w:r>
      <w:r w:rsidRPr="002E054C">
        <w:tab/>
        <w:t>60 penalty units.</w:t>
      </w:r>
    </w:p>
    <w:p w14:paraId="07633C6E" w14:textId="77777777" w:rsidR="00A47E97" w:rsidRPr="002E054C" w:rsidRDefault="00A47E97" w:rsidP="00A47E97">
      <w:pPr>
        <w:pStyle w:val="SubsectionHead"/>
      </w:pPr>
      <w:r w:rsidRPr="002E054C">
        <w:t>Offence</w:t>
      </w:r>
    </w:p>
    <w:p w14:paraId="0511F5BF" w14:textId="77777777" w:rsidR="00A47E97" w:rsidRPr="002E054C" w:rsidRDefault="00A47E97" w:rsidP="00A47E97">
      <w:pPr>
        <w:pStyle w:val="subsection"/>
      </w:pPr>
      <w:r w:rsidRPr="002E054C">
        <w:tab/>
        <w:t>(4)</w:t>
      </w:r>
      <w:r w:rsidRPr="002E054C">
        <w:tab/>
        <w:t>A higher education provider commits an offence of strict liability if the provider contravenes subsection (2).</w:t>
      </w:r>
    </w:p>
    <w:p w14:paraId="1D0D5331" w14:textId="77777777" w:rsidR="00A47E97" w:rsidRPr="002E054C" w:rsidRDefault="00A47E97" w:rsidP="00A47E97">
      <w:pPr>
        <w:pStyle w:val="Penalty"/>
      </w:pPr>
      <w:r w:rsidRPr="002E054C">
        <w:t>Penalty:</w:t>
      </w:r>
      <w:r w:rsidRPr="002E054C">
        <w:tab/>
        <w:t>60 penalty units.</w:t>
      </w:r>
    </w:p>
    <w:p w14:paraId="233D381F" w14:textId="025D92AE" w:rsidR="00A47E97" w:rsidRPr="002E054C" w:rsidRDefault="00A47E97" w:rsidP="00A47E97">
      <w:pPr>
        <w:pStyle w:val="ActHead5"/>
      </w:pPr>
      <w:bookmarkStart w:id="541" w:name="_Toc185056100"/>
      <w:r w:rsidRPr="002E054C">
        <w:rPr>
          <w:rStyle w:val="CharSectno"/>
        </w:rPr>
        <w:t>166</w:t>
      </w:r>
      <w:r w:rsidR="004B2185">
        <w:rPr>
          <w:rStyle w:val="CharSectno"/>
        </w:rPr>
        <w:noBreakHyphen/>
      </w:r>
      <w:r w:rsidRPr="002E054C">
        <w:rPr>
          <w:rStyle w:val="CharSectno"/>
        </w:rPr>
        <w:t>45</w:t>
      </w:r>
      <w:r w:rsidRPr="002E054C">
        <w:t xml:space="preserve">  Continuing application of Part to certain persons</w:t>
      </w:r>
      <w:bookmarkEnd w:id="541"/>
    </w:p>
    <w:p w14:paraId="7E9ED560" w14:textId="77777777" w:rsidR="00A47E97" w:rsidRPr="002E054C" w:rsidRDefault="00A47E97" w:rsidP="00A47E97">
      <w:pPr>
        <w:pStyle w:val="subsection"/>
      </w:pPr>
      <w:r w:rsidRPr="002E054C">
        <w:tab/>
        <w:t>(1)</w:t>
      </w:r>
      <w:r w:rsidRPr="002E054C">
        <w:tab/>
        <w:t xml:space="preserve">This </w:t>
      </w:r>
      <w:r w:rsidR="00D2636F" w:rsidRPr="002E054C">
        <w:t>Part c</w:t>
      </w:r>
      <w:r w:rsidRPr="002E054C">
        <w:t>ontinues to apply in relation to a person that was a higher education provider as if the person were still a higher education provider.</w:t>
      </w:r>
    </w:p>
    <w:p w14:paraId="2E6CB518" w14:textId="77777777" w:rsidR="00A47E97" w:rsidRPr="002E054C" w:rsidRDefault="00A47E97" w:rsidP="00A47E97">
      <w:pPr>
        <w:pStyle w:val="subsection"/>
      </w:pPr>
      <w:r w:rsidRPr="002E054C">
        <w:tab/>
        <w:t>(2)</w:t>
      </w:r>
      <w:r w:rsidRPr="002E054C">
        <w:tab/>
        <w:t>Subsection (1) applies for the purposes of dealing with or resolving any matter that arose during, or that relates to, the period when the person was a higher education provider.</w:t>
      </w:r>
    </w:p>
    <w:p w14:paraId="1B6C1EE1" w14:textId="3BAD1EC1" w:rsidR="00CA3E4A" w:rsidRPr="002E054C" w:rsidRDefault="00D2636F" w:rsidP="00225404">
      <w:pPr>
        <w:pStyle w:val="ActHead2"/>
        <w:pageBreakBefore/>
      </w:pPr>
      <w:bookmarkStart w:id="542" w:name="_Toc185056101"/>
      <w:r w:rsidRPr="002E054C">
        <w:rPr>
          <w:rStyle w:val="CharPartNo"/>
        </w:rPr>
        <w:lastRenderedPageBreak/>
        <w:t>Part 5</w:t>
      </w:r>
      <w:r w:rsidR="004B2185">
        <w:rPr>
          <w:rStyle w:val="CharPartNo"/>
        </w:rPr>
        <w:noBreakHyphen/>
      </w:r>
      <w:r w:rsidR="00CA3E4A" w:rsidRPr="002E054C">
        <w:rPr>
          <w:rStyle w:val="CharPartNo"/>
        </w:rPr>
        <w:t>1B</w:t>
      </w:r>
      <w:r w:rsidR="00CA3E4A" w:rsidRPr="002E054C">
        <w:t>—</w:t>
      </w:r>
      <w:r w:rsidR="00CA3E4A" w:rsidRPr="002E054C">
        <w:rPr>
          <w:rStyle w:val="CharPartText"/>
        </w:rPr>
        <w:t>Higher Education Tuition Protection Fund, Higher Education Tuition Protection Director and Higher Education Tuition Protection Fund Advisory Board</w:t>
      </w:r>
      <w:bookmarkEnd w:id="542"/>
    </w:p>
    <w:p w14:paraId="1DE96A51" w14:textId="6A82D886" w:rsidR="00CA3E4A" w:rsidRPr="002E054C" w:rsidRDefault="001A2556" w:rsidP="00CA3E4A">
      <w:pPr>
        <w:pStyle w:val="ActHead3"/>
      </w:pPr>
      <w:bookmarkStart w:id="543" w:name="_Toc185056102"/>
      <w:r w:rsidRPr="002E054C">
        <w:rPr>
          <w:rStyle w:val="CharDivNo"/>
        </w:rPr>
        <w:t>Division 1</w:t>
      </w:r>
      <w:r w:rsidR="00CA3E4A" w:rsidRPr="002E054C">
        <w:t>—</w:t>
      </w:r>
      <w:r w:rsidR="00CA3E4A" w:rsidRPr="002E054C">
        <w:rPr>
          <w:rStyle w:val="CharDivText"/>
        </w:rPr>
        <w:t>Higher Education Tuition Protection Fund</w:t>
      </w:r>
      <w:bookmarkEnd w:id="543"/>
    </w:p>
    <w:p w14:paraId="1EA07155" w14:textId="32D78296" w:rsidR="00DE1030" w:rsidRPr="002E054C" w:rsidRDefault="00DE1030" w:rsidP="00DE1030">
      <w:pPr>
        <w:pStyle w:val="ActHead5"/>
      </w:pPr>
      <w:bookmarkStart w:id="544" w:name="_Toc185056103"/>
      <w:r w:rsidRPr="002E054C">
        <w:rPr>
          <w:rStyle w:val="CharSectno"/>
        </w:rPr>
        <w:t>167</w:t>
      </w:r>
      <w:r w:rsidR="004B2185">
        <w:rPr>
          <w:rStyle w:val="CharSectno"/>
        </w:rPr>
        <w:noBreakHyphen/>
      </w:r>
      <w:r w:rsidRPr="002E054C">
        <w:rPr>
          <w:rStyle w:val="CharSectno"/>
        </w:rPr>
        <w:t>1</w:t>
      </w:r>
      <w:r w:rsidRPr="002E054C">
        <w:t xml:space="preserve">  Name of Fund</w:t>
      </w:r>
      <w:bookmarkEnd w:id="544"/>
    </w:p>
    <w:p w14:paraId="0C287D6F" w14:textId="621C416C" w:rsidR="00CA3E4A" w:rsidRPr="002E054C" w:rsidRDefault="00CA3E4A" w:rsidP="00CA3E4A">
      <w:pPr>
        <w:pStyle w:val="subsection"/>
      </w:pPr>
      <w:r w:rsidRPr="002E054C">
        <w:tab/>
        <w:t>(1)</w:t>
      </w:r>
      <w:r w:rsidRPr="002E054C">
        <w:tab/>
        <w:t xml:space="preserve">The HELP Tuition Protection Fund is continued in existence with the new name </w:t>
      </w:r>
      <w:r w:rsidR="004B2185" w:rsidRPr="004B2185">
        <w:rPr>
          <w:position w:val="6"/>
          <w:sz w:val="16"/>
        </w:rPr>
        <w:t>*</w:t>
      </w:r>
      <w:r w:rsidRPr="002E054C">
        <w:t>Higher Education Tuition Protection Fund.</w:t>
      </w:r>
    </w:p>
    <w:p w14:paraId="0860BD9B" w14:textId="2790F367" w:rsidR="00DE1030" w:rsidRPr="002E054C" w:rsidRDefault="00DE1030" w:rsidP="00DE1030">
      <w:pPr>
        <w:pStyle w:val="subsection"/>
      </w:pPr>
      <w:r w:rsidRPr="002E054C">
        <w:tab/>
        <w:t>(2)</w:t>
      </w:r>
      <w:r w:rsidRPr="002E054C">
        <w:tab/>
        <w:t xml:space="preserve">The </w:t>
      </w:r>
      <w:r w:rsidR="004B2185" w:rsidRPr="004B2185">
        <w:rPr>
          <w:position w:val="6"/>
          <w:sz w:val="16"/>
        </w:rPr>
        <w:t>*</w:t>
      </w:r>
      <w:r w:rsidR="00CA3E4A" w:rsidRPr="002E054C">
        <w:t>Higher Education Tuition Protection Fund</w:t>
      </w:r>
      <w:r w:rsidRPr="002E054C">
        <w:t xml:space="preserve"> is a special account for the purposes of the </w:t>
      </w:r>
      <w:r w:rsidRPr="002E054C">
        <w:rPr>
          <w:i/>
        </w:rPr>
        <w:t>Public Governance, Performance and Accountability Act 2013</w:t>
      </w:r>
      <w:r w:rsidRPr="002E054C">
        <w:t>.</w:t>
      </w:r>
    </w:p>
    <w:p w14:paraId="02569238" w14:textId="0DBE4632" w:rsidR="00CD4572" w:rsidRPr="002E054C" w:rsidRDefault="00CD4572" w:rsidP="00CD4572">
      <w:pPr>
        <w:pStyle w:val="ActHead5"/>
      </w:pPr>
      <w:bookmarkStart w:id="545" w:name="_Toc185056104"/>
      <w:r w:rsidRPr="002E054C">
        <w:rPr>
          <w:rStyle w:val="CharSectno"/>
        </w:rPr>
        <w:t>167</w:t>
      </w:r>
      <w:r w:rsidR="004B2185">
        <w:rPr>
          <w:rStyle w:val="CharSectno"/>
        </w:rPr>
        <w:noBreakHyphen/>
      </w:r>
      <w:r w:rsidRPr="002E054C">
        <w:rPr>
          <w:rStyle w:val="CharSectno"/>
        </w:rPr>
        <w:t>5</w:t>
      </w:r>
      <w:r w:rsidRPr="002E054C">
        <w:t xml:space="preserve">  Credits to the Higher Education Tuition Protection Fund</w:t>
      </w:r>
      <w:bookmarkEnd w:id="545"/>
    </w:p>
    <w:p w14:paraId="4E341694" w14:textId="06A899D4" w:rsidR="00DE1030" w:rsidRPr="002E054C" w:rsidRDefault="00DE1030" w:rsidP="00DE1030">
      <w:pPr>
        <w:pStyle w:val="subsection"/>
      </w:pPr>
      <w:r w:rsidRPr="002E054C">
        <w:tab/>
      </w:r>
      <w:r w:rsidRPr="002E054C">
        <w:tab/>
        <w:t xml:space="preserve">There must be credited to the </w:t>
      </w:r>
      <w:r w:rsidR="004B2185" w:rsidRPr="004B2185">
        <w:rPr>
          <w:position w:val="6"/>
          <w:sz w:val="16"/>
        </w:rPr>
        <w:t>*</w:t>
      </w:r>
      <w:r w:rsidR="00CD4572" w:rsidRPr="002E054C">
        <w:t>Higher Education Tuition Protection Fund</w:t>
      </w:r>
      <w:r w:rsidRPr="002E054C">
        <w:t xml:space="preserve"> amounts equal to the following:</w:t>
      </w:r>
    </w:p>
    <w:p w14:paraId="3F531A5D" w14:textId="6CFC7CFF" w:rsidR="00DE1030" w:rsidRPr="002E054C" w:rsidRDefault="00DE1030" w:rsidP="00DE1030">
      <w:pPr>
        <w:pStyle w:val="paragraph"/>
      </w:pPr>
      <w:r w:rsidRPr="002E054C">
        <w:tab/>
        <w:t>(a)</w:t>
      </w:r>
      <w:r w:rsidRPr="002E054C">
        <w:tab/>
        <w:t xml:space="preserve">each amount of </w:t>
      </w:r>
      <w:r w:rsidR="004B2185" w:rsidRPr="004B2185">
        <w:rPr>
          <w:position w:val="6"/>
          <w:sz w:val="16"/>
        </w:rPr>
        <w:t>*</w:t>
      </w:r>
      <w:r w:rsidRPr="002E054C">
        <w:t>HELP tuition protection levy received from a higher education provider;</w:t>
      </w:r>
    </w:p>
    <w:p w14:paraId="72273028" w14:textId="6C93F084" w:rsidR="00CD4572" w:rsidRPr="002E054C" w:rsidRDefault="00CD4572" w:rsidP="00CD4572">
      <w:pPr>
        <w:pStyle w:val="paragraph"/>
      </w:pPr>
      <w:r w:rsidRPr="002E054C">
        <w:tab/>
        <w:t>(aa)</w:t>
      </w:r>
      <w:r w:rsidRPr="002E054C">
        <w:tab/>
        <w:t xml:space="preserve">each amount of </w:t>
      </w:r>
      <w:r w:rsidR="004B2185" w:rsidRPr="004B2185">
        <w:rPr>
          <w:position w:val="6"/>
          <w:sz w:val="16"/>
        </w:rPr>
        <w:t>*</w:t>
      </w:r>
      <w:r w:rsidRPr="002E054C">
        <w:t>up</w:t>
      </w:r>
      <w:r w:rsidR="004B2185">
        <w:noBreakHyphen/>
      </w:r>
      <w:r w:rsidRPr="002E054C">
        <w:t xml:space="preserve">front payments tuition protection levy received from a </w:t>
      </w:r>
      <w:r w:rsidR="004B2185" w:rsidRPr="004B2185">
        <w:rPr>
          <w:position w:val="6"/>
          <w:sz w:val="16"/>
        </w:rPr>
        <w:t>*</w:t>
      </w:r>
      <w:r w:rsidRPr="002E054C">
        <w:t>registered higher education provider;</w:t>
      </w:r>
    </w:p>
    <w:p w14:paraId="646F6E95" w14:textId="0A6226D6" w:rsidR="00DE1030" w:rsidRPr="002E054C" w:rsidRDefault="00DE1030" w:rsidP="00DE1030">
      <w:pPr>
        <w:pStyle w:val="paragraph"/>
      </w:pPr>
      <w:r w:rsidRPr="002E054C">
        <w:tab/>
        <w:t>(b)</w:t>
      </w:r>
      <w:r w:rsidRPr="002E054C">
        <w:tab/>
        <w:t xml:space="preserve">each amount paid by a higher education provider to the Commonwealth under </w:t>
      </w:r>
      <w:r w:rsidR="00A47E97" w:rsidRPr="002E054C">
        <w:t>subsection 36</w:t>
      </w:r>
      <w:r w:rsidR="004B2185">
        <w:noBreakHyphen/>
      </w:r>
      <w:r w:rsidR="00A47E97" w:rsidRPr="002E054C">
        <w:t>24A(2)</w:t>
      </w:r>
      <w:r w:rsidRPr="002E054C">
        <w:t xml:space="preserve">, or </w:t>
      </w:r>
      <w:r w:rsidR="001A2556" w:rsidRPr="002E054C">
        <w:t>sub</w:t>
      </w:r>
      <w:r w:rsidR="001E1B42">
        <w:t>section 1</w:t>
      </w:r>
      <w:r w:rsidRPr="002E054C">
        <w:t>10</w:t>
      </w:r>
      <w:r w:rsidR="004B2185">
        <w:noBreakHyphen/>
      </w:r>
      <w:r w:rsidRPr="002E054C">
        <w:t>5(1) because of re</w:t>
      </w:r>
      <w:r w:rsidR="004B2185">
        <w:noBreakHyphen/>
      </w:r>
      <w:r w:rsidRPr="002E054C">
        <w:t xml:space="preserve">crediting under </w:t>
      </w:r>
      <w:r w:rsidR="001E1B42">
        <w:t>section 1</w:t>
      </w:r>
      <w:r w:rsidRPr="002E054C">
        <w:t>04</w:t>
      </w:r>
      <w:r w:rsidR="004B2185">
        <w:noBreakHyphen/>
      </w:r>
      <w:r w:rsidRPr="002E054C">
        <w:t xml:space="preserve">42, if the balance of the Fund had previously been reduced under </w:t>
      </w:r>
      <w:r w:rsidR="00973B60" w:rsidRPr="002E054C">
        <w:t>paragraph 1</w:t>
      </w:r>
      <w:r w:rsidR="00CD4572" w:rsidRPr="002E054C">
        <w:t>67</w:t>
      </w:r>
      <w:r w:rsidR="004B2185">
        <w:noBreakHyphen/>
      </w:r>
      <w:r w:rsidR="00CD4572" w:rsidRPr="002E054C">
        <w:t>10(1)(g)</w:t>
      </w:r>
      <w:r w:rsidRPr="002E054C">
        <w:t xml:space="preserve"> in relation to that amount;</w:t>
      </w:r>
    </w:p>
    <w:p w14:paraId="21F2344E" w14:textId="18379476" w:rsidR="00CD4572" w:rsidRPr="002E054C" w:rsidRDefault="00CD4572" w:rsidP="00CD4572">
      <w:pPr>
        <w:pStyle w:val="paragraph"/>
      </w:pPr>
      <w:r w:rsidRPr="002E054C">
        <w:tab/>
        <w:t>(ba)</w:t>
      </w:r>
      <w:r w:rsidRPr="002E054C">
        <w:tab/>
        <w:t xml:space="preserve">each amount paid by a </w:t>
      </w:r>
      <w:r w:rsidR="004B2185" w:rsidRPr="004B2185">
        <w:rPr>
          <w:position w:val="6"/>
          <w:sz w:val="16"/>
        </w:rPr>
        <w:t>*</w:t>
      </w:r>
      <w:r w:rsidRPr="002E054C">
        <w:t xml:space="preserve">registered higher education provider to the </w:t>
      </w:r>
      <w:r w:rsidR="004B2185" w:rsidRPr="004B2185">
        <w:rPr>
          <w:position w:val="6"/>
          <w:sz w:val="16"/>
        </w:rPr>
        <w:t>*</w:t>
      </w:r>
      <w:r w:rsidRPr="002E054C">
        <w:t xml:space="preserve">Higher Education Tuition Protection Director under </w:t>
      </w:r>
      <w:r w:rsidR="00D2636F" w:rsidRPr="002E054C">
        <w:t>subsection 6</w:t>
      </w:r>
      <w:r w:rsidRPr="002E054C">
        <w:t xml:space="preserve">2L(2) of the </w:t>
      </w:r>
      <w:r w:rsidR="004B2185" w:rsidRPr="004B2185">
        <w:rPr>
          <w:position w:val="6"/>
          <w:sz w:val="16"/>
        </w:rPr>
        <w:t>*</w:t>
      </w:r>
      <w:r w:rsidRPr="002E054C">
        <w:t>TEQSA Act;</w:t>
      </w:r>
    </w:p>
    <w:p w14:paraId="63CD5692" w14:textId="77777777" w:rsidR="00DE1030" w:rsidRPr="002E054C" w:rsidRDefault="00DE1030" w:rsidP="00DE1030">
      <w:pPr>
        <w:pStyle w:val="paragraph"/>
      </w:pPr>
      <w:r w:rsidRPr="002E054C">
        <w:lastRenderedPageBreak/>
        <w:tab/>
        <w:t>(c)</w:t>
      </w:r>
      <w:r w:rsidRPr="002E054C">
        <w:tab/>
        <w:t xml:space="preserve">any other money appropriated by the Parliament for the purposes of the </w:t>
      </w:r>
      <w:r w:rsidR="00931389" w:rsidRPr="002E054C">
        <w:t>Higher Education Tuition Protection Fund</w:t>
      </w:r>
      <w:r w:rsidRPr="002E054C">
        <w:t>;</w:t>
      </w:r>
    </w:p>
    <w:p w14:paraId="577F0EC2" w14:textId="77777777" w:rsidR="00DE1030" w:rsidRPr="002E054C" w:rsidRDefault="00DE1030" w:rsidP="00DE1030">
      <w:pPr>
        <w:pStyle w:val="paragraph"/>
      </w:pPr>
      <w:r w:rsidRPr="002E054C">
        <w:tab/>
        <w:t>(d)</w:t>
      </w:r>
      <w:r w:rsidRPr="002E054C">
        <w:tab/>
        <w:t>any penalties for late payment of HELP tuition protection levy;</w:t>
      </w:r>
    </w:p>
    <w:p w14:paraId="4065FBA6" w14:textId="1974DD55" w:rsidR="00931389" w:rsidRPr="002E054C" w:rsidRDefault="00931389" w:rsidP="00931389">
      <w:pPr>
        <w:pStyle w:val="paragraph"/>
      </w:pPr>
      <w:r w:rsidRPr="002E054C">
        <w:tab/>
        <w:t>(da)</w:t>
      </w:r>
      <w:r w:rsidRPr="002E054C">
        <w:tab/>
        <w:t>any penalties for late payment of up</w:t>
      </w:r>
      <w:r w:rsidR="004B2185">
        <w:noBreakHyphen/>
      </w:r>
      <w:r w:rsidRPr="002E054C">
        <w:t>front payments tuition protection levy;</w:t>
      </w:r>
    </w:p>
    <w:p w14:paraId="2373DA9C" w14:textId="77777777" w:rsidR="00DE1030" w:rsidRPr="002E054C" w:rsidRDefault="00DE1030" w:rsidP="00DE1030">
      <w:pPr>
        <w:pStyle w:val="paragraph"/>
      </w:pPr>
      <w:r w:rsidRPr="002E054C">
        <w:tab/>
        <w:t>(e)</w:t>
      </w:r>
      <w:r w:rsidRPr="002E054C">
        <w:tab/>
        <w:t xml:space="preserve">each amount received by the Commonwealth for the purposes of the </w:t>
      </w:r>
      <w:r w:rsidR="00931389" w:rsidRPr="002E054C">
        <w:t>Higher Education Tuition Protection Fund</w:t>
      </w:r>
      <w:r w:rsidRPr="002E054C">
        <w:t>.</w:t>
      </w:r>
    </w:p>
    <w:p w14:paraId="2E965B34" w14:textId="77777777" w:rsidR="00DE1030" w:rsidRPr="002E054C" w:rsidRDefault="00DE1030" w:rsidP="00DE1030">
      <w:pPr>
        <w:pStyle w:val="notetext"/>
      </w:pPr>
      <w:r w:rsidRPr="002E054C">
        <w:t>Note 1:</w:t>
      </w:r>
      <w:r w:rsidRPr="002E054C">
        <w:tab/>
        <w:t>An Appropriation Act may contain a provision to the effect that, if any of the purposes of a special account is a purpose that is covered by an item in the Appropriation Act (whether or not the item expressly refers to the special account), then amounts may be debited against the appropriation for that item and credited to that special account.</w:t>
      </w:r>
    </w:p>
    <w:p w14:paraId="5935AD22" w14:textId="64BF7D3E" w:rsidR="00DE1030" w:rsidRPr="002E054C" w:rsidRDefault="00DE1030" w:rsidP="00DE1030">
      <w:pPr>
        <w:pStyle w:val="notetext"/>
      </w:pPr>
      <w:r w:rsidRPr="002E054C">
        <w:t>Note 2:</w:t>
      </w:r>
      <w:r w:rsidRPr="002E054C">
        <w:tab/>
        <w:t xml:space="preserve">HELP tuition protection levy is imposed by the </w:t>
      </w:r>
      <w:r w:rsidRPr="002E054C">
        <w:rPr>
          <w:i/>
        </w:rPr>
        <w:t xml:space="preserve">Higher Education Support (HELP Tuition Protection Levy) Act </w:t>
      </w:r>
      <w:r w:rsidR="003D2C89" w:rsidRPr="002E054C">
        <w:rPr>
          <w:i/>
        </w:rPr>
        <w:t>2020</w:t>
      </w:r>
      <w:r w:rsidRPr="002E054C">
        <w:t xml:space="preserve">. The Higher Education Provider Guidelines deal with collection of the levy: see </w:t>
      </w:r>
      <w:r w:rsidR="001E1B42">
        <w:t>section 1</w:t>
      </w:r>
      <w:r w:rsidRPr="002E054C">
        <w:t>9</w:t>
      </w:r>
      <w:r w:rsidR="004B2185">
        <w:noBreakHyphen/>
      </w:r>
      <w:r w:rsidRPr="002E054C">
        <w:t>66A.</w:t>
      </w:r>
    </w:p>
    <w:p w14:paraId="7B3FE9FC" w14:textId="6A803E4E" w:rsidR="00931389" w:rsidRPr="002E054C" w:rsidRDefault="00931389" w:rsidP="00931389">
      <w:pPr>
        <w:pStyle w:val="notetext"/>
      </w:pPr>
      <w:r w:rsidRPr="002E054C">
        <w:t>Note 3:</w:t>
      </w:r>
      <w:r w:rsidRPr="002E054C">
        <w:tab/>
        <w:t>Up</w:t>
      </w:r>
      <w:r w:rsidR="004B2185">
        <w:noBreakHyphen/>
      </w:r>
      <w:r w:rsidRPr="002E054C">
        <w:t xml:space="preserve">front payments tuition protection levy is imposed by the </w:t>
      </w:r>
      <w:r w:rsidRPr="002E054C">
        <w:rPr>
          <w:i/>
        </w:rPr>
        <w:t>Higher Education (Up</w:t>
      </w:r>
      <w:r w:rsidR="004B2185">
        <w:rPr>
          <w:i/>
        </w:rPr>
        <w:noBreakHyphen/>
      </w:r>
      <w:r w:rsidRPr="002E054C">
        <w:rPr>
          <w:i/>
        </w:rPr>
        <w:t>front Payments Tuition Protection Levy) Act 2020</w:t>
      </w:r>
      <w:r w:rsidRPr="002E054C">
        <w:t>. The Up</w:t>
      </w:r>
      <w:r w:rsidR="004B2185">
        <w:noBreakHyphen/>
      </w:r>
      <w:r w:rsidRPr="002E054C">
        <w:t xml:space="preserve">front Payments Guidelines deal with collection of the levy: see </w:t>
      </w:r>
      <w:r w:rsidR="00D2636F" w:rsidRPr="002E054C">
        <w:t>subsection 2</w:t>
      </w:r>
      <w:r w:rsidRPr="002E054C">
        <w:t>6A(5) of the TEQSA Act.</w:t>
      </w:r>
    </w:p>
    <w:p w14:paraId="5E005351" w14:textId="2C1A7905" w:rsidR="00931389" w:rsidRPr="002E054C" w:rsidRDefault="00931389" w:rsidP="00931389">
      <w:pPr>
        <w:pStyle w:val="ActHead5"/>
      </w:pPr>
      <w:bookmarkStart w:id="546" w:name="_Toc185056105"/>
      <w:r w:rsidRPr="002E054C">
        <w:rPr>
          <w:rStyle w:val="CharSectno"/>
        </w:rPr>
        <w:t>167</w:t>
      </w:r>
      <w:r w:rsidR="004B2185">
        <w:rPr>
          <w:rStyle w:val="CharSectno"/>
        </w:rPr>
        <w:noBreakHyphen/>
      </w:r>
      <w:r w:rsidRPr="002E054C">
        <w:rPr>
          <w:rStyle w:val="CharSectno"/>
        </w:rPr>
        <w:t>10</w:t>
      </w:r>
      <w:r w:rsidRPr="002E054C">
        <w:t xml:space="preserve">  Purposes of the Higher Education Tuition Protection Fund</w:t>
      </w:r>
      <w:bookmarkEnd w:id="546"/>
    </w:p>
    <w:p w14:paraId="4D89447C" w14:textId="712EFD46" w:rsidR="00931389" w:rsidRPr="002E054C" w:rsidRDefault="00931389" w:rsidP="00931389">
      <w:pPr>
        <w:pStyle w:val="subsection"/>
      </w:pPr>
      <w:r w:rsidRPr="002E054C">
        <w:tab/>
        <w:t>(1)</w:t>
      </w:r>
      <w:r w:rsidRPr="002E054C">
        <w:tab/>
        <w:t xml:space="preserve">The purposes of the </w:t>
      </w:r>
      <w:r w:rsidR="004B2185" w:rsidRPr="004B2185">
        <w:rPr>
          <w:position w:val="6"/>
          <w:sz w:val="16"/>
        </w:rPr>
        <w:t>*</w:t>
      </w:r>
      <w:r w:rsidRPr="002E054C">
        <w:t>Higher Education Tuition Protection Fund are as follows:</w:t>
      </w:r>
    </w:p>
    <w:p w14:paraId="26151EC4" w14:textId="3F623830" w:rsidR="00931389" w:rsidRPr="002E054C" w:rsidRDefault="00931389" w:rsidP="00931389">
      <w:pPr>
        <w:pStyle w:val="paragraph"/>
      </w:pPr>
      <w:r w:rsidRPr="002E054C">
        <w:tab/>
        <w:t>(a)</w:t>
      </w:r>
      <w:r w:rsidRPr="002E054C">
        <w:tab/>
        <w:t xml:space="preserve">making payments in connection with tuition protection under this Act and the </w:t>
      </w:r>
      <w:r w:rsidR="004B2185" w:rsidRPr="004B2185">
        <w:rPr>
          <w:position w:val="6"/>
          <w:sz w:val="16"/>
        </w:rPr>
        <w:t>*</w:t>
      </w:r>
      <w:r w:rsidRPr="002E054C">
        <w:t>Higher Education Provider Guidelines;</w:t>
      </w:r>
    </w:p>
    <w:p w14:paraId="134A1741" w14:textId="74EE3D12" w:rsidR="00931389" w:rsidRPr="002E054C" w:rsidRDefault="00931389" w:rsidP="00931389">
      <w:pPr>
        <w:pStyle w:val="paragraph"/>
      </w:pPr>
      <w:r w:rsidRPr="002E054C">
        <w:tab/>
        <w:t>(b)</w:t>
      </w:r>
      <w:r w:rsidRPr="002E054C">
        <w:tab/>
        <w:t xml:space="preserve">making payments in connection with tuition protection under the </w:t>
      </w:r>
      <w:r w:rsidR="004B2185" w:rsidRPr="004B2185">
        <w:rPr>
          <w:position w:val="6"/>
          <w:sz w:val="16"/>
        </w:rPr>
        <w:t>*</w:t>
      </w:r>
      <w:r w:rsidRPr="002E054C">
        <w:t xml:space="preserve">TEQSA Act and the </w:t>
      </w:r>
      <w:r w:rsidR="004B2185" w:rsidRPr="004B2185">
        <w:rPr>
          <w:position w:val="6"/>
          <w:sz w:val="16"/>
        </w:rPr>
        <w:t>*</w:t>
      </w:r>
      <w:r w:rsidRPr="002E054C">
        <w:t>Up</w:t>
      </w:r>
      <w:r w:rsidR="004B2185">
        <w:noBreakHyphen/>
      </w:r>
      <w:r w:rsidRPr="002E054C">
        <w:t>front Payments Guidelines;</w:t>
      </w:r>
    </w:p>
    <w:p w14:paraId="1C6AC81F" w14:textId="79687974" w:rsidR="00931389" w:rsidRPr="002E054C" w:rsidRDefault="00931389" w:rsidP="00931389">
      <w:pPr>
        <w:pStyle w:val="paragraph"/>
      </w:pPr>
      <w:r w:rsidRPr="002E054C">
        <w:tab/>
        <w:t>(c)</w:t>
      </w:r>
      <w:r w:rsidRPr="002E054C">
        <w:tab/>
        <w:t xml:space="preserve">paying or discharging the costs, expenses and other obligations incurred by the Commonwealth in the performance of the </w:t>
      </w:r>
      <w:r w:rsidR="004B2185" w:rsidRPr="004B2185">
        <w:rPr>
          <w:position w:val="6"/>
          <w:sz w:val="16"/>
        </w:rPr>
        <w:t>*</w:t>
      </w:r>
      <w:r w:rsidRPr="002E054C">
        <w:t>Higher Education Tuition Protection Director’s functions, including in managing the Fund;</w:t>
      </w:r>
    </w:p>
    <w:p w14:paraId="478C06E2" w14:textId="77777777" w:rsidR="00931389" w:rsidRPr="002E054C" w:rsidRDefault="00931389" w:rsidP="00931389">
      <w:pPr>
        <w:pStyle w:val="paragraph"/>
      </w:pPr>
      <w:r w:rsidRPr="002E054C">
        <w:tab/>
        <w:t>(d)</w:t>
      </w:r>
      <w:r w:rsidRPr="002E054C">
        <w:tab/>
        <w:t>paying any remuneration and allowances payable to the Higher Education Tuition Protection Director;</w:t>
      </w:r>
    </w:p>
    <w:p w14:paraId="61F0D9BA" w14:textId="33399AA6" w:rsidR="00931389" w:rsidRPr="002E054C" w:rsidRDefault="00931389" w:rsidP="00931389">
      <w:pPr>
        <w:pStyle w:val="paragraph"/>
      </w:pPr>
      <w:r w:rsidRPr="002E054C">
        <w:lastRenderedPageBreak/>
        <w:tab/>
        <w:t>(e)</w:t>
      </w:r>
      <w:r w:rsidRPr="002E054C">
        <w:tab/>
        <w:t xml:space="preserve">paying any remuneration and allowances payable to the members of the </w:t>
      </w:r>
      <w:r w:rsidR="004B2185" w:rsidRPr="004B2185">
        <w:rPr>
          <w:i/>
          <w:position w:val="6"/>
          <w:sz w:val="16"/>
        </w:rPr>
        <w:t>*</w:t>
      </w:r>
      <w:r w:rsidRPr="002E054C">
        <w:t>Higher Education Tuition Protection Fund Advisory Board;</w:t>
      </w:r>
    </w:p>
    <w:p w14:paraId="6FDD954D" w14:textId="77777777" w:rsidR="00931389" w:rsidRPr="002E054C" w:rsidRDefault="00931389" w:rsidP="00931389">
      <w:pPr>
        <w:pStyle w:val="paragraph"/>
      </w:pPr>
      <w:r w:rsidRPr="002E054C">
        <w:tab/>
        <w:t>(f)</w:t>
      </w:r>
      <w:r w:rsidRPr="002E054C">
        <w:tab/>
        <w:t>paying any amount that is required or permitted to be repaid;</w:t>
      </w:r>
    </w:p>
    <w:p w14:paraId="22B597EC" w14:textId="77777777" w:rsidR="00931389" w:rsidRPr="002E054C" w:rsidRDefault="00931389" w:rsidP="00931389">
      <w:pPr>
        <w:pStyle w:val="paragraph"/>
      </w:pPr>
      <w:r w:rsidRPr="002E054C">
        <w:tab/>
        <w:t>(g)</w:t>
      </w:r>
      <w:r w:rsidRPr="002E054C">
        <w:tab/>
        <w:t>reducing the balance of the Fund (and therefore the available appropriation for the Fund) without making a real or notional payment.</w:t>
      </w:r>
    </w:p>
    <w:p w14:paraId="2B91F068" w14:textId="77777777" w:rsidR="00931389" w:rsidRPr="002E054C" w:rsidRDefault="00931389" w:rsidP="00931389">
      <w:pPr>
        <w:pStyle w:val="notetext"/>
      </w:pPr>
      <w:r w:rsidRPr="002E054C">
        <w:t>Note 1:</w:t>
      </w:r>
      <w:r w:rsidRPr="002E054C">
        <w:tab/>
        <w:t xml:space="preserve">See section 80 of the </w:t>
      </w:r>
      <w:r w:rsidRPr="002E054C">
        <w:rPr>
          <w:i/>
        </w:rPr>
        <w:t>Public Governance, Performance and Accountability Act 2013</w:t>
      </w:r>
      <w:r w:rsidRPr="002E054C">
        <w:t xml:space="preserve"> (which deals with special accounts).</w:t>
      </w:r>
    </w:p>
    <w:p w14:paraId="18C09E0D" w14:textId="31A473A6" w:rsidR="00931389" w:rsidRPr="002E054C" w:rsidRDefault="00931389" w:rsidP="00931389">
      <w:pPr>
        <w:pStyle w:val="notetext"/>
      </w:pPr>
      <w:r w:rsidRPr="002E054C">
        <w:t>Note 2:</w:t>
      </w:r>
      <w:r w:rsidRPr="002E054C">
        <w:tab/>
      </w:r>
      <w:r w:rsidR="00D2636F" w:rsidRPr="002E054C">
        <w:t>Part 5</w:t>
      </w:r>
      <w:r w:rsidRPr="002E054C">
        <w:t>A of the TEQSA Act deals with tuition protection for students that make an up</w:t>
      </w:r>
      <w:r w:rsidR="004B2185">
        <w:noBreakHyphen/>
      </w:r>
      <w:r w:rsidRPr="002E054C">
        <w:t>front payment for a unit of study.</w:t>
      </w:r>
    </w:p>
    <w:p w14:paraId="307C0B27" w14:textId="7B38166E" w:rsidR="00DE1030" w:rsidRPr="002E054C" w:rsidRDefault="00DE1030" w:rsidP="00DE1030">
      <w:pPr>
        <w:pStyle w:val="subsection"/>
      </w:pPr>
      <w:r w:rsidRPr="002E054C">
        <w:tab/>
        <w:t>(2)</w:t>
      </w:r>
      <w:r w:rsidRPr="002E054C">
        <w:tab/>
        <w:t xml:space="preserve">The Higher Education Provider Guidelines may, for the purposes of </w:t>
      </w:r>
      <w:r w:rsidR="006C1FDC" w:rsidRPr="002E054C">
        <w:t>paragraph (</w:t>
      </w:r>
      <w:r w:rsidRPr="002E054C">
        <w:t>1)(a), make provision in relation to such payments, including in relation to the following:</w:t>
      </w:r>
    </w:p>
    <w:p w14:paraId="21C49403" w14:textId="77777777" w:rsidR="00DE1030" w:rsidRPr="002E054C" w:rsidRDefault="00DE1030" w:rsidP="00DE1030">
      <w:pPr>
        <w:pStyle w:val="paragraph"/>
      </w:pPr>
      <w:r w:rsidRPr="002E054C">
        <w:tab/>
        <w:t>(a)</w:t>
      </w:r>
      <w:r w:rsidRPr="002E054C">
        <w:tab/>
        <w:t>the circumstances in which payments may be made;</w:t>
      </w:r>
    </w:p>
    <w:p w14:paraId="0D6EFD73" w14:textId="77777777" w:rsidR="00DE1030" w:rsidRPr="002E054C" w:rsidRDefault="00DE1030" w:rsidP="00DE1030">
      <w:pPr>
        <w:pStyle w:val="paragraph"/>
      </w:pPr>
      <w:r w:rsidRPr="002E054C">
        <w:tab/>
        <w:t>(b)</w:t>
      </w:r>
      <w:r w:rsidRPr="002E054C">
        <w:tab/>
        <w:t>amounts of different kinds of payments;</w:t>
      </w:r>
    </w:p>
    <w:p w14:paraId="75FDEDC1" w14:textId="77777777" w:rsidR="00DE1030" w:rsidRPr="002E054C" w:rsidRDefault="00DE1030" w:rsidP="00DE1030">
      <w:pPr>
        <w:pStyle w:val="paragraph"/>
      </w:pPr>
      <w:r w:rsidRPr="002E054C">
        <w:tab/>
        <w:t>(c)</w:t>
      </w:r>
      <w:r w:rsidRPr="002E054C">
        <w:tab/>
        <w:t>methods for calculating different kinds of payments.</w:t>
      </w:r>
    </w:p>
    <w:p w14:paraId="2997022C" w14:textId="77777777" w:rsidR="007C2570" w:rsidRPr="002E054C" w:rsidRDefault="007C2570" w:rsidP="007C2570">
      <w:pPr>
        <w:pStyle w:val="notetext"/>
      </w:pPr>
      <w:r w:rsidRPr="002E054C">
        <w:t>Note 1:</w:t>
      </w:r>
      <w:r w:rsidRPr="002E054C">
        <w:tab/>
        <w:t>For example, the Higher Education Provider Guidelines may provide that a replacement provider may receive a transfer payment if a student accepts an offer of a replacement course with the provider.</w:t>
      </w:r>
    </w:p>
    <w:p w14:paraId="213B0B9B" w14:textId="41EF5409" w:rsidR="007C2570" w:rsidRPr="002E054C" w:rsidRDefault="007C2570" w:rsidP="007C2570">
      <w:pPr>
        <w:pStyle w:val="notetext"/>
      </w:pPr>
      <w:r w:rsidRPr="002E054C">
        <w:t>Note 2:</w:t>
      </w:r>
      <w:r w:rsidRPr="002E054C">
        <w:tab/>
        <w:t xml:space="preserve">For the purposes of </w:t>
      </w:r>
      <w:r w:rsidR="006C1FDC" w:rsidRPr="002E054C">
        <w:t>paragraph (</w:t>
      </w:r>
      <w:r w:rsidRPr="002E054C">
        <w:t xml:space="preserve">1)(b), </w:t>
      </w:r>
      <w:r w:rsidR="00D2636F" w:rsidRPr="002E054C">
        <w:t>subsection 2</w:t>
      </w:r>
      <w:r w:rsidRPr="002E054C">
        <w:t>6A(6) of the TEQSA Act provides that the Up</w:t>
      </w:r>
      <w:r w:rsidR="004B2185">
        <w:noBreakHyphen/>
      </w:r>
      <w:r w:rsidRPr="002E054C">
        <w:t>front Payments Guidelines may make provision in relation to the making of payments for the purposes of that paragraph.</w:t>
      </w:r>
    </w:p>
    <w:p w14:paraId="713906EE" w14:textId="33271D74" w:rsidR="00DE1030" w:rsidRPr="002E054C" w:rsidRDefault="00DE1030" w:rsidP="00DE1030">
      <w:pPr>
        <w:pStyle w:val="subsection"/>
      </w:pPr>
      <w:r w:rsidRPr="002E054C">
        <w:tab/>
        <w:t>(3)</w:t>
      </w:r>
      <w:r w:rsidRPr="002E054C">
        <w:tab/>
        <w:t xml:space="preserve">The purposes in </w:t>
      </w:r>
      <w:r w:rsidR="00A35FD3" w:rsidRPr="002E054C">
        <w:t>subsection (</w:t>
      </w:r>
      <w:r w:rsidRPr="002E054C">
        <w:t xml:space="preserve">1) do not include paying or discharging any costs, expenses or other obligations associated with services provided to the </w:t>
      </w:r>
      <w:r w:rsidR="004B2185" w:rsidRPr="004B2185">
        <w:rPr>
          <w:position w:val="6"/>
          <w:sz w:val="16"/>
        </w:rPr>
        <w:t>*</w:t>
      </w:r>
      <w:r w:rsidR="007C2570" w:rsidRPr="002E054C">
        <w:t>Higher Education Tuition Protection Director</w:t>
      </w:r>
      <w:r w:rsidRPr="002E054C">
        <w:t xml:space="preserve"> by any employee or officer of a Commonwealth entity (within the meaning of the </w:t>
      </w:r>
      <w:r w:rsidRPr="002E054C">
        <w:rPr>
          <w:i/>
        </w:rPr>
        <w:t>Public Governance, Performance and Accountability Act 2013</w:t>
      </w:r>
      <w:r w:rsidRPr="002E054C">
        <w:t>).</w:t>
      </w:r>
    </w:p>
    <w:p w14:paraId="33CBDF8F" w14:textId="0E7428C7" w:rsidR="007C2570" w:rsidRPr="002E054C" w:rsidRDefault="001E1B42" w:rsidP="00225404">
      <w:pPr>
        <w:pStyle w:val="ActHead3"/>
        <w:pageBreakBefore/>
      </w:pPr>
      <w:bookmarkStart w:id="547" w:name="_Toc185056106"/>
      <w:r>
        <w:rPr>
          <w:rStyle w:val="CharDivNo"/>
        </w:rPr>
        <w:lastRenderedPageBreak/>
        <w:t>Division 2</w:t>
      </w:r>
      <w:r w:rsidR="00DD2763" w:rsidRPr="002E054C">
        <w:t>—</w:t>
      </w:r>
      <w:r w:rsidR="007C2570" w:rsidRPr="002E054C">
        <w:rPr>
          <w:rStyle w:val="CharDivText"/>
        </w:rPr>
        <w:t>Higher Education Tuition Protection Director</w:t>
      </w:r>
      <w:bookmarkEnd w:id="547"/>
    </w:p>
    <w:p w14:paraId="2F4C379C" w14:textId="2C5F62DB" w:rsidR="007C2570" w:rsidRPr="002E054C" w:rsidRDefault="007C2570" w:rsidP="007C2570">
      <w:pPr>
        <w:pStyle w:val="ActHead5"/>
      </w:pPr>
      <w:bookmarkStart w:id="548" w:name="_Toc185056107"/>
      <w:r w:rsidRPr="002E054C">
        <w:rPr>
          <w:rStyle w:val="CharSectno"/>
        </w:rPr>
        <w:t>167</w:t>
      </w:r>
      <w:r w:rsidR="004B2185">
        <w:rPr>
          <w:rStyle w:val="CharSectno"/>
        </w:rPr>
        <w:noBreakHyphen/>
      </w:r>
      <w:r w:rsidRPr="002E054C">
        <w:rPr>
          <w:rStyle w:val="CharSectno"/>
        </w:rPr>
        <w:t>15</w:t>
      </w:r>
      <w:r w:rsidRPr="002E054C">
        <w:t xml:space="preserve">  Higher Education Tuition Protection Director</w:t>
      </w:r>
      <w:bookmarkEnd w:id="548"/>
    </w:p>
    <w:p w14:paraId="19FE1A2A" w14:textId="200E7759" w:rsidR="007C2570" w:rsidRPr="002E054C" w:rsidRDefault="007C2570" w:rsidP="007C2570">
      <w:pPr>
        <w:pStyle w:val="subsection"/>
      </w:pPr>
      <w:r w:rsidRPr="002E054C">
        <w:tab/>
        <w:t>(1)</w:t>
      </w:r>
      <w:r w:rsidRPr="002E054C">
        <w:tab/>
        <w:t xml:space="preserve">There is to be a </w:t>
      </w:r>
      <w:r w:rsidR="004B2185" w:rsidRPr="004B2185">
        <w:rPr>
          <w:position w:val="6"/>
          <w:sz w:val="16"/>
        </w:rPr>
        <w:t>*</w:t>
      </w:r>
      <w:r w:rsidRPr="002E054C">
        <w:t>Higher Education Tuition Protection Director.</w:t>
      </w:r>
    </w:p>
    <w:p w14:paraId="443E8377" w14:textId="75A5EE6B" w:rsidR="007C2570" w:rsidRPr="002E054C" w:rsidRDefault="007C2570" w:rsidP="007C2570">
      <w:pPr>
        <w:pStyle w:val="subsection"/>
      </w:pPr>
      <w:r w:rsidRPr="002E054C">
        <w:tab/>
        <w:t>(2)</w:t>
      </w:r>
      <w:r w:rsidRPr="002E054C">
        <w:tab/>
        <w:t xml:space="preserve">The office of </w:t>
      </w:r>
      <w:r w:rsidR="004B2185" w:rsidRPr="004B2185">
        <w:rPr>
          <w:position w:val="6"/>
          <w:sz w:val="16"/>
        </w:rPr>
        <w:t>*</w:t>
      </w:r>
      <w:r w:rsidRPr="002E054C">
        <w:t xml:space="preserve">Higher Education Tuition Protection Director is to be held by the person who holds the office of TPS Director under section 54A of the </w:t>
      </w:r>
      <w:r w:rsidRPr="002E054C">
        <w:rPr>
          <w:i/>
        </w:rPr>
        <w:t>Education Services for Overseas Students Act 2000</w:t>
      </w:r>
      <w:r w:rsidRPr="002E054C">
        <w:t>.</w:t>
      </w:r>
    </w:p>
    <w:p w14:paraId="2D464DA4" w14:textId="77777777" w:rsidR="007C2570" w:rsidRPr="002E054C" w:rsidRDefault="007C2570" w:rsidP="007C2570">
      <w:pPr>
        <w:pStyle w:val="notetext"/>
      </w:pPr>
      <w:r w:rsidRPr="002E054C">
        <w:t>Note:</w:t>
      </w:r>
      <w:r w:rsidRPr="002E054C">
        <w:tab/>
        <w:t xml:space="preserve">The TPS Director also holds the office of VSL Tuition Protection Director under the </w:t>
      </w:r>
      <w:r w:rsidRPr="002E054C">
        <w:rPr>
          <w:i/>
        </w:rPr>
        <w:t>VET Student Loans Act 2016</w:t>
      </w:r>
      <w:r w:rsidRPr="002E054C">
        <w:t>.</w:t>
      </w:r>
    </w:p>
    <w:p w14:paraId="7D1D4525" w14:textId="77777777" w:rsidR="007C2570" w:rsidRPr="002E054C" w:rsidRDefault="007C2570" w:rsidP="007C2570">
      <w:pPr>
        <w:pStyle w:val="subsection"/>
      </w:pPr>
      <w:r w:rsidRPr="002E054C">
        <w:tab/>
        <w:t>(3)</w:t>
      </w:r>
      <w:r w:rsidRPr="002E054C">
        <w:tab/>
        <w:t xml:space="preserve">The reference in subsection (2) to the person who holds the office of TPS Director includes a reference to a person acting in that office for the time being because of an appointment under section 54K of the </w:t>
      </w:r>
      <w:r w:rsidRPr="002E054C">
        <w:rPr>
          <w:i/>
        </w:rPr>
        <w:t>Education Services for Overseas Students Act 2000</w:t>
      </w:r>
      <w:r w:rsidRPr="002E054C">
        <w:t>.</w:t>
      </w:r>
    </w:p>
    <w:p w14:paraId="66F2A1F6" w14:textId="015DE63E" w:rsidR="007C2570" w:rsidRPr="002E054C" w:rsidRDefault="007C2570" w:rsidP="007C2570">
      <w:pPr>
        <w:pStyle w:val="ActHead5"/>
      </w:pPr>
      <w:bookmarkStart w:id="549" w:name="_Toc185056108"/>
      <w:r w:rsidRPr="002E054C">
        <w:rPr>
          <w:rStyle w:val="CharSectno"/>
        </w:rPr>
        <w:t>167</w:t>
      </w:r>
      <w:r w:rsidR="004B2185">
        <w:rPr>
          <w:rStyle w:val="CharSectno"/>
        </w:rPr>
        <w:noBreakHyphen/>
      </w:r>
      <w:r w:rsidRPr="002E054C">
        <w:rPr>
          <w:rStyle w:val="CharSectno"/>
        </w:rPr>
        <w:t>20</w:t>
      </w:r>
      <w:r w:rsidRPr="002E054C">
        <w:t xml:space="preserve">  Functions of the Higher Education Tuition Protection Director</w:t>
      </w:r>
      <w:bookmarkEnd w:id="549"/>
    </w:p>
    <w:p w14:paraId="053C4E96" w14:textId="323B3854" w:rsidR="00DE1030" w:rsidRPr="002E054C" w:rsidRDefault="00DE1030" w:rsidP="00DE1030">
      <w:pPr>
        <w:pStyle w:val="subsection"/>
      </w:pPr>
      <w:r w:rsidRPr="002E054C">
        <w:tab/>
        <w:t>(1)</w:t>
      </w:r>
      <w:r w:rsidRPr="002E054C">
        <w:tab/>
        <w:t xml:space="preserve">The </w:t>
      </w:r>
      <w:r w:rsidR="004B2185" w:rsidRPr="004B2185">
        <w:rPr>
          <w:position w:val="6"/>
          <w:sz w:val="16"/>
        </w:rPr>
        <w:t>*</w:t>
      </w:r>
      <w:r w:rsidR="007C2570" w:rsidRPr="002E054C">
        <w:t>Higher Education Tuition Protection Director</w:t>
      </w:r>
      <w:r w:rsidRPr="002E054C">
        <w:t xml:space="preserve"> has the following functions:</w:t>
      </w:r>
    </w:p>
    <w:p w14:paraId="759F7966" w14:textId="28A175D2" w:rsidR="00DE1030" w:rsidRPr="002E054C" w:rsidRDefault="00DE1030" w:rsidP="00DE1030">
      <w:pPr>
        <w:pStyle w:val="paragraph"/>
      </w:pPr>
      <w:r w:rsidRPr="002E054C">
        <w:tab/>
        <w:t>(a)</w:t>
      </w:r>
      <w:r w:rsidRPr="002E054C">
        <w:tab/>
        <w:t xml:space="preserve">facilitating and monitoring the placement of students in relation to whom a higher education provider has </w:t>
      </w:r>
      <w:r w:rsidR="004B2185" w:rsidRPr="004B2185">
        <w:rPr>
          <w:position w:val="6"/>
          <w:sz w:val="16"/>
        </w:rPr>
        <w:t>*</w:t>
      </w:r>
      <w:r w:rsidRPr="002E054C">
        <w:t>defaulted;</w:t>
      </w:r>
    </w:p>
    <w:p w14:paraId="02014501" w14:textId="5B0F917A" w:rsidR="007C2570" w:rsidRPr="002E054C" w:rsidRDefault="007C2570" w:rsidP="007C2570">
      <w:pPr>
        <w:pStyle w:val="paragraph"/>
      </w:pPr>
      <w:r w:rsidRPr="002E054C">
        <w:tab/>
        <w:t>(aa)</w:t>
      </w:r>
      <w:r w:rsidRPr="002E054C">
        <w:tab/>
        <w:t xml:space="preserve">facilitating and monitoring the placement of students under </w:t>
      </w:r>
      <w:r w:rsidR="00D2636F" w:rsidRPr="002E054C">
        <w:t>Part 5</w:t>
      </w:r>
      <w:r w:rsidRPr="002E054C">
        <w:t xml:space="preserve">A of the </w:t>
      </w:r>
      <w:r w:rsidR="004B2185" w:rsidRPr="004B2185">
        <w:rPr>
          <w:position w:val="6"/>
          <w:sz w:val="16"/>
        </w:rPr>
        <w:t>*</w:t>
      </w:r>
      <w:r w:rsidRPr="002E054C">
        <w:t xml:space="preserve">TEQSA Act, in relation to whom a </w:t>
      </w:r>
      <w:r w:rsidR="004B2185" w:rsidRPr="004B2185">
        <w:rPr>
          <w:position w:val="6"/>
          <w:sz w:val="16"/>
        </w:rPr>
        <w:t>*</w:t>
      </w:r>
      <w:r w:rsidRPr="002E054C">
        <w:t>registered higher education provider has defaulted (within the meaning of that Act);</w:t>
      </w:r>
    </w:p>
    <w:p w14:paraId="05C0F016" w14:textId="401610AE" w:rsidR="00DE1030" w:rsidRPr="002E054C" w:rsidRDefault="00DE1030" w:rsidP="00DE1030">
      <w:pPr>
        <w:pStyle w:val="paragraph"/>
      </w:pPr>
      <w:r w:rsidRPr="002E054C">
        <w:tab/>
        <w:t>(b)</w:t>
      </w:r>
      <w:r w:rsidRPr="002E054C">
        <w:tab/>
        <w:t xml:space="preserve">paying amounts out of, or reducing the balance of, the </w:t>
      </w:r>
      <w:r w:rsidR="004B2185" w:rsidRPr="004B2185">
        <w:rPr>
          <w:position w:val="6"/>
          <w:sz w:val="16"/>
        </w:rPr>
        <w:t>*</w:t>
      </w:r>
      <w:r w:rsidR="007C2570" w:rsidRPr="002E054C">
        <w:t>Higher Education Tuition Protection Fund</w:t>
      </w:r>
      <w:r w:rsidRPr="002E054C">
        <w:t xml:space="preserve"> under </w:t>
      </w:r>
      <w:r w:rsidR="001E1B42">
        <w:t>section 1</w:t>
      </w:r>
      <w:r w:rsidRPr="002E054C">
        <w:t>67</w:t>
      </w:r>
      <w:r w:rsidR="004B2185">
        <w:noBreakHyphen/>
      </w:r>
      <w:r w:rsidRPr="002E054C">
        <w:t>10;</w:t>
      </w:r>
    </w:p>
    <w:p w14:paraId="55C742BA" w14:textId="77777777" w:rsidR="00DE1030" w:rsidRPr="002E054C" w:rsidRDefault="00DE1030" w:rsidP="00DE1030">
      <w:pPr>
        <w:pStyle w:val="paragraph"/>
      </w:pPr>
      <w:r w:rsidRPr="002E054C">
        <w:tab/>
        <w:t>(c)</w:t>
      </w:r>
      <w:r w:rsidRPr="002E054C">
        <w:tab/>
        <w:t>reporting to the Minister on:</w:t>
      </w:r>
    </w:p>
    <w:p w14:paraId="5857B605" w14:textId="64B9E9F8" w:rsidR="007C2570" w:rsidRPr="002E054C" w:rsidRDefault="007C2570" w:rsidP="007C2570">
      <w:pPr>
        <w:pStyle w:val="paragraphsub"/>
      </w:pPr>
      <w:r w:rsidRPr="002E054C">
        <w:lastRenderedPageBreak/>
        <w:tab/>
        <w:t>(i)</w:t>
      </w:r>
      <w:r w:rsidRPr="002E054C">
        <w:tab/>
        <w:t xml:space="preserve">the operation of </w:t>
      </w:r>
      <w:r w:rsidR="00D2636F" w:rsidRPr="002E054C">
        <w:t>Part 5</w:t>
      </w:r>
      <w:r w:rsidR="004B2185">
        <w:noBreakHyphen/>
      </w:r>
      <w:r w:rsidRPr="002E054C">
        <w:t xml:space="preserve">1A of this Act and </w:t>
      </w:r>
      <w:r w:rsidR="00D2636F" w:rsidRPr="002E054C">
        <w:t>Part 5</w:t>
      </w:r>
      <w:r w:rsidRPr="002E054C">
        <w:t>A of the TEQSA Act (both of which deal with tuition protection); and</w:t>
      </w:r>
    </w:p>
    <w:p w14:paraId="37EED447" w14:textId="77777777" w:rsidR="00DE1030" w:rsidRPr="002E054C" w:rsidRDefault="00DE1030" w:rsidP="00DE1030">
      <w:pPr>
        <w:pStyle w:val="paragraphsub"/>
      </w:pPr>
      <w:r w:rsidRPr="002E054C">
        <w:tab/>
        <w:t>(ii)</w:t>
      </w:r>
      <w:r w:rsidRPr="002E054C">
        <w:tab/>
        <w:t xml:space="preserve">the financial status of the </w:t>
      </w:r>
      <w:r w:rsidR="007C2570" w:rsidRPr="002E054C">
        <w:t>Higher Education Tuition Protection Fund</w:t>
      </w:r>
      <w:r w:rsidRPr="002E054C">
        <w:t>;</w:t>
      </w:r>
    </w:p>
    <w:p w14:paraId="6052884D" w14:textId="77777777" w:rsidR="007C2570" w:rsidRPr="002E054C" w:rsidRDefault="007C2570" w:rsidP="007C2570">
      <w:pPr>
        <w:pStyle w:val="paragraph"/>
      </w:pPr>
      <w:r w:rsidRPr="002E054C">
        <w:tab/>
        <w:t>(d)</w:t>
      </w:r>
      <w:r w:rsidRPr="002E054C">
        <w:tab/>
        <w:t>managing the Higher Education Tuition Protection Fund in a way that ensures that it is able to meet all its liabilities from time to time;</w:t>
      </w:r>
    </w:p>
    <w:p w14:paraId="5943CA03" w14:textId="5818E389" w:rsidR="00DE1030" w:rsidRPr="002E054C" w:rsidRDefault="00DE1030" w:rsidP="00DE1030">
      <w:pPr>
        <w:pStyle w:val="paragraph"/>
      </w:pPr>
      <w:r w:rsidRPr="002E054C">
        <w:tab/>
        <w:t>(e)</w:t>
      </w:r>
      <w:r w:rsidRPr="002E054C">
        <w:tab/>
        <w:t xml:space="preserve">making the legislative instrument each year </w:t>
      </w:r>
      <w:r w:rsidR="007C2570" w:rsidRPr="002E054C">
        <w:t xml:space="preserve">under </w:t>
      </w:r>
      <w:r w:rsidR="001E1B42">
        <w:t>section 1</w:t>
      </w:r>
      <w:r w:rsidR="007C2570" w:rsidRPr="002E054C">
        <w:t>3</w:t>
      </w:r>
      <w:r w:rsidRPr="002E054C">
        <w:t xml:space="preserve"> of the </w:t>
      </w:r>
      <w:r w:rsidRPr="002E054C">
        <w:rPr>
          <w:i/>
        </w:rPr>
        <w:t xml:space="preserve">Higher Education Support (HELP Tuition Protection Levy) Act </w:t>
      </w:r>
      <w:r w:rsidR="003D2C89" w:rsidRPr="002E054C">
        <w:rPr>
          <w:i/>
        </w:rPr>
        <w:t>2020</w:t>
      </w:r>
      <w:r w:rsidRPr="002E054C">
        <w:t>;</w:t>
      </w:r>
    </w:p>
    <w:p w14:paraId="18A9BF57" w14:textId="1AAD3DC0" w:rsidR="007C2570" w:rsidRPr="002E054C" w:rsidRDefault="007C2570" w:rsidP="007C2570">
      <w:pPr>
        <w:pStyle w:val="paragraph"/>
      </w:pPr>
      <w:r w:rsidRPr="002E054C">
        <w:tab/>
        <w:t>(ea)</w:t>
      </w:r>
      <w:r w:rsidRPr="002E054C">
        <w:tab/>
        <w:t xml:space="preserve">making the legislative instrument each year under </w:t>
      </w:r>
      <w:r w:rsidR="001E1B42">
        <w:t>section 1</w:t>
      </w:r>
      <w:r w:rsidRPr="002E054C">
        <w:t xml:space="preserve">3 of the </w:t>
      </w:r>
      <w:r w:rsidRPr="002E054C">
        <w:rPr>
          <w:i/>
        </w:rPr>
        <w:t>Higher Education (Up</w:t>
      </w:r>
      <w:r w:rsidR="004B2185">
        <w:rPr>
          <w:i/>
        </w:rPr>
        <w:noBreakHyphen/>
      </w:r>
      <w:r w:rsidRPr="002E054C">
        <w:rPr>
          <w:i/>
        </w:rPr>
        <w:t>front Payments Tuition Protection Levy) Act 2020</w:t>
      </w:r>
      <w:r w:rsidRPr="002E054C">
        <w:t>;</w:t>
      </w:r>
    </w:p>
    <w:p w14:paraId="431E35D0" w14:textId="77777777" w:rsidR="00DE1030" w:rsidRPr="002E054C" w:rsidRDefault="00DE1030" w:rsidP="00DE1030">
      <w:pPr>
        <w:pStyle w:val="paragraph"/>
      </w:pPr>
      <w:r w:rsidRPr="002E054C">
        <w:tab/>
        <w:t>(f)</w:t>
      </w:r>
      <w:r w:rsidRPr="002E054C">
        <w:tab/>
        <w:t>recommending that the Secretary take action against a higher education provider that has defaulted in relation to a student;</w:t>
      </w:r>
    </w:p>
    <w:p w14:paraId="790331CB" w14:textId="49EDF41F" w:rsidR="007C2570" w:rsidRPr="002E054C" w:rsidRDefault="007C2570" w:rsidP="007C2570">
      <w:pPr>
        <w:pStyle w:val="paragraph"/>
      </w:pPr>
      <w:r w:rsidRPr="002E054C">
        <w:tab/>
        <w:t>(fa)</w:t>
      </w:r>
      <w:r w:rsidRPr="002E054C">
        <w:tab/>
        <w:t xml:space="preserve">recommending that </w:t>
      </w:r>
      <w:r w:rsidR="004B2185" w:rsidRPr="004B2185">
        <w:rPr>
          <w:position w:val="6"/>
          <w:sz w:val="16"/>
        </w:rPr>
        <w:t>*</w:t>
      </w:r>
      <w:r w:rsidRPr="002E054C">
        <w:t>TEQSA take action against a registered higher education provider that has defaulted in relation to a student (within the meaning of the TEQSA Act);</w:t>
      </w:r>
    </w:p>
    <w:p w14:paraId="0A9A32A8" w14:textId="77777777" w:rsidR="00DE1030" w:rsidRPr="002E054C" w:rsidRDefault="00DE1030" w:rsidP="00DE1030">
      <w:pPr>
        <w:pStyle w:val="paragraph"/>
      </w:pPr>
      <w:r w:rsidRPr="002E054C">
        <w:tab/>
        <w:t>(g)</w:t>
      </w:r>
      <w:r w:rsidRPr="002E054C">
        <w:tab/>
        <w:t>any other function conferred by this Act or any other law of the Commonwealth;</w:t>
      </w:r>
    </w:p>
    <w:p w14:paraId="58961EE3" w14:textId="77777777" w:rsidR="00DE1030" w:rsidRPr="002E054C" w:rsidRDefault="00DE1030" w:rsidP="00DE1030">
      <w:pPr>
        <w:pStyle w:val="paragraph"/>
      </w:pPr>
      <w:r w:rsidRPr="002E054C">
        <w:tab/>
        <w:t>(h)</w:t>
      </w:r>
      <w:r w:rsidRPr="002E054C">
        <w:tab/>
        <w:t>any other function that is incidental or conducive to the performance of the above functions.</w:t>
      </w:r>
    </w:p>
    <w:p w14:paraId="122BCBBA" w14:textId="4BCBCA4F" w:rsidR="00DE1030" w:rsidRPr="002E054C" w:rsidRDefault="00DE1030" w:rsidP="00DE1030">
      <w:pPr>
        <w:pStyle w:val="subsection"/>
      </w:pPr>
      <w:r w:rsidRPr="002E054C">
        <w:tab/>
        <w:t>(2)</w:t>
      </w:r>
      <w:r w:rsidRPr="002E054C">
        <w:tab/>
        <w:t xml:space="preserve">The </w:t>
      </w:r>
      <w:r w:rsidR="004B2185" w:rsidRPr="004B2185">
        <w:rPr>
          <w:position w:val="6"/>
          <w:sz w:val="16"/>
        </w:rPr>
        <w:t>*</w:t>
      </w:r>
      <w:r w:rsidR="007A48DF" w:rsidRPr="002E054C">
        <w:t>Higher Education Tuition Protection Director</w:t>
      </w:r>
      <w:r w:rsidRPr="002E054C">
        <w:t xml:space="preserve"> has power to do all things necessary or convenient to be done for, or in connection with, the performance of the Director’s functions.</w:t>
      </w:r>
    </w:p>
    <w:p w14:paraId="35334935" w14:textId="5CC5D360" w:rsidR="007A48DF" w:rsidRPr="002E054C" w:rsidRDefault="007A48DF" w:rsidP="007A48DF">
      <w:pPr>
        <w:pStyle w:val="subsection"/>
      </w:pPr>
      <w:r w:rsidRPr="002E054C">
        <w:tab/>
        <w:t>(3)</w:t>
      </w:r>
      <w:r w:rsidRPr="002E054C">
        <w:tab/>
        <w:t xml:space="preserve">The </w:t>
      </w:r>
      <w:r w:rsidR="004B2185" w:rsidRPr="004B2185">
        <w:rPr>
          <w:position w:val="6"/>
          <w:sz w:val="16"/>
        </w:rPr>
        <w:t>*</w:t>
      </w:r>
      <w:r w:rsidRPr="002E054C">
        <w:t xml:space="preserve">Higher Education Tuition Protection Director must, in performing a function, or exercising a power, under this section, have regard to how the performance of that function, or exercise of that power, will affect the </w:t>
      </w:r>
      <w:r w:rsidR="004B2185" w:rsidRPr="004B2185">
        <w:rPr>
          <w:position w:val="6"/>
          <w:sz w:val="16"/>
        </w:rPr>
        <w:t>*</w:t>
      </w:r>
      <w:r w:rsidRPr="002E054C">
        <w:t xml:space="preserve">tuition protection requirements under this Act and the tuition protection requirements within the meaning of the </w:t>
      </w:r>
      <w:r w:rsidR="004B2185" w:rsidRPr="004B2185">
        <w:rPr>
          <w:position w:val="6"/>
          <w:sz w:val="16"/>
        </w:rPr>
        <w:t>*</w:t>
      </w:r>
      <w:r w:rsidRPr="002E054C">
        <w:t>TEQSA Act.</w:t>
      </w:r>
    </w:p>
    <w:p w14:paraId="0B8C374C" w14:textId="00E1A66E" w:rsidR="007A48DF" w:rsidRPr="002E054C" w:rsidRDefault="007A48DF" w:rsidP="004336A3">
      <w:pPr>
        <w:pStyle w:val="ActHead5"/>
      </w:pPr>
      <w:bookmarkStart w:id="550" w:name="_Toc185056109"/>
      <w:r w:rsidRPr="002E054C">
        <w:rPr>
          <w:rStyle w:val="CharSectno"/>
        </w:rPr>
        <w:lastRenderedPageBreak/>
        <w:t>167</w:t>
      </w:r>
      <w:r w:rsidR="004B2185">
        <w:rPr>
          <w:rStyle w:val="CharSectno"/>
        </w:rPr>
        <w:noBreakHyphen/>
      </w:r>
      <w:r w:rsidRPr="002E054C">
        <w:rPr>
          <w:rStyle w:val="CharSectno"/>
        </w:rPr>
        <w:t>25</w:t>
      </w:r>
      <w:r w:rsidRPr="002E054C">
        <w:t xml:space="preserve">  Administrative provisions relating to the Higher Education Tuition Protection Director</w:t>
      </w:r>
      <w:bookmarkEnd w:id="550"/>
    </w:p>
    <w:p w14:paraId="1D320533" w14:textId="5311127E" w:rsidR="00DE1030" w:rsidRPr="002E054C" w:rsidRDefault="00DE1030" w:rsidP="004336A3">
      <w:pPr>
        <w:pStyle w:val="subsection"/>
        <w:keepNext/>
        <w:keepLines/>
      </w:pPr>
      <w:r w:rsidRPr="002E054C">
        <w:tab/>
        <w:t>(1)</w:t>
      </w:r>
      <w:r w:rsidRPr="002E054C">
        <w:tab/>
        <w:t xml:space="preserve">Each provision of the </w:t>
      </w:r>
      <w:r w:rsidRPr="002E054C">
        <w:rPr>
          <w:i/>
        </w:rPr>
        <w:t>Education Services for Overseas Students Act 2000</w:t>
      </w:r>
      <w:r w:rsidRPr="002E054C">
        <w:t xml:space="preserve"> specified in column 1 of an item in the following table applies in relation to the </w:t>
      </w:r>
      <w:r w:rsidR="004B2185" w:rsidRPr="004B2185">
        <w:rPr>
          <w:position w:val="6"/>
          <w:sz w:val="16"/>
        </w:rPr>
        <w:t>*</w:t>
      </w:r>
      <w:r w:rsidR="007A48DF" w:rsidRPr="002E054C">
        <w:t>Higher Education Tuition Protection Director</w:t>
      </w:r>
      <w:r w:rsidRPr="002E054C">
        <w:t xml:space="preserve"> in accordance with columns 2 and 3 of the item.</w:t>
      </w:r>
    </w:p>
    <w:p w14:paraId="22FE3DE9" w14:textId="77777777" w:rsidR="00DE1030" w:rsidRPr="002E054C" w:rsidRDefault="00DE1030" w:rsidP="00DE103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DE1030" w:rsidRPr="002E054C" w14:paraId="3F24E328" w14:textId="77777777" w:rsidTr="00651B9A">
        <w:trPr>
          <w:tblHeader/>
        </w:trPr>
        <w:tc>
          <w:tcPr>
            <w:tcW w:w="7089" w:type="dxa"/>
            <w:gridSpan w:val="4"/>
            <w:tcBorders>
              <w:top w:val="single" w:sz="12" w:space="0" w:color="auto"/>
              <w:bottom w:val="single" w:sz="6" w:space="0" w:color="auto"/>
            </w:tcBorders>
            <w:shd w:val="clear" w:color="auto" w:fill="auto"/>
          </w:tcPr>
          <w:p w14:paraId="0E99D8F5" w14:textId="77777777" w:rsidR="00DE1030" w:rsidRPr="002E054C" w:rsidRDefault="00DE1030" w:rsidP="00685C9A">
            <w:pPr>
              <w:pStyle w:val="TableHeading"/>
            </w:pPr>
            <w:r w:rsidRPr="002E054C">
              <w:t xml:space="preserve">Administrative provisions relating to the </w:t>
            </w:r>
            <w:r w:rsidR="007A48DF" w:rsidRPr="002E054C">
              <w:t>Higher Education Tuition Protection Director</w:t>
            </w:r>
          </w:p>
        </w:tc>
      </w:tr>
      <w:tr w:rsidR="00DE1030" w:rsidRPr="002E054C" w14:paraId="1F064F09" w14:textId="77777777" w:rsidTr="00651B9A">
        <w:trPr>
          <w:tblHeader/>
        </w:trPr>
        <w:tc>
          <w:tcPr>
            <w:tcW w:w="714" w:type="dxa"/>
            <w:tcBorders>
              <w:top w:val="single" w:sz="6" w:space="0" w:color="auto"/>
              <w:bottom w:val="single" w:sz="6" w:space="0" w:color="auto"/>
            </w:tcBorders>
            <w:shd w:val="clear" w:color="auto" w:fill="auto"/>
          </w:tcPr>
          <w:p w14:paraId="052B3932" w14:textId="77777777" w:rsidR="00DE1030" w:rsidRPr="002E054C" w:rsidRDefault="00DE1030" w:rsidP="00651B9A">
            <w:pPr>
              <w:pStyle w:val="TableHeading"/>
            </w:pPr>
            <w:r w:rsidRPr="002E054C">
              <w:t>Item</w:t>
            </w:r>
          </w:p>
        </w:tc>
        <w:tc>
          <w:tcPr>
            <w:tcW w:w="2125" w:type="dxa"/>
            <w:tcBorders>
              <w:top w:val="single" w:sz="6" w:space="0" w:color="auto"/>
              <w:bottom w:val="single" w:sz="6" w:space="0" w:color="auto"/>
            </w:tcBorders>
            <w:shd w:val="clear" w:color="auto" w:fill="auto"/>
          </w:tcPr>
          <w:p w14:paraId="663DE776" w14:textId="77777777" w:rsidR="00DE1030" w:rsidRPr="002E054C" w:rsidRDefault="00DE1030" w:rsidP="00651B9A">
            <w:pPr>
              <w:pStyle w:val="TableHeading"/>
            </w:pPr>
            <w:r w:rsidRPr="002E054C">
              <w:t>Column 1</w:t>
            </w:r>
          </w:p>
        </w:tc>
        <w:tc>
          <w:tcPr>
            <w:tcW w:w="2125" w:type="dxa"/>
            <w:tcBorders>
              <w:top w:val="single" w:sz="6" w:space="0" w:color="auto"/>
              <w:bottom w:val="single" w:sz="6" w:space="0" w:color="auto"/>
            </w:tcBorders>
            <w:shd w:val="clear" w:color="auto" w:fill="auto"/>
          </w:tcPr>
          <w:p w14:paraId="6FE591D3" w14:textId="77777777" w:rsidR="00DE1030" w:rsidRPr="002E054C" w:rsidRDefault="00DE1030" w:rsidP="00651B9A">
            <w:pPr>
              <w:pStyle w:val="TableHeading"/>
            </w:pPr>
            <w:r w:rsidRPr="002E054C">
              <w:t>Column 2</w:t>
            </w:r>
          </w:p>
        </w:tc>
        <w:tc>
          <w:tcPr>
            <w:tcW w:w="2125" w:type="dxa"/>
            <w:tcBorders>
              <w:top w:val="single" w:sz="6" w:space="0" w:color="auto"/>
              <w:bottom w:val="single" w:sz="6" w:space="0" w:color="auto"/>
            </w:tcBorders>
            <w:shd w:val="clear" w:color="auto" w:fill="auto"/>
          </w:tcPr>
          <w:p w14:paraId="55184470" w14:textId="77777777" w:rsidR="00DE1030" w:rsidRPr="002E054C" w:rsidRDefault="00DE1030" w:rsidP="00651B9A">
            <w:pPr>
              <w:pStyle w:val="TableHeading"/>
            </w:pPr>
            <w:r w:rsidRPr="002E054C">
              <w:t>Column 3</w:t>
            </w:r>
          </w:p>
        </w:tc>
      </w:tr>
      <w:tr w:rsidR="00DE1030" w:rsidRPr="002E054C" w14:paraId="0C951158" w14:textId="77777777" w:rsidTr="00651B9A">
        <w:trPr>
          <w:tblHeader/>
        </w:trPr>
        <w:tc>
          <w:tcPr>
            <w:tcW w:w="714" w:type="dxa"/>
            <w:tcBorders>
              <w:top w:val="single" w:sz="6" w:space="0" w:color="auto"/>
              <w:bottom w:val="single" w:sz="12" w:space="0" w:color="auto"/>
            </w:tcBorders>
            <w:shd w:val="clear" w:color="auto" w:fill="auto"/>
          </w:tcPr>
          <w:p w14:paraId="5012D7A6" w14:textId="77777777" w:rsidR="00DE1030" w:rsidRPr="002E054C" w:rsidRDefault="00DE1030" w:rsidP="00651B9A">
            <w:pPr>
              <w:pStyle w:val="TableHeading"/>
            </w:pPr>
          </w:p>
        </w:tc>
        <w:tc>
          <w:tcPr>
            <w:tcW w:w="2125" w:type="dxa"/>
            <w:tcBorders>
              <w:top w:val="single" w:sz="6" w:space="0" w:color="auto"/>
              <w:bottom w:val="single" w:sz="12" w:space="0" w:color="auto"/>
            </w:tcBorders>
            <w:shd w:val="clear" w:color="auto" w:fill="auto"/>
          </w:tcPr>
          <w:p w14:paraId="7DE7CACD" w14:textId="77777777" w:rsidR="00DE1030" w:rsidRPr="002E054C" w:rsidRDefault="00DE1030" w:rsidP="00651B9A">
            <w:pPr>
              <w:pStyle w:val="TableHeading"/>
            </w:pPr>
            <w:r w:rsidRPr="002E054C">
              <w:t xml:space="preserve">This provision of the </w:t>
            </w:r>
            <w:r w:rsidRPr="002E054C">
              <w:rPr>
                <w:i/>
              </w:rPr>
              <w:t>Education Services for Overseas Students Act 2000</w:t>
            </w:r>
            <w:r w:rsidRPr="002E054C">
              <w:t xml:space="preserve"> …</w:t>
            </w:r>
          </w:p>
        </w:tc>
        <w:tc>
          <w:tcPr>
            <w:tcW w:w="2125" w:type="dxa"/>
            <w:tcBorders>
              <w:top w:val="single" w:sz="6" w:space="0" w:color="auto"/>
              <w:bottom w:val="single" w:sz="12" w:space="0" w:color="auto"/>
            </w:tcBorders>
            <w:shd w:val="clear" w:color="auto" w:fill="auto"/>
          </w:tcPr>
          <w:p w14:paraId="405C0FF6" w14:textId="77777777" w:rsidR="00DE1030" w:rsidRPr="002E054C" w:rsidRDefault="00DE1030" w:rsidP="007A48DF">
            <w:pPr>
              <w:pStyle w:val="TableHeading"/>
            </w:pPr>
            <w:r w:rsidRPr="002E054C">
              <w:t xml:space="preserve">applies in relation to the </w:t>
            </w:r>
            <w:r w:rsidR="007A48DF" w:rsidRPr="002E054C">
              <w:t>Higher Education Tuition Protection Director</w:t>
            </w:r>
            <w:r w:rsidRPr="002E054C">
              <w:t xml:space="preserve"> as if the reference in that provision to …</w:t>
            </w:r>
          </w:p>
        </w:tc>
        <w:tc>
          <w:tcPr>
            <w:tcW w:w="2125" w:type="dxa"/>
            <w:tcBorders>
              <w:top w:val="single" w:sz="6" w:space="0" w:color="auto"/>
              <w:bottom w:val="single" w:sz="12" w:space="0" w:color="auto"/>
            </w:tcBorders>
            <w:shd w:val="clear" w:color="auto" w:fill="auto"/>
          </w:tcPr>
          <w:p w14:paraId="26DD2304" w14:textId="77777777" w:rsidR="00DE1030" w:rsidRPr="002E054C" w:rsidRDefault="00DE1030" w:rsidP="00651B9A">
            <w:pPr>
              <w:pStyle w:val="TableHeading"/>
            </w:pPr>
            <w:r w:rsidRPr="002E054C">
              <w:t>were a reference to …</w:t>
            </w:r>
          </w:p>
        </w:tc>
      </w:tr>
      <w:tr w:rsidR="007A48DF" w:rsidRPr="002E054C" w14:paraId="2B782898" w14:textId="77777777" w:rsidTr="00E20BF0">
        <w:tc>
          <w:tcPr>
            <w:tcW w:w="714" w:type="dxa"/>
            <w:tcBorders>
              <w:top w:val="single" w:sz="12" w:space="0" w:color="auto"/>
              <w:bottom w:val="single" w:sz="2" w:space="0" w:color="auto"/>
            </w:tcBorders>
            <w:shd w:val="clear" w:color="auto" w:fill="auto"/>
          </w:tcPr>
          <w:p w14:paraId="4DC71BFC" w14:textId="77777777" w:rsidR="007A48DF" w:rsidRPr="002E054C" w:rsidRDefault="007A48DF" w:rsidP="00D46173">
            <w:pPr>
              <w:pStyle w:val="Tabletext"/>
            </w:pPr>
            <w:r w:rsidRPr="002E054C">
              <w:t>1</w:t>
            </w:r>
          </w:p>
        </w:tc>
        <w:tc>
          <w:tcPr>
            <w:tcW w:w="2125" w:type="dxa"/>
            <w:tcBorders>
              <w:top w:val="single" w:sz="12" w:space="0" w:color="auto"/>
              <w:bottom w:val="single" w:sz="2" w:space="0" w:color="auto"/>
            </w:tcBorders>
            <w:shd w:val="clear" w:color="auto" w:fill="auto"/>
          </w:tcPr>
          <w:p w14:paraId="6A89632B" w14:textId="77777777" w:rsidR="007A48DF" w:rsidRPr="002E054C" w:rsidRDefault="007A48DF" w:rsidP="00D46173">
            <w:pPr>
              <w:pStyle w:val="Tabletext"/>
            </w:pPr>
            <w:r w:rsidRPr="002E054C">
              <w:t>A provision covered by subsection (2) of this section</w:t>
            </w:r>
          </w:p>
        </w:tc>
        <w:tc>
          <w:tcPr>
            <w:tcW w:w="2125" w:type="dxa"/>
            <w:tcBorders>
              <w:top w:val="single" w:sz="12" w:space="0" w:color="auto"/>
              <w:bottom w:val="single" w:sz="2" w:space="0" w:color="auto"/>
            </w:tcBorders>
            <w:shd w:val="clear" w:color="auto" w:fill="auto"/>
          </w:tcPr>
          <w:p w14:paraId="33AE538B" w14:textId="77777777" w:rsidR="007A48DF" w:rsidRPr="002E054C" w:rsidRDefault="007A48DF" w:rsidP="00D46173">
            <w:pPr>
              <w:pStyle w:val="Tabletext"/>
            </w:pPr>
            <w:r w:rsidRPr="002E054C">
              <w:t>TPS Director</w:t>
            </w:r>
          </w:p>
        </w:tc>
        <w:tc>
          <w:tcPr>
            <w:tcW w:w="2125" w:type="dxa"/>
            <w:tcBorders>
              <w:top w:val="single" w:sz="12" w:space="0" w:color="auto"/>
              <w:bottom w:val="single" w:sz="2" w:space="0" w:color="auto"/>
            </w:tcBorders>
            <w:shd w:val="clear" w:color="auto" w:fill="auto"/>
          </w:tcPr>
          <w:p w14:paraId="41C7DD0E" w14:textId="77777777" w:rsidR="007A48DF" w:rsidRPr="002E054C" w:rsidRDefault="007A48DF" w:rsidP="00D46173">
            <w:pPr>
              <w:pStyle w:val="Tabletext"/>
            </w:pPr>
            <w:r w:rsidRPr="002E054C">
              <w:t>Higher Education Tuition Protection Director</w:t>
            </w:r>
          </w:p>
        </w:tc>
      </w:tr>
      <w:tr w:rsidR="00DE1030" w:rsidRPr="002E054C" w14:paraId="58B9CD4B" w14:textId="77777777" w:rsidTr="00E20BF0">
        <w:tc>
          <w:tcPr>
            <w:tcW w:w="714" w:type="dxa"/>
            <w:tcBorders>
              <w:top w:val="single" w:sz="2" w:space="0" w:color="auto"/>
            </w:tcBorders>
            <w:shd w:val="clear" w:color="auto" w:fill="auto"/>
          </w:tcPr>
          <w:p w14:paraId="3BBA2623" w14:textId="77777777" w:rsidR="00DE1030" w:rsidRPr="002E054C" w:rsidRDefault="00DE1030" w:rsidP="00651B9A">
            <w:pPr>
              <w:pStyle w:val="Tabletext"/>
            </w:pPr>
            <w:r w:rsidRPr="002E054C">
              <w:t>2</w:t>
            </w:r>
          </w:p>
        </w:tc>
        <w:tc>
          <w:tcPr>
            <w:tcW w:w="2125" w:type="dxa"/>
            <w:tcBorders>
              <w:top w:val="single" w:sz="2" w:space="0" w:color="auto"/>
            </w:tcBorders>
            <w:shd w:val="clear" w:color="auto" w:fill="auto"/>
          </w:tcPr>
          <w:p w14:paraId="6F55DB2A"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tcBorders>
              <w:top w:val="single" w:sz="2" w:space="0" w:color="auto"/>
            </w:tcBorders>
            <w:shd w:val="clear" w:color="auto" w:fill="auto"/>
          </w:tcPr>
          <w:p w14:paraId="4BC5BAEA" w14:textId="77777777" w:rsidR="00DE1030" w:rsidRPr="002E054C" w:rsidRDefault="00DE1030" w:rsidP="00651B9A">
            <w:pPr>
              <w:pStyle w:val="Tabletext"/>
            </w:pPr>
            <w:r w:rsidRPr="002E054C">
              <w:t>the regulations</w:t>
            </w:r>
          </w:p>
        </w:tc>
        <w:tc>
          <w:tcPr>
            <w:tcW w:w="2125" w:type="dxa"/>
            <w:tcBorders>
              <w:top w:val="single" w:sz="2" w:space="0" w:color="auto"/>
            </w:tcBorders>
            <w:shd w:val="clear" w:color="auto" w:fill="auto"/>
          </w:tcPr>
          <w:p w14:paraId="7BA08922" w14:textId="77777777" w:rsidR="00DE1030" w:rsidRPr="002E054C" w:rsidRDefault="00DE1030" w:rsidP="00651B9A">
            <w:pPr>
              <w:pStyle w:val="Tabletext"/>
            </w:pPr>
            <w:r w:rsidRPr="002E054C">
              <w:t>the Higher Education Provider Guidelines</w:t>
            </w:r>
          </w:p>
        </w:tc>
      </w:tr>
      <w:tr w:rsidR="00DE1030" w:rsidRPr="002E054C" w14:paraId="2FC6254A" w14:textId="77777777" w:rsidTr="00651B9A">
        <w:tc>
          <w:tcPr>
            <w:tcW w:w="714" w:type="dxa"/>
            <w:tcBorders>
              <w:bottom w:val="single" w:sz="2" w:space="0" w:color="auto"/>
            </w:tcBorders>
            <w:shd w:val="clear" w:color="auto" w:fill="auto"/>
          </w:tcPr>
          <w:p w14:paraId="6B059E78" w14:textId="77777777" w:rsidR="00DE1030" w:rsidRPr="002E054C" w:rsidRDefault="00DE1030" w:rsidP="00651B9A">
            <w:pPr>
              <w:pStyle w:val="Tabletext"/>
            </w:pPr>
            <w:r w:rsidRPr="002E054C">
              <w:t>3</w:t>
            </w:r>
          </w:p>
        </w:tc>
        <w:tc>
          <w:tcPr>
            <w:tcW w:w="2125" w:type="dxa"/>
            <w:tcBorders>
              <w:bottom w:val="single" w:sz="2" w:space="0" w:color="auto"/>
            </w:tcBorders>
            <w:shd w:val="clear" w:color="auto" w:fill="auto"/>
          </w:tcPr>
          <w:p w14:paraId="519D54D5"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tcBorders>
              <w:bottom w:val="single" w:sz="2" w:space="0" w:color="auto"/>
            </w:tcBorders>
            <w:shd w:val="clear" w:color="auto" w:fill="auto"/>
          </w:tcPr>
          <w:p w14:paraId="1BCC574F" w14:textId="77777777" w:rsidR="00DE1030" w:rsidRPr="002E054C" w:rsidRDefault="00DE1030" w:rsidP="00651B9A">
            <w:pPr>
              <w:pStyle w:val="Tabletext"/>
            </w:pPr>
            <w:r w:rsidRPr="002E054C">
              <w:t>the Minister</w:t>
            </w:r>
          </w:p>
        </w:tc>
        <w:tc>
          <w:tcPr>
            <w:tcW w:w="2125" w:type="dxa"/>
            <w:tcBorders>
              <w:bottom w:val="single" w:sz="2" w:space="0" w:color="auto"/>
            </w:tcBorders>
            <w:shd w:val="clear" w:color="auto" w:fill="auto"/>
          </w:tcPr>
          <w:p w14:paraId="093E22B5" w14:textId="77777777" w:rsidR="00DE1030" w:rsidRPr="002E054C" w:rsidRDefault="00DE1030" w:rsidP="00651B9A">
            <w:pPr>
              <w:pStyle w:val="Tabletext"/>
            </w:pPr>
            <w:r w:rsidRPr="002E054C">
              <w:t>the Minister administering this Act</w:t>
            </w:r>
          </w:p>
        </w:tc>
      </w:tr>
      <w:tr w:rsidR="00DE1030" w:rsidRPr="002E054C" w14:paraId="5FCD748B" w14:textId="77777777" w:rsidTr="00651B9A">
        <w:tc>
          <w:tcPr>
            <w:tcW w:w="714" w:type="dxa"/>
            <w:tcBorders>
              <w:top w:val="single" w:sz="2" w:space="0" w:color="auto"/>
              <w:bottom w:val="single" w:sz="12" w:space="0" w:color="auto"/>
            </w:tcBorders>
            <w:shd w:val="clear" w:color="auto" w:fill="auto"/>
          </w:tcPr>
          <w:p w14:paraId="5F914FD0" w14:textId="77777777" w:rsidR="00DE1030" w:rsidRPr="002E054C" w:rsidRDefault="00DE1030" w:rsidP="00651B9A">
            <w:pPr>
              <w:pStyle w:val="Tabletext"/>
            </w:pPr>
            <w:r w:rsidRPr="002E054C">
              <w:t>4</w:t>
            </w:r>
          </w:p>
        </w:tc>
        <w:tc>
          <w:tcPr>
            <w:tcW w:w="2125" w:type="dxa"/>
            <w:tcBorders>
              <w:top w:val="single" w:sz="2" w:space="0" w:color="auto"/>
              <w:bottom w:val="single" w:sz="12" w:space="0" w:color="auto"/>
            </w:tcBorders>
            <w:shd w:val="clear" w:color="auto" w:fill="auto"/>
          </w:tcPr>
          <w:p w14:paraId="64AFC6C9"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tcBorders>
              <w:top w:val="single" w:sz="2" w:space="0" w:color="auto"/>
              <w:bottom w:val="single" w:sz="12" w:space="0" w:color="auto"/>
            </w:tcBorders>
            <w:shd w:val="clear" w:color="auto" w:fill="auto"/>
          </w:tcPr>
          <w:p w14:paraId="466A0042" w14:textId="77777777" w:rsidR="00DE1030" w:rsidRPr="002E054C" w:rsidRDefault="00DE1030" w:rsidP="00651B9A">
            <w:pPr>
              <w:pStyle w:val="Tabletext"/>
            </w:pPr>
            <w:r w:rsidRPr="002E054C">
              <w:t>the Department</w:t>
            </w:r>
          </w:p>
        </w:tc>
        <w:tc>
          <w:tcPr>
            <w:tcW w:w="2125" w:type="dxa"/>
            <w:tcBorders>
              <w:top w:val="single" w:sz="2" w:space="0" w:color="auto"/>
              <w:bottom w:val="single" w:sz="12" w:space="0" w:color="auto"/>
            </w:tcBorders>
            <w:shd w:val="clear" w:color="auto" w:fill="auto"/>
          </w:tcPr>
          <w:p w14:paraId="6B98CBC0" w14:textId="77777777" w:rsidR="00DE1030" w:rsidRPr="002E054C" w:rsidRDefault="00DE1030" w:rsidP="00651B9A">
            <w:pPr>
              <w:pStyle w:val="Tabletext"/>
            </w:pPr>
            <w:r w:rsidRPr="002E054C">
              <w:t>the Department administered by the Minister administering this Act</w:t>
            </w:r>
          </w:p>
        </w:tc>
      </w:tr>
    </w:tbl>
    <w:p w14:paraId="67FCD2A2" w14:textId="77777777" w:rsidR="00DE1030" w:rsidRPr="002E054C" w:rsidRDefault="00DE1030" w:rsidP="00DE1030">
      <w:pPr>
        <w:pStyle w:val="subsection"/>
      </w:pPr>
      <w:r w:rsidRPr="002E054C">
        <w:tab/>
        <w:t>(2)</w:t>
      </w:r>
      <w:r w:rsidRPr="002E054C">
        <w:tab/>
        <w:t xml:space="preserve">This subsection covers the following provisions of the </w:t>
      </w:r>
      <w:r w:rsidRPr="002E054C">
        <w:rPr>
          <w:i/>
        </w:rPr>
        <w:t>Education Services for Overseas Students Act 2000</w:t>
      </w:r>
      <w:r w:rsidRPr="002E054C">
        <w:t>:</w:t>
      </w:r>
    </w:p>
    <w:p w14:paraId="69297E65" w14:textId="77777777" w:rsidR="00DE1030" w:rsidRPr="002E054C" w:rsidRDefault="00DE1030" w:rsidP="00DE1030">
      <w:pPr>
        <w:pStyle w:val="paragraph"/>
      </w:pPr>
      <w:r w:rsidRPr="002E054C">
        <w:tab/>
        <w:t>(a)</w:t>
      </w:r>
      <w:r w:rsidRPr="002E054C">
        <w:tab/>
        <w:t>section</w:t>
      </w:r>
      <w:r w:rsidR="00A35FD3" w:rsidRPr="002E054C">
        <w:t> </w:t>
      </w:r>
      <w:r w:rsidRPr="002E054C">
        <w:t>54C;</w:t>
      </w:r>
    </w:p>
    <w:p w14:paraId="77E2D7F5" w14:textId="77777777" w:rsidR="00DE1030" w:rsidRPr="002E054C" w:rsidRDefault="00DE1030" w:rsidP="00DE1030">
      <w:pPr>
        <w:pStyle w:val="paragraph"/>
      </w:pPr>
      <w:r w:rsidRPr="002E054C">
        <w:tab/>
        <w:t>(b)</w:t>
      </w:r>
      <w:r w:rsidRPr="002E054C">
        <w:tab/>
        <w:t>section</w:t>
      </w:r>
      <w:r w:rsidR="00A35FD3" w:rsidRPr="002E054C">
        <w:t> </w:t>
      </w:r>
      <w:r w:rsidRPr="002E054C">
        <w:t>54D;</w:t>
      </w:r>
    </w:p>
    <w:p w14:paraId="5483C817" w14:textId="77777777" w:rsidR="00DE1030" w:rsidRPr="002E054C" w:rsidRDefault="00DE1030" w:rsidP="00DE1030">
      <w:pPr>
        <w:pStyle w:val="paragraph"/>
      </w:pPr>
      <w:r w:rsidRPr="002E054C">
        <w:tab/>
        <w:t>(c)</w:t>
      </w:r>
      <w:r w:rsidRPr="002E054C">
        <w:tab/>
        <w:t>section</w:t>
      </w:r>
      <w:r w:rsidR="00A35FD3" w:rsidRPr="002E054C">
        <w:t> </w:t>
      </w:r>
      <w:r w:rsidRPr="002E054C">
        <w:t>54E;</w:t>
      </w:r>
    </w:p>
    <w:p w14:paraId="5E9FFE62" w14:textId="77777777" w:rsidR="00DE1030" w:rsidRPr="002E054C" w:rsidRDefault="00DE1030" w:rsidP="00DE1030">
      <w:pPr>
        <w:pStyle w:val="paragraph"/>
      </w:pPr>
      <w:r w:rsidRPr="002E054C">
        <w:lastRenderedPageBreak/>
        <w:tab/>
        <w:t>(d)</w:t>
      </w:r>
      <w:r w:rsidRPr="002E054C">
        <w:tab/>
        <w:t>section</w:t>
      </w:r>
      <w:r w:rsidR="00A35FD3" w:rsidRPr="002E054C">
        <w:t> </w:t>
      </w:r>
      <w:r w:rsidRPr="002E054C">
        <w:t>54F;</w:t>
      </w:r>
    </w:p>
    <w:p w14:paraId="3AEEE240" w14:textId="77777777" w:rsidR="00DE1030" w:rsidRPr="002E054C" w:rsidRDefault="00DE1030" w:rsidP="00DE1030">
      <w:pPr>
        <w:pStyle w:val="paragraph"/>
      </w:pPr>
      <w:r w:rsidRPr="002E054C">
        <w:tab/>
        <w:t>(e)</w:t>
      </w:r>
      <w:r w:rsidRPr="002E054C">
        <w:tab/>
        <w:t>section</w:t>
      </w:r>
      <w:r w:rsidR="00A35FD3" w:rsidRPr="002E054C">
        <w:t> </w:t>
      </w:r>
      <w:r w:rsidRPr="002E054C">
        <w:t>54J;</w:t>
      </w:r>
    </w:p>
    <w:p w14:paraId="796A7342" w14:textId="77777777" w:rsidR="00DE1030" w:rsidRPr="002E054C" w:rsidRDefault="00DE1030" w:rsidP="00DE1030">
      <w:pPr>
        <w:pStyle w:val="paragraph"/>
      </w:pPr>
      <w:r w:rsidRPr="002E054C">
        <w:tab/>
        <w:t>(f)</w:t>
      </w:r>
      <w:r w:rsidRPr="002E054C">
        <w:tab/>
        <w:t>section</w:t>
      </w:r>
      <w:r w:rsidR="00A35FD3" w:rsidRPr="002E054C">
        <w:t> </w:t>
      </w:r>
      <w:r w:rsidRPr="002E054C">
        <w:t>54L;</w:t>
      </w:r>
    </w:p>
    <w:p w14:paraId="03D4AC28" w14:textId="77777777" w:rsidR="00DE1030" w:rsidRPr="002E054C" w:rsidRDefault="00DE1030" w:rsidP="00DE1030">
      <w:pPr>
        <w:pStyle w:val="paragraph"/>
      </w:pPr>
      <w:r w:rsidRPr="002E054C">
        <w:tab/>
        <w:t>(g)</w:t>
      </w:r>
      <w:r w:rsidRPr="002E054C">
        <w:tab/>
        <w:t>section</w:t>
      </w:r>
      <w:r w:rsidR="00A35FD3" w:rsidRPr="002E054C">
        <w:t> </w:t>
      </w:r>
      <w:r w:rsidRPr="002E054C">
        <w:t>54N.</w:t>
      </w:r>
    </w:p>
    <w:p w14:paraId="10DD33B4" w14:textId="77777777" w:rsidR="00DE1030" w:rsidRPr="002E054C" w:rsidRDefault="00DE1030" w:rsidP="00DE1030">
      <w:pPr>
        <w:pStyle w:val="subsection"/>
      </w:pPr>
      <w:r w:rsidRPr="002E054C">
        <w:tab/>
        <w:t>(3)</w:t>
      </w:r>
      <w:r w:rsidRPr="002E054C">
        <w:tab/>
        <w:t>For the purposes of section</w:t>
      </w:r>
      <w:r w:rsidR="00A35FD3" w:rsidRPr="002E054C">
        <w:t> </w:t>
      </w:r>
      <w:r w:rsidRPr="002E054C">
        <w:t xml:space="preserve">54E of the </w:t>
      </w:r>
      <w:r w:rsidRPr="002E054C">
        <w:rPr>
          <w:i/>
        </w:rPr>
        <w:t>Education Services for Overseas Students Act 2000</w:t>
      </w:r>
      <w:r w:rsidRPr="002E054C">
        <w:t>, the Minister administering that Act is taken to have given approval to:</w:t>
      </w:r>
    </w:p>
    <w:p w14:paraId="11154A93" w14:textId="6D439C83" w:rsidR="00DE1030" w:rsidRPr="002E054C" w:rsidRDefault="00DE1030" w:rsidP="00DE1030">
      <w:pPr>
        <w:pStyle w:val="paragraph"/>
      </w:pPr>
      <w:r w:rsidRPr="002E054C">
        <w:tab/>
        <w:t>(a</w:t>
      </w:r>
      <w:r w:rsidR="007F11F7" w:rsidRPr="002E054C">
        <w:t>)</w:t>
      </w:r>
      <w:r w:rsidR="007F11F7" w:rsidRPr="002E054C">
        <w:tab/>
      </w:r>
      <w:r w:rsidRPr="002E054C">
        <w:t xml:space="preserve">the TPS Director to engage in paid employment as the </w:t>
      </w:r>
      <w:r w:rsidR="004B2185" w:rsidRPr="004B2185">
        <w:rPr>
          <w:position w:val="6"/>
          <w:sz w:val="16"/>
        </w:rPr>
        <w:t>*</w:t>
      </w:r>
      <w:r w:rsidR="007A48DF" w:rsidRPr="002E054C">
        <w:t>Higher Education Tuition Protection Director</w:t>
      </w:r>
      <w:r w:rsidRPr="002E054C">
        <w:t>; and</w:t>
      </w:r>
    </w:p>
    <w:p w14:paraId="78DA9622" w14:textId="77777777" w:rsidR="00DE1030" w:rsidRPr="002E054C" w:rsidRDefault="00DE1030" w:rsidP="00DE1030">
      <w:pPr>
        <w:pStyle w:val="paragraph"/>
      </w:pPr>
      <w:r w:rsidRPr="002E054C">
        <w:tab/>
        <w:t>(b)</w:t>
      </w:r>
      <w:r w:rsidRPr="002E054C">
        <w:tab/>
        <w:t xml:space="preserve">the </w:t>
      </w:r>
      <w:r w:rsidR="007A48DF" w:rsidRPr="002E054C">
        <w:t>Higher Education Tuition Protection Director</w:t>
      </w:r>
      <w:r w:rsidRPr="002E054C">
        <w:t xml:space="preserve"> to engage in paid employment as the TPS Director.</w:t>
      </w:r>
    </w:p>
    <w:p w14:paraId="74BE810C" w14:textId="77777777" w:rsidR="00DE1030" w:rsidRPr="002E054C" w:rsidRDefault="00DE1030" w:rsidP="00DE1030">
      <w:pPr>
        <w:pStyle w:val="subsection"/>
      </w:pPr>
      <w:r w:rsidRPr="002E054C">
        <w:tab/>
        <w:t>(4)</w:t>
      </w:r>
      <w:r w:rsidRPr="002E054C">
        <w:tab/>
        <w:t>The Minister may terminate the appointment of the TPS Director if:</w:t>
      </w:r>
    </w:p>
    <w:p w14:paraId="4B699C60" w14:textId="665B346C" w:rsidR="00DE1030" w:rsidRPr="002E054C" w:rsidRDefault="00DE1030" w:rsidP="00DE1030">
      <w:pPr>
        <w:pStyle w:val="paragraph"/>
      </w:pPr>
      <w:r w:rsidRPr="002E054C">
        <w:tab/>
        <w:t>(a)</w:t>
      </w:r>
      <w:r w:rsidRPr="002E054C">
        <w:tab/>
        <w:t xml:space="preserve">the TPS Director engages, except with the Minister’s approval, in paid employment outside the duties of his or her office as </w:t>
      </w:r>
      <w:r w:rsidR="004B2185" w:rsidRPr="004B2185">
        <w:rPr>
          <w:position w:val="6"/>
          <w:sz w:val="16"/>
        </w:rPr>
        <w:t>*</w:t>
      </w:r>
      <w:r w:rsidR="007A48DF" w:rsidRPr="002E054C">
        <w:t>Higher Education Tuition Protection Director</w:t>
      </w:r>
      <w:r w:rsidRPr="002E054C">
        <w:t>; or</w:t>
      </w:r>
    </w:p>
    <w:p w14:paraId="2DA0E1D2" w14:textId="1E3D0897" w:rsidR="00DE1030" w:rsidRPr="002E054C" w:rsidRDefault="00DE1030" w:rsidP="00DE1030">
      <w:pPr>
        <w:pStyle w:val="paragraph"/>
      </w:pPr>
      <w:r w:rsidRPr="002E054C">
        <w:tab/>
        <w:t>(b)</w:t>
      </w:r>
      <w:r w:rsidRPr="002E054C">
        <w:tab/>
        <w:t xml:space="preserve">the </w:t>
      </w:r>
      <w:r w:rsidR="007A48DF" w:rsidRPr="002E054C">
        <w:t>Higher Education Tuition Protection Director</w:t>
      </w:r>
      <w:r w:rsidRPr="002E054C">
        <w:t xml:space="preserve"> fails, without reasonable excuse, to comply with section</w:t>
      </w:r>
      <w:r w:rsidR="00A35FD3" w:rsidRPr="002E054C">
        <w:t> </w:t>
      </w:r>
      <w:r w:rsidRPr="002E054C">
        <w:t xml:space="preserve">54F of the </w:t>
      </w:r>
      <w:r w:rsidRPr="002E054C">
        <w:rPr>
          <w:i/>
        </w:rPr>
        <w:t>Education Services for Overseas Students Act 2000</w:t>
      </w:r>
      <w:r w:rsidRPr="002E054C">
        <w:t xml:space="preserve"> as applied to the </w:t>
      </w:r>
      <w:r w:rsidR="007A48DF" w:rsidRPr="002E054C">
        <w:t>Higher Education Tuition Protection Director</w:t>
      </w:r>
      <w:r w:rsidRPr="002E054C">
        <w:t xml:space="preserve"> by </w:t>
      </w:r>
      <w:r w:rsidR="004B2185">
        <w:t>item 1</w:t>
      </w:r>
      <w:r w:rsidRPr="002E054C">
        <w:t xml:space="preserve"> of the table in </w:t>
      </w:r>
      <w:r w:rsidR="00A35FD3" w:rsidRPr="002E054C">
        <w:t>subsection (</w:t>
      </w:r>
      <w:r w:rsidRPr="002E054C">
        <w:t>1) of this section.</w:t>
      </w:r>
    </w:p>
    <w:p w14:paraId="1004120E" w14:textId="4589C5B3" w:rsidR="007A48DF" w:rsidRPr="002E054C" w:rsidRDefault="007A48DF" w:rsidP="007A48DF">
      <w:pPr>
        <w:pStyle w:val="subsection"/>
      </w:pPr>
      <w:r w:rsidRPr="002E054C">
        <w:tab/>
        <w:t>(5)</w:t>
      </w:r>
      <w:r w:rsidRPr="002E054C">
        <w:tab/>
        <w:t xml:space="preserve">The </w:t>
      </w:r>
      <w:r w:rsidR="004B2185" w:rsidRPr="004B2185">
        <w:rPr>
          <w:position w:val="6"/>
          <w:sz w:val="16"/>
        </w:rPr>
        <w:t>*</w:t>
      </w:r>
      <w:r w:rsidRPr="002E054C">
        <w:t>Higher Education Tuition Protection Director is not personally subject to any liability to any person (other than the Commonwealth) in respect of anything done, or omitted to be done, in good faith in the exercise or performance of the Director’s powers or functions.</w:t>
      </w:r>
    </w:p>
    <w:p w14:paraId="0735519F" w14:textId="77777777" w:rsidR="00DE1030" w:rsidRPr="002E054C" w:rsidRDefault="00DE1030" w:rsidP="00DE1030">
      <w:pPr>
        <w:pStyle w:val="subsection"/>
      </w:pPr>
      <w:r w:rsidRPr="002E054C">
        <w:tab/>
        <w:t>(6)</w:t>
      </w:r>
      <w:r w:rsidRPr="002E054C">
        <w:tab/>
        <w:t>In this section:</w:t>
      </w:r>
    </w:p>
    <w:p w14:paraId="2388EC86" w14:textId="77777777" w:rsidR="00DE1030" w:rsidRPr="002E054C" w:rsidRDefault="00DE1030" w:rsidP="00DE1030">
      <w:pPr>
        <w:pStyle w:val="Definition"/>
      </w:pPr>
      <w:r w:rsidRPr="002E054C">
        <w:rPr>
          <w:b/>
          <w:i/>
        </w:rPr>
        <w:t>TPS Director</w:t>
      </w:r>
      <w:r w:rsidRPr="002E054C">
        <w:t xml:space="preserve"> has the same meaning as in the </w:t>
      </w:r>
      <w:r w:rsidRPr="002E054C">
        <w:rPr>
          <w:i/>
        </w:rPr>
        <w:t>Education Services for Overseas Students Act 2000</w:t>
      </w:r>
      <w:r w:rsidRPr="002E054C">
        <w:t>.</w:t>
      </w:r>
    </w:p>
    <w:p w14:paraId="56E68727" w14:textId="77777777" w:rsidR="007A48DF" w:rsidRPr="002E054C" w:rsidRDefault="00D2636F" w:rsidP="00225404">
      <w:pPr>
        <w:pStyle w:val="ActHead3"/>
        <w:pageBreakBefore/>
      </w:pPr>
      <w:bookmarkStart w:id="551" w:name="_Toc185056110"/>
      <w:r w:rsidRPr="002E054C">
        <w:rPr>
          <w:rStyle w:val="CharDivNo"/>
        </w:rPr>
        <w:lastRenderedPageBreak/>
        <w:t>Division 3</w:t>
      </w:r>
      <w:r w:rsidR="007A48DF" w:rsidRPr="002E054C">
        <w:t>—</w:t>
      </w:r>
      <w:r w:rsidR="007A48DF" w:rsidRPr="002E054C">
        <w:rPr>
          <w:rStyle w:val="CharDivText"/>
        </w:rPr>
        <w:t>Higher Education Tuition Protection Fund Advisory Board</w:t>
      </w:r>
      <w:bookmarkEnd w:id="551"/>
    </w:p>
    <w:p w14:paraId="64DBBF07" w14:textId="146A5A64" w:rsidR="00DE1030" w:rsidRPr="002E054C" w:rsidRDefault="00DE1030" w:rsidP="00DE1030">
      <w:pPr>
        <w:pStyle w:val="ActHead5"/>
      </w:pPr>
      <w:bookmarkStart w:id="552" w:name="_Toc185056111"/>
      <w:r w:rsidRPr="002E054C">
        <w:rPr>
          <w:rStyle w:val="CharSectno"/>
        </w:rPr>
        <w:t>167</w:t>
      </w:r>
      <w:r w:rsidR="004B2185">
        <w:rPr>
          <w:rStyle w:val="CharSectno"/>
        </w:rPr>
        <w:noBreakHyphen/>
      </w:r>
      <w:r w:rsidRPr="002E054C">
        <w:rPr>
          <w:rStyle w:val="CharSectno"/>
        </w:rPr>
        <w:t>30</w:t>
      </w:r>
      <w:r w:rsidRPr="002E054C">
        <w:t xml:space="preserve">  Establishment and membership</w:t>
      </w:r>
      <w:bookmarkEnd w:id="552"/>
    </w:p>
    <w:p w14:paraId="5D3C63E8" w14:textId="27BC13D0" w:rsidR="00DE1030" w:rsidRPr="002E054C" w:rsidRDefault="00DE1030" w:rsidP="00DE1030">
      <w:pPr>
        <w:pStyle w:val="subsection"/>
      </w:pPr>
      <w:r w:rsidRPr="002E054C">
        <w:tab/>
        <w:t>(1)</w:t>
      </w:r>
      <w:r w:rsidRPr="002E054C">
        <w:tab/>
        <w:t xml:space="preserve">The </w:t>
      </w:r>
      <w:r w:rsidR="004B2185" w:rsidRPr="004B2185">
        <w:rPr>
          <w:position w:val="6"/>
          <w:sz w:val="16"/>
        </w:rPr>
        <w:t>*</w:t>
      </w:r>
      <w:r w:rsidR="007A48DF" w:rsidRPr="002E054C">
        <w:t>Higher Education Tuition Protection Fund Advisory Board</w:t>
      </w:r>
      <w:r w:rsidRPr="002E054C">
        <w:t xml:space="preserve"> is established by this section.</w:t>
      </w:r>
    </w:p>
    <w:p w14:paraId="70D1987D" w14:textId="393FC2FC" w:rsidR="00DE1030" w:rsidRPr="002E054C" w:rsidRDefault="00DE1030" w:rsidP="00DE1030">
      <w:pPr>
        <w:pStyle w:val="subsection"/>
      </w:pPr>
      <w:r w:rsidRPr="002E054C">
        <w:tab/>
        <w:t>(2)</w:t>
      </w:r>
      <w:r w:rsidRPr="002E054C">
        <w:tab/>
        <w:t xml:space="preserve">The members of the </w:t>
      </w:r>
      <w:r w:rsidR="004B2185" w:rsidRPr="004B2185">
        <w:rPr>
          <w:position w:val="6"/>
          <w:sz w:val="16"/>
        </w:rPr>
        <w:t>*</w:t>
      </w:r>
      <w:r w:rsidR="007A48DF" w:rsidRPr="002E054C">
        <w:t>Higher Education Tuition Protection Fund Advisory Board</w:t>
      </w:r>
      <w:r w:rsidRPr="002E054C">
        <w:t xml:space="preserve"> are the members of the TPS Advisory Board appointed under section</w:t>
      </w:r>
      <w:r w:rsidR="00A35FD3" w:rsidRPr="002E054C">
        <w:t> </w:t>
      </w:r>
      <w:r w:rsidRPr="002E054C">
        <w:t xml:space="preserve">55D of the </w:t>
      </w:r>
      <w:r w:rsidRPr="002E054C">
        <w:rPr>
          <w:i/>
        </w:rPr>
        <w:t>Education Services for Overseas Students Act 2000</w:t>
      </w:r>
      <w:r w:rsidRPr="002E054C">
        <w:t>.</w:t>
      </w:r>
    </w:p>
    <w:p w14:paraId="33D3F21D" w14:textId="77777777" w:rsidR="00DE1030" w:rsidRPr="002E054C" w:rsidRDefault="00DE1030" w:rsidP="00DE1030">
      <w:pPr>
        <w:pStyle w:val="subsection"/>
      </w:pPr>
      <w:r w:rsidRPr="002E054C">
        <w:tab/>
        <w:t>(3)</w:t>
      </w:r>
      <w:r w:rsidRPr="002E054C">
        <w:tab/>
        <w:t xml:space="preserve">The reference in </w:t>
      </w:r>
      <w:r w:rsidR="00A35FD3" w:rsidRPr="002E054C">
        <w:t>subsection (</w:t>
      </w:r>
      <w:r w:rsidRPr="002E054C">
        <w:t>2) to the members of the TPS Advisory Board includes a reference to a person for the time being acting as a member of that Board because of an appointment under subsection</w:t>
      </w:r>
      <w:r w:rsidR="00A35FD3" w:rsidRPr="002E054C">
        <w:t> </w:t>
      </w:r>
      <w:r w:rsidRPr="002E054C">
        <w:t xml:space="preserve">55N(1) of the </w:t>
      </w:r>
      <w:r w:rsidRPr="002E054C">
        <w:rPr>
          <w:i/>
        </w:rPr>
        <w:t>Education Services for Overseas Students Act 2000</w:t>
      </w:r>
      <w:r w:rsidRPr="002E054C">
        <w:t>.</w:t>
      </w:r>
    </w:p>
    <w:p w14:paraId="64FC225E" w14:textId="40026613" w:rsidR="00DE1030" w:rsidRPr="002E054C" w:rsidRDefault="00DE1030" w:rsidP="00DE1030">
      <w:pPr>
        <w:pStyle w:val="subsection"/>
      </w:pPr>
      <w:r w:rsidRPr="002E054C">
        <w:tab/>
        <w:t>(4)</w:t>
      </w:r>
      <w:r w:rsidRPr="002E054C">
        <w:tab/>
        <w:t xml:space="preserve">The Chair of the </w:t>
      </w:r>
      <w:r w:rsidR="004B2185" w:rsidRPr="004B2185">
        <w:rPr>
          <w:position w:val="6"/>
          <w:sz w:val="16"/>
        </w:rPr>
        <w:t>*</w:t>
      </w:r>
      <w:r w:rsidR="007A48DF" w:rsidRPr="002E054C">
        <w:t>Higher Education Tuition Protection Fund Advisory Board</w:t>
      </w:r>
      <w:r w:rsidRPr="002E054C">
        <w:t xml:space="preserve"> is the Chair of the TPS Advisory Board appointed under subsection</w:t>
      </w:r>
      <w:r w:rsidR="00A35FD3" w:rsidRPr="002E054C">
        <w:t> </w:t>
      </w:r>
      <w:r w:rsidRPr="002E054C">
        <w:t xml:space="preserve">55C(3) of the </w:t>
      </w:r>
      <w:r w:rsidRPr="002E054C">
        <w:rPr>
          <w:i/>
        </w:rPr>
        <w:t>Education Services for Overseas Students Act 2000</w:t>
      </w:r>
      <w:r w:rsidRPr="002E054C">
        <w:t>.</w:t>
      </w:r>
    </w:p>
    <w:p w14:paraId="37BF5634" w14:textId="77777777" w:rsidR="00DE1030" w:rsidRPr="002E054C" w:rsidRDefault="00DE1030" w:rsidP="00DE1030">
      <w:pPr>
        <w:pStyle w:val="subsection"/>
      </w:pPr>
      <w:r w:rsidRPr="002E054C">
        <w:tab/>
        <w:t>(5)</w:t>
      </w:r>
      <w:r w:rsidRPr="002E054C">
        <w:tab/>
        <w:t xml:space="preserve">The reference in </w:t>
      </w:r>
      <w:r w:rsidR="00A35FD3" w:rsidRPr="002E054C">
        <w:t>subsection (</w:t>
      </w:r>
      <w:r w:rsidRPr="002E054C">
        <w:t>4) to the Chair of the TPS Advisory Board includes a reference to a person for the time being acting as the Chair of that Board because of an appointment under subsection</w:t>
      </w:r>
      <w:r w:rsidR="00A35FD3" w:rsidRPr="002E054C">
        <w:t> </w:t>
      </w:r>
      <w:r w:rsidRPr="002E054C">
        <w:t xml:space="preserve">55N(2) of the </w:t>
      </w:r>
      <w:r w:rsidRPr="002E054C">
        <w:rPr>
          <w:i/>
        </w:rPr>
        <w:t>Education Services for Overseas Students Act 2000</w:t>
      </w:r>
      <w:r w:rsidRPr="002E054C">
        <w:t>.</w:t>
      </w:r>
    </w:p>
    <w:p w14:paraId="425ACB81" w14:textId="622630F9" w:rsidR="00DE1030" w:rsidRPr="002E054C" w:rsidRDefault="00DE1030" w:rsidP="00DE1030">
      <w:pPr>
        <w:pStyle w:val="subsection"/>
      </w:pPr>
      <w:r w:rsidRPr="002E054C">
        <w:tab/>
        <w:t>(6)</w:t>
      </w:r>
      <w:r w:rsidRPr="002E054C">
        <w:tab/>
        <w:t xml:space="preserve">The Deputy Chair of the </w:t>
      </w:r>
      <w:r w:rsidR="004B2185" w:rsidRPr="004B2185">
        <w:rPr>
          <w:position w:val="6"/>
          <w:sz w:val="16"/>
        </w:rPr>
        <w:t>*</w:t>
      </w:r>
      <w:r w:rsidR="007A48DF" w:rsidRPr="002E054C">
        <w:t>Higher Education Tuition Protection Fund Advisory Board</w:t>
      </w:r>
      <w:r w:rsidRPr="002E054C">
        <w:t xml:space="preserve"> is the Deputy Chair of the TPS Advisory Board appointed under subsection</w:t>
      </w:r>
      <w:r w:rsidR="00A35FD3" w:rsidRPr="002E054C">
        <w:t> </w:t>
      </w:r>
      <w:r w:rsidRPr="002E054C">
        <w:t xml:space="preserve">55C(3) of the </w:t>
      </w:r>
      <w:r w:rsidRPr="002E054C">
        <w:rPr>
          <w:i/>
        </w:rPr>
        <w:t>Education Services for Overseas Students Act 2000</w:t>
      </w:r>
      <w:r w:rsidRPr="002E054C">
        <w:t>.</w:t>
      </w:r>
    </w:p>
    <w:p w14:paraId="303DD9B3" w14:textId="047CB34C" w:rsidR="00DE1030" w:rsidRPr="002E054C" w:rsidRDefault="00DE1030" w:rsidP="00DE1030">
      <w:pPr>
        <w:pStyle w:val="subsection"/>
      </w:pPr>
      <w:r w:rsidRPr="002E054C">
        <w:tab/>
        <w:t>(7)</w:t>
      </w:r>
      <w:r w:rsidRPr="002E054C">
        <w:tab/>
        <w:t>Despite subsection</w:t>
      </w:r>
      <w:r w:rsidR="00A35FD3" w:rsidRPr="002E054C">
        <w:t> </w:t>
      </w:r>
      <w:r w:rsidRPr="002E054C">
        <w:t xml:space="preserve">55C(2) of the </w:t>
      </w:r>
      <w:r w:rsidRPr="002E054C">
        <w:rPr>
          <w:i/>
        </w:rPr>
        <w:t>Education Services for Overseas Students Act 2000</w:t>
      </w:r>
      <w:r w:rsidRPr="002E054C">
        <w:t xml:space="preserve">, a person is eligible to be appointed to the TPS Advisory Board if the Minister is satisfied that the person has </w:t>
      </w:r>
      <w:r w:rsidRPr="002E054C">
        <w:lastRenderedPageBreak/>
        <w:t xml:space="preserve">qualifications or experience that the Minister considers relevant to the performance of the </w:t>
      </w:r>
      <w:r w:rsidR="004B2185" w:rsidRPr="004B2185">
        <w:rPr>
          <w:position w:val="6"/>
          <w:sz w:val="16"/>
        </w:rPr>
        <w:t>*</w:t>
      </w:r>
      <w:r w:rsidR="007A48DF" w:rsidRPr="002E054C">
        <w:t>Higher Education Tuition Protection Fund Advisory Board’s</w:t>
      </w:r>
      <w:r w:rsidRPr="002E054C">
        <w:t xml:space="preserve"> functions.</w:t>
      </w:r>
    </w:p>
    <w:p w14:paraId="4FD56698" w14:textId="1E243C4F" w:rsidR="00FA36FD" w:rsidRPr="002E054C" w:rsidRDefault="00FA36FD" w:rsidP="00FA36FD">
      <w:pPr>
        <w:pStyle w:val="ActHead5"/>
      </w:pPr>
      <w:bookmarkStart w:id="553" w:name="_Toc185056112"/>
      <w:r w:rsidRPr="002E054C">
        <w:rPr>
          <w:rStyle w:val="CharSectno"/>
        </w:rPr>
        <w:t>167</w:t>
      </w:r>
      <w:r w:rsidR="004B2185">
        <w:rPr>
          <w:rStyle w:val="CharSectno"/>
        </w:rPr>
        <w:noBreakHyphen/>
      </w:r>
      <w:r w:rsidRPr="002E054C">
        <w:rPr>
          <w:rStyle w:val="CharSectno"/>
        </w:rPr>
        <w:t>35</w:t>
      </w:r>
      <w:r w:rsidRPr="002E054C">
        <w:t xml:space="preserve">  Function of the Higher Education Tuition Protection Fund Advisory Board</w:t>
      </w:r>
      <w:bookmarkEnd w:id="553"/>
    </w:p>
    <w:p w14:paraId="48CDA265" w14:textId="2AD4ADC1" w:rsidR="00FA36FD" w:rsidRPr="002E054C" w:rsidRDefault="00FA36FD" w:rsidP="00FA36FD">
      <w:pPr>
        <w:pStyle w:val="subsection"/>
      </w:pPr>
      <w:r w:rsidRPr="002E054C">
        <w:tab/>
        <w:t>(1)</w:t>
      </w:r>
      <w:r w:rsidRPr="002E054C">
        <w:tab/>
        <w:t xml:space="preserve">The </w:t>
      </w:r>
      <w:r w:rsidR="004B2185" w:rsidRPr="004B2185">
        <w:rPr>
          <w:position w:val="6"/>
          <w:sz w:val="16"/>
        </w:rPr>
        <w:t>*</w:t>
      </w:r>
      <w:r w:rsidRPr="002E054C">
        <w:t xml:space="preserve">Higher Education Tuition Protection Fund Advisory Board’s functions are to provide advice and make recommendations to the </w:t>
      </w:r>
      <w:r w:rsidR="004B2185" w:rsidRPr="004B2185">
        <w:rPr>
          <w:position w:val="6"/>
          <w:sz w:val="16"/>
        </w:rPr>
        <w:t>*</w:t>
      </w:r>
      <w:r w:rsidRPr="002E054C">
        <w:t>Higher Education Tuition Protection Director in relation to:</w:t>
      </w:r>
    </w:p>
    <w:p w14:paraId="13DBD9FB" w14:textId="1CDDBCAC" w:rsidR="00FA36FD" w:rsidRPr="002E054C" w:rsidRDefault="00FA36FD" w:rsidP="00FA36FD">
      <w:pPr>
        <w:pStyle w:val="paragraph"/>
      </w:pPr>
      <w:r w:rsidRPr="002E054C">
        <w:tab/>
        <w:t>(a)</w:t>
      </w:r>
      <w:r w:rsidRPr="002E054C">
        <w:tab/>
        <w:t xml:space="preserve">the making of a legislative instrument each year under </w:t>
      </w:r>
      <w:r w:rsidR="001E1B42">
        <w:t>section 1</w:t>
      </w:r>
      <w:r w:rsidRPr="002E054C">
        <w:t xml:space="preserve">3 of the </w:t>
      </w:r>
      <w:r w:rsidRPr="002E054C">
        <w:rPr>
          <w:i/>
        </w:rPr>
        <w:t>Higher Education Support (HELP Tuition Protection Levy) Act 2020</w:t>
      </w:r>
      <w:r w:rsidRPr="002E054C">
        <w:t>; and</w:t>
      </w:r>
    </w:p>
    <w:p w14:paraId="74462B20" w14:textId="48B3D985" w:rsidR="00FA36FD" w:rsidRPr="002E054C" w:rsidRDefault="00FA36FD" w:rsidP="00FA36FD">
      <w:pPr>
        <w:pStyle w:val="paragraph"/>
      </w:pPr>
      <w:r w:rsidRPr="002E054C">
        <w:tab/>
        <w:t>(b)</w:t>
      </w:r>
      <w:r w:rsidRPr="002E054C">
        <w:tab/>
        <w:t xml:space="preserve">the making of a legislative instrument each year under </w:t>
      </w:r>
      <w:r w:rsidR="001E1B42">
        <w:t>section 1</w:t>
      </w:r>
      <w:r w:rsidRPr="002E054C">
        <w:t xml:space="preserve">3 of the </w:t>
      </w:r>
      <w:r w:rsidRPr="002E054C">
        <w:rPr>
          <w:i/>
        </w:rPr>
        <w:t>Higher Education (Up</w:t>
      </w:r>
      <w:r w:rsidR="004B2185">
        <w:rPr>
          <w:i/>
        </w:rPr>
        <w:noBreakHyphen/>
      </w:r>
      <w:r w:rsidRPr="002E054C">
        <w:rPr>
          <w:i/>
        </w:rPr>
        <w:t>front Payments Tuition Protection Levy) Act 2020</w:t>
      </w:r>
      <w:r w:rsidRPr="002E054C">
        <w:t>.</w:t>
      </w:r>
    </w:p>
    <w:p w14:paraId="42F16CA0" w14:textId="055EE2E7" w:rsidR="00FA36FD" w:rsidRPr="002E054C" w:rsidRDefault="00FA36FD" w:rsidP="00FA36FD">
      <w:pPr>
        <w:pStyle w:val="subsection"/>
      </w:pPr>
      <w:r w:rsidRPr="002E054C">
        <w:tab/>
        <w:t>(2)</w:t>
      </w:r>
      <w:r w:rsidRPr="002E054C">
        <w:tab/>
        <w:t xml:space="preserve">The advice and recommendations may be made either on the </w:t>
      </w:r>
      <w:r w:rsidR="004B2185" w:rsidRPr="004B2185">
        <w:rPr>
          <w:position w:val="6"/>
          <w:sz w:val="16"/>
        </w:rPr>
        <w:t>*</w:t>
      </w:r>
      <w:r w:rsidRPr="002E054C">
        <w:t xml:space="preserve">Higher Education Tuition Protection Fund Advisory Board’s own initiative or at the request of the </w:t>
      </w:r>
      <w:r w:rsidR="004B2185" w:rsidRPr="004B2185">
        <w:rPr>
          <w:position w:val="6"/>
          <w:sz w:val="16"/>
        </w:rPr>
        <w:t>*</w:t>
      </w:r>
      <w:r w:rsidRPr="002E054C">
        <w:t>Higher Education Tuition Protection Director.</w:t>
      </w:r>
    </w:p>
    <w:p w14:paraId="42E115A9" w14:textId="1857CAB9" w:rsidR="00FA36FD" w:rsidRPr="002E054C" w:rsidRDefault="00FA36FD" w:rsidP="00FA36FD">
      <w:pPr>
        <w:pStyle w:val="ActHead5"/>
      </w:pPr>
      <w:bookmarkStart w:id="554" w:name="_Toc185056113"/>
      <w:r w:rsidRPr="002E054C">
        <w:rPr>
          <w:rStyle w:val="CharSectno"/>
        </w:rPr>
        <w:t>167</w:t>
      </w:r>
      <w:r w:rsidR="004B2185">
        <w:rPr>
          <w:rStyle w:val="CharSectno"/>
        </w:rPr>
        <w:noBreakHyphen/>
      </w:r>
      <w:r w:rsidRPr="002E054C">
        <w:rPr>
          <w:rStyle w:val="CharSectno"/>
        </w:rPr>
        <w:t>40</w:t>
      </w:r>
      <w:r w:rsidRPr="002E054C">
        <w:t xml:space="preserve">  Administrative provisions relating to the Higher Education Tuition Protection Fund Advisory Board</w:t>
      </w:r>
      <w:bookmarkEnd w:id="554"/>
    </w:p>
    <w:p w14:paraId="5008BE93" w14:textId="663B35E0" w:rsidR="00DE1030" w:rsidRPr="002E054C" w:rsidRDefault="00DE1030" w:rsidP="00DE1030">
      <w:pPr>
        <w:pStyle w:val="subsection"/>
      </w:pPr>
      <w:r w:rsidRPr="002E054C">
        <w:tab/>
        <w:t>(1)</w:t>
      </w:r>
      <w:r w:rsidRPr="002E054C">
        <w:tab/>
        <w:t xml:space="preserve">Each provision of the </w:t>
      </w:r>
      <w:r w:rsidRPr="002E054C">
        <w:rPr>
          <w:i/>
        </w:rPr>
        <w:t>Education Services for Overseas Students Act 2000</w:t>
      </w:r>
      <w:r w:rsidRPr="002E054C">
        <w:t xml:space="preserve"> specified in column 1 of an item in the following table applies in relation to the </w:t>
      </w:r>
      <w:r w:rsidR="004B2185" w:rsidRPr="004B2185">
        <w:rPr>
          <w:position w:val="6"/>
          <w:sz w:val="16"/>
        </w:rPr>
        <w:t>*</w:t>
      </w:r>
      <w:r w:rsidR="00FA36FD" w:rsidRPr="002E054C">
        <w:t>Higher Education Tuition Protection Fund Advisory Board</w:t>
      </w:r>
      <w:r w:rsidRPr="002E054C">
        <w:t xml:space="preserve"> in accordance with columns 2 and 3 of the item.</w:t>
      </w:r>
    </w:p>
    <w:p w14:paraId="7A83E07F" w14:textId="77777777" w:rsidR="00DE1030" w:rsidRPr="002E054C" w:rsidRDefault="00DE1030" w:rsidP="00DE103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5"/>
        <w:gridCol w:w="2125"/>
        <w:gridCol w:w="2125"/>
      </w:tblGrid>
      <w:tr w:rsidR="00DE1030" w:rsidRPr="002E054C" w14:paraId="619EA864" w14:textId="77777777" w:rsidTr="00651B9A">
        <w:trPr>
          <w:tblHeader/>
        </w:trPr>
        <w:tc>
          <w:tcPr>
            <w:tcW w:w="7089" w:type="dxa"/>
            <w:gridSpan w:val="4"/>
            <w:tcBorders>
              <w:top w:val="single" w:sz="12" w:space="0" w:color="auto"/>
              <w:bottom w:val="single" w:sz="6" w:space="0" w:color="auto"/>
            </w:tcBorders>
            <w:shd w:val="clear" w:color="auto" w:fill="auto"/>
          </w:tcPr>
          <w:p w14:paraId="304852D6" w14:textId="77777777" w:rsidR="00DE1030" w:rsidRPr="002E054C" w:rsidRDefault="00DE1030" w:rsidP="00685C9A">
            <w:pPr>
              <w:pStyle w:val="TableHeading"/>
            </w:pPr>
            <w:r w:rsidRPr="002E054C">
              <w:lastRenderedPageBreak/>
              <w:t xml:space="preserve">Administrative provisions relating to the </w:t>
            </w:r>
            <w:r w:rsidR="00FA36FD" w:rsidRPr="002E054C">
              <w:t>Higher Education Tuition Protection Fund Advisory Board</w:t>
            </w:r>
          </w:p>
        </w:tc>
      </w:tr>
      <w:tr w:rsidR="00DE1030" w:rsidRPr="002E054C" w14:paraId="449B7C6A" w14:textId="77777777" w:rsidTr="00651B9A">
        <w:trPr>
          <w:tblHeader/>
        </w:trPr>
        <w:tc>
          <w:tcPr>
            <w:tcW w:w="714" w:type="dxa"/>
            <w:tcBorders>
              <w:top w:val="single" w:sz="6" w:space="0" w:color="auto"/>
              <w:bottom w:val="single" w:sz="6" w:space="0" w:color="auto"/>
            </w:tcBorders>
            <w:shd w:val="clear" w:color="auto" w:fill="auto"/>
          </w:tcPr>
          <w:p w14:paraId="1EAEFD91" w14:textId="77777777" w:rsidR="00DE1030" w:rsidRPr="002E054C" w:rsidRDefault="00DE1030" w:rsidP="00651B9A">
            <w:pPr>
              <w:pStyle w:val="TableHeading"/>
            </w:pPr>
            <w:r w:rsidRPr="002E054C">
              <w:t>Item</w:t>
            </w:r>
          </w:p>
        </w:tc>
        <w:tc>
          <w:tcPr>
            <w:tcW w:w="2125" w:type="dxa"/>
            <w:tcBorders>
              <w:top w:val="single" w:sz="6" w:space="0" w:color="auto"/>
              <w:bottom w:val="single" w:sz="6" w:space="0" w:color="auto"/>
            </w:tcBorders>
            <w:shd w:val="clear" w:color="auto" w:fill="auto"/>
          </w:tcPr>
          <w:p w14:paraId="3A42531B" w14:textId="77777777" w:rsidR="00DE1030" w:rsidRPr="002E054C" w:rsidRDefault="00DE1030" w:rsidP="00651B9A">
            <w:pPr>
              <w:pStyle w:val="TableHeading"/>
            </w:pPr>
            <w:r w:rsidRPr="002E054C">
              <w:t>Column 1</w:t>
            </w:r>
          </w:p>
        </w:tc>
        <w:tc>
          <w:tcPr>
            <w:tcW w:w="2125" w:type="dxa"/>
            <w:tcBorders>
              <w:top w:val="single" w:sz="6" w:space="0" w:color="auto"/>
              <w:bottom w:val="single" w:sz="6" w:space="0" w:color="auto"/>
            </w:tcBorders>
            <w:shd w:val="clear" w:color="auto" w:fill="auto"/>
          </w:tcPr>
          <w:p w14:paraId="1D7B0BD3" w14:textId="77777777" w:rsidR="00DE1030" w:rsidRPr="002E054C" w:rsidRDefault="00DE1030" w:rsidP="00651B9A">
            <w:pPr>
              <w:pStyle w:val="TableHeading"/>
            </w:pPr>
            <w:r w:rsidRPr="002E054C">
              <w:t>Column 2</w:t>
            </w:r>
          </w:p>
        </w:tc>
        <w:tc>
          <w:tcPr>
            <w:tcW w:w="2125" w:type="dxa"/>
            <w:tcBorders>
              <w:top w:val="single" w:sz="6" w:space="0" w:color="auto"/>
              <w:bottom w:val="single" w:sz="6" w:space="0" w:color="auto"/>
            </w:tcBorders>
            <w:shd w:val="clear" w:color="auto" w:fill="auto"/>
          </w:tcPr>
          <w:p w14:paraId="14816F67" w14:textId="77777777" w:rsidR="00DE1030" w:rsidRPr="002E054C" w:rsidRDefault="00DE1030" w:rsidP="00651B9A">
            <w:pPr>
              <w:pStyle w:val="TableHeading"/>
            </w:pPr>
            <w:r w:rsidRPr="002E054C">
              <w:t>Column 3</w:t>
            </w:r>
          </w:p>
        </w:tc>
      </w:tr>
      <w:tr w:rsidR="00DE1030" w:rsidRPr="002E054C" w14:paraId="6D4302DE" w14:textId="77777777" w:rsidTr="00651B9A">
        <w:trPr>
          <w:tblHeader/>
        </w:trPr>
        <w:tc>
          <w:tcPr>
            <w:tcW w:w="714" w:type="dxa"/>
            <w:tcBorders>
              <w:top w:val="single" w:sz="6" w:space="0" w:color="auto"/>
              <w:bottom w:val="single" w:sz="12" w:space="0" w:color="auto"/>
            </w:tcBorders>
            <w:shd w:val="clear" w:color="auto" w:fill="auto"/>
          </w:tcPr>
          <w:p w14:paraId="1C00B89D" w14:textId="77777777" w:rsidR="00DE1030" w:rsidRPr="002E054C" w:rsidRDefault="00DE1030" w:rsidP="00651B9A">
            <w:pPr>
              <w:pStyle w:val="TableHeading"/>
            </w:pPr>
          </w:p>
        </w:tc>
        <w:tc>
          <w:tcPr>
            <w:tcW w:w="2125" w:type="dxa"/>
            <w:tcBorders>
              <w:top w:val="single" w:sz="6" w:space="0" w:color="auto"/>
              <w:bottom w:val="single" w:sz="12" w:space="0" w:color="auto"/>
            </w:tcBorders>
            <w:shd w:val="clear" w:color="auto" w:fill="auto"/>
          </w:tcPr>
          <w:p w14:paraId="62B72B29" w14:textId="77777777" w:rsidR="00DE1030" w:rsidRPr="002E054C" w:rsidRDefault="00DE1030" w:rsidP="00651B9A">
            <w:pPr>
              <w:pStyle w:val="TableHeading"/>
            </w:pPr>
            <w:r w:rsidRPr="002E054C">
              <w:t xml:space="preserve">This provision of the </w:t>
            </w:r>
            <w:r w:rsidRPr="002E054C">
              <w:rPr>
                <w:i/>
              </w:rPr>
              <w:t>Education Services for Overseas Students Act 2000</w:t>
            </w:r>
            <w:r w:rsidRPr="002E054C">
              <w:t xml:space="preserve"> …</w:t>
            </w:r>
          </w:p>
        </w:tc>
        <w:tc>
          <w:tcPr>
            <w:tcW w:w="2125" w:type="dxa"/>
            <w:tcBorders>
              <w:top w:val="single" w:sz="6" w:space="0" w:color="auto"/>
              <w:bottom w:val="single" w:sz="12" w:space="0" w:color="auto"/>
            </w:tcBorders>
            <w:shd w:val="clear" w:color="auto" w:fill="auto"/>
          </w:tcPr>
          <w:p w14:paraId="27FFB2B7" w14:textId="77777777" w:rsidR="00DE1030" w:rsidRPr="002E054C" w:rsidRDefault="00DE1030" w:rsidP="00685C9A">
            <w:pPr>
              <w:pStyle w:val="TableHeading"/>
            </w:pPr>
            <w:r w:rsidRPr="002E054C">
              <w:t xml:space="preserve">applies in relation to the </w:t>
            </w:r>
            <w:r w:rsidR="00FA36FD" w:rsidRPr="002E054C">
              <w:t>Higher Education Tuition Protection Fund Advisory Board</w:t>
            </w:r>
            <w:r w:rsidRPr="002E054C">
              <w:t xml:space="preserve"> as if the reference in that provision to …</w:t>
            </w:r>
          </w:p>
        </w:tc>
        <w:tc>
          <w:tcPr>
            <w:tcW w:w="2125" w:type="dxa"/>
            <w:tcBorders>
              <w:top w:val="single" w:sz="6" w:space="0" w:color="auto"/>
              <w:bottom w:val="single" w:sz="12" w:space="0" w:color="auto"/>
            </w:tcBorders>
            <w:shd w:val="clear" w:color="auto" w:fill="auto"/>
          </w:tcPr>
          <w:p w14:paraId="1777E2C3" w14:textId="77777777" w:rsidR="00DE1030" w:rsidRPr="002E054C" w:rsidRDefault="00DE1030" w:rsidP="00651B9A">
            <w:pPr>
              <w:pStyle w:val="TableHeading"/>
            </w:pPr>
            <w:r w:rsidRPr="002E054C">
              <w:t>were a reference to …</w:t>
            </w:r>
          </w:p>
        </w:tc>
      </w:tr>
      <w:tr w:rsidR="00DE1030" w:rsidRPr="002E054C" w14:paraId="16BA444D" w14:textId="77777777" w:rsidTr="00651B9A">
        <w:tc>
          <w:tcPr>
            <w:tcW w:w="714" w:type="dxa"/>
            <w:tcBorders>
              <w:top w:val="single" w:sz="12" w:space="0" w:color="auto"/>
            </w:tcBorders>
            <w:shd w:val="clear" w:color="auto" w:fill="auto"/>
          </w:tcPr>
          <w:p w14:paraId="3ED1E90C" w14:textId="77777777" w:rsidR="00DE1030" w:rsidRPr="002E054C" w:rsidRDefault="00DE1030" w:rsidP="00651B9A">
            <w:pPr>
              <w:pStyle w:val="Tabletext"/>
            </w:pPr>
            <w:r w:rsidRPr="002E054C">
              <w:t>1</w:t>
            </w:r>
          </w:p>
        </w:tc>
        <w:tc>
          <w:tcPr>
            <w:tcW w:w="2125" w:type="dxa"/>
            <w:tcBorders>
              <w:top w:val="single" w:sz="12" w:space="0" w:color="auto"/>
            </w:tcBorders>
            <w:shd w:val="clear" w:color="auto" w:fill="auto"/>
          </w:tcPr>
          <w:p w14:paraId="15E64881"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tcBorders>
              <w:top w:val="single" w:sz="12" w:space="0" w:color="auto"/>
            </w:tcBorders>
            <w:shd w:val="clear" w:color="auto" w:fill="auto"/>
          </w:tcPr>
          <w:p w14:paraId="3E7839DB" w14:textId="77777777" w:rsidR="00DE1030" w:rsidRPr="002E054C" w:rsidRDefault="00DE1030" w:rsidP="00651B9A">
            <w:pPr>
              <w:pStyle w:val="Tabletext"/>
            </w:pPr>
            <w:r w:rsidRPr="002E054C">
              <w:t>the Board</w:t>
            </w:r>
          </w:p>
        </w:tc>
        <w:tc>
          <w:tcPr>
            <w:tcW w:w="2125" w:type="dxa"/>
            <w:tcBorders>
              <w:top w:val="single" w:sz="12" w:space="0" w:color="auto"/>
            </w:tcBorders>
            <w:shd w:val="clear" w:color="auto" w:fill="auto"/>
          </w:tcPr>
          <w:p w14:paraId="25505ADB" w14:textId="77777777" w:rsidR="00DE1030" w:rsidRPr="002E054C" w:rsidRDefault="00DE1030" w:rsidP="00651B9A">
            <w:pPr>
              <w:pStyle w:val="Tabletext"/>
            </w:pPr>
            <w:r w:rsidRPr="002E054C">
              <w:t xml:space="preserve">the </w:t>
            </w:r>
            <w:r w:rsidR="00FA36FD" w:rsidRPr="002E054C">
              <w:t>Higher Education Tuition Protection Fund Advisory Board</w:t>
            </w:r>
          </w:p>
        </w:tc>
      </w:tr>
      <w:tr w:rsidR="00DE1030" w:rsidRPr="002E054C" w14:paraId="6B703F12" w14:textId="77777777" w:rsidTr="00651B9A">
        <w:tc>
          <w:tcPr>
            <w:tcW w:w="714" w:type="dxa"/>
            <w:shd w:val="clear" w:color="auto" w:fill="auto"/>
          </w:tcPr>
          <w:p w14:paraId="02DAEF0E" w14:textId="77777777" w:rsidR="00DE1030" w:rsidRPr="002E054C" w:rsidRDefault="00DE1030" w:rsidP="00651B9A">
            <w:pPr>
              <w:pStyle w:val="Tabletext"/>
            </w:pPr>
            <w:r w:rsidRPr="002E054C">
              <w:t>2</w:t>
            </w:r>
          </w:p>
        </w:tc>
        <w:tc>
          <w:tcPr>
            <w:tcW w:w="2125" w:type="dxa"/>
            <w:shd w:val="clear" w:color="auto" w:fill="auto"/>
          </w:tcPr>
          <w:p w14:paraId="24119E97"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shd w:val="clear" w:color="auto" w:fill="auto"/>
          </w:tcPr>
          <w:p w14:paraId="52FDCAAB" w14:textId="77777777" w:rsidR="00DE1030" w:rsidRPr="002E054C" w:rsidRDefault="00DE1030" w:rsidP="00651B9A">
            <w:pPr>
              <w:pStyle w:val="Tabletext"/>
            </w:pPr>
            <w:r w:rsidRPr="002E054C">
              <w:t>the Chair</w:t>
            </w:r>
          </w:p>
        </w:tc>
        <w:tc>
          <w:tcPr>
            <w:tcW w:w="2125" w:type="dxa"/>
            <w:shd w:val="clear" w:color="auto" w:fill="auto"/>
          </w:tcPr>
          <w:p w14:paraId="6D54DB5C" w14:textId="77777777" w:rsidR="00DE1030" w:rsidRPr="002E054C" w:rsidRDefault="00DE1030" w:rsidP="00651B9A">
            <w:pPr>
              <w:pStyle w:val="Tabletext"/>
            </w:pPr>
            <w:r w:rsidRPr="002E054C">
              <w:t xml:space="preserve">the Chair of the </w:t>
            </w:r>
            <w:r w:rsidR="00FA36FD" w:rsidRPr="002E054C">
              <w:t>Higher Education Tuition Protection Fund Advisory Board</w:t>
            </w:r>
          </w:p>
        </w:tc>
      </w:tr>
      <w:tr w:rsidR="00DE1030" w:rsidRPr="002E054C" w14:paraId="529020B7" w14:textId="77777777" w:rsidTr="00651B9A">
        <w:tc>
          <w:tcPr>
            <w:tcW w:w="714" w:type="dxa"/>
            <w:shd w:val="clear" w:color="auto" w:fill="auto"/>
          </w:tcPr>
          <w:p w14:paraId="4C30900C" w14:textId="77777777" w:rsidR="00DE1030" w:rsidRPr="002E054C" w:rsidRDefault="00DE1030" w:rsidP="00651B9A">
            <w:pPr>
              <w:pStyle w:val="Tabletext"/>
            </w:pPr>
            <w:r w:rsidRPr="002E054C">
              <w:t>3</w:t>
            </w:r>
          </w:p>
        </w:tc>
        <w:tc>
          <w:tcPr>
            <w:tcW w:w="2125" w:type="dxa"/>
            <w:shd w:val="clear" w:color="auto" w:fill="auto"/>
          </w:tcPr>
          <w:p w14:paraId="7E12F598"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shd w:val="clear" w:color="auto" w:fill="auto"/>
          </w:tcPr>
          <w:p w14:paraId="3864D53C" w14:textId="77777777" w:rsidR="00DE1030" w:rsidRPr="002E054C" w:rsidRDefault="00DE1030" w:rsidP="00651B9A">
            <w:pPr>
              <w:pStyle w:val="Tabletext"/>
            </w:pPr>
            <w:r w:rsidRPr="002E054C">
              <w:t>the Deputy Chair</w:t>
            </w:r>
          </w:p>
        </w:tc>
        <w:tc>
          <w:tcPr>
            <w:tcW w:w="2125" w:type="dxa"/>
            <w:shd w:val="clear" w:color="auto" w:fill="auto"/>
          </w:tcPr>
          <w:p w14:paraId="0F5532F2" w14:textId="77777777" w:rsidR="00DE1030" w:rsidRPr="002E054C" w:rsidRDefault="00DE1030" w:rsidP="00651B9A">
            <w:pPr>
              <w:pStyle w:val="Tabletext"/>
            </w:pPr>
            <w:r w:rsidRPr="002E054C">
              <w:t xml:space="preserve">the Deputy Chair of the </w:t>
            </w:r>
            <w:r w:rsidR="00FA36FD" w:rsidRPr="002E054C">
              <w:t>Higher Education Tuition Protection Fund Advisory Board</w:t>
            </w:r>
          </w:p>
        </w:tc>
      </w:tr>
      <w:tr w:rsidR="00DE1030" w:rsidRPr="002E054C" w14:paraId="2FAFF46D" w14:textId="77777777" w:rsidTr="00651B9A">
        <w:tc>
          <w:tcPr>
            <w:tcW w:w="714" w:type="dxa"/>
            <w:shd w:val="clear" w:color="auto" w:fill="auto"/>
          </w:tcPr>
          <w:p w14:paraId="7E43EC29" w14:textId="77777777" w:rsidR="00DE1030" w:rsidRPr="002E054C" w:rsidRDefault="00DE1030" w:rsidP="00651B9A">
            <w:pPr>
              <w:pStyle w:val="Tabletext"/>
            </w:pPr>
            <w:r w:rsidRPr="002E054C">
              <w:t>4</w:t>
            </w:r>
          </w:p>
        </w:tc>
        <w:tc>
          <w:tcPr>
            <w:tcW w:w="2125" w:type="dxa"/>
            <w:shd w:val="clear" w:color="auto" w:fill="auto"/>
          </w:tcPr>
          <w:p w14:paraId="0EC7DF60"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shd w:val="clear" w:color="auto" w:fill="auto"/>
          </w:tcPr>
          <w:p w14:paraId="24D130BB" w14:textId="77777777" w:rsidR="00DE1030" w:rsidRPr="002E054C" w:rsidRDefault="00DE1030" w:rsidP="00651B9A">
            <w:pPr>
              <w:pStyle w:val="Tabletext"/>
            </w:pPr>
            <w:r w:rsidRPr="002E054C">
              <w:t>a Board member</w:t>
            </w:r>
          </w:p>
        </w:tc>
        <w:tc>
          <w:tcPr>
            <w:tcW w:w="2125" w:type="dxa"/>
            <w:shd w:val="clear" w:color="auto" w:fill="auto"/>
          </w:tcPr>
          <w:p w14:paraId="08473B05" w14:textId="77777777" w:rsidR="00DE1030" w:rsidRPr="002E054C" w:rsidRDefault="00DE1030" w:rsidP="00651B9A">
            <w:pPr>
              <w:pStyle w:val="Tabletext"/>
            </w:pPr>
            <w:r w:rsidRPr="002E054C">
              <w:t xml:space="preserve">a member of the </w:t>
            </w:r>
            <w:r w:rsidR="00FA36FD" w:rsidRPr="002E054C">
              <w:t>Higher Education Tuition Protection Fund Advisory Board</w:t>
            </w:r>
          </w:p>
        </w:tc>
      </w:tr>
      <w:tr w:rsidR="00DE1030" w:rsidRPr="002E054C" w14:paraId="7804C7CB" w14:textId="77777777" w:rsidTr="00651B9A">
        <w:tc>
          <w:tcPr>
            <w:tcW w:w="714" w:type="dxa"/>
            <w:tcBorders>
              <w:bottom w:val="single" w:sz="2" w:space="0" w:color="auto"/>
            </w:tcBorders>
            <w:shd w:val="clear" w:color="auto" w:fill="auto"/>
          </w:tcPr>
          <w:p w14:paraId="0C40C9A0" w14:textId="77777777" w:rsidR="00DE1030" w:rsidRPr="002E054C" w:rsidRDefault="00DE1030" w:rsidP="00651B9A">
            <w:pPr>
              <w:pStyle w:val="Tabletext"/>
            </w:pPr>
            <w:r w:rsidRPr="002E054C">
              <w:t>5</w:t>
            </w:r>
          </w:p>
        </w:tc>
        <w:tc>
          <w:tcPr>
            <w:tcW w:w="2125" w:type="dxa"/>
            <w:tcBorders>
              <w:bottom w:val="single" w:sz="2" w:space="0" w:color="auto"/>
            </w:tcBorders>
            <w:shd w:val="clear" w:color="auto" w:fill="auto"/>
          </w:tcPr>
          <w:p w14:paraId="2C83B24D"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tcBorders>
              <w:bottom w:val="single" w:sz="2" w:space="0" w:color="auto"/>
            </w:tcBorders>
            <w:shd w:val="clear" w:color="auto" w:fill="auto"/>
          </w:tcPr>
          <w:p w14:paraId="535C1022" w14:textId="77777777" w:rsidR="00DE1030" w:rsidRPr="002E054C" w:rsidRDefault="00DE1030" w:rsidP="00651B9A">
            <w:pPr>
              <w:pStyle w:val="Tabletext"/>
            </w:pPr>
            <w:r w:rsidRPr="002E054C">
              <w:t>the Board members</w:t>
            </w:r>
          </w:p>
        </w:tc>
        <w:tc>
          <w:tcPr>
            <w:tcW w:w="2125" w:type="dxa"/>
            <w:tcBorders>
              <w:bottom w:val="single" w:sz="2" w:space="0" w:color="auto"/>
            </w:tcBorders>
            <w:shd w:val="clear" w:color="auto" w:fill="auto"/>
          </w:tcPr>
          <w:p w14:paraId="0DE3D23B" w14:textId="77777777" w:rsidR="00DE1030" w:rsidRPr="002E054C" w:rsidRDefault="00DE1030" w:rsidP="00651B9A">
            <w:pPr>
              <w:pStyle w:val="Tabletext"/>
            </w:pPr>
            <w:r w:rsidRPr="002E054C">
              <w:t xml:space="preserve">the members of the </w:t>
            </w:r>
            <w:r w:rsidR="00FA36FD" w:rsidRPr="002E054C">
              <w:t>Higher Education Tuition Protection Fund Advisory Board</w:t>
            </w:r>
          </w:p>
        </w:tc>
      </w:tr>
      <w:tr w:rsidR="00DE1030" w:rsidRPr="002E054C" w14:paraId="6AF2C049" w14:textId="77777777" w:rsidTr="00651B9A">
        <w:tc>
          <w:tcPr>
            <w:tcW w:w="714" w:type="dxa"/>
            <w:tcBorders>
              <w:top w:val="single" w:sz="2" w:space="0" w:color="auto"/>
              <w:bottom w:val="single" w:sz="2" w:space="0" w:color="auto"/>
            </w:tcBorders>
            <w:shd w:val="clear" w:color="auto" w:fill="auto"/>
          </w:tcPr>
          <w:p w14:paraId="6A71B6F2" w14:textId="77777777" w:rsidR="00DE1030" w:rsidRPr="002E054C" w:rsidRDefault="00DE1030" w:rsidP="00651B9A">
            <w:pPr>
              <w:pStyle w:val="Tabletext"/>
            </w:pPr>
            <w:r w:rsidRPr="002E054C">
              <w:t>6</w:t>
            </w:r>
          </w:p>
        </w:tc>
        <w:tc>
          <w:tcPr>
            <w:tcW w:w="2125" w:type="dxa"/>
            <w:tcBorders>
              <w:top w:val="single" w:sz="2" w:space="0" w:color="auto"/>
              <w:bottom w:val="single" w:sz="2" w:space="0" w:color="auto"/>
            </w:tcBorders>
            <w:shd w:val="clear" w:color="auto" w:fill="auto"/>
          </w:tcPr>
          <w:p w14:paraId="27845A07" w14:textId="77777777" w:rsidR="00DE1030" w:rsidRPr="002E054C" w:rsidRDefault="00DE1030" w:rsidP="00651B9A">
            <w:pPr>
              <w:pStyle w:val="Tabletext"/>
            </w:pPr>
            <w:r w:rsidRPr="002E054C">
              <w:t xml:space="preserve">A provision covered by </w:t>
            </w:r>
            <w:r w:rsidR="00A35FD3" w:rsidRPr="002E054C">
              <w:t>subsection (</w:t>
            </w:r>
            <w:r w:rsidRPr="002E054C">
              <w:t>2) of this section</w:t>
            </w:r>
          </w:p>
        </w:tc>
        <w:tc>
          <w:tcPr>
            <w:tcW w:w="2125" w:type="dxa"/>
            <w:tcBorders>
              <w:top w:val="single" w:sz="2" w:space="0" w:color="auto"/>
              <w:bottom w:val="single" w:sz="2" w:space="0" w:color="auto"/>
            </w:tcBorders>
            <w:shd w:val="clear" w:color="auto" w:fill="auto"/>
          </w:tcPr>
          <w:p w14:paraId="1B7E788A" w14:textId="77777777" w:rsidR="00DE1030" w:rsidRPr="002E054C" w:rsidRDefault="00DE1030" w:rsidP="00651B9A">
            <w:pPr>
              <w:pStyle w:val="Tabletext"/>
            </w:pPr>
            <w:r w:rsidRPr="002E054C">
              <w:t>the Minister</w:t>
            </w:r>
          </w:p>
        </w:tc>
        <w:tc>
          <w:tcPr>
            <w:tcW w:w="2125" w:type="dxa"/>
            <w:tcBorders>
              <w:top w:val="single" w:sz="2" w:space="0" w:color="auto"/>
              <w:bottom w:val="single" w:sz="2" w:space="0" w:color="auto"/>
            </w:tcBorders>
            <w:shd w:val="clear" w:color="auto" w:fill="auto"/>
          </w:tcPr>
          <w:p w14:paraId="5DE3103C" w14:textId="77777777" w:rsidR="00DE1030" w:rsidRPr="002E054C" w:rsidRDefault="00DE1030" w:rsidP="00651B9A">
            <w:pPr>
              <w:pStyle w:val="Tabletext"/>
            </w:pPr>
            <w:r w:rsidRPr="002E054C">
              <w:t>the Minister administering this Act</w:t>
            </w:r>
          </w:p>
        </w:tc>
      </w:tr>
      <w:tr w:rsidR="00DE1030" w:rsidRPr="002E054C" w14:paraId="63E87117" w14:textId="77777777" w:rsidTr="00651B9A">
        <w:tc>
          <w:tcPr>
            <w:tcW w:w="714" w:type="dxa"/>
            <w:tcBorders>
              <w:top w:val="single" w:sz="2" w:space="0" w:color="auto"/>
              <w:bottom w:val="single" w:sz="2" w:space="0" w:color="auto"/>
            </w:tcBorders>
            <w:shd w:val="clear" w:color="auto" w:fill="auto"/>
          </w:tcPr>
          <w:p w14:paraId="7DC79F56" w14:textId="77777777" w:rsidR="00DE1030" w:rsidRPr="002E054C" w:rsidRDefault="00DE1030" w:rsidP="00651B9A">
            <w:pPr>
              <w:pStyle w:val="Tabletext"/>
            </w:pPr>
            <w:r w:rsidRPr="002E054C">
              <w:t>7</w:t>
            </w:r>
          </w:p>
        </w:tc>
        <w:tc>
          <w:tcPr>
            <w:tcW w:w="2125" w:type="dxa"/>
            <w:tcBorders>
              <w:top w:val="single" w:sz="2" w:space="0" w:color="auto"/>
              <w:bottom w:val="single" w:sz="2" w:space="0" w:color="auto"/>
            </w:tcBorders>
            <w:shd w:val="clear" w:color="auto" w:fill="auto"/>
          </w:tcPr>
          <w:p w14:paraId="6E3898F4" w14:textId="77777777" w:rsidR="00DE1030" w:rsidRPr="002E054C" w:rsidRDefault="00DE1030" w:rsidP="00651B9A">
            <w:pPr>
              <w:pStyle w:val="Tabletext"/>
            </w:pPr>
            <w:r w:rsidRPr="002E054C">
              <w:t>Section</w:t>
            </w:r>
            <w:r w:rsidR="00A35FD3" w:rsidRPr="002E054C">
              <w:t> </w:t>
            </w:r>
            <w:r w:rsidRPr="002E054C">
              <w:t>55E</w:t>
            </w:r>
          </w:p>
        </w:tc>
        <w:tc>
          <w:tcPr>
            <w:tcW w:w="2125" w:type="dxa"/>
            <w:tcBorders>
              <w:top w:val="single" w:sz="2" w:space="0" w:color="auto"/>
              <w:bottom w:val="single" w:sz="2" w:space="0" w:color="auto"/>
            </w:tcBorders>
            <w:shd w:val="clear" w:color="auto" w:fill="auto"/>
          </w:tcPr>
          <w:p w14:paraId="0C50CC71" w14:textId="77777777" w:rsidR="00DE1030" w:rsidRPr="002E054C" w:rsidRDefault="00DE1030" w:rsidP="00651B9A">
            <w:pPr>
              <w:pStyle w:val="Tabletext"/>
            </w:pPr>
            <w:r w:rsidRPr="002E054C">
              <w:t>the regulations</w:t>
            </w:r>
          </w:p>
        </w:tc>
        <w:tc>
          <w:tcPr>
            <w:tcW w:w="2125" w:type="dxa"/>
            <w:tcBorders>
              <w:top w:val="single" w:sz="2" w:space="0" w:color="auto"/>
              <w:bottom w:val="single" w:sz="2" w:space="0" w:color="auto"/>
            </w:tcBorders>
            <w:shd w:val="clear" w:color="auto" w:fill="auto"/>
          </w:tcPr>
          <w:p w14:paraId="12BFD203" w14:textId="77777777" w:rsidR="00DE1030" w:rsidRPr="002E054C" w:rsidRDefault="00DE1030" w:rsidP="00651B9A">
            <w:pPr>
              <w:pStyle w:val="Tabletext"/>
            </w:pPr>
            <w:r w:rsidRPr="002E054C">
              <w:t>the Higher Education Provider Guidelines</w:t>
            </w:r>
          </w:p>
        </w:tc>
      </w:tr>
      <w:tr w:rsidR="00DE1030" w:rsidRPr="002E054C" w14:paraId="5C907B96" w14:textId="77777777" w:rsidTr="00B44E3B">
        <w:trPr>
          <w:cantSplit/>
        </w:trPr>
        <w:tc>
          <w:tcPr>
            <w:tcW w:w="714" w:type="dxa"/>
            <w:tcBorders>
              <w:top w:val="single" w:sz="2" w:space="0" w:color="auto"/>
              <w:bottom w:val="single" w:sz="2" w:space="0" w:color="auto"/>
            </w:tcBorders>
            <w:shd w:val="clear" w:color="auto" w:fill="auto"/>
          </w:tcPr>
          <w:p w14:paraId="67475B71" w14:textId="77777777" w:rsidR="00DE1030" w:rsidRPr="002E054C" w:rsidRDefault="00DE1030" w:rsidP="00651B9A">
            <w:pPr>
              <w:pStyle w:val="Tabletext"/>
            </w:pPr>
            <w:r w:rsidRPr="002E054C">
              <w:lastRenderedPageBreak/>
              <w:t>8</w:t>
            </w:r>
          </w:p>
        </w:tc>
        <w:tc>
          <w:tcPr>
            <w:tcW w:w="2125" w:type="dxa"/>
            <w:tcBorders>
              <w:top w:val="single" w:sz="2" w:space="0" w:color="auto"/>
              <w:bottom w:val="single" w:sz="2" w:space="0" w:color="auto"/>
            </w:tcBorders>
            <w:shd w:val="clear" w:color="auto" w:fill="auto"/>
          </w:tcPr>
          <w:p w14:paraId="378BE0F5" w14:textId="77777777" w:rsidR="00DE1030" w:rsidRPr="002E054C" w:rsidRDefault="00E56205" w:rsidP="00651B9A">
            <w:pPr>
              <w:pStyle w:val="Tabletext"/>
            </w:pPr>
            <w:r w:rsidRPr="002E054C">
              <w:t>Paragraph 5</w:t>
            </w:r>
            <w:r w:rsidR="00DE1030" w:rsidRPr="002E054C">
              <w:t>5L(2)(d)</w:t>
            </w:r>
          </w:p>
        </w:tc>
        <w:tc>
          <w:tcPr>
            <w:tcW w:w="2125" w:type="dxa"/>
            <w:tcBorders>
              <w:top w:val="single" w:sz="2" w:space="0" w:color="auto"/>
              <w:bottom w:val="single" w:sz="2" w:space="0" w:color="auto"/>
            </w:tcBorders>
            <w:shd w:val="clear" w:color="auto" w:fill="auto"/>
          </w:tcPr>
          <w:p w14:paraId="0C41E7DB" w14:textId="77777777" w:rsidR="00DE1030" w:rsidRPr="002E054C" w:rsidRDefault="00DE1030" w:rsidP="00651B9A">
            <w:pPr>
              <w:pStyle w:val="Tabletext"/>
            </w:pPr>
            <w:r w:rsidRPr="002E054C">
              <w:t>section</w:t>
            </w:r>
            <w:r w:rsidR="00A35FD3" w:rsidRPr="002E054C">
              <w:t> </w:t>
            </w:r>
            <w:r w:rsidRPr="002E054C">
              <w:t>55H</w:t>
            </w:r>
          </w:p>
        </w:tc>
        <w:tc>
          <w:tcPr>
            <w:tcW w:w="2125" w:type="dxa"/>
            <w:tcBorders>
              <w:top w:val="single" w:sz="2" w:space="0" w:color="auto"/>
              <w:bottom w:val="single" w:sz="2" w:space="0" w:color="auto"/>
            </w:tcBorders>
            <w:shd w:val="clear" w:color="auto" w:fill="auto"/>
          </w:tcPr>
          <w:p w14:paraId="57686FA9" w14:textId="77777777" w:rsidR="00DE1030" w:rsidRPr="002E054C" w:rsidRDefault="00DE1030" w:rsidP="00651B9A">
            <w:pPr>
              <w:pStyle w:val="Tabletext"/>
            </w:pPr>
            <w:r w:rsidRPr="002E054C">
              <w:t>section</w:t>
            </w:r>
            <w:r w:rsidR="00A35FD3" w:rsidRPr="002E054C">
              <w:t> </w:t>
            </w:r>
            <w:r w:rsidRPr="002E054C">
              <w:t xml:space="preserve">55H as applied to a member of the </w:t>
            </w:r>
            <w:r w:rsidR="00FA36FD" w:rsidRPr="002E054C">
              <w:t>Higher Education Tuition Protection Fund Advisory Board</w:t>
            </w:r>
            <w:r w:rsidRPr="002E054C">
              <w:t xml:space="preserve"> by this section</w:t>
            </w:r>
          </w:p>
        </w:tc>
      </w:tr>
      <w:tr w:rsidR="00DE1030" w:rsidRPr="002E054C" w14:paraId="0952885B" w14:textId="77777777" w:rsidTr="00651B9A">
        <w:tc>
          <w:tcPr>
            <w:tcW w:w="714" w:type="dxa"/>
            <w:tcBorders>
              <w:top w:val="single" w:sz="2" w:space="0" w:color="auto"/>
              <w:bottom w:val="single" w:sz="2" w:space="0" w:color="auto"/>
            </w:tcBorders>
            <w:shd w:val="clear" w:color="auto" w:fill="auto"/>
          </w:tcPr>
          <w:p w14:paraId="2DE2177D" w14:textId="77777777" w:rsidR="00DE1030" w:rsidRPr="002E054C" w:rsidRDefault="00DE1030" w:rsidP="00651B9A">
            <w:pPr>
              <w:pStyle w:val="Tabletext"/>
            </w:pPr>
            <w:r w:rsidRPr="002E054C">
              <w:t>9</w:t>
            </w:r>
          </w:p>
        </w:tc>
        <w:tc>
          <w:tcPr>
            <w:tcW w:w="2125" w:type="dxa"/>
            <w:tcBorders>
              <w:top w:val="single" w:sz="2" w:space="0" w:color="auto"/>
              <w:bottom w:val="single" w:sz="2" w:space="0" w:color="auto"/>
            </w:tcBorders>
            <w:shd w:val="clear" w:color="auto" w:fill="auto"/>
          </w:tcPr>
          <w:p w14:paraId="55ABE2C3" w14:textId="77777777" w:rsidR="00DE1030" w:rsidRPr="002E054C" w:rsidRDefault="00E56205" w:rsidP="00651B9A">
            <w:pPr>
              <w:pStyle w:val="Tabletext"/>
            </w:pPr>
            <w:r w:rsidRPr="002E054C">
              <w:t>Paragraph 5</w:t>
            </w:r>
            <w:r w:rsidR="00DE1030" w:rsidRPr="002E054C">
              <w:t>5L(2)(d)</w:t>
            </w:r>
          </w:p>
        </w:tc>
        <w:tc>
          <w:tcPr>
            <w:tcW w:w="2125" w:type="dxa"/>
            <w:tcBorders>
              <w:top w:val="single" w:sz="2" w:space="0" w:color="auto"/>
              <w:bottom w:val="single" w:sz="2" w:space="0" w:color="auto"/>
            </w:tcBorders>
            <w:shd w:val="clear" w:color="auto" w:fill="auto"/>
          </w:tcPr>
          <w:p w14:paraId="3E273033" w14:textId="77777777" w:rsidR="00DE1030" w:rsidRPr="002E054C" w:rsidRDefault="00DE1030" w:rsidP="00651B9A">
            <w:pPr>
              <w:pStyle w:val="Tabletext"/>
            </w:pPr>
            <w:r w:rsidRPr="002E054C">
              <w:t>section</w:t>
            </w:r>
            <w:r w:rsidR="00A35FD3" w:rsidRPr="002E054C">
              <w:t> </w:t>
            </w:r>
            <w:r w:rsidRPr="002E054C">
              <w:t>55J</w:t>
            </w:r>
          </w:p>
        </w:tc>
        <w:tc>
          <w:tcPr>
            <w:tcW w:w="2125" w:type="dxa"/>
            <w:tcBorders>
              <w:top w:val="single" w:sz="2" w:space="0" w:color="auto"/>
              <w:bottom w:val="single" w:sz="2" w:space="0" w:color="auto"/>
            </w:tcBorders>
            <w:shd w:val="clear" w:color="auto" w:fill="auto"/>
          </w:tcPr>
          <w:p w14:paraId="0070FACF" w14:textId="77777777" w:rsidR="00DE1030" w:rsidRPr="002E054C" w:rsidRDefault="00DE1030" w:rsidP="00651B9A">
            <w:pPr>
              <w:pStyle w:val="Tabletext"/>
            </w:pPr>
            <w:r w:rsidRPr="002E054C">
              <w:t>section</w:t>
            </w:r>
            <w:r w:rsidR="00A35FD3" w:rsidRPr="002E054C">
              <w:t> </w:t>
            </w:r>
            <w:r w:rsidRPr="002E054C">
              <w:t xml:space="preserve">55J as applied to a member of the </w:t>
            </w:r>
            <w:r w:rsidR="00FA36FD" w:rsidRPr="002E054C">
              <w:t>Higher Education Tuition Protection Fund Advisory Board</w:t>
            </w:r>
            <w:r w:rsidRPr="002E054C">
              <w:t xml:space="preserve"> by this section</w:t>
            </w:r>
          </w:p>
        </w:tc>
      </w:tr>
      <w:tr w:rsidR="00DE1030" w:rsidRPr="002E054C" w14:paraId="09F02B40" w14:textId="77777777" w:rsidTr="00651B9A">
        <w:tc>
          <w:tcPr>
            <w:tcW w:w="714" w:type="dxa"/>
            <w:tcBorders>
              <w:top w:val="single" w:sz="2" w:space="0" w:color="auto"/>
              <w:bottom w:val="single" w:sz="12" w:space="0" w:color="auto"/>
            </w:tcBorders>
            <w:shd w:val="clear" w:color="auto" w:fill="auto"/>
          </w:tcPr>
          <w:p w14:paraId="3E45C488" w14:textId="77777777" w:rsidR="00DE1030" w:rsidRPr="002E054C" w:rsidRDefault="00DE1030" w:rsidP="00651B9A">
            <w:pPr>
              <w:pStyle w:val="Tabletext"/>
            </w:pPr>
            <w:r w:rsidRPr="002E054C">
              <w:t>10</w:t>
            </w:r>
          </w:p>
        </w:tc>
        <w:tc>
          <w:tcPr>
            <w:tcW w:w="2125" w:type="dxa"/>
            <w:tcBorders>
              <w:top w:val="single" w:sz="2" w:space="0" w:color="auto"/>
              <w:bottom w:val="single" w:sz="12" w:space="0" w:color="auto"/>
            </w:tcBorders>
            <w:shd w:val="clear" w:color="auto" w:fill="auto"/>
          </w:tcPr>
          <w:p w14:paraId="1591609A" w14:textId="77777777" w:rsidR="00DE1030" w:rsidRPr="002E054C" w:rsidRDefault="00E56205" w:rsidP="00651B9A">
            <w:pPr>
              <w:pStyle w:val="Tabletext"/>
            </w:pPr>
            <w:r w:rsidRPr="002E054C">
              <w:t>Paragraph 5</w:t>
            </w:r>
            <w:r w:rsidR="00DE1030" w:rsidRPr="002E054C">
              <w:t>6C(2)(a)</w:t>
            </w:r>
          </w:p>
        </w:tc>
        <w:tc>
          <w:tcPr>
            <w:tcW w:w="2125" w:type="dxa"/>
            <w:tcBorders>
              <w:top w:val="single" w:sz="2" w:space="0" w:color="auto"/>
              <w:bottom w:val="single" w:sz="12" w:space="0" w:color="auto"/>
            </w:tcBorders>
            <w:shd w:val="clear" w:color="auto" w:fill="auto"/>
          </w:tcPr>
          <w:p w14:paraId="05339ECF" w14:textId="77777777" w:rsidR="00DE1030" w:rsidRPr="002E054C" w:rsidRDefault="00DE1030" w:rsidP="00651B9A">
            <w:pPr>
              <w:pStyle w:val="Tabletext"/>
            </w:pPr>
            <w:r w:rsidRPr="002E054C">
              <w:t>section</w:t>
            </w:r>
            <w:r w:rsidR="00A35FD3" w:rsidRPr="002E054C">
              <w:t> </w:t>
            </w:r>
            <w:r w:rsidRPr="002E054C">
              <w:t>55J</w:t>
            </w:r>
          </w:p>
        </w:tc>
        <w:tc>
          <w:tcPr>
            <w:tcW w:w="2125" w:type="dxa"/>
            <w:tcBorders>
              <w:top w:val="single" w:sz="2" w:space="0" w:color="auto"/>
              <w:bottom w:val="single" w:sz="12" w:space="0" w:color="auto"/>
            </w:tcBorders>
            <w:shd w:val="clear" w:color="auto" w:fill="auto"/>
          </w:tcPr>
          <w:p w14:paraId="28601AC8" w14:textId="77777777" w:rsidR="00DE1030" w:rsidRPr="002E054C" w:rsidRDefault="00DE1030" w:rsidP="00651B9A">
            <w:pPr>
              <w:pStyle w:val="Tabletext"/>
            </w:pPr>
            <w:r w:rsidRPr="002E054C">
              <w:t>section</w:t>
            </w:r>
            <w:r w:rsidR="00A35FD3" w:rsidRPr="002E054C">
              <w:t> </w:t>
            </w:r>
            <w:r w:rsidRPr="002E054C">
              <w:t xml:space="preserve">55J as applied to a member of the </w:t>
            </w:r>
            <w:r w:rsidR="00FA36FD" w:rsidRPr="002E054C">
              <w:t>Higher Education Tuition Protection Fund Advisory Board</w:t>
            </w:r>
            <w:r w:rsidRPr="002E054C">
              <w:t xml:space="preserve"> by this section</w:t>
            </w:r>
          </w:p>
        </w:tc>
      </w:tr>
    </w:tbl>
    <w:p w14:paraId="711BB26F" w14:textId="77777777" w:rsidR="00DE1030" w:rsidRPr="002E054C" w:rsidRDefault="00DE1030" w:rsidP="00DE1030">
      <w:pPr>
        <w:pStyle w:val="subsection"/>
      </w:pPr>
      <w:r w:rsidRPr="002E054C">
        <w:tab/>
        <w:t>(2)</w:t>
      </w:r>
      <w:r w:rsidRPr="002E054C">
        <w:tab/>
        <w:t xml:space="preserve">This subsection covers the following provisions of the </w:t>
      </w:r>
      <w:r w:rsidRPr="002E054C">
        <w:rPr>
          <w:i/>
        </w:rPr>
        <w:t>Education Services for Overseas Students Act 2000</w:t>
      </w:r>
      <w:r w:rsidRPr="002E054C">
        <w:t>:</w:t>
      </w:r>
    </w:p>
    <w:p w14:paraId="4E9935BF" w14:textId="77777777" w:rsidR="00DE1030" w:rsidRPr="002E054C" w:rsidRDefault="00DE1030" w:rsidP="00DE1030">
      <w:pPr>
        <w:pStyle w:val="paragraph"/>
      </w:pPr>
      <w:r w:rsidRPr="002E054C">
        <w:tab/>
        <w:t>(a)</w:t>
      </w:r>
      <w:r w:rsidRPr="002E054C">
        <w:tab/>
        <w:t>section</w:t>
      </w:r>
      <w:r w:rsidR="00A35FD3" w:rsidRPr="002E054C">
        <w:t> </w:t>
      </w:r>
      <w:r w:rsidRPr="002E054C">
        <w:t>55E;</w:t>
      </w:r>
    </w:p>
    <w:p w14:paraId="66AFD01A" w14:textId="77777777" w:rsidR="00DE1030" w:rsidRPr="002E054C" w:rsidRDefault="00DE1030" w:rsidP="00DE1030">
      <w:pPr>
        <w:pStyle w:val="paragraph"/>
      </w:pPr>
      <w:r w:rsidRPr="002E054C">
        <w:tab/>
        <w:t>(b)</w:t>
      </w:r>
      <w:r w:rsidRPr="002E054C">
        <w:tab/>
        <w:t>section</w:t>
      </w:r>
      <w:r w:rsidR="00A35FD3" w:rsidRPr="002E054C">
        <w:t> </w:t>
      </w:r>
      <w:r w:rsidRPr="002E054C">
        <w:t>55H;</w:t>
      </w:r>
    </w:p>
    <w:p w14:paraId="01CF6EFC" w14:textId="77777777" w:rsidR="00DE1030" w:rsidRPr="002E054C" w:rsidRDefault="00DE1030" w:rsidP="00DE1030">
      <w:pPr>
        <w:pStyle w:val="paragraph"/>
      </w:pPr>
      <w:r w:rsidRPr="002E054C">
        <w:tab/>
        <w:t>(c)</w:t>
      </w:r>
      <w:r w:rsidRPr="002E054C">
        <w:tab/>
        <w:t>section</w:t>
      </w:r>
      <w:r w:rsidR="00A35FD3" w:rsidRPr="002E054C">
        <w:t> </w:t>
      </w:r>
      <w:r w:rsidRPr="002E054C">
        <w:t>55J;</w:t>
      </w:r>
    </w:p>
    <w:p w14:paraId="0DE15E7D" w14:textId="77777777" w:rsidR="00DE1030" w:rsidRPr="002E054C" w:rsidRDefault="00DE1030" w:rsidP="00DE1030">
      <w:pPr>
        <w:pStyle w:val="paragraph"/>
      </w:pPr>
      <w:r w:rsidRPr="002E054C">
        <w:tab/>
        <w:t>(d)</w:t>
      </w:r>
      <w:r w:rsidRPr="002E054C">
        <w:tab/>
        <w:t>section</w:t>
      </w:r>
      <w:r w:rsidR="00A35FD3" w:rsidRPr="002E054C">
        <w:t> </w:t>
      </w:r>
      <w:r w:rsidRPr="002E054C">
        <w:t>56A;</w:t>
      </w:r>
    </w:p>
    <w:p w14:paraId="19F2A9F2" w14:textId="77777777" w:rsidR="00DE1030" w:rsidRPr="002E054C" w:rsidRDefault="00DE1030" w:rsidP="00DE1030">
      <w:pPr>
        <w:pStyle w:val="paragraph"/>
      </w:pPr>
      <w:r w:rsidRPr="002E054C">
        <w:tab/>
        <w:t>(e)</w:t>
      </w:r>
      <w:r w:rsidRPr="002E054C">
        <w:tab/>
        <w:t>section</w:t>
      </w:r>
      <w:r w:rsidR="00A35FD3" w:rsidRPr="002E054C">
        <w:t> </w:t>
      </w:r>
      <w:r w:rsidRPr="002E054C">
        <w:t>56B;</w:t>
      </w:r>
    </w:p>
    <w:p w14:paraId="0D6E6CCD" w14:textId="77777777" w:rsidR="00DE1030" w:rsidRPr="002E054C" w:rsidRDefault="00DE1030" w:rsidP="00DE1030">
      <w:pPr>
        <w:pStyle w:val="paragraph"/>
      </w:pPr>
      <w:r w:rsidRPr="002E054C">
        <w:tab/>
        <w:t>(f)</w:t>
      </w:r>
      <w:r w:rsidRPr="002E054C">
        <w:tab/>
        <w:t>section</w:t>
      </w:r>
      <w:r w:rsidR="00A35FD3" w:rsidRPr="002E054C">
        <w:t> </w:t>
      </w:r>
      <w:r w:rsidRPr="002E054C">
        <w:t>56C;</w:t>
      </w:r>
    </w:p>
    <w:p w14:paraId="6050BDAD" w14:textId="77777777" w:rsidR="00DE1030" w:rsidRPr="002E054C" w:rsidRDefault="00DE1030" w:rsidP="00DE1030">
      <w:pPr>
        <w:pStyle w:val="paragraph"/>
      </w:pPr>
      <w:r w:rsidRPr="002E054C">
        <w:lastRenderedPageBreak/>
        <w:tab/>
        <w:t>(g)</w:t>
      </w:r>
      <w:r w:rsidRPr="002E054C">
        <w:tab/>
        <w:t>section</w:t>
      </w:r>
      <w:r w:rsidR="00A35FD3" w:rsidRPr="002E054C">
        <w:t> </w:t>
      </w:r>
      <w:r w:rsidRPr="002E054C">
        <w:t>56D;</w:t>
      </w:r>
    </w:p>
    <w:p w14:paraId="14898173" w14:textId="77777777" w:rsidR="00DE1030" w:rsidRPr="002E054C" w:rsidRDefault="00DE1030" w:rsidP="00DE1030">
      <w:pPr>
        <w:pStyle w:val="paragraph"/>
      </w:pPr>
      <w:r w:rsidRPr="002E054C">
        <w:tab/>
        <w:t>(h)</w:t>
      </w:r>
      <w:r w:rsidRPr="002E054C">
        <w:tab/>
        <w:t>section</w:t>
      </w:r>
      <w:r w:rsidR="00A35FD3" w:rsidRPr="002E054C">
        <w:t> </w:t>
      </w:r>
      <w:r w:rsidRPr="002E054C">
        <w:t>56E;</w:t>
      </w:r>
    </w:p>
    <w:p w14:paraId="7A37C5F5" w14:textId="77777777" w:rsidR="00DE1030" w:rsidRPr="002E054C" w:rsidRDefault="00DE1030" w:rsidP="00DE1030">
      <w:pPr>
        <w:pStyle w:val="paragraph"/>
      </w:pPr>
      <w:r w:rsidRPr="002E054C">
        <w:tab/>
        <w:t>(i)</w:t>
      </w:r>
      <w:r w:rsidRPr="002E054C">
        <w:tab/>
        <w:t>section</w:t>
      </w:r>
      <w:r w:rsidR="00A35FD3" w:rsidRPr="002E054C">
        <w:t> </w:t>
      </w:r>
      <w:r w:rsidRPr="002E054C">
        <w:t>56F;</w:t>
      </w:r>
    </w:p>
    <w:p w14:paraId="48B23626" w14:textId="77777777" w:rsidR="00DE1030" w:rsidRPr="002E054C" w:rsidRDefault="00DE1030" w:rsidP="00DE1030">
      <w:pPr>
        <w:pStyle w:val="paragraph"/>
      </w:pPr>
      <w:r w:rsidRPr="002E054C">
        <w:tab/>
        <w:t>(j)</w:t>
      </w:r>
      <w:r w:rsidRPr="002E054C">
        <w:tab/>
        <w:t>section</w:t>
      </w:r>
      <w:r w:rsidR="00A35FD3" w:rsidRPr="002E054C">
        <w:t> </w:t>
      </w:r>
      <w:r w:rsidRPr="002E054C">
        <w:t>56G.</w:t>
      </w:r>
    </w:p>
    <w:p w14:paraId="77D42A3D" w14:textId="674BAACD" w:rsidR="00FA36FD" w:rsidRPr="002E054C" w:rsidRDefault="00FA36FD" w:rsidP="00FA36FD">
      <w:pPr>
        <w:pStyle w:val="subsection"/>
      </w:pPr>
      <w:r w:rsidRPr="002E054C">
        <w:tab/>
        <w:t>(3)</w:t>
      </w:r>
      <w:r w:rsidRPr="002E054C">
        <w:tab/>
        <w:t xml:space="preserve">A member of the </w:t>
      </w:r>
      <w:r w:rsidR="004B2185" w:rsidRPr="004B2185">
        <w:rPr>
          <w:position w:val="6"/>
          <w:sz w:val="16"/>
        </w:rPr>
        <w:t>*</w:t>
      </w:r>
      <w:r w:rsidRPr="002E054C">
        <w:t>Higher Education Tuition Protection Fund Advisory Board is not personally subject to any liability to any person (other than the Commonwealth) in respect of anything done, or omitted to be done, in good faith in the exercise or performance of the Board’s powers or functions.</w:t>
      </w:r>
    </w:p>
    <w:p w14:paraId="21656F95" w14:textId="6D741112" w:rsidR="00BB4365" w:rsidRPr="002E054C" w:rsidRDefault="00D2636F" w:rsidP="00BB4365">
      <w:pPr>
        <w:pStyle w:val="ActHead2"/>
        <w:pageBreakBefore/>
      </w:pPr>
      <w:bookmarkStart w:id="555" w:name="_Toc185056114"/>
      <w:r w:rsidRPr="002E054C">
        <w:rPr>
          <w:rStyle w:val="CharPartNo"/>
        </w:rPr>
        <w:lastRenderedPageBreak/>
        <w:t>Part 5</w:t>
      </w:r>
      <w:r w:rsidR="004B2185">
        <w:rPr>
          <w:rStyle w:val="CharPartNo"/>
        </w:rPr>
        <w:noBreakHyphen/>
      </w:r>
      <w:r w:rsidR="00BB4365" w:rsidRPr="002E054C">
        <w:rPr>
          <w:rStyle w:val="CharPartNo"/>
        </w:rPr>
        <w:t>2</w:t>
      </w:r>
      <w:r w:rsidR="00BB4365" w:rsidRPr="002E054C">
        <w:t>—</w:t>
      </w:r>
      <w:r w:rsidR="00BB4365" w:rsidRPr="002E054C">
        <w:rPr>
          <w:rStyle w:val="CharPartText"/>
        </w:rPr>
        <w:t>Administrative requirements on higher education providers</w:t>
      </w:r>
      <w:bookmarkEnd w:id="555"/>
    </w:p>
    <w:p w14:paraId="4B765FB3" w14:textId="67C7B4DF" w:rsidR="00BB4365" w:rsidRPr="002E054C" w:rsidRDefault="001A2556" w:rsidP="00BB4365">
      <w:pPr>
        <w:pStyle w:val="ActHead3"/>
      </w:pPr>
      <w:bookmarkStart w:id="556" w:name="_Toc185056115"/>
      <w:r w:rsidRPr="002E054C">
        <w:rPr>
          <w:rStyle w:val="CharDivNo"/>
        </w:rPr>
        <w:t>Division 1</w:t>
      </w:r>
      <w:r w:rsidR="00BB4365" w:rsidRPr="002E054C">
        <w:rPr>
          <w:rStyle w:val="CharDivNo"/>
        </w:rPr>
        <w:t>69</w:t>
      </w:r>
      <w:r w:rsidR="00BB4365" w:rsidRPr="002E054C">
        <w:t>—</w:t>
      </w:r>
      <w:r w:rsidR="00BB4365" w:rsidRPr="002E054C">
        <w:rPr>
          <w:rStyle w:val="CharDivText"/>
        </w:rPr>
        <w:t>Administrative requirements on higher education providers</w:t>
      </w:r>
      <w:bookmarkEnd w:id="556"/>
    </w:p>
    <w:p w14:paraId="17423530" w14:textId="5D711A08" w:rsidR="00BB4365" w:rsidRPr="002E054C" w:rsidRDefault="00BB4365" w:rsidP="00BB4365">
      <w:pPr>
        <w:pStyle w:val="ActHead5"/>
      </w:pPr>
      <w:bookmarkStart w:id="557" w:name="_Toc185056116"/>
      <w:r w:rsidRPr="002E054C">
        <w:rPr>
          <w:rStyle w:val="CharSectno"/>
        </w:rPr>
        <w:t>169</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557"/>
    </w:p>
    <w:p w14:paraId="61FF4023" w14:textId="77777777" w:rsidR="00BB4365" w:rsidRPr="002E054C" w:rsidRDefault="00BB4365" w:rsidP="00BB4365">
      <w:pPr>
        <w:pStyle w:val="BoxText"/>
      </w:pPr>
      <w:r w:rsidRPr="002E054C">
        <w:t xml:space="preserve">This </w:t>
      </w:r>
      <w:r w:rsidR="00D2636F" w:rsidRPr="002E054C">
        <w:t>Part i</w:t>
      </w:r>
      <w:r w:rsidRPr="002E054C">
        <w:t>mposes a number of administrative requirements on higher education providers.</w:t>
      </w:r>
    </w:p>
    <w:p w14:paraId="184C666B" w14:textId="109C8697" w:rsidR="00BB4365" w:rsidRPr="002E054C" w:rsidRDefault="00BB4365" w:rsidP="00BB4365">
      <w:pPr>
        <w:pStyle w:val="notetext"/>
      </w:pPr>
      <w:r w:rsidRPr="002E054C">
        <w:t>Note:</w:t>
      </w:r>
      <w:r w:rsidRPr="002E054C">
        <w:tab/>
        <w:t xml:space="preserve">It is a quality and accountability requirement that a higher education provider comply with this Act: see </w:t>
      </w:r>
      <w:r w:rsidR="001E1B42">
        <w:t>section 1</w:t>
      </w:r>
      <w:r w:rsidRPr="002E054C">
        <w:t>9</w:t>
      </w:r>
      <w:r w:rsidR="004B2185">
        <w:noBreakHyphen/>
      </w:r>
      <w:r w:rsidRPr="002E054C">
        <w:t>65.</w:t>
      </w:r>
    </w:p>
    <w:p w14:paraId="4601D955" w14:textId="47883C14" w:rsidR="00BB4365" w:rsidRPr="002E054C" w:rsidRDefault="00BB4365" w:rsidP="00BB4365">
      <w:pPr>
        <w:pStyle w:val="ActHead5"/>
      </w:pPr>
      <w:bookmarkStart w:id="558" w:name="_Toc185056117"/>
      <w:r w:rsidRPr="002E054C">
        <w:rPr>
          <w:rStyle w:val="CharSectno"/>
        </w:rPr>
        <w:t>169</w:t>
      </w:r>
      <w:r w:rsidR="004B2185">
        <w:rPr>
          <w:rStyle w:val="CharSectno"/>
        </w:rPr>
        <w:noBreakHyphen/>
      </w:r>
      <w:r w:rsidRPr="002E054C">
        <w:rPr>
          <w:rStyle w:val="CharSectno"/>
        </w:rPr>
        <w:t>5</w:t>
      </w:r>
      <w:r w:rsidRPr="002E054C">
        <w:t xml:space="preserve">  Notices</w:t>
      </w:r>
      <w:bookmarkEnd w:id="558"/>
    </w:p>
    <w:p w14:paraId="4FFB7023" w14:textId="77777777" w:rsidR="00BB4365" w:rsidRPr="002E054C" w:rsidRDefault="00BB4365" w:rsidP="00BB4365">
      <w:pPr>
        <w:pStyle w:val="SubsectionHead"/>
      </w:pPr>
      <w:r w:rsidRPr="002E054C">
        <w:t>Who gets a notice?</w:t>
      </w:r>
    </w:p>
    <w:p w14:paraId="7C09DBE2" w14:textId="77777777" w:rsidR="00BB4365" w:rsidRPr="002E054C" w:rsidRDefault="00BB4365" w:rsidP="00BB4365">
      <w:pPr>
        <w:pStyle w:val="subsection"/>
      </w:pPr>
      <w:r w:rsidRPr="002E054C">
        <w:tab/>
        <w:t>(1)</w:t>
      </w:r>
      <w:r w:rsidRPr="002E054C">
        <w:tab/>
        <w:t>A higher education provider must give such notices as are required by the Administration Guidelines to a person:</w:t>
      </w:r>
    </w:p>
    <w:p w14:paraId="21455FE5" w14:textId="77777777" w:rsidR="00BB4365" w:rsidRPr="002E054C" w:rsidRDefault="00BB4365" w:rsidP="00BB4365">
      <w:pPr>
        <w:pStyle w:val="paragraph"/>
      </w:pPr>
      <w:r w:rsidRPr="002E054C">
        <w:tab/>
        <w:t>(a)</w:t>
      </w:r>
      <w:r w:rsidRPr="002E054C">
        <w:tab/>
        <w:t>who is enrolled with the provider for a unit of study; and</w:t>
      </w:r>
    </w:p>
    <w:p w14:paraId="7D7C9227" w14:textId="77777777" w:rsidR="00BB4365" w:rsidRPr="002E054C" w:rsidRDefault="00BB4365" w:rsidP="00BB4365">
      <w:pPr>
        <w:pStyle w:val="paragraph"/>
      </w:pPr>
      <w:r w:rsidRPr="002E054C">
        <w:tab/>
        <w:t>(b)</w:t>
      </w:r>
      <w:r w:rsidRPr="002E054C">
        <w:tab/>
        <w:t>who:</w:t>
      </w:r>
    </w:p>
    <w:p w14:paraId="2EFFEAB0" w14:textId="428E242D" w:rsidR="00BB4365" w:rsidRPr="002E054C" w:rsidRDefault="00BB4365" w:rsidP="00BB4365">
      <w:pPr>
        <w:pStyle w:val="paragraphsub"/>
      </w:pPr>
      <w:r w:rsidRPr="002E054C">
        <w:tab/>
        <w:t>(i)</w:t>
      </w:r>
      <w:r w:rsidRPr="002E054C">
        <w:tab/>
        <w:t xml:space="preserve">is seeking Commonwealth assistance under this Act for the unit or for a </w:t>
      </w:r>
      <w:r w:rsidR="004B2185" w:rsidRPr="004B2185">
        <w:rPr>
          <w:position w:val="6"/>
          <w:sz w:val="16"/>
        </w:rPr>
        <w:t>*</w:t>
      </w:r>
      <w:r w:rsidRPr="002E054C">
        <w:t>student services and amenities fee imposed on the person by the provider; or</w:t>
      </w:r>
    </w:p>
    <w:p w14:paraId="2ADB39FB" w14:textId="69C22A28" w:rsidR="00BB4365" w:rsidRPr="002E054C" w:rsidRDefault="00BB4365" w:rsidP="00BB4365">
      <w:pPr>
        <w:pStyle w:val="paragraphsub"/>
      </w:pPr>
      <w:r w:rsidRPr="002E054C">
        <w:tab/>
        <w:t>(ii)</w:t>
      </w:r>
      <w:r w:rsidRPr="002E054C">
        <w:tab/>
        <w:t xml:space="preserve">is a </w:t>
      </w:r>
      <w:r w:rsidR="004B2185" w:rsidRPr="004B2185">
        <w:rPr>
          <w:position w:val="6"/>
          <w:sz w:val="16"/>
        </w:rPr>
        <w:t>*</w:t>
      </w:r>
      <w:r w:rsidRPr="002E054C">
        <w:t>Commonwealth supported student for the unit.</w:t>
      </w:r>
    </w:p>
    <w:p w14:paraId="75B34B7F" w14:textId="77777777" w:rsidR="00C66270" w:rsidRPr="002E054C" w:rsidRDefault="00C66270" w:rsidP="00C66270">
      <w:pPr>
        <w:pStyle w:val="subsection"/>
      </w:pPr>
      <w:bookmarkStart w:id="559" w:name="_Hlk139031987"/>
      <w:r w:rsidRPr="002E054C">
        <w:tab/>
        <w:t>(1A)</w:t>
      </w:r>
      <w:r w:rsidRPr="002E054C">
        <w:tab/>
        <w:t>A higher education provider must also give such notices as are required by the Administration Guidelines to a person:</w:t>
      </w:r>
    </w:p>
    <w:bookmarkEnd w:id="559"/>
    <w:p w14:paraId="7A642C10" w14:textId="78D6D962" w:rsidR="00C66270" w:rsidRPr="002E054C" w:rsidRDefault="00C66270" w:rsidP="00C66270">
      <w:pPr>
        <w:pStyle w:val="paragraph"/>
      </w:pPr>
      <w:r w:rsidRPr="002E054C">
        <w:tab/>
        <w:t>(a)</w:t>
      </w:r>
      <w:r w:rsidRPr="002E054C">
        <w:tab/>
        <w:t xml:space="preserve">who is enrolled with the provider for an </w:t>
      </w:r>
      <w:r w:rsidR="004B2185" w:rsidRPr="004B2185">
        <w:rPr>
          <w:position w:val="6"/>
          <w:sz w:val="16"/>
        </w:rPr>
        <w:t>*</w:t>
      </w:r>
      <w:r w:rsidRPr="002E054C">
        <w:t>accelerator program course; and</w:t>
      </w:r>
    </w:p>
    <w:p w14:paraId="6FFB556D" w14:textId="74BAF45C" w:rsidR="00C66270" w:rsidRPr="002E054C" w:rsidRDefault="00C66270" w:rsidP="00C66270">
      <w:pPr>
        <w:pStyle w:val="paragraph"/>
      </w:pPr>
      <w:r w:rsidRPr="002E054C">
        <w:tab/>
        <w:t>(b)</w:t>
      </w:r>
      <w:r w:rsidRPr="002E054C">
        <w:tab/>
        <w:t xml:space="preserve">who is seeking Commonwealth assistance under this Act for the accelerator program course or for a </w:t>
      </w:r>
      <w:r w:rsidR="004B2185" w:rsidRPr="004B2185">
        <w:rPr>
          <w:position w:val="6"/>
          <w:sz w:val="16"/>
        </w:rPr>
        <w:t>*</w:t>
      </w:r>
      <w:r w:rsidRPr="002E054C">
        <w:t>student services and amenities fee imposed on the person by the provider.</w:t>
      </w:r>
    </w:p>
    <w:p w14:paraId="374C1612" w14:textId="77777777" w:rsidR="00BB4365" w:rsidRPr="002E054C" w:rsidRDefault="00BB4365" w:rsidP="00BB4365">
      <w:pPr>
        <w:pStyle w:val="SubsectionHead"/>
      </w:pPr>
      <w:r w:rsidRPr="002E054C">
        <w:lastRenderedPageBreak/>
        <w:t>Contents of notice</w:t>
      </w:r>
    </w:p>
    <w:p w14:paraId="7CF779BE" w14:textId="77777777" w:rsidR="00BB4365" w:rsidRPr="002E054C" w:rsidRDefault="00BB4365" w:rsidP="00BB4365">
      <w:pPr>
        <w:pStyle w:val="subsection"/>
      </w:pPr>
      <w:r w:rsidRPr="002E054C">
        <w:tab/>
        <w:t>(2)</w:t>
      </w:r>
      <w:r w:rsidRPr="002E054C">
        <w:tab/>
        <w:t>A notice must contain the information set out in the Administration Guidelines as information that must be provided in such a notice.</w:t>
      </w:r>
    </w:p>
    <w:p w14:paraId="3D06599F" w14:textId="77777777" w:rsidR="00BB4365" w:rsidRPr="002E054C" w:rsidRDefault="00BB4365" w:rsidP="00BB4365">
      <w:pPr>
        <w:pStyle w:val="SubsectionHead"/>
      </w:pPr>
      <w:r w:rsidRPr="002E054C">
        <w:t>Date by which notice to be given</w:t>
      </w:r>
    </w:p>
    <w:p w14:paraId="37A8FC4F" w14:textId="77777777" w:rsidR="00BB4365" w:rsidRPr="002E054C" w:rsidRDefault="00BB4365" w:rsidP="00BB4365">
      <w:pPr>
        <w:pStyle w:val="subsection"/>
      </w:pPr>
      <w:r w:rsidRPr="002E054C">
        <w:tab/>
        <w:t>(3)</w:t>
      </w:r>
      <w:r w:rsidRPr="002E054C">
        <w:tab/>
        <w:t>A notice must be given within the period set out in the Administration Guidelines.</w:t>
      </w:r>
    </w:p>
    <w:p w14:paraId="68E42A7A" w14:textId="77777777" w:rsidR="00BB4365" w:rsidRPr="002E054C" w:rsidRDefault="00BB4365" w:rsidP="00BB4365">
      <w:pPr>
        <w:pStyle w:val="SubsectionHead"/>
      </w:pPr>
      <w:r w:rsidRPr="002E054C">
        <w:t>Purpose and effect of notice</w:t>
      </w:r>
    </w:p>
    <w:p w14:paraId="143E8AFA" w14:textId="2278F4C7" w:rsidR="00BB4365" w:rsidRPr="002E054C" w:rsidRDefault="00BB4365" w:rsidP="00BB4365">
      <w:pPr>
        <w:pStyle w:val="subsection"/>
      </w:pPr>
      <w:r w:rsidRPr="002E054C">
        <w:tab/>
        <w:t>(4)</w:t>
      </w:r>
      <w:r w:rsidRPr="002E054C">
        <w:tab/>
        <w:t>A notice under this section is given for the purpose only of providing information to a person. Any liability or entitlement of a person under this Act</w:t>
      </w:r>
      <w:r w:rsidR="00DE5720" w:rsidRPr="002E054C">
        <w:t xml:space="preserve"> (including the person’s </w:t>
      </w:r>
      <w:r w:rsidR="004B2185" w:rsidRPr="004B2185">
        <w:rPr>
          <w:position w:val="6"/>
          <w:sz w:val="16"/>
        </w:rPr>
        <w:t>*</w:t>
      </w:r>
      <w:r w:rsidR="00DE5720" w:rsidRPr="002E054C">
        <w:t>Student Learning Entitlement)</w:t>
      </w:r>
      <w:r w:rsidRPr="002E054C">
        <w:t xml:space="preserve"> is not affected by:</w:t>
      </w:r>
    </w:p>
    <w:p w14:paraId="3E664793" w14:textId="77777777" w:rsidR="00BB4365" w:rsidRPr="002E054C" w:rsidRDefault="00BB4365" w:rsidP="00BB4365">
      <w:pPr>
        <w:pStyle w:val="paragraph"/>
      </w:pPr>
      <w:r w:rsidRPr="002E054C">
        <w:tab/>
        <w:t>(a)</w:t>
      </w:r>
      <w:r w:rsidRPr="002E054C">
        <w:tab/>
        <w:t>the failure of a higher education provider to give a notice under this section; or</w:t>
      </w:r>
    </w:p>
    <w:p w14:paraId="74D4B96D" w14:textId="77777777" w:rsidR="00BB4365" w:rsidRPr="002E054C" w:rsidRDefault="00BB4365" w:rsidP="00BB4365">
      <w:pPr>
        <w:pStyle w:val="paragraph"/>
      </w:pPr>
      <w:r w:rsidRPr="002E054C">
        <w:tab/>
        <w:t>(b)</w:t>
      </w:r>
      <w:r w:rsidRPr="002E054C">
        <w:tab/>
        <w:t>the failure of a higher education provider to give such a notice by the date required under the Administration Guidelines; or</w:t>
      </w:r>
    </w:p>
    <w:p w14:paraId="1FDA8170" w14:textId="77777777" w:rsidR="00BB4365" w:rsidRPr="002E054C" w:rsidRDefault="00BB4365" w:rsidP="00BB4365">
      <w:pPr>
        <w:pStyle w:val="paragraph"/>
      </w:pPr>
      <w:r w:rsidRPr="002E054C">
        <w:tab/>
        <w:t>(c)</w:t>
      </w:r>
      <w:r w:rsidRPr="002E054C">
        <w:tab/>
        <w:t>the notice containing an incorrect statement.</w:t>
      </w:r>
    </w:p>
    <w:p w14:paraId="1CA45C76" w14:textId="159D99FE" w:rsidR="00BB4365" w:rsidRPr="002E054C" w:rsidRDefault="00BB4365" w:rsidP="00BB4365">
      <w:pPr>
        <w:pStyle w:val="ActHead5"/>
      </w:pPr>
      <w:bookmarkStart w:id="560" w:name="_Toc185056118"/>
      <w:r w:rsidRPr="002E054C">
        <w:rPr>
          <w:rStyle w:val="CharSectno"/>
        </w:rPr>
        <w:t>169</w:t>
      </w:r>
      <w:r w:rsidR="004B2185">
        <w:rPr>
          <w:rStyle w:val="CharSectno"/>
        </w:rPr>
        <w:noBreakHyphen/>
      </w:r>
      <w:r w:rsidRPr="002E054C">
        <w:rPr>
          <w:rStyle w:val="CharSectno"/>
        </w:rPr>
        <w:t>10</w:t>
      </w:r>
      <w:r w:rsidRPr="002E054C">
        <w:t xml:space="preserve">  Correction of notices</w:t>
      </w:r>
      <w:bookmarkEnd w:id="560"/>
    </w:p>
    <w:p w14:paraId="687BEC3D" w14:textId="77777777" w:rsidR="00BB4365" w:rsidRPr="002E054C" w:rsidRDefault="00BB4365" w:rsidP="00BB4365">
      <w:pPr>
        <w:pStyle w:val="SubsectionHead"/>
      </w:pPr>
      <w:r w:rsidRPr="002E054C">
        <w:t>Higher education provider to correct notice</w:t>
      </w:r>
    </w:p>
    <w:p w14:paraId="7522C409" w14:textId="6285FA4F" w:rsidR="00BB4365" w:rsidRPr="002E054C" w:rsidRDefault="00BB4365" w:rsidP="00BB4365">
      <w:pPr>
        <w:pStyle w:val="subsection"/>
      </w:pPr>
      <w:r w:rsidRPr="002E054C">
        <w:tab/>
        <w:t>(1)</w:t>
      </w:r>
      <w:r w:rsidRPr="002E054C">
        <w:tab/>
        <w:t xml:space="preserve">If, after giving a person a notice under </w:t>
      </w:r>
      <w:r w:rsidR="001E1B42">
        <w:t>section 1</w:t>
      </w:r>
      <w:r w:rsidRPr="002E054C">
        <w:t>69</w:t>
      </w:r>
      <w:r w:rsidR="004B2185">
        <w:noBreakHyphen/>
      </w:r>
      <w:r w:rsidRPr="002E054C">
        <w:t>5, a higher education provider is satisfied that a material particular in the notice was not, or has ceased to be, correct, the provider must give a further written notice to the person setting out the correct particular.</w:t>
      </w:r>
    </w:p>
    <w:p w14:paraId="51C79257" w14:textId="77777777" w:rsidR="00BB4365" w:rsidRPr="002E054C" w:rsidRDefault="00BB4365" w:rsidP="00BB4365">
      <w:pPr>
        <w:pStyle w:val="SubsectionHead"/>
      </w:pPr>
      <w:r w:rsidRPr="002E054C">
        <w:t>Person may request correction of notice</w:t>
      </w:r>
    </w:p>
    <w:p w14:paraId="70460438" w14:textId="6CA2C443" w:rsidR="00BB4365" w:rsidRPr="002E054C" w:rsidRDefault="00BB4365" w:rsidP="00BB4365">
      <w:pPr>
        <w:pStyle w:val="subsection"/>
      </w:pPr>
      <w:r w:rsidRPr="002E054C">
        <w:tab/>
        <w:t>(2)</w:t>
      </w:r>
      <w:r w:rsidRPr="002E054C">
        <w:tab/>
        <w:t xml:space="preserve">A person who receives a notice from a higher education provider under </w:t>
      </w:r>
      <w:r w:rsidR="001E1B42">
        <w:t>section 1</w:t>
      </w:r>
      <w:r w:rsidRPr="002E054C">
        <w:t>69</w:t>
      </w:r>
      <w:r w:rsidR="004B2185">
        <w:noBreakHyphen/>
      </w:r>
      <w:r w:rsidRPr="002E054C">
        <w:t xml:space="preserve">5 may give to the provider a written request for the notice to be corrected in respect of a material particular if the </w:t>
      </w:r>
      <w:r w:rsidRPr="002E054C">
        <w:lastRenderedPageBreak/>
        <w:t>person considers that the notice was not, or has ceased to be, correct in that particular.</w:t>
      </w:r>
    </w:p>
    <w:p w14:paraId="491CD8C5" w14:textId="374D2480" w:rsidR="00BB4365" w:rsidRPr="002E054C" w:rsidRDefault="00BB4365" w:rsidP="00BB4365">
      <w:pPr>
        <w:pStyle w:val="subsection"/>
      </w:pPr>
      <w:r w:rsidRPr="002E054C">
        <w:tab/>
        <w:t>(3)</w:t>
      </w:r>
      <w:r w:rsidRPr="002E054C">
        <w:tab/>
        <w:t xml:space="preserve">The request must be given to an </w:t>
      </w:r>
      <w:r w:rsidR="004B2185" w:rsidRPr="004B2185">
        <w:rPr>
          <w:position w:val="6"/>
          <w:sz w:val="16"/>
        </w:rPr>
        <w:t>*</w:t>
      </w:r>
      <w:r w:rsidRPr="002E054C">
        <w:t>appropriate officer of the provider either:</w:t>
      </w:r>
    </w:p>
    <w:p w14:paraId="72B4E44A" w14:textId="77777777" w:rsidR="00BB4365" w:rsidRPr="002E054C" w:rsidRDefault="00BB4365" w:rsidP="00BB4365">
      <w:pPr>
        <w:pStyle w:val="paragraph"/>
      </w:pPr>
      <w:r w:rsidRPr="002E054C">
        <w:tab/>
        <w:t>(a)</w:t>
      </w:r>
      <w:r w:rsidRPr="002E054C">
        <w:tab/>
        <w:t>within 14 days after the day the notice was given; or</w:t>
      </w:r>
    </w:p>
    <w:p w14:paraId="20A6EC36" w14:textId="77777777" w:rsidR="00BB4365" w:rsidRPr="002E054C" w:rsidRDefault="00BB4365" w:rsidP="00BB4365">
      <w:pPr>
        <w:pStyle w:val="paragraph"/>
      </w:pPr>
      <w:r w:rsidRPr="002E054C">
        <w:tab/>
        <w:t>(b)</w:t>
      </w:r>
      <w:r w:rsidRPr="002E054C">
        <w:tab/>
        <w:t>within such further period as the provider allows for the giving of the request.</w:t>
      </w:r>
    </w:p>
    <w:p w14:paraId="3EC09AE0" w14:textId="77777777" w:rsidR="00BB4365" w:rsidRPr="002E054C" w:rsidRDefault="00BB4365" w:rsidP="00BB4365">
      <w:pPr>
        <w:pStyle w:val="subsection"/>
      </w:pPr>
      <w:r w:rsidRPr="002E054C">
        <w:tab/>
        <w:t>(4)</w:t>
      </w:r>
      <w:r w:rsidRPr="002E054C">
        <w:tab/>
        <w:t>The request must:</w:t>
      </w:r>
    </w:p>
    <w:p w14:paraId="7E02533F" w14:textId="77777777" w:rsidR="00BB4365" w:rsidRPr="002E054C" w:rsidRDefault="00BB4365" w:rsidP="00BB4365">
      <w:pPr>
        <w:pStyle w:val="paragraph"/>
      </w:pPr>
      <w:r w:rsidRPr="002E054C">
        <w:tab/>
        <w:t>(a)</w:t>
      </w:r>
      <w:r w:rsidRPr="002E054C">
        <w:tab/>
        <w:t>specify the particular in the notice that the person considers is incorrect; and</w:t>
      </w:r>
    </w:p>
    <w:p w14:paraId="3A4089DA" w14:textId="77777777" w:rsidR="00BB4365" w:rsidRPr="002E054C" w:rsidRDefault="00BB4365" w:rsidP="00BB4365">
      <w:pPr>
        <w:pStyle w:val="paragraph"/>
      </w:pPr>
      <w:r w:rsidRPr="002E054C">
        <w:tab/>
        <w:t>(b)</w:t>
      </w:r>
      <w:r w:rsidRPr="002E054C">
        <w:tab/>
        <w:t>specify the reasons the person has for considering that the particular is incorrect.</w:t>
      </w:r>
    </w:p>
    <w:p w14:paraId="58F554AC" w14:textId="7048FBD6" w:rsidR="00BB4365" w:rsidRPr="002E054C" w:rsidRDefault="00BB4365" w:rsidP="00BB4365">
      <w:pPr>
        <w:pStyle w:val="subsection"/>
      </w:pPr>
      <w:r w:rsidRPr="002E054C">
        <w:tab/>
        <w:t>(5)</w:t>
      </w:r>
      <w:r w:rsidRPr="002E054C">
        <w:tab/>
        <w:t>The making of the request does not affect any liability or entitlement of the person under this Act</w:t>
      </w:r>
      <w:r w:rsidR="00DE5720" w:rsidRPr="002E054C">
        <w:t xml:space="preserve"> (including the person’s </w:t>
      </w:r>
      <w:r w:rsidR="004B2185" w:rsidRPr="004B2185">
        <w:rPr>
          <w:position w:val="6"/>
          <w:sz w:val="16"/>
        </w:rPr>
        <w:t>*</w:t>
      </w:r>
      <w:r w:rsidR="00DE5720" w:rsidRPr="002E054C">
        <w:t>Student Learning Entitlement)</w:t>
      </w:r>
      <w:r w:rsidRPr="002E054C">
        <w:t>.</w:t>
      </w:r>
    </w:p>
    <w:p w14:paraId="56BE3A93" w14:textId="77777777" w:rsidR="00BB4365" w:rsidRPr="002E054C" w:rsidRDefault="00BB4365" w:rsidP="00BB4365">
      <w:pPr>
        <w:pStyle w:val="SubsectionHead"/>
      </w:pPr>
      <w:r w:rsidRPr="002E054C">
        <w:t>Higher education provider to process request</w:t>
      </w:r>
    </w:p>
    <w:p w14:paraId="5ADA0F6A" w14:textId="77777777" w:rsidR="00BB4365" w:rsidRPr="002E054C" w:rsidRDefault="00BB4365" w:rsidP="00BB4365">
      <w:pPr>
        <w:pStyle w:val="subsection"/>
      </w:pPr>
      <w:r w:rsidRPr="002E054C">
        <w:tab/>
        <w:t>(6)</w:t>
      </w:r>
      <w:r w:rsidRPr="002E054C">
        <w:tab/>
        <w:t>If a higher education provider receives a request under this section the provider must, as soon as practicable:</w:t>
      </w:r>
    </w:p>
    <w:p w14:paraId="7A8E3291" w14:textId="77777777" w:rsidR="00BB4365" w:rsidRPr="002E054C" w:rsidRDefault="00BB4365" w:rsidP="00BB4365">
      <w:pPr>
        <w:pStyle w:val="paragraph"/>
      </w:pPr>
      <w:r w:rsidRPr="002E054C">
        <w:tab/>
        <w:t>(a)</w:t>
      </w:r>
      <w:r w:rsidRPr="002E054C">
        <w:tab/>
        <w:t>determine the matter to which the request relates; and</w:t>
      </w:r>
    </w:p>
    <w:p w14:paraId="3C36D572" w14:textId="77777777" w:rsidR="00BB4365" w:rsidRPr="002E054C" w:rsidRDefault="00BB4365" w:rsidP="00BB4365">
      <w:pPr>
        <w:pStyle w:val="paragraph"/>
      </w:pPr>
      <w:r w:rsidRPr="002E054C">
        <w:tab/>
        <w:t>(b)</w:t>
      </w:r>
      <w:r w:rsidRPr="002E054C">
        <w:tab/>
        <w:t>notify the person in writing of the provider’s determination; and</w:t>
      </w:r>
    </w:p>
    <w:p w14:paraId="1EA73821" w14:textId="77777777" w:rsidR="00BB4365" w:rsidRPr="002E054C" w:rsidRDefault="00BB4365" w:rsidP="00BB4365">
      <w:pPr>
        <w:pStyle w:val="paragraph"/>
      </w:pPr>
      <w:r w:rsidRPr="002E054C">
        <w:tab/>
        <w:t>(c)</w:t>
      </w:r>
      <w:r w:rsidRPr="002E054C">
        <w:tab/>
        <w:t xml:space="preserve">if the provider determines that a material particular in the notice was not, or has ceased to be, correct—give a further notice under </w:t>
      </w:r>
      <w:r w:rsidR="00A35FD3" w:rsidRPr="002E054C">
        <w:t>subsection (</w:t>
      </w:r>
      <w:r w:rsidRPr="002E054C">
        <w:t>1).</w:t>
      </w:r>
    </w:p>
    <w:p w14:paraId="102108EE" w14:textId="0DB34C52" w:rsidR="00BB4365" w:rsidRPr="002E054C" w:rsidRDefault="00BB4365" w:rsidP="00BB4365">
      <w:pPr>
        <w:pStyle w:val="ActHead5"/>
      </w:pPr>
      <w:bookmarkStart w:id="561" w:name="_Toc185056119"/>
      <w:r w:rsidRPr="002E054C">
        <w:rPr>
          <w:rStyle w:val="CharSectno"/>
        </w:rPr>
        <w:t>169</w:t>
      </w:r>
      <w:r w:rsidR="004B2185">
        <w:rPr>
          <w:rStyle w:val="CharSectno"/>
        </w:rPr>
        <w:noBreakHyphen/>
      </w:r>
      <w:r w:rsidRPr="002E054C">
        <w:rPr>
          <w:rStyle w:val="CharSectno"/>
        </w:rPr>
        <w:t>15</w:t>
      </w:r>
      <w:r w:rsidRPr="002E054C">
        <w:t xml:space="preserve">  Charging student contribution amounts and tuition fees</w:t>
      </w:r>
      <w:bookmarkEnd w:id="561"/>
    </w:p>
    <w:p w14:paraId="5E605C1D" w14:textId="77777777" w:rsidR="00BB4365" w:rsidRPr="002E054C" w:rsidRDefault="00BB4365" w:rsidP="00BB4365">
      <w:pPr>
        <w:pStyle w:val="subsection"/>
      </w:pPr>
      <w:r w:rsidRPr="002E054C">
        <w:tab/>
        <w:t>(1)</w:t>
      </w:r>
      <w:r w:rsidRPr="002E054C">
        <w:tab/>
        <w:t>A higher education provider:</w:t>
      </w:r>
    </w:p>
    <w:p w14:paraId="31BAB395" w14:textId="77777777" w:rsidR="00BB4365" w:rsidRPr="002E054C" w:rsidRDefault="00BB4365" w:rsidP="00BB4365">
      <w:pPr>
        <w:pStyle w:val="paragraph"/>
      </w:pPr>
      <w:r w:rsidRPr="002E054C">
        <w:tab/>
        <w:t>(a)</w:t>
      </w:r>
      <w:r w:rsidRPr="002E054C">
        <w:tab/>
        <w:t>must require any student who:</w:t>
      </w:r>
    </w:p>
    <w:p w14:paraId="628815F2" w14:textId="7B16F135" w:rsidR="00BB4365" w:rsidRPr="002E054C" w:rsidRDefault="00BB4365" w:rsidP="00BB4365">
      <w:pPr>
        <w:pStyle w:val="paragraphsub"/>
      </w:pPr>
      <w:r w:rsidRPr="002E054C">
        <w:tab/>
        <w:t>(i)</w:t>
      </w:r>
      <w:r w:rsidRPr="002E054C">
        <w:tab/>
        <w:t xml:space="preserve">is a </w:t>
      </w:r>
      <w:r w:rsidR="004B2185" w:rsidRPr="004B2185">
        <w:rPr>
          <w:position w:val="6"/>
          <w:sz w:val="16"/>
        </w:rPr>
        <w:t>*</w:t>
      </w:r>
      <w:r w:rsidRPr="002E054C">
        <w:t>Commonwealth supported student in relation to a unit of study; and</w:t>
      </w:r>
    </w:p>
    <w:p w14:paraId="19BED54F" w14:textId="77777777" w:rsidR="00BB4365" w:rsidRPr="002E054C" w:rsidRDefault="00BB4365" w:rsidP="00BB4365">
      <w:pPr>
        <w:pStyle w:val="paragraphsub"/>
      </w:pPr>
      <w:r w:rsidRPr="002E054C">
        <w:tab/>
        <w:t>(ii)</w:t>
      </w:r>
      <w:r w:rsidRPr="002E054C">
        <w:tab/>
        <w:t>is enrolling in the unit with the provider; and</w:t>
      </w:r>
    </w:p>
    <w:p w14:paraId="4909FCDC" w14:textId="6F175B5A" w:rsidR="00BB4365" w:rsidRPr="002E054C" w:rsidRDefault="00BB4365" w:rsidP="00BB4365">
      <w:pPr>
        <w:pStyle w:val="paragraphsub"/>
      </w:pPr>
      <w:r w:rsidRPr="002E054C">
        <w:lastRenderedPageBreak/>
        <w:tab/>
        <w:t>(iii)</w:t>
      </w:r>
      <w:r w:rsidRPr="002E054C">
        <w:tab/>
        <w:t xml:space="preserve">is not an </w:t>
      </w:r>
      <w:r w:rsidR="004B2185" w:rsidRPr="004B2185">
        <w:rPr>
          <w:position w:val="6"/>
          <w:sz w:val="16"/>
        </w:rPr>
        <w:t>*</w:t>
      </w:r>
      <w:r w:rsidRPr="002E054C">
        <w:t>exempt student for the unit;</w:t>
      </w:r>
    </w:p>
    <w:p w14:paraId="1F365080" w14:textId="3D997570" w:rsidR="00BB4365" w:rsidRPr="002E054C" w:rsidRDefault="00BB4365" w:rsidP="00BB4365">
      <w:pPr>
        <w:pStyle w:val="paragraph"/>
      </w:pPr>
      <w:r w:rsidRPr="002E054C">
        <w:tab/>
      </w:r>
      <w:r w:rsidRPr="002E054C">
        <w:tab/>
        <w:t xml:space="preserve">to pay to the provider the student’s </w:t>
      </w:r>
      <w:r w:rsidR="004B2185" w:rsidRPr="004B2185">
        <w:rPr>
          <w:position w:val="6"/>
          <w:sz w:val="16"/>
        </w:rPr>
        <w:t>*</w:t>
      </w:r>
      <w:r w:rsidRPr="002E054C">
        <w:t>student contribution amount for the unit; and</w:t>
      </w:r>
    </w:p>
    <w:p w14:paraId="01BB0A68" w14:textId="4D5BFA53" w:rsidR="00BB4365" w:rsidRPr="002E054C" w:rsidRDefault="00BB4365" w:rsidP="00BB4365">
      <w:pPr>
        <w:pStyle w:val="paragraph"/>
      </w:pPr>
      <w:r w:rsidRPr="002E054C">
        <w:tab/>
        <w:t>(b)</w:t>
      </w:r>
      <w:r w:rsidRPr="002E054C">
        <w:tab/>
        <w:t xml:space="preserve">must not require the student to pay any of his or her </w:t>
      </w:r>
      <w:r w:rsidR="004B2185" w:rsidRPr="004B2185">
        <w:rPr>
          <w:position w:val="6"/>
          <w:sz w:val="16"/>
        </w:rPr>
        <w:t>*</w:t>
      </w:r>
      <w:r w:rsidRPr="002E054C">
        <w:t xml:space="preserve">tuition fee or any other </w:t>
      </w:r>
      <w:r w:rsidR="004B2185" w:rsidRPr="004B2185">
        <w:rPr>
          <w:position w:val="6"/>
          <w:sz w:val="16"/>
        </w:rPr>
        <w:t>*</w:t>
      </w:r>
      <w:r w:rsidRPr="002E054C">
        <w:t>fee for the unit.</w:t>
      </w:r>
    </w:p>
    <w:p w14:paraId="7F8AEB54" w14:textId="7E9F007B" w:rsidR="00BB4365" w:rsidRPr="002E054C" w:rsidRDefault="00BB4365" w:rsidP="00BB4365">
      <w:pPr>
        <w:pStyle w:val="subsection"/>
      </w:pPr>
      <w:r w:rsidRPr="002E054C">
        <w:tab/>
        <w:t>(1A)</w:t>
      </w:r>
      <w:r w:rsidRPr="002E054C">
        <w:tab/>
        <w:t xml:space="preserve">Despite </w:t>
      </w:r>
      <w:r w:rsidR="00A35FD3" w:rsidRPr="002E054C">
        <w:t>subsection (</w:t>
      </w:r>
      <w:r w:rsidRPr="002E054C">
        <w:t xml:space="preserve">1), a higher education provider must not require a student who is enrolling in a unit </w:t>
      </w:r>
      <w:r w:rsidR="00DE1030" w:rsidRPr="002E054C">
        <w:t xml:space="preserve">that is a </w:t>
      </w:r>
      <w:r w:rsidR="004B2185" w:rsidRPr="004B2185">
        <w:rPr>
          <w:position w:val="6"/>
          <w:sz w:val="16"/>
        </w:rPr>
        <w:t>*</w:t>
      </w:r>
      <w:r w:rsidR="00DE1030" w:rsidRPr="002E054C">
        <w:t>replacement unit</w:t>
      </w:r>
      <w:r w:rsidRPr="002E054C">
        <w:t xml:space="preserve"> to pay to the provider the student’s </w:t>
      </w:r>
      <w:r w:rsidR="004B2185" w:rsidRPr="004B2185">
        <w:rPr>
          <w:position w:val="6"/>
          <w:sz w:val="16"/>
        </w:rPr>
        <w:t>*</w:t>
      </w:r>
      <w:r w:rsidRPr="002E054C">
        <w:t>student contribution amount for the unit.</w:t>
      </w:r>
    </w:p>
    <w:p w14:paraId="0F72F486" w14:textId="77777777" w:rsidR="00BB4365" w:rsidRPr="002E054C" w:rsidRDefault="00BB4365" w:rsidP="00BB4365">
      <w:pPr>
        <w:pStyle w:val="subsection"/>
      </w:pPr>
      <w:r w:rsidRPr="002E054C">
        <w:tab/>
        <w:t>(2)</w:t>
      </w:r>
      <w:r w:rsidRPr="002E054C">
        <w:tab/>
        <w:t>A higher education provider:</w:t>
      </w:r>
    </w:p>
    <w:p w14:paraId="481B7E96" w14:textId="6B6EE71C" w:rsidR="00BB4365" w:rsidRPr="002E054C" w:rsidRDefault="00BB4365" w:rsidP="00BB4365">
      <w:pPr>
        <w:pStyle w:val="paragraph"/>
      </w:pPr>
      <w:r w:rsidRPr="002E054C">
        <w:tab/>
        <w:t>(a)</w:t>
      </w:r>
      <w:r w:rsidRPr="002E054C">
        <w:tab/>
        <w:t xml:space="preserve">must require any </w:t>
      </w:r>
      <w:r w:rsidR="004B2185" w:rsidRPr="004B2185">
        <w:rPr>
          <w:position w:val="6"/>
          <w:sz w:val="16"/>
        </w:rPr>
        <w:t>*</w:t>
      </w:r>
      <w:r w:rsidRPr="002E054C">
        <w:t>domestic student who:</w:t>
      </w:r>
    </w:p>
    <w:p w14:paraId="61D42C63" w14:textId="0E98FDE7" w:rsidR="00BB4365" w:rsidRPr="002E054C" w:rsidRDefault="00BB4365" w:rsidP="00BB4365">
      <w:pPr>
        <w:pStyle w:val="paragraphsub"/>
      </w:pPr>
      <w:r w:rsidRPr="002E054C">
        <w:tab/>
        <w:t>(i)</w:t>
      </w:r>
      <w:r w:rsidRPr="002E054C">
        <w:tab/>
        <w:t xml:space="preserve">is not a </w:t>
      </w:r>
      <w:r w:rsidR="004B2185" w:rsidRPr="004B2185">
        <w:rPr>
          <w:position w:val="6"/>
          <w:sz w:val="16"/>
        </w:rPr>
        <w:t>*</w:t>
      </w:r>
      <w:r w:rsidRPr="002E054C">
        <w:t>Commonwealth supported student in relation to a unit of study; and</w:t>
      </w:r>
    </w:p>
    <w:p w14:paraId="23B7C163" w14:textId="77777777" w:rsidR="00BB4365" w:rsidRPr="002E054C" w:rsidRDefault="00BB4365" w:rsidP="00BB4365">
      <w:pPr>
        <w:pStyle w:val="paragraphsub"/>
      </w:pPr>
      <w:r w:rsidRPr="002E054C">
        <w:tab/>
        <w:t>(ii)</w:t>
      </w:r>
      <w:r w:rsidRPr="002E054C">
        <w:tab/>
        <w:t>is enrolling in the unit with the provider; and</w:t>
      </w:r>
    </w:p>
    <w:p w14:paraId="5B82AA43" w14:textId="2DCC9FC5" w:rsidR="00BB4365" w:rsidRPr="002E054C" w:rsidRDefault="00BB4365" w:rsidP="00BB4365">
      <w:pPr>
        <w:pStyle w:val="paragraphsub"/>
      </w:pPr>
      <w:r w:rsidRPr="002E054C">
        <w:tab/>
        <w:t>(iii)</w:t>
      </w:r>
      <w:r w:rsidRPr="002E054C">
        <w:tab/>
        <w:t xml:space="preserve">is not an </w:t>
      </w:r>
      <w:r w:rsidR="004B2185" w:rsidRPr="004B2185">
        <w:rPr>
          <w:position w:val="6"/>
          <w:sz w:val="16"/>
        </w:rPr>
        <w:t>*</w:t>
      </w:r>
      <w:r w:rsidRPr="002E054C">
        <w:t>exempt student for the unit;</w:t>
      </w:r>
    </w:p>
    <w:p w14:paraId="3ECAA821" w14:textId="68D541E9" w:rsidR="00BB4365" w:rsidRPr="002E054C" w:rsidRDefault="00BB4365" w:rsidP="00BB4365">
      <w:pPr>
        <w:pStyle w:val="paragraph"/>
      </w:pPr>
      <w:r w:rsidRPr="002E054C">
        <w:tab/>
      </w:r>
      <w:r w:rsidRPr="002E054C">
        <w:tab/>
        <w:t xml:space="preserve">to pay to the provider the student’s </w:t>
      </w:r>
      <w:r w:rsidR="004B2185" w:rsidRPr="004B2185">
        <w:rPr>
          <w:position w:val="6"/>
          <w:sz w:val="16"/>
        </w:rPr>
        <w:t>*</w:t>
      </w:r>
      <w:r w:rsidRPr="002E054C">
        <w:t>tuition fee for the unit; and</w:t>
      </w:r>
    </w:p>
    <w:p w14:paraId="7FA0C104" w14:textId="3B3E95C5" w:rsidR="00BB4365" w:rsidRPr="002E054C" w:rsidRDefault="00BB4365" w:rsidP="00BB4365">
      <w:pPr>
        <w:pStyle w:val="paragraph"/>
      </w:pPr>
      <w:r w:rsidRPr="002E054C">
        <w:tab/>
        <w:t>(b)</w:t>
      </w:r>
      <w:r w:rsidRPr="002E054C">
        <w:tab/>
        <w:t xml:space="preserve">must not require any domestic student to pay any other </w:t>
      </w:r>
      <w:r w:rsidR="004B2185" w:rsidRPr="004B2185">
        <w:rPr>
          <w:position w:val="6"/>
          <w:sz w:val="16"/>
        </w:rPr>
        <w:t>*</w:t>
      </w:r>
      <w:r w:rsidRPr="002E054C">
        <w:t xml:space="preserve">fee, or any of his or her </w:t>
      </w:r>
      <w:r w:rsidR="004B2185" w:rsidRPr="004B2185">
        <w:rPr>
          <w:position w:val="6"/>
          <w:sz w:val="16"/>
        </w:rPr>
        <w:t>*</w:t>
      </w:r>
      <w:r w:rsidRPr="002E054C">
        <w:t>student contribution amount, for the unit.</w:t>
      </w:r>
    </w:p>
    <w:p w14:paraId="5519BE26" w14:textId="30977613" w:rsidR="00BB4365" w:rsidRPr="002E054C" w:rsidRDefault="00BB4365" w:rsidP="00BB4365">
      <w:pPr>
        <w:pStyle w:val="subsection"/>
      </w:pPr>
      <w:r w:rsidRPr="002E054C">
        <w:tab/>
        <w:t>(2A)</w:t>
      </w:r>
      <w:r w:rsidRPr="002E054C">
        <w:tab/>
        <w:t xml:space="preserve">Despite </w:t>
      </w:r>
      <w:r w:rsidR="00A35FD3" w:rsidRPr="002E054C">
        <w:t>subsection (</w:t>
      </w:r>
      <w:r w:rsidRPr="002E054C">
        <w:t xml:space="preserve">2), a higher education provider must not require a domestic student who is enrolling in a unit </w:t>
      </w:r>
      <w:r w:rsidR="00DE1030" w:rsidRPr="002E054C">
        <w:t xml:space="preserve">that is a </w:t>
      </w:r>
      <w:r w:rsidR="004B2185" w:rsidRPr="004B2185">
        <w:rPr>
          <w:position w:val="6"/>
          <w:sz w:val="16"/>
        </w:rPr>
        <w:t>*</w:t>
      </w:r>
      <w:r w:rsidR="00DE1030" w:rsidRPr="002E054C">
        <w:t>replacement unit</w:t>
      </w:r>
      <w:r w:rsidRPr="002E054C">
        <w:t xml:space="preserve"> to pay to the provider the student’s </w:t>
      </w:r>
      <w:r w:rsidR="004B2185" w:rsidRPr="004B2185">
        <w:rPr>
          <w:position w:val="6"/>
          <w:sz w:val="16"/>
        </w:rPr>
        <w:t>*</w:t>
      </w:r>
      <w:r w:rsidRPr="002E054C">
        <w:t>tuition fee for the unit.</w:t>
      </w:r>
    </w:p>
    <w:p w14:paraId="57A08FD8" w14:textId="141FA679" w:rsidR="00BB4365" w:rsidRPr="002E054C" w:rsidRDefault="00BB4365" w:rsidP="00BB4365">
      <w:pPr>
        <w:pStyle w:val="subsection"/>
      </w:pPr>
      <w:r w:rsidRPr="002E054C">
        <w:tab/>
        <w:t>(3)</w:t>
      </w:r>
      <w:r w:rsidRPr="002E054C">
        <w:tab/>
        <w:t xml:space="preserve">However (unless </w:t>
      </w:r>
      <w:r w:rsidR="00A35FD3" w:rsidRPr="002E054C">
        <w:t>subsection (</w:t>
      </w:r>
      <w:r w:rsidRPr="002E054C">
        <w:t xml:space="preserve">4) applies), a higher education provider must repay to a person any payment of his or her </w:t>
      </w:r>
      <w:r w:rsidR="004B2185" w:rsidRPr="004B2185">
        <w:rPr>
          <w:position w:val="6"/>
          <w:sz w:val="16"/>
        </w:rPr>
        <w:t>*</w:t>
      </w:r>
      <w:r w:rsidRPr="002E054C">
        <w:t xml:space="preserve">student contribution amount or </w:t>
      </w:r>
      <w:r w:rsidR="004B2185" w:rsidRPr="004B2185">
        <w:rPr>
          <w:position w:val="6"/>
          <w:sz w:val="16"/>
        </w:rPr>
        <w:t>*</w:t>
      </w:r>
      <w:r w:rsidRPr="002E054C">
        <w:t xml:space="preserve">tuition fee for a unit of study that the person made on or before the </w:t>
      </w:r>
      <w:r w:rsidR="004B2185" w:rsidRPr="004B2185">
        <w:rPr>
          <w:position w:val="6"/>
          <w:sz w:val="16"/>
        </w:rPr>
        <w:t>*</w:t>
      </w:r>
      <w:r w:rsidRPr="002E054C">
        <w:t>census date for the unit if the person is no longer enrolled in the unit at the end of the census date.</w:t>
      </w:r>
    </w:p>
    <w:p w14:paraId="45BB3BB8" w14:textId="155060F8" w:rsidR="00BB4365" w:rsidRPr="002E054C" w:rsidRDefault="00BB4365" w:rsidP="00BB4365">
      <w:pPr>
        <w:pStyle w:val="notetext"/>
      </w:pPr>
      <w:r w:rsidRPr="002E054C">
        <w:t>Note:</w:t>
      </w:r>
      <w:r w:rsidRPr="002E054C">
        <w:tab/>
        <w:t xml:space="preserve">Other provisions about student contribution amounts and tuition fees are set out in </w:t>
      </w:r>
      <w:r w:rsidR="001E1B42">
        <w:t>Subdivision 1</w:t>
      </w:r>
      <w:r w:rsidRPr="002E054C">
        <w:t>9</w:t>
      </w:r>
      <w:r w:rsidR="004B2185">
        <w:noBreakHyphen/>
      </w:r>
      <w:r w:rsidRPr="002E054C">
        <w:t>F and Parts</w:t>
      </w:r>
      <w:r w:rsidR="00A35FD3" w:rsidRPr="002E054C">
        <w:t> </w:t>
      </w:r>
      <w:r w:rsidRPr="002E054C">
        <w:t>2</w:t>
      </w:r>
      <w:r w:rsidR="004B2185">
        <w:noBreakHyphen/>
      </w:r>
      <w:r w:rsidRPr="002E054C">
        <w:t>2 and 3</w:t>
      </w:r>
      <w:r w:rsidR="004B2185">
        <w:noBreakHyphen/>
      </w:r>
      <w:r w:rsidRPr="002E054C">
        <w:t>2.</w:t>
      </w:r>
    </w:p>
    <w:p w14:paraId="3AEECB0D" w14:textId="77777777" w:rsidR="00DE1030" w:rsidRPr="002E054C" w:rsidRDefault="00DE1030" w:rsidP="00DE1030">
      <w:pPr>
        <w:pStyle w:val="subsection"/>
      </w:pPr>
      <w:r w:rsidRPr="002E054C">
        <w:tab/>
        <w:t>(4)</w:t>
      </w:r>
      <w:r w:rsidRPr="002E054C">
        <w:tab/>
      </w:r>
      <w:r w:rsidR="00A35FD3" w:rsidRPr="002E054C">
        <w:t>Subsection (</w:t>
      </w:r>
      <w:r w:rsidRPr="002E054C">
        <w:t>3) does not apply if:</w:t>
      </w:r>
    </w:p>
    <w:p w14:paraId="75F076F4" w14:textId="0F643355" w:rsidR="00DE1030" w:rsidRPr="002E054C" w:rsidRDefault="00DE1030" w:rsidP="00DE1030">
      <w:pPr>
        <w:pStyle w:val="paragraph"/>
      </w:pPr>
      <w:r w:rsidRPr="002E054C">
        <w:lastRenderedPageBreak/>
        <w:tab/>
        <w:t>(a)</w:t>
      </w:r>
      <w:r w:rsidRPr="002E054C">
        <w:tab/>
        <w:t xml:space="preserve">the student is no longer enrolled in the unit at the end of the census date because the provider </w:t>
      </w:r>
      <w:r w:rsidR="004B2185" w:rsidRPr="004B2185">
        <w:rPr>
          <w:position w:val="6"/>
          <w:sz w:val="16"/>
        </w:rPr>
        <w:t>*</w:t>
      </w:r>
      <w:r w:rsidRPr="002E054C">
        <w:t>defaulted in relation to the student; and</w:t>
      </w:r>
    </w:p>
    <w:p w14:paraId="2510688D" w14:textId="0B281AA6" w:rsidR="00DE1030" w:rsidRPr="002E054C" w:rsidRDefault="00DE1030" w:rsidP="00DE1030">
      <w:pPr>
        <w:pStyle w:val="paragraph"/>
      </w:pPr>
      <w:r w:rsidRPr="002E054C">
        <w:tab/>
        <w:t>(b)</w:t>
      </w:r>
      <w:r w:rsidRPr="002E054C">
        <w:tab/>
        <w:t xml:space="preserve">the student has accepted an offer of a place in a </w:t>
      </w:r>
      <w:r w:rsidR="004B2185" w:rsidRPr="004B2185">
        <w:rPr>
          <w:position w:val="6"/>
          <w:sz w:val="16"/>
        </w:rPr>
        <w:t>*</w:t>
      </w:r>
      <w:r w:rsidR="00946E0C" w:rsidRPr="002E054C">
        <w:t xml:space="preserve">replacement unit or </w:t>
      </w:r>
      <w:r w:rsidR="004B2185" w:rsidRPr="004B2185">
        <w:rPr>
          <w:position w:val="6"/>
          <w:sz w:val="16"/>
        </w:rPr>
        <w:t>*</w:t>
      </w:r>
      <w:r w:rsidRPr="002E054C">
        <w:t>replacement course.</w:t>
      </w:r>
    </w:p>
    <w:p w14:paraId="7381FD34" w14:textId="190BB90E" w:rsidR="00C66270" w:rsidRPr="002E054C" w:rsidRDefault="00C66270" w:rsidP="00C66270">
      <w:pPr>
        <w:pStyle w:val="ActHead5"/>
      </w:pPr>
      <w:bookmarkStart w:id="562" w:name="_Toc185056120"/>
      <w:r w:rsidRPr="002E054C">
        <w:rPr>
          <w:rStyle w:val="CharSectno"/>
        </w:rPr>
        <w:t>169</w:t>
      </w:r>
      <w:r w:rsidR="004B2185">
        <w:rPr>
          <w:rStyle w:val="CharSectno"/>
        </w:rPr>
        <w:noBreakHyphen/>
      </w:r>
      <w:r w:rsidRPr="002E054C">
        <w:rPr>
          <w:rStyle w:val="CharSectno"/>
        </w:rPr>
        <w:t>16</w:t>
      </w:r>
      <w:r w:rsidRPr="002E054C">
        <w:t xml:space="preserve">  Charging accelerator program course fees</w:t>
      </w:r>
      <w:bookmarkEnd w:id="562"/>
    </w:p>
    <w:p w14:paraId="5CDBABC6" w14:textId="77777777" w:rsidR="00C66270" w:rsidRPr="002E054C" w:rsidRDefault="00C66270" w:rsidP="00C66270">
      <w:pPr>
        <w:pStyle w:val="subsection"/>
      </w:pPr>
      <w:r w:rsidRPr="002E054C">
        <w:tab/>
        <w:t>(1)</w:t>
      </w:r>
      <w:r w:rsidRPr="002E054C">
        <w:tab/>
        <w:t>A higher education provider:</w:t>
      </w:r>
    </w:p>
    <w:p w14:paraId="7259BCBE" w14:textId="40052074" w:rsidR="00C66270" w:rsidRPr="002E054C" w:rsidRDefault="00C66270" w:rsidP="00C66270">
      <w:pPr>
        <w:pStyle w:val="paragraph"/>
      </w:pPr>
      <w:r w:rsidRPr="002E054C">
        <w:tab/>
        <w:t>(a)</w:t>
      </w:r>
      <w:r w:rsidRPr="002E054C">
        <w:tab/>
        <w:t xml:space="preserve">must require any </w:t>
      </w:r>
      <w:r w:rsidR="004B2185" w:rsidRPr="004B2185">
        <w:rPr>
          <w:position w:val="6"/>
          <w:sz w:val="16"/>
        </w:rPr>
        <w:t>*</w:t>
      </w:r>
      <w:r w:rsidRPr="002E054C">
        <w:t xml:space="preserve">domestic student who is enrolling in an </w:t>
      </w:r>
      <w:r w:rsidR="004B2185" w:rsidRPr="004B2185">
        <w:rPr>
          <w:position w:val="6"/>
          <w:sz w:val="16"/>
        </w:rPr>
        <w:t>*</w:t>
      </w:r>
      <w:r w:rsidRPr="002E054C">
        <w:t xml:space="preserve">accelerator program course with the provider to pay to the provider the student’s </w:t>
      </w:r>
      <w:r w:rsidR="004B2185" w:rsidRPr="004B2185">
        <w:rPr>
          <w:position w:val="6"/>
          <w:sz w:val="16"/>
        </w:rPr>
        <w:t>*</w:t>
      </w:r>
      <w:r w:rsidRPr="002E054C">
        <w:t>accelerator program course fee for the course; and</w:t>
      </w:r>
    </w:p>
    <w:p w14:paraId="77AAC1DA" w14:textId="5F84931F" w:rsidR="00C66270" w:rsidRPr="002E054C" w:rsidRDefault="00C66270" w:rsidP="00C66270">
      <w:pPr>
        <w:pStyle w:val="paragraph"/>
      </w:pPr>
      <w:r w:rsidRPr="002E054C">
        <w:tab/>
        <w:t>(b)</w:t>
      </w:r>
      <w:r w:rsidRPr="002E054C">
        <w:tab/>
        <w:t xml:space="preserve">must not require any domestic student to pay any other </w:t>
      </w:r>
      <w:r w:rsidR="004B2185" w:rsidRPr="004B2185">
        <w:rPr>
          <w:position w:val="6"/>
          <w:sz w:val="16"/>
        </w:rPr>
        <w:t>*</w:t>
      </w:r>
      <w:r w:rsidRPr="002E054C">
        <w:t>fee for the course.</w:t>
      </w:r>
    </w:p>
    <w:p w14:paraId="6CDBB9B6" w14:textId="28080ED1" w:rsidR="00C66270" w:rsidRPr="002E054C" w:rsidRDefault="00C66270" w:rsidP="00C66270">
      <w:pPr>
        <w:pStyle w:val="subsection"/>
      </w:pPr>
      <w:r w:rsidRPr="002E054C">
        <w:tab/>
        <w:t>(2)</w:t>
      </w:r>
      <w:r w:rsidRPr="002E054C">
        <w:tab/>
        <w:t xml:space="preserve">However, a higher education provider must repay to a person any payment of the person’s </w:t>
      </w:r>
      <w:r w:rsidR="004B2185" w:rsidRPr="004B2185">
        <w:rPr>
          <w:position w:val="6"/>
          <w:sz w:val="16"/>
        </w:rPr>
        <w:t>*</w:t>
      </w:r>
      <w:r w:rsidRPr="002E054C">
        <w:t xml:space="preserve">accelerator program course fee for an </w:t>
      </w:r>
      <w:r w:rsidR="004B2185" w:rsidRPr="004B2185">
        <w:rPr>
          <w:position w:val="6"/>
          <w:sz w:val="16"/>
        </w:rPr>
        <w:t>*</w:t>
      </w:r>
      <w:r w:rsidRPr="002E054C">
        <w:t xml:space="preserve">accelerator program course that the person made on or before the </w:t>
      </w:r>
      <w:r w:rsidR="004B2185" w:rsidRPr="004B2185">
        <w:rPr>
          <w:position w:val="6"/>
          <w:sz w:val="16"/>
        </w:rPr>
        <w:t>*</w:t>
      </w:r>
      <w:r w:rsidRPr="002E054C">
        <w:t>census date for the course if the person is no longer enrolled in the course at the end of the census date.</w:t>
      </w:r>
    </w:p>
    <w:p w14:paraId="44705C26" w14:textId="1E0F782E" w:rsidR="00C66270" w:rsidRPr="002E054C" w:rsidRDefault="00C66270" w:rsidP="00C66270">
      <w:pPr>
        <w:pStyle w:val="notetext"/>
      </w:pPr>
      <w:r w:rsidRPr="002E054C">
        <w:t>Note:</w:t>
      </w:r>
      <w:r w:rsidRPr="002E054C">
        <w:tab/>
        <w:t xml:space="preserve">Other provisions about accelerator program course fees are set out in </w:t>
      </w:r>
      <w:r w:rsidR="001E1B42">
        <w:t>Subdivision 1</w:t>
      </w:r>
      <w:r w:rsidRPr="002E054C">
        <w:t>9</w:t>
      </w:r>
      <w:r w:rsidR="004B2185">
        <w:noBreakHyphen/>
      </w:r>
      <w:r w:rsidRPr="002E054C">
        <w:t xml:space="preserve">F and </w:t>
      </w:r>
      <w:r w:rsidR="001A2556" w:rsidRPr="002E054C">
        <w:t>Part 3</w:t>
      </w:r>
      <w:r w:rsidR="004B2185">
        <w:noBreakHyphen/>
      </w:r>
      <w:r w:rsidRPr="002E054C">
        <w:t>7.</w:t>
      </w:r>
    </w:p>
    <w:p w14:paraId="0187B115" w14:textId="69F216EA" w:rsidR="00A927CA" w:rsidRPr="002E054C" w:rsidRDefault="00A927CA" w:rsidP="007B0ACD">
      <w:pPr>
        <w:pStyle w:val="ActHead5"/>
      </w:pPr>
      <w:bookmarkStart w:id="563" w:name="_Toc185056121"/>
      <w:r w:rsidRPr="002E054C">
        <w:rPr>
          <w:rStyle w:val="CharSectno"/>
        </w:rPr>
        <w:t>169</w:t>
      </w:r>
      <w:r w:rsidR="004B2185">
        <w:rPr>
          <w:rStyle w:val="CharSectno"/>
        </w:rPr>
        <w:noBreakHyphen/>
      </w:r>
      <w:r w:rsidRPr="002E054C">
        <w:rPr>
          <w:rStyle w:val="CharSectno"/>
        </w:rPr>
        <w:t>17</w:t>
      </w:r>
      <w:r w:rsidRPr="002E054C">
        <w:t xml:space="preserve">  Requirements relating to withdrawal from units of study</w:t>
      </w:r>
      <w:bookmarkEnd w:id="563"/>
    </w:p>
    <w:p w14:paraId="4DA12D86" w14:textId="77777777" w:rsidR="00A927CA" w:rsidRPr="002E054C" w:rsidRDefault="00A927CA" w:rsidP="007B0ACD">
      <w:pPr>
        <w:pStyle w:val="subsection"/>
        <w:keepNext/>
        <w:keepLines/>
      </w:pPr>
      <w:r w:rsidRPr="002E054C">
        <w:tab/>
        <w:t>(1)</w:t>
      </w:r>
      <w:r w:rsidRPr="002E054C">
        <w:tab/>
        <w:t>The Higher Education Provider Guidelines may prescribe requirements to be complied with by higher education providers in relation to student withdrawal from units of study.</w:t>
      </w:r>
    </w:p>
    <w:p w14:paraId="3B5C3EAE" w14:textId="77777777" w:rsidR="00A927CA" w:rsidRPr="002E054C" w:rsidRDefault="00A927CA" w:rsidP="00A927CA">
      <w:pPr>
        <w:pStyle w:val="subsection"/>
      </w:pPr>
      <w:r w:rsidRPr="002E054C">
        <w:tab/>
        <w:t>(2)</w:t>
      </w:r>
      <w:r w:rsidRPr="002E054C">
        <w:tab/>
        <w:t xml:space="preserve">Without limiting </w:t>
      </w:r>
      <w:r w:rsidR="00A35FD3" w:rsidRPr="002E054C">
        <w:t>subsection (</w:t>
      </w:r>
      <w:r w:rsidRPr="002E054C">
        <w:t>1), the Higher Education Provider Guidelines may:</w:t>
      </w:r>
    </w:p>
    <w:p w14:paraId="5CDD65B6" w14:textId="77777777" w:rsidR="00A927CA" w:rsidRPr="002E054C" w:rsidRDefault="00A927CA" w:rsidP="00A927CA">
      <w:pPr>
        <w:pStyle w:val="paragraph"/>
      </w:pPr>
      <w:r w:rsidRPr="002E054C">
        <w:tab/>
        <w:t>(a)</w:t>
      </w:r>
      <w:r w:rsidRPr="002E054C">
        <w:tab/>
        <w:t>require that fees (however described) must not be charged by higher education providers for withdrawal, either generally or in specified circumstances; or</w:t>
      </w:r>
    </w:p>
    <w:p w14:paraId="3493E26A" w14:textId="6D1C9C78" w:rsidR="00A927CA" w:rsidRPr="002E054C" w:rsidRDefault="00A927CA" w:rsidP="00A927CA">
      <w:pPr>
        <w:pStyle w:val="paragraph"/>
      </w:pPr>
      <w:r w:rsidRPr="002E054C">
        <w:tab/>
        <w:t>(b)</w:t>
      </w:r>
      <w:r w:rsidRPr="002E054C">
        <w:tab/>
        <w:t>specify requirements to be met in relation to re</w:t>
      </w:r>
      <w:r w:rsidR="004B2185">
        <w:noBreakHyphen/>
      </w:r>
      <w:r w:rsidRPr="002E054C">
        <w:t>enrolment after withdrawal; or</w:t>
      </w:r>
    </w:p>
    <w:p w14:paraId="2861DA8B" w14:textId="77777777" w:rsidR="00A927CA" w:rsidRPr="002E054C" w:rsidRDefault="00A927CA" w:rsidP="00A927CA">
      <w:pPr>
        <w:pStyle w:val="paragraph"/>
      </w:pPr>
      <w:r w:rsidRPr="002E054C">
        <w:lastRenderedPageBreak/>
        <w:tab/>
        <w:t>(c)</w:t>
      </w:r>
      <w:r w:rsidRPr="002E054C">
        <w:tab/>
        <w:t>specify requirements in relation to processes and procedures for dealing with student withdrawal from units of study.</w:t>
      </w:r>
    </w:p>
    <w:p w14:paraId="4D09DEC3" w14:textId="77777777" w:rsidR="00A927CA" w:rsidRPr="002E054C" w:rsidRDefault="00A927CA" w:rsidP="00A927CA">
      <w:pPr>
        <w:pStyle w:val="subsection"/>
      </w:pPr>
      <w:r w:rsidRPr="002E054C">
        <w:tab/>
        <w:t>(3)</w:t>
      </w:r>
      <w:r w:rsidRPr="002E054C">
        <w:tab/>
        <w:t>A higher education provider contravenes this subsection if:</w:t>
      </w:r>
    </w:p>
    <w:p w14:paraId="0EB3B7A2" w14:textId="77777777" w:rsidR="00A927CA" w:rsidRPr="002E054C" w:rsidRDefault="00A927CA" w:rsidP="00A927CA">
      <w:pPr>
        <w:pStyle w:val="paragraph"/>
      </w:pPr>
      <w:r w:rsidRPr="002E054C">
        <w:tab/>
        <w:t>(a)</w:t>
      </w:r>
      <w:r w:rsidRPr="002E054C">
        <w:tab/>
        <w:t>the provider is subject to a requirement under this section; and</w:t>
      </w:r>
    </w:p>
    <w:p w14:paraId="1F987EB2" w14:textId="77777777" w:rsidR="00A927CA" w:rsidRPr="002E054C" w:rsidRDefault="00A927CA" w:rsidP="00A927CA">
      <w:pPr>
        <w:pStyle w:val="paragraph"/>
      </w:pPr>
      <w:r w:rsidRPr="002E054C">
        <w:tab/>
        <w:t>(b)</w:t>
      </w:r>
      <w:r w:rsidRPr="002E054C">
        <w:tab/>
        <w:t>the provider fails to comply with the requirement.</w:t>
      </w:r>
    </w:p>
    <w:p w14:paraId="38413906" w14:textId="77777777" w:rsidR="00A927CA" w:rsidRPr="002E054C" w:rsidRDefault="00A927CA" w:rsidP="00A927CA">
      <w:pPr>
        <w:pStyle w:val="Penalty"/>
      </w:pPr>
      <w:r w:rsidRPr="002E054C">
        <w:t>Civil penalty:</w:t>
      </w:r>
      <w:r w:rsidRPr="002E054C">
        <w:tab/>
        <w:t>120 penalty units.</w:t>
      </w:r>
    </w:p>
    <w:p w14:paraId="133BBF8C" w14:textId="3A295346" w:rsidR="0058108A" w:rsidRPr="002E054C" w:rsidRDefault="0058108A" w:rsidP="0058108A">
      <w:pPr>
        <w:pStyle w:val="ActHead5"/>
      </w:pPr>
      <w:bookmarkStart w:id="564" w:name="_Toc185056122"/>
      <w:r w:rsidRPr="002E054C">
        <w:rPr>
          <w:rStyle w:val="CharSectno"/>
        </w:rPr>
        <w:t>169</w:t>
      </w:r>
      <w:r w:rsidR="004B2185">
        <w:rPr>
          <w:rStyle w:val="CharSectno"/>
        </w:rPr>
        <w:noBreakHyphen/>
      </w:r>
      <w:r w:rsidRPr="002E054C">
        <w:rPr>
          <w:rStyle w:val="CharSectno"/>
        </w:rPr>
        <w:t>18</w:t>
      </w:r>
      <w:r w:rsidRPr="002E054C">
        <w:t xml:space="preserve">  Requirements relating to withdrawal from accelerator program courses</w:t>
      </w:r>
      <w:bookmarkEnd w:id="564"/>
    </w:p>
    <w:p w14:paraId="76302C28" w14:textId="5AAB5499" w:rsidR="0058108A" w:rsidRPr="002E054C" w:rsidDel="002A689F" w:rsidRDefault="0058108A" w:rsidP="0058108A">
      <w:pPr>
        <w:pStyle w:val="subsection"/>
      </w:pPr>
      <w:r w:rsidRPr="002E054C" w:rsidDel="002A689F">
        <w:tab/>
        <w:t>(1)</w:t>
      </w:r>
      <w:r w:rsidRPr="002E054C" w:rsidDel="002A689F">
        <w:tab/>
        <w:t xml:space="preserve">The Higher Education Provider Guidelines may prescribe requirements to be complied with by higher education providers in relation to student withdrawal from </w:t>
      </w:r>
      <w:r w:rsidR="004B2185" w:rsidRPr="004B2185">
        <w:rPr>
          <w:position w:val="6"/>
          <w:sz w:val="16"/>
        </w:rPr>
        <w:t>*</w:t>
      </w:r>
      <w:r w:rsidRPr="002E054C">
        <w:t>accelerator program courses.</w:t>
      </w:r>
    </w:p>
    <w:p w14:paraId="311AF39E" w14:textId="77777777" w:rsidR="0058108A" w:rsidRPr="002E054C" w:rsidRDefault="0058108A" w:rsidP="0058108A">
      <w:pPr>
        <w:pStyle w:val="subsection"/>
      </w:pPr>
      <w:r w:rsidRPr="002E054C">
        <w:tab/>
        <w:t>(2)</w:t>
      </w:r>
      <w:r w:rsidRPr="002E054C">
        <w:tab/>
        <w:t>Without limiting subsection (1), the Higher Education Provider Guidelines may:</w:t>
      </w:r>
    </w:p>
    <w:p w14:paraId="7200BC40" w14:textId="77777777" w:rsidR="0058108A" w:rsidRPr="002E054C" w:rsidRDefault="0058108A" w:rsidP="0058108A">
      <w:pPr>
        <w:pStyle w:val="paragraph"/>
      </w:pPr>
      <w:r w:rsidRPr="002E054C">
        <w:tab/>
        <w:t>(a)</w:t>
      </w:r>
      <w:r w:rsidRPr="002E054C">
        <w:tab/>
        <w:t>require that fees (however described) must not be charged by higher education providers for withdrawal, either generally or in specified circumstances; or</w:t>
      </w:r>
    </w:p>
    <w:p w14:paraId="2142EADF" w14:textId="0FE2850D" w:rsidR="0058108A" w:rsidRPr="002E054C" w:rsidRDefault="0058108A" w:rsidP="0058108A">
      <w:pPr>
        <w:pStyle w:val="paragraph"/>
      </w:pPr>
      <w:r w:rsidRPr="002E054C">
        <w:tab/>
        <w:t>(b)</w:t>
      </w:r>
      <w:r w:rsidRPr="002E054C">
        <w:tab/>
        <w:t>specify requirements to be met in relation to re</w:t>
      </w:r>
      <w:r w:rsidR="004B2185">
        <w:noBreakHyphen/>
      </w:r>
      <w:r w:rsidRPr="002E054C">
        <w:t>enrolment after withdrawal; or</w:t>
      </w:r>
    </w:p>
    <w:p w14:paraId="1F393E29" w14:textId="237C59E3" w:rsidR="0058108A" w:rsidRPr="002E054C" w:rsidRDefault="0058108A" w:rsidP="0058108A">
      <w:pPr>
        <w:pStyle w:val="paragraph"/>
      </w:pPr>
      <w:r w:rsidRPr="002E054C">
        <w:tab/>
        <w:t>(c)</w:t>
      </w:r>
      <w:r w:rsidRPr="002E054C">
        <w:tab/>
        <w:t xml:space="preserve">specify requirements in relation to processes and procedures for dealing with student withdrawal from </w:t>
      </w:r>
      <w:r w:rsidR="004B2185" w:rsidRPr="004B2185">
        <w:rPr>
          <w:position w:val="6"/>
          <w:sz w:val="16"/>
        </w:rPr>
        <w:t>*</w:t>
      </w:r>
      <w:r w:rsidRPr="002E054C">
        <w:t>accelerator program courses.</w:t>
      </w:r>
    </w:p>
    <w:p w14:paraId="721279DE" w14:textId="77777777" w:rsidR="0058108A" w:rsidRPr="002E054C" w:rsidRDefault="0058108A" w:rsidP="0058108A">
      <w:pPr>
        <w:pStyle w:val="subsection"/>
      </w:pPr>
      <w:r w:rsidRPr="002E054C">
        <w:tab/>
        <w:t>(3)</w:t>
      </w:r>
      <w:r w:rsidRPr="002E054C">
        <w:tab/>
        <w:t>A higher education provider contravenes this subsection if:</w:t>
      </w:r>
    </w:p>
    <w:p w14:paraId="49DA24B8" w14:textId="77777777" w:rsidR="0058108A" w:rsidRPr="002E054C" w:rsidRDefault="0058108A" w:rsidP="0058108A">
      <w:pPr>
        <w:pStyle w:val="paragraph"/>
      </w:pPr>
      <w:r w:rsidRPr="002E054C">
        <w:tab/>
        <w:t>(a)</w:t>
      </w:r>
      <w:r w:rsidRPr="002E054C">
        <w:tab/>
        <w:t>the provider is subject to a requirement under this section; and</w:t>
      </w:r>
    </w:p>
    <w:p w14:paraId="50BF9669" w14:textId="77777777" w:rsidR="0058108A" w:rsidRPr="002E054C" w:rsidRDefault="0058108A" w:rsidP="0058108A">
      <w:pPr>
        <w:pStyle w:val="paragraph"/>
      </w:pPr>
      <w:r w:rsidRPr="002E054C">
        <w:tab/>
        <w:t>(b)</w:t>
      </w:r>
      <w:r w:rsidRPr="002E054C">
        <w:tab/>
        <w:t>the provider fails to comply with the requirement.</w:t>
      </w:r>
    </w:p>
    <w:p w14:paraId="60FA25BD" w14:textId="77777777" w:rsidR="0058108A" w:rsidRPr="002E054C" w:rsidRDefault="0058108A" w:rsidP="0058108A">
      <w:pPr>
        <w:pStyle w:val="Penalty"/>
      </w:pPr>
      <w:r w:rsidRPr="002E054C">
        <w:t>Civil penalty:</w:t>
      </w:r>
      <w:r w:rsidRPr="002E054C">
        <w:tab/>
        <w:t>120 penalty units.</w:t>
      </w:r>
    </w:p>
    <w:p w14:paraId="39356429" w14:textId="0CC2A971" w:rsidR="00BB4365" w:rsidRPr="002E054C" w:rsidRDefault="00BB4365" w:rsidP="00BB4365">
      <w:pPr>
        <w:pStyle w:val="ActHead5"/>
      </w:pPr>
      <w:bookmarkStart w:id="565" w:name="_Toc185056123"/>
      <w:r w:rsidRPr="002E054C">
        <w:rPr>
          <w:rStyle w:val="CharSectno"/>
        </w:rPr>
        <w:lastRenderedPageBreak/>
        <w:t>169</w:t>
      </w:r>
      <w:r w:rsidR="004B2185">
        <w:rPr>
          <w:rStyle w:val="CharSectno"/>
        </w:rPr>
        <w:noBreakHyphen/>
      </w:r>
      <w:r w:rsidRPr="002E054C">
        <w:rPr>
          <w:rStyle w:val="CharSectno"/>
        </w:rPr>
        <w:t>20</w:t>
      </w:r>
      <w:r w:rsidRPr="002E054C">
        <w:t xml:space="preserve">  Exempt students</w:t>
      </w:r>
      <w:bookmarkEnd w:id="565"/>
    </w:p>
    <w:p w14:paraId="50504F96" w14:textId="13C8AE4D" w:rsidR="00BB4365" w:rsidRPr="002E054C" w:rsidRDefault="00BB4365" w:rsidP="00BB4365">
      <w:pPr>
        <w:pStyle w:val="subsection"/>
      </w:pPr>
      <w:r w:rsidRPr="002E054C">
        <w:tab/>
        <w:t>(1)</w:t>
      </w:r>
      <w:r w:rsidRPr="002E054C">
        <w:tab/>
        <w:t xml:space="preserve">The Minister may determine in writing that all students, or students of a specified kind, are exempt from payment of their </w:t>
      </w:r>
      <w:r w:rsidR="004B2185" w:rsidRPr="004B2185">
        <w:rPr>
          <w:position w:val="6"/>
          <w:sz w:val="16"/>
        </w:rPr>
        <w:t>*</w:t>
      </w:r>
      <w:r w:rsidRPr="002E054C">
        <w:t xml:space="preserve">student contribution amounts and </w:t>
      </w:r>
      <w:r w:rsidR="004B2185" w:rsidRPr="004B2185">
        <w:rPr>
          <w:position w:val="6"/>
          <w:sz w:val="16"/>
        </w:rPr>
        <w:t>*</w:t>
      </w:r>
      <w:r w:rsidRPr="002E054C">
        <w:t>tuition fees for:</w:t>
      </w:r>
    </w:p>
    <w:p w14:paraId="340A0D67" w14:textId="11E952F5" w:rsidR="00BB4365" w:rsidRPr="002E054C" w:rsidRDefault="00BB4365" w:rsidP="00BB4365">
      <w:pPr>
        <w:pStyle w:val="paragraph"/>
      </w:pPr>
      <w:r w:rsidRPr="002E054C">
        <w:tab/>
        <w:t>(a)</w:t>
      </w:r>
      <w:r w:rsidRPr="002E054C">
        <w:tab/>
        <w:t xml:space="preserve">any units of study undertaken as part of a specified </w:t>
      </w:r>
      <w:r w:rsidR="004B2185" w:rsidRPr="004B2185">
        <w:rPr>
          <w:position w:val="6"/>
          <w:sz w:val="16"/>
        </w:rPr>
        <w:t>*</w:t>
      </w:r>
      <w:r w:rsidRPr="002E054C">
        <w:t>course of study; or</w:t>
      </w:r>
    </w:p>
    <w:p w14:paraId="00B0EF14" w14:textId="77777777" w:rsidR="00BB4365" w:rsidRPr="002E054C" w:rsidRDefault="00BB4365" w:rsidP="00BB4365">
      <w:pPr>
        <w:pStyle w:val="paragraph"/>
      </w:pPr>
      <w:r w:rsidRPr="002E054C">
        <w:tab/>
        <w:t>(b)</w:t>
      </w:r>
      <w:r w:rsidRPr="002E054C">
        <w:tab/>
        <w:t>any units of study undertaken as part of a course of study of a specified kind.</w:t>
      </w:r>
    </w:p>
    <w:p w14:paraId="1ED090C2" w14:textId="77777777" w:rsidR="00BB4365" w:rsidRPr="002E054C" w:rsidRDefault="00BB4365" w:rsidP="00BB4365">
      <w:pPr>
        <w:pStyle w:val="subsection2"/>
      </w:pPr>
      <w:r w:rsidRPr="002E054C">
        <w:t xml:space="preserve">A student, or a student of such a kind, (as the case requires) is an </w:t>
      </w:r>
      <w:r w:rsidRPr="002E054C">
        <w:rPr>
          <w:b/>
          <w:i/>
        </w:rPr>
        <w:t xml:space="preserve">exempt student </w:t>
      </w:r>
      <w:r w:rsidRPr="002E054C">
        <w:t>for those units.</w:t>
      </w:r>
    </w:p>
    <w:p w14:paraId="424E28B0" w14:textId="77777777" w:rsidR="00BB4365" w:rsidRPr="002E054C" w:rsidRDefault="00BB4365" w:rsidP="00BB4365">
      <w:pPr>
        <w:pStyle w:val="subsection"/>
      </w:pPr>
      <w:r w:rsidRPr="002E054C">
        <w:tab/>
        <w:t>(2)</w:t>
      </w:r>
      <w:r w:rsidRPr="002E054C">
        <w:tab/>
        <w:t>The Administration Guidelines may provide that:</w:t>
      </w:r>
    </w:p>
    <w:p w14:paraId="4B7BAE7B" w14:textId="77777777" w:rsidR="00BB4365" w:rsidRPr="002E054C" w:rsidRDefault="00BB4365" w:rsidP="00BB4365">
      <w:pPr>
        <w:pStyle w:val="paragraph"/>
      </w:pPr>
      <w:r w:rsidRPr="002E054C">
        <w:tab/>
        <w:t>(a)</w:t>
      </w:r>
      <w:r w:rsidRPr="002E054C">
        <w:tab/>
        <w:t>in all circumstances; or</w:t>
      </w:r>
    </w:p>
    <w:p w14:paraId="62E1923A" w14:textId="77777777" w:rsidR="00BB4365" w:rsidRPr="002E054C" w:rsidRDefault="00BB4365" w:rsidP="00BB4365">
      <w:pPr>
        <w:pStyle w:val="paragraph"/>
      </w:pPr>
      <w:r w:rsidRPr="002E054C">
        <w:tab/>
        <w:t>(b)</w:t>
      </w:r>
      <w:r w:rsidRPr="002E054C">
        <w:tab/>
        <w:t>in the circumstances specified in those guidelines;</w:t>
      </w:r>
    </w:p>
    <w:p w14:paraId="02B3AA58" w14:textId="654515EC" w:rsidR="00BB4365" w:rsidRPr="002E054C" w:rsidRDefault="00BB4365" w:rsidP="00BB4365">
      <w:pPr>
        <w:pStyle w:val="subsection2"/>
      </w:pPr>
      <w:r w:rsidRPr="002E054C">
        <w:t xml:space="preserve">all students are exempt from payment of their </w:t>
      </w:r>
      <w:r w:rsidR="004B2185" w:rsidRPr="004B2185">
        <w:rPr>
          <w:position w:val="6"/>
          <w:sz w:val="16"/>
        </w:rPr>
        <w:t>*</w:t>
      </w:r>
      <w:r w:rsidRPr="002E054C">
        <w:t xml:space="preserve">student contribution amounts and </w:t>
      </w:r>
      <w:r w:rsidR="004B2185" w:rsidRPr="004B2185">
        <w:rPr>
          <w:position w:val="6"/>
          <w:sz w:val="16"/>
        </w:rPr>
        <w:t>*</w:t>
      </w:r>
      <w:r w:rsidRPr="002E054C">
        <w:t xml:space="preserve">tuition fees for any units of study that wholly consist of </w:t>
      </w:r>
      <w:r w:rsidR="004B2185" w:rsidRPr="004B2185">
        <w:rPr>
          <w:position w:val="6"/>
          <w:sz w:val="16"/>
        </w:rPr>
        <w:t>*</w:t>
      </w:r>
      <w:r w:rsidRPr="002E054C">
        <w:t xml:space="preserve">work experience in industry. A student is, or is in those specified circumstances, (as the case requires) an </w:t>
      </w:r>
      <w:r w:rsidRPr="002E054C">
        <w:rPr>
          <w:b/>
          <w:i/>
        </w:rPr>
        <w:t xml:space="preserve">exempt student </w:t>
      </w:r>
      <w:r w:rsidRPr="002E054C">
        <w:t>for such units.</w:t>
      </w:r>
    </w:p>
    <w:p w14:paraId="419A9B54" w14:textId="547ADAF5" w:rsidR="00BB4365" w:rsidRPr="002E054C" w:rsidRDefault="00BB4365" w:rsidP="00BB4365">
      <w:pPr>
        <w:pStyle w:val="subsection"/>
      </w:pPr>
      <w:r w:rsidRPr="002E054C">
        <w:tab/>
        <w:t>(3)</w:t>
      </w:r>
      <w:r w:rsidRPr="002E054C">
        <w:tab/>
        <w:t xml:space="preserve">A student is an </w:t>
      </w:r>
      <w:r w:rsidRPr="002E054C">
        <w:rPr>
          <w:b/>
          <w:i/>
        </w:rPr>
        <w:t xml:space="preserve">exempt student </w:t>
      </w:r>
      <w:r w:rsidRPr="002E054C">
        <w:t xml:space="preserve">for a unit of study undertaken with a higher education provider as part of a </w:t>
      </w:r>
      <w:r w:rsidR="004B2185" w:rsidRPr="004B2185">
        <w:rPr>
          <w:position w:val="6"/>
          <w:sz w:val="16"/>
        </w:rPr>
        <w:t>*</w:t>
      </w:r>
      <w:r w:rsidRPr="002E054C">
        <w:t>course of study with that provider if:</w:t>
      </w:r>
    </w:p>
    <w:p w14:paraId="6345C98C" w14:textId="77777777" w:rsidR="00BB4365" w:rsidRPr="002E054C" w:rsidRDefault="00BB4365" w:rsidP="00BB4365">
      <w:pPr>
        <w:pStyle w:val="paragraph"/>
      </w:pPr>
      <w:r w:rsidRPr="002E054C">
        <w:tab/>
        <w:t>(a)</w:t>
      </w:r>
      <w:r w:rsidRPr="002E054C">
        <w:tab/>
        <w:t>the provider has awarded the student an exemption scholarship for the course; and</w:t>
      </w:r>
    </w:p>
    <w:p w14:paraId="0751DD26" w14:textId="77777777" w:rsidR="00BB4365" w:rsidRPr="002E054C" w:rsidRDefault="00BB4365" w:rsidP="00BB4365">
      <w:pPr>
        <w:pStyle w:val="paragraph"/>
      </w:pPr>
      <w:r w:rsidRPr="002E054C">
        <w:tab/>
        <w:t>(b)</w:t>
      </w:r>
      <w:r w:rsidRPr="002E054C">
        <w:tab/>
        <w:t>the provider awarded the scholarship in accordance with any requirements specified in the Administration Guidelines.</w:t>
      </w:r>
    </w:p>
    <w:p w14:paraId="6A9DB3BF" w14:textId="0884E126" w:rsidR="00BB4365" w:rsidRPr="002E054C" w:rsidRDefault="00BB4365" w:rsidP="00BB4365">
      <w:pPr>
        <w:pStyle w:val="subsection"/>
      </w:pPr>
      <w:r w:rsidRPr="002E054C">
        <w:tab/>
        <w:t>(3A)</w:t>
      </w:r>
      <w:r w:rsidRPr="002E054C">
        <w:tab/>
        <w:t xml:space="preserve">A student is an </w:t>
      </w:r>
      <w:r w:rsidRPr="002E054C">
        <w:rPr>
          <w:b/>
          <w:i/>
        </w:rPr>
        <w:t xml:space="preserve">exempt student </w:t>
      </w:r>
      <w:r w:rsidRPr="002E054C">
        <w:t xml:space="preserve">for a unit of study undertaken with one higher education provider as part of a </w:t>
      </w:r>
      <w:r w:rsidR="004B2185" w:rsidRPr="004B2185">
        <w:rPr>
          <w:position w:val="6"/>
          <w:sz w:val="16"/>
        </w:rPr>
        <w:t>*</w:t>
      </w:r>
      <w:r w:rsidRPr="002E054C">
        <w:t xml:space="preserve">course of study with another (the </w:t>
      </w:r>
      <w:r w:rsidRPr="002E054C">
        <w:rPr>
          <w:b/>
          <w:i/>
        </w:rPr>
        <w:t>home provider</w:t>
      </w:r>
      <w:r w:rsidRPr="002E054C">
        <w:t>) if:</w:t>
      </w:r>
    </w:p>
    <w:p w14:paraId="3F05A863" w14:textId="77777777" w:rsidR="00BB4365" w:rsidRPr="002E054C" w:rsidRDefault="00BB4365" w:rsidP="00BB4365">
      <w:pPr>
        <w:pStyle w:val="paragraph"/>
      </w:pPr>
      <w:r w:rsidRPr="002E054C">
        <w:tab/>
        <w:t>(a)</w:t>
      </w:r>
      <w:r w:rsidRPr="002E054C">
        <w:tab/>
        <w:t>the home provider has awarded the student an exemption scholarship for the course; and</w:t>
      </w:r>
    </w:p>
    <w:p w14:paraId="5719BD6C" w14:textId="77777777" w:rsidR="00BB4365" w:rsidRPr="002E054C" w:rsidRDefault="00BB4365" w:rsidP="00BB4365">
      <w:pPr>
        <w:pStyle w:val="paragraph"/>
      </w:pPr>
      <w:r w:rsidRPr="002E054C">
        <w:tab/>
        <w:t>(b)</w:t>
      </w:r>
      <w:r w:rsidRPr="002E054C">
        <w:tab/>
        <w:t>the home provider awarded the scholarship in accordance with any requirements specified in the Administration Guidelines; and</w:t>
      </w:r>
    </w:p>
    <w:p w14:paraId="1184C1D0" w14:textId="77777777" w:rsidR="00BB4365" w:rsidRPr="002E054C" w:rsidRDefault="00BB4365" w:rsidP="00BB4365">
      <w:pPr>
        <w:pStyle w:val="paragraph"/>
      </w:pPr>
      <w:r w:rsidRPr="002E054C">
        <w:lastRenderedPageBreak/>
        <w:tab/>
        <w:t>(c)</w:t>
      </w:r>
      <w:r w:rsidRPr="002E054C">
        <w:tab/>
        <w:t>the student must undertake the unit, because it is required to complete the course.</w:t>
      </w:r>
    </w:p>
    <w:p w14:paraId="2D0BF96B" w14:textId="54D71A18" w:rsidR="00BB4365" w:rsidRPr="002E054C" w:rsidRDefault="00BB4365" w:rsidP="00BB4365">
      <w:pPr>
        <w:pStyle w:val="subsection"/>
        <w:keepNext/>
      </w:pPr>
      <w:r w:rsidRPr="002E054C">
        <w:tab/>
        <w:t>(3B)</w:t>
      </w:r>
      <w:r w:rsidRPr="002E054C">
        <w:tab/>
        <w:t xml:space="preserve">A student is an </w:t>
      </w:r>
      <w:r w:rsidRPr="002E054C">
        <w:rPr>
          <w:b/>
          <w:i/>
        </w:rPr>
        <w:t xml:space="preserve">exempt student </w:t>
      </w:r>
      <w:r w:rsidRPr="002E054C">
        <w:t xml:space="preserve">for a unit of study undertaken with one higher education provider (the </w:t>
      </w:r>
      <w:r w:rsidRPr="002E054C">
        <w:rPr>
          <w:b/>
          <w:i/>
        </w:rPr>
        <w:t>host provider</w:t>
      </w:r>
      <w:r w:rsidRPr="002E054C">
        <w:t xml:space="preserve">) as part of a </w:t>
      </w:r>
      <w:r w:rsidR="004B2185" w:rsidRPr="004B2185">
        <w:rPr>
          <w:position w:val="6"/>
          <w:sz w:val="16"/>
        </w:rPr>
        <w:t>*</w:t>
      </w:r>
      <w:r w:rsidRPr="002E054C">
        <w:t>course of study undertaken with another if:</w:t>
      </w:r>
    </w:p>
    <w:p w14:paraId="3F6C41D5" w14:textId="77777777" w:rsidR="00BB4365" w:rsidRPr="002E054C" w:rsidRDefault="00BB4365" w:rsidP="00BB4365">
      <w:pPr>
        <w:pStyle w:val="paragraph"/>
      </w:pPr>
      <w:r w:rsidRPr="002E054C">
        <w:tab/>
        <w:t>(a)</w:t>
      </w:r>
      <w:r w:rsidRPr="002E054C">
        <w:tab/>
        <w:t>the host provider has awarded the student an exemption for the unit; and</w:t>
      </w:r>
    </w:p>
    <w:p w14:paraId="3726588E" w14:textId="77777777" w:rsidR="00BB4365" w:rsidRPr="002E054C" w:rsidRDefault="00BB4365" w:rsidP="00BB4365">
      <w:pPr>
        <w:pStyle w:val="paragraph"/>
      </w:pPr>
      <w:r w:rsidRPr="002E054C">
        <w:tab/>
        <w:t>(b)</w:t>
      </w:r>
      <w:r w:rsidRPr="002E054C">
        <w:tab/>
        <w:t>the host provider awarded the scholarship in accordance with any requirements specified in the Administration Guidelines.</w:t>
      </w:r>
    </w:p>
    <w:p w14:paraId="552000B3" w14:textId="47670C25" w:rsidR="00BB4365" w:rsidRPr="002E054C" w:rsidRDefault="00BB4365" w:rsidP="00BB4365">
      <w:pPr>
        <w:pStyle w:val="subsection"/>
      </w:pPr>
      <w:r w:rsidRPr="002E054C">
        <w:tab/>
        <w:t>(4)</w:t>
      </w:r>
      <w:r w:rsidRPr="002E054C">
        <w:tab/>
        <w:t xml:space="preserve">Without limiting the matters that may be specified in the Administration Guidelines for the purposes of </w:t>
      </w:r>
      <w:r w:rsidR="006C1FDC" w:rsidRPr="002E054C">
        <w:t>paragraph (</w:t>
      </w:r>
      <w:r w:rsidRPr="002E054C">
        <w:t>3)(b), those matters may include one or both of the following:</w:t>
      </w:r>
    </w:p>
    <w:p w14:paraId="47C7A6F2" w14:textId="77777777" w:rsidR="00BB4365" w:rsidRPr="002E054C" w:rsidRDefault="00BB4365" w:rsidP="00BB4365">
      <w:pPr>
        <w:pStyle w:val="paragraph"/>
      </w:pPr>
      <w:r w:rsidRPr="002E054C">
        <w:tab/>
        <w:t>(a)</w:t>
      </w:r>
      <w:r w:rsidRPr="002E054C">
        <w:tab/>
        <w:t>the maximum number of exemption scholarships that a particular higher education provider may award in respect of a year;</w:t>
      </w:r>
    </w:p>
    <w:p w14:paraId="515C7C89" w14:textId="77777777" w:rsidR="00BB4365" w:rsidRPr="002E054C" w:rsidRDefault="00BB4365" w:rsidP="00BB4365">
      <w:pPr>
        <w:pStyle w:val="paragraph"/>
      </w:pPr>
      <w:r w:rsidRPr="002E054C">
        <w:tab/>
        <w:t>(b)</w:t>
      </w:r>
      <w:r w:rsidRPr="002E054C">
        <w:tab/>
        <w:t>which students are eligible to receive exemption scholarships.</w:t>
      </w:r>
    </w:p>
    <w:p w14:paraId="64227FD0" w14:textId="2575F7ED" w:rsidR="00BB4365" w:rsidRPr="002E054C" w:rsidRDefault="00BB4365" w:rsidP="00BB4365">
      <w:pPr>
        <w:pStyle w:val="ActHead5"/>
      </w:pPr>
      <w:bookmarkStart w:id="566" w:name="_Toc185056124"/>
      <w:r w:rsidRPr="002E054C">
        <w:rPr>
          <w:rStyle w:val="CharSectno"/>
        </w:rPr>
        <w:t>169</w:t>
      </w:r>
      <w:r w:rsidR="004B2185">
        <w:rPr>
          <w:rStyle w:val="CharSectno"/>
        </w:rPr>
        <w:noBreakHyphen/>
      </w:r>
      <w:r w:rsidRPr="002E054C">
        <w:rPr>
          <w:rStyle w:val="CharSectno"/>
        </w:rPr>
        <w:t>25</w:t>
      </w:r>
      <w:r w:rsidRPr="002E054C">
        <w:t xml:space="preserve">  Determining census dates and EFTSL values</w:t>
      </w:r>
      <w:bookmarkEnd w:id="566"/>
    </w:p>
    <w:p w14:paraId="1A8E4BEC" w14:textId="77777777" w:rsidR="00BB4365" w:rsidRPr="002E054C" w:rsidRDefault="00BB4365" w:rsidP="00BB4365">
      <w:pPr>
        <w:pStyle w:val="subsection"/>
      </w:pPr>
      <w:r w:rsidRPr="002E054C">
        <w:tab/>
        <w:t>(1)</w:t>
      </w:r>
      <w:r w:rsidRPr="002E054C">
        <w:tab/>
        <w:t>A higher education provider must, for each unit of study it provides or proposes to provide during a period ascertained in accordance with the Administration Guidelines, determine, for that period:</w:t>
      </w:r>
    </w:p>
    <w:p w14:paraId="60034BCA" w14:textId="3530B030" w:rsidR="00BB4365" w:rsidRPr="002E054C" w:rsidRDefault="00BB4365" w:rsidP="00BB4365">
      <w:pPr>
        <w:pStyle w:val="paragraph"/>
      </w:pPr>
      <w:r w:rsidRPr="002E054C">
        <w:tab/>
        <w:t>(a)</w:t>
      </w:r>
      <w:r w:rsidRPr="002E054C">
        <w:tab/>
        <w:t xml:space="preserve">a particular date to be the </w:t>
      </w:r>
      <w:r w:rsidR="004B2185" w:rsidRPr="004B2185">
        <w:rPr>
          <w:position w:val="6"/>
          <w:sz w:val="16"/>
        </w:rPr>
        <w:t>*</w:t>
      </w:r>
      <w:r w:rsidRPr="002E054C">
        <w:t>census date for the unit; and</w:t>
      </w:r>
    </w:p>
    <w:p w14:paraId="797F60EB" w14:textId="6D9C41F3"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EFTSL value for the unit.</w:t>
      </w:r>
    </w:p>
    <w:p w14:paraId="26B5FDBA" w14:textId="77777777" w:rsidR="00BB4365" w:rsidRPr="002E054C" w:rsidRDefault="00BB4365" w:rsidP="00BB4365">
      <w:pPr>
        <w:pStyle w:val="notetext"/>
      </w:pPr>
      <w:r w:rsidRPr="002E054C">
        <w:t>Note:</w:t>
      </w:r>
      <w:r w:rsidRPr="002E054C">
        <w:tab/>
        <w:t>If a higher education provider provides the same unit over different periods, the unit is taken to be a different unit of study in respect of each period. Therefore the provider will have to determine a separate census date, and a separate EFTSL value, in respect of each period.</w:t>
      </w:r>
    </w:p>
    <w:p w14:paraId="5465C50F" w14:textId="397E2DD5" w:rsidR="0058108A" w:rsidRPr="002E054C" w:rsidRDefault="0058108A" w:rsidP="0058108A">
      <w:pPr>
        <w:pStyle w:val="subsection"/>
      </w:pPr>
      <w:bookmarkStart w:id="567" w:name="_Hlk139032184"/>
      <w:r w:rsidRPr="002E054C">
        <w:tab/>
        <w:t>(1A)</w:t>
      </w:r>
      <w:r w:rsidRPr="002E054C">
        <w:tab/>
        <w:t xml:space="preserve">A higher education provider must, for any </w:t>
      </w:r>
      <w:r w:rsidR="004B2185" w:rsidRPr="004B2185">
        <w:rPr>
          <w:position w:val="6"/>
          <w:sz w:val="16"/>
        </w:rPr>
        <w:t>*</w:t>
      </w:r>
      <w:r w:rsidRPr="002E054C">
        <w:t>accelerator program course it provides or proposes to provide during a period ascertained in accordance with the Administration Guidelines, determine, for that period:</w:t>
      </w:r>
    </w:p>
    <w:p w14:paraId="5F45B3A7" w14:textId="7C688CF4" w:rsidR="0058108A" w:rsidRPr="002E054C" w:rsidRDefault="0058108A" w:rsidP="0058108A">
      <w:pPr>
        <w:pStyle w:val="paragraph"/>
      </w:pPr>
      <w:r w:rsidRPr="002E054C">
        <w:tab/>
        <w:t>(a)</w:t>
      </w:r>
      <w:r w:rsidRPr="002E054C">
        <w:tab/>
        <w:t xml:space="preserve">a particular date to be the </w:t>
      </w:r>
      <w:r w:rsidR="004B2185" w:rsidRPr="004B2185">
        <w:rPr>
          <w:position w:val="6"/>
          <w:sz w:val="16"/>
        </w:rPr>
        <w:t>*</w:t>
      </w:r>
      <w:r w:rsidRPr="002E054C">
        <w:t>census date for the course; and</w:t>
      </w:r>
    </w:p>
    <w:p w14:paraId="1009FA64" w14:textId="29598848" w:rsidR="0058108A" w:rsidRPr="002E054C" w:rsidRDefault="0058108A" w:rsidP="0058108A">
      <w:pPr>
        <w:pStyle w:val="paragraph"/>
      </w:pPr>
      <w:r w:rsidRPr="002E054C">
        <w:tab/>
        <w:t>(b)</w:t>
      </w:r>
      <w:r w:rsidRPr="002E054C">
        <w:tab/>
        <w:t xml:space="preserve">the </w:t>
      </w:r>
      <w:r w:rsidR="004B2185" w:rsidRPr="004B2185">
        <w:rPr>
          <w:position w:val="6"/>
          <w:sz w:val="16"/>
        </w:rPr>
        <w:t>*</w:t>
      </w:r>
      <w:r w:rsidRPr="002E054C">
        <w:t>EFTSL value for the course.</w:t>
      </w:r>
    </w:p>
    <w:bookmarkEnd w:id="567"/>
    <w:p w14:paraId="2ED380D8" w14:textId="3B32F094" w:rsidR="00BB4365" w:rsidRPr="002E054C" w:rsidRDefault="00BB4365" w:rsidP="00BB4365">
      <w:pPr>
        <w:pStyle w:val="subsection"/>
      </w:pPr>
      <w:r w:rsidRPr="002E054C">
        <w:lastRenderedPageBreak/>
        <w:tab/>
        <w:t>(2)</w:t>
      </w:r>
      <w:r w:rsidRPr="002E054C">
        <w:tab/>
        <w:t xml:space="preserve">A date determined under </w:t>
      </w:r>
      <w:r w:rsidR="006C1FDC" w:rsidRPr="002E054C">
        <w:t>paragraph (</w:t>
      </w:r>
      <w:r w:rsidRPr="002E054C">
        <w:t xml:space="preserve">1)(a) </w:t>
      </w:r>
      <w:r w:rsidR="0058108A" w:rsidRPr="002E054C">
        <w:t xml:space="preserve">or (1A)(a) </w:t>
      </w:r>
      <w:r w:rsidRPr="002E054C">
        <w:t>must be determined in accordance with the Administration Guidelines.</w:t>
      </w:r>
    </w:p>
    <w:p w14:paraId="0302A1C2" w14:textId="77777777" w:rsidR="00BB4365" w:rsidRPr="002E054C" w:rsidRDefault="00BB4365" w:rsidP="00BB4365">
      <w:pPr>
        <w:pStyle w:val="subsection"/>
      </w:pPr>
      <w:r w:rsidRPr="002E054C">
        <w:tab/>
        <w:t>(3)</w:t>
      </w:r>
      <w:r w:rsidRPr="002E054C">
        <w:tab/>
        <w:t>The provider must publish:</w:t>
      </w:r>
    </w:p>
    <w:p w14:paraId="1704474D" w14:textId="57F23DC7"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census date for the unit</w:t>
      </w:r>
      <w:r w:rsidR="0058108A" w:rsidRPr="002E054C">
        <w:t xml:space="preserve"> or course</w:t>
      </w:r>
      <w:r w:rsidRPr="002E054C">
        <w:t xml:space="preserve"> by the date ascertained in accordance with, and in the manner specified in, the Administration Guidelines; and</w:t>
      </w:r>
    </w:p>
    <w:p w14:paraId="1A3014D1" w14:textId="3544374F"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EFTSL value for the unit</w:t>
      </w:r>
      <w:r w:rsidR="0058108A" w:rsidRPr="002E054C">
        <w:t xml:space="preserve"> or course</w:t>
      </w:r>
      <w:r w:rsidRPr="002E054C">
        <w:t xml:space="preserve"> by the date ascertained in accordance with, and in the manner specified in, the Administration Guidelines.</w:t>
      </w:r>
    </w:p>
    <w:p w14:paraId="419B571D" w14:textId="77777777" w:rsidR="00B435C3" w:rsidRPr="002E054C" w:rsidRDefault="00B435C3" w:rsidP="00B435C3">
      <w:pPr>
        <w:pStyle w:val="Penalty"/>
      </w:pPr>
      <w:r w:rsidRPr="002E054C">
        <w:t>Civil penalty:</w:t>
      </w:r>
      <w:r w:rsidRPr="002E054C">
        <w:tab/>
        <w:t>60 penalty units.</w:t>
      </w:r>
    </w:p>
    <w:p w14:paraId="7F69CE6B" w14:textId="77777777" w:rsidR="00BB4365" w:rsidRPr="002E054C" w:rsidRDefault="00BB4365" w:rsidP="00BB4365">
      <w:pPr>
        <w:pStyle w:val="SubsectionHead"/>
      </w:pPr>
      <w:r w:rsidRPr="002E054C">
        <w:t>Variations</w:t>
      </w:r>
    </w:p>
    <w:p w14:paraId="1920EBBD" w14:textId="751865CD" w:rsidR="00BB4365" w:rsidRPr="002E054C" w:rsidRDefault="00BB4365" w:rsidP="00BB4365">
      <w:pPr>
        <w:pStyle w:val="subsection"/>
      </w:pPr>
      <w:r w:rsidRPr="002E054C">
        <w:tab/>
        <w:t>(4)</w:t>
      </w:r>
      <w:r w:rsidRPr="002E054C">
        <w:tab/>
        <w:t xml:space="preserve">The provider must not vary the </w:t>
      </w:r>
      <w:r w:rsidR="004B2185" w:rsidRPr="004B2185">
        <w:rPr>
          <w:position w:val="6"/>
          <w:sz w:val="16"/>
        </w:rPr>
        <w:t>*</w:t>
      </w:r>
      <w:r w:rsidRPr="002E054C">
        <w:t>census date for the unit</w:t>
      </w:r>
      <w:r w:rsidR="0058108A" w:rsidRPr="002E054C">
        <w:t xml:space="preserve"> or course</w:t>
      </w:r>
      <w:r w:rsidRPr="002E054C">
        <w:t xml:space="preserve">, or the </w:t>
      </w:r>
      <w:r w:rsidR="004B2185" w:rsidRPr="004B2185">
        <w:rPr>
          <w:position w:val="6"/>
          <w:sz w:val="16"/>
        </w:rPr>
        <w:t>*</w:t>
      </w:r>
      <w:r w:rsidRPr="002E054C">
        <w:t>EFTSL value for the unit</w:t>
      </w:r>
      <w:r w:rsidR="0058108A" w:rsidRPr="002E054C">
        <w:t xml:space="preserve"> or course</w:t>
      </w:r>
      <w:r w:rsidRPr="002E054C">
        <w:t xml:space="preserve">, after publication under </w:t>
      </w:r>
      <w:r w:rsidR="00A35FD3" w:rsidRPr="002E054C">
        <w:t>subsection (</w:t>
      </w:r>
      <w:r w:rsidRPr="002E054C">
        <w:t>3), unless the provider:</w:t>
      </w:r>
    </w:p>
    <w:p w14:paraId="1F0077B8" w14:textId="77777777" w:rsidR="00BB4365" w:rsidRPr="002E054C" w:rsidRDefault="00BB4365" w:rsidP="00BB4365">
      <w:pPr>
        <w:pStyle w:val="paragraph"/>
      </w:pPr>
      <w:r w:rsidRPr="002E054C">
        <w:tab/>
        <w:t>(a)</w:t>
      </w:r>
      <w:r w:rsidRPr="002E054C">
        <w:tab/>
        <w:t>does so:</w:t>
      </w:r>
    </w:p>
    <w:p w14:paraId="6FFDA150" w14:textId="77777777" w:rsidR="00BB4365" w:rsidRPr="002E054C" w:rsidRDefault="00BB4365" w:rsidP="00BB4365">
      <w:pPr>
        <w:pStyle w:val="paragraphsub"/>
      </w:pPr>
      <w:r w:rsidRPr="002E054C">
        <w:tab/>
        <w:t>(i)</w:t>
      </w:r>
      <w:r w:rsidRPr="002E054C">
        <w:tab/>
        <w:t>before the date ascertained in accordance with the Administration Guidelines; and</w:t>
      </w:r>
    </w:p>
    <w:p w14:paraId="7022613C" w14:textId="77777777" w:rsidR="00BB4365" w:rsidRPr="002E054C" w:rsidRDefault="00BB4365" w:rsidP="00BB4365">
      <w:pPr>
        <w:pStyle w:val="paragraphsub"/>
      </w:pPr>
      <w:r w:rsidRPr="002E054C">
        <w:tab/>
        <w:t>(ii)</w:t>
      </w:r>
      <w:r w:rsidRPr="002E054C">
        <w:tab/>
        <w:t>in circumstances specified in the Administration Guidelines; or</w:t>
      </w:r>
    </w:p>
    <w:p w14:paraId="71F93FA4" w14:textId="77777777" w:rsidR="00BB4365" w:rsidRPr="002E054C" w:rsidRDefault="00BB4365" w:rsidP="00BB4365">
      <w:pPr>
        <w:pStyle w:val="paragraph"/>
      </w:pPr>
      <w:r w:rsidRPr="002E054C">
        <w:tab/>
        <w:t>(b)</w:t>
      </w:r>
      <w:r w:rsidRPr="002E054C">
        <w:tab/>
        <w:t>does so with the written approval of the Minister.</w:t>
      </w:r>
    </w:p>
    <w:p w14:paraId="020B78BC" w14:textId="77777777" w:rsidR="00B435C3" w:rsidRPr="002E054C" w:rsidRDefault="00B435C3" w:rsidP="00B435C3">
      <w:pPr>
        <w:pStyle w:val="Penalty"/>
      </w:pPr>
      <w:r w:rsidRPr="002E054C">
        <w:t>Civil penalty:</w:t>
      </w:r>
      <w:r w:rsidRPr="002E054C">
        <w:tab/>
        <w:t>60 penalty units.</w:t>
      </w:r>
    </w:p>
    <w:p w14:paraId="0D23650B" w14:textId="55EA619E" w:rsidR="00BB4365" w:rsidRPr="002E054C" w:rsidRDefault="00BB4365" w:rsidP="00BB4365">
      <w:pPr>
        <w:pStyle w:val="subsection"/>
      </w:pPr>
      <w:r w:rsidRPr="002E054C">
        <w:tab/>
        <w:t>(5)</w:t>
      </w:r>
      <w:r w:rsidRPr="002E054C">
        <w:tab/>
        <w:t xml:space="preserve">If </w:t>
      </w:r>
      <w:r w:rsidR="006C1FDC" w:rsidRPr="002E054C">
        <w:t>paragraph (</w:t>
      </w:r>
      <w:r w:rsidRPr="002E054C">
        <w:t>4)(a) applies, the provider must publish the variation by the date ascertained in accordance with, and in the manner specified in, the Administration Guidelines.</w:t>
      </w:r>
    </w:p>
    <w:p w14:paraId="21E818F0" w14:textId="4446E475" w:rsidR="00BB4365" w:rsidRPr="002E054C" w:rsidRDefault="00BB4365" w:rsidP="00BB4365">
      <w:pPr>
        <w:pStyle w:val="subsection"/>
      </w:pPr>
      <w:r w:rsidRPr="002E054C">
        <w:tab/>
        <w:t>(6)</w:t>
      </w:r>
      <w:r w:rsidRPr="002E054C">
        <w:tab/>
        <w:t xml:space="preserve">If </w:t>
      </w:r>
      <w:r w:rsidR="006C1FDC" w:rsidRPr="002E054C">
        <w:t>paragraph (</w:t>
      </w:r>
      <w:r w:rsidRPr="002E054C">
        <w:t>4)(b) applies, the provider must publish the variation by the date, and in the manner, specified by the Minister in the approval.</w:t>
      </w:r>
    </w:p>
    <w:p w14:paraId="601173A9" w14:textId="46E74B18" w:rsidR="00BB4365" w:rsidRPr="002E054C" w:rsidRDefault="00BB4365" w:rsidP="00BB4365">
      <w:pPr>
        <w:pStyle w:val="ActHead5"/>
      </w:pPr>
      <w:bookmarkStart w:id="568" w:name="_Toc185056125"/>
      <w:r w:rsidRPr="002E054C">
        <w:rPr>
          <w:rStyle w:val="CharSectno"/>
        </w:rPr>
        <w:t>169</w:t>
      </w:r>
      <w:r w:rsidR="004B2185">
        <w:rPr>
          <w:rStyle w:val="CharSectno"/>
        </w:rPr>
        <w:noBreakHyphen/>
      </w:r>
      <w:r w:rsidRPr="002E054C">
        <w:rPr>
          <w:rStyle w:val="CharSectno"/>
        </w:rPr>
        <w:t>27</w:t>
      </w:r>
      <w:r w:rsidRPr="002E054C">
        <w:t xml:space="preserve">  Meaning of </w:t>
      </w:r>
      <w:r w:rsidRPr="002E054C">
        <w:rPr>
          <w:i/>
        </w:rPr>
        <w:t>EFTSL</w:t>
      </w:r>
      <w:bookmarkEnd w:id="568"/>
    </w:p>
    <w:p w14:paraId="76B90738" w14:textId="038F6B8F" w:rsidR="0058108A" w:rsidRPr="002E054C" w:rsidRDefault="0058108A" w:rsidP="0058108A">
      <w:pPr>
        <w:pStyle w:val="subsection"/>
      </w:pPr>
      <w:r w:rsidRPr="002E054C">
        <w:tab/>
        <w:t>(1)</w:t>
      </w:r>
      <w:r w:rsidRPr="002E054C">
        <w:tab/>
        <w:t xml:space="preserve">An </w:t>
      </w:r>
      <w:r w:rsidRPr="002E054C">
        <w:rPr>
          <w:b/>
          <w:i/>
        </w:rPr>
        <w:t>EFTSL</w:t>
      </w:r>
      <w:r w:rsidRPr="002E054C">
        <w:t xml:space="preserve"> is an equivalent full</w:t>
      </w:r>
      <w:r w:rsidR="004B2185">
        <w:noBreakHyphen/>
      </w:r>
      <w:r w:rsidRPr="002E054C">
        <w:t>time student load. It is a measure of the study load:</w:t>
      </w:r>
    </w:p>
    <w:p w14:paraId="3356D4DF" w14:textId="427041DB" w:rsidR="0058108A" w:rsidRPr="002E054C" w:rsidRDefault="0058108A" w:rsidP="0058108A">
      <w:pPr>
        <w:pStyle w:val="paragraph"/>
      </w:pPr>
      <w:r w:rsidRPr="002E054C">
        <w:lastRenderedPageBreak/>
        <w:tab/>
        <w:t>(a)</w:t>
      </w:r>
      <w:r w:rsidRPr="002E054C">
        <w:tab/>
        <w:t xml:space="preserve">in respect of a </w:t>
      </w:r>
      <w:r w:rsidR="004B2185" w:rsidRPr="004B2185">
        <w:rPr>
          <w:position w:val="6"/>
          <w:sz w:val="16"/>
        </w:rPr>
        <w:t>*</w:t>
      </w:r>
      <w:r w:rsidRPr="002E054C">
        <w:t>course of study—for a year, of a student undertaking that course of study on a full</w:t>
      </w:r>
      <w:r w:rsidR="004B2185">
        <w:noBreakHyphen/>
      </w:r>
      <w:r w:rsidRPr="002E054C">
        <w:t>time basis; or</w:t>
      </w:r>
    </w:p>
    <w:p w14:paraId="25314DA6" w14:textId="4CF88E6C" w:rsidR="0058108A" w:rsidRPr="002E054C" w:rsidRDefault="0058108A" w:rsidP="0058108A">
      <w:pPr>
        <w:pStyle w:val="paragraph"/>
      </w:pPr>
      <w:r w:rsidRPr="002E054C">
        <w:tab/>
        <w:t>(b)</w:t>
      </w:r>
      <w:r w:rsidRPr="002E054C">
        <w:tab/>
        <w:t xml:space="preserve">in respect of an </w:t>
      </w:r>
      <w:r w:rsidR="004B2185" w:rsidRPr="004B2185">
        <w:rPr>
          <w:position w:val="6"/>
          <w:sz w:val="16"/>
        </w:rPr>
        <w:t>*</w:t>
      </w:r>
      <w:r w:rsidRPr="002E054C">
        <w:t>accelerator program course—for the period of the accelerator program course, of a student undertaking that course on a full</w:t>
      </w:r>
      <w:r w:rsidR="004B2185">
        <w:noBreakHyphen/>
      </w:r>
      <w:r w:rsidRPr="002E054C">
        <w:t>time basis.</w:t>
      </w:r>
    </w:p>
    <w:p w14:paraId="42CFFA3E" w14:textId="5356CB9E" w:rsidR="00BB4365" w:rsidRPr="002E054C" w:rsidRDefault="00BB4365" w:rsidP="00BB4365">
      <w:pPr>
        <w:pStyle w:val="subsection"/>
      </w:pPr>
      <w:r w:rsidRPr="002E054C">
        <w:tab/>
        <w:t>(2)</w:t>
      </w:r>
      <w:r w:rsidRPr="002E054C">
        <w:tab/>
      </w:r>
      <w:r w:rsidR="0058108A" w:rsidRPr="002E054C">
        <w:t xml:space="preserve">For the purposes of a </w:t>
      </w:r>
      <w:r w:rsidR="004B2185" w:rsidRPr="004B2185">
        <w:rPr>
          <w:position w:val="6"/>
          <w:sz w:val="16"/>
        </w:rPr>
        <w:t>*</w:t>
      </w:r>
      <w:r w:rsidR="0058108A" w:rsidRPr="002E054C">
        <w:t>course of study, a particular amount of EFTSL is an amount of study, undertaken with a higher education provider as part of the course</w:t>
      </w:r>
      <w:r w:rsidRPr="002E054C">
        <w:t xml:space="preserve">, represented by units of study with </w:t>
      </w:r>
      <w:r w:rsidR="004B2185" w:rsidRPr="004B2185">
        <w:rPr>
          <w:position w:val="6"/>
          <w:sz w:val="16"/>
        </w:rPr>
        <w:t>*</w:t>
      </w:r>
      <w:r w:rsidRPr="002E054C">
        <w:t>EFTSL values the sum of which equals that amount.</w:t>
      </w:r>
    </w:p>
    <w:p w14:paraId="3FBFEA39" w14:textId="65B43FF4" w:rsidR="00BB4365" w:rsidRPr="002E054C" w:rsidRDefault="00BB4365" w:rsidP="00BB4365">
      <w:pPr>
        <w:pStyle w:val="ActHead5"/>
      </w:pPr>
      <w:bookmarkStart w:id="569" w:name="_Toc185056126"/>
      <w:r w:rsidRPr="002E054C">
        <w:rPr>
          <w:rStyle w:val="CharSectno"/>
        </w:rPr>
        <w:t>169</w:t>
      </w:r>
      <w:r w:rsidR="004B2185">
        <w:rPr>
          <w:rStyle w:val="CharSectno"/>
        </w:rPr>
        <w:noBreakHyphen/>
      </w:r>
      <w:r w:rsidRPr="002E054C">
        <w:rPr>
          <w:rStyle w:val="CharSectno"/>
        </w:rPr>
        <w:t>28</w:t>
      </w:r>
      <w:r w:rsidRPr="002E054C">
        <w:t xml:space="preserve">  Meaning of </w:t>
      </w:r>
      <w:r w:rsidRPr="002E054C">
        <w:rPr>
          <w:i/>
        </w:rPr>
        <w:t>EFTSL value</w:t>
      </w:r>
      <w:bookmarkEnd w:id="569"/>
    </w:p>
    <w:p w14:paraId="1B98C205" w14:textId="77777777" w:rsidR="005165F9" w:rsidRPr="002E054C" w:rsidRDefault="005165F9" w:rsidP="005165F9">
      <w:pPr>
        <w:pStyle w:val="SubsectionHead"/>
      </w:pPr>
      <w:bookmarkStart w:id="570" w:name="_Hlk139032546"/>
      <w:r w:rsidRPr="002E054C">
        <w:t>EFTSL value of a unit of study</w:t>
      </w:r>
    </w:p>
    <w:bookmarkEnd w:id="570"/>
    <w:p w14:paraId="40897468" w14:textId="59EDF4E7" w:rsidR="00BB4365" w:rsidRPr="002E054C" w:rsidRDefault="00BB4365" w:rsidP="00BB4365">
      <w:pPr>
        <w:pStyle w:val="subsection"/>
      </w:pPr>
      <w:r w:rsidRPr="002E054C">
        <w:tab/>
        <w:t>(1)</w:t>
      </w:r>
      <w:r w:rsidRPr="002E054C">
        <w:tab/>
        <w:t xml:space="preserve">The </w:t>
      </w:r>
      <w:r w:rsidRPr="002E054C">
        <w:rPr>
          <w:b/>
          <w:i/>
        </w:rPr>
        <w:t>EFTSL value</w:t>
      </w:r>
      <w:r w:rsidRPr="002E054C">
        <w:t xml:space="preserve"> of a unit of study is the value that the higher education provider with which the unit may be undertaken determines in writing to be the EFTSL value of the unit, expressed as a fraction of one </w:t>
      </w:r>
      <w:r w:rsidR="004B2185" w:rsidRPr="004B2185">
        <w:rPr>
          <w:position w:val="6"/>
          <w:sz w:val="16"/>
        </w:rPr>
        <w:t>*</w:t>
      </w:r>
      <w:r w:rsidRPr="002E054C">
        <w:t>EFTSL.</w:t>
      </w:r>
    </w:p>
    <w:p w14:paraId="7443A29A" w14:textId="5D01E806" w:rsidR="00BB4365" w:rsidRPr="002E054C" w:rsidRDefault="00BB4365" w:rsidP="00BB4365">
      <w:pPr>
        <w:pStyle w:val="subsection"/>
      </w:pPr>
      <w:r w:rsidRPr="002E054C">
        <w:tab/>
        <w:t>(2)</w:t>
      </w:r>
      <w:r w:rsidRPr="002E054C">
        <w:tab/>
        <w:t xml:space="preserve">If the unit can form part of more than one </w:t>
      </w:r>
      <w:r w:rsidR="004B2185" w:rsidRPr="004B2185">
        <w:rPr>
          <w:position w:val="6"/>
          <w:sz w:val="16"/>
        </w:rPr>
        <w:t>*</w:t>
      </w:r>
      <w:r w:rsidRPr="002E054C">
        <w:t>course of study, the provider may determine an EFTSL value of the unit for each such course.</w:t>
      </w:r>
    </w:p>
    <w:p w14:paraId="61C1F291" w14:textId="04A347D5" w:rsidR="00BB4365" w:rsidRPr="002E054C" w:rsidRDefault="00BB4365" w:rsidP="00BB4365">
      <w:pPr>
        <w:pStyle w:val="subsection"/>
      </w:pPr>
      <w:r w:rsidRPr="002E054C">
        <w:tab/>
        <w:t>(3)</w:t>
      </w:r>
      <w:r w:rsidRPr="002E054C">
        <w:tab/>
        <w:t xml:space="preserve">If a unit of study is subject to separate determinations in relation to different </w:t>
      </w:r>
      <w:r w:rsidR="004B2185" w:rsidRPr="004B2185">
        <w:rPr>
          <w:position w:val="6"/>
          <w:sz w:val="16"/>
        </w:rPr>
        <w:t>*</w:t>
      </w:r>
      <w:r w:rsidRPr="002E054C">
        <w:t xml:space="preserve">courses of study, a reference in this Act to the EFTSL value of the unit is, when the unit forms part of such a course, a reference to the EFTSL value of the unit determined under </w:t>
      </w:r>
      <w:r w:rsidR="00A35FD3" w:rsidRPr="002E054C">
        <w:t>subsection (</w:t>
      </w:r>
      <w:r w:rsidRPr="002E054C">
        <w:t>2) for the course.</w:t>
      </w:r>
    </w:p>
    <w:p w14:paraId="423243FF" w14:textId="77777777" w:rsidR="00F8076F" w:rsidRPr="002E054C" w:rsidRDefault="00F8076F" w:rsidP="00F8076F">
      <w:pPr>
        <w:pStyle w:val="SubsectionHead"/>
      </w:pPr>
      <w:r w:rsidRPr="002E054C">
        <w:t>EFTSL value of an accelerator program course</w:t>
      </w:r>
    </w:p>
    <w:p w14:paraId="1D677604" w14:textId="0D9469B6" w:rsidR="00F8076F" w:rsidRPr="002E054C" w:rsidRDefault="00F8076F" w:rsidP="00F8076F">
      <w:pPr>
        <w:pStyle w:val="subsection"/>
      </w:pPr>
      <w:r w:rsidRPr="002E054C">
        <w:tab/>
        <w:t>(3A)</w:t>
      </w:r>
      <w:r w:rsidRPr="002E054C">
        <w:tab/>
        <w:t xml:space="preserve">The </w:t>
      </w:r>
      <w:r w:rsidRPr="002E054C">
        <w:rPr>
          <w:b/>
          <w:i/>
        </w:rPr>
        <w:t>EFTSL value</w:t>
      </w:r>
      <w:r w:rsidRPr="002E054C">
        <w:t xml:space="preserve"> of an </w:t>
      </w:r>
      <w:r w:rsidR="004B2185" w:rsidRPr="004B2185">
        <w:rPr>
          <w:position w:val="6"/>
          <w:sz w:val="16"/>
        </w:rPr>
        <w:t>*</w:t>
      </w:r>
      <w:r w:rsidRPr="002E054C">
        <w:t xml:space="preserve">accelerator program course is the value that the higher education provider with which the course may be undertaken determines in writing to be the EFTSL value of the course, expressed as one </w:t>
      </w:r>
      <w:r w:rsidR="004B2185" w:rsidRPr="004B2185">
        <w:rPr>
          <w:position w:val="6"/>
          <w:sz w:val="16"/>
        </w:rPr>
        <w:t>*</w:t>
      </w:r>
      <w:r w:rsidRPr="002E054C">
        <w:t>EFTSL or a fraction of one EFTSL.</w:t>
      </w:r>
    </w:p>
    <w:p w14:paraId="25272BE8" w14:textId="77777777" w:rsidR="00F8076F" w:rsidRPr="002E054C" w:rsidRDefault="00F8076F" w:rsidP="00F8076F">
      <w:pPr>
        <w:pStyle w:val="SubsectionHead"/>
      </w:pPr>
      <w:r w:rsidRPr="002E054C">
        <w:lastRenderedPageBreak/>
        <w:t>Determinations to be in accordance with Administration Guidelines</w:t>
      </w:r>
    </w:p>
    <w:p w14:paraId="688391FE" w14:textId="77777777" w:rsidR="00BB4365" w:rsidRPr="002E054C" w:rsidRDefault="00BB4365" w:rsidP="00BB4365">
      <w:pPr>
        <w:pStyle w:val="subsection"/>
      </w:pPr>
      <w:r w:rsidRPr="002E054C">
        <w:tab/>
        <w:t>(4)</w:t>
      </w:r>
      <w:r w:rsidRPr="002E054C">
        <w:tab/>
        <w:t>Determinations under this section must be in accordance with any requirements set out in the Administration Guidelines.</w:t>
      </w:r>
    </w:p>
    <w:p w14:paraId="1A84BE01" w14:textId="417B3FEC" w:rsidR="00BB4365" w:rsidRPr="002E054C" w:rsidRDefault="00BB4365" w:rsidP="00BB4365">
      <w:pPr>
        <w:pStyle w:val="ActHead5"/>
      </w:pPr>
      <w:bookmarkStart w:id="571" w:name="_Toc185056127"/>
      <w:r w:rsidRPr="002E054C">
        <w:rPr>
          <w:rStyle w:val="CharSectno"/>
        </w:rPr>
        <w:t>169</w:t>
      </w:r>
      <w:r w:rsidR="004B2185">
        <w:rPr>
          <w:rStyle w:val="CharSectno"/>
        </w:rPr>
        <w:noBreakHyphen/>
      </w:r>
      <w:r w:rsidRPr="002E054C">
        <w:rPr>
          <w:rStyle w:val="CharSectno"/>
        </w:rPr>
        <w:t>30</w:t>
      </w:r>
      <w:r w:rsidRPr="002E054C">
        <w:t xml:space="preserve">  Communications with the Commonwealth concerning students etc.</w:t>
      </w:r>
      <w:bookmarkEnd w:id="571"/>
    </w:p>
    <w:p w14:paraId="7179E216" w14:textId="77777777" w:rsidR="00BB4365" w:rsidRPr="002E054C" w:rsidRDefault="00BB4365" w:rsidP="00BB4365">
      <w:pPr>
        <w:pStyle w:val="subsection"/>
      </w:pPr>
      <w:r w:rsidRPr="002E054C">
        <w:tab/>
        <w:t>(1)</w:t>
      </w:r>
      <w:r w:rsidRPr="002E054C">
        <w:tab/>
        <w:t>In communications under, or for the purposes of, this Act between the Commonwealth and a higher education provider concerning a person who:</w:t>
      </w:r>
    </w:p>
    <w:p w14:paraId="6BE348E5" w14:textId="77777777" w:rsidR="00BB4365" w:rsidRPr="002E054C" w:rsidRDefault="00BB4365" w:rsidP="00BB4365">
      <w:pPr>
        <w:pStyle w:val="paragraph"/>
      </w:pPr>
      <w:r w:rsidRPr="002E054C">
        <w:tab/>
        <w:t>(a)</w:t>
      </w:r>
      <w:r w:rsidRPr="002E054C">
        <w:tab/>
        <w:t>is enrolled, or seeking to enrol, in a unit of study with the provider; and</w:t>
      </w:r>
    </w:p>
    <w:p w14:paraId="09707068" w14:textId="7948C349" w:rsidR="00BB4365" w:rsidRPr="002E054C" w:rsidRDefault="00BB4365" w:rsidP="00BB4365">
      <w:pPr>
        <w:pStyle w:val="paragraph"/>
      </w:pPr>
      <w:r w:rsidRPr="002E054C">
        <w:tab/>
        <w:t>(b)</w:t>
      </w:r>
      <w:r w:rsidRPr="002E054C">
        <w:tab/>
        <w:t xml:space="preserve">has indicated that the person is seeking Commonwealth assistance under this Act for the unit, or is a </w:t>
      </w:r>
      <w:r w:rsidR="004B2185" w:rsidRPr="004B2185">
        <w:rPr>
          <w:position w:val="6"/>
          <w:sz w:val="16"/>
        </w:rPr>
        <w:t>*</w:t>
      </w:r>
      <w:r w:rsidRPr="002E054C">
        <w:t>Commonwealth supported student for the unit;</w:t>
      </w:r>
    </w:p>
    <w:p w14:paraId="3994F8F5" w14:textId="6D81EDBF" w:rsidR="00BB4365" w:rsidRPr="002E054C" w:rsidRDefault="00BB4365" w:rsidP="00BB4365">
      <w:pPr>
        <w:pStyle w:val="subsection2"/>
      </w:pPr>
      <w:r w:rsidRPr="002E054C">
        <w:t xml:space="preserve">the provider must use any identifier for that person that the </w:t>
      </w:r>
      <w:r w:rsidR="004B2185" w:rsidRPr="004B2185">
        <w:rPr>
          <w:position w:val="6"/>
          <w:sz w:val="16"/>
        </w:rPr>
        <w:t>*</w:t>
      </w:r>
      <w:r w:rsidRPr="002E054C">
        <w:t>Secretary has indicated must be used in such communications.</w:t>
      </w:r>
    </w:p>
    <w:p w14:paraId="231FAB2B" w14:textId="77777777" w:rsidR="00BB4365" w:rsidRPr="002E054C" w:rsidRDefault="00BB4365" w:rsidP="00BB4365">
      <w:pPr>
        <w:pStyle w:val="subsection"/>
      </w:pPr>
      <w:r w:rsidRPr="002E054C">
        <w:tab/>
        <w:t>(2)</w:t>
      </w:r>
      <w:r w:rsidRPr="002E054C">
        <w:tab/>
        <w:t>In communications under, or for the purposes of, this Act between the Commonwealth and a higher education provider concerning a person who:</w:t>
      </w:r>
    </w:p>
    <w:p w14:paraId="10F65422" w14:textId="607C4EBD" w:rsidR="00BB4365" w:rsidRPr="002E054C" w:rsidRDefault="00BB4365" w:rsidP="00BB4365">
      <w:pPr>
        <w:pStyle w:val="paragraph"/>
      </w:pPr>
      <w:r w:rsidRPr="002E054C">
        <w:tab/>
        <w:t>(a)</w:t>
      </w:r>
      <w:r w:rsidRPr="002E054C">
        <w:tab/>
        <w:t xml:space="preserve">has had a </w:t>
      </w:r>
      <w:r w:rsidR="004B2185" w:rsidRPr="004B2185">
        <w:rPr>
          <w:position w:val="6"/>
          <w:sz w:val="16"/>
        </w:rPr>
        <w:t>*</w:t>
      </w:r>
      <w:r w:rsidRPr="002E054C">
        <w:t>student services and amenities fee imposed on him or her by the provider; and</w:t>
      </w:r>
    </w:p>
    <w:p w14:paraId="55066914" w14:textId="524A31F3" w:rsidR="00BB4365" w:rsidRPr="002E054C" w:rsidRDefault="00BB4365" w:rsidP="00BB4365">
      <w:pPr>
        <w:pStyle w:val="paragraph"/>
      </w:pPr>
      <w:r w:rsidRPr="002E054C">
        <w:tab/>
        <w:t>(b)</w:t>
      </w:r>
      <w:r w:rsidRPr="002E054C">
        <w:tab/>
        <w:t xml:space="preserve">has indicated that the person is seeking </w:t>
      </w:r>
      <w:r w:rsidR="004B2185" w:rsidRPr="004B2185">
        <w:rPr>
          <w:position w:val="6"/>
          <w:sz w:val="16"/>
        </w:rPr>
        <w:t>*</w:t>
      </w:r>
      <w:r w:rsidRPr="002E054C">
        <w:t>SA</w:t>
      </w:r>
      <w:r w:rsidR="004B2185">
        <w:noBreakHyphen/>
      </w:r>
      <w:r w:rsidRPr="002E054C">
        <w:t>HELP assistance for the fee;</w:t>
      </w:r>
    </w:p>
    <w:p w14:paraId="71F9FE1A" w14:textId="40D23729" w:rsidR="00BB4365" w:rsidRPr="002E054C" w:rsidRDefault="00BB4365" w:rsidP="00BB4365">
      <w:pPr>
        <w:pStyle w:val="subsection2"/>
      </w:pPr>
      <w:r w:rsidRPr="002E054C">
        <w:t xml:space="preserve">the provider must use any identifier for that person that the </w:t>
      </w:r>
      <w:r w:rsidR="004B2185" w:rsidRPr="004B2185">
        <w:rPr>
          <w:position w:val="6"/>
          <w:sz w:val="16"/>
        </w:rPr>
        <w:t>*</w:t>
      </w:r>
      <w:r w:rsidRPr="002E054C">
        <w:t>Secretary has indicated must be used in such communications.</w:t>
      </w:r>
    </w:p>
    <w:p w14:paraId="036B9FB4" w14:textId="77777777" w:rsidR="00F8076F" w:rsidRPr="002E054C" w:rsidRDefault="00F8076F" w:rsidP="00F8076F">
      <w:pPr>
        <w:pStyle w:val="subsection"/>
      </w:pPr>
      <w:r w:rsidRPr="002E054C">
        <w:tab/>
        <w:t>(3)</w:t>
      </w:r>
      <w:r w:rsidRPr="002E054C">
        <w:tab/>
        <w:t>In communications under, or for the purposes of, this Act between the Commonwealth and a higher education provider concerning a person who:</w:t>
      </w:r>
    </w:p>
    <w:p w14:paraId="52DA7230" w14:textId="63E70D68" w:rsidR="00F8076F" w:rsidRPr="002E054C" w:rsidRDefault="00F8076F" w:rsidP="00F8076F">
      <w:pPr>
        <w:pStyle w:val="paragraph"/>
      </w:pPr>
      <w:r w:rsidRPr="002E054C">
        <w:tab/>
        <w:t>(a)</w:t>
      </w:r>
      <w:r w:rsidRPr="002E054C">
        <w:tab/>
        <w:t xml:space="preserve">is enrolled, or seeking to enrol, in an </w:t>
      </w:r>
      <w:r w:rsidR="004B2185" w:rsidRPr="004B2185">
        <w:rPr>
          <w:position w:val="6"/>
          <w:sz w:val="16"/>
        </w:rPr>
        <w:t>*</w:t>
      </w:r>
      <w:r w:rsidRPr="002E054C">
        <w:t>accelerator program course with the provider; and</w:t>
      </w:r>
    </w:p>
    <w:p w14:paraId="215B8550" w14:textId="77777777" w:rsidR="00F8076F" w:rsidRPr="002E054C" w:rsidRDefault="00F8076F" w:rsidP="00F8076F">
      <w:pPr>
        <w:pStyle w:val="paragraph"/>
      </w:pPr>
      <w:r w:rsidRPr="002E054C">
        <w:tab/>
        <w:t>(b)</w:t>
      </w:r>
      <w:r w:rsidRPr="002E054C">
        <w:tab/>
        <w:t>has indicated that the person is seeking Commonwealth assistance under this Act for the accelerator program course;</w:t>
      </w:r>
    </w:p>
    <w:p w14:paraId="4F161ACA" w14:textId="671474FD" w:rsidR="00F8076F" w:rsidRPr="002E054C" w:rsidRDefault="00F8076F" w:rsidP="00F8076F">
      <w:pPr>
        <w:pStyle w:val="subsection2"/>
      </w:pPr>
      <w:r w:rsidRPr="002E054C">
        <w:lastRenderedPageBreak/>
        <w:t xml:space="preserve">the provider must use any identifier for that person that the </w:t>
      </w:r>
      <w:r w:rsidR="004B2185" w:rsidRPr="004B2185">
        <w:rPr>
          <w:position w:val="6"/>
          <w:sz w:val="16"/>
        </w:rPr>
        <w:t>*</w:t>
      </w:r>
      <w:r w:rsidRPr="002E054C">
        <w:t>Secretary has indicated must be used in such communications.</w:t>
      </w:r>
    </w:p>
    <w:p w14:paraId="1E96237C" w14:textId="679DAA4D" w:rsidR="00BB4365" w:rsidRPr="002E054C" w:rsidRDefault="00BB4365" w:rsidP="00BB4365">
      <w:pPr>
        <w:pStyle w:val="ActHead5"/>
      </w:pPr>
      <w:bookmarkStart w:id="572" w:name="_Toc185056128"/>
      <w:r w:rsidRPr="002E054C">
        <w:rPr>
          <w:rStyle w:val="CharSectno"/>
        </w:rPr>
        <w:t>169</w:t>
      </w:r>
      <w:r w:rsidR="004B2185">
        <w:rPr>
          <w:rStyle w:val="CharSectno"/>
        </w:rPr>
        <w:noBreakHyphen/>
      </w:r>
      <w:r w:rsidRPr="002E054C">
        <w:rPr>
          <w:rStyle w:val="CharSectno"/>
        </w:rPr>
        <w:t>35</w:t>
      </w:r>
      <w:r w:rsidRPr="002E054C">
        <w:t xml:space="preserve">  6 week cut off for corrections affecting entitlement to Commonwealth assistance</w:t>
      </w:r>
      <w:bookmarkEnd w:id="572"/>
    </w:p>
    <w:p w14:paraId="00DBFF3A" w14:textId="77777777" w:rsidR="00BB4365" w:rsidRPr="002E054C" w:rsidRDefault="00BB4365" w:rsidP="00BB4365">
      <w:pPr>
        <w:pStyle w:val="subsection"/>
      </w:pPr>
      <w:r w:rsidRPr="002E054C">
        <w:tab/>
        <w:t>(1)</w:t>
      </w:r>
      <w:r w:rsidRPr="002E054C">
        <w:tab/>
        <w:t>If:</w:t>
      </w:r>
    </w:p>
    <w:p w14:paraId="12DB09DF" w14:textId="57113DEA" w:rsidR="00BB4365" w:rsidRPr="002E054C" w:rsidRDefault="00BB4365" w:rsidP="00BB4365">
      <w:pPr>
        <w:pStyle w:val="paragraph"/>
      </w:pPr>
      <w:r w:rsidRPr="002E054C">
        <w:tab/>
        <w:t>(a)</w:t>
      </w:r>
      <w:r w:rsidRPr="002E054C">
        <w:tab/>
        <w:t xml:space="preserve">more than 6 weeks after the </w:t>
      </w:r>
      <w:r w:rsidR="004B2185" w:rsidRPr="004B2185">
        <w:rPr>
          <w:position w:val="6"/>
          <w:sz w:val="16"/>
        </w:rPr>
        <w:t>*</w:t>
      </w:r>
      <w:r w:rsidRPr="002E054C">
        <w:t>census date for a unit of study</w:t>
      </w:r>
      <w:r w:rsidR="008D1F62" w:rsidRPr="002E054C">
        <w:t xml:space="preserve"> or an </w:t>
      </w:r>
      <w:r w:rsidR="004B2185" w:rsidRPr="004B2185">
        <w:rPr>
          <w:position w:val="6"/>
          <w:sz w:val="16"/>
        </w:rPr>
        <w:t>*</w:t>
      </w:r>
      <w:r w:rsidR="008D1F62" w:rsidRPr="002E054C">
        <w:t>accelerator program course</w:t>
      </w:r>
      <w:r w:rsidRPr="002E054C">
        <w:t xml:space="preserve"> undertaken with a higher education provider, a person gives the provider information in writing (the </w:t>
      </w:r>
      <w:r w:rsidRPr="002E054C">
        <w:rPr>
          <w:b/>
          <w:i/>
        </w:rPr>
        <w:t>correct information</w:t>
      </w:r>
      <w:r w:rsidRPr="002E054C">
        <w:t xml:space="preserve">) that establishes that information contained in or accompanying the person’s </w:t>
      </w:r>
      <w:r w:rsidR="004B2185" w:rsidRPr="004B2185">
        <w:rPr>
          <w:position w:val="6"/>
          <w:sz w:val="16"/>
        </w:rPr>
        <w:t>*</w:t>
      </w:r>
      <w:r w:rsidRPr="002E054C">
        <w:t>request for Commonwealth assistance was incorrect; and</w:t>
      </w:r>
    </w:p>
    <w:p w14:paraId="78167385" w14:textId="33C06809" w:rsidR="00BB4365" w:rsidRPr="002E054C" w:rsidRDefault="00BB4365" w:rsidP="00BB4365">
      <w:pPr>
        <w:pStyle w:val="paragraph"/>
      </w:pPr>
      <w:r w:rsidRPr="002E054C">
        <w:tab/>
        <w:t>(b)</w:t>
      </w:r>
      <w:r w:rsidRPr="002E054C">
        <w:tab/>
        <w:t xml:space="preserve">the correct information establishes that the person was entitled to a particular kind of Commonwealth assistance other than </w:t>
      </w:r>
      <w:r w:rsidR="004B2185" w:rsidRPr="004B2185">
        <w:rPr>
          <w:position w:val="6"/>
          <w:sz w:val="16"/>
        </w:rPr>
        <w:t>*</w:t>
      </w:r>
      <w:r w:rsidRPr="002E054C">
        <w:t>SA</w:t>
      </w:r>
      <w:r w:rsidR="004B2185">
        <w:noBreakHyphen/>
      </w:r>
      <w:r w:rsidRPr="002E054C">
        <w:t>HELP assistance;</w:t>
      </w:r>
    </w:p>
    <w:p w14:paraId="105AB3E9" w14:textId="77777777" w:rsidR="00BB4365" w:rsidRPr="002E054C" w:rsidRDefault="00BB4365" w:rsidP="00BB4365">
      <w:pPr>
        <w:pStyle w:val="subsection2"/>
      </w:pPr>
      <w:r w:rsidRPr="002E054C">
        <w:t>this Act applies as if the person had never been entitled to that particular Commonwealth assistance.</w:t>
      </w:r>
    </w:p>
    <w:p w14:paraId="02B4B3CF" w14:textId="77777777" w:rsidR="00BB4365" w:rsidRPr="002E054C" w:rsidRDefault="00BB4365" w:rsidP="00BB4365">
      <w:pPr>
        <w:pStyle w:val="subsection"/>
      </w:pPr>
      <w:r w:rsidRPr="002E054C">
        <w:tab/>
        <w:t>(2)</w:t>
      </w:r>
      <w:r w:rsidRPr="002E054C">
        <w:tab/>
        <w:t>If:</w:t>
      </w:r>
    </w:p>
    <w:p w14:paraId="6962CE95" w14:textId="1741D31D" w:rsidR="00BB4365" w:rsidRPr="002E054C" w:rsidRDefault="00BB4365" w:rsidP="00BB4365">
      <w:pPr>
        <w:pStyle w:val="paragraph"/>
      </w:pPr>
      <w:r w:rsidRPr="002E054C">
        <w:tab/>
        <w:t>(a)</w:t>
      </w:r>
      <w:r w:rsidRPr="002E054C">
        <w:tab/>
        <w:t xml:space="preserve">more than 6 weeks after the day on which a </w:t>
      </w:r>
      <w:r w:rsidR="004B2185" w:rsidRPr="004B2185">
        <w:rPr>
          <w:position w:val="6"/>
          <w:sz w:val="16"/>
        </w:rPr>
        <w:t>*</w:t>
      </w:r>
      <w:r w:rsidRPr="002E054C">
        <w:t xml:space="preserve">student services and amenities fee imposed on a person by a higher education provider was payable, the person gives the provider information in writing (the </w:t>
      </w:r>
      <w:r w:rsidRPr="002E054C">
        <w:rPr>
          <w:b/>
          <w:i/>
        </w:rPr>
        <w:t>correct information</w:t>
      </w:r>
      <w:r w:rsidRPr="002E054C">
        <w:t xml:space="preserve">) that establishes that information contained in or accompanying a </w:t>
      </w:r>
      <w:r w:rsidR="004B2185" w:rsidRPr="004B2185">
        <w:rPr>
          <w:position w:val="6"/>
          <w:sz w:val="16"/>
        </w:rPr>
        <w:t>*</w:t>
      </w:r>
      <w:r w:rsidRPr="002E054C">
        <w:t>request for Commonwealth assistance made by the person in relation to the fee was incorrect; and</w:t>
      </w:r>
    </w:p>
    <w:p w14:paraId="0E9C27CA" w14:textId="40E986D9" w:rsidR="00BB4365" w:rsidRPr="002E054C" w:rsidRDefault="00BB4365" w:rsidP="00BB4365">
      <w:pPr>
        <w:pStyle w:val="paragraph"/>
      </w:pPr>
      <w:r w:rsidRPr="002E054C">
        <w:tab/>
        <w:t>(b)</w:t>
      </w:r>
      <w:r w:rsidRPr="002E054C">
        <w:tab/>
        <w:t xml:space="preserve">the correct information establishes that the person was entitled to </w:t>
      </w:r>
      <w:r w:rsidR="004B2185" w:rsidRPr="004B2185">
        <w:rPr>
          <w:position w:val="6"/>
          <w:sz w:val="16"/>
        </w:rPr>
        <w:t>*</w:t>
      </w:r>
      <w:r w:rsidRPr="002E054C">
        <w:t>SA</w:t>
      </w:r>
      <w:r w:rsidR="004B2185">
        <w:noBreakHyphen/>
      </w:r>
      <w:r w:rsidRPr="002E054C">
        <w:t>HELP assistance for the fee;</w:t>
      </w:r>
    </w:p>
    <w:p w14:paraId="17AF2BF4" w14:textId="4579DB41" w:rsidR="00BB4365" w:rsidRPr="002E054C" w:rsidRDefault="00BB4365" w:rsidP="00BB4365">
      <w:pPr>
        <w:pStyle w:val="subsection2"/>
      </w:pPr>
      <w:r w:rsidRPr="002E054C">
        <w:t>this Act applies as if the person had never been entitled to the SA</w:t>
      </w:r>
      <w:r w:rsidR="004B2185">
        <w:noBreakHyphen/>
      </w:r>
      <w:r w:rsidRPr="002E054C">
        <w:t>HELP assistance.</w:t>
      </w:r>
    </w:p>
    <w:p w14:paraId="3635F2A1" w14:textId="369190DF" w:rsidR="00BB4365" w:rsidRPr="002E054C" w:rsidRDefault="00D2636F" w:rsidP="00BB4365">
      <w:pPr>
        <w:pStyle w:val="ActHead2"/>
        <w:pageBreakBefore/>
      </w:pPr>
      <w:bookmarkStart w:id="573" w:name="_Toc185056129"/>
      <w:r w:rsidRPr="002E054C">
        <w:rPr>
          <w:rStyle w:val="CharPartNo"/>
        </w:rPr>
        <w:lastRenderedPageBreak/>
        <w:t>Part 5</w:t>
      </w:r>
      <w:r w:rsidR="004B2185">
        <w:rPr>
          <w:rStyle w:val="CharPartNo"/>
        </w:rPr>
        <w:noBreakHyphen/>
      </w:r>
      <w:r w:rsidR="00BB4365" w:rsidRPr="002E054C">
        <w:rPr>
          <w:rStyle w:val="CharPartNo"/>
        </w:rPr>
        <w:t>3</w:t>
      </w:r>
      <w:r w:rsidR="00BB4365" w:rsidRPr="002E054C">
        <w:t>—</w:t>
      </w:r>
      <w:r w:rsidR="00BB4365" w:rsidRPr="002E054C">
        <w:rPr>
          <w:rStyle w:val="CharPartText"/>
        </w:rPr>
        <w:t>Electronic communications</w:t>
      </w:r>
      <w:bookmarkEnd w:id="573"/>
    </w:p>
    <w:p w14:paraId="4EA9CCCD" w14:textId="7D9F6946" w:rsidR="00BB4365" w:rsidRPr="002E054C" w:rsidRDefault="001A2556" w:rsidP="00BB4365">
      <w:pPr>
        <w:pStyle w:val="ActHead3"/>
      </w:pPr>
      <w:bookmarkStart w:id="574" w:name="_Toc185056130"/>
      <w:r w:rsidRPr="002E054C">
        <w:rPr>
          <w:rStyle w:val="CharDivNo"/>
        </w:rPr>
        <w:t>Division 1</w:t>
      </w:r>
      <w:r w:rsidR="00BB4365" w:rsidRPr="002E054C">
        <w:rPr>
          <w:rStyle w:val="CharDivNo"/>
        </w:rPr>
        <w:t>74</w:t>
      </w:r>
      <w:r w:rsidR="00BB4365" w:rsidRPr="002E054C">
        <w:t>—</w:t>
      </w:r>
      <w:r w:rsidR="00BB4365" w:rsidRPr="002E054C">
        <w:rPr>
          <w:rStyle w:val="CharDivText"/>
        </w:rPr>
        <w:t>Electronic communications</w:t>
      </w:r>
      <w:bookmarkEnd w:id="574"/>
    </w:p>
    <w:p w14:paraId="6322A4CB" w14:textId="305DE0C1" w:rsidR="00BB4365" w:rsidRPr="002E054C" w:rsidRDefault="00BB4365" w:rsidP="00BB4365">
      <w:pPr>
        <w:pStyle w:val="ActHead5"/>
      </w:pPr>
      <w:bookmarkStart w:id="575" w:name="_Toc185056131"/>
      <w:r w:rsidRPr="002E054C">
        <w:rPr>
          <w:rStyle w:val="CharSectno"/>
        </w:rPr>
        <w:t>174</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575"/>
    </w:p>
    <w:p w14:paraId="4318F529" w14:textId="77777777" w:rsidR="00BB4365" w:rsidRPr="002E054C" w:rsidRDefault="00BB4365" w:rsidP="00BB4365">
      <w:pPr>
        <w:pStyle w:val="BoxText"/>
      </w:pPr>
      <w:r w:rsidRPr="002E054C">
        <w:t>Certain documents that this Act requires or permits to be given between students and higher education providers may be transmitted electronically.</w:t>
      </w:r>
    </w:p>
    <w:p w14:paraId="2F81F193" w14:textId="4A940D88" w:rsidR="00BB4365" w:rsidRPr="002E054C" w:rsidRDefault="00BB4365" w:rsidP="00BB4365">
      <w:pPr>
        <w:pStyle w:val="ActHead5"/>
      </w:pPr>
      <w:bookmarkStart w:id="576" w:name="_Toc185056132"/>
      <w:r w:rsidRPr="002E054C">
        <w:rPr>
          <w:rStyle w:val="CharSectno"/>
        </w:rPr>
        <w:t>174</w:t>
      </w:r>
      <w:r w:rsidR="004B2185">
        <w:rPr>
          <w:rStyle w:val="CharSectno"/>
        </w:rPr>
        <w:noBreakHyphen/>
      </w:r>
      <w:r w:rsidRPr="002E054C">
        <w:rPr>
          <w:rStyle w:val="CharSectno"/>
        </w:rPr>
        <w:t>5</w:t>
      </w:r>
      <w:r w:rsidRPr="002E054C">
        <w:t xml:space="preserve">  Guidelines may deal with electronic communications</w:t>
      </w:r>
      <w:bookmarkEnd w:id="576"/>
    </w:p>
    <w:p w14:paraId="271D596A" w14:textId="77777777" w:rsidR="00BB4365" w:rsidRPr="002E054C" w:rsidRDefault="00BB4365" w:rsidP="00BB4365">
      <w:pPr>
        <w:pStyle w:val="subsection"/>
      </w:pPr>
      <w:r w:rsidRPr="002E054C">
        <w:tab/>
        <w:t>(1)</w:t>
      </w:r>
      <w:r w:rsidRPr="002E054C">
        <w:tab/>
        <w:t>The Administration Guidelines may make provision for or in relation to requiring or permitting information or documents to be given by students to higher education providers, or by higher education providers to students, in accordance with particular information technology requirements:</w:t>
      </w:r>
    </w:p>
    <w:p w14:paraId="2BFBF626" w14:textId="77777777" w:rsidR="00BB4365" w:rsidRPr="002E054C" w:rsidRDefault="00BB4365" w:rsidP="00BB4365">
      <w:pPr>
        <w:pStyle w:val="paragraph"/>
      </w:pPr>
      <w:r w:rsidRPr="002E054C">
        <w:tab/>
        <w:t>(a)</w:t>
      </w:r>
      <w:r w:rsidRPr="002E054C">
        <w:tab/>
        <w:t>on a particular kind of data storage device; or</w:t>
      </w:r>
    </w:p>
    <w:p w14:paraId="7C1EE3F2" w14:textId="77777777" w:rsidR="00BB4365" w:rsidRPr="002E054C" w:rsidRDefault="00BB4365" w:rsidP="00BB4365">
      <w:pPr>
        <w:pStyle w:val="paragraph"/>
      </w:pPr>
      <w:r w:rsidRPr="002E054C">
        <w:tab/>
        <w:t>(b)</w:t>
      </w:r>
      <w:r w:rsidRPr="002E054C">
        <w:tab/>
        <w:t>by means of a particular kind of electronic communication.</w:t>
      </w:r>
    </w:p>
    <w:p w14:paraId="481BBA71" w14:textId="77777777" w:rsidR="00B435C3" w:rsidRPr="002E054C" w:rsidRDefault="00B435C3" w:rsidP="00B435C3">
      <w:pPr>
        <w:pStyle w:val="subsection"/>
      </w:pPr>
      <w:r w:rsidRPr="002E054C">
        <w:tab/>
        <w:t>(1A)</w:t>
      </w:r>
      <w:r w:rsidRPr="002E054C">
        <w:tab/>
        <w:t>A higher education provider contravenes this subsection if:</w:t>
      </w:r>
    </w:p>
    <w:p w14:paraId="6ACC60E2" w14:textId="77777777" w:rsidR="00B435C3" w:rsidRPr="002E054C" w:rsidRDefault="00B435C3" w:rsidP="00B435C3">
      <w:pPr>
        <w:pStyle w:val="paragraph"/>
      </w:pPr>
      <w:r w:rsidRPr="002E054C">
        <w:tab/>
        <w:t>(a)</w:t>
      </w:r>
      <w:r w:rsidRPr="002E054C">
        <w:tab/>
        <w:t xml:space="preserve">the provider is subject to a requirement under </w:t>
      </w:r>
      <w:r w:rsidR="00A35FD3" w:rsidRPr="002E054C">
        <w:t>subsection (</w:t>
      </w:r>
      <w:r w:rsidRPr="002E054C">
        <w:t>1); and</w:t>
      </w:r>
    </w:p>
    <w:p w14:paraId="3DADA428" w14:textId="77777777" w:rsidR="00B435C3" w:rsidRPr="002E054C" w:rsidRDefault="00B435C3" w:rsidP="00B435C3">
      <w:pPr>
        <w:pStyle w:val="paragraph"/>
      </w:pPr>
      <w:r w:rsidRPr="002E054C">
        <w:tab/>
        <w:t>(b)</w:t>
      </w:r>
      <w:r w:rsidRPr="002E054C">
        <w:tab/>
        <w:t>the provider fails to comply with the requirement.</w:t>
      </w:r>
    </w:p>
    <w:p w14:paraId="497F554B" w14:textId="77777777" w:rsidR="00B435C3" w:rsidRPr="002E054C" w:rsidRDefault="00B435C3" w:rsidP="00B435C3">
      <w:pPr>
        <w:pStyle w:val="Penalty"/>
      </w:pPr>
      <w:r w:rsidRPr="002E054C">
        <w:t>Civil penalty:</w:t>
      </w:r>
      <w:r w:rsidRPr="002E054C">
        <w:tab/>
        <w:t>60 penalty units.</w:t>
      </w:r>
    </w:p>
    <w:p w14:paraId="34F7F204" w14:textId="77777777" w:rsidR="00BB4365" w:rsidRPr="002E054C" w:rsidRDefault="00BB4365" w:rsidP="00BB4365">
      <w:pPr>
        <w:pStyle w:val="subsection"/>
      </w:pPr>
      <w:r w:rsidRPr="002E054C">
        <w:tab/>
        <w:t>(2)</w:t>
      </w:r>
      <w:r w:rsidRPr="002E054C">
        <w:tab/>
        <w:t>The Administration Guidelines may make provision for or in relation to requiring, in relation to an electronic communication from a student to a higher education provider:</w:t>
      </w:r>
    </w:p>
    <w:p w14:paraId="270C6024" w14:textId="77777777" w:rsidR="00BB4365" w:rsidRPr="002E054C" w:rsidRDefault="00BB4365" w:rsidP="00BB4365">
      <w:pPr>
        <w:pStyle w:val="paragraph"/>
      </w:pPr>
      <w:r w:rsidRPr="002E054C">
        <w:tab/>
        <w:t>(a)</w:t>
      </w:r>
      <w:r w:rsidRPr="002E054C">
        <w:tab/>
        <w:t>that the communication contain an electronic signature (however described); or</w:t>
      </w:r>
    </w:p>
    <w:p w14:paraId="20D11301" w14:textId="77777777" w:rsidR="00BB4365" w:rsidRPr="002E054C" w:rsidRDefault="00BB4365" w:rsidP="00BB4365">
      <w:pPr>
        <w:pStyle w:val="paragraph"/>
      </w:pPr>
      <w:r w:rsidRPr="002E054C">
        <w:tab/>
        <w:t>(b)</w:t>
      </w:r>
      <w:r w:rsidRPr="002E054C">
        <w:tab/>
        <w:t>that the communication contain a unique identification in an electronic form; or</w:t>
      </w:r>
    </w:p>
    <w:p w14:paraId="0FD2E39C" w14:textId="77777777" w:rsidR="00BB4365" w:rsidRPr="002E054C" w:rsidRDefault="00BB4365" w:rsidP="00BB4365">
      <w:pPr>
        <w:pStyle w:val="paragraph"/>
      </w:pPr>
      <w:r w:rsidRPr="002E054C">
        <w:lastRenderedPageBreak/>
        <w:tab/>
        <w:t>(c)</w:t>
      </w:r>
      <w:r w:rsidRPr="002E054C">
        <w:tab/>
        <w:t>that a particular method be used to identify the originator of the communication and to indicate the originator’s approval of the information communicated.</w:t>
      </w:r>
    </w:p>
    <w:p w14:paraId="28728DC6" w14:textId="77777777" w:rsidR="00BB4365" w:rsidRPr="002E054C" w:rsidRDefault="00BB4365" w:rsidP="00BB4365">
      <w:pPr>
        <w:pStyle w:val="subsection"/>
      </w:pPr>
      <w:r w:rsidRPr="002E054C">
        <w:tab/>
        <w:t>(3)</w:t>
      </w:r>
      <w:r w:rsidRPr="002E054C">
        <w:tab/>
        <w:t xml:space="preserve">The reference in </w:t>
      </w:r>
      <w:r w:rsidR="00A35FD3" w:rsidRPr="002E054C">
        <w:t>subsection (</w:t>
      </w:r>
      <w:r w:rsidRPr="002E054C">
        <w:t xml:space="preserve">1) to giving information includes a reference to anything that is </w:t>
      </w:r>
      <w:r w:rsidRPr="002E054C">
        <w:rPr>
          <w:b/>
          <w:i/>
        </w:rPr>
        <w:t>giving information</w:t>
      </w:r>
      <w:r w:rsidRPr="002E054C">
        <w:t xml:space="preserve"> for the purposes of </w:t>
      </w:r>
      <w:r w:rsidR="00D2636F" w:rsidRPr="002E054C">
        <w:t>section 9</w:t>
      </w:r>
      <w:r w:rsidRPr="002E054C">
        <w:t xml:space="preserve"> of the </w:t>
      </w:r>
      <w:r w:rsidRPr="002E054C">
        <w:rPr>
          <w:i/>
        </w:rPr>
        <w:t>Electronic Transactions Act 1999</w:t>
      </w:r>
      <w:r w:rsidRPr="002E054C">
        <w:t>.</w:t>
      </w:r>
    </w:p>
    <w:p w14:paraId="4DB59DF3" w14:textId="77777777" w:rsidR="00BB4365" w:rsidRPr="002E054C" w:rsidRDefault="00BB4365" w:rsidP="00BB4365">
      <w:pPr>
        <w:pStyle w:val="subsection"/>
        <w:keepNext/>
      </w:pPr>
      <w:r w:rsidRPr="002E054C">
        <w:tab/>
        <w:t>(4)</w:t>
      </w:r>
      <w:r w:rsidRPr="002E054C">
        <w:tab/>
        <w:t>In this section:</w:t>
      </w:r>
    </w:p>
    <w:p w14:paraId="4B7955E2" w14:textId="77777777" w:rsidR="00BB4365" w:rsidRPr="002E054C" w:rsidRDefault="00BB4365" w:rsidP="00BB4365">
      <w:pPr>
        <w:pStyle w:val="Definition"/>
      </w:pPr>
      <w:r w:rsidRPr="002E054C">
        <w:rPr>
          <w:b/>
          <w:i/>
        </w:rPr>
        <w:t xml:space="preserve">data storage device </w:t>
      </w:r>
      <w:r w:rsidRPr="002E054C">
        <w:t xml:space="preserve">has the same meaning as in the </w:t>
      </w:r>
      <w:r w:rsidRPr="002E054C">
        <w:rPr>
          <w:i/>
        </w:rPr>
        <w:t>Electronic Transactions Act 1999</w:t>
      </w:r>
      <w:r w:rsidRPr="002E054C">
        <w:t>.</w:t>
      </w:r>
    </w:p>
    <w:p w14:paraId="08E09A71" w14:textId="77777777" w:rsidR="00BB4365" w:rsidRPr="002E054C" w:rsidRDefault="00BB4365" w:rsidP="00BB4365">
      <w:pPr>
        <w:pStyle w:val="Definition"/>
      </w:pPr>
      <w:r w:rsidRPr="002E054C">
        <w:rPr>
          <w:b/>
          <w:i/>
        </w:rPr>
        <w:t xml:space="preserve">electronic communication </w:t>
      </w:r>
      <w:r w:rsidRPr="002E054C">
        <w:t xml:space="preserve">has the same meaning as in the </w:t>
      </w:r>
      <w:r w:rsidRPr="002E054C">
        <w:rPr>
          <w:i/>
        </w:rPr>
        <w:t>Electronic Transactions Act 1999</w:t>
      </w:r>
      <w:r w:rsidRPr="002E054C">
        <w:t>.</w:t>
      </w:r>
    </w:p>
    <w:p w14:paraId="2B91A4A3" w14:textId="77777777" w:rsidR="00BB4365" w:rsidRPr="002E054C" w:rsidRDefault="00BB4365" w:rsidP="00BB4365">
      <w:pPr>
        <w:pStyle w:val="Definition"/>
      </w:pPr>
      <w:r w:rsidRPr="002E054C">
        <w:rPr>
          <w:b/>
          <w:i/>
        </w:rPr>
        <w:t xml:space="preserve">information </w:t>
      </w:r>
      <w:r w:rsidRPr="002E054C">
        <w:t xml:space="preserve">has the same meaning as in the </w:t>
      </w:r>
      <w:r w:rsidRPr="002E054C">
        <w:rPr>
          <w:i/>
        </w:rPr>
        <w:t>Electronic Transactions Act 1999</w:t>
      </w:r>
      <w:r w:rsidRPr="002E054C">
        <w:t>.</w:t>
      </w:r>
    </w:p>
    <w:p w14:paraId="0D65D4EA" w14:textId="77777777" w:rsidR="00BB4365" w:rsidRPr="002E054C" w:rsidRDefault="00BB4365" w:rsidP="00BB4365">
      <w:pPr>
        <w:pStyle w:val="Definition"/>
      </w:pPr>
      <w:r w:rsidRPr="002E054C">
        <w:rPr>
          <w:b/>
          <w:i/>
        </w:rPr>
        <w:t xml:space="preserve">information technology requirements </w:t>
      </w:r>
      <w:r w:rsidRPr="002E054C">
        <w:t xml:space="preserve">has the same meaning as in the </w:t>
      </w:r>
      <w:r w:rsidRPr="002E054C">
        <w:rPr>
          <w:i/>
        </w:rPr>
        <w:t>Electronic Transactions Act 1999</w:t>
      </w:r>
      <w:r w:rsidRPr="002E054C">
        <w:t>.</w:t>
      </w:r>
    </w:p>
    <w:p w14:paraId="16A5C45E" w14:textId="709E94C3" w:rsidR="00BB4365" w:rsidRPr="002E054C" w:rsidRDefault="00D2636F" w:rsidP="00BB4365">
      <w:pPr>
        <w:pStyle w:val="ActHead2"/>
        <w:pageBreakBefore/>
      </w:pPr>
      <w:bookmarkStart w:id="577" w:name="_Toc185056133"/>
      <w:r w:rsidRPr="002E054C">
        <w:rPr>
          <w:rStyle w:val="CharPartNo"/>
        </w:rPr>
        <w:lastRenderedPageBreak/>
        <w:t>Part 5</w:t>
      </w:r>
      <w:r w:rsidR="004B2185">
        <w:rPr>
          <w:rStyle w:val="CharPartNo"/>
        </w:rPr>
        <w:noBreakHyphen/>
      </w:r>
      <w:r w:rsidR="00BB4365" w:rsidRPr="002E054C">
        <w:rPr>
          <w:rStyle w:val="CharPartNo"/>
        </w:rPr>
        <w:t>4</w:t>
      </w:r>
      <w:r w:rsidR="00BB4365" w:rsidRPr="002E054C">
        <w:t>—</w:t>
      </w:r>
      <w:r w:rsidR="00BB4365" w:rsidRPr="002E054C">
        <w:rPr>
          <w:rStyle w:val="CharPartText"/>
        </w:rPr>
        <w:t>Management of information</w:t>
      </w:r>
      <w:bookmarkEnd w:id="577"/>
    </w:p>
    <w:p w14:paraId="706AF5D4" w14:textId="1F7BBC4B" w:rsidR="00BB4365" w:rsidRPr="002E054C" w:rsidRDefault="001A2556" w:rsidP="00BB4365">
      <w:pPr>
        <w:pStyle w:val="ActHead3"/>
      </w:pPr>
      <w:bookmarkStart w:id="578" w:name="_Toc185056134"/>
      <w:r w:rsidRPr="002E054C">
        <w:rPr>
          <w:rStyle w:val="CharDivNo"/>
        </w:rPr>
        <w:t>Division 1</w:t>
      </w:r>
      <w:r w:rsidR="00BB4365" w:rsidRPr="002E054C">
        <w:rPr>
          <w:rStyle w:val="CharDivNo"/>
        </w:rPr>
        <w:t>79</w:t>
      </w:r>
      <w:r w:rsidR="00BB4365" w:rsidRPr="002E054C">
        <w:t>—</w:t>
      </w:r>
      <w:r w:rsidR="00BB4365" w:rsidRPr="002E054C">
        <w:rPr>
          <w:rStyle w:val="CharDivText"/>
        </w:rPr>
        <w:t>Protection of personal information</w:t>
      </w:r>
      <w:bookmarkEnd w:id="578"/>
    </w:p>
    <w:p w14:paraId="5265C23F" w14:textId="2B73BDE8" w:rsidR="00BB4365" w:rsidRPr="002E054C" w:rsidRDefault="00BB4365" w:rsidP="00BB4365">
      <w:pPr>
        <w:pStyle w:val="ActHead5"/>
      </w:pPr>
      <w:bookmarkStart w:id="579" w:name="_Toc185056135"/>
      <w:r w:rsidRPr="002E054C">
        <w:rPr>
          <w:rStyle w:val="CharSectno"/>
        </w:rPr>
        <w:t>179</w:t>
      </w:r>
      <w:r w:rsidR="004B2185">
        <w:rPr>
          <w:rStyle w:val="CharSectno"/>
        </w:rPr>
        <w:noBreakHyphen/>
      </w:r>
      <w:r w:rsidRPr="002E054C">
        <w:rPr>
          <w:rStyle w:val="CharSectno"/>
        </w:rPr>
        <w:t>1</w:t>
      </w:r>
      <w:r w:rsidRPr="002E054C">
        <w:t xml:space="preserve">  What this Division is about</w:t>
      </w:r>
      <w:bookmarkEnd w:id="579"/>
    </w:p>
    <w:p w14:paraId="24D9CB06" w14:textId="77777777" w:rsidR="00BB4365" w:rsidRPr="002E054C" w:rsidRDefault="00BB4365" w:rsidP="007B2D0E">
      <w:pPr>
        <w:pStyle w:val="SOText"/>
      </w:pPr>
      <w:r w:rsidRPr="002E054C">
        <w:t>An officer who discloses, copies or records personal information otherwise than in the course of official employment, or causes unauthorised access to or modification of personal information, commits an offence</w:t>
      </w:r>
      <w:r w:rsidR="00C14EDD" w:rsidRPr="002E054C">
        <w:t xml:space="preserve"> unless an exception applies</w:t>
      </w:r>
      <w:r w:rsidRPr="002E054C">
        <w:t>.</w:t>
      </w:r>
    </w:p>
    <w:p w14:paraId="524E5A61" w14:textId="7FE0F968" w:rsidR="00BB4365" w:rsidRPr="002E054C" w:rsidRDefault="00BB4365" w:rsidP="00BB4365">
      <w:pPr>
        <w:pStyle w:val="ActHead5"/>
      </w:pPr>
      <w:bookmarkStart w:id="580" w:name="_Toc185056136"/>
      <w:r w:rsidRPr="002E054C">
        <w:rPr>
          <w:rStyle w:val="CharSectno"/>
        </w:rPr>
        <w:t>179</w:t>
      </w:r>
      <w:r w:rsidR="004B2185">
        <w:rPr>
          <w:rStyle w:val="CharSectno"/>
        </w:rPr>
        <w:noBreakHyphen/>
      </w:r>
      <w:r w:rsidRPr="002E054C">
        <w:rPr>
          <w:rStyle w:val="CharSectno"/>
        </w:rPr>
        <w:t>5</w:t>
      </w:r>
      <w:r w:rsidRPr="002E054C">
        <w:t xml:space="preserve">  Meaning of </w:t>
      </w:r>
      <w:r w:rsidRPr="002E054C">
        <w:rPr>
          <w:i/>
        </w:rPr>
        <w:t>personal information</w:t>
      </w:r>
      <w:bookmarkEnd w:id="580"/>
    </w:p>
    <w:p w14:paraId="22EE13BB" w14:textId="77777777" w:rsidR="00BB4365" w:rsidRPr="002E054C" w:rsidRDefault="00BB4365" w:rsidP="00BB4365">
      <w:pPr>
        <w:pStyle w:val="subsection"/>
      </w:pPr>
      <w:r w:rsidRPr="002E054C">
        <w:tab/>
      </w:r>
      <w:r w:rsidRPr="002E054C">
        <w:tab/>
      </w:r>
      <w:r w:rsidRPr="002E054C">
        <w:rPr>
          <w:b/>
          <w:i/>
        </w:rPr>
        <w:t>Personal information</w:t>
      </w:r>
      <w:r w:rsidRPr="002E054C">
        <w:rPr>
          <w:i/>
        </w:rPr>
        <w:t xml:space="preserve"> </w:t>
      </w:r>
      <w:r w:rsidRPr="002E054C">
        <w:t>is:</w:t>
      </w:r>
    </w:p>
    <w:p w14:paraId="2277B444" w14:textId="77777777" w:rsidR="008E1813" w:rsidRPr="002E054C" w:rsidRDefault="008E1813" w:rsidP="008E1813">
      <w:pPr>
        <w:pStyle w:val="paragraph"/>
      </w:pPr>
      <w:r w:rsidRPr="002E054C">
        <w:tab/>
        <w:t>(a)</w:t>
      </w:r>
      <w:r w:rsidRPr="002E054C">
        <w:tab/>
        <w:t>information or an opinion about an identified individual, or an individual who is reasonably identifiable:</w:t>
      </w:r>
    </w:p>
    <w:p w14:paraId="654B6B8B" w14:textId="77777777" w:rsidR="008E1813" w:rsidRPr="002E054C" w:rsidRDefault="008E1813" w:rsidP="008E1813">
      <w:pPr>
        <w:pStyle w:val="paragraphsub"/>
      </w:pPr>
      <w:r w:rsidRPr="002E054C">
        <w:tab/>
        <w:t>(i)</w:t>
      </w:r>
      <w:r w:rsidRPr="002E054C">
        <w:tab/>
        <w:t>whether the information or opinion is true or not; and</w:t>
      </w:r>
    </w:p>
    <w:p w14:paraId="1969A158" w14:textId="77777777" w:rsidR="008E1813" w:rsidRPr="002E054C" w:rsidRDefault="008E1813" w:rsidP="008E1813">
      <w:pPr>
        <w:pStyle w:val="paragraphsub"/>
      </w:pPr>
      <w:r w:rsidRPr="002E054C">
        <w:tab/>
        <w:t>(ii)</w:t>
      </w:r>
      <w:r w:rsidRPr="002E054C">
        <w:tab/>
        <w:t>whether the information or opinion is recorded in a material form or not; and</w:t>
      </w:r>
    </w:p>
    <w:p w14:paraId="045F6B63" w14:textId="0F53FA5E" w:rsidR="00402C92" w:rsidRPr="002E054C" w:rsidRDefault="00402C92" w:rsidP="00402C92">
      <w:pPr>
        <w:pStyle w:val="paragraph"/>
      </w:pPr>
      <w:r w:rsidRPr="002E054C">
        <w:tab/>
        <w:t>(b)</w:t>
      </w:r>
      <w:r w:rsidRPr="002E054C">
        <w:tab/>
        <w:t xml:space="preserve">obtained or created by an </w:t>
      </w:r>
      <w:r w:rsidR="004B2185" w:rsidRPr="004B2185">
        <w:rPr>
          <w:position w:val="6"/>
          <w:sz w:val="16"/>
        </w:rPr>
        <w:t>*</w:t>
      </w:r>
      <w:r w:rsidRPr="002E054C">
        <w:t>officer for the purposes of any of the following:</w:t>
      </w:r>
    </w:p>
    <w:p w14:paraId="5BA77434" w14:textId="77777777" w:rsidR="00402C92" w:rsidRPr="002E054C" w:rsidRDefault="00402C92" w:rsidP="00402C92">
      <w:pPr>
        <w:pStyle w:val="paragraphsub"/>
      </w:pPr>
      <w:r w:rsidRPr="002E054C">
        <w:tab/>
        <w:t>(i)</w:t>
      </w:r>
      <w:r w:rsidRPr="002E054C">
        <w:tab/>
        <w:t>Chapter 2;</w:t>
      </w:r>
    </w:p>
    <w:p w14:paraId="4221D46B" w14:textId="77777777" w:rsidR="00402C92" w:rsidRPr="002E054C" w:rsidRDefault="00402C92" w:rsidP="00402C92">
      <w:pPr>
        <w:pStyle w:val="paragraphsub"/>
      </w:pPr>
      <w:r w:rsidRPr="002E054C">
        <w:tab/>
        <w:t>(ii)</w:t>
      </w:r>
      <w:r w:rsidRPr="002E054C">
        <w:tab/>
        <w:t>Chapters 3 and 4;</w:t>
      </w:r>
    </w:p>
    <w:p w14:paraId="26DEEB6F" w14:textId="5687103D" w:rsidR="00402C92" w:rsidRPr="002E054C" w:rsidRDefault="00402C92" w:rsidP="00402C92">
      <w:pPr>
        <w:pStyle w:val="paragraphsub"/>
      </w:pPr>
      <w:r w:rsidRPr="002E054C">
        <w:tab/>
        <w:t>(iii)</w:t>
      </w:r>
      <w:r w:rsidRPr="002E054C">
        <w:tab/>
      </w:r>
      <w:r w:rsidR="00D2636F" w:rsidRPr="002E054C">
        <w:t>Part 5</w:t>
      </w:r>
      <w:r w:rsidR="004B2185">
        <w:noBreakHyphen/>
      </w:r>
      <w:r w:rsidRPr="002E054C">
        <w:t>1A;</w:t>
      </w:r>
    </w:p>
    <w:p w14:paraId="50FABDA4" w14:textId="7D0BD139" w:rsidR="00402C92" w:rsidRPr="002E054C" w:rsidRDefault="00402C92" w:rsidP="00402C92">
      <w:pPr>
        <w:pStyle w:val="paragraphsub"/>
      </w:pPr>
      <w:r w:rsidRPr="002E054C">
        <w:tab/>
        <w:t>(iv)</w:t>
      </w:r>
      <w:r w:rsidRPr="002E054C">
        <w:tab/>
      </w:r>
      <w:r w:rsidR="00D2636F" w:rsidRPr="002E054C">
        <w:t>section 2</w:t>
      </w:r>
      <w:r w:rsidRPr="002E054C">
        <w:t xml:space="preserve">6A or </w:t>
      </w:r>
      <w:r w:rsidR="00D2636F" w:rsidRPr="002E054C">
        <w:t>Part 5</w:t>
      </w:r>
      <w:r w:rsidRPr="002E054C">
        <w:t xml:space="preserve">A of the </w:t>
      </w:r>
      <w:r w:rsidR="004B2185" w:rsidRPr="004B2185">
        <w:rPr>
          <w:position w:val="6"/>
          <w:sz w:val="16"/>
        </w:rPr>
        <w:t>*</w:t>
      </w:r>
      <w:r w:rsidRPr="002E054C">
        <w:t>TEQSA Act</w:t>
      </w:r>
      <w:r w:rsidR="00154C26" w:rsidRPr="002E054C">
        <w:t>; and</w:t>
      </w:r>
    </w:p>
    <w:p w14:paraId="7ECA4812" w14:textId="7B4C74CD" w:rsidR="00996235" w:rsidRPr="002E054C" w:rsidRDefault="00996235" w:rsidP="00996235">
      <w:pPr>
        <w:pStyle w:val="paragraph"/>
      </w:pPr>
      <w:r w:rsidRPr="002E054C">
        <w:tab/>
        <w:t>(c)</w:t>
      </w:r>
      <w:r w:rsidRPr="002E054C">
        <w:tab/>
        <w:t xml:space="preserve">not </w:t>
      </w:r>
      <w:r w:rsidR="004B2185" w:rsidRPr="004B2185">
        <w:rPr>
          <w:position w:val="6"/>
          <w:sz w:val="16"/>
        </w:rPr>
        <w:t>*</w:t>
      </w:r>
      <w:r w:rsidRPr="002E054C">
        <w:t>Australia’s Economic Accelerator program information.</w:t>
      </w:r>
    </w:p>
    <w:p w14:paraId="313BE6CE" w14:textId="4423493F" w:rsidR="00996235" w:rsidRPr="002E054C" w:rsidRDefault="00996235" w:rsidP="00996235">
      <w:pPr>
        <w:pStyle w:val="notetext"/>
      </w:pPr>
      <w:r w:rsidRPr="002E054C">
        <w:t>Note:</w:t>
      </w:r>
      <w:r w:rsidRPr="002E054C">
        <w:tab/>
        <w:t xml:space="preserve">See </w:t>
      </w:r>
      <w:r w:rsidR="001A2556" w:rsidRPr="002E054C">
        <w:t>Division 1</w:t>
      </w:r>
      <w:r w:rsidRPr="002E054C">
        <w:t xml:space="preserve">81 for </w:t>
      </w:r>
      <w:r w:rsidR="004B2185" w:rsidRPr="004B2185">
        <w:rPr>
          <w:position w:val="6"/>
          <w:sz w:val="16"/>
        </w:rPr>
        <w:t>*</w:t>
      </w:r>
      <w:r w:rsidRPr="002E054C">
        <w:t>Australia’s Economic Accelerator program information.</w:t>
      </w:r>
    </w:p>
    <w:p w14:paraId="3E4A1EE2" w14:textId="4D3200D1" w:rsidR="00BB4365" w:rsidRPr="002E054C" w:rsidRDefault="00BB4365" w:rsidP="00BB4365">
      <w:pPr>
        <w:pStyle w:val="ActHead5"/>
      </w:pPr>
      <w:bookmarkStart w:id="581" w:name="_Toc185056137"/>
      <w:r w:rsidRPr="002E054C">
        <w:rPr>
          <w:rStyle w:val="CharSectno"/>
        </w:rPr>
        <w:lastRenderedPageBreak/>
        <w:t>179</w:t>
      </w:r>
      <w:r w:rsidR="004B2185">
        <w:rPr>
          <w:rStyle w:val="CharSectno"/>
        </w:rPr>
        <w:noBreakHyphen/>
      </w:r>
      <w:r w:rsidRPr="002E054C">
        <w:rPr>
          <w:rStyle w:val="CharSectno"/>
        </w:rPr>
        <w:t>10</w:t>
      </w:r>
      <w:r w:rsidRPr="002E054C">
        <w:t xml:space="preserve">  Use of personal information</w:t>
      </w:r>
      <w:bookmarkEnd w:id="581"/>
    </w:p>
    <w:p w14:paraId="3C8FA9EE" w14:textId="77777777" w:rsidR="00C14EDD" w:rsidRPr="002E054C" w:rsidRDefault="00C14EDD" w:rsidP="00C14EDD">
      <w:pPr>
        <w:pStyle w:val="SubsectionHead"/>
      </w:pPr>
      <w:r w:rsidRPr="002E054C">
        <w:t>Offence</w:t>
      </w:r>
    </w:p>
    <w:p w14:paraId="6E76E387" w14:textId="45D0F8FE" w:rsidR="00BB4365" w:rsidRPr="002E054C" w:rsidRDefault="00BB4365" w:rsidP="00BB4365">
      <w:pPr>
        <w:pStyle w:val="subsection"/>
      </w:pPr>
      <w:r w:rsidRPr="002E054C">
        <w:tab/>
      </w:r>
      <w:r w:rsidR="00C14EDD" w:rsidRPr="002E054C">
        <w:t>(1)</w:t>
      </w:r>
      <w:r w:rsidRPr="002E054C">
        <w:tab/>
        <w:t xml:space="preserve">An </w:t>
      </w:r>
      <w:r w:rsidR="004B2185" w:rsidRPr="004B2185">
        <w:rPr>
          <w:position w:val="6"/>
          <w:sz w:val="16"/>
        </w:rPr>
        <w:t>*</w:t>
      </w:r>
      <w:r w:rsidRPr="002E054C">
        <w:t>officer commits an offence if:</w:t>
      </w:r>
    </w:p>
    <w:p w14:paraId="6203AA9A" w14:textId="77777777" w:rsidR="00BB4365" w:rsidRPr="002E054C" w:rsidRDefault="00BB4365" w:rsidP="00BB4365">
      <w:pPr>
        <w:pStyle w:val="paragraph"/>
      </w:pPr>
      <w:r w:rsidRPr="002E054C">
        <w:tab/>
        <w:t>(a)</w:t>
      </w:r>
      <w:r w:rsidRPr="002E054C">
        <w:tab/>
        <w:t>the officer either:</w:t>
      </w:r>
    </w:p>
    <w:p w14:paraId="41B4B9D3" w14:textId="77777777" w:rsidR="00BB4365" w:rsidRPr="002E054C" w:rsidRDefault="00BB4365" w:rsidP="00BB4365">
      <w:pPr>
        <w:pStyle w:val="paragraphsub"/>
      </w:pPr>
      <w:r w:rsidRPr="002E054C">
        <w:tab/>
        <w:t>(i)</w:t>
      </w:r>
      <w:r w:rsidRPr="002E054C">
        <w:tab/>
        <w:t>discloses information; or</w:t>
      </w:r>
    </w:p>
    <w:p w14:paraId="4D49B25C" w14:textId="77777777" w:rsidR="00BB4365" w:rsidRPr="002E054C" w:rsidRDefault="00BB4365" w:rsidP="00BB4365">
      <w:pPr>
        <w:pStyle w:val="paragraphsub"/>
      </w:pPr>
      <w:r w:rsidRPr="002E054C">
        <w:tab/>
        <w:t>(ii)</w:t>
      </w:r>
      <w:r w:rsidRPr="002E054C">
        <w:tab/>
        <w:t>makes a copy or other record of information; and</w:t>
      </w:r>
    </w:p>
    <w:p w14:paraId="1F4C640B" w14:textId="2968DBE0" w:rsidR="00BB4365" w:rsidRPr="002E054C" w:rsidRDefault="00BB4365" w:rsidP="00BB4365">
      <w:pPr>
        <w:pStyle w:val="paragraph"/>
      </w:pPr>
      <w:r w:rsidRPr="002E054C">
        <w:tab/>
        <w:t>(b)</w:t>
      </w:r>
      <w:r w:rsidRPr="002E054C">
        <w:tab/>
        <w:t xml:space="preserve">the information is </w:t>
      </w:r>
      <w:r w:rsidR="004B2185" w:rsidRPr="004B2185">
        <w:rPr>
          <w:position w:val="6"/>
          <w:sz w:val="16"/>
        </w:rPr>
        <w:t>*</w:t>
      </w:r>
      <w:r w:rsidRPr="002E054C">
        <w:t>personal information; and</w:t>
      </w:r>
    </w:p>
    <w:p w14:paraId="50A6ADB2" w14:textId="2ED178EF" w:rsidR="00BB4365" w:rsidRPr="002E054C" w:rsidRDefault="00BB4365" w:rsidP="00BB4365">
      <w:pPr>
        <w:pStyle w:val="paragraph"/>
      </w:pPr>
      <w:r w:rsidRPr="002E054C">
        <w:tab/>
        <w:t>(c)</w:t>
      </w:r>
      <w:r w:rsidRPr="002E054C">
        <w:tab/>
        <w:t xml:space="preserve">the information was acquired by the officer in the course of the officer’s </w:t>
      </w:r>
      <w:r w:rsidR="004B2185" w:rsidRPr="004B2185">
        <w:rPr>
          <w:position w:val="6"/>
          <w:sz w:val="16"/>
        </w:rPr>
        <w:t>*</w:t>
      </w:r>
      <w:r w:rsidRPr="002E054C">
        <w:t>official employment; and</w:t>
      </w:r>
    </w:p>
    <w:p w14:paraId="25626C3E" w14:textId="77777777" w:rsidR="00BB4365" w:rsidRPr="002E054C" w:rsidRDefault="00BB4365" w:rsidP="00BB4365">
      <w:pPr>
        <w:pStyle w:val="paragraph"/>
        <w:keepNext/>
        <w:keepLines/>
      </w:pPr>
      <w:r w:rsidRPr="002E054C">
        <w:tab/>
        <w:t>(d)</w:t>
      </w:r>
      <w:r w:rsidRPr="002E054C">
        <w:tab/>
        <w:t>the disclosure did not occur, or the copy or record was not made, in the course of that official employment.</w:t>
      </w:r>
    </w:p>
    <w:p w14:paraId="4BDF538D" w14:textId="77777777" w:rsidR="00BB4365" w:rsidRPr="002E054C" w:rsidRDefault="00BB4365" w:rsidP="00BB4365">
      <w:pPr>
        <w:pStyle w:val="Penalty"/>
      </w:pPr>
      <w:r w:rsidRPr="002E054C">
        <w:t>Penalty:</w:t>
      </w:r>
      <w:r w:rsidRPr="002E054C">
        <w:tab/>
        <w:t>Imprisonment for 2 years.</w:t>
      </w:r>
    </w:p>
    <w:p w14:paraId="51951792" w14:textId="77777777" w:rsidR="00C14EDD" w:rsidRPr="002E054C" w:rsidRDefault="00C14EDD" w:rsidP="00C14EDD">
      <w:pPr>
        <w:pStyle w:val="SubsectionHead"/>
      </w:pPr>
      <w:r w:rsidRPr="002E054C">
        <w:t>Exception—consent</w:t>
      </w:r>
    </w:p>
    <w:p w14:paraId="5FB62397" w14:textId="213CB22E" w:rsidR="00C14EDD" w:rsidRPr="002E054C" w:rsidRDefault="00C14EDD" w:rsidP="00C14EDD">
      <w:pPr>
        <w:pStyle w:val="subsection"/>
      </w:pPr>
      <w:r w:rsidRPr="002E054C">
        <w:tab/>
        <w:t>(2)</w:t>
      </w:r>
      <w:r w:rsidRPr="002E054C">
        <w:tab/>
      </w:r>
      <w:r w:rsidR="00A35FD3" w:rsidRPr="002E054C">
        <w:t>Subsection (</w:t>
      </w:r>
      <w:r w:rsidRPr="002E054C">
        <w:t xml:space="preserve">1) does not apply if the person to whom the </w:t>
      </w:r>
      <w:r w:rsidR="004B2185" w:rsidRPr="004B2185">
        <w:rPr>
          <w:position w:val="6"/>
          <w:sz w:val="16"/>
        </w:rPr>
        <w:t>*</w:t>
      </w:r>
      <w:r w:rsidRPr="002E054C">
        <w:t>personal information relates has consented to the disclosure, or the making of the copy or record.</w:t>
      </w:r>
    </w:p>
    <w:p w14:paraId="698032BE" w14:textId="6DCB1798" w:rsidR="00C14EDD" w:rsidRPr="002E054C" w:rsidRDefault="00C14EDD" w:rsidP="00C14EDD">
      <w:pPr>
        <w:pStyle w:val="notetext"/>
      </w:pPr>
      <w:r w:rsidRPr="002E054C">
        <w:t>Note:</w:t>
      </w:r>
      <w:r w:rsidRPr="002E054C">
        <w:tab/>
        <w:t xml:space="preserve">A defendant bears an evidential burden in relation to the matter in this subsection: see </w:t>
      </w:r>
      <w:r w:rsidR="001A2556" w:rsidRPr="002E054C">
        <w:t>sub</w:t>
      </w:r>
      <w:r w:rsidR="001E1B42">
        <w:t>section 1</w:t>
      </w:r>
      <w:r w:rsidRPr="002E054C">
        <w:t xml:space="preserve">3.3(3) of the </w:t>
      </w:r>
      <w:r w:rsidRPr="002E054C">
        <w:rPr>
          <w:i/>
        </w:rPr>
        <w:t>Criminal Code</w:t>
      </w:r>
      <w:r w:rsidRPr="002E054C">
        <w:t>.</w:t>
      </w:r>
    </w:p>
    <w:p w14:paraId="76278986" w14:textId="77777777" w:rsidR="00C14EDD" w:rsidRPr="002E054C" w:rsidRDefault="00C14EDD" w:rsidP="00C14EDD">
      <w:pPr>
        <w:pStyle w:val="SubsectionHead"/>
      </w:pPr>
      <w:r w:rsidRPr="002E054C">
        <w:t>Exception—authorised or required by a Commonwealth law</w:t>
      </w:r>
    </w:p>
    <w:p w14:paraId="65D3C619" w14:textId="77777777" w:rsidR="00C14EDD" w:rsidRPr="002E054C" w:rsidRDefault="00C14EDD" w:rsidP="00C14EDD">
      <w:pPr>
        <w:pStyle w:val="subsection"/>
      </w:pPr>
      <w:r w:rsidRPr="002E054C">
        <w:tab/>
        <w:t>(3)</w:t>
      </w:r>
      <w:r w:rsidRPr="002E054C">
        <w:tab/>
      </w:r>
      <w:r w:rsidR="00A35FD3" w:rsidRPr="002E054C">
        <w:t>Subsection (</w:t>
      </w:r>
      <w:r w:rsidRPr="002E054C">
        <w:t>1) does not apply if the disclosure, or the making of the copy or record, is authorised or required by a law of the Commonwealth.</w:t>
      </w:r>
    </w:p>
    <w:p w14:paraId="0863A6FE" w14:textId="10678567" w:rsidR="00C14EDD" w:rsidRPr="002E054C" w:rsidRDefault="00C14EDD" w:rsidP="00C14EDD">
      <w:pPr>
        <w:pStyle w:val="notetext"/>
      </w:pPr>
      <w:r w:rsidRPr="002E054C">
        <w:t>Note:</w:t>
      </w:r>
      <w:r w:rsidRPr="002E054C">
        <w:tab/>
        <w:t xml:space="preserve">A defendant bears an evidential burden in relation to the matter in this subsection: see </w:t>
      </w:r>
      <w:r w:rsidR="001A2556" w:rsidRPr="002E054C">
        <w:t>sub</w:t>
      </w:r>
      <w:r w:rsidR="001E1B42">
        <w:t>section 1</w:t>
      </w:r>
      <w:r w:rsidRPr="002E054C">
        <w:t xml:space="preserve">3.3(3) of the </w:t>
      </w:r>
      <w:r w:rsidRPr="002E054C">
        <w:rPr>
          <w:i/>
        </w:rPr>
        <w:t>Criminal Code</w:t>
      </w:r>
      <w:r w:rsidRPr="002E054C">
        <w:t>.</w:t>
      </w:r>
    </w:p>
    <w:p w14:paraId="720A260D" w14:textId="77777777" w:rsidR="00C14EDD" w:rsidRPr="002E054C" w:rsidRDefault="00C14EDD" w:rsidP="00C14EDD">
      <w:pPr>
        <w:pStyle w:val="SubsectionHead"/>
      </w:pPr>
      <w:r w:rsidRPr="002E054C">
        <w:t>Exception—authorised or required by certain State or Territory laws</w:t>
      </w:r>
    </w:p>
    <w:p w14:paraId="0A62C161" w14:textId="77777777" w:rsidR="00C14EDD" w:rsidRPr="002E054C" w:rsidRDefault="00C14EDD" w:rsidP="00C14EDD">
      <w:pPr>
        <w:pStyle w:val="subsection"/>
      </w:pPr>
      <w:r w:rsidRPr="002E054C">
        <w:tab/>
        <w:t>(4)</w:t>
      </w:r>
      <w:r w:rsidRPr="002E054C">
        <w:tab/>
      </w:r>
      <w:r w:rsidR="00A35FD3" w:rsidRPr="002E054C">
        <w:t>Subsection (</w:t>
      </w:r>
      <w:r w:rsidRPr="002E054C">
        <w:t>1) does not apply if the disclosure, or the making of the copy or record, is authorised or required by a law of a State or Territory:</w:t>
      </w:r>
    </w:p>
    <w:p w14:paraId="09A15512" w14:textId="77777777" w:rsidR="00C14EDD" w:rsidRPr="002E054C" w:rsidRDefault="00C14EDD" w:rsidP="00C14EDD">
      <w:pPr>
        <w:pStyle w:val="paragraph"/>
      </w:pPr>
      <w:r w:rsidRPr="002E054C">
        <w:lastRenderedPageBreak/>
        <w:tab/>
        <w:t>(a)</w:t>
      </w:r>
      <w:r w:rsidRPr="002E054C">
        <w:tab/>
        <w:t>that relates to the administration, regulation or funding of education; or</w:t>
      </w:r>
    </w:p>
    <w:p w14:paraId="0D495B2D" w14:textId="77777777" w:rsidR="00C14EDD" w:rsidRPr="002E054C" w:rsidRDefault="00C14EDD" w:rsidP="00C14EDD">
      <w:pPr>
        <w:pStyle w:val="paragraph"/>
      </w:pPr>
      <w:r w:rsidRPr="002E054C">
        <w:tab/>
        <w:t>(b)</w:t>
      </w:r>
      <w:r w:rsidRPr="002E054C">
        <w:tab/>
        <w:t>that is specified in the Administration Guidelines for the purposes of this paragraph.</w:t>
      </w:r>
    </w:p>
    <w:p w14:paraId="523B7356" w14:textId="2D3EEF18" w:rsidR="00C14EDD" w:rsidRPr="002E054C" w:rsidRDefault="00C14EDD" w:rsidP="00C14EDD">
      <w:pPr>
        <w:pStyle w:val="notetext"/>
      </w:pPr>
      <w:r w:rsidRPr="002E054C">
        <w:t>Note:</w:t>
      </w:r>
      <w:r w:rsidRPr="002E054C">
        <w:tab/>
        <w:t xml:space="preserve">A defendant bears an evidential burden in relation to the matter in this subsection: see </w:t>
      </w:r>
      <w:r w:rsidR="001A2556" w:rsidRPr="002E054C">
        <w:t>sub</w:t>
      </w:r>
      <w:r w:rsidR="001E1B42">
        <w:t>section 1</w:t>
      </w:r>
      <w:r w:rsidRPr="002E054C">
        <w:t xml:space="preserve">3.3(3) of the </w:t>
      </w:r>
      <w:r w:rsidRPr="002E054C">
        <w:rPr>
          <w:i/>
        </w:rPr>
        <w:t>Criminal Code</w:t>
      </w:r>
      <w:r w:rsidRPr="002E054C">
        <w:t>.</w:t>
      </w:r>
    </w:p>
    <w:p w14:paraId="4DC4879A" w14:textId="56CFE054" w:rsidR="00BB4365" w:rsidRPr="002E054C" w:rsidRDefault="00BB4365" w:rsidP="00223452">
      <w:pPr>
        <w:pStyle w:val="ActHead5"/>
      </w:pPr>
      <w:bookmarkStart w:id="582" w:name="_Toc185056138"/>
      <w:r w:rsidRPr="002E054C">
        <w:rPr>
          <w:rStyle w:val="CharSectno"/>
        </w:rPr>
        <w:t>179</w:t>
      </w:r>
      <w:r w:rsidR="004B2185">
        <w:rPr>
          <w:rStyle w:val="CharSectno"/>
        </w:rPr>
        <w:noBreakHyphen/>
      </w:r>
      <w:r w:rsidRPr="002E054C">
        <w:rPr>
          <w:rStyle w:val="CharSectno"/>
        </w:rPr>
        <w:t>15</w:t>
      </w:r>
      <w:r w:rsidRPr="002E054C">
        <w:t xml:space="preserve">  Meanings of </w:t>
      </w:r>
      <w:r w:rsidRPr="002E054C">
        <w:rPr>
          <w:i/>
        </w:rPr>
        <w:t>officer</w:t>
      </w:r>
      <w:r w:rsidRPr="002E054C">
        <w:t xml:space="preserve"> etc. and </w:t>
      </w:r>
      <w:r w:rsidRPr="002E054C">
        <w:rPr>
          <w:i/>
        </w:rPr>
        <w:t>official employment</w:t>
      </w:r>
      <w:bookmarkEnd w:id="582"/>
    </w:p>
    <w:p w14:paraId="0793053A" w14:textId="77777777" w:rsidR="00BB4365" w:rsidRPr="002E054C" w:rsidRDefault="00BB4365" w:rsidP="00223452">
      <w:pPr>
        <w:pStyle w:val="SubsectionHead"/>
      </w:pPr>
      <w:r w:rsidRPr="002E054C">
        <w:t xml:space="preserve">Meaning of </w:t>
      </w:r>
      <w:r w:rsidRPr="002E054C">
        <w:rPr>
          <w:b/>
        </w:rPr>
        <w:t>officer</w:t>
      </w:r>
    </w:p>
    <w:p w14:paraId="2E3C333A" w14:textId="77777777" w:rsidR="00BB4365" w:rsidRPr="002E054C" w:rsidRDefault="00BB4365" w:rsidP="00223452">
      <w:pPr>
        <w:pStyle w:val="subsection"/>
        <w:keepNext/>
        <w:keepLines/>
      </w:pPr>
      <w:r w:rsidRPr="002E054C">
        <w:tab/>
        <w:t>(1)</w:t>
      </w:r>
      <w:r w:rsidRPr="002E054C">
        <w:tab/>
        <w:t xml:space="preserve">A person is an </w:t>
      </w:r>
      <w:r w:rsidRPr="002E054C">
        <w:rPr>
          <w:b/>
          <w:i/>
        </w:rPr>
        <w:t xml:space="preserve">officer </w:t>
      </w:r>
      <w:r w:rsidRPr="002E054C">
        <w:t>if:</w:t>
      </w:r>
    </w:p>
    <w:p w14:paraId="5685F18A" w14:textId="10B9F2C4" w:rsidR="00BB4365" w:rsidRPr="002E054C" w:rsidRDefault="00BB4365" w:rsidP="00223452">
      <w:pPr>
        <w:pStyle w:val="paragraph"/>
        <w:keepNext/>
        <w:keepLines/>
      </w:pPr>
      <w:r w:rsidRPr="002E054C">
        <w:tab/>
        <w:t>(a)</w:t>
      </w:r>
      <w:r w:rsidRPr="002E054C">
        <w:tab/>
        <w:t xml:space="preserve">the person is or was a </w:t>
      </w:r>
      <w:r w:rsidR="004B2185" w:rsidRPr="004B2185">
        <w:rPr>
          <w:position w:val="6"/>
          <w:sz w:val="16"/>
        </w:rPr>
        <w:t>*</w:t>
      </w:r>
      <w:r w:rsidRPr="002E054C">
        <w:t xml:space="preserve">Commonwealth officer (see </w:t>
      </w:r>
      <w:r w:rsidR="00A35FD3" w:rsidRPr="002E054C">
        <w:t>subsection (</w:t>
      </w:r>
      <w:r w:rsidRPr="002E054C">
        <w:t>2)); or</w:t>
      </w:r>
    </w:p>
    <w:p w14:paraId="6B90212F" w14:textId="320916C3" w:rsidR="00BB4365" w:rsidRPr="002E054C" w:rsidRDefault="00BB4365" w:rsidP="00223452">
      <w:pPr>
        <w:pStyle w:val="paragraph"/>
        <w:keepNext/>
        <w:keepLines/>
      </w:pPr>
      <w:r w:rsidRPr="002E054C">
        <w:tab/>
        <w:t>(b)</w:t>
      </w:r>
      <w:r w:rsidRPr="002E054C">
        <w:tab/>
        <w:t xml:space="preserve">the person is or was an </w:t>
      </w:r>
      <w:r w:rsidR="004B2185" w:rsidRPr="004B2185">
        <w:rPr>
          <w:position w:val="6"/>
          <w:sz w:val="16"/>
        </w:rPr>
        <w:t>*</w:t>
      </w:r>
      <w:r w:rsidRPr="002E054C">
        <w:t xml:space="preserve">officer of a higher education provider (see </w:t>
      </w:r>
      <w:r w:rsidR="00A35FD3" w:rsidRPr="002E054C">
        <w:t>subsection (</w:t>
      </w:r>
      <w:r w:rsidRPr="002E054C">
        <w:t>3)); or</w:t>
      </w:r>
    </w:p>
    <w:p w14:paraId="1355F10D" w14:textId="1C6563F6" w:rsidR="00402C92" w:rsidRPr="002E054C" w:rsidRDefault="00402C92" w:rsidP="00402C92">
      <w:pPr>
        <w:pStyle w:val="paragraph"/>
      </w:pPr>
      <w:r w:rsidRPr="002E054C">
        <w:tab/>
        <w:t>(ba)</w:t>
      </w:r>
      <w:r w:rsidRPr="002E054C">
        <w:tab/>
        <w:t xml:space="preserve">the person is or was an </w:t>
      </w:r>
      <w:r w:rsidR="004B2185" w:rsidRPr="004B2185">
        <w:rPr>
          <w:position w:val="6"/>
          <w:sz w:val="16"/>
        </w:rPr>
        <w:t>*</w:t>
      </w:r>
      <w:r w:rsidRPr="002E054C">
        <w:t>officer of a registered higher education provider (see subsection (3AA)); or</w:t>
      </w:r>
    </w:p>
    <w:p w14:paraId="630D45A1" w14:textId="5AC47531" w:rsidR="00BB4365" w:rsidRPr="002E054C" w:rsidRDefault="00BB4365" w:rsidP="00223452">
      <w:pPr>
        <w:pStyle w:val="paragraph"/>
        <w:keepNext/>
        <w:keepLines/>
      </w:pPr>
      <w:r w:rsidRPr="002E054C">
        <w:tab/>
        <w:t>(c)</w:t>
      </w:r>
      <w:r w:rsidRPr="002E054C">
        <w:tab/>
        <w:t xml:space="preserve">the person is or was an </w:t>
      </w:r>
      <w:r w:rsidR="004B2185" w:rsidRPr="004B2185">
        <w:rPr>
          <w:position w:val="6"/>
          <w:sz w:val="16"/>
        </w:rPr>
        <w:t>*</w:t>
      </w:r>
      <w:r w:rsidRPr="002E054C">
        <w:t xml:space="preserve">officer of Open Universities Australia (see </w:t>
      </w:r>
      <w:r w:rsidR="00A35FD3" w:rsidRPr="002E054C">
        <w:t>subsection (</w:t>
      </w:r>
      <w:r w:rsidRPr="002E054C">
        <w:t>3A)); or</w:t>
      </w:r>
    </w:p>
    <w:p w14:paraId="0F351D63" w14:textId="0AA70C26" w:rsidR="00BB4365" w:rsidRPr="002E054C" w:rsidRDefault="00BB4365" w:rsidP="00223452">
      <w:pPr>
        <w:pStyle w:val="paragraph"/>
        <w:keepNext/>
        <w:keepLines/>
      </w:pPr>
      <w:r w:rsidRPr="002E054C">
        <w:tab/>
        <w:t>(d)</w:t>
      </w:r>
      <w:r w:rsidRPr="002E054C">
        <w:tab/>
        <w:t xml:space="preserve">the person is or was an </w:t>
      </w:r>
      <w:r w:rsidR="004B2185" w:rsidRPr="004B2185">
        <w:rPr>
          <w:position w:val="6"/>
          <w:sz w:val="16"/>
        </w:rPr>
        <w:t>*</w:t>
      </w:r>
      <w:r w:rsidRPr="002E054C">
        <w:t xml:space="preserve">officer of a Tertiary Admission Centre (see </w:t>
      </w:r>
      <w:r w:rsidR="00A35FD3" w:rsidRPr="002E054C">
        <w:t>subsection (</w:t>
      </w:r>
      <w:r w:rsidRPr="002E054C">
        <w:t>3B)).</w:t>
      </w:r>
    </w:p>
    <w:p w14:paraId="03B52806" w14:textId="77777777" w:rsidR="00BB4365" w:rsidRPr="002E054C" w:rsidRDefault="00BB4365" w:rsidP="00BB4365">
      <w:pPr>
        <w:pStyle w:val="subsection"/>
      </w:pPr>
      <w:r w:rsidRPr="002E054C">
        <w:tab/>
        <w:t>(2)</w:t>
      </w:r>
      <w:r w:rsidRPr="002E054C">
        <w:tab/>
        <w:t xml:space="preserve">A </w:t>
      </w:r>
      <w:r w:rsidRPr="002E054C">
        <w:rPr>
          <w:b/>
          <w:i/>
        </w:rPr>
        <w:t>Commonwealth officer</w:t>
      </w:r>
      <w:r w:rsidRPr="002E054C">
        <w:t xml:space="preserve"> is a person who holds office under, or is employed by, the Commonwealth, and includes the following:</w:t>
      </w:r>
    </w:p>
    <w:p w14:paraId="57CD257A" w14:textId="77777777" w:rsidR="00BB4365" w:rsidRPr="002E054C" w:rsidRDefault="00BB4365" w:rsidP="00BB4365">
      <w:pPr>
        <w:pStyle w:val="paragraph"/>
      </w:pPr>
      <w:r w:rsidRPr="002E054C">
        <w:tab/>
        <w:t>(a)</w:t>
      </w:r>
      <w:r w:rsidRPr="002E054C">
        <w:tab/>
        <w:t xml:space="preserve">a person appointed or engaged under the </w:t>
      </w:r>
      <w:r w:rsidRPr="002E054C">
        <w:rPr>
          <w:i/>
        </w:rPr>
        <w:t>Public Service Act 1999</w:t>
      </w:r>
      <w:r w:rsidRPr="002E054C">
        <w:t>;</w:t>
      </w:r>
    </w:p>
    <w:p w14:paraId="7423951B" w14:textId="77777777" w:rsidR="00BB4365" w:rsidRPr="002E054C" w:rsidRDefault="00BB4365" w:rsidP="00BB4365">
      <w:pPr>
        <w:pStyle w:val="paragraph"/>
      </w:pPr>
      <w:r w:rsidRPr="002E054C">
        <w:tab/>
        <w:t>(b)</w:t>
      </w:r>
      <w:r w:rsidRPr="002E054C">
        <w:tab/>
        <w:t>a person permanently or temporarily employed:</w:t>
      </w:r>
    </w:p>
    <w:p w14:paraId="141C1A35" w14:textId="77777777" w:rsidR="00BB4365" w:rsidRPr="002E054C" w:rsidRDefault="00BB4365" w:rsidP="00BB4365">
      <w:pPr>
        <w:pStyle w:val="paragraphsub"/>
      </w:pPr>
      <w:r w:rsidRPr="002E054C">
        <w:tab/>
        <w:t>(i)</w:t>
      </w:r>
      <w:r w:rsidRPr="002E054C">
        <w:tab/>
        <w:t>in the Public Service of a Territory (other than the Northern Territory); or</w:t>
      </w:r>
    </w:p>
    <w:p w14:paraId="15261E3A" w14:textId="77777777" w:rsidR="00BB4365" w:rsidRPr="002E054C" w:rsidRDefault="00BB4365" w:rsidP="00BB4365">
      <w:pPr>
        <w:pStyle w:val="paragraphsub"/>
      </w:pPr>
      <w:r w:rsidRPr="002E054C">
        <w:tab/>
        <w:t>(ii)</w:t>
      </w:r>
      <w:r w:rsidRPr="002E054C">
        <w:tab/>
        <w:t>in, or in connection with, the Defence Force; or</w:t>
      </w:r>
    </w:p>
    <w:p w14:paraId="726248AC" w14:textId="77777777" w:rsidR="00BB4365" w:rsidRPr="002E054C" w:rsidRDefault="00BB4365" w:rsidP="00BB4365">
      <w:pPr>
        <w:pStyle w:val="paragraphsub"/>
      </w:pPr>
      <w:r w:rsidRPr="002E054C">
        <w:tab/>
        <w:t>(iii)</w:t>
      </w:r>
      <w:r w:rsidRPr="002E054C">
        <w:tab/>
        <w:t>in the Service of any authority or body constituted by or under a law of the Commonwealth or of a Territory (other than the Northern Territory);</w:t>
      </w:r>
    </w:p>
    <w:p w14:paraId="3F8AD1C4" w14:textId="77777777" w:rsidR="00BB4365" w:rsidRPr="002E054C" w:rsidRDefault="00BB4365" w:rsidP="00BB4365">
      <w:pPr>
        <w:pStyle w:val="paragraph"/>
      </w:pPr>
      <w:r w:rsidRPr="002E054C">
        <w:tab/>
        <w:t>(c)</w:t>
      </w:r>
      <w:r w:rsidRPr="002E054C">
        <w:tab/>
        <w:t xml:space="preserve">the Commissioner of the Australian Federal Police, a Deputy Commissioner of the Australian Federal Police, an AFP </w:t>
      </w:r>
      <w:r w:rsidRPr="002E054C">
        <w:lastRenderedPageBreak/>
        <w:t xml:space="preserve">employee or a special member of the Australian Federal Police (all within the meaning of the </w:t>
      </w:r>
      <w:r w:rsidRPr="002E054C">
        <w:rPr>
          <w:i/>
        </w:rPr>
        <w:t>Australian Federal Police Act 1979</w:t>
      </w:r>
      <w:r w:rsidRPr="002E054C">
        <w:t>);</w:t>
      </w:r>
    </w:p>
    <w:p w14:paraId="4B9E199B" w14:textId="77777777" w:rsidR="00BB4365" w:rsidRPr="002E054C" w:rsidRDefault="00BB4365" w:rsidP="00BB4365">
      <w:pPr>
        <w:pStyle w:val="paragraph"/>
      </w:pPr>
      <w:r w:rsidRPr="002E054C">
        <w:tab/>
        <w:t>(d)</w:t>
      </w:r>
      <w:r w:rsidRPr="002E054C">
        <w:tab/>
        <w:t>a person who, although not holding office under, or employed by:</w:t>
      </w:r>
    </w:p>
    <w:p w14:paraId="0B491B24" w14:textId="77777777" w:rsidR="00BB4365" w:rsidRPr="002E054C" w:rsidRDefault="00BB4365" w:rsidP="00BB4365">
      <w:pPr>
        <w:pStyle w:val="paragraphsub"/>
      </w:pPr>
      <w:r w:rsidRPr="002E054C">
        <w:tab/>
        <w:t>(i)</w:t>
      </w:r>
      <w:r w:rsidRPr="002E054C">
        <w:tab/>
        <w:t>the Commonwealth; or</w:t>
      </w:r>
    </w:p>
    <w:p w14:paraId="0EA2E0AA" w14:textId="77777777" w:rsidR="00BB4365" w:rsidRPr="002E054C" w:rsidRDefault="00BB4365" w:rsidP="00BB4365">
      <w:pPr>
        <w:pStyle w:val="paragraphsub"/>
      </w:pPr>
      <w:r w:rsidRPr="002E054C">
        <w:tab/>
        <w:t>(ii)</w:t>
      </w:r>
      <w:r w:rsidRPr="002E054C">
        <w:tab/>
        <w:t>a Territory (other than the Northern Territory); or</w:t>
      </w:r>
    </w:p>
    <w:p w14:paraId="19919029" w14:textId="77777777" w:rsidR="00BB4365" w:rsidRPr="002E054C" w:rsidRDefault="00BB4365" w:rsidP="00BB4365">
      <w:pPr>
        <w:pStyle w:val="paragraphsub"/>
      </w:pPr>
      <w:r w:rsidRPr="002E054C">
        <w:tab/>
        <w:t>(iii)</w:t>
      </w:r>
      <w:r w:rsidRPr="002E054C">
        <w:tab/>
        <w:t>any authority or body constituted by or under a law of the Commonwealth or of a Territory (other than the Northern Territory);</w:t>
      </w:r>
    </w:p>
    <w:p w14:paraId="0054236E" w14:textId="77777777" w:rsidR="00BB4365" w:rsidRPr="002E054C" w:rsidRDefault="00BB4365" w:rsidP="00BB4365">
      <w:pPr>
        <w:pStyle w:val="paragraph"/>
      </w:pPr>
      <w:r w:rsidRPr="002E054C">
        <w:tab/>
      </w:r>
      <w:r w:rsidRPr="002E054C">
        <w:tab/>
        <w:t>performs services for or on behalf of the Commonwealth, a Territory (other than the Northern Territory), or such an authority or body;</w:t>
      </w:r>
    </w:p>
    <w:p w14:paraId="36DFDEB8" w14:textId="77777777" w:rsidR="00BB4365" w:rsidRPr="002E054C" w:rsidRDefault="00BB4365" w:rsidP="00BB4365">
      <w:pPr>
        <w:pStyle w:val="paragraph"/>
      </w:pPr>
      <w:r w:rsidRPr="002E054C">
        <w:tab/>
        <w:t>(e)</w:t>
      </w:r>
      <w:r w:rsidRPr="002E054C">
        <w:tab/>
        <w:t>a person who is an employee of the Australian Postal Corporation;</w:t>
      </w:r>
    </w:p>
    <w:p w14:paraId="457015AE" w14:textId="77777777" w:rsidR="00BB4365" w:rsidRPr="002E054C" w:rsidRDefault="00BB4365" w:rsidP="00BB4365">
      <w:pPr>
        <w:pStyle w:val="paragraph"/>
      </w:pPr>
      <w:r w:rsidRPr="002E054C">
        <w:tab/>
        <w:t>(f)</w:t>
      </w:r>
      <w:r w:rsidRPr="002E054C">
        <w:tab/>
        <w:t>a person who performs services for or on behalf of the Australian Postal Corporation;</w:t>
      </w:r>
    </w:p>
    <w:p w14:paraId="77FC9E75" w14:textId="77777777" w:rsidR="00BB4365" w:rsidRPr="002E054C" w:rsidRDefault="00BB4365" w:rsidP="00BB4365">
      <w:pPr>
        <w:pStyle w:val="paragraph"/>
      </w:pPr>
      <w:r w:rsidRPr="002E054C">
        <w:tab/>
        <w:t>(g)</w:t>
      </w:r>
      <w:r w:rsidRPr="002E054C">
        <w:tab/>
        <w:t>an employee of a person who performs services for or on behalf of the Australian Postal Corporation.</w:t>
      </w:r>
    </w:p>
    <w:p w14:paraId="3157DE13" w14:textId="77777777" w:rsidR="00BB4365" w:rsidRPr="002E054C" w:rsidRDefault="00BB4365" w:rsidP="00BB4365">
      <w:pPr>
        <w:pStyle w:val="subsection"/>
      </w:pPr>
      <w:r w:rsidRPr="002E054C">
        <w:tab/>
        <w:t>(3)</w:t>
      </w:r>
      <w:r w:rsidRPr="002E054C">
        <w:tab/>
        <w:t xml:space="preserve">A person is an </w:t>
      </w:r>
      <w:r w:rsidRPr="002E054C">
        <w:rPr>
          <w:b/>
          <w:i/>
        </w:rPr>
        <w:t>officer of a higher education provider</w:t>
      </w:r>
      <w:r w:rsidRPr="002E054C">
        <w:t xml:space="preserve"> if the person is:</w:t>
      </w:r>
    </w:p>
    <w:p w14:paraId="12EF4437" w14:textId="77777777" w:rsidR="00BB4365" w:rsidRPr="002E054C" w:rsidRDefault="00BB4365" w:rsidP="00BB4365">
      <w:pPr>
        <w:pStyle w:val="paragraph"/>
      </w:pPr>
      <w:r w:rsidRPr="002E054C">
        <w:tab/>
        <w:t>(a)</w:t>
      </w:r>
      <w:r w:rsidRPr="002E054C">
        <w:tab/>
        <w:t>an officer or employee of the provider; or</w:t>
      </w:r>
    </w:p>
    <w:p w14:paraId="0018A623" w14:textId="77777777" w:rsidR="00BB4365" w:rsidRPr="002E054C" w:rsidRDefault="00BB4365" w:rsidP="00BB4365">
      <w:pPr>
        <w:pStyle w:val="paragraph"/>
      </w:pPr>
      <w:r w:rsidRPr="002E054C">
        <w:tab/>
        <w:t>(b)</w:t>
      </w:r>
      <w:r w:rsidRPr="002E054C">
        <w:tab/>
        <w:t>a person who, although not an officer or employee of the provider, performs services for or on behalf of the provider.</w:t>
      </w:r>
    </w:p>
    <w:p w14:paraId="4CAA2A03" w14:textId="77777777" w:rsidR="00402C92" w:rsidRPr="002E054C" w:rsidRDefault="00402C92" w:rsidP="00402C92">
      <w:pPr>
        <w:pStyle w:val="subsection"/>
      </w:pPr>
      <w:r w:rsidRPr="002E054C">
        <w:tab/>
        <w:t>(3AA)</w:t>
      </w:r>
      <w:r w:rsidRPr="002E054C">
        <w:tab/>
        <w:t xml:space="preserve">A person is an </w:t>
      </w:r>
      <w:r w:rsidRPr="002E054C">
        <w:rPr>
          <w:b/>
          <w:i/>
        </w:rPr>
        <w:t>officer of a registered higher education provider</w:t>
      </w:r>
      <w:r w:rsidRPr="002E054C">
        <w:t xml:space="preserve"> if the person is:</w:t>
      </w:r>
    </w:p>
    <w:p w14:paraId="371A8FC1" w14:textId="77777777" w:rsidR="00402C92" w:rsidRPr="002E054C" w:rsidRDefault="00402C92" w:rsidP="00402C92">
      <w:pPr>
        <w:pStyle w:val="paragraph"/>
      </w:pPr>
      <w:r w:rsidRPr="002E054C">
        <w:tab/>
        <w:t>(a)</w:t>
      </w:r>
      <w:r w:rsidRPr="002E054C">
        <w:tab/>
        <w:t>an officer or employee of the provider; or</w:t>
      </w:r>
    </w:p>
    <w:p w14:paraId="1109BE5A" w14:textId="77777777" w:rsidR="00402C92" w:rsidRPr="002E054C" w:rsidRDefault="00402C92" w:rsidP="00402C92">
      <w:pPr>
        <w:pStyle w:val="paragraph"/>
      </w:pPr>
      <w:r w:rsidRPr="002E054C">
        <w:tab/>
        <w:t>(b)</w:t>
      </w:r>
      <w:r w:rsidRPr="002E054C">
        <w:tab/>
        <w:t>a person who, although not an officer or employee of the provider, performs services for or on behalf of the provider.</w:t>
      </w:r>
    </w:p>
    <w:p w14:paraId="3DD83100" w14:textId="77777777" w:rsidR="00BB4365" w:rsidRPr="002E054C" w:rsidRDefault="00BB4365" w:rsidP="00BB4365">
      <w:pPr>
        <w:pStyle w:val="subsection"/>
      </w:pPr>
      <w:r w:rsidRPr="002E054C">
        <w:tab/>
        <w:t>(3A)</w:t>
      </w:r>
      <w:r w:rsidRPr="002E054C">
        <w:tab/>
        <w:t xml:space="preserve">A person is an </w:t>
      </w:r>
      <w:r w:rsidRPr="002E054C">
        <w:rPr>
          <w:b/>
          <w:i/>
        </w:rPr>
        <w:t>officer of Open Universities Australia</w:t>
      </w:r>
      <w:r w:rsidRPr="002E054C">
        <w:t xml:space="preserve"> if the person is:</w:t>
      </w:r>
    </w:p>
    <w:p w14:paraId="29DCB095" w14:textId="53245DAB" w:rsidR="00BB4365" w:rsidRPr="002E054C" w:rsidRDefault="00BB4365" w:rsidP="00BB4365">
      <w:pPr>
        <w:pStyle w:val="paragraph"/>
      </w:pPr>
      <w:r w:rsidRPr="002E054C">
        <w:tab/>
        <w:t>(a)</w:t>
      </w:r>
      <w:r w:rsidRPr="002E054C">
        <w:tab/>
        <w:t xml:space="preserve">an officer or employee of </w:t>
      </w:r>
      <w:r w:rsidR="004B2185" w:rsidRPr="004B2185">
        <w:rPr>
          <w:position w:val="6"/>
          <w:sz w:val="16"/>
        </w:rPr>
        <w:t>*</w:t>
      </w:r>
      <w:r w:rsidRPr="002E054C">
        <w:t>Open Universities Australia; or</w:t>
      </w:r>
    </w:p>
    <w:p w14:paraId="126F06F8" w14:textId="77777777" w:rsidR="00BB4365" w:rsidRPr="002E054C" w:rsidRDefault="00BB4365" w:rsidP="00BB4365">
      <w:pPr>
        <w:pStyle w:val="paragraph"/>
      </w:pPr>
      <w:r w:rsidRPr="002E054C">
        <w:lastRenderedPageBreak/>
        <w:tab/>
        <w:t>(b)</w:t>
      </w:r>
      <w:r w:rsidRPr="002E054C">
        <w:tab/>
        <w:t>a person who, although not an officer or employee of Open Universities Australia, performs services for or on behalf of Open Universities Australia.</w:t>
      </w:r>
    </w:p>
    <w:p w14:paraId="486B0C78" w14:textId="77777777" w:rsidR="00BB4365" w:rsidRPr="002E054C" w:rsidRDefault="00BB4365" w:rsidP="00BB4365">
      <w:pPr>
        <w:pStyle w:val="subsection"/>
      </w:pPr>
      <w:r w:rsidRPr="002E054C">
        <w:tab/>
        <w:t>(3B)</w:t>
      </w:r>
      <w:r w:rsidRPr="002E054C">
        <w:tab/>
        <w:t>A person is an</w:t>
      </w:r>
      <w:r w:rsidRPr="002E054C">
        <w:rPr>
          <w:b/>
          <w:i/>
        </w:rPr>
        <w:t xml:space="preserve"> officer of a Tertiary Admission Centre</w:t>
      </w:r>
      <w:r w:rsidRPr="002E054C">
        <w:t xml:space="preserve"> if the person is:</w:t>
      </w:r>
    </w:p>
    <w:p w14:paraId="4DCA3029" w14:textId="33D00C97" w:rsidR="00BB4365" w:rsidRPr="002E054C" w:rsidRDefault="00BB4365" w:rsidP="00BB4365">
      <w:pPr>
        <w:pStyle w:val="paragraph"/>
      </w:pPr>
      <w:r w:rsidRPr="002E054C">
        <w:tab/>
        <w:t>(a)</w:t>
      </w:r>
      <w:r w:rsidRPr="002E054C">
        <w:tab/>
        <w:t xml:space="preserve">an officer or employee of the </w:t>
      </w:r>
      <w:r w:rsidR="004B2185" w:rsidRPr="004B2185">
        <w:rPr>
          <w:position w:val="6"/>
          <w:sz w:val="16"/>
        </w:rPr>
        <w:t>*</w:t>
      </w:r>
      <w:r w:rsidRPr="002E054C">
        <w:t>Tertiary Admission Centre; or</w:t>
      </w:r>
    </w:p>
    <w:p w14:paraId="60A66331" w14:textId="77777777" w:rsidR="00BB4365" w:rsidRPr="002E054C" w:rsidRDefault="00BB4365" w:rsidP="00BB4365">
      <w:pPr>
        <w:pStyle w:val="paragraph"/>
      </w:pPr>
      <w:r w:rsidRPr="002E054C">
        <w:tab/>
        <w:t>(b)</w:t>
      </w:r>
      <w:r w:rsidRPr="002E054C">
        <w:tab/>
        <w:t>a person who, although not an officer or employee of the Tertiary Admission Centre, performs services for or on behalf of the Tertiary Admission Centre.</w:t>
      </w:r>
    </w:p>
    <w:p w14:paraId="6A3847E2" w14:textId="77777777" w:rsidR="00BB4365" w:rsidRPr="002E054C" w:rsidRDefault="00BB4365" w:rsidP="00BB4365">
      <w:pPr>
        <w:pStyle w:val="SubsectionHead"/>
      </w:pPr>
      <w:r w:rsidRPr="002E054C">
        <w:t xml:space="preserve">Meaning of </w:t>
      </w:r>
      <w:r w:rsidRPr="002E054C">
        <w:rPr>
          <w:b/>
        </w:rPr>
        <w:t>official employment</w:t>
      </w:r>
    </w:p>
    <w:p w14:paraId="0C2A9753" w14:textId="72A7A703" w:rsidR="00BB4365" w:rsidRPr="002E054C" w:rsidRDefault="00BB4365" w:rsidP="00BB4365">
      <w:pPr>
        <w:pStyle w:val="subsection"/>
      </w:pPr>
      <w:r w:rsidRPr="002E054C">
        <w:tab/>
        <w:t>(4)</w:t>
      </w:r>
      <w:r w:rsidRPr="002E054C">
        <w:tab/>
      </w:r>
      <w:r w:rsidRPr="002E054C">
        <w:rPr>
          <w:b/>
          <w:i/>
        </w:rPr>
        <w:t>Official employment</w:t>
      </w:r>
      <w:r w:rsidRPr="002E054C">
        <w:t xml:space="preserve"> of an </w:t>
      </w:r>
      <w:r w:rsidR="004B2185" w:rsidRPr="004B2185">
        <w:rPr>
          <w:position w:val="6"/>
          <w:sz w:val="16"/>
        </w:rPr>
        <w:t>*</w:t>
      </w:r>
      <w:r w:rsidRPr="002E054C">
        <w:t>officer is:</w:t>
      </w:r>
    </w:p>
    <w:p w14:paraId="58FC060B" w14:textId="4FBE1A3D" w:rsidR="00402C92" w:rsidRPr="002E054C" w:rsidRDefault="00402C92" w:rsidP="00402C92">
      <w:pPr>
        <w:pStyle w:val="paragraph"/>
      </w:pPr>
      <w:r w:rsidRPr="002E054C">
        <w:tab/>
        <w:t>(a)</w:t>
      </w:r>
      <w:r w:rsidRPr="002E054C">
        <w:tab/>
        <w:t xml:space="preserve">for a </w:t>
      </w:r>
      <w:r w:rsidR="004B2185" w:rsidRPr="004B2185">
        <w:rPr>
          <w:position w:val="6"/>
          <w:sz w:val="16"/>
        </w:rPr>
        <w:t>*</w:t>
      </w:r>
      <w:r w:rsidRPr="002E054C">
        <w:t>Commonwealth officer—the performance of duties or functions, or the exercise of powers under, or for the purposes of:</w:t>
      </w:r>
    </w:p>
    <w:p w14:paraId="5780CB5B" w14:textId="77777777" w:rsidR="00402C92" w:rsidRPr="002E054C" w:rsidRDefault="00402C92" w:rsidP="00402C92">
      <w:pPr>
        <w:pStyle w:val="paragraphsub"/>
      </w:pPr>
      <w:r w:rsidRPr="002E054C">
        <w:tab/>
        <w:t>(i)</w:t>
      </w:r>
      <w:r w:rsidRPr="002E054C">
        <w:tab/>
        <w:t>this Act; or</w:t>
      </w:r>
    </w:p>
    <w:p w14:paraId="03064977" w14:textId="77777777" w:rsidR="00402C92" w:rsidRPr="002E054C" w:rsidRDefault="00402C92" w:rsidP="00402C92">
      <w:pPr>
        <w:pStyle w:val="paragraphsub"/>
      </w:pPr>
      <w:r w:rsidRPr="002E054C">
        <w:tab/>
        <w:t>(ii)</w:t>
      </w:r>
      <w:r w:rsidRPr="002E054C">
        <w:tab/>
        <w:t xml:space="preserve">the </w:t>
      </w:r>
      <w:r w:rsidRPr="002E054C">
        <w:rPr>
          <w:i/>
        </w:rPr>
        <w:t>Higher Education Support (HELP Tuition Protection Levy) Act 2020</w:t>
      </w:r>
      <w:r w:rsidRPr="002E054C">
        <w:t>; or</w:t>
      </w:r>
    </w:p>
    <w:p w14:paraId="233D00D2" w14:textId="6700C38C" w:rsidR="00402C92" w:rsidRPr="002E054C" w:rsidRDefault="00402C92" w:rsidP="00402C92">
      <w:pPr>
        <w:pStyle w:val="paragraphsub"/>
      </w:pPr>
      <w:r w:rsidRPr="002E054C">
        <w:tab/>
        <w:t>(iii)</w:t>
      </w:r>
      <w:r w:rsidRPr="002E054C">
        <w:tab/>
        <w:t xml:space="preserve">the </w:t>
      </w:r>
      <w:r w:rsidRPr="002E054C">
        <w:rPr>
          <w:i/>
        </w:rPr>
        <w:t>Higher Education (Up</w:t>
      </w:r>
      <w:r w:rsidR="004B2185">
        <w:rPr>
          <w:i/>
        </w:rPr>
        <w:noBreakHyphen/>
      </w:r>
      <w:r w:rsidRPr="002E054C">
        <w:rPr>
          <w:i/>
        </w:rPr>
        <w:t>front Payments Tuition Protection Levy) Act 2020</w:t>
      </w:r>
      <w:r w:rsidRPr="002E054C">
        <w:t>; or</w:t>
      </w:r>
    </w:p>
    <w:p w14:paraId="765540AB" w14:textId="11D09A90" w:rsidR="00402C92" w:rsidRPr="002E054C" w:rsidRDefault="00402C92" w:rsidP="00402C92">
      <w:pPr>
        <w:pStyle w:val="paragraphsub"/>
      </w:pPr>
      <w:r w:rsidRPr="002E054C">
        <w:tab/>
        <w:t>(iv)</w:t>
      </w:r>
      <w:r w:rsidRPr="002E054C">
        <w:tab/>
        <w:t xml:space="preserve">the </w:t>
      </w:r>
      <w:r w:rsidR="004B2185" w:rsidRPr="004B2185">
        <w:rPr>
          <w:position w:val="6"/>
          <w:sz w:val="16"/>
        </w:rPr>
        <w:t>*</w:t>
      </w:r>
      <w:r w:rsidRPr="002E054C">
        <w:t>TEQSA Act; or</w:t>
      </w:r>
    </w:p>
    <w:p w14:paraId="3F9EE2CC" w14:textId="77777777" w:rsidR="00402C92" w:rsidRPr="002E054C" w:rsidRDefault="00402C92" w:rsidP="00402C92">
      <w:pPr>
        <w:pStyle w:val="paragraphsub"/>
      </w:pPr>
      <w:r w:rsidRPr="002E054C">
        <w:tab/>
        <w:t>(v)</w:t>
      </w:r>
      <w:r w:rsidRPr="002E054C">
        <w:tab/>
        <w:t xml:space="preserve">the </w:t>
      </w:r>
      <w:r w:rsidRPr="002E054C">
        <w:rPr>
          <w:i/>
        </w:rPr>
        <w:t>VET Student Loans Act 2016</w:t>
      </w:r>
      <w:r w:rsidRPr="002E054C">
        <w:t>; or</w:t>
      </w:r>
    </w:p>
    <w:p w14:paraId="4D6F7D8E" w14:textId="7219A6C0" w:rsidR="00BB4365" w:rsidRPr="002E054C" w:rsidRDefault="00BB4365" w:rsidP="00BB4365">
      <w:pPr>
        <w:pStyle w:val="paragraph"/>
      </w:pPr>
      <w:r w:rsidRPr="002E054C">
        <w:tab/>
        <w:t>(b)</w:t>
      </w:r>
      <w:r w:rsidRPr="002E054C">
        <w:tab/>
        <w:t xml:space="preserve">for an </w:t>
      </w:r>
      <w:r w:rsidR="004B2185" w:rsidRPr="004B2185">
        <w:rPr>
          <w:position w:val="6"/>
          <w:sz w:val="16"/>
        </w:rPr>
        <w:t>*</w:t>
      </w:r>
      <w:r w:rsidRPr="002E054C">
        <w:t>officer of a higher education provider—service as such an officer; or</w:t>
      </w:r>
    </w:p>
    <w:p w14:paraId="49309B6F" w14:textId="09E90503" w:rsidR="00402C92" w:rsidRPr="002E054C" w:rsidRDefault="00402C92" w:rsidP="00402C92">
      <w:pPr>
        <w:pStyle w:val="paragraph"/>
      </w:pPr>
      <w:r w:rsidRPr="002E054C">
        <w:tab/>
        <w:t>(ba)</w:t>
      </w:r>
      <w:r w:rsidRPr="002E054C">
        <w:tab/>
        <w:t xml:space="preserve">for an </w:t>
      </w:r>
      <w:r w:rsidR="004B2185" w:rsidRPr="004B2185">
        <w:rPr>
          <w:position w:val="6"/>
          <w:sz w:val="16"/>
        </w:rPr>
        <w:t>*</w:t>
      </w:r>
      <w:r w:rsidRPr="002E054C">
        <w:t>officer of a registered higher education provider—service as such an officer; or</w:t>
      </w:r>
    </w:p>
    <w:p w14:paraId="68C7CBE9" w14:textId="6F8957F5" w:rsidR="00BB4365" w:rsidRPr="002E054C" w:rsidRDefault="00BB4365" w:rsidP="00BB4365">
      <w:pPr>
        <w:pStyle w:val="paragraph"/>
      </w:pPr>
      <w:r w:rsidRPr="002E054C">
        <w:tab/>
        <w:t>(c)</w:t>
      </w:r>
      <w:r w:rsidRPr="002E054C">
        <w:tab/>
        <w:t xml:space="preserve">for an </w:t>
      </w:r>
      <w:r w:rsidR="004B2185" w:rsidRPr="004B2185">
        <w:rPr>
          <w:position w:val="6"/>
          <w:sz w:val="16"/>
        </w:rPr>
        <w:t>*</w:t>
      </w:r>
      <w:r w:rsidRPr="002E054C">
        <w:t>officer of Open Universities Australia—service as such an officer; or</w:t>
      </w:r>
    </w:p>
    <w:p w14:paraId="53E69AA3" w14:textId="39CCA190" w:rsidR="00BB4365" w:rsidRPr="002E054C" w:rsidRDefault="00BB4365" w:rsidP="00BB4365">
      <w:pPr>
        <w:pStyle w:val="paragraph"/>
      </w:pPr>
      <w:r w:rsidRPr="002E054C">
        <w:tab/>
        <w:t>(d)</w:t>
      </w:r>
      <w:r w:rsidRPr="002E054C">
        <w:tab/>
        <w:t xml:space="preserve">for an </w:t>
      </w:r>
      <w:r w:rsidR="004B2185" w:rsidRPr="004B2185">
        <w:rPr>
          <w:position w:val="6"/>
          <w:sz w:val="16"/>
        </w:rPr>
        <w:t>*</w:t>
      </w:r>
      <w:r w:rsidRPr="002E054C">
        <w:t>officer of a Tertiary Admission Centre—service as such an officer.</w:t>
      </w:r>
    </w:p>
    <w:p w14:paraId="50C735C2" w14:textId="6DB5476E" w:rsidR="00BB4365" w:rsidRPr="002E054C" w:rsidRDefault="00BB4365" w:rsidP="004336A3">
      <w:pPr>
        <w:pStyle w:val="ActHead5"/>
      </w:pPr>
      <w:bookmarkStart w:id="583" w:name="_Toc185056139"/>
      <w:r w:rsidRPr="002E054C">
        <w:rPr>
          <w:rStyle w:val="CharSectno"/>
        </w:rPr>
        <w:lastRenderedPageBreak/>
        <w:t>179</w:t>
      </w:r>
      <w:r w:rsidR="004B2185">
        <w:rPr>
          <w:rStyle w:val="CharSectno"/>
        </w:rPr>
        <w:noBreakHyphen/>
      </w:r>
      <w:r w:rsidRPr="002E054C">
        <w:rPr>
          <w:rStyle w:val="CharSectno"/>
        </w:rPr>
        <w:t>20</w:t>
      </w:r>
      <w:r w:rsidRPr="002E054C">
        <w:t xml:space="preserve">  When information is disclosed in the course of official employment</w:t>
      </w:r>
      <w:bookmarkEnd w:id="583"/>
    </w:p>
    <w:p w14:paraId="05662574" w14:textId="59E99995" w:rsidR="00BB4365" w:rsidRPr="002E054C" w:rsidRDefault="00BB4365" w:rsidP="004336A3">
      <w:pPr>
        <w:pStyle w:val="subsection"/>
        <w:keepNext/>
        <w:keepLines/>
      </w:pPr>
      <w:r w:rsidRPr="002E054C">
        <w:tab/>
      </w:r>
      <w:r w:rsidRPr="002E054C">
        <w:tab/>
        <w:t xml:space="preserve">Without limiting the matters that are disclosures that occur in the course of an </w:t>
      </w:r>
      <w:r w:rsidR="004B2185" w:rsidRPr="004B2185">
        <w:rPr>
          <w:position w:val="6"/>
          <w:sz w:val="16"/>
        </w:rPr>
        <w:t>*</w:t>
      </w:r>
      <w:r w:rsidRPr="002E054C">
        <w:t xml:space="preserve">officer’s </w:t>
      </w:r>
      <w:r w:rsidR="004B2185" w:rsidRPr="004B2185">
        <w:rPr>
          <w:position w:val="6"/>
          <w:sz w:val="16"/>
        </w:rPr>
        <w:t>*</w:t>
      </w:r>
      <w:r w:rsidRPr="002E054C">
        <w:t xml:space="preserve">official employment for the purposes of </w:t>
      </w:r>
      <w:r w:rsidR="00973B60" w:rsidRPr="002E054C">
        <w:t>paragraph 1</w:t>
      </w:r>
      <w:r w:rsidRPr="002E054C">
        <w:t>79</w:t>
      </w:r>
      <w:r w:rsidR="004B2185">
        <w:noBreakHyphen/>
      </w:r>
      <w:r w:rsidRPr="002E054C">
        <w:t>10(d), the following disclosures are taken to be disclosures that occur in the course of an officer’s official employment:</w:t>
      </w:r>
    </w:p>
    <w:p w14:paraId="3AB77BAD" w14:textId="6A8D4A7B" w:rsidR="00BB4365" w:rsidRPr="002E054C" w:rsidRDefault="00BB4365" w:rsidP="00BB4365">
      <w:pPr>
        <w:pStyle w:val="paragraph"/>
      </w:pPr>
      <w:r w:rsidRPr="002E054C">
        <w:tab/>
        <w:t>(a)</w:t>
      </w:r>
      <w:r w:rsidRPr="002E054C">
        <w:tab/>
        <w:t xml:space="preserve">disclosure by a </w:t>
      </w:r>
      <w:r w:rsidR="004B2185" w:rsidRPr="004B2185">
        <w:rPr>
          <w:position w:val="6"/>
          <w:sz w:val="16"/>
        </w:rPr>
        <w:t>*</w:t>
      </w:r>
      <w:r w:rsidRPr="002E054C">
        <w:t xml:space="preserve">Commonwealth officer of </w:t>
      </w:r>
      <w:r w:rsidR="004B2185" w:rsidRPr="004B2185">
        <w:rPr>
          <w:position w:val="6"/>
          <w:sz w:val="16"/>
        </w:rPr>
        <w:t>*</w:t>
      </w:r>
      <w:r w:rsidRPr="002E054C">
        <w:t>personal information to another Commonwealth officer to assist that other officer in the other officer’s official employment;</w:t>
      </w:r>
    </w:p>
    <w:p w14:paraId="2C107FF4" w14:textId="0A7668C7" w:rsidR="00402C92" w:rsidRPr="002E054C" w:rsidRDefault="00402C92" w:rsidP="00402C92">
      <w:pPr>
        <w:pStyle w:val="paragraph"/>
      </w:pPr>
      <w:r w:rsidRPr="002E054C">
        <w:tab/>
        <w:t>(aa)</w:t>
      </w:r>
      <w:r w:rsidRPr="002E054C">
        <w:tab/>
        <w:t xml:space="preserve">disclosure by a Commonwealth officer of personal information to a person in connection with the provision of actuarial services for the purposes of assisting the officer to perform duties or functions or exercise powers mentioned in </w:t>
      </w:r>
      <w:r w:rsidR="00973B60" w:rsidRPr="002E054C">
        <w:t>paragraph 1</w:t>
      </w:r>
      <w:r w:rsidRPr="002E054C">
        <w:t>79</w:t>
      </w:r>
      <w:r w:rsidR="004B2185">
        <w:noBreakHyphen/>
      </w:r>
      <w:r w:rsidRPr="002E054C">
        <w:t>15(4)(a);</w:t>
      </w:r>
    </w:p>
    <w:p w14:paraId="100980E5" w14:textId="497CDFD1" w:rsidR="00BB4365" w:rsidRPr="002E054C" w:rsidRDefault="00BB4365" w:rsidP="00BB4365">
      <w:pPr>
        <w:pStyle w:val="paragraph"/>
      </w:pPr>
      <w:r w:rsidRPr="002E054C">
        <w:tab/>
        <w:t>(b)</w:t>
      </w:r>
      <w:r w:rsidRPr="002E054C">
        <w:tab/>
        <w:t xml:space="preserve">disclosure by an officer of personal information to the </w:t>
      </w:r>
      <w:r w:rsidR="00062D5D" w:rsidRPr="00166E97">
        <w:t>Administrative Review Tribunal</w:t>
      </w:r>
      <w:r w:rsidRPr="002E054C">
        <w:t xml:space="preserve"> in connection with a </w:t>
      </w:r>
      <w:r w:rsidR="004B2185" w:rsidRPr="004B2185">
        <w:rPr>
          <w:position w:val="6"/>
          <w:sz w:val="16"/>
        </w:rPr>
        <w:t>*</w:t>
      </w:r>
      <w:r w:rsidRPr="002E054C">
        <w:t>reviewable decision;</w:t>
      </w:r>
    </w:p>
    <w:p w14:paraId="57A28F15" w14:textId="4CB06D99" w:rsidR="00BB4365" w:rsidRPr="002E054C" w:rsidRDefault="00BB4365" w:rsidP="00BB4365">
      <w:pPr>
        <w:pStyle w:val="paragraph"/>
      </w:pPr>
      <w:r w:rsidRPr="002E054C">
        <w:tab/>
        <w:t>(c)</w:t>
      </w:r>
      <w:r w:rsidRPr="002E054C">
        <w:tab/>
        <w:t xml:space="preserve">disclosure by a Commonwealth officer of personal information to an </w:t>
      </w:r>
      <w:r w:rsidR="004B2185" w:rsidRPr="004B2185">
        <w:rPr>
          <w:position w:val="6"/>
          <w:sz w:val="16"/>
        </w:rPr>
        <w:t>*</w:t>
      </w:r>
      <w:r w:rsidRPr="002E054C">
        <w:t>officer of a higher education provider to assist the provider’s officer in performing duties or functions, or in exercising powers, under, or for the purposes of, this Act;</w:t>
      </w:r>
    </w:p>
    <w:p w14:paraId="1257F3D2" w14:textId="41389953" w:rsidR="00402C92" w:rsidRPr="002E054C" w:rsidRDefault="00402C92" w:rsidP="00402C92">
      <w:pPr>
        <w:pStyle w:val="paragraph"/>
      </w:pPr>
      <w:r w:rsidRPr="002E054C">
        <w:tab/>
        <w:t>(caa)</w:t>
      </w:r>
      <w:r w:rsidRPr="002E054C">
        <w:tab/>
        <w:t xml:space="preserve">disclosure by a Commonwealth officer of personal information to an </w:t>
      </w:r>
      <w:r w:rsidR="004B2185" w:rsidRPr="004B2185">
        <w:rPr>
          <w:position w:val="6"/>
          <w:sz w:val="16"/>
        </w:rPr>
        <w:t>*</w:t>
      </w:r>
      <w:r w:rsidRPr="002E054C">
        <w:t xml:space="preserve">officer of a registered higher education provider to assist the provider’s officer in performing duties or functions, or in exercising powers, under, or for the purposes of, this Act or the </w:t>
      </w:r>
      <w:r w:rsidR="004B2185" w:rsidRPr="004B2185">
        <w:rPr>
          <w:position w:val="6"/>
          <w:sz w:val="16"/>
        </w:rPr>
        <w:t>*</w:t>
      </w:r>
      <w:r w:rsidRPr="002E054C">
        <w:t>TEQSA Act;</w:t>
      </w:r>
    </w:p>
    <w:p w14:paraId="533174F0" w14:textId="505701A8" w:rsidR="00BB4365" w:rsidRPr="002E054C" w:rsidRDefault="00BB4365" w:rsidP="00BB4365">
      <w:pPr>
        <w:pStyle w:val="paragraph"/>
      </w:pPr>
      <w:r w:rsidRPr="002E054C">
        <w:tab/>
        <w:t>(ca)</w:t>
      </w:r>
      <w:r w:rsidRPr="002E054C">
        <w:tab/>
        <w:t xml:space="preserve">disclosure by a Commonwealth officer of personal information to an </w:t>
      </w:r>
      <w:r w:rsidR="004B2185" w:rsidRPr="004B2185">
        <w:rPr>
          <w:position w:val="6"/>
          <w:sz w:val="16"/>
        </w:rPr>
        <w:t>*</w:t>
      </w:r>
      <w:r w:rsidRPr="002E054C">
        <w:t xml:space="preserve">officer of Open Universities Australia to assist </w:t>
      </w:r>
      <w:r w:rsidR="004B2185" w:rsidRPr="004B2185">
        <w:rPr>
          <w:position w:val="6"/>
          <w:sz w:val="16"/>
        </w:rPr>
        <w:t>*</w:t>
      </w:r>
      <w:r w:rsidRPr="002E054C">
        <w:t>Open Universities Australia in performing duties or functions, or in exercising powers, under, or for the purposes of, this Act;</w:t>
      </w:r>
    </w:p>
    <w:p w14:paraId="2B5FF720" w14:textId="2DE35D2F" w:rsidR="00BB4365" w:rsidRPr="002E054C" w:rsidRDefault="00BB4365" w:rsidP="00BB4365">
      <w:pPr>
        <w:pStyle w:val="paragraph"/>
      </w:pPr>
      <w:r w:rsidRPr="002E054C">
        <w:tab/>
        <w:t>(cb)</w:t>
      </w:r>
      <w:r w:rsidRPr="002E054C">
        <w:tab/>
        <w:t xml:space="preserve">disclosure by a Commonwealth officer of personal information to an </w:t>
      </w:r>
      <w:r w:rsidR="004B2185" w:rsidRPr="004B2185">
        <w:rPr>
          <w:position w:val="6"/>
          <w:sz w:val="16"/>
        </w:rPr>
        <w:t>*</w:t>
      </w:r>
      <w:r w:rsidRPr="002E054C">
        <w:t xml:space="preserve">officer of a Tertiary Admission Centre to assist the officer of the Tertiary Admission Centre in </w:t>
      </w:r>
      <w:r w:rsidRPr="002E054C">
        <w:lastRenderedPageBreak/>
        <w:t>performing duties or functions, or in exercising powers, under, or for the purposes of, this Act;</w:t>
      </w:r>
    </w:p>
    <w:p w14:paraId="1B985B99" w14:textId="77777777" w:rsidR="00BB4365" w:rsidRPr="002E054C" w:rsidRDefault="00BB4365" w:rsidP="00BB4365">
      <w:pPr>
        <w:pStyle w:val="paragraph"/>
      </w:pPr>
      <w:r w:rsidRPr="002E054C">
        <w:tab/>
        <w:t>(d)</w:t>
      </w:r>
      <w:r w:rsidRPr="002E054C">
        <w:tab/>
        <w:t>disclosure by an officer of a higher education provider of personal information to a Commonwealth officer to assist the Commonwealth officer in the Commonwealth officer’s official employment;</w:t>
      </w:r>
    </w:p>
    <w:p w14:paraId="3EFEAF4F" w14:textId="77777777" w:rsidR="00402C92" w:rsidRPr="002E054C" w:rsidRDefault="00402C92" w:rsidP="00402C92">
      <w:pPr>
        <w:pStyle w:val="paragraph"/>
      </w:pPr>
      <w:r w:rsidRPr="002E054C">
        <w:tab/>
        <w:t>(da)</w:t>
      </w:r>
      <w:r w:rsidRPr="002E054C">
        <w:tab/>
        <w:t>disclosure by an officer of a registered higher education provider of personal information to a Commonwealth officer to assist the Commonwealth officer in the Commonwealth officer’s official employment;</w:t>
      </w:r>
    </w:p>
    <w:p w14:paraId="4B98426A" w14:textId="77777777" w:rsidR="00BB4365" w:rsidRPr="002E054C" w:rsidRDefault="00BB4365" w:rsidP="00BB4365">
      <w:pPr>
        <w:pStyle w:val="paragraph"/>
      </w:pPr>
      <w:r w:rsidRPr="002E054C">
        <w:tab/>
        <w:t>(e)</w:t>
      </w:r>
      <w:r w:rsidRPr="002E054C">
        <w:tab/>
        <w:t>disclosure by an officer of Open Universities Australia of personal information to a Commonwealth officer to assist the Commonwealth officer in the Commonwealth officer’s official employment;</w:t>
      </w:r>
    </w:p>
    <w:p w14:paraId="2B38B8BF" w14:textId="77777777" w:rsidR="00BB4365" w:rsidRPr="002E054C" w:rsidRDefault="00BB4365" w:rsidP="00BB4365">
      <w:pPr>
        <w:pStyle w:val="paragraph"/>
      </w:pPr>
      <w:r w:rsidRPr="002E054C">
        <w:tab/>
        <w:t>(ea)</w:t>
      </w:r>
      <w:r w:rsidRPr="002E054C">
        <w:tab/>
        <w:t>disclosure by an officer of a Tertiary Admission Centre of personal information to a Commonwealth officer to assist the Commonwealth officer in the Commonwealth officer’s official employment;</w:t>
      </w:r>
    </w:p>
    <w:p w14:paraId="3A1441DE" w14:textId="77777777" w:rsidR="00BB4365" w:rsidRPr="002E054C" w:rsidRDefault="00BB4365" w:rsidP="00BB4365">
      <w:pPr>
        <w:pStyle w:val="paragraph"/>
      </w:pPr>
      <w:r w:rsidRPr="002E054C">
        <w:tab/>
        <w:t>(f)</w:t>
      </w:r>
      <w:r w:rsidRPr="002E054C">
        <w:tab/>
        <w:t>disclosure by an officer of Open Universities Australia of personal information to an officer of a higher education provider to assist the provider’s officer in performing duties or functions or in exercising powers, under, or for the purposes of, this Act;</w:t>
      </w:r>
    </w:p>
    <w:p w14:paraId="362FAA41" w14:textId="77777777" w:rsidR="00BB4365" w:rsidRPr="002E054C" w:rsidRDefault="00BB4365" w:rsidP="00BB4365">
      <w:pPr>
        <w:pStyle w:val="paragraph"/>
      </w:pPr>
      <w:r w:rsidRPr="002E054C">
        <w:tab/>
        <w:t>(g)</w:t>
      </w:r>
      <w:r w:rsidRPr="002E054C">
        <w:tab/>
        <w:t>disclosure by an officer of a higher education provider of personal information to an officer of Open Universities Australia to assist the officer of Open Universities Australia in performing duties or functions or in exercising powers, under, or for the purposes of, this Act;</w:t>
      </w:r>
    </w:p>
    <w:p w14:paraId="5DA359D3" w14:textId="77777777" w:rsidR="00BB4365" w:rsidRPr="002E054C" w:rsidRDefault="00BB4365" w:rsidP="00BB4365">
      <w:pPr>
        <w:pStyle w:val="paragraph"/>
      </w:pPr>
      <w:r w:rsidRPr="002E054C">
        <w:tab/>
        <w:t>(h)</w:t>
      </w:r>
      <w:r w:rsidRPr="002E054C">
        <w:tab/>
        <w:t>disclosure by an officer of a higher education provider of personal information to an officer of a Tertiary Admission Centre to assist the officer of the Tertiary Admission Centre in performing duties or functions, or in exercising powers, under, or for the purposes of, this Act;</w:t>
      </w:r>
    </w:p>
    <w:p w14:paraId="5EB9E82A" w14:textId="77777777" w:rsidR="00BB4365" w:rsidRPr="002E054C" w:rsidRDefault="00BB4365" w:rsidP="00BB4365">
      <w:pPr>
        <w:pStyle w:val="paragraph"/>
      </w:pPr>
      <w:r w:rsidRPr="002E054C">
        <w:tab/>
        <w:t>(i)</w:t>
      </w:r>
      <w:r w:rsidRPr="002E054C">
        <w:tab/>
        <w:t xml:space="preserve">disclosure by an officer of a Tertiary Admission Centre of personal information to an officer of a higher education provider to assist the provider’s officer in performing duties </w:t>
      </w:r>
      <w:r w:rsidRPr="002E054C">
        <w:lastRenderedPageBreak/>
        <w:t>or functions, or in exercising powers, under, or for the purposes of, this Act.</w:t>
      </w:r>
    </w:p>
    <w:p w14:paraId="1D0C7E68" w14:textId="03BE28DF" w:rsidR="00BB4365" w:rsidRPr="002E054C" w:rsidRDefault="00BB4365" w:rsidP="00525AC3">
      <w:pPr>
        <w:pStyle w:val="ActHead5"/>
      </w:pPr>
      <w:bookmarkStart w:id="584" w:name="_Toc185056140"/>
      <w:r w:rsidRPr="002E054C">
        <w:rPr>
          <w:rStyle w:val="CharSectno"/>
        </w:rPr>
        <w:t>179</w:t>
      </w:r>
      <w:r w:rsidR="004B2185">
        <w:rPr>
          <w:rStyle w:val="CharSectno"/>
        </w:rPr>
        <w:noBreakHyphen/>
      </w:r>
      <w:r w:rsidRPr="002E054C">
        <w:rPr>
          <w:rStyle w:val="CharSectno"/>
        </w:rPr>
        <w:t>25</w:t>
      </w:r>
      <w:r w:rsidRPr="002E054C">
        <w:t xml:space="preserve">  Commissioner may disclose information</w:t>
      </w:r>
      <w:bookmarkEnd w:id="584"/>
    </w:p>
    <w:p w14:paraId="035A2BE2" w14:textId="43E4B865" w:rsidR="00BB4365" w:rsidRPr="002E054C" w:rsidRDefault="00BB4365" w:rsidP="00525AC3">
      <w:pPr>
        <w:pStyle w:val="subsection"/>
        <w:keepNext/>
        <w:keepLines/>
      </w:pPr>
      <w:r w:rsidRPr="002E054C">
        <w:tab/>
        <w:t>(1)</w:t>
      </w:r>
      <w:r w:rsidRPr="002E054C">
        <w:tab/>
        <w:t xml:space="preserve">Despite anything in an Act of which the </w:t>
      </w:r>
      <w:r w:rsidR="004B2185" w:rsidRPr="004B2185">
        <w:rPr>
          <w:position w:val="6"/>
          <w:sz w:val="16"/>
        </w:rPr>
        <w:t>*</w:t>
      </w:r>
      <w:r w:rsidRPr="002E054C">
        <w:t xml:space="preserve">Commissioner has the general administration, the Commissioner, or a person authorised by the Commissioner, may communicate </w:t>
      </w:r>
      <w:r w:rsidR="004B2185" w:rsidRPr="004B2185">
        <w:rPr>
          <w:position w:val="6"/>
          <w:sz w:val="16"/>
        </w:rPr>
        <w:t>*</w:t>
      </w:r>
      <w:r w:rsidRPr="002E054C">
        <w:t xml:space="preserve">personal information to an </w:t>
      </w:r>
      <w:r w:rsidR="004B2185" w:rsidRPr="004B2185">
        <w:rPr>
          <w:position w:val="6"/>
          <w:sz w:val="16"/>
        </w:rPr>
        <w:t>*</w:t>
      </w:r>
      <w:r w:rsidRPr="002E054C">
        <w:t>officer for use by that officer:</w:t>
      </w:r>
    </w:p>
    <w:p w14:paraId="3552373F" w14:textId="4B5F7C28" w:rsidR="00BB4365" w:rsidRPr="002E054C" w:rsidRDefault="00BB4365" w:rsidP="00525AC3">
      <w:pPr>
        <w:pStyle w:val="paragraph"/>
        <w:keepNext/>
        <w:keepLines/>
      </w:pPr>
      <w:r w:rsidRPr="002E054C">
        <w:tab/>
        <w:t>(a)</w:t>
      </w:r>
      <w:r w:rsidRPr="002E054C">
        <w:tab/>
        <w:t xml:space="preserve">in the case of a </w:t>
      </w:r>
      <w:r w:rsidR="004B2185" w:rsidRPr="004B2185">
        <w:rPr>
          <w:position w:val="6"/>
          <w:sz w:val="16"/>
        </w:rPr>
        <w:t>*</w:t>
      </w:r>
      <w:r w:rsidRPr="002E054C">
        <w:t xml:space="preserve">Commonwealth officer—in the course of the officer’s </w:t>
      </w:r>
      <w:r w:rsidR="004B2185" w:rsidRPr="004B2185">
        <w:rPr>
          <w:position w:val="6"/>
          <w:sz w:val="16"/>
        </w:rPr>
        <w:t>*</w:t>
      </w:r>
      <w:r w:rsidRPr="002E054C">
        <w:t>official employment; or</w:t>
      </w:r>
    </w:p>
    <w:p w14:paraId="2E1E43EE" w14:textId="6B741A1B" w:rsidR="00BB4365" w:rsidRPr="002E054C" w:rsidRDefault="00BB4365" w:rsidP="00525AC3">
      <w:pPr>
        <w:pStyle w:val="paragraph"/>
        <w:keepNext/>
        <w:keepLines/>
      </w:pPr>
      <w:r w:rsidRPr="002E054C">
        <w:tab/>
        <w:t>(b)</w:t>
      </w:r>
      <w:r w:rsidRPr="002E054C">
        <w:tab/>
        <w:t xml:space="preserve">in the case of an </w:t>
      </w:r>
      <w:r w:rsidR="004B2185" w:rsidRPr="004B2185">
        <w:rPr>
          <w:position w:val="6"/>
          <w:sz w:val="16"/>
        </w:rPr>
        <w:t>*</w:t>
      </w:r>
      <w:r w:rsidRPr="002E054C">
        <w:t>officer of a higher education provider—to assist the officer in performing duties or functions, or in exercising powers, under, or for the purposes of, this Act; or</w:t>
      </w:r>
    </w:p>
    <w:p w14:paraId="5A20C558" w14:textId="7294F3F1" w:rsidR="00BB4365" w:rsidRPr="002E054C" w:rsidRDefault="00BB4365" w:rsidP="00525AC3">
      <w:pPr>
        <w:pStyle w:val="paragraph"/>
        <w:keepNext/>
        <w:keepLines/>
      </w:pPr>
      <w:r w:rsidRPr="002E054C">
        <w:tab/>
        <w:t>(c)</w:t>
      </w:r>
      <w:r w:rsidRPr="002E054C">
        <w:tab/>
        <w:t xml:space="preserve">in the case of an </w:t>
      </w:r>
      <w:r w:rsidR="004B2185" w:rsidRPr="004B2185">
        <w:rPr>
          <w:position w:val="6"/>
          <w:sz w:val="16"/>
        </w:rPr>
        <w:t>*</w:t>
      </w:r>
      <w:r w:rsidRPr="002E054C">
        <w:t>officer of Open Universities Australia—to assist the officer in performing duties or functions, or in exercising powers, under, or for the purposes of, this Act; or</w:t>
      </w:r>
    </w:p>
    <w:p w14:paraId="363FB08A" w14:textId="7F72CB69" w:rsidR="00BB4365" w:rsidRPr="002E054C" w:rsidRDefault="00BB4365" w:rsidP="00525AC3">
      <w:pPr>
        <w:pStyle w:val="paragraph"/>
        <w:keepNext/>
        <w:keepLines/>
      </w:pPr>
      <w:r w:rsidRPr="002E054C">
        <w:tab/>
        <w:t>(d)</w:t>
      </w:r>
      <w:r w:rsidRPr="002E054C">
        <w:tab/>
        <w:t xml:space="preserve">in the case of an </w:t>
      </w:r>
      <w:r w:rsidR="004B2185" w:rsidRPr="004B2185">
        <w:rPr>
          <w:position w:val="6"/>
          <w:sz w:val="16"/>
        </w:rPr>
        <w:t>*</w:t>
      </w:r>
      <w:r w:rsidRPr="002E054C">
        <w:t>officer of a Tertiary Admission Centre—to assist the officer in performing duties or functions, or in exercising powers, under, or for the purposes of, this Act.</w:t>
      </w:r>
    </w:p>
    <w:p w14:paraId="4464635E" w14:textId="7DF7DD93" w:rsidR="00BB4365" w:rsidRPr="002E054C" w:rsidRDefault="00BB4365" w:rsidP="00BB4365">
      <w:pPr>
        <w:pStyle w:val="subsection"/>
      </w:pPr>
      <w:r w:rsidRPr="002E054C">
        <w:tab/>
        <w:t>(2)</w:t>
      </w:r>
      <w:r w:rsidRPr="002E054C">
        <w:tab/>
        <w:t xml:space="preserve">Despite </w:t>
      </w:r>
      <w:r w:rsidR="001A2556" w:rsidRPr="002E054C">
        <w:t>sub</w:t>
      </w:r>
      <w:r w:rsidR="001E1B42">
        <w:t>section 1</w:t>
      </w:r>
      <w:r w:rsidRPr="002E054C">
        <w:t xml:space="preserve">3.3(3) of the </w:t>
      </w:r>
      <w:r w:rsidRPr="002E054C">
        <w:rPr>
          <w:i/>
        </w:rPr>
        <w:t>Criminal Code</w:t>
      </w:r>
      <w:r w:rsidRPr="002E054C">
        <w:t xml:space="preserve">, in a prosecution for an offence against an Act of which the </w:t>
      </w:r>
      <w:r w:rsidR="004B2185" w:rsidRPr="004B2185">
        <w:rPr>
          <w:position w:val="6"/>
          <w:sz w:val="16"/>
        </w:rPr>
        <w:t>*</w:t>
      </w:r>
      <w:r w:rsidRPr="002E054C">
        <w:t xml:space="preserve">Commissioner has the general administration, the defendant does not bear an evidential burden in relation to whether this section applies to a communication of </w:t>
      </w:r>
      <w:r w:rsidR="004B2185" w:rsidRPr="004B2185">
        <w:rPr>
          <w:position w:val="6"/>
          <w:sz w:val="16"/>
        </w:rPr>
        <w:t>*</w:t>
      </w:r>
      <w:r w:rsidRPr="002E054C">
        <w:t>personal information.</w:t>
      </w:r>
    </w:p>
    <w:p w14:paraId="5A44E0B1" w14:textId="349686FB" w:rsidR="00BB4365" w:rsidRPr="002E054C" w:rsidRDefault="00BB4365" w:rsidP="00BB4365">
      <w:pPr>
        <w:pStyle w:val="ActHead5"/>
      </w:pPr>
      <w:bookmarkStart w:id="585" w:name="_Toc185056141"/>
      <w:r w:rsidRPr="002E054C">
        <w:rPr>
          <w:rStyle w:val="CharSectno"/>
        </w:rPr>
        <w:t>179</w:t>
      </w:r>
      <w:r w:rsidR="004B2185">
        <w:rPr>
          <w:rStyle w:val="CharSectno"/>
        </w:rPr>
        <w:noBreakHyphen/>
      </w:r>
      <w:r w:rsidRPr="002E054C">
        <w:rPr>
          <w:rStyle w:val="CharSectno"/>
        </w:rPr>
        <w:t>30</w:t>
      </w:r>
      <w:r w:rsidRPr="002E054C">
        <w:t xml:space="preserve">  Oath or affirmation to protect information</w:t>
      </w:r>
      <w:bookmarkEnd w:id="585"/>
    </w:p>
    <w:p w14:paraId="1F6CD473" w14:textId="6B373FF2" w:rsidR="00BB4365" w:rsidRPr="002E054C" w:rsidRDefault="00BB4365" w:rsidP="00BB4365">
      <w:pPr>
        <w:pStyle w:val="subsection"/>
      </w:pPr>
      <w:r w:rsidRPr="002E054C">
        <w:tab/>
        <w:t>(1)</w:t>
      </w:r>
      <w:r w:rsidRPr="002E054C">
        <w:tab/>
        <w:t xml:space="preserve">An </w:t>
      </w:r>
      <w:r w:rsidR="004B2185" w:rsidRPr="004B2185">
        <w:rPr>
          <w:position w:val="6"/>
          <w:sz w:val="16"/>
        </w:rPr>
        <w:t>*</w:t>
      </w:r>
      <w:r w:rsidRPr="002E054C">
        <w:t xml:space="preserve">officer must, if and when required by the </w:t>
      </w:r>
      <w:r w:rsidR="004B2185" w:rsidRPr="004B2185">
        <w:rPr>
          <w:position w:val="6"/>
          <w:sz w:val="16"/>
        </w:rPr>
        <w:t>*</w:t>
      </w:r>
      <w:r w:rsidRPr="002E054C">
        <w:t xml:space="preserve">Secretary or the </w:t>
      </w:r>
      <w:r w:rsidR="004B2185" w:rsidRPr="004B2185">
        <w:rPr>
          <w:position w:val="6"/>
          <w:sz w:val="16"/>
        </w:rPr>
        <w:t>*</w:t>
      </w:r>
      <w:r w:rsidRPr="002E054C">
        <w:t>Commissioner to do so, make an oath or affirmation to protect information in accordance with this Division.</w:t>
      </w:r>
    </w:p>
    <w:p w14:paraId="2D1EF3B4" w14:textId="4362ED8C"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Secretary may determine, in writing:</w:t>
      </w:r>
    </w:p>
    <w:p w14:paraId="17781583" w14:textId="77777777" w:rsidR="00BB4365" w:rsidRPr="002E054C" w:rsidRDefault="00BB4365" w:rsidP="00BB4365">
      <w:pPr>
        <w:pStyle w:val="paragraph"/>
      </w:pPr>
      <w:r w:rsidRPr="002E054C">
        <w:tab/>
        <w:t>(a)</w:t>
      </w:r>
      <w:r w:rsidRPr="002E054C">
        <w:tab/>
        <w:t>the form of the oath or affirmation that the Secretary will require; and</w:t>
      </w:r>
    </w:p>
    <w:p w14:paraId="74DE0340" w14:textId="77777777" w:rsidR="00BB4365" w:rsidRPr="002E054C" w:rsidRDefault="00BB4365" w:rsidP="00BB4365">
      <w:pPr>
        <w:pStyle w:val="paragraph"/>
      </w:pPr>
      <w:r w:rsidRPr="002E054C">
        <w:tab/>
        <w:t>(b)</w:t>
      </w:r>
      <w:r w:rsidRPr="002E054C">
        <w:tab/>
        <w:t>the manner in which the oath or affirmation must be made.</w:t>
      </w:r>
    </w:p>
    <w:p w14:paraId="042FA517" w14:textId="4018E300" w:rsidR="00BB4365" w:rsidRPr="002E054C" w:rsidRDefault="00BB4365" w:rsidP="00BB4365">
      <w:pPr>
        <w:pStyle w:val="subsection"/>
      </w:pPr>
      <w:r w:rsidRPr="002E054C">
        <w:lastRenderedPageBreak/>
        <w:tab/>
        <w:t>(3)</w:t>
      </w:r>
      <w:r w:rsidRPr="002E054C">
        <w:tab/>
        <w:t xml:space="preserve">The </w:t>
      </w:r>
      <w:r w:rsidR="004B2185" w:rsidRPr="004B2185">
        <w:rPr>
          <w:position w:val="6"/>
          <w:sz w:val="16"/>
        </w:rPr>
        <w:t>*</w:t>
      </w:r>
      <w:r w:rsidRPr="002E054C">
        <w:t>Commissioner may determine, in writing:</w:t>
      </w:r>
    </w:p>
    <w:p w14:paraId="32DD1A21" w14:textId="77777777" w:rsidR="00BB4365" w:rsidRPr="002E054C" w:rsidRDefault="00BB4365" w:rsidP="00BB4365">
      <w:pPr>
        <w:pStyle w:val="paragraph"/>
      </w:pPr>
      <w:r w:rsidRPr="002E054C">
        <w:tab/>
        <w:t>(a)</w:t>
      </w:r>
      <w:r w:rsidRPr="002E054C">
        <w:tab/>
        <w:t>the form of the oath or affirmation that the Commissioner will require; and</w:t>
      </w:r>
    </w:p>
    <w:p w14:paraId="6740355C" w14:textId="77777777" w:rsidR="00BB4365" w:rsidRPr="002E054C" w:rsidRDefault="00BB4365" w:rsidP="00BB4365">
      <w:pPr>
        <w:pStyle w:val="paragraph"/>
      </w:pPr>
      <w:r w:rsidRPr="002E054C">
        <w:tab/>
        <w:t>(b)</w:t>
      </w:r>
      <w:r w:rsidRPr="002E054C">
        <w:tab/>
        <w:t>the manner in which the oath or affirmation must be made.</w:t>
      </w:r>
    </w:p>
    <w:p w14:paraId="254BEE4E" w14:textId="322F8683" w:rsidR="00BB4365" w:rsidRPr="002E054C" w:rsidRDefault="00BB4365" w:rsidP="00BB4365">
      <w:pPr>
        <w:pStyle w:val="ActHead5"/>
      </w:pPr>
      <w:bookmarkStart w:id="586" w:name="_Toc185056142"/>
      <w:r w:rsidRPr="002E054C">
        <w:rPr>
          <w:rStyle w:val="CharSectno"/>
        </w:rPr>
        <w:t>179</w:t>
      </w:r>
      <w:r w:rsidR="004B2185">
        <w:rPr>
          <w:rStyle w:val="CharSectno"/>
        </w:rPr>
        <w:noBreakHyphen/>
      </w:r>
      <w:r w:rsidRPr="002E054C">
        <w:rPr>
          <w:rStyle w:val="CharSectno"/>
        </w:rPr>
        <w:t>35</w:t>
      </w:r>
      <w:r w:rsidRPr="002E054C">
        <w:t xml:space="preserve">  Unauthorised access to, or modification of, personal information</w:t>
      </w:r>
      <w:bookmarkEnd w:id="586"/>
    </w:p>
    <w:p w14:paraId="6D01DEAE" w14:textId="77777777" w:rsidR="00BB4365" w:rsidRPr="002E054C" w:rsidRDefault="00BB4365" w:rsidP="00BB4365">
      <w:pPr>
        <w:pStyle w:val="subsection"/>
      </w:pPr>
      <w:r w:rsidRPr="002E054C">
        <w:tab/>
        <w:t>(1)</w:t>
      </w:r>
      <w:r w:rsidRPr="002E054C">
        <w:tab/>
        <w:t>A person commits an offence if:</w:t>
      </w:r>
    </w:p>
    <w:p w14:paraId="7BC8A9D3" w14:textId="6970DFC8" w:rsidR="00BB4365" w:rsidRPr="002E054C" w:rsidRDefault="00BB4365" w:rsidP="00BB4365">
      <w:pPr>
        <w:pStyle w:val="paragraph"/>
      </w:pPr>
      <w:r w:rsidRPr="002E054C">
        <w:tab/>
        <w:t>(a)</w:t>
      </w:r>
      <w:r w:rsidRPr="002E054C">
        <w:tab/>
        <w:t xml:space="preserve">the person causes any unauthorised access to, or modification of, </w:t>
      </w:r>
      <w:r w:rsidR="004B2185" w:rsidRPr="004B2185">
        <w:rPr>
          <w:position w:val="6"/>
          <w:sz w:val="16"/>
        </w:rPr>
        <w:t>*</w:t>
      </w:r>
      <w:r w:rsidRPr="002E054C">
        <w:t>personal information that is:</w:t>
      </w:r>
    </w:p>
    <w:p w14:paraId="5C280427" w14:textId="77777777" w:rsidR="00BB4365" w:rsidRPr="002E054C" w:rsidRDefault="00BB4365" w:rsidP="00BB4365">
      <w:pPr>
        <w:pStyle w:val="paragraphsub"/>
      </w:pPr>
      <w:r w:rsidRPr="002E054C">
        <w:tab/>
        <w:t>(i)</w:t>
      </w:r>
      <w:r w:rsidRPr="002E054C">
        <w:tab/>
        <w:t>held in a computer; and</w:t>
      </w:r>
    </w:p>
    <w:p w14:paraId="063439CB" w14:textId="77777777" w:rsidR="00BB4365" w:rsidRPr="002E054C" w:rsidRDefault="00BB4365" w:rsidP="00BB4365">
      <w:pPr>
        <w:pStyle w:val="paragraphsub"/>
      </w:pPr>
      <w:r w:rsidRPr="002E054C">
        <w:tab/>
        <w:t>(ii)</w:t>
      </w:r>
      <w:r w:rsidRPr="002E054C">
        <w:tab/>
        <w:t>to which access is restricted by an access control system associated with a function of the computer; and</w:t>
      </w:r>
    </w:p>
    <w:p w14:paraId="1C99CA42" w14:textId="77777777" w:rsidR="00BB4365" w:rsidRPr="002E054C" w:rsidRDefault="00BB4365" w:rsidP="00BB4365">
      <w:pPr>
        <w:pStyle w:val="paragraph"/>
      </w:pPr>
      <w:r w:rsidRPr="002E054C">
        <w:tab/>
        <w:t>(b)</w:t>
      </w:r>
      <w:r w:rsidRPr="002E054C">
        <w:tab/>
        <w:t>the person intends to cause the access or modification; and</w:t>
      </w:r>
    </w:p>
    <w:p w14:paraId="52F11194" w14:textId="77777777" w:rsidR="00BB4365" w:rsidRPr="002E054C" w:rsidRDefault="00BB4365" w:rsidP="00BB4365">
      <w:pPr>
        <w:pStyle w:val="paragraph"/>
      </w:pPr>
      <w:r w:rsidRPr="002E054C">
        <w:tab/>
        <w:t>(c)</w:t>
      </w:r>
      <w:r w:rsidRPr="002E054C">
        <w:tab/>
        <w:t>the person knows that the access or modification is unauthorised; and</w:t>
      </w:r>
    </w:p>
    <w:p w14:paraId="053C3F2C" w14:textId="77777777" w:rsidR="00BB4365" w:rsidRPr="002E054C" w:rsidRDefault="00BB4365" w:rsidP="00BB4365">
      <w:pPr>
        <w:pStyle w:val="paragraph"/>
      </w:pPr>
      <w:r w:rsidRPr="002E054C">
        <w:tab/>
        <w:t>(d)</w:t>
      </w:r>
      <w:r w:rsidRPr="002E054C">
        <w:tab/>
        <w:t>one or more of the following apply:</w:t>
      </w:r>
    </w:p>
    <w:p w14:paraId="73503DBE" w14:textId="77777777" w:rsidR="00BB4365" w:rsidRPr="002E054C" w:rsidRDefault="00BB4365" w:rsidP="00BB4365">
      <w:pPr>
        <w:pStyle w:val="paragraphsub"/>
      </w:pPr>
      <w:r w:rsidRPr="002E054C">
        <w:tab/>
        <w:t>(i)</w:t>
      </w:r>
      <w:r w:rsidRPr="002E054C">
        <w:tab/>
        <w:t>the personal information is held in a computer of a higher education provider;</w:t>
      </w:r>
    </w:p>
    <w:p w14:paraId="685D9C28" w14:textId="77777777" w:rsidR="00BB4365" w:rsidRPr="002E054C" w:rsidRDefault="00BB4365" w:rsidP="00BB4365">
      <w:pPr>
        <w:pStyle w:val="paragraphsub"/>
      </w:pPr>
      <w:r w:rsidRPr="002E054C">
        <w:tab/>
        <w:t>(ii)</w:t>
      </w:r>
      <w:r w:rsidRPr="002E054C">
        <w:tab/>
        <w:t>the personal information is held on behalf of a provider;</w:t>
      </w:r>
    </w:p>
    <w:p w14:paraId="6A3C875D" w14:textId="5663C08E" w:rsidR="00BB4365" w:rsidRPr="002E054C" w:rsidRDefault="00BB4365" w:rsidP="00BB4365">
      <w:pPr>
        <w:pStyle w:val="paragraphsub"/>
      </w:pPr>
      <w:r w:rsidRPr="002E054C">
        <w:tab/>
        <w:t>(iii)</w:t>
      </w:r>
      <w:r w:rsidRPr="002E054C">
        <w:tab/>
        <w:t xml:space="preserve">the personal information is held in a computer of </w:t>
      </w:r>
      <w:r w:rsidR="004B2185" w:rsidRPr="004B2185">
        <w:rPr>
          <w:position w:val="6"/>
          <w:sz w:val="16"/>
        </w:rPr>
        <w:t>*</w:t>
      </w:r>
      <w:r w:rsidRPr="002E054C">
        <w:t>Open Universities Australia;</w:t>
      </w:r>
    </w:p>
    <w:p w14:paraId="2F21FD03" w14:textId="77777777" w:rsidR="00BB4365" w:rsidRPr="002E054C" w:rsidRDefault="00BB4365" w:rsidP="00BB4365">
      <w:pPr>
        <w:pStyle w:val="paragraphsub"/>
      </w:pPr>
      <w:r w:rsidRPr="002E054C">
        <w:tab/>
        <w:t>(iv)</w:t>
      </w:r>
      <w:r w:rsidRPr="002E054C">
        <w:tab/>
        <w:t>the personal information is held on behalf of Open Universities Australia;</w:t>
      </w:r>
    </w:p>
    <w:p w14:paraId="45F42A17" w14:textId="4186383E" w:rsidR="00BB4365" w:rsidRPr="002E054C" w:rsidRDefault="00BB4365" w:rsidP="00BB4365">
      <w:pPr>
        <w:pStyle w:val="paragraphsub"/>
      </w:pPr>
      <w:r w:rsidRPr="002E054C">
        <w:tab/>
        <w:t>(v)</w:t>
      </w:r>
      <w:r w:rsidRPr="002E054C">
        <w:tab/>
        <w:t xml:space="preserve">the personal information is held on a computer of a </w:t>
      </w:r>
      <w:r w:rsidR="004B2185" w:rsidRPr="004B2185">
        <w:rPr>
          <w:position w:val="6"/>
          <w:sz w:val="16"/>
        </w:rPr>
        <w:t>*</w:t>
      </w:r>
      <w:r w:rsidRPr="002E054C">
        <w:t>Tertiary Admission Centre;</w:t>
      </w:r>
    </w:p>
    <w:p w14:paraId="42FF9191" w14:textId="77777777" w:rsidR="00BB4365" w:rsidRPr="002E054C" w:rsidRDefault="00BB4365" w:rsidP="00BB4365">
      <w:pPr>
        <w:pStyle w:val="paragraphsub"/>
      </w:pPr>
      <w:r w:rsidRPr="002E054C">
        <w:tab/>
        <w:t>(vi)</w:t>
      </w:r>
      <w:r w:rsidRPr="002E054C">
        <w:tab/>
        <w:t>the personal information is held on behalf of a Tertiary Admission Centre.</w:t>
      </w:r>
    </w:p>
    <w:p w14:paraId="61804004" w14:textId="77777777" w:rsidR="00BB4365" w:rsidRPr="002E054C" w:rsidRDefault="00BB4365" w:rsidP="00BB4365">
      <w:pPr>
        <w:pStyle w:val="Penalty"/>
      </w:pPr>
      <w:r w:rsidRPr="002E054C">
        <w:t>Penalty:</w:t>
      </w:r>
      <w:r w:rsidRPr="002E054C">
        <w:tab/>
        <w:t>2 years imprisonment.</w:t>
      </w:r>
    </w:p>
    <w:p w14:paraId="1024B937" w14:textId="05594365" w:rsidR="00BB4365" w:rsidRPr="002E054C" w:rsidRDefault="00BB4365" w:rsidP="00BB4365">
      <w:pPr>
        <w:pStyle w:val="subsection"/>
      </w:pPr>
      <w:r w:rsidRPr="002E054C">
        <w:tab/>
        <w:t>(2)</w:t>
      </w:r>
      <w:r w:rsidRPr="002E054C">
        <w:tab/>
        <w:t xml:space="preserve">Absolute liability applies to </w:t>
      </w:r>
      <w:r w:rsidR="006C1FDC" w:rsidRPr="002E054C">
        <w:t>paragraph (</w:t>
      </w:r>
      <w:r w:rsidRPr="002E054C">
        <w:t>1)(d).</w:t>
      </w:r>
    </w:p>
    <w:p w14:paraId="6BE22BB3" w14:textId="25620685" w:rsidR="00BB4365" w:rsidRPr="002E054C" w:rsidRDefault="00BB4365" w:rsidP="00BB4365">
      <w:pPr>
        <w:pStyle w:val="ActHead5"/>
      </w:pPr>
      <w:bookmarkStart w:id="587" w:name="_Toc185056143"/>
      <w:r w:rsidRPr="002E054C">
        <w:rPr>
          <w:rStyle w:val="CharSectno"/>
        </w:rPr>
        <w:lastRenderedPageBreak/>
        <w:t>179</w:t>
      </w:r>
      <w:r w:rsidR="004B2185">
        <w:rPr>
          <w:rStyle w:val="CharSectno"/>
        </w:rPr>
        <w:noBreakHyphen/>
      </w:r>
      <w:r w:rsidRPr="002E054C">
        <w:rPr>
          <w:rStyle w:val="CharSectno"/>
        </w:rPr>
        <w:t>40</w:t>
      </w:r>
      <w:r w:rsidRPr="002E054C">
        <w:t xml:space="preserve">  Officer may use information</w:t>
      </w:r>
      <w:bookmarkEnd w:id="587"/>
    </w:p>
    <w:p w14:paraId="5EB35F1F" w14:textId="4AFB2058" w:rsidR="00BB4365" w:rsidRPr="002E054C" w:rsidRDefault="00BB4365" w:rsidP="00BB4365">
      <w:pPr>
        <w:pStyle w:val="subsection"/>
      </w:pPr>
      <w:r w:rsidRPr="002E054C">
        <w:tab/>
      </w:r>
      <w:r w:rsidRPr="002E054C">
        <w:tab/>
        <w:t xml:space="preserve">An </w:t>
      </w:r>
      <w:r w:rsidR="004B2185" w:rsidRPr="004B2185">
        <w:rPr>
          <w:position w:val="6"/>
          <w:sz w:val="16"/>
        </w:rPr>
        <w:t>*</w:t>
      </w:r>
      <w:r w:rsidRPr="002E054C">
        <w:t xml:space="preserve">officer may use </w:t>
      </w:r>
      <w:r w:rsidR="004B2185" w:rsidRPr="004B2185">
        <w:rPr>
          <w:position w:val="6"/>
          <w:sz w:val="16"/>
        </w:rPr>
        <w:t>*</w:t>
      </w:r>
      <w:r w:rsidRPr="002E054C">
        <w:t xml:space="preserve">personal information in the course of the officer’s </w:t>
      </w:r>
      <w:r w:rsidR="004B2185" w:rsidRPr="004B2185">
        <w:rPr>
          <w:position w:val="6"/>
          <w:sz w:val="16"/>
        </w:rPr>
        <w:t>*</w:t>
      </w:r>
      <w:r w:rsidRPr="002E054C">
        <w:t>official employment.</w:t>
      </w:r>
    </w:p>
    <w:p w14:paraId="22551416" w14:textId="559AB862" w:rsidR="00BB4365" w:rsidRPr="002E054C" w:rsidRDefault="00BB4365" w:rsidP="00BB4365">
      <w:pPr>
        <w:pStyle w:val="ActHead5"/>
      </w:pPr>
      <w:bookmarkStart w:id="588" w:name="_Toc185056144"/>
      <w:r w:rsidRPr="002E054C">
        <w:rPr>
          <w:rStyle w:val="CharSectno"/>
        </w:rPr>
        <w:t>179</w:t>
      </w:r>
      <w:r w:rsidR="004B2185">
        <w:rPr>
          <w:rStyle w:val="CharSectno"/>
        </w:rPr>
        <w:noBreakHyphen/>
      </w:r>
      <w:r w:rsidRPr="002E054C">
        <w:rPr>
          <w:rStyle w:val="CharSectno"/>
        </w:rPr>
        <w:t>45</w:t>
      </w:r>
      <w:r w:rsidRPr="002E054C">
        <w:t xml:space="preserve">  This Division does not limit disclosure or use of information</w:t>
      </w:r>
      <w:bookmarkEnd w:id="588"/>
    </w:p>
    <w:p w14:paraId="34F05214" w14:textId="79A03AE4" w:rsidR="00BB4365" w:rsidRPr="002E054C" w:rsidRDefault="00BB4365" w:rsidP="00BB4365">
      <w:pPr>
        <w:pStyle w:val="subsection"/>
      </w:pPr>
      <w:r w:rsidRPr="002E054C">
        <w:tab/>
      </w:r>
      <w:r w:rsidRPr="002E054C">
        <w:tab/>
        <w:t xml:space="preserve">This Division does not limit the disclosure or use of </w:t>
      </w:r>
      <w:r w:rsidR="004B2185" w:rsidRPr="004B2185">
        <w:rPr>
          <w:position w:val="6"/>
          <w:sz w:val="16"/>
        </w:rPr>
        <w:t>*</w:t>
      </w:r>
      <w:r w:rsidRPr="002E054C">
        <w:t>personal information.</w:t>
      </w:r>
    </w:p>
    <w:p w14:paraId="0289AB0D" w14:textId="16D8BEE9" w:rsidR="00BB4365" w:rsidRPr="002E054C" w:rsidRDefault="00BB4365" w:rsidP="00BB4365">
      <w:pPr>
        <w:pStyle w:val="notetext"/>
      </w:pPr>
      <w:r w:rsidRPr="002E054C">
        <w:t>Note:</w:t>
      </w:r>
      <w:r w:rsidRPr="002E054C">
        <w:tab/>
        <w:t xml:space="preserve">The disclosure or use of personal information may also be authorised in other circumstances. For example, see </w:t>
      </w:r>
      <w:r w:rsidR="001A2556" w:rsidRPr="002E054C">
        <w:t>Division 1</w:t>
      </w:r>
      <w:r w:rsidRPr="002E054C">
        <w:t xml:space="preserve">80 and the </w:t>
      </w:r>
      <w:r w:rsidRPr="002E054C">
        <w:rPr>
          <w:i/>
        </w:rPr>
        <w:t>Privacy Act 1988</w:t>
      </w:r>
      <w:r w:rsidRPr="002E054C">
        <w:t>.</w:t>
      </w:r>
    </w:p>
    <w:p w14:paraId="7673C6C5" w14:textId="4686A56E" w:rsidR="00BB4365" w:rsidRPr="002E054C" w:rsidRDefault="001A2556" w:rsidP="00BB4365">
      <w:pPr>
        <w:pStyle w:val="ActHead3"/>
        <w:pageBreakBefore/>
      </w:pPr>
      <w:bookmarkStart w:id="589" w:name="_Toc185056145"/>
      <w:r w:rsidRPr="002E054C">
        <w:rPr>
          <w:rStyle w:val="CharDivNo"/>
        </w:rPr>
        <w:lastRenderedPageBreak/>
        <w:t>Division 1</w:t>
      </w:r>
      <w:r w:rsidR="00BB4365" w:rsidRPr="002E054C">
        <w:rPr>
          <w:rStyle w:val="CharDivNo"/>
        </w:rPr>
        <w:t>80</w:t>
      </w:r>
      <w:r w:rsidR="00BB4365" w:rsidRPr="002E054C">
        <w:t>—</w:t>
      </w:r>
      <w:r w:rsidR="00BB4365" w:rsidRPr="002E054C">
        <w:rPr>
          <w:rStyle w:val="CharDivText"/>
        </w:rPr>
        <w:t>Disclosure or use of Higher Education Support Act information</w:t>
      </w:r>
      <w:bookmarkEnd w:id="589"/>
    </w:p>
    <w:p w14:paraId="529D647C" w14:textId="5B31F153" w:rsidR="00BB4365" w:rsidRPr="002E054C" w:rsidRDefault="00BB4365" w:rsidP="00BB4365">
      <w:pPr>
        <w:pStyle w:val="ActHead5"/>
      </w:pPr>
      <w:bookmarkStart w:id="590" w:name="_Toc185056146"/>
      <w:r w:rsidRPr="002E054C">
        <w:rPr>
          <w:rStyle w:val="CharSectno"/>
        </w:rPr>
        <w:t>180</w:t>
      </w:r>
      <w:r w:rsidR="004B2185">
        <w:rPr>
          <w:rStyle w:val="CharSectno"/>
        </w:rPr>
        <w:noBreakHyphen/>
      </w:r>
      <w:r w:rsidRPr="002E054C">
        <w:rPr>
          <w:rStyle w:val="CharSectno"/>
        </w:rPr>
        <w:t>1</w:t>
      </w:r>
      <w:r w:rsidRPr="002E054C">
        <w:t xml:space="preserve">  What this Division is about</w:t>
      </w:r>
      <w:bookmarkEnd w:id="590"/>
    </w:p>
    <w:p w14:paraId="7B24CF9F" w14:textId="77777777" w:rsidR="00BB4365" w:rsidRPr="002E054C" w:rsidRDefault="00BB4365" w:rsidP="00BB4365">
      <w:pPr>
        <w:pStyle w:val="BoxText"/>
      </w:pPr>
      <w:r w:rsidRPr="002E054C">
        <w:t>This Division authorises the disclosure and use of Higher Education Support Act information for certain purposes.</w:t>
      </w:r>
    </w:p>
    <w:p w14:paraId="4E3DFA27" w14:textId="115459FB" w:rsidR="00BB4365" w:rsidRPr="002E054C" w:rsidRDefault="00BB4365" w:rsidP="00BB4365">
      <w:pPr>
        <w:pStyle w:val="ActHead5"/>
        <w:rPr>
          <w:i/>
        </w:rPr>
      </w:pPr>
      <w:bookmarkStart w:id="591" w:name="_Toc185056147"/>
      <w:r w:rsidRPr="002E054C">
        <w:rPr>
          <w:rStyle w:val="CharSectno"/>
        </w:rPr>
        <w:t>180</w:t>
      </w:r>
      <w:r w:rsidR="004B2185">
        <w:rPr>
          <w:rStyle w:val="CharSectno"/>
        </w:rPr>
        <w:noBreakHyphen/>
      </w:r>
      <w:r w:rsidRPr="002E054C">
        <w:rPr>
          <w:rStyle w:val="CharSectno"/>
        </w:rPr>
        <w:t>5</w:t>
      </w:r>
      <w:r w:rsidRPr="002E054C">
        <w:t xml:space="preserve">  Meaning of </w:t>
      </w:r>
      <w:r w:rsidRPr="002E054C">
        <w:rPr>
          <w:i/>
        </w:rPr>
        <w:t>Higher Education Support Act information</w:t>
      </w:r>
      <w:bookmarkEnd w:id="591"/>
    </w:p>
    <w:p w14:paraId="3AB27985" w14:textId="3365E935" w:rsidR="00BB4365" w:rsidRPr="002E054C" w:rsidRDefault="00154C26" w:rsidP="003F69E1">
      <w:pPr>
        <w:pStyle w:val="subsection"/>
      </w:pPr>
      <w:r w:rsidRPr="002E054C">
        <w:rPr>
          <w:b/>
          <w:i/>
        </w:rPr>
        <w:tab/>
      </w:r>
      <w:r w:rsidRPr="002E054C">
        <w:t>(1)</w:t>
      </w:r>
      <w:r w:rsidRPr="002E054C">
        <w:tab/>
      </w:r>
      <w:r w:rsidR="00BB4365" w:rsidRPr="002E054C">
        <w:rPr>
          <w:b/>
          <w:i/>
        </w:rPr>
        <w:t>Higher Education Support Act information</w:t>
      </w:r>
      <w:r w:rsidR="00BB4365" w:rsidRPr="002E054C">
        <w:t xml:space="preserve"> means:</w:t>
      </w:r>
    </w:p>
    <w:p w14:paraId="6BECA480" w14:textId="08DF285A" w:rsidR="00BB4365" w:rsidRPr="002E054C" w:rsidRDefault="00BB4365" w:rsidP="00BB4365">
      <w:pPr>
        <w:pStyle w:val="paragraph"/>
      </w:pPr>
      <w:r w:rsidRPr="002E054C">
        <w:tab/>
        <w:t>(a)</w:t>
      </w:r>
      <w:r w:rsidRPr="002E054C">
        <w:tab/>
      </w:r>
      <w:r w:rsidR="004B2185" w:rsidRPr="004B2185">
        <w:rPr>
          <w:position w:val="6"/>
          <w:sz w:val="16"/>
        </w:rPr>
        <w:t>*</w:t>
      </w:r>
      <w:r w:rsidRPr="002E054C">
        <w:t>personal information; and</w:t>
      </w:r>
    </w:p>
    <w:p w14:paraId="706FC3C0" w14:textId="67BFD2C8" w:rsidR="00BB4365" w:rsidRPr="002E054C" w:rsidRDefault="00BB4365" w:rsidP="00BB4365">
      <w:pPr>
        <w:pStyle w:val="paragraph"/>
      </w:pPr>
      <w:r w:rsidRPr="002E054C">
        <w:tab/>
        <w:t>(b)</w:t>
      </w:r>
      <w:r w:rsidRPr="002E054C">
        <w:tab/>
      </w:r>
      <w:r w:rsidR="004B2185" w:rsidRPr="004B2185">
        <w:rPr>
          <w:position w:val="6"/>
          <w:sz w:val="16"/>
        </w:rPr>
        <w:t>*</w:t>
      </w:r>
      <w:r w:rsidRPr="002E054C">
        <w:t>VET personal information; and</w:t>
      </w:r>
    </w:p>
    <w:p w14:paraId="0AB58355" w14:textId="1A291BA7" w:rsidR="00BB4365" w:rsidRPr="002E054C" w:rsidRDefault="00BB4365" w:rsidP="00BB4365">
      <w:pPr>
        <w:pStyle w:val="paragraph"/>
      </w:pPr>
      <w:r w:rsidRPr="002E054C">
        <w:tab/>
        <w:t>(c)</w:t>
      </w:r>
      <w:r w:rsidRPr="002E054C">
        <w:tab/>
        <w:t xml:space="preserve">information obtained or created by a </w:t>
      </w:r>
      <w:r w:rsidR="004B2185" w:rsidRPr="004B2185">
        <w:rPr>
          <w:position w:val="6"/>
          <w:sz w:val="16"/>
        </w:rPr>
        <w:t>*</w:t>
      </w:r>
      <w:r w:rsidRPr="002E054C">
        <w:t xml:space="preserve">Commonwealth officer as a result of a survey of the kind referred to in </w:t>
      </w:r>
      <w:r w:rsidR="001E1B42">
        <w:t>section 1</w:t>
      </w:r>
      <w:r w:rsidRPr="002E054C">
        <w:t>80</w:t>
      </w:r>
      <w:r w:rsidR="004B2185">
        <w:noBreakHyphen/>
      </w:r>
      <w:r w:rsidRPr="002E054C">
        <w:t>30; and</w:t>
      </w:r>
    </w:p>
    <w:p w14:paraId="707BFA9D" w14:textId="51F2D116" w:rsidR="00BB4365" w:rsidRPr="002E054C" w:rsidRDefault="00BB4365" w:rsidP="00BB4365">
      <w:pPr>
        <w:pStyle w:val="paragraph"/>
      </w:pPr>
      <w:r w:rsidRPr="002E054C">
        <w:tab/>
        <w:t>(d)</w:t>
      </w:r>
      <w:r w:rsidRPr="002E054C">
        <w:tab/>
        <w:t>any other information obtained or created by a Commonwealth officer for the purposes of this Act</w:t>
      </w:r>
      <w:r w:rsidR="00B0798A" w:rsidRPr="002E054C">
        <w:t xml:space="preserve"> or for the purposes referred to in </w:t>
      </w:r>
      <w:r w:rsidR="001A2556" w:rsidRPr="002E054C">
        <w:t>sub</w:t>
      </w:r>
      <w:r w:rsidR="001E1B42">
        <w:t>section 1</w:t>
      </w:r>
      <w:r w:rsidR="00B0798A" w:rsidRPr="002E054C">
        <w:t>80</w:t>
      </w:r>
      <w:r w:rsidR="004B2185">
        <w:noBreakHyphen/>
      </w:r>
      <w:r w:rsidR="00B0798A" w:rsidRPr="002E054C">
        <w:t>28(5)</w:t>
      </w:r>
      <w:r w:rsidRPr="002E054C">
        <w:t>.</w:t>
      </w:r>
    </w:p>
    <w:p w14:paraId="586DEC27" w14:textId="196A242F" w:rsidR="00154C26" w:rsidRPr="002E054C" w:rsidRDefault="00154C26" w:rsidP="00154C26">
      <w:pPr>
        <w:pStyle w:val="subsection"/>
      </w:pPr>
      <w:r w:rsidRPr="002E054C">
        <w:tab/>
        <w:t>(2)</w:t>
      </w:r>
      <w:r w:rsidRPr="002E054C">
        <w:tab/>
        <w:t xml:space="preserve">However, </w:t>
      </w:r>
      <w:r w:rsidR="004B2185" w:rsidRPr="004B2185">
        <w:rPr>
          <w:position w:val="6"/>
          <w:sz w:val="16"/>
        </w:rPr>
        <w:t>*</w:t>
      </w:r>
      <w:r w:rsidRPr="002E054C">
        <w:t xml:space="preserve">Australia’s Economic Accelerator program information is not </w:t>
      </w:r>
      <w:r w:rsidRPr="002E054C">
        <w:rPr>
          <w:b/>
          <w:i/>
        </w:rPr>
        <w:t>Higher Education Support Act information</w:t>
      </w:r>
      <w:r w:rsidRPr="002E054C">
        <w:t>.</w:t>
      </w:r>
    </w:p>
    <w:p w14:paraId="0C097F2C" w14:textId="107CCE15" w:rsidR="00154C26" w:rsidRPr="002E054C" w:rsidRDefault="00154C26" w:rsidP="00154C26">
      <w:pPr>
        <w:pStyle w:val="notetext"/>
      </w:pPr>
      <w:r w:rsidRPr="002E054C">
        <w:t>Note:</w:t>
      </w:r>
      <w:r w:rsidRPr="002E054C">
        <w:tab/>
        <w:t xml:space="preserve">See </w:t>
      </w:r>
      <w:r w:rsidR="001A2556" w:rsidRPr="002E054C">
        <w:t>Division 1</w:t>
      </w:r>
      <w:r w:rsidRPr="002E054C">
        <w:t xml:space="preserve">81 for </w:t>
      </w:r>
      <w:r w:rsidR="004B2185" w:rsidRPr="004B2185">
        <w:rPr>
          <w:position w:val="6"/>
          <w:sz w:val="16"/>
        </w:rPr>
        <w:t>*</w:t>
      </w:r>
      <w:r w:rsidRPr="002E054C">
        <w:t>Australia’s Economic Accelerator program information.</w:t>
      </w:r>
    </w:p>
    <w:p w14:paraId="5F4A55B7" w14:textId="60BA8434" w:rsidR="00BB4365" w:rsidRPr="002E054C" w:rsidRDefault="00BB4365" w:rsidP="00BB4365">
      <w:pPr>
        <w:pStyle w:val="ActHead5"/>
      </w:pPr>
      <w:bookmarkStart w:id="592" w:name="_Toc185056148"/>
      <w:r w:rsidRPr="002E054C">
        <w:rPr>
          <w:rStyle w:val="CharSectno"/>
        </w:rPr>
        <w:t>180</w:t>
      </w:r>
      <w:r w:rsidR="004B2185">
        <w:rPr>
          <w:rStyle w:val="CharSectno"/>
        </w:rPr>
        <w:noBreakHyphen/>
      </w:r>
      <w:r w:rsidRPr="002E054C">
        <w:rPr>
          <w:rStyle w:val="CharSectno"/>
        </w:rPr>
        <w:t>10</w:t>
      </w:r>
      <w:r w:rsidRPr="002E054C">
        <w:t xml:space="preserve">  Disclosure and use by Commonwealth officers</w:t>
      </w:r>
      <w:bookmarkEnd w:id="592"/>
    </w:p>
    <w:p w14:paraId="41C730E9" w14:textId="38277C23"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Commonwealth officer may disclose </w:t>
      </w:r>
      <w:r w:rsidR="004B2185" w:rsidRPr="004B2185">
        <w:rPr>
          <w:position w:val="6"/>
          <w:sz w:val="16"/>
        </w:rPr>
        <w:t>*</w:t>
      </w:r>
      <w:r w:rsidRPr="002E054C">
        <w:t xml:space="preserve">Higher Education Support Act information to another Commonwealth officer to assist that other officer in the other officer’s </w:t>
      </w:r>
      <w:r w:rsidR="004B2185" w:rsidRPr="004B2185">
        <w:rPr>
          <w:position w:val="6"/>
          <w:sz w:val="16"/>
        </w:rPr>
        <w:t>*</w:t>
      </w:r>
      <w:r w:rsidRPr="002E054C">
        <w:t xml:space="preserve">official employment (within the meaning of </w:t>
      </w:r>
      <w:r w:rsidR="001E1B42">
        <w:t>section 1</w:t>
      </w:r>
      <w:r w:rsidRPr="002E054C">
        <w:t>79</w:t>
      </w:r>
      <w:r w:rsidR="004B2185">
        <w:noBreakHyphen/>
      </w:r>
      <w:r w:rsidRPr="002E054C">
        <w:t>15).</w:t>
      </w:r>
    </w:p>
    <w:p w14:paraId="11AC35E9" w14:textId="498AF7C0" w:rsidR="00BB4365" w:rsidRPr="002E054C" w:rsidRDefault="00BB4365" w:rsidP="00BB4365">
      <w:pPr>
        <w:pStyle w:val="subsection"/>
      </w:pPr>
      <w:r w:rsidRPr="002E054C">
        <w:tab/>
        <w:t>(2)</w:t>
      </w:r>
      <w:r w:rsidRPr="002E054C">
        <w:tab/>
        <w:t xml:space="preserve">A </w:t>
      </w:r>
      <w:r w:rsidR="004B2185" w:rsidRPr="004B2185">
        <w:rPr>
          <w:position w:val="6"/>
          <w:sz w:val="16"/>
        </w:rPr>
        <w:t>*</w:t>
      </w:r>
      <w:r w:rsidRPr="002E054C">
        <w:t xml:space="preserve">Commonwealth officer may use </w:t>
      </w:r>
      <w:r w:rsidR="004B2185" w:rsidRPr="004B2185">
        <w:rPr>
          <w:position w:val="6"/>
          <w:sz w:val="16"/>
        </w:rPr>
        <w:t>*</w:t>
      </w:r>
      <w:r w:rsidRPr="002E054C">
        <w:t xml:space="preserve">Higher Education Support Act information in the course of the officer’s </w:t>
      </w:r>
      <w:r w:rsidR="004B2185" w:rsidRPr="004B2185">
        <w:rPr>
          <w:position w:val="6"/>
          <w:sz w:val="16"/>
        </w:rPr>
        <w:t>*</w:t>
      </w:r>
      <w:r w:rsidRPr="002E054C">
        <w:t xml:space="preserve">official employment (within the meaning of </w:t>
      </w:r>
      <w:r w:rsidR="001E1B42">
        <w:t>section 1</w:t>
      </w:r>
      <w:r w:rsidRPr="002E054C">
        <w:t>79</w:t>
      </w:r>
      <w:r w:rsidR="004B2185">
        <w:noBreakHyphen/>
      </w:r>
      <w:r w:rsidRPr="002E054C">
        <w:t>15).</w:t>
      </w:r>
    </w:p>
    <w:p w14:paraId="169CE844" w14:textId="6CF5E1F6" w:rsidR="00BB4365" w:rsidRPr="002E054C" w:rsidRDefault="00BB4365" w:rsidP="00BB4365">
      <w:pPr>
        <w:pStyle w:val="ActHead5"/>
      </w:pPr>
      <w:bookmarkStart w:id="593" w:name="_Toc185056149"/>
      <w:r w:rsidRPr="002E054C">
        <w:rPr>
          <w:rStyle w:val="CharSectno"/>
        </w:rPr>
        <w:lastRenderedPageBreak/>
        <w:t>180</w:t>
      </w:r>
      <w:r w:rsidR="004B2185">
        <w:rPr>
          <w:rStyle w:val="CharSectno"/>
        </w:rPr>
        <w:noBreakHyphen/>
      </w:r>
      <w:r w:rsidRPr="002E054C">
        <w:rPr>
          <w:rStyle w:val="CharSectno"/>
        </w:rPr>
        <w:t>15</w:t>
      </w:r>
      <w:r w:rsidRPr="002E054C">
        <w:t xml:space="preserve">  Disclosure of information to TEQSA</w:t>
      </w:r>
      <w:bookmarkEnd w:id="593"/>
    </w:p>
    <w:p w14:paraId="1C872A29" w14:textId="7A22D23E"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 xml:space="preserve">Secretary may disclose </w:t>
      </w:r>
      <w:r w:rsidR="004B2185" w:rsidRPr="004B2185">
        <w:rPr>
          <w:position w:val="6"/>
          <w:sz w:val="16"/>
        </w:rPr>
        <w:t>*</w:t>
      </w:r>
      <w:r w:rsidRPr="002E054C">
        <w:t>Higher Education Support Act information to:</w:t>
      </w:r>
    </w:p>
    <w:p w14:paraId="086915E1" w14:textId="07B5CB4E" w:rsidR="00BB4365" w:rsidRPr="002E054C" w:rsidRDefault="00BB4365" w:rsidP="00BB4365">
      <w:pPr>
        <w:pStyle w:val="paragraph"/>
      </w:pPr>
      <w:r w:rsidRPr="002E054C">
        <w:tab/>
        <w:t>(a)</w:t>
      </w:r>
      <w:r w:rsidRPr="002E054C">
        <w:tab/>
      </w:r>
      <w:r w:rsidR="004B2185" w:rsidRPr="004B2185">
        <w:rPr>
          <w:position w:val="6"/>
          <w:sz w:val="16"/>
        </w:rPr>
        <w:t>*</w:t>
      </w:r>
      <w:r w:rsidRPr="002E054C">
        <w:t>TEQSA; or</w:t>
      </w:r>
    </w:p>
    <w:p w14:paraId="427907F1" w14:textId="4DD09AA7" w:rsidR="00BB4365" w:rsidRPr="002E054C" w:rsidRDefault="00BB4365" w:rsidP="00BB4365">
      <w:pPr>
        <w:pStyle w:val="paragraph"/>
      </w:pPr>
      <w:r w:rsidRPr="002E054C">
        <w:tab/>
        <w:t>(b)</w:t>
      </w:r>
      <w:r w:rsidRPr="002E054C">
        <w:tab/>
        <w:t xml:space="preserve">a member of the staff of TEQSA (within the meaning of the </w:t>
      </w:r>
      <w:r w:rsidR="004B2185" w:rsidRPr="004B2185">
        <w:rPr>
          <w:position w:val="6"/>
          <w:sz w:val="16"/>
        </w:rPr>
        <w:t>*</w:t>
      </w:r>
      <w:r w:rsidRPr="002E054C">
        <w:t>TEQSA Act);</w:t>
      </w:r>
    </w:p>
    <w:p w14:paraId="38329306" w14:textId="77777777" w:rsidR="00BB4365" w:rsidRPr="002E054C" w:rsidRDefault="00BB4365" w:rsidP="00BB4365">
      <w:pPr>
        <w:pStyle w:val="subsection2"/>
      </w:pPr>
      <w:r w:rsidRPr="002E054C">
        <w:t>for the performance of duties or functions, or the exercise of powers, under, or for the purposes of, that Act.</w:t>
      </w:r>
    </w:p>
    <w:p w14:paraId="073F2B4B" w14:textId="3321CD17" w:rsidR="00BB4365" w:rsidRPr="002E054C" w:rsidRDefault="00BB4365" w:rsidP="00BB4365">
      <w:pPr>
        <w:pStyle w:val="ActHead5"/>
      </w:pPr>
      <w:bookmarkStart w:id="594" w:name="_Toc185056150"/>
      <w:r w:rsidRPr="002E054C">
        <w:rPr>
          <w:rStyle w:val="CharSectno"/>
        </w:rPr>
        <w:t>180</w:t>
      </w:r>
      <w:r w:rsidR="004B2185">
        <w:rPr>
          <w:rStyle w:val="CharSectno"/>
        </w:rPr>
        <w:noBreakHyphen/>
      </w:r>
      <w:r w:rsidRPr="002E054C">
        <w:rPr>
          <w:rStyle w:val="CharSectno"/>
        </w:rPr>
        <w:t>20</w:t>
      </w:r>
      <w:r w:rsidRPr="002E054C">
        <w:t xml:space="preserve">  Disclosure of information to the National VET Regulator</w:t>
      </w:r>
      <w:bookmarkEnd w:id="594"/>
    </w:p>
    <w:p w14:paraId="1D6C951E" w14:textId="7095B1E3"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 xml:space="preserve">Secretary may disclose </w:t>
      </w:r>
      <w:r w:rsidR="004B2185" w:rsidRPr="004B2185">
        <w:rPr>
          <w:position w:val="6"/>
          <w:sz w:val="16"/>
        </w:rPr>
        <w:t>*</w:t>
      </w:r>
      <w:r w:rsidRPr="002E054C">
        <w:t>Higher Education Support Act information to:</w:t>
      </w:r>
    </w:p>
    <w:p w14:paraId="69A17491" w14:textId="6DE2809F"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National VET Regulator; or</w:t>
      </w:r>
    </w:p>
    <w:p w14:paraId="7201C241" w14:textId="6CC82D3C" w:rsidR="00967FC0" w:rsidRPr="002E054C" w:rsidRDefault="00967FC0" w:rsidP="00967FC0">
      <w:pPr>
        <w:pStyle w:val="paragraph"/>
      </w:pPr>
      <w:r w:rsidRPr="002E054C">
        <w:tab/>
        <w:t>(b)</w:t>
      </w:r>
      <w:r w:rsidRPr="002E054C">
        <w:tab/>
        <w:t xml:space="preserve">a </w:t>
      </w:r>
      <w:r w:rsidR="004B2185" w:rsidRPr="004B2185">
        <w:rPr>
          <w:position w:val="6"/>
          <w:sz w:val="16"/>
        </w:rPr>
        <w:t>*</w:t>
      </w:r>
      <w:r w:rsidRPr="002E054C">
        <w:t>NVETR staff member;</w:t>
      </w:r>
    </w:p>
    <w:p w14:paraId="488620D0" w14:textId="77777777" w:rsidR="00BB4365" w:rsidRPr="002E054C" w:rsidRDefault="00BB4365" w:rsidP="00BB4365">
      <w:pPr>
        <w:pStyle w:val="subsection2"/>
      </w:pPr>
      <w:r w:rsidRPr="002E054C">
        <w:t>for the performance of duties or functions, or the exercise of powers, under, or for the purposes of, that Act.</w:t>
      </w:r>
    </w:p>
    <w:p w14:paraId="5CA5A64D" w14:textId="200684E6" w:rsidR="00C14EDD" w:rsidRPr="002E054C" w:rsidRDefault="00C14EDD" w:rsidP="00C14EDD">
      <w:pPr>
        <w:pStyle w:val="ActHead5"/>
      </w:pPr>
      <w:bookmarkStart w:id="595" w:name="_Toc185056151"/>
      <w:r w:rsidRPr="002E054C">
        <w:rPr>
          <w:rStyle w:val="CharSectno"/>
        </w:rPr>
        <w:t>180</w:t>
      </w:r>
      <w:r w:rsidR="004B2185">
        <w:rPr>
          <w:rStyle w:val="CharSectno"/>
        </w:rPr>
        <w:noBreakHyphen/>
      </w:r>
      <w:r w:rsidRPr="002E054C">
        <w:rPr>
          <w:rStyle w:val="CharSectno"/>
        </w:rPr>
        <w:t>23</w:t>
      </w:r>
      <w:r w:rsidRPr="002E054C">
        <w:t xml:space="preserve">  Disclosure of information to certain agencies</w:t>
      </w:r>
      <w:bookmarkEnd w:id="595"/>
    </w:p>
    <w:p w14:paraId="59E9B089" w14:textId="0464E06A" w:rsidR="00C14EDD" w:rsidRPr="002E054C" w:rsidRDefault="00C14EDD" w:rsidP="00C14EDD">
      <w:pPr>
        <w:pStyle w:val="subsection"/>
      </w:pPr>
      <w:r w:rsidRPr="002E054C">
        <w:tab/>
        <w:t>(1)</w:t>
      </w:r>
      <w:r w:rsidRPr="002E054C">
        <w:tab/>
        <w:t xml:space="preserve">The </w:t>
      </w:r>
      <w:r w:rsidR="004B2185" w:rsidRPr="004B2185">
        <w:rPr>
          <w:position w:val="6"/>
          <w:sz w:val="16"/>
        </w:rPr>
        <w:t>*</w:t>
      </w:r>
      <w:r w:rsidRPr="002E054C">
        <w:t xml:space="preserve">Secretary may disclose </w:t>
      </w:r>
      <w:r w:rsidR="004B2185" w:rsidRPr="004B2185">
        <w:rPr>
          <w:position w:val="6"/>
          <w:sz w:val="16"/>
        </w:rPr>
        <w:t>*</w:t>
      </w:r>
      <w:r w:rsidRPr="002E054C">
        <w:t xml:space="preserve">Higher Education Support Act information to a person who is employed or engaged by an agency covered by </w:t>
      </w:r>
      <w:r w:rsidR="00A35FD3" w:rsidRPr="002E054C">
        <w:t>subsection (</w:t>
      </w:r>
      <w:r w:rsidRPr="002E054C">
        <w:t>2) for the purposes of exercising powers, or performing functions or duties, of the agency.</w:t>
      </w:r>
    </w:p>
    <w:p w14:paraId="75266C6E" w14:textId="77777777" w:rsidR="00C14EDD" w:rsidRPr="002E054C" w:rsidRDefault="00C14EDD" w:rsidP="00C14EDD">
      <w:pPr>
        <w:pStyle w:val="subsection"/>
      </w:pPr>
      <w:r w:rsidRPr="002E054C">
        <w:tab/>
        <w:t>(2)</w:t>
      </w:r>
      <w:r w:rsidRPr="002E054C">
        <w:tab/>
        <w:t>An agency is covered by this subsection if the agency is administered by a Minister who administers any of the following:</w:t>
      </w:r>
    </w:p>
    <w:p w14:paraId="5E1AB10B" w14:textId="77777777" w:rsidR="00C14EDD" w:rsidRPr="002E054C" w:rsidRDefault="00C14EDD" w:rsidP="00C14EDD">
      <w:pPr>
        <w:pStyle w:val="paragraph"/>
      </w:pPr>
      <w:r w:rsidRPr="002E054C">
        <w:tab/>
        <w:t>(a)</w:t>
      </w:r>
      <w:r w:rsidRPr="002E054C">
        <w:tab/>
        <w:t xml:space="preserve">the </w:t>
      </w:r>
      <w:r w:rsidRPr="002E054C">
        <w:rPr>
          <w:i/>
        </w:rPr>
        <w:t>Human Services (Centrelink) Act 1997</w:t>
      </w:r>
      <w:r w:rsidRPr="002E054C">
        <w:t>;</w:t>
      </w:r>
    </w:p>
    <w:p w14:paraId="4106E137" w14:textId="77777777" w:rsidR="00C14EDD" w:rsidRPr="002E054C" w:rsidRDefault="00C14EDD" w:rsidP="00C14EDD">
      <w:pPr>
        <w:pStyle w:val="paragraph"/>
      </w:pPr>
      <w:r w:rsidRPr="002E054C">
        <w:tab/>
        <w:t>(b)</w:t>
      </w:r>
      <w:r w:rsidRPr="002E054C">
        <w:tab/>
        <w:t xml:space="preserve">the </w:t>
      </w:r>
      <w:r w:rsidRPr="002E054C">
        <w:rPr>
          <w:i/>
        </w:rPr>
        <w:t>Social Security Act 1991</w:t>
      </w:r>
      <w:r w:rsidRPr="002E054C">
        <w:t>;</w:t>
      </w:r>
    </w:p>
    <w:p w14:paraId="3FFADC3D" w14:textId="77777777" w:rsidR="00C14EDD" w:rsidRPr="002E054C" w:rsidRDefault="00C14EDD" w:rsidP="00C14EDD">
      <w:pPr>
        <w:pStyle w:val="paragraph"/>
      </w:pPr>
      <w:r w:rsidRPr="002E054C">
        <w:tab/>
        <w:t>(c)</w:t>
      </w:r>
      <w:r w:rsidRPr="002E054C">
        <w:tab/>
        <w:t xml:space="preserve">the </w:t>
      </w:r>
      <w:r w:rsidRPr="002E054C">
        <w:rPr>
          <w:i/>
        </w:rPr>
        <w:t>Student Assistance Act 1973</w:t>
      </w:r>
      <w:r w:rsidRPr="002E054C">
        <w:t>;</w:t>
      </w:r>
    </w:p>
    <w:p w14:paraId="15DFE129" w14:textId="77777777" w:rsidR="00C14EDD" w:rsidRPr="002E054C" w:rsidRDefault="00C14EDD" w:rsidP="00C14EDD">
      <w:pPr>
        <w:pStyle w:val="paragraph"/>
      </w:pPr>
      <w:r w:rsidRPr="002E054C">
        <w:tab/>
        <w:t>(d)</w:t>
      </w:r>
      <w:r w:rsidRPr="002E054C">
        <w:tab/>
        <w:t>a law of the Commonwealth prescribed by the Administration Guidelines for the purposes of this paragraph.</w:t>
      </w:r>
    </w:p>
    <w:p w14:paraId="48CDA2EF" w14:textId="40660949" w:rsidR="00C14EDD" w:rsidRPr="002E054C" w:rsidRDefault="00C14EDD" w:rsidP="00C14EDD">
      <w:pPr>
        <w:pStyle w:val="subsection"/>
      </w:pPr>
      <w:r w:rsidRPr="002E054C">
        <w:tab/>
        <w:t>(3)</w:t>
      </w:r>
      <w:r w:rsidRPr="002E054C">
        <w:tab/>
        <w:t xml:space="preserve">If </w:t>
      </w:r>
      <w:r w:rsidR="004B2185" w:rsidRPr="004B2185">
        <w:rPr>
          <w:position w:val="6"/>
          <w:sz w:val="16"/>
        </w:rPr>
        <w:t>*</w:t>
      </w:r>
      <w:r w:rsidRPr="002E054C">
        <w:t xml:space="preserve">Higher Education Support Act information is disclosed to an agency under </w:t>
      </w:r>
      <w:r w:rsidR="00A35FD3" w:rsidRPr="002E054C">
        <w:t>subsection (</w:t>
      </w:r>
      <w:r w:rsidRPr="002E054C">
        <w:t xml:space="preserve">1), the agency may use the information </w:t>
      </w:r>
      <w:r w:rsidRPr="002E054C">
        <w:lastRenderedPageBreak/>
        <w:t>for the purposes of exercising powers, or performing functions or duties, of the agency.</w:t>
      </w:r>
    </w:p>
    <w:p w14:paraId="13F077C7" w14:textId="195E6B6C" w:rsidR="00BB4365" w:rsidRPr="002E054C" w:rsidRDefault="00BB4365" w:rsidP="00BB4365">
      <w:pPr>
        <w:pStyle w:val="ActHead5"/>
      </w:pPr>
      <w:bookmarkStart w:id="596" w:name="_Toc185056152"/>
      <w:r w:rsidRPr="002E054C">
        <w:rPr>
          <w:rStyle w:val="CharSectno"/>
        </w:rPr>
        <w:t>180</w:t>
      </w:r>
      <w:r w:rsidR="004B2185">
        <w:rPr>
          <w:rStyle w:val="CharSectno"/>
        </w:rPr>
        <w:noBreakHyphen/>
      </w:r>
      <w:r w:rsidRPr="002E054C">
        <w:rPr>
          <w:rStyle w:val="CharSectno"/>
        </w:rPr>
        <w:t>25</w:t>
      </w:r>
      <w:r w:rsidRPr="002E054C">
        <w:t xml:space="preserve">  Disclosure of information to other bodies</w:t>
      </w:r>
      <w:bookmarkEnd w:id="596"/>
    </w:p>
    <w:p w14:paraId="0B2FD5AD" w14:textId="77777777" w:rsidR="00BB4365" w:rsidRPr="002E054C" w:rsidRDefault="00BB4365" w:rsidP="00BB4365">
      <w:pPr>
        <w:pStyle w:val="SubsectionHead"/>
      </w:pPr>
      <w:r w:rsidRPr="002E054C">
        <w:t>Disclosure</w:t>
      </w:r>
    </w:p>
    <w:p w14:paraId="45251328" w14:textId="6E0BE1F1"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Secretary may disclose </w:t>
      </w:r>
      <w:r w:rsidR="004B2185" w:rsidRPr="004B2185">
        <w:rPr>
          <w:position w:val="6"/>
          <w:sz w:val="16"/>
        </w:rPr>
        <w:t>*</w:t>
      </w:r>
      <w:r w:rsidRPr="002E054C">
        <w:t xml:space="preserve">Higher Education Support Act information to a person referred to in </w:t>
      </w:r>
      <w:r w:rsidR="00A35FD3" w:rsidRPr="002E054C">
        <w:t>subsection (</w:t>
      </w:r>
      <w:r w:rsidRPr="002E054C">
        <w:t xml:space="preserve">3) for any of the following purposes (a </w:t>
      </w:r>
      <w:r w:rsidRPr="002E054C">
        <w:rPr>
          <w:b/>
          <w:i/>
        </w:rPr>
        <w:t>permitted purpose</w:t>
      </w:r>
      <w:r w:rsidRPr="002E054C">
        <w:t>):</w:t>
      </w:r>
    </w:p>
    <w:p w14:paraId="3A5CC00C" w14:textId="77777777" w:rsidR="00BB4365" w:rsidRPr="002E054C" w:rsidRDefault="00BB4365" w:rsidP="00BB4365">
      <w:pPr>
        <w:pStyle w:val="paragraph"/>
      </w:pPr>
      <w:r w:rsidRPr="002E054C">
        <w:tab/>
        <w:t>(a)</w:t>
      </w:r>
      <w:r w:rsidRPr="002E054C">
        <w:tab/>
        <w:t>improving the provision of higher education or vocational education and training;</w:t>
      </w:r>
    </w:p>
    <w:p w14:paraId="13405006" w14:textId="77777777" w:rsidR="00BB4365" w:rsidRPr="002E054C" w:rsidRDefault="00BB4365" w:rsidP="00BB4365">
      <w:pPr>
        <w:pStyle w:val="paragraph"/>
      </w:pPr>
      <w:r w:rsidRPr="002E054C">
        <w:tab/>
        <w:t>(b)</w:t>
      </w:r>
      <w:r w:rsidRPr="002E054C">
        <w:tab/>
        <w:t>research relating to the provision of higher education or vocational education and training, including research relating to:</w:t>
      </w:r>
    </w:p>
    <w:p w14:paraId="254AAA7B" w14:textId="77777777" w:rsidR="00BB4365" w:rsidRPr="002E054C" w:rsidRDefault="00BB4365" w:rsidP="00BB4365">
      <w:pPr>
        <w:pStyle w:val="paragraphsub"/>
      </w:pPr>
      <w:r w:rsidRPr="002E054C">
        <w:tab/>
        <w:t>(i)</w:t>
      </w:r>
      <w:r w:rsidRPr="002E054C">
        <w:tab/>
        <w:t>quality assurance; or</w:t>
      </w:r>
    </w:p>
    <w:p w14:paraId="3C7B0248" w14:textId="77777777" w:rsidR="00BB4365" w:rsidRPr="002E054C" w:rsidRDefault="00BB4365" w:rsidP="00BB4365">
      <w:pPr>
        <w:pStyle w:val="paragraphsub"/>
      </w:pPr>
      <w:r w:rsidRPr="002E054C">
        <w:tab/>
        <w:t>(ii)</w:t>
      </w:r>
      <w:r w:rsidRPr="002E054C">
        <w:tab/>
        <w:t>planning the provision of higher education or vocational education and training.</w:t>
      </w:r>
    </w:p>
    <w:p w14:paraId="56135694" w14:textId="6D175A27" w:rsidR="00BB4365" w:rsidRPr="002E054C" w:rsidRDefault="00BB4365" w:rsidP="00BB4365">
      <w:pPr>
        <w:pStyle w:val="subsection"/>
      </w:pPr>
      <w:r w:rsidRPr="002E054C">
        <w:tab/>
        <w:t>(2)</w:t>
      </w:r>
      <w:r w:rsidRPr="002E054C">
        <w:tab/>
        <w:t xml:space="preserve">However, if the information was provided by a higher education provider or a </w:t>
      </w:r>
      <w:r w:rsidR="004B2185" w:rsidRPr="004B2185">
        <w:rPr>
          <w:position w:val="6"/>
          <w:sz w:val="16"/>
        </w:rPr>
        <w:t>*</w:t>
      </w:r>
      <w:r w:rsidRPr="002E054C">
        <w:t xml:space="preserve">VET provider, then the </w:t>
      </w:r>
      <w:r w:rsidR="004B2185" w:rsidRPr="004B2185">
        <w:rPr>
          <w:position w:val="6"/>
          <w:sz w:val="16"/>
        </w:rPr>
        <w:t>*</w:t>
      </w:r>
      <w:r w:rsidRPr="002E054C">
        <w:t xml:space="preserve">Secretary may only disclose the information under </w:t>
      </w:r>
      <w:r w:rsidR="00A35FD3" w:rsidRPr="002E054C">
        <w:t>subsection (</w:t>
      </w:r>
      <w:r w:rsidRPr="002E054C">
        <w:t xml:space="preserve">1) to a person referred to in </w:t>
      </w:r>
      <w:r w:rsidR="006C1FDC" w:rsidRPr="002E054C">
        <w:t>paragraph (</w:t>
      </w:r>
      <w:r w:rsidRPr="002E054C">
        <w:t>3)(b), (c) or (d) if the provider consents to that disclosure.</w:t>
      </w:r>
    </w:p>
    <w:p w14:paraId="3EED3E1D" w14:textId="77777777" w:rsidR="00BB4365" w:rsidRPr="002E054C" w:rsidRDefault="00BB4365" w:rsidP="00BB4365">
      <w:pPr>
        <w:pStyle w:val="SubsectionHead"/>
      </w:pPr>
      <w:r w:rsidRPr="002E054C">
        <w:t>Persons to which information may be disclosed</w:t>
      </w:r>
    </w:p>
    <w:p w14:paraId="2E74A9EA" w14:textId="77777777" w:rsidR="00BB4365" w:rsidRPr="002E054C" w:rsidRDefault="00BB4365" w:rsidP="00BB4365">
      <w:pPr>
        <w:pStyle w:val="subsection"/>
      </w:pPr>
      <w:r w:rsidRPr="002E054C">
        <w:tab/>
        <w:t>(3)</w:t>
      </w:r>
      <w:r w:rsidRPr="002E054C">
        <w:tab/>
        <w:t xml:space="preserve">For the purposes of </w:t>
      </w:r>
      <w:r w:rsidR="00A35FD3" w:rsidRPr="002E054C">
        <w:t>subsection (</w:t>
      </w:r>
      <w:r w:rsidRPr="002E054C">
        <w:t>1), the persons are the following:</w:t>
      </w:r>
    </w:p>
    <w:p w14:paraId="4CA74582" w14:textId="77777777" w:rsidR="00BB4365" w:rsidRPr="002E054C" w:rsidRDefault="00BB4365" w:rsidP="00BB4365">
      <w:pPr>
        <w:pStyle w:val="paragraph"/>
      </w:pPr>
      <w:r w:rsidRPr="002E054C">
        <w:tab/>
        <w:t>(a)</w:t>
      </w:r>
      <w:r w:rsidRPr="002E054C">
        <w:tab/>
        <w:t xml:space="preserve">a person (an </w:t>
      </w:r>
      <w:r w:rsidRPr="002E054C">
        <w:rPr>
          <w:b/>
          <w:i/>
        </w:rPr>
        <w:t>officer</w:t>
      </w:r>
      <w:r w:rsidRPr="002E054C">
        <w:t>) who is employed or engaged by a State or Territory agency;</w:t>
      </w:r>
    </w:p>
    <w:p w14:paraId="48225B5A" w14:textId="450DCFD0" w:rsidR="00BB4365" w:rsidRPr="002E054C" w:rsidRDefault="00BB4365" w:rsidP="00BB4365">
      <w:pPr>
        <w:pStyle w:val="paragraph"/>
      </w:pPr>
      <w:r w:rsidRPr="002E054C">
        <w:tab/>
        <w:t>(b)</w:t>
      </w:r>
      <w:r w:rsidRPr="002E054C">
        <w:tab/>
        <w:t xml:space="preserve">an </w:t>
      </w:r>
      <w:r w:rsidR="004B2185" w:rsidRPr="004B2185">
        <w:rPr>
          <w:position w:val="6"/>
          <w:sz w:val="16"/>
        </w:rPr>
        <w:t>*</w:t>
      </w:r>
      <w:r w:rsidRPr="002E054C">
        <w:t>officer of a higher education provider;</w:t>
      </w:r>
    </w:p>
    <w:p w14:paraId="69175E57" w14:textId="5FB31FDF" w:rsidR="00BB4365" w:rsidRPr="002E054C" w:rsidRDefault="00BB4365" w:rsidP="00BB4365">
      <w:pPr>
        <w:pStyle w:val="paragraph"/>
      </w:pPr>
      <w:r w:rsidRPr="002E054C">
        <w:tab/>
        <w:t>(c)</w:t>
      </w:r>
      <w:r w:rsidRPr="002E054C">
        <w:tab/>
        <w:t xml:space="preserve">an </w:t>
      </w:r>
      <w:r w:rsidR="004B2185" w:rsidRPr="004B2185">
        <w:rPr>
          <w:position w:val="6"/>
          <w:sz w:val="16"/>
        </w:rPr>
        <w:t>*</w:t>
      </w:r>
      <w:r w:rsidRPr="002E054C">
        <w:t>officer of a VET provider;</w:t>
      </w:r>
    </w:p>
    <w:p w14:paraId="408B16DB" w14:textId="77777777" w:rsidR="00BB4365" w:rsidRPr="002E054C" w:rsidRDefault="00BB4365" w:rsidP="00BB4365">
      <w:pPr>
        <w:pStyle w:val="paragraph"/>
      </w:pPr>
      <w:r w:rsidRPr="002E054C">
        <w:tab/>
        <w:t>(d)</w:t>
      </w:r>
      <w:r w:rsidRPr="002E054C">
        <w:tab/>
        <w:t xml:space="preserve">a person (an </w:t>
      </w:r>
      <w:r w:rsidRPr="002E054C">
        <w:rPr>
          <w:b/>
          <w:i/>
        </w:rPr>
        <w:t>officer</w:t>
      </w:r>
      <w:r w:rsidRPr="002E054C">
        <w:t xml:space="preserve">) who is employed or engaged by a body or association determined by the Minister under </w:t>
      </w:r>
      <w:r w:rsidR="00A35FD3" w:rsidRPr="002E054C">
        <w:t>subsection (</w:t>
      </w:r>
      <w:r w:rsidRPr="002E054C">
        <w:t>4).</w:t>
      </w:r>
    </w:p>
    <w:p w14:paraId="32F8B4F0" w14:textId="0068A065" w:rsidR="00BB4365" w:rsidRPr="002E054C" w:rsidRDefault="00BB4365" w:rsidP="00BB4365">
      <w:pPr>
        <w:pStyle w:val="subsection"/>
      </w:pPr>
      <w:r w:rsidRPr="002E054C">
        <w:lastRenderedPageBreak/>
        <w:tab/>
        <w:t>(4)</w:t>
      </w:r>
      <w:r w:rsidRPr="002E054C">
        <w:tab/>
        <w:t xml:space="preserve">The Minister may, by legislative instrument, make a determination in relation to a body or association for the purposes of </w:t>
      </w:r>
      <w:r w:rsidR="006C1FDC" w:rsidRPr="002E054C">
        <w:t>paragraph (</w:t>
      </w:r>
      <w:r w:rsidRPr="002E054C">
        <w:t>3)(d).</w:t>
      </w:r>
    </w:p>
    <w:p w14:paraId="0A422BD0" w14:textId="77777777" w:rsidR="00BB4365" w:rsidRPr="002E054C" w:rsidRDefault="00BB4365" w:rsidP="00BB4365">
      <w:pPr>
        <w:pStyle w:val="SubsectionHead"/>
      </w:pPr>
      <w:r w:rsidRPr="002E054C">
        <w:t>Use of the information</w:t>
      </w:r>
    </w:p>
    <w:p w14:paraId="27978F20" w14:textId="77777777" w:rsidR="00BB4365" w:rsidRPr="002E054C" w:rsidRDefault="00BB4365" w:rsidP="00BB4365">
      <w:pPr>
        <w:pStyle w:val="subsection"/>
      </w:pPr>
      <w:r w:rsidRPr="002E054C">
        <w:tab/>
        <w:t>(5)</w:t>
      </w:r>
      <w:r w:rsidRPr="002E054C">
        <w:tab/>
        <w:t>A person commits an offence if:</w:t>
      </w:r>
    </w:p>
    <w:p w14:paraId="7C5A79D1" w14:textId="77777777" w:rsidR="00BB4365" w:rsidRPr="002E054C" w:rsidRDefault="00BB4365" w:rsidP="00BB4365">
      <w:pPr>
        <w:pStyle w:val="paragraph"/>
      </w:pPr>
      <w:r w:rsidRPr="002E054C">
        <w:tab/>
        <w:t>(a)</w:t>
      </w:r>
      <w:r w:rsidRPr="002E054C">
        <w:tab/>
        <w:t>the person uses information for a purpose; and</w:t>
      </w:r>
    </w:p>
    <w:p w14:paraId="360033CC" w14:textId="77777777" w:rsidR="00BB4365" w:rsidRPr="002E054C" w:rsidRDefault="00BB4365" w:rsidP="00BB4365">
      <w:pPr>
        <w:pStyle w:val="paragraph"/>
      </w:pPr>
      <w:r w:rsidRPr="002E054C">
        <w:tab/>
        <w:t>(b)</w:t>
      </w:r>
      <w:r w:rsidRPr="002E054C">
        <w:tab/>
        <w:t>the purpose is not a permitted purpose; and</w:t>
      </w:r>
    </w:p>
    <w:p w14:paraId="40CFF01A" w14:textId="5387A6FC" w:rsidR="00BB4365" w:rsidRPr="002E054C" w:rsidRDefault="00BB4365" w:rsidP="00BB4365">
      <w:pPr>
        <w:pStyle w:val="paragraph"/>
      </w:pPr>
      <w:r w:rsidRPr="002E054C">
        <w:tab/>
        <w:t>(c)</w:t>
      </w:r>
      <w:r w:rsidRPr="002E054C">
        <w:tab/>
        <w:t xml:space="preserve">the information is </w:t>
      </w:r>
      <w:r w:rsidR="004B2185" w:rsidRPr="004B2185">
        <w:rPr>
          <w:position w:val="6"/>
          <w:sz w:val="16"/>
        </w:rPr>
        <w:t>*</w:t>
      </w:r>
      <w:r w:rsidRPr="002E054C">
        <w:t xml:space="preserve">personal information or </w:t>
      </w:r>
      <w:r w:rsidR="004B2185" w:rsidRPr="004B2185">
        <w:rPr>
          <w:position w:val="6"/>
          <w:sz w:val="16"/>
        </w:rPr>
        <w:t>*</w:t>
      </w:r>
      <w:r w:rsidRPr="002E054C">
        <w:t>VET personal information; and</w:t>
      </w:r>
    </w:p>
    <w:p w14:paraId="043AEADE" w14:textId="77777777" w:rsidR="00BB4365" w:rsidRPr="002E054C" w:rsidRDefault="00BB4365" w:rsidP="00BB4365">
      <w:pPr>
        <w:pStyle w:val="paragraph"/>
      </w:pPr>
      <w:r w:rsidRPr="002E054C">
        <w:tab/>
        <w:t>(d)</w:t>
      </w:r>
      <w:r w:rsidRPr="002E054C">
        <w:tab/>
        <w:t xml:space="preserve">the information was disclosed under </w:t>
      </w:r>
      <w:r w:rsidR="00A35FD3" w:rsidRPr="002E054C">
        <w:t>subsection (</w:t>
      </w:r>
      <w:r w:rsidRPr="002E054C">
        <w:t xml:space="preserve">1) to the person or another person when the person or other person was an officer of a body referred to in </w:t>
      </w:r>
      <w:r w:rsidR="00A35FD3" w:rsidRPr="002E054C">
        <w:t>subsection (</w:t>
      </w:r>
      <w:r w:rsidRPr="002E054C">
        <w:t>3); and</w:t>
      </w:r>
    </w:p>
    <w:p w14:paraId="6350FCD2" w14:textId="184B9F11" w:rsidR="00BB4365" w:rsidRPr="002E054C" w:rsidRDefault="00BB4365" w:rsidP="00BB4365">
      <w:pPr>
        <w:pStyle w:val="paragraph"/>
      </w:pPr>
      <w:r w:rsidRPr="002E054C">
        <w:tab/>
        <w:t>(e)</w:t>
      </w:r>
      <w:r w:rsidRPr="002E054C">
        <w:tab/>
        <w:t xml:space="preserve">the information was not obtained or created by an </w:t>
      </w:r>
      <w:r w:rsidR="004B2185" w:rsidRPr="004B2185">
        <w:rPr>
          <w:position w:val="6"/>
          <w:sz w:val="16"/>
        </w:rPr>
        <w:t>*</w:t>
      </w:r>
      <w:r w:rsidRPr="002E054C">
        <w:t>officer for the purposes of Part</w:t>
      </w:r>
      <w:r w:rsidR="00A35FD3" w:rsidRPr="002E054C">
        <w:t> </w:t>
      </w:r>
      <w:r w:rsidR="00B30E42" w:rsidRPr="002E054C">
        <w:t>2</w:t>
      </w:r>
      <w:r w:rsidR="004B2185">
        <w:noBreakHyphen/>
      </w:r>
      <w:r w:rsidR="00B30E42" w:rsidRPr="002E054C">
        <w:t xml:space="preserve">2A or </w:t>
      </w:r>
      <w:r w:rsidRPr="002E054C">
        <w:t>2</w:t>
      </w:r>
      <w:r w:rsidR="004B2185">
        <w:noBreakHyphen/>
      </w:r>
      <w:r w:rsidRPr="002E054C">
        <w:t>3.</w:t>
      </w:r>
    </w:p>
    <w:p w14:paraId="34FFEAA4" w14:textId="77777777" w:rsidR="00BB4365" w:rsidRPr="002E054C" w:rsidRDefault="00BB4365" w:rsidP="00BB4365">
      <w:pPr>
        <w:pStyle w:val="Penalty"/>
      </w:pPr>
      <w:r w:rsidRPr="002E054C">
        <w:t>Penalty:</w:t>
      </w:r>
      <w:r w:rsidRPr="002E054C">
        <w:tab/>
        <w:t>Imprisonment for 2 years.</w:t>
      </w:r>
    </w:p>
    <w:p w14:paraId="58D97410" w14:textId="77777777" w:rsidR="00BB4365" w:rsidRPr="002E054C" w:rsidRDefault="00BB4365" w:rsidP="00BB4365">
      <w:pPr>
        <w:pStyle w:val="SubsectionHead"/>
      </w:pPr>
      <w:r w:rsidRPr="002E054C">
        <w:t>Further disclosure of the information</w:t>
      </w:r>
    </w:p>
    <w:p w14:paraId="29466587" w14:textId="77777777" w:rsidR="00BB4365" w:rsidRPr="002E054C" w:rsidRDefault="00BB4365" w:rsidP="00BB4365">
      <w:pPr>
        <w:pStyle w:val="subsection"/>
      </w:pPr>
      <w:r w:rsidRPr="002E054C">
        <w:tab/>
        <w:t>(6)</w:t>
      </w:r>
      <w:r w:rsidRPr="002E054C">
        <w:tab/>
        <w:t>A person commits an offence if:</w:t>
      </w:r>
    </w:p>
    <w:p w14:paraId="0CB1AC1C" w14:textId="77777777" w:rsidR="00BB4365" w:rsidRPr="002E054C" w:rsidRDefault="00BB4365" w:rsidP="00BB4365">
      <w:pPr>
        <w:pStyle w:val="paragraph"/>
      </w:pPr>
      <w:r w:rsidRPr="002E054C">
        <w:tab/>
        <w:t>(a)</w:t>
      </w:r>
      <w:r w:rsidRPr="002E054C">
        <w:tab/>
        <w:t>the person discloses information; and</w:t>
      </w:r>
    </w:p>
    <w:p w14:paraId="17246D44" w14:textId="7A718D06" w:rsidR="00BB4365" w:rsidRPr="002E054C" w:rsidRDefault="00BB4365" w:rsidP="00BB4365">
      <w:pPr>
        <w:pStyle w:val="paragraph"/>
      </w:pPr>
      <w:r w:rsidRPr="002E054C">
        <w:tab/>
        <w:t>(b)</w:t>
      </w:r>
      <w:r w:rsidRPr="002E054C">
        <w:tab/>
        <w:t xml:space="preserve">the information is </w:t>
      </w:r>
      <w:r w:rsidR="004B2185" w:rsidRPr="004B2185">
        <w:rPr>
          <w:position w:val="6"/>
          <w:sz w:val="16"/>
        </w:rPr>
        <w:t>*</w:t>
      </w:r>
      <w:r w:rsidRPr="002E054C">
        <w:t xml:space="preserve">personal information or </w:t>
      </w:r>
      <w:r w:rsidR="004B2185" w:rsidRPr="004B2185">
        <w:rPr>
          <w:position w:val="6"/>
          <w:sz w:val="16"/>
        </w:rPr>
        <w:t>*</w:t>
      </w:r>
      <w:r w:rsidRPr="002E054C">
        <w:t>VET personal information; and</w:t>
      </w:r>
    </w:p>
    <w:p w14:paraId="6B807AEE" w14:textId="77777777" w:rsidR="00BB4365" w:rsidRPr="002E054C" w:rsidRDefault="00BB4365" w:rsidP="00BB4365">
      <w:pPr>
        <w:pStyle w:val="paragraph"/>
      </w:pPr>
      <w:r w:rsidRPr="002E054C">
        <w:tab/>
        <w:t>(c)</w:t>
      </w:r>
      <w:r w:rsidRPr="002E054C">
        <w:tab/>
        <w:t xml:space="preserve">the information was disclosed under </w:t>
      </w:r>
      <w:r w:rsidR="00A35FD3" w:rsidRPr="002E054C">
        <w:t>subsection (</w:t>
      </w:r>
      <w:r w:rsidRPr="002E054C">
        <w:t xml:space="preserve">1) to the person or another person when the person or other person was an officer of a body referred to in </w:t>
      </w:r>
      <w:r w:rsidR="00A35FD3" w:rsidRPr="002E054C">
        <w:t>subsection (</w:t>
      </w:r>
      <w:r w:rsidRPr="002E054C">
        <w:t>3); and</w:t>
      </w:r>
    </w:p>
    <w:p w14:paraId="3AF8E343" w14:textId="77777777" w:rsidR="00BB4365" w:rsidRPr="002E054C" w:rsidRDefault="00BB4365" w:rsidP="00BB4365">
      <w:pPr>
        <w:pStyle w:val="paragraph"/>
      </w:pPr>
      <w:r w:rsidRPr="002E054C">
        <w:tab/>
        <w:t>(d)</w:t>
      </w:r>
      <w:r w:rsidRPr="002E054C">
        <w:tab/>
        <w:t>either or both of the following apply:</w:t>
      </w:r>
    </w:p>
    <w:p w14:paraId="79336345" w14:textId="77777777" w:rsidR="00BB4365" w:rsidRPr="002E054C" w:rsidRDefault="00BB4365" w:rsidP="00BB4365">
      <w:pPr>
        <w:pStyle w:val="paragraphsub"/>
      </w:pPr>
      <w:r w:rsidRPr="002E054C">
        <w:tab/>
        <w:t>(i)</w:t>
      </w:r>
      <w:r w:rsidRPr="002E054C">
        <w:tab/>
        <w:t>the disclosure is not for a permitted purpose;</w:t>
      </w:r>
    </w:p>
    <w:p w14:paraId="4374376A" w14:textId="77777777" w:rsidR="00BB4365" w:rsidRPr="002E054C" w:rsidRDefault="00BB4365" w:rsidP="00BB4365">
      <w:pPr>
        <w:pStyle w:val="paragraphsub"/>
      </w:pPr>
      <w:r w:rsidRPr="002E054C">
        <w:tab/>
        <w:t>(ii)</w:t>
      </w:r>
      <w:r w:rsidRPr="002E054C">
        <w:tab/>
        <w:t>the disclosure is to a person who is not an officer of that body; and</w:t>
      </w:r>
    </w:p>
    <w:p w14:paraId="5C7EC655" w14:textId="2B44BC13" w:rsidR="00BB4365" w:rsidRPr="002E054C" w:rsidRDefault="00BB4365" w:rsidP="00BB4365">
      <w:pPr>
        <w:pStyle w:val="paragraph"/>
      </w:pPr>
      <w:r w:rsidRPr="002E054C">
        <w:tab/>
        <w:t>(e)</w:t>
      </w:r>
      <w:r w:rsidRPr="002E054C">
        <w:tab/>
        <w:t xml:space="preserve">the information was not obtained or created by an </w:t>
      </w:r>
      <w:r w:rsidR="004B2185" w:rsidRPr="004B2185">
        <w:rPr>
          <w:position w:val="6"/>
          <w:sz w:val="16"/>
        </w:rPr>
        <w:t>*</w:t>
      </w:r>
      <w:r w:rsidRPr="002E054C">
        <w:t>officer for the purposes of Part</w:t>
      </w:r>
      <w:r w:rsidR="00A35FD3" w:rsidRPr="002E054C">
        <w:t> </w:t>
      </w:r>
      <w:r w:rsidR="00B30E42" w:rsidRPr="002E054C">
        <w:t>2</w:t>
      </w:r>
      <w:r w:rsidR="004B2185">
        <w:noBreakHyphen/>
      </w:r>
      <w:r w:rsidR="00B30E42" w:rsidRPr="002E054C">
        <w:t xml:space="preserve">2A or </w:t>
      </w:r>
      <w:r w:rsidRPr="002E054C">
        <w:t>2</w:t>
      </w:r>
      <w:r w:rsidR="004B2185">
        <w:noBreakHyphen/>
      </w:r>
      <w:r w:rsidRPr="002E054C">
        <w:t>3.</w:t>
      </w:r>
    </w:p>
    <w:p w14:paraId="068B8924" w14:textId="77777777" w:rsidR="00BB4365" w:rsidRPr="002E054C" w:rsidRDefault="00BB4365" w:rsidP="00BB4365">
      <w:pPr>
        <w:pStyle w:val="Penalty"/>
      </w:pPr>
      <w:r w:rsidRPr="002E054C">
        <w:t>Penalty:</w:t>
      </w:r>
      <w:r w:rsidRPr="002E054C">
        <w:tab/>
        <w:t>Imprisonment for 2 years.</w:t>
      </w:r>
    </w:p>
    <w:p w14:paraId="3218F0E3" w14:textId="5618F949" w:rsidR="00BC4A5A" w:rsidRPr="002E054C" w:rsidRDefault="00BC4A5A" w:rsidP="000C493F">
      <w:pPr>
        <w:pStyle w:val="ActHead5"/>
      </w:pPr>
      <w:bookmarkStart w:id="597" w:name="_Toc185056153"/>
      <w:r w:rsidRPr="002E054C">
        <w:rPr>
          <w:rStyle w:val="CharSectno"/>
        </w:rPr>
        <w:lastRenderedPageBreak/>
        <w:t>180</w:t>
      </w:r>
      <w:r w:rsidR="004B2185">
        <w:rPr>
          <w:rStyle w:val="CharSectno"/>
        </w:rPr>
        <w:noBreakHyphen/>
      </w:r>
      <w:r w:rsidRPr="002E054C">
        <w:rPr>
          <w:rStyle w:val="CharSectno"/>
        </w:rPr>
        <w:t>28</w:t>
      </w:r>
      <w:r w:rsidRPr="002E054C">
        <w:t xml:space="preserve">  Disclosure and use of information for the HELP program</w:t>
      </w:r>
      <w:bookmarkEnd w:id="597"/>
    </w:p>
    <w:p w14:paraId="01DE00E5" w14:textId="77777777" w:rsidR="00BC4A5A" w:rsidRPr="002E054C" w:rsidRDefault="00BC4A5A" w:rsidP="000C493F">
      <w:pPr>
        <w:pStyle w:val="SubsectionHead"/>
      </w:pPr>
      <w:r w:rsidRPr="002E054C">
        <w:t>Disclosure of information</w:t>
      </w:r>
    </w:p>
    <w:p w14:paraId="3CD50F28" w14:textId="1BF43C96" w:rsidR="00BC4A5A" w:rsidRPr="002E054C" w:rsidRDefault="00BC4A5A" w:rsidP="000C493F">
      <w:pPr>
        <w:pStyle w:val="subsection"/>
        <w:keepNext/>
        <w:keepLines/>
      </w:pPr>
      <w:r w:rsidRPr="002E054C">
        <w:tab/>
        <w:t>(1)</w:t>
      </w:r>
      <w:r w:rsidRPr="002E054C">
        <w:tab/>
        <w:t xml:space="preserve">A </w:t>
      </w:r>
      <w:r w:rsidR="004B2185" w:rsidRPr="004B2185">
        <w:rPr>
          <w:position w:val="6"/>
          <w:sz w:val="16"/>
        </w:rPr>
        <w:t>*</w:t>
      </w:r>
      <w:r w:rsidRPr="002E054C">
        <w:t xml:space="preserve">HELP program Commonwealth officer may disclose </w:t>
      </w:r>
      <w:r w:rsidR="004B2185" w:rsidRPr="004B2185">
        <w:rPr>
          <w:position w:val="6"/>
          <w:sz w:val="16"/>
        </w:rPr>
        <w:t>*</w:t>
      </w:r>
      <w:r w:rsidRPr="002E054C">
        <w:t xml:space="preserve">Higher Education Support Act information (other than a person’s </w:t>
      </w:r>
      <w:r w:rsidR="004B2185" w:rsidRPr="004B2185">
        <w:rPr>
          <w:position w:val="6"/>
          <w:sz w:val="16"/>
        </w:rPr>
        <w:t>*</w:t>
      </w:r>
      <w:r w:rsidRPr="002E054C">
        <w:t xml:space="preserve">tax file number) to another HELP program Commonwealth officer for the purposes referred to in </w:t>
      </w:r>
      <w:r w:rsidR="00A35FD3" w:rsidRPr="002E054C">
        <w:t>subsection (</w:t>
      </w:r>
      <w:r w:rsidRPr="002E054C">
        <w:t>5).</w:t>
      </w:r>
    </w:p>
    <w:p w14:paraId="54B353B0" w14:textId="0CAE84AC" w:rsidR="00BC4A5A" w:rsidRPr="002E054C" w:rsidRDefault="00BC4A5A" w:rsidP="000C493F">
      <w:pPr>
        <w:pStyle w:val="subsection"/>
        <w:keepNext/>
        <w:keepLines/>
      </w:pPr>
      <w:r w:rsidRPr="002E054C">
        <w:tab/>
        <w:t>(2)</w:t>
      </w:r>
      <w:r w:rsidRPr="002E054C">
        <w:tab/>
        <w:t xml:space="preserve">The </w:t>
      </w:r>
      <w:r w:rsidR="004B2185" w:rsidRPr="004B2185">
        <w:rPr>
          <w:position w:val="6"/>
          <w:sz w:val="16"/>
        </w:rPr>
        <w:t>*</w:t>
      </w:r>
      <w:r w:rsidRPr="002E054C">
        <w:t xml:space="preserve">Secretary may disclose a person’s </w:t>
      </w:r>
      <w:r w:rsidR="004B2185" w:rsidRPr="004B2185">
        <w:rPr>
          <w:position w:val="6"/>
          <w:sz w:val="16"/>
        </w:rPr>
        <w:t>*</w:t>
      </w:r>
      <w:r w:rsidRPr="002E054C">
        <w:t xml:space="preserve">tax file number to the </w:t>
      </w:r>
      <w:r w:rsidR="004B2185" w:rsidRPr="004B2185">
        <w:rPr>
          <w:position w:val="6"/>
          <w:sz w:val="16"/>
        </w:rPr>
        <w:t>*</w:t>
      </w:r>
      <w:r w:rsidRPr="002E054C">
        <w:t xml:space="preserve">Commissioner for the purposes referred to in </w:t>
      </w:r>
      <w:r w:rsidR="00A35FD3" w:rsidRPr="002E054C">
        <w:t>subsection (</w:t>
      </w:r>
      <w:r w:rsidRPr="002E054C">
        <w:t>5).</w:t>
      </w:r>
    </w:p>
    <w:p w14:paraId="7E9E75D4" w14:textId="77777777" w:rsidR="00BC4A5A" w:rsidRPr="002E054C" w:rsidRDefault="00BC4A5A" w:rsidP="000C493F">
      <w:pPr>
        <w:pStyle w:val="SubsectionHead"/>
      </w:pPr>
      <w:r w:rsidRPr="002E054C">
        <w:t>Use of information</w:t>
      </w:r>
    </w:p>
    <w:p w14:paraId="201B3FA0" w14:textId="1E604180" w:rsidR="00BC4A5A" w:rsidRPr="002E054C" w:rsidRDefault="00BC4A5A" w:rsidP="000C493F">
      <w:pPr>
        <w:pStyle w:val="subsection"/>
        <w:keepNext/>
        <w:keepLines/>
      </w:pPr>
      <w:r w:rsidRPr="002E054C">
        <w:tab/>
        <w:t>(3)</w:t>
      </w:r>
      <w:r w:rsidRPr="002E054C">
        <w:tab/>
        <w:t xml:space="preserve">A </w:t>
      </w:r>
      <w:r w:rsidR="004B2185" w:rsidRPr="004B2185">
        <w:rPr>
          <w:position w:val="6"/>
          <w:sz w:val="16"/>
        </w:rPr>
        <w:t>*</w:t>
      </w:r>
      <w:r w:rsidRPr="002E054C">
        <w:t xml:space="preserve">HELP program Commonwealth officer may use </w:t>
      </w:r>
      <w:r w:rsidR="004B2185" w:rsidRPr="004B2185">
        <w:rPr>
          <w:position w:val="6"/>
          <w:sz w:val="16"/>
        </w:rPr>
        <w:t>*</w:t>
      </w:r>
      <w:r w:rsidRPr="002E054C">
        <w:t xml:space="preserve">Higher Education Support Act information (other than a person’s </w:t>
      </w:r>
      <w:r w:rsidR="004B2185" w:rsidRPr="004B2185">
        <w:rPr>
          <w:position w:val="6"/>
          <w:sz w:val="16"/>
        </w:rPr>
        <w:t>*</w:t>
      </w:r>
      <w:r w:rsidRPr="002E054C">
        <w:t xml:space="preserve">tax file number) for the purposes referred to in </w:t>
      </w:r>
      <w:r w:rsidR="00A35FD3" w:rsidRPr="002E054C">
        <w:t>subsection (</w:t>
      </w:r>
      <w:r w:rsidRPr="002E054C">
        <w:t>5).</w:t>
      </w:r>
    </w:p>
    <w:p w14:paraId="5064AF78" w14:textId="1DDFC87A" w:rsidR="00BC4A5A" w:rsidRPr="002E054C" w:rsidRDefault="00BC4A5A" w:rsidP="000C493F">
      <w:pPr>
        <w:pStyle w:val="subsection"/>
        <w:keepNext/>
        <w:keepLines/>
      </w:pPr>
      <w:r w:rsidRPr="002E054C">
        <w:tab/>
        <w:t>(4)</w:t>
      </w:r>
      <w:r w:rsidRPr="002E054C">
        <w:tab/>
        <w:t xml:space="preserve">If a person’s </w:t>
      </w:r>
      <w:r w:rsidR="004B2185" w:rsidRPr="004B2185">
        <w:rPr>
          <w:position w:val="6"/>
          <w:sz w:val="16"/>
        </w:rPr>
        <w:t>*</w:t>
      </w:r>
      <w:r w:rsidRPr="002E054C">
        <w:t xml:space="preserve">tax file number is disclosed under </w:t>
      </w:r>
      <w:r w:rsidR="00A35FD3" w:rsidRPr="002E054C">
        <w:t>subsection (</w:t>
      </w:r>
      <w:r w:rsidRPr="002E054C">
        <w:t xml:space="preserve">2), the </w:t>
      </w:r>
      <w:r w:rsidR="004B2185" w:rsidRPr="004B2185">
        <w:rPr>
          <w:position w:val="6"/>
          <w:sz w:val="16"/>
        </w:rPr>
        <w:t>*</w:t>
      </w:r>
      <w:r w:rsidRPr="002E054C">
        <w:t xml:space="preserve">Commissioner may use that tax file number for the purposes referred to in </w:t>
      </w:r>
      <w:r w:rsidR="00A35FD3" w:rsidRPr="002E054C">
        <w:t>subsection (</w:t>
      </w:r>
      <w:r w:rsidRPr="002E054C">
        <w:t>5).</w:t>
      </w:r>
    </w:p>
    <w:p w14:paraId="41AC8056" w14:textId="77777777" w:rsidR="00BC4A5A" w:rsidRPr="002E054C" w:rsidRDefault="00BC4A5A" w:rsidP="00BC4A5A">
      <w:pPr>
        <w:pStyle w:val="SubsectionHead"/>
      </w:pPr>
      <w:r w:rsidRPr="002E054C">
        <w:t>Purposes of disclosure or use</w:t>
      </w:r>
    </w:p>
    <w:p w14:paraId="11C432BF" w14:textId="74100380" w:rsidR="00BC4A5A" w:rsidRPr="002E054C" w:rsidRDefault="00BC4A5A" w:rsidP="00BC4A5A">
      <w:pPr>
        <w:pStyle w:val="subsection"/>
      </w:pPr>
      <w:r w:rsidRPr="002E054C">
        <w:tab/>
        <w:t>(5)</w:t>
      </w:r>
      <w:r w:rsidRPr="002E054C">
        <w:tab/>
        <w:t xml:space="preserve">The purposes are to assist in the development of the </w:t>
      </w:r>
      <w:r w:rsidR="004B2185" w:rsidRPr="004B2185">
        <w:rPr>
          <w:position w:val="6"/>
          <w:sz w:val="16"/>
        </w:rPr>
        <w:t>*</w:t>
      </w:r>
      <w:r w:rsidRPr="002E054C">
        <w:t>HELP program, or the administration or future administration of the HELP program, including by:</w:t>
      </w:r>
    </w:p>
    <w:p w14:paraId="2EDB7226" w14:textId="77777777" w:rsidR="00BC4A5A" w:rsidRPr="002E054C" w:rsidRDefault="00BC4A5A" w:rsidP="00BC4A5A">
      <w:pPr>
        <w:pStyle w:val="paragraph"/>
      </w:pPr>
      <w:r w:rsidRPr="002E054C">
        <w:tab/>
        <w:t>(a)</w:t>
      </w:r>
      <w:r w:rsidRPr="002E054C">
        <w:tab/>
        <w:t>policy formation; and</w:t>
      </w:r>
    </w:p>
    <w:p w14:paraId="33B6EE74" w14:textId="77777777" w:rsidR="00BC4A5A" w:rsidRPr="002E054C" w:rsidRDefault="00BC4A5A" w:rsidP="00BC4A5A">
      <w:pPr>
        <w:pStyle w:val="paragraph"/>
      </w:pPr>
      <w:r w:rsidRPr="002E054C">
        <w:tab/>
        <w:t>(b)</w:t>
      </w:r>
      <w:r w:rsidRPr="002E054C">
        <w:tab/>
        <w:t>financial planning and projection; and</w:t>
      </w:r>
    </w:p>
    <w:p w14:paraId="0BE69908" w14:textId="77777777" w:rsidR="00BC4A5A" w:rsidRPr="002E054C" w:rsidRDefault="00BC4A5A" w:rsidP="00BC4A5A">
      <w:pPr>
        <w:pStyle w:val="paragraph"/>
      </w:pPr>
      <w:r w:rsidRPr="002E054C">
        <w:tab/>
        <w:t>(c)</w:t>
      </w:r>
      <w:r w:rsidRPr="002E054C">
        <w:tab/>
        <w:t>program design; and</w:t>
      </w:r>
    </w:p>
    <w:p w14:paraId="288986EC" w14:textId="77777777" w:rsidR="00BC4A5A" w:rsidRPr="002E054C" w:rsidRDefault="00BC4A5A" w:rsidP="00BC4A5A">
      <w:pPr>
        <w:pStyle w:val="paragraph"/>
      </w:pPr>
      <w:r w:rsidRPr="002E054C">
        <w:tab/>
        <w:t>(d)</w:t>
      </w:r>
      <w:r w:rsidRPr="002E054C">
        <w:tab/>
        <w:t>conducting research.</w:t>
      </w:r>
    </w:p>
    <w:p w14:paraId="3F09DC5C" w14:textId="77777777" w:rsidR="00BC4A5A" w:rsidRPr="002E054C" w:rsidRDefault="00BC4A5A" w:rsidP="00BC4A5A">
      <w:pPr>
        <w:pStyle w:val="SubsectionHead"/>
      </w:pPr>
      <w:r w:rsidRPr="002E054C">
        <w:t>Definitions</w:t>
      </w:r>
    </w:p>
    <w:p w14:paraId="785779FA" w14:textId="77777777" w:rsidR="00BC4A5A" w:rsidRPr="002E054C" w:rsidRDefault="00BC4A5A" w:rsidP="00BC4A5A">
      <w:pPr>
        <w:pStyle w:val="subsection"/>
      </w:pPr>
      <w:r w:rsidRPr="002E054C">
        <w:tab/>
        <w:t>(6)</w:t>
      </w:r>
      <w:r w:rsidRPr="002E054C">
        <w:tab/>
        <w:t xml:space="preserve">The </w:t>
      </w:r>
      <w:r w:rsidRPr="002E054C">
        <w:rPr>
          <w:b/>
          <w:i/>
        </w:rPr>
        <w:t>HELP program</w:t>
      </w:r>
      <w:r w:rsidRPr="002E054C">
        <w:t xml:space="preserve"> means the program consisting of:</w:t>
      </w:r>
    </w:p>
    <w:p w14:paraId="4EEF73BD" w14:textId="37787200" w:rsidR="00BC4A5A" w:rsidRPr="002E054C" w:rsidRDefault="00BC4A5A" w:rsidP="00BC4A5A">
      <w:pPr>
        <w:pStyle w:val="paragraph"/>
      </w:pPr>
      <w:r w:rsidRPr="002E054C">
        <w:tab/>
        <w:t>(a)</w:t>
      </w:r>
      <w:r w:rsidRPr="002E054C">
        <w:tab/>
        <w:t>grants to higher education providers under Part</w:t>
      </w:r>
      <w:r w:rsidR="00A35FD3" w:rsidRPr="002E054C">
        <w:t> </w:t>
      </w:r>
      <w:r w:rsidRPr="002E054C">
        <w:t>2</w:t>
      </w:r>
      <w:r w:rsidR="004B2185">
        <w:noBreakHyphen/>
      </w:r>
      <w:r w:rsidRPr="002E054C">
        <w:t>2; and</w:t>
      </w:r>
    </w:p>
    <w:p w14:paraId="533806AE" w14:textId="1E9C1275" w:rsidR="00BC4A5A" w:rsidRPr="002E054C" w:rsidRDefault="00BC4A5A" w:rsidP="00BC4A5A">
      <w:pPr>
        <w:pStyle w:val="paragraph"/>
      </w:pPr>
      <w:r w:rsidRPr="002E054C">
        <w:tab/>
        <w:t>(b)</w:t>
      </w:r>
      <w:r w:rsidRPr="002E054C">
        <w:tab/>
        <w:t xml:space="preserve">assistance provided to students under </w:t>
      </w:r>
      <w:r w:rsidR="001A2556" w:rsidRPr="002E054C">
        <w:t>Chapter 3</w:t>
      </w:r>
      <w:r w:rsidRPr="002E054C">
        <w:t xml:space="preserve"> or </w:t>
      </w:r>
      <w:r w:rsidR="001A2556" w:rsidRPr="002E054C">
        <w:t>Schedule 1</w:t>
      </w:r>
      <w:r w:rsidRPr="002E054C">
        <w:t>A</w:t>
      </w:r>
      <w:r w:rsidR="00821138" w:rsidRPr="002E054C">
        <w:t xml:space="preserve"> or the </w:t>
      </w:r>
      <w:r w:rsidR="00821138" w:rsidRPr="002E054C">
        <w:rPr>
          <w:i/>
        </w:rPr>
        <w:t>VET Student Loans Act 2016</w:t>
      </w:r>
      <w:r w:rsidRPr="002E054C">
        <w:t>; and</w:t>
      </w:r>
    </w:p>
    <w:p w14:paraId="27652611" w14:textId="77777777" w:rsidR="00BC4A5A" w:rsidRPr="002E054C" w:rsidRDefault="00BC4A5A" w:rsidP="00BC4A5A">
      <w:pPr>
        <w:pStyle w:val="paragraph"/>
      </w:pPr>
      <w:r w:rsidRPr="002E054C">
        <w:lastRenderedPageBreak/>
        <w:tab/>
        <w:t>(c)</w:t>
      </w:r>
      <w:r w:rsidRPr="002E054C">
        <w:tab/>
        <w:t>repayment of debts under Chapter</w:t>
      </w:r>
      <w:r w:rsidR="00A35FD3" w:rsidRPr="002E054C">
        <w:t> </w:t>
      </w:r>
      <w:r w:rsidRPr="002E054C">
        <w:t>4</w:t>
      </w:r>
      <w:r w:rsidR="00E85334" w:rsidRPr="002E054C">
        <w:t xml:space="preserve">, or under the </w:t>
      </w:r>
      <w:r w:rsidR="00E85334" w:rsidRPr="002E054C">
        <w:rPr>
          <w:i/>
        </w:rPr>
        <w:t>VET Student Loans Act 2016</w:t>
      </w:r>
      <w:r w:rsidR="00E85334" w:rsidRPr="002E054C">
        <w:t>,</w:t>
      </w:r>
      <w:r w:rsidRPr="002E054C">
        <w:t xml:space="preserve"> incurred in relation to that assistance.</w:t>
      </w:r>
    </w:p>
    <w:p w14:paraId="6E722062" w14:textId="77777777" w:rsidR="00BC4A5A" w:rsidRPr="002E054C" w:rsidRDefault="00BC4A5A" w:rsidP="00BC4A5A">
      <w:pPr>
        <w:pStyle w:val="subsection"/>
      </w:pPr>
      <w:r w:rsidRPr="002E054C">
        <w:tab/>
        <w:t>(7)</w:t>
      </w:r>
      <w:r w:rsidRPr="002E054C">
        <w:tab/>
      </w:r>
      <w:r w:rsidRPr="002E054C">
        <w:rPr>
          <w:b/>
          <w:i/>
        </w:rPr>
        <w:t>HELP program Commonwealth officer</w:t>
      </w:r>
      <w:r w:rsidRPr="002E054C">
        <w:t xml:space="preserve"> means:</w:t>
      </w:r>
    </w:p>
    <w:p w14:paraId="2B513103" w14:textId="6A763328" w:rsidR="00BC4A5A" w:rsidRPr="002E054C" w:rsidRDefault="00BC4A5A" w:rsidP="00BC4A5A">
      <w:pPr>
        <w:pStyle w:val="paragraph"/>
      </w:pPr>
      <w:r w:rsidRPr="002E054C">
        <w:tab/>
        <w:t>(a)</w:t>
      </w:r>
      <w:r w:rsidRPr="002E054C">
        <w:tab/>
        <w:t xml:space="preserve">the </w:t>
      </w:r>
      <w:r w:rsidR="004B2185" w:rsidRPr="004B2185">
        <w:rPr>
          <w:position w:val="6"/>
          <w:sz w:val="16"/>
        </w:rPr>
        <w:t>*</w:t>
      </w:r>
      <w:r w:rsidRPr="002E054C">
        <w:t>Secretary; or</w:t>
      </w:r>
    </w:p>
    <w:p w14:paraId="64D1F8A9" w14:textId="2624DDEA" w:rsidR="00BC4A5A" w:rsidRPr="002E054C" w:rsidRDefault="00BC4A5A" w:rsidP="00BC4A5A">
      <w:pPr>
        <w:pStyle w:val="paragraph"/>
      </w:pPr>
      <w:r w:rsidRPr="002E054C">
        <w:tab/>
        <w:t>(b)</w:t>
      </w:r>
      <w:r w:rsidRPr="002E054C">
        <w:tab/>
        <w:t xml:space="preserve">the </w:t>
      </w:r>
      <w:r w:rsidR="004B2185" w:rsidRPr="004B2185">
        <w:rPr>
          <w:position w:val="6"/>
          <w:sz w:val="16"/>
        </w:rPr>
        <w:t>*</w:t>
      </w:r>
      <w:r w:rsidRPr="002E054C">
        <w:t>Commissioner; or</w:t>
      </w:r>
    </w:p>
    <w:p w14:paraId="663D4A8D" w14:textId="2551FEAB" w:rsidR="00BC4A5A" w:rsidRPr="002E054C" w:rsidRDefault="00BC4A5A" w:rsidP="00BC4A5A">
      <w:pPr>
        <w:pStyle w:val="paragraph"/>
      </w:pPr>
      <w:r w:rsidRPr="002E054C">
        <w:tab/>
        <w:t>(c)</w:t>
      </w:r>
      <w:r w:rsidRPr="002E054C">
        <w:tab/>
        <w:t xml:space="preserve">a </w:t>
      </w:r>
      <w:r w:rsidR="004B2185" w:rsidRPr="004B2185">
        <w:rPr>
          <w:position w:val="6"/>
          <w:sz w:val="16"/>
        </w:rPr>
        <w:t>*</w:t>
      </w:r>
      <w:r w:rsidRPr="002E054C">
        <w:t xml:space="preserve">Commonwealth officer specified to be a HELP program Commonwealth officer under </w:t>
      </w:r>
      <w:r w:rsidR="00A35FD3" w:rsidRPr="002E054C">
        <w:t>subsection (</w:t>
      </w:r>
      <w:r w:rsidRPr="002E054C">
        <w:t>8).</w:t>
      </w:r>
    </w:p>
    <w:p w14:paraId="5861F749" w14:textId="678B46F1" w:rsidR="00BC4A5A" w:rsidRPr="002E054C" w:rsidRDefault="00BC4A5A" w:rsidP="00BC4A5A">
      <w:pPr>
        <w:pStyle w:val="subsection"/>
      </w:pPr>
      <w:r w:rsidRPr="002E054C">
        <w:tab/>
        <w:t>(8)</w:t>
      </w:r>
      <w:r w:rsidRPr="002E054C">
        <w:tab/>
        <w:t xml:space="preserve">The Minister may, by legislative instrument, specify that a </w:t>
      </w:r>
      <w:r w:rsidR="004B2185" w:rsidRPr="004B2185">
        <w:rPr>
          <w:position w:val="6"/>
          <w:sz w:val="16"/>
        </w:rPr>
        <w:t>*</w:t>
      </w:r>
      <w:r w:rsidRPr="002E054C">
        <w:t xml:space="preserve">Commonwealth officer, or a Commonwealth officer in a specified class, is a </w:t>
      </w:r>
      <w:r w:rsidR="004B2185" w:rsidRPr="004B2185">
        <w:rPr>
          <w:position w:val="6"/>
          <w:sz w:val="16"/>
        </w:rPr>
        <w:t>*</w:t>
      </w:r>
      <w:r w:rsidRPr="002E054C">
        <w:t xml:space="preserve">HELP program Commonwealth officer for the purposes of </w:t>
      </w:r>
      <w:r w:rsidR="006C1FDC" w:rsidRPr="002E054C">
        <w:t>paragraph (</w:t>
      </w:r>
      <w:r w:rsidRPr="002E054C">
        <w:t>7)(c).</w:t>
      </w:r>
    </w:p>
    <w:p w14:paraId="41589338" w14:textId="1D5793CF" w:rsidR="00821138" w:rsidRPr="002E054C" w:rsidRDefault="00821138" w:rsidP="00821138">
      <w:pPr>
        <w:pStyle w:val="subsection"/>
      </w:pPr>
      <w:r w:rsidRPr="002E054C">
        <w:tab/>
        <w:t>(9)</w:t>
      </w:r>
      <w:r w:rsidRPr="002E054C">
        <w:tab/>
        <w:t xml:space="preserve">For the purposes of this section, </w:t>
      </w:r>
      <w:r w:rsidR="004B2185" w:rsidRPr="004B2185">
        <w:rPr>
          <w:position w:val="6"/>
          <w:sz w:val="16"/>
        </w:rPr>
        <w:t>*</w:t>
      </w:r>
      <w:r w:rsidRPr="002E054C">
        <w:t xml:space="preserve">Higher Education Support Act information includes VET information (within the meaning of the </w:t>
      </w:r>
      <w:r w:rsidRPr="002E054C">
        <w:rPr>
          <w:i/>
        </w:rPr>
        <w:t>VET Student Loans Act 2016</w:t>
      </w:r>
      <w:r w:rsidRPr="002E054C">
        <w:t>).</w:t>
      </w:r>
    </w:p>
    <w:p w14:paraId="7E14B42A" w14:textId="5C2E7EC8" w:rsidR="00BB4365" w:rsidRPr="002E054C" w:rsidRDefault="00BB4365" w:rsidP="00BB4365">
      <w:pPr>
        <w:pStyle w:val="ActHead5"/>
      </w:pPr>
      <w:bookmarkStart w:id="598" w:name="_Toc185056154"/>
      <w:r w:rsidRPr="002E054C">
        <w:rPr>
          <w:rStyle w:val="CharSectno"/>
        </w:rPr>
        <w:t>180</w:t>
      </w:r>
      <w:r w:rsidR="004B2185">
        <w:rPr>
          <w:rStyle w:val="CharSectno"/>
        </w:rPr>
        <w:noBreakHyphen/>
      </w:r>
      <w:r w:rsidRPr="002E054C">
        <w:rPr>
          <w:rStyle w:val="CharSectno"/>
        </w:rPr>
        <w:t>30</w:t>
      </w:r>
      <w:r w:rsidRPr="002E054C">
        <w:t xml:space="preserve">  Use of information to conduct surveys</w:t>
      </w:r>
      <w:bookmarkEnd w:id="598"/>
    </w:p>
    <w:p w14:paraId="7B50B3E1" w14:textId="4D66F6ED"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Commonwealth officer may use </w:t>
      </w:r>
      <w:r w:rsidR="004B2185" w:rsidRPr="004B2185">
        <w:rPr>
          <w:position w:val="6"/>
          <w:sz w:val="16"/>
        </w:rPr>
        <w:t>*</w:t>
      </w:r>
      <w:r w:rsidRPr="002E054C">
        <w:t xml:space="preserve">Higher Education Support Act information in order to conduct a survey of staff, students or former students of higher education providers or </w:t>
      </w:r>
      <w:r w:rsidR="004B2185" w:rsidRPr="004B2185">
        <w:rPr>
          <w:position w:val="6"/>
          <w:sz w:val="16"/>
        </w:rPr>
        <w:t>*</w:t>
      </w:r>
      <w:r w:rsidRPr="002E054C">
        <w:t>VET providers for any of the following purposes:</w:t>
      </w:r>
    </w:p>
    <w:p w14:paraId="6211AC0F" w14:textId="77777777" w:rsidR="00BB4365" w:rsidRPr="002E054C" w:rsidRDefault="00BB4365" w:rsidP="00BB4365">
      <w:pPr>
        <w:pStyle w:val="paragraph"/>
      </w:pPr>
      <w:r w:rsidRPr="002E054C">
        <w:tab/>
        <w:t>(a)</w:t>
      </w:r>
      <w:r w:rsidRPr="002E054C">
        <w:tab/>
        <w:t>improving the provision of higher education or vocational education and training;</w:t>
      </w:r>
    </w:p>
    <w:p w14:paraId="5B0295E3" w14:textId="77777777" w:rsidR="00BB4365" w:rsidRPr="002E054C" w:rsidRDefault="00BB4365" w:rsidP="00BB4365">
      <w:pPr>
        <w:pStyle w:val="paragraph"/>
      </w:pPr>
      <w:r w:rsidRPr="002E054C">
        <w:tab/>
        <w:t>(b)</w:t>
      </w:r>
      <w:r w:rsidRPr="002E054C">
        <w:tab/>
        <w:t>research relating to the provision of higher education or vocational education and training, including research relating to:</w:t>
      </w:r>
    </w:p>
    <w:p w14:paraId="0D3D0886" w14:textId="77777777" w:rsidR="00BB4365" w:rsidRPr="002E054C" w:rsidRDefault="00BB4365" w:rsidP="00BB4365">
      <w:pPr>
        <w:pStyle w:val="paragraphsub"/>
      </w:pPr>
      <w:r w:rsidRPr="002E054C">
        <w:tab/>
        <w:t>(i)</w:t>
      </w:r>
      <w:r w:rsidRPr="002E054C">
        <w:tab/>
        <w:t>quality assurance; or</w:t>
      </w:r>
    </w:p>
    <w:p w14:paraId="797CB519" w14:textId="77777777" w:rsidR="00BB4365" w:rsidRPr="002E054C" w:rsidRDefault="00BB4365" w:rsidP="00BB4365">
      <w:pPr>
        <w:pStyle w:val="paragraphsub"/>
      </w:pPr>
      <w:r w:rsidRPr="002E054C">
        <w:tab/>
        <w:t>(ii)</w:t>
      </w:r>
      <w:r w:rsidRPr="002E054C">
        <w:tab/>
        <w:t>planning the provision of higher education or vocational education and training.</w:t>
      </w:r>
    </w:p>
    <w:p w14:paraId="403C77AB" w14:textId="027820A1" w:rsidR="00BB4365" w:rsidRPr="002E054C" w:rsidRDefault="00BB4365" w:rsidP="00BB4365">
      <w:pPr>
        <w:pStyle w:val="ActHead5"/>
      </w:pPr>
      <w:bookmarkStart w:id="599" w:name="_Toc185056155"/>
      <w:r w:rsidRPr="002E054C">
        <w:rPr>
          <w:rStyle w:val="CharSectno"/>
        </w:rPr>
        <w:lastRenderedPageBreak/>
        <w:t>180</w:t>
      </w:r>
      <w:r w:rsidR="004B2185">
        <w:rPr>
          <w:rStyle w:val="CharSectno"/>
        </w:rPr>
        <w:noBreakHyphen/>
      </w:r>
      <w:r w:rsidRPr="002E054C">
        <w:rPr>
          <w:rStyle w:val="CharSectno"/>
        </w:rPr>
        <w:t>35</w:t>
      </w:r>
      <w:r w:rsidRPr="002E054C">
        <w:t xml:space="preserve">  This Division does not limit disclosure or use of information</w:t>
      </w:r>
      <w:bookmarkEnd w:id="599"/>
    </w:p>
    <w:p w14:paraId="6AC7B110" w14:textId="7C8CFD4A" w:rsidR="00BB4365" w:rsidRPr="002E054C" w:rsidRDefault="00BB4365" w:rsidP="00BB4365">
      <w:pPr>
        <w:pStyle w:val="subsection"/>
      </w:pPr>
      <w:r w:rsidRPr="002E054C">
        <w:tab/>
      </w:r>
      <w:r w:rsidRPr="002E054C">
        <w:tab/>
        <w:t xml:space="preserve">This Division does not limit the disclosure or use of </w:t>
      </w:r>
      <w:r w:rsidR="004B2185" w:rsidRPr="004B2185">
        <w:rPr>
          <w:position w:val="6"/>
          <w:sz w:val="16"/>
        </w:rPr>
        <w:t>*</w:t>
      </w:r>
      <w:r w:rsidRPr="002E054C">
        <w:t>Higher Education Support Act information.</w:t>
      </w:r>
    </w:p>
    <w:p w14:paraId="09E099C5" w14:textId="0E9C79E1" w:rsidR="00BB4365" w:rsidRPr="002E054C" w:rsidRDefault="00BB4365" w:rsidP="00BB4365">
      <w:pPr>
        <w:pStyle w:val="notetext"/>
      </w:pPr>
      <w:r w:rsidRPr="002E054C">
        <w:t>Note:</w:t>
      </w:r>
      <w:r w:rsidRPr="002E054C">
        <w:tab/>
        <w:t xml:space="preserve">The disclosure or use of Higher Education Support Act information may also be authorised in other circumstances. For example, see </w:t>
      </w:r>
      <w:r w:rsidR="001A2556" w:rsidRPr="002E054C">
        <w:t>Division 1</w:t>
      </w:r>
      <w:r w:rsidRPr="002E054C">
        <w:t xml:space="preserve">79, </w:t>
      </w:r>
      <w:r w:rsidR="001A2556" w:rsidRPr="002E054C">
        <w:t>Division 1</w:t>
      </w:r>
      <w:r w:rsidRPr="002E054C">
        <w:t xml:space="preserve">4 of </w:t>
      </w:r>
      <w:r w:rsidR="001A2556" w:rsidRPr="002E054C">
        <w:t>Schedule 1</w:t>
      </w:r>
      <w:r w:rsidRPr="002E054C">
        <w:t xml:space="preserve">A and the </w:t>
      </w:r>
      <w:r w:rsidRPr="002E054C">
        <w:rPr>
          <w:i/>
        </w:rPr>
        <w:t>Privacy Act 1988</w:t>
      </w:r>
      <w:r w:rsidRPr="002E054C">
        <w:t>.</w:t>
      </w:r>
    </w:p>
    <w:p w14:paraId="1FBC4D8B" w14:textId="2EB6A44B" w:rsidR="00154C26" w:rsidRPr="002E054C" w:rsidRDefault="001A2556" w:rsidP="003F69E1">
      <w:pPr>
        <w:pStyle w:val="ActHead3"/>
        <w:pageBreakBefore/>
      </w:pPr>
      <w:bookmarkStart w:id="600" w:name="_Toc185056156"/>
      <w:r w:rsidRPr="002E054C">
        <w:rPr>
          <w:rStyle w:val="CharDivNo"/>
        </w:rPr>
        <w:lastRenderedPageBreak/>
        <w:t>Division 1</w:t>
      </w:r>
      <w:r w:rsidR="00154C26" w:rsidRPr="002E054C">
        <w:rPr>
          <w:rStyle w:val="CharDivNo"/>
        </w:rPr>
        <w:t>81</w:t>
      </w:r>
      <w:r w:rsidR="00154C26" w:rsidRPr="002E054C">
        <w:t>—</w:t>
      </w:r>
      <w:r w:rsidR="00154C26" w:rsidRPr="002E054C">
        <w:rPr>
          <w:rStyle w:val="CharDivText"/>
        </w:rPr>
        <w:t>Protection, disclosure and use of Australia’s Economic Accelerator program information</w:t>
      </w:r>
      <w:bookmarkEnd w:id="600"/>
    </w:p>
    <w:p w14:paraId="15F79EA5" w14:textId="27524C2C" w:rsidR="00154C26" w:rsidRPr="002E054C" w:rsidRDefault="00154C26" w:rsidP="00154C26">
      <w:pPr>
        <w:pStyle w:val="ActHead5"/>
      </w:pPr>
      <w:bookmarkStart w:id="601" w:name="_Toc185056157"/>
      <w:r w:rsidRPr="002E054C">
        <w:rPr>
          <w:rStyle w:val="CharSectno"/>
        </w:rPr>
        <w:t>181</w:t>
      </w:r>
      <w:r w:rsidR="004B2185">
        <w:rPr>
          <w:rStyle w:val="CharSectno"/>
        </w:rPr>
        <w:noBreakHyphen/>
      </w:r>
      <w:r w:rsidRPr="002E054C">
        <w:rPr>
          <w:rStyle w:val="CharSectno"/>
        </w:rPr>
        <w:t>1</w:t>
      </w:r>
      <w:r w:rsidRPr="002E054C">
        <w:t xml:space="preserve">  What this Division is about</w:t>
      </w:r>
      <w:bookmarkEnd w:id="601"/>
    </w:p>
    <w:p w14:paraId="578DEEEA" w14:textId="77777777" w:rsidR="00154C26" w:rsidRPr="002E054C" w:rsidRDefault="00154C26" w:rsidP="00154C26">
      <w:pPr>
        <w:pStyle w:val="SOText"/>
      </w:pPr>
      <w:r w:rsidRPr="002E054C">
        <w:t>An officer who discloses, copies or records information obtained or created by the officer for the purposes of the Australia’s Economic Accelerator program, other than in the course of official employment, commits an offence if the information is personal information, or the officer’s actions are likely to cause competitive detriment to a person or found an action for breach of confidence. This is the case unless an exception in this Division applies.</w:t>
      </w:r>
    </w:p>
    <w:p w14:paraId="7B137214" w14:textId="2EE1B8E5" w:rsidR="00154C26" w:rsidRPr="002E054C" w:rsidRDefault="00154C26" w:rsidP="00154C26">
      <w:pPr>
        <w:pStyle w:val="ActHead5"/>
      </w:pPr>
      <w:bookmarkStart w:id="602" w:name="_Toc185056158"/>
      <w:r w:rsidRPr="002E054C">
        <w:rPr>
          <w:rStyle w:val="CharSectno"/>
        </w:rPr>
        <w:t>181</w:t>
      </w:r>
      <w:r w:rsidR="004B2185">
        <w:rPr>
          <w:rStyle w:val="CharSectno"/>
        </w:rPr>
        <w:noBreakHyphen/>
      </w:r>
      <w:r w:rsidRPr="002E054C">
        <w:rPr>
          <w:rStyle w:val="CharSectno"/>
        </w:rPr>
        <w:t>5</w:t>
      </w:r>
      <w:r w:rsidRPr="002E054C">
        <w:t xml:space="preserve">  Object of this Division</w:t>
      </w:r>
      <w:bookmarkEnd w:id="602"/>
    </w:p>
    <w:p w14:paraId="340C58C3" w14:textId="27D655C7" w:rsidR="00154C26" w:rsidRPr="002E054C" w:rsidRDefault="00154C26" w:rsidP="00154C26">
      <w:pPr>
        <w:pStyle w:val="subsection"/>
      </w:pPr>
      <w:r w:rsidRPr="002E054C">
        <w:tab/>
      </w:r>
      <w:r w:rsidRPr="002E054C">
        <w:tab/>
        <w:t xml:space="preserve">The object of this Division is to give recipients and potential recipients of grants under the </w:t>
      </w:r>
      <w:r w:rsidR="004B2185" w:rsidRPr="004B2185">
        <w:rPr>
          <w:position w:val="6"/>
          <w:sz w:val="16"/>
        </w:rPr>
        <w:t>*</w:t>
      </w:r>
      <w:r w:rsidRPr="002E054C">
        <w:t>Australia’s Economic Accelerator program, and their industry partners, confidence that personal information and other sensitive information they provide in relation to the program will be dealt with appropriately.</w:t>
      </w:r>
    </w:p>
    <w:p w14:paraId="58B5EF1B" w14:textId="752B7E62" w:rsidR="00154C26" w:rsidRPr="002E054C" w:rsidRDefault="00154C26" w:rsidP="00154C26">
      <w:pPr>
        <w:pStyle w:val="ActHead5"/>
      </w:pPr>
      <w:bookmarkStart w:id="603" w:name="_Toc185056159"/>
      <w:r w:rsidRPr="002E054C">
        <w:rPr>
          <w:rStyle w:val="CharSectno"/>
        </w:rPr>
        <w:t>181</w:t>
      </w:r>
      <w:r w:rsidR="004B2185">
        <w:rPr>
          <w:rStyle w:val="CharSectno"/>
        </w:rPr>
        <w:noBreakHyphen/>
      </w:r>
      <w:r w:rsidRPr="002E054C">
        <w:rPr>
          <w:rStyle w:val="CharSectno"/>
        </w:rPr>
        <w:t>10</w:t>
      </w:r>
      <w:r w:rsidRPr="002E054C">
        <w:t xml:space="preserve">  Meaning of Australia’s Economic Accelerator program information</w:t>
      </w:r>
      <w:bookmarkEnd w:id="603"/>
    </w:p>
    <w:p w14:paraId="56A2B679" w14:textId="1F858F9B" w:rsidR="00154C26" w:rsidRPr="002E054C" w:rsidRDefault="00154C26" w:rsidP="00154C26">
      <w:pPr>
        <w:pStyle w:val="subsection"/>
      </w:pPr>
      <w:r w:rsidRPr="002E054C">
        <w:tab/>
      </w:r>
      <w:r w:rsidRPr="002E054C">
        <w:tab/>
      </w:r>
      <w:r w:rsidRPr="002E054C">
        <w:rPr>
          <w:b/>
          <w:i/>
        </w:rPr>
        <w:t>Australia’s Economic Accelerator program information</w:t>
      </w:r>
      <w:r w:rsidRPr="002E054C">
        <w:t xml:space="preserve"> is any information that was obtained or created by an </w:t>
      </w:r>
      <w:r w:rsidR="004B2185" w:rsidRPr="004B2185">
        <w:rPr>
          <w:position w:val="6"/>
          <w:sz w:val="16"/>
        </w:rPr>
        <w:t>*</w:t>
      </w:r>
      <w:r w:rsidRPr="002E054C">
        <w:t xml:space="preserve">officer for the purposes of the </w:t>
      </w:r>
      <w:r w:rsidR="004B2185" w:rsidRPr="004B2185">
        <w:rPr>
          <w:position w:val="6"/>
          <w:sz w:val="16"/>
        </w:rPr>
        <w:t>*</w:t>
      </w:r>
      <w:r w:rsidRPr="002E054C">
        <w:t>Australia’s Economic Accelerator program.</w:t>
      </w:r>
    </w:p>
    <w:p w14:paraId="3B3F2DBA" w14:textId="66ADBBEB" w:rsidR="00154C26" w:rsidRPr="002E054C" w:rsidRDefault="00154C26" w:rsidP="00154C26">
      <w:pPr>
        <w:pStyle w:val="ActHead5"/>
      </w:pPr>
      <w:bookmarkStart w:id="604" w:name="_Toc185056160"/>
      <w:r w:rsidRPr="002E054C">
        <w:rPr>
          <w:rStyle w:val="CharSectno"/>
        </w:rPr>
        <w:t>181</w:t>
      </w:r>
      <w:r w:rsidR="004B2185">
        <w:rPr>
          <w:rStyle w:val="CharSectno"/>
        </w:rPr>
        <w:noBreakHyphen/>
      </w:r>
      <w:r w:rsidRPr="002E054C">
        <w:rPr>
          <w:rStyle w:val="CharSectno"/>
        </w:rPr>
        <w:t>15</w:t>
      </w:r>
      <w:r w:rsidRPr="002E054C">
        <w:t xml:space="preserve">  Use of Australia’s Economic Accelerator program information</w:t>
      </w:r>
      <w:bookmarkEnd w:id="604"/>
    </w:p>
    <w:p w14:paraId="01CA1662" w14:textId="77777777" w:rsidR="00154C26" w:rsidRPr="002E054C" w:rsidRDefault="00154C26" w:rsidP="00154C26">
      <w:pPr>
        <w:pStyle w:val="SubsectionHead"/>
      </w:pPr>
      <w:r w:rsidRPr="002E054C">
        <w:t>Offence</w:t>
      </w:r>
    </w:p>
    <w:p w14:paraId="40C970F6" w14:textId="5C627C50" w:rsidR="00154C26" w:rsidRPr="002E054C" w:rsidRDefault="00154C26" w:rsidP="00154C26">
      <w:pPr>
        <w:pStyle w:val="subsection"/>
      </w:pPr>
      <w:r w:rsidRPr="002E054C">
        <w:tab/>
        <w:t>(1)</w:t>
      </w:r>
      <w:r w:rsidRPr="002E054C">
        <w:tab/>
        <w:t xml:space="preserve">An </w:t>
      </w:r>
      <w:r w:rsidR="004B2185" w:rsidRPr="004B2185">
        <w:rPr>
          <w:position w:val="6"/>
          <w:sz w:val="16"/>
        </w:rPr>
        <w:t>*</w:t>
      </w:r>
      <w:r w:rsidRPr="002E054C">
        <w:t>officer commits an offence if:</w:t>
      </w:r>
    </w:p>
    <w:p w14:paraId="0AFF7287" w14:textId="77777777" w:rsidR="00154C26" w:rsidRPr="002E054C" w:rsidRDefault="00154C26" w:rsidP="00154C26">
      <w:pPr>
        <w:pStyle w:val="paragraph"/>
      </w:pPr>
      <w:r w:rsidRPr="002E054C">
        <w:tab/>
        <w:t>(a)</w:t>
      </w:r>
      <w:r w:rsidRPr="002E054C">
        <w:tab/>
        <w:t>the officer:</w:t>
      </w:r>
    </w:p>
    <w:p w14:paraId="04D95168" w14:textId="77777777" w:rsidR="00154C26" w:rsidRPr="002E054C" w:rsidRDefault="00154C26" w:rsidP="00154C26">
      <w:pPr>
        <w:pStyle w:val="paragraphsub"/>
      </w:pPr>
      <w:r w:rsidRPr="002E054C">
        <w:lastRenderedPageBreak/>
        <w:tab/>
        <w:t>(i)</w:t>
      </w:r>
      <w:r w:rsidRPr="002E054C">
        <w:tab/>
        <w:t>discloses information; or</w:t>
      </w:r>
    </w:p>
    <w:p w14:paraId="2014A447" w14:textId="77777777" w:rsidR="00154C26" w:rsidRPr="002E054C" w:rsidRDefault="00154C26" w:rsidP="00154C26">
      <w:pPr>
        <w:pStyle w:val="paragraphsub"/>
      </w:pPr>
      <w:r w:rsidRPr="002E054C">
        <w:tab/>
        <w:t>(ii)</w:t>
      </w:r>
      <w:r w:rsidRPr="002E054C">
        <w:tab/>
        <w:t>makes a copy or other record of information; and</w:t>
      </w:r>
    </w:p>
    <w:p w14:paraId="52EEF2B0" w14:textId="74DF8431" w:rsidR="00154C26" w:rsidRPr="002E054C" w:rsidRDefault="00154C26" w:rsidP="00154C26">
      <w:pPr>
        <w:pStyle w:val="paragraph"/>
      </w:pPr>
      <w:r w:rsidRPr="002E054C">
        <w:tab/>
        <w:t>(b)</w:t>
      </w:r>
      <w:r w:rsidRPr="002E054C">
        <w:tab/>
        <w:t xml:space="preserve">the information is </w:t>
      </w:r>
      <w:r w:rsidR="004B2185" w:rsidRPr="004B2185">
        <w:rPr>
          <w:position w:val="6"/>
          <w:sz w:val="16"/>
        </w:rPr>
        <w:t>*</w:t>
      </w:r>
      <w:r w:rsidRPr="002E054C">
        <w:t xml:space="preserve">Australia’s Economic Accelerator program information that was obtained or created by the officer in the course of the officer’s </w:t>
      </w:r>
      <w:r w:rsidR="004B2185" w:rsidRPr="004B2185">
        <w:rPr>
          <w:position w:val="6"/>
          <w:sz w:val="16"/>
        </w:rPr>
        <w:t>*</w:t>
      </w:r>
      <w:r w:rsidRPr="002E054C">
        <w:t>official employment; and</w:t>
      </w:r>
    </w:p>
    <w:p w14:paraId="33E11AF0" w14:textId="77777777" w:rsidR="00154C26" w:rsidRPr="002E054C" w:rsidRDefault="00154C26" w:rsidP="00154C26">
      <w:pPr>
        <w:pStyle w:val="paragraph"/>
      </w:pPr>
      <w:r w:rsidRPr="002E054C">
        <w:tab/>
        <w:t>(c)</w:t>
      </w:r>
      <w:r w:rsidRPr="002E054C">
        <w:tab/>
        <w:t>the disclosure did not occur, or the copy or record was not made, in the course of that official employment; and</w:t>
      </w:r>
    </w:p>
    <w:p w14:paraId="5DD32A39" w14:textId="77777777" w:rsidR="00154C26" w:rsidRPr="002E054C" w:rsidRDefault="00154C26" w:rsidP="00154C26">
      <w:pPr>
        <w:pStyle w:val="paragraph"/>
      </w:pPr>
      <w:r w:rsidRPr="002E054C">
        <w:tab/>
        <w:t>(d)</w:t>
      </w:r>
      <w:r w:rsidRPr="002E054C">
        <w:tab/>
        <w:t>any of the following circumstances exist:</w:t>
      </w:r>
    </w:p>
    <w:p w14:paraId="0907C006" w14:textId="77777777" w:rsidR="00154C26" w:rsidRPr="002E054C" w:rsidRDefault="00154C26" w:rsidP="00154C26">
      <w:pPr>
        <w:pStyle w:val="paragraphsub"/>
      </w:pPr>
      <w:r w:rsidRPr="002E054C">
        <w:tab/>
        <w:t>(i)</w:t>
      </w:r>
      <w:r w:rsidRPr="002E054C">
        <w:tab/>
        <w:t xml:space="preserve">the information is personal information within the meaning of the </w:t>
      </w:r>
      <w:r w:rsidRPr="002E054C">
        <w:rPr>
          <w:i/>
        </w:rPr>
        <w:t>Privacy Act 1988</w:t>
      </w:r>
      <w:r w:rsidRPr="002E054C">
        <w:t>;</w:t>
      </w:r>
    </w:p>
    <w:p w14:paraId="095E6E90" w14:textId="77777777" w:rsidR="00154C26" w:rsidRPr="002E054C" w:rsidRDefault="00154C26" w:rsidP="00154C26">
      <w:pPr>
        <w:pStyle w:val="paragraphsub"/>
      </w:pPr>
      <w:r w:rsidRPr="002E054C">
        <w:tab/>
        <w:t>(ii)</w:t>
      </w:r>
      <w:r w:rsidRPr="002E054C">
        <w:tab/>
        <w:t>the disclosure, or the making of the copy or record, causes or is likely to cause competitive detriment to a person;</w:t>
      </w:r>
    </w:p>
    <w:p w14:paraId="06C44FA0" w14:textId="77777777" w:rsidR="00154C26" w:rsidRPr="002E054C" w:rsidRDefault="00154C26" w:rsidP="00154C26">
      <w:pPr>
        <w:pStyle w:val="paragraphsub"/>
      </w:pPr>
      <w:r w:rsidRPr="002E054C">
        <w:tab/>
        <w:t>(iii)</w:t>
      </w:r>
      <w:r w:rsidRPr="002E054C">
        <w:tab/>
        <w:t>the disclosure, or the making of the copy or record, founds or is likely to found an action by a person (other than the Commonwealth) for breach of a duty of confidence.</w:t>
      </w:r>
    </w:p>
    <w:p w14:paraId="342F6147" w14:textId="77777777" w:rsidR="00154C26" w:rsidRPr="002E054C" w:rsidRDefault="00154C26" w:rsidP="00154C26">
      <w:pPr>
        <w:pStyle w:val="Penalty"/>
      </w:pPr>
      <w:r w:rsidRPr="002E054C">
        <w:t>Penalty:</w:t>
      </w:r>
      <w:r w:rsidRPr="002E054C">
        <w:tab/>
        <w:t>Imprisonment for 2 years.</w:t>
      </w:r>
    </w:p>
    <w:p w14:paraId="18B3A475" w14:textId="77777777" w:rsidR="00154C26" w:rsidRPr="002E054C" w:rsidRDefault="00154C26" w:rsidP="00154C26">
      <w:pPr>
        <w:pStyle w:val="SubsectionHead"/>
      </w:pPr>
      <w:r w:rsidRPr="002E054C">
        <w:t>Exception—consent</w:t>
      </w:r>
    </w:p>
    <w:p w14:paraId="3EB8D0CE" w14:textId="77777777" w:rsidR="00154C26" w:rsidRPr="002E054C" w:rsidRDefault="00154C26" w:rsidP="00154C26">
      <w:pPr>
        <w:pStyle w:val="subsection"/>
      </w:pPr>
      <w:r w:rsidRPr="002E054C">
        <w:tab/>
        <w:t>(2)</w:t>
      </w:r>
      <w:r w:rsidRPr="002E054C">
        <w:tab/>
        <w:t>Subsection (1) does not apply if the person to whom the information relates has consented to the disclosure, or the making of the copy or record.</w:t>
      </w:r>
    </w:p>
    <w:p w14:paraId="532F406F" w14:textId="1099080C" w:rsidR="00154C26" w:rsidRPr="002E054C" w:rsidRDefault="00154C26" w:rsidP="00154C26">
      <w:pPr>
        <w:pStyle w:val="notetext"/>
      </w:pPr>
      <w:r w:rsidRPr="002E054C">
        <w:t>Note:</w:t>
      </w:r>
      <w:r w:rsidRPr="002E054C">
        <w:tab/>
        <w:t xml:space="preserve">A defendant bears an evidential burden in relation to the matter in this subsection: see </w:t>
      </w:r>
      <w:r w:rsidR="001A2556" w:rsidRPr="002E054C">
        <w:t>sub</w:t>
      </w:r>
      <w:r w:rsidR="001E1B42">
        <w:t>section 1</w:t>
      </w:r>
      <w:r w:rsidRPr="002E054C">
        <w:t xml:space="preserve">3.3(3) of the </w:t>
      </w:r>
      <w:r w:rsidRPr="002E054C">
        <w:rPr>
          <w:i/>
        </w:rPr>
        <w:t>Criminal Code</w:t>
      </w:r>
      <w:r w:rsidRPr="002E054C">
        <w:t>.</w:t>
      </w:r>
    </w:p>
    <w:p w14:paraId="56C7B4BF" w14:textId="77777777" w:rsidR="00154C26" w:rsidRPr="002E054C" w:rsidRDefault="00154C26" w:rsidP="00154C26">
      <w:pPr>
        <w:pStyle w:val="SubsectionHead"/>
      </w:pPr>
      <w:r w:rsidRPr="002E054C">
        <w:t>Exception—authorised by this Division</w:t>
      </w:r>
    </w:p>
    <w:p w14:paraId="466DD5BC" w14:textId="77777777" w:rsidR="00154C26" w:rsidRPr="002E054C" w:rsidRDefault="00154C26" w:rsidP="00154C26">
      <w:pPr>
        <w:pStyle w:val="subsection"/>
      </w:pPr>
      <w:r w:rsidRPr="002E054C">
        <w:tab/>
        <w:t>(3)</w:t>
      </w:r>
      <w:r w:rsidRPr="002E054C">
        <w:tab/>
        <w:t>Subsection (1) does not apply if the disclosure, or the making of the copy or record, is authorised by this Division.</w:t>
      </w:r>
    </w:p>
    <w:p w14:paraId="7EAD58AC" w14:textId="112C507D" w:rsidR="00154C26" w:rsidRPr="002E054C" w:rsidRDefault="00154C26" w:rsidP="00154C26">
      <w:pPr>
        <w:pStyle w:val="notetext"/>
      </w:pPr>
      <w:r w:rsidRPr="002E054C">
        <w:t>Note:</w:t>
      </w:r>
      <w:r w:rsidRPr="002E054C">
        <w:tab/>
        <w:t xml:space="preserve">A defendant bears an evidential burden in relation to the matter in this subsection (see </w:t>
      </w:r>
      <w:r w:rsidR="001A2556" w:rsidRPr="002E054C">
        <w:t>sub</w:t>
      </w:r>
      <w:r w:rsidR="001E1B42">
        <w:t>section 1</w:t>
      </w:r>
      <w:r w:rsidRPr="002E054C">
        <w:t xml:space="preserve">3.3(3) of the </w:t>
      </w:r>
      <w:r w:rsidRPr="002E054C">
        <w:rPr>
          <w:i/>
        </w:rPr>
        <w:t>Criminal Code</w:t>
      </w:r>
      <w:r w:rsidRPr="002E054C">
        <w:t>).</w:t>
      </w:r>
    </w:p>
    <w:p w14:paraId="5B2FB458" w14:textId="77777777" w:rsidR="00154C26" w:rsidRPr="002E054C" w:rsidRDefault="00154C26" w:rsidP="00154C26">
      <w:pPr>
        <w:pStyle w:val="SubsectionHead"/>
      </w:pPr>
      <w:r w:rsidRPr="002E054C">
        <w:lastRenderedPageBreak/>
        <w:t>Exception—required by a Commonwealth law</w:t>
      </w:r>
    </w:p>
    <w:p w14:paraId="50268988" w14:textId="77777777" w:rsidR="00154C26" w:rsidRPr="002E054C" w:rsidRDefault="00154C26" w:rsidP="00154C26">
      <w:pPr>
        <w:pStyle w:val="subsection"/>
      </w:pPr>
      <w:r w:rsidRPr="002E054C">
        <w:tab/>
        <w:t>(4)</w:t>
      </w:r>
      <w:r w:rsidRPr="002E054C">
        <w:tab/>
        <w:t>Subsection (1) does not apply if the disclosure, or the making of the copy or record, is required by a law of the Commonwealth.</w:t>
      </w:r>
    </w:p>
    <w:p w14:paraId="71770005" w14:textId="01196F8A" w:rsidR="00154C26" w:rsidRPr="002E054C" w:rsidRDefault="00154C26" w:rsidP="00154C26">
      <w:pPr>
        <w:pStyle w:val="notetext"/>
      </w:pPr>
      <w:r w:rsidRPr="002E054C">
        <w:t>Note:</w:t>
      </w:r>
      <w:r w:rsidRPr="002E054C">
        <w:tab/>
        <w:t xml:space="preserve">A defendant bears an evidential burden in relation to the matter in this subsection: see </w:t>
      </w:r>
      <w:r w:rsidR="001A2556" w:rsidRPr="002E054C">
        <w:t>sub</w:t>
      </w:r>
      <w:r w:rsidR="001E1B42">
        <w:t>section 1</w:t>
      </w:r>
      <w:r w:rsidRPr="002E054C">
        <w:t xml:space="preserve">3.3(3) of the </w:t>
      </w:r>
      <w:r w:rsidRPr="002E054C">
        <w:rPr>
          <w:i/>
        </w:rPr>
        <w:t>Criminal Code</w:t>
      </w:r>
      <w:r w:rsidRPr="002E054C">
        <w:t>.</w:t>
      </w:r>
    </w:p>
    <w:p w14:paraId="7D48A2F1" w14:textId="486F25BD" w:rsidR="00154C26" w:rsidRPr="002E054C" w:rsidRDefault="00154C26" w:rsidP="00154C26">
      <w:pPr>
        <w:pStyle w:val="ActHead5"/>
      </w:pPr>
      <w:bookmarkStart w:id="605" w:name="_Toc185056161"/>
      <w:r w:rsidRPr="002E054C">
        <w:rPr>
          <w:rStyle w:val="CharSectno"/>
        </w:rPr>
        <w:t>181</w:t>
      </w:r>
      <w:r w:rsidR="004B2185">
        <w:rPr>
          <w:rStyle w:val="CharSectno"/>
        </w:rPr>
        <w:noBreakHyphen/>
      </w:r>
      <w:r w:rsidRPr="002E054C">
        <w:rPr>
          <w:rStyle w:val="CharSectno"/>
        </w:rPr>
        <w:t>20</w:t>
      </w:r>
      <w:r w:rsidRPr="002E054C">
        <w:t xml:space="preserve">  Disclosure of Australia’s Economic Accelerator program information to Minister and staff</w:t>
      </w:r>
      <w:bookmarkEnd w:id="605"/>
    </w:p>
    <w:p w14:paraId="66A003BD" w14:textId="4707BF25" w:rsidR="00154C26" w:rsidRPr="002E054C" w:rsidRDefault="00154C26" w:rsidP="00154C26">
      <w:pPr>
        <w:pStyle w:val="subsection"/>
      </w:pPr>
      <w:r w:rsidRPr="002E054C">
        <w:tab/>
      </w:r>
      <w:r w:rsidRPr="002E054C">
        <w:tab/>
        <w:t xml:space="preserve">A </w:t>
      </w:r>
      <w:r w:rsidR="004B2185" w:rsidRPr="004B2185">
        <w:rPr>
          <w:position w:val="6"/>
          <w:sz w:val="16"/>
        </w:rPr>
        <w:t>*</w:t>
      </w:r>
      <w:r w:rsidRPr="002E054C">
        <w:t xml:space="preserve">Commonwealth officer may disclose </w:t>
      </w:r>
      <w:r w:rsidR="004B2185" w:rsidRPr="004B2185">
        <w:rPr>
          <w:position w:val="6"/>
          <w:sz w:val="16"/>
        </w:rPr>
        <w:t>*</w:t>
      </w:r>
      <w:r w:rsidRPr="002E054C">
        <w:t>Australia’s Economic Accelerator program information to:</w:t>
      </w:r>
    </w:p>
    <w:p w14:paraId="23BC642C" w14:textId="77777777" w:rsidR="00154C26" w:rsidRPr="002E054C" w:rsidRDefault="00154C26" w:rsidP="00154C26">
      <w:pPr>
        <w:pStyle w:val="paragraph"/>
      </w:pPr>
      <w:r w:rsidRPr="002E054C">
        <w:tab/>
        <w:t>(a)</w:t>
      </w:r>
      <w:r w:rsidRPr="002E054C">
        <w:tab/>
        <w:t>the Minister; or</w:t>
      </w:r>
    </w:p>
    <w:p w14:paraId="0D5B9ECA" w14:textId="7EBEEAED" w:rsidR="00154C26" w:rsidRPr="002E054C" w:rsidRDefault="00154C26" w:rsidP="00154C26">
      <w:pPr>
        <w:pStyle w:val="paragraph"/>
      </w:pPr>
      <w:r w:rsidRPr="002E054C">
        <w:tab/>
        <w:t>(b)</w:t>
      </w:r>
      <w:r w:rsidRPr="002E054C">
        <w:tab/>
        <w:t xml:space="preserve">a person employed </w:t>
      </w:r>
      <w:r w:rsidR="00613062" w:rsidRPr="002E054C">
        <w:t xml:space="preserve">by the Minister under the </w:t>
      </w:r>
      <w:r w:rsidR="00613062" w:rsidRPr="002E054C">
        <w:rPr>
          <w:i/>
        </w:rPr>
        <w:t>Members of Parliament (Staff) Act 1984</w:t>
      </w:r>
      <w:r w:rsidRPr="002E054C">
        <w:t>.</w:t>
      </w:r>
    </w:p>
    <w:p w14:paraId="0EE764B5" w14:textId="23F2E0FD" w:rsidR="00154C26" w:rsidRPr="002E054C" w:rsidRDefault="00154C26" w:rsidP="00154C26">
      <w:pPr>
        <w:pStyle w:val="ActHead5"/>
      </w:pPr>
      <w:bookmarkStart w:id="606" w:name="_Toc185056162"/>
      <w:r w:rsidRPr="002E054C">
        <w:rPr>
          <w:rStyle w:val="CharSectno"/>
        </w:rPr>
        <w:t>181</w:t>
      </w:r>
      <w:r w:rsidR="004B2185">
        <w:rPr>
          <w:rStyle w:val="CharSectno"/>
        </w:rPr>
        <w:noBreakHyphen/>
      </w:r>
      <w:r w:rsidRPr="002E054C">
        <w:rPr>
          <w:rStyle w:val="CharSectno"/>
        </w:rPr>
        <w:t>25</w:t>
      </w:r>
      <w:r w:rsidRPr="002E054C">
        <w:t xml:space="preserve">  Disclosure of Australia’s Economic Accelerator program information by Minister</w:t>
      </w:r>
      <w:bookmarkEnd w:id="606"/>
    </w:p>
    <w:p w14:paraId="5E0F2581" w14:textId="27751F81" w:rsidR="00154C26" w:rsidRPr="002E054C" w:rsidRDefault="00154C26" w:rsidP="00154C26">
      <w:pPr>
        <w:pStyle w:val="subsection"/>
      </w:pPr>
      <w:r w:rsidRPr="002E054C">
        <w:tab/>
        <w:t>(1)</w:t>
      </w:r>
      <w:r w:rsidRPr="002E054C">
        <w:tab/>
        <w:t xml:space="preserve">The Minister may make </w:t>
      </w:r>
      <w:r w:rsidR="004B2185" w:rsidRPr="004B2185">
        <w:rPr>
          <w:position w:val="6"/>
          <w:sz w:val="16"/>
        </w:rPr>
        <w:t>*</w:t>
      </w:r>
      <w:r w:rsidRPr="002E054C">
        <w:t>Australia’s Economic Accelerator program information publicly available, if the information:</w:t>
      </w:r>
    </w:p>
    <w:p w14:paraId="061EB715" w14:textId="7AAD5560" w:rsidR="00154C26" w:rsidRPr="002E054C" w:rsidRDefault="00154C26" w:rsidP="00154C26">
      <w:pPr>
        <w:pStyle w:val="paragraph"/>
      </w:pPr>
      <w:r w:rsidRPr="002E054C">
        <w:tab/>
        <w:t>(a)</w:t>
      </w:r>
      <w:r w:rsidRPr="002E054C">
        <w:tab/>
        <w:t xml:space="preserve">relates to programs of research in respect of which grants have been approved for the purposes of </w:t>
      </w:r>
      <w:r w:rsidR="004B2185">
        <w:t>item 1</w:t>
      </w:r>
      <w:r w:rsidRPr="002E054C">
        <w:t>4 of the table in subsection 41</w:t>
      </w:r>
      <w:r w:rsidR="004B2185">
        <w:noBreakHyphen/>
      </w:r>
      <w:r w:rsidRPr="002E054C">
        <w:t>10(1); and</w:t>
      </w:r>
    </w:p>
    <w:p w14:paraId="636265B6" w14:textId="77777777" w:rsidR="00154C26" w:rsidRPr="002E054C" w:rsidRDefault="00154C26" w:rsidP="00154C26">
      <w:pPr>
        <w:pStyle w:val="paragraph"/>
      </w:pPr>
      <w:r w:rsidRPr="002E054C">
        <w:tab/>
        <w:t>(b)</w:t>
      </w:r>
      <w:r w:rsidRPr="002E054C">
        <w:tab/>
        <w:t>is any of the following:</w:t>
      </w:r>
    </w:p>
    <w:p w14:paraId="50E4E317" w14:textId="77777777" w:rsidR="00154C26" w:rsidRPr="002E054C" w:rsidRDefault="00154C26" w:rsidP="00154C26">
      <w:pPr>
        <w:pStyle w:val="paragraphsub"/>
      </w:pPr>
      <w:r w:rsidRPr="002E054C">
        <w:tab/>
        <w:t>(i)</w:t>
      </w:r>
      <w:r w:rsidRPr="002E054C">
        <w:tab/>
        <w:t>the name of a researcher;</w:t>
      </w:r>
    </w:p>
    <w:p w14:paraId="77E8B960" w14:textId="77777777" w:rsidR="00154C26" w:rsidRPr="002E054C" w:rsidRDefault="00154C26" w:rsidP="00154C26">
      <w:pPr>
        <w:pStyle w:val="paragraphsub"/>
      </w:pPr>
      <w:r w:rsidRPr="002E054C">
        <w:tab/>
        <w:t>(ii)</w:t>
      </w:r>
      <w:r w:rsidRPr="002E054C">
        <w:tab/>
        <w:t>a description of the field of research;</w:t>
      </w:r>
    </w:p>
    <w:p w14:paraId="361C97C7" w14:textId="77777777" w:rsidR="00154C26" w:rsidRPr="002E054C" w:rsidRDefault="00154C26" w:rsidP="00154C26">
      <w:pPr>
        <w:pStyle w:val="paragraphsub"/>
      </w:pPr>
      <w:r w:rsidRPr="002E054C">
        <w:tab/>
        <w:t>(iii)</w:t>
      </w:r>
      <w:r w:rsidRPr="002E054C">
        <w:tab/>
        <w:t>the amount of a grant;</w:t>
      </w:r>
    </w:p>
    <w:p w14:paraId="01F78989" w14:textId="77777777" w:rsidR="00154C26" w:rsidRPr="002E054C" w:rsidRDefault="00154C26" w:rsidP="00154C26">
      <w:pPr>
        <w:pStyle w:val="paragraphsub"/>
      </w:pPr>
      <w:r w:rsidRPr="002E054C">
        <w:tab/>
        <w:t>(iv)</w:t>
      </w:r>
      <w:r w:rsidRPr="002E054C">
        <w:tab/>
        <w:t>other information of a general nature.</w:t>
      </w:r>
    </w:p>
    <w:p w14:paraId="1063F0E3" w14:textId="77777777" w:rsidR="00154C26" w:rsidRPr="002E054C" w:rsidRDefault="00154C26" w:rsidP="00154C26">
      <w:pPr>
        <w:pStyle w:val="subsection"/>
      </w:pPr>
      <w:r w:rsidRPr="002E054C">
        <w:tab/>
        <w:t>(2)</w:t>
      </w:r>
      <w:r w:rsidRPr="002E054C">
        <w:tab/>
        <w:t>Despite subsection (1), the Minister must not disclose the information if a person demonstrates to the Minister that:</w:t>
      </w:r>
    </w:p>
    <w:p w14:paraId="651CFD12" w14:textId="77777777" w:rsidR="00154C26" w:rsidRPr="002E054C" w:rsidRDefault="00154C26" w:rsidP="00154C26">
      <w:pPr>
        <w:pStyle w:val="paragraph"/>
      </w:pPr>
      <w:r w:rsidRPr="002E054C">
        <w:tab/>
        <w:t>(a)</w:t>
      </w:r>
      <w:r w:rsidRPr="002E054C">
        <w:tab/>
        <w:t>release of the information would cause competitive detriment to the person; and</w:t>
      </w:r>
    </w:p>
    <w:p w14:paraId="24258CC2" w14:textId="77777777" w:rsidR="00154C26" w:rsidRPr="002E054C" w:rsidRDefault="00154C26" w:rsidP="00154C26">
      <w:pPr>
        <w:pStyle w:val="paragraph"/>
      </w:pPr>
      <w:r w:rsidRPr="002E054C">
        <w:tab/>
        <w:t>(b)</w:t>
      </w:r>
      <w:r w:rsidRPr="002E054C">
        <w:tab/>
        <w:t>the information is not in the public domain; and</w:t>
      </w:r>
    </w:p>
    <w:p w14:paraId="4F95B38F" w14:textId="77777777" w:rsidR="00154C26" w:rsidRPr="002E054C" w:rsidRDefault="00154C26" w:rsidP="00154C26">
      <w:pPr>
        <w:pStyle w:val="paragraph"/>
      </w:pPr>
      <w:r w:rsidRPr="002E054C">
        <w:lastRenderedPageBreak/>
        <w:tab/>
        <w:t>(c)</w:t>
      </w:r>
      <w:r w:rsidRPr="002E054C">
        <w:tab/>
        <w:t>the information is not required to be disclosed under another law of the Commonwealth, a State or a Territory; and</w:t>
      </w:r>
    </w:p>
    <w:p w14:paraId="3D1660EC" w14:textId="77777777" w:rsidR="00154C26" w:rsidRPr="002E054C" w:rsidRDefault="00154C26" w:rsidP="00154C26">
      <w:pPr>
        <w:pStyle w:val="paragraph"/>
      </w:pPr>
      <w:r w:rsidRPr="002E054C">
        <w:tab/>
        <w:t>(d)</w:t>
      </w:r>
      <w:r w:rsidRPr="002E054C">
        <w:tab/>
        <w:t>the information is not readily discoverable.</w:t>
      </w:r>
    </w:p>
    <w:p w14:paraId="0877BDDD" w14:textId="670BAC41" w:rsidR="00BB4365" w:rsidRPr="002E054C" w:rsidRDefault="001A2556" w:rsidP="00BB4365">
      <w:pPr>
        <w:pStyle w:val="ActHead3"/>
        <w:pageBreakBefore/>
      </w:pPr>
      <w:bookmarkStart w:id="607" w:name="_Toc185056163"/>
      <w:r w:rsidRPr="002E054C">
        <w:rPr>
          <w:rStyle w:val="CharDivNo"/>
        </w:rPr>
        <w:lastRenderedPageBreak/>
        <w:t>Division 1</w:t>
      </w:r>
      <w:r w:rsidR="00BB4365" w:rsidRPr="002E054C">
        <w:rPr>
          <w:rStyle w:val="CharDivNo"/>
        </w:rPr>
        <w:t>82</w:t>
      </w:r>
      <w:r w:rsidR="00BB4365" w:rsidRPr="002E054C">
        <w:t>—</w:t>
      </w:r>
      <w:r w:rsidR="00BB4365" w:rsidRPr="002E054C">
        <w:rPr>
          <w:rStyle w:val="CharDivText"/>
        </w:rPr>
        <w:t>Other rules about information</w:t>
      </w:r>
      <w:bookmarkEnd w:id="607"/>
    </w:p>
    <w:p w14:paraId="74BB6999" w14:textId="51E2B73A" w:rsidR="00BB4365" w:rsidRPr="002E054C" w:rsidRDefault="00BB4365" w:rsidP="00BB4365">
      <w:pPr>
        <w:pStyle w:val="ActHead5"/>
      </w:pPr>
      <w:bookmarkStart w:id="608" w:name="_Toc185056164"/>
      <w:r w:rsidRPr="002E054C">
        <w:rPr>
          <w:rStyle w:val="CharSectno"/>
        </w:rPr>
        <w:t>182</w:t>
      </w:r>
      <w:r w:rsidR="004B2185">
        <w:rPr>
          <w:rStyle w:val="CharSectno"/>
        </w:rPr>
        <w:noBreakHyphen/>
      </w:r>
      <w:r w:rsidRPr="002E054C">
        <w:rPr>
          <w:rStyle w:val="CharSectno"/>
        </w:rPr>
        <w:t>1</w:t>
      </w:r>
      <w:r w:rsidRPr="002E054C">
        <w:t xml:space="preserve">  Minister may seek information from TEQSA and relevant VET regulator</w:t>
      </w:r>
      <w:bookmarkEnd w:id="608"/>
    </w:p>
    <w:p w14:paraId="54CF1A20" w14:textId="7F2A51AE" w:rsidR="00BB4365" w:rsidRPr="002E054C" w:rsidRDefault="00BB4365" w:rsidP="00BB4365">
      <w:pPr>
        <w:pStyle w:val="subsection"/>
      </w:pPr>
      <w:r w:rsidRPr="002E054C">
        <w:tab/>
        <w:t>(1)</w:t>
      </w:r>
      <w:r w:rsidRPr="002E054C">
        <w:tab/>
        <w:t xml:space="preserve">The Minister may seek information relating to a higher education provider from </w:t>
      </w:r>
      <w:r w:rsidR="004B2185" w:rsidRPr="004B2185">
        <w:rPr>
          <w:position w:val="6"/>
          <w:sz w:val="16"/>
        </w:rPr>
        <w:t>*</w:t>
      </w:r>
      <w:r w:rsidRPr="002E054C">
        <w:t xml:space="preserve">TEQSA or the </w:t>
      </w:r>
      <w:r w:rsidR="004B2185" w:rsidRPr="004B2185">
        <w:rPr>
          <w:position w:val="6"/>
          <w:sz w:val="16"/>
        </w:rPr>
        <w:t>*</w:t>
      </w:r>
      <w:r w:rsidRPr="002E054C">
        <w:t>relevant VET regulator (or both) for the purposes of administering, or enforcing compliance with, one or more of the following:</w:t>
      </w:r>
    </w:p>
    <w:p w14:paraId="282A2E18" w14:textId="77777777" w:rsidR="00BB4365" w:rsidRPr="002E054C" w:rsidRDefault="00BB4365" w:rsidP="00BB4365">
      <w:pPr>
        <w:pStyle w:val="paragraph"/>
      </w:pPr>
      <w:r w:rsidRPr="002E054C">
        <w:tab/>
        <w:t>(a)</w:t>
      </w:r>
      <w:r w:rsidRPr="002E054C">
        <w:tab/>
        <w:t>this Act and the regulations;</w:t>
      </w:r>
    </w:p>
    <w:p w14:paraId="75371AD8" w14:textId="17087BE9" w:rsidR="00BB4365" w:rsidRPr="002E054C" w:rsidRDefault="00BB4365" w:rsidP="00BB4365">
      <w:pPr>
        <w:pStyle w:val="paragraph"/>
      </w:pPr>
      <w:r w:rsidRPr="002E054C">
        <w:tab/>
        <w:t>(b)</w:t>
      </w:r>
      <w:r w:rsidRPr="002E054C">
        <w:tab/>
        <w:t xml:space="preserve">the Guidelines made under </w:t>
      </w:r>
      <w:r w:rsidR="00D2636F" w:rsidRPr="002E054C">
        <w:t>section 2</w:t>
      </w:r>
      <w:r w:rsidRPr="002E054C">
        <w:t>38</w:t>
      </w:r>
      <w:r w:rsidR="004B2185">
        <w:noBreakHyphen/>
      </w:r>
      <w:r w:rsidRPr="002E054C">
        <w:t>10 that apply to the provider;</w:t>
      </w:r>
    </w:p>
    <w:p w14:paraId="5E0DBF49" w14:textId="77777777" w:rsidR="00BB4365" w:rsidRPr="002E054C" w:rsidRDefault="00BB4365" w:rsidP="00BB4365">
      <w:pPr>
        <w:pStyle w:val="paragraph"/>
      </w:pPr>
      <w:r w:rsidRPr="002E054C">
        <w:tab/>
        <w:t>(c)</w:t>
      </w:r>
      <w:r w:rsidRPr="002E054C">
        <w:tab/>
        <w:t>a condition imposed on the provider’s approval as a higher education provider.</w:t>
      </w:r>
    </w:p>
    <w:p w14:paraId="5070463C" w14:textId="4115FB3B" w:rsidR="00BB4365" w:rsidRPr="002E054C" w:rsidRDefault="00BB4365" w:rsidP="00BB4365">
      <w:pPr>
        <w:pStyle w:val="subsection"/>
      </w:pPr>
      <w:r w:rsidRPr="002E054C">
        <w:tab/>
        <w:t>(2)</w:t>
      </w:r>
      <w:r w:rsidRPr="002E054C">
        <w:tab/>
        <w:t xml:space="preserve">The Minister may seek information relating to a </w:t>
      </w:r>
      <w:r w:rsidR="004B2185" w:rsidRPr="004B2185">
        <w:rPr>
          <w:position w:val="6"/>
          <w:sz w:val="16"/>
        </w:rPr>
        <w:t>*</w:t>
      </w:r>
      <w:r w:rsidRPr="002E054C">
        <w:t xml:space="preserve">VET provider from </w:t>
      </w:r>
      <w:r w:rsidR="004B2185" w:rsidRPr="004B2185">
        <w:rPr>
          <w:position w:val="6"/>
          <w:sz w:val="16"/>
        </w:rPr>
        <w:t>*</w:t>
      </w:r>
      <w:r w:rsidRPr="002E054C">
        <w:t xml:space="preserve">TEQSA or the </w:t>
      </w:r>
      <w:r w:rsidR="004B2185" w:rsidRPr="004B2185">
        <w:rPr>
          <w:position w:val="6"/>
          <w:sz w:val="16"/>
        </w:rPr>
        <w:t>*</w:t>
      </w:r>
      <w:r w:rsidRPr="002E054C">
        <w:t>relevant VET regulator (or both) for the purposes of administering, or enforcing compliance with, one or more of the following:</w:t>
      </w:r>
    </w:p>
    <w:p w14:paraId="7E434927" w14:textId="77777777" w:rsidR="00BB4365" w:rsidRPr="002E054C" w:rsidRDefault="00BB4365" w:rsidP="00BB4365">
      <w:pPr>
        <w:pStyle w:val="paragraph"/>
      </w:pPr>
      <w:r w:rsidRPr="002E054C">
        <w:tab/>
        <w:t>(a)</w:t>
      </w:r>
      <w:r w:rsidRPr="002E054C">
        <w:tab/>
        <w:t>this Act and the regulations;</w:t>
      </w:r>
    </w:p>
    <w:p w14:paraId="765A69CE" w14:textId="43DB2E96" w:rsidR="00BB4365" w:rsidRPr="002E054C" w:rsidRDefault="00BB4365" w:rsidP="00BB4365">
      <w:pPr>
        <w:pStyle w:val="paragraph"/>
      </w:pPr>
      <w:r w:rsidRPr="002E054C">
        <w:tab/>
        <w:t>(b)</w:t>
      </w:r>
      <w:r w:rsidRPr="002E054C">
        <w:tab/>
      </w:r>
      <w:r w:rsidR="004B2185" w:rsidRPr="004B2185">
        <w:rPr>
          <w:position w:val="6"/>
          <w:sz w:val="16"/>
        </w:rPr>
        <w:t>*</w:t>
      </w:r>
      <w:r w:rsidRPr="002E054C">
        <w:t>VET Guidelines that apply to the provider;</w:t>
      </w:r>
    </w:p>
    <w:p w14:paraId="059A01CB" w14:textId="77777777" w:rsidR="00BB4365" w:rsidRPr="002E054C" w:rsidRDefault="00BB4365" w:rsidP="00BB4365">
      <w:pPr>
        <w:pStyle w:val="paragraph"/>
      </w:pPr>
      <w:r w:rsidRPr="002E054C">
        <w:tab/>
        <w:t>(c)</w:t>
      </w:r>
      <w:r w:rsidRPr="002E054C">
        <w:tab/>
        <w:t>a condition imposed on the provider’s approval as a VET provider.</w:t>
      </w:r>
    </w:p>
    <w:p w14:paraId="00438943" w14:textId="2AA84BAB" w:rsidR="00BB4365" w:rsidRPr="002E054C" w:rsidRDefault="00D2636F" w:rsidP="00BB4365">
      <w:pPr>
        <w:pStyle w:val="ActHead2"/>
        <w:pageBreakBefore/>
      </w:pPr>
      <w:bookmarkStart w:id="609" w:name="_Toc185056165"/>
      <w:r w:rsidRPr="002E054C">
        <w:rPr>
          <w:rStyle w:val="CharPartNo"/>
        </w:rPr>
        <w:lastRenderedPageBreak/>
        <w:t>Part 5</w:t>
      </w:r>
      <w:r w:rsidR="004B2185">
        <w:rPr>
          <w:rStyle w:val="CharPartNo"/>
        </w:rPr>
        <w:noBreakHyphen/>
      </w:r>
      <w:r w:rsidR="00BB4365" w:rsidRPr="002E054C">
        <w:rPr>
          <w:rStyle w:val="CharPartNo"/>
        </w:rPr>
        <w:t>5</w:t>
      </w:r>
      <w:r w:rsidR="00BB4365" w:rsidRPr="002E054C">
        <w:t>—</w:t>
      </w:r>
      <w:r w:rsidR="00BB4365" w:rsidRPr="002E054C">
        <w:rPr>
          <w:rStyle w:val="CharPartText"/>
        </w:rPr>
        <w:t>Tax file numbers</w:t>
      </w:r>
      <w:bookmarkEnd w:id="609"/>
    </w:p>
    <w:p w14:paraId="39F591E0" w14:textId="72697DDD" w:rsidR="00BB4365" w:rsidRPr="002E054C" w:rsidRDefault="001A2556" w:rsidP="00BB4365">
      <w:pPr>
        <w:pStyle w:val="ActHead3"/>
      </w:pPr>
      <w:bookmarkStart w:id="610" w:name="_Toc185056166"/>
      <w:r w:rsidRPr="002E054C">
        <w:rPr>
          <w:rStyle w:val="CharDivNo"/>
        </w:rPr>
        <w:t>Division 1</w:t>
      </w:r>
      <w:r w:rsidR="00BB4365" w:rsidRPr="002E054C">
        <w:rPr>
          <w:rStyle w:val="CharDivNo"/>
        </w:rPr>
        <w:t>84</w:t>
      </w:r>
      <w:r w:rsidR="00BB4365" w:rsidRPr="002E054C">
        <w:t>—</w:t>
      </w:r>
      <w:r w:rsidR="00BB4365" w:rsidRPr="002E054C">
        <w:rPr>
          <w:rStyle w:val="CharDivText"/>
        </w:rPr>
        <w:t>Introduction</w:t>
      </w:r>
      <w:bookmarkEnd w:id="610"/>
    </w:p>
    <w:p w14:paraId="1CEA239B" w14:textId="61465C69" w:rsidR="00BB4365" w:rsidRPr="002E054C" w:rsidRDefault="00BB4365" w:rsidP="00BB4365">
      <w:pPr>
        <w:pStyle w:val="ActHead5"/>
      </w:pPr>
      <w:bookmarkStart w:id="611" w:name="_Toc185056167"/>
      <w:r w:rsidRPr="002E054C">
        <w:rPr>
          <w:rStyle w:val="CharSectno"/>
        </w:rPr>
        <w:t>184</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611"/>
    </w:p>
    <w:p w14:paraId="5D64C261" w14:textId="213FC5CE" w:rsidR="00BB4365" w:rsidRPr="002E054C" w:rsidRDefault="00BB4365" w:rsidP="00BB4365">
      <w:pPr>
        <w:pStyle w:val="BoxText"/>
      </w:pPr>
      <w:r w:rsidRPr="002E054C">
        <w:t xml:space="preserve">Requirements relating to students’ tax file numbers apply to assistance under </w:t>
      </w:r>
      <w:r w:rsidR="001A2556" w:rsidRPr="002E054C">
        <w:t>Chapter 3</w:t>
      </w:r>
      <w:r w:rsidRPr="002E054C">
        <w:t xml:space="preserve"> that gives rise to HELP debts.</w:t>
      </w:r>
    </w:p>
    <w:p w14:paraId="7D81F19B" w14:textId="77777777" w:rsidR="001649C0" w:rsidRPr="002E054C" w:rsidRDefault="001649C0" w:rsidP="00356487">
      <w:pPr>
        <w:pStyle w:val="BoxText"/>
      </w:pPr>
      <w:r w:rsidRPr="002E054C">
        <w:t>The Commissioner may notify higher education providers, the Secretary, or where appropriate Open Universities Australia, of matters relating to tax file numbers.</w:t>
      </w:r>
    </w:p>
    <w:p w14:paraId="7D1EB680" w14:textId="77777777" w:rsidR="00BB4365" w:rsidRPr="002E054C" w:rsidRDefault="00BB4365" w:rsidP="00BB4365">
      <w:pPr>
        <w:pStyle w:val="BoxText"/>
      </w:pPr>
      <w:r w:rsidRPr="002E054C">
        <w:t>Higher education providers, and where appropriate Open Universities Australia, have obligations relating to notifying students about tax file number requirements.</w:t>
      </w:r>
    </w:p>
    <w:p w14:paraId="1E4C3B9F" w14:textId="77777777" w:rsidR="00BB4365" w:rsidRPr="002E054C" w:rsidRDefault="00BB4365" w:rsidP="00BB4365">
      <w:pPr>
        <w:pStyle w:val="BoxText"/>
      </w:pPr>
      <w:r w:rsidRPr="002E054C">
        <w:t>Higher education providers have obligations relating to cancelling the enrolment of students who do not have tax file numbers.</w:t>
      </w:r>
    </w:p>
    <w:p w14:paraId="6D98049F" w14:textId="77777777" w:rsidR="00BB4365" w:rsidRPr="002E054C" w:rsidRDefault="00BB4365" w:rsidP="00BB4365">
      <w:pPr>
        <w:pStyle w:val="notetext"/>
      </w:pPr>
      <w:r w:rsidRPr="002E054C">
        <w:t>Note:</w:t>
      </w:r>
      <w:r w:rsidRPr="002E054C">
        <w:tab/>
        <w:t xml:space="preserve">Part VA of the </w:t>
      </w:r>
      <w:r w:rsidRPr="002E054C">
        <w:rPr>
          <w:i/>
        </w:rPr>
        <w:t xml:space="preserve">Income Tax Assessment Act 1936 </w:t>
      </w:r>
      <w:r w:rsidRPr="002E054C">
        <w:t>provides for issuing, cancelling or altering tax file numbers.</w:t>
      </w:r>
    </w:p>
    <w:p w14:paraId="7BF63B00" w14:textId="2173C82D" w:rsidR="00BB4365" w:rsidRPr="002E054C" w:rsidRDefault="001A2556" w:rsidP="00BB4365">
      <w:pPr>
        <w:pStyle w:val="ActHead3"/>
        <w:pageBreakBefore/>
      </w:pPr>
      <w:bookmarkStart w:id="612" w:name="_Toc185056168"/>
      <w:r w:rsidRPr="002E054C">
        <w:rPr>
          <w:rStyle w:val="CharDivNo"/>
        </w:rPr>
        <w:lastRenderedPageBreak/>
        <w:t>Division 1</w:t>
      </w:r>
      <w:r w:rsidR="00BB4365" w:rsidRPr="002E054C">
        <w:rPr>
          <w:rStyle w:val="CharDivNo"/>
        </w:rPr>
        <w:t>87</w:t>
      </w:r>
      <w:r w:rsidR="00BB4365" w:rsidRPr="002E054C">
        <w:t>—</w:t>
      </w:r>
      <w:r w:rsidR="00BB4365" w:rsidRPr="002E054C">
        <w:rPr>
          <w:rStyle w:val="CharDivText"/>
        </w:rPr>
        <w:t xml:space="preserve">What are the tax file number requirements for assistance under </w:t>
      </w:r>
      <w:r w:rsidRPr="002E054C">
        <w:rPr>
          <w:rStyle w:val="CharDivText"/>
        </w:rPr>
        <w:t>Chapter 3</w:t>
      </w:r>
      <w:r w:rsidR="00BB4365" w:rsidRPr="002E054C">
        <w:rPr>
          <w:rStyle w:val="CharDivText"/>
        </w:rPr>
        <w:t>?</w:t>
      </w:r>
      <w:bookmarkEnd w:id="612"/>
    </w:p>
    <w:p w14:paraId="304256ED" w14:textId="1798A97D" w:rsidR="00BB4365" w:rsidRPr="002E054C" w:rsidRDefault="00BB4365" w:rsidP="00BB4365">
      <w:pPr>
        <w:pStyle w:val="ActHead5"/>
      </w:pPr>
      <w:bookmarkStart w:id="613" w:name="_Toc185056169"/>
      <w:r w:rsidRPr="002E054C">
        <w:rPr>
          <w:rStyle w:val="CharSectno"/>
        </w:rPr>
        <w:t>187</w:t>
      </w:r>
      <w:r w:rsidR="004B2185">
        <w:rPr>
          <w:rStyle w:val="CharSectno"/>
        </w:rPr>
        <w:noBreakHyphen/>
      </w:r>
      <w:r w:rsidRPr="002E054C">
        <w:rPr>
          <w:rStyle w:val="CharSectno"/>
        </w:rPr>
        <w:t>1</w:t>
      </w:r>
      <w:r w:rsidRPr="002E054C">
        <w:t xml:space="preserve">  Meeting the tax file number requirements</w:t>
      </w:r>
      <w:bookmarkEnd w:id="613"/>
    </w:p>
    <w:p w14:paraId="7C0D9989" w14:textId="091F61FC" w:rsidR="00BB4365" w:rsidRPr="002E054C" w:rsidRDefault="00BB4365" w:rsidP="00BB4365">
      <w:pPr>
        <w:pStyle w:val="SubsectionHead"/>
      </w:pPr>
      <w:r w:rsidRPr="002E054C">
        <w:t>Assistance other than SA</w:t>
      </w:r>
      <w:r w:rsidR="004B2185">
        <w:noBreakHyphen/>
      </w:r>
      <w:r w:rsidRPr="002E054C">
        <w:t>HELP assistance</w:t>
      </w:r>
    </w:p>
    <w:p w14:paraId="30C81C00" w14:textId="7A2B06FD" w:rsidR="00BB4365" w:rsidRPr="002E054C" w:rsidRDefault="00BB4365" w:rsidP="00BB4365">
      <w:pPr>
        <w:pStyle w:val="subsection"/>
      </w:pPr>
      <w:r w:rsidRPr="002E054C">
        <w:tab/>
        <w:t>(1)</w:t>
      </w:r>
      <w:r w:rsidRPr="002E054C">
        <w:tab/>
        <w:t xml:space="preserve">A student who is enrolled, or proposes to enrol, with a higher education provider in a unit of study access to which was not provided by </w:t>
      </w:r>
      <w:r w:rsidR="004B2185" w:rsidRPr="004B2185">
        <w:rPr>
          <w:position w:val="6"/>
          <w:sz w:val="16"/>
        </w:rPr>
        <w:t>*</w:t>
      </w:r>
      <w:r w:rsidRPr="002E054C">
        <w:t>Open Universities Australia,</w:t>
      </w:r>
      <w:r w:rsidR="008D1F62" w:rsidRPr="002E054C">
        <w:t xml:space="preserve"> or in an </w:t>
      </w:r>
      <w:r w:rsidR="004B2185" w:rsidRPr="004B2185">
        <w:rPr>
          <w:position w:val="6"/>
          <w:sz w:val="16"/>
        </w:rPr>
        <w:t>*</w:t>
      </w:r>
      <w:r w:rsidR="008D1F62" w:rsidRPr="002E054C">
        <w:t>accelerator program course,</w:t>
      </w:r>
      <w:r w:rsidRPr="002E054C">
        <w:t xml:space="preserve"> </w:t>
      </w:r>
      <w:r w:rsidRPr="002E054C">
        <w:rPr>
          <w:b/>
          <w:i/>
        </w:rPr>
        <w:t>meets the tax file number requirements</w:t>
      </w:r>
      <w:r w:rsidRPr="002E054C">
        <w:t xml:space="preserve"> for assistance under </w:t>
      </w:r>
      <w:r w:rsidR="001A2556" w:rsidRPr="002E054C">
        <w:t>Chapter 3</w:t>
      </w:r>
      <w:r w:rsidRPr="002E054C">
        <w:t xml:space="preserve">, except </w:t>
      </w:r>
      <w:r w:rsidR="004B2185" w:rsidRPr="004B2185">
        <w:rPr>
          <w:position w:val="6"/>
          <w:sz w:val="16"/>
        </w:rPr>
        <w:t>*</w:t>
      </w:r>
      <w:r w:rsidRPr="002E054C">
        <w:t>SA</w:t>
      </w:r>
      <w:r w:rsidR="004B2185">
        <w:noBreakHyphen/>
      </w:r>
      <w:r w:rsidRPr="002E054C">
        <w:t>HELP assistance, if:</w:t>
      </w:r>
    </w:p>
    <w:p w14:paraId="07E6EFF7" w14:textId="355C5874" w:rsidR="00EA29F6" w:rsidRPr="002E054C" w:rsidRDefault="00EA29F6" w:rsidP="00EA29F6">
      <w:pPr>
        <w:pStyle w:val="paragraph"/>
      </w:pPr>
      <w:r w:rsidRPr="002E054C">
        <w:tab/>
        <w:t>(a)</w:t>
      </w:r>
      <w:r w:rsidRPr="002E054C">
        <w:tab/>
        <w:t xml:space="preserve">the student notifies his or her </w:t>
      </w:r>
      <w:r w:rsidR="004B2185" w:rsidRPr="004B2185">
        <w:rPr>
          <w:position w:val="6"/>
          <w:sz w:val="16"/>
        </w:rPr>
        <w:t>*</w:t>
      </w:r>
      <w:r w:rsidRPr="002E054C">
        <w:t>tax file number to:</w:t>
      </w:r>
    </w:p>
    <w:p w14:paraId="4190808A" w14:textId="2C719578" w:rsidR="00EA29F6" w:rsidRPr="002E054C" w:rsidRDefault="00EA29F6" w:rsidP="00EA29F6">
      <w:pPr>
        <w:pStyle w:val="paragraphsub"/>
      </w:pPr>
      <w:r w:rsidRPr="002E054C">
        <w:tab/>
        <w:t>(i)</w:t>
      </w:r>
      <w:r w:rsidRPr="002E054C">
        <w:tab/>
        <w:t xml:space="preserve">an </w:t>
      </w:r>
      <w:r w:rsidR="004B2185" w:rsidRPr="004B2185">
        <w:rPr>
          <w:position w:val="6"/>
          <w:sz w:val="16"/>
        </w:rPr>
        <w:t>*</w:t>
      </w:r>
      <w:r w:rsidRPr="002E054C">
        <w:t>appropriate officer of the provider; and</w:t>
      </w:r>
    </w:p>
    <w:p w14:paraId="5FA0159B" w14:textId="7232481C" w:rsidR="00EA29F6" w:rsidRPr="002E054C" w:rsidRDefault="00EA29F6" w:rsidP="00EA29F6">
      <w:pPr>
        <w:pStyle w:val="paragraphsub"/>
      </w:pPr>
      <w:r w:rsidRPr="002E054C">
        <w:tab/>
        <w:t>(ii)</w:t>
      </w:r>
      <w:r w:rsidRPr="002E054C">
        <w:tab/>
        <w:t xml:space="preserve">the </w:t>
      </w:r>
      <w:r w:rsidR="004B2185" w:rsidRPr="004B2185">
        <w:rPr>
          <w:position w:val="6"/>
          <w:sz w:val="16"/>
        </w:rPr>
        <w:t>*</w:t>
      </w:r>
      <w:r w:rsidRPr="002E054C">
        <w:t>Secretary;</w:t>
      </w:r>
    </w:p>
    <w:p w14:paraId="1B69D598" w14:textId="77777777" w:rsidR="00EA29F6" w:rsidRPr="002E054C" w:rsidRDefault="00EA29F6" w:rsidP="00EA29F6">
      <w:pPr>
        <w:pStyle w:val="paragraph"/>
      </w:pPr>
      <w:r w:rsidRPr="002E054C">
        <w:tab/>
      </w:r>
      <w:r w:rsidRPr="002E054C">
        <w:tab/>
        <w:t xml:space="preserve">and the provider is satisfied (in accordance with </w:t>
      </w:r>
      <w:r w:rsidR="00A35FD3" w:rsidRPr="002E054C">
        <w:t>subsection (</w:t>
      </w:r>
      <w:r w:rsidRPr="002E054C">
        <w:t>4)) that this number is a valid tax file number; or</w:t>
      </w:r>
    </w:p>
    <w:p w14:paraId="4633EC7A" w14:textId="7AB7313E" w:rsidR="00BB4365" w:rsidRPr="002E054C" w:rsidRDefault="00BB4365" w:rsidP="00BB4365">
      <w:pPr>
        <w:pStyle w:val="paragraph"/>
      </w:pPr>
      <w:r w:rsidRPr="002E054C">
        <w:tab/>
        <w:t>(b)</w:t>
      </w:r>
      <w:r w:rsidRPr="002E054C">
        <w:tab/>
        <w:t xml:space="preserve">the student gives to the officer a certificate from the </w:t>
      </w:r>
      <w:r w:rsidR="004B2185" w:rsidRPr="004B2185">
        <w:rPr>
          <w:position w:val="6"/>
          <w:sz w:val="16"/>
        </w:rPr>
        <w:t>*</w:t>
      </w:r>
      <w:r w:rsidRPr="002E054C">
        <w:t>Commissioner stating that the student has applied to the Commissioner asking the Commissioner to issue a tax file number to the student.</w:t>
      </w:r>
    </w:p>
    <w:p w14:paraId="3132F3CD" w14:textId="7251A62D" w:rsidR="008D1F62" w:rsidRPr="002E054C" w:rsidRDefault="008D1F62" w:rsidP="008D1F62">
      <w:pPr>
        <w:pStyle w:val="subsection"/>
      </w:pPr>
      <w:bookmarkStart w:id="614" w:name="_Hlk126836200"/>
      <w:r w:rsidRPr="002E054C">
        <w:tab/>
        <w:t>(1AA)</w:t>
      </w:r>
      <w:r w:rsidRPr="002E054C">
        <w:tab/>
        <w:t xml:space="preserve">Compliance by a person with subsection (1) in relation to a </w:t>
      </w:r>
      <w:r w:rsidR="004B2185" w:rsidRPr="004B2185">
        <w:rPr>
          <w:position w:val="6"/>
          <w:sz w:val="16"/>
        </w:rPr>
        <w:t>*</w:t>
      </w:r>
      <w:r w:rsidRPr="002E054C">
        <w:t xml:space="preserve">course of study, or an </w:t>
      </w:r>
      <w:r w:rsidR="004B2185" w:rsidRPr="004B2185">
        <w:rPr>
          <w:position w:val="6"/>
          <w:sz w:val="16"/>
        </w:rPr>
        <w:t>*</w:t>
      </w:r>
      <w:r w:rsidRPr="002E054C">
        <w:t>accelerator program course, is to be ignored in determining whether there has been compliance by the person with subsection (1) in relation to any other course of study or accelerator program course.</w:t>
      </w:r>
    </w:p>
    <w:bookmarkEnd w:id="614"/>
    <w:p w14:paraId="1F291D24" w14:textId="276D9730" w:rsidR="00BB4365" w:rsidRPr="002E054C" w:rsidRDefault="00BB4365" w:rsidP="00BB4365">
      <w:pPr>
        <w:pStyle w:val="subsection"/>
      </w:pPr>
      <w:r w:rsidRPr="002E054C">
        <w:tab/>
        <w:t>(1A)</w:t>
      </w:r>
      <w:r w:rsidRPr="002E054C">
        <w:tab/>
        <w:t xml:space="preserve">A student who accesses, or proposes to access, a unit of study through </w:t>
      </w:r>
      <w:r w:rsidR="004B2185" w:rsidRPr="004B2185">
        <w:rPr>
          <w:position w:val="6"/>
          <w:sz w:val="16"/>
        </w:rPr>
        <w:t>*</w:t>
      </w:r>
      <w:r w:rsidRPr="002E054C">
        <w:t xml:space="preserve">Open Universities Australia, </w:t>
      </w:r>
      <w:r w:rsidRPr="002E054C">
        <w:rPr>
          <w:b/>
          <w:i/>
        </w:rPr>
        <w:t>meets the tax file number requirements</w:t>
      </w:r>
      <w:r w:rsidRPr="002E054C">
        <w:t xml:space="preserve"> for assistance under </w:t>
      </w:r>
      <w:r w:rsidR="001A2556" w:rsidRPr="002E054C">
        <w:t>Chapter 3</w:t>
      </w:r>
      <w:r w:rsidRPr="002E054C">
        <w:t xml:space="preserve">, except </w:t>
      </w:r>
      <w:r w:rsidR="004B2185" w:rsidRPr="004B2185">
        <w:rPr>
          <w:position w:val="6"/>
          <w:sz w:val="16"/>
        </w:rPr>
        <w:t>*</w:t>
      </w:r>
      <w:r w:rsidRPr="002E054C">
        <w:t>SA</w:t>
      </w:r>
      <w:r w:rsidR="004B2185">
        <w:noBreakHyphen/>
      </w:r>
      <w:r w:rsidRPr="002E054C">
        <w:t>HELP assistance, if:</w:t>
      </w:r>
    </w:p>
    <w:p w14:paraId="074FC380" w14:textId="70EFAA51" w:rsidR="0034036B" w:rsidRPr="002E054C" w:rsidRDefault="00BB4365" w:rsidP="0034036B">
      <w:pPr>
        <w:pStyle w:val="paragraph"/>
      </w:pPr>
      <w:r w:rsidRPr="002E054C">
        <w:tab/>
      </w:r>
      <w:r w:rsidR="0034036B" w:rsidRPr="002E054C">
        <w:t>(a)</w:t>
      </w:r>
      <w:r w:rsidR="0034036B" w:rsidRPr="002E054C">
        <w:tab/>
        <w:t xml:space="preserve">the student notifies his or her </w:t>
      </w:r>
      <w:r w:rsidR="004B2185" w:rsidRPr="004B2185">
        <w:rPr>
          <w:position w:val="6"/>
          <w:sz w:val="16"/>
        </w:rPr>
        <w:t>*</w:t>
      </w:r>
      <w:r w:rsidR="0034036B" w:rsidRPr="002E054C">
        <w:t>tax file number to:</w:t>
      </w:r>
    </w:p>
    <w:p w14:paraId="1A0BBBAD" w14:textId="1F52983E" w:rsidR="0034036B" w:rsidRPr="002E054C" w:rsidRDefault="0034036B" w:rsidP="0034036B">
      <w:pPr>
        <w:pStyle w:val="paragraphsub"/>
      </w:pPr>
      <w:r w:rsidRPr="002E054C">
        <w:tab/>
        <w:t>(i)</w:t>
      </w:r>
      <w:r w:rsidRPr="002E054C">
        <w:tab/>
        <w:t xml:space="preserve">an </w:t>
      </w:r>
      <w:r w:rsidR="004B2185" w:rsidRPr="004B2185">
        <w:rPr>
          <w:position w:val="6"/>
          <w:sz w:val="16"/>
        </w:rPr>
        <w:t>*</w:t>
      </w:r>
      <w:r w:rsidRPr="002E054C">
        <w:t>appropriate officer of Open Universities Australia; and</w:t>
      </w:r>
    </w:p>
    <w:p w14:paraId="4F2B9BD6" w14:textId="32AC6EB2" w:rsidR="0034036B" w:rsidRPr="002E054C" w:rsidRDefault="0034036B" w:rsidP="0034036B">
      <w:pPr>
        <w:pStyle w:val="paragraphsub"/>
      </w:pPr>
      <w:r w:rsidRPr="002E054C">
        <w:lastRenderedPageBreak/>
        <w:tab/>
        <w:t>(ii)</w:t>
      </w:r>
      <w:r w:rsidRPr="002E054C">
        <w:tab/>
        <w:t xml:space="preserve">the </w:t>
      </w:r>
      <w:r w:rsidR="004B2185" w:rsidRPr="004B2185">
        <w:rPr>
          <w:position w:val="6"/>
          <w:sz w:val="16"/>
        </w:rPr>
        <w:t>*</w:t>
      </w:r>
      <w:r w:rsidRPr="002E054C">
        <w:t>Secretary;</w:t>
      </w:r>
    </w:p>
    <w:p w14:paraId="57063F3A" w14:textId="77777777" w:rsidR="0034036B" w:rsidRPr="002E054C" w:rsidRDefault="0034036B" w:rsidP="0034036B">
      <w:pPr>
        <w:pStyle w:val="paragraph"/>
      </w:pPr>
      <w:r w:rsidRPr="002E054C">
        <w:tab/>
      </w:r>
      <w:r w:rsidRPr="002E054C">
        <w:tab/>
        <w:t xml:space="preserve">and Open Universities Australia is satisfied (in accordance with </w:t>
      </w:r>
      <w:r w:rsidR="00A35FD3" w:rsidRPr="002E054C">
        <w:t>subsection (</w:t>
      </w:r>
      <w:r w:rsidRPr="002E054C">
        <w:t>4)) that this number is a valid tax file number; or</w:t>
      </w:r>
    </w:p>
    <w:p w14:paraId="25B46FC9" w14:textId="7CA52D4D" w:rsidR="00BB4365" w:rsidRPr="002E054C" w:rsidRDefault="00BB4365" w:rsidP="00BB4365">
      <w:pPr>
        <w:pStyle w:val="paragraph"/>
      </w:pPr>
      <w:r w:rsidRPr="002E054C">
        <w:tab/>
        <w:t>(b)</w:t>
      </w:r>
      <w:r w:rsidRPr="002E054C">
        <w:tab/>
        <w:t xml:space="preserve">the student gives to the officer a certificate from the </w:t>
      </w:r>
      <w:r w:rsidR="004B2185" w:rsidRPr="004B2185">
        <w:rPr>
          <w:position w:val="6"/>
          <w:sz w:val="16"/>
        </w:rPr>
        <w:t>*</w:t>
      </w:r>
      <w:r w:rsidRPr="002E054C">
        <w:t>Commissioner stating that the student has applied to the Commissioner asking the Commissioner to issue a tax file number to the student.</w:t>
      </w:r>
    </w:p>
    <w:p w14:paraId="16313216" w14:textId="0192E26E" w:rsidR="00BB4365" w:rsidRPr="002E054C" w:rsidRDefault="00BB4365" w:rsidP="00BB4365">
      <w:pPr>
        <w:pStyle w:val="subsection"/>
      </w:pPr>
      <w:r w:rsidRPr="002E054C">
        <w:tab/>
        <w:t>(2)</w:t>
      </w:r>
      <w:r w:rsidRPr="002E054C">
        <w:tab/>
        <w:t xml:space="preserve">If the student is seeking </w:t>
      </w:r>
      <w:r w:rsidR="004B2185" w:rsidRPr="004B2185">
        <w:rPr>
          <w:position w:val="6"/>
          <w:sz w:val="16"/>
        </w:rPr>
        <w:t>*</w:t>
      </w:r>
      <w:r w:rsidRPr="002E054C">
        <w:t>HECS</w:t>
      </w:r>
      <w:r w:rsidR="004B2185">
        <w:noBreakHyphen/>
      </w:r>
      <w:r w:rsidRPr="002E054C">
        <w:t xml:space="preserve">HELP assistance or </w:t>
      </w:r>
      <w:r w:rsidR="004B2185" w:rsidRPr="004B2185">
        <w:rPr>
          <w:position w:val="6"/>
          <w:sz w:val="16"/>
        </w:rPr>
        <w:t>*</w:t>
      </w:r>
      <w:r w:rsidRPr="002E054C">
        <w:t>FEE</w:t>
      </w:r>
      <w:r w:rsidR="004B2185">
        <w:noBreakHyphen/>
      </w:r>
      <w:r w:rsidRPr="002E054C">
        <w:t xml:space="preserve">HELP assistance for a unit of study, he or she does not meet the tax file number requirements for the assistance unless he or she complies with </w:t>
      </w:r>
      <w:r w:rsidR="00A35FD3" w:rsidRPr="002E054C">
        <w:t>subsection (</w:t>
      </w:r>
      <w:r w:rsidRPr="002E054C">
        <w:t xml:space="preserve">1) or (1A) (as the case requires) on or before the </w:t>
      </w:r>
      <w:r w:rsidR="004B2185" w:rsidRPr="004B2185">
        <w:rPr>
          <w:position w:val="6"/>
          <w:sz w:val="16"/>
        </w:rPr>
        <w:t>*</w:t>
      </w:r>
      <w:r w:rsidRPr="002E054C">
        <w:t>census date for the unit.</w:t>
      </w:r>
    </w:p>
    <w:p w14:paraId="55673A20" w14:textId="35497728" w:rsidR="008D1F62" w:rsidRPr="002E054C" w:rsidRDefault="008D1F62" w:rsidP="008D1F62">
      <w:pPr>
        <w:pStyle w:val="subsection"/>
      </w:pPr>
      <w:r w:rsidRPr="002E054C">
        <w:tab/>
        <w:t>(2A)</w:t>
      </w:r>
      <w:r w:rsidRPr="002E054C">
        <w:tab/>
        <w:t xml:space="preserve">If the student is seeking </w:t>
      </w:r>
      <w:r w:rsidR="004B2185" w:rsidRPr="004B2185">
        <w:rPr>
          <w:position w:val="6"/>
          <w:sz w:val="16"/>
        </w:rPr>
        <w:t>*</w:t>
      </w:r>
      <w:r w:rsidRPr="002E054C">
        <w:t>STARTUP</w:t>
      </w:r>
      <w:r w:rsidR="004B2185">
        <w:noBreakHyphen/>
      </w:r>
      <w:r w:rsidRPr="002E054C">
        <w:t xml:space="preserve">HELP assistance for an </w:t>
      </w:r>
      <w:r w:rsidR="004B2185" w:rsidRPr="004B2185">
        <w:rPr>
          <w:position w:val="6"/>
          <w:sz w:val="16"/>
        </w:rPr>
        <w:t>*</w:t>
      </w:r>
      <w:r w:rsidRPr="002E054C">
        <w:t xml:space="preserve">accelerator program course, the student does not meet the tax file number requirements for the assistance unless the student complies with subsection (1) on or before the </w:t>
      </w:r>
      <w:r w:rsidR="004B2185" w:rsidRPr="004B2185">
        <w:rPr>
          <w:position w:val="6"/>
          <w:sz w:val="16"/>
        </w:rPr>
        <w:t>*</w:t>
      </w:r>
      <w:r w:rsidRPr="002E054C">
        <w:t>census date for the accelerator program course.</w:t>
      </w:r>
    </w:p>
    <w:p w14:paraId="785B3514" w14:textId="078EB817" w:rsidR="00BB4365" w:rsidRPr="002E054C" w:rsidRDefault="00BB4365" w:rsidP="00BB4365">
      <w:pPr>
        <w:pStyle w:val="subsection"/>
      </w:pPr>
      <w:r w:rsidRPr="002E054C">
        <w:tab/>
        <w:t>(3)</w:t>
      </w:r>
      <w:r w:rsidRPr="002E054C">
        <w:tab/>
        <w:t xml:space="preserve">A notification under </w:t>
      </w:r>
      <w:r w:rsidR="006C1FDC" w:rsidRPr="002E054C">
        <w:t>paragraph (</w:t>
      </w:r>
      <w:r w:rsidRPr="002E054C">
        <w:t>1)(a)</w:t>
      </w:r>
      <w:r w:rsidR="008D1F62" w:rsidRPr="002E054C">
        <w:t>, from a student enrolled or proposing to enrol in a unit of study,</w:t>
      </w:r>
      <w:r w:rsidRPr="002E054C">
        <w:t xml:space="preserve"> may be included in a </w:t>
      </w:r>
      <w:r w:rsidR="004B2185" w:rsidRPr="004B2185">
        <w:rPr>
          <w:position w:val="6"/>
          <w:sz w:val="16"/>
        </w:rPr>
        <w:t>*</w:t>
      </w:r>
      <w:r w:rsidRPr="002E054C">
        <w:t xml:space="preserve">request for Commonwealth assistance, except a request for Commonwealth assistance relating to a </w:t>
      </w:r>
      <w:r w:rsidR="004B2185" w:rsidRPr="004B2185">
        <w:rPr>
          <w:position w:val="6"/>
          <w:sz w:val="16"/>
        </w:rPr>
        <w:t>*</w:t>
      </w:r>
      <w:r w:rsidRPr="002E054C">
        <w:t>student services and amenities fee, that the student has given to the provider in relation to:</w:t>
      </w:r>
    </w:p>
    <w:p w14:paraId="5E103E38" w14:textId="77777777" w:rsidR="00BB4365" w:rsidRPr="002E054C" w:rsidRDefault="00BB4365" w:rsidP="00BB4365">
      <w:pPr>
        <w:pStyle w:val="paragraph"/>
      </w:pPr>
      <w:r w:rsidRPr="002E054C">
        <w:tab/>
        <w:t>(a)</w:t>
      </w:r>
      <w:r w:rsidRPr="002E054C">
        <w:tab/>
        <w:t>the unit of study for which the assistance is sought; or</w:t>
      </w:r>
    </w:p>
    <w:p w14:paraId="302FD139" w14:textId="6BC4B6A9"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course of study of which the unit forms a part; or</w:t>
      </w:r>
    </w:p>
    <w:p w14:paraId="357A3A3F" w14:textId="77777777" w:rsidR="00BB4365" w:rsidRPr="002E054C" w:rsidRDefault="00BB4365" w:rsidP="00BB4365">
      <w:pPr>
        <w:pStyle w:val="paragraph"/>
      </w:pPr>
      <w:r w:rsidRPr="002E054C">
        <w:tab/>
        <w:t>(c)</w:t>
      </w:r>
      <w:r w:rsidRPr="002E054C">
        <w:tab/>
        <w:t>any other unit of study forming part of that course.</w:t>
      </w:r>
    </w:p>
    <w:p w14:paraId="2B0B4379" w14:textId="21076CEF" w:rsidR="008D1F62" w:rsidRPr="002E054C" w:rsidRDefault="008D1F62" w:rsidP="008D1F62">
      <w:pPr>
        <w:pStyle w:val="subsection"/>
      </w:pPr>
      <w:r w:rsidRPr="002E054C">
        <w:tab/>
        <w:t>(3AA)</w:t>
      </w:r>
      <w:r w:rsidRPr="002E054C">
        <w:tab/>
        <w:t xml:space="preserve">A notification under paragraph (1)(a), from a student enrolled or proposing to enrol in an </w:t>
      </w:r>
      <w:r w:rsidR="004B2185" w:rsidRPr="004B2185">
        <w:rPr>
          <w:position w:val="6"/>
          <w:sz w:val="16"/>
        </w:rPr>
        <w:t>*</w:t>
      </w:r>
      <w:r w:rsidRPr="002E054C">
        <w:t xml:space="preserve">accelerator program course, may be included in a </w:t>
      </w:r>
      <w:r w:rsidR="004B2185" w:rsidRPr="004B2185">
        <w:rPr>
          <w:position w:val="6"/>
          <w:sz w:val="16"/>
        </w:rPr>
        <w:t>*</w:t>
      </w:r>
      <w:r w:rsidRPr="002E054C">
        <w:t xml:space="preserve">request for Commonwealth assistance, except a request for Commonwealth assistance relating to a </w:t>
      </w:r>
      <w:r w:rsidR="004B2185" w:rsidRPr="004B2185">
        <w:rPr>
          <w:position w:val="6"/>
          <w:sz w:val="16"/>
        </w:rPr>
        <w:t>*</w:t>
      </w:r>
      <w:r w:rsidRPr="002E054C">
        <w:t>student services and amenities fee, that the student has given to the provider in relation to the accelerator program course.</w:t>
      </w:r>
    </w:p>
    <w:p w14:paraId="2D1941C1" w14:textId="51D93BD0" w:rsidR="00BB4365" w:rsidRPr="002E054C" w:rsidRDefault="00BB4365" w:rsidP="00BB4365">
      <w:pPr>
        <w:pStyle w:val="subsection"/>
      </w:pPr>
      <w:r w:rsidRPr="002E054C">
        <w:lastRenderedPageBreak/>
        <w:tab/>
        <w:t>(3A)</w:t>
      </w:r>
      <w:r w:rsidRPr="002E054C">
        <w:tab/>
        <w:t xml:space="preserve">A notification under </w:t>
      </w:r>
      <w:r w:rsidR="006C1FDC" w:rsidRPr="002E054C">
        <w:t>paragraph (</w:t>
      </w:r>
      <w:r w:rsidRPr="002E054C">
        <w:t xml:space="preserve">1A)(a) may be included in a </w:t>
      </w:r>
      <w:r w:rsidR="004B2185" w:rsidRPr="004B2185">
        <w:rPr>
          <w:position w:val="6"/>
          <w:sz w:val="16"/>
        </w:rPr>
        <w:t>*</w:t>
      </w:r>
      <w:r w:rsidRPr="002E054C">
        <w:t xml:space="preserve">request for Commonwealth assistance that the student has given to </w:t>
      </w:r>
      <w:r w:rsidR="004B2185" w:rsidRPr="004B2185">
        <w:rPr>
          <w:position w:val="6"/>
          <w:sz w:val="16"/>
        </w:rPr>
        <w:t>*</w:t>
      </w:r>
      <w:r w:rsidRPr="002E054C">
        <w:t>Open Universities Australia in relation to the unit of study for which the assistance is sought.</w:t>
      </w:r>
    </w:p>
    <w:p w14:paraId="3CFC4BCD" w14:textId="18FEB274" w:rsidR="00BB4365" w:rsidRPr="002E054C" w:rsidRDefault="00BB4365" w:rsidP="00BB4365">
      <w:pPr>
        <w:pStyle w:val="SubsectionHead"/>
      </w:pPr>
      <w:r w:rsidRPr="002E054C">
        <w:t>SA</w:t>
      </w:r>
      <w:r w:rsidR="004B2185">
        <w:noBreakHyphen/>
      </w:r>
      <w:r w:rsidRPr="002E054C">
        <w:t>HELP assistance</w:t>
      </w:r>
    </w:p>
    <w:p w14:paraId="35F4C446" w14:textId="586982E7" w:rsidR="00BB4365" w:rsidRPr="002E054C" w:rsidRDefault="00BB4365" w:rsidP="00BB4365">
      <w:pPr>
        <w:pStyle w:val="subsection"/>
      </w:pPr>
      <w:r w:rsidRPr="002E054C">
        <w:tab/>
        <w:t>(3B)</w:t>
      </w:r>
      <w:r w:rsidRPr="002E054C">
        <w:tab/>
        <w:t xml:space="preserve">A student who is enrolled, or proposes to enrol, with a higher education provider in a </w:t>
      </w:r>
      <w:r w:rsidR="004B2185" w:rsidRPr="004B2185">
        <w:rPr>
          <w:position w:val="6"/>
          <w:sz w:val="16"/>
        </w:rPr>
        <w:t>*</w:t>
      </w:r>
      <w:r w:rsidRPr="002E054C">
        <w:t xml:space="preserve">course of study or </w:t>
      </w:r>
      <w:r w:rsidR="004B2185" w:rsidRPr="004B2185">
        <w:rPr>
          <w:position w:val="6"/>
          <w:sz w:val="16"/>
        </w:rPr>
        <w:t>*</w:t>
      </w:r>
      <w:r w:rsidRPr="002E054C">
        <w:t>bridging course for overseas</w:t>
      </w:r>
      <w:r w:rsidR="004B2185">
        <w:noBreakHyphen/>
      </w:r>
      <w:r w:rsidRPr="002E054C">
        <w:t>trained professionals</w:t>
      </w:r>
      <w:r w:rsidR="008D1F62" w:rsidRPr="002E054C">
        <w:t xml:space="preserve">, or in an </w:t>
      </w:r>
      <w:r w:rsidR="004B2185" w:rsidRPr="004B2185">
        <w:rPr>
          <w:position w:val="6"/>
          <w:sz w:val="16"/>
        </w:rPr>
        <w:t>*</w:t>
      </w:r>
      <w:r w:rsidR="008D1F62" w:rsidRPr="002E054C">
        <w:t>accelerator program course,</w:t>
      </w:r>
      <w:r w:rsidRPr="002E054C">
        <w:t xml:space="preserve"> </w:t>
      </w:r>
      <w:r w:rsidRPr="002E054C">
        <w:rPr>
          <w:b/>
          <w:i/>
        </w:rPr>
        <w:t>meets the tax file number requirements</w:t>
      </w:r>
      <w:r w:rsidRPr="002E054C">
        <w:t xml:space="preserve"> for </w:t>
      </w:r>
      <w:r w:rsidR="004B2185" w:rsidRPr="004B2185">
        <w:rPr>
          <w:position w:val="6"/>
          <w:sz w:val="16"/>
        </w:rPr>
        <w:t>*</w:t>
      </w:r>
      <w:r w:rsidRPr="002E054C">
        <w:t>SA</w:t>
      </w:r>
      <w:r w:rsidR="004B2185">
        <w:noBreakHyphen/>
      </w:r>
      <w:r w:rsidRPr="002E054C">
        <w:t>HELP assistance if:</w:t>
      </w:r>
    </w:p>
    <w:p w14:paraId="0A1A923E" w14:textId="57C5EFE9" w:rsidR="00FA1FB7" w:rsidRPr="002E054C" w:rsidRDefault="00FA1FB7" w:rsidP="00FA1FB7">
      <w:pPr>
        <w:pStyle w:val="paragraph"/>
      </w:pPr>
      <w:r w:rsidRPr="002E054C">
        <w:tab/>
        <w:t>(a)</w:t>
      </w:r>
      <w:r w:rsidRPr="002E054C">
        <w:tab/>
        <w:t xml:space="preserve">the student notifies his or her </w:t>
      </w:r>
      <w:r w:rsidR="004B2185" w:rsidRPr="004B2185">
        <w:rPr>
          <w:position w:val="6"/>
          <w:sz w:val="16"/>
        </w:rPr>
        <w:t>*</w:t>
      </w:r>
      <w:r w:rsidRPr="002E054C">
        <w:t>tax file number to:</w:t>
      </w:r>
    </w:p>
    <w:p w14:paraId="3868FBB6" w14:textId="719DC87F" w:rsidR="00FA1FB7" w:rsidRPr="002E054C" w:rsidRDefault="00FA1FB7" w:rsidP="00FA1FB7">
      <w:pPr>
        <w:pStyle w:val="paragraphsub"/>
      </w:pPr>
      <w:r w:rsidRPr="002E054C">
        <w:tab/>
        <w:t>(i)</w:t>
      </w:r>
      <w:r w:rsidRPr="002E054C">
        <w:tab/>
        <w:t xml:space="preserve">an </w:t>
      </w:r>
      <w:r w:rsidR="004B2185" w:rsidRPr="004B2185">
        <w:rPr>
          <w:position w:val="6"/>
          <w:sz w:val="16"/>
        </w:rPr>
        <w:t>*</w:t>
      </w:r>
      <w:r w:rsidRPr="002E054C">
        <w:t>appropriate officer of the provider; and</w:t>
      </w:r>
    </w:p>
    <w:p w14:paraId="2E8D4EE2" w14:textId="20B32890" w:rsidR="00FA1FB7" w:rsidRPr="002E054C" w:rsidRDefault="00FA1FB7" w:rsidP="00FA1FB7">
      <w:pPr>
        <w:pStyle w:val="paragraphsub"/>
      </w:pPr>
      <w:r w:rsidRPr="002E054C">
        <w:tab/>
        <w:t>(ii)</w:t>
      </w:r>
      <w:r w:rsidRPr="002E054C">
        <w:tab/>
        <w:t xml:space="preserve">the </w:t>
      </w:r>
      <w:r w:rsidR="004B2185" w:rsidRPr="004B2185">
        <w:rPr>
          <w:position w:val="6"/>
          <w:sz w:val="16"/>
        </w:rPr>
        <w:t>*</w:t>
      </w:r>
      <w:r w:rsidRPr="002E054C">
        <w:t>Secretary;</w:t>
      </w:r>
    </w:p>
    <w:p w14:paraId="7E17FECD" w14:textId="77777777" w:rsidR="00FA1FB7" w:rsidRPr="002E054C" w:rsidRDefault="00FA1FB7" w:rsidP="00FA1FB7">
      <w:pPr>
        <w:pStyle w:val="paragraph"/>
      </w:pPr>
      <w:r w:rsidRPr="002E054C">
        <w:tab/>
      </w:r>
      <w:r w:rsidRPr="002E054C">
        <w:tab/>
        <w:t xml:space="preserve">and the provider is satisfied (in accordance with </w:t>
      </w:r>
      <w:r w:rsidR="00A35FD3" w:rsidRPr="002E054C">
        <w:t>subsection (</w:t>
      </w:r>
      <w:r w:rsidRPr="002E054C">
        <w:t>4)) that this number is a valid tax file number; or</w:t>
      </w:r>
    </w:p>
    <w:p w14:paraId="79970258" w14:textId="5A91398E" w:rsidR="00BB4365" w:rsidRPr="002E054C" w:rsidRDefault="00BB4365" w:rsidP="00BB4365">
      <w:pPr>
        <w:pStyle w:val="paragraph"/>
      </w:pPr>
      <w:r w:rsidRPr="002E054C">
        <w:tab/>
        <w:t>(b)</w:t>
      </w:r>
      <w:r w:rsidRPr="002E054C">
        <w:tab/>
        <w:t xml:space="preserve">the student gives to the officer a certificate from the </w:t>
      </w:r>
      <w:r w:rsidR="004B2185" w:rsidRPr="004B2185">
        <w:rPr>
          <w:position w:val="6"/>
          <w:sz w:val="16"/>
        </w:rPr>
        <w:t>*</w:t>
      </w:r>
      <w:r w:rsidRPr="002E054C">
        <w:t>Commissioner stating that the student has applied to the Commissioner asking the Commissioner to issue a tax file number to the student.</w:t>
      </w:r>
    </w:p>
    <w:p w14:paraId="4EBEAA56" w14:textId="7D49DD23" w:rsidR="008D1F62" w:rsidRPr="002E054C" w:rsidRDefault="008D1F62" w:rsidP="008D1F62">
      <w:pPr>
        <w:pStyle w:val="subsection"/>
      </w:pPr>
      <w:r w:rsidRPr="002E054C">
        <w:tab/>
        <w:t>(3C)</w:t>
      </w:r>
      <w:r w:rsidRPr="002E054C">
        <w:tab/>
        <w:t xml:space="preserve">Compliance by a person with subsection (3B) in relation to the person’s actual or proposed enrolment in a </w:t>
      </w:r>
      <w:r w:rsidR="004B2185" w:rsidRPr="004B2185">
        <w:rPr>
          <w:position w:val="6"/>
          <w:sz w:val="16"/>
        </w:rPr>
        <w:t>*</w:t>
      </w:r>
      <w:r w:rsidRPr="002E054C">
        <w:t xml:space="preserve">course of study or </w:t>
      </w:r>
      <w:r w:rsidR="004B2185" w:rsidRPr="004B2185">
        <w:rPr>
          <w:position w:val="6"/>
          <w:sz w:val="16"/>
        </w:rPr>
        <w:t>*</w:t>
      </w:r>
      <w:r w:rsidRPr="002E054C">
        <w:t>bridging course for overseas</w:t>
      </w:r>
      <w:r w:rsidR="004B2185">
        <w:noBreakHyphen/>
      </w:r>
      <w:r w:rsidRPr="002E054C">
        <w:t xml:space="preserve">trained professionals, or an </w:t>
      </w:r>
      <w:r w:rsidR="004B2185" w:rsidRPr="004B2185">
        <w:rPr>
          <w:position w:val="6"/>
          <w:sz w:val="16"/>
        </w:rPr>
        <w:t>*</w:t>
      </w:r>
      <w:r w:rsidRPr="002E054C">
        <w:t>accelerator program course, is to be ignored in determining whether there has been compliance by the person with subsection (3B) in relation to the person’s actual or proposed enrolment in another such course or bridging course or accelerator program course.</w:t>
      </w:r>
    </w:p>
    <w:p w14:paraId="46F5806C" w14:textId="3C3BEB74" w:rsidR="00BB4365" w:rsidRPr="002E054C" w:rsidRDefault="00BB4365" w:rsidP="00BB4365">
      <w:pPr>
        <w:pStyle w:val="subsection"/>
      </w:pPr>
      <w:r w:rsidRPr="002E054C">
        <w:tab/>
        <w:t>(3D)</w:t>
      </w:r>
      <w:r w:rsidRPr="002E054C">
        <w:tab/>
        <w:t xml:space="preserve">If the student is seeking </w:t>
      </w:r>
      <w:r w:rsidR="004B2185" w:rsidRPr="004B2185">
        <w:rPr>
          <w:position w:val="6"/>
          <w:sz w:val="16"/>
        </w:rPr>
        <w:t>*</w:t>
      </w:r>
      <w:r w:rsidRPr="002E054C">
        <w:t>SA</w:t>
      </w:r>
      <w:r w:rsidR="004B2185">
        <w:noBreakHyphen/>
      </w:r>
      <w:r w:rsidRPr="002E054C">
        <w:t xml:space="preserve">HELP assistance for a </w:t>
      </w:r>
      <w:r w:rsidR="004B2185" w:rsidRPr="004B2185">
        <w:rPr>
          <w:position w:val="6"/>
          <w:sz w:val="16"/>
        </w:rPr>
        <w:t>*</w:t>
      </w:r>
      <w:r w:rsidRPr="002E054C">
        <w:t xml:space="preserve">student services and amenities fee, he or she does not meet the tax file number requirements for the assistance unless he or she complies with </w:t>
      </w:r>
      <w:r w:rsidR="00A35FD3" w:rsidRPr="002E054C">
        <w:t>subsection (</w:t>
      </w:r>
      <w:r w:rsidRPr="002E054C">
        <w:t>3B) on or before the day the fee is payable.</w:t>
      </w:r>
    </w:p>
    <w:p w14:paraId="534C96C9" w14:textId="30F849BE" w:rsidR="00BB4365" w:rsidRPr="002E054C" w:rsidRDefault="00BB4365" w:rsidP="00BB4365">
      <w:pPr>
        <w:pStyle w:val="subsection"/>
      </w:pPr>
      <w:r w:rsidRPr="002E054C">
        <w:tab/>
        <w:t>(3E)</w:t>
      </w:r>
      <w:r w:rsidRPr="002E054C">
        <w:tab/>
        <w:t xml:space="preserve">A notification under </w:t>
      </w:r>
      <w:r w:rsidR="006C1FDC" w:rsidRPr="002E054C">
        <w:t>paragraph (</w:t>
      </w:r>
      <w:r w:rsidRPr="002E054C">
        <w:t xml:space="preserve">3B)(a) may be included in any </w:t>
      </w:r>
      <w:r w:rsidR="004B2185" w:rsidRPr="004B2185">
        <w:rPr>
          <w:position w:val="6"/>
          <w:sz w:val="16"/>
        </w:rPr>
        <w:t>*</w:t>
      </w:r>
      <w:r w:rsidRPr="002E054C">
        <w:t xml:space="preserve">request for Commonwealth assistance relating to a </w:t>
      </w:r>
      <w:r w:rsidR="004B2185" w:rsidRPr="004B2185">
        <w:rPr>
          <w:position w:val="6"/>
          <w:sz w:val="16"/>
        </w:rPr>
        <w:t>*</w:t>
      </w:r>
      <w:r w:rsidRPr="002E054C">
        <w:t xml:space="preserve">student </w:t>
      </w:r>
      <w:r w:rsidRPr="002E054C">
        <w:lastRenderedPageBreak/>
        <w:t xml:space="preserve">services and amenities fee imposed on the student in connection with his or her enrolment in the </w:t>
      </w:r>
      <w:r w:rsidR="004B2185" w:rsidRPr="004B2185">
        <w:rPr>
          <w:position w:val="6"/>
          <w:sz w:val="16"/>
        </w:rPr>
        <w:t>*</w:t>
      </w:r>
      <w:r w:rsidRPr="002E054C">
        <w:t xml:space="preserve">course of study or </w:t>
      </w:r>
      <w:r w:rsidR="004B2185" w:rsidRPr="004B2185">
        <w:rPr>
          <w:position w:val="6"/>
          <w:sz w:val="16"/>
        </w:rPr>
        <w:t>*</w:t>
      </w:r>
      <w:r w:rsidRPr="002E054C">
        <w:t>bridging course for overseas</w:t>
      </w:r>
      <w:r w:rsidR="004B2185">
        <w:noBreakHyphen/>
      </w:r>
      <w:r w:rsidRPr="002E054C">
        <w:t>trained professionals</w:t>
      </w:r>
      <w:r w:rsidR="008D1F62" w:rsidRPr="002E054C">
        <w:t xml:space="preserve">, or in the </w:t>
      </w:r>
      <w:r w:rsidR="004B2185" w:rsidRPr="004B2185">
        <w:rPr>
          <w:position w:val="6"/>
          <w:sz w:val="16"/>
        </w:rPr>
        <w:t>*</w:t>
      </w:r>
      <w:r w:rsidR="008D1F62" w:rsidRPr="002E054C">
        <w:t>accelerator program course</w:t>
      </w:r>
      <w:r w:rsidRPr="002E054C">
        <w:t>.</w:t>
      </w:r>
    </w:p>
    <w:p w14:paraId="3C4177E8" w14:textId="77777777" w:rsidR="00BB4365" w:rsidRPr="002E054C" w:rsidRDefault="00BB4365" w:rsidP="00BB4365">
      <w:pPr>
        <w:pStyle w:val="SubsectionHead"/>
      </w:pPr>
      <w:r w:rsidRPr="002E054C">
        <w:t>Commissioner’s role</w:t>
      </w:r>
    </w:p>
    <w:p w14:paraId="36A1E5C9" w14:textId="53BFE49F"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Commissioner may issue guidelines about the circumstances in which:</w:t>
      </w:r>
    </w:p>
    <w:p w14:paraId="7BF91613" w14:textId="708D74D9" w:rsidR="00BB4365" w:rsidRPr="002E054C" w:rsidRDefault="00BB4365" w:rsidP="00BB4365">
      <w:pPr>
        <w:pStyle w:val="paragraph"/>
      </w:pPr>
      <w:r w:rsidRPr="002E054C">
        <w:tab/>
        <w:t>(a)</w:t>
      </w:r>
      <w:r w:rsidRPr="002E054C">
        <w:tab/>
        <w:t xml:space="preserve">a higher education provider is to be, or is not to be, satisfied that a number is a valid </w:t>
      </w:r>
      <w:r w:rsidR="004B2185" w:rsidRPr="004B2185">
        <w:rPr>
          <w:position w:val="6"/>
          <w:sz w:val="16"/>
        </w:rPr>
        <w:t>*</w:t>
      </w:r>
      <w:r w:rsidRPr="002E054C">
        <w:t xml:space="preserve">tax file number for the purposes of </w:t>
      </w:r>
      <w:r w:rsidR="006C1FDC" w:rsidRPr="002E054C">
        <w:t>paragraph (</w:t>
      </w:r>
      <w:r w:rsidRPr="002E054C">
        <w:t>1)(a) or (3B)(a); and</w:t>
      </w:r>
    </w:p>
    <w:p w14:paraId="1DD0D0BD" w14:textId="16CFE705" w:rsidR="00BB4365" w:rsidRPr="002E054C" w:rsidRDefault="00BB4365" w:rsidP="00BB4365">
      <w:pPr>
        <w:pStyle w:val="paragraph"/>
      </w:pPr>
      <w:r w:rsidRPr="002E054C">
        <w:tab/>
        <w:t>(b)</w:t>
      </w:r>
      <w:r w:rsidRPr="002E054C">
        <w:tab/>
      </w:r>
      <w:r w:rsidR="004B2185" w:rsidRPr="004B2185">
        <w:rPr>
          <w:position w:val="6"/>
          <w:sz w:val="16"/>
        </w:rPr>
        <w:t>*</w:t>
      </w:r>
      <w:r w:rsidRPr="002E054C">
        <w:t xml:space="preserve">Open Universities Australia is to be, or is not to be, satisfied that a number is a valid tax file number for the purposes of </w:t>
      </w:r>
      <w:r w:rsidR="006C1FDC" w:rsidRPr="002E054C">
        <w:t>paragraph (</w:t>
      </w:r>
      <w:r w:rsidRPr="002E054C">
        <w:t>1A)(a).</w:t>
      </w:r>
    </w:p>
    <w:p w14:paraId="6EE4A39F" w14:textId="31270EA4" w:rsidR="00BB4365" w:rsidRPr="002E054C" w:rsidRDefault="00BB4365" w:rsidP="00BB4365">
      <w:pPr>
        <w:pStyle w:val="subsection"/>
      </w:pPr>
      <w:r w:rsidRPr="002E054C">
        <w:tab/>
        <w:t>(5)</w:t>
      </w:r>
      <w:r w:rsidRPr="002E054C">
        <w:tab/>
        <w:t xml:space="preserve">A certificate under </w:t>
      </w:r>
      <w:r w:rsidR="006C1FDC" w:rsidRPr="002E054C">
        <w:t>paragraph (</w:t>
      </w:r>
      <w:r w:rsidRPr="002E054C">
        <w:t xml:space="preserve">1)(b) or (3B)(b) must be in the </w:t>
      </w:r>
      <w:r w:rsidR="004B2185" w:rsidRPr="004B2185">
        <w:rPr>
          <w:position w:val="6"/>
          <w:sz w:val="16"/>
        </w:rPr>
        <w:t>*</w:t>
      </w:r>
      <w:r w:rsidRPr="002E054C">
        <w:t>approved form.</w:t>
      </w:r>
    </w:p>
    <w:p w14:paraId="5465F71B" w14:textId="603D6715" w:rsidR="00BB4365" w:rsidRPr="002E054C" w:rsidRDefault="00BB4365" w:rsidP="00BB4365">
      <w:pPr>
        <w:pStyle w:val="subsection"/>
      </w:pPr>
      <w:r w:rsidRPr="002E054C">
        <w:tab/>
        <w:t>(6)</w:t>
      </w:r>
      <w:r w:rsidRPr="002E054C">
        <w:tab/>
        <w:t xml:space="preserve">A certificate under </w:t>
      </w:r>
      <w:r w:rsidR="006C1FDC" w:rsidRPr="002E054C">
        <w:t>paragraph (</w:t>
      </w:r>
      <w:r w:rsidRPr="002E054C">
        <w:t xml:space="preserve">1A)(b) must be in the </w:t>
      </w:r>
      <w:r w:rsidR="004B2185" w:rsidRPr="004B2185">
        <w:rPr>
          <w:position w:val="6"/>
          <w:sz w:val="16"/>
        </w:rPr>
        <w:t>*</w:t>
      </w:r>
      <w:r w:rsidRPr="002E054C">
        <w:t>approved form.</w:t>
      </w:r>
    </w:p>
    <w:p w14:paraId="66C5B9D2" w14:textId="77777777" w:rsidR="00BB4365" w:rsidRPr="002E054C" w:rsidRDefault="00BB4365" w:rsidP="00BB4365">
      <w:pPr>
        <w:pStyle w:val="SubsectionHead"/>
      </w:pPr>
      <w:r w:rsidRPr="002E054C">
        <w:t>Commissioner’s guidelines are legislative instruments</w:t>
      </w:r>
    </w:p>
    <w:p w14:paraId="4A76A686" w14:textId="77777777" w:rsidR="00BB4365" w:rsidRPr="002E054C" w:rsidRDefault="00BB4365" w:rsidP="00BB4365">
      <w:pPr>
        <w:pStyle w:val="subsection"/>
      </w:pPr>
      <w:r w:rsidRPr="002E054C">
        <w:tab/>
        <w:t>(7)</w:t>
      </w:r>
      <w:r w:rsidRPr="002E054C">
        <w:tab/>
        <w:t xml:space="preserve">A guideline issued under </w:t>
      </w:r>
      <w:r w:rsidR="00A35FD3" w:rsidRPr="002E054C">
        <w:t>subsection (</w:t>
      </w:r>
      <w:r w:rsidRPr="002E054C">
        <w:t>4) is a legislative instrument.</w:t>
      </w:r>
    </w:p>
    <w:p w14:paraId="44DF3879" w14:textId="5E8D1EC2" w:rsidR="00BB4365" w:rsidRPr="002E054C" w:rsidRDefault="00BB4365" w:rsidP="00BB4365">
      <w:pPr>
        <w:pStyle w:val="ActHead5"/>
      </w:pPr>
      <w:bookmarkStart w:id="615" w:name="_Toc185056170"/>
      <w:r w:rsidRPr="002E054C">
        <w:rPr>
          <w:rStyle w:val="CharSectno"/>
        </w:rPr>
        <w:t>187</w:t>
      </w:r>
      <w:r w:rsidR="004B2185">
        <w:rPr>
          <w:rStyle w:val="CharSectno"/>
        </w:rPr>
        <w:noBreakHyphen/>
      </w:r>
      <w:r w:rsidRPr="002E054C">
        <w:rPr>
          <w:rStyle w:val="CharSectno"/>
        </w:rPr>
        <w:t>2</w:t>
      </w:r>
      <w:r w:rsidRPr="002E054C">
        <w:t xml:space="preserve">  Who is an appropriate officer?</w:t>
      </w:r>
      <w:bookmarkEnd w:id="615"/>
    </w:p>
    <w:p w14:paraId="428652F9" w14:textId="77777777" w:rsidR="00BB4365" w:rsidRPr="002E054C" w:rsidRDefault="00BB4365" w:rsidP="00BB4365">
      <w:pPr>
        <w:pStyle w:val="subsection"/>
      </w:pPr>
      <w:r w:rsidRPr="002E054C">
        <w:tab/>
        <w:t>(1)</w:t>
      </w:r>
      <w:r w:rsidRPr="002E054C">
        <w:tab/>
        <w:t xml:space="preserve">An </w:t>
      </w:r>
      <w:r w:rsidRPr="002E054C">
        <w:rPr>
          <w:b/>
          <w:i/>
        </w:rPr>
        <w:t xml:space="preserve">appropriate officer </w:t>
      </w:r>
      <w:r w:rsidRPr="002E054C">
        <w:t>of a higher education provider, means a person, or a person included in a class of persons, whom:</w:t>
      </w:r>
    </w:p>
    <w:p w14:paraId="3629EC34" w14:textId="77777777" w:rsidR="00BB4365" w:rsidRPr="002E054C" w:rsidRDefault="00BB4365" w:rsidP="00BB4365">
      <w:pPr>
        <w:pStyle w:val="paragraph"/>
      </w:pPr>
      <w:r w:rsidRPr="002E054C">
        <w:tab/>
        <w:t>(a)</w:t>
      </w:r>
      <w:r w:rsidRPr="002E054C">
        <w:tab/>
        <w:t>the chief executive officer of the provider; or</w:t>
      </w:r>
    </w:p>
    <w:p w14:paraId="01576741" w14:textId="77777777" w:rsidR="00BB4365" w:rsidRPr="002E054C" w:rsidRDefault="00BB4365" w:rsidP="00BB4365">
      <w:pPr>
        <w:pStyle w:val="paragraph"/>
      </w:pPr>
      <w:r w:rsidRPr="002E054C">
        <w:tab/>
        <w:t>(b)</w:t>
      </w:r>
      <w:r w:rsidRPr="002E054C">
        <w:tab/>
        <w:t>a delegate of the chief executive officer of the provider;</w:t>
      </w:r>
    </w:p>
    <w:p w14:paraId="1120CC5B" w14:textId="77777777" w:rsidR="00BB4365" w:rsidRPr="002E054C" w:rsidRDefault="00BB4365" w:rsidP="00BB4365">
      <w:pPr>
        <w:pStyle w:val="subsection2"/>
      </w:pPr>
      <w:r w:rsidRPr="002E054C">
        <w:t>has appointed to be an appropriate officer of the provider for the purposes of this Act.</w:t>
      </w:r>
    </w:p>
    <w:p w14:paraId="324C8B30" w14:textId="10AFB0BF" w:rsidR="00BB4365" w:rsidRPr="002E054C" w:rsidRDefault="00BB4365" w:rsidP="00BB4365">
      <w:pPr>
        <w:pStyle w:val="subsection"/>
      </w:pPr>
      <w:r w:rsidRPr="002E054C">
        <w:tab/>
        <w:t>(2)</w:t>
      </w:r>
      <w:r w:rsidRPr="002E054C">
        <w:tab/>
        <w:t xml:space="preserve">An </w:t>
      </w:r>
      <w:r w:rsidRPr="002E054C">
        <w:rPr>
          <w:b/>
          <w:i/>
        </w:rPr>
        <w:t xml:space="preserve">appropriate officer </w:t>
      </w:r>
      <w:r w:rsidRPr="002E054C">
        <w:t xml:space="preserve">of </w:t>
      </w:r>
      <w:r w:rsidR="004B2185" w:rsidRPr="004B2185">
        <w:rPr>
          <w:position w:val="6"/>
          <w:sz w:val="16"/>
        </w:rPr>
        <w:t>*</w:t>
      </w:r>
      <w:r w:rsidRPr="002E054C">
        <w:t>Open Universities Australia, means a person, or a person included in a class of persons, whom:</w:t>
      </w:r>
    </w:p>
    <w:p w14:paraId="3D848465" w14:textId="77777777" w:rsidR="00BB4365" w:rsidRPr="002E054C" w:rsidRDefault="00BB4365" w:rsidP="00BB4365">
      <w:pPr>
        <w:pStyle w:val="paragraph"/>
      </w:pPr>
      <w:r w:rsidRPr="002E054C">
        <w:tab/>
        <w:t>(a)</w:t>
      </w:r>
      <w:r w:rsidRPr="002E054C">
        <w:tab/>
        <w:t>the chief executive officer of Open Universities Australia; or</w:t>
      </w:r>
    </w:p>
    <w:p w14:paraId="1FD7F19F" w14:textId="77777777" w:rsidR="00BB4365" w:rsidRPr="002E054C" w:rsidRDefault="00BB4365" w:rsidP="00BB4365">
      <w:pPr>
        <w:pStyle w:val="paragraph"/>
      </w:pPr>
      <w:r w:rsidRPr="002E054C">
        <w:lastRenderedPageBreak/>
        <w:tab/>
        <w:t>(b)</w:t>
      </w:r>
      <w:r w:rsidRPr="002E054C">
        <w:tab/>
        <w:t>a delegate of the chief executive officer of Open Universities Australia;</w:t>
      </w:r>
    </w:p>
    <w:p w14:paraId="3A5D112B" w14:textId="77777777" w:rsidR="00BB4365" w:rsidRPr="002E054C" w:rsidRDefault="00BB4365" w:rsidP="00BB4365">
      <w:pPr>
        <w:pStyle w:val="subsection2"/>
      </w:pPr>
      <w:r w:rsidRPr="002E054C">
        <w:t>has appointed to be an appropriate officer of Open Universities Australia for the purposes of this Act.</w:t>
      </w:r>
    </w:p>
    <w:p w14:paraId="1F685F23" w14:textId="2A4A28C7" w:rsidR="00BB4365" w:rsidRPr="002E054C" w:rsidRDefault="00BB4365" w:rsidP="00BB4365">
      <w:pPr>
        <w:pStyle w:val="ActHead5"/>
      </w:pPr>
      <w:bookmarkStart w:id="616" w:name="_Toc185056171"/>
      <w:r w:rsidRPr="002E054C">
        <w:rPr>
          <w:rStyle w:val="CharSectno"/>
        </w:rPr>
        <w:t>187</w:t>
      </w:r>
      <w:r w:rsidR="004B2185">
        <w:rPr>
          <w:rStyle w:val="CharSectno"/>
        </w:rPr>
        <w:noBreakHyphen/>
      </w:r>
      <w:r w:rsidRPr="002E054C">
        <w:rPr>
          <w:rStyle w:val="CharSectno"/>
        </w:rPr>
        <w:t>5</w:t>
      </w:r>
      <w:r w:rsidRPr="002E054C">
        <w:t xml:space="preserve">  Student to notify tax file number when issued</w:t>
      </w:r>
      <w:bookmarkEnd w:id="616"/>
    </w:p>
    <w:p w14:paraId="02168441" w14:textId="3DE6FFCC" w:rsidR="00BB4365" w:rsidRPr="002E054C" w:rsidRDefault="00BB4365" w:rsidP="00BB4365">
      <w:pPr>
        <w:pStyle w:val="subsection"/>
      </w:pPr>
      <w:r w:rsidRPr="002E054C">
        <w:tab/>
        <w:t>(1)</w:t>
      </w:r>
      <w:r w:rsidRPr="002E054C">
        <w:tab/>
        <w:t xml:space="preserve">If a student </w:t>
      </w:r>
      <w:r w:rsidR="004B2185" w:rsidRPr="004B2185">
        <w:rPr>
          <w:position w:val="6"/>
          <w:sz w:val="16"/>
        </w:rPr>
        <w:t>*</w:t>
      </w:r>
      <w:r w:rsidRPr="002E054C">
        <w:t xml:space="preserve">meets the tax file number requirements for the assistance under </w:t>
      </w:r>
      <w:r w:rsidR="00973B60" w:rsidRPr="002E054C">
        <w:t>paragraph 1</w:t>
      </w:r>
      <w:r w:rsidRPr="002E054C">
        <w:t>87</w:t>
      </w:r>
      <w:r w:rsidR="004B2185">
        <w:noBreakHyphen/>
      </w:r>
      <w:r w:rsidRPr="002E054C">
        <w:t>1(1)(b):</w:t>
      </w:r>
    </w:p>
    <w:p w14:paraId="34DC707B" w14:textId="514C5405" w:rsidR="00584D9D" w:rsidRPr="002E054C" w:rsidRDefault="00BB4365" w:rsidP="00584D9D">
      <w:pPr>
        <w:pStyle w:val="paragraph"/>
      </w:pPr>
      <w:r w:rsidRPr="002E054C">
        <w:tab/>
      </w:r>
      <w:r w:rsidR="00584D9D" w:rsidRPr="002E054C">
        <w:t>(a)</w:t>
      </w:r>
      <w:r w:rsidR="00584D9D" w:rsidRPr="002E054C">
        <w:tab/>
        <w:t xml:space="preserve">the student </w:t>
      </w:r>
      <w:r w:rsidR="0000136A" w:rsidRPr="002E054C">
        <w:t>must notify</w:t>
      </w:r>
      <w:r w:rsidR="00584D9D" w:rsidRPr="002E054C">
        <w:t xml:space="preserve"> his or her </w:t>
      </w:r>
      <w:r w:rsidR="004B2185" w:rsidRPr="004B2185">
        <w:rPr>
          <w:position w:val="6"/>
          <w:sz w:val="16"/>
        </w:rPr>
        <w:t>*</w:t>
      </w:r>
      <w:r w:rsidR="00584D9D" w:rsidRPr="002E054C">
        <w:t>tax file number to:</w:t>
      </w:r>
    </w:p>
    <w:p w14:paraId="07D3E160" w14:textId="4D0F5B1A" w:rsidR="00584D9D" w:rsidRPr="002E054C" w:rsidRDefault="00584D9D" w:rsidP="00584D9D">
      <w:pPr>
        <w:pStyle w:val="paragraphsub"/>
      </w:pPr>
      <w:r w:rsidRPr="002E054C">
        <w:tab/>
        <w:t>(i)</w:t>
      </w:r>
      <w:r w:rsidRPr="002E054C">
        <w:tab/>
        <w:t xml:space="preserve">an </w:t>
      </w:r>
      <w:r w:rsidR="004B2185" w:rsidRPr="004B2185">
        <w:rPr>
          <w:position w:val="6"/>
          <w:sz w:val="16"/>
        </w:rPr>
        <w:t>*</w:t>
      </w:r>
      <w:r w:rsidRPr="002E054C">
        <w:t>appropriate officer of the higher education provider; and</w:t>
      </w:r>
    </w:p>
    <w:p w14:paraId="6679DD50" w14:textId="295A1178" w:rsidR="00584D9D" w:rsidRPr="002E054C" w:rsidRDefault="00584D9D" w:rsidP="00584D9D">
      <w:pPr>
        <w:pStyle w:val="paragraphsub"/>
      </w:pPr>
      <w:r w:rsidRPr="002E054C">
        <w:tab/>
        <w:t>(ii)</w:t>
      </w:r>
      <w:r w:rsidRPr="002E054C">
        <w:tab/>
        <w:t xml:space="preserve">the </w:t>
      </w:r>
      <w:r w:rsidR="004B2185" w:rsidRPr="004B2185">
        <w:rPr>
          <w:position w:val="6"/>
          <w:sz w:val="16"/>
        </w:rPr>
        <w:t>*</w:t>
      </w:r>
      <w:r w:rsidRPr="002E054C">
        <w:t>Secretary;</w:t>
      </w:r>
    </w:p>
    <w:p w14:paraId="6C2C442A" w14:textId="2AC39592" w:rsidR="00584D9D" w:rsidRPr="002E054C" w:rsidRDefault="00584D9D" w:rsidP="00584D9D">
      <w:pPr>
        <w:pStyle w:val="paragraph"/>
      </w:pPr>
      <w:r w:rsidRPr="002E054C">
        <w:tab/>
      </w:r>
      <w:r w:rsidRPr="002E054C">
        <w:tab/>
        <w:t xml:space="preserve">within 21 days from the day on which the </w:t>
      </w:r>
      <w:r w:rsidR="004B2185" w:rsidRPr="004B2185">
        <w:rPr>
          <w:position w:val="6"/>
          <w:sz w:val="16"/>
        </w:rPr>
        <w:t>*</w:t>
      </w:r>
      <w:r w:rsidRPr="002E054C">
        <w:t>Commissioner issues the tax file number to the student; and</w:t>
      </w:r>
    </w:p>
    <w:p w14:paraId="793FF3FE" w14:textId="412A21B9" w:rsidR="00BB4365" w:rsidRPr="002E054C" w:rsidRDefault="00BB4365" w:rsidP="00BB4365">
      <w:pPr>
        <w:pStyle w:val="paragraph"/>
      </w:pPr>
      <w:r w:rsidRPr="002E054C">
        <w:tab/>
        <w:t>(b)</w:t>
      </w:r>
      <w:r w:rsidRPr="002E054C">
        <w:tab/>
        <w:t xml:space="preserve">the provider must be satisfied (in accordance with </w:t>
      </w:r>
      <w:r w:rsidR="001A2556" w:rsidRPr="002E054C">
        <w:t>sub</w:t>
      </w:r>
      <w:r w:rsidR="001E1B42">
        <w:t>section 1</w:t>
      </w:r>
      <w:r w:rsidRPr="002E054C">
        <w:t>87</w:t>
      </w:r>
      <w:r w:rsidR="004B2185">
        <w:noBreakHyphen/>
      </w:r>
      <w:r w:rsidRPr="002E054C">
        <w:t xml:space="preserve">1(4)) that this number is a valid </w:t>
      </w:r>
      <w:r w:rsidR="004B2185" w:rsidRPr="004B2185">
        <w:rPr>
          <w:position w:val="6"/>
          <w:sz w:val="16"/>
        </w:rPr>
        <w:t>*</w:t>
      </w:r>
      <w:r w:rsidRPr="002E054C">
        <w:t>tax file number.</w:t>
      </w:r>
    </w:p>
    <w:p w14:paraId="2580577A" w14:textId="6076C065" w:rsidR="00BB4365" w:rsidRPr="002E054C" w:rsidRDefault="00BB4365" w:rsidP="00BB4365">
      <w:pPr>
        <w:pStyle w:val="subsection"/>
      </w:pPr>
      <w:r w:rsidRPr="002E054C">
        <w:tab/>
        <w:t>(2)</w:t>
      </w:r>
      <w:r w:rsidRPr="002E054C">
        <w:tab/>
        <w:t xml:space="preserve">If a student </w:t>
      </w:r>
      <w:r w:rsidR="004B2185" w:rsidRPr="004B2185">
        <w:rPr>
          <w:position w:val="6"/>
          <w:sz w:val="16"/>
        </w:rPr>
        <w:t>*</w:t>
      </w:r>
      <w:r w:rsidRPr="002E054C">
        <w:t xml:space="preserve">meets the tax file number requirements for assistance under </w:t>
      </w:r>
      <w:r w:rsidR="00973B60" w:rsidRPr="002E054C">
        <w:t>paragraph 1</w:t>
      </w:r>
      <w:r w:rsidRPr="002E054C">
        <w:t>87</w:t>
      </w:r>
      <w:r w:rsidR="004B2185">
        <w:noBreakHyphen/>
      </w:r>
      <w:r w:rsidRPr="002E054C">
        <w:t>1(1A)(b):</w:t>
      </w:r>
    </w:p>
    <w:p w14:paraId="47A8B511" w14:textId="4614EF0B" w:rsidR="001B2CE7" w:rsidRPr="002E054C" w:rsidRDefault="00BB4365" w:rsidP="001B2CE7">
      <w:pPr>
        <w:pStyle w:val="paragraph"/>
      </w:pPr>
      <w:r w:rsidRPr="002E054C">
        <w:tab/>
      </w:r>
      <w:r w:rsidR="001B2CE7" w:rsidRPr="002E054C">
        <w:t>(a)</w:t>
      </w:r>
      <w:r w:rsidR="001B2CE7" w:rsidRPr="002E054C">
        <w:tab/>
        <w:t xml:space="preserve">the student </w:t>
      </w:r>
      <w:r w:rsidR="0000136A" w:rsidRPr="002E054C">
        <w:t>must notify</w:t>
      </w:r>
      <w:r w:rsidR="001B2CE7" w:rsidRPr="002E054C">
        <w:t xml:space="preserve"> his or her </w:t>
      </w:r>
      <w:r w:rsidR="004B2185" w:rsidRPr="004B2185">
        <w:rPr>
          <w:position w:val="6"/>
          <w:sz w:val="16"/>
        </w:rPr>
        <w:t>*</w:t>
      </w:r>
      <w:r w:rsidR="001B2CE7" w:rsidRPr="002E054C">
        <w:t>tax file number to:</w:t>
      </w:r>
    </w:p>
    <w:p w14:paraId="2E372D89" w14:textId="6949C74F" w:rsidR="001B2CE7" w:rsidRPr="002E054C" w:rsidRDefault="001B2CE7" w:rsidP="001B2CE7">
      <w:pPr>
        <w:pStyle w:val="paragraphsub"/>
      </w:pPr>
      <w:r w:rsidRPr="002E054C">
        <w:tab/>
        <w:t>(i)</w:t>
      </w:r>
      <w:r w:rsidRPr="002E054C">
        <w:tab/>
        <w:t xml:space="preserve">an </w:t>
      </w:r>
      <w:r w:rsidR="004B2185" w:rsidRPr="004B2185">
        <w:rPr>
          <w:position w:val="6"/>
          <w:sz w:val="16"/>
        </w:rPr>
        <w:t>*</w:t>
      </w:r>
      <w:r w:rsidRPr="002E054C">
        <w:t xml:space="preserve">appropriate officer of </w:t>
      </w:r>
      <w:r w:rsidR="004B2185" w:rsidRPr="004B2185">
        <w:rPr>
          <w:position w:val="6"/>
          <w:sz w:val="16"/>
        </w:rPr>
        <w:t>*</w:t>
      </w:r>
      <w:r w:rsidRPr="002E054C">
        <w:t>Open Universities Australia; and</w:t>
      </w:r>
    </w:p>
    <w:p w14:paraId="15DAAAE0" w14:textId="3A705F07" w:rsidR="001B2CE7" w:rsidRPr="002E054C" w:rsidRDefault="001B2CE7" w:rsidP="001B2CE7">
      <w:pPr>
        <w:pStyle w:val="paragraphsub"/>
      </w:pPr>
      <w:r w:rsidRPr="002E054C">
        <w:tab/>
        <w:t>(ii)</w:t>
      </w:r>
      <w:r w:rsidRPr="002E054C">
        <w:tab/>
        <w:t xml:space="preserve">the </w:t>
      </w:r>
      <w:r w:rsidR="004B2185" w:rsidRPr="004B2185">
        <w:rPr>
          <w:position w:val="6"/>
          <w:sz w:val="16"/>
        </w:rPr>
        <w:t>*</w:t>
      </w:r>
      <w:r w:rsidRPr="002E054C">
        <w:t>Secretary;</w:t>
      </w:r>
    </w:p>
    <w:p w14:paraId="00DA1F82" w14:textId="37FD2E09" w:rsidR="001B2CE7" w:rsidRPr="002E054C" w:rsidRDefault="001B2CE7" w:rsidP="001B2CE7">
      <w:pPr>
        <w:pStyle w:val="paragraph"/>
      </w:pPr>
      <w:r w:rsidRPr="002E054C">
        <w:tab/>
      </w:r>
      <w:r w:rsidRPr="002E054C">
        <w:tab/>
        <w:t xml:space="preserve">within 21 days from the day on which the </w:t>
      </w:r>
      <w:r w:rsidR="004B2185" w:rsidRPr="004B2185">
        <w:rPr>
          <w:position w:val="6"/>
          <w:sz w:val="16"/>
        </w:rPr>
        <w:t>*</w:t>
      </w:r>
      <w:r w:rsidRPr="002E054C">
        <w:t>Commissioner issues the tax file number to the student; and</w:t>
      </w:r>
    </w:p>
    <w:p w14:paraId="4AF76052" w14:textId="3A490E59" w:rsidR="00BB4365" w:rsidRPr="002E054C" w:rsidRDefault="00BB4365" w:rsidP="00BB4365">
      <w:pPr>
        <w:pStyle w:val="paragraph"/>
      </w:pPr>
      <w:r w:rsidRPr="002E054C">
        <w:tab/>
        <w:t>(b)</w:t>
      </w:r>
      <w:r w:rsidRPr="002E054C">
        <w:tab/>
        <w:t xml:space="preserve">Open Universities Australia must be satisfied (in accordance with </w:t>
      </w:r>
      <w:r w:rsidR="001A2556" w:rsidRPr="002E054C">
        <w:t>sub</w:t>
      </w:r>
      <w:r w:rsidR="001E1B42">
        <w:t>section 1</w:t>
      </w:r>
      <w:r w:rsidRPr="002E054C">
        <w:t>87</w:t>
      </w:r>
      <w:r w:rsidR="004B2185">
        <w:noBreakHyphen/>
      </w:r>
      <w:r w:rsidRPr="002E054C">
        <w:t xml:space="preserve">1(4)) that this number is a valid </w:t>
      </w:r>
      <w:r w:rsidR="004B2185" w:rsidRPr="004B2185">
        <w:rPr>
          <w:position w:val="6"/>
          <w:sz w:val="16"/>
        </w:rPr>
        <w:t>*</w:t>
      </w:r>
      <w:r w:rsidRPr="002E054C">
        <w:t>tax file number.</w:t>
      </w:r>
    </w:p>
    <w:p w14:paraId="0F36F612" w14:textId="2F589DC7" w:rsidR="00AB1F1D" w:rsidRPr="002E054C" w:rsidRDefault="001A2556" w:rsidP="0050051D">
      <w:pPr>
        <w:pStyle w:val="ActHead3"/>
        <w:pageBreakBefore/>
      </w:pPr>
      <w:bookmarkStart w:id="617" w:name="_Toc185056172"/>
      <w:r w:rsidRPr="002E054C">
        <w:rPr>
          <w:rStyle w:val="CharDivNo"/>
        </w:rPr>
        <w:lastRenderedPageBreak/>
        <w:t>Division 1</w:t>
      </w:r>
      <w:r w:rsidR="00AB1F1D" w:rsidRPr="002E054C">
        <w:rPr>
          <w:rStyle w:val="CharDivNo"/>
        </w:rPr>
        <w:t>90</w:t>
      </w:r>
      <w:r w:rsidR="00AB1F1D" w:rsidRPr="002E054C">
        <w:t>—</w:t>
      </w:r>
      <w:r w:rsidR="00AB1F1D" w:rsidRPr="002E054C">
        <w:rPr>
          <w:rStyle w:val="CharDivText"/>
        </w:rPr>
        <w:t>Who can the Commissioner notify of tax file number matters?</w:t>
      </w:r>
      <w:bookmarkEnd w:id="617"/>
    </w:p>
    <w:p w14:paraId="4A8ACC08" w14:textId="356C2FEF" w:rsidR="00BB4365" w:rsidRPr="002E054C" w:rsidRDefault="00BB4365" w:rsidP="00BB4365">
      <w:pPr>
        <w:pStyle w:val="ActHead5"/>
      </w:pPr>
      <w:bookmarkStart w:id="618" w:name="_Toc185056173"/>
      <w:r w:rsidRPr="002E054C">
        <w:rPr>
          <w:rStyle w:val="CharSectno"/>
        </w:rPr>
        <w:t>190</w:t>
      </w:r>
      <w:r w:rsidR="004B2185">
        <w:rPr>
          <w:rStyle w:val="CharSectno"/>
        </w:rPr>
        <w:noBreakHyphen/>
      </w:r>
      <w:r w:rsidRPr="002E054C">
        <w:rPr>
          <w:rStyle w:val="CharSectno"/>
        </w:rPr>
        <w:t>1</w:t>
      </w:r>
      <w:r w:rsidRPr="002E054C">
        <w:t xml:space="preserve">  When tax file numbers are issued etc.</w:t>
      </w:r>
      <w:bookmarkEnd w:id="618"/>
    </w:p>
    <w:p w14:paraId="49C23149" w14:textId="54FDF6FA"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Commissioner may give to a higher education provider</w:t>
      </w:r>
      <w:r w:rsidR="00AC2521" w:rsidRPr="002E054C">
        <w:t xml:space="preserve">, and to the </w:t>
      </w:r>
      <w:r w:rsidR="004B2185" w:rsidRPr="004B2185">
        <w:rPr>
          <w:position w:val="6"/>
          <w:sz w:val="16"/>
        </w:rPr>
        <w:t>*</w:t>
      </w:r>
      <w:r w:rsidR="00AC2521" w:rsidRPr="002E054C">
        <w:t xml:space="preserve">Secretary, </w:t>
      </w:r>
      <w:r w:rsidRPr="002E054C">
        <w:t xml:space="preserve">written notice of the </w:t>
      </w:r>
      <w:r w:rsidR="004B2185" w:rsidRPr="004B2185">
        <w:rPr>
          <w:position w:val="6"/>
          <w:sz w:val="16"/>
        </w:rPr>
        <w:t>*</w:t>
      </w:r>
      <w:r w:rsidRPr="002E054C">
        <w:t xml:space="preserve">tax file number of a student who is enrolled in a </w:t>
      </w:r>
      <w:r w:rsidR="004B2185" w:rsidRPr="004B2185">
        <w:rPr>
          <w:position w:val="6"/>
          <w:sz w:val="16"/>
        </w:rPr>
        <w:t>*</w:t>
      </w:r>
      <w:r w:rsidRPr="002E054C">
        <w:t>course of study</w:t>
      </w:r>
      <w:r w:rsidR="008D1F62" w:rsidRPr="002E054C">
        <w:t xml:space="preserve">, or an </w:t>
      </w:r>
      <w:r w:rsidR="004B2185" w:rsidRPr="004B2185">
        <w:rPr>
          <w:position w:val="6"/>
          <w:sz w:val="16"/>
        </w:rPr>
        <w:t>*</w:t>
      </w:r>
      <w:r w:rsidR="008D1F62" w:rsidRPr="002E054C">
        <w:t>accelerator program course,</w:t>
      </w:r>
      <w:r w:rsidRPr="002E054C">
        <w:t xml:space="preserve"> with the provider if the Commissioner:</w:t>
      </w:r>
    </w:p>
    <w:p w14:paraId="39E9AA51" w14:textId="77777777" w:rsidR="00BB4365" w:rsidRPr="002E054C" w:rsidRDefault="00BB4365" w:rsidP="00BB4365">
      <w:pPr>
        <w:pStyle w:val="paragraph"/>
      </w:pPr>
      <w:r w:rsidRPr="002E054C">
        <w:tab/>
        <w:t>(a)</w:t>
      </w:r>
      <w:r w:rsidRPr="002E054C">
        <w:tab/>
        <w:t>issues the tax file number to the student; or</w:t>
      </w:r>
    </w:p>
    <w:p w14:paraId="5437B560" w14:textId="77777777" w:rsidR="00BB4365" w:rsidRPr="002E054C" w:rsidRDefault="00BB4365" w:rsidP="00BB4365">
      <w:pPr>
        <w:pStyle w:val="paragraph"/>
      </w:pPr>
      <w:r w:rsidRPr="002E054C">
        <w:tab/>
        <w:t>(b)</w:t>
      </w:r>
      <w:r w:rsidRPr="002E054C">
        <w:tab/>
        <w:t>refuses to issue a tax file number to the student on the ground that the student already has a tax file number.</w:t>
      </w:r>
    </w:p>
    <w:p w14:paraId="7835F671" w14:textId="04AFCC04"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Commissioner may give to </w:t>
      </w:r>
      <w:r w:rsidR="004B2185" w:rsidRPr="004B2185">
        <w:rPr>
          <w:position w:val="6"/>
          <w:sz w:val="16"/>
        </w:rPr>
        <w:t>*</w:t>
      </w:r>
      <w:r w:rsidRPr="002E054C">
        <w:t>Open Universities Australia</w:t>
      </w:r>
      <w:r w:rsidR="00AC2521" w:rsidRPr="002E054C">
        <w:t xml:space="preserve">, and to the </w:t>
      </w:r>
      <w:r w:rsidR="004B2185" w:rsidRPr="004B2185">
        <w:rPr>
          <w:position w:val="6"/>
          <w:sz w:val="16"/>
        </w:rPr>
        <w:t>*</w:t>
      </w:r>
      <w:r w:rsidR="00AC2521" w:rsidRPr="002E054C">
        <w:t xml:space="preserve">Secretary, </w:t>
      </w:r>
      <w:r w:rsidRPr="002E054C">
        <w:t xml:space="preserve">written notice of the </w:t>
      </w:r>
      <w:r w:rsidR="004B2185" w:rsidRPr="004B2185">
        <w:rPr>
          <w:position w:val="6"/>
          <w:sz w:val="16"/>
        </w:rPr>
        <w:t>*</w:t>
      </w:r>
      <w:r w:rsidRPr="002E054C">
        <w:t>tax file number of a student to whom Open Universities Australia provides access to a unit of study if the Commissioner:</w:t>
      </w:r>
    </w:p>
    <w:p w14:paraId="493C53B2" w14:textId="77777777" w:rsidR="00BB4365" w:rsidRPr="002E054C" w:rsidRDefault="00BB4365" w:rsidP="00BB4365">
      <w:pPr>
        <w:pStyle w:val="paragraph"/>
      </w:pPr>
      <w:r w:rsidRPr="002E054C">
        <w:tab/>
        <w:t>(a)</w:t>
      </w:r>
      <w:r w:rsidRPr="002E054C">
        <w:tab/>
        <w:t>issues the tax file number to the student; or</w:t>
      </w:r>
    </w:p>
    <w:p w14:paraId="2A63BD3D" w14:textId="77777777" w:rsidR="00BB4365" w:rsidRPr="002E054C" w:rsidRDefault="00BB4365" w:rsidP="00BB4365">
      <w:pPr>
        <w:pStyle w:val="paragraph"/>
      </w:pPr>
      <w:r w:rsidRPr="002E054C">
        <w:tab/>
        <w:t>(b)</w:t>
      </w:r>
      <w:r w:rsidRPr="002E054C">
        <w:tab/>
        <w:t>refuses to issue a tax file number to the student on the ground that the student already has a tax file number.</w:t>
      </w:r>
    </w:p>
    <w:p w14:paraId="4F5FA460" w14:textId="6E9D7F59" w:rsidR="00BB4365" w:rsidRPr="002E054C" w:rsidRDefault="00BB4365" w:rsidP="00BB4365">
      <w:pPr>
        <w:pStyle w:val="ActHead5"/>
      </w:pPr>
      <w:bookmarkStart w:id="619" w:name="_Toc185056174"/>
      <w:r w:rsidRPr="002E054C">
        <w:rPr>
          <w:rStyle w:val="CharSectno"/>
        </w:rPr>
        <w:t>190</w:t>
      </w:r>
      <w:r w:rsidR="004B2185">
        <w:rPr>
          <w:rStyle w:val="CharSectno"/>
        </w:rPr>
        <w:noBreakHyphen/>
      </w:r>
      <w:r w:rsidRPr="002E054C">
        <w:rPr>
          <w:rStyle w:val="CharSectno"/>
        </w:rPr>
        <w:t>5</w:t>
      </w:r>
      <w:r w:rsidRPr="002E054C">
        <w:t xml:space="preserve">  When tax file numbers are altered</w:t>
      </w:r>
      <w:bookmarkEnd w:id="619"/>
    </w:p>
    <w:p w14:paraId="2331E133" w14:textId="5CE49F7F"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Commissioner may give</w:t>
      </w:r>
      <w:r w:rsidR="00AB1F1D" w:rsidRPr="002E054C">
        <w:t xml:space="preserve"> to a higher education provider</w:t>
      </w:r>
      <w:r w:rsidR="00AC2521" w:rsidRPr="002E054C">
        <w:t xml:space="preserve">, and to the </w:t>
      </w:r>
      <w:r w:rsidR="004B2185" w:rsidRPr="004B2185">
        <w:rPr>
          <w:position w:val="6"/>
          <w:sz w:val="16"/>
        </w:rPr>
        <w:t>*</w:t>
      </w:r>
      <w:r w:rsidR="00AC2521" w:rsidRPr="002E054C">
        <w:t xml:space="preserve">Secretary, </w:t>
      </w:r>
      <w:r w:rsidRPr="002E054C">
        <w:t xml:space="preserve">written notice of the </w:t>
      </w:r>
      <w:r w:rsidR="004B2185" w:rsidRPr="004B2185">
        <w:rPr>
          <w:position w:val="6"/>
          <w:sz w:val="16"/>
        </w:rPr>
        <w:t>*</w:t>
      </w:r>
      <w:r w:rsidRPr="002E054C">
        <w:t xml:space="preserve">tax file number of a student who is enrolled in a </w:t>
      </w:r>
      <w:r w:rsidR="004B2185" w:rsidRPr="004B2185">
        <w:rPr>
          <w:position w:val="6"/>
          <w:sz w:val="16"/>
        </w:rPr>
        <w:t>*</w:t>
      </w:r>
      <w:r w:rsidRPr="002E054C">
        <w:t>course of study</w:t>
      </w:r>
      <w:r w:rsidR="008D1F62" w:rsidRPr="002E054C">
        <w:t xml:space="preserve">, or an </w:t>
      </w:r>
      <w:r w:rsidR="004B2185" w:rsidRPr="004B2185">
        <w:rPr>
          <w:position w:val="6"/>
          <w:sz w:val="16"/>
        </w:rPr>
        <w:t>*</w:t>
      </w:r>
      <w:r w:rsidR="008D1F62" w:rsidRPr="002E054C">
        <w:t>accelerator program course,</w:t>
      </w:r>
      <w:r w:rsidRPr="002E054C">
        <w:t xml:space="preserve"> with the provider if the Commissioner issues a new tax file number to the student in place of a tax file number that has been withdrawn.</w:t>
      </w:r>
    </w:p>
    <w:p w14:paraId="4B9931B3" w14:textId="0B95168C" w:rsidR="00BB4365" w:rsidRPr="002E054C" w:rsidRDefault="00BB4365" w:rsidP="00BB4365">
      <w:pPr>
        <w:pStyle w:val="subsection"/>
      </w:pPr>
      <w:r w:rsidRPr="002E054C">
        <w:tab/>
        <w:t>(2)</w:t>
      </w:r>
      <w:r w:rsidRPr="002E054C">
        <w:tab/>
        <w:t>That new number is taken to be the number that the student notified to the provider</w:t>
      </w:r>
      <w:r w:rsidR="00F97094" w:rsidRPr="002E054C">
        <w:t xml:space="preserve"> and to the </w:t>
      </w:r>
      <w:r w:rsidR="004B2185" w:rsidRPr="004B2185">
        <w:rPr>
          <w:position w:val="6"/>
          <w:sz w:val="16"/>
        </w:rPr>
        <w:t>*</w:t>
      </w:r>
      <w:r w:rsidR="00F97094" w:rsidRPr="002E054C">
        <w:t>Secretary</w:t>
      </w:r>
      <w:r w:rsidRPr="002E054C">
        <w:t>.</w:t>
      </w:r>
    </w:p>
    <w:p w14:paraId="4F148781" w14:textId="43B5F693"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 xml:space="preserve">Commissioner may give to </w:t>
      </w:r>
      <w:r w:rsidR="004B2185" w:rsidRPr="004B2185">
        <w:rPr>
          <w:position w:val="6"/>
          <w:sz w:val="16"/>
        </w:rPr>
        <w:t>*</w:t>
      </w:r>
      <w:r w:rsidRPr="002E054C">
        <w:t>Open Universities Australia</w:t>
      </w:r>
      <w:r w:rsidR="00DD0EB5" w:rsidRPr="002E054C">
        <w:t xml:space="preserve">, and to the </w:t>
      </w:r>
      <w:r w:rsidR="004B2185" w:rsidRPr="004B2185">
        <w:rPr>
          <w:position w:val="6"/>
          <w:sz w:val="16"/>
        </w:rPr>
        <w:t>*</w:t>
      </w:r>
      <w:r w:rsidR="00DD0EB5" w:rsidRPr="002E054C">
        <w:t xml:space="preserve">Secretary, </w:t>
      </w:r>
      <w:r w:rsidRPr="002E054C">
        <w:t xml:space="preserve">written notice of the </w:t>
      </w:r>
      <w:r w:rsidR="004B2185" w:rsidRPr="004B2185">
        <w:rPr>
          <w:position w:val="6"/>
          <w:sz w:val="16"/>
        </w:rPr>
        <w:t>*</w:t>
      </w:r>
      <w:r w:rsidRPr="002E054C">
        <w:t xml:space="preserve">tax file number of a student to whom Open Universities Australia provides access to a unit of </w:t>
      </w:r>
      <w:r w:rsidRPr="002E054C">
        <w:lastRenderedPageBreak/>
        <w:t>study if the Commissioner issues a new tax file number to the student in place of a tax file number that has been withdrawn.</w:t>
      </w:r>
    </w:p>
    <w:p w14:paraId="619F33C8" w14:textId="5053D601" w:rsidR="00BB4365" w:rsidRPr="002E054C" w:rsidRDefault="00BB4365" w:rsidP="00BB4365">
      <w:pPr>
        <w:pStyle w:val="subsection"/>
      </w:pPr>
      <w:r w:rsidRPr="002E054C">
        <w:tab/>
        <w:t>(4)</w:t>
      </w:r>
      <w:r w:rsidRPr="002E054C">
        <w:tab/>
        <w:t xml:space="preserve">That new number is taken to be the number that the student notified to </w:t>
      </w:r>
      <w:r w:rsidR="004B2185" w:rsidRPr="004B2185">
        <w:rPr>
          <w:position w:val="6"/>
          <w:sz w:val="16"/>
        </w:rPr>
        <w:t>*</w:t>
      </w:r>
      <w:r w:rsidRPr="002E054C">
        <w:t>Open Universities Australia</w:t>
      </w:r>
      <w:r w:rsidR="0008162D" w:rsidRPr="002E054C">
        <w:t xml:space="preserve"> and to the </w:t>
      </w:r>
      <w:r w:rsidR="004B2185" w:rsidRPr="004B2185">
        <w:rPr>
          <w:position w:val="6"/>
          <w:sz w:val="16"/>
        </w:rPr>
        <w:t>*</w:t>
      </w:r>
      <w:r w:rsidR="0008162D" w:rsidRPr="002E054C">
        <w:t>Secretary</w:t>
      </w:r>
      <w:r w:rsidRPr="002E054C">
        <w:t>.</w:t>
      </w:r>
    </w:p>
    <w:p w14:paraId="33926A48" w14:textId="1FFEED24" w:rsidR="00BB4365" w:rsidRPr="002E054C" w:rsidRDefault="00BB4365" w:rsidP="00BB4365">
      <w:pPr>
        <w:pStyle w:val="ActHead5"/>
      </w:pPr>
      <w:bookmarkStart w:id="620" w:name="_Toc185056175"/>
      <w:r w:rsidRPr="002E054C">
        <w:rPr>
          <w:rStyle w:val="CharSectno"/>
        </w:rPr>
        <w:t>190</w:t>
      </w:r>
      <w:r w:rsidR="004B2185">
        <w:rPr>
          <w:rStyle w:val="CharSectno"/>
        </w:rPr>
        <w:noBreakHyphen/>
      </w:r>
      <w:r w:rsidRPr="002E054C">
        <w:rPr>
          <w:rStyle w:val="CharSectno"/>
        </w:rPr>
        <w:t>10</w:t>
      </w:r>
      <w:r w:rsidRPr="002E054C">
        <w:t xml:space="preserve">  When tax file numbers are incorrectly notified—students with tax file numbers</w:t>
      </w:r>
      <w:bookmarkEnd w:id="620"/>
    </w:p>
    <w:p w14:paraId="130411D8" w14:textId="7ECF54DA" w:rsidR="00BB4365" w:rsidRPr="002E054C" w:rsidRDefault="00BB4365" w:rsidP="00BB4365">
      <w:pPr>
        <w:pStyle w:val="subsection"/>
      </w:pPr>
      <w:r w:rsidRPr="002E054C">
        <w:tab/>
        <w:t>(1)</w:t>
      </w:r>
      <w:r w:rsidRPr="002E054C">
        <w:tab/>
        <w:t xml:space="preserve">If the </w:t>
      </w:r>
      <w:r w:rsidR="004B2185" w:rsidRPr="004B2185">
        <w:rPr>
          <w:position w:val="6"/>
          <w:sz w:val="16"/>
        </w:rPr>
        <w:t>*</w:t>
      </w:r>
      <w:r w:rsidRPr="002E054C">
        <w:t>Commissioner is satisfied:</w:t>
      </w:r>
    </w:p>
    <w:p w14:paraId="1E2D3C19" w14:textId="589438FD" w:rsidR="00BB4365" w:rsidRPr="002E054C" w:rsidRDefault="00BB4365" w:rsidP="00BB4365">
      <w:pPr>
        <w:pStyle w:val="paragraph"/>
      </w:pPr>
      <w:r w:rsidRPr="002E054C">
        <w:tab/>
        <w:t>(a)</w:t>
      </w:r>
      <w:r w:rsidRPr="002E054C">
        <w:tab/>
        <w:t xml:space="preserve">that the </w:t>
      </w:r>
      <w:r w:rsidR="004B2185" w:rsidRPr="004B2185">
        <w:rPr>
          <w:position w:val="6"/>
          <w:sz w:val="16"/>
        </w:rPr>
        <w:t>*</w:t>
      </w:r>
      <w:r w:rsidRPr="002E054C">
        <w:t>tax file number that a student has notified to a higher education provider</w:t>
      </w:r>
      <w:r w:rsidR="001D52EA" w:rsidRPr="002E054C">
        <w:t xml:space="preserve"> or the </w:t>
      </w:r>
      <w:r w:rsidR="004B2185" w:rsidRPr="004B2185">
        <w:rPr>
          <w:position w:val="6"/>
          <w:sz w:val="16"/>
        </w:rPr>
        <w:t>*</w:t>
      </w:r>
      <w:r w:rsidR="001D52EA" w:rsidRPr="002E054C">
        <w:t>Secretary (or both)</w:t>
      </w:r>
      <w:r w:rsidRPr="002E054C">
        <w:t>:</w:t>
      </w:r>
    </w:p>
    <w:p w14:paraId="48676080" w14:textId="77777777" w:rsidR="00BB4365" w:rsidRPr="002E054C" w:rsidRDefault="00BB4365" w:rsidP="00BB4365">
      <w:pPr>
        <w:pStyle w:val="paragraphsub"/>
      </w:pPr>
      <w:r w:rsidRPr="002E054C">
        <w:tab/>
        <w:t>(i)</w:t>
      </w:r>
      <w:r w:rsidRPr="002E054C">
        <w:tab/>
        <w:t>has been cancelled or withdrawn since the notification was given; or</w:t>
      </w:r>
    </w:p>
    <w:p w14:paraId="40EDEB09" w14:textId="77777777" w:rsidR="00BB4365" w:rsidRPr="002E054C" w:rsidRDefault="00BB4365" w:rsidP="00BB4365">
      <w:pPr>
        <w:pStyle w:val="paragraphsub"/>
      </w:pPr>
      <w:r w:rsidRPr="002E054C">
        <w:tab/>
        <w:t>(ii)</w:t>
      </w:r>
      <w:r w:rsidRPr="002E054C">
        <w:tab/>
        <w:t>is otherwise wrong; and</w:t>
      </w:r>
    </w:p>
    <w:p w14:paraId="025E9EA0" w14:textId="77777777" w:rsidR="00BB4365" w:rsidRPr="002E054C" w:rsidRDefault="00BB4365" w:rsidP="00BB4365">
      <w:pPr>
        <w:pStyle w:val="paragraph"/>
      </w:pPr>
      <w:r w:rsidRPr="002E054C">
        <w:tab/>
        <w:t>(b)</w:t>
      </w:r>
      <w:r w:rsidRPr="002E054C">
        <w:tab/>
        <w:t>that the student has a tax file number;</w:t>
      </w:r>
    </w:p>
    <w:p w14:paraId="02F81840" w14:textId="77777777" w:rsidR="00BB4365" w:rsidRPr="002E054C" w:rsidRDefault="00BB4365" w:rsidP="00BB4365">
      <w:pPr>
        <w:pStyle w:val="subsection2"/>
      </w:pPr>
      <w:r w:rsidRPr="002E054C">
        <w:t>the Commissioner may give to the provider</w:t>
      </w:r>
      <w:r w:rsidR="001D52EA" w:rsidRPr="002E054C">
        <w:t xml:space="preserve"> and the Secretary</w:t>
      </w:r>
      <w:r w:rsidRPr="002E054C">
        <w:t xml:space="preserve"> written notice of the incorrect notification and of the student’s tax file number.</w:t>
      </w:r>
    </w:p>
    <w:p w14:paraId="02C7049B" w14:textId="48C59518" w:rsidR="00BB4365" w:rsidRPr="002E054C" w:rsidRDefault="00BB4365" w:rsidP="00BB4365">
      <w:pPr>
        <w:pStyle w:val="subsection"/>
      </w:pPr>
      <w:r w:rsidRPr="002E054C">
        <w:tab/>
        <w:t>(2)</w:t>
      </w:r>
      <w:r w:rsidRPr="002E054C">
        <w:tab/>
        <w:t>That number is taken to be the number that the student notified to the provider</w:t>
      </w:r>
      <w:r w:rsidR="001D52EA" w:rsidRPr="002E054C">
        <w:t xml:space="preserve"> and to the </w:t>
      </w:r>
      <w:r w:rsidR="004B2185" w:rsidRPr="004B2185">
        <w:rPr>
          <w:position w:val="6"/>
          <w:sz w:val="16"/>
        </w:rPr>
        <w:t>*</w:t>
      </w:r>
      <w:r w:rsidR="001D52EA" w:rsidRPr="002E054C">
        <w:t>Secretary</w:t>
      </w:r>
      <w:r w:rsidRPr="002E054C">
        <w:t>.</w:t>
      </w:r>
    </w:p>
    <w:p w14:paraId="28085F02" w14:textId="0BD4C186" w:rsidR="00BB4365" w:rsidRPr="002E054C" w:rsidRDefault="00BB4365" w:rsidP="00BB4365">
      <w:pPr>
        <w:pStyle w:val="subsection"/>
      </w:pPr>
      <w:r w:rsidRPr="002E054C">
        <w:tab/>
        <w:t>(3)</w:t>
      </w:r>
      <w:r w:rsidRPr="002E054C">
        <w:tab/>
        <w:t xml:space="preserve">If the </w:t>
      </w:r>
      <w:r w:rsidR="004B2185" w:rsidRPr="004B2185">
        <w:rPr>
          <w:position w:val="6"/>
          <w:sz w:val="16"/>
        </w:rPr>
        <w:t>*</w:t>
      </w:r>
      <w:r w:rsidRPr="002E054C">
        <w:t>Commissioner is satisfied:</w:t>
      </w:r>
    </w:p>
    <w:p w14:paraId="6431A47C" w14:textId="1E61E922" w:rsidR="00BB4365" w:rsidRPr="002E054C" w:rsidRDefault="00BB4365" w:rsidP="00BB4365">
      <w:pPr>
        <w:pStyle w:val="paragraph"/>
      </w:pPr>
      <w:r w:rsidRPr="002E054C">
        <w:tab/>
        <w:t>(a)</w:t>
      </w:r>
      <w:r w:rsidRPr="002E054C">
        <w:tab/>
        <w:t xml:space="preserve">that the </w:t>
      </w:r>
      <w:r w:rsidR="004B2185" w:rsidRPr="004B2185">
        <w:rPr>
          <w:position w:val="6"/>
          <w:sz w:val="16"/>
        </w:rPr>
        <w:t>*</w:t>
      </w:r>
      <w:r w:rsidRPr="002E054C">
        <w:t xml:space="preserve">tax file number that a student has notified to </w:t>
      </w:r>
      <w:r w:rsidR="004B2185" w:rsidRPr="004B2185">
        <w:rPr>
          <w:position w:val="6"/>
          <w:sz w:val="16"/>
        </w:rPr>
        <w:t>*</w:t>
      </w:r>
      <w:r w:rsidRPr="002E054C">
        <w:t>Open Universities Australia</w:t>
      </w:r>
      <w:r w:rsidR="003360E1" w:rsidRPr="002E054C">
        <w:t xml:space="preserve"> or the </w:t>
      </w:r>
      <w:r w:rsidR="004B2185" w:rsidRPr="004B2185">
        <w:rPr>
          <w:position w:val="6"/>
          <w:sz w:val="16"/>
        </w:rPr>
        <w:t>*</w:t>
      </w:r>
      <w:r w:rsidR="003360E1" w:rsidRPr="002E054C">
        <w:t>Secretary (or both)</w:t>
      </w:r>
      <w:r w:rsidRPr="002E054C">
        <w:t>:</w:t>
      </w:r>
    </w:p>
    <w:p w14:paraId="5F801B20" w14:textId="77777777" w:rsidR="00BB4365" w:rsidRPr="002E054C" w:rsidRDefault="00BB4365" w:rsidP="00BB4365">
      <w:pPr>
        <w:pStyle w:val="paragraphsub"/>
      </w:pPr>
      <w:r w:rsidRPr="002E054C">
        <w:tab/>
        <w:t>(i)</w:t>
      </w:r>
      <w:r w:rsidRPr="002E054C">
        <w:tab/>
        <w:t>has been cancelled or withdrawn since the notification was given; or</w:t>
      </w:r>
    </w:p>
    <w:p w14:paraId="509D7656" w14:textId="77777777" w:rsidR="00BB4365" w:rsidRPr="002E054C" w:rsidRDefault="00BB4365" w:rsidP="00BB4365">
      <w:pPr>
        <w:pStyle w:val="paragraphsub"/>
      </w:pPr>
      <w:r w:rsidRPr="002E054C">
        <w:tab/>
        <w:t>(ii)</w:t>
      </w:r>
      <w:r w:rsidRPr="002E054C">
        <w:tab/>
        <w:t>is otherwise wrong; and</w:t>
      </w:r>
    </w:p>
    <w:p w14:paraId="43D1A7AB" w14:textId="77777777" w:rsidR="00BB4365" w:rsidRPr="002E054C" w:rsidRDefault="00BB4365" w:rsidP="00BB4365">
      <w:pPr>
        <w:pStyle w:val="paragraph"/>
      </w:pPr>
      <w:r w:rsidRPr="002E054C">
        <w:tab/>
        <w:t>(b)</w:t>
      </w:r>
      <w:r w:rsidRPr="002E054C">
        <w:tab/>
        <w:t>that the student has a tax file number;</w:t>
      </w:r>
    </w:p>
    <w:p w14:paraId="5D1A3093" w14:textId="77777777" w:rsidR="00BB4365" w:rsidRPr="002E054C" w:rsidRDefault="00BB4365" w:rsidP="00BB4365">
      <w:pPr>
        <w:pStyle w:val="subsection2"/>
      </w:pPr>
      <w:r w:rsidRPr="002E054C">
        <w:t xml:space="preserve">the Commissioner may give to Open Universities Australia </w:t>
      </w:r>
      <w:r w:rsidR="000B7F4F" w:rsidRPr="002E054C">
        <w:t xml:space="preserve">and the Secretary </w:t>
      </w:r>
      <w:r w:rsidRPr="002E054C">
        <w:t>written notice of the incorrect notification and of the student’s tax file number.</w:t>
      </w:r>
    </w:p>
    <w:p w14:paraId="50C64EFE" w14:textId="391BC207" w:rsidR="00BB4365" w:rsidRPr="002E054C" w:rsidRDefault="00BB4365" w:rsidP="00BB4365">
      <w:pPr>
        <w:pStyle w:val="subsection"/>
      </w:pPr>
      <w:r w:rsidRPr="002E054C">
        <w:tab/>
        <w:t>(4)</w:t>
      </w:r>
      <w:r w:rsidRPr="002E054C">
        <w:tab/>
        <w:t xml:space="preserve">That number is taken to be the number that the student notified to </w:t>
      </w:r>
      <w:r w:rsidR="004B2185" w:rsidRPr="004B2185">
        <w:rPr>
          <w:position w:val="6"/>
          <w:sz w:val="16"/>
        </w:rPr>
        <w:t>*</w:t>
      </w:r>
      <w:r w:rsidRPr="002E054C">
        <w:t>Open Universities Australia</w:t>
      </w:r>
      <w:r w:rsidR="006E60D9" w:rsidRPr="002E054C">
        <w:t xml:space="preserve"> and to the </w:t>
      </w:r>
      <w:r w:rsidR="004B2185" w:rsidRPr="004B2185">
        <w:rPr>
          <w:position w:val="6"/>
          <w:sz w:val="16"/>
        </w:rPr>
        <w:t>*</w:t>
      </w:r>
      <w:r w:rsidR="006E60D9" w:rsidRPr="002E054C">
        <w:t>Secretary</w:t>
      </w:r>
      <w:r w:rsidRPr="002E054C">
        <w:t>.</w:t>
      </w:r>
    </w:p>
    <w:p w14:paraId="62D14D13" w14:textId="4CFD887B" w:rsidR="00BB4365" w:rsidRPr="002E054C" w:rsidRDefault="00BB4365" w:rsidP="00BB4365">
      <w:pPr>
        <w:pStyle w:val="ActHead5"/>
      </w:pPr>
      <w:bookmarkStart w:id="621" w:name="_Toc185056176"/>
      <w:r w:rsidRPr="002E054C">
        <w:rPr>
          <w:rStyle w:val="CharSectno"/>
        </w:rPr>
        <w:lastRenderedPageBreak/>
        <w:t>190</w:t>
      </w:r>
      <w:r w:rsidR="004B2185">
        <w:rPr>
          <w:rStyle w:val="CharSectno"/>
        </w:rPr>
        <w:noBreakHyphen/>
      </w:r>
      <w:r w:rsidRPr="002E054C">
        <w:rPr>
          <w:rStyle w:val="CharSectno"/>
        </w:rPr>
        <w:t>15</w:t>
      </w:r>
      <w:r w:rsidRPr="002E054C">
        <w:t xml:space="preserve">  When tax file numbers are incorrectly notified—students without tax file numbers</w:t>
      </w:r>
      <w:bookmarkEnd w:id="621"/>
    </w:p>
    <w:p w14:paraId="1286B3D6" w14:textId="77777777" w:rsidR="00BB4365" w:rsidRPr="002E054C" w:rsidRDefault="00BB4365" w:rsidP="00BB4365">
      <w:pPr>
        <w:pStyle w:val="subsection"/>
      </w:pPr>
      <w:r w:rsidRPr="002E054C">
        <w:tab/>
        <w:t>(1)</w:t>
      </w:r>
      <w:r w:rsidRPr="002E054C">
        <w:tab/>
        <w:t>If:</w:t>
      </w:r>
    </w:p>
    <w:p w14:paraId="54ADDBBA" w14:textId="4DCB0280"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 xml:space="preserve">Commissioner is satisfied that the </w:t>
      </w:r>
      <w:r w:rsidR="004B2185" w:rsidRPr="004B2185">
        <w:rPr>
          <w:position w:val="6"/>
          <w:sz w:val="16"/>
        </w:rPr>
        <w:t>*</w:t>
      </w:r>
      <w:r w:rsidRPr="002E054C">
        <w:t>tax file number that a student notified to a higher education provider</w:t>
      </w:r>
      <w:r w:rsidR="00034834" w:rsidRPr="002E054C">
        <w:t xml:space="preserve"> or the </w:t>
      </w:r>
      <w:r w:rsidR="004B2185" w:rsidRPr="004B2185">
        <w:rPr>
          <w:position w:val="6"/>
          <w:sz w:val="16"/>
        </w:rPr>
        <w:t>*</w:t>
      </w:r>
      <w:r w:rsidR="00034834" w:rsidRPr="002E054C">
        <w:t>Secretary (or both)</w:t>
      </w:r>
      <w:r w:rsidRPr="002E054C">
        <w:t>:</w:t>
      </w:r>
    </w:p>
    <w:p w14:paraId="2CD3573F" w14:textId="77777777" w:rsidR="00BB4365" w:rsidRPr="002E054C" w:rsidRDefault="00BB4365" w:rsidP="00BB4365">
      <w:pPr>
        <w:pStyle w:val="paragraphsub"/>
      </w:pPr>
      <w:r w:rsidRPr="002E054C">
        <w:tab/>
        <w:t>(i)</w:t>
      </w:r>
      <w:r w:rsidRPr="002E054C">
        <w:tab/>
        <w:t>has been cancelled since the notification was given; or</w:t>
      </w:r>
    </w:p>
    <w:p w14:paraId="42C6DC36" w14:textId="77777777" w:rsidR="00BB4365" w:rsidRPr="002E054C" w:rsidRDefault="00BB4365" w:rsidP="00BB4365">
      <w:pPr>
        <w:pStyle w:val="paragraphsub"/>
      </w:pPr>
      <w:r w:rsidRPr="002E054C">
        <w:tab/>
        <w:t>(ii)</w:t>
      </w:r>
      <w:r w:rsidRPr="002E054C">
        <w:tab/>
        <w:t>is for any other reason not the student’s tax file number; and</w:t>
      </w:r>
    </w:p>
    <w:p w14:paraId="61FAD2AA" w14:textId="77777777" w:rsidR="00BB4365" w:rsidRPr="002E054C" w:rsidRDefault="00BB4365" w:rsidP="00BB4365">
      <w:pPr>
        <w:pStyle w:val="paragraph"/>
      </w:pPr>
      <w:r w:rsidRPr="002E054C">
        <w:tab/>
        <w:t>(b)</w:t>
      </w:r>
      <w:r w:rsidRPr="002E054C">
        <w:tab/>
        <w:t>the Commissioner is not satisfied that the student has a tax file number;</w:t>
      </w:r>
    </w:p>
    <w:p w14:paraId="6E70B5CC" w14:textId="77777777" w:rsidR="00BB4365" w:rsidRPr="002E054C" w:rsidRDefault="00BB4365" w:rsidP="00BB4365">
      <w:pPr>
        <w:pStyle w:val="subsection2"/>
      </w:pPr>
      <w:r w:rsidRPr="002E054C">
        <w:t xml:space="preserve">the Commissioner may give to the provider </w:t>
      </w:r>
      <w:r w:rsidR="00034834" w:rsidRPr="002E054C">
        <w:t>and the Secretary a written notice informing the provider and the Secretary</w:t>
      </w:r>
      <w:r w:rsidRPr="002E054C">
        <w:t xml:space="preserve"> accordingly.</w:t>
      </w:r>
    </w:p>
    <w:p w14:paraId="74FB3E7B" w14:textId="77777777" w:rsidR="00BB4365" w:rsidRPr="002E054C" w:rsidRDefault="00BB4365" w:rsidP="00BB4365">
      <w:pPr>
        <w:pStyle w:val="subsection"/>
      </w:pPr>
      <w:r w:rsidRPr="002E054C">
        <w:tab/>
        <w:t>(1A)</w:t>
      </w:r>
      <w:r w:rsidRPr="002E054C">
        <w:tab/>
        <w:t>If:</w:t>
      </w:r>
    </w:p>
    <w:p w14:paraId="6598D9C3" w14:textId="5B96B700"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 xml:space="preserve">Commissioner is satisfied that the </w:t>
      </w:r>
      <w:r w:rsidR="004B2185" w:rsidRPr="004B2185">
        <w:rPr>
          <w:position w:val="6"/>
          <w:sz w:val="16"/>
        </w:rPr>
        <w:t>*</w:t>
      </w:r>
      <w:r w:rsidRPr="002E054C">
        <w:t xml:space="preserve">tax file number that a student notified to </w:t>
      </w:r>
      <w:r w:rsidR="004B2185" w:rsidRPr="004B2185">
        <w:rPr>
          <w:position w:val="6"/>
          <w:sz w:val="16"/>
        </w:rPr>
        <w:t>*</w:t>
      </w:r>
      <w:r w:rsidRPr="002E054C">
        <w:t>Open Universities Australia</w:t>
      </w:r>
      <w:r w:rsidR="003D5AC1" w:rsidRPr="002E054C">
        <w:t xml:space="preserve"> or the </w:t>
      </w:r>
      <w:r w:rsidR="004B2185" w:rsidRPr="004B2185">
        <w:rPr>
          <w:position w:val="6"/>
          <w:sz w:val="16"/>
        </w:rPr>
        <w:t>*</w:t>
      </w:r>
      <w:r w:rsidR="003D5AC1" w:rsidRPr="002E054C">
        <w:t>Secretary (or both)</w:t>
      </w:r>
      <w:r w:rsidRPr="002E054C">
        <w:t>:</w:t>
      </w:r>
    </w:p>
    <w:p w14:paraId="33E6E907" w14:textId="77777777" w:rsidR="00BB4365" w:rsidRPr="002E054C" w:rsidRDefault="00BB4365" w:rsidP="00BB4365">
      <w:pPr>
        <w:pStyle w:val="paragraphsub"/>
      </w:pPr>
      <w:r w:rsidRPr="002E054C">
        <w:tab/>
        <w:t>(i)</w:t>
      </w:r>
      <w:r w:rsidRPr="002E054C">
        <w:tab/>
        <w:t>has been cancelled since the notification was given; or</w:t>
      </w:r>
    </w:p>
    <w:p w14:paraId="3C868D8E" w14:textId="77777777" w:rsidR="00BB4365" w:rsidRPr="002E054C" w:rsidRDefault="00BB4365" w:rsidP="00BB4365">
      <w:pPr>
        <w:pStyle w:val="paragraphsub"/>
      </w:pPr>
      <w:r w:rsidRPr="002E054C">
        <w:tab/>
        <w:t>(ii)</w:t>
      </w:r>
      <w:r w:rsidRPr="002E054C">
        <w:tab/>
        <w:t>is for any other reason not the student’s tax file number; and</w:t>
      </w:r>
    </w:p>
    <w:p w14:paraId="10F15C87" w14:textId="77777777" w:rsidR="00BB4365" w:rsidRPr="002E054C" w:rsidRDefault="00BB4365" w:rsidP="00BB4365">
      <w:pPr>
        <w:pStyle w:val="paragraph"/>
      </w:pPr>
      <w:r w:rsidRPr="002E054C">
        <w:tab/>
        <w:t>(b)</w:t>
      </w:r>
      <w:r w:rsidRPr="002E054C">
        <w:tab/>
        <w:t>the Commissioner is not satisfied that the student has a tax file number;</w:t>
      </w:r>
    </w:p>
    <w:p w14:paraId="167755A7" w14:textId="77777777" w:rsidR="00BB4365" w:rsidRPr="002E054C" w:rsidRDefault="00BB4365" w:rsidP="00BB4365">
      <w:pPr>
        <w:pStyle w:val="subsection2"/>
      </w:pPr>
      <w:r w:rsidRPr="002E054C">
        <w:t xml:space="preserve">the Commissioner may give Open Universities Australia </w:t>
      </w:r>
      <w:r w:rsidR="00312C2F" w:rsidRPr="002E054C">
        <w:t>and the Secretary a written notice informing Open Universities Australia and the Secretary</w:t>
      </w:r>
      <w:r w:rsidRPr="002E054C">
        <w:t xml:space="preserve"> accordingly.</w:t>
      </w:r>
    </w:p>
    <w:p w14:paraId="7B1D9A64" w14:textId="0F9E00D9"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Commissioner must give a copy of any notice under </w:t>
      </w:r>
      <w:r w:rsidR="00A35FD3" w:rsidRPr="002E054C">
        <w:t>subsection (</w:t>
      </w:r>
      <w:r w:rsidRPr="002E054C">
        <w:t>1) or (1A) to the student concerned, together with a written statement of the reasons for the decision to give the notice.</w:t>
      </w:r>
    </w:p>
    <w:p w14:paraId="39B8ED68" w14:textId="77777777" w:rsidR="00BB4365" w:rsidRPr="002E054C" w:rsidRDefault="00BB4365" w:rsidP="00BB4365">
      <w:pPr>
        <w:pStyle w:val="notetext"/>
      </w:pPr>
      <w:r w:rsidRPr="002E054C">
        <w:t>Note:</w:t>
      </w:r>
      <w:r w:rsidRPr="002E054C">
        <w:tab/>
        <w:t xml:space="preserve">Decisions to give notice under </w:t>
      </w:r>
      <w:r w:rsidR="00A35FD3" w:rsidRPr="002E054C">
        <w:t>subsection (</w:t>
      </w:r>
      <w:r w:rsidRPr="002E054C">
        <w:t xml:space="preserve">1) or (1A) are reviewable under </w:t>
      </w:r>
      <w:r w:rsidR="00D2636F" w:rsidRPr="002E054C">
        <w:t>section 2</w:t>
      </w:r>
      <w:r w:rsidRPr="002E054C">
        <w:t xml:space="preserve">02F of the </w:t>
      </w:r>
      <w:r w:rsidRPr="002E054C">
        <w:rPr>
          <w:i/>
        </w:rPr>
        <w:t>Income Tax Assessment Act 1936</w:t>
      </w:r>
      <w:r w:rsidRPr="002E054C">
        <w:t>.</w:t>
      </w:r>
    </w:p>
    <w:p w14:paraId="06788B06" w14:textId="71030C6E" w:rsidR="00BB4365" w:rsidRPr="002E054C" w:rsidRDefault="00BB4365" w:rsidP="00BB4365">
      <w:pPr>
        <w:pStyle w:val="ActHead5"/>
      </w:pPr>
      <w:bookmarkStart w:id="622" w:name="_Toc185056177"/>
      <w:r w:rsidRPr="002E054C">
        <w:rPr>
          <w:rStyle w:val="CharSectno"/>
        </w:rPr>
        <w:lastRenderedPageBreak/>
        <w:t>190</w:t>
      </w:r>
      <w:r w:rsidR="004B2185">
        <w:rPr>
          <w:rStyle w:val="CharSectno"/>
        </w:rPr>
        <w:noBreakHyphen/>
      </w:r>
      <w:r w:rsidRPr="002E054C">
        <w:rPr>
          <w:rStyle w:val="CharSectno"/>
        </w:rPr>
        <w:t>20</w:t>
      </w:r>
      <w:r w:rsidRPr="002E054C">
        <w:t xml:space="preserve">  When applications are refused or tax file numbers are cancelled</w:t>
      </w:r>
      <w:bookmarkEnd w:id="622"/>
    </w:p>
    <w:p w14:paraId="597A094B" w14:textId="1B4E3014" w:rsidR="00BB4365" w:rsidRPr="002E054C" w:rsidRDefault="00BB4365" w:rsidP="00BB4365">
      <w:pPr>
        <w:pStyle w:val="subsection"/>
      </w:pPr>
      <w:r w:rsidRPr="002E054C">
        <w:tab/>
        <w:t>(1)</w:t>
      </w:r>
      <w:r w:rsidRPr="002E054C">
        <w:tab/>
        <w:t xml:space="preserve">If the </w:t>
      </w:r>
      <w:r w:rsidR="004B2185" w:rsidRPr="004B2185">
        <w:rPr>
          <w:position w:val="6"/>
          <w:sz w:val="16"/>
        </w:rPr>
        <w:t>*</w:t>
      </w:r>
      <w:r w:rsidRPr="002E054C">
        <w:t>Commissioner:</w:t>
      </w:r>
    </w:p>
    <w:p w14:paraId="39C37137" w14:textId="40B786B1" w:rsidR="00BB4365" w:rsidRPr="002E054C" w:rsidRDefault="00BB4365" w:rsidP="00BB4365">
      <w:pPr>
        <w:pStyle w:val="paragraph"/>
      </w:pPr>
      <w:r w:rsidRPr="002E054C">
        <w:tab/>
        <w:t>(a)</w:t>
      </w:r>
      <w:r w:rsidRPr="002E054C">
        <w:tab/>
        <w:t xml:space="preserve">refuses a student’s application for the issue of a </w:t>
      </w:r>
      <w:r w:rsidR="004B2185" w:rsidRPr="004B2185">
        <w:rPr>
          <w:position w:val="6"/>
          <w:sz w:val="16"/>
        </w:rPr>
        <w:t>*</w:t>
      </w:r>
      <w:r w:rsidRPr="002E054C">
        <w:t>tax file number; or</w:t>
      </w:r>
    </w:p>
    <w:p w14:paraId="19DB2532" w14:textId="77777777" w:rsidR="00BB4365" w:rsidRPr="002E054C" w:rsidRDefault="00BB4365" w:rsidP="00BB4365">
      <w:pPr>
        <w:pStyle w:val="paragraph"/>
      </w:pPr>
      <w:r w:rsidRPr="002E054C">
        <w:tab/>
        <w:t>(b)</w:t>
      </w:r>
      <w:r w:rsidRPr="002E054C">
        <w:tab/>
        <w:t>cancels a tax file number issued to a student;</w:t>
      </w:r>
    </w:p>
    <w:p w14:paraId="072EBD51" w14:textId="12435F3B" w:rsidR="00BB4365" w:rsidRPr="002E054C" w:rsidRDefault="00BB4365" w:rsidP="00BB4365">
      <w:pPr>
        <w:pStyle w:val="subsection2"/>
      </w:pPr>
      <w:r w:rsidRPr="002E054C">
        <w:t xml:space="preserve">the Commissioner may give to a higher education provider with which the student is enrolled in a </w:t>
      </w:r>
      <w:r w:rsidR="004B2185" w:rsidRPr="004B2185">
        <w:rPr>
          <w:position w:val="6"/>
          <w:sz w:val="16"/>
        </w:rPr>
        <w:t>*</w:t>
      </w:r>
      <w:r w:rsidRPr="002E054C">
        <w:t>course of study</w:t>
      </w:r>
      <w:r w:rsidR="003F0246" w:rsidRPr="002E054C">
        <w:t>,</w:t>
      </w:r>
      <w:r w:rsidR="008D1F62" w:rsidRPr="002E054C">
        <w:t xml:space="preserve"> or an </w:t>
      </w:r>
      <w:r w:rsidR="004B2185" w:rsidRPr="004B2185">
        <w:rPr>
          <w:position w:val="6"/>
          <w:sz w:val="16"/>
        </w:rPr>
        <w:t>*</w:t>
      </w:r>
      <w:r w:rsidR="008D1F62" w:rsidRPr="002E054C">
        <w:t>accelerator program course,</w:t>
      </w:r>
      <w:r w:rsidR="003F0246" w:rsidRPr="002E054C">
        <w:t xml:space="preserve"> and to the </w:t>
      </w:r>
      <w:r w:rsidR="004B2185" w:rsidRPr="004B2185">
        <w:rPr>
          <w:position w:val="6"/>
          <w:sz w:val="16"/>
        </w:rPr>
        <w:t>*</w:t>
      </w:r>
      <w:r w:rsidR="003F0246" w:rsidRPr="002E054C">
        <w:t>Secretary, a written notice informing the provider and the Secretary</w:t>
      </w:r>
      <w:r w:rsidRPr="002E054C">
        <w:t xml:space="preserve"> accordingly.</w:t>
      </w:r>
    </w:p>
    <w:p w14:paraId="27219136" w14:textId="19ACD3A3" w:rsidR="00BB4365" w:rsidRPr="002E054C" w:rsidRDefault="00BB4365" w:rsidP="00BB4365">
      <w:pPr>
        <w:pStyle w:val="subsection"/>
        <w:keepNext/>
      </w:pPr>
      <w:r w:rsidRPr="002E054C">
        <w:tab/>
        <w:t>(1A)</w:t>
      </w:r>
      <w:r w:rsidRPr="002E054C">
        <w:tab/>
        <w:t xml:space="preserve">If the </w:t>
      </w:r>
      <w:r w:rsidR="004B2185" w:rsidRPr="004B2185">
        <w:rPr>
          <w:position w:val="6"/>
          <w:sz w:val="16"/>
        </w:rPr>
        <w:t>*</w:t>
      </w:r>
      <w:r w:rsidRPr="002E054C">
        <w:t>Commissioner:</w:t>
      </w:r>
    </w:p>
    <w:p w14:paraId="4DCC94B7" w14:textId="2B439BCA" w:rsidR="00BB4365" w:rsidRPr="002E054C" w:rsidRDefault="00BB4365" w:rsidP="00BB4365">
      <w:pPr>
        <w:pStyle w:val="paragraph"/>
      </w:pPr>
      <w:r w:rsidRPr="002E054C">
        <w:tab/>
        <w:t>(a)</w:t>
      </w:r>
      <w:r w:rsidRPr="002E054C">
        <w:tab/>
        <w:t xml:space="preserve">refuses a student’s application for the issue of a </w:t>
      </w:r>
      <w:r w:rsidR="004B2185" w:rsidRPr="004B2185">
        <w:rPr>
          <w:position w:val="6"/>
          <w:sz w:val="16"/>
        </w:rPr>
        <w:t>*</w:t>
      </w:r>
      <w:r w:rsidRPr="002E054C">
        <w:t>tax file number; or</w:t>
      </w:r>
    </w:p>
    <w:p w14:paraId="3C7210FD" w14:textId="77777777" w:rsidR="00BB4365" w:rsidRPr="002E054C" w:rsidRDefault="00BB4365" w:rsidP="00BB4365">
      <w:pPr>
        <w:pStyle w:val="paragraph"/>
      </w:pPr>
      <w:r w:rsidRPr="002E054C">
        <w:tab/>
        <w:t>(b)</w:t>
      </w:r>
      <w:r w:rsidRPr="002E054C">
        <w:tab/>
        <w:t>cancels a tax file number issued to a student;</w:t>
      </w:r>
    </w:p>
    <w:p w14:paraId="7F0291F3" w14:textId="29650085" w:rsidR="00BB4365" w:rsidRPr="002E054C" w:rsidRDefault="00BB4365" w:rsidP="00BB4365">
      <w:pPr>
        <w:pStyle w:val="subsection2"/>
      </w:pPr>
      <w:r w:rsidRPr="002E054C">
        <w:t xml:space="preserve">the Commissioner may, if access to a unit of study is provided to the student by </w:t>
      </w:r>
      <w:r w:rsidR="004B2185" w:rsidRPr="004B2185">
        <w:rPr>
          <w:position w:val="6"/>
          <w:sz w:val="16"/>
        </w:rPr>
        <w:t>*</w:t>
      </w:r>
      <w:r w:rsidRPr="002E054C">
        <w:t>Open Universities Australia, give to Open Universities Australia</w:t>
      </w:r>
      <w:r w:rsidR="00CF5508" w:rsidRPr="002E054C">
        <w:t xml:space="preserve">, and to the </w:t>
      </w:r>
      <w:r w:rsidR="004B2185" w:rsidRPr="004B2185">
        <w:rPr>
          <w:position w:val="6"/>
          <w:sz w:val="16"/>
        </w:rPr>
        <w:t>*</w:t>
      </w:r>
      <w:r w:rsidR="00CF5508" w:rsidRPr="002E054C">
        <w:t>Secretary, a written notice informing Open Universities Australia and the Secretary</w:t>
      </w:r>
      <w:r w:rsidRPr="002E054C">
        <w:t xml:space="preserve"> accordingly.</w:t>
      </w:r>
    </w:p>
    <w:p w14:paraId="20A60187" w14:textId="64D8D9A0"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Commissioner must give a copy of any notice under </w:t>
      </w:r>
      <w:r w:rsidR="00A35FD3" w:rsidRPr="002E054C">
        <w:t>subsection (</w:t>
      </w:r>
      <w:r w:rsidRPr="002E054C">
        <w:t>1) or (1A) to the student concerned, together with a written statement of the reasons for the decision to give the notice.</w:t>
      </w:r>
    </w:p>
    <w:p w14:paraId="1B956166" w14:textId="77777777" w:rsidR="00BB4365" w:rsidRPr="002E054C" w:rsidRDefault="00BB4365" w:rsidP="00BB4365">
      <w:pPr>
        <w:pStyle w:val="notetext"/>
      </w:pPr>
      <w:r w:rsidRPr="002E054C">
        <w:t>Note:</w:t>
      </w:r>
      <w:r w:rsidRPr="002E054C">
        <w:tab/>
        <w:t xml:space="preserve">Decisions to give notice under </w:t>
      </w:r>
      <w:r w:rsidR="00A35FD3" w:rsidRPr="002E054C">
        <w:t>subsection (</w:t>
      </w:r>
      <w:r w:rsidRPr="002E054C">
        <w:t xml:space="preserve">1) or (1A) are reviewable under </w:t>
      </w:r>
      <w:r w:rsidR="00D2636F" w:rsidRPr="002E054C">
        <w:t>section 2</w:t>
      </w:r>
      <w:r w:rsidRPr="002E054C">
        <w:t xml:space="preserve">02F of the </w:t>
      </w:r>
      <w:r w:rsidRPr="002E054C">
        <w:rPr>
          <w:i/>
        </w:rPr>
        <w:t>Income Tax Assessment Act 1936</w:t>
      </w:r>
      <w:r w:rsidRPr="002E054C">
        <w:t>.</w:t>
      </w:r>
    </w:p>
    <w:p w14:paraId="4CC6593A" w14:textId="4127F81F" w:rsidR="00BB4365" w:rsidRPr="002E054C" w:rsidRDefault="001A2556" w:rsidP="00BB4365">
      <w:pPr>
        <w:pStyle w:val="ActHead3"/>
        <w:pageBreakBefore/>
      </w:pPr>
      <w:bookmarkStart w:id="623" w:name="_Toc185056178"/>
      <w:r w:rsidRPr="002E054C">
        <w:rPr>
          <w:rStyle w:val="CharDivNo"/>
        </w:rPr>
        <w:lastRenderedPageBreak/>
        <w:t>Division 1</w:t>
      </w:r>
      <w:r w:rsidR="00BB4365" w:rsidRPr="002E054C">
        <w:rPr>
          <w:rStyle w:val="CharDivNo"/>
        </w:rPr>
        <w:t>93</w:t>
      </w:r>
      <w:r w:rsidR="00BB4365" w:rsidRPr="002E054C">
        <w:t>—</w:t>
      </w:r>
      <w:r w:rsidR="00BB4365" w:rsidRPr="002E054C">
        <w:rPr>
          <w:rStyle w:val="CharDivText"/>
        </w:rPr>
        <w:t>Other provisions relating to tax file numbers</w:t>
      </w:r>
      <w:bookmarkEnd w:id="623"/>
    </w:p>
    <w:p w14:paraId="7059D15F" w14:textId="27CA40F0" w:rsidR="00BB4365" w:rsidRPr="002E054C" w:rsidRDefault="00BB4365" w:rsidP="00BB4365">
      <w:pPr>
        <w:pStyle w:val="ActHead5"/>
      </w:pPr>
      <w:bookmarkStart w:id="624" w:name="_Toc185056179"/>
      <w:r w:rsidRPr="002E054C">
        <w:rPr>
          <w:rStyle w:val="CharSectno"/>
        </w:rPr>
        <w:t>193</w:t>
      </w:r>
      <w:r w:rsidR="004B2185">
        <w:rPr>
          <w:rStyle w:val="CharSectno"/>
        </w:rPr>
        <w:noBreakHyphen/>
      </w:r>
      <w:r w:rsidRPr="002E054C">
        <w:rPr>
          <w:rStyle w:val="CharSectno"/>
        </w:rPr>
        <w:t>1</w:t>
      </w:r>
      <w:r w:rsidRPr="002E054C">
        <w:t xml:space="preserve">  Giving information about tax file number requirements</w:t>
      </w:r>
      <w:bookmarkEnd w:id="624"/>
    </w:p>
    <w:p w14:paraId="40C21868" w14:textId="4F3DE846" w:rsidR="00BB4365" w:rsidRPr="002E054C" w:rsidRDefault="00BB4365" w:rsidP="00BB4365">
      <w:pPr>
        <w:pStyle w:val="SubsectionHead"/>
      </w:pPr>
      <w:r w:rsidRPr="002E054C">
        <w:t>Requests for HECS</w:t>
      </w:r>
      <w:r w:rsidR="004B2185">
        <w:noBreakHyphen/>
      </w:r>
      <w:r w:rsidRPr="002E054C">
        <w:t>HELP assistance or FEE</w:t>
      </w:r>
      <w:r w:rsidR="004B2185">
        <w:noBreakHyphen/>
      </w:r>
      <w:r w:rsidRPr="002E054C">
        <w:t>HELP assistance—requirements on higher education providers</w:t>
      </w:r>
    </w:p>
    <w:p w14:paraId="712F2106" w14:textId="1D55F227" w:rsidR="00BB4365" w:rsidRPr="002E054C" w:rsidRDefault="00BB4365" w:rsidP="00BB4365">
      <w:pPr>
        <w:pStyle w:val="subsection"/>
      </w:pPr>
      <w:r w:rsidRPr="002E054C">
        <w:tab/>
        <w:t>(1)</w:t>
      </w:r>
      <w:r w:rsidRPr="002E054C">
        <w:tab/>
        <w:t xml:space="preserve">A higher education provider must notify a person in writing how to </w:t>
      </w:r>
      <w:r w:rsidR="004B2185" w:rsidRPr="004B2185">
        <w:rPr>
          <w:position w:val="6"/>
          <w:sz w:val="16"/>
        </w:rPr>
        <w:t>*</w:t>
      </w:r>
      <w:r w:rsidRPr="002E054C">
        <w:t>meet the tax file number requirements if:</w:t>
      </w:r>
    </w:p>
    <w:p w14:paraId="3812DBD1" w14:textId="77777777" w:rsidR="00BB4365" w:rsidRPr="002E054C" w:rsidRDefault="00BB4365" w:rsidP="00BB4365">
      <w:pPr>
        <w:pStyle w:val="paragraph"/>
      </w:pPr>
      <w:r w:rsidRPr="002E054C">
        <w:tab/>
        <w:t>(a)</w:t>
      </w:r>
      <w:r w:rsidRPr="002E054C">
        <w:tab/>
        <w:t>the person is enrolled in a unit of study with the provider; and</w:t>
      </w:r>
    </w:p>
    <w:p w14:paraId="4687A57C" w14:textId="667FA790" w:rsidR="00BB4365" w:rsidRPr="002E054C" w:rsidRDefault="00BB4365" w:rsidP="00BB4365">
      <w:pPr>
        <w:pStyle w:val="paragraph"/>
      </w:pPr>
      <w:r w:rsidRPr="002E054C">
        <w:tab/>
        <w:t>(b)</w:t>
      </w:r>
      <w:r w:rsidRPr="002E054C">
        <w:tab/>
        <w:t xml:space="preserve">the person has, on or before the </w:t>
      </w:r>
      <w:r w:rsidR="004B2185" w:rsidRPr="004B2185">
        <w:rPr>
          <w:position w:val="6"/>
          <w:sz w:val="16"/>
        </w:rPr>
        <w:t>*</w:t>
      </w:r>
      <w:r w:rsidRPr="002E054C">
        <w:t xml:space="preserve">census date for the unit, completed, signed and given to the </w:t>
      </w:r>
      <w:r w:rsidR="004B2185" w:rsidRPr="004B2185">
        <w:rPr>
          <w:position w:val="6"/>
          <w:sz w:val="16"/>
        </w:rPr>
        <w:t>*</w:t>
      </w:r>
      <w:r w:rsidRPr="002E054C">
        <w:t xml:space="preserve">appropriate officer of the provider a </w:t>
      </w:r>
      <w:r w:rsidR="004B2185" w:rsidRPr="004B2185">
        <w:rPr>
          <w:position w:val="6"/>
          <w:sz w:val="16"/>
        </w:rPr>
        <w:t>*</w:t>
      </w:r>
      <w:r w:rsidRPr="002E054C">
        <w:t xml:space="preserve">request for Commonwealth assistance in relation to the unit or, where the </w:t>
      </w:r>
      <w:r w:rsidR="004B2185" w:rsidRPr="004B2185">
        <w:rPr>
          <w:position w:val="6"/>
          <w:sz w:val="16"/>
        </w:rPr>
        <w:t>*</w:t>
      </w:r>
      <w:r w:rsidRPr="002E054C">
        <w:t xml:space="preserve">course of study of which the unit forms a </w:t>
      </w:r>
      <w:r w:rsidR="00285930" w:rsidRPr="002E054C">
        <w:t>part i</w:t>
      </w:r>
      <w:r w:rsidRPr="002E054C">
        <w:t>s undertaken with the provider, in relation to the course of study;</w:t>
      </w:r>
    </w:p>
    <w:p w14:paraId="5CE4679A" w14:textId="0F4C5F2C" w:rsidR="00BB4365" w:rsidRPr="002E054C" w:rsidRDefault="00BB4365" w:rsidP="00BB4365">
      <w:pPr>
        <w:pStyle w:val="paragraph"/>
      </w:pPr>
      <w:r w:rsidRPr="002E054C">
        <w:tab/>
        <w:t>(c)</w:t>
      </w:r>
      <w:r w:rsidRPr="002E054C">
        <w:tab/>
        <w:t xml:space="preserve">in that request, the person requests </w:t>
      </w:r>
      <w:r w:rsidR="004B2185" w:rsidRPr="004B2185">
        <w:rPr>
          <w:position w:val="6"/>
          <w:sz w:val="16"/>
        </w:rPr>
        <w:t>*</w:t>
      </w:r>
      <w:r w:rsidRPr="002E054C">
        <w:t>HECS</w:t>
      </w:r>
      <w:r w:rsidR="004B2185">
        <w:noBreakHyphen/>
      </w:r>
      <w:r w:rsidRPr="002E054C">
        <w:t xml:space="preserve">HELP assistance or </w:t>
      </w:r>
      <w:r w:rsidR="004B2185" w:rsidRPr="004B2185">
        <w:rPr>
          <w:position w:val="6"/>
          <w:sz w:val="16"/>
        </w:rPr>
        <w:t>*</w:t>
      </w:r>
      <w:r w:rsidRPr="002E054C">
        <w:t>FEE</w:t>
      </w:r>
      <w:r w:rsidR="004B2185">
        <w:noBreakHyphen/>
      </w:r>
      <w:r w:rsidRPr="002E054C">
        <w:t>HELP assistance for the unit or the course; and</w:t>
      </w:r>
    </w:p>
    <w:p w14:paraId="41676BD1" w14:textId="14F1CFD1" w:rsidR="00BB4365" w:rsidRPr="002E054C" w:rsidRDefault="00BB4365" w:rsidP="00BB4365">
      <w:pPr>
        <w:pStyle w:val="paragraph"/>
      </w:pPr>
      <w:r w:rsidRPr="002E054C">
        <w:tab/>
        <w:t>(d)</w:t>
      </w:r>
      <w:r w:rsidRPr="002E054C">
        <w:tab/>
        <w:t xml:space="preserve">the request does not include a number that purports to be the person’s </w:t>
      </w:r>
      <w:r w:rsidR="004B2185" w:rsidRPr="004B2185">
        <w:rPr>
          <w:position w:val="6"/>
          <w:sz w:val="16"/>
        </w:rPr>
        <w:t>*</w:t>
      </w:r>
      <w:r w:rsidRPr="002E054C">
        <w:t>tax file number.</w:t>
      </w:r>
    </w:p>
    <w:p w14:paraId="37A007D8" w14:textId="77777777" w:rsidR="00BB4365" w:rsidRPr="002E054C" w:rsidRDefault="00BB4365" w:rsidP="00BB4365">
      <w:pPr>
        <w:pStyle w:val="subsection"/>
      </w:pPr>
      <w:r w:rsidRPr="002E054C">
        <w:tab/>
        <w:t>(2)</w:t>
      </w:r>
      <w:r w:rsidRPr="002E054C">
        <w:tab/>
        <w:t xml:space="preserve">The provider must notify the person under </w:t>
      </w:r>
      <w:r w:rsidR="00A35FD3" w:rsidRPr="002E054C">
        <w:t>subsection (</w:t>
      </w:r>
      <w:r w:rsidRPr="002E054C">
        <w:t>1):</w:t>
      </w:r>
    </w:p>
    <w:p w14:paraId="1159B7EC" w14:textId="6DDC7E30" w:rsidR="00BB4365" w:rsidRPr="002E054C" w:rsidRDefault="00BB4365" w:rsidP="00BB4365">
      <w:pPr>
        <w:pStyle w:val="paragraph"/>
      </w:pPr>
      <w:r w:rsidRPr="002E054C">
        <w:tab/>
        <w:t>(a)</w:t>
      </w:r>
      <w:r w:rsidRPr="002E054C">
        <w:tab/>
        <w:t xml:space="preserve">on or before the </w:t>
      </w:r>
      <w:r w:rsidR="004B2185" w:rsidRPr="004B2185">
        <w:rPr>
          <w:position w:val="6"/>
          <w:sz w:val="16"/>
        </w:rPr>
        <w:t>*</w:t>
      </w:r>
      <w:r w:rsidRPr="002E054C">
        <w:t>census date for the unit; or</w:t>
      </w:r>
    </w:p>
    <w:p w14:paraId="39F19307" w14:textId="7BDAF7DC" w:rsidR="00BB4365" w:rsidRPr="002E054C" w:rsidRDefault="00BB4365" w:rsidP="00BB4365">
      <w:pPr>
        <w:pStyle w:val="paragraph"/>
      </w:pPr>
      <w:r w:rsidRPr="002E054C">
        <w:tab/>
        <w:t>(b)</w:t>
      </w:r>
      <w:r w:rsidRPr="002E054C">
        <w:tab/>
        <w:t xml:space="preserve">within 7 days after the person gives the provider the </w:t>
      </w:r>
      <w:r w:rsidR="004B2185" w:rsidRPr="004B2185">
        <w:rPr>
          <w:position w:val="6"/>
          <w:sz w:val="16"/>
        </w:rPr>
        <w:t>*</w:t>
      </w:r>
      <w:r w:rsidRPr="002E054C">
        <w:t>request for Commonwealth assistance;</w:t>
      </w:r>
    </w:p>
    <w:p w14:paraId="03A25986" w14:textId="77777777" w:rsidR="00BB4365" w:rsidRPr="002E054C" w:rsidRDefault="00BB4365" w:rsidP="00BB4365">
      <w:pPr>
        <w:pStyle w:val="subsection2"/>
      </w:pPr>
      <w:r w:rsidRPr="002E054C">
        <w:t>whichever is earlier.</w:t>
      </w:r>
    </w:p>
    <w:p w14:paraId="06512554" w14:textId="4BA53752" w:rsidR="00BB4365" w:rsidRPr="002E054C" w:rsidRDefault="00BB4365" w:rsidP="00BB4365">
      <w:pPr>
        <w:pStyle w:val="SubsectionHead"/>
      </w:pPr>
      <w:r w:rsidRPr="002E054C">
        <w:t>Requests for FEE</w:t>
      </w:r>
      <w:r w:rsidR="004B2185">
        <w:noBreakHyphen/>
      </w:r>
      <w:r w:rsidRPr="002E054C">
        <w:t>HELP assistance—requirements on Open Universities Australia</w:t>
      </w:r>
    </w:p>
    <w:p w14:paraId="7211AB1B" w14:textId="09CFEE62" w:rsidR="00BB4365" w:rsidRPr="002E054C" w:rsidRDefault="00BB4365" w:rsidP="00BB4365">
      <w:pPr>
        <w:pStyle w:val="subsection"/>
      </w:pPr>
      <w:r w:rsidRPr="002E054C">
        <w:tab/>
        <w:t>(2A)</w:t>
      </w:r>
      <w:r w:rsidRPr="002E054C">
        <w:tab/>
      </w:r>
      <w:r w:rsidR="004B2185" w:rsidRPr="004B2185">
        <w:rPr>
          <w:position w:val="6"/>
          <w:sz w:val="16"/>
        </w:rPr>
        <w:t>*</w:t>
      </w:r>
      <w:r w:rsidRPr="002E054C">
        <w:t xml:space="preserve">Open Universities Australia must notify a person in writing how to </w:t>
      </w:r>
      <w:r w:rsidR="004B2185" w:rsidRPr="004B2185">
        <w:rPr>
          <w:position w:val="6"/>
          <w:sz w:val="16"/>
        </w:rPr>
        <w:t>*</w:t>
      </w:r>
      <w:r w:rsidRPr="002E054C">
        <w:t>meet the tax file number requirements if:</w:t>
      </w:r>
    </w:p>
    <w:p w14:paraId="2ADE0F5D" w14:textId="77777777" w:rsidR="00BB4365" w:rsidRPr="002E054C" w:rsidRDefault="00BB4365" w:rsidP="00BB4365">
      <w:pPr>
        <w:pStyle w:val="paragraph"/>
      </w:pPr>
      <w:r w:rsidRPr="002E054C">
        <w:tab/>
        <w:t>(a)</w:t>
      </w:r>
      <w:r w:rsidRPr="002E054C">
        <w:tab/>
        <w:t>Open Universities Australia provides access to a unit of study to the person; and</w:t>
      </w:r>
    </w:p>
    <w:p w14:paraId="240033A3" w14:textId="5BEA13A0" w:rsidR="00BB4365" w:rsidRPr="002E054C" w:rsidRDefault="00BB4365" w:rsidP="00BB4365">
      <w:pPr>
        <w:pStyle w:val="paragraph"/>
      </w:pPr>
      <w:r w:rsidRPr="002E054C">
        <w:tab/>
        <w:t>(b)</w:t>
      </w:r>
      <w:r w:rsidRPr="002E054C">
        <w:tab/>
        <w:t xml:space="preserve">the person has, on or before the </w:t>
      </w:r>
      <w:r w:rsidR="004B2185" w:rsidRPr="004B2185">
        <w:rPr>
          <w:position w:val="6"/>
          <w:sz w:val="16"/>
        </w:rPr>
        <w:t>*</w:t>
      </w:r>
      <w:r w:rsidRPr="002E054C">
        <w:t xml:space="preserve">census date for the unit, completed, signed and given to an </w:t>
      </w:r>
      <w:r w:rsidR="004B2185" w:rsidRPr="004B2185">
        <w:rPr>
          <w:position w:val="6"/>
          <w:sz w:val="16"/>
        </w:rPr>
        <w:t>*</w:t>
      </w:r>
      <w:r w:rsidRPr="002E054C">
        <w:t xml:space="preserve">appropriate officer of </w:t>
      </w:r>
      <w:r w:rsidRPr="002E054C">
        <w:lastRenderedPageBreak/>
        <w:t xml:space="preserve">Open Universities Australia a </w:t>
      </w:r>
      <w:r w:rsidR="004B2185" w:rsidRPr="004B2185">
        <w:rPr>
          <w:position w:val="6"/>
          <w:sz w:val="16"/>
        </w:rPr>
        <w:t>*</w:t>
      </w:r>
      <w:r w:rsidRPr="002E054C">
        <w:t>request for Commonwealth assistance in relation to the unit; and</w:t>
      </w:r>
    </w:p>
    <w:p w14:paraId="36C9A751" w14:textId="1832B634" w:rsidR="00BB4365" w:rsidRPr="002E054C" w:rsidRDefault="00BB4365" w:rsidP="00BB4365">
      <w:pPr>
        <w:pStyle w:val="paragraph"/>
      </w:pPr>
      <w:r w:rsidRPr="002E054C">
        <w:tab/>
        <w:t>(c)</w:t>
      </w:r>
      <w:r w:rsidRPr="002E054C">
        <w:tab/>
        <w:t xml:space="preserve">in that request, the person requests </w:t>
      </w:r>
      <w:r w:rsidR="004B2185" w:rsidRPr="004B2185">
        <w:rPr>
          <w:position w:val="6"/>
          <w:sz w:val="16"/>
        </w:rPr>
        <w:t>*</w:t>
      </w:r>
      <w:r w:rsidRPr="002E054C">
        <w:t>FEE</w:t>
      </w:r>
      <w:r w:rsidR="004B2185">
        <w:noBreakHyphen/>
      </w:r>
      <w:r w:rsidRPr="002E054C">
        <w:t>HELP assistance for the unit; and</w:t>
      </w:r>
    </w:p>
    <w:p w14:paraId="7124A39E" w14:textId="3A778565" w:rsidR="00BB4365" w:rsidRPr="002E054C" w:rsidRDefault="00BB4365" w:rsidP="00BB4365">
      <w:pPr>
        <w:pStyle w:val="paragraph"/>
      </w:pPr>
      <w:r w:rsidRPr="002E054C">
        <w:tab/>
        <w:t>(d)</w:t>
      </w:r>
      <w:r w:rsidRPr="002E054C">
        <w:tab/>
        <w:t xml:space="preserve">the request does not include a number that purports to be the person’s </w:t>
      </w:r>
      <w:r w:rsidR="004B2185" w:rsidRPr="004B2185">
        <w:rPr>
          <w:position w:val="6"/>
          <w:sz w:val="16"/>
        </w:rPr>
        <w:t>*</w:t>
      </w:r>
      <w:r w:rsidRPr="002E054C">
        <w:t>tax file number.</w:t>
      </w:r>
    </w:p>
    <w:p w14:paraId="25A5D265" w14:textId="786F1219" w:rsidR="00BB4365" w:rsidRPr="002E054C" w:rsidRDefault="00BB4365" w:rsidP="00BB4365">
      <w:pPr>
        <w:pStyle w:val="subsection"/>
      </w:pPr>
      <w:r w:rsidRPr="002E054C">
        <w:tab/>
        <w:t>(2B)</w:t>
      </w:r>
      <w:r w:rsidRPr="002E054C">
        <w:tab/>
      </w:r>
      <w:r w:rsidR="004B2185" w:rsidRPr="004B2185">
        <w:rPr>
          <w:position w:val="6"/>
          <w:sz w:val="16"/>
        </w:rPr>
        <w:t>*</w:t>
      </w:r>
      <w:r w:rsidRPr="002E054C">
        <w:t xml:space="preserve">Open Universities Australia must notify the person under </w:t>
      </w:r>
      <w:r w:rsidR="00A35FD3" w:rsidRPr="002E054C">
        <w:t>subsection (</w:t>
      </w:r>
      <w:r w:rsidRPr="002E054C">
        <w:t>2A):</w:t>
      </w:r>
    </w:p>
    <w:p w14:paraId="6585390B" w14:textId="678DE3B7" w:rsidR="00BB4365" w:rsidRPr="002E054C" w:rsidRDefault="00BB4365" w:rsidP="00BB4365">
      <w:pPr>
        <w:pStyle w:val="paragraph"/>
      </w:pPr>
      <w:r w:rsidRPr="002E054C">
        <w:tab/>
        <w:t>(a)</w:t>
      </w:r>
      <w:r w:rsidRPr="002E054C">
        <w:tab/>
        <w:t xml:space="preserve">on or before the </w:t>
      </w:r>
      <w:r w:rsidR="004B2185" w:rsidRPr="004B2185">
        <w:rPr>
          <w:position w:val="6"/>
          <w:sz w:val="16"/>
        </w:rPr>
        <w:t>*</w:t>
      </w:r>
      <w:r w:rsidRPr="002E054C">
        <w:t>census date for the unit; or</w:t>
      </w:r>
    </w:p>
    <w:p w14:paraId="42EA385B" w14:textId="63BA2F4E" w:rsidR="00BB4365" w:rsidRPr="002E054C" w:rsidRDefault="00BB4365" w:rsidP="00BB4365">
      <w:pPr>
        <w:pStyle w:val="paragraph"/>
      </w:pPr>
      <w:r w:rsidRPr="002E054C">
        <w:tab/>
        <w:t>(b)</w:t>
      </w:r>
      <w:r w:rsidRPr="002E054C">
        <w:tab/>
        <w:t xml:space="preserve">within 7 days after the person gives Open Universities Australia the </w:t>
      </w:r>
      <w:r w:rsidR="004B2185" w:rsidRPr="004B2185">
        <w:rPr>
          <w:position w:val="6"/>
          <w:sz w:val="16"/>
        </w:rPr>
        <w:t>*</w:t>
      </w:r>
      <w:r w:rsidRPr="002E054C">
        <w:t>request for Commonwealth assistance;</w:t>
      </w:r>
    </w:p>
    <w:p w14:paraId="2E80E156" w14:textId="77777777" w:rsidR="00BB4365" w:rsidRPr="002E054C" w:rsidRDefault="00BB4365" w:rsidP="00BB4365">
      <w:pPr>
        <w:pStyle w:val="subsection2"/>
      </w:pPr>
      <w:r w:rsidRPr="002E054C">
        <w:t>whichever is earlier.</w:t>
      </w:r>
    </w:p>
    <w:p w14:paraId="215177C3" w14:textId="6F2CC189" w:rsidR="00BB4365" w:rsidRPr="002E054C" w:rsidRDefault="00BB4365" w:rsidP="00BB4365">
      <w:pPr>
        <w:pStyle w:val="subsection"/>
      </w:pPr>
      <w:r w:rsidRPr="002E054C">
        <w:tab/>
        <w:t>(2C)</w:t>
      </w:r>
      <w:r w:rsidRPr="002E054C">
        <w:tab/>
        <w:t xml:space="preserve">A </w:t>
      </w:r>
      <w:r w:rsidRPr="002E054C">
        <w:rPr>
          <w:b/>
          <w:i/>
        </w:rPr>
        <w:t>request for Commonwealth assistance</w:t>
      </w:r>
      <w:r w:rsidRPr="002E054C">
        <w:t xml:space="preserve">, in relation to a person to whom </w:t>
      </w:r>
      <w:r w:rsidR="004B2185" w:rsidRPr="004B2185">
        <w:rPr>
          <w:position w:val="6"/>
          <w:sz w:val="16"/>
        </w:rPr>
        <w:t>*</w:t>
      </w:r>
      <w:r w:rsidRPr="002E054C">
        <w:t>Open Universities Australia provides access to a unit of study, means a document:</w:t>
      </w:r>
    </w:p>
    <w:p w14:paraId="4D6C2D4F" w14:textId="77777777" w:rsidR="00BB4365" w:rsidRPr="002E054C" w:rsidRDefault="00BB4365" w:rsidP="00BB4365">
      <w:pPr>
        <w:pStyle w:val="paragraph"/>
      </w:pPr>
      <w:r w:rsidRPr="002E054C">
        <w:tab/>
        <w:t>(a)</w:t>
      </w:r>
      <w:r w:rsidRPr="002E054C">
        <w:tab/>
        <w:t>in which the person requests the Commonwealth to provide assistance under this Act in relation to the unit; and</w:t>
      </w:r>
    </w:p>
    <w:p w14:paraId="4A1315C0" w14:textId="77777777" w:rsidR="00BB4365" w:rsidRPr="002E054C" w:rsidRDefault="00BB4365" w:rsidP="00BB4365">
      <w:pPr>
        <w:pStyle w:val="paragraph"/>
      </w:pPr>
      <w:r w:rsidRPr="002E054C">
        <w:tab/>
        <w:t>(b)</w:t>
      </w:r>
      <w:r w:rsidRPr="002E054C">
        <w:tab/>
        <w:t>that is in the form approved by the Minister.</w:t>
      </w:r>
    </w:p>
    <w:p w14:paraId="59364FB9" w14:textId="71CC839E" w:rsidR="00BB4365" w:rsidRPr="002E054C" w:rsidRDefault="00BB4365" w:rsidP="00BB4365">
      <w:pPr>
        <w:pStyle w:val="SubsectionHead"/>
      </w:pPr>
      <w:r w:rsidRPr="002E054C">
        <w:t>Requests for OS</w:t>
      </w:r>
      <w:r w:rsidR="004B2185">
        <w:noBreakHyphen/>
      </w:r>
      <w:r w:rsidRPr="002E054C">
        <w:t>HELP assistance</w:t>
      </w:r>
    </w:p>
    <w:p w14:paraId="139D5868" w14:textId="4380BC69" w:rsidR="00BB4365" w:rsidRPr="002E054C" w:rsidRDefault="00BB4365" w:rsidP="00BB4365">
      <w:pPr>
        <w:pStyle w:val="subsection"/>
      </w:pPr>
      <w:r w:rsidRPr="002E054C">
        <w:tab/>
        <w:t>(3)</w:t>
      </w:r>
      <w:r w:rsidRPr="002E054C">
        <w:tab/>
        <w:t xml:space="preserve">A higher education provider must notify a person in writing how to </w:t>
      </w:r>
      <w:r w:rsidR="004B2185" w:rsidRPr="004B2185">
        <w:rPr>
          <w:position w:val="6"/>
          <w:sz w:val="16"/>
        </w:rPr>
        <w:t>*</w:t>
      </w:r>
      <w:r w:rsidRPr="002E054C">
        <w:t>meet the tax file number requirements if:</w:t>
      </w:r>
    </w:p>
    <w:p w14:paraId="16554C59" w14:textId="03725CA0" w:rsidR="00BB4365" w:rsidRPr="002E054C" w:rsidRDefault="00BB4365" w:rsidP="00BB4365">
      <w:pPr>
        <w:pStyle w:val="paragraph"/>
      </w:pPr>
      <w:r w:rsidRPr="002E054C">
        <w:tab/>
        <w:t>(a)</w:t>
      </w:r>
      <w:r w:rsidRPr="002E054C">
        <w:tab/>
        <w:t xml:space="preserve">the person is enrolled in a </w:t>
      </w:r>
      <w:r w:rsidR="004B2185" w:rsidRPr="004B2185">
        <w:rPr>
          <w:position w:val="6"/>
          <w:sz w:val="16"/>
        </w:rPr>
        <w:t>*</w:t>
      </w:r>
      <w:r w:rsidRPr="002E054C">
        <w:t>course of study with the provider; and</w:t>
      </w:r>
    </w:p>
    <w:p w14:paraId="615EBF82" w14:textId="2561493D" w:rsidR="00BB4365" w:rsidRPr="002E054C" w:rsidRDefault="00BB4365" w:rsidP="00BB4365">
      <w:pPr>
        <w:pStyle w:val="paragraph"/>
      </w:pPr>
      <w:r w:rsidRPr="002E054C">
        <w:tab/>
        <w:t>(b)</w:t>
      </w:r>
      <w:r w:rsidRPr="002E054C">
        <w:tab/>
        <w:t xml:space="preserve">the person has, before receiving </w:t>
      </w:r>
      <w:r w:rsidR="004B2185" w:rsidRPr="004B2185">
        <w:rPr>
          <w:position w:val="6"/>
          <w:sz w:val="16"/>
        </w:rPr>
        <w:t>*</w:t>
      </w:r>
      <w:r w:rsidRPr="002E054C">
        <w:t>OS</w:t>
      </w:r>
      <w:r w:rsidR="004B2185">
        <w:noBreakHyphen/>
      </w:r>
      <w:r w:rsidRPr="002E054C">
        <w:t xml:space="preserve">HELP assistance, completed, signed and given to an </w:t>
      </w:r>
      <w:r w:rsidR="004B2185" w:rsidRPr="004B2185">
        <w:rPr>
          <w:position w:val="6"/>
          <w:sz w:val="16"/>
        </w:rPr>
        <w:t>*</w:t>
      </w:r>
      <w:r w:rsidRPr="002E054C">
        <w:t xml:space="preserve">appropriate officer of the provider a </w:t>
      </w:r>
      <w:r w:rsidR="004B2185" w:rsidRPr="004B2185">
        <w:rPr>
          <w:position w:val="6"/>
          <w:sz w:val="16"/>
        </w:rPr>
        <w:t>*</w:t>
      </w:r>
      <w:r w:rsidRPr="002E054C">
        <w:t>request for Commonwealth assistance; and</w:t>
      </w:r>
    </w:p>
    <w:p w14:paraId="0AE5BB84" w14:textId="3199CE01" w:rsidR="00BB4365" w:rsidRPr="002E054C" w:rsidRDefault="00BB4365" w:rsidP="00BB4365">
      <w:pPr>
        <w:pStyle w:val="paragraph"/>
      </w:pPr>
      <w:r w:rsidRPr="002E054C">
        <w:tab/>
        <w:t>(c)</w:t>
      </w:r>
      <w:r w:rsidRPr="002E054C">
        <w:tab/>
        <w:t>in that request, the person requests OS</w:t>
      </w:r>
      <w:r w:rsidR="004B2185">
        <w:noBreakHyphen/>
      </w:r>
      <w:r w:rsidRPr="002E054C">
        <w:t>HELP assistance in relation to a period of 6 months; and</w:t>
      </w:r>
    </w:p>
    <w:p w14:paraId="2A576FE6" w14:textId="5598B01E" w:rsidR="00BB4365" w:rsidRPr="002E054C" w:rsidRDefault="00BB4365" w:rsidP="00BB4365">
      <w:pPr>
        <w:pStyle w:val="paragraph"/>
      </w:pPr>
      <w:r w:rsidRPr="002E054C">
        <w:tab/>
        <w:t>(d)</w:t>
      </w:r>
      <w:r w:rsidRPr="002E054C">
        <w:tab/>
        <w:t xml:space="preserve">the request does not include a number that purports to be the person’s </w:t>
      </w:r>
      <w:r w:rsidR="004B2185" w:rsidRPr="004B2185">
        <w:rPr>
          <w:position w:val="6"/>
          <w:sz w:val="16"/>
        </w:rPr>
        <w:t>*</w:t>
      </w:r>
      <w:r w:rsidRPr="002E054C">
        <w:t>tax file number.</w:t>
      </w:r>
    </w:p>
    <w:p w14:paraId="776CA630" w14:textId="40EB3CC2" w:rsidR="00BB4365" w:rsidRPr="002E054C" w:rsidRDefault="00BB4365" w:rsidP="00BB4365">
      <w:pPr>
        <w:pStyle w:val="subsection"/>
      </w:pPr>
      <w:r w:rsidRPr="002E054C">
        <w:lastRenderedPageBreak/>
        <w:tab/>
        <w:t>(4)</w:t>
      </w:r>
      <w:r w:rsidRPr="002E054C">
        <w:tab/>
        <w:t xml:space="preserve">The provider must notify the person under </w:t>
      </w:r>
      <w:r w:rsidR="00A35FD3" w:rsidRPr="002E054C">
        <w:t>subsection (</w:t>
      </w:r>
      <w:r w:rsidRPr="002E054C">
        <w:t xml:space="preserve">3) within 7 days after the person gives the provider the </w:t>
      </w:r>
      <w:r w:rsidR="004B2185" w:rsidRPr="004B2185">
        <w:rPr>
          <w:position w:val="6"/>
          <w:sz w:val="16"/>
        </w:rPr>
        <w:t>*</w:t>
      </w:r>
      <w:r w:rsidRPr="002E054C">
        <w:t>request for Commonwealth assistance.</w:t>
      </w:r>
    </w:p>
    <w:p w14:paraId="1E308543" w14:textId="0E5B726B" w:rsidR="00BB4365" w:rsidRPr="002E054C" w:rsidRDefault="00BB4365" w:rsidP="00BB4365">
      <w:pPr>
        <w:pStyle w:val="SubsectionHead"/>
      </w:pPr>
      <w:r w:rsidRPr="002E054C">
        <w:t>Requests for SA</w:t>
      </w:r>
      <w:r w:rsidR="004B2185">
        <w:noBreakHyphen/>
      </w:r>
      <w:r w:rsidRPr="002E054C">
        <w:t>HELP assistance</w:t>
      </w:r>
    </w:p>
    <w:p w14:paraId="46751EB3" w14:textId="183A858B" w:rsidR="00BB4365" w:rsidRPr="002E054C" w:rsidRDefault="00BB4365" w:rsidP="00BB4365">
      <w:pPr>
        <w:pStyle w:val="subsection"/>
      </w:pPr>
      <w:r w:rsidRPr="002E054C">
        <w:tab/>
        <w:t>(4A)</w:t>
      </w:r>
      <w:r w:rsidRPr="002E054C">
        <w:tab/>
        <w:t xml:space="preserve">A higher education provider must notify a person in writing how to </w:t>
      </w:r>
      <w:r w:rsidR="004B2185" w:rsidRPr="004B2185">
        <w:rPr>
          <w:position w:val="6"/>
          <w:sz w:val="16"/>
        </w:rPr>
        <w:t>*</w:t>
      </w:r>
      <w:r w:rsidRPr="002E054C">
        <w:t>meet the tax file number requirements if:</w:t>
      </w:r>
    </w:p>
    <w:p w14:paraId="16279E2F" w14:textId="65CBA095" w:rsidR="00BB4365" w:rsidRPr="002E054C" w:rsidRDefault="00BB4365" w:rsidP="00BB4365">
      <w:pPr>
        <w:pStyle w:val="paragraph"/>
      </w:pPr>
      <w:r w:rsidRPr="002E054C">
        <w:tab/>
        <w:t>(a)</w:t>
      </w:r>
      <w:r w:rsidRPr="002E054C">
        <w:tab/>
        <w:t xml:space="preserve">the person is enrolled with the provider in a </w:t>
      </w:r>
      <w:r w:rsidR="004B2185" w:rsidRPr="004B2185">
        <w:rPr>
          <w:position w:val="6"/>
          <w:sz w:val="16"/>
        </w:rPr>
        <w:t>*</w:t>
      </w:r>
      <w:r w:rsidRPr="002E054C">
        <w:t xml:space="preserve">course of study or </w:t>
      </w:r>
      <w:r w:rsidR="004B2185" w:rsidRPr="004B2185">
        <w:rPr>
          <w:position w:val="6"/>
          <w:sz w:val="16"/>
        </w:rPr>
        <w:t>*</w:t>
      </w:r>
      <w:r w:rsidRPr="002E054C">
        <w:t>bridging course for overseas</w:t>
      </w:r>
      <w:r w:rsidR="004B2185">
        <w:noBreakHyphen/>
      </w:r>
      <w:r w:rsidRPr="002E054C">
        <w:t>trained professionals</w:t>
      </w:r>
      <w:r w:rsidR="00B17AFE" w:rsidRPr="002E054C">
        <w:t xml:space="preserve">, or an </w:t>
      </w:r>
      <w:r w:rsidR="004B2185" w:rsidRPr="004B2185">
        <w:rPr>
          <w:position w:val="6"/>
          <w:sz w:val="16"/>
        </w:rPr>
        <w:t>*</w:t>
      </w:r>
      <w:r w:rsidR="00B17AFE" w:rsidRPr="002E054C">
        <w:t>accelerator program course</w:t>
      </w:r>
      <w:r w:rsidRPr="002E054C">
        <w:t>; and</w:t>
      </w:r>
    </w:p>
    <w:p w14:paraId="08EC2CCC" w14:textId="544B7660" w:rsidR="00BB4365" w:rsidRPr="002E054C" w:rsidRDefault="00BB4365" w:rsidP="00BB4365">
      <w:pPr>
        <w:pStyle w:val="paragraph"/>
      </w:pPr>
      <w:r w:rsidRPr="002E054C">
        <w:tab/>
        <w:t>(b)</w:t>
      </w:r>
      <w:r w:rsidRPr="002E054C">
        <w:tab/>
        <w:t xml:space="preserve">the provider has imposed a </w:t>
      </w:r>
      <w:r w:rsidR="004B2185" w:rsidRPr="004B2185">
        <w:rPr>
          <w:position w:val="6"/>
          <w:sz w:val="16"/>
        </w:rPr>
        <w:t>*</w:t>
      </w:r>
      <w:r w:rsidRPr="002E054C">
        <w:t>student services and amenities fee on the person; and</w:t>
      </w:r>
    </w:p>
    <w:p w14:paraId="677F38AB" w14:textId="02048E90" w:rsidR="00BB4365" w:rsidRPr="002E054C" w:rsidRDefault="00BB4365" w:rsidP="00BB4365">
      <w:pPr>
        <w:pStyle w:val="paragraph"/>
      </w:pPr>
      <w:r w:rsidRPr="002E054C">
        <w:tab/>
        <w:t>(c)</w:t>
      </w:r>
      <w:r w:rsidRPr="002E054C">
        <w:tab/>
        <w:t xml:space="preserve">the person has, on or before the day on which the fee is payable, completed, signed and given to the </w:t>
      </w:r>
      <w:r w:rsidR="004B2185" w:rsidRPr="004B2185">
        <w:rPr>
          <w:position w:val="6"/>
          <w:sz w:val="16"/>
        </w:rPr>
        <w:t>*</w:t>
      </w:r>
      <w:r w:rsidRPr="002E054C">
        <w:t xml:space="preserve">appropriate officer of the provider a </w:t>
      </w:r>
      <w:r w:rsidR="004B2185" w:rsidRPr="004B2185">
        <w:rPr>
          <w:position w:val="6"/>
          <w:sz w:val="16"/>
        </w:rPr>
        <w:t>*</w:t>
      </w:r>
      <w:r w:rsidRPr="002E054C">
        <w:t xml:space="preserve">request for Commonwealth assistance in relation to a student services and amenities fee imposed on the person for a period during which he or she is enrolled in the </w:t>
      </w:r>
      <w:r w:rsidR="00B17AFE" w:rsidRPr="002E054C">
        <w:t>course or courses concerned</w:t>
      </w:r>
      <w:r w:rsidRPr="002E054C">
        <w:t>; and</w:t>
      </w:r>
    </w:p>
    <w:p w14:paraId="16ADD88F" w14:textId="700891C6" w:rsidR="00BB4365" w:rsidRPr="002E054C" w:rsidRDefault="00BB4365" w:rsidP="00BB4365">
      <w:pPr>
        <w:pStyle w:val="paragraph"/>
      </w:pPr>
      <w:r w:rsidRPr="002E054C">
        <w:tab/>
        <w:t>(d)</w:t>
      </w:r>
      <w:r w:rsidRPr="002E054C">
        <w:tab/>
        <w:t xml:space="preserve">in that request, the person requests </w:t>
      </w:r>
      <w:r w:rsidR="004B2185" w:rsidRPr="004B2185">
        <w:rPr>
          <w:position w:val="6"/>
          <w:sz w:val="16"/>
        </w:rPr>
        <w:t>*</w:t>
      </w:r>
      <w:r w:rsidRPr="002E054C">
        <w:t>SA</w:t>
      </w:r>
      <w:r w:rsidR="004B2185">
        <w:noBreakHyphen/>
      </w:r>
      <w:r w:rsidRPr="002E054C">
        <w:t>HELP assistance for the student services and amenities fee; and</w:t>
      </w:r>
    </w:p>
    <w:p w14:paraId="265990A9" w14:textId="43E19120" w:rsidR="00BB4365" w:rsidRPr="002E054C" w:rsidRDefault="00BB4365" w:rsidP="00BB4365">
      <w:pPr>
        <w:pStyle w:val="paragraph"/>
      </w:pPr>
      <w:r w:rsidRPr="002E054C">
        <w:tab/>
        <w:t>(e)</w:t>
      </w:r>
      <w:r w:rsidRPr="002E054C">
        <w:tab/>
        <w:t xml:space="preserve">the request does not include a number that purports to be the person’s </w:t>
      </w:r>
      <w:r w:rsidR="004B2185" w:rsidRPr="004B2185">
        <w:rPr>
          <w:position w:val="6"/>
          <w:sz w:val="16"/>
        </w:rPr>
        <w:t>*</w:t>
      </w:r>
      <w:r w:rsidRPr="002E054C">
        <w:t>tax file number.</w:t>
      </w:r>
    </w:p>
    <w:p w14:paraId="550F6B66" w14:textId="77777777" w:rsidR="00BB4365" w:rsidRPr="002E054C" w:rsidRDefault="00BB4365" w:rsidP="00BB4365">
      <w:pPr>
        <w:pStyle w:val="subsection"/>
      </w:pPr>
      <w:r w:rsidRPr="002E054C">
        <w:tab/>
        <w:t>(4B)</w:t>
      </w:r>
      <w:r w:rsidRPr="002E054C">
        <w:tab/>
        <w:t xml:space="preserve">The provider must notify the person under </w:t>
      </w:r>
      <w:r w:rsidR="00A35FD3" w:rsidRPr="002E054C">
        <w:t>subsection (</w:t>
      </w:r>
      <w:r w:rsidRPr="002E054C">
        <w:t>4A):</w:t>
      </w:r>
    </w:p>
    <w:p w14:paraId="4B98173F" w14:textId="143B793D" w:rsidR="00BB4365" w:rsidRPr="002E054C" w:rsidRDefault="00BB4365" w:rsidP="00BB4365">
      <w:pPr>
        <w:pStyle w:val="paragraph"/>
      </w:pPr>
      <w:r w:rsidRPr="002E054C">
        <w:tab/>
        <w:t>(a)</w:t>
      </w:r>
      <w:r w:rsidRPr="002E054C">
        <w:tab/>
        <w:t xml:space="preserve">on or before the day the </w:t>
      </w:r>
      <w:r w:rsidR="004B2185" w:rsidRPr="004B2185">
        <w:rPr>
          <w:position w:val="6"/>
          <w:sz w:val="16"/>
        </w:rPr>
        <w:t>*</w:t>
      </w:r>
      <w:r w:rsidRPr="002E054C">
        <w:t>student services and amenities fee is payable; or</w:t>
      </w:r>
    </w:p>
    <w:p w14:paraId="24C0BB02" w14:textId="43EB2508" w:rsidR="00BB4365" w:rsidRPr="002E054C" w:rsidRDefault="00BB4365" w:rsidP="00BB4365">
      <w:pPr>
        <w:pStyle w:val="paragraph"/>
      </w:pPr>
      <w:r w:rsidRPr="002E054C">
        <w:tab/>
        <w:t>(b)</w:t>
      </w:r>
      <w:r w:rsidRPr="002E054C">
        <w:tab/>
        <w:t xml:space="preserve">within 7 days after the person gives the provider the </w:t>
      </w:r>
      <w:r w:rsidR="004B2185" w:rsidRPr="004B2185">
        <w:rPr>
          <w:position w:val="6"/>
          <w:sz w:val="16"/>
        </w:rPr>
        <w:t>*</w:t>
      </w:r>
      <w:r w:rsidRPr="002E054C">
        <w:t>request for Commonwealth assistance;</w:t>
      </w:r>
    </w:p>
    <w:p w14:paraId="10D2FD84" w14:textId="77777777" w:rsidR="00BB4365" w:rsidRPr="002E054C" w:rsidRDefault="00BB4365" w:rsidP="00BB4365">
      <w:pPr>
        <w:pStyle w:val="subsection2"/>
      </w:pPr>
      <w:r w:rsidRPr="002E054C">
        <w:t>whichever is earlier.</w:t>
      </w:r>
    </w:p>
    <w:p w14:paraId="33AB7B73" w14:textId="59DD9CCF" w:rsidR="00E209CF" w:rsidRPr="002E054C" w:rsidRDefault="00E209CF" w:rsidP="00E209CF">
      <w:pPr>
        <w:pStyle w:val="SubsectionHead"/>
      </w:pPr>
      <w:r w:rsidRPr="002E054C">
        <w:t>Requests for STARTUP</w:t>
      </w:r>
      <w:r w:rsidR="004B2185">
        <w:noBreakHyphen/>
      </w:r>
      <w:r w:rsidRPr="002E054C">
        <w:t>HELP assistance</w:t>
      </w:r>
    </w:p>
    <w:p w14:paraId="54ABAD3D" w14:textId="0D08850E" w:rsidR="00E209CF" w:rsidRPr="002E054C" w:rsidRDefault="00E209CF" w:rsidP="00E209CF">
      <w:pPr>
        <w:pStyle w:val="subsection"/>
      </w:pPr>
      <w:r w:rsidRPr="002E054C">
        <w:tab/>
        <w:t>(4C)</w:t>
      </w:r>
      <w:r w:rsidRPr="002E054C">
        <w:tab/>
        <w:t xml:space="preserve">A higher education provider must notify a person in writing how to </w:t>
      </w:r>
      <w:r w:rsidR="004B2185" w:rsidRPr="004B2185">
        <w:rPr>
          <w:position w:val="6"/>
          <w:sz w:val="16"/>
        </w:rPr>
        <w:t>*</w:t>
      </w:r>
      <w:r w:rsidRPr="002E054C">
        <w:t>meet the tax file number requirements if:</w:t>
      </w:r>
    </w:p>
    <w:p w14:paraId="5921DB6B" w14:textId="635B4718" w:rsidR="00E209CF" w:rsidRPr="002E054C" w:rsidRDefault="00E209CF" w:rsidP="00E209CF">
      <w:pPr>
        <w:pStyle w:val="paragraph"/>
      </w:pPr>
      <w:r w:rsidRPr="002E054C">
        <w:tab/>
        <w:t>(a)</w:t>
      </w:r>
      <w:r w:rsidRPr="002E054C">
        <w:tab/>
        <w:t xml:space="preserve">the person is enrolled in an </w:t>
      </w:r>
      <w:r w:rsidR="004B2185" w:rsidRPr="004B2185">
        <w:rPr>
          <w:position w:val="6"/>
          <w:sz w:val="16"/>
        </w:rPr>
        <w:t>*</w:t>
      </w:r>
      <w:r w:rsidRPr="002E054C">
        <w:t>accelerator program course with the provider; and</w:t>
      </w:r>
    </w:p>
    <w:p w14:paraId="02EB850C" w14:textId="7D973EAD" w:rsidR="00E209CF" w:rsidRPr="002E054C" w:rsidRDefault="00E209CF" w:rsidP="00E209CF">
      <w:pPr>
        <w:pStyle w:val="paragraph"/>
      </w:pPr>
      <w:r w:rsidRPr="002E054C">
        <w:lastRenderedPageBreak/>
        <w:tab/>
        <w:t>(b)</w:t>
      </w:r>
      <w:r w:rsidRPr="002E054C">
        <w:tab/>
        <w:t xml:space="preserve">the person has, on or before the </w:t>
      </w:r>
      <w:r w:rsidR="004B2185" w:rsidRPr="004B2185">
        <w:rPr>
          <w:position w:val="6"/>
          <w:sz w:val="16"/>
        </w:rPr>
        <w:t>*</w:t>
      </w:r>
      <w:r w:rsidRPr="002E054C">
        <w:t xml:space="preserve">census date for the accelerator program course, completed, signed and given to the </w:t>
      </w:r>
      <w:r w:rsidR="004B2185" w:rsidRPr="004B2185">
        <w:rPr>
          <w:position w:val="6"/>
          <w:sz w:val="16"/>
        </w:rPr>
        <w:t>*</w:t>
      </w:r>
      <w:r w:rsidRPr="002E054C">
        <w:t xml:space="preserve">appropriate officer of the provider a </w:t>
      </w:r>
      <w:r w:rsidR="004B2185" w:rsidRPr="004B2185">
        <w:rPr>
          <w:position w:val="6"/>
          <w:sz w:val="16"/>
        </w:rPr>
        <w:t>*</w:t>
      </w:r>
      <w:r w:rsidRPr="002E054C">
        <w:t>request for Commonwealth assistance in relation to the course; and</w:t>
      </w:r>
    </w:p>
    <w:p w14:paraId="205BC36D" w14:textId="42A7D0EB" w:rsidR="00E209CF" w:rsidRPr="002E054C" w:rsidRDefault="00E209CF" w:rsidP="00E209CF">
      <w:pPr>
        <w:pStyle w:val="paragraph"/>
      </w:pPr>
      <w:r w:rsidRPr="002E054C">
        <w:tab/>
        <w:t>(c)</w:t>
      </w:r>
      <w:r w:rsidRPr="002E054C">
        <w:tab/>
        <w:t xml:space="preserve">in that request, the person requests </w:t>
      </w:r>
      <w:r w:rsidR="004B2185" w:rsidRPr="004B2185">
        <w:rPr>
          <w:position w:val="6"/>
          <w:sz w:val="16"/>
        </w:rPr>
        <w:t>*</w:t>
      </w:r>
      <w:r w:rsidRPr="002E054C">
        <w:t>STARTUP</w:t>
      </w:r>
      <w:r w:rsidR="004B2185">
        <w:noBreakHyphen/>
      </w:r>
      <w:r w:rsidRPr="002E054C">
        <w:t>HELP assistance for the course; and</w:t>
      </w:r>
    </w:p>
    <w:p w14:paraId="7B64EA90" w14:textId="0AAAEC0A" w:rsidR="00E209CF" w:rsidRPr="002E054C" w:rsidRDefault="00E209CF" w:rsidP="00E209CF">
      <w:pPr>
        <w:pStyle w:val="paragraph"/>
      </w:pPr>
      <w:r w:rsidRPr="002E054C">
        <w:tab/>
        <w:t>(d)</w:t>
      </w:r>
      <w:r w:rsidRPr="002E054C">
        <w:tab/>
        <w:t xml:space="preserve">the request does not include a number that purports to be the person’s </w:t>
      </w:r>
      <w:r w:rsidR="004B2185" w:rsidRPr="004B2185">
        <w:rPr>
          <w:position w:val="6"/>
          <w:sz w:val="16"/>
        </w:rPr>
        <w:t>*</w:t>
      </w:r>
      <w:r w:rsidRPr="002E054C">
        <w:t>tax file number.</w:t>
      </w:r>
    </w:p>
    <w:p w14:paraId="69878F78" w14:textId="77777777" w:rsidR="00E209CF" w:rsidRPr="002E054C" w:rsidRDefault="00E209CF" w:rsidP="00E209CF">
      <w:pPr>
        <w:pStyle w:val="subsection"/>
      </w:pPr>
      <w:r w:rsidRPr="002E054C">
        <w:tab/>
        <w:t>(4D)</w:t>
      </w:r>
      <w:r w:rsidRPr="002E054C">
        <w:tab/>
        <w:t>The provider must notify the person under subsection (4C):</w:t>
      </w:r>
    </w:p>
    <w:p w14:paraId="1097E3DC" w14:textId="12ADEA02" w:rsidR="00E209CF" w:rsidRPr="002E054C" w:rsidRDefault="00E209CF" w:rsidP="00E209CF">
      <w:pPr>
        <w:pStyle w:val="paragraph"/>
      </w:pPr>
      <w:r w:rsidRPr="002E054C">
        <w:tab/>
        <w:t>(a)</w:t>
      </w:r>
      <w:r w:rsidRPr="002E054C">
        <w:tab/>
        <w:t xml:space="preserve">on or before the </w:t>
      </w:r>
      <w:r w:rsidR="004B2185" w:rsidRPr="004B2185">
        <w:rPr>
          <w:position w:val="6"/>
          <w:sz w:val="16"/>
        </w:rPr>
        <w:t>*</w:t>
      </w:r>
      <w:r w:rsidRPr="002E054C">
        <w:t xml:space="preserve">census date for the </w:t>
      </w:r>
      <w:r w:rsidR="004B2185" w:rsidRPr="004B2185">
        <w:rPr>
          <w:position w:val="6"/>
          <w:sz w:val="16"/>
        </w:rPr>
        <w:t>*</w:t>
      </w:r>
      <w:r w:rsidRPr="002E054C">
        <w:t>accelerator program course; or</w:t>
      </w:r>
    </w:p>
    <w:p w14:paraId="2E0D2CAA" w14:textId="03A9303B" w:rsidR="00E209CF" w:rsidRPr="002E054C" w:rsidRDefault="00E209CF" w:rsidP="00E209CF">
      <w:pPr>
        <w:pStyle w:val="paragraph"/>
      </w:pPr>
      <w:r w:rsidRPr="002E054C">
        <w:tab/>
        <w:t>(b)</w:t>
      </w:r>
      <w:r w:rsidRPr="002E054C">
        <w:tab/>
        <w:t xml:space="preserve">within 7 days after the person gives the provider the </w:t>
      </w:r>
      <w:r w:rsidR="004B2185" w:rsidRPr="004B2185">
        <w:rPr>
          <w:position w:val="6"/>
          <w:sz w:val="16"/>
        </w:rPr>
        <w:t>*</w:t>
      </w:r>
      <w:r w:rsidRPr="002E054C">
        <w:t>request for Commonwealth assistance;</w:t>
      </w:r>
    </w:p>
    <w:p w14:paraId="4A774302" w14:textId="77777777" w:rsidR="00E209CF" w:rsidRPr="002E054C" w:rsidRDefault="00E209CF" w:rsidP="00E209CF">
      <w:pPr>
        <w:pStyle w:val="subsection2"/>
      </w:pPr>
      <w:r w:rsidRPr="002E054C">
        <w:t>whichever is earlier.</w:t>
      </w:r>
    </w:p>
    <w:p w14:paraId="095476DD" w14:textId="77777777" w:rsidR="00BB4365" w:rsidRPr="002E054C" w:rsidRDefault="00BB4365" w:rsidP="00BB4365">
      <w:pPr>
        <w:pStyle w:val="SubsectionHead"/>
      </w:pPr>
      <w:r w:rsidRPr="002E054C">
        <w:t>Cases where there is no obligation to notify</w:t>
      </w:r>
    </w:p>
    <w:p w14:paraId="0860C1D3" w14:textId="77777777" w:rsidR="00BB4365" w:rsidRPr="002E054C" w:rsidRDefault="00BB4365" w:rsidP="00BB4365">
      <w:pPr>
        <w:pStyle w:val="subsection"/>
      </w:pPr>
      <w:r w:rsidRPr="002E054C">
        <w:tab/>
        <w:t>(5)</w:t>
      </w:r>
      <w:r w:rsidRPr="002E054C">
        <w:tab/>
        <w:t>This section does not apply to the person if:</w:t>
      </w:r>
    </w:p>
    <w:p w14:paraId="02F85E59" w14:textId="7E3FC84A" w:rsidR="00BB4365" w:rsidRPr="002E054C" w:rsidRDefault="00BB4365" w:rsidP="00BB4365">
      <w:pPr>
        <w:pStyle w:val="paragraph"/>
      </w:pPr>
      <w:r w:rsidRPr="002E054C">
        <w:tab/>
        <w:t>(a)</w:t>
      </w:r>
      <w:r w:rsidRPr="002E054C">
        <w:tab/>
        <w:t xml:space="preserve">the person, in the </w:t>
      </w:r>
      <w:r w:rsidR="004B2185" w:rsidRPr="004B2185">
        <w:rPr>
          <w:position w:val="6"/>
          <w:sz w:val="16"/>
        </w:rPr>
        <w:t>*</w:t>
      </w:r>
      <w:r w:rsidRPr="002E054C">
        <w:t xml:space="preserve">request for Commonwealth assistance, requests </w:t>
      </w:r>
      <w:r w:rsidR="004B2185" w:rsidRPr="004B2185">
        <w:rPr>
          <w:position w:val="6"/>
          <w:sz w:val="16"/>
        </w:rPr>
        <w:t>*</w:t>
      </w:r>
      <w:r w:rsidRPr="002E054C">
        <w:t>HECS</w:t>
      </w:r>
      <w:r w:rsidR="004B2185">
        <w:noBreakHyphen/>
      </w:r>
      <w:r w:rsidRPr="002E054C">
        <w:t xml:space="preserve">HELP assistance, </w:t>
      </w:r>
      <w:r w:rsidR="004B2185" w:rsidRPr="004B2185">
        <w:rPr>
          <w:position w:val="6"/>
          <w:sz w:val="16"/>
        </w:rPr>
        <w:t>*</w:t>
      </w:r>
      <w:r w:rsidRPr="002E054C">
        <w:t>FEE</w:t>
      </w:r>
      <w:r w:rsidR="004B2185">
        <w:noBreakHyphen/>
      </w:r>
      <w:r w:rsidRPr="002E054C">
        <w:t xml:space="preserve">HELP assistance, </w:t>
      </w:r>
      <w:r w:rsidR="004B2185" w:rsidRPr="004B2185">
        <w:rPr>
          <w:position w:val="6"/>
          <w:sz w:val="16"/>
        </w:rPr>
        <w:t>*</w:t>
      </w:r>
      <w:r w:rsidRPr="002E054C">
        <w:t>OS</w:t>
      </w:r>
      <w:r w:rsidR="004B2185">
        <w:noBreakHyphen/>
      </w:r>
      <w:r w:rsidRPr="002E054C">
        <w:t>HELP assistance</w:t>
      </w:r>
      <w:r w:rsidR="00E209CF" w:rsidRPr="002E054C">
        <w:t xml:space="preserve">, </w:t>
      </w:r>
      <w:r w:rsidR="004B2185" w:rsidRPr="004B2185">
        <w:rPr>
          <w:position w:val="6"/>
          <w:sz w:val="16"/>
        </w:rPr>
        <w:t>*</w:t>
      </w:r>
      <w:r w:rsidR="00E209CF" w:rsidRPr="002E054C">
        <w:t>SA</w:t>
      </w:r>
      <w:r w:rsidR="004B2185">
        <w:noBreakHyphen/>
      </w:r>
      <w:r w:rsidR="00E209CF" w:rsidRPr="002E054C">
        <w:t xml:space="preserve">HELP assistance or </w:t>
      </w:r>
      <w:r w:rsidR="004B2185" w:rsidRPr="004B2185">
        <w:rPr>
          <w:position w:val="6"/>
          <w:sz w:val="16"/>
        </w:rPr>
        <w:t>*</w:t>
      </w:r>
      <w:r w:rsidR="00E209CF" w:rsidRPr="002E054C">
        <w:t>STARTUP</w:t>
      </w:r>
      <w:r w:rsidR="004B2185">
        <w:noBreakHyphen/>
      </w:r>
      <w:r w:rsidR="00E209CF" w:rsidRPr="002E054C">
        <w:t>HELP assistance</w:t>
      </w:r>
      <w:r w:rsidRPr="002E054C">
        <w:t>, but the person is not entitled to the assistance; or</w:t>
      </w:r>
    </w:p>
    <w:p w14:paraId="0D4833A2" w14:textId="0F2766DF" w:rsidR="00BB4365" w:rsidRPr="002E054C" w:rsidRDefault="00BB4365" w:rsidP="00BB4365">
      <w:pPr>
        <w:pStyle w:val="paragraph"/>
      </w:pPr>
      <w:r w:rsidRPr="002E054C">
        <w:tab/>
        <w:t>(b)</w:t>
      </w:r>
      <w:r w:rsidRPr="002E054C">
        <w:tab/>
        <w:t>the person, in the request for Commonwealth assistance, requests HECS</w:t>
      </w:r>
      <w:r w:rsidR="004B2185">
        <w:noBreakHyphen/>
      </w:r>
      <w:r w:rsidRPr="002E054C">
        <w:t xml:space="preserve">HELP assistance in relation to a unit of study, but one or more </w:t>
      </w:r>
      <w:r w:rsidR="004B2185" w:rsidRPr="004B2185">
        <w:rPr>
          <w:position w:val="6"/>
          <w:sz w:val="16"/>
        </w:rPr>
        <w:t>*</w:t>
      </w:r>
      <w:r w:rsidRPr="002E054C">
        <w:t>up</w:t>
      </w:r>
      <w:r w:rsidR="004B2185">
        <w:noBreakHyphen/>
      </w:r>
      <w:r w:rsidRPr="002E054C">
        <w:t xml:space="preserve">front payments </w:t>
      </w:r>
      <w:r w:rsidR="00F45520" w:rsidRPr="002E054C">
        <w:t>for the unit have been made totalling 100%</w:t>
      </w:r>
      <w:r w:rsidRPr="002E054C">
        <w:t xml:space="preserve"> of the person’s </w:t>
      </w:r>
      <w:r w:rsidR="004B2185" w:rsidRPr="004B2185">
        <w:rPr>
          <w:position w:val="6"/>
          <w:sz w:val="16"/>
        </w:rPr>
        <w:t>*</w:t>
      </w:r>
      <w:r w:rsidRPr="002E054C">
        <w:t>student contribution amount for the unit.</w:t>
      </w:r>
    </w:p>
    <w:p w14:paraId="25F18348" w14:textId="30AC3C45" w:rsidR="00BB4365" w:rsidRPr="002E054C" w:rsidRDefault="00BB4365" w:rsidP="00BB4365">
      <w:pPr>
        <w:pStyle w:val="notetext"/>
      </w:pPr>
      <w:r w:rsidRPr="002E054C">
        <w:t>Note:</w:t>
      </w:r>
      <w:r w:rsidRPr="002E054C">
        <w:tab/>
        <w:t xml:space="preserve">In the circumstances set out in </w:t>
      </w:r>
      <w:r w:rsidR="006C1FDC" w:rsidRPr="002E054C">
        <w:t>paragraph (</w:t>
      </w:r>
      <w:r w:rsidRPr="002E054C">
        <w:t>5)(b), the HECS</w:t>
      </w:r>
      <w:r w:rsidR="004B2185">
        <w:noBreakHyphen/>
      </w:r>
      <w:r w:rsidRPr="002E054C">
        <w:t>HELP assistance would not involve any loan by the Commonwealth to the person.</w:t>
      </w:r>
    </w:p>
    <w:p w14:paraId="3D4618D2" w14:textId="25FDF36A" w:rsidR="00BB4365" w:rsidRPr="002E054C" w:rsidRDefault="00BB4365" w:rsidP="004336A3">
      <w:pPr>
        <w:pStyle w:val="ActHead5"/>
      </w:pPr>
      <w:bookmarkStart w:id="625" w:name="_Toc185056180"/>
      <w:r w:rsidRPr="002E054C">
        <w:rPr>
          <w:rStyle w:val="CharSectno"/>
        </w:rPr>
        <w:lastRenderedPageBreak/>
        <w:t>193</w:t>
      </w:r>
      <w:r w:rsidR="004B2185">
        <w:rPr>
          <w:rStyle w:val="CharSectno"/>
        </w:rPr>
        <w:noBreakHyphen/>
      </w:r>
      <w:r w:rsidRPr="002E054C">
        <w:rPr>
          <w:rStyle w:val="CharSectno"/>
        </w:rPr>
        <w:t>5</w:t>
      </w:r>
      <w:r w:rsidRPr="002E054C">
        <w:t xml:space="preserve">  No entitlement to HECS</w:t>
      </w:r>
      <w:r w:rsidR="004B2185">
        <w:noBreakHyphen/>
      </w:r>
      <w:r w:rsidRPr="002E054C">
        <w:t>HELP assistance for students without tax file numbers</w:t>
      </w:r>
      <w:bookmarkEnd w:id="625"/>
    </w:p>
    <w:p w14:paraId="4532F94F" w14:textId="77777777" w:rsidR="00BB4365" w:rsidRPr="002E054C" w:rsidRDefault="00BB4365" w:rsidP="004336A3">
      <w:pPr>
        <w:pStyle w:val="subsection"/>
        <w:keepNext/>
        <w:keepLines/>
      </w:pPr>
      <w:r w:rsidRPr="002E054C">
        <w:tab/>
        <w:t>(1)</w:t>
      </w:r>
      <w:r w:rsidRPr="002E054C">
        <w:tab/>
        <w:t>A higher education provider must cancel a person’s enrolment in a unit of study with the provider if:</w:t>
      </w:r>
    </w:p>
    <w:p w14:paraId="4F9312BB" w14:textId="696F0AA2" w:rsidR="00BB4365" w:rsidRPr="002E054C" w:rsidRDefault="00BB4365" w:rsidP="004336A3">
      <w:pPr>
        <w:pStyle w:val="paragraph"/>
        <w:keepNext/>
        <w:keepLines/>
      </w:pPr>
      <w:r w:rsidRPr="002E054C">
        <w:tab/>
        <w:t>(a)</w:t>
      </w:r>
      <w:r w:rsidRPr="002E054C">
        <w:tab/>
        <w:t xml:space="preserve">the provider receives notice under </w:t>
      </w:r>
      <w:r w:rsidR="001E1B42">
        <w:t>section 1</w:t>
      </w:r>
      <w:r w:rsidRPr="002E054C">
        <w:t>90</w:t>
      </w:r>
      <w:r w:rsidR="004B2185">
        <w:noBreakHyphen/>
      </w:r>
      <w:r w:rsidRPr="002E054C">
        <w:t>15 or 190</w:t>
      </w:r>
      <w:r w:rsidR="004B2185">
        <w:noBreakHyphen/>
      </w:r>
      <w:r w:rsidRPr="002E054C">
        <w:t xml:space="preserve">20 to the effect that the person does not have, or no longer has, a </w:t>
      </w:r>
      <w:r w:rsidR="004B2185" w:rsidRPr="004B2185">
        <w:rPr>
          <w:position w:val="6"/>
          <w:sz w:val="16"/>
        </w:rPr>
        <w:t>*</w:t>
      </w:r>
      <w:r w:rsidRPr="002E054C">
        <w:t>tax file number; and</w:t>
      </w:r>
    </w:p>
    <w:p w14:paraId="58427144" w14:textId="77777777" w:rsidR="00BB4365" w:rsidRPr="002E054C" w:rsidRDefault="00BB4365" w:rsidP="00BB4365">
      <w:pPr>
        <w:pStyle w:val="paragraph"/>
      </w:pPr>
      <w:r w:rsidRPr="002E054C">
        <w:tab/>
        <w:t>(b)</w:t>
      </w:r>
      <w:r w:rsidRPr="002E054C">
        <w:tab/>
        <w:t xml:space="preserve">at the end of 28 days after the provider receives that notice, the provider has not been notified of a number that the provider is satisfied (in accordance with </w:t>
      </w:r>
      <w:r w:rsidR="00A35FD3" w:rsidRPr="002E054C">
        <w:t>subsection (</w:t>
      </w:r>
      <w:r w:rsidRPr="002E054C">
        <w:t>3)) is a valid tax file number; and</w:t>
      </w:r>
    </w:p>
    <w:p w14:paraId="080015AC" w14:textId="3492BF5A" w:rsidR="00BB4365" w:rsidRPr="002E054C" w:rsidRDefault="00BB4365" w:rsidP="00BB4365">
      <w:pPr>
        <w:pStyle w:val="paragraph"/>
      </w:pPr>
      <w:r w:rsidRPr="002E054C">
        <w:tab/>
        <w:t>(c)</w:t>
      </w:r>
      <w:r w:rsidRPr="002E054C">
        <w:tab/>
        <w:t xml:space="preserve">the person is entitled to </w:t>
      </w:r>
      <w:r w:rsidR="004B2185" w:rsidRPr="004B2185">
        <w:rPr>
          <w:position w:val="6"/>
          <w:sz w:val="16"/>
        </w:rPr>
        <w:t>*</w:t>
      </w:r>
      <w:r w:rsidRPr="002E054C">
        <w:t>HECS</w:t>
      </w:r>
      <w:r w:rsidR="004B2185">
        <w:noBreakHyphen/>
      </w:r>
      <w:r w:rsidRPr="002E054C">
        <w:t xml:space="preserve">HELP assistance for the unit (ignoring </w:t>
      </w:r>
      <w:r w:rsidR="00D2636F" w:rsidRPr="002E054C">
        <w:t>paragraph 9</w:t>
      </w:r>
      <w:r w:rsidRPr="002E054C">
        <w:t>0</w:t>
      </w:r>
      <w:r w:rsidR="004B2185">
        <w:noBreakHyphen/>
      </w:r>
      <w:r w:rsidRPr="002E054C">
        <w:t>1(f)); and</w:t>
      </w:r>
    </w:p>
    <w:p w14:paraId="064C2468" w14:textId="5B88D178" w:rsidR="00BB4365" w:rsidRPr="002E054C" w:rsidRDefault="00BB4365" w:rsidP="00BB4365">
      <w:pPr>
        <w:pStyle w:val="paragraph"/>
      </w:pPr>
      <w:r w:rsidRPr="002E054C">
        <w:tab/>
        <w:t>(d)</w:t>
      </w:r>
      <w:r w:rsidRPr="002E054C">
        <w:tab/>
        <w:t xml:space="preserve">the person has not paid, as one or more </w:t>
      </w:r>
      <w:r w:rsidR="004B2185" w:rsidRPr="004B2185">
        <w:rPr>
          <w:position w:val="6"/>
          <w:sz w:val="16"/>
        </w:rPr>
        <w:t>*</w:t>
      </w:r>
      <w:r w:rsidRPr="002E054C">
        <w:t>up</w:t>
      </w:r>
      <w:r w:rsidR="004B2185">
        <w:noBreakHyphen/>
      </w:r>
      <w:r w:rsidRPr="002E054C">
        <w:t>front payments in relation to the unit,</w:t>
      </w:r>
      <w:r w:rsidR="0028791E" w:rsidRPr="002E054C">
        <w:t xml:space="preserve"> </w:t>
      </w:r>
      <w:r w:rsidRPr="002E054C">
        <w:t xml:space="preserve">his or her </w:t>
      </w:r>
      <w:r w:rsidR="004B2185" w:rsidRPr="004B2185">
        <w:rPr>
          <w:position w:val="6"/>
          <w:sz w:val="16"/>
        </w:rPr>
        <w:t>*</w:t>
      </w:r>
      <w:r w:rsidRPr="002E054C">
        <w:t>student contribution amount for the unit.</w:t>
      </w:r>
    </w:p>
    <w:p w14:paraId="321D50BF" w14:textId="46FC27C6" w:rsidR="00BB4365" w:rsidRPr="002E054C" w:rsidRDefault="00BB4365" w:rsidP="00BB4365">
      <w:pPr>
        <w:pStyle w:val="notetext"/>
      </w:pPr>
      <w:r w:rsidRPr="002E054C">
        <w:t>Note</w:t>
      </w:r>
      <w:r w:rsidR="008C3A75" w:rsidRPr="002E054C">
        <w:t xml:space="preserve"> 1</w:t>
      </w:r>
      <w:r w:rsidRPr="002E054C">
        <w:t>:</w:t>
      </w:r>
      <w:r w:rsidRPr="002E054C">
        <w:tab/>
        <w:t>If a person’s enrolment is cancelled under this section, the provider has certain payment obligations: see section</w:t>
      </w:r>
      <w:r w:rsidR="00A35FD3" w:rsidRPr="002E054C">
        <w:t> </w:t>
      </w:r>
      <w:r w:rsidRPr="002E054C">
        <w:t>36</w:t>
      </w:r>
      <w:r w:rsidR="004B2185">
        <w:noBreakHyphen/>
      </w:r>
      <w:r w:rsidRPr="002E054C">
        <w:t>24B.</w:t>
      </w:r>
    </w:p>
    <w:p w14:paraId="29AF743F" w14:textId="379D2476" w:rsidR="008C3A75" w:rsidRPr="002E054C" w:rsidRDefault="008C3A75" w:rsidP="008C3A75">
      <w:pPr>
        <w:pStyle w:val="notetext"/>
      </w:pPr>
      <w:r w:rsidRPr="002E054C">
        <w:t>Note 2:</w:t>
      </w:r>
      <w:r w:rsidRPr="002E054C">
        <w:tab/>
        <w:t>The person’s HELP balance in relation to the unit is re</w:t>
      </w:r>
      <w:r w:rsidR="004B2185">
        <w:noBreakHyphen/>
      </w:r>
      <w:r w:rsidRPr="002E054C">
        <w:t>credited: see sub</w:t>
      </w:r>
      <w:r w:rsidR="00D2636F" w:rsidRPr="002E054C">
        <w:t>section 9</w:t>
      </w:r>
      <w:r w:rsidRPr="002E054C">
        <w:t>7</w:t>
      </w:r>
      <w:r w:rsidR="004B2185">
        <w:noBreakHyphen/>
      </w:r>
      <w:r w:rsidRPr="002E054C">
        <w:t>27(1).</w:t>
      </w:r>
    </w:p>
    <w:p w14:paraId="4B0B6BF4" w14:textId="5AF2539D" w:rsidR="00BB4365" w:rsidRPr="002E054C" w:rsidRDefault="00BB4365" w:rsidP="00BB4365">
      <w:pPr>
        <w:pStyle w:val="subsection"/>
      </w:pPr>
      <w:r w:rsidRPr="002E054C">
        <w:tab/>
        <w:t>(2)</w:t>
      </w:r>
      <w:r w:rsidRPr="002E054C">
        <w:tab/>
        <w:t xml:space="preserve">The provider must not accept a further enrolment of the person in that unit as a </w:t>
      </w:r>
      <w:r w:rsidR="004B2185" w:rsidRPr="004B2185">
        <w:rPr>
          <w:position w:val="6"/>
          <w:sz w:val="16"/>
        </w:rPr>
        <w:t>*</w:t>
      </w:r>
      <w:r w:rsidRPr="002E054C">
        <w:t>Commonwealth supported student.</w:t>
      </w:r>
    </w:p>
    <w:p w14:paraId="10394C08" w14:textId="3EC0CAAE" w:rsidR="00BB4365" w:rsidRPr="002E054C" w:rsidRDefault="00BB4365" w:rsidP="00BB4365">
      <w:pPr>
        <w:pStyle w:val="subsection"/>
      </w:pPr>
      <w:r w:rsidRPr="002E054C">
        <w:tab/>
        <w:t>(3)</w:t>
      </w:r>
      <w:r w:rsidRPr="002E054C">
        <w:tab/>
        <w:t xml:space="preserve">A higher education provider must, in deciding whether it is satisfied that a number is a valid </w:t>
      </w:r>
      <w:r w:rsidR="004B2185" w:rsidRPr="004B2185">
        <w:rPr>
          <w:position w:val="6"/>
          <w:sz w:val="16"/>
        </w:rPr>
        <w:t>*</w:t>
      </w:r>
      <w:r w:rsidRPr="002E054C">
        <w:t xml:space="preserve">tax file number for the purposes of </w:t>
      </w:r>
      <w:r w:rsidR="006C1FDC" w:rsidRPr="002E054C">
        <w:t>paragraph (</w:t>
      </w:r>
      <w:r w:rsidRPr="002E054C">
        <w:t xml:space="preserve">1)(b), comply with the guidelines issued by the </w:t>
      </w:r>
      <w:r w:rsidR="004B2185" w:rsidRPr="004B2185">
        <w:rPr>
          <w:position w:val="6"/>
          <w:sz w:val="16"/>
        </w:rPr>
        <w:t>*</w:t>
      </w:r>
      <w:r w:rsidRPr="002E054C">
        <w:t xml:space="preserve">Commissioner under </w:t>
      </w:r>
      <w:r w:rsidR="001A2556" w:rsidRPr="002E054C">
        <w:t>sub</w:t>
      </w:r>
      <w:r w:rsidR="001E1B42">
        <w:t>section 1</w:t>
      </w:r>
      <w:r w:rsidRPr="002E054C">
        <w:t>87</w:t>
      </w:r>
      <w:r w:rsidR="004B2185">
        <w:noBreakHyphen/>
      </w:r>
      <w:r w:rsidRPr="002E054C">
        <w:t>1(4).</w:t>
      </w:r>
    </w:p>
    <w:p w14:paraId="012680F6" w14:textId="45931DDC" w:rsidR="00BB4365" w:rsidRPr="002E054C" w:rsidRDefault="00BB4365" w:rsidP="00BB4365">
      <w:pPr>
        <w:pStyle w:val="subsection"/>
      </w:pPr>
      <w:r w:rsidRPr="002E054C">
        <w:tab/>
        <w:t>(4)</w:t>
      </w:r>
      <w:r w:rsidRPr="002E054C">
        <w:tab/>
        <w:t xml:space="preserve">A higher education provider must comply with any requirements, set out in guidelines issued by the </w:t>
      </w:r>
      <w:r w:rsidR="004B2185" w:rsidRPr="004B2185">
        <w:rPr>
          <w:position w:val="6"/>
          <w:sz w:val="16"/>
        </w:rPr>
        <w:t>*</w:t>
      </w:r>
      <w:r w:rsidRPr="002E054C">
        <w:t xml:space="preserve">Commissioner, relating to procedures for informing persons who may be affected by </w:t>
      </w:r>
      <w:r w:rsidR="00A35FD3" w:rsidRPr="002E054C">
        <w:t>subsection (</w:t>
      </w:r>
      <w:r w:rsidRPr="002E054C">
        <w:t xml:space="preserve">1) or (3) of the need to obtain a valid </w:t>
      </w:r>
      <w:r w:rsidR="004B2185" w:rsidRPr="004B2185">
        <w:rPr>
          <w:position w:val="6"/>
          <w:sz w:val="16"/>
        </w:rPr>
        <w:t>*</w:t>
      </w:r>
      <w:r w:rsidRPr="002E054C">
        <w:t>tax file number.</w:t>
      </w:r>
    </w:p>
    <w:p w14:paraId="3D2E1DBB" w14:textId="77777777" w:rsidR="00BB4365" w:rsidRPr="002E054C" w:rsidRDefault="00BB4365" w:rsidP="00BB4365">
      <w:pPr>
        <w:pStyle w:val="subsection"/>
      </w:pPr>
      <w:r w:rsidRPr="002E054C">
        <w:tab/>
        <w:t>(5)</w:t>
      </w:r>
      <w:r w:rsidRPr="002E054C">
        <w:tab/>
        <w:t xml:space="preserve">A guideline issued under </w:t>
      </w:r>
      <w:r w:rsidR="00A35FD3" w:rsidRPr="002E054C">
        <w:t>subsection (</w:t>
      </w:r>
      <w:r w:rsidRPr="002E054C">
        <w:t>4) is a legislative instrument.</w:t>
      </w:r>
    </w:p>
    <w:p w14:paraId="2D3769E6" w14:textId="5891EE68" w:rsidR="00BB4365" w:rsidRPr="002E054C" w:rsidRDefault="00BB4365" w:rsidP="00BB4365">
      <w:pPr>
        <w:pStyle w:val="ActHead5"/>
      </w:pPr>
      <w:bookmarkStart w:id="626" w:name="_Toc185056181"/>
      <w:r w:rsidRPr="002E054C">
        <w:rPr>
          <w:rStyle w:val="CharSectno"/>
        </w:rPr>
        <w:lastRenderedPageBreak/>
        <w:t>193</w:t>
      </w:r>
      <w:r w:rsidR="004B2185">
        <w:rPr>
          <w:rStyle w:val="CharSectno"/>
        </w:rPr>
        <w:noBreakHyphen/>
      </w:r>
      <w:r w:rsidRPr="002E054C">
        <w:rPr>
          <w:rStyle w:val="CharSectno"/>
        </w:rPr>
        <w:t>10</w:t>
      </w:r>
      <w:r w:rsidRPr="002E054C">
        <w:t xml:space="preserve">  No entitlement to FEE</w:t>
      </w:r>
      <w:r w:rsidR="004B2185">
        <w:noBreakHyphen/>
      </w:r>
      <w:r w:rsidRPr="002E054C">
        <w:t>HELP assistance for students without tax file numbers</w:t>
      </w:r>
      <w:bookmarkEnd w:id="626"/>
    </w:p>
    <w:p w14:paraId="41E66F20" w14:textId="77777777" w:rsidR="00BB4365" w:rsidRPr="002E054C" w:rsidRDefault="00BB4365" w:rsidP="00BB4365">
      <w:pPr>
        <w:pStyle w:val="subsection"/>
      </w:pPr>
      <w:r w:rsidRPr="002E054C">
        <w:tab/>
        <w:t>(1)</w:t>
      </w:r>
      <w:r w:rsidRPr="002E054C">
        <w:tab/>
        <w:t>This subsection applies to a person in relation to a unit of study if:</w:t>
      </w:r>
    </w:p>
    <w:p w14:paraId="4041FEE8" w14:textId="77777777" w:rsidR="00BB4365" w:rsidRPr="002E054C" w:rsidRDefault="00BB4365" w:rsidP="00BB4365">
      <w:pPr>
        <w:pStyle w:val="paragraph"/>
      </w:pPr>
      <w:r w:rsidRPr="002E054C">
        <w:tab/>
        <w:t>(a)</w:t>
      </w:r>
      <w:r w:rsidRPr="002E054C">
        <w:tab/>
        <w:t>the person is enrolled with a higher education provider in the unit; and</w:t>
      </w:r>
    </w:p>
    <w:p w14:paraId="3EDCF3C8" w14:textId="26D4071E" w:rsidR="00BB4365" w:rsidRPr="002E054C" w:rsidRDefault="00BB4365" w:rsidP="00BB4365">
      <w:pPr>
        <w:pStyle w:val="paragraph"/>
      </w:pPr>
      <w:r w:rsidRPr="002E054C">
        <w:tab/>
        <w:t>(b)</w:t>
      </w:r>
      <w:r w:rsidRPr="002E054C">
        <w:tab/>
        <w:t xml:space="preserve">access to the unit was not provided by </w:t>
      </w:r>
      <w:r w:rsidR="004B2185" w:rsidRPr="004B2185">
        <w:rPr>
          <w:position w:val="6"/>
          <w:sz w:val="16"/>
        </w:rPr>
        <w:t>*</w:t>
      </w:r>
      <w:r w:rsidRPr="002E054C">
        <w:t>Open Universities Australia; and</w:t>
      </w:r>
    </w:p>
    <w:p w14:paraId="3D810FE8" w14:textId="40FFA8C8" w:rsidR="00BB4365" w:rsidRPr="002E054C" w:rsidRDefault="00BB4365" w:rsidP="00BB4365">
      <w:pPr>
        <w:pStyle w:val="paragraph"/>
      </w:pPr>
      <w:r w:rsidRPr="002E054C">
        <w:tab/>
        <w:t>(c)</w:t>
      </w:r>
      <w:r w:rsidRPr="002E054C">
        <w:tab/>
        <w:t xml:space="preserve">the provider receives notice under </w:t>
      </w:r>
      <w:r w:rsidR="001E1B42">
        <w:t>section 1</w:t>
      </w:r>
      <w:r w:rsidRPr="002E054C">
        <w:t>90</w:t>
      </w:r>
      <w:r w:rsidR="004B2185">
        <w:noBreakHyphen/>
      </w:r>
      <w:r w:rsidRPr="002E054C">
        <w:t>15 or 190</w:t>
      </w:r>
      <w:r w:rsidR="004B2185">
        <w:noBreakHyphen/>
      </w:r>
      <w:r w:rsidRPr="002E054C">
        <w:t xml:space="preserve">20 to the effect that the person does not have, or no longer has, a </w:t>
      </w:r>
      <w:r w:rsidR="004B2185" w:rsidRPr="004B2185">
        <w:rPr>
          <w:position w:val="6"/>
          <w:sz w:val="16"/>
        </w:rPr>
        <w:t>*</w:t>
      </w:r>
      <w:r w:rsidRPr="002E054C">
        <w:t>tax file number; and</w:t>
      </w:r>
    </w:p>
    <w:p w14:paraId="1B4BFF5D" w14:textId="77777777" w:rsidR="00BB4365" w:rsidRPr="002E054C" w:rsidRDefault="00BB4365" w:rsidP="00BB4365">
      <w:pPr>
        <w:pStyle w:val="paragraph"/>
      </w:pPr>
      <w:r w:rsidRPr="002E054C">
        <w:tab/>
        <w:t>(d)</w:t>
      </w:r>
      <w:r w:rsidRPr="002E054C">
        <w:tab/>
        <w:t xml:space="preserve">at the end of 28 days after the provider receives that notice, the provider has not been notified of a number that the provider is satisfied (in accordance with </w:t>
      </w:r>
      <w:r w:rsidR="00A35FD3" w:rsidRPr="002E054C">
        <w:t>subsection (</w:t>
      </w:r>
      <w:r w:rsidRPr="002E054C">
        <w:t>3)) is a valid tax file number; and</w:t>
      </w:r>
    </w:p>
    <w:p w14:paraId="4D906295" w14:textId="7588C133" w:rsidR="00BB4365" w:rsidRPr="002E054C" w:rsidRDefault="00BB4365" w:rsidP="00BB4365">
      <w:pPr>
        <w:pStyle w:val="paragraph"/>
      </w:pPr>
      <w:r w:rsidRPr="002E054C">
        <w:tab/>
        <w:t>(e)</w:t>
      </w:r>
      <w:r w:rsidRPr="002E054C">
        <w:tab/>
        <w:t xml:space="preserve">the person is entitled to </w:t>
      </w:r>
      <w:r w:rsidR="004B2185" w:rsidRPr="004B2185">
        <w:rPr>
          <w:position w:val="6"/>
          <w:sz w:val="16"/>
        </w:rPr>
        <w:t>*</w:t>
      </w:r>
      <w:r w:rsidRPr="002E054C">
        <w:t>FEE</w:t>
      </w:r>
      <w:r w:rsidR="004B2185">
        <w:noBreakHyphen/>
      </w:r>
      <w:r w:rsidRPr="002E054C">
        <w:t xml:space="preserve">HELP assistance for the unit (ignoring </w:t>
      </w:r>
      <w:r w:rsidR="00973B60" w:rsidRPr="002E054C">
        <w:t>paragraph 1</w:t>
      </w:r>
      <w:r w:rsidRPr="002E054C">
        <w:t>04</w:t>
      </w:r>
      <w:r w:rsidR="004B2185">
        <w:noBreakHyphen/>
      </w:r>
      <w:r w:rsidRPr="002E054C">
        <w:t>1(1)(h)).</w:t>
      </w:r>
    </w:p>
    <w:p w14:paraId="3722D921" w14:textId="5B52FEEF" w:rsidR="00BB4365" w:rsidRPr="002E054C" w:rsidRDefault="00BB4365" w:rsidP="00BB4365">
      <w:pPr>
        <w:pStyle w:val="notetext"/>
      </w:pPr>
      <w:r w:rsidRPr="002E054C">
        <w:t>Note:</w:t>
      </w:r>
      <w:r w:rsidRPr="002E054C">
        <w:tab/>
        <w:t xml:space="preserve">The person’s </w:t>
      </w:r>
      <w:r w:rsidR="008C3A75" w:rsidRPr="002E054C">
        <w:t>HELP balance</w:t>
      </w:r>
      <w:r w:rsidRPr="002E054C">
        <w:t xml:space="preserve"> in relation to the unit is re</w:t>
      </w:r>
      <w:r w:rsidR="004B2185">
        <w:noBreakHyphen/>
      </w:r>
      <w:r w:rsidRPr="002E054C">
        <w:t xml:space="preserve">credited: see </w:t>
      </w:r>
      <w:r w:rsidR="001A2556" w:rsidRPr="002E054C">
        <w:t>sub</w:t>
      </w:r>
      <w:r w:rsidR="001E1B42">
        <w:t>section 1</w:t>
      </w:r>
      <w:r w:rsidRPr="002E054C">
        <w:t>04</w:t>
      </w:r>
      <w:r w:rsidR="004B2185">
        <w:noBreakHyphen/>
      </w:r>
      <w:r w:rsidRPr="002E054C">
        <w:t>27(1).</w:t>
      </w:r>
    </w:p>
    <w:p w14:paraId="4EF08926" w14:textId="77777777" w:rsidR="00BB4365" w:rsidRPr="002E054C" w:rsidRDefault="00BB4365" w:rsidP="00BB4365">
      <w:pPr>
        <w:pStyle w:val="subsection"/>
      </w:pPr>
      <w:r w:rsidRPr="002E054C">
        <w:tab/>
        <w:t>(2)</w:t>
      </w:r>
      <w:r w:rsidRPr="002E054C">
        <w:tab/>
        <w:t>This subsection applies to a person in relation to a unit of study if:</w:t>
      </w:r>
    </w:p>
    <w:p w14:paraId="7CCA5F8D" w14:textId="77777777" w:rsidR="00BB4365" w:rsidRPr="002E054C" w:rsidRDefault="00BB4365" w:rsidP="00BB4365">
      <w:pPr>
        <w:pStyle w:val="paragraph"/>
      </w:pPr>
      <w:r w:rsidRPr="002E054C">
        <w:tab/>
        <w:t>(a)</w:t>
      </w:r>
      <w:r w:rsidRPr="002E054C">
        <w:tab/>
        <w:t>the person is enrolled in the unit; and</w:t>
      </w:r>
    </w:p>
    <w:p w14:paraId="7AC0A1E0" w14:textId="40E568C8" w:rsidR="00BB4365" w:rsidRPr="002E054C" w:rsidRDefault="00BB4365" w:rsidP="00BB4365">
      <w:pPr>
        <w:pStyle w:val="paragraph"/>
      </w:pPr>
      <w:r w:rsidRPr="002E054C">
        <w:tab/>
        <w:t>(b)</w:t>
      </w:r>
      <w:r w:rsidRPr="002E054C">
        <w:tab/>
        <w:t xml:space="preserve">access to the unit was provided by </w:t>
      </w:r>
      <w:r w:rsidR="004B2185" w:rsidRPr="004B2185">
        <w:rPr>
          <w:position w:val="6"/>
          <w:sz w:val="16"/>
        </w:rPr>
        <w:t>*</w:t>
      </w:r>
      <w:r w:rsidRPr="002E054C">
        <w:t>Open Universities Australia; and</w:t>
      </w:r>
    </w:p>
    <w:p w14:paraId="4B0EFFBE" w14:textId="406758CC" w:rsidR="00BB4365" w:rsidRPr="002E054C" w:rsidRDefault="00BB4365" w:rsidP="00BB4365">
      <w:pPr>
        <w:pStyle w:val="paragraph"/>
      </w:pPr>
      <w:r w:rsidRPr="002E054C">
        <w:tab/>
        <w:t>(c)</w:t>
      </w:r>
      <w:r w:rsidRPr="002E054C">
        <w:tab/>
        <w:t xml:space="preserve">Open Universities Australia receives notice under </w:t>
      </w:r>
      <w:r w:rsidR="001E1B42">
        <w:t>section 1</w:t>
      </w:r>
      <w:r w:rsidRPr="002E054C">
        <w:t>90</w:t>
      </w:r>
      <w:r w:rsidR="004B2185">
        <w:noBreakHyphen/>
      </w:r>
      <w:r w:rsidRPr="002E054C">
        <w:t>15 or 190</w:t>
      </w:r>
      <w:r w:rsidR="004B2185">
        <w:noBreakHyphen/>
      </w:r>
      <w:r w:rsidRPr="002E054C">
        <w:t xml:space="preserve">20 to the effect that the person does not have, or no longer has, a </w:t>
      </w:r>
      <w:r w:rsidR="004B2185" w:rsidRPr="004B2185">
        <w:rPr>
          <w:position w:val="6"/>
          <w:sz w:val="16"/>
        </w:rPr>
        <w:t>*</w:t>
      </w:r>
      <w:r w:rsidRPr="002E054C">
        <w:t>tax file number; and</w:t>
      </w:r>
    </w:p>
    <w:p w14:paraId="1975EF1F" w14:textId="77777777" w:rsidR="00BB4365" w:rsidRPr="002E054C" w:rsidRDefault="00BB4365" w:rsidP="00BB4365">
      <w:pPr>
        <w:pStyle w:val="paragraph"/>
      </w:pPr>
      <w:r w:rsidRPr="002E054C">
        <w:tab/>
        <w:t>(d)</w:t>
      </w:r>
      <w:r w:rsidRPr="002E054C">
        <w:tab/>
        <w:t xml:space="preserve">at the end of 28 days after Open Universities Australia receives that notice, Open Universities Australia has not been notified of a number that it is satisfied (in accordance with </w:t>
      </w:r>
      <w:r w:rsidR="00A35FD3" w:rsidRPr="002E054C">
        <w:t>subsection (</w:t>
      </w:r>
      <w:r w:rsidRPr="002E054C">
        <w:t>3)) is a valid tax file number; and</w:t>
      </w:r>
    </w:p>
    <w:p w14:paraId="5C633C98" w14:textId="721785E2" w:rsidR="00BB4365" w:rsidRPr="002E054C" w:rsidRDefault="00BB4365" w:rsidP="00BB4365">
      <w:pPr>
        <w:pStyle w:val="paragraph"/>
      </w:pPr>
      <w:r w:rsidRPr="002E054C">
        <w:tab/>
        <w:t>(e)</w:t>
      </w:r>
      <w:r w:rsidRPr="002E054C">
        <w:tab/>
        <w:t xml:space="preserve">the person is entitled to </w:t>
      </w:r>
      <w:r w:rsidR="004B2185" w:rsidRPr="004B2185">
        <w:rPr>
          <w:position w:val="6"/>
          <w:sz w:val="16"/>
        </w:rPr>
        <w:t>*</w:t>
      </w:r>
      <w:r w:rsidRPr="002E054C">
        <w:t>FEE</w:t>
      </w:r>
      <w:r w:rsidR="004B2185">
        <w:noBreakHyphen/>
      </w:r>
      <w:r w:rsidRPr="002E054C">
        <w:t xml:space="preserve">HELP assistance for the unit (ignoring </w:t>
      </w:r>
      <w:r w:rsidR="00973B60" w:rsidRPr="002E054C">
        <w:t>paragraph 1</w:t>
      </w:r>
      <w:r w:rsidRPr="002E054C">
        <w:t>04</w:t>
      </w:r>
      <w:r w:rsidR="004B2185">
        <w:noBreakHyphen/>
      </w:r>
      <w:r w:rsidRPr="002E054C">
        <w:t>1(1)(h)).</w:t>
      </w:r>
    </w:p>
    <w:p w14:paraId="6618863B" w14:textId="5B77C6E0" w:rsidR="00BB4365" w:rsidRPr="002E054C" w:rsidRDefault="00BB4365" w:rsidP="00BB4365">
      <w:pPr>
        <w:pStyle w:val="notetext"/>
      </w:pPr>
      <w:r w:rsidRPr="002E054C">
        <w:t>Note:</w:t>
      </w:r>
      <w:r w:rsidRPr="002E054C">
        <w:tab/>
        <w:t xml:space="preserve">The person’s </w:t>
      </w:r>
      <w:r w:rsidR="008C3A75" w:rsidRPr="002E054C">
        <w:t>HELP balance</w:t>
      </w:r>
      <w:r w:rsidRPr="002E054C">
        <w:t xml:space="preserve"> in relation to the unit is re</w:t>
      </w:r>
      <w:r w:rsidR="004B2185">
        <w:noBreakHyphen/>
      </w:r>
      <w:r w:rsidRPr="002E054C">
        <w:t xml:space="preserve">credited: see </w:t>
      </w:r>
      <w:r w:rsidR="001A2556" w:rsidRPr="002E054C">
        <w:t>sub</w:t>
      </w:r>
      <w:r w:rsidR="001E1B42">
        <w:t>section 1</w:t>
      </w:r>
      <w:r w:rsidRPr="002E054C">
        <w:t>04</w:t>
      </w:r>
      <w:r w:rsidR="004B2185">
        <w:noBreakHyphen/>
      </w:r>
      <w:r w:rsidRPr="002E054C">
        <w:t>27(2).</w:t>
      </w:r>
    </w:p>
    <w:p w14:paraId="55E27EAB" w14:textId="5502252E" w:rsidR="00BB4365" w:rsidRPr="002E054C" w:rsidRDefault="00BB4365" w:rsidP="00BB4365">
      <w:pPr>
        <w:pStyle w:val="subsection"/>
      </w:pPr>
      <w:r w:rsidRPr="002E054C">
        <w:lastRenderedPageBreak/>
        <w:tab/>
        <w:t>(3)</w:t>
      </w:r>
      <w:r w:rsidRPr="002E054C">
        <w:tab/>
        <w:t xml:space="preserve">A higher education provider or </w:t>
      </w:r>
      <w:r w:rsidR="004B2185" w:rsidRPr="004B2185">
        <w:rPr>
          <w:position w:val="6"/>
          <w:sz w:val="16"/>
        </w:rPr>
        <w:t>*</w:t>
      </w:r>
      <w:r w:rsidRPr="002E054C">
        <w:t xml:space="preserve">Open Universities Australia must, in deciding whether it is satisfied that a number is a valid </w:t>
      </w:r>
      <w:r w:rsidR="004B2185" w:rsidRPr="004B2185">
        <w:rPr>
          <w:position w:val="6"/>
          <w:sz w:val="16"/>
        </w:rPr>
        <w:t>*</w:t>
      </w:r>
      <w:r w:rsidRPr="002E054C">
        <w:t xml:space="preserve">tax file number for the purposes of </w:t>
      </w:r>
      <w:r w:rsidR="006C1FDC" w:rsidRPr="002E054C">
        <w:t>paragraph (</w:t>
      </w:r>
      <w:r w:rsidRPr="002E054C">
        <w:t xml:space="preserve">1)(d) or (2)(d), as the case may be, comply with the guidelines issued by the </w:t>
      </w:r>
      <w:r w:rsidR="004B2185" w:rsidRPr="004B2185">
        <w:rPr>
          <w:position w:val="6"/>
          <w:sz w:val="16"/>
        </w:rPr>
        <w:t>*</w:t>
      </w:r>
      <w:r w:rsidRPr="002E054C">
        <w:t xml:space="preserve">Commissioner under </w:t>
      </w:r>
      <w:r w:rsidR="001A2556" w:rsidRPr="002E054C">
        <w:t>sub</w:t>
      </w:r>
      <w:r w:rsidR="001E1B42">
        <w:t>section 1</w:t>
      </w:r>
      <w:r w:rsidRPr="002E054C">
        <w:t>87</w:t>
      </w:r>
      <w:r w:rsidR="004B2185">
        <w:noBreakHyphen/>
      </w:r>
      <w:r w:rsidRPr="002E054C">
        <w:t>1(4).</w:t>
      </w:r>
    </w:p>
    <w:p w14:paraId="6D223BE9" w14:textId="638D4029" w:rsidR="00BB4365" w:rsidRPr="002E054C" w:rsidRDefault="00BB4365" w:rsidP="00BB4365">
      <w:pPr>
        <w:pStyle w:val="subsection"/>
      </w:pPr>
      <w:r w:rsidRPr="002E054C">
        <w:tab/>
        <w:t>(4)</w:t>
      </w:r>
      <w:r w:rsidRPr="002E054C">
        <w:tab/>
        <w:t xml:space="preserve">A higher education provider or </w:t>
      </w:r>
      <w:r w:rsidR="004B2185" w:rsidRPr="004B2185">
        <w:rPr>
          <w:position w:val="6"/>
          <w:sz w:val="16"/>
        </w:rPr>
        <w:t>*</w:t>
      </w:r>
      <w:r w:rsidRPr="002E054C">
        <w:t xml:space="preserve">Open Universities Australia must comply with any requirements, set out in guidelines issued by the </w:t>
      </w:r>
      <w:r w:rsidR="004B2185" w:rsidRPr="004B2185">
        <w:rPr>
          <w:position w:val="6"/>
          <w:sz w:val="16"/>
        </w:rPr>
        <w:t>*</w:t>
      </w:r>
      <w:r w:rsidRPr="002E054C">
        <w:t xml:space="preserve">Commissioner, relating to procedures for informing persons of the need to obtain a valid </w:t>
      </w:r>
      <w:r w:rsidR="004B2185" w:rsidRPr="004B2185">
        <w:rPr>
          <w:position w:val="6"/>
          <w:sz w:val="16"/>
        </w:rPr>
        <w:t>*</w:t>
      </w:r>
      <w:r w:rsidRPr="002E054C">
        <w:t xml:space="preserve">tax file number, where the persons may be affected by </w:t>
      </w:r>
      <w:r w:rsidR="00A35FD3" w:rsidRPr="002E054C">
        <w:t>subsection (</w:t>
      </w:r>
      <w:r w:rsidRPr="002E054C">
        <w:t>1) or (2), as the case may be, applying to them.</w:t>
      </w:r>
    </w:p>
    <w:p w14:paraId="55615906" w14:textId="77777777" w:rsidR="00BB4365" w:rsidRPr="002E054C" w:rsidRDefault="00BB4365" w:rsidP="00BB4365">
      <w:pPr>
        <w:pStyle w:val="subsection"/>
      </w:pPr>
      <w:r w:rsidRPr="002E054C">
        <w:tab/>
        <w:t>(5)</w:t>
      </w:r>
      <w:r w:rsidRPr="002E054C">
        <w:tab/>
        <w:t xml:space="preserve">A guideline issued under </w:t>
      </w:r>
      <w:r w:rsidR="00A35FD3" w:rsidRPr="002E054C">
        <w:t>subsection (</w:t>
      </w:r>
      <w:r w:rsidRPr="002E054C">
        <w:t>4) is a legislative instrument.</w:t>
      </w:r>
    </w:p>
    <w:p w14:paraId="12A10CEE" w14:textId="531FC4CD" w:rsidR="00BB4365" w:rsidRPr="002E054C" w:rsidRDefault="00BB4365" w:rsidP="00BB4365">
      <w:pPr>
        <w:pStyle w:val="ActHead5"/>
      </w:pPr>
      <w:bookmarkStart w:id="627" w:name="_Toc185056182"/>
      <w:r w:rsidRPr="002E054C">
        <w:rPr>
          <w:rStyle w:val="CharSectno"/>
        </w:rPr>
        <w:t>193</w:t>
      </w:r>
      <w:r w:rsidR="004B2185">
        <w:rPr>
          <w:rStyle w:val="CharSectno"/>
        </w:rPr>
        <w:noBreakHyphen/>
      </w:r>
      <w:r w:rsidRPr="002E054C">
        <w:rPr>
          <w:rStyle w:val="CharSectno"/>
        </w:rPr>
        <w:t>15</w:t>
      </w:r>
      <w:r w:rsidRPr="002E054C">
        <w:t xml:space="preserve">  No entitlement to SA</w:t>
      </w:r>
      <w:r w:rsidR="004B2185">
        <w:noBreakHyphen/>
      </w:r>
      <w:r w:rsidRPr="002E054C">
        <w:t>HELP assistance for students without tax file numbers</w:t>
      </w:r>
      <w:bookmarkEnd w:id="627"/>
    </w:p>
    <w:p w14:paraId="4779C075" w14:textId="77777777" w:rsidR="00BB4365" w:rsidRPr="002E054C" w:rsidRDefault="00BB4365" w:rsidP="00BB4365">
      <w:pPr>
        <w:pStyle w:val="subsection"/>
      </w:pPr>
      <w:r w:rsidRPr="002E054C">
        <w:tab/>
        <w:t>(1)</w:t>
      </w:r>
      <w:r w:rsidRPr="002E054C">
        <w:tab/>
        <w:t>This subsection applies to a person if:</w:t>
      </w:r>
    </w:p>
    <w:p w14:paraId="24D9129C" w14:textId="75661E68" w:rsidR="00BB4365" w:rsidRPr="002E054C" w:rsidRDefault="00BB4365" w:rsidP="00BB4365">
      <w:pPr>
        <w:pStyle w:val="paragraph"/>
      </w:pPr>
      <w:r w:rsidRPr="002E054C">
        <w:tab/>
        <w:t>(a)</w:t>
      </w:r>
      <w:r w:rsidRPr="002E054C">
        <w:tab/>
        <w:t xml:space="preserve">a higher education provider has imposed a </w:t>
      </w:r>
      <w:r w:rsidR="004B2185" w:rsidRPr="004B2185">
        <w:rPr>
          <w:position w:val="6"/>
          <w:sz w:val="16"/>
        </w:rPr>
        <w:t>*</w:t>
      </w:r>
      <w:r w:rsidRPr="002E054C">
        <w:t>student services and amenities fee on the person; and</w:t>
      </w:r>
    </w:p>
    <w:p w14:paraId="36ABB6CD" w14:textId="2265CDFE" w:rsidR="00BB4365" w:rsidRPr="002E054C" w:rsidRDefault="00BB4365" w:rsidP="00BB4365">
      <w:pPr>
        <w:pStyle w:val="paragraph"/>
      </w:pPr>
      <w:r w:rsidRPr="002E054C">
        <w:tab/>
        <w:t>(b)</w:t>
      </w:r>
      <w:r w:rsidRPr="002E054C">
        <w:tab/>
        <w:t xml:space="preserve">the provider receives notice under </w:t>
      </w:r>
      <w:r w:rsidR="001E1B42">
        <w:t>section 1</w:t>
      </w:r>
      <w:r w:rsidRPr="002E054C">
        <w:t>90</w:t>
      </w:r>
      <w:r w:rsidR="004B2185">
        <w:noBreakHyphen/>
      </w:r>
      <w:r w:rsidRPr="002E054C">
        <w:t>15 or 190</w:t>
      </w:r>
      <w:r w:rsidR="004B2185">
        <w:noBreakHyphen/>
      </w:r>
      <w:r w:rsidRPr="002E054C">
        <w:t xml:space="preserve">20 to the effect that the person does not have, or no longer has, a </w:t>
      </w:r>
      <w:r w:rsidR="004B2185" w:rsidRPr="004B2185">
        <w:rPr>
          <w:position w:val="6"/>
          <w:sz w:val="16"/>
        </w:rPr>
        <w:t>*</w:t>
      </w:r>
      <w:r w:rsidRPr="002E054C">
        <w:t>tax file number; and</w:t>
      </w:r>
    </w:p>
    <w:p w14:paraId="74909EED" w14:textId="77777777" w:rsidR="00BB4365" w:rsidRPr="002E054C" w:rsidRDefault="00BB4365" w:rsidP="00BB4365">
      <w:pPr>
        <w:pStyle w:val="paragraph"/>
      </w:pPr>
      <w:r w:rsidRPr="002E054C">
        <w:tab/>
        <w:t>(c)</w:t>
      </w:r>
      <w:r w:rsidRPr="002E054C">
        <w:tab/>
        <w:t xml:space="preserve">at the end of 28 days after the provider receives that notice, the provider has not been notified of a number that the provider is satisfied (in accordance with </w:t>
      </w:r>
      <w:r w:rsidR="00A35FD3" w:rsidRPr="002E054C">
        <w:t>subsection (</w:t>
      </w:r>
      <w:r w:rsidRPr="002E054C">
        <w:t>2)) is a valid tax file number; and</w:t>
      </w:r>
    </w:p>
    <w:p w14:paraId="6B2DDCBC" w14:textId="26C45608" w:rsidR="00BB4365" w:rsidRPr="002E054C" w:rsidRDefault="00BB4365" w:rsidP="00BB4365">
      <w:pPr>
        <w:pStyle w:val="paragraph"/>
      </w:pPr>
      <w:r w:rsidRPr="002E054C">
        <w:tab/>
        <w:t>(d)</w:t>
      </w:r>
      <w:r w:rsidRPr="002E054C">
        <w:tab/>
        <w:t xml:space="preserve">the person is entitled to </w:t>
      </w:r>
      <w:r w:rsidR="004B2185" w:rsidRPr="004B2185">
        <w:rPr>
          <w:position w:val="6"/>
          <w:sz w:val="16"/>
        </w:rPr>
        <w:t>*</w:t>
      </w:r>
      <w:r w:rsidRPr="002E054C">
        <w:t>SA</w:t>
      </w:r>
      <w:r w:rsidR="004B2185">
        <w:noBreakHyphen/>
      </w:r>
      <w:r w:rsidRPr="002E054C">
        <w:t xml:space="preserve">HELP assistance for the fee (ignoring </w:t>
      </w:r>
      <w:r w:rsidR="00973B60" w:rsidRPr="002E054C">
        <w:t>paragraph 1</w:t>
      </w:r>
      <w:r w:rsidRPr="002E054C">
        <w:t>26</w:t>
      </w:r>
      <w:r w:rsidR="004B2185">
        <w:noBreakHyphen/>
      </w:r>
      <w:r w:rsidRPr="002E054C">
        <w:t>1(1)(c)).</w:t>
      </w:r>
    </w:p>
    <w:p w14:paraId="597A1533" w14:textId="77777777" w:rsidR="00BB4365" w:rsidRPr="002E054C" w:rsidRDefault="00BB4365" w:rsidP="00BB4365">
      <w:pPr>
        <w:pStyle w:val="notetext"/>
      </w:pPr>
      <w:r w:rsidRPr="002E054C">
        <w:t>Note:</w:t>
      </w:r>
      <w:r w:rsidRPr="002E054C">
        <w:tab/>
        <w:t xml:space="preserve">If </w:t>
      </w:r>
      <w:r w:rsidR="00A35FD3" w:rsidRPr="002E054C">
        <w:t>subsection (</w:t>
      </w:r>
      <w:r w:rsidRPr="002E054C">
        <w:t>1) applies to a person:</w:t>
      </w:r>
    </w:p>
    <w:p w14:paraId="3B8C3DF0" w14:textId="2DC18CDD" w:rsidR="00BB4365" w:rsidRPr="002E054C" w:rsidRDefault="00BB4365" w:rsidP="00BB4365">
      <w:pPr>
        <w:pStyle w:val="notepara"/>
      </w:pPr>
      <w:r w:rsidRPr="002E054C">
        <w:t>(a)</w:t>
      </w:r>
      <w:r w:rsidRPr="002E054C">
        <w:tab/>
        <w:t xml:space="preserve">the provider must repay any amount paid to the provider by the Commonwealth to discharge the person’s liability for the student services and amenities fee (see </w:t>
      </w:r>
      <w:r w:rsidR="001E1B42">
        <w:t>section 1</w:t>
      </w:r>
      <w:r w:rsidRPr="002E054C">
        <w:t>28</w:t>
      </w:r>
      <w:r w:rsidR="004B2185">
        <w:noBreakHyphen/>
      </w:r>
      <w:r w:rsidRPr="002E054C">
        <w:t>5); and</w:t>
      </w:r>
    </w:p>
    <w:p w14:paraId="0E30F60F" w14:textId="1F311A83" w:rsidR="00BB4365" w:rsidRPr="002E054C" w:rsidRDefault="00BB4365" w:rsidP="00BB4365">
      <w:pPr>
        <w:pStyle w:val="notepara"/>
      </w:pPr>
      <w:r w:rsidRPr="002E054C">
        <w:t>(b)</w:t>
      </w:r>
      <w:r w:rsidRPr="002E054C">
        <w:tab/>
        <w:t>the person’s SA</w:t>
      </w:r>
      <w:r w:rsidR="004B2185">
        <w:noBreakHyphen/>
      </w:r>
      <w:r w:rsidRPr="002E054C">
        <w:t xml:space="preserve">HELP debt relating to the payment by the Commonwealth is remitted (see </w:t>
      </w:r>
      <w:r w:rsidR="001A2556" w:rsidRPr="002E054C">
        <w:t>sub</w:t>
      </w:r>
      <w:r w:rsidR="001E1B42">
        <w:t>section 1</w:t>
      </w:r>
      <w:r w:rsidRPr="002E054C">
        <w:t>37</w:t>
      </w:r>
      <w:r w:rsidR="004B2185">
        <w:noBreakHyphen/>
      </w:r>
      <w:r w:rsidRPr="002E054C">
        <w:t>16(4)).</w:t>
      </w:r>
    </w:p>
    <w:p w14:paraId="075C5713" w14:textId="7752EEEA" w:rsidR="00BB4365" w:rsidRPr="002E054C" w:rsidRDefault="00BB4365" w:rsidP="00BB4365">
      <w:pPr>
        <w:pStyle w:val="subsection"/>
      </w:pPr>
      <w:r w:rsidRPr="002E054C">
        <w:lastRenderedPageBreak/>
        <w:tab/>
        <w:t>(2)</w:t>
      </w:r>
      <w:r w:rsidRPr="002E054C">
        <w:tab/>
        <w:t xml:space="preserve">A higher education provider must, in deciding whether it is satisfied that a number is a valid </w:t>
      </w:r>
      <w:r w:rsidR="004B2185" w:rsidRPr="004B2185">
        <w:rPr>
          <w:position w:val="6"/>
          <w:sz w:val="16"/>
        </w:rPr>
        <w:t>*</w:t>
      </w:r>
      <w:r w:rsidRPr="002E054C">
        <w:t xml:space="preserve">tax file number for the purposes of </w:t>
      </w:r>
      <w:r w:rsidR="006C1FDC" w:rsidRPr="002E054C">
        <w:t>paragraph (</w:t>
      </w:r>
      <w:r w:rsidRPr="002E054C">
        <w:t xml:space="preserve">1)(c), comply with the guidelines issued by the </w:t>
      </w:r>
      <w:r w:rsidR="004B2185" w:rsidRPr="004B2185">
        <w:rPr>
          <w:position w:val="6"/>
          <w:sz w:val="16"/>
        </w:rPr>
        <w:t>*</w:t>
      </w:r>
      <w:r w:rsidRPr="002E054C">
        <w:t xml:space="preserve">Commissioner under </w:t>
      </w:r>
      <w:r w:rsidR="001A2556" w:rsidRPr="002E054C">
        <w:t>sub</w:t>
      </w:r>
      <w:r w:rsidR="001E1B42">
        <w:t>section 1</w:t>
      </w:r>
      <w:r w:rsidRPr="002E054C">
        <w:t>87</w:t>
      </w:r>
      <w:r w:rsidR="004B2185">
        <w:noBreakHyphen/>
      </w:r>
      <w:r w:rsidRPr="002E054C">
        <w:t>1(4).</w:t>
      </w:r>
    </w:p>
    <w:p w14:paraId="7C851B29" w14:textId="3317594C" w:rsidR="00BB4365" w:rsidRPr="002E054C" w:rsidRDefault="00BB4365" w:rsidP="00BB4365">
      <w:pPr>
        <w:pStyle w:val="subsection"/>
      </w:pPr>
      <w:r w:rsidRPr="002E054C">
        <w:tab/>
        <w:t>(3)</w:t>
      </w:r>
      <w:r w:rsidRPr="002E054C">
        <w:tab/>
        <w:t xml:space="preserve">A higher education provider must comply with any requirements, set out in guidelines issued by the </w:t>
      </w:r>
      <w:r w:rsidR="004B2185" w:rsidRPr="004B2185">
        <w:rPr>
          <w:position w:val="6"/>
          <w:sz w:val="16"/>
        </w:rPr>
        <w:t>*</w:t>
      </w:r>
      <w:r w:rsidRPr="002E054C">
        <w:t xml:space="preserve">Commissioner, relating to procedures for informing persons of the need to obtain a valid </w:t>
      </w:r>
      <w:r w:rsidR="004B2185" w:rsidRPr="004B2185">
        <w:rPr>
          <w:position w:val="6"/>
          <w:sz w:val="16"/>
        </w:rPr>
        <w:t>*</w:t>
      </w:r>
      <w:r w:rsidRPr="002E054C">
        <w:t xml:space="preserve">tax file number, where the persons may be affected by </w:t>
      </w:r>
      <w:r w:rsidR="00A35FD3" w:rsidRPr="002E054C">
        <w:t>subsection (</w:t>
      </w:r>
      <w:r w:rsidRPr="002E054C">
        <w:t>1) applying to them.</w:t>
      </w:r>
    </w:p>
    <w:p w14:paraId="196FFAFE" w14:textId="77777777" w:rsidR="00BB4365" w:rsidRPr="002E054C" w:rsidRDefault="00BB4365" w:rsidP="00BB4365">
      <w:pPr>
        <w:pStyle w:val="subsection"/>
      </w:pPr>
      <w:r w:rsidRPr="002E054C">
        <w:tab/>
        <w:t>(4)</w:t>
      </w:r>
      <w:r w:rsidRPr="002E054C">
        <w:tab/>
        <w:t xml:space="preserve">A guideline issued under </w:t>
      </w:r>
      <w:r w:rsidR="00A35FD3" w:rsidRPr="002E054C">
        <w:t>subsection (</w:t>
      </w:r>
      <w:r w:rsidRPr="002E054C">
        <w:t>3) is a legislative instrument.</w:t>
      </w:r>
    </w:p>
    <w:p w14:paraId="7A07E3E5" w14:textId="2ED757E0" w:rsidR="00E209CF" w:rsidRPr="002E054C" w:rsidRDefault="00E209CF" w:rsidP="00E209CF">
      <w:pPr>
        <w:pStyle w:val="ActHead5"/>
      </w:pPr>
      <w:bookmarkStart w:id="628" w:name="_Toc185056183"/>
      <w:r w:rsidRPr="002E054C">
        <w:rPr>
          <w:rStyle w:val="CharSectno"/>
        </w:rPr>
        <w:t>193</w:t>
      </w:r>
      <w:r w:rsidR="004B2185">
        <w:rPr>
          <w:rStyle w:val="CharSectno"/>
        </w:rPr>
        <w:noBreakHyphen/>
      </w:r>
      <w:r w:rsidRPr="002E054C">
        <w:rPr>
          <w:rStyle w:val="CharSectno"/>
        </w:rPr>
        <w:t>20</w:t>
      </w:r>
      <w:r w:rsidRPr="002E054C">
        <w:t xml:space="preserve">  No entitlement to STARTUP</w:t>
      </w:r>
      <w:r w:rsidR="004B2185">
        <w:noBreakHyphen/>
      </w:r>
      <w:r w:rsidRPr="002E054C">
        <w:t>HELP assistance for students without tax file numbers</w:t>
      </w:r>
      <w:bookmarkEnd w:id="628"/>
    </w:p>
    <w:p w14:paraId="1BBECED7" w14:textId="4A101976" w:rsidR="00E209CF" w:rsidRPr="002E054C" w:rsidRDefault="00E209CF" w:rsidP="00E209CF">
      <w:pPr>
        <w:pStyle w:val="subsection"/>
      </w:pPr>
      <w:r w:rsidRPr="002E054C">
        <w:tab/>
        <w:t>(1)</w:t>
      </w:r>
      <w:r w:rsidRPr="002E054C">
        <w:tab/>
        <w:t xml:space="preserve">This subsection applies to a person in relation to an </w:t>
      </w:r>
      <w:r w:rsidR="004B2185" w:rsidRPr="004B2185">
        <w:rPr>
          <w:position w:val="6"/>
          <w:sz w:val="16"/>
        </w:rPr>
        <w:t>*</w:t>
      </w:r>
      <w:r w:rsidRPr="002E054C">
        <w:t>accelerator program course if:</w:t>
      </w:r>
    </w:p>
    <w:p w14:paraId="0211D152" w14:textId="77777777" w:rsidR="00E209CF" w:rsidRPr="002E054C" w:rsidRDefault="00E209CF" w:rsidP="00E209CF">
      <w:pPr>
        <w:pStyle w:val="paragraph"/>
      </w:pPr>
      <w:r w:rsidRPr="002E054C">
        <w:tab/>
        <w:t>(a)</w:t>
      </w:r>
      <w:r w:rsidRPr="002E054C">
        <w:tab/>
        <w:t>the person is enrolled with a higher education provider in the course; and</w:t>
      </w:r>
    </w:p>
    <w:p w14:paraId="0097E7A6" w14:textId="2EE98A85" w:rsidR="00E209CF" w:rsidRPr="002E054C" w:rsidRDefault="00E209CF" w:rsidP="00E209CF">
      <w:pPr>
        <w:pStyle w:val="paragraph"/>
      </w:pPr>
      <w:r w:rsidRPr="002E054C">
        <w:tab/>
        <w:t>(b)</w:t>
      </w:r>
      <w:r w:rsidRPr="002E054C">
        <w:tab/>
        <w:t xml:space="preserve">the provider receives notice under </w:t>
      </w:r>
      <w:r w:rsidR="001E1B42">
        <w:t>section 1</w:t>
      </w:r>
      <w:r w:rsidRPr="002E054C">
        <w:t>90</w:t>
      </w:r>
      <w:r w:rsidR="004B2185">
        <w:noBreakHyphen/>
      </w:r>
      <w:r w:rsidRPr="002E054C">
        <w:t>15 or 190</w:t>
      </w:r>
      <w:r w:rsidR="004B2185">
        <w:noBreakHyphen/>
      </w:r>
      <w:r w:rsidRPr="002E054C">
        <w:t xml:space="preserve">20 to the effect that the person does not have, or no longer has, a </w:t>
      </w:r>
      <w:r w:rsidR="004B2185" w:rsidRPr="004B2185">
        <w:rPr>
          <w:position w:val="6"/>
          <w:sz w:val="16"/>
        </w:rPr>
        <w:t>*</w:t>
      </w:r>
      <w:r w:rsidRPr="002E054C">
        <w:t>tax file number; and</w:t>
      </w:r>
    </w:p>
    <w:p w14:paraId="5E9E68E7" w14:textId="77777777" w:rsidR="00E209CF" w:rsidRPr="002E054C" w:rsidRDefault="00E209CF" w:rsidP="00E209CF">
      <w:pPr>
        <w:pStyle w:val="paragraph"/>
      </w:pPr>
      <w:r w:rsidRPr="002E054C">
        <w:tab/>
        <w:t>(c)</w:t>
      </w:r>
      <w:r w:rsidRPr="002E054C">
        <w:tab/>
        <w:t>at the end of 28 days after the provider receives that notice, the provider has not been notified of a number that the provider is satisfied (in accordance with subsection (2)) is a valid tax file number; and</w:t>
      </w:r>
    </w:p>
    <w:p w14:paraId="7E2B4D16" w14:textId="08A04114" w:rsidR="00E209CF" w:rsidRPr="002E054C" w:rsidRDefault="00E209CF" w:rsidP="00E209CF">
      <w:pPr>
        <w:pStyle w:val="paragraph"/>
      </w:pPr>
      <w:r w:rsidRPr="002E054C">
        <w:tab/>
        <w:t>(d)</w:t>
      </w:r>
      <w:r w:rsidRPr="002E054C">
        <w:tab/>
        <w:t xml:space="preserve">the person is entitled to </w:t>
      </w:r>
      <w:r w:rsidR="004B2185" w:rsidRPr="004B2185">
        <w:rPr>
          <w:position w:val="6"/>
          <w:sz w:val="16"/>
        </w:rPr>
        <w:t>*</w:t>
      </w:r>
      <w:r w:rsidRPr="002E054C">
        <w:t>STARTUP</w:t>
      </w:r>
      <w:r w:rsidR="004B2185">
        <w:noBreakHyphen/>
      </w:r>
      <w:r w:rsidRPr="002E054C">
        <w:t xml:space="preserve">HELP assistance for the course (ignoring </w:t>
      </w:r>
      <w:r w:rsidR="00973B60" w:rsidRPr="002E054C">
        <w:t>paragraph 1</w:t>
      </w:r>
      <w:r w:rsidRPr="002E054C">
        <w:t>28B</w:t>
      </w:r>
      <w:r w:rsidR="004B2185">
        <w:noBreakHyphen/>
      </w:r>
      <w:r w:rsidRPr="002E054C">
        <w:t>1(1)(f)).</w:t>
      </w:r>
    </w:p>
    <w:p w14:paraId="5E3936A8" w14:textId="604B4FF7" w:rsidR="00E209CF" w:rsidRPr="002E054C" w:rsidRDefault="00E209CF" w:rsidP="00E209CF">
      <w:pPr>
        <w:pStyle w:val="notetext"/>
      </w:pPr>
      <w:r w:rsidRPr="002E054C">
        <w:t>Note:</w:t>
      </w:r>
      <w:r w:rsidRPr="002E054C">
        <w:tab/>
        <w:t>If this section applies then the amount of the STARTUP</w:t>
      </w:r>
      <w:r w:rsidR="004B2185">
        <w:noBreakHyphen/>
      </w:r>
      <w:r w:rsidRPr="002E054C">
        <w:t xml:space="preserve">HELP assistance is reversed (see </w:t>
      </w:r>
      <w:r w:rsidR="001E1B42">
        <w:t>section 1</w:t>
      </w:r>
      <w:r w:rsidRPr="002E054C">
        <w:t>28E</w:t>
      </w:r>
      <w:r w:rsidR="004B2185">
        <w:noBreakHyphen/>
      </w:r>
      <w:r w:rsidRPr="002E054C">
        <w:t>20). For the consequences if an amount of assistance is reversed, see sections 128D</w:t>
      </w:r>
      <w:r w:rsidR="004B2185">
        <w:noBreakHyphen/>
      </w:r>
      <w:r w:rsidRPr="002E054C">
        <w:t>5, 128D</w:t>
      </w:r>
      <w:r w:rsidR="004B2185">
        <w:noBreakHyphen/>
      </w:r>
      <w:r w:rsidRPr="002E054C">
        <w:t>10 and 137</w:t>
      </w:r>
      <w:r w:rsidR="004B2185">
        <w:noBreakHyphen/>
      </w:r>
      <w:r w:rsidRPr="002E054C">
        <w:t xml:space="preserve">17. See also </w:t>
      </w:r>
      <w:r w:rsidR="00973B60" w:rsidRPr="002E054C">
        <w:t>paragraph 1</w:t>
      </w:r>
      <w:r w:rsidRPr="002E054C">
        <w:t>28B</w:t>
      </w:r>
      <w:r w:rsidR="004B2185">
        <w:noBreakHyphen/>
      </w:r>
      <w:r w:rsidRPr="002E054C">
        <w:t>1(1)(c).</w:t>
      </w:r>
    </w:p>
    <w:p w14:paraId="53F2BA00" w14:textId="41E10DCC" w:rsidR="00E209CF" w:rsidRPr="002E054C" w:rsidRDefault="00E209CF" w:rsidP="00E209CF">
      <w:pPr>
        <w:pStyle w:val="subsection"/>
      </w:pPr>
      <w:r w:rsidRPr="002E054C">
        <w:tab/>
        <w:t>(2)</w:t>
      </w:r>
      <w:r w:rsidRPr="002E054C">
        <w:tab/>
        <w:t xml:space="preserve">A higher education provider must, in deciding whether it is satisfied that a number is a valid </w:t>
      </w:r>
      <w:r w:rsidR="004B2185" w:rsidRPr="004B2185">
        <w:rPr>
          <w:position w:val="6"/>
          <w:sz w:val="16"/>
        </w:rPr>
        <w:t>*</w:t>
      </w:r>
      <w:r w:rsidRPr="002E054C">
        <w:t xml:space="preserve">tax file number for the purposes of paragraph (1)(c), comply with the guidelines issued by the </w:t>
      </w:r>
      <w:r w:rsidR="004B2185" w:rsidRPr="004B2185">
        <w:rPr>
          <w:position w:val="6"/>
          <w:sz w:val="16"/>
        </w:rPr>
        <w:t>*</w:t>
      </w:r>
      <w:r w:rsidRPr="002E054C">
        <w:t xml:space="preserve">Commissioner under </w:t>
      </w:r>
      <w:r w:rsidR="001A2556" w:rsidRPr="002E054C">
        <w:t>sub</w:t>
      </w:r>
      <w:r w:rsidR="001E1B42">
        <w:t>section 1</w:t>
      </w:r>
      <w:r w:rsidRPr="002E054C">
        <w:t>87</w:t>
      </w:r>
      <w:r w:rsidR="004B2185">
        <w:noBreakHyphen/>
      </w:r>
      <w:r w:rsidRPr="002E054C">
        <w:t>1(4).</w:t>
      </w:r>
    </w:p>
    <w:p w14:paraId="21D66C37" w14:textId="43BD6F7B" w:rsidR="00E209CF" w:rsidRPr="002E054C" w:rsidRDefault="00E209CF" w:rsidP="00E209CF">
      <w:pPr>
        <w:pStyle w:val="subsection"/>
      </w:pPr>
      <w:r w:rsidRPr="002E054C">
        <w:lastRenderedPageBreak/>
        <w:tab/>
        <w:t>(3)</w:t>
      </w:r>
      <w:r w:rsidRPr="002E054C">
        <w:tab/>
        <w:t xml:space="preserve">A higher education provider must comply with any requirements, set out in guidelines issued by the </w:t>
      </w:r>
      <w:r w:rsidR="004B2185" w:rsidRPr="004B2185">
        <w:rPr>
          <w:position w:val="6"/>
          <w:sz w:val="16"/>
        </w:rPr>
        <w:t>*</w:t>
      </w:r>
      <w:r w:rsidRPr="002E054C">
        <w:t xml:space="preserve">Commissioner, relating to procedures for informing persons of the need to obtain a valid </w:t>
      </w:r>
      <w:r w:rsidR="004B2185" w:rsidRPr="004B2185">
        <w:rPr>
          <w:position w:val="6"/>
          <w:sz w:val="16"/>
        </w:rPr>
        <w:t>*</w:t>
      </w:r>
      <w:r w:rsidRPr="002E054C">
        <w:t>tax file number, where the persons may be affected by subsection (1) applying to them.</w:t>
      </w:r>
    </w:p>
    <w:p w14:paraId="3A024822" w14:textId="77777777" w:rsidR="00E209CF" w:rsidRPr="002E054C" w:rsidRDefault="00E209CF" w:rsidP="00E209CF">
      <w:pPr>
        <w:pStyle w:val="subsection"/>
      </w:pPr>
      <w:r w:rsidRPr="002E054C">
        <w:tab/>
        <w:t>(4)</w:t>
      </w:r>
      <w:r w:rsidRPr="002E054C">
        <w:tab/>
        <w:t>A guideline issued under subsection (3) is a legislative instrument.</w:t>
      </w:r>
    </w:p>
    <w:p w14:paraId="77FCA8ED" w14:textId="157B565D" w:rsidR="00BB4365" w:rsidRPr="002E054C" w:rsidRDefault="00D2636F" w:rsidP="00BB4365">
      <w:pPr>
        <w:pStyle w:val="ActHead2"/>
        <w:pageBreakBefore/>
      </w:pPr>
      <w:bookmarkStart w:id="629" w:name="_Toc185056184"/>
      <w:r w:rsidRPr="002E054C">
        <w:rPr>
          <w:rStyle w:val="CharPartNo"/>
        </w:rPr>
        <w:lastRenderedPageBreak/>
        <w:t>Part 5</w:t>
      </w:r>
      <w:r w:rsidR="004B2185">
        <w:rPr>
          <w:rStyle w:val="CharPartNo"/>
        </w:rPr>
        <w:noBreakHyphen/>
      </w:r>
      <w:r w:rsidR="00BB4365" w:rsidRPr="002E054C">
        <w:rPr>
          <w:rStyle w:val="CharPartNo"/>
        </w:rPr>
        <w:t>6</w:t>
      </w:r>
      <w:r w:rsidR="00BB4365" w:rsidRPr="002E054C">
        <w:t>—</w:t>
      </w:r>
      <w:r w:rsidR="00BB4365" w:rsidRPr="002E054C">
        <w:rPr>
          <w:rStyle w:val="CharPartText"/>
        </w:rPr>
        <w:t>Indexation</w:t>
      </w:r>
      <w:bookmarkEnd w:id="629"/>
    </w:p>
    <w:p w14:paraId="32E99751" w14:textId="7B0A29A0" w:rsidR="00BB4365" w:rsidRPr="002E054C" w:rsidRDefault="001A2556" w:rsidP="00BB4365">
      <w:pPr>
        <w:pStyle w:val="ActHead3"/>
      </w:pPr>
      <w:bookmarkStart w:id="630" w:name="_Toc185056185"/>
      <w:r w:rsidRPr="002E054C">
        <w:rPr>
          <w:rStyle w:val="CharDivNo"/>
        </w:rPr>
        <w:t>Division 1</w:t>
      </w:r>
      <w:r w:rsidR="00BB4365" w:rsidRPr="002E054C">
        <w:rPr>
          <w:rStyle w:val="CharDivNo"/>
        </w:rPr>
        <w:t>98</w:t>
      </w:r>
      <w:r w:rsidR="00BB4365" w:rsidRPr="002E054C">
        <w:t>—</w:t>
      </w:r>
      <w:r w:rsidR="00BB4365" w:rsidRPr="002E054C">
        <w:rPr>
          <w:rStyle w:val="CharDivText"/>
        </w:rPr>
        <w:t>Indexation</w:t>
      </w:r>
      <w:bookmarkEnd w:id="630"/>
    </w:p>
    <w:p w14:paraId="465EC4C9" w14:textId="1F28C282" w:rsidR="00BB4365" w:rsidRPr="002E054C" w:rsidRDefault="00BB4365" w:rsidP="00BB4365">
      <w:pPr>
        <w:pStyle w:val="ActHead5"/>
      </w:pPr>
      <w:bookmarkStart w:id="631" w:name="_Toc185056186"/>
      <w:r w:rsidRPr="002E054C">
        <w:rPr>
          <w:rStyle w:val="CharSectno"/>
        </w:rPr>
        <w:t>198</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631"/>
    </w:p>
    <w:p w14:paraId="3CB01C00" w14:textId="77777777" w:rsidR="00BB4365" w:rsidRPr="002E054C" w:rsidRDefault="00BB4365" w:rsidP="00BB4365">
      <w:pPr>
        <w:pStyle w:val="BoxText"/>
        <w:keepNext/>
        <w:tabs>
          <w:tab w:val="left" w:pos="2268"/>
          <w:tab w:val="left" w:pos="3402"/>
          <w:tab w:val="left" w:pos="4536"/>
          <w:tab w:val="left" w:pos="5670"/>
          <w:tab w:val="left" w:pos="6804"/>
        </w:tabs>
        <w:spacing w:before="120"/>
      </w:pPr>
      <w:r w:rsidRPr="002E054C">
        <w:t>Several amounts referred to in provisions of this Act are indexed. This Part sets out how those amounts are indexed.</w:t>
      </w:r>
    </w:p>
    <w:p w14:paraId="4B2F02B1" w14:textId="41728352" w:rsidR="00BB4365" w:rsidRPr="002E054C" w:rsidRDefault="00BB4365" w:rsidP="00BB4365">
      <w:pPr>
        <w:pStyle w:val="notetext"/>
      </w:pPr>
      <w:r w:rsidRPr="002E054C">
        <w:t>Note 1:</w:t>
      </w:r>
      <w:r w:rsidRPr="002E054C">
        <w:tab/>
        <w:t xml:space="preserve">Different methods of indexation are used for the indexing of accumulated HELP debts under </w:t>
      </w:r>
      <w:r w:rsidR="001E1B42">
        <w:t>section 1</w:t>
      </w:r>
      <w:r w:rsidR="00073707" w:rsidRPr="002E054C">
        <w:t>40</w:t>
      </w:r>
      <w:r w:rsidR="004B2185">
        <w:noBreakHyphen/>
      </w:r>
      <w:r w:rsidR="00073707" w:rsidRPr="002E054C">
        <w:t>10</w:t>
      </w:r>
      <w:r w:rsidRPr="002E054C">
        <w:t xml:space="preserve">, and for the indexing of HELP repayment thresholds under </w:t>
      </w:r>
      <w:r w:rsidR="001E1B42">
        <w:t>section 1</w:t>
      </w:r>
      <w:r w:rsidRPr="002E054C">
        <w:t>54</w:t>
      </w:r>
      <w:r w:rsidR="004B2185">
        <w:noBreakHyphen/>
      </w:r>
      <w:r w:rsidRPr="002E054C">
        <w:t>25.</w:t>
      </w:r>
    </w:p>
    <w:p w14:paraId="65872035" w14:textId="77777777" w:rsidR="00BB4365" w:rsidRPr="002E054C" w:rsidRDefault="00BB4365" w:rsidP="00BB4365">
      <w:pPr>
        <w:pStyle w:val="notetext"/>
      </w:pPr>
      <w:r w:rsidRPr="002E054C">
        <w:t>Note 2:</w:t>
      </w:r>
      <w:r w:rsidRPr="002E054C">
        <w:tab/>
        <w:t>Guidelines may provide for amounts to be indexed using the method of indexation set out in this Part.</w:t>
      </w:r>
    </w:p>
    <w:p w14:paraId="0BEB7E47" w14:textId="5652841A" w:rsidR="00BB4365" w:rsidRPr="002E054C" w:rsidRDefault="00BB4365" w:rsidP="00BB4365">
      <w:pPr>
        <w:pStyle w:val="ActHead5"/>
      </w:pPr>
      <w:bookmarkStart w:id="632" w:name="_Toc185056187"/>
      <w:r w:rsidRPr="002E054C">
        <w:rPr>
          <w:rStyle w:val="CharSectno"/>
        </w:rPr>
        <w:t>198</w:t>
      </w:r>
      <w:r w:rsidR="004B2185">
        <w:rPr>
          <w:rStyle w:val="CharSectno"/>
        </w:rPr>
        <w:noBreakHyphen/>
      </w:r>
      <w:r w:rsidRPr="002E054C">
        <w:rPr>
          <w:rStyle w:val="CharSectno"/>
        </w:rPr>
        <w:t>5</w:t>
      </w:r>
      <w:r w:rsidRPr="002E054C">
        <w:t xml:space="preserve">  The amounts that are to be indexed</w:t>
      </w:r>
      <w:bookmarkEnd w:id="632"/>
    </w:p>
    <w:p w14:paraId="64582848" w14:textId="77777777" w:rsidR="00BB4365" w:rsidRPr="002E054C" w:rsidRDefault="00BB4365" w:rsidP="00BB4365">
      <w:pPr>
        <w:pStyle w:val="subsection"/>
      </w:pPr>
      <w:r w:rsidRPr="002E054C">
        <w:tab/>
        <w:t>(1)</w:t>
      </w:r>
      <w:r w:rsidRPr="002E054C">
        <w:tab/>
        <w:t>This table sets out the amounts that are to be indexed.</w:t>
      </w:r>
    </w:p>
    <w:p w14:paraId="250E3EBB" w14:textId="77777777" w:rsidR="00BB4365" w:rsidRPr="002E054C" w:rsidRDefault="00BB4365" w:rsidP="00BB4365">
      <w:pPr>
        <w:pStyle w:val="Tabletext"/>
      </w:pPr>
    </w:p>
    <w:tbl>
      <w:tblPr>
        <w:tblW w:w="7083" w:type="dxa"/>
        <w:tblInd w:w="113" w:type="dxa"/>
        <w:tblLayout w:type="fixed"/>
        <w:tblLook w:val="0000" w:firstRow="0" w:lastRow="0" w:firstColumn="0" w:lastColumn="0" w:noHBand="0" w:noVBand="0"/>
      </w:tblPr>
      <w:tblGrid>
        <w:gridCol w:w="714"/>
        <w:gridCol w:w="3959"/>
        <w:gridCol w:w="2410"/>
      </w:tblGrid>
      <w:tr w:rsidR="00BB4365" w:rsidRPr="002E054C" w14:paraId="6374C3C1" w14:textId="77777777" w:rsidTr="003D0BD2">
        <w:trPr>
          <w:tblHeader/>
        </w:trPr>
        <w:tc>
          <w:tcPr>
            <w:tcW w:w="7083" w:type="dxa"/>
            <w:gridSpan w:val="3"/>
            <w:tcBorders>
              <w:top w:val="single" w:sz="12" w:space="0" w:color="auto"/>
              <w:bottom w:val="single" w:sz="6" w:space="0" w:color="auto"/>
            </w:tcBorders>
            <w:shd w:val="clear" w:color="auto" w:fill="auto"/>
          </w:tcPr>
          <w:p w14:paraId="2E8946FA" w14:textId="77777777" w:rsidR="00BB4365" w:rsidRPr="002E054C" w:rsidRDefault="00BB4365" w:rsidP="003D0BD2">
            <w:pPr>
              <w:pStyle w:val="Tabletext"/>
              <w:keepNext/>
              <w:rPr>
                <w:b/>
              </w:rPr>
            </w:pPr>
            <w:r w:rsidRPr="002E054C">
              <w:rPr>
                <w:b/>
              </w:rPr>
              <w:t>Amounts that are to be indexed</w:t>
            </w:r>
          </w:p>
        </w:tc>
      </w:tr>
      <w:tr w:rsidR="00BB4365" w:rsidRPr="002E054C" w14:paraId="0FB32AC4" w14:textId="77777777" w:rsidTr="003D0BD2">
        <w:trPr>
          <w:tblHeader/>
        </w:trPr>
        <w:tc>
          <w:tcPr>
            <w:tcW w:w="714" w:type="dxa"/>
            <w:tcBorders>
              <w:top w:val="single" w:sz="6" w:space="0" w:color="auto"/>
              <w:bottom w:val="single" w:sz="12" w:space="0" w:color="auto"/>
            </w:tcBorders>
            <w:shd w:val="clear" w:color="auto" w:fill="auto"/>
          </w:tcPr>
          <w:p w14:paraId="1186A246" w14:textId="77777777" w:rsidR="00BB4365" w:rsidRPr="002E054C" w:rsidRDefault="00BB4365" w:rsidP="003D0BD2">
            <w:pPr>
              <w:pStyle w:val="Tabletext"/>
              <w:keepNext/>
              <w:rPr>
                <w:b/>
              </w:rPr>
            </w:pPr>
            <w:r w:rsidRPr="002E054C">
              <w:rPr>
                <w:b/>
              </w:rPr>
              <w:t>Item</w:t>
            </w:r>
          </w:p>
        </w:tc>
        <w:tc>
          <w:tcPr>
            <w:tcW w:w="3959" w:type="dxa"/>
            <w:tcBorders>
              <w:top w:val="single" w:sz="6" w:space="0" w:color="auto"/>
              <w:bottom w:val="single" w:sz="12" w:space="0" w:color="auto"/>
            </w:tcBorders>
            <w:shd w:val="clear" w:color="auto" w:fill="auto"/>
          </w:tcPr>
          <w:p w14:paraId="750C2521" w14:textId="77777777" w:rsidR="00BB4365" w:rsidRPr="002E054C" w:rsidRDefault="00BB4365" w:rsidP="003D0BD2">
            <w:pPr>
              <w:pStyle w:val="Tabletext"/>
              <w:keepNext/>
              <w:rPr>
                <w:b/>
              </w:rPr>
            </w:pPr>
            <w:r w:rsidRPr="002E054C">
              <w:rPr>
                <w:b/>
              </w:rPr>
              <w:t>Amounts:</w:t>
            </w:r>
          </w:p>
        </w:tc>
        <w:tc>
          <w:tcPr>
            <w:tcW w:w="2410" w:type="dxa"/>
            <w:tcBorders>
              <w:top w:val="single" w:sz="6" w:space="0" w:color="auto"/>
              <w:bottom w:val="single" w:sz="12" w:space="0" w:color="auto"/>
            </w:tcBorders>
            <w:shd w:val="clear" w:color="auto" w:fill="auto"/>
          </w:tcPr>
          <w:p w14:paraId="6DF94AB0" w14:textId="77777777" w:rsidR="00BB4365" w:rsidRPr="002E054C" w:rsidRDefault="00BB4365" w:rsidP="003D0BD2">
            <w:pPr>
              <w:pStyle w:val="Tabletext"/>
              <w:keepNext/>
              <w:rPr>
                <w:b/>
              </w:rPr>
            </w:pPr>
            <w:r w:rsidRPr="002E054C">
              <w:rPr>
                <w:b/>
              </w:rPr>
              <w:t>See:</w:t>
            </w:r>
          </w:p>
        </w:tc>
      </w:tr>
      <w:tr w:rsidR="00BB4365" w:rsidRPr="002E054C" w14:paraId="370F9F2A" w14:textId="77777777" w:rsidTr="003D0BD2">
        <w:tc>
          <w:tcPr>
            <w:tcW w:w="714" w:type="dxa"/>
            <w:tcBorders>
              <w:top w:val="single" w:sz="12" w:space="0" w:color="auto"/>
              <w:bottom w:val="single" w:sz="2" w:space="0" w:color="auto"/>
            </w:tcBorders>
            <w:shd w:val="clear" w:color="auto" w:fill="auto"/>
          </w:tcPr>
          <w:p w14:paraId="677C592C" w14:textId="77777777" w:rsidR="00BB4365" w:rsidRPr="002E054C" w:rsidRDefault="00BB4365" w:rsidP="003D0BD2">
            <w:pPr>
              <w:pStyle w:val="Tabletext"/>
            </w:pPr>
            <w:r w:rsidRPr="002E054C">
              <w:t>1A</w:t>
            </w:r>
          </w:p>
        </w:tc>
        <w:tc>
          <w:tcPr>
            <w:tcW w:w="3959" w:type="dxa"/>
            <w:tcBorders>
              <w:top w:val="single" w:sz="12" w:space="0" w:color="auto"/>
              <w:bottom w:val="single" w:sz="2" w:space="0" w:color="auto"/>
            </w:tcBorders>
            <w:shd w:val="clear" w:color="auto" w:fill="auto"/>
          </w:tcPr>
          <w:p w14:paraId="2875E120" w14:textId="54EB539B" w:rsidR="00BB4365" w:rsidRPr="002E054C" w:rsidRDefault="00BB4365" w:rsidP="003D0BD2">
            <w:pPr>
              <w:pStyle w:val="Tabletext"/>
            </w:pPr>
            <w:r w:rsidRPr="002E054C">
              <w:t xml:space="preserve">Amount mentioned in </w:t>
            </w:r>
            <w:r w:rsidR="00973B60" w:rsidRPr="002E054C">
              <w:t>paragraph 1</w:t>
            </w:r>
            <w:r w:rsidRPr="002E054C">
              <w:t>9</w:t>
            </w:r>
            <w:r w:rsidR="004B2185">
              <w:noBreakHyphen/>
            </w:r>
            <w:r w:rsidRPr="002E054C">
              <w:t>37(5)(e)</w:t>
            </w:r>
          </w:p>
        </w:tc>
        <w:tc>
          <w:tcPr>
            <w:tcW w:w="2410" w:type="dxa"/>
            <w:tcBorders>
              <w:top w:val="single" w:sz="12" w:space="0" w:color="auto"/>
              <w:bottom w:val="single" w:sz="2" w:space="0" w:color="auto"/>
            </w:tcBorders>
            <w:shd w:val="clear" w:color="auto" w:fill="auto"/>
          </w:tcPr>
          <w:p w14:paraId="4D4A50EE" w14:textId="2975CF54" w:rsidR="00BB4365" w:rsidRPr="002E054C" w:rsidRDefault="00BB4365" w:rsidP="003D0BD2">
            <w:pPr>
              <w:pStyle w:val="Tabletext"/>
            </w:pPr>
            <w:r w:rsidRPr="002E054C">
              <w:t>Section</w:t>
            </w:r>
            <w:r w:rsidR="00A35FD3" w:rsidRPr="002E054C">
              <w:t> </w:t>
            </w:r>
            <w:r w:rsidRPr="002E054C">
              <w:t>19</w:t>
            </w:r>
            <w:r w:rsidR="004B2185">
              <w:noBreakHyphen/>
            </w:r>
            <w:r w:rsidRPr="002E054C">
              <w:t>37</w:t>
            </w:r>
          </w:p>
        </w:tc>
      </w:tr>
      <w:tr w:rsidR="00B726AC" w:rsidRPr="002E054C" w14:paraId="01F718D0" w14:textId="77777777" w:rsidTr="00B91211">
        <w:tblPrEx>
          <w:tblBorders>
            <w:top w:val="single" w:sz="4" w:space="0" w:color="auto"/>
            <w:bottom w:val="single" w:sz="2" w:space="0" w:color="auto"/>
            <w:insideH w:val="single" w:sz="4" w:space="0" w:color="auto"/>
          </w:tblBorders>
        </w:tblPrEx>
        <w:tc>
          <w:tcPr>
            <w:tcW w:w="714" w:type="dxa"/>
            <w:tcBorders>
              <w:top w:val="nil"/>
              <w:bottom w:val="single" w:sz="4" w:space="0" w:color="auto"/>
            </w:tcBorders>
            <w:shd w:val="clear" w:color="auto" w:fill="auto"/>
          </w:tcPr>
          <w:p w14:paraId="6D59ECE4" w14:textId="77777777" w:rsidR="00B726AC" w:rsidRPr="002E054C" w:rsidRDefault="00B726AC" w:rsidP="00B91211">
            <w:pPr>
              <w:pStyle w:val="Tabletext"/>
            </w:pPr>
            <w:r w:rsidRPr="002E054C">
              <w:t>1</w:t>
            </w:r>
          </w:p>
        </w:tc>
        <w:tc>
          <w:tcPr>
            <w:tcW w:w="3959" w:type="dxa"/>
            <w:tcBorders>
              <w:top w:val="nil"/>
              <w:bottom w:val="single" w:sz="4" w:space="0" w:color="auto"/>
            </w:tcBorders>
            <w:shd w:val="clear" w:color="auto" w:fill="auto"/>
          </w:tcPr>
          <w:p w14:paraId="2DE1D07A" w14:textId="75D495BD" w:rsidR="00B726AC" w:rsidRPr="002E054C" w:rsidRDefault="004B2185" w:rsidP="00B91211">
            <w:pPr>
              <w:pStyle w:val="Tabletext"/>
            </w:pPr>
            <w:r w:rsidRPr="004B2185">
              <w:rPr>
                <w:position w:val="6"/>
                <w:sz w:val="16"/>
              </w:rPr>
              <w:t>*</w:t>
            </w:r>
            <w:r w:rsidR="00B726AC" w:rsidRPr="002E054C">
              <w:t>Commonwealth contribution amount</w:t>
            </w:r>
          </w:p>
        </w:tc>
        <w:tc>
          <w:tcPr>
            <w:tcW w:w="2410" w:type="dxa"/>
            <w:tcBorders>
              <w:top w:val="nil"/>
              <w:bottom w:val="single" w:sz="4" w:space="0" w:color="auto"/>
            </w:tcBorders>
            <w:shd w:val="clear" w:color="auto" w:fill="auto"/>
          </w:tcPr>
          <w:p w14:paraId="4B07B6A8" w14:textId="3039C387" w:rsidR="00B726AC" w:rsidRPr="002E054C" w:rsidRDefault="00B726AC" w:rsidP="00B91211">
            <w:pPr>
              <w:pStyle w:val="Tabletext"/>
            </w:pPr>
            <w:r w:rsidRPr="002E054C">
              <w:t>Subsection 33</w:t>
            </w:r>
            <w:r w:rsidR="004B2185">
              <w:noBreakHyphen/>
            </w:r>
            <w:r w:rsidRPr="002E054C">
              <w:t>10(1)</w:t>
            </w:r>
          </w:p>
        </w:tc>
      </w:tr>
      <w:tr w:rsidR="00B726AC" w:rsidRPr="002E054C" w14:paraId="769D0783" w14:textId="77777777" w:rsidTr="00B91211">
        <w:tblPrEx>
          <w:tblBorders>
            <w:top w:val="single" w:sz="4" w:space="0" w:color="auto"/>
            <w:bottom w:val="single" w:sz="2" w:space="0" w:color="auto"/>
            <w:insideH w:val="single" w:sz="4" w:space="0" w:color="auto"/>
          </w:tblBorders>
        </w:tblPrEx>
        <w:tc>
          <w:tcPr>
            <w:tcW w:w="714" w:type="dxa"/>
            <w:tcBorders>
              <w:top w:val="single" w:sz="4" w:space="0" w:color="auto"/>
              <w:bottom w:val="nil"/>
            </w:tcBorders>
            <w:shd w:val="clear" w:color="auto" w:fill="auto"/>
          </w:tcPr>
          <w:p w14:paraId="7F7F8580" w14:textId="77777777" w:rsidR="00B726AC" w:rsidRPr="002E054C" w:rsidRDefault="00B726AC" w:rsidP="00B91211">
            <w:pPr>
              <w:pStyle w:val="Tabletext"/>
            </w:pPr>
            <w:r w:rsidRPr="002E054C">
              <w:t>2A</w:t>
            </w:r>
          </w:p>
        </w:tc>
        <w:tc>
          <w:tcPr>
            <w:tcW w:w="3959" w:type="dxa"/>
            <w:tcBorders>
              <w:top w:val="single" w:sz="4" w:space="0" w:color="auto"/>
              <w:bottom w:val="nil"/>
            </w:tcBorders>
            <w:shd w:val="clear" w:color="auto" w:fill="auto"/>
          </w:tcPr>
          <w:p w14:paraId="5A318A91" w14:textId="385004C2" w:rsidR="00B726AC" w:rsidRPr="002E054C" w:rsidRDefault="004B2185" w:rsidP="00B91211">
            <w:pPr>
              <w:pStyle w:val="Tabletext"/>
            </w:pPr>
            <w:r w:rsidRPr="004B2185">
              <w:rPr>
                <w:position w:val="6"/>
                <w:sz w:val="16"/>
              </w:rPr>
              <w:t>*</w:t>
            </w:r>
            <w:r w:rsidR="00B726AC" w:rsidRPr="002E054C">
              <w:t>Grandfathered Commonwealth contribution amount</w:t>
            </w:r>
          </w:p>
        </w:tc>
        <w:tc>
          <w:tcPr>
            <w:tcW w:w="2410" w:type="dxa"/>
            <w:tcBorders>
              <w:top w:val="single" w:sz="4" w:space="0" w:color="auto"/>
              <w:bottom w:val="nil"/>
            </w:tcBorders>
            <w:shd w:val="clear" w:color="auto" w:fill="auto"/>
          </w:tcPr>
          <w:p w14:paraId="399DD264" w14:textId="5D11DF11" w:rsidR="00B726AC" w:rsidRPr="002E054C" w:rsidRDefault="00B726AC" w:rsidP="00B91211">
            <w:pPr>
              <w:pStyle w:val="Tabletext"/>
            </w:pPr>
            <w:r w:rsidRPr="002E054C">
              <w:t>Subsection 33</w:t>
            </w:r>
            <w:r w:rsidR="004B2185">
              <w:noBreakHyphen/>
            </w:r>
            <w:r w:rsidRPr="002E054C">
              <w:t>10(2)</w:t>
            </w:r>
          </w:p>
        </w:tc>
      </w:tr>
      <w:tr w:rsidR="00BB4365" w:rsidRPr="002E054C" w14:paraId="3AFE8BCC" w14:textId="77777777" w:rsidTr="003D0BD2">
        <w:tc>
          <w:tcPr>
            <w:tcW w:w="714" w:type="dxa"/>
            <w:tcBorders>
              <w:top w:val="single" w:sz="2" w:space="0" w:color="auto"/>
              <w:bottom w:val="single" w:sz="2" w:space="0" w:color="auto"/>
            </w:tcBorders>
            <w:shd w:val="clear" w:color="auto" w:fill="auto"/>
          </w:tcPr>
          <w:p w14:paraId="01362DD8" w14:textId="77777777" w:rsidR="00BB4365" w:rsidRPr="002E054C" w:rsidRDefault="00BB4365" w:rsidP="003D0BD2">
            <w:pPr>
              <w:pStyle w:val="Tabletext"/>
            </w:pPr>
            <w:r w:rsidRPr="002E054C">
              <w:t>2</w:t>
            </w:r>
          </w:p>
        </w:tc>
        <w:tc>
          <w:tcPr>
            <w:tcW w:w="3959" w:type="dxa"/>
            <w:tcBorders>
              <w:top w:val="single" w:sz="2" w:space="0" w:color="auto"/>
              <w:bottom w:val="single" w:sz="2" w:space="0" w:color="auto"/>
            </w:tcBorders>
            <w:shd w:val="clear" w:color="auto" w:fill="auto"/>
          </w:tcPr>
          <w:p w14:paraId="168977AF" w14:textId="77777777" w:rsidR="00BB4365" w:rsidRPr="002E054C" w:rsidRDefault="00BB4365" w:rsidP="003D0BD2">
            <w:pPr>
              <w:pStyle w:val="Tabletext"/>
            </w:pPr>
            <w:r w:rsidRPr="002E054C">
              <w:t>Reduction amount</w:t>
            </w:r>
          </w:p>
        </w:tc>
        <w:tc>
          <w:tcPr>
            <w:tcW w:w="2410" w:type="dxa"/>
            <w:tcBorders>
              <w:top w:val="single" w:sz="2" w:space="0" w:color="auto"/>
              <w:bottom w:val="single" w:sz="2" w:space="0" w:color="auto"/>
            </w:tcBorders>
            <w:shd w:val="clear" w:color="auto" w:fill="auto"/>
          </w:tcPr>
          <w:p w14:paraId="32C1419A" w14:textId="6176ED77" w:rsidR="00BB4365" w:rsidRPr="002E054C" w:rsidRDefault="00BB4365" w:rsidP="003D0BD2">
            <w:pPr>
              <w:pStyle w:val="Tabletext"/>
              <w:ind w:right="-44"/>
            </w:pPr>
            <w:r w:rsidRPr="002E054C">
              <w:t>Section</w:t>
            </w:r>
            <w:r w:rsidR="00A35FD3" w:rsidRPr="002E054C">
              <w:t> </w:t>
            </w:r>
            <w:r w:rsidRPr="002E054C">
              <w:t>33</w:t>
            </w:r>
            <w:r w:rsidR="004B2185">
              <w:noBreakHyphen/>
            </w:r>
            <w:r w:rsidRPr="002E054C">
              <w:t>37</w:t>
            </w:r>
          </w:p>
        </w:tc>
      </w:tr>
      <w:tr w:rsidR="00BB4365" w:rsidRPr="002E054C" w14:paraId="6BF2A254" w14:textId="77777777" w:rsidTr="003D0BD2">
        <w:tc>
          <w:tcPr>
            <w:tcW w:w="714" w:type="dxa"/>
            <w:tcBorders>
              <w:top w:val="single" w:sz="2" w:space="0" w:color="auto"/>
              <w:bottom w:val="single" w:sz="2" w:space="0" w:color="auto"/>
            </w:tcBorders>
            <w:shd w:val="clear" w:color="auto" w:fill="auto"/>
          </w:tcPr>
          <w:p w14:paraId="5245E0F2" w14:textId="77777777" w:rsidR="00BB4365" w:rsidRPr="002E054C" w:rsidRDefault="00BB4365" w:rsidP="003D0BD2">
            <w:pPr>
              <w:pStyle w:val="Tabletext"/>
            </w:pPr>
            <w:r w:rsidRPr="002E054C">
              <w:t>3</w:t>
            </w:r>
          </w:p>
        </w:tc>
        <w:tc>
          <w:tcPr>
            <w:tcW w:w="3959" w:type="dxa"/>
            <w:tcBorders>
              <w:top w:val="single" w:sz="2" w:space="0" w:color="auto"/>
              <w:bottom w:val="single" w:sz="2" w:space="0" w:color="auto"/>
            </w:tcBorders>
            <w:shd w:val="clear" w:color="auto" w:fill="auto"/>
          </w:tcPr>
          <w:p w14:paraId="5DD37F2D" w14:textId="79B542FD" w:rsidR="00BB4365" w:rsidRPr="002E054C" w:rsidRDefault="004B2185" w:rsidP="00B91211">
            <w:pPr>
              <w:pStyle w:val="Tabletext"/>
            </w:pPr>
            <w:r w:rsidRPr="004B2185">
              <w:rPr>
                <w:position w:val="6"/>
                <w:sz w:val="16"/>
              </w:rPr>
              <w:t>*</w:t>
            </w:r>
            <w:r w:rsidR="00BB4365" w:rsidRPr="002E054C">
              <w:t xml:space="preserve">Maximum student contribution </w:t>
            </w:r>
            <w:r w:rsidR="00313BF9" w:rsidRPr="002E054C">
              <w:t>amount for a place</w:t>
            </w:r>
          </w:p>
        </w:tc>
        <w:tc>
          <w:tcPr>
            <w:tcW w:w="2410" w:type="dxa"/>
            <w:tcBorders>
              <w:top w:val="single" w:sz="2" w:space="0" w:color="auto"/>
              <w:bottom w:val="single" w:sz="2" w:space="0" w:color="auto"/>
            </w:tcBorders>
            <w:shd w:val="clear" w:color="auto" w:fill="auto"/>
          </w:tcPr>
          <w:p w14:paraId="15C2C455" w14:textId="2AAD5F05" w:rsidR="00BB4365" w:rsidRPr="002E054C" w:rsidRDefault="00D2636F" w:rsidP="003D0BD2">
            <w:pPr>
              <w:pStyle w:val="Tabletext"/>
            </w:pPr>
            <w:r w:rsidRPr="002E054C">
              <w:t>Section 9</w:t>
            </w:r>
            <w:r w:rsidR="00BB4365" w:rsidRPr="002E054C">
              <w:t>3</w:t>
            </w:r>
            <w:r w:rsidR="004B2185">
              <w:noBreakHyphen/>
            </w:r>
            <w:r w:rsidR="00BB4365" w:rsidRPr="002E054C">
              <w:t>10</w:t>
            </w:r>
          </w:p>
        </w:tc>
      </w:tr>
      <w:tr w:rsidR="008C3A75" w:rsidRPr="002E054C" w14:paraId="5DBCCCEB" w14:textId="77777777" w:rsidTr="003D0BD2">
        <w:tc>
          <w:tcPr>
            <w:tcW w:w="714" w:type="dxa"/>
            <w:tcBorders>
              <w:top w:val="single" w:sz="2" w:space="0" w:color="auto"/>
              <w:bottom w:val="single" w:sz="2" w:space="0" w:color="auto"/>
            </w:tcBorders>
            <w:shd w:val="clear" w:color="auto" w:fill="auto"/>
          </w:tcPr>
          <w:p w14:paraId="564A6C39" w14:textId="77777777" w:rsidR="008C3A75" w:rsidRPr="002E054C" w:rsidRDefault="008C3A75" w:rsidP="003D0BD2">
            <w:pPr>
              <w:pStyle w:val="Tabletext"/>
            </w:pPr>
            <w:r w:rsidRPr="002E054C">
              <w:t>4</w:t>
            </w:r>
          </w:p>
        </w:tc>
        <w:tc>
          <w:tcPr>
            <w:tcW w:w="3959" w:type="dxa"/>
            <w:tcBorders>
              <w:top w:val="single" w:sz="2" w:space="0" w:color="auto"/>
              <w:bottom w:val="single" w:sz="2" w:space="0" w:color="auto"/>
            </w:tcBorders>
            <w:shd w:val="clear" w:color="auto" w:fill="auto"/>
          </w:tcPr>
          <w:p w14:paraId="00269C5B" w14:textId="2A120163" w:rsidR="008C3A75" w:rsidRPr="002E054C" w:rsidRDefault="008C3A75" w:rsidP="003D0BD2">
            <w:pPr>
              <w:pStyle w:val="Tabletext"/>
            </w:pPr>
            <w:r w:rsidRPr="002E054C">
              <w:t xml:space="preserve">The </w:t>
            </w:r>
            <w:r w:rsidR="004B2185" w:rsidRPr="004B2185">
              <w:rPr>
                <w:position w:val="6"/>
                <w:sz w:val="16"/>
              </w:rPr>
              <w:t>*</w:t>
            </w:r>
            <w:r w:rsidRPr="002E054C">
              <w:t>HELP loan limit</w:t>
            </w:r>
          </w:p>
        </w:tc>
        <w:tc>
          <w:tcPr>
            <w:tcW w:w="2410" w:type="dxa"/>
            <w:tcBorders>
              <w:top w:val="single" w:sz="2" w:space="0" w:color="auto"/>
              <w:bottom w:val="single" w:sz="2" w:space="0" w:color="auto"/>
            </w:tcBorders>
            <w:shd w:val="clear" w:color="auto" w:fill="auto"/>
          </w:tcPr>
          <w:p w14:paraId="6448F3C6" w14:textId="563D28A2" w:rsidR="008C3A75" w:rsidRPr="002E054C" w:rsidRDefault="008C3A75" w:rsidP="003D0BD2">
            <w:pPr>
              <w:pStyle w:val="Tabletext"/>
            </w:pPr>
            <w:r w:rsidRPr="002E054C">
              <w:t>Section</w:t>
            </w:r>
            <w:r w:rsidR="00A35FD3" w:rsidRPr="002E054C">
              <w:t> </w:t>
            </w:r>
            <w:r w:rsidRPr="002E054C">
              <w:t>128</w:t>
            </w:r>
            <w:r w:rsidR="004B2185">
              <w:noBreakHyphen/>
            </w:r>
            <w:r w:rsidRPr="002E054C">
              <w:t>20</w:t>
            </w:r>
          </w:p>
        </w:tc>
      </w:tr>
      <w:tr w:rsidR="008C3A75" w:rsidRPr="002E054C" w14:paraId="17789434" w14:textId="77777777" w:rsidTr="00DB0509">
        <w:tblPrEx>
          <w:tblBorders>
            <w:insideH w:val="single" w:sz="2" w:space="0" w:color="auto"/>
          </w:tblBorders>
        </w:tblPrEx>
        <w:tc>
          <w:tcPr>
            <w:tcW w:w="714" w:type="dxa"/>
            <w:tcBorders>
              <w:bottom w:val="single" w:sz="2" w:space="0" w:color="auto"/>
            </w:tcBorders>
            <w:shd w:val="clear" w:color="auto" w:fill="auto"/>
          </w:tcPr>
          <w:p w14:paraId="2F0E415E" w14:textId="77777777" w:rsidR="008C3A75" w:rsidRPr="002E054C" w:rsidRDefault="008C3A75" w:rsidP="00773905">
            <w:pPr>
              <w:pStyle w:val="Tabletext"/>
            </w:pPr>
            <w:r w:rsidRPr="002E054C">
              <w:t>5</w:t>
            </w:r>
          </w:p>
        </w:tc>
        <w:tc>
          <w:tcPr>
            <w:tcW w:w="3959" w:type="dxa"/>
            <w:tcBorders>
              <w:bottom w:val="single" w:sz="2" w:space="0" w:color="auto"/>
            </w:tcBorders>
            <w:shd w:val="clear" w:color="auto" w:fill="auto"/>
          </w:tcPr>
          <w:p w14:paraId="50EE7F80" w14:textId="20A13D31" w:rsidR="008C3A75" w:rsidRPr="002E054C" w:rsidRDefault="004B2185" w:rsidP="00773905">
            <w:pPr>
              <w:pStyle w:val="Tabletext"/>
            </w:pPr>
            <w:r w:rsidRPr="004B2185">
              <w:rPr>
                <w:position w:val="6"/>
                <w:sz w:val="16"/>
              </w:rPr>
              <w:t>*</w:t>
            </w:r>
            <w:r w:rsidR="008C3A75" w:rsidRPr="002E054C">
              <w:t>Maximum OS</w:t>
            </w:r>
            <w:r>
              <w:noBreakHyphen/>
            </w:r>
            <w:r w:rsidR="008C3A75" w:rsidRPr="002E054C">
              <w:t>HELP (overseas study) amounts</w:t>
            </w:r>
          </w:p>
        </w:tc>
        <w:tc>
          <w:tcPr>
            <w:tcW w:w="2410" w:type="dxa"/>
            <w:tcBorders>
              <w:bottom w:val="single" w:sz="2" w:space="0" w:color="auto"/>
            </w:tcBorders>
            <w:shd w:val="clear" w:color="auto" w:fill="auto"/>
          </w:tcPr>
          <w:p w14:paraId="689E2EDC" w14:textId="677D220A" w:rsidR="008C3A75" w:rsidRPr="002E054C" w:rsidRDefault="008C3A75" w:rsidP="00773905">
            <w:pPr>
              <w:pStyle w:val="Tabletext"/>
            </w:pPr>
            <w:r w:rsidRPr="002E054C">
              <w:t>Section</w:t>
            </w:r>
            <w:r w:rsidR="00A35FD3" w:rsidRPr="002E054C">
              <w:t> </w:t>
            </w:r>
            <w:r w:rsidRPr="002E054C">
              <w:t>121</w:t>
            </w:r>
            <w:r w:rsidR="004B2185">
              <w:noBreakHyphen/>
            </w:r>
            <w:r w:rsidRPr="002E054C">
              <w:t>5</w:t>
            </w:r>
          </w:p>
        </w:tc>
      </w:tr>
      <w:tr w:rsidR="008C3A75" w:rsidRPr="002E054C" w14:paraId="36864127" w14:textId="77777777" w:rsidTr="00DB0509">
        <w:tblPrEx>
          <w:tblBorders>
            <w:insideH w:val="single" w:sz="2" w:space="0" w:color="auto"/>
          </w:tblBorders>
        </w:tblPrEx>
        <w:tc>
          <w:tcPr>
            <w:tcW w:w="714" w:type="dxa"/>
            <w:tcBorders>
              <w:top w:val="single" w:sz="2" w:space="0" w:color="auto"/>
              <w:bottom w:val="single" w:sz="12" w:space="0" w:color="auto"/>
            </w:tcBorders>
            <w:shd w:val="clear" w:color="auto" w:fill="auto"/>
          </w:tcPr>
          <w:p w14:paraId="07DA400C" w14:textId="77777777" w:rsidR="008C3A75" w:rsidRPr="002E054C" w:rsidRDefault="008C3A75" w:rsidP="00773905">
            <w:pPr>
              <w:pStyle w:val="Tabletext"/>
            </w:pPr>
            <w:r w:rsidRPr="002E054C">
              <w:t>6</w:t>
            </w:r>
          </w:p>
        </w:tc>
        <w:tc>
          <w:tcPr>
            <w:tcW w:w="3959" w:type="dxa"/>
            <w:tcBorders>
              <w:top w:val="single" w:sz="2" w:space="0" w:color="auto"/>
              <w:bottom w:val="single" w:sz="12" w:space="0" w:color="auto"/>
            </w:tcBorders>
            <w:shd w:val="clear" w:color="auto" w:fill="auto"/>
          </w:tcPr>
          <w:p w14:paraId="5AD7C5D4" w14:textId="1B800178" w:rsidR="008C3A75" w:rsidRPr="002E054C" w:rsidRDefault="008C3A75" w:rsidP="00773905">
            <w:pPr>
              <w:pStyle w:val="Tabletext"/>
            </w:pPr>
            <w:r w:rsidRPr="002E054C">
              <w:t xml:space="preserve">The </w:t>
            </w:r>
            <w:r w:rsidR="004B2185" w:rsidRPr="004B2185">
              <w:rPr>
                <w:position w:val="6"/>
                <w:sz w:val="16"/>
              </w:rPr>
              <w:t>*</w:t>
            </w:r>
            <w:r w:rsidRPr="002E054C">
              <w:t>maximum OS</w:t>
            </w:r>
            <w:r w:rsidR="004B2185">
              <w:noBreakHyphen/>
            </w:r>
            <w:r w:rsidRPr="002E054C">
              <w:t>HELP (Asian language study) amount</w:t>
            </w:r>
          </w:p>
        </w:tc>
        <w:tc>
          <w:tcPr>
            <w:tcW w:w="2410" w:type="dxa"/>
            <w:tcBorders>
              <w:top w:val="single" w:sz="2" w:space="0" w:color="auto"/>
              <w:bottom w:val="single" w:sz="12" w:space="0" w:color="auto"/>
            </w:tcBorders>
            <w:shd w:val="clear" w:color="auto" w:fill="auto"/>
          </w:tcPr>
          <w:p w14:paraId="22CD3C12" w14:textId="621E2098" w:rsidR="008C3A75" w:rsidRPr="002E054C" w:rsidRDefault="008C3A75" w:rsidP="00773905">
            <w:pPr>
              <w:pStyle w:val="Tabletext"/>
            </w:pPr>
            <w:r w:rsidRPr="002E054C">
              <w:t>Section</w:t>
            </w:r>
            <w:r w:rsidR="00A35FD3" w:rsidRPr="002E054C">
              <w:t> </w:t>
            </w:r>
            <w:r w:rsidRPr="002E054C">
              <w:t>121</w:t>
            </w:r>
            <w:r w:rsidR="004B2185">
              <w:noBreakHyphen/>
            </w:r>
            <w:r w:rsidRPr="002E054C">
              <w:t>15</w:t>
            </w:r>
          </w:p>
        </w:tc>
      </w:tr>
    </w:tbl>
    <w:p w14:paraId="577E3B00" w14:textId="6A6F7420" w:rsidR="00BB4365" w:rsidRPr="002E054C" w:rsidRDefault="00BB4365" w:rsidP="00BB4365">
      <w:pPr>
        <w:pStyle w:val="subsection"/>
      </w:pPr>
      <w:r w:rsidRPr="002E054C">
        <w:lastRenderedPageBreak/>
        <w:tab/>
        <w:t>(2)</w:t>
      </w:r>
      <w:r w:rsidRPr="002E054C">
        <w:tab/>
        <w:t xml:space="preserve">The amount mentioned in the section referred to in an item of the table, for a calendar year with an indexation factor greater than 1, is replaced by the amount worked out in accordance with </w:t>
      </w:r>
      <w:r w:rsidR="001E1B42">
        <w:t>section 1</w:t>
      </w:r>
      <w:r w:rsidRPr="002E054C">
        <w:t>98</w:t>
      </w:r>
      <w:r w:rsidR="004B2185">
        <w:noBreakHyphen/>
      </w:r>
      <w:r w:rsidRPr="002E054C">
        <w:t>10.</w:t>
      </w:r>
    </w:p>
    <w:p w14:paraId="20AA53EE" w14:textId="777331A5" w:rsidR="00BB4365" w:rsidRPr="002E054C" w:rsidRDefault="00BB4365" w:rsidP="00BB4365">
      <w:pPr>
        <w:pStyle w:val="ActHead5"/>
      </w:pPr>
      <w:bookmarkStart w:id="633" w:name="_Toc185056188"/>
      <w:r w:rsidRPr="002E054C">
        <w:rPr>
          <w:rStyle w:val="CharSectno"/>
        </w:rPr>
        <w:t>198</w:t>
      </w:r>
      <w:r w:rsidR="004B2185">
        <w:rPr>
          <w:rStyle w:val="CharSectno"/>
        </w:rPr>
        <w:noBreakHyphen/>
      </w:r>
      <w:r w:rsidRPr="002E054C">
        <w:rPr>
          <w:rStyle w:val="CharSectno"/>
        </w:rPr>
        <w:t>10</w:t>
      </w:r>
      <w:r w:rsidRPr="002E054C">
        <w:t xml:space="preserve">  Indexing amounts</w:t>
      </w:r>
      <w:bookmarkEnd w:id="633"/>
    </w:p>
    <w:p w14:paraId="41629EA3" w14:textId="5D2760C9" w:rsidR="00D8663A" w:rsidRPr="002E054C" w:rsidRDefault="00D8663A" w:rsidP="00D8663A">
      <w:pPr>
        <w:pStyle w:val="subsection"/>
      </w:pPr>
      <w:r w:rsidRPr="002E054C">
        <w:tab/>
        <w:t>(1)</w:t>
      </w:r>
      <w:r w:rsidRPr="002E054C">
        <w:tab/>
        <w:t xml:space="preserve">An amount is indexed on </w:t>
      </w:r>
      <w:r w:rsidR="00940F84">
        <w:t>1 January</w:t>
      </w:r>
      <w:r w:rsidRPr="002E054C">
        <w:t xml:space="preserve"> each year, by multiplying it by the </w:t>
      </w:r>
      <w:r w:rsidR="004B2185" w:rsidRPr="004B2185">
        <w:rPr>
          <w:position w:val="6"/>
          <w:sz w:val="16"/>
        </w:rPr>
        <w:t>*</w:t>
      </w:r>
      <w:r w:rsidRPr="002E054C">
        <w:t>indexation factor for the year.</w:t>
      </w:r>
    </w:p>
    <w:p w14:paraId="7F6CB07F" w14:textId="2FBAA93A" w:rsidR="00BB4365" w:rsidRPr="002E054C" w:rsidRDefault="00BB4365" w:rsidP="00BB4365">
      <w:pPr>
        <w:pStyle w:val="subsection"/>
      </w:pPr>
      <w:r w:rsidRPr="002E054C">
        <w:tab/>
        <w:t>(2)</w:t>
      </w:r>
      <w:r w:rsidRPr="002E054C">
        <w:tab/>
        <w:t xml:space="preserve">However an amount is not indexed if its </w:t>
      </w:r>
      <w:r w:rsidR="004B2185" w:rsidRPr="004B2185">
        <w:rPr>
          <w:position w:val="6"/>
          <w:sz w:val="16"/>
        </w:rPr>
        <w:t>*</w:t>
      </w:r>
      <w:r w:rsidRPr="002E054C">
        <w:t>indexation factor is 1 or less.</w:t>
      </w:r>
    </w:p>
    <w:p w14:paraId="07BBFDD0" w14:textId="77777777" w:rsidR="00BB4365" w:rsidRPr="002E054C" w:rsidRDefault="00BB4365" w:rsidP="00BB4365">
      <w:pPr>
        <w:pStyle w:val="subsection"/>
      </w:pPr>
      <w:r w:rsidRPr="002E054C">
        <w:tab/>
        <w:t>(3)</w:t>
      </w:r>
      <w:r w:rsidRPr="002E054C">
        <w:tab/>
        <w:t xml:space="preserve">If an amount worked out under </w:t>
      </w:r>
      <w:r w:rsidR="00A35FD3" w:rsidRPr="002E054C">
        <w:t>subsection (</w:t>
      </w:r>
      <w:r w:rsidRPr="002E054C">
        <w:t>1) is an amount made up of dollars and cents, round the amount down to the nearest dollar.</w:t>
      </w:r>
    </w:p>
    <w:p w14:paraId="5204C9D6" w14:textId="7EE56056" w:rsidR="00BB4365" w:rsidRPr="002E054C" w:rsidRDefault="00BB4365" w:rsidP="00BB4365">
      <w:pPr>
        <w:pStyle w:val="ActHead5"/>
      </w:pPr>
      <w:bookmarkStart w:id="634" w:name="_Toc185056189"/>
      <w:r w:rsidRPr="002E054C">
        <w:rPr>
          <w:rStyle w:val="CharSectno"/>
        </w:rPr>
        <w:t>198</w:t>
      </w:r>
      <w:r w:rsidR="004B2185">
        <w:rPr>
          <w:rStyle w:val="CharSectno"/>
        </w:rPr>
        <w:noBreakHyphen/>
      </w:r>
      <w:r w:rsidRPr="002E054C">
        <w:rPr>
          <w:rStyle w:val="CharSectno"/>
        </w:rPr>
        <w:t>15</w:t>
      </w:r>
      <w:r w:rsidRPr="002E054C">
        <w:t xml:space="preserve">  Meaning of </w:t>
      </w:r>
      <w:r w:rsidRPr="002E054C">
        <w:rPr>
          <w:i/>
        </w:rPr>
        <w:t>indexation factor</w:t>
      </w:r>
      <w:bookmarkEnd w:id="634"/>
    </w:p>
    <w:p w14:paraId="1CBFF634" w14:textId="77777777" w:rsidR="00BB4365" w:rsidRPr="002E054C" w:rsidRDefault="00BB4365" w:rsidP="00BB4365">
      <w:pPr>
        <w:pStyle w:val="subsection"/>
      </w:pPr>
      <w:r w:rsidRPr="002E054C">
        <w:tab/>
        <w:t>(1)</w:t>
      </w:r>
      <w:r w:rsidRPr="002E054C">
        <w:tab/>
        <w:t xml:space="preserve">The </w:t>
      </w:r>
      <w:r w:rsidRPr="002E054C">
        <w:rPr>
          <w:b/>
          <w:i/>
        </w:rPr>
        <w:t>indexation factor</w:t>
      </w:r>
      <w:r w:rsidRPr="002E054C">
        <w:rPr>
          <w:i/>
        </w:rPr>
        <w:t xml:space="preserve"> </w:t>
      </w:r>
      <w:r w:rsidRPr="002E054C">
        <w:t>for the relevant year is:</w:t>
      </w:r>
    </w:p>
    <w:p w14:paraId="0B54EC1B" w14:textId="77777777" w:rsidR="006764E3" w:rsidRPr="002E054C" w:rsidRDefault="006764E3" w:rsidP="006764E3">
      <w:pPr>
        <w:pStyle w:val="subsection2"/>
      </w:pPr>
      <w:r w:rsidRPr="002E054C">
        <w:rPr>
          <w:noProof/>
          <w:position w:val="-36"/>
        </w:rPr>
        <w:drawing>
          <wp:inline distT="0" distB="0" distL="0" distR="0" wp14:anchorId="0141A87A" wp14:editId="5B168B88">
            <wp:extent cx="2838450" cy="511810"/>
            <wp:effectExtent l="0" t="0" r="0" b="0"/>
            <wp:docPr id="14" name="Picture 14" descr="Start formula start fraction The *index number for the December reference quarter over The *index number for the December base quarte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38450" cy="511810"/>
                    </a:xfrm>
                    <a:prstGeom prst="rect">
                      <a:avLst/>
                    </a:prstGeom>
                    <a:noFill/>
                    <a:ln>
                      <a:noFill/>
                    </a:ln>
                  </pic:spPr>
                </pic:pic>
              </a:graphicData>
            </a:graphic>
          </wp:inline>
        </w:drawing>
      </w:r>
    </w:p>
    <w:p w14:paraId="53F278A9" w14:textId="77777777" w:rsidR="006764E3" w:rsidRPr="002E054C" w:rsidRDefault="006764E3" w:rsidP="006764E3">
      <w:pPr>
        <w:pStyle w:val="subsection2"/>
      </w:pPr>
      <w:r w:rsidRPr="002E054C">
        <w:t>where:</w:t>
      </w:r>
    </w:p>
    <w:p w14:paraId="180BD5B8" w14:textId="7FF2DBEE" w:rsidR="006764E3" w:rsidRPr="002E054C" w:rsidRDefault="006764E3" w:rsidP="006764E3">
      <w:pPr>
        <w:pStyle w:val="Definition"/>
      </w:pPr>
      <w:r w:rsidRPr="002E054C">
        <w:rPr>
          <w:b/>
          <w:i/>
        </w:rPr>
        <w:t xml:space="preserve">December base quarter </w:t>
      </w:r>
      <w:r w:rsidRPr="002E054C">
        <w:t xml:space="preserve">means the </w:t>
      </w:r>
      <w:r w:rsidR="004B2185" w:rsidRPr="004B2185">
        <w:rPr>
          <w:position w:val="6"/>
          <w:sz w:val="16"/>
        </w:rPr>
        <w:t>*</w:t>
      </w:r>
      <w:r w:rsidRPr="002E054C">
        <w:t>quarter ending on the 31</w:t>
      </w:r>
      <w:r w:rsidR="00A35FD3" w:rsidRPr="002E054C">
        <w:t> </w:t>
      </w:r>
      <w:r w:rsidRPr="002E054C">
        <w:t xml:space="preserve">December that is 2 years and a day before the relevant </w:t>
      </w:r>
      <w:r w:rsidR="00940F84">
        <w:t>1 January</w:t>
      </w:r>
      <w:r w:rsidRPr="002E054C">
        <w:t>.</w:t>
      </w:r>
    </w:p>
    <w:p w14:paraId="1912C405" w14:textId="5BB4DD32" w:rsidR="006764E3" w:rsidRPr="002E054C" w:rsidRDefault="006764E3" w:rsidP="006764E3">
      <w:pPr>
        <w:pStyle w:val="Definition"/>
      </w:pPr>
      <w:r w:rsidRPr="002E054C">
        <w:rPr>
          <w:b/>
          <w:i/>
        </w:rPr>
        <w:t>December reference quarter</w:t>
      </w:r>
      <w:r w:rsidRPr="002E054C">
        <w:t xml:space="preserve"> means the </w:t>
      </w:r>
      <w:r w:rsidR="004B2185" w:rsidRPr="004B2185">
        <w:rPr>
          <w:position w:val="6"/>
          <w:sz w:val="16"/>
        </w:rPr>
        <w:t>*</w:t>
      </w:r>
      <w:r w:rsidRPr="002E054C">
        <w:t>quarter ending on the 31</w:t>
      </w:r>
      <w:r w:rsidR="00A35FD3" w:rsidRPr="002E054C">
        <w:t> </w:t>
      </w:r>
      <w:r w:rsidRPr="002E054C">
        <w:t xml:space="preserve">December that is a year and a day before the relevant </w:t>
      </w:r>
      <w:r w:rsidR="00940F84">
        <w:t>1 January</w:t>
      </w:r>
      <w:r w:rsidRPr="002E054C">
        <w:t>.</w:t>
      </w:r>
    </w:p>
    <w:p w14:paraId="7FF6B4ED" w14:textId="636900FD" w:rsidR="00BB4365" w:rsidRPr="002E054C" w:rsidRDefault="00BB4365" w:rsidP="00BB4365">
      <w:pPr>
        <w:pStyle w:val="subsection"/>
      </w:pPr>
      <w:r w:rsidRPr="002E054C">
        <w:tab/>
        <w:t>(2)</w:t>
      </w:r>
      <w:r w:rsidRPr="002E054C">
        <w:tab/>
        <w:t xml:space="preserve">Work out the </w:t>
      </w:r>
      <w:r w:rsidR="004B2185" w:rsidRPr="004B2185">
        <w:rPr>
          <w:position w:val="6"/>
          <w:sz w:val="16"/>
        </w:rPr>
        <w:t>*</w:t>
      </w:r>
      <w:r w:rsidRPr="002E054C">
        <w:t>indexation factor to 3 decimal places (rounding up if the fourth decimal place is 5 or more).</w:t>
      </w:r>
    </w:p>
    <w:p w14:paraId="3687E262" w14:textId="77777777" w:rsidR="00BB4365" w:rsidRPr="002E054C" w:rsidRDefault="00BB4365" w:rsidP="00BB4365">
      <w:pPr>
        <w:pStyle w:val="notetext"/>
        <w:tabs>
          <w:tab w:val="left" w:pos="2268"/>
          <w:tab w:val="left" w:pos="3402"/>
          <w:tab w:val="left" w:pos="4536"/>
          <w:tab w:val="left" w:pos="5670"/>
          <w:tab w:val="left" w:pos="6804"/>
        </w:tabs>
      </w:pPr>
      <w:r w:rsidRPr="002E054C">
        <w:t>Example:</w:t>
      </w:r>
      <w:r w:rsidRPr="002E054C">
        <w:tab/>
        <w:t>If the factor is 1.102795, it is rounded up to 1.103.</w:t>
      </w:r>
    </w:p>
    <w:p w14:paraId="16048DDD" w14:textId="16E960CE" w:rsidR="006764E3" w:rsidRPr="002E054C" w:rsidRDefault="006764E3" w:rsidP="006764E3">
      <w:pPr>
        <w:pStyle w:val="ActHead5"/>
        <w:rPr>
          <w:i/>
        </w:rPr>
      </w:pPr>
      <w:bookmarkStart w:id="635" w:name="_Toc185056190"/>
      <w:r w:rsidRPr="002E054C">
        <w:rPr>
          <w:rStyle w:val="CharSectno"/>
        </w:rPr>
        <w:lastRenderedPageBreak/>
        <w:t>198</w:t>
      </w:r>
      <w:r w:rsidR="004B2185">
        <w:rPr>
          <w:rStyle w:val="CharSectno"/>
        </w:rPr>
        <w:noBreakHyphen/>
      </w:r>
      <w:r w:rsidRPr="002E054C">
        <w:rPr>
          <w:rStyle w:val="CharSectno"/>
        </w:rPr>
        <w:t>20</w:t>
      </w:r>
      <w:r w:rsidRPr="002E054C">
        <w:t xml:space="preserve">  Meaning of </w:t>
      </w:r>
      <w:r w:rsidRPr="002E054C">
        <w:rPr>
          <w:i/>
        </w:rPr>
        <w:t>index number</w:t>
      </w:r>
      <w:bookmarkEnd w:id="635"/>
    </w:p>
    <w:p w14:paraId="47C31CF8" w14:textId="00A4416F" w:rsidR="006764E3" w:rsidRPr="002E054C" w:rsidRDefault="006764E3" w:rsidP="006764E3">
      <w:pPr>
        <w:pStyle w:val="subsection"/>
      </w:pPr>
      <w:r w:rsidRPr="002E054C">
        <w:tab/>
        <w:t>(1)</w:t>
      </w:r>
      <w:r w:rsidRPr="002E054C">
        <w:tab/>
        <w:t xml:space="preserve">The </w:t>
      </w:r>
      <w:r w:rsidRPr="002E054C">
        <w:rPr>
          <w:b/>
          <w:i/>
        </w:rPr>
        <w:t>index number</w:t>
      </w:r>
      <w:r w:rsidRPr="002E054C">
        <w:t xml:space="preserve"> for a </w:t>
      </w:r>
      <w:r w:rsidR="004B2185" w:rsidRPr="004B2185">
        <w:rPr>
          <w:position w:val="6"/>
          <w:sz w:val="16"/>
        </w:rPr>
        <w:t>*</w:t>
      </w:r>
      <w:r w:rsidRPr="002E054C">
        <w:t xml:space="preserve">quarter is the All Groups Consumer Price Index number (being the weighted average of the 8 capital cities) published by the </w:t>
      </w:r>
      <w:r w:rsidR="004B2185" w:rsidRPr="004B2185">
        <w:rPr>
          <w:position w:val="6"/>
          <w:sz w:val="16"/>
        </w:rPr>
        <w:t>*</w:t>
      </w:r>
      <w:r w:rsidRPr="002E054C">
        <w:t>Australian Statistician in respect of that quarter.</w:t>
      </w:r>
    </w:p>
    <w:p w14:paraId="233B2D16" w14:textId="77777777" w:rsidR="006764E3" w:rsidRPr="002E054C" w:rsidRDefault="006764E3" w:rsidP="006764E3">
      <w:pPr>
        <w:pStyle w:val="subsection"/>
      </w:pPr>
      <w:r w:rsidRPr="002E054C">
        <w:tab/>
        <w:t>(2)</w:t>
      </w:r>
      <w:r w:rsidRPr="002E054C">
        <w:tab/>
        <w:t xml:space="preserve">Subject to </w:t>
      </w:r>
      <w:r w:rsidR="00A35FD3" w:rsidRPr="002E054C">
        <w:t>subsection (</w:t>
      </w:r>
      <w:r w:rsidRPr="002E054C">
        <w:t>3), if, at any time before or after the commencement of this subsection:</w:t>
      </w:r>
    </w:p>
    <w:p w14:paraId="303D7A69" w14:textId="3B277445" w:rsidR="006764E3" w:rsidRPr="002E054C" w:rsidRDefault="006764E3" w:rsidP="006764E3">
      <w:pPr>
        <w:pStyle w:val="paragraph"/>
      </w:pPr>
      <w:r w:rsidRPr="002E054C">
        <w:tab/>
        <w:t>(a)</w:t>
      </w:r>
      <w:r w:rsidRPr="002E054C">
        <w:tab/>
        <w:t xml:space="preserve">the </w:t>
      </w:r>
      <w:r w:rsidR="004B2185" w:rsidRPr="004B2185">
        <w:rPr>
          <w:position w:val="6"/>
          <w:sz w:val="16"/>
        </w:rPr>
        <w:t>*</w:t>
      </w:r>
      <w:r w:rsidRPr="002E054C">
        <w:t xml:space="preserve">Australian Statistician has published or publishes an index number in respect of a </w:t>
      </w:r>
      <w:r w:rsidR="004B2185" w:rsidRPr="004B2185">
        <w:rPr>
          <w:position w:val="6"/>
          <w:sz w:val="16"/>
        </w:rPr>
        <w:t>*</w:t>
      </w:r>
      <w:r w:rsidRPr="002E054C">
        <w:t>quarter; and</w:t>
      </w:r>
    </w:p>
    <w:p w14:paraId="418DEAAE" w14:textId="77777777" w:rsidR="006764E3" w:rsidRPr="002E054C" w:rsidRDefault="006764E3" w:rsidP="006764E3">
      <w:pPr>
        <w:pStyle w:val="paragraph"/>
      </w:pPr>
      <w:r w:rsidRPr="002E054C">
        <w:tab/>
        <w:t>(b)</w:t>
      </w:r>
      <w:r w:rsidRPr="002E054C">
        <w:tab/>
        <w:t>that index number is in substitution for an index number previously published by the Australian Statistician in respect of that quarter;</w:t>
      </w:r>
    </w:p>
    <w:p w14:paraId="7C70FB8F" w14:textId="77777777" w:rsidR="006764E3" w:rsidRPr="002E054C" w:rsidRDefault="006764E3" w:rsidP="006764E3">
      <w:pPr>
        <w:pStyle w:val="subsection2"/>
      </w:pPr>
      <w:r w:rsidRPr="002E054C">
        <w:t>disregard the publication of the later index number for the purposes of this section.</w:t>
      </w:r>
    </w:p>
    <w:p w14:paraId="156FA1CD" w14:textId="4A304B8B" w:rsidR="006764E3" w:rsidRPr="002E054C" w:rsidRDefault="006764E3" w:rsidP="006764E3">
      <w:pPr>
        <w:pStyle w:val="subsection"/>
      </w:pPr>
      <w:r w:rsidRPr="002E054C">
        <w:tab/>
        <w:t>(3)</w:t>
      </w:r>
      <w:r w:rsidRPr="002E054C">
        <w:tab/>
        <w:t xml:space="preserve">If, at any time before or after the commencement of this subsection, the </w:t>
      </w:r>
      <w:r w:rsidR="004B2185" w:rsidRPr="004B2185">
        <w:rPr>
          <w:position w:val="6"/>
          <w:sz w:val="16"/>
        </w:rPr>
        <w:t>*</w:t>
      </w:r>
      <w:r w:rsidRPr="002E054C">
        <w:t xml:space="preserve">Australian Statistician has changed or changes the index reference period for the Consumer Price Index, then, for the purposes of applying this section after the change took place or takes place, have regard only to </w:t>
      </w:r>
      <w:r w:rsidR="004B2185" w:rsidRPr="004B2185">
        <w:rPr>
          <w:position w:val="6"/>
          <w:sz w:val="16"/>
        </w:rPr>
        <w:t>*</w:t>
      </w:r>
      <w:r w:rsidRPr="002E054C">
        <w:t>index numbers published in terms of the new index reference period.</w:t>
      </w:r>
    </w:p>
    <w:p w14:paraId="769EEAE5" w14:textId="2DC517CE" w:rsidR="00BB4365" w:rsidRPr="002E054C" w:rsidRDefault="00D2636F" w:rsidP="00BB4365">
      <w:pPr>
        <w:pStyle w:val="ActHead2"/>
        <w:pageBreakBefore/>
      </w:pPr>
      <w:bookmarkStart w:id="636" w:name="_Toc185056191"/>
      <w:r w:rsidRPr="002E054C">
        <w:rPr>
          <w:rStyle w:val="CharPartNo"/>
        </w:rPr>
        <w:lastRenderedPageBreak/>
        <w:t>Part 5</w:t>
      </w:r>
      <w:r w:rsidR="004B2185">
        <w:rPr>
          <w:rStyle w:val="CharPartNo"/>
        </w:rPr>
        <w:noBreakHyphen/>
      </w:r>
      <w:r w:rsidR="00BB4365" w:rsidRPr="002E054C">
        <w:rPr>
          <w:rStyle w:val="CharPartNo"/>
        </w:rPr>
        <w:t>7</w:t>
      </w:r>
      <w:r w:rsidR="00BB4365" w:rsidRPr="002E054C">
        <w:t>—</w:t>
      </w:r>
      <w:r w:rsidR="00BB4365" w:rsidRPr="002E054C">
        <w:rPr>
          <w:rStyle w:val="CharPartText"/>
        </w:rPr>
        <w:t>Review of decisions</w:t>
      </w:r>
      <w:bookmarkEnd w:id="636"/>
    </w:p>
    <w:p w14:paraId="49A64096" w14:textId="36E2F4EA" w:rsidR="00BB4365" w:rsidRPr="002E054C" w:rsidRDefault="001E1B42" w:rsidP="00BB4365">
      <w:pPr>
        <w:pStyle w:val="ActHead3"/>
      </w:pPr>
      <w:bookmarkStart w:id="637" w:name="_Toc185056192"/>
      <w:r>
        <w:rPr>
          <w:rStyle w:val="CharDivNo"/>
        </w:rPr>
        <w:t>Division 2</w:t>
      </w:r>
      <w:r w:rsidR="00BB4365" w:rsidRPr="002E054C">
        <w:rPr>
          <w:rStyle w:val="CharDivNo"/>
        </w:rPr>
        <w:t>03</w:t>
      </w:r>
      <w:r w:rsidR="00BB4365" w:rsidRPr="002E054C">
        <w:t>—</w:t>
      </w:r>
      <w:r w:rsidR="00BB4365" w:rsidRPr="002E054C">
        <w:rPr>
          <w:rStyle w:val="CharDivText"/>
        </w:rPr>
        <w:t>Introduction</w:t>
      </w:r>
      <w:bookmarkEnd w:id="637"/>
    </w:p>
    <w:p w14:paraId="0A089BD4" w14:textId="1A525153" w:rsidR="00BB4365" w:rsidRPr="002E054C" w:rsidRDefault="00BB4365" w:rsidP="00BB4365">
      <w:pPr>
        <w:pStyle w:val="ActHead5"/>
      </w:pPr>
      <w:bookmarkStart w:id="638" w:name="_Toc185056193"/>
      <w:r w:rsidRPr="002E054C">
        <w:rPr>
          <w:rStyle w:val="CharSectno"/>
        </w:rPr>
        <w:t>203</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638"/>
    </w:p>
    <w:p w14:paraId="074EC59F" w14:textId="2F17B13D" w:rsidR="00BB4365" w:rsidRPr="002E054C" w:rsidRDefault="00BB4365" w:rsidP="00BB4365">
      <w:pPr>
        <w:pStyle w:val="BoxText"/>
      </w:pPr>
      <w:r w:rsidRPr="002E054C">
        <w:t xml:space="preserve">Some decisions made under this Act are subject to reconsideration and then review by the </w:t>
      </w:r>
      <w:r w:rsidR="00C43FC6" w:rsidRPr="00166E97">
        <w:t>Administrative Review Tribunal</w:t>
      </w:r>
      <w:r w:rsidRPr="002E054C">
        <w:t>.</w:t>
      </w:r>
    </w:p>
    <w:p w14:paraId="740021AD" w14:textId="051954EA" w:rsidR="00BB4365" w:rsidRPr="002E054C" w:rsidRDefault="001E1B42" w:rsidP="00BB4365">
      <w:pPr>
        <w:pStyle w:val="ActHead3"/>
        <w:pageBreakBefore/>
      </w:pPr>
      <w:bookmarkStart w:id="639" w:name="_Toc185056194"/>
      <w:r>
        <w:rPr>
          <w:rStyle w:val="CharDivNo"/>
        </w:rPr>
        <w:lastRenderedPageBreak/>
        <w:t>Division 2</w:t>
      </w:r>
      <w:r w:rsidR="00BB4365" w:rsidRPr="002E054C">
        <w:rPr>
          <w:rStyle w:val="CharDivNo"/>
        </w:rPr>
        <w:t>06</w:t>
      </w:r>
      <w:r w:rsidR="00BB4365" w:rsidRPr="002E054C">
        <w:t>—</w:t>
      </w:r>
      <w:r w:rsidR="00BB4365" w:rsidRPr="002E054C">
        <w:rPr>
          <w:rStyle w:val="CharDivText"/>
        </w:rPr>
        <w:t>Which decisions are subject to review?</w:t>
      </w:r>
      <w:bookmarkEnd w:id="639"/>
    </w:p>
    <w:p w14:paraId="4418DD89" w14:textId="0F183EDE" w:rsidR="00BB4365" w:rsidRPr="002E054C" w:rsidRDefault="00BB4365" w:rsidP="00BB4365">
      <w:pPr>
        <w:pStyle w:val="ActHead5"/>
      </w:pPr>
      <w:bookmarkStart w:id="640" w:name="_Toc185056195"/>
      <w:r w:rsidRPr="002E054C">
        <w:rPr>
          <w:rStyle w:val="CharSectno"/>
        </w:rPr>
        <w:t>206</w:t>
      </w:r>
      <w:r w:rsidR="004B2185">
        <w:rPr>
          <w:rStyle w:val="CharSectno"/>
        </w:rPr>
        <w:noBreakHyphen/>
      </w:r>
      <w:r w:rsidRPr="002E054C">
        <w:rPr>
          <w:rStyle w:val="CharSectno"/>
        </w:rPr>
        <w:t>1</w:t>
      </w:r>
      <w:r w:rsidRPr="002E054C">
        <w:t xml:space="preserve">  Reviewable decisions etc.</w:t>
      </w:r>
      <w:bookmarkEnd w:id="640"/>
    </w:p>
    <w:p w14:paraId="08F7BBFF" w14:textId="77777777" w:rsidR="00BB4365" w:rsidRPr="002E054C" w:rsidRDefault="00BB4365" w:rsidP="00BB4365">
      <w:pPr>
        <w:pStyle w:val="subsection"/>
      </w:pPr>
      <w:r w:rsidRPr="002E054C">
        <w:tab/>
      </w:r>
      <w:r w:rsidRPr="002E054C">
        <w:tab/>
        <w:t>The table sets out:</w:t>
      </w:r>
    </w:p>
    <w:p w14:paraId="22F3D658" w14:textId="77777777" w:rsidR="00BB4365" w:rsidRPr="002E054C" w:rsidRDefault="00BB4365" w:rsidP="00BB4365">
      <w:pPr>
        <w:pStyle w:val="paragraph"/>
      </w:pPr>
      <w:r w:rsidRPr="002E054C">
        <w:tab/>
        <w:t>(a)</w:t>
      </w:r>
      <w:r w:rsidRPr="002E054C">
        <w:tab/>
        <w:t xml:space="preserve">the </w:t>
      </w:r>
      <w:r w:rsidRPr="002E054C">
        <w:rPr>
          <w:b/>
          <w:i/>
        </w:rPr>
        <w:t>reviewable decisions</w:t>
      </w:r>
      <w:r w:rsidRPr="002E054C">
        <w:t xml:space="preserve"> under this Act; and</w:t>
      </w:r>
    </w:p>
    <w:p w14:paraId="7F72A3FD" w14:textId="77777777" w:rsidR="00BB4365" w:rsidRPr="002E054C" w:rsidRDefault="00BB4365" w:rsidP="00BB4365">
      <w:pPr>
        <w:pStyle w:val="paragraph"/>
      </w:pPr>
      <w:r w:rsidRPr="002E054C">
        <w:tab/>
        <w:t>(b)</w:t>
      </w:r>
      <w:r w:rsidRPr="002E054C">
        <w:tab/>
        <w:t xml:space="preserve">the </w:t>
      </w:r>
      <w:r w:rsidRPr="002E054C">
        <w:rPr>
          <w:b/>
          <w:i/>
        </w:rPr>
        <w:t>decision maker</w:t>
      </w:r>
      <w:r w:rsidRPr="002E054C">
        <w:t>, for the purposes of this Division, in respect of each of those decisions.</w:t>
      </w:r>
    </w:p>
    <w:p w14:paraId="6C0A1FB0" w14:textId="77777777" w:rsidR="00BB4365" w:rsidRPr="002E054C" w:rsidRDefault="00BB4365" w:rsidP="00BB4365">
      <w:pPr>
        <w:pStyle w:val="Tabletext"/>
      </w:pPr>
    </w:p>
    <w:tbl>
      <w:tblPr>
        <w:tblW w:w="7508" w:type="dxa"/>
        <w:tblInd w:w="113" w:type="dxa"/>
        <w:tblLayout w:type="fixed"/>
        <w:tblLook w:val="0000" w:firstRow="0" w:lastRow="0" w:firstColumn="0" w:lastColumn="0" w:noHBand="0" w:noVBand="0"/>
      </w:tblPr>
      <w:tblGrid>
        <w:gridCol w:w="988"/>
        <w:gridCol w:w="2126"/>
        <w:gridCol w:w="2268"/>
        <w:gridCol w:w="2126"/>
      </w:tblGrid>
      <w:tr w:rsidR="00BB4365" w:rsidRPr="002E054C" w14:paraId="3AA419CC" w14:textId="77777777" w:rsidTr="00B44E3B">
        <w:trPr>
          <w:cantSplit/>
          <w:tblHeader/>
        </w:trPr>
        <w:tc>
          <w:tcPr>
            <w:tcW w:w="7508" w:type="dxa"/>
            <w:gridSpan w:val="4"/>
            <w:tcBorders>
              <w:top w:val="single" w:sz="12" w:space="0" w:color="auto"/>
              <w:bottom w:val="single" w:sz="6" w:space="0" w:color="auto"/>
            </w:tcBorders>
            <w:shd w:val="clear" w:color="auto" w:fill="auto"/>
          </w:tcPr>
          <w:p w14:paraId="5B6E89AA" w14:textId="77777777" w:rsidR="00BB4365" w:rsidRPr="002E054C" w:rsidRDefault="00BB4365" w:rsidP="003D0BD2">
            <w:pPr>
              <w:pStyle w:val="Tabletext"/>
              <w:keepNext/>
              <w:rPr>
                <w:b/>
              </w:rPr>
            </w:pPr>
            <w:r w:rsidRPr="002E054C">
              <w:rPr>
                <w:b/>
              </w:rPr>
              <w:t>Reviewable decisions</w:t>
            </w:r>
          </w:p>
        </w:tc>
      </w:tr>
      <w:tr w:rsidR="00BB4365" w:rsidRPr="002E054C" w14:paraId="40B94527" w14:textId="77777777" w:rsidTr="00B44E3B">
        <w:trPr>
          <w:cantSplit/>
          <w:tblHeader/>
        </w:trPr>
        <w:tc>
          <w:tcPr>
            <w:tcW w:w="988" w:type="dxa"/>
            <w:tcBorders>
              <w:top w:val="single" w:sz="6" w:space="0" w:color="auto"/>
              <w:bottom w:val="single" w:sz="12" w:space="0" w:color="auto"/>
            </w:tcBorders>
            <w:shd w:val="clear" w:color="auto" w:fill="auto"/>
          </w:tcPr>
          <w:p w14:paraId="447E752F" w14:textId="77777777" w:rsidR="00BB4365" w:rsidRPr="002E054C" w:rsidRDefault="00BB4365" w:rsidP="003D0BD2">
            <w:pPr>
              <w:pStyle w:val="Tabletext"/>
              <w:keepNext/>
              <w:rPr>
                <w:b/>
              </w:rPr>
            </w:pPr>
            <w:r w:rsidRPr="002E054C">
              <w:rPr>
                <w:b/>
              </w:rPr>
              <w:t>Item</w:t>
            </w:r>
          </w:p>
        </w:tc>
        <w:tc>
          <w:tcPr>
            <w:tcW w:w="2126" w:type="dxa"/>
            <w:tcBorders>
              <w:top w:val="single" w:sz="6" w:space="0" w:color="auto"/>
              <w:bottom w:val="single" w:sz="12" w:space="0" w:color="auto"/>
            </w:tcBorders>
            <w:shd w:val="clear" w:color="auto" w:fill="auto"/>
          </w:tcPr>
          <w:p w14:paraId="42627041" w14:textId="77777777" w:rsidR="00BB4365" w:rsidRPr="002E054C" w:rsidRDefault="00BB4365" w:rsidP="003D0BD2">
            <w:pPr>
              <w:pStyle w:val="Tabletext"/>
              <w:keepNext/>
              <w:rPr>
                <w:b/>
              </w:rPr>
            </w:pPr>
            <w:r w:rsidRPr="002E054C">
              <w:rPr>
                <w:b/>
              </w:rPr>
              <w:t>Decision</w:t>
            </w:r>
          </w:p>
        </w:tc>
        <w:tc>
          <w:tcPr>
            <w:tcW w:w="2268" w:type="dxa"/>
            <w:tcBorders>
              <w:top w:val="single" w:sz="6" w:space="0" w:color="auto"/>
              <w:bottom w:val="single" w:sz="12" w:space="0" w:color="auto"/>
            </w:tcBorders>
            <w:shd w:val="clear" w:color="auto" w:fill="auto"/>
          </w:tcPr>
          <w:p w14:paraId="557941D5" w14:textId="77777777" w:rsidR="00BB4365" w:rsidRPr="002E054C" w:rsidRDefault="00BB4365" w:rsidP="003D0BD2">
            <w:pPr>
              <w:pStyle w:val="Tabletext"/>
              <w:keepNext/>
              <w:rPr>
                <w:b/>
              </w:rPr>
            </w:pPr>
            <w:r w:rsidRPr="002E054C">
              <w:rPr>
                <w:b/>
              </w:rPr>
              <w:t>Provision under which decision is made</w:t>
            </w:r>
          </w:p>
        </w:tc>
        <w:tc>
          <w:tcPr>
            <w:tcW w:w="2126" w:type="dxa"/>
            <w:tcBorders>
              <w:top w:val="single" w:sz="6" w:space="0" w:color="auto"/>
              <w:bottom w:val="single" w:sz="12" w:space="0" w:color="auto"/>
            </w:tcBorders>
            <w:shd w:val="clear" w:color="auto" w:fill="auto"/>
          </w:tcPr>
          <w:p w14:paraId="27DF6884" w14:textId="77777777" w:rsidR="00BB4365" w:rsidRPr="002E054C" w:rsidRDefault="00BB4365" w:rsidP="003D0BD2">
            <w:pPr>
              <w:pStyle w:val="Tabletext"/>
              <w:keepNext/>
              <w:rPr>
                <w:b/>
              </w:rPr>
            </w:pPr>
            <w:r w:rsidRPr="002E054C">
              <w:rPr>
                <w:b/>
              </w:rPr>
              <w:t>Decision maker</w:t>
            </w:r>
          </w:p>
        </w:tc>
      </w:tr>
      <w:tr w:rsidR="00BB4365" w:rsidRPr="002E054C" w14:paraId="1A582CB1" w14:textId="77777777" w:rsidTr="00B44E3B">
        <w:trPr>
          <w:cantSplit/>
        </w:trPr>
        <w:tc>
          <w:tcPr>
            <w:tcW w:w="988" w:type="dxa"/>
            <w:tcBorders>
              <w:top w:val="single" w:sz="2" w:space="0" w:color="auto"/>
              <w:bottom w:val="single" w:sz="2" w:space="0" w:color="auto"/>
            </w:tcBorders>
            <w:shd w:val="clear" w:color="auto" w:fill="auto"/>
          </w:tcPr>
          <w:p w14:paraId="1E9EC1A9" w14:textId="77777777" w:rsidR="00BB4365" w:rsidRPr="002E054C" w:rsidRDefault="00BB4365" w:rsidP="003D0BD2">
            <w:pPr>
              <w:pStyle w:val="Tabletext"/>
            </w:pPr>
            <w:r w:rsidRPr="002E054C">
              <w:t>1AA</w:t>
            </w:r>
          </w:p>
        </w:tc>
        <w:tc>
          <w:tcPr>
            <w:tcW w:w="2126" w:type="dxa"/>
            <w:tcBorders>
              <w:top w:val="single" w:sz="2" w:space="0" w:color="auto"/>
              <w:bottom w:val="single" w:sz="2" w:space="0" w:color="auto"/>
            </w:tcBorders>
            <w:shd w:val="clear" w:color="auto" w:fill="auto"/>
          </w:tcPr>
          <w:p w14:paraId="4B7837BA" w14:textId="77777777" w:rsidR="00BB4365" w:rsidRPr="002E054C" w:rsidRDefault="00BB4365" w:rsidP="003D0BD2">
            <w:pPr>
              <w:pStyle w:val="Tabletext"/>
            </w:pPr>
            <w:r w:rsidRPr="002E054C">
              <w:t>A decision to impose a condition on the approval of a higher education provider</w:t>
            </w:r>
          </w:p>
        </w:tc>
        <w:tc>
          <w:tcPr>
            <w:tcW w:w="2268" w:type="dxa"/>
            <w:tcBorders>
              <w:top w:val="single" w:sz="2" w:space="0" w:color="auto"/>
              <w:bottom w:val="single" w:sz="2" w:space="0" w:color="auto"/>
            </w:tcBorders>
            <w:shd w:val="clear" w:color="auto" w:fill="auto"/>
          </w:tcPr>
          <w:p w14:paraId="5DFEB169" w14:textId="371A961A" w:rsidR="00BB4365" w:rsidRPr="002E054C" w:rsidRDefault="001A2556" w:rsidP="003D0BD2">
            <w:pPr>
              <w:pStyle w:val="Tabletext"/>
            </w:pPr>
            <w:r w:rsidRPr="002E054C">
              <w:t>sub</w:t>
            </w:r>
            <w:r w:rsidR="001E1B42">
              <w:t>section 1</w:t>
            </w:r>
            <w:r w:rsidR="00BB4365" w:rsidRPr="002E054C">
              <w:t>6</w:t>
            </w:r>
            <w:r w:rsidR="004B2185">
              <w:noBreakHyphen/>
            </w:r>
            <w:r w:rsidR="00BB4365" w:rsidRPr="002E054C">
              <w:t>60(1)</w:t>
            </w:r>
          </w:p>
        </w:tc>
        <w:tc>
          <w:tcPr>
            <w:tcW w:w="2126" w:type="dxa"/>
            <w:tcBorders>
              <w:top w:val="single" w:sz="2" w:space="0" w:color="auto"/>
              <w:bottom w:val="single" w:sz="2" w:space="0" w:color="auto"/>
            </w:tcBorders>
            <w:shd w:val="clear" w:color="auto" w:fill="auto"/>
          </w:tcPr>
          <w:p w14:paraId="0EE8F6FE" w14:textId="77777777" w:rsidR="00BB4365" w:rsidRPr="002E054C" w:rsidRDefault="00BB4365" w:rsidP="003D0BD2">
            <w:pPr>
              <w:pStyle w:val="Tabletext"/>
            </w:pPr>
            <w:r w:rsidRPr="002E054C">
              <w:t>the Minister</w:t>
            </w:r>
          </w:p>
        </w:tc>
      </w:tr>
      <w:tr w:rsidR="00BB4365" w:rsidRPr="002E054C" w14:paraId="748E5C18" w14:textId="77777777" w:rsidTr="00B44E3B">
        <w:trPr>
          <w:cantSplit/>
        </w:trPr>
        <w:tc>
          <w:tcPr>
            <w:tcW w:w="988" w:type="dxa"/>
            <w:tcBorders>
              <w:top w:val="single" w:sz="2" w:space="0" w:color="auto"/>
              <w:bottom w:val="single" w:sz="2" w:space="0" w:color="auto"/>
            </w:tcBorders>
            <w:shd w:val="clear" w:color="auto" w:fill="auto"/>
          </w:tcPr>
          <w:p w14:paraId="43B7418A" w14:textId="77777777" w:rsidR="00BB4365" w:rsidRPr="002E054C" w:rsidRDefault="00BB4365" w:rsidP="003D0BD2">
            <w:pPr>
              <w:pStyle w:val="Tabletext"/>
            </w:pPr>
            <w:r w:rsidRPr="002E054C">
              <w:t>1AB</w:t>
            </w:r>
          </w:p>
        </w:tc>
        <w:tc>
          <w:tcPr>
            <w:tcW w:w="2126" w:type="dxa"/>
            <w:tcBorders>
              <w:top w:val="single" w:sz="2" w:space="0" w:color="auto"/>
              <w:bottom w:val="single" w:sz="2" w:space="0" w:color="auto"/>
            </w:tcBorders>
            <w:shd w:val="clear" w:color="auto" w:fill="auto"/>
          </w:tcPr>
          <w:p w14:paraId="685A30A9" w14:textId="77777777" w:rsidR="00BB4365" w:rsidRPr="002E054C" w:rsidRDefault="00BB4365" w:rsidP="003D0BD2">
            <w:pPr>
              <w:pStyle w:val="Tabletext"/>
            </w:pPr>
            <w:r w:rsidRPr="002E054C">
              <w:t>A decision to vary a condition imposed on the approval of a higher education provider</w:t>
            </w:r>
          </w:p>
        </w:tc>
        <w:tc>
          <w:tcPr>
            <w:tcW w:w="2268" w:type="dxa"/>
            <w:tcBorders>
              <w:top w:val="single" w:sz="2" w:space="0" w:color="auto"/>
              <w:bottom w:val="single" w:sz="2" w:space="0" w:color="auto"/>
            </w:tcBorders>
            <w:shd w:val="clear" w:color="auto" w:fill="auto"/>
          </w:tcPr>
          <w:p w14:paraId="6709A1F4" w14:textId="3C05211B" w:rsidR="00BB4365" w:rsidRPr="002E054C" w:rsidRDefault="001A2556" w:rsidP="003D0BD2">
            <w:pPr>
              <w:pStyle w:val="Tabletext"/>
            </w:pPr>
            <w:r w:rsidRPr="002E054C">
              <w:t>sub</w:t>
            </w:r>
            <w:r w:rsidR="001E1B42">
              <w:t>section 1</w:t>
            </w:r>
            <w:r w:rsidR="00BB4365" w:rsidRPr="002E054C">
              <w:t>6</w:t>
            </w:r>
            <w:r w:rsidR="004B2185">
              <w:noBreakHyphen/>
            </w:r>
            <w:r w:rsidR="00BB4365" w:rsidRPr="002E054C">
              <w:t>60(2)</w:t>
            </w:r>
          </w:p>
        </w:tc>
        <w:tc>
          <w:tcPr>
            <w:tcW w:w="2126" w:type="dxa"/>
            <w:tcBorders>
              <w:top w:val="single" w:sz="2" w:space="0" w:color="auto"/>
              <w:bottom w:val="single" w:sz="2" w:space="0" w:color="auto"/>
            </w:tcBorders>
            <w:shd w:val="clear" w:color="auto" w:fill="auto"/>
          </w:tcPr>
          <w:p w14:paraId="7796F051" w14:textId="77777777" w:rsidR="00BB4365" w:rsidRPr="002E054C" w:rsidRDefault="00BB4365" w:rsidP="003D0BD2">
            <w:pPr>
              <w:pStyle w:val="Tabletext"/>
            </w:pPr>
            <w:r w:rsidRPr="002E054C">
              <w:t>the Minister</w:t>
            </w:r>
          </w:p>
        </w:tc>
      </w:tr>
      <w:tr w:rsidR="003C47D8" w:rsidRPr="002E054C" w14:paraId="7B6775AF" w14:textId="77777777" w:rsidTr="00B44E3B">
        <w:tblPrEx>
          <w:tblBorders>
            <w:insideH w:val="single" w:sz="4" w:space="0" w:color="auto"/>
          </w:tblBorders>
        </w:tblPrEx>
        <w:trPr>
          <w:cantSplit/>
        </w:trPr>
        <w:tc>
          <w:tcPr>
            <w:tcW w:w="988" w:type="dxa"/>
            <w:tcBorders>
              <w:top w:val="single" w:sz="2" w:space="0" w:color="auto"/>
              <w:bottom w:val="single" w:sz="2" w:space="0" w:color="auto"/>
            </w:tcBorders>
            <w:shd w:val="clear" w:color="auto" w:fill="auto"/>
          </w:tcPr>
          <w:p w14:paraId="146FEA8D" w14:textId="77777777" w:rsidR="003C47D8" w:rsidRPr="002E054C" w:rsidRDefault="003C47D8" w:rsidP="00CA3E4A">
            <w:pPr>
              <w:pStyle w:val="Tabletext"/>
            </w:pPr>
            <w:r w:rsidRPr="002E054C">
              <w:t>1AC</w:t>
            </w:r>
          </w:p>
        </w:tc>
        <w:tc>
          <w:tcPr>
            <w:tcW w:w="2126" w:type="dxa"/>
            <w:tcBorders>
              <w:top w:val="single" w:sz="2" w:space="0" w:color="auto"/>
              <w:bottom w:val="single" w:sz="2" w:space="0" w:color="auto"/>
            </w:tcBorders>
            <w:shd w:val="clear" w:color="auto" w:fill="auto"/>
          </w:tcPr>
          <w:p w14:paraId="2485D101" w14:textId="77777777" w:rsidR="003C47D8" w:rsidRPr="002E054C" w:rsidRDefault="003C47D8" w:rsidP="00CA3E4A">
            <w:pPr>
              <w:pStyle w:val="Tabletext"/>
            </w:pPr>
            <w:r w:rsidRPr="002E054C">
              <w:t>A decision that a person is not a genuine student in relation to a unit of study</w:t>
            </w:r>
          </w:p>
        </w:tc>
        <w:tc>
          <w:tcPr>
            <w:tcW w:w="2268" w:type="dxa"/>
            <w:tcBorders>
              <w:top w:val="single" w:sz="2" w:space="0" w:color="auto"/>
              <w:bottom w:val="single" w:sz="2" w:space="0" w:color="auto"/>
            </w:tcBorders>
            <w:shd w:val="clear" w:color="auto" w:fill="auto"/>
          </w:tcPr>
          <w:p w14:paraId="3CAFEC87" w14:textId="786BE5D7" w:rsidR="003C47D8" w:rsidRPr="002E054C" w:rsidRDefault="003C47D8" w:rsidP="00CA3E4A">
            <w:pPr>
              <w:pStyle w:val="Tabletext"/>
            </w:pPr>
            <w:r w:rsidRPr="002E054C">
              <w:t>subsection 36</w:t>
            </w:r>
            <w:r w:rsidR="004B2185">
              <w:noBreakHyphen/>
            </w:r>
            <w:r w:rsidRPr="002E054C">
              <w:t>5(5)</w:t>
            </w:r>
          </w:p>
        </w:tc>
        <w:tc>
          <w:tcPr>
            <w:tcW w:w="2126" w:type="dxa"/>
            <w:tcBorders>
              <w:top w:val="single" w:sz="2" w:space="0" w:color="auto"/>
              <w:bottom w:val="single" w:sz="2" w:space="0" w:color="auto"/>
            </w:tcBorders>
            <w:shd w:val="clear" w:color="auto" w:fill="auto"/>
          </w:tcPr>
          <w:p w14:paraId="4411D6BA" w14:textId="50EB6F9B" w:rsidR="003C47D8" w:rsidRPr="002E054C" w:rsidRDefault="003C47D8" w:rsidP="00CA3E4A">
            <w:pPr>
              <w:pStyle w:val="Tablea"/>
            </w:pPr>
            <w:r w:rsidRPr="002E054C">
              <w:t xml:space="preserve">the </w:t>
            </w:r>
            <w:r w:rsidR="004B2185" w:rsidRPr="004B2185">
              <w:rPr>
                <w:position w:val="6"/>
                <w:sz w:val="16"/>
              </w:rPr>
              <w:t>*</w:t>
            </w:r>
            <w:r w:rsidRPr="002E054C">
              <w:t>Secretary</w:t>
            </w:r>
          </w:p>
        </w:tc>
      </w:tr>
      <w:tr w:rsidR="003C47D8" w:rsidRPr="002E054C" w14:paraId="77439550" w14:textId="77777777" w:rsidTr="00B44E3B">
        <w:tblPrEx>
          <w:tblBorders>
            <w:insideH w:val="single" w:sz="4" w:space="0" w:color="auto"/>
          </w:tblBorders>
        </w:tblPrEx>
        <w:trPr>
          <w:cantSplit/>
        </w:trPr>
        <w:tc>
          <w:tcPr>
            <w:tcW w:w="988" w:type="dxa"/>
            <w:tcBorders>
              <w:top w:val="single" w:sz="2" w:space="0" w:color="auto"/>
              <w:bottom w:val="single" w:sz="2" w:space="0" w:color="auto"/>
            </w:tcBorders>
            <w:shd w:val="clear" w:color="auto" w:fill="auto"/>
          </w:tcPr>
          <w:p w14:paraId="4B1AABCA" w14:textId="77777777" w:rsidR="003C47D8" w:rsidRPr="002E054C" w:rsidRDefault="003C47D8" w:rsidP="00CA3E4A">
            <w:pPr>
              <w:pStyle w:val="Tabletext"/>
            </w:pPr>
            <w:r w:rsidRPr="002E054C">
              <w:t>1AD</w:t>
            </w:r>
          </w:p>
        </w:tc>
        <w:tc>
          <w:tcPr>
            <w:tcW w:w="2126" w:type="dxa"/>
            <w:tcBorders>
              <w:top w:val="single" w:sz="2" w:space="0" w:color="auto"/>
              <w:bottom w:val="single" w:sz="2" w:space="0" w:color="auto"/>
            </w:tcBorders>
            <w:shd w:val="clear" w:color="auto" w:fill="auto"/>
          </w:tcPr>
          <w:p w14:paraId="593D4FE7" w14:textId="77777777" w:rsidR="003C47D8" w:rsidRPr="002E054C" w:rsidRDefault="003C47D8" w:rsidP="00CA3E4A">
            <w:pPr>
              <w:pStyle w:val="Tabletext"/>
            </w:pPr>
            <w:r w:rsidRPr="002E054C">
              <w:t>A decision that undertaking a unit of study will impose an unreasonable study load on a student</w:t>
            </w:r>
          </w:p>
        </w:tc>
        <w:tc>
          <w:tcPr>
            <w:tcW w:w="2268" w:type="dxa"/>
            <w:tcBorders>
              <w:top w:val="single" w:sz="2" w:space="0" w:color="auto"/>
              <w:bottom w:val="single" w:sz="2" w:space="0" w:color="auto"/>
            </w:tcBorders>
            <w:shd w:val="clear" w:color="auto" w:fill="auto"/>
          </w:tcPr>
          <w:p w14:paraId="202F43DC" w14:textId="3D95B05D" w:rsidR="003C47D8" w:rsidRPr="002E054C" w:rsidRDefault="003C47D8" w:rsidP="00CA3E4A">
            <w:pPr>
              <w:pStyle w:val="Tabletext"/>
            </w:pPr>
            <w:r w:rsidRPr="002E054C">
              <w:t>subsection 36</w:t>
            </w:r>
            <w:r w:rsidR="004B2185">
              <w:noBreakHyphen/>
            </w:r>
            <w:r w:rsidRPr="002E054C">
              <w:t>12(2)</w:t>
            </w:r>
          </w:p>
        </w:tc>
        <w:tc>
          <w:tcPr>
            <w:tcW w:w="2126" w:type="dxa"/>
            <w:tcBorders>
              <w:top w:val="single" w:sz="2" w:space="0" w:color="auto"/>
              <w:bottom w:val="single" w:sz="2" w:space="0" w:color="auto"/>
            </w:tcBorders>
            <w:shd w:val="clear" w:color="auto" w:fill="auto"/>
          </w:tcPr>
          <w:p w14:paraId="504B1AD3" w14:textId="77777777" w:rsidR="003C47D8" w:rsidRPr="002E054C" w:rsidRDefault="003C47D8" w:rsidP="00CA3E4A">
            <w:pPr>
              <w:pStyle w:val="Tablea"/>
            </w:pPr>
            <w:r w:rsidRPr="002E054C">
              <w:t>(a) the higher education provider with whom the student is enrolled in the unit; or</w:t>
            </w:r>
          </w:p>
          <w:p w14:paraId="6C50EA90" w14:textId="7B777F8B" w:rsidR="003C47D8" w:rsidRPr="002E054C" w:rsidRDefault="003C47D8" w:rsidP="00CA3E4A">
            <w:pPr>
              <w:pStyle w:val="Tablea"/>
            </w:pPr>
            <w:r w:rsidRPr="002E054C">
              <w:t xml:space="preserve">(b) if the </w:t>
            </w:r>
            <w:r w:rsidR="004B2185" w:rsidRPr="004B2185">
              <w:rPr>
                <w:position w:val="6"/>
                <w:sz w:val="16"/>
              </w:rPr>
              <w:t>*</w:t>
            </w:r>
            <w:r w:rsidRPr="002E054C">
              <w:t>Secretary made the decision—the Secretary</w:t>
            </w:r>
          </w:p>
        </w:tc>
      </w:tr>
      <w:tr w:rsidR="00025A29" w:rsidRPr="002E054C" w14:paraId="3F5922E3" w14:textId="77777777" w:rsidTr="00B44E3B">
        <w:trPr>
          <w:cantSplit/>
        </w:trPr>
        <w:tc>
          <w:tcPr>
            <w:tcW w:w="988" w:type="dxa"/>
            <w:tcBorders>
              <w:top w:val="single" w:sz="2" w:space="0" w:color="auto"/>
              <w:bottom w:val="single" w:sz="2" w:space="0" w:color="auto"/>
            </w:tcBorders>
            <w:shd w:val="clear" w:color="auto" w:fill="auto"/>
          </w:tcPr>
          <w:p w14:paraId="76C419C4" w14:textId="77777777" w:rsidR="00025A29" w:rsidRPr="002E054C" w:rsidRDefault="00025A29" w:rsidP="00025A29">
            <w:pPr>
              <w:pStyle w:val="Tabletext"/>
            </w:pPr>
            <w:r w:rsidRPr="002E054C">
              <w:lastRenderedPageBreak/>
              <w:t>1</w:t>
            </w:r>
            <w:r w:rsidRPr="002E054C">
              <w:rPr>
                <w:caps/>
              </w:rPr>
              <w:t>a</w:t>
            </w:r>
          </w:p>
        </w:tc>
        <w:tc>
          <w:tcPr>
            <w:tcW w:w="2126" w:type="dxa"/>
            <w:tcBorders>
              <w:top w:val="single" w:sz="2" w:space="0" w:color="auto"/>
              <w:bottom w:val="single" w:sz="2" w:space="0" w:color="auto"/>
            </w:tcBorders>
            <w:shd w:val="clear" w:color="auto" w:fill="auto"/>
          </w:tcPr>
          <w:p w14:paraId="5C1D7035" w14:textId="1C2CD54A" w:rsidR="00025A29" w:rsidRPr="002E054C" w:rsidRDefault="00025A29" w:rsidP="00025A29">
            <w:pPr>
              <w:pStyle w:val="Tabletext"/>
            </w:pPr>
            <w:r w:rsidRPr="002E054C">
              <w:t>A decision that section 36</w:t>
            </w:r>
            <w:r w:rsidR="004B2185">
              <w:noBreakHyphen/>
            </w:r>
            <w:r w:rsidRPr="002E054C">
              <w:t>20 does not apply to a person</w:t>
            </w:r>
          </w:p>
        </w:tc>
        <w:tc>
          <w:tcPr>
            <w:tcW w:w="2268" w:type="dxa"/>
            <w:tcBorders>
              <w:top w:val="single" w:sz="2" w:space="0" w:color="auto"/>
              <w:bottom w:val="single" w:sz="2" w:space="0" w:color="auto"/>
            </w:tcBorders>
            <w:shd w:val="clear" w:color="auto" w:fill="auto"/>
          </w:tcPr>
          <w:p w14:paraId="706692C5" w14:textId="20A4BDC6" w:rsidR="00025A29" w:rsidRPr="002E054C" w:rsidRDefault="00025A29" w:rsidP="00025A29">
            <w:pPr>
              <w:pStyle w:val="Tabletext"/>
            </w:pPr>
            <w:r w:rsidRPr="002E054C">
              <w:t>section 36</w:t>
            </w:r>
            <w:r w:rsidR="004B2185">
              <w:noBreakHyphen/>
            </w:r>
            <w:r w:rsidRPr="002E054C">
              <w:t>20</w:t>
            </w:r>
          </w:p>
        </w:tc>
        <w:tc>
          <w:tcPr>
            <w:tcW w:w="2126" w:type="dxa"/>
            <w:tcBorders>
              <w:top w:val="single" w:sz="2" w:space="0" w:color="auto"/>
              <w:bottom w:val="single" w:sz="2" w:space="0" w:color="auto"/>
            </w:tcBorders>
            <w:shd w:val="clear" w:color="auto" w:fill="auto"/>
          </w:tcPr>
          <w:p w14:paraId="2A197086" w14:textId="77777777" w:rsidR="00025A29" w:rsidRPr="002E054C" w:rsidRDefault="00025A29" w:rsidP="00025A29">
            <w:pPr>
              <w:pStyle w:val="Tablea"/>
            </w:pPr>
            <w:r w:rsidRPr="002E054C">
              <w:t>(a) the higher education provider with whom the student is enrolled in the unit; or</w:t>
            </w:r>
          </w:p>
          <w:p w14:paraId="2CFEA052" w14:textId="677C5464" w:rsidR="00025A29" w:rsidRPr="002E054C" w:rsidRDefault="00025A29" w:rsidP="00025A29">
            <w:pPr>
              <w:pStyle w:val="Tablea"/>
            </w:pPr>
            <w:r w:rsidRPr="002E054C">
              <w:t xml:space="preserve">(b) if the </w:t>
            </w:r>
            <w:r w:rsidR="004B2185" w:rsidRPr="004B2185">
              <w:rPr>
                <w:position w:val="6"/>
                <w:sz w:val="16"/>
              </w:rPr>
              <w:t>*</w:t>
            </w:r>
            <w:r w:rsidRPr="002E054C">
              <w:t>Secretary made the decision that the section does not apply—the Secretary</w:t>
            </w:r>
          </w:p>
        </w:tc>
      </w:tr>
      <w:tr w:rsidR="00154C26" w:rsidRPr="002E054C" w14:paraId="70AF172A" w14:textId="77777777" w:rsidTr="00B44E3B">
        <w:trPr>
          <w:cantSplit/>
        </w:trPr>
        <w:tc>
          <w:tcPr>
            <w:tcW w:w="988" w:type="dxa"/>
            <w:tcBorders>
              <w:top w:val="single" w:sz="2" w:space="0" w:color="auto"/>
              <w:bottom w:val="single" w:sz="2" w:space="0" w:color="auto"/>
            </w:tcBorders>
            <w:shd w:val="clear" w:color="auto" w:fill="auto"/>
          </w:tcPr>
          <w:p w14:paraId="06C7ED67" w14:textId="473DC573" w:rsidR="00154C26" w:rsidRPr="002E054C" w:rsidRDefault="00154C26" w:rsidP="00154C26">
            <w:pPr>
              <w:pStyle w:val="Tabletext"/>
            </w:pPr>
            <w:r w:rsidRPr="002E054C">
              <w:t>1AAA</w:t>
            </w:r>
          </w:p>
        </w:tc>
        <w:tc>
          <w:tcPr>
            <w:tcW w:w="2126" w:type="dxa"/>
            <w:tcBorders>
              <w:top w:val="single" w:sz="2" w:space="0" w:color="auto"/>
              <w:bottom w:val="single" w:sz="2" w:space="0" w:color="auto"/>
            </w:tcBorders>
            <w:shd w:val="clear" w:color="auto" w:fill="auto"/>
          </w:tcPr>
          <w:p w14:paraId="3EEB38F9" w14:textId="37C75972" w:rsidR="00154C26" w:rsidRPr="002E054C" w:rsidRDefault="00154C26" w:rsidP="00154C26">
            <w:pPr>
              <w:pStyle w:val="Tabletext"/>
            </w:pPr>
            <w:r w:rsidRPr="002E054C">
              <w:t xml:space="preserve">If a person applies for a grant for the purposes specified in </w:t>
            </w:r>
            <w:r w:rsidR="004B2185">
              <w:t>item 1</w:t>
            </w:r>
            <w:r w:rsidRPr="002E054C">
              <w:t>4 of the table in subsection 41</w:t>
            </w:r>
            <w:r w:rsidR="004B2185">
              <w:noBreakHyphen/>
            </w:r>
            <w:r w:rsidRPr="002E054C">
              <w:t>10(1) and the grant is not approved—the decision not to approve the grant</w:t>
            </w:r>
          </w:p>
        </w:tc>
        <w:tc>
          <w:tcPr>
            <w:tcW w:w="2268" w:type="dxa"/>
            <w:tcBorders>
              <w:top w:val="single" w:sz="2" w:space="0" w:color="auto"/>
              <w:bottom w:val="single" w:sz="2" w:space="0" w:color="auto"/>
            </w:tcBorders>
            <w:shd w:val="clear" w:color="auto" w:fill="auto"/>
          </w:tcPr>
          <w:p w14:paraId="60F576E8" w14:textId="1ABE35E4" w:rsidR="00154C26" w:rsidRPr="002E054C" w:rsidRDefault="00154C26" w:rsidP="00154C26">
            <w:pPr>
              <w:pStyle w:val="Tabletext"/>
            </w:pPr>
            <w:r w:rsidRPr="002E054C">
              <w:t>section 41</w:t>
            </w:r>
            <w:r w:rsidR="004B2185">
              <w:noBreakHyphen/>
            </w:r>
            <w:r w:rsidRPr="002E054C">
              <w:t>20</w:t>
            </w:r>
          </w:p>
        </w:tc>
        <w:tc>
          <w:tcPr>
            <w:tcW w:w="2126" w:type="dxa"/>
            <w:tcBorders>
              <w:top w:val="single" w:sz="2" w:space="0" w:color="auto"/>
              <w:bottom w:val="single" w:sz="2" w:space="0" w:color="auto"/>
            </w:tcBorders>
            <w:shd w:val="clear" w:color="auto" w:fill="auto"/>
          </w:tcPr>
          <w:p w14:paraId="43DF82F0" w14:textId="4F6E91BA" w:rsidR="00154C26" w:rsidRPr="002E054C" w:rsidRDefault="00154C26" w:rsidP="00154C26">
            <w:pPr>
              <w:pStyle w:val="Tablea"/>
            </w:pPr>
            <w:r w:rsidRPr="002E054C">
              <w:t>the Minister</w:t>
            </w:r>
          </w:p>
        </w:tc>
      </w:tr>
      <w:tr w:rsidR="00B006EE" w:rsidRPr="002E054C" w14:paraId="27699524" w14:textId="77777777" w:rsidTr="00B44E3B">
        <w:trPr>
          <w:cantSplit/>
        </w:trPr>
        <w:tc>
          <w:tcPr>
            <w:tcW w:w="988" w:type="dxa"/>
            <w:tcBorders>
              <w:top w:val="single" w:sz="2" w:space="0" w:color="auto"/>
              <w:bottom w:val="single" w:sz="2" w:space="0" w:color="auto"/>
            </w:tcBorders>
            <w:shd w:val="clear" w:color="auto" w:fill="auto"/>
          </w:tcPr>
          <w:p w14:paraId="1C8DF2C9" w14:textId="2560A6D5" w:rsidR="00B006EE" w:rsidRPr="002E054C" w:rsidRDefault="00B006EE" w:rsidP="00B006EE">
            <w:pPr>
              <w:pStyle w:val="Tabletext"/>
            </w:pPr>
            <w:r w:rsidRPr="002E054C">
              <w:t>1BA</w:t>
            </w:r>
          </w:p>
        </w:tc>
        <w:tc>
          <w:tcPr>
            <w:tcW w:w="2126" w:type="dxa"/>
            <w:tcBorders>
              <w:top w:val="single" w:sz="2" w:space="0" w:color="auto"/>
              <w:bottom w:val="single" w:sz="2" w:space="0" w:color="auto"/>
            </w:tcBorders>
            <w:shd w:val="clear" w:color="auto" w:fill="auto"/>
          </w:tcPr>
          <w:p w14:paraId="0CA7C38B" w14:textId="632E90DA" w:rsidR="00B006EE" w:rsidRPr="002E054C" w:rsidRDefault="00B006EE" w:rsidP="00B006EE">
            <w:pPr>
              <w:pStyle w:val="Tabletext"/>
            </w:pPr>
            <w:r w:rsidRPr="002E054C">
              <w:t>Refusal to re</w:t>
            </w:r>
            <w:r w:rsidR="004B2185">
              <w:noBreakHyphen/>
            </w:r>
            <w:r w:rsidRPr="002E054C">
              <w:t xml:space="preserve">credit a person’s </w:t>
            </w:r>
            <w:r w:rsidR="004B2185" w:rsidRPr="004B2185">
              <w:rPr>
                <w:position w:val="6"/>
                <w:sz w:val="16"/>
              </w:rPr>
              <w:t>*</w:t>
            </w:r>
            <w:r w:rsidRPr="002E054C">
              <w:t xml:space="preserve">SLE amount with an amount equal to the </w:t>
            </w:r>
            <w:r w:rsidR="004B2185" w:rsidRPr="004B2185">
              <w:rPr>
                <w:position w:val="6"/>
                <w:sz w:val="16"/>
              </w:rPr>
              <w:t>*</w:t>
            </w:r>
            <w:r w:rsidRPr="002E054C">
              <w:t>EFTSL value of a unit of study</w:t>
            </w:r>
          </w:p>
        </w:tc>
        <w:tc>
          <w:tcPr>
            <w:tcW w:w="2268" w:type="dxa"/>
            <w:tcBorders>
              <w:top w:val="single" w:sz="2" w:space="0" w:color="auto"/>
              <w:bottom w:val="single" w:sz="2" w:space="0" w:color="auto"/>
            </w:tcBorders>
            <w:shd w:val="clear" w:color="auto" w:fill="auto"/>
          </w:tcPr>
          <w:p w14:paraId="1B0559A8" w14:textId="0880B9B7" w:rsidR="00B006EE" w:rsidRPr="002E054C" w:rsidRDefault="00B006EE" w:rsidP="00B006EE">
            <w:pPr>
              <w:pStyle w:val="Tabletext"/>
            </w:pPr>
            <w:r w:rsidRPr="002E054C">
              <w:t>subsection 79</w:t>
            </w:r>
            <w:r w:rsidR="004B2185">
              <w:noBreakHyphen/>
            </w:r>
            <w:r w:rsidRPr="002E054C">
              <w:t>1(1)</w:t>
            </w:r>
          </w:p>
        </w:tc>
        <w:tc>
          <w:tcPr>
            <w:tcW w:w="2126" w:type="dxa"/>
            <w:tcBorders>
              <w:top w:val="single" w:sz="2" w:space="0" w:color="auto"/>
              <w:bottom w:val="single" w:sz="2" w:space="0" w:color="auto"/>
            </w:tcBorders>
            <w:shd w:val="clear" w:color="auto" w:fill="auto"/>
          </w:tcPr>
          <w:p w14:paraId="1CFACFAE" w14:textId="77777777" w:rsidR="00B006EE" w:rsidRPr="002E054C" w:rsidRDefault="00B006EE" w:rsidP="00B006EE">
            <w:pPr>
              <w:pStyle w:val="Tablea"/>
            </w:pPr>
            <w:r w:rsidRPr="002E054C">
              <w:t>(a) the higher education provider with whom the student is enrolled in the unit; or</w:t>
            </w:r>
          </w:p>
          <w:p w14:paraId="374D3150" w14:textId="71A0ED79"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 to refuse the re</w:t>
            </w:r>
            <w:r w:rsidR="004B2185">
              <w:noBreakHyphen/>
            </w:r>
            <w:r w:rsidRPr="002E054C">
              <w:t>crediting—the Secretary</w:t>
            </w:r>
          </w:p>
        </w:tc>
      </w:tr>
      <w:tr w:rsidR="00B006EE" w:rsidRPr="002E054C" w14:paraId="48BAC4F6" w14:textId="77777777" w:rsidTr="00B44E3B">
        <w:trPr>
          <w:cantSplit/>
        </w:trPr>
        <w:tc>
          <w:tcPr>
            <w:tcW w:w="988" w:type="dxa"/>
            <w:tcBorders>
              <w:top w:val="single" w:sz="2" w:space="0" w:color="auto"/>
              <w:bottom w:val="single" w:sz="2" w:space="0" w:color="auto"/>
            </w:tcBorders>
            <w:shd w:val="clear" w:color="auto" w:fill="auto"/>
          </w:tcPr>
          <w:p w14:paraId="3AEF3957" w14:textId="12A7C81D" w:rsidR="00B006EE" w:rsidRPr="002E054C" w:rsidRDefault="00B006EE" w:rsidP="00B006EE">
            <w:pPr>
              <w:pStyle w:val="Tabletext"/>
            </w:pPr>
            <w:r w:rsidRPr="002E054C">
              <w:lastRenderedPageBreak/>
              <w:t>1BB</w:t>
            </w:r>
          </w:p>
        </w:tc>
        <w:tc>
          <w:tcPr>
            <w:tcW w:w="2126" w:type="dxa"/>
            <w:tcBorders>
              <w:top w:val="single" w:sz="2" w:space="0" w:color="auto"/>
              <w:bottom w:val="single" w:sz="2" w:space="0" w:color="auto"/>
            </w:tcBorders>
            <w:shd w:val="clear" w:color="auto" w:fill="auto"/>
          </w:tcPr>
          <w:p w14:paraId="06778664" w14:textId="6E59BEB6" w:rsidR="00B006EE" w:rsidRPr="002E054C" w:rsidRDefault="00B006EE" w:rsidP="00B006EE">
            <w:pPr>
              <w:pStyle w:val="Tabletext"/>
            </w:pPr>
            <w:r w:rsidRPr="002E054C">
              <w:t>Refusal to re</w:t>
            </w:r>
            <w:r w:rsidR="004B2185">
              <w:noBreakHyphen/>
            </w:r>
            <w:r w:rsidRPr="002E054C">
              <w:t>credit one or more of the amounts referred to in paragraphs 79</w:t>
            </w:r>
            <w:r w:rsidR="004B2185">
              <w:noBreakHyphen/>
            </w:r>
            <w:r w:rsidRPr="002E054C">
              <w:t>1(2)(a), (b) and (c) to take account of a re</w:t>
            </w:r>
            <w:r w:rsidR="004B2185">
              <w:noBreakHyphen/>
            </w:r>
            <w:r w:rsidRPr="002E054C">
              <w:t xml:space="preserve">credit of a person’s </w:t>
            </w:r>
            <w:r w:rsidR="004B2185" w:rsidRPr="004B2185">
              <w:rPr>
                <w:position w:val="6"/>
                <w:sz w:val="16"/>
              </w:rPr>
              <w:t>*</w:t>
            </w:r>
            <w:r w:rsidRPr="002E054C">
              <w:t>SLE amount under subsection 79</w:t>
            </w:r>
            <w:r w:rsidR="004B2185">
              <w:noBreakHyphen/>
            </w:r>
            <w:r w:rsidRPr="002E054C">
              <w:t>1(1)</w:t>
            </w:r>
          </w:p>
        </w:tc>
        <w:tc>
          <w:tcPr>
            <w:tcW w:w="2268" w:type="dxa"/>
            <w:tcBorders>
              <w:top w:val="single" w:sz="2" w:space="0" w:color="auto"/>
              <w:bottom w:val="single" w:sz="2" w:space="0" w:color="auto"/>
            </w:tcBorders>
            <w:shd w:val="clear" w:color="auto" w:fill="auto"/>
          </w:tcPr>
          <w:p w14:paraId="326B5E41" w14:textId="2FF26E7C" w:rsidR="00B006EE" w:rsidRPr="002E054C" w:rsidRDefault="00B006EE" w:rsidP="00B006EE">
            <w:pPr>
              <w:pStyle w:val="Tabletext"/>
            </w:pPr>
            <w:r w:rsidRPr="002E054C">
              <w:t>subsection 79</w:t>
            </w:r>
            <w:r w:rsidR="004B2185">
              <w:noBreakHyphen/>
            </w:r>
            <w:r w:rsidRPr="002E054C">
              <w:t>1(2)</w:t>
            </w:r>
          </w:p>
        </w:tc>
        <w:tc>
          <w:tcPr>
            <w:tcW w:w="2126" w:type="dxa"/>
            <w:tcBorders>
              <w:top w:val="single" w:sz="2" w:space="0" w:color="auto"/>
              <w:bottom w:val="single" w:sz="2" w:space="0" w:color="auto"/>
            </w:tcBorders>
            <w:shd w:val="clear" w:color="auto" w:fill="auto"/>
          </w:tcPr>
          <w:p w14:paraId="082956AE" w14:textId="77777777" w:rsidR="00B006EE" w:rsidRPr="002E054C" w:rsidRDefault="00B006EE" w:rsidP="00B006EE">
            <w:pPr>
              <w:pStyle w:val="Tablea"/>
            </w:pPr>
            <w:r w:rsidRPr="002E054C">
              <w:t>(a) the higher education provider with whom the student is enrolled in the unit; or</w:t>
            </w:r>
          </w:p>
          <w:p w14:paraId="5C0BB8BB" w14:textId="16CD064D"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 to refuse the re</w:t>
            </w:r>
            <w:r w:rsidR="004B2185">
              <w:noBreakHyphen/>
            </w:r>
            <w:r w:rsidRPr="002E054C">
              <w:t>crediting—the Secretary</w:t>
            </w:r>
          </w:p>
        </w:tc>
      </w:tr>
      <w:tr w:rsidR="00B006EE" w:rsidRPr="002E054C" w14:paraId="36BC2F36" w14:textId="77777777" w:rsidTr="00B44E3B">
        <w:trPr>
          <w:cantSplit/>
        </w:trPr>
        <w:tc>
          <w:tcPr>
            <w:tcW w:w="988" w:type="dxa"/>
            <w:tcBorders>
              <w:top w:val="single" w:sz="2" w:space="0" w:color="auto"/>
              <w:bottom w:val="single" w:sz="2" w:space="0" w:color="auto"/>
            </w:tcBorders>
            <w:shd w:val="clear" w:color="auto" w:fill="auto"/>
          </w:tcPr>
          <w:p w14:paraId="599C21AD" w14:textId="77777777" w:rsidR="00B006EE" w:rsidRPr="002E054C" w:rsidRDefault="00B006EE" w:rsidP="00B006EE">
            <w:pPr>
              <w:pStyle w:val="Tabletext"/>
            </w:pPr>
            <w:r w:rsidRPr="002E054C">
              <w:t>1B</w:t>
            </w:r>
          </w:p>
        </w:tc>
        <w:tc>
          <w:tcPr>
            <w:tcW w:w="2126" w:type="dxa"/>
            <w:tcBorders>
              <w:top w:val="single" w:sz="2" w:space="0" w:color="auto"/>
              <w:bottom w:val="single" w:sz="2" w:space="0" w:color="auto"/>
            </w:tcBorders>
            <w:shd w:val="clear" w:color="auto" w:fill="auto"/>
          </w:tcPr>
          <w:p w14:paraId="55C4C110" w14:textId="4B2283C9" w:rsidR="00B006EE" w:rsidRPr="002E054C" w:rsidRDefault="00B006EE" w:rsidP="00B006EE">
            <w:pPr>
              <w:pStyle w:val="Tabletext"/>
            </w:pPr>
            <w:r w:rsidRPr="002E054C">
              <w:t>Refusal to re</w:t>
            </w:r>
            <w:r w:rsidR="004B2185">
              <w:noBreakHyphen/>
            </w:r>
            <w:r w:rsidRPr="002E054C">
              <w:t xml:space="preserve">credit a person’s </w:t>
            </w:r>
            <w:r w:rsidR="004B2185" w:rsidRPr="004B2185">
              <w:rPr>
                <w:position w:val="6"/>
                <w:sz w:val="16"/>
              </w:rPr>
              <w:t>*</w:t>
            </w:r>
            <w:r w:rsidRPr="002E054C">
              <w:t>HELP balance</w:t>
            </w:r>
          </w:p>
        </w:tc>
        <w:tc>
          <w:tcPr>
            <w:tcW w:w="2268" w:type="dxa"/>
            <w:tcBorders>
              <w:top w:val="single" w:sz="2" w:space="0" w:color="auto"/>
              <w:bottom w:val="single" w:sz="2" w:space="0" w:color="auto"/>
            </w:tcBorders>
            <w:shd w:val="clear" w:color="auto" w:fill="auto"/>
          </w:tcPr>
          <w:p w14:paraId="782F6D22" w14:textId="3450E02B" w:rsidR="00B006EE" w:rsidRPr="002E054C" w:rsidRDefault="00B006EE" w:rsidP="00B006EE">
            <w:pPr>
              <w:pStyle w:val="Tabletext"/>
            </w:pPr>
            <w:r w:rsidRPr="002E054C">
              <w:t>subsection 97</w:t>
            </w:r>
            <w:r w:rsidR="004B2185">
              <w:noBreakHyphen/>
            </w:r>
            <w:r w:rsidRPr="002E054C">
              <w:t>25(2)</w:t>
            </w:r>
          </w:p>
        </w:tc>
        <w:tc>
          <w:tcPr>
            <w:tcW w:w="2126" w:type="dxa"/>
            <w:tcBorders>
              <w:top w:val="single" w:sz="2" w:space="0" w:color="auto"/>
              <w:bottom w:val="single" w:sz="2" w:space="0" w:color="auto"/>
            </w:tcBorders>
            <w:shd w:val="clear" w:color="auto" w:fill="auto"/>
          </w:tcPr>
          <w:p w14:paraId="4E7AA7E3" w14:textId="77777777" w:rsidR="00B006EE" w:rsidRPr="002E054C" w:rsidRDefault="00B006EE" w:rsidP="00B006EE">
            <w:pPr>
              <w:pStyle w:val="Tablea"/>
            </w:pPr>
            <w:r w:rsidRPr="002E054C">
              <w:t>(a) the higher education provider with whom the student is enrolled in the unit; or</w:t>
            </w:r>
          </w:p>
          <w:p w14:paraId="52879717" w14:textId="0F362A6F"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 to refuse the re</w:t>
            </w:r>
            <w:r w:rsidR="004B2185">
              <w:noBreakHyphen/>
            </w:r>
            <w:r w:rsidRPr="002E054C">
              <w:t>crediting—the Secretary</w:t>
            </w:r>
          </w:p>
        </w:tc>
      </w:tr>
      <w:tr w:rsidR="00B006EE" w:rsidRPr="002E054C" w14:paraId="0AB78C7A" w14:textId="77777777" w:rsidTr="00B44E3B">
        <w:tblPrEx>
          <w:tblBorders>
            <w:insideH w:val="single" w:sz="4" w:space="0" w:color="auto"/>
          </w:tblBorders>
        </w:tblPrEx>
        <w:trPr>
          <w:cantSplit/>
        </w:trPr>
        <w:tc>
          <w:tcPr>
            <w:tcW w:w="988" w:type="dxa"/>
            <w:tcBorders>
              <w:top w:val="single" w:sz="2" w:space="0" w:color="auto"/>
              <w:bottom w:val="single" w:sz="2" w:space="0" w:color="auto"/>
            </w:tcBorders>
            <w:shd w:val="clear" w:color="auto" w:fill="auto"/>
          </w:tcPr>
          <w:p w14:paraId="6C6C0CFF" w14:textId="77777777" w:rsidR="00B006EE" w:rsidRPr="002E054C" w:rsidRDefault="00B006EE" w:rsidP="00B006EE">
            <w:pPr>
              <w:pStyle w:val="Tabletext"/>
            </w:pPr>
            <w:r w:rsidRPr="002E054C">
              <w:t>1C</w:t>
            </w:r>
          </w:p>
        </w:tc>
        <w:tc>
          <w:tcPr>
            <w:tcW w:w="2126" w:type="dxa"/>
            <w:tcBorders>
              <w:top w:val="single" w:sz="2" w:space="0" w:color="auto"/>
              <w:bottom w:val="single" w:sz="2" w:space="0" w:color="auto"/>
            </w:tcBorders>
            <w:shd w:val="clear" w:color="auto" w:fill="auto"/>
          </w:tcPr>
          <w:p w14:paraId="083B7F70" w14:textId="16C06534" w:rsidR="00B006EE" w:rsidRPr="002E054C" w:rsidRDefault="00B006EE" w:rsidP="00B006EE">
            <w:pPr>
              <w:pStyle w:val="Tabletext"/>
            </w:pPr>
            <w:r w:rsidRPr="002E054C">
              <w:t>Refusal to re</w:t>
            </w:r>
            <w:r w:rsidR="004B2185">
              <w:noBreakHyphen/>
            </w:r>
            <w:r w:rsidRPr="002E054C">
              <w:t xml:space="preserve">credit a person’s </w:t>
            </w:r>
            <w:r w:rsidR="004B2185" w:rsidRPr="004B2185">
              <w:rPr>
                <w:position w:val="6"/>
                <w:sz w:val="16"/>
              </w:rPr>
              <w:t>*</w:t>
            </w:r>
            <w:r w:rsidRPr="002E054C">
              <w:t>HELP balance</w:t>
            </w:r>
          </w:p>
        </w:tc>
        <w:tc>
          <w:tcPr>
            <w:tcW w:w="2268" w:type="dxa"/>
            <w:tcBorders>
              <w:top w:val="single" w:sz="2" w:space="0" w:color="auto"/>
              <w:bottom w:val="single" w:sz="2" w:space="0" w:color="auto"/>
            </w:tcBorders>
            <w:shd w:val="clear" w:color="auto" w:fill="auto"/>
          </w:tcPr>
          <w:p w14:paraId="6D949545" w14:textId="5A13AA65" w:rsidR="00B006EE" w:rsidRPr="002E054C" w:rsidRDefault="00B006EE" w:rsidP="00B006EE">
            <w:pPr>
              <w:pStyle w:val="Tabletext"/>
            </w:pPr>
            <w:r w:rsidRPr="002E054C">
              <w:t>subsection 97</w:t>
            </w:r>
            <w:r w:rsidR="004B2185">
              <w:noBreakHyphen/>
            </w:r>
            <w:r w:rsidRPr="002E054C">
              <w:t>45(1)</w:t>
            </w:r>
          </w:p>
        </w:tc>
        <w:tc>
          <w:tcPr>
            <w:tcW w:w="2126" w:type="dxa"/>
            <w:tcBorders>
              <w:top w:val="single" w:sz="2" w:space="0" w:color="auto"/>
              <w:bottom w:val="single" w:sz="2" w:space="0" w:color="auto"/>
            </w:tcBorders>
            <w:shd w:val="clear" w:color="auto" w:fill="auto"/>
          </w:tcPr>
          <w:p w14:paraId="782F70FF" w14:textId="77777777" w:rsidR="00B006EE" w:rsidRPr="002E054C" w:rsidRDefault="00B006EE" w:rsidP="00B006EE">
            <w:pPr>
              <w:pStyle w:val="Tablea"/>
            </w:pPr>
            <w:r w:rsidRPr="002E054C">
              <w:t>(a) the higher education provider with whom the student is enrolled in the unit; or</w:t>
            </w:r>
          </w:p>
          <w:p w14:paraId="4F0EED6F" w14:textId="417EBCB0"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decision—the Secretary</w:t>
            </w:r>
          </w:p>
        </w:tc>
      </w:tr>
      <w:tr w:rsidR="00B006EE" w:rsidRPr="002E054C" w14:paraId="125DA76F" w14:textId="77777777" w:rsidTr="00B44E3B">
        <w:tblPrEx>
          <w:tblBorders>
            <w:insideH w:val="single" w:sz="4" w:space="0" w:color="auto"/>
          </w:tblBorders>
        </w:tblPrEx>
        <w:trPr>
          <w:cantSplit/>
        </w:trPr>
        <w:tc>
          <w:tcPr>
            <w:tcW w:w="988" w:type="dxa"/>
            <w:tcBorders>
              <w:top w:val="single" w:sz="2" w:space="0" w:color="auto"/>
              <w:bottom w:val="single" w:sz="2" w:space="0" w:color="auto"/>
            </w:tcBorders>
            <w:shd w:val="clear" w:color="auto" w:fill="auto"/>
          </w:tcPr>
          <w:p w14:paraId="3E94CCEF" w14:textId="77777777" w:rsidR="00B006EE" w:rsidRPr="002E054C" w:rsidRDefault="00B006EE" w:rsidP="00B006EE">
            <w:pPr>
              <w:pStyle w:val="Tabletext"/>
            </w:pPr>
            <w:r w:rsidRPr="002E054C">
              <w:lastRenderedPageBreak/>
              <w:t>1D</w:t>
            </w:r>
          </w:p>
        </w:tc>
        <w:tc>
          <w:tcPr>
            <w:tcW w:w="2126" w:type="dxa"/>
            <w:tcBorders>
              <w:top w:val="single" w:sz="2" w:space="0" w:color="auto"/>
              <w:bottom w:val="single" w:sz="2" w:space="0" w:color="auto"/>
            </w:tcBorders>
            <w:shd w:val="clear" w:color="auto" w:fill="auto"/>
          </w:tcPr>
          <w:p w14:paraId="6D86B188" w14:textId="0BF4778E" w:rsidR="00B006EE" w:rsidRPr="002E054C" w:rsidRDefault="00B006EE" w:rsidP="00B006EE">
            <w:pPr>
              <w:pStyle w:val="Tabletext"/>
            </w:pPr>
            <w:r w:rsidRPr="002E054C">
              <w:t>Refusal to re</w:t>
            </w:r>
            <w:r w:rsidR="004B2185">
              <w:noBreakHyphen/>
            </w:r>
            <w:r w:rsidRPr="002E054C">
              <w:t xml:space="preserve">credit a person’s </w:t>
            </w:r>
            <w:r w:rsidR="004B2185" w:rsidRPr="004B2185">
              <w:rPr>
                <w:position w:val="6"/>
                <w:sz w:val="16"/>
              </w:rPr>
              <w:t>*</w:t>
            </w:r>
            <w:r w:rsidRPr="002E054C">
              <w:t>HELP balance</w:t>
            </w:r>
          </w:p>
        </w:tc>
        <w:tc>
          <w:tcPr>
            <w:tcW w:w="2268" w:type="dxa"/>
            <w:tcBorders>
              <w:top w:val="single" w:sz="2" w:space="0" w:color="auto"/>
              <w:bottom w:val="single" w:sz="2" w:space="0" w:color="auto"/>
            </w:tcBorders>
            <w:shd w:val="clear" w:color="auto" w:fill="auto"/>
          </w:tcPr>
          <w:p w14:paraId="63559DE6" w14:textId="714EC470" w:rsidR="00B006EE" w:rsidRPr="002E054C" w:rsidRDefault="00B006EE" w:rsidP="00B006EE">
            <w:pPr>
              <w:pStyle w:val="Tabletext"/>
            </w:pPr>
            <w:r w:rsidRPr="002E054C">
              <w:t>subsection 97</w:t>
            </w:r>
            <w:r w:rsidR="004B2185">
              <w:noBreakHyphen/>
            </w:r>
            <w:r w:rsidRPr="002E054C">
              <w:t>50(1)</w:t>
            </w:r>
          </w:p>
        </w:tc>
        <w:tc>
          <w:tcPr>
            <w:tcW w:w="2126" w:type="dxa"/>
            <w:tcBorders>
              <w:top w:val="single" w:sz="2" w:space="0" w:color="auto"/>
              <w:bottom w:val="single" w:sz="2" w:space="0" w:color="auto"/>
            </w:tcBorders>
            <w:shd w:val="clear" w:color="auto" w:fill="auto"/>
          </w:tcPr>
          <w:p w14:paraId="6697652E" w14:textId="77777777" w:rsidR="00B006EE" w:rsidRPr="002E054C" w:rsidRDefault="00B006EE" w:rsidP="00B006EE">
            <w:pPr>
              <w:pStyle w:val="Tablea"/>
            </w:pPr>
            <w:r w:rsidRPr="002E054C">
              <w:t>(a) the higher education provider with whom the student is enrolled in the unit; or</w:t>
            </w:r>
          </w:p>
          <w:p w14:paraId="591193BD" w14:textId="2A3F0C6F"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decision—the Secretary</w:t>
            </w:r>
          </w:p>
        </w:tc>
      </w:tr>
      <w:tr w:rsidR="00B006EE" w:rsidRPr="002E054C" w14:paraId="1196C75D" w14:textId="77777777" w:rsidTr="00B44E3B">
        <w:tblPrEx>
          <w:tblBorders>
            <w:insideH w:val="single" w:sz="4" w:space="0" w:color="auto"/>
          </w:tblBorders>
        </w:tblPrEx>
        <w:trPr>
          <w:cantSplit/>
        </w:trPr>
        <w:tc>
          <w:tcPr>
            <w:tcW w:w="988" w:type="dxa"/>
            <w:tcBorders>
              <w:top w:val="single" w:sz="2" w:space="0" w:color="auto"/>
              <w:bottom w:val="single" w:sz="2" w:space="0" w:color="auto"/>
            </w:tcBorders>
            <w:shd w:val="clear" w:color="auto" w:fill="auto"/>
          </w:tcPr>
          <w:p w14:paraId="2DED04C6" w14:textId="77777777" w:rsidR="00B006EE" w:rsidRPr="002E054C" w:rsidRDefault="00B006EE" w:rsidP="00B006EE">
            <w:pPr>
              <w:pStyle w:val="Tabletext"/>
            </w:pPr>
            <w:r w:rsidRPr="002E054C">
              <w:t>1E</w:t>
            </w:r>
          </w:p>
        </w:tc>
        <w:tc>
          <w:tcPr>
            <w:tcW w:w="2126" w:type="dxa"/>
            <w:tcBorders>
              <w:top w:val="single" w:sz="2" w:space="0" w:color="auto"/>
              <w:bottom w:val="single" w:sz="2" w:space="0" w:color="auto"/>
            </w:tcBorders>
            <w:shd w:val="clear" w:color="auto" w:fill="auto"/>
          </w:tcPr>
          <w:p w14:paraId="78DCE349" w14:textId="77777777" w:rsidR="00B006EE" w:rsidRPr="002E054C" w:rsidRDefault="00B006EE" w:rsidP="00B006EE">
            <w:pPr>
              <w:pStyle w:val="Tabletext"/>
            </w:pPr>
            <w:r w:rsidRPr="002E054C">
              <w:t>A decision that a student is not a genuine student in relation to a unit of study</w:t>
            </w:r>
          </w:p>
        </w:tc>
        <w:tc>
          <w:tcPr>
            <w:tcW w:w="2268" w:type="dxa"/>
            <w:tcBorders>
              <w:top w:val="single" w:sz="2" w:space="0" w:color="auto"/>
              <w:bottom w:val="single" w:sz="2" w:space="0" w:color="auto"/>
            </w:tcBorders>
            <w:shd w:val="clear" w:color="auto" w:fill="auto"/>
          </w:tcPr>
          <w:p w14:paraId="4D087309" w14:textId="39119607" w:rsidR="00B006EE" w:rsidRPr="002E054C" w:rsidRDefault="001A2556" w:rsidP="00B006EE">
            <w:pPr>
              <w:pStyle w:val="Tabletext"/>
            </w:pPr>
            <w:r w:rsidRPr="002E054C">
              <w:t>sub</w:t>
            </w:r>
            <w:r w:rsidR="001E1B42">
              <w:t>section 1</w:t>
            </w:r>
            <w:r w:rsidR="00B006EE" w:rsidRPr="002E054C">
              <w:t>04</w:t>
            </w:r>
            <w:r w:rsidR="004B2185">
              <w:noBreakHyphen/>
            </w:r>
            <w:r w:rsidR="00B006EE" w:rsidRPr="002E054C">
              <w:t>1(1AA)</w:t>
            </w:r>
          </w:p>
        </w:tc>
        <w:tc>
          <w:tcPr>
            <w:tcW w:w="2126" w:type="dxa"/>
            <w:tcBorders>
              <w:top w:val="single" w:sz="2" w:space="0" w:color="auto"/>
              <w:bottom w:val="single" w:sz="2" w:space="0" w:color="auto"/>
            </w:tcBorders>
            <w:shd w:val="clear" w:color="auto" w:fill="auto"/>
          </w:tcPr>
          <w:p w14:paraId="58320280" w14:textId="7D7FB81A" w:rsidR="00B006EE" w:rsidRPr="002E054C" w:rsidRDefault="00B006EE" w:rsidP="00B006EE">
            <w:pPr>
              <w:pStyle w:val="Tablea"/>
            </w:pPr>
            <w:r w:rsidRPr="002E054C">
              <w:t xml:space="preserve">the </w:t>
            </w:r>
            <w:r w:rsidR="004B2185" w:rsidRPr="004B2185">
              <w:rPr>
                <w:position w:val="6"/>
                <w:sz w:val="16"/>
              </w:rPr>
              <w:t>*</w:t>
            </w:r>
            <w:r w:rsidRPr="002E054C">
              <w:t>Secretary</w:t>
            </w:r>
          </w:p>
        </w:tc>
      </w:tr>
      <w:tr w:rsidR="00B006EE" w:rsidRPr="002E054C" w14:paraId="64CD3959" w14:textId="77777777" w:rsidTr="00B44E3B">
        <w:tblPrEx>
          <w:tblBorders>
            <w:insideH w:val="single" w:sz="4" w:space="0" w:color="auto"/>
          </w:tblBorders>
        </w:tblPrEx>
        <w:trPr>
          <w:cantSplit/>
        </w:trPr>
        <w:tc>
          <w:tcPr>
            <w:tcW w:w="988" w:type="dxa"/>
            <w:tcBorders>
              <w:top w:val="single" w:sz="2" w:space="0" w:color="auto"/>
              <w:bottom w:val="single" w:sz="2" w:space="0" w:color="auto"/>
            </w:tcBorders>
            <w:shd w:val="clear" w:color="auto" w:fill="auto"/>
          </w:tcPr>
          <w:p w14:paraId="606AEC9C" w14:textId="77777777" w:rsidR="00B006EE" w:rsidRPr="002E054C" w:rsidRDefault="00B006EE" w:rsidP="00B006EE">
            <w:pPr>
              <w:pStyle w:val="Tabletext"/>
            </w:pPr>
            <w:r w:rsidRPr="002E054C">
              <w:t>1F</w:t>
            </w:r>
          </w:p>
        </w:tc>
        <w:tc>
          <w:tcPr>
            <w:tcW w:w="2126" w:type="dxa"/>
            <w:tcBorders>
              <w:top w:val="single" w:sz="2" w:space="0" w:color="auto"/>
              <w:bottom w:val="single" w:sz="2" w:space="0" w:color="auto"/>
            </w:tcBorders>
            <w:shd w:val="clear" w:color="auto" w:fill="auto"/>
          </w:tcPr>
          <w:p w14:paraId="010414DC" w14:textId="77777777" w:rsidR="00B006EE" w:rsidRPr="002E054C" w:rsidRDefault="00B006EE" w:rsidP="00B006EE">
            <w:pPr>
              <w:pStyle w:val="Tabletext"/>
            </w:pPr>
            <w:r w:rsidRPr="002E054C">
              <w:t>A decision that undertaking a unit of study will impose an unreasonable study load on a student</w:t>
            </w:r>
          </w:p>
        </w:tc>
        <w:tc>
          <w:tcPr>
            <w:tcW w:w="2268" w:type="dxa"/>
            <w:tcBorders>
              <w:top w:val="single" w:sz="2" w:space="0" w:color="auto"/>
              <w:bottom w:val="single" w:sz="2" w:space="0" w:color="auto"/>
            </w:tcBorders>
            <w:shd w:val="clear" w:color="auto" w:fill="auto"/>
          </w:tcPr>
          <w:p w14:paraId="14A0FCE3" w14:textId="301300BA" w:rsidR="00B006EE" w:rsidRPr="002E054C" w:rsidRDefault="001A2556" w:rsidP="00B006EE">
            <w:pPr>
              <w:pStyle w:val="Tabletext"/>
            </w:pPr>
            <w:r w:rsidRPr="002E054C">
              <w:t>sub</w:t>
            </w:r>
            <w:r w:rsidR="001E1B42">
              <w:t>section 1</w:t>
            </w:r>
            <w:r w:rsidR="00B006EE" w:rsidRPr="002E054C">
              <w:t>04</w:t>
            </w:r>
            <w:r w:rsidR="004B2185">
              <w:noBreakHyphen/>
            </w:r>
            <w:r w:rsidR="00B006EE" w:rsidRPr="002E054C">
              <w:t>1AA(2)</w:t>
            </w:r>
          </w:p>
        </w:tc>
        <w:tc>
          <w:tcPr>
            <w:tcW w:w="2126" w:type="dxa"/>
            <w:tcBorders>
              <w:top w:val="single" w:sz="2" w:space="0" w:color="auto"/>
              <w:bottom w:val="single" w:sz="2" w:space="0" w:color="auto"/>
            </w:tcBorders>
            <w:shd w:val="clear" w:color="auto" w:fill="auto"/>
          </w:tcPr>
          <w:p w14:paraId="7F125672" w14:textId="77777777" w:rsidR="00B006EE" w:rsidRPr="002E054C" w:rsidRDefault="00B006EE" w:rsidP="00B006EE">
            <w:pPr>
              <w:pStyle w:val="Tablea"/>
            </w:pPr>
            <w:r w:rsidRPr="002E054C">
              <w:t>(a) the higher education provider with whom the student is enrolled in the unit; or</w:t>
            </w:r>
          </w:p>
          <w:p w14:paraId="7D8B51C7" w14:textId="0F970D59"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decision—the Secretary</w:t>
            </w:r>
          </w:p>
        </w:tc>
      </w:tr>
      <w:tr w:rsidR="00B006EE" w:rsidRPr="002E054C" w14:paraId="5818F77E" w14:textId="77777777" w:rsidTr="00B44E3B">
        <w:trPr>
          <w:cantSplit/>
        </w:trPr>
        <w:tc>
          <w:tcPr>
            <w:tcW w:w="988" w:type="dxa"/>
            <w:tcBorders>
              <w:top w:val="single" w:sz="2" w:space="0" w:color="auto"/>
              <w:bottom w:val="single" w:sz="2" w:space="0" w:color="auto"/>
            </w:tcBorders>
            <w:shd w:val="clear" w:color="auto" w:fill="auto"/>
          </w:tcPr>
          <w:p w14:paraId="543121F6" w14:textId="77777777" w:rsidR="00B006EE" w:rsidRPr="002E054C" w:rsidRDefault="00B006EE" w:rsidP="00B006EE">
            <w:pPr>
              <w:pStyle w:val="Tabletext"/>
            </w:pPr>
            <w:r w:rsidRPr="002E054C">
              <w:t>2</w:t>
            </w:r>
          </w:p>
        </w:tc>
        <w:tc>
          <w:tcPr>
            <w:tcW w:w="2126" w:type="dxa"/>
            <w:tcBorders>
              <w:top w:val="single" w:sz="2" w:space="0" w:color="auto"/>
              <w:bottom w:val="single" w:sz="2" w:space="0" w:color="auto"/>
            </w:tcBorders>
            <w:shd w:val="clear" w:color="auto" w:fill="auto"/>
          </w:tcPr>
          <w:p w14:paraId="7BF0D027" w14:textId="44EA3F3A" w:rsidR="00B006EE" w:rsidRPr="002E054C" w:rsidRDefault="00B006EE" w:rsidP="00B006EE">
            <w:pPr>
              <w:pStyle w:val="Tabletext"/>
            </w:pPr>
            <w:r w:rsidRPr="002E054C">
              <w:t>Refusal to re</w:t>
            </w:r>
            <w:r w:rsidR="004B2185">
              <w:noBreakHyphen/>
            </w:r>
            <w:r w:rsidRPr="002E054C">
              <w:t xml:space="preserve">credit a person’s </w:t>
            </w:r>
            <w:r w:rsidR="004B2185" w:rsidRPr="004B2185">
              <w:rPr>
                <w:position w:val="6"/>
                <w:sz w:val="16"/>
              </w:rPr>
              <w:t>*</w:t>
            </w:r>
            <w:r w:rsidRPr="002E054C">
              <w:t>HELP balance</w:t>
            </w:r>
          </w:p>
        </w:tc>
        <w:tc>
          <w:tcPr>
            <w:tcW w:w="2268" w:type="dxa"/>
            <w:tcBorders>
              <w:top w:val="single" w:sz="2" w:space="0" w:color="auto"/>
              <w:bottom w:val="single" w:sz="2" w:space="0" w:color="auto"/>
            </w:tcBorders>
            <w:shd w:val="clear" w:color="auto" w:fill="auto"/>
          </w:tcPr>
          <w:p w14:paraId="606E56B0" w14:textId="61FEAB92" w:rsidR="00B006EE" w:rsidRPr="002E054C" w:rsidRDefault="001A2556" w:rsidP="00B006EE">
            <w:pPr>
              <w:pStyle w:val="Tabletext"/>
            </w:pPr>
            <w:r w:rsidRPr="002E054C">
              <w:t>sub</w:t>
            </w:r>
            <w:r w:rsidR="001E1B42">
              <w:t>section 1</w:t>
            </w:r>
            <w:r w:rsidR="00B006EE" w:rsidRPr="002E054C">
              <w:t>04</w:t>
            </w:r>
            <w:r w:rsidR="004B2185">
              <w:noBreakHyphen/>
            </w:r>
            <w:r w:rsidR="00B006EE" w:rsidRPr="002E054C">
              <w:t>25(1)</w:t>
            </w:r>
          </w:p>
        </w:tc>
        <w:tc>
          <w:tcPr>
            <w:tcW w:w="2126" w:type="dxa"/>
            <w:tcBorders>
              <w:top w:val="single" w:sz="2" w:space="0" w:color="auto"/>
              <w:bottom w:val="single" w:sz="2" w:space="0" w:color="auto"/>
            </w:tcBorders>
            <w:shd w:val="clear" w:color="auto" w:fill="auto"/>
          </w:tcPr>
          <w:p w14:paraId="040074C9" w14:textId="77777777" w:rsidR="00B006EE" w:rsidRPr="002E054C" w:rsidRDefault="00B006EE" w:rsidP="00B006EE">
            <w:pPr>
              <w:pStyle w:val="Tablea"/>
            </w:pPr>
            <w:r w:rsidRPr="002E054C">
              <w:t>(a) the higher education provider with whom the student is enrolled in the unit; or</w:t>
            </w:r>
          </w:p>
          <w:p w14:paraId="208CE424" w14:textId="316BFB23"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 to refuse the re</w:t>
            </w:r>
            <w:r w:rsidR="004B2185">
              <w:noBreakHyphen/>
            </w:r>
            <w:r w:rsidRPr="002E054C">
              <w:t>crediting—the Secretary</w:t>
            </w:r>
          </w:p>
        </w:tc>
      </w:tr>
      <w:tr w:rsidR="00B006EE" w:rsidRPr="002E054C" w14:paraId="461118AA" w14:textId="77777777" w:rsidTr="00B44E3B">
        <w:trPr>
          <w:cantSplit/>
        </w:trPr>
        <w:tc>
          <w:tcPr>
            <w:tcW w:w="988" w:type="dxa"/>
            <w:tcBorders>
              <w:top w:val="single" w:sz="2" w:space="0" w:color="auto"/>
              <w:bottom w:val="single" w:sz="2" w:space="0" w:color="auto"/>
            </w:tcBorders>
            <w:shd w:val="clear" w:color="auto" w:fill="auto"/>
          </w:tcPr>
          <w:p w14:paraId="50DB8260" w14:textId="77777777" w:rsidR="00B006EE" w:rsidRPr="002E054C" w:rsidRDefault="00B006EE" w:rsidP="00B006EE">
            <w:pPr>
              <w:pStyle w:val="Tabletext"/>
            </w:pPr>
            <w:r w:rsidRPr="002E054C">
              <w:lastRenderedPageBreak/>
              <w:t>2A</w:t>
            </w:r>
          </w:p>
        </w:tc>
        <w:tc>
          <w:tcPr>
            <w:tcW w:w="2126" w:type="dxa"/>
            <w:tcBorders>
              <w:top w:val="single" w:sz="2" w:space="0" w:color="auto"/>
              <w:bottom w:val="single" w:sz="2" w:space="0" w:color="auto"/>
            </w:tcBorders>
            <w:shd w:val="clear" w:color="auto" w:fill="auto"/>
          </w:tcPr>
          <w:p w14:paraId="10258268" w14:textId="6A565006" w:rsidR="00B006EE" w:rsidRPr="002E054C" w:rsidRDefault="00B006EE" w:rsidP="00B006EE">
            <w:pPr>
              <w:pStyle w:val="Tabletext"/>
            </w:pPr>
            <w:r w:rsidRPr="002E054C">
              <w:t>Refusal to re</w:t>
            </w:r>
            <w:r w:rsidR="004B2185">
              <w:noBreakHyphen/>
            </w:r>
            <w:r w:rsidRPr="002E054C">
              <w:t xml:space="preserve">credit a person’s </w:t>
            </w:r>
            <w:r w:rsidR="004B2185" w:rsidRPr="004B2185">
              <w:rPr>
                <w:position w:val="6"/>
                <w:sz w:val="16"/>
              </w:rPr>
              <w:t>*</w:t>
            </w:r>
            <w:r w:rsidRPr="002E054C">
              <w:t>HELP balance</w:t>
            </w:r>
          </w:p>
        </w:tc>
        <w:tc>
          <w:tcPr>
            <w:tcW w:w="2268" w:type="dxa"/>
            <w:tcBorders>
              <w:top w:val="single" w:sz="2" w:space="0" w:color="auto"/>
              <w:bottom w:val="single" w:sz="2" w:space="0" w:color="auto"/>
            </w:tcBorders>
            <w:shd w:val="clear" w:color="auto" w:fill="auto"/>
          </w:tcPr>
          <w:p w14:paraId="0A0887FB" w14:textId="2F5D564C" w:rsidR="00B006EE" w:rsidRPr="002E054C" w:rsidRDefault="001A2556" w:rsidP="00B006EE">
            <w:pPr>
              <w:pStyle w:val="Tabletext"/>
            </w:pPr>
            <w:r w:rsidRPr="002E054C">
              <w:t>sub</w:t>
            </w:r>
            <w:r w:rsidR="001E1B42">
              <w:t>section 1</w:t>
            </w:r>
            <w:r w:rsidR="00B006EE" w:rsidRPr="002E054C">
              <w:t>04</w:t>
            </w:r>
            <w:r w:rsidR="004B2185">
              <w:noBreakHyphen/>
            </w:r>
            <w:r w:rsidR="00B006EE" w:rsidRPr="002E054C">
              <w:t>25(2)</w:t>
            </w:r>
          </w:p>
        </w:tc>
        <w:tc>
          <w:tcPr>
            <w:tcW w:w="2126" w:type="dxa"/>
            <w:tcBorders>
              <w:top w:val="single" w:sz="2" w:space="0" w:color="auto"/>
              <w:bottom w:val="single" w:sz="2" w:space="0" w:color="auto"/>
            </w:tcBorders>
            <w:shd w:val="clear" w:color="auto" w:fill="auto"/>
          </w:tcPr>
          <w:p w14:paraId="04556481" w14:textId="64C50EEB" w:rsidR="00B006EE" w:rsidRPr="002E054C" w:rsidRDefault="00B006EE" w:rsidP="00B006EE">
            <w:pPr>
              <w:pStyle w:val="Tablea"/>
            </w:pPr>
            <w:r w:rsidRPr="002E054C">
              <w:t xml:space="preserve">(a) </w:t>
            </w:r>
            <w:r w:rsidR="004B2185" w:rsidRPr="004B2185">
              <w:rPr>
                <w:position w:val="6"/>
                <w:sz w:val="16"/>
              </w:rPr>
              <w:t>*</w:t>
            </w:r>
            <w:r w:rsidRPr="002E054C">
              <w:t>Open Universities Australia; or</w:t>
            </w:r>
          </w:p>
          <w:p w14:paraId="5AFD64CE" w14:textId="2FCAB2FB" w:rsidR="00B006EE" w:rsidRPr="002E054C" w:rsidRDefault="00B006EE" w:rsidP="00B006EE">
            <w:pPr>
              <w:pStyle w:val="Tablea"/>
            </w:pPr>
            <w:r w:rsidRPr="002E054C">
              <w:t xml:space="preserve">(b) if the </w:t>
            </w:r>
            <w:r w:rsidR="004B2185" w:rsidRPr="004B2185">
              <w:rPr>
                <w:position w:val="6"/>
                <w:sz w:val="16"/>
              </w:rPr>
              <w:t>*</w:t>
            </w:r>
            <w:r w:rsidRPr="002E054C">
              <w:t>Secretary made the decision to refuse the re</w:t>
            </w:r>
            <w:r w:rsidR="004B2185">
              <w:noBreakHyphen/>
            </w:r>
            <w:r w:rsidRPr="002E054C">
              <w:t>crediting—the Secretary</w:t>
            </w:r>
          </w:p>
        </w:tc>
      </w:tr>
      <w:tr w:rsidR="00E209CF" w:rsidRPr="002E054C" w14:paraId="4DDAD884" w14:textId="77777777" w:rsidTr="00B44E3B">
        <w:trPr>
          <w:cantSplit/>
        </w:trPr>
        <w:tc>
          <w:tcPr>
            <w:tcW w:w="988" w:type="dxa"/>
            <w:tcBorders>
              <w:top w:val="single" w:sz="2" w:space="0" w:color="auto"/>
              <w:bottom w:val="single" w:sz="2" w:space="0" w:color="auto"/>
            </w:tcBorders>
            <w:shd w:val="clear" w:color="auto" w:fill="auto"/>
          </w:tcPr>
          <w:p w14:paraId="6952313B" w14:textId="65DF1F2D" w:rsidR="00E209CF" w:rsidRPr="002E054C" w:rsidRDefault="00E209CF" w:rsidP="00E209CF">
            <w:pPr>
              <w:pStyle w:val="Tabletext"/>
            </w:pPr>
            <w:r w:rsidRPr="002E054C">
              <w:t>2AAA</w:t>
            </w:r>
          </w:p>
        </w:tc>
        <w:tc>
          <w:tcPr>
            <w:tcW w:w="2126" w:type="dxa"/>
            <w:tcBorders>
              <w:top w:val="single" w:sz="2" w:space="0" w:color="auto"/>
              <w:bottom w:val="single" w:sz="2" w:space="0" w:color="auto"/>
            </w:tcBorders>
            <w:shd w:val="clear" w:color="auto" w:fill="auto"/>
          </w:tcPr>
          <w:p w14:paraId="113797FA" w14:textId="722145EB" w:rsidR="00E209CF" w:rsidRPr="002E054C" w:rsidRDefault="00E209CF" w:rsidP="00E209CF">
            <w:pPr>
              <w:pStyle w:val="Tabletext"/>
            </w:pPr>
            <w:r w:rsidRPr="002E054C">
              <w:t xml:space="preserve">A decision that a student is not a genuine student in relation to an </w:t>
            </w:r>
            <w:r w:rsidR="004B2185" w:rsidRPr="004B2185">
              <w:rPr>
                <w:position w:val="6"/>
                <w:sz w:val="16"/>
              </w:rPr>
              <w:t>*</w:t>
            </w:r>
            <w:r w:rsidRPr="002E054C">
              <w:t>accelerator program course</w:t>
            </w:r>
          </w:p>
        </w:tc>
        <w:tc>
          <w:tcPr>
            <w:tcW w:w="2268" w:type="dxa"/>
            <w:tcBorders>
              <w:top w:val="single" w:sz="2" w:space="0" w:color="auto"/>
              <w:bottom w:val="single" w:sz="2" w:space="0" w:color="auto"/>
            </w:tcBorders>
            <w:shd w:val="clear" w:color="auto" w:fill="auto"/>
          </w:tcPr>
          <w:p w14:paraId="1CCE08BF" w14:textId="2FEDFA7E" w:rsidR="00E209CF" w:rsidRPr="002E054C" w:rsidRDefault="001E1B42" w:rsidP="00E209CF">
            <w:pPr>
              <w:pStyle w:val="Tabletext"/>
            </w:pPr>
            <w:r>
              <w:t>section 1</w:t>
            </w:r>
            <w:r w:rsidR="00E209CF" w:rsidRPr="002E054C">
              <w:t>28B</w:t>
            </w:r>
            <w:r w:rsidR="004B2185">
              <w:noBreakHyphen/>
            </w:r>
            <w:r w:rsidR="00E209CF" w:rsidRPr="002E054C">
              <w:t>10</w:t>
            </w:r>
          </w:p>
        </w:tc>
        <w:tc>
          <w:tcPr>
            <w:tcW w:w="2126" w:type="dxa"/>
            <w:tcBorders>
              <w:top w:val="single" w:sz="2" w:space="0" w:color="auto"/>
              <w:bottom w:val="single" w:sz="2" w:space="0" w:color="auto"/>
            </w:tcBorders>
            <w:shd w:val="clear" w:color="auto" w:fill="auto"/>
          </w:tcPr>
          <w:p w14:paraId="27324056" w14:textId="4BD83607" w:rsidR="00E209CF" w:rsidRPr="002E054C" w:rsidRDefault="00E209CF" w:rsidP="00E209CF">
            <w:pPr>
              <w:pStyle w:val="Tablea"/>
            </w:pPr>
            <w:r w:rsidRPr="002E054C">
              <w:t xml:space="preserve">the </w:t>
            </w:r>
            <w:r w:rsidR="004B2185" w:rsidRPr="004B2185">
              <w:rPr>
                <w:position w:val="6"/>
                <w:sz w:val="16"/>
              </w:rPr>
              <w:t>*</w:t>
            </w:r>
            <w:r w:rsidRPr="002E054C">
              <w:t>Secretary</w:t>
            </w:r>
          </w:p>
        </w:tc>
      </w:tr>
      <w:tr w:rsidR="00E209CF" w:rsidRPr="002E054C" w14:paraId="0D4FDF19" w14:textId="77777777" w:rsidTr="00B44E3B">
        <w:trPr>
          <w:cantSplit/>
        </w:trPr>
        <w:tc>
          <w:tcPr>
            <w:tcW w:w="988" w:type="dxa"/>
            <w:tcBorders>
              <w:top w:val="single" w:sz="2" w:space="0" w:color="auto"/>
              <w:bottom w:val="single" w:sz="2" w:space="0" w:color="auto"/>
            </w:tcBorders>
            <w:shd w:val="clear" w:color="auto" w:fill="auto"/>
          </w:tcPr>
          <w:p w14:paraId="61CE2920" w14:textId="4F5694A0" w:rsidR="00E209CF" w:rsidRPr="002E054C" w:rsidRDefault="00E209CF" w:rsidP="00E209CF">
            <w:pPr>
              <w:pStyle w:val="Tabletext"/>
            </w:pPr>
            <w:r w:rsidRPr="002E054C">
              <w:t>2AAB</w:t>
            </w:r>
          </w:p>
        </w:tc>
        <w:tc>
          <w:tcPr>
            <w:tcW w:w="2126" w:type="dxa"/>
            <w:tcBorders>
              <w:top w:val="single" w:sz="2" w:space="0" w:color="auto"/>
              <w:bottom w:val="single" w:sz="2" w:space="0" w:color="auto"/>
            </w:tcBorders>
            <w:shd w:val="clear" w:color="auto" w:fill="auto"/>
          </w:tcPr>
          <w:p w14:paraId="3D0CA4C4" w14:textId="7587E543" w:rsidR="00E209CF" w:rsidRPr="002E054C" w:rsidRDefault="00E209CF" w:rsidP="00E209CF">
            <w:pPr>
              <w:pStyle w:val="Tabletext"/>
            </w:pPr>
            <w:r w:rsidRPr="002E054C">
              <w:t xml:space="preserve">A decision that undertaking an </w:t>
            </w:r>
            <w:r w:rsidR="004B2185" w:rsidRPr="004B2185">
              <w:rPr>
                <w:position w:val="6"/>
                <w:sz w:val="16"/>
              </w:rPr>
              <w:t>*</w:t>
            </w:r>
            <w:r w:rsidRPr="002E054C">
              <w:t>accelerator program course will impose an unreasonable study load on a student</w:t>
            </w:r>
          </w:p>
        </w:tc>
        <w:tc>
          <w:tcPr>
            <w:tcW w:w="2268" w:type="dxa"/>
            <w:tcBorders>
              <w:top w:val="single" w:sz="2" w:space="0" w:color="auto"/>
              <w:bottom w:val="single" w:sz="2" w:space="0" w:color="auto"/>
            </w:tcBorders>
            <w:shd w:val="clear" w:color="auto" w:fill="auto"/>
          </w:tcPr>
          <w:p w14:paraId="2919BB83" w14:textId="00EA7EFA" w:rsidR="00E209CF" w:rsidRPr="002E054C" w:rsidRDefault="001A2556" w:rsidP="00E209CF">
            <w:pPr>
              <w:pStyle w:val="Tabletext"/>
            </w:pPr>
            <w:r w:rsidRPr="002E054C">
              <w:t>sub</w:t>
            </w:r>
            <w:r w:rsidR="001E1B42">
              <w:t>section 1</w:t>
            </w:r>
            <w:r w:rsidR="00E209CF" w:rsidRPr="002E054C">
              <w:t>28B</w:t>
            </w:r>
            <w:r w:rsidR="004B2185">
              <w:noBreakHyphen/>
            </w:r>
            <w:r w:rsidR="00E209CF" w:rsidRPr="002E054C">
              <w:t>15(2)</w:t>
            </w:r>
          </w:p>
        </w:tc>
        <w:tc>
          <w:tcPr>
            <w:tcW w:w="2126" w:type="dxa"/>
            <w:tcBorders>
              <w:top w:val="single" w:sz="2" w:space="0" w:color="auto"/>
              <w:bottom w:val="single" w:sz="2" w:space="0" w:color="auto"/>
            </w:tcBorders>
            <w:shd w:val="clear" w:color="auto" w:fill="auto"/>
          </w:tcPr>
          <w:p w14:paraId="18376184" w14:textId="77777777" w:rsidR="00E209CF" w:rsidRPr="002E054C" w:rsidRDefault="00E209CF" w:rsidP="00E209CF">
            <w:pPr>
              <w:pStyle w:val="Tablea"/>
            </w:pPr>
            <w:r w:rsidRPr="002E054C">
              <w:t>(a) the higher education provider with whom the student is enrolled in the accelerator program course; or</w:t>
            </w:r>
          </w:p>
          <w:p w14:paraId="5B3B4EEE" w14:textId="5219B3C3" w:rsidR="00E209CF" w:rsidRPr="002E054C" w:rsidRDefault="00E209CF" w:rsidP="00E209CF">
            <w:pPr>
              <w:pStyle w:val="Tablea"/>
            </w:pPr>
            <w:r w:rsidRPr="002E054C">
              <w:t xml:space="preserve">(b) if the </w:t>
            </w:r>
            <w:r w:rsidR="004B2185" w:rsidRPr="004B2185">
              <w:rPr>
                <w:position w:val="6"/>
                <w:sz w:val="16"/>
              </w:rPr>
              <w:t>*</w:t>
            </w:r>
            <w:r w:rsidRPr="002E054C">
              <w:t>Secretary made the decision—the Secretary</w:t>
            </w:r>
          </w:p>
        </w:tc>
      </w:tr>
      <w:tr w:rsidR="00E209CF" w:rsidRPr="002E054C" w14:paraId="1AC24398" w14:textId="77777777" w:rsidTr="00B44E3B">
        <w:trPr>
          <w:cantSplit/>
        </w:trPr>
        <w:tc>
          <w:tcPr>
            <w:tcW w:w="988" w:type="dxa"/>
            <w:tcBorders>
              <w:top w:val="single" w:sz="2" w:space="0" w:color="auto"/>
              <w:bottom w:val="single" w:sz="2" w:space="0" w:color="auto"/>
            </w:tcBorders>
            <w:shd w:val="clear" w:color="auto" w:fill="auto"/>
          </w:tcPr>
          <w:p w14:paraId="1DBECA18" w14:textId="104C42B8" w:rsidR="00E209CF" w:rsidRPr="002E054C" w:rsidRDefault="00E209CF" w:rsidP="00E209CF">
            <w:pPr>
              <w:pStyle w:val="Tabletext"/>
            </w:pPr>
            <w:r w:rsidRPr="002E054C">
              <w:t>2AAC</w:t>
            </w:r>
          </w:p>
        </w:tc>
        <w:tc>
          <w:tcPr>
            <w:tcW w:w="2126" w:type="dxa"/>
            <w:tcBorders>
              <w:top w:val="single" w:sz="2" w:space="0" w:color="auto"/>
              <w:bottom w:val="single" w:sz="2" w:space="0" w:color="auto"/>
            </w:tcBorders>
            <w:shd w:val="clear" w:color="auto" w:fill="auto"/>
          </w:tcPr>
          <w:p w14:paraId="3B5BAE92" w14:textId="454F00B3" w:rsidR="00E209CF" w:rsidRPr="002E054C" w:rsidRDefault="00E209CF" w:rsidP="00E209CF">
            <w:pPr>
              <w:pStyle w:val="Tabletext"/>
            </w:pPr>
            <w:r w:rsidRPr="002E054C">
              <w:t xml:space="preserve">A decision that </w:t>
            </w:r>
            <w:r w:rsidR="001E1B42">
              <w:t>section 1</w:t>
            </w:r>
            <w:r w:rsidRPr="002E054C">
              <w:t>28E</w:t>
            </w:r>
            <w:r w:rsidR="004B2185">
              <w:noBreakHyphen/>
            </w:r>
            <w:r w:rsidRPr="002E054C">
              <w:t>1 does not apply to a person</w:t>
            </w:r>
          </w:p>
        </w:tc>
        <w:tc>
          <w:tcPr>
            <w:tcW w:w="2268" w:type="dxa"/>
            <w:tcBorders>
              <w:top w:val="single" w:sz="2" w:space="0" w:color="auto"/>
              <w:bottom w:val="single" w:sz="2" w:space="0" w:color="auto"/>
            </w:tcBorders>
            <w:shd w:val="clear" w:color="auto" w:fill="auto"/>
          </w:tcPr>
          <w:p w14:paraId="4744E530" w14:textId="1A7FAE50" w:rsidR="00E209CF" w:rsidRPr="002E054C" w:rsidRDefault="001A2556" w:rsidP="00E209CF">
            <w:pPr>
              <w:pStyle w:val="Tabletext"/>
            </w:pPr>
            <w:r w:rsidRPr="002E054C">
              <w:t>sub</w:t>
            </w:r>
            <w:r w:rsidR="001E1B42">
              <w:t>section 1</w:t>
            </w:r>
            <w:r w:rsidR="00E209CF" w:rsidRPr="002E054C">
              <w:t>28E</w:t>
            </w:r>
            <w:r w:rsidR="004B2185">
              <w:noBreakHyphen/>
            </w:r>
            <w:r w:rsidR="00E209CF" w:rsidRPr="002E054C">
              <w:t>1(1)</w:t>
            </w:r>
          </w:p>
        </w:tc>
        <w:tc>
          <w:tcPr>
            <w:tcW w:w="2126" w:type="dxa"/>
            <w:tcBorders>
              <w:top w:val="single" w:sz="2" w:space="0" w:color="auto"/>
              <w:bottom w:val="single" w:sz="2" w:space="0" w:color="auto"/>
            </w:tcBorders>
            <w:shd w:val="clear" w:color="auto" w:fill="auto"/>
          </w:tcPr>
          <w:p w14:paraId="4E664821" w14:textId="37725739" w:rsidR="00E209CF" w:rsidRPr="002E054C" w:rsidRDefault="00E209CF" w:rsidP="00E209CF">
            <w:pPr>
              <w:pStyle w:val="Tablea"/>
            </w:pPr>
            <w:r w:rsidRPr="002E054C">
              <w:t xml:space="preserve">(a) the higher education provider with whom the student is enrolled in the </w:t>
            </w:r>
            <w:r w:rsidR="004B2185" w:rsidRPr="004B2185">
              <w:rPr>
                <w:position w:val="6"/>
                <w:sz w:val="16"/>
              </w:rPr>
              <w:t>*</w:t>
            </w:r>
            <w:r w:rsidRPr="002E054C">
              <w:t>accelerator program course; or</w:t>
            </w:r>
          </w:p>
          <w:p w14:paraId="39194D96" w14:textId="7BE5A256" w:rsidR="00E209CF" w:rsidRPr="002E054C" w:rsidRDefault="00E209CF" w:rsidP="00E209CF">
            <w:pPr>
              <w:pStyle w:val="Tablea"/>
            </w:pPr>
            <w:r w:rsidRPr="002E054C">
              <w:t xml:space="preserve">(b) if the </w:t>
            </w:r>
            <w:r w:rsidR="004B2185" w:rsidRPr="004B2185">
              <w:rPr>
                <w:position w:val="6"/>
                <w:sz w:val="16"/>
              </w:rPr>
              <w:t>*</w:t>
            </w:r>
            <w:r w:rsidRPr="002E054C">
              <w:t>Secretary made the decision that the section does not apply—the Secretary</w:t>
            </w:r>
          </w:p>
        </w:tc>
      </w:tr>
      <w:tr w:rsidR="00B006EE" w:rsidRPr="002E054C" w14:paraId="0AF38E33" w14:textId="77777777" w:rsidTr="00B44E3B">
        <w:trPr>
          <w:cantSplit/>
        </w:trPr>
        <w:tc>
          <w:tcPr>
            <w:tcW w:w="988" w:type="dxa"/>
            <w:tcBorders>
              <w:top w:val="single" w:sz="2" w:space="0" w:color="auto"/>
              <w:bottom w:val="single" w:sz="2" w:space="0" w:color="auto"/>
            </w:tcBorders>
            <w:shd w:val="clear" w:color="auto" w:fill="auto"/>
          </w:tcPr>
          <w:p w14:paraId="18EC05D4" w14:textId="77777777" w:rsidR="00B006EE" w:rsidRPr="002E054C" w:rsidRDefault="00B006EE" w:rsidP="00B006EE">
            <w:pPr>
              <w:pStyle w:val="Tabletext"/>
            </w:pPr>
            <w:r w:rsidRPr="002E054C">
              <w:lastRenderedPageBreak/>
              <w:t>2AA</w:t>
            </w:r>
          </w:p>
        </w:tc>
        <w:tc>
          <w:tcPr>
            <w:tcW w:w="2126" w:type="dxa"/>
            <w:tcBorders>
              <w:top w:val="single" w:sz="2" w:space="0" w:color="auto"/>
              <w:bottom w:val="single" w:sz="2" w:space="0" w:color="auto"/>
            </w:tcBorders>
            <w:shd w:val="clear" w:color="auto" w:fill="auto"/>
          </w:tcPr>
          <w:p w14:paraId="31A86837" w14:textId="794B8E17" w:rsidR="00B006EE" w:rsidRPr="002E054C" w:rsidRDefault="00B006EE" w:rsidP="00B006EE">
            <w:pPr>
              <w:pStyle w:val="Tabletext"/>
            </w:pPr>
            <w:r w:rsidRPr="002E054C">
              <w:t xml:space="preserve">A decision that the indexation of a person’s </w:t>
            </w:r>
            <w:r w:rsidR="004B2185" w:rsidRPr="004B2185">
              <w:rPr>
                <w:position w:val="6"/>
                <w:sz w:val="16"/>
              </w:rPr>
              <w:t>*</w:t>
            </w:r>
            <w:r w:rsidRPr="002E054C">
              <w:t>accumulated HELP debt is not to be reduced, or is to be reduced in respect of a particular number of days</w:t>
            </w:r>
          </w:p>
        </w:tc>
        <w:tc>
          <w:tcPr>
            <w:tcW w:w="2268" w:type="dxa"/>
            <w:tcBorders>
              <w:top w:val="single" w:sz="2" w:space="0" w:color="auto"/>
              <w:bottom w:val="single" w:sz="2" w:space="0" w:color="auto"/>
            </w:tcBorders>
            <w:shd w:val="clear" w:color="auto" w:fill="auto"/>
          </w:tcPr>
          <w:p w14:paraId="24B2C36C" w14:textId="78781D0F" w:rsidR="00B006EE" w:rsidRPr="002E054C" w:rsidRDefault="001E1B42" w:rsidP="00B006EE">
            <w:pPr>
              <w:pStyle w:val="Tabletext"/>
            </w:pPr>
            <w:r>
              <w:t>section 1</w:t>
            </w:r>
            <w:r w:rsidR="00B006EE" w:rsidRPr="002E054C">
              <w:t>42</w:t>
            </w:r>
            <w:r w:rsidR="004B2185">
              <w:noBreakHyphen/>
            </w:r>
            <w:r w:rsidR="00B006EE" w:rsidRPr="002E054C">
              <w:t>10</w:t>
            </w:r>
            <w:r w:rsidR="00223A3A" w:rsidRPr="002E054C">
              <w:t xml:space="preserve"> or 144</w:t>
            </w:r>
            <w:r w:rsidR="004B2185">
              <w:noBreakHyphen/>
            </w:r>
            <w:r w:rsidR="00223A3A" w:rsidRPr="002E054C">
              <w:t>5</w:t>
            </w:r>
          </w:p>
        </w:tc>
        <w:tc>
          <w:tcPr>
            <w:tcW w:w="2126" w:type="dxa"/>
            <w:tcBorders>
              <w:top w:val="single" w:sz="2" w:space="0" w:color="auto"/>
              <w:bottom w:val="single" w:sz="2" w:space="0" w:color="auto"/>
            </w:tcBorders>
            <w:shd w:val="clear" w:color="auto" w:fill="auto"/>
          </w:tcPr>
          <w:p w14:paraId="78FFDDF9" w14:textId="54086C1C" w:rsidR="00B006EE" w:rsidRPr="002E054C" w:rsidRDefault="00B006EE" w:rsidP="00B006EE">
            <w:pPr>
              <w:pStyle w:val="Tablea"/>
            </w:pPr>
            <w:r w:rsidRPr="002E054C">
              <w:t xml:space="preserve">the </w:t>
            </w:r>
            <w:r w:rsidR="004B2185" w:rsidRPr="004B2185">
              <w:rPr>
                <w:position w:val="6"/>
                <w:sz w:val="16"/>
              </w:rPr>
              <w:t>*</w:t>
            </w:r>
            <w:r w:rsidRPr="002E054C">
              <w:t>Secretary</w:t>
            </w:r>
          </w:p>
        </w:tc>
      </w:tr>
      <w:tr w:rsidR="00B006EE" w:rsidRPr="002E054C" w14:paraId="07BB0485" w14:textId="77777777" w:rsidTr="00B44E3B">
        <w:trPr>
          <w:cantSplit/>
        </w:trPr>
        <w:tc>
          <w:tcPr>
            <w:tcW w:w="988" w:type="dxa"/>
            <w:tcBorders>
              <w:top w:val="single" w:sz="2" w:space="0" w:color="auto"/>
              <w:bottom w:val="single" w:sz="2" w:space="0" w:color="auto"/>
            </w:tcBorders>
            <w:shd w:val="clear" w:color="auto" w:fill="auto"/>
          </w:tcPr>
          <w:p w14:paraId="3CA2EE01" w14:textId="77777777" w:rsidR="00B006EE" w:rsidRPr="002E054C" w:rsidRDefault="00B006EE" w:rsidP="00B006EE">
            <w:pPr>
              <w:pStyle w:val="Tabletext"/>
            </w:pPr>
            <w:r w:rsidRPr="002E054C">
              <w:t>2AB</w:t>
            </w:r>
          </w:p>
        </w:tc>
        <w:tc>
          <w:tcPr>
            <w:tcW w:w="2126" w:type="dxa"/>
            <w:tcBorders>
              <w:top w:val="single" w:sz="2" w:space="0" w:color="auto"/>
              <w:bottom w:val="single" w:sz="2" w:space="0" w:color="auto"/>
            </w:tcBorders>
            <w:shd w:val="clear" w:color="auto" w:fill="auto"/>
          </w:tcPr>
          <w:p w14:paraId="51916E09" w14:textId="77777777" w:rsidR="00B006EE" w:rsidRPr="002E054C" w:rsidRDefault="00B006EE" w:rsidP="00B006EE">
            <w:pPr>
              <w:pStyle w:val="Tabletext"/>
            </w:pPr>
            <w:r w:rsidRPr="002E054C">
              <w:t>A decision that a person’s accumulated HELP debt is not to be reduced, or is to be reduced by a particular amount</w:t>
            </w:r>
          </w:p>
        </w:tc>
        <w:tc>
          <w:tcPr>
            <w:tcW w:w="2268" w:type="dxa"/>
            <w:tcBorders>
              <w:top w:val="single" w:sz="2" w:space="0" w:color="auto"/>
              <w:bottom w:val="single" w:sz="2" w:space="0" w:color="auto"/>
            </w:tcBorders>
            <w:shd w:val="clear" w:color="auto" w:fill="auto"/>
          </w:tcPr>
          <w:p w14:paraId="533728A8" w14:textId="4B59291F" w:rsidR="00B006EE" w:rsidRPr="002E054C" w:rsidRDefault="001E1B42" w:rsidP="00B006EE">
            <w:pPr>
              <w:pStyle w:val="Tabletext"/>
            </w:pPr>
            <w:r>
              <w:t>section 1</w:t>
            </w:r>
            <w:r w:rsidR="00B006EE" w:rsidRPr="002E054C">
              <w:t>42</w:t>
            </w:r>
            <w:r w:rsidR="004B2185">
              <w:noBreakHyphen/>
            </w:r>
            <w:r w:rsidR="00B006EE" w:rsidRPr="002E054C">
              <w:t>15</w:t>
            </w:r>
            <w:r w:rsidR="00223A3A" w:rsidRPr="002E054C">
              <w:t xml:space="preserve"> or 144</w:t>
            </w:r>
            <w:r w:rsidR="004B2185">
              <w:noBreakHyphen/>
            </w:r>
            <w:r w:rsidR="00223A3A" w:rsidRPr="002E054C">
              <w:t>10</w:t>
            </w:r>
          </w:p>
        </w:tc>
        <w:tc>
          <w:tcPr>
            <w:tcW w:w="2126" w:type="dxa"/>
            <w:tcBorders>
              <w:top w:val="single" w:sz="2" w:space="0" w:color="auto"/>
              <w:bottom w:val="single" w:sz="2" w:space="0" w:color="auto"/>
            </w:tcBorders>
            <w:shd w:val="clear" w:color="auto" w:fill="auto"/>
          </w:tcPr>
          <w:p w14:paraId="061FA9A0" w14:textId="4175E933" w:rsidR="00B006EE" w:rsidRPr="002E054C" w:rsidRDefault="00B006EE" w:rsidP="00B006EE">
            <w:pPr>
              <w:pStyle w:val="Tablea"/>
            </w:pPr>
            <w:r w:rsidRPr="002E054C">
              <w:t xml:space="preserve">the </w:t>
            </w:r>
            <w:r w:rsidR="004B2185" w:rsidRPr="004B2185">
              <w:rPr>
                <w:position w:val="6"/>
                <w:sz w:val="16"/>
              </w:rPr>
              <w:t>*</w:t>
            </w:r>
            <w:r w:rsidRPr="002E054C">
              <w:t>Secretary</w:t>
            </w:r>
          </w:p>
        </w:tc>
      </w:tr>
      <w:tr w:rsidR="00B006EE" w:rsidRPr="002E054C" w14:paraId="7AC82329" w14:textId="77777777" w:rsidTr="00B44E3B">
        <w:trPr>
          <w:cantSplit/>
        </w:trPr>
        <w:tc>
          <w:tcPr>
            <w:tcW w:w="988" w:type="dxa"/>
            <w:tcBorders>
              <w:top w:val="single" w:sz="2" w:space="0" w:color="auto"/>
              <w:bottom w:val="single" w:sz="2" w:space="0" w:color="auto"/>
            </w:tcBorders>
            <w:shd w:val="clear" w:color="auto" w:fill="auto"/>
          </w:tcPr>
          <w:p w14:paraId="2CA907EF" w14:textId="77777777" w:rsidR="00B006EE" w:rsidRPr="002E054C" w:rsidRDefault="00B006EE" w:rsidP="00B006EE">
            <w:pPr>
              <w:pStyle w:val="Tabletext"/>
            </w:pPr>
            <w:r w:rsidRPr="002E054C">
              <w:t>3</w:t>
            </w:r>
          </w:p>
        </w:tc>
        <w:tc>
          <w:tcPr>
            <w:tcW w:w="2126" w:type="dxa"/>
            <w:tcBorders>
              <w:top w:val="single" w:sz="2" w:space="0" w:color="auto"/>
              <w:bottom w:val="single" w:sz="2" w:space="0" w:color="auto"/>
            </w:tcBorders>
            <w:shd w:val="clear" w:color="auto" w:fill="auto"/>
          </w:tcPr>
          <w:p w14:paraId="6BA21657" w14:textId="77777777" w:rsidR="00B006EE" w:rsidRPr="002E054C" w:rsidRDefault="00B006EE" w:rsidP="00B006EE">
            <w:pPr>
              <w:pStyle w:val="Tabletext"/>
            </w:pPr>
            <w:r w:rsidRPr="002E054C">
              <w:t>Deferral of making an assessment or refusal to defer the making of an assessment</w:t>
            </w:r>
          </w:p>
        </w:tc>
        <w:tc>
          <w:tcPr>
            <w:tcW w:w="2268" w:type="dxa"/>
            <w:tcBorders>
              <w:top w:val="single" w:sz="2" w:space="0" w:color="auto"/>
              <w:bottom w:val="single" w:sz="2" w:space="0" w:color="auto"/>
            </w:tcBorders>
            <w:shd w:val="clear" w:color="auto" w:fill="auto"/>
          </w:tcPr>
          <w:p w14:paraId="4440027D" w14:textId="1C584D73" w:rsidR="00B006EE" w:rsidRPr="002E054C" w:rsidRDefault="001E1B42" w:rsidP="00B006EE">
            <w:pPr>
              <w:pStyle w:val="Tabletext"/>
            </w:pPr>
            <w:r>
              <w:t>section 1</w:t>
            </w:r>
            <w:r w:rsidR="00B006EE" w:rsidRPr="002E054C">
              <w:t>54</w:t>
            </w:r>
            <w:r w:rsidR="004B2185">
              <w:noBreakHyphen/>
            </w:r>
            <w:r w:rsidR="00B006EE" w:rsidRPr="002E054C">
              <w:t>45</w:t>
            </w:r>
          </w:p>
        </w:tc>
        <w:tc>
          <w:tcPr>
            <w:tcW w:w="2126" w:type="dxa"/>
            <w:tcBorders>
              <w:top w:val="single" w:sz="2" w:space="0" w:color="auto"/>
              <w:bottom w:val="single" w:sz="2" w:space="0" w:color="auto"/>
            </w:tcBorders>
            <w:shd w:val="clear" w:color="auto" w:fill="auto"/>
          </w:tcPr>
          <w:p w14:paraId="66AC4B0D" w14:textId="42AC236B" w:rsidR="00B006EE" w:rsidRPr="002E054C" w:rsidRDefault="00B006EE" w:rsidP="00B006EE">
            <w:pPr>
              <w:pStyle w:val="Tabletext"/>
            </w:pPr>
            <w:r w:rsidRPr="002E054C">
              <w:t xml:space="preserve">the </w:t>
            </w:r>
            <w:r w:rsidR="004B2185" w:rsidRPr="004B2185">
              <w:rPr>
                <w:position w:val="6"/>
                <w:sz w:val="16"/>
              </w:rPr>
              <w:t>*</w:t>
            </w:r>
            <w:r w:rsidRPr="002E054C">
              <w:t>Commissioner</w:t>
            </w:r>
          </w:p>
        </w:tc>
      </w:tr>
      <w:tr w:rsidR="00B006EE" w:rsidRPr="002E054C" w14:paraId="645376F0" w14:textId="77777777" w:rsidTr="00B44E3B">
        <w:tc>
          <w:tcPr>
            <w:tcW w:w="988" w:type="dxa"/>
            <w:tcBorders>
              <w:top w:val="single" w:sz="2" w:space="0" w:color="auto"/>
              <w:bottom w:val="single" w:sz="2" w:space="0" w:color="auto"/>
            </w:tcBorders>
            <w:shd w:val="clear" w:color="auto" w:fill="auto"/>
          </w:tcPr>
          <w:p w14:paraId="6AF9DC3F" w14:textId="77777777" w:rsidR="00B006EE" w:rsidRPr="002E054C" w:rsidRDefault="00B006EE" w:rsidP="00B006EE">
            <w:pPr>
              <w:pStyle w:val="Tabletext"/>
            </w:pPr>
            <w:r w:rsidRPr="002E054C">
              <w:t>4</w:t>
            </w:r>
          </w:p>
        </w:tc>
        <w:tc>
          <w:tcPr>
            <w:tcW w:w="2126" w:type="dxa"/>
            <w:tcBorders>
              <w:top w:val="single" w:sz="2" w:space="0" w:color="auto"/>
              <w:bottom w:val="single" w:sz="2" w:space="0" w:color="auto"/>
            </w:tcBorders>
            <w:shd w:val="clear" w:color="auto" w:fill="auto"/>
          </w:tcPr>
          <w:p w14:paraId="0E833C93" w14:textId="77777777" w:rsidR="00B006EE" w:rsidRPr="002E054C" w:rsidRDefault="00B006EE" w:rsidP="00B006EE">
            <w:pPr>
              <w:pStyle w:val="Tabletext"/>
            </w:pPr>
            <w:r w:rsidRPr="002E054C">
              <w:t>Amending the assessment or refusal to amend an assessment</w:t>
            </w:r>
          </w:p>
        </w:tc>
        <w:tc>
          <w:tcPr>
            <w:tcW w:w="2268" w:type="dxa"/>
            <w:tcBorders>
              <w:top w:val="single" w:sz="2" w:space="0" w:color="auto"/>
              <w:bottom w:val="single" w:sz="2" w:space="0" w:color="auto"/>
            </w:tcBorders>
            <w:shd w:val="clear" w:color="auto" w:fill="auto"/>
          </w:tcPr>
          <w:p w14:paraId="5BB7853A" w14:textId="4B2ADC75" w:rsidR="00B006EE" w:rsidRPr="002E054C" w:rsidRDefault="001E1B42" w:rsidP="00B006EE">
            <w:pPr>
              <w:pStyle w:val="Tabletext"/>
            </w:pPr>
            <w:r>
              <w:t>section 1</w:t>
            </w:r>
            <w:r w:rsidR="00B006EE" w:rsidRPr="002E054C">
              <w:t>54</w:t>
            </w:r>
            <w:r w:rsidR="004B2185">
              <w:noBreakHyphen/>
            </w:r>
            <w:r w:rsidR="00B006EE" w:rsidRPr="002E054C">
              <w:t>50</w:t>
            </w:r>
          </w:p>
        </w:tc>
        <w:tc>
          <w:tcPr>
            <w:tcW w:w="2126" w:type="dxa"/>
            <w:tcBorders>
              <w:top w:val="single" w:sz="2" w:space="0" w:color="auto"/>
              <w:bottom w:val="single" w:sz="2" w:space="0" w:color="auto"/>
            </w:tcBorders>
            <w:shd w:val="clear" w:color="auto" w:fill="auto"/>
          </w:tcPr>
          <w:p w14:paraId="2A7EFA42" w14:textId="4C6CB30E" w:rsidR="00B006EE" w:rsidRPr="002E054C" w:rsidRDefault="00B006EE" w:rsidP="00B006EE">
            <w:pPr>
              <w:pStyle w:val="Tabletext"/>
            </w:pPr>
            <w:r w:rsidRPr="002E054C">
              <w:t xml:space="preserve">the </w:t>
            </w:r>
            <w:r w:rsidR="004B2185" w:rsidRPr="004B2185">
              <w:rPr>
                <w:position w:val="6"/>
                <w:sz w:val="16"/>
              </w:rPr>
              <w:t>*</w:t>
            </w:r>
            <w:r w:rsidRPr="002E054C">
              <w:t>Commissioner</w:t>
            </w:r>
          </w:p>
        </w:tc>
      </w:tr>
      <w:tr w:rsidR="00B006EE" w:rsidRPr="002E054C" w14:paraId="770B3A71" w14:textId="77777777" w:rsidTr="00B44E3B">
        <w:trPr>
          <w:cantSplit/>
        </w:trPr>
        <w:tc>
          <w:tcPr>
            <w:tcW w:w="988" w:type="dxa"/>
            <w:tcBorders>
              <w:top w:val="single" w:sz="2" w:space="0" w:color="auto"/>
              <w:bottom w:val="single" w:sz="2" w:space="0" w:color="auto"/>
            </w:tcBorders>
            <w:shd w:val="clear" w:color="auto" w:fill="auto"/>
          </w:tcPr>
          <w:p w14:paraId="7106C188" w14:textId="77777777" w:rsidR="00B006EE" w:rsidRPr="002E054C" w:rsidRDefault="00B006EE" w:rsidP="00B006EE">
            <w:pPr>
              <w:pStyle w:val="Tabletext"/>
            </w:pPr>
            <w:r w:rsidRPr="002E054C">
              <w:t>5</w:t>
            </w:r>
          </w:p>
        </w:tc>
        <w:tc>
          <w:tcPr>
            <w:tcW w:w="2126" w:type="dxa"/>
            <w:tcBorders>
              <w:top w:val="single" w:sz="2" w:space="0" w:color="auto"/>
              <w:bottom w:val="single" w:sz="2" w:space="0" w:color="auto"/>
            </w:tcBorders>
            <w:shd w:val="clear" w:color="auto" w:fill="auto"/>
          </w:tcPr>
          <w:p w14:paraId="2B3B7146" w14:textId="46661BC3" w:rsidR="00B006EE" w:rsidRPr="002E054C" w:rsidRDefault="00B006EE" w:rsidP="00B006EE">
            <w:pPr>
              <w:pStyle w:val="Tabletext"/>
            </w:pPr>
            <w:r w:rsidRPr="002E054C">
              <w:t>A determination that Part 5</w:t>
            </w:r>
            <w:r w:rsidR="004B2185">
              <w:noBreakHyphen/>
            </w:r>
            <w:r w:rsidRPr="002E054C">
              <w:t>1A applies, or does not apply, to a specified higher education provider</w:t>
            </w:r>
          </w:p>
        </w:tc>
        <w:tc>
          <w:tcPr>
            <w:tcW w:w="2268" w:type="dxa"/>
            <w:tcBorders>
              <w:top w:val="single" w:sz="2" w:space="0" w:color="auto"/>
              <w:bottom w:val="single" w:sz="2" w:space="0" w:color="auto"/>
            </w:tcBorders>
            <w:shd w:val="clear" w:color="auto" w:fill="auto"/>
          </w:tcPr>
          <w:p w14:paraId="22754F71" w14:textId="059A3D5C" w:rsidR="00B006EE" w:rsidRPr="002E054C" w:rsidRDefault="001A2556" w:rsidP="00B006EE">
            <w:pPr>
              <w:pStyle w:val="Tabletext"/>
            </w:pPr>
            <w:r w:rsidRPr="002E054C">
              <w:t>sub</w:t>
            </w:r>
            <w:r w:rsidR="001E1B42">
              <w:t>section 1</w:t>
            </w:r>
            <w:r w:rsidR="00B006EE" w:rsidRPr="002E054C">
              <w:t>66</w:t>
            </w:r>
            <w:r w:rsidR="004B2185">
              <w:noBreakHyphen/>
            </w:r>
            <w:r w:rsidR="00B006EE" w:rsidRPr="002E054C">
              <w:t>5(2)</w:t>
            </w:r>
          </w:p>
        </w:tc>
        <w:tc>
          <w:tcPr>
            <w:tcW w:w="2126" w:type="dxa"/>
            <w:tcBorders>
              <w:top w:val="single" w:sz="2" w:space="0" w:color="auto"/>
              <w:bottom w:val="single" w:sz="2" w:space="0" w:color="auto"/>
            </w:tcBorders>
            <w:shd w:val="clear" w:color="auto" w:fill="auto"/>
          </w:tcPr>
          <w:p w14:paraId="097560B2" w14:textId="77777777" w:rsidR="00B006EE" w:rsidRPr="002E054C" w:rsidRDefault="00B006EE" w:rsidP="00B006EE">
            <w:pPr>
              <w:pStyle w:val="Tabletext"/>
            </w:pPr>
            <w:r w:rsidRPr="002E054C">
              <w:t>the Minister</w:t>
            </w:r>
          </w:p>
        </w:tc>
      </w:tr>
      <w:tr w:rsidR="00B006EE" w:rsidRPr="002E054C" w14:paraId="1A9B4998" w14:textId="77777777" w:rsidTr="00B44E3B">
        <w:tblPrEx>
          <w:tblBorders>
            <w:top w:val="single" w:sz="4" w:space="0" w:color="auto"/>
            <w:bottom w:val="single" w:sz="2" w:space="0" w:color="auto"/>
            <w:insideH w:val="single" w:sz="2" w:space="0" w:color="auto"/>
          </w:tblBorders>
        </w:tblPrEx>
        <w:tc>
          <w:tcPr>
            <w:tcW w:w="988" w:type="dxa"/>
            <w:tcBorders>
              <w:top w:val="single" w:sz="2" w:space="0" w:color="auto"/>
              <w:bottom w:val="single" w:sz="2" w:space="0" w:color="auto"/>
            </w:tcBorders>
            <w:shd w:val="clear" w:color="auto" w:fill="auto"/>
          </w:tcPr>
          <w:p w14:paraId="04CE0095" w14:textId="77777777" w:rsidR="00B006EE" w:rsidRPr="002E054C" w:rsidRDefault="00B006EE" w:rsidP="00B006EE">
            <w:pPr>
              <w:pStyle w:val="Tabletext"/>
            </w:pPr>
            <w:r w:rsidRPr="002E054C">
              <w:t>6</w:t>
            </w:r>
          </w:p>
        </w:tc>
        <w:tc>
          <w:tcPr>
            <w:tcW w:w="2126" w:type="dxa"/>
            <w:tcBorders>
              <w:top w:val="single" w:sz="2" w:space="0" w:color="auto"/>
              <w:bottom w:val="single" w:sz="2" w:space="0" w:color="auto"/>
            </w:tcBorders>
            <w:shd w:val="clear" w:color="auto" w:fill="auto"/>
          </w:tcPr>
          <w:p w14:paraId="6DF90D99" w14:textId="5108F86B" w:rsidR="00B006EE" w:rsidRPr="002E054C" w:rsidRDefault="00B006EE" w:rsidP="00B006EE">
            <w:pPr>
              <w:pStyle w:val="Tabletext"/>
            </w:pPr>
            <w:r w:rsidRPr="002E054C">
              <w:t xml:space="preserve">A decision that the </w:t>
            </w:r>
            <w:r w:rsidR="004B2185" w:rsidRPr="004B2185">
              <w:rPr>
                <w:position w:val="6"/>
                <w:sz w:val="16"/>
              </w:rPr>
              <w:t>*</w:t>
            </w:r>
            <w:r w:rsidRPr="002E054C">
              <w:t xml:space="preserve">Higher Education Tuition Protection Director is satisfied that there are one or more suitable </w:t>
            </w:r>
            <w:r w:rsidR="004B2185" w:rsidRPr="004B2185">
              <w:rPr>
                <w:position w:val="6"/>
                <w:sz w:val="16"/>
              </w:rPr>
              <w:t>*</w:t>
            </w:r>
            <w:r w:rsidRPr="002E054C">
              <w:t>replacement courses for a</w:t>
            </w:r>
            <w:r w:rsidRPr="002E054C">
              <w:rPr>
                <w:szCs w:val="22"/>
              </w:rPr>
              <w:t xml:space="preserve"> student</w:t>
            </w:r>
          </w:p>
        </w:tc>
        <w:tc>
          <w:tcPr>
            <w:tcW w:w="2268" w:type="dxa"/>
            <w:tcBorders>
              <w:top w:val="single" w:sz="2" w:space="0" w:color="auto"/>
              <w:bottom w:val="single" w:sz="2" w:space="0" w:color="auto"/>
            </w:tcBorders>
            <w:shd w:val="clear" w:color="auto" w:fill="auto"/>
          </w:tcPr>
          <w:p w14:paraId="068B8CA3" w14:textId="2BA98B19" w:rsidR="00B006EE" w:rsidRPr="002E054C" w:rsidRDefault="00973B60" w:rsidP="00B006EE">
            <w:pPr>
              <w:pStyle w:val="Tabletext"/>
            </w:pPr>
            <w:r w:rsidRPr="002E054C">
              <w:t>paragraph 1</w:t>
            </w:r>
            <w:r w:rsidR="00B006EE" w:rsidRPr="002E054C">
              <w:t>66</w:t>
            </w:r>
            <w:r w:rsidR="004B2185">
              <w:noBreakHyphen/>
            </w:r>
            <w:r w:rsidR="00B006EE" w:rsidRPr="002E054C">
              <w:t>26B(2)(a)</w:t>
            </w:r>
          </w:p>
        </w:tc>
        <w:tc>
          <w:tcPr>
            <w:tcW w:w="2126" w:type="dxa"/>
            <w:tcBorders>
              <w:top w:val="single" w:sz="2" w:space="0" w:color="auto"/>
              <w:bottom w:val="single" w:sz="2" w:space="0" w:color="auto"/>
            </w:tcBorders>
            <w:shd w:val="clear" w:color="auto" w:fill="auto"/>
          </w:tcPr>
          <w:p w14:paraId="329F0BFA" w14:textId="77777777" w:rsidR="00B006EE" w:rsidRPr="002E054C" w:rsidRDefault="00B006EE" w:rsidP="00B006EE">
            <w:pPr>
              <w:pStyle w:val="Tabletext"/>
            </w:pPr>
            <w:r w:rsidRPr="002E054C">
              <w:t>the Higher Education Tuition Protection Director</w:t>
            </w:r>
          </w:p>
        </w:tc>
      </w:tr>
      <w:tr w:rsidR="00B006EE" w:rsidRPr="002E054C" w14:paraId="3327A50B" w14:textId="77777777" w:rsidTr="00B44E3B">
        <w:tblPrEx>
          <w:tblBorders>
            <w:top w:val="single" w:sz="4" w:space="0" w:color="auto"/>
            <w:bottom w:val="single" w:sz="2" w:space="0" w:color="auto"/>
            <w:insideH w:val="single" w:sz="2" w:space="0" w:color="auto"/>
          </w:tblBorders>
        </w:tblPrEx>
        <w:tc>
          <w:tcPr>
            <w:tcW w:w="988" w:type="dxa"/>
            <w:tcBorders>
              <w:top w:val="single" w:sz="2" w:space="0" w:color="auto"/>
              <w:bottom w:val="single" w:sz="12" w:space="0" w:color="auto"/>
            </w:tcBorders>
            <w:shd w:val="clear" w:color="auto" w:fill="auto"/>
          </w:tcPr>
          <w:p w14:paraId="5263028A" w14:textId="77777777" w:rsidR="00B006EE" w:rsidRPr="002E054C" w:rsidRDefault="00B006EE" w:rsidP="00B006EE">
            <w:pPr>
              <w:pStyle w:val="Tabletext"/>
            </w:pPr>
            <w:r w:rsidRPr="002E054C">
              <w:lastRenderedPageBreak/>
              <w:t>7</w:t>
            </w:r>
          </w:p>
        </w:tc>
        <w:tc>
          <w:tcPr>
            <w:tcW w:w="2126" w:type="dxa"/>
            <w:tcBorders>
              <w:top w:val="single" w:sz="2" w:space="0" w:color="auto"/>
              <w:bottom w:val="single" w:sz="12" w:space="0" w:color="auto"/>
            </w:tcBorders>
            <w:shd w:val="clear" w:color="auto" w:fill="auto"/>
          </w:tcPr>
          <w:p w14:paraId="3B655C6C" w14:textId="4097F3FA" w:rsidR="00B006EE" w:rsidRPr="002E054C" w:rsidRDefault="00B006EE" w:rsidP="00B006EE">
            <w:pPr>
              <w:pStyle w:val="Tabletext"/>
            </w:pPr>
            <w:r w:rsidRPr="002E054C">
              <w:t xml:space="preserve">A decision that the </w:t>
            </w:r>
            <w:r w:rsidR="004B2185" w:rsidRPr="004B2185">
              <w:rPr>
                <w:position w:val="6"/>
                <w:sz w:val="16"/>
              </w:rPr>
              <w:t>*</w:t>
            </w:r>
            <w:r w:rsidRPr="002E054C">
              <w:t xml:space="preserve">Higher Education Tuition Protection Director is not satisfied that there is a suitable </w:t>
            </w:r>
            <w:r w:rsidR="004B2185" w:rsidRPr="004B2185">
              <w:rPr>
                <w:position w:val="6"/>
                <w:sz w:val="16"/>
              </w:rPr>
              <w:t>*</w:t>
            </w:r>
            <w:r w:rsidRPr="002E054C">
              <w:t>replacement course for a</w:t>
            </w:r>
            <w:r w:rsidRPr="002E054C">
              <w:rPr>
                <w:szCs w:val="22"/>
              </w:rPr>
              <w:t xml:space="preserve"> student</w:t>
            </w:r>
          </w:p>
        </w:tc>
        <w:tc>
          <w:tcPr>
            <w:tcW w:w="2268" w:type="dxa"/>
            <w:tcBorders>
              <w:top w:val="single" w:sz="2" w:space="0" w:color="auto"/>
              <w:bottom w:val="single" w:sz="12" w:space="0" w:color="auto"/>
            </w:tcBorders>
            <w:shd w:val="clear" w:color="auto" w:fill="auto"/>
          </w:tcPr>
          <w:p w14:paraId="3A97717A" w14:textId="0C2ED0D2" w:rsidR="00B006EE" w:rsidRPr="002E054C" w:rsidRDefault="00973B60" w:rsidP="00B006EE">
            <w:pPr>
              <w:pStyle w:val="Tabletext"/>
            </w:pPr>
            <w:r w:rsidRPr="002E054C">
              <w:t>paragraph 1</w:t>
            </w:r>
            <w:r w:rsidR="00B006EE" w:rsidRPr="002E054C">
              <w:t>66</w:t>
            </w:r>
            <w:r w:rsidR="004B2185">
              <w:noBreakHyphen/>
            </w:r>
            <w:r w:rsidR="00B006EE" w:rsidRPr="002E054C">
              <w:t>26B(2)(b)</w:t>
            </w:r>
          </w:p>
        </w:tc>
        <w:tc>
          <w:tcPr>
            <w:tcW w:w="2126" w:type="dxa"/>
            <w:tcBorders>
              <w:top w:val="single" w:sz="2" w:space="0" w:color="auto"/>
              <w:bottom w:val="single" w:sz="12" w:space="0" w:color="auto"/>
            </w:tcBorders>
            <w:shd w:val="clear" w:color="auto" w:fill="auto"/>
          </w:tcPr>
          <w:p w14:paraId="5EE931C8" w14:textId="77777777" w:rsidR="00B006EE" w:rsidRPr="002E054C" w:rsidRDefault="00B006EE" w:rsidP="00B006EE">
            <w:pPr>
              <w:pStyle w:val="Tabletext"/>
            </w:pPr>
            <w:r w:rsidRPr="002E054C">
              <w:t>the Higher Education Tuition Protection Director</w:t>
            </w:r>
          </w:p>
        </w:tc>
      </w:tr>
    </w:tbl>
    <w:p w14:paraId="12F3533E" w14:textId="5C0161BC" w:rsidR="003C47D8" w:rsidRPr="002E054C" w:rsidRDefault="003C47D8" w:rsidP="003C47D8">
      <w:pPr>
        <w:pStyle w:val="notetext"/>
      </w:pPr>
      <w:r w:rsidRPr="002E054C">
        <w:t>Note 1:</w:t>
      </w:r>
      <w:r w:rsidRPr="002E054C">
        <w:tab/>
        <w:t xml:space="preserve">The decisions referred to in </w:t>
      </w:r>
      <w:r w:rsidR="004B2185">
        <w:t>items 1</w:t>
      </w:r>
      <w:r w:rsidRPr="002E054C">
        <w:t xml:space="preserve">A, </w:t>
      </w:r>
      <w:r w:rsidR="00A25FC9" w:rsidRPr="002E054C">
        <w:t xml:space="preserve">1BA, 1BB, </w:t>
      </w:r>
      <w:r w:rsidRPr="002E054C">
        <w:t>1B, 1C, 1D and 2 of the table are made by a higher education provider on the Secretary’s behalf.</w:t>
      </w:r>
    </w:p>
    <w:p w14:paraId="1BCD2680" w14:textId="3123A7E8" w:rsidR="00BB4365" w:rsidRPr="002E054C" w:rsidRDefault="00BB4365" w:rsidP="00BB4365">
      <w:pPr>
        <w:pStyle w:val="notetext"/>
      </w:pPr>
      <w:r w:rsidRPr="002E054C">
        <w:t>Note 2:</w:t>
      </w:r>
      <w:r w:rsidRPr="002E054C">
        <w:tab/>
        <w:t xml:space="preserve">The decisions referred to in </w:t>
      </w:r>
      <w:r w:rsidR="004B2185">
        <w:t>item 2</w:t>
      </w:r>
      <w:r w:rsidRPr="002E054C">
        <w:t>A of the table are made by Open Universities Australia on the Secretary’s behalf.</w:t>
      </w:r>
    </w:p>
    <w:p w14:paraId="284AC016" w14:textId="584B06FD" w:rsidR="00BB4365" w:rsidRPr="002E054C" w:rsidRDefault="00BB4365" w:rsidP="00BB4365">
      <w:pPr>
        <w:pStyle w:val="ActHead5"/>
      </w:pPr>
      <w:bookmarkStart w:id="641" w:name="_Toc185056196"/>
      <w:r w:rsidRPr="002E054C">
        <w:rPr>
          <w:rStyle w:val="CharSectno"/>
        </w:rPr>
        <w:t>206</w:t>
      </w:r>
      <w:r w:rsidR="004B2185">
        <w:rPr>
          <w:rStyle w:val="CharSectno"/>
        </w:rPr>
        <w:noBreakHyphen/>
      </w:r>
      <w:r w:rsidRPr="002E054C">
        <w:rPr>
          <w:rStyle w:val="CharSectno"/>
        </w:rPr>
        <w:t>5</w:t>
      </w:r>
      <w:r w:rsidRPr="002E054C">
        <w:t xml:space="preserve">  Deadlines for making reviewable decisions</w:t>
      </w:r>
      <w:bookmarkEnd w:id="641"/>
    </w:p>
    <w:p w14:paraId="56B7DFB0" w14:textId="77777777" w:rsidR="00BB4365" w:rsidRPr="002E054C" w:rsidRDefault="00BB4365" w:rsidP="00BB4365">
      <w:pPr>
        <w:pStyle w:val="subsection"/>
      </w:pPr>
      <w:r w:rsidRPr="002E054C">
        <w:tab/>
      </w:r>
      <w:r w:rsidRPr="002E054C">
        <w:tab/>
        <w:t>If:</w:t>
      </w:r>
    </w:p>
    <w:p w14:paraId="670D38A7" w14:textId="2F2E0056" w:rsidR="00BB4365" w:rsidRPr="002E054C" w:rsidRDefault="00BB4365" w:rsidP="00BB4365">
      <w:pPr>
        <w:pStyle w:val="paragraph"/>
      </w:pPr>
      <w:r w:rsidRPr="002E054C">
        <w:tab/>
        <w:t>(a)</w:t>
      </w:r>
      <w:r w:rsidRPr="002E054C">
        <w:tab/>
        <w:t xml:space="preserve">this Act provides for a person to apply to a </w:t>
      </w:r>
      <w:r w:rsidR="004B2185" w:rsidRPr="004B2185">
        <w:rPr>
          <w:position w:val="6"/>
          <w:sz w:val="16"/>
        </w:rPr>
        <w:t>*</w:t>
      </w:r>
      <w:r w:rsidRPr="002E054C">
        <w:t xml:space="preserve">decision maker to make a </w:t>
      </w:r>
      <w:r w:rsidR="004B2185" w:rsidRPr="004B2185">
        <w:rPr>
          <w:position w:val="6"/>
          <w:sz w:val="16"/>
        </w:rPr>
        <w:t>*</w:t>
      </w:r>
      <w:r w:rsidRPr="002E054C">
        <w:t>reviewable decision; and</w:t>
      </w:r>
    </w:p>
    <w:p w14:paraId="01435715" w14:textId="77777777" w:rsidR="00BB4365" w:rsidRPr="002E054C" w:rsidRDefault="00BB4365" w:rsidP="00BB4365">
      <w:pPr>
        <w:pStyle w:val="paragraph"/>
      </w:pPr>
      <w:r w:rsidRPr="002E054C">
        <w:tab/>
        <w:t>(b)</w:t>
      </w:r>
      <w:r w:rsidRPr="002E054C">
        <w:tab/>
        <w:t>a period is specified under this Act for giving notice of the decision to the applicant; and</w:t>
      </w:r>
    </w:p>
    <w:p w14:paraId="0F707023" w14:textId="77777777" w:rsidR="00BB4365" w:rsidRPr="002E054C" w:rsidRDefault="00BB4365" w:rsidP="00BB4365">
      <w:pPr>
        <w:pStyle w:val="paragraph"/>
      </w:pPr>
      <w:r w:rsidRPr="002E054C">
        <w:tab/>
        <w:t>(c)</w:t>
      </w:r>
      <w:r w:rsidRPr="002E054C">
        <w:tab/>
        <w:t>the decision maker has not notified the applicant of the decision maker’s decision within that period;</w:t>
      </w:r>
    </w:p>
    <w:p w14:paraId="678AA855" w14:textId="77777777" w:rsidR="00BB4365" w:rsidRPr="002E054C" w:rsidRDefault="00BB4365" w:rsidP="00BB4365">
      <w:pPr>
        <w:pStyle w:val="subsection2"/>
      </w:pPr>
      <w:r w:rsidRPr="002E054C">
        <w:t>the decision maker is taken, for the purposes of this Act, to have made a decision to reject the application.</w:t>
      </w:r>
    </w:p>
    <w:p w14:paraId="4D68C45E" w14:textId="1D0A2C9F" w:rsidR="00BB4365" w:rsidRPr="002E054C" w:rsidRDefault="00BB4365" w:rsidP="00BB4365">
      <w:pPr>
        <w:pStyle w:val="ActHead5"/>
      </w:pPr>
      <w:bookmarkStart w:id="642" w:name="_Toc185056197"/>
      <w:r w:rsidRPr="002E054C">
        <w:rPr>
          <w:rStyle w:val="CharSectno"/>
        </w:rPr>
        <w:t>206</w:t>
      </w:r>
      <w:r w:rsidR="004B2185">
        <w:rPr>
          <w:rStyle w:val="CharSectno"/>
        </w:rPr>
        <w:noBreakHyphen/>
      </w:r>
      <w:r w:rsidRPr="002E054C">
        <w:rPr>
          <w:rStyle w:val="CharSectno"/>
        </w:rPr>
        <w:t>10</w:t>
      </w:r>
      <w:r w:rsidRPr="002E054C">
        <w:t xml:space="preserve">  Decision maker must give reasons for reviewable decisions</w:t>
      </w:r>
      <w:bookmarkEnd w:id="642"/>
    </w:p>
    <w:p w14:paraId="4742397E" w14:textId="357F4C09" w:rsidR="00BB4365" w:rsidRPr="002E054C" w:rsidRDefault="00BB4365" w:rsidP="00BB4365">
      <w:pPr>
        <w:pStyle w:val="subsection"/>
      </w:pPr>
      <w:r w:rsidRPr="002E054C">
        <w:tab/>
        <w:t>(1)</w:t>
      </w:r>
      <w:r w:rsidRPr="002E054C">
        <w:tab/>
        <w:t xml:space="preserve">If this Act requires the </w:t>
      </w:r>
      <w:r w:rsidR="004B2185" w:rsidRPr="004B2185">
        <w:rPr>
          <w:position w:val="6"/>
          <w:sz w:val="16"/>
        </w:rPr>
        <w:t>*</w:t>
      </w:r>
      <w:r w:rsidRPr="002E054C">
        <w:t xml:space="preserve">decision maker to notify a person of the making of a </w:t>
      </w:r>
      <w:r w:rsidR="004B2185" w:rsidRPr="004B2185">
        <w:rPr>
          <w:position w:val="6"/>
          <w:sz w:val="16"/>
        </w:rPr>
        <w:t>*</w:t>
      </w:r>
      <w:r w:rsidRPr="002E054C">
        <w:t>reviewable decision, the notice must include reasons for the decision.</w:t>
      </w:r>
    </w:p>
    <w:p w14:paraId="52A46D77" w14:textId="378FFCBD" w:rsidR="00BB4365" w:rsidRPr="002E054C" w:rsidRDefault="00BB4365" w:rsidP="00BB4365">
      <w:pPr>
        <w:pStyle w:val="subsection"/>
      </w:pPr>
      <w:r w:rsidRPr="002E054C">
        <w:tab/>
        <w:t>(2)</w:t>
      </w:r>
      <w:r w:rsidRPr="002E054C">
        <w:tab/>
      </w:r>
      <w:r w:rsidR="00A35FD3" w:rsidRPr="002E054C">
        <w:t>Subsection (</w:t>
      </w:r>
      <w:r w:rsidRPr="002E054C">
        <w:t xml:space="preserve">1) does not affect an obligation, imposed upon the </w:t>
      </w:r>
      <w:r w:rsidR="004B2185" w:rsidRPr="004B2185">
        <w:rPr>
          <w:position w:val="6"/>
          <w:sz w:val="16"/>
        </w:rPr>
        <w:t>*</w:t>
      </w:r>
      <w:r w:rsidRPr="002E054C">
        <w:t>decision maker by any other law, to give reasons for a decision.</w:t>
      </w:r>
    </w:p>
    <w:p w14:paraId="09084E24" w14:textId="6DAA973D" w:rsidR="00BB4365" w:rsidRPr="002E054C" w:rsidRDefault="001E1B42" w:rsidP="00BB4365">
      <w:pPr>
        <w:pStyle w:val="ActHead3"/>
        <w:pageBreakBefore/>
      </w:pPr>
      <w:bookmarkStart w:id="643" w:name="_Toc185056198"/>
      <w:r>
        <w:rPr>
          <w:rStyle w:val="CharDivNo"/>
        </w:rPr>
        <w:lastRenderedPageBreak/>
        <w:t>Division 2</w:t>
      </w:r>
      <w:r w:rsidR="00BB4365" w:rsidRPr="002E054C">
        <w:rPr>
          <w:rStyle w:val="CharDivNo"/>
        </w:rPr>
        <w:t>09</w:t>
      </w:r>
      <w:r w:rsidR="00BB4365" w:rsidRPr="002E054C">
        <w:t>—</w:t>
      </w:r>
      <w:r w:rsidR="00BB4365" w:rsidRPr="002E054C">
        <w:rPr>
          <w:rStyle w:val="CharDivText"/>
        </w:rPr>
        <w:t>How are decisions reconsidered?</w:t>
      </w:r>
      <w:bookmarkEnd w:id="643"/>
    </w:p>
    <w:p w14:paraId="1EAA81BD" w14:textId="03847F9B" w:rsidR="00BB4365" w:rsidRPr="002E054C" w:rsidRDefault="00BB4365" w:rsidP="00BB4365">
      <w:pPr>
        <w:pStyle w:val="ActHead5"/>
      </w:pPr>
      <w:bookmarkStart w:id="644" w:name="_Toc185056199"/>
      <w:r w:rsidRPr="002E054C">
        <w:rPr>
          <w:rStyle w:val="CharSectno"/>
        </w:rPr>
        <w:t>209</w:t>
      </w:r>
      <w:r w:rsidR="004B2185">
        <w:rPr>
          <w:rStyle w:val="CharSectno"/>
        </w:rPr>
        <w:noBreakHyphen/>
      </w:r>
      <w:r w:rsidRPr="002E054C">
        <w:rPr>
          <w:rStyle w:val="CharSectno"/>
        </w:rPr>
        <w:t>1</w:t>
      </w:r>
      <w:r w:rsidRPr="002E054C">
        <w:t xml:space="preserve">  Reviewer of decisions</w:t>
      </w:r>
      <w:bookmarkEnd w:id="644"/>
    </w:p>
    <w:p w14:paraId="0E3FEE27" w14:textId="03A23B9C" w:rsidR="00BB4365" w:rsidRPr="002E054C" w:rsidRDefault="00BB4365" w:rsidP="00BB4365">
      <w:pPr>
        <w:pStyle w:val="subsection"/>
      </w:pPr>
      <w:r w:rsidRPr="002E054C">
        <w:tab/>
        <w:t>(1)</w:t>
      </w:r>
      <w:r w:rsidRPr="002E054C">
        <w:tab/>
        <w:t xml:space="preserve">The </w:t>
      </w:r>
      <w:r w:rsidRPr="002E054C">
        <w:rPr>
          <w:b/>
          <w:i/>
        </w:rPr>
        <w:t>reviewer</w:t>
      </w:r>
      <w:r w:rsidRPr="002E054C">
        <w:t xml:space="preserve"> of a </w:t>
      </w:r>
      <w:r w:rsidR="004B2185" w:rsidRPr="004B2185">
        <w:rPr>
          <w:position w:val="6"/>
          <w:sz w:val="16"/>
        </w:rPr>
        <w:t>*</w:t>
      </w:r>
      <w:r w:rsidRPr="002E054C">
        <w:t>reviewable decision is:</w:t>
      </w:r>
    </w:p>
    <w:p w14:paraId="45A01460" w14:textId="56843E24" w:rsidR="00BB4365" w:rsidRPr="002E054C" w:rsidRDefault="00BB4365" w:rsidP="00BB4365">
      <w:pPr>
        <w:pStyle w:val="paragraph"/>
      </w:pPr>
      <w:r w:rsidRPr="002E054C">
        <w:tab/>
        <w:t>(a)</w:t>
      </w:r>
      <w:r w:rsidRPr="002E054C">
        <w:tab/>
        <w:t xml:space="preserve">if the </w:t>
      </w:r>
      <w:r w:rsidR="004B2185" w:rsidRPr="004B2185">
        <w:rPr>
          <w:position w:val="6"/>
          <w:sz w:val="16"/>
        </w:rPr>
        <w:t>*</w:t>
      </w:r>
      <w:r w:rsidRPr="002E054C">
        <w:t xml:space="preserve">decision maker was a higher education provider acting on behalf of the </w:t>
      </w:r>
      <w:r w:rsidR="004B2185" w:rsidRPr="004B2185">
        <w:rPr>
          <w:position w:val="6"/>
          <w:sz w:val="16"/>
        </w:rPr>
        <w:t>*</w:t>
      </w:r>
      <w:r w:rsidRPr="002E054C">
        <w:t>Secretary—the Secretary; or</w:t>
      </w:r>
    </w:p>
    <w:p w14:paraId="293A8849" w14:textId="29B6E457" w:rsidR="00BB4365" w:rsidRPr="002E054C" w:rsidRDefault="00BB4365" w:rsidP="00BB4365">
      <w:pPr>
        <w:pStyle w:val="paragraph"/>
      </w:pPr>
      <w:r w:rsidRPr="002E054C">
        <w:tab/>
        <w:t>(b)</w:t>
      </w:r>
      <w:r w:rsidRPr="002E054C">
        <w:tab/>
        <w:t xml:space="preserve">if the </w:t>
      </w:r>
      <w:r w:rsidR="004B2185" w:rsidRPr="004B2185">
        <w:rPr>
          <w:position w:val="6"/>
          <w:sz w:val="16"/>
        </w:rPr>
        <w:t>*</w:t>
      </w:r>
      <w:r w:rsidRPr="002E054C">
        <w:t xml:space="preserve">decision maker was </w:t>
      </w:r>
      <w:r w:rsidR="004B2185" w:rsidRPr="004B2185">
        <w:rPr>
          <w:position w:val="6"/>
          <w:sz w:val="16"/>
        </w:rPr>
        <w:t>*</w:t>
      </w:r>
      <w:r w:rsidRPr="002E054C">
        <w:t xml:space="preserve">Open Universities Australia acting on behalf of the </w:t>
      </w:r>
      <w:r w:rsidR="004B2185" w:rsidRPr="004B2185">
        <w:rPr>
          <w:position w:val="6"/>
          <w:sz w:val="16"/>
        </w:rPr>
        <w:t>*</w:t>
      </w:r>
      <w:r w:rsidRPr="002E054C">
        <w:t>Secretary—the Secretary; or</w:t>
      </w:r>
    </w:p>
    <w:p w14:paraId="458B1117" w14:textId="77777777" w:rsidR="00BB4365" w:rsidRPr="002E054C" w:rsidRDefault="00BB4365" w:rsidP="00BB4365">
      <w:pPr>
        <w:pStyle w:val="paragraph"/>
      </w:pPr>
      <w:r w:rsidRPr="002E054C">
        <w:tab/>
        <w:t>(c)</w:t>
      </w:r>
      <w:r w:rsidRPr="002E054C">
        <w:tab/>
        <w:t xml:space="preserve">in any other case—the decision maker, but see </w:t>
      </w:r>
      <w:r w:rsidR="00A35FD3" w:rsidRPr="002E054C">
        <w:t>subsection (</w:t>
      </w:r>
      <w:r w:rsidRPr="002E054C">
        <w:t>2).</w:t>
      </w:r>
    </w:p>
    <w:p w14:paraId="031B7E85" w14:textId="77777777" w:rsidR="00BB4365" w:rsidRPr="002E054C" w:rsidRDefault="00BB4365" w:rsidP="00BB4365">
      <w:pPr>
        <w:pStyle w:val="subsection"/>
      </w:pPr>
      <w:r w:rsidRPr="002E054C">
        <w:tab/>
        <w:t>(2)</w:t>
      </w:r>
      <w:r w:rsidRPr="002E054C">
        <w:tab/>
        <w:t>If:</w:t>
      </w:r>
    </w:p>
    <w:p w14:paraId="50D15BA7" w14:textId="08AC71C5" w:rsidR="00BB4365" w:rsidRPr="002E054C" w:rsidRDefault="00BB4365" w:rsidP="00BB4365">
      <w:pPr>
        <w:pStyle w:val="paragraph"/>
      </w:pPr>
      <w:r w:rsidRPr="002E054C">
        <w:tab/>
        <w:t>(a)</w:t>
      </w:r>
      <w:r w:rsidRPr="002E054C">
        <w:tab/>
        <w:t xml:space="preserve">a </w:t>
      </w:r>
      <w:r w:rsidR="004B2185" w:rsidRPr="004B2185">
        <w:rPr>
          <w:position w:val="6"/>
          <w:sz w:val="16"/>
        </w:rPr>
        <w:t>*</w:t>
      </w:r>
      <w:r w:rsidRPr="002E054C">
        <w:t xml:space="preserve">reviewable decision was made by a delegate of a </w:t>
      </w:r>
      <w:r w:rsidR="004B2185" w:rsidRPr="004B2185">
        <w:rPr>
          <w:position w:val="6"/>
          <w:sz w:val="16"/>
        </w:rPr>
        <w:t>*</w:t>
      </w:r>
      <w:r w:rsidRPr="002E054C">
        <w:t>decision maker; and</w:t>
      </w:r>
    </w:p>
    <w:p w14:paraId="0AB5FD60" w14:textId="77777777" w:rsidR="00BB4365" w:rsidRPr="002E054C" w:rsidRDefault="00BB4365" w:rsidP="00BB4365">
      <w:pPr>
        <w:pStyle w:val="paragraph"/>
      </w:pPr>
      <w:r w:rsidRPr="002E054C">
        <w:tab/>
        <w:t>(b)</w:t>
      </w:r>
      <w:r w:rsidRPr="002E054C">
        <w:tab/>
        <w:t>the decision is to be reconsidered by a delegate of the decision maker;</w:t>
      </w:r>
    </w:p>
    <w:p w14:paraId="02C5FEFB" w14:textId="77777777" w:rsidR="00BB4365" w:rsidRPr="002E054C" w:rsidRDefault="00BB4365" w:rsidP="00BB4365">
      <w:pPr>
        <w:pStyle w:val="subsection2"/>
      </w:pPr>
      <w:r w:rsidRPr="002E054C">
        <w:t>then the delegate who reconsiders the decision must be a person who:</w:t>
      </w:r>
    </w:p>
    <w:p w14:paraId="00D39205" w14:textId="77777777" w:rsidR="00BB4365" w:rsidRPr="002E054C" w:rsidRDefault="00BB4365" w:rsidP="00BB4365">
      <w:pPr>
        <w:pStyle w:val="paragraph"/>
      </w:pPr>
      <w:r w:rsidRPr="002E054C">
        <w:tab/>
        <w:t>(c)</w:t>
      </w:r>
      <w:r w:rsidRPr="002E054C">
        <w:tab/>
        <w:t>was not involved in making the decision; and</w:t>
      </w:r>
    </w:p>
    <w:p w14:paraId="4F956B16" w14:textId="77777777" w:rsidR="00BB4365" w:rsidRPr="002E054C" w:rsidRDefault="00BB4365" w:rsidP="00BB4365">
      <w:pPr>
        <w:pStyle w:val="paragraph"/>
      </w:pPr>
      <w:r w:rsidRPr="002E054C">
        <w:tab/>
        <w:t>(d)</w:t>
      </w:r>
      <w:r w:rsidRPr="002E054C">
        <w:tab/>
        <w:t>occupies a position that is senior to that occupied by any person involved in making the decision.</w:t>
      </w:r>
    </w:p>
    <w:p w14:paraId="323A0E58" w14:textId="69EB90EB" w:rsidR="00BB4365" w:rsidRPr="002E054C" w:rsidRDefault="00BB4365" w:rsidP="00BB4365">
      <w:pPr>
        <w:pStyle w:val="notetext"/>
      </w:pPr>
      <w:r w:rsidRPr="002E054C">
        <w:t>Note 1:</w:t>
      </w:r>
      <w:r w:rsidRPr="002E054C">
        <w:tab/>
        <w:t xml:space="preserve">The Secretary may delegate to a review officer of a higher education provider the power to reconsider reviewable decisions made under </w:t>
      </w:r>
      <w:r w:rsidR="00025A29" w:rsidRPr="002E054C">
        <w:t>subsection 36</w:t>
      </w:r>
      <w:r w:rsidR="004B2185">
        <w:noBreakHyphen/>
      </w:r>
      <w:r w:rsidR="00025A29" w:rsidRPr="002E054C">
        <w:t>12(2)</w:t>
      </w:r>
      <w:r w:rsidR="004B708F" w:rsidRPr="002E054C">
        <w:t xml:space="preserve"> or </w:t>
      </w:r>
      <w:r w:rsidR="00025A29" w:rsidRPr="002E054C">
        <w:t>36</w:t>
      </w:r>
      <w:r w:rsidR="004B2185">
        <w:noBreakHyphen/>
      </w:r>
      <w:r w:rsidR="00025A29" w:rsidRPr="002E054C">
        <w:t>20(1)</w:t>
      </w:r>
      <w:r w:rsidRPr="002E054C">
        <w:t xml:space="preserve"> or </w:t>
      </w:r>
      <w:r w:rsidR="001A2556" w:rsidRPr="002E054C">
        <w:t>Chapter 3</w:t>
      </w:r>
      <w:r w:rsidRPr="002E054C">
        <w:t xml:space="preserve">: see </w:t>
      </w:r>
      <w:r w:rsidR="00D2636F" w:rsidRPr="002E054C">
        <w:t>subsection 2</w:t>
      </w:r>
      <w:r w:rsidRPr="002E054C">
        <w:t>38</w:t>
      </w:r>
      <w:r w:rsidR="004B2185">
        <w:noBreakHyphen/>
      </w:r>
      <w:r w:rsidRPr="002E054C">
        <w:t>1(2).</w:t>
      </w:r>
    </w:p>
    <w:p w14:paraId="78450727" w14:textId="22D37517" w:rsidR="00BB4365" w:rsidRPr="002E054C" w:rsidRDefault="00BB4365" w:rsidP="00BB4365">
      <w:pPr>
        <w:pStyle w:val="notetext"/>
      </w:pPr>
      <w:r w:rsidRPr="002E054C">
        <w:t>Note 2:</w:t>
      </w:r>
      <w:r w:rsidRPr="002E054C">
        <w:tab/>
        <w:t xml:space="preserve">The Secretary may also delegate to a review officer of Open Universities Australia the power to reconsider reviewable decisions made under </w:t>
      </w:r>
      <w:r w:rsidR="001A2556" w:rsidRPr="002E054C">
        <w:t>Chapter 3</w:t>
      </w:r>
      <w:r w:rsidRPr="002E054C">
        <w:t xml:space="preserve">: see </w:t>
      </w:r>
      <w:r w:rsidR="00D2636F" w:rsidRPr="002E054C">
        <w:t>subsection 2</w:t>
      </w:r>
      <w:r w:rsidRPr="002E054C">
        <w:t>38</w:t>
      </w:r>
      <w:r w:rsidR="004B2185">
        <w:noBreakHyphen/>
      </w:r>
      <w:r w:rsidRPr="002E054C">
        <w:t>1(2A).</w:t>
      </w:r>
    </w:p>
    <w:p w14:paraId="0B30646C" w14:textId="19F7FCA0" w:rsidR="00BB4365" w:rsidRPr="002E054C" w:rsidRDefault="00BB4365" w:rsidP="00BB4365">
      <w:pPr>
        <w:pStyle w:val="ActHead5"/>
      </w:pPr>
      <w:bookmarkStart w:id="645" w:name="_Toc185056200"/>
      <w:r w:rsidRPr="002E054C">
        <w:rPr>
          <w:rStyle w:val="CharSectno"/>
        </w:rPr>
        <w:t>209</w:t>
      </w:r>
      <w:r w:rsidR="004B2185">
        <w:rPr>
          <w:rStyle w:val="CharSectno"/>
        </w:rPr>
        <w:noBreakHyphen/>
      </w:r>
      <w:r w:rsidRPr="002E054C">
        <w:rPr>
          <w:rStyle w:val="CharSectno"/>
        </w:rPr>
        <w:t>5</w:t>
      </w:r>
      <w:r w:rsidRPr="002E054C">
        <w:t xml:space="preserve">  Reviewer may reconsider reviewable decisions</w:t>
      </w:r>
      <w:bookmarkEnd w:id="645"/>
    </w:p>
    <w:p w14:paraId="5A894372" w14:textId="2B9A54AD"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reviewer of a </w:t>
      </w:r>
      <w:r w:rsidR="004B2185" w:rsidRPr="004B2185">
        <w:rPr>
          <w:position w:val="6"/>
          <w:sz w:val="16"/>
        </w:rPr>
        <w:t>*</w:t>
      </w:r>
      <w:r w:rsidRPr="002E054C">
        <w:t>reviewable decision may reconsider the decision if the reviewer is satisfied that there is sufficient reason to do so.</w:t>
      </w:r>
    </w:p>
    <w:p w14:paraId="5EED5FCD" w14:textId="0C9E2F7E"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reviewer may reconsider the decision even if:</w:t>
      </w:r>
    </w:p>
    <w:p w14:paraId="5381312F" w14:textId="57201746" w:rsidR="00BB4365" w:rsidRPr="002E054C" w:rsidRDefault="00BB4365" w:rsidP="00BB4365">
      <w:pPr>
        <w:pStyle w:val="paragraph"/>
      </w:pPr>
      <w:r w:rsidRPr="002E054C">
        <w:lastRenderedPageBreak/>
        <w:tab/>
        <w:t>(a)</w:t>
      </w:r>
      <w:r w:rsidRPr="002E054C">
        <w:tab/>
        <w:t xml:space="preserve">an application for reconsideration of the decision has been made under </w:t>
      </w:r>
      <w:r w:rsidR="00D2636F" w:rsidRPr="002E054C">
        <w:t>section 2</w:t>
      </w:r>
      <w:r w:rsidRPr="002E054C">
        <w:t>09</w:t>
      </w:r>
      <w:r w:rsidR="004B2185">
        <w:noBreakHyphen/>
      </w:r>
      <w:r w:rsidRPr="002E054C">
        <w:t>10; or</w:t>
      </w:r>
    </w:p>
    <w:p w14:paraId="1E48BFA1" w14:textId="39733809" w:rsidR="00BB4365" w:rsidRPr="002E054C" w:rsidRDefault="00BB4365" w:rsidP="00BB4365">
      <w:pPr>
        <w:pStyle w:val="paragraph"/>
      </w:pPr>
      <w:r w:rsidRPr="002E054C">
        <w:tab/>
        <w:t>(b)</w:t>
      </w:r>
      <w:r w:rsidRPr="002E054C">
        <w:tab/>
        <w:t xml:space="preserve">the decision has been confirmed, varied or set aside under </w:t>
      </w:r>
      <w:r w:rsidR="00D2636F" w:rsidRPr="002E054C">
        <w:t>section 2</w:t>
      </w:r>
      <w:r w:rsidRPr="002E054C">
        <w:t>09</w:t>
      </w:r>
      <w:r w:rsidR="004B2185">
        <w:noBreakHyphen/>
      </w:r>
      <w:r w:rsidRPr="002E054C">
        <w:t xml:space="preserve">10 and an application has been made under </w:t>
      </w:r>
      <w:r w:rsidR="00D2636F" w:rsidRPr="002E054C">
        <w:t>section 2</w:t>
      </w:r>
      <w:r w:rsidRPr="002E054C">
        <w:t>12</w:t>
      </w:r>
      <w:r w:rsidR="004B2185">
        <w:noBreakHyphen/>
      </w:r>
      <w:r w:rsidRPr="002E054C">
        <w:t>1 for review of the decision.</w:t>
      </w:r>
    </w:p>
    <w:p w14:paraId="67EC3803" w14:textId="65FE2328" w:rsidR="00BB4365" w:rsidRPr="002E054C" w:rsidRDefault="00BB4365" w:rsidP="00BB4365">
      <w:pPr>
        <w:pStyle w:val="subsection"/>
      </w:pPr>
      <w:r w:rsidRPr="002E054C">
        <w:tab/>
        <w:t>(3)</w:t>
      </w:r>
      <w:r w:rsidRPr="002E054C">
        <w:tab/>
        <w:t xml:space="preserve">After reconsidering the decision, the </w:t>
      </w:r>
      <w:r w:rsidR="004B2185" w:rsidRPr="004B2185">
        <w:rPr>
          <w:position w:val="6"/>
          <w:sz w:val="16"/>
        </w:rPr>
        <w:t>*</w:t>
      </w:r>
      <w:r w:rsidRPr="002E054C">
        <w:t>decision maker must:</w:t>
      </w:r>
    </w:p>
    <w:p w14:paraId="6C2DB197" w14:textId="77777777" w:rsidR="00BB4365" w:rsidRPr="002E054C" w:rsidRDefault="00BB4365" w:rsidP="00BB4365">
      <w:pPr>
        <w:pStyle w:val="paragraph"/>
      </w:pPr>
      <w:r w:rsidRPr="002E054C">
        <w:tab/>
        <w:t>(a)</w:t>
      </w:r>
      <w:r w:rsidRPr="002E054C">
        <w:tab/>
        <w:t>confirm the decision; or</w:t>
      </w:r>
    </w:p>
    <w:p w14:paraId="3002DA47" w14:textId="77777777" w:rsidR="00BB4365" w:rsidRPr="002E054C" w:rsidRDefault="00BB4365" w:rsidP="00BB4365">
      <w:pPr>
        <w:pStyle w:val="paragraph"/>
      </w:pPr>
      <w:r w:rsidRPr="002E054C">
        <w:tab/>
        <w:t>(b)</w:t>
      </w:r>
      <w:r w:rsidRPr="002E054C">
        <w:tab/>
        <w:t>vary the decision; or</w:t>
      </w:r>
    </w:p>
    <w:p w14:paraId="787CA956" w14:textId="77777777" w:rsidR="00BB4365" w:rsidRPr="002E054C" w:rsidRDefault="00BB4365" w:rsidP="00BB4365">
      <w:pPr>
        <w:pStyle w:val="paragraph"/>
      </w:pPr>
      <w:r w:rsidRPr="002E054C">
        <w:tab/>
        <w:t>(c)</w:t>
      </w:r>
      <w:r w:rsidRPr="002E054C">
        <w:tab/>
        <w:t>set the decision aside and substitute a new decision.</w:t>
      </w:r>
    </w:p>
    <w:p w14:paraId="61793663" w14:textId="0F2A5843"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 xml:space="preserve">reviewer’s decision (the </w:t>
      </w:r>
      <w:r w:rsidRPr="002E054C">
        <w:rPr>
          <w:b/>
          <w:i/>
        </w:rPr>
        <w:t>decision on review</w:t>
      </w:r>
      <w:r w:rsidRPr="002E054C">
        <w:t>) to confirm, vary or set aside the decision takes effect:</w:t>
      </w:r>
    </w:p>
    <w:p w14:paraId="02284E68" w14:textId="77777777" w:rsidR="00BB4365" w:rsidRPr="002E054C" w:rsidRDefault="00BB4365" w:rsidP="00BB4365">
      <w:pPr>
        <w:pStyle w:val="paragraph"/>
      </w:pPr>
      <w:r w:rsidRPr="002E054C">
        <w:tab/>
        <w:t>(a)</w:t>
      </w:r>
      <w:r w:rsidRPr="002E054C">
        <w:tab/>
        <w:t>on the day specified in the decision on review; or</w:t>
      </w:r>
    </w:p>
    <w:p w14:paraId="5F54A879" w14:textId="77777777" w:rsidR="00BB4365" w:rsidRPr="002E054C" w:rsidRDefault="00BB4365" w:rsidP="00BB4365">
      <w:pPr>
        <w:pStyle w:val="paragraph"/>
      </w:pPr>
      <w:r w:rsidRPr="002E054C">
        <w:tab/>
        <w:t>(b)</w:t>
      </w:r>
      <w:r w:rsidRPr="002E054C">
        <w:tab/>
        <w:t>if a day is not specified—on the day on which the decision on review was made.</w:t>
      </w:r>
    </w:p>
    <w:p w14:paraId="4DD008BE" w14:textId="2903DE73" w:rsidR="00BB4365" w:rsidRPr="002E054C" w:rsidRDefault="00BB4365" w:rsidP="00BB4365">
      <w:pPr>
        <w:pStyle w:val="subsection"/>
      </w:pPr>
      <w:r w:rsidRPr="002E054C">
        <w:tab/>
        <w:t>(5)</w:t>
      </w:r>
      <w:r w:rsidRPr="002E054C">
        <w:tab/>
        <w:t xml:space="preserve">The </w:t>
      </w:r>
      <w:r w:rsidR="004B2185" w:rsidRPr="004B2185">
        <w:rPr>
          <w:position w:val="6"/>
          <w:sz w:val="16"/>
        </w:rPr>
        <w:t>*</w:t>
      </w:r>
      <w:r w:rsidRPr="002E054C">
        <w:t>reviewer must give written notice of the decision on review to the person to whom that decision relates.</w:t>
      </w:r>
    </w:p>
    <w:p w14:paraId="40EC4940" w14:textId="77777777" w:rsidR="00BB4365" w:rsidRPr="002E054C" w:rsidRDefault="00BB4365" w:rsidP="00BB4365">
      <w:pPr>
        <w:pStyle w:val="subsection"/>
      </w:pPr>
      <w:r w:rsidRPr="002E054C">
        <w:tab/>
        <w:t>(6)</w:t>
      </w:r>
      <w:r w:rsidRPr="002E054C">
        <w:tab/>
        <w:t>The notice:</w:t>
      </w:r>
    </w:p>
    <w:p w14:paraId="43C2E920" w14:textId="77777777" w:rsidR="00BB4365" w:rsidRPr="002E054C" w:rsidRDefault="00BB4365" w:rsidP="00BB4365">
      <w:pPr>
        <w:pStyle w:val="paragraph"/>
      </w:pPr>
      <w:r w:rsidRPr="002E054C">
        <w:tab/>
        <w:t>(a)</w:t>
      </w:r>
      <w:r w:rsidRPr="002E054C">
        <w:tab/>
        <w:t>must be given within a reasonable period after the decision is made; and</w:t>
      </w:r>
    </w:p>
    <w:p w14:paraId="27765867" w14:textId="19177C80" w:rsidR="00BB4365" w:rsidRPr="002E054C" w:rsidRDefault="00BB4365" w:rsidP="00BB4365">
      <w:pPr>
        <w:pStyle w:val="paragraph"/>
      </w:pPr>
      <w:r w:rsidRPr="002E054C">
        <w:tab/>
        <w:t>(b)</w:t>
      </w:r>
      <w:r w:rsidRPr="002E054C">
        <w:tab/>
        <w:t xml:space="preserve">must contain a statement of the reasons for the </w:t>
      </w:r>
      <w:r w:rsidR="004B2185" w:rsidRPr="004B2185">
        <w:rPr>
          <w:position w:val="6"/>
          <w:sz w:val="16"/>
        </w:rPr>
        <w:t>*</w:t>
      </w:r>
      <w:r w:rsidRPr="002E054C">
        <w:t>reviewer’s decision on review.</w:t>
      </w:r>
    </w:p>
    <w:p w14:paraId="022A30DA" w14:textId="4D6101A8" w:rsidR="00BB4365" w:rsidRPr="002E054C" w:rsidRDefault="00BB4365" w:rsidP="00BB4365">
      <w:pPr>
        <w:pStyle w:val="notetext"/>
      </w:pPr>
      <w:r w:rsidRPr="002E054C">
        <w:t>Note:</w:t>
      </w:r>
      <w:r w:rsidRPr="002E054C">
        <w:tab/>
      </w:r>
      <w:r w:rsidR="00C43FC6" w:rsidRPr="00166E97">
        <w:t xml:space="preserve">Section 266 of the </w:t>
      </w:r>
      <w:r w:rsidR="00C43FC6" w:rsidRPr="00166E97">
        <w:rPr>
          <w:i/>
        </w:rPr>
        <w:t>Administrative Review Tribunal Act 2024</w:t>
      </w:r>
      <w:r w:rsidRPr="002E054C">
        <w:t xml:space="preserve"> requires the person to be notified of the person’s review rights.</w:t>
      </w:r>
    </w:p>
    <w:p w14:paraId="27A0CEF9" w14:textId="7EA32274" w:rsidR="00BB4365" w:rsidRPr="002E054C" w:rsidRDefault="00BB4365" w:rsidP="00BB4365">
      <w:pPr>
        <w:pStyle w:val="ActHead5"/>
      </w:pPr>
      <w:bookmarkStart w:id="646" w:name="_Toc185056201"/>
      <w:r w:rsidRPr="002E054C">
        <w:rPr>
          <w:rStyle w:val="CharSectno"/>
        </w:rPr>
        <w:t>209</w:t>
      </w:r>
      <w:r w:rsidR="004B2185">
        <w:rPr>
          <w:rStyle w:val="CharSectno"/>
        </w:rPr>
        <w:noBreakHyphen/>
      </w:r>
      <w:r w:rsidRPr="002E054C">
        <w:rPr>
          <w:rStyle w:val="CharSectno"/>
        </w:rPr>
        <w:t>10</w:t>
      </w:r>
      <w:r w:rsidRPr="002E054C">
        <w:t xml:space="preserve">  Reconsideration of reviewable decisions on request</w:t>
      </w:r>
      <w:bookmarkEnd w:id="646"/>
    </w:p>
    <w:p w14:paraId="5F30EDA4" w14:textId="53D2DADD" w:rsidR="00BB4365" w:rsidRPr="002E054C" w:rsidRDefault="00BB4365" w:rsidP="00BB4365">
      <w:pPr>
        <w:pStyle w:val="subsection"/>
      </w:pPr>
      <w:r w:rsidRPr="002E054C">
        <w:tab/>
        <w:t>(1)</w:t>
      </w:r>
      <w:r w:rsidRPr="002E054C">
        <w:tab/>
        <w:t xml:space="preserve">A person whose interests are affected by a </w:t>
      </w:r>
      <w:r w:rsidR="004B2185" w:rsidRPr="004B2185">
        <w:rPr>
          <w:position w:val="6"/>
          <w:sz w:val="16"/>
        </w:rPr>
        <w:t>*</w:t>
      </w:r>
      <w:r w:rsidRPr="002E054C">
        <w:t xml:space="preserve">reviewable decision may request the </w:t>
      </w:r>
      <w:r w:rsidR="004B2185" w:rsidRPr="004B2185">
        <w:rPr>
          <w:position w:val="6"/>
          <w:sz w:val="16"/>
        </w:rPr>
        <w:t>*</w:t>
      </w:r>
      <w:r w:rsidRPr="002E054C">
        <w:t>reviewer to reconsider the decision.</w:t>
      </w:r>
    </w:p>
    <w:p w14:paraId="73198C7C" w14:textId="72D6D3F8" w:rsidR="00BB4365" w:rsidRPr="002E054C" w:rsidRDefault="00BB4365" w:rsidP="00BB4365">
      <w:pPr>
        <w:pStyle w:val="subsection"/>
      </w:pPr>
      <w:r w:rsidRPr="002E054C">
        <w:tab/>
        <w:t>(2)</w:t>
      </w:r>
      <w:r w:rsidRPr="002E054C">
        <w:tab/>
        <w:t xml:space="preserve">The person’s request must be made by written notice given to the </w:t>
      </w:r>
      <w:r w:rsidR="004B2185" w:rsidRPr="004B2185">
        <w:rPr>
          <w:position w:val="6"/>
          <w:sz w:val="16"/>
        </w:rPr>
        <w:t>*</w:t>
      </w:r>
      <w:r w:rsidRPr="002E054C">
        <w:t>reviewer within 28 days, or such longer period as the reviewer allows, after the day on which the person first received notice of the decision.</w:t>
      </w:r>
    </w:p>
    <w:p w14:paraId="362F5E12" w14:textId="77777777" w:rsidR="00BB4365" w:rsidRPr="002E054C" w:rsidRDefault="00BB4365" w:rsidP="00BB4365">
      <w:pPr>
        <w:pStyle w:val="subsection"/>
      </w:pPr>
      <w:r w:rsidRPr="002E054C">
        <w:lastRenderedPageBreak/>
        <w:tab/>
        <w:t>(3)</w:t>
      </w:r>
      <w:r w:rsidRPr="002E054C">
        <w:tab/>
        <w:t>The notice must set out the reasons for making the request.</w:t>
      </w:r>
    </w:p>
    <w:p w14:paraId="5238971A" w14:textId="20030227" w:rsidR="00BB4365" w:rsidRPr="002E054C" w:rsidRDefault="00BB4365" w:rsidP="00BB4365">
      <w:pPr>
        <w:pStyle w:val="subsection"/>
      </w:pPr>
      <w:r w:rsidRPr="002E054C">
        <w:tab/>
        <w:t>(4)</w:t>
      </w:r>
      <w:r w:rsidRPr="002E054C">
        <w:tab/>
        <w:t xml:space="preserve">After receiving the request, the </w:t>
      </w:r>
      <w:r w:rsidR="004B2185" w:rsidRPr="004B2185">
        <w:rPr>
          <w:position w:val="6"/>
          <w:sz w:val="16"/>
        </w:rPr>
        <w:t>*</w:t>
      </w:r>
      <w:r w:rsidRPr="002E054C">
        <w:t>reviewer must reconsider the decision and:</w:t>
      </w:r>
    </w:p>
    <w:p w14:paraId="6009B3FC" w14:textId="77777777" w:rsidR="00BB4365" w:rsidRPr="002E054C" w:rsidRDefault="00BB4365" w:rsidP="00BB4365">
      <w:pPr>
        <w:pStyle w:val="paragraph"/>
      </w:pPr>
      <w:r w:rsidRPr="002E054C">
        <w:tab/>
        <w:t>(a)</w:t>
      </w:r>
      <w:r w:rsidRPr="002E054C">
        <w:tab/>
        <w:t>confirm the decision; or</w:t>
      </w:r>
    </w:p>
    <w:p w14:paraId="6F4AA7D4" w14:textId="77777777" w:rsidR="00BB4365" w:rsidRPr="002E054C" w:rsidRDefault="00BB4365" w:rsidP="00BB4365">
      <w:pPr>
        <w:pStyle w:val="paragraph"/>
      </w:pPr>
      <w:r w:rsidRPr="002E054C">
        <w:tab/>
        <w:t>(b)</w:t>
      </w:r>
      <w:r w:rsidRPr="002E054C">
        <w:tab/>
        <w:t>vary the decision; or</w:t>
      </w:r>
    </w:p>
    <w:p w14:paraId="1E1575B1" w14:textId="77777777" w:rsidR="00BB4365" w:rsidRPr="002E054C" w:rsidRDefault="00BB4365" w:rsidP="00BB4365">
      <w:pPr>
        <w:pStyle w:val="paragraph"/>
      </w:pPr>
      <w:r w:rsidRPr="002E054C">
        <w:tab/>
        <w:t>(c)</w:t>
      </w:r>
      <w:r w:rsidRPr="002E054C">
        <w:tab/>
        <w:t>set the decision aside and substitute a new decision.</w:t>
      </w:r>
    </w:p>
    <w:p w14:paraId="3850BC93" w14:textId="0F6B024A" w:rsidR="00482060" w:rsidRPr="002E054C" w:rsidRDefault="00482060" w:rsidP="00482060">
      <w:pPr>
        <w:pStyle w:val="subsection"/>
      </w:pPr>
      <w:r w:rsidRPr="002E054C">
        <w:tab/>
        <w:t>(4A)</w:t>
      </w:r>
      <w:r w:rsidRPr="002E054C">
        <w:tab/>
        <w:t xml:space="preserve">Despite </w:t>
      </w:r>
      <w:r w:rsidR="00A35FD3" w:rsidRPr="002E054C">
        <w:t>subsection (</w:t>
      </w:r>
      <w:r w:rsidRPr="002E054C">
        <w:t xml:space="preserve">4), the </w:t>
      </w:r>
      <w:r w:rsidR="004B2185" w:rsidRPr="004B2185">
        <w:rPr>
          <w:position w:val="6"/>
          <w:sz w:val="16"/>
        </w:rPr>
        <w:t>*</w:t>
      </w:r>
      <w:r w:rsidRPr="002E054C">
        <w:t>reviewer is not required to reconsider the decision if:</w:t>
      </w:r>
    </w:p>
    <w:p w14:paraId="0C5F32DD" w14:textId="2FC82158" w:rsidR="00482060" w:rsidRPr="002E054C" w:rsidRDefault="00482060" w:rsidP="00482060">
      <w:pPr>
        <w:pStyle w:val="paragraph"/>
      </w:pPr>
      <w:r w:rsidRPr="002E054C">
        <w:tab/>
        <w:t>(a)</w:t>
      </w:r>
      <w:r w:rsidRPr="002E054C">
        <w:tab/>
        <w:t xml:space="preserve">the decision was made under </w:t>
      </w:r>
      <w:r w:rsidR="00973B60" w:rsidRPr="002E054C">
        <w:t>paragraph 1</w:t>
      </w:r>
      <w:r w:rsidR="00A47E97" w:rsidRPr="002E054C">
        <w:t>66</w:t>
      </w:r>
      <w:r w:rsidR="004B2185">
        <w:noBreakHyphen/>
      </w:r>
      <w:r w:rsidR="00A47E97" w:rsidRPr="002E054C">
        <w:t>26B(2)(b)</w:t>
      </w:r>
      <w:r w:rsidRPr="002E054C">
        <w:t>; and</w:t>
      </w:r>
    </w:p>
    <w:p w14:paraId="3B2F0B7F" w14:textId="32E396FA" w:rsidR="00482060" w:rsidRPr="002E054C" w:rsidRDefault="00482060" w:rsidP="00482060">
      <w:pPr>
        <w:pStyle w:val="paragraph"/>
      </w:pPr>
      <w:r w:rsidRPr="002E054C">
        <w:tab/>
        <w:t>(b)</w:t>
      </w:r>
      <w:r w:rsidRPr="002E054C">
        <w:tab/>
        <w:t xml:space="preserve">the person gave notice in writing, under </w:t>
      </w:r>
      <w:r w:rsidR="00973B60" w:rsidRPr="002E054C">
        <w:t>paragraph 1</w:t>
      </w:r>
      <w:r w:rsidR="00A47E97" w:rsidRPr="002E054C">
        <w:t>66</w:t>
      </w:r>
      <w:r w:rsidR="004B2185">
        <w:noBreakHyphen/>
      </w:r>
      <w:r w:rsidR="00A47E97" w:rsidRPr="002E054C">
        <w:t>26B(8)(c)</w:t>
      </w:r>
      <w:r w:rsidRPr="002E054C">
        <w:t>, that the person would not seek reconsideration of the decision.</w:t>
      </w:r>
    </w:p>
    <w:p w14:paraId="16D8DE5B" w14:textId="1755CB46" w:rsidR="00BB4365" w:rsidRPr="002E054C" w:rsidRDefault="00BB4365" w:rsidP="00BB4365">
      <w:pPr>
        <w:pStyle w:val="subsection"/>
      </w:pPr>
      <w:r w:rsidRPr="002E054C">
        <w:tab/>
        <w:t>(5)</w:t>
      </w:r>
      <w:r w:rsidRPr="002E054C">
        <w:tab/>
        <w:t xml:space="preserve">The </w:t>
      </w:r>
      <w:r w:rsidR="004B2185" w:rsidRPr="004B2185">
        <w:rPr>
          <w:position w:val="6"/>
          <w:sz w:val="16"/>
        </w:rPr>
        <w:t>*</w:t>
      </w:r>
      <w:r w:rsidRPr="002E054C">
        <w:t xml:space="preserve">reviewer’s decision (the </w:t>
      </w:r>
      <w:r w:rsidRPr="002E054C">
        <w:rPr>
          <w:b/>
          <w:i/>
        </w:rPr>
        <w:t>decision on review</w:t>
      </w:r>
      <w:r w:rsidRPr="002E054C">
        <w:t>) to confirm, vary or set aside the decision takes effect:</w:t>
      </w:r>
    </w:p>
    <w:p w14:paraId="18D70D05" w14:textId="77777777" w:rsidR="00BB4365" w:rsidRPr="002E054C" w:rsidRDefault="00BB4365" w:rsidP="00BB4365">
      <w:pPr>
        <w:pStyle w:val="paragraph"/>
      </w:pPr>
      <w:r w:rsidRPr="002E054C">
        <w:tab/>
        <w:t>(a)</w:t>
      </w:r>
      <w:r w:rsidRPr="002E054C">
        <w:tab/>
        <w:t>on the day specified in the decision on review; or</w:t>
      </w:r>
    </w:p>
    <w:p w14:paraId="0D1B48FE" w14:textId="77777777" w:rsidR="00BB4365" w:rsidRPr="002E054C" w:rsidRDefault="00BB4365" w:rsidP="00BB4365">
      <w:pPr>
        <w:pStyle w:val="paragraph"/>
      </w:pPr>
      <w:r w:rsidRPr="002E054C">
        <w:tab/>
        <w:t>(b)</w:t>
      </w:r>
      <w:r w:rsidRPr="002E054C">
        <w:tab/>
        <w:t>if a day is not specified—on the day on which the decision on review was made.</w:t>
      </w:r>
    </w:p>
    <w:p w14:paraId="6ACBF962" w14:textId="034D7991" w:rsidR="00BB4365" w:rsidRPr="002E054C" w:rsidRDefault="00BB4365" w:rsidP="00BB4365">
      <w:pPr>
        <w:pStyle w:val="subsection"/>
      </w:pPr>
      <w:r w:rsidRPr="002E054C">
        <w:tab/>
        <w:t>(5A)</w:t>
      </w:r>
      <w:r w:rsidRPr="002E054C">
        <w:tab/>
        <w:t xml:space="preserve">The </w:t>
      </w:r>
      <w:r w:rsidR="004B2185" w:rsidRPr="004B2185">
        <w:rPr>
          <w:position w:val="6"/>
          <w:sz w:val="16"/>
        </w:rPr>
        <w:t>*</w:t>
      </w:r>
      <w:r w:rsidRPr="002E054C">
        <w:t>reviewer must give the person written notice of the decision on review.</w:t>
      </w:r>
    </w:p>
    <w:p w14:paraId="2E2B1EE3" w14:textId="77777777" w:rsidR="00BB4365" w:rsidRPr="002E054C" w:rsidRDefault="00BB4365" w:rsidP="00BB4365">
      <w:pPr>
        <w:pStyle w:val="subsection"/>
      </w:pPr>
      <w:r w:rsidRPr="002E054C">
        <w:tab/>
        <w:t>(5B)</w:t>
      </w:r>
      <w:r w:rsidRPr="002E054C">
        <w:tab/>
        <w:t>The notice:</w:t>
      </w:r>
    </w:p>
    <w:p w14:paraId="474CAEB9" w14:textId="77777777" w:rsidR="00BB4365" w:rsidRPr="002E054C" w:rsidRDefault="00BB4365" w:rsidP="00BB4365">
      <w:pPr>
        <w:pStyle w:val="paragraph"/>
      </w:pPr>
      <w:r w:rsidRPr="002E054C">
        <w:tab/>
        <w:t>(a)</w:t>
      </w:r>
      <w:r w:rsidRPr="002E054C">
        <w:tab/>
        <w:t>must be given within a reasonable period after the decision on review is made; and</w:t>
      </w:r>
    </w:p>
    <w:p w14:paraId="63D7DB40" w14:textId="77777777" w:rsidR="00BB4365" w:rsidRPr="002E054C" w:rsidRDefault="00BB4365" w:rsidP="00BB4365">
      <w:pPr>
        <w:pStyle w:val="paragraph"/>
      </w:pPr>
      <w:r w:rsidRPr="002E054C">
        <w:tab/>
        <w:t>(b)</w:t>
      </w:r>
      <w:r w:rsidRPr="002E054C">
        <w:tab/>
        <w:t>must contain a statement of the reasons for the decision on review.</w:t>
      </w:r>
    </w:p>
    <w:p w14:paraId="6B03239A" w14:textId="253F7344" w:rsidR="00BB4365" w:rsidRPr="002E054C" w:rsidRDefault="00BB4365" w:rsidP="00BB4365">
      <w:pPr>
        <w:pStyle w:val="subsection"/>
      </w:pPr>
      <w:r w:rsidRPr="002E054C">
        <w:tab/>
        <w:t>(6)</w:t>
      </w:r>
      <w:r w:rsidRPr="002E054C">
        <w:tab/>
        <w:t xml:space="preserve">The </w:t>
      </w:r>
      <w:r w:rsidR="004B2185" w:rsidRPr="004B2185">
        <w:rPr>
          <w:position w:val="6"/>
          <w:sz w:val="16"/>
        </w:rPr>
        <w:t>*</w:t>
      </w:r>
      <w:r w:rsidRPr="002E054C">
        <w:t>reviewer is taken, for the purposes of this Part, to have confirmed the decision if the reviewer does not give notice of a decision to the person within 45 days after receiving the person’s request.</w:t>
      </w:r>
    </w:p>
    <w:p w14:paraId="7279C6B9" w14:textId="4CB1ED98" w:rsidR="00BB4365" w:rsidRPr="002E054C" w:rsidRDefault="00BB4365" w:rsidP="00BB4365">
      <w:pPr>
        <w:pStyle w:val="notetext"/>
      </w:pPr>
      <w:r w:rsidRPr="002E054C">
        <w:t>Note:</w:t>
      </w:r>
      <w:r w:rsidRPr="002E054C">
        <w:tab/>
      </w:r>
      <w:r w:rsidR="00C43FC6" w:rsidRPr="00166E97">
        <w:t xml:space="preserve">Section 266 of the </w:t>
      </w:r>
      <w:r w:rsidR="00C43FC6" w:rsidRPr="00166E97">
        <w:rPr>
          <w:i/>
        </w:rPr>
        <w:t>Administrative Review Tribunal Act 2024</w:t>
      </w:r>
      <w:r w:rsidRPr="002E054C">
        <w:t xml:space="preserve"> requires the person to be notified of the person’s review rights.</w:t>
      </w:r>
    </w:p>
    <w:p w14:paraId="44C9AA1B" w14:textId="2DF9745E" w:rsidR="00BB4365" w:rsidRPr="002E054C" w:rsidRDefault="001E1B42" w:rsidP="00BB4365">
      <w:pPr>
        <w:pStyle w:val="ActHead3"/>
        <w:pageBreakBefore/>
      </w:pPr>
      <w:bookmarkStart w:id="647" w:name="_Toc185056202"/>
      <w:r>
        <w:rPr>
          <w:rStyle w:val="CharDivNo"/>
        </w:rPr>
        <w:lastRenderedPageBreak/>
        <w:t>Division 2</w:t>
      </w:r>
      <w:r w:rsidR="00BB4365" w:rsidRPr="002E054C">
        <w:rPr>
          <w:rStyle w:val="CharDivNo"/>
        </w:rPr>
        <w:t>12</w:t>
      </w:r>
      <w:r w:rsidR="00BB4365" w:rsidRPr="002E054C">
        <w:t>—</w:t>
      </w:r>
      <w:r w:rsidR="00BB4365" w:rsidRPr="002E054C">
        <w:rPr>
          <w:rStyle w:val="CharDivText"/>
        </w:rPr>
        <w:t xml:space="preserve">Which decisions are subject to </w:t>
      </w:r>
      <w:r w:rsidR="008F68A6" w:rsidRPr="00A00FB1">
        <w:rPr>
          <w:rStyle w:val="CharDivText"/>
        </w:rPr>
        <w:t>ART</w:t>
      </w:r>
      <w:r w:rsidR="00BB4365" w:rsidRPr="002E054C">
        <w:rPr>
          <w:rStyle w:val="CharDivText"/>
        </w:rPr>
        <w:t xml:space="preserve"> review?</w:t>
      </w:r>
      <w:bookmarkEnd w:id="647"/>
    </w:p>
    <w:p w14:paraId="078FB43D" w14:textId="58E43941" w:rsidR="00BB4365" w:rsidRPr="002E054C" w:rsidRDefault="00BB4365" w:rsidP="00BB4365">
      <w:pPr>
        <w:pStyle w:val="ActHead5"/>
      </w:pPr>
      <w:bookmarkStart w:id="648" w:name="_Toc185056203"/>
      <w:r w:rsidRPr="002E054C">
        <w:rPr>
          <w:rStyle w:val="CharSectno"/>
        </w:rPr>
        <w:t>212</w:t>
      </w:r>
      <w:r w:rsidR="004B2185">
        <w:rPr>
          <w:rStyle w:val="CharSectno"/>
        </w:rPr>
        <w:noBreakHyphen/>
      </w:r>
      <w:r w:rsidRPr="002E054C">
        <w:rPr>
          <w:rStyle w:val="CharSectno"/>
        </w:rPr>
        <w:t>1</w:t>
      </w:r>
      <w:r w:rsidRPr="002E054C">
        <w:t xml:space="preserve">  </w:t>
      </w:r>
      <w:r w:rsidR="001D7E33" w:rsidRPr="00C055AD">
        <w:t>ART</w:t>
      </w:r>
      <w:r w:rsidRPr="002E054C">
        <w:t xml:space="preserve"> review of reviewable decisions</w:t>
      </w:r>
      <w:bookmarkEnd w:id="648"/>
    </w:p>
    <w:p w14:paraId="2F024740" w14:textId="3DBB00F3" w:rsidR="00BB4365" w:rsidRPr="002E054C" w:rsidRDefault="00BB4365" w:rsidP="00BB4365">
      <w:pPr>
        <w:pStyle w:val="subsection"/>
      </w:pPr>
      <w:r w:rsidRPr="002E054C">
        <w:tab/>
      </w:r>
      <w:r w:rsidR="00482060" w:rsidRPr="002E054C">
        <w:t>(1)</w:t>
      </w:r>
      <w:r w:rsidRPr="002E054C">
        <w:tab/>
        <w:t xml:space="preserve">An application may be made to the </w:t>
      </w:r>
      <w:r w:rsidR="00AA1815" w:rsidRPr="00166E97">
        <w:t>Administrative Review Tribunal</w:t>
      </w:r>
      <w:r w:rsidRPr="002E054C">
        <w:t xml:space="preserve"> for the review of a </w:t>
      </w:r>
      <w:r w:rsidR="004B2185" w:rsidRPr="004B2185">
        <w:rPr>
          <w:position w:val="6"/>
          <w:sz w:val="16"/>
        </w:rPr>
        <w:t>*</w:t>
      </w:r>
      <w:r w:rsidRPr="002E054C">
        <w:t xml:space="preserve">reviewable decision that has been confirmed, varied or set aside under </w:t>
      </w:r>
      <w:r w:rsidR="00D2636F" w:rsidRPr="002E054C">
        <w:t>section 2</w:t>
      </w:r>
      <w:r w:rsidRPr="002E054C">
        <w:t>09</w:t>
      </w:r>
      <w:r w:rsidR="004B2185">
        <w:noBreakHyphen/>
      </w:r>
      <w:r w:rsidRPr="002E054C">
        <w:t>5 or 209</w:t>
      </w:r>
      <w:r w:rsidR="004B2185">
        <w:noBreakHyphen/>
      </w:r>
      <w:r w:rsidRPr="002E054C">
        <w:t>10.</w:t>
      </w:r>
    </w:p>
    <w:p w14:paraId="057439D8" w14:textId="75A0C6C9" w:rsidR="00482060" w:rsidRPr="002E054C" w:rsidRDefault="00482060" w:rsidP="00482060">
      <w:pPr>
        <w:pStyle w:val="subsection"/>
      </w:pPr>
      <w:r w:rsidRPr="002E054C">
        <w:tab/>
        <w:t>(2)</w:t>
      </w:r>
      <w:r w:rsidRPr="002E054C">
        <w:tab/>
        <w:t xml:space="preserve">Despite </w:t>
      </w:r>
      <w:r w:rsidR="00A35FD3" w:rsidRPr="002E054C">
        <w:t>subsection (</w:t>
      </w:r>
      <w:r w:rsidRPr="002E054C">
        <w:t xml:space="preserve">1), an application cannot be made for the review of a decision made under </w:t>
      </w:r>
      <w:r w:rsidR="00973B60" w:rsidRPr="002E054C">
        <w:t>paragraph 1</w:t>
      </w:r>
      <w:r w:rsidR="00A47E97" w:rsidRPr="002E054C">
        <w:t>66</w:t>
      </w:r>
      <w:r w:rsidR="004B2185">
        <w:noBreakHyphen/>
      </w:r>
      <w:r w:rsidR="00A47E97" w:rsidRPr="002E054C">
        <w:t>26B(2)(a) or (b)</w:t>
      </w:r>
      <w:r w:rsidRPr="002E054C">
        <w:t xml:space="preserve"> (about suitable replacement courses).</w:t>
      </w:r>
    </w:p>
    <w:p w14:paraId="56DBD3E8" w14:textId="291C05F0" w:rsidR="00B435C3" w:rsidRPr="002E054C" w:rsidRDefault="00D2636F" w:rsidP="00E358DD">
      <w:pPr>
        <w:pStyle w:val="ActHead2"/>
        <w:pageBreakBefore/>
      </w:pPr>
      <w:bookmarkStart w:id="649" w:name="_Toc185056204"/>
      <w:r w:rsidRPr="002E054C">
        <w:rPr>
          <w:rStyle w:val="CharPartNo"/>
        </w:rPr>
        <w:lastRenderedPageBreak/>
        <w:t>Part 5</w:t>
      </w:r>
      <w:r w:rsidR="004B2185">
        <w:rPr>
          <w:rStyle w:val="CharPartNo"/>
        </w:rPr>
        <w:noBreakHyphen/>
      </w:r>
      <w:r w:rsidR="00B435C3" w:rsidRPr="002E054C">
        <w:rPr>
          <w:rStyle w:val="CharPartNo"/>
        </w:rPr>
        <w:t>8</w:t>
      </w:r>
      <w:r w:rsidR="00B435C3" w:rsidRPr="002E054C">
        <w:t>—</w:t>
      </w:r>
      <w:r w:rsidR="00B435C3" w:rsidRPr="002E054C">
        <w:rPr>
          <w:rStyle w:val="CharPartText"/>
        </w:rPr>
        <w:t>Regulatory powers</w:t>
      </w:r>
      <w:bookmarkEnd w:id="649"/>
    </w:p>
    <w:p w14:paraId="4A5D4D36" w14:textId="77777777" w:rsidR="00B435C3" w:rsidRPr="002E054C" w:rsidRDefault="00B435C3" w:rsidP="00B435C3">
      <w:pPr>
        <w:pStyle w:val="Header"/>
      </w:pPr>
      <w:r w:rsidRPr="002E054C">
        <w:rPr>
          <w:rStyle w:val="CharDivNo"/>
        </w:rPr>
        <w:t xml:space="preserve"> </w:t>
      </w:r>
      <w:r w:rsidRPr="002E054C">
        <w:rPr>
          <w:rStyle w:val="CharDivText"/>
        </w:rPr>
        <w:t xml:space="preserve"> </w:t>
      </w:r>
    </w:p>
    <w:p w14:paraId="7867F9F7" w14:textId="4236A902" w:rsidR="00B435C3" w:rsidRPr="002E054C" w:rsidRDefault="00B435C3" w:rsidP="00B435C3">
      <w:pPr>
        <w:pStyle w:val="ActHead5"/>
      </w:pPr>
      <w:bookmarkStart w:id="650" w:name="_Toc185056205"/>
      <w:r w:rsidRPr="002E054C">
        <w:rPr>
          <w:rStyle w:val="CharSectno"/>
        </w:rPr>
        <w:t>215</w:t>
      </w:r>
      <w:r w:rsidR="004B2185">
        <w:rPr>
          <w:rStyle w:val="CharSectno"/>
        </w:rPr>
        <w:noBreakHyphen/>
      </w:r>
      <w:r w:rsidRPr="002E054C">
        <w:rPr>
          <w:rStyle w:val="CharSectno"/>
        </w:rPr>
        <w:t>1</w:t>
      </w:r>
      <w:r w:rsidRPr="002E054C">
        <w:t xml:space="preserve">  What this </w:t>
      </w:r>
      <w:r w:rsidR="00D2636F" w:rsidRPr="002E054C">
        <w:t>Part i</w:t>
      </w:r>
      <w:r w:rsidRPr="002E054C">
        <w:t>s about</w:t>
      </w:r>
      <w:bookmarkEnd w:id="650"/>
    </w:p>
    <w:p w14:paraId="47ED6168" w14:textId="77777777" w:rsidR="00B435C3" w:rsidRPr="002E054C" w:rsidRDefault="00B435C3" w:rsidP="00B435C3">
      <w:pPr>
        <w:pStyle w:val="SOText"/>
      </w:pPr>
      <w:r w:rsidRPr="002E054C">
        <w:t>Certain persons have monitoring and investigation powers under the Regulatory Powers Act to ensure this Act is being complied with.</w:t>
      </w:r>
    </w:p>
    <w:p w14:paraId="78BEA32D" w14:textId="77777777" w:rsidR="00B435C3" w:rsidRPr="002E054C" w:rsidRDefault="00B435C3" w:rsidP="00B435C3">
      <w:pPr>
        <w:pStyle w:val="SOText"/>
      </w:pPr>
      <w:r w:rsidRPr="002E054C">
        <w:t>This Part also provides for the application of the Regulatory Powers Act in relation to civil penalties, infringement notices, enforceable undertakings and injunctions.</w:t>
      </w:r>
    </w:p>
    <w:p w14:paraId="4486F1BB" w14:textId="5003DD4A" w:rsidR="00B435C3" w:rsidRPr="002E054C" w:rsidRDefault="00B435C3" w:rsidP="00B435C3">
      <w:pPr>
        <w:pStyle w:val="ActHead5"/>
      </w:pPr>
      <w:bookmarkStart w:id="651" w:name="_Toc185056206"/>
      <w:r w:rsidRPr="002E054C">
        <w:rPr>
          <w:rStyle w:val="CharSectno"/>
        </w:rPr>
        <w:t>215</w:t>
      </w:r>
      <w:r w:rsidR="004B2185">
        <w:rPr>
          <w:rStyle w:val="CharSectno"/>
        </w:rPr>
        <w:noBreakHyphen/>
      </w:r>
      <w:r w:rsidRPr="002E054C">
        <w:rPr>
          <w:rStyle w:val="CharSectno"/>
        </w:rPr>
        <w:t>5</w:t>
      </w:r>
      <w:r w:rsidRPr="002E054C">
        <w:t xml:space="preserve">  Monitoring powers</w:t>
      </w:r>
      <w:bookmarkEnd w:id="651"/>
    </w:p>
    <w:p w14:paraId="07F45A7E" w14:textId="52F90389" w:rsidR="00B435C3" w:rsidRPr="002E054C" w:rsidRDefault="00B435C3" w:rsidP="00B435C3">
      <w:pPr>
        <w:pStyle w:val="subsection"/>
      </w:pPr>
      <w:r w:rsidRPr="002E054C">
        <w:tab/>
        <w:t>(1)</w:t>
      </w:r>
      <w:r w:rsidRPr="002E054C">
        <w:tab/>
        <w:t xml:space="preserve">The provisions of this Act (other than </w:t>
      </w:r>
      <w:r w:rsidR="001A2556" w:rsidRPr="002E054C">
        <w:t>Schedule 1</w:t>
      </w:r>
      <w:r w:rsidRPr="002E054C">
        <w:t>A) are subject to monitoring under Part</w:t>
      </w:r>
      <w:r w:rsidR="00A35FD3" w:rsidRPr="002E054C">
        <w:t> </w:t>
      </w:r>
      <w:r w:rsidRPr="002E054C">
        <w:t xml:space="preserve">2 of the </w:t>
      </w:r>
      <w:r w:rsidR="004B2185" w:rsidRPr="004B2185">
        <w:rPr>
          <w:position w:val="6"/>
          <w:sz w:val="16"/>
        </w:rPr>
        <w:t>*</w:t>
      </w:r>
      <w:r w:rsidRPr="002E054C">
        <w:t>Regulatory Powers Act.</w:t>
      </w:r>
    </w:p>
    <w:p w14:paraId="44405928" w14:textId="77777777" w:rsidR="00B435C3" w:rsidRPr="002E054C" w:rsidRDefault="00B435C3" w:rsidP="00B435C3">
      <w:pPr>
        <w:pStyle w:val="notetext"/>
      </w:pPr>
      <w:r w:rsidRPr="002E054C">
        <w:t>Note 1:</w:t>
      </w:r>
      <w:r w:rsidRPr="002E054C">
        <w:tab/>
        <w:t>Part</w:t>
      </w:r>
      <w:r w:rsidR="00A35FD3" w:rsidRPr="002E054C">
        <w:t> </w:t>
      </w:r>
      <w:r w:rsidRPr="002E054C">
        <w:t>2 of the Regulatory Powers Act creates a framework for monitoring whether this Act has been complied with. It includes powers of entry and inspection.</w:t>
      </w:r>
    </w:p>
    <w:p w14:paraId="73A93503" w14:textId="3F4AF247" w:rsidR="00B435C3" w:rsidRPr="002E054C" w:rsidRDefault="00B435C3" w:rsidP="00B435C3">
      <w:pPr>
        <w:pStyle w:val="notetext"/>
      </w:pPr>
      <w:r w:rsidRPr="002E054C">
        <w:t>Note 2:</w:t>
      </w:r>
      <w:r w:rsidRPr="002E054C">
        <w:tab/>
      </w:r>
      <w:r w:rsidR="001A2556" w:rsidRPr="002E054C">
        <w:t>Schedule 1</w:t>
      </w:r>
      <w:r w:rsidRPr="002E054C">
        <w:t xml:space="preserve">A of this Act contains separate monitoring and investigation powers in relation to matters dealt with in that Schedule: see </w:t>
      </w:r>
      <w:r w:rsidR="003539A1" w:rsidRPr="002E054C">
        <w:t>Subdivision 5</w:t>
      </w:r>
      <w:r w:rsidRPr="002E054C">
        <w:t>A</w:t>
      </w:r>
      <w:r w:rsidR="004B2185">
        <w:noBreakHyphen/>
      </w:r>
      <w:r w:rsidRPr="002E054C">
        <w:t>C of that Schedule.</w:t>
      </w:r>
    </w:p>
    <w:p w14:paraId="3D6399FE" w14:textId="252281CF" w:rsidR="00B435C3" w:rsidRPr="002E054C" w:rsidRDefault="00B435C3" w:rsidP="00B435C3">
      <w:pPr>
        <w:pStyle w:val="subsection"/>
      </w:pPr>
      <w:r w:rsidRPr="002E054C">
        <w:tab/>
        <w:t>(2)</w:t>
      </w:r>
      <w:r w:rsidRPr="002E054C">
        <w:tab/>
        <w:t xml:space="preserve">Information given in compliance or purported compliance with a provision mentioned in </w:t>
      </w:r>
      <w:r w:rsidR="00A35FD3" w:rsidRPr="002E054C">
        <w:t>subsection (</w:t>
      </w:r>
      <w:r w:rsidRPr="002E054C">
        <w:t>1) is subject to monitoring under Part</w:t>
      </w:r>
      <w:r w:rsidR="00A35FD3" w:rsidRPr="002E054C">
        <w:t> </w:t>
      </w:r>
      <w:r w:rsidRPr="002E054C">
        <w:t xml:space="preserve">2 of the </w:t>
      </w:r>
      <w:r w:rsidR="004B2185" w:rsidRPr="004B2185">
        <w:rPr>
          <w:position w:val="6"/>
          <w:sz w:val="16"/>
        </w:rPr>
        <w:t>*</w:t>
      </w:r>
      <w:r w:rsidRPr="002E054C">
        <w:t>Regulatory Powers Act.</w:t>
      </w:r>
    </w:p>
    <w:p w14:paraId="31178050" w14:textId="77777777" w:rsidR="00B435C3" w:rsidRPr="002E054C" w:rsidRDefault="00B435C3" w:rsidP="00B435C3">
      <w:pPr>
        <w:pStyle w:val="notetext"/>
      </w:pPr>
      <w:r w:rsidRPr="002E054C">
        <w:t>Note:</w:t>
      </w:r>
      <w:r w:rsidRPr="002E054C">
        <w:tab/>
        <w:t>Part</w:t>
      </w:r>
      <w:r w:rsidR="00A35FD3" w:rsidRPr="002E054C">
        <w:t> </w:t>
      </w:r>
      <w:r w:rsidRPr="002E054C">
        <w:t>2 of the Regulatory Powers Act creates a framework for monitoring whether the information is correct. It includes powers of entry and inspection.</w:t>
      </w:r>
    </w:p>
    <w:p w14:paraId="6DA24B23" w14:textId="5CD72407" w:rsidR="00B435C3" w:rsidRPr="002E054C" w:rsidRDefault="00B435C3" w:rsidP="00B435C3">
      <w:pPr>
        <w:pStyle w:val="subsection"/>
      </w:pPr>
      <w:r w:rsidRPr="002E054C">
        <w:tab/>
        <w:t>(3)</w:t>
      </w:r>
      <w:r w:rsidRPr="002E054C">
        <w:tab/>
        <w:t>For the purposes of Part</w:t>
      </w:r>
      <w:r w:rsidR="00A35FD3" w:rsidRPr="002E054C">
        <w:t> </w:t>
      </w:r>
      <w:r w:rsidRPr="002E054C">
        <w:t xml:space="preserve">2 of the </w:t>
      </w:r>
      <w:r w:rsidR="004B2185" w:rsidRPr="004B2185">
        <w:rPr>
          <w:position w:val="6"/>
          <w:sz w:val="16"/>
        </w:rPr>
        <w:t>*</w:t>
      </w:r>
      <w:r w:rsidRPr="002E054C">
        <w:t xml:space="preserve">Regulatory Powers Act as it applies in relation to the provisions mentioned in </w:t>
      </w:r>
      <w:r w:rsidR="00A35FD3" w:rsidRPr="002E054C">
        <w:t>subsection (</w:t>
      </w:r>
      <w:r w:rsidRPr="002E054C">
        <w:t>1):</w:t>
      </w:r>
    </w:p>
    <w:p w14:paraId="062961E6" w14:textId="58F9CB20" w:rsidR="00B435C3" w:rsidRPr="002E054C" w:rsidRDefault="00B435C3" w:rsidP="00B435C3">
      <w:pPr>
        <w:pStyle w:val="paragraph"/>
      </w:pPr>
      <w:r w:rsidRPr="002E054C">
        <w:tab/>
        <w:t>(a)</w:t>
      </w:r>
      <w:r w:rsidRPr="002E054C">
        <w:tab/>
        <w:t xml:space="preserve">each </w:t>
      </w:r>
      <w:r w:rsidR="004B2185" w:rsidRPr="004B2185">
        <w:rPr>
          <w:position w:val="6"/>
          <w:sz w:val="16"/>
        </w:rPr>
        <w:t>*</w:t>
      </w:r>
      <w:r w:rsidRPr="002E054C">
        <w:t xml:space="preserve">HESA investigator and </w:t>
      </w:r>
      <w:r w:rsidR="004B2185" w:rsidRPr="004B2185">
        <w:rPr>
          <w:position w:val="6"/>
          <w:sz w:val="16"/>
        </w:rPr>
        <w:t>*</w:t>
      </w:r>
      <w:r w:rsidRPr="002E054C">
        <w:t>TEQSA investigator is an authorised applicant; and</w:t>
      </w:r>
    </w:p>
    <w:p w14:paraId="7C9D627B" w14:textId="77777777" w:rsidR="00B435C3" w:rsidRPr="002E054C" w:rsidRDefault="00B435C3" w:rsidP="00B435C3">
      <w:pPr>
        <w:pStyle w:val="paragraph"/>
      </w:pPr>
      <w:r w:rsidRPr="002E054C">
        <w:lastRenderedPageBreak/>
        <w:tab/>
        <w:t>(b)</w:t>
      </w:r>
      <w:r w:rsidRPr="002E054C">
        <w:tab/>
        <w:t>each HESA investigator and TEQSA investigator is an authorised person; and</w:t>
      </w:r>
    </w:p>
    <w:p w14:paraId="3CD81626" w14:textId="4EB99039" w:rsidR="00B435C3" w:rsidRPr="002E054C" w:rsidRDefault="00B435C3" w:rsidP="00B435C3">
      <w:pPr>
        <w:pStyle w:val="paragraph"/>
      </w:pPr>
      <w:r w:rsidRPr="002E054C">
        <w:tab/>
        <w:t>(c)</w:t>
      </w:r>
      <w:r w:rsidRPr="002E054C">
        <w:tab/>
        <w:t xml:space="preserve">a </w:t>
      </w:r>
      <w:r w:rsidR="004B2185" w:rsidRPr="004B2185">
        <w:rPr>
          <w:position w:val="6"/>
          <w:sz w:val="16"/>
        </w:rPr>
        <w:t>*</w:t>
      </w:r>
      <w:r w:rsidRPr="002E054C">
        <w:t>judicial officer is an issuing officer; and</w:t>
      </w:r>
    </w:p>
    <w:p w14:paraId="48D6873F" w14:textId="60DAA3D7" w:rsidR="00B435C3" w:rsidRPr="002E054C" w:rsidRDefault="00B435C3" w:rsidP="00B435C3">
      <w:pPr>
        <w:pStyle w:val="paragraph"/>
      </w:pPr>
      <w:r w:rsidRPr="002E054C">
        <w:tab/>
        <w:t>(d)</w:t>
      </w:r>
      <w:r w:rsidRPr="002E054C">
        <w:tab/>
        <w:t xml:space="preserve">for an authorised person who is a HESA investigator, the </w:t>
      </w:r>
      <w:r w:rsidR="004B2185" w:rsidRPr="004B2185">
        <w:rPr>
          <w:position w:val="6"/>
          <w:sz w:val="16"/>
        </w:rPr>
        <w:t>*</w:t>
      </w:r>
      <w:r w:rsidRPr="002E054C">
        <w:t>Secretary is the relevant chief executive; and</w:t>
      </w:r>
    </w:p>
    <w:p w14:paraId="690F54C0" w14:textId="3EAF96BB" w:rsidR="00B435C3" w:rsidRPr="002E054C" w:rsidRDefault="00B435C3" w:rsidP="00B435C3">
      <w:pPr>
        <w:pStyle w:val="paragraph"/>
      </w:pPr>
      <w:r w:rsidRPr="002E054C">
        <w:tab/>
        <w:t>(e)</w:t>
      </w:r>
      <w:r w:rsidRPr="002E054C">
        <w:tab/>
        <w:t xml:space="preserve">for an authorised person who is a TEQSA investigator, the Chief Executive Officer of </w:t>
      </w:r>
      <w:r w:rsidR="004B2185" w:rsidRPr="004B2185">
        <w:rPr>
          <w:position w:val="6"/>
          <w:sz w:val="16"/>
        </w:rPr>
        <w:t>*</w:t>
      </w:r>
      <w:r w:rsidRPr="002E054C">
        <w:t>TEQSA is the relevant chief executive; and</w:t>
      </w:r>
    </w:p>
    <w:p w14:paraId="0C3333ED" w14:textId="4F6A5313" w:rsidR="00B435C3" w:rsidRPr="002E054C" w:rsidRDefault="00B435C3" w:rsidP="00B435C3">
      <w:pPr>
        <w:pStyle w:val="paragraph"/>
      </w:pPr>
      <w:r w:rsidRPr="002E054C">
        <w:tab/>
        <w:t>(f)</w:t>
      </w:r>
      <w:r w:rsidRPr="002E054C">
        <w:tab/>
        <w:t xml:space="preserve">each </w:t>
      </w:r>
      <w:r w:rsidR="004B2185" w:rsidRPr="004B2185">
        <w:rPr>
          <w:position w:val="6"/>
          <w:sz w:val="16"/>
        </w:rPr>
        <w:t>*</w:t>
      </w:r>
      <w:r w:rsidRPr="002E054C">
        <w:t>applicable court is a relevant court.</w:t>
      </w:r>
    </w:p>
    <w:p w14:paraId="235BCD56" w14:textId="21B11F8B" w:rsidR="00B435C3" w:rsidRPr="002E054C" w:rsidRDefault="00B435C3" w:rsidP="00B435C3">
      <w:pPr>
        <w:pStyle w:val="subsection"/>
      </w:pPr>
      <w:r w:rsidRPr="002E054C">
        <w:tab/>
        <w:t>(4)</w:t>
      </w:r>
      <w:r w:rsidRPr="002E054C">
        <w:tab/>
        <w:t>An authorised person may be assisted by other persons in exercising powers or performing functions or duties under Part</w:t>
      </w:r>
      <w:r w:rsidR="00A35FD3" w:rsidRPr="002E054C">
        <w:t> </w:t>
      </w:r>
      <w:r w:rsidRPr="002E054C">
        <w:t xml:space="preserve">2 of the Regulatory Powers Act in relation to this Act (other than </w:t>
      </w:r>
      <w:r w:rsidR="001A2556" w:rsidRPr="002E054C">
        <w:t>Schedule 1</w:t>
      </w:r>
      <w:r w:rsidRPr="002E054C">
        <w:t>A).</w:t>
      </w:r>
    </w:p>
    <w:p w14:paraId="13E1259A" w14:textId="010E8270" w:rsidR="00B435C3" w:rsidRPr="002E054C" w:rsidRDefault="00B435C3" w:rsidP="00B435C3">
      <w:pPr>
        <w:pStyle w:val="ActHead5"/>
      </w:pPr>
      <w:bookmarkStart w:id="652" w:name="_Toc185056207"/>
      <w:r w:rsidRPr="002E054C">
        <w:rPr>
          <w:rStyle w:val="CharSectno"/>
        </w:rPr>
        <w:t>215</w:t>
      </w:r>
      <w:r w:rsidR="004B2185">
        <w:rPr>
          <w:rStyle w:val="CharSectno"/>
        </w:rPr>
        <w:noBreakHyphen/>
      </w:r>
      <w:r w:rsidRPr="002E054C">
        <w:rPr>
          <w:rStyle w:val="CharSectno"/>
        </w:rPr>
        <w:t>10</w:t>
      </w:r>
      <w:r w:rsidRPr="002E054C">
        <w:t xml:space="preserve">  Investigation powers</w:t>
      </w:r>
      <w:bookmarkEnd w:id="652"/>
    </w:p>
    <w:p w14:paraId="3F6C31C1" w14:textId="09B7EEF6" w:rsidR="00B435C3" w:rsidRPr="002E054C" w:rsidRDefault="00B435C3" w:rsidP="00B435C3">
      <w:pPr>
        <w:pStyle w:val="subsection"/>
      </w:pPr>
      <w:r w:rsidRPr="002E054C">
        <w:tab/>
        <w:t>(1)</w:t>
      </w:r>
      <w:r w:rsidRPr="002E054C">
        <w:tab/>
        <w:t xml:space="preserve">A provision is subject to investigation under </w:t>
      </w:r>
      <w:r w:rsidR="001A2556" w:rsidRPr="002E054C">
        <w:t>Part 3</w:t>
      </w:r>
      <w:r w:rsidRPr="002E054C">
        <w:t xml:space="preserve"> of the </w:t>
      </w:r>
      <w:r w:rsidR="004B2185" w:rsidRPr="004B2185">
        <w:rPr>
          <w:position w:val="6"/>
          <w:sz w:val="16"/>
        </w:rPr>
        <w:t>*</w:t>
      </w:r>
      <w:r w:rsidRPr="002E054C">
        <w:t>Regulatory Powers Act if it is:</w:t>
      </w:r>
    </w:p>
    <w:p w14:paraId="34BD846B" w14:textId="53BFF462" w:rsidR="00B435C3" w:rsidRPr="002E054C" w:rsidRDefault="00B435C3" w:rsidP="00B435C3">
      <w:pPr>
        <w:pStyle w:val="paragraph"/>
      </w:pPr>
      <w:r w:rsidRPr="002E054C">
        <w:tab/>
        <w:t>(a)</w:t>
      </w:r>
      <w:r w:rsidRPr="002E054C">
        <w:tab/>
        <w:t xml:space="preserve">a </w:t>
      </w:r>
      <w:r w:rsidR="004B2185" w:rsidRPr="004B2185">
        <w:rPr>
          <w:position w:val="6"/>
          <w:sz w:val="16"/>
        </w:rPr>
        <w:t>*</w:t>
      </w:r>
      <w:r w:rsidRPr="002E054C">
        <w:t xml:space="preserve">civil penalty provision of this Act (other than </w:t>
      </w:r>
      <w:r w:rsidR="001A2556" w:rsidRPr="002E054C">
        <w:t>Schedule 1</w:t>
      </w:r>
      <w:r w:rsidRPr="002E054C">
        <w:t>A); or</w:t>
      </w:r>
    </w:p>
    <w:p w14:paraId="658DC566" w14:textId="24363599" w:rsidR="00B435C3" w:rsidRPr="002E054C" w:rsidRDefault="00B435C3" w:rsidP="00B435C3">
      <w:pPr>
        <w:pStyle w:val="paragraph"/>
      </w:pPr>
      <w:r w:rsidRPr="002E054C">
        <w:tab/>
        <w:t>(b)</w:t>
      </w:r>
      <w:r w:rsidRPr="002E054C">
        <w:tab/>
        <w:t xml:space="preserve">an offence against the </w:t>
      </w:r>
      <w:r w:rsidRPr="002E054C">
        <w:rPr>
          <w:i/>
        </w:rPr>
        <w:t>Crimes Act 1914</w:t>
      </w:r>
      <w:r w:rsidRPr="002E054C">
        <w:t xml:space="preserve"> or the </w:t>
      </w:r>
      <w:r w:rsidRPr="002E054C">
        <w:rPr>
          <w:i/>
        </w:rPr>
        <w:t>Criminal Code</w:t>
      </w:r>
      <w:r w:rsidRPr="002E054C">
        <w:t xml:space="preserve"> that relates to this Act (other than </w:t>
      </w:r>
      <w:r w:rsidR="001A2556" w:rsidRPr="002E054C">
        <w:t>Schedule 1</w:t>
      </w:r>
      <w:r w:rsidRPr="002E054C">
        <w:t>A).</w:t>
      </w:r>
    </w:p>
    <w:p w14:paraId="0ADAD3AB" w14:textId="1DF16EAD" w:rsidR="00B435C3" w:rsidRPr="002E054C" w:rsidRDefault="00B435C3" w:rsidP="00B435C3">
      <w:pPr>
        <w:pStyle w:val="notetext"/>
      </w:pPr>
      <w:r w:rsidRPr="002E054C">
        <w:t>Note 1:</w:t>
      </w:r>
      <w:r w:rsidRPr="002E054C">
        <w:tab/>
      </w:r>
      <w:r w:rsidR="001A2556" w:rsidRPr="002E054C">
        <w:t>Part 3</w:t>
      </w:r>
      <w:r w:rsidRPr="002E054C">
        <w:t xml:space="preserve"> of the Regulatory Powers Act creates a framework for investigating whether a provision has been contravened. It includes powers of entry, search and seizure.</w:t>
      </w:r>
    </w:p>
    <w:p w14:paraId="07F6F308" w14:textId="31711D54" w:rsidR="00B435C3" w:rsidRPr="002E054C" w:rsidRDefault="00B435C3" w:rsidP="00B435C3">
      <w:pPr>
        <w:pStyle w:val="notetext"/>
      </w:pPr>
      <w:r w:rsidRPr="002E054C">
        <w:t>Note 2:</w:t>
      </w:r>
      <w:r w:rsidRPr="002E054C">
        <w:tab/>
      </w:r>
      <w:r w:rsidR="001A2556" w:rsidRPr="002E054C">
        <w:t>Schedule 1</w:t>
      </w:r>
      <w:r w:rsidRPr="002E054C">
        <w:t xml:space="preserve">A of this Act contains separate monitoring and investigation powers in relation to matters dealt with in that Schedule: see </w:t>
      </w:r>
      <w:r w:rsidR="003539A1" w:rsidRPr="002E054C">
        <w:t>Subdivision 5</w:t>
      </w:r>
      <w:r w:rsidRPr="002E054C">
        <w:t>A</w:t>
      </w:r>
      <w:r w:rsidR="004B2185">
        <w:noBreakHyphen/>
      </w:r>
      <w:r w:rsidRPr="002E054C">
        <w:t>C of that Schedule.</w:t>
      </w:r>
    </w:p>
    <w:p w14:paraId="27D63E51" w14:textId="1200FAB0" w:rsidR="00B435C3" w:rsidRPr="002E054C" w:rsidRDefault="00B435C3" w:rsidP="00B435C3">
      <w:pPr>
        <w:pStyle w:val="subsection"/>
      </w:pPr>
      <w:r w:rsidRPr="002E054C">
        <w:tab/>
        <w:t>(2)</w:t>
      </w:r>
      <w:r w:rsidRPr="002E054C">
        <w:tab/>
        <w:t xml:space="preserve">For the purposes of </w:t>
      </w:r>
      <w:r w:rsidR="001A2556" w:rsidRPr="002E054C">
        <w:t>Part 3</w:t>
      </w:r>
      <w:r w:rsidRPr="002E054C">
        <w:t xml:space="preserve"> of the </w:t>
      </w:r>
      <w:r w:rsidR="004B2185" w:rsidRPr="004B2185">
        <w:rPr>
          <w:position w:val="6"/>
          <w:sz w:val="16"/>
        </w:rPr>
        <w:t>*</w:t>
      </w:r>
      <w:r w:rsidRPr="002E054C">
        <w:t xml:space="preserve">Regulatory Powers Act as it applies in relation to the provisions mentioned in </w:t>
      </w:r>
      <w:r w:rsidR="00A35FD3" w:rsidRPr="002E054C">
        <w:t>subsection (</w:t>
      </w:r>
      <w:r w:rsidRPr="002E054C">
        <w:t>1):</w:t>
      </w:r>
    </w:p>
    <w:p w14:paraId="61217D0B" w14:textId="1274BC2B" w:rsidR="00B435C3" w:rsidRPr="002E054C" w:rsidRDefault="00B435C3" w:rsidP="00B435C3">
      <w:pPr>
        <w:pStyle w:val="paragraph"/>
      </w:pPr>
      <w:r w:rsidRPr="002E054C">
        <w:tab/>
        <w:t>(a)</w:t>
      </w:r>
      <w:r w:rsidRPr="002E054C">
        <w:tab/>
        <w:t xml:space="preserve">each </w:t>
      </w:r>
      <w:r w:rsidR="004B2185" w:rsidRPr="004B2185">
        <w:rPr>
          <w:position w:val="6"/>
          <w:sz w:val="16"/>
        </w:rPr>
        <w:t>*</w:t>
      </w:r>
      <w:r w:rsidRPr="002E054C">
        <w:t xml:space="preserve">HESA investigator and </w:t>
      </w:r>
      <w:r w:rsidR="004B2185" w:rsidRPr="004B2185">
        <w:rPr>
          <w:position w:val="6"/>
          <w:sz w:val="16"/>
        </w:rPr>
        <w:t>*</w:t>
      </w:r>
      <w:r w:rsidRPr="002E054C">
        <w:t>TEQSA investigator is an authorised applicant; and</w:t>
      </w:r>
    </w:p>
    <w:p w14:paraId="5CC7041C" w14:textId="77777777" w:rsidR="00B435C3" w:rsidRPr="002E054C" w:rsidRDefault="00B435C3" w:rsidP="00B435C3">
      <w:pPr>
        <w:pStyle w:val="paragraph"/>
      </w:pPr>
      <w:r w:rsidRPr="002E054C">
        <w:tab/>
        <w:t>(b)</w:t>
      </w:r>
      <w:r w:rsidRPr="002E054C">
        <w:tab/>
        <w:t>each HESA investigator and TEQSA investigator is an authorised person; and</w:t>
      </w:r>
    </w:p>
    <w:p w14:paraId="59F57C57" w14:textId="3866E439" w:rsidR="00B435C3" w:rsidRPr="002E054C" w:rsidRDefault="00B435C3" w:rsidP="00B435C3">
      <w:pPr>
        <w:pStyle w:val="paragraph"/>
      </w:pPr>
      <w:r w:rsidRPr="002E054C">
        <w:tab/>
        <w:t>(c)</w:t>
      </w:r>
      <w:r w:rsidRPr="002E054C">
        <w:tab/>
        <w:t xml:space="preserve">a </w:t>
      </w:r>
      <w:r w:rsidR="004B2185" w:rsidRPr="004B2185">
        <w:rPr>
          <w:position w:val="6"/>
          <w:sz w:val="16"/>
        </w:rPr>
        <w:t>*</w:t>
      </w:r>
      <w:r w:rsidRPr="002E054C">
        <w:t>judicial officer is an issuing officer; and</w:t>
      </w:r>
    </w:p>
    <w:p w14:paraId="39AFEB19" w14:textId="762D4EF2" w:rsidR="00B435C3" w:rsidRPr="002E054C" w:rsidRDefault="00B435C3" w:rsidP="00B435C3">
      <w:pPr>
        <w:pStyle w:val="paragraph"/>
      </w:pPr>
      <w:r w:rsidRPr="002E054C">
        <w:lastRenderedPageBreak/>
        <w:tab/>
        <w:t>(d)</w:t>
      </w:r>
      <w:r w:rsidRPr="002E054C">
        <w:tab/>
        <w:t xml:space="preserve">for an authorised person who is a HESA investigator, the </w:t>
      </w:r>
      <w:r w:rsidR="004B2185" w:rsidRPr="004B2185">
        <w:rPr>
          <w:position w:val="6"/>
          <w:sz w:val="16"/>
        </w:rPr>
        <w:t>*</w:t>
      </w:r>
      <w:r w:rsidRPr="002E054C">
        <w:t>Secretary is the relevant chief executive; and</w:t>
      </w:r>
    </w:p>
    <w:p w14:paraId="2CDB0197" w14:textId="3B7EF3E7" w:rsidR="00B435C3" w:rsidRPr="002E054C" w:rsidRDefault="00B435C3" w:rsidP="00B435C3">
      <w:pPr>
        <w:pStyle w:val="paragraph"/>
      </w:pPr>
      <w:r w:rsidRPr="002E054C">
        <w:tab/>
        <w:t>(e)</w:t>
      </w:r>
      <w:r w:rsidRPr="002E054C">
        <w:tab/>
        <w:t xml:space="preserve">for an authorised person who is a TEQSA investigator, the Chief Executive Officer of </w:t>
      </w:r>
      <w:r w:rsidR="004B2185" w:rsidRPr="004B2185">
        <w:rPr>
          <w:position w:val="6"/>
          <w:sz w:val="16"/>
        </w:rPr>
        <w:t>*</w:t>
      </w:r>
      <w:r w:rsidRPr="002E054C">
        <w:t>TEQSA is the relevant chief executive; and</w:t>
      </w:r>
    </w:p>
    <w:p w14:paraId="68D8B9B9" w14:textId="43B5CF31" w:rsidR="00B435C3" w:rsidRPr="002E054C" w:rsidRDefault="00B435C3" w:rsidP="00B435C3">
      <w:pPr>
        <w:pStyle w:val="paragraph"/>
      </w:pPr>
      <w:r w:rsidRPr="002E054C">
        <w:tab/>
        <w:t>(f)</w:t>
      </w:r>
      <w:r w:rsidRPr="002E054C">
        <w:tab/>
        <w:t xml:space="preserve">each </w:t>
      </w:r>
      <w:r w:rsidR="004B2185" w:rsidRPr="004B2185">
        <w:rPr>
          <w:position w:val="6"/>
          <w:sz w:val="16"/>
        </w:rPr>
        <w:t>*</w:t>
      </w:r>
      <w:r w:rsidRPr="002E054C">
        <w:t>applicable court is a relevant court.</w:t>
      </w:r>
    </w:p>
    <w:p w14:paraId="5D59CD11" w14:textId="46594D7B" w:rsidR="00B435C3" w:rsidRPr="002E054C" w:rsidRDefault="00B435C3" w:rsidP="00B435C3">
      <w:pPr>
        <w:pStyle w:val="subsection"/>
      </w:pPr>
      <w:r w:rsidRPr="002E054C">
        <w:tab/>
        <w:t>(3)</w:t>
      </w:r>
      <w:r w:rsidRPr="002E054C">
        <w:tab/>
        <w:t xml:space="preserve">An authorised person may be assisted by other persons in exercising powers or performing functions or duties under </w:t>
      </w:r>
      <w:r w:rsidR="001A2556" w:rsidRPr="002E054C">
        <w:t>Part 3</w:t>
      </w:r>
      <w:r w:rsidRPr="002E054C">
        <w:t xml:space="preserve"> of the </w:t>
      </w:r>
      <w:r w:rsidR="004B2185" w:rsidRPr="004B2185">
        <w:rPr>
          <w:position w:val="6"/>
          <w:sz w:val="16"/>
        </w:rPr>
        <w:t>*</w:t>
      </w:r>
      <w:r w:rsidRPr="002E054C">
        <w:t xml:space="preserve">Regulatory Powers Act in relation to this Act (other than </w:t>
      </w:r>
      <w:r w:rsidR="001A2556" w:rsidRPr="002E054C">
        <w:t>Schedule 1</w:t>
      </w:r>
      <w:r w:rsidRPr="002E054C">
        <w:t>A).</w:t>
      </w:r>
    </w:p>
    <w:p w14:paraId="591CDD5D" w14:textId="302B5580" w:rsidR="00B435C3" w:rsidRPr="002E054C" w:rsidRDefault="00B435C3" w:rsidP="00B435C3">
      <w:pPr>
        <w:pStyle w:val="ActHead5"/>
      </w:pPr>
      <w:bookmarkStart w:id="653" w:name="_Toc185056208"/>
      <w:r w:rsidRPr="002E054C">
        <w:rPr>
          <w:rStyle w:val="CharSectno"/>
        </w:rPr>
        <w:t>215</w:t>
      </w:r>
      <w:r w:rsidR="004B2185">
        <w:rPr>
          <w:rStyle w:val="CharSectno"/>
        </w:rPr>
        <w:noBreakHyphen/>
      </w:r>
      <w:r w:rsidRPr="002E054C">
        <w:rPr>
          <w:rStyle w:val="CharSectno"/>
        </w:rPr>
        <w:t>15</w:t>
      </w:r>
      <w:r w:rsidRPr="002E054C">
        <w:t xml:space="preserve">  Civil penalty provisions</w:t>
      </w:r>
      <w:bookmarkEnd w:id="653"/>
    </w:p>
    <w:p w14:paraId="436530F8" w14:textId="41483931" w:rsidR="00B435C3" w:rsidRPr="002E054C" w:rsidRDefault="00B435C3" w:rsidP="00B435C3">
      <w:pPr>
        <w:pStyle w:val="subsection"/>
      </w:pPr>
      <w:r w:rsidRPr="002E054C">
        <w:tab/>
        <w:t>(1)</w:t>
      </w:r>
      <w:r w:rsidRPr="002E054C">
        <w:tab/>
        <w:t xml:space="preserve">Each </w:t>
      </w:r>
      <w:r w:rsidR="004B2185" w:rsidRPr="004B2185">
        <w:rPr>
          <w:position w:val="6"/>
          <w:sz w:val="16"/>
        </w:rPr>
        <w:t>*</w:t>
      </w:r>
      <w:r w:rsidRPr="002E054C">
        <w:t xml:space="preserve">civil penalty provision of this Act (other than </w:t>
      </w:r>
      <w:r w:rsidR="001A2556" w:rsidRPr="002E054C">
        <w:t>Schedule 1</w:t>
      </w:r>
      <w:r w:rsidRPr="002E054C">
        <w:t>A) is enforceable under Part</w:t>
      </w:r>
      <w:r w:rsidR="00A35FD3" w:rsidRPr="002E054C">
        <w:t> </w:t>
      </w:r>
      <w:r w:rsidRPr="002E054C">
        <w:t xml:space="preserve">4 of the </w:t>
      </w:r>
      <w:r w:rsidR="004B2185" w:rsidRPr="004B2185">
        <w:rPr>
          <w:position w:val="6"/>
          <w:sz w:val="16"/>
        </w:rPr>
        <w:t>*</w:t>
      </w:r>
      <w:r w:rsidRPr="002E054C">
        <w:t>Regulatory Powers Act.</w:t>
      </w:r>
    </w:p>
    <w:p w14:paraId="1C14816C" w14:textId="77777777" w:rsidR="00B435C3" w:rsidRPr="002E054C" w:rsidRDefault="00B435C3" w:rsidP="00B435C3">
      <w:pPr>
        <w:pStyle w:val="notetext"/>
      </w:pPr>
      <w:r w:rsidRPr="002E054C">
        <w:t>Note 1:</w:t>
      </w:r>
      <w:r w:rsidRPr="002E054C">
        <w:tab/>
        <w:t>Part</w:t>
      </w:r>
      <w:r w:rsidR="00A35FD3" w:rsidRPr="002E054C">
        <w:t> </w:t>
      </w:r>
      <w:r w:rsidRPr="002E054C">
        <w:t>4 of the Regulatory Powers Act allows a civil penalty provision to be enforced by obtaining an order for a person to pay a pecuniary penalty for the contravention of the provision.</w:t>
      </w:r>
    </w:p>
    <w:p w14:paraId="59B5D237" w14:textId="1C3E1EBE" w:rsidR="00B435C3" w:rsidRPr="002E054C" w:rsidRDefault="00B435C3" w:rsidP="00B435C3">
      <w:pPr>
        <w:pStyle w:val="notetext"/>
      </w:pPr>
      <w:r w:rsidRPr="002E054C">
        <w:t>Note 2:</w:t>
      </w:r>
      <w:r w:rsidRPr="002E054C">
        <w:tab/>
      </w:r>
      <w:r w:rsidR="001A2556" w:rsidRPr="002E054C">
        <w:t>Schedule 1</w:t>
      </w:r>
      <w:r w:rsidRPr="002E054C">
        <w:t xml:space="preserve">A of this Act contains separate monitoring and investigation powers in relation to matters dealt with in that Schedule: see </w:t>
      </w:r>
      <w:r w:rsidR="003539A1" w:rsidRPr="002E054C">
        <w:t>Subdivision 5</w:t>
      </w:r>
      <w:r w:rsidRPr="002E054C">
        <w:t>A</w:t>
      </w:r>
      <w:r w:rsidR="004B2185">
        <w:noBreakHyphen/>
      </w:r>
      <w:r w:rsidRPr="002E054C">
        <w:t>A of that Schedule.</w:t>
      </w:r>
    </w:p>
    <w:p w14:paraId="2F4E7AD9" w14:textId="08C7EA12" w:rsidR="00B435C3" w:rsidRPr="002E054C" w:rsidRDefault="00B435C3" w:rsidP="00B435C3">
      <w:pPr>
        <w:pStyle w:val="subsection"/>
      </w:pPr>
      <w:r w:rsidRPr="002E054C">
        <w:tab/>
        <w:t>(2)</w:t>
      </w:r>
      <w:r w:rsidRPr="002E054C">
        <w:tab/>
        <w:t>For the purposes of Part</w:t>
      </w:r>
      <w:r w:rsidR="00A35FD3" w:rsidRPr="002E054C">
        <w:t> </w:t>
      </w:r>
      <w:r w:rsidRPr="002E054C">
        <w:t xml:space="preserve">4 of the </w:t>
      </w:r>
      <w:r w:rsidR="004B2185" w:rsidRPr="004B2185">
        <w:rPr>
          <w:position w:val="6"/>
          <w:sz w:val="16"/>
        </w:rPr>
        <w:t>*</w:t>
      </w:r>
      <w:r w:rsidRPr="002E054C">
        <w:t xml:space="preserve">Regulatory Powers Act as it applies in relation to the provisions mentioned in </w:t>
      </w:r>
      <w:r w:rsidR="00A35FD3" w:rsidRPr="002E054C">
        <w:t>subsection (</w:t>
      </w:r>
      <w:r w:rsidRPr="002E054C">
        <w:t>1):</w:t>
      </w:r>
    </w:p>
    <w:p w14:paraId="70CB9BC3" w14:textId="77777777" w:rsidR="00B435C3" w:rsidRPr="002E054C" w:rsidRDefault="00B435C3" w:rsidP="00B435C3">
      <w:pPr>
        <w:pStyle w:val="paragraph"/>
      </w:pPr>
      <w:r w:rsidRPr="002E054C">
        <w:tab/>
        <w:t>(a)</w:t>
      </w:r>
      <w:r w:rsidRPr="002E054C">
        <w:tab/>
        <w:t>each of the following is an authorised applicant:</w:t>
      </w:r>
    </w:p>
    <w:p w14:paraId="4E238C3D" w14:textId="4C87C75B" w:rsidR="00B435C3" w:rsidRPr="002E054C" w:rsidRDefault="00B435C3" w:rsidP="00B435C3">
      <w:pPr>
        <w:pStyle w:val="paragraphsub"/>
      </w:pPr>
      <w:r w:rsidRPr="002E054C">
        <w:tab/>
        <w:t>(i)</w:t>
      </w:r>
      <w:r w:rsidRPr="002E054C">
        <w:tab/>
        <w:t xml:space="preserve">the </w:t>
      </w:r>
      <w:r w:rsidR="004B2185" w:rsidRPr="004B2185">
        <w:rPr>
          <w:position w:val="6"/>
          <w:sz w:val="16"/>
        </w:rPr>
        <w:t>*</w:t>
      </w:r>
      <w:r w:rsidRPr="002E054C">
        <w:t>Secretary;</w:t>
      </w:r>
    </w:p>
    <w:p w14:paraId="44C7D880" w14:textId="77777777" w:rsidR="00B435C3" w:rsidRPr="002E054C" w:rsidRDefault="00B435C3" w:rsidP="00B435C3">
      <w:pPr>
        <w:pStyle w:val="paragraphsub"/>
      </w:pPr>
      <w:r w:rsidRPr="002E054C">
        <w:tab/>
        <w:t>(ii)</w:t>
      </w:r>
      <w:r w:rsidRPr="002E054C">
        <w:tab/>
        <w:t>an SES employee, or an acting SES employee, in the Department; and</w:t>
      </w:r>
    </w:p>
    <w:p w14:paraId="41C98642" w14:textId="30F8C600" w:rsidR="00B435C3" w:rsidRPr="002E054C" w:rsidRDefault="00B435C3" w:rsidP="00B435C3">
      <w:pPr>
        <w:pStyle w:val="paragraph"/>
      </w:pPr>
      <w:r w:rsidRPr="002E054C">
        <w:tab/>
        <w:t>(b)</w:t>
      </w:r>
      <w:r w:rsidRPr="002E054C">
        <w:tab/>
        <w:t xml:space="preserve">each </w:t>
      </w:r>
      <w:r w:rsidR="004B2185" w:rsidRPr="004B2185">
        <w:rPr>
          <w:position w:val="6"/>
          <w:sz w:val="16"/>
        </w:rPr>
        <w:t>*</w:t>
      </w:r>
      <w:r w:rsidRPr="002E054C">
        <w:t>applicable court is a relevant court.</w:t>
      </w:r>
    </w:p>
    <w:p w14:paraId="6B30710F" w14:textId="7CD1ACA4" w:rsidR="00482060" w:rsidRPr="002E054C" w:rsidRDefault="00482060" w:rsidP="00482060">
      <w:pPr>
        <w:pStyle w:val="subsection"/>
      </w:pPr>
      <w:r w:rsidRPr="002E054C">
        <w:tab/>
        <w:t>(3)</w:t>
      </w:r>
      <w:r w:rsidRPr="002E054C">
        <w:tab/>
        <w:t>For the purposes of Part</w:t>
      </w:r>
      <w:r w:rsidR="00A35FD3" w:rsidRPr="002E054C">
        <w:t> </w:t>
      </w:r>
      <w:r w:rsidRPr="002E054C">
        <w:t xml:space="preserve">4 of the </w:t>
      </w:r>
      <w:r w:rsidR="004B2185" w:rsidRPr="004B2185">
        <w:rPr>
          <w:position w:val="6"/>
          <w:sz w:val="16"/>
        </w:rPr>
        <w:t>*</w:t>
      </w:r>
      <w:r w:rsidRPr="002E054C">
        <w:t xml:space="preserve">Regulatory Powers Act as it applies in relation to </w:t>
      </w:r>
      <w:r w:rsidR="00D2636F" w:rsidRPr="002E054C">
        <w:t>Part 5</w:t>
      </w:r>
      <w:r w:rsidR="004B2185">
        <w:noBreakHyphen/>
      </w:r>
      <w:r w:rsidRPr="002E054C">
        <w:t xml:space="preserve">1A of this Act, the </w:t>
      </w:r>
      <w:r w:rsidR="004B2185" w:rsidRPr="004B2185">
        <w:rPr>
          <w:position w:val="6"/>
          <w:sz w:val="16"/>
        </w:rPr>
        <w:t>*</w:t>
      </w:r>
      <w:r w:rsidR="00FA36FD" w:rsidRPr="002E054C">
        <w:t>Higher Education Tuition Protection Director</w:t>
      </w:r>
      <w:r w:rsidRPr="002E054C">
        <w:t xml:space="preserve"> is an authorised applicant.</w:t>
      </w:r>
    </w:p>
    <w:p w14:paraId="3C6E398C" w14:textId="1EAA898B" w:rsidR="00B435C3" w:rsidRPr="002E054C" w:rsidRDefault="00B435C3" w:rsidP="00B435C3">
      <w:pPr>
        <w:pStyle w:val="ActHead5"/>
      </w:pPr>
      <w:bookmarkStart w:id="654" w:name="_Toc185056209"/>
      <w:r w:rsidRPr="002E054C">
        <w:rPr>
          <w:rStyle w:val="CharSectno"/>
        </w:rPr>
        <w:lastRenderedPageBreak/>
        <w:t>215</w:t>
      </w:r>
      <w:r w:rsidR="004B2185">
        <w:rPr>
          <w:rStyle w:val="CharSectno"/>
        </w:rPr>
        <w:noBreakHyphen/>
      </w:r>
      <w:r w:rsidRPr="002E054C">
        <w:rPr>
          <w:rStyle w:val="CharSectno"/>
        </w:rPr>
        <w:t>20</w:t>
      </w:r>
      <w:r w:rsidRPr="002E054C">
        <w:t xml:space="preserve">  Infringement notices</w:t>
      </w:r>
      <w:bookmarkEnd w:id="654"/>
    </w:p>
    <w:p w14:paraId="6BA27551" w14:textId="28E5C62B" w:rsidR="00B435C3" w:rsidRPr="002E054C" w:rsidRDefault="00B435C3" w:rsidP="00B435C3">
      <w:pPr>
        <w:pStyle w:val="subsection"/>
      </w:pPr>
      <w:r w:rsidRPr="002E054C">
        <w:tab/>
        <w:t>(1)</w:t>
      </w:r>
      <w:r w:rsidRPr="002E054C">
        <w:tab/>
        <w:t xml:space="preserve">A </w:t>
      </w:r>
      <w:r w:rsidR="004B2185" w:rsidRPr="004B2185">
        <w:rPr>
          <w:position w:val="6"/>
          <w:sz w:val="16"/>
        </w:rPr>
        <w:t>*</w:t>
      </w:r>
      <w:r w:rsidRPr="002E054C">
        <w:t xml:space="preserve">civil penalty provision of this Act (other than </w:t>
      </w:r>
      <w:r w:rsidR="001A2556" w:rsidRPr="002E054C">
        <w:t>Schedule 1</w:t>
      </w:r>
      <w:r w:rsidRPr="002E054C">
        <w:t xml:space="preserve">A) is subject to an infringement notice under </w:t>
      </w:r>
      <w:r w:rsidR="00D2636F" w:rsidRPr="002E054C">
        <w:t>Part 5</w:t>
      </w:r>
      <w:r w:rsidRPr="002E054C">
        <w:t xml:space="preserve"> of the </w:t>
      </w:r>
      <w:r w:rsidR="004B2185" w:rsidRPr="004B2185">
        <w:rPr>
          <w:position w:val="6"/>
          <w:sz w:val="16"/>
        </w:rPr>
        <w:t>*</w:t>
      </w:r>
      <w:r w:rsidRPr="002E054C">
        <w:t>Regulatory Powers Act.</w:t>
      </w:r>
    </w:p>
    <w:p w14:paraId="527B8CE0" w14:textId="77777777" w:rsidR="00B435C3" w:rsidRPr="002E054C" w:rsidRDefault="00B435C3" w:rsidP="00B435C3">
      <w:pPr>
        <w:pStyle w:val="notetext"/>
      </w:pPr>
      <w:r w:rsidRPr="002E054C">
        <w:t>Note 1:</w:t>
      </w:r>
      <w:r w:rsidRPr="002E054C">
        <w:tab/>
      </w:r>
      <w:r w:rsidR="00D2636F" w:rsidRPr="002E054C">
        <w:t>Part 5</w:t>
      </w:r>
      <w:r w:rsidRPr="002E054C">
        <w:t xml:space="preserve"> of the Regulatory Powers Act creates a framework for using infringement notices in relation to provisions.</w:t>
      </w:r>
    </w:p>
    <w:p w14:paraId="68D84F4E" w14:textId="7E3FBC43" w:rsidR="00B435C3" w:rsidRPr="002E054C" w:rsidRDefault="00B435C3" w:rsidP="00B435C3">
      <w:pPr>
        <w:pStyle w:val="notetext"/>
      </w:pPr>
      <w:r w:rsidRPr="002E054C">
        <w:t>Note 2:</w:t>
      </w:r>
      <w:r w:rsidRPr="002E054C">
        <w:tab/>
      </w:r>
      <w:r w:rsidR="001A2556" w:rsidRPr="002E054C">
        <w:t>Schedule 1</w:t>
      </w:r>
      <w:r w:rsidRPr="002E054C">
        <w:t xml:space="preserve">A of this Act contains separate monitoring and investigation powers in relation to matters dealt with in that Schedule: see </w:t>
      </w:r>
      <w:r w:rsidR="003539A1" w:rsidRPr="002E054C">
        <w:t>Subdivision 5</w:t>
      </w:r>
      <w:r w:rsidRPr="002E054C">
        <w:t>A</w:t>
      </w:r>
      <w:r w:rsidR="004B2185">
        <w:noBreakHyphen/>
      </w:r>
      <w:r w:rsidRPr="002E054C">
        <w:t>B of that Schedule.</w:t>
      </w:r>
    </w:p>
    <w:p w14:paraId="4D674CAF" w14:textId="4563B1DD" w:rsidR="00B435C3" w:rsidRPr="002E054C" w:rsidRDefault="00B435C3" w:rsidP="00B435C3">
      <w:pPr>
        <w:pStyle w:val="subsection"/>
      </w:pPr>
      <w:r w:rsidRPr="002E054C">
        <w:tab/>
        <w:t>(2)</w:t>
      </w:r>
      <w:r w:rsidRPr="002E054C">
        <w:tab/>
        <w:t xml:space="preserve">For the purposes of </w:t>
      </w:r>
      <w:r w:rsidR="00D2636F" w:rsidRPr="002E054C">
        <w:t>Part 5</w:t>
      </w:r>
      <w:r w:rsidRPr="002E054C">
        <w:t xml:space="preserve"> of the </w:t>
      </w:r>
      <w:r w:rsidR="004B2185" w:rsidRPr="004B2185">
        <w:rPr>
          <w:position w:val="6"/>
          <w:sz w:val="16"/>
        </w:rPr>
        <w:t>*</w:t>
      </w:r>
      <w:r w:rsidRPr="002E054C">
        <w:t xml:space="preserve">Regulatory Powers Act as it applies in relation to the provisions mentioned in </w:t>
      </w:r>
      <w:r w:rsidR="00A35FD3" w:rsidRPr="002E054C">
        <w:t>subsection (</w:t>
      </w:r>
      <w:r w:rsidRPr="002E054C">
        <w:t>1):</w:t>
      </w:r>
    </w:p>
    <w:p w14:paraId="0EF5BE41" w14:textId="77777777" w:rsidR="00B435C3" w:rsidRPr="002E054C" w:rsidRDefault="00B435C3" w:rsidP="00B435C3">
      <w:pPr>
        <w:pStyle w:val="paragraph"/>
      </w:pPr>
      <w:r w:rsidRPr="002E054C">
        <w:tab/>
        <w:t>(a)</w:t>
      </w:r>
      <w:r w:rsidRPr="002E054C">
        <w:tab/>
        <w:t>each of the following is an infringement officer:</w:t>
      </w:r>
    </w:p>
    <w:p w14:paraId="04906D94" w14:textId="6EBBEE7F" w:rsidR="00B435C3" w:rsidRPr="002E054C" w:rsidRDefault="00B435C3" w:rsidP="00B435C3">
      <w:pPr>
        <w:pStyle w:val="paragraphsub"/>
      </w:pPr>
      <w:r w:rsidRPr="002E054C">
        <w:tab/>
        <w:t>(i)</w:t>
      </w:r>
      <w:r w:rsidRPr="002E054C">
        <w:tab/>
        <w:t xml:space="preserve">a member of the staff of TEQSA (within the meaning of the </w:t>
      </w:r>
      <w:r w:rsidR="004B2185" w:rsidRPr="004B2185">
        <w:rPr>
          <w:position w:val="6"/>
          <w:sz w:val="16"/>
        </w:rPr>
        <w:t>*</w:t>
      </w:r>
      <w:r w:rsidRPr="002E054C">
        <w:t>TEQSA Act) who is an SES employee or an acting SES employee;</w:t>
      </w:r>
    </w:p>
    <w:p w14:paraId="33C86F74" w14:textId="77AC92BC" w:rsidR="00B435C3" w:rsidRPr="002E054C" w:rsidRDefault="00B435C3" w:rsidP="00B435C3">
      <w:pPr>
        <w:pStyle w:val="paragraphsub"/>
      </w:pPr>
      <w:r w:rsidRPr="002E054C">
        <w:tab/>
        <w:t>(ii)</w:t>
      </w:r>
      <w:r w:rsidRPr="002E054C">
        <w:tab/>
        <w:t xml:space="preserve">a member of the staff of TEQSA (within the meaning of the </w:t>
      </w:r>
      <w:r w:rsidR="004B2185" w:rsidRPr="004B2185">
        <w:rPr>
          <w:position w:val="6"/>
          <w:sz w:val="16"/>
        </w:rPr>
        <w:t>*</w:t>
      </w:r>
      <w:r w:rsidRPr="002E054C">
        <w:t>TEQSA Act) who is an APS employee who holds or performs the duties of an Executive Level 2 position or an equivalent position;</w:t>
      </w:r>
    </w:p>
    <w:p w14:paraId="2B6880D2" w14:textId="77777777" w:rsidR="00B435C3" w:rsidRPr="002E054C" w:rsidRDefault="00B435C3" w:rsidP="00B435C3">
      <w:pPr>
        <w:pStyle w:val="paragraphsub"/>
      </w:pPr>
      <w:r w:rsidRPr="002E054C">
        <w:tab/>
        <w:t>(iii)</w:t>
      </w:r>
      <w:r w:rsidRPr="002E054C">
        <w:tab/>
        <w:t>an SES employee, or an acting SES employee, in the Department; and</w:t>
      </w:r>
    </w:p>
    <w:p w14:paraId="6322BD4C" w14:textId="77777777" w:rsidR="00B435C3" w:rsidRPr="002E054C" w:rsidRDefault="00B435C3" w:rsidP="00B435C3">
      <w:pPr>
        <w:pStyle w:val="paragraph"/>
      </w:pPr>
      <w:r w:rsidRPr="002E054C">
        <w:tab/>
        <w:t>(b)</w:t>
      </w:r>
      <w:r w:rsidRPr="002E054C">
        <w:tab/>
        <w:t>the relevant chief executive is:</w:t>
      </w:r>
    </w:p>
    <w:p w14:paraId="46C4F19D" w14:textId="5EF76013" w:rsidR="00B435C3" w:rsidRPr="002E054C" w:rsidRDefault="00B435C3" w:rsidP="00B435C3">
      <w:pPr>
        <w:pStyle w:val="paragraphsub"/>
      </w:pPr>
      <w:r w:rsidRPr="002E054C">
        <w:tab/>
        <w:t>(i)</w:t>
      </w:r>
      <w:r w:rsidRPr="002E054C">
        <w:tab/>
        <w:t xml:space="preserve">for an infringement notice given by an infringement officer covered by </w:t>
      </w:r>
      <w:r w:rsidR="00A35FD3" w:rsidRPr="002E054C">
        <w:t>sub</w:t>
      </w:r>
      <w:r w:rsidR="006C1FDC" w:rsidRPr="002E054C">
        <w:t>paragraph (</w:t>
      </w:r>
      <w:r w:rsidRPr="002E054C">
        <w:t xml:space="preserve">a)(i) or (ii)—the Chief Executive Officer of </w:t>
      </w:r>
      <w:r w:rsidR="004B2185" w:rsidRPr="004B2185">
        <w:rPr>
          <w:position w:val="6"/>
          <w:sz w:val="16"/>
        </w:rPr>
        <w:t>*</w:t>
      </w:r>
      <w:r w:rsidRPr="002E054C">
        <w:t>TEQSA; or</w:t>
      </w:r>
    </w:p>
    <w:p w14:paraId="0C75E82F" w14:textId="189F5AF6" w:rsidR="00B435C3" w:rsidRPr="002E054C" w:rsidRDefault="00B435C3" w:rsidP="00B435C3">
      <w:pPr>
        <w:pStyle w:val="paragraphsub"/>
      </w:pPr>
      <w:r w:rsidRPr="002E054C">
        <w:tab/>
        <w:t>(ii)</w:t>
      </w:r>
      <w:r w:rsidRPr="002E054C">
        <w:tab/>
        <w:t xml:space="preserve">for an infringement notice given by an infringement officer covered by </w:t>
      </w:r>
      <w:r w:rsidR="00A35FD3" w:rsidRPr="002E054C">
        <w:t>sub</w:t>
      </w:r>
      <w:r w:rsidR="006C1FDC" w:rsidRPr="002E054C">
        <w:t>paragraph (</w:t>
      </w:r>
      <w:r w:rsidRPr="002E054C">
        <w:t xml:space="preserve">a)(iii)—the </w:t>
      </w:r>
      <w:r w:rsidR="004B2185" w:rsidRPr="004B2185">
        <w:rPr>
          <w:position w:val="6"/>
          <w:sz w:val="16"/>
        </w:rPr>
        <w:t>*</w:t>
      </w:r>
      <w:r w:rsidRPr="002E054C">
        <w:t>Secretary.</w:t>
      </w:r>
    </w:p>
    <w:p w14:paraId="225905E1" w14:textId="18F25970" w:rsidR="00482060" w:rsidRPr="002E054C" w:rsidRDefault="00482060" w:rsidP="00482060">
      <w:pPr>
        <w:pStyle w:val="subsection"/>
      </w:pPr>
      <w:r w:rsidRPr="002E054C">
        <w:tab/>
        <w:t>(3)</w:t>
      </w:r>
      <w:r w:rsidRPr="002E054C">
        <w:tab/>
        <w:t xml:space="preserve">For the purposes of </w:t>
      </w:r>
      <w:r w:rsidR="00D2636F" w:rsidRPr="002E054C">
        <w:t>Part 5</w:t>
      </w:r>
      <w:r w:rsidRPr="002E054C">
        <w:t xml:space="preserve"> of the </w:t>
      </w:r>
      <w:r w:rsidR="004B2185" w:rsidRPr="004B2185">
        <w:rPr>
          <w:position w:val="6"/>
          <w:sz w:val="16"/>
        </w:rPr>
        <w:t>*</w:t>
      </w:r>
      <w:r w:rsidRPr="002E054C">
        <w:t xml:space="preserve">Regulatory Powers Act as it applies in relation to </w:t>
      </w:r>
      <w:r w:rsidR="00D2636F" w:rsidRPr="002E054C">
        <w:t>Part 5</w:t>
      </w:r>
      <w:r w:rsidR="004B2185">
        <w:noBreakHyphen/>
      </w:r>
      <w:r w:rsidRPr="002E054C">
        <w:t xml:space="preserve">1A of this Act, the </w:t>
      </w:r>
      <w:r w:rsidR="004B2185" w:rsidRPr="004B2185">
        <w:rPr>
          <w:position w:val="6"/>
          <w:sz w:val="16"/>
        </w:rPr>
        <w:t>*</w:t>
      </w:r>
      <w:r w:rsidR="00FA36FD" w:rsidRPr="002E054C">
        <w:t>Higher Education Tuition Protection Director</w:t>
      </w:r>
      <w:r w:rsidRPr="002E054C">
        <w:t>:</w:t>
      </w:r>
    </w:p>
    <w:p w14:paraId="4C43420F" w14:textId="77777777" w:rsidR="00482060" w:rsidRPr="002E054C" w:rsidRDefault="00482060" w:rsidP="00482060">
      <w:pPr>
        <w:pStyle w:val="paragraph"/>
      </w:pPr>
      <w:r w:rsidRPr="002E054C">
        <w:tab/>
        <w:t>(a)</w:t>
      </w:r>
      <w:r w:rsidRPr="002E054C">
        <w:tab/>
        <w:t>is an infringement officer; and</w:t>
      </w:r>
    </w:p>
    <w:p w14:paraId="4B4A1191" w14:textId="77777777" w:rsidR="00482060" w:rsidRPr="002E054C" w:rsidRDefault="00482060" w:rsidP="00482060">
      <w:pPr>
        <w:pStyle w:val="paragraph"/>
      </w:pPr>
      <w:r w:rsidRPr="002E054C">
        <w:tab/>
        <w:t>(b)</w:t>
      </w:r>
      <w:r w:rsidRPr="002E054C">
        <w:tab/>
        <w:t>is the relevant chief executive.</w:t>
      </w:r>
    </w:p>
    <w:p w14:paraId="7390B287" w14:textId="3CB793F2" w:rsidR="00B435C3" w:rsidRPr="002E054C" w:rsidRDefault="00B435C3" w:rsidP="00B435C3">
      <w:pPr>
        <w:pStyle w:val="ActHead5"/>
      </w:pPr>
      <w:bookmarkStart w:id="655" w:name="_Toc185056210"/>
      <w:r w:rsidRPr="002E054C">
        <w:rPr>
          <w:rStyle w:val="CharSectno"/>
        </w:rPr>
        <w:lastRenderedPageBreak/>
        <w:t>215</w:t>
      </w:r>
      <w:r w:rsidR="004B2185">
        <w:rPr>
          <w:rStyle w:val="CharSectno"/>
        </w:rPr>
        <w:noBreakHyphen/>
      </w:r>
      <w:r w:rsidRPr="002E054C">
        <w:rPr>
          <w:rStyle w:val="CharSectno"/>
        </w:rPr>
        <w:t>25</w:t>
      </w:r>
      <w:r w:rsidRPr="002E054C">
        <w:t xml:space="preserve">  Enforceable undertakings</w:t>
      </w:r>
      <w:bookmarkEnd w:id="655"/>
    </w:p>
    <w:p w14:paraId="111DD07E" w14:textId="3FB21879" w:rsidR="00B435C3" w:rsidRPr="002E054C" w:rsidRDefault="00B435C3" w:rsidP="00B435C3">
      <w:pPr>
        <w:pStyle w:val="subsection"/>
      </w:pPr>
      <w:r w:rsidRPr="002E054C">
        <w:tab/>
        <w:t>(1)</w:t>
      </w:r>
      <w:r w:rsidRPr="002E054C">
        <w:tab/>
        <w:t xml:space="preserve">The provisions of this Act (other than </w:t>
      </w:r>
      <w:r w:rsidR="001A2556" w:rsidRPr="002E054C">
        <w:t>Schedule 1</w:t>
      </w:r>
      <w:r w:rsidRPr="002E054C">
        <w:t>A) are enforceable under Part</w:t>
      </w:r>
      <w:r w:rsidR="00A35FD3" w:rsidRPr="002E054C">
        <w:t> </w:t>
      </w:r>
      <w:r w:rsidRPr="002E054C">
        <w:t xml:space="preserve">6 of the </w:t>
      </w:r>
      <w:r w:rsidR="004B2185" w:rsidRPr="004B2185">
        <w:rPr>
          <w:position w:val="6"/>
          <w:sz w:val="16"/>
        </w:rPr>
        <w:t>*</w:t>
      </w:r>
      <w:r w:rsidRPr="002E054C">
        <w:t>Regulatory Powers Act.</w:t>
      </w:r>
    </w:p>
    <w:p w14:paraId="3FD43788" w14:textId="77777777" w:rsidR="00B435C3" w:rsidRPr="002E054C" w:rsidRDefault="00B435C3" w:rsidP="00B435C3">
      <w:pPr>
        <w:pStyle w:val="notetext"/>
      </w:pPr>
      <w:r w:rsidRPr="002E054C">
        <w:t>Note:</w:t>
      </w:r>
      <w:r w:rsidRPr="002E054C">
        <w:tab/>
        <w:t>Part</w:t>
      </w:r>
      <w:r w:rsidR="00A35FD3" w:rsidRPr="002E054C">
        <w:t> </w:t>
      </w:r>
      <w:r w:rsidRPr="002E054C">
        <w:t>6 of the Regulatory Powers Act creates a framework for accepting and enforcing undertakings relating to compliance with provisions.</w:t>
      </w:r>
    </w:p>
    <w:p w14:paraId="4B633A5E" w14:textId="72476CCB" w:rsidR="00B435C3" w:rsidRPr="002E054C" w:rsidRDefault="00B435C3" w:rsidP="00B435C3">
      <w:pPr>
        <w:pStyle w:val="subsection"/>
      </w:pPr>
      <w:r w:rsidRPr="002E054C">
        <w:tab/>
        <w:t>(2)</w:t>
      </w:r>
      <w:r w:rsidRPr="002E054C">
        <w:tab/>
        <w:t>For the purposes of Part</w:t>
      </w:r>
      <w:r w:rsidR="00A35FD3" w:rsidRPr="002E054C">
        <w:t> </w:t>
      </w:r>
      <w:r w:rsidRPr="002E054C">
        <w:t xml:space="preserve">6 of the </w:t>
      </w:r>
      <w:r w:rsidR="004B2185" w:rsidRPr="004B2185">
        <w:rPr>
          <w:position w:val="6"/>
          <w:sz w:val="16"/>
        </w:rPr>
        <w:t>*</w:t>
      </w:r>
      <w:r w:rsidRPr="002E054C">
        <w:t xml:space="preserve">Regulatory Powers Act as it applies in relation to the provisions mentioned in </w:t>
      </w:r>
      <w:r w:rsidR="00A35FD3" w:rsidRPr="002E054C">
        <w:t>subsection (</w:t>
      </w:r>
      <w:r w:rsidRPr="002E054C">
        <w:t>1):</w:t>
      </w:r>
    </w:p>
    <w:p w14:paraId="38C2F972" w14:textId="704AB967" w:rsidR="00B435C3" w:rsidRPr="002E054C" w:rsidRDefault="00B435C3" w:rsidP="00B435C3">
      <w:pPr>
        <w:pStyle w:val="paragraph"/>
      </w:pPr>
      <w:r w:rsidRPr="002E054C">
        <w:tab/>
        <w:t>(a)</w:t>
      </w:r>
      <w:r w:rsidRPr="002E054C">
        <w:tab/>
        <w:t xml:space="preserve">the </w:t>
      </w:r>
      <w:r w:rsidR="004B2185" w:rsidRPr="004B2185">
        <w:rPr>
          <w:position w:val="6"/>
          <w:sz w:val="16"/>
        </w:rPr>
        <w:t>*</w:t>
      </w:r>
      <w:r w:rsidRPr="002E054C">
        <w:t>Secretary is an authorised person; and</w:t>
      </w:r>
    </w:p>
    <w:p w14:paraId="2AE86754" w14:textId="09FF5068" w:rsidR="00B435C3" w:rsidRPr="002E054C" w:rsidRDefault="00B435C3" w:rsidP="00B435C3">
      <w:pPr>
        <w:pStyle w:val="paragraph"/>
      </w:pPr>
      <w:r w:rsidRPr="002E054C">
        <w:tab/>
        <w:t>(b)</w:t>
      </w:r>
      <w:r w:rsidRPr="002E054C">
        <w:tab/>
        <w:t xml:space="preserve">each </w:t>
      </w:r>
      <w:r w:rsidR="004B2185" w:rsidRPr="004B2185">
        <w:rPr>
          <w:position w:val="6"/>
          <w:sz w:val="16"/>
        </w:rPr>
        <w:t>*</w:t>
      </w:r>
      <w:r w:rsidRPr="002E054C">
        <w:t>applicable court is a relevant court.</w:t>
      </w:r>
    </w:p>
    <w:p w14:paraId="30D0BDFC" w14:textId="63CA51C4" w:rsidR="00B435C3" w:rsidRPr="002E054C" w:rsidRDefault="00B435C3" w:rsidP="00B435C3">
      <w:pPr>
        <w:pStyle w:val="ActHead5"/>
      </w:pPr>
      <w:bookmarkStart w:id="656" w:name="_Toc185056211"/>
      <w:r w:rsidRPr="002E054C">
        <w:rPr>
          <w:rStyle w:val="CharSectno"/>
        </w:rPr>
        <w:t>215</w:t>
      </w:r>
      <w:r w:rsidR="004B2185">
        <w:rPr>
          <w:rStyle w:val="CharSectno"/>
        </w:rPr>
        <w:noBreakHyphen/>
      </w:r>
      <w:r w:rsidRPr="002E054C">
        <w:rPr>
          <w:rStyle w:val="CharSectno"/>
        </w:rPr>
        <w:t>30</w:t>
      </w:r>
      <w:r w:rsidRPr="002E054C">
        <w:t xml:space="preserve">  Injunctions</w:t>
      </w:r>
      <w:bookmarkEnd w:id="656"/>
    </w:p>
    <w:p w14:paraId="5315366D" w14:textId="2D269CC1" w:rsidR="00B435C3" w:rsidRPr="002E054C" w:rsidRDefault="00B435C3" w:rsidP="00B435C3">
      <w:pPr>
        <w:pStyle w:val="subsection"/>
      </w:pPr>
      <w:r w:rsidRPr="002E054C">
        <w:tab/>
        <w:t>(1)</w:t>
      </w:r>
      <w:r w:rsidRPr="002E054C">
        <w:tab/>
        <w:t xml:space="preserve">The provisions of this Act (other than </w:t>
      </w:r>
      <w:r w:rsidR="001A2556" w:rsidRPr="002E054C">
        <w:t>Schedule 1</w:t>
      </w:r>
      <w:r w:rsidRPr="002E054C">
        <w:t>A) are enforceable under Part</w:t>
      </w:r>
      <w:r w:rsidR="00A35FD3" w:rsidRPr="002E054C">
        <w:t> </w:t>
      </w:r>
      <w:r w:rsidRPr="002E054C">
        <w:t xml:space="preserve">7 of the </w:t>
      </w:r>
      <w:r w:rsidR="004B2185" w:rsidRPr="004B2185">
        <w:rPr>
          <w:position w:val="6"/>
          <w:sz w:val="16"/>
        </w:rPr>
        <w:t>*</w:t>
      </w:r>
      <w:r w:rsidRPr="002E054C">
        <w:t>Regulatory Powers Act.</w:t>
      </w:r>
    </w:p>
    <w:p w14:paraId="6FD5D12E" w14:textId="77777777" w:rsidR="00B435C3" w:rsidRPr="002E054C" w:rsidRDefault="00B435C3" w:rsidP="00B435C3">
      <w:pPr>
        <w:pStyle w:val="notetext"/>
      </w:pPr>
      <w:r w:rsidRPr="002E054C">
        <w:t>Note:</w:t>
      </w:r>
      <w:r w:rsidRPr="002E054C">
        <w:tab/>
        <w:t>Part</w:t>
      </w:r>
      <w:r w:rsidR="00A35FD3" w:rsidRPr="002E054C">
        <w:t> </w:t>
      </w:r>
      <w:r w:rsidRPr="002E054C">
        <w:t>7 of the Regulatory Powers Act creates a framework for using injunctions to enforce provisions.</w:t>
      </w:r>
    </w:p>
    <w:p w14:paraId="78C6CCE4" w14:textId="0540AD81" w:rsidR="00B435C3" w:rsidRPr="002E054C" w:rsidRDefault="00B435C3" w:rsidP="00B435C3">
      <w:pPr>
        <w:pStyle w:val="subsection"/>
      </w:pPr>
      <w:r w:rsidRPr="002E054C">
        <w:tab/>
        <w:t>(2)</w:t>
      </w:r>
      <w:r w:rsidRPr="002E054C">
        <w:tab/>
        <w:t>For the purposes of Part</w:t>
      </w:r>
      <w:r w:rsidR="00A35FD3" w:rsidRPr="002E054C">
        <w:t> </w:t>
      </w:r>
      <w:r w:rsidRPr="002E054C">
        <w:t xml:space="preserve">7 of the </w:t>
      </w:r>
      <w:r w:rsidR="004B2185" w:rsidRPr="004B2185">
        <w:rPr>
          <w:position w:val="6"/>
          <w:sz w:val="16"/>
        </w:rPr>
        <w:t>*</w:t>
      </w:r>
      <w:r w:rsidRPr="002E054C">
        <w:t xml:space="preserve">Regulatory Powers Act as it applies in relation to the provisions mentioned in </w:t>
      </w:r>
      <w:r w:rsidR="00A35FD3" w:rsidRPr="002E054C">
        <w:t>subsection (</w:t>
      </w:r>
      <w:r w:rsidRPr="002E054C">
        <w:t>1):</w:t>
      </w:r>
    </w:p>
    <w:p w14:paraId="7DAF3857" w14:textId="2C367835" w:rsidR="00B435C3" w:rsidRPr="002E054C" w:rsidRDefault="00B435C3" w:rsidP="00B435C3">
      <w:pPr>
        <w:pStyle w:val="paragraph"/>
      </w:pPr>
      <w:r w:rsidRPr="002E054C">
        <w:tab/>
        <w:t>(a)</w:t>
      </w:r>
      <w:r w:rsidRPr="002E054C">
        <w:tab/>
        <w:t xml:space="preserve">the </w:t>
      </w:r>
      <w:r w:rsidR="004B2185" w:rsidRPr="004B2185">
        <w:rPr>
          <w:position w:val="6"/>
          <w:sz w:val="16"/>
        </w:rPr>
        <w:t>*</w:t>
      </w:r>
      <w:r w:rsidRPr="002E054C">
        <w:t>Secretary is an authorised person; and</w:t>
      </w:r>
    </w:p>
    <w:p w14:paraId="46116900" w14:textId="795C4C95" w:rsidR="00B435C3" w:rsidRPr="002E054C" w:rsidRDefault="00B435C3" w:rsidP="00B435C3">
      <w:pPr>
        <w:pStyle w:val="paragraph"/>
      </w:pPr>
      <w:r w:rsidRPr="002E054C">
        <w:tab/>
        <w:t>(b)</w:t>
      </w:r>
      <w:r w:rsidRPr="002E054C">
        <w:tab/>
        <w:t xml:space="preserve">each </w:t>
      </w:r>
      <w:r w:rsidR="004B2185" w:rsidRPr="004B2185">
        <w:rPr>
          <w:position w:val="6"/>
          <w:sz w:val="16"/>
        </w:rPr>
        <w:t>*</w:t>
      </w:r>
      <w:r w:rsidRPr="002E054C">
        <w:t>applicable court is a relevant court.</w:t>
      </w:r>
    </w:p>
    <w:p w14:paraId="24F60788" w14:textId="47A66635" w:rsidR="00B435C3" w:rsidRPr="002E054C" w:rsidRDefault="00B435C3" w:rsidP="00B435C3">
      <w:pPr>
        <w:pStyle w:val="ActHead5"/>
      </w:pPr>
      <w:bookmarkStart w:id="657" w:name="_Toc185056212"/>
      <w:r w:rsidRPr="002E054C">
        <w:rPr>
          <w:rStyle w:val="CharSectno"/>
        </w:rPr>
        <w:t>215</w:t>
      </w:r>
      <w:r w:rsidR="004B2185">
        <w:rPr>
          <w:rStyle w:val="CharSectno"/>
        </w:rPr>
        <w:noBreakHyphen/>
      </w:r>
      <w:r w:rsidRPr="002E054C">
        <w:rPr>
          <w:rStyle w:val="CharSectno"/>
        </w:rPr>
        <w:t>35</w:t>
      </w:r>
      <w:r w:rsidRPr="002E054C">
        <w:t xml:space="preserve">  Appointment of investigators</w:t>
      </w:r>
      <w:bookmarkEnd w:id="657"/>
    </w:p>
    <w:p w14:paraId="0D8BC0C7" w14:textId="5637476B" w:rsidR="00B435C3" w:rsidRPr="002E054C" w:rsidRDefault="00B435C3" w:rsidP="00B435C3">
      <w:pPr>
        <w:pStyle w:val="subsection"/>
      </w:pPr>
      <w:r w:rsidRPr="002E054C">
        <w:tab/>
        <w:t>(1)</w:t>
      </w:r>
      <w:r w:rsidRPr="002E054C">
        <w:tab/>
        <w:t xml:space="preserve">The </w:t>
      </w:r>
      <w:r w:rsidR="004B2185" w:rsidRPr="004B2185">
        <w:rPr>
          <w:position w:val="6"/>
          <w:sz w:val="16"/>
        </w:rPr>
        <w:t>*</w:t>
      </w:r>
      <w:r w:rsidRPr="002E054C">
        <w:t xml:space="preserve">Secretary may, in writing, appoint a person as a </w:t>
      </w:r>
      <w:r w:rsidRPr="002E054C">
        <w:rPr>
          <w:b/>
          <w:i/>
        </w:rPr>
        <w:t>HESA investigator</w:t>
      </w:r>
      <w:r w:rsidRPr="002E054C">
        <w:t>.</w:t>
      </w:r>
    </w:p>
    <w:p w14:paraId="456F5A00" w14:textId="74FFF16D" w:rsidR="00B435C3" w:rsidRPr="002E054C" w:rsidRDefault="00B435C3" w:rsidP="00B435C3">
      <w:pPr>
        <w:pStyle w:val="subsection"/>
      </w:pPr>
      <w:r w:rsidRPr="002E054C">
        <w:tab/>
        <w:t>(2)</w:t>
      </w:r>
      <w:r w:rsidRPr="002E054C">
        <w:tab/>
        <w:t xml:space="preserve">The Chief Executive Officer of </w:t>
      </w:r>
      <w:r w:rsidR="004B2185" w:rsidRPr="004B2185">
        <w:rPr>
          <w:position w:val="6"/>
          <w:sz w:val="16"/>
        </w:rPr>
        <w:t>*</w:t>
      </w:r>
      <w:r w:rsidRPr="002E054C">
        <w:t xml:space="preserve">TEQSA may, in writing, appoint a member of the staff of TEQSA (within the meaning of the </w:t>
      </w:r>
      <w:r w:rsidR="004B2185" w:rsidRPr="004B2185">
        <w:rPr>
          <w:position w:val="6"/>
          <w:sz w:val="16"/>
        </w:rPr>
        <w:t>*</w:t>
      </w:r>
      <w:r w:rsidRPr="002E054C">
        <w:t xml:space="preserve">TEQSA Act) as a </w:t>
      </w:r>
      <w:r w:rsidRPr="002E054C">
        <w:rPr>
          <w:b/>
          <w:i/>
        </w:rPr>
        <w:t>TEQSA investigator</w:t>
      </w:r>
      <w:r w:rsidRPr="002E054C">
        <w:t>.</w:t>
      </w:r>
    </w:p>
    <w:p w14:paraId="5BDC8552" w14:textId="265E8F95" w:rsidR="00B435C3" w:rsidRPr="002E054C" w:rsidRDefault="00B435C3" w:rsidP="00B435C3">
      <w:pPr>
        <w:pStyle w:val="subsection"/>
      </w:pPr>
      <w:r w:rsidRPr="002E054C">
        <w:tab/>
        <w:t>(3)</w:t>
      </w:r>
      <w:r w:rsidRPr="002E054C">
        <w:tab/>
        <w:t xml:space="preserve">A person must not be appointed as a </w:t>
      </w:r>
      <w:r w:rsidR="004B2185" w:rsidRPr="004B2185">
        <w:rPr>
          <w:position w:val="6"/>
          <w:sz w:val="16"/>
        </w:rPr>
        <w:t>*</w:t>
      </w:r>
      <w:r w:rsidRPr="002E054C">
        <w:t xml:space="preserve">HESA investigator, or a </w:t>
      </w:r>
      <w:r w:rsidR="004B2185" w:rsidRPr="004B2185">
        <w:rPr>
          <w:position w:val="6"/>
          <w:sz w:val="16"/>
        </w:rPr>
        <w:t>*</w:t>
      </w:r>
      <w:r w:rsidRPr="002E054C">
        <w:t>TEQSA investigator, unless the appointer is satisfied that the person has the knowledge or experience necessary to properly exercise the powers of such an investigator.</w:t>
      </w:r>
    </w:p>
    <w:p w14:paraId="35F37408" w14:textId="08EC2FCD" w:rsidR="00B435C3" w:rsidRPr="002E054C" w:rsidRDefault="00B435C3" w:rsidP="00B435C3">
      <w:pPr>
        <w:pStyle w:val="subsection"/>
      </w:pPr>
      <w:r w:rsidRPr="002E054C">
        <w:lastRenderedPageBreak/>
        <w:tab/>
        <w:t>(4)</w:t>
      </w:r>
      <w:r w:rsidRPr="002E054C">
        <w:tab/>
        <w:t xml:space="preserve">A </w:t>
      </w:r>
      <w:r w:rsidR="004B2185" w:rsidRPr="004B2185">
        <w:rPr>
          <w:position w:val="6"/>
          <w:sz w:val="16"/>
        </w:rPr>
        <w:t>*</w:t>
      </w:r>
      <w:r w:rsidRPr="002E054C">
        <w:t xml:space="preserve">HESA investigator, and a </w:t>
      </w:r>
      <w:r w:rsidR="004B2185" w:rsidRPr="004B2185">
        <w:rPr>
          <w:position w:val="6"/>
          <w:sz w:val="16"/>
        </w:rPr>
        <w:t>*</w:t>
      </w:r>
      <w:r w:rsidRPr="002E054C">
        <w:t>TEQSA investigator, must, in exercising powers as such, comply with any directions of the appointer.</w:t>
      </w:r>
    </w:p>
    <w:p w14:paraId="57B71732" w14:textId="77777777" w:rsidR="00B435C3" w:rsidRPr="002E054C" w:rsidRDefault="00B435C3" w:rsidP="00B435C3">
      <w:pPr>
        <w:pStyle w:val="subsection"/>
      </w:pPr>
      <w:r w:rsidRPr="002E054C">
        <w:tab/>
        <w:t>(5)</w:t>
      </w:r>
      <w:r w:rsidRPr="002E054C">
        <w:tab/>
        <w:t xml:space="preserve">If a direction is given under </w:t>
      </w:r>
      <w:r w:rsidR="00A35FD3" w:rsidRPr="002E054C">
        <w:t>subsection (</w:t>
      </w:r>
      <w:r w:rsidRPr="002E054C">
        <w:t>4) in writing, the direction is not a legislative instrument.</w:t>
      </w:r>
    </w:p>
    <w:p w14:paraId="2601AD29" w14:textId="133E0AA6" w:rsidR="00B435C3" w:rsidRPr="002E054C" w:rsidRDefault="00B435C3" w:rsidP="00B435C3">
      <w:pPr>
        <w:pStyle w:val="ActHead5"/>
      </w:pPr>
      <w:bookmarkStart w:id="658" w:name="_Toc185056213"/>
      <w:r w:rsidRPr="002E054C">
        <w:rPr>
          <w:rStyle w:val="CharSectno"/>
        </w:rPr>
        <w:t>215</w:t>
      </w:r>
      <w:r w:rsidR="004B2185">
        <w:rPr>
          <w:rStyle w:val="CharSectno"/>
        </w:rPr>
        <w:noBreakHyphen/>
      </w:r>
      <w:r w:rsidRPr="002E054C">
        <w:rPr>
          <w:rStyle w:val="CharSectno"/>
        </w:rPr>
        <w:t>40</w:t>
      </w:r>
      <w:r w:rsidRPr="002E054C">
        <w:t xml:space="preserve">  Delegation of regulatory powers</w:t>
      </w:r>
      <w:bookmarkEnd w:id="658"/>
    </w:p>
    <w:p w14:paraId="295CC920" w14:textId="0F46A922" w:rsidR="00B435C3" w:rsidRPr="002E054C" w:rsidRDefault="00B435C3" w:rsidP="00B435C3">
      <w:pPr>
        <w:pStyle w:val="subsection"/>
      </w:pPr>
      <w:r w:rsidRPr="002E054C">
        <w:tab/>
        <w:t>(1)</w:t>
      </w:r>
      <w:r w:rsidRPr="002E054C">
        <w:tab/>
        <w:t xml:space="preserve">The </w:t>
      </w:r>
      <w:r w:rsidR="004B2185" w:rsidRPr="004B2185">
        <w:rPr>
          <w:position w:val="6"/>
          <w:sz w:val="16"/>
        </w:rPr>
        <w:t>*</w:t>
      </w:r>
      <w:r w:rsidRPr="002E054C">
        <w:t xml:space="preserve">Secretary may, in writing, delegate his or her powers and functions under the </w:t>
      </w:r>
      <w:r w:rsidR="004B2185" w:rsidRPr="004B2185">
        <w:rPr>
          <w:position w:val="6"/>
          <w:sz w:val="16"/>
        </w:rPr>
        <w:t>*</w:t>
      </w:r>
      <w:r w:rsidRPr="002E054C">
        <w:t xml:space="preserve">Regulatory Powers Act as it applies in relation to this Act (other than </w:t>
      </w:r>
      <w:r w:rsidR="001A2556" w:rsidRPr="002E054C">
        <w:t>Schedule 1</w:t>
      </w:r>
      <w:r w:rsidRPr="002E054C">
        <w:t>A), to an SES employee, or an acting SES employee, in the Department.</w:t>
      </w:r>
    </w:p>
    <w:p w14:paraId="679C922F" w14:textId="5689153A" w:rsidR="00360206" w:rsidRPr="002E054C" w:rsidRDefault="00360206" w:rsidP="00360206">
      <w:pPr>
        <w:pStyle w:val="subsection"/>
      </w:pPr>
      <w:r w:rsidRPr="002E054C">
        <w:tab/>
        <w:t>(1A)</w:t>
      </w:r>
      <w:r w:rsidRPr="002E054C">
        <w:tab/>
        <w:t xml:space="preserve">The </w:t>
      </w:r>
      <w:r w:rsidR="004B2185" w:rsidRPr="004B2185">
        <w:rPr>
          <w:position w:val="6"/>
          <w:sz w:val="16"/>
        </w:rPr>
        <w:t>*</w:t>
      </w:r>
      <w:r w:rsidRPr="002E054C">
        <w:t>Higher Education Tuition Protection Director may, in writing, delegate the following functions and powers to an SES employee, or an acting SES employee, in the Department:</w:t>
      </w:r>
    </w:p>
    <w:p w14:paraId="7CA112CD" w14:textId="786D1B1C" w:rsidR="00360206" w:rsidRPr="002E054C" w:rsidRDefault="00360206" w:rsidP="00360206">
      <w:pPr>
        <w:pStyle w:val="paragraph"/>
      </w:pPr>
      <w:r w:rsidRPr="002E054C">
        <w:tab/>
        <w:t>(a)</w:t>
      </w:r>
      <w:r w:rsidRPr="002E054C">
        <w:tab/>
        <w:t xml:space="preserve">the Director’s functions and powers under the </w:t>
      </w:r>
      <w:r w:rsidR="004B2185" w:rsidRPr="004B2185">
        <w:rPr>
          <w:position w:val="6"/>
          <w:sz w:val="16"/>
        </w:rPr>
        <w:t>*</w:t>
      </w:r>
      <w:r w:rsidRPr="002E054C">
        <w:t xml:space="preserve">Regulatory Powers Act as it applies in relation to </w:t>
      </w:r>
      <w:r w:rsidR="00D2636F" w:rsidRPr="002E054C">
        <w:t>Part 5</w:t>
      </w:r>
      <w:r w:rsidR="004B2185">
        <w:noBreakHyphen/>
      </w:r>
      <w:r w:rsidRPr="002E054C">
        <w:t>1A of this Act;</w:t>
      </w:r>
    </w:p>
    <w:p w14:paraId="4A5B3ABB" w14:textId="3EC121CA" w:rsidR="00360206" w:rsidRPr="002E054C" w:rsidRDefault="00360206" w:rsidP="00360206">
      <w:pPr>
        <w:pStyle w:val="paragraph"/>
      </w:pPr>
      <w:r w:rsidRPr="002E054C">
        <w:tab/>
        <w:t>(b)</w:t>
      </w:r>
      <w:r w:rsidRPr="002E054C">
        <w:tab/>
        <w:t xml:space="preserve">the Director’s functions and powers under the Regulatory Powers Act as it applies in relation to </w:t>
      </w:r>
      <w:r w:rsidR="00D2636F" w:rsidRPr="002E054C">
        <w:t>Part 5</w:t>
      </w:r>
      <w:r w:rsidRPr="002E054C">
        <w:t xml:space="preserve">A of the </w:t>
      </w:r>
      <w:r w:rsidR="004B2185" w:rsidRPr="004B2185">
        <w:rPr>
          <w:position w:val="6"/>
          <w:sz w:val="16"/>
        </w:rPr>
        <w:t>*</w:t>
      </w:r>
      <w:r w:rsidRPr="002E054C">
        <w:t>TEQSA Act.</w:t>
      </w:r>
    </w:p>
    <w:p w14:paraId="28E9064E" w14:textId="25FC8049" w:rsidR="00B435C3" w:rsidRPr="002E054C" w:rsidRDefault="00B435C3" w:rsidP="00B435C3">
      <w:pPr>
        <w:pStyle w:val="subsection"/>
      </w:pPr>
      <w:r w:rsidRPr="002E054C">
        <w:tab/>
        <w:t>(2)</w:t>
      </w:r>
      <w:r w:rsidRPr="002E054C">
        <w:tab/>
        <w:t xml:space="preserve">The Chief Executive Officer of </w:t>
      </w:r>
      <w:r w:rsidR="004B2185" w:rsidRPr="004B2185">
        <w:rPr>
          <w:position w:val="6"/>
          <w:sz w:val="16"/>
        </w:rPr>
        <w:t>*</w:t>
      </w:r>
      <w:r w:rsidRPr="002E054C">
        <w:t xml:space="preserve">TEQSA may, in writing, delegate his or her powers and functions under the </w:t>
      </w:r>
      <w:r w:rsidR="004B2185" w:rsidRPr="004B2185">
        <w:rPr>
          <w:position w:val="6"/>
          <w:sz w:val="16"/>
        </w:rPr>
        <w:t>*</w:t>
      </w:r>
      <w:r w:rsidRPr="002E054C">
        <w:t xml:space="preserve">Regulatory Powers Act as it applies in relation to this Act, to a member of the staff of TEQSA (within the meaning of the </w:t>
      </w:r>
      <w:r w:rsidR="004B2185" w:rsidRPr="004B2185">
        <w:rPr>
          <w:position w:val="6"/>
          <w:sz w:val="16"/>
        </w:rPr>
        <w:t>*</w:t>
      </w:r>
      <w:r w:rsidRPr="002E054C">
        <w:t>TEQSA Act) who is:</w:t>
      </w:r>
    </w:p>
    <w:p w14:paraId="0EA3A72B" w14:textId="77777777" w:rsidR="00B435C3" w:rsidRPr="002E054C" w:rsidRDefault="00B435C3" w:rsidP="00B435C3">
      <w:pPr>
        <w:pStyle w:val="paragraph"/>
      </w:pPr>
      <w:r w:rsidRPr="002E054C">
        <w:tab/>
        <w:t>(a)</w:t>
      </w:r>
      <w:r w:rsidRPr="002E054C">
        <w:tab/>
        <w:t>an SES employee or an acting SES employee; or</w:t>
      </w:r>
    </w:p>
    <w:p w14:paraId="3750E561" w14:textId="77777777" w:rsidR="00B435C3" w:rsidRPr="002E054C" w:rsidRDefault="00B435C3" w:rsidP="00B435C3">
      <w:pPr>
        <w:pStyle w:val="paragraph"/>
      </w:pPr>
      <w:r w:rsidRPr="002E054C">
        <w:tab/>
        <w:t>(b)</w:t>
      </w:r>
      <w:r w:rsidRPr="002E054C">
        <w:tab/>
        <w:t>an APS employee who holds or performs the duties of an Executive Level 2 position or an equivalent position.</w:t>
      </w:r>
    </w:p>
    <w:p w14:paraId="357C7C07" w14:textId="77777777" w:rsidR="00B435C3" w:rsidRPr="002E054C" w:rsidRDefault="00B435C3" w:rsidP="00B435C3">
      <w:pPr>
        <w:pStyle w:val="subsection"/>
      </w:pPr>
      <w:r w:rsidRPr="002E054C">
        <w:tab/>
        <w:t>(3)</w:t>
      </w:r>
      <w:r w:rsidRPr="002E054C">
        <w:tab/>
        <w:t xml:space="preserve">A person exercising powers or performing functions under a delegation under </w:t>
      </w:r>
      <w:r w:rsidR="00A35FD3" w:rsidRPr="002E054C">
        <w:t>subsection (</w:t>
      </w:r>
      <w:r w:rsidRPr="002E054C">
        <w:t>1) or (2) must comply with any directions of the delegator.</w:t>
      </w:r>
    </w:p>
    <w:p w14:paraId="03AEDE74" w14:textId="48BDC502" w:rsidR="00B435C3" w:rsidRPr="002E054C" w:rsidRDefault="00B435C3" w:rsidP="00B435C3">
      <w:pPr>
        <w:pStyle w:val="ActHead5"/>
      </w:pPr>
      <w:bookmarkStart w:id="659" w:name="_Toc185056214"/>
      <w:r w:rsidRPr="002E054C">
        <w:rPr>
          <w:rStyle w:val="CharSectno"/>
        </w:rPr>
        <w:lastRenderedPageBreak/>
        <w:t>215</w:t>
      </w:r>
      <w:r w:rsidR="004B2185">
        <w:rPr>
          <w:rStyle w:val="CharSectno"/>
        </w:rPr>
        <w:noBreakHyphen/>
      </w:r>
      <w:r w:rsidRPr="002E054C">
        <w:rPr>
          <w:rStyle w:val="CharSectno"/>
        </w:rPr>
        <w:t>45</w:t>
      </w:r>
      <w:r w:rsidRPr="002E054C">
        <w:t xml:space="preserve">  Contravening offence and civil penalty provisions</w:t>
      </w:r>
      <w:bookmarkEnd w:id="659"/>
    </w:p>
    <w:p w14:paraId="6698CDAC" w14:textId="77777777" w:rsidR="00B435C3" w:rsidRPr="002E054C" w:rsidRDefault="00B435C3" w:rsidP="00B435C3">
      <w:pPr>
        <w:pStyle w:val="subsection"/>
      </w:pPr>
      <w:r w:rsidRPr="002E054C">
        <w:tab/>
        <w:t>(1)</w:t>
      </w:r>
      <w:r w:rsidRPr="002E054C">
        <w:tab/>
        <w:t xml:space="preserve">This section applies if a provision of this Act provides that a person contravening another provision of this Act (the </w:t>
      </w:r>
      <w:r w:rsidRPr="002E054C">
        <w:rPr>
          <w:b/>
          <w:i/>
        </w:rPr>
        <w:t>conduct provision</w:t>
      </w:r>
      <w:r w:rsidRPr="002E054C">
        <w:t>) commits an offence or is liable to a civil penalty.</w:t>
      </w:r>
    </w:p>
    <w:p w14:paraId="0F172EE8" w14:textId="26AA5900" w:rsidR="00B435C3" w:rsidRPr="002E054C" w:rsidRDefault="00B435C3" w:rsidP="00B435C3">
      <w:pPr>
        <w:pStyle w:val="subsection"/>
      </w:pPr>
      <w:r w:rsidRPr="002E054C">
        <w:tab/>
        <w:t>(2)</w:t>
      </w:r>
      <w:r w:rsidRPr="002E054C">
        <w:tab/>
        <w:t xml:space="preserve">For the purposes of this Act, and the </w:t>
      </w:r>
      <w:r w:rsidR="004B2185" w:rsidRPr="004B2185">
        <w:rPr>
          <w:position w:val="6"/>
          <w:sz w:val="16"/>
        </w:rPr>
        <w:t>*</w:t>
      </w:r>
      <w:r w:rsidRPr="002E054C">
        <w:t xml:space="preserve">Regulatory Powers Act to the extent that it relates to this Act, a reference to a contravention of an offence provision or a </w:t>
      </w:r>
      <w:r w:rsidR="004B2185" w:rsidRPr="004B2185">
        <w:rPr>
          <w:position w:val="6"/>
          <w:sz w:val="16"/>
        </w:rPr>
        <w:t>*</w:t>
      </w:r>
      <w:r w:rsidRPr="002E054C">
        <w:t>civil penalty provision includes a reference to a contravention of the conduct provision.</w:t>
      </w:r>
    </w:p>
    <w:p w14:paraId="076F3195" w14:textId="779F4824" w:rsidR="00B435C3" w:rsidRPr="002E054C" w:rsidRDefault="00B435C3" w:rsidP="00B435C3">
      <w:pPr>
        <w:pStyle w:val="ActHead5"/>
      </w:pPr>
      <w:bookmarkStart w:id="660" w:name="_Toc185056215"/>
      <w:r w:rsidRPr="002E054C">
        <w:rPr>
          <w:rStyle w:val="CharSectno"/>
        </w:rPr>
        <w:t>215</w:t>
      </w:r>
      <w:r w:rsidR="004B2185">
        <w:rPr>
          <w:rStyle w:val="CharSectno"/>
        </w:rPr>
        <w:noBreakHyphen/>
      </w:r>
      <w:r w:rsidRPr="002E054C">
        <w:rPr>
          <w:rStyle w:val="CharSectno"/>
        </w:rPr>
        <w:t>50</w:t>
      </w:r>
      <w:r w:rsidRPr="002E054C">
        <w:t xml:space="preserve">  Certain references to higher education provider include references to agent</w:t>
      </w:r>
      <w:bookmarkEnd w:id="660"/>
    </w:p>
    <w:p w14:paraId="4FCDD68D" w14:textId="5D77404B" w:rsidR="00B435C3" w:rsidRPr="002E054C" w:rsidRDefault="00B435C3" w:rsidP="00B435C3">
      <w:pPr>
        <w:pStyle w:val="subsection"/>
      </w:pPr>
      <w:r w:rsidRPr="002E054C">
        <w:tab/>
      </w:r>
      <w:r w:rsidRPr="002E054C">
        <w:tab/>
        <w:t xml:space="preserve">A reference in a </w:t>
      </w:r>
      <w:r w:rsidR="004B2185" w:rsidRPr="004B2185">
        <w:rPr>
          <w:position w:val="6"/>
          <w:sz w:val="16"/>
        </w:rPr>
        <w:t>*</w:t>
      </w:r>
      <w:r w:rsidRPr="002E054C">
        <w:t>civil penalty provision in this Act to a higher education provider includes a reference to a person acting on behalf of the provider.</w:t>
      </w:r>
    </w:p>
    <w:p w14:paraId="26ACCC9F" w14:textId="07DE2151" w:rsidR="00B435C3" w:rsidRPr="002E054C" w:rsidRDefault="00B435C3" w:rsidP="00B435C3">
      <w:pPr>
        <w:pStyle w:val="ActHead5"/>
      </w:pPr>
      <w:bookmarkStart w:id="661" w:name="_Toc185056216"/>
      <w:r w:rsidRPr="002E054C">
        <w:rPr>
          <w:rStyle w:val="CharSectno"/>
        </w:rPr>
        <w:t>215</w:t>
      </w:r>
      <w:r w:rsidR="004B2185">
        <w:rPr>
          <w:rStyle w:val="CharSectno"/>
        </w:rPr>
        <w:noBreakHyphen/>
      </w:r>
      <w:r w:rsidRPr="002E054C">
        <w:rPr>
          <w:rStyle w:val="CharSectno"/>
        </w:rPr>
        <w:t>55</w:t>
      </w:r>
      <w:r w:rsidRPr="002E054C">
        <w:t xml:space="preserve">  Other enforcement action</w:t>
      </w:r>
      <w:bookmarkEnd w:id="661"/>
    </w:p>
    <w:p w14:paraId="4E32AABB" w14:textId="77777777" w:rsidR="00B435C3" w:rsidRPr="002E054C" w:rsidRDefault="00B435C3" w:rsidP="00B435C3">
      <w:pPr>
        <w:pStyle w:val="subsection"/>
      </w:pPr>
      <w:r w:rsidRPr="002E054C">
        <w:tab/>
      </w:r>
      <w:r w:rsidRPr="002E054C">
        <w:tab/>
        <w:t>To avoid doubt, taking action under this Part does not limit the taking of action under any other provision of this Act.</w:t>
      </w:r>
    </w:p>
    <w:p w14:paraId="08CC9FE7" w14:textId="77777777" w:rsidR="00BB4365" w:rsidRPr="002E054C" w:rsidRDefault="00BB4365" w:rsidP="00BB4365">
      <w:pPr>
        <w:pStyle w:val="ActHead1"/>
        <w:pageBreakBefore/>
      </w:pPr>
      <w:bookmarkStart w:id="662" w:name="_Toc185056217"/>
      <w:r w:rsidRPr="002E054C">
        <w:rPr>
          <w:rStyle w:val="CharChapNo"/>
        </w:rPr>
        <w:lastRenderedPageBreak/>
        <w:t>Chapter</w:t>
      </w:r>
      <w:r w:rsidR="00A35FD3" w:rsidRPr="002E054C">
        <w:rPr>
          <w:rStyle w:val="CharChapNo"/>
        </w:rPr>
        <w:t> </w:t>
      </w:r>
      <w:r w:rsidRPr="002E054C">
        <w:rPr>
          <w:rStyle w:val="CharChapNo"/>
        </w:rPr>
        <w:t>7</w:t>
      </w:r>
      <w:r w:rsidRPr="002E054C">
        <w:t>—</w:t>
      </w:r>
      <w:r w:rsidRPr="002E054C">
        <w:rPr>
          <w:rStyle w:val="CharChapText"/>
        </w:rPr>
        <w:t>Miscellaneous</w:t>
      </w:r>
      <w:bookmarkEnd w:id="662"/>
    </w:p>
    <w:p w14:paraId="2D1F1DD6" w14:textId="77777777" w:rsidR="00BB4365" w:rsidRPr="002E054C" w:rsidRDefault="00BB4365" w:rsidP="00BB4365">
      <w:pPr>
        <w:pStyle w:val="Header"/>
      </w:pPr>
      <w:r w:rsidRPr="002E054C">
        <w:rPr>
          <w:rStyle w:val="CharPartNo"/>
        </w:rPr>
        <w:t xml:space="preserve"> </w:t>
      </w:r>
      <w:r w:rsidRPr="002E054C">
        <w:rPr>
          <w:rStyle w:val="CharPartText"/>
        </w:rPr>
        <w:t xml:space="preserve"> </w:t>
      </w:r>
    </w:p>
    <w:p w14:paraId="1DC86812" w14:textId="77777777" w:rsidR="00BB4365" w:rsidRPr="002E054C" w:rsidRDefault="00BB4365" w:rsidP="00BB4365">
      <w:pPr>
        <w:pStyle w:val="Header"/>
      </w:pPr>
      <w:r w:rsidRPr="002E054C">
        <w:rPr>
          <w:rStyle w:val="CharDivNo"/>
        </w:rPr>
        <w:t xml:space="preserve"> </w:t>
      </w:r>
      <w:r w:rsidRPr="002E054C">
        <w:rPr>
          <w:rStyle w:val="CharDivText"/>
        </w:rPr>
        <w:t xml:space="preserve"> </w:t>
      </w:r>
    </w:p>
    <w:p w14:paraId="2C4D3F66" w14:textId="7B9C4870" w:rsidR="00C20267" w:rsidRPr="002E054C" w:rsidRDefault="00C20267" w:rsidP="00C20267">
      <w:pPr>
        <w:pStyle w:val="ActHead5"/>
      </w:pPr>
      <w:bookmarkStart w:id="663" w:name="_Toc185056218"/>
      <w:r w:rsidRPr="002E054C">
        <w:rPr>
          <w:rStyle w:val="CharSectno"/>
        </w:rPr>
        <w:t>238</w:t>
      </w:r>
      <w:r w:rsidR="004B2185">
        <w:rPr>
          <w:rStyle w:val="CharSectno"/>
        </w:rPr>
        <w:noBreakHyphen/>
      </w:r>
      <w:r w:rsidRPr="002E054C">
        <w:rPr>
          <w:rStyle w:val="CharSectno"/>
        </w:rPr>
        <w:t>1A</w:t>
      </w:r>
      <w:r w:rsidRPr="002E054C">
        <w:t xml:space="preserve">  Giving false or misleading information</w:t>
      </w:r>
      <w:bookmarkEnd w:id="663"/>
    </w:p>
    <w:p w14:paraId="2A86031F" w14:textId="77777777" w:rsidR="00C20267" w:rsidRPr="002E054C" w:rsidRDefault="00C20267" w:rsidP="00C20267">
      <w:pPr>
        <w:pStyle w:val="subsection"/>
      </w:pPr>
      <w:r w:rsidRPr="002E054C">
        <w:tab/>
        <w:t>(1)</w:t>
      </w:r>
      <w:r w:rsidRPr="002E054C">
        <w:tab/>
        <w:t>A person contravenes this subsection if:</w:t>
      </w:r>
    </w:p>
    <w:p w14:paraId="723298A5" w14:textId="77777777" w:rsidR="00C20267" w:rsidRPr="002E054C" w:rsidRDefault="00C20267" w:rsidP="00C20267">
      <w:pPr>
        <w:pStyle w:val="paragraph"/>
      </w:pPr>
      <w:r w:rsidRPr="002E054C">
        <w:tab/>
        <w:t>(a)</w:t>
      </w:r>
      <w:r w:rsidRPr="002E054C">
        <w:tab/>
        <w:t>a person gives information or a document under, or for the purposes of, this Act; and</w:t>
      </w:r>
    </w:p>
    <w:p w14:paraId="1A16F0B9" w14:textId="77777777" w:rsidR="00C20267" w:rsidRPr="002E054C" w:rsidRDefault="00C20267" w:rsidP="00C20267">
      <w:pPr>
        <w:pStyle w:val="paragraph"/>
      </w:pPr>
      <w:r w:rsidRPr="002E054C">
        <w:tab/>
        <w:t>(b)</w:t>
      </w:r>
      <w:r w:rsidRPr="002E054C">
        <w:tab/>
        <w:t>the information or document:</w:t>
      </w:r>
    </w:p>
    <w:p w14:paraId="7D1DA991" w14:textId="77777777" w:rsidR="00C20267" w:rsidRPr="002E054C" w:rsidRDefault="00C20267" w:rsidP="00C20267">
      <w:pPr>
        <w:pStyle w:val="paragraphsub"/>
      </w:pPr>
      <w:r w:rsidRPr="002E054C">
        <w:tab/>
        <w:t>(i)</w:t>
      </w:r>
      <w:r w:rsidRPr="002E054C">
        <w:tab/>
        <w:t>is false or misleading; or</w:t>
      </w:r>
    </w:p>
    <w:p w14:paraId="75FF2100" w14:textId="77777777" w:rsidR="00C20267" w:rsidRPr="002E054C" w:rsidRDefault="00C20267" w:rsidP="00C20267">
      <w:pPr>
        <w:pStyle w:val="paragraphsub"/>
      </w:pPr>
      <w:r w:rsidRPr="002E054C">
        <w:tab/>
        <w:t>(ii)</w:t>
      </w:r>
      <w:r w:rsidRPr="002E054C">
        <w:tab/>
        <w:t>omits any matter or thing without which the information or document is misleading.</w:t>
      </w:r>
    </w:p>
    <w:p w14:paraId="57A1EA9E" w14:textId="77777777" w:rsidR="00C20267" w:rsidRPr="002E054C" w:rsidRDefault="00C20267" w:rsidP="00C20267">
      <w:pPr>
        <w:pStyle w:val="Penalty"/>
      </w:pPr>
      <w:r w:rsidRPr="002E054C">
        <w:t>Civil penalty:</w:t>
      </w:r>
      <w:r w:rsidRPr="002E054C">
        <w:tab/>
        <w:t>60 penalty units.</w:t>
      </w:r>
    </w:p>
    <w:p w14:paraId="79B2A5B5" w14:textId="77777777" w:rsidR="00C20267" w:rsidRPr="002E054C" w:rsidRDefault="00C20267" w:rsidP="00C20267">
      <w:pPr>
        <w:pStyle w:val="subsection"/>
      </w:pPr>
      <w:r w:rsidRPr="002E054C">
        <w:tab/>
        <w:t>(2)</w:t>
      </w:r>
      <w:r w:rsidRPr="002E054C">
        <w:tab/>
      </w:r>
      <w:r w:rsidR="00A35FD3" w:rsidRPr="002E054C">
        <w:t>Subsection (</w:t>
      </w:r>
      <w:r w:rsidRPr="002E054C">
        <w:t>1) does not apply if the information or document is not false or misleading in a material particular.</w:t>
      </w:r>
    </w:p>
    <w:p w14:paraId="558C09B0" w14:textId="6363117D" w:rsidR="00BB4365" w:rsidRPr="002E054C" w:rsidRDefault="00BB4365" w:rsidP="00BB4365">
      <w:pPr>
        <w:pStyle w:val="ActHead5"/>
      </w:pPr>
      <w:bookmarkStart w:id="664" w:name="_Toc185056219"/>
      <w:r w:rsidRPr="002E054C">
        <w:rPr>
          <w:rStyle w:val="CharSectno"/>
        </w:rPr>
        <w:t>238</w:t>
      </w:r>
      <w:r w:rsidR="004B2185">
        <w:rPr>
          <w:rStyle w:val="CharSectno"/>
        </w:rPr>
        <w:noBreakHyphen/>
      </w:r>
      <w:r w:rsidRPr="002E054C">
        <w:rPr>
          <w:rStyle w:val="CharSectno"/>
        </w:rPr>
        <w:t>1</w:t>
      </w:r>
      <w:r w:rsidRPr="002E054C">
        <w:t xml:space="preserve">  Delegations by Secretary</w:t>
      </w:r>
      <w:bookmarkEnd w:id="664"/>
    </w:p>
    <w:p w14:paraId="785C855E" w14:textId="35889CBB"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Secretary may, in writing, delegate to an APS employee all or any of the powers of the Secretary under this Act, the regulations or any Guidelines made under </w:t>
      </w:r>
      <w:r w:rsidR="00D2636F" w:rsidRPr="002E054C">
        <w:t>section 2</w:t>
      </w:r>
      <w:r w:rsidRPr="002E054C">
        <w:t>38</w:t>
      </w:r>
      <w:r w:rsidR="004B2185">
        <w:noBreakHyphen/>
      </w:r>
      <w:r w:rsidRPr="002E054C">
        <w:t>10.</w:t>
      </w:r>
    </w:p>
    <w:p w14:paraId="10755E96" w14:textId="0E43039B"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Secretary may, in writing, delegate to a </w:t>
      </w:r>
      <w:r w:rsidR="004B2185" w:rsidRPr="004B2185">
        <w:rPr>
          <w:position w:val="6"/>
          <w:sz w:val="16"/>
        </w:rPr>
        <w:t>*</w:t>
      </w:r>
      <w:r w:rsidRPr="002E054C">
        <w:t xml:space="preserve">review officer of a higher education provider the Secretary’s powers under </w:t>
      </w:r>
      <w:r w:rsidR="001E1B42">
        <w:t>Division 2</w:t>
      </w:r>
      <w:r w:rsidRPr="002E054C">
        <w:t xml:space="preserve">09 to reconsider </w:t>
      </w:r>
      <w:r w:rsidR="004B2185" w:rsidRPr="004B2185">
        <w:rPr>
          <w:position w:val="6"/>
          <w:sz w:val="16"/>
        </w:rPr>
        <w:t>*</w:t>
      </w:r>
      <w:r w:rsidRPr="002E054C">
        <w:t>reviewable decisions made by the provider:</w:t>
      </w:r>
    </w:p>
    <w:p w14:paraId="56207AA3" w14:textId="7E6CC60E" w:rsidR="00025A29" w:rsidRPr="002E054C" w:rsidRDefault="00025A29" w:rsidP="00025A29">
      <w:pPr>
        <w:pStyle w:val="paragraph"/>
      </w:pPr>
      <w:r w:rsidRPr="002E054C">
        <w:tab/>
        <w:t>(a)</w:t>
      </w:r>
      <w:r w:rsidRPr="002E054C">
        <w:tab/>
        <w:t>under subsection 36</w:t>
      </w:r>
      <w:r w:rsidR="004B2185">
        <w:noBreakHyphen/>
      </w:r>
      <w:r w:rsidRPr="002E054C">
        <w:t>12(2)</w:t>
      </w:r>
      <w:r w:rsidR="004B708F" w:rsidRPr="002E054C">
        <w:t xml:space="preserve"> or </w:t>
      </w:r>
      <w:r w:rsidRPr="002E054C">
        <w:t>36</w:t>
      </w:r>
      <w:r w:rsidR="004B2185">
        <w:noBreakHyphen/>
      </w:r>
      <w:r w:rsidRPr="002E054C">
        <w:t>20(1); or</w:t>
      </w:r>
    </w:p>
    <w:p w14:paraId="674D7F12" w14:textId="63D6944E" w:rsidR="00BB4365" w:rsidRPr="002E054C" w:rsidRDefault="00BB4365" w:rsidP="00BB4365">
      <w:pPr>
        <w:pStyle w:val="paragraph"/>
      </w:pPr>
      <w:r w:rsidRPr="002E054C">
        <w:tab/>
        <w:t>(b)</w:t>
      </w:r>
      <w:r w:rsidRPr="002E054C">
        <w:tab/>
        <w:t xml:space="preserve">relating to </w:t>
      </w:r>
      <w:r w:rsidR="001A2556" w:rsidRPr="002E054C">
        <w:t>Chapter 3</w:t>
      </w:r>
      <w:r w:rsidRPr="002E054C">
        <w:t>.</w:t>
      </w:r>
    </w:p>
    <w:p w14:paraId="2310BC6C" w14:textId="278FC047" w:rsidR="00BB4365" w:rsidRPr="002E054C" w:rsidRDefault="00BB4365" w:rsidP="00BB4365">
      <w:pPr>
        <w:pStyle w:val="subsection"/>
      </w:pPr>
      <w:r w:rsidRPr="002E054C">
        <w:tab/>
        <w:t>(2A)</w:t>
      </w:r>
      <w:r w:rsidRPr="002E054C">
        <w:tab/>
        <w:t xml:space="preserve">The </w:t>
      </w:r>
      <w:r w:rsidR="004B2185" w:rsidRPr="004B2185">
        <w:rPr>
          <w:position w:val="6"/>
          <w:sz w:val="16"/>
        </w:rPr>
        <w:t>*</w:t>
      </w:r>
      <w:r w:rsidRPr="002E054C">
        <w:t xml:space="preserve">Secretary may, in writing, delegate to a </w:t>
      </w:r>
      <w:r w:rsidR="004B2185" w:rsidRPr="004B2185">
        <w:rPr>
          <w:position w:val="6"/>
          <w:sz w:val="16"/>
        </w:rPr>
        <w:t>*</w:t>
      </w:r>
      <w:r w:rsidRPr="002E054C">
        <w:t xml:space="preserve">review officer of </w:t>
      </w:r>
      <w:r w:rsidR="004B2185" w:rsidRPr="004B2185">
        <w:rPr>
          <w:position w:val="6"/>
          <w:sz w:val="16"/>
        </w:rPr>
        <w:t>*</w:t>
      </w:r>
      <w:r w:rsidRPr="002E054C">
        <w:t xml:space="preserve">Open Universities Australia the Secretary’s powers under </w:t>
      </w:r>
      <w:r w:rsidR="001E1B42">
        <w:t>Division 2</w:t>
      </w:r>
      <w:r w:rsidRPr="002E054C">
        <w:t xml:space="preserve">09 to reconsider </w:t>
      </w:r>
      <w:r w:rsidR="004B2185" w:rsidRPr="004B2185">
        <w:rPr>
          <w:position w:val="6"/>
          <w:sz w:val="16"/>
        </w:rPr>
        <w:t>*</w:t>
      </w:r>
      <w:r w:rsidRPr="002E054C">
        <w:t xml:space="preserve">reviewable decisions made by Open Universities Australia relating to </w:t>
      </w:r>
      <w:r w:rsidR="001A2556" w:rsidRPr="002E054C">
        <w:t>Chapter 3</w:t>
      </w:r>
      <w:r w:rsidRPr="002E054C">
        <w:t>.</w:t>
      </w:r>
    </w:p>
    <w:p w14:paraId="54192E69" w14:textId="5E24552E" w:rsidR="00BB4365" w:rsidRPr="002E054C" w:rsidRDefault="00BB4365" w:rsidP="00BB4365">
      <w:pPr>
        <w:pStyle w:val="subsection"/>
      </w:pPr>
      <w:r w:rsidRPr="002E054C">
        <w:lastRenderedPageBreak/>
        <w:tab/>
        <w:t>(2B)</w:t>
      </w:r>
      <w:r w:rsidRPr="002E054C">
        <w:tab/>
        <w:t xml:space="preserve">A </w:t>
      </w:r>
      <w:r w:rsidRPr="002E054C">
        <w:rPr>
          <w:b/>
          <w:i/>
        </w:rPr>
        <w:t xml:space="preserve">review officer </w:t>
      </w:r>
      <w:r w:rsidRPr="002E054C">
        <w:t xml:space="preserve">of </w:t>
      </w:r>
      <w:r w:rsidR="004B2185" w:rsidRPr="004B2185">
        <w:rPr>
          <w:position w:val="6"/>
          <w:sz w:val="16"/>
        </w:rPr>
        <w:t>*</w:t>
      </w:r>
      <w:r w:rsidRPr="002E054C">
        <w:t>Open Universities Australia is a person, or a person included in a class of persons, whom:</w:t>
      </w:r>
    </w:p>
    <w:p w14:paraId="65164E4E" w14:textId="77777777" w:rsidR="00BB4365" w:rsidRPr="002E054C" w:rsidRDefault="00BB4365" w:rsidP="00BB4365">
      <w:pPr>
        <w:pStyle w:val="paragraph"/>
      </w:pPr>
      <w:r w:rsidRPr="002E054C">
        <w:tab/>
        <w:t>(a)</w:t>
      </w:r>
      <w:r w:rsidRPr="002E054C">
        <w:tab/>
        <w:t>the chief executive officer of Open Universities Australia; or</w:t>
      </w:r>
    </w:p>
    <w:p w14:paraId="23C6F036" w14:textId="77777777" w:rsidR="00BB4365" w:rsidRPr="002E054C" w:rsidRDefault="00BB4365" w:rsidP="00BB4365">
      <w:pPr>
        <w:pStyle w:val="paragraph"/>
      </w:pPr>
      <w:r w:rsidRPr="002E054C">
        <w:tab/>
        <w:t>(b)</w:t>
      </w:r>
      <w:r w:rsidRPr="002E054C">
        <w:tab/>
        <w:t>a delegate of the chief executive officer of Open Universities Australia;</w:t>
      </w:r>
    </w:p>
    <w:p w14:paraId="21FA1459" w14:textId="51D00130" w:rsidR="00BB4365" w:rsidRPr="002E054C" w:rsidRDefault="00BB4365" w:rsidP="00BB4365">
      <w:pPr>
        <w:pStyle w:val="subsection2"/>
      </w:pPr>
      <w:r w:rsidRPr="002E054C">
        <w:t xml:space="preserve">has appointed to be a review officer of Open Universities Australia for the purposes of reviewing decisions made by it relating to assistance under </w:t>
      </w:r>
      <w:r w:rsidR="001A2556" w:rsidRPr="002E054C">
        <w:t>Chapter 3</w:t>
      </w:r>
      <w:r w:rsidRPr="002E054C">
        <w:t>.</w:t>
      </w:r>
    </w:p>
    <w:p w14:paraId="11EB4DD0" w14:textId="099B60F3" w:rsidR="00BB4365" w:rsidRPr="002E054C" w:rsidRDefault="00BB4365" w:rsidP="00BB4365">
      <w:pPr>
        <w:pStyle w:val="subsection"/>
      </w:pPr>
      <w:r w:rsidRPr="002E054C">
        <w:tab/>
        <w:t>(3)</w:t>
      </w:r>
      <w:r w:rsidRPr="002E054C">
        <w:tab/>
        <w:t xml:space="preserve">In exercising powers under the delegation, the delegate must comply with any directions of the </w:t>
      </w:r>
      <w:r w:rsidR="004B2185" w:rsidRPr="004B2185">
        <w:rPr>
          <w:position w:val="6"/>
          <w:sz w:val="16"/>
        </w:rPr>
        <w:t>*</w:t>
      </w:r>
      <w:r w:rsidRPr="002E054C">
        <w:t>Secretary.</w:t>
      </w:r>
    </w:p>
    <w:p w14:paraId="0B14CFE0" w14:textId="76BD4C33" w:rsidR="00BB4365" w:rsidRPr="002E054C" w:rsidRDefault="00BB4365" w:rsidP="00BB4365">
      <w:pPr>
        <w:pStyle w:val="ActHead5"/>
      </w:pPr>
      <w:bookmarkStart w:id="665" w:name="_Toc185056220"/>
      <w:r w:rsidRPr="002E054C">
        <w:rPr>
          <w:rStyle w:val="CharSectno"/>
        </w:rPr>
        <w:t>238</w:t>
      </w:r>
      <w:r w:rsidR="004B2185">
        <w:rPr>
          <w:rStyle w:val="CharSectno"/>
        </w:rPr>
        <w:noBreakHyphen/>
      </w:r>
      <w:r w:rsidRPr="002E054C">
        <w:rPr>
          <w:rStyle w:val="CharSectno"/>
        </w:rPr>
        <w:t>5</w:t>
      </w:r>
      <w:r w:rsidRPr="002E054C">
        <w:t xml:space="preserve">  Delegations by Minister</w:t>
      </w:r>
      <w:bookmarkEnd w:id="665"/>
    </w:p>
    <w:p w14:paraId="38777767" w14:textId="77777777" w:rsidR="00BB4365" w:rsidRPr="002E054C" w:rsidRDefault="00BB4365" w:rsidP="00BB4365">
      <w:pPr>
        <w:pStyle w:val="subsection"/>
      </w:pPr>
      <w:r w:rsidRPr="002E054C">
        <w:tab/>
        <w:t>(1)</w:t>
      </w:r>
      <w:r w:rsidRPr="002E054C">
        <w:tab/>
        <w:t>The Minister may, by writing, delegate to:</w:t>
      </w:r>
    </w:p>
    <w:p w14:paraId="5A2C78A4" w14:textId="24CC4234"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Secretary; or</w:t>
      </w:r>
    </w:p>
    <w:p w14:paraId="771D1DB1" w14:textId="6FBB8D61" w:rsidR="00482060" w:rsidRPr="002E054C" w:rsidRDefault="00482060" w:rsidP="00482060">
      <w:pPr>
        <w:pStyle w:val="paragraph"/>
      </w:pPr>
      <w:r w:rsidRPr="002E054C">
        <w:tab/>
        <w:t>(aa)</w:t>
      </w:r>
      <w:r w:rsidRPr="002E054C">
        <w:tab/>
        <w:t xml:space="preserve">the </w:t>
      </w:r>
      <w:r w:rsidR="004B2185" w:rsidRPr="004B2185">
        <w:rPr>
          <w:position w:val="6"/>
          <w:sz w:val="16"/>
        </w:rPr>
        <w:t>*</w:t>
      </w:r>
      <w:r w:rsidR="00360206" w:rsidRPr="002E054C">
        <w:t>Higher Education Tuition Protection Director</w:t>
      </w:r>
      <w:r w:rsidRPr="002E054C">
        <w:t>; or</w:t>
      </w:r>
    </w:p>
    <w:p w14:paraId="330901A4" w14:textId="77777777" w:rsidR="00BB4365" w:rsidRPr="002E054C" w:rsidRDefault="00BB4365" w:rsidP="00BB4365">
      <w:pPr>
        <w:pStyle w:val="paragraph"/>
      </w:pPr>
      <w:r w:rsidRPr="002E054C">
        <w:tab/>
        <w:t>(b)</w:t>
      </w:r>
      <w:r w:rsidRPr="002E054C">
        <w:tab/>
        <w:t>an APS employee;</w:t>
      </w:r>
    </w:p>
    <w:p w14:paraId="7B90D19B" w14:textId="517D1DA4" w:rsidR="00BB4365" w:rsidRPr="002E054C" w:rsidRDefault="00BB4365" w:rsidP="00BB4365">
      <w:pPr>
        <w:pStyle w:val="subsection2"/>
      </w:pPr>
      <w:r w:rsidRPr="002E054C">
        <w:t>all or any of the Minister’s powers under this Act (other than under section</w:t>
      </w:r>
      <w:r w:rsidR="00A35FD3" w:rsidRPr="002E054C">
        <w:t> </w:t>
      </w:r>
      <w:r w:rsidR="00B30E42" w:rsidRPr="002E054C">
        <w:t>38</w:t>
      </w:r>
      <w:r w:rsidR="004B2185">
        <w:noBreakHyphen/>
      </w:r>
      <w:r w:rsidR="00B30E42" w:rsidRPr="002E054C">
        <w:t>45, 41</w:t>
      </w:r>
      <w:r w:rsidR="004B2185">
        <w:noBreakHyphen/>
      </w:r>
      <w:r w:rsidR="00B30E42" w:rsidRPr="002E054C">
        <w:t>45 or</w:t>
      </w:r>
      <w:r w:rsidR="000E76B8" w:rsidRPr="002E054C">
        <w:t> </w:t>
      </w:r>
      <w:r w:rsidRPr="002E054C">
        <w:t>46</w:t>
      </w:r>
      <w:r w:rsidR="004B2185">
        <w:noBreakHyphen/>
      </w:r>
      <w:r w:rsidRPr="002E054C">
        <w:t>40).</w:t>
      </w:r>
    </w:p>
    <w:p w14:paraId="7DC63020" w14:textId="77777777" w:rsidR="00BB4365" w:rsidRPr="002E054C" w:rsidRDefault="00BB4365" w:rsidP="00BB4365">
      <w:pPr>
        <w:pStyle w:val="subsection"/>
      </w:pPr>
      <w:r w:rsidRPr="002E054C">
        <w:tab/>
        <w:t>(2)</w:t>
      </w:r>
      <w:r w:rsidRPr="002E054C">
        <w:tab/>
        <w:t>In exercising powers under the delegation, the delegate must comply with any directions of the Minister.</w:t>
      </w:r>
    </w:p>
    <w:p w14:paraId="37312F8A" w14:textId="0448A45F" w:rsidR="00102D9B" w:rsidRPr="002E054C" w:rsidRDefault="00102D9B" w:rsidP="00102D9B">
      <w:pPr>
        <w:pStyle w:val="ActHead5"/>
      </w:pPr>
      <w:bookmarkStart w:id="666" w:name="_Toc185056221"/>
      <w:r w:rsidRPr="002E054C">
        <w:rPr>
          <w:rStyle w:val="CharSectno"/>
        </w:rPr>
        <w:t>238</w:t>
      </w:r>
      <w:r w:rsidR="004B2185">
        <w:rPr>
          <w:rStyle w:val="CharSectno"/>
        </w:rPr>
        <w:noBreakHyphen/>
      </w:r>
      <w:r w:rsidRPr="002E054C">
        <w:rPr>
          <w:rStyle w:val="CharSectno"/>
        </w:rPr>
        <w:t>6</w:t>
      </w:r>
      <w:r w:rsidRPr="002E054C">
        <w:t xml:space="preserve">  Delegations by Higher Education Tuition Protection Director</w:t>
      </w:r>
      <w:bookmarkEnd w:id="666"/>
    </w:p>
    <w:p w14:paraId="74F99AF8" w14:textId="4FA8C394" w:rsidR="00102D9B" w:rsidRPr="002E054C" w:rsidRDefault="00102D9B" w:rsidP="00102D9B">
      <w:pPr>
        <w:pStyle w:val="subsection"/>
      </w:pPr>
      <w:r w:rsidRPr="002E054C">
        <w:tab/>
        <w:t>(1)</w:t>
      </w:r>
      <w:r w:rsidRPr="002E054C">
        <w:tab/>
        <w:t xml:space="preserve">The </w:t>
      </w:r>
      <w:r w:rsidR="004B2185" w:rsidRPr="004B2185">
        <w:rPr>
          <w:position w:val="6"/>
          <w:sz w:val="16"/>
        </w:rPr>
        <w:t>*</w:t>
      </w:r>
      <w:r w:rsidRPr="002E054C">
        <w:t>Higher Education Tuition Protection Director may, in writing, delegate all or any of the Director’s functions or powers under this Act (other than paragraphs 167</w:t>
      </w:r>
      <w:r w:rsidR="004B2185">
        <w:noBreakHyphen/>
      </w:r>
      <w:r w:rsidRPr="002E054C">
        <w:t xml:space="preserve">20(1)(e) and (ea) and </w:t>
      </w:r>
      <w:r w:rsidR="00D2636F" w:rsidRPr="002E054C">
        <w:t>Part 5</w:t>
      </w:r>
      <w:r w:rsidR="004B2185">
        <w:noBreakHyphen/>
      </w:r>
      <w:r w:rsidRPr="002E054C">
        <w:t xml:space="preserve">8) or the </w:t>
      </w:r>
      <w:r w:rsidR="004B2185" w:rsidRPr="004B2185">
        <w:rPr>
          <w:position w:val="6"/>
          <w:sz w:val="16"/>
        </w:rPr>
        <w:t>*</w:t>
      </w:r>
      <w:r w:rsidRPr="002E054C">
        <w:t xml:space="preserve">TEQSA Act (other than </w:t>
      </w:r>
      <w:r w:rsidR="003539A1" w:rsidRPr="002E054C">
        <w:t>Division 5</w:t>
      </w:r>
      <w:r w:rsidRPr="002E054C">
        <w:t xml:space="preserve"> of Part 7 of that Act) to an APS employee who holds or performs the duties of an APS Level 6 position, or an equivalent or higher position, in the Department.</w:t>
      </w:r>
    </w:p>
    <w:p w14:paraId="26BB1421" w14:textId="4DF1E3A7" w:rsidR="00102D9B" w:rsidRPr="002E054C" w:rsidRDefault="00102D9B" w:rsidP="00102D9B">
      <w:pPr>
        <w:pStyle w:val="notetext"/>
      </w:pPr>
      <w:r w:rsidRPr="002E054C">
        <w:t>Note 1:</w:t>
      </w:r>
      <w:r w:rsidRPr="002E054C">
        <w:tab/>
        <w:t>Paragraphs 167</w:t>
      </w:r>
      <w:r w:rsidR="004B2185">
        <w:noBreakHyphen/>
      </w:r>
      <w:r w:rsidRPr="002E054C">
        <w:t xml:space="preserve">20(1)(e) and (ea) give the Higher Education Tuition Protection Director the functions of making a legislative instrument under </w:t>
      </w:r>
      <w:r w:rsidR="001E1B42">
        <w:t>section 1</w:t>
      </w:r>
      <w:r w:rsidRPr="002E054C">
        <w:t xml:space="preserve">3 of the </w:t>
      </w:r>
      <w:r w:rsidRPr="002E054C">
        <w:rPr>
          <w:i/>
        </w:rPr>
        <w:t xml:space="preserve">Higher Education Support (HELP Tuition Protection Levy) Act 2020 </w:t>
      </w:r>
      <w:r w:rsidRPr="002E054C">
        <w:t xml:space="preserve">and </w:t>
      </w:r>
      <w:r w:rsidR="001E1B42">
        <w:t>section 1</w:t>
      </w:r>
      <w:r w:rsidRPr="002E054C">
        <w:t xml:space="preserve">3 of the </w:t>
      </w:r>
      <w:r w:rsidRPr="002E054C">
        <w:rPr>
          <w:i/>
        </w:rPr>
        <w:t>Higher Education (Up</w:t>
      </w:r>
      <w:r w:rsidR="004B2185">
        <w:rPr>
          <w:i/>
        </w:rPr>
        <w:noBreakHyphen/>
      </w:r>
      <w:r w:rsidRPr="002E054C">
        <w:rPr>
          <w:i/>
        </w:rPr>
        <w:t>front Payments Tuition Protection Levy) Act 2020</w:t>
      </w:r>
      <w:r w:rsidRPr="002E054C">
        <w:t>.</w:t>
      </w:r>
    </w:p>
    <w:p w14:paraId="72000F86" w14:textId="3996DF91" w:rsidR="00102D9B" w:rsidRPr="002E054C" w:rsidRDefault="00102D9B" w:rsidP="00102D9B">
      <w:pPr>
        <w:pStyle w:val="notetext"/>
      </w:pPr>
      <w:r w:rsidRPr="002E054C">
        <w:lastRenderedPageBreak/>
        <w:t>Note 2:</w:t>
      </w:r>
      <w:r w:rsidRPr="002E054C">
        <w:tab/>
      </w:r>
      <w:r w:rsidR="00150AE6" w:rsidRPr="002E054C">
        <w:t>Paragraph 1</w:t>
      </w:r>
      <w:r w:rsidRPr="002E054C">
        <w:t>67</w:t>
      </w:r>
      <w:r w:rsidR="004B2185">
        <w:noBreakHyphen/>
      </w:r>
      <w:r w:rsidRPr="002E054C">
        <w:t>20(1)(g) of this Act gives the Higher Education Tuition Protection Director certain functions in relation to tuition protection under the TEQSA Act.</w:t>
      </w:r>
    </w:p>
    <w:p w14:paraId="07608A35" w14:textId="77777777" w:rsidR="00102D9B" w:rsidRPr="002E054C" w:rsidRDefault="00102D9B" w:rsidP="00102D9B">
      <w:pPr>
        <w:pStyle w:val="subsection"/>
      </w:pPr>
      <w:r w:rsidRPr="002E054C">
        <w:tab/>
        <w:t>(2)</w:t>
      </w:r>
      <w:r w:rsidRPr="002E054C">
        <w:tab/>
        <w:t>Before delegating a function or power under subsection (1), the Higher Education Tuition Protection Director must have regard to:</w:t>
      </w:r>
    </w:p>
    <w:p w14:paraId="1DA2D6EB" w14:textId="77777777" w:rsidR="00102D9B" w:rsidRPr="002E054C" w:rsidRDefault="00102D9B" w:rsidP="00102D9B">
      <w:pPr>
        <w:pStyle w:val="paragraph"/>
      </w:pPr>
      <w:r w:rsidRPr="002E054C">
        <w:tab/>
        <w:t>(a)</w:t>
      </w:r>
      <w:r w:rsidRPr="002E054C">
        <w:tab/>
        <w:t>if the function or power is delegated to an APS employee holding, occupying, or performing the duties of, a specified office or position—whether the office or position is sufficiently senior for the employee to perform the function or exercise the power; or</w:t>
      </w:r>
    </w:p>
    <w:p w14:paraId="0B1BA9AD" w14:textId="77777777" w:rsidR="00102D9B" w:rsidRPr="002E054C" w:rsidRDefault="00102D9B" w:rsidP="00102D9B">
      <w:pPr>
        <w:pStyle w:val="paragraph"/>
      </w:pPr>
      <w:r w:rsidRPr="002E054C">
        <w:tab/>
        <w:t>(b)</w:t>
      </w:r>
      <w:r w:rsidRPr="002E054C">
        <w:tab/>
        <w:t>otherwise—whether the employee has appropriate qualifications or expertise to perform the function or duty or exercise the power.</w:t>
      </w:r>
    </w:p>
    <w:p w14:paraId="3F48FD15" w14:textId="4DD22A47" w:rsidR="00102D9B" w:rsidRPr="002E054C" w:rsidRDefault="00102D9B" w:rsidP="00102D9B">
      <w:pPr>
        <w:pStyle w:val="subsection"/>
      </w:pPr>
      <w:r w:rsidRPr="002E054C">
        <w:tab/>
        <w:t>(3)</w:t>
      </w:r>
      <w:r w:rsidRPr="002E054C">
        <w:tab/>
        <w:t xml:space="preserve">In performing functions or exercising powers under the delegation, the delegate must comply with any directions of the </w:t>
      </w:r>
      <w:r w:rsidR="004B2185" w:rsidRPr="004B2185">
        <w:rPr>
          <w:position w:val="6"/>
          <w:sz w:val="16"/>
        </w:rPr>
        <w:t>*</w:t>
      </w:r>
      <w:r w:rsidRPr="002E054C">
        <w:t>Higher Education Tuition Protection Director.</w:t>
      </w:r>
    </w:p>
    <w:p w14:paraId="6E21E10C" w14:textId="11B82C09" w:rsidR="00482060" w:rsidRPr="002E054C" w:rsidRDefault="00482060" w:rsidP="00482060">
      <w:pPr>
        <w:pStyle w:val="ActHead5"/>
      </w:pPr>
      <w:bookmarkStart w:id="667" w:name="_Toc185056222"/>
      <w:r w:rsidRPr="002E054C">
        <w:rPr>
          <w:rStyle w:val="CharSectno"/>
        </w:rPr>
        <w:t>238</w:t>
      </w:r>
      <w:r w:rsidR="004B2185">
        <w:rPr>
          <w:rStyle w:val="CharSectno"/>
        </w:rPr>
        <w:noBreakHyphen/>
      </w:r>
      <w:r w:rsidRPr="002E054C">
        <w:rPr>
          <w:rStyle w:val="CharSectno"/>
        </w:rPr>
        <w:t>7</w:t>
      </w:r>
      <w:r w:rsidRPr="002E054C">
        <w:t xml:space="preserve">  Review of operation of tuition protection</w:t>
      </w:r>
      <w:bookmarkEnd w:id="667"/>
    </w:p>
    <w:p w14:paraId="24C38212" w14:textId="084EDAE1" w:rsidR="00482060" w:rsidRPr="002E054C" w:rsidRDefault="00482060" w:rsidP="00482060">
      <w:pPr>
        <w:pStyle w:val="subsection"/>
      </w:pPr>
      <w:r w:rsidRPr="002E054C">
        <w:tab/>
        <w:t>(1)</w:t>
      </w:r>
      <w:r w:rsidRPr="002E054C">
        <w:tab/>
        <w:t xml:space="preserve">Before </w:t>
      </w:r>
      <w:r w:rsidR="00C412EE" w:rsidRPr="002E054C">
        <w:t>1 July</w:t>
      </w:r>
      <w:r w:rsidRPr="002E054C">
        <w:t xml:space="preserve"> 2021, the Minister must commence a review of the operation of Parts</w:t>
      </w:r>
      <w:r w:rsidR="00A35FD3" w:rsidRPr="002E054C">
        <w:t> </w:t>
      </w:r>
      <w:r w:rsidRPr="002E054C">
        <w:t>5</w:t>
      </w:r>
      <w:r w:rsidR="004B2185">
        <w:noBreakHyphen/>
      </w:r>
      <w:r w:rsidRPr="002E054C">
        <w:t>1A (about tuition protection) and 5</w:t>
      </w:r>
      <w:r w:rsidR="004B2185">
        <w:noBreakHyphen/>
      </w:r>
      <w:r w:rsidRPr="002E054C">
        <w:t xml:space="preserve">1B (about the </w:t>
      </w:r>
      <w:r w:rsidR="004B2185" w:rsidRPr="004B2185">
        <w:rPr>
          <w:position w:val="6"/>
          <w:sz w:val="16"/>
        </w:rPr>
        <w:t>*</w:t>
      </w:r>
      <w:r w:rsidR="00360206" w:rsidRPr="002E054C">
        <w:t>Higher Education Tuition Protection Fund</w:t>
      </w:r>
      <w:r w:rsidRPr="002E054C">
        <w:t xml:space="preserve"> and related matters).</w:t>
      </w:r>
    </w:p>
    <w:p w14:paraId="7B61B7FD" w14:textId="648C6079" w:rsidR="00482060" w:rsidRPr="002E054C" w:rsidRDefault="00482060" w:rsidP="00482060">
      <w:pPr>
        <w:pStyle w:val="notetext"/>
      </w:pPr>
      <w:r w:rsidRPr="002E054C">
        <w:t>Note:</w:t>
      </w:r>
      <w:r w:rsidRPr="002E054C">
        <w:tab/>
        <w:t>The review must be conducted at the same time as a review of the operation of Parts</w:t>
      </w:r>
      <w:r w:rsidR="00A35FD3" w:rsidRPr="002E054C">
        <w:t> </w:t>
      </w:r>
      <w:r w:rsidRPr="002E054C">
        <w:t xml:space="preserve">5 and 5A of the </w:t>
      </w:r>
      <w:r w:rsidRPr="002E054C">
        <w:rPr>
          <w:i/>
        </w:rPr>
        <w:t>Education Services for Overseas Students Act 2000</w:t>
      </w:r>
      <w:r w:rsidRPr="002E054C">
        <w:t xml:space="preserve"> and of Parts</w:t>
      </w:r>
      <w:r w:rsidR="00A35FD3" w:rsidRPr="002E054C">
        <w:t> </w:t>
      </w:r>
      <w:r w:rsidRPr="002E054C">
        <w:t xml:space="preserve">5A and 5B of the </w:t>
      </w:r>
      <w:r w:rsidRPr="002E054C">
        <w:rPr>
          <w:i/>
        </w:rPr>
        <w:t>VET Student Loans Act 2016</w:t>
      </w:r>
      <w:r w:rsidRPr="002E054C">
        <w:t xml:space="preserve"> (see </w:t>
      </w:r>
      <w:r w:rsidR="001E1B42">
        <w:t>section 1</w:t>
      </w:r>
      <w:r w:rsidRPr="002E054C">
        <w:t>13A of the latter Act).</w:t>
      </w:r>
    </w:p>
    <w:p w14:paraId="6EDC61BD" w14:textId="77777777" w:rsidR="00482060" w:rsidRPr="002E054C" w:rsidRDefault="00482060" w:rsidP="00482060">
      <w:pPr>
        <w:pStyle w:val="subsection"/>
      </w:pPr>
      <w:r w:rsidRPr="002E054C">
        <w:tab/>
        <w:t>(2)</w:t>
      </w:r>
      <w:r w:rsidRPr="002E054C">
        <w:tab/>
        <w:t xml:space="preserve">The Minister must cause to be prepared a report of a review under </w:t>
      </w:r>
      <w:r w:rsidR="00A35FD3" w:rsidRPr="002E054C">
        <w:t>subsection (</w:t>
      </w:r>
      <w:r w:rsidRPr="002E054C">
        <w:t>1).</w:t>
      </w:r>
    </w:p>
    <w:p w14:paraId="179E812E" w14:textId="77777777" w:rsidR="00482060" w:rsidRPr="002E054C" w:rsidRDefault="00482060" w:rsidP="00482060">
      <w:pPr>
        <w:pStyle w:val="subsection"/>
      </w:pPr>
      <w:r w:rsidRPr="002E054C">
        <w:tab/>
        <w:t>(3)</w:t>
      </w:r>
      <w:r w:rsidRPr="002E054C">
        <w:tab/>
        <w:t>The Minister must cause a copy of the report to be tabled in each House of the Parliament within 15 sitting days of that House after the completion of the report.</w:t>
      </w:r>
    </w:p>
    <w:p w14:paraId="36CE7C61" w14:textId="2CEA537B" w:rsidR="00BB4365" w:rsidRPr="002E054C" w:rsidRDefault="00BB4365" w:rsidP="00BB4365">
      <w:pPr>
        <w:pStyle w:val="ActHead5"/>
      </w:pPr>
      <w:bookmarkStart w:id="668" w:name="_Toc185056223"/>
      <w:r w:rsidRPr="002E054C">
        <w:rPr>
          <w:rStyle w:val="CharSectno"/>
        </w:rPr>
        <w:lastRenderedPageBreak/>
        <w:t>238</w:t>
      </w:r>
      <w:r w:rsidR="004B2185">
        <w:rPr>
          <w:rStyle w:val="CharSectno"/>
        </w:rPr>
        <w:noBreakHyphen/>
      </w:r>
      <w:r w:rsidRPr="002E054C">
        <w:rPr>
          <w:rStyle w:val="CharSectno"/>
        </w:rPr>
        <w:t>8</w:t>
      </w:r>
      <w:r w:rsidRPr="002E054C">
        <w:t xml:space="preserve">  Extent of Commissioner’s general administration of this Act</w:t>
      </w:r>
      <w:bookmarkEnd w:id="668"/>
    </w:p>
    <w:p w14:paraId="2A8677B2" w14:textId="44471AC7"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Commissioner has the general administration of this Act to the following extent:</w:t>
      </w:r>
    </w:p>
    <w:p w14:paraId="03AAB512" w14:textId="491BE283" w:rsidR="00BB4365" w:rsidRPr="002E054C" w:rsidRDefault="00BB4365" w:rsidP="00BB4365">
      <w:pPr>
        <w:pStyle w:val="paragraph"/>
      </w:pPr>
      <w:r w:rsidRPr="002E054C">
        <w:tab/>
        <w:t>(a)</w:t>
      </w:r>
      <w:r w:rsidRPr="002E054C">
        <w:tab/>
        <w:t>Chapter</w:t>
      </w:r>
      <w:r w:rsidR="00A35FD3" w:rsidRPr="002E054C">
        <w:t> </w:t>
      </w:r>
      <w:r w:rsidRPr="002E054C">
        <w:t xml:space="preserve">4, except </w:t>
      </w:r>
      <w:r w:rsidR="001E1B42">
        <w:t>section 1</w:t>
      </w:r>
      <w:r w:rsidRPr="002E054C">
        <w:t>54</w:t>
      </w:r>
      <w:r w:rsidR="004B2185">
        <w:noBreakHyphen/>
      </w:r>
      <w:r w:rsidRPr="002E054C">
        <w:t>30;</w:t>
      </w:r>
    </w:p>
    <w:p w14:paraId="46F11901" w14:textId="65968FDA" w:rsidR="00BB4365" w:rsidRPr="002E054C" w:rsidRDefault="00BB4365" w:rsidP="00BB4365">
      <w:pPr>
        <w:pStyle w:val="paragraph"/>
      </w:pPr>
      <w:r w:rsidRPr="002E054C">
        <w:tab/>
        <w:t>(b)</w:t>
      </w:r>
      <w:r w:rsidRPr="002E054C">
        <w:tab/>
      </w:r>
      <w:r w:rsidR="001E1B42">
        <w:t>section 1</w:t>
      </w:r>
      <w:r w:rsidRPr="002E054C">
        <w:t>79</w:t>
      </w:r>
      <w:r w:rsidR="004B2185">
        <w:noBreakHyphen/>
      </w:r>
      <w:r w:rsidRPr="002E054C">
        <w:t>25;</w:t>
      </w:r>
    </w:p>
    <w:p w14:paraId="2A590E50" w14:textId="5A8BA701" w:rsidR="00BB4365" w:rsidRPr="002E054C" w:rsidRDefault="00BB4365" w:rsidP="00BB4365">
      <w:pPr>
        <w:pStyle w:val="paragraph"/>
      </w:pPr>
      <w:r w:rsidRPr="002E054C">
        <w:tab/>
        <w:t>(c)</w:t>
      </w:r>
      <w:r w:rsidRPr="002E054C">
        <w:tab/>
      </w:r>
      <w:r w:rsidR="001E1B42">
        <w:t>section 1</w:t>
      </w:r>
      <w:r w:rsidRPr="002E054C">
        <w:t>79</w:t>
      </w:r>
      <w:r w:rsidR="004B2185">
        <w:noBreakHyphen/>
      </w:r>
      <w:r w:rsidRPr="002E054C">
        <w:t>30, so far as it relates to the Commissioner;</w:t>
      </w:r>
    </w:p>
    <w:p w14:paraId="3586C976" w14:textId="2C424793" w:rsidR="00BB4365" w:rsidRPr="002E054C" w:rsidRDefault="00BB4365" w:rsidP="00BB4365">
      <w:pPr>
        <w:pStyle w:val="paragraph"/>
      </w:pPr>
      <w:r w:rsidRPr="002E054C">
        <w:tab/>
        <w:t>(d)</w:t>
      </w:r>
      <w:r w:rsidRPr="002E054C">
        <w:tab/>
      </w:r>
      <w:r w:rsidR="00D2636F" w:rsidRPr="002E054C">
        <w:t>Part 5</w:t>
      </w:r>
      <w:r w:rsidR="004B2185">
        <w:noBreakHyphen/>
      </w:r>
      <w:r w:rsidRPr="002E054C">
        <w:t>5;</w:t>
      </w:r>
    </w:p>
    <w:p w14:paraId="0EEB88C4" w14:textId="6B90242E" w:rsidR="00BB4365" w:rsidRPr="002E054C" w:rsidRDefault="00BB4365" w:rsidP="00BB4365">
      <w:pPr>
        <w:pStyle w:val="paragraph"/>
      </w:pPr>
      <w:r w:rsidRPr="002E054C">
        <w:tab/>
        <w:t>(e)</w:t>
      </w:r>
      <w:r w:rsidRPr="002E054C">
        <w:tab/>
        <w:t>Divisions</w:t>
      </w:r>
      <w:r w:rsidR="00A35FD3" w:rsidRPr="002E054C">
        <w:t> </w:t>
      </w:r>
      <w:r w:rsidRPr="002E054C">
        <w:t xml:space="preserve">206 and 209, so far as they relate to </w:t>
      </w:r>
      <w:r w:rsidR="004B2185" w:rsidRPr="004B2185">
        <w:rPr>
          <w:position w:val="6"/>
          <w:sz w:val="16"/>
        </w:rPr>
        <w:t>*</w:t>
      </w:r>
      <w:r w:rsidRPr="002E054C">
        <w:t xml:space="preserve">reviewable decisions for which the Commissioner is the </w:t>
      </w:r>
      <w:r w:rsidR="004B2185" w:rsidRPr="004B2185">
        <w:rPr>
          <w:position w:val="6"/>
          <w:sz w:val="16"/>
        </w:rPr>
        <w:t>*</w:t>
      </w:r>
      <w:r w:rsidRPr="002E054C">
        <w:t>decision maker;</w:t>
      </w:r>
    </w:p>
    <w:p w14:paraId="7CEA72F5" w14:textId="7CE6903D" w:rsidR="00BB4365" w:rsidRPr="002E054C" w:rsidRDefault="00BB4365" w:rsidP="00BB4365">
      <w:pPr>
        <w:pStyle w:val="paragraph"/>
      </w:pPr>
      <w:r w:rsidRPr="002E054C">
        <w:tab/>
        <w:t>(f)</w:t>
      </w:r>
      <w:r w:rsidRPr="002E054C">
        <w:tab/>
        <w:t>clause</w:t>
      </w:r>
      <w:r w:rsidR="00A35FD3" w:rsidRPr="002E054C">
        <w:t> </w:t>
      </w:r>
      <w:r w:rsidRPr="002E054C">
        <w:t xml:space="preserve">76 of </w:t>
      </w:r>
      <w:r w:rsidR="001A2556" w:rsidRPr="002E054C">
        <w:t>Schedule 1</w:t>
      </w:r>
      <w:r w:rsidRPr="002E054C">
        <w:t>A;</w:t>
      </w:r>
    </w:p>
    <w:p w14:paraId="49492434" w14:textId="72CF7CCF" w:rsidR="00BB4365" w:rsidRPr="002E054C" w:rsidRDefault="00BB4365" w:rsidP="00BB4365">
      <w:pPr>
        <w:pStyle w:val="paragraph"/>
      </w:pPr>
      <w:r w:rsidRPr="002E054C">
        <w:tab/>
        <w:t>(g)</w:t>
      </w:r>
      <w:r w:rsidRPr="002E054C">
        <w:tab/>
        <w:t>clause</w:t>
      </w:r>
      <w:r w:rsidR="00A35FD3" w:rsidRPr="002E054C">
        <w:t> </w:t>
      </w:r>
      <w:r w:rsidRPr="002E054C">
        <w:t xml:space="preserve">77 of </w:t>
      </w:r>
      <w:r w:rsidR="001A2556" w:rsidRPr="002E054C">
        <w:t>Schedule 1</w:t>
      </w:r>
      <w:r w:rsidRPr="002E054C">
        <w:t>A, so far as that clause relates to the Commissioner;</w:t>
      </w:r>
    </w:p>
    <w:p w14:paraId="15FEBAD5" w14:textId="57752EF5" w:rsidR="00BB4365" w:rsidRPr="002E054C" w:rsidRDefault="00BB4365" w:rsidP="00BB4365">
      <w:pPr>
        <w:pStyle w:val="paragraph"/>
      </w:pPr>
      <w:r w:rsidRPr="002E054C">
        <w:tab/>
        <w:t>(h)</w:t>
      </w:r>
      <w:r w:rsidRPr="002E054C">
        <w:tab/>
      </w:r>
      <w:r w:rsidR="001A2556" w:rsidRPr="002E054C">
        <w:t>Division 1</w:t>
      </w:r>
      <w:r w:rsidRPr="002E054C">
        <w:t xml:space="preserve">5 of </w:t>
      </w:r>
      <w:r w:rsidR="001A2556" w:rsidRPr="002E054C">
        <w:t>Schedule 1</w:t>
      </w:r>
      <w:r w:rsidRPr="002E054C">
        <w:t>A.</w:t>
      </w:r>
    </w:p>
    <w:p w14:paraId="68522BFB" w14:textId="77777777" w:rsidR="00BB4365" w:rsidRPr="002E054C" w:rsidRDefault="00BB4365" w:rsidP="00BB4365">
      <w:pPr>
        <w:pStyle w:val="notetext"/>
      </w:pPr>
      <w:r w:rsidRPr="002E054C">
        <w:t>Note:</w:t>
      </w:r>
      <w:r w:rsidRPr="002E054C">
        <w:tab/>
        <w:t xml:space="preserve">One effect of this is that this Act is to that extent a taxation law for the purposes of the </w:t>
      </w:r>
      <w:r w:rsidRPr="002E054C">
        <w:rPr>
          <w:i/>
        </w:rPr>
        <w:t>Taxation Administration Act 1953</w:t>
      </w:r>
      <w:r w:rsidRPr="002E054C">
        <w:t>.</w:t>
      </w:r>
    </w:p>
    <w:p w14:paraId="336E3BA3" w14:textId="4A7D2521" w:rsidR="00BB4365" w:rsidRPr="002E054C" w:rsidRDefault="00BB4365" w:rsidP="00BB4365">
      <w:pPr>
        <w:pStyle w:val="ActHead5"/>
      </w:pPr>
      <w:bookmarkStart w:id="669" w:name="_Toc185056224"/>
      <w:r w:rsidRPr="002E054C">
        <w:rPr>
          <w:rStyle w:val="CharSectno"/>
        </w:rPr>
        <w:t>238</w:t>
      </w:r>
      <w:r w:rsidR="004B2185">
        <w:rPr>
          <w:rStyle w:val="CharSectno"/>
        </w:rPr>
        <w:noBreakHyphen/>
      </w:r>
      <w:r w:rsidRPr="002E054C">
        <w:rPr>
          <w:rStyle w:val="CharSectno"/>
        </w:rPr>
        <w:t>10</w:t>
      </w:r>
      <w:r w:rsidRPr="002E054C">
        <w:t xml:space="preserve">  Guidelines</w:t>
      </w:r>
      <w:bookmarkEnd w:id="669"/>
    </w:p>
    <w:p w14:paraId="26F2B4EF" w14:textId="77777777" w:rsidR="00BB4365" w:rsidRPr="002E054C" w:rsidRDefault="00BB4365" w:rsidP="00BB4365">
      <w:pPr>
        <w:pStyle w:val="subsection"/>
      </w:pPr>
      <w:r w:rsidRPr="002E054C">
        <w:tab/>
        <w:t>(1)</w:t>
      </w:r>
      <w:r w:rsidRPr="002E054C">
        <w:tab/>
        <w:t>The Minister may, by legislative instrument, make Guidelines, specified in the second column of the table, providing for matters:</w:t>
      </w:r>
    </w:p>
    <w:p w14:paraId="4813EAB3" w14:textId="5A909B18" w:rsidR="00BB4365" w:rsidRPr="002E054C" w:rsidRDefault="00BB4365" w:rsidP="00BB4365">
      <w:pPr>
        <w:pStyle w:val="paragraph"/>
      </w:pPr>
      <w:r w:rsidRPr="002E054C">
        <w:tab/>
        <w:t>(a)</w:t>
      </w:r>
      <w:r w:rsidRPr="002E054C">
        <w:tab/>
        <w:t xml:space="preserve">required or permitted by the corresponding </w:t>
      </w:r>
      <w:r w:rsidR="00B726AC" w:rsidRPr="002E054C">
        <w:t xml:space="preserve">provision (or a term defined in the Dictionary in </w:t>
      </w:r>
      <w:r w:rsidR="001A2556" w:rsidRPr="002E054C">
        <w:t>Schedule 1</w:t>
      </w:r>
      <w:r w:rsidR="00B726AC" w:rsidRPr="002E054C">
        <w:t xml:space="preserve"> that is required for the purposes of the provision)</w:t>
      </w:r>
      <w:r w:rsidRPr="002E054C">
        <w:t xml:space="preserve"> specified in the third column of the table to be provided; or</w:t>
      </w:r>
    </w:p>
    <w:p w14:paraId="3F1F9F82" w14:textId="77777777" w:rsidR="00BB4365" w:rsidRPr="002E054C" w:rsidRDefault="00BB4365" w:rsidP="00BB4365">
      <w:pPr>
        <w:pStyle w:val="paragraph"/>
      </w:pPr>
      <w:r w:rsidRPr="002E054C">
        <w:tab/>
        <w:t>(b)</w:t>
      </w:r>
      <w:r w:rsidRPr="002E054C">
        <w:tab/>
        <w:t xml:space="preserve">necessary or convenient to be provided in order to carry out or give effect to that </w:t>
      </w:r>
      <w:r w:rsidR="00B726AC" w:rsidRPr="002E054C">
        <w:t>provision</w:t>
      </w:r>
      <w:r w:rsidRPr="002E054C">
        <w:t>.</w:t>
      </w:r>
    </w:p>
    <w:p w14:paraId="3B3706D5" w14:textId="77777777" w:rsidR="00BB4365" w:rsidRPr="002E054C" w:rsidRDefault="00BB4365" w:rsidP="00BB4365">
      <w:pPr>
        <w:pStyle w:val="Tabletext"/>
      </w:pPr>
    </w:p>
    <w:tbl>
      <w:tblPr>
        <w:tblW w:w="0" w:type="auto"/>
        <w:tblInd w:w="108" w:type="dxa"/>
        <w:tblLayout w:type="fixed"/>
        <w:tblLook w:val="0000" w:firstRow="0" w:lastRow="0" w:firstColumn="0" w:lastColumn="0" w:noHBand="0" w:noVBand="0"/>
      </w:tblPr>
      <w:tblGrid>
        <w:gridCol w:w="1134"/>
        <w:gridCol w:w="3686"/>
        <w:gridCol w:w="2268"/>
      </w:tblGrid>
      <w:tr w:rsidR="00BB4365" w:rsidRPr="002E054C" w14:paraId="3746DC5F" w14:textId="77777777" w:rsidTr="003D0BD2">
        <w:trPr>
          <w:cantSplit/>
          <w:tblHeader/>
        </w:trPr>
        <w:tc>
          <w:tcPr>
            <w:tcW w:w="7088" w:type="dxa"/>
            <w:gridSpan w:val="3"/>
            <w:tcBorders>
              <w:top w:val="single" w:sz="12" w:space="0" w:color="auto"/>
              <w:bottom w:val="single" w:sz="6" w:space="0" w:color="auto"/>
            </w:tcBorders>
            <w:shd w:val="clear" w:color="auto" w:fill="auto"/>
          </w:tcPr>
          <w:p w14:paraId="490DF398" w14:textId="77777777" w:rsidR="00BB4365" w:rsidRPr="002E054C" w:rsidRDefault="00BB4365" w:rsidP="003D0BD2">
            <w:pPr>
              <w:pStyle w:val="Tabletext"/>
              <w:keepNext/>
            </w:pPr>
            <w:r w:rsidRPr="002E054C">
              <w:rPr>
                <w:b/>
              </w:rPr>
              <w:t>Guidelines</w:t>
            </w:r>
          </w:p>
        </w:tc>
      </w:tr>
      <w:tr w:rsidR="00BB4365" w:rsidRPr="002E054C" w14:paraId="2FF28E62" w14:textId="77777777" w:rsidTr="003D0BD2">
        <w:trPr>
          <w:cantSplit/>
          <w:tblHeader/>
        </w:trPr>
        <w:tc>
          <w:tcPr>
            <w:tcW w:w="1134" w:type="dxa"/>
            <w:tcBorders>
              <w:top w:val="single" w:sz="6" w:space="0" w:color="auto"/>
              <w:bottom w:val="single" w:sz="12" w:space="0" w:color="auto"/>
            </w:tcBorders>
            <w:shd w:val="clear" w:color="auto" w:fill="auto"/>
          </w:tcPr>
          <w:p w14:paraId="3480ED4C" w14:textId="77777777" w:rsidR="00BB4365" w:rsidRPr="002E054C" w:rsidRDefault="00BB4365" w:rsidP="003D0BD2">
            <w:pPr>
              <w:pStyle w:val="Tabletext"/>
            </w:pPr>
            <w:r w:rsidRPr="002E054C">
              <w:rPr>
                <w:b/>
              </w:rPr>
              <w:t>Item</w:t>
            </w:r>
          </w:p>
        </w:tc>
        <w:tc>
          <w:tcPr>
            <w:tcW w:w="3686" w:type="dxa"/>
            <w:tcBorders>
              <w:top w:val="single" w:sz="6" w:space="0" w:color="auto"/>
              <w:bottom w:val="single" w:sz="12" w:space="0" w:color="auto"/>
            </w:tcBorders>
            <w:shd w:val="clear" w:color="auto" w:fill="auto"/>
          </w:tcPr>
          <w:p w14:paraId="511C4CB5" w14:textId="77777777" w:rsidR="00BB4365" w:rsidRPr="002E054C" w:rsidRDefault="00BB4365" w:rsidP="003D0BD2">
            <w:pPr>
              <w:pStyle w:val="Tabletext"/>
              <w:keepNext/>
            </w:pPr>
            <w:r w:rsidRPr="002E054C">
              <w:rPr>
                <w:b/>
              </w:rPr>
              <w:t>Guidelines</w:t>
            </w:r>
          </w:p>
        </w:tc>
        <w:tc>
          <w:tcPr>
            <w:tcW w:w="2268" w:type="dxa"/>
            <w:tcBorders>
              <w:top w:val="single" w:sz="6" w:space="0" w:color="auto"/>
              <w:bottom w:val="single" w:sz="12" w:space="0" w:color="auto"/>
            </w:tcBorders>
            <w:shd w:val="clear" w:color="auto" w:fill="auto"/>
          </w:tcPr>
          <w:p w14:paraId="45B79C43" w14:textId="77777777" w:rsidR="00BB4365" w:rsidRPr="002E054C" w:rsidRDefault="00B726AC" w:rsidP="00E47D51">
            <w:pPr>
              <w:pStyle w:val="Tabletext"/>
            </w:pPr>
            <w:r w:rsidRPr="002E054C">
              <w:rPr>
                <w:rFonts w:eastAsiaTheme="minorHAnsi"/>
                <w:b/>
              </w:rPr>
              <w:t>Provision</w:t>
            </w:r>
          </w:p>
        </w:tc>
      </w:tr>
      <w:tr w:rsidR="00BB4365" w:rsidRPr="002E054C" w14:paraId="2B0A5566" w14:textId="77777777" w:rsidTr="003D0BD2">
        <w:trPr>
          <w:cantSplit/>
        </w:trPr>
        <w:tc>
          <w:tcPr>
            <w:tcW w:w="1134" w:type="dxa"/>
            <w:tcBorders>
              <w:top w:val="single" w:sz="12" w:space="0" w:color="auto"/>
              <w:bottom w:val="single" w:sz="2" w:space="0" w:color="auto"/>
            </w:tcBorders>
            <w:shd w:val="clear" w:color="auto" w:fill="auto"/>
          </w:tcPr>
          <w:p w14:paraId="074D097E" w14:textId="77777777" w:rsidR="00BB4365" w:rsidRPr="002E054C" w:rsidRDefault="00BB4365" w:rsidP="003D0BD2">
            <w:pPr>
              <w:pStyle w:val="Tabletext"/>
            </w:pPr>
            <w:r w:rsidRPr="002E054C">
              <w:t>1</w:t>
            </w:r>
          </w:p>
        </w:tc>
        <w:tc>
          <w:tcPr>
            <w:tcW w:w="3686" w:type="dxa"/>
            <w:tcBorders>
              <w:top w:val="single" w:sz="12" w:space="0" w:color="auto"/>
              <w:bottom w:val="single" w:sz="2" w:space="0" w:color="auto"/>
            </w:tcBorders>
            <w:shd w:val="clear" w:color="auto" w:fill="auto"/>
          </w:tcPr>
          <w:p w14:paraId="3171C99E" w14:textId="77777777" w:rsidR="00BB4365" w:rsidRPr="002E054C" w:rsidRDefault="00BB4365" w:rsidP="003D0BD2">
            <w:pPr>
              <w:pStyle w:val="Tabletext"/>
            </w:pPr>
            <w:r w:rsidRPr="002E054C">
              <w:t>Administration Guidelines</w:t>
            </w:r>
          </w:p>
        </w:tc>
        <w:tc>
          <w:tcPr>
            <w:tcW w:w="2268" w:type="dxa"/>
            <w:tcBorders>
              <w:top w:val="single" w:sz="12" w:space="0" w:color="auto"/>
              <w:bottom w:val="single" w:sz="2" w:space="0" w:color="auto"/>
            </w:tcBorders>
            <w:shd w:val="clear" w:color="auto" w:fill="auto"/>
          </w:tcPr>
          <w:p w14:paraId="755077A1" w14:textId="4A5D06C1" w:rsidR="00BB4365" w:rsidRPr="002E054C" w:rsidRDefault="001E1B42" w:rsidP="003D0BD2">
            <w:pPr>
              <w:pStyle w:val="Tabletext"/>
            </w:pPr>
            <w:r>
              <w:t>section 1</w:t>
            </w:r>
            <w:r w:rsidR="00BB4365" w:rsidRPr="002E054C">
              <w:t>9</w:t>
            </w:r>
            <w:r w:rsidR="004B2185">
              <w:noBreakHyphen/>
            </w:r>
            <w:r w:rsidR="00BB4365" w:rsidRPr="002E054C">
              <w:t xml:space="preserve">37; </w:t>
            </w:r>
            <w:r w:rsidR="002E00D3" w:rsidRPr="002E054C">
              <w:t>section 33</w:t>
            </w:r>
            <w:r w:rsidR="004B2185">
              <w:noBreakHyphen/>
            </w:r>
            <w:r w:rsidR="002E00D3" w:rsidRPr="002E054C">
              <w:t xml:space="preserve">30; </w:t>
            </w:r>
            <w:r w:rsidR="00BB4365" w:rsidRPr="002E054C">
              <w:t>section</w:t>
            </w:r>
            <w:r w:rsidR="00A35FD3" w:rsidRPr="002E054C">
              <w:t> </w:t>
            </w:r>
            <w:r w:rsidR="00BB4365" w:rsidRPr="002E054C">
              <w:t>36</w:t>
            </w:r>
            <w:r w:rsidR="004B2185">
              <w:noBreakHyphen/>
            </w:r>
            <w:r w:rsidR="00BB4365" w:rsidRPr="002E054C">
              <w:t>21; Chapter</w:t>
            </w:r>
            <w:r w:rsidR="00A35FD3" w:rsidRPr="002E054C">
              <w:t> </w:t>
            </w:r>
            <w:r w:rsidR="00BB4365" w:rsidRPr="002E054C">
              <w:t>5</w:t>
            </w:r>
          </w:p>
        </w:tc>
      </w:tr>
      <w:tr w:rsidR="00BB4365" w:rsidRPr="002E054C" w14:paraId="2BD3067C" w14:textId="77777777" w:rsidTr="003D0BD2">
        <w:trPr>
          <w:cantSplit/>
        </w:trPr>
        <w:tc>
          <w:tcPr>
            <w:tcW w:w="1134" w:type="dxa"/>
            <w:tcBorders>
              <w:top w:val="single" w:sz="2" w:space="0" w:color="auto"/>
              <w:bottom w:val="single" w:sz="2" w:space="0" w:color="auto"/>
            </w:tcBorders>
            <w:shd w:val="clear" w:color="auto" w:fill="auto"/>
          </w:tcPr>
          <w:p w14:paraId="467AF1E9" w14:textId="77777777" w:rsidR="00BB4365" w:rsidRPr="002E054C" w:rsidRDefault="00BB4365" w:rsidP="003D0BD2">
            <w:pPr>
              <w:pStyle w:val="Tabletext"/>
            </w:pPr>
            <w:r w:rsidRPr="002E054C">
              <w:t>2</w:t>
            </w:r>
          </w:p>
        </w:tc>
        <w:tc>
          <w:tcPr>
            <w:tcW w:w="3686" w:type="dxa"/>
            <w:tcBorders>
              <w:top w:val="single" w:sz="2" w:space="0" w:color="auto"/>
              <w:bottom w:val="single" w:sz="2" w:space="0" w:color="auto"/>
            </w:tcBorders>
            <w:shd w:val="clear" w:color="auto" w:fill="auto"/>
          </w:tcPr>
          <w:p w14:paraId="759F58E6" w14:textId="77777777" w:rsidR="00BB4365" w:rsidRPr="002E054C" w:rsidRDefault="00BB4365" w:rsidP="003D0BD2">
            <w:pPr>
              <w:pStyle w:val="Tabletext"/>
            </w:pPr>
            <w:r w:rsidRPr="002E054C">
              <w:t>Commonwealth Grant Scheme Guidelines</w:t>
            </w:r>
          </w:p>
        </w:tc>
        <w:tc>
          <w:tcPr>
            <w:tcW w:w="2268" w:type="dxa"/>
            <w:tcBorders>
              <w:top w:val="single" w:sz="2" w:space="0" w:color="auto"/>
              <w:bottom w:val="single" w:sz="2" w:space="0" w:color="auto"/>
            </w:tcBorders>
            <w:shd w:val="clear" w:color="auto" w:fill="auto"/>
          </w:tcPr>
          <w:p w14:paraId="7D2266E9" w14:textId="34E042A9" w:rsidR="00BB4365" w:rsidRPr="002E054C" w:rsidRDefault="00BB4365" w:rsidP="00B91211">
            <w:pPr>
              <w:pStyle w:val="Tabletext"/>
            </w:pPr>
            <w:r w:rsidRPr="002E054C">
              <w:t>Part</w:t>
            </w:r>
            <w:r w:rsidR="00A35FD3" w:rsidRPr="002E054C">
              <w:t> </w:t>
            </w:r>
            <w:r w:rsidRPr="002E054C">
              <w:t>2</w:t>
            </w:r>
            <w:r w:rsidR="004B2185">
              <w:noBreakHyphen/>
            </w:r>
            <w:r w:rsidRPr="002E054C">
              <w:t>2</w:t>
            </w:r>
          </w:p>
        </w:tc>
      </w:tr>
      <w:tr w:rsidR="00BB4365" w:rsidRPr="002E054C" w14:paraId="62F63437" w14:textId="77777777" w:rsidTr="003D0BD2">
        <w:trPr>
          <w:cantSplit/>
        </w:trPr>
        <w:tc>
          <w:tcPr>
            <w:tcW w:w="1134" w:type="dxa"/>
            <w:tcBorders>
              <w:top w:val="single" w:sz="2" w:space="0" w:color="auto"/>
              <w:bottom w:val="single" w:sz="2" w:space="0" w:color="auto"/>
            </w:tcBorders>
            <w:shd w:val="clear" w:color="auto" w:fill="auto"/>
          </w:tcPr>
          <w:p w14:paraId="59AC970A" w14:textId="77777777" w:rsidR="00BB4365" w:rsidRPr="002E054C" w:rsidRDefault="00BB4365" w:rsidP="003D0BD2">
            <w:pPr>
              <w:pStyle w:val="Tabletext"/>
            </w:pPr>
            <w:r w:rsidRPr="002E054C">
              <w:lastRenderedPageBreak/>
              <w:t>3</w:t>
            </w:r>
          </w:p>
        </w:tc>
        <w:tc>
          <w:tcPr>
            <w:tcW w:w="3686" w:type="dxa"/>
            <w:tcBorders>
              <w:top w:val="single" w:sz="2" w:space="0" w:color="auto"/>
              <w:bottom w:val="single" w:sz="2" w:space="0" w:color="auto"/>
            </w:tcBorders>
            <w:shd w:val="clear" w:color="auto" w:fill="auto"/>
          </w:tcPr>
          <w:p w14:paraId="4D2B4C39" w14:textId="77777777" w:rsidR="00BB4365" w:rsidRPr="002E054C" w:rsidRDefault="00BB4365" w:rsidP="003D0BD2">
            <w:pPr>
              <w:pStyle w:val="Tabletext"/>
            </w:pPr>
            <w:r w:rsidRPr="002E054C">
              <w:t>Commonwealth Scholarships Guidelines</w:t>
            </w:r>
          </w:p>
        </w:tc>
        <w:tc>
          <w:tcPr>
            <w:tcW w:w="2268" w:type="dxa"/>
            <w:tcBorders>
              <w:top w:val="single" w:sz="2" w:space="0" w:color="auto"/>
              <w:bottom w:val="single" w:sz="2" w:space="0" w:color="auto"/>
            </w:tcBorders>
            <w:shd w:val="clear" w:color="auto" w:fill="auto"/>
          </w:tcPr>
          <w:p w14:paraId="11180EA3" w14:textId="75B4F75D" w:rsidR="00BB4365" w:rsidRPr="002E054C" w:rsidRDefault="00BB4365" w:rsidP="003D0BD2">
            <w:pPr>
              <w:pStyle w:val="Tabletext"/>
            </w:pPr>
            <w:r w:rsidRPr="002E054C">
              <w:t>Part</w:t>
            </w:r>
            <w:r w:rsidR="00A35FD3" w:rsidRPr="002E054C">
              <w:t> </w:t>
            </w:r>
            <w:r w:rsidRPr="002E054C">
              <w:t>2</w:t>
            </w:r>
            <w:r w:rsidR="004B2185">
              <w:noBreakHyphen/>
            </w:r>
            <w:r w:rsidRPr="002E054C">
              <w:t>4</w:t>
            </w:r>
          </w:p>
        </w:tc>
      </w:tr>
      <w:tr w:rsidR="00BB4365" w:rsidRPr="002E054C" w14:paraId="673C6906" w14:textId="77777777" w:rsidTr="003D0BD2">
        <w:trPr>
          <w:cantSplit/>
        </w:trPr>
        <w:tc>
          <w:tcPr>
            <w:tcW w:w="1134" w:type="dxa"/>
            <w:tcBorders>
              <w:top w:val="single" w:sz="2" w:space="0" w:color="auto"/>
              <w:bottom w:val="single" w:sz="2" w:space="0" w:color="auto"/>
            </w:tcBorders>
            <w:shd w:val="clear" w:color="auto" w:fill="auto"/>
          </w:tcPr>
          <w:p w14:paraId="1A3E1A3E" w14:textId="77777777" w:rsidR="00BB4365" w:rsidRPr="002E054C" w:rsidRDefault="00BB4365" w:rsidP="003D0BD2">
            <w:pPr>
              <w:pStyle w:val="Tabletext"/>
            </w:pPr>
            <w:r w:rsidRPr="002E054C">
              <w:t>4</w:t>
            </w:r>
          </w:p>
        </w:tc>
        <w:tc>
          <w:tcPr>
            <w:tcW w:w="3686" w:type="dxa"/>
            <w:tcBorders>
              <w:top w:val="single" w:sz="2" w:space="0" w:color="auto"/>
              <w:bottom w:val="single" w:sz="2" w:space="0" w:color="auto"/>
            </w:tcBorders>
            <w:shd w:val="clear" w:color="auto" w:fill="auto"/>
          </w:tcPr>
          <w:p w14:paraId="5B818474" w14:textId="3E8264B7" w:rsidR="00BB4365" w:rsidRPr="002E054C" w:rsidRDefault="00BB4365" w:rsidP="003D0BD2">
            <w:pPr>
              <w:pStyle w:val="Tabletext"/>
            </w:pPr>
            <w:r w:rsidRPr="002E054C">
              <w:t>FEE</w:t>
            </w:r>
            <w:r w:rsidR="004B2185">
              <w:noBreakHyphen/>
            </w:r>
            <w:r w:rsidRPr="002E054C">
              <w:t>HELP Guidelines</w:t>
            </w:r>
          </w:p>
        </w:tc>
        <w:tc>
          <w:tcPr>
            <w:tcW w:w="2268" w:type="dxa"/>
            <w:tcBorders>
              <w:top w:val="single" w:sz="2" w:space="0" w:color="auto"/>
              <w:bottom w:val="single" w:sz="2" w:space="0" w:color="auto"/>
            </w:tcBorders>
            <w:shd w:val="clear" w:color="auto" w:fill="auto"/>
          </w:tcPr>
          <w:p w14:paraId="12C33E5E" w14:textId="10D9F6DB" w:rsidR="00BB4365" w:rsidRPr="002E054C" w:rsidRDefault="001A2556" w:rsidP="003D0BD2">
            <w:pPr>
              <w:pStyle w:val="Tabletext"/>
            </w:pPr>
            <w:r w:rsidRPr="002E054C">
              <w:t>Part 3</w:t>
            </w:r>
            <w:r w:rsidR="004B2185">
              <w:noBreakHyphen/>
            </w:r>
            <w:r w:rsidR="00BB4365" w:rsidRPr="002E054C">
              <w:t>3</w:t>
            </w:r>
            <w:r w:rsidR="002E5BB3" w:rsidRPr="002E054C">
              <w:t xml:space="preserve">; </w:t>
            </w:r>
            <w:r w:rsidR="001E1B42">
              <w:t>section 1</w:t>
            </w:r>
            <w:r w:rsidR="002E5BB3" w:rsidRPr="002E054C">
              <w:t>28</w:t>
            </w:r>
            <w:r w:rsidR="004B2185">
              <w:noBreakHyphen/>
            </w:r>
            <w:r w:rsidR="002E5BB3" w:rsidRPr="002E054C">
              <w:t>20</w:t>
            </w:r>
          </w:p>
        </w:tc>
      </w:tr>
      <w:tr w:rsidR="00BB4365" w:rsidRPr="002E054C" w14:paraId="3797E27D" w14:textId="77777777" w:rsidTr="003D0BD2">
        <w:trPr>
          <w:cantSplit/>
        </w:trPr>
        <w:tc>
          <w:tcPr>
            <w:tcW w:w="1134" w:type="dxa"/>
            <w:tcBorders>
              <w:top w:val="single" w:sz="2" w:space="0" w:color="auto"/>
              <w:bottom w:val="single" w:sz="2" w:space="0" w:color="auto"/>
            </w:tcBorders>
            <w:shd w:val="clear" w:color="auto" w:fill="auto"/>
          </w:tcPr>
          <w:p w14:paraId="1395F2F5" w14:textId="77777777" w:rsidR="00BB4365" w:rsidRPr="002E054C" w:rsidRDefault="00BB4365" w:rsidP="003D0BD2">
            <w:pPr>
              <w:pStyle w:val="Tabletext"/>
            </w:pPr>
            <w:r w:rsidRPr="002E054C">
              <w:t>5</w:t>
            </w:r>
          </w:p>
        </w:tc>
        <w:tc>
          <w:tcPr>
            <w:tcW w:w="3686" w:type="dxa"/>
            <w:tcBorders>
              <w:top w:val="single" w:sz="2" w:space="0" w:color="auto"/>
              <w:bottom w:val="single" w:sz="2" w:space="0" w:color="auto"/>
            </w:tcBorders>
            <w:shd w:val="clear" w:color="auto" w:fill="auto"/>
          </w:tcPr>
          <w:p w14:paraId="7A966A6E" w14:textId="6B830889" w:rsidR="00BB4365" w:rsidRPr="002E054C" w:rsidRDefault="00BB4365" w:rsidP="003D0BD2">
            <w:pPr>
              <w:pStyle w:val="Tabletext"/>
            </w:pPr>
            <w:r w:rsidRPr="002E054C">
              <w:t>HECS</w:t>
            </w:r>
            <w:r w:rsidR="004B2185">
              <w:noBreakHyphen/>
            </w:r>
            <w:r w:rsidRPr="002E054C">
              <w:t>HELP Guidelines</w:t>
            </w:r>
          </w:p>
        </w:tc>
        <w:tc>
          <w:tcPr>
            <w:tcW w:w="2268" w:type="dxa"/>
            <w:tcBorders>
              <w:top w:val="single" w:sz="2" w:space="0" w:color="auto"/>
              <w:bottom w:val="single" w:sz="2" w:space="0" w:color="auto"/>
            </w:tcBorders>
            <w:shd w:val="clear" w:color="auto" w:fill="auto"/>
          </w:tcPr>
          <w:p w14:paraId="777DFE76" w14:textId="0C22B897" w:rsidR="00BB4365" w:rsidRPr="002E054C" w:rsidRDefault="001A2556" w:rsidP="003D0BD2">
            <w:pPr>
              <w:pStyle w:val="Tabletext"/>
            </w:pPr>
            <w:r w:rsidRPr="002E054C">
              <w:t>Part 3</w:t>
            </w:r>
            <w:r w:rsidR="004B2185">
              <w:noBreakHyphen/>
            </w:r>
            <w:r w:rsidR="00BB4365" w:rsidRPr="002E054C">
              <w:t>2</w:t>
            </w:r>
          </w:p>
        </w:tc>
      </w:tr>
      <w:tr w:rsidR="00BB4365" w:rsidRPr="002E054C" w14:paraId="19B94D16" w14:textId="77777777" w:rsidTr="003D0BD2">
        <w:trPr>
          <w:cantSplit/>
        </w:trPr>
        <w:tc>
          <w:tcPr>
            <w:tcW w:w="1134" w:type="dxa"/>
            <w:tcBorders>
              <w:top w:val="single" w:sz="2" w:space="0" w:color="auto"/>
              <w:bottom w:val="single" w:sz="2" w:space="0" w:color="auto"/>
            </w:tcBorders>
            <w:shd w:val="clear" w:color="auto" w:fill="auto"/>
          </w:tcPr>
          <w:p w14:paraId="58D8A55C" w14:textId="77777777" w:rsidR="00BB4365" w:rsidRPr="002E054C" w:rsidRDefault="00BB4365" w:rsidP="003D0BD2">
            <w:pPr>
              <w:pStyle w:val="Tabletext"/>
            </w:pPr>
            <w:r w:rsidRPr="002E054C">
              <w:t>6</w:t>
            </w:r>
          </w:p>
        </w:tc>
        <w:tc>
          <w:tcPr>
            <w:tcW w:w="3686" w:type="dxa"/>
            <w:tcBorders>
              <w:top w:val="single" w:sz="2" w:space="0" w:color="auto"/>
              <w:bottom w:val="single" w:sz="2" w:space="0" w:color="auto"/>
            </w:tcBorders>
            <w:shd w:val="clear" w:color="auto" w:fill="auto"/>
          </w:tcPr>
          <w:p w14:paraId="0A4C8CFF" w14:textId="77777777" w:rsidR="00BB4365" w:rsidRPr="002E054C" w:rsidRDefault="00BB4365" w:rsidP="003D0BD2">
            <w:pPr>
              <w:pStyle w:val="Tabletext"/>
            </w:pPr>
            <w:r w:rsidRPr="002E054C">
              <w:t>Higher Education Provider Guidelines</w:t>
            </w:r>
          </w:p>
        </w:tc>
        <w:tc>
          <w:tcPr>
            <w:tcW w:w="2268" w:type="dxa"/>
            <w:tcBorders>
              <w:top w:val="single" w:sz="2" w:space="0" w:color="auto"/>
              <w:bottom w:val="single" w:sz="2" w:space="0" w:color="auto"/>
            </w:tcBorders>
            <w:shd w:val="clear" w:color="auto" w:fill="auto"/>
          </w:tcPr>
          <w:p w14:paraId="35C9CC8F" w14:textId="32172156" w:rsidR="00BB4365" w:rsidRPr="002E054C" w:rsidRDefault="00BB4365" w:rsidP="003D0BD2">
            <w:pPr>
              <w:pStyle w:val="Tabletext"/>
            </w:pPr>
            <w:r w:rsidRPr="002E054C">
              <w:t>Part</w:t>
            </w:r>
            <w:r w:rsidR="00A35FD3" w:rsidRPr="002E054C">
              <w:t> </w:t>
            </w:r>
            <w:r w:rsidRPr="002E054C">
              <w:t>2</w:t>
            </w:r>
            <w:r w:rsidR="004B2185">
              <w:noBreakHyphen/>
            </w:r>
            <w:r w:rsidRPr="002E054C">
              <w:t>1</w:t>
            </w:r>
            <w:r w:rsidR="00B435C3" w:rsidRPr="002E054C">
              <w:t xml:space="preserve">; </w:t>
            </w:r>
            <w:r w:rsidR="00D2636F" w:rsidRPr="002E054C">
              <w:t>Division 3</w:t>
            </w:r>
            <w:r w:rsidR="00365276" w:rsidRPr="002E054C">
              <w:t xml:space="preserve">6; </w:t>
            </w:r>
            <w:r w:rsidR="001E1B42">
              <w:t>Subdivision 1</w:t>
            </w:r>
            <w:r w:rsidR="00365276" w:rsidRPr="002E054C">
              <w:t>04</w:t>
            </w:r>
            <w:r w:rsidR="004B2185">
              <w:noBreakHyphen/>
            </w:r>
            <w:r w:rsidR="00365276" w:rsidRPr="002E054C">
              <w:t xml:space="preserve">A; </w:t>
            </w:r>
            <w:r w:rsidR="001E1B42">
              <w:t>section 1</w:t>
            </w:r>
            <w:r w:rsidR="00365276" w:rsidRPr="002E054C">
              <w:t>10</w:t>
            </w:r>
            <w:r w:rsidR="004B2185">
              <w:noBreakHyphen/>
            </w:r>
            <w:r w:rsidR="00365276" w:rsidRPr="002E054C">
              <w:t>5;</w:t>
            </w:r>
            <w:r w:rsidR="00B435C3" w:rsidRPr="002E054C">
              <w:t xml:space="preserve"> </w:t>
            </w:r>
            <w:r w:rsidR="002A45F8" w:rsidRPr="002E054C">
              <w:t>Parts</w:t>
            </w:r>
            <w:r w:rsidR="00A35FD3" w:rsidRPr="002E054C">
              <w:t> </w:t>
            </w:r>
            <w:r w:rsidR="002A45F8" w:rsidRPr="002E054C">
              <w:t>5</w:t>
            </w:r>
            <w:r w:rsidR="004B2185">
              <w:noBreakHyphen/>
            </w:r>
            <w:r w:rsidR="002A45F8" w:rsidRPr="002E054C">
              <w:t>1A and 5</w:t>
            </w:r>
            <w:r w:rsidR="004B2185">
              <w:noBreakHyphen/>
            </w:r>
            <w:r w:rsidR="002A45F8" w:rsidRPr="002E054C">
              <w:t xml:space="preserve">1B; </w:t>
            </w:r>
            <w:r w:rsidR="001E1B42">
              <w:t>section 1</w:t>
            </w:r>
            <w:r w:rsidR="003234D3" w:rsidRPr="002E054C">
              <w:t>69</w:t>
            </w:r>
            <w:r w:rsidR="004B2185">
              <w:noBreakHyphen/>
            </w:r>
            <w:r w:rsidR="003234D3" w:rsidRPr="002E054C">
              <w:t xml:space="preserve">17; </w:t>
            </w:r>
            <w:r w:rsidR="001E1B42">
              <w:t>section 1</w:t>
            </w:r>
            <w:r w:rsidR="003234D3" w:rsidRPr="002E054C">
              <w:t>69</w:t>
            </w:r>
            <w:r w:rsidR="004B2185">
              <w:noBreakHyphen/>
            </w:r>
            <w:r w:rsidR="003234D3" w:rsidRPr="002E054C">
              <w:t>18</w:t>
            </w:r>
          </w:p>
        </w:tc>
      </w:tr>
      <w:tr w:rsidR="0077127D" w:rsidRPr="002E054C" w14:paraId="2DBBE38D" w14:textId="77777777" w:rsidTr="008F584B">
        <w:trPr>
          <w:cantSplit/>
        </w:trPr>
        <w:tc>
          <w:tcPr>
            <w:tcW w:w="1134" w:type="dxa"/>
            <w:shd w:val="clear" w:color="auto" w:fill="auto"/>
          </w:tcPr>
          <w:p w14:paraId="74CF153D" w14:textId="77777777" w:rsidR="0077127D" w:rsidRPr="002E054C" w:rsidRDefault="0077127D" w:rsidP="008F584B">
            <w:pPr>
              <w:pStyle w:val="Tabletext"/>
            </w:pPr>
            <w:r w:rsidRPr="002E054C">
              <w:t>6A</w:t>
            </w:r>
          </w:p>
        </w:tc>
        <w:tc>
          <w:tcPr>
            <w:tcW w:w="3686" w:type="dxa"/>
            <w:shd w:val="clear" w:color="auto" w:fill="auto"/>
          </w:tcPr>
          <w:p w14:paraId="476EB39B" w14:textId="77777777" w:rsidR="0077127D" w:rsidRPr="002E054C" w:rsidRDefault="0077127D" w:rsidP="008F584B">
            <w:pPr>
              <w:pStyle w:val="Tabletext"/>
            </w:pPr>
            <w:r w:rsidRPr="002E054C">
              <w:t>Indigenous Student Assistance Grants Guidelines</w:t>
            </w:r>
          </w:p>
        </w:tc>
        <w:tc>
          <w:tcPr>
            <w:tcW w:w="2268" w:type="dxa"/>
            <w:shd w:val="clear" w:color="auto" w:fill="auto"/>
          </w:tcPr>
          <w:p w14:paraId="7CED1141" w14:textId="486B726D" w:rsidR="0077127D" w:rsidRPr="002E054C" w:rsidRDefault="0077127D" w:rsidP="008F584B">
            <w:pPr>
              <w:pStyle w:val="Tabletext"/>
            </w:pPr>
            <w:r w:rsidRPr="002E054C">
              <w:t>Part</w:t>
            </w:r>
            <w:r w:rsidR="00A35FD3" w:rsidRPr="002E054C">
              <w:t> </w:t>
            </w:r>
            <w:r w:rsidRPr="002E054C">
              <w:t>2</w:t>
            </w:r>
            <w:r w:rsidR="004B2185">
              <w:noBreakHyphen/>
            </w:r>
            <w:r w:rsidRPr="002E054C">
              <w:t>2A</w:t>
            </w:r>
          </w:p>
        </w:tc>
      </w:tr>
      <w:tr w:rsidR="00BB4365" w:rsidRPr="002E054C" w14:paraId="70802003" w14:textId="77777777" w:rsidTr="003D0BD2">
        <w:trPr>
          <w:cantSplit/>
        </w:trPr>
        <w:tc>
          <w:tcPr>
            <w:tcW w:w="1134" w:type="dxa"/>
            <w:tcBorders>
              <w:top w:val="single" w:sz="2" w:space="0" w:color="auto"/>
              <w:bottom w:val="single" w:sz="2" w:space="0" w:color="auto"/>
            </w:tcBorders>
            <w:shd w:val="clear" w:color="auto" w:fill="auto"/>
          </w:tcPr>
          <w:p w14:paraId="1C15524B" w14:textId="77777777" w:rsidR="00BB4365" w:rsidRPr="002E054C" w:rsidRDefault="00BB4365" w:rsidP="003D0BD2">
            <w:pPr>
              <w:pStyle w:val="Tabletext"/>
            </w:pPr>
            <w:r w:rsidRPr="002E054C">
              <w:t>7</w:t>
            </w:r>
          </w:p>
        </w:tc>
        <w:tc>
          <w:tcPr>
            <w:tcW w:w="3686" w:type="dxa"/>
            <w:tcBorders>
              <w:top w:val="single" w:sz="2" w:space="0" w:color="auto"/>
              <w:bottom w:val="single" w:sz="2" w:space="0" w:color="auto"/>
            </w:tcBorders>
            <w:shd w:val="clear" w:color="auto" w:fill="auto"/>
          </w:tcPr>
          <w:p w14:paraId="7902D851" w14:textId="0812A589" w:rsidR="00BB4365" w:rsidRPr="002E054C" w:rsidRDefault="00BB4365" w:rsidP="003D0BD2">
            <w:pPr>
              <w:pStyle w:val="Tabletext"/>
            </w:pPr>
            <w:r w:rsidRPr="002E054C">
              <w:t>OS</w:t>
            </w:r>
            <w:r w:rsidR="004B2185">
              <w:noBreakHyphen/>
            </w:r>
            <w:r w:rsidRPr="002E054C">
              <w:t>HELP Guidelines</w:t>
            </w:r>
          </w:p>
        </w:tc>
        <w:tc>
          <w:tcPr>
            <w:tcW w:w="2268" w:type="dxa"/>
            <w:tcBorders>
              <w:top w:val="single" w:sz="2" w:space="0" w:color="auto"/>
              <w:bottom w:val="single" w:sz="2" w:space="0" w:color="auto"/>
            </w:tcBorders>
            <w:shd w:val="clear" w:color="auto" w:fill="auto"/>
          </w:tcPr>
          <w:p w14:paraId="7D3189CB" w14:textId="195C8A33" w:rsidR="00BB4365" w:rsidRPr="002E054C" w:rsidRDefault="001A2556" w:rsidP="003D0BD2">
            <w:pPr>
              <w:pStyle w:val="Tabletext"/>
            </w:pPr>
            <w:r w:rsidRPr="002E054C">
              <w:t>Part 3</w:t>
            </w:r>
            <w:r w:rsidR="004B2185">
              <w:noBreakHyphen/>
            </w:r>
            <w:r w:rsidR="00BB4365" w:rsidRPr="002E054C">
              <w:t>4</w:t>
            </w:r>
          </w:p>
        </w:tc>
      </w:tr>
      <w:tr w:rsidR="003234D3" w:rsidRPr="002E054C" w14:paraId="7C8FAFD1" w14:textId="77777777" w:rsidTr="003D0BD2">
        <w:trPr>
          <w:cantSplit/>
        </w:trPr>
        <w:tc>
          <w:tcPr>
            <w:tcW w:w="1134" w:type="dxa"/>
            <w:tcBorders>
              <w:top w:val="single" w:sz="2" w:space="0" w:color="auto"/>
              <w:bottom w:val="single" w:sz="2" w:space="0" w:color="auto"/>
            </w:tcBorders>
            <w:shd w:val="clear" w:color="auto" w:fill="auto"/>
          </w:tcPr>
          <w:p w14:paraId="37C27462" w14:textId="7E70684C" w:rsidR="003234D3" w:rsidRPr="002E054C" w:rsidRDefault="003234D3" w:rsidP="003234D3">
            <w:pPr>
              <w:pStyle w:val="Tabletext"/>
            </w:pPr>
            <w:r w:rsidRPr="002E054C">
              <w:t>7A</w:t>
            </w:r>
          </w:p>
        </w:tc>
        <w:tc>
          <w:tcPr>
            <w:tcW w:w="3686" w:type="dxa"/>
            <w:tcBorders>
              <w:top w:val="single" w:sz="2" w:space="0" w:color="auto"/>
              <w:bottom w:val="single" w:sz="2" w:space="0" w:color="auto"/>
            </w:tcBorders>
            <w:shd w:val="clear" w:color="auto" w:fill="auto"/>
          </w:tcPr>
          <w:p w14:paraId="39F795FD" w14:textId="2BD11E95" w:rsidR="003234D3" w:rsidRPr="002E054C" w:rsidRDefault="003234D3" w:rsidP="003234D3">
            <w:pPr>
              <w:pStyle w:val="Tabletext"/>
            </w:pPr>
            <w:r w:rsidRPr="002E054C">
              <w:t>STARTUP</w:t>
            </w:r>
            <w:r w:rsidR="004B2185">
              <w:noBreakHyphen/>
            </w:r>
            <w:r w:rsidRPr="002E054C">
              <w:t>HELP Guidelines</w:t>
            </w:r>
          </w:p>
        </w:tc>
        <w:tc>
          <w:tcPr>
            <w:tcW w:w="2268" w:type="dxa"/>
            <w:tcBorders>
              <w:top w:val="single" w:sz="2" w:space="0" w:color="auto"/>
              <w:bottom w:val="single" w:sz="2" w:space="0" w:color="auto"/>
            </w:tcBorders>
            <w:shd w:val="clear" w:color="auto" w:fill="auto"/>
          </w:tcPr>
          <w:p w14:paraId="6A41E233" w14:textId="5B62A9BF" w:rsidR="003234D3" w:rsidRPr="002E054C" w:rsidRDefault="001A2556" w:rsidP="003234D3">
            <w:pPr>
              <w:pStyle w:val="Tabletext"/>
            </w:pPr>
            <w:r w:rsidRPr="002E054C">
              <w:t>Part 3</w:t>
            </w:r>
            <w:r w:rsidR="004B2185">
              <w:noBreakHyphen/>
            </w:r>
            <w:r w:rsidR="003234D3" w:rsidRPr="002E054C">
              <w:t>7</w:t>
            </w:r>
          </w:p>
        </w:tc>
      </w:tr>
      <w:tr w:rsidR="00BB4365" w:rsidRPr="002E054C" w14:paraId="042582A9" w14:textId="77777777" w:rsidTr="003D0BD2">
        <w:trPr>
          <w:cantSplit/>
        </w:trPr>
        <w:tc>
          <w:tcPr>
            <w:tcW w:w="1134" w:type="dxa"/>
            <w:tcBorders>
              <w:top w:val="single" w:sz="2" w:space="0" w:color="auto"/>
              <w:bottom w:val="single" w:sz="2" w:space="0" w:color="auto"/>
            </w:tcBorders>
            <w:shd w:val="clear" w:color="auto" w:fill="auto"/>
          </w:tcPr>
          <w:p w14:paraId="7E590940" w14:textId="77777777" w:rsidR="00BB4365" w:rsidRPr="002E054C" w:rsidRDefault="00BB4365" w:rsidP="003D0BD2">
            <w:pPr>
              <w:pStyle w:val="Tabletext"/>
            </w:pPr>
            <w:r w:rsidRPr="002E054C">
              <w:t>8</w:t>
            </w:r>
          </w:p>
        </w:tc>
        <w:tc>
          <w:tcPr>
            <w:tcW w:w="3686" w:type="dxa"/>
            <w:tcBorders>
              <w:top w:val="single" w:sz="2" w:space="0" w:color="auto"/>
              <w:bottom w:val="single" w:sz="2" w:space="0" w:color="auto"/>
            </w:tcBorders>
            <w:shd w:val="clear" w:color="auto" w:fill="auto"/>
          </w:tcPr>
          <w:p w14:paraId="38C4C753" w14:textId="77777777" w:rsidR="00BB4365" w:rsidRPr="002E054C" w:rsidRDefault="00BB4365" w:rsidP="003D0BD2">
            <w:pPr>
              <w:pStyle w:val="Tabletext"/>
            </w:pPr>
            <w:r w:rsidRPr="002E054C">
              <w:t>Other Grants Guidelines</w:t>
            </w:r>
          </w:p>
        </w:tc>
        <w:tc>
          <w:tcPr>
            <w:tcW w:w="2268" w:type="dxa"/>
            <w:tcBorders>
              <w:top w:val="single" w:sz="2" w:space="0" w:color="auto"/>
              <w:bottom w:val="single" w:sz="2" w:space="0" w:color="auto"/>
            </w:tcBorders>
            <w:shd w:val="clear" w:color="auto" w:fill="auto"/>
          </w:tcPr>
          <w:p w14:paraId="701F845B" w14:textId="53E1747E" w:rsidR="00BB4365" w:rsidRPr="002E054C" w:rsidRDefault="00BB4365" w:rsidP="003D0BD2">
            <w:pPr>
              <w:pStyle w:val="Tabletext"/>
            </w:pPr>
            <w:r w:rsidRPr="002E054C">
              <w:t>Part</w:t>
            </w:r>
            <w:r w:rsidR="00A35FD3" w:rsidRPr="002E054C">
              <w:t> </w:t>
            </w:r>
            <w:r w:rsidRPr="002E054C">
              <w:t>2</w:t>
            </w:r>
            <w:r w:rsidR="004B2185">
              <w:noBreakHyphen/>
            </w:r>
            <w:r w:rsidRPr="002E054C">
              <w:t>3</w:t>
            </w:r>
          </w:p>
        </w:tc>
      </w:tr>
      <w:tr w:rsidR="007E6D3C" w:rsidRPr="002E054C" w14:paraId="55F966EC" w14:textId="77777777" w:rsidTr="003D0BD2">
        <w:trPr>
          <w:cantSplit/>
        </w:trPr>
        <w:tc>
          <w:tcPr>
            <w:tcW w:w="1134" w:type="dxa"/>
            <w:tcBorders>
              <w:top w:val="single" w:sz="2" w:space="0" w:color="auto"/>
              <w:bottom w:val="single" w:sz="2" w:space="0" w:color="auto"/>
            </w:tcBorders>
            <w:shd w:val="clear" w:color="auto" w:fill="auto"/>
          </w:tcPr>
          <w:p w14:paraId="2E123A94" w14:textId="77777777" w:rsidR="007E6D3C" w:rsidRPr="002E054C" w:rsidRDefault="007E6D3C" w:rsidP="003D0BD2">
            <w:pPr>
              <w:pStyle w:val="Tabletext"/>
            </w:pPr>
            <w:r w:rsidRPr="002E054C">
              <w:t>8AA</w:t>
            </w:r>
          </w:p>
        </w:tc>
        <w:tc>
          <w:tcPr>
            <w:tcW w:w="3686" w:type="dxa"/>
            <w:tcBorders>
              <w:top w:val="single" w:sz="2" w:space="0" w:color="auto"/>
              <w:bottom w:val="single" w:sz="2" w:space="0" w:color="auto"/>
            </w:tcBorders>
            <w:shd w:val="clear" w:color="auto" w:fill="auto"/>
          </w:tcPr>
          <w:p w14:paraId="0C5E078D" w14:textId="160DDE56" w:rsidR="007E6D3C" w:rsidRPr="002E054C" w:rsidRDefault="00223A3A" w:rsidP="003D0BD2">
            <w:pPr>
              <w:pStyle w:val="Tabletext"/>
            </w:pPr>
            <w:r w:rsidRPr="002E054C">
              <w:t>HELP Debtor Guidelines (Teachers)</w:t>
            </w:r>
          </w:p>
        </w:tc>
        <w:tc>
          <w:tcPr>
            <w:tcW w:w="2268" w:type="dxa"/>
            <w:tcBorders>
              <w:top w:val="single" w:sz="2" w:space="0" w:color="auto"/>
              <w:bottom w:val="single" w:sz="2" w:space="0" w:color="auto"/>
            </w:tcBorders>
            <w:shd w:val="clear" w:color="auto" w:fill="auto"/>
          </w:tcPr>
          <w:p w14:paraId="0E546027" w14:textId="097F3465" w:rsidR="007E6D3C" w:rsidRPr="002E054C" w:rsidRDefault="007E6D3C" w:rsidP="003D0BD2">
            <w:pPr>
              <w:pStyle w:val="Tabletext"/>
            </w:pPr>
            <w:r w:rsidRPr="002E054C">
              <w:t>Part</w:t>
            </w:r>
            <w:r w:rsidR="00A35FD3" w:rsidRPr="002E054C">
              <w:t> </w:t>
            </w:r>
            <w:r w:rsidRPr="002E054C">
              <w:t>4</w:t>
            </w:r>
            <w:r w:rsidR="004B2185">
              <w:noBreakHyphen/>
            </w:r>
            <w:r w:rsidRPr="002E054C">
              <w:t>1</w:t>
            </w:r>
          </w:p>
        </w:tc>
      </w:tr>
      <w:tr w:rsidR="00223A3A" w:rsidRPr="002E054C" w14:paraId="37B28795" w14:textId="77777777" w:rsidTr="003D0BD2">
        <w:trPr>
          <w:cantSplit/>
        </w:trPr>
        <w:tc>
          <w:tcPr>
            <w:tcW w:w="1134" w:type="dxa"/>
            <w:tcBorders>
              <w:top w:val="single" w:sz="2" w:space="0" w:color="auto"/>
              <w:bottom w:val="single" w:sz="2" w:space="0" w:color="auto"/>
            </w:tcBorders>
            <w:shd w:val="clear" w:color="auto" w:fill="auto"/>
          </w:tcPr>
          <w:p w14:paraId="5950E72B" w14:textId="3C54F036" w:rsidR="00223A3A" w:rsidRPr="002E054C" w:rsidRDefault="00223A3A" w:rsidP="00223A3A">
            <w:pPr>
              <w:pStyle w:val="Tabletext"/>
            </w:pPr>
            <w:r w:rsidRPr="002E054C">
              <w:t>8AB</w:t>
            </w:r>
          </w:p>
        </w:tc>
        <w:tc>
          <w:tcPr>
            <w:tcW w:w="3686" w:type="dxa"/>
            <w:tcBorders>
              <w:top w:val="single" w:sz="2" w:space="0" w:color="auto"/>
              <w:bottom w:val="single" w:sz="2" w:space="0" w:color="auto"/>
            </w:tcBorders>
            <w:shd w:val="clear" w:color="auto" w:fill="auto"/>
          </w:tcPr>
          <w:p w14:paraId="0FC13125" w14:textId="2190231B" w:rsidR="00223A3A" w:rsidRPr="002E054C" w:rsidRDefault="00223A3A" w:rsidP="00223A3A">
            <w:pPr>
              <w:pStyle w:val="Tabletext"/>
            </w:pPr>
            <w:r w:rsidRPr="002E054C">
              <w:t>HELP Debtor Guidelines (Health Practitioners)</w:t>
            </w:r>
          </w:p>
        </w:tc>
        <w:tc>
          <w:tcPr>
            <w:tcW w:w="2268" w:type="dxa"/>
            <w:tcBorders>
              <w:top w:val="single" w:sz="2" w:space="0" w:color="auto"/>
              <w:bottom w:val="single" w:sz="2" w:space="0" w:color="auto"/>
            </w:tcBorders>
            <w:shd w:val="clear" w:color="auto" w:fill="auto"/>
          </w:tcPr>
          <w:p w14:paraId="01871EBA" w14:textId="42207F4F" w:rsidR="00223A3A" w:rsidRPr="002E054C" w:rsidRDefault="00223A3A" w:rsidP="00223A3A">
            <w:pPr>
              <w:pStyle w:val="Tabletext"/>
            </w:pPr>
            <w:r w:rsidRPr="002E054C">
              <w:t>Part 4</w:t>
            </w:r>
            <w:r w:rsidR="004B2185">
              <w:noBreakHyphen/>
            </w:r>
            <w:r w:rsidRPr="002E054C">
              <w:t>1</w:t>
            </w:r>
          </w:p>
        </w:tc>
      </w:tr>
      <w:tr w:rsidR="007E6D3C" w:rsidRPr="002E054C" w14:paraId="48CF9328" w14:textId="77777777" w:rsidTr="003D0BD2">
        <w:trPr>
          <w:cantSplit/>
        </w:trPr>
        <w:tc>
          <w:tcPr>
            <w:tcW w:w="1134" w:type="dxa"/>
            <w:tcBorders>
              <w:top w:val="single" w:sz="2" w:space="0" w:color="auto"/>
              <w:bottom w:val="single" w:sz="2" w:space="0" w:color="auto"/>
            </w:tcBorders>
            <w:shd w:val="clear" w:color="auto" w:fill="auto"/>
          </w:tcPr>
          <w:p w14:paraId="5BEE52C2" w14:textId="77777777" w:rsidR="007E6D3C" w:rsidRPr="002E054C" w:rsidRDefault="007E6D3C" w:rsidP="003D0BD2">
            <w:pPr>
              <w:pStyle w:val="Tabletext"/>
            </w:pPr>
            <w:r w:rsidRPr="002E054C">
              <w:t>8A</w:t>
            </w:r>
          </w:p>
        </w:tc>
        <w:tc>
          <w:tcPr>
            <w:tcW w:w="3686" w:type="dxa"/>
            <w:tcBorders>
              <w:top w:val="single" w:sz="2" w:space="0" w:color="auto"/>
              <w:bottom w:val="single" w:sz="2" w:space="0" w:color="auto"/>
            </w:tcBorders>
            <w:shd w:val="clear" w:color="auto" w:fill="auto"/>
          </w:tcPr>
          <w:p w14:paraId="60E9D350" w14:textId="77777777" w:rsidR="007E6D3C" w:rsidRPr="002E054C" w:rsidRDefault="007E6D3C" w:rsidP="003D0BD2">
            <w:pPr>
              <w:pStyle w:val="Tabletext"/>
            </w:pPr>
            <w:r w:rsidRPr="002E054C">
              <w:t>Overseas Debtors Repayment Guidelines</w:t>
            </w:r>
          </w:p>
        </w:tc>
        <w:tc>
          <w:tcPr>
            <w:tcW w:w="2268" w:type="dxa"/>
            <w:tcBorders>
              <w:top w:val="single" w:sz="2" w:space="0" w:color="auto"/>
              <w:bottom w:val="single" w:sz="2" w:space="0" w:color="auto"/>
            </w:tcBorders>
            <w:shd w:val="clear" w:color="auto" w:fill="auto"/>
          </w:tcPr>
          <w:p w14:paraId="055C810D" w14:textId="45EDB8E9" w:rsidR="007E6D3C" w:rsidRPr="002E054C" w:rsidRDefault="007E6D3C" w:rsidP="003D0BD2">
            <w:pPr>
              <w:pStyle w:val="Tabletext"/>
            </w:pPr>
            <w:r w:rsidRPr="002E054C">
              <w:t>Part</w:t>
            </w:r>
            <w:r w:rsidR="00A35FD3" w:rsidRPr="002E054C">
              <w:t> </w:t>
            </w:r>
            <w:r w:rsidRPr="002E054C">
              <w:t>4</w:t>
            </w:r>
            <w:r w:rsidR="004B2185">
              <w:noBreakHyphen/>
            </w:r>
            <w:r w:rsidRPr="002E054C">
              <w:t>2</w:t>
            </w:r>
          </w:p>
        </w:tc>
      </w:tr>
      <w:tr w:rsidR="00DE5720" w:rsidRPr="002E054C" w14:paraId="5CA937F3" w14:textId="77777777" w:rsidTr="003D0BD2">
        <w:trPr>
          <w:cantSplit/>
        </w:trPr>
        <w:tc>
          <w:tcPr>
            <w:tcW w:w="1134" w:type="dxa"/>
            <w:tcBorders>
              <w:top w:val="single" w:sz="2" w:space="0" w:color="auto"/>
              <w:bottom w:val="single" w:sz="2" w:space="0" w:color="auto"/>
            </w:tcBorders>
            <w:shd w:val="clear" w:color="auto" w:fill="auto"/>
          </w:tcPr>
          <w:p w14:paraId="394710E6" w14:textId="3F2715FA" w:rsidR="00DE5720" w:rsidRPr="002E054C" w:rsidRDefault="00DE5720" w:rsidP="00DE5720">
            <w:pPr>
              <w:pStyle w:val="Tabletext"/>
            </w:pPr>
            <w:r w:rsidRPr="002E054C">
              <w:t>10</w:t>
            </w:r>
          </w:p>
        </w:tc>
        <w:tc>
          <w:tcPr>
            <w:tcW w:w="3686" w:type="dxa"/>
            <w:tcBorders>
              <w:top w:val="single" w:sz="2" w:space="0" w:color="auto"/>
              <w:bottom w:val="single" w:sz="2" w:space="0" w:color="auto"/>
            </w:tcBorders>
            <w:shd w:val="clear" w:color="auto" w:fill="auto"/>
          </w:tcPr>
          <w:p w14:paraId="766017F3" w14:textId="5982E8D1" w:rsidR="00DE5720" w:rsidRPr="002E054C" w:rsidRDefault="00DE5720" w:rsidP="00DE5720">
            <w:pPr>
              <w:pStyle w:val="Tabletext"/>
            </w:pPr>
            <w:r w:rsidRPr="002E054C">
              <w:t>Student Learning Entitlement Guidelines</w:t>
            </w:r>
          </w:p>
        </w:tc>
        <w:tc>
          <w:tcPr>
            <w:tcW w:w="2268" w:type="dxa"/>
            <w:tcBorders>
              <w:top w:val="single" w:sz="2" w:space="0" w:color="auto"/>
              <w:bottom w:val="single" w:sz="2" w:space="0" w:color="auto"/>
            </w:tcBorders>
            <w:shd w:val="clear" w:color="auto" w:fill="auto"/>
          </w:tcPr>
          <w:p w14:paraId="5F83C1A8" w14:textId="433D10A6" w:rsidR="00DE5720" w:rsidRPr="002E054C" w:rsidRDefault="001A2556" w:rsidP="00DE5720">
            <w:pPr>
              <w:pStyle w:val="Tabletext"/>
            </w:pPr>
            <w:r w:rsidRPr="002E054C">
              <w:t>Part 3</w:t>
            </w:r>
            <w:r w:rsidR="004B2185">
              <w:noBreakHyphen/>
            </w:r>
            <w:r w:rsidR="00DE5720" w:rsidRPr="002E054C">
              <w:t>1</w:t>
            </w:r>
          </w:p>
        </w:tc>
      </w:tr>
      <w:tr w:rsidR="00DE5720" w:rsidRPr="002E054C" w:rsidDel="00D266F6" w14:paraId="5B3B21EE" w14:textId="77777777" w:rsidTr="00E149FB">
        <w:trPr>
          <w:cantSplit/>
        </w:trPr>
        <w:tc>
          <w:tcPr>
            <w:tcW w:w="1134" w:type="dxa"/>
            <w:tcBorders>
              <w:top w:val="single" w:sz="2" w:space="0" w:color="auto"/>
              <w:bottom w:val="single" w:sz="12" w:space="0" w:color="auto"/>
            </w:tcBorders>
            <w:shd w:val="clear" w:color="auto" w:fill="auto"/>
          </w:tcPr>
          <w:p w14:paraId="5E4D51A7" w14:textId="77777777" w:rsidR="00DE5720" w:rsidRPr="002E054C" w:rsidDel="00D266F6" w:rsidRDefault="00DE5720" w:rsidP="00DE5720">
            <w:pPr>
              <w:pStyle w:val="Tabletext"/>
            </w:pPr>
            <w:r w:rsidRPr="002E054C">
              <w:t>10A</w:t>
            </w:r>
          </w:p>
        </w:tc>
        <w:tc>
          <w:tcPr>
            <w:tcW w:w="3686" w:type="dxa"/>
            <w:tcBorders>
              <w:top w:val="single" w:sz="2" w:space="0" w:color="auto"/>
              <w:bottom w:val="single" w:sz="12" w:space="0" w:color="auto"/>
            </w:tcBorders>
            <w:shd w:val="clear" w:color="auto" w:fill="auto"/>
          </w:tcPr>
          <w:p w14:paraId="574251A0" w14:textId="77777777" w:rsidR="00DE5720" w:rsidRPr="002E054C" w:rsidDel="00D266F6" w:rsidRDefault="00DE5720" w:rsidP="00DE5720">
            <w:pPr>
              <w:pStyle w:val="Tabletext"/>
            </w:pPr>
            <w:r w:rsidRPr="002E054C">
              <w:t>Student Services, Amenities, Representation and Advocacy Guidelines</w:t>
            </w:r>
          </w:p>
        </w:tc>
        <w:tc>
          <w:tcPr>
            <w:tcW w:w="2268" w:type="dxa"/>
            <w:tcBorders>
              <w:top w:val="single" w:sz="2" w:space="0" w:color="auto"/>
              <w:bottom w:val="single" w:sz="12" w:space="0" w:color="auto"/>
            </w:tcBorders>
            <w:shd w:val="clear" w:color="auto" w:fill="auto"/>
          </w:tcPr>
          <w:p w14:paraId="26425ECA" w14:textId="62B12D44" w:rsidR="00DE5720" w:rsidRPr="002E054C" w:rsidDel="00D266F6" w:rsidRDefault="001E1B42" w:rsidP="00DE5720">
            <w:pPr>
              <w:pStyle w:val="Tabletext"/>
            </w:pPr>
            <w:r>
              <w:t>section 1</w:t>
            </w:r>
            <w:r w:rsidR="00DE5720" w:rsidRPr="002E054C">
              <w:t>9</w:t>
            </w:r>
            <w:r w:rsidR="004B2185">
              <w:noBreakHyphen/>
            </w:r>
            <w:r w:rsidR="00DE5720" w:rsidRPr="002E054C">
              <w:t>67</w:t>
            </w:r>
          </w:p>
        </w:tc>
      </w:tr>
    </w:tbl>
    <w:p w14:paraId="03B579A5" w14:textId="77777777" w:rsidR="00223A3A" w:rsidRPr="002E054C" w:rsidRDefault="00223A3A" w:rsidP="00223A3A">
      <w:pPr>
        <w:pStyle w:val="notetext"/>
      </w:pPr>
      <w:r w:rsidRPr="002E054C">
        <w:t>Note:</w:t>
      </w:r>
      <w:r w:rsidRPr="002E054C">
        <w:tab/>
        <w:t>The HELP Debtor Guidelines (Teachers) were previously known as the Very Remote HELP Debtor Guidelines.</w:t>
      </w:r>
    </w:p>
    <w:p w14:paraId="06918A4C" w14:textId="1C4D656F" w:rsidR="00BB4365" w:rsidRPr="002E054C" w:rsidRDefault="00BB4365" w:rsidP="00BB4365">
      <w:pPr>
        <w:pStyle w:val="subsection"/>
      </w:pPr>
      <w:r w:rsidRPr="002E054C">
        <w:tab/>
        <w:t>(1A)</w:t>
      </w:r>
      <w:r w:rsidRPr="002E054C">
        <w:tab/>
        <w:t xml:space="preserve">The Minister may, by legislative instrument, make Guidelines, called Guidelines for Overseas Higher Education Providers, specifying additional requirements or conditions applicable to </w:t>
      </w:r>
      <w:r w:rsidR="004B2185" w:rsidRPr="004B2185">
        <w:rPr>
          <w:position w:val="6"/>
          <w:sz w:val="16"/>
        </w:rPr>
        <w:t>*</w:t>
      </w:r>
      <w:r w:rsidRPr="002E054C">
        <w:t>Table C providers.</w:t>
      </w:r>
    </w:p>
    <w:p w14:paraId="18732921" w14:textId="77777777" w:rsidR="002A45F8" w:rsidRPr="002E054C" w:rsidRDefault="002A45F8" w:rsidP="002A45F8">
      <w:pPr>
        <w:pStyle w:val="subsection"/>
      </w:pPr>
      <w:r w:rsidRPr="002E054C">
        <w:tab/>
        <w:t>(2)</w:t>
      </w:r>
      <w:r w:rsidRPr="002E054C">
        <w:tab/>
        <w:t xml:space="preserve">The Minister may, by legislative instrument, make Higher Education Provider Guidelines providing for matters required or permitted by the </w:t>
      </w:r>
      <w:r w:rsidRPr="002E054C">
        <w:rPr>
          <w:i/>
        </w:rPr>
        <w:t xml:space="preserve">Higher Education Support (HELP Tuition </w:t>
      </w:r>
      <w:r w:rsidRPr="002E054C">
        <w:rPr>
          <w:i/>
        </w:rPr>
        <w:lastRenderedPageBreak/>
        <w:t xml:space="preserve">Protection Levy) Act </w:t>
      </w:r>
      <w:r w:rsidR="003D2C89" w:rsidRPr="002E054C">
        <w:rPr>
          <w:i/>
        </w:rPr>
        <w:t>2020</w:t>
      </w:r>
      <w:r w:rsidRPr="002E054C">
        <w:t xml:space="preserve"> to be provided by the Higher Education Provider Guidelines.</w:t>
      </w:r>
    </w:p>
    <w:p w14:paraId="14FD8E37" w14:textId="77777777" w:rsidR="00BB4365" w:rsidRPr="002E054C" w:rsidRDefault="00BB4365" w:rsidP="00BB4365">
      <w:pPr>
        <w:pStyle w:val="SubsectionHead"/>
      </w:pPr>
      <w:r w:rsidRPr="002E054C">
        <w:t>Indexation</w:t>
      </w:r>
    </w:p>
    <w:p w14:paraId="5E45826F" w14:textId="3D43124E" w:rsidR="00BB4365" w:rsidRPr="002E054C" w:rsidRDefault="00BB4365" w:rsidP="00BB4365">
      <w:pPr>
        <w:pStyle w:val="subsection"/>
      </w:pPr>
      <w:r w:rsidRPr="002E054C">
        <w:tab/>
        <w:t>(3)</w:t>
      </w:r>
      <w:r w:rsidRPr="002E054C">
        <w:tab/>
        <w:t xml:space="preserve">Guidelines may provide for the indexation of any or all amounts in the Guidelines, using the method of indexation set out in </w:t>
      </w:r>
      <w:r w:rsidR="00D2636F" w:rsidRPr="002E054C">
        <w:t>Part 5</w:t>
      </w:r>
      <w:r w:rsidR="004B2185">
        <w:noBreakHyphen/>
      </w:r>
      <w:r w:rsidRPr="002E054C">
        <w:t>6.</w:t>
      </w:r>
    </w:p>
    <w:p w14:paraId="27ED0D85" w14:textId="77777777" w:rsidR="00223A3A" w:rsidRPr="002E054C" w:rsidRDefault="00223A3A" w:rsidP="00223A3A">
      <w:pPr>
        <w:pStyle w:val="SubsectionHead"/>
      </w:pPr>
      <w:r w:rsidRPr="002E054C">
        <w:t>HELP Debtor Guidelines (Health Practitioners)</w:t>
      </w:r>
    </w:p>
    <w:p w14:paraId="4C2C7E1F" w14:textId="23391659" w:rsidR="00223A3A" w:rsidRPr="002E054C" w:rsidRDefault="00223A3A" w:rsidP="00223A3A">
      <w:pPr>
        <w:pStyle w:val="subsection"/>
      </w:pPr>
      <w:r w:rsidRPr="002E054C">
        <w:tab/>
        <w:t>(4)</w:t>
      </w:r>
      <w:r w:rsidRPr="002E054C">
        <w:tab/>
        <w:t xml:space="preserve">The Minister must consult the Treasurer before specifying a kind of health practitioner in the HELP Debtor Guidelines (Health Practitioners) for the purposes of </w:t>
      </w:r>
      <w:r w:rsidR="00973B60" w:rsidRPr="002E054C">
        <w:t>paragraph 1</w:t>
      </w:r>
      <w:r w:rsidRPr="002E054C">
        <w:t>44</w:t>
      </w:r>
      <w:r w:rsidR="004B2185">
        <w:noBreakHyphen/>
      </w:r>
      <w:r w:rsidRPr="002E054C">
        <w:t>1(1)(d).</w:t>
      </w:r>
    </w:p>
    <w:p w14:paraId="61EF4270" w14:textId="752A289A" w:rsidR="00223A3A" w:rsidRPr="002E054C" w:rsidRDefault="00223A3A" w:rsidP="00223A3A">
      <w:pPr>
        <w:pStyle w:val="subsection"/>
      </w:pPr>
      <w:r w:rsidRPr="002E054C">
        <w:tab/>
        <w:t>(5)</w:t>
      </w:r>
      <w:r w:rsidRPr="002E054C">
        <w:tab/>
        <w:t xml:space="preserve">Despite </w:t>
      </w:r>
      <w:r w:rsidR="001A2556" w:rsidRPr="002E054C">
        <w:t>sub</w:t>
      </w:r>
      <w:r w:rsidR="001E1B42">
        <w:t>section 1</w:t>
      </w:r>
      <w:r w:rsidRPr="002E054C">
        <w:t xml:space="preserve">4(2) of the </w:t>
      </w:r>
      <w:r w:rsidRPr="002E054C">
        <w:rPr>
          <w:i/>
        </w:rPr>
        <w:t>Legislation Act 2003</w:t>
      </w:r>
      <w:r w:rsidRPr="002E054C">
        <w:t>, the HELP Debtor Guidelines (Health Practitioners) may make provision in relation to a matter by applying, adopting or incorporating, with or without modification, any matter contained in any other instrument or other writing as in force or existing from time to time.</w:t>
      </w:r>
    </w:p>
    <w:p w14:paraId="2BA9CDD8" w14:textId="0D5424D5" w:rsidR="00BB4365" w:rsidRPr="002E054C" w:rsidRDefault="00BB4365" w:rsidP="00067CB2">
      <w:pPr>
        <w:pStyle w:val="ActHead5"/>
      </w:pPr>
      <w:bookmarkStart w:id="670" w:name="_Toc185056225"/>
      <w:r w:rsidRPr="002E054C">
        <w:rPr>
          <w:rStyle w:val="CharSectno"/>
        </w:rPr>
        <w:t>238</w:t>
      </w:r>
      <w:r w:rsidR="004B2185">
        <w:rPr>
          <w:rStyle w:val="CharSectno"/>
        </w:rPr>
        <w:noBreakHyphen/>
      </w:r>
      <w:r w:rsidRPr="002E054C">
        <w:rPr>
          <w:rStyle w:val="CharSectno"/>
        </w:rPr>
        <w:t>12</w:t>
      </w:r>
      <w:r w:rsidRPr="002E054C">
        <w:t xml:space="preserve">  Appropriation</w:t>
      </w:r>
      <w:bookmarkEnd w:id="670"/>
    </w:p>
    <w:p w14:paraId="2C4A9210" w14:textId="66775AB4" w:rsidR="00BB4365" w:rsidRPr="002E054C" w:rsidRDefault="00BB4365" w:rsidP="00067CB2">
      <w:pPr>
        <w:pStyle w:val="subsection"/>
        <w:keepNext/>
        <w:keepLines/>
      </w:pPr>
      <w:r w:rsidRPr="002E054C">
        <w:tab/>
      </w:r>
      <w:r w:rsidR="00154C26" w:rsidRPr="002E054C">
        <w:t>(1)</w:t>
      </w:r>
      <w:r w:rsidRPr="002E054C">
        <w:tab/>
        <w:t>Amounts payable by the Commonwealth under this Act are payable out of the Consolidated Revenue Fund, which is appropriated accordingly.</w:t>
      </w:r>
    </w:p>
    <w:p w14:paraId="3D27F5BA" w14:textId="0A55EF27" w:rsidR="00154C26" w:rsidRPr="002E054C" w:rsidRDefault="00154C26" w:rsidP="00154C26">
      <w:pPr>
        <w:pStyle w:val="subsection"/>
      </w:pPr>
      <w:r w:rsidRPr="002E054C">
        <w:tab/>
        <w:t>(2)</w:t>
      </w:r>
      <w:r w:rsidRPr="002E054C">
        <w:tab/>
        <w:t xml:space="preserve">Subsection (1) does not apply in relation to amounts payable in respect of members of the </w:t>
      </w:r>
      <w:r w:rsidR="004B2185" w:rsidRPr="004B2185">
        <w:rPr>
          <w:position w:val="6"/>
          <w:sz w:val="16"/>
        </w:rPr>
        <w:t>*</w:t>
      </w:r>
      <w:r w:rsidRPr="002E054C">
        <w:t>AEA Advisory Board (see Subdivision 42</w:t>
      </w:r>
      <w:r w:rsidR="004B2185">
        <w:noBreakHyphen/>
      </w:r>
      <w:r w:rsidRPr="002E054C">
        <w:t>B) or priority managers engaged under section 42</w:t>
      </w:r>
      <w:r w:rsidR="004B2185">
        <w:noBreakHyphen/>
      </w:r>
      <w:r w:rsidRPr="002E054C">
        <w:t>75.</w:t>
      </w:r>
    </w:p>
    <w:p w14:paraId="43D24B4D" w14:textId="6C51753C" w:rsidR="00BB4365" w:rsidRPr="002E054C" w:rsidRDefault="00BB4365" w:rsidP="00BB4365">
      <w:pPr>
        <w:pStyle w:val="ActHead5"/>
      </w:pPr>
      <w:bookmarkStart w:id="671" w:name="_Toc185056226"/>
      <w:r w:rsidRPr="002E054C">
        <w:rPr>
          <w:rStyle w:val="CharSectno"/>
        </w:rPr>
        <w:t>238</w:t>
      </w:r>
      <w:r w:rsidR="004B2185">
        <w:rPr>
          <w:rStyle w:val="CharSectno"/>
        </w:rPr>
        <w:noBreakHyphen/>
      </w:r>
      <w:r w:rsidRPr="002E054C">
        <w:rPr>
          <w:rStyle w:val="CharSectno"/>
        </w:rPr>
        <w:t>15</w:t>
      </w:r>
      <w:r w:rsidRPr="002E054C">
        <w:t xml:space="preserve">  Regulations</w:t>
      </w:r>
      <w:bookmarkEnd w:id="671"/>
    </w:p>
    <w:p w14:paraId="759F9A7E" w14:textId="71228E1B" w:rsidR="00BB4365" w:rsidRPr="002E054C" w:rsidRDefault="00BB4365" w:rsidP="00BB4365">
      <w:pPr>
        <w:pStyle w:val="subsection"/>
      </w:pPr>
      <w:r w:rsidRPr="002E054C">
        <w:tab/>
      </w:r>
      <w:r w:rsidRPr="002E054C">
        <w:tab/>
        <w:t>The Governor</w:t>
      </w:r>
      <w:r w:rsidR="004B2185">
        <w:noBreakHyphen/>
      </w:r>
      <w:r w:rsidRPr="002E054C">
        <w:t>General may make regulations prescribing matters:</w:t>
      </w:r>
    </w:p>
    <w:p w14:paraId="06F6C598" w14:textId="77777777" w:rsidR="00BB4365" w:rsidRPr="002E054C" w:rsidRDefault="00BB4365" w:rsidP="00BB4365">
      <w:pPr>
        <w:pStyle w:val="paragraph"/>
      </w:pPr>
      <w:r w:rsidRPr="002E054C">
        <w:tab/>
        <w:t>(a)</w:t>
      </w:r>
      <w:r w:rsidRPr="002E054C">
        <w:tab/>
        <w:t>required or permitted by this Act to be prescribed; or</w:t>
      </w:r>
    </w:p>
    <w:p w14:paraId="44070866" w14:textId="77777777" w:rsidR="00BB4365" w:rsidRPr="002E054C" w:rsidRDefault="00BB4365" w:rsidP="00BB4365">
      <w:pPr>
        <w:pStyle w:val="paragraph"/>
      </w:pPr>
      <w:r w:rsidRPr="002E054C">
        <w:tab/>
        <w:t>(b)</w:t>
      </w:r>
      <w:r w:rsidRPr="002E054C">
        <w:tab/>
        <w:t>necessary or convenient to be prescribed for carrying out or giving effect to this Act.</w:t>
      </w:r>
    </w:p>
    <w:p w14:paraId="5CDA0306" w14:textId="77777777" w:rsidR="00BB4365" w:rsidRPr="002E054C" w:rsidRDefault="00BB4365" w:rsidP="004E0C8C">
      <w:pPr>
        <w:rPr>
          <w:rFonts w:cs="Times New Roman"/>
        </w:rPr>
        <w:sectPr w:rsidR="00BB4365" w:rsidRPr="002E054C" w:rsidSect="00F268FD">
          <w:headerReference w:type="even" r:id="rId32"/>
          <w:headerReference w:type="default" r:id="rId33"/>
          <w:footerReference w:type="even" r:id="rId34"/>
          <w:footerReference w:type="default" r:id="rId35"/>
          <w:headerReference w:type="first" r:id="rId36"/>
          <w:footerReference w:type="first" r:id="rId37"/>
          <w:pgSz w:w="11907" w:h="16839" w:code="9"/>
          <w:pgMar w:top="2268" w:right="2410" w:bottom="3827" w:left="2410" w:header="567" w:footer="3119" w:gutter="0"/>
          <w:pgNumType w:start="1"/>
          <w:cols w:space="708"/>
          <w:docGrid w:linePitch="360"/>
        </w:sectPr>
      </w:pPr>
    </w:p>
    <w:p w14:paraId="32B2F272" w14:textId="41BEB63F" w:rsidR="00BB4365" w:rsidRPr="002E054C" w:rsidRDefault="001A2556" w:rsidP="00BB4365">
      <w:pPr>
        <w:pStyle w:val="ActHead1"/>
        <w:pageBreakBefore/>
      </w:pPr>
      <w:bookmarkStart w:id="672" w:name="_Toc185056227"/>
      <w:r w:rsidRPr="002E054C">
        <w:rPr>
          <w:rStyle w:val="CharChapNo"/>
        </w:rPr>
        <w:lastRenderedPageBreak/>
        <w:t>Schedule 1</w:t>
      </w:r>
      <w:r w:rsidR="00BB4365" w:rsidRPr="002E054C">
        <w:rPr>
          <w:rStyle w:val="CharChapNo"/>
        </w:rPr>
        <w:t>A</w:t>
      </w:r>
      <w:r w:rsidR="00BB4365" w:rsidRPr="002E054C">
        <w:t>—</w:t>
      </w:r>
      <w:r w:rsidR="00BB4365" w:rsidRPr="002E054C">
        <w:rPr>
          <w:rStyle w:val="CharChapText"/>
        </w:rPr>
        <w:t>VET FEE</w:t>
      </w:r>
      <w:r w:rsidR="004B2185">
        <w:rPr>
          <w:rStyle w:val="CharChapText"/>
        </w:rPr>
        <w:noBreakHyphen/>
      </w:r>
      <w:r w:rsidR="00BB4365" w:rsidRPr="002E054C">
        <w:rPr>
          <w:rStyle w:val="CharChapText"/>
        </w:rPr>
        <w:t>HELP Assistance Scheme</w:t>
      </w:r>
      <w:bookmarkEnd w:id="672"/>
    </w:p>
    <w:p w14:paraId="160BBD28" w14:textId="195A26D0" w:rsidR="00BB4365" w:rsidRPr="002E054C" w:rsidRDefault="00BB4365" w:rsidP="00BB4365">
      <w:pPr>
        <w:pStyle w:val="notemargin"/>
      </w:pPr>
      <w:r w:rsidRPr="002E054C">
        <w:t>Note:</w:t>
      </w:r>
      <w:r w:rsidRPr="002E054C">
        <w:tab/>
        <w:t xml:space="preserve">See </w:t>
      </w:r>
      <w:r w:rsidR="00D2636F" w:rsidRPr="002E054C">
        <w:t>section 6</w:t>
      </w:r>
      <w:r w:rsidR="004B2185">
        <w:noBreakHyphen/>
      </w:r>
      <w:r w:rsidRPr="002E054C">
        <w:t>1.</w:t>
      </w:r>
    </w:p>
    <w:p w14:paraId="5B6474C8" w14:textId="77777777" w:rsidR="00DC4206" w:rsidRPr="002E054C" w:rsidRDefault="00DC4206" w:rsidP="00DC4206">
      <w:pPr>
        <w:pStyle w:val="Header"/>
      </w:pPr>
      <w:r w:rsidRPr="002E054C">
        <w:rPr>
          <w:rStyle w:val="CharPartNo"/>
        </w:rPr>
        <w:t xml:space="preserve"> </w:t>
      </w:r>
      <w:r w:rsidRPr="002E054C">
        <w:rPr>
          <w:rStyle w:val="CharPartText"/>
        </w:rPr>
        <w:t xml:space="preserve"> </w:t>
      </w:r>
    </w:p>
    <w:p w14:paraId="37E100E9" w14:textId="77777777" w:rsidR="00E71C3E" w:rsidRPr="002E054C" w:rsidRDefault="00E71C3E" w:rsidP="00E71C3E">
      <w:pPr>
        <w:pStyle w:val="Header"/>
      </w:pPr>
      <w:r w:rsidRPr="002E054C">
        <w:rPr>
          <w:rStyle w:val="CharDivNo"/>
        </w:rPr>
        <w:t xml:space="preserve"> </w:t>
      </w:r>
      <w:r w:rsidRPr="002E054C">
        <w:rPr>
          <w:rStyle w:val="CharDivText"/>
        </w:rPr>
        <w:t xml:space="preserve"> </w:t>
      </w:r>
    </w:p>
    <w:p w14:paraId="4DECC5D5" w14:textId="77777777" w:rsidR="00BB4365" w:rsidRPr="002E054C" w:rsidRDefault="00BB4365" w:rsidP="00BB4365">
      <w:pPr>
        <w:pStyle w:val="ActHead5"/>
      </w:pPr>
      <w:bookmarkStart w:id="673" w:name="_Toc185056228"/>
      <w:r w:rsidRPr="002E054C">
        <w:rPr>
          <w:rStyle w:val="CharSectno"/>
        </w:rPr>
        <w:t>1</w:t>
      </w:r>
      <w:r w:rsidRPr="002E054C">
        <w:t xml:space="preserve">  What this Schedule is about</w:t>
      </w:r>
      <w:bookmarkEnd w:id="673"/>
    </w:p>
    <w:p w14:paraId="0F6E5865" w14:textId="4D2A8797" w:rsidR="00BB4365" w:rsidRPr="002E054C" w:rsidRDefault="00BB4365" w:rsidP="00BB4365">
      <w:pPr>
        <w:pStyle w:val="BoxText"/>
      </w:pPr>
      <w:r w:rsidRPr="002E054C">
        <w:t>This Schedule provides for loans, called VET FEE</w:t>
      </w:r>
      <w:r w:rsidR="004B2185">
        <w:noBreakHyphen/>
      </w:r>
      <w:r w:rsidRPr="002E054C">
        <w:t>HELP assistance, to be made available to students enrolled in certain vocational education and training (VET) courses.</w:t>
      </w:r>
    </w:p>
    <w:p w14:paraId="1741D045" w14:textId="6EAC010D" w:rsidR="00821138" w:rsidRPr="002E054C" w:rsidRDefault="00821138" w:rsidP="00821138">
      <w:pPr>
        <w:pStyle w:val="notetext"/>
      </w:pPr>
      <w:r w:rsidRPr="002E054C">
        <w:t>Note:</w:t>
      </w:r>
      <w:r w:rsidRPr="002E054C">
        <w:tab/>
        <w:t>VET FEE</w:t>
      </w:r>
      <w:r w:rsidR="004B2185">
        <w:noBreakHyphen/>
      </w:r>
      <w:r w:rsidRPr="002E054C">
        <w:t>HELP assistance will be phased out during 2017 and 2018: see subclauses</w:t>
      </w:r>
      <w:r w:rsidR="00A35FD3" w:rsidRPr="002E054C">
        <w:t> </w:t>
      </w:r>
      <w:r w:rsidRPr="002E054C">
        <w:t xml:space="preserve">6(5) and </w:t>
      </w:r>
      <w:r w:rsidR="00F54E97" w:rsidRPr="002E054C">
        <w:t>43(3) to (7)</w:t>
      </w:r>
      <w:r w:rsidRPr="002E054C">
        <w:t>.</w:t>
      </w:r>
    </w:p>
    <w:p w14:paraId="52DF95AC" w14:textId="77777777" w:rsidR="00BB4365" w:rsidRPr="002E054C" w:rsidRDefault="00BB4365" w:rsidP="00BB4365">
      <w:pPr>
        <w:pStyle w:val="ActHead2"/>
        <w:pageBreakBefore/>
      </w:pPr>
      <w:bookmarkStart w:id="674" w:name="_Toc185056229"/>
      <w:r w:rsidRPr="002E054C">
        <w:rPr>
          <w:rStyle w:val="CharPartNo"/>
        </w:rPr>
        <w:lastRenderedPageBreak/>
        <w:t>Part</w:t>
      </w:r>
      <w:r w:rsidR="00A35FD3" w:rsidRPr="002E054C">
        <w:rPr>
          <w:rStyle w:val="CharPartNo"/>
        </w:rPr>
        <w:t> </w:t>
      </w:r>
      <w:r w:rsidRPr="002E054C">
        <w:rPr>
          <w:rStyle w:val="CharPartNo"/>
        </w:rPr>
        <w:t>1</w:t>
      </w:r>
      <w:r w:rsidRPr="002E054C">
        <w:t>—</w:t>
      </w:r>
      <w:r w:rsidRPr="002E054C">
        <w:rPr>
          <w:rStyle w:val="CharPartText"/>
        </w:rPr>
        <w:t>VET providers</w:t>
      </w:r>
      <w:bookmarkEnd w:id="674"/>
    </w:p>
    <w:p w14:paraId="667DC092" w14:textId="5ADE65E9" w:rsidR="00BB4365" w:rsidRPr="002E054C" w:rsidRDefault="001A2556" w:rsidP="00BB4365">
      <w:pPr>
        <w:pStyle w:val="ActHead3"/>
      </w:pPr>
      <w:bookmarkStart w:id="675" w:name="_Toc185056230"/>
      <w:r w:rsidRPr="002E054C">
        <w:rPr>
          <w:rStyle w:val="CharDivNo"/>
        </w:rPr>
        <w:t>Division 1</w:t>
      </w:r>
      <w:r w:rsidR="00BB4365" w:rsidRPr="002E054C">
        <w:t>—</w:t>
      </w:r>
      <w:r w:rsidR="00BB4365" w:rsidRPr="002E054C">
        <w:rPr>
          <w:rStyle w:val="CharDivText"/>
        </w:rPr>
        <w:t>Introduction</w:t>
      </w:r>
      <w:bookmarkEnd w:id="675"/>
    </w:p>
    <w:p w14:paraId="0151A01F" w14:textId="77777777" w:rsidR="00BB4365" w:rsidRPr="002E054C" w:rsidRDefault="00BB4365" w:rsidP="00BB4365">
      <w:pPr>
        <w:pStyle w:val="ActHead5"/>
      </w:pPr>
      <w:bookmarkStart w:id="676" w:name="_Toc185056231"/>
      <w:r w:rsidRPr="002E054C">
        <w:rPr>
          <w:rStyle w:val="CharSectno"/>
        </w:rPr>
        <w:t>2</w:t>
      </w:r>
      <w:r w:rsidRPr="002E054C">
        <w:t xml:space="preserve">  What this </w:t>
      </w:r>
      <w:r w:rsidR="00D2636F" w:rsidRPr="002E054C">
        <w:t>Part i</w:t>
      </w:r>
      <w:r w:rsidRPr="002E054C">
        <w:t>s about</w:t>
      </w:r>
      <w:bookmarkEnd w:id="676"/>
    </w:p>
    <w:p w14:paraId="33787B23" w14:textId="46A4DC3E" w:rsidR="00BB4365" w:rsidRPr="002E054C" w:rsidRDefault="00BB4365" w:rsidP="00405EF3">
      <w:pPr>
        <w:pStyle w:val="SOText"/>
      </w:pPr>
      <w:r w:rsidRPr="002E054C">
        <w:t>A body has to be approved as a VET provider before its students can receive VET FEE</w:t>
      </w:r>
      <w:r w:rsidR="004B2185">
        <w:noBreakHyphen/>
      </w:r>
      <w:r w:rsidRPr="002E054C">
        <w:t>HELP. This Part sets out VET provider application and approval processes.</w:t>
      </w:r>
    </w:p>
    <w:p w14:paraId="3018B832" w14:textId="77777777" w:rsidR="00BB4365" w:rsidRPr="002E054C" w:rsidRDefault="00BB4365" w:rsidP="00405EF3">
      <w:pPr>
        <w:pStyle w:val="SOText"/>
      </w:pPr>
      <w:r w:rsidRPr="002E054C">
        <w:t>VET providers are subject to the VET quality and accountability requirements.</w:t>
      </w:r>
    </w:p>
    <w:p w14:paraId="3F5F2A45" w14:textId="0EFB5EB5" w:rsidR="009508B0" w:rsidRPr="002E054C" w:rsidRDefault="009508B0" w:rsidP="009508B0">
      <w:pPr>
        <w:pStyle w:val="SOText"/>
      </w:pPr>
      <w:r w:rsidRPr="002E054C">
        <w:t>As part of the phasing out of VET FEE</w:t>
      </w:r>
      <w:r w:rsidR="004B2185">
        <w:noBreakHyphen/>
      </w:r>
      <w:r w:rsidRPr="002E054C">
        <w:t xml:space="preserve">HELP assistance, VET provider approvals in force immediately before </w:t>
      </w:r>
      <w:r w:rsidR="00C412EE" w:rsidRPr="002E054C">
        <w:t>1 July</w:t>
      </w:r>
      <w:r w:rsidRPr="002E054C">
        <w:t xml:space="preserve"> 2021 are revoked by clause 29 of this Schedule. However, under that clause, provisions of this Act, the VET Guidelines and conditions on the approvals may continue to apply to a body that had been approved as a VET provider.</w:t>
      </w:r>
    </w:p>
    <w:p w14:paraId="3FB655FC" w14:textId="77777777" w:rsidR="00821138" w:rsidRPr="002E054C" w:rsidRDefault="00821138" w:rsidP="00821138">
      <w:pPr>
        <w:pStyle w:val="notetext"/>
      </w:pPr>
      <w:r w:rsidRPr="002E054C">
        <w:t>Note:</w:t>
      </w:r>
      <w:r w:rsidRPr="002E054C">
        <w:tab/>
        <w:t>The Minister must not approve a body as a VET provider after 4</w:t>
      </w:r>
      <w:r w:rsidR="00A35FD3" w:rsidRPr="002E054C">
        <w:t> </w:t>
      </w:r>
      <w:r w:rsidRPr="002E054C">
        <w:t>October 2016: see subclause</w:t>
      </w:r>
      <w:r w:rsidR="00A35FD3" w:rsidRPr="002E054C">
        <w:t> </w:t>
      </w:r>
      <w:r w:rsidRPr="002E054C">
        <w:t>6(5).</w:t>
      </w:r>
    </w:p>
    <w:p w14:paraId="510D8C2C" w14:textId="77777777" w:rsidR="00BB4365" w:rsidRPr="002E054C" w:rsidRDefault="00BB4365" w:rsidP="00BB4365">
      <w:pPr>
        <w:pStyle w:val="ActHead5"/>
      </w:pPr>
      <w:bookmarkStart w:id="677" w:name="_Toc185056232"/>
      <w:r w:rsidRPr="002E054C">
        <w:rPr>
          <w:rStyle w:val="CharSectno"/>
        </w:rPr>
        <w:t>3</w:t>
      </w:r>
      <w:r w:rsidRPr="002E054C">
        <w:t xml:space="preserve">  The VET Guidelines</w:t>
      </w:r>
      <w:bookmarkEnd w:id="677"/>
    </w:p>
    <w:p w14:paraId="0FC755D8" w14:textId="05A01FDA" w:rsidR="00BB4365" w:rsidRPr="002E054C" w:rsidRDefault="00BB4365" w:rsidP="00BB4365">
      <w:pPr>
        <w:pStyle w:val="subsection"/>
      </w:pPr>
      <w:r w:rsidRPr="002E054C">
        <w:tab/>
      </w:r>
      <w:r w:rsidRPr="002E054C">
        <w:tab/>
      </w:r>
      <w:r w:rsidR="004B2185" w:rsidRPr="004B2185">
        <w:rPr>
          <w:position w:val="6"/>
          <w:sz w:val="16"/>
        </w:rPr>
        <w:t>*</w:t>
      </w:r>
      <w:r w:rsidRPr="002E054C">
        <w:t xml:space="preserve">VET providers and the </w:t>
      </w:r>
      <w:r w:rsidR="004B2185" w:rsidRPr="004B2185">
        <w:rPr>
          <w:position w:val="6"/>
          <w:sz w:val="16"/>
        </w:rPr>
        <w:t>*</w:t>
      </w:r>
      <w:r w:rsidRPr="002E054C">
        <w:t xml:space="preserve">VET quality and accountability requirements are also dealt with in the </w:t>
      </w:r>
      <w:r w:rsidR="004B2185" w:rsidRPr="004B2185">
        <w:rPr>
          <w:position w:val="6"/>
          <w:sz w:val="16"/>
        </w:rPr>
        <w:t>*</w:t>
      </w:r>
      <w:r w:rsidRPr="002E054C">
        <w:t xml:space="preserve">VET Guidelines. The provisions of this </w:t>
      </w:r>
      <w:r w:rsidR="00D2636F" w:rsidRPr="002E054C">
        <w:t>Part i</w:t>
      </w:r>
      <w:r w:rsidRPr="002E054C">
        <w:t>ndicate when a particular matter is or may be dealt with in these Guidelines.</w:t>
      </w:r>
    </w:p>
    <w:p w14:paraId="6D34FB7C" w14:textId="77777777" w:rsidR="00BB4365" w:rsidRPr="002E054C" w:rsidRDefault="00BB4365" w:rsidP="00BB4365">
      <w:pPr>
        <w:pStyle w:val="notetext"/>
      </w:pPr>
      <w:r w:rsidRPr="002E054C">
        <w:t>Note:</w:t>
      </w:r>
      <w:r w:rsidRPr="002E054C">
        <w:tab/>
        <w:t>The VET Guidelines are made by the Minister under clause</w:t>
      </w:r>
      <w:r w:rsidR="00A35FD3" w:rsidRPr="002E054C">
        <w:t> </w:t>
      </w:r>
      <w:r w:rsidRPr="002E054C">
        <w:t>99.</w:t>
      </w:r>
    </w:p>
    <w:p w14:paraId="24A0B0D8" w14:textId="77777777" w:rsidR="00BB4365" w:rsidRPr="002E054C" w:rsidRDefault="00D2636F" w:rsidP="00BB4365">
      <w:pPr>
        <w:pStyle w:val="ActHead3"/>
        <w:pageBreakBefore/>
      </w:pPr>
      <w:bookmarkStart w:id="678" w:name="_Toc185056233"/>
      <w:r w:rsidRPr="002E054C">
        <w:rPr>
          <w:rStyle w:val="CharDivNo"/>
        </w:rPr>
        <w:lastRenderedPageBreak/>
        <w:t>Division 3</w:t>
      </w:r>
      <w:r w:rsidR="00BB4365" w:rsidRPr="002E054C">
        <w:t>—</w:t>
      </w:r>
      <w:r w:rsidR="00BB4365" w:rsidRPr="002E054C">
        <w:rPr>
          <w:rStyle w:val="CharDivText"/>
        </w:rPr>
        <w:t>What is a VET provider?</w:t>
      </w:r>
      <w:bookmarkEnd w:id="678"/>
    </w:p>
    <w:p w14:paraId="43AD1E6B" w14:textId="5E00A2D1" w:rsidR="00BB4365" w:rsidRPr="002E054C" w:rsidRDefault="00285930" w:rsidP="00BB4365">
      <w:pPr>
        <w:pStyle w:val="ActHead4"/>
      </w:pPr>
      <w:bookmarkStart w:id="679" w:name="_Toc185056234"/>
      <w:r w:rsidRPr="002E054C">
        <w:rPr>
          <w:rStyle w:val="CharSubdNo"/>
        </w:rPr>
        <w:t>Subdivision 3</w:t>
      </w:r>
      <w:r w:rsidR="004B2185">
        <w:rPr>
          <w:rStyle w:val="CharSubdNo"/>
        </w:rPr>
        <w:noBreakHyphen/>
      </w:r>
      <w:r w:rsidR="00BB4365" w:rsidRPr="002E054C">
        <w:rPr>
          <w:rStyle w:val="CharSubdNo"/>
        </w:rPr>
        <w:t>A</w:t>
      </w:r>
      <w:r w:rsidR="00BB4365" w:rsidRPr="002E054C">
        <w:t>—</w:t>
      </w:r>
      <w:r w:rsidR="00BB4365" w:rsidRPr="002E054C">
        <w:rPr>
          <w:rStyle w:val="CharSubdText"/>
        </w:rPr>
        <w:t>General</w:t>
      </w:r>
      <w:bookmarkEnd w:id="679"/>
    </w:p>
    <w:p w14:paraId="6374C171" w14:textId="77777777" w:rsidR="00BB4365" w:rsidRPr="002E054C" w:rsidRDefault="00BB4365" w:rsidP="00BB4365">
      <w:pPr>
        <w:pStyle w:val="ActHead5"/>
      </w:pPr>
      <w:bookmarkStart w:id="680" w:name="_Toc185056235"/>
      <w:r w:rsidRPr="002E054C">
        <w:rPr>
          <w:rStyle w:val="CharSectno"/>
        </w:rPr>
        <w:t>4</w:t>
      </w:r>
      <w:r w:rsidRPr="002E054C">
        <w:t xml:space="preserve">  Meaning of </w:t>
      </w:r>
      <w:r w:rsidRPr="002E054C">
        <w:rPr>
          <w:i/>
        </w:rPr>
        <w:t>VET provider</w:t>
      </w:r>
      <w:bookmarkEnd w:id="680"/>
    </w:p>
    <w:p w14:paraId="112DEC56" w14:textId="77777777" w:rsidR="00BB4365" w:rsidRPr="002E054C" w:rsidRDefault="00BB4365" w:rsidP="00BB4365">
      <w:pPr>
        <w:pStyle w:val="subsection"/>
      </w:pPr>
      <w:r w:rsidRPr="002E054C">
        <w:tab/>
      </w:r>
      <w:r w:rsidRPr="002E054C">
        <w:tab/>
        <w:t xml:space="preserve">A </w:t>
      </w:r>
      <w:r w:rsidRPr="002E054C">
        <w:rPr>
          <w:b/>
          <w:i/>
        </w:rPr>
        <w:t>VET provider</w:t>
      </w:r>
      <w:r w:rsidRPr="002E054C">
        <w:t xml:space="preserve"> is a body that is approved under this Division.</w:t>
      </w:r>
    </w:p>
    <w:p w14:paraId="29D06261" w14:textId="77777777" w:rsidR="00BB4365" w:rsidRPr="002E054C" w:rsidRDefault="00BB4365" w:rsidP="00BB4365">
      <w:pPr>
        <w:pStyle w:val="ActHead5"/>
      </w:pPr>
      <w:bookmarkStart w:id="681" w:name="_Toc185056236"/>
      <w:r w:rsidRPr="002E054C">
        <w:rPr>
          <w:rStyle w:val="CharSectno"/>
        </w:rPr>
        <w:t>5</w:t>
      </w:r>
      <w:r w:rsidRPr="002E054C">
        <w:t xml:space="preserve">  When a body becomes or ceases to be a VET provider</w:t>
      </w:r>
      <w:bookmarkEnd w:id="681"/>
    </w:p>
    <w:p w14:paraId="3A5AF37D" w14:textId="76BB917A" w:rsidR="00BB4365" w:rsidRPr="002E054C" w:rsidRDefault="00BB4365" w:rsidP="00BB4365">
      <w:pPr>
        <w:pStyle w:val="subsection"/>
      </w:pPr>
      <w:r w:rsidRPr="002E054C">
        <w:tab/>
        <w:t>(1)</w:t>
      </w:r>
      <w:r w:rsidRPr="002E054C">
        <w:tab/>
        <w:t xml:space="preserve">A body becomes a </w:t>
      </w:r>
      <w:r w:rsidR="004B2185" w:rsidRPr="004B2185">
        <w:rPr>
          <w:position w:val="6"/>
          <w:sz w:val="16"/>
        </w:rPr>
        <w:t>*</w:t>
      </w:r>
      <w:r w:rsidRPr="002E054C">
        <w:t>VET provider if approved by the Minister under clause</w:t>
      </w:r>
      <w:r w:rsidR="00A35FD3" w:rsidRPr="002E054C">
        <w:t> </w:t>
      </w:r>
      <w:r w:rsidRPr="002E054C">
        <w:t>6.</w:t>
      </w:r>
    </w:p>
    <w:p w14:paraId="4E3BCA7E" w14:textId="79B7077F" w:rsidR="00BB4365" w:rsidRPr="002E054C" w:rsidRDefault="00BB4365" w:rsidP="00BB4365">
      <w:pPr>
        <w:pStyle w:val="subsection"/>
      </w:pPr>
      <w:r w:rsidRPr="002E054C">
        <w:tab/>
        <w:t>(2)</w:t>
      </w:r>
      <w:r w:rsidRPr="002E054C">
        <w:tab/>
        <w:t xml:space="preserve">A </w:t>
      </w:r>
      <w:r w:rsidR="004B2185" w:rsidRPr="004B2185">
        <w:rPr>
          <w:position w:val="6"/>
          <w:sz w:val="16"/>
        </w:rPr>
        <w:t>*</w:t>
      </w:r>
      <w:r w:rsidRPr="002E054C">
        <w:t xml:space="preserve">VET provider ceases to be a provider if the provider’s approval is revoked or suspended under </w:t>
      </w:r>
      <w:r w:rsidR="003539A1" w:rsidRPr="002E054C">
        <w:t>Division 5</w:t>
      </w:r>
      <w:r w:rsidRPr="002E054C">
        <w:t xml:space="preserve"> or the notice of the provider’s approval ceases to have effect under </w:t>
      </w:r>
      <w:r w:rsidR="00C01863" w:rsidRPr="002E054C">
        <w:t>Part</w:t>
      </w:r>
      <w:r w:rsidR="00A35FD3" w:rsidRPr="002E054C">
        <w:t> </w:t>
      </w:r>
      <w:r w:rsidR="00C01863" w:rsidRPr="002E054C">
        <w:t xml:space="preserve">2 of </w:t>
      </w:r>
      <w:r w:rsidR="001A2556" w:rsidRPr="002E054C">
        <w:t>Chapter 3</w:t>
      </w:r>
      <w:r w:rsidR="00C01863" w:rsidRPr="002E054C">
        <w:t xml:space="preserve"> (parliamentary scrutiny of legislative instruments) of the </w:t>
      </w:r>
      <w:r w:rsidR="00C01863" w:rsidRPr="002E054C">
        <w:rPr>
          <w:i/>
        </w:rPr>
        <w:t>Legislation Act 2003</w:t>
      </w:r>
      <w:r w:rsidRPr="002E054C">
        <w:t>.</w:t>
      </w:r>
    </w:p>
    <w:p w14:paraId="66D41392" w14:textId="7E355B05" w:rsidR="00012C55" w:rsidRPr="002E054C" w:rsidRDefault="00012C55" w:rsidP="00012C55">
      <w:pPr>
        <w:pStyle w:val="notetext"/>
      </w:pPr>
      <w:r w:rsidRPr="002E054C">
        <w:t>Note:</w:t>
      </w:r>
      <w:r w:rsidRPr="002E054C">
        <w:tab/>
        <w:t>As part of the phasing out of VET FEE</w:t>
      </w:r>
      <w:r w:rsidR="004B2185">
        <w:noBreakHyphen/>
      </w:r>
      <w:r w:rsidRPr="002E054C">
        <w:t>HELP assistance, VET provider approvals are revoked by clause 29 of this Schedule. However, provisions of this Act, the VET Guidelines and conditions on the approvals, may continue to apply to a body that had been approved as a VET provider: see subclauses 29(2) to (4).</w:t>
      </w:r>
    </w:p>
    <w:p w14:paraId="70FFB309" w14:textId="59B40F2B" w:rsidR="00BB4365" w:rsidRPr="002E054C" w:rsidRDefault="00285930" w:rsidP="00BB4365">
      <w:pPr>
        <w:pStyle w:val="ActHead4"/>
      </w:pPr>
      <w:bookmarkStart w:id="682" w:name="_Toc185056237"/>
      <w:r w:rsidRPr="002E054C">
        <w:rPr>
          <w:rStyle w:val="CharSubdNo"/>
        </w:rPr>
        <w:t>Subdivision 3</w:t>
      </w:r>
      <w:r w:rsidR="004B2185">
        <w:rPr>
          <w:rStyle w:val="CharSubdNo"/>
        </w:rPr>
        <w:noBreakHyphen/>
      </w:r>
      <w:r w:rsidR="00BB4365" w:rsidRPr="002E054C">
        <w:rPr>
          <w:rStyle w:val="CharSubdNo"/>
        </w:rPr>
        <w:t>B</w:t>
      </w:r>
      <w:r w:rsidR="00BB4365" w:rsidRPr="002E054C">
        <w:t>—</w:t>
      </w:r>
      <w:r w:rsidR="00BB4365" w:rsidRPr="002E054C">
        <w:rPr>
          <w:rStyle w:val="CharSubdText"/>
        </w:rPr>
        <w:t>How are bodies approved as VET providers?</w:t>
      </w:r>
      <w:bookmarkEnd w:id="682"/>
    </w:p>
    <w:p w14:paraId="1C8448CC" w14:textId="77777777" w:rsidR="00BB4365" w:rsidRPr="002E054C" w:rsidRDefault="00BB4365" w:rsidP="00BB4365">
      <w:pPr>
        <w:pStyle w:val="ActHead5"/>
      </w:pPr>
      <w:bookmarkStart w:id="683" w:name="_Toc185056238"/>
      <w:r w:rsidRPr="002E054C">
        <w:rPr>
          <w:rStyle w:val="CharSectno"/>
        </w:rPr>
        <w:t>6</w:t>
      </w:r>
      <w:r w:rsidRPr="002E054C">
        <w:t xml:space="preserve">  Approval by the Minister</w:t>
      </w:r>
      <w:bookmarkEnd w:id="683"/>
    </w:p>
    <w:p w14:paraId="19E97C93" w14:textId="1FB56EF9" w:rsidR="00BB4365" w:rsidRPr="002E054C" w:rsidRDefault="00BB4365" w:rsidP="00BB4365">
      <w:pPr>
        <w:pStyle w:val="subsection"/>
      </w:pPr>
      <w:r w:rsidRPr="002E054C">
        <w:tab/>
        <w:t>(1)</w:t>
      </w:r>
      <w:r w:rsidRPr="002E054C">
        <w:tab/>
        <w:t xml:space="preserve">The Minister, in writing, may approve a body as a </w:t>
      </w:r>
      <w:r w:rsidR="004B2185" w:rsidRPr="004B2185">
        <w:rPr>
          <w:position w:val="6"/>
          <w:sz w:val="16"/>
        </w:rPr>
        <w:t>*</w:t>
      </w:r>
      <w:r w:rsidRPr="002E054C">
        <w:t>VET provider if:</w:t>
      </w:r>
    </w:p>
    <w:p w14:paraId="2D5CCB4D" w14:textId="77777777" w:rsidR="00BB4365" w:rsidRPr="002E054C" w:rsidRDefault="00BB4365" w:rsidP="00BB4365">
      <w:pPr>
        <w:pStyle w:val="paragraph"/>
      </w:pPr>
      <w:r w:rsidRPr="002E054C">
        <w:tab/>
        <w:t>(aa)</w:t>
      </w:r>
      <w:r w:rsidRPr="002E054C">
        <w:tab/>
        <w:t>the body is a body corporate</w:t>
      </w:r>
      <w:r w:rsidR="00BE355A" w:rsidRPr="002E054C">
        <w:t xml:space="preserve"> that is not the trustee of a trust</w:t>
      </w:r>
      <w:r w:rsidRPr="002E054C">
        <w:t>; and</w:t>
      </w:r>
    </w:p>
    <w:p w14:paraId="5BF00FC7" w14:textId="77777777" w:rsidR="00BB4365" w:rsidRPr="002E054C" w:rsidRDefault="00BB4365" w:rsidP="00BB4365">
      <w:pPr>
        <w:pStyle w:val="paragraph"/>
      </w:pPr>
      <w:r w:rsidRPr="002E054C">
        <w:tab/>
        <w:t>(a)</w:t>
      </w:r>
      <w:r w:rsidRPr="002E054C">
        <w:tab/>
        <w:t>the body:</w:t>
      </w:r>
    </w:p>
    <w:p w14:paraId="239A3816" w14:textId="77777777" w:rsidR="00BB4365" w:rsidRPr="002E054C" w:rsidRDefault="00BB4365" w:rsidP="00BB4365">
      <w:pPr>
        <w:pStyle w:val="paragraphsub"/>
      </w:pPr>
      <w:r w:rsidRPr="002E054C">
        <w:tab/>
        <w:t>(i)</w:t>
      </w:r>
      <w:r w:rsidRPr="002E054C">
        <w:tab/>
        <w:t>is established under the law of the Commonwealth, a State or a Territory; and</w:t>
      </w:r>
    </w:p>
    <w:p w14:paraId="6E6661F5" w14:textId="77777777" w:rsidR="00BB4365" w:rsidRPr="002E054C" w:rsidRDefault="00BB4365" w:rsidP="00BB4365">
      <w:pPr>
        <w:pStyle w:val="paragraphsub"/>
      </w:pPr>
      <w:r w:rsidRPr="002E054C">
        <w:lastRenderedPageBreak/>
        <w:tab/>
        <w:t>(ii)</w:t>
      </w:r>
      <w:r w:rsidRPr="002E054C">
        <w:tab/>
        <w:t>carries on business in Australia; and</w:t>
      </w:r>
    </w:p>
    <w:p w14:paraId="68C8D628" w14:textId="77777777" w:rsidR="00BB4365" w:rsidRPr="002E054C" w:rsidRDefault="00BB4365" w:rsidP="00BB4365">
      <w:pPr>
        <w:pStyle w:val="paragraphsub"/>
      </w:pPr>
      <w:r w:rsidRPr="002E054C">
        <w:tab/>
        <w:t>(iii)</w:t>
      </w:r>
      <w:r w:rsidRPr="002E054C">
        <w:tab/>
        <w:t>has its central management and control in Australia; and</w:t>
      </w:r>
    </w:p>
    <w:p w14:paraId="7BCCBAEF" w14:textId="77777777" w:rsidR="00BB4365" w:rsidRPr="002E054C" w:rsidRDefault="00BB4365" w:rsidP="00BB4365">
      <w:pPr>
        <w:pStyle w:val="paragraph"/>
      </w:pPr>
      <w:r w:rsidRPr="002E054C">
        <w:tab/>
        <w:t>(b)</w:t>
      </w:r>
      <w:r w:rsidRPr="002E054C">
        <w:tab/>
        <w:t xml:space="preserve">subject to </w:t>
      </w:r>
      <w:r w:rsidR="00A35FD3" w:rsidRPr="002E054C">
        <w:t>subclause (</w:t>
      </w:r>
      <w:r w:rsidRPr="002E054C">
        <w:t>2), providing education is, or is taken to be, the body’s principal purpose; and</w:t>
      </w:r>
    </w:p>
    <w:p w14:paraId="782C4D12" w14:textId="1FA3E591" w:rsidR="00BE355A" w:rsidRPr="002E054C" w:rsidRDefault="00BE355A" w:rsidP="00BE355A">
      <w:pPr>
        <w:pStyle w:val="paragraph"/>
      </w:pPr>
      <w:r w:rsidRPr="002E054C">
        <w:tab/>
        <w:t>(c)</w:t>
      </w:r>
      <w:r w:rsidRPr="002E054C">
        <w:tab/>
        <w:t xml:space="preserve">the body is a </w:t>
      </w:r>
      <w:r w:rsidR="004B2185" w:rsidRPr="004B2185">
        <w:rPr>
          <w:position w:val="6"/>
          <w:sz w:val="16"/>
        </w:rPr>
        <w:t>*</w:t>
      </w:r>
      <w:r w:rsidRPr="002E054C">
        <w:t xml:space="preserve">registered training organisation, as listed on the </w:t>
      </w:r>
      <w:r w:rsidR="004B2185" w:rsidRPr="004B2185">
        <w:rPr>
          <w:position w:val="6"/>
          <w:sz w:val="16"/>
        </w:rPr>
        <w:t>*</w:t>
      </w:r>
      <w:r w:rsidRPr="002E054C">
        <w:t xml:space="preserve">National Register, that has been a registered training organisation since at least </w:t>
      </w:r>
      <w:r w:rsidR="00940F84">
        <w:t>1 January</w:t>
      </w:r>
      <w:r w:rsidRPr="002E054C">
        <w:t xml:space="preserve"> 2011; and</w:t>
      </w:r>
    </w:p>
    <w:p w14:paraId="56959B42" w14:textId="77777777" w:rsidR="00BE355A" w:rsidRPr="002E054C" w:rsidRDefault="00BE355A" w:rsidP="00BE355A">
      <w:pPr>
        <w:pStyle w:val="paragraph"/>
      </w:pPr>
      <w:r w:rsidRPr="002E054C">
        <w:tab/>
        <w:t>(ca)</w:t>
      </w:r>
      <w:r w:rsidRPr="002E054C">
        <w:tab/>
        <w:t>the body has been offering:</w:t>
      </w:r>
    </w:p>
    <w:p w14:paraId="44720639" w14:textId="47465A37" w:rsidR="00BE355A" w:rsidRPr="002E054C" w:rsidRDefault="00BE355A" w:rsidP="00BE355A">
      <w:pPr>
        <w:pStyle w:val="paragraphsub"/>
      </w:pPr>
      <w:r w:rsidRPr="002E054C">
        <w:tab/>
        <w:t>(i)</w:t>
      </w:r>
      <w:r w:rsidRPr="002E054C">
        <w:tab/>
        <w:t xml:space="preserve">at least one </w:t>
      </w:r>
      <w:r w:rsidR="004B2185" w:rsidRPr="004B2185">
        <w:rPr>
          <w:position w:val="6"/>
          <w:sz w:val="16"/>
        </w:rPr>
        <w:t>*</w:t>
      </w:r>
      <w:r w:rsidRPr="002E054C">
        <w:t xml:space="preserve">qualifying VET course continuously since at least </w:t>
      </w:r>
      <w:r w:rsidR="00940F84">
        <w:t>1 January</w:t>
      </w:r>
      <w:r w:rsidRPr="002E054C">
        <w:t xml:space="preserve"> 2011; or</w:t>
      </w:r>
    </w:p>
    <w:p w14:paraId="65658AFA" w14:textId="35A9399A" w:rsidR="00BE355A" w:rsidRPr="002E054C" w:rsidRDefault="00BE355A" w:rsidP="00BE355A">
      <w:pPr>
        <w:pStyle w:val="paragraphsub"/>
      </w:pPr>
      <w:r w:rsidRPr="002E054C">
        <w:tab/>
        <w:t>(ii)</w:t>
      </w:r>
      <w:r w:rsidRPr="002E054C">
        <w:tab/>
        <w:t xml:space="preserve">one or more series of qualifying VET courses since at least </w:t>
      </w:r>
      <w:r w:rsidR="00940F84">
        <w:t>1 January</w:t>
      </w:r>
      <w:r w:rsidRPr="002E054C">
        <w:t xml:space="preserve"> 2011, with each course in a series superseding the other without interruption; and</w:t>
      </w:r>
    </w:p>
    <w:p w14:paraId="03918399" w14:textId="22F0AC4E" w:rsidR="00BB4365" w:rsidRPr="002E054C" w:rsidRDefault="00BB4365" w:rsidP="00BB4365">
      <w:pPr>
        <w:pStyle w:val="paragraph"/>
      </w:pPr>
      <w:r w:rsidRPr="002E054C">
        <w:tab/>
        <w:t>(d)</w:t>
      </w:r>
      <w:r w:rsidRPr="002E054C">
        <w:tab/>
        <w:t xml:space="preserve">the body either fulfils the </w:t>
      </w:r>
      <w:r w:rsidR="004B2185" w:rsidRPr="004B2185">
        <w:rPr>
          <w:position w:val="6"/>
          <w:sz w:val="16"/>
        </w:rPr>
        <w:t>*</w:t>
      </w:r>
      <w:r w:rsidRPr="002E054C">
        <w:t>VET tuition assurance requirements or is exempted from those requirements under clause</w:t>
      </w:r>
      <w:r w:rsidR="00A35FD3" w:rsidRPr="002E054C">
        <w:t> </w:t>
      </w:r>
      <w:r w:rsidRPr="002E054C">
        <w:t>8; and</w:t>
      </w:r>
    </w:p>
    <w:p w14:paraId="007231D8" w14:textId="04D7F2CA" w:rsidR="00BB4365" w:rsidRPr="002E054C" w:rsidRDefault="00BB4365" w:rsidP="00BB4365">
      <w:pPr>
        <w:pStyle w:val="paragraph"/>
      </w:pPr>
      <w:r w:rsidRPr="002E054C">
        <w:tab/>
        <w:t>(da)</w:t>
      </w:r>
      <w:r w:rsidRPr="002E054C">
        <w:tab/>
        <w:t xml:space="preserve">the body offers at least one </w:t>
      </w:r>
      <w:r w:rsidR="004B2185" w:rsidRPr="004B2185">
        <w:rPr>
          <w:position w:val="6"/>
          <w:sz w:val="16"/>
        </w:rPr>
        <w:t>*</w:t>
      </w:r>
      <w:r w:rsidRPr="002E054C">
        <w:t>VET course of study; and</w:t>
      </w:r>
    </w:p>
    <w:p w14:paraId="37EED3DB" w14:textId="77777777" w:rsidR="00BB4365" w:rsidRPr="002E054C" w:rsidRDefault="00BB4365" w:rsidP="00BB4365">
      <w:pPr>
        <w:pStyle w:val="paragraph"/>
      </w:pPr>
      <w:r w:rsidRPr="002E054C">
        <w:tab/>
        <w:t>(e)</w:t>
      </w:r>
      <w:r w:rsidRPr="002E054C">
        <w:tab/>
        <w:t>the body applies for approval as provided for in clause</w:t>
      </w:r>
      <w:r w:rsidR="00A35FD3" w:rsidRPr="002E054C">
        <w:t> </w:t>
      </w:r>
      <w:r w:rsidRPr="002E054C">
        <w:t>9; and</w:t>
      </w:r>
    </w:p>
    <w:p w14:paraId="60424EBA" w14:textId="22C2AFC1" w:rsidR="00BB4365" w:rsidRPr="002E054C" w:rsidRDefault="00BB4365" w:rsidP="00BB4365">
      <w:pPr>
        <w:pStyle w:val="paragraph"/>
      </w:pPr>
      <w:r w:rsidRPr="002E054C">
        <w:tab/>
        <w:t>(f)</w:t>
      </w:r>
      <w:r w:rsidRPr="002E054C">
        <w:tab/>
        <w:t xml:space="preserve">the Minister is satisfied that the body is willing and able to meet the </w:t>
      </w:r>
      <w:r w:rsidR="004B2185" w:rsidRPr="004B2185">
        <w:rPr>
          <w:position w:val="6"/>
          <w:sz w:val="16"/>
        </w:rPr>
        <w:t>*</w:t>
      </w:r>
      <w:r w:rsidRPr="002E054C">
        <w:t>VET quality and accountability requirements; and</w:t>
      </w:r>
    </w:p>
    <w:p w14:paraId="6AD31686" w14:textId="77777777" w:rsidR="00BB4365" w:rsidRPr="002E054C" w:rsidRDefault="00BB4365" w:rsidP="00BB4365">
      <w:pPr>
        <w:pStyle w:val="paragraph"/>
      </w:pPr>
      <w:r w:rsidRPr="002E054C">
        <w:tab/>
        <w:t>(g)</w:t>
      </w:r>
      <w:r w:rsidRPr="002E054C">
        <w:tab/>
        <w:t xml:space="preserve">the body complies with any requirements set out in the </w:t>
      </w:r>
      <w:r w:rsidR="00BE355A" w:rsidRPr="002E054C">
        <w:t>VET Guidelines</w:t>
      </w:r>
      <w:r w:rsidRPr="002E054C">
        <w:t>; and</w:t>
      </w:r>
    </w:p>
    <w:p w14:paraId="3F141488" w14:textId="77777777" w:rsidR="00BB4365" w:rsidRPr="002E054C" w:rsidRDefault="00BB4365" w:rsidP="00BB4365">
      <w:pPr>
        <w:pStyle w:val="paragraph"/>
      </w:pPr>
      <w:r w:rsidRPr="002E054C">
        <w:tab/>
        <w:t>(h)</w:t>
      </w:r>
      <w:r w:rsidRPr="002E054C">
        <w:tab/>
        <w:t>the Minister is satisfied that:</w:t>
      </w:r>
    </w:p>
    <w:p w14:paraId="00647702" w14:textId="77777777" w:rsidR="00BB4365" w:rsidRPr="002E054C" w:rsidRDefault="00BB4365" w:rsidP="00BB4365">
      <w:pPr>
        <w:pStyle w:val="paragraphsub"/>
      </w:pPr>
      <w:r w:rsidRPr="002E054C">
        <w:tab/>
        <w:t>(i)</w:t>
      </w:r>
      <w:r w:rsidRPr="002E054C">
        <w:tab/>
        <w:t>the body; and</w:t>
      </w:r>
    </w:p>
    <w:p w14:paraId="293633C9" w14:textId="77777777" w:rsidR="00BB4365" w:rsidRPr="002E054C" w:rsidRDefault="00BB4365" w:rsidP="00BB4365">
      <w:pPr>
        <w:pStyle w:val="paragraphsub"/>
      </w:pPr>
      <w:r w:rsidRPr="002E054C">
        <w:tab/>
        <w:t>(ii)</w:t>
      </w:r>
      <w:r w:rsidRPr="002E054C">
        <w:tab/>
        <w:t>each person who makes, or participates in making, decisions that affect the whole, or a substantial part, of the body’s affairs;</w:t>
      </w:r>
    </w:p>
    <w:p w14:paraId="1F6D785F" w14:textId="77777777" w:rsidR="00BB4365" w:rsidRPr="002E054C" w:rsidRDefault="00BB4365" w:rsidP="00BB4365">
      <w:pPr>
        <w:pStyle w:val="paragraph"/>
      </w:pPr>
      <w:r w:rsidRPr="002E054C">
        <w:tab/>
      </w:r>
      <w:r w:rsidRPr="002E054C">
        <w:tab/>
        <w:t>is a fit and proper person.</w:t>
      </w:r>
    </w:p>
    <w:p w14:paraId="45AF87EA" w14:textId="3E6916D6" w:rsidR="00BB4365" w:rsidRPr="002E054C" w:rsidRDefault="00BB4365" w:rsidP="00BB4365">
      <w:pPr>
        <w:pStyle w:val="subsection"/>
      </w:pPr>
      <w:r w:rsidRPr="002E054C">
        <w:tab/>
        <w:t>(1A)</w:t>
      </w:r>
      <w:r w:rsidRPr="002E054C">
        <w:tab/>
        <w:t xml:space="preserve">The Minister, in writing, may also approve a body as a </w:t>
      </w:r>
      <w:r w:rsidR="004B2185" w:rsidRPr="004B2185">
        <w:rPr>
          <w:position w:val="6"/>
          <w:sz w:val="16"/>
        </w:rPr>
        <w:t>*</w:t>
      </w:r>
      <w:r w:rsidRPr="002E054C">
        <w:t>VET provider if:</w:t>
      </w:r>
    </w:p>
    <w:p w14:paraId="79FDE6B5" w14:textId="2697F979" w:rsidR="00BB4365" w:rsidRPr="002E054C" w:rsidRDefault="00BB4365" w:rsidP="00BB4365">
      <w:pPr>
        <w:pStyle w:val="paragraph"/>
      </w:pPr>
      <w:r w:rsidRPr="002E054C">
        <w:tab/>
        <w:t>(a)</w:t>
      </w:r>
      <w:r w:rsidRPr="002E054C">
        <w:tab/>
        <w:t xml:space="preserve">the body is of a kind specified in the </w:t>
      </w:r>
      <w:r w:rsidR="004B2185" w:rsidRPr="004B2185">
        <w:rPr>
          <w:position w:val="6"/>
          <w:sz w:val="16"/>
        </w:rPr>
        <w:t>*</w:t>
      </w:r>
      <w:r w:rsidRPr="002E054C">
        <w:t>VET Guidelines; and</w:t>
      </w:r>
    </w:p>
    <w:p w14:paraId="1C88B1A1" w14:textId="77777777" w:rsidR="00BB4365" w:rsidRPr="002E054C" w:rsidRDefault="00BB4365" w:rsidP="00BB4365">
      <w:pPr>
        <w:pStyle w:val="paragraph"/>
      </w:pPr>
      <w:r w:rsidRPr="002E054C">
        <w:tab/>
        <w:t>(b)</w:t>
      </w:r>
      <w:r w:rsidRPr="002E054C">
        <w:tab/>
        <w:t>the body:</w:t>
      </w:r>
    </w:p>
    <w:p w14:paraId="43133B57" w14:textId="77777777" w:rsidR="00BB4365" w:rsidRPr="002E054C" w:rsidRDefault="00BB4365" w:rsidP="00BB4365">
      <w:pPr>
        <w:pStyle w:val="paragraphsub"/>
      </w:pPr>
      <w:r w:rsidRPr="002E054C">
        <w:lastRenderedPageBreak/>
        <w:tab/>
        <w:t>(i)</w:t>
      </w:r>
      <w:r w:rsidRPr="002E054C">
        <w:tab/>
        <w:t>is established under the law of the Commonwealth, a State or a Territory; and</w:t>
      </w:r>
    </w:p>
    <w:p w14:paraId="53D847E1" w14:textId="77777777" w:rsidR="00BB4365" w:rsidRPr="002E054C" w:rsidRDefault="00BB4365" w:rsidP="00BB4365">
      <w:pPr>
        <w:pStyle w:val="paragraphsub"/>
      </w:pPr>
      <w:r w:rsidRPr="002E054C">
        <w:tab/>
        <w:t>(ii)</w:t>
      </w:r>
      <w:r w:rsidRPr="002E054C">
        <w:tab/>
        <w:t>carries on business in Australia; and</w:t>
      </w:r>
    </w:p>
    <w:p w14:paraId="2B4A6353" w14:textId="77777777" w:rsidR="00BB4365" w:rsidRPr="002E054C" w:rsidRDefault="00BB4365" w:rsidP="00BB4365">
      <w:pPr>
        <w:pStyle w:val="paragraphsub"/>
      </w:pPr>
      <w:r w:rsidRPr="002E054C">
        <w:tab/>
        <w:t>(iii)</w:t>
      </w:r>
      <w:r w:rsidRPr="002E054C">
        <w:tab/>
        <w:t>has its central management and control in Australia; and</w:t>
      </w:r>
    </w:p>
    <w:p w14:paraId="5FD11FCC" w14:textId="77777777" w:rsidR="00BB4365" w:rsidRPr="002E054C" w:rsidRDefault="00BB4365" w:rsidP="00BB4365">
      <w:pPr>
        <w:pStyle w:val="paragraph"/>
      </w:pPr>
      <w:r w:rsidRPr="002E054C">
        <w:tab/>
        <w:t>(c)</w:t>
      </w:r>
      <w:r w:rsidRPr="002E054C">
        <w:tab/>
        <w:t xml:space="preserve">subject to </w:t>
      </w:r>
      <w:r w:rsidR="00A35FD3" w:rsidRPr="002E054C">
        <w:t>subclause (</w:t>
      </w:r>
      <w:r w:rsidRPr="002E054C">
        <w:t>2), providing education is, or is taken to be, the body’s principal purpose; and</w:t>
      </w:r>
    </w:p>
    <w:p w14:paraId="74BDBB3C" w14:textId="44E3A569" w:rsidR="00BB4365" w:rsidRPr="002E054C" w:rsidRDefault="00BB4365" w:rsidP="00BB4365">
      <w:pPr>
        <w:pStyle w:val="paragraph"/>
      </w:pPr>
      <w:r w:rsidRPr="002E054C">
        <w:tab/>
        <w:t>(d)</w:t>
      </w:r>
      <w:r w:rsidRPr="002E054C">
        <w:tab/>
        <w:t xml:space="preserve">the body is a </w:t>
      </w:r>
      <w:r w:rsidR="004B2185" w:rsidRPr="004B2185">
        <w:rPr>
          <w:position w:val="6"/>
          <w:sz w:val="16"/>
        </w:rPr>
        <w:t>*</w:t>
      </w:r>
      <w:r w:rsidRPr="002E054C">
        <w:t xml:space="preserve">registered training organisation as listed on the </w:t>
      </w:r>
      <w:r w:rsidR="004B2185" w:rsidRPr="004B2185">
        <w:rPr>
          <w:position w:val="6"/>
          <w:sz w:val="16"/>
        </w:rPr>
        <w:t>*</w:t>
      </w:r>
      <w:r w:rsidRPr="002E054C">
        <w:t>National Register; and</w:t>
      </w:r>
    </w:p>
    <w:p w14:paraId="2DC4DCBE" w14:textId="77777777" w:rsidR="00BE355A" w:rsidRPr="002E054C" w:rsidRDefault="00BE355A" w:rsidP="00BE355A">
      <w:pPr>
        <w:pStyle w:val="paragraph"/>
      </w:pPr>
      <w:r w:rsidRPr="002E054C">
        <w:tab/>
        <w:t>(da)</w:t>
      </w:r>
      <w:r w:rsidRPr="002E054C">
        <w:tab/>
        <w:t>the body has been offering:</w:t>
      </w:r>
    </w:p>
    <w:p w14:paraId="745526E2" w14:textId="73ADD552" w:rsidR="00BE355A" w:rsidRPr="002E054C" w:rsidRDefault="00BE355A" w:rsidP="00BE355A">
      <w:pPr>
        <w:pStyle w:val="paragraphsub"/>
      </w:pPr>
      <w:r w:rsidRPr="002E054C">
        <w:tab/>
        <w:t>(i)</w:t>
      </w:r>
      <w:r w:rsidRPr="002E054C">
        <w:tab/>
        <w:t xml:space="preserve">at least one </w:t>
      </w:r>
      <w:r w:rsidR="004B2185" w:rsidRPr="004B2185">
        <w:rPr>
          <w:position w:val="6"/>
          <w:sz w:val="16"/>
        </w:rPr>
        <w:t>*</w:t>
      </w:r>
      <w:r w:rsidRPr="002E054C">
        <w:t xml:space="preserve">qualifying VET course continuously since at least </w:t>
      </w:r>
      <w:r w:rsidR="00940F84">
        <w:t>1 January</w:t>
      </w:r>
      <w:r w:rsidRPr="002E054C">
        <w:t xml:space="preserve"> 2011; or</w:t>
      </w:r>
    </w:p>
    <w:p w14:paraId="01C19F58" w14:textId="1E487E6E" w:rsidR="00BE355A" w:rsidRPr="002E054C" w:rsidRDefault="00BE355A" w:rsidP="00BE355A">
      <w:pPr>
        <w:pStyle w:val="paragraphsub"/>
      </w:pPr>
      <w:r w:rsidRPr="002E054C">
        <w:tab/>
        <w:t>(ii)</w:t>
      </w:r>
      <w:r w:rsidRPr="002E054C">
        <w:tab/>
        <w:t xml:space="preserve">one or more series of qualifying VET courses since at least </w:t>
      </w:r>
      <w:r w:rsidR="00940F84">
        <w:t>1 January</w:t>
      </w:r>
      <w:r w:rsidRPr="002E054C">
        <w:t xml:space="preserve"> 2011, with each course in a series superseding the other without interruption; and</w:t>
      </w:r>
    </w:p>
    <w:p w14:paraId="7C0AB487" w14:textId="4923A1F3" w:rsidR="00BB4365" w:rsidRPr="002E054C" w:rsidRDefault="00BB4365" w:rsidP="00BB4365">
      <w:pPr>
        <w:pStyle w:val="paragraph"/>
      </w:pPr>
      <w:r w:rsidRPr="002E054C">
        <w:tab/>
        <w:t>(e)</w:t>
      </w:r>
      <w:r w:rsidRPr="002E054C">
        <w:tab/>
        <w:t xml:space="preserve">the body either fulfils the </w:t>
      </w:r>
      <w:r w:rsidR="004B2185" w:rsidRPr="004B2185">
        <w:rPr>
          <w:position w:val="6"/>
          <w:sz w:val="16"/>
        </w:rPr>
        <w:t>*</w:t>
      </w:r>
      <w:r w:rsidRPr="002E054C">
        <w:t>VET tuition assurance requirements or is exempted from those requirements under clause</w:t>
      </w:r>
      <w:r w:rsidR="00A35FD3" w:rsidRPr="002E054C">
        <w:t> </w:t>
      </w:r>
      <w:r w:rsidRPr="002E054C">
        <w:t>8; and</w:t>
      </w:r>
    </w:p>
    <w:p w14:paraId="41BC9CC6" w14:textId="28804F92" w:rsidR="00BB4365" w:rsidRPr="002E054C" w:rsidRDefault="00BB4365" w:rsidP="00BB4365">
      <w:pPr>
        <w:pStyle w:val="paragraph"/>
      </w:pPr>
      <w:r w:rsidRPr="002E054C">
        <w:tab/>
        <w:t>(f)</w:t>
      </w:r>
      <w:r w:rsidRPr="002E054C">
        <w:tab/>
        <w:t xml:space="preserve">the body offers at least one </w:t>
      </w:r>
      <w:r w:rsidR="004B2185" w:rsidRPr="004B2185">
        <w:rPr>
          <w:position w:val="6"/>
          <w:sz w:val="16"/>
        </w:rPr>
        <w:t>*</w:t>
      </w:r>
      <w:r w:rsidRPr="002E054C">
        <w:t>VET course of study; and</w:t>
      </w:r>
    </w:p>
    <w:p w14:paraId="7BD740E7" w14:textId="77777777" w:rsidR="00BB4365" w:rsidRPr="002E054C" w:rsidRDefault="00BB4365" w:rsidP="00BB4365">
      <w:pPr>
        <w:pStyle w:val="paragraph"/>
      </w:pPr>
      <w:r w:rsidRPr="002E054C">
        <w:tab/>
        <w:t>(g)</w:t>
      </w:r>
      <w:r w:rsidRPr="002E054C">
        <w:tab/>
        <w:t>the body applies for approval as provided for in clause</w:t>
      </w:r>
      <w:r w:rsidR="00A35FD3" w:rsidRPr="002E054C">
        <w:t> </w:t>
      </w:r>
      <w:r w:rsidRPr="002E054C">
        <w:t>9; and</w:t>
      </w:r>
    </w:p>
    <w:p w14:paraId="0BE1CA1E" w14:textId="1120DFF9" w:rsidR="00BB4365" w:rsidRPr="002E054C" w:rsidRDefault="00BB4365" w:rsidP="00BB4365">
      <w:pPr>
        <w:pStyle w:val="paragraph"/>
      </w:pPr>
      <w:r w:rsidRPr="002E054C">
        <w:tab/>
        <w:t>(h)</w:t>
      </w:r>
      <w:r w:rsidRPr="002E054C">
        <w:tab/>
        <w:t xml:space="preserve">the Minister is satisfied that the body is willing and able to meet the </w:t>
      </w:r>
      <w:r w:rsidR="004B2185" w:rsidRPr="004B2185">
        <w:rPr>
          <w:position w:val="6"/>
          <w:sz w:val="16"/>
        </w:rPr>
        <w:t>*</w:t>
      </w:r>
      <w:r w:rsidRPr="002E054C">
        <w:t>VET quality and accountability requirements; and</w:t>
      </w:r>
    </w:p>
    <w:p w14:paraId="70139F76" w14:textId="77777777" w:rsidR="00BB4365" w:rsidRPr="002E054C" w:rsidRDefault="00BB4365" w:rsidP="00BB4365">
      <w:pPr>
        <w:pStyle w:val="paragraph"/>
      </w:pPr>
      <w:r w:rsidRPr="002E054C">
        <w:tab/>
        <w:t>(i)</w:t>
      </w:r>
      <w:r w:rsidRPr="002E054C">
        <w:tab/>
        <w:t>the body complies with any requirements set out in the VET Guidelines.</w:t>
      </w:r>
    </w:p>
    <w:p w14:paraId="3BD96568" w14:textId="13028B7F" w:rsidR="00BB4365" w:rsidRPr="002E054C" w:rsidRDefault="00BB4365" w:rsidP="00BB4365">
      <w:pPr>
        <w:pStyle w:val="subsection"/>
      </w:pPr>
      <w:r w:rsidRPr="002E054C">
        <w:tab/>
        <w:t>(2)</w:t>
      </w:r>
      <w:r w:rsidRPr="002E054C">
        <w:tab/>
        <w:t xml:space="preserve">For the purpose of </w:t>
      </w:r>
      <w:r w:rsidR="006C1FDC" w:rsidRPr="002E054C">
        <w:t>paragraph (</w:t>
      </w:r>
      <w:r w:rsidRPr="002E054C">
        <w:t>1)(b) or (1A)(c), the Minister may determine that providing education is taken to be a body’s principal purpose if the Minister is satisfied that any of the body’s purposes do not conflict with the body’s purpose of providing education.</w:t>
      </w:r>
    </w:p>
    <w:p w14:paraId="1E142438" w14:textId="454182D8" w:rsidR="00BE355A" w:rsidRPr="002E054C" w:rsidRDefault="00BE355A" w:rsidP="00BE355A">
      <w:pPr>
        <w:pStyle w:val="subsection"/>
      </w:pPr>
      <w:r w:rsidRPr="002E054C">
        <w:tab/>
        <w:t>(2A)</w:t>
      </w:r>
      <w:r w:rsidRPr="002E054C">
        <w:tab/>
        <w:t xml:space="preserve">For the purposes of (but without limiting) </w:t>
      </w:r>
      <w:r w:rsidR="006C1FDC" w:rsidRPr="002E054C">
        <w:t>paragraph (</w:t>
      </w:r>
      <w:r w:rsidRPr="002E054C">
        <w:t xml:space="preserve">1)(g) or (1A)(i), the requirements set out in the </w:t>
      </w:r>
      <w:r w:rsidR="004B2185" w:rsidRPr="004B2185">
        <w:rPr>
          <w:position w:val="6"/>
          <w:sz w:val="16"/>
        </w:rPr>
        <w:t>*</w:t>
      </w:r>
      <w:r w:rsidRPr="002E054C">
        <w:t xml:space="preserve">VET Guidelines can include requirements relating to a body’s capacity to satisfactorily and sustainably provide </w:t>
      </w:r>
      <w:r w:rsidR="004B2185" w:rsidRPr="004B2185">
        <w:rPr>
          <w:position w:val="6"/>
          <w:sz w:val="16"/>
        </w:rPr>
        <w:t>*</w:t>
      </w:r>
      <w:r w:rsidRPr="002E054C">
        <w:t>VET courses of study.</w:t>
      </w:r>
    </w:p>
    <w:p w14:paraId="05BE3F3B" w14:textId="77777777" w:rsidR="00BE355A" w:rsidRPr="002E054C" w:rsidRDefault="00BE355A" w:rsidP="00BE355A">
      <w:pPr>
        <w:pStyle w:val="notetext"/>
      </w:pPr>
      <w:r w:rsidRPr="002E054C">
        <w:t>Note:</w:t>
      </w:r>
      <w:r w:rsidRPr="002E054C">
        <w:tab/>
        <w:t xml:space="preserve">These requirements could, for example, relate to the stability of the body’s ownership and management, its experience, its business </w:t>
      </w:r>
      <w:r w:rsidRPr="002E054C">
        <w:lastRenderedPageBreak/>
        <w:t>relationships with particular kinds of educational institutions and its record in providing quality student outcomes.</w:t>
      </w:r>
    </w:p>
    <w:p w14:paraId="6E8C6777" w14:textId="77777777" w:rsidR="00BB4365" w:rsidRPr="002E054C" w:rsidRDefault="00BB4365" w:rsidP="00BB4365">
      <w:pPr>
        <w:pStyle w:val="subsection"/>
      </w:pPr>
      <w:r w:rsidRPr="002E054C">
        <w:tab/>
        <w:t>(3)</w:t>
      </w:r>
      <w:r w:rsidRPr="002E054C">
        <w:tab/>
        <w:t xml:space="preserve">The Minister must, in deciding whether he or she is satisfied that a person is a fit and proper person, take into account the matters specified in an instrument under </w:t>
      </w:r>
      <w:r w:rsidR="00A35FD3" w:rsidRPr="002E054C">
        <w:t>subclause (</w:t>
      </w:r>
      <w:r w:rsidRPr="002E054C">
        <w:t>4). The Minister may take into account any other matters he or she considers relevant.</w:t>
      </w:r>
    </w:p>
    <w:p w14:paraId="1B6A2071" w14:textId="77777777" w:rsidR="00BB4365" w:rsidRPr="002E054C" w:rsidRDefault="00BB4365" w:rsidP="00BB4365">
      <w:pPr>
        <w:pStyle w:val="subsection"/>
      </w:pPr>
      <w:r w:rsidRPr="002E054C">
        <w:tab/>
        <w:t>(4)</w:t>
      </w:r>
      <w:r w:rsidRPr="002E054C">
        <w:tab/>
        <w:t xml:space="preserve">The Minister must, by legislative instrument, specify matters for the purposes of </w:t>
      </w:r>
      <w:r w:rsidR="00A35FD3" w:rsidRPr="002E054C">
        <w:t>subclause (</w:t>
      </w:r>
      <w:r w:rsidRPr="002E054C">
        <w:t>3).</w:t>
      </w:r>
    </w:p>
    <w:p w14:paraId="516B4B38" w14:textId="699B90C3" w:rsidR="00821138" w:rsidRPr="002E054C" w:rsidRDefault="00821138" w:rsidP="00821138">
      <w:pPr>
        <w:pStyle w:val="subsection"/>
      </w:pPr>
      <w:r w:rsidRPr="002E054C">
        <w:tab/>
        <w:t>(5)</w:t>
      </w:r>
      <w:r w:rsidRPr="002E054C">
        <w:tab/>
        <w:t xml:space="preserve">The Minister must not approve a body as a </w:t>
      </w:r>
      <w:r w:rsidR="004B2185" w:rsidRPr="004B2185">
        <w:rPr>
          <w:position w:val="6"/>
          <w:sz w:val="16"/>
        </w:rPr>
        <w:t>*</w:t>
      </w:r>
      <w:r w:rsidRPr="002E054C">
        <w:t>VET provider after 4</w:t>
      </w:r>
      <w:r w:rsidR="00A35FD3" w:rsidRPr="002E054C">
        <w:t> </w:t>
      </w:r>
      <w:r w:rsidRPr="002E054C">
        <w:t>October 2016.</w:t>
      </w:r>
    </w:p>
    <w:p w14:paraId="1C3177B7" w14:textId="77777777" w:rsidR="00BB4365" w:rsidRPr="002E054C" w:rsidRDefault="00BB4365" w:rsidP="00BB4365">
      <w:pPr>
        <w:pStyle w:val="ActHead5"/>
      </w:pPr>
      <w:bookmarkStart w:id="684" w:name="_Toc185056239"/>
      <w:r w:rsidRPr="002E054C">
        <w:rPr>
          <w:rStyle w:val="CharSectno"/>
        </w:rPr>
        <w:t>7</w:t>
      </w:r>
      <w:r w:rsidRPr="002E054C">
        <w:t xml:space="preserve">  The VET tuition assurance requirements</w:t>
      </w:r>
      <w:bookmarkEnd w:id="684"/>
    </w:p>
    <w:p w14:paraId="30CA6F30" w14:textId="6DE86F5C" w:rsidR="00BB4365" w:rsidRPr="002E054C" w:rsidRDefault="00BB4365" w:rsidP="00BB4365">
      <w:pPr>
        <w:pStyle w:val="subsection"/>
      </w:pPr>
      <w:r w:rsidRPr="002E054C">
        <w:tab/>
      </w:r>
      <w:r w:rsidRPr="002E054C">
        <w:tab/>
        <w:t xml:space="preserve">The </w:t>
      </w:r>
      <w:r w:rsidRPr="002E054C">
        <w:rPr>
          <w:b/>
          <w:i/>
        </w:rPr>
        <w:t xml:space="preserve">VET tuition assurance requirements </w:t>
      </w:r>
      <w:r w:rsidRPr="002E054C">
        <w:t xml:space="preserve">are that the body complies with the requirements for VET tuition assurance set out in the </w:t>
      </w:r>
      <w:r w:rsidR="004B2185" w:rsidRPr="004B2185">
        <w:rPr>
          <w:position w:val="6"/>
          <w:sz w:val="16"/>
        </w:rPr>
        <w:t>*</w:t>
      </w:r>
      <w:r w:rsidRPr="002E054C">
        <w:t>VET Guidelines.</w:t>
      </w:r>
    </w:p>
    <w:p w14:paraId="611857C2" w14:textId="77777777" w:rsidR="00BB4365" w:rsidRPr="002E054C" w:rsidRDefault="00BB4365" w:rsidP="00BB4365">
      <w:pPr>
        <w:pStyle w:val="ActHead5"/>
      </w:pPr>
      <w:bookmarkStart w:id="685" w:name="_Toc185056240"/>
      <w:r w:rsidRPr="002E054C">
        <w:rPr>
          <w:rStyle w:val="CharSectno"/>
        </w:rPr>
        <w:t>8</w:t>
      </w:r>
      <w:r w:rsidRPr="002E054C">
        <w:t xml:space="preserve">  VET tuition assurance requirements exemption for approvals</w:t>
      </w:r>
      <w:bookmarkEnd w:id="685"/>
    </w:p>
    <w:p w14:paraId="7DEB86B6" w14:textId="24B7B168" w:rsidR="00BB4365" w:rsidRPr="002E054C" w:rsidRDefault="00BB4365" w:rsidP="00BB4365">
      <w:pPr>
        <w:pStyle w:val="subsection"/>
      </w:pPr>
      <w:r w:rsidRPr="002E054C">
        <w:tab/>
        <w:t>(1)</w:t>
      </w:r>
      <w:r w:rsidRPr="002E054C">
        <w:tab/>
        <w:t xml:space="preserve">The Minister may, in writing, exempt a body from the </w:t>
      </w:r>
      <w:r w:rsidR="004B2185" w:rsidRPr="004B2185">
        <w:rPr>
          <w:position w:val="6"/>
          <w:sz w:val="16"/>
        </w:rPr>
        <w:t>*</w:t>
      </w:r>
      <w:r w:rsidRPr="002E054C">
        <w:t>VET tuition assurance requirements for the purposes of approving the body under clause</w:t>
      </w:r>
      <w:r w:rsidR="00A35FD3" w:rsidRPr="002E054C">
        <w:t> </w:t>
      </w:r>
      <w:r w:rsidRPr="002E054C">
        <w:t>6.</w:t>
      </w:r>
    </w:p>
    <w:p w14:paraId="4F9C0122" w14:textId="77777777" w:rsidR="00BB4365" w:rsidRPr="002E054C" w:rsidRDefault="00BB4365" w:rsidP="00BB4365">
      <w:pPr>
        <w:pStyle w:val="notetext"/>
      </w:pPr>
      <w:r w:rsidRPr="002E054C">
        <w:t>Note:</w:t>
      </w:r>
      <w:r w:rsidRPr="002E054C">
        <w:tab/>
        <w:t>This clause only deals with exemptions from the VET tuition assurance requirements when approving bodies as VET providers. The VET Guidelines will deal with exemptions from the VET tuition assurance requirements after approval has happened.</w:t>
      </w:r>
    </w:p>
    <w:p w14:paraId="2EE4497F" w14:textId="77777777" w:rsidR="00BB4365" w:rsidRPr="002E054C" w:rsidRDefault="00BB4365" w:rsidP="00BB4365">
      <w:pPr>
        <w:pStyle w:val="subsection"/>
      </w:pPr>
      <w:r w:rsidRPr="002E054C">
        <w:tab/>
        <w:t>(2)</w:t>
      </w:r>
      <w:r w:rsidRPr="002E054C">
        <w:tab/>
        <w:t>An exemption is subject to such conditions as are specified in the exemption.</w:t>
      </w:r>
    </w:p>
    <w:p w14:paraId="06E4664E" w14:textId="77777777" w:rsidR="00BB4365" w:rsidRPr="002E054C" w:rsidRDefault="00BB4365" w:rsidP="00BB4365">
      <w:pPr>
        <w:pStyle w:val="notetext"/>
      </w:pPr>
      <w:r w:rsidRPr="002E054C">
        <w:t>Note:</w:t>
      </w:r>
      <w:r w:rsidRPr="002E054C">
        <w:tab/>
        <w:t>A body will not be exempt if a condition of the exemption is not complied with.</w:t>
      </w:r>
    </w:p>
    <w:p w14:paraId="033577A9" w14:textId="77777777" w:rsidR="00BB4365" w:rsidRPr="002E054C" w:rsidRDefault="00BB4365" w:rsidP="00BB4365">
      <w:pPr>
        <w:pStyle w:val="subsection"/>
      </w:pPr>
      <w:r w:rsidRPr="002E054C">
        <w:tab/>
        <w:t>(3)</w:t>
      </w:r>
      <w:r w:rsidRPr="002E054C">
        <w:tab/>
        <w:t>An exemption given under this clause is not a legislative instrument.</w:t>
      </w:r>
    </w:p>
    <w:p w14:paraId="353C4026" w14:textId="77777777" w:rsidR="00BB4365" w:rsidRPr="002E054C" w:rsidRDefault="00BB4365" w:rsidP="00BB4365">
      <w:pPr>
        <w:pStyle w:val="ActHead5"/>
      </w:pPr>
      <w:bookmarkStart w:id="686" w:name="_Toc185056241"/>
      <w:r w:rsidRPr="002E054C">
        <w:rPr>
          <w:rStyle w:val="CharSectno"/>
        </w:rPr>
        <w:lastRenderedPageBreak/>
        <w:t>9</w:t>
      </w:r>
      <w:r w:rsidRPr="002E054C">
        <w:t xml:space="preserve">  Application</w:t>
      </w:r>
      <w:bookmarkEnd w:id="686"/>
    </w:p>
    <w:p w14:paraId="6375BCA9" w14:textId="3776DDD2" w:rsidR="00BB4365" w:rsidRPr="002E054C" w:rsidRDefault="00BB4365" w:rsidP="00BB4365">
      <w:pPr>
        <w:pStyle w:val="subsection"/>
      </w:pPr>
      <w:r w:rsidRPr="002E054C">
        <w:rPr>
          <w:sz w:val="20"/>
        </w:rPr>
        <w:tab/>
      </w:r>
      <w:r w:rsidRPr="002E054C">
        <w:t>(1)</w:t>
      </w:r>
      <w:r w:rsidRPr="002E054C">
        <w:rPr>
          <w:sz w:val="20"/>
        </w:rPr>
        <w:tab/>
      </w:r>
      <w:r w:rsidRPr="002E054C">
        <w:t xml:space="preserve">A body that is a </w:t>
      </w:r>
      <w:r w:rsidR="004B2185" w:rsidRPr="004B2185">
        <w:rPr>
          <w:position w:val="6"/>
          <w:sz w:val="16"/>
        </w:rPr>
        <w:t>*</w:t>
      </w:r>
      <w:r w:rsidRPr="002E054C">
        <w:t xml:space="preserve">registered training organisation may apply, in writing, to the Minister for approval as a </w:t>
      </w:r>
      <w:r w:rsidR="004B2185" w:rsidRPr="004B2185">
        <w:rPr>
          <w:position w:val="6"/>
          <w:sz w:val="16"/>
        </w:rPr>
        <w:t>*</w:t>
      </w:r>
      <w:r w:rsidRPr="002E054C">
        <w:t>VET provider.</w:t>
      </w:r>
    </w:p>
    <w:p w14:paraId="36D37B7B" w14:textId="77777777" w:rsidR="00BB4365" w:rsidRPr="002E054C" w:rsidRDefault="00BB4365" w:rsidP="00BB4365">
      <w:pPr>
        <w:pStyle w:val="subsection"/>
      </w:pPr>
      <w:r w:rsidRPr="002E054C">
        <w:tab/>
        <w:t>(2)</w:t>
      </w:r>
      <w:r w:rsidRPr="002E054C">
        <w:tab/>
        <w:t>The application:</w:t>
      </w:r>
    </w:p>
    <w:p w14:paraId="6A350096" w14:textId="77777777" w:rsidR="00BB4365" w:rsidRPr="002E054C" w:rsidRDefault="00BB4365" w:rsidP="00BB4365">
      <w:pPr>
        <w:pStyle w:val="paragraph"/>
      </w:pPr>
      <w:r w:rsidRPr="002E054C">
        <w:tab/>
        <w:t>(a)</w:t>
      </w:r>
      <w:r w:rsidRPr="002E054C">
        <w:tab/>
        <w:t>must be in the form approved by the Minister; and</w:t>
      </w:r>
    </w:p>
    <w:p w14:paraId="0E6471B5" w14:textId="77777777" w:rsidR="00BB4365" w:rsidRPr="002E054C" w:rsidRDefault="00BB4365" w:rsidP="00BB4365">
      <w:pPr>
        <w:pStyle w:val="paragraph"/>
      </w:pPr>
      <w:r w:rsidRPr="002E054C">
        <w:tab/>
        <w:t>(b)</w:t>
      </w:r>
      <w:r w:rsidRPr="002E054C">
        <w:tab/>
        <w:t>must be accompanied by such information as the Minister requests.</w:t>
      </w:r>
    </w:p>
    <w:p w14:paraId="3E6ADFDB" w14:textId="77777777" w:rsidR="00BE355A" w:rsidRPr="002E054C" w:rsidRDefault="00BE355A" w:rsidP="00BE355A">
      <w:pPr>
        <w:pStyle w:val="subsection"/>
      </w:pPr>
      <w:r w:rsidRPr="002E054C">
        <w:tab/>
        <w:t>(3)</w:t>
      </w:r>
      <w:r w:rsidRPr="002E054C">
        <w:tab/>
        <w:t>If:</w:t>
      </w:r>
    </w:p>
    <w:p w14:paraId="251AA9C1" w14:textId="3F556CD7" w:rsidR="00BE355A" w:rsidRPr="002E054C" w:rsidRDefault="00BE355A" w:rsidP="00BE355A">
      <w:pPr>
        <w:pStyle w:val="paragraph"/>
      </w:pPr>
      <w:r w:rsidRPr="002E054C">
        <w:tab/>
        <w:t>(a)</w:t>
      </w:r>
      <w:r w:rsidRPr="002E054C">
        <w:tab/>
        <w:t xml:space="preserve">a body applies to the Minister for approval as a </w:t>
      </w:r>
      <w:r w:rsidR="004B2185" w:rsidRPr="004B2185">
        <w:rPr>
          <w:position w:val="6"/>
          <w:sz w:val="16"/>
        </w:rPr>
        <w:t>*</w:t>
      </w:r>
      <w:r w:rsidRPr="002E054C">
        <w:t>VET provider; and</w:t>
      </w:r>
    </w:p>
    <w:p w14:paraId="0AEF18C0" w14:textId="77777777" w:rsidR="00BE355A" w:rsidRPr="002E054C" w:rsidRDefault="00BE355A" w:rsidP="00BE355A">
      <w:pPr>
        <w:pStyle w:val="paragraph"/>
      </w:pPr>
      <w:r w:rsidRPr="002E054C">
        <w:tab/>
        <w:t>(b)</w:t>
      </w:r>
      <w:r w:rsidRPr="002E054C">
        <w:tab/>
        <w:t>the Minister decides, under clause</w:t>
      </w:r>
      <w:r w:rsidR="00A35FD3" w:rsidRPr="002E054C">
        <w:t> </w:t>
      </w:r>
      <w:r w:rsidRPr="002E054C">
        <w:t>6, not to approve the body as a VET provider;</w:t>
      </w:r>
    </w:p>
    <w:p w14:paraId="119523BE" w14:textId="1A8A2039" w:rsidR="00BE355A" w:rsidRPr="002E054C" w:rsidRDefault="00BE355A" w:rsidP="00BE355A">
      <w:pPr>
        <w:pStyle w:val="subsection2"/>
      </w:pPr>
      <w:r w:rsidRPr="002E054C">
        <w:t>the body cannot make a subsequent application for approval as a VET provider during the 6</w:t>
      </w:r>
      <w:r w:rsidR="004B2185">
        <w:noBreakHyphen/>
      </w:r>
      <w:r w:rsidRPr="002E054C">
        <w:t xml:space="preserve">month period starting on the date of the notice given to the applicant under </w:t>
      </w:r>
      <w:r w:rsidR="00973B60" w:rsidRPr="002E054C">
        <w:t>paragraph 1</w:t>
      </w:r>
      <w:r w:rsidRPr="002E054C">
        <w:t>1(1)(b) about the decision.</w:t>
      </w:r>
    </w:p>
    <w:p w14:paraId="2188E706" w14:textId="77777777" w:rsidR="00BB4365" w:rsidRPr="002E054C" w:rsidRDefault="00BB4365" w:rsidP="00BB4365">
      <w:pPr>
        <w:pStyle w:val="ActHead5"/>
      </w:pPr>
      <w:bookmarkStart w:id="687" w:name="_Toc185056242"/>
      <w:r w:rsidRPr="002E054C">
        <w:rPr>
          <w:rStyle w:val="CharSectno"/>
        </w:rPr>
        <w:t>10</w:t>
      </w:r>
      <w:r w:rsidRPr="002E054C">
        <w:t xml:space="preserve">  Minister may seek further information</w:t>
      </w:r>
      <w:bookmarkEnd w:id="687"/>
    </w:p>
    <w:p w14:paraId="1C139119" w14:textId="77777777" w:rsidR="00BB4365" w:rsidRPr="002E054C" w:rsidRDefault="00BB4365" w:rsidP="00BB4365">
      <w:pPr>
        <w:pStyle w:val="subsection"/>
      </w:pPr>
      <w:r w:rsidRPr="002E054C">
        <w:tab/>
        <w:t>(1)</w:t>
      </w:r>
      <w:r w:rsidRPr="002E054C">
        <w:tab/>
        <w:t>For the purposes of determining an application, the Minister may, by notice in writing, require an applicant to provide such further information as the Minister directs within the period specified in the notice.</w:t>
      </w:r>
    </w:p>
    <w:p w14:paraId="35B21D3C" w14:textId="77777777" w:rsidR="00BB4365" w:rsidRPr="002E054C" w:rsidRDefault="00BB4365" w:rsidP="00BB4365">
      <w:pPr>
        <w:pStyle w:val="subsection"/>
      </w:pPr>
      <w:r w:rsidRPr="002E054C">
        <w:tab/>
        <w:t>(2)</w:t>
      </w:r>
      <w:r w:rsidRPr="002E054C">
        <w:tab/>
        <w:t xml:space="preserve">If an applicant does not comply with a requirement under </w:t>
      </w:r>
      <w:r w:rsidR="00A35FD3" w:rsidRPr="002E054C">
        <w:t>subclause (</w:t>
      </w:r>
      <w:r w:rsidRPr="002E054C">
        <w:t>1), the application is taken to have been withdrawn.</w:t>
      </w:r>
    </w:p>
    <w:p w14:paraId="0D1866A2" w14:textId="77777777" w:rsidR="00BB4365" w:rsidRPr="002E054C" w:rsidRDefault="00BB4365" w:rsidP="00BB4365">
      <w:pPr>
        <w:pStyle w:val="subsection"/>
      </w:pPr>
      <w:r w:rsidRPr="002E054C">
        <w:tab/>
        <w:t>(3)</w:t>
      </w:r>
      <w:r w:rsidRPr="002E054C">
        <w:tab/>
        <w:t xml:space="preserve">A notice under this clause must include a statement about the effect of </w:t>
      </w:r>
      <w:r w:rsidR="00A35FD3" w:rsidRPr="002E054C">
        <w:t>subclause (</w:t>
      </w:r>
      <w:r w:rsidRPr="002E054C">
        <w:t>2).</w:t>
      </w:r>
    </w:p>
    <w:p w14:paraId="7C26148A" w14:textId="77777777" w:rsidR="00BB4365" w:rsidRPr="002E054C" w:rsidRDefault="00BB4365" w:rsidP="00BB4365">
      <w:pPr>
        <w:pStyle w:val="ActHead5"/>
      </w:pPr>
      <w:bookmarkStart w:id="688" w:name="_Toc185056243"/>
      <w:r w:rsidRPr="002E054C">
        <w:rPr>
          <w:rStyle w:val="CharSectno"/>
        </w:rPr>
        <w:t>11</w:t>
      </w:r>
      <w:r w:rsidRPr="002E054C">
        <w:t xml:space="preserve">  Minister to decide application</w:t>
      </w:r>
      <w:bookmarkEnd w:id="688"/>
    </w:p>
    <w:p w14:paraId="5BEEDB1B" w14:textId="77777777" w:rsidR="00821138" w:rsidRPr="002E054C" w:rsidRDefault="00821138" w:rsidP="00821138">
      <w:pPr>
        <w:pStyle w:val="subsection"/>
      </w:pPr>
      <w:r w:rsidRPr="002E054C">
        <w:tab/>
        <w:t>(1A)</w:t>
      </w:r>
      <w:r w:rsidRPr="002E054C">
        <w:tab/>
        <w:t>The Minister is not required to comply with this clause after 4</w:t>
      </w:r>
      <w:r w:rsidR="00A35FD3" w:rsidRPr="002E054C">
        <w:t> </w:t>
      </w:r>
      <w:r w:rsidRPr="002E054C">
        <w:t>October 2016.</w:t>
      </w:r>
    </w:p>
    <w:p w14:paraId="75588714" w14:textId="77777777" w:rsidR="00821138" w:rsidRPr="002E054C" w:rsidRDefault="00821138" w:rsidP="00821138">
      <w:pPr>
        <w:pStyle w:val="notetext"/>
      </w:pPr>
      <w:r w:rsidRPr="002E054C">
        <w:lastRenderedPageBreak/>
        <w:t>Note:</w:t>
      </w:r>
      <w:r w:rsidRPr="002E054C">
        <w:tab/>
        <w:t>The Minister must not approve a body as a VET provider after 4</w:t>
      </w:r>
      <w:r w:rsidR="00A35FD3" w:rsidRPr="002E054C">
        <w:t> </w:t>
      </w:r>
      <w:r w:rsidRPr="002E054C">
        <w:t>October 2016: see subclause</w:t>
      </w:r>
      <w:r w:rsidR="00A35FD3" w:rsidRPr="002E054C">
        <w:t> </w:t>
      </w:r>
      <w:r w:rsidRPr="002E054C">
        <w:t>6(5).</w:t>
      </w:r>
    </w:p>
    <w:p w14:paraId="6042F629" w14:textId="77777777" w:rsidR="00BB4365" w:rsidRPr="002E054C" w:rsidRDefault="00BB4365" w:rsidP="00BB4365">
      <w:pPr>
        <w:pStyle w:val="subsection"/>
      </w:pPr>
      <w:r w:rsidRPr="002E054C">
        <w:tab/>
        <w:t>(1)</w:t>
      </w:r>
      <w:r w:rsidRPr="002E054C">
        <w:tab/>
        <w:t>The Minister must:</w:t>
      </w:r>
    </w:p>
    <w:p w14:paraId="03EA7251" w14:textId="0AC7245F" w:rsidR="00BB4365" w:rsidRPr="002E054C" w:rsidRDefault="00BB4365" w:rsidP="00BB4365">
      <w:pPr>
        <w:pStyle w:val="paragraph"/>
      </w:pPr>
      <w:r w:rsidRPr="002E054C">
        <w:tab/>
        <w:t>(a)</w:t>
      </w:r>
      <w:r w:rsidRPr="002E054C">
        <w:tab/>
        <w:t xml:space="preserve">decide an application for approval as a </w:t>
      </w:r>
      <w:r w:rsidR="004B2185" w:rsidRPr="004B2185">
        <w:rPr>
          <w:position w:val="6"/>
          <w:sz w:val="16"/>
        </w:rPr>
        <w:t>*</w:t>
      </w:r>
      <w:r w:rsidRPr="002E054C">
        <w:t>VET provider; and</w:t>
      </w:r>
    </w:p>
    <w:p w14:paraId="543044B9" w14:textId="77777777" w:rsidR="00BB4365" w:rsidRPr="002E054C" w:rsidRDefault="00BB4365" w:rsidP="00BB4365">
      <w:pPr>
        <w:pStyle w:val="paragraph"/>
      </w:pPr>
      <w:r w:rsidRPr="002E054C">
        <w:tab/>
        <w:t>(b)</w:t>
      </w:r>
      <w:r w:rsidRPr="002E054C">
        <w:tab/>
        <w:t>cause the applicant to be notified in writing whether or not the applicant is approved as a VET provider.</w:t>
      </w:r>
    </w:p>
    <w:p w14:paraId="5AC948FE" w14:textId="77777777" w:rsidR="00BB4365" w:rsidRPr="002E054C" w:rsidRDefault="00BB4365" w:rsidP="00BB4365">
      <w:pPr>
        <w:pStyle w:val="subsection"/>
      </w:pPr>
      <w:r w:rsidRPr="002E054C">
        <w:tab/>
        <w:t>(2)</w:t>
      </w:r>
      <w:r w:rsidRPr="002E054C">
        <w:tab/>
        <w:t xml:space="preserve">For the purposes of </w:t>
      </w:r>
      <w:r w:rsidR="00D2636F" w:rsidRPr="002E054C">
        <w:t>paragraph 6</w:t>
      </w:r>
      <w:r w:rsidRPr="002E054C">
        <w:t>(1)(f) or 6(1A)(h):</w:t>
      </w:r>
    </w:p>
    <w:p w14:paraId="770225AA" w14:textId="4E479158" w:rsidR="00BB4365" w:rsidRPr="002E054C" w:rsidRDefault="00BB4365" w:rsidP="00BB4365">
      <w:pPr>
        <w:pStyle w:val="paragraph"/>
      </w:pPr>
      <w:r w:rsidRPr="002E054C">
        <w:tab/>
        <w:t>(a)</w:t>
      </w:r>
      <w:r w:rsidRPr="002E054C">
        <w:tab/>
        <w:t xml:space="preserve">the Minister may be satisfied that a body is willing and able to meet the </w:t>
      </w:r>
      <w:r w:rsidR="004B2185" w:rsidRPr="004B2185">
        <w:rPr>
          <w:position w:val="6"/>
          <w:sz w:val="16"/>
        </w:rPr>
        <w:t>*</w:t>
      </w:r>
      <w:r w:rsidRPr="002E054C">
        <w:t>VET quality and accountability requirements if the body gives the Minister such written undertakings as the Minister requires; and</w:t>
      </w:r>
    </w:p>
    <w:p w14:paraId="286BF274" w14:textId="77777777" w:rsidR="00BB4365" w:rsidRPr="002E054C" w:rsidRDefault="00BB4365" w:rsidP="00BB4365">
      <w:pPr>
        <w:pStyle w:val="paragraph"/>
      </w:pPr>
      <w:r w:rsidRPr="002E054C">
        <w:tab/>
        <w:t>(b)</w:t>
      </w:r>
      <w:r w:rsidRPr="002E054C">
        <w:tab/>
        <w:t>the Minister may be satisfied that a body is willing and able to meet:</w:t>
      </w:r>
    </w:p>
    <w:p w14:paraId="5041242E" w14:textId="4E657BA7" w:rsidR="00BB4365" w:rsidRPr="002E054C" w:rsidRDefault="00BB4365" w:rsidP="00BB4365">
      <w:pPr>
        <w:pStyle w:val="paragraphsub"/>
      </w:pPr>
      <w:r w:rsidRPr="002E054C">
        <w:tab/>
        <w:t>(i)</w:t>
      </w:r>
      <w:r w:rsidRPr="002E054C">
        <w:tab/>
        <w:t xml:space="preserve">the </w:t>
      </w:r>
      <w:r w:rsidR="004B2185" w:rsidRPr="004B2185">
        <w:rPr>
          <w:position w:val="6"/>
          <w:sz w:val="16"/>
        </w:rPr>
        <w:t>*</w:t>
      </w:r>
      <w:r w:rsidRPr="002E054C">
        <w:t>VET quality and accountability requirements; or</w:t>
      </w:r>
    </w:p>
    <w:p w14:paraId="6E15E2F5" w14:textId="77777777" w:rsidR="00BB4365" w:rsidRPr="002E054C" w:rsidRDefault="00BB4365" w:rsidP="00BB4365">
      <w:pPr>
        <w:pStyle w:val="paragraphsub"/>
      </w:pPr>
      <w:r w:rsidRPr="002E054C">
        <w:tab/>
        <w:t>(ii)</w:t>
      </w:r>
      <w:r w:rsidRPr="002E054C">
        <w:tab/>
        <w:t>one or more of the requirements referred to in paragraphs 13(a) to (f);</w:t>
      </w:r>
    </w:p>
    <w:p w14:paraId="58B0C092" w14:textId="55DB9D2E" w:rsidR="00BB4365" w:rsidRPr="002E054C" w:rsidRDefault="00BB4365" w:rsidP="00BB4365">
      <w:pPr>
        <w:pStyle w:val="paragraph"/>
      </w:pPr>
      <w:r w:rsidRPr="002E054C">
        <w:tab/>
      </w:r>
      <w:r w:rsidRPr="002E054C">
        <w:tab/>
        <w:t xml:space="preserve">if a body approved under the </w:t>
      </w:r>
      <w:r w:rsidR="004B2185" w:rsidRPr="004B2185">
        <w:rPr>
          <w:position w:val="6"/>
          <w:sz w:val="16"/>
        </w:rPr>
        <w:t>*</w:t>
      </w:r>
      <w:r w:rsidRPr="002E054C">
        <w:t>VET Guidelines so recommends in accordance with those guidelines.</w:t>
      </w:r>
    </w:p>
    <w:p w14:paraId="0FD88CB7" w14:textId="130F2D66" w:rsidR="00BB4365" w:rsidRPr="002E054C" w:rsidRDefault="00BB4365" w:rsidP="00BB4365">
      <w:pPr>
        <w:pStyle w:val="subsection"/>
      </w:pPr>
      <w:r w:rsidRPr="002E054C">
        <w:tab/>
        <w:t>(2A)</w:t>
      </w:r>
      <w:r w:rsidRPr="002E054C">
        <w:tab/>
      </w:r>
      <w:r w:rsidR="00A35FD3" w:rsidRPr="002E054C">
        <w:t>Subclause (</w:t>
      </w:r>
      <w:r w:rsidRPr="002E054C">
        <w:t xml:space="preserve">2) does not limit the circumstances in which the Minister may be satisfied, for the purposes of </w:t>
      </w:r>
      <w:r w:rsidR="00D2636F" w:rsidRPr="002E054C">
        <w:t>paragraph 6</w:t>
      </w:r>
      <w:r w:rsidRPr="002E054C">
        <w:t xml:space="preserve">(1)(f) or 6(1A)(h), that a body is willing and able to meet the </w:t>
      </w:r>
      <w:r w:rsidR="004B2185" w:rsidRPr="004B2185">
        <w:rPr>
          <w:position w:val="6"/>
          <w:sz w:val="16"/>
        </w:rPr>
        <w:t>*</w:t>
      </w:r>
      <w:r w:rsidRPr="002E054C">
        <w:t>VET quality and accountability requirements.</w:t>
      </w:r>
    </w:p>
    <w:p w14:paraId="019AFCA2" w14:textId="77777777" w:rsidR="00BB4365" w:rsidRPr="002E054C" w:rsidRDefault="00BB4365" w:rsidP="00BB4365">
      <w:pPr>
        <w:pStyle w:val="subsection"/>
      </w:pPr>
      <w:r w:rsidRPr="002E054C">
        <w:tab/>
        <w:t>(3)</w:t>
      </w:r>
      <w:r w:rsidRPr="002E054C">
        <w:tab/>
        <w:t>The Minister’s decision must be made:</w:t>
      </w:r>
    </w:p>
    <w:p w14:paraId="31DA9683" w14:textId="77777777" w:rsidR="00BB4365" w:rsidRPr="002E054C" w:rsidRDefault="00BB4365" w:rsidP="00BB4365">
      <w:pPr>
        <w:pStyle w:val="paragraph"/>
      </w:pPr>
      <w:r w:rsidRPr="002E054C">
        <w:tab/>
        <w:t>(a)</w:t>
      </w:r>
      <w:r w:rsidRPr="002E054C">
        <w:tab/>
        <w:t>within 90 days after receiving the application; or</w:t>
      </w:r>
    </w:p>
    <w:p w14:paraId="29CCFA42" w14:textId="77777777" w:rsidR="00BB4365" w:rsidRPr="002E054C" w:rsidRDefault="00BB4365" w:rsidP="00BB4365">
      <w:pPr>
        <w:pStyle w:val="paragraph"/>
      </w:pPr>
      <w:r w:rsidRPr="002E054C">
        <w:tab/>
        <w:t>(b)</w:t>
      </w:r>
      <w:r w:rsidRPr="002E054C">
        <w:tab/>
        <w:t>if further information is requested under clause</w:t>
      </w:r>
      <w:r w:rsidR="00A35FD3" w:rsidRPr="002E054C">
        <w:t> </w:t>
      </w:r>
      <w:r w:rsidRPr="002E054C">
        <w:t>10—within 60 days after the end of the period within which the information was required to be provided under that clause;</w:t>
      </w:r>
    </w:p>
    <w:p w14:paraId="37A96CB6" w14:textId="77777777" w:rsidR="00BB4365" w:rsidRPr="002E054C" w:rsidRDefault="00BB4365" w:rsidP="00BB4365">
      <w:pPr>
        <w:pStyle w:val="subsection2"/>
      </w:pPr>
      <w:r w:rsidRPr="002E054C">
        <w:t>whichever is the later.</w:t>
      </w:r>
    </w:p>
    <w:p w14:paraId="79BC632F" w14:textId="77777777" w:rsidR="00BB4365" w:rsidRPr="002E054C" w:rsidRDefault="00BB4365" w:rsidP="00BB4365">
      <w:pPr>
        <w:pStyle w:val="subsection"/>
      </w:pPr>
      <w:r w:rsidRPr="002E054C">
        <w:tab/>
        <w:t>(3A)</w:t>
      </w:r>
      <w:r w:rsidRPr="002E054C">
        <w:tab/>
        <w:t xml:space="preserve">However, contravention of </w:t>
      </w:r>
      <w:r w:rsidR="00A35FD3" w:rsidRPr="002E054C">
        <w:t>subclause (</w:t>
      </w:r>
      <w:r w:rsidRPr="002E054C">
        <w:t xml:space="preserve">3) does not affect the Minister’s power to decide the application or the Minister’s obligation to comply with </w:t>
      </w:r>
      <w:r w:rsidR="00A35FD3" w:rsidRPr="002E054C">
        <w:t>subclause (</w:t>
      </w:r>
      <w:r w:rsidRPr="002E054C">
        <w:t>1).</w:t>
      </w:r>
    </w:p>
    <w:p w14:paraId="4B35FB28" w14:textId="30374075" w:rsidR="00BB4365" w:rsidRPr="002E054C" w:rsidRDefault="00BB4365" w:rsidP="00BB4365">
      <w:pPr>
        <w:pStyle w:val="subsection"/>
      </w:pPr>
      <w:r w:rsidRPr="002E054C">
        <w:lastRenderedPageBreak/>
        <w:tab/>
        <w:t>(4)</w:t>
      </w:r>
      <w:r w:rsidRPr="002E054C">
        <w:tab/>
        <w:t xml:space="preserve">If the Minister decides that an applicant is approved as a </w:t>
      </w:r>
      <w:r w:rsidR="004B2185" w:rsidRPr="004B2185">
        <w:rPr>
          <w:position w:val="6"/>
          <w:sz w:val="16"/>
        </w:rPr>
        <w:t>*</w:t>
      </w:r>
      <w:r w:rsidRPr="002E054C">
        <w:t xml:space="preserve">VET provider, the notice must also contain such information as is specified in the </w:t>
      </w:r>
      <w:r w:rsidR="004B2185" w:rsidRPr="004B2185">
        <w:rPr>
          <w:position w:val="6"/>
          <w:sz w:val="16"/>
        </w:rPr>
        <w:t>*</w:t>
      </w:r>
      <w:r w:rsidRPr="002E054C">
        <w:t>VET Guidelines as information that must be provided to an applicant upon approval as a VET provider.</w:t>
      </w:r>
    </w:p>
    <w:p w14:paraId="70F11BC0" w14:textId="77777777" w:rsidR="00BB4365" w:rsidRPr="002E054C" w:rsidRDefault="00BB4365" w:rsidP="00BB4365">
      <w:pPr>
        <w:pStyle w:val="ActHead5"/>
      </w:pPr>
      <w:bookmarkStart w:id="689" w:name="_Toc185056244"/>
      <w:r w:rsidRPr="002E054C">
        <w:rPr>
          <w:rStyle w:val="CharSectno"/>
        </w:rPr>
        <w:t>12</w:t>
      </w:r>
      <w:r w:rsidRPr="002E054C">
        <w:t xml:space="preserve">  Approvals are legislative instruments</w:t>
      </w:r>
      <w:bookmarkEnd w:id="689"/>
    </w:p>
    <w:p w14:paraId="6CC27601" w14:textId="49980B4E" w:rsidR="00BB4365" w:rsidRPr="002E054C" w:rsidRDefault="00BB4365" w:rsidP="00BB4365">
      <w:pPr>
        <w:pStyle w:val="subsection"/>
      </w:pPr>
      <w:r w:rsidRPr="002E054C">
        <w:tab/>
        <w:t>(1)</w:t>
      </w:r>
      <w:r w:rsidRPr="002E054C">
        <w:tab/>
        <w:t xml:space="preserve">A notice of approval under </w:t>
      </w:r>
      <w:r w:rsidR="00973B60" w:rsidRPr="002E054C">
        <w:t>paragraph 1</w:t>
      </w:r>
      <w:r w:rsidRPr="002E054C">
        <w:t>1(1)(b) is a legislative instrument.</w:t>
      </w:r>
    </w:p>
    <w:p w14:paraId="7B35FBDF" w14:textId="5A685D22" w:rsidR="00C01863" w:rsidRPr="002E054C" w:rsidRDefault="00C01863" w:rsidP="00C01863">
      <w:pPr>
        <w:pStyle w:val="subsection"/>
      </w:pPr>
      <w:r w:rsidRPr="002E054C">
        <w:tab/>
        <w:t>(2)</w:t>
      </w:r>
      <w:r w:rsidRPr="002E054C">
        <w:tab/>
        <w:t xml:space="preserve">A decision of the Minister to approve a body as a </w:t>
      </w:r>
      <w:r w:rsidR="004B2185" w:rsidRPr="004B2185">
        <w:rPr>
          <w:position w:val="6"/>
          <w:sz w:val="16"/>
        </w:rPr>
        <w:t>*</w:t>
      </w:r>
      <w:r w:rsidRPr="002E054C">
        <w:t xml:space="preserve">VET provider takes effect when the notice of approval commences under the </w:t>
      </w:r>
      <w:r w:rsidRPr="002E054C">
        <w:rPr>
          <w:i/>
        </w:rPr>
        <w:t>Legislation Act 2003</w:t>
      </w:r>
      <w:r w:rsidRPr="002E054C">
        <w:t>.</w:t>
      </w:r>
    </w:p>
    <w:p w14:paraId="610C8F6C" w14:textId="77777777" w:rsidR="00C01863" w:rsidRPr="002E054C" w:rsidRDefault="00C01863" w:rsidP="00C01863">
      <w:pPr>
        <w:pStyle w:val="notetext"/>
      </w:pPr>
      <w:r w:rsidRPr="002E054C">
        <w:t>Note:</w:t>
      </w:r>
      <w:r w:rsidRPr="002E054C">
        <w:tab/>
        <w:t>Section</w:t>
      </w:r>
      <w:r w:rsidR="00A35FD3" w:rsidRPr="002E054C">
        <w:t> </w:t>
      </w:r>
      <w:r w:rsidRPr="002E054C">
        <w:t xml:space="preserve">12 of the </w:t>
      </w:r>
      <w:r w:rsidRPr="002E054C">
        <w:rPr>
          <w:i/>
        </w:rPr>
        <w:t>Legislation Act 2003</w:t>
      </w:r>
      <w:r w:rsidRPr="002E054C">
        <w:t xml:space="preserve"> provides for when a legislative instrument commences.</w:t>
      </w:r>
    </w:p>
    <w:p w14:paraId="39E7145A" w14:textId="77777777" w:rsidR="00BB4365" w:rsidRPr="002E054C" w:rsidRDefault="00BB4365" w:rsidP="00BB4365">
      <w:pPr>
        <w:pStyle w:val="ActHead5"/>
      </w:pPr>
      <w:bookmarkStart w:id="690" w:name="_Toc185056245"/>
      <w:r w:rsidRPr="002E054C">
        <w:rPr>
          <w:rStyle w:val="CharSectno"/>
        </w:rPr>
        <w:t>12A</w:t>
      </w:r>
      <w:r w:rsidRPr="002E054C">
        <w:t xml:space="preserve">  Conditions of approval</w:t>
      </w:r>
      <w:bookmarkEnd w:id="690"/>
    </w:p>
    <w:p w14:paraId="71048CAC" w14:textId="0AC802CE" w:rsidR="00BB4365" w:rsidRPr="002E054C" w:rsidRDefault="00BB4365" w:rsidP="00BB4365">
      <w:pPr>
        <w:pStyle w:val="subsection"/>
      </w:pPr>
      <w:r w:rsidRPr="002E054C">
        <w:tab/>
        <w:t>(1)</w:t>
      </w:r>
      <w:r w:rsidRPr="002E054C">
        <w:tab/>
        <w:t xml:space="preserve">The Minister may impose conditions on a body’s approval as a </w:t>
      </w:r>
      <w:r w:rsidR="004B2185" w:rsidRPr="004B2185">
        <w:rPr>
          <w:position w:val="6"/>
          <w:sz w:val="16"/>
        </w:rPr>
        <w:t>*</w:t>
      </w:r>
      <w:r w:rsidRPr="002E054C">
        <w:t>VET provider. Such conditions need not be imposed at the time notice of approval is given to the provider.</w:t>
      </w:r>
    </w:p>
    <w:p w14:paraId="5695835E" w14:textId="77777777" w:rsidR="00BB4365" w:rsidRPr="002E054C" w:rsidRDefault="00BB4365" w:rsidP="00BB4365">
      <w:pPr>
        <w:pStyle w:val="subsection"/>
      </w:pPr>
      <w:r w:rsidRPr="002E054C">
        <w:tab/>
        <w:t>(2)</w:t>
      </w:r>
      <w:r w:rsidRPr="002E054C">
        <w:tab/>
        <w:t xml:space="preserve">The Minister may vary a condition imposed under </w:t>
      </w:r>
      <w:r w:rsidR="00A35FD3" w:rsidRPr="002E054C">
        <w:t>subclause (</w:t>
      </w:r>
      <w:r w:rsidRPr="002E054C">
        <w:t>1).</w:t>
      </w:r>
    </w:p>
    <w:p w14:paraId="40DD81BE" w14:textId="77777777" w:rsidR="00BB4365" w:rsidRPr="002E054C" w:rsidRDefault="00BB4365" w:rsidP="00BB4365">
      <w:pPr>
        <w:pStyle w:val="ActHead5"/>
      </w:pPr>
      <w:bookmarkStart w:id="691" w:name="_Toc185056246"/>
      <w:r w:rsidRPr="002E054C">
        <w:rPr>
          <w:rStyle w:val="CharSectno"/>
        </w:rPr>
        <w:t>12B</w:t>
      </w:r>
      <w:r w:rsidRPr="002E054C">
        <w:t xml:space="preserve">  Minister to cause VET provider to be notified of change in condition of approval</w:t>
      </w:r>
      <w:bookmarkEnd w:id="691"/>
    </w:p>
    <w:p w14:paraId="0CC732A3" w14:textId="12780F94" w:rsidR="00BB4365" w:rsidRPr="002E054C" w:rsidRDefault="00BB4365" w:rsidP="00BB4365">
      <w:pPr>
        <w:pStyle w:val="subsection"/>
      </w:pPr>
      <w:r w:rsidRPr="002E054C">
        <w:tab/>
      </w:r>
      <w:r w:rsidRPr="002E054C">
        <w:tab/>
        <w:t xml:space="preserve">The Minister must, within 30 days of his or her decision to impose or vary a condition on a </w:t>
      </w:r>
      <w:r w:rsidR="004B2185" w:rsidRPr="004B2185">
        <w:rPr>
          <w:position w:val="6"/>
          <w:sz w:val="16"/>
        </w:rPr>
        <w:t>*</w:t>
      </w:r>
      <w:r w:rsidRPr="002E054C">
        <w:t>VET provider, cause the provider to be notified, in writing, of:</w:t>
      </w:r>
    </w:p>
    <w:p w14:paraId="50EE5E2C" w14:textId="77777777" w:rsidR="00BB4365" w:rsidRPr="002E054C" w:rsidRDefault="00BB4365" w:rsidP="00BB4365">
      <w:pPr>
        <w:pStyle w:val="paragraph"/>
      </w:pPr>
      <w:r w:rsidRPr="002E054C">
        <w:tab/>
        <w:t>(a)</w:t>
      </w:r>
      <w:r w:rsidRPr="002E054C">
        <w:tab/>
        <w:t>the decision; and</w:t>
      </w:r>
    </w:p>
    <w:p w14:paraId="639F9859" w14:textId="77777777" w:rsidR="00BB4365" w:rsidRPr="002E054C" w:rsidRDefault="00BB4365" w:rsidP="00BB4365">
      <w:pPr>
        <w:pStyle w:val="paragraph"/>
      </w:pPr>
      <w:r w:rsidRPr="002E054C">
        <w:tab/>
        <w:t>(b)</w:t>
      </w:r>
      <w:r w:rsidRPr="002E054C">
        <w:tab/>
        <w:t>the reasons for the decision; and</w:t>
      </w:r>
    </w:p>
    <w:p w14:paraId="7CA46A6A" w14:textId="77777777" w:rsidR="00BB4365" w:rsidRPr="002E054C" w:rsidRDefault="00BB4365" w:rsidP="00BB4365">
      <w:pPr>
        <w:pStyle w:val="paragraph"/>
      </w:pPr>
      <w:r w:rsidRPr="002E054C">
        <w:tab/>
        <w:t>(c)</w:t>
      </w:r>
      <w:r w:rsidRPr="002E054C">
        <w:tab/>
        <w:t>the period for which the condition is imposed.</w:t>
      </w:r>
    </w:p>
    <w:p w14:paraId="4A936DC7" w14:textId="77777777" w:rsidR="00BB4365" w:rsidRPr="002E054C" w:rsidRDefault="00BB4365" w:rsidP="00BB4365">
      <w:pPr>
        <w:pStyle w:val="ActHead5"/>
      </w:pPr>
      <w:bookmarkStart w:id="692" w:name="_Toc185056247"/>
      <w:r w:rsidRPr="002E054C">
        <w:rPr>
          <w:rStyle w:val="CharSectno"/>
        </w:rPr>
        <w:lastRenderedPageBreak/>
        <w:t>12C</w:t>
      </w:r>
      <w:r w:rsidRPr="002E054C">
        <w:t xml:space="preserve">  Variation of approval if body’s name changes</w:t>
      </w:r>
      <w:bookmarkEnd w:id="692"/>
    </w:p>
    <w:p w14:paraId="14E73C25" w14:textId="7AF703BE" w:rsidR="00BB4365" w:rsidRPr="002E054C" w:rsidRDefault="00BB4365" w:rsidP="00BB4365">
      <w:pPr>
        <w:pStyle w:val="subsection"/>
      </w:pPr>
      <w:r w:rsidRPr="002E054C">
        <w:tab/>
        <w:t>(1)</w:t>
      </w:r>
      <w:r w:rsidRPr="002E054C">
        <w:tab/>
        <w:t xml:space="preserve">If a body is approved as a </w:t>
      </w:r>
      <w:r w:rsidR="004B2185" w:rsidRPr="004B2185">
        <w:rPr>
          <w:position w:val="6"/>
          <w:sz w:val="16"/>
        </w:rPr>
        <w:t>*</w:t>
      </w:r>
      <w:r w:rsidRPr="002E054C">
        <w:t>VET provider under clause</w:t>
      </w:r>
      <w:r w:rsidR="00A35FD3" w:rsidRPr="002E054C">
        <w:t> </w:t>
      </w:r>
      <w:r w:rsidRPr="002E054C">
        <w:t>6 and the body’s name changes, the Minister may vary the approval to include the new name.</w:t>
      </w:r>
    </w:p>
    <w:p w14:paraId="05FB0A8C" w14:textId="77777777" w:rsidR="00BB4365" w:rsidRPr="002E054C" w:rsidRDefault="00BB4365" w:rsidP="00BB4365">
      <w:pPr>
        <w:pStyle w:val="subsection"/>
      </w:pPr>
      <w:r w:rsidRPr="002E054C">
        <w:tab/>
        <w:t>(2)</w:t>
      </w:r>
      <w:r w:rsidRPr="002E054C">
        <w:tab/>
        <w:t>The Minister must notify the body in writing of the variation.</w:t>
      </w:r>
    </w:p>
    <w:p w14:paraId="0AD04BB1" w14:textId="77777777" w:rsidR="00BB4365" w:rsidRPr="002E054C" w:rsidRDefault="00BB4365" w:rsidP="00BB4365">
      <w:pPr>
        <w:pStyle w:val="subsection"/>
      </w:pPr>
      <w:r w:rsidRPr="002E054C">
        <w:tab/>
        <w:t>(3)</w:t>
      </w:r>
      <w:r w:rsidRPr="002E054C">
        <w:tab/>
        <w:t xml:space="preserve">A notice of variation under </w:t>
      </w:r>
      <w:r w:rsidR="00A35FD3" w:rsidRPr="002E054C">
        <w:t>subclause (</w:t>
      </w:r>
      <w:r w:rsidRPr="002E054C">
        <w:t>2) is a legislative instrument.</w:t>
      </w:r>
    </w:p>
    <w:p w14:paraId="73F48CEE" w14:textId="77777777" w:rsidR="00C01863" w:rsidRPr="002E054C" w:rsidRDefault="00C01863" w:rsidP="00C01863">
      <w:pPr>
        <w:pStyle w:val="subsection"/>
      </w:pPr>
      <w:r w:rsidRPr="002E054C">
        <w:tab/>
        <w:t>(</w:t>
      </w:r>
      <w:r w:rsidR="00226ADB" w:rsidRPr="002E054C">
        <w:t>4</w:t>
      </w:r>
      <w:r w:rsidRPr="002E054C">
        <w:t>)</w:t>
      </w:r>
      <w:r w:rsidRPr="002E054C">
        <w:tab/>
        <w:t xml:space="preserve">The variation takes effect when the notice of variation commences under the </w:t>
      </w:r>
      <w:r w:rsidRPr="002E054C">
        <w:rPr>
          <w:i/>
        </w:rPr>
        <w:t>Legislation Act 2003</w:t>
      </w:r>
      <w:r w:rsidRPr="002E054C">
        <w:t>.</w:t>
      </w:r>
    </w:p>
    <w:p w14:paraId="07CF792E" w14:textId="77777777" w:rsidR="00C01863" w:rsidRPr="002E054C" w:rsidRDefault="00C01863" w:rsidP="00C01863">
      <w:pPr>
        <w:pStyle w:val="notetext"/>
      </w:pPr>
      <w:r w:rsidRPr="002E054C">
        <w:t>Note:</w:t>
      </w:r>
      <w:r w:rsidRPr="002E054C">
        <w:tab/>
        <w:t>Section</w:t>
      </w:r>
      <w:r w:rsidR="00A35FD3" w:rsidRPr="002E054C">
        <w:t> </w:t>
      </w:r>
      <w:r w:rsidRPr="002E054C">
        <w:t xml:space="preserve">12 of the </w:t>
      </w:r>
      <w:r w:rsidRPr="002E054C">
        <w:rPr>
          <w:i/>
        </w:rPr>
        <w:t>Legislation Act 2003</w:t>
      </w:r>
      <w:r w:rsidRPr="002E054C">
        <w:t xml:space="preserve"> provides for when a legislative instrument commences.</w:t>
      </w:r>
    </w:p>
    <w:p w14:paraId="3D6890C9" w14:textId="77777777" w:rsidR="00BB4365" w:rsidRPr="002E054C" w:rsidRDefault="00BB4365" w:rsidP="00BB4365">
      <w:pPr>
        <w:pStyle w:val="ActHead3"/>
        <w:pageBreakBefore/>
      </w:pPr>
      <w:bookmarkStart w:id="693" w:name="_Toc185056248"/>
      <w:r w:rsidRPr="002E054C">
        <w:rPr>
          <w:rStyle w:val="CharDivNo"/>
        </w:rPr>
        <w:lastRenderedPageBreak/>
        <w:t>Division</w:t>
      </w:r>
      <w:r w:rsidR="00A35FD3" w:rsidRPr="002E054C">
        <w:rPr>
          <w:rStyle w:val="CharDivNo"/>
        </w:rPr>
        <w:t> </w:t>
      </w:r>
      <w:r w:rsidRPr="002E054C">
        <w:rPr>
          <w:rStyle w:val="CharDivNo"/>
        </w:rPr>
        <w:t>4</w:t>
      </w:r>
      <w:r w:rsidRPr="002E054C">
        <w:t>—</w:t>
      </w:r>
      <w:r w:rsidRPr="002E054C">
        <w:rPr>
          <w:rStyle w:val="CharDivText"/>
        </w:rPr>
        <w:t>What are the VET quality and accountability requirements?</w:t>
      </w:r>
      <w:bookmarkEnd w:id="693"/>
    </w:p>
    <w:p w14:paraId="6F8735E6" w14:textId="4B06AC3E" w:rsidR="00BB4365" w:rsidRPr="002E054C" w:rsidRDefault="00BB4365" w:rsidP="00BB4365">
      <w:pPr>
        <w:pStyle w:val="ActHead4"/>
      </w:pPr>
      <w:bookmarkStart w:id="694" w:name="_Toc185056249"/>
      <w:r w:rsidRPr="002E054C">
        <w:rPr>
          <w:rStyle w:val="CharSubdNo"/>
        </w:rPr>
        <w:t>Subdivision</w:t>
      </w:r>
      <w:r w:rsidR="00A35FD3" w:rsidRPr="002E054C">
        <w:rPr>
          <w:rStyle w:val="CharSubdNo"/>
        </w:rPr>
        <w:t> </w:t>
      </w:r>
      <w:r w:rsidRPr="002E054C">
        <w:rPr>
          <w:rStyle w:val="CharSubdNo"/>
        </w:rPr>
        <w:t>4</w:t>
      </w:r>
      <w:r w:rsidR="004B2185">
        <w:rPr>
          <w:rStyle w:val="CharSubdNo"/>
        </w:rPr>
        <w:noBreakHyphen/>
      </w:r>
      <w:r w:rsidRPr="002E054C">
        <w:rPr>
          <w:rStyle w:val="CharSubdNo"/>
        </w:rPr>
        <w:t>A</w:t>
      </w:r>
      <w:r w:rsidRPr="002E054C">
        <w:t>—</w:t>
      </w:r>
      <w:r w:rsidRPr="002E054C">
        <w:rPr>
          <w:rStyle w:val="CharSubdText"/>
        </w:rPr>
        <w:t>General</w:t>
      </w:r>
      <w:bookmarkEnd w:id="694"/>
    </w:p>
    <w:p w14:paraId="312BB250" w14:textId="77777777" w:rsidR="00BB4365" w:rsidRPr="002E054C" w:rsidRDefault="00BB4365" w:rsidP="00BB4365">
      <w:pPr>
        <w:pStyle w:val="ActHead5"/>
      </w:pPr>
      <w:bookmarkStart w:id="695" w:name="_Toc185056250"/>
      <w:r w:rsidRPr="002E054C">
        <w:rPr>
          <w:rStyle w:val="CharSectno"/>
        </w:rPr>
        <w:t>13</w:t>
      </w:r>
      <w:r w:rsidRPr="002E054C">
        <w:t xml:space="preserve">  The VET quality and accountability requirements</w:t>
      </w:r>
      <w:bookmarkEnd w:id="695"/>
    </w:p>
    <w:p w14:paraId="74648758" w14:textId="77777777" w:rsidR="00BB4365" w:rsidRPr="002E054C" w:rsidRDefault="00BB4365" w:rsidP="00BB4365">
      <w:pPr>
        <w:pStyle w:val="subsection"/>
      </w:pPr>
      <w:r w:rsidRPr="002E054C">
        <w:tab/>
      </w:r>
      <w:r w:rsidRPr="002E054C">
        <w:tab/>
        <w:t xml:space="preserve">The </w:t>
      </w:r>
      <w:r w:rsidRPr="002E054C">
        <w:rPr>
          <w:b/>
          <w:i/>
        </w:rPr>
        <w:t>VET quality and accountability requirements</w:t>
      </w:r>
      <w:r w:rsidRPr="002E054C">
        <w:t xml:space="preserve"> are:</w:t>
      </w:r>
    </w:p>
    <w:p w14:paraId="4FA92478" w14:textId="43903D7F"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VET financial viability requirements (see Subdivision</w:t>
      </w:r>
      <w:r w:rsidR="00A35FD3" w:rsidRPr="002E054C">
        <w:t> </w:t>
      </w:r>
      <w:r w:rsidRPr="002E054C">
        <w:t>4</w:t>
      </w:r>
      <w:r w:rsidR="004B2185">
        <w:noBreakHyphen/>
      </w:r>
      <w:r w:rsidRPr="002E054C">
        <w:t>B); and</w:t>
      </w:r>
    </w:p>
    <w:p w14:paraId="26E8DFD8" w14:textId="3B484395"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VET quality requirements (see Subdivision</w:t>
      </w:r>
      <w:r w:rsidR="00A35FD3" w:rsidRPr="002E054C">
        <w:t> </w:t>
      </w:r>
      <w:r w:rsidRPr="002E054C">
        <w:t>4</w:t>
      </w:r>
      <w:r w:rsidR="004B2185">
        <w:noBreakHyphen/>
      </w:r>
      <w:r w:rsidRPr="002E054C">
        <w:t>C); and</w:t>
      </w:r>
    </w:p>
    <w:p w14:paraId="4EE0298D" w14:textId="10DDFB26" w:rsidR="00BB4365" w:rsidRPr="002E054C" w:rsidRDefault="00BB4365" w:rsidP="00BB4365">
      <w:pPr>
        <w:pStyle w:val="paragraph"/>
      </w:pPr>
      <w:r w:rsidRPr="002E054C">
        <w:tab/>
        <w:t>(c)</w:t>
      </w:r>
      <w:r w:rsidRPr="002E054C">
        <w:tab/>
        <w:t xml:space="preserve">the </w:t>
      </w:r>
      <w:r w:rsidR="004B2185" w:rsidRPr="004B2185">
        <w:rPr>
          <w:position w:val="6"/>
          <w:sz w:val="16"/>
        </w:rPr>
        <w:t>*</w:t>
      </w:r>
      <w:r w:rsidRPr="002E054C">
        <w:t>VET fairness requirements (see Subdivision</w:t>
      </w:r>
      <w:r w:rsidR="00A35FD3" w:rsidRPr="002E054C">
        <w:t> </w:t>
      </w:r>
      <w:r w:rsidRPr="002E054C">
        <w:t>4</w:t>
      </w:r>
      <w:r w:rsidR="004B2185">
        <w:noBreakHyphen/>
      </w:r>
      <w:r w:rsidRPr="002E054C">
        <w:t>D); and</w:t>
      </w:r>
    </w:p>
    <w:p w14:paraId="08A6D606" w14:textId="13E7029A" w:rsidR="00BB4365" w:rsidRPr="002E054C" w:rsidRDefault="00BB4365" w:rsidP="00BB4365">
      <w:pPr>
        <w:pStyle w:val="paragraph"/>
      </w:pPr>
      <w:r w:rsidRPr="002E054C">
        <w:tab/>
        <w:t>(d)</w:t>
      </w:r>
      <w:r w:rsidRPr="002E054C">
        <w:tab/>
        <w:t xml:space="preserve">the </w:t>
      </w:r>
      <w:r w:rsidR="004B2185" w:rsidRPr="004B2185">
        <w:rPr>
          <w:position w:val="6"/>
          <w:sz w:val="16"/>
        </w:rPr>
        <w:t>*</w:t>
      </w:r>
      <w:r w:rsidRPr="002E054C">
        <w:t>VET compliance requirements (see Subdivision</w:t>
      </w:r>
      <w:r w:rsidR="00A35FD3" w:rsidRPr="002E054C">
        <w:t> </w:t>
      </w:r>
      <w:r w:rsidRPr="002E054C">
        <w:t>4</w:t>
      </w:r>
      <w:r w:rsidR="004B2185">
        <w:noBreakHyphen/>
      </w:r>
      <w:r w:rsidRPr="002E054C">
        <w:t>E); and</w:t>
      </w:r>
    </w:p>
    <w:p w14:paraId="036D68D1" w14:textId="75972ED4" w:rsidR="00BB4365" w:rsidRPr="002E054C" w:rsidRDefault="00BB4365" w:rsidP="00BB4365">
      <w:pPr>
        <w:pStyle w:val="paragraph"/>
      </w:pPr>
      <w:r w:rsidRPr="002E054C">
        <w:tab/>
        <w:t>(e)</w:t>
      </w:r>
      <w:r w:rsidRPr="002E054C">
        <w:tab/>
        <w:t xml:space="preserve">the </w:t>
      </w:r>
      <w:r w:rsidR="004B2185" w:rsidRPr="004B2185">
        <w:rPr>
          <w:position w:val="6"/>
          <w:sz w:val="16"/>
        </w:rPr>
        <w:t>*</w:t>
      </w:r>
      <w:r w:rsidRPr="002E054C">
        <w:t>VET fee requirements (see Subdivision</w:t>
      </w:r>
      <w:r w:rsidR="00A35FD3" w:rsidRPr="002E054C">
        <w:t> </w:t>
      </w:r>
      <w:r w:rsidRPr="002E054C">
        <w:t>4</w:t>
      </w:r>
      <w:r w:rsidR="004B2185">
        <w:noBreakHyphen/>
      </w:r>
      <w:r w:rsidRPr="002E054C">
        <w:t>F); and</w:t>
      </w:r>
    </w:p>
    <w:p w14:paraId="175ADC17" w14:textId="61992C97" w:rsidR="00BB4365" w:rsidRPr="002E054C" w:rsidRDefault="00BB4365" w:rsidP="00BB4365">
      <w:pPr>
        <w:pStyle w:val="paragraph"/>
      </w:pPr>
      <w:r w:rsidRPr="002E054C">
        <w:tab/>
        <w:t>(f)</w:t>
      </w:r>
      <w:r w:rsidRPr="002E054C">
        <w:tab/>
        <w:t xml:space="preserve">any other requirements for VET quality and accountability set out in the </w:t>
      </w:r>
      <w:r w:rsidR="004B2185" w:rsidRPr="004B2185">
        <w:rPr>
          <w:position w:val="6"/>
          <w:sz w:val="16"/>
        </w:rPr>
        <w:t>*</w:t>
      </w:r>
      <w:r w:rsidRPr="002E054C">
        <w:t>VET Guidelines.</w:t>
      </w:r>
    </w:p>
    <w:p w14:paraId="13BA20BF" w14:textId="0D9DD05D" w:rsidR="00BB4365" w:rsidRPr="002E054C" w:rsidRDefault="00BB4365" w:rsidP="00BB4365">
      <w:pPr>
        <w:pStyle w:val="ActHead4"/>
      </w:pPr>
      <w:bookmarkStart w:id="696" w:name="_Toc185056251"/>
      <w:r w:rsidRPr="002E054C">
        <w:rPr>
          <w:rStyle w:val="CharSubdNo"/>
        </w:rPr>
        <w:t>Subdivision</w:t>
      </w:r>
      <w:r w:rsidR="00A35FD3" w:rsidRPr="002E054C">
        <w:rPr>
          <w:rStyle w:val="CharSubdNo"/>
        </w:rPr>
        <w:t> </w:t>
      </w:r>
      <w:r w:rsidRPr="002E054C">
        <w:rPr>
          <w:rStyle w:val="CharSubdNo"/>
        </w:rPr>
        <w:t>4</w:t>
      </w:r>
      <w:r w:rsidR="004B2185">
        <w:rPr>
          <w:rStyle w:val="CharSubdNo"/>
        </w:rPr>
        <w:noBreakHyphen/>
      </w:r>
      <w:r w:rsidRPr="002E054C">
        <w:rPr>
          <w:rStyle w:val="CharSubdNo"/>
        </w:rPr>
        <w:t>B</w:t>
      </w:r>
      <w:r w:rsidRPr="002E054C">
        <w:t>—</w:t>
      </w:r>
      <w:r w:rsidRPr="002E054C">
        <w:rPr>
          <w:rStyle w:val="CharSubdText"/>
        </w:rPr>
        <w:t>The VET financial viability requirements</w:t>
      </w:r>
      <w:bookmarkEnd w:id="696"/>
    </w:p>
    <w:p w14:paraId="6686F050" w14:textId="77777777" w:rsidR="00BB4365" w:rsidRPr="002E054C" w:rsidRDefault="00BB4365" w:rsidP="00BB4365">
      <w:pPr>
        <w:pStyle w:val="ActHead5"/>
      </w:pPr>
      <w:bookmarkStart w:id="697" w:name="_Toc185056252"/>
      <w:r w:rsidRPr="002E054C">
        <w:rPr>
          <w:rStyle w:val="CharSectno"/>
        </w:rPr>
        <w:t>14</w:t>
      </w:r>
      <w:r w:rsidRPr="002E054C">
        <w:t xml:space="preserve">  Basic requirement</w:t>
      </w:r>
      <w:bookmarkEnd w:id="697"/>
    </w:p>
    <w:p w14:paraId="61BE1E5A" w14:textId="4833A1D3"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VET provider:</w:t>
      </w:r>
    </w:p>
    <w:p w14:paraId="559F551C" w14:textId="77777777" w:rsidR="00BB4365" w:rsidRPr="002E054C" w:rsidRDefault="00BB4365" w:rsidP="00BB4365">
      <w:pPr>
        <w:pStyle w:val="paragraph"/>
      </w:pPr>
      <w:r w:rsidRPr="002E054C">
        <w:tab/>
        <w:t>(a)</w:t>
      </w:r>
      <w:r w:rsidRPr="002E054C">
        <w:tab/>
        <w:t>must be financially viable; and</w:t>
      </w:r>
    </w:p>
    <w:p w14:paraId="5C90FB05" w14:textId="77777777" w:rsidR="00BB4365" w:rsidRPr="002E054C" w:rsidRDefault="00BB4365" w:rsidP="00BB4365">
      <w:pPr>
        <w:pStyle w:val="paragraph"/>
      </w:pPr>
      <w:r w:rsidRPr="002E054C">
        <w:tab/>
        <w:t>(b)</w:t>
      </w:r>
      <w:r w:rsidRPr="002E054C">
        <w:tab/>
        <w:t>must be likely to remain financially viable.</w:t>
      </w:r>
    </w:p>
    <w:p w14:paraId="40FAE594" w14:textId="77777777" w:rsidR="00BB4365" w:rsidRPr="002E054C" w:rsidRDefault="00BB4365" w:rsidP="00BB4365">
      <w:pPr>
        <w:pStyle w:val="ActHead5"/>
      </w:pPr>
      <w:bookmarkStart w:id="698" w:name="_Toc185056253"/>
      <w:r w:rsidRPr="002E054C">
        <w:rPr>
          <w:rStyle w:val="CharSectno"/>
        </w:rPr>
        <w:t>15</w:t>
      </w:r>
      <w:r w:rsidRPr="002E054C">
        <w:t xml:space="preserve">  Financial information must be provided</w:t>
      </w:r>
      <w:bookmarkEnd w:id="698"/>
    </w:p>
    <w:p w14:paraId="744634C8" w14:textId="73E7037C"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give to the Minister a financial statement for each </w:t>
      </w:r>
      <w:r w:rsidR="004B2185" w:rsidRPr="004B2185">
        <w:rPr>
          <w:position w:val="6"/>
          <w:sz w:val="16"/>
        </w:rPr>
        <w:t>*</w:t>
      </w:r>
      <w:r w:rsidRPr="002E054C">
        <w:t>annual financial reporting period for the provider in which a student of the provider receives assistance under this Schedule.</w:t>
      </w:r>
    </w:p>
    <w:p w14:paraId="4463CA93" w14:textId="77777777" w:rsidR="00BB4365" w:rsidRPr="002E054C" w:rsidRDefault="00BB4365" w:rsidP="00BB4365">
      <w:pPr>
        <w:pStyle w:val="subsection"/>
        <w:keepNext/>
      </w:pPr>
      <w:r w:rsidRPr="002E054C">
        <w:lastRenderedPageBreak/>
        <w:tab/>
        <w:t>(2)</w:t>
      </w:r>
      <w:r w:rsidRPr="002E054C">
        <w:tab/>
        <w:t>The statement:</w:t>
      </w:r>
    </w:p>
    <w:p w14:paraId="435F5539" w14:textId="77777777" w:rsidR="00BB4365" w:rsidRPr="002E054C" w:rsidRDefault="00BB4365" w:rsidP="00BB4365">
      <w:pPr>
        <w:pStyle w:val="paragraph"/>
      </w:pPr>
      <w:r w:rsidRPr="002E054C">
        <w:tab/>
        <w:t>(a)</w:t>
      </w:r>
      <w:r w:rsidRPr="002E054C">
        <w:tab/>
        <w:t>must be in the form approved by the Minister; and</w:t>
      </w:r>
    </w:p>
    <w:p w14:paraId="3B555428" w14:textId="77777777" w:rsidR="00BE355A" w:rsidRPr="002E054C" w:rsidRDefault="00BE355A" w:rsidP="00BE355A">
      <w:pPr>
        <w:pStyle w:val="paragraph"/>
      </w:pPr>
      <w:r w:rsidRPr="002E054C">
        <w:tab/>
        <w:t>(b)</w:t>
      </w:r>
      <w:r w:rsidRPr="002E054C">
        <w:tab/>
        <w:t>must be provided with a report, on the statement, by:</w:t>
      </w:r>
    </w:p>
    <w:p w14:paraId="538A6450" w14:textId="7640CEAB" w:rsidR="00BE355A" w:rsidRPr="002E054C" w:rsidRDefault="00BE355A" w:rsidP="00BE355A">
      <w:pPr>
        <w:pStyle w:val="paragraphsub"/>
      </w:pPr>
      <w:r w:rsidRPr="002E054C">
        <w:tab/>
        <w:t>(i)</w:t>
      </w:r>
      <w:r w:rsidRPr="002E054C">
        <w:tab/>
        <w:t>the Auditor</w:t>
      </w:r>
      <w:r w:rsidR="004B2185">
        <w:noBreakHyphen/>
      </w:r>
      <w:r w:rsidRPr="002E054C">
        <w:t>General of a State, of the Australian Capital Territory or of the Northern Territory; or</w:t>
      </w:r>
    </w:p>
    <w:p w14:paraId="7F372C79" w14:textId="6CBF4D9A" w:rsidR="00BE355A" w:rsidRPr="002E054C" w:rsidRDefault="00BE355A" w:rsidP="00BE355A">
      <w:pPr>
        <w:pStyle w:val="paragraphsub"/>
      </w:pPr>
      <w:r w:rsidRPr="002E054C">
        <w:tab/>
        <w:t>(ii)</w:t>
      </w:r>
      <w:r w:rsidRPr="002E054C">
        <w:tab/>
        <w:t xml:space="preserve">a registered company auditor (within the meaning of </w:t>
      </w:r>
      <w:r w:rsidR="00D2636F" w:rsidRPr="002E054C">
        <w:t>section 9</w:t>
      </w:r>
      <w:r w:rsidRPr="002E054C">
        <w:t xml:space="preserve"> of the </w:t>
      </w:r>
      <w:r w:rsidRPr="002E054C">
        <w:rPr>
          <w:i/>
        </w:rPr>
        <w:t>Corporations Act 2001</w:t>
      </w:r>
      <w:r w:rsidRPr="002E054C">
        <w:t xml:space="preserve">), who is independent of the </w:t>
      </w:r>
      <w:r w:rsidR="004B2185" w:rsidRPr="004B2185">
        <w:rPr>
          <w:position w:val="6"/>
          <w:sz w:val="16"/>
        </w:rPr>
        <w:t>*</w:t>
      </w:r>
      <w:r w:rsidRPr="002E054C">
        <w:t>VET provider; or</w:t>
      </w:r>
    </w:p>
    <w:p w14:paraId="02B20EE1" w14:textId="729E5A65" w:rsidR="00BE355A" w:rsidRPr="002E054C" w:rsidRDefault="00BE355A" w:rsidP="00BE355A">
      <w:pPr>
        <w:pStyle w:val="paragraphsub"/>
      </w:pPr>
      <w:r w:rsidRPr="002E054C">
        <w:tab/>
        <w:t>(iii)</w:t>
      </w:r>
      <w:r w:rsidRPr="002E054C">
        <w:tab/>
        <w:t xml:space="preserve">a person approved by the Minister under </w:t>
      </w:r>
      <w:r w:rsidR="006C1FDC" w:rsidRPr="002E054C">
        <w:t>paragraph (</w:t>
      </w:r>
      <w:r w:rsidRPr="002E054C">
        <w:t xml:space="preserve">d) of the definition of </w:t>
      </w:r>
      <w:r w:rsidRPr="002E054C">
        <w:rPr>
          <w:b/>
          <w:i/>
        </w:rPr>
        <w:t>qualified auditor</w:t>
      </w:r>
      <w:r w:rsidRPr="002E054C">
        <w:t xml:space="preserve"> in subclause</w:t>
      </w:r>
      <w:r w:rsidR="00A35FD3" w:rsidRPr="002E054C">
        <w:t> </w:t>
      </w:r>
      <w:r w:rsidRPr="002E054C">
        <w:t xml:space="preserve">1(1) of </w:t>
      </w:r>
      <w:r w:rsidR="001A2556" w:rsidRPr="002E054C">
        <w:t>Schedule 1</w:t>
      </w:r>
      <w:r w:rsidRPr="002E054C">
        <w:t>, who is independent of the VET provider; and</w:t>
      </w:r>
    </w:p>
    <w:p w14:paraId="03F17707" w14:textId="629FAE9C" w:rsidR="00BB4365" w:rsidRPr="002E054C" w:rsidRDefault="00BB4365" w:rsidP="00BB4365">
      <w:pPr>
        <w:pStyle w:val="paragraph"/>
      </w:pPr>
      <w:r w:rsidRPr="002E054C">
        <w:tab/>
        <w:t>(c)</w:t>
      </w:r>
      <w:r w:rsidRPr="002E054C">
        <w:tab/>
        <w:t xml:space="preserve">must be provided within 6 months after the end of the </w:t>
      </w:r>
      <w:r w:rsidR="004B2185" w:rsidRPr="004B2185">
        <w:rPr>
          <w:position w:val="6"/>
          <w:sz w:val="16"/>
        </w:rPr>
        <w:t>*</w:t>
      </w:r>
      <w:r w:rsidRPr="002E054C">
        <w:t>annual financial reporting period for which the statement was given.</w:t>
      </w:r>
    </w:p>
    <w:p w14:paraId="616FFE3E" w14:textId="7F41FD2A" w:rsidR="00BB4365" w:rsidRPr="002E054C" w:rsidRDefault="00BB4365" w:rsidP="00BB4365">
      <w:pPr>
        <w:pStyle w:val="subsection"/>
      </w:pPr>
      <w:r w:rsidRPr="002E054C">
        <w:tab/>
        <w:t>(3)</w:t>
      </w:r>
      <w:r w:rsidRPr="002E054C">
        <w:tab/>
        <w:t xml:space="preserve">An </w:t>
      </w:r>
      <w:r w:rsidRPr="002E054C">
        <w:rPr>
          <w:b/>
          <w:i/>
        </w:rPr>
        <w:t>annual financial reporting period</w:t>
      </w:r>
      <w:r w:rsidRPr="002E054C">
        <w:t xml:space="preserve">, for a </w:t>
      </w:r>
      <w:r w:rsidR="004B2185" w:rsidRPr="004B2185">
        <w:rPr>
          <w:position w:val="6"/>
          <w:sz w:val="16"/>
        </w:rPr>
        <w:t>*</w:t>
      </w:r>
      <w:r w:rsidRPr="002E054C">
        <w:t>VET provider, is the period of 12 months:</w:t>
      </w:r>
    </w:p>
    <w:p w14:paraId="207971EC" w14:textId="77777777" w:rsidR="00BB4365" w:rsidRPr="002E054C" w:rsidRDefault="00BB4365" w:rsidP="00BB4365">
      <w:pPr>
        <w:pStyle w:val="paragraph"/>
      </w:pPr>
      <w:r w:rsidRPr="002E054C">
        <w:tab/>
        <w:t>(a)</w:t>
      </w:r>
      <w:r w:rsidRPr="002E054C">
        <w:tab/>
        <w:t>to which the provider’s accounts relate; and</w:t>
      </w:r>
    </w:p>
    <w:p w14:paraId="6E143A61" w14:textId="77777777" w:rsidR="00BB4365" w:rsidRPr="002E054C" w:rsidRDefault="00BB4365" w:rsidP="00BB4365">
      <w:pPr>
        <w:pStyle w:val="paragraph"/>
      </w:pPr>
      <w:r w:rsidRPr="002E054C">
        <w:tab/>
        <w:t>(b)</w:t>
      </w:r>
      <w:r w:rsidRPr="002E054C">
        <w:tab/>
        <w:t>that is notified in writing to the Minister as the provider’s annual financial reporting period.</w:t>
      </w:r>
    </w:p>
    <w:p w14:paraId="19109EAA" w14:textId="77777777" w:rsidR="00BB4365" w:rsidRPr="002E054C" w:rsidRDefault="00BB4365" w:rsidP="00BB4365">
      <w:pPr>
        <w:pStyle w:val="ActHead5"/>
      </w:pPr>
      <w:bookmarkStart w:id="699" w:name="_Toc185056254"/>
      <w:r w:rsidRPr="002E054C">
        <w:rPr>
          <w:rStyle w:val="CharSectno"/>
        </w:rPr>
        <w:t>16</w:t>
      </w:r>
      <w:r w:rsidRPr="002E054C">
        <w:t xml:space="preserve">  Minister to have regard to financial information</w:t>
      </w:r>
      <w:bookmarkEnd w:id="699"/>
    </w:p>
    <w:p w14:paraId="2DA3AA50" w14:textId="3174404A" w:rsidR="00BB4365" w:rsidRPr="002E054C" w:rsidRDefault="00BB4365" w:rsidP="00BB4365">
      <w:pPr>
        <w:pStyle w:val="subsection"/>
      </w:pPr>
      <w:r w:rsidRPr="002E054C">
        <w:tab/>
      </w:r>
      <w:r w:rsidRPr="002E054C">
        <w:tab/>
        <w:t xml:space="preserve">In determining whether a </w:t>
      </w:r>
      <w:r w:rsidR="004B2185" w:rsidRPr="004B2185">
        <w:rPr>
          <w:position w:val="6"/>
          <w:sz w:val="16"/>
        </w:rPr>
        <w:t>*</w:t>
      </w:r>
      <w:r w:rsidRPr="002E054C">
        <w:t>VET provider is financially viable, and likely to remain so, the Minister must have regard to:</w:t>
      </w:r>
    </w:p>
    <w:p w14:paraId="7AC98EA2" w14:textId="77777777" w:rsidR="00BB4365" w:rsidRPr="002E054C" w:rsidRDefault="00BB4365" w:rsidP="00BB4365">
      <w:pPr>
        <w:pStyle w:val="paragraph"/>
      </w:pPr>
      <w:r w:rsidRPr="002E054C">
        <w:tab/>
        <w:t>(a)</w:t>
      </w:r>
      <w:r w:rsidRPr="002E054C">
        <w:tab/>
        <w:t>any financial statement provided by the provider under clause</w:t>
      </w:r>
      <w:r w:rsidR="00A35FD3" w:rsidRPr="002E054C">
        <w:t> </w:t>
      </w:r>
      <w:r w:rsidRPr="002E054C">
        <w:t>15; and</w:t>
      </w:r>
    </w:p>
    <w:p w14:paraId="2171D94F" w14:textId="77777777" w:rsidR="00BB4365" w:rsidRPr="002E054C" w:rsidRDefault="00BB4365" w:rsidP="00BB4365">
      <w:pPr>
        <w:pStyle w:val="paragraph"/>
      </w:pPr>
      <w:r w:rsidRPr="002E054C">
        <w:tab/>
        <w:t>(b)</w:t>
      </w:r>
      <w:r w:rsidRPr="002E054C">
        <w:tab/>
        <w:t>any financial information provided by the provider in response to a notice given to the provider under clause</w:t>
      </w:r>
      <w:r w:rsidR="00A35FD3" w:rsidRPr="002E054C">
        <w:t> </w:t>
      </w:r>
      <w:r w:rsidRPr="002E054C">
        <w:t>24.</w:t>
      </w:r>
    </w:p>
    <w:p w14:paraId="27AA7A4D" w14:textId="170CDD93" w:rsidR="00BB4365" w:rsidRPr="002E054C" w:rsidRDefault="00BB4365" w:rsidP="00BB4365">
      <w:pPr>
        <w:pStyle w:val="ActHead4"/>
      </w:pPr>
      <w:bookmarkStart w:id="700" w:name="_Toc185056255"/>
      <w:r w:rsidRPr="002E054C">
        <w:rPr>
          <w:rStyle w:val="CharSubdNo"/>
        </w:rPr>
        <w:lastRenderedPageBreak/>
        <w:t>Subdivision</w:t>
      </w:r>
      <w:r w:rsidR="00A35FD3" w:rsidRPr="002E054C">
        <w:rPr>
          <w:rStyle w:val="CharSubdNo"/>
        </w:rPr>
        <w:t> </w:t>
      </w:r>
      <w:r w:rsidRPr="002E054C">
        <w:rPr>
          <w:rStyle w:val="CharSubdNo"/>
        </w:rPr>
        <w:t>4</w:t>
      </w:r>
      <w:r w:rsidR="004B2185">
        <w:rPr>
          <w:rStyle w:val="CharSubdNo"/>
        </w:rPr>
        <w:noBreakHyphen/>
      </w:r>
      <w:r w:rsidRPr="002E054C">
        <w:rPr>
          <w:rStyle w:val="CharSubdNo"/>
        </w:rPr>
        <w:t>C</w:t>
      </w:r>
      <w:r w:rsidRPr="002E054C">
        <w:t>—</w:t>
      </w:r>
      <w:r w:rsidRPr="002E054C">
        <w:rPr>
          <w:rStyle w:val="CharSubdText"/>
        </w:rPr>
        <w:t>The VET quality requirements</w:t>
      </w:r>
      <w:bookmarkEnd w:id="700"/>
    </w:p>
    <w:p w14:paraId="5222A434" w14:textId="77777777" w:rsidR="00BB4365" w:rsidRPr="002E054C" w:rsidRDefault="00BB4365" w:rsidP="00BB4365">
      <w:pPr>
        <w:pStyle w:val="ActHead5"/>
      </w:pPr>
      <w:bookmarkStart w:id="701" w:name="_Toc185056256"/>
      <w:r w:rsidRPr="002E054C">
        <w:rPr>
          <w:rStyle w:val="CharSectno"/>
        </w:rPr>
        <w:t>17</w:t>
      </w:r>
      <w:r w:rsidRPr="002E054C">
        <w:t xml:space="preserve">  Provider must maintain quality</w:t>
      </w:r>
      <w:bookmarkEnd w:id="701"/>
    </w:p>
    <w:p w14:paraId="16023CA1" w14:textId="68E9D067"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VET provider must operate, and continue to operate, at an appropriate level of quality for a VET provider.</w:t>
      </w:r>
    </w:p>
    <w:p w14:paraId="6EDCA8E1" w14:textId="56FE17A3" w:rsidR="00BB4365" w:rsidRPr="002E054C" w:rsidRDefault="00BB4365" w:rsidP="00BB4365">
      <w:pPr>
        <w:pStyle w:val="subsection"/>
      </w:pPr>
      <w:r w:rsidRPr="002E054C">
        <w:tab/>
        <w:t>(1A)</w:t>
      </w:r>
      <w:r w:rsidRPr="002E054C">
        <w:tab/>
        <w:t xml:space="preserve">To avoid doubt, </w:t>
      </w:r>
      <w:r w:rsidR="00A35FD3" w:rsidRPr="002E054C">
        <w:t>subclause (</w:t>
      </w:r>
      <w:r w:rsidRPr="002E054C">
        <w:t xml:space="preserve">1) covers the quality of all of a </w:t>
      </w:r>
      <w:r w:rsidR="004B2185" w:rsidRPr="004B2185">
        <w:rPr>
          <w:position w:val="6"/>
          <w:sz w:val="16"/>
        </w:rPr>
        <w:t>*</w:t>
      </w:r>
      <w:r w:rsidRPr="002E054C">
        <w:t>VET provider’s operations.</w:t>
      </w:r>
    </w:p>
    <w:p w14:paraId="2247A904" w14:textId="270E4A8F" w:rsidR="00BB4365" w:rsidRPr="002E054C" w:rsidRDefault="00BB4365" w:rsidP="00BB4365">
      <w:pPr>
        <w:pStyle w:val="subsection"/>
      </w:pPr>
      <w:r w:rsidRPr="002E054C">
        <w:tab/>
        <w:t>(2)</w:t>
      </w:r>
      <w:r w:rsidRPr="002E054C">
        <w:tab/>
        <w:t xml:space="preserve">The Minister must not determine that a </w:t>
      </w:r>
      <w:r w:rsidR="004B2185" w:rsidRPr="004B2185">
        <w:rPr>
          <w:position w:val="6"/>
          <w:sz w:val="16"/>
        </w:rPr>
        <w:t>*</w:t>
      </w:r>
      <w:r w:rsidRPr="002E054C">
        <w:t xml:space="preserve">VET provider meets an appropriate level of quality for a VET provider unless the Minister is satisfied that the provider meets the requirements relating to quality set out, or referred to, in the </w:t>
      </w:r>
      <w:r w:rsidR="004B2185" w:rsidRPr="004B2185">
        <w:rPr>
          <w:position w:val="6"/>
          <w:sz w:val="16"/>
        </w:rPr>
        <w:t>*</w:t>
      </w:r>
      <w:r w:rsidRPr="002E054C">
        <w:t>VET Guidelines.</w:t>
      </w:r>
    </w:p>
    <w:p w14:paraId="322BB9DF" w14:textId="75CFEC6B" w:rsidR="00BB4365" w:rsidRPr="002E054C" w:rsidRDefault="00BB4365" w:rsidP="00BB4365">
      <w:pPr>
        <w:pStyle w:val="subsection"/>
      </w:pPr>
      <w:r w:rsidRPr="002E054C">
        <w:rPr>
          <w:sz w:val="20"/>
        </w:rPr>
        <w:tab/>
      </w:r>
      <w:r w:rsidRPr="002E054C">
        <w:t>(4)</w:t>
      </w:r>
      <w:r w:rsidRPr="002E054C">
        <w:rPr>
          <w:sz w:val="20"/>
        </w:rPr>
        <w:tab/>
      </w:r>
      <w:r w:rsidRPr="002E054C">
        <w:t xml:space="preserve">Despite </w:t>
      </w:r>
      <w:r w:rsidR="001A2556" w:rsidRPr="002E054C">
        <w:t>sub</w:t>
      </w:r>
      <w:r w:rsidR="001E1B42">
        <w:t>section 1</w:t>
      </w:r>
      <w:r w:rsidRPr="002E054C">
        <w:t xml:space="preserve">4(2) of the </w:t>
      </w:r>
      <w:r w:rsidR="00C01863" w:rsidRPr="002E054C">
        <w:rPr>
          <w:i/>
        </w:rPr>
        <w:t>Legislation Act 2003</w:t>
      </w:r>
      <w:r w:rsidRPr="002E054C">
        <w:t xml:space="preserve">, the </w:t>
      </w:r>
      <w:r w:rsidR="004B2185" w:rsidRPr="004B2185">
        <w:rPr>
          <w:position w:val="6"/>
          <w:sz w:val="16"/>
        </w:rPr>
        <w:t>*</w:t>
      </w:r>
      <w:r w:rsidRPr="002E054C">
        <w:t>VET Guidelines may refer to a requirement by applying, adopting or incorporating any matter contained in an instrument or other writing as in force or existing from time to time.</w:t>
      </w:r>
    </w:p>
    <w:p w14:paraId="52867B6C" w14:textId="60D567FC" w:rsidR="00BB4365" w:rsidRPr="002E054C" w:rsidRDefault="00BB4365" w:rsidP="00BB4365">
      <w:pPr>
        <w:pStyle w:val="ActHead4"/>
      </w:pPr>
      <w:bookmarkStart w:id="702" w:name="_Toc185056257"/>
      <w:r w:rsidRPr="002E054C">
        <w:rPr>
          <w:rStyle w:val="CharSubdNo"/>
        </w:rPr>
        <w:t>Subdivision</w:t>
      </w:r>
      <w:r w:rsidR="00A35FD3" w:rsidRPr="002E054C">
        <w:rPr>
          <w:rStyle w:val="CharSubdNo"/>
        </w:rPr>
        <w:t> </w:t>
      </w:r>
      <w:r w:rsidRPr="002E054C">
        <w:rPr>
          <w:rStyle w:val="CharSubdNo"/>
        </w:rPr>
        <w:t>4</w:t>
      </w:r>
      <w:r w:rsidR="004B2185">
        <w:rPr>
          <w:rStyle w:val="CharSubdNo"/>
        </w:rPr>
        <w:noBreakHyphen/>
      </w:r>
      <w:r w:rsidRPr="002E054C">
        <w:rPr>
          <w:rStyle w:val="CharSubdNo"/>
        </w:rPr>
        <w:t>D</w:t>
      </w:r>
      <w:r w:rsidRPr="002E054C">
        <w:t>—</w:t>
      </w:r>
      <w:r w:rsidRPr="002E054C">
        <w:rPr>
          <w:rStyle w:val="CharSubdText"/>
        </w:rPr>
        <w:t>The VET fairness requirements</w:t>
      </w:r>
      <w:bookmarkEnd w:id="702"/>
    </w:p>
    <w:p w14:paraId="0C39CF28" w14:textId="77777777" w:rsidR="00BB4365" w:rsidRPr="002E054C" w:rsidRDefault="00BB4365" w:rsidP="00BB4365">
      <w:pPr>
        <w:pStyle w:val="ActHead5"/>
      </w:pPr>
      <w:bookmarkStart w:id="703" w:name="_Toc185056258"/>
      <w:r w:rsidRPr="002E054C">
        <w:rPr>
          <w:rStyle w:val="CharSectno"/>
        </w:rPr>
        <w:t>18</w:t>
      </w:r>
      <w:r w:rsidRPr="002E054C">
        <w:t xml:space="preserve">  Equal benefits and opportunity requirements</w:t>
      </w:r>
      <w:bookmarkEnd w:id="703"/>
    </w:p>
    <w:p w14:paraId="20CCDABE" w14:textId="4582A7E5"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VET provider must comply with the requirements relating to equal benefits and opportunity for students that are set out in the </w:t>
      </w:r>
      <w:r w:rsidR="004B2185" w:rsidRPr="004B2185">
        <w:rPr>
          <w:position w:val="6"/>
          <w:sz w:val="16"/>
        </w:rPr>
        <w:t>*</w:t>
      </w:r>
      <w:r w:rsidRPr="002E054C">
        <w:t>VET Guidelines.</w:t>
      </w:r>
    </w:p>
    <w:p w14:paraId="6DF0811D" w14:textId="77777777" w:rsidR="00BB4365" w:rsidRPr="002E054C" w:rsidRDefault="00BB4365" w:rsidP="00BB4365">
      <w:pPr>
        <w:pStyle w:val="ActHead5"/>
      </w:pPr>
      <w:bookmarkStart w:id="704" w:name="_Toc185056259"/>
      <w:r w:rsidRPr="002E054C">
        <w:rPr>
          <w:rStyle w:val="CharSectno"/>
        </w:rPr>
        <w:t>19</w:t>
      </w:r>
      <w:r w:rsidRPr="002E054C">
        <w:t xml:space="preserve">  Student grievance and review requirements</w:t>
      </w:r>
      <w:bookmarkEnd w:id="704"/>
    </w:p>
    <w:p w14:paraId="3E962A6C" w14:textId="4CBBB2A9"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VET provider must comply with the requirements relating to student grievance and review procedures that are set out in the </w:t>
      </w:r>
      <w:r w:rsidR="004B2185" w:rsidRPr="004B2185">
        <w:rPr>
          <w:position w:val="6"/>
          <w:sz w:val="16"/>
        </w:rPr>
        <w:t>*</w:t>
      </w:r>
      <w:r w:rsidRPr="002E054C">
        <w:t>VET Guidelines.</w:t>
      </w:r>
    </w:p>
    <w:p w14:paraId="21E658DD" w14:textId="77777777" w:rsidR="00BB4365" w:rsidRPr="002E054C" w:rsidRDefault="00BB4365" w:rsidP="00BB4365">
      <w:pPr>
        <w:pStyle w:val="ActHead5"/>
      </w:pPr>
      <w:bookmarkStart w:id="705" w:name="_Toc185056260"/>
      <w:r w:rsidRPr="002E054C">
        <w:rPr>
          <w:rStyle w:val="CharSectno"/>
        </w:rPr>
        <w:lastRenderedPageBreak/>
        <w:t>20</w:t>
      </w:r>
      <w:r w:rsidRPr="002E054C">
        <w:t xml:space="preserve">  Tuition assurance requirements</w:t>
      </w:r>
      <w:bookmarkEnd w:id="705"/>
    </w:p>
    <w:p w14:paraId="1CEBD1C8" w14:textId="2F048FC1"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comply with the </w:t>
      </w:r>
      <w:r w:rsidR="004B2185" w:rsidRPr="004B2185">
        <w:rPr>
          <w:position w:val="6"/>
          <w:sz w:val="16"/>
        </w:rPr>
        <w:t>*</w:t>
      </w:r>
      <w:r w:rsidRPr="002E054C">
        <w:t>VET tuition assurance requirements.</w:t>
      </w:r>
    </w:p>
    <w:p w14:paraId="1DDBA1AD" w14:textId="2519A1F2" w:rsidR="00BB4365" w:rsidRPr="002E054C" w:rsidRDefault="00BB4365" w:rsidP="00BB4365">
      <w:pPr>
        <w:pStyle w:val="subsection"/>
      </w:pPr>
      <w:r w:rsidRPr="002E054C">
        <w:tab/>
        <w:t>(2)</w:t>
      </w:r>
      <w:r w:rsidRPr="002E054C">
        <w:tab/>
        <w:t xml:space="preserve">The Minister may, by declaration in writing, exempt a specified </w:t>
      </w:r>
      <w:r w:rsidR="004B2185" w:rsidRPr="004B2185">
        <w:rPr>
          <w:position w:val="6"/>
          <w:sz w:val="16"/>
        </w:rPr>
        <w:t>*</w:t>
      </w:r>
      <w:r w:rsidRPr="002E054C">
        <w:t xml:space="preserve">VET provider from the requirement in </w:t>
      </w:r>
      <w:r w:rsidR="00A35FD3" w:rsidRPr="002E054C">
        <w:t>subclause (</w:t>
      </w:r>
      <w:r w:rsidRPr="002E054C">
        <w:t>1).</w:t>
      </w:r>
    </w:p>
    <w:p w14:paraId="0DD63049" w14:textId="77777777" w:rsidR="00BB4365" w:rsidRPr="002E054C" w:rsidRDefault="00BB4365" w:rsidP="00BB4365">
      <w:pPr>
        <w:pStyle w:val="subsection"/>
      </w:pPr>
      <w:r w:rsidRPr="002E054C">
        <w:tab/>
        <w:t>(3)</w:t>
      </w:r>
      <w:r w:rsidRPr="002E054C">
        <w:tab/>
        <w:t>An exemption:</w:t>
      </w:r>
    </w:p>
    <w:p w14:paraId="6D070A1A" w14:textId="77777777" w:rsidR="00BB4365" w:rsidRPr="002E054C" w:rsidRDefault="00BB4365" w:rsidP="00BB4365">
      <w:pPr>
        <w:pStyle w:val="paragraph"/>
      </w:pPr>
      <w:r w:rsidRPr="002E054C">
        <w:tab/>
        <w:t>(a)</w:t>
      </w:r>
      <w:r w:rsidRPr="002E054C">
        <w:tab/>
        <w:t>is subject to such conditions as are specified in the exemption; and</w:t>
      </w:r>
    </w:p>
    <w:p w14:paraId="421B8061" w14:textId="77777777" w:rsidR="00BB4365" w:rsidRPr="002E054C" w:rsidRDefault="00BB4365" w:rsidP="00BB4365">
      <w:pPr>
        <w:pStyle w:val="paragraph"/>
      </w:pPr>
      <w:r w:rsidRPr="002E054C">
        <w:tab/>
        <w:t>(b)</w:t>
      </w:r>
      <w:r w:rsidRPr="002E054C">
        <w:tab/>
        <w:t>may be expressed to be in force for a period specified in the exemption.</w:t>
      </w:r>
    </w:p>
    <w:p w14:paraId="3418E9AC" w14:textId="77777777" w:rsidR="00BB4365" w:rsidRPr="002E054C" w:rsidRDefault="00BB4365" w:rsidP="00BB4365">
      <w:pPr>
        <w:pStyle w:val="notetext"/>
      </w:pPr>
      <w:r w:rsidRPr="002E054C">
        <w:t>Note:</w:t>
      </w:r>
      <w:r w:rsidRPr="002E054C">
        <w:tab/>
        <w:t>A body will not be exempt if a condition of the exemption is not complied with.</w:t>
      </w:r>
    </w:p>
    <w:p w14:paraId="3AC93C8F" w14:textId="77777777" w:rsidR="00BB4365" w:rsidRPr="002E054C" w:rsidRDefault="00BB4365" w:rsidP="00BB4365">
      <w:pPr>
        <w:pStyle w:val="subsection"/>
      </w:pPr>
      <w:r w:rsidRPr="002E054C">
        <w:tab/>
        <w:t>(4)</w:t>
      </w:r>
      <w:r w:rsidRPr="002E054C">
        <w:tab/>
        <w:t>An exemption given under this clause is not a legislative instrument.</w:t>
      </w:r>
    </w:p>
    <w:p w14:paraId="552501F4" w14:textId="77777777" w:rsidR="00BB4365" w:rsidRPr="002E054C" w:rsidRDefault="00BB4365" w:rsidP="00BB4365">
      <w:pPr>
        <w:pStyle w:val="ActHead5"/>
      </w:pPr>
      <w:bookmarkStart w:id="706" w:name="_Toc185056261"/>
      <w:r w:rsidRPr="002E054C">
        <w:rPr>
          <w:rStyle w:val="CharSectno"/>
        </w:rPr>
        <w:t>21</w:t>
      </w:r>
      <w:r w:rsidRPr="002E054C">
        <w:t xml:space="preserve">  VET providers to appoint review officers</w:t>
      </w:r>
      <w:bookmarkEnd w:id="706"/>
    </w:p>
    <w:p w14:paraId="07C8DCD7" w14:textId="174FF36B"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appoint a </w:t>
      </w:r>
      <w:r w:rsidR="004B2185" w:rsidRPr="004B2185">
        <w:rPr>
          <w:position w:val="6"/>
          <w:sz w:val="16"/>
        </w:rPr>
        <w:t>*</w:t>
      </w:r>
      <w:r w:rsidRPr="002E054C">
        <w:t>review officer to undertake reviews of decisions made by the provider relating to assistance under Part</w:t>
      </w:r>
      <w:r w:rsidR="00A35FD3" w:rsidRPr="002E054C">
        <w:t> </w:t>
      </w:r>
      <w:r w:rsidRPr="002E054C">
        <w:t>2.</w:t>
      </w:r>
    </w:p>
    <w:p w14:paraId="3FCCC67F" w14:textId="6AF66F5A" w:rsidR="00BB4365" w:rsidRPr="002E054C" w:rsidRDefault="00BB4365" w:rsidP="00BB4365">
      <w:pPr>
        <w:pStyle w:val="notetext"/>
      </w:pPr>
      <w:r w:rsidRPr="002E054C">
        <w:t>Note:</w:t>
      </w:r>
      <w:r w:rsidRPr="002E054C">
        <w:tab/>
        <w:t xml:space="preserve">The Secretary may delegate to a review officer of a VET provider the power to reconsider decisions of the provider under </w:t>
      </w:r>
      <w:r w:rsidR="001E1B42">
        <w:t>Subdivision 1</w:t>
      </w:r>
      <w:r w:rsidRPr="002E054C">
        <w:t>6</w:t>
      </w:r>
      <w:r w:rsidR="004B2185">
        <w:noBreakHyphen/>
      </w:r>
      <w:r w:rsidRPr="002E054C">
        <w:t>C: see subclause</w:t>
      </w:r>
      <w:r w:rsidR="00A35FD3" w:rsidRPr="002E054C">
        <w:t> </w:t>
      </w:r>
      <w:r w:rsidRPr="002E054C">
        <w:t>98(2).</w:t>
      </w:r>
    </w:p>
    <w:p w14:paraId="2DE7DE4A" w14:textId="5B5CCAF5" w:rsidR="00BB4365" w:rsidRPr="002E054C" w:rsidRDefault="00BB4365" w:rsidP="00BB4365">
      <w:pPr>
        <w:pStyle w:val="subsection"/>
      </w:pPr>
      <w:r w:rsidRPr="002E054C">
        <w:tab/>
        <w:t>(2)</w:t>
      </w:r>
      <w:r w:rsidRPr="002E054C">
        <w:tab/>
        <w:t xml:space="preserve">A </w:t>
      </w:r>
      <w:r w:rsidRPr="002E054C">
        <w:rPr>
          <w:b/>
          <w:i/>
        </w:rPr>
        <w:t>review officer</w:t>
      </w:r>
      <w:r w:rsidRPr="002E054C">
        <w:t xml:space="preserve"> of a </w:t>
      </w:r>
      <w:r w:rsidR="004B2185" w:rsidRPr="004B2185">
        <w:rPr>
          <w:position w:val="6"/>
          <w:sz w:val="16"/>
        </w:rPr>
        <w:t>*</w:t>
      </w:r>
      <w:r w:rsidRPr="002E054C">
        <w:t>VET provider is a person, or a person included in a class of persons, whom:</w:t>
      </w:r>
    </w:p>
    <w:p w14:paraId="334782CB" w14:textId="77777777" w:rsidR="00BB4365" w:rsidRPr="002E054C" w:rsidRDefault="00BB4365" w:rsidP="00BB4365">
      <w:pPr>
        <w:pStyle w:val="paragraph"/>
      </w:pPr>
      <w:r w:rsidRPr="002E054C">
        <w:tab/>
        <w:t>(a)</w:t>
      </w:r>
      <w:r w:rsidRPr="002E054C">
        <w:tab/>
        <w:t>the chief executive officer of the provider; or</w:t>
      </w:r>
    </w:p>
    <w:p w14:paraId="59716B47" w14:textId="77777777" w:rsidR="00BB4365" w:rsidRPr="002E054C" w:rsidRDefault="00BB4365" w:rsidP="00BB4365">
      <w:pPr>
        <w:pStyle w:val="paragraph"/>
        <w:keepNext/>
        <w:keepLines/>
      </w:pPr>
      <w:r w:rsidRPr="002E054C">
        <w:tab/>
        <w:t>(b)</w:t>
      </w:r>
      <w:r w:rsidRPr="002E054C">
        <w:tab/>
        <w:t>a delegate of the chief executive officer of the provider;</w:t>
      </w:r>
    </w:p>
    <w:p w14:paraId="6F2D7235" w14:textId="77777777" w:rsidR="00BB4365" w:rsidRPr="002E054C" w:rsidRDefault="00BB4365" w:rsidP="00BB4365">
      <w:pPr>
        <w:pStyle w:val="subsection2"/>
      </w:pPr>
      <w:r w:rsidRPr="002E054C">
        <w:t>has appointed to be a review officer of the provider for the purposes of reviewing decisions made by the provider relating to assistance under Part</w:t>
      </w:r>
      <w:r w:rsidR="00A35FD3" w:rsidRPr="002E054C">
        <w:t> </w:t>
      </w:r>
      <w:r w:rsidRPr="002E054C">
        <w:t>2.</w:t>
      </w:r>
    </w:p>
    <w:p w14:paraId="3D835F47" w14:textId="77777777" w:rsidR="00BB4365" w:rsidRPr="002E054C" w:rsidRDefault="00BB4365" w:rsidP="00BB4365">
      <w:pPr>
        <w:pStyle w:val="ActHead5"/>
      </w:pPr>
      <w:bookmarkStart w:id="707" w:name="_Toc185056262"/>
      <w:r w:rsidRPr="002E054C">
        <w:rPr>
          <w:rStyle w:val="CharSectno"/>
        </w:rPr>
        <w:lastRenderedPageBreak/>
        <w:t>22</w:t>
      </w:r>
      <w:r w:rsidRPr="002E054C">
        <w:t xml:space="preserve">  Review officers not to review own decisions</w:t>
      </w:r>
      <w:bookmarkEnd w:id="707"/>
    </w:p>
    <w:p w14:paraId="73EB02BA" w14:textId="033B3D1B"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VET provider must ensure that a </w:t>
      </w:r>
      <w:r w:rsidR="004B2185" w:rsidRPr="004B2185">
        <w:rPr>
          <w:position w:val="6"/>
          <w:sz w:val="16"/>
        </w:rPr>
        <w:t>*</w:t>
      </w:r>
      <w:r w:rsidRPr="002E054C">
        <w:t>review officer of the provider:</w:t>
      </w:r>
    </w:p>
    <w:p w14:paraId="19D494E8" w14:textId="77777777" w:rsidR="00BB4365" w:rsidRPr="002E054C" w:rsidRDefault="00BB4365" w:rsidP="00BB4365">
      <w:pPr>
        <w:pStyle w:val="paragraph"/>
      </w:pPr>
      <w:r w:rsidRPr="002E054C">
        <w:tab/>
        <w:t>(a)</w:t>
      </w:r>
      <w:r w:rsidRPr="002E054C">
        <w:tab/>
        <w:t>does not review a decision that the review officer was involved in making; and</w:t>
      </w:r>
    </w:p>
    <w:p w14:paraId="0B613B29" w14:textId="77777777" w:rsidR="00BB4365" w:rsidRPr="002E054C" w:rsidRDefault="00BB4365" w:rsidP="00BB4365">
      <w:pPr>
        <w:pStyle w:val="paragraph"/>
      </w:pPr>
      <w:r w:rsidRPr="002E054C">
        <w:tab/>
        <w:t>(b)</w:t>
      </w:r>
      <w:r w:rsidRPr="002E054C">
        <w:tab/>
        <w:t>in reviewing a decision of the provider, occupies a position that is senior to that occupied by any person involved in making the original decision.</w:t>
      </w:r>
    </w:p>
    <w:p w14:paraId="2C27542F" w14:textId="77777777" w:rsidR="00BB4365" w:rsidRPr="002E054C" w:rsidRDefault="00BB4365" w:rsidP="00BB4365">
      <w:pPr>
        <w:pStyle w:val="ActHead5"/>
      </w:pPr>
      <w:bookmarkStart w:id="708" w:name="_Toc185056263"/>
      <w:r w:rsidRPr="002E054C">
        <w:rPr>
          <w:rStyle w:val="CharSectno"/>
        </w:rPr>
        <w:t>23</w:t>
      </w:r>
      <w:r w:rsidRPr="002E054C">
        <w:t xml:space="preserve">  Procedures relating to personal information</w:t>
      </w:r>
      <w:bookmarkEnd w:id="708"/>
    </w:p>
    <w:p w14:paraId="7BD56311" w14:textId="6698C20A"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comply with the </w:t>
      </w:r>
      <w:r w:rsidR="00B70367" w:rsidRPr="002E054C">
        <w:t>Australian Privacy Principles</w:t>
      </w:r>
      <w:r w:rsidRPr="002E054C">
        <w:t xml:space="preserve"> in respect of </w:t>
      </w:r>
      <w:r w:rsidR="004B2185" w:rsidRPr="004B2185">
        <w:rPr>
          <w:position w:val="6"/>
          <w:sz w:val="16"/>
        </w:rPr>
        <w:t>*</w:t>
      </w:r>
      <w:r w:rsidRPr="002E054C">
        <w:t>VET personal information obtained for the purposes of Part</w:t>
      </w:r>
      <w:r w:rsidR="00A35FD3" w:rsidRPr="002E054C">
        <w:t> </w:t>
      </w:r>
      <w:r w:rsidRPr="002E054C">
        <w:t>2 of this Schedule or Chapter</w:t>
      </w:r>
      <w:r w:rsidR="00A35FD3" w:rsidRPr="002E054C">
        <w:t> </w:t>
      </w:r>
      <w:r w:rsidRPr="002E054C">
        <w:t>4.</w:t>
      </w:r>
    </w:p>
    <w:p w14:paraId="444674C4" w14:textId="198B760E" w:rsidR="00BB4365" w:rsidRPr="002E054C" w:rsidRDefault="00BB4365" w:rsidP="00BB4365">
      <w:pPr>
        <w:pStyle w:val="subsection"/>
      </w:pPr>
      <w:r w:rsidRPr="002E054C">
        <w:tab/>
        <w:t>(2)</w:t>
      </w:r>
      <w:r w:rsidRPr="002E054C">
        <w:tab/>
        <w:t xml:space="preserve">A </w:t>
      </w:r>
      <w:r w:rsidR="004B2185" w:rsidRPr="004B2185">
        <w:rPr>
          <w:position w:val="6"/>
          <w:sz w:val="16"/>
        </w:rPr>
        <w:t>*</w:t>
      </w:r>
      <w:r w:rsidRPr="002E054C">
        <w:t xml:space="preserve">VET provider must have a procedure under which a student enrolled with the provider may apply to the provider for, and receive, a copy of </w:t>
      </w:r>
      <w:r w:rsidR="004B2185" w:rsidRPr="004B2185">
        <w:rPr>
          <w:position w:val="6"/>
          <w:sz w:val="16"/>
        </w:rPr>
        <w:t>*</w:t>
      </w:r>
      <w:r w:rsidRPr="002E054C">
        <w:t>VET personal information that the provider holds in relation to that student.</w:t>
      </w:r>
    </w:p>
    <w:p w14:paraId="5DFA6B21" w14:textId="77777777" w:rsidR="00BB4365" w:rsidRPr="002E054C" w:rsidRDefault="00BB4365" w:rsidP="00BB4365">
      <w:pPr>
        <w:pStyle w:val="subsection"/>
      </w:pPr>
      <w:r w:rsidRPr="002E054C">
        <w:tab/>
        <w:t>(3)</w:t>
      </w:r>
      <w:r w:rsidRPr="002E054C">
        <w:tab/>
        <w:t>The provider must comply with:</w:t>
      </w:r>
    </w:p>
    <w:p w14:paraId="6AECA85A" w14:textId="17A3B1A7" w:rsidR="00BB4365" w:rsidRPr="002E054C" w:rsidRDefault="00BB4365" w:rsidP="00BB4365">
      <w:pPr>
        <w:pStyle w:val="paragraph"/>
      </w:pPr>
      <w:r w:rsidRPr="002E054C">
        <w:tab/>
        <w:t>(a)</w:t>
      </w:r>
      <w:r w:rsidRPr="002E054C">
        <w:tab/>
        <w:t xml:space="preserve">the requirements of the </w:t>
      </w:r>
      <w:r w:rsidR="004B2185" w:rsidRPr="004B2185">
        <w:rPr>
          <w:position w:val="6"/>
          <w:sz w:val="16"/>
        </w:rPr>
        <w:t>*</w:t>
      </w:r>
      <w:r w:rsidRPr="002E054C">
        <w:t xml:space="preserve">VET Guidelines relating to </w:t>
      </w:r>
      <w:r w:rsidR="004B2185" w:rsidRPr="004B2185">
        <w:rPr>
          <w:position w:val="6"/>
          <w:sz w:val="16"/>
        </w:rPr>
        <w:t>*</w:t>
      </w:r>
      <w:r w:rsidRPr="002E054C">
        <w:t>personal information in relation to students; and</w:t>
      </w:r>
    </w:p>
    <w:p w14:paraId="14037CF5" w14:textId="77777777" w:rsidR="00BB4365" w:rsidRPr="002E054C" w:rsidRDefault="00BB4365" w:rsidP="00BB4365">
      <w:pPr>
        <w:pStyle w:val="paragraph"/>
      </w:pPr>
      <w:r w:rsidRPr="002E054C">
        <w:tab/>
        <w:t>(b)</w:t>
      </w:r>
      <w:r w:rsidRPr="002E054C">
        <w:tab/>
        <w:t xml:space="preserve">the procedure referred to in </w:t>
      </w:r>
      <w:r w:rsidR="00A35FD3" w:rsidRPr="002E054C">
        <w:t>subclause (</w:t>
      </w:r>
      <w:r w:rsidRPr="002E054C">
        <w:t>2).</w:t>
      </w:r>
    </w:p>
    <w:p w14:paraId="64DD8B02" w14:textId="1B2E4457" w:rsidR="00BB4365" w:rsidRPr="002E054C" w:rsidRDefault="00BB4365" w:rsidP="00BB4365">
      <w:pPr>
        <w:pStyle w:val="ActHead4"/>
      </w:pPr>
      <w:bookmarkStart w:id="709" w:name="_Toc185056264"/>
      <w:r w:rsidRPr="002E054C">
        <w:rPr>
          <w:rStyle w:val="CharSubdNo"/>
        </w:rPr>
        <w:t>Subdivision</w:t>
      </w:r>
      <w:r w:rsidR="00A35FD3" w:rsidRPr="002E054C">
        <w:rPr>
          <w:rStyle w:val="CharSubdNo"/>
        </w:rPr>
        <w:t> </w:t>
      </w:r>
      <w:r w:rsidRPr="002E054C">
        <w:rPr>
          <w:rStyle w:val="CharSubdNo"/>
        </w:rPr>
        <w:t>4</w:t>
      </w:r>
      <w:r w:rsidR="004B2185">
        <w:rPr>
          <w:rStyle w:val="CharSubdNo"/>
        </w:rPr>
        <w:noBreakHyphen/>
      </w:r>
      <w:r w:rsidRPr="002E054C">
        <w:rPr>
          <w:rStyle w:val="CharSubdNo"/>
        </w:rPr>
        <w:t>E</w:t>
      </w:r>
      <w:r w:rsidRPr="002E054C">
        <w:t>—</w:t>
      </w:r>
      <w:r w:rsidRPr="002E054C">
        <w:rPr>
          <w:rStyle w:val="CharSubdText"/>
        </w:rPr>
        <w:t>The VET compliance requirements</w:t>
      </w:r>
      <w:bookmarkEnd w:id="709"/>
    </w:p>
    <w:p w14:paraId="222ABAEC" w14:textId="77777777" w:rsidR="00BB4365" w:rsidRPr="002E054C" w:rsidRDefault="00BB4365" w:rsidP="00BB4365">
      <w:pPr>
        <w:pStyle w:val="ActHead5"/>
      </w:pPr>
      <w:bookmarkStart w:id="710" w:name="_Toc185056265"/>
      <w:r w:rsidRPr="002E054C">
        <w:rPr>
          <w:rStyle w:val="CharSectno"/>
        </w:rPr>
        <w:t>23A</w:t>
      </w:r>
      <w:r w:rsidRPr="002E054C">
        <w:t xml:space="preserve">  Basic requirement</w:t>
      </w:r>
      <w:bookmarkEnd w:id="710"/>
    </w:p>
    <w:p w14:paraId="5C51B87D" w14:textId="089BD35E"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VET provider must comply with:</w:t>
      </w:r>
    </w:p>
    <w:p w14:paraId="461F7B8F" w14:textId="77777777" w:rsidR="00BB4365" w:rsidRPr="002E054C" w:rsidRDefault="00BB4365" w:rsidP="00BB4365">
      <w:pPr>
        <w:pStyle w:val="paragraph"/>
      </w:pPr>
      <w:r w:rsidRPr="002E054C">
        <w:tab/>
        <w:t>(a)</w:t>
      </w:r>
      <w:r w:rsidRPr="002E054C">
        <w:tab/>
        <w:t>this Act and the regulations; and</w:t>
      </w:r>
    </w:p>
    <w:p w14:paraId="40D40939" w14:textId="29C3E58E" w:rsidR="00BB4365" w:rsidRPr="002E054C" w:rsidRDefault="00BB4365" w:rsidP="00BB4365">
      <w:pPr>
        <w:pStyle w:val="paragraph"/>
      </w:pPr>
      <w:r w:rsidRPr="002E054C">
        <w:tab/>
        <w:t>(b)</w:t>
      </w:r>
      <w:r w:rsidRPr="002E054C">
        <w:tab/>
      </w:r>
      <w:r w:rsidR="004B2185" w:rsidRPr="004B2185">
        <w:rPr>
          <w:position w:val="6"/>
          <w:sz w:val="16"/>
        </w:rPr>
        <w:t>*</w:t>
      </w:r>
      <w:r w:rsidRPr="002E054C">
        <w:t>VET Guidelines that apply to the provider; and</w:t>
      </w:r>
    </w:p>
    <w:p w14:paraId="2172953E" w14:textId="77777777" w:rsidR="00BB4365" w:rsidRPr="002E054C" w:rsidRDefault="00BB4365" w:rsidP="00BB4365">
      <w:pPr>
        <w:pStyle w:val="paragraph"/>
      </w:pPr>
      <w:r w:rsidRPr="002E054C">
        <w:tab/>
        <w:t>(c)</w:t>
      </w:r>
      <w:r w:rsidRPr="002E054C">
        <w:tab/>
        <w:t>a condition imposed on the provider’s approval as a VET provider.</w:t>
      </w:r>
    </w:p>
    <w:p w14:paraId="43D43494" w14:textId="77777777" w:rsidR="00BE355A" w:rsidRPr="002E054C" w:rsidRDefault="00BE355A" w:rsidP="00BE355A">
      <w:pPr>
        <w:pStyle w:val="ActHead5"/>
      </w:pPr>
      <w:bookmarkStart w:id="711" w:name="_Toc185056266"/>
      <w:r w:rsidRPr="002E054C">
        <w:rPr>
          <w:rStyle w:val="CharSectno"/>
        </w:rPr>
        <w:lastRenderedPageBreak/>
        <w:t>23B</w:t>
      </w:r>
      <w:r w:rsidRPr="002E054C">
        <w:t xml:space="preserve">  Entry procedure for students</w:t>
      </w:r>
      <w:bookmarkEnd w:id="711"/>
    </w:p>
    <w:p w14:paraId="3EF1EF6D" w14:textId="74EAF94E" w:rsidR="00BE355A" w:rsidRPr="002E054C" w:rsidRDefault="00BE355A" w:rsidP="00BE355A">
      <w:pPr>
        <w:pStyle w:val="subsection"/>
      </w:pPr>
      <w:r w:rsidRPr="002E054C">
        <w:tab/>
        <w:t>(1)</w:t>
      </w:r>
      <w:r w:rsidRPr="002E054C">
        <w:tab/>
        <w:t xml:space="preserve">A </w:t>
      </w:r>
      <w:r w:rsidR="004B2185" w:rsidRPr="004B2185">
        <w:rPr>
          <w:position w:val="6"/>
          <w:sz w:val="16"/>
        </w:rPr>
        <w:t>*</w:t>
      </w:r>
      <w:r w:rsidRPr="002E054C">
        <w:t xml:space="preserve">VET provider must make and publish a </w:t>
      </w:r>
      <w:r w:rsidR="004B2185" w:rsidRPr="004B2185">
        <w:rPr>
          <w:position w:val="6"/>
          <w:sz w:val="16"/>
        </w:rPr>
        <w:t>*</w:t>
      </w:r>
      <w:r w:rsidRPr="002E054C">
        <w:t xml:space="preserve">student entry procedure in accordance with the </w:t>
      </w:r>
      <w:r w:rsidR="004B2185" w:rsidRPr="004B2185">
        <w:rPr>
          <w:position w:val="6"/>
          <w:sz w:val="16"/>
        </w:rPr>
        <w:t>*</w:t>
      </w:r>
      <w:r w:rsidRPr="002E054C">
        <w:t>VET Guidelines.</w:t>
      </w:r>
    </w:p>
    <w:p w14:paraId="627B0462" w14:textId="50367EF2" w:rsidR="00BE355A" w:rsidRPr="002E054C" w:rsidRDefault="00BE355A" w:rsidP="00BE355A">
      <w:pPr>
        <w:pStyle w:val="subsection"/>
      </w:pPr>
      <w:r w:rsidRPr="002E054C">
        <w:tab/>
        <w:t>(2)</w:t>
      </w:r>
      <w:r w:rsidRPr="002E054C">
        <w:tab/>
        <w:t xml:space="preserve">A </w:t>
      </w:r>
      <w:r w:rsidR="004B2185" w:rsidRPr="004B2185">
        <w:rPr>
          <w:position w:val="6"/>
          <w:sz w:val="16"/>
        </w:rPr>
        <w:t>*</w:t>
      </w:r>
      <w:r w:rsidRPr="002E054C">
        <w:t xml:space="preserve">VET provider must comply with its </w:t>
      </w:r>
      <w:r w:rsidR="004B2185" w:rsidRPr="004B2185">
        <w:rPr>
          <w:position w:val="6"/>
          <w:sz w:val="16"/>
        </w:rPr>
        <w:t>*</w:t>
      </w:r>
      <w:r w:rsidRPr="002E054C">
        <w:t>student entry procedure.</w:t>
      </w:r>
    </w:p>
    <w:p w14:paraId="24641100" w14:textId="00CA5602" w:rsidR="00BE355A" w:rsidRPr="002E054C" w:rsidRDefault="00BE355A" w:rsidP="00BE355A">
      <w:pPr>
        <w:pStyle w:val="subsection"/>
      </w:pPr>
      <w:r w:rsidRPr="002E054C">
        <w:tab/>
        <w:t>(3)</w:t>
      </w:r>
      <w:r w:rsidRPr="002E054C">
        <w:tab/>
        <w:t xml:space="preserve">A </w:t>
      </w:r>
      <w:r w:rsidRPr="002E054C">
        <w:rPr>
          <w:b/>
          <w:i/>
        </w:rPr>
        <w:t>student entry procedure</w:t>
      </w:r>
      <w:r w:rsidRPr="002E054C">
        <w:t xml:space="preserve"> is a written procedure that specifies, in accordance with the </w:t>
      </w:r>
      <w:r w:rsidR="004B2185" w:rsidRPr="004B2185">
        <w:rPr>
          <w:position w:val="6"/>
          <w:sz w:val="16"/>
        </w:rPr>
        <w:t>*</w:t>
      </w:r>
      <w:r w:rsidRPr="002E054C">
        <w:t>VET Guidelines:</w:t>
      </w:r>
    </w:p>
    <w:p w14:paraId="2DECE7F8" w14:textId="099606A2" w:rsidR="00BE355A" w:rsidRPr="002E054C" w:rsidRDefault="00BE355A" w:rsidP="00BE355A">
      <w:pPr>
        <w:pStyle w:val="paragraph"/>
      </w:pPr>
      <w:r w:rsidRPr="002E054C">
        <w:tab/>
        <w:t>(a)</w:t>
      </w:r>
      <w:r w:rsidRPr="002E054C">
        <w:tab/>
        <w:t xml:space="preserve">when a student is academically suited to undertake a </w:t>
      </w:r>
      <w:r w:rsidR="004B2185" w:rsidRPr="004B2185">
        <w:rPr>
          <w:position w:val="6"/>
          <w:sz w:val="16"/>
        </w:rPr>
        <w:t>*</w:t>
      </w:r>
      <w:r w:rsidRPr="002E054C">
        <w:t>VET course of study; and</w:t>
      </w:r>
    </w:p>
    <w:p w14:paraId="748BED0F" w14:textId="77777777" w:rsidR="00BE355A" w:rsidRPr="002E054C" w:rsidRDefault="00BE355A" w:rsidP="00BE355A">
      <w:pPr>
        <w:pStyle w:val="paragraph"/>
      </w:pPr>
      <w:r w:rsidRPr="002E054C">
        <w:tab/>
        <w:t>(b)</w:t>
      </w:r>
      <w:r w:rsidRPr="002E054C">
        <w:tab/>
        <w:t>how to assess whether a student is so suited; and</w:t>
      </w:r>
    </w:p>
    <w:p w14:paraId="37123BBB" w14:textId="385B6A7F" w:rsidR="00BE355A" w:rsidRPr="002E054C" w:rsidRDefault="00BE355A" w:rsidP="00BE355A">
      <w:pPr>
        <w:pStyle w:val="paragraph"/>
      </w:pPr>
      <w:r w:rsidRPr="002E054C">
        <w:tab/>
        <w:t>(c)</w:t>
      </w:r>
      <w:r w:rsidRPr="002E054C">
        <w:tab/>
        <w:t xml:space="preserve">how to report to the </w:t>
      </w:r>
      <w:r w:rsidR="004B2185" w:rsidRPr="004B2185">
        <w:rPr>
          <w:position w:val="6"/>
          <w:sz w:val="16"/>
        </w:rPr>
        <w:t>*</w:t>
      </w:r>
      <w:r w:rsidRPr="002E054C">
        <w:t>Secretary about the results of such assessments; and</w:t>
      </w:r>
    </w:p>
    <w:p w14:paraId="518A4255" w14:textId="05B66E2B" w:rsidR="00BE355A" w:rsidRPr="002E054C" w:rsidRDefault="00BE355A" w:rsidP="00BE355A">
      <w:pPr>
        <w:pStyle w:val="paragraph"/>
      </w:pPr>
      <w:r w:rsidRPr="002E054C">
        <w:tab/>
        <w:t>(d)</w:t>
      </w:r>
      <w:r w:rsidRPr="002E054C">
        <w:tab/>
        <w:t xml:space="preserve">how long the </w:t>
      </w:r>
      <w:r w:rsidR="004B2185" w:rsidRPr="004B2185">
        <w:rPr>
          <w:position w:val="6"/>
          <w:sz w:val="16"/>
        </w:rPr>
        <w:t>*</w:t>
      </w:r>
      <w:r w:rsidRPr="002E054C">
        <w:t>VET provider must retain those results.</w:t>
      </w:r>
    </w:p>
    <w:p w14:paraId="401FA912" w14:textId="77777777" w:rsidR="00BE355A" w:rsidRPr="002E054C" w:rsidRDefault="00BE355A" w:rsidP="00BE355A">
      <w:pPr>
        <w:pStyle w:val="notetext"/>
      </w:pPr>
      <w:r w:rsidRPr="002E054C">
        <w:t>Note:</w:t>
      </w:r>
      <w:r w:rsidRPr="002E054C">
        <w:tab/>
        <w:t>The VET Guidelines could, for example, require a student entry procedure to:</w:t>
      </w:r>
    </w:p>
    <w:p w14:paraId="19A5EA7D" w14:textId="77777777" w:rsidR="00BE355A" w:rsidRPr="002E054C" w:rsidRDefault="00BE355A" w:rsidP="00BE355A">
      <w:pPr>
        <w:pStyle w:val="notepara"/>
      </w:pPr>
      <w:r w:rsidRPr="002E054C">
        <w:t>(a)</w:t>
      </w:r>
      <w:r w:rsidRPr="002E054C">
        <w:tab/>
        <w:t>set out the literacy, numeracy and general academic skills needed by a student to undertake a VET course of study; and</w:t>
      </w:r>
    </w:p>
    <w:p w14:paraId="0D2173D0" w14:textId="77777777" w:rsidR="00BE355A" w:rsidRPr="002E054C" w:rsidRDefault="00BE355A" w:rsidP="00BE355A">
      <w:pPr>
        <w:pStyle w:val="notepara"/>
      </w:pPr>
      <w:r w:rsidRPr="002E054C">
        <w:t>(b)</w:t>
      </w:r>
      <w:r w:rsidRPr="002E054C">
        <w:tab/>
        <w:t>provide for assessments of those skills to be conducted online.</w:t>
      </w:r>
    </w:p>
    <w:p w14:paraId="5764A118" w14:textId="039F7AA8" w:rsidR="00BE355A" w:rsidRPr="002E054C" w:rsidRDefault="00BE355A" w:rsidP="00BE355A">
      <w:pPr>
        <w:pStyle w:val="subsection"/>
      </w:pPr>
      <w:r w:rsidRPr="002E054C">
        <w:tab/>
        <w:t>(4)</w:t>
      </w:r>
      <w:r w:rsidRPr="002E054C">
        <w:tab/>
        <w:t xml:space="preserve">For the purposes of </w:t>
      </w:r>
      <w:r w:rsidR="00A35FD3" w:rsidRPr="002E054C">
        <w:t>subclause (</w:t>
      </w:r>
      <w:r w:rsidRPr="002E054C">
        <w:t xml:space="preserve">3), the </w:t>
      </w:r>
      <w:r w:rsidR="004B2185" w:rsidRPr="004B2185">
        <w:rPr>
          <w:position w:val="6"/>
          <w:sz w:val="16"/>
        </w:rPr>
        <w:t>*</w:t>
      </w:r>
      <w:r w:rsidRPr="002E054C">
        <w:t>VET Guidelines may empower:</w:t>
      </w:r>
    </w:p>
    <w:p w14:paraId="4A84E7D7" w14:textId="77777777" w:rsidR="00BE355A" w:rsidRPr="002E054C" w:rsidRDefault="00BE355A" w:rsidP="00BE355A">
      <w:pPr>
        <w:pStyle w:val="paragraph"/>
      </w:pPr>
      <w:r w:rsidRPr="002E054C">
        <w:tab/>
        <w:t>(a)</w:t>
      </w:r>
      <w:r w:rsidRPr="002E054C">
        <w:tab/>
        <w:t>a person or body:</w:t>
      </w:r>
    </w:p>
    <w:p w14:paraId="67BEFFF1" w14:textId="345420EA" w:rsidR="00BE355A" w:rsidRPr="002E054C" w:rsidRDefault="00BE355A" w:rsidP="00BE355A">
      <w:pPr>
        <w:pStyle w:val="paragraphsub"/>
      </w:pPr>
      <w:r w:rsidRPr="002E054C">
        <w:tab/>
        <w:t>(i)</w:t>
      </w:r>
      <w:r w:rsidRPr="002E054C">
        <w:tab/>
        <w:t xml:space="preserve">to decide whether to approve a particular tool for use when assessing whether a student is academically suited to undertake a </w:t>
      </w:r>
      <w:r w:rsidR="004B2185" w:rsidRPr="004B2185">
        <w:rPr>
          <w:position w:val="6"/>
          <w:sz w:val="16"/>
        </w:rPr>
        <w:t>*</w:t>
      </w:r>
      <w:r w:rsidRPr="002E054C">
        <w:t>VET course of study; and</w:t>
      </w:r>
    </w:p>
    <w:p w14:paraId="256D9C6A" w14:textId="77777777" w:rsidR="00BE355A" w:rsidRPr="002E054C" w:rsidRDefault="00BE355A" w:rsidP="00BE355A">
      <w:pPr>
        <w:pStyle w:val="paragraphsub"/>
      </w:pPr>
      <w:r w:rsidRPr="002E054C">
        <w:tab/>
        <w:t>(ii)</w:t>
      </w:r>
      <w:r w:rsidRPr="002E054C">
        <w:tab/>
        <w:t>to charge a fee for making such a decision; and</w:t>
      </w:r>
    </w:p>
    <w:p w14:paraId="79165C81" w14:textId="77777777" w:rsidR="00BE355A" w:rsidRPr="002E054C" w:rsidRDefault="00BE355A" w:rsidP="00BE355A">
      <w:pPr>
        <w:pStyle w:val="paragraph"/>
      </w:pPr>
      <w:r w:rsidRPr="002E054C">
        <w:tab/>
        <w:t>(b)</w:t>
      </w:r>
      <w:r w:rsidRPr="002E054C">
        <w:tab/>
        <w:t>a person or body to charge a fee for the use of a tool for such an assessment.</w:t>
      </w:r>
    </w:p>
    <w:p w14:paraId="69E7C46F" w14:textId="77777777" w:rsidR="00BE355A" w:rsidRPr="002E054C" w:rsidRDefault="00BE355A" w:rsidP="00BE355A">
      <w:pPr>
        <w:pStyle w:val="subsection2"/>
      </w:pPr>
      <w:r w:rsidRPr="002E054C">
        <w:t>A fee so charged must not be such as to amount to taxation.</w:t>
      </w:r>
    </w:p>
    <w:p w14:paraId="7B67D506" w14:textId="77777777" w:rsidR="00BE355A" w:rsidRPr="002E054C" w:rsidRDefault="00BE355A" w:rsidP="00BE355A">
      <w:pPr>
        <w:pStyle w:val="ActHead5"/>
      </w:pPr>
      <w:bookmarkStart w:id="712" w:name="_Toc185056267"/>
      <w:r w:rsidRPr="002E054C">
        <w:rPr>
          <w:rStyle w:val="CharSectno"/>
        </w:rPr>
        <w:t>23C</w:t>
      </w:r>
      <w:r w:rsidRPr="002E054C">
        <w:t xml:space="preserve">  Receiving requests for Commonwealth assistance</w:t>
      </w:r>
      <w:bookmarkEnd w:id="712"/>
    </w:p>
    <w:p w14:paraId="59644D4D" w14:textId="6FF844FF" w:rsidR="00BE355A" w:rsidRPr="002E054C" w:rsidRDefault="00BE355A" w:rsidP="00BE355A">
      <w:pPr>
        <w:pStyle w:val="subsection"/>
      </w:pPr>
      <w:r w:rsidRPr="002E054C">
        <w:tab/>
        <w:t>(1)</w:t>
      </w:r>
      <w:r w:rsidRPr="002E054C">
        <w:tab/>
        <w:t xml:space="preserve">A </w:t>
      </w:r>
      <w:r w:rsidR="004B2185" w:rsidRPr="004B2185">
        <w:rPr>
          <w:position w:val="6"/>
          <w:sz w:val="16"/>
        </w:rPr>
        <w:t>*</w:t>
      </w:r>
      <w:r w:rsidRPr="002E054C">
        <w:t xml:space="preserve">VET provider must not treat a student as being entitled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if:</w:t>
      </w:r>
    </w:p>
    <w:p w14:paraId="77F66234" w14:textId="032CF70D" w:rsidR="00BE355A" w:rsidRPr="002E054C" w:rsidRDefault="00BE355A" w:rsidP="00BE355A">
      <w:pPr>
        <w:pStyle w:val="paragraph"/>
      </w:pPr>
      <w:r w:rsidRPr="002E054C">
        <w:lastRenderedPageBreak/>
        <w:tab/>
        <w:t>(a)</w:t>
      </w:r>
      <w:r w:rsidRPr="002E054C">
        <w:tab/>
        <w:t xml:space="preserve">the student gives an </w:t>
      </w:r>
      <w:r w:rsidR="004B2185" w:rsidRPr="004B2185">
        <w:rPr>
          <w:position w:val="6"/>
          <w:sz w:val="16"/>
        </w:rPr>
        <w:t>*</w:t>
      </w:r>
      <w:r w:rsidRPr="002E054C">
        <w:t>appropriate officer of the VET provider:</w:t>
      </w:r>
    </w:p>
    <w:p w14:paraId="42225FEC" w14:textId="145446F7" w:rsidR="00BE355A" w:rsidRPr="002E054C" w:rsidRDefault="00BE355A" w:rsidP="00BE355A">
      <w:pPr>
        <w:pStyle w:val="paragraphsub"/>
      </w:pPr>
      <w:r w:rsidRPr="002E054C">
        <w:tab/>
        <w:t>(i)</w:t>
      </w:r>
      <w:r w:rsidRPr="002E054C">
        <w:tab/>
        <w:t xml:space="preserve">a </w:t>
      </w:r>
      <w:r w:rsidR="004B2185" w:rsidRPr="004B2185">
        <w:rPr>
          <w:position w:val="6"/>
          <w:sz w:val="16"/>
        </w:rPr>
        <w:t>*</w:t>
      </w:r>
      <w:r w:rsidRPr="002E054C">
        <w:t xml:space="preserve">request for Commonwealth assistance relating to the unit or a </w:t>
      </w:r>
      <w:r w:rsidR="004B2185" w:rsidRPr="004B2185">
        <w:rPr>
          <w:position w:val="6"/>
          <w:sz w:val="16"/>
        </w:rPr>
        <w:t>*</w:t>
      </w:r>
      <w:r w:rsidRPr="002E054C">
        <w:t>VET course of study of which the unit forms a part; or</w:t>
      </w:r>
    </w:p>
    <w:p w14:paraId="3BC6C477" w14:textId="47381C21" w:rsidR="00BE355A" w:rsidRPr="002E054C" w:rsidRDefault="00BE355A" w:rsidP="00BE355A">
      <w:pPr>
        <w:pStyle w:val="paragraphsub"/>
      </w:pPr>
      <w:r w:rsidRPr="002E054C">
        <w:tab/>
        <w:t>(ii)</w:t>
      </w:r>
      <w:r w:rsidRPr="002E054C">
        <w:tab/>
        <w:t xml:space="preserve">a form that would be such a request if it were signed by a </w:t>
      </w:r>
      <w:r w:rsidR="004B2185" w:rsidRPr="004B2185">
        <w:rPr>
          <w:position w:val="6"/>
          <w:sz w:val="16"/>
        </w:rPr>
        <w:t>*</w:t>
      </w:r>
      <w:r w:rsidRPr="002E054C">
        <w:t>responsible parent of the student; and</w:t>
      </w:r>
    </w:p>
    <w:p w14:paraId="536BDA01" w14:textId="77777777" w:rsidR="00BE355A" w:rsidRPr="002E054C" w:rsidRDefault="00BE355A" w:rsidP="00BE355A">
      <w:pPr>
        <w:pStyle w:val="paragraph"/>
      </w:pPr>
      <w:r w:rsidRPr="002E054C">
        <w:tab/>
        <w:t>(b)</w:t>
      </w:r>
      <w:r w:rsidRPr="002E054C">
        <w:tab/>
        <w:t>the student is not entitled to that assistance for that unit or course.</w:t>
      </w:r>
    </w:p>
    <w:p w14:paraId="6B972ADB" w14:textId="77777777" w:rsidR="00BE355A" w:rsidRPr="002E054C" w:rsidRDefault="00BE355A" w:rsidP="00BE355A">
      <w:pPr>
        <w:pStyle w:val="notetext"/>
      </w:pPr>
      <w:r w:rsidRPr="002E054C">
        <w:t>Note:</w:t>
      </w:r>
      <w:r w:rsidRPr="002E054C">
        <w:tab/>
        <w:t>To be a request for Commonwealth assistance, a responsible parent must sign the form if the student is under 18 years old and subclause</w:t>
      </w:r>
      <w:r w:rsidR="00A35FD3" w:rsidRPr="002E054C">
        <w:t> </w:t>
      </w:r>
      <w:r w:rsidRPr="002E054C">
        <w:t>88(3A) applies (see paragraph</w:t>
      </w:r>
      <w:r w:rsidR="00A35FD3" w:rsidRPr="002E054C">
        <w:t> </w:t>
      </w:r>
      <w:r w:rsidRPr="002E054C">
        <w:t>88(3)(aa)).</w:t>
      </w:r>
    </w:p>
    <w:p w14:paraId="2154133D" w14:textId="08C10CB1" w:rsidR="00BE355A" w:rsidRPr="002E054C" w:rsidRDefault="00BE355A" w:rsidP="00BE355A">
      <w:pPr>
        <w:pStyle w:val="subsection"/>
      </w:pPr>
      <w:r w:rsidRPr="002E054C">
        <w:tab/>
        <w:t>(2)</w:t>
      </w:r>
      <w:r w:rsidRPr="002E054C">
        <w:tab/>
        <w:t xml:space="preserve">Before a </w:t>
      </w:r>
      <w:r w:rsidR="004B2185" w:rsidRPr="004B2185">
        <w:rPr>
          <w:position w:val="6"/>
          <w:sz w:val="16"/>
        </w:rPr>
        <w:t>*</w:t>
      </w:r>
      <w:r w:rsidRPr="002E054C">
        <w:t xml:space="preserve">VET provider enrols a student in a </w:t>
      </w:r>
      <w:r w:rsidR="004B2185" w:rsidRPr="004B2185">
        <w:rPr>
          <w:position w:val="6"/>
          <w:sz w:val="16"/>
          <w:szCs w:val="22"/>
        </w:rPr>
        <w:t>*</w:t>
      </w:r>
      <w:r w:rsidRPr="002E054C">
        <w:rPr>
          <w:szCs w:val="22"/>
        </w:rPr>
        <w:t xml:space="preserve">VET unit of study less than </w:t>
      </w:r>
      <w:r w:rsidRPr="002E054C">
        <w:t xml:space="preserve">2 business days before the </w:t>
      </w:r>
      <w:r w:rsidR="004B2185" w:rsidRPr="004B2185">
        <w:rPr>
          <w:position w:val="6"/>
          <w:sz w:val="16"/>
        </w:rPr>
        <w:t>*</w:t>
      </w:r>
      <w:r w:rsidRPr="002E054C">
        <w:t xml:space="preserve">census date for the unit, the VET provider must advise the student that the student will not be able to receive </w:t>
      </w:r>
      <w:r w:rsidR="004B2185" w:rsidRPr="004B2185">
        <w:rPr>
          <w:position w:val="6"/>
          <w:sz w:val="16"/>
        </w:rPr>
        <w:t>*</w:t>
      </w:r>
      <w:r w:rsidRPr="002E054C">
        <w:t>VET FEE</w:t>
      </w:r>
      <w:r w:rsidR="004B2185">
        <w:noBreakHyphen/>
      </w:r>
      <w:r w:rsidRPr="002E054C">
        <w:t>HELP assistance for the unit.</w:t>
      </w:r>
    </w:p>
    <w:p w14:paraId="3172D26B" w14:textId="0CDF02C3" w:rsidR="00BE355A" w:rsidRPr="002E054C" w:rsidRDefault="00BE355A" w:rsidP="00BE355A">
      <w:pPr>
        <w:pStyle w:val="subsection"/>
      </w:pPr>
      <w:r w:rsidRPr="002E054C">
        <w:tab/>
        <w:t>(3)</w:t>
      </w:r>
      <w:r w:rsidRPr="002E054C">
        <w:tab/>
        <w:t xml:space="preserve">Before a </w:t>
      </w:r>
      <w:r w:rsidR="004B2185" w:rsidRPr="004B2185">
        <w:rPr>
          <w:position w:val="6"/>
          <w:sz w:val="16"/>
        </w:rPr>
        <w:t>*</w:t>
      </w:r>
      <w:r w:rsidRPr="002E054C">
        <w:t xml:space="preserve">VET provider enrols a student in a </w:t>
      </w:r>
      <w:r w:rsidR="004B2185" w:rsidRPr="004B2185">
        <w:rPr>
          <w:position w:val="6"/>
          <w:sz w:val="16"/>
          <w:szCs w:val="22"/>
        </w:rPr>
        <w:t>*</w:t>
      </w:r>
      <w:r w:rsidRPr="002E054C">
        <w:rPr>
          <w:szCs w:val="22"/>
        </w:rPr>
        <w:t xml:space="preserve">VET unit of study, the </w:t>
      </w:r>
      <w:r w:rsidRPr="002E054C">
        <w:t xml:space="preserve">VET provider must advise the student that any </w:t>
      </w:r>
      <w:r w:rsidR="004B2185" w:rsidRPr="004B2185">
        <w:rPr>
          <w:position w:val="6"/>
          <w:sz w:val="16"/>
        </w:rPr>
        <w:t>*</w:t>
      </w:r>
      <w:r w:rsidRPr="002E054C">
        <w:t>request for Commonwealth assistance by the student in relation to the unit must be given:</w:t>
      </w:r>
    </w:p>
    <w:p w14:paraId="1CFF22BF" w14:textId="77777777" w:rsidR="00BE355A" w:rsidRPr="002E054C" w:rsidRDefault="00BE355A" w:rsidP="00BE355A">
      <w:pPr>
        <w:pStyle w:val="paragraph"/>
      </w:pPr>
      <w:r w:rsidRPr="002E054C">
        <w:tab/>
        <w:t>(a)</w:t>
      </w:r>
      <w:r w:rsidRPr="002E054C">
        <w:tab/>
        <w:t>at least 2 business days after the student enrols in:</w:t>
      </w:r>
    </w:p>
    <w:p w14:paraId="02E4C4FE" w14:textId="72E520F4" w:rsidR="00BE355A" w:rsidRPr="002E054C" w:rsidRDefault="00BE355A" w:rsidP="00BE355A">
      <w:pPr>
        <w:pStyle w:val="paragraphsub"/>
      </w:pPr>
      <w:r w:rsidRPr="002E054C">
        <w:tab/>
        <w:t>(i)</w:t>
      </w:r>
      <w:r w:rsidRPr="002E054C">
        <w:tab/>
        <w:t xml:space="preserve">if the </w:t>
      </w:r>
      <w:r w:rsidR="004B2185" w:rsidRPr="004B2185">
        <w:rPr>
          <w:position w:val="6"/>
          <w:sz w:val="16"/>
        </w:rPr>
        <w:t>*</w:t>
      </w:r>
      <w:r w:rsidRPr="002E054C">
        <w:t xml:space="preserve">VET course of study of which the unit forms a </w:t>
      </w:r>
      <w:r w:rsidR="00285930" w:rsidRPr="002E054C">
        <w:t>part i</w:t>
      </w:r>
      <w:r w:rsidRPr="002E054C">
        <w:t>s undertaken with the provider—the course; or</w:t>
      </w:r>
    </w:p>
    <w:p w14:paraId="1D660251" w14:textId="77777777" w:rsidR="00BE355A" w:rsidRPr="002E054C" w:rsidRDefault="00BE355A" w:rsidP="00BE355A">
      <w:pPr>
        <w:pStyle w:val="paragraphsub"/>
      </w:pPr>
      <w:r w:rsidRPr="002E054C">
        <w:tab/>
        <w:t>(ii)</w:t>
      </w:r>
      <w:r w:rsidRPr="002E054C">
        <w:tab/>
        <w:t>otherwise—the unit; and</w:t>
      </w:r>
    </w:p>
    <w:p w14:paraId="6D73A030" w14:textId="13F278CA" w:rsidR="00BE355A" w:rsidRPr="002E054C" w:rsidRDefault="00BE355A" w:rsidP="00BE355A">
      <w:pPr>
        <w:pStyle w:val="paragraph"/>
      </w:pPr>
      <w:r w:rsidRPr="002E054C">
        <w:tab/>
        <w:t>(b)</w:t>
      </w:r>
      <w:r w:rsidRPr="002E054C">
        <w:tab/>
        <w:t xml:space="preserve">on or before the </w:t>
      </w:r>
      <w:r w:rsidR="004B2185" w:rsidRPr="004B2185">
        <w:rPr>
          <w:position w:val="6"/>
          <w:sz w:val="16"/>
        </w:rPr>
        <w:t>*</w:t>
      </w:r>
      <w:r w:rsidRPr="002E054C">
        <w:t>census date for the unit;</w:t>
      </w:r>
    </w:p>
    <w:p w14:paraId="07D53C37" w14:textId="11E7D330" w:rsidR="00BE355A" w:rsidRPr="002E054C" w:rsidRDefault="00BE355A" w:rsidP="00BE355A">
      <w:pPr>
        <w:pStyle w:val="subsection2"/>
      </w:pPr>
      <w:r w:rsidRPr="002E054C">
        <w:t xml:space="preserve">if the student has not already given an </w:t>
      </w:r>
      <w:r w:rsidR="004B2185" w:rsidRPr="004B2185">
        <w:rPr>
          <w:position w:val="6"/>
          <w:sz w:val="16"/>
        </w:rPr>
        <w:t>*</w:t>
      </w:r>
      <w:r w:rsidRPr="002E054C">
        <w:t xml:space="preserve">appropriate officer of the VET provider such a request </w:t>
      </w:r>
      <w:r w:rsidRPr="002E054C">
        <w:rPr>
          <w:szCs w:val="22"/>
        </w:rPr>
        <w:t xml:space="preserve">relating to </w:t>
      </w:r>
      <w:r w:rsidRPr="002E054C">
        <w:t>the course.</w:t>
      </w:r>
    </w:p>
    <w:p w14:paraId="1A73B751" w14:textId="6F2F919D" w:rsidR="00BE355A" w:rsidRPr="002E054C" w:rsidRDefault="00BE355A" w:rsidP="00BE355A">
      <w:pPr>
        <w:pStyle w:val="subsection"/>
      </w:pPr>
      <w:r w:rsidRPr="002E054C">
        <w:tab/>
        <w:t>(4)</w:t>
      </w:r>
      <w:r w:rsidRPr="002E054C">
        <w:tab/>
        <w:t xml:space="preserve">A </w:t>
      </w:r>
      <w:r w:rsidR="004B2185" w:rsidRPr="004B2185">
        <w:rPr>
          <w:position w:val="6"/>
          <w:sz w:val="16"/>
        </w:rPr>
        <w:t>*</w:t>
      </w:r>
      <w:r w:rsidRPr="002E054C">
        <w:t xml:space="preserve">VET provider must not encourage a student to give a </w:t>
      </w:r>
      <w:r w:rsidR="004B2185" w:rsidRPr="004B2185">
        <w:rPr>
          <w:position w:val="6"/>
          <w:sz w:val="16"/>
        </w:rPr>
        <w:t>*</w:t>
      </w:r>
      <w:r w:rsidRPr="002E054C">
        <w:t xml:space="preserve">request for Commonwealth assistance relating to a </w:t>
      </w:r>
      <w:r w:rsidR="004B2185" w:rsidRPr="004B2185">
        <w:rPr>
          <w:position w:val="6"/>
          <w:sz w:val="16"/>
        </w:rPr>
        <w:t>*</w:t>
      </w:r>
      <w:r w:rsidRPr="002E054C">
        <w:t xml:space="preserve">VET unit of study so that the request is given </w:t>
      </w:r>
      <w:r w:rsidRPr="002E054C">
        <w:rPr>
          <w:szCs w:val="22"/>
        </w:rPr>
        <w:t>less than 2 business days after the student enrols in the unit.</w:t>
      </w:r>
    </w:p>
    <w:p w14:paraId="644C4DC7" w14:textId="77777777" w:rsidR="00BB4365" w:rsidRPr="002E054C" w:rsidRDefault="00BB4365" w:rsidP="00BD4798">
      <w:pPr>
        <w:pStyle w:val="ActHead5"/>
      </w:pPr>
      <w:bookmarkStart w:id="713" w:name="_Toc185056268"/>
      <w:r w:rsidRPr="002E054C">
        <w:rPr>
          <w:rStyle w:val="CharSectno"/>
        </w:rPr>
        <w:lastRenderedPageBreak/>
        <w:t>24</w:t>
      </w:r>
      <w:r w:rsidRPr="002E054C">
        <w:t xml:space="preserve">  VET provider to provide statement of general information</w:t>
      </w:r>
      <w:bookmarkEnd w:id="713"/>
    </w:p>
    <w:p w14:paraId="5E50C3B4" w14:textId="78ABE94B" w:rsidR="00BB4365" w:rsidRPr="002E054C" w:rsidRDefault="00BB4365" w:rsidP="00BD4798">
      <w:pPr>
        <w:pStyle w:val="subsection"/>
        <w:keepNext/>
        <w:keepLines/>
      </w:pPr>
      <w:r w:rsidRPr="002E054C">
        <w:tab/>
        <w:t>(1)</w:t>
      </w:r>
      <w:r w:rsidRPr="002E054C">
        <w:tab/>
        <w:t xml:space="preserve">A </w:t>
      </w:r>
      <w:r w:rsidR="004B2185" w:rsidRPr="004B2185">
        <w:rPr>
          <w:position w:val="6"/>
          <w:sz w:val="16"/>
        </w:rPr>
        <w:t>*</w:t>
      </w:r>
      <w:r w:rsidRPr="002E054C">
        <w:t>VET provider must give to the Minister such statistical and other information that the Minister by notice in writing requires from the provider in respect of:</w:t>
      </w:r>
    </w:p>
    <w:p w14:paraId="5B70A642" w14:textId="77777777" w:rsidR="00BB4365" w:rsidRPr="002E054C" w:rsidRDefault="00BB4365" w:rsidP="00BD4798">
      <w:pPr>
        <w:pStyle w:val="paragraph"/>
        <w:keepNext/>
        <w:keepLines/>
      </w:pPr>
      <w:r w:rsidRPr="002E054C">
        <w:tab/>
        <w:t>(a)</w:t>
      </w:r>
      <w:r w:rsidRPr="002E054C">
        <w:tab/>
        <w:t>the provision of vocational education and training by the provider; and</w:t>
      </w:r>
    </w:p>
    <w:p w14:paraId="0BA711F7" w14:textId="77777777" w:rsidR="00BB4365" w:rsidRPr="002E054C" w:rsidRDefault="00BB4365" w:rsidP="00BB4365">
      <w:pPr>
        <w:pStyle w:val="paragraph"/>
      </w:pPr>
      <w:r w:rsidRPr="002E054C">
        <w:tab/>
        <w:t>(b)</w:t>
      </w:r>
      <w:r w:rsidRPr="002E054C">
        <w:tab/>
        <w:t>compliance by the provider with the requirements of this Schedule.</w:t>
      </w:r>
    </w:p>
    <w:p w14:paraId="2368D7FF" w14:textId="77777777" w:rsidR="00BB4365" w:rsidRPr="002E054C" w:rsidRDefault="00BB4365" w:rsidP="00BB4365">
      <w:pPr>
        <w:pStyle w:val="subsection"/>
        <w:keepNext/>
      </w:pPr>
      <w:r w:rsidRPr="002E054C">
        <w:tab/>
        <w:t>(2)</w:t>
      </w:r>
      <w:r w:rsidRPr="002E054C">
        <w:tab/>
        <w:t>The information must be provided:</w:t>
      </w:r>
    </w:p>
    <w:p w14:paraId="08330C02" w14:textId="77777777" w:rsidR="00BB4365" w:rsidRPr="002E054C" w:rsidRDefault="00BB4365" w:rsidP="00BB4365">
      <w:pPr>
        <w:pStyle w:val="paragraph"/>
      </w:pPr>
      <w:r w:rsidRPr="002E054C">
        <w:tab/>
        <w:t>(a)</w:t>
      </w:r>
      <w:r w:rsidRPr="002E054C">
        <w:tab/>
        <w:t>in a form (if any) approved by the Minister for the information; and</w:t>
      </w:r>
    </w:p>
    <w:p w14:paraId="29606F50" w14:textId="77777777" w:rsidR="00BB4365" w:rsidRPr="002E054C" w:rsidRDefault="00BB4365" w:rsidP="00BB4365">
      <w:pPr>
        <w:pStyle w:val="paragraph"/>
      </w:pPr>
      <w:r w:rsidRPr="002E054C">
        <w:tab/>
        <w:t>(b)</w:t>
      </w:r>
      <w:r w:rsidRPr="002E054C">
        <w:tab/>
        <w:t>in accordance with such other requirements as the Minister makes.</w:t>
      </w:r>
    </w:p>
    <w:p w14:paraId="739B0795" w14:textId="0997EE88" w:rsidR="00BB4365" w:rsidRPr="002E054C" w:rsidRDefault="00BB4365" w:rsidP="00BB4365">
      <w:pPr>
        <w:pStyle w:val="subsection"/>
      </w:pPr>
      <w:r w:rsidRPr="002E054C">
        <w:tab/>
        <w:t>(3)</w:t>
      </w:r>
      <w:r w:rsidRPr="002E054C">
        <w:tab/>
        <w:t xml:space="preserve">A notice under this section must not require the giving of information that a </w:t>
      </w:r>
      <w:r w:rsidR="004B2185" w:rsidRPr="004B2185">
        <w:rPr>
          <w:position w:val="6"/>
          <w:sz w:val="16"/>
        </w:rPr>
        <w:t>*</w:t>
      </w:r>
      <w:r w:rsidRPr="002E054C">
        <w:t>VET provider is required to give to the Minister under clause</w:t>
      </w:r>
      <w:r w:rsidR="00A35FD3" w:rsidRPr="002E054C">
        <w:t> </w:t>
      </w:r>
      <w:r w:rsidRPr="002E054C">
        <w:t>28.</w:t>
      </w:r>
    </w:p>
    <w:p w14:paraId="1D7ECFD3" w14:textId="77777777" w:rsidR="00BB4365" w:rsidRPr="002E054C" w:rsidRDefault="00BB4365" w:rsidP="00BB4365">
      <w:pPr>
        <w:pStyle w:val="ActHead5"/>
      </w:pPr>
      <w:bookmarkStart w:id="714" w:name="_Toc185056269"/>
      <w:r w:rsidRPr="002E054C">
        <w:rPr>
          <w:rStyle w:val="CharSectno"/>
        </w:rPr>
        <w:t>25</w:t>
      </w:r>
      <w:r w:rsidRPr="002E054C">
        <w:t xml:space="preserve">  Notice of events that affect provider’s ability to comply with VET quality and accountability requirements</w:t>
      </w:r>
      <w:bookmarkEnd w:id="714"/>
    </w:p>
    <w:p w14:paraId="24F78C53" w14:textId="225EE678"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VET provider must, by writing, inform the Minister of any event affecting:</w:t>
      </w:r>
    </w:p>
    <w:p w14:paraId="47CF083F" w14:textId="77777777" w:rsidR="00BB4365" w:rsidRPr="002E054C" w:rsidRDefault="00BB4365" w:rsidP="00BB4365">
      <w:pPr>
        <w:pStyle w:val="paragraph"/>
      </w:pPr>
      <w:r w:rsidRPr="002E054C">
        <w:tab/>
        <w:t>(a)</w:t>
      </w:r>
      <w:r w:rsidRPr="002E054C">
        <w:tab/>
        <w:t>the provider; or</w:t>
      </w:r>
    </w:p>
    <w:p w14:paraId="6C7C2649" w14:textId="2A826193" w:rsidR="00BB4365" w:rsidRPr="002E054C" w:rsidRDefault="00BB4365" w:rsidP="00BB4365">
      <w:pPr>
        <w:pStyle w:val="paragraph"/>
        <w:keepNext/>
        <w:keepLines/>
      </w:pPr>
      <w:r w:rsidRPr="002E054C">
        <w:tab/>
        <w:t>(b)</w:t>
      </w:r>
      <w:r w:rsidRPr="002E054C">
        <w:tab/>
        <w:t xml:space="preserve">a </w:t>
      </w:r>
      <w:r w:rsidR="004B2185" w:rsidRPr="004B2185">
        <w:rPr>
          <w:position w:val="6"/>
          <w:sz w:val="16"/>
        </w:rPr>
        <w:t>*</w:t>
      </w:r>
      <w:r w:rsidRPr="002E054C">
        <w:t>related body corporate of the provider;</w:t>
      </w:r>
    </w:p>
    <w:p w14:paraId="71D5B0B5" w14:textId="213AAF34" w:rsidR="00BB4365" w:rsidRPr="002E054C" w:rsidRDefault="00BB4365" w:rsidP="00BB4365">
      <w:pPr>
        <w:pStyle w:val="subsection2"/>
      </w:pPr>
      <w:r w:rsidRPr="002E054C">
        <w:t xml:space="preserve">that may significantly affect the provider’s capacity to meet the </w:t>
      </w:r>
      <w:r w:rsidR="004B2185" w:rsidRPr="004B2185">
        <w:rPr>
          <w:position w:val="6"/>
          <w:sz w:val="16"/>
        </w:rPr>
        <w:t>*</w:t>
      </w:r>
      <w:r w:rsidRPr="002E054C">
        <w:t>VET quality and accountability requirements.</w:t>
      </w:r>
    </w:p>
    <w:p w14:paraId="2DE90910" w14:textId="79A93C3F" w:rsidR="00BB4365" w:rsidRPr="002E054C" w:rsidRDefault="00BB4365" w:rsidP="00BB4365">
      <w:pPr>
        <w:pStyle w:val="subsection"/>
      </w:pPr>
      <w:r w:rsidRPr="002E054C">
        <w:tab/>
        <w:t>(2)</w:t>
      </w:r>
      <w:r w:rsidRPr="002E054C">
        <w:tab/>
        <w:t xml:space="preserve">A </w:t>
      </w:r>
      <w:r w:rsidR="004B2185" w:rsidRPr="004B2185">
        <w:rPr>
          <w:position w:val="6"/>
          <w:sz w:val="16"/>
        </w:rPr>
        <w:t>*</w:t>
      </w:r>
      <w:r w:rsidRPr="002E054C">
        <w:t>VET provider must, by writing, inform the Minister of any event that may significantly affect whether:</w:t>
      </w:r>
    </w:p>
    <w:p w14:paraId="600D87A6" w14:textId="77777777" w:rsidR="00BB4365" w:rsidRPr="002E054C" w:rsidRDefault="00BB4365" w:rsidP="00BB4365">
      <w:pPr>
        <w:pStyle w:val="paragraph"/>
      </w:pPr>
      <w:r w:rsidRPr="002E054C">
        <w:tab/>
        <w:t>(a)</w:t>
      </w:r>
      <w:r w:rsidRPr="002E054C">
        <w:tab/>
        <w:t>if the VET provider was approved under subclause</w:t>
      </w:r>
      <w:r w:rsidR="00A35FD3" w:rsidRPr="002E054C">
        <w:t> </w:t>
      </w:r>
      <w:r w:rsidRPr="002E054C">
        <w:t>6(1)—any of the conditions in subclause</w:t>
      </w:r>
      <w:r w:rsidR="00A35FD3" w:rsidRPr="002E054C">
        <w:t> </w:t>
      </w:r>
      <w:r w:rsidRPr="002E054C">
        <w:t>6(1) are or could be met in relation to the provider after the event; or</w:t>
      </w:r>
    </w:p>
    <w:p w14:paraId="0219C72C" w14:textId="06CD18B0" w:rsidR="00BB4365" w:rsidRPr="002E054C" w:rsidRDefault="00BB4365" w:rsidP="00BB4365">
      <w:pPr>
        <w:pStyle w:val="paragraph"/>
      </w:pPr>
      <w:r w:rsidRPr="002E054C">
        <w:lastRenderedPageBreak/>
        <w:tab/>
        <w:t>(aa)</w:t>
      </w:r>
      <w:r w:rsidRPr="002E054C">
        <w:tab/>
        <w:t>if the VET provider was approved under subclause</w:t>
      </w:r>
      <w:r w:rsidR="00A35FD3" w:rsidRPr="002E054C">
        <w:t> </w:t>
      </w:r>
      <w:r w:rsidRPr="002E054C">
        <w:t>6(1A)—any of the conditions in subclause</w:t>
      </w:r>
      <w:r w:rsidR="00A35FD3" w:rsidRPr="002E054C">
        <w:t> </w:t>
      </w:r>
      <w:r w:rsidRPr="002E054C">
        <w:t xml:space="preserve">6(1A) are or could be met in relation to the provider after the </w:t>
      </w:r>
      <w:r w:rsidR="00012C55" w:rsidRPr="002E054C">
        <w:t>event</w:t>
      </w:r>
      <w:r w:rsidR="00B91DBA" w:rsidRPr="002E054C">
        <w:t>.</w:t>
      </w:r>
    </w:p>
    <w:p w14:paraId="73A4D2F9" w14:textId="7FBC8908" w:rsidR="00BB4365" w:rsidRPr="002E054C" w:rsidRDefault="00BB4365" w:rsidP="00BB4365">
      <w:pPr>
        <w:pStyle w:val="subsection"/>
      </w:pPr>
      <w:r w:rsidRPr="002E054C">
        <w:tab/>
        <w:t>(3)</w:t>
      </w:r>
      <w:r w:rsidRPr="002E054C">
        <w:tab/>
        <w:t xml:space="preserve">A notice under </w:t>
      </w:r>
      <w:r w:rsidR="00A35FD3" w:rsidRPr="002E054C">
        <w:t>subclause (</w:t>
      </w:r>
      <w:r w:rsidRPr="002E054C">
        <w:t xml:space="preserve">1) or (2) must be given to the Minister as soon as practicable after the </w:t>
      </w:r>
      <w:r w:rsidR="004B2185" w:rsidRPr="004B2185">
        <w:rPr>
          <w:position w:val="6"/>
          <w:sz w:val="16"/>
        </w:rPr>
        <w:t>*</w:t>
      </w:r>
      <w:r w:rsidRPr="002E054C">
        <w:t>VET provider becomes aware of the event mentioned in the subclause.</w:t>
      </w:r>
    </w:p>
    <w:p w14:paraId="153E89CE" w14:textId="77777777" w:rsidR="00BB4365" w:rsidRPr="002E054C" w:rsidRDefault="00BB4365" w:rsidP="00BB4365">
      <w:pPr>
        <w:pStyle w:val="ActHead5"/>
      </w:pPr>
      <w:bookmarkStart w:id="715" w:name="_Toc185056270"/>
      <w:r w:rsidRPr="002E054C">
        <w:rPr>
          <w:rStyle w:val="CharSectno"/>
        </w:rPr>
        <w:t>25A</w:t>
      </w:r>
      <w:r w:rsidRPr="002E054C">
        <w:t xml:space="preserve">  Copy of notice given to National VET Regulator about material changes</w:t>
      </w:r>
      <w:bookmarkEnd w:id="715"/>
    </w:p>
    <w:p w14:paraId="1B395451" w14:textId="110664D8" w:rsidR="00BB4365" w:rsidRPr="002E054C" w:rsidRDefault="00BB4365" w:rsidP="00BB4365">
      <w:pPr>
        <w:pStyle w:val="subsection"/>
      </w:pPr>
      <w:r w:rsidRPr="002E054C">
        <w:rPr>
          <w:sz w:val="20"/>
        </w:rPr>
        <w:tab/>
      </w:r>
      <w:r w:rsidRPr="002E054C">
        <w:t>(1)</w:t>
      </w:r>
      <w:r w:rsidRPr="002E054C">
        <w:rPr>
          <w:sz w:val="20"/>
        </w:rPr>
        <w:tab/>
      </w:r>
      <w:r w:rsidRPr="002E054C">
        <w:t xml:space="preserve">If a </w:t>
      </w:r>
      <w:r w:rsidR="004B2185" w:rsidRPr="004B2185">
        <w:rPr>
          <w:position w:val="6"/>
          <w:sz w:val="16"/>
        </w:rPr>
        <w:t>*</w:t>
      </w:r>
      <w:r w:rsidRPr="002E054C">
        <w:t xml:space="preserve">VET provider gives the </w:t>
      </w:r>
      <w:r w:rsidR="004B2185" w:rsidRPr="004B2185">
        <w:rPr>
          <w:position w:val="6"/>
          <w:sz w:val="16"/>
        </w:rPr>
        <w:t>*</w:t>
      </w:r>
      <w:r w:rsidRPr="002E054C">
        <w:t xml:space="preserve">National VET Regulator a notice under </w:t>
      </w:r>
      <w:r w:rsidR="00D2636F" w:rsidRPr="002E054C">
        <w:t>section 2</w:t>
      </w:r>
      <w:r w:rsidRPr="002E054C">
        <w:t xml:space="preserve">5 of the </w:t>
      </w:r>
      <w:r w:rsidRPr="002E054C">
        <w:rPr>
          <w:i/>
        </w:rPr>
        <w:t>National Vocational Education and Training Regulator Act 2011</w:t>
      </w:r>
      <w:r w:rsidRPr="002E054C">
        <w:t>, the provider must give a copy of the notice to the Minister.</w:t>
      </w:r>
    </w:p>
    <w:p w14:paraId="01646EE9" w14:textId="5C6A8C89" w:rsidR="00BB4365" w:rsidRPr="002E054C" w:rsidRDefault="00BB4365" w:rsidP="00BB4365">
      <w:pPr>
        <w:pStyle w:val="subsection"/>
      </w:pPr>
      <w:r w:rsidRPr="002E054C">
        <w:rPr>
          <w:sz w:val="20"/>
        </w:rPr>
        <w:tab/>
      </w:r>
      <w:r w:rsidRPr="002E054C">
        <w:t>(2)</w:t>
      </w:r>
      <w:r w:rsidRPr="002E054C">
        <w:rPr>
          <w:sz w:val="20"/>
        </w:rPr>
        <w:tab/>
      </w:r>
      <w:r w:rsidRPr="002E054C">
        <w:t xml:space="preserve">A copy of the notice must be given to the Minister at the same time it must be given to the </w:t>
      </w:r>
      <w:r w:rsidR="004B2185" w:rsidRPr="004B2185">
        <w:rPr>
          <w:position w:val="6"/>
          <w:sz w:val="16"/>
        </w:rPr>
        <w:t>*</w:t>
      </w:r>
      <w:r w:rsidRPr="002E054C">
        <w:t>National VET Regulator.</w:t>
      </w:r>
    </w:p>
    <w:p w14:paraId="04FF9F10" w14:textId="77777777" w:rsidR="00BB4365" w:rsidRPr="002E054C" w:rsidRDefault="00BB4365" w:rsidP="00BB4365">
      <w:pPr>
        <w:pStyle w:val="ActHead5"/>
      </w:pPr>
      <w:bookmarkStart w:id="716" w:name="_Toc185056271"/>
      <w:r w:rsidRPr="002E054C">
        <w:rPr>
          <w:rStyle w:val="CharSectno"/>
        </w:rPr>
        <w:t>26</w:t>
      </w:r>
      <w:r w:rsidRPr="002E054C">
        <w:t xml:space="preserve">  Compliance assurance—provider</w:t>
      </w:r>
      <w:bookmarkEnd w:id="716"/>
    </w:p>
    <w:p w14:paraId="5D85E80D" w14:textId="1746E001" w:rsidR="00BE355A" w:rsidRPr="002E054C" w:rsidRDefault="00BE355A" w:rsidP="00BE355A">
      <w:pPr>
        <w:pStyle w:val="subsection"/>
      </w:pPr>
      <w:r w:rsidRPr="002E054C">
        <w:tab/>
        <w:t>(1)</w:t>
      </w:r>
      <w:r w:rsidRPr="002E054C">
        <w:tab/>
        <w:t xml:space="preserve">The Minister may require a </w:t>
      </w:r>
      <w:r w:rsidR="004B2185" w:rsidRPr="004B2185">
        <w:rPr>
          <w:position w:val="6"/>
          <w:sz w:val="16"/>
        </w:rPr>
        <w:t>*</w:t>
      </w:r>
      <w:r w:rsidRPr="002E054C">
        <w:t>VET provider to be audited:</w:t>
      </w:r>
    </w:p>
    <w:p w14:paraId="75242BBF" w14:textId="77777777" w:rsidR="00BE355A" w:rsidRPr="002E054C" w:rsidRDefault="00BE355A" w:rsidP="00BE355A">
      <w:pPr>
        <w:pStyle w:val="paragraph"/>
      </w:pPr>
      <w:r w:rsidRPr="002E054C">
        <w:tab/>
        <w:t>(a)</w:t>
      </w:r>
      <w:r w:rsidRPr="002E054C">
        <w:tab/>
        <w:t>about compliance with any or all of the following requirements:</w:t>
      </w:r>
    </w:p>
    <w:p w14:paraId="07AF23FE" w14:textId="1044C818" w:rsidR="00BE355A" w:rsidRPr="002E054C" w:rsidRDefault="00BE355A" w:rsidP="00BE355A">
      <w:pPr>
        <w:pStyle w:val="paragraphsub"/>
      </w:pPr>
      <w:r w:rsidRPr="002E054C">
        <w:tab/>
        <w:t>(i)</w:t>
      </w:r>
      <w:r w:rsidRPr="002E054C">
        <w:tab/>
        <w:t xml:space="preserve">the </w:t>
      </w:r>
      <w:r w:rsidR="004B2185" w:rsidRPr="004B2185">
        <w:rPr>
          <w:position w:val="6"/>
          <w:sz w:val="16"/>
        </w:rPr>
        <w:t>*</w:t>
      </w:r>
      <w:r w:rsidRPr="002E054C">
        <w:t>VET financial viability requirements;</w:t>
      </w:r>
    </w:p>
    <w:p w14:paraId="65048670" w14:textId="1F58C634" w:rsidR="00BE355A" w:rsidRPr="002E054C" w:rsidRDefault="00BE355A" w:rsidP="00BE355A">
      <w:pPr>
        <w:pStyle w:val="paragraphsub"/>
      </w:pPr>
      <w:r w:rsidRPr="002E054C">
        <w:tab/>
        <w:t>(ii)</w:t>
      </w:r>
      <w:r w:rsidRPr="002E054C">
        <w:tab/>
        <w:t xml:space="preserve">the </w:t>
      </w:r>
      <w:r w:rsidR="004B2185" w:rsidRPr="004B2185">
        <w:rPr>
          <w:position w:val="6"/>
          <w:sz w:val="16"/>
        </w:rPr>
        <w:t>*</w:t>
      </w:r>
      <w:r w:rsidRPr="002E054C">
        <w:t>VET fairness requirements;</w:t>
      </w:r>
    </w:p>
    <w:p w14:paraId="79A6553E" w14:textId="5E8693C8" w:rsidR="00BE355A" w:rsidRPr="002E054C" w:rsidRDefault="00BE355A" w:rsidP="00BE355A">
      <w:pPr>
        <w:pStyle w:val="paragraphsub"/>
      </w:pPr>
      <w:r w:rsidRPr="002E054C">
        <w:tab/>
        <w:t>(iii)</w:t>
      </w:r>
      <w:r w:rsidRPr="002E054C">
        <w:tab/>
        <w:t xml:space="preserve">the </w:t>
      </w:r>
      <w:r w:rsidR="004B2185" w:rsidRPr="004B2185">
        <w:rPr>
          <w:position w:val="6"/>
          <w:sz w:val="16"/>
        </w:rPr>
        <w:t>*</w:t>
      </w:r>
      <w:r w:rsidRPr="002E054C">
        <w:t>VET compliance requirements;</w:t>
      </w:r>
    </w:p>
    <w:p w14:paraId="7D213490" w14:textId="17E1A295" w:rsidR="00BE355A" w:rsidRPr="002E054C" w:rsidRDefault="00BE355A" w:rsidP="00BE355A">
      <w:pPr>
        <w:pStyle w:val="paragraphsub"/>
      </w:pPr>
      <w:r w:rsidRPr="002E054C">
        <w:tab/>
        <w:t>(iv)</w:t>
      </w:r>
      <w:r w:rsidRPr="002E054C">
        <w:tab/>
        <w:t xml:space="preserve">the </w:t>
      </w:r>
      <w:r w:rsidR="004B2185" w:rsidRPr="004B2185">
        <w:rPr>
          <w:position w:val="6"/>
          <w:sz w:val="16"/>
        </w:rPr>
        <w:t>*</w:t>
      </w:r>
      <w:r w:rsidRPr="002E054C">
        <w:t>VET fee requirements;</w:t>
      </w:r>
    </w:p>
    <w:p w14:paraId="7DEA810E" w14:textId="5E19B86D" w:rsidR="00BE355A" w:rsidRPr="002E054C" w:rsidRDefault="00BE355A" w:rsidP="00BE355A">
      <w:pPr>
        <w:pStyle w:val="paragraphsub"/>
      </w:pPr>
      <w:r w:rsidRPr="002E054C">
        <w:tab/>
        <w:t>(v)</w:t>
      </w:r>
      <w:r w:rsidRPr="002E054C">
        <w:tab/>
        <w:t xml:space="preserve">other requirements for VET quality and accountability set out in the </w:t>
      </w:r>
      <w:r w:rsidR="004B2185" w:rsidRPr="004B2185">
        <w:rPr>
          <w:position w:val="6"/>
          <w:sz w:val="16"/>
        </w:rPr>
        <w:t>*</w:t>
      </w:r>
      <w:r w:rsidRPr="002E054C">
        <w:t>VET Guidelines; or</w:t>
      </w:r>
    </w:p>
    <w:p w14:paraId="2865E2F5" w14:textId="7219D594" w:rsidR="00BE355A" w:rsidRPr="002E054C" w:rsidRDefault="00BE355A" w:rsidP="00BE355A">
      <w:pPr>
        <w:pStyle w:val="paragraph"/>
      </w:pPr>
      <w:r w:rsidRPr="002E054C">
        <w:tab/>
        <w:t>(b)</w:t>
      </w:r>
      <w:r w:rsidRPr="002E054C">
        <w:tab/>
        <w:t xml:space="preserve">about any or all of the following matters relating to </w:t>
      </w:r>
      <w:r w:rsidR="004B2185" w:rsidRPr="004B2185">
        <w:rPr>
          <w:position w:val="6"/>
          <w:sz w:val="16"/>
        </w:rPr>
        <w:t>*</w:t>
      </w:r>
      <w:r w:rsidRPr="002E054C">
        <w:t>VET courses of study provided by the VET provider:</w:t>
      </w:r>
    </w:p>
    <w:p w14:paraId="67C0A7FE" w14:textId="315C642B" w:rsidR="00BE355A" w:rsidRPr="002E054C" w:rsidRDefault="00BE355A" w:rsidP="00BE355A">
      <w:pPr>
        <w:pStyle w:val="paragraphsub"/>
      </w:pPr>
      <w:r w:rsidRPr="002E054C">
        <w:tab/>
        <w:t>(i)</w:t>
      </w:r>
      <w:r w:rsidRPr="002E054C">
        <w:tab/>
        <w:t xml:space="preserve">the approaches used to recruit or enrol students (or potential students) of those courses who receive (or who </w:t>
      </w:r>
      <w:r w:rsidRPr="002E054C">
        <w:lastRenderedPageBreak/>
        <w:t xml:space="preserve">could receive) </w:t>
      </w:r>
      <w:r w:rsidR="004B2185" w:rsidRPr="004B2185">
        <w:rPr>
          <w:position w:val="6"/>
          <w:sz w:val="16"/>
        </w:rPr>
        <w:t>*</w:t>
      </w:r>
      <w:r w:rsidRPr="002E054C">
        <w:t>VET FEE</w:t>
      </w:r>
      <w:r w:rsidR="004B2185">
        <w:noBreakHyphen/>
      </w:r>
      <w:r w:rsidRPr="002E054C">
        <w:t xml:space="preserve">HELP assistance for </w:t>
      </w:r>
      <w:r w:rsidR="004B2185" w:rsidRPr="004B2185">
        <w:rPr>
          <w:position w:val="6"/>
          <w:sz w:val="16"/>
        </w:rPr>
        <w:t>*</w:t>
      </w:r>
      <w:r w:rsidRPr="002E054C">
        <w:t>VET units of study forming part of those courses;</w:t>
      </w:r>
    </w:p>
    <w:p w14:paraId="64F9B70E" w14:textId="03162312" w:rsidR="00BE355A" w:rsidRPr="002E054C" w:rsidRDefault="00BE355A" w:rsidP="00BE355A">
      <w:pPr>
        <w:pStyle w:val="paragraphsub"/>
      </w:pPr>
      <w:r w:rsidRPr="002E054C">
        <w:tab/>
        <w:t>(ii)</w:t>
      </w:r>
      <w:r w:rsidRPr="002E054C">
        <w:tab/>
        <w:t>the veracity of enrolments in those courses of students who receive VET FEE</w:t>
      </w:r>
      <w:r w:rsidR="004B2185">
        <w:noBreakHyphen/>
      </w:r>
      <w:r w:rsidRPr="002E054C">
        <w:t>HELP assistance for VET units of study forming part of those courses;</w:t>
      </w:r>
    </w:p>
    <w:p w14:paraId="5AF0709F" w14:textId="77777777" w:rsidR="00BE355A" w:rsidRPr="002E054C" w:rsidRDefault="00BE355A" w:rsidP="00BE355A">
      <w:pPr>
        <w:pStyle w:val="paragraphsub"/>
      </w:pPr>
      <w:r w:rsidRPr="002E054C">
        <w:tab/>
        <w:t>(iii)</w:t>
      </w:r>
      <w:r w:rsidRPr="002E054C">
        <w:tab/>
        <w:t>the level of teaching resources, or the quality of those resources, for any of those courses;</w:t>
      </w:r>
    </w:p>
    <w:p w14:paraId="551D6A1D" w14:textId="198C196F" w:rsidR="00BE355A" w:rsidRPr="002E054C" w:rsidRDefault="00BE355A" w:rsidP="00BE355A">
      <w:pPr>
        <w:pStyle w:val="paragraphsub"/>
      </w:pPr>
      <w:r w:rsidRPr="002E054C">
        <w:tab/>
        <w:t>(iv)</w:t>
      </w:r>
      <w:r w:rsidRPr="002E054C">
        <w:tab/>
        <w:t>the level of engagement in any of those courses of students who receive VET FEE</w:t>
      </w:r>
      <w:r w:rsidR="004B2185">
        <w:noBreakHyphen/>
      </w:r>
      <w:r w:rsidRPr="002E054C">
        <w:t>HELP assistance for VET units of study forming part of those courses;</w:t>
      </w:r>
    </w:p>
    <w:p w14:paraId="647CB905" w14:textId="73DA5EAC" w:rsidR="00BE355A" w:rsidRPr="002E054C" w:rsidRDefault="00BE355A" w:rsidP="00BE355A">
      <w:pPr>
        <w:pStyle w:val="paragraphsub"/>
      </w:pPr>
      <w:r w:rsidRPr="002E054C">
        <w:tab/>
        <w:t>(v)</w:t>
      </w:r>
      <w:r w:rsidRPr="002E054C">
        <w:tab/>
        <w:t>the completion rates for any of those courses of students who receive VET FEE</w:t>
      </w:r>
      <w:r w:rsidR="004B2185">
        <w:noBreakHyphen/>
      </w:r>
      <w:r w:rsidRPr="002E054C">
        <w:t>HELP assistance for VET units of study forming part of those courses.</w:t>
      </w:r>
    </w:p>
    <w:p w14:paraId="1FD2D088" w14:textId="77777777" w:rsidR="00BB4365" w:rsidRPr="002E054C" w:rsidRDefault="00BB4365" w:rsidP="00BB4365">
      <w:pPr>
        <w:pStyle w:val="subsection"/>
      </w:pPr>
      <w:r w:rsidRPr="002E054C">
        <w:tab/>
        <w:t>(2)</w:t>
      </w:r>
      <w:r w:rsidRPr="002E054C">
        <w:tab/>
        <w:t>The audit must be conducted:</w:t>
      </w:r>
    </w:p>
    <w:p w14:paraId="7596B178" w14:textId="77777777" w:rsidR="00BB4365" w:rsidRPr="002E054C" w:rsidRDefault="00BB4365" w:rsidP="00BB4365">
      <w:pPr>
        <w:pStyle w:val="paragraph"/>
      </w:pPr>
      <w:r w:rsidRPr="002E054C">
        <w:tab/>
        <w:t>(a)</w:t>
      </w:r>
      <w:r w:rsidRPr="002E054C">
        <w:tab/>
        <w:t>by a body determined in writing by the Minister; and</w:t>
      </w:r>
    </w:p>
    <w:p w14:paraId="31232E0C" w14:textId="77777777" w:rsidR="00BB4365" w:rsidRPr="002E054C" w:rsidRDefault="00BB4365" w:rsidP="00BB4365">
      <w:pPr>
        <w:pStyle w:val="paragraph"/>
      </w:pPr>
      <w:r w:rsidRPr="002E054C">
        <w:tab/>
        <w:t>(b)</w:t>
      </w:r>
      <w:r w:rsidRPr="002E054C">
        <w:tab/>
        <w:t>at such time or times, and in such manner, as the Minister requires.</w:t>
      </w:r>
    </w:p>
    <w:p w14:paraId="2DAA5A1A" w14:textId="627E9994" w:rsidR="00BB4365" w:rsidRPr="002E054C" w:rsidRDefault="00BB4365" w:rsidP="00BB4365">
      <w:pPr>
        <w:pStyle w:val="subsection"/>
      </w:pPr>
      <w:r w:rsidRPr="002E054C">
        <w:rPr>
          <w:sz w:val="20"/>
        </w:rPr>
        <w:tab/>
      </w:r>
      <w:r w:rsidRPr="002E054C">
        <w:t>(2A)</w:t>
      </w:r>
      <w:r w:rsidRPr="002E054C">
        <w:rPr>
          <w:sz w:val="20"/>
        </w:rPr>
        <w:tab/>
      </w:r>
      <w:r w:rsidRPr="002E054C">
        <w:t xml:space="preserve">To avoid doubt, if the Minister makes a determination under </w:t>
      </w:r>
      <w:r w:rsidR="00A35FD3" w:rsidRPr="002E054C">
        <w:t>subclause (</w:t>
      </w:r>
      <w:r w:rsidRPr="002E054C">
        <w:t xml:space="preserve">2) in relation to the </w:t>
      </w:r>
      <w:r w:rsidR="004B2185" w:rsidRPr="004B2185">
        <w:rPr>
          <w:position w:val="6"/>
          <w:sz w:val="16"/>
        </w:rPr>
        <w:t>*</w:t>
      </w:r>
      <w:r w:rsidRPr="002E054C">
        <w:t xml:space="preserve">National VET Regulator, the determination is not a direction for the purpose of </w:t>
      </w:r>
      <w:r w:rsidR="001A2556" w:rsidRPr="002E054C">
        <w:t>sub</w:t>
      </w:r>
      <w:r w:rsidR="001E1B42">
        <w:t>section 1</w:t>
      </w:r>
      <w:r w:rsidRPr="002E054C">
        <w:t xml:space="preserve">60(2) of the </w:t>
      </w:r>
      <w:r w:rsidRPr="002E054C">
        <w:rPr>
          <w:i/>
        </w:rPr>
        <w:t>National Vocational Education and Training Regulator Act 2011</w:t>
      </w:r>
      <w:r w:rsidRPr="002E054C">
        <w:t>.</w:t>
      </w:r>
    </w:p>
    <w:p w14:paraId="7B4F65D1" w14:textId="77777777" w:rsidR="00BB4365" w:rsidRPr="002E054C" w:rsidRDefault="00BB4365" w:rsidP="00BB4365">
      <w:pPr>
        <w:pStyle w:val="subsection"/>
      </w:pPr>
      <w:r w:rsidRPr="002E054C">
        <w:tab/>
        <w:t>(3)</w:t>
      </w:r>
      <w:r w:rsidRPr="002E054C">
        <w:tab/>
        <w:t>The provider must:</w:t>
      </w:r>
    </w:p>
    <w:p w14:paraId="300202FB" w14:textId="07AC2296" w:rsidR="00BB4365" w:rsidRPr="002E054C" w:rsidRDefault="00BB4365" w:rsidP="00BB4365">
      <w:pPr>
        <w:pStyle w:val="paragraph"/>
      </w:pPr>
      <w:r w:rsidRPr="002E054C">
        <w:tab/>
        <w:t>(a)</w:t>
      </w:r>
      <w:r w:rsidRPr="002E054C">
        <w:tab/>
        <w:t>fully co</w:t>
      </w:r>
      <w:r w:rsidR="004B2185">
        <w:noBreakHyphen/>
      </w:r>
      <w:r w:rsidRPr="002E054C">
        <w:t>operate with the auditing body in the course of its audit; and</w:t>
      </w:r>
    </w:p>
    <w:p w14:paraId="58391AFE" w14:textId="77777777" w:rsidR="00BB4365" w:rsidRPr="002E054C" w:rsidRDefault="00BB4365" w:rsidP="00BB4365">
      <w:pPr>
        <w:pStyle w:val="paragraph"/>
      </w:pPr>
      <w:r w:rsidRPr="002E054C">
        <w:tab/>
        <w:t>(b)</w:t>
      </w:r>
      <w:r w:rsidRPr="002E054C">
        <w:tab/>
        <w:t>pay to the auditing body any charges payable for such an audit.</w:t>
      </w:r>
    </w:p>
    <w:p w14:paraId="21CD6AE0" w14:textId="084F2C94" w:rsidR="00BB4365" w:rsidRPr="002E054C" w:rsidRDefault="00BB4365" w:rsidP="00BB4365">
      <w:pPr>
        <w:pStyle w:val="subsection"/>
      </w:pPr>
      <w:r w:rsidRPr="002E054C">
        <w:tab/>
        <w:t>(4)</w:t>
      </w:r>
      <w:r w:rsidRPr="002E054C">
        <w:tab/>
        <w:t xml:space="preserve">A determination made under </w:t>
      </w:r>
      <w:r w:rsidR="006C1FDC" w:rsidRPr="002E054C">
        <w:t>paragraph (</w:t>
      </w:r>
      <w:r w:rsidRPr="002E054C">
        <w:t>2)(a) is not a legislative instrument.</w:t>
      </w:r>
    </w:p>
    <w:p w14:paraId="6089DCBA" w14:textId="77777777" w:rsidR="00BB4365" w:rsidRPr="002E054C" w:rsidRDefault="00BB4365" w:rsidP="004336A3">
      <w:pPr>
        <w:pStyle w:val="ActHead5"/>
      </w:pPr>
      <w:bookmarkStart w:id="717" w:name="_Toc185056272"/>
      <w:r w:rsidRPr="002E054C">
        <w:rPr>
          <w:rStyle w:val="CharSectno"/>
        </w:rPr>
        <w:lastRenderedPageBreak/>
        <w:t>26A</w:t>
      </w:r>
      <w:r w:rsidRPr="002E054C">
        <w:t xml:space="preserve">  Compliance notices</w:t>
      </w:r>
      <w:bookmarkEnd w:id="717"/>
    </w:p>
    <w:p w14:paraId="23E5C51B" w14:textId="77777777" w:rsidR="00BB4365" w:rsidRPr="002E054C" w:rsidRDefault="00BB4365" w:rsidP="004336A3">
      <w:pPr>
        <w:pStyle w:val="SubsectionHead"/>
      </w:pPr>
      <w:r w:rsidRPr="002E054C">
        <w:t>Grounds for giving a compliance notice</w:t>
      </w:r>
    </w:p>
    <w:p w14:paraId="40C7681D" w14:textId="2161A885" w:rsidR="00BB4365" w:rsidRPr="002E054C" w:rsidRDefault="00BB4365" w:rsidP="004336A3">
      <w:pPr>
        <w:pStyle w:val="subsection"/>
        <w:keepNext/>
        <w:keepLines/>
      </w:pPr>
      <w:r w:rsidRPr="002E054C">
        <w:tab/>
        <w:t>(1)</w:t>
      </w:r>
      <w:r w:rsidRPr="002E054C">
        <w:tab/>
        <w:t xml:space="preserve">The Minister may give a </w:t>
      </w:r>
      <w:r w:rsidR="004B2185" w:rsidRPr="004B2185">
        <w:rPr>
          <w:position w:val="6"/>
          <w:sz w:val="16"/>
        </w:rPr>
        <w:t>*</w:t>
      </w:r>
      <w:r w:rsidRPr="002E054C">
        <w:t xml:space="preserve">VET provider a written notice (a </w:t>
      </w:r>
      <w:r w:rsidRPr="002E054C">
        <w:rPr>
          <w:b/>
          <w:i/>
        </w:rPr>
        <w:t>compliance notice</w:t>
      </w:r>
      <w:r w:rsidRPr="002E054C">
        <w:t>) in accordance with this clause if the Minister is satisfied that the provider has not complied with, or is aware of information that suggests that the provider may not comply with, one or more of the following:</w:t>
      </w:r>
    </w:p>
    <w:p w14:paraId="3CF1E911" w14:textId="77777777" w:rsidR="00BB4365" w:rsidRPr="002E054C" w:rsidRDefault="00BB4365" w:rsidP="00BB4365">
      <w:pPr>
        <w:pStyle w:val="paragraph"/>
      </w:pPr>
      <w:r w:rsidRPr="002E054C">
        <w:tab/>
        <w:t>(a)</w:t>
      </w:r>
      <w:r w:rsidRPr="002E054C">
        <w:tab/>
        <w:t>this Act or the regulations;</w:t>
      </w:r>
    </w:p>
    <w:p w14:paraId="2787046C" w14:textId="77DF5D0A" w:rsidR="00BB4365" w:rsidRPr="002E054C" w:rsidRDefault="00BB4365" w:rsidP="00BB4365">
      <w:pPr>
        <w:pStyle w:val="paragraph"/>
      </w:pPr>
      <w:r w:rsidRPr="002E054C">
        <w:tab/>
        <w:t>(b)</w:t>
      </w:r>
      <w:r w:rsidRPr="002E054C">
        <w:tab/>
      </w:r>
      <w:r w:rsidR="004B2185" w:rsidRPr="004B2185">
        <w:rPr>
          <w:position w:val="6"/>
          <w:sz w:val="16"/>
        </w:rPr>
        <w:t>*</w:t>
      </w:r>
      <w:r w:rsidRPr="002E054C">
        <w:t>VET Guidelines that apply to the provider;</w:t>
      </w:r>
    </w:p>
    <w:p w14:paraId="01C17582" w14:textId="77777777" w:rsidR="00BB4365" w:rsidRPr="002E054C" w:rsidRDefault="00BB4365" w:rsidP="00BB4365">
      <w:pPr>
        <w:pStyle w:val="paragraph"/>
      </w:pPr>
      <w:r w:rsidRPr="002E054C">
        <w:tab/>
        <w:t>(c)</w:t>
      </w:r>
      <w:r w:rsidRPr="002E054C">
        <w:tab/>
        <w:t>a condition imposed on the provider’s approval as a VET provider.</w:t>
      </w:r>
    </w:p>
    <w:p w14:paraId="75C5C0A2" w14:textId="77777777" w:rsidR="00BB4365" w:rsidRPr="002E054C" w:rsidRDefault="00BB4365" w:rsidP="00BB4365">
      <w:pPr>
        <w:pStyle w:val="SubsectionHead"/>
      </w:pPr>
      <w:r w:rsidRPr="002E054C">
        <w:t>Content of compliance notice</w:t>
      </w:r>
    </w:p>
    <w:p w14:paraId="3E7C00D6" w14:textId="77777777" w:rsidR="00BB4365" w:rsidRPr="002E054C" w:rsidRDefault="00BB4365" w:rsidP="00BB4365">
      <w:pPr>
        <w:pStyle w:val="subsection"/>
      </w:pPr>
      <w:r w:rsidRPr="002E054C">
        <w:tab/>
        <w:t>(2)</w:t>
      </w:r>
      <w:r w:rsidRPr="002E054C">
        <w:tab/>
        <w:t>The compliance notice must:</w:t>
      </w:r>
    </w:p>
    <w:p w14:paraId="3638F792" w14:textId="77777777" w:rsidR="00BB4365" w:rsidRPr="002E054C" w:rsidRDefault="00BB4365" w:rsidP="00BB4365">
      <w:pPr>
        <w:pStyle w:val="paragraph"/>
      </w:pPr>
      <w:r w:rsidRPr="002E054C">
        <w:tab/>
        <w:t>(a)</w:t>
      </w:r>
      <w:r w:rsidRPr="002E054C">
        <w:tab/>
        <w:t>set out the name of the provider to which the notice is given; and</w:t>
      </w:r>
    </w:p>
    <w:p w14:paraId="427E701C" w14:textId="4D72CE9D" w:rsidR="00BB4365" w:rsidRPr="002E054C" w:rsidRDefault="00BB4365" w:rsidP="00BB4365">
      <w:pPr>
        <w:pStyle w:val="paragraph"/>
      </w:pPr>
      <w:r w:rsidRPr="002E054C">
        <w:tab/>
        <w:t>(b)</w:t>
      </w:r>
      <w:r w:rsidRPr="002E054C">
        <w:tab/>
        <w:t>set out brief details of the non</w:t>
      </w:r>
      <w:r w:rsidR="004B2185">
        <w:noBreakHyphen/>
      </w:r>
      <w:r w:rsidRPr="002E054C">
        <w:t>compliance or possible non</w:t>
      </w:r>
      <w:r w:rsidR="004B2185">
        <w:noBreakHyphen/>
      </w:r>
      <w:r w:rsidRPr="002E054C">
        <w:t>compliance; and</w:t>
      </w:r>
    </w:p>
    <w:p w14:paraId="079FB45F" w14:textId="3B44DC93" w:rsidR="00BB4365" w:rsidRPr="002E054C" w:rsidRDefault="00BB4365" w:rsidP="00BB4365">
      <w:pPr>
        <w:pStyle w:val="paragraph"/>
      </w:pPr>
      <w:r w:rsidRPr="002E054C">
        <w:tab/>
        <w:t>(c)</w:t>
      </w:r>
      <w:r w:rsidRPr="002E054C">
        <w:tab/>
        <w:t>specify action that the provider must take, or refrain from taking, in order to address the non</w:t>
      </w:r>
      <w:r w:rsidR="004B2185">
        <w:noBreakHyphen/>
      </w:r>
      <w:r w:rsidRPr="002E054C">
        <w:t>compliance or possible non</w:t>
      </w:r>
      <w:r w:rsidR="004B2185">
        <w:noBreakHyphen/>
      </w:r>
      <w:r w:rsidRPr="002E054C">
        <w:t>compliance; and</w:t>
      </w:r>
    </w:p>
    <w:p w14:paraId="14D75DF5" w14:textId="77777777" w:rsidR="00BB4365" w:rsidRPr="002E054C" w:rsidRDefault="00BB4365" w:rsidP="00BB4365">
      <w:pPr>
        <w:pStyle w:val="paragraph"/>
      </w:pPr>
      <w:r w:rsidRPr="002E054C">
        <w:tab/>
        <w:t>(d)</w:t>
      </w:r>
      <w:r w:rsidRPr="002E054C">
        <w:tab/>
        <w:t>specify a reasonable period within which the provider must take, or refrain from taking, the specified action; and</w:t>
      </w:r>
    </w:p>
    <w:p w14:paraId="253C3162" w14:textId="77777777" w:rsidR="00BB4365" w:rsidRPr="002E054C" w:rsidRDefault="00BB4365" w:rsidP="00BB4365">
      <w:pPr>
        <w:pStyle w:val="paragraph"/>
      </w:pPr>
      <w:r w:rsidRPr="002E054C">
        <w:tab/>
        <w:t>(e)</w:t>
      </w:r>
      <w:r w:rsidRPr="002E054C">
        <w:tab/>
        <w:t>if the Minister considers it appropriate—specify a reasonable period within which the provider must provide the Minister with evidence that the provider has taken, or refrained from taking, the specified action; and</w:t>
      </w:r>
    </w:p>
    <w:p w14:paraId="113F4AFB" w14:textId="6F6495D4" w:rsidR="00BB4365" w:rsidRPr="002E054C" w:rsidRDefault="00BB4365" w:rsidP="00BB4365">
      <w:pPr>
        <w:pStyle w:val="paragraph"/>
      </w:pPr>
      <w:r w:rsidRPr="002E054C">
        <w:tab/>
        <w:t>(f)</w:t>
      </w:r>
      <w:r w:rsidRPr="002E054C">
        <w:tab/>
        <w:t xml:space="preserve">in any case—state that a failure to comply with the notice is a breach of a </w:t>
      </w:r>
      <w:r w:rsidR="004B2185" w:rsidRPr="004B2185">
        <w:rPr>
          <w:position w:val="6"/>
          <w:sz w:val="16"/>
        </w:rPr>
        <w:t>*</w:t>
      </w:r>
      <w:r w:rsidRPr="002E054C">
        <w:t xml:space="preserve">VET quality and accountability requirement which may lead to the provider’s approval as a </w:t>
      </w:r>
      <w:r w:rsidR="004B2185" w:rsidRPr="004B2185">
        <w:rPr>
          <w:position w:val="6"/>
          <w:sz w:val="16"/>
        </w:rPr>
        <w:t>*</w:t>
      </w:r>
      <w:r w:rsidRPr="002E054C">
        <w:t>VET provider being suspended or revoked; and</w:t>
      </w:r>
    </w:p>
    <w:p w14:paraId="442C3282" w14:textId="00B67982" w:rsidR="00BB4365" w:rsidRPr="002E054C" w:rsidRDefault="00BB4365" w:rsidP="00BB4365">
      <w:pPr>
        <w:pStyle w:val="paragraph"/>
      </w:pPr>
      <w:r w:rsidRPr="002E054C">
        <w:lastRenderedPageBreak/>
        <w:tab/>
        <w:t>(g)</w:t>
      </w:r>
      <w:r w:rsidRPr="002E054C">
        <w:tab/>
        <w:t xml:space="preserve">in any case—set out any other matters specified in the </w:t>
      </w:r>
      <w:r w:rsidR="004B2185" w:rsidRPr="004B2185">
        <w:rPr>
          <w:position w:val="6"/>
          <w:sz w:val="16"/>
        </w:rPr>
        <w:t>*</w:t>
      </w:r>
      <w:r w:rsidRPr="002E054C">
        <w:t>VET Guidelines for the purposes of this paragraph.</w:t>
      </w:r>
    </w:p>
    <w:p w14:paraId="6E9A8F53" w14:textId="77777777" w:rsidR="00BB4365" w:rsidRPr="002E054C" w:rsidRDefault="00BB4365" w:rsidP="00BB4365">
      <w:pPr>
        <w:pStyle w:val="SubsectionHead"/>
      </w:pPr>
      <w:r w:rsidRPr="002E054C">
        <w:t>Matters that Minister must consider in giving compliance notice</w:t>
      </w:r>
    </w:p>
    <w:p w14:paraId="3A7944C9" w14:textId="77777777" w:rsidR="00BB4365" w:rsidRPr="002E054C" w:rsidRDefault="00BB4365" w:rsidP="00BB4365">
      <w:pPr>
        <w:pStyle w:val="subsection"/>
      </w:pPr>
      <w:r w:rsidRPr="002E054C">
        <w:tab/>
        <w:t>(3)</w:t>
      </w:r>
      <w:r w:rsidRPr="002E054C">
        <w:tab/>
        <w:t>In deciding whether to give the compliance notice, the Minister must consider all of the following matters:</w:t>
      </w:r>
    </w:p>
    <w:p w14:paraId="5950A092" w14:textId="6B3D703E" w:rsidR="00BB4365" w:rsidRPr="002E054C" w:rsidRDefault="00BB4365" w:rsidP="00BB4365">
      <w:pPr>
        <w:pStyle w:val="paragraph"/>
      </w:pPr>
      <w:r w:rsidRPr="002E054C">
        <w:tab/>
        <w:t>(a)</w:t>
      </w:r>
      <w:r w:rsidRPr="002E054C">
        <w:tab/>
        <w:t>whether the non</w:t>
      </w:r>
      <w:r w:rsidR="004B2185">
        <w:noBreakHyphen/>
      </w:r>
      <w:r w:rsidRPr="002E054C">
        <w:t>compliance or possible non</w:t>
      </w:r>
      <w:r w:rsidR="004B2185">
        <w:noBreakHyphen/>
      </w:r>
      <w:r w:rsidRPr="002E054C">
        <w:t>compliance is of a minor or major nature;</w:t>
      </w:r>
    </w:p>
    <w:p w14:paraId="052CDACF" w14:textId="4AB6A885" w:rsidR="00BB4365" w:rsidRPr="002E054C" w:rsidRDefault="00BB4365" w:rsidP="00BB4365">
      <w:pPr>
        <w:pStyle w:val="paragraph"/>
      </w:pPr>
      <w:r w:rsidRPr="002E054C">
        <w:tab/>
        <w:t>(b)</w:t>
      </w:r>
      <w:r w:rsidRPr="002E054C">
        <w:tab/>
        <w:t xml:space="preserve">the period for which the provider has been approved as a </w:t>
      </w:r>
      <w:r w:rsidR="004B2185" w:rsidRPr="004B2185">
        <w:rPr>
          <w:position w:val="6"/>
          <w:sz w:val="16"/>
        </w:rPr>
        <w:t>*</w:t>
      </w:r>
      <w:r w:rsidRPr="002E054C">
        <w:t>VET provider;</w:t>
      </w:r>
    </w:p>
    <w:p w14:paraId="24D2DB8B" w14:textId="77777777" w:rsidR="00BB4365" w:rsidRPr="002E054C" w:rsidRDefault="00BB4365" w:rsidP="00BB4365">
      <w:pPr>
        <w:pStyle w:val="paragraph"/>
      </w:pPr>
      <w:r w:rsidRPr="002E054C">
        <w:tab/>
        <w:t>(c)</w:t>
      </w:r>
      <w:r w:rsidRPr="002E054C">
        <w:tab/>
        <w:t>the provider’s history of compliance with:</w:t>
      </w:r>
    </w:p>
    <w:p w14:paraId="483D1AA5" w14:textId="77777777" w:rsidR="00BB4365" w:rsidRPr="002E054C" w:rsidRDefault="00BB4365" w:rsidP="00BB4365">
      <w:pPr>
        <w:pStyle w:val="paragraphsub"/>
      </w:pPr>
      <w:r w:rsidRPr="002E054C">
        <w:tab/>
        <w:t>(i)</w:t>
      </w:r>
      <w:r w:rsidRPr="002E054C">
        <w:tab/>
        <w:t>this Act and the regulations; and</w:t>
      </w:r>
    </w:p>
    <w:p w14:paraId="6B33F9CA" w14:textId="2CB63BE1" w:rsidR="00BB4365" w:rsidRPr="002E054C" w:rsidRDefault="00BB4365" w:rsidP="00BB4365">
      <w:pPr>
        <w:pStyle w:val="paragraphsub"/>
      </w:pPr>
      <w:r w:rsidRPr="002E054C">
        <w:tab/>
        <w:t>(ii)</w:t>
      </w:r>
      <w:r w:rsidRPr="002E054C">
        <w:tab/>
        <w:t xml:space="preserve">the </w:t>
      </w:r>
      <w:r w:rsidR="004B2185" w:rsidRPr="004B2185">
        <w:rPr>
          <w:position w:val="6"/>
          <w:sz w:val="16"/>
        </w:rPr>
        <w:t>*</w:t>
      </w:r>
      <w:r w:rsidRPr="002E054C">
        <w:t>VET Guidelines that apply to the provider; and</w:t>
      </w:r>
    </w:p>
    <w:p w14:paraId="4402B005" w14:textId="77777777" w:rsidR="00BB4365" w:rsidRPr="002E054C" w:rsidRDefault="00BB4365" w:rsidP="00BB4365">
      <w:pPr>
        <w:pStyle w:val="paragraphsub"/>
      </w:pPr>
      <w:r w:rsidRPr="002E054C">
        <w:tab/>
        <w:t>(iii)</w:t>
      </w:r>
      <w:r w:rsidRPr="002E054C">
        <w:tab/>
        <w:t>any conditions imposed on the provider’s approval as a VET provider;</w:t>
      </w:r>
    </w:p>
    <w:p w14:paraId="3627908D" w14:textId="333FAA76" w:rsidR="00BB4365" w:rsidRPr="002E054C" w:rsidRDefault="00BB4365" w:rsidP="00BB4365">
      <w:pPr>
        <w:pStyle w:val="paragraph"/>
      </w:pPr>
      <w:r w:rsidRPr="002E054C">
        <w:tab/>
        <w:t>(d)</w:t>
      </w:r>
      <w:r w:rsidRPr="002E054C">
        <w:tab/>
        <w:t>the impact of the VET provider’s non</w:t>
      </w:r>
      <w:r w:rsidR="004B2185">
        <w:noBreakHyphen/>
      </w:r>
      <w:r w:rsidRPr="002E054C">
        <w:t>compliance or possible non</w:t>
      </w:r>
      <w:r w:rsidR="004B2185">
        <w:noBreakHyphen/>
      </w:r>
      <w:r w:rsidRPr="002E054C">
        <w:t>compliance, and of the proposed compliance notice, on:</w:t>
      </w:r>
    </w:p>
    <w:p w14:paraId="26E137CF" w14:textId="77777777" w:rsidR="00BB4365" w:rsidRPr="002E054C" w:rsidRDefault="00BB4365" w:rsidP="00BB4365">
      <w:pPr>
        <w:pStyle w:val="paragraphsub"/>
      </w:pPr>
      <w:r w:rsidRPr="002E054C">
        <w:tab/>
        <w:t>(i)</w:t>
      </w:r>
      <w:r w:rsidRPr="002E054C">
        <w:tab/>
        <w:t>the VET provider’s students; and</w:t>
      </w:r>
    </w:p>
    <w:p w14:paraId="2926B7B9" w14:textId="77777777" w:rsidR="00BB4365" w:rsidRPr="002E054C" w:rsidRDefault="00BB4365" w:rsidP="00BB4365">
      <w:pPr>
        <w:pStyle w:val="paragraphsub"/>
      </w:pPr>
      <w:r w:rsidRPr="002E054C">
        <w:tab/>
        <w:t>(ii)</w:t>
      </w:r>
      <w:r w:rsidRPr="002E054C">
        <w:tab/>
        <w:t>the provision of vocational education and training generally;</w:t>
      </w:r>
    </w:p>
    <w:p w14:paraId="4D62FE89" w14:textId="77777777" w:rsidR="00BB4365" w:rsidRPr="002E054C" w:rsidRDefault="00BB4365" w:rsidP="00BB4365">
      <w:pPr>
        <w:pStyle w:val="paragraph"/>
      </w:pPr>
      <w:r w:rsidRPr="002E054C">
        <w:tab/>
        <w:t>(e)</w:t>
      </w:r>
      <w:r w:rsidRPr="002E054C">
        <w:tab/>
        <w:t>the public interest;</w:t>
      </w:r>
    </w:p>
    <w:p w14:paraId="69CBAECD" w14:textId="77777777" w:rsidR="00BB4365" w:rsidRPr="002E054C" w:rsidRDefault="00BB4365" w:rsidP="00BB4365">
      <w:pPr>
        <w:pStyle w:val="paragraph"/>
      </w:pPr>
      <w:r w:rsidRPr="002E054C">
        <w:tab/>
        <w:t>(f)</w:t>
      </w:r>
      <w:r w:rsidRPr="002E054C">
        <w:tab/>
        <w:t>any other matter specified in the VET Guidelines for the purposes of this paragraph.</w:t>
      </w:r>
    </w:p>
    <w:p w14:paraId="45FDD0EE" w14:textId="77777777" w:rsidR="00BB4365" w:rsidRPr="002E054C" w:rsidRDefault="00BB4365" w:rsidP="00BB4365">
      <w:pPr>
        <w:pStyle w:val="SubsectionHead"/>
      </w:pPr>
      <w:r w:rsidRPr="002E054C">
        <w:t>VET provider to comply with compliance notice</w:t>
      </w:r>
    </w:p>
    <w:p w14:paraId="354507DD" w14:textId="0E1480FE" w:rsidR="00BB4365" w:rsidRPr="002E054C" w:rsidRDefault="00BB4365" w:rsidP="00BB4365">
      <w:pPr>
        <w:pStyle w:val="subsection"/>
      </w:pPr>
      <w:r w:rsidRPr="002E054C">
        <w:tab/>
        <w:t>(4)</w:t>
      </w:r>
      <w:r w:rsidRPr="002E054C">
        <w:tab/>
        <w:t xml:space="preserve">A </w:t>
      </w:r>
      <w:r w:rsidR="004B2185" w:rsidRPr="004B2185">
        <w:rPr>
          <w:position w:val="6"/>
          <w:sz w:val="16"/>
        </w:rPr>
        <w:t>*</w:t>
      </w:r>
      <w:r w:rsidRPr="002E054C">
        <w:t>VET provider must comply with a compliance notice given to the provider under this clause.</w:t>
      </w:r>
    </w:p>
    <w:p w14:paraId="344B751D" w14:textId="77777777" w:rsidR="00BB4365" w:rsidRPr="002E054C" w:rsidRDefault="00BB4365" w:rsidP="00BB4365">
      <w:pPr>
        <w:pStyle w:val="notetext"/>
      </w:pPr>
      <w:r w:rsidRPr="002E054C">
        <w:t>Note:</w:t>
      </w:r>
      <w:r w:rsidRPr="002E054C">
        <w:tab/>
        <w:t>A failure to comply with a compliance notice is a breach of a VET quality and accountability requirement which may lead to the provider’s approval as a VET provider being suspended or revoked (see clauses</w:t>
      </w:r>
      <w:r w:rsidR="00A35FD3" w:rsidRPr="002E054C">
        <w:t> </w:t>
      </w:r>
      <w:r w:rsidRPr="002E054C">
        <w:t>33 and 36).</w:t>
      </w:r>
    </w:p>
    <w:p w14:paraId="4DD8AC7B" w14:textId="77777777" w:rsidR="00BB4365" w:rsidRPr="002E054C" w:rsidRDefault="00BB4365" w:rsidP="00BB4365">
      <w:pPr>
        <w:pStyle w:val="SubsectionHead"/>
      </w:pPr>
      <w:r w:rsidRPr="002E054C">
        <w:lastRenderedPageBreak/>
        <w:t>Variation and revocation of compliance notice</w:t>
      </w:r>
    </w:p>
    <w:p w14:paraId="0C5DC773" w14:textId="37BD1C0F" w:rsidR="00BB4365" w:rsidRPr="002E054C" w:rsidRDefault="00BB4365" w:rsidP="00BB4365">
      <w:pPr>
        <w:pStyle w:val="subsection"/>
      </w:pPr>
      <w:r w:rsidRPr="002E054C">
        <w:tab/>
        <w:t>(5)</w:t>
      </w:r>
      <w:r w:rsidRPr="002E054C">
        <w:tab/>
        <w:t xml:space="preserve">The Minister may, by written notice given to the </w:t>
      </w:r>
      <w:r w:rsidR="004B2185" w:rsidRPr="004B2185">
        <w:rPr>
          <w:position w:val="6"/>
          <w:sz w:val="16"/>
        </w:rPr>
        <w:t>*</w:t>
      </w:r>
      <w:r w:rsidRPr="002E054C">
        <w:t>VET provider, vary or revoke a compliance notice if, at the time of the variation or revocation, the Minister considers that taking such action is in the public interest.</w:t>
      </w:r>
    </w:p>
    <w:p w14:paraId="04B93550" w14:textId="77777777" w:rsidR="00BB4365" w:rsidRPr="002E054C" w:rsidRDefault="00BB4365" w:rsidP="00BB4365">
      <w:pPr>
        <w:pStyle w:val="notetext"/>
      </w:pPr>
      <w:r w:rsidRPr="002E054C">
        <w:t>Note:</w:t>
      </w:r>
      <w:r w:rsidRPr="002E054C">
        <w:tab/>
        <w:t>A variation could, for example, specify different action to be taken by the provider or a different period for complying with the notice.</w:t>
      </w:r>
    </w:p>
    <w:p w14:paraId="503EE9D2" w14:textId="70EA0B24" w:rsidR="00BB4365" w:rsidRPr="002E054C" w:rsidRDefault="00BB4365" w:rsidP="00BB4365">
      <w:pPr>
        <w:pStyle w:val="subsection"/>
      </w:pPr>
      <w:r w:rsidRPr="002E054C">
        <w:tab/>
        <w:t>(6)</w:t>
      </w:r>
      <w:r w:rsidRPr="002E054C">
        <w:tab/>
        <w:t xml:space="preserve">In deciding whether to vary or revoke the compliance notice, the Minister must consider any submissions that are received from the </w:t>
      </w:r>
      <w:r w:rsidR="004B2185" w:rsidRPr="004B2185">
        <w:rPr>
          <w:position w:val="6"/>
          <w:sz w:val="16"/>
        </w:rPr>
        <w:t>*</w:t>
      </w:r>
      <w:r w:rsidRPr="002E054C">
        <w:t xml:space="preserve">VET provider before the end of the period mentioned in </w:t>
      </w:r>
      <w:r w:rsidR="006C1FDC" w:rsidRPr="002E054C">
        <w:t>paragraph (</w:t>
      </w:r>
      <w:r w:rsidRPr="002E054C">
        <w:t>2)(d).</w:t>
      </w:r>
    </w:p>
    <w:p w14:paraId="4D257E69" w14:textId="0F10A8E6" w:rsidR="00BB4365" w:rsidRPr="002E054C" w:rsidRDefault="00BB4365" w:rsidP="00BB4365">
      <w:pPr>
        <w:pStyle w:val="ActHead4"/>
      </w:pPr>
      <w:bookmarkStart w:id="718" w:name="_Toc185056273"/>
      <w:r w:rsidRPr="002E054C">
        <w:rPr>
          <w:rStyle w:val="CharSubdNo"/>
        </w:rPr>
        <w:t>Subdivision</w:t>
      </w:r>
      <w:r w:rsidR="00A35FD3" w:rsidRPr="002E054C">
        <w:rPr>
          <w:rStyle w:val="CharSubdNo"/>
        </w:rPr>
        <w:t> </w:t>
      </w:r>
      <w:r w:rsidRPr="002E054C">
        <w:rPr>
          <w:rStyle w:val="CharSubdNo"/>
        </w:rPr>
        <w:t>4</w:t>
      </w:r>
      <w:r w:rsidR="004B2185">
        <w:rPr>
          <w:rStyle w:val="CharSubdNo"/>
        </w:rPr>
        <w:noBreakHyphen/>
      </w:r>
      <w:r w:rsidRPr="002E054C">
        <w:rPr>
          <w:rStyle w:val="CharSubdNo"/>
        </w:rPr>
        <w:t>F</w:t>
      </w:r>
      <w:r w:rsidRPr="002E054C">
        <w:t>—</w:t>
      </w:r>
      <w:r w:rsidRPr="002E054C">
        <w:rPr>
          <w:rStyle w:val="CharSubdText"/>
        </w:rPr>
        <w:t>The VET fee requirements</w:t>
      </w:r>
      <w:bookmarkEnd w:id="718"/>
    </w:p>
    <w:p w14:paraId="326F5F5B" w14:textId="77777777" w:rsidR="00BB4365" w:rsidRPr="002E054C" w:rsidRDefault="00BB4365" w:rsidP="001B57E5">
      <w:pPr>
        <w:pStyle w:val="ActHead5"/>
      </w:pPr>
      <w:bookmarkStart w:id="719" w:name="_Toc185056274"/>
      <w:r w:rsidRPr="002E054C">
        <w:rPr>
          <w:rStyle w:val="CharSectno"/>
        </w:rPr>
        <w:t>27</w:t>
      </w:r>
      <w:r w:rsidRPr="002E054C">
        <w:t xml:space="preserve">  Determining tuition fees for all students</w:t>
      </w:r>
      <w:bookmarkEnd w:id="719"/>
    </w:p>
    <w:p w14:paraId="75A9FE65" w14:textId="4AA3321E" w:rsidR="00BB4365" w:rsidRPr="002E054C" w:rsidRDefault="00BB4365" w:rsidP="001B57E5">
      <w:pPr>
        <w:pStyle w:val="subsection"/>
        <w:keepNext/>
        <w:keepLines/>
      </w:pPr>
      <w:r w:rsidRPr="002E054C">
        <w:tab/>
        <w:t>(1)</w:t>
      </w:r>
      <w:r w:rsidRPr="002E054C">
        <w:tab/>
        <w:t xml:space="preserve">This section applies to a </w:t>
      </w:r>
      <w:r w:rsidR="004B2185" w:rsidRPr="004B2185">
        <w:rPr>
          <w:position w:val="6"/>
          <w:sz w:val="16"/>
        </w:rPr>
        <w:t>*</w:t>
      </w:r>
      <w:r w:rsidRPr="002E054C">
        <w:t xml:space="preserve">VET unit of study that a </w:t>
      </w:r>
      <w:r w:rsidR="004B2185" w:rsidRPr="004B2185">
        <w:rPr>
          <w:position w:val="6"/>
          <w:sz w:val="16"/>
        </w:rPr>
        <w:t>*</w:t>
      </w:r>
      <w:r w:rsidRPr="002E054C">
        <w:t xml:space="preserve">VET provider provides or proposes to provide during a period ascertained in accordance with the </w:t>
      </w:r>
      <w:r w:rsidR="004B2185" w:rsidRPr="004B2185">
        <w:rPr>
          <w:position w:val="6"/>
          <w:sz w:val="16"/>
        </w:rPr>
        <w:t>*</w:t>
      </w:r>
      <w:r w:rsidRPr="002E054C">
        <w:t>VET Guidelines.</w:t>
      </w:r>
    </w:p>
    <w:p w14:paraId="15916ED1" w14:textId="77777777" w:rsidR="00BB4365" w:rsidRPr="002E054C" w:rsidRDefault="00BB4365" w:rsidP="00BB4365">
      <w:pPr>
        <w:pStyle w:val="subsection"/>
      </w:pPr>
      <w:r w:rsidRPr="002E054C">
        <w:tab/>
        <w:t>(2)</w:t>
      </w:r>
      <w:r w:rsidRPr="002E054C">
        <w:tab/>
        <w:t xml:space="preserve">The provider must determine, for the unit, the </w:t>
      </w:r>
      <w:r w:rsidR="00BE355A" w:rsidRPr="002E054C">
        <w:rPr>
          <w:b/>
          <w:i/>
        </w:rPr>
        <w:t>VET tuition fees</w:t>
      </w:r>
      <w:r w:rsidRPr="002E054C">
        <w:t xml:space="preserve"> that are to apply to students who may enrol in the unit during the period.</w:t>
      </w:r>
    </w:p>
    <w:p w14:paraId="075500CD" w14:textId="2FFCE085" w:rsidR="00BB4365" w:rsidRPr="002E054C" w:rsidRDefault="00BB4365" w:rsidP="00BB4365">
      <w:pPr>
        <w:pStyle w:val="subsection"/>
      </w:pPr>
      <w:r w:rsidRPr="002E054C">
        <w:tab/>
        <w:t>(3)</w:t>
      </w:r>
      <w:r w:rsidRPr="002E054C">
        <w:tab/>
        <w:t xml:space="preserve">In determining </w:t>
      </w:r>
      <w:r w:rsidR="004B2185" w:rsidRPr="004B2185">
        <w:rPr>
          <w:position w:val="6"/>
          <w:sz w:val="16"/>
        </w:rPr>
        <w:t>*</w:t>
      </w:r>
      <w:r w:rsidRPr="002E054C">
        <w:t xml:space="preserve">VET tuition fees under </w:t>
      </w:r>
      <w:r w:rsidR="00A35FD3" w:rsidRPr="002E054C">
        <w:t>subclause (</w:t>
      </w:r>
      <w:r w:rsidRPr="002E054C">
        <w:t xml:space="preserve">2), the provider may have regard to any matters the provider considers appropriate, other than matters specified in the </w:t>
      </w:r>
      <w:r w:rsidR="004B2185" w:rsidRPr="004B2185">
        <w:rPr>
          <w:position w:val="6"/>
          <w:sz w:val="16"/>
        </w:rPr>
        <w:t>*</w:t>
      </w:r>
      <w:r w:rsidRPr="002E054C">
        <w:t>VET Guidelines as matters to which a provider must not have regard.</w:t>
      </w:r>
    </w:p>
    <w:p w14:paraId="630C66C7" w14:textId="4E98063E" w:rsidR="00BB4365" w:rsidRPr="002E054C" w:rsidRDefault="00BB4365" w:rsidP="00BB4365">
      <w:pPr>
        <w:pStyle w:val="subsection"/>
      </w:pPr>
      <w:r w:rsidRPr="002E054C">
        <w:tab/>
        <w:t>(4)</w:t>
      </w:r>
      <w:r w:rsidRPr="002E054C">
        <w:tab/>
        <w:t xml:space="preserve">The provider must not vary a </w:t>
      </w:r>
      <w:r w:rsidR="004B2185" w:rsidRPr="004B2185">
        <w:rPr>
          <w:position w:val="6"/>
          <w:sz w:val="16"/>
        </w:rPr>
        <w:t>*</w:t>
      </w:r>
      <w:r w:rsidRPr="002E054C">
        <w:t>VET tuition fee unless the provider:</w:t>
      </w:r>
    </w:p>
    <w:p w14:paraId="6DCFC3DF" w14:textId="77777777" w:rsidR="00BB4365" w:rsidRPr="002E054C" w:rsidRDefault="00BB4365" w:rsidP="00BB4365">
      <w:pPr>
        <w:pStyle w:val="paragraph"/>
      </w:pPr>
      <w:r w:rsidRPr="002E054C">
        <w:tab/>
        <w:t>(a)</w:t>
      </w:r>
      <w:r w:rsidRPr="002E054C">
        <w:tab/>
        <w:t>does so:</w:t>
      </w:r>
    </w:p>
    <w:p w14:paraId="569A2B36" w14:textId="289BBC33" w:rsidR="00BB4365" w:rsidRPr="002E054C" w:rsidRDefault="00BB4365" w:rsidP="00BB4365">
      <w:pPr>
        <w:pStyle w:val="paragraphsub"/>
      </w:pPr>
      <w:r w:rsidRPr="002E054C">
        <w:tab/>
        <w:t>(i)</w:t>
      </w:r>
      <w:r w:rsidRPr="002E054C">
        <w:tab/>
        <w:t xml:space="preserve">before the date ascertained in accordance with the </w:t>
      </w:r>
      <w:r w:rsidR="004B2185" w:rsidRPr="004B2185">
        <w:rPr>
          <w:position w:val="6"/>
          <w:sz w:val="16"/>
        </w:rPr>
        <w:t>*</w:t>
      </w:r>
      <w:r w:rsidRPr="002E054C">
        <w:t>VET Guidelines; and</w:t>
      </w:r>
    </w:p>
    <w:p w14:paraId="7378915A" w14:textId="77777777" w:rsidR="00BB4365" w:rsidRPr="002E054C" w:rsidRDefault="00BB4365" w:rsidP="00BB4365">
      <w:pPr>
        <w:pStyle w:val="paragraphsub"/>
      </w:pPr>
      <w:r w:rsidRPr="002E054C">
        <w:tab/>
        <w:t>(ii)</w:t>
      </w:r>
      <w:r w:rsidRPr="002E054C">
        <w:tab/>
        <w:t>in circumstances specified in the VET Guidelines; or</w:t>
      </w:r>
    </w:p>
    <w:p w14:paraId="736D289F" w14:textId="77777777" w:rsidR="00BB4365" w:rsidRPr="002E054C" w:rsidRDefault="00BB4365" w:rsidP="00BB4365">
      <w:pPr>
        <w:pStyle w:val="paragraph"/>
      </w:pPr>
      <w:r w:rsidRPr="002E054C">
        <w:tab/>
        <w:t>(b)</w:t>
      </w:r>
      <w:r w:rsidRPr="002E054C">
        <w:tab/>
        <w:t>does so with the written approval of the Minister.</w:t>
      </w:r>
    </w:p>
    <w:p w14:paraId="3DBC5093" w14:textId="77777777" w:rsidR="00BB4365" w:rsidRPr="002E054C" w:rsidRDefault="00BB4365" w:rsidP="00BB4365">
      <w:pPr>
        <w:pStyle w:val="ActHead5"/>
      </w:pPr>
      <w:bookmarkStart w:id="720" w:name="_Toc185056275"/>
      <w:r w:rsidRPr="002E054C">
        <w:rPr>
          <w:rStyle w:val="CharSectno"/>
        </w:rPr>
        <w:lastRenderedPageBreak/>
        <w:t>27A</w:t>
      </w:r>
      <w:r w:rsidRPr="002E054C">
        <w:t xml:space="preserve">  Requirements in the VET Guidelines</w:t>
      </w:r>
      <w:bookmarkEnd w:id="720"/>
    </w:p>
    <w:p w14:paraId="7C6BF822" w14:textId="36A717CE"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VET provider must comply with any requirements set out in the </w:t>
      </w:r>
      <w:r w:rsidR="004B2185" w:rsidRPr="004B2185">
        <w:rPr>
          <w:position w:val="6"/>
          <w:sz w:val="16"/>
        </w:rPr>
        <w:t>*</w:t>
      </w:r>
      <w:r w:rsidRPr="002E054C">
        <w:t>VET Guidelines relating to:</w:t>
      </w:r>
    </w:p>
    <w:p w14:paraId="551B1D4C" w14:textId="63F7F75D" w:rsidR="00BB4365" w:rsidRPr="002E054C" w:rsidRDefault="00BB4365" w:rsidP="00BB4365">
      <w:pPr>
        <w:pStyle w:val="paragraph"/>
      </w:pPr>
      <w:r w:rsidRPr="002E054C">
        <w:tab/>
        <w:t>(a)</w:t>
      </w:r>
      <w:r w:rsidRPr="002E054C">
        <w:tab/>
        <w:t xml:space="preserve">fees for </w:t>
      </w:r>
      <w:r w:rsidR="004B2185" w:rsidRPr="004B2185">
        <w:rPr>
          <w:position w:val="6"/>
          <w:sz w:val="16"/>
        </w:rPr>
        <w:t>*</w:t>
      </w:r>
      <w:r w:rsidRPr="002E054C">
        <w:t>VET units of study; or</w:t>
      </w:r>
    </w:p>
    <w:p w14:paraId="0C3FCAA6" w14:textId="4A6D89FF" w:rsidR="00BB4365" w:rsidRPr="002E054C" w:rsidRDefault="00BB4365" w:rsidP="00BB4365">
      <w:pPr>
        <w:pStyle w:val="paragraph"/>
      </w:pPr>
      <w:r w:rsidRPr="002E054C">
        <w:tab/>
        <w:t>(b)</w:t>
      </w:r>
      <w:r w:rsidRPr="002E054C">
        <w:tab/>
        <w:t xml:space="preserve">fees for </w:t>
      </w:r>
      <w:r w:rsidR="004B2185" w:rsidRPr="004B2185">
        <w:rPr>
          <w:position w:val="6"/>
          <w:sz w:val="16"/>
        </w:rPr>
        <w:t>*</w:t>
      </w:r>
      <w:r w:rsidRPr="002E054C">
        <w:t>VET courses of study; or</w:t>
      </w:r>
    </w:p>
    <w:p w14:paraId="064DF436" w14:textId="77777777" w:rsidR="00BB4365" w:rsidRPr="002E054C" w:rsidRDefault="00BB4365" w:rsidP="00BB4365">
      <w:pPr>
        <w:pStyle w:val="paragraph"/>
      </w:pPr>
      <w:r w:rsidRPr="002E054C">
        <w:tab/>
        <w:t>(c)</w:t>
      </w:r>
      <w:r w:rsidRPr="002E054C">
        <w:tab/>
        <w:t>matters or things for which fees may be charged.</w:t>
      </w:r>
    </w:p>
    <w:p w14:paraId="779E6E0A" w14:textId="77777777" w:rsidR="00BB4365" w:rsidRPr="002E054C" w:rsidRDefault="00BB4365" w:rsidP="00BB4365">
      <w:pPr>
        <w:pStyle w:val="ActHead5"/>
      </w:pPr>
      <w:bookmarkStart w:id="721" w:name="_Toc185056276"/>
      <w:r w:rsidRPr="002E054C">
        <w:rPr>
          <w:rStyle w:val="CharSectno"/>
        </w:rPr>
        <w:t>28</w:t>
      </w:r>
      <w:r w:rsidRPr="002E054C">
        <w:t xml:space="preserve">  Schedules of VET tuition fees</w:t>
      </w:r>
      <w:bookmarkEnd w:id="721"/>
    </w:p>
    <w:p w14:paraId="13F07F34" w14:textId="77777777" w:rsidR="00BB4365" w:rsidRPr="002E054C" w:rsidRDefault="00BB4365" w:rsidP="00BB4365">
      <w:pPr>
        <w:pStyle w:val="SubsectionHead"/>
      </w:pPr>
      <w:r w:rsidRPr="002E054C">
        <w:t>General rule</w:t>
      </w:r>
    </w:p>
    <w:p w14:paraId="0C4CB440" w14:textId="22D898C2"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give the Minister a schedule of the </w:t>
      </w:r>
      <w:r w:rsidR="004B2185" w:rsidRPr="004B2185">
        <w:rPr>
          <w:position w:val="6"/>
          <w:sz w:val="16"/>
        </w:rPr>
        <w:t>*</w:t>
      </w:r>
      <w:r w:rsidRPr="002E054C">
        <w:t>VET tuition fees determined under clause</w:t>
      </w:r>
      <w:r w:rsidR="00A35FD3" w:rsidRPr="002E054C">
        <w:t> </w:t>
      </w:r>
      <w:r w:rsidRPr="002E054C">
        <w:t xml:space="preserve">27 for all the VET units of study it provides or proposes to provide, other than under </w:t>
      </w:r>
      <w:r w:rsidR="004B2185" w:rsidRPr="004B2185">
        <w:rPr>
          <w:position w:val="6"/>
          <w:sz w:val="16"/>
        </w:rPr>
        <w:t>*</w:t>
      </w:r>
      <w:r w:rsidRPr="002E054C">
        <w:t xml:space="preserve">VET restricted access arrangements, during a period ascertained in accordance with the </w:t>
      </w:r>
      <w:r w:rsidR="004B2185" w:rsidRPr="004B2185">
        <w:rPr>
          <w:position w:val="6"/>
          <w:sz w:val="16"/>
        </w:rPr>
        <w:t>*</w:t>
      </w:r>
      <w:r w:rsidRPr="002E054C">
        <w:t>VET Guidelines. It must give the schedule:</w:t>
      </w:r>
    </w:p>
    <w:p w14:paraId="75ABC43A" w14:textId="77777777" w:rsidR="00BB4365" w:rsidRPr="002E054C" w:rsidRDefault="00BB4365" w:rsidP="00BB4365">
      <w:pPr>
        <w:pStyle w:val="paragraph"/>
      </w:pPr>
      <w:r w:rsidRPr="002E054C">
        <w:tab/>
        <w:t>(a)</w:t>
      </w:r>
      <w:r w:rsidRPr="002E054C">
        <w:tab/>
        <w:t>in a form approved by the Minister; and</w:t>
      </w:r>
    </w:p>
    <w:p w14:paraId="5993E220" w14:textId="77777777" w:rsidR="00BB4365" w:rsidRPr="002E054C" w:rsidRDefault="00BB4365" w:rsidP="00BB4365">
      <w:pPr>
        <w:pStyle w:val="paragraph"/>
      </w:pPr>
      <w:r w:rsidRPr="002E054C">
        <w:tab/>
        <w:t>(b)</w:t>
      </w:r>
      <w:r w:rsidRPr="002E054C">
        <w:tab/>
        <w:t>in accordance with the requirements that the Minister determines in writing.</w:t>
      </w:r>
    </w:p>
    <w:p w14:paraId="1956C59C" w14:textId="77777777" w:rsidR="00BB4365" w:rsidRPr="002E054C" w:rsidRDefault="00BB4365" w:rsidP="00BB4365">
      <w:pPr>
        <w:pStyle w:val="subsection"/>
      </w:pPr>
      <w:r w:rsidRPr="002E054C">
        <w:tab/>
        <w:t>(2)</w:t>
      </w:r>
      <w:r w:rsidRPr="002E054C">
        <w:tab/>
        <w:t>The provider must:</w:t>
      </w:r>
    </w:p>
    <w:p w14:paraId="30E7BF4D" w14:textId="3ED810AB" w:rsidR="00BB4365" w:rsidRPr="002E054C" w:rsidRDefault="00BB4365" w:rsidP="00BB4365">
      <w:pPr>
        <w:pStyle w:val="paragraph"/>
      </w:pPr>
      <w:r w:rsidRPr="002E054C">
        <w:tab/>
        <w:t>(a)</w:t>
      </w:r>
      <w:r w:rsidRPr="002E054C">
        <w:tab/>
        <w:t xml:space="preserve">ensure that the schedule provides sufficient information to enable a person to work out the person’s </w:t>
      </w:r>
      <w:r w:rsidR="004B2185" w:rsidRPr="004B2185">
        <w:rPr>
          <w:position w:val="6"/>
          <w:sz w:val="16"/>
        </w:rPr>
        <w:t>*</w:t>
      </w:r>
      <w:r w:rsidRPr="002E054C">
        <w:t xml:space="preserve">VET tuition fee for each </w:t>
      </w:r>
      <w:r w:rsidR="004B2185" w:rsidRPr="004B2185">
        <w:rPr>
          <w:position w:val="6"/>
          <w:sz w:val="16"/>
        </w:rPr>
        <w:t>*</w:t>
      </w:r>
      <w:r w:rsidRPr="002E054C">
        <w:t>VET unit of study the provider provides or is to provide; and</w:t>
      </w:r>
    </w:p>
    <w:p w14:paraId="45A2A757" w14:textId="76A515EB" w:rsidR="00BB4365" w:rsidRPr="002E054C" w:rsidRDefault="00BB4365" w:rsidP="00BB4365">
      <w:pPr>
        <w:pStyle w:val="paragraph"/>
      </w:pPr>
      <w:r w:rsidRPr="002E054C">
        <w:tab/>
        <w:t>(b)</w:t>
      </w:r>
      <w:r w:rsidRPr="002E054C">
        <w:tab/>
        <w:t xml:space="preserve">publish the schedule for a particular period by the date ascertained in accordance with the </w:t>
      </w:r>
      <w:r w:rsidR="004B2185" w:rsidRPr="004B2185">
        <w:rPr>
          <w:position w:val="6"/>
          <w:sz w:val="16"/>
        </w:rPr>
        <w:t>*</w:t>
      </w:r>
      <w:r w:rsidRPr="002E054C">
        <w:t>VET Guidelines; and</w:t>
      </w:r>
    </w:p>
    <w:p w14:paraId="0BFAA18E" w14:textId="77777777" w:rsidR="00BB4365" w:rsidRPr="002E054C" w:rsidRDefault="00BB4365" w:rsidP="00BB4365">
      <w:pPr>
        <w:pStyle w:val="paragraph"/>
      </w:pPr>
      <w:r w:rsidRPr="002E054C">
        <w:tab/>
        <w:t>(c)</w:t>
      </w:r>
      <w:r w:rsidRPr="002E054C">
        <w:tab/>
        <w:t>ensure that the schedule is available to all students enrolled, and persons seeking to enrol, with the provider on request and without charge.</w:t>
      </w:r>
    </w:p>
    <w:p w14:paraId="29147C1C" w14:textId="77777777" w:rsidR="00BB4365" w:rsidRPr="002E054C" w:rsidRDefault="00BB4365" w:rsidP="00BB4365">
      <w:pPr>
        <w:pStyle w:val="SubsectionHead"/>
      </w:pPr>
      <w:r w:rsidRPr="002E054C">
        <w:t>Restricted access arrangements</w:t>
      </w:r>
    </w:p>
    <w:p w14:paraId="11EA0881" w14:textId="74A840B6" w:rsidR="00BB4365" w:rsidRPr="002E054C" w:rsidRDefault="00BB4365" w:rsidP="00BB4365">
      <w:pPr>
        <w:pStyle w:val="subsection"/>
      </w:pPr>
      <w:r w:rsidRPr="002E054C">
        <w:tab/>
        <w:t>(2A)</w:t>
      </w:r>
      <w:r w:rsidRPr="002E054C">
        <w:tab/>
        <w:t xml:space="preserve">A </w:t>
      </w:r>
      <w:r w:rsidR="004B2185" w:rsidRPr="004B2185">
        <w:rPr>
          <w:position w:val="6"/>
          <w:sz w:val="16"/>
        </w:rPr>
        <w:t>*</w:t>
      </w:r>
      <w:r w:rsidRPr="002E054C">
        <w:t xml:space="preserve">VET provider must give the Minister a schedule of the </w:t>
      </w:r>
      <w:r w:rsidR="004B2185" w:rsidRPr="004B2185">
        <w:rPr>
          <w:position w:val="6"/>
          <w:sz w:val="16"/>
        </w:rPr>
        <w:t>*</w:t>
      </w:r>
      <w:r w:rsidRPr="002E054C">
        <w:t>VET tuition fees determined under clause</w:t>
      </w:r>
      <w:r w:rsidR="00A35FD3" w:rsidRPr="002E054C">
        <w:t> </w:t>
      </w:r>
      <w:r w:rsidRPr="002E054C">
        <w:t xml:space="preserve">27 for each </w:t>
      </w:r>
      <w:r w:rsidR="004B2185" w:rsidRPr="004B2185">
        <w:rPr>
          <w:position w:val="6"/>
          <w:sz w:val="16"/>
        </w:rPr>
        <w:t>*</w:t>
      </w:r>
      <w:r w:rsidRPr="002E054C">
        <w:t xml:space="preserve">VET unit of </w:t>
      </w:r>
      <w:r w:rsidRPr="002E054C">
        <w:lastRenderedPageBreak/>
        <w:t xml:space="preserve">study it provides or proposes to provide under a </w:t>
      </w:r>
      <w:r w:rsidR="004B2185" w:rsidRPr="004B2185">
        <w:rPr>
          <w:position w:val="6"/>
          <w:sz w:val="16"/>
        </w:rPr>
        <w:t>*</w:t>
      </w:r>
      <w:r w:rsidRPr="002E054C">
        <w:t xml:space="preserve">VET restricted access arrangement during a period ascertained in accordance with the </w:t>
      </w:r>
      <w:r w:rsidR="004B2185" w:rsidRPr="004B2185">
        <w:rPr>
          <w:position w:val="6"/>
          <w:sz w:val="16"/>
        </w:rPr>
        <w:t>*</w:t>
      </w:r>
      <w:r w:rsidRPr="002E054C">
        <w:t>VET Guidelines. It must give the schedule:</w:t>
      </w:r>
    </w:p>
    <w:p w14:paraId="5A54F788" w14:textId="77777777" w:rsidR="00BB4365" w:rsidRPr="002E054C" w:rsidRDefault="00BB4365" w:rsidP="00BB4365">
      <w:pPr>
        <w:pStyle w:val="paragraph"/>
      </w:pPr>
      <w:r w:rsidRPr="002E054C">
        <w:tab/>
        <w:t>(a)</w:t>
      </w:r>
      <w:r w:rsidRPr="002E054C">
        <w:tab/>
        <w:t>in a form approved by the Minister; and</w:t>
      </w:r>
    </w:p>
    <w:p w14:paraId="08A8FEDE" w14:textId="77777777" w:rsidR="00BB4365" w:rsidRPr="002E054C" w:rsidRDefault="00BB4365" w:rsidP="00BB4365">
      <w:pPr>
        <w:pStyle w:val="paragraph"/>
      </w:pPr>
      <w:r w:rsidRPr="002E054C">
        <w:tab/>
        <w:t>(b)</w:t>
      </w:r>
      <w:r w:rsidRPr="002E054C">
        <w:tab/>
        <w:t>in accordance with the requirements that the Minister determines in writing.</w:t>
      </w:r>
    </w:p>
    <w:p w14:paraId="564631AF" w14:textId="77777777" w:rsidR="00BB4365" w:rsidRPr="002E054C" w:rsidRDefault="00BB4365" w:rsidP="00BB4365">
      <w:pPr>
        <w:pStyle w:val="subsection"/>
      </w:pPr>
      <w:r w:rsidRPr="002E054C">
        <w:tab/>
        <w:t>(2B)</w:t>
      </w:r>
      <w:r w:rsidRPr="002E054C">
        <w:tab/>
        <w:t>The provider must:</w:t>
      </w:r>
    </w:p>
    <w:p w14:paraId="5DECF8C3" w14:textId="74DA1576" w:rsidR="00BB4365" w:rsidRPr="002E054C" w:rsidRDefault="00BB4365" w:rsidP="00BB4365">
      <w:pPr>
        <w:pStyle w:val="paragraph"/>
      </w:pPr>
      <w:r w:rsidRPr="002E054C">
        <w:tab/>
        <w:t>(a)</w:t>
      </w:r>
      <w:r w:rsidRPr="002E054C">
        <w:tab/>
        <w:t xml:space="preserve">ensure that the schedule provides sufficient information to enable a person to work out the person’s </w:t>
      </w:r>
      <w:r w:rsidR="004B2185" w:rsidRPr="004B2185">
        <w:rPr>
          <w:position w:val="6"/>
          <w:sz w:val="16"/>
        </w:rPr>
        <w:t>*</w:t>
      </w:r>
      <w:r w:rsidRPr="002E054C">
        <w:t xml:space="preserve">VET tuition fee for the </w:t>
      </w:r>
      <w:r w:rsidR="004B2185" w:rsidRPr="004B2185">
        <w:rPr>
          <w:position w:val="6"/>
          <w:sz w:val="16"/>
        </w:rPr>
        <w:t>*</w:t>
      </w:r>
      <w:r w:rsidRPr="002E054C">
        <w:t xml:space="preserve">VET unit of study the provider provides or is to provide under the </w:t>
      </w:r>
      <w:r w:rsidR="004B2185" w:rsidRPr="004B2185">
        <w:rPr>
          <w:position w:val="6"/>
          <w:sz w:val="16"/>
        </w:rPr>
        <w:t>*</w:t>
      </w:r>
      <w:r w:rsidRPr="002E054C">
        <w:t>VET restricted access arrangement; and</w:t>
      </w:r>
    </w:p>
    <w:p w14:paraId="67104A26" w14:textId="77777777" w:rsidR="00BB4365" w:rsidRPr="002E054C" w:rsidRDefault="00BB4365" w:rsidP="00BB4365">
      <w:pPr>
        <w:pStyle w:val="paragraph"/>
      </w:pPr>
      <w:r w:rsidRPr="002E054C">
        <w:tab/>
        <w:t>(b)</w:t>
      </w:r>
      <w:r w:rsidRPr="002E054C">
        <w:tab/>
        <w:t>ensure that the schedule is available, on request and without charge, to all students enrolled, or eligible to be enrolled, under the VET restricted access arrangement.</w:t>
      </w:r>
    </w:p>
    <w:p w14:paraId="76F97090" w14:textId="77777777" w:rsidR="00BB4365" w:rsidRPr="002E054C" w:rsidRDefault="00BB4365" w:rsidP="00BB4365">
      <w:pPr>
        <w:pStyle w:val="SubsectionHead"/>
      </w:pPr>
      <w:r w:rsidRPr="002E054C">
        <w:t>Replacement schedules</w:t>
      </w:r>
    </w:p>
    <w:p w14:paraId="5A603F91" w14:textId="77777777" w:rsidR="00BB4365" w:rsidRPr="002E054C" w:rsidRDefault="00BB4365" w:rsidP="00BB4365">
      <w:pPr>
        <w:pStyle w:val="subsection"/>
      </w:pPr>
      <w:r w:rsidRPr="002E054C">
        <w:tab/>
        <w:t>(3)</w:t>
      </w:r>
      <w:r w:rsidRPr="002E054C">
        <w:tab/>
        <w:t>If:</w:t>
      </w:r>
    </w:p>
    <w:p w14:paraId="3973963C" w14:textId="77777777" w:rsidR="00BB4365" w:rsidRPr="002E054C" w:rsidRDefault="00BB4365" w:rsidP="00BB4365">
      <w:pPr>
        <w:pStyle w:val="paragraph"/>
      </w:pPr>
      <w:r w:rsidRPr="002E054C">
        <w:tab/>
        <w:t>(a)</w:t>
      </w:r>
      <w:r w:rsidRPr="002E054C">
        <w:tab/>
        <w:t xml:space="preserve">the provider has given the Minister a schedule (the </w:t>
      </w:r>
      <w:r w:rsidRPr="002E054C">
        <w:rPr>
          <w:b/>
          <w:i/>
        </w:rPr>
        <w:t>previous schedule</w:t>
      </w:r>
      <w:r w:rsidRPr="002E054C">
        <w:t>) under:</w:t>
      </w:r>
    </w:p>
    <w:p w14:paraId="22575F9A" w14:textId="77777777" w:rsidR="00BB4365" w:rsidRPr="002E054C" w:rsidRDefault="00BB4365" w:rsidP="00BB4365">
      <w:pPr>
        <w:pStyle w:val="paragraphsub"/>
      </w:pPr>
      <w:r w:rsidRPr="002E054C">
        <w:tab/>
        <w:t>(i)</w:t>
      </w:r>
      <w:r w:rsidRPr="002E054C">
        <w:tab/>
      </w:r>
      <w:r w:rsidR="00A35FD3" w:rsidRPr="002E054C">
        <w:t>subclause (</w:t>
      </w:r>
      <w:r w:rsidRPr="002E054C">
        <w:t>1) or (2A); or</w:t>
      </w:r>
    </w:p>
    <w:p w14:paraId="0CFB6EB1" w14:textId="77777777" w:rsidR="00BB4365" w:rsidRPr="002E054C" w:rsidRDefault="00BB4365" w:rsidP="00BB4365">
      <w:pPr>
        <w:pStyle w:val="paragraphsub"/>
      </w:pPr>
      <w:r w:rsidRPr="002E054C">
        <w:tab/>
        <w:t>(ii)</w:t>
      </w:r>
      <w:r w:rsidRPr="002E054C">
        <w:tab/>
        <w:t>this subclause; and</w:t>
      </w:r>
    </w:p>
    <w:p w14:paraId="24D22451" w14:textId="6FB0EB49" w:rsidR="00BB4365" w:rsidRPr="002E054C" w:rsidRDefault="00BB4365" w:rsidP="00BB4365">
      <w:pPr>
        <w:pStyle w:val="paragraph"/>
      </w:pPr>
      <w:r w:rsidRPr="002E054C">
        <w:tab/>
        <w:t>(b)</w:t>
      </w:r>
      <w:r w:rsidRPr="002E054C">
        <w:tab/>
        <w:t xml:space="preserve">the provider varies a </w:t>
      </w:r>
      <w:r w:rsidR="004B2185" w:rsidRPr="004B2185">
        <w:rPr>
          <w:position w:val="6"/>
          <w:sz w:val="16"/>
        </w:rPr>
        <w:t>*</w:t>
      </w:r>
      <w:r w:rsidRPr="002E054C">
        <w:t>VET tuition fee in the previous schedule;</w:t>
      </w:r>
    </w:p>
    <w:p w14:paraId="2CC7EAC1" w14:textId="77777777" w:rsidR="00BB4365" w:rsidRPr="002E054C" w:rsidRDefault="00BB4365" w:rsidP="00BB4365">
      <w:pPr>
        <w:pStyle w:val="subsection2"/>
      </w:pPr>
      <w:r w:rsidRPr="002E054C">
        <w:t>the provider must:</w:t>
      </w:r>
    </w:p>
    <w:p w14:paraId="0C85B1DA" w14:textId="77777777" w:rsidR="00BB4365" w:rsidRPr="002E054C" w:rsidRDefault="00BB4365" w:rsidP="00BB4365">
      <w:pPr>
        <w:pStyle w:val="paragraph"/>
      </w:pPr>
      <w:r w:rsidRPr="002E054C">
        <w:tab/>
        <w:t>(c)</w:t>
      </w:r>
      <w:r w:rsidRPr="002E054C">
        <w:tab/>
        <w:t>by written notice given to the Minister:</w:t>
      </w:r>
    </w:p>
    <w:p w14:paraId="0004B378" w14:textId="77777777" w:rsidR="00BB4365" w:rsidRPr="002E054C" w:rsidRDefault="00BB4365" w:rsidP="00BB4365">
      <w:pPr>
        <w:pStyle w:val="paragraphsub"/>
      </w:pPr>
      <w:r w:rsidRPr="002E054C">
        <w:tab/>
        <w:t>(i)</w:t>
      </w:r>
      <w:r w:rsidRPr="002E054C">
        <w:tab/>
        <w:t>withdraw the previous schedule; and</w:t>
      </w:r>
    </w:p>
    <w:p w14:paraId="4F65A9B5" w14:textId="77777777" w:rsidR="00BB4365" w:rsidRPr="002E054C" w:rsidRDefault="00BB4365" w:rsidP="00BB4365">
      <w:pPr>
        <w:pStyle w:val="paragraphsub"/>
      </w:pPr>
      <w:r w:rsidRPr="002E054C">
        <w:tab/>
        <w:t>(ii)</w:t>
      </w:r>
      <w:r w:rsidRPr="002E054C">
        <w:tab/>
        <w:t>inform the Minister of the variation; and</w:t>
      </w:r>
    </w:p>
    <w:p w14:paraId="0A2C578E" w14:textId="77777777" w:rsidR="00BB4365" w:rsidRPr="002E054C" w:rsidRDefault="00BB4365" w:rsidP="00BB4365">
      <w:pPr>
        <w:pStyle w:val="paragraph"/>
      </w:pPr>
      <w:r w:rsidRPr="002E054C">
        <w:tab/>
        <w:t>(d)</w:t>
      </w:r>
      <w:r w:rsidRPr="002E054C">
        <w:tab/>
        <w:t>give the Minister a replacement schedule incorporating the variation.</w:t>
      </w:r>
    </w:p>
    <w:p w14:paraId="622798E8" w14:textId="77777777" w:rsidR="00BB4365" w:rsidRPr="002E054C" w:rsidRDefault="00BB4365" w:rsidP="00BB4365">
      <w:pPr>
        <w:pStyle w:val="notetext"/>
      </w:pPr>
      <w:r w:rsidRPr="002E054C">
        <w:t>Note:</w:t>
      </w:r>
      <w:r w:rsidRPr="002E054C">
        <w:tab/>
        <w:t>The provider must comply with subclause</w:t>
      </w:r>
      <w:r w:rsidR="00A35FD3" w:rsidRPr="002E054C">
        <w:t> </w:t>
      </w:r>
      <w:r w:rsidRPr="002E054C">
        <w:t>27(4) when varying a tuition fee.</w:t>
      </w:r>
    </w:p>
    <w:p w14:paraId="2421F092" w14:textId="77777777" w:rsidR="00BB4365" w:rsidRPr="002E054C" w:rsidRDefault="00BB4365" w:rsidP="00BB4365">
      <w:pPr>
        <w:pStyle w:val="subsection"/>
      </w:pPr>
      <w:r w:rsidRPr="002E054C">
        <w:lastRenderedPageBreak/>
        <w:tab/>
        <w:t>(4)</w:t>
      </w:r>
      <w:r w:rsidRPr="002E054C">
        <w:tab/>
      </w:r>
      <w:r w:rsidR="00A35FD3" w:rsidRPr="002E054C">
        <w:t>Subclauses (</w:t>
      </w:r>
      <w:r w:rsidRPr="002E054C">
        <w:t>1) to (2B) apply to the replacement schedule in a corresponding way to the way in which they apply to the previous schedule.</w:t>
      </w:r>
    </w:p>
    <w:p w14:paraId="0583D987" w14:textId="77777777" w:rsidR="00012C55" w:rsidRPr="002E054C" w:rsidRDefault="00012C55" w:rsidP="00062DAF">
      <w:pPr>
        <w:pStyle w:val="ActHead3"/>
        <w:pageBreakBefore/>
      </w:pPr>
      <w:bookmarkStart w:id="722" w:name="_Toc185056277"/>
      <w:r w:rsidRPr="002E054C">
        <w:rPr>
          <w:rStyle w:val="CharDivNo"/>
        </w:rPr>
        <w:lastRenderedPageBreak/>
        <w:t>Division 5</w:t>
      </w:r>
      <w:r w:rsidRPr="002E054C">
        <w:t>—</w:t>
      </w:r>
      <w:r w:rsidRPr="002E054C">
        <w:rPr>
          <w:rStyle w:val="CharDivText"/>
        </w:rPr>
        <w:t>Revocation of VET provider approvals</w:t>
      </w:r>
      <w:bookmarkEnd w:id="722"/>
    </w:p>
    <w:p w14:paraId="2E3CD641" w14:textId="77777777" w:rsidR="00012C55" w:rsidRPr="002E054C" w:rsidRDefault="00012C55" w:rsidP="00012C55">
      <w:pPr>
        <w:pStyle w:val="ActHead5"/>
      </w:pPr>
      <w:bookmarkStart w:id="723" w:name="_Toc185056278"/>
      <w:r w:rsidRPr="002E054C">
        <w:rPr>
          <w:rStyle w:val="CharSectno"/>
        </w:rPr>
        <w:t>29</w:t>
      </w:r>
      <w:r w:rsidRPr="002E054C">
        <w:t xml:space="preserve">  Revocation of approval</w:t>
      </w:r>
      <w:bookmarkEnd w:id="723"/>
    </w:p>
    <w:p w14:paraId="6EF436A7" w14:textId="77777777" w:rsidR="00012C55" w:rsidRPr="002E054C" w:rsidRDefault="00012C55" w:rsidP="00012C55">
      <w:pPr>
        <w:pStyle w:val="SubsectionHead"/>
      </w:pPr>
      <w:r w:rsidRPr="002E054C">
        <w:t>Revocation of approval</w:t>
      </w:r>
    </w:p>
    <w:p w14:paraId="29E1A9F8" w14:textId="227559E4" w:rsidR="00012C55" w:rsidRPr="002E054C" w:rsidRDefault="00012C55" w:rsidP="00012C55">
      <w:pPr>
        <w:pStyle w:val="subsection"/>
      </w:pPr>
      <w:r w:rsidRPr="002E054C">
        <w:tab/>
        <w:t>(1)</w:t>
      </w:r>
      <w:r w:rsidRPr="002E054C">
        <w:tab/>
        <w:t xml:space="preserve">If an approval of a body as a </w:t>
      </w:r>
      <w:r w:rsidR="004B2185" w:rsidRPr="004B2185">
        <w:rPr>
          <w:position w:val="6"/>
          <w:sz w:val="16"/>
        </w:rPr>
        <w:t>*</w:t>
      </w:r>
      <w:r w:rsidRPr="002E054C">
        <w:t xml:space="preserve">VET provider is in force immediately before </w:t>
      </w:r>
      <w:r w:rsidR="00C412EE" w:rsidRPr="002E054C">
        <w:t>1 July</w:t>
      </w:r>
      <w:r w:rsidRPr="002E054C">
        <w:t xml:space="preserve"> 2021, the approval is revoked at the start of that day.</w:t>
      </w:r>
    </w:p>
    <w:p w14:paraId="514247F7" w14:textId="77777777" w:rsidR="00012C55" w:rsidRPr="002E054C" w:rsidRDefault="00012C55" w:rsidP="00012C55">
      <w:pPr>
        <w:pStyle w:val="SubsectionHead"/>
      </w:pPr>
      <w:r w:rsidRPr="002E054C">
        <w:t>Continuing application of Act etc.</w:t>
      </w:r>
    </w:p>
    <w:p w14:paraId="76CFA365" w14:textId="0A12F02E" w:rsidR="00012C55" w:rsidRPr="002E054C" w:rsidRDefault="00012C55" w:rsidP="00012C55">
      <w:pPr>
        <w:pStyle w:val="subsection"/>
      </w:pPr>
      <w:r w:rsidRPr="002E054C">
        <w:tab/>
        <w:t>(2)</w:t>
      </w:r>
      <w:r w:rsidRPr="002E054C">
        <w:tab/>
        <w:t xml:space="preserve">Despite the revocation of a body’s approval as a </w:t>
      </w:r>
      <w:r w:rsidR="004B2185" w:rsidRPr="004B2185">
        <w:rPr>
          <w:position w:val="6"/>
          <w:sz w:val="16"/>
        </w:rPr>
        <w:t>*</w:t>
      </w:r>
      <w:r w:rsidRPr="002E054C">
        <w:t>VET provider by subclause (1):</w:t>
      </w:r>
    </w:p>
    <w:p w14:paraId="16BC63A3" w14:textId="4FE7530E" w:rsidR="00012C55" w:rsidRPr="002E054C" w:rsidRDefault="00012C55" w:rsidP="00012C55">
      <w:pPr>
        <w:pStyle w:val="paragraph"/>
      </w:pPr>
      <w:r w:rsidRPr="002E054C">
        <w:tab/>
        <w:t>(a)</w:t>
      </w:r>
      <w:r w:rsidRPr="002E054C">
        <w:tab/>
        <w:t xml:space="preserve">the Act, and the </w:t>
      </w:r>
      <w:r w:rsidR="004B2185" w:rsidRPr="004B2185">
        <w:rPr>
          <w:position w:val="6"/>
          <w:sz w:val="16"/>
        </w:rPr>
        <w:t>*</w:t>
      </w:r>
      <w:r w:rsidRPr="002E054C">
        <w:t xml:space="preserve">VET Guidelines, continue to apply in relation to the body on and after </w:t>
      </w:r>
      <w:r w:rsidR="00C412EE" w:rsidRPr="002E054C">
        <w:t>1 July</w:t>
      </w:r>
      <w:r w:rsidRPr="002E054C">
        <w:t xml:space="preserve"> 2021 as if the body were still a VET provider; and</w:t>
      </w:r>
    </w:p>
    <w:p w14:paraId="54472720" w14:textId="77777777" w:rsidR="00012C55" w:rsidRPr="002E054C" w:rsidRDefault="00012C55" w:rsidP="00012C55">
      <w:pPr>
        <w:pStyle w:val="paragraph"/>
      </w:pPr>
      <w:r w:rsidRPr="002E054C">
        <w:tab/>
        <w:t>(b)</w:t>
      </w:r>
      <w:r w:rsidRPr="002E054C">
        <w:tab/>
        <w:t>any conditions:</w:t>
      </w:r>
    </w:p>
    <w:p w14:paraId="48B4D855" w14:textId="77777777" w:rsidR="00012C55" w:rsidRPr="002E054C" w:rsidRDefault="00012C55" w:rsidP="00012C55">
      <w:pPr>
        <w:pStyle w:val="paragraphsub"/>
      </w:pPr>
      <w:r w:rsidRPr="002E054C">
        <w:tab/>
        <w:t>(i)</w:t>
      </w:r>
      <w:r w:rsidRPr="002E054C">
        <w:tab/>
        <w:t>imposed on the approval of the body; and</w:t>
      </w:r>
    </w:p>
    <w:p w14:paraId="5CDC0952" w14:textId="7E36D3D8" w:rsidR="00012C55" w:rsidRPr="002E054C" w:rsidRDefault="00012C55" w:rsidP="00012C55">
      <w:pPr>
        <w:pStyle w:val="paragraphsub"/>
      </w:pPr>
      <w:r w:rsidRPr="002E054C">
        <w:tab/>
        <w:t>(ii)</w:t>
      </w:r>
      <w:r w:rsidRPr="002E054C">
        <w:tab/>
        <w:t xml:space="preserve">in effect immediately before </w:t>
      </w:r>
      <w:r w:rsidR="00C412EE" w:rsidRPr="002E054C">
        <w:t>1 July</w:t>
      </w:r>
      <w:r w:rsidRPr="002E054C">
        <w:t xml:space="preserve"> 2021;</w:t>
      </w:r>
    </w:p>
    <w:p w14:paraId="005E83D5" w14:textId="33A828FE" w:rsidR="00012C55" w:rsidRPr="002E054C" w:rsidRDefault="00012C55" w:rsidP="00012C55">
      <w:pPr>
        <w:pStyle w:val="paragraph"/>
      </w:pPr>
      <w:r w:rsidRPr="002E054C">
        <w:tab/>
      </w:r>
      <w:r w:rsidRPr="002E054C">
        <w:tab/>
        <w:t xml:space="preserve">continue to apply to the body on and after </w:t>
      </w:r>
      <w:r w:rsidR="00C412EE" w:rsidRPr="002E054C">
        <w:t>1 July</w:t>
      </w:r>
      <w:r w:rsidRPr="002E054C">
        <w:t xml:space="preserve"> 2021 as if the body were still a VET provider.</w:t>
      </w:r>
    </w:p>
    <w:p w14:paraId="44F42B37" w14:textId="197CEA41" w:rsidR="00012C55" w:rsidRPr="002E054C" w:rsidRDefault="00012C55" w:rsidP="00012C55">
      <w:pPr>
        <w:pStyle w:val="subsection"/>
      </w:pPr>
      <w:r w:rsidRPr="002E054C">
        <w:tab/>
        <w:t>(3)</w:t>
      </w:r>
      <w:r w:rsidRPr="002E054C">
        <w:tab/>
        <w:t xml:space="preserve">Subclause (2) applies for the purpose of dealing with or resolving any matter that arose under this Act during, or that relates to, the period when the body was approved as a </w:t>
      </w:r>
      <w:r w:rsidR="004B2185" w:rsidRPr="004B2185">
        <w:rPr>
          <w:position w:val="6"/>
          <w:sz w:val="16"/>
        </w:rPr>
        <w:t>*</w:t>
      </w:r>
      <w:r w:rsidRPr="002E054C">
        <w:t>VET provider.</w:t>
      </w:r>
    </w:p>
    <w:p w14:paraId="662AB698" w14:textId="1C0EE5C9" w:rsidR="00012C55" w:rsidRPr="002E054C" w:rsidRDefault="00012C55" w:rsidP="00012C55">
      <w:pPr>
        <w:pStyle w:val="subsection"/>
      </w:pPr>
      <w:r w:rsidRPr="002E054C">
        <w:tab/>
        <w:t>(4)</w:t>
      </w:r>
      <w:r w:rsidRPr="002E054C">
        <w:tab/>
        <w:t>To avoid doubt, if a body that has had its approval revoked by subclause (1) would be required or empowered, but for the revocation, to do a thing under, or for the purposes of, Subdivision 7</w:t>
      </w:r>
      <w:r w:rsidR="004B2185">
        <w:noBreakHyphen/>
      </w:r>
      <w:r w:rsidRPr="002E054C">
        <w:t xml:space="preserve">B of </w:t>
      </w:r>
      <w:r w:rsidR="00150AE6" w:rsidRPr="002E054C">
        <w:t>Division 7</w:t>
      </w:r>
      <w:r w:rsidRPr="002E054C">
        <w:t xml:space="preserve"> of Part 2 (which deals with re</w:t>
      </w:r>
      <w:r w:rsidR="004B2185">
        <w:noBreakHyphen/>
      </w:r>
      <w:r w:rsidRPr="002E054C">
        <w:t xml:space="preserve">crediting), the body is, on and after </w:t>
      </w:r>
      <w:r w:rsidR="00C412EE" w:rsidRPr="002E054C">
        <w:t>1 July</w:t>
      </w:r>
      <w:r w:rsidRPr="002E054C">
        <w:t xml:space="preserve"> 2021, required or empowered to do the thing as if the body were still a </w:t>
      </w:r>
      <w:r w:rsidR="004B2185" w:rsidRPr="004B2185">
        <w:rPr>
          <w:position w:val="6"/>
          <w:sz w:val="16"/>
        </w:rPr>
        <w:t>*</w:t>
      </w:r>
      <w:r w:rsidRPr="002E054C">
        <w:t>VET provider.</w:t>
      </w:r>
    </w:p>
    <w:p w14:paraId="0FABD6BD" w14:textId="77777777" w:rsidR="00012C55" w:rsidRPr="002E054C" w:rsidRDefault="00012C55" w:rsidP="00012C55">
      <w:pPr>
        <w:pStyle w:val="SubsectionHead"/>
        <w:rPr>
          <w:i w:val="0"/>
        </w:rPr>
      </w:pPr>
      <w:r w:rsidRPr="002E054C">
        <w:lastRenderedPageBreak/>
        <w:t>Interaction with the Acts Interpretation Act 1901</w:t>
      </w:r>
    </w:p>
    <w:p w14:paraId="4E59CB41" w14:textId="77777777" w:rsidR="00012C55" w:rsidRPr="002E054C" w:rsidRDefault="00012C55" w:rsidP="00012C55">
      <w:pPr>
        <w:pStyle w:val="subsection"/>
        <w:rPr>
          <w:i/>
        </w:rPr>
      </w:pPr>
      <w:r w:rsidRPr="002E054C">
        <w:tab/>
        <w:t>(5)</w:t>
      </w:r>
      <w:r w:rsidRPr="002E054C">
        <w:tab/>
        <w:t xml:space="preserve">This clause does not limit the effect of section 7 of the </w:t>
      </w:r>
      <w:r w:rsidRPr="002E054C">
        <w:rPr>
          <w:i/>
        </w:rPr>
        <w:t>Acts Interpretation Act 1901.</w:t>
      </w:r>
    </w:p>
    <w:p w14:paraId="65D75819" w14:textId="77777777" w:rsidR="00967FC0" w:rsidRPr="002E054C" w:rsidRDefault="003539A1" w:rsidP="00F35899">
      <w:pPr>
        <w:pStyle w:val="ActHead3"/>
        <w:pageBreakBefore/>
      </w:pPr>
      <w:bookmarkStart w:id="724" w:name="_Toc185056279"/>
      <w:r w:rsidRPr="002E054C">
        <w:rPr>
          <w:rStyle w:val="CharDivNo"/>
        </w:rPr>
        <w:lastRenderedPageBreak/>
        <w:t>Division 5</w:t>
      </w:r>
      <w:r w:rsidR="00967FC0" w:rsidRPr="002E054C">
        <w:rPr>
          <w:rStyle w:val="CharDivNo"/>
        </w:rPr>
        <w:t>A</w:t>
      </w:r>
      <w:r w:rsidR="00967FC0" w:rsidRPr="002E054C">
        <w:t>—</w:t>
      </w:r>
      <w:r w:rsidR="00967FC0" w:rsidRPr="002E054C">
        <w:rPr>
          <w:rStyle w:val="CharDivText"/>
        </w:rPr>
        <w:t>Civil penalty provisions and enforcement</w:t>
      </w:r>
      <w:bookmarkEnd w:id="724"/>
    </w:p>
    <w:p w14:paraId="115BAEF8" w14:textId="35BB9447" w:rsidR="00967FC0" w:rsidRPr="002E054C" w:rsidRDefault="003539A1" w:rsidP="00967FC0">
      <w:pPr>
        <w:pStyle w:val="ActHead4"/>
      </w:pPr>
      <w:bookmarkStart w:id="725" w:name="_Toc185056280"/>
      <w:r w:rsidRPr="002E054C">
        <w:rPr>
          <w:rStyle w:val="CharSubdNo"/>
        </w:rPr>
        <w:t>Subdivision 5</w:t>
      </w:r>
      <w:r w:rsidR="00967FC0" w:rsidRPr="002E054C">
        <w:rPr>
          <w:rStyle w:val="CharSubdNo"/>
        </w:rPr>
        <w:t>A</w:t>
      </w:r>
      <w:r w:rsidR="004B2185">
        <w:rPr>
          <w:rStyle w:val="CharSubdNo"/>
        </w:rPr>
        <w:noBreakHyphen/>
      </w:r>
      <w:r w:rsidR="00967FC0" w:rsidRPr="002E054C">
        <w:rPr>
          <w:rStyle w:val="CharSubdNo"/>
        </w:rPr>
        <w:t>A</w:t>
      </w:r>
      <w:r w:rsidR="00967FC0" w:rsidRPr="002E054C">
        <w:t>—</w:t>
      </w:r>
      <w:r w:rsidR="00967FC0" w:rsidRPr="002E054C">
        <w:rPr>
          <w:rStyle w:val="CharSubdText"/>
        </w:rPr>
        <w:t>Civil penalty provisions</w:t>
      </w:r>
      <w:bookmarkEnd w:id="725"/>
    </w:p>
    <w:p w14:paraId="05542B8D" w14:textId="77777777" w:rsidR="00967FC0" w:rsidRPr="002E054C" w:rsidRDefault="00967FC0" w:rsidP="00967FC0">
      <w:pPr>
        <w:pStyle w:val="ActHead5"/>
      </w:pPr>
      <w:bookmarkStart w:id="726" w:name="_Toc185056281"/>
      <w:r w:rsidRPr="002E054C">
        <w:rPr>
          <w:rStyle w:val="CharSectno"/>
        </w:rPr>
        <w:t>39DA</w:t>
      </w:r>
      <w:r w:rsidRPr="002E054C">
        <w:t xml:space="preserve">  Civil penalty provisions</w:t>
      </w:r>
      <w:bookmarkEnd w:id="726"/>
    </w:p>
    <w:p w14:paraId="09177055" w14:textId="77777777" w:rsidR="00967FC0" w:rsidRPr="002E054C" w:rsidRDefault="00967FC0" w:rsidP="00967FC0">
      <w:pPr>
        <w:pStyle w:val="SubsectionHead"/>
      </w:pPr>
      <w:r w:rsidRPr="002E054C">
        <w:t>Enforceable civil penalty provisions</w:t>
      </w:r>
    </w:p>
    <w:p w14:paraId="633D1184" w14:textId="212FC15C" w:rsidR="00967FC0" w:rsidRPr="002E054C" w:rsidRDefault="00967FC0" w:rsidP="00967FC0">
      <w:pPr>
        <w:pStyle w:val="subsection"/>
      </w:pPr>
      <w:r w:rsidRPr="002E054C">
        <w:tab/>
        <w:t>(1)</w:t>
      </w:r>
      <w:r w:rsidRPr="002E054C">
        <w:tab/>
        <w:t xml:space="preserve">Each </w:t>
      </w:r>
      <w:r w:rsidR="004B2185" w:rsidRPr="004B2185">
        <w:rPr>
          <w:position w:val="6"/>
          <w:sz w:val="16"/>
        </w:rPr>
        <w:t>*</w:t>
      </w:r>
      <w:r w:rsidRPr="002E054C">
        <w:t>civil penalty provision of this Division is enforceable under Part</w:t>
      </w:r>
      <w:r w:rsidR="00A35FD3" w:rsidRPr="002E054C">
        <w:t> </w:t>
      </w:r>
      <w:r w:rsidRPr="002E054C">
        <w:t xml:space="preserve">4 of the </w:t>
      </w:r>
      <w:r w:rsidR="004B2185" w:rsidRPr="004B2185">
        <w:rPr>
          <w:position w:val="6"/>
          <w:sz w:val="16"/>
        </w:rPr>
        <w:t>*</w:t>
      </w:r>
      <w:r w:rsidRPr="002E054C">
        <w:t>Regulatory Powers Act.</w:t>
      </w:r>
    </w:p>
    <w:p w14:paraId="38D5EE56" w14:textId="77777777" w:rsidR="00967FC0" w:rsidRPr="002E054C" w:rsidRDefault="00967FC0" w:rsidP="00967FC0">
      <w:pPr>
        <w:pStyle w:val="notetext"/>
      </w:pPr>
      <w:r w:rsidRPr="002E054C">
        <w:t>Note:</w:t>
      </w:r>
      <w:r w:rsidRPr="002E054C">
        <w:tab/>
        <w:t>Part</w:t>
      </w:r>
      <w:r w:rsidR="00A35FD3" w:rsidRPr="002E054C">
        <w:t> </w:t>
      </w:r>
      <w:r w:rsidRPr="002E054C">
        <w:t>4 of the Regulatory Powers Act allows a civil penalty provision to be enforced by obtaining an order for a person to pay a pecuniary penalty for the contravention of the provision.</w:t>
      </w:r>
    </w:p>
    <w:p w14:paraId="02253CFA" w14:textId="77777777" w:rsidR="00967FC0" w:rsidRPr="002E054C" w:rsidRDefault="00967FC0" w:rsidP="00967FC0">
      <w:pPr>
        <w:pStyle w:val="SubsectionHead"/>
      </w:pPr>
      <w:r w:rsidRPr="002E054C">
        <w:t>Authorised applicant</w:t>
      </w:r>
    </w:p>
    <w:p w14:paraId="69A0ED3A" w14:textId="4B44CE4F" w:rsidR="00967FC0" w:rsidRPr="002E054C" w:rsidRDefault="00967FC0" w:rsidP="00967FC0">
      <w:pPr>
        <w:pStyle w:val="subsection"/>
      </w:pPr>
      <w:r w:rsidRPr="002E054C">
        <w:tab/>
        <w:t>(2)</w:t>
      </w:r>
      <w:r w:rsidRPr="002E054C">
        <w:tab/>
        <w:t>For the purposes of Part</w:t>
      </w:r>
      <w:r w:rsidR="00A35FD3" w:rsidRPr="002E054C">
        <w:t> </w:t>
      </w:r>
      <w:r w:rsidRPr="002E054C">
        <w:t xml:space="preserve">4 of the </w:t>
      </w:r>
      <w:r w:rsidR="004B2185" w:rsidRPr="004B2185">
        <w:rPr>
          <w:position w:val="6"/>
          <w:sz w:val="16"/>
        </w:rPr>
        <w:t>*</w:t>
      </w:r>
      <w:r w:rsidRPr="002E054C">
        <w:t xml:space="preserve">Regulatory Powers Act, each of the following persons is an authorised applicant in relation to the </w:t>
      </w:r>
      <w:r w:rsidR="004B2185" w:rsidRPr="004B2185">
        <w:rPr>
          <w:position w:val="6"/>
          <w:sz w:val="16"/>
        </w:rPr>
        <w:t>*</w:t>
      </w:r>
      <w:r w:rsidRPr="002E054C">
        <w:t>civil penalty provisions:</w:t>
      </w:r>
    </w:p>
    <w:p w14:paraId="5DB9C2EE" w14:textId="34D3A81E" w:rsidR="00967FC0" w:rsidRPr="002E054C" w:rsidRDefault="00967FC0" w:rsidP="00967FC0">
      <w:pPr>
        <w:pStyle w:val="paragraph"/>
      </w:pPr>
      <w:r w:rsidRPr="002E054C">
        <w:tab/>
        <w:t>(a)</w:t>
      </w:r>
      <w:r w:rsidRPr="002E054C">
        <w:tab/>
        <w:t xml:space="preserve">the </w:t>
      </w:r>
      <w:r w:rsidR="004B2185" w:rsidRPr="004B2185">
        <w:rPr>
          <w:position w:val="6"/>
          <w:sz w:val="16"/>
        </w:rPr>
        <w:t>*</w:t>
      </w:r>
      <w:r w:rsidRPr="002E054C">
        <w:t>Secretary;</w:t>
      </w:r>
    </w:p>
    <w:p w14:paraId="3A7814C7" w14:textId="77777777" w:rsidR="00967FC0" w:rsidRPr="002E054C" w:rsidRDefault="00967FC0" w:rsidP="00967FC0">
      <w:pPr>
        <w:pStyle w:val="paragraph"/>
      </w:pPr>
      <w:r w:rsidRPr="002E054C">
        <w:tab/>
        <w:t>(b)</w:t>
      </w:r>
      <w:r w:rsidRPr="002E054C">
        <w:tab/>
        <w:t>an SES employee, or an acting SES employee, in the Department.</w:t>
      </w:r>
    </w:p>
    <w:p w14:paraId="2BC1FAD9" w14:textId="77777777" w:rsidR="00967FC0" w:rsidRPr="002E054C" w:rsidRDefault="00967FC0" w:rsidP="00967FC0">
      <w:pPr>
        <w:pStyle w:val="SubsectionHead"/>
      </w:pPr>
      <w:r w:rsidRPr="002E054C">
        <w:t>Relevant court</w:t>
      </w:r>
    </w:p>
    <w:p w14:paraId="4BC12788" w14:textId="79388557" w:rsidR="00967FC0" w:rsidRPr="002E054C" w:rsidRDefault="00967FC0" w:rsidP="00967FC0">
      <w:pPr>
        <w:pStyle w:val="subsection"/>
      </w:pPr>
      <w:r w:rsidRPr="002E054C">
        <w:tab/>
        <w:t>(3)</w:t>
      </w:r>
      <w:r w:rsidRPr="002E054C">
        <w:tab/>
        <w:t>For the purposes of Part</w:t>
      </w:r>
      <w:r w:rsidR="00A35FD3" w:rsidRPr="002E054C">
        <w:t> </w:t>
      </w:r>
      <w:r w:rsidRPr="002E054C">
        <w:t xml:space="preserve">4 of the </w:t>
      </w:r>
      <w:r w:rsidR="004B2185" w:rsidRPr="004B2185">
        <w:rPr>
          <w:position w:val="6"/>
          <w:sz w:val="16"/>
        </w:rPr>
        <w:t>*</w:t>
      </w:r>
      <w:r w:rsidRPr="002E054C">
        <w:t xml:space="preserve">Regulatory Powers Act, each </w:t>
      </w:r>
      <w:r w:rsidR="004B2185" w:rsidRPr="004B2185">
        <w:rPr>
          <w:position w:val="6"/>
          <w:sz w:val="16"/>
        </w:rPr>
        <w:t>*</w:t>
      </w:r>
      <w:r w:rsidRPr="002E054C">
        <w:t xml:space="preserve">applicable court is a relevant court in relation to the </w:t>
      </w:r>
      <w:r w:rsidR="004B2185" w:rsidRPr="004B2185">
        <w:rPr>
          <w:position w:val="6"/>
          <w:sz w:val="16"/>
        </w:rPr>
        <w:t>*</w:t>
      </w:r>
      <w:r w:rsidRPr="002E054C">
        <w:t>civil penalty provisions.</w:t>
      </w:r>
    </w:p>
    <w:p w14:paraId="4C1657EF" w14:textId="1FCEE652" w:rsidR="00967FC0" w:rsidRPr="002E054C" w:rsidRDefault="00967FC0" w:rsidP="00967FC0">
      <w:pPr>
        <w:pStyle w:val="ActHead5"/>
      </w:pPr>
      <w:bookmarkStart w:id="727" w:name="_Toc185056282"/>
      <w:r w:rsidRPr="002E054C">
        <w:rPr>
          <w:rStyle w:val="CharSectno"/>
        </w:rPr>
        <w:t>39DB</w:t>
      </w:r>
      <w:r w:rsidRPr="002E054C">
        <w:t xml:space="preserve">  Civil penalty—publishing information that suggests VET FEE</w:t>
      </w:r>
      <w:r w:rsidR="004B2185">
        <w:noBreakHyphen/>
      </w:r>
      <w:r w:rsidRPr="002E054C">
        <w:t>HELP assistance is not a loan etc</w:t>
      </w:r>
      <w:r w:rsidRPr="002E054C">
        <w:rPr>
          <w:szCs w:val="22"/>
        </w:rPr>
        <w:t>.</w:t>
      </w:r>
      <w:bookmarkEnd w:id="727"/>
    </w:p>
    <w:p w14:paraId="10384943" w14:textId="77777777" w:rsidR="00967FC0" w:rsidRPr="002E054C" w:rsidRDefault="00967FC0" w:rsidP="00967FC0">
      <w:pPr>
        <w:pStyle w:val="subsection"/>
      </w:pPr>
      <w:r w:rsidRPr="002E054C">
        <w:tab/>
        <w:t>(1)</w:t>
      </w:r>
      <w:r w:rsidRPr="002E054C">
        <w:tab/>
        <w:t>A person contravenes this subclause if:</w:t>
      </w:r>
    </w:p>
    <w:p w14:paraId="5A5F5639" w14:textId="71F61B0D"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167B9C1B" w14:textId="77777777" w:rsidR="00967FC0" w:rsidRPr="002E054C" w:rsidRDefault="00967FC0" w:rsidP="00967FC0">
      <w:pPr>
        <w:pStyle w:val="paragraph"/>
      </w:pPr>
      <w:r w:rsidRPr="002E054C">
        <w:lastRenderedPageBreak/>
        <w:tab/>
        <w:t>(b)</w:t>
      </w:r>
      <w:r w:rsidRPr="002E054C">
        <w:tab/>
        <w:t>the VET provider publishes information, or causes information to be published; and</w:t>
      </w:r>
    </w:p>
    <w:p w14:paraId="1F2071A8" w14:textId="77777777" w:rsidR="00967FC0" w:rsidRPr="002E054C" w:rsidRDefault="00967FC0" w:rsidP="00967FC0">
      <w:pPr>
        <w:pStyle w:val="paragraph"/>
        <w:rPr>
          <w:szCs w:val="22"/>
        </w:rPr>
      </w:pPr>
      <w:r w:rsidRPr="002E054C">
        <w:tab/>
        <w:t>(c)</w:t>
      </w:r>
      <w:r w:rsidRPr="002E054C">
        <w:tab/>
        <w:t>the information suggests that</w:t>
      </w:r>
      <w:r w:rsidRPr="002E054C">
        <w:rPr>
          <w:szCs w:val="22"/>
        </w:rPr>
        <w:t>:</w:t>
      </w:r>
    </w:p>
    <w:p w14:paraId="3AB4F633" w14:textId="2CAE32FA" w:rsidR="00967FC0" w:rsidRPr="002E054C" w:rsidRDefault="00967FC0" w:rsidP="00967FC0">
      <w:pPr>
        <w:pStyle w:val="paragraphsub"/>
      </w:pPr>
      <w:r w:rsidRPr="002E054C">
        <w:tab/>
        <w:t>(i)</w:t>
      </w:r>
      <w:r w:rsidRPr="002E054C">
        <w:tab/>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or </w:t>
      </w:r>
      <w:r w:rsidR="004B2185" w:rsidRPr="004B2185">
        <w:rPr>
          <w:position w:val="6"/>
          <w:sz w:val="16"/>
        </w:rPr>
        <w:t>*</w:t>
      </w:r>
      <w:r w:rsidRPr="002E054C">
        <w:t>VET course of study</w:t>
      </w:r>
      <w:r w:rsidRPr="002E054C">
        <w:rPr>
          <w:szCs w:val="22"/>
        </w:rPr>
        <w:t xml:space="preserve"> is not in the nature of a loan, or does not need to be repaid</w:t>
      </w:r>
      <w:r w:rsidRPr="002E054C">
        <w:t>; or</w:t>
      </w:r>
    </w:p>
    <w:p w14:paraId="4B55D6E5" w14:textId="17C5B248" w:rsidR="00967FC0" w:rsidRPr="002E054C" w:rsidRDefault="00967FC0" w:rsidP="00967FC0">
      <w:pPr>
        <w:pStyle w:val="paragraphsub"/>
      </w:pPr>
      <w:r w:rsidRPr="002E054C">
        <w:tab/>
        <w:t>(ii)</w:t>
      </w:r>
      <w:r w:rsidRPr="002E054C">
        <w:tab/>
        <w:t>if a student receives VET FEE</w:t>
      </w:r>
      <w:r w:rsidR="004B2185">
        <w:noBreakHyphen/>
      </w:r>
      <w:r w:rsidRPr="002E054C">
        <w:t xml:space="preserve">HELP assistance for such a unit or course, that the unit or course </w:t>
      </w:r>
      <w:r w:rsidRPr="002E054C">
        <w:rPr>
          <w:szCs w:val="22"/>
        </w:rPr>
        <w:t xml:space="preserve">is </w:t>
      </w:r>
      <w:r w:rsidRPr="002E054C">
        <w:t>free from any fees or charges.</w:t>
      </w:r>
    </w:p>
    <w:p w14:paraId="3721FD43" w14:textId="77777777" w:rsidR="00967FC0" w:rsidRPr="002E054C" w:rsidRDefault="00967FC0" w:rsidP="00967FC0">
      <w:pPr>
        <w:pStyle w:val="Penalty"/>
      </w:pPr>
      <w:r w:rsidRPr="002E054C">
        <w:t>Civil penalty:</w:t>
      </w:r>
      <w:r w:rsidRPr="002E054C">
        <w:tab/>
        <w:t>60 penalty units.</w:t>
      </w:r>
    </w:p>
    <w:p w14:paraId="2DFDC6A9" w14:textId="77777777" w:rsidR="00967FC0" w:rsidRPr="002E054C" w:rsidRDefault="00967FC0" w:rsidP="00967FC0">
      <w:pPr>
        <w:pStyle w:val="subsection"/>
      </w:pPr>
      <w:r w:rsidRPr="002E054C">
        <w:tab/>
        <w:t>(2)</w:t>
      </w:r>
      <w:r w:rsidRPr="002E054C">
        <w:tab/>
        <w:t>A person contravenes this subclause if:</w:t>
      </w:r>
    </w:p>
    <w:p w14:paraId="7BBB1AA1" w14:textId="77777777" w:rsidR="00967FC0" w:rsidRPr="002E054C" w:rsidRDefault="00967FC0" w:rsidP="00967FC0">
      <w:pPr>
        <w:pStyle w:val="paragraph"/>
      </w:pPr>
      <w:r w:rsidRPr="002E054C">
        <w:tab/>
        <w:t>(a)</w:t>
      </w:r>
      <w:r w:rsidRPr="002E054C">
        <w:tab/>
        <w:t>the person publishes information; and</w:t>
      </w:r>
    </w:p>
    <w:p w14:paraId="53F99F81" w14:textId="705BA9D1" w:rsidR="00967FC0" w:rsidRPr="002E054C" w:rsidRDefault="00967FC0" w:rsidP="00967FC0">
      <w:pPr>
        <w:pStyle w:val="paragraph"/>
      </w:pPr>
      <w:r w:rsidRPr="002E054C">
        <w:tab/>
        <w:t>(b)</w:t>
      </w:r>
      <w:r w:rsidRPr="002E054C">
        <w:tab/>
        <w:t xml:space="preserve">the person does so as agent for a </w:t>
      </w:r>
      <w:r w:rsidR="004B2185" w:rsidRPr="004B2185">
        <w:rPr>
          <w:position w:val="6"/>
          <w:sz w:val="16"/>
        </w:rPr>
        <w:t>*</w:t>
      </w:r>
      <w:r w:rsidRPr="002E054C">
        <w:t>VET provider; and</w:t>
      </w:r>
    </w:p>
    <w:p w14:paraId="2A68EC02" w14:textId="77777777" w:rsidR="00967FC0" w:rsidRPr="002E054C" w:rsidRDefault="00967FC0" w:rsidP="00967FC0">
      <w:pPr>
        <w:pStyle w:val="paragraph"/>
        <w:rPr>
          <w:szCs w:val="22"/>
        </w:rPr>
      </w:pPr>
      <w:r w:rsidRPr="002E054C">
        <w:tab/>
        <w:t>(c)</w:t>
      </w:r>
      <w:r w:rsidRPr="002E054C">
        <w:tab/>
        <w:t>the information suggests that</w:t>
      </w:r>
      <w:r w:rsidRPr="002E054C">
        <w:rPr>
          <w:szCs w:val="22"/>
        </w:rPr>
        <w:t>:</w:t>
      </w:r>
    </w:p>
    <w:p w14:paraId="1632E1E5" w14:textId="7351726B" w:rsidR="00967FC0" w:rsidRPr="002E054C" w:rsidRDefault="00967FC0" w:rsidP="00967FC0">
      <w:pPr>
        <w:pStyle w:val="paragraphsub"/>
      </w:pPr>
      <w:r w:rsidRPr="002E054C">
        <w:tab/>
        <w:t>(i)</w:t>
      </w:r>
      <w:r w:rsidRPr="002E054C">
        <w:tab/>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or </w:t>
      </w:r>
      <w:r w:rsidR="004B2185" w:rsidRPr="004B2185">
        <w:rPr>
          <w:position w:val="6"/>
          <w:sz w:val="16"/>
        </w:rPr>
        <w:t>*</w:t>
      </w:r>
      <w:r w:rsidRPr="002E054C">
        <w:t>VET course of study</w:t>
      </w:r>
      <w:r w:rsidRPr="002E054C">
        <w:rPr>
          <w:szCs w:val="22"/>
        </w:rPr>
        <w:t xml:space="preserve"> is not in the nature of a loan, or does not need to be repaid</w:t>
      </w:r>
      <w:r w:rsidRPr="002E054C">
        <w:t>; or</w:t>
      </w:r>
    </w:p>
    <w:p w14:paraId="3910C783" w14:textId="3F3563AA" w:rsidR="00967FC0" w:rsidRPr="002E054C" w:rsidRDefault="00967FC0" w:rsidP="00967FC0">
      <w:pPr>
        <w:pStyle w:val="paragraphsub"/>
      </w:pPr>
      <w:r w:rsidRPr="002E054C">
        <w:tab/>
        <w:t>(ii)</w:t>
      </w:r>
      <w:r w:rsidRPr="002E054C">
        <w:tab/>
        <w:t>if a student receives VET FEE</w:t>
      </w:r>
      <w:r w:rsidR="004B2185">
        <w:noBreakHyphen/>
      </w:r>
      <w:r w:rsidRPr="002E054C">
        <w:t xml:space="preserve">HELP assistance for such a unit or course, that the unit or course </w:t>
      </w:r>
      <w:r w:rsidRPr="002E054C">
        <w:rPr>
          <w:szCs w:val="22"/>
        </w:rPr>
        <w:t xml:space="preserve">is </w:t>
      </w:r>
      <w:r w:rsidRPr="002E054C">
        <w:t>free from any fees or charges.</w:t>
      </w:r>
    </w:p>
    <w:p w14:paraId="53C2C4B4" w14:textId="77777777" w:rsidR="00967FC0" w:rsidRPr="002E054C" w:rsidRDefault="00967FC0" w:rsidP="00967FC0">
      <w:pPr>
        <w:pStyle w:val="Penalty"/>
      </w:pPr>
      <w:r w:rsidRPr="002E054C">
        <w:t>Civil penalty:</w:t>
      </w:r>
      <w:r w:rsidRPr="002E054C">
        <w:tab/>
        <w:t>60 penalty units.</w:t>
      </w:r>
    </w:p>
    <w:p w14:paraId="72011E9B" w14:textId="77777777" w:rsidR="00967FC0" w:rsidRPr="002E054C" w:rsidRDefault="00967FC0" w:rsidP="00967FC0">
      <w:pPr>
        <w:pStyle w:val="ActHead5"/>
      </w:pPr>
      <w:bookmarkStart w:id="728" w:name="_Toc185056283"/>
      <w:r w:rsidRPr="002E054C">
        <w:rPr>
          <w:rStyle w:val="CharSectno"/>
        </w:rPr>
        <w:t>39DC</w:t>
      </w:r>
      <w:r w:rsidRPr="002E054C">
        <w:t xml:space="preserve">  Civil penalty—inappropriate inducements</w:t>
      </w:r>
      <w:bookmarkEnd w:id="728"/>
    </w:p>
    <w:p w14:paraId="30000BC2" w14:textId="77777777" w:rsidR="00967FC0" w:rsidRPr="002E054C" w:rsidRDefault="00967FC0" w:rsidP="00967FC0">
      <w:pPr>
        <w:pStyle w:val="subsection"/>
      </w:pPr>
      <w:r w:rsidRPr="002E054C">
        <w:tab/>
        <w:t>(1)</w:t>
      </w:r>
      <w:r w:rsidRPr="002E054C">
        <w:tab/>
        <w:t>A person contravenes this subclause if:</w:t>
      </w:r>
    </w:p>
    <w:p w14:paraId="0CCFD73D" w14:textId="7A03A034"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1C80F6C2" w14:textId="77777777" w:rsidR="00967FC0" w:rsidRPr="002E054C" w:rsidRDefault="00967FC0" w:rsidP="00967FC0">
      <w:pPr>
        <w:pStyle w:val="paragraph"/>
      </w:pPr>
      <w:r w:rsidRPr="002E054C">
        <w:tab/>
        <w:t>(b)</w:t>
      </w:r>
      <w:r w:rsidRPr="002E054C">
        <w:tab/>
        <w:t>the VET provider:</w:t>
      </w:r>
    </w:p>
    <w:p w14:paraId="1A8741C7" w14:textId="77777777" w:rsidR="00967FC0" w:rsidRPr="002E054C" w:rsidRDefault="00967FC0" w:rsidP="00967FC0">
      <w:pPr>
        <w:pStyle w:val="paragraphsub"/>
      </w:pPr>
      <w:r w:rsidRPr="002E054C">
        <w:tab/>
        <w:t>(i)</w:t>
      </w:r>
      <w:r w:rsidRPr="002E054C">
        <w:tab/>
        <w:t>offers a person a benefit; or</w:t>
      </w:r>
    </w:p>
    <w:p w14:paraId="51F325D7" w14:textId="77777777" w:rsidR="00967FC0" w:rsidRPr="002E054C" w:rsidRDefault="00967FC0" w:rsidP="00967FC0">
      <w:pPr>
        <w:pStyle w:val="paragraphsub"/>
      </w:pPr>
      <w:r w:rsidRPr="002E054C">
        <w:tab/>
        <w:t>(ii)</w:t>
      </w:r>
      <w:r w:rsidRPr="002E054C">
        <w:tab/>
        <w:t>provides a person with a benefit; or</w:t>
      </w:r>
    </w:p>
    <w:p w14:paraId="77FF8BEF" w14:textId="77777777" w:rsidR="00967FC0" w:rsidRPr="002E054C" w:rsidRDefault="00967FC0" w:rsidP="00967FC0">
      <w:pPr>
        <w:pStyle w:val="paragraphsub"/>
      </w:pPr>
      <w:r w:rsidRPr="002E054C">
        <w:tab/>
        <w:t>(iii)</w:t>
      </w:r>
      <w:r w:rsidRPr="002E054C">
        <w:tab/>
        <w:t>causes a person to be offered or provided with a benefit; and</w:t>
      </w:r>
    </w:p>
    <w:p w14:paraId="21A84012" w14:textId="77777777" w:rsidR="00967FC0" w:rsidRPr="002E054C" w:rsidRDefault="00967FC0" w:rsidP="00967FC0">
      <w:pPr>
        <w:pStyle w:val="paragraph"/>
      </w:pPr>
      <w:r w:rsidRPr="002E054C">
        <w:lastRenderedPageBreak/>
        <w:tab/>
        <w:t>(c)</w:t>
      </w:r>
      <w:r w:rsidRPr="002E054C">
        <w:tab/>
        <w:t xml:space="preserve">the benefit would be reasonably likely to induce a person (the </w:t>
      </w:r>
      <w:r w:rsidRPr="002E054C">
        <w:rPr>
          <w:b/>
          <w:i/>
        </w:rPr>
        <w:t>student</w:t>
      </w:r>
      <w:r w:rsidRPr="002E054C">
        <w:t>) to:</w:t>
      </w:r>
    </w:p>
    <w:p w14:paraId="4EAEA9E9" w14:textId="04C7E64D" w:rsidR="00967FC0" w:rsidRPr="002E054C" w:rsidRDefault="00967FC0" w:rsidP="00967FC0">
      <w:pPr>
        <w:pStyle w:val="paragraphsub"/>
      </w:pPr>
      <w:r w:rsidRPr="002E054C">
        <w:tab/>
        <w:t>(i)</w:t>
      </w:r>
      <w:r w:rsidRPr="002E054C">
        <w:tab/>
        <w:t xml:space="preserve">enrol in </w:t>
      </w:r>
      <w:r w:rsidRPr="002E054C">
        <w:rPr>
          <w:szCs w:val="22"/>
        </w:rPr>
        <w:t xml:space="preserve">a </w:t>
      </w:r>
      <w:r w:rsidR="004B2185" w:rsidRPr="004B2185">
        <w:rPr>
          <w:position w:val="6"/>
          <w:sz w:val="16"/>
          <w:szCs w:val="22"/>
        </w:rPr>
        <w:t>*</w:t>
      </w:r>
      <w:r w:rsidRPr="002E054C">
        <w:rPr>
          <w:szCs w:val="22"/>
        </w:rPr>
        <w:t xml:space="preserve">VET unit of study or </w:t>
      </w:r>
      <w:r w:rsidR="004B2185" w:rsidRPr="004B2185">
        <w:rPr>
          <w:position w:val="6"/>
          <w:sz w:val="16"/>
          <w:szCs w:val="22"/>
        </w:rPr>
        <w:t>*</w:t>
      </w:r>
      <w:r w:rsidRPr="002E054C">
        <w:rPr>
          <w:szCs w:val="22"/>
        </w:rPr>
        <w:t>VET course of study</w:t>
      </w:r>
      <w:r w:rsidRPr="002E054C">
        <w:t>; and</w:t>
      </w:r>
    </w:p>
    <w:p w14:paraId="1DB93267" w14:textId="4B32EAE5" w:rsidR="00967FC0" w:rsidRPr="002E054C" w:rsidRDefault="00967FC0" w:rsidP="00967FC0">
      <w:pPr>
        <w:pStyle w:val="paragraphsub"/>
      </w:pPr>
      <w:r w:rsidRPr="002E054C">
        <w:tab/>
        <w:t>(ii)</w:t>
      </w:r>
      <w:r w:rsidRPr="002E054C">
        <w:tab/>
        <w:t xml:space="preserve">complete, sign and give an </w:t>
      </w:r>
      <w:r w:rsidR="004B2185" w:rsidRPr="004B2185">
        <w:rPr>
          <w:position w:val="6"/>
          <w:sz w:val="16"/>
        </w:rPr>
        <w:t>*</w:t>
      </w:r>
      <w:r w:rsidRPr="002E054C">
        <w:t xml:space="preserve">appropriate officer of the VET provider a </w:t>
      </w:r>
      <w:r w:rsidR="004B2185" w:rsidRPr="004B2185">
        <w:rPr>
          <w:position w:val="6"/>
          <w:sz w:val="16"/>
        </w:rPr>
        <w:t>*</w:t>
      </w:r>
      <w:r w:rsidRPr="002E054C">
        <w:t xml:space="preserve">request for Commonwealth assistance </w:t>
      </w:r>
      <w:r w:rsidRPr="002E054C">
        <w:rPr>
          <w:szCs w:val="22"/>
        </w:rPr>
        <w:t>relating to the unit or course; and</w:t>
      </w:r>
    </w:p>
    <w:p w14:paraId="64CF5C54" w14:textId="31C48F4C" w:rsidR="00967FC0" w:rsidRPr="002E054C" w:rsidRDefault="00967FC0" w:rsidP="00967FC0">
      <w:pPr>
        <w:pStyle w:val="paragraph"/>
      </w:pPr>
      <w:r w:rsidRPr="002E054C">
        <w:rPr>
          <w:szCs w:val="22"/>
        </w:rPr>
        <w:tab/>
        <w:t>(d)</w:t>
      </w:r>
      <w:r w:rsidRPr="002E054C">
        <w:rPr>
          <w:szCs w:val="22"/>
        </w:rPr>
        <w:tab/>
        <w:t xml:space="preserve">the student receives </w:t>
      </w:r>
      <w:r w:rsidR="004B2185" w:rsidRPr="004B2185">
        <w:rPr>
          <w:position w:val="6"/>
          <w:sz w:val="16"/>
        </w:rPr>
        <w:t>*</w:t>
      </w:r>
      <w:r w:rsidRPr="002E054C">
        <w:t>VET FEE</w:t>
      </w:r>
      <w:r w:rsidR="004B2185">
        <w:noBreakHyphen/>
      </w:r>
      <w:r w:rsidRPr="002E054C">
        <w:t>HELP assistance for that unit or course.</w:t>
      </w:r>
    </w:p>
    <w:p w14:paraId="0215E43A" w14:textId="77777777" w:rsidR="00967FC0" w:rsidRPr="002E054C" w:rsidRDefault="00967FC0" w:rsidP="00967FC0">
      <w:pPr>
        <w:pStyle w:val="Penalty"/>
      </w:pPr>
      <w:r w:rsidRPr="002E054C">
        <w:t>Civil penalty:</w:t>
      </w:r>
      <w:r w:rsidRPr="002E054C">
        <w:tab/>
        <w:t>60 penalty units.</w:t>
      </w:r>
    </w:p>
    <w:p w14:paraId="1CE13327" w14:textId="77777777" w:rsidR="00967FC0" w:rsidRPr="002E054C" w:rsidRDefault="00967FC0" w:rsidP="00967FC0">
      <w:pPr>
        <w:pStyle w:val="subsection"/>
      </w:pPr>
      <w:r w:rsidRPr="002E054C">
        <w:tab/>
        <w:t>(2)</w:t>
      </w:r>
      <w:r w:rsidRPr="002E054C">
        <w:tab/>
        <w:t>A person contravenes this subclause if:</w:t>
      </w:r>
    </w:p>
    <w:p w14:paraId="06742DD9" w14:textId="77777777" w:rsidR="00967FC0" w:rsidRPr="002E054C" w:rsidRDefault="00967FC0" w:rsidP="00967FC0">
      <w:pPr>
        <w:pStyle w:val="paragraph"/>
      </w:pPr>
      <w:r w:rsidRPr="002E054C">
        <w:tab/>
        <w:t>(a)</w:t>
      </w:r>
      <w:r w:rsidRPr="002E054C">
        <w:tab/>
        <w:t>the person offers a person a benefit, or provides a person with a benefit; and</w:t>
      </w:r>
    </w:p>
    <w:p w14:paraId="320F9DAC" w14:textId="6C3250D8" w:rsidR="00967FC0" w:rsidRPr="002E054C" w:rsidRDefault="00967FC0" w:rsidP="00967FC0">
      <w:pPr>
        <w:pStyle w:val="paragraph"/>
      </w:pPr>
      <w:r w:rsidRPr="002E054C">
        <w:tab/>
        <w:t>(b)</w:t>
      </w:r>
      <w:r w:rsidRPr="002E054C">
        <w:tab/>
        <w:t xml:space="preserve">the person does so as agent for a </w:t>
      </w:r>
      <w:r w:rsidR="004B2185" w:rsidRPr="004B2185">
        <w:rPr>
          <w:position w:val="6"/>
          <w:sz w:val="16"/>
        </w:rPr>
        <w:t>*</w:t>
      </w:r>
      <w:r w:rsidRPr="002E054C">
        <w:t>VET provider; and</w:t>
      </w:r>
    </w:p>
    <w:p w14:paraId="1C20A009" w14:textId="77777777" w:rsidR="00967FC0" w:rsidRPr="002E054C" w:rsidRDefault="00967FC0" w:rsidP="00967FC0">
      <w:pPr>
        <w:pStyle w:val="paragraph"/>
      </w:pPr>
      <w:r w:rsidRPr="002E054C">
        <w:tab/>
        <w:t>(c)</w:t>
      </w:r>
      <w:r w:rsidRPr="002E054C">
        <w:tab/>
        <w:t xml:space="preserve">the benefit would be reasonably likely to induce a person (the </w:t>
      </w:r>
      <w:r w:rsidRPr="002E054C">
        <w:rPr>
          <w:b/>
          <w:i/>
        </w:rPr>
        <w:t>student</w:t>
      </w:r>
      <w:r w:rsidRPr="002E054C">
        <w:t>) to:</w:t>
      </w:r>
    </w:p>
    <w:p w14:paraId="2AA836DD" w14:textId="14D4798C" w:rsidR="00967FC0" w:rsidRPr="002E054C" w:rsidRDefault="00967FC0" w:rsidP="00967FC0">
      <w:pPr>
        <w:pStyle w:val="paragraphsub"/>
      </w:pPr>
      <w:r w:rsidRPr="002E054C">
        <w:tab/>
        <w:t>(i)</w:t>
      </w:r>
      <w:r w:rsidRPr="002E054C">
        <w:tab/>
        <w:t xml:space="preserve">enrol in </w:t>
      </w:r>
      <w:r w:rsidRPr="002E054C">
        <w:rPr>
          <w:szCs w:val="22"/>
        </w:rPr>
        <w:t xml:space="preserve">a </w:t>
      </w:r>
      <w:r w:rsidR="004B2185" w:rsidRPr="004B2185">
        <w:rPr>
          <w:position w:val="6"/>
          <w:sz w:val="16"/>
          <w:szCs w:val="22"/>
        </w:rPr>
        <w:t>*</w:t>
      </w:r>
      <w:r w:rsidRPr="002E054C">
        <w:rPr>
          <w:szCs w:val="22"/>
        </w:rPr>
        <w:t xml:space="preserve">VET unit of study or </w:t>
      </w:r>
      <w:r w:rsidR="004B2185" w:rsidRPr="004B2185">
        <w:rPr>
          <w:position w:val="6"/>
          <w:sz w:val="16"/>
          <w:szCs w:val="22"/>
        </w:rPr>
        <w:t>*</w:t>
      </w:r>
      <w:r w:rsidRPr="002E054C">
        <w:rPr>
          <w:szCs w:val="22"/>
        </w:rPr>
        <w:t>VET course of study</w:t>
      </w:r>
      <w:r w:rsidRPr="002E054C">
        <w:t>; and</w:t>
      </w:r>
    </w:p>
    <w:p w14:paraId="124D7B9A" w14:textId="10D634B1" w:rsidR="00967FC0" w:rsidRPr="002E054C" w:rsidRDefault="00967FC0" w:rsidP="00967FC0">
      <w:pPr>
        <w:pStyle w:val="paragraphsub"/>
      </w:pPr>
      <w:r w:rsidRPr="002E054C">
        <w:tab/>
        <w:t>(ii)</w:t>
      </w:r>
      <w:r w:rsidRPr="002E054C">
        <w:tab/>
        <w:t xml:space="preserve">complete, sign and give an </w:t>
      </w:r>
      <w:r w:rsidR="004B2185" w:rsidRPr="004B2185">
        <w:rPr>
          <w:position w:val="6"/>
          <w:sz w:val="16"/>
        </w:rPr>
        <w:t>*</w:t>
      </w:r>
      <w:r w:rsidRPr="002E054C">
        <w:t xml:space="preserve">appropriate officer of the VET provider a </w:t>
      </w:r>
      <w:r w:rsidR="004B2185" w:rsidRPr="004B2185">
        <w:rPr>
          <w:position w:val="6"/>
          <w:sz w:val="16"/>
        </w:rPr>
        <w:t>*</w:t>
      </w:r>
      <w:r w:rsidRPr="002E054C">
        <w:t xml:space="preserve">request for Commonwealth assistance </w:t>
      </w:r>
      <w:r w:rsidRPr="002E054C">
        <w:rPr>
          <w:szCs w:val="22"/>
        </w:rPr>
        <w:t>relating to the unit or course; and</w:t>
      </w:r>
    </w:p>
    <w:p w14:paraId="418B8914" w14:textId="724B1A48" w:rsidR="00967FC0" w:rsidRPr="002E054C" w:rsidRDefault="00967FC0" w:rsidP="00967FC0">
      <w:pPr>
        <w:pStyle w:val="paragraph"/>
      </w:pPr>
      <w:r w:rsidRPr="002E054C">
        <w:rPr>
          <w:szCs w:val="22"/>
        </w:rPr>
        <w:tab/>
        <w:t>(d)</w:t>
      </w:r>
      <w:r w:rsidRPr="002E054C">
        <w:rPr>
          <w:szCs w:val="22"/>
        </w:rPr>
        <w:tab/>
        <w:t xml:space="preserve">the student receives </w:t>
      </w:r>
      <w:r w:rsidR="004B2185" w:rsidRPr="004B2185">
        <w:rPr>
          <w:position w:val="6"/>
          <w:sz w:val="16"/>
        </w:rPr>
        <w:t>*</w:t>
      </w:r>
      <w:r w:rsidRPr="002E054C">
        <w:t>VET FEE</w:t>
      </w:r>
      <w:r w:rsidR="004B2185">
        <w:noBreakHyphen/>
      </w:r>
      <w:r w:rsidRPr="002E054C">
        <w:t>HELP assistance for that unit or course.</w:t>
      </w:r>
    </w:p>
    <w:p w14:paraId="21169EB5" w14:textId="77777777" w:rsidR="00967FC0" w:rsidRPr="002E054C" w:rsidRDefault="00967FC0" w:rsidP="00967FC0">
      <w:pPr>
        <w:pStyle w:val="Penalty"/>
      </w:pPr>
      <w:r w:rsidRPr="002E054C">
        <w:t>Civil penalty:</w:t>
      </w:r>
      <w:r w:rsidRPr="002E054C">
        <w:tab/>
        <w:t>60 penalty units.</w:t>
      </w:r>
    </w:p>
    <w:p w14:paraId="7BD34271" w14:textId="599EEDBD" w:rsidR="00967FC0" w:rsidRPr="002E054C" w:rsidRDefault="00967FC0" w:rsidP="00967FC0">
      <w:pPr>
        <w:pStyle w:val="subsection"/>
      </w:pPr>
      <w:r w:rsidRPr="002E054C">
        <w:tab/>
        <w:t>(3)</w:t>
      </w:r>
      <w:r w:rsidRPr="002E054C">
        <w:tab/>
        <w:t xml:space="preserve">To avoid doubt, the person in </w:t>
      </w:r>
      <w:r w:rsidR="006C1FDC" w:rsidRPr="002E054C">
        <w:t>paragraph (</w:t>
      </w:r>
      <w:r w:rsidRPr="002E054C">
        <w:t>1)(b) or (2)(a) who is offered, or provided with, the benefit need not be the student.</w:t>
      </w:r>
    </w:p>
    <w:p w14:paraId="72A8EE32" w14:textId="77777777" w:rsidR="00967FC0" w:rsidRPr="002E054C" w:rsidRDefault="00967FC0" w:rsidP="00967FC0">
      <w:pPr>
        <w:pStyle w:val="ActHead5"/>
      </w:pPr>
      <w:bookmarkStart w:id="729" w:name="_Toc185056284"/>
      <w:r w:rsidRPr="002E054C">
        <w:rPr>
          <w:rStyle w:val="CharSectno"/>
        </w:rPr>
        <w:t>39DD</w:t>
      </w:r>
      <w:r w:rsidRPr="002E054C">
        <w:t xml:space="preserve">  Appropriate and inappropriate inducements</w:t>
      </w:r>
      <w:bookmarkEnd w:id="729"/>
    </w:p>
    <w:p w14:paraId="55C6EBD3" w14:textId="77777777" w:rsidR="00967FC0" w:rsidRPr="002E054C" w:rsidRDefault="00967FC0" w:rsidP="00967FC0">
      <w:pPr>
        <w:pStyle w:val="subsection"/>
      </w:pPr>
      <w:r w:rsidRPr="002E054C">
        <w:tab/>
        <w:t>(1)</w:t>
      </w:r>
      <w:r w:rsidRPr="002E054C">
        <w:tab/>
        <w:t>Subclauses</w:t>
      </w:r>
      <w:r w:rsidR="00A35FD3" w:rsidRPr="002E054C">
        <w:t> </w:t>
      </w:r>
      <w:r w:rsidRPr="002E054C">
        <w:t xml:space="preserve">39DC(1) and (2), and </w:t>
      </w:r>
      <w:r w:rsidR="00A35FD3" w:rsidRPr="002E054C">
        <w:t>subclause (</w:t>
      </w:r>
      <w:r w:rsidRPr="002E054C">
        <w:t>2) of this clause, do not apply in relation to any of the following benefits:</w:t>
      </w:r>
    </w:p>
    <w:p w14:paraId="4B51DAA3" w14:textId="09EF92A8" w:rsidR="00967FC0" w:rsidRPr="002E054C" w:rsidRDefault="00967FC0" w:rsidP="00967FC0">
      <w:pPr>
        <w:pStyle w:val="paragraph"/>
      </w:pPr>
      <w:r w:rsidRPr="002E054C">
        <w:lastRenderedPageBreak/>
        <w:tab/>
        <w:t>(a)</w:t>
      </w:r>
      <w:r w:rsidRPr="002E054C">
        <w:tab/>
        <w:t xml:space="preserve">the content and quality of the </w:t>
      </w:r>
      <w:r w:rsidR="004B2185" w:rsidRPr="004B2185">
        <w:rPr>
          <w:position w:val="6"/>
          <w:sz w:val="16"/>
        </w:rPr>
        <w:t>*</w:t>
      </w:r>
      <w:r w:rsidRPr="002E054C">
        <w:t xml:space="preserve">VET unit of study or </w:t>
      </w:r>
      <w:r w:rsidR="004B2185" w:rsidRPr="004B2185">
        <w:rPr>
          <w:position w:val="6"/>
          <w:sz w:val="16"/>
        </w:rPr>
        <w:t>*</w:t>
      </w:r>
      <w:r w:rsidRPr="002E054C">
        <w:t>VET course of study;</w:t>
      </w:r>
    </w:p>
    <w:p w14:paraId="1E3D8904" w14:textId="32062364" w:rsidR="00967FC0" w:rsidRPr="002E054C" w:rsidRDefault="00967FC0" w:rsidP="00967FC0">
      <w:pPr>
        <w:pStyle w:val="paragraph"/>
      </w:pPr>
      <w:r w:rsidRPr="002E054C">
        <w:tab/>
        <w:t>(b)</w:t>
      </w:r>
      <w:r w:rsidRPr="002E054C">
        <w:tab/>
        <w:t xml:space="preserve">the amount of </w:t>
      </w:r>
      <w:r w:rsidR="004B2185" w:rsidRPr="004B2185">
        <w:rPr>
          <w:position w:val="6"/>
          <w:sz w:val="16"/>
        </w:rPr>
        <w:t>*</w:t>
      </w:r>
      <w:r w:rsidRPr="002E054C">
        <w:t>tuition fees of the unit or course (other than so much of the fees as is conditional on a person identifying other persons as prospective students for a unit or course);</w:t>
      </w:r>
    </w:p>
    <w:p w14:paraId="39BE2436" w14:textId="7E52422F" w:rsidR="00967FC0" w:rsidRPr="002E054C" w:rsidRDefault="00967FC0" w:rsidP="00967FC0">
      <w:pPr>
        <w:pStyle w:val="paragraph"/>
      </w:pPr>
      <w:r w:rsidRPr="002E054C">
        <w:tab/>
        <w:t>(c)</w:t>
      </w:r>
      <w:r w:rsidRPr="002E054C">
        <w:tab/>
      </w:r>
      <w:r w:rsidR="004B2185" w:rsidRPr="004B2185">
        <w:rPr>
          <w:position w:val="6"/>
          <w:sz w:val="16"/>
        </w:rPr>
        <w:t>*</w:t>
      </w:r>
      <w:r w:rsidRPr="002E054C">
        <w:t>VET FEE</w:t>
      </w:r>
      <w:r w:rsidR="004B2185">
        <w:noBreakHyphen/>
      </w:r>
      <w:r w:rsidRPr="002E054C">
        <w:t>HELP assistance for the unit or course;</w:t>
      </w:r>
    </w:p>
    <w:p w14:paraId="4E800994" w14:textId="77777777" w:rsidR="00967FC0" w:rsidRPr="002E054C" w:rsidRDefault="00967FC0" w:rsidP="00967FC0">
      <w:pPr>
        <w:pStyle w:val="paragraph"/>
      </w:pPr>
      <w:r w:rsidRPr="002E054C">
        <w:tab/>
        <w:t>(d)</w:t>
      </w:r>
      <w:r w:rsidRPr="002E054C">
        <w:tab/>
        <w:t>the use of a thing if:</w:t>
      </w:r>
    </w:p>
    <w:p w14:paraId="20FC4411" w14:textId="77777777" w:rsidR="00967FC0" w:rsidRPr="002E054C" w:rsidRDefault="00967FC0" w:rsidP="00967FC0">
      <w:pPr>
        <w:pStyle w:val="paragraphsub"/>
      </w:pPr>
      <w:r w:rsidRPr="002E054C">
        <w:tab/>
        <w:t>(i)</w:t>
      </w:r>
      <w:r w:rsidRPr="002E054C">
        <w:tab/>
        <w:t>the use is limited to the period the student is participating in the unit or course; and</w:t>
      </w:r>
    </w:p>
    <w:p w14:paraId="08CBF6BA" w14:textId="77777777" w:rsidR="00967FC0" w:rsidRPr="002E054C" w:rsidRDefault="00967FC0" w:rsidP="00967FC0">
      <w:pPr>
        <w:pStyle w:val="paragraphsub"/>
      </w:pPr>
      <w:r w:rsidRPr="002E054C">
        <w:tab/>
        <w:t>(ii)</w:t>
      </w:r>
      <w:r w:rsidRPr="002E054C">
        <w:tab/>
        <w:t>the use is required or necessary for the completion of the unit or course (having regard to the learning objectives and outcomes of the unit or course); and</w:t>
      </w:r>
    </w:p>
    <w:p w14:paraId="13C4FA0A" w14:textId="0F3ACA08" w:rsidR="00967FC0" w:rsidRPr="002E054C" w:rsidRDefault="00967FC0" w:rsidP="00967FC0">
      <w:pPr>
        <w:pStyle w:val="paragraphsub"/>
      </w:pPr>
      <w:r w:rsidRPr="002E054C">
        <w:tab/>
        <w:t>(iii)</w:t>
      </w:r>
      <w:r w:rsidRPr="002E054C">
        <w:tab/>
        <w:t xml:space="preserve">the use of such a thing is available on the same terms to all students, of a kind specified in the </w:t>
      </w:r>
      <w:r w:rsidR="004B2185" w:rsidRPr="004B2185">
        <w:rPr>
          <w:position w:val="6"/>
          <w:sz w:val="16"/>
        </w:rPr>
        <w:t>*</w:t>
      </w:r>
      <w:r w:rsidRPr="002E054C">
        <w:t>VET Guidelines for the purposes of this subparagraph, who are participating in the unit or course.</w:t>
      </w:r>
    </w:p>
    <w:p w14:paraId="06B91B84" w14:textId="77777777" w:rsidR="00967FC0" w:rsidRPr="002E054C" w:rsidRDefault="00967FC0" w:rsidP="00967FC0">
      <w:pPr>
        <w:pStyle w:val="subsection"/>
      </w:pPr>
      <w:r w:rsidRPr="002E054C">
        <w:tab/>
        <w:t>(2)</w:t>
      </w:r>
      <w:r w:rsidRPr="002E054C">
        <w:tab/>
        <w:t>Without limiting subclauses</w:t>
      </w:r>
      <w:r w:rsidR="00A35FD3" w:rsidRPr="002E054C">
        <w:t> </w:t>
      </w:r>
      <w:r w:rsidRPr="002E054C">
        <w:t>39DC(1) and (2), those subclauses apply in relation to the following benefits:</w:t>
      </w:r>
    </w:p>
    <w:p w14:paraId="06614E2E" w14:textId="08431C78" w:rsidR="00967FC0" w:rsidRPr="002E054C" w:rsidRDefault="00967FC0" w:rsidP="00967FC0">
      <w:pPr>
        <w:pStyle w:val="paragraph"/>
      </w:pPr>
      <w:r w:rsidRPr="002E054C">
        <w:tab/>
        <w:t>(a)</w:t>
      </w:r>
      <w:r w:rsidRPr="002E054C">
        <w:tab/>
        <w:t xml:space="preserve">the use of an electronic device outside the period the student is participating in the </w:t>
      </w:r>
      <w:r w:rsidR="004B2185" w:rsidRPr="004B2185">
        <w:rPr>
          <w:position w:val="6"/>
          <w:sz w:val="16"/>
        </w:rPr>
        <w:t>*</w:t>
      </w:r>
      <w:r w:rsidRPr="002E054C">
        <w:t xml:space="preserve">VET unit of study or </w:t>
      </w:r>
      <w:r w:rsidR="004B2185" w:rsidRPr="004B2185">
        <w:rPr>
          <w:position w:val="6"/>
          <w:sz w:val="16"/>
        </w:rPr>
        <w:t>*</w:t>
      </w:r>
      <w:r w:rsidRPr="002E054C">
        <w:t>VET course of study;</w:t>
      </w:r>
    </w:p>
    <w:p w14:paraId="5E00E92A" w14:textId="77777777" w:rsidR="00967FC0" w:rsidRPr="002E054C" w:rsidRDefault="00967FC0" w:rsidP="00967FC0">
      <w:pPr>
        <w:pStyle w:val="paragraph"/>
      </w:pPr>
      <w:r w:rsidRPr="002E054C">
        <w:tab/>
        <w:t>(b)</w:t>
      </w:r>
      <w:r w:rsidRPr="002E054C">
        <w:tab/>
        <w:t>internet use, or the use of software, outside that period;</w:t>
      </w:r>
    </w:p>
    <w:p w14:paraId="63FDE1C6" w14:textId="77777777" w:rsidR="00967FC0" w:rsidRPr="002E054C" w:rsidRDefault="00967FC0" w:rsidP="00967FC0">
      <w:pPr>
        <w:pStyle w:val="paragraph"/>
      </w:pPr>
      <w:r w:rsidRPr="002E054C">
        <w:tab/>
        <w:t>(c)</w:t>
      </w:r>
      <w:r w:rsidRPr="002E054C">
        <w:tab/>
        <w:t>travel, entertainment, hospitality or accommodation services;</w:t>
      </w:r>
    </w:p>
    <w:p w14:paraId="1DCB49E4" w14:textId="77777777" w:rsidR="00967FC0" w:rsidRPr="002E054C" w:rsidRDefault="00967FC0" w:rsidP="00967FC0">
      <w:pPr>
        <w:pStyle w:val="paragraph"/>
      </w:pPr>
      <w:r w:rsidRPr="002E054C">
        <w:tab/>
        <w:t>(d)</w:t>
      </w:r>
      <w:r w:rsidRPr="002E054C">
        <w:tab/>
        <w:t>vouchers redeemable for goods or services;</w:t>
      </w:r>
    </w:p>
    <w:p w14:paraId="1ADE64F4" w14:textId="1C3B6737" w:rsidR="00967FC0" w:rsidRPr="002E054C" w:rsidRDefault="00967FC0" w:rsidP="00967FC0">
      <w:pPr>
        <w:pStyle w:val="paragraph"/>
      </w:pPr>
      <w:r w:rsidRPr="002E054C">
        <w:tab/>
        <w:t>(e)</w:t>
      </w:r>
      <w:r w:rsidRPr="002E054C">
        <w:tab/>
        <w:t xml:space="preserve">money (other than amounts covered by </w:t>
      </w:r>
      <w:r w:rsidR="006C1FDC" w:rsidRPr="002E054C">
        <w:t>paragraph (</w:t>
      </w:r>
      <w:r w:rsidRPr="002E054C">
        <w:t>1)(b) or (c)).</w:t>
      </w:r>
    </w:p>
    <w:p w14:paraId="60D3B629" w14:textId="043D9CE1" w:rsidR="00967FC0" w:rsidRPr="002E054C" w:rsidRDefault="00967FC0" w:rsidP="00967FC0">
      <w:pPr>
        <w:pStyle w:val="ActHead5"/>
      </w:pPr>
      <w:bookmarkStart w:id="730" w:name="_Toc185056285"/>
      <w:r w:rsidRPr="002E054C">
        <w:rPr>
          <w:rStyle w:val="CharSectno"/>
        </w:rPr>
        <w:t>39DE</w:t>
      </w:r>
      <w:r w:rsidRPr="002E054C">
        <w:t xml:space="preserve">  Civil penalty—failure to provide VET FEE</w:t>
      </w:r>
      <w:r w:rsidR="004B2185">
        <w:noBreakHyphen/>
      </w:r>
      <w:r w:rsidRPr="002E054C">
        <w:t>HELP notices</w:t>
      </w:r>
      <w:bookmarkEnd w:id="730"/>
    </w:p>
    <w:p w14:paraId="350034B6" w14:textId="77777777" w:rsidR="00967FC0" w:rsidRPr="002E054C" w:rsidRDefault="00967FC0" w:rsidP="00967FC0">
      <w:pPr>
        <w:pStyle w:val="subsection"/>
      </w:pPr>
      <w:r w:rsidRPr="002E054C">
        <w:tab/>
      </w:r>
      <w:r w:rsidRPr="002E054C">
        <w:tab/>
        <w:t>A person contravenes this clause if:</w:t>
      </w:r>
    </w:p>
    <w:p w14:paraId="63F30095" w14:textId="6E24C360"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7C6A457E" w14:textId="77777777" w:rsidR="00967FC0" w:rsidRPr="002E054C" w:rsidRDefault="00967FC0" w:rsidP="00967FC0">
      <w:pPr>
        <w:pStyle w:val="paragraph"/>
      </w:pPr>
      <w:r w:rsidRPr="002E054C">
        <w:tab/>
        <w:t>(b)</w:t>
      </w:r>
      <w:r w:rsidRPr="002E054C">
        <w:tab/>
        <w:t>the VET provider fails to comply with subclause</w:t>
      </w:r>
      <w:r w:rsidR="00A35FD3" w:rsidRPr="002E054C">
        <w:t> </w:t>
      </w:r>
      <w:r w:rsidRPr="002E054C">
        <w:t>64(1), (2), (2A) or (3).</w:t>
      </w:r>
    </w:p>
    <w:p w14:paraId="13F8EC29" w14:textId="77777777" w:rsidR="00967FC0" w:rsidRPr="002E054C" w:rsidRDefault="00967FC0" w:rsidP="00967FC0">
      <w:pPr>
        <w:pStyle w:val="Penalty"/>
      </w:pPr>
      <w:r w:rsidRPr="002E054C">
        <w:lastRenderedPageBreak/>
        <w:t>Civil penalty:</w:t>
      </w:r>
      <w:r w:rsidRPr="002E054C">
        <w:tab/>
        <w:t>60 penalty units.</w:t>
      </w:r>
    </w:p>
    <w:p w14:paraId="4F889E43" w14:textId="77777777" w:rsidR="00967FC0" w:rsidRPr="002E054C" w:rsidRDefault="00967FC0" w:rsidP="00967FC0">
      <w:pPr>
        <w:pStyle w:val="ActHead5"/>
      </w:pPr>
      <w:bookmarkStart w:id="731" w:name="_Toc185056286"/>
      <w:r w:rsidRPr="002E054C">
        <w:rPr>
          <w:rStyle w:val="CharSectno"/>
        </w:rPr>
        <w:t>39DF</w:t>
      </w:r>
      <w:r w:rsidRPr="002E054C">
        <w:t xml:space="preserve">  Civil penalty—failure to comply with student requests</w:t>
      </w:r>
      <w:bookmarkEnd w:id="731"/>
    </w:p>
    <w:p w14:paraId="472C411D" w14:textId="77777777" w:rsidR="00967FC0" w:rsidRPr="002E054C" w:rsidRDefault="00967FC0" w:rsidP="00967FC0">
      <w:pPr>
        <w:pStyle w:val="subsection"/>
      </w:pPr>
      <w:r w:rsidRPr="002E054C">
        <w:tab/>
        <w:t>(1)</w:t>
      </w:r>
      <w:r w:rsidRPr="002E054C">
        <w:tab/>
        <w:t>A person contravenes this subclause if:</w:t>
      </w:r>
    </w:p>
    <w:p w14:paraId="07CAC809" w14:textId="1D2D699C"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0968B439" w14:textId="18F0515E" w:rsidR="00967FC0" w:rsidRPr="002E054C" w:rsidRDefault="00967FC0" w:rsidP="00967FC0">
      <w:pPr>
        <w:pStyle w:val="paragraph"/>
      </w:pPr>
      <w:r w:rsidRPr="002E054C">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10D6B5F8" w14:textId="5DAB245D" w:rsidR="00967FC0" w:rsidRPr="002E054C" w:rsidRDefault="00967FC0" w:rsidP="00967FC0">
      <w:pPr>
        <w:pStyle w:val="paragraph"/>
      </w:pPr>
      <w:r w:rsidRPr="002E054C">
        <w:rPr>
          <w:szCs w:val="22"/>
        </w:rPr>
        <w:tab/>
        <w:t>(c)</w:t>
      </w:r>
      <w:r w:rsidRPr="002E054C">
        <w:rPr>
          <w:szCs w:val="22"/>
        </w:rPr>
        <w:tab/>
        <w:t xml:space="preserve">the student is entitled to </w:t>
      </w:r>
      <w:r w:rsidR="004B2185" w:rsidRPr="004B2185">
        <w:rPr>
          <w:position w:val="6"/>
          <w:sz w:val="16"/>
        </w:rPr>
        <w:t>*</w:t>
      </w:r>
      <w:r w:rsidRPr="002E054C">
        <w:t>VET FEE</w:t>
      </w:r>
      <w:r w:rsidR="004B2185">
        <w:noBreakHyphen/>
      </w:r>
      <w:r w:rsidRPr="002E054C">
        <w:t>HELP assistance for the unit; and</w:t>
      </w:r>
    </w:p>
    <w:p w14:paraId="180F949B" w14:textId="3166753E" w:rsidR="00967FC0" w:rsidRPr="002E054C" w:rsidRDefault="00967FC0" w:rsidP="00967FC0">
      <w:pPr>
        <w:pStyle w:val="paragraph"/>
      </w:pPr>
      <w:r w:rsidRPr="002E054C">
        <w:tab/>
        <w:t>(d)</w:t>
      </w:r>
      <w:r w:rsidRPr="002E054C">
        <w:tab/>
        <w:t xml:space="preserve">before the end of the </w:t>
      </w:r>
      <w:r w:rsidR="004B2185" w:rsidRPr="004B2185">
        <w:rPr>
          <w:position w:val="6"/>
          <w:sz w:val="16"/>
        </w:rPr>
        <w:t>*</w:t>
      </w:r>
      <w:r w:rsidRPr="002E054C">
        <w:t>census date for the unit, the student requests, in writing, the VET provider to:</w:t>
      </w:r>
    </w:p>
    <w:p w14:paraId="28C4C9EA" w14:textId="77777777" w:rsidR="00967FC0" w:rsidRPr="002E054C" w:rsidRDefault="00967FC0" w:rsidP="00967FC0">
      <w:pPr>
        <w:pStyle w:val="paragraphsub"/>
      </w:pPr>
      <w:r w:rsidRPr="002E054C">
        <w:tab/>
        <w:t>(i)</w:t>
      </w:r>
      <w:r w:rsidRPr="002E054C">
        <w:tab/>
        <w:t>cancel the enrolment; or</w:t>
      </w:r>
    </w:p>
    <w:p w14:paraId="2082D40D" w14:textId="34686761" w:rsidR="00967FC0" w:rsidRPr="002E054C" w:rsidRDefault="00967FC0" w:rsidP="00967FC0">
      <w:pPr>
        <w:pStyle w:val="paragraphsub"/>
      </w:pPr>
      <w:r w:rsidRPr="002E054C">
        <w:tab/>
        <w:t>(ii)</w:t>
      </w:r>
      <w:r w:rsidRPr="002E054C">
        <w:tab/>
        <w:t xml:space="preserve">withdraw the student’s </w:t>
      </w:r>
      <w:r w:rsidR="004B2185" w:rsidRPr="004B2185">
        <w:rPr>
          <w:position w:val="6"/>
          <w:sz w:val="16"/>
        </w:rPr>
        <w:t>*</w:t>
      </w:r>
      <w:r w:rsidRPr="002E054C">
        <w:t xml:space="preserve">request for Commonwealth assistance relating to the unit or the </w:t>
      </w:r>
      <w:r w:rsidR="004B2185" w:rsidRPr="004B2185">
        <w:rPr>
          <w:position w:val="6"/>
          <w:sz w:val="16"/>
        </w:rPr>
        <w:t>*</w:t>
      </w:r>
      <w:r w:rsidRPr="002E054C">
        <w:t>VET course of study of which the unit forms a part; and</w:t>
      </w:r>
    </w:p>
    <w:p w14:paraId="560DB97C" w14:textId="77777777" w:rsidR="00967FC0" w:rsidRPr="002E054C" w:rsidRDefault="00967FC0" w:rsidP="00967FC0">
      <w:pPr>
        <w:pStyle w:val="paragraph"/>
      </w:pPr>
      <w:r w:rsidRPr="002E054C">
        <w:tab/>
        <w:t>(e)</w:t>
      </w:r>
      <w:r w:rsidRPr="002E054C">
        <w:tab/>
        <w:t>the VET provider fails to comply with the request before the end of that census date.</w:t>
      </w:r>
    </w:p>
    <w:p w14:paraId="67919DD1" w14:textId="77777777" w:rsidR="00967FC0" w:rsidRPr="002E054C" w:rsidRDefault="00967FC0" w:rsidP="00967FC0">
      <w:pPr>
        <w:pStyle w:val="Penalty"/>
      </w:pPr>
      <w:r w:rsidRPr="002E054C">
        <w:t>Civil penalty:</w:t>
      </w:r>
      <w:r w:rsidRPr="002E054C">
        <w:tab/>
        <w:t>60 penalty units.</w:t>
      </w:r>
    </w:p>
    <w:p w14:paraId="5860379C" w14:textId="704DB6B6" w:rsidR="00967FC0" w:rsidRPr="002E054C" w:rsidRDefault="00967FC0" w:rsidP="00967FC0">
      <w:pPr>
        <w:pStyle w:val="subsection"/>
      </w:pPr>
      <w:r w:rsidRPr="002E054C">
        <w:tab/>
        <w:t>(2)</w:t>
      </w:r>
      <w:r w:rsidRPr="002E054C">
        <w:tab/>
        <w:t xml:space="preserve">For the purposes of </w:t>
      </w:r>
      <w:r w:rsidR="006C1FDC" w:rsidRPr="002E054C">
        <w:t>paragraph (</w:t>
      </w:r>
      <w:r w:rsidRPr="002E054C">
        <w:t xml:space="preserve">1)(c), disregard </w:t>
      </w:r>
      <w:r w:rsidRPr="002E054C">
        <w:rPr>
          <w:szCs w:val="22"/>
        </w:rPr>
        <w:t>subparagraph</w:t>
      </w:r>
      <w:r w:rsidR="00A35FD3" w:rsidRPr="002E054C">
        <w:rPr>
          <w:szCs w:val="22"/>
        </w:rPr>
        <w:t> </w:t>
      </w:r>
      <w:r w:rsidRPr="002E054C">
        <w:rPr>
          <w:szCs w:val="22"/>
        </w:rPr>
        <w:t>43(1)(f)(ii) and paragraph</w:t>
      </w:r>
      <w:r w:rsidR="00A35FD3" w:rsidRPr="002E054C">
        <w:rPr>
          <w:szCs w:val="22"/>
        </w:rPr>
        <w:t> </w:t>
      </w:r>
      <w:r w:rsidRPr="002E054C">
        <w:rPr>
          <w:szCs w:val="22"/>
        </w:rPr>
        <w:t>45C(1)(c).</w:t>
      </w:r>
    </w:p>
    <w:p w14:paraId="7E424FF5" w14:textId="77777777" w:rsidR="00967FC0" w:rsidRPr="002E054C" w:rsidRDefault="00967FC0" w:rsidP="00967FC0">
      <w:pPr>
        <w:pStyle w:val="ActHead5"/>
      </w:pPr>
      <w:bookmarkStart w:id="732" w:name="_Toc185056287"/>
      <w:r w:rsidRPr="002E054C">
        <w:rPr>
          <w:rStyle w:val="CharSectno"/>
        </w:rPr>
        <w:t>39DG</w:t>
      </w:r>
      <w:r w:rsidRPr="002E054C">
        <w:t xml:space="preserve">  Civil penalty—charging a fee etc. for a student to cancel an enrolment or request for assistance</w:t>
      </w:r>
      <w:bookmarkEnd w:id="732"/>
    </w:p>
    <w:p w14:paraId="5102669C" w14:textId="77777777" w:rsidR="00967FC0" w:rsidRPr="002E054C" w:rsidRDefault="00967FC0" w:rsidP="00967FC0">
      <w:pPr>
        <w:pStyle w:val="subsection"/>
      </w:pPr>
      <w:r w:rsidRPr="002E054C">
        <w:tab/>
        <w:t>(1)</w:t>
      </w:r>
      <w:r w:rsidRPr="002E054C">
        <w:tab/>
        <w:t>A person contravenes this subclause if:</w:t>
      </w:r>
    </w:p>
    <w:p w14:paraId="64274B35" w14:textId="1393F6A9"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527D169B" w14:textId="4647472B" w:rsidR="00967FC0" w:rsidRPr="002E054C" w:rsidRDefault="00967FC0" w:rsidP="00967FC0">
      <w:pPr>
        <w:pStyle w:val="paragraph"/>
      </w:pPr>
      <w:r w:rsidRPr="002E054C">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23D916CC" w14:textId="178CFD0C" w:rsidR="00967FC0" w:rsidRPr="002E054C" w:rsidRDefault="00967FC0" w:rsidP="00967FC0">
      <w:pPr>
        <w:pStyle w:val="paragraph"/>
      </w:pPr>
      <w:r w:rsidRPr="002E054C">
        <w:rPr>
          <w:szCs w:val="22"/>
        </w:rPr>
        <w:tab/>
        <w:t>(c)</w:t>
      </w:r>
      <w:r w:rsidRPr="002E054C">
        <w:rPr>
          <w:szCs w:val="22"/>
        </w:rPr>
        <w:tab/>
        <w:t xml:space="preserve">the student is entitled to </w:t>
      </w:r>
      <w:r w:rsidR="004B2185" w:rsidRPr="004B2185">
        <w:rPr>
          <w:position w:val="6"/>
          <w:sz w:val="16"/>
        </w:rPr>
        <w:t>*</w:t>
      </w:r>
      <w:r w:rsidRPr="002E054C">
        <w:t>VET FEE</w:t>
      </w:r>
      <w:r w:rsidR="004B2185">
        <w:noBreakHyphen/>
      </w:r>
      <w:r w:rsidRPr="002E054C">
        <w:t>HELP assistance for the unit; and</w:t>
      </w:r>
    </w:p>
    <w:p w14:paraId="5A4C4575" w14:textId="6EBB006B" w:rsidR="00967FC0" w:rsidRPr="002E054C" w:rsidRDefault="00967FC0" w:rsidP="00967FC0">
      <w:pPr>
        <w:pStyle w:val="paragraph"/>
      </w:pPr>
      <w:r w:rsidRPr="002E054C">
        <w:tab/>
        <w:t>(d)</w:t>
      </w:r>
      <w:r w:rsidRPr="002E054C">
        <w:tab/>
        <w:t xml:space="preserve">before the end of the </w:t>
      </w:r>
      <w:r w:rsidR="004B2185" w:rsidRPr="004B2185">
        <w:rPr>
          <w:position w:val="6"/>
          <w:sz w:val="16"/>
        </w:rPr>
        <w:t>*</w:t>
      </w:r>
      <w:r w:rsidRPr="002E054C">
        <w:t>census date for the unit, the student requests, in writing, the VET provider to:</w:t>
      </w:r>
    </w:p>
    <w:p w14:paraId="3B117FEE" w14:textId="77777777" w:rsidR="00967FC0" w:rsidRPr="002E054C" w:rsidRDefault="00967FC0" w:rsidP="00967FC0">
      <w:pPr>
        <w:pStyle w:val="paragraphsub"/>
      </w:pPr>
      <w:r w:rsidRPr="002E054C">
        <w:lastRenderedPageBreak/>
        <w:tab/>
        <w:t>(i)</w:t>
      </w:r>
      <w:r w:rsidRPr="002E054C">
        <w:tab/>
        <w:t>cancel that enrolment; or</w:t>
      </w:r>
    </w:p>
    <w:p w14:paraId="2965B2EA" w14:textId="7AF335F3" w:rsidR="00967FC0" w:rsidRPr="002E054C" w:rsidRDefault="00967FC0" w:rsidP="00967FC0">
      <w:pPr>
        <w:pStyle w:val="paragraphsub"/>
      </w:pPr>
      <w:r w:rsidRPr="002E054C">
        <w:tab/>
        <w:t>(ii)</w:t>
      </w:r>
      <w:r w:rsidRPr="002E054C">
        <w:tab/>
        <w:t xml:space="preserve">withdraw the student’s </w:t>
      </w:r>
      <w:r w:rsidR="004B2185" w:rsidRPr="004B2185">
        <w:rPr>
          <w:position w:val="6"/>
          <w:sz w:val="16"/>
        </w:rPr>
        <w:t>*</w:t>
      </w:r>
      <w:r w:rsidRPr="002E054C">
        <w:t xml:space="preserve">request for Commonwealth assistance relating to the unit or the </w:t>
      </w:r>
      <w:r w:rsidR="004B2185" w:rsidRPr="004B2185">
        <w:rPr>
          <w:position w:val="6"/>
          <w:sz w:val="16"/>
        </w:rPr>
        <w:t>*</w:t>
      </w:r>
      <w:r w:rsidRPr="002E054C">
        <w:t>VET course of study of which the unit forms a part; and</w:t>
      </w:r>
    </w:p>
    <w:p w14:paraId="3D8D9299" w14:textId="77777777" w:rsidR="00967FC0" w:rsidRPr="002E054C" w:rsidRDefault="00967FC0" w:rsidP="00967FC0">
      <w:pPr>
        <w:pStyle w:val="paragraph"/>
      </w:pPr>
      <w:r w:rsidRPr="002E054C">
        <w:tab/>
        <w:t>(e)</w:t>
      </w:r>
      <w:r w:rsidRPr="002E054C">
        <w:tab/>
        <w:t>the VET provider charges the student a fee, or imposes a penalty, (however described) in order to do so.</w:t>
      </w:r>
    </w:p>
    <w:p w14:paraId="7B3DDE61" w14:textId="77777777" w:rsidR="00967FC0" w:rsidRPr="002E054C" w:rsidRDefault="00967FC0" w:rsidP="00967FC0">
      <w:pPr>
        <w:pStyle w:val="Penalty"/>
      </w:pPr>
      <w:r w:rsidRPr="002E054C">
        <w:t>Civil penalty:</w:t>
      </w:r>
      <w:r w:rsidRPr="002E054C">
        <w:tab/>
        <w:t>60 penalty units.</w:t>
      </w:r>
    </w:p>
    <w:p w14:paraId="0F893789" w14:textId="46FF6C4D" w:rsidR="00967FC0" w:rsidRPr="002E054C" w:rsidRDefault="00967FC0" w:rsidP="00967FC0">
      <w:pPr>
        <w:pStyle w:val="subsection"/>
      </w:pPr>
      <w:r w:rsidRPr="002E054C">
        <w:tab/>
        <w:t>(2)</w:t>
      </w:r>
      <w:r w:rsidRPr="002E054C">
        <w:tab/>
        <w:t xml:space="preserve">For the purposes of </w:t>
      </w:r>
      <w:r w:rsidR="006C1FDC" w:rsidRPr="002E054C">
        <w:t>paragraph (</w:t>
      </w:r>
      <w:r w:rsidRPr="002E054C">
        <w:t xml:space="preserve">1)(c), disregard </w:t>
      </w:r>
      <w:r w:rsidRPr="002E054C">
        <w:rPr>
          <w:szCs w:val="22"/>
        </w:rPr>
        <w:t>subparagraph</w:t>
      </w:r>
      <w:r w:rsidR="00A35FD3" w:rsidRPr="002E054C">
        <w:rPr>
          <w:szCs w:val="22"/>
        </w:rPr>
        <w:t> </w:t>
      </w:r>
      <w:r w:rsidRPr="002E054C">
        <w:rPr>
          <w:szCs w:val="22"/>
        </w:rPr>
        <w:t>43(1)(f)(ii) and paragraph</w:t>
      </w:r>
      <w:r w:rsidR="00A35FD3" w:rsidRPr="002E054C">
        <w:rPr>
          <w:szCs w:val="22"/>
        </w:rPr>
        <w:t> </w:t>
      </w:r>
      <w:r w:rsidRPr="002E054C">
        <w:rPr>
          <w:szCs w:val="22"/>
        </w:rPr>
        <w:t>45C(1)(c).</w:t>
      </w:r>
    </w:p>
    <w:p w14:paraId="1E2445D5" w14:textId="77777777" w:rsidR="00967FC0" w:rsidRPr="002E054C" w:rsidRDefault="00967FC0" w:rsidP="00967FC0">
      <w:pPr>
        <w:pStyle w:val="ActHead5"/>
      </w:pPr>
      <w:bookmarkStart w:id="733" w:name="_Toc185056288"/>
      <w:r w:rsidRPr="002E054C">
        <w:rPr>
          <w:rStyle w:val="CharSectno"/>
        </w:rPr>
        <w:t>39DH</w:t>
      </w:r>
      <w:r w:rsidRPr="002E054C">
        <w:t xml:space="preserve">  Civil penalty—accepting requests for Commonwealth assistance etc. when student not entitled</w:t>
      </w:r>
      <w:bookmarkEnd w:id="733"/>
    </w:p>
    <w:p w14:paraId="7097C5A8" w14:textId="77777777" w:rsidR="00967FC0" w:rsidRPr="002E054C" w:rsidRDefault="00967FC0" w:rsidP="00967FC0">
      <w:pPr>
        <w:pStyle w:val="subsection"/>
      </w:pPr>
      <w:r w:rsidRPr="002E054C">
        <w:tab/>
        <w:t>(1)</w:t>
      </w:r>
      <w:r w:rsidRPr="002E054C">
        <w:tab/>
        <w:t>A person contravenes this subclause if:</w:t>
      </w:r>
    </w:p>
    <w:p w14:paraId="0986B09A" w14:textId="702D013D"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0F31AD16" w14:textId="48D09049" w:rsidR="00967FC0" w:rsidRPr="002E054C" w:rsidRDefault="00967FC0" w:rsidP="00967FC0">
      <w:pPr>
        <w:pStyle w:val="paragraph"/>
      </w:pPr>
      <w:r w:rsidRPr="002E054C">
        <w:tab/>
        <w:t>(b)</w:t>
      </w:r>
      <w:r w:rsidRPr="002E054C">
        <w:tab/>
        <w:t xml:space="preserve">an </w:t>
      </w:r>
      <w:r w:rsidR="004B2185" w:rsidRPr="004B2185">
        <w:rPr>
          <w:position w:val="6"/>
          <w:sz w:val="16"/>
        </w:rPr>
        <w:t>*</w:t>
      </w:r>
      <w:r w:rsidRPr="002E054C">
        <w:t xml:space="preserve">appropriate officer of the VET provider is given a </w:t>
      </w:r>
      <w:r w:rsidR="004B2185" w:rsidRPr="004B2185">
        <w:rPr>
          <w:position w:val="6"/>
          <w:sz w:val="16"/>
        </w:rPr>
        <w:t>*</w:t>
      </w:r>
      <w:r w:rsidRPr="002E054C">
        <w:t xml:space="preserve">request for Commonwealth assistance by another person (the </w:t>
      </w:r>
      <w:r w:rsidRPr="002E054C">
        <w:rPr>
          <w:b/>
          <w:i/>
        </w:rPr>
        <w:t>student</w:t>
      </w:r>
      <w:r w:rsidRPr="002E054C">
        <w:t xml:space="preserve">) relating to a </w:t>
      </w:r>
      <w:r w:rsidR="004B2185" w:rsidRPr="004B2185">
        <w:rPr>
          <w:position w:val="6"/>
          <w:sz w:val="16"/>
        </w:rPr>
        <w:t>*</w:t>
      </w:r>
      <w:r w:rsidRPr="002E054C">
        <w:t xml:space="preserve">VET unit of study or the </w:t>
      </w:r>
      <w:r w:rsidR="004B2185" w:rsidRPr="004B2185">
        <w:rPr>
          <w:position w:val="6"/>
          <w:sz w:val="16"/>
        </w:rPr>
        <w:t>*</w:t>
      </w:r>
      <w:r w:rsidRPr="002E054C">
        <w:t>VET course of study of which the unit forms a part; and</w:t>
      </w:r>
    </w:p>
    <w:p w14:paraId="7FC9CDC0" w14:textId="0FA11A8C" w:rsidR="00967FC0" w:rsidRPr="002E054C" w:rsidRDefault="00967FC0" w:rsidP="00967FC0">
      <w:pPr>
        <w:pStyle w:val="paragraph"/>
        <w:rPr>
          <w:szCs w:val="22"/>
        </w:rPr>
      </w:pPr>
      <w:r w:rsidRPr="002E054C">
        <w:tab/>
        <w:t>(c)</w:t>
      </w:r>
      <w:r w:rsidRPr="002E054C">
        <w:tab/>
        <w:t xml:space="preserve">the VET provider treats the student as being entitled to </w:t>
      </w:r>
      <w:r w:rsidR="004B2185" w:rsidRPr="004B2185">
        <w:rPr>
          <w:position w:val="6"/>
          <w:sz w:val="16"/>
        </w:rPr>
        <w:t>*</w:t>
      </w:r>
      <w:r w:rsidRPr="002E054C">
        <w:t>VET FEE</w:t>
      </w:r>
      <w:r w:rsidR="004B2185">
        <w:noBreakHyphen/>
      </w:r>
      <w:r w:rsidRPr="002E054C">
        <w:t>HELP assistance for the unit</w:t>
      </w:r>
      <w:r w:rsidRPr="002E054C">
        <w:rPr>
          <w:szCs w:val="22"/>
        </w:rPr>
        <w:t>; and</w:t>
      </w:r>
    </w:p>
    <w:p w14:paraId="7BE737C2" w14:textId="77777777" w:rsidR="00967FC0" w:rsidRPr="002E054C" w:rsidRDefault="00967FC0" w:rsidP="00967FC0">
      <w:pPr>
        <w:pStyle w:val="paragraph"/>
      </w:pPr>
      <w:r w:rsidRPr="002E054C">
        <w:tab/>
        <w:t>(d)</w:t>
      </w:r>
      <w:r w:rsidRPr="002E054C">
        <w:tab/>
        <w:t>the student is not so entitled.</w:t>
      </w:r>
    </w:p>
    <w:p w14:paraId="7052F4CD" w14:textId="77777777" w:rsidR="00967FC0" w:rsidRPr="002E054C" w:rsidRDefault="00967FC0" w:rsidP="00967FC0">
      <w:pPr>
        <w:pStyle w:val="Penalty"/>
      </w:pPr>
      <w:r w:rsidRPr="002E054C">
        <w:t>Civil penalty:</w:t>
      </w:r>
      <w:r w:rsidRPr="002E054C">
        <w:tab/>
        <w:t>60 penalty units.</w:t>
      </w:r>
    </w:p>
    <w:p w14:paraId="398648E5" w14:textId="77777777" w:rsidR="00967FC0" w:rsidRPr="002E054C" w:rsidRDefault="00967FC0" w:rsidP="00967FC0">
      <w:pPr>
        <w:pStyle w:val="subsection"/>
      </w:pPr>
      <w:r w:rsidRPr="002E054C">
        <w:tab/>
        <w:t>(2)</w:t>
      </w:r>
      <w:r w:rsidRPr="002E054C">
        <w:tab/>
        <w:t>A person contravenes this subclause if:</w:t>
      </w:r>
    </w:p>
    <w:p w14:paraId="6FA74CBC" w14:textId="12C50A50"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0037B672" w14:textId="4958BDE8" w:rsidR="00967FC0" w:rsidRPr="002E054C" w:rsidRDefault="00967FC0" w:rsidP="00967FC0">
      <w:pPr>
        <w:pStyle w:val="paragraph"/>
      </w:pPr>
      <w:r w:rsidRPr="002E054C">
        <w:tab/>
        <w:t>(b)</w:t>
      </w:r>
      <w:r w:rsidRPr="002E054C">
        <w:tab/>
        <w:t xml:space="preserve">an </w:t>
      </w:r>
      <w:r w:rsidR="004B2185" w:rsidRPr="004B2185">
        <w:rPr>
          <w:position w:val="6"/>
          <w:sz w:val="16"/>
        </w:rPr>
        <w:t>*</w:t>
      </w:r>
      <w:r w:rsidRPr="002E054C">
        <w:t xml:space="preserve">appropriate officer of the VET provider is given a form by another person (the </w:t>
      </w:r>
      <w:r w:rsidRPr="002E054C">
        <w:rPr>
          <w:b/>
          <w:i/>
        </w:rPr>
        <w:t>student</w:t>
      </w:r>
      <w:r w:rsidRPr="002E054C">
        <w:t>); and</w:t>
      </w:r>
    </w:p>
    <w:p w14:paraId="745EE77D" w14:textId="77777777" w:rsidR="00967FC0" w:rsidRPr="002E054C" w:rsidRDefault="00967FC0" w:rsidP="00967FC0">
      <w:pPr>
        <w:pStyle w:val="paragraph"/>
      </w:pPr>
      <w:r w:rsidRPr="002E054C">
        <w:tab/>
        <w:t>(c)</w:t>
      </w:r>
      <w:r w:rsidRPr="002E054C">
        <w:tab/>
        <w:t>subclause</w:t>
      </w:r>
      <w:r w:rsidR="00A35FD3" w:rsidRPr="002E054C">
        <w:t> </w:t>
      </w:r>
      <w:r w:rsidRPr="002E054C">
        <w:t>88(3A) (about certain students under 18 years old) applies to the student; and</w:t>
      </w:r>
    </w:p>
    <w:p w14:paraId="77E38977" w14:textId="2AA27AF4" w:rsidR="00967FC0" w:rsidRPr="002E054C" w:rsidRDefault="00967FC0" w:rsidP="00967FC0">
      <w:pPr>
        <w:pStyle w:val="paragraph"/>
      </w:pPr>
      <w:r w:rsidRPr="002E054C">
        <w:tab/>
        <w:t>(d)</w:t>
      </w:r>
      <w:r w:rsidRPr="002E054C">
        <w:tab/>
        <w:t xml:space="preserve">that form is not signed by a </w:t>
      </w:r>
      <w:r w:rsidR="004B2185" w:rsidRPr="004B2185">
        <w:rPr>
          <w:position w:val="6"/>
          <w:sz w:val="16"/>
        </w:rPr>
        <w:t>*</w:t>
      </w:r>
      <w:r w:rsidRPr="002E054C">
        <w:t>responsible parent of the student; and</w:t>
      </w:r>
    </w:p>
    <w:p w14:paraId="6F1D8766" w14:textId="40C6C228" w:rsidR="00967FC0" w:rsidRPr="002E054C" w:rsidRDefault="00967FC0" w:rsidP="00967FC0">
      <w:pPr>
        <w:pStyle w:val="paragraph"/>
      </w:pPr>
      <w:r w:rsidRPr="002E054C">
        <w:lastRenderedPageBreak/>
        <w:tab/>
        <w:t>(e)</w:t>
      </w:r>
      <w:r w:rsidRPr="002E054C">
        <w:tab/>
        <w:t xml:space="preserve">that form would have been a </w:t>
      </w:r>
      <w:r w:rsidR="004B2185" w:rsidRPr="004B2185">
        <w:rPr>
          <w:position w:val="6"/>
          <w:sz w:val="16"/>
        </w:rPr>
        <w:t>*</w:t>
      </w:r>
      <w:r w:rsidRPr="002E054C">
        <w:t>request for Commonwealth assistance relating to:</w:t>
      </w:r>
    </w:p>
    <w:p w14:paraId="5AE046EB" w14:textId="126EADA8" w:rsidR="00967FC0" w:rsidRPr="002E054C" w:rsidRDefault="00967FC0" w:rsidP="00967FC0">
      <w:pPr>
        <w:pStyle w:val="paragraphsub"/>
      </w:pPr>
      <w:r w:rsidRPr="002E054C">
        <w:tab/>
        <w:t>(i)</w:t>
      </w:r>
      <w:r w:rsidRPr="002E054C">
        <w:tab/>
        <w:t xml:space="preserve">a </w:t>
      </w:r>
      <w:r w:rsidR="004B2185" w:rsidRPr="004B2185">
        <w:rPr>
          <w:position w:val="6"/>
          <w:sz w:val="16"/>
        </w:rPr>
        <w:t>*</w:t>
      </w:r>
      <w:r w:rsidRPr="002E054C">
        <w:t>VET unit of study; or</w:t>
      </w:r>
    </w:p>
    <w:p w14:paraId="690D90BE" w14:textId="57B90DCC" w:rsidR="00967FC0" w:rsidRPr="002E054C" w:rsidRDefault="00967FC0" w:rsidP="00967FC0">
      <w:pPr>
        <w:pStyle w:val="paragraphsub"/>
      </w:pPr>
      <w:r w:rsidRPr="002E054C">
        <w:tab/>
        <w:t>(ii)</w:t>
      </w:r>
      <w:r w:rsidRPr="002E054C">
        <w:tab/>
        <w:t xml:space="preserve">the </w:t>
      </w:r>
      <w:r w:rsidR="004B2185" w:rsidRPr="004B2185">
        <w:rPr>
          <w:position w:val="6"/>
          <w:sz w:val="16"/>
        </w:rPr>
        <w:t>*</w:t>
      </w:r>
      <w:r w:rsidRPr="002E054C">
        <w:t>VET course of study of which the unit forms a part;</w:t>
      </w:r>
    </w:p>
    <w:p w14:paraId="4876AE07" w14:textId="77777777" w:rsidR="00967FC0" w:rsidRPr="002E054C" w:rsidRDefault="00967FC0" w:rsidP="00967FC0">
      <w:pPr>
        <w:pStyle w:val="paragraph"/>
      </w:pPr>
      <w:r w:rsidRPr="002E054C">
        <w:tab/>
      </w:r>
      <w:r w:rsidRPr="002E054C">
        <w:tab/>
        <w:t>if it had been signed by a responsible parent of the student; and</w:t>
      </w:r>
    </w:p>
    <w:p w14:paraId="0BFF16B1" w14:textId="1CFF987D" w:rsidR="00967FC0" w:rsidRPr="002E054C" w:rsidRDefault="00967FC0" w:rsidP="00967FC0">
      <w:pPr>
        <w:pStyle w:val="paragraph"/>
        <w:rPr>
          <w:szCs w:val="22"/>
        </w:rPr>
      </w:pPr>
      <w:r w:rsidRPr="002E054C">
        <w:tab/>
        <w:t>(f)</w:t>
      </w:r>
      <w:r w:rsidRPr="002E054C">
        <w:tab/>
        <w:t xml:space="preserve">the VET provider treats the student as being entitled to </w:t>
      </w:r>
      <w:r w:rsidR="004B2185" w:rsidRPr="004B2185">
        <w:rPr>
          <w:position w:val="6"/>
          <w:sz w:val="16"/>
        </w:rPr>
        <w:t>*</w:t>
      </w:r>
      <w:r w:rsidRPr="002E054C">
        <w:t>VET FEE</w:t>
      </w:r>
      <w:r w:rsidR="004B2185">
        <w:noBreakHyphen/>
      </w:r>
      <w:r w:rsidRPr="002E054C">
        <w:t>HELP assistance for the unit</w:t>
      </w:r>
      <w:r w:rsidRPr="002E054C">
        <w:rPr>
          <w:szCs w:val="22"/>
        </w:rPr>
        <w:t>.</w:t>
      </w:r>
    </w:p>
    <w:p w14:paraId="5416371A" w14:textId="77777777" w:rsidR="00967FC0" w:rsidRPr="002E054C" w:rsidRDefault="00967FC0" w:rsidP="00967FC0">
      <w:pPr>
        <w:pStyle w:val="Penalty"/>
      </w:pPr>
      <w:r w:rsidRPr="002E054C">
        <w:t>Civil penalty:</w:t>
      </w:r>
      <w:r w:rsidRPr="002E054C">
        <w:tab/>
        <w:t>60 penalty units.</w:t>
      </w:r>
    </w:p>
    <w:p w14:paraId="734CC020" w14:textId="77777777" w:rsidR="00967FC0" w:rsidRPr="002E054C" w:rsidRDefault="00967FC0" w:rsidP="00967FC0">
      <w:pPr>
        <w:pStyle w:val="ActHead5"/>
      </w:pPr>
      <w:bookmarkStart w:id="734" w:name="_Toc185056289"/>
      <w:r w:rsidRPr="002E054C">
        <w:rPr>
          <w:rStyle w:val="CharSectno"/>
        </w:rPr>
        <w:t>39DI</w:t>
      </w:r>
      <w:r w:rsidRPr="002E054C">
        <w:t xml:space="preserve">  Civil penalty—failure to advise about requests etc.</w:t>
      </w:r>
      <w:bookmarkEnd w:id="734"/>
    </w:p>
    <w:p w14:paraId="62738A1A" w14:textId="77777777" w:rsidR="00967FC0" w:rsidRPr="002E054C" w:rsidRDefault="00967FC0" w:rsidP="00967FC0">
      <w:pPr>
        <w:pStyle w:val="subsection"/>
      </w:pPr>
      <w:r w:rsidRPr="002E054C">
        <w:tab/>
        <w:t>(1)</w:t>
      </w:r>
      <w:r w:rsidRPr="002E054C">
        <w:tab/>
        <w:t>A person contravenes this subclause if:</w:t>
      </w:r>
    </w:p>
    <w:p w14:paraId="0585F8AA" w14:textId="00471EF8"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7FA156D7" w14:textId="7C445E24" w:rsidR="00967FC0" w:rsidRPr="002E054C" w:rsidRDefault="00967FC0" w:rsidP="00967FC0">
      <w:pPr>
        <w:pStyle w:val="paragraph"/>
      </w:pPr>
      <w:r w:rsidRPr="002E054C">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6B8D6213" w14:textId="3F1791F0" w:rsidR="00967FC0" w:rsidRPr="002E054C" w:rsidRDefault="00967FC0" w:rsidP="00967FC0">
      <w:pPr>
        <w:pStyle w:val="paragraph"/>
      </w:pPr>
      <w:r w:rsidRPr="002E054C">
        <w:tab/>
        <w:t>(c)</w:t>
      </w:r>
      <w:r w:rsidRPr="002E054C">
        <w:tab/>
        <w:t xml:space="preserve">the student has not already given an </w:t>
      </w:r>
      <w:r w:rsidR="004B2185" w:rsidRPr="004B2185">
        <w:rPr>
          <w:position w:val="6"/>
          <w:sz w:val="16"/>
        </w:rPr>
        <w:t>*</w:t>
      </w:r>
      <w:r w:rsidRPr="002E054C">
        <w:t xml:space="preserve">appropriate officer of the VET provider a </w:t>
      </w:r>
      <w:r w:rsidR="004B2185" w:rsidRPr="004B2185">
        <w:rPr>
          <w:position w:val="6"/>
          <w:sz w:val="16"/>
        </w:rPr>
        <w:t>*</w:t>
      </w:r>
      <w:r w:rsidRPr="002E054C">
        <w:t xml:space="preserve">request for Commonwealth assistance </w:t>
      </w:r>
      <w:r w:rsidRPr="002E054C">
        <w:rPr>
          <w:szCs w:val="22"/>
        </w:rPr>
        <w:t xml:space="preserve">relating to </w:t>
      </w:r>
      <w:r w:rsidRPr="002E054C">
        <w:t xml:space="preserve">the </w:t>
      </w:r>
      <w:r w:rsidR="004B2185" w:rsidRPr="004B2185">
        <w:rPr>
          <w:position w:val="6"/>
          <w:sz w:val="16"/>
        </w:rPr>
        <w:t>*</w:t>
      </w:r>
      <w:r w:rsidRPr="002E054C">
        <w:t>VET course of study of which the unit forms a part; and</w:t>
      </w:r>
    </w:p>
    <w:p w14:paraId="29F8695E" w14:textId="599FC13D" w:rsidR="00967FC0" w:rsidRPr="002E054C" w:rsidRDefault="00967FC0" w:rsidP="00967FC0">
      <w:pPr>
        <w:pStyle w:val="paragraph"/>
      </w:pPr>
      <w:r w:rsidRPr="002E054C">
        <w:tab/>
        <w:t>(d)</w:t>
      </w:r>
      <w:r w:rsidRPr="002E054C">
        <w:tab/>
        <w:t xml:space="preserve">the student enrols in the unit less than 2 business days before the </w:t>
      </w:r>
      <w:r w:rsidR="004B2185" w:rsidRPr="004B2185">
        <w:rPr>
          <w:position w:val="6"/>
          <w:sz w:val="16"/>
        </w:rPr>
        <w:t>*</w:t>
      </w:r>
      <w:r w:rsidRPr="002E054C">
        <w:t>census date for the unit; and</w:t>
      </w:r>
    </w:p>
    <w:p w14:paraId="39EEF55E" w14:textId="07A35E67" w:rsidR="00967FC0" w:rsidRPr="002E054C" w:rsidRDefault="00967FC0" w:rsidP="00967FC0">
      <w:pPr>
        <w:pStyle w:val="paragraph"/>
      </w:pPr>
      <w:r w:rsidRPr="002E054C">
        <w:tab/>
        <w:t>(e)</w:t>
      </w:r>
      <w:r w:rsidRPr="002E054C">
        <w:tab/>
        <w:t xml:space="preserve">before enrolling the student, the VET provider failed to advise the student that the student would not be able to receive </w:t>
      </w:r>
      <w:r w:rsidR="004B2185" w:rsidRPr="004B2185">
        <w:rPr>
          <w:position w:val="6"/>
          <w:sz w:val="16"/>
        </w:rPr>
        <w:t>*</w:t>
      </w:r>
      <w:r w:rsidRPr="002E054C">
        <w:t>VET FEE</w:t>
      </w:r>
      <w:r w:rsidR="004B2185">
        <w:noBreakHyphen/>
      </w:r>
      <w:r w:rsidRPr="002E054C">
        <w:t>HELP assistance for the unit; and</w:t>
      </w:r>
    </w:p>
    <w:p w14:paraId="1F47F629" w14:textId="77777777" w:rsidR="00967FC0" w:rsidRPr="002E054C" w:rsidRDefault="00967FC0" w:rsidP="00967FC0">
      <w:pPr>
        <w:pStyle w:val="paragraph"/>
      </w:pPr>
      <w:r w:rsidRPr="002E054C">
        <w:tab/>
        <w:t>(f)</w:t>
      </w:r>
      <w:r w:rsidRPr="002E054C">
        <w:tab/>
        <w:t xml:space="preserve">the student completes, signs and gives an appropriate officer of the VET provider a request for Commonwealth assistance </w:t>
      </w:r>
      <w:r w:rsidRPr="002E054C">
        <w:rPr>
          <w:szCs w:val="22"/>
        </w:rPr>
        <w:t xml:space="preserve">relating to the unit </w:t>
      </w:r>
      <w:r w:rsidRPr="002E054C">
        <w:t>or the VET course of study of which the unit forms a part</w:t>
      </w:r>
      <w:r w:rsidRPr="002E054C">
        <w:rPr>
          <w:szCs w:val="22"/>
        </w:rPr>
        <w:t>.</w:t>
      </w:r>
    </w:p>
    <w:p w14:paraId="26BB42A9" w14:textId="77777777" w:rsidR="00967FC0" w:rsidRPr="002E054C" w:rsidRDefault="00967FC0" w:rsidP="00967FC0">
      <w:pPr>
        <w:pStyle w:val="Penalty"/>
      </w:pPr>
      <w:r w:rsidRPr="002E054C">
        <w:t>Civil penalty:</w:t>
      </w:r>
      <w:r w:rsidRPr="002E054C">
        <w:tab/>
        <w:t>60 penalty units.</w:t>
      </w:r>
    </w:p>
    <w:p w14:paraId="78F916F9" w14:textId="77777777" w:rsidR="00967FC0" w:rsidRPr="002E054C" w:rsidRDefault="00967FC0" w:rsidP="00967FC0">
      <w:pPr>
        <w:pStyle w:val="subsection"/>
      </w:pPr>
      <w:r w:rsidRPr="002E054C">
        <w:tab/>
        <w:t>(2)</w:t>
      </w:r>
      <w:r w:rsidRPr="002E054C">
        <w:tab/>
        <w:t>A person contravenes this subclause if:</w:t>
      </w:r>
    </w:p>
    <w:p w14:paraId="06F33689" w14:textId="621DC855"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3B7FE4C9" w14:textId="7F853635" w:rsidR="00967FC0" w:rsidRPr="002E054C" w:rsidRDefault="00967FC0" w:rsidP="00967FC0">
      <w:pPr>
        <w:pStyle w:val="paragraph"/>
      </w:pPr>
      <w:r w:rsidRPr="002E054C">
        <w:lastRenderedPageBreak/>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3478C3A5" w14:textId="3FE5D62A" w:rsidR="00967FC0" w:rsidRPr="002E054C" w:rsidRDefault="00967FC0" w:rsidP="00967FC0">
      <w:pPr>
        <w:pStyle w:val="paragraph"/>
      </w:pPr>
      <w:r w:rsidRPr="002E054C">
        <w:tab/>
        <w:t>(c)</w:t>
      </w:r>
      <w:r w:rsidRPr="002E054C">
        <w:tab/>
        <w:t xml:space="preserve">the student completes, signs and gives an </w:t>
      </w:r>
      <w:r w:rsidR="004B2185" w:rsidRPr="004B2185">
        <w:rPr>
          <w:position w:val="6"/>
          <w:sz w:val="16"/>
        </w:rPr>
        <w:t>*</w:t>
      </w:r>
      <w:r w:rsidRPr="002E054C">
        <w:t xml:space="preserve">appropriate officer of the VET provider a </w:t>
      </w:r>
      <w:r w:rsidR="004B2185" w:rsidRPr="004B2185">
        <w:rPr>
          <w:position w:val="6"/>
          <w:sz w:val="16"/>
        </w:rPr>
        <w:t>*</w:t>
      </w:r>
      <w:r w:rsidRPr="002E054C">
        <w:t xml:space="preserve">request for Commonwealth assistance </w:t>
      </w:r>
      <w:r w:rsidRPr="002E054C">
        <w:rPr>
          <w:szCs w:val="22"/>
        </w:rPr>
        <w:t xml:space="preserve">relating to the unit or a </w:t>
      </w:r>
      <w:r w:rsidR="004B2185" w:rsidRPr="004B2185">
        <w:rPr>
          <w:position w:val="6"/>
          <w:sz w:val="16"/>
          <w:szCs w:val="22"/>
        </w:rPr>
        <w:t>*</w:t>
      </w:r>
      <w:r w:rsidRPr="002E054C">
        <w:rPr>
          <w:szCs w:val="22"/>
        </w:rPr>
        <w:t>VET course of study of which the unit forms a part; and</w:t>
      </w:r>
    </w:p>
    <w:p w14:paraId="17F65581" w14:textId="77777777" w:rsidR="00967FC0" w:rsidRPr="002E054C" w:rsidRDefault="00967FC0" w:rsidP="00967FC0">
      <w:pPr>
        <w:pStyle w:val="paragraph"/>
      </w:pPr>
      <w:r w:rsidRPr="002E054C">
        <w:tab/>
        <w:t>(d)</w:t>
      </w:r>
      <w:r w:rsidRPr="002E054C">
        <w:tab/>
        <w:t>the request is so given less than 2 business days after the student enrols in the unit; and</w:t>
      </w:r>
    </w:p>
    <w:p w14:paraId="603AF10E" w14:textId="77777777" w:rsidR="00967FC0" w:rsidRPr="002E054C" w:rsidRDefault="00967FC0" w:rsidP="00967FC0">
      <w:pPr>
        <w:pStyle w:val="paragraph"/>
      </w:pPr>
      <w:r w:rsidRPr="002E054C">
        <w:tab/>
        <w:t>(e)</w:t>
      </w:r>
      <w:r w:rsidRPr="002E054C">
        <w:tab/>
        <w:t>either or both of the following subparagraphs applies:</w:t>
      </w:r>
    </w:p>
    <w:p w14:paraId="503E92F5" w14:textId="4E071B78" w:rsidR="00967FC0" w:rsidRPr="002E054C" w:rsidRDefault="00967FC0" w:rsidP="00967FC0">
      <w:pPr>
        <w:pStyle w:val="paragraphsub"/>
      </w:pPr>
      <w:r w:rsidRPr="002E054C">
        <w:tab/>
        <w:t>(i)</w:t>
      </w:r>
      <w:r w:rsidRPr="002E054C">
        <w:tab/>
        <w:t xml:space="preserve">before enrolling the student, the VET provider failed to advise the student that </w:t>
      </w:r>
      <w:r w:rsidR="004B2185" w:rsidRPr="004B2185">
        <w:rPr>
          <w:position w:val="6"/>
          <w:sz w:val="16"/>
        </w:rPr>
        <w:t>*</w:t>
      </w:r>
      <w:r w:rsidRPr="002E054C">
        <w:t>VET FEE</w:t>
      </w:r>
      <w:r w:rsidR="004B2185">
        <w:noBreakHyphen/>
      </w:r>
      <w:r w:rsidRPr="002E054C">
        <w:t>HELP assistance for the unit can only be received if the request is given at least 2 business days after enrolling;</w:t>
      </w:r>
    </w:p>
    <w:p w14:paraId="0B9897ED" w14:textId="77777777" w:rsidR="00967FC0" w:rsidRPr="002E054C" w:rsidRDefault="00967FC0" w:rsidP="00967FC0">
      <w:pPr>
        <w:pStyle w:val="paragraphsub"/>
        <w:rPr>
          <w:szCs w:val="22"/>
        </w:rPr>
      </w:pPr>
      <w:r w:rsidRPr="002E054C">
        <w:rPr>
          <w:szCs w:val="22"/>
        </w:rPr>
        <w:tab/>
        <w:t>(ii)</w:t>
      </w:r>
      <w:r w:rsidRPr="002E054C">
        <w:rPr>
          <w:szCs w:val="22"/>
        </w:rPr>
        <w:tab/>
        <w:t>the VET provider encouraged the student to give the request so that it would be given less than 2 business days after enrolling.</w:t>
      </w:r>
    </w:p>
    <w:p w14:paraId="7809072E" w14:textId="77777777" w:rsidR="00967FC0" w:rsidRPr="002E054C" w:rsidRDefault="00967FC0" w:rsidP="00967FC0">
      <w:pPr>
        <w:pStyle w:val="Penalty"/>
      </w:pPr>
      <w:r w:rsidRPr="002E054C">
        <w:t>Civil penalty:</w:t>
      </w:r>
      <w:r w:rsidRPr="002E054C">
        <w:tab/>
        <w:t>60 penalty units.</w:t>
      </w:r>
    </w:p>
    <w:p w14:paraId="0D6576BC" w14:textId="77777777" w:rsidR="00967FC0" w:rsidRPr="002E054C" w:rsidRDefault="00967FC0" w:rsidP="00967FC0">
      <w:pPr>
        <w:pStyle w:val="ActHead5"/>
      </w:pPr>
      <w:bookmarkStart w:id="735" w:name="_Toc185056290"/>
      <w:r w:rsidRPr="002E054C">
        <w:rPr>
          <w:rStyle w:val="CharSectno"/>
        </w:rPr>
        <w:t>39DJ</w:t>
      </w:r>
      <w:r w:rsidRPr="002E054C">
        <w:t xml:space="preserve">  Civil penalty—failure to apportion fees appropriately</w:t>
      </w:r>
      <w:bookmarkEnd w:id="735"/>
    </w:p>
    <w:p w14:paraId="0888CA11" w14:textId="77777777" w:rsidR="00967FC0" w:rsidRPr="002E054C" w:rsidRDefault="00967FC0" w:rsidP="00967FC0">
      <w:pPr>
        <w:pStyle w:val="subsection"/>
      </w:pPr>
      <w:r w:rsidRPr="002E054C">
        <w:tab/>
      </w:r>
      <w:r w:rsidRPr="002E054C">
        <w:tab/>
        <w:t>A person contravenes this clause if:</w:t>
      </w:r>
    </w:p>
    <w:p w14:paraId="02BC9165" w14:textId="2F35D639"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17229168" w14:textId="17E2CA78" w:rsidR="00967FC0" w:rsidRPr="002E054C" w:rsidRDefault="00967FC0" w:rsidP="00967FC0">
      <w:pPr>
        <w:pStyle w:val="paragraph"/>
      </w:pPr>
      <w:r w:rsidRPr="002E054C">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243101BA" w14:textId="6C38F07D" w:rsidR="00967FC0" w:rsidRPr="002E054C" w:rsidRDefault="00967FC0" w:rsidP="00967FC0">
      <w:pPr>
        <w:pStyle w:val="paragraph"/>
      </w:pPr>
      <w:r w:rsidRPr="002E054C">
        <w:rPr>
          <w:szCs w:val="22"/>
        </w:rPr>
        <w:tab/>
        <w:t>(c)</w:t>
      </w:r>
      <w:r w:rsidRPr="002E054C">
        <w:rPr>
          <w:szCs w:val="22"/>
        </w:rPr>
        <w:tab/>
        <w:t xml:space="preserve">the student receives </w:t>
      </w:r>
      <w:r w:rsidR="004B2185" w:rsidRPr="004B2185">
        <w:rPr>
          <w:position w:val="6"/>
          <w:sz w:val="16"/>
        </w:rPr>
        <w:t>*</w:t>
      </w:r>
      <w:r w:rsidRPr="002E054C">
        <w:t>VET FEE</w:t>
      </w:r>
      <w:r w:rsidR="004B2185">
        <w:noBreakHyphen/>
      </w:r>
      <w:r w:rsidRPr="002E054C">
        <w:t>HELP assistance for the unit; and</w:t>
      </w:r>
    </w:p>
    <w:p w14:paraId="071BF6DE" w14:textId="3C3DC433" w:rsidR="00967FC0" w:rsidRPr="002E054C" w:rsidRDefault="00967FC0" w:rsidP="00967FC0">
      <w:pPr>
        <w:pStyle w:val="paragraph"/>
      </w:pPr>
      <w:r w:rsidRPr="002E054C">
        <w:tab/>
        <w:t>(d)</w:t>
      </w:r>
      <w:r w:rsidRPr="002E054C">
        <w:tab/>
        <w:t xml:space="preserve">the VET provider charges the student </w:t>
      </w:r>
      <w:r w:rsidR="004B2185" w:rsidRPr="004B2185">
        <w:rPr>
          <w:position w:val="6"/>
          <w:sz w:val="16"/>
        </w:rPr>
        <w:t>*</w:t>
      </w:r>
      <w:r w:rsidRPr="002E054C">
        <w:t>tuition fees for the unit; and</w:t>
      </w:r>
    </w:p>
    <w:p w14:paraId="56DA6243" w14:textId="1B79D418" w:rsidR="00967FC0" w:rsidRPr="002E054C" w:rsidRDefault="00967FC0" w:rsidP="00967FC0">
      <w:pPr>
        <w:pStyle w:val="paragraph"/>
      </w:pPr>
      <w:r w:rsidRPr="002E054C">
        <w:tab/>
        <w:t>(e)</w:t>
      </w:r>
      <w:r w:rsidRPr="002E054C">
        <w:tab/>
        <w:t>for the purposes of clause</w:t>
      </w:r>
      <w:r w:rsidR="00A35FD3" w:rsidRPr="002E054C">
        <w:t> </w:t>
      </w:r>
      <w:r w:rsidRPr="002E054C">
        <w:t xml:space="preserve">27A, the </w:t>
      </w:r>
      <w:r w:rsidR="004B2185" w:rsidRPr="004B2185">
        <w:rPr>
          <w:position w:val="6"/>
          <w:sz w:val="16"/>
        </w:rPr>
        <w:t>*</w:t>
      </w:r>
      <w:r w:rsidRPr="002E054C">
        <w:t>VET Guidelines specify when the tuition fees may be charged; and</w:t>
      </w:r>
    </w:p>
    <w:p w14:paraId="12F88659" w14:textId="77777777" w:rsidR="00967FC0" w:rsidRPr="002E054C" w:rsidRDefault="00967FC0" w:rsidP="00967FC0">
      <w:pPr>
        <w:pStyle w:val="paragraph"/>
      </w:pPr>
      <w:r w:rsidRPr="002E054C">
        <w:tab/>
        <w:t>(f)</w:t>
      </w:r>
      <w:r w:rsidRPr="002E054C">
        <w:tab/>
        <w:t>the tuition fees are not charged in accordance with those VET Guidelines.</w:t>
      </w:r>
    </w:p>
    <w:p w14:paraId="6346CE49" w14:textId="77777777" w:rsidR="00967FC0" w:rsidRPr="002E054C" w:rsidRDefault="00967FC0" w:rsidP="00967FC0">
      <w:pPr>
        <w:pStyle w:val="Penalty"/>
      </w:pPr>
      <w:r w:rsidRPr="002E054C">
        <w:t>Civil penalty:</w:t>
      </w:r>
      <w:r w:rsidRPr="002E054C">
        <w:tab/>
        <w:t>60 penalty units.</w:t>
      </w:r>
    </w:p>
    <w:p w14:paraId="2E64AB13" w14:textId="77777777" w:rsidR="00967FC0" w:rsidRPr="002E054C" w:rsidRDefault="00967FC0" w:rsidP="00967FC0">
      <w:pPr>
        <w:pStyle w:val="ActHead5"/>
      </w:pPr>
      <w:bookmarkStart w:id="736" w:name="_Toc185056291"/>
      <w:r w:rsidRPr="002E054C">
        <w:rPr>
          <w:rStyle w:val="CharSectno"/>
        </w:rPr>
        <w:lastRenderedPageBreak/>
        <w:t>39DK</w:t>
      </w:r>
      <w:r w:rsidRPr="002E054C">
        <w:t xml:space="preserve">  Civil penalty—failure to publish fees</w:t>
      </w:r>
      <w:bookmarkEnd w:id="736"/>
    </w:p>
    <w:p w14:paraId="6703C899" w14:textId="77777777" w:rsidR="00967FC0" w:rsidRPr="002E054C" w:rsidRDefault="00967FC0" w:rsidP="00967FC0">
      <w:pPr>
        <w:pStyle w:val="subsection"/>
      </w:pPr>
      <w:r w:rsidRPr="002E054C">
        <w:tab/>
      </w:r>
      <w:r w:rsidRPr="002E054C">
        <w:tab/>
        <w:t>A person contravenes this clause if:</w:t>
      </w:r>
    </w:p>
    <w:p w14:paraId="1733877A" w14:textId="0E1121B5"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2EE10A65" w14:textId="3172DBD3" w:rsidR="00967FC0" w:rsidRPr="002E054C" w:rsidRDefault="00967FC0" w:rsidP="00967FC0">
      <w:pPr>
        <w:pStyle w:val="paragraph"/>
      </w:pPr>
      <w:r w:rsidRPr="002E054C">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0A588B94" w14:textId="139BD07F" w:rsidR="00967FC0" w:rsidRPr="002E054C" w:rsidRDefault="00967FC0" w:rsidP="00967FC0">
      <w:pPr>
        <w:pStyle w:val="paragraph"/>
      </w:pPr>
      <w:r w:rsidRPr="002E054C">
        <w:rPr>
          <w:szCs w:val="22"/>
        </w:rPr>
        <w:tab/>
        <w:t>(c)</w:t>
      </w:r>
      <w:r w:rsidRPr="002E054C">
        <w:rPr>
          <w:szCs w:val="22"/>
        </w:rPr>
        <w:tab/>
        <w:t xml:space="preserve">the student receives </w:t>
      </w:r>
      <w:r w:rsidR="004B2185" w:rsidRPr="004B2185">
        <w:rPr>
          <w:position w:val="6"/>
          <w:sz w:val="16"/>
        </w:rPr>
        <w:t>*</w:t>
      </w:r>
      <w:r w:rsidRPr="002E054C">
        <w:t>VET FEE</w:t>
      </w:r>
      <w:r w:rsidR="004B2185">
        <w:noBreakHyphen/>
      </w:r>
      <w:r w:rsidRPr="002E054C">
        <w:t>HELP assistance for the unit; and</w:t>
      </w:r>
    </w:p>
    <w:p w14:paraId="01EF59CD" w14:textId="4C8C9297" w:rsidR="00967FC0" w:rsidRPr="002E054C" w:rsidRDefault="00967FC0" w:rsidP="00967FC0">
      <w:pPr>
        <w:pStyle w:val="paragraph"/>
      </w:pPr>
      <w:r w:rsidRPr="002E054C">
        <w:tab/>
        <w:t>(d)</w:t>
      </w:r>
      <w:r w:rsidRPr="002E054C">
        <w:tab/>
        <w:t xml:space="preserve">the VET provider charges the student </w:t>
      </w:r>
      <w:r w:rsidR="004B2185" w:rsidRPr="004B2185">
        <w:rPr>
          <w:position w:val="6"/>
          <w:sz w:val="16"/>
        </w:rPr>
        <w:t>*</w:t>
      </w:r>
      <w:r w:rsidRPr="002E054C">
        <w:t>tuition fees for the unit; and</w:t>
      </w:r>
    </w:p>
    <w:p w14:paraId="5654C751" w14:textId="77777777" w:rsidR="00967FC0" w:rsidRPr="002E054C" w:rsidRDefault="00967FC0" w:rsidP="00967FC0">
      <w:pPr>
        <w:pStyle w:val="paragraph"/>
      </w:pPr>
      <w:r w:rsidRPr="002E054C">
        <w:tab/>
        <w:t>(e)</w:t>
      </w:r>
      <w:r w:rsidRPr="002E054C">
        <w:tab/>
        <w:t>on the day before the student enrols in the unit, the tuition fees were not available on the VET provider’s website in a way that was readily accessible by the public.</w:t>
      </w:r>
    </w:p>
    <w:p w14:paraId="0D6F50F6" w14:textId="77777777" w:rsidR="00967FC0" w:rsidRPr="002E054C" w:rsidRDefault="00967FC0" w:rsidP="00967FC0">
      <w:pPr>
        <w:pStyle w:val="Penalty"/>
      </w:pPr>
      <w:r w:rsidRPr="002E054C">
        <w:t>Civil penalty:</w:t>
      </w:r>
      <w:r w:rsidRPr="002E054C">
        <w:tab/>
        <w:t>60 penalty units.</w:t>
      </w:r>
    </w:p>
    <w:p w14:paraId="0281B261" w14:textId="77777777" w:rsidR="00967FC0" w:rsidRPr="002E054C" w:rsidRDefault="00967FC0" w:rsidP="00967FC0">
      <w:pPr>
        <w:pStyle w:val="ActHead5"/>
      </w:pPr>
      <w:bookmarkStart w:id="737" w:name="_Toc185056292"/>
      <w:r w:rsidRPr="002E054C">
        <w:rPr>
          <w:rStyle w:val="CharSectno"/>
        </w:rPr>
        <w:t>39DL</w:t>
      </w:r>
      <w:r w:rsidRPr="002E054C">
        <w:t xml:space="preserve">  Civil penalty—failure to report data</w:t>
      </w:r>
      <w:bookmarkEnd w:id="737"/>
    </w:p>
    <w:p w14:paraId="44A4F1E1" w14:textId="77777777" w:rsidR="00967FC0" w:rsidRPr="002E054C" w:rsidRDefault="00967FC0" w:rsidP="00967FC0">
      <w:pPr>
        <w:pStyle w:val="subsection"/>
      </w:pPr>
      <w:r w:rsidRPr="002E054C">
        <w:tab/>
      </w:r>
      <w:r w:rsidRPr="002E054C">
        <w:tab/>
        <w:t>A person contravenes this clause if:</w:t>
      </w:r>
    </w:p>
    <w:p w14:paraId="06E018E4" w14:textId="0C3847DD" w:rsidR="00967FC0" w:rsidRPr="002E054C" w:rsidRDefault="00967FC0" w:rsidP="00967FC0">
      <w:pPr>
        <w:pStyle w:val="paragraph"/>
      </w:pPr>
      <w:r w:rsidRPr="002E054C">
        <w:tab/>
        <w:t>(a)</w:t>
      </w:r>
      <w:r w:rsidRPr="002E054C">
        <w:tab/>
        <w:t xml:space="preserve">the person is a </w:t>
      </w:r>
      <w:r w:rsidR="004B2185" w:rsidRPr="004B2185">
        <w:rPr>
          <w:position w:val="6"/>
          <w:sz w:val="16"/>
        </w:rPr>
        <w:t>*</w:t>
      </w:r>
      <w:r w:rsidRPr="002E054C">
        <w:t>VET provider; and</w:t>
      </w:r>
    </w:p>
    <w:p w14:paraId="5E278645" w14:textId="67164380" w:rsidR="00967FC0" w:rsidRPr="002E054C" w:rsidRDefault="00967FC0" w:rsidP="00967FC0">
      <w:pPr>
        <w:pStyle w:val="paragraph"/>
      </w:pPr>
      <w:r w:rsidRPr="002E054C">
        <w:tab/>
        <w:t>(b)</w:t>
      </w:r>
      <w:r w:rsidRPr="002E054C">
        <w:tab/>
        <w:t xml:space="preserve">the VET provider enrols another person (the </w:t>
      </w:r>
      <w:r w:rsidRPr="002E054C">
        <w:rPr>
          <w:b/>
          <w:i/>
        </w:rPr>
        <w:t>student</w:t>
      </w:r>
      <w:r w:rsidRPr="002E054C">
        <w:t xml:space="preserve">) </w:t>
      </w:r>
      <w:r w:rsidRPr="002E054C">
        <w:rPr>
          <w:szCs w:val="22"/>
        </w:rPr>
        <w:t xml:space="preserve">in a </w:t>
      </w:r>
      <w:r w:rsidR="004B2185" w:rsidRPr="004B2185">
        <w:rPr>
          <w:position w:val="6"/>
          <w:sz w:val="16"/>
          <w:szCs w:val="22"/>
        </w:rPr>
        <w:t>*</w:t>
      </w:r>
      <w:r w:rsidRPr="002E054C">
        <w:rPr>
          <w:szCs w:val="22"/>
        </w:rPr>
        <w:t>VET unit of study</w:t>
      </w:r>
      <w:r w:rsidRPr="002E054C">
        <w:t>; and</w:t>
      </w:r>
    </w:p>
    <w:p w14:paraId="2D56DBAF" w14:textId="1500B138" w:rsidR="00967FC0" w:rsidRPr="002E054C" w:rsidRDefault="00967FC0" w:rsidP="00967FC0">
      <w:pPr>
        <w:pStyle w:val="paragraph"/>
      </w:pPr>
      <w:r w:rsidRPr="002E054C">
        <w:rPr>
          <w:szCs w:val="22"/>
        </w:rPr>
        <w:tab/>
        <w:t>(c)</w:t>
      </w:r>
      <w:r w:rsidRPr="002E054C">
        <w:rPr>
          <w:szCs w:val="22"/>
        </w:rPr>
        <w:tab/>
        <w:t xml:space="preserve">the student receives </w:t>
      </w:r>
      <w:r w:rsidR="004B2185" w:rsidRPr="004B2185">
        <w:rPr>
          <w:position w:val="6"/>
          <w:sz w:val="16"/>
        </w:rPr>
        <w:t>*</w:t>
      </w:r>
      <w:r w:rsidRPr="002E054C">
        <w:t>VET FEE</w:t>
      </w:r>
      <w:r w:rsidR="004B2185">
        <w:noBreakHyphen/>
      </w:r>
      <w:r w:rsidRPr="002E054C">
        <w:t>HELP assistance for the unit; and</w:t>
      </w:r>
    </w:p>
    <w:p w14:paraId="7836A183" w14:textId="3161B056" w:rsidR="00967FC0" w:rsidRPr="002E054C" w:rsidRDefault="00967FC0" w:rsidP="00967FC0">
      <w:pPr>
        <w:pStyle w:val="paragraph"/>
      </w:pPr>
      <w:r w:rsidRPr="002E054C">
        <w:tab/>
        <w:t>(d)</w:t>
      </w:r>
      <w:r w:rsidRPr="002E054C">
        <w:tab/>
        <w:t>the VET provider is subject to a requirement under subclause</w:t>
      </w:r>
      <w:r w:rsidR="00A35FD3" w:rsidRPr="002E054C">
        <w:t> </w:t>
      </w:r>
      <w:r w:rsidRPr="002E054C">
        <w:t>24(1) or (2) to provide information relating to the VET FEE</w:t>
      </w:r>
      <w:r w:rsidR="004B2185">
        <w:noBreakHyphen/>
      </w:r>
      <w:r w:rsidRPr="002E054C">
        <w:t>HELP assistance; and</w:t>
      </w:r>
    </w:p>
    <w:p w14:paraId="62DF0FBB" w14:textId="77777777" w:rsidR="00967FC0" w:rsidRPr="002E054C" w:rsidRDefault="00967FC0" w:rsidP="00967FC0">
      <w:pPr>
        <w:pStyle w:val="paragraph"/>
      </w:pPr>
      <w:r w:rsidRPr="002E054C">
        <w:tab/>
        <w:t>(e)</w:t>
      </w:r>
      <w:r w:rsidRPr="002E054C">
        <w:tab/>
        <w:t>the VET provider fails to comply with the requirement.</w:t>
      </w:r>
    </w:p>
    <w:p w14:paraId="226B5D90" w14:textId="77777777" w:rsidR="00967FC0" w:rsidRPr="002E054C" w:rsidRDefault="00967FC0" w:rsidP="00967FC0">
      <w:pPr>
        <w:pStyle w:val="Penalty"/>
      </w:pPr>
      <w:r w:rsidRPr="002E054C">
        <w:t>Civil penalty:</w:t>
      </w:r>
      <w:r w:rsidRPr="002E054C">
        <w:tab/>
        <w:t>60 penalty units.</w:t>
      </w:r>
    </w:p>
    <w:p w14:paraId="0BF134FB" w14:textId="7AB60950" w:rsidR="00967FC0" w:rsidRPr="002E054C" w:rsidRDefault="003539A1" w:rsidP="00967FC0">
      <w:pPr>
        <w:pStyle w:val="ActHead4"/>
      </w:pPr>
      <w:bookmarkStart w:id="738" w:name="_Toc185056293"/>
      <w:r w:rsidRPr="002E054C">
        <w:rPr>
          <w:rStyle w:val="CharSubdNo"/>
        </w:rPr>
        <w:lastRenderedPageBreak/>
        <w:t>Subdivision 5</w:t>
      </w:r>
      <w:r w:rsidR="00967FC0" w:rsidRPr="002E054C">
        <w:rPr>
          <w:rStyle w:val="CharSubdNo"/>
        </w:rPr>
        <w:t>A</w:t>
      </w:r>
      <w:r w:rsidR="004B2185">
        <w:rPr>
          <w:rStyle w:val="CharSubdNo"/>
        </w:rPr>
        <w:noBreakHyphen/>
      </w:r>
      <w:r w:rsidR="00967FC0" w:rsidRPr="002E054C">
        <w:rPr>
          <w:rStyle w:val="CharSubdNo"/>
        </w:rPr>
        <w:t>B</w:t>
      </w:r>
      <w:r w:rsidR="00967FC0" w:rsidRPr="002E054C">
        <w:t>—</w:t>
      </w:r>
      <w:r w:rsidR="00967FC0" w:rsidRPr="002E054C">
        <w:rPr>
          <w:rStyle w:val="CharSubdText"/>
        </w:rPr>
        <w:t>Infringement notices</w:t>
      </w:r>
      <w:bookmarkEnd w:id="738"/>
    </w:p>
    <w:p w14:paraId="3F8A4897" w14:textId="77777777" w:rsidR="00967FC0" w:rsidRPr="002E054C" w:rsidRDefault="00967FC0" w:rsidP="00967FC0">
      <w:pPr>
        <w:pStyle w:val="ActHead5"/>
      </w:pPr>
      <w:bookmarkStart w:id="739" w:name="_Toc185056294"/>
      <w:r w:rsidRPr="002E054C">
        <w:rPr>
          <w:rStyle w:val="CharSectno"/>
        </w:rPr>
        <w:t>39EA</w:t>
      </w:r>
      <w:r w:rsidRPr="002E054C">
        <w:t xml:space="preserve">  Infringement notices</w:t>
      </w:r>
      <w:bookmarkEnd w:id="739"/>
    </w:p>
    <w:p w14:paraId="370FA6AB" w14:textId="493A8219" w:rsidR="00967FC0" w:rsidRPr="002E054C" w:rsidRDefault="00967FC0" w:rsidP="00967FC0">
      <w:pPr>
        <w:pStyle w:val="subsection"/>
      </w:pPr>
      <w:r w:rsidRPr="002E054C">
        <w:tab/>
      </w:r>
      <w:r w:rsidRPr="002E054C">
        <w:tab/>
        <w:t xml:space="preserve">A </w:t>
      </w:r>
      <w:r w:rsidR="004B2185" w:rsidRPr="004B2185">
        <w:rPr>
          <w:position w:val="6"/>
          <w:sz w:val="16"/>
        </w:rPr>
        <w:t>*</w:t>
      </w:r>
      <w:r w:rsidRPr="002E054C">
        <w:t xml:space="preserve">civil penalty provision of this Division is subject to an infringement notice under </w:t>
      </w:r>
      <w:r w:rsidR="00D2636F" w:rsidRPr="002E054C">
        <w:t>Part 5</w:t>
      </w:r>
      <w:r w:rsidRPr="002E054C">
        <w:t xml:space="preserve"> of the </w:t>
      </w:r>
      <w:r w:rsidR="004B2185" w:rsidRPr="004B2185">
        <w:rPr>
          <w:position w:val="6"/>
          <w:sz w:val="16"/>
        </w:rPr>
        <w:t>*</w:t>
      </w:r>
      <w:r w:rsidRPr="002E054C">
        <w:t>Regulatory Powers Act.</w:t>
      </w:r>
    </w:p>
    <w:p w14:paraId="6E79B17B" w14:textId="77777777" w:rsidR="00967FC0" w:rsidRPr="002E054C" w:rsidRDefault="00967FC0" w:rsidP="00967FC0">
      <w:pPr>
        <w:pStyle w:val="notetext"/>
      </w:pPr>
      <w:r w:rsidRPr="002E054C">
        <w:t>Note:</w:t>
      </w:r>
      <w:r w:rsidRPr="002E054C">
        <w:tab/>
      </w:r>
      <w:r w:rsidR="00D2636F" w:rsidRPr="002E054C">
        <w:t>Part 5</w:t>
      </w:r>
      <w:r w:rsidRPr="002E054C">
        <w:t xml:space="preserve"> of the Regulatory Powers Act creates a framework for using infringement notices in relation to provisions.</w:t>
      </w:r>
    </w:p>
    <w:p w14:paraId="4D9AA0D6" w14:textId="77777777" w:rsidR="00967FC0" w:rsidRPr="002E054C" w:rsidRDefault="00967FC0" w:rsidP="00967FC0">
      <w:pPr>
        <w:pStyle w:val="ActHead5"/>
      </w:pPr>
      <w:bookmarkStart w:id="740" w:name="_Toc185056295"/>
      <w:r w:rsidRPr="002E054C">
        <w:rPr>
          <w:rStyle w:val="CharSectno"/>
        </w:rPr>
        <w:t>39EB</w:t>
      </w:r>
      <w:r w:rsidRPr="002E054C">
        <w:t xml:space="preserve">  Infringement officers</w:t>
      </w:r>
      <w:bookmarkEnd w:id="740"/>
    </w:p>
    <w:p w14:paraId="401913F9" w14:textId="48718660" w:rsidR="00967FC0" w:rsidRPr="002E054C" w:rsidRDefault="00967FC0" w:rsidP="00967FC0">
      <w:pPr>
        <w:pStyle w:val="subsection"/>
      </w:pPr>
      <w:r w:rsidRPr="002E054C">
        <w:tab/>
      </w:r>
      <w:r w:rsidRPr="002E054C">
        <w:tab/>
        <w:t xml:space="preserve">For the purposes of </w:t>
      </w:r>
      <w:r w:rsidR="00D2636F" w:rsidRPr="002E054C">
        <w:t>Part 5</w:t>
      </w:r>
      <w:r w:rsidRPr="002E054C">
        <w:t xml:space="preserve"> of the </w:t>
      </w:r>
      <w:r w:rsidR="004B2185" w:rsidRPr="004B2185">
        <w:rPr>
          <w:position w:val="6"/>
          <w:sz w:val="16"/>
        </w:rPr>
        <w:t>*</w:t>
      </w:r>
      <w:r w:rsidRPr="002E054C">
        <w:t xml:space="preserve">Regulatory Powers Act, an infringement officer in relation to the </w:t>
      </w:r>
      <w:r w:rsidR="004B2185" w:rsidRPr="004B2185">
        <w:rPr>
          <w:position w:val="6"/>
          <w:sz w:val="16"/>
        </w:rPr>
        <w:t>*</w:t>
      </w:r>
      <w:r w:rsidRPr="002E054C">
        <w:t>civil penalty provisions is:</w:t>
      </w:r>
    </w:p>
    <w:p w14:paraId="1D201652" w14:textId="2ABD37E1" w:rsidR="00967FC0" w:rsidRPr="002E054C" w:rsidRDefault="00967FC0" w:rsidP="00967FC0">
      <w:pPr>
        <w:pStyle w:val="paragraph"/>
      </w:pPr>
      <w:r w:rsidRPr="002E054C">
        <w:tab/>
        <w:t>(a)</w:t>
      </w:r>
      <w:r w:rsidRPr="002E054C">
        <w:tab/>
        <w:t xml:space="preserve">each </w:t>
      </w:r>
      <w:r w:rsidR="004B2185" w:rsidRPr="004B2185">
        <w:rPr>
          <w:position w:val="6"/>
          <w:sz w:val="16"/>
        </w:rPr>
        <w:t>*</w:t>
      </w:r>
      <w:r w:rsidRPr="002E054C">
        <w:t>NVETR staff member who is:</w:t>
      </w:r>
    </w:p>
    <w:p w14:paraId="7304F99D" w14:textId="77777777" w:rsidR="00967FC0" w:rsidRPr="002E054C" w:rsidRDefault="00967FC0" w:rsidP="00967FC0">
      <w:pPr>
        <w:pStyle w:val="paragraphsub"/>
      </w:pPr>
      <w:r w:rsidRPr="002E054C">
        <w:tab/>
        <w:t>(i)</w:t>
      </w:r>
      <w:r w:rsidRPr="002E054C">
        <w:tab/>
        <w:t>an SES employee or an acting SES employee; or</w:t>
      </w:r>
    </w:p>
    <w:p w14:paraId="20E8F439" w14:textId="77777777" w:rsidR="00967FC0" w:rsidRPr="002E054C" w:rsidRDefault="00967FC0" w:rsidP="00967FC0">
      <w:pPr>
        <w:pStyle w:val="paragraphsub"/>
      </w:pPr>
      <w:r w:rsidRPr="002E054C">
        <w:tab/>
        <w:t>(ii)</w:t>
      </w:r>
      <w:r w:rsidRPr="002E054C">
        <w:tab/>
        <w:t>an APS employee who holds or performs the duties of an Executive Level 2 position or an equivalent position; or</w:t>
      </w:r>
    </w:p>
    <w:p w14:paraId="23EDEFAC" w14:textId="77777777" w:rsidR="00967FC0" w:rsidRPr="002E054C" w:rsidRDefault="00967FC0" w:rsidP="00967FC0">
      <w:pPr>
        <w:pStyle w:val="paragraph"/>
      </w:pPr>
      <w:r w:rsidRPr="002E054C">
        <w:tab/>
        <w:t>(b)</w:t>
      </w:r>
      <w:r w:rsidRPr="002E054C">
        <w:tab/>
        <w:t>each SES employee, or an acting SES employee, in the Department.</w:t>
      </w:r>
    </w:p>
    <w:p w14:paraId="7A105F77" w14:textId="77777777" w:rsidR="00967FC0" w:rsidRPr="002E054C" w:rsidRDefault="00967FC0" w:rsidP="00967FC0">
      <w:pPr>
        <w:pStyle w:val="ActHead5"/>
      </w:pPr>
      <w:bookmarkStart w:id="741" w:name="_Toc185056296"/>
      <w:r w:rsidRPr="002E054C">
        <w:rPr>
          <w:rStyle w:val="CharSectno"/>
        </w:rPr>
        <w:t>39EC</w:t>
      </w:r>
      <w:r w:rsidRPr="002E054C">
        <w:t xml:space="preserve">  Relevant chief executive</w:t>
      </w:r>
      <w:bookmarkEnd w:id="741"/>
    </w:p>
    <w:p w14:paraId="612B4B18" w14:textId="39125E70" w:rsidR="00967FC0" w:rsidRPr="002E054C" w:rsidRDefault="00967FC0" w:rsidP="00967FC0">
      <w:pPr>
        <w:pStyle w:val="subsection"/>
      </w:pPr>
      <w:r w:rsidRPr="002E054C">
        <w:tab/>
      </w:r>
      <w:r w:rsidRPr="002E054C">
        <w:tab/>
        <w:t xml:space="preserve">For the purposes of </w:t>
      </w:r>
      <w:r w:rsidR="00D2636F" w:rsidRPr="002E054C">
        <w:t>Part 5</w:t>
      </w:r>
      <w:r w:rsidRPr="002E054C">
        <w:t xml:space="preserve"> of the </w:t>
      </w:r>
      <w:r w:rsidR="004B2185" w:rsidRPr="004B2185">
        <w:rPr>
          <w:position w:val="6"/>
          <w:sz w:val="16"/>
        </w:rPr>
        <w:t>*</w:t>
      </w:r>
      <w:r w:rsidRPr="002E054C">
        <w:t xml:space="preserve">Regulatory Powers Act, the relevant chief executive in relation to the </w:t>
      </w:r>
      <w:r w:rsidR="004B2185" w:rsidRPr="004B2185">
        <w:rPr>
          <w:position w:val="6"/>
          <w:sz w:val="16"/>
        </w:rPr>
        <w:t>*</w:t>
      </w:r>
      <w:r w:rsidRPr="002E054C">
        <w:t>civil penalty provisions is:</w:t>
      </w:r>
    </w:p>
    <w:p w14:paraId="54ECC317" w14:textId="57CEE23D" w:rsidR="00967FC0" w:rsidRPr="002E054C" w:rsidRDefault="00967FC0" w:rsidP="00967FC0">
      <w:pPr>
        <w:pStyle w:val="paragraph"/>
      </w:pPr>
      <w:r w:rsidRPr="002E054C">
        <w:tab/>
        <w:t>(a)</w:t>
      </w:r>
      <w:r w:rsidRPr="002E054C">
        <w:tab/>
        <w:t>for an infringement notice given by an infringement officer covered by paragraph</w:t>
      </w:r>
      <w:r w:rsidR="00A35FD3" w:rsidRPr="002E054C">
        <w:t> </w:t>
      </w:r>
      <w:r w:rsidRPr="002E054C">
        <w:t>39EB(a)—</w:t>
      </w:r>
      <w:r w:rsidR="00C102C4" w:rsidRPr="002E054C">
        <w:t xml:space="preserve">the </w:t>
      </w:r>
      <w:r w:rsidR="004B2185" w:rsidRPr="004B2185">
        <w:rPr>
          <w:position w:val="6"/>
          <w:sz w:val="16"/>
        </w:rPr>
        <w:t>*</w:t>
      </w:r>
      <w:r w:rsidR="00C102C4" w:rsidRPr="002E054C">
        <w:t>National VET Regulator</w:t>
      </w:r>
      <w:r w:rsidRPr="002E054C">
        <w:t>; and</w:t>
      </w:r>
    </w:p>
    <w:p w14:paraId="1A052E5D" w14:textId="00E256DE" w:rsidR="00967FC0" w:rsidRPr="002E054C" w:rsidRDefault="00967FC0" w:rsidP="00967FC0">
      <w:pPr>
        <w:pStyle w:val="paragraph"/>
      </w:pPr>
      <w:r w:rsidRPr="002E054C">
        <w:tab/>
        <w:t>(b)</w:t>
      </w:r>
      <w:r w:rsidRPr="002E054C">
        <w:tab/>
        <w:t>for an infringement notice given by an infringement officer covered by paragraph</w:t>
      </w:r>
      <w:r w:rsidR="00A35FD3" w:rsidRPr="002E054C">
        <w:t> </w:t>
      </w:r>
      <w:r w:rsidRPr="002E054C">
        <w:t xml:space="preserve">39EB(b)—the </w:t>
      </w:r>
      <w:r w:rsidR="004B2185" w:rsidRPr="004B2185">
        <w:rPr>
          <w:position w:val="6"/>
          <w:sz w:val="16"/>
        </w:rPr>
        <w:t>*</w:t>
      </w:r>
      <w:r w:rsidRPr="002E054C">
        <w:t>Secretary.</w:t>
      </w:r>
    </w:p>
    <w:p w14:paraId="53D05391" w14:textId="72C52C58" w:rsidR="00967FC0" w:rsidRPr="002E054C" w:rsidRDefault="003539A1" w:rsidP="00967FC0">
      <w:pPr>
        <w:pStyle w:val="ActHead4"/>
      </w:pPr>
      <w:bookmarkStart w:id="742" w:name="_Toc185056297"/>
      <w:r w:rsidRPr="002E054C">
        <w:rPr>
          <w:rStyle w:val="CharSubdNo"/>
        </w:rPr>
        <w:lastRenderedPageBreak/>
        <w:t>Subdivision 5</w:t>
      </w:r>
      <w:r w:rsidR="00967FC0" w:rsidRPr="002E054C">
        <w:rPr>
          <w:rStyle w:val="CharSubdNo"/>
        </w:rPr>
        <w:t>A</w:t>
      </w:r>
      <w:r w:rsidR="004B2185">
        <w:rPr>
          <w:rStyle w:val="CharSubdNo"/>
        </w:rPr>
        <w:noBreakHyphen/>
      </w:r>
      <w:r w:rsidR="00967FC0" w:rsidRPr="002E054C">
        <w:rPr>
          <w:rStyle w:val="CharSubdNo"/>
        </w:rPr>
        <w:t>C</w:t>
      </w:r>
      <w:r w:rsidR="00967FC0" w:rsidRPr="002E054C">
        <w:t>—</w:t>
      </w:r>
      <w:r w:rsidR="00967FC0" w:rsidRPr="002E054C">
        <w:rPr>
          <w:rStyle w:val="CharSubdText"/>
        </w:rPr>
        <w:t>Monitoring and investigation powers</w:t>
      </w:r>
      <w:bookmarkEnd w:id="742"/>
    </w:p>
    <w:p w14:paraId="7A22BAD6" w14:textId="77777777" w:rsidR="00967FC0" w:rsidRPr="002E054C" w:rsidRDefault="00967FC0" w:rsidP="00967FC0">
      <w:pPr>
        <w:pStyle w:val="ActHead5"/>
      </w:pPr>
      <w:bookmarkStart w:id="743" w:name="_Toc185056298"/>
      <w:r w:rsidRPr="002E054C">
        <w:rPr>
          <w:rStyle w:val="CharSectno"/>
        </w:rPr>
        <w:t>39FA</w:t>
      </w:r>
      <w:r w:rsidRPr="002E054C">
        <w:t xml:space="preserve">  Monitoring powers</w:t>
      </w:r>
      <w:bookmarkEnd w:id="743"/>
    </w:p>
    <w:p w14:paraId="2166A9CB" w14:textId="4277BEEB" w:rsidR="00967FC0" w:rsidRPr="002E054C" w:rsidRDefault="00967FC0" w:rsidP="00967FC0">
      <w:pPr>
        <w:pStyle w:val="subsection"/>
      </w:pPr>
      <w:r w:rsidRPr="002E054C">
        <w:tab/>
        <w:t>(1)</w:t>
      </w:r>
      <w:r w:rsidRPr="002E054C">
        <w:tab/>
      </w:r>
      <w:r w:rsidR="003539A1" w:rsidRPr="002E054C">
        <w:t>Subdivision 5</w:t>
      </w:r>
      <w:r w:rsidRPr="002E054C">
        <w:t>A</w:t>
      </w:r>
      <w:r w:rsidR="004B2185">
        <w:noBreakHyphen/>
      </w:r>
      <w:r w:rsidRPr="002E054C">
        <w:t>A is subject to monitoring under Part</w:t>
      </w:r>
      <w:r w:rsidR="00A35FD3" w:rsidRPr="002E054C">
        <w:t> </w:t>
      </w:r>
      <w:r w:rsidRPr="002E054C">
        <w:t xml:space="preserve">2 of the </w:t>
      </w:r>
      <w:r w:rsidR="004B2185" w:rsidRPr="004B2185">
        <w:rPr>
          <w:position w:val="6"/>
          <w:sz w:val="16"/>
        </w:rPr>
        <w:t>*</w:t>
      </w:r>
      <w:r w:rsidRPr="002E054C">
        <w:t>Regulatory Powers Act.</w:t>
      </w:r>
    </w:p>
    <w:p w14:paraId="7A8C8292" w14:textId="1B5C8AB3" w:rsidR="00967FC0" w:rsidRPr="002E054C" w:rsidRDefault="00967FC0" w:rsidP="00967FC0">
      <w:pPr>
        <w:pStyle w:val="notetext"/>
      </w:pPr>
      <w:r w:rsidRPr="002E054C">
        <w:t>Note:</w:t>
      </w:r>
      <w:r w:rsidRPr="002E054C">
        <w:tab/>
        <w:t>Part</w:t>
      </w:r>
      <w:r w:rsidR="00A35FD3" w:rsidRPr="002E054C">
        <w:t> </w:t>
      </w:r>
      <w:r w:rsidRPr="002E054C">
        <w:t xml:space="preserve">2 of the Regulatory Powers Act creates a framework for monitoring whether </w:t>
      </w:r>
      <w:r w:rsidR="003539A1" w:rsidRPr="002E054C">
        <w:t>Subdivision 5</w:t>
      </w:r>
      <w:r w:rsidRPr="002E054C">
        <w:t>A</w:t>
      </w:r>
      <w:r w:rsidR="004B2185">
        <w:noBreakHyphen/>
      </w:r>
      <w:r w:rsidRPr="002E054C">
        <w:t>A has been complied with. It includes powers of entry and inspection.</w:t>
      </w:r>
    </w:p>
    <w:p w14:paraId="7B7A1339" w14:textId="790E92B9" w:rsidR="00967FC0" w:rsidRPr="002E054C" w:rsidRDefault="00967FC0" w:rsidP="00967FC0">
      <w:pPr>
        <w:pStyle w:val="subsection"/>
      </w:pPr>
      <w:r w:rsidRPr="002E054C">
        <w:tab/>
        <w:t>(2)</w:t>
      </w:r>
      <w:r w:rsidRPr="002E054C">
        <w:tab/>
        <w:t xml:space="preserve">Information given in compliance or purported compliance with a provision of </w:t>
      </w:r>
      <w:r w:rsidR="003539A1" w:rsidRPr="002E054C">
        <w:t>Subdivision 5</w:t>
      </w:r>
      <w:r w:rsidRPr="002E054C">
        <w:t>A</w:t>
      </w:r>
      <w:r w:rsidR="004B2185">
        <w:noBreakHyphen/>
      </w:r>
      <w:r w:rsidRPr="002E054C">
        <w:t>A is subject to monitoring under Part</w:t>
      </w:r>
      <w:r w:rsidR="00A35FD3" w:rsidRPr="002E054C">
        <w:t> </w:t>
      </w:r>
      <w:r w:rsidRPr="002E054C">
        <w:t xml:space="preserve">2 of the </w:t>
      </w:r>
      <w:r w:rsidR="004B2185" w:rsidRPr="004B2185">
        <w:rPr>
          <w:position w:val="6"/>
          <w:sz w:val="16"/>
        </w:rPr>
        <w:t>*</w:t>
      </w:r>
      <w:r w:rsidRPr="002E054C">
        <w:t>Regulatory Powers Act.</w:t>
      </w:r>
    </w:p>
    <w:p w14:paraId="15405909" w14:textId="77777777" w:rsidR="00967FC0" w:rsidRPr="002E054C" w:rsidRDefault="00967FC0" w:rsidP="00967FC0">
      <w:pPr>
        <w:pStyle w:val="notetext"/>
      </w:pPr>
      <w:r w:rsidRPr="002E054C">
        <w:t>Note:</w:t>
      </w:r>
      <w:r w:rsidRPr="002E054C">
        <w:tab/>
        <w:t>Part</w:t>
      </w:r>
      <w:r w:rsidR="00A35FD3" w:rsidRPr="002E054C">
        <w:t> </w:t>
      </w:r>
      <w:r w:rsidRPr="002E054C">
        <w:t>2 of the Regulatory Powers Act creates a framework for monitoring whether the information is correct. It includes powers of entry and inspection.</w:t>
      </w:r>
    </w:p>
    <w:p w14:paraId="60A47453" w14:textId="77777777" w:rsidR="00967FC0" w:rsidRPr="002E054C" w:rsidRDefault="00967FC0" w:rsidP="00967FC0">
      <w:pPr>
        <w:pStyle w:val="ActHead5"/>
      </w:pPr>
      <w:bookmarkStart w:id="744" w:name="_Toc185056299"/>
      <w:r w:rsidRPr="002E054C">
        <w:rPr>
          <w:rStyle w:val="CharSectno"/>
        </w:rPr>
        <w:t>39FB</w:t>
      </w:r>
      <w:r w:rsidRPr="002E054C">
        <w:t xml:space="preserve">  Monitoring powers—persons exercising relevant roles etc.</w:t>
      </w:r>
      <w:bookmarkEnd w:id="744"/>
    </w:p>
    <w:p w14:paraId="200F8DFD" w14:textId="42309287" w:rsidR="00967FC0" w:rsidRPr="002E054C" w:rsidRDefault="00967FC0" w:rsidP="00967FC0">
      <w:pPr>
        <w:pStyle w:val="subsection"/>
      </w:pPr>
      <w:r w:rsidRPr="002E054C">
        <w:tab/>
        <w:t>(1)</w:t>
      </w:r>
      <w:r w:rsidRPr="002E054C">
        <w:tab/>
        <w:t>For the purposes of Part</w:t>
      </w:r>
      <w:r w:rsidR="00A35FD3" w:rsidRPr="002E054C">
        <w:t> </w:t>
      </w:r>
      <w:r w:rsidRPr="002E054C">
        <w:t xml:space="preserve">2 of the </w:t>
      </w:r>
      <w:r w:rsidR="004B2185" w:rsidRPr="004B2185">
        <w:rPr>
          <w:position w:val="6"/>
          <w:sz w:val="16"/>
        </w:rPr>
        <w:t>*</w:t>
      </w:r>
      <w:r w:rsidRPr="002E054C">
        <w:t xml:space="preserve">Regulatory Powers Act, as it applies in relation to </w:t>
      </w:r>
      <w:r w:rsidR="003539A1" w:rsidRPr="002E054C">
        <w:t>Subdivision 5</w:t>
      </w:r>
      <w:r w:rsidRPr="002E054C">
        <w:t>A</w:t>
      </w:r>
      <w:r w:rsidR="004B2185">
        <w:noBreakHyphen/>
      </w:r>
      <w:r w:rsidRPr="002E054C">
        <w:t>A of this Schedule:</w:t>
      </w:r>
    </w:p>
    <w:p w14:paraId="0FC6E3BA" w14:textId="209BFB56" w:rsidR="00967FC0" w:rsidRPr="002E054C" w:rsidRDefault="00967FC0" w:rsidP="00967FC0">
      <w:pPr>
        <w:pStyle w:val="paragraph"/>
      </w:pPr>
      <w:r w:rsidRPr="002E054C">
        <w:tab/>
        <w:t>(a)</w:t>
      </w:r>
      <w:r w:rsidRPr="002E054C">
        <w:tab/>
        <w:t xml:space="preserve">each </w:t>
      </w:r>
      <w:r w:rsidR="004B2185" w:rsidRPr="004B2185">
        <w:rPr>
          <w:position w:val="6"/>
          <w:sz w:val="16"/>
        </w:rPr>
        <w:t>*</w:t>
      </w:r>
      <w:r w:rsidRPr="002E054C">
        <w:t xml:space="preserve">civil penalty provision of this Division is related to </w:t>
      </w:r>
      <w:r w:rsidR="003539A1" w:rsidRPr="002E054C">
        <w:t>Subdivision 5</w:t>
      </w:r>
      <w:r w:rsidRPr="002E054C">
        <w:t>A</w:t>
      </w:r>
      <w:r w:rsidR="004B2185">
        <w:noBreakHyphen/>
      </w:r>
      <w:r w:rsidRPr="002E054C">
        <w:t>A of this Schedule; and</w:t>
      </w:r>
    </w:p>
    <w:p w14:paraId="5C1B0E9E" w14:textId="781F4740" w:rsidR="00967FC0" w:rsidRPr="002E054C" w:rsidRDefault="00967FC0" w:rsidP="00967FC0">
      <w:pPr>
        <w:pStyle w:val="paragraph"/>
      </w:pPr>
      <w:r w:rsidRPr="002E054C">
        <w:tab/>
        <w:t>(b)</w:t>
      </w:r>
      <w:r w:rsidRPr="002E054C">
        <w:tab/>
        <w:t xml:space="preserve">each </w:t>
      </w:r>
      <w:r w:rsidR="004B2185" w:rsidRPr="004B2185">
        <w:rPr>
          <w:position w:val="6"/>
          <w:sz w:val="16"/>
        </w:rPr>
        <w:t>*</w:t>
      </w:r>
      <w:r w:rsidRPr="002E054C">
        <w:t xml:space="preserve">Departmental investigator and </w:t>
      </w:r>
      <w:r w:rsidR="004B2185" w:rsidRPr="004B2185">
        <w:rPr>
          <w:position w:val="6"/>
          <w:sz w:val="16"/>
        </w:rPr>
        <w:t>*</w:t>
      </w:r>
      <w:r w:rsidRPr="002E054C">
        <w:t>NVETR investigator is an authorised applicant; and</w:t>
      </w:r>
    </w:p>
    <w:p w14:paraId="150C9825" w14:textId="77777777" w:rsidR="00967FC0" w:rsidRPr="002E054C" w:rsidRDefault="00967FC0" w:rsidP="00967FC0">
      <w:pPr>
        <w:pStyle w:val="paragraph"/>
      </w:pPr>
      <w:r w:rsidRPr="002E054C">
        <w:tab/>
        <w:t>(c)</w:t>
      </w:r>
      <w:r w:rsidRPr="002E054C">
        <w:tab/>
        <w:t>each Departmental investigator and NVETR investigator is an authorised person; and</w:t>
      </w:r>
    </w:p>
    <w:p w14:paraId="1F3587A1" w14:textId="2E326867" w:rsidR="00967FC0" w:rsidRPr="002E054C" w:rsidRDefault="00967FC0" w:rsidP="00967FC0">
      <w:pPr>
        <w:pStyle w:val="paragraph"/>
      </w:pPr>
      <w:r w:rsidRPr="002E054C">
        <w:tab/>
        <w:t>(d)</w:t>
      </w:r>
      <w:r w:rsidRPr="002E054C">
        <w:tab/>
        <w:t xml:space="preserve">a </w:t>
      </w:r>
      <w:r w:rsidR="004B2185" w:rsidRPr="004B2185">
        <w:rPr>
          <w:position w:val="6"/>
          <w:sz w:val="16"/>
        </w:rPr>
        <w:t>*</w:t>
      </w:r>
      <w:r w:rsidRPr="002E054C">
        <w:t>judicial officer is an issuing officer; and</w:t>
      </w:r>
    </w:p>
    <w:p w14:paraId="63A0EA34" w14:textId="3A05145E" w:rsidR="00967FC0" w:rsidRPr="002E054C" w:rsidRDefault="00967FC0" w:rsidP="00967FC0">
      <w:pPr>
        <w:pStyle w:val="paragraph"/>
      </w:pPr>
      <w:r w:rsidRPr="002E054C">
        <w:tab/>
        <w:t>(e)</w:t>
      </w:r>
      <w:r w:rsidRPr="002E054C">
        <w:tab/>
        <w:t xml:space="preserve">for an authorised person who is a Departmental investigator, the </w:t>
      </w:r>
      <w:r w:rsidR="004B2185" w:rsidRPr="004B2185">
        <w:rPr>
          <w:position w:val="6"/>
          <w:sz w:val="16"/>
        </w:rPr>
        <w:t>*</w:t>
      </w:r>
      <w:r w:rsidRPr="002E054C">
        <w:t>Secretary is the relevant chief executive; and</w:t>
      </w:r>
    </w:p>
    <w:p w14:paraId="2F45A801" w14:textId="2B84361D" w:rsidR="00967FC0" w:rsidRPr="002E054C" w:rsidRDefault="00967FC0" w:rsidP="00967FC0">
      <w:pPr>
        <w:pStyle w:val="paragraph"/>
      </w:pPr>
      <w:r w:rsidRPr="002E054C">
        <w:tab/>
        <w:t>(f)</w:t>
      </w:r>
      <w:r w:rsidRPr="002E054C">
        <w:tab/>
        <w:t xml:space="preserve">for an authorised person who is a NVETR investigator, </w:t>
      </w:r>
      <w:r w:rsidR="00C102C4" w:rsidRPr="002E054C">
        <w:t xml:space="preserve">the </w:t>
      </w:r>
      <w:r w:rsidR="004B2185" w:rsidRPr="004B2185">
        <w:rPr>
          <w:position w:val="6"/>
          <w:sz w:val="16"/>
        </w:rPr>
        <w:t>*</w:t>
      </w:r>
      <w:r w:rsidR="00C102C4" w:rsidRPr="002E054C">
        <w:t>National VET Regulator</w:t>
      </w:r>
      <w:r w:rsidRPr="002E054C">
        <w:t xml:space="preserve"> is the relevant chief executive; and</w:t>
      </w:r>
    </w:p>
    <w:p w14:paraId="1E4B0369" w14:textId="09E978CC" w:rsidR="00967FC0" w:rsidRPr="002E054C" w:rsidRDefault="00967FC0" w:rsidP="00967FC0">
      <w:pPr>
        <w:pStyle w:val="paragraph"/>
      </w:pPr>
      <w:r w:rsidRPr="002E054C">
        <w:tab/>
        <w:t>(g)</w:t>
      </w:r>
      <w:r w:rsidRPr="002E054C">
        <w:tab/>
        <w:t xml:space="preserve">each </w:t>
      </w:r>
      <w:r w:rsidR="004B2185" w:rsidRPr="004B2185">
        <w:rPr>
          <w:position w:val="6"/>
          <w:sz w:val="16"/>
        </w:rPr>
        <w:t>*</w:t>
      </w:r>
      <w:r w:rsidRPr="002E054C">
        <w:t>applicable court is the relevant court.</w:t>
      </w:r>
    </w:p>
    <w:p w14:paraId="3ECE8CD7" w14:textId="77777777" w:rsidR="00967FC0" w:rsidRPr="002E054C" w:rsidRDefault="00967FC0" w:rsidP="00967FC0">
      <w:pPr>
        <w:pStyle w:val="SubsectionHead"/>
      </w:pPr>
      <w:r w:rsidRPr="002E054C">
        <w:lastRenderedPageBreak/>
        <w:t>Person assisting</w:t>
      </w:r>
    </w:p>
    <w:p w14:paraId="14FDE8B4" w14:textId="1639BB8F" w:rsidR="00967FC0" w:rsidRPr="002E054C" w:rsidRDefault="00967FC0" w:rsidP="00967FC0">
      <w:pPr>
        <w:pStyle w:val="subsection"/>
      </w:pPr>
      <w:r w:rsidRPr="002E054C">
        <w:tab/>
        <w:t>(2)</w:t>
      </w:r>
      <w:r w:rsidRPr="002E054C">
        <w:tab/>
        <w:t>An authorised person may be assisted by other persons in exercising powers or performing functions or duties under Part</w:t>
      </w:r>
      <w:r w:rsidR="00A35FD3" w:rsidRPr="002E054C">
        <w:t> </w:t>
      </w:r>
      <w:r w:rsidRPr="002E054C">
        <w:t xml:space="preserve">2 of the </w:t>
      </w:r>
      <w:r w:rsidR="004B2185" w:rsidRPr="004B2185">
        <w:rPr>
          <w:position w:val="6"/>
          <w:sz w:val="16"/>
        </w:rPr>
        <w:t>*</w:t>
      </w:r>
      <w:r w:rsidRPr="002E054C">
        <w:t xml:space="preserve">Regulatory Powers Act in relation to a provision of </w:t>
      </w:r>
      <w:r w:rsidR="003539A1" w:rsidRPr="002E054C">
        <w:t>Subdivision 5</w:t>
      </w:r>
      <w:r w:rsidRPr="002E054C">
        <w:t>A</w:t>
      </w:r>
      <w:r w:rsidR="004B2185">
        <w:noBreakHyphen/>
      </w:r>
      <w:r w:rsidRPr="002E054C">
        <w:t>A of this Schedule.</w:t>
      </w:r>
    </w:p>
    <w:p w14:paraId="6BD4F7A3" w14:textId="77777777" w:rsidR="00967FC0" w:rsidRPr="002E054C" w:rsidRDefault="00967FC0" w:rsidP="00967FC0">
      <w:pPr>
        <w:pStyle w:val="ActHead5"/>
      </w:pPr>
      <w:bookmarkStart w:id="745" w:name="_Toc185056300"/>
      <w:r w:rsidRPr="002E054C">
        <w:rPr>
          <w:rStyle w:val="CharSectno"/>
        </w:rPr>
        <w:t>39FC</w:t>
      </w:r>
      <w:r w:rsidRPr="002E054C">
        <w:t xml:space="preserve">  Investigation powers</w:t>
      </w:r>
      <w:bookmarkEnd w:id="745"/>
    </w:p>
    <w:p w14:paraId="642D1589" w14:textId="2DDE0059" w:rsidR="00967FC0" w:rsidRPr="002E054C" w:rsidRDefault="00967FC0" w:rsidP="00967FC0">
      <w:pPr>
        <w:pStyle w:val="subsection"/>
      </w:pPr>
      <w:r w:rsidRPr="002E054C">
        <w:tab/>
      </w:r>
      <w:r w:rsidRPr="002E054C">
        <w:tab/>
        <w:t xml:space="preserve">Each </w:t>
      </w:r>
      <w:r w:rsidR="004B2185" w:rsidRPr="004B2185">
        <w:rPr>
          <w:position w:val="6"/>
          <w:sz w:val="16"/>
        </w:rPr>
        <w:t>*</w:t>
      </w:r>
      <w:r w:rsidRPr="002E054C">
        <w:t xml:space="preserve">civil penalty provision of this Division is subject to investigation under </w:t>
      </w:r>
      <w:r w:rsidR="001A2556" w:rsidRPr="002E054C">
        <w:t>Part 3</w:t>
      </w:r>
      <w:r w:rsidRPr="002E054C">
        <w:t xml:space="preserve"> of the </w:t>
      </w:r>
      <w:r w:rsidR="004B2185" w:rsidRPr="004B2185">
        <w:rPr>
          <w:position w:val="6"/>
          <w:sz w:val="16"/>
        </w:rPr>
        <w:t>*</w:t>
      </w:r>
      <w:r w:rsidRPr="002E054C">
        <w:t>Regulatory Powers Act.</w:t>
      </w:r>
    </w:p>
    <w:p w14:paraId="30A00336" w14:textId="7B073A61" w:rsidR="00967FC0" w:rsidRPr="002E054C" w:rsidRDefault="00967FC0" w:rsidP="00967FC0">
      <w:pPr>
        <w:pStyle w:val="notetext"/>
      </w:pPr>
      <w:r w:rsidRPr="002E054C">
        <w:t>Note:</w:t>
      </w:r>
      <w:r w:rsidRPr="002E054C">
        <w:tab/>
      </w:r>
      <w:r w:rsidR="001A2556" w:rsidRPr="002E054C">
        <w:t>Part 3</w:t>
      </w:r>
      <w:r w:rsidRPr="002E054C">
        <w:t xml:space="preserve"> of the Regulatory Powers Act creates a framework for investigating whether a provision has been contravened. It includes powers of entry, search and seizure.</w:t>
      </w:r>
    </w:p>
    <w:p w14:paraId="05A7EB50" w14:textId="77777777" w:rsidR="00967FC0" w:rsidRPr="002E054C" w:rsidRDefault="00967FC0" w:rsidP="00967FC0">
      <w:pPr>
        <w:pStyle w:val="ActHead5"/>
      </w:pPr>
      <w:bookmarkStart w:id="746" w:name="_Toc185056301"/>
      <w:r w:rsidRPr="002E054C">
        <w:rPr>
          <w:rStyle w:val="CharSectno"/>
        </w:rPr>
        <w:t>39FD</w:t>
      </w:r>
      <w:r w:rsidRPr="002E054C">
        <w:t xml:space="preserve">  Investigation powers—persons exercising relevant roles etc.</w:t>
      </w:r>
      <w:bookmarkEnd w:id="746"/>
    </w:p>
    <w:p w14:paraId="15FB147D" w14:textId="612CBD0C" w:rsidR="00967FC0" w:rsidRPr="002E054C" w:rsidRDefault="00967FC0" w:rsidP="00967FC0">
      <w:pPr>
        <w:pStyle w:val="subsection"/>
      </w:pPr>
      <w:r w:rsidRPr="002E054C">
        <w:tab/>
        <w:t>(1)</w:t>
      </w:r>
      <w:r w:rsidRPr="002E054C">
        <w:tab/>
        <w:t xml:space="preserve">For the purposes of </w:t>
      </w:r>
      <w:r w:rsidR="001A2556" w:rsidRPr="002E054C">
        <w:t>Part 3</w:t>
      </w:r>
      <w:r w:rsidRPr="002E054C">
        <w:t xml:space="preserve"> of the </w:t>
      </w:r>
      <w:r w:rsidR="004B2185" w:rsidRPr="004B2185">
        <w:rPr>
          <w:position w:val="6"/>
          <w:sz w:val="16"/>
        </w:rPr>
        <w:t>*</w:t>
      </w:r>
      <w:r w:rsidRPr="002E054C">
        <w:t xml:space="preserve">Regulatory Powers Act, as it applies in relation to evidential material that relates to a </w:t>
      </w:r>
      <w:r w:rsidR="004B2185" w:rsidRPr="004B2185">
        <w:rPr>
          <w:position w:val="6"/>
          <w:sz w:val="16"/>
        </w:rPr>
        <w:t>*</w:t>
      </w:r>
      <w:r w:rsidRPr="002E054C">
        <w:t>civil penalty provision of this Division:</w:t>
      </w:r>
    </w:p>
    <w:p w14:paraId="5C4DAA45" w14:textId="29EA5EF0" w:rsidR="00967FC0" w:rsidRPr="002E054C" w:rsidRDefault="00967FC0" w:rsidP="00967FC0">
      <w:pPr>
        <w:pStyle w:val="paragraph"/>
      </w:pPr>
      <w:r w:rsidRPr="002E054C">
        <w:tab/>
        <w:t>(a)</w:t>
      </w:r>
      <w:r w:rsidRPr="002E054C">
        <w:tab/>
        <w:t xml:space="preserve">each </w:t>
      </w:r>
      <w:r w:rsidR="004B2185" w:rsidRPr="004B2185">
        <w:rPr>
          <w:position w:val="6"/>
          <w:sz w:val="16"/>
        </w:rPr>
        <w:t>*</w:t>
      </w:r>
      <w:r w:rsidRPr="002E054C">
        <w:t xml:space="preserve">Departmental investigator and </w:t>
      </w:r>
      <w:r w:rsidR="004B2185" w:rsidRPr="004B2185">
        <w:rPr>
          <w:position w:val="6"/>
          <w:sz w:val="16"/>
        </w:rPr>
        <w:t>*</w:t>
      </w:r>
      <w:r w:rsidRPr="002E054C">
        <w:t>NVETR investigator is an authorised applicant; and</w:t>
      </w:r>
    </w:p>
    <w:p w14:paraId="2A89EF03" w14:textId="77777777" w:rsidR="00967FC0" w:rsidRPr="002E054C" w:rsidRDefault="00967FC0" w:rsidP="00967FC0">
      <w:pPr>
        <w:pStyle w:val="paragraph"/>
      </w:pPr>
      <w:r w:rsidRPr="002E054C">
        <w:tab/>
        <w:t>(b)</w:t>
      </w:r>
      <w:r w:rsidRPr="002E054C">
        <w:tab/>
        <w:t>each Departmental investigator and NVETR investigator is an authorised person; and</w:t>
      </w:r>
    </w:p>
    <w:p w14:paraId="08A306AF" w14:textId="4879AFEB" w:rsidR="00967FC0" w:rsidRPr="002E054C" w:rsidRDefault="00967FC0" w:rsidP="00967FC0">
      <w:pPr>
        <w:pStyle w:val="paragraph"/>
      </w:pPr>
      <w:r w:rsidRPr="002E054C">
        <w:tab/>
        <w:t>(c)</w:t>
      </w:r>
      <w:r w:rsidRPr="002E054C">
        <w:tab/>
        <w:t xml:space="preserve">a </w:t>
      </w:r>
      <w:r w:rsidR="004B2185" w:rsidRPr="004B2185">
        <w:rPr>
          <w:position w:val="6"/>
          <w:sz w:val="16"/>
        </w:rPr>
        <w:t>*</w:t>
      </w:r>
      <w:r w:rsidRPr="002E054C">
        <w:t>judicial officer is an issuing officer; and</w:t>
      </w:r>
    </w:p>
    <w:p w14:paraId="71440AB7" w14:textId="6F4400F7" w:rsidR="00967FC0" w:rsidRPr="002E054C" w:rsidRDefault="00967FC0" w:rsidP="00967FC0">
      <w:pPr>
        <w:pStyle w:val="paragraph"/>
      </w:pPr>
      <w:r w:rsidRPr="002E054C">
        <w:tab/>
        <w:t>(d)</w:t>
      </w:r>
      <w:r w:rsidRPr="002E054C">
        <w:tab/>
        <w:t xml:space="preserve">for an authorised person who is a Departmental investigator, the </w:t>
      </w:r>
      <w:r w:rsidR="004B2185" w:rsidRPr="004B2185">
        <w:rPr>
          <w:position w:val="6"/>
          <w:sz w:val="16"/>
        </w:rPr>
        <w:t>*</w:t>
      </w:r>
      <w:r w:rsidRPr="002E054C">
        <w:t>Secretary is the relevant chief executive; and</w:t>
      </w:r>
    </w:p>
    <w:p w14:paraId="5A5BEF96" w14:textId="761E1D01" w:rsidR="00967FC0" w:rsidRPr="002E054C" w:rsidRDefault="00967FC0" w:rsidP="00967FC0">
      <w:pPr>
        <w:pStyle w:val="paragraph"/>
      </w:pPr>
      <w:r w:rsidRPr="002E054C">
        <w:tab/>
        <w:t>(e)</w:t>
      </w:r>
      <w:r w:rsidRPr="002E054C">
        <w:tab/>
        <w:t xml:space="preserve">for an authorised person who is a NVETR investigator, </w:t>
      </w:r>
      <w:r w:rsidR="00C102C4" w:rsidRPr="002E054C">
        <w:t xml:space="preserve">the </w:t>
      </w:r>
      <w:r w:rsidR="004B2185" w:rsidRPr="004B2185">
        <w:rPr>
          <w:position w:val="6"/>
          <w:sz w:val="16"/>
        </w:rPr>
        <w:t>*</w:t>
      </w:r>
      <w:r w:rsidR="00C102C4" w:rsidRPr="002E054C">
        <w:t>National VET Regulator</w:t>
      </w:r>
      <w:r w:rsidRPr="002E054C">
        <w:t xml:space="preserve"> is the relevant chief executive; and</w:t>
      </w:r>
    </w:p>
    <w:p w14:paraId="140336EB" w14:textId="7C539999" w:rsidR="00967FC0" w:rsidRPr="002E054C" w:rsidRDefault="00967FC0" w:rsidP="00967FC0">
      <w:pPr>
        <w:pStyle w:val="paragraph"/>
      </w:pPr>
      <w:r w:rsidRPr="002E054C">
        <w:tab/>
        <w:t>(f)</w:t>
      </w:r>
      <w:r w:rsidRPr="002E054C">
        <w:tab/>
        <w:t xml:space="preserve">each </w:t>
      </w:r>
      <w:r w:rsidR="004B2185" w:rsidRPr="004B2185">
        <w:rPr>
          <w:position w:val="6"/>
          <w:sz w:val="16"/>
        </w:rPr>
        <w:t>*</w:t>
      </w:r>
      <w:r w:rsidRPr="002E054C">
        <w:t>applicable court is the relevant court.</w:t>
      </w:r>
    </w:p>
    <w:p w14:paraId="5A5E9EA6" w14:textId="77777777" w:rsidR="00967FC0" w:rsidRPr="002E054C" w:rsidRDefault="00967FC0" w:rsidP="00967FC0">
      <w:pPr>
        <w:pStyle w:val="SubsectionHead"/>
      </w:pPr>
      <w:r w:rsidRPr="002E054C">
        <w:t>Person assisting</w:t>
      </w:r>
    </w:p>
    <w:p w14:paraId="7AF938DE" w14:textId="47D33837" w:rsidR="00967FC0" w:rsidRPr="002E054C" w:rsidRDefault="00967FC0" w:rsidP="00967FC0">
      <w:pPr>
        <w:pStyle w:val="subsection"/>
      </w:pPr>
      <w:r w:rsidRPr="002E054C">
        <w:tab/>
        <w:t>(2)</w:t>
      </w:r>
      <w:r w:rsidRPr="002E054C">
        <w:tab/>
        <w:t xml:space="preserve">An authorised person may be assisted by other persons in exercising powers or performing functions or duties under </w:t>
      </w:r>
      <w:r w:rsidR="001A2556" w:rsidRPr="002E054C">
        <w:t>Part 3</w:t>
      </w:r>
      <w:r w:rsidRPr="002E054C">
        <w:t xml:space="preserve"> of </w:t>
      </w:r>
      <w:r w:rsidRPr="002E054C">
        <w:lastRenderedPageBreak/>
        <w:t xml:space="preserve">the </w:t>
      </w:r>
      <w:r w:rsidR="004B2185" w:rsidRPr="004B2185">
        <w:rPr>
          <w:position w:val="6"/>
          <w:sz w:val="16"/>
        </w:rPr>
        <w:t>*</w:t>
      </w:r>
      <w:r w:rsidRPr="002E054C">
        <w:t xml:space="preserve">Regulatory Powers Act in relation to evidential material that relates to a provision of </w:t>
      </w:r>
      <w:r w:rsidR="003539A1" w:rsidRPr="002E054C">
        <w:t>Subdivision 5</w:t>
      </w:r>
      <w:r w:rsidRPr="002E054C">
        <w:t>A</w:t>
      </w:r>
      <w:r w:rsidR="004B2185">
        <w:noBreakHyphen/>
      </w:r>
      <w:r w:rsidRPr="002E054C">
        <w:t>A of this Schedule.</w:t>
      </w:r>
    </w:p>
    <w:p w14:paraId="46079270" w14:textId="044D965F" w:rsidR="00967FC0" w:rsidRPr="002E054C" w:rsidRDefault="003539A1" w:rsidP="00967FC0">
      <w:pPr>
        <w:pStyle w:val="ActHead4"/>
      </w:pPr>
      <w:bookmarkStart w:id="747" w:name="_Toc185056302"/>
      <w:r w:rsidRPr="002E054C">
        <w:rPr>
          <w:rStyle w:val="CharSubdNo"/>
        </w:rPr>
        <w:t>Subdivision 5</w:t>
      </w:r>
      <w:r w:rsidR="00967FC0" w:rsidRPr="002E054C">
        <w:rPr>
          <w:rStyle w:val="CharSubdNo"/>
        </w:rPr>
        <w:t>A</w:t>
      </w:r>
      <w:r w:rsidR="004B2185">
        <w:rPr>
          <w:rStyle w:val="CharSubdNo"/>
        </w:rPr>
        <w:noBreakHyphen/>
      </w:r>
      <w:r w:rsidR="00967FC0" w:rsidRPr="002E054C">
        <w:rPr>
          <w:rStyle w:val="CharSubdNo"/>
        </w:rPr>
        <w:t>D</w:t>
      </w:r>
      <w:r w:rsidR="00967FC0" w:rsidRPr="002E054C">
        <w:t>—</w:t>
      </w:r>
      <w:r w:rsidR="00967FC0" w:rsidRPr="002E054C">
        <w:rPr>
          <w:rStyle w:val="CharSubdText"/>
        </w:rPr>
        <w:t>Other matters</w:t>
      </w:r>
      <w:bookmarkEnd w:id="747"/>
    </w:p>
    <w:p w14:paraId="2B899AD8" w14:textId="77777777" w:rsidR="00967FC0" w:rsidRPr="002E054C" w:rsidRDefault="00967FC0" w:rsidP="00967FC0">
      <w:pPr>
        <w:pStyle w:val="ActHead5"/>
      </w:pPr>
      <w:bookmarkStart w:id="748" w:name="_Toc185056303"/>
      <w:r w:rsidRPr="002E054C">
        <w:rPr>
          <w:rStyle w:val="CharSectno"/>
        </w:rPr>
        <w:t>39GA</w:t>
      </w:r>
      <w:r w:rsidRPr="002E054C">
        <w:t xml:space="preserve">  Appointment of investigators</w:t>
      </w:r>
      <w:bookmarkEnd w:id="748"/>
    </w:p>
    <w:p w14:paraId="5906273C" w14:textId="3265A654" w:rsidR="00967FC0" w:rsidRPr="002E054C" w:rsidRDefault="00967FC0" w:rsidP="00967FC0">
      <w:pPr>
        <w:pStyle w:val="subsection"/>
      </w:pPr>
      <w:r w:rsidRPr="002E054C">
        <w:tab/>
        <w:t>(1)</w:t>
      </w:r>
      <w:r w:rsidRPr="002E054C">
        <w:tab/>
        <w:t xml:space="preserve">The </w:t>
      </w:r>
      <w:r w:rsidR="004B2185" w:rsidRPr="004B2185">
        <w:rPr>
          <w:position w:val="6"/>
          <w:sz w:val="16"/>
        </w:rPr>
        <w:t>*</w:t>
      </w:r>
      <w:r w:rsidRPr="002E054C">
        <w:t xml:space="preserve">Secretary may, in writing, appoint a person as a </w:t>
      </w:r>
      <w:r w:rsidRPr="002E054C">
        <w:rPr>
          <w:b/>
          <w:i/>
        </w:rPr>
        <w:t>Departmental investigator</w:t>
      </w:r>
      <w:r w:rsidRPr="002E054C">
        <w:t xml:space="preserve"> for the purposes of this Division.</w:t>
      </w:r>
    </w:p>
    <w:p w14:paraId="5C1C0FAC" w14:textId="27257A8D" w:rsidR="00967FC0" w:rsidRPr="002E054C" w:rsidRDefault="00967FC0" w:rsidP="00967FC0">
      <w:pPr>
        <w:pStyle w:val="subsection"/>
      </w:pPr>
      <w:r w:rsidRPr="002E054C">
        <w:tab/>
        <w:t>(2)</w:t>
      </w:r>
      <w:r w:rsidRPr="002E054C">
        <w:tab/>
      </w:r>
      <w:r w:rsidR="00837FB1" w:rsidRPr="002E054C">
        <w:t xml:space="preserve">The </w:t>
      </w:r>
      <w:r w:rsidR="004B2185" w:rsidRPr="004B2185">
        <w:rPr>
          <w:position w:val="6"/>
          <w:sz w:val="16"/>
        </w:rPr>
        <w:t>*</w:t>
      </w:r>
      <w:r w:rsidR="00837FB1" w:rsidRPr="002E054C">
        <w:t>National VET Regulator</w:t>
      </w:r>
      <w:r w:rsidRPr="002E054C">
        <w:t xml:space="preserve"> may, in writing, appoint a </w:t>
      </w:r>
      <w:r w:rsidR="004B2185" w:rsidRPr="004B2185">
        <w:rPr>
          <w:position w:val="6"/>
          <w:sz w:val="16"/>
        </w:rPr>
        <w:t>*</w:t>
      </w:r>
      <w:r w:rsidRPr="002E054C">
        <w:t xml:space="preserve">NVETR staff member as a </w:t>
      </w:r>
      <w:r w:rsidRPr="002E054C">
        <w:rPr>
          <w:b/>
          <w:i/>
        </w:rPr>
        <w:t>NVETR investigator</w:t>
      </w:r>
      <w:r w:rsidRPr="002E054C">
        <w:t xml:space="preserve"> for the purposes of this Division.</w:t>
      </w:r>
    </w:p>
    <w:p w14:paraId="3B922262" w14:textId="062F1460" w:rsidR="00967FC0" w:rsidRPr="002E054C" w:rsidRDefault="00967FC0" w:rsidP="00967FC0">
      <w:pPr>
        <w:pStyle w:val="subsection"/>
      </w:pPr>
      <w:r w:rsidRPr="002E054C">
        <w:tab/>
        <w:t>(3)</w:t>
      </w:r>
      <w:r w:rsidRPr="002E054C">
        <w:tab/>
        <w:t xml:space="preserve">A person must not be appointed as a </w:t>
      </w:r>
      <w:r w:rsidR="004B2185" w:rsidRPr="004B2185">
        <w:rPr>
          <w:position w:val="6"/>
          <w:sz w:val="16"/>
        </w:rPr>
        <w:t>*</w:t>
      </w:r>
      <w:r w:rsidRPr="002E054C">
        <w:t xml:space="preserve">Departmental investigator, or a </w:t>
      </w:r>
      <w:r w:rsidR="004B2185" w:rsidRPr="004B2185">
        <w:rPr>
          <w:position w:val="6"/>
          <w:sz w:val="16"/>
        </w:rPr>
        <w:t>*</w:t>
      </w:r>
      <w:r w:rsidRPr="002E054C">
        <w:t>NVETR investigator, unless the appointer is satisfied that the person has the knowledge or experience necessary to properly exercise the powers of such an investigator.</w:t>
      </w:r>
    </w:p>
    <w:p w14:paraId="703DEED4" w14:textId="1C6E7F1F" w:rsidR="00967FC0" w:rsidRPr="002E054C" w:rsidRDefault="00967FC0" w:rsidP="00967FC0">
      <w:pPr>
        <w:pStyle w:val="subsection"/>
      </w:pPr>
      <w:r w:rsidRPr="002E054C">
        <w:tab/>
        <w:t>(4)</w:t>
      </w:r>
      <w:r w:rsidRPr="002E054C">
        <w:tab/>
        <w:t xml:space="preserve">A </w:t>
      </w:r>
      <w:r w:rsidR="004B2185" w:rsidRPr="004B2185">
        <w:rPr>
          <w:position w:val="6"/>
          <w:sz w:val="16"/>
        </w:rPr>
        <w:t>*</w:t>
      </w:r>
      <w:r w:rsidRPr="002E054C">
        <w:t xml:space="preserve">Departmental investigator, and a </w:t>
      </w:r>
      <w:r w:rsidR="004B2185" w:rsidRPr="004B2185">
        <w:rPr>
          <w:position w:val="6"/>
          <w:sz w:val="16"/>
        </w:rPr>
        <w:t>*</w:t>
      </w:r>
      <w:r w:rsidRPr="002E054C">
        <w:t>NVETR investigator, must, in exercising powers as such, comply with any directions of the appointer.</w:t>
      </w:r>
    </w:p>
    <w:p w14:paraId="13002411" w14:textId="77777777" w:rsidR="00967FC0" w:rsidRPr="002E054C" w:rsidRDefault="00967FC0" w:rsidP="00967FC0">
      <w:pPr>
        <w:pStyle w:val="subsection"/>
      </w:pPr>
      <w:r w:rsidRPr="002E054C">
        <w:tab/>
        <w:t>(5)</w:t>
      </w:r>
      <w:r w:rsidRPr="002E054C">
        <w:tab/>
        <w:t xml:space="preserve">If a direction is given under </w:t>
      </w:r>
      <w:r w:rsidR="00A35FD3" w:rsidRPr="002E054C">
        <w:t>subclause (</w:t>
      </w:r>
      <w:r w:rsidRPr="002E054C">
        <w:t>4) in writing, the direction is not a legislative instrument.</w:t>
      </w:r>
    </w:p>
    <w:p w14:paraId="07746D22" w14:textId="77777777" w:rsidR="00967FC0" w:rsidRPr="002E054C" w:rsidRDefault="00967FC0" w:rsidP="00967FC0">
      <w:pPr>
        <w:pStyle w:val="ActHead5"/>
      </w:pPr>
      <w:bookmarkStart w:id="749" w:name="_Toc185056304"/>
      <w:r w:rsidRPr="002E054C">
        <w:rPr>
          <w:rStyle w:val="CharSectno"/>
        </w:rPr>
        <w:t>39GB</w:t>
      </w:r>
      <w:r w:rsidRPr="002E054C">
        <w:t xml:space="preserve">  Functions and powers</w:t>
      </w:r>
      <w:bookmarkEnd w:id="749"/>
    </w:p>
    <w:p w14:paraId="188B535F" w14:textId="77777777" w:rsidR="00967FC0" w:rsidRPr="002E054C" w:rsidRDefault="00967FC0" w:rsidP="00967FC0">
      <w:pPr>
        <w:pStyle w:val="subsection"/>
      </w:pPr>
      <w:r w:rsidRPr="002E054C">
        <w:tab/>
      </w:r>
      <w:r w:rsidRPr="002E054C">
        <w:tab/>
        <w:t>The functions and powers of a person referred to in:</w:t>
      </w:r>
    </w:p>
    <w:p w14:paraId="340A28D2" w14:textId="77777777" w:rsidR="00967FC0" w:rsidRPr="002E054C" w:rsidRDefault="00967FC0" w:rsidP="00967FC0">
      <w:pPr>
        <w:pStyle w:val="paragraph"/>
      </w:pPr>
      <w:r w:rsidRPr="002E054C">
        <w:tab/>
        <w:t>(a)</w:t>
      </w:r>
      <w:r w:rsidRPr="002E054C">
        <w:tab/>
        <w:t>subclause</w:t>
      </w:r>
      <w:r w:rsidR="00A35FD3" w:rsidRPr="002E054C">
        <w:t> </w:t>
      </w:r>
      <w:r w:rsidRPr="002E054C">
        <w:t>39DA(2) (about authorised applicants); or</w:t>
      </w:r>
    </w:p>
    <w:p w14:paraId="04CCDACE" w14:textId="77777777" w:rsidR="00967FC0" w:rsidRPr="002E054C" w:rsidRDefault="00967FC0" w:rsidP="00967FC0">
      <w:pPr>
        <w:pStyle w:val="paragraph"/>
      </w:pPr>
      <w:r w:rsidRPr="002E054C">
        <w:tab/>
        <w:t>(b)</w:t>
      </w:r>
      <w:r w:rsidRPr="002E054C">
        <w:tab/>
        <w:t>clause</w:t>
      </w:r>
      <w:r w:rsidR="00A35FD3" w:rsidRPr="002E054C">
        <w:t> </w:t>
      </w:r>
      <w:r w:rsidRPr="002E054C">
        <w:t>39EB or 39EC (about infringement notices); or</w:t>
      </w:r>
    </w:p>
    <w:p w14:paraId="41F2D47F" w14:textId="77777777" w:rsidR="00967FC0" w:rsidRPr="002E054C" w:rsidRDefault="00967FC0" w:rsidP="00967FC0">
      <w:pPr>
        <w:pStyle w:val="paragraph"/>
      </w:pPr>
      <w:r w:rsidRPr="002E054C">
        <w:tab/>
        <w:t>(c)</w:t>
      </w:r>
      <w:r w:rsidRPr="002E054C">
        <w:tab/>
        <w:t>paragraph</w:t>
      </w:r>
      <w:r w:rsidR="00A35FD3" w:rsidRPr="002E054C">
        <w:t> </w:t>
      </w:r>
      <w:r w:rsidRPr="002E054C">
        <w:t>39FB(1)(b), (c), (d), (e) or (f) (about monitoring powers); or</w:t>
      </w:r>
    </w:p>
    <w:p w14:paraId="1BCEE6CD" w14:textId="77777777" w:rsidR="00967FC0" w:rsidRPr="002E054C" w:rsidRDefault="00967FC0" w:rsidP="00967FC0">
      <w:pPr>
        <w:pStyle w:val="paragraph"/>
      </w:pPr>
      <w:r w:rsidRPr="002E054C">
        <w:tab/>
        <w:t>(d)</w:t>
      </w:r>
      <w:r w:rsidRPr="002E054C">
        <w:tab/>
        <w:t>paragraph</w:t>
      </w:r>
      <w:r w:rsidR="00A35FD3" w:rsidRPr="002E054C">
        <w:t> </w:t>
      </w:r>
      <w:r w:rsidRPr="002E054C">
        <w:t>39FD(1)(a), (b), (c), (d) or (e) (about investigation powers);</w:t>
      </w:r>
    </w:p>
    <w:p w14:paraId="6B791811" w14:textId="2E85EB3E" w:rsidR="00967FC0" w:rsidRPr="002E054C" w:rsidRDefault="00967FC0" w:rsidP="00967FC0">
      <w:pPr>
        <w:pStyle w:val="subsection2"/>
      </w:pPr>
      <w:r w:rsidRPr="002E054C">
        <w:lastRenderedPageBreak/>
        <w:t>include those conferred by Part</w:t>
      </w:r>
      <w:r w:rsidR="00A35FD3" w:rsidRPr="002E054C">
        <w:t> </w:t>
      </w:r>
      <w:r w:rsidRPr="002E054C">
        <w:t xml:space="preserve">2, 3, 4 or 5 (as applicable) of the </w:t>
      </w:r>
      <w:r w:rsidR="004B2185" w:rsidRPr="004B2185">
        <w:rPr>
          <w:position w:val="6"/>
          <w:sz w:val="16"/>
        </w:rPr>
        <w:t>*</w:t>
      </w:r>
      <w:r w:rsidRPr="002E054C">
        <w:t>Regulatory Powers Act in relation to this Division.</w:t>
      </w:r>
    </w:p>
    <w:p w14:paraId="1F9D3CF6" w14:textId="77777777" w:rsidR="00967FC0" w:rsidRPr="002E054C" w:rsidRDefault="00967FC0" w:rsidP="00967FC0">
      <w:pPr>
        <w:pStyle w:val="ActHead5"/>
      </w:pPr>
      <w:bookmarkStart w:id="750" w:name="_Toc185056305"/>
      <w:r w:rsidRPr="002E054C">
        <w:rPr>
          <w:rStyle w:val="CharSectno"/>
        </w:rPr>
        <w:t>39GC</w:t>
      </w:r>
      <w:r w:rsidRPr="002E054C">
        <w:t xml:space="preserve">  Delegation by relevant chief executive etc.</w:t>
      </w:r>
      <w:bookmarkEnd w:id="750"/>
    </w:p>
    <w:p w14:paraId="6E387BB6" w14:textId="74566D25" w:rsidR="00967FC0" w:rsidRPr="002E054C" w:rsidRDefault="00967FC0" w:rsidP="00967FC0">
      <w:pPr>
        <w:pStyle w:val="subsection"/>
      </w:pPr>
      <w:r w:rsidRPr="002E054C">
        <w:tab/>
        <w:t>(1)</w:t>
      </w:r>
      <w:r w:rsidRPr="002E054C">
        <w:tab/>
        <w:t xml:space="preserve">The </w:t>
      </w:r>
      <w:r w:rsidR="004B2185" w:rsidRPr="004B2185">
        <w:rPr>
          <w:position w:val="6"/>
          <w:sz w:val="16"/>
        </w:rPr>
        <w:t>*</w:t>
      </w:r>
      <w:r w:rsidRPr="002E054C">
        <w:t>Secretary may, in writing, delegate his or her powers and functions that:</w:t>
      </w:r>
    </w:p>
    <w:p w14:paraId="07EEE6DD" w14:textId="2BDB540D" w:rsidR="00967FC0" w:rsidRPr="002E054C" w:rsidRDefault="00967FC0" w:rsidP="00967FC0">
      <w:pPr>
        <w:pStyle w:val="paragraph"/>
      </w:pPr>
      <w:r w:rsidRPr="002E054C">
        <w:tab/>
        <w:t>(a)</w:t>
      </w:r>
      <w:r w:rsidRPr="002E054C">
        <w:tab/>
        <w:t xml:space="preserve">arise under the </w:t>
      </w:r>
      <w:r w:rsidR="004B2185" w:rsidRPr="004B2185">
        <w:rPr>
          <w:position w:val="6"/>
          <w:sz w:val="16"/>
        </w:rPr>
        <w:t>*</w:t>
      </w:r>
      <w:r w:rsidRPr="002E054C">
        <w:t>Regulatory Powers Act as the relevant chief executive; and</w:t>
      </w:r>
    </w:p>
    <w:p w14:paraId="731B5591" w14:textId="77777777" w:rsidR="00967FC0" w:rsidRPr="002E054C" w:rsidRDefault="00967FC0" w:rsidP="00967FC0">
      <w:pPr>
        <w:pStyle w:val="paragraph"/>
      </w:pPr>
      <w:r w:rsidRPr="002E054C">
        <w:tab/>
        <w:t>(b)</w:t>
      </w:r>
      <w:r w:rsidRPr="002E054C">
        <w:tab/>
        <w:t>relate to this Division;</w:t>
      </w:r>
    </w:p>
    <w:p w14:paraId="7AAE9F19" w14:textId="77777777" w:rsidR="00967FC0" w:rsidRPr="002E054C" w:rsidRDefault="00967FC0" w:rsidP="00967FC0">
      <w:pPr>
        <w:pStyle w:val="subsection2"/>
      </w:pPr>
      <w:r w:rsidRPr="002E054C">
        <w:t>to an SES employee, or an acting SES employee, in the Department.</w:t>
      </w:r>
    </w:p>
    <w:p w14:paraId="181A7300" w14:textId="272676F7" w:rsidR="00967FC0" w:rsidRPr="002E054C" w:rsidRDefault="00967FC0" w:rsidP="00967FC0">
      <w:pPr>
        <w:pStyle w:val="subsection"/>
      </w:pPr>
      <w:r w:rsidRPr="002E054C">
        <w:tab/>
        <w:t>(2)</w:t>
      </w:r>
      <w:r w:rsidRPr="002E054C">
        <w:tab/>
      </w:r>
      <w:r w:rsidR="00837FB1" w:rsidRPr="002E054C">
        <w:t xml:space="preserve">The </w:t>
      </w:r>
      <w:r w:rsidR="004B2185" w:rsidRPr="004B2185">
        <w:rPr>
          <w:position w:val="6"/>
          <w:sz w:val="16"/>
        </w:rPr>
        <w:t>*</w:t>
      </w:r>
      <w:r w:rsidR="00837FB1" w:rsidRPr="002E054C">
        <w:t>National VET Regulator</w:t>
      </w:r>
      <w:r w:rsidRPr="002E054C">
        <w:t xml:space="preserve"> may, in writing, delegate his or her powers and functions that:</w:t>
      </w:r>
    </w:p>
    <w:p w14:paraId="49BA96A6" w14:textId="0BCF6AB6" w:rsidR="00967FC0" w:rsidRPr="002E054C" w:rsidRDefault="00967FC0" w:rsidP="00967FC0">
      <w:pPr>
        <w:pStyle w:val="paragraph"/>
      </w:pPr>
      <w:r w:rsidRPr="002E054C">
        <w:tab/>
        <w:t>(a)</w:t>
      </w:r>
      <w:r w:rsidRPr="002E054C">
        <w:tab/>
        <w:t xml:space="preserve">arise under the </w:t>
      </w:r>
      <w:r w:rsidR="004B2185" w:rsidRPr="004B2185">
        <w:rPr>
          <w:position w:val="6"/>
          <w:sz w:val="16"/>
        </w:rPr>
        <w:t>*</w:t>
      </w:r>
      <w:r w:rsidRPr="002E054C">
        <w:t>Regulatory Powers Act as the relevant chief executive and relate to this Division; or</w:t>
      </w:r>
    </w:p>
    <w:p w14:paraId="16323B5E" w14:textId="77777777" w:rsidR="00967FC0" w:rsidRPr="002E054C" w:rsidRDefault="00967FC0" w:rsidP="00967FC0">
      <w:pPr>
        <w:pStyle w:val="paragraph"/>
      </w:pPr>
      <w:r w:rsidRPr="002E054C">
        <w:tab/>
        <w:t>(b)</w:t>
      </w:r>
      <w:r w:rsidRPr="002E054C">
        <w:tab/>
        <w:t>arise under clause</w:t>
      </w:r>
      <w:r w:rsidR="00A35FD3" w:rsidRPr="002E054C">
        <w:t> </w:t>
      </w:r>
      <w:r w:rsidRPr="002E054C">
        <w:t>39GA of this Schedule;</w:t>
      </w:r>
    </w:p>
    <w:p w14:paraId="201C4F8E" w14:textId="64F7A52C" w:rsidR="00967FC0" w:rsidRPr="002E054C" w:rsidRDefault="00967FC0" w:rsidP="00967FC0">
      <w:pPr>
        <w:pStyle w:val="subsection2"/>
      </w:pPr>
      <w:r w:rsidRPr="002E054C">
        <w:t xml:space="preserve">to an </w:t>
      </w:r>
      <w:r w:rsidR="004B2185" w:rsidRPr="004B2185">
        <w:rPr>
          <w:position w:val="6"/>
          <w:sz w:val="16"/>
        </w:rPr>
        <w:t>*</w:t>
      </w:r>
      <w:r w:rsidRPr="002E054C">
        <w:t>NVETR staff member who is:</w:t>
      </w:r>
    </w:p>
    <w:p w14:paraId="7924BC38" w14:textId="77777777" w:rsidR="00967FC0" w:rsidRPr="002E054C" w:rsidRDefault="00967FC0" w:rsidP="00967FC0">
      <w:pPr>
        <w:pStyle w:val="paragraph"/>
      </w:pPr>
      <w:r w:rsidRPr="002E054C">
        <w:tab/>
        <w:t>(c)</w:t>
      </w:r>
      <w:r w:rsidRPr="002E054C">
        <w:tab/>
        <w:t>an SES employee or an acting SES employee; or</w:t>
      </w:r>
    </w:p>
    <w:p w14:paraId="1155B50C" w14:textId="77777777" w:rsidR="00967FC0" w:rsidRPr="002E054C" w:rsidRDefault="00967FC0" w:rsidP="00967FC0">
      <w:pPr>
        <w:pStyle w:val="paragraph"/>
      </w:pPr>
      <w:r w:rsidRPr="002E054C">
        <w:tab/>
        <w:t>(d)</w:t>
      </w:r>
      <w:r w:rsidRPr="002E054C">
        <w:tab/>
        <w:t>an APS employee who holds or performs the duties of an Executive Level 2 position or an equivalent position.</w:t>
      </w:r>
    </w:p>
    <w:p w14:paraId="200F34D9" w14:textId="77777777" w:rsidR="00967FC0" w:rsidRPr="002E054C" w:rsidRDefault="00967FC0" w:rsidP="00967FC0">
      <w:pPr>
        <w:pStyle w:val="subsection"/>
      </w:pPr>
      <w:r w:rsidRPr="002E054C">
        <w:tab/>
        <w:t>(3)</w:t>
      </w:r>
      <w:r w:rsidRPr="002E054C">
        <w:tab/>
        <w:t xml:space="preserve">A person exercising powers or performing functions under a delegation under </w:t>
      </w:r>
      <w:r w:rsidR="00A35FD3" w:rsidRPr="002E054C">
        <w:t>subclause (</w:t>
      </w:r>
      <w:r w:rsidRPr="002E054C">
        <w:t>1) or (2) must comply with any directions of the delegator.</w:t>
      </w:r>
    </w:p>
    <w:p w14:paraId="026B381C" w14:textId="77777777" w:rsidR="00967FC0" w:rsidRPr="002E054C" w:rsidRDefault="00967FC0" w:rsidP="00967FC0">
      <w:pPr>
        <w:pStyle w:val="subsection"/>
      </w:pPr>
      <w:r w:rsidRPr="002E054C">
        <w:tab/>
        <w:t>(4)</w:t>
      </w:r>
      <w:r w:rsidRPr="002E054C">
        <w:tab/>
        <w:t xml:space="preserve">A person must not exercise powers or perform functions under a delegation under </w:t>
      </w:r>
      <w:r w:rsidR="00A35FD3" w:rsidRPr="002E054C">
        <w:t>subclause (</w:t>
      </w:r>
      <w:r w:rsidRPr="002E054C">
        <w:t>1) or (2) in relation to an infringement notice given by the person.</w:t>
      </w:r>
    </w:p>
    <w:p w14:paraId="66544464" w14:textId="77777777" w:rsidR="00967FC0" w:rsidRPr="002E054C" w:rsidRDefault="00967FC0" w:rsidP="00967FC0">
      <w:pPr>
        <w:pStyle w:val="ActHead5"/>
      </w:pPr>
      <w:bookmarkStart w:id="751" w:name="_Toc185056306"/>
      <w:r w:rsidRPr="002E054C">
        <w:rPr>
          <w:rStyle w:val="CharSectno"/>
        </w:rPr>
        <w:t>39GD</w:t>
      </w:r>
      <w:r w:rsidRPr="002E054C">
        <w:t xml:space="preserve">  Other enforcement action</w:t>
      </w:r>
      <w:bookmarkEnd w:id="751"/>
    </w:p>
    <w:p w14:paraId="49D08F57" w14:textId="77777777" w:rsidR="00967FC0" w:rsidRPr="002E054C" w:rsidRDefault="00967FC0" w:rsidP="00967FC0">
      <w:pPr>
        <w:pStyle w:val="subsection"/>
      </w:pPr>
      <w:r w:rsidRPr="002E054C">
        <w:tab/>
      </w:r>
      <w:r w:rsidRPr="002E054C">
        <w:tab/>
        <w:t xml:space="preserve">To avoid doubt, action may be taken under this Division in addition to, or instead of, any action that may be taken under any </w:t>
      </w:r>
      <w:r w:rsidRPr="002E054C">
        <w:lastRenderedPageBreak/>
        <w:t>other provision of this Act, including under any or all of the following provisions of this Schedule:</w:t>
      </w:r>
    </w:p>
    <w:p w14:paraId="6117D35F" w14:textId="77777777" w:rsidR="00967FC0" w:rsidRPr="002E054C" w:rsidRDefault="00967FC0" w:rsidP="00967FC0">
      <w:pPr>
        <w:pStyle w:val="paragraph"/>
      </w:pPr>
      <w:r w:rsidRPr="002E054C">
        <w:tab/>
        <w:t>(a)</w:t>
      </w:r>
      <w:r w:rsidRPr="002E054C">
        <w:tab/>
        <w:t>clause</w:t>
      </w:r>
      <w:r w:rsidR="00A35FD3" w:rsidRPr="002E054C">
        <w:t> </w:t>
      </w:r>
      <w:r w:rsidRPr="002E054C">
        <w:t>12A (about imposing conditions on an approval);</w:t>
      </w:r>
    </w:p>
    <w:p w14:paraId="6A14CA63" w14:textId="77777777" w:rsidR="00967FC0" w:rsidRPr="002E054C" w:rsidRDefault="00967FC0" w:rsidP="00967FC0">
      <w:pPr>
        <w:pStyle w:val="paragraph"/>
      </w:pPr>
      <w:r w:rsidRPr="002E054C">
        <w:tab/>
        <w:t>(b)</w:t>
      </w:r>
      <w:r w:rsidRPr="002E054C">
        <w:tab/>
        <w:t>clause</w:t>
      </w:r>
      <w:r w:rsidR="00A35FD3" w:rsidRPr="002E054C">
        <w:t> </w:t>
      </w:r>
      <w:r w:rsidRPr="002E054C">
        <w:t>26A (about compliance notices);</w:t>
      </w:r>
    </w:p>
    <w:p w14:paraId="6BEAA383" w14:textId="0E79F9D5" w:rsidR="00967FC0" w:rsidRPr="002E054C" w:rsidRDefault="00967FC0" w:rsidP="00967FC0">
      <w:pPr>
        <w:pStyle w:val="paragraph"/>
      </w:pPr>
      <w:r w:rsidRPr="002E054C">
        <w:tab/>
        <w:t>(d)</w:t>
      </w:r>
      <w:r w:rsidRPr="002E054C">
        <w:tab/>
        <w:t>Subdivision</w:t>
      </w:r>
      <w:r w:rsidR="00A35FD3" w:rsidRPr="002E054C">
        <w:t> </w:t>
      </w:r>
      <w:r w:rsidRPr="002E054C">
        <w:t>7</w:t>
      </w:r>
      <w:r w:rsidR="004B2185">
        <w:noBreakHyphen/>
      </w:r>
      <w:r w:rsidRPr="002E054C">
        <w:t>B (about re</w:t>
      </w:r>
      <w:r w:rsidR="004B2185">
        <w:noBreakHyphen/>
      </w:r>
      <w:r w:rsidRPr="002E054C">
        <w:t xml:space="preserve">crediting </w:t>
      </w:r>
      <w:r w:rsidR="004B2185" w:rsidRPr="004B2185">
        <w:rPr>
          <w:position w:val="6"/>
          <w:sz w:val="16"/>
        </w:rPr>
        <w:t>*</w:t>
      </w:r>
      <w:r w:rsidR="006712A1" w:rsidRPr="002E054C">
        <w:t>HELP balances</w:t>
      </w:r>
      <w:r w:rsidRPr="002E054C">
        <w:t>).</w:t>
      </w:r>
    </w:p>
    <w:p w14:paraId="238FC1A4" w14:textId="442FE85C" w:rsidR="00BB4365" w:rsidRPr="002E054C" w:rsidRDefault="00BB4365" w:rsidP="00BB4365">
      <w:pPr>
        <w:pStyle w:val="ActHead2"/>
        <w:pageBreakBefore/>
      </w:pPr>
      <w:bookmarkStart w:id="752" w:name="_Toc185056307"/>
      <w:r w:rsidRPr="002E054C">
        <w:rPr>
          <w:rStyle w:val="CharPartNo"/>
        </w:rPr>
        <w:lastRenderedPageBreak/>
        <w:t>Part</w:t>
      </w:r>
      <w:r w:rsidR="00A35FD3" w:rsidRPr="002E054C">
        <w:rPr>
          <w:rStyle w:val="CharPartNo"/>
        </w:rPr>
        <w:t> </w:t>
      </w:r>
      <w:r w:rsidRPr="002E054C">
        <w:rPr>
          <w:rStyle w:val="CharPartNo"/>
        </w:rPr>
        <w:t>2</w:t>
      </w:r>
      <w:r w:rsidRPr="002E054C">
        <w:t>—</w:t>
      </w:r>
      <w:r w:rsidRPr="002E054C">
        <w:rPr>
          <w:rStyle w:val="CharPartText"/>
        </w:rPr>
        <w:t>VET FEE</w:t>
      </w:r>
      <w:r w:rsidR="004B2185">
        <w:rPr>
          <w:rStyle w:val="CharPartText"/>
        </w:rPr>
        <w:noBreakHyphen/>
      </w:r>
      <w:r w:rsidRPr="002E054C">
        <w:rPr>
          <w:rStyle w:val="CharPartText"/>
        </w:rPr>
        <w:t>HELP assistance</w:t>
      </w:r>
      <w:bookmarkEnd w:id="752"/>
    </w:p>
    <w:p w14:paraId="5D047D87" w14:textId="77777777" w:rsidR="00BB4365" w:rsidRPr="002E054C" w:rsidRDefault="00BB4365" w:rsidP="00BB4365">
      <w:pPr>
        <w:pStyle w:val="ActHead3"/>
      </w:pPr>
      <w:bookmarkStart w:id="753" w:name="_Toc185056308"/>
      <w:r w:rsidRPr="002E054C">
        <w:rPr>
          <w:rStyle w:val="CharDivNo"/>
        </w:rPr>
        <w:t>Division</w:t>
      </w:r>
      <w:r w:rsidR="00A35FD3" w:rsidRPr="002E054C">
        <w:rPr>
          <w:rStyle w:val="CharDivNo"/>
        </w:rPr>
        <w:t> </w:t>
      </w:r>
      <w:r w:rsidRPr="002E054C">
        <w:rPr>
          <w:rStyle w:val="CharDivNo"/>
        </w:rPr>
        <w:t>6</w:t>
      </w:r>
      <w:r w:rsidRPr="002E054C">
        <w:t>—</w:t>
      </w:r>
      <w:r w:rsidRPr="002E054C">
        <w:rPr>
          <w:rStyle w:val="CharDivText"/>
        </w:rPr>
        <w:t>Introduction</w:t>
      </w:r>
      <w:bookmarkEnd w:id="753"/>
    </w:p>
    <w:p w14:paraId="105092CA" w14:textId="77777777" w:rsidR="00BB4365" w:rsidRPr="002E054C" w:rsidRDefault="00BB4365" w:rsidP="00BB4365">
      <w:pPr>
        <w:pStyle w:val="ActHead5"/>
      </w:pPr>
      <w:bookmarkStart w:id="754" w:name="_Toc185056309"/>
      <w:r w:rsidRPr="002E054C">
        <w:rPr>
          <w:rStyle w:val="CharSectno"/>
        </w:rPr>
        <w:t>40</w:t>
      </w:r>
      <w:r w:rsidRPr="002E054C">
        <w:t xml:space="preserve">  What this </w:t>
      </w:r>
      <w:r w:rsidR="00D2636F" w:rsidRPr="002E054C">
        <w:t>Part i</w:t>
      </w:r>
      <w:r w:rsidRPr="002E054C">
        <w:t>s about</w:t>
      </w:r>
      <w:bookmarkEnd w:id="754"/>
    </w:p>
    <w:p w14:paraId="7E1C14B0" w14:textId="39AF683E" w:rsidR="00BB4365" w:rsidRPr="002E054C" w:rsidRDefault="00BB4365" w:rsidP="00BB4365">
      <w:pPr>
        <w:pStyle w:val="BoxText"/>
      </w:pPr>
      <w:r w:rsidRPr="002E054C">
        <w:t>A student may be entitled to VET FEE</w:t>
      </w:r>
      <w:r w:rsidR="004B2185">
        <w:noBreakHyphen/>
      </w:r>
      <w:r w:rsidRPr="002E054C">
        <w:t>HELP assistance for VET units of study if certain requirements are met.</w:t>
      </w:r>
    </w:p>
    <w:p w14:paraId="1652A4D1" w14:textId="77777777" w:rsidR="00BB4365" w:rsidRPr="002E054C" w:rsidRDefault="00BB4365" w:rsidP="00BB4365">
      <w:pPr>
        <w:pStyle w:val="BoxText"/>
      </w:pPr>
      <w:r w:rsidRPr="002E054C">
        <w:t>The amount of assistance to which the student may be entitled is based on his or her VET tuition fees for the units, but there is a limit on the total amount of assistance that the student can receive. The assistance is paid to a VET provider to discharge the student’s liability to pay his or her VET tuition fees.</w:t>
      </w:r>
    </w:p>
    <w:p w14:paraId="7B89A995" w14:textId="77777777" w:rsidR="00BB4365" w:rsidRPr="002E054C" w:rsidRDefault="00821138" w:rsidP="00BB4365">
      <w:pPr>
        <w:pStyle w:val="notetext"/>
      </w:pPr>
      <w:r w:rsidRPr="002E054C">
        <w:t>Note 1</w:t>
      </w:r>
      <w:r w:rsidR="00BB4365" w:rsidRPr="002E054C">
        <w:t>:</w:t>
      </w:r>
      <w:r w:rsidR="00BB4365" w:rsidRPr="002E054C">
        <w:tab/>
        <w:t>Amounts of assistance under this Part may form part of a person’s HELP debts that the Commonwealth recovers under Chapter</w:t>
      </w:r>
      <w:r w:rsidR="00A35FD3" w:rsidRPr="002E054C">
        <w:t> </w:t>
      </w:r>
      <w:r w:rsidR="00BB4365" w:rsidRPr="002E054C">
        <w:t>4.</w:t>
      </w:r>
    </w:p>
    <w:p w14:paraId="6B3BBA27" w14:textId="1E99B67A" w:rsidR="00821138" w:rsidRPr="002E054C" w:rsidRDefault="00821138" w:rsidP="00821138">
      <w:pPr>
        <w:pStyle w:val="notetext"/>
      </w:pPr>
      <w:r w:rsidRPr="002E054C">
        <w:t>Note 2:</w:t>
      </w:r>
      <w:r w:rsidRPr="002E054C">
        <w:tab/>
        <w:t>VET FEE</w:t>
      </w:r>
      <w:r w:rsidR="004B2185">
        <w:noBreakHyphen/>
      </w:r>
      <w:r w:rsidRPr="002E054C">
        <w:t>HELP assistance will be phased out during 2017 and 2018: see subclauses</w:t>
      </w:r>
      <w:r w:rsidR="00A35FD3" w:rsidRPr="002E054C">
        <w:t> </w:t>
      </w:r>
      <w:r w:rsidR="00F54E97" w:rsidRPr="002E054C">
        <w:t>43(3) to (7)</w:t>
      </w:r>
      <w:r w:rsidRPr="002E054C">
        <w:t>.</w:t>
      </w:r>
    </w:p>
    <w:p w14:paraId="6D616247" w14:textId="77777777" w:rsidR="00BB4365" w:rsidRPr="002E054C" w:rsidRDefault="00BB4365" w:rsidP="00BB4365">
      <w:pPr>
        <w:pStyle w:val="ActHead5"/>
      </w:pPr>
      <w:bookmarkStart w:id="755" w:name="_Toc185056310"/>
      <w:r w:rsidRPr="002E054C">
        <w:rPr>
          <w:rStyle w:val="CharSectno"/>
        </w:rPr>
        <w:t>41</w:t>
      </w:r>
      <w:r w:rsidRPr="002E054C">
        <w:t xml:space="preserve">  The VET Guidelines</w:t>
      </w:r>
      <w:bookmarkEnd w:id="755"/>
    </w:p>
    <w:p w14:paraId="4C041E3A" w14:textId="7F6B4820" w:rsidR="00BB4365" w:rsidRPr="002E054C" w:rsidRDefault="00BB4365" w:rsidP="00BB4365">
      <w:pPr>
        <w:pStyle w:val="subsection"/>
      </w:pPr>
      <w:r w:rsidRPr="002E054C">
        <w:tab/>
        <w:t>(1)</w:t>
      </w:r>
      <w:r w:rsidRPr="002E054C">
        <w:tab/>
      </w:r>
      <w:r w:rsidR="004B2185" w:rsidRPr="004B2185">
        <w:rPr>
          <w:position w:val="6"/>
          <w:sz w:val="16"/>
        </w:rPr>
        <w:t>*</w:t>
      </w:r>
      <w:r w:rsidRPr="002E054C">
        <w:t>VET FEE</w:t>
      </w:r>
      <w:r w:rsidR="004B2185">
        <w:noBreakHyphen/>
      </w:r>
      <w:r w:rsidRPr="002E054C">
        <w:t xml:space="preserve">HELP assistance is also dealt with in the </w:t>
      </w:r>
      <w:r w:rsidR="004B2185" w:rsidRPr="004B2185">
        <w:rPr>
          <w:position w:val="6"/>
          <w:sz w:val="16"/>
        </w:rPr>
        <w:t>*</w:t>
      </w:r>
      <w:r w:rsidRPr="002E054C">
        <w:t xml:space="preserve">VET Guidelines. The provisions of this </w:t>
      </w:r>
      <w:r w:rsidR="00D2636F" w:rsidRPr="002E054C">
        <w:t>Part i</w:t>
      </w:r>
      <w:r w:rsidRPr="002E054C">
        <w:t>ndicate when a particular matter is or may be dealt with in these Guidelines.</w:t>
      </w:r>
    </w:p>
    <w:p w14:paraId="55086837" w14:textId="605A10C7" w:rsidR="00BB4365" w:rsidRPr="002E054C" w:rsidRDefault="00BB4365" w:rsidP="00BB4365">
      <w:pPr>
        <w:pStyle w:val="subsection"/>
      </w:pPr>
      <w:r w:rsidRPr="002E054C">
        <w:tab/>
        <w:t>(2)</w:t>
      </w:r>
      <w:r w:rsidRPr="002E054C">
        <w:tab/>
      </w:r>
      <w:r w:rsidR="004B2185" w:rsidRPr="004B2185">
        <w:rPr>
          <w:position w:val="6"/>
          <w:sz w:val="16"/>
        </w:rPr>
        <w:t>*</w:t>
      </w:r>
      <w:r w:rsidRPr="002E054C">
        <w:t xml:space="preserve">VET tuition fees are also dealt with in the </w:t>
      </w:r>
      <w:r w:rsidR="004B2185" w:rsidRPr="004B2185">
        <w:rPr>
          <w:position w:val="6"/>
          <w:sz w:val="16"/>
        </w:rPr>
        <w:t>*</w:t>
      </w:r>
      <w:r w:rsidRPr="002E054C">
        <w:t>VET Guidelines.</w:t>
      </w:r>
    </w:p>
    <w:p w14:paraId="3E92FB52" w14:textId="77777777" w:rsidR="00BB4365" w:rsidRPr="002E054C" w:rsidRDefault="00BB4365" w:rsidP="00BB4365">
      <w:pPr>
        <w:pStyle w:val="notetext"/>
      </w:pPr>
      <w:r w:rsidRPr="002E054C">
        <w:t>Note:</w:t>
      </w:r>
      <w:r w:rsidRPr="002E054C">
        <w:tab/>
        <w:t>The VET Guidelines are made by the Minister under clause</w:t>
      </w:r>
      <w:r w:rsidR="00A35FD3" w:rsidRPr="002E054C">
        <w:t> </w:t>
      </w:r>
      <w:r w:rsidRPr="002E054C">
        <w:t>99.</w:t>
      </w:r>
    </w:p>
    <w:p w14:paraId="27C03D80" w14:textId="7BF9300C" w:rsidR="00BB4365" w:rsidRPr="002E054C" w:rsidRDefault="00150AE6" w:rsidP="00BB4365">
      <w:pPr>
        <w:pStyle w:val="ActHead3"/>
        <w:pageBreakBefore/>
      </w:pPr>
      <w:bookmarkStart w:id="756" w:name="_Toc185056311"/>
      <w:r w:rsidRPr="002E054C">
        <w:rPr>
          <w:rStyle w:val="CharDivNo"/>
        </w:rPr>
        <w:lastRenderedPageBreak/>
        <w:t>Division 7</w:t>
      </w:r>
      <w:r w:rsidR="00BB4365" w:rsidRPr="002E054C">
        <w:t>—</w:t>
      </w:r>
      <w:r w:rsidR="00BB4365" w:rsidRPr="002E054C">
        <w:rPr>
          <w:rStyle w:val="CharDivText"/>
        </w:rPr>
        <w:t>Who is entitled to VET FEE</w:t>
      </w:r>
      <w:r w:rsidR="004B2185">
        <w:rPr>
          <w:rStyle w:val="CharDivText"/>
        </w:rPr>
        <w:noBreakHyphen/>
      </w:r>
      <w:r w:rsidR="00BB4365" w:rsidRPr="002E054C">
        <w:rPr>
          <w:rStyle w:val="CharDivText"/>
        </w:rPr>
        <w:t>HELP assistance?</w:t>
      </w:r>
      <w:bookmarkEnd w:id="756"/>
    </w:p>
    <w:p w14:paraId="150420A2" w14:textId="6662723D" w:rsidR="00BB4365" w:rsidRPr="002E054C" w:rsidRDefault="00BB4365" w:rsidP="00BB4365">
      <w:pPr>
        <w:pStyle w:val="ActHead4"/>
      </w:pPr>
      <w:bookmarkStart w:id="757" w:name="_Toc185056312"/>
      <w:r w:rsidRPr="002E054C">
        <w:rPr>
          <w:rStyle w:val="CharSubdNo"/>
        </w:rPr>
        <w:t>Subdivision</w:t>
      </w:r>
      <w:r w:rsidR="00A35FD3" w:rsidRPr="002E054C">
        <w:rPr>
          <w:rStyle w:val="CharSubdNo"/>
        </w:rPr>
        <w:t> </w:t>
      </w:r>
      <w:r w:rsidRPr="002E054C">
        <w:rPr>
          <w:rStyle w:val="CharSubdNo"/>
        </w:rPr>
        <w:t>7</w:t>
      </w:r>
      <w:r w:rsidR="004B2185">
        <w:rPr>
          <w:rStyle w:val="CharSubdNo"/>
        </w:rPr>
        <w:noBreakHyphen/>
      </w:r>
      <w:r w:rsidRPr="002E054C">
        <w:rPr>
          <w:rStyle w:val="CharSubdNo"/>
        </w:rPr>
        <w:t>A</w:t>
      </w:r>
      <w:r w:rsidRPr="002E054C">
        <w:t>—</w:t>
      </w:r>
      <w:r w:rsidRPr="002E054C">
        <w:rPr>
          <w:rStyle w:val="CharSubdText"/>
        </w:rPr>
        <w:t>Basic rules</w:t>
      </w:r>
      <w:bookmarkEnd w:id="757"/>
    </w:p>
    <w:p w14:paraId="5A64A51E" w14:textId="0839D110" w:rsidR="00BB4365" w:rsidRPr="002E054C" w:rsidRDefault="00BB4365" w:rsidP="00BB4365">
      <w:pPr>
        <w:pStyle w:val="ActHead5"/>
      </w:pPr>
      <w:bookmarkStart w:id="758" w:name="_Toc185056313"/>
      <w:r w:rsidRPr="002E054C">
        <w:rPr>
          <w:rStyle w:val="CharSectno"/>
        </w:rPr>
        <w:t>43</w:t>
      </w:r>
      <w:r w:rsidRPr="002E054C">
        <w:t xml:space="preserve">  Entitlement to VET FEE</w:t>
      </w:r>
      <w:r w:rsidR="004B2185">
        <w:noBreakHyphen/>
      </w:r>
      <w:r w:rsidRPr="002E054C">
        <w:t>HELP assistance</w:t>
      </w:r>
      <w:bookmarkEnd w:id="758"/>
    </w:p>
    <w:p w14:paraId="621F4790" w14:textId="26BBF899" w:rsidR="00BB4365" w:rsidRPr="002E054C" w:rsidRDefault="00BB4365" w:rsidP="00BB4365">
      <w:pPr>
        <w:pStyle w:val="subsection"/>
      </w:pPr>
      <w:r w:rsidRPr="002E054C">
        <w:tab/>
        <w:t>(1)</w:t>
      </w:r>
      <w:r w:rsidRPr="002E054C">
        <w:tab/>
        <w:t xml:space="preserve">Subject to this clause, a student is entitled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if:</w:t>
      </w:r>
    </w:p>
    <w:p w14:paraId="65094D15" w14:textId="77777777" w:rsidR="00BB4365" w:rsidRPr="002E054C" w:rsidRDefault="00BB4365" w:rsidP="00BB4365">
      <w:pPr>
        <w:pStyle w:val="paragraph"/>
      </w:pPr>
      <w:r w:rsidRPr="002E054C">
        <w:tab/>
        <w:t>(a)</w:t>
      </w:r>
      <w:r w:rsidRPr="002E054C">
        <w:tab/>
        <w:t>the student meets the citizenship or residency requirements under clause</w:t>
      </w:r>
      <w:r w:rsidR="00A35FD3" w:rsidRPr="002E054C">
        <w:t> </w:t>
      </w:r>
      <w:r w:rsidRPr="002E054C">
        <w:t>44; and</w:t>
      </w:r>
    </w:p>
    <w:p w14:paraId="30DEFC71" w14:textId="7BF29F52" w:rsidR="00BB4365" w:rsidRPr="002E054C" w:rsidRDefault="00BB4365" w:rsidP="00BB4365">
      <w:pPr>
        <w:pStyle w:val="paragraph"/>
      </w:pPr>
      <w:r w:rsidRPr="002E054C">
        <w:tab/>
        <w:t>(b)</w:t>
      </w:r>
      <w:r w:rsidRPr="002E054C">
        <w:tab/>
        <w:t xml:space="preserve">the student’s </w:t>
      </w:r>
      <w:r w:rsidR="004B2185" w:rsidRPr="004B2185">
        <w:rPr>
          <w:position w:val="6"/>
          <w:sz w:val="16"/>
        </w:rPr>
        <w:t>*</w:t>
      </w:r>
      <w:r w:rsidR="006712A1" w:rsidRPr="002E054C">
        <w:t>HELP balance</w:t>
      </w:r>
      <w:r w:rsidRPr="002E054C">
        <w:t xml:space="preserve"> is greater than zero; and</w:t>
      </w:r>
    </w:p>
    <w:p w14:paraId="75873E69" w14:textId="44BB8DCC" w:rsidR="00BB4365" w:rsidRPr="002E054C" w:rsidRDefault="00BB4365" w:rsidP="00BB4365">
      <w:pPr>
        <w:pStyle w:val="paragraph"/>
      </w:pPr>
      <w:r w:rsidRPr="002E054C">
        <w:tab/>
        <w:t>(c)</w:t>
      </w:r>
      <w:r w:rsidRPr="002E054C">
        <w:tab/>
        <w:t xml:space="preserve">the </w:t>
      </w:r>
      <w:r w:rsidR="004B2185" w:rsidRPr="004B2185">
        <w:rPr>
          <w:position w:val="6"/>
          <w:sz w:val="16"/>
        </w:rPr>
        <w:t>*</w:t>
      </w:r>
      <w:r w:rsidRPr="002E054C">
        <w:t xml:space="preserve">census date for the unit is on or after </w:t>
      </w:r>
      <w:r w:rsidR="00940F84">
        <w:t>1 January</w:t>
      </w:r>
      <w:r w:rsidRPr="002E054C">
        <w:t xml:space="preserve"> 2008; and</w:t>
      </w:r>
    </w:p>
    <w:p w14:paraId="6072274C" w14:textId="77777777" w:rsidR="00BB4365" w:rsidRPr="002E054C" w:rsidRDefault="00BB4365" w:rsidP="00BB4365">
      <w:pPr>
        <w:pStyle w:val="paragraph"/>
      </w:pPr>
      <w:r w:rsidRPr="002E054C">
        <w:tab/>
        <w:t>(d)</w:t>
      </w:r>
      <w:r w:rsidRPr="002E054C">
        <w:tab/>
        <w:t>the unit meets the course requirements under clause</w:t>
      </w:r>
      <w:r w:rsidR="00A35FD3" w:rsidRPr="002E054C">
        <w:t> </w:t>
      </w:r>
      <w:r w:rsidRPr="002E054C">
        <w:t>45; and</w:t>
      </w:r>
    </w:p>
    <w:p w14:paraId="165A70D8" w14:textId="0EC91DB8" w:rsidR="00BB4365" w:rsidRPr="002E054C" w:rsidRDefault="00BB4365" w:rsidP="00BB4365">
      <w:pPr>
        <w:pStyle w:val="paragraph"/>
      </w:pPr>
      <w:r w:rsidRPr="002E054C">
        <w:tab/>
        <w:t>(e)</w:t>
      </w:r>
      <w:r w:rsidRPr="002E054C">
        <w:tab/>
        <w:t xml:space="preserve">the unit is, or is to be, undertaken as part of a </w:t>
      </w:r>
      <w:r w:rsidR="004B2185" w:rsidRPr="004B2185">
        <w:rPr>
          <w:position w:val="6"/>
          <w:sz w:val="16"/>
        </w:rPr>
        <w:t>*</w:t>
      </w:r>
      <w:r w:rsidRPr="002E054C">
        <w:t>VET course of study; and</w:t>
      </w:r>
    </w:p>
    <w:p w14:paraId="26A7C6F7" w14:textId="77777777" w:rsidR="00C85E99" w:rsidRPr="002E054C" w:rsidRDefault="00C85E99" w:rsidP="00C85E99">
      <w:pPr>
        <w:pStyle w:val="paragraph"/>
      </w:pPr>
      <w:r w:rsidRPr="002E054C">
        <w:tab/>
        <w:t>(ea)</w:t>
      </w:r>
      <w:r w:rsidRPr="002E054C">
        <w:tab/>
        <w:t>the student meets the entry procedure requirements under clause</w:t>
      </w:r>
      <w:r w:rsidR="00A35FD3" w:rsidRPr="002E054C">
        <w:t> </w:t>
      </w:r>
      <w:r w:rsidRPr="002E054C">
        <w:t>45B; and</w:t>
      </w:r>
    </w:p>
    <w:p w14:paraId="0D88C9ED" w14:textId="77777777" w:rsidR="00BB4365" w:rsidRPr="002E054C" w:rsidRDefault="00BB4365" w:rsidP="00BB4365">
      <w:pPr>
        <w:pStyle w:val="paragraph"/>
      </w:pPr>
      <w:r w:rsidRPr="002E054C">
        <w:tab/>
        <w:t>(f)</w:t>
      </w:r>
      <w:r w:rsidRPr="002E054C">
        <w:tab/>
        <w:t>the student:</w:t>
      </w:r>
    </w:p>
    <w:p w14:paraId="53B7348E" w14:textId="77777777" w:rsidR="00C85E99" w:rsidRPr="002E054C" w:rsidRDefault="00C85E99" w:rsidP="00C85E99">
      <w:pPr>
        <w:pStyle w:val="paragraphsub"/>
      </w:pPr>
      <w:r w:rsidRPr="002E054C">
        <w:tab/>
        <w:t>(i)</w:t>
      </w:r>
      <w:r w:rsidRPr="002E054C">
        <w:tab/>
        <w:t>enrols in the unit at least 2 business days before the census date for the unit; and</w:t>
      </w:r>
    </w:p>
    <w:p w14:paraId="366812EA" w14:textId="77777777" w:rsidR="00BB4365" w:rsidRPr="002E054C" w:rsidRDefault="00BB4365" w:rsidP="00BB4365">
      <w:pPr>
        <w:pStyle w:val="paragraphsub"/>
      </w:pPr>
      <w:r w:rsidRPr="002E054C">
        <w:tab/>
        <w:t>(ii)</w:t>
      </w:r>
      <w:r w:rsidRPr="002E054C">
        <w:tab/>
        <w:t>at the end of the census date, remained so enrolled; and</w:t>
      </w:r>
    </w:p>
    <w:p w14:paraId="51AA60FD" w14:textId="2B8678F0" w:rsidR="00C85E99" w:rsidRPr="002E054C" w:rsidRDefault="00C85E99" w:rsidP="00C85E99">
      <w:pPr>
        <w:pStyle w:val="paragraph"/>
      </w:pPr>
      <w:r w:rsidRPr="002E054C">
        <w:tab/>
        <w:t>(fa)</w:t>
      </w:r>
      <w:r w:rsidRPr="002E054C">
        <w:tab/>
        <w:t>in a case where the student is not already entitled to VET FEE</w:t>
      </w:r>
      <w:r w:rsidR="004B2185">
        <w:noBreakHyphen/>
      </w:r>
      <w:r w:rsidRPr="002E054C">
        <w:t xml:space="preserve">HELP assistance for another VET unit of study forming part of the course—the body with whom the student is enrolled is approved as a </w:t>
      </w:r>
      <w:r w:rsidR="004B2185" w:rsidRPr="004B2185">
        <w:rPr>
          <w:position w:val="6"/>
          <w:sz w:val="16"/>
        </w:rPr>
        <w:t>*</w:t>
      </w:r>
      <w:r w:rsidRPr="002E054C">
        <w:t>VET provider:</w:t>
      </w:r>
    </w:p>
    <w:p w14:paraId="1057BCC7" w14:textId="77777777" w:rsidR="00C85E99" w:rsidRPr="002E054C" w:rsidRDefault="00C85E99" w:rsidP="00C85E99">
      <w:pPr>
        <w:pStyle w:val="paragraphsub"/>
      </w:pPr>
      <w:r w:rsidRPr="002E054C">
        <w:tab/>
        <w:t>(i)</w:t>
      </w:r>
      <w:r w:rsidRPr="002E054C">
        <w:tab/>
        <w:t>for the day of the enrolment; or</w:t>
      </w:r>
    </w:p>
    <w:p w14:paraId="10F1E33B" w14:textId="77777777" w:rsidR="00C85E99" w:rsidRPr="002E054C" w:rsidRDefault="00C85E99" w:rsidP="00C85E99">
      <w:pPr>
        <w:pStyle w:val="paragraphsub"/>
      </w:pPr>
      <w:r w:rsidRPr="002E054C">
        <w:tab/>
        <w:t>(ii)</w:t>
      </w:r>
      <w:r w:rsidRPr="002E054C">
        <w:tab/>
        <w:t>if that day falls within a period when the body’s approval as a VET provider is suspended under subclause</w:t>
      </w:r>
      <w:r w:rsidR="00A35FD3" w:rsidRPr="002E054C">
        <w:t> </w:t>
      </w:r>
      <w:r w:rsidRPr="002E054C">
        <w:t>36(5)—for a later day because that suspension has ended; and</w:t>
      </w:r>
    </w:p>
    <w:p w14:paraId="2AA7061B" w14:textId="77777777" w:rsidR="00C85E99" w:rsidRPr="002E054C" w:rsidRDefault="00C85E99" w:rsidP="00C85E99">
      <w:pPr>
        <w:pStyle w:val="paragraph"/>
      </w:pPr>
      <w:r w:rsidRPr="002E054C">
        <w:tab/>
        <w:t>(fb)</w:t>
      </w:r>
      <w:r w:rsidRPr="002E054C">
        <w:tab/>
        <w:t>if the VET provider was approved as a VET provider after 2015, the course is:</w:t>
      </w:r>
    </w:p>
    <w:p w14:paraId="64A21212" w14:textId="3432F7C7" w:rsidR="00C85E99" w:rsidRPr="002E054C" w:rsidRDefault="00C85E99" w:rsidP="00C85E99">
      <w:pPr>
        <w:pStyle w:val="paragraphsub"/>
      </w:pPr>
      <w:r w:rsidRPr="002E054C">
        <w:lastRenderedPageBreak/>
        <w:tab/>
        <w:t>(i)</w:t>
      </w:r>
      <w:r w:rsidRPr="002E054C">
        <w:tab/>
        <w:t xml:space="preserve">one of the </w:t>
      </w:r>
      <w:r w:rsidR="004B2185" w:rsidRPr="004B2185">
        <w:rPr>
          <w:position w:val="6"/>
          <w:sz w:val="16"/>
        </w:rPr>
        <w:t>*</w:t>
      </w:r>
      <w:r w:rsidRPr="002E054C">
        <w:t xml:space="preserve">qualifying VET courses that enabled </w:t>
      </w:r>
      <w:r w:rsidR="00D2636F" w:rsidRPr="002E054C">
        <w:t>paragraph 6</w:t>
      </w:r>
      <w:r w:rsidRPr="002E054C">
        <w:t>(1)(ca) or (1A)(da) to be satisfied for the purposes of that approval; or</w:t>
      </w:r>
    </w:p>
    <w:p w14:paraId="389C3BB1" w14:textId="77777777" w:rsidR="00C85E99" w:rsidRPr="002E054C" w:rsidRDefault="00C85E99" w:rsidP="00C85E99">
      <w:pPr>
        <w:pStyle w:val="paragraphsub"/>
      </w:pPr>
      <w:r w:rsidRPr="002E054C">
        <w:tab/>
        <w:t>(ii)</w:t>
      </w:r>
      <w:r w:rsidRPr="002E054C">
        <w:tab/>
        <w:t>a qualifying VET course that superseded such a course directly or indirectly without interruption; and</w:t>
      </w:r>
    </w:p>
    <w:p w14:paraId="5CAAD881" w14:textId="34DDF07F" w:rsidR="00BB4365" w:rsidRPr="002E054C" w:rsidRDefault="00BB4365" w:rsidP="00BB4365">
      <w:pPr>
        <w:pStyle w:val="paragraph"/>
      </w:pPr>
      <w:r w:rsidRPr="002E054C">
        <w:tab/>
        <w:t>(g)</w:t>
      </w:r>
      <w:r w:rsidRPr="002E054C">
        <w:tab/>
        <w:t xml:space="preserve">the student </w:t>
      </w:r>
      <w:r w:rsidR="004B2185" w:rsidRPr="004B2185">
        <w:rPr>
          <w:position w:val="6"/>
          <w:sz w:val="16"/>
        </w:rPr>
        <w:t>*</w:t>
      </w:r>
      <w:r w:rsidRPr="002E054C">
        <w:t>meets the tax file number requirements (see clause</w:t>
      </w:r>
      <w:r w:rsidR="00A35FD3" w:rsidRPr="002E054C">
        <w:t> </w:t>
      </w:r>
      <w:r w:rsidRPr="002E054C">
        <w:t>80); and</w:t>
      </w:r>
    </w:p>
    <w:p w14:paraId="2140B996" w14:textId="77777777" w:rsidR="00C85E99" w:rsidRPr="002E054C" w:rsidRDefault="00C85E99" w:rsidP="00C85E99">
      <w:pPr>
        <w:pStyle w:val="paragraph"/>
      </w:pPr>
      <w:r w:rsidRPr="002E054C">
        <w:tab/>
        <w:t>(h)</w:t>
      </w:r>
      <w:r w:rsidRPr="002E054C">
        <w:tab/>
        <w:t>the student meets the request for Commonwealth assistance requirements under clause</w:t>
      </w:r>
      <w:r w:rsidR="00A35FD3" w:rsidRPr="002E054C">
        <w:t> </w:t>
      </w:r>
      <w:r w:rsidRPr="002E054C">
        <w:t>45C; and</w:t>
      </w:r>
    </w:p>
    <w:p w14:paraId="4B1C7879" w14:textId="1EEEC65D" w:rsidR="00BB4365" w:rsidRPr="002E054C" w:rsidRDefault="00BB4365" w:rsidP="00BB4365">
      <w:pPr>
        <w:pStyle w:val="paragraph"/>
      </w:pPr>
      <w:r w:rsidRPr="002E054C">
        <w:tab/>
        <w:t>(i)</w:t>
      </w:r>
      <w:r w:rsidRPr="002E054C">
        <w:tab/>
        <w:t xml:space="preserve">the student meets any other requirements set out in the </w:t>
      </w:r>
      <w:r w:rsidR="004B2185" w:rsidRPr="004B2185">
        <w:rPr>
          <w:position w:val="6"/>
          <w:sz w:val="16"/>
        </w:rPr>
        <w:t>*</w:t>
      </w:r>
      <w:r w:rsidRPr="002E054C">
        <w:t>VET Guidelines.</w:t>
      </w:r>
    </w:p>
    <w:p w14:paraId="1E4690A7" w14:textId="76B143DA" w:rsidR="00C85E99" w:rsidRPr="002E054C" w:rsidRDefault="00C85E99" w:rsidP="00C85E99">
      <w:pPr>
        <w:pStyle w:val="notetext"/>
      </w:pPr>
      <w:r w:rsidRPr="002E054C">
        <w:t>Note 1:</w:t>
      </w:r>
      <w:r w:rsidRPr="002E054C">
        <w:tab/>
        <w:t xml:space="preserve">For the purposes of </w:t>
      </w:r>
      <w:r w:rsidR="006C1FDC" w:rsidRPr="002E054C">
        <w:t>paragraph (</w:t>
      </w:r>
      <w:r w:rsidRPr="002E054C">
        <w:t>e), clause</w:t>
      </w:r>
      <w:r w:rsidR="00A35FD3" w:rsidRPr="002E054C">
        <w:t> </w:t>
      </w:r>
      <w:r w:rsidRPr="002E054C">
        <w:t>45A affects whether a person undertakes a VET unit of study as part of a VET course of study.</w:t>
      </w:r>
    </w:p>
    <w:p w14:paraId="14281037" w14:textId="73A3CE16" w:rsidR="00C85E99" w:rsidRPr="002E054C" w:rsidRDefault="00C85E99" w:rsidP="00C85E99">
      <w:pPr>
        <w:pStyle w:val="notetext"/>
      </w:pPr>
      <w:r w:rsidRPr="002E054C">
        <w:t>Note 2:</w:t>
      </w:r>
      <w:r w:rsidRPr="002E054C">
        <w:tab/>
        <w:t xml:space="preserve">For the purposes of </w:t>
      </w:r>
      <w:r w:rsidR="006C1FDC" w:rsidRPr="002E054C">
        <w:t>paragraph (</w:t>
      </w:r>
      <w:r w:rsidRPr="002E054C">
        <w:t>fa), a body’s approval as a VET provider ceases while the approval is suspended (see clause</w:t>
      </w:r>
      <w:r w:rsidR="00A35FD3" w:rsidRPr="002E054C">
        <w:t> </w:t>
      </w:r>
      <w:r w:rsidRPr="002E054C">
        <w:t>29). If this approval is suspended when the student first enrols in units forming part of the course, the student can only become entitled to VET FEE</w:t>
      </w:r>
      <w:r w:rsidR="004B2185">
        <w:noBreakHyphen/>
      </w:r>
      <w:r w:rsidRPr="002E054C">
        <w:t>HELP assistance when that suspension ends.</w:t>
      </w:r>
    </w:p>
    <w:p w14:paraId="6002D4A3" w14:textId="3928C581" w:rsidR="00BB4365" w:rsidRPr="002E054C" w:rsidRDefault="00BB4365" w:rsidP="00BB4365">
      <w:pPr>
        <w:pStyle w:val="subsection"/>
      </w:pPr>
      <w:r w:rsidRPr="002E054C">
        <w:tab/>
        <w:t>(2)</w:t>
      </w:r>
      <w:r w:rsidRPr="002E054C">
        <w:tab/>
        <w:t xml:space="preserve">A student is not entitled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if:</w:t>
      </w:r>
    </w:p>
    <w:p w14:paraId="67A45611" w14:textId="3187D4EB" w:rsidR="00BB4365" w:rsidRPr="002E054C" w:rsidRDefault="00BB4365" w:rsidP="00BB4365">
      <w:pPr>
        <w:pStyle w:val="paragraph"/>
      </w:pPr>
      <w:r w:rsidRPr="002E054C">
        <w:tab/>
        <w:t>(a)</w:t>
      </w:r>
      <w:r w:rsidRPr="002E054C">
        <w:tab/>
        <w:t xml:space="preserve">the unit forms a part of a </w:t>
      </w:r>
      <w:r w:rsidR="004B2185" w:rsidRPr="004B2185">
        <w:rPr>
          <w:position w:val="6"/>
          <w:sz w:val="16"/>
        </w:rPr>
        <w:t>*</w:t>
      </w:r>
      <w:r w:rsidRPr="002E054C">
        <w:t>VET course of study; and</w:t>
      </w:r>
    </w:p>
    <w:p w14:paraId="2686B6C0" w14:textId="77777777" w:rsidR="00BB4365" w:rsidRPr="002E054C" w:rsidRDefault="00BB4365" w:rsidP="00BB4365">
      <w:pPr>
        <w:pStyle w:val="paragraph"/>
      </w:pPr>
      <w:r w:rsidRPr="002E054C">
        <w:tab/>
        <w:t>(b)</w:t>
      </w:r>
      <w:r w:rsidRPr="002E054C">
        <w:tab/>
        <w:t>the VET course of study is, or is to be, undertaken by the student primarily at an overseas campus.</w:t>
      </w:r>
    </w:p>
    <w:p w14:paraId="191D9ECC" w14:textId="22F714E2" w:rsidR="00821138" w:rsidRPr="002E054C" w:rsidRDefault="00821138" w:rsidP="00821138">
      <w:pPr>
        <w:pStyle w:val="subsection"/>
      </w:pPr>
      <w:r w:rsidRPr="002E054C">
        <w:tab/>
        <w:t>(3)</w:t>
      </w:r>
      <w:r w:rsidRPr="002E054C">
        <w:tab/>
        <w:t xml:space="preserve">A student is not entitled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if:</w:t>
      </w:r>
    </w:p>
    <w:p w14:paraId="2061B0AF" w14:textId="3247530C" w:rsidR="00821138" w:rsidRPr="002E054C" w:rsidRDefault="00821138" w:rsidP="00821138">
      <w:pPr>
        <w:pStyle w:val="paragraph"/>
      </w:pPr>
      <w:r w:rsidRPr="002E054C">
        <w:tab/>
        <w:t>(a)</w:t>
      </w:r>
      <w:r w:rsidRPr="002E054C">
        <w:tab/>
        <w:t xml:space="preserve">the </w:t>
      </w:r>
      <w:r w:rsidR="004B2185" w:rsidRPr="004B2185">
        <w:rPr>
          <w:position w:val="6"/>
          <w:sz w:val="16"/>
        </w:rPr>
        <w:t>*</w:t>
      </w:r>
      <w:r w:rsidRPr="002E054C">
        <w:t xml:space="preserve">census date for the unit is on or after </w:t>
      </w:r>
      <w:r w:rsidR="00940F84">
        <w:t>1 January</w:t>
      </w:r>
      <w:r w:rsidRPr="002E054C">
        <w:t xml:space="preserve"> 2017; or</w:t>
      </w:r>
    </w:p>
    <w:p w14:paraId="5EC3E25E" w14:textId="77777777" w:rsidR="00821138" w:rsidRPr="002E054C" w:rsidRDefault="00821138" w:rsidP="00821138">
      <w:pPr>
        <w:pStyle w:val="paragraph"/>
      </w:pPr>
      <w:r w:rsidRPr="002E054C">
        <w:tab/>
        <w:t>(b)</w:t>
      </w:r>
      <w:r w:rsidRPr="002E054C">
        <w:tab/>
        <w:t xml:space="preserve">if the student is covered by </w:t>
      </w:r>
      <w:r w:rsidR="00A35FD3" w:rsidRPr="002E054C">
        <w:t>subclause (</w:t>
      </w:r>
      <w:r w:rsidRPr="002E054C">
        <w:t>4)—the census date for the unit is on or after:</w:t>
      </w:r>
    </w:p>
    <w:p w14:paraId="1BD02437" w14:textId="4261E104" w:rsidR="00821138" w:rsidRPr="002E054C" w:rsidRDefault="00821138" w:rsidP="00821138">
      <w:pPr>
        <w:pStyle w:val="paragraphsub"/>
      </w:pPr>
      <w:r w:rsidRPr="002E054C">
        <w:tab/>
        <w:t>(i)</w:t>
      </w:r>
      <w:r w:rsidRPr="002E054C">
        <w:tab/>
        <w:t xml:space="preserve">unless </w:t>
      </w:r>
      <w:r w:rsidR="00A35FD3" w:rsidRPr="002E054C">
        <w:t>sub</w:t>
      </w:r>
      <w:r w:rsidR="006C1FDC" w:rsidRPr="002E054C">
        <w:t>paragraph (</w:t>
      </w:r>
      <w:r w:rsidRPr="002E054C">
        <w:t>ii) applies—</w:t>
      </w:r>
      <w:r w:rsidR="00940F84">
        <w:t>1 January</w:t>
      </w:r>
      <w:r w:rsidRPr="002E054C">
        <w:t xml:space="preserve"> 2018; or</w:t>
      </w:r>
    </w:p>
    <w:p w14:paraId="1B0A1352" w14:textId="3AAB267D" w:rsidR="00821138" w:rsidRPr="002E054C" w:rsidRDefault="00821138" w:rsidP="00821138">
      <w:pPr>
        <w:pStyle w:val="paragraphsub"/>
      </w:pPr>
      <w:r w:rsidRPr="002E054C">
        <w:tab/>
        <w:t>(ii)</w:t>
      </w:r>
      <w:r w:rsidRPr="002E054C">
        <w:tab/>
        <w:t>if the Minister is satisfied that exceptional circumstances justify continued entitlement to VET FEE</w:t>
      </w:r>
      <w:r w:rsidR="004B2185">
        <w:noBreakHyphen/>
      </w:r>
      <w:r w:rsidRPr="002E054C">
        <w:t>HELP assistance for the student—a day determined in writing by the Minister.</w:t>
      </w:r>
    </w:p>
    <w:p w14:paraId="6C93F340" w14:textId="77777777" w:rsidR="00821138" w:rsidRPr="002E054C" w:rsidRDefault="00821138" w:rsidP="00821138">
      <w:pPr>
        <w:pStyle w:val="subsection"/>
      </w:pPr>
      <w:r w:rsidRPr="002E054C">
        <w:lastRenderedPageBreak/>
        <w:tab/>
        <w:t>(4)</w:t>
      </w:r>
      <w:r w:rsidRPr="002E054C">
        <w:tab/>
        <w:t>A student is covered by this subclause if:</w:t>
      </w:r>
    </w:p>
    <w:p w14:paraId="02E7BC84" w14:textId="16DC6B63" w:rsidR="00821138" w:rsidRPr="002E054C" w:rsidRDefault="00821138" w:rsidP="00821138">
      <w:pPr>
        <w:pStyle w:val="paragraph"/>
      </w:pPr>
      <w:r w:rsidRPr="002E054C">
        <w:tab/>
        <w:t>(a)</w:t>
      </w:r>
      <w:r w:rsidRPr="002E054C">
        <w:tab/>
        <w:t xml:space="preserve">immediately before </w:t>
      </w:r>
      <w:r w:rsidR="00940F84">
        <w:t>1 January</w:t>
      </w:r>
      <w:r w:rsidRPr="002E054C">
        <w:t xml:space="preserve"> 2017, the student was enrolled in the </w:t>
      </w:r>
      <w:r w:rsidR="004B2185" w:rsidRPr="004B2185">
        <w:rPr>
          <w:position w:val="6"/>
          <w:sz w:val="16"/>
        </w:rPr>
        <w:t>*</w:t>
      </w:r>
      <w:r w:rsidRPr="002E054C">
        <w:t xml:space="preserve">VET course of study of which the </w:t>
      </w:r>
      <w:r w:rsidR="004B2185" w:rsidRPr="004B2185">
        <w:rPr>
          <w:position w:val="6"/>
          <w:sz w:val="16"/>
        </w:rPr>
        <w:t>*</w:t>
      </w:r>
      <w:r w:rsidRPr="002E054C">
        <w:t>VET unit of study forms a part; and</w:t>
      </w:r>
    </w:p>
    <w:p w14:paraId="0F37B48D" w14:textId="77777777" w:rsidR="00821138" w:rsidRPr="002E054C" w:rsidRDefault="00821138" w:rsidP="00821138">
      <w:pPr>
        <w:pStyle w:val="paragraph"/>
      </w:pPr>
      <w:r w:rsidRPr="002E054C">
        <w:tab/>
        <w:t>(b)</w:t>
      </w:r>
      <w:r w:rsidRPr="002E054C">
        <w:tab/>
        <w:t>the unit is provided:</w:t>
      </w:r>
    </w:p>
    <w:p w14:paraId="67163939" w14:textId="0ED6B977" w:rsidR="00821138" w:rsidRPr="002E054C" w:rsidRDefault="00821138" w:rsidP="00821138">
      <w:pPr>
        <w:pStyle w:val="paragraphsub"/>
      </w:pPr>
      <w:r w:rsidRPr="002E054C">
        <w:tab/>
        <w:t>(i)</w:t>
      </w:r>
      <w:r w:rsidRPr="002E054C">
        <w:tab/>
        <w:t xml:space="preserve">by the </w:t>
      </w:r>
      <w:r w:rsidR="004B2185" w:rsidRPr="004B2185">
        <w:rPr>
          <w:position w:val="6"/>
          <w:sz w:val="16"/>
        </w:rPr>
        <w:t>*</w:t>
      </w:r>
      <w:r w:rsidRPr="002E054C">
        <w:t xml:space="preserve">VET provider with whom the student was enrolled immediately before </w:t>
      </w:r>
      <w:r w:rsidR="00940F84">
        <w:t>1 January</w:t>
      </w:r>
      <w:r w:rsidRPr="002E054C">
        <w:t xml:space="preserve"> 2017; or</w:t>
      </w:r>
    </w:p>
    <w:p w14:paraId="5A9E32CC" w14:textId="336785BC" w:rsidR="00821138" w:rsidRPr="002E054C" w:rsidRDefault="00821138" w:rsidP="00821138">
      <w:pPr>
        <w:pStyle w:val="paragraphsub"/>
      </w:pPr>
      <w:r w:rsidRPr="002E054C">
        <w:tab/>
        <w:t>(ii)</w:t>
      </w:r>
      <w:r w:rsidRPr="002E054C">
        <w:tab/>
        <w:t xml:space="preserve">in compliance with the </w:t>
      </w:r>
      <w:r w:rsidR="004B2185" w:rsidRPr="004B2185">
        <w:rPr>
          <w:position w:val="6"/>
          <w:sz w:val="16"/>
        </w:rPr>
        <w:t>*</w:t>
      </w:r>
      <w:r w:rsidRPr="002E054C">
        <w:t>VET tuition assurance requirements as they apply in relation to the provider; and</w:t>
      </w:r>
    </w:p>
    <w:p w14:paraId="020F95F4" w14:textId="13307895" w:rsidR="00821138" w:rsidRPr="002E054C" w:rsidRDefault="00821138" w:rsidP="00821138">
      <w:pPr>
        <w:pStyle w:val="paragraph"/>
      </w:pPr>
      <w:r w:rsidRPr="002E054C">
        <w:tab/>
        <w:t>(c)</w:t>
      </w:r>
      <w:r w:rsidRPr="002E054C">
        <w:tab/>
        <w:t xml:space="preserve">before </w:t>
      </w:r>
      <w:r w:rsidR="00940F84">
        <w:t>1 January</w:t>
      </w:r>
      <w:r w:rsidRPr="002E054C">
        <w:t xml:space="preserve"> 2017, the student received </w:t>
      </w:r>
      <w:r w:rsidR="004B2185" w:rsidRPr="004B2185">
        <w:rPr>
          <w:position w:val="6"/>
          <w:sz w:val="16"/>
        </w:rPr>
        <w:t>*</w:t>
      </w:r>
      <w:r w:rsidRPr="002E054C">
        <w:t>VET FEE</w:t>
      </w:r>
      <w:r w:rsidR="004B2185">
        <w:noBreakHyphen/>
      </w:r>
      <w:r w:rsidRPr="002E054C">
        <w:t>HELP assistance for another unit that formed a part of the course; and</w:t>
      </w:r>
    </w:p>
    <w:p w14:paraId="2AF85CF3" w14:textId="77777777" w:rsidR="00821138" w:rsidRPr="002E054C" w:rsidRDefault="00821138" w:rsidP="00821138">
      <w:pPr>
        <w:pStyle w:val="paragraph"/>
      </w:pPr>
      <w:r w:rsidRPr="002E054C">
        <w:tab/>
        <w:t>(d)</w:t>
      </w:r>
      <w:r w:rsidRPr="002E054C">
        <w:tab/>
        <w:t xml:space="preserve">the Secretary is satisfied that, at all times from the commencement of this paragraph, the student has been a genuine student (within the meaning of the </w:t>
      </w:r>
      <w:r w:rsidRPr="002E054C">
        <w:rPr>
          <w:i/>
        </w:rPr>
        <w:t>VET Student Loans Act 2016</w:t>
      </w:r>
      <w:r w:rsidRPr="002E054C">
        <w:t>).</w:t>
      </w:r>
    </w:p>
    <w:p w14:paraId="1512AFAC" w14:textId="7CAD3058" w:rsidR="00821138" w:rsidRPr="002E054C" w:rsidRDefault="00821138" w:rsidP="00821138">
      <w:pPr>
        <w:pStyle w:val="subsection"/>
      </w:pPr>
      <w:r w:rsidRPr="002E054C">
        <w:tab/>
        <w:t>(5)</w:t>
      </w:r>
      <w:r w:rsidRPr="002E054C">
        <w:tab/>
        <w:t xml:space="preserve">A student is not entitled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if a </w:t>
      </w:r>
      <w:r w:rsidR="004B2185" w:rsidRPr="004B2185">
        <w:rPr>
          <w:position w:val="6"/>
          <w:sz w:val="16"/>
        </w:rPr>
        <w:t>*</w:t>
      </w:r>
      <w:r w:rsidRPr="002E054C">
        <w:t xml:space="preserve">VET student loan has been approved for the student for the </w:t>
      </w:r>
      <w:r w:rsidR="004B2185" w:rsidRPr="004B2185">
        <w:rPr>
          <w:position w:val="6"/>
          <w:sz w:val="16"/>
        </w:rPr>
        <w:t>*</w:t>
      </w:r>
      <w:r w:rsidRPr="002E054C">
        <w:t>VET course of study of which the unit forms a part.</w:t>
      </w:r>
    </w:p>
    <w:p w14:paraId="08EA185A" w14:textId="5321A83D" w:rsidR="00821138" w:rsidRPr="002E054C" w:rsidRDefault="00821138" w:rsidP="00821138">
      <w:pPr>
        <w:pStyle w:val="subsection"/>
      </w:pPr>
      <w:r w:rsidRPr="002E054C">
        <w:tab/>
        <w:t>(6)</w:t>
      </w:r>
      <w:r w:rsidRPr="002E054C">
        <w:tab/>
        <w:t xml:space="preserve">The </w:t>
      </w:r>
      <w:r w:rsidR="004B2185" w:rsidRPr="004B2185">
        <w:rPr>
          <w:position w:val="6"/>
          <w:sz w:val="16"/>
        </w:rPr>
        <w:t>*</w:t>
      </w:r>
      <w:r w:rsidRPr="002E054C">
        <w:t xml:space="preserve">VET Guidelines may specify matters to which the Minister must or may have regard in deciding for the purposes of </w:t>
      </w:r>
      <w:r w:rsidR="00A35FD3" w:rsidRPr="002E054C">
        <w:t>sub</w:t>
      </w:r>
      <w:r w:rsidR="006C1FDC" w:rsidRPr="002E054C">
        <w:t>paragraph (</w:t>
      </w:r>
      <w:r w:rsidRPr="002E054C">
        <w:t xml:space="preserve">3)(b)(ii) whether exceptional circumstances justify continued entitlement to </w:t>
      </w:r>
      <w:r w:rsidR="004B2185" w:rsidRPr="004B2185">
        <w:rPr>
          <w:position w:val="6"/>
          <w:sz w:val="16"/>
        </w:rPr>
        <w:t>*</w:t>
      </w:r>
      <w:r w:rsidRPr="002E054C">
        <w:t>VET FEE</w:t>
      </w:r>
      <w:r w:rsidR="004B2185">
        <w:noBreakHyphen/>
      </w:r>
      <w:r w:rsidRPr="002E054C">
        <w:t>HELP assistance for the student.</w:t>
      </w:r>
    </w:p>
    <w:p w14:paraId="17B4F762" w14:textId="1EDE5007" w:rsidR="00821138" w:rsidRPr="002E054C" w:rsidRDefault="00821138" w:rsidP="00821138">
      <w:pPr>
        <w:pStyle w:val="subsection"/>
      </w:pPr>
      <w:r w:rsidRPr="002E054C">
        <w:tab/>
        <w:t>(7)</w:t>
      </w:r>
      <w:r w:rsidRPr="002E054C">
        <w:tab/>
        <w:t xml:space="preserve">A determination under </w:t>
      </w:r>
      <w:r w:rsidR="00A35FD3" w:rsidRPr="002E054C">
        <w:t>sub</w:t>
      </w:r>
      <w:r w:rsidR="006C1FDC" w:rsidRPr="002E054C">
        <w:t>paragraph (</w:t>
      </w:r>
      <w:r w:rsidRPr="002E054C">
        <w:t>3)(b)(ii) is not a legislative instrument.</w:t>
      </w:r>
    </w:p>
    <w:p w14:paraId="14833768" w14:textId="77777777" w:rsidR="00BB4365" w:rsidRPr="002E054C" w:rsidRDefault="00BB4365" w:rsidP="00BD4798">
      <w:pPr>
        <w:pStyle w:val="ActHead5"/>
      </w:pPr>
      <w:bookmarkStart w:id="759" w:name="_Toc185056314"/>
      <w:r w:rsidRPr="002E054C">
        <w:rPr>
          <w:rStyle w:val="CharSectno"/>
        </w:rPr>
        <w:lastRenderedPageBreak/>
        <w:t>44</w:t>
      </w:r>
      <w:r w:rsidRPr="002E054C">
        <w:t xml:space="preserve">  Citizenship or residency requirements</w:t>
      </w:r>
      <w:bookmarkEnd w:id="759"/>
    </w:p>
    <w:p w14:paraId="08F14B3B" w14:textId="2EC26F7B" w:rsidR="00BB4365" w:rsidRPr="002E054C" w:rsidRDefault="00BB4365" w:rsidP="00BD4798">
      <w:pPr>
        <w:pStyle w:val="subsection"/>
        <w:keepNext/>
        <w:keepLines/>
      </w:pPr>
      <w:r w:rsidRPr="002E054C">
        <w:tab/>
        <w:t>(1)</w:t>
      </w:r>
      <w:r w:rsidRPr="002E054C">
        <w:tab/>
        <w:t xml:space="preserve">The citizenship or residency requirements for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are that the student in question is:</w:t>
      </w:r>
    </w:p>
    <w:p w14:paraId="2BDFBD9F" w14:textId="77777777" w:rsidR="00BB4365" w:rsidRPr="002E054C" w:rsidRDefault="00BB4365" w:rsidP="00BD4798">
      <w:pPr>
        <w:pStyle w:val="paragraph"/>
        <w:keepNext/>
        <w:keepLines/>
      </w:pPr>
      <w:r w:rsidRPr="002E054C">
        <w:tab/>
        <w:t>(a)</w:t>
      </w:r>
      <w:r w:rsidRPr="002E054C">
        <w:tab/>
        <w:t>an Australian citizen; or</w:t>
      </w:r>
    </w:p>
    <w:p w14:paraId="417A5687" w14:textId="2D9F174B"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permanent humanitarian visa holder who will be resident in Australia for the duration of the unit</w:t>
      </w:r>
      <w:r w:rsidR="00DB29F7" w:rsidRPr="002E054C">
        <w:t>; or</w:t>
      </w:r>
    </w:p>
    <w:p w14:paraId="0D5643C0" w14:textId="77777777" w:rsidR="00DB29F7" w:rsidRPr="002E054C" w:rsidRDefault="00DB29F7" w:rsidP="00DB29F7">
      <w:pPr>
        <w:pStyle w:val="paragraph"/>
      </w:pPr>
      <w:r w:rsidRPr="002E054C">
        <w:tab/>
        <w:t>(c)</w:t>
      </w:r>
      <w:r w:rsidRPr="002E054C">
        <w:tab/>
        <w:t xml:space="preserve">a student to whom </w:t>
      </w:r>
      <w:r w:rsidR="00A35FD3" w:rsidRPr="002E054C">
        <w:t>subclause (</w:t>
      </w:r>
      <w:r w:rsidRPr="002E054C">
        <w:t>3) applies.</w:t>
      </w:r>
    </w:p>
    <w:p w14:paraId="4171D3E6" w14:textId="0A090062" w:rsidR="00BB4365" w:rsidRPr="002E054C" w:rsidRDefault="00BB4365" w:rsidP="00BB4365">
      <w:pPr>
        <w:pStyle w:val="subsection"/>
      </w:pPr>
      <w:r w:rsidRPr="002E054C">
        <w:tab/>
        <w:t>(2)</w:t>
      </w:r>
      <w:r w:rsidRPr="002E054C">
        <w:tab/>
        <w:t xml:space="preserve">In determining, for the purpose of </w:t>
      </w:r>
      <w:r w:rsidR="006C1FDC" w:rsidRPr="002E054C">
        <w:t>paragraph (</w:t>
      </w:r>
      <w:r w:rsidRPr="002E054C">
        <w:t>1)(b), whether the student will be resident in Australia for the duration of the unit, disregard any period of residence outside Australia that:</w:t>
      </w:r>
    </w:p>
    <w:p w14:paraId="46DAEC68" w14:textId="77777777" w:rsidR="00BB4365" w:rsidRPr="002E054C" w:rsidRDefault="00BB4365" w:rsidP="00BB4365">
      <w:pPr>
        <w:pStyle w:val="paragraph"/>
      </w:pPr>
      <w:r w:rsidRPr="002E054C">
        <w:tab/>
        <w:t>(a)</w:t>
      </w:r>
      <w:r w:rsidRPr="002E054C">
        <w:tab/>
        <w:t>cannot reasonably be regarded as indicating an intention to reside outside Australia for the duration of the unit; or</w:t>
      </w:r>
    </w:p>
    <w:p w14:paraId="57AC210E" w14:textId="77777777" w:rsidR="00BB4365" w:rsidRPr="002E054C" w:rsidRDefault="00BB4365" w:rsidP="00BB4365">
      <w:pPr>
        <w:pStyle w:val="paragraph"/>
      </w:pPr>
      <w:r w:rsidRPr="002E054C">
        <w:tab/>
        <w:t>(b)</w:t>
      </w:r>
      <w:r w:rsidRPr="002E054C">
        <w:tab/>
        <w:t>is required for the purpose of completing a requirement of that unit.</w:t>
      </w:r>
    </w:p>
    <w:p w14:paraId="017CF6AC" w14:textId="77777777" w:rsidR="002E555D" w:rsidRPr="002E054C" w:rsidRDefault="002E555D" w:rsidP="002E555D">
      <w:pPr>
        <w:pStyle w:val="subsection"/>
      </w:pPr>
      <w:r w:rsidRPr="002E054C">
        <w:tab/>
        <w:t>(3)</w:t>
      </w:r>
      <w:r w:rsidRPr="002E054C">
        <w:tab/>
        <w:t>This subclause applies to a student who:</w:t>
      </w:r>
    </w:p>
    <w:p w14:paraId="320FDD22" w14:textId="77777777" w:rsidR="002E555D" w:rsidRPr="002E054C" w:rsidRDefault="002E555D" w:rsidP="002E555D">
      <w:pPr>
        <w:pStyle w:val="paragraph"/>
      </w:pPr>
      <w:r w:rsidRPr="002E054C">
        <w:tab/>
        <w:t>(a)</w:t>
      </w:r>
      <w:r w:rsidRPr="002E054C">
        <w:tab/>
        <w:t>is a New Zealand citizen; and</w:t>
      </w:r>
    </w:p>
    <w:p w14:paraId="25A3211E" w14:textId="77777777" w:rsidR="002E555D" w:rsidRPr="002E054C" w:rsidRDefault="002E555D" w:rsidP="002E555D">
      <w:pPr>
        <w:pStyle w:val="paragraph"/>
      </w:pPr>
      <w:r w:rsidRPr="002E054C">
        <w:tab/>
        <w:t>(b)</w:t>
      </w:r>
      <w:r w:rsidRPr="002E054C">
        <w:tab/>
        <w:t xml:space="preserve">holds a special category visa under the </w:t>
      </w:r>
      <w:r w:rsidRPr="002E054C">
        <w:rPr>
          <w:i/>
        </w:rPr>
        <w:t>Migration Act 1958</w:t>
      </w:r>
      <w:r w:rsidRPr="002E054C">
        <w:t>; and</w:t>
      </w:r>
    </w:p>
    <w:p w14:paraId="7E3A50FA" w14:textId="77777777" w:rsidR="002E555D" w:rsidRPr="002E054C" w:rsidRDefault="002E555D" w:rsidP="002E555D">
      <w:pPr>
        <w:pStyle w:val="paragraph"/>
      </w:pPr>
      <w:r w:rsidRPr="002E054C">
        <w:tab/>
        <w:t>(c)</w:t>
      </w:r>
      <w:r w:rsidRPr="002E054C">
        <w:tab/>
        <w:t>both:</w:t>
      </w:r>
    </w:p>
    <w:p w14:paraId="1E417D8C" w14:textId="77777777" w:rsidR="002E555D" w:rsidRPr="002E054C" w:rsidRDefault="002E555D" w:rsidP="002E555D">
      <w:pPr>
        <w:pStyle w:val="paragraphsub"/>
      </w:pPr>
      <w:r w:rsidRPr="002E054C">
        <w:tab/>
        <w:t>(i)</w:t>
      </w:r>
      <w:r w:rsidRPr="002E054C">
        <w:tab/>
        <w:t xml:space="preserve">first began to be usually resident in Australia at least 10 years before the day referred to in </w:t>
      </w:r>
      <w:r w:rsidR="00A35FD3" w:rsidRPr="002E054C">
        <w:t>subclause (</w:t>
      </w:r>
      <w:r w:rsidRPr="002E054C">
        <w:t xml:space="preserve">4) (the </w:t>
      </w:r>
      <w:r w:rsidRPr="002E054C">
        <w:rPr>
          <w:b/>
          <w:i/>
        </w:rPr>
        <w:t>test day</w:t>
      </w:r>
      <w:r w:rsidRPr="002E054C">
        <w:t>); and</w:t>
      </w:r>
    </w:p>
    <w:p w14:paraId="517A2353" w14:textId="72D4220B" w:rsidR="002E555D" w:rsidRPr="002E054C" w:rsidRDefault="002E555D" w:rsidP="002E555D">
      <w:pPr>
        <w:pStyle w:val="paragraphsub"/>
      </w:pPr>
      <w:r w:rsidRPr="002E054C">
        <w:tab/>
        <w:t>(ii)</w:t>
      </w:r>
      <w:r w:rsidRPr="002E054C">
        <w:tab/>
        <w:t xml:space="preserve">was a </w:t>
      </w:r>
      <w:r w:rsidR="004B2185" w:rsidRPr="004B2185">
        <w:rPr>
          <w:position w:val="6"/>
          <w:sz w:val="16"/>
        </w:rPr>
        <w:t>*</w:t>
      </w:r>
      <w:r w:rsidRPr="002E054C">
        <w:t>dependent child when he or she first began to be usually resident in Australia; and</w:t>
      </w:r>
    </w:p>
    <w:p w14:paraId="55A9FB39" w14:textId="77777777" w:rsidR="002E555D" w:rsidRPr="002E054C" w:rsidRDefault="002E555D" w:rsidP="002E555D">
      <w:pPr>
        <w:pStyle w:val="paragraph"/>
      </w:pPr>
      <w:r w:rsidRPr="002E054C">
        <w:tab/>
        <w:t>(d)</w:t>
      </w:r>
      <w:r w:rsidRPr="002E054C">
        <w:tab/>
        <w:t>has been in Australia for a period of, or for periods totalling, 8 years during the 10 years immediately before the test day; and</w:t>
      </w:r>
    </w:p>
    <w:p w14:paraId="75178BE7" w14:textId="77777777" w:rsidR="002E555D" w:rsidRPr="002E054C" w:rsidRDefault="002E555D" w:rsidP="002E555D">
      <w:pPr>
        <w:pStyle w:val="paragraph"/>
      </w:pPr>
      <w:r w:rsidRPr="002E054C">
        <w:tab/>
        <w:t>(e)</w:t>
      </w:r>
      <w:r w:rsidRPr="002E054C">
        <w:tab/>
        <w:t>has been in Australia for a period of, or for periods totalling, 18 months during the 2 years immediately before the test day.</w:t>
      </w:r>
    </w:p>
    <w:p w14:paraId="235F00B9" w14:textId="77777777" w:rsidR="002E555D" w:rsidRPr="002E054C" w:rsidRDefault="002E555D" w:rsidP="002E555D">
      <w:pPr>
        <w:pStyle w:val="subsection"/>
      </w:pPr>
      <w:r w:rsidRPr="002E054C">
        <w:lastRenderedPageBreak/>
        <w:tab/>
        <w:t>(4)</w:t>
      </w:r>
      <w:r w:rsidRPr="002E054C">
        <w:tab/>
        <w:t xml:space="preserve">For the purposes of </w:t>
      </w:r>
      <w:r w:rsidR="00A35FD3" w:rsidRPr="002E054C">
        <w:t>subclause (</w:t>
      </w:r>
      <w:r w:rsidRPr="002E054C">
        <w:t>3), the day is the earlier of:</w:t>
      </w:r>
    </w:p>
    <w:p w14:paraId="0EAB90F4" w14:textId="34A25E44" w:rsidR="002E555D" w:rsidRPr="002E054C" w:rsidRDefault="002E555D" w:rsidP="002E555D">
      <w:pPr>
        <w:pStyle w:val="paragraph"/>
      </w:pPr>
      <w:r w:rsidRPr="002E054C">
        <w:tab/>
        <w:t>(a)</w:t>
      </w:r>
      <w:r w:rsidRPr="002E054C">
        <w:tab/>
        <w:t xml:space="preserve">if the student has previously made a successful </w:t>
      </w:r>
      <w:r w:rsidR="004B2185" w:rsidRPr="004B2185">
        <w:rPr>
          <w:position w:val="6"/>
          <w:sz w:val="16"/>
        </w:rPr>
        <w:t>*</w:t>
      </w:r>
      <w:r w:rsidRPr="002E054C">
        <w:t xml:space="preserve">request for Commonwealth assistance under this Part for a </w:t>
      </w:r>
      <w:r w:rsidR="004B2185" w:rsidRPr="004B2185">
        <w:rPr>
          <w:position w:val="6"/>
          <w:sz w:val="16"/>
        </w:rPr>
        <w:t>*</w:t>
      </w:r>
      <w:r w:rsidRPr="002E054C">
        <w:t xml:space="preserve">VET unit of study that formed part of the same </w:t>
      </w:r>
      <w:r w:rsidR="004B2185" w:rsidRPr="004B2185">
        <w:rPr>
          <w:position w:val="6"/>
          <w:sz w:val="16"/>
        </w:rPr>
        <w:t>*</w:t>
      </w:r>
      <w:r w:rsidRPr="002E054C">
        <w:t>VET course of study—the day the student first made such a request; or</w:t>
      </w:r>
    </w:p>
    <w:p w14:paraId="66E488A6" w14:textId="77777777" w:rsidR="002E555D" w:rsidRPr="002E054C" w:rsidRDefault="002E555D" w:rsidP="002E555D">
      <w:pPr>
        <w:pStyle w:val="paragraph"/>
      </w:pPr>
      <w:r w:rsidRPr="002E054C">
        <w:tab/>
        <w:t>(b)</w:t>
      </w:r>
      <w:r w:rsidRPr="002E054C">
        <w:tab/>
        <w:t>otherwise—the day the student made the request for Commonwealth assistance in relation to the unit.</w:t>
      </w:r>
    </w:p>
    <w:p w14:paraId="685B485B" w14:textId="77777777" w:rsidR="00BB4365" w:rsidRPr="002E054C" w:rsidRDefault="00BB4365" w:rsidP="00453E73">
      <w:pPr>
        <w:pStyle w:val="ActHead5"/>
      </w:pPr>
      <w:bookmarkStart w:id="760" w:name="_Toc185056315"/>
      <w:r w:rsidRPr="002E054C">
        <w:rPr>
          <w:rStyle w:val="CharSectno"/>
        </w:rPr>
        <w:t>45</w:t>
      </w:r>
      <w:r w:rsidRPr="002E054C">
        <w:t xml:space="preserve">  Course requirements</w:t>
      </w:r>
      <w:bookmarkEnd w:id="760"/>
    </w:p>
    <w:p w14:paraId="10F3B529" w14:textId="791BAB9A" w:rsidR="00BB4365" w:rsidRPr="002E054C" w:rsidRDefault="00BB4365" w:rsidP="00453E73">
      <w:pPr>
        <w:pStyle w:val="subsection"/>
        <w:keepNext/>
        <w:keepLines/>
      </w:pPr>
      <w:r w:rsidRPr="002E054C">
        <w:tab/>
        <w:t>(1)</w:t>
      </w:r>
      <w:r w:rsidRPr="002E054C">
        <w:tab/>
        <w:t xml:space="preserve">The course requirements for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are that the unit:</w:t>
      </w:r>
    </w:p>
    <w:p w14:paraId="7079A129" w14:textId="486FFAE2" w:rsidR="00BB4365" w:rsidRPr="002E054C" w:rsidRDefault="00BB4365" w:rsidP="00BB4365">
      <w:pPr>
        <w:pStyle w:val="paragraph"/>
      </w:pPr>
      <w:r w:rsidRPr="002E054C">
        <w:tab/>
        <w:t>(a)</w:t>
      </w:r>
      <w:r w:rsidRPr="002E054C">
        <w:tab/>
        <w:t xml:space="preserve">is being undertaken as part of a </w:t>
      </w:r>
      <w:r w:rsidR="004B2185" w:rsidRPr="004B2185">
        <w:rPr>
          <w:position w:val="6"/>
          <w:sz w:val="16"/>
        </w:rPr>
        <w:t>*</w:t>
      </w:r>
      <w:r w:rsidRPr="002E054C">
        <w:t xml:space="preserve">VET course of study that meets any requirements set out in the </w:t>
      </w:r>
      <w:r w:rsidR="004B2185" w:rsidRPr="004B2185">
        <w:rPr>
          <w:position w:val="6"/>
          <w:sz w:val="16"/>
        </w:rPr>
        <w:t>*</w:t>
      </w:r>
      <w:r w:rsidRPr="002E054C">
        <w:t>VET Guidelines; and</w:t>
      </w:r>
    </w:p>
    <w:p w14:paraId="052895BD" w14:textId="77777777" w:rsidR="00BB4365" w:rsidRPr="002E054C" w:rsidRDefault="00BB4365" w:rsidP="00BB4365">
      <w:pPr>
        <w:pStyle w:val="paragraph"/>
      </w:pPr>
      <w:r w:rsidRPr="002E054C">
        <w:tab/>
        <w:t>(b)</w:t>
      </w:r>
      <w:r w:rsidRPr="002E054C">
        <w:tab/>
        <w:t>is not being undertaken as part of a VET course of study that:</w:t>
      </w:r>
    </w:p>
    <w:p w14:paraId="0105203F" w14:textId="77777777" w:rsidR="00BB4365" w:rsidRPr="002E054C" w:rsidRDefault="00BB4365" w:rsidP="00BB4365">
      <w:pPr>
        <w:pStyle w:val="paragraphsub"/>
      </w:pPr>
      <w:r w:rsidRPr="002E054C">
        <w:tab/>
        <w:t>(i)</w:t>
      </w:r>
      <w:r w:rsidRPr="002E054C">
        <w:tab/>
        <w:t xml:space="preserve">is subject to a specification under </w:t>
      </w:r>
      <w:r w:rsidR="00A35FD3" w:rsidRPr="002E054C">
        <w:t>subclause (</w:t>
      </w:r>
      <w:r w:rsidRPr="002E054C">
        <w:t>2); or</w:t>
      </w:r>
    </w:p>
    <w:p w14:paraId="3CB2C749" w14:textId="7D60423E" w:rsidR="00BB4365" w:rsidRPr="002E054C" w:rsidRDefault="00BB4365" w:rsidP="00BB4365">
      <w:pPr>
        <w:pStyle w:val="paragraphsub"/>
      </w:pPr>
      <w:r w:rsidRPr="002E054C">
        <w:tab/>
        <w:t>(ii)</w:t>
      </w:r>
      <w:r w:rsidRPr="002E054C">
        <w:tab/>
        <w:t xml:space="preserve">is with a </w:t>
      </w:r>
      <w:r w:rsidR="004B2185" w:rsidRPr="004B2185">
        <w:rPr>
          <w:position w:val="6"/>
          <w:sz w:val="16"/>
        </w:rPr>
        <w:t>*</w:t>
      </w:r>
      <w:r w:rsidRPr="002E054C">
        <w:t xml:space="preserve">VET provider that is subject to a specification under </w:t>
      </w:r>
      <w:r w:rsidR="00A35FD3" w:rsidRPr="002E054C">
        <w:t>subclause (</w:t>
      </w:r>
      <w:r w:rsidRPr="002E054C">
        <w:t>2).</w:t>
      </w:r>
    </w:p>
    <w:p w14:paraId="3194106A" w14:textId="0D94679C" w:rsidR="00BB4365" w:rsidRPr="002E054C" w:rsidRDefault="00BB4365" w:rsidP="00BB4365">
      <w:pPr>
        <w:pStyle w:val="notetext"/>
      </w:pPr>
      <w:r w:rsidRPr="002E054C">
        <w:t>Note:</w:t>
      </w:r>
      <w:r w:rsidRPr="002E054C">
        <w:tab/>
        <w:t xml:space="preserve">For the purposes of </w:t>
      </w:r>
      <w:r w:rsidR="006C1FDC" w:rsidRPr="002E054C">
        <w:t>paragraph (</w:t>
      </w:r>
      <w:r w:rsidRPr="002E054C">
        <w:t>1)(a), clause</w:t>
      </w:r>
      <w:r w:rsidR="00A35FD3" w:rsidRPr="002E054C">
        <w:t> </w:t>
      </w:r>
      <w:r w:rsidRPr="002E054C">
        <w:t>45A affects whether a person undertakes a VET unit of study as part of a VET course of study.</w:t>
      </w:r>
    </w:p>
    <w:p w14:paraId="18469019" w14:textId="00DEC17F" w:rsidR="00BB4365" w:rsidRPr="002E054C" w:rsidRDefault="00BB4365" w:rsidP="00BB4365">
      <w:pPr>
        <w:pStyle w:val="subsection"/>
      </w:pPr>
      <w:r w:rsidRPr="002E054C">
        <w:tab/>
        <w:t>(1A)</w:t>
      </w:r>
      <w:r w:rsidRPr="002E054C">
        <w:tab/>
        <w:t xml:space="preserve">For the purposes of </w:t>
      </w:r>
      <w:r w:rsidR="006C1FDC" w:rsidRPr="002E054C">
        <w:t>paragraph (</w:t>
      </w:r>
      <w:r w:rsidRPr="002E054C">
        <w:t xml:space="preserve">1)(a), the </w:t>
      </w:r>
      <w:r w:rsidR="004B2185" w:rsidRPr="004B2185">
        <w:rPr>
          <w:position w:val="6"/>
          <w:sz w:val="16"/>
        </w:rPr>
        <w:t>*</w:t>
      </w:r>
      <w:r w:rsidRPr="002E054C">
        <w:t>VET Guidelines:</w:t>
      </w:r>
    </w:p>
    <w:p w14:paraId="6612BD89" w14:textId="4D17D8FC" w:rsidR="00BB4365" w:rsidRPr="002E054C" w:rsidRDefault="00BB4365" w:rsidP="00BB4365">
      <w:pPr>
        <w:pStyle w:val="paragraph"/>
      </w:pPr>
      <w:r w:rsidRPr="002E054C">
        <w:tab/>
        <w:t>(a)</w:t>
      </w:r>
      <w:r w:rsidRPr="002E054C">
        <w:tab/>
        <w:t xml:space="preserve">may set out different requirements relating to different students undertaking the </w:t>
      </w:r>
      <w:r w:rsidR="004B2185" w:rsidRPr="004B2185">
        <w:rPr>
          <w:position w:val="6"/>
          <w:sz w:val="16"/>
        </w:rPr>
        <w:t>*</w:t>
      </w:r>
      <w:r w:rsidRPr="002E054C">
        <w:t>VET unit of study; and</w:t>
      </w:r>
    </w:p>
    <w:p w14:paraId="77FE2248" w14:textId="77777777" w:rsidR="00BB4365" w:rsidRPr="002E054C" w:rsidRDefault="00BB4365" w:rsidP="00BB4365">
      <w:pPr>
        <w:pStyle w:val="paragraph"/>
      </w:pPr>
      <w:r w:rsidRPr="002E054C">
        <w:tab/>
        <w:t>(b)</w:t>
      </w:r>
      <w:r w:rsidRPr="002E054C">
        <w:tab/>
        <w:t>may set out requirements relating to only some students undertaking the VET unit of study (while not setting out requirements relating to other students undertaking the unit).</w:t>
      </w:r>
    </w:p>
    <w:p w14:paraId="6B762B79" w14:textId="4AEEBDC6"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VET Guidelines may specify that:</w:t>
      </w:r>
    </w:p>
    <w:p w14:paraId="2F6EC2F5" w14:textId="337869CD" w:rsidR="00BB4365" w:rsidRPr="002E054C" w:rsidRDefault="00BB4365" w:rsidP="00BB4365">
      <w:pPr>
        <w:pStyle w:val="paragraph"/>
      </w:pPr>
      <w:r w:rsidRPr="002E054C">
        <w:tab/>
        <w:t>(a)</w:t>
      </w:r>
      <w:r w:rsidRPr="002E054C">
        <w:tab/>
        <w:t xml:space="preserve">a specified course or a specified kind of course provided by a specified </w:t>
      </w:r>
      <w:r w:rsidR="004B2185" w:rsidRPr="004B2185">
        <w:rPr>
          <w:position w:val="6"/>
          <w:sz w:val="16"/>
        </w:rPr>
        <w:t>*</w:t>
      </w:r>
      <w:r w:rsidRPr="002E054C">
        <w:t xml:space="preserve">VET provider or a specified kind of VET provider is a course in relation to which </w:t>
      </w:r>
      <w:r w:rsidR="004B2185" w:rsidRPr="004B2185">
        <w:rPr>
          <w:position w:val="6"/>
          <w:sz w:val="16"/>
        </w:rPr>
        <w:t>*</w:t>
      </w:r>
      <w:r w:rsidRPr="002E054C">
        <w:t>VET FEE</w:t>
      </w:r>
      <w:r w:rsidR="004B2185">
        <w:noBreakHyphen/>
      </w:r>
      <w:r w:rsidRPr="002E054C">
        <w:t>HELP assistance is unavailable; or</w:t>
      </w:r>
    </w:p>
    <w:p w14:paraId="473A108A" w14:textId="313036E7" w:rsidR="00BB4365" w:rsidRPr="002E054C" w:rsidRDefault="00BB4365" w:rsidP="00BB4365">
      <w:pPr>
        <w:pStyle w:val="paragraph"/>
      </w:pPr>
      <w:r w:rsidRPr="002E054C">
        <w:lastRenderedPageBreak/>
        <w:tab/>
        <w:t>(b)</w:t>
      </w:r>
      <w:r w:rsidRPr="002E054C">
        <w:tab/>
        <w:t>all courses provided by a specified VET provider or a specified kind of VET provider are courses in relation to which VET FEE</w:t>
      </w:r>
      <w:r w:rsidR="004B2185">
        <w:noBreakHyphen/>
      </w:r>
      <w:r w:rsidRPr="002E054C">
        <w:t>HELP assistance is unavailable.</w:t>
      </w:r>
    </w:p>
    <w:p w14:paraId="19994851" w14:textId="77777777" w:rsidR="00BB4365" w:rsidRPr="002E054C" w:rsidRDefault="00BB4365" w:rsidP="00BB4365">
      <w:pPr>
        <w:pStyle w:val="subsection"/>
      </w:pPr>
      <w:r w:rsidRPr="002E054C">
        <w:tab/>
        <w:t>(3)</w:t>
      </w:r>
      <w:r w:rsidRPr="002E054C">
        <w:tab/>
        <w:t xml:space="preserve">In deciding whether to make a specification for the purposes of </w:t>
      </w:r>
      <w:r w:rsidR="00A35FD3" w:rsidRPr="002E054C">
        <w:t>subclause (</w:t>
      </w:r>
      <w:r w:rsidRPr="002E054C">
        <w:t>2), the Minister must have regard to the effect of the specification on students undertaking the course or courses.</w:t>
      </w:r>
    </w:p>
    <w:p w14:paraId="2877F829" w14:textId="77777777" w:rsidR="00BB4365" w:rsidRPr="002E054C" w:rsidRDefault="00BB4365" w:rsidP="00BB4365">
      <w:pPr>
        <w:pStyle w:val="ActHead5"/>
      </w:pPr>
      <w:bookmarkStart w:id="761" w:name="_Toc185056316"/>
      <w:r w:rsidRPr="002E054C">
        <w:rPr>
          <w:rStyle w:val="CharSectno"/>
        </w:rPr>
        <w:t>45A</w:t>
      </w:r>
      <w:r w:rsidRPr="002E054C">
        <w:t xml:space="preserve">  VET unit of study not undertaken as part of VET course of study</w:t>
      </w:r>
      <w:bookmarkEnd w:id="761"/>
    </w:p>
    <w:p w14:paraId="1D78013B" w14:textId="2D63C250" w:rsidR="00BB4365" w:rsidRPr="002E054C" w:rsidRDefault="00BB4365" w:rsidP="00BB4365">
      <w:pPr>
        <w:pStyle w:val="subsection"/>
      </w:pPr>
      <w:r w:rsidRPr="002E054C">
        <w:tab/>
      </w:r>
      <w:r w:rsidRPr="002E054C">
        <w:tab/>
        <w:t xml:space="preserve">For the purposes of paragraphs 43(e) and 45(1)(a), a student is taken not to undertake a </w:t>
      </w:r>
      <w:r w:rsidR="004B2185" w:rsidRPr="004B2185">
        <w:rPr>
          <w:position w:val="6"/>
          <w:sz w:val="16"/>
        </w:rPr>
        <w:t>*</w:t>
      </w:r>
      <w:r w:rsidRPr="002E054C">
        <w:t xml:space="preserve">VET unit of study as part of a </w:t>
      </w:r>
      <w:r w:rsidR="004B2185" w:rsidRPr="004B2185">
        <w:rPr>
          <w:position w:val="6"/>
          <w:sz w:val="16"/>
        </w:rPr>
        <w:t>*</w:t>
      </w:r>
      <w:r w:rsidRPr="002E054C">
        <w:t xml:space="preserve">VET course of study if undertaking the unit involves the student doing more than he or she needs to do to be awarded a </w:t>
      </w:r>
      <w:r w:rsidR="004B2185" w:rsidRPr="004B2185">
        <w:rPr>
          <w:position w:val="6"/>
          <w:sz w:val="16"/>
        </w:rPr>
        <w:t>*</w:t>
      </w:r>
      <w:r w:rsidRPr="002E054C">
        <w:t>VET qualification that the course leads to.</w:t>
      </w:r>
    </w:p>
    <w:p w14:paraId="1FD40116" w14:textId="77777777" w:rsidR="00C85E99" w:rsidRPr="002E054C" w:rsidRDefault="00C85E99" w:rsidP="00C85E99">
      <w:pPr>
        <w:pStyle w:val="ActHead5"/>
      </w:pPr>
      <w:bookmarkStart w:id="762" w:name="_Toc185056317"/>
      <w:r w:rsidRPr="002E054C">
        <w:rPr>
          <w:rStyle w:val="CharSectno"/>
        </w:rPr>
        <w:t>45B</w:t>
      </w:r>
      <w:r w:rsidRPr="002E054C">
        <w:t xml:space="preserve">  Entry procedure requirements</w:t>
      </w:r>
      <w:bookmarkEnd w:id="762"/>
    </w:p>
    <w:p w14:paraId="233A7BDD" w14:textId="31DCD620" w:rsidR="00C85E99" w:rsidRPr="002E054C" w:rsidRDefault="00C85E99" w:rsidP="00C85E99">
      <w:pPr>
        <w:pStyle w:val="subsection"/>
      </w:pPr>
      <w:r w:rsidRPr="002E054C">
        <w:tab/>
      </w:r>
      <w:r w:rsidRPr="002E054C">
        <w:tab/>
        <w:t xml:space="preserve">The entry procedure requirements for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are that the student, in accordance with the </w:t>
      </w:r>
      <w:r w:rsidR="004B2185" w:rsidRPr="004B2185">
        <w:rPr>
          <w:position w:val="6"/>
          <w:sz w:val="16"/>
        </w:rPr>
        <w:t>*</w:t>
      </w:r>
      <w:r w:rsidRPr="002E054C">
        <w:t xml:space="preserve">VET provider’s </w:t>
      </w:r>
      <w:r w:rsidR="004B2185" w:rsidRPr="004B2185">
        <w:rPr>
          <w:position w:val="6"/>
          <w:sz w:val="16"/>
        </w:rPr>
        <w:t>*</w:t>
      </w:r>
      <w:r w:rsidRPr="002E054C">
        <w:t xml:space="preserve">student entry procedure, has been assessed as academically suited to undertake the </w:t>
      </w:r>
      <w:r w:rsidR="004B2185" w:rsidRPr="004B2185">
        <w:rPr>
          <w:position w:val="6"/>
          <w:sz w:val="16"/>
        </w:rPr>
        <w:t>*</w:t>
      </w:r>
      <w:r w:rsidRPr="002E054C">
        <w:t>VET course of study of which the unit forms a part.</w:t>
      </w:r>
    </w:p>
    <w:p w14:paraId="15AEA315" w14:textId="77777777" w:rsidR="00C85E99" w:rsidRPr="002E054C" w:rsidRDefault="00C85E99" w:rsidP="00C85E99">
      <w:pPr>
        <w:pStyle w:val="ActHead5"/>
      </w:pPr>
      <w:bookmarkStart w:id="763" w:name="_Toc185056318"/>
      <w:r w:rsidRPr="002E054C">
        <w:rPr>
          <w:rStyle w:val="CharSectno"/>
        </w:rPr>
        <w:t>45C</w:t>
      </w:r>
      <w:r w:rsidRPr="002E054C">
        <w:t xml:space="preserve">  Request for Commonwealth assistance requirements</w:t>
      </w:r>
      <w:bookmarkEnd w:id="763"/>
    </w:p>
    <w:p w14:paraId="67B30F47" w14:textId="353EBF81" w:rsidR="00C85E99" w:rsidRPr="002E054C" w:rsidRDefault="00C85E99" w:rsidP="00C85E99">
      <w:pPr>
        <w:pStyle w:val="subsection"/>
      </w:pPr>
      <w:r w:rsidRPr="002E054C">
        <w:tab/>
        <w:t>(1)</w:t>
      </w:r>
      <w:r w:rsidRPr="002E054C">
        <w:tab/>
        <w:t xml:space="preserve">The request for Commonwealth assistance requirements for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are that:</w:t>
      </w:r>
    </w:p>
    <w:p w14:paraId="5B5E0EE7" w14:textId="0D191535" w:rsidR="00C85E99" w:rsidRPr="002E054C" w:rsidRDefault="00C85E99" w:rsidP="00C85E99">
      <w:pPr>
        <w:pStyle w:val="paragraph"/>
      </w:pPr>
      <w:r w:rsidRPr="002E054C">
        <w:tab/>
        <w:t>(a)</w:t>
      </w:r>
      <w:r w:rsidRPr="002E054C">
        <w:tab/>
        <w:t xml:space="preserve">the student completes, signs and gives an </w:t>
      </w:r>
      <w:r w:rsidR="004B2185" w:rsidRPr="004B2185">
        <w:rPr>
          <w:position w:val="6"/>
          <w:sz w:val="16"/>
        </w:rPr>
        <w:t>*</w:t>
      </w:r>
      <w:r w:rsidRPr="002E054C">
        <w:t xml:space="preserve">appropriate officer of the </w:t>
      </w:r>
      <w:r w:rsidR="004B2185" w:rsidRPr="004B2185">
        <w:rPr>
          <w:position w:val="6"/>
          <w:sz w:val="16"/>
        </w:rPr>
        <w:t>*</w:t>
      </w:r>
      <w:r w:rsidRPr="002E054C">
        <w:t xml:space="preserve">VET provider a </w:t>
      </w:r>
      <w:r w:rsidR="004B2185" w:rsidRPr="004B2185">
        <w:rPr>
          <w:position w:val="6"/>
          <w:sz w:val="16"/>
        </w:rPr>
        <w:t>*</w:t>
      </w:r>
      <w:r w:rsidRPr="002E054C">
        <w:t>request for Commonwealth assistance that:</w:t>
      </w:r>
    </w:p>
    <w:p w14:paraId="426E9447" w14:textId="7B525BAB" w:rsidR="00C85E99" w:rsidRPr="002E054C" w:rsidRDefault="00C85E99" w:rsidP="00C85E99">
      <w:pPr>
        <w:pStyle w:val="paragraphsub"/>
      </w:pPr>
      <w:r w:rsidRPr="002E054C">
        <w:tab/>
        <w:t>(i)</w:t>
      </w:r>
      <w:r w:rsidRPr="002E054C">
        <w:tab/>
        <w:t xml:space="preserve">if the </w:t>
      </w:r>
      <w:r w:rsidR="004B2185" w:rsidRPr="004B2185">
        <w:rPr>
          <w:position w:val="6"/>
          <w:sz w:val="16"/>
        </w:rPr>
        <w:t>*</w:t>
      </w:r>
      <w:r w:rsidRPr="002E054C">
        <w:t xml:space="preserve">VET course of study of which the unit forms a </w:t>
      </w:r>
      <w:r w:rsidR="00285930" w:rsidRPr="002E054C">
        <w:t>part i</w:t>
      </w:r>
      <w:r w:rsidRPr="002E054C">
        <w:t>s undertaken with the provider—relates to the course, and is so given at least 2 business days after the student enrols in the course; or</w:t>
      </w:r>
    </w:p>
    <w:p w14:paraId="273B31E6" w14:textId="77777777" w:rsidR="00C85E99" w:rsidRPr="002E054C" w:rsidRDefault="00C85E99" w:rsidP="00C85E99">
      <w:pPr>
        <w:pStyle w:val="paragraphsub"/>
      </w:pPr>
      <w:r w:rsidRPr="002E054C">
        <w:lastRenderedPageBreak/>
        <w:tab/>
        <w:t>(ii)</w:t>
      </w:r>
      <w:r w:rsidRPr="002E054C">
        <w:tab/>
        <w:t>otherwise—relates to the unit, and is so given at least 2 business days after the student enrols in the unit; and</w:t>
      </w:r>
    </w:p>
    <w:p w14:paraId="24F610AF" w14:textId="3B24049B" w:rsidR="00C85E99" w:rsidRPr="002E054C" w:rsidRDefault="00C85E99" w:rsidP="00C85E99">
      <w:pPr>
        <w:pStyle w:val="paragraph"/>
      </w:pPr>
      <w:r w:rsidRPr="002E054C">
        <w:tab/>
        <w:t>(b)</w:t>
      </w:r>
      <w:r w:rsidRPr="002E054C">
        <w:tab/>
        <w:t xml:space="preserve">the request is so given on or before the </w:t>
      </w:r>
      <w:r w:rsidR="004B2185" w:rsidRPr="004B2185">
        <w:rPr>
          <w:position w:val="6"/>
          <w:sz w:val="16"/>
        </w:rPr>
        <w:t>*</w:t>
      </w:r>
      <w:r w:rsidRPr="002E054C">
        <w:t>census date for the unit; and</w:t>
      </w:r>
    </w:p>
    <w:p w14:paraId="0EEAD208" w14:textId="6DF9E950" w:rsidR="00C85E99" w:rsidRPr="002E054C" w:rsidRDefault="00C85E99" w:rsidP="00C85E99">
      <w:pPr>
        <w:pStyle w:val="paragraph"/>
      </w:pPr>
      <w:r w:rsidRPr="002E054C">
        <w:tab/>
        <w:t>(ba)</w:t>
      </w:r>
      <w:r w:rsidRPr="002E054C">
        <w:tab/>
        <w:t xml:space="preserve">if the student enrols in the course after the day the </w:t>
      </w:r>
      <w:r w:rsidRPr="002E054C">
        <w:rPr>
          <w:i/>
        </w:rPr>
        <w:t>Higher Education Support Amendment (VET FEE</w:t>
      </w:r>
      <w:r w:rsidR="004B2185">
        <w:rPr>
          <w:i/>
        </w:rPr>
        <w:noBreakHyphen/>
      </w:r>
      <w:r w:rsidRPr="002E054C">
        <w:rPr>
          <w:i/>
        </w:rPr>
        <w:t>HELP Reform) Act 2015</w:t>
      </w:r>
      <w:r w:rsidRPr="002E054C">
        <w:t xml:space="preserve"> receives the Royal Assent—the student being entitled to the VET FEE</w:t>
      </w:r>
      <w:r w:rsidR="004B2185">
        <w:noBreakHyphen/>
      </w:r>
      <w:r w:rsidRPr="002E054C">
        <w:t>HELP assistance for the unit:</w:t>
      </w:r>
    </w:p>
    <w:p w14:paraId="6188492E" w14:textId="524763A9" w:rsidR="00C85E99" w:rsidRPr="002E054C" w:rsidRDefault="00C85E99" w:rsidP="00C85E99">
      <w:pPr>
        <w:pStyle w:val="paragraphsub"/>
      </w:pPr>
      <w:r w:rsidRPr="002E054C">
        <w:tab/>
        <w:t>(i)</w:t>
      </w:r>
      <w:r w:rsidRPr="002E054C">
        <w:tab/>
        <w:t xml:space="preserve">would not cause the VET provider’s </w:t>
      </w:r>
      <w:r w:rsidR="004B2185" w:rsidRPr="004B2185">
        <w:rPr>
          <w:position w:val="6"/>
          <w:sz w:val="16"/>
        </w:rPr>
        <w:t>*</w:t>
      </w:r>
      <w:r w:rsidRPr="002E054C">
        <w:t>VET FEE</w:t>
      </w:r>
      <w:r w:rsidR="004B2185">
        <w:noBreakHyphen/>
      </w:r>
      <w:r w:rsidRPr="002E054C">
        <w:t>HELP account to be in deficit at the end of that census date (see subclause</w:t>
      </w:r>
      <w:r w:rsidR="00A35FD3" w:rsidRPr="002E054C">
        <w:t> </w:t>
      </w:r>
      <w:r w:rsidRPr="002E054C">
        <w:t>45D(7)); and</w:t>
      </w:r>
    </w:p>
    <w:p w14:paraId="446C6677" w14:textId="77777777" w:rsidR="00C85E99" w:rsidRPr="002E054C" w:rsidRDefault="00C85E99" w:rsidP="00C85E99">
      <w:pPr>
        <w:pStyle w:val="paragraphsub"/>
      </w:pPr>
      <w:r w:rsidRPr="002E054C">
        <w:tab/>
        <w:t>(ii)</w:t>
      </w:r>
      <w:r w:rsidRPr="002E054C">
        <w:tab/>
        <w:t>would not cause or contribute to that account being in deficit at the end of 2016 or a later calendar year; and</w:t>
      </w:r>
    </w:p>
    <w:p w14:paraId="0DA3CDA2" w14:textId="77777777" w:rsidR="00C85E99" w:rsidRPr="002E054C" w:rsidRDefault="00C85E99" w:rsidP="00C85E99">
      <w:pPr>
        <w:pStyle w:val="paragraph"/>
      </w:pPr>
      <w:r w:rsidRPr="002E054C">
        <w:tab/>
        <w:t>(c)</w:t>
      </w:r>
      <w:r w:rsidRPr="002E054C">
        <w:tab/>
        <w:t>the request is not withdrawn before the end of that census date.</w:t>
      </w:r>
    </w:p>
    <w:p w14:paraId="601470A1" w14:textId="77777777" w:rsidR="00C85E99" w:rsidRPr="002E054C" w:rsidRDefault="00C85E99" w:rsidP="00C85E99">
      <w:pPr>
        <w:pStyle w:val="SubsectionHead"/>
      </w:pPr>
      <w:r w:rsidRPr="002E054C">
        <w:t>If VET provider incorrectly treats student as being entitled</w:t>
      </w:r>
    </w:p>
    <w:p w14:paraId="0B31B3D9" w14:textId="77777777" w:rsidR="00C85E99" w:rsidRPr="002E054C" w:rsidRDefault="00C85E99" w:rsidP="00C85E99">
      <w:pPr>
        <w:pStyle w:val="subsection"/>
      </w:pPr>
      <w:r w:rsidRPr="002E054C">
        <w:tab/>
        <w:t>(2)</w:t>
      </w:r>
      <w:r w:rsidRPr="002E054C">
        <w:tab/>
        <w:t>However, for the purposes of this Act (other than clause</w:t>
      </w:r>
      <w:r w:rsidR="00A35FD3" w:rsidRPr="002E054C">
        <w:t> </w:t>
      </w:r>
      <w:r w:rsidRPr="002E054C">
        <w:t>39DH), if:</w:t>
      </w:r>
    </w:p>
    <w:p w14:paraId="0CCD39C4" w14:textId="77777777" w:rsidR="00C85E99" w:rsidRPr="002E054C" w:rsidRDefault="00C85E99" w:rsidP="00C85E99">
      <w:pPr>
        <w:pStyle w:val="paragraph"/>
      </w:pPr>
      <w:r w:rsidRPr="002E054C">
        <w:tab/>
        <w:t>(a)</w:t>
      </w:r>
      <w:r w:rsidRPr="002E054C">
        <w:tab/>
        <w:t>either or both of the following things happen:</w:t>
      </w:r>
    </w:p>
    <w:p w14:paraId="382DD4F1" w14:textId="7CCFB521" w:rsidR="00C85E99" w:rsidRPr="002E054C" w:rsidRDefault="00C85E99" w:rsidP="00C85E99">
      <w:pPr>
        <w:pStyle w:val="paragraphsub"/>
      </w:pPr>
      <w:r w:rsidRPr="002E054C">
        <w:tab/>
        <w:t>(i)</w:t>
      </w:r>
      <w:r w:rsidRPr="002E054C">
        <w:tab/>
        <w:t xml:space="preserve">the student fails to comply with </w:t>
      </w:r>
      <w:r w:rsidR="006C1FDC" w:rsidRPr="002E054C">
        <w:t>paragraph (</w:t>
      </w:r>
      <w:r w:rsidRPr="002E054C">
        <w:t>1)(a) of this clause by not giving the request at least 2 business days after the enrolment referred to in that paragraph;</w:t>
      </w:r>
    </w:p>
    <w:p w14:paraId="514EF8FE" w14:textId="79BA58E5" w:rsidR="00C85E99" w:rsidRPr="002E054C" w:rsidRDefault="00C85E99" w:rsidP="00C85E99">
      <w:pPr>
        <w:pStyle w:val="paragraphsub"/>
      </w:pPr>
      <w:r w:rsidRPr="002E054C">
        <w:tab/>
        <w:t>(ii)</w:t>
      </w:r>
      <w:r w:rsidRPr="002E054C">
        <w:tab/>
      </w:r>
      <w:r w:rsidR="006C1FDC" w:rsidRPr="002E054C">
        <w:t>paragraph (</w:t>
      </w:r>
      <w:r w:rsidRPr="002E054C">
        <w:t>1)(ba) of this clause is not complied with; and</w:t>
      </w:r>
    </w:p>
    <w:p w14:paraId="5DB30123" w14:textId="12C058E3" w:rsidR="00C85E99" w:rsidRPr="002E054C" w:rsidRDefault="00C85E99" w:rsidP="00C85E99">
      <w:pPr>
        <w:pStyle w:val="paragraph"/>
        <w:rPr>
          <w:szCs w:val="22"/>
        </w:rPr>
      </w:pPr>
      <w:r w:rsidRPr="002E054C">
        <w:tab/>
        <w:t>(b)</w:t>
      </w:r>
      <w:r w:rsidRPr="002E054C">
        <w:tab/>
        <w:t xml:space="preserve">the </w:t>
      </w:r>
      <w:r w:rsidR="004B2185" w:rsidRPr="004B2185">
        <w:rPr>
          <w:position w:val="6"/>
          <w:sz w:val="16"/>
        </w:rPr>
        <w:t>*</w:t>
      </w:r>
      <w:r w:rsidRPr="002E054C">
        <w:t xml:space="preserve">VET provider treats the student as being entitled to </w:t>
      </w:r>
      <w:r w:rsidR="004B2185" w:rsidRPr="004B2185">
        <w:rPr>
          <w:position w:val="6"/>
          <w:sz w:val="16"/>
        </w:rPr>
        <w:t>*</w:t>
      </w:r>
      <w:r w:rsidRPr="002E054C">
        <w:t>VET FEE</w:t>
      </w:r>
      <w:r w:rsidR="004B2185">
        <w:noBreakHyphen/>
      </w:r>
      <w:r w:rsidRPr="002E054C">
        <w:t>HELP assistance for the unit</w:t>
      </w:r>
      <w:r w:rsidRPr="002E054C">
        <w:rPr>
          <w:szCs w:val="22"/>
        </w:rPr>
        <w:t>;</w:t>
      </w:r>
    </w:p>
    <w:p w14:paraId="373F85E4" w14:textId="77777777" w:rsidR="00C85E99" w:rsidRPr="002E054C" w:rsidRDefault="00C85E99" w:rsidP="00C85E99">
      <w:pPr>
        <w:pStyle w:val="subsection2"/>
      </w:pPr>
      <w:r w:rsidRPr="002E054C">
        <w:t>those paragraphs of this clause are taken to have been complied with.</w:t>
      </w:r>
    </w:p>
    <w:p w14:paraId="1B003E11" w14:textId="1C0A2D7C" w:rsidR="00C85E99" w:rsidRPr="002E054C" w:rsidRDefault="00C85E99" w:rsidP="00C85E99">
      <w:pPr>
        <w:pStyle w:val="notetext"/>
      </w:pPr>
      <w:r w:rsidRPr="002E054C">
        <w:t>Note 1:</w:t>
      </w:r>
      <w:r w:rsidRPr="002E054C">
        <w:tab/>
        <w:t>The VET provider should not treat the student as being entitled to VET FEE</w:t>
      </w:r>
      <w:r w:rsidR="004B2185">
        <w:noBreakHyphen/>
      </w:r>
      <w:r w:rsidRPr="002E054C">
        <w:t>HELP assistance:</w:t>
      </w:r>
    </w:p>
    <w:p w14:paraId="7359DB87" w14:textId="37E25B22" w:rsidR="00C85E99" w:rsidRPr="002E054C" w:rsidRDefault="00C85E99" w:rsidP="00C85E99">
      <w:pPr>
        <w:pStyle w:val="notepara"/>
      </w:pPr>
      <w:r w:rsidRPr="002E054C">
        <w:t>(a)</w:t>
      </w:r>
      <w:r w:rsidRPr="002E054C">
        <w:tab/>
        <w:t>if the student requests the assistance during the 2 business day cooling</w:t>
      </w:r>
      <w:r w:rsidR="004B2185">
        <w:noBreakHyphen/>
      </w:r>
      <w:r w:rsidRPr="002E054C">
        <w:t>off period after the enrolment; or</w:t>
      </w:r>
    </w:p>
    <w:p w14:paraId="5947C393" w14:textId="7B038246" w:rsidR="00C85E99" w:rsidRPr="002E054C" w:rsidRDefault="00C85E99" w:rsidP="00C85E99">
      <w:pPr>
        <w:pStyle w:val="notepara"/>
      </w:pPr>
      <w:r w:rsidRPr="002E054C">
        <w:t>(b)</w:t>
      </w:r>
      <w:r w:rsidRPr="002E054C">
        <w:tab/>
        <w:t>if being entitled would cause or contribute to the provider’s VET FEE</w:t>
      </w:r>
      <w:r w:rsidR="004B2185">
        <w:noBreakHyphen/>
      </w:r>
      <w:r w:rsidRPr="002E054C">
        <w:t>HELP account being in deficit.</w:t>
      </w:r>
    </w:p>
    <w:p w14:paraId="3126D038" w14:textId="77777777" w:rsidR="00C85E99" w:rsidRPr="002E054C" w:rsidRDefault="00C85E99" w:rsidP="00C85E99">
      <w:pPr>
        <w:pStyle w:val="notetext"/>
      </w:pPr>
      <w:r w:rsidRPr="002E054C">
        <w:lastRenderedPageBreak/>
        <w:t>Note 2:</w:t>
      </w:r>
      <w:r w:rsidRPr="002E054C">
        <w:tab/>
        <w:t>However, if the provider does treat the student as being entitled, the provider will contravene subclause</w:t>
      </w:r>
      <w:r w:rsidR="00A35FD3" w:rsidRPr="002E054C">
        <w:t> </w:t>
      </w:r>
      <w:r w:rsidRPr="002E054C">
        <w:t>39DH(1) (a civil penalty provision), and the student may still be able to receive the assistance.</w:t>
      </w:r>
    </w:p>
    <w:p w14:paraId="390ECAD0" w14:textId="1A72450B" w:rsidR="00C85E99" w:rsidRPr="002E054C" w:rsidRDefault="00C85E99" w:rsidP="00C85E99">
      <w:pPr>
        <w:pStyle w:val="ActHead5"/>
      </w:pPr>
      <w:bookmarkStart w:id="764" w:name="_Toc185056319"/>
      <w:r w:rsidRPr="002E054C">
        <w:rPr>
          <w:rStyle w:val="CharSectno"/>
        </w:rPr>
        <w:t>45D</w:t>
      </w:r>
      <w:r w:rsidRPr="002E054C">
        <w:t xml:space="preserve">  Notional VET FEE</w:t>
      </w:r>
      <w:r w:rsidR="004B2185">
        <w:noBreakHyphen/>
      </w:r>
      <w:r w:rsidRPr="002E054C">
        <w:t>HELP accounts</w:t>
      </w:r>
      <w:bookmarkEnd w:id="764"/>
    </w:p>
    <w:p w14:paraId="07875892" w14:textId="4C1704CF" w:rsidR="00C85E99" w:rsidRPr="002E054C" w:rsidRDefault="00C85E99" w:rsidP="00C85E99">
      <w:pPr>
        <w:pStyle w:val="subsection"/>
      </w:pPr>
      <w:r w:rsidRPr="002E054C">
        <w:tab/>
        <w:t>(1)</w:t>
      </w:r>
      <w:r w:rsidRPr="002E054C">
        <w:tab/>
        <w:t xml:space="preserve">There is a notional </w:t>
      </w:r>
      <w:r w:rsidRPr="002E054C">
        <w:rPr>
          <w:b/>
          <w:i/>
        </w:rPr>
        <w:t>VET FEE</w:t>
      </w:r>
      <w:r w:rsidR="004B2185">
        <w:rPr>
          <w:b/>
          <w:i/>
        </w:rPr>
        <w:noBreakHyphen/>
      </w:r>
      <w:r w:rsidRPr="002E054C">
        <w:rPr>
          <w:b/>
          <w:i/>
        </w:rPr>
        <w:t>HELP account</w:t>
      </w:r>
      <w:r w:rsidRPr="002E054C">
        <w:t xml:space="preserve"> for each </w:t>
      </w:r>
      <w:r w:rsidR="004B2185" w:rsidRPr="004B2185">
        <w:rPr>
          <w:position w:val="6"/>
          <w:sz w:val="16"/>
        </w:rPr>
        <w:t>*</w:t>
      </w:r>
      <w:r w:rsidRPr="002E054C">
        <w:t>VET provider.</w:t>
      </w:r>
    </w:p>
    <w:p w14:paraId="6E5D85B2" w14:textId="77777777" w:rsidR="00C85E99" w:rsidRPr="002E054C" w:rsidRDefault="00C85E99" w:rsidP="00C85E99">
      <w:pPr>
        <w:pStyle w:val="notetext"/>
      </w:pPr>
      <w:r w:rsidRPr="002E054C">
        <w:t>Note 1:</w:t>
      </w:r>
      <w:r w:rsidRPr="002E054C">
        <w:tab/>
        <w:t>The VET provider will need to monitor the balance of its account, as it will have to repay an amount to the Commonwealth if the account is in deficit at the end of 2016 or a later year.</w:t>
      </w:r>
    </w:p>
    <w:p w14:paraId="14DEE166" w14:textId="22CBC24D" w:rsidR="00C85E99" w:rsidRPr="002E054C" w:rsidRDefault="00C85E99" w:rsidP="00C85E99">
      <w:pPr>
        <w:pStyle w:val="notetext"/>
      </w:pPr>
      <w:r w:rsidRPr="002E054C">
        <w:t>Note 2:</w:t>
      </w:r>
      <w:r w:rsidRPr="002E054C">
        <w:tab/>
        <w:t>This account applies in relation to all students entitled to VET FEE</w:t>
      </w:r>
      <w:r w:rsidR="004B2185">
        <w:noBreakHyphen/>
      </w:r>
      <w:r w:rsidRPr="002E054C">
        <w:t xml:space="preserve">HELP assistance for VET units of study with census dates on or after </w:t>
      </w:r>
      <w:r w:rsidR="00940F84">
        <w:t>1 January</w:t>
      </w:r>
      <w:r w:rsidRPr="002E054C">
        <w:t xml:space="preserve"> 2016 (whether or not the student received VET FEE</w:t>
      </w:r>
      <w:r w:rsidR="004B2185">
        <w:noBreakHyphen/>
      </w:r>
      <w:r w:rsidRPr="002E054C">
        <w:t xml:space="preserve">HELP assistance for earlier units before that day). See </w:t>
      </w:r>
      <w:r w:rsidR="00A35FD3" w:rsidRPr="002E054C">
        <w:t>subclause (</w:t>
      </w:r>
      <w:r w:rsidRPr="002E054C">
        <w:t>7).</w:t>
      </w:r>
    </w:p>
    <w:p w14:paraId="4579B08A" w14:textId="0D2F05EC" w:rsidR="00C85E99" w:rsidRPr="002E054C" w:rsidRDefault="00C85E99" w:rsidP="00C85E99">
      <w:pPr>
        <w:pStyle w:val="SubsectionHead"/>
      </w:pPr>
      <w:r w:rsidRPr="002E054C">
        <w:t>Credits to the VET provider’s VET FEE</w:t>
      </w:r>
      <w:r w:rsidR="004B2185">
        <w:noBreakHyphen/>
      </w:r>
      <w:r w:rsidRPr="002E054C">
        <w:t>HELP account</w:t>
      </w:r>
    </w:p>
    <w:p w14:paraId="68767798" w14:textId="40633965" w:rsidR="00C85E99" w:rsidRPr="002E054C" w:rsidRDefault="00C85E99" w:rsidP="00C85E99">
      <w:pPr>
        <w:pStyle w:val="subsection"/>
      </w:pPr>
      <w:r w:rsidRPr="002E054C">
        <w:tab/>
        <w:t>(2)</w:t>
      </w:r>
      <w:r w:rsidRPr="002E054C">
        <w:tab/>
        <w:t xml:space="preserve">A credit arises in the </w:t>
      </w:r>
      <w:r w:rsidR="004B2185" w:rsidRPr="004B2185">
        <w:rPr>
          <w:position w:val="6"/>
          <w:sz w:val="16"/>
        </w:rPr>
        <w:t>*</w:t>
      </w:r>
      <w:r w:rsidRPr="002E054C">
        <w:t xml:space="preserve">VET provider’s </w:t>
      </w:r>
      <w:r w:rsidR="004B2185" w:rsidRPr="004B2185">
        <w:rPr>
          <w:position w:val="6"/>
          <w:sz w:val="16"/>
        </w:rPr>
        <w:t>*</w:t>
      </w:r>
      <w:r w:rsidRPr="002E054C">
        <w:t>VET FEE</w:t>
      </w:r>
      <w:r w:rsidR="004B2185">
        <w:noBreakHyphen/>
      </w:r>
      <w:r w:rsidRPr="002E054C">
        <w:t>HELP account as follows:</w:t>
      </w:r>
    </w:p>
    <w:p w14:paraId="23D6FDC7" w14:textId="7ADC0836" w:rsidR="00C85E99" w:rsidRPr="002E054C" w:rsidRDefault="00C85E99" w:rsidP="00C85E99">
      <w:pPr>
        <w:pStyle w:val="paragraph"/>
      </w:pPr>
      <w:r w:rsidRPr="002E054C">
        <w:tab/>
        <w:t>(a)</w:t>
      </w:r>
      <w:r w:rsidRPr="002E054C">
        <w:tab/>
        <w:t xml:space="preserve">if the VET provider is already a VET provider on </w:t>
      </w:r>
      <w:r w:rsidR="00940F84">
        <w:t>1 January</w:t>
      </w:r>
      <w:r w:rsidRPr="002E054C">
        <w:t xml:space="preserve"> 2015, a credit arises on the first day of each later calendar year that is equal to the amount worked out under </w:t>
      </w:r>
      <w:r w:rsidR="00A35FD3" w:rsidRPr="002E054C">
        <w:t>subclause (</w:t>
      </w:r>
      <w:r w:rsidRPr="002E054C">
        <w:t>3);</w:t>
      </w:r>
    </w:p>
    <w:p w14:paraId="09D282EE" w14:textId="77777777" w:rsidR="00C85E99" w:rsidRPr="002E054C" w:rsidRDefault="00C85E99" w:rsidP="00C85E99">
      <w:pPr>
        <w:pStyle w:val="paragraph"/>
      </w:pPr>
      <w:r w:rsidRPr="002E054C">
        <w:tab/>
        <w:t>(b)</w:t>
      </w:r>
      <w:r w:rsidRPr="002E054C">
        <w:tab/>
        <w:t xml:space="preserve">if the VET provider becomes a VET provider during 2015, a credit arises on the first day of each later calendar year that is equal to the amount worked out under </w:t>
      </w:r>
      <w:r w:rsidR="00A35FD3" w:rsidRPr="002E054C">
        <w:t>subclause (</w:t>
      </w:r>
      <w:r w:rsidRPr="002E054C">
        <w:t>4);</w:t>
      </w:r>
    </w:p>
    <w:p w14:paraId="6BF58A72" w14:textId="77777777" w:rsidR="00C85E99" w:rsidRPr="002E054C" w:rsidRDefault="00C85E99" w:rsidP="00C85E99">
      <w:pPr>
        <w:pStyle w:val="paragraph"/>
      </w:pPr>
      <w:r w:rsidRPr="002E054C">
        <w:tab/>
        <w:t>(c)</w:t>
      </w:r>
      <w:r w:rsidRPr="002E054C">
        <w:tab/>
        <w:t xml:space="preserve">if the VET provider becomes a VET provider on a day after 2015, a credit arises on that day that is equal to the amount worked out under </w:t>
      </w:r>
      <w:r w:rsidR="00A35FD3" w:rsidRPr="002E054C">
        <w:t>subclause (</w:t>
      </w:r>
      <w:r w:rsidRPr="002E054C">
        <w:t>5);</w:t>
      </w:r>
    </w:p>
    <w:p w14:paraId="45CD3B23" w14:textId="77777777" w:rsidR="00C85E99" w:rsidRPr="002E054C" w:rsidRDefault="00C85E99" w:rsidP="00C85E99">
      <w:pPr>
        <w:pStyle w:val="paragraph"/>
      </w:pPr>
      <w:r w:rsidRPr="002E054C">
        <w:tab/>
        <w:t>(d)</w:t>
      </w:r>
      <w:r w:rsidRPr="002E054C">
        <w:tab/>
        <w:t>if the VET provider pays on a particular day any part of any amount that becomes due under subclause</w:t>
      </w:r>
      <w:r w:rsidR="00A35FD3" w:rsidRPr="002E054C">
        <w:t> </w:t>
      </w:r>
      <w:r w:rsidRPr="002E054C">
        <w:t>45E(2), a credit arises on that day that is equal to the amount of that payment;</w:t>
      </w:r>
    </w:p>
    <w:p w14:paraId="6D629424" w14:textId="77777777" w:rsidR="00C85E99" w:rsidRPr="002E054C" w:rsidRDefault="00C85E99" w:rsidP="00C85E99">
      <w:pPr>
        <w:pStyle w:val="paragraph"/>
      </w:pPr>
      <w:r w:rsidRPr="002E054C">
        <w:tab/>
        <w:t>(e)</w:t>
      </w:r>
      <w:r w:rsidRPr="002E054C">
        <w:tab/>
        <w:t>if another body ceases to be a VET provider, a credit may arise:</w:t>
      </w:r>
    </w:p>
    <w:p w14:paraId="79DA0E87" w14:textId="77777777" w:rsidR="00C85E99" w:rsidRPr="002E054C" w:rsidRDefault="00C85E99" w:rsidP="00C85E99">
      <w:pPr>
        <w:pStyle w:val="paragraphsub"/>
      </w:pPr>
      <w:r w:rsidRPr="002E054C">
        <w:lastRenderedPageBreak/>
        <w:tab/>
        <w:t>(i)</w:t>
      </w:r>
      <w:r w:rsidRPr="002E054C">
        <w:tab/>
        <w:t xml:space="preserve">in accordance with a determination under </w:t>
      </w:r>
      <w:r w:rsidR="00A35FD3" w:rsidRPr="002E054C">
        <w:t>subclause (</w:t>
      </w:r>
      <w:r w:rsidRPr="002E054C">
        <w:t>6) at the time of the cessation; and</w:t>
      </w:r>
    </w:p>
    <w:p w14:paraId="3D6C4F26" w14:textId="77777777" w:rsidR="00C85E99" w:rsidRPr="002E054C" w:rsidRDefault="00C85E99" w:rsidP="00C85E99">
      <w:pPr>
        <w:pStyle w:val="paragraphsub"/>
      </w:pPr>
      <w:r w:rsidRPr="002E054C">
        <w:tab/>
        <w:t>(ii)</w:t>
      </w:r>
      <w:r w:rsidRPr="002E054C">
        <w:tab/>
        <w:t>that is equal to the amount worked out under that determination;</w:t>
      </w:r>
    </w:p>
    <w:p w14:paraId="7F253340" w14:textId="71D2FE86" w:rsidR="00C85E99" w:rsidRPr="002E054C" w:rsidRDefault="00C85E99" w:rsidP="00C85E99">
      <w:pPr>
        <w:pStyle w:val="paragraph"/>
      </w:pPr>
      <w:r w:rsidRPr="002E054C">
        <w:tab/>
        <w:t>(f)</w:t>
      </w:r>
      <w:r w:rsidRPr="002E054C">
        <w:tab/>
        <w:t xml:space="preserve">if the </w:t>
      </w:r>
      <w:r w:rsidR="004B2185" w:rsidRPr="004B2185">
        <w:rPr>
          <w:position w:val="6"/>
          <w:sz w:val="16"/>
        </w:rPr>
        <w:t>*</w:t>
      </w:r>
      <w:r w:rsidRPr="002E054C">
        <w:t>Secretary, on application by the VET provider, is satisfied on a particular day that:</w:t>
      </w:r>
    </w:p>
    <w:p w14:paraId="512C2545" w14:textId="77777777" w:rsidR="00C85E99" w:rsidRPr="002E054C" w:rsidRDefault="00C85E99" w:rsidP="00C85E99">
      <w:pPr>
        <w:pStyle w:val="paragraphsub"/>
      </w:pPr>
      <w:r w:rsidRPr="002E054C">
        <w:tab/>
        <w:t>(i)</w:t>
      </w:r>
      <w:r w:rsidRPr="002E054C">
        <w:tab/>
        <w:t>the VET provider is offering a VET course of study that confers skills in an identified area of national importance; and</w:t>
      </w:r>
    </w:p>
    <w:p w14:paraId="259EAE32" w14:textId="77777777" w:rsidR="00C85E99" w:rsidRPr="002E054C" w:rsidRDefault="00C85E99" w:rsidP="00C85E99">
      <w:pPr>
        <w:pStyle w:val="paragraphsub"/>
      </w:pPr>
      <w:r w:rsidRPr="002E054C">
        <w:tab/>
        <w:t>(ii)</w:t>
      </w:r>
      <w:r w:rsidRPr="002E054C">
        <w:tab/>
        <w:t>the course is relevant for employment in a licensed occupation; and</w:t>
      </w:r>
    </w:p>
    <w:p w14:paraId="538D7DBE" w14:textId="77777777" w:rsidR="00C85E99" w:rsidRPr="002E054C" w:rsidRDefault="00C85E99" w:rsidP="00C85E99">
      <w:pPr>
        <w:pStyle w:val="paragraphsub"/>
      </w:pPr>
      <w:r w:rsidRPr="002E054C">
        <w:tab/>
        <w:t>(iii)</w:t>
      </w:r>
      <w:r w:rsidRPr="002E054C">
        <w:tab/>
        <w:t>one or more students are unable to readily access training places in courses of this kind with any other VET provider; and</w:t>
      </w:r>
    </w:p>
    <w:p w14:paraId="761DCA19" w14:textId="7A9156C3" w:rsidR="00C85E99" w:rsidRPr="002E054C" w:rsidRDefault="00C85E99" w:rsidP="00C85E99">
      <w:pPr>
        <w:pStyle w:val="paragraphsub"/>
      </w:pPr>
      <w:r w:rsidRPr="002E054C">
        <w:tab/>
        <w:t>(iv)</w:t>
      </w:r>
      <w:r w:rsidRPr="002E054C">
        <w:tab/>
        <w:t>insufficient credits have arisen in the VET provider’s VET FEE</w:t>
      </w:r>
      <w:r w:rsidR="004B2185">
        <w:noBreakHyphen/>
      </w:r>
      <w:r w:rsidRPr="002E054C">
        <w:t>HELP account for an appropriate number of students to undertake the course with the VET provider; and</w:t>
      </w:r>
    </w:p>
    <w:p w14:paraId="6FDF0662" w14:textId="77777777" w:rsidR="00C85E99" w:rsidRPr="002E054C" w:rsidRDefault="00C85E99" w:rsidP="00C85E99">
      <w:pPr>
        <w:pStyle w:val="paragraphsub"/>
      </w:pPr>
      <w:r w:rsidRPr="002E054C">
        <w:tab/>
        <w:t>(v)</w:t>
      </w:r>
      <w:r w:rsidRPr="002E054C">
        <w:tab/>
        <w:t>granting an extra credit of a particular amount is appropriate (which need not be the amount specified in the application);</w:t>
      </w:r>
    </w:p>
    <w:p w14:paraId="5A04CD9E" w14:textId="4DCAAE56" w:rsidR="00C85E99" w:rsidRPr="002E054C" w:rsidRDefault="00C85E99" w:rsidP="00C85E99">
      <w:pPr>
        <w:pStyle w:val="paragraph"/>
      </w:pPr>
      <w:r w:rsidRPr="002E054C">
        <w:tab/>
      </w:r>
      <w:r w:rsidRPr="002E054C">
        <w:tab/>
        <w:t xml:space="preserve">the Secretary may grant a credit, which arises on that day, that is equal to the amount considered appropriate under </w:t>
      </w:r>
      <w:r w:rsidR="00A35FD3" w:rsidRPr="002E054C">
        <w:t>sub</w:t>
      </w:r>
      <w:r w:rsidR="006C1FDC" w:rsidRPr="002E054C">
        <w:t>paragraph (</w:t>
      </w:r>
      <w:r w:rsidRPr="002E054C">
        <w:t>v).</w:t>
      </w:r>
    </w:p>
    <w:p w14:paraId="05511585" w14:textId="4C0AD594" w:rsidR="00C85E99" w:rsidRPr="002E054C" w:rsidRDefault="00C85E99" w:rsidP="00C85E99">
      <w:pPr>
        <w:pStyle w:val="subsection"/>
      </w:pPr>
      <w:r w:rsidRPr="002E054C">
        <w:tab/>
        <w:t>(3)</w:t>
      </w:r>
      <w:r w:rsidRPr="002E054C">
        <w:tab/>
        <w:t xml:space="preserve">For the purposes of </w:t>
      </w:r>
      <w:r w:rsidR="006C1FDC" w:rsidRPr="002E054C">
        <w:t>paragraph (</w:t>
      </w:r>
      <w:r w:rsidRPr="002E054C">
        <w:t>2)(a), the amount to be credited is the amount equal to:</w:t>
      </w:r>
    </w:p>
    <w:p w14:paraId="12B3511B" w14:textId="77777777" w:rsidR="00C85E99" w:rsidRPr="002E054C" w:rsidRDefault="00C85E99" w:rsidP="00C85E99">
      <w:pPr>
        <w:pStyle w:val="subsection2"/>
      </w:pPr>
      <w:r w:rsidRPr="002E054C">
        <w:rPr>
          <w:noProof/>
          <w:position w:val="-32"/>
        </w:rPr>
        <w:drawing>
          <wp:inline distT="0" distB="0" distL="0" distR="0" wp14:anchorId="5CA25683" wp14:editId="5F7BC293">
            <wp:extent cx="2809875" cy="476250"/>
            <wp:effectExtent l="0" t="0" r="9525" b="0"/>
            <wp:docPr id="1" name="Picture 1" descr="Start formula start fraction 3 over 2 end fraction times VET provider's adjusted 2015 total loan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09875" cy="476250"/>
                    </a:xfrm>
                    <a:prstGeom prst="rect">
                      <a:avLst/>
                    </a:prstGeom>
                    <a:noFill/>
                    <a:ln>
                      <a:noFill/>
                    </a:ln>
                  </pic:spPr>
                </pic:pic>
              </a:graphicData>
            </a:graphic>
          </wp:inline>
        </w:drawing>
      </w:r>
    </w:p>
    <w:p w14:paraId="043B3EB8" w14:textId="77777777" w:rsidR="00C85E99" w:rsidRPr="002E054C" w:rsidRDefault="00C85E99" w:rsidP="00C85E99">
      <w:pPr>
        <w:pStyle w:val="subsection2"/>
      </w:pPr>
      <w:r w:rsidRPr="002E054C">
        <w:t>where:</w:t>
      </w:r>
    </w:p>
    <w:p w14:paraId="6FE1DE60" w14:textId="29C119F1" w:rsidR="00C85E99" w:rsidRPr="002E054C" w:rsidRDefault="00C85E99" w:rsidP="00C85E99">
      <w:pPr>
        <w:pStyle w:val="Definition"/>
      </w:pPr>
      <w:r w:rsidRPr="002E054C">
        <w:rPr>
          <w:b/>
          <w:i/>
        </w:rPr>
        <w:t>VET provider’s adjusted 2015 total loan amount</w:t>
      </w:r>
      <w:r w:rsidRPr="002E054C">
        <w:t xml:space="preserve"> means the sum of the amounts of </w:t>
      </w:r>
      <w:r w:rsidR="004B2185" w:rsidRPr="004B2185">
        <w:rPr>
          <w:position w:val="6"/>
          <w:sz w:val="16"/>
        </w:rPr>
        <w:t>*</w:t>
      </w:r>
      <w:r w:rsidRPr="002E054C">
        <w:t>VET FEE</w:t>
      </w:r>
      <w:r w:rsidR="004B2185">
        <w:noBreakHyphen/>
      </w:r>
      <w:r w:rsidRPr="002E054C">
        <w:t xml:space="preserve">HELP assistance paid for students undertaking, with the </w:t>
      </w:r>
      <w:r w:rsidR="004B2185" w:rsidRPr="004B2185">
        <w:rPr>
          <w:position w:val="6"/>
          <w:sz w:val="16"/>
        </w:rPr>
        <w:t>*</w:t>
      </w:r>
      <w:r w:rsidRPr="002E054C">
        <w:t xml:space="preserve">VET provider, </w:t>
      </w:r>
      <w:r w:rsidR="004B2185" w:rsidRPr="004B2185">
        <w:rPr>
          <w:position w:val="6"/>
          <w:sz w:val="16"/>
        </w:rPr>
        <w:t>*</w:t>
      </w:r>
      <w:r w:rsidRPr="002E054C">
        <w:t xml:space="preserve">VET units of study that had </w:t>
      </w:r>
      <w:r w:rsidR="004B2185" w:rsidRPr="004B2185">
        <w:rPr>
          <w:position w:val="6"/>
          <w:sz w:val="16"/>
        </w:rPr>
        <w:lastRenderedPageBreak/>
        <w:t>*</w:t>
      </w:r>
      <w:r w:rsidRPr="002E054C">
        <w:t xml:space="preserve">census dates during the period starting on </w:t>
      </w:r>
      <w:r w:rsidR="00940F84">
        <w:t>1 January</w:t>
      </w:r>
      <w:r w:rsidRPr="002E054C">
        <w:t xml:space="preserve"> 2015 and ending on 31</w:t>
      </w:r>
      <w:r w:rsidR="00A35FD3" w:rsidRPr="002E054C">
        <w:t> </w:t>
      </w:r>
      <w:r w:rsidRPr="002E054C">
        <w:t>August 2015.</w:t>
      </w:r>
    </w:p>
    <w:p w14:paraId="471CF84B" w14:textId="4A8CBE41" w:rsidR="00C85E99" w:rsidRPr="002E054C" w:rsidRDefault="00C85E99" w:rsidP="00C85E99">
      <w:pPr>
        <w:pStyle w:val="subsection"/>
      </w:pPr>
      <w:r w:rsidRPr="002E054C">
        <w:tab/>
        <w:t>(4)</w:t>
      </w:r>
      <w:r w:rsidRPr="002E054C">
        <w:tab/>
        <w:t xml:space="preserve">For the purposes of </w:t>
      </w:r>
      <w:r w:rsidR="006C1FDC" w:rsidRPr="002E054C">
        <w:t>paragraph (</w:t>
      </w:r>
      <w:r w:rsidRPr="002E054C">
        <w:t>2)(b), the amount to be credited is the amount equal to the sum of:</w:t>
      </w:r>
    </w:p>
    <w:p w14:paraId="3D6E32FB" w14:textId="3FA9C99D" w:rsidR="00C85E99" w:rsidRPr="002E054C" w:rsidRDefault="00C85E99" w:rsidP="00C85E99">
      <w:pPr>
        <w:pStyle w:val="paragraph"/>
      </w:pPr>
      <w:r w:rsidRPr="002E054C">
        <w:tab/>
        <w:t>(a)</w:t>
      </w:r>
      <w:r w:rsidRPr="002E054C">
        <w:tab/>
        <w:t xml:space="preserve">the </w:t>
      </w:r>
      <w:r w:rsidR="004B2185" w:rsidRPr="004B2185">
        <w:rPr>
          <w:position w:val="6"/>
          <w:sz w:val="16"/>
        </w:rPr>
        <w:t>*</w:t>
      </w:r>
      <w:r w:rsidRPr="002E054C">
        <w:t>VET provider’s fee revenue for the period:</w:t>
      </w:r>
    </w:p>
    <w:p w14:paraId="47A6A9F0" w14:textId="6491399B" w:rsidR="00C85E99" w:rsidRPr="002E054C" w:rsidRDefault="00C85E99" w:rsidP="00C85E99">
      <w:pPr>
        <w:pStyle w:val="paragraphsub"/>
      </w:pPr>
      <w:r w:rsidRPr="002E054C">
        <w:tab/>
        <w:t>(i)</w:t>
      </w:r>
      <w:r w:rsidRPr="002E054C">
        <w:tab/>
        <w:t xml:space="preserve">starting on </w:t>
      </w:r>
      <w:r w:rsidR="00940F84">
        <w:t>1 January</w:t>
      </w:r>
      <w:r w:rsidRPr="002E054C">
        <w:t xml:space="preserve"> 2015; and</w:t>
      </w:r>
    </w:p>
    <w:p w14:paraId="5FD24576" w14:textId="77777777" w:rsidR="00C85E99" w:rsidRPr="002E054C" w:rsidRDefault="00C85E99" w:rsidP="00C85E99">
      <w:pPr>
        <w:pStyle w:val="paragraphsub"/>
      </w:pPr>
      <w:r w:rsidRPr="002E054C">
        <w:tab/>
        <w:t>(ii)</w:t>
      </w:r>
      <w:r w:rsidRPr="002E054C">
        <w:tab/>
        <w:t>ending on the day before the VET provider was approved as a VET provider;</w:t>
      </w:r>
    </w:p>
    <w:p w14:paraId="20BFA193" w14:textId="5B00F681" w:rsidR="00C85E99" w:rsidRPr="002E054C" w:rsidRDefault="00C85E99" w:rsidP="00C85E99">
      <w:pPr>
        <w:pStyle w:val="paragraph"/>
      </w:pPr>
      <w:r w:rsidRPr="002E054C">
        <w:tab/>
      </w:r>
      <w:r w:rsidRPr="002E054C">
        <w:tab/>
        <w:t xml:space="preserve">for </w:t>
      </w:r>
      <w:r w:rsidR="004B2185" w:rsidRPr="004B2185">
        <w:rPr>
          <w:position w:val="6"/>
          <w:sz w:val="16"/>
        </w:rPr>
        <w:t>*</w:t>
      </w:r>
      <w:r w:rsidRPr="002E054C">
        <w:t xml:space="preserve">domestic students undertaking </w:t>
      </w:r>
      <w:r w:rsidR="004B2185" w:rsidRPr="004B2185">
        <w:rPr>
          <w:position w:val="6"/>
          <w:sz w:val="16"/>
        </w:rPr>
        <w:t>*</w:t>
      </w:r>
      <w:r w:rsidRPr="002E054C">
        <w:t>qualifying VET courses in that period; and</w:t>
      </w:r>
    </w:p>
    <w:p w14:paraId="72A658D8" w14:textId="079519E2" w:rsidR="00C85E99" w:rsidRPr="002E054C" w:rsidRDefault="00C85E99" w:rsidP="00C85E99">
      <w:pPr>
        <w:pStyle w:val="paragraph"/>
      </w:pPr>
      <w:r w:rsidRPr="002E054C">
        <w:tab/>
        <w:t>(b)</w:t>
      </w:r>
      <w:r w:rsidRPr="002E054C">
        <w:tab/>
        <w:t xml:space="preserve">the sum of the amounts of </w:t>
      </w:r>
      <w:r w:rsidR="004B2185" w:rsidRPr="004B2185">
        <w:rPr>
          <w:position w:val="6"/>
          <w:sz w:val="16"/>
        </w:rPr>
        <w:t>*</w:t>
      </w:r>
      <w:r w:rsidRPr="002E054C">
        <w:t>VET FEE</w:t>
      </w:r>
      <w:r w:rsidR="004B2185">
        <w:noBreakHyphen/>
      </w:r>
      <w:r w:rsidRPr="002E054C">
        <w:t xml:space="preserve">HELP assistance paid for students undertaking, with the VET provider, </w:t>
      </w:r>
      <w:r w:rsidR="004B2185" w:rsidRPr="004B2185">
        <w:rPr>
          <w:position w:val="6"/>
          <w:sz w:val="16"/>
        </w:rPr>
        <w:t>*</w:t>
      </w:r>
      <w:r w:rsidRPr="002E054C">
        <w:t xml:space="preserve">VET units of study that had </w:t>
      </w:r>
      <w:r w:rsidR="004B2185" w:rsidRPr="004B2185">
        <w:rPr>
          <w:position w:val="6"/>
          <w:sz w:val="16"/>
        </w:rPr>
        <w:t>*</w:t>
      </w:r>
      <w:r w:rsidRPr="002E054C">
        <w:t>census dates during 2015.</w:t>
      </w:r>
    </w:p>
    <w:p w14:paraId="72AB4B81" w14:textId="4D0E4BC9" w:rsidR="00C85E99" w:rsidRPr="002E054C" w:rsidRDefault="00C85E99" w:rsidP="00C85E99">
      <w:pPr>
        <w:pStyle w:val="subsection"/>
      </w:pPr>
      <w:r w:rsidRPr="002E054C">
        <w:tab/>
        <w:t>(5)</w:t>
      </w:r>
      <w:r w:rsidRPr="002E054C">
        <w:tab/>
        <w:t xml:space="preserve">For the purposes of </w:t>
      </w:r>
      <w:r w:rsidR="006C1FDC" w:rsidRPr="002E054C">
        <w:t>paragraph (</w:t>
      </w:r>
      <w:r w:rsidRPr="002E054C">
        <w:t xml:space="preserve">2)(c), the amount to be credited is the amount equal to the </w:t>
      </w:r>
      <w:r w:rsidR="004B2185" w:rsidRPr="004B2185">
        <w:rPr>
          <w:position w:val="6"/>
          <w:sz w:val="16"/>
        </w:rPr>
        <w:t>*</w:t>
      </w:r>
      <w:r w:rsidRPr="002E054C">
        <w:t xml:space="preserve">VET provider’s fee revenue for the 2015 calendar year for </w:t>
      </w:r>
      <w:r w:rsidR="004B2185" w:rsidRPr="004B2185">
        <w:rPr>
          <w:position w:val="6"/>
          <w:sz w:val="16"/>
        </w:rPr>
        <w:t>*</w:t>
      </w:r>
      <w:r w:rsidRPr="002E054C">
        <w:t xml:space="preserve">domestic students undertaking in that year the </w:t>
      </w:r>
      <w:r w:rsidR="004B2185" w:rsidRPr="004B2185">
        <w:rPr>
          <w:position w:val="6"/>
          <w:sz w:val="16"/>
        </w:rPr>
        <w:t>*</w:t>
      </w:r>
      <w:r w:rsidRPr="002E054C">
        <w:t xml:space="preserve">qualifying VET courses that enabled </w:t>
      </w:r>
      <w:r w:rsidR="00D2636F" w:rsidRPr="002E054C">
        <w:t>paragraph 6</w:t>
      </w:r>
      <w:r w:rsidRPr="002E054C">
        <w:t>(1)(ca) or (1A)(da) to be satisfied for the purposes of the VET provider’s approval as a VET provider.</w:t>
      </w:r>
    </w:p>
    <w:p w14:paraId="307C8994" w14:textId="77777777" w:rsidR="00C85E99" w:rsidRPr="002E054C" w:rsidRDefault="00C85E99" w:rsidP="00C85E99">
      <w:pPr>
        <w:pStyle w:val="subsection"/>
      </w:pPr>
      <w:r w:rsidRPr="002E054C">
        <w:tab/>
        <w:t>(6)</w:t>
      </w:r>
      <w:r w:rsidRPr="002E054C">
        <w:tab/>
        <w:t>The Minister may, by legislative instrument, determine:</w:t>
      </w:r>
    </w:p>
    <w:p w14:paraId="34B6B407" w14:textId="6144024E" w:rsidR="00C85E99" w:rsidRPr="002E054C" w:rsidRDefault="00C85E99" w:rsidP="00C85E99">
      <w:pPr>
        <w:pStyle w:val="paragraph"/>
      </w:pPr>
      <w:r w:rsidRPr="002E054C">
        <w:tab/>
        <w:t>(a)</w:t>
      </w:r>
      <w:r w:rsidRPr="002E054C">
        <w:tab/>
        <w:t xml:space="preserve">whether credits arise in the </w:t>
      </w:r>
      <w:r w:rsidR="004B2185" w:rsidRPr="004B2185">
        <w:rPr>
          <w:position w:val="6"/>
          <w:sz w:val="16"/>
        </w:rPr>
        <w:t>*</w:t>
      </w:r>
      <w:r w:rsidRPr="002E054C">
        <w:t>VET FEE</w:t>
      </w:r>
      <w:r w:rsidR="004B2185">
        <w:noBreakHyphen/>
      </w:r>
      <w:r w:rsidRPr="002E054C">
        <w:t xml:space="preserve">HELP accounts of specified </w:t>
      </w:r>
      <w:r w:rsidR="004B2185" w:rsidRPr="004B2185">
        <w:rPr>
          <w:position w:val="6"/>
          <w:sz w:val="16"/>
        </w:rPr>
        <w:t>*</w:t>
      </w:r>
      <w:r w:rsidRPr="002E054C">
        <w:t>VET providers when another body ceases to be a VET provider; and</w:t>
      </w:r>
    </w:p>
    <w:p w14:paraId="60255266" w14:textId="77777777" w:rsidR="00C85E99" w:rsidRPr="002E054C" w:rsidRDefault="00C85E99" w:rsidP="00C85E99">
      <w:pPr>
        <w:pStyle w:val="paragraph"/>
      </w:pPr>
      <w:r w:rsidRPr="002E054C">
        <w:tab/>
        <w:t>(b)</w:t>
      </w:r>
      <w:r w:rsidRPr="002E054C">
        <w:tab/>
        <w:t>the amounts of such credits.</w:t>
      </w:r>
    </w:p>
    <w:p w14:paraId="12D6F570" w14:textId="25EC3C55" w:rsidR="00C85E99" w:rsidRPr="002E054C" w:rsidRDefault="00C85E99" w:rsidP="00C85E99">
      <w:pPr>
        <w:pStyle w:val="SubsectionHead"/>
      </w:pPr>
      <w:r w:rsidRPr="002E054C">
        <w:t>Debits to the VET FEE</w:t>
      </w:r>
      <w:r w:rsidR="004B2185">
        <w:noBreakHyphen/>
      </w:r>
      <w:r w:rsidRPr="002E054C">
        <w:t>HELP account</w:t>
      </w:r>
    </w:p>
    <w:p w14:paraId="5B92901E" w14:textId="351F9E43" w:rsidR="00C85E99" w:rsidRPr="002E054C" w:rsidRDefault="00C85E99" w:rsidP="00C85E99">
      <w:pPr>
        <w:pStyle w:val="subsection"/>
      </w:pPr>
      <w:r w:rsidRPr="002E054C">
        <w:tab/>
        <w:t>(7)</w:t>
      </w:r>
      <w:r w:rsidRPr="002E054C">
        <w:tab/>
        <w:t xml:space="preserve">A debit arises in the </w:t>
      </w:r>
      <w:r w:rsidR="004B2185" w:rsidRPr="004B2185">
        <w:rPr>
          <w:position w:val="6"/>
          <w:sz w:val="16"/>
        </w:rPr>
        <w:t>*</w:t>
      </w:r>
      <w:r w:rsidRPr="002E054C">
        <w:t xml:space="preserve">VET provider’s </w:t>
      </w:r>
      <w:r w:rsidR="004B2185" w:rsidRPr="004B2185">
        <w:rPr>
          <w:position w:val="6"/>
          <w:sz w:val="16"/>
        </w:rPr>
        <w:t>*</w:t>
      </w:r>
      <w:r w:rsidRPr="002E054C">
        <w:t>VET FEE</w:t>
      </w:r>
      <w:r w:rsidR="004B2185">
        <w:noBreakHyphen/>
      </w:r>
      <w:r w:rsidRPr="002E054C">
        <w:t xml:space="preserve">HELP account if a student is entitled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w:t>
      </w:r>
    </w:p>
    <w:p w14:paraId="20AFC536" w14:textId="77777777" w:rsidR="00C85E99" w:rsidRPr="002E054C" w:rsidRDefault="00C85E99" w:rsidP="00C85E99">
      <w:pPr>
        <w:pStyle w:val="paragraph"/>
      </w:pPr>
      <w:r w:rsidRPr="002E054C">
        <w:tab/>
        <w:t>(a)</w:t>
      </w:r>
      <w:r w:rsidRPr="002E054C">
        <w:tab/>
        <w:t>that is to be undertaken with the VET provider; and</w:t>
      </w:r>
    </w:p>
    <w:p w14:paraId="122D7B31" w14:textId="451AB663" w:rsidR="00C85E99" w:rsidRPr="002E054C" w:rsidRDefault="00C85E99" w:rsidP="00C85E99">
      <w:pPr>
        <w:pStyle w:val="paragraph"/>
      </w:pPr>
      <w:r w:rsidRPr="002E054C">
        <w:tab/>
        <w:t>(b)</w:t>
      </w:r>
      <w:r w:rsidRPr="002E054C">
        <w:tab/>
        <w:t xml:space="preserve">that has a </w:t>
      </w:r>
      <w:r w:rsidR="004B2185" w:rsidRPr="004B2185">
        <w:rPr>
          <w:position w:val="6"/>
          <w:sz w:val="16"/>
        </w:rPr>
        <w:t>*</w:t>
      </w:r>
      <w:r w:rsidRPr="002E054C">
        <w:t xml:space="preserve">census date on or after </w:t>
      </w:r>
      <w:r w:rsidR="00940F84">
        <w:t>1 January</w:t>
      </w:r>
      <w:r w:rsidRPr="002E054C">
        <w:t xml:space="preserve"> 2016.</w:t>
      </w:r>
    </w:p>
    <w:p w14:paraId="75DBC0B8" w14:textId="77777777" w:rsidR="00C85E99" w:rsidRPr="002E054C" w:rsidRDefault="00C85E99" w:rsidP="00C85E99">
      <w:pPr>
        <w:pStyle w:val="subsection2"/>
      </w:pPr>
      <w:r w:rsidRPr="002E054C">
        <w:lastRenderedPageBreak/>
        <w:t>The debit arises at the end of that census date, and is equal to the amount of that assistance.</w:t>
      </w:r>
    </w:p>
    <w:p w14:paraId="0A7D3C59" w14:textId="7743F72F" w:rsidR="00C85E99" w:rsidRPr="002E054C" w:rsidRDefault="00C85E99" w:rsidP="00C85E99">
      <w:pPr>
        <w:pStyle w:val="ActHead5"/>
      </w:pPr>
      <w:bookmarkStart w:id="765" w:name="_Toc185056320"/>
      <w:r w:rsidRPr="002E054C">
        <w:rPr>
          <w:rStyle w:val="CharSectno"/>
        </w:rPr>
        <w:t>45E</w:t>
      </w:r>
      <w:r w:rsidRPr="002E054C">
        <w:t xml:space="preserve">  Effect of VET FEE</w:t>
      </w:r>
      <w:r w:rsidR="004B2185">
        <w:noBreakHyphen/>
      </w:r>
      <w:r w:rsidRPr="002E054C">
        <w:t>HELP account being in deficit at the end of a calendar year</w:t>
      </w:r>
      <w:bookmarkEnd w:id="765"/>
    </w:p>
    <w:p w14:paraId="0180CC39" w14:textId="77777777" w:rsidR="00C85E99" w:rsidRPr="002E054C" w:rsidRDefault="00C85E99" w:rsidP="00C85E99">
      <w:pPr>
        <w:pStyle w:val="subsection"/>
      </w:pPr>
      <w:r w:rsidRPr="002E054C">
        <w:tab/>
        <w:t>(1)</w:t>
      </w:r>
      <w:r w:rsidRPr="002E054C">
        <w:tab/>
        <w:t>If:</w:t>
      </w:r>
    </w:p>
    <w:p w14:paraId="4527486D" w14:textId="602CC74B" w:rsidR="00C85E99" w:rsidRPr="002E054C" w:rsidRDefault="00C85E99" w:rsidP="00C85E99">
      <w:pPr>
        <w:pStyle w:val="paragraph"/>
      </w:pPr>
      <w:r w:rsidRPr="002E054C">
        <w:tab/>
        <w:t>(a)</w:t>
      </w:r>
      <w:r w:rsidRPr="002E054C">
        <w:tab/>
        <w:t xml:space="preserve">a </w:t>
      </w:r>
      <w:r w:rsidR="004B2185" w:rsidRPr="004B2185">
        <w:rPr>
          <w:position w:val="6"/>
          <w:sz w:val="16"/>
        </w:rPr>
        <w:t>*</w:t>
      </w:r>
      <w:r w:rsidRPr="002E054C">
        <w:t xml:space="preserve">VET provider’s </w:t>
      </w:r>
      <w:r w:rsidR="004B2185" w:rsidRPr="004B2185">
        <w:rPr>
          <w:position w:val="6"/>
          <w:sz w:val="16"/>
        </w:rPr>
        <w:t>*</w:t>
      </w:r>
      <w:r w:rsidRPr="002E054C">
        <w:t>VET FEE</w:t>
      </w:r>
      <w:r w:rsidR="004B2185">
        <w:noBreakHyphen/>
      </w:r>
      <w:r w:rsidRPr="002E054C">
        <w:t>HELP account is in deficit at the end of a calendar year; and</w:t>
      </w:r>
    </w:p>
    <w:p w14:paraId="0F124D67" w14:textId="1638BF06" w:rsidR="00C85E99" w:rsidRPr="002E054C" w:rsidRDefault="00C85E99" w:rsidP="00C85E99">
      <w:pPr>
        <w:pStyle w:val="paragraph"/>
      </w:pPr>
      <w:r w:rsidRPr="002E054C">
        <w:tab/>
        <w:t>(b)</w:t>
      </w:r>
      <w:r w:rsidRPr="002E054C">
        <w:tab/>
        <w:t xml:space="preserve">the </w:t>
      </w:r>
      <w:r w:rsidR="004B2185" w:rsidRPr="004B2185">
        <w:rPr>
          <w:position w:val="6"/>
          <w:sz w:val="16"/>
        </w:rPr>
        <w:t>*</w:t>
      </w:r>
      <w:r w:rsidRPr="002E054C">
        <w:t>Secretary gives the VET provider a written notice about the deficit;</w:t>
      </w:r>
    </w:p>
    <w:p w14:paraId="4C301227" w14:textId="77777777" w:rsidR="00C85E99" w:rsidRPr="002E054C" w:rsidRDefault="00C85E99" w:rsidP="00C85E99">
      <w:pPr>
        <w:pStyle w:val="subsection2"/>
      </w:pPr>
      <w:r w:rsidRPr="002E054C">
        <w:t xml:space="preserve">the VET provider must pay to the Commonwealth an amount equal to the amount of the deficit (the </w:t>
      </w:r>
      <w:r w:rsidRPr="002E054C">
        <w:rPr>
          <w:b/>
          <w:i/>
        </w:rPr>
        <w:t>excess loan amount</w:t>
      </w:r>
      <w:r w:rsidRPr="002E054C">
        <w:t>).</w:t>
      </w:r>
    </w:p>
    <w:p w14:paraId="6B3542AC" w14:textId="77777777" w:rsidR="00C85E99" w:rsidRPr="002E054C" w:rsidRDefault="00C85E99" w:rsidP="00C85E99">
      <w:pPr>
        <w:pStyle w:val="subsection"/>
      </w:pPr>
      <w:r w:rsidRPr="002E054C">
        <w:tab/>
        <w:t>(2)</w:t>
      </w:r>
      <w:r w:rsidRPr="002E054C">
        <w:tab/>
        <w:t xml:space="preserve">The excess loan amount is due on the seventh day (the </w:t>
      </w:r>
      <w:r w:rsidRPr="002E054C">
        <w:rPr>
          <w:b/>
          <w:i/>
        </w:rPr>
        <w:t>due day</w:t>
      </w:r>
      <w:r w:rsidRPr="002E054C">
        <w:t>) after the day the notice is given.</w:t>
      </w:r>
    </w:p>
    <w:p w14:paraId="754BBEE3" w14:textId="77777777" w:rsidR="00C85E99" w:rsidRPr="002E054C" w:rsidRDefault="00C85E99" w:rsidP="00C85E99">
      <w:pPr>
        <w:pStyle w:val="SubsectionHead"/>
      </w:pPr>
      <w:r w:rsidRPr="002E054C">
        <w:t>Late payments of the excess loan amount attract the general interest charge</w:t>
      </w:r>
    </w:p>
    <w:p w14:paraId="75E6F4C9" w14:textId="4C018ED7" w:rsidR="00C85E99" w:rsidRPr="002E054C" w:rsidRDefault="00C85E99" w:rsidP="00C85E99">
      <w:pPr>
        <w:pStyle w:val="subsection"/>
      </w:pPr>
      <w:r w:rsidRPr="002E054C">
        <w:tab/>
        <w:t>(3)</w:t>
      </w:r>
      <w:r w:rsidRPr="002E054C">
        <w:tab/>
        <w:t xml:space="preserve">If some or all of the excess loan amount remains unpaid after the due day, the </w:t>
      </w:r>
      <w:r w:rsidR="004B2185" w:rsidRPr="004B2185">
        <w:rPr>
          <w:position w:val="6"/>
          <w:sz w:val="16"/>
        </w:rPr>
        <w:t>*</w:t>
      </w:r>
      <w:r w:rsidRPr="002E054C">
        <w:t xml:space="preserve">VET provider must pay to the Commonwealth an amount (the </w:t>
      </w:r>
      <w:r w:rsidRPr="002E054C">
        <w:rPr>
          <w:b/>
          <w:i/>
        </w:rPr>
        <w:t>general interest charge</w:t>
      </w:r>
      <w:r w:rsidRPr="002E054C">
        <w:t>) relating to the unpaid amount for each day in the period that:</w:t>
      </w:r>
    </w:p>
    <w:p w14:paraId="3849B9A2" w14:textId="77777777" w:rsidR="00C85E99" w:rsidRPr="002E054C" w:rsidRDefault="00C85E99" w:rsidP="00C85E99">
      <w:pPr>
        <w:pStyle w:val="paragraph"/>
      </w:pPr>
      <w:r w:rsidRPr="002E054C">
        <w:tab/>
        <w:t>(a)</w:t>
      </w:r>
      <w:r w:rsidRPr="002E054C">
        <w:tab/>
        <w:t>starts at the beginning of the day after the due day; and</w:t>
      </w:r>
    </w:p>
    <w:p w14:paraId="7F634401" w14:textId="77777777" w:rsidR="00C85E99" w:rsidRPr="002E054C" w:rsidRDefault="00C85E99" w:rsidP="00C85E99">
      <w:pPr>
        <w:pStyle w:val="paragraph"/>
      </w:pPr>
      <w:r w:rsidRPr="002E054C">
        <w:tab/>
        <w:t>(b)</w:t>
      </w:r>
      <w:r w:rsidRPr="002E054C">
        <w:tab/>
        <w:t>ends at the end of the last day on which, at the end of the day, any of the following remains unpaid:</w:t>
      </w:r>
    </w:p>
    <w:p w14:paraId="1E34D77F" w14:textId="77777777" w:rsidR="00C85E99" w:rsidRPr="002E054C" w:rsidRDefault="00C85E99" w:rsidP="00C85E99">
      <w:pPr>
        <w:pStyle w:val="paragraphsub"/>
      </w:pPr>
      <w:r w:rsidRPr="002E054C">
        <w:tab/>
        <w:t>(i)</w:t>
      </w:r>
      <w:r w:rsidRPr="002E054C">
        <w:tab/>
        <w:t>the excess loan amount;</w:t>
      </w:r>
    </w:p>
    <w:p w14:paraId="6C3BE3CC" w14:textId="77777777" w:rsidR="00C85E99" w:rsidRPr="002E054C" w:rsidRDefault="00C85E99" w:rsidP="00C85E99">
      <w:pPr>
        <w:pStyle w:val="paragraphsub"/>
      </w:pPr>
      <w:r w:rsidRPr="002E054C">
        <w:tab/>
        <w:t>(ii)</w:t>
      </w:r>
      <w:r w:rsidRPr="002E054C">
        <w:tab/>
        <w:t>general interest charge on any of the excess loan amount.</w:t>
      </w:r>
    </w:p>
    <w:p w14:paraId="509EFFF2" w14:textId="72976464" w:rsidR="00C85E99" w:rsidRPr="002E054C" w:rsidRDefault="00C85E99" w:rsidP="00C85E99">
      <w:pPr>
        <w:pStyle w:val="subsection"/>
      </w:pPr>
      <w:r w:rsidRPr="002E054C">
        <w:tab/>
        <w:t>(4)</w:t>
      </w:r>
      <w:r w:rsidRPr="002E054C">
        <w:tab/>
        <w:t xml:space="preserve">The general interest charge for a particular day is worked out by multiplying the </w:t>
      </w:r>
      <w:r w:rsidR="004B2185" w:rsidRPr="004B2185">
        <w:rPr>
          <w:position w:val="6"/>
          <w:sz w:val="16"/>
        </w:rPr>
        <w:t>*</w:t>
      </w:r>
      <w:r w:rsidRPr="002E054C">
        <w:t>general interest charge rate for that day by the sum of so much of the following amounts as remains unpaid:</w:t>
      </w:r>
    </w:p>
    <w:p w14:paraId="7ECDC40C" w14:textId="77777777" w:rsidR="00C85E99" w:rsidRPr="002E054C" w:rsidRDefault="00C85E99" w:rsidP="00C85E99">
      <w:pPr>
        <w:pStyle w:val="paragraph"/>
      </w:pPr>
      <w:r w:rsidRPr="002E054C">
        <w:tab/>
        <w:t>(a)</w:t>
      </w:r>
      <w:r w:rsidRPr="002E054C">
        <w:tab/>
        <w:t>the general interest charge from previous days;</w:t>
      </w:r>
    </w:p>
    <w:p w14:paraId="36E6F818" w14:textId="77777777" w:rsidR="00C85E99" w:rsidRPr="002E054C" w:rsidRDefault="00C85E99" w:rsidP="00C85E99">
      <w:pPr>
        <w:pStyle w:val="paragraph"/>
      </w:pPr>
      <w:r w:rsidRPr="002E054C">
        <w:tab/>
        <w:t>(b)</w:t>
      </w:r>
      <w:r w:rsidRPr="002E054C">
        <w:tab/>
        <w:t>the excess loan amount.</w:t>
      </w:r>
    </w:p>
    <w:p w14:paraId="55C894BF" w14:textId="77777777" w:rsidR="00C85E99" w:rsidRPr="002E054C" w:rsidRDefault="00C85E99" w:rsidP="00C85E99">
      <w:pPr>
        <w:pStyle w:val="subsection"/>
      </w:pPr>
      <w:r w:rsidRPr="002E054C">
        <w:lastRenderedPageBreak/>
        <w:tab/>
        <w:t>(5)</w:t>
      </w:r>
      <w:r w:rsidRPr="002E054C">
        <w:tab/>
        <w:t>The general interest charge for a day is due and payable to the Commonwealth at the end of that day.</w:t>
      </w:r>
    </w:p>
    <w:p w14:paraId="0AFF5009" w14:textId="4EA18BB0" w:rsidR="00C85E99" w:rsidRPr="002E054C" w:rsidRDefault="00C85E99" w:rsidP="00C85E99">
      <w:pPr>
        <w:pStyle w:val="subsection"/>
      </w:pPr>
      <w:r w:rsidRPr="002E054C">
        <w:tab/>
        <w:t>(6)</w:t>
      </w:r>
      <w:r w:rsidRPr="002E054C">
        <w:tab/>
        <w:t xml:space="preserve">The </w:t>
      </w:r>
      <w:r w:rsidR="004B2185" w:rsidRPr="004B2185">
        <w:rPr>
          <w:position w:val="6"/>
          <w:sz w:val="16"/>
        </w:rPr>
        <w:t>*</w:t>
      </w:r>
      <w:r w:rsidRPr="002E054C">
        <w:t xml:space="preserve">Secretary may give written notice to the </w:t>
      </w:r>
      <w:r w:rsidR="004B2185" w:rsidRPr="004B2185">
        <w:rPr>
          <w:position w:val="6"/>
          <w:sz w:val="16"/>
        </w:rPr>
        <w:t>*</w:t>
      </w:r>
      <w:r w:rsidRPr="002E054C">
        <w:t>VET provider of the amount of the general interest charge for a particular day or days. A notice given under this subclause is prima facie evidence of the matters stated in the notice.</w:t>
      </w:r>
    </w:p>
    <w:p w14:paraId="7FAE2B47" w14:textId="5A9D945F" w:rsidR="00C85E99" w:rsidRPr="002E054C" w:rsidRDefault="00C85E99" w:rsidP="00C85E99">
      <w:pPr>
        <w:pStyle w:val="subsection"/>
      </w:pPr>
      <w:r w:rsidRPr="002E054C">
        <w:tab/>
        <w:t>(7)</w:t>
      </w:r>
      <w:r w:rsidRPr="002E054C">
        <w:tab/>
        <w:t xml:space="preserve">The </w:t>
      </w:r>
      <w:r w:rsidR="004B2185" w:rsidRPr="004B2185">
        <w:rPr>
          <w:position w:val="6"/>
          <w:sz w:val="16"/>
        </w:rPr>
        <w:t>*</w:t>
      </w:r>
      <w:r w:rsidRPr="002E054C">
        <w:t xml:space="preserve">Secretary may remit all or a part of the general interest charge payable by the </w:t>
      </w:r>
      <w:r w:rsidR="004B2185" w:rsidRPr="004B2185">
        <w:rPr>
          <w:position w:val="6"/>
          <w:sz w:val="16"/>
        </w:rPr>
        <w:t>*</w:t>
      </w:r>
      <w:r w:rsidRPr="002E054C">
        <w:t>VET provider if the Secretary is satisfied:</w:t>
      </w:r>
    </w:p>
    <w:p w14:paraId="57BF43F8" w14:textId="77777777" w:rsidR="00C85E99" w:rsidRPr="002E054C" w:rsidRDefault="00C85E99" w:rsidP="00C85E99">
      <w:pPr>
        <w:pStyle w:val="paragraph"/>
      </w:pPr>
      <w:r w:rsidRPr="002E054C">
        <w:tab/>
        <w:t>(a)</w:t>
      </w:r>
      <w:r w:rsidRPr="002E054C">
        <w:tab/>
        <w:t>that:</w:t>
      </w:r>
    </w:p>
    <w:p w14:paraId="5F9F60A0" w14:textId="77777777" w:rsidR="00C85E99" w:rsidRPr="002E054C" w:rsidRDefault="00C85E99" w:rsidP="00C85E99">
      <w:pPr>
        <w:pStyle w:val="paragraphsub"/>
      </w:pPr>
      <w:r w:rsidRPr="002E054C">
        <w:tab/>
        <w:t>(i)</w:t>
      </w:r>
      <w:r w:rsidRPr="002E054C">
        <w:tab/>
        <w:t>the circumstances that contributed to the delay in payment were not due to, or caused directly or indirectly by, an act or omission of the VET provider; and</w:t>
      </w:r>
    </w:p>
    <w:p w14:paraId="004ACAAC" w14:textId="77777777" w:rsidR="00C85E99" w:rsidRPr="002E054C" w:rsidRDefault="00C85E99" w:rsidP="00C85E99">
      <w:pPr>
        <w:pStyle w:val="paragraphsub"/>
      </w:pPr>
      <w:r w:rsidRPr="002E054C">
        <w:tab/>
        <w:t>(ii)</w:t>
      </w:r>
      <w:r w:rsidRPr="002E054C">
        <w:tab/>
        <w:t>the VET provider has taken reasonable action to mitigate, or mitigate the effects of, those circumstances; or</w:t>
      </w:r>
    </w:p>
    <w:p w14:paraId="504DD537" w14:textId="77777777" w:rsidR="00C85E99" w:rsidRPr="002E054C" w:rsidRDefault="00C85E99" w:rsidP="00C85E99">
      <w:pPr>
        <w:pStyle w:val="paragraph"/>
      </w:pPr>
      <w:r w:rsidRPr="002E054C">
        <w:tab/>
        <w:t>(b)</w:t>
      </w:r>
      <w:r w:rsidRPr="002E054C">
        <w:tab/>
        <w:t>that it is otherwise appropriate to do so.</w:t>
      </w:r>
    </w:p>
    <w:p w14:paraId="54F989AE" w14:textId="63EFE0CF" w:rsidR="00C85E99" w:rsidRPr="002E054C" w:rsidRDefault="00C85E99" w:rsidP="00C85E99">
      <w:pPr>
        <w:pStyle w:val="subsection"/>
      </w:pPr>
      <w:r w:rsidRPr="002E054C">
        <w:tab/>
        <w:t>(8)</w:t>
      </w:r>
      <w:r w:rsidRPr="002E054C">
        <w:tab/>
        <w:t xml:space="preserve">An amount payable under this clause may be recovered by the Commonwealth from the </w:t>
      </w:r>
      <w:r w:rsidR="004B2185" w:rsidRPr="004B2185">
        <w:rPr>
          <w:position w:val="6"/>
          <w:sz w:val="16"/>
        </w:rPr>
        <w:t>*</w:t>
      </w:r>
      <w:r w:rsidRPr="002E054C">
        <w:t>VET provider as a debt due to the Commonwealth.</w:t>
      </w:r>
    </w:p>
    <w:p w14:paraId="0423B341" w14:textId="0543E71C" w:rsidR="002E495D" w:rsidRPr="002E054C" w:rsidRDefault="002E495D" w:rsidP="002E495D">
      <w:pPr>
        <w:pStyle w:val="ActHead4"/>
      </w:pPr>
      <w:bookmarkStart w:id="766" w:name="_Toc185056321"/>
      <w:r w:rsidRPr="002E054C">
        <w:rPr>
          <w:rStyle w:val="CharSubdNo"/>
        </w:rPr>
        <w:t>Subdivision</w:t>
      </w:r>
      <w:r w:rsidR="00A35FD3" w:rsidRPr="002E054C">
        <w:rPr>
          <w:rStyle w:val="CharSubdNo"/>
        </w:rPr>
        <w:t> </w:t>
      </w:r>
      <w:r w:rsidRPr="002E054C">
        <w:rPr>
          <w:rStyle w:val="CharSubdNo"/>
        </w:rPr>
        <w:t>7</w:t>
      </w:r>
      <w:r w:rsidR="004B2185">
        <w:rPr>
          <w:rStyle w:val="CharSubdNo"/>
        </w:rPr>
        <w:noBreakHyphen/>
      </w:r>
      <w:r w:rsidRPr="002E054C">
        <w:rPr>
          <w:rStyle w:val="CharSubdNo"/>
        </w:rPr>
        <w:t>B</w:t>
      </w:r>
      <w:r w:rsidRPr="002E054C">
        <w:t>—</w:t>
      </w:r>
      <w:r w:rsidRPr="002E054C">
        <w:rPr>
          <w:rStyle w:val="CharSubdText"/>
        </w:rPr>
        <w:t>Re</w:t>
      </w:r>
      <w:r w:rsidR="004B2185">
        <w:rPr>
          <w:rStyle w:val="CharSubdText"/>
        </w:rPr>
        <w:noBreakHyphen/>
      </w:r>
      <w:r w:rsidRPr="002E054C">
        <w:rPr>
          <w:rStyle w:val="CharSubdText"/>
        </w:rPr>
        <w:t>crediting HELP balances in relation to VET FEE</w:t>
      </w:r>
      <w:r w:rsidR="004B2185">
        <w:rPr>
          <w:rStyle w:val="CharSubdText"/>
        </w:rPr>
        <w:noBreakHyphen/>
      </w:r>
      <w:r w:rsidRPr="002E054C">
        <w:rPr>
          <w:rStyle w:val="CharSubdText"/>
        </w:rPr>
        <w:t>HELP assistance</w:t>
      </w:r>
      <w:bookmarkEnd w:id="766"/>
    </w:p>
    <w:p w14:paraId="68A06C53" w14:textId="564089F2" w:rsidR="002E495D" w:rsidRPr="002E054C" w:rsidRDefault="002E495D" w:rsidP="002E495D">
      <w:pPr>
        <w:pStyle w:val="ActHead5"/>
      </w:pPr>
      <w:bookmarkStart w:id="767" w:name="_Toc185056322"/>
      <w:r w:rsidRPr="002E054C">
        <w:rPr>
          <w:rStyle w:val="CharSectno"/>
        </w:rPr>
        <w:t>46</w:t>
      </w:r>
      <w:r w:rsidRPr="002E054C">
        <w:t xml:space="preserve">  Main case of re</w:t>
      </w:r>
      <w:r w:rsidR="004B2185">
        <w:noBreakHyphen/>
      </w:r>
      <w:r w:rsidRPr="002E054C">
        <w:t>crediting a person’s HELP balance in relation to VET FEE</w:t>
      </w:r>
      <w:r w:rsidR="004B2185">
        <w:noBreakHyphen/>
      </w:r>
      <w:r w:rsidRPr="002E054C">
        <w:t>HELP assistance</w:t>
      </w:r>
      <w:bookmarkEnd w:id="767"/>
    </w:p>
    <w:p w14:paraId="6D689054" w14:textId="76F9AE06" w:rsidR="00BB4365" w:rsidRPr="002E054C" w:rsidRDefault="00BB4365" w:rsidP="00BB4365">
      <w:pPr>
        <w:pStyle w:val="subsection"/>
      </w:pPr>
      <w:r w:rsidRPr="002E054C">
        <w:tab/>
        <w:t>(1)</w:t>
      </w:r>
      <w:r w:rsidRPr="002E054C">
        <w:tab/>
        <w:t xml:space="preserve">If </w:t>
      </w:r>
      <w:r w:rsidR="00C85E99" w:rsidRPr="002E054C">
        <w:t>clause</w:t>
      </w:r>
      <w:r w:rsidR="00A35FD3" w:rsidRPr="002E054C">
        <w:t> </w:t>
      </w:r>
      <w:r w:rsidR="00C85E99" w:rsidRPr="002E054C">
        <w:t>46A</w:t>
      </w:r>
      <w:r w:rsidR="00DF0D5D" w:rsidRPr="002E054C">
        <w:t>, 46AA</w:t>
      </w:r>
      <w:r w:rsidR="00C85E99" w:rsidRPr="002E054C">
        <w:t xml:space="preserve"> or 51</w:t>
      </w:r>
      <w:r w:rsidRPr="002E054C">
        <w:t xml:space="preserve"> applies to re</w:t>
      </w:r>
      <w:r w:rsidR="004B2185">
        <w:noBreakHyphen/>
      </w:r>
      <w:r w:rsidRPr="002E054C">
        <w:t xml:space="preserve">credit a person’s </w:t>
      </w:r>
      <w:r w:rsidR="004B2185" w:rsidRPr="004B2185">
        <w:rPr>
          <w:position w:val="6"/>
          <w:sz w:val="16"/>
        </w:rPr>
        <w:t>*</w:t>
      </w:r>
      <w:r w:rsidR="002E495D" w:rsidRPr="002E054C">
        <w:t>HELP balance</w:t>
      </w:r>
      <w:r w:rsidRPr="002E054C">
        <w:t xml:space="preserve"> with an amount equal to the amounts of </w:t>
      </w:r>
      <w:r w:rsidR="004B2185" w:rsidRPr="004B2185">
        <w:rPr>
          <w:position w:val="6"/>
          <w:sz w:val="16"/>
        </w:rPr>
        <w:t>*</w:t>
      </w:r>
      <w:r w:rsidRPr="002E054C">
        <w:t>VET FEE</w:t>
      </w:r>
      <w:r w:rsidR="004B2185">
        <w:noBreakHyphen/>
      </w:r>
      <w:r w:rsidRPr="002E054C">
        <w:t xml:space="preserve">HELP assistance that the person has received for a </w:t>
      </w:r>
      <w:r w:rsidR="004B2185" w:rsidRPr="004B2185">
        <w:rPr>
          <w:position w:val="6"/>
          <w:sz w:val="16"/>
        </w:rPr>
        <w:t>*</w:t>
      </w:r>
      <w:r w:rsidRPr="002E054C">
        <w:t>VET unit of study, then this clause does not apply in relation to that unit.</w:t>
      </w:r>
    </w:p>
    <w:p w14:paraId="5F75E119" w14:textId="42061864" w:rsidR="002E495D" w:rsidRPr="002E054C" w:rsidRDefault="002E495D" w:rsidP="002E495D">
      <w:pPr>
        <w:pStyle w:val="notetext"/>
      </w:pPr>
      <w:r w:rsidRPr="002E054C">
        <w:t>Note:</w:t>
      </w:r>
      <w:r w:rsidRPr="002E054C">
        <w:tab/>
        <w:t xml:space="preserve">For </w:t>
      </w:r>
      <w:r w:rsidRPr="002E054C">
        <w:rPr>
          <w:b/>
          <w:i/>
        </w:rPr>
        <w:t>HELP balance</w:t>
      </w:r>
      <w:r w:rsidRPr="002E054C">
        <w:t xml:space="preserve">, see </w:t>
      </w:r>
      <w:r w:rsidR="001E1B42">
        <w:t>section 1</w:t>
      </w:r>
      <w:r w:rsidRPr="002E054C">
        <w:t>28</w:t>
      </w:r>
      <w:r w:rsidR="004B2185">
        <w:noBreakHyphen/>
      </w:r>
      <w:r w:rsidRPr="002E054C">
        <w:t xml:space="preserve">15, and for </w:t>
      </w:r>
      <w:r w:rsidRPr="002E054C">
        <w:rPr>
          <w:b/>
          <w:i/>
        </w:rPr>
        <w:t>HELP loan limit</w:t>
      </w:r>
      <w:r w:rsidRPr="002E054C">
        <w:t xml:space="preserve">, see </w:t>
      </w:r>
      <w:r w:rsidR="001E1B42">
        <w:t>section 1</w:t>
      </w:r>
      <w:r w:rsidRPr="002E054C">
        <w:t>28</w:t>
      </w:r>
      <w:r w:rsidR="004B2185">
        <w:noBreakHyphen/>
      </w:r>
      <w:r w:rsidRPr="002E054C">
        <w:t>20.</w:t>
      </w:r>
    </w:p>
    <w:p w14:paraId="48495C37" w14:textId="6091D6CB" w:rsidR="00BB4365" w:rsidRPr="002E054C" w:rsidRDefault="00BB4365" w:rsidP="00BB4365">
      <w:pPr>
        <w:pStyle w:val="subsection"/>
      </w:pPr>
      <w:r w:rsidRPr="002E054C">
        <w:lastRenderedPageBreak/>
        <w:tab/>
        <w:t>(2)</w:t>
      </w:r>
      <w:r w:rsidRPr="002E054C">
        <w:tab/>
        <w:t xml:space="preserve">A </w:t>
      </w:r>
      <w:r w:rsidR="004B2185" w:rsidRPr="004B2185">
        <w:rPr>
          <w:position w:val="6"/>
          <w:sz w:val="16"/>
        </w:rPr>
        <w:t>*</w:t>
      </w:r>
      <w:r w:rsidRPr="002E054C">
        <w:t xml:space="preserve">VET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2E495D" w:rsidRPr="002E054C">
        <w:t>HELP balance</w:t>
      </w:r>
      <w:r w:rsidRPr="002E054C">
        <w:t xml:space="preserve"> with an amount equal to the amounts of </w:t>
      </w:r>
      <w:r w:rsidR="004B2185" w:rsidRPr="004B2185">
        <w:rPr>
          <w:position w:val="6"/>
          <w:sz w:val="16"/>
        </w:rPr>
        <w:t>*</w:t>
      </w:r>
      <w:r w:rsidRPr="002E054C">
        <w:t>VET FEE</w:t>
      </w:r>
      <w:r w:rsidR="004B2185">
        <w:noBreakHyphen/>
      </w:r>
      <w:r w:rsidRPr="002E054C">
        <w:t xml:space="preserve">HELP assistance that the person received for a </w:t>
      </w:r>
      <w:r w:rsidR="004B2185" w:rsidRPr="004B2185">
        <w:rPr>
          <w:position w:val="6"/>
          <w:sz w:val="16"/>
        </w:rPr>
        <w:t>*</w:t>
      </w:r>
      <w:r w:rsidRPr="002E054C">
        <w:t>VET unit of study if:</w:t>
      </w:r>
    </w:p>
    <w:p w14:paraId="4163858B" w14:textId="77777777" w:rsidR="00BB4365" w:rsidRPr="002E054C" w:rsidRDefault="00BB4365" w:rsidP="00BB4365">
      <w:pPr>
        <w:pStyle w:val="paragraph"/>
      </w:pPr>
      <w:r w:rsidRPr="002E054C">
        <w:tab/>
        <w:t>(a)</w:t>
      </w:r>
      <w:r w:rsidRPr="002E054C">
        <w:tab/>
        <w:t>the person has been enrolled in the unit with the provider; and</w:t>
      </w:r>
    </w:p>
    <w:p w14:paraId="2206FDFD" w14:textId="77777777" w:rsidR="00BB4365" w:rsidRPr="002E054C" w:rsidRDefault="00BB4365" w:rsidP="00BB4365">
      <w:pPr>
        <w:pStyle w:val="paragraph"/>
      </w:pPr>
      <w:r w:rsidRPr="002E054C">
        <w:tab/>
        <w:t>(b)</w:t>
      </w:r>
      <w:r w:rsidRPr="002E054C">
        <w:tab/>
        <w:t>the person has not completed the requirements for the unit during the period during which the person undertook, or was to undertake, the unit; and</w:t>
      </w:r>
    </w:p>
    <w:p w14:paraId="014A9A3F" w14:textId="77777777" w:rsidR="00BB4365" w:rsidRPr="002E054C" w:rsidRDefault="00BB4365" w:rsidP="00BB4365">
      <w:pPr>
        <w:pStyle w:val="paragraph"/>
      </w:pPr>
      <w:r w:rsidRPr="002E054C">
        <w:tab/>
        <w:t>(c)</w:t>
      </w:r>
      <w:r w:rsidRPr="002E054C">
        <w:tab/>
        <w:t>the provider is satisfied that special circumstances apply to the person (see clause</w:t>
      </w:r>
      <w:r w:rsidR="00A35FD3" w:rsidRPr="002E054C">
        <w:t> </w:t>
      </w:r>
      <w:r w:rsidRPr="002E054C">
        <w:t>48); and</w:t>
      </w:r>
    </w:p>
    <w:p w14:paraId="260C135E" w14:textId="73994791" w:rsidR="00BB4365" w:rsidRPr="002E054C" w:rsidRDefault="00BB4365" w:rsidP="00BB4365">
      <w:pPr>
        <w:pStyle w:val="paragraph"/>
      </w:pPr>
      <w:r w:rsidRPr="002E054C">
        <w:tab/>
        <w:t>(d)</w:t>
      </w:r>
      <w:r w:rsidRPr="002E054C">
        <w:tab/>
        <w:t>the person applies in writing to the provider for re</w:t>
      </w:r>
      <w:r w:rsidR="004B2185">
        <w:noBreakHyphen/>
      </w:r>
      <w:r w:rsidRPr="002E054C">
        <w:t xml:space="preserve">crediting of the </w:t>
      </w:r>
      <w:r w:rsidR="002E495D" w:rsidRPr="002E054C">
        <w:t>HELP balance</w:t>
      </w:r>
      <w:r w:rsidRPr="002E054C">
        <w:t>; and</w:t>
      </w:r>
    </w:p>
    <w:p w14:paraId="384FC4A2" w14:textId="77777777" w:rsidR="00BB4365" w:rsidRPr="002E054C" w:rsidRDefault="00BB4365" w:rsidP="00BB4365">
      <w:pPr>
        <w:pStyle w:val="paragraph"/>
      </w:pPr>
      <w:r w:rsidRPr="002E054C">
        <w:tab/>
        <w:t>(e)</w:t>
      </w:r>
      <w:r w:rsidRPr="002E054C">
        <w:tab/>
        <w:t>either:</w:t>
      </w:r>
    </w:p>
    <w:p w14:paraId="673744C4" w14:textId="77777777" w:rsidR="00BB4365" w:rsidRPr="002E054C" w:rsidRDefault="00BB4365" w:rsidP="00BB4365">
      <w:pPr>
        <w:pStyle w:val="paragraphsub"/>
      </w:pPr>
      <w:r w:rsidRPr="002E054C">
        <w:tab/>
        <w:t>(i)</w:t>
      </w:r>
      <w:r w:rsidRPr="002E054C">
        <w:tab/>
        <w:t>the application is made before the end of the application period under clause</w:t>
      </w:r>
      <w:r w:rsidR="00A35FD3" w:rsidRPr="002E054C">
        <w:t> </w:t>
      </w:r>
      <w:r w:rsidRPr="002E054C">
        <w:t>49; or</w:t>
      </w:r>
    </w:p>
    <w:p w14:paraId="4E56077E" w14:textId="77777777" w:rsidR="00BB4365" w:rsidRPr="002E054C" w:rsidRDefault="00BB4365" w:rsidP="00BB4365">
      <w:pPr>
        <w:pStyle w:val="paragraphsub"/>
      </w:pPr>
      <w:r w:rsidRPr="002E054C">
        <w:tab/>
        <w:t>(ii)</w:t>
      </w:r>
      <w:r w:rsidRPr="002E054C">
        <w:tab/>
        <w:t>the provider waives the requirement that the application be made before the end of that period, on the ground that it would not be, or was not, possible for the application to be made before the end of that period.</w:t>
      </w:r>
    </w:p>
    <w:p w14:paraId="556A4304" w14:textId="679B2F4B" w:rsidR="00BB4365" w:rsidRPr="002E054C" w:rsidRDefault="00BB4365" w:rsidP="00BB4365">
      <w:pPr>
        <w:pStyle w:val="notetext"/>
      </w:pPr>
      <w:r w:rsidRPr="002E054C">
        <w:t>Note:</w:t>
      </w:r>
      <w:r w:rsidRPr="002E054C">
        <w:tab/>
        <w:t>A VET FEE</w:t>
      </w:r>
      <w:r w:rsidR="004B2185">
        <w:noBreakHyphen/>
      </w:r>
      <w:r w:rsidRPr="002E054C">
        <w:t xml:space="preserve">HELP debt relating to a VET unit of study will be remitted if the </w:t>
      </w:r>
      <w:r w:rsidR="002E495D" w:rsidRPr="002E054C">
        <w:t>HELP balance</w:t>
      </w:r>
      <w:r w:rsidRPr="002E054C">
        <w:t xml:space="preserve"> in relation to the unit is re</w:t>
      </w:r>
      <w:r w:rsidR="004B2185">
        <w:noBreakHyphen/>
      </w:r>
      <w:r w:rsidRPr="002E054C">
        <w:t xml:space="preserve">credited: see </w:t>
      </w:r>
      <w:r w:rsidR="001E1B42">
        <w:t>section 1</w:t>
      </w:r>
      <w:r w:rsidRPr="002E054C">
        <w:t>37</w:t>
      </w:r>
      <w:r w:rsidR="004B2185">
        <w:noBreakHyphen/>
      </w:r>
      <w:r w:rsidRPr="002E054C">
        <w:t>18.</w:t>
      </w:r>
    </w:p>
    <w:p w14:paraId="6899CCEA" w14:textId="112D59EA" w:rsidR="00BB4365" w:rsidRPr="002E054C" w:rsidRDefault="00BB4365" w:rsidP="00BB4365">
      <w:pPr>
        <w:pStyle w:val="subsection"/>
      </w:pPr>
      <w:r w:rsidRPr="002E054C">
        <w:tab/>
        <w:t>(3)</w:t>
      </w:r>
      <w:r w:rsidRPr="002E054C">
        <w:tab/>
        <w:t xml:space="preserve">If the provider is unable to act for one or more of the purposes of </w:t>
      </w:r>
      <w:r w:rsidR="00A35FD3" w:rsidRPr="002E054C">
        <w:t>subclause (</w:t>
      </w:r>
      <w:r w:rsidRPr="002E054C">
        <w:t>2), or clause</w:t>
      </w:r>
      <w:r w:rsidR="00A35FD3" w:rsidRPr="002E054C">
        <w:t> </w:t>
      </w:r>
      <w:r w:rsidRPr="002E054C">
        <w:t xml:space="preserve">48, 49 or 50, the </w:t>
      </w:r>
      <w:r w:rsidR="004B2185" w:rsidRPr="004B2185">
        <w:rPr>
          <w:position w:val="6"/>
          <w:sz w:val="16"/>
        </w:rPr>
        <w:t>*</w:t>
      </w:r>
      <w:r w:rsidRPr="002E054C">
        <w:t>Secretary may act as if one or more of the references in those provisions to the provider were a reference to the Secretary.</w:t>
      </w:r>
    </w:p>
    <w:p w14:paraId="6F570C64" w14:textId="5B10E900" w:rsidR="002E495D" w:rsidRPr="002E054C" w:rsidRDefault="002E495D" w:rsidP="00BD4798">
      <w:pPr>
        <w:pStyle w:val="ActHead5"/>
      </w:pPr>
      <w:bookmarkStart w:id="768" w:name="_Toc185056323"/>
      <w:r w:rsidRPr="002E054C">
        <w:rPr>
          <w:rStyle w:val="CharSectno"/>
        </w:rPr>
        <w:lastRenderedPageBreak/>
        <w:t>46A</w:t>
      </w:r>
      <w:r w:rsidRPr="002E054C">
        <w:t xml:space="preserve">  Re</w:t>
      </w:r>
      <w:r w:rsidR="004B2185">
        <w:noBreakHyphen/>
      </w:r>
      <w:r w:rsidRPr="002E054C">
        <w:t>crediting a person’s HELP balance in relation to VET FEE</w:t>
      </w:r>
      <w:r w:rsidR="004B2185">
        <w:noBreakHyphen/>
      </w:r>
      <w:r w:rsidRPr="002E054C">
        <w:t>HELP assistance—unacceptable conduct by provider or provider’s agent</w:t>
      </w:r>
      <w:bookmarkEnd w:id="768"/>
    </w:p>
    <w:p w14:paraId="79833AEE" w14:textId="131F6901" w:rsidR="00C85E99" w:rsidRPr="002E054C" w:rsidRDefault="00C85E99" w:rsidP="00BD4798">
      <w:pPr>
        <w:pStyle w:val="SubsectionHead"/>
      </w:pPr>
      <w:r w:rsidRPr="002E054C">
        <w:t>Decision to re</w:t>
      </w:r>
      <w:r w:rsidR="004B2185">
        <w:noBreakHyphen/>
      </w:r>
      <w:r w:rsidRPr="002E054C">
        <w:t>credit due to unacceptable conduct</w:t>
      </w:r>
    </w:p>
    <w:p w14:paraId="3A78BE2A" w14:textId="7F303946" w:rsidR="00C85E99" w:rsidRPr="002E054C" w:rsidRDefault="00C85E99" w:rsidP="00BD4798">
      <w:pPr>
        <w:pStyle w:val="subsection"/>
        <w:keepNext/>
        <w:keepLines/>
      </w:pPr>
      <w:r w:rsidRPr="002E054C">
        <w:tab/>
        <w:t>(1)</w:t>
      </w:r>
      <w:r w:rsidRPr="002E054C">
        <w:tab/>
        <w:t xml:space="preserve">The </w:t>
      </w:r>
      <w:r w:rsidR="004B2185" w:rsidRPr="004B2185">
        <w:rPr>
          <w:position w:val="6"/>
          <w:sz w:val="16"/>
        </w:rPr>
        <w:t>*</w:t>
      </w:r>
      <w:r w:rsidRPr="002E054C">
        <w:t>Secretary must re</w:t>
      </w:r>
      <w:r w:rsidR="004B2185">
        <w:noBreakHyphen/>
      </w:r>
      <w:r w:rsidRPr="002E054C">
        <w:t xml:space="preserve">credit a person’s </w:t>
      </w:r>
      <w:r w:rsidR="004B2185" w:rsidRPr="004B2185">
        <w:rPr>
          <w:position w:val="6"/>
          <w:sz w:val="16"/>
        </w:rPr>
        <w:t>*</w:t>
      </w:r>
      <w:r w:rsidR="00137565" w:rsidRPr="002E054C">
        <w:t>HELP balance</w:t>
      </w:r>
      <w:r w:rsidRPr="002E054C">
        <w:t xml:space="preserve"> with an amount equal to the amounts of </w:t>
      </w:r>
      <w:r w:rsidR="004B2185" w:rsidRPr="004B2185">
        <w:rPr>
          <w:position w:val="6"/>
          <w:sz w:val="16"/>
        </w:rPr>
        <w:t>*</w:t>
      </w:r>
      <w:r w:rsidRPr="002E054C">
        <w:t>VET FEE</w:t>
      </w:r>
      <w:r w:rsidR="004B2185">
        <w:noBreakHyphen/>
      </w:r>
      <w:r w:rsidRPr="002E054C">
        <w:t xml:space="preserve">HELP assistance that the person received for a </w:t>
      </w:r>
      <w:r w:rsidR="004B2185" w:rsidRPr="004B2185">
        <w:rPr>
          <w:position w:val="6"/>
          <w:sz w:val="16"/>
        </w:rPr>
        <w:t>*</w:t>
      </w:r>
      <w:r w:rsidRPr="002E054C">
        <w:t>VET unit of study if the Secretary is satisfied that:</w:t>
      </w:r>
    </w:p>
    <w:p w14:paraId="452414EB" w14:textId="6B391919" w:rsidR="00C85E99" w:rsidRPr="002E054C" w:rsidRDefault="00C85E99" w:rsidP="00C85E99">
      <w:pPr>
        <w:pStyle w:val="paragraph"/>
      </w:pPr>
      <w:r w:rsidRPr="002E054C">
        <w:tab/>
        <w:t>(a)</w:t>
      </w:r>
      <w:r w:rsidRPr="002E054C">
        <w:tab/>
        <w:t xml:space="preserve">the person has been enrolled in the unit with a </w:t>
      </w:r>
      <w:r w:rsidR="004B2185" w:rsidRPr="004B2185">
        <w:rPr>
          <w:position w:val="6"/>
          <w:sz w:val="16"/>
        </w:rPr>
        <w:t>*</w:t>
      </w:r>
      <w:r w:rsidRPr="002E054C">
        <w:t>VET provider; and</w:t>
      </w:r>
    </w:p>
    <w:p w14:paraId="1443560A" w14:textId="77777777" w:rsidR="00C85E99" w:rsidRPr="002E054C" w:rsidRDefault="00C85E99" w:rsidP="00C85E99">
      <w:pPr>
        <w:pStyle w:val="paragraph"/>
      </w:pPr>
      <w:r w:rsidRPr="002E054C">
        <w:tab/>
        <w:t>(b)</w:t>
      </w:r>
      <w:r w:rsidRPr="002E054C">
        <w:tab/>
        <w:t>the person has not completed the requirements for the unit during the period the person undertook, or was to undertake, the unit; and</w:t>
      </w:r>
    </w:p>
    <w:p w14:paraId="764868DD" w14:textId="3231E4B9" w:rsidR="00C85E99" w:rsidRPr="002E054C" w:rsidRDefault="00C85E99" w:rsidP="00C85E99">
      <w:pPr>
        <w:pStyle w:val="paragraph"/>
      </w:pPr>
      <w:r w:rsidRPr="002E054C">
        <w:tab/>
        <w:t>(c)</w:t>
      </w:r>
      <w:r w:rsidRPr="002E054C">
        <w:tab/>
        <w:t xml:space="preserve">circumstances exist, of a kind specified in the </w:t>
      </w:r>
      <w:r w:rsidR="004B2185" w:rsidRPr="004B2185">
        <w:rPr>
          <w:position w:val="6"/>
          <w:sz w:val="16"/>
        </w:rPr>
        <w:t>*</w:t>
      </w:r>
      <w:r w:rsidRPr="002E054C">
        <w:t xml:space="preserve">VET Guidelines for the purposes of this paragraph, involving unacceptable conduct by the VET provider (or an agent of the VET provider) relating to the person’s </w:t>
      </w:r>
      <w:r w:rsidR="004B2185" w:rsidRPr="004B2185">
        <w:rPr>
          <w:position w:val="6"/>
          <w:sz w:val="16"/>
        </w:rPr>
        <w:t>*</w:t>
      </w:r>
      <w:r w:rsidRPr="002E054C">
        <w:t>request for Commonwealth assistance relating to:</w:t>
      </w:r>
    </w:p>
    <w:p w14:paraId="52EBDF12" w14:textId="77777777" w:rsidR="00C85E99" w:rsidRPr="002E054C" w:rsidRDefault="00C85E99" w:rsidP="00C85E99">
      <w:pPr>
        <w:pStyle w:val="paragraphsub"/>
      </w:pPr>
      <w:r w:rsidRPr="002E054C">
        <w:tab/>
        <w:t>(i)</w:t>
      </w:r>
      <w:r w:rsidRPr="002E054C">
        <w:tab/>
        <w:t>the unit; or</w:t>
      </w:r>
    </w:p>
    <w:p w14:paraId="3DD987E3" w14:textId="5982A481" w:rsidR="00C85E99" w:rsidRPr="002E054C" w:rsidRDefault="00C85E99" w:rsidP="00C85E99">
      <w:pPr>
        <w:pStyle w:val="paragraphsub"/>
      </w:pPr>
      <w:r w:rsidRPr="002E054C">
        <w:tab/>
        <w:t>(ii)</w:t>
      </w:r>
      <w:r w:rsidRPr="002E054C">
        <w:tab/>
        <w:t xml:space="preserve">the </w:t>
      </w:r>
      <w:r w:rsidR="004B2185" w:rsidRPr="004B2185">
        <w:rPr>
          <w:position w:val="6"/>
          <w:sz w:val="16"/>
        </w:rPr>
        <w:t>*</w:t>
      </w:r>
      <w:r w:rsidRPr="002E054C">
        <w:t>VET course of study of which the unit forms a part; and</w:t>
      </w:r>
    </w:p>
    <w:p w14:paraId="5D3EDAD7" w14:textId="5DC51D41" w:rsidR="00C85E99" w:rsidRPr="002E054C" w:rsidRDefault="00C85E99" w:rsidP="00C85E99">
      <w:pPr>
        <w:pStyle w:val="paragraph"/>
      </w:pPr>
      <w:r w:rsidRPr="002E054C">
        <w:tab/>
        <w:t>(d)</w:t>
      </w:r>
      <w:r w:rsidRPr="002E054C">
        <w:tab/>
        <w:t>the person has applied in writing to the Secretary for re</w:t>
      </w:r>
      <w:r w:rsidR="004B2185">
        <w:noBreakHyphen/>
      </w:r>
      <w:r w:rsidRPr="002E054C">
        <w:t xml:space="preserve">crediting of the </w:t>
      </w:r>
      <w:r w:rsidR="00137565" w:rsidRPr="002E054C">
        <w:t>HELP balance</w:t>
      </w:r>
      <w:r w:rsidRPr="002E054C">
        <w:t xml:space="preserve"> under this subclause; and</w:t>
      </w:r>
    </w:p>
    <w:p w14:paraId="4F5E5FF8" w14:textId="77777777" w:rsidR="00C85E99" w:rsidRPr="002E054C" w:rsidRDefault="00C85E99" w:rsidP="00C85E99">
      <w:pPr>
        <w:pStyle w:val="paragraph"/>
      </w:pPr>
      <w:r w:rsidRPr="002E054C">
        <w:tab/>
        <w:t>(e)</w:t>
      </w:r>
      <w:r w:rsidRPr="002E054C">
        <w:tab/>
        <w:t>the application is in the form approved by the Secretary, and is accompanied by such information as the Secretary requests; and</w:t>
      </w:r>
    </w:p>
    <w:p w14:paraId="72947C37" w14:textId="77777777" w:rsidR="00C85E99" w:rsidRPr="002E054C" w:rsidRDefault="00C85E99" w:rsidP="00C85E99">
      <w:pPr>
        <w:pStyle w:val="paragraph"/>
      </w:pPr>
      <w:r w:rsidRPr="002E054C">
        <w:tab/>
        <w:t>(f)</w:t>
      </w:r>
      <w:r w:rsidRPr="002E054C">
        <w:tab/>
        <w:t>either:</w:t>
      </w:r>
    </w:p>
    <w:p w14:paraId="456E42FD" w14:textId="77777777" w:rsidR="00C85E99" w:rsidRPr="002E054C" w:rsidRDefault="00C85E99" w:rsidP="00C85E99">
      <w:pPr>
        <w:pStyle w:val="paragraphsub"/>
      </w:pPr>
      <w:r w:rsidRPr="002E054C">
        <w:tab/>
        <w:t>(i)</w:t>
      </w:r>
      <w:r w:rsidRPr="002E054C">
        <w:tab/>
        <w:t>the application was made during the first 3 years after the period during which the person undertook, or was to undertake, the unit; or</w:t>
      </w:r>
    </w:p>
    <w:p w14:paraId="320CCB3D" w14:textId="77777777" w:rsidR="00C85E99" w:rsidRPr="002E054C" w:rsidRDefault="00C85E99" w:rsidP="00C85E99">
      <w:pPr>
        <w:pStyle w:val="paragraphsub"/>
      </w:pPr>
      <w:r w:rsidRPr="002E054C">
        <w:tab/>
        <w:t>(ii)</w:t>
      </w:r>
      <w:r w:rsidRPr="002E054C">
        <w:tab/>
        <w:t>it would not be, or was not, possible for the application to be made during those 3 years.</w:t>
      </w:r>
    </w:p>
    <w:p w14:paraId="2FDDA925" w14:textId="2D236929" w:rsidR="00C85E99" w:rsidRPr="002E054C" w:rsidRDefault="00C85E99" w:rsidP="00C85E99">
      <w:pPr>
        <w:pStyle w:val="notetext"/>
      </w:pPr>
      <w:r w:rsidRPr="002E054C">
        <w:lastRenderedPageBreak/>
        <w:t>Note:</w:t>
      </w:r>
      <w:r w:rsidRPr="002E054C">
        <w:tab/>
        <w:t>A VET FEE</w:t>
      </w:r>
      <w:r w:rsidR="004B2185">
        <w:noBreakHyphen/>
      </w:r>
      <w:r w:rsidRPr="002E054C">
        <w:t xml:space="preserve">HELP debt relating to a VET unit of study will be remitted if the </w:t>
      </w:r>
      <w:r w:rsidR="00137565" w:rsidRPr="002E054C">
        <w:t>HELP balance</w:t>
      </w:r>
      <w:r w:rsidRPr="002E054C">
        <w:t xml:space="preserve"> in relation to the unit is re</w:t>
      </w:r>
      <w:r w:rsidR="004B2185">
        <w:noBreakHyphen/>
      </w:r>
      <w:r w:rsidRPr="002E054C">
        <w:t xml:space="preserve">credited: see </w:t>
      </w:r>
      <w:r w:rsidR="001E1B42">
        <w:t>section 1</w:t>
      </w:r>
      <w:r w:rsidRPr="002E054C">
        <w:t>37</w:t>
      </w:r>
      <w:r w:rsidR="004B2185">
        <w:noBreakHyphen/>
      </w:r>
      <w:r w:rsidRPr="002E054C">
        <w:t>18.</w:t>
      </w:r>
    </w:p>
    <w:p w14:paraId="65AEBCF1" w14:textId="77777777" w:rsidR="00C85E99" w:rsidRPr="002E054C" w:rsidRDefault="00C85E99" w:rsidP="00C85E99">
      <w:pPr>
        <w:pStyle w:val="subsection"/>
      </w:pPr>
      <w:r w:rsidRPr="002E054C">
        <w:tab/>
        <w:t>(2)</w:t>
      </w:r>
      <w:r w:rsidRPr="002E054C">
        <w:tab/>
        <w:t>If:</w:t>
      </w:r>
    </w:p>
    <w:p w14:paraId="7B9354D8" w14:textId="3C89F9B3" w:rsidR="00C85E99" w:rsidRPr="002E054C" w:rsidRDefault="00C85E99" w:rsidP="00C85E99">
      <w:pPr>
        <w:pStyle w:val="paragraph"/>
      </w:pPr>
      <w:r w:rsidRPr="002E054C">
        <w:tab/>
        <w:t>(a)</w:t>
      </w:r>
      <w:r w:rsidRPr="002E054C">
        <w:tab/>
        <w:t xml:space="preserve">the person received the </w:t>
      </w:r>
      <w:r w:rsidR="004B2185" w:rsidRPr="004B2185">
        <w:rPr>
          <w:position w:val="6"/>
          <w:sz w:val="16"/>
        </w:rPr>
        <w:t>*</w:t>
      </w:r>
      <w:r w:rsidRPr="002E054C">
        <w:t>VET FEE</w:t>
      </w:r>
      <w:r w:rsidR="004B2185">
        <w:noBreakHyphen/>
      </w:r>
      <w:r w:rsidRPr="002E054C">
        <w:t xml:space="preserve">HELP assistance as a result of giving an </w:t>
      </w:r>
      <w:r w:rsidR="004B2185" w:rsidRPr="004B2185">
        <w:rPr>
          <w:position w:val="6"/>
          <w:sz w:val="16"/>
        </w:rPr>
        <w:t>*</w:t>
      </w:r>
      <w:r w:rsidRPr="002E054C">
        <w:t xml:space="preserve">appropriate officer of the </w:t>
      </w:r>
      <w:r w:rsidR="004B2185" w:rsidRPr="004B2185">
        <w:rPr>
          <w:position w:val="6"/>
          <w:sz w:val="16"/>
        </w:rPr>
        <w:t>*</w:t>
      </w:r>
      <w:r w:rsidRPr="002E054C">
        <w:t>VET provider a form; and</w:t>
      </w:r>
    </w:p>
    <w:p w14:paraId="5E2AE6DE" w14:textId="2101BA31" w:rsidR="00C85E99" w:rsidRPr="002E054C" w:rsidRDefault="00C85E99" w:rsidP="00C85E99">
      <w:pPr>
        <w:pStyle w:val="paragraph"/>
      </w:pPr>
      <w:r w:rsidRPr="002E054C">
        <w:tab/>
        <w:t>(b)</w:t>
      </w:r>
      <w:r w:rsidRPr="002E054C">
        <w:tab/>
        <w:t xml:space="preserve">the form would have been a </w:t>
      </w:r>
      <w:r w:rsidR="004B2185" w:rsidRPr="004B2185">
        <w:rPr>
          <w:position w:val="6"/>
          <w:sz w:val="16"/>
        </w:rPr>
        <w:t>*</w:t>
      </w:r>
      <w:r w:rsidRPr="002E054C">
        <w:t xml:space="preserve">request for Commonwealth assistance relating to the unit if it had been signed by a </w:t>
      </w:r>
      <w:r w:rsidR="004B2185" w:rsidRPr="004B2185">
        <w:rPr>
          <w:position w:val="6"/>
          <w:sz w:val="16"/>
        </w:rPr>
        <w:t>*</w:t>
      </w:r>
      <w:r w:rsidRPr="002E054C">
        <w:t>responsible parent of the person;</w:t>
      </w:r>
    </w:p>
    <w:p w14:paraId="2EE7AAFE" w14:textId="22F488DC" w:rsidR="00C85E99" w:rsidRPr="002E054C" w:rsidRDefault="006C1FDC" w:rsidP="00C85E99">
      <w:pPr>
        <w:pStyle w:val="subsection2"/>
      </w:pPr>
      <w:r w:rsidRPr="002E054C">
        <w:t>paragraph (</w:t>
      </w:r>
      <w:r w:rsidR="00C85E99" w:rsidRPr="002E054C">
        <w:t>1)(c) applies as if the form were the person’s request for Commonwealth assistance relating to the unit.</w:t>
      </w:r>
    </w:p>
    <w:p w14:paraId="08978BAC" w14:textId="77777777" w:rsidR="00C85E99" w:rsidRPr="002E054C" w:rsidRDefault="00C85E99" w:rsidP="00C85E99">
      <w:pPr>
        <w:pStyle w:val="notetext"/>
      </w:pPr>
      <w:r w:rsidRPr="002E054C">
        <w:t>Note:</w:t>
      </w:r>
      <w:r w:rsidRPr="002E054C">
        <w:tab/>
        <w:t>To be a request for Commonwealth assistance, a responsible parent must sign the form if the student is under 18 years old and subclause</w:t>
      </w:r>
      <w:r w:rsidR="00A35FD3" w:rsidRPr="002E054C">
        <w:t> </w:t>
      </w:r>
      <w:r w:rsidRPr="002E054C">
        <w:t>88(3A) applies (see paragraph</w:t>
      </w:r>
      <w:r w:rsidR="00A35FD3" w:rsidRPr="002E054C">
        <w:t> </w:t>
      </w:r>
      <w:r w:rsidRPr="002E054C">
        <w:t>88(3)(aa)).</w:t>
      </w:r>
    </w:p>
    <w:p w14:paraId="38D5FE35" w14:textId="77777777" w:rsidR="00C85E99" w:rsidRPr="002E054C" w:rsidRDefault="00C85E99" w:rsidP="00C85E99">
      <w:pPr>
        <w:pStyle w:val="SubsectionHead"/>
      </w:pPr>
      <w:r w:rsidRPr="002E054C">
        <w:t>Inviting submissions before making a decision</w:t>
      </w:r>
    </w:p>
    <w:p w14:paraId="0485FDFD" w14:textId="5328A9B1" w:rsidR="00C85E99" w:rsidRPr="002E054C" w:rsidRDefault="00C85E99" w:rsidP="00C85E99">
      <w:pPr>
        <w:pStyle w:val="subsection"/>
      </w:pPr>
      <w:r w:rsidRPr="002E054C">
        <w:tab/>
        <w:t>(3)</w:t>
      </w:r>
      <w:r w:rsidRPr="002E054C">
        <w:tab/>
        <w:t xml:space="preserve">Before making a decision under </w:t>
      </w:r>
      <w:r w:rsidR="00A35FD3" w:rsidRPr="002E054C">
        <w:t>subclause (</w:t>
      </w:r>
      <w:r w:rsidRPr="002E054C">
        <w:t xml:space="preserve">1), the </w:t>
      </w:r>
      <w:r w:rsidR="004B2185" w:rsidRPr="004B2185">
        <w:rPr>
          <w:position w:val="6"/>
          <w:sz w:val="16"/>
        </w:rPr>
        <w:t>*</w:t>
      </w:r>
      <w:r w:rsidRPr="002E054C">
        <w:t xml:space="preserve">Secretary must give the applicant and the </w:t>
      </w:r>
      <w:r w:rsidR="004B2185" w:rsidRPr="004B2185">
        <w:rPr>
          <w:position w:val="6"/>
          <w:sz w:val="16"/>
        </w:rPr>
        <w:t>*</w:t>
      </w:r>
      <w:r w:rsidRPr="002E054C">
        <w:t>VET provider a notice in writing:</w:t>
      </w:r>
    </w:p>
    <w:p w14:paraId="236D985F" w14:textId="77777777" w:rsidR="00C85E99" w:rsidRPr="002E054C" w:rsidRDefault="00C85E99" w:rsidP="00C85E99">
      <w:pPr>
        <w:pStyle w:val="paragraph"/>
      </w:pPr>
      <w:r w:rsidRPr="002E054C">
        <w:tab/>
        <w:t>(a)</w:t>
      </w:r>
      <w:r w:rsidRPr="002E054C">
        <w:tab/>
        <w:t>stating that the Secretary is considering making the decision; and</w:t>
      </w:r>
    </w:p>
    <w:p w14:paraId="3E7B3699" w14:textId="77777777" w:rsidR="00C85E99" w:rsidRPr="002E054C" w:rsidRDefault="00C85E99" w:rsidP="00C85E99">
      <w:pPr>
        <w:pStyle w:val="paragraph"/>
      </w:pPr>
      <w:r w:rsidRPr="002E054C">
        <w:tab/>
        <w:t>(b)</w:t>
      </w:r>
      <w:r w:rsidRPr="002E054C">
        <w:tab/>
        <w:t>describing the decision and stating the reasons why the Secretary is considering making it; and</w:t>
      </w:r>
    </w:p>
    <w:p w14:paraId="17EA6D5E" w14:textId="77777777" w:rsidR="00C85E99" w:rsidRPr="002E054C" w:rsidRDefault="00C85E99" w:rsidP="00C85E99">
      <w:pPr>
        <w:pStyle w:val="paragraph"/>
      </w:pPr>
      <w:r w:rsidRPr="002E054C">
        <w:tab/>
        <w:t>(c)</w:t>
      </w:r>
      <w:r w:rsidRPr="002E054C">
        <w:tab/>
        <w:t>inviting the applicant and the VET provider to each make written submissions to the Secretary within 28 days on either or both of the following matters:</w:t>
      </w:r>
    </w:p>
    <w:p w14:paraId="17726433" w14:textId="77777777" w:rsidR="00C85E99" w:rsidRPr="002E054C" w:rsidRDefault="00C85E99" w:rsidP="00C85E99">
      <w:pPr>
        <w:pStyle w:val="paragraphsub"/>
      </w:pPr>
      <w:r w:rsidRPr="002E054C">
        <w:tab/>
        <w:t>(i)</w:t>
      </w:r>
      <w:r w:rsidRPr="002E054C">
        <w:tab/>
        <w:t>why that decision should not be made;</w:t>
      </w:r>
    </w:p>
    <w:p w14:paraId="1A7AC315" w14:textId="389C58E1" w:rsidR="00C85E99" w:rsidRPr="002E054C" w:rsidRDefault="00C85E99" w:rsidP="00C85E99">
      <w:pPr>
        <w:pStyle w:val="paragraphsub"/>
      </w:pPr>
      <w:r w:rsidRPr="002E054C">
        <w:tab/>
        <w:t>(ii)</w:t>
      </w:r>
      <w:r w:rsidRPr="002E054C">
        <w:tab/>
        <w:t>if that decision would re</w:t>
      </w:r>
      <w:r w:rsidR="004B2185">
        <w:noBreakHyphen/>
      </w:r>
      <w:r w:rsidRPr="002E054C">
        <w:t xml:space="preserve">credit the applicant’s </w:t>
      </w:r>
      <w:r w:rsidR="004B2185" w:rsidRPr="004B2185">
        <w:rPr>
          <w:position w:val="6"/>
          <w:sz w:val="16"/>
        </w:rPr>
        <w:t>*</w:t>
      </w:r>
      <w:r w:rsidR="00137565" w:rsidRPr="002E054C">
        <w:t>HELP balance</w:t>
      </w:r>
      <w:r w:rsidRPr="002E054C">
        <w:t xml:space="preserve"> with a particular amount—why that amount should be changed; and</w:t>
      </w:r>
    </w:p>
    <w:p w14:paraId="729ACC33" w14:textId="77777777" w:rsidR="00C85E99" w:rsidRPr="002E054C" w:rsidRDefault="00C85E99" w:rsidP="00C85E99">
      <w:pPr>
        <w:pStyle w:val="paragraph"/>
      </w:pPr>
      <w:r w:rsidRPr="002E054C">
        <w:tab/>
        <w:t>(d)</w:t>
      </w:r>
      <w:r w:rsidRPr="002E054C">
        <w:tab/>
        <w:t>informing the applicant and the VET provider that, if no submissions are received within the 28 day period, the Secretary may proceed to make the decision.</w:t>
      </w:r>
    </w:p>
    <w:p w14:paraId="3798BCFC" w14:textId="631AF592" w:rsidR="00C85E99" w:rsidRPr="002E054C" w:rsidRDefault="00C85E99" w:rsidP="00C85E99">
      <w:pPr>
        <w:pStyle w:val="subsection"/>
      </w:pPr>
      <w:r w:rsidRPr="002E054C">
        <w:lastRenderedPageBreak/>
        <w:tab/>
        <w:t>(4)</w:t>
      </w:r>
      <w:r w:rsidRPr="002E054C">
        <w:tab/>
        <w:t xml:space="preserve">In deciding whether to make the decision under </w:t>
      </w:r>
      <w:r w:rsidR="00A35FD3" w:rsidRPr="002E054C">
        <w:t>subclause (</w:t>
      </w:r>
      <w:r w:rsidRPr="002E054C">
        <w:t xml:space="preserve">1), the </w:t>
      </w:r>
      <w:r w:rsidR="004B2185" w:rsidRPr="004B2185">
        <w:rPr>
          <w:position w:val="6"/>
          <w:sz w:val="16"/>
        </w:rPr>
        <w:t>*</w:t>
      </w:r>
      <w:r w:rsidRPr="002E054C">
        <w:t xml:space="preserve">Secretary must consider any submissions received from the applicant, and from the </w:t>
      </w:r>
      <w:r w:rsidR="004B2185" w:rsidRPr="004B2185">
        <w:rPr>
          <w:position w:val="6"/>
          <w:sz w:val="16"/>
        </w:rPr>
        <w:t>*</w:t>
      </w:r>
      <w:r w:rsidRPr="002E054C">
        <w:t>VET provider, within the 28 day period.</w:t>
      </w:r>
    </w:p>
    <w:p w14:paraId="7996DE25" w14:textId="77777777" w:rsidR="00C85E99" w:rsidRPr="002E054C" w:rsidRDefault="00C85E99" w:rsidP="00C85E99">
      <w:pPr>
        <w:pStyle w:val="SubsectionHead"/>
      </w:pPr>
      <w:r w:rsidRPr="002E054C">
        <w:t>Notice of a decision</w:t>
      </w:r>
    </w:p>
    <w:p w14:paraId="2BD5200A" w14:textId="39CED1ED" w:rsidR="00C85E99" w:rsidRPr="002E054C" w:rsidRDefault="00C85E99" w:rsidP="00C85E99">
      <w:pPr>
        <w:pStyle w:val="subsection"/>
      </w:pPr>
      <w:r w:rsidRPr="002E054C">
        <w:tab/>
        <w:t>(5)</w:t>
      </w:r>
      <w:r w:rsidRPr="002E054C">
        <w:tab/>
        <w:t xml:space="preserve">The </w:t>
      </w:r>
      <w:r w:rsidR="004B2185" w:rsidRPr="004B2185">
        <w:rPr>
          <w:position w:val="6"/>
          <w:sz w:val="16"/>
        </w:rPr>
        <w:t>*</w:t>
      </w:r>
      <w:r w:rsidRPr="002E054C">
        <w:t xml:space="preserve">Secretary must give written notice of a decision under </w:t>
      </w:r>
      <w:r w:rsidR="00A35FD3" w:rsidRPr="002E054C">
        <w:t>subclause (</w:t>
      </w:r>
      <w:r w:rsidRPr="002E054C">
        <w:t xml:space="preserve">1) to the applicant and the </w:t>
      </w:r>
      <w:r w:rsidR="004B2185" w:rsidRPr="004B2185">
        <w:rPr>
          <w:position w:val="6"/>
          <w:sz w:val="16"/>
        </w:rPr>
        <w:t>*</w:t>
      </w:r>
      <w:r w:rsidRPr="002E054C">
        <w:t>VET provider. The notice must be given within 28 days after the day the decision was made.</w:t>
      </w:r>
    </w:p>
    <w:p w14:paraId="2A3AD702" w14:textId="7028FAF0" w:rsidR="00DF0D5D" w:rsidRPr="002E054C" w:rsidRDefault="00DF0D5D" w:rsidP="00DF0D5D">
      <w:pPr>
        <w:pStyle w:val="ActHead5"/>
      </w:pPr>
      <w:bookmarkStart w:id="769" w:name="_Toc185056324"/>
      <w:r w:rsidRPr="002E054C">
        <w:rPr>
          <w:rStyle w:val="CharSectno"/>
        </w:rPr>
        <w:t>46AA</w:t>
      </w:r>
      <w:r w:rsidRPr="002E054C">
        <w:t xml:space="preserve">  Re</w:t>
      </w:r>
      <w:r w:rsidR="004B2185">
        <w:noBreakHyphen/>
      </w:r>
      <w:r w:rsidRPr="002E054C">
        <w:t xml:space="preserve">crediting a person’s </w:t>
      </w:r>
      <w:r w:rsidR="00CC4809" w:rsidRPr="002E054C">
        <w:t xml:space="preserve">HELP balance in relation to </w:t>
      </w:r>
      <w:r w:rsidR="00CC4809" w:rsidRPr="002E054C">
        <w:rPr>
          <w:bCs/>
          <w:sz w:val="23"/>
          <w:szCs w:val="23"/>
        </w:rPr>
        <w:t>VET FEE</w:t>
      </w:r>
      <w:r w:rsidR="004B2185">
        <w:rPr>
          <w:bCs/>
          <w:sz w:val="23"/>
          <w:szCs w:val="23"/>
        </w:rPr>
        <w:noBreakHyphen/>
      </w:r>
      <w:r w:rsidR="00CC4809" w:rsidRPr="002E054C">
        <w:rPr>
          <w:bCs/>
          <w:sz w:val="23"/>
          <w:szCs w:val="23"/>
        </w:rPr>
        <w:t>HELP assistance</w:t>
      </w:r>
      <w:r w:rsidRPr="002E054C">
        <w:t>—inappropriate conduct by provider or provider’s agent</w:t>
      </w:r>
      <w:bookmarkEnd w:id="769"/>
    </w:p>
    <w:p w14:paraId="2E57241F" w14:textId="64A1015E" w:rsidR="00DF0D5D" w:rsidRPr="002E054C" w:rsidRDefault="00DF0D5D" w:rsidP="00DF0D5D">
      <w:pPr>
        <w:pStyle w:val="SubsectionHead"/>
      </w:pPr>
      <w:r w:rsidRPr="002E054C">
        <w:t>Re</w:t>
      </w:r>
      <w:r w:rsidR="004B2185">
        <w:noBreakHyphen/>
      </w:r>
      <w:r w:rsidRPr="002E054C">
        <w:t>crediting</w:t>
      </w:r>
    </w:p>
    <w:p w14:paraId="60117C2C" w14:textId="05AC5D43" w:rsidR="00DF0D5D" w:rsidRPr="002E054C" w:rsidRDefault="00DF0D5D" w:rsidP="00DF0D5D">
      <w:pPr>
        <w:pStyle w:val="subsection"/>
      </w:pPr>
      <w:r w:rsidRPr="002E054C">
        <w:tab/>
        <w:t>(1)</w:t>
      </w:r>
      <w:r w:rsidRPr="002E054C">
        <w:tab/>
        <w:t xml:space="preserve">The </w:t>
      </w:r>
      <w:r w:rsidR="004B2185" w:rsidRPr="004B2185">
        <w:rPr>
          <w:position w:val="6"/>
          <w:sz w:val="16"/>
        </w:rPr>
        <w:t>*</w:t>
      </w:r>
      <w:r w:rsidRPr="002E054C">
        <w:t xml:space="preserve">Secretary may, on application under </w:t>
      </w:r>
      <w:r w:rsidR="00A35FD3" w:rsidRPr="002E054C">
        <w:t>subclause (</w:t>
      </w:r>
      <w:r w:rsidRPr="002E054C">
        <w:t>3) or on the Secretary’s own initiative, re</w:t>
      </w:r>
      <w:r w:rsidR="004B2185">
        <w:noBreakHyphen/>
      </w:r>
      <w:r w:rsidRPr="002E054C">
        <w:t xml:space="preserve">credit a person’s </w:t>
      </w:r>
      <w:r w:rsidR="004B2185" w:rsidRPr="004B2185">
        <w:rPr>
          <w:position w:val="6"/>
          <w:sz w:val="16"/>
        </w:rPr>
        <w:t>*</w:t>
      </w:r>
      <w:r w:rsidR="00CC4809" w:rsidRPr="002E054C">
        <w:t>HELP balance</w:t>
      </w:r>
      <w:r w:rsidRPr="002E054C">
        <w:t xml:space="preserve"> with an amount equal to the amounts of </w:t>
      </w:r>
      <w:r w:rsidR="004B2185" w:rsidRPr="004B2185">
        <w:rPr>
          <w:position w:val="6"/>
          <w:sz w:val="16"/>
        </w:rPr>
        <w:t>*</w:t>
      </w:r>
      <w:r w:rsidRPr="002E054C">
        <w:t>VET FEE</w:t>
      </w:r>
      <w:r w:rsidR="004B2185">
        <w:noBreakHyphen/>
      </w:r>
      <w:r w:rsidRPr="002E054C">
        <w:t xml:space="preserve">HELP assistance that the person received for a </w:t>
      </w:r>
      <w:r w:rsidR="004B2185" w:rsidRPr="004B2185">
        <w:rPr>
          <w:position w:val="6"/>
          <w:sz w:val="16"/>
        </w:rPr>
        <w:t>*</w:t>
      </w:r>
      <w:r w:rsidRPr="002E054C">
        <w:t xml:space="preserve">VET unit of study with a </w:t>
      </w:r>
      <w:r w:rsidR="004B2185" w:rsidRPr="004B2185">
        <w:rPr>
          <w:position w:val="6"/>
          <w:sz w:val="16"/>
        </w:rPr>
        <w:t>*</w:t>
      </w:r>
      <w:r w:rsidRPr="002E054C">
        <w:t>VET provider, if the Secretary is satisfied that:</w:t>
      </w:r>
    </w:p>
    <w:p w14:paraId="19D585B2" w14:textId="77777777" w:rsidR="00DF0D5D" w:rsidRPr="002E054C" w:rsidRDefault="00DF0D5D" w:rsidP="00DF0D5D">
      <w:pPr>
        <w:pStyle w:val="paragraph"/>
      </w:pPr>
      <w:r w:rsidRPr="002E054C">
        <w:tab/>
        <w:t>(a)</w:t>
      </w:r>
      <w:r w:rsidRPr="002E054C">
        <w:tab/>
        <w:t>either:</w:t>
      </w:r>
    </w:p>
    <w:p w14:paraId="2F76ABBF" w14:textId="77777777" w:rsidR="00DF0D5D" w:rsidRPr="002E054C" w:rsidRDefault="00DF0D5D" w:rsidP="00DF0D5D">
      <w:pPr>
        <w:pStyle w:val="paragraphsub"/>
      </w:pPr>
      <w:r w:rsidRPr="002E054C">
        <w:tab/>
        <w:t>(i)</w:t>
      </w:r>
      <w:r w:rsidRPr="002E054C">
        <w:tab/>
        <w:t>the person has not completed the requirements for the unit during the period the person undertook, or was to undertake, the unit; or</w:t>
      </w:r>
    </w:p>
    <w:p w14:paraId="76A78D0F" w14:textId="68F10350" w:rsidR="00DF0D5D" w:rsidRPr="002E054C" w:rsidRDefault="00DF0D5D" w:rsidP="00DF0D5D">
      <w:pPr>
        <w:pStyle w:val="paragraphsub"/>
      </w:pPr>
      <w:r w:rsidRPr="002E054C">
        <w:tab/>
        <w:t>(ii)</w:t>
      </w:r>
      <w:r w:rsidRPr="002E054C">
        <w:tab/>
        <w:t xml:space="preserve">under </w:t>
      </w:r>
      <w:r w:rsidR="004B2185" w:rsidRPr="004B2185">
        <w:rPr>
          <w:position w:val="6"/>
          <w:sz w:val="16"/>
        </w:rPr>
        <w:t>*</w:t>
      </w:r>
      <w:r w:rsidRPr="002E054C">
        <w:t>VET Guidelines prescribed for the purposes of this subparagraph, the person is taken not to have completed those requirements during that period; and</w:t>
      </w:r>
    </w:p>
    <w:p w14:paraId="14DB6E04" w14:textId="65887DC6" w:rsidR="00DF0D5D" w:rsidRPr="002E054C" w:rsidRDefault="00DF0D5D" w:rsidP="00DF0D5D">
      <w:pPr>
        <w:pStyle w:val="paragraph"/>
      </w:pPr>
      <w:r w:rsidRPr="002E054C">
        <w:tab/>
        <w:t>(b)</w:t>
      </w:r>
      <w:r w:rsidRPr="002E054C">
        <w:tab/>
        <w:t xml:space="preserve">it is reasonably likely that, having regard to any matters prescribed by the </w:t>
      </w:r>
      <w:r w:rsidR="004B2185" w:rsidRPr="004B2185">
        <w:rPr>
          <w:position w:val="6"/>
          <w:sz w:val="16"/>
        </w:rPr>
        <w:t>*</w:t>
      </w:r>
      <w:r w:rsidRPr="002E054C">
        <w:t xml:space="preserve">VET Guidelines for the purposes of this paragraph, the VET provider (or an agent of the VET provider) engaged in inappropriate conduct towards the person in relation to the unit, or the </w:t>
      </w:r>
      <w:r w:rsidR="004B2185" w:rsidRPr="004B2185">
        <w:rPr>
          <w:position w:val="6"/>
          <w:sz w:val="16"/>
        </w:rPr>
        <w:t>*</w:t>
      </w:r>
      <w:r w:rsidRPr="002E054C">
        <w:t>VET course of study of which the unit forms a part.</w:t>
      </w:r>
    </w:p>
    <w:p w14:paraId="411842C7" w14:textId="7303ADC1" w:rsidR="00DF0D5D" w:rsidRPr="002E054C" w:rsidRDefault="00DF0D5D" w:rsidP="00DF0D5D">
      <w:pPr>
        <w:pStyle w:val="notetext"/>
      </w:pPr>
      <w:r w:rsidRPr="002E054C">
        <w:lastRenderedPageBreak/>
        <w:t>Note 1:</w:t>
      </w:r>
      <w:r w:rsidRPr="002E054C">
        <w:tab/>
        <w:t>A VET FEE</w:t>
      </w:r>
      <w:r w:rsidR="004B2185">
        <w:noBreakHyphen/>
      </w:r>
      <w:r w:rsidRPr="002E054C">
        <w:t xml:space="preserve">HELP debt relating to a VET unit of study will be remitted if the </w:t>
      </w:r>
      <w:r w:rsidR="00CC4809" w:rsidRPr="002E054C">
        <w:t>HELP balance</w:t>
      </w:r>
      <w:r w:rsidRPr="002E054C">
        <w:t xml:space="preserve"> in relation to the unit is re</w:t>
      </w:r>
      <w:r w:rsidR="004B2185">
        <w:noBreakHyphen/>
      </w:r>
      <w:r w:rsidRPr="002E054C">
        <w:t xml:space="preserve">credited: see </w:t>
      </w:r>
      <w:r w:rsidR="001E1B42">
        <w:t>section 1</w:t>
      </w:r>
      <w:r w:rsidRPr="002E054C">
        <w:t>37</w:t>
      </w:r>
      <w:r w:rsidR="004B2185">
        <w:noBreakHyphen/>
      </w:r>
      <w:r w:rsidRPr="002E054C">
        <w:t>18.</w:t>
      </w:r>
    </w:p>
    <w:p w14:paraId="5AC6B664" w14:textId="77777777" w:rsidR="00DF0D5D" w:rsidRPr="002E054C" w:rsidRDefault="00DF0D5D" w:rsidP="00DF0D5D">
      <w:pPr>
        <w:pStyle w:val="notetext"/>
      </w:pPr>
      <w:r w:rsidRPr="002E054C">
        <w:t>Note 2:</w:t>
      </w:r>
      <w:r w:rsidRPr="002E054C">
        <w:tab/>
        <w:t>The VET provider may be required to repay an amount to the Commonwealth under subclause</w:t>
      </w:r>
      <w:r w:rsidR="00A35FD3" w:rsidRPr="002E054C">
        <w:t> </w:t>
      </w:r>
      <w:r w:rsidRPr="002E054C">
        <w:t>56(4), depending on the nature of the inappropriate conduct.</w:t>
      </w:r>
    </w:p>
    <w:p w14:paraId="144FFBF6" w14:textId="0A717A5C" w:rsidR="00DF0D5D" w:rsidRPr="002E054C" w:rsidRDefault="00DF0D5D" w:rsidP="00DF0D5D">
      <w:pPr>
        <w:pStyle w:val="subsection"/>
      </w:pPr>
      <w:r w:rsidRPr="002E054C">
        <w:tab/>
        <w:t>(2)</w:t>
      </w:r>
      <w:r w:rsidRPr="002E054C">
        <w:tab/>
        <w:t xml:space="preserve">The </w:t>
      </w:r>
      <w:r w:rsidR="004B2185" w:rsidRPr="004B2185">
        <w:rPr>
          <w:position w:val="6"/>
          <w:sz w:val="16"/>
        </w:rPr>
        <w:t>*</w:t>
      </w:r>
      <w:r w:rsidRPr="002E054C">
        <w:t xml:space="preserve">VET Guidelines may prescribe matters for the purposes of </w:t>
      </w:r>
      <w:r w:rsidR="006C1FDC" w:rsidRPr="002E054C">
        <w:t>paragraph (</w:t>
      </w:r>
      <w:r w:rsidRPr="002E054C">
        <w:t>1)(b) that are also prescribed for the purposes of paragraph</w:t>
      </w:r>
      <w:r w:rsidR="00A35FD3" w:rsidRPr="002E054C">
        <w:t> </w:t>
      </w:r>
      <w:r w:rsidRPr="002E054C">
        <w:t>46A(1)(c) (circumstances involving unacceptable conduct).</w:t>
      </w:r>
    </w:p>
    <w:p w14:paraId="5B81D9D7" w14:textId="3A12D5B9" w:rsidR="00DF0D5D" w:rsidRPr="002E054C" w:rsidRDefault="00DF0D5D" w:rsidP="00DF0D5D">
      <w:pPr>
        <w:pStyle w:val="subsection"/>
      </w:pPr>
      <w:r w:rsidRPr="002E054C">
        <w:tab/>
        <w:t>(3)</w:t>
      </w:r>
      <w:r w:rsidRPr="002E054C">
        <w:tab/>
        <w:t xml:space="preserve">A person may apply to the </w:t>
      </w:r>
      <w:r w:rsidR="004B2185" w:rsidRPr="004B2185">
        <w:rPr>
          <w:position w:val="6"/>
          <w:sz w:val="16"/>
        </w:rPr>
        <w:t>*</w:t>
      </w:r>
      <w:r w:rsidRPr="002E054C">
        <w:t xml:space="preserve">Secretary for the person’s </w:t>
      </w:r>
      <w:r w:rsidR="004B2185" w:rsidRPr="004B2185">
        <w:rPr>
          <w:position w:val="6"/>
          <w:sz w:val="16"/>
        </w:rPr>
        <w:t>*</w:t>
      </w:r>
      <w:r w:rsidR="00CC4809" w:rsidRPr="002E054C">
        <w:t>HELP balance</w:t>
      </w:r>
      <w:r w:rsidRPr="002E054C">
        <w:t xml:space="preserve"> to be re</w:t>
      </w:r>
      <w:r w:rsidR="004B2185">
        <w:noBreakHyphen/>
      </w:r>
      <w:r w:rsidRPr="002E054C">
        <w:t xml:space="preserve">credited under </w:t>
      </w:r>
      <w:r w:rsidR="00A35FD3" w:rsidRPr="002E054C">
        <w:t>subclause (</w:t>
      </w:r>
      <w:r w:rsidRPr="002E054C">
        <w:t>1). The application must:</w:t>
      </w:r>
    </w:p>
    <w:p w14:paraId="1F8F0644" w14:textId="77777777" w:rsidR="00DF0D5D" w:rsidRPr="002E054C" w:rsidRDefault="00DF0D5D" w:rsidP="00DF0D5D">
      <w:pPr>
        <w:pStyle w:val="paragraph"/>
      </w:pPr>
      <w:r w:rsidRPr="002E054C">
        <w:tab/>
        <w:t>(a)</w:t>
      </w:r>
      <w:r w:rsidRPr="002E054C">
        <w:tab/>
        <w:t>be in writing; and</w:t>
      </w:r>
    </w:p>
    <w:p w14:paraId="4CF02D87" w14:textId="77777777" w:rsidR="00DF0D5D" w:rsidRPr="002E054C" w:rsidRDefault="00DF0D5D" w:rsidP="00DF0D5D">
      <w:pPr>
        <w:pStyle w:val="paragraph"/>
      </w:pPr>
      <w:r w:rsidRPr="002E054C">
        <w:tab/>
        <w:t>(b)</w:t>
      </w:r>
      <w:r w:rsidRPr="002E054C">
        <w:tab/>
        <w:t>be in the form (if any) approved by the Secretary and accompanied by the information (if any) required by the Secretary; and</w:t>
      </w:r>
    </w:p>
    <w:p w14:paraId="350F712E" w14:textId="6B742D56" w:rsidR="00DF0D5D" w:rsidRPr="002E054C" w:rsidRDefault="00DF0D5D" w:rsidP="00DF0D5D">
      <w:pPr>
        <w:pStyle w:val="paragraph"/>
      </w:pPr>
      <w:r w:rsidRPr="002E054C">
        <w:tab/>
        <w:t>(c)</w:t>
      </w:r>
      <w:r w:rsidRPr="002E054C">
        <w:tab/>
        <w:t xml:space="preserve">meet any requirements prescribed by the </w:t>
      </w:r>
      <w:r w:rsidR="004B2185" w:rsidRPr="004B2185">
        <w:rPr>
          <w:position w:val="6"/>
          <w:sz w:val="16"/>
        </w:rPr>
        <w:t>*</w:t>
      </w:r>
      <w:r w:rsidRPr="002E054C">
        <w:t>VET Guidelines for the purposes of this paragraph.</w:t>
      </w:r>
    </w:p>
    <w:p w14:paraId="2C75C316" w14:textId="2C06D58F" w:rsidR="00DF0D5D" w:rsidRPr="002E054C" w:rsidRDefault="00DF0D5D" w:rsidP="00DF0D5D">
      <w:pPr>
        <w:pStyle w:val="SubsectionHead"/>
      </w:pPr>
      <w:r w:rsidRPr="002E054C">
        <w:t>Submissions by applicants before refusal to re</w:t>
      </w:r>
      <w:r w:rsidR="004B2185">
        <w:noBreakHyphen/>
      </w:r>
      <w:r w:rsidRPr="002E054C">
        <w:t>credit</w:t>
      </w:r>
    </w:p>
    <w:p w14:paraId="3CC9E082" w14:textId="00884019" w:rsidR="00DF0D5D" w:rsidRPr="002E054C" w:rsidRDefault="00DF0D5D" w:rsidP="00DF0D5D">
      <w:pPr>
        <w:pStyle w:val="subsection"/>
      </w:pPr>
      <w:r w:rsidRPr="002E054C">
        <w:tab/>
        <w:t>(4)</w:t>
      </w:r>
      <w:r w:rsidRPr="002E054C">
        <w:tab/>
        <w:t xml:space="preserve">Before making a decision to refuse a person’s application under </w:t>
      </w:r>
      <w:r w:rsidR="00A35FD3" w:rsidRPr="002E054C">
        <w:t>subclause (</w:t>
      </w:r>
      <w:r w:rsidRPr="002E054C">
        <w:t>3) for re</w:t>
      </w:r>
      <w:r w:rsidR="004B2185">
        <w:noBreakHyphen/>
      </w:r>
      <w:r w:rsidRPr="002E054C">
        <w:t xml:space="preserve">crediting of the person’s </w:t>
      </w:r>
      <w:r w:rsidR="004B2185" w:rsidRPr="004B2185">
        <w:rPr>
          <w:position w:val="6"/>
          <w:sz w:val="16"/>
        </w:rPr>
        <w:t>*</w:t>
      </w:r>
      <w:r w:rsidR="00CC4809" w:rsidRPr="002E054C">
        <w:t>HELP balance</w:t>
      </w:r>
      <w:r w:rsidRPr="002E054C">
        <w:t>, the Secretary must give the person a notice in writing:</w:t>
      </w:r>
    </w:p>
    <w:p w14:paraId="27B6B9F0" w14:textId="77777777" w:rsidR="00DF0D5D" w:rsidRPr="002E054C" w:rsidRDefault="00DF0D5D" w:rsidP="00DF0D5D">
      <w:pPr>
        <w:pStyle w:val="paragraph"/>
      </w:pPr>
      <w:r w:rsidRPr="002E054C">
        <w:tab/>
        <w:t>(a)</w:t>
      </w:r>
      <w:r w:rsidRPr="002E054C">
        <w:tab/>
        <w:t>stating that the Secretary is considering making the decision; and</w:t>
      </w:r>
    </w:p>
    <w:p w14:paraId="2807F671" w14:textId="77777777" w:rsidR="00DF0D5D" w:rsidRPr="002E054C" w:rsidRDefault="00DF0D5D" w:rsidP="00DF0D5D">
      <w:pPr>
        <w:pStyle w:val="paragraph"/>
      </w:pPr>
      <w:r w:rsidRPr="002E054C">
        <w:tab/>
        <w:t>(b)</w:t>
      </w:r>
      <w:r w:rsidRPr="002E054C">
        <w:tab/>
        <w:t>stating the reasons why the Secretary is considering making the decision; and</w:t>
      </w:r>
    </w:p>
    <w:p w14:paraId="5486271D" w14:textId="77777777" w:rsidR="00DF0D5D" w:rsidRPr="002E054C" w:rsidRDefault="00DF0D5D" w:rsidP="00DF0D5D">
      <w:pPr>
        <w:pStyle w:val="paragraph"/>
      </w:pPr>
      <w:r w:rsidRPr="002E054C">
        <w:tab/>
        <w:t>(c)</w:t>
      </w:r>
      <w:r w:rsidRPr="002E054C">
        <w:tab/>
        <w:t>inviting the person to make written submissions to the Secretary, within 28 days, about why that decision should not be made; and</w:t>
      </w:r>
    </w:p>
    <w:p w14:paraId="39976A1D" w14:textId="77777777" w:rsidR="00DF0D5D" w:rsidRPr="002E054C" w:rsidRDefault="00DF0D5D" w:rsidP="00DF0D5D">
      <w:pPr>
        <w:pStyle w:val="paragraph"/>
      </w:pPr>
      <w:r w:rsidRPr="002E054C">
        <w:lastRenderedPageBreak/>
        <w:tab/>
        <w:t>(d)</w:t>
      </w:r>
      <w:r w:rsidRPr="002E054C">
        <w:tab/>
        <w:t>informing the person that, if no submissions are received within the 28 day period, the Secretary may proceed to make the decision.</w:t>
      </w:r>
    </w:p>
    <w:p w14:paraId="00CEA791" w14:textId="0527656A" w:rsidR="00DF0D5D" w:rsidRPr="002E054C" w:rsidRDefault="00DF0D5D" w:rsidP="00DF0D5D">
      <w:pPr>
        <w:pStyle w:val="subsection"/>
      </w:pPr>
      <w:r w:rsidRPr="002E054C">
        <w:tab/>
        <w:t>(5)</w:t>
      </w:r>
      <w:r w:rsidRPr="002E054C">
        <w:tab/>
        <w:t>In deciding whether to re</w:t>
      </w:r>
      <w:r w:rsidR="004B2185">
        <w:noBreakHyphen/>
      </w:r>
      <w:r w:rsidRPr="002E054C">
        <w:t xml:space="preserve">credit the </w:t>
      </w:r>
      <w:r w:rsidR="004B2185" w:rsidRPr="004B2185">
        <w:rPr>
          <w:position w:val="6"/>
          <w:sz w:val="16"/>
        </w:rPr>
        <w:t>*</w:t>
      </w:r>
      <w:r w:rsidR="00CC4809" w:rsidRPr="002E054C">
        <w:t>HELP balance</w:t>
      </w:r>
      <w:r w:rsidRPr="002E054C">
        <w:t xml:space="preserve">, the </w:t>
      </w:r>
      <w:r w:rsidR="004B2185" w:rsidRPr="004B2185">
        <w:rPr>
          <w:position w:val="6"/>
          <w:sz w:val="16"/>
        </w:rPr>
        <w:t>*</w:t>
      </w:r>
      <w:r w:rsidRPr="002E054C">
        <w:t>Secretary must take into account any submissions received from the person within the 28 day period.</w:t>
      </w:r>
    </w:p>
    <w:p w14:paraId="12FF0EAA" w14:textId="1EAEFFBE" w:rsidR="00DF0D5D" w:rsidRPr="002E054C" w:rsidRDefault="00DF0D5D" w:rsidP="00DF0D5D">
      <w:pPr>
        <w:pStyle w:val="SubsectionHead"/>
      </w:pPr>
      <w:r w:rsidRPr="002E054C">
        <w:t>Submissions by providers before decision to re</w:t>
      </w:r>
      <w:r w:rsidR="004B2185">
        <w:noBreakHyphen/>
      </w:r>
      <w:r w:rsidRPr="002E054C">
        <w:t>credit in circumstances requiring repayment by provider</w:t>
      </w:r>
    </w:p>
    <w:p w14:paraId="5DE250F2" w14:textId="73454845" w:rsidR="00DF0D5D" w:rsidRPr="002E054C" w:rsidRDefault="00DF0D5D" w:rsidP="00DF0D5D">
      <w:pPr>
        <w:pStyle w:val="subsection"/>
      </w:pPr>
      <w:r w:rsidRPr="002E054C">
        <w:tab/>
        <w:t>(6)</w:t>
      </w:r>
      <w:r w:rsidRPr="002E054C">
        <w:tab/>
        <w:t>Before making a decision to re</w:t>
      </w:r>
      <w:r w:rsidR="004B2185">
        <w:noBreakHyphen/>
      </w:r>
      <w:r w:rsidRPr="002E054C">
        <w:t xml:space="preserve">credit a person’s </w:t>
      </w:r>
      <w:r w:rsidR="004B2185" w:rsidRPr="004B2185">
        <w:rPr>
          <w:position w:val="6"/>
          <w:sz w:val="16"/>
        </w:rPr>
        <w:t>*</w:t>
      </w:r>
      <w:r w:rsidR="00CC4809" w:rsidRPr="002E054C">
        <w:t>HELP balance</w:t>
      </w:r>
      <w:r w:rsidRPr="002E054C">
        <w:t xml:space="preserve"> to which subclause</w:t>
      </w:r>
      <w:r w:rsidR="00A35FD3" w:rsidRPr="002E054C">
        <w:t> </w:t>
      </w:r>
      <w:r w:rsidRPr="002E054C">
        <w:t xml:space="preserve">56(4) applies, the Secretary must give the </w:t>
      </w:r>
      <w:r w:rsidR="004B2185" w:rsidRPr="004B2185">
        <w:rPr>
          <w:position w:val="6"/>
          <w:sz w:val="16"/>
        </w:rPr>
        <w:t>*</w:t>
      </w:r>
      <w:r w:rsidRPr="002E054C">
        <w:t>VET provider a notice in writing:</w:t>
      </w:r>
    </w:p>
    <w:p w14:paraId="4E483A4E" w14:textId="77777777" w:rsidR="00DF0D5D" w:rsidRPr="002E054C" w:rsidRDefault="00DF0D5D" w:rsidP="00DF0D5D">
      <w:pPr>
        <w:pStyle w:val="paragraph"/>
      </w:pPr>
      <w:r w:rsidRPr="002E054C">
        <w:tab/>
        <w:t>(a)</w:t>
      </w:r>
      <w:r w:rsidRPr="002E054C">
        <w:tab/>
        <w:t>stating that the Secretary is considering making the decision; and</w:t>
      </w:r>
    </w:p>
    <w:p w14:paraId="43F19129" w14:textId="39B77347" w:rsidR="00DF0D5D" w:rsidRPr="002E054C" w:rsidRDefault="00DF0D5D" w:rsidP="00DF0D5D">
      <w:pPr>
        <w:pStyle w:val="paragraph"/>
      </w:pPr>
      <w:r w:rsidRPr="002E054C">
        <w:tab/>
        <w:t>(b)</w:t>
      </w:r>
      <w:r w:rsidRPr="002E054C">
        <w:tab/>
        <w:t>stating that, if the Secretary makes the decision, the VET provider will be required to pay an amount to the Commonwealth under subclause</w:t>
      </w:r>
      <w:r w:rsidR="00A35FD3" w:rsidRPr="002E054C">
        <w:t> </w:t>
      </w:r>
      <w:r w:rsidRPr="002E054C">
        <w:t>56(4) in relation to the re</w:t>
      </w:r>
      <w:r w:rsidR="004B2185">
        <w:noBreakHyphen/>
      </w:r>
      <w:r w:rsidRPr="002E054C">
        <w:t>crediting; and</w:t>
      </w:r>
    </w:p>
    <w:p w14:paraId="255AAF08" w14:textId="77777777" w:rsidR="00DF0D5D" w:rsidRPr="002E054C" w:rsidRDefault="00DF0D5D" w:rsidP="00DF0D5D">
      <w:pPr>
        <w:pStyle w:val="paragraph"/>
      </w:pPr>
      <w:r w:rsidRPr="002E054C">
        <w:tab/>
        <w:t>(c)</w:t>
      </w:r>
      <w:r w:rsidRPr="002E054C">
        <w:tab/>
        <w:t>stating the reasons why the Secretary is considering making the decision; and</w:t>
      </w:r>
    </w:p>
    <w:p w14:paraId="22F99748" w14:textId="77777777" w:rsidR="00DF0D5D" w:rsidRPr="002E054C" w:rsidRDefault="00DF0D5D" w:rsidP="00DF0D5D">
      <w:pPr>
        <w:pStyle w:val="paragraph"/>
      </w:pPr>
      <w:r w:rsidRPr="002E054C">
        <w:tab/>
        <w:t>(d)</w:t>
      </w:r>
      <w:r w:rsidRPr="002E054C">
        <w:tab/>
        <w:t>inviting the VET provider to make written submissions to the Secretary, within 28 days, about why that decision should not be made; and</w:t>
      </w:r>
    </w:p>
    <w:p w14:paraId="5C2D62AC" w14:textId="77777777" w:rsidR="00DF0D5D" w:rsidRPr="002E054C" w:rsidRDefault="00DF0D5D" w:rsidP="00DF0D5D">
      <w:pPr>
        <w:pStyle w:val="paragraph"/>
      </w:pPr>
      <w:r w:rsidRPr="002E054C">
        <w:tab/>
        <w:t>(e)</w:t>
      </w:r>
      <w:r w:rsidRPr="002E054C">
        <w:tab/>
        <w:t>informing the VET provider that, if no submissions are received within the 28 day period, the Secretary may proceed to make the decision.</w:t>
      </w:r>
    </w:p>
    <w:p w14:paraId="542F3F31" w14:textId="404B9CC9" w:rsidR="00DF0D5D" w:rsidRPr="002E054C" w:rsidRDefault="00DF0D5D" w:rsidP="00DF0D5D">
      <w:pPr>
        <w:pStyle w:val="subsection"/>
      </w:pPr>
      <w:r w:rsidRPr="002E054C">
        <w:tab/>
        <w:t>(7)</w:t>
      </w:r>
      <w:r w:rsidRPr="002E054C">
        <w:tab/>
        <w:t>In deciding whether to re</w:t>
      </w:r>
      <w:r w:rsidR="004B2185">
        <w:noBreakHyphen/>
      </w:r>
      <w:r w:rsidRPr="002E054C">
        <w:t xml:space="preserve">credit the </w:t>
      </w:r>
      <w:r w:rsidR="004B2185" w:rsidRPr="004B2185">
        <w:rPr>
          <w:position w:val="6"/>
          <w:sz w:val="16"/>
        </w:rPr>
        <w:t>*</w:t>
      </w:r>
      <w:r w:rsidR="00CC4809" w:rsidRPr="002E054C">
        <w:t>HELP balance</w:t>
      </w:r>
      <w:r w:rsidRPr="002E054C">
        <w:t xml:space="preserve">, the </w:t>
      </w:r>
      <w:r w:rsidR="004B2185" w:rsidRPr="004B2185">
        <w:rPr>
          <w:position w:val="6"/>
          <w:sz w:val="16"/>
        </w:rPr>
        <w:t>*</w:t>
      </w:r>
      <w:r w:rsidRPr="002E054C">
        <w:t xml:space="preserve">Secretary must take into account any submissions received from the </w:t>
      </w:r>
      <w:r w:rsidR="004B2185" w:rsidRPr="004B2185">
        <w:rPr>
          <w:position w:val="6"/>
          <w:sz w:val="16"/>
        </w:rPr>
        <w:t>*</w:t>
      </w:r>
      <w:r w:rsidRPr="002E054C">
        <w:t>VET provider within the 28 day period.</w:t>
      </w:r>
    </w:p>
    <w:p w14:paraId="33982B6B" w14:textId="77777777" w:rsidR="00DF0D5D" w:rsidRPr="002E054C" w:rsidRDefault="00DF0D5D" w:rsidP="00DF0D5D">
      <w:pPr>
        <w:pStyle w:val="SubsectionHead"/>
      </w:pPr>
      <w:r w:rsidRPr="002E054C">
        <w:lastRenderedPageBreak/>
        <w:t>Written notice of decision</w:t>
      </w:r>
    </w:p>
    <w:p w14:paraId="6FC681EF" w14:textId="4D65F50F" w:rsidR="00DF0D5D" w:rsidRPr="002E054C" w:rsidRDefault="00DF0D5D" w:rsidP="00DF0D5D">
      <w:pPr>
        <w:pStyle w:val="subsection"/>
      </w:pPr>
      <w:r w:rsidRPr="002E054C">
        <w:tab/>
        <w:t>(8)</w:t>
      </w:r>
      <w:r w:rsidRPr="002E054C">
        <w:tab/>
        <w:t xml:space="preserve">If the </w:t>
      </w:r>
      <w:r w:rsidR="004B2185" w:rsidRPr="004B2185">
        <w:rPr>
          <w:position w:val="6"/>
          <w:sz w:val="16"/>
        </w:rPr>
        <w:t>*</w:t>
      </w:r>
      <w:r w:rsidRPr="002E054C">
        <w:t>Secretary re</w:t>
      </w:r>
      <w:r w:rsidR="004B2185">
        <w:noBreakHyphen/>
      </w:r>
      <w:r w:rsidRPr="002E054C">
        <w:t xml:space="preserve">credits a person’s </w:t>
      </w:r>
      <w:r w:rsidR="004B2185" w:rsidRPr="004B2185">
        <w:rPr>
          <w:position w:val="6"/>
          <w:sz w:val="16"/>
        </w:rPr>
        <w:t>*</w:t>
      </w:r>
      <w:r w:rsidR="00CC4809" w:rsidRPr="002E054C">
        <w:t>HELP balance</w:t>
      </w:r>
      <w:r w:rsidRPr="002E054C">
        <w:t xml:space="preserve"> under </w:t>
      </w:r>
      <w:r w:rsidR="00A35FD3" w:rsidRPr="002E054C">
        <w:t>subclause (</w:t>
      </w:r>
      <w:r w:rsidRPr="002E054C">
        <w:t>1), the Secretary must, as soon as practicable, give written notice of the Secretary’s decision and the reasons for it to:</w:t>
      </w:r>
    </w:p>
    <w:p w14:paraId="2D739467" w14:textId="77777777" w:rsidR="00DF0D5D" w:rsidRPr="002E054C" w:rsidRDefault="00DF0D5D" w:rsidP="00DF0D5D">
      <w:pPr>
        <w:pStyle w:val="paragraph"/>
      </w:pPr>
      <w:r w:rsidRPr="002E054C">
        <w:tab/>
        <w:t>(a)</w:t>
      </w:r>
      <w:r w:rsidRPr="002E054C">
        <w:tab/>
        <w:t>the person; and</w:t>
      </w:r>
    </w:p>
    <w:p w14:paraId="46110085" w14:textId="0249C54B" w:rsidR="00DF0D5D" w:rsidRPr="002E054C" w:rsidRDefault="00DF0D5D" w:rsidP="00DF0D5D">
      <w:pPr>
        <w:pStyle w:val="paragraph"/>
      </w:pPr>
      <w:r w:rsidRPr="002E054C">
        <w:tab/>
        <w:t>(b)</w:t>
      </w:r>
      <w:r w:rsidRPr="002E054C">
        <w:tab/>
        <w:t>if subclause</w:t>
      </w:r>
      <w:r w:rsidR="00A35FD3" w:rsidRPr="002E054C">
        <w:t> </w:t>
      </w:r>
      <w:r w:rsidRPr="002E054C">
        <w:t xml:space="preserve">56(4) applies to the decision—the </w:t>
      </w:r>
      <w:r w:rsidR="004B2185" w:rsidRPr="004B2185">
        <w:rPr>
          <w:position w:val="6"/>
          <w:sz w:val="16"/>
        </w:rPr>
        <w:t>*</w:t>
      </w:r>
      <w:r w:rsidRPr="002E054C">
        <w:t>VET provider.</w:t>
      </w:r>
    </w:p>
    <w:p w14:paraId="154DC4A3" w14:textId="57D812D2" w:rsidR="00DF0D5D" w:rsidRPr="002E054C" w:rsidRDefault="00DF0D5D" w:rsidP="00DF0D5D">
      <w:pPr>
        <w:pStyle w:val="SubsectionHead"/>
      </w:pPr>
      <w:r w:rsidRPr="002E054C">
        <w:t>Final date for re</w:t>
      </w:r>
      <w:r w:rsidR="004B2185">
        <w:noBreakHyphen/>
      </w:r>
      <w:r w:rsidRPr="002E054C">
        <w:t>crediting</w:t>
      </w:r>
    </w:p>
    <w:p w14:paraId="637D5E48" w14:textId="34846A93" w:rsidR="00DF0D5D" w:rsidRPr="002E054C" w:rsidRDefault="00DF0D5D" w:rsidP="00DF0D5D">
      <w:pPr>
        <w:pStyle w:val="subsection"/>
      </w:pPr>
      <w:r w:rsidRPr="002E054C">
        <w:tab/>
        <w:t>(9)</w:t>
      </w:r>
      <w:r w:rsidRPr="002E054C">
        <w:tab/>
        <w:t xml:space="preserve">The </w:t>
      </w:r>
      <w:r w:rsidR="004B2185" w:rsidRPr="004B2185">
        <w:rPr>
          <w:position w:val="6"/>
          <w:sz w:val="16"/>
        </w:rPr>
        <w:t>*</w:t>
      </w:r>
      <w:r w:rsidRPr="002E054C">
        <w:t>Secretary must not re</w:t>
      </w:r>
      <w:r w:rsidR="004B2185">
        <w:noBreakHyphen/>
      </w:r>
      <w:r w:rsidRPr="002E054C">
        <w:t xml:space="preserve">credit a person’s </w:t>
      </w:r>
      <w:r w:rsidR="004B2185" w:rsidRPr="004B2185">
        <w:rPr>
          <w:position w:val="6"/>
          <w:sz w:val="16"/>
        </w:rPr>
        <w:t>*</w:t>
      </w:r>
      <w:r w:rsidR="00CC4809" w:rsidRPr="002E054C">
        <w:t>HELP balance</w:t>
      </w:r>
      <w:r w:rsidRPr="002E054C">
        <w:t xml:space="preserve"> under </w:t>
      </w:r>
      <w:r w:rsidR="00A35FD3" w:rsidRPr="002E054C">
        <w:t>subclause (</w:t>
      </w:r>
      <w:r w:rsidRPr="002E054C">
        <w:t>1) on the Secretary’s own initiative, after:</w:t>
      </w:r>
    </w:p>
    <w:p w14:paraId="5B96CB6B" w14:textId="77777777" w:rsidR="00DF0D5D" w:rsidRPr="002E054C" w:rsidRDefault="00DF0D5D" w:rsidP="00DF0D5D">
      <w:pPr>
        <w:pStyle w:val="paragraph"/>
      </w:pPr>
      <w:r w:rsidRPr="002E054C">
        <w:tab/>
        <w:t>(a)</w:t>
      </w:r>
      <w:r w:rsidRPr="002E054C">
        <w:tab/>
        <w:t>31</w:t>
      </w:r>
      <w:r w:rsidR="00A35FD3" w:rsidRPr="002E054C">
        <w:t> </w:t>
      </w:r>
      <w:r w:rsidRPr="002E054C">
        <w:t>December 2020; or</w:t>
      </w:r>
    </w:p>
    <w:p w14:paraId="4306AADA" w14:textId="394708DA" w:rsidR="00DF0D5D" w:rsidRPr="002E054C" w:rsidRDefault="00DF0D5D" w:rsidP="00DF0D5D">
      <w:pPr>
        <w:pStyle w:val="paragraph"/>
      </w:pPr>
      <w:r w:rsidRPr="002E054C">
        <w:tab/>
        <w:t>(b)</w:t>
      </w:r>
      <w:r w:rsidRPr="002E054C">
        <w:tab/>
        <w:t xml:space="preserve">if a later day is prescribed by the </w:t>
      </w:r>
      <w:r w:rsidR="004B2185" w:rsidRPr="004B2185">
        <w:rPr>
          <w:position w:val="6"/>
          <w:sz w:val="16"/>
        </w:rPr>
        <w:t>*</w:t>
      </w:r>
      <w:r w:rsidRPr="002E054C">
        <w:t>VET Guidelines for the purposes of this paragraph—that later day.</w:t>
      </w:r>
    </w:p>
    <w:p w14:paraId="71D54502" w14:textId="593745EB" w:rsidR="00DF0D5D" w:rsidRPr="002E054C" w:rsidRDefault="00DF0D5D" w:rsidP="00DF0D5D">
      <w:pPr>
        <w:pStyle w:val="subsection"/>
      </w:pPr>
      <w:r w:rsidRPr="002E054C">
        <w:tab/>
        <w:t>(10)</w:t>
      </w:r>
      <w:r w:rsidRPr="002E054C">
        <w:tab/>
        <w:t xml:space="preserve">The </w:t>
      </w:r>
      <w:r w:rsidR="004B2185" w:rsidRPr="004B2185">
        <w:rPr>
          <w:position w:val="6"/>
          <w:sz w:val="16"/>
        </w:rPr>
        <w:t>*</w:t>
      </w:r>
      <w:r w:rsidRPr="002E054C">
        <w:t>Secretary must not re</w:t>
      </w:r>
      <w:r w:rsidR="004B2185">
        <w:noBreakHyphen/>
      </w:r>
      <w:r w:rsidRPr="002E054C">
        <w:t xml:space="preserve">credit a person’s </w:t>
      </w:r>
      <w:r w:rsidR="004B2185" w:rsidRPr="004B2185">
        <w:rPr>
          <w:position w:val="6"/>
          <w:sz w:val="16"/>
        </w:rPr>
        <w:t>*</w:t>
      </w:r>
      <w:r w:rsidR="00CC4809" w:rsidRPr="002E054C">
        <w:t>HELP balance</w:t>
      </w:r>
      <w:r w:rsidRPr="002E054C">
        <w:t xml:space="preserve"> under </w:t>
      </w:r>
      <w:r w:rsidR="00A35FD3" w:rsidRPr="002E054C">
        <w:t>subclause (</w:t>
      </w:r>
      <w:r w:rsidRPr="002E054C">
        <w:t>1) on application made by the person, if the application is made after:</w:t>
      </w:r>
    </w:p>
    <w:p w14:paraId="1DC55970" w14:textId="77777777" w:rsidR="00DF0D5D" w:rsidRPr="002E054C" w:rsidRDefault="00DF0D5D" w:rsidP="00DF0D5D">
      <w:pPr>
        <w:pStyle w:val="paragraph"/>
      </w:pPr>
      <w:r w:rsidRPr="002E054C">
        <w:tab/>
        <w:t>(a)</w:t>
      </w:r>
      <w:r w:rsidRPr="002E054C">
        <w:tab/>
        <w:t>31</w:t>
      </w:r>
      <w:r w:rsidR="00A35FD3" w:rsidRPr="002E054C">
        <w:t> </w:t>
      </w:r>
      <w:r w:rsidRPr="002E054C">
        <w:t>December 2020; or</w:t>
      </w:r>
    </w:p>
    <w:p w14:paraId="3704CCF8" w14:textId="73EB7D56" w:rsidR="00DF0D5D" w:rsidRPr="002E054C" w:rsidRDefault="00DF0D5D" w:rsidP="00DF0D5D">
      <w:pPr>
        <w:pStyle w:val="paragraph"/>
      </w:pPr>
      <w:r w:rsidRPr="002E054C">
        <w:tab/>
        <w:t>(b)</w:t>
      </w:r>
      <w:r w:rsidRPr="002E054C">
        <w:tab/>
        <w:t xml:space="preserve">if a later day is prescribed by the </w:t>
      </w:r>
      <w:r w:rsidR="004B2185" w:rsidRPr="004B2185">
        <w:rPr>
          <w:position w:val="6"/>
          <w:sz w:val="16"/>
        </w:rPr>
        <w:t>*</w:t>
      </w:r>
      <w:r w:rsidRPr="002E054C">
        <w:t>VET Guidelines for the purposes of this paragraph—that later day.</w:t>
      </w:r>
    </w:p>
    <w:p w14:paraId="4E38112C" w14:textId="5FC131DC" w:rsidR="00137565" w:rsidRPr="002E054C" w:rsidRDefault="00137565" w:rsidP="008526BB">
      <w:pPr>
        <w:pStyle w:val="ActHead5"/>
      </w:pPr>
      <w:bookmarkStart w:id="770" w:name="_Toc185056325"/>
      <w:r w:rsidRPr="002E054C">
        <w:rPr>
          <w:rStyle w:val="CharSectno"/>
        </w:rPr>
        <w:t>46B</w:t>
      </w:r>
      <w:r w:rsidRPr="002E054C">
        <w:t xml:space="preserve">  Re</w:t>
      </w:r>
      <w:r w:rsidR="004B2185">
        <w:noBreakHyphen/>
      </w:r>
      <w:r w:rsidRPr="002E054C">
        <w:t>crediting a person’s HELP balance in relation to VET FEE</w:t>
      </w:r>
      <w:r w:rsidR="004B2185">
        <w:noBreakHyphen/>
      </w:r>
      <w:r w:rsidRPr="002E054C">
        <w:t>HELP assistance—VET FEE</w:t>
      </w:r>
      <w:r w:rsidR="004B2185">
        <w:noBreakHyphen/>
      </w:r>
      <w:r w:rsidRPr="002E054C">
        <w:t>HELP account in deficit at the end of a calendar year</w:t>
      </w:r>
      <w:bookmarkEnd w:id="770"/>
    </w:p>
    <w:p w14:paraId="57F79EF9" w14:textId="77777777" w:rsidR="00C85E99" w:rsidRPr="002E054C" w:rsidRDefault="00C85E99" w:rsidP="008526BB">
      <w:pPr>
        <w:pStyle w:val="SubsectionHead"/>
      </w:pPr>
      <w:r w:rsidRPr="002E054C">
        <w:t>Main case</w:t>
      </w:r>
    </w:p>
    <w:p w14:paraId="519A9611" w14:textId="462A6373" w:rsidR="00C85E99" w:rsidRPr="002E054C" w:rsidRDefault="00C85E99" w:rsidP="008526BB">
      <w:pPr>
        <w:pStyle w:val="subsection"/>
        <w:keepNext/>
        <w:keepLines/>
      </w:pPr>
      <w:r w:rsidRPr="002E054C">
        <w:tab/>
        <w:t>(1)</w:t>
      </w:r>
      <w:r w:rsidRPr="002E054C">
        <w:tab/>
        <w:t xml:space="preserve">A </w:t>
      </w:r>
      <w:r w:rsidR="004B2185" w:rsidRPr="004B2185">
        <w:rPr>
          <w:position w:val="6"/>
          <w:sz w:val="16"/>
        </w:rPr>
        <w:t>*</w:t>
      </w:r>
      <w:r w:rsidRPr="002E054C">
        <w:t xml:space="preserve">VET provider must, on the </w:t>
      </w:r>
      <w:r w:rsidR="004B2185" w:rsidRPr="004B2185">
        <w:rPr>
          <w:position w:val="6"/>
          <w:sz w:val="16"/>
        </w:rPr>
        <w:t>*</w:t>
      </w:r>
      <w:r w:rsidRPr="002E054C">
        <w:t>Secretary’s behalf, re</w:t>
      </w:r>
      <w:r w:rsidR="004B2185">
        <w:noBreakHyphen/>
      </w:r>
      <w:r w:rsidRPr="002E054C">
        <w:t xml:space="preserve">credit a student’s </w:t>
      </w:r>
      <w:r w:rsidR="004B2185" w:rsidRPr="004B2185">
        <w:rPr>
          <w:position w:val="6"/>
          <w:sz w:val="16"/>
        </w:rPr>
        <w:t>*</w:t>
      </w:r>
      <w:r w:rsidR="00137565" w:rsidRPr="002E054C">
        <w:t>HELP balance</w:t>
      </w:r>
      <w:r w:rsidRPr="002E054C">
        <w:t xml:space="preserve"> with an amount if:</w:t>
      </w:r>
    </w:p>
    <w:p w14:paraId="327BDB53" w14:textId="3C92E9DB" w:rsidR="00C85E99" w:rsidRPr="002E054C" w:rsidRDefault="00C85E99" w:rsidP="00C85E99">
      <w:pPr>
        <w:pStyle w:val="paragraph"/>
      </w:pPr>
      <w:r w:rsidRPr="002E054C">
        <w:tab/>
        <w:t>(a)</w:t>
      </w:r>
      <w:r w:rsidRPr="002E054C">
        <w:tab/>
        <w:t xml:space="preserve">the student receives </w:t>
      </w:r>
      <w:r w:rsidR="004B2185" w:rsidRPr="004B2185">
        <w:rPr>
          <w:position w:val="6"/>
          <w:sz w:val="16"/>
        </w:rPr>
        <w:t>*</w:t>
      </w:r>
      <w:r w:rsidRPr="002E054C">
        <w:t>VET FEE</w:t>
      </w:r>
      <w:r w:rsidR="004B2185">
        <w:noBreakHyphen/>
      </w:r>
      <w:r w:rsidRPr="002E054C">
        <w:t xml:space="preserve">HELP assistance in a calendar year for a </w:t>
      </w:r>
      <w:r w:rsidR="004B2185" w:rsidRPr="004B2185">
        <w:rPr>
          <w:position w:val="6"/>
          <w:sz w:val="16"/>
        </w:rPr>
        <w:t>*</w:t>
      </w:r>
      <w:r w:rsidRPr="002E054C">
        <w:t>VET unit of study undertaken with the VET provider; and</w:t>
      </w:r>
    </w:p>
    <w:p w14:paraId="5499CE20" w14:textId="1FE5FA0C" w:rsidR="00C85E99" w:rsidRPr="002E054C" w:rsidRDefault="00C85E99" w:rsidP="00C85E99">
      <w:pPr>
        <w:pStyle w:val="paragraph"/>
      </w:pPr>
      <w:r w:rsidRPr="002E054C">
        <w:lastRenderedPageBreak/>
        <w:tab/>
        <w:t>(b)</w:t>
      </w:r>
      <w:r w:rsidRPr="002E054C">
        <w:tab/>
        <w:t>under subclause</w:t>
      </w:r>
      <w:r w:rsidR="00A35FD3" w:rsidRPr="002E054C">
        <w:t> </w:t>
      </w:r>
      <w:r w:rsidRPr="002E054C">
        <w:t xml:space="preserve">45E(1), the Secretary notifies the VET provider that the VET provider’s </w:t>
      </w:r>
      <w:r w:rsidR="004B2185" w:rsidRPr="004B2185">
        <w:rPr>
          <w:position w:val="6"/>
          <w:sz w:val="16"/>
        </w:rPr>
        <w:t>*</w:t>
      </w:r>
      <w:r w:rsidRPr="002E054C">
        <w:t>VET FEE</w:t>
      </w:r>
      <w:r w:rsidR="004B2185">
        <w:noBreakHyphen/>
      </w:r>
      <w:r w:rsidRPr="002E054C">
        <w:t>HELP account was in deficit at the end of the calendar year; and</w:t>
      </w:r>
    </w:p>
    <w:p w14:paraId="2B858CB3" w14:textId="77777777" w:rsidR="00C85E99" w:rsidRPr="002E054C" w:rsidRDefault="00C85E99" w:rsidP="00C85E99">
      <w:pPr>
        <w:pStyle w:val="paragraph"/>
      </w:pPr>
      <w:r w:rsidRPr="002E054C">
        <w:tab/>
        <w:t>(c)</w:t>
      </w:r>
      <w:r w:rsidRPr="002E054C">
        <w:tab/>
        <w:t>the VET provider reasonably believes that some or all of that assistance caused or contributed to the deficit.</w:t>
      </w:r>
    </w:p>
    <w:p w14:paraId="3D737828" w14:textId="7231C79E" w:rsidR="00C85E99" w:rsidRPr="002E054C" w:rsidRDefault="00C85E99" w:rsidP="00C85E99">
      <w:pPr>
        <w:pStyle w:val="subsection"/>
      </w:pPr>
      <w:r w:rsidRPr="002E054C">
        <w:tab/>
        <w:t>(2)</w:t>
      </w:r>
      <w:r w:rsidRPr="002E054C">
        <w:tab/>
        <w:t>The amount to be re</w:t>
      </w:r>
      <w:r w:rsidR="004B2185">
        <w:noBreakHyphen/>
      </w:r>
      <w:r w:rsidRPr="002E054C">
        <w:t xml:space="preserve">credited is equal to so much of that assistance as the </w:t>
      </w:r>
      <w:r w:rsidR="004B2185" w:rsidRPr="004B2185">
        <w:rPr>
          <w:position w:val="6"/>
          <w:sz w:val="16"/>
        </w:rPr>
        <w:t>*</w:t>
      </w:r>
      <w:r w:rsidRPr="002E054C">
        <w:t>VET provider reasonably believes caused or contributed to the deficit.</w:t>
      </w:r>
    </w:p>
    <w:p w14:paraId="11D57B2A" w14:textId="181FE34A" w:rsidR="00C85E99" w:rsidRPr="002E054C" w:rsidRDefault="00C85E99" w:rsidP="00C85E99">
      <w:pPr>
        <w:pStyle w:val="notetext"/>
      </w:pPr>
      <w:r w:rsidRPr="002E054C">
        <w:t>Note:</w:t>
      </w:r>
      <w:r w:rsidRPr="002E054C">
        <w:tab/>
        <w:t>A corresponding amount of the student’s VET FEE</w:t>
      </w:r>
      <w:r w:rsidR="004B2185">
        <w:noBreakHyphen/>
      </w:r>
      <w:r w:rsidRPr="002E054C">
        <w:t xml:space="preserve">HELP debt relating to the unit will be remitted (see </w:t>
      </w:r>
      <w:r w:rsidR="001E1B42">
        <w:t>section 1</w:t>
      </w:r>
      <w:r w:rsidRPr="002E054C">
        <w:t>37</w:t>
      </w:r>
      <w:r w:rsidR="004B2185">
        <w:noBreakHyphen/>
      </w:r>
      <w:r w:rsidRPr="002E054C">
        <w:t>18).</w:t>
      </w:r>
    </w:p>
    <w:p w14:paraId="45E2AB90" w14:textId="4D25EF85" w:rsidR="00C85E99" w:rsidRPr="002E054C" w:rsidRDefault="00C85E99" w:rsidP="00C85E99">
      <w:pPr>
        <w:pStyle w:val="subsection"/>
      </w:pPr>
      <w:r w:rsidRPr="002E054C">
        <w:tab/>
        <w:t>(3)</w:t>
      </w:r>
      <w:r w:rsidRPr="002E054C">
        <w:tab/>
        <w:t xml:space="preserve">The </w:t>
      </w:r>
      <w:r w:rsidR="004B2185" w:rsidRPr="004B2185">
        <w:rPr>
          <w:position w:val="6"/>
          <w:sz w:val="16"/>
        </w:rPr>
        <w:t>*</w:t>
      </w:r>
      <w:r w:rsidRPr="002E054C">
        <w:t>Secretary may re</w:t>
      </w:r>
      <w:r w:rsidR="004B2185">
        <w:noBreakHyphen/>
      </w:r>
      <w:r w:rsidRPr="002E054C">
        <w:t xml:space="preserve">credit the student’s </w:t>
      </w:r>
      <w:r w:rsidR="004B2185" w:rsidRPr="004B2185">
        <w:rPr>
          <w:position w:val="6"/>
          <w:sz w:val="16"/>
        </w:rPr>
        <w:t>*</w:t>
      </w:r>
      <w:r w:rsidR="00137565" w:rsidRPr="002E054C">
        <w:t>HELP balance</w:t>
      </w:r>
      <w:r w:rsidRPr="002E054C">
        <w:t xml:space="preserve"> under this subclause if:</w:t>
      </w:r>
    </w:p>
    <w:p w14:paraId="23DC7AB9" w14:textId="3B3D044E" w:rsidR="00C85E99" w:rsidRPr="002E054C" w:rsidRDefault="00C85E99" w:rsidP="00C85E99">
      <w:pPr>
        <w:pStyle w:val="paragraph"/>
      </w:pPr>
      <w:r w:rsidRPr="002E054C">
        <w:tab/>
        <w:t>(a)</w:t>
      </w:r>
      <w:r w:rsidRPr="002E054C">
        <w:tab/>
        <w:t xml:space="preserve">the </w:t>
      </w:r>
      <w:r w:rsidR="004B2185" w:rsidRPr="004B2185">
        <w:rPr>
          <w:position w:val="6"/>
          <w:sz w:val="16"/>
        </w:rPr>
        <w:t>*</w:t>
      </w:r>
      <w:r w:rsidRPr="002E054C">
        <w:t xml:space="preserve">VET provider is unable to do so under </w:t>
      </w:r>
      <w:r w:rsidR="00A35FD3" w:rsidRPr="002E054C">
        <w:t>subclauses (</w:t>
      </w:r>
      <w:r w:rsidRPr="002E054C">
        <w:t>1) and (2); and</w:t>
      </w:r>
    </w:p>
    <w:p w14:paraId="5C5CC2A7" w14:textId="77777777" w:rsidR="00C85E99" w:rsidRPr="002E054C" w:rsidRDefault="00C85E99" w:rsidP="00C85E99">
      <w:pPr>
        <w:pStyle w:val="paragraph"/>
      </w:pPr>
      <w:r w:rsidRPr="002E054C">
        <w:tab/>
        <w:t>(b)</w:t>
      </w:r>
      <w:r w:rsidRPr="002E054C">
        <w:tab/>
        <w:t>the Secretary knows how much of that assistance that the VET provider reasonably believes caused or contributed to the deficit.</w:t>
      </w:r>
    </w:p>
    <w:p w14:paraId="6DA46A64" w14:textId="56B38FD1" w:rsidR="00C85E99" w:rsidRPr="002E054C" w:rsidRDefault="00C85E99" w:rsidP="00C85E99">
      <w:pPr>
        <w:pStyle w:val="SubsectionHead"/>
      </w:pPr>
      <w:r w:rsidRPr="002E054C">
        <w:t>If not all of the deficit can be re</w:t>
      </w:r>
      <w:r w:rsidR="004B2185">
        <w:noBreakHyphen/>
      </w:r>
      <w:r w:rsidRPr="002E054C">
        <w:t xml:space="preserve">credited under </w:t>
      </w:r>
      <w:r w:rsidR="00A35FD3" w:rsidRPr="002E054C">
        <w:t>subclauses (</w:t>
      </w:r>
      <w:r w:rsidRPr="002E054C">
        <w:t>1) and (3)</w:t>
      </w:r>
    </w:p>
    <w:p w14:paraId="5792637B" w14:textId="3B2F4FF0" w:rsidR="00C85E99" w:rsidRPr="002E054C" w:rsidRDefault="00C85E99" w:rsidP="00C85E99">
      <w:pPr>
        <w:pStyle w:val="subsection"/>
      </w:pPr>
      <w:r w:rsidRPr="002E054C">
        <w:tab/>
        <w:t>(4)</w:t>
      </w:r>
      <w:r w:rsidRPr="002E054C">
        <w:tab/>
        <w:t>If the deficit exceeds the total amount able to be re</w:t>
      </w:r>
      <w:r w:rsidR="004B2185">
        <w:noBreakHyphen/>
      </w:r>
      <w:r w:rsidRPr="002E054C">
        <w:t xml:space="preserve">credited under </w:t>
      </w:r>
      <w:r w:rsidR="00A35FD3" w:rsidRPr="002E054C">
        <w:t>subclauses (</w:t>
      </w:r>
      <w:r w:rsidRPr="002E054C">
        <w:t xml:space="preserve">1) and (3) for all of the </w:t>
      </w:r>
      <w:r w:rsidR="004B2185" w:rsidRPr="004B2185">
        <w:rPr>
          <w:position w:val="6"/>
          <w:sz w:val="16"/>
        </w:rPr>
        <w:t>*</w:t>
      </w:r>
      <w:r w:rsidRPr="002E054C">
        <w:t xml:space="preserve">VET provider’s students who received </w:t>
      </w:r>
      <w:r w:rsidR="004B2185" w:rsidRPr="004B2185">
        <w:rPr>
          <w:position w:val="6"/>
          <w:sz w:val="16"/>
        </w:rPr>
        <w:t>*</w:t>
      </w:r>
      <w:r w:rsidRPr="002E054C">
        <w:t>VET FEE</w:t>
      </w:r>
      <w:r w:rsidR="004B2185">
        <w:noBreakHyphen/>
      </w:r>
      <w:r w:rsidRPr="002E054C">
        <w:t xml:space="preserve">HELP assistance in the calendar year for </w:t>
      </w:r>
      <w:r w:rsidR="004B2185" w:rsidRPr="004B2185">
        <w:rPr>
          <w:position w:val="6"/>
          <w:sz w:val="16"/>
        </w:rPr>
        <w:t>*</w:t>
      </w:r>
      <w:r w:rsidRPr="002E054C">
        <w:t xml:space="preserve">VET units of study undertaken with the VET provider, the </w:t>
      </w:r>
      <w:r w:rsidR="004B2185" w:rsidRPr="004B2185">
        <w:rPr>
          <w:position w:val="6"/>
          <w:sz w:val="16"/>
        </w:rPr>
        <w:t>*</w:t>
      </w:r>
      <w:r w:rsidRPr="002E054C">
        <w:t>Secretary may re</w:t>
      </w:r>
      <w:r w:rsidR="004B2185">
        <w:noBreakHyphen/>
      </w:r>
      <w:r w:rsidRPr="002E054C">
        <w:t xml:space="preserve">credit the </w:t>
      </w:r>
      <w:r w:rsidR="004B2185" w:rsidRPr="004B2185">
        <w:rPr>
          <w:position w:val="6"/>
          <w:sz w:val="16"/>
        </w:rPr>
        <w:t>*</w:t>
      </w:r>
      <w:r w:rsidR="00137565" w:rsidRPr="002E054C">
        <w:t>HELP balance</w:t>
      </w:r>
      <w:r w:rsidRPr="002E054C">
        <w:t xml:space="preserve"> of each of those students with the amount equal to:</w:t>
      </w:r>
    </w:p>
    <w:p w14:paraId="25FF47EB" w14:textId="77777777" w:rsidR="00C85E99" w:rsidRPr="002E054C" w:rsidRDefault="00C85E99" w:rsidP="00C85E99">
      <w:pPr>
        <w:pStyle w:val="subsection2"/>
      </w:pPr>
      <w:r w:rsidRPr="002E054C">
        <w:rPr>
          <w:noProof/>
          <w:position w:val="-10"/>
        </w:rPr>
        <w:drawing>
          <wp:inline distT="0" distB="0" distL="0" distR="0" wp14:anchorId="0B63D17E" wp14:editId="7FCC2D50">
            <wp:extent cx="3028950" cy="266700"/>
            <wp:effectExtent l="0" t="0" r="0" b="0"/>
            <wp:docPr id="9" name="Picture 9" descr="Start formula That excess times Student's percentage of the total assistance end formu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28950" cy="266700"/>
                    </a:xfrm>
                    <a:prstGeom prst="rect">
                      <a:avLst/>
                    </a:prstGeom>
                    <a:noFill/>
                    <a:ln>
                      <a:noFill/>
                    </a:ln>
                  </pic:spPr>
                </pic:pic>
              </a:graphicData>
            </a:graphic>
          </wp:inline>
        </w:drawing>
      </w:r>
    </w:p>
    <w:p w14:paraId="4D76BADE" w14:textId="77777777" w:rsidR="00C85E99" w:rsidRPr="002E054C" w:rsidRDefault="00C85E99" w:rsidP="00C85E99">
      <w:pPr>
        <w:pStyle w:val="subsection2"/>
      </w:pPr>
      <w:r w:rsidRPr="002E054C">
        <w:t>where:</w:t>
      </w:r>
    </w:p>
    <w:p w14:paraId="5EEBAED6" w14:textId="421B47E4" w:rsidR="00C85E99" w:rsidRPr="002E054C" w:rsidRDefault="00C85E99" w:rsidP="00C85E99">
      <w:pPr>
        <w:pStyle w:val="Definition"/>
      </w:pPr>
      <w:r w:rsidRPr="002E054C">
        <w:rPr>
          <w:b/>
          <w:i/>
        </w:rPr>
        <w:t>student’s percentage of the total assistance</w:t>
      </w:r>
      <w:r w:rsidRPr="002E054C">
        <w:t xml:space="preserve"> means the percentage equal to the percentage that the student’s </w:t>
      </w:r>
      <w:r w:rsidR="004B2185" w:rsidRPr="004B2185">
        <w:rPr>
          <w:position w:val="6"/>
          <w:sz w:val="16"/>
        </w:rPr>
        <w:t>*</w:t>
      </w:r>
      <w:r w:rsidRPr="002E054C">
        <w:t>VET FEE</w:t>
      </w:r>
      <w:r w:rsidR="004B2185">
        <w:noBreakHyphen/>
      </w:r>
      <w:r w:rsidRPr="002E054C">
        <w:t xml:space="preserve">HELP assistance referred to in </w:t>
      </w:r>
      <w:r w:rsidR="006C1FDC" w:rsidRPr="002E054C">
        <w:t>paragraph (</w:t>
      </w:r>
      <w:r w:rsidRPr="002E054C">
        <w:t>1)(a) is of the total VET FEE</w:t>
      </w:r>
      <w:r w:rsidR="004B2185">
        <w:noBreakHyphen/>
      </w:r>
      <w:r w:rsidRPr="002E054C">
        <w:t xml:space="preserve">HELP assistance received by students of the </w:t>
      </w:r>
      <w:r w:rsidR="004B2185" w:rsidRPr="004B2185">
        <w:rPr>
          <w:position w:val="6"/>
          <w:sz w:val="16"/>
        </w:rPr>
        <w:t>*</w:t>
      </w:r>
      <w:r w:rsidRPr="002E054C">
        <w:t xml:space="preserve">VET provider in </w:t>
      </w:r>
      <w:r w:rsidRPr="002E054C">
        <w:lastRenderedPageBreak/>
        <w:t xml:space="preserve">the calendar year for </w:t>
      </w:r>
      <w:r w:rsidR="004B2185" w:rsidRPr="004B2185">
        <w:rPr>
          <w:position w:val="6"/>
          <w:sz w:val="16"/>
        </w:rPr>
        <w:t>*</w:t>
      </w:r>
      <w:r w:rsidRPr="002E054C">
        <w:t>VET units of study undertaken with the VET provider.</w:t>
      </w:r>
    </w:p>
    <w:p w14:paraId="129F3FEE" w14:textId="57328AEC" w:rsidR="00137565" w:rsidRPr="002E054C" w:rsidRDefault="00137565" w:rsidP="00137565">
      <w:pPr>
        <w:pStyle w:val="ActHead5"/>
      </w:pPr>
      <w:bookmarkStart w:id="771" w:name="_Toc185056326"/>
      <w:r w:rsidRPr="002E054C">
        <w:rPr>
          <w:rStyle w:val="CharSectno"/>
        </w:rPr>
        <w:t>47</w:t>
      </w:r>
      <w:r w:rsidRPr="002E054C">
        <w:t xml:space="preserve">  Re</w:t>
      </w:r>
      <w:r w:rsidR="004B2185">
        <w:noBreakHyphen/>
      </w:r>
      <w:r w:rsidRPr="002E054C">
        <w:t>crediting a person’s HELP balance—no tax file number</w:t>
      </w:r>
      <w:bookmarkEnd w:id="771"/>
    </w:p>
    <w:p w14:paraId="02644E6E" w14:textId="70AD386E" w:rsidR="00BB4365" w:rsidRPr="002E054C" w:rsidRDefault="00BB4365" w:rsidP="005151D9">
      <w:pPr>
        <w:pStyle w:val="subsection"/>
        <w:keepNext/>
        <w:keepLines/>
      </w:pPr>
      <w:r w:rsidRPr="002E054C">
        <w:tab/>
        <w:t>(1)</w:t>
      </w:r>
      <w:r w:rsidRPr="002E054C">
        <w:tab/>
        <w:t xml:space="preserve">A </w:t>
      </w:r>
      <w:r w:rsidR="004B2185" w:rsidRPr="004B2185">
        <w:rPr>
          <w:position w:val="6"/>
          <w:sz w:val="16"/>
        </w:rPr>
        <w:t>*</w:t>
      </w:r>
      <w:r w:rsidRPr="002E054C">
        <w:t xml:space="preserve">VET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137565" w:rsidRPr="002E054C">
        <w:t>HELP balance</w:t>
      </w:r>
      <w:r w:rsidRPr="002E054C">
        <w:t xml:space="preserve"> with an amount equal to the amounts of </w:t>
      </w:r>
      <w:r w:rsidR="004B2185" w:rsidRPr="004B2185">
        <w:rPr>
          <w:position w:val="6"/>
          <w:sz w:val="16"/>
        </w:rPr>
        <w:t>*</w:t>
      </w:r>
      <w:r w:rsidRPr="002E054C">
        <w:t>VET FEE</w:t>
      </w:r>
      <w:r w:rsidR="004B2185">
        <w:noBreakHyphen/>
      </w:r>
      <w:r w:rsidRPr="002E054C">
        <w:t xml:space="preserve">HELP assistance that the person received for a </w:t>
      </w:r>
      <w:r w:rsidR="004B2185" w:rsidRPr="004B2185">
        <w:rPr>
          <w:position w:val="6"/>
          <w:sz w:val="16"/>
        </w:rPr>
        <w:t>*</w:t>
      </w:r>
      <w:r w:rsidRPr="002E054C">
        <w:t>VET unit of study if:</w:t>
      </w:r>
    </w:p>
    <w:p w14:paraId="5D217194" w14:textId="77777777" w:rsidR="00BB4365" w:rsidRPr="002E054C" w:rsidRDefault="00BB4365" w:rsidP="00BB4365">
      <w:pPr>
        <w:pStyle w:val="paragraph"/>
      </w:pPr>
      <w:r w:rsidRPr="002E054C">
        <w:tab/>
        <w:t>(a)</w:t>
      </w:r>
      <w:r w:rsidRPr="002E054C">
        <w:tab/>
        <w:t>the person has been enrolled in the unit with the provider; and</w:t>
      </w:r>
    </w:p>
    <w:p w14:paraId="670F2DA2" w14:textId="77777777" w:rsidR="00BB4365" w:rsidRPr="002E054C" w:rsidRDefault="00BB4365" w:rsidP="00BB4365">
      <w:pPr>
        <w:pStyle w:val="paragraph"/>
      </w:pPr>
      <w:r w:rsidRPr="002E054C">
        <w:tab/>
        <w:t>(b)</w:t>
      </w:r>
      <w:r w:rsidRPr="002E054C">
        <w:tab/>
        <w:t>subclause</w:t>
      </w:r>
      <w:r w:rsidR="00A35FD3" w:rsidRPr="002E054C">
        <w:t> </w:t>
      </w:r>
      <w:r w:rsidRPr="002E054C">
        <w:t>89(1) applies to the person in relation to the unit.</w:t>
      </w:r>
    </w:p>
    <w:p w14:paraId="4C567BCA" w14:textId="1A2FA706" w:rsidR="00BB4365" w:rsidRPr="002E054C" w:rsidRDefault="00BB4365" w:rsidP="00BB4365">
      <w:pPr>
        <w:pStyle w:val="notetext"/>
      </w:pPr>
      <w:r w:rsidRPr="002E054C">
        <w:t>Note:</w:t>
      </w:r>
      <w:r w:rsidRPr="002E054C">
        <w:tab/>
        <w:t>A VET FEE</w:t>
      </w:r>
      <w:r w:rsidR="004B2185">
        <w:noBreakHyphen/>
      </w:r>
      <w:r w:rsidRPr="002E054C">
        <w:t xml:space="preserve">HELP debt relating to a VET unit of study will be remitted if the </w:t>
      </w:r>
      <w:r w:rsidR="00137565" w:rsidRPr="002E054C">
        <w:t>HELP balance</w:t>
      </w:r>
      <w:r w:rsidRPr="002E054C">
        <w:t xml:space="preserve"> in relation to the unit is re</w:t>
      </w:r>
      <w:r w:rsidR="004B2185">
        <w:noBreakHyphen/>
      </w:r>
      <w:r w:rsidRPr="002E054C">
        <w:t xml:space="preserve">credited: see </w:t>
      </w:r>
      <w:r w:rsidR="001E1B42">
        <w:t>section 1</w:t>
      </w:r>
      <w:r w:rsidRPr="002E054C">
        <w:t>37</w:t>
      </w:r>
      <w:r w:rsidR="004B2185">
        <w:noBreakHyphen/>
      </w:r>
      <w:r w:rsidRPr="002E054C">
        <w:t>18.</w:t>
      </w:r>
    </w:p>
    <w:p w14:paraId="2CD7C95A" w14:textId="7112DCB4"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00137565" w:rsidRPr="002E054C">
        <w:t>HELP balance</w:t>
      </w:r>
      <w:r w:rsidRPr="002E054C">
        <w:t xml:space="preserve"> under </w:t>
      </w:r>
      <w:r w:rsidR="00A35FD3" w:rsidRPr="002E054C">
        <w:t>subclause (</w:t>
      </w:r>
      <w:r w:rsidRPr="002E054C">
        <w:t>1) if the provider is unable to do so.</w:t>
      </w:r>
    </w:p>
    <w:p w14:paraId="6D545AC8" w14:textId="77777777" w:rsidR="00BB4365" w:rsidRPr="002E054C" w:rsidRDefault="00BB4365" w:rsidP="00BB4365">
      <w:pPr>
        <w:pStyle w:val="ActHead5"/>
      </w:pPr>
      <w:bookmarkStart w:id="772" w:name="_Toc185056327"/>
      <w:r w:rsidRPr="002E054C">
        <w:rPr>
          <w:rStyle w:val="CharSectno"/>
        </w:rPr>
        <w:t>48</w:t>
      </w:r>
      <w:r w:rsidRPr="002E054C">
        <w:t xml:space="preserve">  Special circumstances</w:t>
      </w:r>
      <w:bookmarkEnd w:id="772"/>
    </w:p>
    <w:p w14:paraId="582BA9BC" w14:textId="401BE711" w:rsidR="00BB4365" w:rsidRPr="002E054C" w:rsidRDefault="00BB4365" w:rsidP="00BB4365">
      <w:pPr>
        <w:pStyle w:val="subsection"/>
      </w:pPr>
      <w:r w:rsidRPr="002E054C">
        <w:tab/>
      </w:r>
      <w:r w:rsidRPr="002E054C">
        <w:tab/>
        <w:t>For the purposes of paragraph</w:t>
      </w:r>
      <w:r w:rsidR="00A35FD3" w:rsidRPr="002E054C">
        <w:t> </w:t>
      </w:r>
      <w:r w:rsidRPr="002E054C">
        <w:t xml:space="preserve">46(2)(c), special circumstances apply to the person if and only if the </w:t>
      </w:r>
      <w:r w:rsidR="004B2185" w:rsidRPr="004B2185">
        <w:rPr>
          <w:position w:val="6"/>
          <w:sz w:val="16"/>
        </w:rPr>
        <w:t>*</w:t>
      </w:r>
      <w:r w:rsidRPr="002E054C">
        <w:t>VET provider receiving the application is satisfied that circumstances apply to the person that:</w:t>
      </w:r>
    </w:p>
    <w:p w14:paraId="1E1B6D89" w14:textId="77777777" w:rsidR="00BB4365" w:rsidRPr="002E054C" w:rsidRDefault="00BB4365" w:rsidP="00BB4365">
      <w:pPr>
        <w:pStyle w:val="paragraph"/>
        <w:spacing w:line="240" w:lineRule="exact"/>
      </w:pPr>
      <w:r w:rsidRPr="002E054C">
        <w:tab/>
        <w:t>(a)</w:t>
      </w:r>
      <w:r w:rsidRPr="002E054C">
        <w:tab/>
        <w:t>are beyond the person’s control; and</w:t>
      </w:r>
    </w:p>
    <w:p w14:paraId="1D45EB40" w14:textId="554F2483" w:rsidR="00BB4365" w:rsidRPr="002E054C" w:rsidRDefault="00BB4365" w:rsidP="00BB4365">
      <w:pPr>
        <w:pStyle w:val="paragraph"/>
        <w:spacing w:line="240" w:lineRule="exact"/>
      </w:pPr>
      <w:r w:rsidRPr="002E054C">
        <w:tab/>
        <w:t>(b)</w:t>
      </w:r>
      <w:r w:rsidRPr="002E054C">
        <w:tab/>
        <w:t xml:space="preserve">do not make their full impact on the person until on or after the </w:t>
      </w:r>
      <w:r w:rsidR="004B2185" w:rsidRPr="004B2185">
        <w:rPr>
          <w:position w:val="6"/>
          <w:sz w:val="16"/>
        </w:rPr>
        <w:t>*</w:t>
      </w:r>
      <w:r w:rsidRPr="002E054C">
        <w:t xml:space="preserve">census date for the </w:t>
      </w:r>
      <w:r w:rsidR="004B2185" w:rsidRPr="004B2185">
        <w:rPr>
          <w:position w:val="6"/>
          <w:sz w:val="16"/>
        </w:rPr>
        <w:t>*</w:t>
      </w:r>
      <w:r w:rsidRPr="002E054C">
        <w:t>VET unit of study in question; and</w:t>
      </w:r>
    </w:p>
    <w:p w14:paraId="1E5EBEDC" w14:textId="77777777" w:rsidR="00BB4365" w:rsidRPr="002E054C" w:rsidRDefault="00BB4365" w:rsidP="00BB4365">
      <w:pPr>
        <w:pStyle w:val="paragraph"/>
      </w:pPr>
      <w:r w:rsidRPr="002E054C">
        <w:tab/>
        <w:t>(c)</w:t>
      </w:r>
      <w:r w:rsidRPr="002E054C">
        <w:tab/>
        <w:t>make it impracticable for the person to complete the requirements for the unit in the period during which the person undertook, or was to undertake, the unit.</w:t>
      </w:r>
    </w:p>
    <w:p w14:paraId="33CCB1C6" w14:textId="77777777" w:rsidR="00BB4365" w:rsidRPr="002E054C" w:rsidRDefault="00BB4365" w:rsidP="00BB4365">
      <w:pPr>
        <w:pStyle w:val="ActHead5"/>
      </w:pPr>
      <w:bookmarkStart w:id="773" w:name="_Toc185056328"/>
      <w:r w:rsidRPr="002E054C">
        <w:rPr>
          <w:rStyle w:val="CharSectno"/>
        </w:rPr>
        <w:t>49</w:t>
      </w:r>
      <w:r w:rsidRPr="002E054C">
        <w:t xml:space="preserve">  Application period</w:t>
      </w:r>
      <w:bookmarkEnd w:id="773"/>
    </w:p>
    <w:p w14:paraId="4ECCC714" w14:textId="77777777" w:rsidR="00BB4365" w:rsidRPr="002E054C" w:rsidRDefault="00BB4365" w:rsidP="00BB4365">
      <w:pPr>
        <w:pStyle w:val="subsection"/>
      </w:pPr>
      <w:r w:rsidRPr="002E054C">
        <w:tab/>
        <w:t>(1)</w:t>
      </w:r>
      <w:r w:rsidRPr="002E054C">
        <w:tab/>
        <w:t>If:</w:t>
      </w:r>
    </w:p>
    <w:p w14:paraId="20FE356A" w14:textId="05127660" w:rsidR="00BB4365" w:rsidRPr="002E054C" w:rsidRDefault="00BB4365" w:rsidP="00BB4365">
      <w:pPr>
        <w:pStyle w:val="paragraph"/>
      </w:pPr>
      <w:r w:rsidRPr="002E054C">
        <w:tab/>
        <w:t>(a)</w:t>
      </w:r>
      <w:r w:rsidRPr="002E054C">
        <w:tab/>
        <w:t>the person applying under paragraph</w:t>
      </w:r>
      <w:r w:rsidR="00A35FD3" w:rsidRPr="002E054C">
        <w:t> </w:t>
      </w:r>
      <w:r w:rsidRPr="002E054C">
        <w:t>46(2)(d) for the re</w:t>
      </w:r>
      <w:r w:rsidR="004B2185">
        <w:noBreakHyphen/>
      </w:r>
      <w:r w:rsidRPr="002E054C">
        <w:t xml:space="preserve">crediting of the person’s </w:t>
      </w:r>
      <w:r w:rsidR="004B2185" w:rsidRPr="004B2185">
        <w:rPr>
          <w:position w:val="6"/>
          <w:sz w:val="16"/>
        </w:rPr>
        <w:t>*</w:t>
      </w:r>
      <w:r w:rsidR="00137565" w:rsidRPr="002E054C">
        <w:t>HELP balance</w:t>
      </w:r>
      <w:r w:rsidRPr="002E054C">
        <w:t xml:space="preserve"> in relation to a </w:t>
      </w:r>
      <w:r w:rsidR="004B2185" w:rsidRPr="004B2185">
        <w:rPr>
          <w:position w:val="6"/>
          <w:sz w:val="16"/>
        </w:rPr>
        <w:lastRenderedPageBreak/>
        <w:t>*</w:t>
      </w:r>
      <w:r w:rsidRPr="002E054C">
        <w:t>VET unit of study has withdrawn his or her enrolment in the unit; and</w:t>
      </w:r>
    </w:p>
    <w:p w14:paraId="5353F39B" w14:textId="1FB533AA"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VET provider gives notice to the person that the withdrawal has taken effect;</w:t>
      </w:r>
    </w:p>
    <w:p w14:paraId="56B561D1" w14:textId="77777777" w:rsidR="00BB4365" w:rsidRPr="002E054C" w:rsidRDefault="00BB4365" w:rsidP="00BB4365">
      <w:pPr>
        <w:pStyle w:val="subsection2"/>
      </w:pPr>
      <w:r w:rsidRPr="002E054C">
        <w:t>the application period for the application is the period of 12 months after the day specified in the notice as the day the withdrawal takes effect.</w:t>
      </w:r>
    </w:p>
    <w:p w14:paraId="077666F8" w14:textId="77777777" w:rsidR="00BB4365" w:rsidRPr="002E054C" w:rsidRDefault="00BB4365" w:rsidP="00BB4365">
      <w:pPr>
        <w:pStyle w:val="subsection"/>
      </w:pPr>
      <w:r w:rsidRPr="002E054C">
        <w:tab/>
        <w:t>(2)</w:t>
      </w:r>
      <w:r w:rsidRPr="002E054C">
        <w:tab/>
        <w:t xml:space="preserve">If </w:t>
      </w:r>
      <w:r w:rsidR="00A35FD3" w:rsidRPr="002E054C">
        <w:t>subclause (</w:t>
      </w:r>
      <w:r w:rsidRPr="002E054C">
        <w:t>1) does not apply, the application period for the application is the period of 12 months after the period during which the person undertook, or was to undertake, the unit.</w:t>
      </w:r>
    </w:p>
    <w:p w14:paraId="6458FBFA" w14:textId="77777777" w:rsidR="00BB4365" w:rsidRPr="002E054C" w:rsidRDefault="00BB4365" w:rsidP="00BB4365">
      <w:pPr>
        <w:pStyle w:val="ActHead5"/>
      </w:pPr>
      <w:bookmarkStart w:id="774" w:name="_Toc185056329"/>
      <w:r w:rsidRPr="002E054C">
        <w:rPr>
          <w:rStyle w:val="CharSectno"/>
        </w:rPr>
        <w:t>50</w:t>
      </w:r>
      <w:r w:rsidRPr="002E054C">
        <w:t xml:space="preserve">  Dealing with applications</w:t>
      </w:r>
      <w:bookmarkEnd w:id="774"/>
    </w:p>
    <w:p w14:paraId="44C79563" w14:textId="77777777" w:rsidR="00BB4365" w:rsidRPr="002E054C" w:rsidRDefault="00BB4365" w:rsidP="00BB4365">
      <w:pPr>
        <w:pStyle w:val="subsection"/>
        <w:keepNext/>
      </w:pPr>
      <w:r w:rsidRPr="002E054C">
        <w:tab/>
        <w:t>(1)</w:t>
      </w:r>
      <w:r w:rsidRPr="002E054C">
        <w:tab/>
        <w:t>If:</w:t>
      </w:r>
    </w:p>
    <w:p w14:paraId="37BAE290" w14:textId="77777777" w:rsidR="00BB4365" w:rsidRPr="002E054C" w:rsidRDefault="00BB4365" w:rsidP="00BB4365">
      <w:pPr>
        <w:pStyle w:val="paragraph"/>
      </w:pPr>
      <w:r w:rsidRPr="002E054C">
        <w:tab/>
        <w:t>(a)</w:t>
      </w:r>
      <w:r w:rsidRPr="002E054C">
        <w:tab/>
        <w:t>the application is made under paragraph</w:t>
      </w:r>
      <w:r w:rsidR="00A35FD3" w:rsidRPr="002E054C">
        <w:t> </w:t>
      </w:r>
      <w:r w:rsidRPr="002E054C">
        <w:t>46(2)(d) before the end of the relevant application period; or</w:t>
      </w:r>
    </w:p>
    <w:p w14:paraId="179281DC" w14:textId="5BEA2F54" w:rsidR="00BB4365" w:rsidRPr="002E054C" w:rsidRDefault="00BB4365" w:rsidP="00BB4365">
      <w:pPr>
        <w:pStyle w:val="paragraph"/>
        <w:keepNext/>
        <w:keepLines/>
      </w:pPr>
      <w:r w:rsidRPr="002E054C">
        <w:tab/>
        <w:t>(b)</w:t>
      </w:r>
      <w:r w:rsidRPr="002E054C">
        <w:tab/>
        <w:t xml:space="preserve">the </w:t>
      </w:r>
      <w:r w:rsidR="004B2185" w:rsidRPr="004B2185">
        <w:rPr>
          <w:position w:val="6"/>
          <w:sz w:val="16"/>
        </w:rPr>
        <w:t>*</w:t>
      </w:r>
      <w:r w:rsidRPr="002E054C">
        <w:t>VET provider waives the requirement that the application be made before the end of that period, on the ground that it would not be, or was not, possible for the application to be made before the end of that period;</w:t>
      </w:r>
    </w:p>
    <w:p w14:paraId="6A8C9CB3" w14:textId="77777777" w:rsidR="00BB4365" w:rsidRPr="002E054C" w:rsidRDefault="00BB4365" w:rsidP="00BB4365">
      <w:pPr>
        <w:pStyle w:val="subsection2"/>
      </w:pPr>
      <w:r w:rsidRPr="002E054C">
        <w:t>the provider must, as soon as practicable, consider the matter to which the application relates and notify the applicant of the decision on the application.</w:t>
      </w:r>
    </w:p>
    <w:p w14:paraId="2F647FAE" w14:textId="77777777" w:rsidR="00BB4365" w:rsidRPr="002E054C" w:rsidRDefault="00BB4365" w:rsidP="00BB4365">
      <w:pPr>
        <w:pStyle w:val="subsection"/>
      </w:pPr>
      <w:r w:rsidRPr="002E054C">
        <w:tab/>
        <w:t>(2)</w:t>
      </w:r>
      <w:r w:rsidRPr="002E054C">
        <w:tab/>
        <w:t>The notice must include a statement of the reasons for the decision.</w:t>
      </w:r>
    </w:p>
    <w:p w14:paraId="3D830B54" w14:textId="47F209F4" w:rsidR="00BB4365" w:rsidRPr="002E054C" w:rsidRDefault="00BB4365" w:rsidP="00BB4365">
      <w:pPr>
        <w:pStyle w:val="notetext"/>
      </w:pPr>
      <w:r w:rsidRPr="002E054C">
        <w:t>Note:</w:t>
      </w:r>
      <w:r w:rsidRPr="002E054C">
        <w:tab/>
        <w:t xml:space="preserve">Refusals of applications are reviewable under </w:t>
      </w:r>
      <w:r w:rsidR="001A2556" w:rsidRPr="002E054C">
        <w:t>Division 1</w:t>
      </w:r>
      <w:r w:rsidRPr="002E054C">
        <w:t>6.</w:t>
      </w:r>
    </w:p>
    <w:p w14:paraId="67567C8A" w14:textId="0848D2F9" w:rsidR="00137565" w:rsidRPr="002E054C" w:rsidRDefault="00137565" w:rsidP="00137565">
      <w:pPr>
        <w:pStyle w:val="ActHead5"/>
      </w:pPr>
      <w:bookmarkStart w:id="775" w:name="_Toc185056330"/>
      <w:r w:rsidRPr="002E054C">
        <w:rPr>
          <w:rStyle w:val="CharSectno"/>
        </w:rPr>
        <w:t>51</w:t>
      </w:r>
      <w:r w:rsidRPr="002E054C">
        <w:t xml:space="preserve">  Re</w:t>
      </w:r>
      <w:r w:rsidR="004B2185">
        <w:noBreakHyphen/>
      </w:r>
      <w:r w:rsidRPr="002E054C">
        <w:t>crediting a person’s HELP balance in relation to VET FEE</w:t>
      </w:r>
      <w:r w:rsidR="004B2185">
        <w:noBreakHyphen/>
      </w:r>
      <w:r w:rsidRPr="002E054C">
        <w:t>HELP assistance if provider ceases to provide course of which unit forms part</w:t>
      </w:r>
      <w:bookmarkEnd w:id="775"/>
    </w:p>
    <w:p w14:paraId="7BF4B0F7" w14:textId="55FF43FD"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on the </w:t>
      </w:r>
      <w:r w:rsidR="004B2185" w:rsidRPr="004B2185">
        <w:rPr>
          <w:position w:val="6"/>
          <w:sz w:val="16"/>
        </w:rPr>
        <w:t>*</w:t>
      </w:r>
      <w:r w:rsidRPr="002E054C">
        <w:t>Secretary’s behalf, re</w:t>
      </w:r>
      <w:r w:rsidR="004B2185">
        <w:noBreakHyphen/>
      </w:r>
      <w:r w:rsidRPr="002E054C">
        <w:t xml:space="preserve">credit a person’s </w:t>
      </w:r>
      <w:r w:rsidR="004B2185" w:rsidRPr="004B2185">
        <w:rPr>
          <w:position w:val="6"/>
          <w:sz w:val="16"/>
        </w:rPr>
        <w:t>*</w:t>
      </w:r>
      <w:r w:rsidR="00137565" w:rsidRPr="002E054C">
        <w:t>HELP balance</w:t>
      </w:r>
      <w:r w:rsidRPr="002E054C">
        <w:t xml:space="preserve"> with an amount equal to the amounts of </w:t>
      </w:r>
      <w:r w:rsidR="004B2185" w:rsidRPr="004B2185">
        <w:rPr>
          <w:position w:val="6"/>
          <w:sz w:val="16"/>
        </w:rPr>
        <w:lastRenderedPageBreak/>
        <w:t>*</w:t>
      </w:r>
      <w:r w:rsidRPr="002E054C">
        <w:t>VET FEE</w:t>
      </w:r>
      <w:r w:rsidR="004B2185">
        <w:noBreakHyphen/>
      </w:r>
      <w:r w:rsidRPr="002E054C">
        <w:t xml:space="preserve">HELP assistance that the person received for a </w:t>
      </w:r>
      <w:r w:rsidR="004B2185" w:rsidRPr="004B2185">
        <w:rPr>
          <w:position w:val="6"/>
          <w:sz w:val="16"/>
        </w:rPr>
        <w:t>*</w:t>
      </w:r>
      <w:r w:rsidRPr="002E054C">
        <w:t>VET unit of study if:</w:t>
      </w:r>
    </w:p>
    <w:p w14:paraId="7535F714" w14:textId="77777777" w:rsidR="00BB4365" w:rsidRPr="002E054C" w:rsidRDefault="00BB4365" w:rsidP="00BB4365">
      <w:pPr>
        <w:pStyle w:val="paragraph"/>
      </w:pPr>
      <w:r w:rsidRPr="002E054C">
        <w:tab/>
        <w:t>(a)</w:t>
      </w:r>
      <w:r w:rsidRPr="002E054C">
        <w:tab/>
        <w:t>the person has been enrolled in the unit with the provider; and</w:t>
      </w:r>
    </w:p>
    <w:p w14:paraId="3254A424" w14:textId="77777777" w:rsidR="00BB4365" w:rsidRPr="002E054C" w:rsidRDefault="00BB4365" w:rsidP="00BB4365">
      <w:pPr>
        <w:pStyle w:val="paragraph"/>
      </w:pPr>
      <w:r w:rsidRPr="002E054C">
        <w:tab/>
        <w:t>(b)</w:t>
      </w:r>
      <w:r w:rsidRPr="002E054C">
        <w:tab/>
        <w:t>the person has not completed the requirements for the unit during the period during which the person undertook, or was to undertake, the unit because the provider ceased to provide the unit as a result of ceasing to provide the course of which the unit formed part; and</w:t>
      </w:r>
    </w:p>
    <w:p w14:paraId="7429C5E0" w14:textId="7C0D4DD1" w:rsidR="00BB4365" w:rsidRPr="002E054C" w:rsidRDefault="00BB4365" w:rsidP="00BB4365">
      <w:pPr>
        <w:pStyle w:val="paragraph"/>
      </w:pPr>
      <w:r w:rsidRPr="002E054C">
        <w:tab/>
        <w:t>(c)</w:t>
      </w:r>
      <w:r w:rsidRPr="002E054C">
        <w:tab/>
        <w:t xml:space="preserve">the </w:t>
      </w:r>
      <w:r w:rsidR="004B2185" w:rsidRPr="004B2185">
        <w:rPr>
          <w:position w:val="6"/>
          <w:sz w:val="16"/>
        </w:rPr>
        <w:t>*</w:t>
      </w:r>
      <w:r w:rsidRPr="002E054C">
        <w:t>VET tuition assurance requirements applied to the provider at the time the provider ceased to provide the unit; and</w:t>
      </w:r>
    </w:p>
    <w:p w14:paraId="0199298D" w14:textId="77777777" w:rsidR="00BB4365" w:rsidRPr="002E054C" w:rsidRDefault="00BB4365" w:rsidP="00BB4365">
      <w:pPr>
        <w:pStyle w:val="paragraph"/>
      </w:pPr>
      <w:r w:rsidRPr="002E054C">
        <w:tab/>
        <w:t>(d)</w:t>
      </w:r>
      <w:r w:rsidRPr="002E054C">
        <w:tab/>
        <w:t>the person chose the option designated under the VET tuition assurance requirements as VET tuition fee repayment in relation to the unit.</w:t>
      </w:r>
    </w:p>
    <w:p w14:paraId="6BDBAD68" w14:textId="5E288C29" w:rsidR="00BB4365" w:rsidRPr="002E054C" w:rsidRDefault="00BB4365" w:rsidP="00BB4365">
      <w:pPr>
        <w:pStyle w:val="notetext"/>
      </w:pPr>
      <w:r w:rsidRPr="002E054C">
        <w:t>Note:</w:t>
      </w:r>
      <w:r w:rsidRPr="002E054C">
        <w:tab/>
        <w:t>A VET FEE</w:t>
      </w:r>
      <w:r w:rsidR="004B2185">
        <w:noBreakHyphen/>
      </w:r>
      <w:r w:rsidRPr="002E054C">
        <w:t xml:space="preserve">HELP debt relating to a VET unit of study will be remitted if the </w:t>
      </w:r>
      <w:r w:rsidR="00137565" w:rsidRPr="002E054C">
        <w:t>HELP balance</w:t>
      </w:r>
      <w:r w:rsidRPr="002E054C">
        <w:t xml:space="preserve"> in relation to the unit is re</w:t>
      </w:r>
      <w:r w:rsidR="004B2185">
        <w:noBreakHyphen/>
      </w:r>
      <w:r w:rsidRPr="002E054C">
        <w:t xml:space="preserve">credited: see </w:t>
      </w:r>
      <w:r w:rsidR="001A2556" w:rsidRPr="002E054C">
        <w:t>sub</w:t>
      </w:r>
      <w:r w:rsidR="001E1B42">
        <w:t>section 1</w:t>
      </w:r>
      <w:r w:rsidRPr="002E054C">
        <w:t>37</w:t>
      </w:r>
      <w:r w:rsidR="004B2185">
        <w:noBreakHyphen/>
      </w:r>
      <w:r w:rsidRPr="002E054C">
        <w:t>18(4).</w:t>
      </w:r>
    </w:p>
    <w:p w14:paraId="65986EE8" w14:textId="0BAB3FD4"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Secretary may re</w:t>
      </w:r>
      <w:r w:rsidR="004B2185">
        <w:noBreakHyphen/>
      </w:r>
      <w:r w:rsidRPr="002E054C">
        <w:t xml:space="preserve">credit the person’s </w:t>
      </w:r>
      <w:r w:rsidR="004B2185" w:rsidRPr="004B2185">
        <w:rPr>
          <w:position w:val="6"/>
          <w:sz w:val="16"/>
        </w:rPr>
        <w:t>*</w:t>
      </w:r>
      <w:r w:rsidR="00137565" w:rsidRPr="002E054C">
        <w:t>HELP balance</w:t>
      </w:r>
      <w:r w:rsidRPr="002E054C">
        <w:t xml:space="preserve"> under </w:t>
      </w:r>
      <w:r w:rsidR="00A35FD3" w:rsidRPr="002E054C">
        <w:t>subclause (</w:t>
      </w:r>
      <w:r w:rsidRPr="002E054C">
        <w:t>1) if the provider is unable to do so.</w:t>
      </w:r>
    </w:p>
    <w:p w14:paraId="23E3B6E4" w14:textId="77777777" w:rsidR="00C85E99" w:rsidRPr="002E054C" w:rsidRDefault="00C85E99" w:rsidP="00C85E99">
      <w:pPr>
        <w:pStyle w:val="ActHead5"/>
      </w:pPr>
      <w:bookmarkStart w:id="776" w:name="_Toc185056331"/>
      <w:r w:rsidRPr="002E054C">
        <w:rPr>
          <w:rStyle w:val="CharSectno"/>
        </w:rPr>
        <w:t>51A</w:t>
      </w:r>
      <w:r w:rsidRPr="002E054C">
        <w:t xml:space="preserve">  Implications for the student’s liability to the VET provider for the VET tuition fee</w:t>
      </w:r>
      <w:bookmarkEnd w:id="776"/>
    </w:p>
    <w:p w14:paraId="71EBFEEC" w14:textId="489E8A1C" w:rsidR="00C85E99" w:rsidRPr="002E054C" w:rsidRDefault="00C85E99" w:rsidP="00C85E99">
      <w:pPr>
        <w:pStyle w:val="subsection"/>
      </w:pPr>
      <w:r w:rsidRPr="002E054C">
        <w:tab/>
      </w:r>
      <w:r w:rsidRPr="002E054C">
        <w:tab/>
        <w:t xml:space="preserve">If a student’s </w:t>
      </w:r>
      <w:r w:rsidR="004B2185" w:rsidRPr="004B2185">
        <w:rPr>
          <w:position w:val="6"/>
          <w:sz w:val="16"/>
        </w:rPr>
        <w:t>*</w:t>
      </w:r>
      <w:r w:rsidR="00137565" w:rsidRPr="002E054C">
        <w:t>HELP balance</w:t>
      </w:r>
      <w:r w:rsidRPr="002E054C">
        <w:t xml:space="preserve"> is re</w:t>
      </w:r>
      <w:r w:rsidR="004B2185">
        <w:noBreakHyphen/>
      </w:r>
      <w:r w:rsidRPr="002E054C">
        <w:t xml:space="preserve">credited in accordance with this Subdivision with an amount for a </w:t>
      </w:r>
      <w:r w:rsidR="004B2185" w:rsidRPr="004B2185">
        <w:rPr>
          <w:position w:val="6"/>
          <w:sz w:val="16"/>
        </w:rPr>
        <w:t>*</w:t>
      </w:r>
      <w:r w:rsidRPr="002E054C">
        <w:t xml:space="preserve">VET unit of study, the student is discharged from all liability to pay or account for so much of the student’s </w:t>
      </w:r>
      <w:r w:rsidR="004B2185" w:rsidRPr="004B2185">
        <w:rPr>
          <w:position w:val="6"/>
          <w:sz w:val="16"/>
        </w:rPr>
        <w:t>*</w:t>
      </w:r>
      <w:r w:rsidRPr="002E054C">
        <w:t>VET tuition fee for the unit as is equal to that amount.</w:t>
      </w:r>
    </w:p>
    <w:p w14:paraId="059FA97C" w14:textId="3195CD30" w:rsidR="00BB4365" w:rsidRPr="002E054C" w:rsidRDefault="00285930" w:rsidP="00BB4365">
      <w:pPr>
        <w:pStyle w:val="ActHead3"/>
        <w:pageBreakBefore/>
      </w:pPr>
      <w:bookmarkStart w:id="777" w:name="_Toc185056332"/>
      <w:r w:rsidRPr="002E054C">
        <w:rPr>
          <w:rStyle w:val="CharDivNo"/>
        </w:rPr>
        <w:lastRenderedPageBreak/>
        <w:t>Division 8</w:t>
      </w:r>
      <w:r w:rsidR="00BB4365" w:rsidRPr="002E054C">
        <w:t>—</w:t>
      </w:r>
      <w:r w:rsidR="00BB4365" w:rsidRPr="002E054C">
        <w:rPr>
          <w:rStyle w:val="CharDivText"/>
        </w:rPr>
        <w:t>How are amounts of VET FEE</w:t>
      </w:r>
      <w:r w:rsidR="004B2185">
        <w:rPr>
          <w:rStyle w:val="CharDivText"/>
        </w:rPr>
        <w:noBreakHyphen/>
      </w:r>
      <w:r w:rsidR="00BB4365" w:rsidRPr="002E054C">
        <w:rPr>
          <w:rStyle w:val="CharDivText"/>
        </w:rPr>
        <w:t>HELP assistance worked out?</w:t>
      </w:r>
      <w:bookmarkEnd w:id="777"/>
    </w:p>
    <w:p w14:paraId="5935B65D" w14:textId="5E6D3A46" w:rsidR="00BB4365" w:rsidRPr="002E054C" w:rsidRDefault="00BB4365" w:rsidP="00BB4365">
      <w:pPr>
        <w:pStyle w:val="ActHead5"/>
      </w:pPr>
      <w:bookmarkStart w:id="778" w:name="_Toc185056333"/>
      <w:r w:rsidRPr="002E054C">
        <w:rPr>
          <w:rStyle w:val="CharSectno"/>
        </w:rPr>
        <w:t>52</w:t>
      </w:r>
      <w:r w:rsidRPr="002E054C">
        <w:t xml:space="preserve">  The amount of VET FEE</w:t>
      </w:r>
      <w:r w:rsidR="004B2185">
        <w:noBreakHyphen/>
      </w:r>
      <w:r w:rsidRPr="002E054C">
        <w:t>HELP assistance for a VET unit of study</w:t>
      </w:r>
      <w:bookmarkEnd w:id="778"/>
    </w:p>
    <w:p w14:paraId="7CA1F016" w14:textId="6FB8DEFC" w:rsidR="00BB4365" w:rsidRPr="002E054C" w:rsidRDefault="00BB4365" w:rsidP="00BB4365">
      <w:pPr>
        <w:pStyle w:val="subsection"/>
      </w:pPr>
      <w:r w:rsidRPr="002E054C">
        <w:tab/>
      </w:r>
      <w:r w:rsidRPr="002E054C">
        <w:tab/>
        <w:t xml:space="preserve">The amount of </w:t>
      </w:r>
      <w:r w:rsidR="004B2185" w:rsidRPr="004B2185">
        <w:rPr>
          <w:position w:val="6"/>
          <w:sz w:val="16"/>
        </w:rPr>
        <w:t>*</w:t>
      </w:r>
      <w:r w:rsidRPr="002E054C">
        <w:t>VET FEE</w:t>
      </w:r>
      <w:r w:rsidR="004B2185">
        <w:noBreakHyphen/>
      </w:r>
      <w:r w:rsidRPr="002E054C">
        <w:t xml:space="preserve">HELP assistance to which a student is entitled for a </w:t>
      </w:r>
      <w:r w:rsidR="004B2185" w:rsidRPr="004B2185">
        <w:rPr>
          <w:position w:val="6"/>
          <w:sz w:val="16"/>
        </w:rPr>
        <w:t>*</w:t>
      </w:r>
      <w:r w:rsidRPr="002E054C">
        <w:t>VET unit of study is the difference between:</w:t>
      </w:r>
    </w:p>
    <w:p w14:paraId="6B84882E" w14:textId="5A63A36F" w:rsidR="00BB4365" w:rsidRPr="002E054C" w:rsidRDefault="00BB4365" w:rsidP="00BB4365">
      <w:pPr>
        <w:pStyle w:val="paragraph"/>
      </w:pPr>
      <w:r w:rsidRPr="002E054C">
        <w:tab/>
        <w:t>(a)</w:t>
      </w:r>
      <w:r w:rsidRPr="002E054C">
        <w:tab/>
        <w:t xml:space="preserve">the student’s </w:t>
      </w:r>
      <w:r w:rsidR="004B2185" w:rsidRPr="004B2185">
        <w:rPr>
          <w:position w:val="6"/>
          <w:sz w:val="16"/>
        </w:rPr>
        <w:t>*</w:t>
      </w:r>
      <w:r w:rsidRPr="002E054C">
        <w:t>VET tuition fee for the unit; and</w:t>
      </w:r>
    </w:p>
    <w:p w14:paraId="56694738" w14:textId="7A0540F4" w:rsidR="00BB4365" w:rsidRPr="002E054C" w:rsidRDefault="00BB4365" w:rsidP="00BB4365">
      <w:pPr>
        <w:pStyle w:val="paragraph"/>
      </w:pPr>
      <w:r w:rsidRPr="002E054C">
        <w:tab/>
        <w:t>(b)</w:t>
      </w:r>
      <w:r w:rsidRPr="002E054C">
        <w:tab/>
        <w:t xml:space="preserve">the sum of any </w:t>
      </w:r>
      <w:r w:rsidR="004B2185" w:rsidRPr="004B2185">
        <w:rPr>
          <w:position w:val="6"/>
          <w:sz w:val="16"/>
        </w:rPr>
        <w:t>*</w:t>
      </w:r>
      <w:r w:rsidRPr="002E054C">
        <w:t>up</w:t>
      </w:r>
      <w:r w:rsidR="004B2185">
        <w:noBreakHyphen/>
      </w:r>
      <w:r w:rsidRPr="002E054C">
        <w:t>front VET payments made in relation to the unit.</w:t>
      </w:r>
    </w:p>
    <w:p w14:paraId="1FDE0896" w14:textId="77777777" w:rsidR="00BB4365" w:rsidRPr="002E054C" w:rsidRDefault="00BB4365" w:rsidP="00BB4365">
      <w:pPr>
        <w:pStyle w:val="notetext"/>
      </w:pPr>
      <w:r w:rsidRPr="002E054C">
        <w:t>Note:</w:t>
      </w:r>
      <w:r w:rsidRPr="002E054C">
        <w:tab/>
        <w:t>A lesser amount may be payable because of clause</w:t>
      </w:r>
      <w:r w:rsidR="00A35FD3" w:rsidRPr="002E054C">
        <w:t> </w:t>
      </w:r>
      <w:r w:rsidRPr="002E054C">
        <w:t>54.</w:t>
      </w:r>
    </w:p>
    <w:p w14:paraId="23FC22C8" w14:textId="640DA9E1" w:rsidR="00BB4365" w:rsidRPr="002E054C" w:rsidRDefault="00BB4365" w:rsidP="00BB4365">
      <w:pPr>
        <w:pStyle w:val="ActHead5"/>
      </w:pPr>
      <w:bookmarkStart w:id="779" w:name="_Toc185056334"/>
      <w:r w:rsidRPr="002E054C">
        <w:rPr>
          <w:rStyle w:val="CharSectno"/>
        </w:rPr>
        <w:t>53</w:t>
      </w:r>
      <w:r w:rsidRPr="002E054C">
        <w:t xml:space="preserve">  Up</w:t>
      </w:r>
      <w:r w:rsidR="004B2185">
        <w:noBreakHyphen/>
      </w:r>
      <w:r w:rsidRPr="002E054C">
        <w:t>front payments</w:t>
      </w:r>
      <w:bookmarkEnd w:id="779"/>
    </w:p>
    <w:p w14:paraId="1ACF26A7" w14:textId="4F465F15" w:rsidR="00BB4365" w:rsidRPr="002E054C" w:rsidRDefault="00BB4365" w:rsidP="00BB4365">
      <w:pPr>
        <w:pStyle w:val="subsection"/>
      </w:pPr>
      <w:r w:rsidRPr="002E054C">
        <w:tab/>
        <w:t>(1)</w:t>
      </w:r>
      <w:r w:rsidRPr="002E054C">
        <w:tab/>
        <w:t xml:space="preserve">An </w:t>
      </w:r>
      <w:r w:rsidRPr="002E054C">
        <w:rPr>
          <w:b/>
          <w:i/>
        </w:rPr>
        <w:t>up</w:t>
      </w:r>
      <w:r w:rsidR="004B2185">
        <w:rPr>
          <w:b/>
          <w:i/>
        </w:rPr>
        <w:noBreakHyphen/>
      </w:r>
      <w:r w:rsidRPr="002E054C">
        <w:rPr>
          <w:b/>
          <w:i/>
        </w:rPr>
        <w:t>front VET payment</w:t>
      </w:r>
      <w:r w:rsidRPr="002E054C">
        <w:t xml:space="preserve">, in relation to a </w:t>
      </w:r>
      <w:r w:rsidR="004B2185" w:rsidRPr="004B2185">
        <w:rPr>
          <w:position w:val="6"/>
          <w:sz w:val="16"/>
        </w:rPr>
        <w:t>*</w:t>
      </w:r>
      <w:r w:rsidRPr="002E054C">
        <w:t xml:space="preserve">VET unit of study for which a student is liable to pay a </w:t>
      </w:r>
      <w:r w:rsidR="004B2185" w:rsidRPr="004B2185">
        <w:rPr>
          <w:position w:val="6"/>
          <w:sz w:val="16"/>
        </w:rPr>
        <w:t>*</w:t>
      </w:r>
      <w:r w:rsidRPr="002E054C">
        <w:t xml:space="preserve">VET tuition fee, is a payment of all or part of the student’s VET tuition fee for the unit, other than a payment of </w:t>
      </w:r>
      <w:r w:rsidR="004B2185" w:rsidRPr="004B2185">
        <w:rPr>
          <w:position w:val="6"/>
          <w:sz w:val="16"/>
        </w:rPr>
        <w:t>*</w:t>
      </w:r>
      <w:r w:rsidRPr="002E054C">
        <w:t>VET FEE</w:t>
      </w:r>
      <w:r w:rsidR="004B2185">
        <w:noBreakHyphen/>
      </w:r>
      <w:r w:rsidRPr="002E054C">
        <w:t>HELP assistance under this Part.</w:t>
      </w:r>
    </w:p>
    <w:p w14:paraId="180A9FE6" w14:textId="63E3FEFD" w:rsidR="00BB4365" w:rsidRPr="002E054C" w:rsidRDefault="00BB4365" w:rsidP="00BB4365">
      <w:pPr>
        <w:pStyle w:val="subsection"/>
      </w:pPr>
      <w:r w:rsidRPr="002E054C">
        <w:tab/>
        <w:t>(2)</w:t>
      </w:r>
      <w:r w:rsidRPr="002E054C">
        <w:tab/>
        <w:t xml:space="preserve">The payment must be made on or before the </w:t>
      </w:r>
      <w:r w:rsidR="004B2185" w:rsidRPr="004B2185">
        <w:rPr>
          <w:position w:val="6"/>
          <w:sz w:val="16"/>
        </w:rPr>
        <w:t>*</w:t>
      </w:r>
      <w:r w:rsidRPr="002E054C">
        <w:t>census date for the unit.</w:t>
      </w:r>
    </w:p>
    <w:p w14:paraId="6AA4FC1D" w14:textId="3F051C06" w:rsidR="00137565" w:rsidRPr="002E054C" w:rsidRDefault="00137565" w:rsidP="00137565">
      <w:pPr>
        <w:pStyle w:val="ActHead5"/>
      </w:pPr>
      <w:bookmarkStart w:id="780" w:name="_Toc185056335"/>
      <w:r w:rsidRPr="002E054C">
        <w:rPr>
          <w:rStyle w:val="CharSectno"/>
        </w:rPr>
        <w:t>54</w:t>
      </w:r>
      <w:r w:rsidRPr="002E054C">
        <w:t xml:space="preserve">  Amounts of VET FEE</w:t>
      </w:r>
      <w:r w:rsidR="004B2185">
        <w:noBreakHyphen/>
      </w:r>
      <w:r w:rsidRPr="002E054C">
        <w:t>HELP assistance, HECS</w:t>
      </w:r>
      <w:r w:rsidR="004B2185">
        <w:noBreakHyphen/>
      </w:r>
      <w:r w:rsidRPr="002E054C">
        <w:t>HELP assistance and FEE</w:t>
      </w:r>
      <w:r w:rsidR="004B2185">
        <w:noBreakHyphen/>
      </w:r>
      <w:r w:rsidRPr="002E054C">
        <w:t>HELP assistance must not exceed the HELP balance</w:t>
      </w:r>
      <w:bookmarkEnd w:id="780"/>
    </w:p>
    <w:p w14:paraId="5668E244" w14:textId="3F391C2C" w:rsidR="00BB4365" w:rsidRPr="002E054C" w:rsidRDefault="00BB4365" w:rsidP="00BB4365">
      <w:pPr>
        <w:pStyle w:val="SubsectionHead"/>
      </w:pPr>
      <w:r w:rsidRPr="002E054C">
        <w:t>Amount of VET FEE</w:t>
      </w:r>
      <w:r w:rsidR="004B2185">
        <w:noBreakHyphen/>
      </w:r>
      <w:r w:rsidRPr="002E054C">
        <w:t>HELP assistance for one unit</w:t>
      </w:r>
    </w:p>
    <w:p w14:paraId="10BD1C9A" w14:textId="5FC267C5" w:rsidR="00BB4365" w:rsidRPr="002E054C" w:rsidRDefault="00BB4365" w:rsidP="00BB4365">
      <w:pPr>
        <w:pStyle w:val="subsection"/>
      </w:pPr>
      <w:r w:rsidRPr="002E054C">
        <w:tab/>
        <w:t>(1)</w:t>
      </w:r>
      <w:r w:rsidRPr="002E054C">
        <w:tab/>
        <w:t xml:space="preserve">The amount of </w:t>
      </w:r>
      <w:r w:rsidR="004B2185" w:rsidRPr="004B2185">
        <w:rPr>
          <w:position w:val="6"/>
          <w:sz w:val="16"/>
        </w:rPr>
        <w:t>*</w:t>
      </w:r>
      <w:r w:rsidRPr="002E054C">
        <w:t>VET FEE</w:t>
      </w:r>
      <w:r w:rsidR="004B2185">
        <w:noBreakHyphen/>
      </w:r>
      <w:r w:rsidRPr="002E054C">
        <w:t xml:space="preserve">HELP assistance to which a student is entitled for a </w:t>
      </w:r>
      <w:r w:rsidR="004B2185" w:rsidRPr="004B2185">
        <w:rPr>
          <w:position w:val="6"/>
          <w:sz w:val="16"/>
        </w:rPr>
        <w:t>*</w:t>
      </w:r>
      <w:r w:rsidRPr="002E054C">
        <w:t xml:space="preserve">VET unit of study is an amount equal to the student’s </w:t>
      </w:r>
      <w:r w:rsidR="004B2185" w:rsidRPr="004B2185">
        <w:rPr>
          <w:position w:val="6"/>
          <w:sz w:val="16"/>
        </w:rPr>
        <w:t>*</w:t>
      </w:r>
      <w:r w:rsidR="00137565" w:rsidRPr="002E054C">
        <w:t>HELP balance</w:t>
      </w:r>
      <w:r w:rsidRPr="002E054C">
        <w:t xml:space="preserve"> on the </w:t>
      </w:r>
      <w:r w:rsidR="004B2185" w:rsidRPr="004B2185">
        <w:rPr>
          <w:position w:val="6"/>
          <w:sz w:val="16"/>
        </w:rPr>
        <w:t>*</w:t>
      </w:r>
      <w:r w:rsidRPr="002E054C">
        <w:t>census date for the unit if:</w:t>
      </w:r>
    </w:p>
    <w:p w14:paraId="41FF07E0" w14:textId="77777777" w:rsidR="00BB4365" w:rsidRPr="002E054C" w:rsidRDefault="00BB4365" w:rsidP="00BB4365">
      <w:pPr>
        <w:pStyle w:val="paragraph"/>
      </w:pPr>
      <w:r w:rsidRPr="002E054C">
        <w:tab/>
        <w:t>(a)</w:t>
      </w:r>
      <w:r w:rsidRPr="002E054C">
        <w:tab/>
        <w:t>there is no other:</w:t>
      </w:r>
    </w:p>
    <w:p w14:paraId="6FDE0499" w14:textId="7C6E8369" w:rsidR="00BB4365" w:rsidRPr="002E054C" w:rsidRDefault="00BB4365" w:rsidP="00BB4365">
      <w:pPr>
        <w:pStyle w:val="paragraphsub"/>
      </w:pPr>
      <w:r w:rsidRPr="002E054C">
        <w:lastRenderedPageBreak/>
        <w:tab/>
        <w:t>(i)</w:t>
      </w:r>
      <w:r w:rsidRPr="002E054C">
        <w:tab/>
        <w:t>VET unit of study, with the same census date, for which the student is entitled to VET FEE</w:t>
      </w:r>
      <w:r w:rsidR="004B2185">
        <w:noBreakHyphen/>
      </w:r>
      <w:r w:rsidRPr="002E054C">
        <w:t>HELP assistance; or</w:t>
      </w:r>
    </w:p>
    <w:p w14:paraId="336354D3" w14:textId="5411D4E4" w:rsidR="00137565" w:rsidRPr="002E054C" w:rsidRDefault="00137565" w:rsidP="00137565">
      <w:pPr>
        <w:pStyle w:val="paragraphsub"/>
      </w:pPr>
      <w:r w:rsidRPr="002E054C">
        <w:tab/>
        <w:t>(ia)</w:t>
      </w:r>
      <w:r w:rsidRPr="002E054C">
        <w:tab/>
        <w:t xml:space="preserve">unit of study, with the same census date, for which the student is entitled to </w:t>
      </w:r>
      <w:r w:rsidR="004B2185" w:rsidRPr="004B2185">
        <w:rPr>
          <w:position w:val="6"/>
          <w:sz w:val="16"/>
        </w:rPr>
        <w:t>*</w:t>
      </w:r>
      <w:r w:rsidRPr="002E054C">
        <w:t>HECS</w:t>
      </w:r>
      <w:r w:rsidR="004B2185">
        <w:noBreakHyphen/>
      </w:r>
      <w:r w:rsidRPr="002E054C">
        <w:t>HELP assistance; or</w:t>
      </w:r>
    </w:p>
    <w:p w14:paraId="04B9E438" w14:textId="4CCF3FDF" w:rsidR="00BB4365" w:rsidRPr="002E054C" w:rsidRDefault="00BB4365" w:rsidP="00BB4365">
      <w:pPr>
        <w:pStyle w:val="paragraphsub"/>
      </w:pPr>
      <w:r w:rsidRPr="002E054C">
        <w:tab/>
        <w:t>(ii)</w:t>
      </w:r>
      <w:r w:rsidRPr="002E054C">
        <w:tab/>
        <w:t xml:space="preserve">unit of study, with the same census date, for which the student is entitled to </w:t>
      </w:r>
      <w:r w:rsidR="004B2185" w:rsidRPr="004B2185">
        <w:rPr>
          <w:position w:val="6"/>
          <w:sz w:val="16"/>
        </w:rPr>
        <w:t>*</w:t>
      </w:r>
      <w:r w:rsidRPr="002E054C">
        <w:t>FEE</w:t>
      </w:r>
      <w:r w:rsidR="004B2185">
        <w:noBreakHyphen/>
      </w:r>
      <w:r w:rsidRPr="002E054C">
        <w:t>HELP assistance; and</w:t>
      </w:r>
    </w:p>
    <w:p w14:paraId="6A74E958" w14:textId="34298C99" w:rsidR="00BB4365" w:rsidRPr="002E054C" w:rsidRDefault="00BB4365" w:rsidP="00BB4365">
      <w:pPr>
        <w:pStyle w:val="paragraph"/>
      </w:pPr>
      <w:r w:rsidRPr="002E054C">
        <w:tab/>
        <w:t>(b)</w:t>
      </w:r>
      <w:r w:rsidRPr="002E054C">
        <w:tab/>
        <w:t>the amount of VET FEE</w:t>
      </w:r>
      <w:r w:rsidR="004B2185">
        <w:noBreakHyphen/>
      </w:r>
      <w:r w:rsidRPr="002E054C">
        <w:t>HELP assistance to which the student would be entitled under clause</w:t>
      </w:r>
      <w:r w:rsidR="00A35FD3" w:rsidRPr="002E054C">
        <w:t> </w:t>
      </w:r>
      <w:r w:rsidRPr="002E054C">
        <w:t xml:space="preserve">52 for the unit would exceed </w:t>
      </w:r>
      <w:r w:rsidR="00137565" w:rsidRPr="002E054C">
        <w:t>that HELP balance</w:t>
      </w:r>
      <w:r w:rsidRPr="002E054C">
        <w:t>.</w:t>
      </w:r>
    </w:p>
    <w:p w14:paraId="2228CD3B" w14:textId="0278C015" w:rsidR="002070A1" w:rsidRPr="002E054C" w:rsidRDefault="002070A1" w:rsidP="002070A1">
      <w:pPr>
        <w:pStyle w:val="notetext"/>
      </w:pPr>
      <w:r w:rsidRPr="002E054C">
        <w:t>Note 1:</w:t>
      </w:r>
      <w:r w:rsidRPr="002E054C">
        <w:tab/>
        <w:t xml:space="preserve">For transitional provisions relating to </w:t>
      </w:r>
      <w:r w:rsidR="00A35FD3" w:rsidRPr="002E054C">
        <w:t>sub</w:t>
      </w:r>
      <w:r w:rsidR="006C1FDC" w:rsidRPr="002E054C">
        <w:t>paragraph (</w:t>
      </w:r>
      <w:r w:rsidRPr="002E054C">
        <w:t>a)(ia),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1256185E" w14:textId="2A864569" w:rsidR="002070A1" w:rsidRPr="002E054C" w:rsidRDefault="002070A1" w:rsidP="002070A1">
      <w:pPr>
        <w:pStyle w:val="notetext"/>
      </w:pPr>
      <w:r w:rsidRPr="002E054C">
        <w:t>Note 2:</w:t>
      </w:r>
      <w:r w:rsidRPr="002E054C">
        <w:tab/>
        <w:t xml:space="preserve">The amount of a </w:t>
      </w:r>
      <w:r w:rsidR="004B2185" w:rsidRPr="004B2185">
        <w:rPr>
          <w:position w:val="6"/>
          <w:sz w:val="16"/>
        </w:rPr>
        <w:t>*</w:t>
      </w:r>
      <w:r w:rsidRPr="002E054C">
        <w:t>VET student loan is limited by reference to the student’s HELP balance—see sections</w:t>
      </w:r>
      <w:r w:rsidR="00A35FD3" w:rsidRPr="002E054C">
        <w:t> </w:t>
      </w:r>
      <w:r w:rsidRPr="002E054C">
        <w:t xml:space="preserve">8 and 20 of the </w:t>
      </w:r>
      <w:r w:rsidRPr="002E054C">
        <w:rPr>
          <w:i/>
        </w:rPr>
        <w:t>VET Student Loans Act 2016</w:t>
      </w:r>
      <w:r w:rsidRPr="002E054C">
        <w:t xml:space="preserve">. The student’s HELP balance is reduced by the amount of any VET student loans that have previously been payable to the student—see </w:t>
      </w:r>
      <w:r w:rsidR="001E1B42">
        <w:t>section 1</w:t>
      </w:r>
      <w:r w:rsidRPr="002E054C">
        <w:t>28</w:t>
      </w:r>
      <w:r w:rsidR="004B2185">
        <w:noBreakHyphen/>
      </w:r>
      <w:r w:rsidRPr="002E054C">
        <w:t>15.</w:t>
      </w:r>
    </w:p>
    <w:p w14:paraId="0BF19004" w14:textId="4C653122" w:rsidR="00BB4365" w:rsidRPr="002E054C" w:rsidRDefault="00BB4365" w:rsidP="00BB4365">
      <w:pPr>
        <w:pStyle w:val="SubsectionHead"/>
      </w:pPr>
      <w:r w:rsidRPr="002E054C">
        <w:t>Amount of VET FEE</w:t>
      </w:r>
      <w:r w:rsidR="004B2185">
        <w:noBreakHyphen/>
      </w:r>
      <w:r w:rsidRPr="002E054C">
        <w:t>HELP assistance for more than one unit</w:t>
      </w:r>
    </w:p>
    <w:p w14:paraId="4D2E8FF7" w14:textId="77777777" w:rsidR="00BB4365" w:rsidRPr="002E054C" w:rsidRDefault="00BB4365" w:rsidP="00BB4365">
      <w:pPr>
        <w:pStyle w:val="subsection"/>
      </w:pPr>
      <w:r w:rsidRPr="002E054C">
        <w:tab/>
        <w:t>(2)</w:t>
      </w:r>
      <w:r w:rsidRPr="002E054C">
        <w:tab/>
        <w:t>If the sum of:</w:t>
      </w:r>
    </w:p>
    <w:p w14:paraId="0E55DE82" w14:textId="25F4C8EB" w:rsidR="00BB4365" w:rsidRPr="002E054C" w:rsidRDefault="00BB4365" w:rsidP="00BB4365">
      <w:pPr>
        <w:pStyle w:val="paragraph"/>
      </w:pPr>
      <w:r w:rsidRPr="002E054C">
        <w:tab/>
        <w:t>(a)</w:t>
      </w:r>
      <w:r w:rsidRPr="002E054C">
        <w:tab/>
        <w:t xml:space="preserve">the amount of </w:t>
      </w:r>
      <w:r w:rsidR="004B2185" w:rsidRPr="004B2185">
        <w:rPr>
          <w:position w:val="6"/>
          <w:sz w:val="16"/>
        </w:rPr>
        <w:t>*</w:t>
      </w:r>
      <w:r w:rsidRPr="002E054C">
        <w:t>VET FEE</w:t>
      </w:r>
      <w:r w:rsidR="004B2185">
        <w:noBreakHyphen/>
      </w:r>
      <w:r w:rsidRPr="002E054C">
        <w:t>HELP assistance to which a student would be entitled under clause</w:t>
      </w:r>
      <w:r w:rsidR="00A35FD3" w:rsidRPr="002E054C">
        <w:t> </w:t>
      </w:r>
      <w:r w:rsidRPr="002E054C">
        <w:t xml:space="preserve">52 for a </w:t>
      </w:r>
      <w:r w:rsidR="004B2185" w:rsidRPr="004B2185">
        <w:rPr>
          <w:position w:val="6"/>
          <w:sz w:val="16"/>
        </w:rPr>
        <w:t>*</w:t>
      </w:r>
      <w:r w:rsidRPr="002E054C">
        <w:t>VET unit of study; and</w:t>
      </w:r>
    </w:p>
    <w:p w14:paraId="0F45EAA9" w14:textId="77777777" w:rsidR="00BB4365" w:rsidRPr="002E054C" w:rsidRDefault="00BB4365" w:rsidP="00BB4365">
      <w:pPr>
        <w:pStyle w:val="paragraph"/>
      </w:pPr>
      <w:r w:rsidRPr="002E054C">
        <w:tab/>
        <w:t>(b)</w:t>
      </w:r>
      <w:r w:rsidRPr="002E054C">
        <w:tab/>
        <w:t>any other amounts of:</w:t>
      </w:r>
    </w:p>
    <w:p w14:paraId="0848092C" w14:textId="5AEFDE07" w:rsidR="00BB4365" w:rsidRPr="002E054C" w:rsidRDefault="00BB4365" w:rsidP="00BB4365">
      <w:pPr>
        <w:pStyle w:val="paragraphsub"/>
      </w:pPr>
      <w:r w:rsidRPr="002E054C">
        <w:tab/>
        <w:t>(i)</w:t>
      </w:r>
      <w:r w:rsidRPr="002E054C">
        <w:tab/>
        <w:t>VET FEE</w:t>
      </w:r>
      <w:r w:rsidR="004B2185">
        <w:noBreakHyphen/>
      </w:r>
      <w:r w:rsidRPr="002E054C">
        <w:t xml:space="preserve">HELP assistance to which the student would be entitled under that clause for other units that have the same </w:t>
      </w:r>
      <w:r w:rsidR="004B2185" w:rsidRPr="004B2185">
        <w:rPr>
          <w:position w:val="6"/>
          <w:sz w:val="16"/>
        </w:rPr>
        <w:t>*</w:t>
      </w:r>
      <w:r w:rsidRPr="002E054C">
        <w:t>census date as that unit; and</w:t>
      </w:r>
    </w:p>
    <w:p w14:paraId="4E94A42A" w14:textId="22F9AA10" w:rsidR="002070A1" w:rsidRPr="002E054C" w:rsidRDefault="002070A1" w:rsidP="002070A1">
      <w:pPr>
        <w:pStyle w:val="paragraphsub"/>
      </w:pPr>
      <w:r w:rsidRPr="002E054C">
        <w:tab/>
        <w:t>(ia)</w:t>
      </w:r>
      <w:r w:rsidRPr="002E054C">
        <w:tab/>
      </w:r>
      <w:r w:rsidR="004B2185" w:rsidRPr="004B2185">
        <w:rPr>
          <w:position w:val="6"/>
          <w:sz w:val="16"/>
        </w:rPr>
        <w:t>*</w:t>
      </w:r>
      <w:r w:rsidRPr="002E054C">
        <w:t>HECS</w:t>
      </w:r>
      <w:r w:rsidR="004B2185">
        <w:noBreakHyphen/>
      </w:r>
      <w:r w:rsidRPr="002E054C">
        <w:t xml:space="preserve">HELP assistance to which the student would be entitled under </w:t>
      </w:r>
      <w:r w:rsidR="00D2636F" w:rsidRPr="002E054C">
        <w:t>section 9</w:t>
      </w:r>
      <w:r w:rsidRPr="002E054C">
        <w:t>3</w:t>
      </w:r>
      <w:r w:rsidR="004B2185">
        <w:noBreakHyphen/>
      </w:r>
      <w:r w:rsidRPr="002E054C">
        <w:t>1 for other units that have the same census date as that unit; and</w:t>
      </w:r>
    </w:p>
    <w:p w14:paraId="376ACE87" w14:textId="4E6799CF" w:rsidR="00BB4365" w:rsidRPr="002E054C" w:rsidRDefault="00BB4365" w:rsidP="00BB4365">
      <w:pPr>
        <w:pStyle w:val="paragraphsub"/>
      </w:pPr>
      <w:r w:rsidRPr="002E054C">
        <w:tab/>
        <w:t>(ii)</w:t>
      </w:r>
      <w:r w:rsidRPr="002E054C">
        <w:tab/>
      </w:r>
      <w:r w:rsidR="004B2185" w:rsidRPr="004B2185">
        <w:rPr>
          <w:position w:val="6"/>
          <w:sz w:val="16"/>
        </w:rPr>
        <w:t>*</w:t>
      </w:r>
      <w:r w:rsidRPr="002E054C">
        <w:t>FEE</w:t>
      </w:r>
      <w:r w:rsidR="004B2185">
        <w:noBreakHyphen/>
      </w:r>
      <w:r w:rsidRPr="002E054C">
        <w:t xml:space="preserve">HELP assistance to which the student would be entitled under </w:t>
      </w:r>
      <w:r w:rsidR="001E1B42">
        <w:t>section 1</w:t>
      </w:r>
      <w:r w:rsidR="00FF5502" w:rsidRPr="002E054C">
        <w:t>07</w:t>
      </w:r>
      <w:r w:rsidR="004B2185">
        <w:noBreakHyphen/>
      </w:r>
      <w:r w:rsidR="00FF5502" w:rsidRPr="002E054C">
        <w:t>1</w:t>
      </w:r>
      <w:r w:rsidRPr="002E054C">
        <w:t xml:space="preserve"> for other units that have the same census date as that unit;</w:t>
      </w:r>
    </w:p>
    <w:p w14:paraId="1781E0C5" w14:textId="310262AF" w:rsidR="00BB4365" w:rsidRPr="002E054C" w:rsidRDefault="00BB4365" w:rsidP="00BB4365">
      <w:pPr>
        <w:pStyle w:val="subsection2"/>
      </w:pPr>
      <w:r w:rsidRPr="002E054C">
        <w:lastRenderedPageBreak/>
        <w:t xml:space="preserve">would exceed the student’s </w:t>
      </w:r>
      <w:r w:rsidR="004B2185" w:rsidRPr="004B2185">
        <w:rPr>
          <w:position w:val="6"/>
          <w:sz w:val="16"/>
        </w:rPr>
        <w:t>*</w:t>
      </w:r>
      <w:r w:rsidR="00FF5502" w:rsidRPr="002E054C">
        <w:t>HELP balance</w:t>
      </w:r>
      <w:r w:rsidRPr="002E054C">
        <w:t xml:space="preserve"> on the census date for the unit, then, despite </w:t>
      </w:r>
      <w:r w:rsidR="00A35FD3" w:rsidRPr="002E054C">
        <w:t>subclause (</w:t>
      </w:r>
      <w:r w:rsidRPr="002E054C">
        <w:t>1) of this clause, the total amount of VET FEE</w:t>
      </w:r>
      <w:r w:rsidR="004B2185">
        <w:noBreakHyphen/>
      </w:r>
      <w:r w:rsidRPr="002E054C">
        <w:t>HELP assistance</w:t>
      </w:r>
      <w:r w:rsidR="00FF5502" w:rsidRPr="002E054C">
        <w:t>, HECS</w:t>
      </w:r>
      <w:r w:rsidR="004B2185">
        <w:noBreakHyphen/>
      </w:r>
      <w:r w:rsidR="00FF5502" w:rsidRPr="002E054C">
        <w:t>HELP assistance</w:t>
      </w:r>
      <w:r w:rsidRPr="002E054C">
        <w:t xml:space="preserve"> and FEE</w:t>
      </w:r>
      <w:r w:rsidR="004B2185">
        <w:noBreakHyphen/>
      </w:r>
      <w:r w:rsidRPr="002E054C">
        <w:t xml:space="preserve">HELP assistance to which the student is entitled for all of those units is an amount equal to </w:t>
      </w:r>
      <w:r w:rsidR="00FF5502" w:rsidRPr="002E054C">
        <w:t>that HELP balance</w:t>
      </w:r>
      <w:r w:rsidRPr="002E054C">
        <w:t>.</w:t>
      </w:r>
    </w:p>
    <w:p w14:paraId="6C98A33B" w14:textId="411ECEE5" w:rsidR="00BB4365" w:rsidRPr="002E054C" w:rsidRDefault="00BB4365" w:rsidP="00BB4365">
      <w:pPr>
        <w:pStyle w:val="notetext"/>
      </w:pPr>
      <w:r w:rsidRPr="002E054C">
        <w:t>Example:</w:t>
      </w:r>
      <w:r w:rsidRPr="002E054C">
        <w:tab/>
        <w:t xml:space="preserve">Kath has a </w:t>
      </w:r>
      <w:r w:rsidR="00FF5502" w:rsidRPr="002E054C">
        <w:t>HELP balance</w:t>
      </w:r>
      <w:r w:rsidRPr="002E054C">
        <w:t xml:space="preserve"> of $2,000, and is enrolled in 4 units with the same census date. Kath’s VET tuition fee for each unit is $600. The total amount of VET FEE</w:t>
      </w:r>
      <w:r w:rsidR="004B2185">
        <w:noBreakHyphen/>
      </w:r>
      <w:r w:rsidRPr="002E054C">
        <w:t>HELP assistance to which Kath is entitled for the units is $2,000, even though the total amount of her VET tuition fees for the units is $2,400.</w:t>
      </w:r>
    </w:p>
    <w:p w14:paraId="36BAFB15" w14:textId="223B1F9A" w:rsidR="00FF5502" w:rsidRPr="002E054C" w:rsidRDefault="00FF5502" w:rsidP="00FF5502">
      <w:pPr>
        <w:pStyle w:val="notetext"/>
      </w:pPr>
      <w:r w:rsidRPr="002E054C">
        <w:t>Note 1:</w:t>
      </w:r>
      <w:r w:rsidRPr="002E054C">
        <w:tab/>
        <w:t xml:space="preserve">For transitional provisions relating to </w:t>
      </w:r>
      <w:r w:rsidR="00A35FD3" w:rsidRPr="002E054C">
        <w:t>sub</w:t>
      </w:r>
      <w:r w:rsidR="006C1FDC" w:rsidRPr="002E054C">
        <w:t>paragraph (</w:t>
      </w:r>
      <w:r w:rsidRPr="002E054C">
        <w:t>b)(ia), see Part</w:t>
      </w:r>
      <w:r w:rsidR="00A35FD3" w:rsidRPr="002E054C">
        <w:t> </w:t>
      </w:r>
      <w:r w:rsidRPr="002E054C">
        <w:t>2 of Schedule</w:t>
      </w:r>
      <w:r w:rsidR="00A35FD3" w:rsidRPr="002E054C">
        <w:t> </w:t>
      </w:r>
      <w:r w:rsidRPr="002E054C">
        <w:t xml:space="preserve">3 to the </w:t>
      </w:r>
      <w:r w:rsidRPr="002E054C">
        <w:rPr>
          <w:i/>
        </w:rPr>
        <w:t>Higher Education Support Legislation Amendment (Student Loan Sustainability) Act 2018</w:t>
      </w:r>
      <w:r w:rsidRPr="002E054C">
        <w:t>.</w:t>
      </w:r>
    </w:p>
    <w:p w14:paraId="3E3F16CB" w14:textId="1D9C2CBD" w:rsidR="00FF5502" w:rsidRPr="002E054C" w:rsidRDefault="00FF5502" w:rsidP="00FF5502">
      <w:pPr>
        <w:pStyle w:val="notetext"/>
      </w:pPr>
      <w:r w:rsidRPr="002E054C">
        <w:t>Note 2:</w:t>
      </w:r>
      <w:r w:rsidRPr="002E054C">
        <w:tab/>
        <w:t xml:space="preserve">The amount of a </w:t>
      </w:r>
      <w:r w:rsidR="004B2185" w:rsidRPr="004B2185">
        <w:rPr>
          <w:position w:val="6"/>
          <w:sz w:val="16"/>
        </w:rPr>
        <w:t>*</w:t>
      </w:r>
      <w:r w:rsidRPr="002E054C">
        <w:t>VET student loan is limited by reference to the student’s HELP balance—see sections</w:t>
      </w:r>
      <w:r w:rsidR="00A35FD3" w:rsidRPr="002E054C">
        <w:t> </w:t>
      </w:r>
      <w:r w:rsidRPr="002E054C">
        <w:t xml:space="preserve">8 and 20 of the </w:t>
      </w:r>
      <w:r w:rsidRPr="002E054C">
        <w:rPr>
          <w:i/>
        </w:rPr>
        <w:t>VET Student Loans Act 2016</w:t>
      </w:r>
      <w:r w:rsidRPr="002E054C">
        <w:t xml:space="preserve">. The student’s HELP balance is reduced by the amount of any VET student loans that have previously been payable to the student—see </w:t>
      </w:r>
      <w:r w:rsidR="001E1B42">
        <w:t>section 1</w:t>
      </w:r>
      <w:r w:rsidRPr="002E054C">
        <w:t>28</w:t>
      </w:r>
      <w:r w:rsidR="004B2185">
        <w:noBreakHyphen/>
      </w:r>
      <w:r w:rsidRPr="002E054C">
        <w:t>15.</w:t>
      </w:r>
    </w:p>
    <w:p w14:paraId="155A2C23" w14:textId="3DB94FCF" w:rsidR="00BB4365" w:rsidRPr="002E054C" w:rsidRDefault="00BB4365" w:rsidP="00BB4365">
      <w:pPr>
        <w:pStyle w:val="subsection"/>
      </w:pPr>
      <w:r w:rsidRPr="002E054C">
        <w:tab/>
        <w:t>(3)</w:t>
      </w:r>
      <w:r w:rsidRPr="002E054C">
        <w:tab/>
        <w:t xml:space="preserve">If the student has enrolled in the units with more than one </w:t>
      </w:r>
      <w:r w:rsidR="004B2185" w:rsidRPr="004B2185">
        <w:rPr>
          <w:position w:val="6"/>
          <w:sz w:val="16"/>
        </w:rPr>
        <w:t>*</w:t>
      </w:r>
      <w:r w:rsidRPr="002E054C">
        <w:t xml:space="preserve">VET provider or higher education provider, the student must notify each provider of the proportion of the total amount of </w:t>
      </w:r>
      <w:r w:rsidR="004B2185" w:rsidRPr="004B2185">
        <w:rPr>
          <w:position w:val="6"/>
          <w:sz w:val="16"/>
        </w:rPr>
        <w:t>*</w:t>
      </w:r>
      <w:r w:rsidRPr="002E054C">
        <w:t>VET FEE</w:t>
      </w:r>
      <w:r w:rsidR="004B2185">
        <w:noBreakHyphen/>
      </w:r>
      <w:r w:rsidRPr="002E054C">
        <w:t>HELP assistance</w:t>
      </w:r>
      <w:r w:rsidR="00FF5502" w:rsidRPr="002E054C">
        <w:t>,</w:t>
      </w:r>
      <w:r w:rsidR="004B2185" w:rsidRPr="004B2185">
        <w:rPr>
          <w:position w:val="6"/>
          <w:sz w:val="16"/>
        </w:rPr>
        <w:t>*</w:t>
      </w:r>
      <w:r w:rsidR="00FF5502" w:rsidRPr="002E054C">
        <w:t>HECS</w:t>
      </w:r>
      <w:r w:rsidR="004B2185">
        <w:noBreakHyphen/>
      </w:r>
      <w:r w:rsidR="00FF5502" w:rsidRPr="002E054C">
        <w:t>HELP assistance</w:t>
      </w:r>
      <w:r w:rsidRPr="002E054C">
        <w:t xml:space="preserve"> or </w:t>
      </w:r>
      <w:r w:rsidR="004B2185" w:rsidRPr="004B2185">
        <w:rPr>
          <w:position w:val="6"/>
          <w:sz w:val="16"/>
        </w:rPr>
        <w:t>*</w:t>
      </w:r>
      <w:r w:rsidRPr="002E054C">
        <w:t>FEE</w:t>
      </w:r>
      <w:r w:rsidR="004B2185">
        <w:noBreakHyphen/>
      </w:r>
      <w:r w:rsidRPr="002E054C">
        <w:t>HELP assistance that is to be payable in relation to the units in which the student has enrolled with that provider.</w:t>
      </w:r>
    </w:p>
    <w:p w14:paraId="3F5BEBA5" w14:textId="42CDB88B" w:rsidR="00BB4365" w:rsidRPr="002E054C" w:rsidRDefault="00BB4365" w:rsidP="00BB4365">
      <w:pPr>
        <w:pStyle w:val="ActHead3"/>
        <w:pageBreakBefore/>
      </w:pPr>
      <w:bookmarkStart w:id="781" w:name="_Toc185056336"/>
      <w:r w:rsidRPr="002E054C">
        <w:rPr>
          <w:rStyle w:val="CharDivNo"/>
        </w:rPr>
        <w:lastRenderedPageBreak/>
        <w:t>Division</w:t>
      </w:r>
      <w:r w:rsidR="00A35FD3" w:rsidRPr="002E054C">
        <w:rPr>
          <w:rStyle w:val="CharDivNo"/>
        </w:rPr>
        <w:t> </w:t>
      </w:r>
      <w:r w:rsidRPr="002E054C">
        <w:rPr>
          <w:rStyle w:val="CharDivNo"/>
        </w:rPr>
        <w:t>9</w:t>
      </w:r>
      <w:r w:rsidRPr="002E054C">
        <w:t>—</w:t>
      </w:r>
      <w:r w:rsidRPr="002E054C">
        <w:rPr>
          <w:rStyle w:val="CharDivText"/>
        </w:rPr>
        <w:t>How are amounts of VET FEE</w:t>
      </w:r>
      <w:r w:rsidR="004B2185">
        <w:rPr>
          <w:rStyle w:val="CharDivText"/>
        </w:rPr>
        <w:noBreakHyphen/>
      </w:r>
      <w:r w:rsidRPr="002E054C">
        <w:rPr>
          <w:rStyle w:val="CharDivText"/>
        </w:rPr>
        <w:t>HELP assistance paid?</w:t>
      </w:r>
      <w:bookmarkEnd w:id="781"/>
    </w:p>
    <w:p w14:paraId="446BE3DF" w14:textId="34FBA4B0" w:rsidR="00BB4365" w:rsidRPr="002E054C" w:rsidRDefault="00BB4365" w:rsidP="00BB4365">
      <w:pPr>
        <w:pStyle w:val="notemargin"/>
      </w:pPr>
      <w:r w:rsidRPr="002E054C">
        <w:t>Note:</w:t>
      </w:r>
      <w:r w:rsidRPr="002E054C">
        <w:tab/>
      </w:r>
      <w:r w:rsidR="001A2556" w:rsidRPr="002E054C">
        <w:t>Division 1</w:t>
      </w:r>
      <w:r w:rsidRPr="002E054C">
        <w:t>1 also deals with payments by the Commonwealth under this Schedule.</w:t>
      </w:r>
    </w:p>
    <w:p w14:paraId="7A11AE10" w14:textId="77777777" w:rsidR="00BB4365" w:rsidRPr="002E054C" w:rsidRDefault="00BB4365" w:rsidP="00BB4365">
      <w:pPr>
        <w:pStyle w:val="ActHead5"/>
      </w:pPr>
      <w:bookmarkStart w:id="782" w:name="_Toc185056337"/>
      <w:r w:rsidRPr="002E054C">
        <w:rPr>
          <w:rStyle w:val="CharSectno"/>
        </w:rPr>
        <w:t>55</w:t>
      </w:r>
      <w:r w:rsidRPr="002E054C">
        <w:t xml:space="preserve">  Payments</w:t>
      </w:r>
      <w:bookmarkEnd w:id="782"/>
    </w:p>
    <w:p w14:paraId="134F83AB" w14:textId="202A45AB" w:rsidR="00BB4365" w:rsidRPr="002E054C" w:rsidRDefault="00BB4365" w:rsidP="00BB4365">
      <w:pPr>
        <w:pStyle w:val="subsection"/>
      </w:pPr>
      <w:r w:rsidRPr="002E054C">
        <w:tab/>
      </w:r>
      <w:r w:rsidR="00432737" w:rsidRPr="002E054C">
        <w:t>(1)</w:t>
      </w:r>
      <w:r w:rsidRPr="002E054C">
        <w:tab/>
        <w:t xml:space="preserve">If a student is entitled to an amount of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with a </w:t>
      </w:r>
      <w:r w:rsidR="004B2185" w:rsidRPr="004B2185">
        <w:rPr>
          <w:position w:val="6"/>
          <w:sz w:val="16"/>
        </w:rPr>
        <w:t>*</w:t>
      </w:r>
      <w:r w:rsidRPr="002E054C">
        <w:t>VET provider, the Commonwealth must:</w:t>
      </w:r>
    </w:p>
    <w:p w14:paraId="6C7AE14E" w14:textId="033AB29E" w:rsidR="00BB4365" w:rsidRPr="002E054C" w:rsidRDefault="00BB4365" w:rsidP="00BB4365">
      <w:pPr>
        <w:pStyle w:val="paragraph"/>
      </w:pPr>
      <w:r w:rsidRPr="002E054C">
        <w:tab/>
        <w:t>(a)</w:t>
      </w:r>
      <w:r w:rsidRPr="002E054C">
        <w:tab/>
        <w:t>as a benefit to the student, lend to the student the amount of VET FEE</w:t>
      </w:r>
      <w:r w:rsidR="004B2185">
        <w:noBreakHyphen/>
      </w:r>
      <w:r w:rsidRPr="002E054C">
        <w:t>HELP assistance; and</w:t>
      </w:r>
    </w:p>
    <w:p w14:paraId="4122514A" w14:textId="1E1D9E3C" w:rsidR="00BB4365" w:rsidRPr="002E054C" w:rsidRDefault="00BB4365" w:rsidP="00BB4365">
      <w:pPr>
        <w:pStyle w:val="paragraph"/>
      </w:pPr>
      <w:r w:rsidRPr="002E054C">
        <w:tab/>
        <w:t>(b)</w:t>
      </w:r>
      <w:r w:rsidRPr="002E054C">
        <w:tab/>
        <w:t xml:space="preserve">pay the amount lent to the provider in discharge of the student’s liability to pay his or her </w:t>
      </w:r>
      <w:r w:rsidR="004B2185" w:rsidRPr="004B2185">
        <w:rPr>
          <w:position w:val="6"/>
          <w:sz w:val="16"/>
        </w:rPr>
        <w:t>*</w:t>
      </w:r>
      <w:r w:rsidRPr="002E054C">
        <w:t>VET tuition fee for the unit.</w:t>
      </w:r>
    </w:p>
    <w:p w14:paraId="5C9569B5" w14:textId="77777777" w:rsidR="00BB4365" w:rsidRPr="002E054C" w:rsidRDefault="00BB4365" w:rsidP="00BB4365">
      <w:pPr>
        <w:pStyle w:val="notetext"/>
      </w:pPr>
      <w:r w:rsidRPr="002E054C">
        <w:t>Note:</w:t>
      </w:r>
      <w:r w:rsidRPr="002E054C">
        <w:tab/>
        <w:t>Amounts of assistance under this Part may form part of a person’s HELP debts that the Commonwealth recovers under Chapter</w:t>
      </w:r>
      <w:r w:rsidR="00A35FD3" w:rsidRPr="002E054C">
        <w:t> </w:t>
      </w:r>
      <w:r w:rsidRPr="002E054C">
        <w:t>4.</w:t>
      </w:r>
    </w:p>
    <w:p w14:paraId="6B053F2F" w14:textId="19375A09" w:rsidR="00432737" w:rsidRPr="002E054C" w:rsidRDefault="00432737" w:rsidP="00432737">
      <w:pPr>
        <w:pStyle w:val="subsection"/>
      </w:pPr>
      <w:r w:rsidRPr="002E054C">
        <w:tab/>
        <w:t>(2)</w:t>
      </w:r>
      <w:r w:rsidRPr="002E054C">
        <w:tab/>
        <w:t xml:space="preserve">However, the Commonwealth must not pay an amount to a provider under </w:t>
      </w:r>
      <w:r w:rsidR="006C1FDC" w:rsidRPr="002E054C">
        <w:t>paragraph (</w:t>
      </w:r>
      <w:r w:rsidRPr="002E054C">
        <w:t xml:space="preserve">1)(b) in respect of a </w:t>
      </w:r>
      <w:r w:rsidR="004B2185" w:rsidRPr="004B2185">
        <w:rPr>
          <w:position w:val="6"/>
          <w:sz w:val="16"/>
        </w:rPr>
        <w:t>*</w:t>
      </w:r>
      <w:r w:rsidRPr="002E054C">
        <w:t xml:space="preserve">VET unit of study unless the provider has given the Minister notice of the student’s liability to pay his or her </w:t>
      </w:r>
      <w:r w:rsidR="004B2185" w:rsidRPr="004B2185">
        <w:rPr>
          <w:position w:val="6"/>
          <w:sz w:val="16"/>
        </w:rPr>
        <w:t>*</w:t>
      </w:r>
      <w:r w:rsidRPr="002E054C">
        <w:t>VET tuition fee for the unit, including the amount of the liability, before the reporting deadline for the unit.</w:t>
      </w:r>
    </w:p>
    <w:p w14:paraId="4355E6A2" w14:textId="55BF2DDE" w:rsidR="00432737" w:rsidRPr="002E054C" w:rsidRDefault="00432737" w:rsidP="00432737">
      <w:pPr>
        <w:pStyle w:val="subsection"/>
      </w:pPr>
      <w:r w:rsidRPr="002E054C">
        <w:tab/>
        <w:t>(3)</w:t>
      </w:r>
      <w:r w:rsidRPr="002E054C">
        <w:tab/>
        <w:t xml:space="preserve">The amount paid to a provider for a unit under </w:t>
      </w:r>
      <w:r w:rsidR="006C1FDC" w:rsidRPr="002E054C">
        <w:t>paragraph (</w:t>
      </w:r>
      <w:r w:rsidRPr="002E054C">
        <w:t>1)(b) must not exceed the amount notified for the purposes of subclause (2) before the reporting deadline for the unit.</w:t>
      </w:r>
    </w:p>
    <w:p w14:paraId="517DB8BB" w14:textId="54724C1D" w:rsidR="00432737" w:rsidRPr="002E054C" w:rsidRDefault="00432737" w:rsidP="00432737">
      <w:pPr>
        <w:pStyle w:val="subsection"/>
      </w:pPr>
      <w:r w:rsidRPr="002E054C">
        <w:tab/>
        <w:t>(4)</w:t>
      </w:r>
      <w:r w:rsidRPr="002E054C">
        <w:tab/>
        <w:t xml:space="preserve">If the Commonwealth does not pay an amount to a provider because of the operation of subclause (2), the student is discharged from all liability to pay or account for so much of the student’s </w:t>
      </w:r>
      <w:r w:rsidR="004B2185" w:rsidRPr="004B2185">
        <w:rPr>
          <w:position w:val="6"/>
          <w:sz w:val="16"/>
        </w:rPr>
        <w:t>*</w:t>
      </w:r>
      <w:r w:rsidRPr="002E054C">
        <w:t xml:space="preserve">VET tuition fee for the </w:t>
      </w:r>
      <w:r w:rsidR="004B2185" w:rsidRPr="004B2185">
        <w:rPr>
          <w:position w:val="6"/>
          <w:sz w:val="16"/>
        </w:rPr>
        <w:t>*</w:t>
      </w:r>
      <w:r w:rsidRPr="002E054C">
        <w:t>VET unit of study as is equal to that amount.</w:t>
      </w:r>
    </w:p>
    <w:p w14:paraId="5F24BCA4" w14:textId="77777777" w:rsidR="00432737" w:rsidRPr="002E054C" w:rsidRDefault="00432737" w:rsidP="00432737">
      <w:pPr>
        <w:pStyle w:val="subsection"/>
      </w:pPr>
      <w:r w:rsidRPr="002E054C">
        <w:tab/>
        <w:t>(5)</w:t>
      </w:r>
      <w:r w:rsidRPr="002E054C">
        <w:tab/>
        <w:t xml:space="preserve">For the purposes of this clause, the </w:t>
      </w:r>
      <w:r w:rsidRPr="002E054C">
        <w:rPr>
          <w:b/>
          <w:i/>
        </w:rPr>
        <w:t>reporting deadline</w:t>
      </w:r>
      <w:r w:rsidRPr="002E054C">
        <w:t xml:space="preserve"> for a unit is:</w:t>
      </w:r>
    </w:p>
    <w:p w14:paraId="1F65D033" w14:textId="62AE3E63" w:rsidR="00432737" w:rsidRPr="002E054C" w:rsidRDefault="00432737" w:rsidP="00432737">
      <w:pPr>
        <w:pStyle w:val="paragraph"/>
      </w:pPr>
      <w:r w:rsidRPr="002E054C">
        <w:lastRenderedPageBreak/>
        <w:tab/>
        <w:t>(a)</w:t>
      </w:r>
      <w:r w:rsidRPr="002E054C">
        <w:tab/>
        <w:t xml:space="preserve">for a unit with a </w:t>
      </w:r>
      <w:r w:rsidR="004B2185" w:rsidRPr="004B2185">
        <w:rPr>
          <w:position w:val="6"/>
          <w:sz w:val="16"/>
        </w:rPr>
        <w:t>*</w:t>
      </w:r>
      <w:r w:rsidRPr="002E054C">
        <w:t xml:space="preserve">census date before </w:t>
      </w:r>
      <w:r w:rsidR="00940F84">
        <w:t>1 January</w:t>
      </w:r>
      <w:r w:rsidRPr="002E054C">
        <w:t xml:space="preserve"> 2018—before </w:t>
      </w:r>
      <w:r w:rsidR="00C412EE" w:rsidRPr="002E054C">
        <w:t>1 July</w:t>
      </w:r>
      <w:r w:rsidRPr="002E054C">
        <w:t xml:space="preserve"> 2021; or</w:t>
      </w:r>
    </w:p>
    <w:p w14:paraId="1FF0E83B" w14:textId="7E115F99" w:rsidR="00432737" w:rsidRPr="002E054C" w:rsidRDefault="00432737" w:rsidP="00432737">
      <w:pPr>
        <w:pStyle w:val="paragraph"/>
      </w:pPr>
      <w:r w:rsidRPr="002E054C">
        <w:tab/>
        <w:t>(b)</w:t>
      </w:r>
      <w:r w:rsidRPr="002E054C">
        <w:tab/>
        <w:t xml:space="preserve">for any other unit—before </w:t>
      </w:r>
      <w:r w:rsidR="00940F84">
        <w:t>1 January</w:t>
      </w:r>
      <w:r w:rsidRPr="002E054C">
        <w:t xml:space="preserve"> 2022.</w:t>
      </w:r>
    </w:p>
    <w:p w14:paraId="7809DFA5" w14:textId="089E16A4" w:rsidR="00FF5502" w:rsidRPr="002E054C" w:rsidRDefault="00FF5502" w:rsidP="00FF5502">
      <w:pPr>
        <w:pStyle w:val="ActHead5"/>
      </w:pPr>
      <w:bookmarkStart w:id="783" w:name="_Toc185056338"/>
      <w:r w:rsidRPr="002E054C">
        <w:rPr>
          <w:rStyle w:val="CharSectno"/>
        </w:rPr>
        <w:t>56</w:t>
      </w:r>
      <w:r w:rsidRPr="002E054C">
        <w:t xml:space="preserve">  Effect of HELP balance being re</w:t>
      </w:r>
      <w:r w:rsidR="004B2185">
        <w:noBreakHyphen/>
      </w:r>
      <w:r w:rsidRPr="002E054C">
        <w:t>credited</w:t>
      </w:r>
      <w:bookmarkEnd w:id="783"/>
    </w:p>
    <w:p w14:paraId="2DD5B055" w14:textId="489FD36C" w:rsidR="00F27976" w:rsidRPr="002E054C" w:rsidRDefault="00F27976" w:rsidP="00F27976">
      <w:pPr>
        <w:pStyle w:val="SubsectionHead"/>
      </w:pPr>
      <w:r w:rsidRPr="002E054C">
        <w:t>Re</w:t>
      </w:r>
      <w:r w:rsidR="004B2185">
        <w:noBreakHyphen/>
      </w:r>
      <w:r w:rsidRPr="002E054C">
        <w:t>crediting other than under subclause</w:t>
      </w:r>
      <w:r w:rsidR="00A35FD3" w:rsidRPr="002E054C">
        <w:t> </w:t>
      </w:r>
      <w:r w:rsidRPr="002E054C">
        <w:t>46AA(1)</w:t>
      </w:r>
    </w:p>
    <w:p w14:paraId="79DA7C3A" w14:textId="66EEA3F1" w:rsidR="00BB4365" w:rsidRPr="002E054C" w:rsidRDefault="00BB4365" w:rsidP="00BB4365">
      <w:pPr>
        <w:pStyle w:val="subsection"/>
      </w:pPr>
      <w:r w:rsidRPr="002E054C">
        <w:tab/>
        <w:t>(1)</w:t>
      </w:r>
      <w:r w:rsidRPr="002E054C">
        <w:tab/>
        <w:t xml:space="preserve">If, under </w:t>
      </w:r>
      <w:r w:rsidR="00C85E99" w:rsidRPr="002E054C">
        <w:t>subclause</w:t>
      </w:r>
      <w:r w:rsidR="00A35FD3" w:rsidRPr="002E054C">
        <w:t> </w:t>
      </w:r>
      <w:r w:rsidR="00C85E99" w:rsidRPr="002E054C">
        <w:t>46(2), 46A(1) or 47(1)</w:t>
      </w:r>
      <w:r w:rsidRPr="002E054C">
        <w:t>, or clause</w:t>
      </w:r>
      <w:r w:rsidR="00A35FD3" w:rsidRPr="002E054C">
        <w:t> </w:t>
      </w:r>
      <w:r w:rsidRPr="002E054C">
        <w:t xml:space="preserve">51, a person’s </w:t>
      </w:r>
      <w:r w:rsidR="004B2185" w:rsidRPr="004B2185">
        <w:rPr>
          <w:position w:val="6"/>
          <w:sz w:val="16"/>
        </w:rPr>
        <w:t>*</w:t>
      </w:r>
      <w:r w:rsidR="00FF5502" w:rsidRPr="002E054C">
        <w:t>HELP balance</w:t>
      </w:r>
      <w:r w:rsidRPr="002E054C">
        <w:t xml:space="preserve"> is re</w:t>
      </w:r>
      <w:r w:rsidR="004B2185">
        <w:noBreakHyphen/>
      </w:r>
      <w:r w:rsidRPr="002E054C">
        <w:t xml:space="preserve">credited with an amount relating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VET unit of study, the provider must pay to the Commonwealth an amount equal to the amount of VET FEE</w:t>
      </w:r>
      <w:r w:rsidR="004B2185">
        <w:noBreakHyphen/>
      </w:r>
      <w:r w:rsidRPr="002E054C">
        <w:t>HELP assistance to which the person was entitled for the unit.</w:t>
      </w:r>
    </w:p>
    <w:p w14:paraId="4DDCA49F" w14:textId="0E95A366" w:rsidR="00BB4365" w:rsidRPr="002E054C" w:rsidRDefault="00BB4365" w:rsidP="00BB4365">
      <w:pPr>
        <w:pStyle w:val="notetext"/>
      </w:pPr>
      <w:r w:rsidRPr="002E054C">
        <w:t>Note:</w:t>
      </w:r>
      <w:r w:rsidRPr="002E054C">
        <w:tab/>
        <w:t xml:space="preserve">The provider must repay the amount under </w:t>
      </w:r>
      <w:r w:rsidR="00A35FD3" w:rsidRPr="002E054C">
        <w:t>subclause (</w:t>
      </w:r>
      <w:r w:rsidRPr="002E054C">
        <w:t xml:space="preserve">1) even if the person’s </w:t>
      </w:r>
      <w:r w:rsidR="00FF5502" w:rsidRPr="002E054C">
        <w:t>HELP balance</w:t>
      </w:r>
      <w:r w:rsidRPr="002E054C">
        <w:t xml:space="preserve"> is not increased by an amount equal to the amount re</w:t>
      </w:r>
      <w:r w:rsidR="004B2185">
        <w:noBreakHyphen/>
      </w:r>
      <w:r w:rsidRPr="002E054C">
        <w:t>credited.</w:t>
      </w:r>
    </w:p>
    <w:p w14:paraId="24A442CD" w14:textId="77777777" w:rsidR="00BB4365" w:rsidRPr="002E054C" w:rsidRDefault="00BB4365" w:rsidP="00BB4365">
      <w:pPr>
        <w:pStyle w:val="subsection"/>
      </w:pPr>
      <w:r w:rsidRPr="002E054C">
        <w:tab/>
        <w:t>(2)</w:t>
      </w:r>
      <w:r w:rsidRPr="002E054C">
        <w:tab/>
      </w:r>
      <w:r w:rsidR="00A35FD3" w:rsidRPr="002E054C">
        <w:t>Subclause (</w:t>
      </w:r>
      <w:r w:rsidRPr="002E054C">
        <w:t>1) does not apply to the provider if:</w:t>
      </w:r>
    </w:p>
    <w:p w14:paraId="4CA3808C" w14:textId="5FE8059B" w:rsidR="00BB4365" w:rsidRPr="002E054C" w:rsidRDefault="00BB4365" w:rsidP="00BB4365">
      <w:pPr>
        <w:pStyle w:val="paragraph"/>
      </w:pPr>
      <w:r w:rsidRPr="002E054C">
        <w:tab/>
        <w:t>(a)</w:t>
      </w:r>
      <w:r w:rsidRPr="002E054C">
        <w:tab/>
        <w:t xml:space="preserve">the person’s </w:t>
      </w:r>
      <w:r w:rsidR="004B2185" w:rsidRPr="004B2185">
        <w:rPr>
          <w:position w:val="6"/>
          <w:sz w:val="16"/>
        </w:rPr>
        <w:t>*</w:t>
      </w:r>
      <w:r w:rsidR="00C06C64" w:rsidRPr="002E054C">
        <w:t>HELP balance</w:t>
      </w:r>
      <w:r w:rsidRPr="002E054C">
        <w:t xml:space="preserve"> was re</w:t>
      </w:r>
      <w:r w:rsidR="004B2185">
        <w:noBreakHyphen/>
      </w:r>
      <w:r w:rsidRPr="002E054C">
        <w:t>credited under subclause</w:t>
      </w:r>
      <w:r w:rsidR="00A35FD3" w:rsidRPr="002E054C">
        <w:t> </w:t>
      </w:r>
      <w:r w:rsidRPr="002E054C">
        <w:t xml:space="preserve">46(2) (main case of </w:t>
      </w:r>
      <w:r w:rsidR="00842B8D" w:rsidRPr="002E054C">
        <w:t>re</w:t>
      </w:r>
      <w:r w:rsidR="004B2185">
        <w:noBreakHyphen/>
      </w:r>
      <w:r w:rsidR="00842B8D" w:rsidRPr="002E054C">
        <w:t>crediting a person’s HELP balance</w:t>
      </w:r>
      <w:r w:rsidRPr="002E054C">
        <w:t>); and</w:t>
      </w:r>
    </w:p>
    <w:p w14:paraId="37875F0A" w14:textId="2A4CC313" w:rsidR="00BB4365" w:rsidRPr="002E054C" w:rsidRDefault="00BB4365" w:rsidP="00BB4365">
      <w:pPr>
        <w:pStyle w:val="paragraph"/>
      </w:pPr>
      <w:r w:rsidRPr="002E054C">
        <w:tab/>
        <w:t>(b)</w:t>
      </w:r>
      <w:r w:rsidRPr="002E054C">
        <w:tab/>
        <w:t xml:space="preserve">the person enrolled in the unit in circumstances that make it a replacement unit within the meaning of the </w:t>
      </w:r>
      <w:r w:rsidR="004B2185" w:rsidRPr="004B2185">
        <w:rPr>
          <w:position w:val="6"/>
          <w:sz w:val="16"/>
        </w:rPr>
        <w:t>*</w:t>
      </w:r>
      <w:r w:rsidRPr="002E054C">
        <w:t>VET tuition assurance requirements.</w:t>
      </w:r>
    </w:p>
    <w:p w14:paraId="5F55D6DA" w14:textId="32A4BC26"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 xml:space="preserve">VET Guidelines may, in setting out the </w:t>
      </w:r>
      <w:r w:rsidR="004B2185" w:rsidRPr="004B2185">
        <w:rPr>
          <w:position w:val="6"/>
          <w:sz w:val="16"/>
        </w:rPr>
        <w:t>*</w:t>
      </w:r>
      <w:r w:rsidRPr="002E054C">
        <w:t>VET tuition assurance requirements, specify, in relation to the re</w:t>
      </w:r>
      <w:r w:rsidR="004B2185">
        <w:noBreakHyphen/>
      </w:r>
      <w:r w:rsidRPr="002E054C">
        <w:t xml:space="preserve">crediting of a person’s </w:t>
      </w:r>
      <w:r w:rsidR="004B2185" w:rsidRPr="004B2185">
        <w:rPr>
          <w:position w:val="6"/>
          <w:sz w:val="16"/>
        </w:rPr>
        <w:t>*</w:t>
      </w:r>
      <w:r w:rsidR="00842B8D" w:rsidRPr="002E054C">
        <w:t>HELP balance</w:t>
      </w:r>
      <w:r w:rsidRPr="002E054C">
        <w:t xml:space="preserve"> in circumstances to which </w:t>
      </w:r>
      <w:r w:rsidR="00A35FD3" w:rsidRPr="002E054C">
        <w:t>subclause (</w:t>
      </w:r>
      <w:r w:rsidRPr="002E054C">
        <w:t>2) applies:</w:t>
      </w:r>
    </w:p>
    <w:p w14:paraId="7B204953" w14:textId="77777777" w:rsidR="00BB4365" w:rsidRPr="002E054C" w:rsidRDefault="00BB4365" w:rsidP="00BB4365">
      <w:pPr>
        <w:pStyle w:val="paragraph"/>
      </w:pPr>
      <w:r w:rsidRPr="002E054C">
        <w:tab/>
        <w:t>(a)</w:t>
      </w:r>
      <w:r w:rsidRPr="002E054C">
        <w:tab/>
        <w:t>the amount (if any) that is to be paid to the Commonwealth; and</w:t>
      </w:r>
    </w:p>
    <w:p w14:paraId="20A9F715" w14:textId="77777777" w:rsidR="00BB4365" w:rsidRPr="002E054C" w:rsidRDefault="00BB4365" w:rsidP="00BB4365">
      <w:pPr>
        <w:pStyle w:val="paragraph"/>
      </w:pPr>
      <w:r w:rsidRPr="002E054C">
        <w:tab/>
        <w:t>(b)</w:t>
      </w:r>
      <w:r w:rsidRPr="002E054C">
        <w:tab/>
        <w:t>the person (if any) who is to pay the amounts.</w:t>
      </w:r>
    </w:p>
    <w:p w14:paraId="337892E8" w14:textId="5AB8CD1B" w:rsidR="00F27976" w:rsidRPr="002E054C" w:rsidRDefault="00F27976" w:rsidP="00F27976">
      <w:pPr>
        <w:pStyle w:val="SubsectionHead"/>
      </w:pPr>
      <w:r w:rsidRPr="002E054C">
        <w:t>Re</w:t>
      </w:r>
      <w:r w:rsidR="004B2185">
        <w:noBreakHyphen/>
      </w:r>
      <w:r w:rsidRPr="002E054C">
        <w:t>crediting under subclause</w:t>
      </w:r>
      <w:r w:rsidR="00A35FD3" w:rsidRPr="002E054C">
        <w:t> </w:t>
      </w:r>
      <w:r w:rsidRPr="002E054C">
        <w:t>46AA(1)</w:t>
      </w:r>
    </w:p>
    <w:p w14:paraId="33A8A38D" w14:textId="77777777" w:rsidR="00F27976" w:rsidRPr="002E054C" w:rsidRDefault="00F27976" w:rsidP="00F27976">
      <w:pPr>
        <w:pStyle w:val="subsection"/>
      </w:pPr>
      <w:r w:rsidRPr="002E054C">
        <w:tab/>
        <w:t>(4)</w:t>
      </w:r>
      <w:r w:rsidRPr="002E054C">
        <w:tab/>
        <w:t>If:</w:t>
      </w:r>
    </w:p>
    <w:p w14:paraId="679726D2" w14:textId="6A872948" w:rsidR="00F27976" w:rsidRPr="002E054C" w:rsidRDefault="00F27976" w:rsidP="00F27976">
      <w:pPr>
        <w:pStyle w:val="paragraph"/>
      </w:pPr>
      <w:r w:rsidRPr="002E054C">
        <w:lastRenderedPageBreak/>
        <w:tab/>
        <w:t>(a)</w:t>
      </w:r>
      <w:r w:rsidRPr="002E054C">
        <w:tab/>
        <w:t>under subclause</w:t>
      </w:r>
      <w:r w:rsidR="00A35FD3" w:rsidRPr="002E054C">
        <w:t> </w:t>
      </w:r>
      <w:r w:rsidRPr="002E054C">
        <w:t xml:space="preserve">46AA(1) (inappropriate conduct by provider or provider’s agent), a person’s </w:t>
      </w:r>
      <w:r w:rsidR="004B2185" w:rsidRPr="004B2185">
        <w:rPr>
          <w:position w:val="6"/>
          <w:sz w:val="16"/>
        </w:rPr>
        <w:t>*</w:t>
      </w:r>
      <w:r w:rsidR="00CC4809" w:rsidRPr="002E054C">
        <w:t>HELP balance</w:t>
      </w:r>
      <w:r w:rsidRPr="002E054C">
        <w:t xml:space="preserve"> is re</w:t>
      </w:r>
      <w:r w:rsidR="004B2185">
        <w:noBreakHyphen/>
      </w:r>
      <w:r w:rsidRPr="002E054C">
        <w:t xml:space="preserve">credited with an amount relating to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with a </w:t>
      </w:r>
      <w:r w:rsidR="004B2185" w:rsidRPr="004B2185">
        <w:rPr>
          <w:position w:val="6"/>
          <w:sz w:val="16"/>
        </w:rPr>
        <w:t>*</w:t>
      </w:r>
      <w:r w:rsidRPr="002E054C">
        <w:t>VET provider; and</w:t>
      </w:r>
    </w:p>
    <w:p w14:paraId="2CB934E2" w14:textId="7EA39F1E" w:rsidR="00F27976" w:rsidRPr="002E054C" w:rsidRDefault="00F27976" w:rsidP="00F27976">
      <w:pPr>
        <w:pStyle w:val="paragraph"/>
      </w:pPr>
      <w:r w:rsidRPr="002E054C">
        <w:tab/>
        <w:t>(b)</w:t>
      </w:r>
      <w:r w:rsidRPr="002E054C">
        <w:tab/>
        <w:t xml:space="preserve">the inappropriate conduct which the </w:t>
      </w:r>
      <w:r w:rsidR="004B2185" w:rsidRPr="004B2185">
        <w:rPr>
          <w:position w:val="6"/>
          <w:sz w:val="16"/>
        </w:rPr>
        <w:t>*</w:t>
      </w:r>
      <w:r w:rsidRPr="002E054C">
        <w:t>Secretary is satisfied was reasonably likely to have been engaged in was, or included, the VET provider treating the person as being entitled to the assistance under clause</w:t>
      </w:r>
      <w:r w:rsidR="00A35FD3" w:rsidRPr="002E054C">
        <w:t> </w:t>
      </w:r>
      <w:r w:rsidRPr="002E054C">
        <w:t>43, when the person was not entitled to that assistance;</w:t>
      </w:r>
    </w:p>
    <w:p w14:paraId="582E9FD6" w14:textId="42BC02BB" w:rsidR="00F27976" w:rsidRPr="002E054C" w:rsidRDefault="00F27976" w:rsidP="00F27976">
      <w:pPr>
        <w:pStyle w:val="subsection2"/>
      </w:pPr>
      <w:r w:rsidRPr="002E054C">
        <w:t>the VET provider must pay to the Commonwealth an amount equal to the amount of VET FEE</w:t>
      </w:r>
      <w:r w:rsidR="004B2185">
        <w:noBreakHyphen/>
      </w:r>
      <w:r w:rsidRPr="002E054C">
        <w:t>HELP assistance to which the person was treated as being entitled for the unit.</w:t>
      </w:r>
    </w:p>
    <w:p w14:paraId="0FB6B780" w14:textId="3B1E13A3" w:rsidR="00F27976" w:rsidRPr="002E054C" w:rsidRDefault="00F27976" w:rsidP="00F27976">
      <w:pPr>
        <w:pStyle w:val="notetext"/>
      </w:pPr>
      <w:r w:rsidRPr="002E054C">
        <w:t>Note:</w:t>
      </w:r>
      <w:r w:rsidRPr="002E054C">
        <w:tab/>
        <w:t xml:space="preserve">The VET provider must repay the amount under </w:t>
      </w:r>
      <w:r w:rsidR="00A35FD3" w:rsidRPr="002E054C">
        <w:t>subclause (</w:t>
      </w:r>
      <w:r w:rsidRPr="002E054C">
        <w:t xml:space="preserve">4) even if the person’s </w:t>
      </w:r>
      <w:r w:rsidR="00CC4809" w:rsidRPr="002E054C">
        <w:t>HELP balance</w:t>
      </w:r>
      <w:r w:rsidRPr="002E054C">
        <w:t xml:space="preserve"> is not increased by an amount equal to the amount re</w:t>
      </w:r>
      <w:r w:rsidR="004B2185">
        <w:noBreakHyphen/>
      </w:r>
      <w:r w:rsidRPr="002E054C">
        <w:t>credited.</w:t>
      </w:r>
    </w:p>
    <w:p w14:paraId="6FAA6C69" w14:textId="5F81AD50" w:rsidR="00BB4365" w:rsidRPr="002E054C" w:rsidRDefault="001A2556" w:rsidP="00BB4365">
      <w:pPr>
        <w:pStyle w:val="ActHead2"/>
        <w:pageBreakBefore/>
      </w:pPr>
      <w:bookmarkStart w:id="784" w:name="_Toc185056339"/>
      <w:r w:rsidRPr="002E054C">
        <w:rPr>
          <w:rStyle w:val="CharPartNo"/>
        </w:rPr>
        <w:lastRenderedPageBreak/>
        <w:t>Part 3</w:t>
      </w:r>
      <w:r w:rsidR="00BB4365" w:rsidRPr="002E054C">
        <w:t>—</w:t>
      </w:r>
      <w:r w:rsidR="00BB4365" w:rsidRPr="002E054C">
        <w:rPr>
          <w:rStyle w:val="CharPartText"/>
        </w:rPr>
        <w:t>Administration</w:t>
      </w:r>
      <w:bookmarkEnd w:id="784"/>
    </w:p>
    <w:p w14:paraId="780DD9D9" w14:textId="04FBC5D6" w:rsidR="00BB4365" w:rsidRPr="002E054C" w:rsidRDefault="001A2556" w:rsidP="00BB4365">
      <w:pPr>
        <w:pStyle w:val="ActHead3"/>
      </w:pPr>
      <w:bookmarkStart w:id="785" w:name="_Toc185056340"/>
      <w:r w:rsidRPr="002E054C">
        <w:rPr>
          <w:rStyle w:val="CharDivNo"/>
        </w:rPr>
        <w:t>Division 1</w:t>
      </w:r>
      <w:r w:rsidR="00BB4365" w:rsidRPr="002E054C">
        <w:rPr>
          <w:rStyle w:val="CharDivNo"/>
        </w:rPr>
        <w:t>0</w:t>
      </w:r>
      <w:r w:rsidR="00BB4365" w:rsidRPr="002E054C">
        <w:t>—</w:t>
      </w:r>
      <w:r w:rsidR="00BB4365" w:rsidRPr="002E054C">
        <w:rPr>
          <w:rStyle w:val="CharDivText"/>
        </w:rPr>
        <w:t>Introduction</w:t>
      </w:r>
      <w:bookmarkEnd w:id="785"/>
    </w:p>
    <w:p w14:paraId="466B54A4" w14:textId="77777777" w:rsidR="00BB4365" w:rsidRPr="002E054C" w:rsidRDefault="00BB4365" w:rsidP="00BB4365">
      <w:pPr>
        <w:pStyle w:val="ActHead5"/>
      </w:pPr>
      <w:bookmarkStart w:id="786" w:name="_Toc185056341"/>
      <w:r w:rsidRPr="002E054C">
        <w:rPr>
          <w:rStyle w:val="CharSectno"/>
        </w:rPr>
        <w:t>57</w:t>
      </w:r>
      <w:r w:rsidRPr="002E054C">
        <w:t xml:space="preserve">  What this </w:t>
      </w:r>
      <w:r w:rsidR="00D2636F" w:rsidRPr="002E054C">
        <w:t>Part i</w:t>
      </w:r>
      <w:r w:rsidRPr="002E054C">
        <w:t>s about</w:t>
      </w:r>
      <w:bookmarkEnd w:id="786"/>
    </w:p>
    <w:p w14:paraId="1E9AE655" w14:textId="77777777" w:rsidR="00BB4365" w:rsidRPr="002E054C" w:rsidRDefault="00BB4365" w:rsidP="00BB4365">
      <w:pPr>
        <w:pStyle w:val="BoxText"/>
      </w:pPr>
      <w:r w:rsidRPr="002E054C">
        <w:t>This Part deals with the following administrative matters:</w:t>
      </w:r>
    </w:p>
    <w:p w14:paraId="3782FAAF" w14:textId="67C5423E" w:rsidR="00BB4365" w:rsidRPr="002E054C" w:rsidRDefault="00BB4365" w:rsidP="00BB4365">
      <w:pPr>
        <w:pStyle w:val="BoxList"/>
        <w:rPr>
          <w:szCs w:val="22"/>
        </w:rPr>
      </w:pPr>
      <w:r w:rsidRPr="002E054C">
        <w:rPr>
          <w:szCs w:val="22"/>
        </w:rPr>
        <w:t>•</w:t>
      </w:r>
      <w:r w:rsidRPr="002E054C">
        <w:rPr>
          <w:szCs w:val="22"/>
        </w:rPr>
        <w:tab/>
        <w:t xml:space="preserve">payments made by the Commonwealth under this Schedule (see </w:t>
      </w:r>
      <w:r w:rsidR="001A2556" w:rsidRPr="002E054C">
        <w:rPr>
          <w:szCs w:val="22"/>
        </w:rPr>
        <w:t>Division 1</w:t>
      </w:r>
      <w:r w:rsidRPr="002E054C">
        <w:rPr>
          <w:szCs w:val="22"/>
        </w:rPr>
        <w:t>1);</w:t>
      </w:r>
    </w:p>
    <w:p w14:paraId="36D7E111" w14:textId="17E74721" w:rsidR="00BB4365" w:rsidRPr="002E054C" w:rsidRDefault="00BB4365" w:rsidP="00BB4365">
      <w:pPr>
        <w:pStyle w:val="BoxList"/>
        <w:rPr>
          <w:szCs w:val="22"/>
        </w:rPr>
      </w:pPr>
      <w:r w:rsidRPr="002E054C">
        <w:rPr>
          <w:szCs w:val="22"/>
        </w:rPr>
        <w:t>•</w:t>
      </w:r>
      <w:r w:rsidRPr="002E054C">
        <w:rPr>
          <w:szCs w:val="22"/>
        </w:rPr>
        <w:tab/>
        <w:t xml:space="preserve">administrative requirements that are imposed on VET providers (see </w:t>
      </w:r>
      <w:r w:rsidR="001A2556" w:rsidRPr="002E054C">
        <w:rPr>
          <w:szCs w:val="22"/>
        </w:rPr>
        <w:t>Division 1</w:t>
      </w:r>
      <w:r w:rsidRPr="002E054C">
        <w:rPr>
          <w:szCs w:val="22"/>
        </w:rPr>
        <w:t>2);</w:t>
      </w:r>
    </w:p>
    <w:p w14:paraId="12E22CAF" w14:textId="0CCACE1D" w:rsidR="00BB4365" w:rsidRPr="002E054C" w:rsidRDefault="00BB4365" w:rsidP="00BB4365">
      <w:pPr>
        <w:pStyle w:val="BoxList"/>
        <w:rPr>
          <w:szCs w:val="22"/>
        </w:rPr>
      </w:pPr>
      <w:r w:rsidRPr="002E054C">
        <w:rPr>
          <w:szCs w:val="22"/>
        </w:rPr>
        <w:t>•</w:t>
      </w:r>
      <w:r w:rsidRPr="002E054C">
        <w:rPr>
          <w:szCs w:val="22"/>
        </w:rPr>
        <w:tab/>
        <w:t xml:space="preserve">electronic communication between VET providers and students (see </w:t>
      </w:r>
      <w:r w:rsidR="001A2556" w:rsidRPr="002E054C">
        <w:rPr>
          <w:szCs w:val="22"/>
        </w:rPr>
        <w:t>Division 1</w:t>
      </w:r>
      <w:r w:rsidRPr="002E054C">
        <w:rPr>
          <w:szCs w:val="22"/>
        </w:rPr>
        <w:t>3);</w:t>
      </w:r>
    </w:p>
    <w:p w14:paraId="09D8F172" w14:textId="6D86B3B6" w:rsidR="00BB4365" w:rsidRPr="002E054C" w:rsidRDefault="00BB4365" w:rsidP="00BB4365">
      <w:pPr>
        <w:pStyle w:val="BoxList"/>
      </w:pPr>
      <w:r w:rsidRPr="002E054C">
        <w:t>•</w:t>
      </w:r>
      <w:r w:rsidRPr="002E054C">
        <w:tab/>
        <w:t xml:space="preserve">management of information (see </w:t>
      </w:r>
      <w:r w:rsidR="001A2556" w:rsidRPr="002E054C">
        <w:t>Division 1</w:t>
      </w:r>
      <w:r w:rsidRPr="002E054C">
        <w:t>4);</w:t>
      </w:r>
    </w:p>
    <w:p w14:paraId="62B35AE9" w14:textId="6D873CE2" w:rsidR="00BB4365" w:rsidRPr="002E054C" w:rsidRDefault="00BB4365" w:rsidP="00BB4365">
      <w:pPr>
        <w:pStyle w:val="BoxList"/>
      </w:pPr>
      <w:r w:rsidRPr="002E054C">
        <w:t>•</w:t>
      </w:r>
      <w:r w:rsidRPr="002E054C">
        <w:tab/>
        <w:t xml:space="preserve">tax file numbers of students (see </w:t>
      </w:r>
      <w:r w:rsidR="001A2556" w:rsidRPr="002E054C">
        <w:t>Division 1</w:t>
      </w:r>
      <w:r w:rsidRPr="002E054C">
        <w:t>5);</w:t>
      </w:r>
    </w:p>
    <w:p w14:paraId="15B374D7" w14:textId="08BE78FC" w:rsidR="00BB4365" w:rsidRPr="002E054C" w:rsidRDefault="00BB4365" w:rsidP="00BB4365">
      <w:pPr>
        <w:pStyle w:val="BoxList"/>
      </w:pPr>
      <w:r w:rsidRPr="002E054C">
        <w:t>•</w:t>
      </w:r>
      <w:r w:rsidRPr="002E054C">
        <w:tab/>
        <w:t xml:space="preserve">reconsideration and administrative review of certain decisions (see </w:t>
      </w:r>
      <w:r w:rsidR="001A2556" w:rsidRPr="002E054C">
        <w:t>Division 1</w:t>
      </w:r>
      <w:r w:rsidRPr="002E054C">
        <w:t>6).</w:t>
      </w:r>
    </w:p>
    <w:p w14:paraId="20960791" w14:textId="77777777" w:rsidR="00BB4365" w:rsidRPr="002E054C" w:rsidRDefault="00BB4365" w:rsidP="00BB4365">
      <w:pPr>
        <w:pStyle w:val="ActHead5"/>
      </w:pPr>
      <w:bookmarkStart w:id="787" w:name="_Toc185056342"/>
      <w:r w:rsidRPr="002E054C">
        <w:rPr>
          <w:rStyle w:val="CharSectno"/>
        </w:rPr>
        <w:t>58</w:t>
      </w:r>
      <w:r w:rsidRPr="002E054C">
        <w:t xml:space="preserve">  The VET Guidelines</w:t>
      </w:r>
      <w:bookmarkEnd w:id="787"/>
    </w:p>
    <w:p w14:paraId="36AD06A4" w14:textId="61AB5906" w:rsidR="00BB4365" w:rsidRPr="002E054C" w:rsidRDefault="00BB4365" w:rsidP="00BB4365">
      <w:pPr>
        <w:pStyle w:val="subsection"/>
      </w:pPr>
      <w:r w:rsidRPr="002E054C">
        <w:tab/>
      </w:r>
      <w:r w:rsidRPr="002E054C">
        <w:tab/>
        <w:t xml:space="preserve">Administrative matters are also dealt with in the </w:t>
      </w:r>
      <w:r w:rsidR="004B2185" w:rsidRPr="004B2185">
        <w:rPr>
          <w:position w:val="6"/>
          <w:sz w:val="16"/>
        </w:rPr>
        <w:t>*</w:t>
      </w:r>
      <w:r w:rsidRPr="002E054C">
        <w:t>VET Guidelines. The provisions of this Part may indicate when a particular matter is or may be dealt with in these Guidelines.</w:t>
      </w:r>
    </w:p>
    <w:p w14:paraId="26E48790" w14:textId="77777777" w:rsidR="00BB4365" w:rsidRPr="002E054C" w:rsidRDefault="00BB4365" w:rsidP="00BB4365">
      <w:pPr>
        <w:pStyle w:val="notetext"/>
      </w:pPr>
      <w:r w:rsidRPr="002E054C">
        <w:t>Note:</w:t>
      </w:r>
      <w:r w:rsidRPr="002E054C">
        <w:tab/>
        <w:t>The VET Guidelines are made by the Minister under clause</w:t>
      </w:r>
      <w:r w:rsidR="00A35FD3" w:rsidRPr="002E054C">
        <w:t> </w:t>
      </w:r>
      <w:r w:rsidRPr="002E054C">
        <w:t>99.</w:t>
      </w:r>
    </w:p>
    <w:p w14:paraId="28316BD1" w14:textId="7C2BC220" w:rsidR="00BB4365" w:rsidRPr="002E054C" w:rsidRDefault="001A2556" w:rsidP="00BB4365">
      <w:pPr>
        <w:pStyle w:val="ActHead3"/>
        <w:pageBreakBefore/>
      </w:pPr>
      <w:bookmarkStart w:id="788" w:name="_Toc185056343"/>
      <w:r w:rsidRPr="002E054C">
        <w:rPr>
          <w:rStyle w:val="CharDivNo"/>
        </w:rPr>
        <w:lastRenderedPageBreak/>
        <w:t>Division 1</w:t>
      </w:r>
      <w:r w:rsidR="00BB4365" w:rsidRPr="002E054C">
        <w:rPr>
          <w:rStyle w:val="CharDivNo"/>
        </w:rPr>
        <w:t>1</w:t>
      </w:r>
      <w:r w:rsidR="00BB4365" w:rsidRPr="002E054C">
        <w:t>—</w:t>
      </w:r>
      <w:r w:rsidR="00BB4365" w:rsidRPr="002E054C">
        <w:rPr>
          <w:rStyle w:val="CharDivText"/>
        </w:rPr>
        <w:t>Payments by the Commonwealth</w:t>
      </w:r>
      <w:bookmarkEnd w:id="788"/>
    </w:p>
    <w:p w14:paraId="0B01F5DD" w14:textId="77777777" w:rsidR="00BB4365" w:rsidRPr="002E054C" w:rsidRDefault="00BB4365" w:rsidP="00BB4365">
      <w:pPr>
        <w:pStyle w:val="ActHead5"/>
      </w:pPr>
      <w:bookmarkStart w:id="789" w:name="_Toc185056344"/>
      <w:r w:rsidRPr="002E054C">
        <w:rPr>
          <w:rStyle w:val="CharSectno"/>
        </w:rPr>
        <w:t>59</w:t>
      </w:r>
      <w:r w:rsidRPr="002E054C">
        <w:t xml:space="preserve">  What this Division is about</w:t>
      </w:r>
      <w:bookmarkEnd w:id="789"/>
    </w:p>
    <w:p w14:paraId="6541D6F4" w14:textId="77777777" w:rsidR="00BB4365" w:rsidRPr="002E054C" w:rsidRDefault="00BB4365" w:rsidP="00BB4365">
      <w:pPr>
        <w:pStyle w:val="BoxText"/>
      </w:pPr>
      <w:r w:rsidRPr="002E054C">
        <w:t>This Division contains general provisions relating to how the Commonwealth makes payments under this Schedule to VET providers.</w:t>
      </w:r>
    </w:p>
    <w:p w14:paraId="29E04D45" w14:textId="77777777" w:rsidR="00C85E99" w:rsidRPr="002E054C" w:rsidRDefault="00C85E99" w:rsidP="00C85E99">
      <w:pPr>
        <w:pStyle w:val="ActHead5"/>
      </w:pPr>
      <w:bookmarkStart w:id="790" w:name="_Toc185056345"/>
      <w:r w:rsidRPr="002E054C">
        <w:rPr>
          <w:rStyle w:val="CharSectno"/>
        </w:rPr>
        <w:t>60</w:t>
      </w:r>
      <w:r w:rsidRPr="002E054C">
        <w:t xml:space="preserve">  Time and manner of payments</w:t>
      </w:r>
      <w:bookmarkEnd w:id="790"/>
    </w:p>
    <w:p w14:paraId="1D0128DC" w14:textId="1242C18D" w:rsidR="00C85E99" w:rsidRPr="002E054C" w:rsidRDefault="00C85E99" w:rsidP="00C85E99">
      <w:pPr>
        <w:pStyle w:val="subsection"/>
      </w:pPr>
      <w:r w:rsidRPr="002E054C">
        <w:tab/>
        <w:t>(1)</w:t>
      </w:r>
      <w:r w:rsidRPr="002E054C">
        <w:tab/>
        <w:t xml:space="preserve">Amounts payable by the Commonwealth to a </w:t>
      </w:r>
      <w:r w:rsidR="004B2185" w:rsidRPr="004B2185">
        <w:rPr>
          <w:position w:val="6"/>
          <w:sz w:val="16"/>
        </w:rPr>
        <w:t>*</w:t>
      </w:r>
      <w:r w:rsidRPr="002E054C">
        <w:t xml:space="preserve">VET provider under this Schedule are to be paid in accordance with an applicable determination under </w:t>
      </w:r>
      <w:r w:rsidR="00A35FD3" w:rsidRPr="002E054C">
        <w:t>subclause (</w:t>
      </w:r>
      <w:r w:rsidRPr="002E054C">
        <w:t>2) or (3).</w:t>
      </w:r>
    </w:p>
    <w:p w14:paraId="50893CC3" w14:textId="19549743" w:rsidR="00C85E99" w:rsidRPr="002E054C" w:rsidRDefault="00C85E99" w:rsidP="00C85E99">
      <w:pPr>
        <w:pStyle w:val="subsection"/>
      </w:pPr>
      <w:r w:rsidRPr="002E054C">
        <w:tab/>
        <w:t>(2)</w:t>
      </w:r>
      <w:r w:rsidRPr="002E054C">
        <w:tab/>
        <w:t xml:space="preserve">The Minister may, by legislative instrument, determine the way (including payment in instalments or in arrears), and the times when, amounts payable by the Commonwealth under this Schedule are to be paid to specified kinds of </w:t>
      </w:r>
      <w:r w:rsidR="004B2185" w:rsidRPr="004B2185">
        <w:rPr>
          <w:position w:val="6"/>
          <w:sz w:val="16"/>
        </w:rPr>
        <w:t>*</w:t>
      </w:r>
      <w:r w:rsidRPr="002E054C">
        <w:t>VET providers.</w:t>
      </w:r>
    </w:p>
    <w:p w14:paraId="3BECF190" w14:textId="55E05360" w:rsidR="00C85E99" w:rsidRPr="002E054C" w:rsidRDefault="00C85E99" w:rsidP="00C85E99">
      <w:pPr>
        <w:pStyle w:val="subsection"/>
      </w:pPr>
      <w:r w:rsidRPr="002E054C">
        <w:tab/>
        <w:t>(3)</w:t>
      </w:r>
      <w:r w:rsidRPr="002E054C">
        <w:tab/>
        <w:t xml:space="preserve">The Minister may, in writing, determine the way (including payment in instalments or in arrears), and the times when, amounts payable by the Commonwealth under this Schedule are to be paid to a particular </w:t>
      </w:r>
      <w:r w:rsidR="004B2185" w:rsidRPr="004B2185">
        <w:rPr>
          <w:position w:val="6"/>
          <w:sz w:val="16"/>
        </w:rPr>
        <w:t>*</w:t>
      </w:r>
      <w:r w:rsidRPr="002E054C">
        <w:t>VET provider.</w:t>
      </w:r>
    </w:p>
    <w:p w14:paraId="0BFBEA4C" w14:textId="77777777" w:rsidR="00C85E99" w:rsidRPr="002E054C" w:rsidRDefault="00C85E99" w:rsidP="00C85E99">
      <w:pPr>
        <w:pStyle w:val="subsection"/>
      </w:pPr>
      <w:r w:rsidRPr="002E054C">
        <w:tab/>
        <w:t>(4)</w:t>
      </w:r>
      <w:r w:rsidRPr="002E054C">
        <w:tab/>
        <w:t xml:space="preserve">A determination under </w:t>
      </w:r>
      <w:r w:rsidR="00A35FD3" w:rsidRPr="002E054C">
        <w:t>subclause (</w:t>
      </w:r>
      <w:r w:rsidRPr="002E054C">
        <w:t>3) is not a legislative instrument.</w:t>
      </w:r>
    </w:p>
    <w:p w14:paraId="5A5815F0" w14:textId="77777777" w:rsidR="00BB4365" w:rsidRPr="002E054C" w:rsidRDefault="00BB4365" w:rsidP="00BB4365">
      <w:pPr>
        <w:pStyle w:val="ActHead5"/>
      </w:pPr>
      <w:bookmarkStart w:id="791" w:name="_Toc185056346"/>
      <w:r w:rsidRPr="002E054C">
        <w:rPr>
          <w:rStyle w:val="CharSectno"/>
        </w:rPr>
        <w:t>61</w:t>
      </w:r>
      <w:r w:rsidRPr="002E054C">
        <w:t xml:space="preserve">  Advances</w:t>
      </w:r>
      <w:bookmarkEnd w:id="791"/>
    </w:p>
    <w:p w14:paraId="004E781A" w14:textId="550B328B"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Secretary may determine that an advance is to be made to a </w:t>
      </w:r>
      <w:r w:rsidR="004B2185" w:rsidRPr="004B2185">
        <w:rPr>
          <w:position w:val="6"/>
          <w:sz w:val="16"/>
        </w:rPr>
        <w:t>*</w:t>
      </w:r>
      <w:r w:rsidRPr="002E054C">
        <w:t>VET provider on account of an amount that is expected to become payable under a provision of this Schedule to the provider.</w:t>
      </w:r>
    </w:p>
    <w:p w14:paraId="5D621DBD" w14:textId="6AF62151" w:rsidR="00BB4365" w:rsidRPr="002E054C" w:rsidRDefault="00BB4365" w:rsidP="00BB4365">
      <w:pPr>
        <w:pStyle w:val="subsection"/>
      </w:pPr>
      <w:r w:rsidRPr="002E054C">
        <w:tab/>
        <w:t>(1A)</w:t>
      </w:r>
      <w:r w:rsidRPr="002E054C">
        <w:tab/>
        <w:t xml:space="preserve">The </w:t>
      </w:r>
      <w:r w:rsidR="004B2185" w:rsidRPr="004B2185">
        <w:rPr>
          <w:position w:val="6"/>
          <w:sz w:val="16"/>
        </w:rPr>
        <w:t>*</w:t>
      </w:r>
      <w:r w:rsidRPr="002E054C">
        <w:t xml:space="preserve">Secretary may vary or revoke a determination that an advance is to be made to a </w:t>
      </w:r>
      <w:r w:rsidR="004B2185" w:rsidRPr="004B2185">
        <w:rPr>
          <w:position w:val="6"/>
          <w:sz w:val="16"/>
        </w:rPr>
        <w:t>*</w:t>
      </w:r>
      <w:r w:rsidRPr="002E054C">
        <w:t>VET provider if:</w:t>
      </w:r>
    </w:p>
    <w:p w14:paraId="181BC085" w14:textId="7A8966AF" w:rsidR="00BB4365" w:rsidRPr="002E054C" w:rsidRDefault="00BB4365" w:rsidP="00BB4365">
      <w:pPr>
        <w:pStyle w:val="paragraph"/>
      </w:pPr>
      <w:r w:rsidRPr="002E054C">
        <w:lastRenderedPageBreak/>
        <w:tab/>
        <w:t>(a)</w:t>
      </w:r>
      <w:r w:rsidRPr="002E054C">
        <w:tab/>
        <w:t xml:space="preserve">the Secretary is satisfied that the provider has not complied with this Schedule and the regulations (if any) relating to this Schedule, and the </w:t>
      </w:r>
      <w:r w:rsidR="004B2185" w:rsidRPr="004B2185">
        <w:rPr>
          <w:position w:val="6"/>
          <w:sz w:val="16"/>
        </w:rPr>
        <w:t>*</w:t>
      </w:r>
      <w:r w:rsidRPr="002E054C">
        <w:t>VET Guidelines that apply to the provider; or</w:t>
      </w:r>
    </w:p>
    <w:p w14:paraId="7BB55C8B" w14:textId="77777777" w:rsidR="00BB4365" w:rsidRPr="002E054C" w:rsidRDefault="00BB4365" w:rsidP="00BB4365">
      <w:pPr>
        <w:pStyle w:val="paragraph"/>
      </w:pPr>
      <w:r w:rsidRPr="002E054C">
        <w:tab/>
        <w:t>(b)</w:t>
      </w:r>
      <w:r w:rsidRPr="002E054C">
        <w:tab/>
        <w:t>the Secretary is aware of information that suggests that the provider may not comply with this Schedule and the regulations (if any) relating to this Schedule, and the VET Guidelines that apply to the provider; or</w:t>
      </w:r>
    </w:p>
    <w:p w14:paraId="77AC4378" w14:textId="77777777" w:rsidR="00BB4365" w:rsidRPr="002E054C" w:rsidRDefault="00BB4365" w:rsidP="00BB4365">
      <w:pPr>
        <w:pStyle w:val="paragraph"/>
      </w:pPr>
      <w:r w:rsidRPr="002E054C">
        <w:tab/>
        <w:t>(c)</w:t>
      </w:r>
      <w:r w:rsidRPr="002E054C">
        <w:tab/>
        <w:t>the Secretary is aware of information that suggests that the provider may not remain financially viable.</w:t>
      </w:r>
    </w:p>
    <w:p w14:paraId="26A53FEA" w14:textId="0A40785B" w:rsidR="00BB4365" w:rsidRPr="002E054C" w:rsidRDefault="00BB4365" w:rsidP="00BB4365">
      <w:pPr>
        <w:pStyle w:val="subsection"/>
      </w:pPr>
      <w:r w:rsidRPr="002E054C">
        <w:tab/>
        <w:t>(1B)</w:t>
      </w:r>
      <w:r w:rsidRPr="002E054C">
        <w:tab/>
        <w:t xml:space="preserve">In deciding whether to take action under </w:t>
      </w:r>
      <w:r w:rsidR="00A35FD3" w:rsidRPr="002E054C">
        <w:t>subclause (</w:t>
      </w:r>
      <w:r w:rsidRPr="002E054C">
        <w:t xml:space="preserve">1A), the </w:t>
      </w:r>
      <w:r w:rsidR="004B2185" w:rsidRPr="004B2185">
        <w:rPr>
          <w:position w:val="6"/>
          <w:sz w:val="16"/>
        </w:rPr>
        <w:t>*</w:t>
      </w:r>
      <w:r w:rsidRPr="002E054C">
        <w:t>Secretary may consider any or all of the following matters:</w:t>
      </w:r>
    </w:p>
    <w:p w14:paraId="2C91CE73" w14:textId="091FF5C8" w:rsidR="00BB4365" w:rsidRPr="002E054C" w:rsidRDefault="00BB4365" w:rsidP="00BB4365">
      <w:pPr>
        <w:pStyle w:val="paragraph"/>
      </w:pPr>
      <w:r w:rsidRPr="002E054C">
        <w:tab/>
        <w:t>(a)</w:t>
      </w:r>
      <w:r w:rsidRPr="002E054C">
        <w:tab/>
        <w:t>in the case of non</w:t>
      </w:r>
      <w:r w:rsidR="004B2185">
        <w:noBreakHyphen/>
      </w:r>
      <w:r w:rsidRPr="002E054C">
        <w:t>compliance or possible non</w:t>
      </w:r>
      <w:r w:rsidR="004B2185">
        <w:noBreakHyphen/>
      </w:r>
      <w:r w:rsidRPr="002E054C">
        <w:t xml:space="preserve">compliance by the </w:t>
      </w:r>
      <w:r w:rsidR="004B2185" w:rsidRPr="004B2185">
        <w:rPr>
          <w:position w:val="6"/>
          <w:sz w:val="16"/>
        </w:rPr>
        <w:t>*</w:t>
      </w:r>
      <w:r w:rsidRPr="002E054C">
        <w:t>VET provider:</w:t>
      </w:r>
    </w:p>
    <w:p w14:paraId="70A9CE77" w14:textId="125E0072" w:rsidR="00BB4365" w:rsidRPr="002E054C" w:rsidRDefault="00BB4365" w:rsidP="00BB4365">
      <w:pPr>
        <w:pStyle w:val="paragraphsub"/>
      </w:pPr>
      <w:r w:rsidRPr="002E054C">
        <w:tab/>
        <w:t>(i)</w:t>
      </w:r>
      <w:r w:rsidRPr="002E054C">
        <w:tab/>
        <w:t>whether the non</w:t>
      </w:r>
      <w:r w:rsidR="004B2185">
        <w:noBreakHyphen/>
      </w:r>
      <w:r w:rsidRPr="002E054C">
        <w:t>compliance or possible non</w:t>
      </w:r>
      <w:r w:rsidR="004B2185">
        <w:noBreakHyphen/>
      </w:r>
      <w:r w:rsidRPr="002E054C">
        <w:t>compliance is of a minor or major nature; and</w:t>
      </w:r>
    </w:p>
    <w:p w14:paraId="3D62B061" w14:textId="77777777" w:rsidR="00BB4365" w:rsidRPr="002E054C" w:rsidRDefault="00BB4365" w:rsidP="00BB4365">
      <w:pPr>
        <w:pStyle w:val="paragraphsub"/>
      </w:pPr>
      <w:r w:rsidRPr="002E054C">
        <w:tab/>
        <w:t>(ii)</w:t>
      </w:r>
      <w:r w:rsidRPr="002E054C">
        <w:tab/>
        <w:t>the period for which the provider has been approved as a VET provider; and</w:t>
      </w:r>
    </w:p>
    <w:p w14:paraId="0E154A8A" w14:textId="5D859257" w:rsidR="00BB4365" w:rsidRPr="002E054C" w:rsidRDefault="00BB4365" w:rsidP="00BB4365">
      <w:pPr>
        <w:pStyle w:val="paragraphsub"/>
      </w:pPr>
      <w:r w:rsidRPr="002E054C">
        <w:tab/>
        <w:t>(iii)</w:t>
      </w:r>
      <w:r w:rsidRPr="002E054C">
        <w:tab/>
        <w:t xml:space="preserve">the provider’s history of compliance with this Schedule and the regulations (if any) relating to this Schedule, and the </w:t>
      </w:r>
      <w:r w:rsidR="004B2185" w:rsidRPr="004B2185">
        <w:rPr>
          <w:position w:val="6"/>
          <w:sz w:val="16"/>
        </w:rPr>
        <w:t>*</w:t>
      </w:r>
      <w:r w:rsidRPr="002E054C">
        <w:t>VET Guidelines that apply to the provider;</w:t>
      </w:r>
    </w:p>
    <w:p w14:paraId="61D946AE" w14:textId="2D4E1EC8" w:rsidR="00BB4365" w:rsidRPr="002E054C" w:rsidRDefault="00BB4365" w:rsidP="00BB4365">
      <w:pPr>
        <w:pStyle w:val="paragraph"/>
      </w:pPr>
      <w:r w:rsidRPr="002E054C">
        <w:tab/>
        <w:t>(b)</w:t>
      </w:r>
      <w:r w:rsidRPr="002E054C">
        <w:tab/>
        <w:t>in any case, the impact of the VET provider’s non</w:t>
      </w:r>
      <w:r w:rsidR="004B2185">
        <w:noBreakHyphen/>
      </w:r>
      <w:r w:rsidRPr="002E054C">
        <w:t>compliance, possible non</w:t>
      </w:r>
      <w:r w:rsidR="004B2185">
        <w:noBreakHyphen/>
      </w:r>
      <w:r w:rsidRPr="002E054C">
        <w:t>compliance or possible lack of financial viability, and of the proposed variation or revocation of the determination, on:</w:t>
      </w:r>
    </w:p>
    <w:p w14:paraId="6779640A" w14:textId="77777777" w:rsidR="00BB4365" w:rsidRPr="002E054C" w:rsidRDefault="00BB4365" w:rsidP="00BB4365">
      <w:pPr>
        <w:pStyle w:val="paragraphsub"/>
      </w:pPr>
      <w:r w:rsidRPr="002E054C">
        <w:tab/>
        <w:t>(i)</w:t>
      </w:r>
      <w:r w:rsidRPr="002E054C">
        <w:tab/>
        <w:t>the VET provider’s students; and</w:t>
      </w:r>
    </w:p>
    <w:p w14:paraId="36FFC3E0" w14:textId="77777777" w:rsidR="00BB4365" w:rsidRPr="002E054C" w:rsidRDefault="00BB4365" w:rsidP="00BB4365">
      <w:pPr>
        <w:pStyle w:val="paragraphsub"/>
      </w:pPr>
      <w:r w:rsidRPr="002E054C">
        <w:tab/>
        <w:t>(ii)</w:t>
      </w:r>
      <w:r w:rsidRPr="002E054C">
        <w:tab/>
        <w:t>vocational education and training provided by the VET provider; and</w:t>
      </w:r>
    </w:p>
    <w:p w14:paraId="0D0A45F7" w14:textId="77777777" w:rsidR="00BB4365" w:rsidRPr="002E054C" w:rsidRDefault="00BB4365" w:rsidP="00BB4365">
      <w:pPr>
        <w:pStyle w:val="paragraphsub"/>
      </w:pPr>
      <w:r w:rsidRPr="002E054C">
        <w:tab/>
        <w:t>(iii)</w:t>
      </w:r>
      <w:r w:rsidRPr="002E054C">
        <w:tab/>
        <w:t>the provision of vocational education and training generally;</w:t>
      </w:r>
    </w:p>
    <w:p w14:paraId="5E2AC32F" w14:textId="77777777" w:rsidR="00BB4365" w:rsidRPr="002E054C" w:rsidRDefault="00BB4365" w:rsidP="00BB4365">
      <w:pPr>
        <w:pStyle w:val="paragraph"/>
      </w:pPr>
      <w:r w:rsidRPr="002E054C">
        <w:tab/>
        <w:t>(c)</w:t>
      </w:r>
      <w:r w:rsidRPr="002E054C">
        <w:tab/>
        <w:t>in any case, the public interest;</w:t>
      </w:r>
    </w:p>
    <w:p w14:paraId="298ED398" w14:textId="77777777" w:rsidR="00BB4365" w:rsidRPr="002E054C" w:rsidRDefault="00BB4365" w:rsidP="00BB4365">
      <w:pPr>
        <w:pStyle w:val="paragraph"/>
      </w:pPr>
      <w:r w:rsidRPr="002E054C">
        <w:tab/>
        <w:t>(d)</w:t>
      </w:r>
      <w:r w:rsidRPr="002E054C">
        <w:tab/>
        <w:t>in any case, any other matters specified in the VET Guidelines.</w:t>
      </w:r>
    </w:p>
    <w:p w14:paraId="675828D0" w14:textId="77777777" w:rsidR="00BB4365" w:rsidRPr="002E054C" w:rsidRDefault="00BB4365" w:rsidP="00BB4365">
      <w:pPr>
        <w:pStyle w:val="subsection"/>
      </w:pPr>
      <w:r w:rsidRPr="002E054C">
        <w:lastRenderedPageBreak/>
        <w:tab/>
        <w:t>(2)</w:t>
      </w:r>
      <w:r w:rsidRPr="002E054C">
        <w:tab/>
        <w:t>If the advance exceeds the amount that becomes payable, an amount equal to the excess may be:</w:t>
      </w:r>
    </w:p>
    <w:p w14:paraId="3C228F0D" w14:textId="77777777" w:rsidR="00BB4365" w:rsidRPr="002E054C" w:rsidRDefault="00BB4365" w:rsidP="00BB4365">
      <w:pPr>
        <w:pStyle w:val="paragraph"/>
      </w:pPr>
      <w:r w:rsidRPr="002E054C">
        <w:tab/>
        <w:t>(a)</w:t>
      </w:r>
      <w:r w:rsidRPr="002E054C">
        <w:tab/>
        <w:t>deducted from any amount that is payable, or to be paid, to the provider under this Schedule; or</w:t>
      </w:r>
    </w:p>
    <w:p w14:paraId="14D6B73F" w14:textId="77777777" w:rsidR="00432737" w:rsidRPr="002E054C" w:rsidRDefault="00432737" w:rsidP="00432737">
      <w:pPr>
        <w:pStyle w:val="paragraph"/>
      </w:pPr>
      <w:r w:rsidRPr="002E054C">
        <w:tab/>
        <w:t>(aa)</w:t>
      </w:r>
      <w:r w:rsidRPr="002E054C">
        <w:tab/>
        <w:t>deducted by the Commonwealth from any amount that is payable, or to be paid, to the provider:</w:t>
      </w:r>
    </w:p>
    <w:p w14:paraId="0C40B758" w14:textId="75E84B36" w:rsidR="00432737" w:rsidRPr="002E054C" w:rsidRDefault="00432737" w:rsidP="00432737">
      <w:pPr>
        <w:pStyle w:val="paragraphsub"/>
      </w:pPr>
      <w:r w:rsidRPr="002E054C">
        <w:tab/>
        <w:t>(i)</w:t>
      </w:r>
      <w:r w:rsidRPr="002E054C">
        <w:tab/>
        <w:t xml:space="preserve">if the provider is a higher education provider—under </w:t>
      </w:r>
      <w:r w:rsidR="001E1B42">
        <w:t>section 1</w:t>
      </w:r>
      <w:r w:rsidRPr="002E054C">
        <w:t>10</w:t>
      </w:r>
      <w:r w:rsidR="004B2185">
        <w:noBreakHyphen/>
      </w:r>
      <w:r w:rsidRPr="002E054C">
        <w:t>1 of this Act; or</w:t>
      </w:r>
    </w:p>
    <w:p w14:paraId="29C65B13" w14:textId="4DE1075D" w:rsidR="00432737" w:rsidRPr="002E054C" w:rsidRDefault="00432737" w:rsidP="00432737">
      <w:pPr>
        <w:pStyle w:val="paragraphsub"/>
      </w:pPr>
      <w:r w:rsidRPr="002E054C">
        <w:tab/>
        <w:t>(ii)</w:t>
      </w:r>
      <w:r w:rsidRPr="002E054C">
        <w:tab/>
        <w:t xml:space="preserve">if the provider is an approved course provider under the </w:t>
      </w:r>
      <w:r w:rsidRPr="002E054C">
        <w:rPr>
          <w:i/>
        </w:rPr>
        <w:t>VET Student Loans Act 2016</w:t>
      </w:r>
      <w:r w:rsidRPr="002E054C">
        <w:t xml:space="preserve">—under </w:t>
      </w:r>
      <w:r w:rsidR="001E1B42">
        <w:t>section 1</w:t>
      </w:r>
      <w:r w:rsidRPr="002E054C">
        <w:t>9 of that Act; or</w:t>
      </w:r>
    </w:p>
    <w:p w14:paraId="39A0B2E8" w14:textId="77777777" w:rsidR="00BB4365" w:rsidRPr="002E054C" w:rsidRDefault="00BB4365" w:rsidP="00BB4365">
      <w:pPr>
        <w:pStyle w:val="paragraph"/>
      </w:pPr>
      <w:r w:rsidRPr="002E054C">
        <w:tab/>
        <w:t>(b)</w:t>
      </w:r>
      <w:r w:rsidRPr="002E054C">
        <w:tab/>
        <w:t>recovered by the Commonwealth from the provider as a debt due to the Commonwealth.</w:t>
      </w:r>
    </w:p>
    <w:p w14:paraId="64FC414D" w14:textId="77777777" w:rsidR="00BB4365" w:rsidRPr="002E054C" w:rsidRDefault="00BB4365" w:rsidP="00BB4365">
      <w:pPr>
        <w:pStyle w:val="subsection"/>
      </w:pPr>
      <w:r w:rsidRPr="002E054C">
        <w:tab/>
        <w:t>(3)</w:t>
      </w:r>
      <w:r w:rsidRPr="002E054C">
        <w:tab/>
        <w:t>If the provider uses the advance for a purpose other than that for which it was given, an amount equal to the advance may be:</w:t>
      </w:r>
    </w:p>
    <w:p w14:paraId="3C620AB4" w14:textId="77777777" w:rsidR="00BB4365" w:rsidRPr="002E054C" w:rsidRDefault="00BB4365" w:rsidP="00BB4365">
      <w:pPr>
        <w:pStyle w:val="paragraph"/>
      </w:pPr>
      <w:r w:rsidRPr="002E054C">
        <w:tab/>
        <w:t>(a)</w:t>
      </w:r>
      <w:r w:rsidRPr="002E054C">
        <w:tab/>
        <w:t>deducted from any amount that is payable, or to be paid, to the provider under this Schedule; or</w:t>
      </w:r>
    </w:p>
    <w:p w14:paraId="18416C2B" w14:textId="77777777" w:rsidR="00432737" w:rsidRPr="002E054C" w:rsidRDefault="00432737" w:rsidP="00432737">
      <w:pPr>
        <w:pStyle w:val="paragraph"/>
      </w:pPr>
      <w:r w:rsidRPr="002E054C">
        <w:tab/>
        <w:t>(aa)</w:t>
      </w:r>
      <w:r w:rsidRPr="002E054C">
        <w:tab/>
        <w:t>deducted by the Commonwealth from any amount that is payable, or to be paid, to the provider:</w:t>
      </w:r>
    </w:p>
    <w:p w14:paraId="20DF59C2" w14:textId="1830086D" w:rsidR="00432737" w:rsidRPr="002E054C" w:rsidRDefault="00432737" w:rsidP="00432737">
      <w:pPr>
        <w:pStyle w:val="paragraphsub"/>
      </w:pPr>
      <w:r w:rsidRPr="002E054C">
        <w:tab/>
        <w:t>(i)</w:t>
      </w:r>
      <w:r w:rsidRPr="002E054C">
        <w:tab/>
        <w:t xml:space="preserve">if the provider is a higher education provider—under </w:t>
      </w:r>
      <w:r w:rsidR="001E1B42">
        <w:t>section 1</w:t>
      </w:r>
      <w:r w:rsidRPr="002E054C">
        <w:t>10</w:t>
      </w:r>
      <w:r w:rsidR="004B2185">
        <w:noBreakHyphen/>
      </w:r>
      <w:r w:rsidRPr="002E054C">
        <w:t>1 of this Act; or</w:t>
      </w:r>
    </w:p>
    <w:p w14:paraId="33831A6E" w14:textId="67F71932" w:rsidR="00432737" w:rsidRPr="002E054C" w:rsidRDefault="00432737" w:rsidP="00432737">
      <w:pPr>
        <w:pStyle w:val="paragraphsub"/>
      </w:pPr>
      <w:r w:rsidRPr="002E054C">
        <w:tab/>
        <w:t>(ii)</w:t>
      </w:r>
      <w:r w:rsidRPr="002E054C">
        <w:tab/>
        <w:t xml:space="preserve">if the provider is an approved course provider under the </w:t>
      </w:r>
      <w:r w:rsidRPr="002E054C">
        <w:rPr>
          <w:i/>
        </w:rPr>
        <w:t>VET Student Loans Act 2016</w:t>
      </w:r>
      <w:r w:rsidRPr="002E054C">
        <w:t xml:space="preserve">—under </w:t>
      </w:r>
      <w:r w:rsidR="001E1B42">
        <w:t>section 1</w:t>
      </w:r>
      <w:r w:rsidRPr="002E054C">
        <w:t>9 of that Act; or</w:t>
      </w:r>
    </w:p>
    <w:p w14:paraId="4799B538" w14:textId="77777777" w:rsidR="00BB4365" w:rsidRPr="002E054C" w:rsidRDefault="00BB4365" w:rsidP="00BB4365">
      <w:pPr>
        <w:pStyle w:val="paragraph"/>
      </w:pPr>
      <w:r w:rsidRPr="002E054C">
        <w:tab/>
        <w:t>(b)</w:t>
      </w:r>
      <w:r w:rsidRPr="002E054C">
        <w:tab/>
        <w:t>recovered by the Commonwealth from the provider as a debt due to the Commonwealth.</w:t>
      </w:r>
    </w:p>
    <w:p w14:paraId="6EC9F537" w14:textId="77777777" w:rsidR="00BB4365" w:rsidRPr="002E054C" w:rsidRDefault="00BB4365" w:rsidP="00BB4365">
      <w:pPr>
        <w:pStyle w:val="subsection"/>
      </w:pPr>
      <w:r w:rsidRPr="002E054C">
        <w:tab/>
        <w:t>(4)</w:t>
      </w:r>
      <w:r w:rsidRPr="002E054C">
        <w:tab/>
        <w:t>The conditions that would be applicable to a payment of the amount on account of which the advance is made are applicable to the advance.</w:t>
      </w:r>
    </w:p>
    <w:p w14:paraId="54D130F2" w14:textId="2F4B3AAE" w:rsidR="00BB4365" w:rsidRPr="002E054C" w:rsidRDefault="00BB4365" w:rsidP="00BB4365">
      <w:pPr>
        <w:pStyle w:val="subsection"/>
      </w:pPr>
      <w:r w:rsidRPr="002E054C">
        <w:tab/>
        <w:t>(5)</w:t>
      </w:r>
      <w:r w:rsidRPr="002E054C">
        <w:tab/>
        <w:t xml:space="preserve">This clause does not affect determinations of advances under </w:t>
      </w:r>
      <w:r w:rsidR="001E1B42">
        <w:t>section 1</w:t>
      </w:r>
      <w:r w:rsidRPr="002E054C">
        <w:t>64</w:t>
      </w:r>
      <w:r w:rsidR="004B2185">
        <w:noBreakHyphen/>
      </w:r>
      <w:r w:rsidRPr="002E054C">
        <w:t>10.</w:t>
      </w:r>
    </w:p>
    <w:p w14:paraId="784F9864" w14:textId="77777777" w:rsidR="00432737" w:rsidRPr="002E054C" w:rsidRDefault="00432737" w:rsidP="00432737">
      <w:pPr>
        <w:pStyle w:val="ActHead5"/>
      </w:pPr>
      <w:bookmarkStart w:id="792" w:name="_Toc185056347"/>
      <w:r w:rsidRPr="002E054C">
        <w:rPr>
          <w:rStyle w:val="CharSectno"/>
        </w:rPr>
        <w:lastRenderedPageBreak/>
        <w:t>61A</w:t>
      </w:r>
      <w:r w:rsidRPr="002E054C">
        <w:t xml:space="preserve">  Amounts owed by VET providers may be set off against amounts payable under this Act or the </w:t>
      </w:r>
      <w:r w:rsidRPr="002E054C">
        <w:rPr>
          <w:i/>
        </w:rPr>
        <w:t>VET Student Loans Act 2016</w:t>
      </w:r>
      <w:bookmarkEnd w:id="792"/>
    </w:p>
    <w:p w14:paraId="2096246C" w14:textId="44A1976C" w:rsidR="00432737" w:rsidRPr="002E054C" w:rsidRDefault="00432737" w:rsidP="00432737">
      <w:pPr>
        <w:pStyle w:val="subsection"/>
      </w:pPr>
      <w:r w:rsidRPr="002E054C">
        <w:tab/>
      </w:r>
      <w:r w:rsidRPr="002E054C">
        <w:tab/>
        <w:t xml:space="preserve">An amount payable by a </w:t>
      </w:r>
      <w:r w:rsidR="004B2185" w:rsidRPr="004B2185">
        <w:rPr>
          <w:position w:val="6"/>
          <w:sz w:val="16"/>
        </w:rPr>
        <w:t>*</w:t>
      </w:r>
      <w:r w:rsidRPr="002E054C">
        <w:t>VET provider to the Commonwealth under this Schedule may, in whole or in part, be:</w:t>
      </w:r>
    </w:p>
    <w:p w14:paraId="3B0012E2" w14:textId="77777777" w:rsidR="00432737" w:rsidRPr="002E054C" w:rsidRDefault="00432737" w:rsidP="00432737">
      <w:pPr>
        <w:pStyle w:val="paragraph"/>
      </w:pPr>
      <w:r w:rsidRPr="002E054C">
        <w:tab/>
        <w:t>(a)</w:t>
      </w:r>
      <w:r w:rsidRPr="002E054C">
        <w:tab/>
        <w:t>deducted by the Commonwealth from any amount that is payable, or to be paid, to the provider:</w:t>
      </w:r>
    </w:p>
    <w:p w14:paraId="0CE1452A" w14:textId="2EC5441B" w:rsidR="00432737" w:rsidRPr="002E054C" w:rsidRDefault="00432737" w:rsidP="00432737">
      <w:pPr>
        <w:pStyle w:val="paragraphsub"/>
      </w:pPr>
      <w:r w:rsidRPr="002E054C">
        <w:tab/>
        <w:t>(i)</w:t>
      </w:r>
      <w:r w:rsidRPr="002E054C">
        <w:tab/>
        <w:t xml:space="preserve">if the provider is a higher education provider—under </w:t>
      </w:r>
      <w:r w:rsidR="001E1B42">
        <w:t>section 1</w:t>
      </w:r>
      <w:r w:rsidRPr="002E054C">
        <w:t>10</w:t>
      </w:r>
      <w:r w:rsidR="004B2185">
        <w:noBreakHyphen/>
      </w:r>
      <w:r w:rsidRPr="002E054C">
        <w:t>1 of this Act; or</w:t>
      </w:r>
    </w:p>
    <w:p w14:paraId="392726AA" w14:textId="3E905FDF" w:rsidR="00432737" w:rsidRPr="002E054C" w:rsidRDefault="00432737" w:rsidP="00432737">
      <w:pPr>
        <w:pStyle w:val="paragraphsub"/>
      </w:pPr>
      <w:r w:rsidRPr="002E054C">
        <w:tab/>
        <w:t>(ii)</w:t>
      </w:r>
      <w:r w:rsidRPr="002E054C">
        <w:tab/>
        <w:t xml:space="preserve">if the provider is an approved course provider under the </w:t>
      </w:r>
      <w:r w:rsidRPr="002E054C">
        <w:rPr>
          <w:i/>
        </w:rPr>
        <w:t>VET Student Loans Act 2016</w:t>
      </w:r>
      <w:r w:rsidRPr="002E054C">
        <w:t xml:space="preserve">—under </w:t>
      </w:r>
      <w:r w:rsidR="001E1B42">
        <w:t>section 1</w:t>
      </w:r>
      <w:r w:rsidRPr="002E054C">
        <w:t>9 of that Act; or</w:t>
      </w:r>
    </w:p>
    <w:p w14:paraId="2E030965" w14:textId="77777777" w:rsidR="00432737" w:rsidRPr="002E054C" w:rsidRDefault="00432737" w:rsidP="00432737">
      <w:pPr>
        <w:pStyle w:val="paragraph"/>
      </w:pPr>
      <w:r w:rsidRPr="002E054C">
        <w:tab/>
        <w:t>(b)</w:t>
      </w:r>
      <w:r w:rsidRPr="002E054C">
        <w:tab/>
        <w:t>recovered by the Commonwealth from the provider as a debt due to the Commonwealth.</w:t>
      </w:r>
    </w:p>
    <w:p w14:paraId="458C4607" w14:textId="77777777" w:rsidR="00432737" w:rsidRPr="002E054C" w:rsidRDefault="00432737" w:rsidP="00432737">
      <w:pPr>
        <w:pStyle w:val="notetext"/>
      </w:pPr>
      <w:r w:rsidRPr="002E054C">
        <w:t>Example:</w:t>
      </w:r>
      <w:r w:rsidRPr="002E054C">
        <w:tab/>
        <w:t xml:space="preserve">If the VET provider is an approved course provider under the </w:t>
      </w:r>
      <w:r w:rsidRPr="002E054C">
        <w:rPr>
          <w:i/>
        </w:rPr>
        <w:t>VET Student Loans Act 2016</w:t>
      </w:r>
      <w:r w:rsidRPr="002E054C">
        <w:t>, amounts payable by the provider to the Commonwealth under clause 56 of this Schedule may be set off against loan amounts payable to the provider under that Act.</w:t>
      </w:r>
    </w:p>
    <w:p w14:paraId="31674852" w14:textId="77777777" w:rsidR="00BB4365" w:rsidRPr="002E054C" w:rsidRDefault="00BB4365" w:rsidP="00BB4365">
      <w:pPr>
        <w:pStyle w:val="ActHead5"/>
      </w:pPr>
      <w:bookmarkStart w:id="793" w:name="_Toc185056348"/>
      <w:r w:rsidRPr="002E054C">
        <w:rPr>
          <w:rStyle w:val="CharSectno"/>
        </w:rPr>
        <w:t>62</w:t>
      </w:r>
      <w:r w:rsidRPr="002E054C">
        <w:t xml:space="preserve">  Rounding of amounts</w:t>
      </w:r>
      <w:bookmarkEnd w:id="793"/>
    </w:p>
    <w:p w14:paraId="624E3A18" w14:textId="77777777" w:rsidR="00BB4365" w:rsidRPr="002E054C" w:rsidRDefault="00BB4365" w:rsidP="00BB4365">
      <w:pPr>
        <w:pStyle w:val="subsection"/>
      </w:pPr>
      <w:r w:rsidRPr="002E054C">
        <w:tab/>
      </w:r>
      <w:r w:rsidRPr="002E054C">
        <w:tab/>
        <w:t>If an amount payable by the Commonwealth under this Schedule is an amount made up of dollars and cents, round the amount down to the nearest dollar.</w:t>
      </w:r>
    </w:p>
    <w:p w14:paraId="6E178F6B" w14:textId="51E66BD9" w:rsidR="00BB4365" w:rsidRPr="002E054C" w:rsidRDefault="001A2556" w:rsidP="00BB4365">
      <w:pPr>
        <w:pStyle w:val="ActHead3"/>
        <w:pageBreakBefore/>
      </w:pPr>
      <w:bookmarkStart w:id="794" w:name="_Toc185056349"/>
      <w:r w:rsidRPr="002E054C">
        <w:rPr>
          <w:rStyle w:val="CharDivNo"/>
        </w:rPr>
        <w:lastRenderedPageBreak/>
        <w:t>Division 1</w:t>
      </w:r>
      <w:r w:rsidR="00BB4365" w:rsidRPr="002E054C">
        <w:rPr>
          <w:rStyle w:val="CharDivNo"/>
        </w:rPr>
        <w:t>2</w:t>
      </w:r>
      <w:r w:rsidR="00BB4365" w:rsidRPr="002E054C">
        <w:t>—</w:t>
      </w:r>
      <w:r w:rsidR="00BB4365" w:rsidRPr="002E054C">
        <w:rPr>
          <w:rStyle w:val="CharDivText"/>
        </w:rPr>
        <w:t>Administrative requirements on VET providers</w:t>
      </w:r>
      <w:bookmarkEnd w:id="794"/>
    </w:p>
    <w:p w14:paraId="18E600DF" w14:textId="77777777" w:rsidR="00BB4365" w:rsidRPr="002E054C" w:rsidRDefault="00BB4365" w:rsidP="00BB4365">
      <w:pPr>
        <w:pStyle w:val="ActHead5"/>
      </w:pPr>
      <w:bookmarkStart w:id="795" w:name="_Toc185056350"/>
      <w:r w:rsidRPr="002E054C">
        <w:rPr>
          <w:rStyle w:val="CharSectno"/>
        </w:rPr>
        <w:t>63</w:t>
      </w:r>
      <w:r w:rsidRPr="002E054C">
        <w:t xml:space="preserve">  What this Division is about</w:t>
      </w:r>
      <w:bookmarkEnd w:id="795"/>
    </w:p>
    <w:p w14:paraId="4ABC2E5F" w14:textId="77777777" w:rsidR="00BB4365" w:rsidRPr="002E054C" w:rsidRDefault="00BB4365" w:rsidP="00BB4365">
      <w:pPr>
        <w:pStyle w:val="BoxText"/>
      </w:pPr>
      <w:r w:rsidRPr="002E054C">
        <w:t>This Division imposes a number of administrative requirements on VET providers.</w:t>
      </w:r>
    </w:p>
    <w:p w14:paraId="304BD7AB" w14:textId="77777777" w:rsidR="00BB4365" w:rsidRPr="002E054C" w:rsidRDefault="00BB4365" w:rsidP="00BB4365">
      <w:pPr>
        <w:pStyle w:val="ActHead5"/>
      </w:pPr>
      <w:bookmarkStart w:id="796" w:name="_Toc185056351"/>
      <w:r w:rsidRPr="002E054C">
        <w:rPr>
          <w:rStyle w:val="CharSectno"/>
        </w:rPr>
        <w:t>64</w:t>
      </w:r>
      <w:r w:rsidRPr="002E054C">
        <w:t xml:space="preserve">  Notices</w:t>
      </w:r>
      <w:bookmarkEnd w:id="796"/>
    </w:p>
    <w:p w14:paraId="689D76D6" w14:textId="77777777" w:rsidR="00BB4365" w:rsidRPr="002E054C" w:rsidRDefault="00BB4365" w:rsidP="00BB4365">
      <w:pPr>
        <w:pStyle w:val="SubsectionHead"/>
      </w:pPr>
      <w:r w:rsidRPr="002E054C">
        <w:t>Who gets a notice?</w:t>
      </w:r>
    </w:p>
    <w:p w14:paraId="7BE4E706" w14:textId="76460246"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give such notices as are required by the </w:t>
      </w:r>
      <w:r w:rsidR="004B2185" w:rsidRPr="004B2185">
        <w:rPr>
          <w:position w:val="6"/>
          <w:sz w:val="16"/>
        </w:rPr>
        <w:t>*</w:t>
      </w:r>
      <w:r w:rsidRPr="002E054C">
        <w:t>VET Guidelines to a person:</w:t>
      </w:r>
    </w:p>
    <w:p w14:paraId="177FD7FA" w14:textId="768B179A" w:rsidR="00BB4365" w:rsidRPr="002E054C" w:rsidRDefault="00BB4365" w:rsidP="00BB4365">
      <w:pPr>
        <w:pStyle w:val="paragraph"/>
      </w:pPr>
      <w:r w:rsidRPr="002E054C">
        <w:tab/>
        <w:t>(a)</w:t>
      </w:r>
      <w:r w:rsidRPr="002E054C">
        <w:tab/>
        <w:t xml:space="preserve">who is enrolled with the provider for a </w:t>
      </w:r>
      <w:r w:rsidR="004B2185" w:rsidRPr="004B2185">
        <w:rPr>
          <w:position w:val="6"/>
          <w:sz w:val="16"/>
        </w:rPr>
        <w:t>*</w:t>
      </w:r>
      <w:r w:rsidRPr="002E054C">
        <w:t>VET unit of study; and</w:t>
      </w:r>
    </w:p>
    <w:p w14:paraId="1E8D62F8" w14:textId="77777777" w:rsidR="00BB4365" w:rsidRPr="002E054C" w:rsidRDefault="00BB4365" w:rsidP="00BB4365">
      <w:pPr>
        <w:pStyle w:val="paragraph"/>
      </w:pPr>
      <w:r w:rsidRPr="002E054C">
        <w:tab/>
        <w:t>(b)</w:t>
      </w:r>
      <w:r w:rsidRPr="002E054C">
        <w:tab/>
        <w:t>who is seeking Commonwealth assistance under this Schedule for the unit.</w:t>
      </w:r>
    </w:p>
    <w:p w14:paraId="311A9312" w14:textId="77777777" w:rsidR="00BB4365" w:rsidRPr="002E054C" w:rsidRDefault="00BB4365" w:rsidP="00BB4365">
      <w:pPr>
        <w:pStyle w:val="SubsectionHead"/>
      </w:pPr>
      <w:r w:rsidRPr="002E054C">
        <w:t>Contents of notice</w:t>
      </w:r>
    </w:p>
    <w:p w14:paraId="6388DE3F" w14:textId="3E1C5923" w:rsidR="00BB4365" w:rsidRPr="002E054C" w:rsidRDefault="00BB4365" w:rsidP="00BB4365">
      <w:pPr>
        <w:pStyle w:val="subsection"/>
      </w:pPr>
      <w:r w:rsidRPr="002E054C">
        <w:tab/>
        <w:t>(2)</w:t>
      </w:r>
      <w:r w:rsidRPr="002E054C">
        <w:tab/>
        <w:t xml:space="preserve">A notice must contain the information set out in the </w:t>
      </w:r>
      <w:r w:rsidR="004B2185" w:rsidRPr="004B2185">
        <w:rPr>
          <w:position w:val="6"/>
          <w:sz w:val="16"/>
        </w:rPr>
        <w:t>*</w:t>
      </w:r>
      <w:r w:rsidRPr="002E054C">
        <w:t>VET Guidelines as information that must be provided in such a notice.</w:t>
      </w:r>
    </w:p>
    <w:p w14:paraId="14C30662" w14:textId="77777777" w:rsidR="00C85E99" w:rsidRPr="002E054C" w:rsidRDefault="00C85E99" w:rsidP="00C85E99">
      <w:pPr>
        <w:pStyle w:val="SubsectionHead"/>
      </w:pPr>
      <w:r w:rsidRPr="002E054C">
        <w:t>Manner in which notice to be given</w:t>
      </w:r>
    </w:p>
    <w:p w14:paraId="18D89BDF" w14:textId="3B103D2E" w:rsidR="00C85E99" w:rsidRPr="002E054C" w:rsidRDefault="00C85E99" w:rsidP="00C85E99">
      <w:pPr>
        <w:pStyle w:val="subsection"/>
      </w:pPr>
      <w:r w:rsidRPr="002E054C">
        <w:tab/>
        <w:t>(2A)</w:t>
      </w:r>
      <w:r w:rsidRPr="002E054C">
        <w:tab/>
        <w:t xml:space="preserve">A notice must be given in the manner (if any) set out in the </w:t>
      </w:r>
      <w:r w:rsidR="004B2185" w:rsidRPr="004B2185">
        <w:rPr>
          <w:position w:val="6"/>
          <w:sz w:val="16"/>
        </w:rPr>
        <w:t>*</w:t>
      </w:r>
      <w:r w:rsidRPr="002E054C">
        <w:t>VET Guidelines.</w:t>
      </w:r>
    </w:p>
    <w:p w14:paraId="48E06B50" w14:textId="77777777" w:rsidR="00BB4365" w:rsidRPr="002E054C" w:rsidRDefault="00BB4365" w:rsidP="00BB4365">
      <w:pPr>
        <w:pStyle w:val="SubsectionHead"/>
      </w:pPr>
      <w:r w:rsidRPr="002E054C">
        <w:t>Date by which notice to be given</w:t>
      </w:r>
    </w:p>
    <w:p w14:paraId="6481C9D5" w14:textId="3C4B606D" w:rsidR="00BB4365" w:rsidRPr="002E054C" w:rsidRDefault="00BB4365" w:rsidP="00BB4365">
      <w:pPr>
        <w:pStyle w:val="subsection"/>
      </w:pPr>
      <w:r w:rsidRPr="002E054C">
        <w:tab/>
        <w:t>(3)</w:t>
      </w:r>
      <w:r w:rsidRPr="002E054C">
        <w:tab/>
        <w:t xml:space="preserve">A notice must be given within the period set out in the </w:t>
      </w:r>
      <w:r w:rsidR="004B2185" w:rsidRPr="004B2185">
        <w:rPr>
          <w:position w:val="6"/>
          <w:sz w:val="16"/>
        </w:rPr>
        <w:t>*</w:t>
      </w:r>
      <w:r w:rsidRPr="002E054C">
        <w:t>VET Guidelines.</w:t>
      </w:r>
    </w:p>
    <w:p w14:paraId="6228CE30" w14:textId="77777777" w:rsidR="00BB4365" w:rsidRPr="002E054C" w:rsidRDefault="00BB4365" w:rsidP="00BB4365">
      <w:pPr>
        <w:pStyle w:val="SubsectionHead"/>
      </w:pPr>
      <w:r w:rsidRPr="002E054C">
        <w:lastRenderedPageBreak/>
        <w:t>Purpose and effect of notice</w:t>
      </w:r>
    </w:p>
    <w:p w14:paraId="527AF129" w14:textId="77777777" w:rsidR="00BB4365" w:rsidRPr="002E054C" w:rsidRDefault="00BB4365" w:rsidP="00BB4365">
      <w:pPr>
        <w:pStyle w:val="subsection"/>
      </w:pPr>
      <w:r w:rsidRPr="002E054C">
        <w:tab/>
        <w:t>(4)</w:t>
      </w:r>
      <w:r w:rsidRPr="002E054C">
        <w:tab/>
        <w:t>A notice under this clause is given for the purpose only of providing information to a person. Any liability or entitlement of a person under this Schedule is not affected by:</w:t>
      </w:r>
    </w:p>
    <w:p w14:paraId="5182970C" w14:textId="64DD2316" w:rsidR="00BB4365" w:rsidRPr="002E054C" w:rsidRDefault="00BB4365" w:rsidP="00BB4365">
      <w:pPr>
        <w:pStyle w:val="paragraph"/>
      </w:pPr>
      <w:r w:rsidRPr="002E054C">
        <w:tab/>
        <w:t>(a)</w:t>
      </w:r>
      <w:r w:rsidRPr="002E054C">
        <w:tab/>
        <w:t xml:space="preserve">the failure of a </w:t>
      </w:r>
      <w:r w:rsidR="004B2185" w:rsidRPr="004B2185">
        <w:rPr>
          <w:position w:val="6"/>
          <w:sz w:val="16"/>
        </w:rPr>
        <w:t>*</w:t>
      </w:r>
      <w:r w:rsidRPr="002E054C">
        <w:t>VET provider to give a notice under this clause; or</w:t>
      </w:r>
    </w:p>
    <w:p w14:paraId="19E98971" w14:textId="673366B9" w:rsidR="00BB4365" w:rsidRPr="002E054C" w:rsidRDefault="00BB4365" w:rsidP="00BB4365">
      <w:pPr>
        <w:pStyle w:val="paragraph"/>
      </w:pPr>
      <w:r w:rsidRPr="002E054C">
        <w:tab/>
        <w:t>(b)</w:t>
      </w:r>
      <w:r w:rsidRPr="002E054C">
        <w:tab/>
        <w:t xml:space="preserve">the failure of a VET provider to give such a notice by the date required under the </w:t>
      </w:r>
      <w:r w:rsidR="004B2185" w:rsidRPr="004B2185">
        <w:rPr>
          <w:position w:val="6"/>
          <w:sz w:val="16"/>
        </w:rPr>
        <w:t>*</w:t>
      </w:r>
      <w:r w:rsidRPr="002E054C">
        <w:t>VET Guidelines; or</w:t>
      </w:r>
    </w:p>
    <w:p w14:paraId="2F4A84FA" w14:textId="77777777" w:rsidR="00BB4365" w:rsidRPr="002E054C" w:rsidRDefault="00BB4365" w:rsidP="00BB4365">
      <w:pPr>
        <w:pStyle w:val="paragraph"/>
      </w:pPr>
      <w:r w:rsidRPr="002E054C">
        <w:tab/>
        <w:t>(c)</w:t>
      </w:r>
      <w:r w:rsidRPr="002E054C">
        <w:tab/>
        <w:t>the notice containing an incorrect statement.</w:t>
      </w:r>
    </w:p>
    <w:p w14:paraId="58DC24E3" w14:textId="77777777" w:rsidR="00BB4365" w:rsidRPr="002E054C" w:rsidRDefault="00BB4365" w:rsidP="00BB4365">
      <w:pPr>
        <w:pStyle w:val="ActHead5"/>
      </w:pPr>
      <w:bookmarkStart w:id="797" w:name="_Toc185056352"/>
      <w:r w:rsidRPr="002E054C">
        <w:rPr>
          <w:rStyle w:val="CharSectno"/>
        </w:rPr>
        <w:t>65</w:t>
      </w:r>
      <w:r w:rsidRPr="002E054C">
        <w:t xml:space="preserve">  Correction of notices</w:t>
      </w:r>
      <w:bookmarkEnd w:id="797"/>
    </w:p>
    <w:p w14:paraId="10800FE7" w14:textId="77777777" w:rsidR="00BB4365" w:rsidRPr="002E054C" w:rsidRDefault="00BB4365" w:rsidP="00BB4365">
      <w:pPr>
        <w:pStyle w:val="SubsectionHead"/>
      </w:pPr>
      <w:r w:rsidRPr="002E054C">
        <w:t xml:space="preserve"> VET provider to correct notice</w:t>
      </w:r>
    </w:p>
    <w:p w14:paraId="1BEED8ED" w14:textId="1297976A" w:rsidR="00BB4365" w:rsidRPr="002E054C" w:rsidRDefault="00BB4365" w:rsidP="00BB4365">
      <w:pPr>
        <w:pStyle w:val="subsection"/>
      </w:pPr>
      <w:r w:rsidRPr="002E054C">
        <w:tab/>
        <w:t>(1)</w:t>
      </w:r>
      <w:r w:rsidRPr="002E054C">
        <w:tab/>
        <w:t>If, after giving a person a notice under clause</w:t>
      </w:r>
      <w:r w:rsidR="00A35FD3" w:rsidRPr="002E054C">
        <w:t> </w:t>
      </w:r>
      <w:r w:rsidRPr="002E054C">
        <w:t xml:space="preserve">64, a </w:t>
      </w:r>
      <w:r w:rsidR="004B2185" w:rsidRPr="004B2185">
        <w:rPr>
          <w:position w:val="6"/>
          <w:sz w:val="16"/>
        </w:rPr>
        <w:t>*</w:t>
      </w:r>
      <w:r w:rsidRPr="002E054C">
        <w:t>VET provider is satisfied that a material particular in the notice was not, or has ceased to be, correct, the provider must give a further written notice to the person setting out the correct particular.</w:t>
      </w:r>
    </w:p>
    <w:p w14:paraId="3504C4EE" w14:textId="77777777" w:rsidR="00BB4365" w:rsidRPr="002E054C" w:rsidRDefault="00BB4365" w:rsidP="00BB4365">
      <w:pPr>
        <w:pStyle w:val="SubsectionHead"/>
      </w:pPr>
      <w:r w:rsidRPr="002E054C">
        <w:t>Person may request correction of notice</w:t>
      </w:r>
    </w:p>
    <w:p w14:paraId="1303A738" w14:textId="5F168683" w:rsidR="00BB4365" w:rsidRPr="002E054C" w:rsidRDefault="00BB4365" w:rsidP="00BB4365">
      <w:pPr>
        <w:pStyle w:val="subsection"/>
      </w:pPr>
      <w:r w:rsidRPr="002E054C">
        <w:tab/>
        <w:t>(2)</w:t>
      </w:r>
      <w:r w:rsidRPr="002E054C">
        <w:tab/>
        <w:t xml:space="preserve">A person who receives a notice from a </w:t>
      </w:r>
      <w:r w:rsidR="004B2185" w:rsidRPr="004B2185">
        <w:rPr>
          <w:position w:val="6"/>
          <w:sz w:val="16"/>
        </w:rPr>
        <w:t>*</w:t>
      </w:r>
      <w:r w:rsidRPr="002E054C">
        <w:t>VET provider under clause</w:t>
      </w:r>
      <w:r w:rsidR="00A35FD3" w:rsidRPr="002E054C">
        <w:t> </w:t>
      </w:r>
      <w:r w:rsidRPr="002E054C">
        <w:t>64 may give to the provider a written request for the notice to be corrected in respect of a material particular if the person considers that the notice was not, or has ceased to be, correct in that particular.</w:t>
      </w:r>
    </w:p>
    <w:p w14:paraId="0E32D122" w14:textId="0C252E7F" w:rsidR="00BB4365" w:rsidRPr="002E054C" w:rsidRDefault="00BB4365" w:rsidP="00BB4365">
      <w:pPr>
        <w:pStyle w:val="subsection"/>
      </w:pPr>
      <w:r w:rsidRPr="002E054C">
        <w:tab/>
        <w:t>(3)</w:t>
      </w:r>
      <w:r w:rsidRPr="002E054C">
        <w:tab/>
        <w:t xml:space="preserve">The request must be given to an </w:t>
      </w:r>
      <w:r w:rsidR="004B2185" w:rsidRPr="004B2185">
        <w:rPr>
          <w:position w:val="6"/>
          <w:sz w:val="16"/>
        </w:rPr>
        <w:t>*</w:t>
      </w:r>
      <w:r w:rsidRPr="002E054C">
        <w:t>appropriate officer of the provider either:</w:t>
      </w:r>
    </w:p>
    <w:p w14:paraId="4E8DCB42" w14:textId="77777777" w:rsidR="00BB4365" w:rsidRPr="002E054C" w:rsidRDefault="00BB4365" w:rsidP="00BB4365">
      <w:pPr>
        <w:pStyle w:val="paragraph"/>
      </w:pPr>
      <w:r w:rsidRPr="002E054C">
        <w:tab/>
        <w:t>(a)</w:t>
      </w:r>
      <w:r w:rsidRPr="002E054C">
        <w:tab/>
        <w:t>within 14 days after the day the notice was given; or</w:t>
      </w:r>
    </w:p>
    <w:p w14:paraId="30BB8EE0" w14:textId="77777777" w:rsidR="00BB4365" w:rsidRPr="002E054C" w:rsidRDefault="00BB4365" w:rsidP="00BB4365">
      <w:pPr>
        <w:pStyle w:val="paragraph"/>
      </w:pPr>
      <w:r w:rsidRPr="002E054C">
        <w:tab/>
        <w:t>(b)</w:t>
      </w:r>
      <w:r w:rsidRPr="002E054C">
        <w:tab/>
        <w:t>within such further period as the provider allows for the giving of the request.</w:t>
      </w:r>
    </w:p>
    <w:p w14:paraId="2664F06F" w14:textId="77777777" w:rsidR="00BB4365" w:rsidRPr="002E054C" w:rsidRDefault="00BB4365" w:rsidP="00BB4365">
      <w:pPr>
        <w:pStyle w:val="subsection"/>
      </w:pPr>
      <w:r w:rsidRPr="002E054C">
        <w:tab/>
        <w:t>(4)</w:t>
      </w:r>
      <w:r w:rsidRPr="002E054C">
        <w:tab/>
        <w:t>The request must:</w:t>
      </w:r>
    </w:p>
    <w:p w14:paraId="096889A0" w14:textId="77777777" w:rsidR="00BB4365" w:rsidRPr="002E054C" w:rsidRDefault="00BB4365" w:rsidP="00BB4365">
      <w:pPr>
        <w:pStyle w:val="paragraph"/>
      </w:pPr>
      <w:r w:rsidRPr="002E054C">
        <w:lastRenderedPageBreak/>
        <w:tab/>
        <w:t>(a)</w:t>
      </w:r>
      <w:r w:rsidRPr="002E054C">
        <w:tab/>
        <w:t>specify the particular in the notice that the person considers is incorrect; and</w:t>
      </w:r>
    </w:p>
    <w:p w14:paraId="0A74748D" w14:textId="77777777" w:rsidR="00BB4365" w:rsidRPr="002E054C" w:rsidRDefault="00BB4365" w:rsidP="00BB4365">
      <w:pPr>
        <w:pStyle w:val="paragraph"/>
      </w:pPr>
      <w:r w:rsidRPr="002E054C">
        <w:tab/>
        <w:t>(b)</w:t>
      </w:r>
      <w:r w:rsidRPr="002E054C">
        <w:tab/>
        <w:t>specify the reasons the person has for considering that the particular is incorrect.</w:t>
      </w:r>
    </w:p>
    <w:p w14:paraId="30A80C42" w14:textId="77777777" w:rsidR="00BB4365" w:rsidRPr="002E054C" w:rsidRDefault="00BB4365" w:rsidP="00BB4365">
      <w:pPr>
        <w:pStyle w:val="subsection"/>
      </w:pPr>
      <w:r w:rsidRPr="002E054C">
        <w:tab/>
        <w:t>(5)</w:t>
      </w:r>
      <w:r w:rsidRPr="002E054C">
        <w:tab/>
        <w:t>The making of the request does not affect any liability or entitlement of the person under this Schedule.</w:t>
      </w:r>
    </w:p>
    <w:p w14:paraId="39EAFAF2" w14:textId="77777777" w:rsidR="00BB4365" w:rsidRPr="002E054C" w:rsidRDefault="00BB4365" w:rsidP="00BB4365">
      <w:pPr>
        <w:pStyle w:val="SubsectionHead"/>
      </w:pPr>
      <w:r w:rsidRPr="002E054C">
        <w:t xml:space="preserve"> VET provider to process request</w:t>
      </w:r>
    </w:p>
    <w:p w14:paraId="06A9EDE2" w14:textId="7CC4C0FA" w:rsidR="00BB4365" w:rsidRPr="002E054C" w:rsidRDefault="00BB4365" w:rsidP="00BB4365">
      <w:pPr>
        <w:pStyle w:val="subsection"/>
      </w:pPr>
      <w:r w:rsidRPr="002E054C">
        <w:tab/>
        <w:t>(6)</w:t>
      </w:r>
      <w:r w:rsidRPr="002E054C">
        <w:tab/>
        <w:t xml:space="preserve">If a </w:t>
      </w:r>
      <w:r w:rsidR="004B2185" w:rsidRPr="004B2185">
        <w:rPr>
          <w:position w:val="6"/>
          <w:sz w:val="16"/>
        </w:rPr>
        <w:t>*</w:t>
      </w:r>
      <w:r w:rsidRPr="002E054C">
        <w:t>VET provider receives a request under this clause the provider must, as soon as practicable:</w:t>
      </w:r>
    </w:p>
    <w:p w14:paraId="4017B405" w14:textId="77777777" w:rsidR="00BB4365" w:rsidRPr="002E054C" w:rsidRDefault="00BB4365" w:rsidP="00BB4365">
      <w:pPr>
        <w:pStyle w:val="paragraph"/>
      </w:pPr>
      <w:r w:rsidRPr="002E054C">
        <w:tab/>
        <w:t>(a)</w:t>
      </w:r>
      <w:r w:rsidRPr="002E054C">
        <w:tab/>
        <w:t>determine the matter to which the request relates; and</w:t>
      </w:r>
    </w:p>
    <w:p w14:paraId="6861F124" w14:textId="77777777" w:rsidR="00BB4365" w:rsidRPr="002E054C" w:rsidRDefault="00BB4365" w:rsidP="00BB4365">
      <w:pPr>
        <w:pStyle w:val="paragraph"/>
      </w:pPr>
      <w:r w:rsidRPr="002E054C">
        <w:tab/>
        <w:t>(b)</w:t>
      </w:r>
      <w:r w:rsidRPr="002E054C">
        <w:tab/>
        <w:t>notify the person in writing of the provider’s determination; and</w:t>
      </w:r>
    </w:p>
    <w:p w14:paraId="106CDD4E" w14:textId="77777777" w:rsidR="00BB4365" w:rsidRPr="002E054C" w:rsidRDefault="00BB4365" w:rsidP="00BB4365">
      <w:pPr>
        <w:pStyle w:val="paragraph"/>
      </w:pPr>
      <w:r w:rsidRPr="002E054C">
        <w:tab/>
        <w:t>(c)</w:t>
      </w:r>
      <w:r w:rsidRPr="002E054C">
        <w:tab/>
        <w:t xml:space="preserve">if the provider determines that a material particular in the notice was not, or has ceased to be, correct—give a further notice under </w:t>
      </w:r>
      <w:r w:rsidR="00A35FD3" w:rsidRPr="002E054C">
        <w:t>subclause (</w:t>
      </w:r>
      <w:r w:rsidRPr="002E054C">
        <w:t>1).</w:t>
      </w:r>
    </w:p>
    <w:p w14:paraId="3B72AA0A" w14:textId="77777777" w:rsidR="00BB4365" w:rsidRPr="002E054C" w:rsidRDefault="00BB4365" w:rsidP="00BB4365">
      <w:pPr>
        <w:pStyle w:val="ActHead5"/>
      </w:pPr>
      <w:bookmarkStart w:id="798" w:name="_Toc185056353"/>
      <w:r w:rsidRPr="002E054C">
        <w:rPr>
          <w:rStyle w:val="CharSectno"/>
        </w:rPr>
        <w:t>66</w:t>
      </w:r>
      <w:r w:rsidRPr="002E054C">
        <w:t xml:space="preserve">  Charging VET tuition fees</w:t>
      </w:r>
      <w:bookmarkEnd w:id="798"/>
    </w:p>
    <w:p w14:paraId="38F21E05" w14:textId="57569D82"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VET provider must not require a </w:t>
      </w:r>
      <w:r w:rsidR="004B2185" w:rsidRPr="004B2185">
        <w:rPr>
          <w:position w:val="6"/>
          <w:sz w:val="16"/>
        </w:rPr>
        <w:t>*</w:t>
      </w:r>
      <w:r w:rsidRPr="002E054C">
        <w:t xml:space="preserve">domestic student who is enrolling in a unit in circumstances that make it a replacement unit within the meaning of the </w:t>
      </w:r>
      <w:r w:rsidR="004B2185" w:rsidRPr="004B2185">
        <w:rPr>
          <w:position w:val="6"/>
          <w:sz w:val="16"/>
        </w:rPr>
        <w:t>*</w:t>
      </w:r>
      <w:r w:rsidRPr="002E054C">
        <w:t xml:space="preserve">VET tuition assurance requirements to pay to the provider the student’s </w:t>
      </w:r>
      <w:r w:rsidR="004B2185" w:rsidRPr="004B2185">
        <w:rPr>
          <w:position w:val="6"/>
          <w:sz w:val="16"/>
        </w:rPr>
        <w:t>*</w:t>
      </w:r>
      <w:r w:rsidRPr="002E054C">
        <w:t>VET tuition fee for the unit.</w:t>
      </w:r>
    </w:p>
    <w:p w14:paraId="3B767E3B" w14:textId="77777777" w:rsidR="00BB4365" w:rsidRPr="002E054C" w:rsidRDefault="00BB4365" w:rsidP="00BB4365">
      <w:pPr>
        <w:pStyle w:val="ActHead5"/>
      </w:pPr>
      <w:bookmarkStart w:id="799" w:name="_Toc185056354"/>
      <w:r w:rsidRPr="002E054C">
        <w:rPr>
          <w:rStyle w:val="CharSectno"/>
        </w:rPr>
        <w:t>67</w:t>
      </w:r>
      <w:r w:rsidRPr="002E054C">
        <w:t xml:space="preserve">  Determining census dates</w:t>
      </w:r>
      <w:bookmarkEnd w:id="799"/>
    </w:p>
    <w:p w14:paraId="4BD58429" w14:textId="709B832E"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for each </w:t>
      </w:r>
      <w:r w:rsidR="004B2185" w:rsidRPr="004B2185">
        <w:rPr>
          <w:position w:val="6"/>
          <w:sz w:val="16"/>
        </w:rPr>
        <w:t>*</w:t>
      </w:r>
      <w:r w:rsidRPr="002E054C">
        <w:t xml:space="preserve">VET unit of study it provides or proposes to provide during a period ascertained in accordance with the </w:t>
      </w:r>
      <w:r w:rsidR="004B2185" w:rsidRPr="004B2185">
        <w:rPr>
          <w:position w:val="6"/>
          <w:sz w:val="16"/>
        </w:rPr>
        <w:t>*</w:t>
      </w:r>
      <w:r w:rsidRPr="002E054C">
        <w:t xml:space="preserve">VET Guidelines, determine for that period a particular date to be the </w:t>
      </w:r>
      <w:r w:rsidR="004B2185" w:rsidRPr="004B2185">
        <w:rPr>
          <w:position w:val="6"/>
          <w:sz w:val="16"/>
        </w:rPr>
        <w:t>*</w:t>
      </w:r>
      <w:r w:rsidRPr="002E054C">
        <w:t>census date for the unit.</w:t>
      </w:r>
    </w:p>
    <w:p w14:paraId="593BF3DB" w14:textId="77777777" w:rsidR="00BB4365" w:rsidRPr="002E054C" w:rsidRDefault="00BB4365" w:rsidP="00BB4365">
      <w:pPr>
        <w:pStyle w:val="notetext"/>
      </w:pPr>
      <w:r w:rsidRPr="002E054C">
        <w:t>Note:</w:t>
      </w:r>
      <w:r w:rsidRPr="002E054C">
        <w:tab/>
        <w:t>If a VET provider provides the same unit over different periods, the unit is taken to be a different VET unit of study in respect of each period. Therefore the provider will have to determine a separate census date in respect of each period.</w:t>
      </w:r>
    </w:p>
    <w:p w14:paraId="6C070607" w14:textId="59DC4B4E" w:rsidR="00BB4365" w:rsidRPr="002E054C" w:rsidRDefault="00BB4365" w:rsidP="00BB4365">
      <w:pPr>
        <w:pStyle w:val="subsection"/>
      </w:pPr>
      <w:r w:rsidRPr="002E054C">
        <w:lastRenderedPageBreak/>
        <w:tab/>
        <w:t>(2)</w:t>
      </w:r>
      <w:r w:rsidRPr="002E054C">
        <w:tab/>
        <w:t xml:space="preserve">A date determined under </w:t>
      </w:r>
      <w:r w:rsidR="00A35FD3" w:rsidRPr="002E054C">
        <w:t>subclause (</w:t>
      </w:r>
      <w:r w:rsidRPr="002E054C">
        <w:t xml:space="preserve">1) must be determined in accordance with the </w:t>
      </w:r>
      <w:r w:rsidR="004B2185" w:rsidRPr="004B2185">
        <w:rPr>
          <w:position w:val="6"/>
          <w:sz w:val="16"/>
        </w:rPr>
        <w:t>*</w:t>
      </w:r>
      <w:r w:rsidRPr="002E054C">
        <w:t>VET Guidelines.</w:t>
      </w:r>
    </w:p>
    <w:p w14:paraId="647F22D7" w14:textId="4B2196AD" w:rsidR="00BB4365" w:rsidRPr="002E054C" w:rsidRDefault="00BB4365" w:rsidP="00BB4365">
      <w:pPr>
        <w:pStyle w:val="subsection"/>
      </w:pPr>
      <w:r w:rsidRPr="002E054C">
        <w:tab/>
        <w:t>(3)</w:t>
      </w:r>
      <w:r w:rsidRPr="002E054C">
        <w:tab/>
        <w:t xml:space="preserve">The provider must publish the </w:t>
      </w:r>
      <w:r w:rsidR="004B2185" w:rsidRPr="004B2185">
        <w:rPr>
          <w:position w:val="6"/>
          <w:sz w:val="16"/>
        </w:rPr>
        <w:t>*</w:t>
      </w:r>
      <w:r w:rsidRPr="002E054C">
        <w:t xml:space="preserve">census date for the unit by the date ascertained in accordance with, and in the manner specified in, the </w:t>
      </w:r>
      <w:r w:rsidR="004B2185" w:rsidRPr="004B2185">
        <w:rPr>
          <w:position w:val="6"/>
          <w:sz w:val="16"/>
        </w:rPr>
        <w:t>*</w:t>
      </w:r>
      <w:r w:rsidRPr="002E054C">
        <w:t>VET Guidelines.</w:t>
      </w:r>
    </w:p>
    <w:p w14:paraId="7C688C4F" w14:textId="77777777" w:rsidR="00BB4365" w:rsidRPr="002E054C" w:rsidRDefault="00BB4365" w:rsidP="00BB4365">
      <w:pPr>
        <w:pStyle w:val="SubsectionHead"/>
      </w:pPr>
      <w:r w:rsidRPr="002E054C">
        <w:t>Variations</w:t>
      </w:r>
    </w:p>
    <w:p w14:paraId="51DBBCB7" w14:textId="6EF14C42" w:rsidR="00BB4365" w:rsidRPr="002E054C" w:rsidRDefault="00BB4365" w:rsidP="00BB4365">
      <w:pPr>
        <w:pStyle w:val="subsection"/>
      </w:pPr>
      <w:r w:rsidRPr="002E054C">
        <w:tab/>
        <w:t>(4)</w:t>
      </w:r>
      <w:r w:rsidRPr="002E054C">
        <w:tab/>
        <w:t xml:space="preserve">The provider must not vary the </w:t>
      </w:r>
      <w:r w:rsidR="004B2185" w:rsidRPr="004B2185">
        <w:rPr>
          <w:position w:val="6"/>
          <w:sz w:val="16"/>
        </w:rPr>
        <w:t>*</w:t>
      </w:r>
      <w:r w:rsidRPr="002E054C">
        <w:t xml:space="preserve">census date for the unit after publication under </w:t>
      </w:r>
      <w:r w:rsidR="00A35FD3" w:rsidRPr="002E054C">
        <w:t>subclause (</w:t>
      </w:r>
      <w:r w:rsidRPr="002E054C">
        <w:t>3), unless the provider:</w:t>
      </w:r>
    </w:p>
    <w:p w14:paraId="75E3A8CC" w14:textId="77777777" w:rsidR="00BB4365" w:rsidRPr="002E054C" w:rsidRDefault="00BB4365" w:rsidP="00BB4365">
      <w:pPr>
        <w:pStyle w:val="paragraph"/>
      </w:pPr>
      <w:r w:rsidRPr="002E054C">
        <w:tab/>
        <w:t>(a)</w:t>
      </w:r>
      <w:r w:rsidRPr="002E054C">
        <w:tab/>
        <w:t>does so:</w:t>
      </w:r>
    </w:p>
    <w:p w14:paraId="39CF7EAA" w14:textId="4C6B7ADB" w:rsidR="00BB4365" w:rsidRPr="002E054C" w:rsidRDefault="00BB4365" w:rsidP="00BB4365">
      <w:pPr>
        <w:pStyle w:val="paragraphsub"/>
      </w:pPr>
      <w:r w:rsidRPr="002E054C">
        <w:tab/>
        <w:t>(i)</w:t>
      </w:r>
      <w:r w:rsidRPr="002E054C">
        <w:tab/>
        <w:t xml:space="preserve">before the date ascertained in accordance with the </w:t>
      </w:r>
      <w:r w:rsidR="004B2185" w:rsidRPr="004B2185">
        <w:rPr>
          <w:position w:val="6"/>
          <w:sz w:val="16"/>
        </w:rPr>
        <w:t>*</w:t>
      </w:r>
      <w:r w:rsidRPr="002E054C">
        <w:t>VET Guidelines; and</w:t>
      </w:r>
    </w:p>
    <w:p w14:paraId="683B109A" w14:textId="77777777" w:rsidR="00BB4365" w:rsidRPr="002E054C" w:rsidRDefault="00BB4365" w:rsidP="00BB4365">
      <w:pPr>
        <w:pStyle w:val="paragraphsub"/>
      </w:pPr>
      <w:r w:rsidRPr="002E054C">
        <w:tab/>
        <w:t>(ii)</w:t>
      </w:r>
      <w:r w:rsidRPr="002E054C">
        <w:tab/>
        <w:t>in circumstances specified in the VET Guidelines; or</w:t>
      </w:r>
    </w:p>
    <w:p w14:paraId="3CF8E3C6" w14:textId="77777777" w:rsidR="00BB4365" w:rsidRPr="002E054C" w:rsidRDefault="00BB4365" w:rsidP="00BB4365">
      <w:pPr>
        <w:pStyle w:val="paragraph"/>
      </w:pPr>
      <w:r w:rsidRPr="002E054C">
        <w:tab/>
        <w:t>(b)</w:t>
      </w:r>
      <w:r w:rsidRPr="002E054C">
        <w:tab/>
        <w:t>does so with the written approval of the Minister.</w:t>
      </w:r>
    </w:p>
    <w:p w14:paraId="3346F820" w14:textId="20846F7F" w:rsidR="00BB4365" w:rsidRPr="002E054C" w:rsidRDefault="00BB4365" w:rsidP="00BB4365">
      <w:pPr>
        <w:pStyle w:val="subsection"/>
      </w:pPr>
      <w:r w:rsidRPr="002E054C">
        <w:tab/>
        <w:t>(5)</w:t>
      </w:r>
      <w:r w:rsidRPr="002E054C">
        <w:tab/>
        <w:t xml:space="preserve">If </w:t>
      </w:r>
      <w:r w:rsidR="006C1FDC" w:rsidRPr="002E054C">
        <w:t>paragraph (</w:t>
      </w:r>
      <w:r w:rsidRPr="002E054C">
        <w:t xml:space="preserve">4)(a) applies, the provider must publish the variation by the date ascertained in accordance with, and in the manner specified in, the </w:t>
      </w:r>
      <w:r w:rsidR="004B2185" w:rsidRPr="004B2185">
        <w:rPr>
          <w:position w:val="6"/>
          <w:sz w:val="16"/>
        </w:rPr>
        <w:t>*</w:t>
      </w:r>
      <w:r w:rsidRPr="002E054C">
        <w:t>VET Guidelines.</w:t>
      </w:r>
    </w:p>
    <w:p w14:paraId="44A9AB42" w14:textId="63CA9FF4" w:rsidR="00BB4365" w:rsidRPr="002E054C" w:rsidRDefault="00BB4365" w:rsidP="00BB4365">
      <w:pPr>
        <w:pStyle w:val="subsection"/>
      </w:pPr>
      <w:r w:rsidRPr="002E054C">
        <w:tab/>
        <w:t>(6)</w:t>
      </w:r>
      <w:r w:rsidRPr="002E054C">
        <w:tab/>
        <w:t xml:space="preserve">If </w:t>
      </w:r>
      <w:r w:rsidR="006C1FDC" w:rsidRPr="002E054C">
        <w:t>paragraph (</w:t>
      </w:r>
      <w:r w:rsidRPr="002E054C">
        <w:t>4)(b) applies, the provider must publish the variation by the date, and in the manner, specified by the Minister in the approval.</w:t>
      </w:r>
    </w:p>
    <w:p w14:paraId="3C1BCF54" w14:textId="77777777" w:rsidR="00BB4365" w:rsidRPr="002E054C" w:rsidRDefault="00BB4365" w:rsidP="00BB4365">
      <w:pPr>
        <w:pStyle w:val="ActHead5"/>
      </w:pPr>
      <w:bookmarkStart w:id="800" w:name="_Toc185056355"/>
      <w:r w:rsidRPr="002E054C">
        <w:rPr>
          <w:rStyle w:val="CharSectno"/>
        </w:rPr>
        <w:t>68</w:t>
      </w:r>
      <w:r w:rsidRPr="002E054C">
        <w:t xml:space="preserve">  Communications with the Commonwealth concerning students etc.</w:t>
      </w:r>
      <w:bookmarkEnd w:id="800"/>
    </w:p>
    <w:p w14:paraId="11EDA6E1" w14:textId="4EBF5C24" w:rsidR="00BB4365" w:rsidRPr="002E054C" w:rsidRDefault="00BB4365" w:rsidP="00BB4365">
      <w:pPr>
        <w:pStyle w:val="subsection"/>
      </w:pPr>
      <w:r w:rsidRPr="002E054C">
        <w:tab/>
      </w:r>
      <w:r w:rsidRPr="002E054C">
        <w:tab/>
        <w:t xml:space="preserve">In communications under, or for the purposes of, this Schedule between the Commonwealth and a </w:t>
      </w:r>
      <w:r w:rsidR="004B2185" w:rsidRPr="004B2185">
        <w:rPr>
          <w:position w:val="6"/>
          <w:sz w:val="16"/>
        </w:rPr>
        <w:t>*</w:t>
      </w:r>
      <w:r w:rsidRPr="002E054C">
        <w:t>VET provider concerning a person who:</w:t>
      </w:r>
    </w:p>
    <w:p w14:paraId="6527C5A6" w14:textId="651BABF2" w:rsidR="00BB4365" w:rsidRPr="002E054C" w:rsidRDefault="00BB4365" w:rsidP="00BB4365">
      <w:pPr>
        <w:pStyle w:val="paragraph"/>
      </w:pPr>
      <w:r w:rsidRPr="002E054C">
        <w:tab/>
        <w:t>(a)</w:t>
      </w:r>
      <w:r w:rsidRPr="002E054C">
        <w:tab/>
        <w:t xml:space="preserve">is enrolled, or seeking to enrol, in a </w:t>
      </w:r>
      <w:r w:rsidR="004B2185" w:rsidRPr="004B2185">
        <w:rPr>
          <w:position w:val="6"/>
          <w:sz w:val="16"/>
        </w:rPr>
        <w:t>*</w:t>
      </w:r>
      <w:r w:rsidRPr="002E054C">
        <w:t>VET unit of study with the provider; and</w:t>
      </w:r>
    </w:p>
    <w:p w14:paraId="41D66F2F" w14:textId="77777777" w:rsidR="00BB4365" w:rsidRPr="002E054C" w:rsidRDefault="00BB4365" w:rsidP="00BB4365">
      <w:pPr>
        <w:pStyle w:val="paragraph"/>
      </w:pPr>
      <w:r w:rsidRPr="002E054C">
        <w:tab/>
        <w:t>(b)</w:t>
      </w:r>
      <w:r w:rsidRPr="002E054C">
        <w:tab/>
        <w:t>has indicated that the person is seeking Commonwealth assistance under this Schedule for the unit;</w:t>
      </w:r>
    </w:p>
    <w:p w14:paraId="5A743DE8" w14:textId="2F88F8C6" w:rsidR="00BB4365" w:rsidRPr="002E054C" w:rsidRDefault="00BB4365" w:rsidP="00BB4365">
      <w:pPr>
        <w:pStyle w:val="subsection2"/>
      </w:pPr>
      <w:r w:rsidRPr="002E054C">
        <w:lastRenderedPageBreak/>
        <w:t xml:space="preserve">the provider must use any identifier for that person that the </w:t>
      </w:r>
      <w:r w:rsidR="004B2185" w:rsidRPr="004B2185">
        <w:rPr>
          <w:position w:val="6"/>
          <w:sz w:val="16"/>
        </w:rPr>
        <w:t>*</w:t>
      </w:r>
      <w:r w:rsidRPr="002E054C">
        <w:t>Secretary has indicated must be used in such communications.</w:t>
      </w:r>
    </w:p>
    <w:p w14:paraId="3877D356" w14:textId="2950C756" w:rsidR="00BB4365" w:rsidRPr="002E054C" w:rsidRDefault="001A2556" w:rsidP="00BB4365">
      <w:pPr>
        <w:pStyle w:val="ActHead3"/>
        <w:pageBreakBefore/>
      </w:pPr>
      <w:bookmarkStart w:id="801" w:name="_Toc185056356"/>
      <w:r w:rsidRPr="002E054C">
        <w:rPr>
          <w:rStyle w:val="CharDivNo"/>
        </w:rPr>
        <w:lastRenderedPageBreak/>
        <w:t>Division 1</w:t>
      </w:r>
      <w:r w:rsidR="00BB4365" w:rsidRPr="002E054C">
        <w:rPr>
          <w:rStyle w:val="CharDivNo"/>
        </w:rPr>
        <w:t>3</w:t>
      </w:r>
      <w:r w:rsidR="00BB4365" w:rsidRPr="002E054C">
        <w:t>—</w:t>
      </w:r>
      <w:r w:rsidR="00BB4365" w:rsidRPr="002E054C">
        <w:rPr>
          <w:rStyle w:val="CharDivText"/>
        </w:rPr>
        <w:t>Electronic communications</w:t>
      </w:r>
      <w:bookmarkEnd w:id="801"/>
    </w:p>
    <w:p w14:paraId="67F34CDA" w14:textId="77777777" w:rsidR="00BB4365" w:rsidRPr="002E054C" w:rsidRDefault="00BB4365" w:rsidP="00BB4365">
      <w:pPr>
        <w:pStyle w:val="ActHead5"/>
      </w:pPr>
      <w:bookmarkStart w:id="802" w:name="_Toc185056357"/>
      <w:r w:rsidRPr="002E054C">
        <w:rPr>
          <w:rStyle w:val="CharSectno"/>
        </w:rPr>
        <w:t>69</w:t>
      </w:r>
      <w:r w:rsidRPr="002E054C">
        <w:t xml:space="preserve">  What this Division is about</w:t>
      </w:r>
      <w:bookmarkEnd w:id="802"/>
    </w:p>
    <w:p w14:paraId="7BD83363" w14:textId="77777777" w:rsidR="00BB4365" w:rsidRPr="002E054C" w:rsidRDefault="00BB4365" w:rsidP="00BB4365">
      <w:pPr>
        <w:pStyle w:val="BoxText"/>
      </w:pPr>
      <w:r w:rsidRPr="002E054C">
        <w:t>Certain documents that this Schedule requires or permits to be given between students and VET providers may be transmitted electronically.</w:t>
      </w:r>
    </w:p>
    <w:p w14:paraId="30386842" w14:textId="77777777" w:rsidR="00BB4365" w:rsidRPr="002E054C" w:rsidRDefault="00BB4365" w:rsidP="00BB4365">
      <w:pPr>
        <w:pStyle w:val="ActHead5"/>
      </w:pPr>
      <w:bookmarkStart w:id="803" w:name="_Toc185056358"/>
      <w:r w:rsidRPr="002E054C">
        <w:rPr>
          <w:rStyle w:val="CharSectno"/>
        </w:rPr>
        <w:t>70</w:t>
      </w:r>
      <w:r w:rsidRPr="002E054C">
        <w:t xml:space="preserve">  Guidelines may deal with electronic communications</w:t>
      </w:r>
      <w:bookmarkEnd w:id="803"/>
    </w:p>
    <w:p w14:paraId="7F047939" w14:textId="3A314D6D"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VET Guidelines may make provision for or in relation to requiring or permitting information or documents to be given by students to </w:t>
      </w:r>
      <w:r w:rsidR="004B2185" w:rsidRPr="004B2185">
        <w:rPr>
          <w:position w:val="6"/>
          <w:sz w:val="16"/>
        </w:rPr>
        <w:t>*</w:t>
      </w:r>
      <w:r w:rsidRPr="002E054C">
        <w:t>VET providers, or by VET providers to students, in accordance with particular information technology requirements:</w:t>
      </w:r>
    </w:p>
    <w:p w14:paraId="69AB8A52" w14:textId="77777777" w:rsidR="00BB4365" w:rsidRPr="002E054C" w:rsidRDefault="00BB4365" w:rsidP="00BB4365">
      <w:pPr>
        <w:pStyle w:val="paragraph"/>
      </w:pPr>
      <w:r w:rsidRPr="002E054C">
        <w:tab/>
        <w:t>(a)</w:t>
      </w:r>
      <w:r w:rsidRPr="002E054C">
        <w:tab/>
        <w:t>on a particular kind of data storage device; or</w:t>
      </w:r>
    </w:p>
    <w:p w14:paraId="74E66D7D" w14:textId="77777777" w:rsidR="00BB4365" w:rsidRPr="002E054C" w:rsidRDefault="00BB4365" w:rsidP="00BB4365">
      <w:pPr>
        <w:pStyle w:val="paragraph"/>
      </w:pPr>
      <w:r w:rsidRPr="002E054C">
        <w:tab/>
        <w:t>(b)</w:t>
      </w:r>
      <w:r w:rsidRPr="002E054C">
        <w:tab/>
        <w:t>by means of a particular kind of electronic communication.</w:t>
      </w:r>
    </w:p>
    <w:p w14:paraId="47033E5C" w14:textId="54F0FC04"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VET Guidelines may make provision for or in relation to requiring, in relation to an electronic communication from a student to a </w:t>
      </w:r>
      <w:r w:rsidR="004B2185" w:rsidRPr="004B2185">
        <w:rPr>
          <w:position w:val="6"/>
          <w:sz w:val="16"/>
        </w:rPr>
        <w:t>*</w:t>
      </w:r>
      <w:r w:rsidRPr="002E054C">
        <w:t>VET provider:</w:t>
      </w:r>
    </w:p>
    <w:p w14:paraId="627C2344" w14:textId="77777777" w:rsidR="00BB4365" w:rsidRPr="002E054C" w:rsidRDefault="00BB4365" w:rsidP="00BB4365">
      <w:pPr>
        <w:pStyle w:val="paragraph"/>
      </w:pPr>
      <w:r w:rsidRPr="002E054C">
        <w:tab/>
        <w:t>(a)</w:t>
      </w:r>
      <w:r w:rsidRPr="002E054C">
        <w:tab/>
        <w:t>that the communication contain an electronic signature (however described); or</w:t>
      </w:r>
    </w:p>
    <w:p w14:paraId="4F61CB5B" w14:textId="77777777" w:rsidR="00BB4365" w:rsidRPr="002E054C" w:rsidRDefault="00BB4365" w:rsidP="00BB4365">
      <w:pPr>
        <w:pStyle w:val="paragraph"/>
      </w:pPr>
      <w:r w:rsidRPr="002E054C">
        <w:tab/>
        <w:t>(b)</w:t>
      </w:r>
      <w:r w:rsidRPr="002E054C">
        <w:tab/>
        <w:t>that the communication contain a unique identification in an electronic form; or</w:t>
      </w:r>
    </w:p>
    <w:p w14:paraId="75C35239" w14:textId="77777777" w:rsidR="00BB4365" w:rsidRPr="002E054C" w:rsidRDefault="00BB4365" w:rsidP="00BB4365">
      <w:pPr>
        <w:pStyle w:val="paragraph"/>
      </w:pPr>
      <w:r w:rsidRPr="002E054C">
        <w:tab/>
        <w:t>(c)</w:t>
      </w:r>
      <w:r w:rsidRPr="002E054C">
        <w:tab/>
        <w:t>that a particular method be used to identify the originator of the communication and to indicate the originator’s approval of the information communicated.</w:t>
      </w:r>
    </w:p>
    <w:p w14:paraId="613651B0" w14:textId="77777777" w:rsidR="00BB4365" w:rsidRPr="002E054C" w:rsidRDefault="00BB4365" w:rsidP="00BB4365">
      <w:pPr>
        <w:pStyle w:val="subsection"/>
      </w:pPr>
      <w:r w:rsidRPr="002E054C">
        <w:tab/>
        <w:t>(3)</w:t>
      </w:r>
      <w:r w:rsidRPr="002E054C">
        <w:tab/>
        <w:t xml:space="preserve">The reference in </w:t>
      </w:r>
      <w:r w:rsidR="00A35FD3" w:rsidRPr="002E054C">
        <w:t>subclause (</w:t>
      </w:r>
      <w:r w:rsidRPr="002E054C">
        <w:t xml:space="preserve">1) to giving information includes a reference to anything that is </w:t>
      </w:r>
      <w:r w:rsidRPr="002E054C">
        <w:rPr>
          <w:b/>
          <w:i/>
        </w:rPr>
        <w:t>giving information</w:t>
      </w:r>
      <w:r w:rsidRPr="002E054C">
        <w:t xml:space="preserve"> for the purposes of </w:t>
      </w:r>
      <w:r w:rsidR="00D2636F" w:rsidRPr="002E054C">
        <w:t>section 9</w:t>
      </w:r>
      <w:r w:rsidRPr="002E054C">
        <w:t xml:space="preserve"> of the </w:t>
      </w:r>
      <w:r w:rsidRPr="002E054C">
        <w:rPr>
          <w:i/>
        </w:rPr>
        <w:t>Electronic Transactions Act 1999</w:t>
      </w:r>
      <w:r w:rsidRPr="002E054C">
        <w:t>.</w:t>
      </w:r>
    </w:p>
    <w:p w14:paraId="7BE8A5E0" w14:textId="77777777" w:rsidR="00BB4365" w:rsidRPr="002E054C" w:rsidRDefault="00BB4365" w:rsidP="00BB4365">
      <w:pPr>
        <w:pStyle w:val="subsection"/>
        <w:keepNext/>
      </w:pPr>
      <w:r w:rsidRPr="002E054C">
        <w:lastRenderedPageBreak/>
        <w:tab/>
        <w:t>(4)</w:t>
      </w:r>
      <w:r w:rsidRPr="002E054C">
        <w:tab/>
        <w:t>In this clause:</w:t>
      </w:r>
    </w:p>
    <w:p w14:paraId="27307385" w14:textId="77777777" w:rsidR="00BB4365" w:rsidRPr="002E054C" w:rsidRDefault="00BB4365" w:rsidP="00BB4365">
      <w:pPr>
        <w:pStyle w:val="Definition"/>
      </w:pPr>
      <w:r w:rsidRPr="002E054C">
        <w:rPr>
          <w:b/>
          <w:i/>
        </w:rPr>
        <w:t xml:space="preserve">data storage device </w:t>
      </w:r>
      <w:r w:rsidRPr="002E054C">
        <w:t xml:space="preserve">has the same meaning as in the </w:t>
      </w:r>
      <w:r w:rsidRPr="002E054C">
        <w:rPr>
          <w:i/>
        </w:rPr>
        <w:t>Electronic Transactions Act 1999</w:t>
      </w:r>
      <w:r w:rsidRPr="002E054C">
        <w:t>.</w:t>
      </w:r>
    </w:p>
    <w:p w14:paraId="08CC7396" w14:textId="77777777" w:rsidR="00BB4365" w:rsidRPr="002E054C" w:rsidRDefault="00BB4365" w:rsidP="00BB4365">
      <w:pPr>
        <w:pStyle w:val="Definition"/>
      </w:pPr>
      <w:r w:rsidRPr="002E054C">
        <w:rPr>
          <w:b/>
          <w:i/>
        </w:rPr>
        <w:t xml:space="preserve">electronic communication </w:t>
      </w:r>
      <w:r w:rsidRPr="002E054C">
        <w:t xml:space="preserve">has the same meaning as in the </w:t>
      </w:r>
      <w:r w:rsidRPr="002E054C">
        <w:rPr>
          <w:i/>
        </w:rPr>
        <w:t>Electronic Transactions Act 1999</w:t>
      </w:r>
      <w:r w:rsidRPr="002E054C">
        <w:t>.</w:t>
      </w:r>
    </w:p>
    <w:p w14:paraId="267AF2CC" w14:textId="77777777" w:rsidR="00BB4365" w:rsidRPr="002E054C" w:rsidRDefault="00BB4365" w:rsidP="00BB4365">
      <w:pPr>
        <w:pStyle w:val="Definition"/>
      </w:pPr>
      <w:r w:rsidRPr="002E054C">
        <w:rPr>
          <w:b/>
          <w:i/>
        </w:rPr>
        <w:t xml:space="preserve">information </w:t>
      </w:r>
      <w:r w:rsidRPr="002E054C">
        <w:t xml:space="preserve">has the same meaning as in the </w:t>
      </w:r>
      <w:r w:rsidRPr="002E054C">
        <w:rPr>
          <w:i/>
        </w:rPr>
        <w:t>Electronic Transactions Act 1999</w:t>
      </w:r>
      <w:r w:rsidRPr="002E054C">
        <w:t>.</w:t>
      </w:r>
    </w:p>
    <w:p w14:paraId="55C14384" w14:textId="77777777" w:rsidR="00BB4365" w:rsidRPr="002E054C" w:rsidRDefault="00BB4365" w:rsidP="00BB4365">
      <w:pPr>
        <w:pStyle w:val="Definition"/>
      </w:pPr>
      <w:r w:rsidRPr="002E054C">
        <w:rPr>
          <w:b/>
          <w:i/>
        </w:rPr>
        <w:t xml:space="preserve">information technology requirements </w:t>
      </w:r>
      <w:r w:rsidRPr="002E054C">
        <w:t xml:space="preserve">has the same meaning as in the </w:t>
      </w:r>
      <w:r w:rsidRPr="002E054C">
        <w:rPr>
          <w:i/>
        </w:rPr>
        <w:t>Electronic Transactions Act 1999</w:t>
      </w:r>
      <w:r w:rsidRPr="002E054C">
        <w:t>.</w:t>
      </w:r>
    </w:p>
    <w:p w14:paraId="7247FCC3" w14:textId="1B00E94E" w:rsidR="00BB4365" w:rsidRPr="002E054C" w:rsidRDefault="001A2556" w:rsidP="00BB4365">
      <w:pPr>
        <w:pStyle w:val="ActHead3"/>
        <w:pageBreakBefore/>
      </w:pPr>
      <w:bookmarkStart w:id="804" w:name="_Toc185056359"/>
      <w:r w:rsidRPr="002E054C">
        <w:rPr>
          <w:rStyle w:val="CharDivNo"/>
        </w:rPr>
        <w:lastRenderedPageBreak/>
        <w:t>Division 1</w:t>
      </w:r>
      <w:r w:rsidR="00BB4365" w:rsidRPr="002E054C">
        <w:rPr>
          <w:rStyle w:val="CharDivNo"/>
        </w:rPr>
        <w:t>4</w:t>
      </w:r>
      <w:r w:rsidR="00BB4365" w:rsidRPr="002E054C">
        <w:t>—</w:t>
      </w:r>
      <w:r w:rsidR="00BB4365" w:rsidRPr="002E054C">
        <w:rPr>
          <w:rStyle w:val="CharDivText"/>
        </w:rPr>
        <w:t>Management of information</w:t>
      </w:r>
      <w:bookmarkEnd w:id="804"/>
    </w:p>
    <w:p w14:paraId="4EB8AE90" w14:textId="77777777" w:rsidR="00BB4365" w:rsidRPr="002E054C" w:rsidRDefault="00BB4365" w:rsidP="00BB4365">
      <w:pPr>
        <w:pStyle w:val="ActHead5"/>
      </w:pPr>
      <w:bookmarkStart w:id="805" w:name="_Toc185056360"/>
      <w:r w:rsidRPr="002E054C">
        <w:rPr>
          <w:rStyle w:val="CharSectno"/>
        </w:rPr>
        <w:t>71</w:t>
      </w:r>
      <w:r w:rsidRPr="002E054C">
        <w:t xml:space="preserve">  What this Division is about</w:t>
      </w:r>
      <w:bookmarkEnd w:id="805"/>
    </w:p>
    <w:p w14:paraId="1E0DAF8B" w14:textId="77777777" w:rsidR="00BB4365" w:rsidRPr="002E054C" w:rsidRDefault="00BB4365" w:rsidP="007B2D0E">
      <w:pPr>
        <w:pStyle w:val="SOText"/>
      </w:pPr>
      <w:r w:rsidRPr="002E054C">
        <w:t>A VET officer who discloses, copies or records VET personal information otherwise than in the course of official employment, or causes unauthorised access to or modification of VET personal information, commits an offence</w:t>
      </w:r>
      <w:r w:rsidR="00C14EDD" w:rsidRPr="002E054C">
        <w:t xml:space="preserve"> unless an exception applies</w:t>
      </w:r>
      <w:r w:rsidRPr="002E054C">
        <w:t>.</w:t>
      </w:r>
    </w:p>
    <w:p w14:paraId="0E142A30" w14:textId="77777777" w:rsidR="00BB4365" w:rsidRPr="002E054C" w:rsidRDefault="00BB4365" w:rsidP="00BB4365">
      <w:pPr>
        <w:pStyle w:val="ActHead5"/>
      </w:pPr>
      <w:bookmarkStart w:id="806" w:name="_Toc185056361"/>
      <w:r w:rsidRPr="002E054C">
        <w:rPr>
          <w:rStyle w:val="CharSectno"/>
        </w:rPr>
        <w:t>72</w:t>
      </w:r>
      <w:r w:rsidRPr="002E054C">
        <w:t xml:space="preserve">  Meaning of </w:t>
      </w:r>
      <w:r w:rsidRPr="002E054C">
        <w:rPr>
          <w:i/>
        </w:rPr>
        <w:t>VET personal information</w:t>
      </w:r>
      <w:bookmarkEnd w:id="806"/>
    </w:p>
    <w:p w14:paraId="36A319E0" w14:textId="77777777" w:rsidR="00BB4365" w:rsidRPr="002E054C" w:rsidRDefault="00BB4365" w:rsidP="00BB4365">
      <w:pPr>
        <w:pStyle w:val="subsection"/>
      </w:pPr>
      <w:r w:rsidRPr="002E054C">
        <w:tab/>
      </w:r>
      <w:r w:rsidRPr="002E054C">
        <w:tab/>
      </w:r>
      <w:r w:rsidRPr="002E054C">
        <w:rPr>
          <w:b/>
          <w:i/>
        </w:rPr>
        <w:t>VET personal information</w:t>
      </w:r>
      <w:r w:rsidRPr="002E054C">
        <w:rPr>
          <w:i/>
        </w:rPr>
        <w:t xml:space="preserve"> </w:t>
      </w:r>
      <w:r w:rsidRPr="002E054C">
        <w:t>is:</w:t>
      </w:r>
    </w:p>
    <w:p w14:paraId="2A24872F" w14:textId="77777777" w:rsidR="00B70367" w:rsidRPr="002E054C" w:rsidRDefault="00B70367" w:rsidP="00B70367">
      <w:pPr>
        <w:pStyle w:val="paragraph"/>
      </w:pPr>
      <w:r w:rsidRPr="002E054C">
        <w:tab/>
        <w:t>(a)</w:t>
      </w:r>
      <w:r w:rsidRPr="002E054C">
        <w:tab/>
        <w:t>information or an opinion about an identified individual, or an individual who is reasonably identifiable:</w:t>
      </w:r>
    </w:p>
    <w:p w14:paraId="5662E3A0" w14:textId="77777777" w:rsidR="00B70367" w:rsidRPr="002E054C" w:rsidRDefault="00B70367" w:rsidP="00B70367">
      <w:pPr>
        <w:pStyle w:val="paragraphsub"/>
      </w:pPr>
      <w:r w:rsidRPr="002E054C">
        <w:tab/>
        <w:t>(i)</w:t>
      </w:r>
      <w:r w:rsidRPr="002E054C">
        <w:tab/>
        <w:t>whether the information or opinion is true or not; and</w:t>
      </w:r>
    </w:p>
    <w:p w14:paraId="2AC34AE4" w14:textId="77777777" w:rsidR="00B70367" w:rsidRPr="002E054C" w:rsidRDefault="00B70367" w:rsidP="00B70367">
      <w:pPr>
        <w:pStyle w:val="paragraphsub"/>
      </w:pPr>
      <w:r w:rsidRPr="002E054C">
        <w:tab/>
        <w:t>(ii)</w:t>
      </w:r>
      <w:r w:rsidRPr="002E054C">
        <w:tab/>
        <w:t>whether the information or opinion is recorded in a material form or not; and</w:t>
      </w:r>
    </w:p>
    <w:p w14:paraId="211CD789" w14:textId="106DCDF8" w:rsidR="00967FC0" w:rsidRPr="002E054C" w:rsidRDefault="00967FC0" w:rsidP="00967FC0">
      <w:pPr>
        <w:pStyle w:val="paragraph"/>
      </w:pPr>
      <w:r w:rsidRPr="002E054C">
        <w:tab/>
        <w:t>(b)</w:t>
      </w:r>
      <w:r w:rsidRPr="002E054C">
        <w:tab/>
        <w:t xml:space="preserve">obtained or created by a </w:t>
      </w:r>
      <w:r w:rsidR="004B2185" w:rsidRPr="004B2185">
        <w:rPr>
          <w:position w:val="6"/>
          <w:sz w:val="16"/>
        </w:rPr>
        <w:t>*</w:t>
      </w:r>
      <w:r w:rsidRPr="002E054C">
        <w:t>VET officer for the purposes of:</w:t>
      </w:r>
    </w:p>
    <w:p w14:paraId="6A8559EA" w14:textId="77777777" w:rsidR="00967FC0" w:rsidRPr="002E054C" w:rsidRDefault="00967FC0" w:rsidP="00967FC0">
      <w:pPr>
        <w:pStyle w:val="paragraphsub"/>
      </w:pPr>
      <w:r w:rsidRPr="002E054C">
        <w:tab/>
        <w:t>(i)</w:t>
      </w:r>
      <w:r w:rsidRPr="002E054C">
        <w:tab/>
      </w:r>
      <w:r w:rsidR="003539A1" w:rsidRPr="002E054C">
        <w:t>Division 5</w:t>
      </w:r>
      <w:r w:rsidRPr="002E054C">
        <w:t>A of Part</w:t>
      </w:r>
      <w:r w:rsidR="00A35FD3" w:rsidRPr="002E054C">
        <w:t> </w:t>
      </w:r>
      <w:r w:rsidRPr="002E054C">
        <w:t>1, or Part</w:t>
      </w:r>
      <w:r w:rsidR="00A35FD3" w:rsidRPr="002E054C">
        <w:t> </w:t>
      </w:r>
      <w:r w:rsidRPr="002E054C">
        <w:t>2, of this Schedule; or</w:t>
      </w:r>
    </w:p>
    <w:p w14:paraId="18D75A39" w14:textId="77777777" w:rsidR="00967FC0" w:rsidRPr="002E054C" w:rsidRDefault="00967FC0" w:rsidP="00967FC0">
      <w:pPr>
        <w:pStyle w:val="paragraphsub"/>
      </w:pPr>
      <w:r w:rsidRPr="002E054C">
        <w:tab/>
        <w:t>(ii)</w:t>
      </w:r>
      <w:r w:rsidRPr="002E054C">
        <w:tab/>
        <w:t>Chapter</w:t>
      </w:r>
      <w:r w:rsidR="00A35FD3" w:rsidRPr="002E054C">
        <w:t> </w:t>
      </w:r>
      <w:r w:rsidRPr="002E054C">
        <w:t>4, to the extent that it relates to this Schedule.</w:t>
      </w:r>
    </w:p>
    <w:p w14:paraId="18AD0BFC" w14:textId="77777777" w:rsidR="00BB4365" w:rsidRPr="002E054C" w:rsidRDefault="00BB4365" w:rsidP="00BB4365">
      <w:pPr>
        <w:pStyle w:val="ActHead5"/>
      </w:pPr>
      <w:bookmarkStart w:id="807" w:name="_Toc185056362"/>
      <w:r w:rsidRPr="002E054C">
        <w:rPr>
          <w:rStyle w:val="CharSectno"/>
        </w:rPr>
        <w:t>73</w:t>
      </w:r>
      <w:r w:rsidRPr="002E054C">
        <w:t xml:space="preserve">  Use of VET personal information</w:t>
      </w:r>
      <w:bookmarkEnd w:id="807"/>
    </w:p>
    <w:p w14:paraId="41B17CC4" w14:textId="77777777" w:rsidR="00C14EDD" w:rsidRPr="002E054C" w:rsidRDefault="00C14EDD" w:rsidP="00C14EDD">
      <w:pPr>
        <w:pStyle w:val="SubsectionHead"/>
      </w:pPr>
      <w:r w:rsidRPr="002E054C">
        <w:t>Offence</w:t>
      </w:r>
    </w:p>
    <w:p w14:paraId="510C4A36" w14:textId="4D54E86F" w:rsidR="00BB4365" w:rsidRPr="002E054C" w:rsidRDefault="00BB4365" w:rsidP="00BB4365">
      <w:pPr>
        <w:pStyle w:val="subsection"/>
      </w:pPr>
      <w:r w:rsidRPr="002E054C">
        <w:tab/>
      </w:r>
      <w:r w:rsidR="00C14EDD" w:rsidRPr="002E054C">
        <w:t>(1)</w:t>
      </w:r>
      <w:r w:rsidRPr="002E054C">
        <w:tab/>
        <w:t xml:space="preserve">A </w:t>
      </w:r>
      <w:r w:rsidR="004B2185" w:rsidRPr="004B2185">
        <w:rPr>
          <w:position w:val="6"/>
          <w:sz w:val="16"/>
        </w:rPr>
        <w:t>*</w:t>
      </w:r>
      <w:r w:rsidRPr="002E054C">
        <w:t>VET officer commits an offence if:</w:t>
      </w:r>
    </w:p>
    <w:p w14:paraId="5F87DFBE" w14:textId="77777777" w:rsidR="00BB4365" w:rsidRPr="002E054C" w:rsidRDefault="00BB4365" w:rsidP="00BB4365">
      <w:pPr>
        <w:pStyle w:val="paragraph"/>
      </w:pPr>
      <w:r w:rsidRPr="002E054C">
        <w:tab/>
        <w:t>(a)</w:t>
      </w:r>
      <w:r w:rsidRPr="002E054C">
        <w:tab/>
        <w:t>the officer either:</w:t>
      </w:r>
    </w:p>
    <w:p w14:paraId="7A9F6BF7" w14:textId="77777777" w:rsidR="00BB4365" w:rsidRPr="002E054C" w:rsidRDefault="00BB4365" w:rsidP="00BB4365">
      <w:pPr>
        <w:pStyle w:val="paragraphsub"/>
      </w:pPr>
      <w:r w:rsidRPr="002E054C">
        <w:tab/>
        <w:t>(i)</w:t>
      </w:r>
      <w:r w:rsidRPr="002E054C">
        <w:tab/>
        <w:t>discloses information; or</w:t>
      </w:r>
    </w:p>
    <w:p w14:paraId="50FDCACE" w14:textId="77777777" w:rsidR="00BB4365" w:rsidRPr="002E054C" w:rsidRDefault="00BB4365" w:rsidP="00BB4365">
      <w:pPr>
        <w:pStyle w:val="paragraphsub"/>
      </w:pPr>
      <w:r w:rsidRPr="002E054C">
        <w:tab/>
        <w:t>(ii)</w:t>
      </w:r>
      <w:r w:rsidRPr="002E054C">
        <w:tab/>
        <w:t>makes a copy or other record of information; and</w:t>
      </w:r>
    </w:p>
    <w:p w14:paraId="335A2637" w14:textId="54CA096E" w:rsidR="00BB4365" w:rsidRPr="002E054C" w:rsidRDefault="00BB4365" w:rsidP="00BB4365">
      <w:pPr>
        <w:pStyle w:val="paragraph"/>
      </w:pPr>
      <w:r w:rsidRPr="002E054C">
        <w:tab/>
        <w:t>(b)</w:t>
      </w:r>
      <w:r w:rsidRPr="002E054C">
        <w:tab/>
        <w:t xml:space="preserve">the information is </w:t>
      </w:r>
      <w:r w:rsidR="004B2185" w:rsidRPr="004B2185">
        <w:rPr>
          <w:position w:val="6"/>
          <w:sz w:val="16"/>
        </w:rPr>
        <w:t>*</w:t>
      </w:r>
      <w:r w:rsidRPr="002E054C">
        <w:t>VET personal information; and</w:t>
      </w:r>
    </w:p>
    <w:p w14:paraId="2478DC9B" w14:textId="40530C2E" w:rsidR="00BB4365" w:rsidRPr="002E054C" w:rsidRDefault="00BB4365" w:rsidP="00BB4365">
      <w:pPr>
        <w:pStyle w:val="paragraph"/>
      </w:pPr>
      <w:r w:rsidRPr="002E054C">
        <w:tab/>
        <w:t>(c)</w:t>
      </w:r>
      <w:r w:rsidRPr="002E054C">
        <w:tab/>
        <w:t xml:space="preserve">the information was acquired by the officer in the course of the officer’s </w:t>
      </w:r>
      <w:r w:rsidR="004B2185" w:rsidRPr="004B2185">
        <w:rPr>
          <w:position w:val="6"/>
          <w:sz w:val="16"/>
        </w:rPr>
        <w:t>*</w:t>
      </w:r>
      <w:r w:rsidRPr="002E054C">
        <w:t>official employment; and</w:t>
      </w:r>
    </w:p>
    <w:p w14:paraId="4BB3EADE" w14:textId="77777777" w:rsidR="00BB4365" w:rsidRPr="002E054C" w:rsidRDefault="00BB4365" w:rsidP="00BB4365">
      <w:pPr>
        <w:pStyle w:val="paragraph"/>
        <w:keepNext/>
        <w:keepLines/>
      </w:pPr>
      <w:r w:rsidRPr="002E054C">
        <w:lastRenderedPageBreak/>
        <w:tab/>
        <w:t>(d)</w:t>
      </w:r>
      <w:r w:rsidRPr="002E054C">
        <w:tab/>
        <w:t>the disclosure did not occur, or the copy or record was not made, in the course of that official employment.</w:t>
      </w:r>
    </w:p>
    <w:p w14:paraId="50462834" w14:textId="77777777" w:rsidR="00BB4365" w:rsidRPr="002E054C" w:rsidRDefault="00BB4365" w:rsidP="00BB4365">
      <w:pPr>
        <w:pStyle w:val="Penalty"/>
      </w:pPr>
      <w:r w:rsidRPr="002E054C">
        <w:t>Penalty:</w:t>
      </w:r>
      <w:r w:rsidRPr="002E054C">
        <w:tab/>
        <w:t>Imprisonment for 2 years.</w:t>
      </w:r>
    </w:p>
    <w:p w14:paraId="2E813FC3" w14:textId="77777777" w:rsidR="00C14EDD" w:rsidRPr="002E054C" w:rsidRDefault="00C14EDD" w:rsidP="00C14EDD">
      <w:pPr>
        <w:pStyle w:val="SubsectionHead"/>
      </w:pPr>
      <w:r w:rsidRPr="002E054C">
        <w:t>Exception—consent</w:t>
      </w:r>
    </w:p>
    <w:p w14:paraId="2F77F2C2" w14:textId="26589077" w:rsidR="00C14EDD" w:rsidRPr="002E054C" w:rsidRDefault="00C14EDD" w:rsidP="00C14EDD">
      <w:pPr>
        <w:pStyle w:val="subsection"/>
      </w:pPr>
      <w:r w:rsidRPr="002E054C">
        <w:tab/>
        <w:t>(2)</w:t>
      </w:r>
      <w:r w:rsidRPr="002E054C">
        <w:tab/>
      </w:r>
      <w:r w:rsidR="00A35FD3" w:rsidRPr="002E054C">
        <w:t>Subclause (</w:t>
      </w:r>
      <w:r w:rsidRPr="002E054C">
        <w:t xml:space="preserve">1) does not apply if the person to whom the </w:t>
      </w:r>
      <w:r w:rsidR="004B2185" w:rsidRPr="004B2185">
        <w:rPr>
          <w:position w:val="6"/>
          <w:sz w:val="16"/>
        </w:rPr>
        <w:t>*</w:t>
      </w:r>
      <w:r w:rsidRPr="002E054C">
        <w:t>VET personal information relates has consented to the disclosure, or the making of the copy or record.</w:t>
      </w:r>
    </w:p>
    <w:p w14:paraId="27A8CAEE" w14:textId="6C16AFF5" w:rsidR="00C14EDD" w:rsidRPr="002E054C" w:rsidRDefault="00C14EDD" w:rsidP="00C14EDD">
      <w:pPr>
        <w:pStyle w:val="notetext"/>
      </w:pPr>
      <w:r w:rsidRPr="002E054C">
        <w:t>Note:</w:t>
      </w:r>
      <w:r w:rsidRPr="002E054C">
        <w:tab/>
        <w:t xml:space="preserve">A defendant bears an evidential burden in relation to the matter in this subclause: see </w:t>
      </w:r>
      <w:r w:rsidR="001A2556" w:rsidRPr="002E054C">
        <w:t>sub</w:t>
      </w:r>
      <w:r w:rsidR="001E1B42">
        <w:t>section 1</w:t>
      </w:r>
      <w:r w:rsidRPr="002E054C">
        <w:t xml:space="preserve">3.3(3) of the </w:t>
      </w:r>
      <w:r w:rsidRPr="002E054C">
        <w:rPr>
          <w:i/>
        </w:rPr>
        <w:t>Criminal Code</w:t>
      </w:r>
      <w:r w:rsidRPr="002E054C">
        <w:t>.</w:t>
      </w:r>
    </w:p>
    <w:p w14:paraId="117DC6C2" w14:textId="77777777" w:rsidR="00C14EDD" w:rsidRPr="002E054C" w:rsidRDefault="00C14EDD" w:rsidP="00C14EDD">
      <w:pPr>
        <w:pStyle w:val="SubsectionHead"/>
      </w:pPr>
      <w:r w:rsidRPr="002E054C">
        <w:t>Exception—authorised or required by a Commonwealth law</w:t>
      </w:r>
    </w:p>
    <w:p w14:paraId="213EC018" w14:textId="77777777" w:rsidR="00C14EDD" w:rsidRPr="002E054C" w:rsidRDefault="00C14EDD" w:rsidP="00C14EDD">
      <w:pPr>
        <w:pStyle w:val="subsection"/>
      </w:pPr>
      <w:r w:rsidRPr="002E054C">
        <w:tab/>
        <w:t>(3)</w:t>
      </w:r>
      <w:r w:rsidRPr="002E054C">
        <w:tab/>
      </w:r>
      <w:r w:rsidR="00A35FD3" w:rsidRPr="002E054C">
        <w:t>Subclause (</w:t>
      </w:r>
      <w:r w:rsidRPr="002E054C">
        <w:t>1) does not apply if the disclosure, or the making of the copy or record, is authorised or required by a law of the Commonwealth.</w:t>
      </w:r>
    </w:p>
    <w:p w14:paraId="7F5C145C" w14:textId="073A5414" w:rsidR="00C14EDD" w:rsidRPr="002E054C" w:rsidRDefault="00C14EDD" w:rsidP="00C14EDD">
      <w:pPr>
        <w:pStyle w:val="notetext"/>
      </w:pPr>
      <w:r w:rsidRPr="002E054C">
        <w:t>Note:</w:t>
      </w:r>
      <w:r w:rsidRPr="002E054C">
        <w:tab/>
        <w:t xml:space="preserve">A defendant bears an evidential burden in relation to the matter in this subclause: see </w:t>
      </w:r>
      <w:r w:rsidR="001A2556" w:rsidRPr="002E054C">
        <w:t>sub</w:t>
      </w:r>
      <w:r w:rsidR="001E1B42">
        <w:t>section 1</w:t>
      </w:r>
      <w:r w:rsidRPr="002E054C">
        <w:t xml:space="preserve">3.3(3) of the </w:t>
      </w:r>
      <w:r w:rsidRPr="002E054C">
        <w:rPr>
          <w:i/>
        </w:rPr>
        <w:t>Criminal Code</w:t>
      </w:r>
      <w:r w:rsidRPr="002E054C">
        <w:t>.</w:t>
      </w:r>
    </w:p>
    <w:p w14:paraId="0A85FDBE" w14:textId="77777777" w:rsidR="00C14EDD" w:rsidRPr="002E054C" w:rsidRDefault="00C14EDD" w:rsidP="00C14EDD">
      <w:pPr>
        <w:pStyle w:val="SubsectionHead"/>
      </w:pPr>
      <w:r w:rsidRPr="002E054C">
        <w:t>Exception—authorised or required by certain State or Territory laws</w:t>
      </w:r>
    </w:p>
    <w:p w14:paraId="5164204A" w14:textId="77777777" w:rsidR="00C14EDD" w:rsidRPr="002E054C" w:rsidRDefault="00C14EDD" w:rsidP="00C14EDD">
      <w:pPr>
        <w:pStyle w:val="subsection"/>
      </w:pPr>
      <w:r w:rsidRPr="002E054C">
        <w:tab/>
        <w:t>(4)</w:t>
      </w:r>
      <w:r w:rsidRPr="002E054C">
        <w:tab/>
      </w:r>
      <w:r w:rsidR="00A35FD3" w:rsidRPr="002E054C">
        <w:t>Subclause (</w:t>
      </w:r>
      <w:r w:rsidRPr="002E054C">
        <w:t>1) does not apply if the disclosure, or the making of the copy or record, is authorised or required by a law of a State or Territory:</w:t>
      </w:r>
    </w:p>
    <w:p w14:paraId="09378E8D" w14:textId="77777777" w:rsidR="00C14EDD" w:rsidRPr="002E054C" w:rsidRDefault="00C14EDD" w:rsidP="00C14EDD">
      <w:pPr>
        <w:pStyle w:val="paragraph"/>
      </w:pPr>
      <w:r w:rsidRPr="002E054C">
        <w:tab/>
        <w:t>(a)</w:t>
      </w:r>
      <w:r w:rsidRPr="002E054C">
        <w:tab/>
        <w:t>that relates to the administration, regulation or funding of vocational education or training; or</w:t>
      </w:r>
    </w:p>
    <w:p w14:paraId="33647EA1" w14:textId="6B5F6864" w:rsidR="00C14EDD" w:rsidRPr="002E054C" w:rsidRDefault="00C14EDD" w:rsidP="00C14EDD">
      <w:pPr>
        <w:pStyle w:val="paragraph"/>
      </w:pPr>
      <w:r w:rsidRPr="002E054C">
        <w:tab/>
        <w:t>(b)</w:t>
      </w:r>
      <w:r w:rsidRPr="002E054C">
        <w:tab/>
        <w:t xml:space="preserve">that is specified in the </w:t>
      </w:r>
      <w:r w:rsidR="004B2185" w:rsidRPr="004B2185">
        <w:rPr>
          <w:position w:val="6"/>
          <w:sz w:val="16"/>
        </w:rPr>
        <w:t>*</w:t>
      </w:r>
      <w:r w:rsidRPr="002E054C">
        <w:t>VET Guidelines for the purposes of this paragraph.</w:t>
      </w:r>
    </w:p>
    <w:p w14:paraId="315AC44D" w14:textId="2EA876B8" w:rsidR="00C14EDD" w:rsidRPr="002E054C" w:rsidRDefault="00C14EDD" w:rsidP="00C14EDD">
      <w:pPr>
        <w:pStyle w:val="notetext"/>
      </w:pPr>
      <w:r w:rsidRPr="002E054C">
        <w:t>Note:</w:t>
      </w:r>
      <w:r w:rsidRPr="002E054C">
        <w:tab/>
        <w:t xml:space="preserve">A defendant bears an evidential burden in relation to the matter in this subclause: see </w:t>
      </w:r>
      <w:r w:rsidR="001A2556" w:rsidRPr="002E054C">
        <w:t>sub</w:t>
      </w:r>
      <w:r w:rsidR="001E1B42">
        <w:t>section 1</w:t>
      </w:r>
      <w:r w:rsidRPr="002E054C">
        <w:t xml:space="preserve">3.3(3) of the </w:t>
      </w:r>
      <w:r w:rsidRPr="002E054C">
        <w:rPr>
          <w:i/>
        </w:rPr>
        <w:t>Criminal Code</w:t>
      </w:r>
      <w:r w:rsidRPr="002E054C">
        <w:t>.</w:t>
      </w:r>
    </w:p>
    <w:p w14:paraId="02298156" w14:textId="77777777" w:rsidR="00BB4365" w:rsidRPr="002E054C" w:rsidRDefault="00BB4365" w:rsidP="008323BA">
      <w:pPr>
        <w:pStyle w:val="ActHead5"/>
      </w:pPr>
      <w:bookmarkStart w:id="808" w:name="_Toc185056363"/>
      <w:r w:rsidRPr="002E054C">
        <w:rPr>
          <w:rStyle w:val="CharSectno"/>
        </w:rPr>
        <w:lastRenderedPageBreak/>
        <w:t>74</w:t>
      </w:r>
      <w:r w:rsidRPr="002E054C">
        <w:t xml:space="preserve">  Meanings of </w:t>
      </w:r>
      <w:r w:rsidRPr="002E054C">
        <w:rPr>
          <w:i/>
        </w:rPr>
        <w:t>VET officer</w:t>
      </w:r>
      <w:r w:rsidRPr="002E054C">
        <w:t xml:space="preserve"> etc. and </w:t>
      </w:r>
      <w:r w:rsidRPr="002E054C">
        <w:rPr>
          <w:i/>
        </w:rPr>
        <w:t>official employment</w:t>
      </w:r>
      <w:bookmarkEnd w:id="808"/>
    </w:p>
    <w:p w14:paraId="0D537F09" w14:textId="77777777" w:rsidR="00BB4365" w:rsidRPr="002E054C" w:rsidRDefault="00BB4365" w:rsidP="008323BA">
      <w:pPr>
        <w:pStyle w:val="SubsectionHead"/>
      </w:pPr>
      <w:r w:rsidRPr="002E054C">
        <w:t xml:space="preserve">Meaning of </w:t>
      </w:r>
      <w:r w:rsidRPr="002E054C">
        <w:rPr>
          <w:b/>
        </w:rPr>
        <w:t>VET officer</w:t>
      </w:r>
    </w:p>
    <w:p w14:paraId="573D37FD" w14:textId="77777777" w:rsidR="00BB4365" w:rsidRPr="002E054C" w:rsidRDefault="00BB4365" w:rsidP="008323BA">
      <w:pPr>
        <w:pStyle w:val="subsection"/>
        <w:keepNext/>
        <w:keepLines/>
      </w:pPr>
      <w:r w:rsidRPr="002E054C">
        <w:tab/>
        <w:t>(1)</w:t>
      </w:r>
      <w:r w:rsidRPr="002E054C">
        <w:tab/>
        <w:t xml:space="preserve">A person is a </w:t>
      </w:r>
      <w:r w:rsidRPr="002E054C">
        <w:rPr>
          <w:b/>
          <w:i/>
        </w:rPr>
        <w:t xml:space="preserve">VET officer </w:t>
      </w:r>
      <w:r w:rsidRPr="002E054C">
        <w:t>if:</w:t>
      </w:r>
    </w:p>
    <w:p w14:paraId="6299CCD3" w14:textId="6C6260D4" w:rsidR="00BB4365" w:rsidRPr="002E054C" w:rsidRDefault="00BB4365" w:rsidP="008323BA">
      <w:pPr>
        <w:pStyle w:val="paragraph"/>
        <w:keepNext/>
        <w:keepLines/>
      </w:pPr>
      <w:r w:rsidRPr="002E054C">
        <w:tab/>
        <w:t>(a)</w:t>
      </w:r>
      <w:r w:rsidRPr="002E054C">
        <w:tab/>
        <w:t xml:space="preserve">the person is or was a </w:t>
      </w:r>
      <w:r w:rsidR="004B2185" w:rsidRPr="004B2185">
        <w:rPr>
          <w:position w:val="6"/>
          <w:sz w:val="16"/>
        </w:rPr>
        <w:t>*</w:t>
      </w:r>
      <w:r w:rsidRPr="002E054C">
        <w:t xml:space="preserve">Commonwealth officer (see </w:t>
      </w:r>
      <w:r w:rsidR="001A2556" w:rsidRPr="002E054C">
        <w:t>sub</w:t>
      </w:r>
      <w:r w:rsidR="001E1B42">
        <w:t>section 1</w:t>
      </w:r>
      <w:r w:rsidRPr="002E054C">
        <w:t>79</w:t>
      </w:r>
      <w:r w:rsidR="004B2185">
        <w:noBreakHyphen/>
      </w:r>
      <w:r w:rsidRPr="002E054C">
        <w:t>15(2)); or</w:t>
      </w:r>
    </w:p>
    <w:p w14:paraId="4153A919" w14:textId="7A2A01B6" w:rsidR="00BB4365" w:rsidRPr="002E054C" w:rsidRDefault="00BB4365" w:rsidP="008323BA">
      <w:pPr>
        <w:pStyle w:val="paragraph"/>
        <w:keepNext/>
        <w:keepLines/>
      </w:pPr>
      <w:r w:rsidRPr="002E054C">
        <w:tab/>
        <w:t>(aa)</w:t>
      </w:r>
      <w:r w:rsidRPr="002E054C">
        <w:tab/>
        <w:t xml:space="preserve">the person is or was an </w:t>
      </w:r>
      <w:r w:rsidR="004B2185" w:rsidRPr="004B2185">
        <w:rPr>
          <w:position w:val="6"/>
          <w:sz w:val="16"/>
        </w:rPr>
        <w:t>*</w:t>
      </w:r>
      <w:r w:rsidRPr="002E054C">
        <w:t xml:space="preserve">officer of a Tertiary Admission Centre (see </w:t>
      </w:r>
      <w:r w:rsidR="001A2556" w:rsidRPr="002E054C">
        <w:t>sub</w:t>
      </w:r>
      <w:r w:rsidR="001E1B42">
        <w:t>section 1</w:t>
      </w:r>
      <w:r w:rsidRPr="002E054C">
        <w:t>79</w:t>
      </w:r>
      <w:r w:rsidR="004B2185">
        <w:noBreakHyphen/>
      </w:r>
      <w:r w:rsidRPr="002E054C">
        <w:t>15(3B)); or</w:t>
      </w:r>
    </w:p>
    <w:p w14:paraId="418AF3E2" w14:textId="033C94CC" w:rsidR="00BB4365" w:rsidRPr="002E054C" w:rsidRDefault="00BB4365" w:rsidP="008323BA">
      <w:pPr>
        <w:pStyle w:val="paragraph"/>
        <w:keepNext/>
        <w:keepLines/>
      </w:pPr>
      <w:r w:rsidRPr="002E054C">
        <w:tab/>
        <w:t>(b)</w:t>
      </w:r>
      <w:r w:rsidRPr="002E054C">
        <w:tab/>
        <w:t xml:space="preserve">the person is or was an </w:t>
      </w:r>
      <w:r w:rsidR="004B2185" w:rsidRPr="004B2185">
        <w:rPr>
          <w:position w:val="6"/>
          <w:sz w:val="16"/>
        </w:rPr>
        <w:t>*</w:t>
      </w:r>
      <w:r w:rsidRPr="002E054C">
        <w:t xml:space="preserve">officer of a </w:t>
      </w:r>
      <w:r w:rsidR="004B2185" w:rsidRPr="004B2185">
        <w:rPr>
          <w:position w:val="6"/>
          <w:sz w:val="16"/>
        </w:rPr>
        <w:t>*</w:t>
      </w:r>
      <w:r w:rsidRPr="002E054C">
        <w:t xml:space="preserve">VET provider (see </w:t>
      </w:r>
      <w:r w:rsidR="00A35FD3" w:rsidRPr="002E054C">
        <w:t>subclause (</w:t>
      </w:r>
      <w:r w:rsidRPr="002E054C">
        <w:t>2)).</w:t>
      </w:r>
    </w:p>
    <w:p w14:paraId="0ABAE9BD" w14:textId="77777777" w:rsidR="00BB4365" w:rsidRPr="002E054C" w:rsidRDefault="00BB4365" w:rsidP="00BB4365">
      <w:pPr>
        <w:pStyle w:val="subsection"/>
      </w:pPr>
      <w:r w:rsidRPr="002E054C">
        <w:tab/>
        <w:t>(2)</w:t>
      </w:r>
      <w:r w:rsidRPr="002E054C">
        <w:tab/>
        <w:t xml:space="preserve">A person is an </w:t>
      </w:r>
      <w:r w:rsidRPr="002E054C">
        <w:rPr>
          <w:b/>
          <w:i/>
        </w:rPr>
        <w:t>officer of a VET provider</w:t>
      </w:r>
      <w:r w:rsidRPr="002E054C">
        <w:t xml:space="preserve"> if the person is:</w:t>
      </w:r>
    </w:p>
    <w:p w14:paraId="3FA5B9D2" w14:textId="77777777" w:rsidR="00BB4365" w:rsidRPr="002E054C" w:rsidRDefault="00BB4365" w:rsidP="00BB4365">
      <w:pPr>
        <w:pStyle w:val="paragraph"/>
      </w:pPr>
      <w:r w:rsidRPr="002E054C">
        <w:tab/>
        <w:t>(a)</w:t>
      </w:r>
      <w:r w:rsidRPr="002E054C">
        <w:tab/>
        <w:t>an officer or employee of the provider; or</w:t>
      </w:r>
    </w:p>
    <w:p w14:paraId="53D6960A" w14:textId="77777777" w:rsidR="00BB4365" w:rsidRPr="002E054C" w:rsidRDefault="00BB4365" w:rsidP="00BB4365">
      <w:pPr>
        <w:pStyle w:val="paragraph"/>
      </w:pPr>
      <w:r w:rsidRPr="002E054C">
        <w:tab/>
        <w:t>(b)</w:t>
      </w:r>
      <w:r w:rsidRPr="002E054C">
        <w:tab/>
        <w:t>a person who, although not an officer or employee of the provider, performs services for or on behalf of the provider.</w:t>
      </w:r>
    </w:p>
    <w:p w14:paraId="6A46D4EC" w14:textId="77777777" w:rsidR="00BB4365" w:rsidRPr="002E054C" w:rsidRDefault="00BB4365" w:rsidP="00BB4365">
      <w:pPr>
        <w:pStyle w:val="SubsectionHead"/>
      </w:pPr>
      <w:r w:rsidRPr="002E054C">
        <w:t xml:space="preserve">Meaning of </w:t>
      </w:r>
      <w:r w:rsidRPr="002E054C">
        <w:rPr>
          <w:b/>
        </w:rPr>
        <w:t>official employment</w:t>
      </w:r>
    </w:p>
    <w:p w14:paraId="3A635307" w14:textId="171B6397" w:rsidR="00BB4365" w:rsidRPr="002E054C" w:rsidRDefault="00BB4365" w:rsidP="00BB4365">
      <w:pPr>
        <w:pStyle w:val="subsection"/>
      </w:pPr>
      <w:r w:rsidRPr="002E054C">
        <w:tab/>
        <w:t>(3)</w:t>
      </w:r>
      <w:r w:rsidRPr="002E054C">
        <w:tab/>
      </w:r>
      <w:r w:rsidRPr="002E054C">
        <w:rPr>
          <w:b/>
          <w:i/>
        </w:rPr>
        <w:t>Official employment</w:t>
      </w:r>
      <w:r w:rsidRPr="002E054C">
        <w:t xml:space="preserve"> of a </w:t>
      </w:r>
      <w:r w:rsidR="004B2185" w:rsidRPr="004B2185">
        <w:rPr>
          <w:position w:val="6"/>
          <w:sz w:val="16"/>
        </w:rPr>
        <w:t>*</w:t>
      </w:r>
      <w:r w:rsidRPr="002E054C">
        <w:t>VET officer is:</w:t>
      </w:r>
    </w:p>
    <w:p w14:paraId="0F74FF99" w14:textId="70C4F91D" w:rsidR="00967FC0" w:rsidRPr="002E054C" w:rsidRDefault="00967FC0" w:rsidP="00967FC0">
      <w:pPr>
        <w:pStyle w:val="paragraph"/>
      </w:pPr>
      <w:r w:rsidRPr="002E054C">
        <w:tab/>
        <w:t>(a)</w:t>
      </w:r>
      <w:r w:rsidRPr="002E054C">
        <w:tab/>
        <w:t xml:space="preserve">for a </w:t>
      </w:r>
      <w:r w:rsidR="004B2185" w:rsidRPr="004B2185">
        <w:rPr>
          <w:position w:val="6"/>
          <w:sz w:val="16"/>
        </w:rPr>
        <w:t>*</w:t>
      </w:r>
      <w:r w:rsidRPr="002E054C">
        <w:t>Commonwealth officer—the performance of duties or functions, or the exercise of powers:</w:t>
      </w:r>
    </w:p>
    <w:p w14:paraId="167E5212" w14:textId="77777777" w:rsidR="00967FC0" w:rsidRPr="002E054C" w:rsidRDefault="00967FC0" w:rsidP="00967FC0">
      <w:pPr>
        <w:pStyle w:val="paragraphsub"/>
      </w:pPr>
      <w:r w:rsidRPr="002E054C">
        <w:tab/>
        <w:t>(i)</w:t>
      </w:r>
      <w:r w:rsidRPr="002E054C">
        <w:tab/>
        <w:t>under, or for the purposes of, this Schedule; or</w:t>
      </w:r>
    </w:p>
    <w:p w14:paraId="071F4CF1" w14:textId="77777777" w:rsidR="00967FC0" w:rsidRPr="002E054C" w:rsidRDefault="00967FC0" w:rsidP="00967FC0">
      <w:pPr>
        <w:pStyle w:val="paragraphsub"/>
      </w:pPr>
      <w:r w:rsidRPr="002E054C">
        <w:tab/>
        <w:t>(ii)</w:t>
      </w:r>
      <w:r w:rsidRPr="002E054C">
        <w:tab/>
        <w:t>conferred as described in clause</w:t>
      </w:r>
      <w:r w:rsidR="00A35FD3" w:rsidRPr="002E054C">
        <w:t> </w:t>
      </w:r>
      <w:r w:rsidRPr="002E054C">
        <w:t>39GB (about functions and powers under the Regulatory Powers Act); or</w:t>
      </w:r>
    </w:p>
    <w:p w14:paraId="56D76934" w14:textId="41199C5F" w:rsidR="00BB4365" w:rsidRPr="002E054C" w:rsidRDefault="00BB4365" w:rsidP="00BB4365">
      <w:pPr>
        <w:pStyle w:val="paragraph"/>
      </w:pPr>
      <w:r w:rsidRPr="002E054C">
        <w:tab/>
        <w:t>(aa)</w:t>
      </w:r>
      <w:r w:rsidRPr="002E054C">
        <w:tab/>
        <w:t xml:space="preserve">for an </w:t>
      </w:r>
      <w:r w:rsidR="004B2185" w:rsidRPr="004B2185">
        <w:rPr>
          <w:position w:val="6"/>
          <w:sz w:val="16"/>
        </w:rPr>
        <w:t>*</w:t>
      </w:r>
      <w:r w:rsidRPr="002E054C">
        <w:t>officer of a Tertiary Admission Centre—service as such an officer; or</w:t>
      </w:r>
    </w:p>
    <w:p w14:paraId="20EBDDD0" w14:textId="6445D3CD" w:rsidR="00BB4365" w:rsidRPr="002E054C" w:rsidRDefault="00BB4365" w:rsidP="00BB4365">
      <w:pPr>
        <w:pStyle w:val="paragraph"/>
      </w:pPr>
      <w:r w:rsidRPr="002E054C">
        <w:tab/>
        <w:t>(b)</w:t>
      </w:r>
      <w:r w:rsidRPr="002E054C">
        <w:tab/>
        <w:t xml:space="preserve">for an </w:t>
      </w:r>
      <w:r w:rsidR="004B2185" w:rsidRPr="004B2185">
        <w:rPr>
          <w:position w:val="6"/>
          <w:sz w:val="16"/>
        </w:rPr>
        <w:t>*</w:t>
      </w:r>
      <w:r w:rsidRPr="002E054C">
        <w:t>officer of a VET provider—service as such an officer.</w:t>
      </w:r>
    </w:p>
    <w:p w14:paraId="13A939F3" w14:textId="77777777" w:rsidR="00BB4365" w:rsidRPr="002E054C" w:rsidRDefault="00BB4365" w:rsidP="00BB4365">
      <w:pPr>
        <w:pStyle w:val="ActHead5"/>
      </w:pPr>
      <w:bookmarkStart w:id="809" w:name="_Toc185056364"/>
      <w:r w:rsidRPr="002E054C">
        <w:rPr>
          <w:rStyle w:val="CharSectno"/>
        </w:rPr>
        <w:t>75</w:t>
      </w:r>
      <w:r w:rsidRPr="002E054C">
        <w:t xml:space="preserve">  When information is disclosed in the course of official employment</w:t>
      </w:r>
      <w:bookmarkEnd w:id="809"/>
    </w:p>
    <w:p w14:paraId="5E20DA65" w14:textId="12C98874" w:rsidR="00BB4365" w:rsidRPr="002E054C" w:rsidRDefault="00BB4365" w:rsidP="00BB4365">
      <w:pPr>
        <w:pStyle w:val="subsection"/>
      </w:pPr>
      <w:r w:rsidRPr="002E054C">
        <w:tab/>
      </w:r>
      <w:r w:rsidRPr="002E054C">
        <w:tab/>
        <w:t xml:space="preserve">Without limiting the matters that are disclosures that occur in the course of a </w:t>
      </w:r>
      <w:r w:rsidR="004B2185" w:rsidRPr="004B2185">
        <w:rPr>
          <w:position w:val="6"/>
          <w:sz w:val="16"/>
        </w:rPr>
        <w:t>*</w:t>
      </w:r>
      <w:r w:rsidRPr="002E054C">
        <w:t xml:space="preserve">VET officer’s </w:t>
      </w:r>
      <w:r w:rsidR="004B2185" w:rsidRPr="004B2185">
        <w:rPr>
          <w:position w:val="6"/>
          <w:sz w:val="16"/>
        </w:rPr>
        <w:t>*</w:t>
      </w:r>
      <w:r w:rsidRPr="002E054C">
        <w:t>official employment for the purposes of paragraph</w:t>
      </w:r>
      <w:r w:rsidR="00A35FD3" w:rsidRPr="002E054C">
        <w:t> </w:t>
      </w:r>
      <w:r w:rsidRPr="002E054C">
        <w:t xml:space="preserve">73(d), the following disclosures are taken to be </w:t>
      </w:r>
      <w:r w:rsidRPr="002E054C">
        <w:lastRenderedPageBreak/>
        <w:t>disclosures that occur in the course of a VET officer’s official employment:</w:t>
      </w:r>
    </w:p>
    <w:p w14:paraId="2D673A98" w14:textId="2B14AA5D" w:rsidR="00BB4365" w:rsidRPr="002E054C" w:rsidRDefault="00BB4365" w:rsidP="00BB4365">
      <w:pPr>
        <w:pStyle w:val="paragraph"/>
      </w:pPr>
      <w:r w:rsidRPr="002E054C">
        <w:tab/>
        <w:t>(a)</w:t>
      </w:r>
      <w:r w:rsidRPr="002E054C">
        <w:tab/>
        <w:t xml:space="preserve">disclosure by a </w:t>
      </w:r>
      <w:r w:rsidR="004B2185" w:rsidRPr="004B2185">
        <w:rPr>
          <w:position w:val="6"/>
          <w:sz w:val="16"/>
        </w:rPr>
        <w:t>*</w:t>
      </w:r>
      <w:r w:rsidRPr="002E054C">
        <w:t xml:space="preserve">Commonwealth officer of </w:t>
      </w:r>
      <w:r w:rsidR="004B2185" w:rsidRPr="004B2185">
        <w:rPr>
          <w:position w:val="6"/>
          <w:sz w:val="16"/>
        </w:rPr>
        <w:t>*</w:t>
      </w:r>
      <w:r w:rsidRPr="002E054C">
        <w:t>VET personal information to another Commonwealth officer to assist that other officer in the other officer’s official employment;</w:t>
      </w:r>
    </w:p>
    <w:p w14:paraId="6C3FB441" w14:textId="01C1D66D" w:rsidR="00BB4365" w:rsidRPr="002E054C" w:rsidRDefault="00BB4365" w:rsidP="00BB4365">
      <w:pPr>
        <w:pStyle w:val="paragraph"/>
      </w:pPr>
      <w:r w:rsidRPr="002E054C">
        <w:tab/>
        <w:t>(aa)</w:t>
      </w:r>
      <w:r w:rsidRPr="002E054C">
        <w:tab/>
        <w:t xml:space="preserve">disclosure by a Commonwealth officer of VET personal information in accordance with </w:t>
      </w:r>
      <w:r w:rsidR="001A2556" w:rsidRPr="002E054C">
        <w:t>Division 1</w:t>
      </w:r>
      <w:r w:rsidRPr="002E054C">
        <w:t>80;</w:t>
      </w:r>
    </w:p>
    <w:p w14:paraId="62F3160D" w14:textId="556C0D96" w:rsidR="00967FC0" w:rsidRPr="002E054C" w:rsidRDefault="00967FC0" w:rsidP="00967FC0">
      <w:pPr>
        <w:pStyle w:val="paragraph"/>
      </w:pPr>
      <w:r w:rsidRPr="002E054C">
        <w:tab/>
        <w:t>(ab)</w:t>
      </w:r>
      <w:r w:rsidRPr="002E054C">
        <w:tab/>
        <w:t xml:space="preserve">disclosure by a Commonwealth officer of VET personal information relating to a </w:t>
      </w:r>
      <w:r w:rsidR="004B2185" w:rsidRPr="004B2185">
        <w:rPr>
          <w:position w:val="6"/>
          <w:sz w:val="16"/>
        </w:rPr>
        <w:t>*</w:t>
      </w:r>
      <w:r w:rsidRPr="002E054C">
        <w:t>civil penalty provision for purposes relating to:</w:t>
      </w:r>
    </w:p>
    <w:p w14:paraId="22A1D50E" w14:textId="77777777" w:rsidR="00967FC0" w:rsidRPr="002E054C" w:rsidRDefault="00967FC0" w:rsidP="00967FC0">
      <w:pPr>
        <w:pStyle w:val="paragraphsub"/>
      </w:pPr>
      <w:r w:rsidRPr="002E054C">
        <w:tab/>
        <w:t>(i)</w:t>
      </w:r>
      <w:r w:rsidRPr="002E054C">
        <w:tab/>
        <w:t>monitoring or investigating compliance with the civil penalty provision; or</w:t>
      </w:r>
    </w:p>
    <w:p w14:paraId="357735E1" w14:textId="77777777" w:rsidR="00967FC0" w:rsidRPr="002E054C" w:rsidRDefault="00967FC0" w:rsidP="00967FC0">
      <w:pPr>
        <w:pStyle w:val="paragraphsub"/>
      </w:pPr>
      <w:r w:rsidRPr="002E054C">
        <w:tab/>
        <w:t>(ii)</w:t>
      </w:r>
      <w:r w:rsidRPr="002E054C">
        <w:tab/>
        <w:t>enforcing the civil penalty provision; or</w:t>
      </w:r>
    </w:p>
    <w:p w14:paraId="395AD0A1" w14:textId="77777777" w:rsidR="00967FC0" w:rsidRPr="002E054C" w:rsidRDefault="00967FC0" w:rsidP="00967FC0">
      <w:pPr>
        <w:pStyle w:val="paragraphsub"/>
      </w:pPr>
      <w:r w:rsidRPr="002E054C">
        <w:tab/>
        <w:t>(iii)</w:t>
      </w:r>
      <w:r w:rsidRPr="002E054C">
        <w:tab/>
        <w:t>issuing an infringement notice in relation to the civil penalty provision;</w:t>
      </w:r>
    </w:p>
    <w:p w14:paraId="6C028CCC" w14:textId="3F2CAF2E" w:rsidR="00BB4365" w:rsidRPr="002E054C" w:rsidRDefault="00BB4365" w:rsidP="00BB4365">
      <w:pPr>
        <w:pStyle w:val="paragraph"/>
      </w:pPr>
      <w:r w:rsidRPr="002E054C">
        <w:tab/>
        <w:t>(b)</w:t>
      </w:r>
      <w:r w:rsidRPr="002E054C">
        <w:tab/>
        <w:t xml:space="preserve">disclosure by a VET officer of VET personal information to the </w:t>
      </w:r>
      <w:r w:rsidR="003D0D59" w:rsidRPr="00166E97">
        <w:t>Administrative Review Tribunal</w:t>
      </w:r>
      <w:r w:rsidRPr="002E054C">
        <w:t xml:space="preserve"> in connection with a </w:t>
      </w:r>
      <w:r w:rsidR="004B2185" w:rsidRPr="004B2185">
        <w:rPr>
          <w:position w:val="6"/>
          <w:sz w:val="16"/>
        </w:rPr>
        <w:t>*</w:t>
      </w:r>
      <w:r w:rsidRPr="002E054C">
        <w:t>reviewable VET decision;</w:t>
      </w:r>
    </w:p>
    <w:p w14:paraId="38E065EC" w14:textId="09AA6A4D" w:rsidR="00BB4365" w:rsidRPr="002E054C" w:rsidRDefault="00BB4365" w:rsidP="00BB4365">
      <w:pPr>
        <w:pStyle w:val="paragraph"/>
      </w:pPr>
      <w:r w:rsidRPr="002E054C">
        <w:tab/>
        <w:t>(c)</w:t>
      </w:r>
      <w:r w:rsidRPr="002E054C">
        <w:tab/>
        <w:t xml:space="preserve">disclosure by a Commonwealth officer of VET personal information to an </w:t>
      </w:r>
      <w:r w:rsidR="004B2185" w:rsidRPr="004B2185">
        <w:rPr>
          <w:position w:val="6"/>
          <w:sz w:val="16"/>
        </w:rPr>
        <w:t>*</w:t>
      </w:r>
      <w:r w:rsidRPr="002E054C">
        <w:t>officer of a VET provider to assist the provider’s officer in performing duties or functions, or in exercising powers, under, or for the purposes of, this Schedule;</w:t>
      </w:r>
    </w:p>
    <w:p w14:paraId="13B2D34C" w14:textId="09514D38" w:rsidR="00BB4365" w:rsidRPr="002E054C" w:rsidRDefault="00BB4365" w:rsidP="00BB4365">
      <w:pPr>
        <w:pStyle w:val="paragraph"/>
      </w:pPr>
      <w:r w:rsidRPr="002E054C">
        <w:tab/>
        <w:t>(ca)</w:t>
      </w:r>
      <w:r w:rsidRPr="002E054C">
        <w:tab/>
        <w:t xml:space="preserve">disclosure by a Commonwealth officer of VET personal information to an </w:t>
      </w:r>
      <w:r w:rsidR="004B2185" w:rsidRPr="004B2185">
        <w:rPr>
          <w:position w:val="6"/>
          <w:sz w:val="16"/>
        </w:rPr>
        <w:t>*</w:t>
      </w:r>
      <w:r w:rsidRPr="002E054C">
        <w:t>officer of a Tertiary Admission Centre to assist the officer of the Tertiary Admission Centre in performing duties or functions, or in exercising powers, under, or for the purposes of, this Schedule;</w:t>
      </w:r>
    </w:p>
    <w:p w14:paraId="4E60C5CD" w14:textId="5EABA5EA" w:rsidR="00C85E99" w:rsidRPr="002E054C" w:rsidRDefault="00C85E99" w:rsidP="00C85E99">
      <w:pPr>
        <w:pStyle w:val="paragraph"/>
      </w:pPr>
      <w:r w:rsidRPr="002E054C">
        <w:tab/>
        <w:t>(cb)</w:t>
      </w:r>
      <w:r w:rsidRPr="002E054C">
        <w:tab/>
        <w:t xml:space="preserve">disclosure by a Commonwealth officer of VET personal information to a person appointed to, or employed or engaged by, a </w:t>
      </w:r>
      <w:r w:rsidR="004B2185" w:rsidRPr="004B2185">
        <w:rPr>
          <w:position w:val="6"/>
          <w:sz w:val="16"/>
        </w:rPr>
        <w:t>*</w:t>
      </w:r>
      <w:r w:rsidRPr="002E054C">
        <w:rPr>
          <w:lang w:eastAsia="en-US"/>
        </w:rPr>
        <w:t>State</w:t>
      </w:r>
      <w:r w:rsidRPr="002E054C">
        <w:t xml:space="preserve"> or Territory VET regulator to assist the person in their service with that regulator;</w:t>
      </w:r>
    </w:p>
    <w:p w14:paraId="71913657" w14:textId="77777777" w:rsidR="00BB4365" w:rsidRPr="002E054C" w:rsidRDefault="00BB4365" w:rsidP="00BB4365">
      <w:pPr>
        <w:pStyle w:val="paragraph"/>
      </w:pPr>
      <w:r w:rsidRPr="002E054C">
        <w:tab/>
        <w:t>(d)</w:t>
      </w:r>
      <w:r w:rsidRPr="002E054C">
        <w:tab/>
        <w:t xml:space="preserve">disclosure by an officer of a VET provider of VET personal information to a Commonwealth officer to assist the </w:t>
      </w:r>
      <w:r w:rsidRPr="002E054C">
        <w:lastRenderedPageBreak/>
        <w:t>Commonwealth officer in the Commonwealth officer’s official employment;</w:t>
      </w:r>
    </w:p>
    <w:p w14:paraId="6ADEA4E2" w14:textId="77777777" w:rsidR="00BB4365" w:rsidRPr="002E054C" w:rsidRDefault="00BB4365" w:rsidP="00BB4365">
      <w:pPr>
        <w:pStyle w:val="paragraph"/>
      </w:pPr>
      <w:r w:rsidRPr="002E054C">
        <w:tab/>
        <w:t>(e)</w:t>
      </w:r>
      <w:r w:rsidRPr="002E054C">
        <w:tab/>
        <w:t>disclosure by an officer of a VET provider of VET personal information to an officer of a Tertiary Admission Centre to assist the officer of the Tertiary Admission Centre in performing duties or functions, or in exercising powers, under, or for the purposes of, this Schedule;</w:t>
      </w:r>
    </w:p>
    <w:p w14:paraId="7A6866E9" w14:textId="77777777" w:rsidR="00BB4365" w:rsidRPr="002E054C" w:rsidRDefault="00BB4365" w:rsidP="00BB4365">
      <w:pPr>
        <w:pStyle w:val="paragraph"/>
      </w:pPr>
      <w:r w:rsidRPr="002E054C">
        <w:tab/>
        <w:t>(f)</w:t>
      </w:r>
      <w:r w:rsidRPr="002E054C">
        <w:tab/>
        <w:t>disclosure by an officer of a Tertiary Admission Centre of VET personal information to a Commonwealth officer to assist the Commonwealth officer in the Commonwealth officer’s official employment;</w:t>
      </w:r>
    </w:p>
    <w:p w14:paraId="1240FFBE" w14:textId="77777777" w:rsidR="00BB4365" w:rsidRPr="002E054C" w:rsidRDefault="00BB4365" w:rsidP="00BB4365">
      <w:pPr>
        <w:pStyle w:val="paragraph"/>
      </w:pPr>
      <w:r w:rsidRPr="002E054C">
        <w:tab/>
        <w:t>(g)</w:t>
      </w:r>
      <w:r w:rsidRPr="002E054C">
        <w:tab/>
        <w:t>disclosure by an officer of a Tertiary Admission Centre of VET personal information to an officer of a VET provider to assist the provider’s officer in performing duties or functions, or in exercising powers, under, or for the purposes of, this Schedule.</w:t>
      </w:r>
    </w:p>
    <w:p w14:paraId="629FE2AE" w14:textId="77777777" w:rsidR="00BB4365" w:rsidRPr="002E054C" w:rsidRDefault="00BB4365" w:rsidP="00FF7AD6">
      <w:pPr>
        <w:pStyle w:val="ActHead5"/>
      </w:pPr>
      <w:bookmarkStart w:id="810" w:name="_Toc185056365"/>
      <w:r w:rsidRPr="002E054C">
        <w:rPr>
          <w:rStyle w:val="CharSectno"/>
        </w:rPr>
        <w:t>76</w:t>
      </w:r>
      <w:r w:rsidRPr="002E054C">
        <w:t xml:space="preserve">  Commissioner may disclose information</w:t>
      </w:r>
      <w:bookmarkEnd w:id="810"/>
    </w:p>
    <w:p w14:paraId="2AC81211" w14:textId="4FEE1FA8" w:rsidR="00BB4365" w:rsidRPr="002E054C" w:rsidRDefault="00BB4365" w:rsidP="00FF7AD6">
      <w:pPr>
        <w:pStyle w:val="subsection"/>
        <w:keepNext/>
        <w:keepLines/>
      </w:pPr>
      <w:r w:rsidRPr="002E054C">
        <w:tab/>
        <w:t>(1)</w:t>
      </w:r>
      <w:r w:rsidRPr="002E054C">
        <w:tab/>
        <w:t xml:space="preserve">Despite anything in an Act of which the </w:t>
      </w:r>
      <w:r w:rsidR="004B2185" w:rsidRPr="004B2185">
        <w:rPr>
          <w:position w:val="6"/>
          <w:sz w:val="16"/>
        </w:rPr>
        <w:t>*</w:t>
      </w:r>
      <w:r w:rsidRPr="002E054C">
        <w:t xml:space="preserve">Commissioner has the general administration, the Commissioner, or a person authorised by the Commissioner, may communicate </w:t>
      </w:r>
      <w:r w:rsidR="004B2185" w:rsidRPr="004B2185">
        <w:rPr>
          <w:position w:val="6"/>
          <w:sz w:val="16"/>
        </w:rPr>
        <w:t>*</w:t>
      </w:r>
      <w:r w:rsidRPr="002E054C">
        <w:t xml:space="preserve">VET personal information to a </w:t>
      </w:r>
      <w:r w:rsidR="004B2185" w:rsidRPr="004B2185">
        <w:rPr>
          <w:position w:val="6"/>
          <w:sz w:val="16"/>
        </w:rPr>
        <w:t>*</w:t>
      </w:r>
      <w:r w:rsidRPr="002E054C">
        <w:t>VET officer for use by that officer:</w:t>
      </w:r>
    </w:p>
    <w:p w14:paraId="5869DC62" w14:textId="4B1146C3" w:rsidR="00BB4365" w:rsidRPr="002E054C" w:rsidRDefault="00BB4365" w:rsidP="00FF7AD6">
      <w:pPr>
        <w:pStyle w:val="paragraph"/>
        <w:keepNext/>
        <w:keepLines/>
      </w:pPr>
      <w:r w:rsidRPr="002E054C">
        <w:tab/>
        <w:t>(a)</w:t>
      </w:r>
      <w:r w:rsidRPr="002E054C">
        <w:tab/>
        <w:t xml:space="preserve">in the case of a </w:t>
      </w:r>
      <w:r w:rsidR="004B2185" w:rsidRPr="004B2185">
        <w:rPr>
          <w:position w:val="6"/>
          <w:sz w:val="16"/>
        </w:rPr>
        <w:t>*</w:t>
      </w:r>
      <w:r w:rsidRPr="002E054C">
        <w:t xml:space="preserve">Commonwealth officer—in the course of the officer’s </w:t>
      </w:r>
      <w:r w:rsidR="004B2185" w:rsidRPr="004B2185">
        <w:rPr>
          <w:position w:val="6"/>
          <w:sz w:val="16"/>
        </w:rPr>
        <w:t>*</w:t>
      </w:r>
      <w:r w:rsidRPr="002E054C">
        <w:t>official employment; or</w:t>
      </w:r>
    </w:p>
    <w:p w14:paraId="70387D01" w14:textId="2353A525" w:rsidR="00BB4365" w:rsidRPr="002E054C" w:rsidRDefault="00BB4365" w:rsidP="00BB4365">
      <w:pPr>
        <w:pStyle w:val="paragraph"/>
      </w:pPr>
      <w:r w:rsidRPr="002E054C">
        <w:tab/>
        <w:t>(aa)</w:t>
      </w:r>
      <w:r w:rsidRPr="002E054C">
        <w:tab/>
        <w:t xml:space="preserve">in the case of an </w:t>
      </w:r>
      <w:r w:rsidR="004B2185" w:rsidRPr="004B2185">
        <w:rPr>
          <w:position w:val="6"/>
          <w:sz w:val="16"/>
        </w:rPr>
        <w:t>*</w:t>
      </w:r>
      <w:r w:rsidRPr="002E054C">
        <w:t>officer of a Tertiary Admission Centre—to assist the officer in performing duties or functions, or in exercising powers, under, or for the purposes of, this Schedule; or</w:t>
      </w:r>
    </w:p>
    <w:p w14:paraId="422094A9" w14:textId="740E5846" w:rsidR="00BB4365" w:rsidRPr="002E054C" w:rsidRDefault="00BB4365" w:rsidP="00BB4365">
      <w:pPr>
        <w:pStyle w:val="paragraph"/>
      </w:pPr>
      <w:r w:rsidRPr="002E054C">
        <w:tab/>
        <w:t>(b)</w:t>
      </w:r>
      <w:r w:rsidRPr="002E054C">
        <w:tab/>
        <w:t xml:space="preserve">in the case of an </w:t>
      </w:r>
      <w:r w:rsidR="004B2185" w:rsidRPr="004B2185">
        <w:rPr>
          <w:position w:val="6"/>
          <w:sz w:val="16"/>
        </w:rPr>
        <w:t>*</w:t>
      </w:r>
      <w:r w:rsidRPr="002E054C">
        <w:t xml:space="preserve">officer of a </w:t>
      </w:r>
      <w:r w:rsidR="004B2185" w:rsidRPr="004B2185">
        <w:rPr>
          <w:position w:val="6"/>
          <w:sz w:val="16"/>
        </w:rPr>
        <w:t>*</w:t>
      </w:r>
      <w:r w:rsidRPr="002E054C">
        <w:t>VET provider—to assist the officer in performing duties or functions, or in exercising powers, under, or for the purposes of, this Schedule.</w:t>
      </w:r>
    </w:p>
    <w:p w14:paraId="76F3F6A0" w14:textId="60D14A93" w:rsidR="00BB4365" w:rsidRPr="002E054C" w:rsidRDefault="00BB4365" w:rsidP="00BB4365">
      <w:pPr>
        <w:pStyle w:val="subsection"/>
      </w:pPr>
      <w:r w:rsidRPr="002E054C">
        <w:tab/>
        <w:t>(2)</w:t>
      </w:r>
      <w:r w:rsidRPr="002E054C">
        <w:tab/>
        <w:t xml:space="preserve">Despite </w:t>
      </w:r>
      <w:r w:rsidR="001A2556" w:rsidRPr="002E054C">
        <w:t>sub</w:t>
      </w:r>
      <w:r w:rsidR="001E1B42">
        <w:t>section 1</w:t>
      </w:r>
      <w:r w:rsidRPr="002E054C">
        <w:t xml:space="preserve">3.3(3) of the </w:t>
      </w:r>
      <w:r w:rsidRPr="002E054C">
        <w:rPr>
          <w:i/>
        </w:rPr>
        <w:t>Criminal Code</w:t>
      </w:r>
      <w:r w:rsidRPr="002E054C">
        <w:t xml:space="preserve">, in a prosecution for an offence against an Act of which the </w:t>
      </w:r>
      <w:r w:rsidR="004B2185" w:rsidRPr="004B2185">
        <w:rPr>
          <w:position w:val="6"/>
          <w:sz w:val="16"/>
        </w:rPr>
        <w:t>*</w:t>
      </w:r>
      <w:r w:rsidRPr="002E054C">
        <w:t xml:space="preserve">Commissioner has the </w:t>
      </w:r>
      <w:r w:rsidRPr="002E054C">
        <w:lastRenderedPageBreak/>
        <w:t xml:space="preserve">general administration, the defendant does not bear an evidential burden in relation to whether this clause applies to a communication of </w:t>
      </w:r>
      <w:r w:rsidR="004B2185" w:rsidRPr="004B2185">
        <w:rPr>
          <w:position w:val="6"/>
          <w:sz w:val="16"/>
        </w:rPr>
        <w:t>*</w:t>
      </w:r>
      <w:r w:rsidRPr="002E054C">
        <w:t>VET personal information.</w:t>
      </w:r>
    </w:p>
    <w:p w14:paraId="08495329" w14:textId="77777777" w:rsidR="00BB4365" w:rsidRPr="002E054C" w:rsidRDefault="00BB4365" w:rsidP="00BB4365">
      <w:pPr>
        <w:pStyle w:val="ActHead5"/>
      </w:pPr>
      <w:bookmarkStart w:id="811" w:name="_Toc185056366"/>
      <w:r w:rsidRPr="002E054C">
        <w:rPr>
          <w:rStyle w:val="CharSectno"/>
        </w:rPr>
        <w:t>77</w:t>
      </w:r>
      <w:r w:rsidRPr="002E054C">
        <w:t xml:space="preserve">  Oath or affirmation to protect information</w:t>
      </w:r>
      <w:bookmarkEnd w:id="811"/>
    </w:p>
    <w:p w14:paraId="00080944" w14:textId="4632FF7E"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officer must, if and when required by the </w:t>
      </w:r>
      <w:r w:rsidR="004B2185" w:rsidRPr="004B2185">
        <w:rPr>
          <w:position w:val="6"/>
          <w:sz w:val="16"/>
        </w:rPr>
        <w:t>*</w:t>
      </w:r>
      <w:r w:rsidRPr="002E054C">
        <w:t xml:space="preserve">Secretary or the </w:t>
      </w:r>
      <w:r w:rsidR="004B2185" w:rsidRPr="004B2185">
        <w:rPr>
          <w:position w:val="6"/>
          <w:sz w:val="16"/>
        </w:rPr>
        <w:t>*</w:t>
      </w:r>
      <w:r w:rsidRPr="002E054C">
        <w:t>Commissioner to do so, make an oath or affirmation to protect information in accordance with this Division.</w:t>
      </w:r>
    </w:p>
    <w:p w14:paraId="4F58201D" w14:textId="324A0CBB"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Secretary may determine, in writing:</w:t>
      </w:r>
    </w:p>
    <w:p w14:paraId="02D4CB09" w14:textId="77777777" w:rsidR="00BB4365" w:rsidRPr="002E054C" w:rsidRDefault="00BB4365" w:rsidP="00BB4365">
      <w:pPr>
        <w:pStyle w:val="paragraph"/>
      </w:pPr>
      <w:r w:rsidRPr="002E054C">
        <w:tab/>
        <w:t>(a)</w:t>
      </w:r>
      <w:r w:rsidRPr="002E054C">
        <w:tab/>
        <w:t>the form of the oath or affirmation that the Secretary will require; and</w:t>
      </w:r>
    </w:p>
    <w:p w14:paraId="387DD8DC" w14:textId="77777777" w:rsidR="00BB4365" w:rsidRPr="002E054C" w:rsidRDefault="00BB4365" w:rsidP="00BB4365">
      <w:pPr>
        <w:pStyle w:val="paragraph"/>
      </w:pPr>
      <w:r w:rsidRPr="002E054C">
        <w:tab/>
        <w:t>(b)</w:t>
      </w:r>
      <w:r w:rsidRPr="002E054C">
        <w:tab/>
        <w:t>the manner in which the oath or affirmation must be made.</w:t>
      </w:r>
    </w:p>
    <w:p w14:paraId="4EF5396E" w14:textId="257048DA" w:rsidR="00BB4365" w:rsidRPr="002E054C" w:rsidRDefault="00BB4365" w:rsidP="00BB4365">
      <w:pPr>
        <w:pStyle w:val="subsection"/>
      </w:pPr>
      <w:r w:rsidRPr="002E054C">
        <w:tab/>
        <w:t>(3)</w:t>
      </w:r>
      <w:r w:rsidRPr="002E054C">
        <w:tab/>
        <w:t xml:space="preserve">The </w:t>
      </w:r>
      <w:r w:rsidR="004B2185" w:rsidRPr="004B2185">
        <w:rPr>
          <w:position w:val="6"/>
          <w:sz w:val="16"/>
        </w:rPr>
        <w:t>*</w:t>
      </w:r>
      <w:r w:rsidRPr="002E054C">
        <w:t>Commissioner may determine, in writing:</w:t>
      </w:r>
    </w:p>
    <w:p w14:paraId="30A902B5" w14:textId="77777777" w:rsidR="00BB4365" w:rsidRPr="002E054C" w:rsidRDefault="00BB4365" w:rsidP="00BB4365">
      <w:pPr>
        <w:pStyle w:val="paragraph"/>
      </w:pPr>
      <w:r w:rsidRPr="002E054C">
        <w:tab/>
        <w:t>(a)</w:t>
      </w:r>
      <w:r w:rsidRPr="002E054C">
        <w:tab/>
        <w:t>the form of the oath or affirmation that the Commissioner will require; and</w:t>
      </w:r>
    </w:p>
    <w:p w14:paraId="5ED9BA1C" w14:textId="77777777" w:rsidR="00BB4365" w:rsidRPr="002E054C" w:rsidRDefault="00BB4365" w:rsidP="00BB4365">
      <w:pPr>
        <w:pStyle w:val="paragraph"/>
      </w:pPr>
      <w:r w:rsidRPr="002E054C">
        <w:tab/>
        <w:t>(b)</w:t>
      </w:r>
      <w:r w:rsidRPr="002E054C">
        <w:tab/>
        <w:t>the manner in which the oath or affirmation must be made.</w:t>
      </w:r>
    </w:p>
    <w:p w14:paraId="61C5B4A3" w14:textId="77777777" w:rsidR="00BB4365" w:rsidRPr="002E054C" w:rsidRDefault="00BB4365" w:rsidP="00BB4365">
      <w:pPr>
        <w:pStyle w:val="ActHead5"/>
      </w:pPr>
      <w:bookmarkStart w:id="812" w:name="_Toc185056367"/>
      <w:r w:rsidRPr="002E054C">
        <w:rPr>
          <w:rStyle w:val="CharSectno"/>
        </w:rPr>
        <w:t>78</w:t>
      </w:r>
      <w:r w:rsidRPr="002E054C">
        <w:t xml:space="preserve">  Unauthorised access to, or modification of, VET personal information</w:t>
      </w:r>
      <w:bookmarkEnd w:id="812"/>
    </w:p>
    <w:p w14:paraId="78AFC3B4" w14:textId="77777777" w:rsidR="00BB4365" w:rsidRPr="002E054C" w:rsidRDefault="00BB4365" w:rsidP="00BB4365">
      <w:pPr>
        <w:pStyle w:val="subsection"/>
      </w:pPr>
      <w:r w:rsidRPr="002E054C">
        <w:tab/>
        <w:t>(1)</w:t>
      </w:r>
      <w:r w:rsidRPr="002E054C">
        <w:tab/>
        <w:t>A person commits an offence if:</w:t>
      </w:r>
    </w:p>
    <w:p w14:paraId="09F3BF37" w14:textId="3DEB2C59" w:rsidR="00BB4365" w:rsidRPr="002E054C" w:rsidRDefault="00BB4365" w:rsidP="00BB4365">
      <w:pPr>
        <w:pStyle w:val="paragraph"/>
      </w:pPr>
      <w:r w:rsidRPr="002E054C">
        <w:tab/>
        <w:t>(a)</w:t>
      </w:r>
      <w:r w:rsidRPr="002E054C">
        <w:tab/>
        <w:t xml:space="preserve">the person causes any unauthorised access to, or modification of, </w:t>
      </w:r>
      <w:r w:rsidR="004B2185" w:rsidRPr="004B2185">
        <w:rPr>
          <w:position w:val="6"/>
          <w:sz w:val="16"/>
        </w:rPr>
        <w:t>*</w:t>
      </w:r>
      <w:r w:rsidRPr="002E054C">
        <w:t>VET personal information:</w:t>
      </w:r>
    </w:p>
    <w:p w14:paraId="66FB46F8" w14:textId="77777777" w:rsidR="00BB4365" w:rsidRPr="002E054C" w:rsidRDefault="00BB4365" w:rsidP="00BB4365">
      <w:pPr>
        <w:pStyle w:val="paragraphsub"/>
      </w:pPr>
      <w:r w:rsidRPr="002E054C">
        <w:tab/>
        <w:t>(i)</w:t>
      </w:r>
      <w:r w:rsidRPr="002E054C">
        <w:tab/>
        <w:t>that is held in a computer; and</w:t>
      </w:r>
    </w:p>
    <w:p w14:paraId="50DE7574" w14:textId="77777777" w:rsidR="00BB4365" w:rsidRPr="002E054C" w:rsidRDefault="00BB4365" w:rsidP="00BB4365">
      <w:pPr>
        <w:pStyle w:val="paragraphsub"/>
      </w:pPr>
      <w:r w:rsidRPr="002E054C">
        <w:tab/>
        <w:t>(ii)</w:t>
      </w:r>
      <w:r w:rsidRPr="002E054C">
        <w:tab/>
        <w:t>to which access is restricted by an access control system associated with a function of the computer; and</w:t>
      </w:r>
    </w:p>
    <w:p w14:paraId="014CC96C" w14:textId="77777777" w:rsidR="00BB4365" w:rsidRPr="002E054C" w:rsidRDefault="00BB4365" w:rsidP="00BB4365">
      <w:pPr>
        <w:pStyle w:val="paragraph"/>
      </w:pPr>
      <w:r w:rsidRPr="002E054C">
        <w:tab/>
        <w:t>(b)</w:t>
      </w:r>
      <w:r w:rsidRPr="002E054C">
        <w:tab/>
        <w:t>the person intends to cause the access or modification; and</w:t>
      </w:r>
    </w:p>
    <w:p w14:paraId="79D7E562" w14:textId="77777777" w:rsidR="00BB4365" w:rsidRPr="002E054C" w:rsidRDefault="00BB4365" w:rsidP="00BB4365">
      <w:pPr>
        <w:pStyle w:val="paragraph"/>
      </w:pPr>
      <w:r w:rsidRPr="002E054C">
        <w:tab/>
        <w:t>(c)</w:t>
      </w:r>
      <w:r w:rsidRPr="002E054C">
        <w:tab/>
        <w:t>the person knows that the access or modification is unauthorised; and</w:t>
      </w:r>
    </w:p>
    <w:p w14:paraId="6A87E6CC" w14:textId="77777777" w:rsidR="00BB4365" w:rsidRPr="002E054C" w:rsidRDefault="00BB4365" w:rsidP="00BB4365">
      <w:pPr>
        <w:pStyle w:val="paragraph"/>
      </w:pPr>
      <w:r w:rsidRPr="002E054C">
        <w:tab/>
        <w:t>(d)</w:t>
      </w:r>
      <w:r w:rsidRPr="002E054C">
        <w:tab/>
        <w:t>either of the following apply:</w:t>
      </w:r>
    </w:p>
    <w:p w14:paraId="7AAE11C6" w14:textId="67AD4798" w:rsidR="00BB4365" w:rsidRPr="002E054C" w:rsidRDefault="00BB4365" w:rsidP="00BB4365">
      <w:pPr>
        <w:pStyle w:val="paragraphsub"/>
      </w:pPr>
      <w:r w:rsidRPr="002E054C">
        <w:tab/>
        <w:t>(i)</w:t>
      </w:r>
      <w:r w:rsidRPr="002E054C">
        <w:tab/>
        <w:t xml:space="preserve">the VET personal information is held in a computer of a </w:t>
      </w:r>
      <w:r w:rsidR="004B2185" w:rsidRPr="004B2185">
        <w:rPr>
          <w:position w:val="6"/>
          <w:sz w:val="16"/>
        </w:rPr>
        <w:t>*</w:t>
      </w:r>
      <w:r w:rsidRPr="002E054C">
        <w:t>VET provider;</w:t>
      </w:r>
    </w:p>
    <w:p w14:paraId="02ECC7D4" w14:textId="77777777" w:rsidR="00BB4365" w:rsidRPr="002E054C" w:rsidRDefault="00BB4365" w:rsidP="00BB4365">
      <w:pPr>
        <w:pStyle w:val="paragraphsub"/>
      </w:pPr>
      <w:r w:rsidRPr="002E054C">
        <w:lastRenderedPageBreak/>
        <w:tab/>
        <w:t>(ii)</w:t>
      </w:r>
      <w:r w:rsidRPr="002E054C">
        <w:tab/>
        <w:t>the VET personal information is held on behalf of a provider;</w:t>
      </w:r>
    </w:p>
    <w:p w14:paraId="50BABCE6" w14:textId="11D0DC6D" w:rsidR="00BB4365" w:rsidRPr="002E054C" w:rsidRDefault="00BB4365" w:rsidP="00BB4365">
      <w:pPr>
        <w:pStyle w:val="paragraphsub"/>
      </w:pPr>
      <w:r w:rsidRPr="002E054C">
        <w:tab/>
        <w:t>(iii)</w:t>
      </w:r>
      <w:r w:rsidRPr="002E054C">
        <w:tab/>
        <w:t xml:space="preserve">the VET personal information is held on a computer of a </w:t>
      </w:r>
      <w:r w:rsidR="004B2185" w:rsidRPr="004B2185">
        <w:rPr>
          <w:position w:val="6"/>
          <w:sz w:val="16"/>
        </w:rPr>
        <w:t>*</w:t>
      </w:r>
      <w:r w:rsidRPr="002E054C">
        <w:t>Tertiary Admission Centre;</w:t>
      </w:r>
    </w:p>
    <w:p w14:paraId="26ED95D5" w14:textId="77777777" w:rsidR="00BB4365" w:rsidRPr="002E054C" w:rsidRDefault="00BB4365" w:rsidP="00BB4365">
      <w:pPr>
        <w:pStyle w:val="paragraphsub"/>
      </w:pPr>
      <w:r w:rsidRPr="002E054C">
        <w:tab/>
        <w:t>(iv)</w:t>
      </w:r>
      <w:r w:rsidRPr="002E054C">
        <w:tab/>
        <w:t>the VET personal information is held on behalf of a Tertiary Admission Centre.</w:t>
      </w:r>
    </w:p>
    <w:p w14:paraId="0399C16F" w14:textId="77777777" w:rsidR="00BB4365" w:rsidRPr="002E054C" w:rsidRDefault="00BB4365" w:rsidP="00BB4365">
      <w:pPr>
        <w:pStyle w:val="Penalty"/>
      </w:pPr>
      <w:r w:rsidRPr="002E054C">
        <w:t>Penalty:</w:t>
      </w:r>
      <w:r w:rsidRPr="002E054C">
        <w:tab/>
        <w:t>2 years imprisonment.</w:t>
      </w:r>
    </w:p>
    <w:p w14:paraId="3C9E6384" w14:textId="65C6E827" w:rsidR="00BB4365" w:rsidRPr="002E054C" w:rsidRDefault="00BB4365" w:rsidP="00BB4365">
      <w:pPr>
        <w:pStyle w:val="subsection"/>
      </w:pPr>
      <w:r w:rsidRPr="002E054C">
        <w:tab/>
        <w:t>(2)</w:t>
      </w:r>
      <w:r w:rsidRPr="002E054C">
        <w:tab/>
        <w:t xml:space="preserve">Absolute liability applies to </w:t>
      </w:r>
      <w:r w:rsidR="006C1FDC" w:rsidRPr="002E054C">
        <w:t>paragraph (</w:t>
      </w:r>
      <w:r w:rsidRPr="002E054C">
        <w:t>1)(d).</w:t>
      </w:r>
    </w:p>
    <w:p w14:paraId="235C8E87" w14:textId="77777777" w:rsidR="00BB4365" w:rsidRPr="002E054C" w:rsidRDefault="00BB4365" w:rsidP="00BB4365">
      <w:pPr>
        <w:pStyle w:val="ActHead5"/>
      </w:pPr>
      <w:bookmarkStart w:id="813" w:name="_Toc185056368"/>
      <w:r w:rsidRPr="002E054C">
        <w:rPr>
          <w:rStyle w:val="CharSectno"/>
        </w:rPr>
        <w:t>78A</w:t>
      </w:r>
      <w:r w:rsidRPr="002E054C">
        <w:t xml:space="preserve">  Officer may use information</w:t>
      </w:r>
      <w:bookmarkEnd w:id="813"/>
    </w:p>
    <w:p w14:paraId="30D4A723" w14:textId="35A07A73" w:rsidR="00BB4365" w:rsidRPr="002E054C" w:rsidRDefault="00BB4365" w:rsidP="00BB4365">
      <w:pPr>
        <w:pStyle w:val="subsection"/>
      </w:pPr>
      <w:r w:rsidRPr="002E054C">
        <w:tab/>
      </w:r>
      <w:r w:rsidRPr="002E054C">
        <w:tab/>
        <w:t xml:space="preserve">A </w:t>
      </w:r>
      <w:r w:rsidR="004B2185" w:rsidRPr="004B2185">
        <w:rPr>
          <w:position w:val="6"/>
          <w:sz w:val="16"/>
        </w:rPr>
        <w:t>*</w:t>
      </w:r>
      <w:r w:rsidRPr="002E054C">
        <w:t xml:space="preserve">VET officer may use </w:t>
      </w:r>
      <w:r w:rsidR="004B2185" w:rsidRPr="004B2185">
        <w:rPr>
          <w:position w:val="6"/>
          <w:sz w:val="16"/>
        </w:rPr>
        <w:t>*</w:t>
      </w:r>
      <w:r w:rsidRPr="002E054C">
        <w:t xml:space="preserve">VET personal information in the course of the officer’s </w:t>
      </w:r>
      <w:r w:rsidR="004B2185" w:rsidRPr="004B2185">
        <w:rPr>
          <w:position w:val="6"/>
          <w:sz w:val="16"/>
        </w:rPr>
        <w:t>*</w:t>
      </w:r>
      <w:r w:rsidRPr="002E054C">
        <w:t>official employment.</w:t>
      </w:r>
    </w:p>
    <w:p w14:paraId="691CB83D" w14:textId="77777777" w:rsidR="00BB4365" w:rsidRPr="002E054C" w:rsidRDefault="00BB4365" w:rsidP="00BB4365">
      <w:pPr>
        <w:pStyle w:val="ActHead5"/>
      </w:pPr>
      <w:bookmarkStart w:id="814" w:name="_Toc185056369"/>
      <w:r w:rsidRPr="002E054C">
        <w:rPr>
          <w:rStyle w:val="CharSectno"/>
        </w:rPr>
        <w:t>78B</w:t>
      </w:r>
      <w:r w:rsidRPr="002E054C">
        <w:t xml:space="preserve">  This Division does not limit disclosure or use of information</w:t>
      </w:r>
      <w:bookmarkEnd w:id="814"/>
    </w:p>
    <w:p w14:paraId="0DD4E3CA" w14:textId="0636961A" w:rsidR="00BB4365" w:rsidRPr="002E054C" w:rsidRDefault="00BB4365" w:rsidP="00BB4365">
      <w:pPr>
        <w:pStyle w:val="subsection"/>
      </w:pPr>
      <w:r w:rsidRPr="002E054C">
        <w:tab/>
      </w:r>
      <w:r w:rsidRPr="002E054C">
        <w:tab/>
        <w:t xml:space="preserve">This Division does not limit the disclosure or use of </w:t>
      </w:r>
      <w:r w:rsidR="004B2185" w:rsidRPr="004B2185">
        <w:rPr>
          <w:position w:val="6"/>
          <w:sz w:val="16"/>
        </w:rPr>
        <w:t>*</w:t>
      </w:r>
      <w:r w:rsidRPr="002E054C">
        <w:t>VET personal information.</w:t>
      </w:r>
    </w:p>
    <w:p w14:paraId="3B3377E0" w14:textId="685DA9E1" w:rsidR="00BB4365" w:rsidRPr="002E054C" w:rsidRDefault="00BB4365" w:rsidP="00BB4365">
      <w:pPr>
        <w:pStyle w:val="notetext"/>
      </w:pPr>
      <w:r w:rsidRPr="002E054C">
        <w:t>Note:</w:t>
      </w:r>
      <w:r w:rsidRPr="002E054C">
        <w:tab/>
        <w:t xml:space="preserve">The disclosure or use of VET personal information may also be authorised in other circumstances. For example, see </w:t>
      </w:r>
      <w:r w:rsidR="001A2556" w:rsidRPr="002E054C">
        <w:t>Division 1</w:t>
      </w:r>
      <w:r w:rsidRPr="002E054C">
        <w:t xml:space="preserve">80 and the </w:t>
      </w:r>
      <w:r w:rsidRPr="002E054C">
        <w:rPr>
          <w:i/>
        </w:rPr>
        <w:t>Privacy Act 1988</w:t>
      </w:r>
      <w:r w:rsidRPr="002E054C">
        <w:t>.</w:t>
      </w:r>
    </w:p>
    <w:p w14:paraId="408AAEC2" w14:textId="157CE36D" w:rsidR="00BB4365" w:rsidRPr="002E054C" w:rsidRDefault="001A2556" w:rsidP="00BB4365">
      <w:pPr>
        <w:pStyle w:val="ActHead3"/>
        <w:pageBreakBefore/>
      </w:pPr>
      <w:bookmarkStart w:id="815" w:name="_Toc185056370"/>
      <w:r w:rsidRPr="002E054C">
        <w:rPr>
          <w:rStyle w:val="CharDivNo"/>
        </w:rPr>
        <w:lastRenderedPageBreak/>
        <w:t>Division 1</w:t>
      </w:r>
      <w:r w:rsidR="00BB4365" w:rsidRPr="002E054C">
        <w:rPr>
          <w:rStyle w:val="CharDivNo"/>
        </w:rPr>
        <w:t>5</w:t>
      </w:r>
      <w:r w:rsidR="00BB4365" w:rsidRPr="002E054C">
        <w:t>—</w:t>
      </w:r>
      <w:r w:rsidR="00BB4365" w:rsidRPr="002E054C">
        <w:rPr>
          <w:rStyle w:val="CharDivText"/>
        </w:rPr>
        <w:t>Tax file numbers</w:t>
      </w:r>
      <w:bookmarkEnd w:id="815"/>
    </w:p>
    <w:p w14:paraId="235F0EE9" w14:textId="7C70278A" w:rsidR="00BB4365" w:rsidRPr="002E054C" w:rsidRDefault="001E1B42" w:rsidP="00BB4365">
      <w:pPr>
        <w:pStyle w:val="ActHead4"/>
      </w:pPr>
      <w:bookmarkStart w:id="816" w:name="_Toc185056371"/>
      <w:r>
        <w:rPr>
          <w:rStyle w:val="CharSubdNo"/>
        </w:rPr>
        <w:t>Subdivision 1</w:t>
      </w:r>
      <w:r w:rsidR="00BB4365" w:rsidRPr="002E054C">
        <w:rPr>
          <w:rStyle w:val="CharSubdNo"/>
        </w:rPr>
        <w:t>5</w:t>
      </w:r>
      <w:r w:rsidR="004B2185">
        <w:rPr>
          <w:rStyle w:val="CharSubdNo"/>
        </w:rPr>
        <w:noBreakHyphen/>
      </w:r>
      <w:r w:rsidR="00BB4365" w:rsidRPr="002E054C">
        <w:rPr>
          <w:rStyle w:val="CharSubdNo"/>
        </w:rPr>
        <w:t>A</w:t>
      </w:r>
      <w:r w:rsidR="00BB4365" w:rsidRPr="002E054C">
        <w:t>—</w:t>
      </w:r>
      <w:r w:rsidR="00BB4365" w:rsidRPr="002E054C">
        <w:rPr>
          <w:rStyle w:val="CharSubdText"/>
        </w:rPr>
        <w:t>Introduction</w:t>
      </w:r>
      <w:bookmarkEnd w:id="816"/>
    </w:p>
    <w:p w14:paraId="10CBD099" w14:textId="77777777" w:rsidR="00BB4365" w:rsidRPr="002E054C" w:rsidRDefault="00BB4365" w:rsidP="00BB4365">
      <w:pPr>
        <w:pStyle w:val="ActHead5"/>
      </w:pPr>
      <w:bookmarkStart w:id="817" w:name="_Toc185056372"/>
      <w:r w:rsidRPr="002E054C">
        <w:rPr>
          <w:rStyle w:val="CharSectno"/>
        </w:rPr>
        <w:t>79</w:t>
      </w:r>
      <w:r w:rsidRPr="002E054C">
        <w:t xml:space="preserve">  What this Division is about</w:t>
      </w:r>
      <w:bookmarkEnd w:id="817"/>
    </w:p>
    <w:p w14:paraId="760E29C9" w14:textId="005D7358" w:rsidR="00BB4365" w:rsidRPr="002E054C" w:rsidRDefault="00BB4365" w:rsidP="00BB4365">
      <w:pPr>
        <w:pStyle w:val="BoxText"/>
      </w:pPr>
      <w:r w:rsidRPr="002E054C">
        <w:t>Requirements relating to students’ tax file numbers apply to assistance under Part</w:t>
      </w:r>
      <w:r w:rsidR="00A35FD3" w:rsidRPr="002E054C">
        <w:t> </w:t>
      </w:r>
      <w:r w:rsidRPr="002E054C">
        <w:t>2 that gives rise to VET FEE</w:t>
      </w:r>
      <w:r w:rsidR="004B2185">
        <w:noBreakHyphen/>
      </w:r>
      <w:r w:rsidRPr="002E054C">
        <w:t>HELP debts.</w:t>
      </w:r>
    </w:p>
    <w:p w14:paraId="18660AAB" w14:textId="77777777" w:rsidR="0000136A" w:rsidRPr="002E054C" w:rsidRDefault="0000136A" w:rsidP="00356487">
      <w:pPr>
        <w:pStyle w:val="BoxText"/>
      </w:pPr>
      <w:r w:rsidRPr="002E054C">
        <w:t>The Commissioner may notify VET providers or the Secretary of matters relating to tax file numbers.</w:t>
      </w:r>
    </w:p>
    <w:p w14:paraId="1DB40556" w14:textId="77777777" w:rsidR="00BB4365" w:rsidRPr="002E054C" w:rsidRDefault="00BB4365" w:rsidP="00BB4365">
      <w:pPr>
        <w:pStyle w:val="BoxText"/>
      </w:pPr>
      <w:r w:rsidRPr="002E054C">
        <w:t xml:space="preserve"> VET providers have obligations relating to notifying students about tax file number requirements.</w:t>
      </w:r>
    </w:p>
    <w:p w14:paraId="1E3D6519" w14:textId="77777777" w:rsidR="00BB4365" w:rsidRPr="002E054C" w:rsidRDefault="00BB4365" w:rsidP="00BB4365">
      <w:pPr>
        <w:pStyle w:val="BoxText"/>
      </w:pPr>
      <w:r w:rsidRPr="002E054C">
        <w:t xml:space="preserve"> VET providers have obligations relating to cancelling the enrolment of students who do not have tax file numbers.</w:t>
      </w:r>
    </w:p>
    <w:p w14:paraId="345C340B" w14:textId="77777777" w:rsidR="00BB4365" w:rsidRPr="002E054C" w:rsidRDefault="00BB4365" w:rsidP="00BB4365">
      <w:pPr>
        <w:pStyle w:val="notetext"/>
      </w:pPr>
      <w:r w:rsidRPr="002E054C">
        <w:t>Note:</w:t>
      </w:r>
      <w:r w:rsidRPr="002E054C">
        <w:tab/>
        <w:t xml:space="preserve">Part VA of the </w:t>
      </w:r>
      <w:r w:rsidRPr="002E054C">
        <w:rPr>
          <w:i/>
        </w:rPr>
        <w:t xml:space="preserve">Income Tax Assessment Act 1936 </w:t>
      </w:r>
      <w:r w:rsidRPr="002E054C">
        <w:t>provides for issuing, cancelling or altering tax file numbers.</w:t>
      </w:r>
    </w:p>
    <w:p w14:paraId="50455A2B" w14:textId="5E47370E" w:rsidR="00BB4365" w:rsidRPr="002E054C" w:rsidRDefault="001E1B42" w:rsidP="00BB4365">
      <w:pPr>
        <w:pStyle w:val="ActHead4"/>
      </w:pPr>
      <w:bookmarkStart w:id="818" w:name="_Toc185056373"/>
      <w:r>
        <w:rPr>
          <w:rStyle w:val="CharSubdNo"/>
        </w:rPr>
        <w:t>Subdivision 1</w:t>
      </w:r>
      <w:r w:rsidR="00BB4365" w:rsidRPr="002E054C">
        <w:rPr>
          <w:rStyle w:val="CharSubdNo"/>
        </w:rPr>
        <w:t>5</w:t>
      </w:r>
      <w:r w:rsidR="004B2185">
        <w:rPr>
          <w:rStyle w:val="CharSubdNo"/>
        </w:rPr>
        <w:noBreakHyphen/>
      </w:r>
      <w:r w:rsidR="00BB4365" w:rsidRPr="002E054C">
        <w:rPr>
          <w:rStyle w:val="CharSubdNo"/>
        </w:rPr>
        <w:t>B</w:t>
      </w:r>
      <w:r w:rsidR="00BB4365" w:rsidRPr="002E054C">
        <w:t>—</w:t>
      </w:r>
      <w:r w:rsidR="00BB4365" w:rsidRPr="002E054C">
        <w:rPr>
          <w:rStyle w:val="CharSubdText"/>
        </w:rPr>
        <w:t>What are the tax file number requirements for assistance under Part</w:t>
      </w:r>
      <w:r w:rsidR="00A35FD3" w:rsidRPr="002E054C">
        <w:rPr>
          <w:rStyle w:val="CharSubdText"/>
        </w:rPr>
        <w:t> </w:t>
      </w:r>
      <w:r w:rsidR="00BB4365" w:rsidRPr="002E054C">
        <w:rPr>
          <w:rStyle w:val="CharSubdText"/>
        </w:rPr>
        <w:t>2?</w:t>
      </w:r>
      <w:bookmarkEnd w:id="818"/>
    </w:p>
    <w:p w14:paraId="0FA10B1A" w14:textId="77777777" w:rsidR="00BB4365" w:rsidRPr="002E054C" w:rsidRDefault="00BB4365" w:rsidP="00BB4365">
      <w:pPr>
        <w:pStyle w:val="ActHead5"/>
      </w:pPr>
      <w:bookmarkStart w:id="819" w:name="_Toc185056374"/>
      <w:r w:rsidRPr="002E054C">
        <w:rPr>
          <w:rStyle w:val="CharSectno"/>
        </w:rPr>
        <w:t>80</w:t>
      </w:r>
      <w:r w:rsidRPr="002E054C">
        <w:t xml:space="preserve">  Meeting the tax file number requirements</w:t>
      </w:r>
      <w:bookmarkEnd w:id="819"/>
    </w:p>
    <w:p w14:paraId="30339201" w14:textId="14227BED" w:rsidR="00BB4365" w:rsidRPr="002E054C" w:rsidRDefault="00BB4365" w:rsidP="00BB4365">
      <w:pPr>
        <w:pStyle w:val="subsection"/>
      </w:pPr>
      <w:r w:rsidRPr="002E054C">
        <w:tab/>
        <w:t>(1)</w:t>
      </w:r>
      <w:r w:rsidRPr="002E054C">
        <w:tab/>
        <w:t xml:space="preserve">A student who is enrolled, or proposes to enrol, with a </w:t>
      </w:r>
      <w:r w:rsidR="004B2185" w:rsidRPr="004B2185">
        <w:rPr>
          <w:position w:val="6"/>
          <w:sz w:val="16"/>
        </w:rPr>
        <w:t>*</w:t>
      </w:r>
      <w:r w:rsidRPr="002E054C">
        <w:t xml:space="preserve">VET provider in a </w:t>
      </w:r>
      <w:r w:rsidR="004B2185" w:rsidRPr="004B2185">
        <w:rPr>
          <w:position w:val="6"/>
          <w:sz w:val="16"/>
        </w:rPr>
        <w:t>*</w:t>
      </w:r>
      <w:r w:rsidRPr="002E054C">
        <w:t xml:space="preserve">VET unit of study </w:t>
      </w:r>
      <w:r w:rsidRPr="002E054C">
        <w:rPr>
          <w:b/>
          <w:i/>
        </w:rPr>
        <w:t>meets the tax file number requirements</w:t>
      </w:r>
      <w:r w:rsidRPr="002E054C">
        <w:t xml:space="preserve"> for assistance under Part</w:t>
      </w:r>
      <w:r w:rsidR="00A35FD3" w:rsidRPr="002E054C">
        <w:t> </w:t>
      </w:r>
      <w:r w:rsidRPr="002E054C">
        <w:t>2 if:</w:t>
      </w:r>
    </w:p>
    <w:p w14:paraId="4574F49F" w14:textId="30D1579D" w:rsidR="00A12C83" w:rsidRPr="002E054C" w:rsidRDefault="00A12C83" w:rsidP="00A12C83">
      <w:pPr>
        <w:pStyle w:val="paragraph"/>
      </w:pPr>
      <w:r w:rsidRPr="002E054C">
        <w:tab/>
        <w:t>(a)</w:t>
      </w:r>
      <w:r w:rsidRPr="002E054C">
        <w:tab/>
        <w:t xml:space="preserve">the student notifies his or her </w:t>
      </w:r>
      <w:r w:rsidR="004B2185" w:rsidRPr="004B2185">
        <w:rPr>
          <w:position w:val="6"/>
          <w:sz w:val="16"/>
        </w:rPr>
        <w:t>*</w:t>
      </w:r>
      <w:r w:rsidRPr="002E054C">
        <w:t>tax file number to:</w:t>
      </w:r>
    </w:p>
    <w:p w14:paraId="32D963CF" w14:textId="25BC8EE3" w:rsidR="00A12C83" w:rsidRPr="002E054C" w:rsidRDefault="00A12C83" w:rsidP="00A12C83">
      <w:pPr>
        <w:pStyle w:val="paragraphsub"/>
      </w:pPr>
      <w:r w:rsidRPr="002E054C">
        <w:tab/>
        <w:t>(i)</w:t>
      </w:r>
      <w:r w:rsidRPr="002E054C">
        <w:tab/>
        <w:t xml:space="preserve">an </w:t>
      </w:r>
      <w:r w:rsidR="004B2185" w:rsidRPr="004B2185">
        <w:rPr>
          <w:position w:val="6"/>
          <w:sz w:val="16"/>
        </w:rPr>
        <w:t>*</w:t>
      </w:r>
      <w:r w:rsidRPr="002E054C">
        <w:t>appropriate officer of the provider; and</w:t>
      </w:r>
    </w:p>
    <w:p w14:paraId="58D6D331" w14:textId="37A149C2" w:rsidR="00A12C83" w:rsidRPr="002E054C" w:rsidRDefault="00A12C83" w:rsidP="00A12C83">
      <w:pPr>
        <w:pStyle w:val="paragraphsub"/>
      </w:pPr>
      <w:r w:rsidRPr="002E054C">
        <w:tab/>
        <w:t>(ii)</w:t>
      </w:r>
      <w:r w:rsidRPr="002E054C">
        <w:tab/>
        <w:t xml:space="preserve">the </w:t>
      </w:r>
      <w:r w:rsidR="004B2185" w:rsidRPr="004B2185">
        <w:rPr>
          <w:position w:val="6"/>
          <w:sz w:val="16"/>
        </w:rPr>
        <w:t>*</w:t>
      </w:r>
      <w:r w:rsidRPr="002E054C">
        <w:t>Secretary;</w:t>
      </w:r>
    </w:p>
    <w:p w14:paraId="4470D438" w14:textId="77777777" w:rsidR="00A12C83" w:rsidRPr="002E054C" w:rsidRDefault="00A12C83" w:rsidP="00A12C83">
      <w:pPr>
        <w:pStyle w:val="paragraph"/>
      </w:pPr>
      <w:r w:rsidRPr="002E054C">
        <w:tab/>
      </w:r>
      <w:r w:rsidRPr="002E054C">
        <w:tab/>
        <w:t xml:space="preserve">and the provider is satisfied (in accordance with </w:t>
      </w:r>
      <w:r w:rsidR="00A35FD3" w:rsidRPr="002E054C">
        <w:t>subclause (</w:t>
      </w:r>
      <w:r w:rsidRPr="002E054C">
        <w:t>4)) that this number is a valid tax file number; or</w:t>
      </w:r>
    </w:p>
    <w:p w14:paraId="378A44E2" w14:textId="6A7B5B3E" w:rsidR="00BB4365" w:rsidRPr="002E054C" w:rsidRDefault="00BB4365" w:rsidP="00BB4365">
      <w:pPr>
        <w:pStyle w:val="paragraph"/>
      </w:pPr>
      <w:r w:rsidRPr="002E054C">
        <w:lastRenderedPageBreak/>
        <w:tab/>
        <w:t>(b)</w:t>
      </w:r>
      <w:r w:rsidRPr="002E054C">
        <w:tab/>
        <w:t xml:space="preserve">the student gives to the officer a certificate from the </w:t>
      </w:r>
      <w:r w:rsidR="004B2185" w:rsidRPr="004B2185">
        <w:rPr>
          <w:position w:val="6"/>
          <w:sz w:val="16"/>
        </w:rPr>
        <w:t>*</w:t>
      </w:r>
      <w:r w:rsidRPr="002E054C">
        <w:t>Commissioner stating that the student has applied to the Commissioner asking the Commissioner to issue a tax file number to the student.</w:t>
      </w:r>
    </w:p>
    <w:p w14:paraId="4E815217" w14:textId="4F3954EE" w:rsidR="00BB4365" w:rsidRPr="002E054C" w:rsidRDefault="00BB4365" w:rsidP="00BB4365">
      <w:pPr>
        <w:pStyle w:val="subsection"/>
      </w:pPr>
      <w:r w:rsidRPr="002E054C">
        <w:tab/>
        <w:t>(2)</w:t>
      </w:r>
      <w:r w:rsidRPr="002E054C">
        <w:tab/>
        <w:t xml:space="preserve">Compliance by a person with </w:t>
      </w:r>
      <w:r w:rsidR="00A35FD3" w:rsidRPr="002E054C">
        <w:t>subclause (</w:t>
      </w:r>
      <w:r w:rsidRPr="002E054C">
        <w:t xml:space="preserve">1) in relation to a </w:t>
      </w:r>
      <w:r w:rsidR="004B2185" w:rsidRPr="004B2185">
        <w:rPr>
          <w:position w:val="6"/>
          <w:sz w:val="16"/>
        </w:rPr>
        <w:t>*</w:t>
      </w:r>
      <w:r w:rsidRPr="002E054C">
        <w:t xml:space="preserve">VET course of study is to be ignored in determining whether there has been compliance by the person with </w:t>
      </w:r>
      <w:r w:rsidR="00A35FD3" w:rsidRPr="002E054C">
        <w:t>subclause (</w:t>
      </w:r>
      <w:r w:rsidRPr="002E054C">
        <w:t>1) in relation to any other VET course of study.</w:t>
      </w:r>
    </w:p>
    <w:p w14:paraId="52371AD7" w14:textId="7115166C" w:rsidR="00BB4365" w:rsidRPr="002E054C" w:rsidRDefault="00BB4365" w:rsidP="00BB4365">
      <w:pPr>
        <w:pStyle w:val="subsection"/>
      </w:pPr>
      <w:r w:rsidRPr="002E054C">
        <w:tab/>
        <w:t>(2A)</w:t>
      </w:r>
      <w:r w:rsidRPr="002E054C">
        <w:tab/>
        <w:t xml:space="preserve">If the student is seeking </w:t>
      </w:r>
      <w:r w:rsidR="004B2185" w:rsidRPr="004B2185">
        <w:rPr>
          <w:position w:val="6"/>
          <w:sz w:val="16"/>
        </w:rPr>
        <w:t>*</w:t>
      </w:r>
      <w:r w:rsidRPr="002E054C">
        <w:t>VET FEE</w:t>
      </w:r>
      <w:r w:rsidR="004B2185">
        <w:noBreakHyphen/>
      </w:r>
      <w:r w:rsidRPr="002E054C">
        <w:t xml:space="preserve">HELP assistance for a </w:t>
      </w:r>
      <w:r w:rsidR="004B2185" w:rsidRPr="004B2185">
        <w:rPr>
          <w:position w:val="6"/>
          <w:sz w:val="16"/>
        </w:rPr>
        <w:t>*</w:t>
      </w:r>
      <w:r w:rsidRPr="002E054C">
        <w:t xml:space="preserve">VET unit of study, he or she does not meet the tax file number requirements for the assistance unless he or she complies with </w:t>
      </w:r>
      <w:r w:rsidR="00A35FD3" w:rsidRPr="002E054C">
        <w:t>subclause (</w:t>
      </w:r>
      <w:r w:rsidRPr="002E054C">
        <w:t xml:space="preserve">1) on or before the </w:t>
      </w:r>
      <w:r w:rsidR="004B2185" w:rsidRPr="004B2185">
        <w:rPr>
          <w:position w:val="6"/>
          <w:sz w:val="16"/>
        </w:rPr>
        <w:t>*</w:t>
      </w:r>
      <w:r w:rsidRPr="002E054C">
        <w:t>census date for the unit.</w:t>
      </w:r>
    </w:p>
    <w:p w14:paraId="270D85D2" w14:textId="0AE33D07" w:rsidR="00BB4365" w:rsidRPr="002E054C" w:rsidRDefault="00BB4365" w:rsidP="00BB4365">
      <w:pPr>
        <w:pStyle w:val="subsection"/>
      </w:pPr>
      <w:r w:rsidRPr="002E054C">
        <w:tab/>
        <w:t>(3)</w:t>
      </w:r>
      <w:r w:rsidRPr="002E054C">
        <w:tab/>
        <w:t xml:space="preserve">A notification under </w:t>
      </w:r>
      <w:r w:rsidR="006C1FDC" w:rsidRPr="002E054C">
        <w:t>paragraph (</w:t>
      </w:r>
      <w:r w:rsidRPr="002E054C">
        <w:t xml:space="preserve">1)(a) may be included in a </w:t>
      </w:r>
      <w:r w:rsidR="004B2185" w:rsidRPr="004B2185">
        <w:rPr>
          <w:position w:val="6"/>
          <w:sz w:val="16"/>
        </w:rPr>
        <w:t>*</w:t>
      </w:r>
      <w:r w:rsidRPr="002E054C">
        <w:t>request for Commonwealth assistance that the student has given to the provider in relation to:</w:t>
      </w:r>
    </w:p>
    <w:p w14:paraId="4CD3895A" w14:textId="4C0BE17B"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VET unit of study for which the assistance is sought; or</w:t>
      </w:r>
    </w:p>
    <w:p w14:paraId="6A492725" w14:textId="744E0F76" w:rsidR="00BB4365" w:rsidRPr="002E054C" w:rsidRDefault="00BB4365" w:rsidP="00BB4365">
      <w:pPr>
        <w:pStyle w:val="paragraph"/>
      </w:pPr>
      <w:r w:rsidRPr="002E054C">
        <w:tab/>
        <w:t>(b)</w:t>
      </w:r>
      <w:r w:rsidRPr="002E054C">
        <w:tab/>
        <w:t xml:space="preserve">the </w:t>
      </w:r>
      <w:r w:rsidR="004B2185" w:rsidRPr="004B2185">
        <w:rPr>
          <w:position w:val="6"/>
          <w:sz w:val="16"/>
        </w:rPr>
        <w:t>*</w:t>
      </w:r>
      <w:r w:rsidRPr="002E054C">
        <w:t>VET course of study of which the unit forms a part; or</w:t>
      </w:r>
    </w:p>
    <w:p w14:paraId="136FB466" w14:textId="77777777" w:rsidR="00BB4365" w:rsidRPr="002E054C" w:rsidRDefault="00BB4365" w:rsidP="00BB4365">
      <w:pPr>
        <w:pStyle w:val="paragraph"/>
      </w:pPr>
      <w:r w:rsidRPr="002E054C">
        <w:tab/>
        <w:t>(c)</w:t>
      </w:r>
      <w:r w:rsidRPr="002E054C">
        <w:tab/>
        <w:t>any other VET unit of study forming part of that course.</w:t>
      </w:r>
    </w:p>
    <w:p w14:paraId="3F686D7E" w14:textId="3B429A43"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 xml:space="preserve">Commissioner may issue guidelines about the circumstances in which a </w:t>
      </w:r>
      <w:r w:rsidR="004B2185" w:rsidRPr="004B2185">
        <w:rPr>
          <w:position w:val="6"/>
          <w:sz w:val="16"/>
        </w:rPr>
        <w:t>*</w:t>
      </w:r>
      <w:r w:rsidRPr="002E054C">
        <w:t xml:space="preserve">VET provider is to be, or is not to be, satisfied that a number is a valid </w:t>
      </w:r>
      <w:r w:rsidR="004B2185" w:rsidRPr="004B2185">
        <w:rPr>
          <w:position w:val="6"/>
          <w:sz w:val="16"/>
        </w:rPr>
        <w:t>*</w:t>
      </w:r>
      <w:r w:rsidRPr="002E054C">
        <w:t xml:space="preserve">tax file number for the purposes of </w:t>
      </w:r>
      <w:r w:rsidR="006C1FDC" w:rsidRPr="002E054C">
        <w:t>paragraph (</w:t>
      </w:r>
      <w:r w:rsidRPr="002E054C">
        <w:t>1)(a).</w:t>
      </w:r>
    </w:p>
    <w:p w14:paraId="243D5CB5" w14:textId="6F5969FA" w:rsidR="00BB4365" w:rsidRPr="002E054C" w:rsidRDefault="00BB4365" w:rsidP="00BB4365">
      <w:pPr>
        <w:pStyle w:val="subsection"/>
      </w:pPr>
      <w:r w:rsidRPr="002E054C">
        <w:tab/>
        <w:t>(5)</w:t>
      </w:r>
      <w:r w:rsidRPr="002E054C">
        <w:tab/>
        <w:t xml:space="preserve">A certificate under </w:t>
      </w:r>
      <w:r w:rsidR="006C1FDC" w:rsidRPr="002E054C">
        <w:t>paragraph (</w:t>
      </w:r>
      <w:r w:rsidRPr="002E054C">
        <w:t xml:space="preserve">1)(b) must be in the </w:t>
      </w:r>
      <w:r w:rsidR="004B2185" w:rsidRPr="004B2185">
        <w:rPr>
          <w:position w:val="6"/>
          <w:sz w:val="16"/>
        </w:rPr>
        <w:t>*</w:t>
      </w:r>
      <w:r w:rsidRPr="002E054C">
        <w:t>approved form.</w:t>
      </w:r>
    </w:p>
    <w:p w14:paraId="611A4EBD" w14:textId="77777777" w:rsidR="00BB4365" w:rsidRPr="002E054C" w:rsidRDefault="00BB4365" w:rsidP="00BB4365">
      <w:pPr>
        <w:pStyle w:val="subsection"/>
      </w:pPr>
      <w:r w:rsidRPr="002E054C">
        <w:tab/>
        <w:t>(6)</w:t>
      </w:r>
      <w:r w:rsidRPr="002E054C">
        <w:tab/>
        <w:t xml:space="preserve">A guideline issued under </w:t>
      </w:r>
      <w:r w:rsidR="00A35FD3" w:rsidRPr="002E054C">
        <w:t>subclause (</w:t>
      </w:r>
      <w:r w:rsidRPr="002E054C">
        <w:t>4) is a legislative instrument.</w:t>
      </w:r>
    </w:p>
    <w:p w14:paraId="494B9156" w14:textId="77777777" w:rsidR="00BB4365" w:rsidRPr="002E054C" w:rsidRDefault="00BB4365" w:rsidP="00BB4365">
      <w:pPr>
        <w:pStyle w:val="ActHead5"/>
      </w:pPr>
      <w:bookmarkStart w:id="820" w:name="_Toc185056375"/>
      <w:r w:rsidRPr="002E054C">
        <w:rPr>
          <w:rStyle w:val="CharSectno"/>
        </w:rPr>
        <w:t>81</w:t>
      </w:r>
      <w:r w:rsidRPr="002E054C">
        <w:t xml:space="preserve">  Who is an appropriate officer?</w:t>
      </w:r>
      <w:bookmarkEnd w:id="820"/>
    </w:p>
    <w:p w14:paraId="73136090" w14:textId="405B08C9" w:rsidR="00BB4365" w:rsidRPr="002E054C" w:rsidRDefault="00BB4365" w:rsidP="00BB4365">
      <w:pPr>
        <w:pStyle w:val="subsection"/>
      </w:pPr>
      <w:r w:rsidRPr="002E054C">
        <w:tab/>
      </w:r>
      <w:r w:rsidRPr="002E054C">
        <w:tab/>
        <w:t xml:space="preserve">An </w:t>
      </w:r>
      <w:r w:rsidRPr="002E054C">
        <w:rPr>
          <w:b/>
          <w:i/>
        </w:rPr>
        <w:t xml:space="preserve">appropriate officer </w:t>
      </w:r>
      <w:r w:rsidRPr="002E054C">
        <w:t xml:space="preserve">of a </w:t>
      </w:r>
      <w:r w:rsidR="004B2185" w:rsidRPr="004B2185">
        <w:rPr>
          <w:position w:val="6"/>
          <w:sz w:val="16"/>
        </w:rPr>
        <w:t>*</w:t>
      </w:r>
      <w:r w:rsidRPr="002E054C">
        <w:t>VET provider, means a person, or a person included in a class of persons, whom:</w:t>
      </w:r>
    </w:p>
    <w:p w14:paraId="496C69BA" w14:textId="77777777" w:rsidR="00BB4365" w:rsidRPr="002E054C" w:rsidRDefault="00BB4365" w:rsidP="00BB4365">
      <w:pPr>
        <w:pStyle w:val="paragraph"/>
      </w:pPr>
      <w:r w:rsidRPr="002E054C">
        <w:tab/>
        <w:t>(a)</w:t>
      </w:r>
      <w:r w:rsidRPr="002E054C">
        <w:tab/>
        <w:t>the chief executive officer of the provider; or</w:t>
      </w:r>
    </w:p>
    <w:p w14:paraId="5F20D052" w14:textId="77777777" w:rsidR="00BB4365" w:rsidRPr="002E054C" w:rsidRDefault="00BB4365" w:rsidP="00BB4365">
      <w:pPr>
        <w:pStyle w:val="paragraph"/>
      </w:pPr>
      <w:r w:rsidRPr="002E054C">
        <w:tab/>
        <w:t>(b)</w:t>
      </w:r>
      <w:r w:rsidRPr="002E054C">
        <w:tab/>
        <w:t>a delegate of the chief executive officer of the provider;</w:t>
      </w:r>
    </w:p>
    <w:p w14:paraId="08E4CC22" w14:textId="77777777" w:rsidR="00BB4365" w:rsidRPr="002E054C" w:rsidRDefault="00BB4365" w:rsidP="00BB4365">
      <w:pPr>
        <w:pStyle w:val="subsection2"/>
      </w:pPr>
      <w:r w:rsidRPr="002E054C">
        <w:lastRenderedPageBreak/>
        <w:t>has appointed to be an appropriate officer of the provider for the purposes of this Schedule.</w:t>
      </w:r>
    </w:p>
    <w:p w14:paraId="4C77EEDF" w14:textId="77777777" w:rsidR="00BB4365" w:rsidRPr="002E054C" w:rsidRDefault="00BB4365" w:rsidP="00BB4365">
      <w:pPr>
        <w:pStyle w:val="ActHead5"/>
      </w:pPr>
      <w:bookmarkStart w:id="821" w:name="_Toc185056376"/>
      <w:r w:rsidRPr="002E054C">
        <w:rPr>
          <w:rStyle w:val="CharSectno"/>
        </w:rPr>
        <w:t>82</w:t>
      </w:r>
      <w:r w:rsidRPr="002E054C">
        <w:t xml:space="preserve">  Student to notify tax file number when issued</w:t>
      </w:r>
      <w:bookmarkEnd w:id="821"/>
    </w:p>
    <w:p w14:paraId="3013B588" w14:textId="10DB3400" w:rsidR="00BB4365" w:rsidRPr="002E054C" w:rsidRDefault="00BB4365" w:rsidP="00BB4365">
      <w:pPr>
        <w:pStyle w:val="subsection"/>
      </w:pPr>
      <w:r w:rsidRPr="002E054C">
        <w:tab/>
      </w:r>
      <w:r w:rsidRPr="002E054C">
        <w:tab/>
        <w:t xml:space="preserve">If a student </w:t>
      </w:r>
      <w:r w:rsidR="004B2185" w:rsidRPr="004B2185">
        <w:rPr>
          <w:position w:val="6"/>
          <w:sz w:val="16"/>
        </w:rPr>
        <w:t>*</w:t>
      </w:r>
      <w:r w:rsidRPr="002E054C">
        <w:t>meets the tax file number requirements for the assistance under paragraph</w:t>
      </w:r>
      <w:r w:rsidR="00A35FD3" w:rsidRPr="002E054C">
        <w:t> </w:t>
      </w:r>
      <w:r w:rsidRPr="002E054C">
        <w:t>80(1)(b):</w:t>
      </w:r>
    </w:p>
    <w:p w14:paraId="7F27F80C" w14:textId="2F18B1A2" w:rsidR="00232489" w:rsidRPr="002E054C" w:rsidRDefault="00232489" w:rsidP="00232489">
      <w:pPr>
        <w:pStyle w:val="paragraph"/>
      </w:pPr>
      <w:r w:rsidRPr="002E054C">
        <w:tab/>
        <w:t>(a)</w:t>
      </w:r>
      <w:r w:rsidRPr="002E054C">
        <w:tab/>
        <w:t xml:space="preserve">the student must notify his or her </w:t>
      </w:r>
      <w:r w:rsidR="004B2185" w:rsidRPr="004B2185">
        <w:rPr>
          <w:position w:val="6"/>
          <w:sz w:val="16"/>
        </w:rPr>
        <w:t>*</w:t>
      </w:r>
      <w:r w:rsidRPr="002E054C">
        <w:t>tax file number to:</w:t>
      </w:r>
    </w:p>
    <w:p w14:paraId="3B63D5CD" w14:textId="50E29484" w:rsidR="00232489" w:rsidRPr="002E054C" w:rsidRDefault="00232489" w:rsidP="00232489">
      <w:pPr>
        <w:pStyle w:val="paragraphsub"/>
      </w:pPr>
      <w:r w:rsidRPr="002E054C">
        <w:tab/>
        <w:t>(i)</w:t>
      </w:r>
      <w:r w:rsidRPr="002E054C">
        <w:tab/>
        <w:t xml:space="preserve">an </w:t>
      </w:r>
      <w:r w:rsidR="004B2185" w:rsidRPr="004B2185">
        <w:rPr>
          <w:position w:val="6"/>
          <w:sz w:val="16"/>
        </w:rPr>
        <w:t>*</w:t>
      </w:r>
      <w:r w:rsidRPr="002E054C">
        <w:t xml:space="preserve">appropriate officer of the </w:t>
      </w:r>
      <w:r w:rsidR="004B2185" w:rsidRPr="004B2185">
        <w:rPr>
          <w:position w:val="6"/>
          <w:sz w:val="16"/>
        </w:rPr>
        <w:t>*</w:t>
      </w:r>
      <w:r w:rsidRPr="002E054C">
        <w:t>VET provider; and</w:t>
      </w:r>
    </w:p>
    <w:p w14:paraId="000DF39E" w14:textId="05B0D06B" w:rsidR="00232489" w:rsidRPr="002E054C" w:rsidRDefault="00232489" w:rsidP="00232489">
      <w:pPr>
        <w:pStyle w:val="paragraphsub"/>
      </w:pPr>
      <w:r w:rsidRPr="002E054C">
        <w:tab/>
        <w:t>(ii)</w:t>
      </w:r>
      <w:r w:rsidRPr="002E054C">
        <w:tab/>
        <w:t xml:space="preserve">the </w:t>
      </w:r>
      <w:r w:rsidR="004B2185" w:rsidRPr="004B2185">
        <w:rPr>
          <w:position w:val="6"/>
          <w:sz w:val="16"/>
        </w:rPr>
        <w:t>*</w:t>
      </w:r>
      <w:r w:rsidRPr="002E054C">
        <w:t>Secretary;</w:t>
      </w:r>
    </w:p>
    <w:p w14:paraId="32479538" w14:textId="6A377F9B" w:rsidR="00232489" w:rsidRPr="002E054C" w:rsidRDefault="00232489" w:rsidP="00232489">
      <w:pPr>
        <w:pStyle w:val="paragraph"/>
      </w:pPr>
      <w:r w:rsidRPr="002E054C">
        <w:tab/>
      </w:r>
      <w:r w:rsidRPr="002E054C">
        <w:tab/>
        <w:t xml:space="preserve">within 21 days from the day on which the </w:t>
      </w:r>
      <w:r w:rsidR="004B2185" w:rsidRPr="004B2185">
        <w:rPr>
          <w:position w:val="6"/>
          <w:sz w:val="16"/>
        </w:rPr>
        <w:t>*</w:t>
      </w:r>
      <w:r w:rsidRPr="002E054C">
        <w:t>Commissioner issues the tax file number to the student; and</w:t>
      </w:r>
    </w:p>
    <w:p w14:paraId="7F344E3F" w14:textId="77777777" w:rsidR="00BB4365" w:rsidRPr="002E054C" w:rsidRDefault="00BB4365" w:rsidP="00BB4365">
      <w:pPr>
        <w:pStyle w:val="paragraph"/>
      </w:pPr>
      <w:r w:rsidRPr="002E054C">
        <w:tab/>
        <w:t>(b)</w:t>
      </w:r>
      <w:r w:rsidRPr="002E054C">
        <w:tab/>
        <w:t>the provider must be satisfied (in accordance with subclause</w:t>
      </w:r>
      <w:r w:rsidR="00A35FD3" w:rsidRPr="002E054C">
        <w:t> </w:t>
      </w:r>
      <w:r w:rsidRPr="002E054C">
        <w:t>80(4)) that this number is a valid tax file number.</w:t>
      </w:r>
    </w:p>
    <w:p w14:paraId="14AACA9D" w14:textId="53B8AC3B" w:rsidR="00272446" w:rsidRPr="002E054C" w:rsidRDefault="001E1B42" w:rsidP="00272446">
      <w:pPr>
        <w:pStyle w:val="ActHead4"/>
      </w:pPr>
      <w:bookmarkStart w:id="822" w:name="_Toc185056377"/>
      <w:r>
        <w:rPr>
          <w:rStyle w:val="CharSubdNo"/>
        </w:rPr>
        <w:t>Subdivision 1</w:t>
      </w:r>
      <w:r w:rsidR="00272446" w:rsidRPr="002E054C">
        <w:rPr>
          <w:rStyle w:val="CharSubdNo"/>
        </w:rPr>
        <w:t>5</w:t>
      </w:r>
      <w:r w:rsidR="004B2185">
        <w:rPr>
          <w:rStyle w:val="CharSubdNo"/>
        </w:rPr>
        <w:noBreakHyphen/>
      </w:r>
      <w:r w:rsidR="00272446" w:rsidRPr="002E054C">
        <w:rPr>
          <w:rStyle w:val="CharSubdNo"/>
        </w:rPr>
        <w:t>C</w:t>
      </w:r>
      <w:r w:rsidR="00272446" w:rsidRPr="002E054C">
        <w:t>—</w:t>
      </w:r>
      <w:r w:rsidR="00272446" w:rsidRPr="002E054C">
        <w:rPr>
          <w:rStyle w:val="CharSubdText"/>
        </w:rPr>
        <w:t>Who can the Commissioner notify of tax file number matters?</w:t>
      </w:r>
      <w:bookmarkEnd w:id="822"/>
    </w:p>
    <w:p w14:paraId="772BA919" w14:textId="77777777" w:rsidR="00BB4365" w:rsidRPr="002E054C" w:rsidRDefault="00BB4365" w:rsidP="00BB4365">
      <w:pPr>
        <w:pStyle w:val="ActHead5"/>
      </w:pPr>
      <w:bookmarkStart w:id="823" w:name="_Toc185056378"/>
      <w:r w:rsidRPr="002E054C">
        <w:rPr>
          <w:rStyle w:val="CharSectno"/>
        </w:rPr>
        <w:t>83</w:t>
      </w:r>
      <w:r w:rsidRPr="002E054C">
        <w:t xml:space="preserve">  When tax file numbers are issued etc.</w:t>
      </w:r>
      <w:bookmarkEnd w:id="823"/>
    </w:p>
    <w:p w14:paraId="61030989" w14:textId="1A092DE0" w:rsidR="00BB4365" w:rsidRPr="002E054C" w:rsidRDefault="00BB4365" w:rsidP="00BB4365">
      <w:pPr>
        <w:pStyle w:val="subsection"/>
      </w:pPr>
      <w:r w:rsidRPr="002E054C">
        <w:tab/>
      </w:r>
      <w:r w:rsidRPr="002E054C">
        <w:tab/>
        <w:t xml:space="preserve">The </w:t>
      </w:r>
      <w:r w:rsidR="004B2185" w:rsidRPr="004B2185">
        <w:rPr>
          <w:position w:val="6"/>
          <w:sz w:val="16"/>
        </w:rPr>
        <w:t>*</w:t>
      </w:r>
      <w:r w:rsidRPr="002E054C">
        <w:t xml:space="preserve">Commissioner may give to a </w:t>
      </w:r>
      <w:r w:rsidR="004B2185" w:rsidRPr="004B2185">
        <w:rPr>
          <w:position w:val="6"/>
          <w:sz w:val="16"/>
        </w:rPr>
        <w:t>*</w:t>
      </w:r>
      <w:r w:rsidRPr="002E054C">
        <w:t>VET provider</w:t>
      </w:r>
      <w:r w:rsidR="007F20A7" w:rsidRPr="002E054C">
        <w:t xml:space="preserve">, and to the </w:t>
      </w:r>
      <w:r w:rsidR="004B2185" w:rsidRPr="004B2185">
        <w:rPr>
          <w:position w:val="6"/>
          <w:sz w:val="16"/>
        </w:rPr>
        <w:t>*</w:t>
      </w:r>
      <w:r w:rsidR="007F20A7" w:rsidRPr="002E054C">
        <w:t>Secretary,</w:t>
      </w:r>
      <w:r w:rsidRPr="002E054C">
        <w:t xml:space="preserve"> written notice of the </w:t>
      </w:r>
      <w:r w:rsidR="004B2185" w:rsidRPr="004B2185">
        <w:rPr>
          <w:position w:val="6"/>
          <w:sz w:val="16"/>
        </w:rPr>
        <w:t>*</w:t>
      </w:r>
      <w:r w:rsidRPr="002E054C">
        <w:t xml:space="preserve">tax file number of a student who is enrolled in a </w:t>
      </w:r>
      <w:r w:rsidR="004B2185" w:rsidRPr="004B2185">
        <w:rPr>
          <w:position w:val="6"/>
          <w:sz w:val="16"/>
        </w:rPr>
        <w:t>*</w:t>
      </w:r>
      <w:r w:rsidRPr="002E054C">
        <w:t>VET course of study with the provider if the Commissioner:</w:t>
      </w:r>
    </w:p>
    <w:p w14:paraId="4C91A483" w14:textId="77777777" w:rsidR="00BB4365" w:rsidRPr="002E054C" w:rsidRDefault="00BB4365" w:rsidP="00BB4365">
      <w:pPr>
        <w:pStyle w:val="paragraph"/>
      </w:pPr>
      <w:r w:rsidRPr="002E054C">
        <w:tab/>
        <w:t>(a)</w:t>
      </w:r>
      <w:r w:rsidRPr="002E054C">
        <w:tab/>
        <w:t>issues the tax file number to the student; or</w:t>
      </w:r>
    </w:p>
    <w:p w14:paraId="0A6103F8" w14:textId="77777777" w:rsidR="00BB4365" w:rsidRPr="002E054C" w:rsidRDefault="00BB4365" w:rsidP="00BB4365">
      <w:pPr>
        <w:pStyle w:val="paragraph"/>
      </w:pPr>
      <w:r w:rsidRPr="002E054C">
        <w:tab/>
        <w:t>(b)</w:t>
      </w:r>
      <w:r w:rsidRPr="002E054C">
        <w:tab/>
        <w:t>refuses to issue a tax file number to the student on the ground that the student already has a tax file number.</w:t>
      </w:r>
    </w:p>
    <w:p w14:paraId="46E1F46B" w14:textId="77777777" w:rsidR="00BB4365" w:rsidRPr="002E054C" w:rsidRDefault="00BB4365" w:rsidP="00BB4365">
      <w:pPr>
        <w:pStyle w:val="ActHead5"/>
      </w:pPr>
      <w:bookmarkStart w:id="824" w:name="_Toc185056379"/>
      <w:r w:rsidRPr="002E054C">
        <w:rPr>
          <w:rStyle w:val="CharSectno"/>
        </w:rPr>
        <w:t>84</w:t>
      </w:r>
      <w:r w:rsidRPr="002E054C">
        <w:t xml:space="preserve">  When tax file numbers are altered</w:t>
      </w:r>
      <w:bookmarkEnd w:id="824"/>
    </w:p>
    <w:p w14:paraId="656A96F8" w14:textId="0A54D2EC"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Commissioner may give to a </w:t>
      </w:r>
      <w:r w:rsidR="004B2185" w:rsidRPr="004B2185">
        <w:rPr>
          <w:position w:val="6"/>
          <w:sz w:val="16"/>
        </w:rPr>
        <w:t>*</w:t>
      </w:r>
      <w:r w:rsidRPr="002E054C">
        <w:t>VET provider</w:t>
      </w:r>
      <w:r w:rsidR="0024786D" w:rsidRPr="002E054C">
        <w:t xml:space="preserve">, and to the </w:t>
      </w:r>
      <w:r w:rsidR="004B2185" w:rsidRPr="004B2185">
        <w:rPr>
          <w:position w:val="6"/>
          <w:sz w:val="16"/>
        </w:rPr>
        <w:t>*</w:t>
      </w:r>
      <w:r w:rsidR="0024786D" w:rsidRPr="002E054C">
        <w:t>Secretary,</w:t>
      </w:r>
      <w:r w:rsidRPr="002E054C">
        <w:t xml:space="preserve"> written notice of the </w:t>
      </w:r>
      <w:r w:rsidR="004B2185" w:rsidRPr="004B2185">
        <w:rPr>
          <w:position w:val="6"/>
          <w:sz w:val="16"/>
        </w:rPr>
        <w:t>*</w:t>
      </w:r>
      <w:r w:rsidRPr="002E054C">
        <w:t xml:space="preserve">tax file number of a student who is enrolled in a </w:t>
      </w:r>
      <w:r w:rsidR="004B2185" w:rsidRPr="004B2185">
        <w:rPr>
          <w:position w:val="6"/>
          <w:sz w:val="16"/>
        </w:rPr>
        <w:t>*</w:t>
      </w:r>
      <w:r w:rsidRPr="002E054C">
        <w:t>VET course of study with the provider if the Commissioner issues a new tax file number to the student in place of a tax file number that has been withdrawn.</w:t>
      </w:r>
    </w:p>
    <w:p w14:paraId="452E89BA" w14:textId="06F360F5" w:rsidR="00BB4365" w:rsidRPr="002E054C" w:rsidRDefault="00BB4365" w:rsidP="00BB4365">
      <w:pPr>
        <w:pStyle w:val="subsection"/>
      </w:pPr>
      <w:r w:rsidRPr="002E054C">
        <w:lastRenderedPageBreak/>
        <w:tab/>
        <w:t>(2)</w:t>
      </w:r>
      <w:r w:rsidRPr="002E054C">
        <w:tab/>
        <w:t>That new number is taken to be the number that the student notified to the provider</w:t>
      </w:r>
      <w:r w:rsidR="0024786D" w:rsidRPr="002E054C">
        <w:t xml:space="preserve"> and to the </w:t>
      </w:r>
      <w:r w:rsidR="004B2185" w:rsidRPr="004B2185">
        <w:rPr>
          <w:position w:val="6"/>
          <w:sz w:val="16"/>
        </w:rPr>
        <w:t>*</w:t>
      </w:r>
      <w:r w:rsidR="0024786D" w:rsidRPr="002E054C">
        <w:t>Secretary</w:t>
      </w:r>
      <w:r w:rsidRPr="002E054C">
        <w:t>.</w:t>
      </w:r>
    </w:p>
    <w:p w14:paraId="2566720C" w14:textId="77777777" w:rsidR="00BB4365" w:rsidRPr="002E054C" w:rsidRDefault="00BB4365" w:rsidP="00BB4365">
      <w:pPr>
        <w:pStyle w:val="ActHead5"/>
      </w:pPr>
      <w:bookmarkStart w:id="825" w:name="_Toc185056380"/>
      <w:r w:rsidRPr="002E054C">
        <w:rPr>
          <w:rStyle w:val="CharSectno"/>
        </w:rPr>
        <w:t>85</w:t>
      </w:r>
      <w:r w:rsidRPr="002E054C">
        <w:t xml:space="preserve">  When tax file numbers are incorrectly notified—students with tax file numbers</w:t>
      </w:r>
      <w:bookmarkEnd w:id="825"/>
    </w:p>
    <w:p w14:paraId="66320927" w14:textId="15D915F1" w:rsidR="00BB4365" w:rsidRPr="002E054C" w:rsidRDefault="00BB4365" w:rsidP="00BB4365">
      <w:pPr>
        <w:pStyle w:val="subsection"/>
      </w:pPr>
      <w:r w:rsidRPr="002E054C">
        <w:tab/>
        <w:t>(1)</w:t>
      </w:r>
      <w:r w:rsidRPr="002E054C">
        <w:tab/>
        <w:t xml:space="preserve">If the </w:t>
      </w:r>
      <w:r w:rsidR="004B2185" w:rsidRPr="004B2185">
        <w:rPr>
          <w:position w:val="6"/>
          <w:sz w:val="16"/>
        </w:rPr>
        <w:t>*</w:t>
      </w:r>
      <w:r w:rsidRPr="002E054C">
        <w:t>Commissioner is satisfied:</w:t>
      </w:r>
    </w:p>
    <w:p w14:paraId="2896125C" w14:textId="034A171E" w:rsidR="00BB4365" w:rsidRPr="002E054C" w:rsidRDefault="00BB4365" w:rsidP="00BB4365">
      <w:pPr>
        <w:pStyle w:val="paragraph"/>
      </w:pPr>
      <w:r w:rsidRPr="002E054C">
        <w:tab/>
        <w:t>(a)</w:t>
      </w:r>
      <w:r w:rsidRPr="002E054C">
        <w:tab/>
        <w:t xml:space="preserve">that the </w:t>
      </w:r>
      <w:r w:rsidR="004B2185" w:rsidRPr="004B2185">
        <w:rPr>
          <w:position w:val="6"/>
          <w:sz w:val="16"/>
        </w:rPr>
        <w:t>*</w:t>
      </w:r>
      <w:r w:rsidRPr="002E054C">
        <w:t xml:space="preserve">tax file number that a student has notified to a </w:t>
      </w:r>
      <w:r w:rsidR="004B2185" w:rsidRPr="004B2185">
        <w:rPr>
          <w:position w:val="6"/>
          <w:sz w:val="16"/>
        </w:rPr>
        <w:t>*</w:t>
      </w:r>
      <w:r w:rsidRPr="002E054C">
        <w:t>VET provider</w:t>
      </w:r>
      <w:r w:rsidR="00920146" w:rsidRPr="002E054C">
        <w:t xml:space="preserve"> or the </w:t>
      </w:r>
      <w:r w:rsidR="004B2185" w:rsidRPr="004B2185">
        <w:rPr>
          <w:position w:val="6"/>
          <w:sz w:val="16"/>
        </w:rPr>
        <w:t>*</w:t>
      </w:r>
      <w:r w:rsidR="00920146" w:rsidRPr="002E054C">
        <w:t>Secretary (or both)</w:t>
      </w:r>
      <w:r w:rsidRPr="002E054C">
        <w:t>:</w:t>
      </w:r>
    </w:p>
    <w:p w14:paraId="204B0A32" w14:textId="77777777" w:rsidR="00BB4365" w:rsidRPr="002E054C" w:rsidRDefault="00BB4365" w:rsidP="00BB4365">
      <w:pPr>
        <w:pStyle w:val="paragraphsub"/>
      </w:pPr>
      <w:r w:rsidRPr="002E054C">
        <w:tab/>
        <w:t>(i)</w:t>
      </w:r>
      <w:r w:rsidRPr="002E054C">
        <w:tab/>
        <w:t>has been cancelled or withdrawn since the notification was given; or</w:t>
      </w:r>
    </w:p>
    <w:p w14:paraId="79D2F188" w14:textId="77777777" w:rsidR="00BB4365" w:rsidRPr="002E054C" w:rsidRDefault="00BB4365" w:rsidP="00BB4365">
      <w:pPr>
        <w:pStyle w:val="paragraphsub"/>
      </w:pPr>
      <w:r w:rsidRPr="002E054C">
        <w:tab/>
        <w:t>(ii)</w:t>
      </w:r>
      <w:r w:rsidRPr="002E054C">
        <w:tab/>
        <w:t>is otherwise wrong; and</w:t>
      </w:r>
    </w:p>
    <w:p w14:paraId="2C88F8A7" w14:textId="77777777" w:rsidR="00BB4365" w:rsidRPr="002E054C" w:rsidRDefault="00BB4365" w:rsidP="00BB4365">
      <w:pPr>
        <w:pStyle w:val="paragraph"/>
      </w:pPr>
      <w:r w:rsidRPr="002E054C">
        <w:tab/>
        <w:t>(b)</w:t>
      </w:r>
      <w:r w:rsidRPr="002E054C">
        <w:tab/>
        <w:t>that the student has a tax file number;</w:t>
      </w:r>
    </w:p>
    <w:p w14:paraId="1DB7D717" w14:textId="77777777" w:rsidR="00BB4365" w:rsidRPr="002E054C" w:rsidRDefault="00BB4365" w:rsidP="00BB4365">
      <w:pPr>
        <w:pStyle w:val="subsection2"/>
      </w:pPr>
      <w:r w:rsidRPr="002E054C">
        <w:t>the Commissioner may give to the provider</w:t>
      </w:r>
      <w:r w:rsidR="00920146" w:rsidRPr="002E054C">
        <w:t xml:space="preserve"> and the Secretary</w:t>
      </w:r>
      <w:r w:rsidRPr="002E054C">
        <w:t xml:space="preserve"> written notice of the incorrect notification and of the student’s tax file number.</w:t>
      </w:r>
    </w:p>
    <w:p w14:paraId="30C35E94" w14:textId="6F606860" w:rsidR="00BB4365" w:rsidRPr="002E054C" w:rsidRDefault="00BB4365" w:rsidP="00BB4365">
      <w:pPr>
        <w:pStyle w:val="subsection"/>
      </w:pPr>
      <w:r w:rsidRPr="002E054C">
        <w:tab/>
        <w:t>(2)</w:t>
      </w:r>
      <w:r w:rsidRPr="002E054C">
        <w:tab/>
        <w:t>That number is taken to be the number that the student notified to the provider</w:t>
      </w:r>
      <w:r w:rsidR="00532BE2" w:rsidRPr="002E054C">
        <w:t xml:space="preserve"> and to the </w:t>
      </w:r>
      <w:r w:rsidR="004B2185" w:rsidRPr="004B2185">
        <w:rPr>
          <w:position w:val="6"/>
          <w:sz w:val="16"/>
        </w:rPr>
        <w:t>*</w:t>
      </w:r>
      <w:r w:rsidR="00532BE2" w:rsidRPr="002E054C">
        <w:t>Secretary</w:t>
      </w:r>
      <w:r w:rsidRPr="002E054C">
        <w:t>.</w:t>
      </w:r>
    </w:p>
    <w:p w14:paraId="521029B5" w14:textId="77777777" w:rsidR="00BB4365" w:rsidRPr="002E054C" w:rsidRDefault="00BB4365" w:rsidP="00BB4365">
      <w:pPr>
        <w:pStyle w:val="ActHead5"/>
      </w:pPr>
      <w:bookmarkStart w:id="826" w:name="_Toc185056381"/>
      <w:r w:rsidRPr="002E054C">
        <w:rPr>
          <w:rStyle w:val="CharSectno"/>
        </w:rPr>
        <w:t>86</w:t>
      </w:r>
      <w:r w:rsidRPr="002E054C">
        <w:t xml:space="preserve">  When tax file numbers are incorrectly notified—students without tax file numbers</w:t>
      </w:r>
      <w:bookmarkEnd w:id="826"/>
    </w:p>
    <w:p w14:paraId="511CEBB4" w14:textId="77777777" w:rsidR="00BB4365" w:rsidRPr="002E054C" w:rsidRDefault="00BB4365" w:rsidP="00BB4365">
      <w:pPr>
        <w:pStyle w:val="subsection"/>
      </w:pPr>
      <w:r w:rsidRPr="002E054C">
        <w:tab/>
        <w:t>(1)</w:t>
      </w:r>
      <w:r w:rsidRPr="002E054C">
        <w:tab/>
        <w:t>If:</w:t>
      </w:r>
    </w:p>
    <w:p w14:paraId="5D8B4842" w14:textId="6435FF29" w:rsidR="00BB4365" w:rsidRPr="002E054C" w:rsidRDefault="00BB4365" w:rsidP="00BB4365">
      <w:pPr>
        <w:pStyle w:val="paragraph"/>
      </w:pPr>
      <w:r w:rsidRPr="002E054C">
        <w:tab/>
        <w:t>(a)</w:t>
      </w:r>
      <w:r w:rsidRPr="002E054C">
        <w:tab/>
        <w:t xml:space="preserve">the </w:t>
      </w:r>
      <w:r w:rsidR="004B2185" w:rsidRPr="004B2185">
        <w:rPr>
          <w:position w:val="6"/>
          <w:sz w:val="16"/>
        </w:rPr>
        <w:t>*</w:t>
      </w:r>
      <w:r w:rsidRPr="002E054C">
        <w:t xml:space="preserve">Commissioner is satisfied that the </w:t>
      </w:r>
      <w:r w:rsidR="004B2185" w:rsidRPr="004B2185">
        <w:rPr>
          <w:position w:val="6"/>
          <w:sz w:val="16"/>
        </w:rPr>
        <w:t>*</w:t>
      </w:r>
      <w:r w:rsidRPr="002E054C">
        <w:t xml:space="preserve">tax file number that a student notified to a </w:t>
      </w:r>
      <w:r w:rsidR="004B2185" w:rsidRPr="004B2185">
        <w:rPr>
          <w:position w:val="6"/>
          <w:sz w:val="16"/>
        </w:rPr>
        <w:t>*</w:t>
      </w:r>
      <w:r w:rsidRPr="002E054C">
        <w:t>VET provider</w:t>
      </w:r>
      <w:r w:rsidR="00F810E6" w:rsidRPr="002E054C">
        <w:t xml:space="preserve"> or the </w:t>
      </w:r>
      <w:r w:rsidR="004B2185" w:rsidRPr="004B2185">
        <w:rPr>
          <w:position w:val="6"/>
          <w:sz w:val="16"/>
        </w:rPr>
        <w:t>*</w:t>
      </w:r>
      <w:r w:rsidR="00F810E6" w:rsidRPr="002E054C">
        <w:t>Secretary (or both)</w:t>
      </w:r>
      <w:r w:rsidRPr="002E054C">
        <w:t>:</w:t>
      </w:r>
    </w:p>
    <w:p w14:paraId="435FED15" w14:textId="77777777" w:rsidR="00BB4365" w:rsidRPr="002E054C" w:rsidRDefault="00BB4365" w:rsidP="00BB4365">
      <w:pPr>
        <w:pStyle w:val="paragraphsub"/>
      </w:pPr>
      <w:r w:rsidRPr="002E054C">
        <w:tab/>
        <w:t>(i)</w:t>
      </w:r>
      <w:r w:rsidRPr="002E054C">
        <w:tab/>
        <w:t>has been cancelled since the notification was given; or</w:t>
      </w:r>
    </w:p>
    <w:p w14:paraId="5217280D" w14:textId="77777777" w:rsidR="00BB4365" w:rsidRPr="002E054C" w:rsidRDefault="00BB4365" w:rsidP="00BB4365">
      <w:pPr>
        <w:pStyle w:val="paragraphsub"/>
      </w:pPr>
      <w:r w:rsidRPr="002E054C">
        <w:tab/>
        <w:t>(ii)</w:t>
      </w:r>
      <w:r w:rsidRPr="002E054C">
        <w:tab/>
        <w:t>is for any other reason not the student’s tax file number; and</w:t>
      </w:r>
    </w:p>
    <w:p w14:paraId="5D686A5D" w14:textId="77777777" w:rsidR="00BB4365" w:rsidRPr="002E054C" w:rsidRDefault="00BB4365" w:rsidP="00BB4365">
      <w:pPr>
        <w:pStyle w:val="paragraph"/>
      </w:pPr>
      <w:r w:rsidRPr="002E054C">
        <w:tab/>
        <w:t>(b)</w:t>
      </w:r>
      <w:r w:rsidRPr="002E054C">
        <w:tab/>
        <w:t>the Commissioner is not satisfied that the student has a tax file number;</w:t>
      </w:r>
    </w:p>
    <w:p w14:paraId="09C5645B" w14:textId="77777777" w:rsidR="00BB4365" w:rsidRPr="002E054C" w:rsidRDefault="00BB4365" w:rsidP="00BB4365">
      <w:pPr>
        <w:pStyle w:val="subsection2"/>
      </w:pPr>
      <w:r w:rsidRPr="002E054C">
        <w:t xml:space="preserve">the Commissioner may give to the provider </w:t>
      </w:r>
      <w:r w:rsidR="00F810E6" w:rsidRPr="002E054C">
        <w:t>and the Secretary a written notice informing the provider and the Secretary</w:t>
      </w:r>
      <w:r w:rsidRPr="002E054C">
        <w:t xml:space="preserve"> accordingly.</w:t>
      </w:r>
    </w:p>
    <w:p w14:paraId="74A7A01E" w14:textId="132B8FC7" w:rsidR="00BB4365" w:rsidRPr="002E054C" w:rsidRDefault="00BB4365" w:rsidP="00BB4365">
      <w:pPr>
        <w:pStyle w:val="subsection"/>
      </w:pPr>
      <w:r w:rsidRPr="002E054C">
        <w:lastRenderedPageBreak/>
        <w:tab/>
        <w:t>(2)</w:t>
      </w:r>
      <w:r w:rsidRPr="002E054C">
        <w:tab/>
        <w:t xml:space="preserve">The </w:t>
      </w:r>
      <w:r w:rsidR="004B2185" w:rsidRPr="004B2185">
        <w:rPr>
          <w:position w:val="6"/>
          <w:sz w:val="16"/>
        </w:rPr>
        <w:t>*</w:t>
      </w:r>
      <w:r w:rsidRPr="002E054C">
        <w:t xml:space="preserve">Commissioner must give a copy of any notice under </w:t>
      </w:r>
      <w:r w:rsidR="00A35FD3" w:rsidRPr="002E054C">
        <w:t>subclause (</w:t>
      </w:r>
      <w:r w:rsidRPr="002E054C">
        <w:t>1) to the student concerned, together with a written statement of the reasons for the decision to give the notice.</w:t>
      </w:r>
    </w:p>
    <w:p w14:paraId="5DB68D6B" w14:textId="77777777" w:rsidR="00BB4365" w:rsidRPr="002E054C" w:rsidRDefault="00BB4365" w:rsidP="00BB4365">
      <w:pPr>
        <w:pStyle w:val="notetext"/>
      </w:pPr>
      <w:r w:rsidRPr="002E054C">
        <w:t>Note:</w:t>
      </w:r>
      <w:r w:rsidRPr="002E054C">
        <w:tab/>
        <w:t xml:space="preserve">Decisions to give notice under </w:t>
      </w:r>
      <w:r w:rsidR="00A35FD3" w:rsidRPr="002E054C">
        <w:t>subclause (</w:t>
      </w:r>
      <w:r w:rsidRPr="002E054C">
        <w:t xml:space="preserve">1) are reviewable under </w:t>
      </w:r>
      <w:r w:rsidR="00D2636F" w:rsidRPr="002E054C">
        <w:t>section 2</w:t>
      </w:r>
      <w:r w:rsidRPr="002E054C">
        <w:t xml:space="preserve">02F of the </w:t>
      </w:r>
      <w:r w:rsidRPr="002E054C">
        <w:rPr>
          <w:i/>
        </w:rPr>
        <w:t>Income Tax Assessment Act 1936</w:t>
      </w:r>
      <w:r w:rsidRPr="002E054C">
        <w:t>.</w:t>
      </w:r>
    </w:p>
    <w:p w14:paraId="3F5C18B7" w14:textId="77777777" w:rsidR="00BB4365" w:rsidRPr="002E054C" w:rsidRDefault="00BB4365" w:rsidP="00BB4365">
      <w:pPr>
        <w:pStyle w:val="ActHead5"/>
      </w:pPr>
      <w:bookmarkStart w:id="827" w:name="_Toc185056382"/>
      <w:r w:rsidRPr="002E054C">
        <w:rPr>
          <w:rStyle w:val="CharSectno"/>
        </w:rPr>
        <w:t>87</w:t>
      </w:r>
      <w:r w:rsidRPr="002E054C">
        <w:t xml:space="preserve">  When applications are refused or tax file numbers are cancelled</w:t>
      </w:r>
      <w:bookmarkEnd w:id="827"/>
    </w:p>
    <w:p w14:paraId="4B2CEBF6" w14:textId="30C1E7FF" w:rsidR="00BB4365" w:rsidRPr="002E054C" w:rsidRDefault="00BB4365" w:rsidP="00BB4365">
      <w:pPr>
        <w:pStyle w:val="subsection"/>
      </w:pPr>
      <w:r w:rsidRPr="002E054C">
        <w:tab/>
        <w:t>(1)</w:t>
      </w:r>
      <w:r w:rsidRPr="002E054C">
        <w:tab/>
        <w:t xml:space="preserve">If the </w:t>
      </w:r>
      <w:r w:rsidR="004B2185" w:rsidRPr="004B2185">
        <w:rPr>
          <w:position w:val="6"/>
          <w:sz w:val="16"/>
        </w:rPr>
        <w:t>*</w:t>
      </w:r>
      <w:r w:rsidRPr="002E054C">
        <w:t>Commissioner:</w:t>
      </w:r>
    </w:p>
    <w:p w14:paraId="15652126" w14:textId="59AD0ACD" w:rsidR="00BB4365" w:rsidRPr="002E054C" w:rsidRDefault="00BB4365" w:rsidP="00BB4365">
      <w:pPr>
        <w:pStyle w:val="paragraph"/>
      </w:pPr>
      <w:r w:rsidRPr="002E054C">
        <w:tab/>
        <w:t>(a)</w:t>
      </w:r>
      <w:r w:rsidRPr="002E054C">
        <w:tab/>
        <w:t xml:space="preserve">refuses a student’s application for the issue of a </w:t>
      </w:r>
      <w:r w:rsidR="004B2185" w:rsidRPr="004B2185">
        <w:rPr>
          <w:position w:val="6"/>
          <w:sz w:val="16"/>
        </w:rPr>
        <w:t>*</w:t>
      </w:r>
      <w:r w:rsidRPr="002E054C">
        <w:t>tax file number; or</w:t>
      </w:r>
    </w:p>
    <w:p w14:paraId="63B56E0B" w14:textId="77777777" w:rsidR="00BB4365" w:rsidRPr="002E054C" w:rsidRDefault="00BB4365" w:rsidP="00BB4365">
      <w:pPr>
        <w:pStyle w:val="paragraph"/>
      </w:pPr>
      <w:r w:rsidRPr="002E054C">
        <w:tab/>
        <w:t>(b)</w:t>
      </w:r>
      <w:r w:rsidRPr="002E054C">
        <w:tab/>
        <w:t>cancels a tax file number issued to a student;</w:t>
      </w:r>
    </w:p>
    <w:p w14:paraId="424B8186" w14:textId="1734FF7E" w:rsidR="00BB4365" w:rsidRPr="002E054C" w:rsidRDefault="00BB4365" w:rsidP="00BB4365">
      <w:pPr>
        <w:pStyle w:val="subsection2"/>
      </w:pPr>
      <w:r w:rsidRPr="002E054C">
        <w:t xml:space="preserve">the Commissioner may give to a </w:t>
      </w:r>
      <w:r w:rsidR="004B2185" w:rsidRPr="004B2185">
        <w:rPr>
          <w:position w:val="6"/>
          <w:sz w:val="16"/>
        </w:rPr>
        <w:t>*</w:t>
      </w:r>
      <w:r w:rsidRPr="002E054C">
        <w:t xml:space="preserve">VET provider with which the student is enrolled in a </w:t>
      </w:r>
      <w:r w:rsidR="004B2185" w:rsidRPr="004B2185">
        <w:rPr>
          <w:position w:val="6"/>
          <w:sz w:val="16"/>
        </w:rPr>
        <w:t>*</w:t>
      </w:r>
      <w:r w:rsidRPr="002E054C">
        <w:t>VET course of study</w:t>
      </w:r>
      <w:r w:rsidR="00A05F1E" w:rsidRPr="002E054C">
        <w:t xml:space="preserve">, and to the </w:t>
      </w:r>
      <w:r w:rsidR="004B2185" w:rsidRPr="004B2185">
        <w:rPr>
          <w:position w:val="6"/>
          <w:sz w:val="16"/>
        </w:rPr>
        <w:t>*</w:t>
      </w:r>
      <w:r w:rsidR="00A05F1E" w:rsidRPr="002E054C">
        <w:t>Secretary, a written notice informing the provider and the Secretary</w:t>
      </w:r>
      <w:r w:rsidRPr="002E054C">
        <w:t xml:space="preserve"> accordingly.</w:t>
      </w:r>
    </w:p>
    <w:p w14:paraId="65B4D03D" w14:textId="425B6097"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Commissioner must give a copy of any notice under </w:t>
      </w:r>
      <w:r w:rsidR="00A35FD3" w:rsidRPr="002E054C">
        <w:t>subclause (</w:t>
      </w:r>
      <w:r w:rsidRPr="002E054C">
        <w:t>1) to the student concerned, together with a written statement of the reasons for the decision to give the notice.</w:t>
      </w:r>
    </w:p>
    <w:p w14:paraId="64A596D7" w14:textId="77777777" w:rsidR="00BB4365" w:rsidRPr="002E054C" w:rsidRDefault="00BB4365" w:rsidP="00BB4365">
      <w:pPr>
        <w:pStyle w:val="notetext"/>
      </w:pPr>
      <w:r w:rsidRPr="002E054C">
        <w:t>Note:</w:t>
      </w:r>
      <w:r w:rsidRPr="002E054C">
        <w:tab/>
        <w:t xml:space="preserve">Decisions to give notice under </w:t>
      </w:r>
      <w:r w:rsidR="00A35FD3" w:rsidRPr="002E054C">
        <w:t>subclause (</w:t>
      </w:r>
      <w:r w:rsidRPr="002E054C">
        <w:t xml:space="preserve">1) are reviewable under </w:t>
      </w:r>
      <w:r w:rsidR="00D2636F" w:rsidRPr="002E054C">
        <w:t>section 2</w:t>
      </w:r>
      <w:r w:rsidRPr="002E054C">
        <w:t xml:space="preserve">02F of the </w:t>
      </w:r>
      <w:r w:rsidRPr="002E054C">
        <w:rPr>
          <w:i/>
        </w:rPr>
        <w:t>Income Tax Assessment Act 1936</w:t>
      </w:r>
      <w:r w:rsidRPr="002E054C">
        <w:t>.</w:t>
      </w:r>
    </w:p>
    <w:p w14:paraId="3F989869" w14:textId="16201DC6" w:rsidR="00BB4365" w:rsidRPr="002E054C" w:rsidRDefault="001E1B42" w:rsidP="00BB4365">
      <w:pPr>
        <w:pStyle w:val="ActHead4"/>
      </w:pPr>
      <w:bookmarkStart w:id="828" w:name="_Toc185056383"/>
      <w:r>
        <w:rPr>
          <w:rStyle w:val="CharSubdNo"/>
        </w:rPr>
        <w:t>Subdivision 1</w:t>
      </w:r>
      <w:r w:rsidR="00BB4365" w:rsidRPr="002E054C">
        <w:rPr>
          <w:rStyle w:val="CharSubdNo"/>
        </w:rPr>
        <w:t>5</w:t>
      </w:r>
      <w:r w:rsidR="004B2185">
        <w:rPr>
          <w:rStyle w:val="CharSubdNo"/>
        </w:rPr>
        <w:noBreakHyphen/>
      </w:r>
      <w:r w:rsidR="00BB4365" w:rsidRPr="002E054C">
        <w:rPr>
          <w:rStyle w:val="CharSubdNo"/>
        </w:rPr>
        <w:t>D</w:t>
      </w:r>
      <w:r w:rsidR="00BB4365" w:rsidRPr="002E054C">
        <w:t>—</w:t>
      </w:r>
      <w:r w:rsidR="00BB4365" w:rsidRPr="002E054C">
        <w:rPr>
          <w:rStyle w:val="CharSubdText"/>
        </w:rPr>
        <w:t>Other provisions relating to tax file numbers</w:t>
      </w:r>
      <w:bookmarkEnd w:id="828"/>
    </w:p>
    <w:p w14:paraId="5C1BD9F8" w14:textId="77777777" w:rsidR="00BB4365" w:rsidRPr="002E054C" w:rsidRDefault="00BB4365" w:rsidP="00BB4365">
      <w:pPr>
        <w:pStyle w:val="ActHead5"/>
      </w:pPr>
      <w:bookmarkStart w:id="829" w:name="_Toc185056384"/>
      <w:r w:rsidRPr="002E054C">
        <w:rPr>
          <w:rStyle w:val="CharSectno"/>
        </w:rPr>
        <w:t>88</w:t>
      </w:r>
      <w:r w:rsidRPr="002E054C">
        <w:t xml:space="preserve">  Giving information about tax file number requirements</w:t>
      </w:r>
      <w:bookmarkEnd w:id="829"/>
    </w:p>
    <w:p w14:paraId="3385F987" w14:textId="372095CC" w:rsidR="00BB4365" w:rsidRPr="002E054C" w:rsidRDefault="00BB4365" w:rsidP="00BB4365">
      <w:pPr>
        <w:pStyle w:val="SubsectionHead"/>
      </w:pPr>
      <w:r w:rsidRPr="002E054C">
        <w:t>Requests for VET FEE</w:t>
      </w:r>
      <w:r w:rsidR="004B2185">
        <w:noBreakHyphen/>
      </w:r>
      <w:r w:rsidRPr="002E054C">
        <w:t>HELP assistance—requirements on VET providers</w:t>
      </w:r>
    </w:p>
    <w:p w14:paraId="35C2823E" w14:textId="5EEE5EF0" w:rsidR="00BB4365" w:rsidRPr="002E054C" w:rsidRDefault="00BB4365" w:rsidP="00BB4365">
      <w:pPr>
        <w:pStyle w:val="subsection"/>
      </w:pPr>
      <w:r w:rsidRPr="002E054C">
        <w:tab/>
        <w:t>(1)</w:t>
      </w:r>
      <w:r w:rsidRPr="002E054C">
        <w:tab/>
        <w:t xml:space="preserve">A </w:t>
      </w:r>
      <w:r w:rsidR="004B2185" w:rsidRPr="004B2185">
        <w:rPr>
          <w:position w:val="6"/>
          <w:sz w:val="16"/>
        </w:rPr>
        <w:t>*</w:t>
      </w:r>
      <w:r w:rsidRPr="002E054C">
        <w:t xml:space="preserve">VET provider must notify a person in writing how to </w:t>
      </w:r>
      <w:r w:rsidR="004B2185" w:rsidRPr="004B2185">
        <w:rPr>
          <w:position w:val="6"/>
          <w:sz w:val="16"/>
        </w:rPr>
        <w:t>*</w:t>
      </w:r>
      <w:r w:rsidRPr="002E054C">
        <w:t>meet the tax file number requirements if:</w:t>
      </w:r>
    </w:p>
    <w:p w14:paraId="020B41F8" w14:textId="64AAB331" w:rsidR="00BB4365" w:rsidRPr="002E054C" w:rsidRDefault="00BB4365" w:rsidP="00BB4365">
      <w:pPr>
        <w:pStyle w:val="paragraph"/>
      </w:pPr>
      <w:r w:rsidRPr="002E054C">
        <w:tab/>
        <w:t>(a)</w:t>
      </w:r>
      <w:r w:rsidRPr="002E054C">
        <w:tab/>
        <w:t xml:space="preserve">the person is enrolled in a </w:t>
      </w:r>
      <w:r w:rsidR="004B2185" w:rsidRPr="004B2185">
        <w:rPr>
          <w:position w:val="6"/>
          <w:sz w:val="16"/>
        </w:rPr>
        <w:t>*</w:t>
      </w:r>
      <w:r w:rsidRPr="002E054C">
        <w:t>VET unit of study with the provider; and</w:t>
      </w:r>
    </w:p>
    <w:p w14:paraId="04EE787A" w14:textId="7208EEF0" w:rsidR="00BB4365" w:rsidRPr="002E054C" w:rsidRDefault="00BB4365" w:rsidP="00BB4365">
      <w:pPr>
        <w:pStyle w:val="paragraph"/>
      </w:pPr>
      <w:r w:rsidRPr="002E054C">
        <w:lastRenderedPageBreak/>
        <w:tab/>
        <w:t>(b)</w:t>
      </w:r>
      <w:r w:rsidRPr="002E054C">
        <w:tab/>
        <w:t xml:space="preserve">the person has, on or before the </w:t>
      </w:r>
      <w:r w:rsidR="004B2185" w:rsidRPr="004B2185">
        <w:rPr>
          <w:position w:val="6"/>
          <w:sz w:val="16"/>
        </w:rPr>
        <w:t>*</w:t>
      </w:r>
      <w:r w:rsidRPr="002E054C">
        <w:t xml:space="preserve">census date for the unit, completed, signed and given to the </w:t>
      </w:r>
      <w:r w:rsidR="004B2185" w:rsidRPr="004B2185">
        <w:rPr>
          <w:position w:val="6"/>
          <w:sz w:val="16"/>
        </w:rPr>
        <w:t>*</w:t>
      </w:r>
      <w:r w:rsidRPr="002E054C">
        <w:t xml:space="preserve">appropriate officer of the provider a </w:t>
      </w:r>
      <w:r w:rsidR="004B2185" w:rsidRPr="004B2185">
        <w:rPr>
          <w:position w:val="6"/>
          <w:sz w:val="16"/>
        </w:rPr>
        <w:t>*</w:t>
      </w:r>
      <w:r w:rsidRPr="002E054C">
        <w:t xml:space="preserve">request for Commonwealth assistance in relation to the unit or, where the </w:t>
      </w:r>
      <w:r w:rsidR="004B2185" w:rsidRPr="004B2185">
        <w:rPr>
          <w:position w:val="6"/>
          <w:sz w:val="16"/>
        </w:rPr>
        <w:t>*</w:t>
      </w:r>
      <w:r w:rsidRPr="002E054C">
        <w:t xml:space="preserve">VET course of study of which the unit forms a </w:t>
      </w:r>
      <w:r w:rsidR="00285930" w:rsidRPr="002E054C">
        <w:t>part i</w:t>
      </w:r>
      <w:r w:rsidRPr="002E054C">
        <w:t>s undertaken with the provider, in relation to the VET course of study; and</w:t>
      </w:r>
    </w:p>
    <w:p w14:paraId="4B908856" w14:textId="7048E987" w:rsidR="00BB4365" w:rsidRPr="002E054C" w:rsidRDefault="00BB4365" w:rsidP="00BB4365">
      <w:pPr>
        <w:pStyle w:val="paragraph"/>
      </w:pPr>
      <w:r w:rsidRPr="002E054C">
        <w:tab/>
        <w:t>(c)</w:t>
      </w:r>
      <w:r w:rsidRPr="002E054C">
        <w:tab/>
        <w:t xml:space="preserve">in that request, the person requests </w:t>
      </w:r>
      <w:r w:rsidR="004B2185" w:rsidRPr="004B2185">
        <w:rPr>
          <w:position w:val="6"/>
          <w:sz w:val="16"/>
        </w:rPr>
        <w:t>*</w:t>
      </w:r>
      <w:r w:rsidRPr="002E054C">
        <w:t>VET FEE</w:t>
      </w:r>
      <w:r w:rsidR="004B2185">
        <w:noBreakHyphen/>
      </w:r>
      <w:r w:rsidRPr="002E054C">
        <w:t>HELP assistance for the unit or the course; and</w:t>
      </w:r>
    </w:p>
    <w:p w14:paraId="02CB1591" w14:textId="3748D891" w:rsidR="00BB4365" w:rsidRPr="002E054C" w:rsidRDefault="00BB4365" w:rsidP="00BB4365">
      <w:pPr>
        <w:pStyle w:val="paragraph"/>
      </w:pPr>
      <w:r w:rsidRPr="002E054C">
        <w:tab/>
        <w:t>(d)</w:t>
      </w:r>
      <w:r w:rsidRPr="002E054C">
        <w:tab/>
        <w:t xml:space="preserve">the request does not include a number that purports to be the person’s </w:t>
      </w:r>
      <w:r w:rsidR="004B2185" w:rsidRPr="004B2185">
        <w:rPr>
          <w:position w:val="6"/>
          <w:sz w:val="16"/>
        </w:rPr>
        <w:t>*</w:t>
      </w:r>
      <w:r w:rsidRPr="002E054C">
        <w:t>tax file number.</w:t>
      </w:r>
    </w:p>
    <w:p w14:paraId="4407070F" w14:textId="77777777" w:rsidR="00BB4365" w:rsidRPr="002E054C" w:rsidRDefault="00BB4365" w:rsidP="00BB4365">
      <w:pPr>
        <w:pStyle w:val="subsection"/>
      </w:pPr>
      <w:r w:rsidRPr="002E054C">
        <w:tab/>
        <w:t>(2)</w:t>
      </w:r>
      <w:r w:rsidRPr="002E054C">
        <w:tab/>
        <w:t xml:space="preserve">The provider must notify the person under </w:t>
      </w:r>
      <w:r w:rsidR="00A35FD3" w:rsidRPr="002E054C">
        <w:t>subclause (</w:t>
      </w:r>
      <w:r w:rsidRPr="002E054C">
        <w:t>1):</w:t>
      </w:r>
    </w:p>
    <w:p w14:paraId="5CA6AACF" w14:textId="6D7AB658" w:rsidR="00BB4365" w:rsidRPr="002E054C" w:rsidRDefault="00BB4365" w:rsidP="00BB4365">
      <w:pPr>
        <w:pStyle w:val="paragraph"/>
      </w:pPr>
      <w:r w:rsidRPr="002E054C">
        <w:tab/>
        <w:t>(a)</w:t>
      </w:r>
      <w:r w:rsidRPr="002E054C">
        <w:tab/>
        <w:t xml:space="preserve">on or before the </w:t>
      </w:r>
      <w:r w:rsidR="004B2185" w:rsidRPr="004B2185">
        <w:rPr>
          <w:position w:val="6"/>
          <w:sz w:val="16"/>
        </w:rPr>
        <w:t>*</w:t>
      </w:r>
      <w:r w:rsidRPr="002E054C">
        <w:t>census date for the unit; or</w:t>
      </w:r>
    </w:p>
    <w:p w14:paraId="00F3A84F" w14:textId="29A2626B" w:rsidR="00BB4365" w:rsidRPr="002E054C" w:rsidRDefault="00BB4365" w:rsidP="00BB4365">
      <w:pPr>
        <w:pStyle w:val="paragraph"/>
      </w:pPr>
      <w:r w:rsidRPr="002E054C">
        <w:tab/>
        <w:t>(b)</w:t>
      </w:r>
      <w:r w:rsidRPr="002E054C">
        <w:tab/>
        <w:t xml:space="preserve">within 7 days after the person gives the provider the </w:t>
      </w:r>
      <w:r w:rsidR="004B2185" w:rsidRPr="004B2185">
        <w:rPr>
          <w:position w:val="6"/>
          <w:sz w:val="16"/>
        </w:rPr>
        <w:t>*</w:t>
      </w:r>
      <w:r w:rsidRPr="002E054C">
        <w:t>request for Commonwealth assistance;</w:t>
      </w:r>
    </w:p>
    <w:p w14:paraId="1E8CA1C3" w14:textId="77777777" w:rsidR="00BB4365" w:rsidRPr="002E054C" w:rsidRDefault="00BB4365" w:rsidP="00BB4365">
      <w:pPr>
        <w:pStyle w:val="subsection2"/>
      </w:pPr>
      <w:r w:rsidRPr="002E054C">
        <w:t>whichever is earlier.</w:t>
      </w:r>
    </w:p>
    <w:p w14:paraId="14267F20" w14:textId="6E110F0A" w:rsidR="00BB4365" w:rsidRPr="002E054C" w:rsidRDefault="00BB4365" w:rsidP="00BB4365">
      <w:pPr>
        <w:pStyle w:val="subsection"/>
      </w:pPr>
      <w:r w:rsidRPr="002E054C">
        <w:tab/>
        <w:t>(3)</w:t>
      </w:r>
      <w:r w:rsidRPr="002E054C">
        <w:tab/>
        <w:t xml:space="preserve">A </w:t>
      </w:r>
      <w:r w:rsidRPr="002E054C">
        <w:rPr>
          <w:b/>
          <w:i/>
        </w:rPr>
        <w:t>request for Commonwealth assistance</w:t>
      </w:r>
      <w:r w:rsidRPr="002E054C">
        <w:t xml:space="preserve">, in relation to a person enrolling in a </w:t>
      </w:r>
      <w:r w:rsidR="004B2185" w:rsidRPr="004B2185">
        <w:rPr>
          <w:position w:val="6"/>
          <w:sz w:val="16"/>
        </w:rPr>
        <w:t>*</w:t>
      </w:r>
      <w:r w:rsidRPr="002E054C">
        <w:t>VET unit of study means a document:</w:t>
      </w:r>
    </w:p>
    <w:p w14:paraId="23E79FF8" w14:textId="46EE99AA" w:rsidR="00BB4365" w:rsidRPr="002E054C" w:rsidRDefault="00BB4365" w:rsidP="00BB4365">
      <w:pPr>
        <w:pStyle w:val="paragraph"/>
      </w:pPr>
      <w:r w:rsidRPr="002E054C">
        <w:tab/>
        <w:t>(a)</w:t>
      </w:r>
      <w:r w:rsidRPr="002E054C">
        <w:tab/>
        <w:t xml:space="preserve">in which the person requests the Commonwealth to provide assistance under this Act in relation to the unit or, where the unit forms part of a </w:t>
      </w:r>
      <w:r w:rsidR="004B2185" w:rsidRPr="004B2185">
        <w:rPr>
          <w:position w:val="6"/>
          <w:sz w:val="16"/>
        </w:rPr>
        <w:t>*</w:t>
      </w:r>
      <w:r w:rsidRPr="002E054C">
        <w:t>VET course of study undertaken with the provider, in relation to the course of study; and</w:t>
      </w:r>
    </w:p>
    <w:p w14:paraId="07F0A4CF" w14:textId="2793286B" w:rsidR="00C85E99" w:rsidRPr="002E054C" w:rsidRDefault="00C85E99" w:rsidP="00C85E99">
      <w:pPr>
        <w:pStyle w:val="paragraph"/>
      </w:pPr>
      <w:r w:rsidRPr="002E054C">
        <w:tab/>
        <w:t>(aa)</w:t>
      </w:r>
      <w:r w:rsidRPr="002E054C">
        <w:tab/>
        <w:t xml:space="preserve">if </w:t>
      </w:r>
      <w:r w:rsidR="00A35FD3" w:rsidRPr="002E054C">
        <w:t>subclause (</w:t>
      </w:r>
      <w:r w:rsidRPr="002E054C">
        <w:t xml:space="preserve">3A) applies to the person—that is signed by a </w:t>
      </w:r>
      <w:r w:rsidR="004B2185" w:rsidRPr="004B2185">
        <w:rPr>
          <w:position w:val="6"/>
          <w:sz w:val="16"/>
        </w:rPr>
        <w:t>*</w:t>
      </w:r>
      <w:r w:rsidRPr="002E054C">
        <w:t>responsible parent of the person (in addition to being signed by the person); and</w:t>
      </w:r>
    </w:p>
    <w:p w14:paraId="35EF3B68" w14:textId="77777777" w:rsidR="00BB4365" w:rsidRPr="002E054C" w:rsidRDefault="00BB4365" w:rsidP="00BB4365">
      <w:pPr>
        <w:pStyle w:val="paragraph"/>
      </w:pPr>
      <w:r w:rsidRPr="002E054C">
        <w:tab/>
        <w:t>(b)</w:t>
      </w:r>
      <w:r w:rsidRPr="002E054C">
        <w:tab/>
        <w:t>that is in the form approved by the Minister.</w:t>
      </w:r>
    </w:p>
    <w:p w14:paraId="35C6C854" w14:textId="77777777" w:rsidR="00C85E99" w:rsidRPr="002E054C" w:rsidRDefault="00C85E99" w:rsidP="00C85E99">
      <w:pPr>
        <w:pStyle w:val="subsection"/>
      </w:pPr>
      <w:r w:rsidRPr="002E054C">
        <w:tab/>
        <w:t>(3A)</w:t>
      </w:r>
      <w:r w:rsidRPr="002E054C">
        <w:tab/>
        <w:t>This subclause applies to the person if the person:</w:t>
      </w:r>
    </w:p>
    <w:p w14:paraId="260021DF" w14:textId="77777777" w:rsidR="00C85E99" w:rsidRPr="002E054C" w:rsidRDefault="00C85E99" w:rsidP="00C85E99">
      <w:pPr>
        <w:pStyle w:val="paragraph"/>
      </w:pPr>
      <w:r w:rsidRPr="002E054C">
        <w:tab/>
        <w:t>(a)</w:t>
      </w:r>
      <w:r w:rsidRPr="002E054C">
        <w:tab/>
        <w:t>is under 18 years old; and</w:t>
      </w:r>
    </w:p>
    <w:p w14:paraId="6E203C4E" w14:textId="4D027CC3" w:rsidR="00C85E99" w:rsidRPr="002E054C" w:rsidRDefault="00C85E99" w:rsidP="00C85E99">
      <w:pPr>
        <w:pStyle w:val="paragraph"/>
      </w:pPr>
      <w:r w:rsidRPr="002E054C">
        <w:tab/>
        <w:t>(b)</w:t>
      </w:r>
      <w:r w:rsidRPr="002E054C">
        <w:tab/>
        <w:t xml:space="preserve">has at least one </w:t>
      </w:r>
      <w:r w:rsidR="004B2185" w:rsidRPr="004B2185">
        <w:rPr>
          <w:position w:val="6"/>
          <w:sz w:val="16"/>
        </w:rPr>
        <w:t>*</w:t>
      </w:r>
      <w:r w:rsidRPr="002E054C">
        <w:t>responsible parent;</w:t>
      </w:r>
    </w:p>
    <w:p w14:paraId="65B6636F" w14:textId="77777777" w:rsidR="00C85E99" w:rsidRPr="002E054C" w:rsidRDefault="00C85E99" w:rsidP="00C85E99">
      <w:pPr>
        <w:pStyle w:val="subsection2"/>
      </w:pPr>
      <w:r w:rsidRPr="002E054C">
        <w:t xml:space="preserve">unless the person is receiving, or has received, youth allowance (within the meaning of the </w:t>
      </w:r>
      <w:r w:rsidRPr="002E054C">
        <w:rPr>
          <w:i/>
        </w:rPr>
        <w:t>Social Security Act 1991</w:t>
      </w:r>
      <w:r w:rsidRPr="002E054C">
        <w:t>) on the basis that the person is independent (within the meaning of Part</w:t>
      </w:r>
      <w:r w:rsidR="00A35FD3" w:rsidRPr="002E054C">
        <w:t> </w:t>
      </w:r>
      <w:r w:rsidRPr="002E054C">
        <w:t>2.11 of that Act).</w:t>
      </w:r>
    </w:p>
    <w:p w14:paraId="21119722" w14:textId="77777777" w:rsidR="00BB4365" w:rsidRPr="002E054C" w:rsidRDefault="00BB4365" w:rsidP="00BB4365">
      <w:pPr>
        <w:pStyle w:val="SubsectionHead"/>
      </w:pPr>
      <w:r w:rsidRPr="002E054C">
        <w:lastRenderedPageBreak/>
        <w:t>Cases where there is no obligation to notify</w:t>
      </w:r>
    </w:p>
    <w:p w14:paraId="3ADFA5DB" w14:textId="2FFD4485" w:rsidR="00BB4365" w:rsidRPr="002E054C" w:rsidRDefault="00BB4365" w:rsidP="00BB4365">
      <w:pPr>
        <w:pStyle w:val="subsection"/>
      </w:pPr>
      <w:r w:rsidRPr="002E054C">
        <w:tab/>
        <w:t>(4)</w:t>
      </w:r>
      <w:r w:rsidRPr="002E054C">
        <w:tab/>
      </w:r>
      <w:r w:rsidR="00A35FD3" w:rsidRPr="002E054C">
        <w:t>Subclauses (</w:t>
      </w:r>
      <w:r w:rsidR="00C85E99" w:rsidRPr="002E054C">
        <w:t>1) and (2) do</w:t>
      </w:r>
      <w:r w:rsidRPr="002E054C">
        <w:t xml:space="preserve"> not apply to the person if the person, in the </w:t>
      </w:r>
      <w:r w:rsidR="004B2185" w:rsidRPr="004B2185">
        <w:rPr>
          <w:position w:val="6"/>
          <w:sz w:val="16"/>
        </w:rPr>
        <w:t>*</w:t>
      </w:r>
      <w:r w:rsidRPr="002E054C">
        <w:t xml:space="preserve">request for Commonwealth assistance, requests </w:t>
      </w:r>
      <w:r w:rsidR="004B2185" w:rsidRPr="004B2185">
        <w:rPr>
          <w:position w:val="6"/>
          <w:sz w:val="16"/>
        </w:rPr>
        <w:t>*</w:t>
      </w:r>
      <w:r w:rsidRPr="002E054C">
        <w:t>VET FEE</w:t>
      </w:r>
      <w:r w:rsidR="004B2185">
        <w:noBreakHyphen/>
      </w:r>
      <w:r w:rsidRPr="002E054C">
        <w:t>HELP assistance but the person is not entitled to the assistance.</w:t>
      </w:r>
    </w:p>
    <w:p w14:paraId="30EA865F" w14:textId="04435D65" w:rsidR="00BB4365" w:rsidRPr="002E054C" w:rsidRDefault="00BB4365" w:rsidP="00BB4365">
      <w:pPr>
        <w:pStyle w:val="ActHead5"/>
      </w:pPr>
      <w:bookmarkStart w:id="830" w:name="_Toc185056385"/>
      <w:r w:rsidRPr="002E054C">
        <w:rPr>
          <w:rStyle w:val="CharSectno"/>
        </w:rPr>
        <w:t>89</w:t>
      </w:r>
      <w:r w:rsidRPr="002E054C">
        <w:t xml:space="preserve">  No entitlement to VET FEE</w:t>
      </w:r>
      <w:r w:rsidR="004B2185">
        <w:noBreakHyphen/>
      </w:r>
      <w:r w:rsidRPr="002E054C">
        <w:t>HELP assistance for students without tax file numbers</w:t>
      </w:r>
      <w:bookmarkEnd w:id="830"/>
    </w:p>
    <w:p w14:paraId="3031ACC0" w14:textId="3874DF4F" w:rsidR="00BB4365" w:rsidRPr="002E054C" w:rsidRDefault="00BB4365" w:rsidP="00BB4365">
      <w:pPr>
        <w:pStyle w:val="subsection"/>
      </w:pPr>
      <w:r w:rsidRPr="002E054C">
        <w:tab/>
        <w:t>(1)</w:t>
      </w:r>
      <w:r w:rsidRPr="002E054C">
        <w:tab/>
        <w:t xml:space="preserve">This subclause applies to a person in relation to a </w:t>
      </w:r>
      <w:r w:rsidR="004B2185" w:rsidRPr="004B2185">
        <w:rPr>
          <w:position w:val="6"/>
          <w:sz w:val="16"/>
        </w:rPr>
        <w:t>*</w:t>
      </w:r>
      <w:r w:rsidRPr="002E054C">
        <w:t>VET unit of study if:</w:t>
      </w:r>
    </w:p>
    <w:p w14:paraId="7CBD0B1A" w14:textId="18216385" w:rsidR="00BB4365" w:rsidRPr="002E054C" w:rsidRDefault="00BB4365" w:rsidP="00BB4365">
      <w:pPr>
        <w:pStyle w:val="paragraph"/>
      </w:pPr>
      <w:r w:rsidRPr="002E054C">
        <w:tab/>
        <w:t>(a)</w:t>
      </w:r>
      <w:r w:rsidRPr="002E054C">
        <w:tab/>
        <w:t xml:space="preserve">the person is enrolled with a </w:t>
      </w:r>
      <w:r w:rsidR="004B2185" w:rsidRPr="004B2185">
        <w:rPr>
          <w:position w:val="6"/>
          <w:sz w:val="16"/>
        </w:rPr>
        <w:t>*</w:t>
      </w:r>
      <w:r w:rsidRPr="002E054C">
        <w:t>VET provider in the unit; and</w:t>
      </w:r>
    </w:p>
    <w:p w14:paraId="7B5FDDFA" w14:textId="42480048" w:rsidR="00BB4365" w:rsidRPr="002E054C" w:rsidRDefault="00BB4365" w:rsidP="00BB4365">
      <w:pPr>
        <w:pStyle w:val="paragraph"/>
      </w:pPr>
      <w:r w:rsidRPr="002E054C">
        <w:tab/>
        <w:t>(b)</w:t>
      </w:r>
      <w:r w:rsidRPr="002E054C">
        <w:tab/>
        <w:t>the provider receives notice under clause</w:t>
      </w:r>
      <w:r w:rsidR="00A35FD3" w:rsidRPr="002E054C">
        <w:t> </w:t>
      </w:r>
      <w:r w:rsidRPr="002E054C">
        <w:t xml:space="preserve">86 or 87 to the effect that the person does not have, or no longer has, a </w:t>
      </w:r>
      <w:r w:rsidR="004B2185" w:rsidRPr="004B2185">
        <w:rPr>
          <w:position w:val="6"/>
          <w:sz w:val="16"/>
        </w:rPr>
        <w:t>*</w:t>
      </w:r>
      <w:r w:rsidRPr="002E054C">
        <w:t>tax file number; and</w:t>
      </w:r>
    </w:p>
    <w:p w14:paraId="27D3B1A3" w14:textId="77777777" w:rsidR="00BB4365" w:rsidRPr="002E054C" w:rsidRDefault="00BB4365" w:rsidP="00BB4365">
      <w:pPr>
        <w:pStyle w:val="paragraph"/>
      </w:pPr>
      <w:r w:rsidRPr="002E054C">
        <w:tab/>
        <w:t>(c)</w:t>
      </w:r>
      <w:r w:rsidRPr="002E054C">
        <w:tab/>
        <w:t xml:space="preserve">at the end of 28 days after the provider receives that notice, the provider has not been notified of a number that the provider is satisfied (in accordance with </w:t>
      </w:r>
      <w:r w:rsidR="00A35FD3" w:rsidRPr="002E054C">
        <w:t>subclause (</w:t>
      </w:r>
      <w:r w:rsidRPr="002E054C">
        <w:t>3)) is a valid tax file number; and</w:t>
      </w:r>
    </w:p>
    <w:p w14:paraId="7F5290C1" w14:textId="27947E89" w:rsidR="00BB4365" w:rsidRPr="002E054C" w:rsidRDefault="00BB4365" w:rsidP="00BB4365">
      <w:pPr>
        <w:pStyle w:val="paragraph"/>
      </w:pPr>
      <w:r w:rsidRPr="002E054C">
        <w:tab/>
        <w:t>(d)</w:t>
      </w:r>
      <w:r w:rsidRPr="002E054C">
        <w:tab/>
        <w:t xml:space="preserve">the person is entitled to </w:t>
      </w:r>
      <w:r w:rsidR="004B2185" w:rsidRPr="004B2185">
        <w:rPr>
          <w:position w:val="6"/>
          <w:sz w:val="16"/>
        </w:rPr>
        <w:t>*</w:t>
      </w:r>
      <w:r w:rsidRPr="002E054C">
        <w:t>VET FEE</w:t>
      </w:r>
      <w:r w:rsidR="004B2185">
        <w:noBreakHyphen/>
      </w:r>
      <w:r w:rsidRPr="002E054C">
        <w:t>HELP assistance for the unit (ignoring paragraph</w:t>
      </w:r>
      <w:r w:rsidR="00A35FD3" w:rsidRPr="002E054C">
        <w:t> </w:t>
      </w:r>
      <w:r w:rsidRPr="002E054C">
        <w:t>43(1)(h)).</w:t>
      </w:r>
    </w:p>
    <w:p w14:paraId="1D883473" w14:textId="55FE118C" w:rsidR="00BB4365" w:rsidRPr="002E054C" w:rsidRDefault="00BB4365" w:rsidP="00BB4365">
      <w:pPr>
        <w:pStyle w:val="notetext"/>
      </w:pPr>
      <w:r w:rsidRPr="002E054C">
        <w:t>Note:</w:t>
      </w:r>
      <w:r w:rsidRPr="002E054C">
        <w:tab/>
        <w:t xml:space="preserve">The person’s </w:t>
      </w:r>
      <w:r w:rsidR="00A00D3D" w:rsidRPr="002E054C">
        <w:t>HELP balance</w:t>
      </w:r>
      <w:r w:rsidRPr="002E054C">
        <w:t xml:space="preserve"> in relation to the unit is re</w:t>
      </w:r>
      <w:r w:rsidR="004B2185">
        <w:noBreakHyphen/>
      </w:r>
      <w:r w:rsidRPr="002E054C">
        <w:t>credited: see subclause</w:t>
      </w:r>
      <w:r w:rsidR="00A35FD3" w:rsidRPr="002E054C">
        <w:t> </w:t>
      </w:r>
      <w:r w:rsidRPr="002E054C">
        <w:t>47(1).</w:t>
      </w:r>
    </w:p>
    <w:p w14:paraId="0D50EED5" w14:textId="66A25FDC" w:rsidR="00BB4365" w:rsidRPr="002E054C" w:rsidRDefault="00BB4365" w:rsidP="00BB4365">
      <w:pPr>
        <w:pStyle w:val="subsection"/>
      </w:pPr>
      <w:r w:rsidRPr="002E054C">
        <w:tab/>
        <w:t>(2)</w:t>
      </w:r>
      <w:r w:rsidRPr="002E054C">
        <w:tab/>
        <w:t xml:space="preserve">A </w:t>
      </w:r>
      <w:r w:rsidR="004B2185" w:rsidRPr="004B2185">
        <w:rPr>
          <w:position w:val="6"/>
          <w:sz w:val="16"/>
        </w:rPr>
        <w:t>*</w:t>
      </w:r>
      <w:r w:rsidRPr="002E054C">
        <w:t xml:space="preserve">VET provider must, in deciding whether it is satisfied that a number is a valid </w:t>
      </w:r>
      <w:r w:rsidR="004B2185" w:rsidRPr="004B2185">
        <w:rPr>
          <w:position w:val="6"/>
          <w:sz w:val="16"/>
        </w:rPr>
        <w:t>*</w:t>
      </w:r>
      <w:r w:rsidRPr="002E054C">
        <w:t xml:space="preserve">tax file number for the purposes of </w:t>
      </w:r>
      <w:r w:rsidR="006C1FDC" w:rsidRPr="002E054C">
        <w:t>paragraph (</w:t>
      </w:r>
      <w:r w:rsidRPr="002E054C">
        <w:t xml:space="preserve">1)(d), comply with the guidelines issued by the </w:t>
      </w:r>
      <w:r w:rsidR="004B2185" w:rsidRPr="004B2185">
        <w:rPr>
          <w:position w:val="6"/>
          <w:sz w:val="16"/>
        </w:rPr>
        <w:t>*</w:t>
      </w:r>
      <w:r w:rsidRPr="002E054C">
        <w:t>Commissioner under subclause</w:t>
      </w:r>
      <w:r w:rsidR="00A35FD3" w:rsidRPr="002E054C">
        <w:t> </w:t>
      </w:r>
      <w:r w:rsidRPr="002E054C">
        <w:t>80(4).</w:t>
      </w:r>
    </w:p>
    <w:p w14:paraId="74E706B1" w14:textId="36C8CC84" w:rsidR="00BB4365" w:rsidRPr="002E054C" w:rsidRDefault="00BB4365" w:rsidP="00BB4365">
      <w:pPr>
        <w:pStyle w:val="subsection"/>
      </w:pPr>
      <w:r w:rsidRPr="002E054C">
        <w:tab/>
        <w:t>(3)</w:t>
      </w:r>
      <w:r w:rsidRPr="002E054C">
        <w:tab/>
        <w:t xml:space="preserve">A </w:t>
      </w:r>
      <w:r w:rsidR="004B2185" w:rsidRPr="004B2185">
        <w:rPr>
          <w:position w:val="6"/>
          <w:sz w:val="16"/>
        </w:rPr>
        <w:t>*</w:t>
      </w:r>
      <w:r w:rsidRPr="002E054C">
        <w:t xml:space="preserve">VET provider must comply with any requirements, set out in guidelines issued by the </w:t>
      </w:r>
      <w:r w:rsidR="004B2185" w:rsidRPr="004B2185">
        <w:rPr>
          <w:position w:val="6"/>
          <w:sz w:val="16"/>
        </w:rPr>
        <w:t>*</w:t>
      </w:r>
      <w:r w:rsidRPr="002E054C">
        <w:t xml:space="preserve">Commissioner, relating to procedures for informing persons of the need to obtain a valid </w:t>
      </w:r>
      <w:r w:rsidR="004B2185" w:rsidRPr="004B2185">
        <w:rPr>
          <w:position w:val="6"/>
          <w:sz w:val="16"/>
        </w:rPr>
        <w:t>*</w:t>
      </w:r>
      <w:r w:rsidRPr="002E054C">
        <w:t xml:space="preserve">tax file number where the persons may be affected by </w:t>
      </w:r>
      <w:r w:rsidR="00A35FD3" w:rsidRPr="002E054C">
        <w:t>subclause (</w:t>
      </w:r>
      <w:r w:rsidRPr="002E054C">
        <w:t>1) applying to them.</w:t>
      </w:r>
    </w:p>
    <w:p w14:paraId="5DF89FAC" w14:textId="77777777" w:rsidR="00BB4365" w:rsidRPr="002E054C" w:rsidRDefault="00BB4365" w:rsidP="00BB4365">
      <w:pPr>
        <w:pStyle w:val="subsection"/>
      </w:pPr>
      <w:r w:rsidRPr="002E054C">
        <w:lastRenderedPageBreak/>
        <w:tab/>
        <w:t>(4)</w:t>
      </w:r>
      <w:r w:rsidRPr="002E054C">
        <w:tab/>
        <w:t xml:space="preserve">A guideline issued under </w:t>
      </w:r>
      <w:r w:rsidR="00A35FD3" w:rsidRPr="002E054C">
        <w:t>subclause (</w:t>
      </w:r>
      <w:r w:rsidRPr="002E054C">
        <w:t>3) is a legislative instrument.</w:t>
      </w:r>
    </w:p>
    <w:p w14:paraId="26126E91" w14:textId="771AAA12" w:rsidR="00BB4365" w:rsidRPr="002E054C" w:rsidRDefault="001A2556" w:rsidP="00BB4365">
      <w:pPr>
        <w:pStyle w:val="ActHead3"/>
        <w:pageBreakBefore/>
      </w:pPr>
      <w:bookmarkStart w:id="831" w:name="_Toc185056386"/>
      <w:r w:rsidRPr="002E054C">
        <w:rPr>
          <w:rStyle w:val="CharDivNo"/>
        </w:rPr>
        <w:lastRenderedPageBreak/>
        <w:t>Division 1</w:t>
      </w:r>
      <w:r w:rsidR="00BB4365" w:rsidRPr="002E054C">
        <w:rPr>
          <w:rStyle w:val="CharDivNo"/>
        </w:rPr>
        <w:t>6</w:t>
      </w:r>
      <w:r w:rsidR="00BB4365" w:rsidRPr="002E054C">
        <w:t>—</w:t>
      </w:r>
      <w:r w:rsidR="00BB4365" w:rsidRPr="002E054C">
        <w:rPr>
          <w:rStyle w:val="CharDivText"/>
        </w:rPr>
        <w:t>Review of decisions</w:t>
      </w:r>
      <w:bookmarkEnd w:id="831"/>
    </w:p>
    <w:p w14:paraId="2C28656D" w14:textId="4146E26E" w:rsidR="00BB4365" w:rsidRPr="002E054C" w:rsidRDefault="001E1B42" w:rsidP="00BB4365">
      <w:pPr>
        <w:pStyle w:val="ActHead4"/>
      </w:pPr>
      <w:bookmarkStart w:id="832" w:name="_Toc185056387"/>
      <w:r>
        <w:rPr>
          <w:rStyle w:val="CharSubdNo"/>
        </w:rPr>
        <w:t>Subdivision 1</w:t>
      </w:r>
      <w:r w:rsidR="00BB4365" w:rsidRPr="002E054C">
        <w:rPr>
          <w:rStyle w:val="CharSubdNo"/>
        </w:rPr>
        <w:t>6</w:t>
      </w:r>
      <w:r w:rsidR="004B2185">
        <w:rPr>
          <w:rStyle w:val="CharSubdNo"/>
        </w:rPr>
        <w:noBreakHyphen/>
      </w:r>
      <w:r w:rsidR="00BB4365" w:rsidRPr="002E054C">
        <w:rPr>
          <w:rStyle w:val="CharSubdNo"/>
        </w:rPr>
        <w:t>A</w:t>
      </w:r>
      <w:r w:rsidR="00BB4365" w:rsidRPr="002E054C">
        <w:t>—</w:t>
      </w:r>
      <w:r w:rsidR="00BB4365" w:rsidRPr="002E054C">
        <w:rPr>
          <w:rStyle w:val="CharSubdText"/>
        </w:rPr>
        <w:t>Introduction</w:t>
      </w:r>
      <w:bookmarkEnd w:id="832"/>
    </w:p>
    <w:p w14:paraId="24C7DBA5" w14:textId="77777777" w:rsidR="00BB4365" w:rsidRPr="002E054C" w:rsidRDefault="00BB4365" w:rsidP="00BB4365">
      <w:pPr>
        <w:pStyle w:val="ActHead5"/>
      </w:pPr>
      <w:bookmarkStart w:id="833" w:name="_Toc185056388"/>
      <w:r w:rsidRPr="002E054C">
        <w:rPr>
          <w:rStyle w:val="CharSectno"/>
        </w:rPr>
        <w:t>90</w:t>
      </w:r>
      <w:r w:rsidRPr="002E054C">
        <w:t xml:space="preserve">  What this Division is about</w:t>
      </w:r>
      <w:bookmarkEnd w:id="833"/>
    </w:p>
    <w:p w14:paraId="224202A3" w14:textId="4112699E" w:rsidR="00BB4365" w:rsidRPr="002E054C" w:rsidRDefault="00BB4365" w:rsidP="00BB4365">
      <w:pPr>
        <w:pStyle w:val="BoxText"/>
      </w:pPr>
      <w:r w:rsidRPr="002E054C">
        <w:t xml:space="preserve">Some decisions made under this Schedule are subject to reconsideration and then review by the </w:t>
      </w:r>
      <w:r w:rsidR="00351739" w:rsidRPr="00166E97">
        <w:t>Administrative Review Tribunal</w:t>
      </w:r>
      <w:r w:rsidRPr="002E054C">
        <w:t>.</w:t>
      </w:r>
    </w:p>
    <w:p w14:paraId="596BFBCF" w14:textId="58370A02" w:rsidR="00BB4365" w:rsidRPr="002E054C" w:rsidRDefault="001E1B42" w:rsidP="00BB4365">
      <w:pPr>
        <w:pStyle w:val="ActHead4"/>
      </w:pPr>
      <w:bookmarkStart w:id="834" w:name="_Toc185056389"/>
      <w:r>
        <w:rPr>
          <w:rStyle w:val="CharSubdNo"/>
        </w:rPr>
        <w:t>Subdivision 1</w:t>
      </w:r>
      <w:r w:rsidR="00BB4365" w:rsidRPr="002E054C">
        <w:rPr>
          <w:rStyle w:val="CharSubdNo"/>
        </w:rPr>
        <w:t>6</w:t>
      </w:r>
      <w:r w:rsidR="004B2185">
        <w:rPr>
          <w:rStyle w:val="CharSubdNo"/>
        </w:rPr>
        <w:noBreakHyphen/>
      </w:r>
      <w:r w:rsidR="00BB4365" w:rsidRPr="002E054C">
        <w:rPr>
          <w:rStyle w:val="CharSubdNo"/>
        </w:rPr>
        <w:t>B</w:t>
      </w:r>
      <w:r w:rsidR="00BB4365" w:rsidRPr="002E054C">
        <w:t>—</w:t>
      </w:r>
      <w:r w:rsidR="00BB4365" w:rsidRPr="002E054C">
        <w:rPr>
          <w:rStyle w:val="CharSubdText"/>
        </w:rPr>
        <w:t>Which decisions are subject to review?</w:t>
      </w:r>
      <w:bookmarkEnd w:id="834"/>
    </w:p>
    <w:p w14:paraId="1EA810D0" w14:textId="77777777" w:rsidR="00BB4365" w:rsidRPr="002E054C" w:rsidRDefault="00BB4365" w:rsidP="00BB4365">
      <w:pPr>
        <w:pStyle w:val="ActHead5"/>
      </w:pPr>
      <w:bookmarkStart w:id="835" w:name="_Toc185056390"/>
      <w:r w:rsidRPr="002E054C">
        <w:rPr>
          <w:rStyle w:val="CharSectno"/>
        </w:rPr>
        <w:t>91</w:t>
      </w:r>
      <w:r w:rsidRPr="002E054C">
        <w:t xml:space="preserve">  Reviewable VET decisions etc.</w:t>
      </w:r>
      <w:bookmarkEnd w:id="835"/>
    </w:p>
    <w:p w14:paraId="3099C285" w14:textId="77777777" w:rsidR="00BB4365" w:rsidRPr="002E054C" w:rsidRDefault="00BB4365" w:rsidP="00BB4365">
      <w:pPr>
        <w:pStyle w:val="subsection"/>
      </w:pPr>
      <w:r w:rsidRPr="002E054C">
        <w:tab/>
      </w:r>
      <w:r w:rsidRPr="002E054C">
        <w:tab/>
        <w:t>The following table sets out:</w:t>
      </w:r>
    </w:p>
    <w:p w14:paraId="15C842AF" w14:textId="77777777" w:rsidR="00BB4365" w:rsidRPr="002E054C" w:rsidRDefault="00BB4365" w:rsidP="00BB4365">
      <w:pPr>
        <w:pStyle w:val="paragraph"/>
      </w:pPr>
      <w:r w:rsidRPr="002E054C">
        <w:tab/>
        <w:t>(a)</w:t>
      </w:r>
      <w:r w:rsidRPr="002E054C">
        <w:tab/>
        <w:t xml:space="preserve">the </w:t>
      </w:r>
      <w:r w:rsidRPr="002E054C">
        <w:rPr>
          <w:b/>
          <w:i/>
        </w:rPr>
        <w:t>reviewable VET decisions</w:t>
      </w:r>
      <w:r w:rsidRPr="002E054C">
        <w:t xml:space="preserve"> under this Schedule; and</w:t>
      </w:r>
    </w:p>
    <w:p w14:paraId="3EB2E94C" w14:textId="77777777" w:rsidR="00BB4365" w:rsidRPr="002E054C" w:rsidRDefault="00BB4365" w:rsidP="00BB4365">
      <w:pPr>
        <w:pStyle w:val="paragraph"/>
      </w:pPr>
      <w:r w:rsidRPr="002E054C">
        <w:tab/>
        <w:t>(b)</w:t>
      </w:r>
      <w:r w:rsidRPr="002E054C">
        <w:tab/>
        <w:t xml:space="preserve">the </w:t>
      </w:r>
      <w:r w:rsidRPr="002E054C">
        <w:rPr>
          <w:b/>
          <w:i/>
        </w:rPr>
        <w:t>decision maker</w:t>
      </w:r>
      <w:r w:rsidRPr="002E054C">
        <w:t>, for the purposes of this Division, in respect of each of those decisions.</w:t>
      </w:r>
    </w:p>
    <w:p w14:paraId="70ACEB83" w14:textId="77777777" w:rsidR="00BB4365" w:rsidRPr="002E054C" w:rsidRDefault="00BB4365" w:rsidP="00BB4365">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BB4365" w:rsidRPr="002E054C" w14:paraId="42D64D03" w14:textId="77777777" w:rsidTr="003D0BD2">
        <w:trPr>
          <w:tblHeader/>
        </w:trPr>
        <w:tc>
          <w:tcPr>
            <w:tcW w:w="7086" w:type="dxa"/>
            <w:gridSpan w:val="4"/>
            <w:tcBorders>
              <w:top w:val="single" w:sz="12" w:space="0" w:color="auto"/>
              <w:bottom w:val="single" w:sz="6" w:space="0" w:color="auto"/>
            </w:tcBorders>
            <w:shd w:val="clear" w:color="auto" w:fill="auto"/>
          </w:tcPr>
          <w:p w14:paraId="34D3F7CD" w14:textId="77777777" w:rsidR="00BB4365" w:rsidRPr="002E054C" w:rsidRDefault="00BB4365" w:rsidP="003D0BD2">
            <w:pPr>
              <w:pStyle w:val="Tabletext"/>
              <w:keepNext/>
              <w:rPr>
                <w:b/>
              </w:rPr>
            </w:pPr>
            <w:r w:rsidRPr="002E054C">
              <w:rPr>
                <w:b/>
              </w:rPr>
              <w:t>Reviewable VET decisions</w:t>
            </w:r>
          </w:p>
        </w:tc>
      </w:tr>
      <w:tr w:rsidR="00BB4365" w:rsidRPr="002E054C" w14:paraId="594F3C84" w14:textId="77777777" w:rsidTr="003D0BD2">
        <w:trPr>
          <w:tblHeader/>
        </w:trPr>
        <w:tc>
          <w:tcPr>
            <w:tcW w:w="714" w:type="dxa"/>
            <w:tcBorders>
              <w:top w:val="single" w:sz="6" w:space="0" w:color="auto"/>
              <w:bottom w:val="single" w:sz="12" w:space="0" w:color="auto"/>
            </w:tcBorders>
            <w:shd w:val="clear" w:color="auto" w:fill="auto"/>
          </w:tcPr>
          <w:p w14:paraId="32554841" w14:textId="77777777" w:rsidR="00BB4365" w:rsidRPr="002E054C" w:rsidRDefault="00BB4365" w:rsidP="003D0BD2">
            <w:pPr>
              <w:pStyle w:val="Tabletext"/>
              <w:keepNext/>
              <w:rPr>
                <w:b/>
              </w:rPr>
            </w:pPr>
            <w:r w:rsidRPr="002E054C">
              <w:rPr>
                <w:b/>
              </w:rPr>
              <w:t>Item</w:t>
            </w:r>
          </w:p>
        </w:tc>
        <w:tc>
          <w:tcPr>
            <w:tcW w:w="2124" w:type="dxa"/>
            <w:tcBorders>
              <w:top w:val="single" w:sz="6" w:space="0" w:color="auto"/>
              <w:bottom w:val="single" w:sz="12" w:space="0" w:color="auto"/>
            </w:tcBorders>
            <w:shd w:val="clear" w:color="auto" w:fill="auto"/>
          </w:tcPr>
          <w:p w14:paraId="0CC1A921" w14:textId="77777777" w:rsidR="00BB4365" w:rsidRPr="002E054C" w:rsidRDefault="00BB4365" w:rsidP="003D0BD2">
            <w:pPr>
              <w:pStyle w:val="Tabletext"/>
              <w:keepNext/>
              <w:rPr>
                <w:b/>
              </w:rPr>
            </w:pPr>
            <w:r w:rsidRPr="002E054C">
              <w:rPr>
                <w:b/>
              </w:rPr>
              <w:t>Decision</w:t>
            </w:r>
          </w:p>
        </w:tc>
        <w:tc>
          <w:tcPr>
            <w:tcW w:w="2124" w:type="dxa"/>
            <w:tcBorders>
              <w:top w:val="single" w:sz="6" w:space="0" w:color="auto"/>
              <w:bottom w:val="single" w:sz="12" w:space="0" w:color="auto"/>
            </w:tcBorders>
            <w:shd w:val="clear" w:color="auto" w:fill="auto"/>
          </w:tcPr>
          <w:p w14:paraId="7C81FD59" w14:textId="77777777" w:rsidR="00BB4365" w:rsidRPr="002E054C" w:rsidRDefault="00BB4365" w:rsidP="003D0BD2">
            <w:pPr>
              <w:pStyle w:val="Tabletext"/>
              <w:keepNext/>
              <w:rPr>
                <w:b/>
              </w:rPr>
            </w:pPr>
            <w:r w:rsidRPr="002E054C">
              <w:rPr>
                <w:b/>
              </w:rPr>
              <w:t>Provision under which decision is made</w:t>
            </w:r>
          </w:p>
        </w:tc>
        <w:tc>
          <w:tcPr>
            <w:tcW w:w="2124" w:type="dxa"/>
            <w:tcBorders>
              <w:top w:val="single" w:sz="6" w:space="0" w:color="auto"/>
              <w:bottom w:val="single" w:sz="12" w:space="0" w:color="auto"/>
            </w:tcBorders>
            <w:shd w:val="clear" w:color="auto" w:fill="auto"/>
          </w:tcPr>
          <w:p w14:paraId="21E13F89" w14:textId="77777777" w:rsidR="00BB4365" w:rsidRPr="002E054C" w:rsidRDefault="00BB4365" w:rsidP="003D0BD2">
            <w:pPr>
              <w:pStyle w:val="Tabletext"/>
              <w:keepNext/>
              <w:rPr>
                <w:b/>
              </w:rPr>
            </w:pPr>
            <w:r w:rsidRPr="002E054C">
              <w:rPr>
                <w:b/>
              </w:rPr>
              <w:t>Decision maker</w:t>
            </w:r>
          </w:p>
        </w:tc>
      </w:tr>
      <w:tr w:rsidR="00BB4365" w:rsidRPr="002E054C" w14:paraId="7504CF9A" w14:textId="77777777" w:rsidTr="003D0BD2">
        <w:tc>
          <w:tcPr>
            <w:tcW w:w="714" w:type="dxa"/>
            <w:tcBorders>
              <w:top w:val="single" w:sz="12" w:space="0" w:color="auto"/>
              <w:bottom w:val="single" w:sz="4" w:space="0" w:color="auto"/>
            </w:tcBorders>
            <w:shd w:val="clear" w:color="auto" w:fill="auto"/>
          </w:tcPr>
          <w:p w14:paraId="4FD1744F" w14:textId="77777777" w:rsidR="00BB4365" w:rsidRPr="002E054C" w:rsidRDefault="00BB4365" w:rsidP="003D0BD2">
            <w:pPr>
              <w:pStyle w:val="Tabletext"/>
            </w:pPr>
            <w:r w:rsidRPr="002E054C">
              <w:t>1A</w:t>
            </w:r>
          </w:p>
        </w:tc>
        <w:tc>
          <w:tcPr>
            <w:tcW w:w="2124" w:type="dxa"/>
            <w:tcBorders>
              <w:top w:val="single" w:sz="12" w:space="0" w:color="auto"/>
              <w:bottom w:val="single" w:sz="4" w:space="0" w:color="auto"/>
            </w:tcBorders>
            <w:shd w:val="clear" w:color="auto" w:fill="auto"/>
          </w:tcPr>
          <w:p w14:paraId="3167EB2B" w14:textId="417E0575" w:rsidR="00BB4365" w:rsidRPr="002E054C" w:rsidRDefault="00BB4365" w:rsidP="003D0BD2">
            <w:pPr>
              <w:pStyle w:val="Tabletext"/>
            </w:pPr>
            <w:r w:rsidRPr="002E054C">
              <w:t xml:space="preserve">A decision to impose a condition on the approval of a </w:t>
            </w:r>
            <w:r w:rsidR="004B2185" w:rsidRPr="004B2185">
              <w:rPr>
                <w:position w:val="6"/>
                <w:sz w:val="16"/>
              </w:rPr>
              <w:t>*</w:t>
            </w:r>
            <w:r w:rsidRPr="002E054C">
              <w:t>VET provider</w:t>
            </w:r>
          </w:p>
        </w:tc>
        <w:tc>
          <w:tcPr>
            <w:tcW w:w="2124" w:type="dxa"/>
            <w:tcBorders>
              <w:top w:val="single" w:sz="12" w:space="0" w:color="auto"/>
              <w:bottom w:val="single" w:sz="4" w:space="0" w:color="auto"/>
            </w:tcBorders>
            <w:shd w:val="clear" w:color="auto" w:fill="auto"/>
          </w:tcPr>
          <w:p w14:paraId="7AB59CBF" w14:textId="77777777" w:rsidR="00BB4365" w:rsidRPr="002E054C" w:rsidRDefault="00BB4365" w:rsidP="003D0BD2">
            <w:pPr>
              <w:pStyle w:val="Tabletext"/>
            </w:pPr>
            <w:r w:rsidRPr="002E054C">
              <w:t>subclause</w:t>
            </w:r>
            <w:r w:rsidR="00A35FD3" w:rsidRPr="002E054C">
              <w:t> </w:t>
            </w:r>
            <w:r w:rsidRPr="002E054C">
              <w:t>12A(1)</w:t>
            </w:r>
          </w:p>
        </w:tc>
        <w:tc>
          <w:tcPr>
            <w:tcW w:w="2124" w:type="dxa"/>
            <w:tcBorders>
              <w:top w:val="single" w:sz="12" w:space="0" w:color="auto"/>
              <w:bottom w:val="single" w:sz="4" w:space="0" w:color="auto"/>
            </w:tcBorders>
            <w:shd w:val="clear" w:color="auto" w:fill="auto"/>
          </w:tcPr>
          <w:p w14:paraId="244B3A35" w14:textId="77777777" w:rsidR="00BB4365" w:rsidRPr="002E054C" w:rsidRDefault="00BB4365" w:rsidP="003D0BD2">
            <w:pPr>
              <w:pStyle w:val="Tabletext"/>
            </w:pPr>
            <w:r w:rsidRPr="002E054C">
              <w:t>the Minister</w:t>
            </w:r>
          </w:p>
        </w:tc>
      </w:tr>
      <w:tr w:rsidR="00BB4365" w:rsidRPr="002E054C" w14:paraId="423BD98B" w14:textId="77777777" w:rsidTr="003D0BD2">
        <w:tc>
          <w:tcPr>
            <w:tcW w:w="714" w:type="dxa"/>
            <w:tcBorders>
              <w:top w:val="single" w:sz="4" w:space="0" w:color="auto"/>
              <w:bottom w:val="single" w:sz="4" w:space="0" w:color="auto"/>
            </w:tcBorders>
            <w:shd w:val="clear" w:color="auto" w:fill="auto"/>
          </w:tcPr>
          <w:p w14:paraId="549D4AAB" w14:textId="77777777" w:rsidR="00BB4365" w:rsidRPr="002E054C" w:rsidRDefault="00BB4365" w:rsidP="003D0BD2">
            <w:pPr>
              <w:pStyle w:val="Tabletext"/>
            </w:pPr>
            <w:r w:rsidRPr="002E054C">
              <w:t>1B</w:t>
            </w:r>
          </w:p>
        </w:tc>
        <w:tc>
          <w:tcPr>
            <w:tcW w:w="2124" w:type="dxa"/>
            <w:tcBorders>
              <w:top w:val="single" w:sz="4" w:space="0" w:color="auto"/>
              <w:bottom w:val="single" w:sz="4" w:space="0" w:color="auto"/>
            </w:tcBorders>
            <w:shd w:val="clear" w:color="auto" w:fill="auto"/>
          </w:tcPr>
          <w:p w14:paraId="3146688D" w14:textId="26FF57E7" w:rsidR="00BB4365" w:rsidRPr="002E054C" w:rsidRDefault="00BB4365" w:rsidP="003D0BD2">
            <w:pPr>
              <w:pStyle w:val="Tabletext"/>
            </w:pPr>
            <w:r w:rsidRPr="002E054C">
              <w:t xml:space="preserve">A decision to vary a condition imposed on the approval of a </w:t>
            </w:r>
            <w:r w:rsidR="004B2185" w:rsidRPr="004B2185">
              <w:rPr>
                <w:position w:val="6"/>
                <w:sz w:val="16"/>
              </w:rPr>
              <w:t>*</w:t>
            </w:r>
            <w:r w:rsidRPr="002E054C">
              <w:t>VET provider</w:t>
            </w:r>
          </w:p>
        </w:tc>
        <w:tc>
          <w:tcPr>
            <w:tcW w:w="2124" w:type="dxa"/>
            <w:tcBorders>
              <w:top w:val="single" w:sz="4" w:space="0" w:color="auto"/>
              <w:bottom w:val="single" w:sz="4" w:space="0" w:color="auto"/>
            </w:tcBorders>
            <w:shd w:val="clear" w:color="auto" w:fill="auto"/>
          </w:tcPr>
          <w:p w14:paraId="7525A84F" w14:textId="77777777" w:rsidR="00BB4365" w:rsidRPr="002E054C" w:rsidRDefault="00BB4365" w:rsidP="003D0BD2">
            <w:pPr>
              <w:pStyle w:val="Tabletext"/>
            </w:pPr>
            <w:r w:rsidRPr="002E054C">
              <w:t>subclause</w:t>
            </w:r>
            <w:r w:rsidR="00A35FD3" w:rsidRPr="002E054C">
              <w:t> </w:t>
            </w:r>
            <w:r w:rsidRPr="002E054C">
              <w:t>12A(2)</w:t>
            </w:r>
          </w:p>
        </w:tc>
        <w:tc>
          <w:tcPr>
            <w:tcW w:w="2124" w:type="dxa"/>
            <w:tcBorders>
              <w:top w:val="single" w:sz="4" w:space="0" w:color="auto"/>
              <w:bottom w:val="single" w:sz="4" w:space="0" w:color="auto"/>
            </w:tcBorders>
            <w:shd w:val="clear" w:color="auto" w:fill="auto"/>
          </w:tcPr>
          <w:p w14:paraId="40B6DCA7" w14:textId="77777777" w:rsidR="00BB4365" w:rsidRPr="002E054C" w:rsidRDefault="00BB4365" w:rsidP="003D0BD2">
            <w:pPr>
              <w:pStyle w:val="Tabletext"/>
            </w:pPr>
            <w:r w:rsidRPr="002E054C">
              <w:t>the Minister</w:t>
            </w:r>
          </w:p>
        </w:tc>
      </w:tr>
      <w:tr w:rsidR="00C85E99" w:rsidRPr="002E054C" w14:paraId="54C7C24A" w14:textId="77777777" w:rsidTr="00B44E3B">
        <w:trPr>
          <w:cantSplit/>
        </w:trPr>
        <w:tc>
          <w:tcPr>
            <w:tcW w:w="714" w:type="dxa"/>
            <w:tcBorders>
              <w:top w:val="single" w:sz="4" w:space="0" w:color="auto"/>
              <w:bottom w:val="single" w:sz="4" w:space="0" w:color="auto"/>
            </w:tcBorders>
            <w:shd w:val="clear" w:color="auto" w:fill="auto"/>
          </w:tcPr>
          <w:p w14:paraId="6281AD58" w14:textId="77777777" w:rsidR="00C85E99" w:rsidRPr="002E054C" w:rsidRDefault="00C85E99" w:rsidP="003D0BD2">
            <w:pPr>
              <w:pStyle w:val="Tabletext"/>
            </w:pPr>
            <w:r w:rsidRPr="002E054C">
              <w:lastRenderedPageBreak/>
              <w:t>1E</w:t>
            </w:r>
          </w:p>
        </w:tc>
        <w:tc>
          <w:tcPr>
            <w:tcW w:w="2124" w:type="dxa"/>
            <w:tcBorders>
              <w:top w:val="single" w:sz="4" w:space="0" w:color="auto"/>
              <w:bottom w:val="single" w:sz="4" w:space="0" w:color="auto"/>
            </w:tcBorders>
            <w:shd w:val="clear" w:color="auto" w:fill="auto"/>
          </w:tcPr>
          <w:p w14:paraId="23E4008E" w14:textId="7BC14683" w:rsidR="00C85E99" w:rsidRPr="002E054C" w:rsidRDefault="00C85E99" w:rsidP="003D0BD2">
            <w:pPr>
              <w:pStyle w:val="Tabletext"/>
            </w:pPr>
            <w:r w:rsidRPr="002E054C">
              <w:t xml:space="preserve">Refusal to grant a credit for a </w:t>
            </w:r>
            <w:r w:rsidR="004B2185" w:rsidRPr="004B2185">
              <w:rPr>
                <w:position w:val="6"/>
                <w:sz w:val="16"/>
              </w:rPr>
              <w:t>*</w:t>
            </w:r>
            <w:r w:rsidRPr="002E054C">
              <w:t xml:space="preserve">VET provider’s </w:t>
            </w:r>
            <w:r w:rsidR="004B2185" w:rsidRPr="004B2185">
              <w:rPr>
                <w:position w:val="6"/>
                <w:sz w:val="16"/>
              </w:rPr>
              <w:t>*</w:t>
            </w:r>
            <w:r w:rsidRPr="002E054C">
              <w:t>VET FEE</w:t>
            </w:r>
            <w:r w:rsidR="004B2185">
              <w:noBreakHyphen/>
            </w:r>
            <w:r w:rsidRPr="002E054C">
              <w:t>HELP account</w:t>
            </w:r>
          </w:p>
        </w:tc>
        <w:tc>
          <w:tcPr>
            <w:tcW w:w="2124" w:type="dxa"/>
            <w:tcBorders>
              <w:top w:val="single" w:sz="4" w:space="0" w:color="auto"/>
              <w:bottom w:val="single" w:sz="4" w:space="0" w:color="auto"/>
            </w:tcBorders>
            <w:shd w:val="clear" w:color="auto" w:fill="auto"/>
          </w:tcPr>
          <w:p w14:paraId="7CF61D86" w14:textId="77777777" w:rsidR="00C85E99" w:rsidRPr="002E054C" w:rsidRDefault="00C85E99" w:rsidP="003D0BD2">
            <w:pPr>
              <w:pStyle w:val="Tabletext"/>
            </w:pPr>
            <w:r w:rsidRPr="002E054C">
              <w:t>paragraph</w:t>
            </w:r>
            <w:r w:rsidR="00A35FD3" w:rsidRPr="002E054C">
              <w:t> </w:t>
            </w:r>
            <w:r w:rsidRPr="002E054C">
              <w:t>45D(2)(f)</w:t>
            </w:r>
          </w:p>
        </w:tc>
        <w:tc>
          <w:tcPr>
            <w:tcW w:w="2124" w:type="dxa"/>
            <w:tcBorders>
              <w:top w:val="single" w:sz="4" w:space="0" w:color="auto"/>
              <w:bottom w:val="single" w:sz="4" w:space="0" w:color="auto"/>
            </w:tcBorders>
            <w:shd w:val="clear" w:color="auto" w:fill="auto"/>
          </w:tcPr>
          <w:p w14:paraId="08D7AB00" w14:textId="6006D6C6" w:rsidR="00C85E99" w:rsidRPr="002E054C" w:rsidRDefault="00C85E99" w:rsidP="003D0BD2">
            <w:pPr>
              <w:pStyle w:val="Tabletext"/>
            </w:pPr>
            <w:r w:rsidRPr="002E054C">
              <w:t xml:space="preserve">the </w:t>
            </w:r>
            <w:r w:rsidR="004B2185" w:rsidRPr="004B2185">
              <w:rPr>
                <w:position w:val="6"/>
                <w:sz w:val="16"/>
              </w:rPr>
              <w:t>*</w:t>
            </w:r>
            <w:r w:rsidRPr="002E054C">
              <w:t>Secretary</w:t>
            </w:r>
          </w:p>
        </w:tc>
      </w:tr>
      <w:tr w:rsidR="00C85E99" w:rsidRPr="002E054C" w14:paraId="0B8EF42A" w14:textId="77777777" w:rsidTr="003D0BD2">
        <w:tc>
          <w:tcPr>
            <w:tcW w:w="714" w:type="dxa"/>
            <w:tcBorders>
              <w:top w:val="single" w:sz="4" w:space="0" w:color="auto"/>
              <w:bottom w:val="single" w:sz="4" w:space="0" w:color="auto"/>
            </w:tcBorders>
            <w:shd w:val="clear" w:color="auto" w:fill="auto"/>
          </w:tcPr>
          <w:p w14:paraId="0E757FEE" w14:textId="77777777" w:rsidR="00C85E99" w:rsidRPr="002E054C" w:rsidRDefault="00C85E99" w:rsidP="003D0BD2">
            <w:pPr>
              <w:pStyle w:val="Tabletext"/>
            </w:pPr>
            <w:r w:rsidRPr="002E054C">
              <w:t>1F</w:t>
            </w:r>
          </w:p>
        </w:tc>
        <w:tc>
          <w:tcPr>
            <w:tcW w:w="2124" w:type="dxa"/>
            <w:tcBorders>
              <w:top w:val="single" w:sz="4" w:space="0" w:color="auto"/>
              <w:bottom w:val="single" w:sz="4" w:space="0" w:color="auto"/>
            </w:tcBorders>
            <w:shd w:val="clear" w:color="auto" w:fill="auto"/>
          </w:tcPr>
          <w:p w14:paraId="4CB98847" w14:textId="41802E77" w:rsidR="00C85E99" w:rsidRPr="002E054C" w:rsidRDefault="00C85E99" w:rsidP="003D0BD2">
            <w:pPr>
              <w:pStyle w:val="Tabletext"/>
            </w:pPr>
            <w:r w:rsidRPr="002E054C">
              <w:t xml:space="preserve">Granting a credit for a </w:t>
            </w:r>
            <w:r w:rsidR="004B2185" w:rsidRPr="004B2185">
              <w:rPr>
                <w:position w:val="6"/>
                <w:sz w:val="16"/>
              </w:rPr>
              <w:t>*</w:t>
            </w:r>
            <w:r w:rsidRPr="002E054C">
              <w:t xml:space="preserve">VET provider’s </w:t>
            </w:r>
            <w:r w:rsidR="004B2185" w:rsidRPr="004B2185">
              <w:rPr>
                <w:position w:val="6"/>
                <w:sz w:val="16"/>
              </w:rPr>
              <w:t>*</w:t>
            </w:r>
            <w:r w:rsidRPr="002E054C">
              <w:t>VET FEE</w:t>
            </w:r>
            <w:r w:rsidR="004B2185">
              <w:noBreakHyphen/>
            </w:r>
            <w:r w:rsidRPr="002E054C">
              <w:t>HELP account</w:t>
            </w:r>
          </w:p>
        </w:tc>
        <w:tc>
          <w:tcPr>
            <w:tcW w:w="2124" w:type="dxa"/>
            <w:tcBorders>
              <w:top w:val="single" w:sz="4" w:space="0" w:color="auto"/>
              <w:bottom w:val="single" w:sz="4" w:space="0" w:color="auto"/>
            </w:tcBorders>
            <w:shd w:val="clear" w:color="auto" w:fill="auto"/>
          </w:tcPr>
          <w:p w14:paraId="04ADFC30" w14:textId="77777777" w:rsidR="00C85E99" w:rsidRPr="002E054C" w:rsidRDefault="00C85E99" w:rsidP="003D0BD2">
            <w:pPr>
              <w:pStyle w:val="Tabletext"/>
            </w:pPr>
            <w:r w:rsidRPr="002E054C">
              <w:t>paragraph</w:t>
            </w:r>
            <w:r w:rsidR="00A35FD3" w:rsidRPr="002E054C">
              <w:t> </w:t>
            </w:r>
            <w:r w:rsidRPr="002E054C">
              <w:t>45D(2)(f)</w:t>
            </w:r>
          </w:p>
        </w:tc>
        <w:tc>
          <w:tcPr>
            <w:tcW w:w="2124" w:type="dxa"/>
            <w:tcBorders>
              <w:top w:val="single" w:sz="4" w:space="0" w:color="auto"/>
              <w:bottom w:val="single" w:sz="4" w:space="0" w:color="auto"/>
            </w:tcBorders>
            <w:shd w:val="clear" w:color="auto" w:fill="auto"/>
          </w:tcPr>
          <w:p w14:paraId="21B08299" w14:textId="64B2363E" w:rsidR="00C85E99" w:rsidRPr="002E054C" w:rsidRDefault="00C85E99" w:rsidP="003D0BD2">
            <w:pPr>
              <w:pStyle w:val="Tabletext"/>
            </w:pPr>
            <w:r w:rsidRPr="002E054C">
              <w:t xml:space="preserve">the </w:t>
            </w:r>
            <w:r w:rsidR="004B2185" w:rsidRPr="004B2185">
              <w:rPr>
                <w:position w:val="6"/>
                <w:sz w:val="16"/>
              </w:rPr>
              <w:t>*</w:t>
            </w:r>
            <w:r w:rsidRPr="002E054C">
              <w:t>Secretary</w:t>
            </w:r>
          </w:p>
        </w:tc>
      </w:tr>
      <w:tr w:rsidR="00C85E99" w:rsidRPr="002E054C" w14:paraId="6A7F538C" w14:textId="77777777" w:rsidTr="003D0BD2">
        <w:tc>
          <w:tcPr>
            <w:tcW w:w="714" w:type="dxa"/>
            <w:tcBorders>
              <w:top w:val="single" w:sz="4" w:space="0" w:color="auto"/>
              <w:bottom w:val="single" w:sz="4" w:space="0" w:color="auto"/>
            </w:tcBorders>
            <w:shd w:val="clear" w:color="auto" w:fill="auto"/>
          </w:tcPr>
          <w:p w14:paraId="063994CD" w14:textId="77777777" w:rsidR="00C85E99" w:rsidRPr="002E054C" w:rsidRDefault="00C85E99" w:rsidP="003D0BD2">
            <w:pPr>
              <w:pStyle w:val="Tabletext"/>
            </w:pPr>
            <w:r w:rsidRPr="002E054C">
              <w:t>1G</w:t>
            </w:r>
          </w:p>
        </w:tc>
        <w:tc>
          <w:tcPr>
            <w:tcW w:w="2124" w:type="dxa"/>
            <w:tcBorders>
              <w:top w:val="single" w:sz="4" w:space="0" w:color="auto"/>
              <w:bottom w:val="single" w:sz="4" w:space="0" w:color="auto"/>
            </w:tcBorders>
            <w:shd w:val="clear" w:color="auto" w:fill="auto"/>
          </w:tcPr>
          <w:p w14:paraId="6A0E3005" w14:textId="77777777" w:rsidR="00C85E99" w:rsidRPr="002E054C" w:rsidRDefault="00C85E99" w:rsidP="003D0BD2">
            <w:pPr>
              <w:pStyle w:val="Tabletext"/>
            </w:pPr>
            <w:r w:rsidRPr="002E054C">
              <w:t>Refusal to remit the general interest charge</w:t>
            </w:r>
          </w:p>
        </w:tc>
        <w:tc>
          <w:tcPr>
            <w:tcW w:w="2124" w:type="dxa"/>
            <w:tcBorders>
              <w:top w:val="single" w:sz="4" w:space="0" w:color="auto"/>
              <w:bottom w:val="single" w:sz="4" w:space="0" w:color="auto"/>
            </w:tcBorders>
            <w:shd w:val="clear" w:color="auto" w:fill="auto"/>
          </w:tcPr>
          <w:p w14:paraId="3D552ED2" w14:textId="77777777" w:rsidR="00C85E99" w:rsidRPr="002E054C" w:rsidRDefault="00C85E99" w:rsidP="003D0BD2">
            <w:pPr>
              <w:pStyle w:val="Tabletext"/>
            </w:pPr>
            <w:r w:rsidRPr="002E054C">
              <w:t>subclause</w:t>
            </w:r>
            <w:r w:rsidR="00A35FD3" w:rsidRPr="002E054C">
              <w:t> </w:t>
            </w:r>
            <w:r w:rsidRPr="002E054C">
              <w:t>45E(7)</w:t>
            </w:r>
          </w:p>
        </w:tc>
        <w:tc>
          <w:tcPr>
            <w:tcW w:w="2124" w:type="dxa"/>
            <w:tcBorders>
              <w:top w:val="single" w:sz="4" w:space="0" w:color="auto"/>
              <w:bottom w:val="single" w:sz="4" w:space="0" w:color="auto"/>
            </w:tcBorders>
            <w:shd w:val="clear" w:color="auto" w:fill="auto"/>
          </w:tcPr>
          <w:p w14:paraId="07F20390" w14:textId="2C2D8313" w:rsidR="00C85E99" w:rsidRPr="002E054C" w:rsidRDefault="00C85E99" w:rsidP="003D0BD2">
            <w:pPr>
              <w:pStyle w:val="Tabletext"/>
            </w:pPr>
            <w:r w:rsidRPr="002E054C">
              <w:t xml:space="preserve">the </w:t>
            </w:r>
            <w:r w:rsidR="004B2185" w:rsidRPr="004B2185">
              <w:rPr>
                <w:position w:val="6"/>
                <w:sz w:val="16"/>
              </w:rPr>
              <w:t>*</w:t>
            </w:r>
            <w:r w:rsidRPr="002E054C">
              <w:t>Secretary</w:t>
            </w:r>
          </w:p>
        </w:tc>
      </w:tr>
      <w:tr w:rsidR="00C85E99" w:rsidRPr="002E054C" w14:paraId="4A43DA0C" w14:textId="77777777" w:rsidTr="003D0BD2">
        <w:tc>
          <w:tcPr>
            <w:tcW w:w="714" w:type="dxa"/>
            <w:tcBorders>
              <w:top w:val="single" w:sz="4" w:space="0" w:color="auto"/>
              <w:bottom w:val="single" w:sz="4" w:space="0" w:color="auto"/>
            </w:tcBorders>
            <w:shd w:val="clear" w:color="auto" w:fill="auto"/>
          </w:tcPr>
          <w:p w14:paraId="31B51074" w14:textId="77777777" w:rsidR="00C85E99" w:rsidRPr="002E054C" w:rsidRDefault="00C85E99" w:rsidP="003D0BD2">
            <w:pPr>
              <w:pStyle w:val="Tabletext"/>
            </w:pPr>
            <w:r w:rsidRPr="002E054C">
              <w:t>1H</w:t>
            </w:r>
          </w:p>
        </w:tc>
        <w:tc>
          <w:tcPr>
            <w:tcW w:w="2124" w:type="dxa"/>
            <w:tcBorders>
              <w:top w:val="single" w:sz="4" w:space="0" w:color="auto"/>
              <w:bottom w:val="single" w:sz="4" w:space="0" w:color="auto"/>
            </w:tcBorders>
            <w:shd w:val="clear" w:color="auto" w:fill="auto"/>
          </w:tcPr>
          <w:p w14:paraId="0A450FE1" w14:textId="77777777" w:rsidR="00C85E99" w:rsidRPr="002E054C" w:rsidRDefault="00C85E99" w:rsidP="003D0BD2">
            <w:pPr>
              <w:pStyle w:val="Tabletext"/>
            </w:pPr>
            <w:r w:rsidRPr="002E054C">
              <w:t>Remitting part of the general interest charge</w:t>
            </w:r>
          </w:p>
        </w:tc>
        <w:tc>
          <w:tcPr>
            <w:tcW w:w="2124" w:type="dxa"/>
            <w:tcBorders>
              <w:top w:val="single" w:sz="4" w:space="0" w:color="auto"/>
              <w:bottom w:val="single" w:sz="4" w:space="0" w:color="auto"/>
            </w:tcBorders>
            <w:shd w:val="clear" w:color="auto" w:fill="auto"/>
          </w:tcPr>
          <w:p w14:paraId="167EE722" w14:textId="77777777" w:rsidR="00C85E99" w:rsidRPr="002E054C" w:rsidRDefault="00C85E99" w:rsidP="003D0BD2">
            <w:pPr>
              <w:pStyle w:val="Tabletext"/>
            </w:pPr>
            <w:r w:rsidRPr="002E054C">
              <w:t>subclause</w:t>
            </w:r>
            <w:r w:rsidR="00A35FD3" w:rsidRPr="002E054C">
              <w:t> </w:t>
            </w:r>
            <w:r w:rsidRPr="002E054C">
              <w:t>45E(7)</w:t>
            </w:r>
          </w:p>
        </w:tc>
        <w:tc>
          <w:tcPr>
            <w:tcW w:w="2124" w:type="dxa"/>
            <w:tcBorders>
              <w:top w:val="single" w:sz="4" w:space="0" w:color="auto"/>
              <w:bottom w:val="single" w:sz="4" w:space="0" w:color="auto"/>
            </w:tcBorders>
            <w:shd w:val="clear" w:color="auto" w:fill="auto"/>
          </w:tcPr>
          <w:p w14:paraId="1D75C644" w14:textId="45DC47D3" w:rsidR="00C85E99" w:rsidRPr="002E054C" w:rsidRDefault="00C85E99" w:rsidP="003D0BD2">
            <w:pPr>
              <w:pStyle w:val="Tabletext"/>
            </w:pPr>
            <w:r w:rsidRPr="002E054C">
              <w:t xml:space="preserve">the </w:t>
            </w:r>
            <w:r w:rsidR="004B2185" w:rsidRPr="004B2185">
              <w:rPr>
                <w:position w:val="6"/>
                <w:sz w:val="16"/>
              </w:rPr>
              <w:t>*</w:t>
            </w:r>
            <w:r w:rsidRPr="002E054C">
              <w:t>Secretary</w:t>
            </w:r>
          </w:p>
        </w:tc>
      </w:tr>
      <w:tr w:rsidR="00C85E99" w:rsidRPr="002E054C" w14:paraId="5CA0BF07" w14:textId="77777777" w:rsidTr="003156F4">
        <w:trPr>
          <w:cantSplit/>
        </w:trPr>
        <w:tc>
          <w:tcPr>
            <w:tcW w:w="714" w:type="dxa"/>
            <w:tcBorders>
              <w:top w:val="single" w:sz="4" w:space="0" w:color="auto"/>
              <w:bottom w:val="single" w:sz="4" w:space="0" w:color="auto"/>
            </w:tcBorders>
            <w:shd w:val="clear" w:color="auto" w:fill="auto"/>
          </w:tcPr>
          <w:p w14:paraId="2810D2CE" w14:textId="77777777" w:rsidR="00C85E99" w:rsidRPr="002E054C" w:rsidRDefault="00C85E99" w:rsidP="00FC7A33">
            <w:pPr>
              <w:pStyle w:val="Tabletext"/>
            </w:pPr>
            <w:r w:rsidRPr="002E054C">
              <w:t>1</w:t>
            </w:r>
          </w:p>
        </w:tc>
        <w:tc>
          <w:tcPr>
            <w:tcW w:w="2124" w:type="dxa"/>
            <w:tcBorders>
              <w:top w:val="single" w:sz="4" w:space="0" w:color="auto"/>
              <w:bottom w:val="single" w:sz="4" w:space="0" w:color="auto"/>
            </w:tcBorders>
            <w:shd w:val="clear" w:color="auto" w:fill="auto"/>
          </w:tcPr>
          <w:p w14:paraId="2873F783" w14:textId="05372450" w:rsidR="00C85E99" w:rsidRPr="002E054C" w:rsidRDefault="00C85E99" w:rsidP="003D0BD2">
            <w:pPr>
              <w:pStyle w:val="Tabletext"/>
              <w:keepNext/>
            </w:pPr>
            <w:r w:rsidRPr="002E054C">
              <w:t>Refusal to re</w:t>
            </w:r>
            <w:r w:rsidR="004B2185">
              <w:noBreakHyphen/>
            </w:r>
            <w:r w:rsidRPr="002E054C">
              <w:t xml:space="preserve">credit a person’s </w:t>
            </w:r>
            <w:r w:rsidR="004B2185" w:rsidRPr="004B2185">
              <w:rPr>
                <w:position w:val="6"/>
                <w:sz w:val="16"/>
              </w:rPr>
              <w:t>*</w:t>
            </w:r>
            <w:r w:rsidR="00A00D3D" w:rsidRPr="002E054C">
              <w:t>HELP balance</w:t>
            </w:r>
          </w:p>
        </w:tc>
        <w:tc>
          <w:tcPr>
            <w:tcW w:w="2124" w:type="dxa"/>
            <w:tcBorders>
              <w:top w:val="single" w:sz="4" w:space="0" w:color="auto"/>
              <w:bottom w:val="single" w:sz="4" w:space="0" w:color="auto"/>
            </w:tcBorders>
            <w:shd w:val="clear" w:color="auto" w:fill="auto"/>
          </w:tcPr>
          <w:p w14:paraId="03EB2BCB" w14:textId="77777777" w:rsidR="00C85E99" w:rsidRPr="002E054C" w:rsidRDefault="00C85E99" w:rsidP="003D0BD2">
            <w:pPr>
              <w:pStyle w:val="Tabletext"/>
              <w:keepNext/>
            </w:pPr>
            <w:r w:rsidRPr="002E054C">
              <w:t>subclause</w:t>
            </w:r>
            <w:r w:rsidR="00A35FD3" w:rsidRPr="002E054C">
              <w:t> </w:t>
            </w:r>
            <w:r w:rsidRPr="002E054C">
              <w:t>46(2)</w:t>
            </w:r>
          </w:p>
        </w:tc>
        <w:tc>
          <w:tcPr>
            <w:tcW w:w="2124" w:type="dxa"/>
            <w:tcBorders>
              <w:top w:val="single" w:sz="4" w:space="0" w:color="auto"/>
              <w:bottom w:val="single" w:sz="4" w:space="0" w:color="auto"/>
            </w:tcBorders>
            <w:shd w:val="clear" w:color="auto" w:fill="auto"/>
          </w:tcPr>
          <w:p w14:paraId="6FFBBDFF" w14:textId="49D05482" w:rsidR="00C85E99" w:rsidRPr="002E054C" w:rsidRDefault="00C85E99" w:rsidP="003D0BD2">
            <w:pPr>
              <w:pStyle w:val="Tablea"/>
              <w:keepNext/>
            </w:pPr>
            <w:r w:rsidRPr="002E054C">
              <w:t xml:space="preserve">(a) the </w:t>
            </w:r>
            <w:r w:rsidR="004B2185" w:rsidRPr="004B2185">
              <w:rPr>
                <w:position w:val="6"/>
                <w:sz w:val="16"/>
              </w:rPr>
              <w:t>*</w:t>
            </w:r>
            <w:r w:rsidRPr="002E054C">
              <w:t>VET provider with whom the student is enrolled in the unit; or</w:t>
            </w:r>
          </w:p>
          <w:p w14:paraId="27B4C2C5" w14:textId="30F6B35E" w:rsidR="00C85E99" w:rsidRPr="002E054C" w:rsidRDefault="00C85E99" w:rsidP="003D0BD2">
            <w:pPr>
              <w:pStyle w:val="Tablea"/>
              <w:keepNext/>
            </w:pPr>
            <w:r w:rsidRPr="002E054C">
              <w:t xml:space="preserve">(b) if the </w:t>
            </w:r>
            <w:r w:rsidR="004B2185" w:rsidRPr="004B2185">
              <w:rPr>
                <w:position w:val="6"/>
                <w:sz w:val="16"/>
              </w:rPr>
              <w:t>*</w:t>
            </w:r>
            <w:r w:rsidRPr="002E054C">
              <w:t>Secretary made the decision to refuse the re</w:t>
            </w:r>
            <w:r w:rsidR="004B2185">
              <w:noBreakHyphen/>
            </w:r>
            <w:r w:rsidRPr="002E054C">
              <w:t>crediting—the Secretary</w:t>
            </w:r>
          </w:p>
        </w:tc>
      </w:tr>
      <w:tr w:rsidR="00C85E99" w:rsidRPr="002E054C" w14:paraId="5E019B38" w14:textId="77777777" w:rsidTr="003156F4">
        <w:trPr>
          <w:cantSplit/>
        </w:trPr>
        <w:tc>
          <w:tcPr>
            <w:tcW w:w="714" w:type="dxa"/>
            <w:tcBorders>
              <w:top w:val="single" w:sz="4" w:space="0" w:color="auto"/>
              <w:bottom w:val="single" w:sz="4" w:space="0" w:color="auto"/>
            </w:tcBorders>
            <w:shd w:val="clear" w:color="auto" w:fill="auto"/>
          </w:tcPr>
          <w:p w14:paraId="1DCD69FA" w14:textId="77777777" w:rsidR="00C85E99" w:rsidRPr="002E054C" w:rsidRDefault="00C85E99" w:rsidP="00FC7A33">
            <w:pPr>
              <w:pStyle w:val="Tabletext"/>
            </w:pPr>
            <w:r w:rsidRPr="002E054C">
              <w:t>2</w:t>
            </w:r>
          </w:p>
        </w:tc>
        <w:tc>
          <w:tcPr>
            <w:tcW w:w="2124" w:type="dxa"/>
            <w:tcBorders>
              <w:top w:val="single" w:sz="4" w:space="0" w:color="auto"/>
              <w:bottom w:val="single" w:sz="4" w:space="0" w:color="auto"/>
            </w:tcBorders>
            <w:shd w:val="clear" w:color="auto" w:fill="auto"/>
          </w:tcPr>
          <w:p w14:paraId="6C676E04" w14:textId="10F68020" w:rsidR="00C85E99" w:rsidRPr="002E054C" w:rsidRDefault="00C85E99" w:rsidP="003D0BD2">
            <w:pPr>
              <w:pStyle w:val="Tabletext"/>
              <w:keepNext/>
            </w:pPr>
            <w:r w:rsidRPr="002E054C">
              <w:t>Refusal to re</w:t>
            </w:r>
            <w:r w:rsidR="004B2185">
              <w:noBreakHyphen/>
            </w:r>
            <w:r w:rsidRPr="002E054C">
              <w:t xml:space="preserve">credit a person’s </w:t>
            </w:r>
            <w:r w:rsidR="004B2185" w:rsidRPr="004B2185">
              <w:rPr>
                <w:position w:val="6"/>
                <w:sz w:val="16"/>
              </w:rPr>
              <w:t>*</w:t>
            </w:r>
            <w:r w:rsidR="00A00D3D" w:rsidRPr="002E054C">
              <w:t>HELP balance</w:t>
            </w:r>
          </w:p>
        </w:tc>
        <w:tc>
          <w:tcPr>
            <w:tcW w:w="2124" w:type="dxa"/>
            <w:tcBorders>
              <w:top w:val="single" w:sz="4" w:space="0" w:color="auto"/>
              <w:bottom w:val="single" w:sz="4" w:space="0" w:color="auto"/>
            </w:tcBorders>
            <w:shd w:val="clear" w:color="auto" w:fill="auto"/>
          </w:tcPr>
          <w:p w14:paraId="56F47342" w14:textId="77777777" w:rsidR="00C85E99" w:rsidRPr="002E054C" w:rsidRDefault="00C85E99" w:rsidP="003D0BD2">
            <w:pPr>
              <w:pStyle w:val="Tabletext"/>
              <w:keepNext/>
            </w:pPr>
            <w:r w:rsidRPr="002E054C">
              <w:t>subclause</w:t>
            </w:r>
            <w:r w:rsidR="00A35FD3" w:rsidRPr="002E054C">
              <w:t> </w:t>
            </w:r>
            <w:r w:rsidRPr="002E054C">
              <w:t>46A(1)</w:t>
            </w:r>
          </w:p>
        </w:tc>
        <w:tc>
          <w:tcPr>
            <w:tcW w:w="2124" w:type="dxa"/>
            <w:tcBorders>
              <w:top w:val="single" w:sz="4" w:space="0" w:color="auto"/>
              <w:bottom w:val="single" w:sz="4" w:space="0" w:color="auto"/>
            </w:tcBorders>
            <w:shd w:val="clear" w:color="auto" w:fill="auto"/>
          </w:tcPr>
          <w:p w14:paraId="7AF682B7" w14:textId="5750711E" w:rsidR="00C85E99" w:rsidRPr="002E054C" w:rsidRDefault="00C85E99" w:rsidP="003D0BD2">
            <w:pPr>
              <w:pStyle w:val="Tablea"/>
              <w:keepNext/>
            </w:pPr>
            <w:r w:rsidRPr="002E054C">
              <w:t xml:space="preserve">the </w:t>
            </w:r>
            <w:r w:rsidR="004B2185" w:rsidRPr="004B2185">
              <w:rPr>
                <w:position w:val="6"/>
                <w:sz w:val="16"/>
              </w:rPr>
              <w:t>*</w:t>
            </w:r>
            <w:r w:rsidRPr="002E054C">
              <w:t>Secretary</w:t>
            </w:r>
          </w:p>
        </w:tc>
      </w:tr>
      <w:tr w:rsidR="00C85E99" w:rsidRPr="002E054C" w14:paraId="79EE4EFF" w14:textId="77777777" w:rsidTr="00BD28CD">
        <w:trPr>
          <w:cantSplit/>
        </w:trPr>
        <w:tc>
          <w:tcPr>
            <w:tcW w:w="714" w:type="dxa"/>
            <w:tcBorders>
              <w:top w:val="single" w:sz="4" w:space="0" w:color="auto"/>
              <w:bottom w:val="single" w:sz="4" w:space="0" w:color="auto"/>
            </w:tcBorders>
            <w:shd w:val="clear" w:color="auto" w:fill="auto"/>
          </w:tcPr>
          <w:p w14:paraId="7EAC8D2E" w14:textId="77777777" w:rsidR="00C85E99" w:rsidRPr="002E054C" w:rsidRDefault="00C85E99" w:rsidP="00FC7A33">
            <w:pPr>
              <w:pStyle w:val="Tabletext"/>
            </w:pPr>
            <w:r w:rsidRPr="002E054C">
              <w:t>3</w:t>
            </w:r>
          </w:p>
        </w:tc>
        <w:tc>
          <w:tcPr>
            <w:tcW w:w="2124" w:type="dxa"/>
            <w:tcBorders>
              <w:top w:val="single" w:sz="4" w:space="0" w:color="auto"/>
              <w:bottom w:val="single" w:sz="4" w:space="0" w:color="auto"/>
            </w:tcBorders>
            <w:shd w:val="clear" w:color="auto" w:fill="auto"/>
          </w:tcPr>
          <w:p w14:paraId="3CB115BF" w14:textId="486E838B" w:rsidR="00C85E99" w:rsidRPr="002E054C" w:rsidRDefault="00C85E99" w:rsidP="003D0BD2">
            <w:pPr>
              <w:pStyle w:val="Tabletext"/>
              <w:keepNext/>
            </w:pPr>
            <w:r w:rsidRPr="002E054C">
              <w:t>Re</w:t>
            </w:r>
            <w:r w:rsidR="004B2185">
              <w:noBreakHyphen/>
            </w:r>
            <w:r w:rsidRPr="002E054C">
              <w:t xml:space="preserve">crediting a person’s </w:t>
            </w:r>
            <w:r w:rsidR="004B2185" w:rsidRPr="004B2185">
              <w:rPr>
                <w:position w:val="6"/>
                <w:sz w:val="16"/>
              </w:rPr>
              <w:t>*</w:t>
            </w:r>
            <w:r w:rsidR="00A00D3D" w:rsidRPr="002E054C">
              <w:t>HELP balance</w:t>
            </w:r>
          </w:p>
        </w:tc>
        <w:tc>
          <w:tcPr>
            <w:tcW w:w="2124" w:type="dxa"/>
            <w:tcBorders>
              <w:top w:val="single" w:sz="4" w:space="0" w:color="auto"/>
              <w:bottom w:val="single" w:sz="4" w:space="0" w:color="auto"/>
            </w:tcBorders>
            <w:shd w:val="clear" w:color="auto" w:fill="auto"/>
          </w:tcPr>
          <w:p w14:paraId="709C19EC" w14:textId="77777777" w:rsidR="00C85E99" w:rsidRPr="002E054C" w:rsidRDefault="00C85E99" w:rsidP="003D0BD2">
            <w:pPr>
              <w:pStyle w:val="Tabletext"/>
              <w:keepNext/>
            </w:pPr>
            <w:r w:rsidRPr="002E054C">
              <w:t>subclause</w:t>
            </w:r>
            <w:r w:rsidR="00A35FD3" w:rsidRPr="002E054C">
              <w:t> </w:t>
            </w:r>
            <w:r w:rsidRPr="002E054C">
              <w:t>46A(1)</w:t>
            </w:r>
          </w:p>
        </w:tc>
        <w:tc>
          <w:tcPr>
            <w:tcW w:w="2124" w:type="dxa"/>
            <w:tcBorders>
              <w:top w:val="single" w:sz="4" w:space="0" w:color="auto"/>
              <w:bottom w:val="single" w:sz="4" w:space="0" w:color="auto"/>
            </w:tcBorders>
            <w:shd w:val="clear" w:color="auto" w:fill="auto"/>
          </w:tcPr>
          <w:p w14:paraId="2F9B7543" w14:textId="26867E5C" w:rsidR="00C85E99" w:rsidRPr="002E054C" w:rsidRDefault="00C85E99" w:rsidP="003D0BD2">
            <w:pPr>
              <w:pStyle w:val="Tablea"/>
              <w:keepNext/>
            </w:pPr>
            <w:r w:rsidRPr="002E054C">
              <w:t xml:space="preserve">the </w:t>
            </w:r>
            <w:r w:rsidR="004B2185" w:rsidRPr="004B2185">
              <w:rPr>
                <w:position w:val="6"/>
                <w:sz w:val="16"/>
              </w:rPr>
              <w:t>*</w:t>
            </w:r>
            <w:r w:rsidRPr="002E054C">
              <w:t>Secretary</w:t>
            </w:r>
          </w:p>
        </w:tc>
      </w:tr>
      <w:tr w:rsidR="00F27976" w:rsidRPr="002E054C" w14:paraId="15026C6F" w14:textId="77777777" w:rsidTr="00BD28CD">
        <w:trPr>
          <w:cantSplit/>
        </w:trPr>
        <w:tc>
          <w:tcPr>
            <w:tcW w:w="714" w:type="dxa"/>
            <w:tcBorders>
              <w:top w:val="single" w:sz="4" w:space="0" w:color="auto"/>
              <w:bottom w:val="single" w:sz="4" w:space="0" w:color="auto"/>
            </w:tcBorders>
            <w:shd w:val="clear" w:color="auto" w:fill="auto"/>
          </w:tcPr>
          <w:p w14:paraId="46598DAA" w14:textId="77777777" w:rsidR="00F27976" w:rsidRPr="002E054C" w:rsidRDefault="00F27976" w:rsidP="00FC7A33">
            <w:pPr>
              <w:pStyle w:val="Tabletext"/>
            </w:pPr>
            <w:r w:rsidRPr="002E054C">
              <w:t>4</w:t>
            </w:r>
          </w:p>
        </w:tc>
        <w:tc>
          <w:tcPr>
            <w:tcW w:w="2124" w:type="dxa"/>
            <w:tcBorders>
              <w:top w:val="single" w:sz="4" w:space="0" w:color="auto"/>
              <w:bottom w:val="single" w:sz="4" w:space="0" w:color="auto"/>
            </w:tcBorders>
            <w:shd w:val="clear" w:color="auto" w:fill="auto"/>
          </w:tcPr>
          <w:p w14:paraId="749C8480" w14:textId="70818FF4" w:rsidR="00F27976" w:rsidRPr="002E054C" w:rsidRDefault="00F27976" w:rsidP="003D0BD2">
            <w:pPr>
              <w:pStyle w:val="Tabletext"/>
              <w:keepNext/>
            </w:pPr>
            <w:r w:rsidRPr="002E054C">
              <w:t>Refusal of an application under subclause</w:t>
            </w:r>
            <w:r w:rsidR="00A35FD3" w:rsidRPr="002E054C">
              <w:t> </w:t>
            </w:r>
            <w:r w:rsidRPr="002E054C">
              <w:t>46AA(3) to re</w:t>
            </w:r>
            <w:r w:rsidR="004B2185">
              <w:noBreakHyphen/>
            </w:r>
            <w:r w:rsidRPr="002E054C">
              <w:t xml:space="preserve">credit a person’s </w:t>
            </w:r>
            <w:r w:rsidR="004B2185" w:rsidRPr="004B2185">
              <w:rPr>
                <w:position w:val="6"/>
                <w:sz w:val="16"/>
              </w:rPr>
              <w:t>*</w:t>
            </w:r>
            <w:r w:rsidR="00CC4809" w:rsidRPr="002E054C">
              <w:t>HELP balance</w:t>
            </w:r>
          </w:p>
        </w:tc>
        <w:tc>
          <w:tcPr>
            <w:tcW w:w="2124" w:type="dxa"/>
            <w:tcBorders>
              <w:top w:val="single" w:sz="4" w:space="0" w:color="auto"/>
              <w:bottom w:val="single" w:sz="4" w:space="0" w:color="auto"/>
            </w:tcBorders>
            <w:shd w:val="clear" w:color="auto" w:fill="auto"/>
          </w:tcPr>
          <w:p w14:paraId="33942939" w14:textId="77777777" w:rsidR="00F27976" w:rsidRPr="002E054C" w:rsidRDefault="00F27976" w:rsidP="003D0BD2">
            <w:pPr>
              <w:pStyle w:val="Tabletext"/>
              <w:keepNext/>
            </w:pPr>
            <w:r w:rsidRPr="002E054C">
              <w:t>subclause</w:t>
            </w:r>
            <w:r w:rsidR="00A35FD3" w:rsidRPr="002E054C">
              <w:t> </w:t>
            </w:r>
            <w:r w:rsidRPr="002E054C">
              <w:t>46AA(1)</w:t>
            </w:r>
          </w:p>
        </w:tc>
        <w:tc>
          <w:tcPr>
            <w:tcW w:w="2124" w:type="dxa"/>
            <w:tcBorders>
              <w:top w:val="single" w:sz="4" w:space="0" w:color="auto"/>
              <w:bottom w:val="single" w:sz="4" w:space="0" w:color="auto"/>
            </w:tcBorders>
            <w:shd w:val="clear" w:color="auto" w:fill="auto"/>
          </w:tcPr>
          <w:p w14:paraId="55FE39F6" w14:textId="04C0E875" w:rsidR="00F27976" w:rsidRPr="002E054C" w:rsidRDefault="00F27976" w:rsidP="003D0BD2">
            <w:pPr>
              <w:pStyle w:val="Tablea"/>
              <w:keepNext/>
            </w:pPr>
            <w:r w:rsidRPr="002E054C">
              <w:t xml:space="preserve">the </w:t>
            </w:r>
            <w:r w:rsidR="004B2185" w:rsidRPr="004B2185">
              <w:rPr>
                <w:position w:val="6"/>
                <w:sz w:val="16"/>
              </w:rPr>
              <w:t>*</w:t>
            </w:r>
            <w:r w:rsidRPr="002E054C">
              <w:t>Secretary</w:t>
            </w:r>
          </w:p>
        </w:tc>
      </w:tr>
      <w:tr w:rsidR="00F27976" w:rsidRPr="002E054C" w14:paraId="7249D6CA" w14:textId="77777777" w:rsidTr="00FC7A33">
        <w:trPr>
          <w:cantSplit/>
        </w:trPr>
        <w:tc>
          <w:tcPr>
            <w:tcW w:w="714" w:type="dxa"/>
            <w:tcBorders>
              <w:top w:val="single" w:sz="4" w:space="0" w:color="auto"/>
              <w:bottom w:val="single" w:sz="12" w:space="0" w:color="auto"/>
            </w:tcBorders>
            <w:shd w:val="clear" w:color="auto" w:fill="auto"/>
          </w:tcPr>
          <w:p w14:paraId="19069E8A" w14:textId="77777777" w:rsidR="00F27976" w:rsidRPr="002E054C" w:rsidRDefault="00F27976" w:rsidP="00FC7A33">
            <w:pPr>
              <w:pStyle w:val="Tabletext"/>
            </w:pPr>
            <w:r w:rsidRPr="002E054C">
              <w:lastRenderedPageBreak/>
              <w:t>5</w:t>
            </w:r>
          </w:p>
        </w:tc>
        <w:tc>
          <w:tcPr>
            <w:tcW w:w="2124" w:type="dxa"/>
            <w:tcBorders>
              <w:top w:val="single" w:sz="4" w:space="0" w:color="auto"/>
              <w:bottom w:val="single" w:sz="12" w:space="0" w:color="auto"/>
            </w:tcBorders>
            <w:shd w:val="clear" w:color="auto" w:fill="auto"/>
          </w:tcPr>
          <w:p w14:paraId="2DFCE129" w14:textId="328290C7" w:rsidR="00F27976" w:rsidRPr="002E054C" w:rsidRDefault="00F27976" w:rsidP="003D0BD2">
            <w:pPr>
              <w:pStyle w:val="Tabletext"/>
              <w:keepNext/>
            </w:pPr>
            <w:r w:rsidRPr="002E054C">
              <w:t>A decision to re</w:t>
            </w:r>
            <w:r w:rsidR="004B2185">
              <w:noBreakHyphen/>
            </w:r>
            <w:r w:rsidRPr="002E054C">
              <w:t xml:space="preserve">credit a person’s </w:t>
            </w:r>
            <w:r w:rsidR="004B2185" w:rsidRPr="004B2185">
              <w:rPr>
                <w:position w:val="6"/>
                <w:sz w:val="16"/>
              </w:rPr>
              <w:t>*</w:t>
            </w:r>
            <w:r w:rsidR="00CC4809" w:rsidRPr="002E054C">
              <w:t>HELP balance</w:t>
            </w:r>
            <w:r w:rsidRPr="002E054C">
              <w:t xml:space="preserve"> to which subclause</w:t>
            </w:r>
            <w:r w:rsidR="00A35FD3" w:rsidRPr="002E054C">
              <w:t> </w:t>
            </w:r>
            <w:r w:rsidRPr="002E054C">
              <w:t>56(4) applies</w:t>
            </w:r>
          </w:p>
        </w:tc>
        <w:tc>
          <w:tcPr>
            <w:tcW w:w="2124" w:type="dxa"/>
            <w:tcBorders>
              <w:top w:val="single" w:sz="4" w:space="0" w:color="auto"/>
              <w:bottom w:val="single" w:sz="12" w:space="0" w:color="auto"/>
            </w:tcBorders>
            <w:shd w:val="clear" w:color="auto" w:fill="auto"/>
          </w:tcPr>
          <w:p w14:paraId="5956B13E" w14:textId="77777777" w:rsidR="00F27976" w:rsidRPr="002E054C" w:rsidRDefault="00F27976" w:rsidP="003D0BD2">
            <w:pPr>
              <w:pStyle w:val="Tabletext"/>
              <w:keepNext/>
            </w:pPr>
            <w:r w:rsidRPr="002E054C">
              <w:t>subclause</w:t>
            </w:r>
            <w:r w:rsidR="00A35FD3" w:rsidRPr="002E054C">
              <w:t> </w:t>
            </w:r>
            <w:r w:rsidRPr="002E054C">
              <w:t>46AA(1)</w:t>
            </w:r>
          </w:p>
        </w:tc>
        <w:tc>
          <w:tcPr>
            <w:tcW w:w="2124" w:type="dxa"/>
            <w:tcBorders>
              <w:top w:val="single" w:sz="4" w:space="0" w:color="auto"/>
              <w:bottom w:val="single" w:sz="12" w:space="0" w:color="auto"/>
            </w:tcBorders>
            <w:shd w:val="clear" w:color="auto" w:fill="auto"/>
          </w:tcPr>
          <w:p w14:paraId="6DDA7F12" w14:textId="48F0D86D" w:rsidR="00F27976" w:rsidRPr="002E054C" w:rsidRDefault="00F27976" w:rsidP="003D0BD2">
            <w:pPr>
              <w:pStyle w:val="Tablea"/>
              <w:keepNext/>
            </w:pPr>
            <w:r w:rsidRPr="002E054C">
              <w:t xml:space="preserve">the </w:t>
            </w:r>
            <w:r w:rsidR="004B2185" w:rsidRPr="004B2185">
              <w:rPr>
                <w:position w:val="6"/>
                <w:sz w:val="16"/>
              </w:rPr>
              <w:t>*</w:t>
            </w:r>
            <w:r w:rsidRPr="002E054C">
              <w:t>Secretary</w:t>
            </w:r>
          </w:p>
        </w:tc>
      </w:tr>
    </w:tbl>
    <w:p w14:paraId="15C1E9F6" w14:textId="467C19D8" w:rsidR="00BB4365" w:rsidRPr="002E054C" w:rsidRDefault="00BB4365" w:rsidP="00BB4365">
      <w:pPr>
        <w:pStyle w:val="notetext"/>
      </w:pPr>
      <w:r w:rsidRPr="002E054C">
        <w:t>Note:</w:t>
      </w:r>
      <w:r w:rsidRPr="002E054C">
        <w:tab/>
        <w:t xml:space="preserve">The decisions referred to in </w:t>
      </w:r>
      <w:r w:rsidR="004B2185">
        <w:t>item 1</w:t>
      </w:r>
      <w:r w:rsidRPr="002E054C">
        <w:t xml:space="preserve"> of the table are made by a VET provider on the Secretary’s behalf.</w:t>
      </w:r>
    </w:p>
    <w:p w14:paraId="4B394F78" w14:textId="77777777" w:rsidR="00BB4365" w:rsidRPr="002E054C" w:rsidRDefault="00BB4365" w:rsidP="00BB4365">
      <w:pPr>
        <w:pStyle w:val="ActHead5"/>
      </w:pPr>
      <w:bookmarkStart w:id="836" w:name="_Toc185056391"/>
      <w:r w:rsidRPr="002E054C">
        <w:rPr>
          <w:rStyle w:val="CharSectno"/>
        </w:rPr>
        <w:t>92</w:t>
      </w:r>
      <w:r w:rsidRPr="002E054C">
        <w:t xml:space="preserve">  Deadlines for making reviewable VET decisions</w:t>
      </w:r>
      <w:bookmarkEnd w:id="836"/>
    </w:p>
    <w:p w14:paraId="70AA84E9" w14:textId="77777777" w:rsidR="00BB4365" w:rsidRPr="002E054C" w:rsidRDefault="00BB4365" w:rsidP="00BB4365">
      <w:pPr>
        <w:pStyle w:val="subsection"/>
      </w:pPr>
      <w:r w:rsidRPr="002E054C">
        <w:tab/>
      </w:r>
      <w:r w:rsidRPr="002E054C">
        <w:tab/>
        <w:t>If:</w:t>
      </w:r>
    </w:p>
    <w:p w14:paraId="58B9C213" w14:textId="14E0D35F" w:rsidR="00BB4365" w:rsidRPr="002E054C" w:rsidRDefault="00BB4365" w:rsidP="00BB4365">
      <w:pPr>
        <w:pStyle w:val="paragraph"/>
      </w:pPr>
      <w:r w:rsidRPr="002E054C">
        <w:tab/>
        <w:t>(a)</w:t>
      </w:r>
      <w:r w:rsidRPr="002E054C">
        <w:tab/>
        <w:t xml:space="preserve">this Schedule provides for a person to apply to a </w:t>
      </w:r>
      <w:r w:rsidR="004B2185" w:rsidRPr="004B2185">
        <w:rPr>
          <w:position w:val="6"/>
          <w:sz w:val="16"/>
        </w:rPr>
        <w:t>*</w:t>
      </w:r>
      <w:r w:rsidRPr="002E054C">
        <w:t xml:space="preserve">decision maker to make a </w:t>
      </w:r>
      <w:r w:rsidR="004B2185" w:rsidRPr="004B2185">
        <w:rPr>
          <w:position w:val="6"/>
          <w:sz w:val="16"/>
        </w:rPr>
        <w:t>*</w:t>
      </w:r>
      <w:r w:rsidRPr="002E054C">
        <w:t>reviewable VET decision; and</w:t>
      </w:r>
    </w:p>
    <w:p w14:paraId="69572E3D" w14:textId="77777777" w:rsidR="00BB4365" w:rsidRPr="002E054C" w:rsidRDefault="00BB4365" w:rsidP="00BB4365">
      <w:pPr>
        <w:pStyle w:val="paragraph"/>
      </w:pPr>
      <w:r w:rsidRPr="002E054C">
        <w:tab/>
        <w:t>(b)</w:t>
      </w:r>
      <w:r w:rsidRPr="002E054C">
        <w:tab/>
        <w:t>a period is specified under this Schedule for giving notice of the decision to the applicant; and</w:t>
      </w:r>
    </w:p>
    <w:p w14:paraId="5095C41C" w14:textId="77777777" w:rsidR="00BB4365" w:rsidRPr="002E054C" w:rsidRDefault="00BB4365" w:rsidP="00BB4365">
      <w:pPr>
        <w:pStyle w:val="paragraph"/>
      </w:pPr>
      <w:r w:rsidRPr="002E054C">
        <w:tab/>
        <w:t>(c)</w:t>
      </w:r>
      <w:r w:rsidRPr="002E054C">
        <w:tab/>
        <w:t>the decision maker has not notified the applicant of the decision maker’s decision within that period;</w:t>
      </w:r>
    </w:p>
    <w:p w14:paraId="1C9139DF" w14:textId="77777777" w:rsidR="00BB4365" w:rsidRPr="002E054C" w:rsidRDefault="00BB4365" w:rsidP="00BB4365">
      <w:pPr>
        <w:pStyle w:val="subsection2"/>
      </w:pPr>
      <w:r w:rsidRPr="002E054C">
        <w:t>the decision maker is taken, for the purposes of this Schedule, to have made a decision to reject the application.</w:t>
      </w:r>
    </w:p>
    <w:p w14:paraId="0A65CF5F" w14:textId="77777777" w:rsidR="00BB4365" w:rsidRPr="002E054C" w:rsidRDefault="00BB4365" w:rsidP="00BB4365">
      <w:pPr>
        <w:pStyle w:val="ActHead5"/>
      </w:pPr>
      <w:bookmarkStart w:id="837" w:name="_Toc185056392"/>
      <w:r w:rsidRPr="002E054C">
        <w:rPr>
          <w:rStyle w:val="CharSectno"/>
        </w:rPr>
        <w:t>93</w:t>
      </w:r>
      <w:r w:rsidRPr="002E054C">
        <w:t xml:space="preserve">  Decision maker must give reasons for reviewable VET decisions</w:t>
      </w:r>
      <w:bookmarkEnd w:id="837"/>
    </w:p>
    <w:p w14:paraId="7ED11B31" w14:textId="3CF92AD2" w:rsidR="00BB4365" w:rsidRPr="002E054C" w:rsidRDefault="00BB4365" w:rsidP="00BB4365">
      <w:pPr>
        <w:pStyle w:val="subsection"/>
      </w:pPr>
      <w:r w:rsidRPr="002E054C">
        <w:tab/>
        <w:t>(1)</w:t>
      </w:r>
      <w:r w:rsidRPr="002E054C">
        <w:tab/>
        <w:t xml:space="preserve">If this Schedule requires the </w:t>
      </w:r>
      <w:r w:rsidR="004B2185" w:rsidRPr="004B2185">
        <w:rPr>
          <w:position w:val="6"/>
          <w:sz w:val="16"/>
        </w:rPr>
        <w:t>*</w:t>
      </w:r>
      <w:r w:rsidRPr="002E054C">
        <w:t xml:space="preserve">decision maker to notify a person of the making of a </w:t>
      </w:r>
      <w:r w:rsidR="004B2185" w:rsidRPr="004B2185">
        <w:rPr>
          <w:position w:val="6"/>
          <w:sz w:val="16"/>
        </w:rPr>
        <w:t>*</w:t>
      </w:r>
      <w:r w:rsidRPr="002E054C">
        <w:t>reviewable VET decision, the notice must include reasons for the decision.</w:t>
      </w:r>
    </w:p>
    <w:p w14:paraId="370D2308" w14:textId="34D6ABDF" w:rsidR="00BB4365" w:rsidRPr="002E054C" w:rsidRDefault="00BB4365" w:rsidP="00BB4365">
      <w:pPr>
        <w:pStyle w:val="subsection"/>
      </w:pPr>
      <w:r w:rsidRPr="002E054C">
        <w:tab/>
        <w:t>(2)</w:t>
      </w:r>
      <w:r w:rsidRPr="002E054C">
        <w:tab/>
      </w:r>
      <w:r w:rsidR="00A35FD3" w:rsidRPr="002E054C">
        <w:t>Subclause (</w:t>
      </w:r>
      <w:r w:rsidRPr="002E054C">
        <w:t xml:space="preserve">1) does not affect an obligation, imposed upon the </w:t>
      </w:r>
      <w:r w:rsidR="004B2185" w:rsidRPr="004B2185">
        <w:rPr>
          <w:position w:val="6"/>
          <w:sz w:val="16"/>
        </w:rPr>
        <w:t>*</w:t>
      </w:r>
      <w:r w:rsidRPr="002E054C">
        <w:t>decision maker by any other law, to give reasons for a decision.</w:t>
      </w:r>
    </w:p>
    <w:p w14:paraId="0E05CA0B" w14:textId="0D687858" w:rsidR="00BB4365" w:rsidRPr="002E054C" w:rsidRDefault="001E1B42" w:rsidP="00BB4365">
      <w:pPr>
        <w:pStyle w:val="ActHead4"/>
      </w:pPr>
      <w:bookmarkStart w:id="838" w:name="_Toc185056393"/>
      <w:r>
        <w:rPr>
          <w:rStyle w:val="CharSubdNo"/>
        </w:rPr>
        <w:lastRenderedPageBreak/>
        <w:t>Subdivision 1</w:t>
      </w:r>
      <w:r w:rsidR="00BB4365" w:rsidRPr="002E054C">
        <w:rPr>
          <w:rStyle w:val="CharSubdNo"/>
        </w:rPr>
        <w:t>6</w:t>
      </w:r>
      <w:r w:rsidR="004B2185">
        <w:rPr>
          <w:rStyle w:val="CharSubdNo"/>
        </w:rPr>
        <w:noBreakHyphen/>
      </w:r>
      <w:r w:rsidR="00BB4365" w:rsidRPr="002E054C">
        <w:rPr>
          <w:rStyle w:val="CharSubdNo"/>
        </w:rPr>
        <w:t>C</w:t>
      </w:r>
      <w:r w:rsidR="00BB4365" w:rsidRPr="002E054C">
        <w:t>—</w:t>
      </w:r>
      <w:r w:rsidR="00BB4365" w:rsidRPr="002E054C">
        <w:rPr>
          <w:rStyle w:val="CharSubdText"/>
        </w:rPr>
        <w:t>How are decisions reconsidered?</w:t>
      </w:r>
      <w:bookmarkEnd w:id="838"/>
    </w:p>
    <w:p w14:paraId="0F24BD33" w14:textId="77777777" w:rsidR="00BB4365" w:rsidRPr="002E054C" w:rsidRDefault="00BB4365" w:rsidP="00BB4365">
      <w:pPr>
        <w:pStyle w:val="ActHead5"/>
      </w:pPr>
      <w:bookmarkStart w:id="839" w:name="_Toc185056394"/>
      <w:r w:rsidRPr="002E054C">
        <w:rPr>
          <w:rStyle w:val="CharSectno"/>
        </w:rPr>
        <w:t>94</w:t>
      </w:r>
      <w:r w:rsidRPr="002E054C">
        <w:t xml:space="preserve">  Reviewer of decisions</w:t>
      </w:r>
      <w:bookmarkEnd w:id="839"/>
    </w:p>
    <w:p w14:paraId="0F7AFFA8" w14:textId="67412F78" w:rsidR="00BB4365" w:rsidRPr="002E054C" w:rsidRDefault="00BB4365" w:rsidP="00BB4365">
      <w:pPr>
        <w:pStyle w:val="subsection"/>
      </w:pPr>
      <w:r w:rsidRPr="002E054C">
        <w:tab/>
        <w:t>(1)</w:t>
      </w:r>
      <w:r w:rsidRPr="002E054C">
        <w:tab/>
        <w:t xml:space="preserve">The </w:t>
      </w:r>
      <w:r w:rsidRPr="002E054C">
        <w:rPr>
          <w:b/>
          <w:i/>
        </w:rPr>
        <w:t>reviewer</w:t>
      </w:r>
      <w:r w:rsidRPr="002E054C">
        <w:t xml:space="preserve"> of a </w:t>
      </w:r>
      <w:r w:rsidR="004B2185" w:rsidRPr="004B2185">
        <w:rPr>
          <w:position w:val="6"/>
          <w:sz w:val="16"/>
        </w:rPr>
        <w:t>*</w:t>
      </w:r>
      <w:r w:rsidRPr="002E054C">
        <w:t>reviewable VET decision is:</w:t>
      </w:r>
    </w:p>
    <w:p w14:paraId="7CAE975C" w14:textId="79599BAC" w:rsidR="00BB4365" w:rsidRPr="002E054C" w:rsidRDefault="00BB4365" w:rsidP="00BB4365">
      <w:pPr>
        <w:pStyle w:val="paragraph"/>
      </w:pPr>
      <w:r w:rsidRPr="002E054C">
        <w:tab/>
        <w:t>(a)</w:t>
      </w:r>
      <w:r w:rsidRPr="002E054C">
        <w:tab/>
        <w:t xml:space="preserve">if the </w:t>
      </w:r>
      <w:r w:rsidR="004B2185" w:rsidRPr="004B2185">
        <w:rPr>
          <w:position w:val="6"/>
          <w:sz w:val="16"/>
        </w:rPr>
        <w:t>*</w:t>
      </w:r>
      <w:r w:rsidRPr="002E054C">
        <w:t xml:space="preserve">decision maker was a </w:t>
      </w:r>
      <w:r w:rsidR="004B2185" w:rsidRPr="004B2185">
        <w:rPr>
          <w:position w:val="6"/>
          <w:sz w:val="16"/>
        </w:rPr>
        <w:t>*</w:t>
      </w:r>
      <w:r w:rsidRPr="002E054C">
        <w:t xml:space="preserve">VET provider acting on behalf of the </w:t>
      </w:r>
      <w:r w:rsidR="004B2185" w:rsidRPr="004B2185">
        <w:rPr>
          <w:position w:val="6"/>
          <w:sz w:val="16"/>
        </w:rPr>
        <w:t>*</w:t>
      </w:r>
      <w:r w:rsidRPr="002E054C">
        <w:t>Secretary—the Secretary; or</w:t>
      </w:r>
    </w:p>
    <w:p w14:paraId="50F1A1A0" w14:textId="77777777" w:rsidR="00BB4365" w:rsidRPr="002E054C" w:rsidRDefault="00BB4365" w:rsidP="00BB4365">
      <w:pPr>
        <w:pStyle w:val="paragraph"/>
      </w:pPr>
      <w:r w:rsidRPr="002E054C">
        <w:tab/>
        <w:t>(b)</w:t>
      </w:r>
      <w:r w:rsidRPr="002E054C">
        <w:tab/>
        <w:t xml:space="preserve">in any other case—the decision maker, but see </w:t>
      </w:r>
      <w:r w:rsidR="00A35FD3" w:rsidRPr="002E054C">
        <w:t>subclause (</w:t>
      </w:r>
      <w:r w:rsidRPr="002E054C">
        <w:t>2).</w:t>
      </w:r>
    </w:p>
    <w:p w14:paraId="60D2650B" w14:textId="77777777" w:rsidR="00BB4365" w:rsidRPr="002E054C" w:rsidRDefault="00BB4365" w:rsidP="00BB4365">
      <w:pPr>
        <w:pStyle w:val="subsection"/>
      </w:pPr>
      <w:r w:rsidRPr="002E054C">
        <w:tab/>
        <w:t>(2)</w:t>
      </w:r>
      <w:r w:rsidRPr="002E054C">
        <w:tab/>
        <w:t>If:</w:t>
      </w:r>
    </w:p>
    <w:p w14:paraId="027B42BF" w14:textId="583B6668" w:rsidR="00BB4365" w:rsidRPr="002E054C" w:rsidRDefault="00BB4365" w:rsidP="00BB4365">
      <w:pPr>
        <w:pStyle w:val="paragraph"/>
      </w:pPr>
      <w:r w:rsidRPr="002E054C">
        <w:tab/>
        <w:t>(a)</w:t>
      </w:r>
      <w:r w:rsidRPr="002E054C">
        <w:tab/>
        <w:t xml:space="preserve">a </w:t>
      </w:r>
      <w:r w:rsidR="004B2185" w:rsidRPr="004B2185">
        <w:rPr>
          <w:position w:val="6"/>
          <w:sz w:val="16"/>
        </w:rPr>
        <w:t>*</w:t>
      </w:r>
      <w:r w:rsidRPr="002E054C">
        <w:t xml:space="preserve">reviewable VET decision was made by a delegate of a </w:t>
      </w:r>
      <w:r w:rsidR="004B2185" w:rsidRPr="004B2185">
        <w:rPr>
          <w:position w:val="6"/>
          <w:sz w:val="16"/>
        </w:rPr>
        <w:t>*</w:t>
      </w:r>
      <w:r w:rsidRPr="002E054C">
        <w:t>decision maker; and</w:t>
      </w:r>
    </w:p>
    <w:p w14:paraId="4DBC5481" w14:textId="77777777" w:rsidR="00BB4365" w:rsidRPr="002E054C" w:rsidRDefault="00BB4365" w:rsidP="00BB4365">
      <w:pPr>
        <w:pStyle w:val="paragraph"/>
      </w:pPr>
      <w:r w:rsidRPr="002E054C">
        <w:tab/>
        <w:t>(b)</w:t>
      </w:r>
      <w:r w:rsidRPr="002E054C">
        <w:tab/>
        <w:t>the decision is to be reconsidered by a delegate of the decision maker;</w:t>
      </w:r>
    </w:p>
    <w:p w14:paraId="4D02BEC5" w14:textId="77777777" w:rsidR="00BB4365" w:rsidRPr="002E054C" w:rsidRDefault="00BB4365" w:rsidP="00BB4365">
      <w:pPr>
        <w:pStyle w:val="subsection2"/>
      </w:pPr>
      <w:r w:rsidRPr="002E054C">
        <w:t>then the delegate who reconsiders the decision must be a person who:</w:t>
      </w:r>
    </w:p>
    <w:p w14:paraId="7D5D573E" w14:textId="77777777" w:rsidR="00BB4365" w:rsidRPr="002E054C" w:rsidRDefault="00BB4365" w:rsidP="00BB4365">
      <w:pPr>
        <w:pStyle w:val="paragraph"/>
      </w:pPr>
      <w:r w:rsidRPr="002E054C">
        <w:tab/>
        <w:t>(c)</w:t>
      </w:r>
      <w:r w:rsidRPr="002E054C">
        <w:tab/>
        <w:t>was not involved in making the decision; and</w:t>
      </w:r>
    </w:p>
    <w:p w14:paraId="00E8D0E6" w14:textId="77777777" w:rsidR="00BB4365" w:rsidRPr="002E054C" w:rsidRDefault="00BB4365" w:rsidP="00BB4365">
      <w:pPr>
        <w:pStyle w:val="paragraph"/>
      </w:pPr>
      <w:r w:rsidRPr="002E054C">
        <w:tab/>
        <w:t>(d)</w:t>
      </w:r>
      <w:r w:rsidRPr="002E054C">
        <w:tab/>
        <w:t>occupies a position that is senior to that occupied by any person involved in making the decision.</w:t>
      </w:r>
    </w:p>
    <w:p w14:paraId="7EA2C644" w14:textId="77777777" w:rsidR="00BB4365" w:rsidRPr="002E054C" w:rsidRDefault="00BB4365" w:rsidP="00BB4365">
      <w:pPr>
        <w:pStyle w:val="notetext"/>
      </w:pPr>
      <w:r w:rsidRPr="002E054C">
        <w:t>Note:</w:t>
      </w:r>
      <w:r w:rsidRPr="002E054C">
        <w:tab/>
        <w:t>The Secretary may delegate to a review officer of a VET provider the power to reconsider reviewable VET decisions made under Part</w:t>
      </w:r>
      <w:r w:rsidR="00A35FD3" w:rsidRPr="002E054C">
        <w:t> </w:t>
      </w:r>
      <w:r w:rsidRPr="002E054C">
        <w:t>2: see subclause</w:t>
      </w:r>
      <w:r w:rsidR="00A35FD3" w:rsidRPr="002E054C">
        <w:t> </w:t>
      </w:r>
      <w:r w:rsidRPr="002E054C">
        <w:t>98(2).</w:t>
      </w:r>
    </w:p>
    <w:p w14:paraId="459D202E" w14:textId="77777777" w:rsidR="00BB4365" w:rsidRPr="002E054C" w:rsidRDefault="00BB4365" w:rsidP="00BB4365">
      <w:pPr>
        <w:pStyle w:val="ActHead5"/>
      </w:pPr>
      <w:bookmarkStart w:id="840" w:name="_Toc185056395"/>
      <w:r w:rsidRPr="002E054C">
        <w:rPr>
          <w:rStyle w:val="CharSectno"/>
        </w:rPr>
        <w:t>95</w:t>
      </w:r>
      <w:r w:rsidRPr="002E054C">
        <w:t xml:space="preserve">  Reviewer may reconsider reviewable VET decisions</w:t>
      </w:r>
      <w:bookmarkEnd w:id="840"/>
    </w:p>
    <w:p w14:paraId="37E8654B" w14:textId="66F77A19"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reviewer of a </w:t>
      </w:r>
      <w:r w:rsidR="004B2185" w:rsidRPr="004B2185">
        <w:rPr>
          <w:position w:val="6"/>
          <w:sz w:val="16"/>
        </w:rPr>
        <w:t>*</w:t>
      </w:r>
      <w:r w:rsidRPr="002E054C">
        <w:t>reviewable VET decision may reconsider the decision if the reviewer is satisfied that there is sufficient reason to do so.</w:t>
      </w:r>
    </w:p>
    <w:p w14:paraId="6982CD41" w14:textId="7FBFB100"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reviewer may reconsider the decision even if:</w:t>
      </w:r>
    </w:p>
    <w:p w14:paraId="5A091CBD" w14:textId="77777777" w:rsidR="00BB4365" w:rsidRPr="002E054C" w:rsidRDefault="00BB4365" w:rsidP="00BB4365">
      <w:pPr>
        <w:pStyle w:val="paragraph"/>
      </w:pPr>
      <w:r w:rsidRPr="002E054C">
        <w:tab/>
        <w:t>(a)</w:t>
      </w:r>
      <w:r w:rsidRPr="002E054C">
        <w:tab/>
        <w:t>an application for reconsideration of the decision has been made under clause</w:t>
      </w:r>
      <w:r w:rsidR="00A35FD3" w:rsidRPr="002E054C">
        <w:t> </w:t>
      </w:r>
      <w:r w:rsidRPr="002E054C">
        <w:t>96; or</w:t>
      </w:r>
    </w:p>
    <w:p w14:paraId="2AA06E9B" w14:textId="77777777" w:rsidR="00BB4365" w:rsidRPr="002E054C" w:rsidRDefault="00BB4365" w:rsidP="00BB4365">
      <w:pPr>
        <w:pStyle w:val="paragraph"/>
      </w:pPr>
      <w:r w:rsidRPr="002E054C">
        <w:tab/>
        <w:t>(b)</w:t>
      </w:r>
      <w:r w:rsidRPr="002E054C">
        <w:tab/>
        <w:t>the decision has been confirmed, varied or set aside under clause</w:t>
      </w:r>
      <w:r w:rsidR="00A35FD3" w:rsidRPr="002E054C">
        <w:t> </w:t>
      </w:r>
      <w:r w:rsidRPr="002E054C">
        <w:t>96 and an application has been made under clause</w:t>
      </w:r>
      <w:r w:rsidR="00A35FD3" w:rsidRPr="002E054C">
        <w:t> </w:t>
      </w:r>
      <w:r w:rsidRPr="002E054C">
        <w:t>97 for review of the decision.</w:t>
      </w:r>
    </w:p>
    <w:p w14:paraId="67BFF205" w14:textId="3C113743" w:rsidR="00BB4365" w:rsidRPr="002E054C" w:rsidRDefault="00BB4365" w:rsidP="00BB4365">
      <w:pPr>
        <w:pStyle w:val="subsection"/>
      </w:pPr>
      <w:r w:rsidRPr="002E054C">
        <w:lastRenderedPageBreak/>
        <w:tab/>
        <w:t>(3)</w:t>
      </w:r>
      <w:r w:rsidRPr="002E054C">
        <w:tab/>
        <w:t xml:space="preserve">After reconsidering the decision, the </w:t>
      </w:r>
      <w:r w:rsidR="004B2185" w:rsidRPr="004B2185">
        <w:rPr>
          <w:position w:val="6"/>
          <w:sz w:val="16"/>
        </w:rPr>
        <w:t>*</w:t>
      </w:r>
      <w:r w:rsidRPr="002E054C">
        <w:t>decision maker must:</w:t>
      </w:r>
    </w:p>
    <w:p w14:paraId="49B48F1F" w14:textId="77777777" w:rsidR="00BB4365" w:rsidRPr="002E054C" w:rsidRDefault="00BB4365" w:rsidP="00BB4365">
      <w:pPr>
        <w:pStyle w:val="paragraph"/>
      </w:pPr>
      <w:r w:rsidRPr="002E054C">
        <w:tab/>
        <w:t>(a)</w:t>
      </w:r>
      <w:r w:rsidRPr="002E054C">
        <w:tab/>
        <w:t>confirm the decision; or</w:t>
      </w:r>
    </w:p>
    <w:p w14:paraId="2EE361EB" w14:textId="77777777" w:rsidR="00BB4365" w:rsidRPr="002E054C" w:rsidRDefault="00BB4365" w:rsidP="00BB4365">
      <w:pPr>
        <w:pStyle w:val="paragraph"/>
      </w:pPr>
      <w:r w:rsidRPr="002E054C">
        <w:tab/>
        <w:t>(b)</w:t>
      </w:r>
      <w:r w:rsidRPr="002E054C">
        <w:tab/>
        <w:t>vary the decision; or</w:t>
      </w:r>
    </w:p>
    <w:p w14:paraId="64303D0D" w14:textId="77777777" w:rsidR="00BB4365" w:rsidRPr="002E054C" w:rsidRDefault="00BB4365" w:rsidP="00BB4365">
      <w:pPr>
        <w:pStyle w:val="paragraph"/>
      </w:pPr>
      <w:r w:rsidRPr="002E054C">
        <w:tab/>
        <w:t>(c)</w:t>
      </w:r>
      <w:r w:rsidRPr="002E054C">
        <w:tab/>
        <w:t>set the decision aside and substitute a new decision.</w:t>
      </w:r>
    </w:p>
    <w:p w14:paraId="29A2FCE8" w14:textId="40F132A8" w:rsidR="00BB4365" w:rsidRPr="002E054C" w:rsidRDefault="00BB4365" w:rsidP="00BB4365">
      <w:pPr>
        <w:pStyle w:val="subsection"/>
      </w:pPr>
      <w:r w:rsidRPr="002E054C">
        <w:tab/>
        <w:t>(4)</w:t>
      </w:r>
      <w:r w:rsidRPr="002E054C">
        <w:tab/>
        <w:t xml:space="preserve">The </w:t>
      </w:r>
      <w:r w:rsidR="004B2185" w:rsidRPr="004B2185">
        <w:rPr>
          <w:position w:val="6"/>
          <w:sz w:val="16"/>
        </w:rPr>
        <w:t>*</w:t>
      </w:r>
      <w:r w:rsidRPr="002E054C">
        <w:t xml:space="preserve">reviewer’s decision (the </w:t>
      </w:r>
      <w:r w:rsidRPr="002E054C">
        <w:rPr>
          <w:b/>
          <w:i/>
        </w:rPr>
        <w:t>decision on review</w:t>
      </w:r>
      <w:r w:rsidRPr="002E054C">
        <w:t>) to confirm, vary or set aside the decision takes effect:</w:t>
      </w:r>
    </w:p>
    <w:p w14:paraId="6CCD1A4F" w14:textId="77777777" w:rsidR="00BB4365" w:rsidRPr="002E054C" w:rsidRDefault="00BB4365" w:rsidP="00BB4365">
      <w:pPr>
        <w:pStyle w:val="paragraph"/>
      </w:pPr>
      <w:r w:rsidRPr="002E054C">
        <w:tab/>
        <w:t>(a)</w:t>
      </w:r>
      <w:r w:rsidRPr="002E054C">
        <w:tab/>
        <w:t>on the day specified in the decision on review; or</w:t>
      </w:r>
    </w:p>
    <w:p w14:paraId="13773439" w14:textId="77777777" w:rsidR="00BB4365" w:rsidRPr="002E054C" w:rsidRDefault="00BB4365" w:rsidP="00BB4365">
      <w:pPr>
        <w:pStyle w:val="paragraph"/>
      </w:pPr>
      <w:r w:rsidRPr="002E054C">
        <w:tab/>
        <w:t>(b)</w:t>
      </w:r>
      <w:r w:rsidRPr="002E054C">
        <w:tab/>
        <w:t>if a day is not specified—on the day on which the decision on review was made.</w:t>
      </w:r>
    </w:p>
    <w:p w14:paraId="5F1B3B5B" w14:textId="7C8291C8" w:rsidR="00BB4365" w:rsidRPr="002E054C" w:rsidRDefault="00BB4365" w:rsidP="00BB4365">
      <w:pPr>
        <w:pStyle w:val="subsection"/>
      </w:pPr>
      <w:r w:rsidRPr="002E054C">
        <w:tab/>
        <w:t>(5)</w:t>
      </w:r>
      <w:r w:rsidRPr="002E054C">
        <w:tab/>
        <w:t xml:space="preserve">The </w:t>
      </w:r>
      <w:r w:rsidR="004B2185" w:rsidRPr="004B2185">
        <w:rPr>
          <w:position w:val="6"/>
          <w:sz w:val="16"/>
        </w:rPr>
        <w:t>*</w:t>
      </w:r>
      <w:r w:rsidRPr="002E054C">
        <w:t>reviewer must give written notice of the decision on review to the person to whom that decision relates.</w:t>
      </w:r>
    </w:p>
    <w:p w14:paraId="32C10B4B" w14:textId="77777777" w:rsidR="00BB4365" w:rsidRPr="002E054C" w:rsidRDefault="00BB4365" w:rsidP="00BB4365">
      <w:pPr>
        <w:pStyle w:val="subsection"/>
      </w:pPr>
      <w:r w:rsidRPr="002E054C">
        <w:tab/>
        <w:t>(6)</w:t>
      </w:r>
      <w:r w:rsidRPr="002E054C">
        <w:tab/>
        <w:t>The notice:</w:t>
      </w:r>
    </w:p>
    <w:p w14:paraId="32DB120A" w14:textId="77777777" w:rsidR="00BB4365" w:rsidRPr="002E054C" w:rsidRDefault="00BB4365" w:rsidP="00BB4365">
      <w:pPr>
        <w:pStyle w:val="paragraph"/>
      </w:pPr>
      <w:r w:rsidRPr="002E054C">
        <w:tab/>
        <w:t>(a)</w:t>
      </w:r>
      <w:r w:rsidRPr="002E054C">
        <w:tab/>
        <w:t>must be given within a reasonable period after the decision is made; and</w:t>
      </w:r>
    </w:p>
    <w:p w14:paraId="194FE2A6" w14:textId="2F1FA098" w:rsidR="00BB4365" w:rsidRPr="002E054C" w:rsidRDefault="00BB4365" w:rsidP="00BB4365">
      <w:pPr>
        <w:pStyle w:val="paragraph"/>
      </w:pPr>
      <w:r w:rsidRPr="002E054C">
        <w:tab/>
        <w:t>(b)</w:t>
      </w:r>
      <w:r w:rsidRPr="002E054C">
        <w:tab/>
        <w:t xml:space="preserve">must contain a statement of the reasons for the </w:t>
      </w:r>
      <w:r w:rsidR="004B2185" w:rsidRPr="004B2185">
        <w:rPr>
          <w:position w:val="6"/>
          <w:sz w:val="16"/>
        </w:rPr>
        <w:t>*</w:t>
      </w:r>
      <w:r w:rsidRPr="002E054C">
        <w:t>reviewer’s decision on review.</w:t>
      </w:r>
    </w:p>
    <w:p w14:paraId="28B6CC0E" w14:textId="264C0BAE" w:rsidR="00BB4365" w:rsidRPr="002E054C" w:rsidRDefault="00BB4365" w:rsidP="00BB4365">
      <w:pPr>
        <w:pStyle w:val="notetext"/>
      </w:pPr>
      <w:r w:rsidRPr="002E054C">
        <w:t>Note:</w:t>
      </w:r>
      <w:r w:rsidRPr="002E054C">
        <w:tab/>
      </w:r>
      <w:r w:rsidR="00351739" w:rsidRPr="00166E97">
        <w:t xml:space="preserve">Section 266 of the </w:t>
      </w:r>
      <w:r w:rsidR="00351739" w:rsidRPr="00166E97">
        <w:rPr>
          <w:i/>
        </w:rPr>
        <w:t>Administrative Review Tribunal Act 2024</w:t>
      </w:r>
      <w:r w:rsidRPr="002E054C">
        <w:t xml:space="preserve"> requires the person to be notified of the person’s review rights.</w:t>
      </w:r>
    </w:p>
    <w:p w14:paraId="07BEEF16" w14:textId="77777777" w:rsidR="00BB4365" w:rsidRPr="002E054C" w:rsidRDefault="00BB4365" w:rsidP="00BB4365">
      <w:pPr>
        <w:pStyle w:val="ActHead5"/>
      </w:pPr>
      <w:bookmarkStart w:id="841" w:name="_Toc185056396"/>
      <w:r w:rsidRPr="002E054C">
        <w:rPr>
          <w:rStyle w:val="CharSectno"/>
        </w:rPr>
        <w:t>96</w:t>
      </w:r>
      <w:r w:rsidRPr="002E054C">
        <w:t xml:space="preserve">  Reconsideration of reviewable VET decisions on request</w:t>
      </w:r>
      <w:bookmarkEnd w:id="841"/>
    </w:p>
    <w:p w14:paraId="42E6C2BC" w14:textId="2E8FBEDE" w:rsidR="00BB4365" w:rsidRPr="002E054C" w:rsidRDefault="00BB4365" w:rsidP="00BB4365">
      <w:pPr>
        <w:pStyle w:val="subsection"/>
      </w:pPr>
      <w:r w:rsidRPr="002E054C">
        <w:tab/>
        <w:t>(1)</w:t>
      </w:r>
      <w:r w:rsidRPr="002E054C">
        <w:tab/>
        <w:t xml:space="preserve">A person whose interests are affected by a </w:t>
      </w:r>
      <w:r w:rsidR="004B2185" w:rsidRPr="004B2185">
        <w:rPr>
          <w:position w:val="6"/>
          <w:sz w:val="16"/>
        </w:rPr>
        <w:t>*</w:t>
      </w:r>
      <w:r w:rsidRPr="002E054C">
        <w:t xml:space="preserve">reviewable VET decision may request the </w:t>
      </w:r>
      <w:r w:rsidR="004B2185" w:rsidRPr="004B2185">
        <w:rPr>
          <w:position w:val="6"/>
          <w:sz w:val="16"/>
        </w:rPr>
        <w:t>*</w:t>
      </w:r>
      <w:r w:rsidRPr="002E054C">
        <w:t>reviewer to reconsider the decision.</w:t>
      </w:r>
    </w:p>
    <w:p w14:paraId="29C9726D" w14:textId="41CA545A" w:rsidR="00BB4365" w:rsidRPr="002E054C" w:rsidRDefault="00BB4365" w:rsidP="00BB4365">
      <w:pPr>
        <w:pStyle w:val="subsection"/>
      </w:pPr>
      <w:r w:rsidRPr="002E054C">
        <w:tab/>
        <w:t>(2)</w:t>
      </w:r>
      <w:r w:rsidRPr="002E054C">
        <w:tab/>
        <w:t xml:space="preserve">The person’s request must be made by written notice given to the </w:t>
      </w:r>
      <w:r w:rsidR="004B2185" w:rsidRPr="004B2185">
        <w:rPr>
          <w:position w:val="6"/>
          <w:sz w:val="16"/>
        </w:rPr>
        <w:t>*</w:t>
      </w:r>
      <w:r w:rsidRPr="002E054C">
        <w:t>reviewer within 28 days, or such longer period as the reviewer allows, after the day on which the person first received notice of the decision.</w:t>
      </w:r>
    </w:p>
    <w:p w14:paraId="3037880E" w14:textId="77777777" w:rsidR="00BB4365" w:rsidRPr="002E054C" w:rsidRDefault="00BB4365" w:rsidP="00BB4365">
      <w:pPr>
        <w:pStyle w:val="subsection"/>
      </w:pPr>
      <w:r w:rsidRPr="002E054C">
        <w:tab/>
        <w:t>(3)</w:t>
      </w:r>
      <w:r w:rsidRPr="002E054C">
        <w:tab/>
        <w:t>The notice must set out the reasons for making the request.</w:t>
      </w:r>
    </w:p>
    <w:p w14:paraId="5D6B4D5D" w14:textId="104DEBD5" w:rsidR="00BB4365" w:rsidRPr="002E054C" w:rsidRDefault="00BB4365" w:rsidP="00BB4365">
      <w:pPr>
        <w:pStyle w:val="subsection"/>
      </w:pPr>
      <w:r w:rsidRPr="002E054C">
        <w:tab/>
        <w:t>(4)</w:t>
      </w:r>
      <w:r w:rsidRPr="002E054C">
        <w:tab/>
        <w:t xml:space="preserve">After receiving the request, the </w:t>
      </w:r>
      <w:r w:rsidR="004B2185" w:rsidRPr="004B2185">
        <w:rPr>
          <w:position w:val="6"/>
          <w:sz w:val="16"/>
        </w:rPr>
        <w:t>*</w:t>
      </w:r>
      <w:r w:rsidRPr="002E054C">
        <w:t>reviewer must reconsider the decision and:</w:t>
      </w:r>
    </w:p>
    <w:p w14:paraId="7883BF2D" w14:textId="77777777" w:rsidR="00BB4365" w:rsidRPr="002E054C" w:rsidRDefault="00BB4365" w:rsidP="00BB4365">
      <w:pPr>
        <w:pStyle w:val="paragraph"/>
      </w:pPr>
      <w:r w:rsidRPr="002E054C">
        <w:lastRenderedPageBreak/>
        <w:tab/>
        <w:t>(a)</w:t>
      </w:r>
      <w:r w:rsidRPr="002E054C">
        <w:tab/>
        <w:t>confirm the decision; or</w:t>
      </w:r>
    </w:p>
    <w:p w14:paraId="714A0BBE" w14:textId="77777777" w:rsidR="00BB4365" w:rsidRPr="002E054C" w:rsidRDefault="00BB4365" w:rsidP="00BB4365">
      <w:pPr>
        <w:pStyle w:val="paragraph"/>
      </w:pPr>
      <w:r w:rsidRPr="002E054C">
        <w:tab/>
        <w:t>(b)</w:t>
      </w:r>
      <w:r w:rsidRPr="002E054C">
        <w:tab/>
        <w:t>vary the decision; or</w:t>
      </w:r>
    </w:p>
    <w:p w14:paraId="40B17587" w14:textId="77777777" w:rsidR="00BB4365" w:rsidRPr="002E054C" w:rsidRDefault="00BB4365" w:rsidP="00BB4365">
      <w:pPr>
        <w:pStyle w:val="paragraph"/>
      </w:pPr>
      <w:r w:rsidRPr="002E054C">
        <w:tab/>
        <w:t>(c)</w:t>
      </w:r>
      <w:r w:rsidRPr="002E054C">
        <w:tab/>
        <w:t>set the decision aside and substitute a new decision.</w:t>
      </w:r>
    </w:p>
    <w:p w14:paraId="72F69F78" w14:textId="444C97AB" w:rsidR="00BB4365" w:rsidRPr="002E054C" w:rsidRDefault="00BB4365" w:rsidP="00BB4365">
      <w:pPr>
        <w:pStyle w:val="subsection"/>
      </w:pPr>
      <w:r w:rsidRPr="002E054C">
        <w:tab/>
        <w:t>(5)</w:t>
      </w:r>
      <w:r w:rsidRPr="002E054C">
        <w:tab/>
        <w:t xml:space="preserve">The </w:t>
      </w:r>
      <w:r w:rsidR="004B2185" w:rsidRPr="004B2185">
        <w:rPr>
          <w:position w:val="6"/>
          <w:sz w:val="16"/>
        </w:rPr>
        <w:t>*</w:t>
      </w:r>
      <w:r w:rsidRPr="002E054C">
        <w:t xml:space="preserve">reviewer’s decision (the </w:t>
      </w:r>
      <w:r w:rsidRPr="002E054C">
        <w:rPr>
          <w:b/>
          <w:i/>
        </w:rPr>
        <w:t>decision on review</w:t>
      </w:r>
      <w:r w:rsidRPr="002E054C">
        <w:t>) to confirm, vary or set aside the decision takes effect:</w:t>
      </w:r>
    </w:p>
    <w:p w14:paraId="7A50C037" w14:textId="77777777" w:rsidR="00BB4365" w:rsidRPr="002E054C" w:rsidRDefault="00BB4365" w:rsidP="00BB4365">
      <w:pPr>
        <w:pStyle w:val="paragraph"/>
      </w:pPr>
      <w:r w:rsidRPr="002E054C">
        <w:tab/>
        <w:t>(a)</w:t>
      </w:r>
      <w:r w:rsidRPr="002E054C">
        <w:tab/>
        <w:t>on the day specified in the decision on review; or</w:t>
      </w:r>
    </w:p>
    <w:p w14:paraId="06EB077A" w14:textId="77777777" w:rsidR="00BB4365" w:rsidRPr="002E054C" w:rsidRDefault="00BB4365" w:rsidP="00BB4365">
      <w:pPr>
        <w:pStyle w:val="paragraph"/>
      </w:pPr>
      <w:r w:rsidRPr="002E054C">
        <w:tab/>
        <w:t>(b)</w:t>
      </w:r>
      <w:r w:rsidRPr="002E054C">
        <w:tab/>
        <w:t>if a day is not specified—on the day on which the decision on review was made.</w:t>
      </w:r>
    </w:p>
    <w:p w14:paraId="018A92CA" w14:textId="0238191F" w:rsidR="00BB4365" w:rsidRPr="002E054C" w:rsidRDefault="00BB4365" w:rsidP="00BB4365">
      <w:pPr>
        <w:pStyle w:val="subsection"/>
      </w:pPr>
      <w:r w:rsidRPr="002E054C">
        <w:tab/>
        <w:t>(6)</w:t>
      </w:r>
      <w:r w:rsidRPr="002E054C">
        <w:tab/>
        <w:t xml:space="preserve">The </w:t>
      </w:r>
      <w:r w:rsidR="004B2185" w:rsidRPr="004B2185">
        <w:rPr>
          <w:position w:val="6"/>
          <w:sz w:val="16"/>
        </w:rPr>
        <w:t>*</w:t>
      </w:r>
      <w:r w:rsidRPr="002E054C">
        <w:t>reviewer must give the person written notice of the decision on review.</w:t>
      </w:r>
    </w:p>
    <w:p w14:paraId="3C2DFD17" w14:textId="77777777" w:rsidR="00BB4365" w:rsidRPr="002E054C" w:rsidRDefault="00BB4365" w:rsidP="00BB4365">
      <w:pPr>
        <w:pStyle w:val="subsection"/>
      </w:pPr>
      <w:r w:rsidRPr="002E054C">
        <w:tab/>
        <w:t>(7)</w:t>
      </w:r>
      <w:r w:rsidRPr="002E054C">
        <w:tab/>
        <w:t>The notice:</w:t>
      </w:r>
    </w:p>
    <w:p w14:paraId="4B532D8D" w14:textId="77777777" w:rsidR="00BB4365" w:rsidRPr="002E054C" w:rsidRDefault="00BB4365" w:rsidP="00BB4365">
      <w:pPr>
        <w:pStyle w:val="paragraph"/>
      </w:pPr>
      <w:r w:rsidRPr="002E054C">
        <w:tab/>
        <w:t>(a)</w:t>
      </w:r>
      <w:r w:rsidRPr="002E054C">
        <w:tab/>
        <w:t>must be given within a reasonable period after the decision on review is made; and</w:t>
      </w:r>
    </w:p>
    <w:p w14:paraId="5107697E" w14:textId="77777777" w:rsidR="00BB4365" w:rsidRPr="002E054C" w:rsidRDefault="00BB4365" w:rsidP="00BB4365">
      <w:pPr>
        <w:pStyle w:val="paragraph"/>
      </w:pPr>
      <w:r w:rsidRPr="002E054C">
        <w:tab/>
        <w:t>(b)</w:t>
      </w:r>
      <w:r w:rsidRPr="002E054C">
        <w:tab/>
        <w:t>must contain a statement of the reasons for the decision on review.</w:t>
      </w:r>
    </w:p>
    <w:p w14:paraId="2466D680" w14:textId="533D5AE0" w:rsidR="00BB4365" w:rsidRPr="002E054C" w:rsidRDefault="00BB4365" w:rsidP="00BB4365">
      <w:pPr>
        <w:pStyle w:val="subsection"/>
      </w:pPr>
      <w:r w:rsidRPr="002E054C">
        <w:tab/>
        <w:t>(8)</w:t>
      </w:r>
      <w:r w:rsidRPr="002E054C">
        <w:tab/>
        <w:t xml:space="preserve">The </w:t>
      </w:r>
      <w:r w:rsidR="004B2185" w:rsidRPr="004B2185">
        <w:rPr>
          <w:position w:val="6"/>
          <w:sz w:val="16"/>
        </w:rPr>
        <w:t>*</w:t>
      </w:r>
      <w:r w:rsidRPr="002E054C">
        <w:t>reviewer is taken, for the purposes of this Division, to have confirmed the decision if the reviewer does not give notice of a decision to the person within 45 days after receiving the person’s request.</w:t>
      </w:r>
    </w:p>
    <w:p w14:paraId="183FAA2B" w14:textId="6E20EAF5" w:rsidR="00BB4365" w:rsidRPr="002E054C" w:rsidRDefault="00BB4365" w:rsidP="00BB4365">
      <w:pPr>
        <w:pStyle w:val="notetext"/>
      </w:pPr>
      <w:r w:rsidRPr="002E054C">
        <w:t>Note:</w:t>
      </w:r>
      <w:r w:rsidRPr="002E054C">
        <w:tab/>
      </w:r>
      <w:r w:rsidR="00351739" w:rsidRPr="00166E97">
        <w:t xml:space="preserve">Section 266 of the </w:t>
      </w:r>
      <w:r w:rsidR="00351739" w:rsidRPr="00166E97">
        <w:rPr>
          <w:i/>
        </w:rPr>
        <w:t>Administrative Review Tribunal Act 2024</w:t>
      </w:r>
      <w:r w:rsidRPr="002E054C">
        <w:t xml:space="preserve"> requires the person to be notified of the person’s review rights.</w:t>
      </w:r>
    </w:p>
    <w:p w14:paraId="5D6FF9E7" w14:textId="2EB623CC" w:rsidR="00BB4365" w:rsidRPr="002E054C" w:rsidRDefault="001E1B42" w:rsidP="00BB4365">
      <w:pPr>
        <w:pStyle w:val="ActHead4"/>
      </w:pPr>
      <w:bookmarkStart w:id="842" w:name="_Toc185056397"/>
      <w:r>
        <w:rPr>
          <w:rStyle w:val="CharSubdNo"/>
        </w:rPr>
        <w:t>Subdivision 1</w:t>
      </w:r>
      <w:r w:rsidR="00BB4365" w:rsidRPr="002E054C">
        <w:rPr>
          <w:rStyle w:val="CharSubdNo"/>
        </w:rPr>
        <w:t>6</w:t>
      </w:r>
      <w:r w:rsidR="004B2185">
        <w:rPr>
          <w:rStyle w:val="CharSubdNo"/>
        </w:rPr>
        <w:noBreakHyphen/>
      </w:r>
      <w:r w:rsidR="00BB4365" w:rsidRPr="002E054C">
        <w:rPr>
          <w:rStyle w:val="CharSubdNo"/>
        </w:rPr>
        <w:t>D</w:t>
      </w:r>
      <w:r w:rsidR="00BB4365" w:rsidRPr="002E054C">
        <w:t>—</w:t>
      </w:r>
      <w:r w:rsidR="00BB4365" w:rsidRPr="002E054C">
        <w:rPr>
          <w:rStyle w:val="CharSubdText"/>
        </w:rPr>
        <w:t xml:space="preserve">Which decisions are subject to </w:t>
      </w:r>
      <w:r w:rsidR="00351739" w:rsidRPr="00A00FB1">
        <w:rPr>
          <w:rStyle w:val="CharSubdText"/>
        </w:rPr>
        <w:t>ART</w:t>
      </w:r>
      <w:r w:rsidR="00BB4365" w:rsidRPr="002E054C">
        <w:rPr>
          <w:rStyle w:val="CharSubdText"/>
        </w:rPr>
        <w:t xml:space="preserve"> review?</w:t>
      </w:r>
      <w:bookmarkEnd w:id="842"/>
    </w:p>
    <w:p w14:paraId="2BD2FB4B" w14:textId="7513564E" w:rsidR="00BB4365" w:rsidRPr="002E054C" w:rsidRDefault="00BB4365" w:rsidP="00BB4365">
      <w:pPr>
        <w:pStyle w:val="ActHead5"/>
      </w:pPr>
      <w:bookmarkStart w:id="843" w:name="_Toc185056398"/>
      <w:r w:rsidRPr="002E054C">
        <w:rPr>
          <w:rStyle w:val="CharSectno"/>
        </w:rPr>
        <w:t>97</w:t>
      </w:r>
      <w:r w:rsidRPr="002E054C">
        <w:t xml:space="preserve">  </w:t>
      </w:r>
      <w:r w:rsidR="00DD79E4" w:rsidRPr="00A00FB1">
        <w:t>ART</w:t>
      </w:r>
      <w:r w:rsidRPr="002E054C">
        <w:t xml:space="preserve"> review of reviewable VET decisions</w:t>
      </w:r>
      <w:bookmarkEnd w:id="843"/>
    </w:p>
    <w:p w14:paraId="57FF470F" w14:textId="2E967471" w:rsidR="00BB4365" w:rsidRPr="002E054C" w:rsidRDefault="00BB4365" w:rsidP="00BB4365">
      <w:pPr>
        <w:pStyle w:val="subsection"/>
      </w:pPr>
      <w:r w:rsidRPr="002E054C">
        <w:tab/>
      </w:r>
      <w:r w:rsidRPr="002E054C">
        <w:tab/>
        <w:t xml:space="preserve">An application may be made to the </w:t>
      </w:r>
      <w:r w:rsidR="00DD79E4" w:rsidRPr="00166E97">
        <w:t>Administrative Review Tribunal</w:t>
      </w:r>
      <w:r w:rsidRPr="002E054C">
        <w:t xml:space="preserve"> for the review of a </w:t>
      </w:r>
      <w:r w:rsidR="004B2185" w:rsidRPr="004B2185">
        <w:rPr>
          <w:position w:val="6"/>
          <w:sz w:val="16"/>
        </w:rPr>
        <w:t>*</w:t>
      </w:r>
      <w:r w:rsidRPr="002E054C">
        <w:t>reviewable VET decision that has been confirmed, varied or set aside under clause</w:t>
      </w:r>
      <w:r w:rsidR="00A35FD3" w:rsidRPr="002E054C">
        <w:t> </w:t>
      </w:r>
      <w:r w:rsidRPr="002E054C">
        <w:t>95 or 96.</w:t>
      </w:r>
    </w:p>
    <w:p w14:paraId="7755E9FB" w14:textId="77777777" w:rsidR="00BB4365" w:rsidRPr="002E054C" w:rsidRDefault="00BB4365" w:rsidP="00BB4365">
      <w:pPr>
        <w:pStyle w:val="ActHead2"/>
        <w:pageBreakBefore/>
      </w:pPr>
      <w:bookmarkStart w:id="844" w:name="_Toc185056399"/>
      <w:r w:rsidRPr="002E054C">
        <w:rPr>
          <w:rStyle w:val="CharPartNo"/>
        </w:rPr>
        <w:lastRenderedPageBreak/>
        <w:t>Part</w:t>
      </w:r>
      <w:r w:rsidR="00A35FD3" w:rsidRPr="002E054C">
        <w:rPr>
          <w:rStyle w:val="CharPartNo"/>
        </w:rPr>
        <w:t> </w:t>
      </w:r>
      <w:r w:rsidRPr="002E054C">
        <w:rPr>
          <w:rStyle w:val="CharPartNo"/>
        </w:rPr>
        <w:t>4</w:t>
      </w:r>
      <w:r w:rsidRPr="002E054C">
        <w:t>—</w:t>
      </w:r>
      <w:r w:rsidRPr="002E054C">
        <w:rPr>
          <w:rStyle w:val="CharPartText"/>
        </w:rPr>
        <w:t>Miscellaneous</w:t>
      </w:r>
      <w:bookmarkEnd w:id="844"/>
    </w:p>
    <w:p w14:paraId="35FE32BA" w14:textId="77777777" w:rsidR="00BB4365" w:rsidRPr="002E054C" w:rsidRDefault="00BB4365" w:rsidP="00BB4365">
      <w:pPr>
        <w:pStyle w:val="Header"/>
      </w:pPr>
      <w:r w:rsidRPr="002E054C">
        <w:rPr>
          <w:rStyle w:val="CharDivNo"/>
        </w:rPr>
        <w:t xml:space="preserve"> </w:t>
      </w:r>
      <w:r w:rsidRPr="002E054C">
        <w:rPr>
          <w:rStyle w:val="CharDivText"/>
        </w:rPr>
        <w:t xml:space="preserve"> </w:t>
      </w:r>
    </w:p>
    <w:p w14:paraId="73ECDCD0" w14:textId="77777777" w:rsidR="00C85E99" w:rsidRPr="002E054C" w:rsidRDefault="00C85E99" w:rsidP="00C85E99">
      <w:pPr>
        <w:pStyle w:val="ActHead5"/>
      </w:pPr>
      <w:bookmarkStart w:id="845" w:name="_Toc185056400"/>
      <w:r w:rsidRPr="002E054C">
        <w:rPr>
          <w:rStyle w:val="CharSectno"/>
        </w:rPr>
        <w:t>97A</w:t>
      </w:r>
      <w:r w:rsidRPr="002E054C">
        <w:t xml:space="preserve">  Compensation for acquisition of property</w:t>
      </w:r>
      <w:bookmarkEnd w:id="845"/>
    </w:p>
    <w:p w14:paraId="60E01032" w14:textId="77777777" w:rsidR="00C85E99" w:rsidRPr="002E054C" w:rsidRDefault="00C85E99" w:rsidP="00C85E99">
      <w:pPr>
        <w:pStyle w:val="subsection"/>
      </w:pPr>
      <w:r w:rsidRPr="002E054C">
        <w:tab/>
        <w:t>(1)</w:t>
      </w:r>
      <w:r w:rsidRPr="002E054C">
        <w:tab/>
        <w:t>If the operation of this Schedule would result in an acquisition of property from a person otherwise than on just terms, the Commonwealth is liable to pay a reasonable amount of compensation to the person.</w:t>
      </w:r>
    </w:p>
    <w:p w14:paraId="0EDA3917" w14:textId="77777777" w:rsidR="00C85E99" w:rsidRPr="002E054C" w:rsidRDefault="00C85E99" w:rsidP="00C85E99">
      <w:pPr>
        <w:pStyle w:val="subsection"/>
      </w:pPr>
      <w:r w:rsidRPr="002E054C">
        <w:tab/>
        <w:t>(2)</w:t>
      </w:r>
      <w:r w:rsidRPr="002E054C">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14:paraId="64CCE28C" w14:textId="77777777" w:rsidR="00C85E99" w:rsidRPr="002E054C" w:rsidRDefault="00C85E99" w:rsidP="00C85E99">
      <w:pPr>
        <w:pStyle w:val="subsection"/>
      </w:pPr>
      <w:r w:rsidRPr="002E054C">
        <w:tab/>
        <w:t>(3)</w:t>
      </w:r>
      <w:r w:rsidRPr="002E054C">
        <w:tab/>
        <w:t>In this clause:</w:t>
      </w:r>
    </w:p>
    <w:p w14:paraId="231C01BB" w14:textId="77777777" w:rsidR="00C85E99" w:rsidRPr="002E054C" w:rsidRDefault="00C85E99" w:rsidP="00C85E99">
      <w:pPr>
        <w:pStyle w:val="Definition"/>
      </w:pPr>
      <w:r w:rsidRPr="002E054C">
        <w:rPr>
          <w:b/>
          <w:i/>
        </w:rPr>
        <w:t>acquisition of property</w:t>
      </w:r>
      <w:r w:rsidRPr="002E054C">
        <w:t xml:space="preserve"> has the same meaning as in </w:t>
      </w:r>
      <w:r w:rsidR="00E56205" w:rsidRPr="002E054C">
        <w:t>paragraph 5</w:t>
      </w:r>
      <w:r w:rsidRPr="002E054C">
        <w:t>1(xxxi) of the Constitution.</w:t>
      </w:r>
    </w:p>
    <w:p w14:paraId="047B39DB" w14:textId="77777777" w:rsidR="00C85E99" w:rsidRPr="002E054C" w:rsidRDefault="00C85E99" w:rsidP="00C85E99">
      <w:pPr>
        <w:pStyle w:val="Definition"/>
      </w:pPr>
      <w:r w:rsidRPr="002E054C">
        <w:rPr>
          <w:b/>
          <w:i/>
        </w:rPr>
        <w:t>just terms</w:t>
      </w:r>
      <w:r w:rsidRPr="002E054C">
        <w:t xml:space="preserve"> has the same meaning as in </w:t>
      </w:r>
      <w:r w:rsidR="00E56205" w:rsidRPr="002E054C">
        <w:t>paragraph 5</w:t>
      </w:r>
      <w:r w:rsidRPr="002E054C">
        <w:t>1(xxxi) of the Constitution.</w:t>
      </w:r>
    </w:p>
    <w:p w14:paraId="06672EA6" w14:textId="77777777" w:rsidR="00BB4365" w:rsidRPr="002E054C" w:rsidRDefault="00BB4365" w:rsidP="00BB4365">
      <w:pPr>
        <w:pStyle w:val="ActHead5"/>
      </w:pPr>
      <w:bookmarkStart w:id="846" w:name="_Toc185056401"/>
      <w:r w:rsidRPr="002E054C">
        <w:rPr>
          <w:rStyle w:val="CharSectno"/>
        </w:rPr>
        <w:t>98</w:t>
      </w:r>
      <w:r w:rsidRPr="002E054C">
        <w:t xml:space="preserve">  Delegations by Secretary</w:t>
      </w:r>
      <w:bookmarkEnd w:id="846"/>
    </w:p>
    <w:p w14:paraId="3F755099" w14:textId="67033321" w:rsidR="00BB4365" w:rsidRPr="002E054C" w:rsidRDefault="00BB4365" w:rsidP="00BB4365">
      <w:pPr>
        <w:pStyle w:val="subsection"/>
      </w:pPr>
      <w:r w:rsidRPr="002E054C">
        <w:tab/>
        <w:t>(1)</w:t>
      </w:r>
      <w:r w:rsidRPr="002E054C">
        <w:tab/>
        <w:t xml:space="preserve">The </w:t>
      </w:r>
      <w:r w:rsidR="004B2185" w:rsidRPr="004B2185">
        <w:rPr>
          <w:position w:val="6"/>
          <w:sz w:val="16"/>
        </w:rPr>
        <w:t>*</w:t>
      </w:r>
      <w:r w:rsidRPr="002E054C">
        <w:t xml:space="preserve">Secretary may, in writing, delegate to an APS employee all or any of the powers of the Secretary under the </w:t>
      </w:r>
      <w:r w:rsidR="004B2185" w:rsidRPr="004B2185">
        <w:rPr>
          <w:position w:val="6"/>
          <w:sz w:val="16"/>
        </w:rPr>
        <w:t>*</w:t>
      </w:r>
      <w:r w:rsidRPr="002E054C">
        <w:t>VET Guidelines.</w:t>
      </w:r>
    </w:p>
    <w:p w14:paraId="12A1E390" w14:textId="4C9B95F7" w:rsidR="00BB4365" w:rsidRPr="002E054C" w:rsidRDefault="00BB4365" w:rsidP="00BB4365">
      <w:pPr>
        <w:pStyle w:val="notetext"/>
      </w:pPr>
      <w:r w:rsidRPr="002E054C">
        <w:t>Note:</w:t>
      </w:r>
      <w:r w:rsidRPr="002E054C">
        <w:tab/>
      </w:r>
      <w:r w:rsidR="00D2636F" w:rsidRPr="002E054C">
        <w:t>Section 2</w:t>
      </w:r>
      <w:r w:rsidRPr="002E054C">
        <w:t>38</w:t>
      </w:r>
      <w:r w:rsidR="004B2185">
        <w:noBreakHyphen/>
      </w:r>
      <w:r w:rsidRPr="002E054C">
        <w:t>5 provides for the Minister to delegate his or her powers under this Act.</w:t>
      </w:r>
    </w:p>
    <w:p w14:paraId="67A3C6F4" w14:textId="788B59AB"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Secretary may, in writing, delegate to a </w:t>
      </w:r>
      <w:r w:rsidR="004B2185" w:rsidRPr="004B2185">
        <w:rPr>
          <w:position w:val="6"/>
          <w:sz w:val="16"/>
        </w:rPr>
        <w:t>*</w:t>
      </w:r>
      <w:r w:rsidRPr="002E054C">
        <w:t xml:space="preserve">review officer of a </w:t>
      </w:r>
      <w:r w:rsidR="004B2185" w:rsidRPr="004B2185">
        <w:rPr>
          <w:position w:val="6"/>
          <w:sz w:val="16"/>
        </w:rPr>
        <w:t>*</w:t>
      </w:r>
      <w:r w:rsidRPr="002E054C">
        <w:t xml:space="preserve">VET provider the Secretary’s powers under </w:t>
      </w:r>
      <w:r w:rsidR="001E1B42">
        <w:t>Subdivision 1</w:t>
      </w:r>
      <w:r w:rsidRPr="002E054C">
        <w:t>6</w:t>
      </w:r>
      <w:r w:rsidR="004B2185">
        <w:noBreakHyphen/>
      </w:r>
      <w:r w:rsidRPr="002E054C">
        <w:t xml:space="preserve">C to reconsider </w:t>
      </w:r>
      <w:r w:rsidR="004B2185" w:rsidRPr="004B2185">
        <w:rPr>
          <w:position w:val="6"/>
          <w:sz w:val="16"/>
        </w:rPr>
        <w:t>*</w:t>
      </w:r>
      <w:r w:rsidRPr="002E054C">
        <w:t>reviewable VET decisions made by the provider relating to Part</w:t>
      </w:r>
      <w:r w:rsidR="00A35FD3" w:rsidRPr="002E054C">
        <w:t> </w:t>
      </w:r>
      <w:r w:rsidRPr="002E054C">
        <w:t>2.</w:t>
      </w:r>
    </w:p>
    <w:p w14:paraId="11146EF6" w14:textId="1FB791A5" w:rsidR="00BB4365" w:rsidRPr="002E054C" w:rsidRDefault="00BB4365" w:rsidP="00BB4365">
      <w:pPr>
        <w:pStyle w:val="subsection"/>
      </w:pPr>
      <w:r w:rsidRPr="002E054C">
        <w:lastRenderedPageBreak/>
        <w:tab/>
        <w:t>(3)</w:t>
      </w:r>
      <w:r w:rsidRPr="002E054C">
        <w:tab/>
        <w:t xml:space="preserve">In exercising powers under the delegation, the delegate must comply with any directions of the </w:t>
      </w:r>
      <w:r w:rsidR="004B2185" w:rsidRPr="004B2185">
        <w:rPr>
          <w:position w:val="6"/>
          <w:sz w:val="16"/>
        </w:rPr>
        <w:t>*</w:t>
      </w:r>
      <w:r w:rsidRPr="002E054C">
        <w:t>Secretary.</w:t>
      </w:r>
    </w:p>
    <w:p w14:paraId="57F1918E" w14:textId="77777777" w:rsidR="00BB4365" w:rsidRPr="002E054C" w:rsidRDefault="00BB4365" w:rsidP="00BB4365">
      <w:pPr>
        <w:pStyle w:val="ActHead5"/>
      </w:pPr>
      <w:bookmarkStart w:id="847" w:name="_Toc185056402"/>
      <w:r w:rsidRPr="002E054C">
        <w:rPr>
          <w:rStyle w:val="CharSectno"/>
        </w:rPr>
        <w:t>99</w:t>
      </w:r>
      <w:r w:rsidRPr="002E054C">
        <w:t xml:space="preserve">  VET Guidelines</w:t>
      </w:r>
      <w:bookmarkEnd w:id="847"/>
    </w:p>
    <w:p w14:paraId="6969EBA5" w14:textId="77777777" w:rsidR="00BB4365" w:rsidRPr="002E054C" w:rsidRDefault="00BB4365" w:rsidP="00BB4365">
      <w:pPr>
        <w:pStyle w:val="subsection"/>
      </w:pPr>
      <w:r w:rsidRPr="002E054C">
        <w:tab/>
        <w:t>(1)</w:t>
      </w:r>
      <w:r w:rsidRPr="002E054C">
        <w:tab/>
        <w:t xml:space="preserve">The Minister may, by legislative instrument, make guidelines (the </w:t>
      </w:r>
      <w:r w:rsidRPr="002E054C">
        <w:rPr>
          <w:b/>
          <w:i/>
        </w:rPr>
        <w:t>VET Guidelines</w:t>
      </w:r>
      <w:r w:rsidRPr="002E054C">
        <w:t>), providing for matters:</w:t>
      </w:r>
    </w:p>
    <w:p w14:paraId="1F820AD6" w14:textId="77777777" w:rsidR="00BB4365" w:rsidRPr="002E054C" w:rsidRDefault="00BB4365" w:rsidP="00BB4365">
      <w:pPr>
        <w:pStyle w:val="paragraph"/>
      </w:pPr>
      <w:r w:rsidRPr="002E054C">
        <w:tab/>
        <w:t>(a)</w:t>
      </w:r>
      <w:r w:rsidRPr="002E054C">
        <w:tab/>
        <w:t>required or permitted by this Schedule to be provided; or</w:t>
      </w:r>
    </w:p>
    <w:p w14:paraId="5AE66AD0" w14:textId="77777777" w:rsidR="00BB4365" w:rsidRPr="002E054C" w:rsidRDefault="00BB4365" w:rsidP="00BB4365">
      <w:pPr>
        <w:pStyle w:val="paragraph"/>
      </w:pPr>
      <w:r w:rsidRPr="002E054C">
        <w:tab/>
        <w:t>(b)</w:t>
      </w:r>
      <w:r w:rsidRPr="002E054C">
        <w:tab/>
        <w:t>necessary or convenient to be provided in order to carry out or give effect to this Schedule.</w:t>
      </w:r>
    </w:p>
    <w:p w14:paraId="549C9ACF" w14:textId="77777777" w:rsidR="00BB4365" w:rsidRPr="002E054C" w:rsidRDefault="00BB4365" w:rsidP="00BB4365">
      <w:pPr>
        <w:pStyle w:val="notetext"/>
      </w:pPr>
      <w:r w:rsidRPr="002E054C">
        <w:t>Note:</w:t>
      </w:r>
      <w:r w:rsidRPr="002E054C">
        <w:tab/>
        <w:t>The VET Guidelines may make different provision with respect to different matters or different classes of matters (see subsection</w:t>
      </w:r>
      <w:r w:rsidR="00A35FD3" w:rsidRPr="002E054C">
        <w:t> </w:t>
      </w:r>
      <w:r w:rsidRPr="002E054C">
        <w:t xml:space="preserve">33(3A) of the </w:t>
      </w:r>
      <w:r w:rsidRPr="002E054C">
        <w:rPr>
          <w:i/>
        </w:rPr>
        <w:t>Acts Interpretation Act 1901</w:t>
      </w:r>
      <w:r w:rsidRPr="002E054C">
        <w:t>). For example, the VET Guidelines may provide for different requirements for different kinds of VET providers.</w:t>
      </w:r>
    </w:p>
    <w:p w14:paraId="16EBCA99" w14:textId="77777777" w:rsidR="00BB4365" w:rsidRPr="002E054C" w:rsidRDefault="00BB4365" w:rsidP="00BB4365">
      <w:pPr>
        <w:pStyle w:val="SubsectionHead"/>
      </w:pPr>
      <w:r w:rsidRPr="002E054C">
        <w:t>Indexation</w:t>
      </w:r>
    </w:p>
    <w:p w14:paraId="6EC8096D" w14:textId="24759100" w:rsidR="00BB4365" w:rsidRPr="002E054C" w:rsidRDefault="00BB4365" w:rsidP="00BB4365">
      <w:pPr>
        <w:pStyle w:val="subsection"/>
      </w:pPr>
      <w:r w:rsidRPr="002E054C">
        <w:tab/>
        <w:t>(2)</w:t>
      </w:r>
      <w:r w:rsidRPr="002E054C">
        <w:tab/>
        <w:t xml:space="preserve">The </w:t>
      </w:r>
      <w:r w:rsidR="004B2185" w:rsidRPr="004B2185">
        <w:rPr>
          <w:position w:val="6"/>
          <w:sz w:val="16"/>
        </w:rPr>
        <w:t>*</w:t>
      </w:r>
      <w:r w:rsidRPr="002E054C">
        <w:t xml:space="preserve">VET Guidelines may provide for the indexation of any or all amounts in the VET Guidelines, using the method of indexation set out in </w:t>
      </w:r>
      <w:r w:rsidR="00D2636F" w:rsidRPr="002E054C">
        <w:t>Part 5</w:t>
      </w:r>
      <w:r w:rsidR="004B2185">
        <w:noBreakHyphen/>
      </w:r>
      <w:r w:rsidRPr="002E054C">
        <w:t>6.</w:t>
      </w:r>
    </w:p>
    <w:p w14:paraId="0B1E7D22" w14:textId="77777777" w:rsidR="00807127" w:rsidRPr="002E054C" w:rsidRDefault="00807127">
      <w:pPr>
        <w:sectPr w:rsidR="00807127" w:rsidRPr="002E054C" w:rsidSect="00F268FD">
          <w:headerReference w:type="even" r:id="rId40"/>
          <w:headerReference w:type="default" r:id="rId41"/>
          <w:headerReference w:type="first" r:id="rId42"/>
          <w:pgSz w:w="11907" w:h="16839" w:code="9"/>
          <w:pgMar w:top="2381" w:right="2410" w:bottom="4253" w:left="2410" w:header="720" w:footer="3402" w:gutter="0"/>
          <w:cols w:space="720"/>
          <w:docGrid w:linePitch="299"/>
        </w:sectPr>
      </w:pPr>
    </w:p>
    <w:p w14:paraId="2BB32F6F" w14:textId="2F091DA1" w:rsidR="00BB4365" w:rsidRPr="002E054C" w:rsidRDefault="001A2556" w:rsidP="001B5F56">
      <w:pPr>
        <w:pStyle w:val="ActHead1"/>
      </w:pPr>
      <w:bookmarkStart w:id="848" w:name="_Toc185056403"/>
      <w:r w:rsidRPr="002E054C">
        <w:rPr>
          <w:rStyle w:val="CharChapNo"/>
        </w:rPr>
        <w:lastRenderedPageBreak/>
        <w:t>Schedule 1</w:t>
      </w:r>
      <w:r w:rsidR="00BB4365" w:rsidRPr="002E054C">
        <w:t>—</w:t>
      </w:r>
      <w:r w:rsidR="00BB4365" w:rsidRPr="002E054C">
        <w:rPr>
          <w:rStyle w:val="CharChapText"/>
        </w:rPr>
        <w:t>Dictionary</w:t>
      </w:r>
      <w:bookmarkEnd w:id="848"/>
    </w:p>
    <w:p w14:paraId="142F8400" w14:textId="70112B50" w:rsidR="00BB4365" w:rsidRPr="002E054C" w:rsidRDefault="00BB4365" w:rsidP="00BB4365">
      <w:pPr>
        <w:pStyle w:val="notemargin"/>
      </w:pPr>
      <w:r w:rsidRPr="002E054C">
        <w:t>Note:</w:t>
      </w:r>
      <w:r w:rsidRPr="002E054C">
        <w:tab/>
        <w:t>Section</w:t>
      </w:r>
      <w:r w:rsidR="00A35FD3" w:rsidRPr="002E054C">
        <w:t> </w:t>
      </w:r>
      <w:r w:rsidRPr="002E054C">
        <w:t>1</w:t>
      </w:r>
      <w:r w:rsidR="004B2185">
        <w:noBreakHyphen/>
      </w:r>
      <w:r w:rsidRPr="002E054C">
        <w:t>10 describes how asterisks are used to identify terms that are defined in this Act.</w:t>
      </w:r>
    </w:p>
    <w:p w14:paraId="7DE7C332" w14:textId="77777777" w:rsidR="00BB4365" w:rsidRPr="002E054C" w:rsidRDefault="00BB4365" w:rsidP="00BB4365">
      <w:pPr>
        <w:pStyle w:val="Header"/>
      </w:pPr>
      <w:bookmarkStart w:id="849" w:name="f_Check_Lines_below"/>
      <w:bookmarkEnd w:id="849"/>
      <w:r w:rsidRPr="002E054C">
        <w:rPr>
          <w:rStyle w:val="CharPartNo"/>
        </w:rPr>
        <w:t xml:space="preserve"> </w:t>
      </w:r>
      <w:r w:rsidRPr="002E054C">
        <w:rPr>
          <w:rStyle w:val="CharPartText"/>
        </w:rPr>
        <w:t xml:space="preserve"> </w:t>
      </w:r>
    </w:p>
    <w:p w14:paraId="3F385524" w14:textId="77777777" w:rsidR="00BB4365" w:rsidRPr="002E054C" w:rsidRDefault="00BB4365" w:rsidP="00BB4365">
      <w:pPr>
        <w:pStyle w:val="Header"/>
      </w:pPr>
      <w:r w:rsidRPr="002E054C">
        <w:rPr>
          <w:rStyle w:val="CharDivNo"/>
        </w:rPr>
        <w:t xml:space="preserve"> </w:t>
      </w:r>
      <w:r w:rsidRPr="002E054C">
        <w:rPr>
          <w:rStyle w:val="CharDivText"/>
        </w:rPr>
        <w:t xml:space="preserve"> </w:t>
      </w:r>
    </w:p>
    <w:p w14:paraId="6F272935" w14:textId="77777777" w:rsidR="00BB4365" w:rsidRPr="002E054C" w:rsidRDefault="00BB4365" w:rsidP="00BB4365">
      <w:pPr>
        <w:pStyle w:val="ActHead5"/>
      </w:pPr>
      <w:bookmarkStart w:id="850" w:name="_Toc185056404"/>
      <w:r w:rsidRPr="002E054C">
        <w:rPr>
          <w:rStyle w:val="CharSectno"/>
        </w:rPr>
        <w:t>1</w:t>
      </w:r>
      <w:r w:rsidRPr="002E054C">
        <w:t xml:space="preserve">  Definitions</w:t>
      </w:r>
      <w:bookmarkEnd w:id="850"/>
    </w:p>
    <w:p w14:paraId="4C64BC02" w14:textId="77777777" w:rsidR="00BB4365" w:rsidRPr="002E054C" w:rsidRDefault="00BB4365" w:rsidP="00BB4365">
      <w:pPr>
        <w:pStyle w:val="subsection"/>
      </w:pPr>
      <w:r w:rsidRPr="002E054C">
        <w:tab/>
        <w:t>(1)</w:t>
      </w:r>
      <w:r w:rsidRPr="002E054C">
        <w:tab/>
        <w:t>In this Act, unless the contrary intention appears:</w:t>
      </w:r>
    </w:p>
    <w:p w14:paraId="4F8D65FA" w14:textId="77777777" w:rsidR="007E6D3C" w:rsidRPr="002E054C" w:rsidRDefault="007E6D3C" w:rsidP="007E6D3C">
      <w:pPr>
        <w:pStyle w:val="Definition"/>
      </w:pPr>
      <w:r w:rsidRPr="002E054C">
        <w:rPr>
          <w:b/>
          <w:i/>
        </w:rPr>
        <w:t>ABS Remoteness Structure</w:t>
      </w:r>
      <w:r w:rsidRPr="002E054C">
        <w:t xml:space="preserve"> means the Remoteness Structure described in:</w:t>
      </w:r>
    </w:p>
    <w:p w14:paraId="7E8E0C12" w14:textId="77777777" w:rsidR="007E6D3C" w:rsidRPr="002E054C" w:rsidRDefault="007E6D3C" w:rsidP="007E6D3C">
      <w:pPr>
        <w:pStyle w:val="paragraph"/>
      </w:pPr>
      <w:r w:rsidRPr="002E054C">
        <w:tab/>
        <w:t>(a)</w:t>
      </w:r>
      <w:r w:rsidRPr="002E054C">
        <w:tab/>
        <w:t>the document titled “Australian Statistical Geography Standard (ASGS): Volume 5—Remoteness Structure, July 2016”, published by the Australian Statistician, as amended from time to time; or</w:t>
      </w:r>
    </w:p>
    <w:p w14:paraId="2A721017" w14:textId="5A03C334" w:rsidR="007E6D3C" w:rsidRPr="002E054C" w:rsidRDefault="007E6D3C" w:rsidP="007E6D3C">
      <w:pPr>
        <w:pStyle w:val="paragraph"/>
      </w:pPr>
      <w:r w:rsidRPr="002E054C">
        <w:tab/>
        <w:t>(b)</w:t>
      </w:r>
      <w:r w:rsidRPr="002E054C">
        <w:tab/>
        <w:t xml:space="preserve">the most recent replacement of the document referred to in </w:t>
      </w:r>
      <w:r w:rsidR="006C1FDC" w:rsidRPr="002E054C">
        <w:t>paragraph (</w:t>
      </w:r>
      <w:r w:rsidRPr="002E054C">
        <w:t>a) that is published by the Australian Statistician, as amended from time to time.</w:t>
      </w:r>
    </w:p>
    <w:p w14:paraId="74E01E70" w14:textId="77777777" w:rsidR="007E6D3C" w:rsidRPr="002E054C" w:rsidRDefault="007E6D3C" w:rsidP="007E6D3C">
      <w:pPr>
        <w:pStyle w:val="notetext"/>
      </w:pPr>
      <w:r w:rsidRPr="002E054C">
        <w:t>Note:</w:t>
      </w:r>
      <w:r w:rsidRPr="002E054C">
        <w:tab/>
        <w:t>The Australian Statistical Geography Standard (ASGS): Volume 5—Remoteness Structure, July 2016 could in 2019 be viewed on the Australian Bureau of Statistics website (https://www.abs.gov.au).</w:t>
      </w:r>
    </w:p>
    <w:p w14:paraId="54FCB7F5" w14:textId="77777777" w:rsidR="00503326" w:rsidRPr="002E054C" w:rsidRDefault="00503326" w:rsidP="00503326">
      <w:pPr>
        <w:pStyle w:val="Definition"/>
      </w:pPr>
      <w:r w:rsidRPr="002E054C">
        <w:rPr>
          <w:b/>
          <w:i/>
        </w:rPr>
        <w:t>academic freedom</w:t>
      </w:r>
      <w:r w:rsidRPr="002E054C">
        <w:t xml:space="preserve"> means the following:</w:t>
      </w:r>
    </w:p>
    <w:p w14:paraId="7E2A02D9" w14:textId="77777777" w:rsidR="00503326" w:rsidRPr="002E054C" w:rsidRDefault="00503326" w:rsidP="00503326">
      <w:pPr>
        <w:pStyle w:val="paragraph"/>
      </w:pPr>
      <w:r w:rsidRPr="002E054C">
        <w:tab/>
        <w:t>(a)</w:t>
      </w:r>
      <w:r w:rsidRPr="002E054C">
        <w:tab/>
        <w:t>the freedom of academic staff to teach, discuss, and research and to disseminate and publish the results of their research;</w:t>
      </w:r>
    </w:p>
    <w:p w14:paraId="2CBC3EA9" w14:textId="77777777" w:rsidR="00503326" w:rsidRPr="002E054C" w:rsidRDefault="00503326" w:rsidP="00503326">
      <w:pPr>
        <w:pStyle w:val="paragraph"/>
      </w:pPr>
      <w:r w:rsidRPr="002E054C">
        <w:tab/>
        <w:t>(b)</w:t>
      </w:r>
      <w:r w:rsidRPr="002E054C">
        <w:tab/>
        <w:t>the freedom of academic staff and students to engage in intellectual inquiry, to express their opinions and beliefs, and to contribute to public debate, in relation to their subjects of study and research;</w:t>
      </w:r>
    </w:p>
    <w:p w14:paraId="4CBCAEBD" w14:textId="77777777" w:rsidR="00503326" w:rsidRPr="002E054C" w:rsidRDefault="00503326" w:rsidP="00503326">
      <w:pPr>
        <w:pStyle w:val="paragraph"/>
      </w:pPr>
      <w:r w:rsidRPr="002E054C">
        <w:tab/>
        <w:t>(c)</w:t>
      </w:r>
      <w:r w:rsidRPr="002E054C">
        <w:tab/>
        <w:t>the freedom of academic staff and students to express their opinions in relation to the higher education provider in which they work or are enrolled;</w:t>
      </w:r>
    </w:p>
    <w:p w14:paraId="7D885E3A" w14:textId="77777777" w:rsidR="00503326" w:rsidRPr="002E054C" w:rsidRDefault="00503326" w:rsidP="00503326">
      <w:pPr>
        <w:pStyle w:val="paragraph"/>
      </w:pPr>
      <w:r w:rsidRPr="002E054C">
        <w:tab/>
        <w:t>(d)</w:t>
      </w:r>
      <w:r w:rsidRPr="002E054C">
        <w:tab/>
        <w:t>the freedom of academic staff to participate in professional or representative academic bodies;</w:t>
      </w:r>
    </w:p>
    <w:p w14:paraId="7393C18A" w14:textId="77777777" w:rsidR="00503326" w:rsidRPr="002E054C" w:rsidRDefault="00503326" w:rsidP="00503326">
      <w:pPr>
        <w:pStyle w:val="paragraph"/>
      </w:pPr>
      <w:r w:rsidRPr="002E054C">
        <w:tab/>
        <w:t>(e)</w:t>
      </w:r>
      <w:r w:rsidRPr="002E054C">
        <w:tab/>
        <w:t>the freedom of students to participate in student societies and associations;</w:t>
      </w:r>
    </w:p>
    <w:p w14:paraId="0674CFAF" w14:textId="77777777" w:rsidR="00503326" w:rsidRPr="002E054C" w:rsidRDefault="00503326" w:rsidP="00503326">
      <w:pPr>
        <w:pStyle w:val="paragraph"/>
      </w:pPr>
      <w:r w:rsidRPr="002E054C">
        <w:lastRenderedPageBreak/>
        <w:tab/>
        <w:t>(f)</w:t>
      </w:r>
      <w:r w:rsidRPr="002E054C">
        <w:tab/>
        <w:t>the autonomy of the higher education provider in relation to the choice of academic courses and offerings, the ways in which they are taught and the choices of research activities and the ways in which they are conducted.</w:t>
      </w:r>
    </w:p>
    <w:p w14:paraId="0ACFFEA2" w14:textId="67127889" w:rsidR="003234D3" w:rsidRPr="002E054C" w:rsidRDefault="003234D3" w:rsidP="003234D3">
      <w:pPr>
        <w:pStyle w:val="Definition"/>
      </w:pPr>
      <w:r w:rsidRPr="002E054C">
        <w:rPr>
          <w:b/>
          <w:i/>
        </w:rPr>
        <w:t>accelerator program course</w:t>
      </w:r>
      <w:r w:rsidRPr="002E054C">
        <w:t xml:space="preserve"> has the meaning given by </w:t>
      </w:r>
      <w:r w:rsidR="001A2556" w:rsidRPr="002E054C">
        <w:t>sub</w:t>
      </w:r>
      <w:r w:rsidR="001E1B42">
        <w:t>section 1</w:t>
      </w:r>
      <w:r w:rsidRPr="002E054C">
        <w:t>28B</w:t>
      </w:r>
      <w:r w:rsidR="004B2185">
        <w:noBreakHyphen/>
      </w:r>
      <w:r w:rsidRPr="002E054C">
        <w:t>25(1).</w:t>
      </w:r>
    </w:p>
    <w:p w14:paraId="68683755" w14:textId="05EA6302" w:rsidR="003234D3" w:rsidRPr="002E054C" w:rsidRDefault="003234D3" w:rsidP="003234D3">
      <w:pPr>
        <w:pStyle w:val="Definition"/>
      </w:pPr>
      <w:r w:rsidRPr="002E054C">
        <w:rPr>
          <w:b/>
          <w:i/>
        </w:rPr>
        <w:t>accelerator program course fee</w:t>
      </w:r>
      <w:r w:rsidRPr="002E054C">
        <w:t xml:space="preserve"> has the meaning given by </w:t>
      </w:r>
      <w:r w:rsidR="001A2556" w:rsidRPr="002E054C">
        <w:t>sub</w:t>
      </w:r>
      <w:r w:rsidR="001E1B42">
        <w:t>section 1</w:t>
      </w:r>
      <w:r w:rsidRPr="002E054C">
        <w:t>9</w:t>
      </w:r>
      <w:r w:rsidR="004B2185">
        <w:noBreakHyphen/>
      </w:r>
      <w:r w:rsidRPr="002E054C">
        <w:t>92(3).</w:t>
      </w:r>
    </w:p>
    <w:p w14:paraId="4A502C7D" w14:textId="55E9A922" w:rsidR="00BB4365" w:rsidRPr="002E054C" w:rsidRDefault="00BB4365" w:rsidP="00BB4365">
      <w:pPr>
        <w:pStyle w:val="Definition"/>
      </w:pPr>
      <w:r w:rsidRPr="002E054C">
        <w:rPr>
          <w:b/>
          <w:i/>
        </w:rPr>
        <w:t>accredited course</w:t>
      </w:r>
      <w:r w:rsidRPr="002E054C">
        <w:t xml:space="preserve"> means a </w:t>
      </w:r>
      <w:r w:rsidR="004B2185" w:rsidRPr="004B2185">
        <w:rPr>
          <w:position w:val="6"/>
          <w:sz w:val="16"/>
        </w:rPr>
        <w:t>*</w:t>
      </w:r>
      <w:r w:rsidRPr="002E054C">
        <w:t xml:space="preserve">course of study (other than an </w:t>
      </w:r>
      <w:r w:rsidR="004B2185" w:rsidRPr="004B2185">
        <w:rPr>
          <w:position w:val="6"/>
          <w:sz w:val="16"/>
        </w:rPr>
        <w:t>*</w:t>
      </w:r>
      <w:r w:rsidRPr="002E054C">
        <w:t>enabling course) that:</w:t>
      </w:r>
    </w:p>
    <w:p w14:paraId="00C78EEE" w14:textId="56193B17" w:rsidR="00BB4365" w:rsidRPr="002E054C" w:rsidRDefault="00BB4365" w:rsidP="00BB4365">
      <w:pPr>
        <w:pStyle w:val="paragraph"/>
      </w:pPr>
      <w:r w:rsidRPr="002E054C">
        <w:tab/>
        <w:t>(a)</w:t>
      </w:r>
      <w:r w:rsidRPr="002E054C">
        <w:tab/>
        <w:t xml:space="preserve">if a </w:t>
      </w:r>
      <w:r w:rsidR="004B2185" w:rsidRPr="004B2185">
        <w:rPr>
          <w:position w:val="6"/>
          <w:sz w:val="16"/>
        </w:rPr>
        <w:t>*</w:t>
      </w:r>
      <w:r w:rsidRPr="002E054C">
        <w:t xml:space="preserve">registered higher education provider is authorised by or under the </w:t>
      </w:r>
      <w:r w:rsidR="004B2185" w:rsidRPr="004B2185">
        <w:rPr>
          <w:position w:val="6"/>
          <w:sz w:val="16"/>
        </w:rPr>
        <w:t>*</w:t>
      </w:r>
      <w:r w:rsidRPr="002E054C">
        <w:t>TEQSA Act to self</w:t>
      </w:r>
      <w:r w:rsidR="004B2185">
        <w:noBreakHyphen/>
      </w:r>
      <w:r w:rsidRPr="002E054C">
        <w:t>accredit the course of study—is accredited by the provider; and</w:t>
      </w:r>
    </w:p>
    <w:p w14:paraId="02C2F9EF" w14:textId="77777777" w:rsidR="00BB4365" w:rsidRPr="002E054C" w:rsidRDefault="00BB4365" w:rsidP="00BB4365">
      <w:pPr>
        <w:pStyle w:val="paragraph"/>
      </w:pPr>
      <w:r w:rsidRPr="002E054C">
        <w:tab/>
        <w:t>(b)</w:t>
      </w:r>
      <w:r w:rsidRPr="002E054C">
        <w:tab/>
        <w:t>otherwise—is accredited by TEQSA.</w:t>
      </w:r>
    </w:p>
    <w:p w14:paraId="0CFB0585" w14:textId="55870B23" w:rsidR="00BB4365" w:rsidRPr="002E054C" w:rsidRDefault="00BB4365" w:rsidP="00BB4365">
      <w:pPr>
        <w:pStyle w:val="Definition"/>
      </w:pPr>
      <w:r w:rsidRPr="002E054C">
        <w:rPr>
          <w:b/>
          <w:i/>
        </w:rPr>
        <w:t>accumulated HELP debt</w:t>
      </w:r>
      <w:r w:rsidRPr="002E054C">
        <w:t xml:space="preserve"> has the meaning given by </w:t>
      </w:r>
      <w:r w:rsidR="001E1B42">
        <w:t>section 1</w:t>
      </w:r>
      <w:r w:rsidRPr="002E054C">
        <w:t>40</w:t>
      </w:r>
      <w:r w:rsidR="004B2185">
        <w:noBreakHyphen/>
      </w:r>
      <w:r w:rsidRPr="002E054C">
        <w:t>25.</w:t>
      </w:r>
    </w:p>
    <w:p w14:paraId="0EF1D45F" w14:textId="2EDE9A99" w:rsidR="00DE5720" w:rsidRPr="002E054C" w:rsidRDefault="00DE5720" w:rsidP="00DE5720">
      <w:pPr>
        <w:pStyle w:val="Definition"/>
      </w:pPr>
      <w:r w:rsidRPr="002E054C">
        <w:rPr>
          <w:b/>
          <w:i/>
        </w:rPr>
        <w:t>additional SLE</w:t>
      </w:r>
      <w:r w:rsidRPr="002E054C">
        <w:t xml:space="preserve"> means additional SLE that a person has under subsection 73</w:t>
      </w:r>
      <w:r w:rsidR="004B2185">
        <w:noBreakHyphen/>
      </w:r>
      <w:r w:rsidRPr="002E054C">
        <w:t>10(1).</w:t>
      </w:r>
    </w:p>
    <w:p w14:paraId="093540E2" w14:textId="4CD24770" w:rsidR="00154C26" w:rsidRPr="002E054C" w:rsidRDefault="00154C26" w:rsidP="00154C26">
      <w:pPr>
        <w:pStyle w:val="Definition"/>
      </w:pPr>
      <w:r w:rsidRPr="002E054C">
        <w:rPr>
          <w:b/>
          <w:i/>
        </w:rPr>
        <w:t>AEA Advisory Board</w:t>
      </w:r>
      <w:r w:rsidRPr="002E054C">
        <w:t xml:space="preserve"> has the meaning given by section 42</w:t>
      </w:r>
      <w:r w:rsidR="004B2185">
        <w:noBreakHyphen/>
      </w:r>
      <w:r w:rsidRPr="002E054C">
        <w:t>10.</w:t>
      </w:r>
    </w:p>
    <w:p w14:paraId="150F6711" w14:textId="55C8C501" w:rsidR="002A45F8" w:rsidRPr="002E054C" w:rsidRDefault="002A45F8" w:rsidP="002A45F8">
      <w:pPr>
        <w:pStyle w:val="Definition"/>
      </w:pPr>
      <w:r w:rsidRPr="002E054C">
        <w:rPr>
          <w:b/>
          <w:i/>
        </w:rPr>
        <w:t>affected unit</w:t>
      </w:r>
      <w:r w:rsidRPr="002E054C">
        <w:t xml:space="preserve">, of an </w:t>
      </w:r>
      <w:r w:rsidR="004B2185" w:rsidRPr="004B2185">
        <w:rPr>
          <w:position w:val="6"/>
          <w:sz w:val="16"/>
        </w:rPr>
        <w:t>*</w:t>
      </w:r>
      <w:r w:rsidRPr="002E054C">
        <w:t xml:space="preserve">original course, means a unit of study that a student was undertaking as part of a </w:t>
      </w:r>
      <w:r w:rsidR="004B2185" w:rsidRPr="004B2185">
        <w:rPr>
          <w:position w:val="6"/>
          <w:sz w:val="16"/>
        </w:rPr>
        <w:t>*</w:t>
      </w:r>
      <w:r w:rsidRPr="002E054C">
        <w:t xml:space="preserve">course of study when a higher education provider </w:t>
      </w:r>
      <w:r w:rsidR="004B2185" w:rsidRPr="004B2185">
        <w:rPr>
          <w:position w:val="6"/>
          <w:sz w:val="16"/>
        </w:rPr>
        <w:t>*</w:t>
      </w:r>
      <w:r w:rsidRPr="002E054C">
        <w:t>defaulted in relation to the student.</w:t>
      </w:r>
    </w:p>
    <w:p w14:paraId="0AF1B4AB" w14:textId="64363D0C" w:rsidR="00BB4365" w:rsidRPr="002E054C" w:rsidRDefault="00BB4365" w:rsidP="00BB4365">
      <w:pPr>
        <w:pStyle w:val="Definition"/>
      </w:pPr>
      <w:r w:rsidRPr="002E054C">
        <w:rPr>
          <w:b/>
          <w:i/>
        </w:rPr>
        <w:t>annual financial reporting period</w:t>
      </w:r>
      <w:r w:rsidRPr="002E054C">
        <w:t xml:space="preserve"> has the meanings given by </w:t>
      </w:r>
      <w:r w:rsidR="001A2556" w:rsidRPr="002E054C">
        <w:t>sub</w:t>
      </w:r>
      <w:r w:rsidR="001E1B42">
        <w:t>section 1</w:t>
      </w:r>
      <w:r w:rsidRPr="002E054C">
        <w:t>9</w:t>
      </w:r>
      <w:r w:rsidR="004B2185">
        <w:noBreakHyphen/>
      </w:r>
      <w:r w:rsidRPr="002E054C">
        <w:t>10(3) and subclause</w:t>
      </w:r>
      <w:r w:rsidR="00A35FD3" w:rsidRPr="002E054C">
        <w:t> </w:t>
      </w:r>
      <w:r w:rsidRPr="002E054C">
        <w:t xml:space="preserve">15(3) of </w:t>
      </w:r>
      <w:r w:rsidR="001A2556" w:rsidRPr="002E054C">
        <w:t>Schedule 1</w:t>
      </w:r>
      <w:r w:rsidRPr="002E054C">
        <w:t>A.</w:t>
      </w:r>
    </w:p>
    <w:p w14:paraId="75ACB50C" w14:textId="77777777" w:rsidR="00F34BFC" w:rsidRPr="002E054C" w:rsidRDefault="00F34BFC" w:rsidP="00F34BFC">
      <w:pPr>
        <w:pStyle w:val="Definition"/>
      </w:pPr>
      <w:r w:rsidRPr="002E054C">
        <w:rPr>
          <w:b/>
          <w:i/>
        </w:rPr>
        <w:t>applicable court</w:t>
      </w:r>
      <w:r w:rsidRPr="002E054C">
        <w:t xml:space="preserve"> means:</w:t>
      </w:r>
    </w:p>
    <w:p w14:paraId="7DAA7EA6" w14:textId="77777777" w:rsidR="00F34BFC" w:rsidRPr="002E054C" w:rsidRDefault="00F34BFC" w:rsidP="00F34BFC">
      <w:pPr>
        <w:pStyle w:val="paragraph"/>
      </w:pPr>
      <w:r w:rsidRPr="002E054C">
        <w:tab/>
        <w:t>(a)</w:t>
      </w:r>
      <w:r w:rsidRPr="002E054C">
        <w:tab/>
        <w:t>the Federal Court of Australia; or</w:t>
      </w:r>
    </w:p>
    <w:p w14:paraId="510024D8" w14:textId="5314C383" w:rsidR="00036B71" w:rsidRPr="002E054C" w:rsidRDefault="00036B71" w:rsidP="00036B71">
      <w:pPr>
        <w:pStyle w:val="paragraph"/>
      </w:pPr>
      <w:r w:rsidRPr="002E054C">
        <w:tab/>
        <w:t>(b)</w:t>
      </w:r>
      <w:r w:rsidRPr="002E054C">
        <w:tab/>
        <w:t>the Federal Circuit and Family Court of Australia (</w:t>
      </w:r>
      <w:r w:rsidR="001E1B42">
        <w:t>Division 2</w:t>
      </w:r>
      <w:r w:rsidRPr="002E054C">
        <w:t>); or</w:t>
      </w:r>
    </w:p>
    <w:p w14:paraId="20F4B2C6" w14:textId="77777777" w:rsidR="00F34BFC" w:rsidRPr="002E054C" w:rsidRDefault="00F34BFC" w:rsidP="00F34BFC">
      <w:pPr>
        <w:pStyle w:val="paragraph"/>
      </w:pPr>
      <w:r w:rsidRPr="002E054C">
        <w:tab/>
        <w:t>(c)</w:t>
      </w:r>
      <w:r w:rsidRPr="002E054C">
        <w:tab/>
        <w:t>a court of a State or Territory that has jurisdiction in relation to matters arising under this Act.</w:t>
      </w:r>
    </w:p>
    <w:p w14:paraId="667B06EE" w14:textId="77777777" w:rsidR="00BB4365" w:rsidRPr="002E054C" w:rsidRDefault="00BB4365" w:rsidP="00BB4365">
      <w:pPr>
        <w:pStyle w:val="Definition"/>
      </w:pPr>
      <w:r w:rsidRPr="002E054C">
        <w:rPr>
          <w:b/>
          <w:i/>
        </w:rPr>
        <w:t>appropriate officer</w:t>
      </w:r>
      <w:r w:rsidRPr="002E054C">
        <w:t>:</w:t>
      </w:r>
    </w:p>
    <w:p w14:paraId="18C5D0B9" w14:textId="5D35D4D2" w:rsidR="00BB4365" w:rsidRPr="002E054C" w:rsidRDefault="00BB4365" w:rsidP="00BB4365">
      <w:pPr>
        <w:pStyle w:val="paragraph"/>
      </w:pPr>
      <w:r w:rsidRPr="002E054C">
        <w:lastRenderedPageBreak/>
        <w:tab/>
        <w:t>(a)</w:t>
      </w:r>
      <w:r w:rsidRPr="002E054C">
        <w:tab/>
        <w:t xml:space="preserve">in relation to a higher education provider, has the meaning given by </w:t>
      </w:r>
      <w:r w:rsidR="001E1B42">
        <w:t>section 1</w:t>
      </w:r>
      <w:r w:rsidRPr="002E054C">
        <w:t>87</w:t>
      </w:r>
      <w:r w:rsidR="004B2185">
        <w:noBreakHyphen/>
      </w:r>
      <w:r w:rsidRPr="002E054C">
        <w:t>2; and</w:t>
      </w:r>
    </w:p>
    <w:p w14:paraId="77E51123" w14:textId="6ADBB554" w:rsidR="00BB4365" w:rsidRPr="002E054C" w:rsidRDefault="00BB4365" w:rsidP="00BB4365">
      <w:pPr>
        <w:pStyle w:val="paragraph"/>
      </w:pPr>
      <w:r w:rsidRPr="002E054C">
        <w:tab/>
        <w:t>(b)</w:t>
      </w:r>
      <w:r w:rsidRPr="002E054C">
        <w:tab/>
        <w:t xml:space="preserve">in relation to a </w:t>
      </w:r>
      <w:r w:rsidR="004B2185" w:rsidRPr="004B2185">
        <w:rPr>
          <w:position w:val="6"/>
          <w:sz w:val="16"/>
        </w:rPr>
        <w:t>*</w:t>
      </w:r>
      <w:r w:rsidRPr="002E054C">
        <w:t>VET provider, has the meaning given by clause</w:t>
      </w:r>
      <w:r w:rsidR="00A35FD3" w:rsidRPr="002E054C">
        <w:t> </w:t>
      </w:r>
      <w:r w:rsidRPr="002E054C">
        <w:t xml:space="preserve">81 of </w:t>
      </w:r>
      <w:r w:rsidR="001A2556" w:rsidRPr="002E054C">
        <w:t>Schedule 1</w:t>
      </w:r>
      <w:r w:rsidRPr="002E054C">
        <w:t>A.</w:t>
      </w:r>
    </w:p>
    <w:p w14:paraId="29CF53F1" w14:textId="29E501B8" w:rsidR="00BB4365" w:rsidRPr="002E054C" w:rsidRDefault="00BB4365" w:rsidP="00BB4365">
      <w:pPr>
        <w:pStyle w:val="Definition"/>
      </w:pPr>
      <w:r w:rsidRPr="002E054C">
        <w:rPr>
          <w:b/>
          <w:i/>
        </w:rPr>
        <w:t>approved form</w:t>
      </w:r>
      <w:r w:rsidRPr="002E054C">
        <w:t xml:space="preserve"> has the meaning given by section</w:t>
      </w:r>
      <w:r w:rsidR="00A35FD3" w:rsidRPr="002E054C">
        <w:t> </w:t>
      </w:r>
      <w:r w:rsidRPr="002E054C">
        <w:t>388</w:t>
      </w:r>
      <w:r w:rsidR="004B2185">
        <w:noBreakHyphen/>
      </w:r>
      <w:r w:rsidRPr="002E054C">
        <w:t xml:space="preserve">50 in </w:t>
      </w:r>
      <w:r w:rsidR="001A2556" w:rsidRPr="002E054C">
        <w:t>Schedule 1</w:t>
      </w:r>
      <w:r w:rsidRPr="002E054C">
        <w:t xml:space="preserve"> to the </w:t>
      </w:r>
      <w:r w:rsidRPr="002E054C">
        <w:rPr>
          <w:i/>
        </w:rPr>
        <w:t>Taxation Administration Act 1953</w:t>
      </w:r>
      <w:r w:rsidRPr="002E054C">
        <w:t>.</w:t>
      </w:r>
    </w:p>
    <w:p w14:paraId="11D41181" w14:textId="2B49F433" w:rsidR="007D3EE8" w:rsidRPr="002E054C" w:rsidRDefault="007D3EE8" w:rsidP="007D3EE8">
      <w:pPr>
        <w:pStyle w:val="Definition"/>
      </w:pPr>
      <w:r w:rsidRPr="002E054C">
        <w:rPr>
          <w:b/>
          <w:i/>
        </w:rPr>
        <w:t>assessed worldwide income</w:t>
      </w:r>
      <w:r w:rsidRPr="002E054C">
        <w:t xml:space="preserve"> has the meaning given by </w:t>
      </w:r>
      <w:r w:rsidR="001E1B42">
        <w:t>section 1</w:t>
      </w:r>
      <w:r w:rsidRPr="002E054C">
        <w:t>54</w:t>
      </w:r>
      <w:r w:rsidR="004B2185">
        <w:noBreakHyphen/>
      </w:r>
      <w:r w:rsidRPr="002E054C">
        <w:t>17.</w:t>
      </w:r>
    </w:p>
    <w:p w14:paraId="0FB04A3F" w14:textId="1D9ACBA7" w:rsidR="00BB4365" w:rsidRPr="002E054C" w:rsidRDefault="00BB4365" w:rsidP="00BB4365">
      <w:pPr>
        <w:pStyle w:val="Definition"/>
      </w:pPr>
      <w:r w:rsidRPr="002E054C">
        <w:rPr>
          <w:b/>
          <w:i/>
        </w:rPr>
        <w:t>assessing body</w:t>
      </w:r>
      <w:r w:rsidRPr="002E054C">
        <w:t xml:space="preserve"> has the meaning given by </w:t>
      </w:r>
      <w:r w:rsidR="001E1B42">
        <w:t>section 1</w:t>
      </w:r>
      <w:r w:rsidRPr="002E054C">
        <w:t>04</w:t>
      </w:r>
      <w:r w:rsidR="004B2185">
        <w:noBreakHyphen/>
      </w:r>
      <w:r w:rsidRPr="002E054C">
        <w:t>55.</w:t>
      </w:r>
    </w:p>
    <w:p w14:paraId="791D1831" w14:textId="0DAB8807" w:rsidR="00BB4365" w:rsidRPr="002E054C" w:rsidRDefault="00BB4365" w:rsidP="00BB4365">
      <w:pPr>
        <w:pStyle w:val="Definition"/>
      </w:pPr>
      <w:r w:rsidRPr="002E054C">
        <w:rPr>
          <w:b/>
          <w:i/>
        </w:rPr>
        <w:t>assessing body of a State or Territory</w:t>
      </w:r>
      <w:r w:rsidRPr="002E054C">
        <w:t xml:space="preserve"> has the meaning given by </w:t>
      </w:r>
      <w:r w:rsidR="001A2556" w:rsidRPr="002E054C">
        <w:t>sub</w:t>
      </w:r>
      <w:r w:rsidR="001E1B42">
        <w:t>section 1</w:t>
      </w:r>
      <w:r w:rsidRPr="002E054C">
        <w:t>04</w:t>
      </w:r>
      <w:r w:rsidR="004B2185">
        <w:noBreakHyphen/>
      </w:r>
      <w:r w:rsidRPr="002E054C">
        <w:t>55(3).</w:t>
      </w:r>
    </w:p>
    <w:p w14:paraId="6C3610AD" w14:textId="5422F123" w:rsidR="00BB4365" w:rsidRPr="002E054C" w:rsidRDefault="00BB4365" w:rsidP="00BB4365">
      <w:pPr>
        <w:pStyle w:val="Definition"/>
      </w:pPr>
      <w:r w:rsidRPr="002E054C">
        <w:rPr>
          <w:b/>
          <w:i/>
        </w:rPr>
        <w:t>assessment statement</w:t>
      </w:r>
      <w:r w:rsidRPr="002E054C">
        <w:t xml:space="preserve"> has the meaning given by </w:t>
      </w:r>
      <w:r w:rsidR="001E1B42">
        <w:t>section 1</w:t>
      </w:r>
      <w:r w:rsidRPr="002E054C">
        <w:t>04</w:t>
      </w:r>
      <w:r w:rsidR="004B2185">
        <w:noBreakHyphen/>
      </w:r>
      <w:r w:rsidRPr="002E054C">
        <w:t>50.</w:t>
      </w:r>
    </w:p>
    <w:p w14:paraId="712AA6DE" w14:textId="647E2F50" w:rsidR="00BB4365" w:rsidRPr="002E054C" w:rsidRDefault="00BB4365" w:rsidP="00BB4365">
      <w:pPr>
        <w:pStyle w:val="Definition"/>
      </w:pPr>
      <w:r w:rsidRPr="002E054C">
        <w:rPr>
          <w:b/>
          <w:i/>
        </w:rPr>
        <w:t>Australian branch</w:t>
      </w:r>
      <w:r w:rsidRPr="002E054C">
        <w:t xml:space="preserve">, of a </w:t>
      </w:r>
      <w:r w:rsidR="004B2185" w:rsidRPr="004B2185">
        <w:rPr>
          <w:position w:val="6"/>
          <w:sz w:val="16"/>
        </w:rPr>
        <w:t>*</w:t>
      </w:r>
      <w:r w:rsidRPr="002E054C">
        <w:t>Table C provider, means:</w:t>
      </w:r>
    </w:p>
    <w:p w14:paraId="0C5093C1" w14:textId="4D58AAF6" w:rsidR="00BB4365" w:rsidRPr="002E054C" w:rsidRDefault="00BB4365" w:rsidP="00BB4365">
      <w:pPr>
        <w:pStyle w:val="paragraph"/>
      </w:pPr>
      <w:r w:rsidRPr="002E054C">
        <w:tab/>
        <w:t>(a)</w:t>
      </w:r>
      <w:r w:rsidRPr="002E054C">
        <w:tab/>
        <w:t xml:space="preserve">if that provider conducts its higher education operations in Australia through a branch of the body corporate that is listed in Table C in </w:t>
      </w:r>
      <w:r w:rsidR="001E1B42">
        <w:t>section 1</w:t>
      </w:r>
      <w:r w:rsidRPr="002E054C">
        <w:t>6</w:t>
      </w:r>
      <w:r w:rsidR="004B2185">
        <w:noBreakHyphen/>
      </w:r>
      <w:r w:rsidRPr="002E054C">
        <w:t>23—that branch; or</w:t>
      </w:r>
    </w:p>
    <w:p w14:paraId="0A410565" w14:textId="77777777" w:rsidR="00BB4365" w:rsidRPr="002E054C" w:rsidRDefault="00BB4365" w:rsidP="00BB4365">
      <w:pPr>
        <w:pStyle w:val="paragraph"/>
      </w:pPr>
      <w:r w:rsidRPr="002E054C">
        <w:tab/>
        <w:t>(b)</w:t>
      </w:r>
      <w:r w:rsidRPr="002E054C">
        <w:tab/>
        <w:t>otherwise—the body corporate through which that provider conducts its higher education operations in Australia.</w:t>
      </w:r>
    </w:p>
    <w:p w14:paraId="7B78A298" w14:textId="77777777" w:rsidR="00BB4365" w:rsidRPr="002E054C" w:rsidRDefault="00BB4365" w:rsidP="00BB4365">
      <w:pPr>
        <w:pStyle w:val="Definition"/>
      </w:pPr>
      <w:r w:rsidRPr="002E054C">
        <w:rPr>
          <w:b/>
          <w:i/>
        </w:rPr>
        <w:t>Australian Qualifications Framework</w:t>
      </w:r>
      <w:r w:rsidRPr="002E054C">
        <w:t xml:space="preserve"> means the framework for recognition and endorsement of qualifications:</w:t>
      </w:r>
    </w:p>
    <w:p w14:paraId="5E02962E" w14:textId="77777777" w:rsidR="00BB4365" w:rsidRPr="002E054C" w:rsidRDefault="00BB4365" w:rsidP="00BB4365">
      <w:pPr>
        <w:pStyle w:val="paragraph"/>
      </w:pPr>
      <w:r w:rsidRPr="002E054C">
        <w:tab/>
        <w:t>(a)</w:t>
      </w:r>
      <w:r w:rsidRPr="002E054C">
        <w:tab/>
        <w:t>that is established by the Council consisting of the Ministers for the Commonwealth and each State and Territory responsible for higher education; and</w:t>
      </w:r>
    </w:p>
    <w:p w14:paraId="24485162" w14:textId="77777777" w:rsidR="00BB4365" w:rsidRPr="002E054C" w:rsidRDefault="00BB4365" w:rsidP="00BB4365">
      <w:pPr>
        <w:pStyle w:val="paragraph"/>
      </w:pPr>
      <w:r w:rsidRPr="002E054C">
        <w:tab/>
        <w:t>(b)</w:t>
      </w:r>
      <w:r w:rsidRPr="002E054C">
        <w:tab/>
        <w:t>that is to give effect to agreed standards in relation to the provision of education in Australia;</w:t>
      </w:r>
    </w:p>
    <w:p w14:paraId="0566DAF2" w14:textId="77777777" w:rsidR="00BB4365" w:rsidRPr="002E054C" w:rsidRDefault="00BB4365" w:rsidP="00BB4365">
      <w:pPr>
        <w:pStyle w:val="subsection2"/>
      </w:pPr>
      <w:r w:rsidRPr="002E054C">
        <w:t>as in force from time to time.</w:t>
      </w:r>
    </w:p>
    <w:p w14:paraId="55EA2E2F" w14:textId="77777777" w:rsidR="00BB4365" w:rsidRPr="002E054C" w:rsidRDefault="00BB4365" w:rsidP="00BB4365">
      <w:pPr>
        <w:pStyle w:val="Definition"/>
      </w:pPr>
      <w:r w:rsidRPr="002E054C">
        <w:rPr>
          <w:b/>
          <w:i/>
        </w:rPr>
        <w:t xml:space="preserve">Australian Quality Training Framework </w:t>
      </w:r>
      <w:r w:rsidRPr="002E054C">
        <w:t>means the arrangements agreed from time to time between the Commonwealth, the States and the Territories to ensure the high quality of vocational education and training (VET) services.</w:t>
      </w:r>
    </w:p>
    <w:p w14:paraId="13FAAABA" w14:textId="77777777" w:rsidR="00BB4365" w:rsidRPr="002E054C" w:rsidRDefault="00BB4365" w:rsidP="00BB4365">
      <w:pPr>
        <w:pStyle w:val="Definition"/>
      </w:pPr>
      <w:r w:rsidRPr="002E054C">
        <w:rPr>
          <w:b/>
          <w:i/>
        </w:rPr>
        <w:lastRenderedPageBreak/>
        <w:t>Australian Statistician</w:t>
      </w:r>
      <w:r w:rsidRPr="002E054C">
        <w:t xml:space="preserve"> means the Australian Statistician referred to in subsection</w:t>
      </w:r>
      <w:r w:rsidR="00A35FD3" w:rsidRPr="002E054C">
        <w:t> </w:t>
      </w:r>
      <w:r w:rsidRPr="002E054C">
        <w:t xml:space="preserve">5(2) of the </w:t>
      </w:r>
      <w:r w:rsidRPr="002E054C">
        <w:rPr>
          <w:i/>
        </w:rPr>
        <w:t>Australian Bureau of Statistics Act 1975</w:t>
      </w:r>
      <w:r w:rsidRPr="002E054C">
        <w:t>.</w:t>
      </w:r>
    </w:p>
    <w:p w14:paraId="12745965" w14:textId="45C19D71" w:rsidR="00BB4365" w:rsidRPr="002E054C" w:rsidRDefault="00BB4365" w:rsidP="00BB4365">
      <w:pPr>
        <w:pStyle w:val="Definition"/>
      </w:pPr>
      <w:r w:rsidRPr="002E054C">
        <w:rPr>
          <w:b/>
          <w:i/>
        </w:rPr>
        <w:t>Australian university</w:t>
      </w:r>
      <w:r w:rsidRPr="002E054C">
        <w:t xml:space="preserve"> means a </w:t>
      </w:r>
      <w:r w:rsidR="004B2185" w:rsidRPr="004B2185">
        <w:rPr>
          <w:position w:val="6"/>
          <w:sz w:val="16"/>
        </w:rPr>
        <w:t>*</w:t>
      </w:r>
      <w:r w:rsidRPr="002E054C">
        <w:t>registered higher education provider:</w:t>
      </w:r>
    </w:p>
    <w:p w14:paraId="14963789" w14:textId="383C5968" w:rsidR="00BB4365" w:rsidRPr="002E054C" w:rsidRDefault="00BB4365" w:rsidP="00BB4365">
      <w:pPr>
        <w:pStyle w:val="paragraph"/>
      </w:pPr>
      <w:r w:rsidRPr="002E054C">
        <w:tab/>
        <w:t>(a)</w:t>
      </w:r>
      <w:r w:rsidRPr="002E054C">
        <w:tab/>
        <w:t xml:space="preserve">that, for the purposes of the </w:t>
      </w:r>
      <w:r w:rsidR="004B2185" w:rsidRPr="004B2185">
        <w:rPr>
          <w:position w:val="6"/>
          <w:sz w:val="16"/>
        </w:rPr>
        <w:t>*</w:t>
      </w:r>
      <w:r w:rsidRPr="002E054C">
        <w:t>TEQSA Act, is registered in a provider category that permits the use of the word “university”; and</w:t>
      </w:r>
    </w:p>
    <w:p w14:paraId="61DD2CF4" w14:textId="77777777" w:rsidR="00BB4365" w:rsidRPr="002E054C" w:rsidRDefault="00BB4365" w:rsidP="00BB4365">
      <w:pPr>
        <w:pStyle w:val="paragraph"/>
      </w:pPr>
      <w:r w:rsidRPr="002E054C">
        <w:tab/>
        <w:t>(b)</w:t>
      </w:r>
      <w:r w:rsidRPr="002E054C">
        <w:tab/>
        <w:t>that:</w:t>
      </w:r>
    </w:p>
    <w:p w14:paraId="7D127097" w14:textId="77777777" w:rsidR="00BB4365" w:rsidRPr="002E054C" w:rsidRDefault="00BB4365" w:rsidP="00BB4365">
      <w:pPr>
        <w:pStyle w:val="paragraphsub"/>
      </w:pPr>
      <w:r w:rsidRPr="002E054C">
        <w:tab/>
        <w:t>(i)</w:t>
      </w:r>
      <w:r w:rsidRPr="002E054C">
        <w:tab/>
        <w:t>is established by or under, or recognised by, a law of the Commonwealth, a State or a Territory; or</w:t>
      </w:r>
    </w:p>
    <w:p w14:paraId="47765CE5" w14:textId="77777777" w:rsidR="00BB4365" w:rsidRPr="002E054C" w:rsidRDefault="00BB4365" w:rsidP="00BB4365">
      <w:pPr>
        <w:pStyle w:val="paragraphsub"/>
      </w:pPr>
      <w:r w:rsidRPr="002E054C">
        <w:tab/>
        <w:t>(ii)</w:t>
      </w:r>
      <w:r w:rsidRPr="002E054C">
        <w:tab/>
        <w:t>is registered as a company under Part</w:t>
      </w:r>
      <w:r w:rsidR="00A35FD3" w:rsidRPr="002E054C">
        <w:t> </w:t>
      </w:r>
      <w:r w:rsidRPr="002E054C">
        <w:t xml:space="preserve">2A.2 of the </w:t>
      </w:r>
      <w:r w:rsidRPr="002E054C">
        <w:rPr>
          <w:i/>
          <w:iCs/>
        </w:rPr>
        <w:t>Corporations Act 2001</w:t>
      </w:r>
      <w:r w:rsidRPr="002E054C">
        <w:t>.</w:t>
      </w:r>
    </w:p>
    <w:p w14:paraId="4270BC01" w14:textId="4E95178B" w:rsidR="00154C26" w:rsidRPr="002E054C" w:rsidRDefault="00154C26" w:rsidP="00154C26">
      <w:pPr>
        <w:pStyle w:val="Definition"/>
      </w:pPr>
      <w:r w:rsidRPr="002E054C">
        <w:rPr>
          <w:b/>
          <w:i/>
        </w:rPr>
        <w:t>Australia’s Economic Accelerator program</w:t>
      </w:r>
      <w:r w:rsidRPr="002E054C">
        <w:t xml:space="preserve"> means a program specified in the Other Grants Guidelines under which grants for purposes specified in </w:t>
      </w:r>
      <w:r w:rsidR="004B2185">
        <w:t>item 1</w:t>
      </w:r>
      <w:r w:rsidRPr="002E054C">
        <w:t>4 of the table in subsection 41</w:t>
      </w:r>
      <w:r w:rsidR="004B2185">
        <w:noBreakHyphen/>
      </w:r>
      <w:r w:rsidRPr="002E054C">
        <w:t>10(1) are to be paid.</w:t>
      </w:r>
    </w:p>
    <w:p w14:paraId="79E94109" w14:textId="368DC0D3" w:rsidR="00154C26" w:rsidRPr="002E054C" w:rsidRDefault="00154C26" w:rsidP="00154C26">
      <w:pPr>
        <w:pStyle w:val="Definition"/>
      </w:pPr>
      <w:r w:rsidRPr="002E054C">
        <w:rPr>
          <w:b/>
          <w:i/>
        </w:rPr>
        <w:t>Australia’s Economic Accelerator program information</w:t>
      </w:r>
      <w:r w:rsidRPr="002E054C">
        <w:t xml:space="preserve"> has the meaning given by </w:t>
      </w:r>
      <w:r w:rsidR="001E1B42">
        <w:t>section 1</w:t>
      </w:r>
      <w:r w:rsidRPr="002E054C">
        <w:t>81</w:t>
      </w:r>
      <w:r w:rsidR="004B2185">
        <w:noBreakHyphen/>
      </w:r>
      <w:r w:rsidRPr="002E054C">
        <w:t>10.</w:t>
      </w:r>
    </w:p>
    <w:p w14:paraId="0470EBD6" w14:textId="77777777" w:rsidR="00154C26" w:rsidRPr="002E054C" w:rsidRDefault="00154C26" w:rsidP="00154C26">
      <w:pPr>
        <w:pStyle w:val="Definition"/>
        <w:rPr>
          <w:b/>
          <w:i/>
        </w:rPr>
      </w:pPr>
      <w:r w:rsidRPr="002E054C">
        <w:rPr>
          <w:b/>
          <w:i/>
        </w:rPr>
        <w:t>Australia’s greenhouse gas emissions reduction targets</w:t>
      </w:r>
      <w:r w:rsidRPr="002E054C">
        <w:t xml:space="preserve"> means:</w:t>
      </w:r>
    </w:p>
    <w:p w14:paraId="7B142411" w14:textId="77777777" w:rsidR="00154C26" w:rsidRPr="002E054C" w:rsidRDefault="00154C26" w:rsidP="00154C26">
      <w:pPr>
        <w:pStyle w:val="paragraph"/>
      </w:pPr>
      <w:r w:rsidRPr="002E054C">
        <w:tab/>
        <w:t>(a)</w:t>
      </w:r>
      <w:r w:rsidRPr="002E054C">
        <w:tab/>
        <w:t>if:</w:t>
      </w:r>
    </w:p>
    <w:p w14:paraId="4EB88A46" w14:textId="77777777" w:rsidR="00154C26" w:rsidRPr="002E054C" w:rsidRDefault="00154C26" w:rsidP="00154C26">
      <w:pPr>
        <w:pStyle w:val="paragraphsub"/>
      </w:pPr>
      <w:r w:rsidRPr="002E054C">
        <w:tab/>
        <w:t>(i)</w:t>
      </w:r>
      <w:r w:rsidRPr="002E054C">
        <w:tab/>
        <w:t>Australia’s current nationally determined contribution was communicated in accordance with Article 4 of the Paris Agreement in June 2022; and</w:t>
      </w:r>
    </w:p>
    <w:p w14:paraId="189D8110" w14:textId="56666498" w:rsidR="00154C26" w:rsidRPr="002E054C" w:rsidRDefault="00154C26" w:rsidP="00154C26">
      <w:pPr>
        <w:pStyle w:val="paragraphsub"/>
      </w:pPr>
      <w:r w:rsidRPr="002E054C">
        <w:tab/>
        <w:t>(ii)</w:t>
      </w:r>
      <w:r w:rsidRPr="002E054C">
        <w:tab/>
        <w:t xml:space="preserve">that nationally determined contribution has not been adjusted in accordance with </w:t>
      </w:r>
      <w:r w:rsidR="00973B60" w:rsidRPr="002E054C">
        <w:t>paragraph 1</w:t>
      </w:r>
      <w:r w:rsidRPr="002E054C">
        <w:t>1 of Article 4 of the Paris Agreement;</w:t>
      </w:r>
    </w:p>
    <w:p w14:paraId="6D6D1049" w14:textId="77777777" w:rsidR="00154C26" w:rsidRPr="002E054C" w:rsidRDefault="00154C26" w:rsidP="00154C26">
      <w:pPr>
        <w:pStyle w:val="paragraph"/>
      </w:pPr>
      <w:r w:rsidRPr="002E054C">
        <w:tab/>
      </w:r>
      <w:r w:rsidRPr="002E054C">
        <w:tab/>
        <w:t xml:space="preserve">the greenhouse gas emissions reduction targets set out in paragraphs 10(1)(a) and (b) of the </w:t>
      </w:r>
      <w:r w:rsidRPr="002E054C">
        <w:rPr>
          <w:i/>
        </w:rPr>
        <w:t>Climate Change Act 2022</w:t>
      </w:r>
      <w:r w:rsidRPr="002E054C">
        <w:t>; or</w:t>
      </w:r>
    </w:p>
    <w:p w14:paraId="0C16B9AF" w14:textId="77777777" w:rsidR="00154C26" w:rsidRPr="002E054C" w:rsidRDefault="00154C26" w:rsidP="00154C26">
      <w:pPr>
        <w:pStyle w:val="paragraph"/>
      </w:pPr>
      <w:r w:rsidRPr="002E054C">
        <w:tab/>
        <w:t>(b)</w:t>
      </w:r>
      <w:r w:rsidRPr="002E054C">
        <w:tab/>
        <w:t>in any other case—the greenhouse gas emissions reduction targets included in:</w:t>
      </w:r>
    </w:p>
    <w:p w14:paraId="5EDE171C" w14:textId="77777777" w:rsidR="00154C26" w:rsidRPr="002E054C" w:rsidRDefault="00154C26" w:rsidP="00154C26">
      <w:pPr>
        <w:pStyle w:val="paragraphsub"/>
      </w:pPr>
      <w:r w:rsidRPr="002E054C">
        <w:lastRenderedPageBreak/>
        <w:tab/>
        <w:t>(i)</w:t>
      </w:r>
      <w:r w:rsidRPr="002E054C">
        <w:tab/>
        <w:t>Australia’s current nationally determined contribution communicated in accordance with Article 4 of the Paris Agreement; or</w:t>
      </w:r>
    </w:p>
    <w:p w14:paraId="09297148" w14:textId="4D1BDB3B" w:rsidR="00154C26" w:rsidRPr="002E054C" w:rsidRDefault="00154C26" w:rsidP="00154C26">
      <w:pPr>
        <w:pStyle w:val="paragraphsub"/>
      </w:pPr>
      <w:r w:rsidRPr="002E054C">
        <w:tab/>
        <w:t>(ii)</w:t>
      </w:r>
      <w:r w:rsidRPr="002E054C">
        <w:tab/>
        <w:t xml:space="preserve">if that nationally determined contribution has been adjusted in accordance with </w:t>
      </w:r>
      <w:r w:rsidR="00973B60" w:rsidRPr="002E054C">
        <w:t>paragraph 1</w:t>
      </w:r>
      <w:r w:rsidRPr="002E054C">
        <w:t>1 of Article 4 of the Paris Agreement—that nationally determined contribution, as adjusted and in force from time to time.</w:t>
      </w:r>
    </w:p>
    <w:p w14:paraId="22D6A9C4" w14:textId="660785CD" w:rsidR="00BB4365" w:rsidRPr="002E054C" w:rsidRDefault="00BB4365" w:rsidP="00BB4365">
      <w:pPr>
        <w:pStyle w:val="Definition"/>
      </w:pPr>
      <w:r w:rsidRPr="002E054C">
        <w:rPr>
          <w:b/>
          <w:i/>
        </w:rPr>
        <w:t>bridging course for overseas</w:t>
      </w:r>
      <w:r w:rsidR="004B2185">
        <w:rPr>
          <w:b/>
          <w:i/>
        </w:rPr>
        <w:noBreakHyphen/>
      </w:r>
      <w:r w:rsidRPr="002E054C">
        <w:rPr>
          <w:b/>
          <w:i/>
        </w:rPr>
        <w:t>trained professionals</w:t>
      </w:r>
      <w:r w:rsidRPr="002E054C">
        <w:t xml:space="preserve"> has the meaning given by </w:t>
      </w:r>
      <w:r w:rsidR="001E1B42">
        <w:t>section 1</w:t>
      </w:r>
      <w:r w:rsidRPr="002E054C">
        <w:t>04</w:t>
      </w:r>
      <w:r w:rsidR="004B2185">
        <w:noBreakHyphen/>
      </w:r>
      <w:r w:rsidRPr="002E054C">
        <w:t>45.</w:t>
      </w:r>
    </w:p>
    <w:p w14:paraId="203B7F40" w14:textId="77777777" w:rsidR="00BB4365" w:rsidRPr="002E054C" w:rsidRDefault="00BB4365" w:rsidP="00BB4365">
      <w:pPr>
        <w:pStyle w:val="Definition"/>
      </w:pPr>
      <w:r w:rsidRPr="002E054C">
        <w:rPr>
          <w:b/>
          <w:i/>
        </w:rPr>
        <w:t>census date</w:t>
      </w:r>
      <w:r w:rsidRPr="002E054C">
        <w:t>:</w:t>
      </w:r>
    </w:p>
    <w:p w14:paraId="258D72D3" w14:textId="77777777" w:rsidR="00BB4365" w:rsidRPr="002E054C" w:rsidRDefault="00BB4365" w:rsidP="00BB4365">
      <w:pPr>
        <w:pStyle w:val="paragraph"/>
      </w:pPr>
      <w:r w:rsidRPr="002E054C">
        <w:tab/>
        <w:t>(a)</w:t>
      </w:r>
      <w:r w:rsidRPr="002E054C">
        <w:tab/>
        <w:t>for a unit of study for a year, means:</w:t>
      </w:r>
    </w:p>
    <w:p w14:paraId="3E7AC173" w14:textId="4A31EC1D" w:rsidR="00BB4365" w:rsidRPr="002E054C" w:rsidRDefault="00BB4365" w:rsidP="00BB4365">
      <w:pPr>
        <w:pStyle w:val="paragraphsub"/>
      </w:pPr>
      <w:r w:rsidRPr="002E054C">
        <w:tab/>
        <w:t>(i)</w:t>
      </w:r>
      <w:r w:rsidRPr="002E054C">
        <w:tab/>
        <w:t xml:space="preserve">if the student undertaking the unit has not accessed it through </w:t>
      </w:r>
      <w:r w:rsidR="004B2185" w:rsidRPr="004B2185">
        <w:rPr>
          <w:position w:val="6"/>
          <w:sz w:val="16"/>
        </w:rPr>
        <w:t>*</w:t>
      </w:r>
      <w:r w:rsidRPr="002E054C">
        <w:t xml:space="preserve">Open Universities Australia—the date determined under </w:t>
      </w:r>
      <w:r w:rsidR="001A2556" w:rsidRPr="002E054C">
        <w:t>sub</w:t>
      </w:r>
      <w:r w:rsidR="001E1B42">
        <w:t>section 1</w:t>
      </w:r>
      <w:r w:rsidR="003234D3" w:rsidRPr="002E054C">
        <w:t>69</w:t>
      </w:r>
      <w:r w:rsidR="004B2185">
        <w:noBreakHyphen/>
      </w:r>
      <w:r w:rsidR="003234D3" w:rsidRPr="002E054C">
        <w:t>25(1)</w:t>
      </w:r>
      <w:r w:rsidRPr="002E054C">
        <w:t>; and</w:t>
      </w:r>
    </w:p>
    <w:p w14:paraId="065C267B" w14:textId="7B4FD7F5" w:rsidR="00BB4365" w:rsidRPr="002E054C" w:rsidRDefault="00BB4365" w:rsidP="00BB4365">
      <w:pPr>
        <w:pStyle w:val="paragraphsub"/>
      </w:pPr>
      <w:r w:rsidRPr="002E054C">
        <w:tab/>
        <w:t>(ii)</w:t>
      </w:r>
      <w:r w:rsidRPr="002E054C">
        <w:tab/>
        <w:t xml:space="preserve">if the student undertaking the unit has accessed it through Open Universities Australia—the date determined under </w:t>
      </w:r>
      <w:r w:rsidR="001A2556" w:rsidRPr="002E054C">
        <w:t>sub</w:t>
      </w:r>
      <w:r w:rsidR="001E1B42">
        <w:t>section 1</w:t>
      </w:r>
      <w:r w:rsidRPr="002E054C">
        <w:t>04</w:t>
      </w:r>
      <w:r w:rsidR="004B2185">
        <w:noBreakHyphen/>
      </w:r>
      <w:r w:rsidRPr="002E054C">
        <w:t>4(5); and</w:t>
      </w:r>
    </w:p>
    <w:p w14:paraId="6D51B9B9" w14:textId="2DC76F76" w:rsidR="003234D3" w:rsidRPr="002E054C" w:rsidRDefault="003234D3" w:rsidP="003234D3">
      <w:pPr>
        <w:pStyle w:val="paragraph"/>
      </w:pPr>
      <w:r w:rsidRPr="002E054C">
        <w:tab/>
        <w:t>(aa)</w:t>
      </w:r>
      <w:r w:rsidRPr="002E054C">
        <w:tab/>
        <w:t xml:space="preserve">for an </w:t>
      </w:r>
      <w:r w:rsidR="004B2185" w:rsidRPr="004B2185">
        <w:rPr>
          <w:position w:val="6"/>
          <w:sz w:val="16"/>
        </w:rPr>
        <w:t>*</w:t>
      </w:r>
      <w:r w:rsidRPr="002E054C">
        <w:t xml:space="preserve">accelerator program course for a period ascertained in accordance with the Administration Guidelines, means the date determined for that period under </w:t>
      </w:r>
      <w:r w:rsidR="001A2556" w:rsidRPr="002E054C">
        <w:t>sub</w:t>
      </w:r>
      <w:r w:rsidR="001E1B42">
        <w:t>section 1</w:t>
      </w:r>
      <w:r w:rsidRPr="002E054C">
        <w:t>69</w:t>
      </w:r>
      <w:r w:rsidR="004B2185">
        <w:noBreakHyphen/>
      </w:r>
      <w:r w:rsidRPr="002E054C">
        <w:t>25(1A); and</w:t>
      </w:r>
    </w:p>
    <w:p w14:paraId="183CFE06" w14:textId="7D5FFBC4" w:rsidR="00BB4365" w:rsidRPr="002E054C" w:rsidRDefault="00BB4365" w:rsidP="00BB4365">
      <w:pPr>
        <w:pStyle w:val="paragraph"/>
      </w:pPr>
      <w:r w:rsidRPr="002E054C">
        <w:tab/>
        <w:t>(b)</w:t>
      </w:r>
      <w:r w:rsidRPr="002E054C">
        <w:tab/>
        <w:t xml:space="preserve">for a </w:t>
      </w:r>
      <w:r w:rsidR="004B2185" w:rsidRPr="004B2185">
        <w:rPr>
          <w:position w:val="6"/>
          <w:sz w:val="16"/>
        </w:rPr>
        <w:t>*</w:t>
      </w:r>
      <w:r w:rsidRPr="002E054C">
        <w:t>VET unit of study for a year, means the date determined under clause</w:t>
      </w:r>
      <w:r w:rsidR="00A35FD3" w:rsidRPr="002E054C">
        <w:t> </w:t>
      </w:r>
      <w:r w:rsidRPr="002E054C">
        <w:t xml:space="preserve">67 of </w:t>
      </w:r>
      <w:r w:rsidR="001A2556" w:rsidRPr="002E054C">
        <w:t>Schedule 1</w:t>
      </w:r>
      <w:r w:rsidRPr="002E054C">
        <w:t>A.</w:t>
      </w:r>
    </w:p>
    <w:p w14:paraId="76E9EEA3" w14:textId="77777777" w:rsidR="000A2818" w:rsidRPr="002E054C" w:rsidRDefault="000A2818" w:rsidP="000A2818">
      <w:pPr>
        <w:pStyle w:val="Definition"/>
      </w:pPr>
      <w:r w:rsidRPr="002E054C">
        <w:rPr>
          <w:b/>
          <w:i/>
        </w:rPr>
        <w:t>census day</w:t>
      </w:r>
      <w:r w:rsidRPr="002E054C">
        <w:t xml:space="preserve">, for a course or a part of a course, has the same meaning as in the </w:t>
      </w:r>
      <w:r w:rsidRPr="002E054C">
        <w:rPr>
          <w:i/>
        </w:rPr>
        <w:t>VET Student Loans Act 2016</w:t>
      </w:r>
      <w:r w:rsidRPr="002E054C">
        <w:t>.</w:t>
      </w:r>
    </w:p>
    <w:p w14:paraId="0774E7D7" w14:textId="77777777" w:rsidR="00BB4365" w:rsidRPr="002E054C" w:rsidRDefault="00BB4365" w:rsidP="00BB4365">
      <w:pPr>
        <w:pStyle w:val="Definition"/>
      </w:pPr>
      <w:r w:rsidRPr="002E054C">
        <w:rPr>
          <w:b/>
          <w:i/>
        </w:rPr>
        <w:t>Chief Executive Centrelink</w:t>
      </w:r>
      <w:r w:rsidRPr="002E054C">
        <w:t xml:space="preserve"> has the same meaning as in the </w:t>
      </w:r>
      <w:r w:rsidRPr="002E054C">
        <w:rPr>
          <w:i/>
        </w:rPr>
        <w:t>Human Services (Centrelink) Act 1997</w:t>
      </w:r>
      <w:r w:rsidRPr="002E054C">
        <w:t>.</w:t>
      </w:r>
    </w:p>
    <w:p w14:paraId="2AEEEA10" w14:textId="77777777" w:rsidR="00B435C3" w:rsidRPr="002E054C" w:rsidRDefault="00B435C3" w:rsidP="00B435C3">
      <w:pPr>
        <w:pStyle w:val="Definition"/>
      </w:pPr>
      <w:r w:rsidRPr="002E054C">
        <w:rPr>
          <w:b/>
          <w:i/>
        </w:rPr>
        <w:t>civil penalty provision</w:t>
      </w:r>
      <w:r w:rsidRPr="002E054C">
        <w:t>:</w:t>
      </w:r>
    </w:p>
    <w:p w14:paraId="2A96422D" w14:textId="4C3748E8" w:rsidR="00B435C3" w:rsidRPr="002E054C" w:rsidRDefault="00B435C3" w:rsidP="00B435C3">
      <w:pPr>
        <w:pStyle w:val="paragraph"/>
      </w:pPr>
      <w:r w:rsidRPr="002E054C">
        <w:tab/>
        <w:t>(a)</w:t>
      </w:r>
      <w:r w:rsidRPr="002E054C">
        <w:tab/>
        <w:t xml:space="preserve">other than in </w:t>
      </w:r>
      <w:r w:rsidR="001A2556" w:rsidRPr="002E054C">
        <w:t>Schedule 1</w:t>
      </w:r>
      <w:r w:rsidRPr="002E054C">
        <w:t>A—has the same meaning as in the Regulatory Powers Act; and</w:t>
      </w:r>
    </w:p>
    <w:p w14:paraId="6175946F" w14:textId="6A2DFE47" w:rsidR="00B435C3" w:rsidRPr="002E054C" w:rsidRDefault="00B435C3" w:rsidP="00B435C3">
      <w:pPr>
        <w:pStyle w:val="paragraph"/>
      </w:pPr>
      <w:r w:rsidRPr="002E054C">
        <w:tab/>
        <w:t>(b)</w:t>
      </w:r>
      <w:r w:rsidRPr="002E054C">
        <w:tab/>
        <w:t xml:space="preserve">in </w:t>
      </w:r>
      <w:r w:rsidR="001A2556" w:rsidRPr="002E054C">
        <w:t>Schedule 1</w:t>
      </w:r>
      <w:r w:rsidRPr="002E054C">
        <w:t>A—means each of the following clauses or subclauses of that Schedule:</w:t>
      </w:r>
    </w:p>
    <w:p w14:paraId="76CC493A" w14:textId="77777777" w:rsidR="00B435C3" w:rsidRPr="002E054C" w:rsidRDefault="00B435C3" w:rsidP="00B435C3">
      <w:pPr>
        <w:pStyle w:val="paragraphsub"/>
      </w:pPr>
      <w:r w:rsidRPr="002E054C">
        <w:tab/>
        <w:t>(i)</w:t>
      </w:r>
      <w:r w:rsidRPr="002E054C">
        <w:tab/>
        <w:t>subclauses</w:t>
      </w:r>
      <w:r w:rsidR="00A35FD3" w:rsidRPr="002E054C">
        <w:t> </w:t>
      </w:r>
      <w:r w:rsidRPr="002E054C">
        <w:t>39DB(1) and (2);</w:t>
      </w:r>
    </w:p>
    <w:p w14:paraId="16222D49" w14:textId="77777777" w:rsidR="00B435C3" w:rsidRPr="002E054C" w:rsidRDefault="00B435C3" w:rsidP="00B435C3">
      <w:pPr>
        <w:pStyle w:val="paragraphsub"/>
      </w:pPr>
      <w:r w:rsidRPr="002E054C">
        <w:lastRenderedPageBreak/>
        <w:tab/>
        <w:t>(ii)</w:t>
      </w:r>
      <w:r w:rsidRPr="002E054C">
        <w:tab/>
        <w:t>subclauses</w:t>
      </w:r>
      <w:r w:rsidR="00A35FD3" w:rsidRPr="002E054C">
        <w:t> </w:t>
      </w:r>
      <w:r w:rsidRPr="002E054C">
        <w:t>39DC(1) and (2);</w:t>
      </w:r>
    </w:p>
    <w:p w14:paraId="382FFCB2" w14:textId="77777777" w:rsidR="00B435C3" w:rsidRPr="002E054C" w:rsidRDefault="00B435C3" w:rsidP="00B435C3">
      <w:pPr>
        <w:pStyle w:val="paragraphsub"/>
      </w:pPr>
      <w:r w:rsidRPr="002E054C">
        <w:tab/>
        <w:t>(iii)</w:t>
      </w:r>
      <w:r w:rsidRPr="002E054C">
        <w:tab/>
        <w:t>clause</w:t>
      </w:r>
      <w:r w:rsidR="00A35FD3" w:rsidRPr="002E054C">
        <w:t> </w:t>
      </w:r>
      <w:r w:rsidRPr="002E054C">
        <w:t>39DE;</w:t>
      </w:r>
    </w:p>
    <w:p w14:paraId="23FE14D4" w14:textId="77777777" w:rsidR="00B435C3" w:rsidRPr="002E054C" w:rsidRDefault="00B435C3" w:rsidP="00B435C3">
      <w:pPr>
        <w:pStyle w:val="paragraphsub"/>
      </w:pPr>
      <w:r w:rsidRPr="002E054C">
        <w:tab/>
        <w:t>(iv)</w:t>
      </w:r>
      <w:r w:rsidRPr="002E054C">
        <w:tab/>
        <w:t>subclause</w:t>
      </w:r>
      <w:r w:rsidR="00A35FD3" w:rsidRPr="002E054C">
        <w:t> </w:t>
      </w:r>
      <w:r w:rsidRPr="002E054C">
        <w:t>39DF(1);</w:t>
      </w:r>
    </w:p>
    <w:p w14:paraId="6571CC86" w14:textId="77777777" w:rsidR="00B435C3" w:rsidRPr="002E054C" w:rsidRDefault="00B435C3" w:rsidP="00B435C3">
      <w:pPr>
        <w:pStyle w:val="paragraphsub"/>
      </w:pPr>
      <w:r w:rsidRPr="002E054C">
        <w:tab/>
        <w:t>(v)</w:t>
      </w:r>
      <w:r w:rsidRPr="002E054C">
        <w:tab/>
        <w:t>subclause</w:t>
      </w:r>
      <w:r w:rsidR="00A35FD3" w:rsidRPr="002E054C">
        <w:t> </w:t>
      </w:r>
      <w:r w:rsidRPr="002E054C">
        <w:t>39DG(1);</w:t>
      </w:r>
    </w:p>
    <w:p w14:paraId="59C023C5" w14:textId="77777777" w:rsidR="00B435C3" w:rsidRPr="002E054C" w:rsidRDefault="00B435C3" w:rsidP="00B435C3">
      <w:pPr>
        <w:pStyle w:val="paragraphsub"/>
      </w:pPr>
      <w:r w:rsidRPr="002E054C">
        <w:tab/>
        <w:t>(vi)</w:t>
      </w:r>
      <w:r w:rsidRPr="002E054C">
        <w:tab/>
        <w:t>subclauses</w:t>
      </w:r>
      <w:r w:rsidR="00A35FD3" w:rsidRPr="002E054C">
        <w:t> </w:t>
      </w:r>
      <w:r w:rsidRPr="002E054C">
        <w:t>39DH(1) and (2);</w:t>
      </w:r>
    </w:p>
    <w:p w14:paraId="3B291668" w14:textId="77777777" w:rsidR="00B435C3" w:rsidRPr="002E054C" w:rsidRDefault="00B435C3" w:rsidP="00B435C3">
      <w:pPr>
        <w:pStyle w:val="paragraphsub"/>
      </w:pPr>
      <w:r w:rsidRPr="002E054C">
        <w:tab/>
        <w:t>(vii)</w:t>
      </w:r>
      <w:r w:rsidRPr="002E054C">
        <w:tab/>
        <w:t>subclauses</w:t>
      </w:r>
      <w:r w:rsidR="00A35FD3" w:rsidRPr="002E054C">
        <w:t> </w:t>
      </w:r>
      <w:r w:rsidRPr="002E054C">
        <w:t>39DI(1) and (2);</w:t>
      </w:r>
    </w:p>
    <w:p w14:paraId="324D6574" w14:textId="77777777" w:rsidR="00B435C3" w:rsidRPr="002E054C" w:rsidRDefault="00B435C3" w:rsidP="00B435C3">
      <w:pPr>
        <w:pStyle w:val="paragraphsub"/>
      </w:pPr>
      <w:r w:rsidRPr="002E054C">
        <w:tab/>
        <w:t>(viii)</w:t>
      </w:r>
      <w:r w:rsidRPr="002E054C">
        <w:tab/>
        <w:t>clauses</w:t>
      </w:r>
      <w:r w:rsidR="00A35FD3" w:rsidRPr="002E054C">
        <w:t> </w:t>
      </w:r>
      <w:r w:rsidRPr="002E054C">
        <w:t>39DJ, 39DK and 39DL.</w:t>
      </w:r>
    </w:p>
    <w:p w14:paraId="5E39EC87" w14:textId="77777777" w:rsidR="00BB4365" w:rsidRPr="002E054C" w:rsidRDefault="00BB4365" w:rsidP="00BB4365">
      <w:pPr>
        <w:pStyle w:val="Definition"/>
      </w:pPr>
      <w:r w:rsidRPr="002E054C">
        <w:rPr>
          <w:b/>
          <w:i/>
        </w:rPr>
        <w:t>Commissioner</w:t>
      </w:r>
      <w:r w:rsidRPr="002E054C">
        <w:t xml:space="preserve"> means the Commissioner of Taxation.</w:t>
      </w:r>
    </w:p>
    <w:p w14:paraId="6F33EBA1" w14:textId="021CD441" w:rsidR="00BB4365" w:rsidRPr="002E054C" w:rsidRDefault="00BB4365" w:rsidP="00BB4365">
      <w:pPr>
        <w:pStyle w:val="Definition"/>
      </w:pPr>
      <w:r w:rsidRPr="002E054C">
        <w:rPr>
          <w:b/>
          <w:i/>
        </w:rPr>
        <w:t>Commonwealth contribution amount</w:t>
      </w:r>
      <w:r w:rsidRPr="002E054C">
        <w:t xml:space="preserve"> means an amount specified in </w:t>
      </w:r>
      <w:r w:rsidR="002E00D3" w:rsidRPr="002E054C">
        <w:t>subsection 33</w:t>
      </w:r>
      <w:r w:rsidR="004B2185">
        <w:noBreakHyphen/>
      </w:r>
      <w:r w:rsidR="002E00D3" w:rsidRPr="002E054C">
        <w:t>10(1)</w:t>
      </w:r>
      <w:r w:rsidRPr="002E054C">
        <w:t>.</w:t>
      </w:r>
    </w:p>
    <w:p w14:paraId="35E3719B" w14:textId="631E30CC" w:rsidR="00BB4365" w:rsidRPr="002E054C" w:rsidRDefault="00BB4365" w:rsidP="00BB4365">
      <w:pPr>
        <w:pStyle w:val="Definition"/>
      </w:pPr>
      <w:r w:rsidRPr="002E054C">
        <w:rPr>
          <w:b/>
          <w:i/>
        </w:rPr>
        <w:t>Commonwealth officer</w:t>
      </w:r>
      <w:r w:rsidRPr="002E054C">
        <w:t xml:space="preserve"> has the meaning given by </w:t>
      </w:r>
      <w:r w:rsidR="001A2556" w:rsidRPr="002E054C">
        <w:t>sub</w:t>
      </w:r>
      <w:r w:rsidR="001E1B42">
        <w:t>section 1</w:t>
      </w:r>
      <w:r w:rsidRPr="002E054C">
        <w:t>79</w:t>
      </w:r>
      <w:r w:rsidR="004B2185">
        <w:noBreakHyphen/>
      </w:r>
      <w:r w:rsidRPr="002E054C">
        <w:t>15(2).</w:t>
      </w:r>
    </w:p>
    <w:p w14:paraId="718A135C" w14:textId="5A1372E5" w:rsidR="00BB4365" w:rsidRPr="002E054C" w:rsidRDefault="00BB4365" w:rsidP="00BB4365">
      <w:pPr>
        <w:pStyle w:val="Definition"/>
      </w:pPr>
      <w:r w:rsidRPr="002E054C">
        <w:rPr>
          <w:b/>
          <w:i/>
        </w:rPr>
        <w:t>Commonwealth scholarship</w:t>
      </w:r>
      <w:r w:rsidRPr="002E054C">
        <w:t xml:space="preserve"> means a scholarship payable under Part</w:t>
      </w:r>
      <w:r w:rsidR="00A35FD3" w:rsidRPr="002E054C">
        <w:t> </w:t>
      </w:r>
      <w:r w:rsidRPr="002E054C">
        <w:t>2</w:t>
      </w:r>
      <w:r w:rsidR="004B2185">
        <w:noBreakHyphen/>
      </w:r>
      <w:r w:rsidRPr="002E054C">
        <w:t>4.</w:t>
      </w:r>
    </w:p>
    <w:p w14:paraId="59159845" w14:textId="1E0CA510" w:rsidR="00BB4365" w:rsidRPr="002E054C" w:rsidRDefault="00BB4365" w:rsidP="00BB4365">
      <w:pPr>
        <w:pStyle w:val="Definition"/>
      </w:pPr>
      <w:r w:rsidRPr="002E054C">
        <w:rPr>
          <w:b/>
          <w:i/>
        </w:rPr>
        <w:t>Commonwealth supported student</w:t>
      </w:r>
      <w:r w:rsidRPr="002E054C">
        <w:t xml:space="preserve"> has the meaning given by section</w:t>
      </w:r>
      <w:r w:rsidR="00A35FD3" w:rsidRPr="002E054C">
        <w:t> </w:t>
      </w:r>
      <w:r w:rsidRPr="002E054C">
        <w:t>36</w:t>
      </w:r>
      <w:r w:rsidR="004B2185">
        <w:noBreakHyphen/>
      </w:r>
      <w:r w:rsidRPr="002E054C">
        <w:t>5.</w:t>
      </w:r>
    </w:p>
    <w:p w14:paraId="2C7F85FB" w14:textId="393EA591" w:rsidR="00BB4365" w:rsidRPr="002E054C" w:rsidRDefault="00BB4365" w:rsidP="00BB4365">
      <w:pPr>
        <w:pStyle w:val="Definition"/>
      </w:pPr>
      <w:r w:rsidRPr="002E054C">
        <w:rPr>
          <w:b/>
          <w:i/>
        </w:rPr>
        <w:t>compact and academic freedom requirements</w:t>
      </w:r>
      <w:r w:rsidRPr="002E054C">
        <w:t xml:space="preserve"> are the requirements set out in </w:t>
      </w:r>
      <w:r w:rsidR="001E1B42">
        <w:t>Subdivision 1</w:t>
      </w:r>
      <w:r w:rsidRPr="002E054C">
        <w:t>9</w:t>
      </w:r>
      <w:r w:rsidR="004B2185">
        <w:noBreakHyphen/>
      </w:r>
      <w:r w:rsidRPr="002E054C">
        <w:t>G.</w:t>
      </w:r>
    </w:p>
    <w:p w14:paraId="3343ABC7" w14:textId="672FD909" w:rsidR="00BB4365" w:rsidRPr="002E054C" w:rsidRDefault="00BB4365" w:rsidP="00BB4365">
      <w:pPr>
        <w:pStyle w:val="Definition"/>
      </w:pPr>
      <w:r w:rsidRPr="002E054C">
        <w:rPr>
          <w:b/>
          <w:i/>
        </w:rPr>
        <w:t>compliance requirements</w:t>
      </w:r>
      <w:r w:rsidRPr="002E054C">
        <w:t xml:space="preserve"> are the requirements set out in </w:t>
      </w:r>
      <w:r w:rsidR="001E1B42">
        <w:t>Subdivision 1</w:t>
      </w:r>
      <w:r w:rsidRPr="002E054C">
        <w:t>9</w:t>
      </w:r>
      <w:r w:rsidR="004B2185">
        <w:noBreakHyphen/>
      </w:r>
      <w:r w:rsidRPr="002E054C">
        <w:t>E.</w:t>
      </w:r>
    </w:p>
    <w:p w14:paraId="4621B09B" w14:textId="77777777" w:rsidR="00BB4365" w:rsidRPr="002E054C" w:rsidRDefault="00BB4365" w:rsidP="00BB4365">
      <w:pPr>
        <w:pStyle w:val="Definition"/>
      </w:pPr>
      <w:r w:rsidRPr="002E054C">
        <w:rPr>
          <w:b/>
          <w:i/>
        </w:rPr>
        <w:t>compulsory repayment amount</w:t>
      </w:r>
      <w:r w:rsidRPr="002E054C">
        <w:t xml:space="preserve"> means an amount that:</w:t>
      </w:r>
    </w:p>
    <w:p w14:paraId="158116CF" w14:textId="55F83582" w:rsidR="00BB4365" w:rsidRPr="002E054C" w:rsidRDefault="00BB4365" w:rsidP="00BB4365">
      <w:pPr>
        <w:pStyle w:val="paragraph"/>
      </w:pPr>
      <w:r w:rsidRPr="002E054C">
        <w:tab/>
        <w:t>(a)</w:t>
      </w:r>
      <w:r w:rsidRPr="002E054C">
        <w:tab/>
        <w:t xml:space="preserve">is required to be paid in respect of an </w:t>
      </w:r>
      <w:r w:rsidR="004B2185" w:rsidRPr="004B2185">
        <w:rPr>
          <w:position w:val="6"/>
          <w:sz w:val="16"/>
        </w:rPr>
        <w:t>*</w:t>
      </w:r>
      <w:r w:rsidRPr="002E054C">
        <w:t xml:space="preserve">accumulated HELP debt under </w:t>
      </w:r>
      <w:r w:rsidR="001E1B42">
        <w:t>section 1</w:t>
      </w:r>
      <w:r w:rsidRPr="002E054C">
        <w:t>54</w:t>
      </w:r>
      <w:r w:rsidR="004B2185">
        <w:noBreakHyphen/>
      </w:r>
      <w:r w:rsidRPr="002E054C">
        <w:t>1</w:t>
      </w:r>
      <w:r w:rsidR="00960F5C" w:rsidRPr="002E054C">
        <w:t xml:space="preserve"> or 154</w:t>
      </w:r>
      <w:r w:rsidR="004B2185">
        <w:noBreakHyphen/>
      </w:r>
      <w:r w:rsidR="00960F5C" w:rsidRPr="002E054C">
        <w:t>16</w:t>
      </w:r>
      <w:r w:rsidRPr="002E054C">
        <w:t>; and</w:t>
      </w:r>
    </w:p>
    <w:p w14:paraId="1454B747" w14:textId="3E8CBAC7" w:rsidR="00BB4365" w:rsidRPr="002E054C" w:rsidRDefault="00BB4365" w:rsidP="00BB4365">
      <w:pPr>
        <w:pStyle w:val="paragraph"/>
      </w:pPr>
      <w:r w:rsidRPr="002E054C">
        <w:tab/>
        <w:t>(b)</w:t>
      </w:r>
      <w:r w:rsidRPr="002E054C">
        <w:tab/>
        <w:t xml:space="preserve">is included in a notice of an assessment made under </w:t>
      </w:r>
      <w:r w:rsidR="001E1B42">
        <w:t>section 1</w:t>
      </w:r>
      <w:r w:rsidRPr="002E054C">
        <w:t>54</w:t>
      </w:r>
      <w:r w:rsidR="004B2185">
        <w:noBreakHyphen/>
      </w:r>
      <w:r w:rsidRPr="002E054C">
        <w:t>35.</w:t>
      </w:r>
    </w:p>
    <w:p w14:paraId="1107DB7D" w14:textId="77777777" w:rsidR="00BB4365" w:rsidRPr="002E054C" w:rsidRDefault="00BB4365" w:rsidP="00BB4365">
      <w:pPr>
        <w:pStyle w:val="Definition"/>
      </w:pPr>
      <w:r w:rsidRPr="002E054C">
        <w:rPr>
          <w:b/>
          <w:i/>
        </w:rPr>
        <w:t>consent</w:t>
      </w:r>
      <w:r w:rsidRPr="002E054C">
        <w:t xml:space="preserve"> includes consent that can reasonably be inferred from the conduct of the person concerned.</w:t>
      </w:r>
    </w:p>
    <w:p w14:paraId="757C02D4" w14:textId="14F086CA" w:rsidR="00BB4365" w:rsidRPr="002E054C" w:rsidRDefault="00BB4365" w:rsidP="00BB4365">
      <w:pPr>
        <w:pStyle w:val="Definition"/>
      </w:pPr>
      <w:r w:rsidRPr="002E054C">
        <w:rPr>
          <w:b/>
          <w:i/>
        </w:rPr>
        <w:t xml:space="preserve">contribution and fee requirements </w:t>
      </w:r>
      <w:r w:rsidRPr="002E054C">
        <w:t xml:space="preserve">are the requirements set out in </w:t>
      </w:r>
      <w:r w:rsidR="001E1B42">
        <w:t>Subdivision 1</w:t>
      </w:r>
      <w:r w:rsidRPr="002E054C">
        <w:t>9</w:t>
      </w:r>
      <w:r w:rsidR="004B2185">
        <w:noBreakHyphen/>
      </w:r>
      <w:r w:rsidRPr="002E054C">
        <w:t>F.</w:t>
      </w:r>
    </w:p>
    <w:p w14:paraId="3185769A" w14:textId="77777777" w:rsidR="00BB4365" w:rsidRPr="002E054C" w:rsidRDefault="00BB4365" w:rsidP="00BB4365">
      <w:pPr>
        <w:pStyle w:val="Definition"/>
      </w:pPr>
      <w:r w:rsidRPr="002E054C">
        <w:rPr>
          <w:b/>
          <w:i/>
        </w:rPr>
        <w:lastRenderedPageBreak/>
        <w:t>course of study</w:t>
      </w:r>
      <w:r w:rsidRPr="002E054C">
        <w:t xml:space="preserve"> means:</w:t>
      </w:r>
    </w:p>
    <w:p w14:paraId="6823C7E3" w14:textId="0F5D1A19" w:rsidR="00BB4365" w:rsidRPr="002E054C" w:rsidRDefault="00BB4365" w:rsidP="00BB4365">
      <w:pPr>
        <w:pStyle w:val="paragraph"/>
      </w:pPr>
      <w:r w:rsidRPr="002E054C">
        <w:tab/>
        <w:t>(a)</w:t>
      </w:r>
      <w:r w:rsidRPr="002E054C">
        <w:tab/>
        <w:t xml:space="preserve">an </w:t>
      </w:r>
      <w:r w:rsidR="004B2185" w:rsidRPr="004B2185">
        <w:rPr>
          <w:position w:val="6"/>
          <w:sz w:val="16"/>
        </w:rPr>
        <w:t>*</w:t>
      </w:r>
      <w:r w:rsidRPr="002E054C">
        <w:t>enabling course; or</w:t>
      </w:r>
    </w:p>
    <w:p w14:paraId="3FB8366B" w14:textId="130B36DB" w:rsidR="00BB4365" w:rsidRPr="002E054C" w:rsidRDefault="00BB4365" w:rsidP="00BB4365">
      <w:pPr>
        <w:pStyle w:val="paragraph"/>
      </w:pPr>
      <w:r w:rsidRPr="002E054C">
        <w:tab/>
        <w:t>(b)</w:t>
      </w:r>
      <w:r w:rsidRPr="002E054C">
        <w:tab/>
        <w:t xml:space="preserve">a single course leading to a </w:t>
      </w:r>
      <w:r w:rsidR="004B2185" w:rsidRPr="004B2185">
        <w:rPr>
          <w:position w:val="6"/>
          <w:sz w:val="16"/>
        </w:rPr>
        <w:t>*</w:t>
      </w:r>
      <w:r w:rsidRPr="002E054C">
        <w:t>higher education award; or</w:t>
      </w:r>
    </w:p>
    <w:p w14:paraId="190C7061" w14:textId="44E0AC54" w:rsidR="00BB4365" w:rsidRPr="002E054C" w:rsidRDefault="00BB4365" w:rsidP="00BB4365">
      <w:pPr>
        <w:pStyle w:val="paragraph"/>
      </w:pPr>
      <w:r w:rsidRPr="002E054C">
        <w:tab/>
        <w:t>(c)</w:t>
      </w:r>
      <w:r w:rsidRPr="002E054C">
        <w:tab/>
        <w:t xml:space="preserve">a course recognised by the higher education provider at which the course is undertaken as a combined or double course leading to 1 or more </w:t>
      </w:r>
      <w:r w:rsidR="004B2185" w:rsidRPr="004B2185">
        <w:rPr>
          <w:position w:val="6"/>
          <w:sz w:val="16"/>
        </w:rPr>
        <w:t>*</w:t>
      </w:r>
      <w:r w:rsidRPr="002E054C">
        <w:t>higher education awards</w:t>
      </w:r>
      <w:r w:rsidR="006C69E7" w:rsidRPr="002E054C">
        <w:t>; or</w:t>
      </w:r>
    </w:p>
    <w:p w14:paraId="44680E8A" w14:textId="33FB716B" w:rsidR="006C69E7" w:rsidRPr="002E054C" w:rsidRDefault="006C69E7" w:rsidP="006C69E7">
      <w:pPr>
        <w:pStyle w:val="paragraph"/>
      </w:pPr>
      <w:r w:rsidRPr="002E054C">
        <w:tab/>
        <w:t>(d)</w:t>
      </w:r>
      <w:r w:rsidRPr="002E054C">
        <w:tab/>
        <w:t xml:space="preserve">in </w:t>
      </w:r>
      <w:r w:rsidR="001A2556" w:rsidRPr="002E054C">
        <w:t>Part 3</w:t>
      </w:r>
      <w:r w:rsidR="004B2185">
        <w:noBreakHyphen/>
      </w:r>
      <w:r w:rsidRPr="002E054C">
        <w:t xml:space="preserve">3 and any other provision of this Act, to the extent that the provision applies, or relates, to </w:t>
      </w:r>
      <w:r w:rsidR="004B2185" w:rsidRPr="004B2185">
        <w:rPr>
          <w:position w:val="6"/>
          <w:sz w:val="16"/>
        </w:rPr>
        <w:t>*</w:t>
      </w:r>
      <w:r w:rsidRPr="002E054C">
        <w:t>FEE</w:t>
      </w:r>
      <w:r w:rsidR="004B2185">
        <w:noBreakHyphen/>
      </w:r>
      <w:r w:rsidRPr="002E054C">
        <w:t xml:space="preserve">HELP assistance (and without limiting </w:t>
      </w:r>
      <w:r w:rsidR="006C1FDC" w:rsidRPr="002E054C">
        <w:t>paragraph (</w:t>
      </w:r>
      <w:r w:rsidRPr="002E054C">
        <w:t xml:space="preserve">a), (b) or (c) of this definition)—a </w:t>
      </w:r>
      <w:r w:rsidR="004B2185" w:rsidRPr="004B2185">
        <w:rPr>
          <w:position w:val="6"/>
          <w:sz w:val="16"/>
        </w:rPr>
        <w:t>*</w:t>
      </w:r>
      <w:r w:rsidRPr="002E054C">
        <w:t>microcredential course.</w:t>
      </w:r>
    </w:p>
    <w:p w14:paraId="0D3FF3FC" w14:textId="2FE6C1A6" w:rsidR="00BB4365" w:rsidRPr="002E054C" w:rsidRDefault="00BB4365" w:rsidP="00BB4365">
      <w:pPr>
        <w:pStyle w:val="notetext"/>
      </w:pPr>
      <w:r w:rsidRPr="002E054C">
        <w:t>Example:</w:t>
      </w:r>
      <w:r w:rsidRPr="002E054C">
        <w:tab/>
        <w:t xml:space="preserve">An example of a combined or double course covered by </w:t>
      </w:r>
      <w:r w:rsidR="006C1FDC" w:rsidRPr="002E054C">
        <w:t>paragraph (</w:t>
      </w:r>
      <w:r w:rsidRPr="002E054C">
        <w:t>c) is a course that leads to the higher education awards of Bachelor of Arts and Bachelor of Laws.</w:t>
      </w:r>
    </w:p>
    <w:p w14:paraId="697FCD9B" w14:textId="6538E1BA" w:rsidR="002E5BB3" w:rsidRPr="002E054C" w:rsidRDefault="002E5BB3" w:rsidP="002E5BB3">
      <w:pPr>
        <w:pStyle w:val="Definition"/>
      </w:pPr>
      <w:r w:rsidRPr="002E054C">
        <w:rPr>
          <w:b/>
          <w:i/>
        </w:rPr>
        <w:t>course of study in aviation</w:t>
      </w:r>
      <w:r w:rsidRPr="002E054C">
        <w:t xml:space="preserve">: see </w:t>
      </w:r>
      <w:r w:rsidR="001A2556" w:rsidRPr="002E054C">
        <w:t>sub</w:t>
      </w:r>
      <w:r w:rsidR="001E1B42">
        <w:t>section 1</w:t>
      </w:r>
      <w:r w:rsidRPr="002E054C">
        <w:t>28</w:t>
      </w:r>
      <w:r w:rsidR="004B2185">
        <w:noBreakHyphen/>
      </w:r>
      <w:r w:rsidRPr="002E054C">
        <w:t>20(2).</w:t>
      </w:r>
    </w:p>
    <w:p w14:paraId="66FFA2F3" w14:textId="7C1FB7EC" w:rsidR="00BB4365" w:rsidRPr="002E054C" w:rsidRDefault="00BB4365" w:rsidP="00BB4365">
      <w:pPr>
        <w:pStyle w:val="Definition"/>
      </w:pPr>
      <w:r w:rsidRPr="002E054C">
        <w:rPr>
          <w:b/>
          <w:i/>
        </w:rPr>
        <w:t>course of study in dentistry</w:t>
      </w:r>
      <w:r w:rsidRPr="002E054C">
        <w:t xml:space="preserve"> means a </w:t>
      </w:r>
      <w:r w:rsidR="004B2185" w:rsidRPr="004B2185">
        <w:rPr>
          <w:position w:val="6"/>
          <w:sz w:val="16"/>
        </w:rPr>
        <w:t>*</w:t>
      </w:r>
      <w:r w:rsidRPr="002E054C">
        <w:t>course of study, completion of which would satisfy the minimum academic requirements for registration as a dentist by an authority of a State, a Territory or the Commonwealth, regardless of whether further dentistry study is completed before registration is sought.</w:t>
      </w:r>
    </w:p>
    <w:p w14:paraId="781B36D7" w14:textId="5E48479B" w:rsidR="007E6D3C" w:rsidRPr="002E054C" w:rsidRDefault="007E6D3C" w:rsidP="007E6D3C">
      <w:pPr>
        <w:pStyle w:val="Definition"/>
      </w:pPr>
      <w:r w:rsidRPr="002E054C">
        <w:rPr>
          <w:b/>
          <w:i/>
        </w:rPr>
        <w:t>course of study in education</w:t>
      </w:r>
      <w:r w:rsidRPr="002E054C">
        <w:t xml:space="preserve">: see </w:t>
      </w:r>
      <w:r w:rsidR="001E1B42">
        <w:t>section 1</w:t>
      </w:r>
      <w:r w:rsidRPr="002E054C">
        <w:t>42</w:t>
      </w:r>
      <w:r w:rsidR="004B2185">
        <w:noBreakHyphen/>
      </w:r>
      <w:r w:rsidRPr="002E054C">
        <w:t>5.</w:t>
      </w:r>
    </w:p>
    <w:p w14:paraId="4713CBE5" w14:textId="0E92C365" w:rsidR="00BB4365" w:rsidRPr="002E054C" w:rsidRDefault="00BB4365" w:rsidP="00BB4365">
      <w:pPr>
        <w:pStyle w:val="Definition"/>
      </w:pPr>
      <w:r w:rsidRPr="002E054C">
        <w:rPr>
          <w:b/>
          <w:i/>
        </w:rPr>
        <w:t>course of study in medicine</w:t>
      </w:r>
      <w:r w:rsidRPr="002E054C">
        <w:t xml:space="preserve"> means a </w:t>
      </w:r>
      <w:r w:rsidR="004B2185" w:rsidRPr="004B2185">
        <w:rPr>
          <w:position w:val="6"/>
          <w:sz w:val="16"/>
        </w:rPr>
        <w:t>*</w:t>
      </w:r>
      <w:r w:rsidRPr="002E054C">
        <w:t>course of study, completion of which would allow provisional registration as a medical practitioner by an authority of a State, a Territory or the Commonwealth.</w:t>
      </w:r>
    </w:p>
    <w:p w14:paraId="5D81D859" w14:textId="5C405226" w:rsidR="00BB4365" w:rsidRPr="002E054C" w:rsidRDefault="00BB4365" w:rsidP="00BB4365">
      <w:pPr>
        <w:pStyle w:val="Definition"/>
      </w:pPr>
      <w:r w:rsidRPr="002E054C">
        <w:rPr>
          <w:b/>
          <w:i/>
        </w:rPr>
        <w:t xml:space="preserve">course of study in veterinary science </w:t>
      </w:r>
      <w:r w:rsidRPr="002E054C">
        <w:t xml:space="preserve">means a </w:t>
      </w:r>
      <w:r w:rsidR="004B2185" w:rsidRPr="004B2185">
        <w:rPr>
          <w:position w:val="6"/>
          <w:sz w:val="16"/>
        </w:rPr>
        <w:t>*</w:t>
      </w:r>
      <w:r w:rsidRPr="002E054C">
        <w:t>course of study, completion of which would satisfy the minimum academic requirements for registration as a veterinary surgeon or veterinary practitioner by an authority of a State, a Territory or the Commonwealth, regardless of whether further veterinary science study is completed before registration is sought.</w:t>
      </w:r>
    </w:p>
    <w:p w14:paraId="71AC272D" w14:textId="46CDDE04" w:rsidR="00DE5720" w:rsidRDefault="00DE5720" w:rsidP="00DE5720">
      <w:pPr>
        <w:pStyle w:val="Definition"/>
      </w:pPr>
      <w:r w:rsidRPr="002E054C">
        <w:rPr>
          <w:b/>
          <w:i/>
        </w:rPr>
        <w:t>covered by a person’s Student Learning Entitlement</w:t>
      </w:r>
      <w:r w:rsidRPr="002E054C">
        <w:t xml:space="preserve"> has the meaning given by subsections 82</w:t>
      </w:r>
      <w:r w:rsidR="004B2185">
        <w:noBreakHyphen/>
      </w:r>
      <w:r w:rsidRPr="002E054C">
        <w:t>1(1) and (2) and 82</w:t>
      </w:r>
      <w:r w:rsidR="004B2185">
        <w:noBreakHyphen/>
      </w:r>
      <w:r w:rsidRPr="002E054C">
        <w:t>5(2).</w:t>
      </w:r>
    </w:p>
    <w:p w14:paraId="41E25D06" w14:textId="77777777" w:rsidR="009119D8" w:rsidRPr="009119D8" w:rsidRDefault="009119D8" w:rsidP="009119D8">
      <w:pPr>
        <w:pStyle w:val="Definition"/>
      </w:pPr>
      <w:r w:rsidRPr="009119D8">
        <w:rPr>
          <w:b/>
          <w:bCs/>
          <w:i/>
          <w:iCs/>
        </w:rPr>
        <w:lastRenderedPageBreak/>
        <w:t>CPI index number</w:t>
      </w:r>
      <w:r w:rsidRPr="009119D8">
        <w:t xml:space="preserve"> has the meaning given by subclause 2(1) of this Schedule.</w:t>
      </w:r>
    </w:p>
    <w:p w14:paraId="22F55C1A" w14:textId="23C16D7D" w:rsidR="009119D8" w:rsidRPr="002E054C" w:rsidRDefault="009119D8" w:rsidP="00DE5720">
      <w:pPr>
        <w:pStyle w:val="Definition"/>
      </w:pPr>
      <w:r w:rsidRPr="009119D8">
        <w:rPr>
          <w:b/>
          <w:bCs/>
          <w:i/>
          <w:iCs/>
        </w:rPr>
        <w:t xml:space="preserve">CPI indexation factor </w:t>
      </w:r>
      <w:r w:rsidRPr="009119D8">
        <w:t>has the meaning given by subsection 140</w:t>
      </w:r>
      <w:r w:rsidR="004B2185">
        <w:noBreakHyphen/>
      </w:r>
      <w:r w:rsidRPr="009119D8">
        <w:t>10(1B).</w:t>
      </w:r>
    </w:p>
    <w:p w14:paraId="5955A519" w14:textId="77777777" w:rsidR="00BB4365" w:rsidRPr="002E054C" w:rsidRDefault="00BB4365" w:rsidP="00BB4365">
      <w:pPr>
        <w:pStyle w:val="Definition"/>
      </w:pPr>
      <w:r w:rsidRPr="002E054C">
        <w:rPr>
          <w:b/>
          <w:i/>
        </w:rPr>
        <w:t>decision maker</w:t>
      </w:r>
      <w:r w:rsidRPr="002E054C">
        <w:t>:</w:t>
      </w:r>
    </w:p>
    <w:p w14:paraId="45AB96F5" w14:textId="4B60432C" w:rsidR="00BB4365" w:rsidRPr="002E054C" w:rsidRDefault="00BB4365" w:rsidP="00BB4365">
      <w:pPr>
        <w:pStyle w:val="paragraph"/>
      </w:pPr>
      <w:r w:rsidRPr="002E054C">
        <w:tab/>
        <w:t>(a)</w:t>
      </w:r>
      <w:r w:rsidRPr="002E054C">
        <w:tab/>
        <w:t xml:space="preserve">for a </w:t>
      </w:r>
      <w:r w:rsidR="004B2185" w:rsidRPr="004B2185">
        <w:rPr>
          <w:position w:val="6"/>
          <w:sz w:val="16"/>
        </w:rPr>
        <w:t>*</w:t>
      </w:r>
      <w:r w:rsidRPr="002E054C">
        <w:t xml:space="preserve">reviewable decision, means the person listed in column 3 of the table in </w:t>
      </w:r>
      <w:r w:rsidR="00D2636F" w:rsidRPr="002E054C">
        <w:t>section 2</w:t>
      </w:r>
      <w:r w:rsidRPr="002E054C">
        <w:t>06</w:t>
      </w:r>
      <w:r w:rsidR="004B2185">
        <w:noBreakHyphen/>
      </w:r>
      <w:r w:rsidRPr="002E054C">
        <w:t>1, in respect of a decision in column 2 of the table, as the decision maker in respect of that decision; and</w:t>
      </w:r>
    </w:p>
    <w:p w14:paraId="62CB1DE7" w14:textId="11E5AEA1" w:rsidR="00BB4365" w:rsidRPr="002E054C" w:rsidRDefault="00BB4365" w:rsidP="00BB4365">
      <w:pPr>
        <w:pStyle w:val="paragraph"/>
      </w:pPr>
      <w:r w:rsidRPr="002E054C">
        <w:tab/>
        <w:t>(b)</w:t>
      </w:r>
      <w:r w:rsidRPr="002E054C">
        <w:tab/>
        <w:t xml:space="preserve">for a </w:t>
      </w:r>
      <w:r w:rsidR="004B2185" w:rsidRPr="004B2185">
        <w:rPr>
          <w:position w:val="6"/>
          <w:sz w:val="16"/>
        </w:rPr>
        <w:t>*</w:t>
      </w:r>
      <w:r w:rsidRPr="002E054C">
        <w:t>reviewable VET decision, means the person listed in column 3 of the table in clause</w:t>
      </w:r>
      <w:r w:rsidR="00A35FD3" w:rsidRPr="002E054C">
        <w:t> </w:t>
      </w:r>
      <w:r w:rsidRPr="002E054C">
        <w:t xml:space="preserve">91 of </w:t>
      </w:r>
      <w:r w:rsidR="001A2556" w:rsidRPr="002E054C">
        <w:t>Schedule 1</w:t>
      </w:r>
      <w:r w:rsidRPr="002E054C">
        <w:t>A, in respect of a decision in column 2 of the table, as the decision maker in respect of that decision.</w:t>
      </w:r>
    </w:p>
    <w:p w14:paraId="25470C26" w14:textId="48601C5D" w:rsidR="002A45F8" w:rsidRPr="002E054C" w:rsidRDefault="002A45F8" w:rsidP="002A45F8">
      <w:pPr>
        <w:pStyle w:val="Definition"/>
      </w:pPr>
      <w:r w:rsidRPr="002E054C">
        <w:rPr>
          <w:b/>
          <w:i/>
        </w:rPr>
        <w:t>default</w:t>
      </w:r>
      <w:r w:rsidRPr="002E054C">
        <w:t xml:space="preserve">: see </w:t>
      </w:r>
      <w:r w:rsidR="001E1B42">
        <w:t>section 1</w:t>
      </w:r>
      <w:r w:rsidRPr="002E054C">
        <w:t>66</w:t>
      </w:r>
      <w:r w:rsidR="004B2185">
        <w:noBreakHyphen/>
      </w:r>
      <w:r w:rsidRPr="002E054C">
        <w:t>10.</w:t>
      </w:r>
    </w:p>
    <w:p w14:paraId="31A9D07E" w14:textId="5F4B7EED" w:rsidR="002E00D3" w:rsidRPr="002E054C" w:rsidRDefault="002E00D3" w:rsidP="002E00D3">
      <w:pPr>
        <w:pStyle w:val="Definition"/>
      </w:pPr>
      <w:r w:rsidRPr="002E054C">
        <w:rPr>
          <w:b/>
          <w:i/>
        </w:rPr>
        <w:t>demand driven higher education course</w:t>
      </w:r>
      <w:r w:rsidRPr="002E054C">
        <w:t xml:space="preserve"> means a </w:t>
      </w:r>
      <w:r w:rsidR="004B2185" w:rsidRPr="004B2185">
        <w:rPr>
          <w:position w:val="6"/>
          <w:sz w:val="16"/>
        </w:rPr>
        <w:t>*</w:t>
      </w:r>
      <w:r w:rsidRPr="002E054C">
        <w:t>course of study that:</w:t>
      </w:r>
    </w:p>
    <w:p w14:paraId="0F0AD9D4" w14:textId="3E296E54" w:rsidR="009A42D4" w:rsidRPr="002E054C" w:rsidRDefault="00FA14E6" w:rsidP="002E00D3">
      <w:pPr>
        <w:pStyle w:val="paragraph"/>
      </w:pPr>
      <w:r w:rsidRPr="002E054C">
        <w:tab/>
        <w:t>(a)</w:t>
      </w:r>
      <w:r w:rsidRPr="002E054C">
        <w:tab/>
        <w:t xml:space="preserve">is undertaken by an </w:t>
      </w:r>
      <w:r w:rsidR="004B2185" w:rsidRPr="004B2185">
        <w:rPr>
          <w:position w:val="6"/>
          <w:sz w:val="16"/>
        </w:rPr>
        <w:t>*</w:t>
      </w:r>
      <w:r w:rsidRPr="002E054C">
        <w:t>Indigenous person; an</w:t>
      </w:r>
      <w:r w:rsidR="009A42D4" w:rsidRPr="002E054C">
        <w:t>d</w:t>
      </w:r>
    </w:p>
    <w:p w14:paraId="365D6E36" w14:textId="2FD54CD2" w:rsidR="002E00D3" w:rsidRPr="002E054C" w:rsidRDefault="002E00D3" w:rsidP="002E00D3">
      <w:pPr>
        <w:pStyle w:val="paragraph"/>
      </w:pPr>
      <w:r w:rsidRPr="002E054C">
        <w:tab/>
        <w:t>(b)</w:t>
      </w:r>
      <w:r w:rsidRPr="002E054C">
        <w:tab/>
        <w:t xml:space="preserve">is leading to a </w:t>
      </w:r>
      <w:r w:rsidR="004B2185" w:rsidRPr="004B2185">
        <w:rPr>
          <w:position w:val="6"/>
          <w:sz w:val="16"/>
        </w:rPr>
        <w:t>*</w:t>
      </w:r>
      <w:r w:rsidRPr="002E054C">
        <w:t>higher education award that is a bachelor degree or bachelor honours degree; and</w:t>
      </w:r>
    </w:p>
    <w:p w14:paraId="3959DB2B" w14:textId="4648E390" w:rsidR="002E00D3" w:rsidRPr="002E054C" w:rsidRDefault="002E00D3" w:rsidP="002E00D3">
      <w:pPr>
        <w:pStyle w:val="paragraph"/>
      </w:pPr>
      <w:r w:rsidRPr="002E054C">
        <w:tab/>
        <w:t>(c)</w:t>
      </w:r>
      <w:r w:rsidRPr="002E054C">
        <w:tab/>
        <w:t xml:space="preserve">is not a </w:t>
      </w:r>
      <w:r w:rsidR="004B2185" w:rsidRPr="004B2185">
        <w:rPr>
          <w:position w:val="6"/>
          <w:sz w:val="16"/>
        </w:rPr>
        <w:t>*</w:t>
      </w:r>
      <w:r w:rsidRPr="002E054C">
        <w:t>designated higher education course.</w:t>
      </w:r>
    </w:p>
    <w:p w14:paraId="4739DA63" w14:textId="34D595E9" w:rsidR="00967FC0" w:rsidRPr="002E054C" w:rsidRDefault="00967FC0" w:rsidP="00967FC0">
      <w:pPr>
        <w:pStyle w:val="Definition"/>
      </w:pPr>
      <w:r w:rsidRPr="002E054C">
        <w:rPr>
          <w:b/>
          <w:i/>
        </w:rPr>
        <w:t>Departmental investigator</w:t>
      </w:r>
      <w:r w:rsidRPr="002E054C">
        <w:t xml:space="preserve"> means a person appointed under subclause</w:t>
      </w:r>
      <w:r w:rsidR="00A35FD3" w:rsidRPr="002E054C">
        <w:t> </w:t>
      </w:r>
      <w:r w:rsidRPr="002E054C">
        <w:t xml:space="preserve">39GA(1) of </w:t>
      </w:r>
      <w:r w:rsidR="001A2556" w:rsidRPr="002E054C">
        <w:t>Schedule 1</w:t>
      </w:r>
      <w:r w:rsidRPr="002E054C">
        <w:t>A.</w:t>
      </w:r>
    </w:p>
    <w:p w14:paraId="117BD2AC" w14:textId="77777777" w:rsidR="001B2349" w:rsidRPr="002E054C" w:rsidRDefault="001B2349" w:rsidP="001B2349">
      <w:pPr>
        <w:pStyle w:val="Definition"/>
      </w:pPr>
      <w:r w:rsidRPr="002E054C">
        <w:rPr>
          <w:b/>
          <w:i/>
        </w:rPr>
        <w:t xml:space="preserve">dependent child </w:t>
      </w:r>
      <w:r w:rsidRPr="002E054C">
        <w:t xml:space="preserve">means a person who is aged under 18 and does not have a spouse or de facto partner (within the meaning of the </w:t>
      </w:r>
      <w:r w:rsidRPr="002E054C">
        <w:rPr>
          <w:i/>
        </w:rPr>
        <w:t>Acts Interpretation Act 1901</w:t>
      </w:r>
      <w:r w:rsidRPr="002E054C">
        <w:t>).</w:t>
      </w:r>
    </w:p>
    <w:p w14:paraId="564DC7A1" w14:textId="175F6940" w:rsidR="009513EB" w:rsidRPr="002E054C" w:rsidRDefault="009513EB" w:rsidP="009513EB">
      <w:pPr>
        <w:pStyle w:val="Definition"/>
      </w:pPr>
      <w:r w:rsidRPr="002E054C">
        <w:rPr>
          <w:b/>
          <w:i/>
        </w:rPr>
        <w:t>designated higher education course</w:t>
      </w:r>
      <w:r w:rsidRPr="002E054C">
        <w:t xml:space="preserve"> has the meaning given by subsection 30</w:t>
      </w:r>
      <w:r w:rsidR="004B2185">
        <w:noBreakHyphen/>
      </w:r>
      <w:r w:rsidRPr="002E054C">
        <w:t>12(1).</w:t>
      </w:r>
    </w:p>
    <w:p w14:paraId="00F05FB5" w14:textId="6D89288C" w:rsidR="00BB4365" w:rsidRPr="002E054C" w:rsidRDefault="00BB4365" w:rsidP="00BB4365">
      <w:pPr>
        <w:pStyle w:val="Definition"/>
      </w:pPr>
      <w:r w:rsidRPr="002E054C">
        <w:rPr>
          <w:b/>
          <w:i/>
        </w:rPr>
        <w:t>domestic student</w:t>
      </w:r>
      <w:r w:rsidRPr="002E054C">
        <w:t xml:space="preserve"> means a student who is not an </w:t>
      </w:r>
      <w:r w:rsidR="004B2185" w:rsidRPr="004B2185">
        <w:rPr>
          <w:position w:val="6"/>
          <w:sz w:val="16"/>
        </w:rPr>
        <w:t>*</w:t>
      </w:r>
      <w:r w:rsidRPr="002E054C">
        <w:t>overseas student.</w:t>
      </w:r>
    </w:p>
    <w:p w14:paraId="20944BAB" w14:textId="663E1B1D" w:rsidR="00BB4365" w:rsidRPr="002E054C" w:rsidRDefault="00BB4365" w:rsidP="00BB4365">
      <w:pPr>
        <w:pStyle w:val="Definition"/>
      </w:pPr>
      <w:r w:rsidRPr="002E054C">
        <w:rPr>
          <w:b/>
          <w:i/>
        </w:rPr>
        <w:t>EFTSL</w:t>
      </w:r>
      <w:r w:rsidRPr="002E054C">
        <w:t xml:space="preserve"> has the meaning given by </w:t>
      </w:r>
      <w:r w:rsidR="001E1B42">
        <w:t>section 1</w:t>
      </w:r>
      <w:r w:rsidRPr="002E054C">
        <w:t>69</w:t>
      </w:r>
      <w:r w:rsidR="004B2185">
        <w:noBreakHyphen/>
      </w:r>
      <w:r w:rsidRPr="002E054C">
        <w:t>27.</w:t>
      </w:r>
    </w:p>
    <w:p w14:paraId="10A190AC" w14:textId="77777777" w:rsidR="003234D3" w:rsidRPr="002E054C" w:rsidRDefault="003234D3" w:rsidP="003234D3">
      <w:pPr>
        <w:pStyle w:val="Definition"/>
      </w:pPr>
      <w:r w:rsidRPr="002E054C">
        <w:rPr>
          <w:b/>
          <w:i/>
        </w:rPr>
        <w:t>EFTSL value</w:t>
      </w:r>
      <w:r w:rsidRPr="002E054C">
        <w:t>:</w:t>
      </w:r>
    </w:p>
    <w:p w14:paraId="2137DA5F" w14:textId="483B5AB6" w:rsidR="003234D3" w:rsidRPr="002E054C" w:rsidRDefault="003234D3" w:rsidP="003234D3">
      <w:pPr>
        <w:pStyle w:val="paragraph"/>
      </w:pPr>
      <w:r w:rsidRPr="002E054C">
        <w:lastRenderedPageBreak/>
        <w:tab/>
        <w:t>(a)</w:t>
      </w:r>
      <w:r w:rsidRPr="002E054C">
        <w:tab/>
        <w:t xml:space="preserve">of a unit of study—has the meaning given by </w:t>
      </w:r>
      <w:r w:rsidR="001A2556" w:rsidRPr="002E054C">
        <w:t>sub</w:t>
      </w:r>
      <w:r w:rsidR="001E1B42">
        <w:t>section 1</w:t>
      </w:r>
      <w:r w:rsidRPr="002E054C">
        <w:t>69</w:t>
      </w:r>
      <w:r w:rsidR="004B2185">
        <w:noBreakHyphen/>
      </w:r>
      <w:r w:rsidRPr="002E054C">
        <w:t>28(1); or</w:t>
      </w:r>
    </w:p>
    <w:p w14:paraId="76C137B7" w14:textId="1949F7F2" w:rsidR="003234D3" w:rsidRPr="002E054C" w:rsidRDefault="003234D3" w:rsidP="003234D3">
      <w:pPr>
        <w:pStyle w:val="paragraph"/>
      </w:pPr>
      <w:r w:rsidRPr="002E054C">
        <w:tab/>
        <w:t>(b)</w:t>
      </w:r>
      <w:r w:rsidRPr="002E054C">
        <w:tab/>
        <w:t xml:space="preserve">of an </w:t>
      </w:r>
      <w:r w:rsidR="004B2185" w:rsidRPr="004B2185">
        <w:rPr>
          <w:position w:val="6"/>
          <w:sz w:val="16"/>
        </w:rPr>
        <w:t>*</w:t>
      </w:r>
      <w:r w:rsidRPr="002E054C">
        <w:t xml:space="preserve">accelerator program course—has the meaning given by </w:t>
      </w:r>
      <w:r w:rsidR="001A2556" w:rsidRPr="002E054C">
        <w:t>sub</w:t>
      </w:r>
      <w:r w:rsidR="001E1B42">
        <w:t>section 1</w:t>
      </w:r>
      <w:r w:rsidRPr="002E054C">
        <w:t>69</w:t>
      </w:r>
      <w:r w:rsidR="004B2185">
        <w:noBreakHyphen/>
      </w:r>
      <w:r w:rsidRPr="002E054C">
        <w:t>28(3A).</w:t>
      </w:r>
    </w:p>
    <w:p w14:paraId="2E32891E" w14:textId="77777777" w:rsidR="00BB4365" w:rsidRPr="002E054C" w:rsidRDefault="00BB4365" w:rsidP="00BB4365">
      <w:pPr>
        <w:pStyle w:val="Definition"/>
      </w:pPr>
      <w:r w:rsidRPr="002E054C">
        <w:rPr>
          <w:b/>
          <w:i/>
        </w:rPr>
        <w:t>electronic communication</w:t>
      </w:r>
      <w:r w:rsidRPr="002E054C">
        <w:t xml:space="preserve"> has the meaning given by the </w:t>
      </w:r>
      <w:r w:rsidRPr="002E054C">
        <w:rPr>
          <w:i/>
        </w:rPr>
        <w:t>Electronic Transactions Act 1999</w:t>
      </w:r>
      <w:r w:rsidRPr="002E054C">
        <w:t>.</w:t>
      </w:r>
    </w:p>
    <w:p w14:paraId="5C83F33D" w14:textId="77777777" w:rsidR="00313323" w:rsidRPr="002E054C" w:rsidRDefault="00313323" w:rsidP="00313323">
      <w:pPr>
        <w:pStyle w:val="Definition"/>
      </w:pPr>
      <w:r w:rsidRPr="002E054C">
        <w:rPr>
          <w:b/>
          <w:i/>
        </w:rPr>
        <w:t xml:space="preserve">eligible former permanent humanitarian visa holder </w:t>
      </w:r>
      <w:r w:rsidRPr="002E054C">
        <w:t>means a person who:</w:t>
      </w:r>
    </w:p>
    <w:p w14:paraId="4D173FAE" w14:textId="031F73EC" w:rsidR="00313323" w:rsidRPr="002E054C" w:rsidRDefault="00313323" w:rsidP="00313323">
      <w:pPr>
        <w:pStyle w:val="paragraph"/>
      </w:pPr>
      <w:r w:rsidRPr="002E054C">
        <w:tab/>
        <w:t>(a)</w:t>
      </w:r>
      <w:r w:rsidRPr="002E054C">
        <w:tab/>
        <w:t xml:space="preserve">is not a </w:t>
      </w:r>
      <w:r w:rsidR="004B2185" w:rsidRPr="004B2185">
        <w:rPr>
          <w:position w:val="6"/>
          <w:sz w:val="16"/>
        </w:rPr>
        <w:t>*</w:t>
      </w:r>
      <w:r w:rsidRPr="002E054C">
        <w:t>permanent humanitarian visa holder; and</w:t>
      </w:r>
    </w:p>
    <w:p w14:paraId="0FF2CBDB" w14:textId="77777777" w:rsidR="00313323" w:rsidRPr="002E054C" w:rsidRDefault="00313323" w:rsidP="00313323">
      <w:pPr>
        <w:pStyle w:val="paragraph"/>
      </w:pPr>
      <w:r w:rsidRPr="002E054C">
        <w:tab/>
        <w:t>(b)</w:t>
      </w:r>
      <w:r w:rsidRPr="002E054C">
        <w:tab/>
        <w:t>was previously a permanent humanitarian visa holder; and</w:t>
      </w:r>
    </w:p>
    <w:p w14:paraId="70835BA2" w14:textId="77777777" w:rsidR="00313323" w:rsidRPr="002E054C" w:rsidRDefault="00313323" w:rsidP="00313323">
      <w:pPr>
        <w:pStyle w:val="paragraph"/>
      </w:pPr>
      <w:r w:rsidRPr="002E054C">
        <w:tab/>
        <w:t>(c)</w:t>
      </w:r>
      <w:r w:rsidRPr="002E054C">
        <w:tab/>
        <w:t>is the holder of a visa in a class or subclass of visas specified in a determination under subclause (1A).</w:t>
      </w:r>
    </w:p>
    <w:p w14:paraId="585E7856" w14:textId="137E2B9E" w:rsidR="00DE5720" w:rsidRPr="002E054C" w:rsidRDefault="00DE5720" w:rsidP="00DE5720">
      <w:pPr>
        <w:pStyle w:val="Definition"/>
      </w:pPr>
      <w:r w:rsidRPr="002E054C">
        <w:rPr>
          <w:b/>
          <w:i/>
        </w:rPr>
        <w:t>eligible person</w:t>
      </w:r>
      <w:r w:rsidRPr="002E054C">
        <w:t xml:space="preserve"> has the meaning given by subsection 73</w:t>
      </w:r>
      <w:r w:rsidR="004B2185">
        <w:noBreakHyphen/>
      </w:r>
      <w:r w:rsidRPr="002E054C">
        <w:t>5(4).</w:t>
      </w:r>
    </w:p>
    <w:p w14:paraId="4DA3C0FD" w14:textId="6A7ED77D" w:rsidR="00BB4365" w:rsidRPr="002E054C" w:rsidRDefault="00BB4365" w:rsidP="00BB4365">
      <w:pPr>
        <w:pStyle w:val="Definition"/>
      </w:pPr>
      <w:r w:rsidRPr="002E054C">
        <w:rPr>
          <w:b/>
          <w:i/>
        </w:rPr>
        <w:t xml:space="preserve">eligible scholarship provider </w:t>
      </w:r>
      <w:r w:rsidRPr="002E054C">
        <w:t>has the meaning given by subsection</w:t>
      </w:r>
      <w:r w:rsidR="00A35FD3" w:rsidRPr="002E054C">
        <w:t> </w:t>
      </w:r>
      <w:r w:rsidRPr="002E054C">
        <w:t>46</w:t>
      </w:r>
      <w:r w:rsidR="004B2185">
        <w:noBreakHyphen/>
      </w:r>
      <w:r w:rsidRPr="002E054C">
        <w:t>15(3).</w:t>
      </w:r>
    </w:p>
    <w:p w14:paraId="1E2F8FE4" w14:textId="5824EEC7" w:rsidR="00BB4365" w:rsidRPr="002E054C" w:rsidRDefault="00BB4365" w:rsidP="00BB4365">
      <w:pPr>
        <w:pStyle w:val="Definition"/>
      </w:pPr>
      <w:r w:rsidRPr="002E054C">
        <w:rPr>
          <w:b/>
          <w:i/>
        </w:rPr>
        <w:t>employer contribution amount</w:t>
      </w:r>
      <w:r w:rsidRPr="002E054C">
        <w:t xml:space="preserve">, for a unit of study, is the amount that an employer has contributed, towards the cost of the unit, for a student enrolled in the unit under a </w:t>
      </w:r>
      <w:r w:rsidR="004B2185" w:rsidRPr="004B2185">
        <w:rPr>
          <w:position w:val="6"/>
          <w:sz w:val="16"/>
        </w:rPr>
        <w:t>*</w:t>
      </w:r>
      <w:r w:rsidRPr="002E054C">
        <w:t xml:space="preserve">restricted access arrangement for the </w:t>
      </w:r>
      <w:r w:rsidR="004B2185" w:rsidRPr="004B2185">
        <w:rPr>
          <w:position w:val="6"/>
          <w:sz w:val="16"/>
        </w:rPr>
        <w:t>*</w:t>
      </w:r>
      <w:r w:rsidRPr="002E054C">
        <w:t>course of study of which the unit forms a part.</w:t>
      </w:r>
    </w:p>
    <w:p w14:paraId="21AFD979" w14:textId="1C2FE46C" w:rsidR="00BB4365" w:rsidRPr="002E054C" w:rsidRDefault="00BB4365" w:rsidP="00BB4365">
      <w:pPr>
        <w:pStyle w:val="Definition"/>
      </w:pPr>
      <w:r w:rsidRPr="002E054C">
        <w:rPr>
          <w:b/>
          <w:i/>
        </w:rPr>
        <w:t>employer reserved place</w:t>
      </w:r>
      <w:r w:rsidRPr="002E054C">
        <w:t xml:space="preserve"> means a place, in a </w:t>
      </w:r>
      <w:r w:rsidR="004B2185" w:rsidRPr="004B2185">
        <w:rPr>
          <w:position w:val="6"/>
          <w:sz w:val="16"/>
        </w:rPr>
        <w:t>*</w:t>
      </w:r>
      <w:r w:rsidRPr="002E054C">
        <w:t xml:space="preserve">course of study, made available under a </w:t>
      </w:r>
      <w:r w:rsidR="004B2185" w:rsidRPr="004B2185">
        <w:rPr>
          <w:position w:val="6"/>
          <w:sz w:val="16"/>
        </w:rPr>
        <w:t>*</w:t>
      </w:r>
      <w:r w:rsidRPr="002E054C">
        <w:t>restricted access arrangement for the course.</w:t>
      </w:r>
    </w:p>
    <w:p w14:paraId="7236C0E9" w14:textId="5B3686B7" w:rsidR="00BB4365" w:rsidRPr="002E054C" w:rsidRDefault="00BB4365" w:rsidP="00BB4365">
      <w:pPr>
        <w:pStyle w:val="Definition"/>
      </w:pPr>
      <w:r w:rsidRPr="002E054C">
        <w:rPr>
          <w:b/>
          <w:i/>
        </w:rPr>
        <w:t>enabling course</w:t>
      </w:r>
      <w:r w:rsidRPr="002E054C">
        <w:t xml:space="preserve"> means a course of instruction provided to a person for the purpose of enabling the person to undertake a course leading to a </w:t>
      </w:r>
      <w:r w:rsidR="004B2185" w:rsidRPr="004B2185">
        <w:rPr>
          <w:position w:val="6"/>
          <w:sz w:val="16"/>
        </w:rPr>
        <w:t>*</w:t>
      </w:r>
      <w:r w:rsidRPr="002E054C">
        <w:t>higher education award, but does not include:</w:t>
      </w:r>
    </w:p>
    <w:p w14:paraId="39938F33" w14:textId="77777777" w:rsidR="00BB4365" w:rsidRPr="002E054C" w:rsidRDefault="00BB4365" w:rsidP="00BB4365">
      <w:pPr>
        <w:pStyle w:val="paragraph"/>
      </w:pPr>
      <w:r w:rsidRPr="002E054C">
        <w:tab/>
        <w:t>(a)</w:t>
      </w:r>
      <w:r w:rsidRPr="002E054C">
        <w:tab/>
        <w:t>a course leading to a higher education award; or</w:t>
      </w:r>
    </w:p>
    <w:p w14:paraId="6CE9685F" w14:textId="77777777" w:rsidR="00BB4365" w:rsidRPr="002E054C" w:rsidRDefault="00BB4365" w:rsidP="00BB4365">
      <w:pPr>
        <w:pStyle w:val="paragraph"/>
      </w:pPr>
      <w:r w:rsidRPr="002E054C">
        <w:tab/>
        <w:t>(b)</w:t>
      </w:r>
      <w:r w:rsidRPr="002E054C">
        <w:tab/>
        <w:t>any course that the Minister determines is not an enabling course for the purposes of this Act.</w:t>
      </w:r>
    </w:p>
    <w:p w14:paraId="51560457" w14:textId="77777777" w:rsidR="00BB4365" w:rsidRPr="002E054C" w:rsidRDefault="00BB4365" w:rsidP="00BB4365">
      <w:pPr>
        <w:pStyle w:val="Definition"/>
      </w:pPr>
      <w:r w:rsidRPr="002E054C">
        <w:rPr>
          <w:b/>
          <w:i/>
        </w:rPr>
        <w:t>enrolled</w:t>
      </w:r>
      <w:r w:rsidRPr="002E054C">
        <w:t>:</w:t>
      </w:r>
    </w:p>
    <w:p w14:paraId="6BF152F2" w14:textId="4B3AC6B4" w:rsidR="00BB4365" w:rsidRPr="002E054C" w:rsidRDefault="00BB4365" w:rsidP="00BB4365">
      <w:pPr>
        <w:pStyle w:val="paragraph"/>
      </w:pPr>
      <w:r w:rsidRPr="002E054C">
        <w:tab/>
        <w:t>(a)</w:t>
      </w:r>
      <w:r w:rsidRPr="002E054C">
        <w:tab/>
        <w:t xml:space="preserve">a person </w:t>
      </w:r>
      <w:r w:rsidRPr="002E054C">
        <w:rPr>
          <w:b/>
          <w:i/>
        </w:rPr>
        <w:t>enrolled</w:t>
      </w:r>
      <w:r w:rsidRPr="002E054C">
        <w:t xml:space="preserve"> in a </w:t>
      </w:r>
      <w:r w:rsidR="004B2185" w:rsidRPr="004B2185">
        <w:rPr>
          <w:position w:val="6"/>
          <w:sz w:val="16"/>
        </w:rPr>
        <w:t>*</w:t>
      </w:r>
      <w:r w:rsidRPr="002E054C">
        <w:t>course of study includes a person undertaking the course of study; and</w:t>
      </w:r>
    </w:p>
    <w:p w14:paraId="326C4316" w14:textId="113885DA" w:rsidR="003234D3" w:rsidRPr="002E054C" w:rsidRDefault="003234D3" w:rsidP="003234D3">
      <w:pPr>
        <w:pStyle w:val="paragraph"/>
      </w:pPr>
      <w:r w:rsidRPr="002E054C">
        <w:lastRenderedPageBreak/>
        <w:tab/>
        <w:t>(aa)</w:t>
      </w:r>
      <w:r w:rsidRPr="002E054C">
        <w:tab/>
        <w:t xml:space="preserve">a person </w:t>
      </w:r>
      <w:r w:rsidRPr="002E054C">
        <w:rPr>
          <w:b/>
          <w:i/>
        </w:rPr>
        <w:t>enrolled</w:t>
      </w:r>
      <w:r w:rsidRPr="002E054C">
        <w:t xml:space="preserve"> in an </w:t>
      </w:r>
      <w:r w:rsidR="004B2185" w:rsidRPr="004B2185">
        <w:rPr>
          <w:position w:val="6"/>
          <w:sz w:val="16"/>
        </w:rPr>
        <w:t>*</w:t>
      </w:r>
      <w:r w:rsidRPr="002E054C">
        <w:t>accelerator program course includes a person undertaking the accelerator program course; and</w:t>
      </w:r>
    </w:p>
    <w:p w14:paraId="240809D9" w14:textId="2FD9BA29" w:rsidR="00BB4365" w:rsidRPr="002E054C" w:rsidRDefault="00BB4365" w:rsidP="00BB4365">
      <w:pPr>
        <w:pStyle w:val="paragraph"/>
      </w:pPr>
      <w:r w:rsidRPr="002E054C">
        <w:tab/>
        <w:t>(b)</w:t>
      </w:r>
      <w:r w:rsidRPr="002E054C">
        <w:tab/>
        <w:t xml:space="preserve">a person </w:t>
      </w:r>
      <w:r w:rsidRPr="002E054C">
        <w:rPr>
          <w:b/>
          <w:i/>
        </w:rPr>
        <w:t>enrolled</w:t>
      </w:r>
      <w:r w:rsidRPr="002E054C">
        <w:t xml:space="preserve"> in a </w:t>
      </w:r>
      <w:r w:rsidR="004B2185" w:rsidRPr="004B2185">
        <w:rPr>
          <w:position w:val="6"/>
          <w:sz w:val="16"/>
        </w:rPr>
        <w:t>*</w:t>
      </w:r>
      <w:r w:rsidRPr="002E054C">
        <w:t>VET course of study includes a person undertaking the VET course of study.</w:t>
      </w:r>
    </w:p>
    <w:p w14:paraId="636E8E17" w14:textId="52D103F8" w:rsidR="00BB4365" w:rsidRPr="002E054C" w:rsidRDefault="00BB4365" w:rsidP="00BB4365">
      <w:pPr>
        <w:pStyle w:val="Definition"/>
      </w:pPr>
      <w:r w:rsidRPr="002E054C">
        <w:rPr>
          <w:b/>
          <w:i/>
        </w:rPr>
        <w:t>exempt foreign income</w:t>
      </w:r>
      <w:r w:rsidRPr="002E054C">
        <w:t xml:space="preserve"> has the meaning given by </w:t>
      </w:r>
      <w:r w:rsidR="001A2556" w:rsidRPr="002E054C">
        <w:t>sub</w:t>
      </w:r>
      <w:r w:rsidR="001E1B42">
        <w:t>section 1</w:t>
      </w:r>
      <w:r w:rsidRPr="002E054C">
        <w:t>54</w:t>
      </w:r>
      <w:r w:rsidR="004B2185">
        <w:noBreakHyphen/>
      </w:r>
      <w:r w:rsidRPr="002E054C">
        <w:t>5(4).</w:t>
      </w:r>
    </w:p>
    <w:p w14:paraId="234DF467" w14:textId="7E7E6DB2" w:rsidR="00BB4365" w:rsidRPr="002E054C" w:rsidRDefault="00BB4365" w:rsidP="00BB4365">
      <w:pPr>
        <w:pStyle w:val="Definition"/>
      </w:pPr>
      <w:r w:rsidRPr="002E054C">
        <w:rPr>
          <w:b/>
          <w:i/>
        </w:rPr>
        <w:t>exempt student</w:t>
      </w:r>
      <w:r w:rsidRPr="002E054C">
        <w:t xml:space="preserve"> has the meaning given by </w:t>
      </w:r>
      <w:r w:rsidR="001E1B42">
        <w:t>section 1</w:t>
      </w:r>
      <w:r w:rsidRPr="002E054C">
        <w:t>69</w:t>
      </w:r>
      <w:r w:rsidR="004B2185">
        <w:noBreakHyphen/>
      </w:r>
      <w:r w:rsidRPr="002E054C">
        <w:t>20.</w:t>
      </w:r>
    </w:p>
    <w:p w14:paraId="00A5EA6A" w14:textId="557D772C" w:rsidR="00BB4365" w:rsidRPr="002E054C" w:rsidRDefault="00BB4365" w:rsidP="00BB4365">
      <w:pPr>
        <w:pStyle w:val="Definition"/>
      </w:pPr>
      <w:r w:rsidRPr="002E054C">
        <w:rPr>
          <w:b/>
          <w:i/>
        </w:rPr>
        <w:t>fairness requirements</w:t>
      </w:r>
      <w:r w:rsidRPr="002E054C">
        <w:t xml:space="preserve"> are the requirements set out in </w:t>
      </w:r>
      <w:r w:rsidR="001E1B42">
        <w:t>Subdivision 1</w:t>
      </w:r>
      <w:r w:rsidRPr="002E054C">
        <w:t>9</w:t>
      </w:r>
      <w:r w:rsidR="004B2185">
        <w:noBreakHyphen/>
      </w:r>
      <w:r w:rsidRPr="002E054C">
        <w:t>D.</w:t>
      </w:r>
    </w:p>
    <w:p w14:paraId="781E938F" w14:textId="77777777" w:rsidR="0083520D" w:rsidRPr="002E054C" w:rsidRDefault="0083520D" w:rsidP="0083520D">
      <w:pPr>
        <w:pStyle w:val="Definition"/>
      </w:pPr>
      <w:r w:rsidRPr="002E054C">
        <w:rPr>
          <w:b/>
          <w:i/>
        </w:rPr>
        <w:t xml:space="preserve">Federal Register of Legislation </w:t>
      </w:r>
      <w:r w:rsidRPr="002E054C">
        <w:t xml:space="preserve">means the Federal Register of Legislation established under the </w:t>
      </w:r>
      <w:r w:rsidRPr="002E054C">
        <w:rPr>
          <w:i/>
        </w:rPr>
        <w:t>Legislation Act 2003</w:t>
      </w:r>
      <w:r w:rsidRPr="002E054C">
        <w:t>.</w:t>
      </w:r>
    </w:p>
    <w:p w14:paraId="480FD7DA" w14:textId="77777777" w:rsidR="00BB4365" w:rsidRPr="002E054C" w:rsidRDefault="00BB4365" w:rsidP="00BB4365">
      <w:pPr>
        <w:pStyle w:val="Definition"/>
        <w:keepNext/>
      </w:pPr>
      <w:r w:rsidRPr="002E054C">
        <w:rPr>
          <w:b/>
          <w:i/>
        </w:rPr>
        <w:t>fee</w:t>
      </w:r>
      <w:r w:rsidRPr="002E054C">
        <w:t>, for a unit of study for a year:</w:t>
      </w:r>
    </w:p>
    <w:p w14:paraId="22D891CD" w14:textId="55DDB270" w:rsidR="00BB4365" w:rsidRPr="002E054C" w:rsidRDefault="00BB4365" w:rsidP="00BB4365">
      <w:pPr>
        <w:pStyle w:val="paragraph"/>
      </w:pPr>
      <w:r w:rsidRPr="002E054C">
        <w:tab/>
        <w:t>(a)</w:t>
      </w:r>
      <w:r w:rsidRPr="002E054C">
        <w:tab/>
        <w:t xml:space="preserve">if the student undertaking the unit has not accessed it through </w:t>
      </w:r>
      <w:r w:rsidR="004B2185" w:rsidRPr="004B2185">
        <w:rPr>
          <w:position w:val="6"/>
          <w:sz w:val="16"/>
        </w:rPr>
        <w:t>*</w:t>
      </w:r>
      <w:r w:rsidRPr="002E054C">
        <w:t xml:space="preserve">Open Universities Australia—has the meaning given by </w:t>
      </w:r>
      <w:r w:rsidR="001E1B42">
        <w:t>section 1</w:t>
      </w:r>
      <w:r w:rsidRPr="002E054C">
        <w:t>9</w:t>
      </w:r>
      <w:r w:rsidR="004B2185">
        <w:noBreakHyphen/>
      </w:r>
      <w:r w:rsidRPr="002E054C">
        <w:t>102; and</w:t>
      </w:r>
    </w:p>
    <w:p w14:paraId="695E2383" w14:textId="3ABBA050" w:rsidR="00BB4365" w:rsidRPr="002E054C" w:rsidRDefault="00BB4365" w:rsidP="00BB4365">
      <w:pPr>
        <w:pStyle w:val="paragraph"/>
      </w:pPr>
      <w:r w:rsidRPr="002E054C">
        <w:tab/>
        <w:t>(b)</w:t>
      </w:r>
      <w:r w:rsidRPr="002E054C">
        <w:tab/>
        <w:t>if the student undertaking the unit has accessed it through Open Universities Australia—has the meaning given by subsections</w:t>
      </w:r>
      <w:r w:rsidR="00A35FD3" w:rsidRPr="002E054C">
        <w:t> </w:t>
      </w:r>
      <w:r w:rsidRPr="002E054C">
        <w:t>104</w:t>
      </w:r>
      <w:r w:rsidR="004B2185">
        <w:noBreakHyphen/>
      </w:r>
      <w:r w:rsidRPr="002E054C">
        <w:t>4(3) and (4).</w:t>
      </w:r>
    </w:p>
    <w:p w14:paraId="5B8541B6" w14:textId="062FFF26" w:rsidR="00BB4365" w:rsidRPr="002E054C" w:rsidRDefault="00BB4365" w:rsidP="00BB4365">
      <w:pPr>
        <w:pStyle w:val="Definition"/>
      </w:pPr>
      <w:r w:rsidRPr="002E054C">
        <w:rPr>
          <w:b/>
          <w:i/>
        </w:rPr>
        <w:t>FEE</w:t>
      </w:r>
      <w:r w:rsidR="004B2185">
        <w:rPr>
          <w:b/>
          <w:i/>
        </w:rPr>
        <w:noBreakHyphen/>
      </w:r>
      <w:r w:rsidRPr="002E054C">
        <w:rPr>
          <w:b/>
          <w:i/>
        </w:rPr>
        <w:t>HELP assistance</w:t>
      </w:r>
      <w:r w:rsidRPr="002E054C">
        <w:t xml:space="preserve"> means assistance payable under </w:t>
      </w:r>
      <w:r w:rsidR="001A2556" w:rsidRPr="002E054C">
        <w:t>Part 3</w:t>
      </w:r>
      <w:r w:rsidR="004B2185">
        <w:noBreakHyphen/>
      </w:r>
      <w:r w:rsidRPr="002E054C">
        <w:t>3.</w:t>
      </w:r>
    </w:p>
    <w:p w14:paraId="2236DD41" w14:textId="0613885D" w:rsidR="00BB4365" w:rsidRPr="002E054C" w:rsidRDefault="00BB4365" w:rsidP="00BB4365">
      <w:pPr>
        <w:pStyle w:val="Definition"/>
      </w:pPr>
      <w:r w:rsidRPr="002E054C">
        <w:rPr>
          <w:b/>
          <w:i/>
        </w:rPr>
        <w:t>FEE</w:t>
      </w:r>
      <w:r w:rsidR="004B2185">
        <w:rPr>
          <w:b/>
          <w:i/>
        </w:rPr>
        <w:noBreakHyphen/>
      </w:r>
      <w:r w:rsidRPr="002E054C">
        <w:rPr>
          <w:b/>
          <w:i/>
        </w:rPr>
        <w:t>HELP debt</w:t>
      </w:r>
      <w:r w:rsidRPr="002E054C">
        <w:t xml:space="preserve"> has the meaning given by </w:t>
      </w:r>
      <w:r w:rsidR="001E1B42">
        <w:t>section 1</w:t>
      </w:r>
      <w:r w:rsidRPr="002E054C">
        <w:t>37</w:t>
      </w:r>
      <w:r w:rsidR="004B2185">
        <w:noBreakHyphen/>
      </w:r>
      <w:r w:rsidRPr="002E054C">
        <w:t>10.</w:t>
      </w:r>
    </w:p>
    <w:p w14:paraId="2DD2BCF0" w14:textId="1240892B" w:rsidR="00BB4365" w:rsidRPr="002E054C" w:rsidRDefault="00BB4365" w:rsidP="00BB4365">
      <w:pPr>
        <w:pStyle w:val="Definition"/>
      </w:pPr>
      <w:r w:rsidRPr="002E054C">
        <w:rPr>
          <w:b/>
          <w:i/>
        </w:rPr>
        <w:t>financial viability requirements</w:t>
      </w:r>
      <w:r w:rsidRPr="002E054C">
        <w:t xml:space="preserve"> are the requirements set out in </w:t>
      </w:r>
      <w:r w:rsidR="001E1B42">
        <w:t>Subdivision 1</w:t>
      </w:r>
      <w:r w:rsidRPr="002E054C">
        <w:t>9</w:t>
      </w:r>
      <w:r w:rsidR="004B2185">
        <w:noBreakHyphen/>
      </w:r>
      <w:r w:rsidRPr="002E054C">
        <w:t>B.</w:t>
      </w:r>
    </w:p>
    <w:p w14:paraId="08A7111E" w14:textId="6331458D" w:rsidR="009513EB" w:rsidRPr="002E054C" w:rsidRDefault="009513EB" w:rsidP="009513EB">
      <w:pPr>
        <w:pStyle w:val="Definition"/>
      </w:pPr>
      <w:r w:rsidRPr="002E054C">
        <w:rPr>
          <w:b/>
          <w:i/>
        </w:rPr>
        <w:t>first funding cluster</w:t>
      </w:r>
      <w:r w:rsidRPr="002E054C">
        <w:t xml:space="preserve"> means the </w:t>
      </w:r>
      <w:r w:rsidR="004B2185" w:rsidRPr="004B2185">
        <w:rPr>
          <w:position w:val="6"/>
          <w:sz w:val="16"/>
        </w:rPr>
        <w:t>*</w:t>
      </w:r>
      <w:r w:rsidRPr="002E054C">
        <w:t xml:space="preserve">funding cluster referred to in </w:t>
      </w:r>
      <w:r w:rsidR="004B2185">
        <w:t>item 1</w:t>
      </w:r>
      <w:r w:rsidRPr="002E054C">
        <w:t xml:space="preserve"> of the table in section 30</w:t>
      </w:r>
      <w:r w:rsidR="004B2185">
        <w:noBreakHyphen/>
      </w:r>
      <w:r w:rsidRPr="002E054C">
        <w:t>15.</w:t>
      </w:r>
    </w:p>
    <w:p w14:paraId="0C485BC8" w14:textId="24FCA733" w:rsidR="00D3136B" w:rsidRPr="002E054C" w:rsidRDefault="00D3136B" w:rsidP="00D3136B">
      <w:pPr>
        <w:pStyle w:val="Definition"/>
      </w:pPr>
      <w:r w:rsidRPr="002E054C">
        <w:rPr>
          <w:b/>
          <w:i/>
        </w:rPr>
        <w:t>foreign resident</w:t>
      </w:r>
      <w:r w:rsidRPr="002E054C">
        <w:t xml:space="preserve"> has the meaning given by sub</w:t>
      </w:r>
      <w:r w:rsidR="00D2636F" w:rsidRPr="002E054C">
        <w:t>section 9</w:t>
      </w:r>
      <w:r w:rsidRPr="002E054C">
        <w:t>95</w:t>
      </w:r>
      <w:r w:rsidR="004B2185">
        <w:noBreakHyphen/>
      </w:r>
      <w:r w:rsidRPr="002E054C">
        <w:t xml:space="preserve">1(1) of the </w:t>
      </w:r>
      <w:r w:rsidRPr="002E054C">
        <w:rPr>
          <w:i/>
        </w:rPr>
        <w:t>Income Tax Assessment Act 1997</w:t>
      </w:r>
      <w:r w:rsidRPr="002E054C">
        <w:t>.</w:t>
      </w:r>
    </w:p>
    <w:p w14:paraId="4EF5BDC1" w14:textId="21C3682F" w:rsidR="00BB4365" w:rsidRPr="002E054C" w:rsidRDefault="00BB4365" w:rsidP="00BB4365">
      <w:pPr>
        <w:pStyle w:val="Definition"/>
      </w:pPr>
      <w:r w:rsidRPr="002E054C">
        <w:rPr>
          <w:b/>
          <w:i/>
        </w:rPr>
        <w:t>former accumulated HELP debt</w:t>
      </w:r>
      <w:r w:rsidRPr="002E054C">
        <w:t xml:space="preserve"> has the meaning given by </w:t>
      </w:r>
      <w:r w:rsidR="001E1B42">
        <w:t>section 1</w:t>
      </w:r>
      <w:r w:rsidRPr="002E054C">
        <w:t>40</w:t>
      </w:r>
      <w:r w:rsidR="004B2185">
        <w:noBreakHyphen/>
      </w:r>
      <w:r w:rsidRPr="002E054C">
        <w:t>5.</w:t>
      </w:r>
    </w:p>
    <w:p w14:paraId="447D747F" w14:textId="3F68AD5E" w:rsidR="00BB4365" w:rsidRPr="002E054C" w:rsidRDefault="00BB4365" w:rsidP="00BB4365">
      <w:pPr>
        <w:pStyle w:val="Definition"/>
      </w:pPr>
      <w:r w:rsidRPr="002E054C">
        <w:rPr>
          <w:b/>
          <w:i/>
        </w:rPr>
        <w:t xml:space="preserve">funding clusters </w:t>
      </w:r>
      <w:r w:rsidRPr="002E054C">
        <w:t>has the meaning given by section</w:t>
      </w:r>
      <w:r w:rsidR="00A35FD3" w:rsidRPr="002E054C">
        <w:t> </w:t>
      </w:r>
      <w:r w:rsidRPr="002E054C">
        <w:t>30</w:t>
      </w:r>
      <w:r w:rsidR="004B2185">
        <w:noBreakHyphen/>
      </w:r>
      <w:r w:rsidRPr="002E054C">
        <w:t>15.</w:t>
      </w:r>
    </w:p>
    <w:p w14:paraId="1BEB0EBF" w14:textId="77777777" w:rsidR="00967FC0" w:rsidRPr="002E054C" w:rsidRDefault="00967FC0" w:rsidP="00967FC0">
      <w:pPr>
        <w:pStyle w:val="Definition"/>
      </w:pPr>
      <w:r w:rsidRPr="002E054C">
        <w:rPr>
          <w:b/>
          <w:i/>
          <w:lang w:eastAsia="en-US"/>
        </w:rPr>
        <w:lastRenderedPageBreak/>
        <w:t>general interest charge rate</w:t>
      </w:r>
      <w:r w:rsidRPr="002E054C">
        <w:t xml:space="preserve"> has the same meaning as in section</w:t>
      </w:r>
      <w:r w:rsidR="00A35FD3" w:rsidRPr="002E054C">
        <w:t> </w:t>
      </w:r>
      <w:r w:rsidRPr="002E054C">
        <w:t xml:space="preserve">8AAD of the </w:t>
      </w:r>
      <w:r w:rsidRPr="002E054C">
        <w:rPr>
          <w:i/>
        </w:rPr>
        <w:t>Taxation Administration Act 1953</w:t>
      </w:r>
      <w:r w:rsidRPr="002E054C">
        <w:t>.</w:t>
      </w:r>
    </w:p>
    <w:p w14:paraId="23A16A5D" w14:textId="160852FA" w:rsidR="009513EB" w:rsidRPr="002E054C" w:rsidRDefault="009513EB" w:rsidP="009513EB">
      <w:pPr>
        <w:pStyle w:val="Definition"/>
      </w:pPr>
      <w:r w:rsidRPr="002E054C">
        <w:rPr>
          <w:b/>
          <w:i/>
        </w:rPr>
        <w:t>grandfathered</w:t>
      </w:r>
      <w:r w:rsidRPr="002E054C">
        <w:t xml:space="preserve"> </w:t>
      </w:r>
      <w:r w:rsidRPr="002E054C">
        <w:rPr>
          <w:b/>
          <w:i/>
        </w:rPr>
        <w:t>Commonwealth contribution amount</w:t>
      </w:r>
      <w:r w:rsidRPr="002E054C">
        <w:t xml:space="preserve"> has the meaning given by subsection 33</w:t>
      </w:r>
      <w:r w:rsidR="004B2185">
        <w:noBreakHyphen/>
      </w:r>
      <w:r w:rsidRPr="002E054C">
        <w:t>10(2).</w:t>
      </w:r>
    </w:p>
    <w:p w14:paraId="027A3560" w14:textId="77777777" w:rsidR="009513EB" w:rsidRPr="002E054C" w:rsidRDefault="009513EB" w:rsidP="009513EB">
      <w:pPr>
        <w:pStyle w:val="Definition"/>
      </w:pPr>
      <w:r w:rsidRPr="002E054C">
        <w:rPr>
          <w:b/>
          <w:i/>
        </w:rPr>
        <w:t>grandfathered funding cluster part</w:t>
      </w:r>
      <w:r w:rsidRPr="002E054C">
        <w:t xml:space="preserve"> means:</w:t>
      </w:r>
    </w:p>
    <w:p w14:paraId="255E5135" w14:textId="35894F70" w:rsidR="009513EB" w:rsidRPr="002E054C" w:rsidRDefault="009513EB" w:rsidP="009513EB">
      <w:pPr>
        <w:pStyle w:val="paragraph"/>
      </w:pPr>
      <w:r w:rsidRPr="002E054C">
        <w:tab/>
        <w:t>(a)</w:t>
      </w:r>
      <w:r w:rsidRPr="002E054C">
        <w:tab/>
        <w:t xml:space="preserve">any part of the </w:t>
      </w:r>
      <w:r w:rsidR="004B2185" w:rsidRPr="004B2185">
        <w:rPr>
          <w:position w:val="6"/>
          <w:sz w:val="16"/>
        </w:rPr>
        <w:t>*</w:t>
      </w:r>
      <w:r w:rsidRPr="002E054C">
        <w:t>first funding cluster other than the Society and Culture part of that cluster; or</w:t>
      </w:r>
    </w:p>
    <w:p w14:paraId="2E5E33FA" w14:textId="77777777" w:rsidR="009513EB" w:rsidRPr="002E054C" w:rsidRDefault="009513EB" w:rsidP="009513EB">
      <w:pPr>
        <w:pStyle w:val="paragraph"/>
      </w:pPr>
      <w:r w:rsidRPr="002E054C">
        <w:tab/>
        <w:t>(b)</w:t>
      </w:r>
      <w:r w:rsidRPr="002E054C">
        <w:tab/>
        <w:t>the Social Studies or Behavioural Science subpart of the Society and Culture part of the first funding cluster; or</w:t>
      </w:r>
    </w:p>
    <w:p w14:paraId="6EFCC081" w14:textId="77777777" w:rsidR="009513EB" w:rsidRPr="002E054C" w:rsidRDefault="009513EB" w:rsidP="009513EB">
      <w:pPr>
        <w:pStyle w:val="paragraph"/>
      </w:pPr>
      <w:r w:rsidRPr="002E054C">
        <w:tab/>
        <w:t>(c)</w:t>
      </w:r>
      <w:r w:rsidRPr="002E054C">
        <w:tab/>
        <w:t>any other subpart of the Society and Culture part of the first funding cluster; or</w:t>
      </w:r>
    </w:p>
    <w:p w14:paraId="71720806" w14:textId="30B49484" w:rsidR="009513EB" w:rsidRPr="002E054C" w:rsidRDefault="009513EB" w:rsidP="009513EB">
      <w:pPr>
        <w:pStyle w:val="paragraph"/>
      </w:pPr>
      <w:r w:rsidRPr="002E054C">
        <w:tab/>
        <w:t>(d)</w:t>
      </w:r>
      <w:r w:rsidRPr="002E054C">
        <w:tab/>
        <w:t xml:space="preserve">any part of the </w:t>
      </w:r>
      <w:r w:rsidR="004B2185" w:rsidRPr="004B2185">
        <w:rPr>
          <w:position w:val="6"/>
          <w:sz w:val="16"/>
        </w:rPr>
        <w:t>*</w:t>
      </w:r>
      <w:r w:rsidRPr="002E054C">
        <w:t>second funding cluster.</w:t>
      </w:r>
    </w:p>
    <w:p w14:paraId="3EAAD56D" w14:textId="77777777" w:rsidR="009513EB" w:rsidRPr="002E054C" w:rsidRDefault="009513EB" w:rsidP="009513EB">
      <w:pPr>
        <w:pStyle w:val="Definition"/>
      </w:pPr>
      <w:r w:rsidRPr="002E054C">
        <w:rPr>
          <w:b/>
          <w:i/>
        </w:rPr>
        <w:t>grandfathered student</w:t>
      </w:r>
      <w:r w:rsidRPr="002E054C">
        <w:t xml:space="preserve">: a person is a </w:t>
      </w:r>
      <w:r w:rsidRPr="002E054C">
        <w:rPr>
          <w:b/>
          <w:i/>
        </w:rPr>
        <w:t xml:space="preserve">grandfathered student </w:t>
      </w:r>
      <w:r w:rsidRPr="002E054C">
        <w:t>if:</w:t>
      </w:r>
    </w:p>
    <w:p w14:paraId="3ACA8B31" w14:textId="77777777" w:rsidR="009513EB" w:rsidRPr="002E054C" w:rsidRDefault="009513EB" w:rsidP="009513EB">
      <w:pPr>
        <w:pStyle w:val="paragraph"/>
      </w:pPr>
      <w:r w:rsidRPr="002E054C">
        <w:tab/>
        <w:t>(a)</w:t>
      </w:r>
      <w:r w:rsidRPr="002E054C">
        <w:tab/>
        <w:t>any of the following apply in relation to the person:</w:t>
      </w:r>
    </w:p>
    <w:p w14:paraId="074AB36A" w14:textId="447A2226" w:rsidR="009513EB" w:rsidRPr="002E054C" w:rsidRDefault="009513EB" w:rsidP="009513EB">
      <w:pPr>
        <w:pStyle w:val="paragraphsub"/>
      </w:pPr>
      <w:r w:rsidRPr="002E054C">
        <w:tab/>
        <w:t>(i)</w:t>
      </w:r>
      <w:r w:rsidRPr="002E054C">
        <w:tab/>
        <w:t xml:space="preserve">the person commenced a </w:t>
      </w:r>
      <w:r w:rsidR="004B2185" w:rsidRPr="004B2185">
        <w:rPr>
          <w:position w:val="6"/>
          <w:sz w:val="16"/>
        </w:rPr>
        <w:t>*</w:t>
      </w:r>
      <w:r w:rsidRPr="002E054C">
        <w:t xml:space="preserve">course of study (the </w:t>
      </w:r>
      <w:r w:rsidRPr="002E054C">
        <w:rPr>
          <w:b/>
          <w:i/>
        </w:rPr>
        <w:t>ongoing course</w:t>
      </w:r>
      <w:r w:rsidRPr="002E054C">
        <w:t xml:space="preserve">) with a higher education provider before </w:t>
      </w:r>
      <w:r w:rsidR="00940F84">
        <w:t>1 January</w:t>
      </w:r>
      <w:r w:rsidRPr="002E054C">
        <w:t xml:space="preserve"> 2021 but has not completed the ongoing course immediately before that day;</w:t>
      </w:r>
    </w:p>
    <w:p w14:paraId="2C3D23EA" w14:textId="7E437F74" w:rsidR="007D37D7" w:rsidRPr="002E054C" w:rsidRDefault="007D37D7" w:rsidP="007D37D7">
      <w:pPr>
        <w:pStyle w:val="paragraphsub"/>
      </w:pPr>
      <w:r w:rsidRPr="002E054C">
        <w:tab/>
        <w:t>(ia)</w:t>
      </w:r>
      <w:r w:rsidRPr="002E054C">
        <w:tab/>
        <w:t xml:space="preserve">the person commenced a course of study (the </w:t>
      </w:r>
      <w:r w:rsidRPr="002E054C">
        <w:rPr>
          <w:b/>
          <w:i/>
        </w:rPr>
        <w:t>ongoing course</w:t>
      </w:r>
      <w:r w:rsidRPr="002E054C">
        <w:t xml:space="preserve">) with a higher education provider before </w:t>
      </w:r>
      <w:r w:rsidR="00940F84">
        <w:t>1 January</w:t>
      </w:r>
      <w:r w:rsidRPr="002E054C">
        <w:t xml:space="preserve"> 2021 and, on or after that day, the person completes the ongoing course and commences another course of study (the </w:t>
      </w:r>
      <w:r w:rsidRPr="002E054C">
        <w:rPr>
          <w:b/>
          <w:i/>
        </w:rPr>
        <w:t>honours course</w:t>
      </w:r>
      <w:r w:rsidRPr="002E054C">
        <w:t xml:space="preserve">) that relates to the ongoing course and that is leading to a </w:t>
      </w:r>
      <w:r w:rsidR="004B2185" w:rsidRPr="004B2185">
        <w:rPr>
          <w:position w:val="6"/>
          <w:sz w:val="16"/>
        </w:rPr>
        <w:t>*</w:t>
      </w:r>
      <w:r w:rsidRPr="002E054C">
        <w:t>higher education award that is an honours degree;</w:t>
      </w:r>
    </w:p>
    <w:p w14:paraId="57D1B077" w14:textId="3581E3A0" w:rsidR="009513EB" w:rsidRPr="002E054C" w:rsidRDefault="009513EB" w:rsidP="009513EB">
      <w:pPr>
        <w:pStyle w:val="paragraphsub"/>
      </w:pPr>
      <w:r w:rsidRPr="002E054C">
        <w:tab/>
        <w:t>(ii)</w:t>
      </w:r>
      <w:r w:rsidRPr="002E054C">
        <w:tab/>
        <w:t xml:space="preserve">the person completed a course of study (the </w:t>
      </w:r>
      <w:r w:rsidRPr="002E054C">
        <w:rPr>
          <w:b/>
          <w:i/>
        </w:rPr>
        <w:t>earlier course</w:t>
      </w:r>
      <w:r w:rsidRPr="002E054C">
        <w:t xml:space="preserve">) with a higher education provider before </w:t>
      </w:r>
      <w:r w:rsidR="00940F84">
        <w:t>1 January</w:t>
      </w:r>
      <w:r w:rsidRPr="002E054C">
        <w:t xml:space="preserve"> 2021 and, on or after that day, the person commences another course of study (the </w:t>
      </w:r>
      <w:r w:rsidRPr="002E054C">
        <w:rPr>
          <w:b/>
          <w:i/>
        </w:rPr>
        <w:t>honours course</w:t>
      </w:r>
      <w:r w:rsidRPr="002E054C">
        <w:t xml:space="preserve">) that relates to the earlier course and that is leading to a </w:t>
      </w:r>
      <w:r w:rsidR="0028090B" w:rsidRPr="002E054C">
        <w:t>higher education award</w:t>
      </w:r>
      <w:r w:rsidRPr="002E054C">
        <w:t xml:space="preserve"> that is an honours degree;</w:t>
      </w:r>
    </w:p>
    <w:p w14:paraId="226B9F99" w14:textId="3276BB70" w:rsidR="009513EB" w:rsidRPr="002E054C" w:rsidRDefault="009513EB" w:rsidP="009513EB">
      <w:pPr>
        <w:pStyle w:val="paragraphsub"/>
      </w:pPr>
      <w:r w:rsidRPr="002E054C">
        <w:tab/>
        <w:t>(iii)</w:t>
      </w:r>
      <w:r w:rsidRPr="002E054C">
        <w:tab/>
        <w:t xml:space="preserve">the person was undertaking, in 2020, an </w:t>
      </w:r>
      <w:r w:rsidR="004B2185" w:rsidRPr="004B2185">
        <w:rPr>
          <w:position w:val="6"/>
          <w:sz w:val="16"/>
        </w:rPr>
        <w:t>*</w:t>
      </w:r>
      <w:r w:rsidRPr="002E054C">
        <w:t xml:space="preserve">enabling course and, on or after </w:t>
      </w:r>
      <w:r w:rsidR="00940F84">
        <w:t>1 January</w:t>
      </w:r>
      <w:r w:rsidRPr="002E054C">
        <w:t xml:space="preserve"> 2021, the person </w:t>
      </w:r>
      <w:r w:rsidRPr="002E054C">
        <w:lastRenderedPageBreak/>
        <w:t xml:space="preserve">commences another course of study (the </w:t>
      </w:r>
      <w:r w:rsidRPr="002E054C">
        <w:rPr>
          <w:b/>
          <w:i/>
        </w:rPr>
        <w:t>later course</w:t>
      </w:r>
      <w:r w:rsidRPr="002E054C">
        <w:t>) that is leading to a higher education award;</w:t>
      </w:r>
    </w:p>
    <w:p w14:paraId="15D6664F" w14:textId="69932CE0" w:rsidR="009513EB" w:rsidRPr="002E054C" w:rsidRDefault="009513EB" w:rsidP="009513EB">
      <w:pPr>
        <w:pStyle w:val="paragraphsub"/>
      </w:pPr>
      <w:r w:rsidRPr="002E054C">
        <w:tab/>
        <w:t>(iv)</w:t>
      </w:r>
      <w:r w:rsidRPr="002E054C">
        <w:tab/>
        <w:t xml:space="preserve">the person was undertaking, in 2020, a course of study (the </w:t>
      </w:r>
      <w:r w:rsidRPr="002E054C">
        <w:rPr>
          <w:b/>
          <w:i/>
        </w:rPr>
        <w:t>UC course</w:t>
      </w:r>
      <w:r w:rsidRPr="002E054C">
        <w:t xml:space="preserve">) leading to a higher education award that is an undergraduate certificate and, on or after </w:t>
      </w:r>
      <w:r w:rsidR="00940F84">
        <w:t>1 January</w:t>
      </w:r>
      <w:r w:rsidRPr="002E054C">
        <w:t xml:space="preserve"> 2021, the person commences another course of study (the </w:t>
      </w:r>
      <w:r w:rsidRPr="002E054C">
        <w:rPr>
          <w:b/>
          <w:i/>
        </w:rPr>
        <w:t>higher qualification course</w:t>
      </w:r>
      <w:r w:rsidRPr="002E054C">
        <w:t>) that relates to the UC course and that is leading to a higher education award that is a bachelor degree; and</w:t>
      </w:r>
    </w:p>
    <w:p w14:paraId="5D1FA13D" w14:textId="26474494" w:rsidR="009513EB" w:rsidRPr="002E054C" w:rsidRDefault="009513EB" w:rsidP="009513EB">
      <w:pPr>
        <w:pStyle w:val="paragraph"/>
      </w:pPr>
      <w:r w:rsidRPr="002E054C">
        <w:tab/>
        <w:t>(b)</w:t>
      </w:r>
      <w:r w:rsidRPr="002E054C">
        <w:tab/>
        <w:t xml:space="preserve">the person was, at any time before </w:t>
      </w:r>
      <w:r w:rsidR="00940F84">
        <w:t>1 January</w:t>
      </w:r>
      <w:r w:rsidRPr="002E054C">
        <w:t xml:space="preserve"> 2021, a </w:t>
      </w:r>
      <w:r w:rsidR="004B2185" w:rsidRPr="004B2185">
        <w:rPr>
          <w:position w:val="6"/>
          <w:sz w:val="16"/>
        </w:rPr>
        <w:t>*</w:t>
      </w:r>
      <w:r w:rsidRPr="002E054C">
        <w:t>Commonwealth supported student in relation to a unit of study in the ongoing course, earlier course, enabling course or UC course (as the case may be); and</w:t>
      </w:r>
    </w:p>
    <w:p w14:paraId="21799860" w14:textId="11213A35" w:rsidR="0064690D" w:rsidRPr="002E054C" w:rsidRDefault="0064690D" w:rsidP="0064690D">
      <w:pPr>
        <w:pStyle w:val="paragraph"/>
      </w:pPr>
      <w:bookmarkStart w:id="851" w:name="_Hlk77234646"/>
      <w:r w:rsidRPr="002E054C">
        <w:tab/>
        <w:t>(c)</w:t>
      </w:r>
      <w:r w:rsidRPr="002E054C">
        <w:tab/>
        <w:t xml:space="preserve">the person undertakes a unit of study (the </w:t>
      </w:r>
      <w:r w:rsidRPr="002E054C">
        <w:rPr>
          <w:b/>
          <w:i/>
        </w:rPr>
        <w:t>later unit of study</w:t>
      </w:r>
      <w:r w:rsidRPr="002E054C">
        <w:t>)</w:t>
      </w:r>
      <w:r w:rsidRPr="002E054C">
        <w:rPr>
          <w:b/>
          <w:i/>
        </w:rPr>
        <w:t xml:space="preserve"> </w:t>
      </w:r>
      <w:r w:rsidRPr="002E054C">
        <w:t xml:space="preserve">that has a </w:t>
      </w:r>
      <w:r w:rsidR="004B2185" w:rsidRPr="004B2185">
        <w:rPr>
          <w:position w:val="6"/>
          <w:sz w:val="16"/>
        </w:rPr>
        <w:t>*</w:t>
      </w:r>
      <w:r w:rsidRPr="002E054C">
        <w:t xml:space="preserve">census date on or after </w:t>
      </w:r>
      <w:r w:rsidR="00940F84">
        <w:t>1 January</w:t>
      </w:r>
      <w:r w:rsidRPr="002E054C">
        <w:t xml:space="preserve"> 2021; and</w:t>
      </w:r>
    </w:p>
    <w:p w14:paraId="50D74DFA" w14:textId="77777777" w:rsidR="0064690D" w:rsidRPr="002E054C" w:rsidRDefault="0064690D" w:rsidP="0064690D">
      <w:pPr>
        <w:pStyle w:val="paragraph"/>
      </w:pPr>
      <w:r w:rsidRPr="002E054C">
        <w:tab/>
        <w:t>(d)</w:t>
      </w:r>
      <w:r w:rsidRPr="002E054C">
        <w:tab/>
        <w:t>the later unit of study is one of the following:</w:t>
      </w:r>
    </w:p>
    <w:p w14:paraId="6ED74503" w14:textId="77777777" w:rsidR="0064690D" w:rsidRPr="002E054C" w:rsidRDefault="0064690D" w:rsidP="0064690D">
      <w:pPr>
        <w:pStyle w:val="paragraphsub"/>
      </w:pPr>
      <w:r w:rsidRPr="002E054C">
        <w:tab/>
        <w:t>(i)</w:t>
      </w:r>
      <w:r w:rsidRPr="002E054C">
        <w:tab/>
        <w:t>part of the ongoing course, honours course, later course or higher qualification course (as the case may be);</w:t>
      </w:r>
    </w:p>
    <w:p w14:paraId="537F7215" w14:textId="675508F0" w:rsidR="0064690D" w:rsidRPr="002E054C" w:rsidRDefault="0064690D" w:rsidP="0064690D">
      <w:pPr>
        <w:pStyle w:val="paragraphsub"/>
      </w:pPr>
      <w:r w:rsidRPr="002E054C">
        <w:tab/>
        <w:t>(ii)</w:t>
      </w:r>
      <w:r w:rsidRPr="002E054C">
        <w:tab/>
        <w:t xml:space="preserve">a </w:t>
      </w:r>
      <w:r w:rsidR="004B2185" w:rsidRPr="004B2185">
        <w:rPr>
          <w:position w:val="6"/>
          <w:sz w:val="16"/>
        </w:rPr>
        <w:t>*</w:t>
      </w:r>
      <w:r w:rsidRPr="002E054C">
        <w:t xml:space="preserve">replacement unit in relation to an </w:t>
      </w:r>
      <w:r w:rsidR="004B2185" w:rsidRPr="004B2185">
        <w:rPr>
          <w:position w:val="6"/>
          <w:sz w:val="16"/>
        </w:rPr>
        <w:t>*</w:t>
      </w:r>
      <w:r w:rsidRPr="002E054C">
        <w:t>affected unit of that course;</w:t>
      </w:r>
    </w:p>
    <w:p w14:paraId="5B488258" w14:textId="1E3873A9" w:rsidR="0064690D" w:rsidRPr="002E054C" w:rsidRDefault="0064690D" w:rsidP="0064690D">
      <w:pPr>
        <w:pStyle w:val="paragraphsub"/>
      </w:pPr>
      <w:r w:rsidRPr="002E054C">
        <w:tab/>
        <w:t>(iii)</w:t>
      </w:r>
      <w:r w:rsidRPr="002E054C">
        <w:tab/>
        <w:t xml:space="preserve">part of a </w:t>
      </w:r>
      <w:r w:rsidR="004B2185" w:rsidRPr="004B2185">
        <w:rPr>
          <w:position w:val="6"/>
          <w:sz w:val="16"/>
        </w:rPr>
        <w:t>*</w:t>
      </w:r>
      <w:r w:rsidRPr="002E054C">
        <w:t>replacement course in relation to that course.</w:t>
      </w:r>
    </w:p>
    <w:bookmarkEnd w:id="851"/>
    <w:p w14:paraId="07BD4755" w14:textId="77777777" w:rsidR="009513EB" w:rsidRPr="002E054C" w:rsidRDefault="0064690D" w:rsidP="009513EB">
      <w:pPr>
        <w:pStyle w:val="notetext"/>
      </w:pPr>
      <w:r w:rsidRPr="002E054C">
        <w:t>Note 1</w:t>
      </w:r>
      <w:r w:rsidR="009513EB" w:rsidRPr="002E054C">
        <w:t>:</w:t>
      </w:r>
      <w:r w:rsidR="009513EB" w:rsidRPr="002E054C">
        <w:tab/>
        <w:t>An undergraduate certificate is an award conferred by higher education providers under the Australian Qualifications Framework.</w:t>
      </w:r>
    </w:p>
    <w:p w14:paraId="036647CC" w14:textId="77777777" w:rsidR="0064690D" w:rsidRPr="002E054C" w:rsidRDefault="0064690D" w:rsidP="0064690D">
      <w:pPr>
        <w:pStyle w:val="notetext"/>
      </w:pPr>
      <w:r w:rsidRPr="002E054C">
        <w:t>Note 2:</w:t>
      </w:r>
      <w:r w:rsidRPr="002E054C">
        <w:tab/>
        <w:t>For the effect of a restructure of an ongoing course (or of a replacement course in relation to an ongoing course), see subclause (1C).</w:t>
      </w:r>
    </w:p>
    <w:p w14:paraId="05DD0E44" w14:textId="0C4F886A" w:rsidR="009513EB" w:rsidRPr="002E054C" w:rsidRDefault="009513EB" w:rsidP="00D05CEE">
      <w:pPr>
        <w:pStyle w:val="Definition"/>
      </w:pPr>
      <w:r w:rsidRPr="002E054C">
        <w:rPr>
          <w:b/>
          <w:i/>
        </w:rPr>
        <w:t>grant year</w:t>
      </w:r>
      <w:r w:rsidRPr="002E054C">
        <w:t xml:space="preserve"> has the meaning given by subsection 30</w:t>
      </w:r>
      <w:r w:rsidR="004B2185">
        <w:noBreakHyphen/>
      </w:r>
      <w:r w:rsidRPr="002E054C">
        <w:t>25(1).</w:t>
      </w:r>
    </w:p>
    <w:p w14:paraId="0C79002D" w14:textId="5A385B4F" w:rsidR="00BB4365" w:rsidRPr="002E054C" w:rsidRDefault="00BB4365" w:rsidP="00BB4365">
      <w:pPr>
        <w:pStyle w:val="Definition"/>
      </w:pPr>
      <w:r w:rsidRPr="002E054C">
        <w:rPr>
          <w:b/>
          <w:i/>
        </w:rPr>
        <w:t>HECS</w:t>
      </w:r>
      <w:r w:rsidR="004B2185">
        <w:rPr>
          <w:b/>
          <w:i/>
        </w:rPr>
        <w:noBreakHyphen/>
      </w:r>
      <w:r w:rsidRPr="002E054C">
        <w:rPr>
          <w:b/>
          <w:i/>
        </w:rPr>
        <w:t>HELP assistance</w:t>
      </w:r>
      <w:r w:rsidRPr="002E054C">
        <w:t xml:space="preserve"> means assistance payable under </w:t>
      </w:r>
      <w:r w:rsidR="001A2556" w:rsidRPr="002E054C">
        <w:t>Part 3</w:t>
      </w:r>
      <w:r w:rsidR="004B2185">
        <w:noBreakHyphen/>
      </w:r>
      <w:r w:rsidRPr="002E054C">
        <w:t>2.</w:t>
      </w:r>
    </w:p>
    <w:p w14:paraId="19087E0A" w14:textId="70C94A4F" w:rsidR="00BB4365" w:rsidRPr="002E054C" w:rsidRDefault="00BB4365" w:rsidP="00BB4365">
      <w:pPr>
        <w:pStyle w:val="Definition"/>
      </w:pPr>
      <w:r w:rsidRPr="002E054C">
        <w:rPr>
          <w:b/>
          <w:i/>
        </w:rPr>
        <w:t>HECS</w:t>
      </w:r>
      <w:r w:rsidR="004B2185">
        <w:rPr>
          <w:b/>
          <w:i/>
        </w:rPr>
        <w:noBreakHyphen/>
      </w:r>
      <w:r w:rsidRPr="002E054C">
        <w:rPr>
          <w:b/>
          <w:i/>
        </w:rPr>
        <w:t>HELP debt</w:t>
      </w:r>
      <w:r w:rsidRPr="002E054C">
        <w:t xml:space="preserve"> has the meaning given by </w:t>
      </w:r>
      <w:r w:rsidR="001E1B42">
        <w:t>section 1</w:t>
      </w:r>
      <w:r w:rsidRPr="002E054C">
        <w:t>37</w:t>
      </w:r>
      <w:r w:rsidR="004B2185">
        <w:noBreakHyphen/>
      </w:r>
      <w:r w:rsidRPr="002E054C">
        <w:t>5.</w:t>
      </w:r>
    </w:p>
    <w:p w14:paraId="7BC11EB7" w14:textId="01EB7026" w:rsidR="00A00D3D" w:rsidRPr="002E054C" w:rsidRDefault="00A00D3D" w:rsidP="00A00D3D">
      <w:pPr>
        <w:pStyle w:val="Definition"/>
      </w:pPr>
      <w:r w:rsidRPr="002E054C">
        <w:rPr>
          <w:b/>
          <w:i/>
        </w:rPr>
        <w:t>HELP balance</w:t>
      </w:r>
      <w:r w:rsidRPr="002E054C">
        <w:t xml:space="preserve"> has the meaning given by </w:t>
      </w:r>
      <w:r w:rsidR="001E1B42">
        <w:t>section 1</w:t>
      </w:r>
      <w:r w:rsidRPr="002E054C">
        <w:t>28</w:t>
      </w:r>
      <w:r w:rsidR="004B2185">
        <w:noBreakHyphen/>
      </w:r>
      <w:r w:rsidRPr="002E054C">
        <w:t>15.</w:t>
      </w:r>
    </w:p>
    <w:p w14:paraId="3AC45DC6" w14:textId="113DA697" w:rsidR="00BB4365" w:rsidRPr="002E054C" w:rsidRDefault="00BB4365" w:rsidP="00BB4365">
      <w:pPr>
        <w:pStyle w:val="Definition"/>
      </w:pPr>
      <w:r w:rsidRPr="002E054C">
        <w:rPr>
          <w:b/>
          <w:i/>
        </w:rPr>
        <w:t>HELP debt</w:t>
      </w:r>
      <w:r w:rsidRPr="002E054C">
        <w:t xml:space="preserve"> has the meaning given by </w:t>
      </w:r>
      <w:r w:rsidR="001E1B42">
        <w:t>section 1</w:t>
      </w:r>
      <w:r w:rsidRPr="002E054C">
        <w:t>37</w:t>
      </w:r>
      <w:r w:rsidR="004B2185">
        <w:noBreakHyphen/>
      </w:r>
      <w:r w:rsidRPr="002E054C">
        <w:t>1.</w:t>
      </w:r>
    </w:p>
    <w:p w14:paraId="1A4E422F" w14:textId="1D00412E" w:rsidR="00BB4365" w:rsidRPr="002E054C" w:rsidRDefault="00BB4365" w:rsidP="00BB4365">
      <w:pPr>
        <w:pStyle w:val="Definition"/>
      </w:pPr>
      <w:r w:rsidRPr="002E054C">
        <w:rPr>
          <w:b/>
          <w:i/>
        </w:rPr>
        <w:t>HELP debt indexation factor</w:t>
      </w:r>
      <w:r w:rsidRPr="002E054C">
        <w:t xml:space="preserve"> has the meaning given by </w:t>
      </w:r>
      <w:r w:rsidR="001E1B42">
        <w:t>section 1</w:t>
      </w:r>
      <w:r w:rsidRPr="002E054C">
        <w:t>40</w:t>
      </w:r>
      <w:r w:rsidR="004B2185">
        <w:noBreakHyphen/>
      </w:r>
      <w:r w:rsidRPr="002E054C">
        <w:t>10.</w:t>
      </w:r>
    </w:p>
    <w:p w14:paraId="474DC2F7" w14:textId="52EBAAD1" w:rsidR="00A00D3D" w:rsidRPr="002E054C" w:rsidRDefault="00A00D3D" w:rsidP="00A00D3D">
      <w:pPr>
        <w:pStyle w:val="Definition"/>
      </w:pPr>
      <w:r w:rsidRPr="002E054C">
        <w:rPr>
          <w:b/>
          <w:i/>
        </w:rPr>
        <w:lastRenderedPageBreak/>
        <w:t>HELP loan limit</w:t>
      </w:r>
      <w:r w:rsidRPr="002E054C">
        <w:t xml:space="preserve"> has the meaning given by </w:t>
      </w:r>
      <w:r w:rsidR="001E1B42">
        <w:t>section 1</w:t>
      </w:r>
      <w:r w:rsidRPr="002E054C">
        <w:t>28</w:t>
      </w:r>
      <w:r w:rsidR="004B2185">
        <w:noBreakHyphen/>
      </w:r>
      <w:r w:rsidRPr="002E054C">
        <w:t>20.</w:t>
      </w:r>
    </w:p>
    <w:p w14:paraId="0D3D58EC" w14:textId="786F8F5C" w:rsidR="00A05F1E" w:rsidRPr="002E054C" w:rsidRDefault="00A05F1E" w:rsidP="00A05F1E">
      <w:pPr>
        <w:pStyle w:val="Definition"/>
      </w:pPr>
      <w:r w:rsidRPr="002E054C">
        <w:rPr>
          <w:b/>
          <w:i/>
        </w:rPr>
        <w:t>HELP program</w:t>
      </w:r>
      <w:r w:rsidRPr="002E054C">
        <w:t xml:space="preserve"> has the meaning given by </w:t>
      </w:r>
      <w:r w:rsidR="001A2556" w:rsidRPr="002E054C">
        <w:t>sub</w:t>
      </w:r>
      <w:r w:rsidR="001E1B42">
        <w:t>section 1</w:t>
      </w:r>
      <w:r w:rsidRPr="002E054C">
        <w:t>80</w:t>
      </w:r>
      <w:r w:rsidR="004B2185">
        <w:noBreakHyphen/>
      </w:r>
      <w:r w:rsidRPr="002E054C">
        <w:t>28(6).</w:t>
      </w:r>
    </w:p>
    <w:p w14:paraId="05890B63" w14:textId="0AAF3A26" w:rsidR="00A05F1E" w:rsidRPr="002E054C" w:rsidRDefault="00A05F1E" w:rsidP="00A05F1E">
      <w:pPr>
        <w:pStyle w:val="Definition"/>
      </w:pPr>
      <w:r w:rsidRPr="002E054C">
        <w:rPr>
          <w:b/>
          <w:i/>
        </w:rPr>
        <w:t>HELP program Commonwealth officer</w:t>
      </w:r>
      <w:r w:rsidRPr="002E054C">
        <w:t xml:space="preserve"> has the meaning given by </w:t>
      </w:r>
      <w:r w:rsidR="001A2556" w:rsidRPr="002E054C">
        <w:t>sub</w:t>
      </w:r>
      <w:r w:rsidR="001E1B42">
        <w:t>section 1</w:t>
      </w:r>
      <w:r w:rsidRPr="002E054C">
        <w:t>80</w:t>
      </w:r>
      <w:r w:rsidR="004B2185">
        <w:noBreakHyphen/>
      </w:r>
      <w:r w:rsidRPr="002E054C">
        <w:t>28(7).</w:t>
      </w:r>
    </w:p>
    <w:p w14:paraId="75868A89" w14:textId="77777777" w:rsidR="002A45F8" w:rsidRPr="002E054C" w:rsidRDefault="002A45F8" w:rsidP="002A45F8">
      <w:pPr>
        <w:pStyle w:val="Definition"/>
      </w:pPr>
      <w:r w:rsidRPr="002E054C">
        <w:rPr>
          <w:b/>
          <w:i/>
        </w:rPr>
        <w:t>HELP tuition protection levy</w:t>
      </w:r>
      <w:r w:rsidRPr="002E054C">
        <w:t xml:space="preserve"> means levy imposed by the </w:t>
      </w:r>
      <w:r w:rsidRPr="002E054C">
        <w:rPr>
          <w:i/>
        </w:rPr>
        <w:t xml:space="preserve">Higher Education Support (HELP Tuition Protection Levy) Act </w:t>
      </w:r>
      <w:r w:rsidR="003D2C89" w:rsidRPr="002E054C">
        <w:rPr>
          <w:i/>
        </w:rPr>
        <w:t>2020</w:t>
      </w:r>
      <w:r w:rsidRPr="002E054C">
        <w:t>.</w:t>
      </w:r>
    </w:p>
    <w:p w14:paraId="457DA51A" w14:textId="34334AEE" w:rsidR="00B435C3" w:rsidRPr="002E054C" w:rsidRDefault="00B435C3" w:rsidP="00B435C3">
      <w:pPr>
        <w:pStyle w:val="Definition"/>
      </w:pPr>
      <w:r w:rsidRPr="002E054C">
        <w:rPr>
          <w:b/>
          <w:i/>
        </w:rPr>
        <w:t>HESA investigator</w:t>
      </w:r>
      <w:r w:rsidRPr="002E054C">
        <w:t xml:space="preserve"> means a person appointed under </w:t>
      </w:r>
      <w:r w:rsidR="00D2636F" w:rsidRPr="002E054C">
        <w:t>subsection 2</w:t>
      </w:r>
      <w:r w:rsidRPr="002E054C">
        <w:t>15</w:t>
      </w:r>
      <w:r w:rsidR="004B2185">
        <w:noBreakHyphen/>
      </w:r>
      <w:r w:rsidRPr="002E054C">
        <w:t>35(1).</w:t>
      </w:r>
    </w:p>
    <w:p w14:paraId="0033AFB0" w14:textId="77777777" w:rsidR="00BB4365" w:rsidRPr="002E054C" w:rsidRDefault="00BB4365" w:rsidP="00BB4365">
      <w:pPr>
        <w:pStyle w:val="Definition"/>
        <w:keepNext/>
      </w:pPr>
      <w:r w:rsidRPr="002E054C">
        <w:rPr>
          <w:b/>
          <w:i/>
        </w:rPr>
        <w:t>higher education award</w:t>
      </w:r>
      <w:r w:rsidRPr="002E054C">
        <w:t xml:space="preserve"> means:</w:t>
      </w:r>
    </w:p>
    <w:p w14:paraId="59E7B33A" w14:textId="77777777" w:rsidR="00BB4365" w:rsidRPr="002E054C" w:rsidRDefault="00BB4365" w:rsidP="00BB4365">
      <w:pPr>
        <w:pStyle w:val="paragraph"/>
      </w:pPr>
      <w:r w:rsidRPr="002E054C">
        <w:tab/>
        <w:t>(a)</w:t>
      </w:r>
      <w:r w:rsidRPr="002E054C">
        <w:tab/>
        <w:t>a degree, status, title or description of bachelor, master or doctor; or</w:t>
      </w:r>
    </w:p>
    <w:p w14:paraId="28D38C11" w14:textId="77777777" w:rsidR="00BB4365" w:rsidRPr="002E054C" w:rsidRDefault="00BB4365" w:rsidP="00BB4365">
      <w:pPr>
        <w:pStyle w:val="paragraph"/>
      </w:pPr>
      <w:r w:rsidRPr="002E054C">
        <w:tab/>
        <w:t>(b)</w:t>
      </w:r>
      <w:r w:rsidRPr="002E054C">
        <w:tab/>
        <w:t>an award of graduate diploma or graduate certificate; or</w:t>
      </w:r>
    </w:p>
    <w:p w14:paraId="56B141CA" w14:textId="4694B918" w:rsidR="00C14EDD" w:rsidRPr="002E054C" w:rsidRDefault="00C14EDD" w:rsidP="00C14EDD">
      <w:pPr>
        <w:pStyle w:val="paragraph"/>
      </w:pPr>
      <w:r w:rsidRPr="002E054C">
        <w:tab/>
        <w:t>(c)</w:t>
      </w:r>
      <w:r w:rsidRPr="002E054C">
        <w:tab/>
        <w:t xml:space="preserve">any other award offered or conferred by a higher education provider under the </w:t>
      </w:r>
      <w:r w:rsidR="004B2185" w:rsidRPr="004B2185">
        <w:rPr>
          <w:position w:val="6"/>
          <w:sz w:val="16"/>
        </w:rPr>
        <w:t>*</w:t>
      </w:r>
      <w:r w:rsidRPr="002E054C">
        <w:t xml:space="preserve">Australian Qualifications Framework, except an award offered or conferred for completing a </w:t>
      </w:r>
      <w:r w:rsidR="004B2185" w:rsidRPr="004B2185">
        <w:rPr>
          <w:position w:val="6"/>
          <w:sz w:val="16"/>
        </w:rPr>
        <w:t>*</w:t>
      </w:r>
      <w:r w:rsidRPr="002E054C">
        <w:t>VET course of study.</w:t>
      </w:r>
    </w:p>
    <w:p w14:paraId="6935C583" w14:textId="1FA127C7" w:rsidR="009513EB" w:rsidRPr="002E054C" w:rsidRDefault="009513EB" w:rsidP="00D05CEE">
      <w:pPr>
        <w:pStyle w:val="Definition"/>
        <w:keepNext/>
      </w:pPr>
      <w:r w:rsidRPr="002E054C">
        <w:rPr>
          <w:b/>
          <w:i/>
        </w:rPr>
        <w:t xml:space="preserve">higher education course </w:t>
      </w:r>
      <w:r w:rsidRPr="002E054C">
        <w:t xml:space="preserve">means a </w:t>
      </w:r>
      <w:r w:rsidR="004B2185" w:rsidRPr="004B2185">
        <w:rPr>
          <w:position w:val="6"/>
          <w:sz w:val="16"/>
        </w:rPr>
        <w:t>*</w:t>
      </w:r>
      <w:r w:rsidRPr="002E054C">
        <w:t>course of study other than the following:</w:t>
      </w:r>
    </w:p>
    <w:p w14:paraId="4EE71858" w14:textId="35451DDB" w:rsidR="009513EB" w:rsidRPr="002E054C" w:rsidRDefault="009513EB" w:rsidP="009513EB">
      <w:pPr>
        <w:pStyle w:val="paragraph"/>
      </w:pPr>
      <w:r w:rsidRPr="002E054C">
        <w:tab/>
        <w:t>(a)</w:t>
      </w:r>
      <w:r w:rsidRPr="002E054C">
        <w:tab/>
        <w:t xml:space="preserve">a course of study that is a </w:t>
      </w:r>
      <w:r w:rsidR="004B2185" w:rsidRPr="004B2185">
        <w:rPr>
          <w:position w:val="6"/>
          <w:sz w:val="16"/>
        </w:rPr>
        <w:t>*</w:t>
      </w:r>
      <w:r w:rsidRPr="002E054C">
        <w:t>designated higher education course;</w:t>
      </w:r>
    </w:p>
    <w:p w14:paraId="129DB513" w14:textId="3C88D855" w:rsidR="009513EB" w:rsidRPr="002E054C" w:rsidRDefault="009513EB" w:rsidP="009513EB">
      <w:pPr>
        <w:pStyle w:val="paragraph"/>
      </w:pPr>
      <w:r w:rsidRPr="002E054C">
        <w:tab/>
        <w:t>(b)</w:t>
      </w:r>
      <w:r w:rsidRPr="002E054C">
        <w:tab/>
        <w:t xml:space="preserve">a course of study that is a </w:t>
      </w:r>
      <w:r w:rsidR="004B2185" w:rsidRPr="004B2185">
        <w:rPr>
          <w:position w:val="6"/>
          <w:sz w:val="16"/>
        </w:rPr>
        <w:t>*</w:t>
      </w:r>
      <w:r w:rsidRPr="002E054C">
        <w:t>demand driven higher education course.</w:t>
      </w:r>
    </w:p>
    <w:p w14:paraId="473849DB" w14:textId="3FD86267" w:rsidR="00BB4365" w:rsidRPr="002E054C" w:rsidRDefault="00BB4365" w:rsidP="00BB4365">
      <w:pPr>
        <w:pStyle w:val="Definition"/>
      </w:pPr>
      <w:r w:rsidRPr="002E054C">
        <w:rPr>
          <w:b/>
          <w:i/>
        </w:rPr>
        <w:t>higher education provider</w:t>
      </w:r>
      <w:r w:rsidRPr="002E054C">
        <w:t xml:space="preserve"> has the meaning given by </w:t>
      </w:r>
      <w:r w:rsidR="001E1B42">
        <w:t>section 1</w:t>
      </w:r>
      <w:r w:rsidRPr="002E054C">
        <w:t>6</w:t>
      </w:r>
      <w:r w:rsidR="004B2185">
        <w:noBreakHyphen/>
      </w:r>
      <w:r w:rsidRPr="002E054C">
        <w:t>1.</w:t>
      </w:r>
    </w:p>
    <w:p w14:paraId="557639FD" w14:textId="77777777" w:rsidR="00EC382B" w:rsidRPr="002E054C" w:rsidRDefault="00EC382B" w:rsidP="00EC382B">
      <w:pPr>
        <w:pStyle w:val="Definition"/>
      </w:pPr>
      <w:r w:rsidRPr="002E054C">
        <w:rPr>
          <w:b/>
          <w:i/>
        </w:rPr>
        <w:t>higher education provider charge</w:t>
      </w:r>
      <w:r w:rsidRPr="002E054C">
        <w:t xml:space="preserve"> means charge imposed by the </w:t>
      </w:r>
      <w:r w:rsidRPr="002E054C">
        <w:rPr>
          <w:i/>
        </w:rPr>
        <w:t>Higher Education Support (Charges) Act 2019</w:t>
      </w:r>
      <w:r w:rsidRPr="002E054C">
        <w:t>.</w:t>
      </w:r>
    </w:p>
    <w:p w14:paraId="339B7A2D" w14:textId="2649EE76" w:rsidR="00BB4365" w:rsidRPr="002E054C" w:rsidRDefault="00BB4365" w:rsidP="00BB4365">
      <w:pPr>
        <w:pStyle w:val="Definition"/>
      </w:pPr>
      <w:r w:rsidRPr="002E054C">
        <w:rPr>
          <w:b/>
          <w:i/>
        </w:rPr>
        <w:t>Higher Education Support Act information</w:t>
      </w:r>
      <w:r w:rsidRPr="002E054C">
        <w:t xml:space="preserve"> has the meaning given by </w:t>
      </w:r>
      <w:r w:rsidR="001E1B42">
        <w:t>section 1</w:t>
      </w:r>
      <w:r w:rsidRPr="002E054C">
        <w:t>80</w:t>
      </w:r>
      <w:r w:rsidR="004B2185">
        <w:noBreakHyphen/>
      </w:r>
      <w:r w:rsidRPr="002E054C">
        <w:t>5.</w:t>
      </w:r>
    </w:p>
    <w:p w14:paraId="6EAACCF6" w14:textId="3145D90D" w:rsidR="00360206" w:rsidRPr="002E054C" w:rsidRDefault="00360206" w:rsidP="00360206">
      <w:pPr>
        <w:pStyle w:val="Definition"/>
        <w:rPr>
          <w:i/>
        </w:rPr>
      </w:pPr>
      <w:r w:rsidRPr="002E054C">
        <w:rPr>
          <w:b/>
          <w:i/>
        </w:rPr>
        <w:t>Higher Education Tuition Protection Director</w:t>
      </w:r>
      <w:r w:rsidRPr="002E054C">
        <w:t xml:space="preserve"> means the person referred to in </w:t>
      </w:r>
      <w:r w:rsidR="001E1B42">
        <w:t>section 1</w:t>
      </w:r>
      <w:r w:rsidRPr="002E054C">
        <w:t>67</w:t>
      </w:r>
      <w:r w:rsidR="004B2185">
        <w:noBreakHyphen/>
      </w:r>
      <w:r w:rsidRPr="002E054C">
        <w:t>15</w:t>
      </w:r>
      <w:r w:rsidRPr="002E054C">
        <w:rPr>
          <w:i/>
        </w:rPr>
        <w:t>.</w:t>
      </w:r>
    </w:p>
    <w:p w14:paraId="2985F78C" w14:textId="4963E828" w:rsidR="00360206" w:rsidRPr="002E054C" w:rsidRDefault="00360206" w:rsidP="00360206">
      <w:pPr>
        <w:pStyle w:val="Definition"/>
      </w:pPr>
      <w:r w:rsidRPr="002E054C">
        <w:rPr>
          <w:b/>
          <w:i/>
        </w:rPr>
        <w:lastRenderedPageBreak/>
        <w:t>Higher Education Tuition Protection Fund</w:t>
      </w:r>
      <w:r w:rsidRPr="002E054C">
        <w:t xml:space="preserve"> means the Fund established by </w:t>
      </w:r>
      <w:r w:rsidR="001E1B42">
        <w:t>section 1</w:t>
      </w:r>
      <w:r w:rsidRPr="002E054C">
        <w:t>67</w:t>
      </w:r>
      <w:r w:rsidR="004B2185">
        <w:noBreakHyphen/>
      </w:r>
      <w:r w:rsidRPr="002E054C">
        <w:t>1.</w:t>
      </w:r>
    </w:p>
    <w:p w14:paraId="13768B35" w14:textId="38605B4E" w:rsidR="00E2561C" w:rsidRPr="002E054C" w:rsidRDefault="00E2561C" w:rsidP="00E2561C">
      <w:pPr>
        <w:pStyle w:val="Definition"/>
      </w:pPr>
      <w:r w:rsidRPr="002E054C">
        <w:rPr>
          <w:b/>
          <w:i/>
        </w:rPr>
        <w:t>Higher Education Tuition Protection Fund Advisory Board</w:t>
      </w:r>
      <w:r w:rsidRPr="002E054C">
        <w:t xml:space="preserve"> means the Board established by </w:t>
      </w:r>
      <w:r w:rsidR="001E1B42">
        <w:t>section 1</w:t>
      </w:r>
      <w:r w:rsidRPr="002E054C">
        <w:t>67</w:t>
      </w:r>
      <w:r w:rsidR="004B2185">
        <w:noBreakHyphen/>
      </w:r>
      <w:r w:rsidRPr="002E054C">
        <w:t>30.</w:t>
      </w:r>
    </w:p>
    <w:p w14:paraId="45C71F75" w14:textId="5F50D30F" w:rsidR="00BB4365" w:rsidRPr="002E054C" w:rsidRDefault="00BB4365" w:rsidP="00BB4365">
      <w:pPr>
        <w:pStyle w:val="Definition"/>
      </w:pPr>
      <w:r w:rsidRPr="002E054C">
        <w:rPr>
          <w:b/>
          <w:i/>
        </w:rPr>
        <w:t>income tax</w:t>
      </w:r>
      <w:r w:rsidRPr="002E054C">
        <w:t xml:space="preserve"> has the meaning given by sub</w:t>
      </w:r>
      <w:r w:rsidR="00D2636F" w:rsidRPr="002E054C">
        <w:t>section 9</w:t>
      </w:r>
      <w:r w:rsidRPr="002E054C">
        <w:t>95</w:t>
      </w:r>
      <w:r w:rsidR="004B2185">
        <w:noBreakHyphen/>
      </w:r>
      <w:r w:rsidRPr="002E054C">
        <w:t xml:space="preserve">1(1) of the </w:t>
      </w:r>
      <w:r w:rsidRPr="002E054C">
        <w:rPr>
          <w:i/>
        </w:rPr>
        <w:t>Income Tax Assessment Act 1997</w:t>
      </w:r>
      <w:r w:rsidRPr="002E054C">
        <w:t>.</w:t>
      </w:r>
    </w:p>
    <w:p w14:paraId="030EB5FB" w14:textId="1DD9D94C" w:rsidR="00BB4365" w:rsidRPr="002E054C" w:rsidRDefault="00BB4365" w:rsidP="00BB4365">
      <w:pPr>
        <w:pStyle w:val="Definition"/>
      </w:pPr>
      <w:r w:rsidRPr="002E054C">
        <w:rPr>
          <w:b/>
          <w:i/>
        </w:rPr>
        <w:t>income tax law</w:t>
      </w:r>
      <w:r w:rsidRPr="002E054C">
        <w:t xml:space="preserve"> has the meaning given by sub</w:t>
      </w:r>
      <w:r w:rsidR="00D2636F" w:rsidRPr="002E054C">
        <w:t>section 9</w:t>
      </w:r>
      <w:r w:rsidRPr="002E054C">
        <w:t>95</w:t>
      </w:r>
      <w:r w:rsidR="004B2185">
        <w:noBreakHyphen/>
      </w:r>
      <w:r w:rsidRPr="002E054C">
        <w:t xml:space="preserve">1(1) of the </w:t>
      </w:r>
      <w:r w:rsidRPr="002E054C">
        <w:rPr>
          <w:i/>
        </w:rPr>
        <w:t>Income Tax Assessment Act 1997</w:t>
      </w:r>
      <w:r w:rsidRPr="002E054C">
        <w:t>.</w:t>
      </w:r>
    </w:p>
    <w:p w14:paraId="666815EE" w14:textId="3446C4F9" w:rsidR="00BB4365" w:rsidRPr="002E054C" w:rsidRDefault="00BB4365" w:rsidP="00BB4365">
      <w:pPr>
        <w:pStyle w:val="Definition"/>
      </w:pPr>
      <w:r w:rsidRPr="002E054C">
        <w:rPr>
          <w:b/>
          <w:i/>
        </w:rPr>
        <w:t>income year</w:t>
      </w:r>
      <w:r w:rsidRPr="002E054C">
        <w:t xml:space="preserve"> has the meaning given by sub</w:t>
      </w:r>
      <w:r w:rsidR="00D2636F" w:rsidRPr="002E054C">
        <w:t>section 9</w:t>
      </w:r>
      <w:r w:rsidRPr="002E054C">
        <w:t>95</w:t>
      </w:r>
      <w:r w:rsidR="004B2185">
        <w:noBreakHyphen/>
      </w:r>
      <w:r w:rsidRPr="002E054C">
        <w:t xml:space="preserve">1(1) of the </w:t>
      </w:r>
      <w:r w:rsidRPr="002E054C">
        <w:rPr>
          <w:i/>
        </w:rPr>
        <w:t>Income Tax Assessment Act 1997</w:t>
      </w:r>
      <w:r w:rsidRPr="002E054C">
        <w:t>.</w:t>
      </w:r>
    </w:p>
    <w:p w14:paraId="421E2AB3" w14:textId="73AC2878" w:rsidR="00BB4365" w:rsidRDefault="00BB4365" w:rsidP="00BB4365">
      <w:pPr>
        <w:pStyle w:val="Definition"/>
      </w:pPr>
      <w:r w:rsidRPr="002E054C">
        <w:rPr>
          <w:b/>
          <w:i/>
        </w:rPr>
        <w:t>indexation factor</w:t>
      </w:r>
      <w:r w:rsidRPr="002E054C">
        <w:t xml:space="preserve"> has the meaning given by </w:t>
      </w:r>
      <w:r w:rsidR="001E1B42">
        <w:t>section 1</w:t>
      </w:r>
      <w:r w:rsidRPr="002E054C">
        <w:t>98</w:t>
      </w:r>
      <w:r w:rsidR="004B2185">
        <w:noBreakHyphen/>
      </w:r>
      <w:r w:rsidRPr="002E054C">
        <w:t>15.</w:t>
      </w:r>
    </w:p>
    <w:p w14:paraId="12B5E67B" w14:textId="52117E7A" w:rsidR="009119D8" w:rsidRPr="002E054C" w:rsidRDefault="009119D8" w:rsidP="00BB4365">
      <w:pPr>
        <w:pStyle w:val="Definition"/>
      </w:pPr>
      <w:r w:rsidRPr="009119D8">
        <w:rPr>
          <w:b/>
          <w:bCs/>
          <w:i/>
          <w:iCs/>
        </w:rPr>
        <w:t>index number</w:t>
      </w:r>
      <w:r w:rsidRPr="009119D8">
        <w:t xml:space="preserve"> has the meaning given by section 198</w:t>
      </w:r>
      <w:r w:rsidR="004B2185">
        <w:noBreakHyphen/>
      </w:r>
      <w:r w:rsidRPr="009119D8">
        <w:t>20.</w:t>
      </w:r>
    </w:p>
    <w:p w14:paraId="15D37E62" w14:textId="77777777" w:rsidR="00855F71" w:rsidRPr="002E054C" w:rsidRDefault="00855F71" w:rsidP="00855F71">
      <w:pPr>
        <w:pStyle w:val="Definition"/>
      </w:pPr>
      <w:r w:rsidRPr="002E054C">
        <w:rPr>
          <w:b/>
          <w:i/>
        </w:rPr>
        <w:t>Indigenous person</w:t>
      </w:r>
      <w:r w:rsidRPr="002E054C">
        <w:t xml:space="preserve"> has the same meaning as in the </w:t>
      </w:r>
      <w:r w:rsidRPr="002E054C">
        <w:rPr>
          <w:i/>
        </w:rPr>
        <w:t>Indigenous Education (Targeted Assistance) Act 2000</w:t>
      </w:r>
      <w:r w:rsidRPr="002E054C">
        <w:t>.</w:t>
      </w:r>
    </w:p>
    <w:p w14:paraId="6DA420D5" w14:textId="630EA008" w:rsidR="00855F71" w:rsidRPr="002E054C" w:rsidRDefault="00855F71" w:rsidP="00855F71">
      <w:pPr>
        <w:pStyle w:val="Definition"/>
      </w:pPr>
      <w:r w:rsidRPr="002E054C">
        <w:rPr>
          <w:b/>
          <w:i/>
        </w:rPr>
        <w:t>ineligible work experience unit</w:t>
      </w:r>
      <w:r w:rsidRPr="002E054C">
        <w:t xml:space="preserve"> for a </w:t>
      </w:r>
      <w:r w:rsidR="004B2185" w:rsidRPr="004B2185">
        <w:rPr>
          <w:position w:val="6"/>
          <w:sz w:val="16"/>
        </w:rPr>
        <w:t>*</w:t>
      </w:r>
      <w:r w:rsidRPr="002E054C">
        <w:t>non</w:t>
      </w:r>
      <w:r w:rsidR="004B2185">
        <w:noBreakHyphen/>
      </w:r>
      <w:r w:rsidRPr="002E054C">
        <w:t xml:space="preserve">grandfathered student or a </w:t>
      </w:r>
      <w:r w:rsidR="004B2185" w:rsidRPr="004B2185">
        <w:rPr>
          <w:position w:val="6"/>
          <w:sz w:val="16"/>
        </w:rPr>
        <w:t>*</w:t>
      </w:r>
      <w:r w:rsidRPr="002E054C">
        <w:t>grandfathered student</w:t>
      </w:r>
      <w:r w:rsidRPr="002E054C">
        <w:rPr>
          <w:b/>
          <w:i/>
        </w:rPr>
        <w:t xml:space="preserve"> </w:t>
      </w:r>
      <w:r w:rsidRPr="002E054C">
        <w:t>means a unit of study that the student is enrolled in that meets the following conditions:</w:t>
      </w:r>
    </w:p>
    <w:p w14:paraId="4C8C842A" w14:textId="7BA99EE3" w:rsidR="00855F71" w:rsidRPr="002E054C" w:rsidRDefault="00855F71" w:rsidP="00855F71">
      <w:pPr>
        <w:pStyle w:val="paragraph"/>
      </w:pPr>
      <w:r w:rsidRPr="002E054C">
        <w:tab/>
        <w:t>(a)</w:t>
      </w:r>
      <w:r w:rsidRPr="002E054C">
        <w:tab/>
        <w:t xml:space="preserve">the unit wholly consists of </w:t>
      </w:r>
      <w:r w:rsidR="004B2185" w:rsidRPr="004B2185">
        <w:rPr>
          <w:position w:val="6"/>
          <w:sz w:val="16"/>
        </w:rPr>
        <w:t>*</w:t>
      </w:r>
      <w:r w:rsidRPr="002E054C">
        <w:t>work experience in industry;</w:t>
      </w:r>
    </w:p>
    <w:p w14:paraId="45B7119B" w14:textId="77777777" w:rsidR="00855F71" w:rsidRPr="002E054C" w:rsidRDefault="00855F71" w:rsidP="00855F71">
      <w:pPr>
        <w:pStyle w:val="paragraph"/>
      </w:pPr>
      <w:r w:rsidRPr="002E054C">
        <w:tab/>
        <w:t>(b)</w:t>
      </w:r>
      <w:r w:rsidRPr="002E054C">
        <w:tab/>
        <w:t>either:</w:t>
      </w:r>
    </w:p>
    <w:p w14:paraId="1B2B32B0" w14:textId="27922BDF" w:rsidR="00855F71" w:rsidRPr="002E054C" w:rsidRDefault="00855F71" w:rsidP="00855F71">
      <w:pPr>
        <w:pStyle w:val="paragraphsub"/>
      </w:pPr>
      <w:r w:rsidRPr="002E054C">
        <w:tab/>
        <w:t>(i)</w:t>
      </w:r>
      <w:r w:rsidRPr="002E054C">
        <w:tab/>
        <w:t xml:space="preserve">the student is exempt from paying his or her </w:t>
      </w:r>
      <w:r w:rsidR="004B2185" w:rsidRPr="004B2185">
        <w:rPr>
          <w:position w:val="6"/>
          <w:sz w:val="16"/>
        </w:rPr>
        <w:t>*</w:t>
      </w:r>
      <w:r w:rsidRPr="002E054C">
        <w:t>student contribution amount in relation to the unit; or</w:t>
      </w:r>
    </w:p>
    <w:p w14:paraId="6344596F" w14:textId="77777777" w:rsidR="00855F71" w:rsidRPr="002E054C" w:rsidRDefault="00855F71" w:rsidP="00855F71">
      <w:pPr>
        <w:pStyle w:val="paragraphsub"/>
      </w:pPr>
      <w:r w:rsidRPr="002E054C">
        <w:tab/>
        <w:t>(ii)</w:t>
      </w:r>
      <w:r w:rsidRPr="002E054C">
        <w:tab/>
        <w:t>the unit does not meet the requirements specified by the Administration Guidelines for the purposes of this subparagraph.</w:t>
      </w:r>
    </w:p>
    <w:p w14:paraId="5027ECD0" w14:textId="77777777" w:rsidR="00BB4365" w:rsidRPr="002E054C" w:rsidRDefault="00BB4365" w:rsidP="00BB4365">
      <w:pPr>
        <w:pStyle w:val="Definition"/>
      </w:pPr>
      <w:r w:rsidRPr="002E054C">
        <w:rPr>
          <w:b/>
          <w:i/>
        </w:rPr>
        <w:t>information system</w:t>
      </w:r>
      <w:r w:rsidRPr="002E054C">
        <w:t xml:space="preserve"> has the meaning given by the </w:t>
      </w:r>
      <w:r w:rsidRPr="002E054C">
        <w:rPr>
          <w:i/>
        </w:rPr>
        <w:t>Electronic Transactions Act 1999</w:t>
      </w:r>
      <w:r w:rsidRPr="002E054C">
        <w:t>.</w:t>
      </w:r>
    </w:p>
    <w:p w14:paraId="26B4BA36" w14:textId="77777777" w:rsidR="00967FC0" w:rsidRPr="002E054C" w:rsidRDefault="00967FC0" w:rsidP="00967FC0">
      <w:pPr>
        <w:pStyle w:val="Definition"/>
      </w:pPr>
      <w:r w:rsidRPr="002E054C">
        <w:rPr>
          <w:b/>
          <w:i/>
        </w:rPr>
        <w:t>judicial officer</w:t>
      </w:r>
      <w:r w:rsidRPr="002E054C">
        <w:t xml:space="preserve"> means:</w:t>
      </w:r>
    </w:p>
    <w:p w14:paraId="7E586A80" w14:textId="77777777" w:rsidR="00967FC0" w:rsidRPr="002E054C" w:rsidRDefault="00967FC0" w:rsidP="00967FC0">
      <w:pPr>
        <w:pStyle w:val="paragraph"/>
      </w:pPr>
      <w:r w:rsidRPr="002E054C">
        <w:tab/>
        <w:t>(a)</w:t>
      </w:r>
      <w:r w:rsidRPr="002E054C">
        <w:tab/>
        <w:t>a magistrate; or</w:t>
      </w:r>
    </w:p>
    <w:p w14:paraId="20FABC3E" w14:textId="77777777" w:rsidR="00967FC0" w:rsidRPr="002E054C" w:rsidRDefault="00967FC0" w:rsidP="00967FC0">
      <w:pPr>
        <w:pStyle w:val="paragraph"/>
      </w:pPr>
      <w:r w:rsidRPr="002E054C">
        <w:tab/>
        <w:t>(b)</w:t>
      </w:r>
      <w:r w:rsidRPr="002E054C">
        <w:tab/>
        <w:t>a Judge of a court of a State or Territory; or</w:t>
      </w:r>
    </w:p>
    <w:p w14:paraId="35DA2520" w14:textId="54C09403" w:rsidR="00036B71" w:rsidRPr="002E054C" w:rsidRDefault="00036B71" w:rsidP="00036B71">
      <w:pPr>
        <w:pStyle w:val="paragraph"/>
      </w:pPr>
      <w:r w:rsidRPr="002E054C">
        <w:lastRenderedPageBreak/>
        <w:tab/>
        <w:t>(c)</w:t>
      </w:r>
      <w:r w:rsidRPr="002E054C">
        <w:tab/>
        <w:t>a Judge of the Federal Circuit and Family Court of Australia (</w:t>
      </w:r>
      <w:r w:rsidR="001E1B42">
        <w:t>Division 2</w:t>
      </w:r>
      <w:r w:rsidRPr="002E054C">
        <w:t>); or</w:t>
      </w:r>
    </w:p>
    <w:p w14:paraId="7FC8C13B" w14:textId="77777777" w:rsidR="00967FC0" w:rsidRPr="002E054C" w:rsidRDefault="00967FC0" w:rsidP="00967FC0">
      <w:pPr>
        <w:pStyle w:val="paragraph"/>
      </w:pPr>
      <w:r w:rsidRPr="002E054C">
        <w:tab/>
        <w:t>(d)</w:t>
      </w:r>
      <w:r w:rsidRPr="002E054C">
        <w:tab/>
        <w:t>a Judge of the Federal Court of Australia.</w:t>
      </w:r>
    </w:p>
    <w:p w14:paraId="56EECFBA" w14:textId="3A5E4EDA" w:rsidR="00DE5720" w:rsidRPr="002E054C" w:rsidRDefault="00DE5720" w:rsidP="00DE5720">
      <w:pPr>
        <w:pStyle w:val="Definition"/>
      </w:pPr>
      <w:r w:rsidRPr="002E054C">
        <w:rPr>
          <w:b/>
          <w:i/>
        </w:rPr>
        <w:t>lifelong SLE</w:t>
      </w:r>
      <w:r w:rsidRPr="002E054C">
        <w:t xml:space="preserve"> means lifelong SLE that a person has under subsection 73</w:t>
      </w:r>
      <w:r w:rsidR="004B2185">
        <w:noBreakHyphen/>
      </w:r>
      <w:r w:rsidRPr="002E054C">
        <w:t>15(1).</w:t>
      </w:r>
    </w:p>
    <w:p w14:paraId="53A9F83B" w14:textId="6391C772" w:rsidR="00BB4365" w:rsidRPr="002E054C" w:rsidRDefault="00BB4365" w:rsidP="00BB4365">
      <w:pPr>
        <w:pStyle w:val="Definition"/>
      </w:pPr>
      <w:r w:rsidRPr="002E054C">
        <w:rPr>
          <w:b/>
          <w:i/>
        </w:rPr>
        <w:t>listed professional occupation</w:t>
      </w:r>
      <w:r w:rsidRPr="002E054C">
        <w:t xml:space="preserve"> has the meaning given by </w:t>
      </w:r>
      <w:r w:rsidR="001E1B42">
        <w:t>section 1</w:t>
      </w:r>
      <w:r w:rsidRPr="002E054C">
        <w:t>04</w:t>
      </w:r>
      <w:r w:rsidR="004B2185">
        <w:noBreakHyphen/>
      </w:r>
      <w:r w:rsidRPr="002E054C">
        <w:t>60.</w:t>
      </w:r>
    </w:p>
    <w:p w14:paraId="3AA4DCC1" w14:textId="306B57C6" w:rsidR="00BB4365" w:rsidRPr="002E054C" w:rsidRDefault="00BB4365" w:rsidP="00BB4365">
      <w:pPr>
        <w:pStyle w:val="Definition"/>
      </w:pPr>
      <w:r w:rsidRPr="002E054C">
        <w:rPr>
          <w:b/>
          <w:i/>
        </w:rPr>
        <w:t>listed provider</w:t>
      </w:r>
      <w:r w:rsidRPr="002E054C">
        <w:t xml:space="preserve"> has the meaning given by </w:t>
      </w:r>
      <w:r w:rsidR="001E1B42">
        <w:t>section 1</w:t>
      </w:r>
      <w:r w:rsidRPr="002E054C">
        <w:t>6</w:t>
      </w:r>
      <w:r w:rsidR="004B2185">
        <w:noBreakHyphen/>
      </w:r>
      <w:r w:rsidRPr="002E054C">
        <w:t>10.</w:t>
      </w:r>
    </w:p>
    <w:p w14:paraId="184C58FB" w14:textId="691A8425" w:rsidR="00525432" w:rsidRPr="002E054C" w:rsidRDefault="00525432" w:rsidP="00525432">
      <w:pPr>
        <w:pStyle w:val="Definition"/>
      </w:pPr>
      <w:r w:rsidRPr="002E054C">
        <w:rPr>
          <w:b/>
          <w:i/>
        </w:rPr>
        <w:t>location</w:t>
      </w:r>
      <w:r w:rsidR="004B2185">
        <w:rPr>
          <w:b/>
          <w:i/>
        </w:rPr>
        <w:noBreakHyphen/>
      </w:r>
      <w:r w:rsidRPr="002E054C">
        <w:rPr>
          <w:b/>
          <w:i/>
        </w:rPr>
        <w:t>preferred HELP debtor (health practitioner)</w:t>
      </w:r>
      <w:r w:rsidRPr="002E054C">
        <w:t xml:space="preserve">: see </w:t>
      </w:r>
      <w:r w:rsidR="001E1B42">
        <w:t>section 1</w:t>
      </w:r>
      <w:r w:rsidRPr="002E054C">
        <w:t>44</w:t>
      </w:r>
      <w:r w:rsidR="004B2185">
        <w:noBreakHyphen/>
      </w:r>
      <w:r w:rsidRPr="002E054C">
        <w:t>1.</w:t>
      </w:r>
    </w:p>
    <w:p w14:paraId="43FE485C" w14:textId="38A0C306" w:rsidR="00525432" w:rsidRPr="002E054C" w:rsidRDefault="00525432" w:rsidP="00525432">
      <w:pPr>
        <w:pStyle w:val="Definition"/>
      </w:pPr>
      <w:r w:rsidRPr="002E054C">
        <w:rPr>
          <w:b/>
          <w:i/>
        </w:rPr>
        <w:t>location</w:t>
      </w:r>
      <w:r w:rsidR="004B2185">
        <w:rPr>
          <w:b/>
          <w:i/>
        </w:rPr>
        <w:noBreakHyphen/>
      </w:r>
      <w:r w:rsidRPr="002E054C">
        <w:rPr>
          <w:b/>
          <w:i/>
        </w:rPr>
        <w:t>preferred HELP debtor (teacher)</w:t>
      </w:r>
      <w:r w:rsidRPr="002E054C">
        <w:t xml:space="preserve">: see </w:t>
      </w:r>
      <w:r w:rsidR="001E1B42">
        <w:t>section 1</w:t>
      </w:r>
      <w:r w:rsidRPr="002E054C">
        <w:t>42</w:t>
      </w:r>
      <w:r w:rsidR="004B2185">
        <w:noBreakHyphen/>
      </w:r>
      <w:r w:rsidRPr="002E054C">
        <w:t>1.</w:t>
      </w:r>
    </w:p>
    <w:p w14:paraId="61B5B27A" w14:textId="18E83897" w:rsidR="00BB4365" w:rsidRPr="002E054C" w:rsidRDefault="00BB4365" w:rsidP="00BB4365">
      <w:pPr>
        <w:pStyle w:val="Definition"/>
      </w:pPr>
      <w:r w:rsidRPr="002E054C">
        <w:rPr>
          <w:b/>
          <w:i/>
        </w:rPr>
        <w:t>maximum basic grant amount</w:t>
      </w:r>
      <w:r w:rsidRPr="002E054C">
        <w:t xml:space="preserve"> has the meaning given by </w:t>
      </w:r>
      <w:r w:rsidR="00855F71" w:rsidRPr="002E054C">
        <w:t>section 30</w:t>
      </w:r>
      <w:r w:rsidR="004B2185">
        <w:noBreakHyphen/>
      </w:r>
      <w:r w:rsidR="00855F71" w:rsidRPr="002E054C">
        <w:t>27</w:t>
      </w:r>
      <w:r w:rsidRPr="002E054C">
        <w:t>.</w:t>
      </w:r>
    </w:p>
    <w:p w14:paraId="128CCE69" w14:textId="4F6C518A" w:rsidR="007B610A" w:rsidRPr="002E054C" w:rsidRDefault="007B610A" w:rsidP="007B610A">
      <w:pPr>
        <w:pStyle w:val="Definition"/>
      </w:pPr>
      <w:r w:rsidRPr="002E054C">
        <w:rPr>
          <w:b/>
          <w:i/>
        </w:rPr>
        <w:t>maximum OS</w:t>
      </w:r>
      <w:r w:rsidR="004B2185">
        <w:rPr>
          <w:b/>
          <w:i/>
        </w:rPr>
        <w:noBreakHyphen/>
      </w:r>
      <w:r w:rsidRPr="002E054C">
        <w:rPr>
          <w:b/>
          <w:i/>
        </w:rPr>
        <w:t>HELP (Asian language study) amount</w:t>
      </w:r>
      <w:r w:rsidRPr="002E054C">
        <w:t xml:space="preserve"> has the meaning given by </w:t>
      </w:r>
      <w:r w:rsidR="001E1B42">
        <w:t>section 1</w:t>
      </w:r>
      <w:r w:rsidRPr="002E054C">
        <w:t>21</w:t>
      </w:r>
      <w:r w:rsidR="004B2185">
        <w:noBreakHyphen/>
      </w:r>
      <w:r w:rsidRPr="002E054C">
        <w:t>15.</w:t>
      </w:r>
    </w:p>
    <w:p w14:paraId="3ED74EB0" w14:textId="45453B6E" w:rsidR="007B610A" w:rsidRPr="002E054C" w:rsidRDefault="007B610A" w:rsidP="007B610A">
      <w:pPr>
        <w:pStyle w:val="Definition"/>
      </w:pPr>
      <w:r w:rsidRPr="002E054C">
        <w:rPr>
          <w:b/>
          <w:i/>
        </w:rPr>
        <w:t>maximum OS</w:t>
      </w:r>
      <w:r w:rsidR="004B2185">
        <w:rPr>
          <w:b/>
          <w:i/>
        </w:rPr>
        <w:noBreakHyphen/>
      </w:r>
      <w:r w:rsidRPr="002E054C">
        <w:rPr>
          <w:b/>
          <w:i/>
        </w:rPr>
        <w:t>HELP (overseas study) amount</w:t>
      </w:r>
      <w:r w:rsidRPr="002E054C">
        <w:t xml:space="preserve"> has the meaning given by </w:t>
      </w:r>
      <w:r w:rsidR="001E1B42">
        <w:t>section 1</w:t>
      </w:r>
      <w:r w:rsidRPr="002E054C">
        <w:t>21</w:t>
      </w:r>
      <w:r w:rsidR="004B2185">
        <w:noBreakHyphen/>
      </w:r>
      <w:r w:rsidRPr="002E054C">
        <w:t>5.</w:t>
      </w:r>
    </w:p>
    <w:p w14:paraId="64F286C8" w14:textId="5655A762" w:rsidR="00BB4365" w:rsidRPr="002E054C" w:rsidRDefault="00BB4365" w:rsidP="00BB4365">
      <w:pPr>
        <w:pStyle w:val="Definition"/>
      </w:pPr>
      <w:r w:rsidRPr="002E054C">
        <w:rPr>
          <w:b/>
          <w:i/>
        </w:rPr>
        <w:t>maximum student contribution amount for a place</w:t>
      </w:r>
      <w:r w:rsidRPr="002E054C">
        <w:t xml:space="preserve"> has the meaning given by </w:t>
      </w:r>
      <w:r w:rsidR="00D2636F" w:rsidRPr="002E054C">
        <w:t>section 9</w:t>
      </w:r>
      <w:r w:rsidR="00313BF9" w:rsidRPr="002E054C">
        <w:t>3</w:t>
      </w:r>
      <w:r w:rsidR="004B2185">
        <w:noBreakHyphen/>
      </w:r>
      <w:r w:rsidR="00313BF9" w:rsidRPr="002E054C">
        <w:t>10</w:t>
      </w:r>
      <w:r w:rsidRPr="002E054C">
        <w:t>.</w:t>
      </w:r>
    </w:p>
    <w:p w14:paraId="4729A67C" w14:textId="77777777" w:rsidR="00BB4365" w:rsidRPr="002E054C" w:rsidRDefault="00BB4365" w:rsidP="00BB4365">
      <w:pPr>
        <w:pStyle w:val="Definition"/>
      </w:pPr>
      <w:r w:rsidRPr="002E054C">
        <w:rPr>
          <w:b/>
          <w:i/>
        </w:rPr>
        <w:t>Medicare levy</w:t>
      </w:r>
      <w:r w:rsidRPr="002E054C">
        <w:t xml:space="preserve"> means the Medicare levy imposed by the </w:t>
      </w:r>
      <w:r w:rsidRPr="002E054C">
        <w:rPr>
          <w:i/>
        </w:rPr>
        <w:t>Medicare Levy Act 1986</w:t>
      </w:r>
      <w:r w:rsidRPr="002E054C">
        <w:t>.</w:t>
      </w:r>
    </w:p>
    <w:p w14:paraId="23E4B83E" w14:textId="29785F4B" w:rsidR="00BB4365" w:rsidRPr="002E054C" w:rsidRDefault="00BB4365" w:rsidP="00BB4365">
      <w:pPr>
        <w:pStyle w:val="Definition"/>
      </w:pPr>
      <w:r w:rsidRPr="002E054C">
        <w:rPr>
          <w:b/>
          <w:i/>
        </w:rPr>
        <w:t>meets the tax file number requirements</w:t>
      </w:r>
      <w:r w:rsidRPr="002E054C">
        <w:t xml:space="preserve"> has the meanings given by </w:t>
      </w:r>
      <w:r w:rsidR="001E1B42">
        <w:t>section 1</w:t>
      </w:r>
      <w:r w:rsidRPr="002E054C">
        <w:t>87</w:t>
      </w:r>
      <w:r w:rsidR="004B2185">
        <w:noBreakHyphen/>
      </w:r>
      <w:r w:rsidRPr="002E054C">
        <w:t>1 and clause</w:t>
      </w:r>
      <w:r w:rsidR="00A35FD3" w:rsidRPr="002E054C">
        <w:t> </w:t>
      </w:r>
      <w:r w:rsidRPr="002E054C">
        <w:t xml:space="preserve">80 of </w:t>
      </w:r>
      <w:r w:rsidR="001A2556" w:rsidRPr="002E054C">
        <w:t>Schedule 1</w:t>
      </w:r>
      <w:r w:rsidRPr="002E054C">
        <w:t>A.</w:t>
      </w:r>
    </w:p>
    <w:p w14:paraId="208A6E96" w14:textId="77777777" w:rsidR="006C69E7" w:rsidRPr="002E054C" w:rsidRDefault="006C69E7" w:rsidP="006C69E7">
      <w:pPr>
        <w:pStyle w:val="Definition"/>
      </w:pPr>
      <w:r w:rsidRPr="002E054C">
        <w:rPr>
          <w:b/>
          <w:i/>
        </w:rPr>
        <w:t>microcredential course</w:t>
      </w:r>
      <w:r w:rsidRPr="002E054C">
        <w:t xml:space="preserve"> means a course of instruction:</w:t>
      </w:r>
    </w:p>
    <w:p w14:paraId="79C121B8" w14:textId="77777777" w:rsidR="006C69E7" w:rsidRPr="002E054C" w:rsidRDefault="006C69E7" w:rsidP="006C69E7">
      <w:pPr>
        <w:pStyle w:val="paragraph"/>
      </w:pPr>
      <w:r w:rsidRPr="002E054C">
        <w:tab/>
        <w:t>(a)</w:t>
      </w:r>
      <w:r w:rsidRPr="002E054C">
        <w:tab/>
        <w:t>that consists of one or more units of study; and</w:t>
      </w:r>
    </w:p>
    <w:p w14:paraId="013776A6" w14:textId="51DDB253" w:rsidR="006C69E7" w:rsidRPr="002E054C" w:rsidRDefault="006C69E7" w:rsidP="006C69E7">
      <w:pPr>
        <w:pStyle w:val="paragraph"/>
      </w:pPr>
      <w:r w:rsidRPr="002E054C">
        <w:tab/>
        <w:t>(b)</w:t>
      </w:r>
      <w:r w:rsidRPr="002E054C">
        <w:tab/>
        <w:t>that meets the requirements specified in the FEE</w:t>
      </w:r>
      <w:r w:rsidR="004B2185">
        <w:noBreakHyphen/>
      </w:r>
      <w:r w:rsidRPr="002E054C">
        <w:t>HELP Guidelines.</w:t>
      </w:r>
    </w:p>
    <w:p w14:paraId="187CEA28" w14:textId="77777777" w:rsidR="00BB4365" w:rsidRPr="002E054C" w:rsidRDefault="00BB4365" w:rsidP="00BB4365">
      <w:pPr>
        <w:pStyle w:val="Definition"/>
      </w:pPr>
      <w:r w:rsidRPr="002E054C">
        <w:rPr>
          <w:b/>
          <w:i/>
        </w:rPr>
        <w:lastRenderedPageBreak/>
        <w:t>Military Rehabilitation and Compensation Commission</w:t>
      </w:r>
      <w:r w:rsidRPr="002E054C">
        <w:t xml:space="preserve"> means the Military Rehabilitation and Compensation Commission established by section</w:t>
      </w:r>
      <w:r w:rsidR="00A35FD3" w:rsidRPr="002E054C">
        <w:t> </w:t>
      </w:r>
      <w:r w:rsidRPr="002E054C">
        <w:t xml:space="preserve">361 of the </w:t>
      </w:r>
      <w:r w:rsidRPr="002E054C">
        <w:rPr>
          <w:i/>
        </w:rPr>
        <w:t>Military Rehabilitation and Compensation Act 2004</w:t>
      </w:r>
      <w:r w:rsidRPr="002E054C">
        <w:t>.</w:t>
      </w:r>
    </w:p>
    <w:p w14:paraId="0B2FCCE3" w14:textId="5474B885" w:rsidR="007B610A" w:rsidRPr="002E054C" w:rsidRDefault="007B610A" w:rsidP="007B610A">
      <w:pPr>
        <w:pStyle w:val="Definition"/>
      </w:pPr>
      <w:r w:rsidRPr="002E054C">
        <w:rPr>
          <w:b/>
          <w:i/>
        </w:rPr>
        <w:t>minimum OS</w:t>
      </w:r>
      <w:r w:rsidR="004B2185">
        <w:rPr>
          <w:b/>
          <w:i/>
        </w:rPr>
        <w:noBreakHyphen/>
      </w:r>
      <w:r w:rsidRPr="002E054C">
        <w:rPr>
          <w:b/>
          <w:i/>
        </w:rPr>
        <w:t>HELP (Asian language study) amount</w:t>
      </w:r>
      <w:r w:rsidRPr="002E054C">
        <w:t xml:space="preserve">, in relation to a higher education provider, means an amount determined by the provider under </w:t>
      </w:r>
      <w:r w:rsidR="001E1B42">
        <w:t>section 1</w:t>
      </w:r>
      <w:r w:rsidRPr="002E054C">
        <w:t>21</w:t>
      </w:r>
      <w:r w:rsidR="004B2185">
        <w:noBreakHyphen/>
      </w:r>
      <w:r w:rsidRPr="002E054C">
        <w:t>20.</w:t>
      </w:r>
    </w:p>
    <w:p w14:paraId="43D3D776" w14:textId="141B6961" w:rsidR="007B610A" w:rsidRPr="002E054C" w:rsidRDefault="007B610A" w:rsidP="007B610A">
      <w:pPr>
        <w:pStyle w:val="Definition"/>
      </w:pPr>
      <w:r w:rsidRPr="002E054C">
        <w:rPr>
          <w:b/>
          <w:i/>
        </w:rPr>
        <w:t>minimum OS</w:t>
      </w:r>
      <w:r w:rsidR="004B2185">
        <w:rPr>
          <w:b/>
          <w:i/>
        </w:rPr>
        <w:noBreakHyphen/>
      </w:r>
      <w:r w:rsidRPr="002E054C">
        <w:rPr>
          <w:b/>
          <w:i/>
        </w:rPr>
        <w:t>HELP (overseas study) amount</w:t>
      </w:r>
      <w:r w:rsidRPr="002E054C">
        <w:t xml:space="preserve">, in relation to a higher education provider, means an amount determined by the provider under </w:t>
      </w:r>
      <w:r w:rsidR="001E1B42">
        <w:t>section 1</w:t>
      </w:r>
      <w:r w:rsidRPr="002E054C">
        <w:t>21</w:t>
      </w:r>
      <w:r w:rsidR="004B2185">
        <w:noBreakHyphen/>
      </w:r>
      <w:r w:rsidRPr="002E054C">
        <w:t>10.</w:t>
      </w:r>
    </w:p>
    <w:p w14:paraId="30FDB025" w14:textId="5EE7F9A8" w:rsidR="00BB4365" w:rsidRPr="002E054C" w:rsidRDefault="00BB4365" w:rsidP="00BB4365">
      <w:pPr>
        <w:pStyle w:val="Definition"/>
      </w:pPr>
      <w:r w:rsidRPr="002E054C">
        <w:rPr>
          <w:b/>
          <w:i/>
        </w:rPr>
        <w:t>minimum repayment income</w:t>
      </w:r>
      <w:r w:rsidRPr="002E054C">
        <w:t xml:space="preserve"> has the meaning given by </w:t>
      </w:r>
      <w:r w:rsidR="001E1B42">
        <w:t>section 1</w:t>
      </w:r>
      <w:r w:rsidRPr="002E054C">
        <w:t>54</w:t>
      </w:r>
      <w:r w:rsidR="004B2185">
        <w:noBreakHyphen/>
      </w:r>
      <w:r w:rsidRPr="002E054C">
        <w:t>10.</w:t>
      </w:r>
    </w:p>
    <w:p w14:paraId="0F5B52F6" w14:textId="2BD12090" w:rsidR="00BB4365" w:rsidRPr="002E054C" w:rsidRDefault="00BB4365" w:rsidP="00BB4365">
      <w:pPr>
        <w:pStyle w:val="Definition"/>
      </w:pPr>
      <w:r w:rsidRPr="002E054C">
        <w:rPr>
          <w:b/>
          <w:i/>
        </w:rPr>
        <w:t>national priority</w:t>
      </w:r>
      <w:r w:rsidRPr="002E054C">
        <w:t xml:space="preserve"> has the meaning given by section</w:t>
      </w:r>
      <w:r w:rsidR="00A35FD3" w:rsidRPr="002E054C">
        <w:t> </w:t>
      </w:r>
      <w:r w:rsidRPr="002E054C">
        <w:t>30</w:t>
      </w:r>
      <w:r w:rsidR="004B2185">
        <w:noBreakHyphen/>
      </w:r>
      <w:r w:rsidRPr="002E054C">
        <w:t>20.</w:t>
      </w:r>
    </w:p>
    <w:p w14:paraId="3D8A60D6" w14:textId="77777777" w:rsidR="00BB4365" w:rsidRPr="002E054C" w:rsidRDefault="00BB4365" w:rsidP="00BB4365">
      <w:pPr>
        <w:pStyle w:val="Definition"/>
      </w:pPr>
      <w:r w:rsidRPr="002E054C">
        <w:rPr>
          <w:b/>
          <w:i/>
        </w:rPr>
        <w:t>National Register</w:t>
      </w:r>
      <w:r w:rsidRPr="002E054C">
        <w:t xml:space="preserve"> has the same meaning as in the </w:t>
      </w:r>
      <w:r w:rsidRPr="002E054C">
        <w:rPr>
          <w:i/>
        </w:rPr>
        <w:t>National Vocational Education and Training Regulator Act 2011</w:t>
      </w:r>
      <w:r w:rsidRPr="002E054C">
        <w:t>.</w:t>
      </w:r>
    </w:p>
    <w:p w14:paraId="00B1D7CC" w14:textId="77777777" w:rsidR="00BB4365" w:rsidRPr="002E054C" w:rsidRDefault="00BB4365" w:rsidP="00BB4365">
      <w:pPr>
        <w:pStyle w:val="Definition"/>
      </w:pPr>
      <w:r w:rsidRPr="002E054C">
        <w:rPr>
          <w:b/>
          <w:i/>
        </w:rPr>
        <w:t>National VET Regulator</w:t>
      </w:r>
      <w:r w:rsidRPr="002E054C">
        <w:t xml:space="preserve"> has the same meaning as in the </w:t>
      </w:r>
      <w:r w:rsidRPr="002E054C">
        <w:rPr>
          <w:i/>
        </w:rPr>
        <w:t>National Vocational Education and Training Regulator Act 2011</w:t>
      </w:r>
      <w:r w:rsidRPr="002E054C">
        <w:t>.</w:t>
      </w:r>
    </w:p>
    <w:p w14:paraId="41B06FB9" w14:textId="3D4AD065" w:rsidR="00BB4365" w:rsidRPr="002E054C" w:rsidRDefault="00BB4365" w:rsidP="00BB4365">
      <w:pPr>
        <w:pStyle w:val="Definition"/>
      </w:pPr>
      <w:r w:rsidRPr="002E054C">
        <w:rPr>
          <w:b/>
          <w:i/>
        </w:rPr>
        <w:t>non</w:t>
      </w:r>
      <w:r w:rsidR="004B2185">
        <w:rPr>
          <w:b/>
          <w:i/>
        </w:rPr>
        <w:noBreakHyphen/>
      </w:r>
      <w:r w:rsidRPr="002E054C">
        <w:rPr>
          <w:b/>
          <w:i/>
        </w:rPr>
        <w:t>award basis</w:t>
      </w:r>
      <w:r w:rsidRPr="002E054C">
        <w:t>: an enrolment in:</w:t>
      </w:r>
    </w:p>
    <w:p w14:paraId="28BAD20B" w14:textId="6521C735" w:rsidR="00BB4365" w:rsidRPr="002E054C" w:rsidRDefault="00BB4365" w:rsidP="00BB4365">
      <w:pPr>
        <w:pStyle w:val="paragraph"/>
      </w:pPr>
      <w:r w:rsidRPr="002E054C">
        <w:tab/>
        <w:t>(a)</w:t>
      </w:r>
      <w:r w:rsidRPr="002E054C">
        <w:tab/>
        <w:t xml:space="preserve">a subject or unit that a person may undertake with a higher education provider as part of a </w:t>
      </w:r>
      <w:r w:rsidR="004B2185" w:rsidRPr="004B2185">
        <w:rPr>
          <w:position w:val="6"/>
          <w:sz w:val="16"/>
        </w:rPr>
        <w:t>*</w:t>
      </w:r>
      <w:r w:rsidRPr="002E054C">
        <w:t>course of study; or</w:t>
      </w:r>
    </w:p>
    <w:p w14:paraId="2218BA07" w14:textId="77777777" w:rsidR="00BB4365" w:rsidRPr="002E054C" w:rsidRDefault="00BB4365" w:rsidP="00BB4365">
      <w:pPr>
        <w:pStyle w:val="paragraph"/>
      </w:pPr>
      <w:r w:rsidRPr="002E054C">
        <w:tab/>
        <w:t>(b)</w:t>
      </w:r>
      <w:r w:rsidRPr="002E054C">
        <w:tab/>
        <w:t>a course of instruction with a higher education provider; or</w:t>
      </w:r>
    </w:p>
    <w:p w14:paraId="29A563B4" w14:textId="77777777" w:rsidR="00BB4365" w:rsidRPr="002E054C" w:rsidRDefault="00BB4365" w:rsidP="00BB4365">
      <w:pPr>
        <w:pStyle w:val="paragraph"/>
      </w:pPr>
      <w:r w:rsidRPr="002E054C">
        <w:tab/>
        <w:t>(c)</w:t>
      </w:r>
      <w:r w:rsidRPr="002E054C">
        <w:tab/>
        <w:t>a tuition and training program with a higher education provider;</w:t>
      </w:r>
    </w:p>
    <w:p w14:paraId="48EEBCF8" w14:textId="257FE069" w:rsidR="00BB4365" w:rsidRPr="002E054C" w:rsidRDefault="00BB4365" w:rsidP="00BB4365">
      <w:pPr>
        <w:pStyle w:val="subsection2"/>
      </w:pPr>
      <w:r w:rsidRPr="002E054C">
        <w:t xml:space="preserve">is an enrolment on a </w:t>
      </w:r>
      <w:r w:rsidRPr="002E054C">
        <w:rPr>
          <w:b/>
          <w:i/>
        </w:rPr>
        <w:t>non</w:t>
      </w:r>
      <w:r w:rsidR="004B2185">
        <w:rPr>
          <w:b/>
          <w:i/>
        </w:rPr>
        <w:noBreakHyphen/>
      </w:r>
      <w:r w:rsidRPr="002E054C">
        <w:rPr>
          <w:b/>
          <w:i/>
        </w:rPr>
        <w:t>award basis</w:t>
      </w:r>
      <w:r w:rsidRPr="002E054C">
        <w:t xml:space="preserve"> if the unit, course or program is not being undertaken as part of a course of study.</w:t>
      </w:r>
    </w:p>
    <w:p w14:paraId="09D44200" w14:textId="5BD69E5C" w:rsidR="00855F71" w:rsidRPr="002E054C" w:rsidRDefault="00855F71" w:rsidP="00855F71">
      <w:pPr>
        <w:pStyle w:val="Definition"/>
      </w:pPr>
      <w:r w:rsidRPr="002E054C">
        <w:rPr>
          <w:b/>
          <w:i/>
        </w:rPr>
        <w:t>non</w:t>
      </w:r>
      <w:r w:rsidR="004B2185">
        <w:rPr>
          <w:b/>
          <w:i/>
        </w:rPr>
        <w:noBreakHyphen/>
      </w:r>
      <w:r w:rsidRPr="002E054C">
        <w:rPr>
          <w:b/>
          <w:i/>
        </w:rPr>
        <w:t>grandfathered student</w:t>
      </w:r>
      <w:r w:rsidRPr="002E054C">
        <w:t xml:space="preserve"> means a person other than a </w:t>
      </w:r>
      <w:r w:rsidR="004B2185" w:rsidRPr="004B2185">
        <w:rPr>
          <w:position w:val="6"/>
          <w:sz w:val="16"/>
        </w:rPr>
        <w:t>*</w:t>
      </w:r>
      <w:r w:rsidRPr="002E054C">
        <w:t>grandfathered student.</w:t>
      </w:r>
    </w:p>
    <w:p w14:paraId="2EF4AD8D" w14:textId="1FEFE973" w:rsidR="00BB4365" w:rsidRPr="002E054C" w:rsidRDefault="00BB4365" w:rsidP="00BB4365">
      <w:pPr>
        <w:pStyle w:val="Definition"/>
      </w:pPr>
      <w:r w:rsidRPr="002E054C">
        <w:rPr>
          <w:b/>
          <w:i/>
        </w:rPr>
        <w:t>non self</w:t>
      </w:r>
      <w:r w:rsidR="004B2185">
        <w:rPr>
          <w:b/>
          <w:i/>
        </w:rPr>
        <w:noBreakHyphen/>
      </w:r>
      <w:r w:rsidRPr="002E054C">
        <w:rPr>
          <w:b/>
          <w:i/>
        </w:rPr>
        <w:t>accrediting entity</w:t>
      </w:r>
      <w:r w:rsidRPr="002E054C">
        <w:t xml:space="preserve"> means a body corporate that:</w:t>
      </w:r>
    </w:p>
    <w:p w14:paraId="7BB2D2DC" w14:textId="588E3BF8" w:rsidR="00BB4365" w:rsidRPr="002E054C" w:rsidRDefault="00BB4365" w:rsidP="00BB4365">
      <w:pPr>
        <w:pStyle w:val="paragraph"/>
      </w:pPr>
      <w:r w:rsidRPr="002E054C">
        <w:tab/>
        <w:t>(a)</w:t>
      </w:r>
      <w:r w:rsidRPr="002E054C">
        <w:tab/>
        <w:t xml:space="preserve">is a </w:t>
      </w:r>
      <w:r w:rsidR="004B2185" w:rsidRPr="004B2185">
        <w:rPr>
          <w:position w:val="6"/>
          <w:sz w:val="16"/>
        </w:rPr>
        <w:t>*</w:t>
      </w:r>
      <w:r w:rsidRPr="002E054C">
        <w:t>registered higher education provider; and</w:t>
      </w:r>
    </w:p>
    <w:p w14:paraId="16503D8E" w14:textId="393AC8D6" w:rsidR="00BB4365" w:rsidRPr="002E054C" w:rsidRDefault="00BB4365" w:rsidP="00BB4365">
      <w:pPr>
        <w:pStyle w:val="paragraph"/>
      </w:pPr>
      <w:r w:rsidRPr="002E054C">
        <w:lastRenderedPageBreak/>
        <w:tab/>
        <w:t>(b)</w:t>
      </w:r>
      <w:r w:rsidRPr="002E054C">
        <w:tab/>
        <w:t xml:space="preserve">has no authorisation conferred by or under the </w:t>
      </w:r>
      <w:r w:rsidR="004B2185" w:rsidRPr="004B2185">
        <w:rPr>
          <w:position w:val="6"/>
          <w:sz w:val="16"/>
        </w:rPr>
        <w:t>*</w:t>
      </w:r>
      <w:r w:rsidRPr="002E054C">
        <w:t>TEQSA Act to self</w:t>
      </w:r>
      <w:r w:rsidR="004B2185">
        <w:noBreakHyphen/>
      </w:r>
      <w:r w:rsidRPr="002E054C">
        <w:t xml:space="preserve">accredit any </w:t>
      </w:r>
      <w:r w:rsidR="004B2185" w:rsidRPr="004B2185">
        <w:rPr>
          <w:position w:val="6"/>
          <w:sz w:val="16"/>
        </w:rPr>
        <w:t>*</w:t>
      </w:r>
      <w:r w:rsidRPr="002E054C">
        <w:t xml:space="preserve">course of study that leads to a </w:t>
      </w:r>
      <w:r w:rsidR="004B2185" w:rsidRPr="004B2185">
        <w:rPr>
          <w:position w:val="6"/>
          <w:sz w:val="16"/>
        </w:rPr>
        <w:t>*</w:t>
      </w:r>
      <w:r w:rsidRPr="002E054C">
        <w:t>higher education award.</w:t>
      </w:r>
    </w:p>
    <w:p w14:paraId="1F563F57" w14:textId="77777777" w:rsidR="00855F71" w:rsidRPr="002E054C" w:rsidRDefault="00855F71" w:rsidP="00855F71">
      <w:pPr>
        <w:pStyle w:val="Definition"/>
      </w:pPr>
      <w:r w:rsidRPr="002E054C">
        <w:rPr>
          <w:b/>
          <w:i/>
        </w:rPr>
        <w:t>number of Commonwealth supported places</w:t>
      </w:r>
      <w:r w:rsidRPr="002E054C">
        <w:t xml:space="preserve"> means:</w:t>
      </w:r>
    </w:p>
    <w:p w14:paraId="4AC89C69" w14:textId="6FB84574" w:rsidR="00855F71" w:rsidRPr="002E054C" w:rsidRDefault="00855F71" w:rsidP="00855F71">
      <w:pPr>
        <w:pStyle w:val="paragraph"/>
      </w:pPr>
      <w:r w:rsidRPr="002E054C">
        <w:tab/>
        <w:t>(a)</w:t>
      </w:r>
      <w:r w:rsidRPr="002E054C">
        <w:tab/>
        <w:t xml:space="preserve">in relation to an allocation of a number of Commonwealth supported places for a </w:t>
      </w:r>
      <w:r w:rsidR="004B2185" w:rsidRPr="004B2185">
        <w:rPr>
          <w:position w:val="6"/>
          <w:sz w:val="16"/>
        </w:rPr>
        <w:t>*</w:t>
      </w:r>
      <w:r w:rsidRPr="002E054C">
        <w:t xml:space="preserve">funding cluster or a </w:t>
      </w:r>
      <w:r w:rsidR="004B2185" w:rsidRPr="004B2185">
        <w:rPr>
          <w:position w:val="6"/>
          <w:sz w:val="16"/>
        </w:rPr>
        <w:t>*</w:t>
      </w:r>
      <w:r w:rsidRPr="002E054C">
        <w:t>grandfathered funding cluster part—the number of places allocated under section 30</w:t>
      </w:r>
      <w:r w:rsidR="004B2185">
        <w:noBreakHyphen/>
      </w:r>
      <w:r w:rsidRPr="002E054C">
        <w:t>10 for that funding cluster or that grandfathered funding cluster part; or</w:t>
      </w:r>
    </w:p>
    <w:p w14:paraId="0D253DA4" w14:textId="31CB1145" w:rsidR="00855F71" w:rsidRPr="002E054C" w:rsidRDefault="00855F71" w:rsidP="00855F71">
      <w:pPr>
        <w:pStyle w:val="paragraph"/>
      </w:pPr>
      <w:r w:rsidRPr="002E054C">
        <w:tab/>
        <w:t>(b)</w:t>
      </w:r>
      <w:r w:rsidRPr="002E054C">
        <w:tab/>
        <w:t xml:space="preserve">in relation to the provision of a number of Commonwealth supported places in respect of </w:t>
      </w:r>
      <w:r w:rsidR="004B2185" w:rsidRPr="004B2185">
        <w:rPr>
          <w:position w:val="6"/>
          <w:sz w:val="16"/>
        </w:rPr>
        <w:t>*</w:t>
      </w:r>
      <w:r w:rsidRPr="002E054C">
        <w:t>non</w:t>
      </w:r>
      <w:r w:rsidR="004B2185">
        <w:noBreakHyphen/>
      </w:r>
      <w:r w:rsidRPr="002E054C">
        <w:t>grandfathered students—the number worked out under subsection 33</w:t>
      </w:r>
      <w:r w:rsidR="004B2185">
        <w:noBreakHyphen/>
      </w:r>
      <w:r w:rsidRPr="002E054C">
        <w:t>30(1); or</w:t>
      </w:r>
    </w:p>
    <w:p w14:paraId="68BA79B8" w14:textId="169400A3" w:rsidR="00855F71" w:rsidRPr="002E054C" w:rsidRDefault="00855F71" w:rsidP="00855F71">
      <w:pPr>
        <w:pStyle w:val="paragraph"/>
      </w:pPr>
      <w:r w:rsidRPr="002E054C">
        <w:tab/>
        <w:t>(c)</w:t>
      </w:r>
      <w:r w:rsidRPr="002E054C">
        <w:tab/>
        <w:t xml:space="preserve">in relation to the provision of a number of Commonwealth supported places in respect of </w:t>
      </w:r>
      <w:r w:rsidR="004B2185" w:rsidRPr="004B2185">
        <w:rPr>
          <w:position w:val="6"/>
          <w:sz w:val="16"/>
        </w:rPr>
        <w:t>*</w:t>
      </w:r>
      <w:r w:rsidRPr="002E054C">
        <w:t>grandfathered students—the number worked out under subsection 33</w:t>
      </w:r>
      <w:r w:rsidR="004B2185">
        <w:noBreakHyphen/>
      </w:r>
      <w:r w:rsidRPr="002E054C">
        <w:t>30(1A).</w:t>
      </w:r>
    </w:p>
    <w:p w14:paraId="54DC6A13" w14:textId="17D20967" w:rsidR="00967FC0" w:rsidRPr="002E054C" w:rsidRDefault="00967FC0" w:rsidP="00967FC0">
      <w:pPr>
        <w:pStyle w:val="Definition"/>
      </w:pPr>
      <w:r w:rsidRPr="002E054C">
        <w:rPr>
          <w:b/>
          <w:i/>
        </w:rPr>
        <w:t>NVETR investigator</w:t>
      </w:r>
      <w:r w:rsidRPr="002E054C">
        <w:t xml:space="preserve"> means a person appointed under subclause</w:t>
      </w:r>
      <w:r w:rsidR="00A35FD3" w:rsidRPr="002E054C">
        <w:t> </w:t>
      </w:r>
      <w:r w:rsidRPr="002E054C">
        <w:t xml:space="preserve">39GA(2) of </w:t>
      </w:r>
      <w:r w:rsidR="001A2556" w:rsidRPr="002E054C">
        <w:t>Schedule 1</w:t>
      </w:r>
      <w:r w:rsidRPr="002E054C">
        <w:t>A.</w:t>
      </w:r>
    </w:p>
    <w:p w14:paraId="26DE39C3" w14:textId="77777777" w:rsidR="00967FC0" w:rsidRPr="002E054C" w:rsidRDefault="00967FC0" w:rsidP="00967FC0">
      <w:pPr>
        <w:pStyle w:val="Definition"/>
      </w:pPr>
      <w:r w:rsidRPr="002E054C">
        <w:rPr>
          <w:b/>
          <w:i/>
        </w:rPr>
        <w:t>NVETR staff member</w:t>
      </w:r>
      <w:r w:rsidRPr="002E054C">
        <w:t xml:space="preserve"> means a member of the staff of the Regulator (within the meaning of the </w:t>
      </w:r>
      <w:r w:rsidRPr="002E054C">
        <w:rPr>
          <w:i/>
        </w:rPr>
        <w:t>National Vocational Education and Training Regulator Act 2011</w:t>
      </w:r>
      <w:r w:rsidRPr="002E054C">
        <w:t>).</w:t>
      </w:r>
    </w:p>
    <w:p w14:paraId="365AC608" w14:textId="766519C1" w:rsidR="00BB4365" w:rsidRPr="002E054C" w:rsidRDefault="00BB4365" w:rsidP="00BB4365">
      <w:pPr>
        <w:pStyle w:val="Definition"/>
      </w:pPr>
      <w:r w:rsidRPr="002E054C">
        <w:rPr>
          <w:b/>
          <w:i/>
        </w:rPr>
        <w:t>occupation</w:t>
      </w:r>
      <w:r w:rsidRPr="002E054C">
        <w:t xml:space="preserve"> includes the meaning given by </w:t>
      </w:r>
      <w:r w:rsidR="001E1B42">
        <w:t>section 1</w:t>
      </w:r>
      <w:r w:rsidRPr="002E054C">
        <w:t>04</w:t>
      </w:r>
      <w:r w:rsidR="004B2185">
        <w:noBreakHyphen/>
      </w:r>
      <w:r w:rsidRPr="002E054C">
        <w:t>65.</w:t>
      </w:r>
    </w:p>
    <w:p w14:paraId="536BF2BA" w14:textId="70E10160" w:rsidR="00BB4365" w:rsidRPr="002E054C" w:rsidRDefault="00BB4365" w:rsidP="00BB4365">
      <w:pPr>
        <w:pStyle w:val="Definition"/>
      </w:pPr>
      <w:r w:rsidRPr="002E054C">
        <w:rPr>
          <w:b/>
          <w:i/>
        </w:rPr>
        <w:t>officer</w:t>
      </w:r>
      <w:r w:rsidRPr="002E054C">
        <w:t xml:space="preserve"> has the meaning given by </w:t>
      </w:r>
      <w:r w:rsidR="001A2556" w:rsidRPr="002E054C">
        <w:t>sub</w:t>
      </w:r>
      <w:r w:rsidR="001E1B42">
        <w:t>section 1</w:t>
      </w:r>
      <w:r w:rsidRPr="002E054C">
        <w:t>79</w:t>
      </w:r>
      <w:r w:rsidR="004B2185">
        <w:noBreakHyphen/>
      </w:r>
      <w:r w:rsidRPr="002E054C">
        <w:t>15(1).</w:t>
      </w:r>
    </w:p>
    <w:p w14:paraId="6F4BB0E5" w14:textId="01A5B665" w:rsidR="00BB4365" w:rsidRPr="002E054C" w:rsidRDefault="00BB4365" w:rsidP="00BB4365">
      <w:pPr>
        <w:pStyle w:val="Definition"/>
      </w:pPr>
      <w:r w:rsidRPr="002E054C">
        <w:rPr>
          <w:b/>
          <w:i/>
        </w:rPr>
        <w:t>officer of a higher education provider</w:t>
      </w:r>
      <w:r w:rsidRPr="002E054C">
        <w:t xml:space="preserve"> has the meaning given by </w:t>
      </w:r>
      <w:r w:rsidR="001A2556" w:rsidRPr="002E054C">
        <w:t>sub</w:t>
      </w:r>
      <w:r w:rsidR="001E1B42">
        <w:t>section 1</w:t>
      </w:r>
      <w:r w:rsidRPr="002E054C">
        <w:t>79</w:t>
      </w:r>
      <w:r w:rsidR="004B2185">
        <w:noBreakHyphen/>
      </w:r>
      <w:r w:rsidRPr="002E054C">
        <w:t>15(3).</w:t>
      </w:r>
    </w:p>
    <w:p w14:paraId="45CE2D8A" w14:textId="0106AE76" w:rsidR="002B06E9" w:rsidRPr="002E054C" w:rsidRDefault="002B06E9" w:rsidP="002B06E9">
      <w:pPr>
        <w:pStyle w:val="Definition"/>
        <w:rPr>
          <w:i/>
        </w:rPr>
      </w:pPr>
      <w:r w:rsidRPr="002E054C">
        <w:rPr>
          <w:b/>
          <w:i/>
        </w:rPr>
        <w:t>officer of a registered higher education provider</w:t>
      </w:r>
      <w:r w:rsidRPr="002E054C">
        <w:t xml:space="preserve"> has the meaning given by </w:t>
      </w:r>
      <w:r w:rsidR="001A2556" w:rsidRPr="002E054C">
        <w:t>sub</w:t>
      </w:r>
      <w:r w:rsidR="001E1B42">
        <w:t>section 1</w:t>
      </w:r>
      <w:r w:rsidRPr="002E054C">
        <w:t>79</w:t>
      </w:r>
      <w:r w:rsidR="004B2185">
        <w:noBreakHyphen/>
      </w:r>
      <w:r w:rsidRPr="002E054C">
        <w:t>15(3AA).</w:t>
      </w:r>
    </w:p>
    <w:p w14:paraId="11B5D3CA" w14:textId="048FAEBA" w:rsidR="00BB4365" w:rsidRPr="002E054C" w:rsidRDefault="00BB4365" w:rsidP="00BB4365">
      <w:pPr>
        <w:pStyle w:val="Definition"/>
      </w:pPr>
      <w:r w:rsidRPr="002E054C">
        <w:rPr>
          <w:b/>
          <w:i/>
        </w:rPr>
        <w:t>officer of a Tertiary Admission Centre</w:t>
      </w:r>
      <w:r w:rsidRPr="002E054C">
        <w:t xml:space="preserve"> has the meaning given by </w:t>
      </w:r>
      <w:r w:rsidR="001A2556" w:rsidRPr="002E054C">
        <w:t>sub</w:t>
      </w:r>
      <w:r w:rsidR="001E1B42">
        <w:t>section 1</w:t>
      </w:r>
      <w:r w:rsidRPr="002E054C">
        <w:t>79</w:t>
      </w:r>
      <w:r w:rsidR="004B2185">
        <w:noBreakHyphen/>
      </w:r>
      <w:r w:rsidRPr="002E054C">
        <w:t>15(3B).</w:t>
      </w:r>
    </w:p>
    <w:p w14:paraId="078A98E5" w14:textId="1D4C4A81" w:rsidR="00BB4365" w:rsidRPr="002E054C" w:rsidRDefault="00BB4365" w:rsidP="00BB4365">
      <w:pPr>
        <w:pStyle w:val="Definition"/>
      </w:pPr>
      <w:r w:rsidRPr="002E054C">
        <w:rPr>
          <w:b/>
          <w:i/>
        </w:rPr>
        <w:t>officer of a VET provider</w:t>
      </w:r>
      <w:r w:rsidRPr="002E054C">
        <w:t xml:space="preserve"> has the meaning given by subclause</w:t>
      </w:r>
      <w:r w:rsidR="00A35FD3" w:rsidRPr="002E054C">
        <w:t> </w:t>
      </w:r>
      <w:r w:rsidRPr="002E054C">
        <w:t xml:space="preserve">74(3) of </w:t>
      </w:r>
      <w:r w:rsidR="001A2556" w:rsidRPr="002E054C">
        <w:t>Schedule 1</w:t>
      </w:r>
      <w:r w:rsidRPr="002E054C">
        <w:t>A.</w:t>
      </w:r>
    </w:p>
    <w:p w14:paraId="6B18389E" w14:textId="77BE7038" w:rsidR="00BB4365" w:rsidRPr="002E054C" w:rsidRDefault="00BB4365" w:rsidP="00BB4365">
      <w:pPr>
        <w:pStyle w:val="Definition"/>
      </w:pPr>
      <w:r w:rsidRPr="002E054C">
        <w:rPr>
          <w:b/>
          <w:i/>
        </w:rPr>
        <w:lastRenderedPageBreak/>
        <w:t>officer of Open Universities Australia</w:t>
      </w:r>
      <w:r w:rsidRPr="002E054C">
        <w:t xml:space="preserve"> has the meaning given by </w:t>
      </w:r>
      <w:r w:rsidR="001A2556" w:rsidRPr="002E054C">
        <w:t>sub</w:t>
      </w:r>
      <w:r w:rsidR="001E1B42">
        <w:t>section 1</w:t>
      </w:r>
      <w:r w:rsidRPr="002E054C">
        <w:t>79</w:t>
      </w:r>
      <w:r w:rsidR="004B2185">
        <w:noBreakHyphen/>
      </w:r>
      <w:r w:rsidRPr="002E054C">
        <w:t>15(3A).</w:t>
      </w:r>
    </w:p>
    <w:p w14:paraId="1B4104C7" w14:textId="4BA4943A" w:rsidR="00BB4365" w:rsidRPr="002E054C" w:rsidRDefault="00BB4365" w:rsidP="00BB4365">
      <w:pPr>
        <w:pStyle w:val="Definition"/>
      </w:pPr>
      <w:r w:rsidRPr="002E054C">
        <w:rPr>
          <w:b/>
          <w:i/>
        </w:rPr>
        <w:t>official employment</w:t>
      </w:r>
      <w:r w:rsidRPr="002E054C">
        <w:t xml:space="preserve"> has the meanings given by </w:t>
      </w:r>
      <w:r w:rsidR="001A2556" w:rsidRPr="002E054C">
        <w:t>sub</w:t>
      </w:r>
      <w:r w:rsidR="001E1B42">
        <w:t>section 1</w:t>
      </w:r>
      <w:r w:rsidRPr="002E054C">
        <w:t>79</w:t>
      </w:r>
      <w:r w:rsidR="004B2185">
        <w:noBreakHyphen/>
      </w:r>
      <w:r w:rsidRPr="002E054C">
        <w:t>15(4) and subclause</w:t>
      </w:r>
      <w:r w:rsidR="00A35FD3" w:rsidRPr="002E054C">
        <w:t> </w:t>
      </w:r>
      <w:r w:rsidRPr="002E054C">
        <w:t xml:space="preserve">74(3) of </w:t>
      </w:r>
      <w:r w:rsidR="001A2556" w:rsidRPr="002E054C">
        <w:t>Schedule 1</w:t>
      </w:r>
      <w:r w:rsidRPr="002E054C">
        <w:t>A.</w:t>
      </w:r>
    </w:p>
    <w:p w14:paraId="2861180B" w14:textId="77777777" w:rsidR="00BB4365" w:rsidRPr="002E054C" w:rsidRDefault="00BB4365" w:rsidP="00BB4365">
      <w:pPr>
        <w:pStyle w:val="Definition"/>
      </w:pPr>
      <w:r w:rsidRPr="002E054C">
        <w:rPr>
          <w:b/>
          <w:i/>
        </w:rPr>
        <w:t>Open Universities Australia</w:t>
      </w:r>
      <w:r w:rsidRPr="002E054C">
        <w:t xml:space="preserve"> means Open Universities Australia Pty Ltd (ACN 053</w:t>
      </w:r>
      <w:r w:rsidR="00A35FD3" w:rsidRPr="002E054C">
        <w:t> </w:t>
      </w:r>
      <w:r w:rsidRPr="002E054C">
        <w:t>431</w:t>
      </w:r>
      <w:r w:rsidR="00F5404A" w:rsidRPr="002E054C">
        <w:t> </w:t>
      </w:r>
      <w:r w:rsidRPr="002E054C">
        <w:t>888).</w:t>
      </w:r>
    </w:p>
    <w:p w14:paraId="3D50DAEB" w14:textId="7700A68B" w:rsidR="00DE5720" w:rsidRPr="002E054C" w:rsidRDefault="00DE5720" w:rsidP="00DE5720">
      <w:pPr>
        <w:pStyle w:val="Definition"/>
      </w:pPr>
      <w:r w:rsidRPr="002E054C">
        <w:rPr>
          <w:b/>
          <w:i/>
        </w:rPr>
        <w:t>ordinary SLE</w:t>
      </w:r>
      <w:r w:rsidRPr="002E054C">
        <w:t xml:space="preserve"> means ordinary SLE that a person has under subsection 73</w:t>
      </w:r>
      <w:r w:rsidR="004B2185">
        <w:noBreakHyphen/>
      </w:r>
      <w:r w:rsidRPr="002E054C">
        <w:t>5(1) or (2).</w:t>
      </w:r>
    </w:p>
    <w:p w14:paraId="2FE417FE" w14:textId="21E1DF27" w:rsidR="002A45F8" w:rsidRPr="002E054C" w:rsidRDefault="002A45F8" w:rsidP="002A45F8">
      <w:pPr>
        <w:pStyle w:val="Definition"/>
      </w:pPr>
      <w:r w:rsidRPr="002E054C">
        <w:rPr>
          <w:b/>
          <w:i/>
        </w:rPr>
        <w:t>original course</w:t>
      </w:r>
      <w:r w:rsidRPr="002E054C">
        <w:t xml:space="preserve"> means a </w:t>
      </w:r>
      <w:r w:rsidR="004B2185" w:rsidRPr="004B2185">
        <w:rPr>
          <w:position w:val="6"/>
          <w:sz w:val="16"/>
        </w:rPr>
        <w:t>*</w:t>
      </w:r>
      <w:r w:rsidRPr="002E054C">
        <w:t xml:space="preserve">course of study in relation to which a higher education provider has </w:t>
      </w:r>
      <w:r w:rsidR="004B2185" w:rsidRPr="004B2185">
        <w:rPr>
          <w:position w:val="6"/>
          <w:sz w:val="16"/>
        </w:rPr>
        <w:t>*</w:t>
      </w:r>
      <w:r w:rsidRPr="002E054C">
        <w:t>defaulted.</w:t>
      </w:r>
    </w:p>
    <w:p w14:paraId="5C793560" w14:textId="115DC712" w:rsidR="00BB4365" w:rsidRPr="002E054C" w:rsidRDefault="00BB4365" w:rsidP="00BB4365">
      <w:pPr>
        <w:pStyle w:val="Definition"/>
      </w:pPr>
      <w:r w:rsidRPr="002E054C">
        <w:rPr>
          <w:b/>
          <w:i/>
        </w:rPr>
        <w:t>OS</w:t>
      </w:r>
      <w:r w:rsidR="004B2185">
        <w:rPr>
          <w:b/>
          <w:i/>
        </w:rPr>
        <w:noBreakHyphen/>
      </w:r>
      <w:r w:rsidRPr="002E054C">
        <w:rPr>
          <w:b/>
          <w:i/>
        </w:rPr>
        <w:t>HELP assistance</w:t>
      </w:r>
      <w:r w:rsidRPr="002E054C">
        <w:t xml:space="preserve"> means assistance payable under </w:t>
      </w:r>
      <w:r w:rsidR="001A2556" w:rsidRPr="002E054C">
        <w:t>Part 3</w:t>
      </w:r>
      <w:r w:rsidR="004B2185">
        <w:noBreakHyphen/>
      </w:r>
      <w:r w:rsidRPr="002E054C">
        <w:t>4.</w:t>
      </w:r>
    </w:p>
    <w:p w14:paraId="3101965E" w14:textId="6065269D" w:rsidR="00BB4365" w:rsidRPr="002E054C" w:rsidRDefault="00BB4365" w:rsidP="00BB4365">
      <w:pPr>
        <w:pStyle w:val="Definition"/>
      </w:pPr>
      <w:r w:rsidRPr="002E054C">
        <w:rPr>
          <w:b/>
          <w:i/>
        </w:rPr>
        <w:t>OS</w:t>
      </w:r>
      <w:r w:rsidR="004B2185">
        <w:rPr>
          <w:b/>
          <w:i/>
        </w:rPr>
        <w:noBreakHyphen/>
      </w:r>
      <w:r w:rsidRPr="002E054C">
        <w:rPr>
          <w:b/>
          <w:i/>
        </w:rPr>
        <w:t>HELP debt</w:t>
      </w:r>
      <w:r w:rsidRPr="002E054C">
        <w:t xml:space="preserve"> has the meaning given by </w:t>
      </w:r>
      <w:r w:rsidR="001E1B42">
        <w:t>section 1</w:t>
      </w:r>
      <w:r w:rsidRPr="002E054C">
        <w:t>37</w:t>
      </w:r>
      <w:r w:rsidR="004B2185">
        <w:noBreakHyphen/>
      </w:r>
      <w:r w:rsidRPr="002E054C">
        <w:t>15.</w:t>
      </w:r>
    </w:p>
    <w:p w14:paraId="24F25C9B" w14:textId="77777777" w:rsidR="00BB4365" w:rsidRPr="002E054C" w:rsidRDefault="00BB4365" w:rsidP="00BB4365">
      <w:pPr>
        <w:pStyle w:val="Definition"/>
      </w:pPr>
      <w:r w:rsidRPr="002E054C">
        <w:rPr>
          <w:b/>
          <w:i/>
        </w:rPr>
        <w:t>overseas student</w:t>
      </w:r>
      <w:r w:rsidRPr="002E054C">
        <w:t xml:space="preserve"> means a person who:</w:t>
      </w:r>
    </w:p>
    <w:p w14:paraId="00D77297" w14:textId="77777777" w:rsidR="00BB4365" w:rsidRPr="002E054C" w:rsidRDefault="00BB4365" w:rsidP="00BB4365">
      <w:pPr>
        <w:pStyle w:val="paragraph"/>
      </w:pPr>
      <w:r w:rsidRPr="002E054C">
        <w:tab/>
        <w:t>(a)</w:t>
      </w:r>
      <w:r w:rsidRPr="002E054C">
        <w:tab/>
        <w:t>is not an Australian citizen; and</w:t>
      </w:r>
    </w:p>
    <w:p w14:paraId="6453BAE2" w14:textId="77777777" w:rsidR="00BB4365" w:rsidRPr="002E054C" w:rsidRDefault="00BB4365" w:rsidP="00BB4365">
      <w:pPr>
        <w:pStyle w:val="paragraph"/>
      </w:pPr>
      <w:r w:rsidRPr="002E054C">
        <w:tab/>
        <w:t>(b)</w:t>
      </w:r>
      <w:r w:rsidRPr="002E054C">
        <w:tab/>
        <w:t>is enrolled, or proposes to become enrolled, in:</w:t>
      </w:r>
    </w:p>
    <w:p w14:paraId="7B355A7F" w14:textId="73BD8537" w:rsidR="00BB4365" w:rsidRPr="002E054C" w:rsidRDefault="00BB4365" w:rsidP="00BB4365">
      <w:pPr>
        <w:pStyle w:val="paragraphsub"/>
      </w:pPr>
      <w:r w:rsidRPr="002E054C">
        <w:tab/>
        <w:t>(i)</w:t>
      </w:r>
      <w:r w:rsidRPr="002E054C">
        <w:tab/>
        <w:t xml:space="preserve">a </w:t>
      </w:r>
      <w:r w:rsidR="004B2185" w:rsidRPr="004B2185">
        <w:rPr>
          <w:position w:val="6"/>
          <w:sz w:val="16"/>
        </w:rPr>
        <w:t>*</w:t>
      </w:r>
      <w:r w:rsidRPr="002E054C">
        <w:t>course of study with a higher education provider; or</w:t>
      </w:r>
    </w:p>
    <w:p w14:paraId="48DDC31B" w14:textId="1DFB1B76" w:rsidR="00BB4365" w:rsidRPr="002E054C" w:rsidRDefault="00BB4365" w:rsidP="00BB4365">
      <w:pPr>
        <w:pStyle w:val="paragraphsub"/>
      </w:pPr>
      <w:r w:rsidRPr="002E054C">
        <w:tab/>
        <w:t>(ii)</w:t>
      </w:r>
      <w:r w:rsidRPr="002E054C">
        <w:tab/>
        <w:t xml:space="preserve">a unit of study access to which was provided by </w:t>
      </w:r>
      <w:r w:rsidR="004B2185" w:rsidRPr="004B2185">
        <w:rPr>
          <w:position w:val="6"/>
          <w:sz w:val="16"/>
        </w:rPr>
        <w:t>*</w:t>
      </w:r>
      <w:r w:rsidRPr="002E054C">
        <w:t>Open Universities Australia;</w:t>
      </w:r>
    </w:p>
    <w:p w14:paraId="7E92BE25" w14:textId="77777777" w:rsidR="00BB4365" w:rsidRPr="002E054C" w:rsidRDefault="00BB4365" w:rsidP="00BB4365">
      <w:pPr>
        <w:pStyle w:val="subsection2"/>
      </w:pPr>
      <w:r w:rsidRPr="002E054C">
        <w:t>but does not include:</w:t>
      </w:r>
    </w:p>
    <w:p w14:paraId="5E957B63" w14:textId="77777777" w:rsidR="00BB4365" w:rsidRPr="002E054C" w:rsidRDefault="00BB4365" w:rsidP="00BB4365">
      <w:pPr>
        <w:pStyle w:val="paragraph"/>
      </w:pPr>
      <w:r w:rsidRPr="002E054C">
        <w:tab/>
        <w:t>(c)</w:t>
      </w:r>
      <w:r w:rsidRPr="002E054C">
        <w:tab/>
        <w:t>a person entitled to stay in Australia, or to enter and stay in Australia, without any limitation as to time; or</w:t>
      </w:r>
    </w:p>
    <w:p w14:paraId="27AB7F2D" w14:textId="77777777" w:rsidR="00BB4365" w:rsidRPr="002E054C" w:rsidRDefault="00BB4365" w:rsidP="00BB4365">
      <w:pPr>
        <w:pStyle w:val="paragraph"/>
      </w:pPr>
      <w:r w:rsidRPr="002E054C">
        <w:tab/>
        <w:t>(d)</w:t>
      </w:r>
      <w:r w:rsidRPr="002E054C">
        <w:tab/>
        <w:t>a New Zealand citizen; or</w:t>
      </w:r>
    </w:p>
    <w:p w14:paraId="793A9EA3" w14:textId="77777777" w:rsidR="00BB4365" w:rsidRPr="002E054C" w:rsidRDefault="00BB4365" w:rsidP="00BB4365">
      <w:pPr>
        <w:pStyle w:val="paragraph"/>
      </w:pPr>
      <w:r w:rsidRPr="002E054C">
        <w:tab/>
        <w:t>(e)</w:t>
      </w:r>
      <w:r w:rsidRPr="002E054C">
        <w:tab/>
        <w:t xml:space="preserve">a diplomatic or consular representative of New Zealand, a member of the staff of such a representative or the spouse, de facto partner (within the meaning of the </w:t>
      </w:r>
      <w:r w:rsidRPr="002E054C">
        <w:rPr>
          <w:i/>
        </w:rPr>
        <w:t>Acts Interpretation Act 1901</w:t>
      </w:r>
      <w:r w:rsidRPr="002E054C">
        <w:t>) or dependent relative of such a representative.</w:t>
      </w:r>
    </w:p>
    <w:p w14:paraId="58E4C362" w14:textId="053F03F5" w:rsidR="00BB4365" w:rsidRPr="002E054C" w:rsidRDefault="00BB4365" w:rsidP="00BB4365">
      <w:pPr>
        <w:pStyle w:val="notetext"/>
      </w:pPr>
      <w:r w:rsidRPr="002E054C">
        <w:t>Note:</w:t>
      </w:r>
      <w:r w:rsidRPr="002E054C">
        <w:tab/>
        <w:t xml:space="preserve">In relation to </w:t>
      </w:r>
      <w:r w:rsidR="006C1FDC" w:rsidRPr="002E054C">
        <w:t>paragraph (</w:t>
      </w:r>
      <w:r w:rsidRPr="002E054C">
        <w:t xml:space="preserve">e) of the definition of </w:t>
      </w:r>
      <w:r w:rsidRPr="002E054C">
        <w:rPr>
          <w:b/>
          <w:i/>
        </w:rPr>
        <w:t>Overseas student</w:t>
      </w:r>
      <w:r w:rsidRPr="002E054C">
        <w:t xml:space="preserve">, see also </w:t>
      </w:r>
      <w:r w:rsidR="00A35FD3" w:rsidRPr="002E054C">
        <w:t>subclause (</w:t>
      </w:r>
      <w:r w:rsidRPr="002E054C">
        <w:t>2).</w:t>
      </w:r>
    </w:p>
    <w:p w14:paraId="041C1DCC" w14:textId="77777777" w:rsidR="00FD7271" w:rsidRPr="002E054C" w:rsidRDefault="00FD7271" w:rsidP="00FD7271">
      <w:pPr>
        <w:pStyle w:val="Definition"/>
      </w:pPr>
      <w:r w:rsidRPr="002E054C">
        <w:rPr>
          <w:b/>
          <w:i/>
        </w:rPr>
        <w:t>Pacific engagement visa holder</w:t>
      </w:r>
      <w:r w:rsidRPr="002E054C">
        <w:t xml:space="preserve"> means the holder of:</w:t>
      </w:r>
    </w:p>
    <w:p w14:paraId="45AFD807" w14:textId="77777777" w:rsidR="00FD7271" w:rsidRPr="002E054C" w:rsidRDefault="00FD7271" w:rsidP="00FD7271">
      <w:pPr>
        <w:pStyle w:val="paragraph"/>
      </w:pPr>
      <w:r w:rsidRPr="002E054C">
        <w:lastRenderedPageBreak/>
        <w:tab/>
        <w:t>(a)</w:t>
      </w:r>
      <w:r w:rsidRPr="002E054C">
        <w:tab/>
        <w:t xml:space="preserve">a visa referred to in the regulations made under the </w:t>
      </w:r>
      <w:r w:rsidRPr="002E054C">
        <w:rPr>
          <w:i/>
        </w:rPr>
        <w:t>Migration Act 1958</w:t>
      </w:r>
      <w:r w:rsidRPr="002E054C">
        <w:t xml:space="preserve"> as a Subclass 192 (Pacific Engagement) visa; or</w:t>
      </w:r>
    </w:p>
    <w:p w14:paraId="05FF51DF" w14:textId="77777777" w:rsidR="00FD7271" w:rsidRPr="002E054C" w:rsidRDefault="00FD7271" w:rsidP="00FD7271">
      <w:pPr>
        <w:pStyle w:val="paragraph"/>
      </w:pPr>
      <w:r w:rsidRPr="002E054C">
        <w:tab/>
        <w:t>(b)</w:t>
      </w:r>
      <w:r w:rsidRPr="002E054C">
        <w:tab/>
        <w:t>a visa of a kind determined under subclause (4).</w:t>
      </w:r>
    </w:p>
    <w:p w14:paraId="3BBCFC01" w14:textId="77777777" w:rsidR="00154C26" w:rsidRPr="002E054C" w:rsidRDefault="00154C26" w:rsidP="00154C26">
      <w:pPr>
        <w:pStyle w:val="Definition"/>
      </w:pPr>
      <w:r w:rsidRPr="002E054C">
        <w:rPr>
          <w:b/>
          <w:i/>
        </w:rPr>
        <w:t>Paris Agreement</w:t>
      </w:r>
      <w:r w:rsidRPr="002E054C">
        <w:t xml:space="preserve"> means the Paris Agreement, done at Paris on 12 December 2015, as amended and in force for Australia from time to time.</w:t>
      </w:r>
    </w:p>
    <w:p w14:paraId="5C1C83A9" w14:textId="77777777" w:rsidR="00154C26" w:rsidRPr="002E054C" w:rsidRDefault="00154C26" w:rsidP="00154C26">
      <w:pPr>
        <w:pStyle w:val="notetext"/>
      </w:pPr>
      <w:r w:rsidRPr="002E054C">
        <w:t>Note:</w:t>
      </w:r>
      <w:r w:rsidRPr="002E054C">
        <w:tab/>
        <w:t>The Agreement is in Australian Treaty Series 2016 No. 24 ([2016] ATS 24) and could in 2023 be viewed in the Australian Treaties Library on the AustLII website (http://www.austlii.edu.au).</w:t>
      </w:r>
    </w:p>
    <w:p w14:paraId="5B285D4B" w14:textId="77777777" w:rsidR="00BB4365" w:rsidRPr="002E054C" w:rsidRDefault="00BB4365" w:rsidP="00BB4365">
      <w:pPr>
        <w:pStyle w:val="Definition"/>
      </w:pPr>
      <w:r w:rsidRPr="002E054C">
        <w:rPr>
          <w:b/>
          <w:i/>
        </w:rPr>
        <w:t xml:space="preserve">permanent humanitarian visa holder </w:t>
      </w:r>
      <w:r w:rsidRPr="002E054C">
        <w:t xml:space="preserve">means the holder of a visa that is, or has at any time been, defined as a permanent humanitarian visa for the purposes of the regulations made under the </w:t>
      </w:r>
      <w:r w:rsidRPr="002E054C">
        <w:rPr>
          <w:i/>
        </w:rPr>
        <w:t>Migration Act 1958</w:t>
      </w:r>
      <w:r w:rsidRPr="002E054C">
        <w:t>.</w:t>
      </w:r>
    </w:p>
    <w:p w14:paraId="368FE628" w14:textId="77777777" w:rsidR="00BB4365" w:rsidRPr="002E054C" w:rsidRDefault="00BB4365" w:rsidP="00BB4365">
      <w:pPr>
        <w:pStyle w:val="Definition"/>
      </w:pPr>
      <w:r w:rsidRPr="002E054C">
        <w:rPr>
          <w:b/>
          <w:i/>
        </w:rPr>
        <w:t>permanent visa holder</w:t>
      </w:r>
      <w:r w:rsidRPr="002E054C">
        <w:t xml:space="preserve"> means the holder of a permanent visa within the meaning of subsection</w:t>
      </w:r>
      <w:r w:rsidR="00A35FD3" w:rsidRPr="002E054C">
        <w:t> </w:t>
      </w:r>
      <w:r w:rsidRPr="002E054C">
        <w:t xml:space="preserve">30(1) of the </w:t>
      </w:r>
      <w:r w:rsidRPr="002E054C">
        <w:rPr>
          <w:i/>
        </w:rPr>
        <w:t>Migration Act 1958</w:t>
      </w:r>
      <w:r w:rsidRPr="002E054C">
        <w:t>.</w:t>
      </w:r>
    </w:p>
    <w:p w14:paraId="497D5330" w14:textId="155A4AD3" w:rsidR="00BB4365" w:rsidRPr="002E054C" w:rsidRDefault="00BB4365" w:rsidP="00BB4365">
      <w:pPr>
        <w:pStyle w:val="Definition"/>
      </w:pPr>
      <w:r w:rsidRPr="002E054C">
        <w:rPr>
          <w:b/>
          <w:i/>
        </w:rPr>
        <w:t>personal information</w:t>
      </w:r>
      <w:r w:rsidRPr="002E054C">
        <w:t xml:space="preserve"> has the meaning given by </w:t>
      </w:r>
      <w:r w:rsidR="001E1B42">
        <w:t>section 1</w:t>
      </w:r>
      <w:r w:rsidRPr="002E054C">
        <w:t>79</w:t>
      </w:r>
      <w:r w:rsidR="004B2185">
        <w:noBreakHyphen/>
      </w:r>
      <w:r w:rsidRPr="002E054C">
        <w:t>5.</w:t>
      </w:r>
    </w:p>
    <w:p w14:paraId="67ED3D4A" w14:textId="0E97F72A" w:rsidR="00BB4365" w:rsidRPr="002E054C" w:rsidRDefault="00BB4365" w:rsidP="00BB4365">
      <w:pPr>
        <w:pStyle w:val="Definition"/>
        <w:keepNext/>
        <w:keepLines/>
      </w:pPr>
      <w:r w:rsidRPr="002E054C">
        <w:rPr>
          <w:b/>
          <w:i/>
        </w:rPr>
        <w:t xml:space="preserve">postgraduate course of study </w:t>
      </w:r>
      <w:r w:rsidRPr="002E054C">
        <w:t xml:space="preserve">means a </w:t>
      </w:r>
      <w:r w:rsidR="004B2185" w:rsidRPr="004B2185">
        <w:rPr>
          <w:position w:val="6"/>
          <w:sz w:val="16"/>
        </w:rPr>
        <w:t>*</w:t>
      </w:r>
      <w:r w:rsidRPr="002E054C">
        <w:t>course of study that:</w:t>
      </w:r>
    </w:p>
    <w:p w14:paraId="13552C75" w14:textId="31E2594F" w:rsidR="00BB4365" w:rsidRPr="002E054C" w:rsidRDefault="00BB4365" w:rsidP="00BB4365">
      <w:pPr>
        <w:pStyle w:val="paragraph"/>
      </w:pPr>
      <w:r w:rsidRPr="002E054C">
        <w:tab/>
        <w:t>(a)</w:t>
      </w:r>
      <w:r w:rsidRPr="002E054C">
        <w:tab/>
        <w:t xml:space="preserve">leads to one or more of the following </w:t>
      </w:r>
      <w:r w:rsidR="004B2185" w:rsidRPr="004B2185">
        <w:rPr>
          <w:position w:val="6"/>
          <w:sz w:val="16"/>
        </w:rPr>
        <w:t>*</w:t>
      </w:r>
      <w:r w:rsidRPr="002E054C">
        <w:t>higher education awards:</w:t>
      </w:r>
    </w:p>
    <w:p w14:paraId="45973F8C" w14:textId="77777777" w:rsidR="00BB4365" w:rsidRPr="002E054C" w:rsidRDefault="00BB4365" w:rsidP="00BB4365">
      <w:pPr>
        <w:pStyle w:val="paragraphsub"/>
      </w:pPr>
      <w:r w:rsidRPr="002E054C">
        <w:tab/>
        <w:t>(i)</w:t>
      </w:r>
      <w:r w:rsidRPr="002E054C">
        <w:tab/>
        <w:t>a graduate diploma;</w:t>
      </w:r>
    </w:p>
    <w:p w14:paraId="566DBCCB" w14:textId="77777777" w:rsidR="00BB4365" w:rsidRPr="002E054C" w:rsidRDefault="00BB4365" w:rsidP="00BB4365">
      <w:pPr>
        <w:pStyle w:val="paragraphsub"/>
      </w:pPr>
      <w:r w:rsidRPr="002E054C">
        <w:tab/>
        <w:t>(ii)</w:t>
      </w:r>
      <w:r w:rsidRPr="002E054C">
        <w:tab/>
        <w:t>a graduate certificate;</w:t>
      </w:r>
    </w:p>
    <w:p w14:paraId="4AF096E8" w14:textId="77777777" w:rsidR="00BB4365" w:rsidRPr="002E054C" w:rsidRDefault="00BB4365" w:rsidP="00BB4365">
      <w:pPr>
        <w:pStyle w:val="paragraphsub"/>
      </w:pPr>
      <w:r w:rsidRPr="002E054C">
        <w:tab/>
        <w:t>(iii)</w:t>
      </w:r>
      <w:r w:rsidRPr="002E054C">
        <w:tab/>
        <w:t>a master’s degree;</w:t>
      </w:r>
    </w:p>
    <w:p w14:paraId="0ADA0FFC" w14:textId="77777777" w:rsidR="00BB4365" w:rsidRPr="002E054C" w:rsidRDefault="00BB4365" w:rsidP="00BB4365">
      <w:pPr>
        <w:pStyle w:val="paragraphsub"/>
      </w:pPr>
      <w:r w:rsidRPr="002E054C">
        <w:tab/>
        <w:t>(iv)</w:t>
      </w:r>
      <w:r w:rsidRPr="002E054C">
        <w:tab/>
        <w:t>a doctoral degree; and</w:t>
      </w:r>
    </w:p>
    <w:p w14:paraId="6AA3F7E2" w14:textId="77777777" w:rsidR="00BB4365" w:rsidRPr="002E054C" w:rsidRDefault="00BB4365" w:rsidP="00BB4365">
      <w:pPr>
        <w:pStyle w:val="paragraph"/>
      </w:pPr>
      <w:r w:rsidRPr="002E054C">
        <w:tab/>
        <w:t>(b)</w:t>
      </w:r>
      <w:r w:rsidRPr="002E054C">
        <w:tab/>
        <w:t>does not lead to any other higher education award.</w:t>
      </w:r>
    </w:p>
    <w:p w14:paraId="2F6981ED" w14:textId="601F9A16" w:rsidR="00E85334" w:rsidRPr="002E054C" w:rsidRDefault="00E85334" w:rsidP="00E85334">
      <w:pPr>
        <w:pStyle w:val="Definition"/>
      </w:pPr>
      <w:r w:rsidRPr="002E054C">
        <w:rPr>
          <w:b/>
          <w:i/>
        </w:rPr>
        <w:t>pre</w:t>
      </w:r>
      <w:r w:rsidR="004B2185">
        <w:rPr>
          <w:b/>
          <w:i/>
        </w:rPr>
        <w:noBreakHyphen/>
      </w:r>
      <w:r w:rsidR="00C412EE" w:rsidRPr="002E054C">
        <w:rPr>
          <w:b/>
          <w:i/>
        </w:rPr>
        <w:t>1 July</w:t>
      </w:r>
      <w:r w:rsidRPr="002E054C">
        <w:rPr>
          <w:b/>
          <w:i/>
        </w:rPr>
        <w:t xml:space="preserve"> 2019 VSL debt </w:t>
      </w:r>
      <w:r w:rsidRPr="002E054C">
        <w:t xml:space="preserve">has the meaning given by </w:t>
      </w:r>
      <w:r w:rsidR="001A2556" w:rsidRPr="002E054C">
        <w:t>sub</w:t>
      </w:r>
      <w:r w:rsidR="001E1B42">
        <w:t>section 1</w:t>
      </w:r>
      <w:r w:rsidRPr="002E054C">
        <w:t>37</w:t>
      </w:r>
      <w:r w:rsidR="004B2185">
        <w:noBreakHyphen/>
      </w:r>
      <w:r w:rsidRPr="002E054C">
        <w:t>19(1).</w:t>
      </w:r>
    </w:p>
    <w:p w14:paraId="7DAA3F5B" w14:textId="0C3A7353" w:rsidR="00F40443" w:rsidRPr="002E054C" w:rsidRDefault="00F40443" w:rsidP="00F40443">
      <w:pPr>
        <w:pStyle w:val="Definition"/>
      </w:pPr>
      <w:r w:rsidRPr="002E054C">
        <w:rPr>
          <w:b/>
          <w:i/>
        </w:rPr>
        <w:t>provider obligation period</w:t>
      </w:r>
      <w:r w:rsidRPr="002E054C">
        <w:t xml:space="preserve">: see </w:t>
      </w:r>
      <w:r w:rsidR="001A2556" w:rsidRPr="002E054C">
        <w:t>sub</w:t>
      </w:r>
      <w:r w:rsidR="001E1B42">
        <w:t>section 1</w:t>
      </w:r>
      <w:r w:rsidRPr="002E054C">
        <w:t>66</w:t>
      </w:r>
      <w:r w:rsidR="004B2185">
        <w:noBreakHyphen/>
      </w:r>
      <w:r w:rsidRPr="002E054C">
        <w:t>25(2).</w:t>
      </w:r>
    </w:p>
    <w:p w14:paraId="074D733C" w14:textId="77777777" w:rsidR="00BB4365" w:rsidRPr="002E054C" w:rsidRDefault="00BB4365" w:rsidP="00BB4365">
      <w:pPr>
        <w:pStyle w:val="Definition"/>
        <w:keepNext/>
      </w:pPr>
      <w:r w:rsidRPr="002E054C">
        <w:rPr>
          <w:b/>
          <w:i/>
        </w:rPr>
        <w:t>qualified auditor</w:t>
      </w:r>
      <w:r w:rsidRPr="002E054C">
        <w:t xml:space="preserve"> means:</w:t>
      </w:r>
    </w:p>
    <w:p w14:paraId="414A6AF0" w14:textId="77777777" w:rsidR="00B435C3" w:rsidRPr="002E054C" w:rsidRDefault="00B435C3" w:rsidP="00B435C3">
      <w:pPr>
        <w:pStyle w:val="paragraph"/>
      </w:pPr>
      <w:r w:rsidRPr="002E054C">
        <w:tab/>
        <w:t>(a)</w:t>
      </w:r>
      <w:r w:rsidRPr="002E054C">
        <w:tab/>
        <w:t xml:space="preserve">a registered company auditor (within the meaning of the </w:t>
      </w:r>
      <w:r w:rsidRPr="002E054C">
        <w:rPr>
          <w:i/>
        </w:rPr>
        <w:t>Corporations Act 2001</w:t>
      </w:r>
      <w:r w:rsidRPr="002E054C">
        <w:t>); or</w:t>
      </w:r>
    </w:p>
    <w:p w14:paraId="5EF53E1F" w14:textId="77777777" w:rsidR="00BB4365" w:rsidRPr="002E054C" w:rsidRDefault="00BB4365" w:rsidP="00BB4365">
      <w:pPr>
        <w:pStyle w:val="paragraph"/>
      </w:pPr>
      <w:r w:rsidRPr="002E054C">
        <w:lastRenderedPageBreak/>
        <w:tab/>
        <w:t>(d)</w:t>
      </w:r>
      <w:r w:rsidRPr="002E054C">
        <w:tab/>
        <w:t>a person approved by the Minister in writing as a qualified auditor for the purposes of this Act.</w:t>
      </w:r>
    </w:p>
    <w:p w14:paraId="015D094D" w14:textId="5A7F2F19" w:rsidR="00967FC0" w:rsidRPr="002E054C" w:rsidRDefault="00967FC0" w:rsidP="00967FC0">
      <w:pPr>
        <w:pStyle w:val="Definition"/>
      </w:pPr>
      <w:r w:rsidRPr="002E054C">
        <w:rPr>
          <w:b/>
          <w:i/>
        </w:rPr>
        <w:t>qualifying VET course</w:t>
      </w:r>
      <w:r w:rsidRPr="002E054C">
        <w:t xml:space="preserve"> means a structured and integrated program of vocational education or vocational training, usually consisting of a number of modules (units of study) or shorter programs, and leading to the award of a </w:t>
      </w:r>
      <w:r w:rsidR="004B2185" w:rsidRPr="004B2185">
        <w:rPr>
          <w:position w:val="6"/>
          <w:sz w:val="16"/>
        </w:rPr>
        <w:t>*</w:t>
      </w:r>
      <w:r w:rsidRPr="002E054C">
        <w:t xml:space="preserve">VET diploma, </w:t>
      </w:r>
      <w:r w:rsidR="004B2185" w:rsidRPr="004B2185">
        <w:rPr>
          <w:position w:val="6"/>
          <w:sz w:val="16"/>
        </w:rPr>
        <w:t>*</w:t>
      </w:r>
      <w:r w:rsidRPr="002E054C">
        <w:t xml:space="preserve">VET advanced diploma, </w:t>
      </w:r>
      <w:r w:rsidR="004B2185" w:rsidRPr="004B2185">
        <w:rPr>
          <w:position w:val="6"/>
          <w:sz w:val="16"/>
        </w:rPr>
        <w:t>*</w:t>
      </w:r>
      <w:r w:rsidRPr="002E054C">
        <w:t xml:space="preserve">VET graduate diploma or </w:t>
      </w:r>
      <w:r w:rsidR="004B2185" w:rsidRPr="004B2185">
        <w:rPr>
          <w:position w:val="6"/>
          <w:sz w:val="16"/>
        </w:rPr>
        <w:t>*</w:t>
      </w:r>
      <w:r w:rsidRPr="002E054C">
        <w:t>VET graduate certificate.</w:t>
      </w:r>
    </w:p>
    <w:p w14:paraId="693A80DF" w14:textId="3F071459" w:rsidR="00BB4365" w:rsidRPr="002E054C" w:rsidRDefault="00BB4365" w:rsidP="00BB4365">
      <w:pPr>
        <w:pStyle w:val="Definition"/>
      </w:pPr>
      <w:r w:rsidRPr="002E054C">
        <w:rPr>
          <w:b/>
          <w:i/>
        </w:rPr>
        <w:t>quality and accountability requirements</w:t>
      </w:r>
      <w:r w:rsidRPr="002E054C">
        <w:t xml:space="preserve"> has the meaning given by </w:t>
      </w:r>
      <w:r w:rsidR="001E1B42">
        <w:t>section 1</w:t>
      </w:r>
      <w:r w:rsidRPr="002E054C">
        <w:t>9</w:t>
      </w:r>
      <w:r w:rsidR="004B2185">
        <w:noBreakHyphen/>
      </w:r>
      <w:r w:rsidRPr="002E054C">
        <w:t>1.</w:t>
      </w:r>
    </w:p>
    <w:p w14:paraId="046EEA2C" w14:textId="7685AA9F" w:rsidR="00BB4365" w:rsidRPr="002E054C" w:rsidRDefault="00BB4365" w:rsidP="00BB4365">
      <w:pPr>
        <w:pStyle w:val="Definition"/>
      </w:pPr>
      <w:r w:rsidRPr="002E054C">
        <w:rPr>
          <w:b/>
          <w:i/>
        </w:rPr>
        <w:t>quality requirements</w:t>
      </w:r>
      <w:r w:rsidRPr="002E054C">
        <w:t xml:space="preserve"> are the requirements set out in </w:t>
      </w:r>
      <w:r w:rsidR="001E1B42">
        <w:t>Subdivision 1</w:t>
      </w:r>
      <w:r w:rsidRPr="002E054C">
        <w:t>9</w:t>
      </w:r>
      <w:r w:rsidR="004B2185">
        <w:noBreakHyphen/>
      </w:r>
      <w:r w:rsidRPr="002E054C">
        <w:t>C.</w:t>
      </w:r>
    </w:p>
    <w:p w14:paraId="2E1A3BEE" w14:textId="77777777" w:rsidR="00BB4365" w:rsidRPr="002E054C" w:rsidRDefault="00BB4365" w:rsidP="00BB4365">
      <w:pPr>
        <w:pStyle w:val="Definition"/>
      </w:pPr>
      <w:r w:rsidRPr="002E054C">
        <w:rPr>
          <w:b/>
          <w:i/>
        </w:rPr>
        <w:t>quarter</w:t>
      </w:r>
      <w:r w:rsidRPr="002E054C">
        <w:t xml:space="preserve"> means a period of 3 months ending on 31</w:t>
      </w:r>
      <w:r w:rsidR="00A35FD3" w:rsidRPr="002E054C">
        <w:t> </w:t>
      </w:r>
      <w:r w:rsidRPr="002E054C">
        <w:t>March, 30</w:t>
      </w:r>
      <w:r w:rsidR="00A35FD3" w:rsidRPr="002E054C">
        <w:t> </w:t>
      </w:r>
      <w:r w:rsidRPr="002E054C">
        <w:t>June, 30</w:t>
      </w:r>
      <w:r w:rsidR="00A35FD3" w:rsidRPr="002E054C">
        <w:t> </w:t>
      </w:r>
      <w:r w:rsidRPr="002E054C">
        <w:t>September or 31</w:t>
      </w:r>
      <w:r w:rsidR="00A35FD3" w:rsidRPr="002E054C">
        <w:t> </w:t>
      </w:r>
      <w:r w:rsidRPr="002E054C">
        <w:t>December.</w:t>
      </w:r>
    </w:p>
    <w:p w14:paraId="4058B21B" w14:textId="6FC2DB73" w:rsidR="00BB4365" w:rsidRPr="002E054C" w:rsidRDefault="00BB4365" w:rsidP="00BB4365">
      <w:pPr>
        <w:pStyle w:val="Definition"/>
      </w:pPr>
      <w:r w:rsidRPr="002E054C">
        <w:rPr>
          <w:b/>
          <w:i/>
        </w:rPr>
        <w:t xml:space="preserve">registered higher education provider </w:t>
      </w:r>
      <w:r w:rsidRPr="002E054C">
        <w:t xml:space="preserve">has the same meaning as in the </w:t>
      </w:r>
      <w:r w:rsidR="004B2185" w:rsidRPr="004B2185">
        <w:rPr>
          <w:position w:val="6"/>
          <w:sz w:val="16"/>
        </w:rPr>
        <w:t>*</w:t>
      </w:r>
      <w:r w:rsidRPr="002E054C">
        <w:t>TEQSA Act.</w:t>
      </w:r>
    </w:p>
    <w:p w14:paraId="25B59F76" w14:textId="77777777" w:rsidR="00BB4365" w:rsidRPr="002E054C" w:rsidRDefault="00BB4365" w:rsidP="00BB4365">
      <w:pPr>
        <w:pStyle w:val="Definition"/>
      </w:pPr>
      <w:r w:rsidRPr="002E054C">
        <w:rPr>
          <w:b/>
          <w:i/>
        </w:rPr>
        <w:t>registered training organisation</w:t>
      </w:r>
      <w:r w:rsidRPr="002E054C">
        <w:t xml:space="preserve"> has the same meaning as in the </w:t>
      </w:r>
      <w:r w:rsidRPr="002E054C">
        <w:rPr>
          <w:i/>
        </w:rPr>
        <w:t>National Vocational Education and Training Regulator Act 2011</w:t>
      </w:r>
      <w:r w:rsidRPr="002E054C">
        <w:t>.</w:t>
      </w:r>
    </w:p>
    <w:p w14:paraId="43B329B0" w14:textId="77777777" w:rsidR="00967FC0" w:rsidRPr="002E054C" w:rsidRDefault="00967FC0" w:rsidP="00967FC0">
      <w:pPr>
        <w:pStyle w:val="Definition"/>
      </w:pPr>
      <w:r w:rsidRPr="002E054C">
        <w:rPr>
          <w:b/>
          <w:i/>
        </w:rPr>
        <w:t>Regulatory Powers Act</w:t>
      </w:r>
      <w:r w:rsidRPr="002E054C">
        <w:t xml:space="preserve"> means the </w:t>
      </w:r>
      <w:r w:rsidRPr="002E054C">
        <w:rPr>
          <w:i/>
        </w:rPr>
        <w:t>Regulatory Powers (Standard Provisions) Act 2014</w:t>
      </w:r>
      <w:r w:rsidRPr="002E054C">
        <w:t>.</w:t>
      </w:r>
    </w:p>
    <w:p w14:paraId="4B532B24" w14:textId="77777777" w:rsidR="00BB4365" w:rsidRPr="002E054C" w:rsidRDefault="00BB4365" w:rsidP="00BB4365">
      <w:pPr>
        <w:pStyle w:val="Definition"/>
      </w:pPr>
      <w:r w:rsidRPr="002E054C">
        <w:rPr>
          <w:b/>
          <w:i/>
        </w:rPr>
        <w:t>related body corporate</w:t>
      </w:r>
      <w:r w:rsidRPr="002E054C">
        <w:t xml:space="preserve"> has the meaning given by </w:t>
      </w:r>
      <w:r w:rsidR="00D2636F" w:rsidRPr="002E054C">
        <w:t>section 9</w:t>
      </w:r>
      <w:r w:rsidRPr="002E054C">
        <w:t xml:space="preserve"> of the </w:t>
      </w:r>
      <w:r w:rsidRPr="002E054C">
        <w:rPr>
          <w:i/>
        </w:rPr>
        <w:t>Corporations Act 2001</w:t>
      </w:r>
      <w:r w:rsidRPr="002E054C">
        <w:t>.</w:t>
      </w:r>
    </w:p>
    <w:p w14:paraId="44ABE214" w14:textId="3D080AEE" w:rsidR="00BB4365" w:rsidRPr="002E054C" w:rsidRDefault="00BB4365" w:rsidP="00BB4365">
      <w:pPr>
        <w:pStyle w:val="Definition"/>
      </w:pPr>
      <w:r w:rsidRPr="002E054C">
        <w:rPr>
          <w:b/>
          <w:i/>
        </w:rPr>
        <w:t>Repatriation Commission</w:t>
      </w:r>
      <w:r w:rsidRPr="002E054C">
        <w:t xml:space="preserve"> means the body corporate continued in existence by </w:t>
      </w:r>
      <w:r w:rsidR="001E1B42">
        <w:t>section 1</w:t>
      </w:r>
      <w:r w:rsidRPr="002E054C">
        <w:t xml:space="preserve">79 of the </w:t>
      </w:r>
      <w:r w:rsidRPr="002E054C">
        <w:rPr>
          <w:i/>
        </w:rPr>
        <w:t>Veterans’ Entitlements Act 1986</w:t>
      </w:r>
      <w:r w:rsidRPr="002E054C">
        <w:t>.</w:t>
      </w:r>
    </w:p>
    <w:p w14:paraId="110CFEF2" w14:textId="70AE672C" w:rsidR="00BB4365" w:rsidRPr="002E054C" w:rsidRDefault="00BB4365" w:rsidP="00BB4365">
      <w:pPr>
        <w:pStyle w:val="Definition"/>
      </w:pPr>
      <w:r w:rsidRPr="002E054C">
        <w:rPr>
          <w:b/>
          <w:i/>
        </w:rPr>
        <w:t>repayable debt</w:t>
      </w:r>
      <w:r w:rsidRPr="002E054C">
        <w:t xml:space="preserve">, for an </w:t>
      </w:r>
      <w:r w:rsidR="004B2185" w:rsidRPr="004B2185">
        <w:rPr>
          <w:position w:val="6"/>
          <w:sz w:val="16"/>
        </w:rPr>
        <w:t>*</w:t>
      </w:r>
      <w:r w:rsidRPr="002E054C">
        <w:t xml:space="preserve">income year, has the meaning given by </w:t>
      </w:r>
      <w:r w:rsidR="001E1B42">
        <w:t>section 1</w:t>
      </w:r>
      <w:r w:rsidRPr="002E054C">
        <w:t>54</w:t>
      </w:r>
      <w:r w:rsidR="004B2185">
        <w:noBreakHyphen/>
      </w:r>
      <w:r w:rsidRPr="002E054C">
        <w:t>15.</w:t>
      </w:r>
    </w:p>
    <w:p w14:paraId="3A9D500C" w14:textId="7A9FBC15" w:rsidR="00BB4365" w:rsidRPr="002E054C" w:rsidRDefault="00BB4365" w:rsidP="00BB4365">
      <w:pPr>
        <w:pStyle w:val="Definition"/>
      </w:pPr>
      <w:r w:rsidRPr="002E054C">
        <w:rPr>
          <w:b/>
          <w:i/>
        </w:rPr>
        <w:t>repayment income</w:t>
      </w:r>
      <w:r w:rsidRPr="002E054C">
        <w:t xml:space="preserve"> has the meaning given by </w:t>
      </w:r>
      <w:r w:rsidR="001E1B42">
        <w:t>section 1</w:t>
      </w:r>
      <w:r w:rsidRPr="002E054C">
        <w:t>54</w:t>
      </w:r>
      <w:r w:rsidR="004B2185">
        <w:noBreakHyphen/>
      </w:r>
      <w:r w:rsidRPr="002E054C">
        <w:t>5.</w:t>
      </w:r>
    </w:p>
    <w:p w14:paraId="4014B6CC" w14:textId="6BB3D1AA" w:rsidR="002A45F8" w:rsidRPr="002E054C" w:rsidRDefault="002A45F8" w:rsidP="002A45F8">
      <w:pPr>
        <w:pStyle w:val="Definition"/>
      </w:pPr>
      <w:r w:rsidRPr="002E054C">
        <w:rPr>
          <w:b/>
          <w:i/>
        </w:rPr>
        <w:t>replacement course</w:t>
      </w:r>
      <w:r w:rsidRPr="002E054C">
        <w:t xml:space="preserve"> means a </w:t>
      </w:r>
      <w:r w:rsidR="004B2185" w:rsidRPr="004B2185">
        <w:rPr>
          <w:position w:val="6"/>
          <w:sz w:val="16"/>
        </w:rPr>
        <w:t>*</w:t>
      </w:r>
      <w:r w:rsidRPr="002E054C">
        <w:t>course of study that enables a student to finish:</w:t>
      </w:r>
    </w:p>
    <w:p w14:paraId="75B59329" w14:textId="6D72CA90" w:rsidR="002A45F8" w:rsidRPr="002E054C" w:rsidRDefault="002A45F8" w:rsidP="002A45F8">
      <w:pPr>
        <w:pStyle w:val="paragraph"/>
      </w:pPr>
      <w:r w:rsidRPr="002E054C">
        <w:tab/>
        <w:t>(a)</w:t>
      </w:r>
      <w:r w:rsidRPr="002E054C">
        <w:tab/>
        <w:t xml:space="preserve">an </w:t>
      </w:r>
      <w:r w:rsidR="004B2185" w:rsidRPr="004B2185">
        <w:rPr>
          <w:position w:val="6"/>
          <w:sz w:val="16"/>
        </w:rPr>
        <w:t>*</w:t>
      </w:r>
      <w:r w:rsidRPr="002E054C">
        <w:t>original course; or</w:t>
      </w:r>
    </w:p>
    <w:p w14:paraId="51DB910B" w14:textId="79252326" w:rsidR="002A45F8" w:rsidRPr="002E054C" w:rsidRDefault="002A45F8" w:rsidP="002A45F8">
      <w:pPr>
        <w:pStyle w:val="paragraph"/>
      </w:pPr>
      <w:r w:rsidRPr="002E054C">
        <w:lastRenderedPageBreak/>
        <w:tab/>
        <w:t>(b)</w:t>
      </w:r>
      <w:r w:rsidRPr="002E054C">
        <w:tab/>
        <w:t xml:space="preserve">a course that is equivalent to an </w:t>
      </w:r>
      <w:r w:rsidR="004B2185" w:rsidRPr="004B2185">
        <w:rPr>
          <w:position w:val="6"/>
          <w:sz w:val="16"/>
        </w:rPr>
        <w:t>*</w:t>
      </w:r>
      <w:r w:rsidRPr="002E054C">
        <w:t>original course.</w:t>
      </w:r>
    </w:p>
    <w:p w14:paraId="6F58244A" w14:textId="1A73F7CC" w:rsidR="002A45F8" w:rsidRPr="002E054C" w:rsidRDefault="002A45F8" w:rsidP="002A45F8">
      <w:pPr>
        <w:pStyle w:val="Definition"/>
      </w:pPr>
      <w:r w:rsidRPr="002E054C">
        <w:rPr>
          <w:b/>
          <w:i/>
        </w:rPr>
        <w:t>replacement unit</w:t>
      </w:r>
      <w:r w:rsidRPr="002E054C">
        <w:t xml:space="preserve"> means a unit of study that replaces an </w:t>
      </w:r>
      <w:r w:rsidR="004B2185" w:rsidRPr="004B2185">
        <w:rPr>
          <w:position w:val="6"/>
          <w:sz w:val="16"/>
        </w:rPr>
        <w:t>*</w:t>
      </w:r>
      <w:r w:rsidRPr="002E054C">
        <w:t xml:space="preserve">affected unit of an </w:t>
      </w:r>
      <w:r w:rsidR="004B2185" w:rsidRPr="004B2185">
        <w:rPr>
          <w:position w:val="6"/>
          <w:sz w:val="16"/>
        </w:rPr>
        <w:t>*</w:t>
      </w:r>
      <w:r w:rsidRPr="002E054C">
        <w:t>original course.</w:t>
      </w:r>
    </w:p>
    <w:p w14:paraId="23752E29" w14:textId="77777777" w:rsidR="00BB4365" w:rsidRPr="002E054C" w:rsidRDefault="00BB4365" w:rsidP="00BB4365">
      <w:pPr>
        <w:pStyle w:val="Definition"/>
      </w:pPr>
      <w:r w:rsidRPr="002E054C">
        <w:rPr>
          <w:b/>
          <w:i/>
        </w:rPr>
        <w:t>request for Commonwealth assistance</w:t>
      </w:r>
      <w:r w:rsidRPr="002E054C">
        <w:t>:</w:t>
      </w:r>
    </w:p>
    <w:p w14:paraId="6178975C" w14:textId="12FF9AF7" w:rsidR="00BB4365" w:rsidRPr="002E054C" w:rsidRDefault="00BB4365" w:rsidP="00BB4365">
      <w:pPr>
        <w:pStyle w:val="paragraph"/>
      </w:pPr>
      <w:r w:rsidRPr="002E054C">
        <w:tab/>
        <w:t>(a)</w:t>
      </w:r>
      <w:r w:rsidRPr="002E054C">
        <w:tab/>
        <w:t xml:space="preserve">in relation to a person enrolling in a unit of study with a higher education provider (where access to the unit is not provided by </w:t>
      </w:r>
      <w:r w:rsidR="004B2185" w:rsidRPr="004B2185">
        <w:rPr>
          <w:position w:val="6"/>
          <w:sz w:val="16"/>
        </w:rPr>
        <w:t>*</w:t>
      </w:r>
      <w:r w:rsidRPr="002E054C">
        <w:t>Open Universities Australia)—has the meaning given by subsection</w:t>
      </w:r>
      <w:r w:rsidR="00A35FD3" w:rsidRPr="002E054C">
        <w:t> </w:t>
      </w:r>
      <w:r w:rsidRPr="002E054C">
        <w:t>36</w:t>
      </w:r>
      <w:r w:rsidR="004B2185">
        <w:noBreakHyphen/>
      </w:r>
      <w:r w:rsidRPr="002E054C">
        <w:t>40(3); and</w:t>
      </w:r>
    </w:p>
    <w:p w14:paraId="6A5394AA" w14:textId="36E48AB5" w:rsidR="00BB4365" w:rsidRPr="002E054C" w:rsidRDefault="00BB4365" w:rsidP="00BB4365">
      <w:pPr>
        <w:pStyle w:val="paragraph"/>
      </w:pPr>
      <w:r w:rsidRPr="002E054C">
        <w:tab/>
        <w:t>(b)</w:t>
      </w:r>
      <w:r w:rsidRPr="002E054C">
        <w:tab/>
        <w:t xml:space="preserve">in relation to a person to whom access to a unit of study is provided by Open Universities Australia—has the meaning given by </w:t>
      </w:r>
      <w:r w:rsidR="001A2556" w:rsidRPr="002E054C">
        <w:t>sub</w:t>
      </w:r>
      <w:r w:rsidR="001E1B42">
        <w:t>section 1</w:t>
      </w:r>
      <w:r w:rsidRPr="002E054C">
        <w:t>93</w:t>
      </w:r>
      <w:r w:rsidR="004B2185">
        <w:noBreakHyphen/>
      </w:r>
      <w:r w:rsidRPr="002E054C">
        <w:t>1(2C); and</w:t>
      </w:r>
    </w:p>
    <w:p w14:paraId="237B1B58" w14:textId="37DE65A5" w:rsidR="00BB4365" w:rsidRPr="002E054C" w:rsidRDefault="00BB4365" w:rsidP="00BB4365">
      <w:pPr>
        <w:pStyle w:val="paragraph"/>
      </w:pPr>
      <w:r w:rsidRPr="002E054C">
        <w:tab/>
        <w:t>(ba)</w:t>
      </w:r>
      <w:r w:rsidRPr="002E054C">
        <w:tab/>
        <w:t xml:space="preserve">in relation to a </w:t>
      </w:r>
      <w:r w:rsidR="004B2185" w:rsidRPr="004B2185">
        <w:rPr>
          <w:position w:val="6"/>
          <w:sz w:val="16"/>
        </w:rPr>
        <w:t>*</w:t>
      </w:r>
      <w:r w:rsidRPr="002E054C">
        <w:t xml:space="preserve">student services and amenities fee imposed on a person enrolled with a higher education provider in a </w:t>
      </w:r>
      <w:r w:rsidR="004B2185" w:rsidRPr="004B2185">
        <w:rPr>
          <w:position w:val="6"/>
          <w:sz w:val="16"/>
        </w:rPr>
        <w:t>*</w:t>
      </w:r>
      <w:r w:rsidRPr="002E054C">
        <w:t xml:space="preserve">course of study or </w:t>
      </w:r>
      <w:r w:rsidR="004B2185" w:rsidRPr="004B2185">
        <w:rPr>
          <w:position w:val="6"/>
          <w:sz w:val="16"/>
        </w:rPr>
        <w:t>*</w:t>
      </w:r>
      <w:r w:rsidRPr="002E054C">
        <w:t>bridging course for overseas</w:t>
      </w:r>
      <w:r w:rsidR="004B2185">
        <w:noBreakHyphen/>
      </w:r>
      <w:r w:rsidRPr="002E054C">
        <w:t>trained professionals</w:t>
      </w:r>
      <w:r w:rsidR="0053095F" w:rsidRPr="002E054C">
        <w:t xml:space="preserve">, or an </w:t>
      </w:r>
      <w:r w:rsidR="004B2185" w:rsidRPr="004B2185">
        <w:rPr>
          <w:position w:val="6"/>
          <w:sz w:val="16"/>
        </w:rPr>
        <w:t>*</w:t>
      </w:r>
      <w:r w:rsidR="0053095F" w:rsidRPr="002E054C">
        <w:t>accelerator program course</w:t>
      </w:r>
      <w:r w:rsidRPr="002E054C">
        <w:t xml:space="preserve">—has the meaning given by </w:t>
      </w:r>
      <w:r w:rsidR="001A2556" w:rsidRPr="002E054C">
        <w:t>sub</w:t>
      </w:r>
      <w:r w:rsidR="001E1B42">
        <w:t>section 1</w:t>
      </w:r>
      <w:r w:rsidRPr="002E054C">
        <w:t>26</w:t>
      </w:r>
      <w:r w:rsidR="004B2185">
        <w:noBreakHyphen/>
      </w:r>
      <w:r w:rsidRPr="002E054C">
        <w:t>1(2); and</w:t>
      </w:r>
    </w:p>
    <w:p w14:paraId="3B4BC78D" w14:textId="5C2B9130" w:rsidR="0053095F" w:rsidRPr="002E054C" w:rsidRDefault="0053095F" w:rsidP="0053095F">
      <w:pPr>
        <w:pStyle w:val="paragraph"/>
      </w:pPr>
      <w:bookmarkStart w:id="852" w:name="_Hlk127351161"/>
      <w:r w:rsidRPr="002E054C">
        <w:tab/>
        <w:t>(bb)</w:t>
      </w:r>
      <w:r w:rsidRPr="002E054C">
        <w:tab/>
        <w:t xml:space="preserve">in relation to a person enrolling in an accelerator program course—has the meaning given by </w:t>
      </w:r>
      <w:r w:rsidR="001A2556" w:rsidRPr="002E054C">
        <w:t>sub</w:t>
      </w:r>
      <w:r w:rsidR="001E1B42">
        <w:t>section 1</w:t>
      </w:r>
      <w:r w:rsidRPr="002E054C">
        <w:t>28B</w:t>
      </w:r>
      <w:r w:rsidR="004B2185">
        <w:noBreakHyphen/>
      </w:r>
      <w:r w:rsidRPr="002E054C">
        <w:t>1(6); and</w:t>
      </w:r>
    </w:p>
    <w:bookmarkEnd w:id="852"/>
    <w:p w14:paraId="44D4D3CA" w14:textId="755B781E" w:rsidR="00BB4365" w:rsidRPr="002E054C" w:rsidRDefault="00BB4365" w:rsidP="00BB4365">
      <w:pPr>
        <w:pStyle w:val="paragraph"/>
      </w:pPr>
      <w:r w:rsidRPr="002E054C">
        <w:tab/>
        <w:t>(c)</w:t>
      </w:r>
      <w:r w:rsidRPr="002E054C">
        <w:tab/>
        <w:t xml:space="preserve">in relation to a person enrolling in a </w:t>
      </w:r>
      <w:r w:rsidR="004B2185" w:rsidRPr="004B2185">
        <w:rPr>
          <w:position w:val="6"/>
          <w:sz w:val="16"/>
        </w:rPr>
        <w:t>*</w:t>
      </w:r>
      <w:r w:rsidRPr="002E054C">
        <w:t>VET unit of study has the meaning given by subclause</w:t>
      </w:r>
      <w:r w:rsidR="00A35FD3" w:rsidRPr="002E054C">
        <w:t> </w:t>
      </w:r>
      <w:r w:rsidRPr="002E054C">
        <w:t xml:space="preserve">88(3) of </w:t>
      </w:r>
      <w:r w:rsidR="001A2556" w:rsidRPr="002E054C">
        <w:t>Schedule 1</w:t>
      </w:r>
      <w:r w:rsidRPr="002E054C">
        <w:t>A.</w:t>
      </w:r>
    </w:p>
    <w:p w14:paraId="33CDB789" w14:textId="3CB7DD51" w:rsidR="00BB4365" w:rsidRPr="002E054C" w:rsidRDefault="00BB4365" w:rsidP="00BB4365">
      <w:pPr>
        <w:pStyle w:val="Definition"/>
      </w:pPr>
      <w:r w:rsidRPr="002E054C">
        <w:rPr>
          <w:b/>
          <w:i/>
        </w:rPr>
        <w:t>requirements for entry</w:t>
      </w:r>
      <w:r w:rsidRPr="002E054C">
        <w:t xml:space="preserve">, to a </w:t>
      </w:r>
      <w:r w:rsidR="004B2185" w:rsidRPr="004B2185">
        <w:rPr>
          <w:position w:val="6"/>
          <w:sz w:val="16"/>
        </w:rPr>
        <w:t>*</w:t>
      </w:r>
      <w:r w:rsidRPr="002E054C">
        <w:t xml:space="preserve">listed professional occupation, has the meaning given by </w:t>
      </w:r>
      <w:r w:rsidR="001E1B42">
        <w:t>section 1</w:t>
      </w:r>
      <w:r w:rsidRPr="002E054C">
        <w:t>04</w:t>
      </w:r>
      <w:r w:rsidR="004B2185">
        <w:noBreakHyphen/>
      </w:r>
      <w:r w:rsidRPr="002E054C">
        <w:t>70.</w:t>
      </w:r>
    </w:p>
    <w:p w14:paraId="7606E3B9" w14:textId="77777777" w:rsidR="00967FC0" w:rsidRPr="002E054C" w:rsidRDefault="00967FC0" w:rsidP="00967FC0">
      <w:pPr>
        <w:pStyle w:val="Definition"/>
        <w:rPr>
          <w:lang w:eastAsia="en-US"/>
        </w:rPr>
      </w:pPr>
      <w:r w:rsidRPr="002E054C">
        <w:rPr>
          <w:b/>
          <w:i/>
        </w:rPr>
        <w:t>responsible parent</w:t>
      </w:r>
      <w:r w:rsidRPr="002E054C">
        <w:t xml:space="preserve"> has the same meaning as in the </w:t>
      </w:r>
      <w:r w:rsidRPr="002E054C">
        <w:rPr>
          <w:i/>
        </w:rPr>
        <w:t>Australian Citizenship Act 2007</w:t>
      </w:r>
      <w:r w:rsidRPr="002E054C">
        <w:t>.</w:t>
      </w:r>
    </w:p>
    <w:p w14:paraId="015B3210" w14:textId="72D7778F" w:rsidR="00BB4365" w:rsidRPr="002E054C" w:rsidRDefault="00BB4365" w:rsidP="00BB4365">
      <w:pPr>
        <w:pStyle w:val="Definition"/>
      </w:pPr>
      <w:r w:rsidRPr="002E054C">
        <w:rPr>
          <w:b/>
          <w:i/>
        </w:rPr>
        <w:t>restricted access arrangement</w:t>
      </w:r>
      <w:r w:rsidRPr="002E054C">
        <w:t xml:space="preserve">, for a </w:t>
      </w:r>
      <w:r w:rsidR="004B2185" w:rsidRPr="004B2185">
        <w:rPr>
          <w:position w:val="6"/>
          <w:sz w:val="16"/>
        </w:rPr>
        <w:t>*</w:t>
      </w:r>
      <w:r w:rsidRPr="002E054C">
        <w:t>course of study, means an arrangement:</w:t>
      </w:r>
    </w:p>
    <w:p w14:paraId="229C3B0C" w14:textId="77777777" w:rsidR="00BB4365" w:rsidRPr="002E054C" w:rsidRDefault="00BB4365" w:rsidP="00BB4365">
      <w:pPr>
        <w:pStyle w:val="paragraph"/>
      </w:pPr>
      <w:r w:rsidRPr="002E054C">
        <w:tab/>
        <w:t>(a)</w:t>
      </w:r>
      <w:r w:rsidRPr="002E054C">
        <w:tab/>
        <w:t>that was entered into between the higher education provider providing the course and an employer or industry body; and</w:t>
      </w:r>
    </w:p>
    <w:p w14:paraId="5E920DC8" w14:textId="77777777" w:rsidR="00BB4365" w:rsidRPr="002E054C" w:rsidRDefault="00BB4365" w:rsidP="00BB4365">
      <w:pPr>
        <w:pStyle w:val="paragraph"/>
      </w:pPr>
      <w:r w:rsidRPr="002E054C">
        <w:tab/>
        <w:t>(b)</w:t>
      </w:r>
      <w:r w:rsidRPr="002E054C">
        <w:tab/>
        <w:t>that limits or restricts enrolments in some or all of the places in the course.</w:t>
      </w:r>
    </w:p>
    <w:p w14:paraId="24278F82" w14:textId="1B635E15" w:rsidR="00BB4365" w:rsidRPr="002E054C" w:rsidRDefault="00BB4365" w:rsidP="00BB4365">
      <w:pPr>
        <w:pStyle w:val="Definition"/>
      </w:pPr>
      <w:r w:rsidRPr="002E054C">
        <w:rPr>
          <w:b/>
          <w:i/>
        </w:rPr>
        <w:t>return</w:t>
      </w:r>
      <w:r w:rsidRPr="002E054C">
        <w:t xml:space="preserve"> means an income tax return within the meaning of sub</w:t>
      </w:r>
      <w:r w:rsidR="00D2636F" w:rsidRPr="002E054C">
        <w:t>section 9</w:t>
      </w:r>
      <w:r w:rsidRPr="002E054C">
        <w:t>95</w:t>
      </w:r>
      <w:r w:rsidR="004B2185">
        <w:noBreakHyphen/>
      </w:r>
      <w:r w:rsidRPr="002E054C">
        <w:t xml:space="preserve">1(1) of the </w:t>
      </w:r>
      <w:r w:rsidRPr="002E054C">
        <w:rPr>
          <w:i/>
        </w:rPr>
        <w:t>Income Tax Assessment Act 1997</w:t>
      </w:r>
      <w:r w:rsidRPr="002E054C">
        <w:t>.</w:t>
      </w:r>
    </w:p>
    <w:p w14:paraId="5ED6FE00" w14:textId="18C27B67" w:rsidR="0053095F" w:rsidRPr="002E054C" w:rsidRDefault="0053095F" w:rsidP="0053095F">
      <w:pPr>
        <w:pStyle w:val="Definition"/>
      </w:pPr>
      <w:r w:rsidRPr="002E054C">
        <w:rPr>
          <w:b/>
          <w:i/>
        </w:rPr>
        <w:lastRenderedPageBreak/>
        <w:t>reversed</w:t>
      </w:r>
      <w:r w:rsidRPr="002E054C">
        <w:t xml:space="preserve">: see the following provisions for when an amount of </w:t>
      </w:r>
      <w:r w:rsidR="004B2185" w:rsidRPr="004B2185">
        <w:rPr>
          <w:position w:val="6"/>
          <w:sz w:val="16"/>
        </w:rPr>
        <w:t>*</w:t>
      </w:r>
      <w:r w:rsidRPr="002E054C">
        <w:t>STARTUP</w:t>
      </w:r>
      <w:r w:rsidR="004B2185">
        <w:noBreakHyphen/>
      </w:r>
      <w:r w:rsidRPr="002E054C">
        <w:t xml:space="preserve">HELP assistance that a person received for an </w:t>
      </w:r>
      <w:r w:rsidR="004B2185" w:rsidRPr="004B2185">
        <w:rPr>
          <w:position w:val="6"/>
          <w:sz w:val="16"/>
        </w:rPr>
        <w:t>*</w:t>
      </w:r>
      <w:r w:rsidRPr="002E054C">
        <w:t xml:space="preserve">accelerator program course with a higher education provider is </w:t>
      </w:r>
      <w:r w:rsidRPr="002E054C">
        <w:rPr>
          <w:b/>
          <w:i/>
        </w:rPr>
        <w:t>reversed</w:t>
      </w:r>
      <w:r w:rsidRPr="002E054C">
        <w:t>:</w:t>
      </w:r>
    </w:p>
    <w:p w14:paraId="78DB2275" w14:textId="6A8D34EC" w:rsidR="0053095F" w:rsidRPr="002E054C" w:rsidRDefault="0053095F" w:rsidP="0053095F">
      <w:pPr>
        <w:pStyle w:val="paragraph"/>
      </w:pPr>
      <w:r w:rsidRPr="002E054C">
        <w:tab/>
        <w:t>(a)</w:t>
      </w:r>
      <w:r w:rsidRPr="002E054C">
        <w:tab/>
      </w:r>
      <w:r w:rsidR="001A2556" w:rsidRPr="002E054C">
        <w:t>sub</w:t>
      </w:r>
      <w:r w:rsidR="001E1B42">
        <w:t>section 1</w:t>
      </w:r>
      <w:r w:rsidRPr="002E054C">
        <w:t>28E</w:t>
      </w:r>
      <w:r w:rsidR="004B2185">
        <w:noBreakHyphen/>
      </w:r>
      <w:r w:rsidRPr="002E054C">
        <w:t>1(2) (special circumstances);</w:t>
      </w:r>
    </w:p>
    <w:p w14:paraId="09C5E841" w14:textId="5D458C32" w:rsidR="0053095F" w:rsidRPr="002E054C" w:rsidRDefault="0053095F" w:rsidP="0053095F">
      <w:pPr>
        <w:pStyle w:val="paragraph"/>
      </w:pPr>
      <w:r w:rsidRPr="002E054C">
        <w:tab/>
        <w:t>(b)</w:t>
      </w:r>
      <w:r w:rsidRPr="002E054C">
        <w:tab/>
      </w:r>
      <w:r w:rsidR="001E1B42">
        <w:t>section 1</w:t>
      </w:r>
      <w:r w:rsidRPr="002E054C">
        <w:t>28E</w:t>
      </w:r>
      <w:r w:rsidR="004B2185">
        <w:noBreakHyphen/>
      </w:r>
      <w:r w:rsidRPr="002E054C">
        <w:t>20 (no tax file number);</w:t>
      </w:r>
    </w:p>
    <w:p w14:paraId="086BC1EF" w14:textId="7FEAAB59" w:rsidR="0053095F" w:rsidRPr="002E054C" w:rsidRDefault="0053095F" w:rsidP="0053095F">
      <w:pPr>
        <w:pStyle w:val="paragraph"/>
      </w:pPr>
      <w:r w:rsidRPr="002E054C">
        <w:tab/>
        <w:t>(c)</w:t>
      </w:r>
      <w:r w:rsidRPr="002E054C">
        <w:tab/>
      </w:r>
      <w:r w:rsidR="001E1B42">
        <w:t>section 1</w:t>
      </w:r>
      <w:r w:rsidRPr="002E054C">
        <w:t>28E</w:t>
      </w:r>
      <w:r w:rsidR="004B2185">
        <w:noBreakHyphen/>
      </w:r>
      <w:r w:rsidRPr="002E054C">
        <w:t>25 (provider completes request for assistance);</w:t>
      </w:r>
    </w:p>
    <w:p w14:paraId="28FBA9C5" w14:textId="21B671EE" w:rsidR="0053095F" w:rsidRPr="002E054C" w:rsidRDefault="0053095F" w:rsidP="0053095F">
      <w:pPr>
        <w:pStyle w:val="paragraph"/>
      </w:pPr>
      <w:r w:rsidRPr="002E054C">
        <w:tab/>
        <w:t>(d)</w:t>
      </w:r>
      <w:r w:rsidRPr="002E054C">
        <w:tab/>
      </w:r>
      <w:r w:rsidR="001E1B42">
        <w:t>section 1</w:t>
      </w:r>
      <w:r w:rsidRPr="002E054C">
        <w:t>28E</w:t>
      </w:r>
      <w:r w:rsidR="004B2185">
        <w:noBreakHyphen/>
      </w:r>
      <w:r w:rsidRPr="002E054C">
        <w:t>30 (no entitlement);</w:t>
      </w:r>
    </w:p>
    <w:p w14:paraId="59ACAA08" w14:textId="231F60A5" w:rsidR="0053095F" w:rsidRPr="002E054C" w:rsidRDefault="0053095F" w:rsidP="0053095F">
      <w:pPr>
        <w:pStyle w:val="paragraph"/>
      </w:pPr>
      <w:r w:rsidRPr="002E054C">
        <w:tab/>
        <w:t>(e)</w:t>
      </w:r>
      <w:r w:rsidRPr="002E054C">
        <w:tab/>
      </w:r>
      <w:r w:rsidR="001E1B42">
        <w:t>section 1</w:t>
      </w:r>
      <w:r w:rsidRPr="002E054C">
        <w:t>28E</w:t>
      </w:r>
      <w:r w:rsidR="004B2185">
        <w:noBreakHyphen/>
      </w:r>
      <w:r w:rsidRPr="002E054C">
        <w:t>35 (no assessment of whether academically suited);</w:t>
      </w:r>
    </w:p>
    <w:p w14:paraId="5003C8FA" w14:textId="6DBB2B00" w:rsidR="0053095F" w:rsidRPr="002E054C" w:rsidRDefault="0053095F" w:rsidP="0053095F">
      <w:pPr>
        <w:pStyle w:val="paragraph"/>
      </w:pPr>
      <w:r w:rsidRPr="002E054C">
        <w:tab/>
        <w:t>(f)</w:t>
      </w:r>
      <w:r w:rsidRPr="002E054C">
        <w:tab/>
      </w:r>
      <w:r w:rsidR="001E1B42">
        <w:t>section 1</w:t>
      </w:r>
      <w:r w:rsidRPr="002E054C">
        <w:t>28</w:t>
      </w:r>
      <w:r w:rsidR="004B2185">
        <w:noBreakHyphen/>
      </w:r>
      <w:r w:rsidRPr="002E054C">
        <w:t>40 (provider non</w:t>
      </w:r>
      <w:r w:rsidR="004B2185">
        <w:noBreakHyphen/>
      </w:r>
      <w:r w:rsidRPr="002E054C">
        <w:t>compliance).</w:t>
      </w:r>
    </w:p>
    <w:p w14:paraId="1CB921EE" w14:textId="483C62BE" w:rsidR="00BB4365" w:rsidRPr="002E054C" w:rsidRDefault="00BB4365" w:rsidP="00BB4365">
      <w:pPr>
        <w:pStyle w:val="Definition"/>
      </w:pPr>
      <w:r w:rsidRPr="002E054C">
        <w:rPr>
          <w:b/>
          <w:i/>
        </w:rPr>
        <w:t>reviewable decision</w:t>
      </w:r>
      <w:r w:rsidRPr="002E054C">
        <w:t xml:space="preserve"> means a decision listed in the table in </w:t>
      </w:r>
      <w:r w:rsidR="00D2636F" w:rsidRPr="002E054C">
        <w:t>section 2</w:t>
      </w:r>
      <w:r w:rsidRPr="002E054C">
        <w:t>06</w:t>
      </w:r>
      <w:r w:rsidR="004B2185">
        <w:noBreakHyphen/>
      </w:r>
      <w:r w:rsidRPr="002E054C">
        <w:t>1.</w:t>
      </w:r>
    </w:p>
    <w:p w14:paraId="055767AE" w14:textId="54CAEE44" w:rsidR="00BB4365" w:rsidRPr="002E054C" w:rsidRDefault="00BB4365" w:rsidP="00BB4365">
      <w:pPr>
        <w:pStyle w:val="Definition"/>
      </w:pPr>
      <w:r w:rsidRPr="002E054C">
        <w:rPr>
          <w:b/>
          <w:i/>
        </w:rPr>
        <w:t>reviewable VET decision</w:t>
      </w:r>
      <w:r w:rsidRPr="002E054C">
        <w:t xml:space="preserve"> means a decision listed in the table in clause</w:t>
      </w:r>
      <w:r w:rsidR="00A35FD3" w:rsidRPr="002E054C">
        <w:t> </w:t>
      </w:r>
      <w:r w:rsidRPr="002E054C">
        <w:t xml:space="preserve">91 of </w:t>
      </w:r>
      <w:r w:rsidR="001A2556" w:rsidRPr="002E054C">
        <w:t>Schedule 1</w:t>
      </w:r>
      <w:r w:rsidRPr="002E054C">
        <w:t>A.</w:t>
      </w:r>
    </w:p>
    <w:p w14:paraId="053124E1" w14:textId="03ACDCA5" w:rsidR="00BB4365" w:rsidRPr="002E054C" w:rsidRDefault="00BB4365" w:rsidP="00BB4365">
      <w:pPr>
        <w:pStyle w:val="Definition"/>
      </w:pPr>
      <w:r w:rsidRPr="002E054C">
        <w:rPr>
          <w:b/>
          <w:i/>
        </w:rPr>
        <w:t>reviewer</w:t>
      </w:r>
      <w:r w:rsidRPr="002E054C">
        <w:t xml:space="preserve"> has the meanings given by </w:t>
      </w:r>
      <w:r w:rsidR="00D2636F" w:rsidRPr="002E054C">
        <w:t>section 2</w:t>
      </w:r>
      <w:r w:rsidRPr="002E054C">
        <w:t>09</w:t>
      </w:r>
      <w:r w:rsidR="004B2185">
        <w:noBreakHyphen/>
      </w:r>
      <w:r w:rsidRPr="002E054C">
        <w:t>1 and clause</w:t>
      </w:r>
      <w:r w:rsidR="00A35FD3" w:rsidRPr="002E054C">
        <w:t> </w:t>
      </w:r>
      <w:r w:rsidRPr="002E054C">
        <w:t xml:space="preserve">94 of </w:t>
      </w:r>
      <w:r w:rsidR="001A2556" w:rsidRPr="002E054C">
        <w:t>Schedule 1</w:t>
      </w:r>
      <w:r w:rsidRPr="002E054C">
        <w:t>A.</w:t>
      </w:r>
    </w:p>
    <w:p w14:paraId="496074B9" w14:textId="77777777" w:rsidR="00BB4365" w:rsidRPr="002E054C" w:rsidRDefault="00BB4365" w:rsidP="00BB4365">
      <w:pPr>
        <w:pStyle w:val="Definition"/>
      </w:pPr>
      <w:r w:rsidRPr="002E054C">
        <w:rPr>
          <w:b/>
          <w:i/>
        </w:rPr>
        <w:t>review officer</w:t>
      </w:r>
      <w:r w:rsidRPr="002E054C">
        <w:t>:</w:t>
      </w:r>
    </w:p>
    <w:p w14:paraId="146AC4C3" w14:textId="2A2519C3" w:rsidR="00BB4365" w:rsidRPr="002E054C" w:rsidRDefault="00BB4365" w:rsidP="00BB4365">
      <w:pPr>
        <w:pStyle w:val="paragraph"/>
      </w:pPr>
      <w:r w:rsidRPr="002E054C">
        <w:tab/>
        <w:t>(a)</w:t>
      </w:r>
      <w:r w:rsidRPr="002E054C">
        <w:tab/>
        <w:t xml:space="preserve">of a higher education provider—has the meaning given by </w:t>
      </w:r>
      <w:r w:rsidR="001A2556" w:rsidRPr="002E054C">
        <w:t>sub</w:t>
      </w:r>
      <w:r w:rsidR="001E1B42">
        <w:t>section 1</w:t>
      </w:r>
      <w:r w:rsidRPr="002E054C">
        <w:t>9</w:t>
      </w:r>
      <w:r w:rsidR="004B2185">
        <w:noBreakHyphen/>
      </w:r>
      <w:r w:rsidRPr="002E054C">
        <w:t>50(2); and</w:t>
      </w:r>
    </w:p>
    <w:p w14:paraId="5F0B215D" w14:textId="6DB8670F" w:rsidR="00BB4365" w:rsidRPr="002E054C" w:rsidRDefault="00BB4365" w:rsidP="00BB4365">
      <w:pPr>
        <w:pStyle w:val="paragraph"/>
      </w:pPr>
      <w:r w:rsidRPr="002E054C">
        <w:tab/>
        <w:t>(b)</w:t>
      </w:r>
      <w:r w:rsidRPr="002E054C">
        <w:tab/>
        <w:t xml:space="preserve">of </w:t>
      </w:r>
      <w:r w:rsidR="004B2185" w:rsidRPr="004B2185">
        <w:rPr>
          <w:position w:val="6"/>
          <w:sz w:val="16"/>
        </w:rPr>
        <w:t>*</w:t>
      </w:r>
      <w:r w:rsidRPr="002E054C">
        <w:t xml:space="preserve">Open Universities Australia—has the meaning given by </w:t>
      </w:r>
      <w:r w:rsidR="00D2636F" w:rsidRPr="002E054C">
        <w:t>subsection 2</w:t>
      </w:r>
      <w:r w:rsidRPr="002E054C">
        <w:t>38</w:t>
      </w:r>
      <w:r w:rsidR="004B2185">
        <w:noBreakHyphen/>
      </w:r>
      <w:r w:rsidRPr="002E054C">
        <w:t>1(2B); and</w:t>
      </w:r>
    </w:p>
    <w:p w14:paraId="490BD349" w14:textId="53093B01" w:rsidR="00BB4365" w:rsidRPr="002E054C" w:rsidRDefault="00BB4365" w:rsidP="00BB4365">
      <w:pPr>
        <w:pStyle w:val="paragraph"/>
      </w:pPr>
      <w:r w:rsidRPr="002E054C">
        <w:tab/>
        <w:t>(c)</w:t>
      </w:r>
      <w:r w:rsidRPr="002E054C">
        <w:tab/>
        <w:t xml:space="preserve">of a </w:t>
      </w:r>
      <w:r w:rsidR="004B2185" w:rsidRPr="004B2185">
        <w:rPr>
          <w:position w:val="6"/>
          <w:sz w:val="16"/>
        </w:rPr>
        <w:t>*</w:t>
      </w:r>
      <w:r w:rsidRPr="002E054C">
        <w:t>VET provider—has the meaning given by subclause</w:t>
      </w:r>
      <w:r w:rsidR="00A35FD3" w:rsidRPr="002E054C">
        <w:t> </w:t>
      </w:r>
      <w:r w:rsidRPr="002E054C">
        <w:t xml:space="preserve">21(2) of </w:t>
      </w:r>
      <w:r w:rsidR="001A2556" w:rsidRPr="002E054C">
        <w:t>Schedule 1</w:t>
      </w:r>
      <w:r w:rsidRPr="002E054C">
        <w:t>A.</w:t>
      </w:r>
    </w:p>
    <w:p w14:paraId="65B583F0" w14:textId="78127B75" w:rsidR="00BB4365" w:rsidRPr="002E054C" w:rsidRDefault="00BB4365" w:rsidP="00BB4365">
      <w:pPr>
        <w:pStyle w:val="Definition"/>
      </w:pPr>
      <w:r w:rsidRPr="002E054C">
        <w:rPr>
          <w:b/>
          <w:i/>
        </w:rPr>
        <w:t>SA</w:t>
      </w:r>
      <w:r w:rsidR="004B2185">
        <w:rPr>
          <w:b/>
          <w:i/>
        </w:rPr>
        <w:noBreakHyphen/>
      </w:r>
      <w:r w:rsidRPr="002E054C">
        <w:rPr>
          <w:b/>
          <w:i/>
        </w:rPr>
        <w:t>HELP assistance</w:t>
      </w:r>
      <w:r w:rsidRPr="002E054C">
        <w:t xml:space="preserve"> means assistance payable under </w:t>
      </w:r>
      <w:r w:rsidR="001A2556" w:rsidRPr="002E054C">
        <w:t>Part 3</w:t>
      </w:r>
      <w:r w:rsidR="004B2185">
        <w:noBreakHyphen/>
      </w:r>
      <w:r w:rsidRPr="002E054C">
        <w:t>5.</w:t>
      </w:r>
    </w:p>
    <w:p w14:paraId="7F938804" w14:textId="64A8BFD7" w:rsidR="00BB4365" w:rsidRPr="002E054C" w:rsidRDefault="00BB4365" w:rsidP="00BB4365">
      <w:pPr>
        <w:pStyle w:val="Definition"/>
      </w:pPr>
      <w:r w:rsidRPr="002E054C">
        <w:rPr>
          <w:b/>
          <w:i/>
        </w:rPr>
        <w:t>SA</w:t>
      </w:r>
      <w:r w:rsidR="004B2185">
        <w:rPr>
          <w:b/>
          <w:i/>
        </w:rPr>
        <w:noBreakHyphen/>
      </w:r>
      <w:r w:rsidRPr="002E054C">
        <w:rPr>
          <w:b/>
          <w:i/>
        </w:rPr>
        <w:t>HELP debt</w:t>
      </w:r>
      <w:r w:rsidRPr="002E054C">
        <w:t xml:space="preserve"> has the meaning given by </w:t>
      </w:r>
      <w:r w:rsidR="001E1B42">
        <w:t>section 1</w:t>
      </w:r>
      <w:r w:rsidRPr="002E054C">
        <w:t>37</w:t>
      </w:r>
      <w:r w:rsidR="004B2185">
        <w:noBreakHyphen/>
      </w:r>
      <w:r w:rsidRPr="002E054C">
        <w:t>16.</w:t>
      </w:r>
    </w:p>
    <w:p w14:paraId="59D60EFE" w14:textId="0CECFE02" w:rsidR="00855F71" w:rsidRPr="002E054C" w:rsidRDefault="00855F71" w:rsidP="00855F71">
      <w:pPr>
        <w:pStyle w:val="Definition"/>
      </w:pPr>
      <w:r w:rsidRPr="002E054C">
        <w:rPr>
          <w:b/>
          <w:i/>
        </w:rPr>
        <w:t>second funding cluster</w:t>
      </w:r>
      <w:r w:rsidRPr="002E054C">
        <w:t xml:space="preserve"> means the </w:t>
      </w:r>
      <w:r w:rsidR="004B2185" w:rsidRPr="004B2185">
        <w:rPr>
          <w:position w:val="6"/>
          <w:sz w:val="16"/>
        </w:rPr>
        <w:t>*</w:t>
      </w:r>
      <w:r w:rsidRPr="002E054C">
        <w:t xml:space="preserve">funding cluster referred to in </w:t>
      </w:r>
      <w:r w:rsidR="004B2185">
        <w:t>item 2</w:t>
      </w:r>
      <w:r w:rsidRPr="002E054C">
        <w:t xml:space="preserve"> of the table in section 30</w:t>
      </w:r>
      <w:r w:rsidR="004B2185">
        <w:noBreakHyphen/>
      </w:r>
      <w:r w:rsidRPr="002E054C">
        <w:t>15.</w:t>
      </w:r>
    </w:p>
    <w:p w14:paraId="040A04C3" w14:textId="77777777" w:rsidR="00BB4365" w:rsidRPr="002E054C" w:rsidRDefault="00BB4365" w:rsidP="00BB4365">
      <w:pPr>
        <w:pStyle w:val="Definition"/>
      </w:pPr>
      <w:r w:rsidRPr="002E054C">
        <w:rPr>
          <w:b/>
          <w:i/>
        </w:rPr>
        <w:t>Secretary</w:t>
      </w:r>
      <w:r w:rsidRPr="002E054C">
        <w:t xml:space="preserve"> means the Secretary of the Department.</w:t>
      </w:r>
    </w:p>
    <w:p w14:paraId="0F656231" w14:textId="1BCA1ADB" w:rsidR="00BB4365" w:rsidRPr="002E054C" w:rsidRDefault="00BB4365" w:rsidP="00BB4365">
      <w:pPr>
        <w:pStyle w:val="Definition"/>
      </w:pPr>
      <w:r w:rsidRPr="002E054C">
        <w:rPr>
          <w:b/>
          <w:i/>
        </w:rPr>
        <w:t>self</w:t>
      </w:r>
      <w:r w:rsidR="004B2185">
        <w:rPr>
          <w:b/>
          <w:i/>
        </w:rPr>
        <w:noBreakHyphen/>
      </w:r>
      <w:r w:rsidRPr="002E054C">
        <w:rPr>
          <w:b/>
          <w:i/>
        </w:rPr>
        <w:t>accrediting entity</w:t>
      </w:r>
      <w:r w:rsidRPr="002E054C">
        <w:t xml:space="preserve"> means a body corporate that:</w:t>
      </w:r>
    </w:p>
    <w:p w14:paraId="3F74B1DD" w14:textId="1763908F" w:rsidR="00BB4365" w:rsidRPr="002E054C" w:rsidRDefault="00BB4365" w:rsidP="00BB4365">
      <w:pPr>
        <w:pStyle w:val="paragraph"/>
      </w:pPr>
      <w:r w:rsidRPr="002E054C">
        <w:lastRenderedPageBreak/>
        <w:tab/>
        <w:t>(a)</w:t>
      </w:r>
      <w:r w:rsidRPr="002E054C">
        <w:tab/>
        <w:t xml:space="preserve">is a </w:t>
      </w:r>
      <w:r w:rsidR="004B2185" w:rsidRPr="004B2185">
        <w:rPr>
          <w:position w:val="6"/>
          <w:sz w:val="16"/>
        </w:rPr>
        <w:t>*</w:t>
      </w:r>
      <w:r w:rsidRPr="002E054C">
        <w:t>registered higher education provider; and</w:t>
      </w:r>
    </w:p>
    <w:p w14:paraId="7AD850BC" w14:textId="6D37BF8A" w:rsidR="00BB4365" w:rsidRPr="002E054C" w:rsidRDefault="00BB4365" w:rsidP="00BB4365">
      <w:pPr>
        <w:pStyle w:val="paragraph"/>
      </w:pPr>
      <w:r w:rsidRPr="002E054C">
        <w:tab/>
        <w:t>(b)</w:t>
      </w:r>
      <w:r w:rsidRPr="002E054C">
        <w:tab/>
        <w:t xml:space="preserve">is authorised by or under the </w:t>
      </w:r>
      <w:r w:rsidR="004B2185" w:rsidRPr="004B2185">
        <w:rPr>
          <w:position w:val="6"/>
          <w:sz w:val="16"/>
        </w:rPr>
        <w:t>*</w:t>
      </w:r>
      <w:r w:rsidRPr="002E054C">
        <w:t>TEQSA Act to self</w:t>
      </w:r>
      <w:r w:rsidR="004B2185">
        <w:noBreakHyphen/>
      </w:r>
      <w:r w:rsidRPr="002E054C">
        <w:t xml:space="preserve">accredit one or more </w:t>
      </w:r>
      <w:r w:rsidR="004B2185" w:rsidRPr="004B2185">
        <w:rPr>
          <w:position w:val="6"/>
          <w:sz w:val="16"/>
        </w:rPr>
        <w:t>*</w:t>
      </w:r>
      <w:r w:rsidRPr="002E054C">
        <w:t xml:space="preserve">courses of study that lead to a </w:t>
      </w:r>
      <w:r w:rsidR="004B2185" w:rsidRPr="004B2185">
        <w:rPr>
          <w:position w:val="6"/>
          <w:sz w:val="16"/>
        </w:rPr>
        <w:t>*</w:t>
      </w:r>
      <w:r w:rsidRPr="002E054C">
        <w:t>higher education award.</w:t>
      </w:r>
    </w:p>
    <w:p w14:paraId="6AA67B07" w14:textId="0416CAA7" w:rsidR="00DE5720" w:rsidRPr="002E054C" w:rsidRDefault="00DE5720" w:rsidP="00DE5720">
      <w:pPr>
        <w:pStyle w:val="Definition"/>
      </w:pPr>
      <w:r w:rsidRPr="002E054C">
        <w:rPr>
          <w:b/>
          <w:i/>
        </w:rPr>
        <w:t>SLE amount</w:t>
      </w:r>
      <w:r w:rsidRPr="002E054C">
        <w:t xml:space="preserve"> has the meaning given by subsection 73</w:t>
      </w:r>
      <w:r w:rsidR="004B2185">
        <w:noBreakHyphen/>
      </w:r>
      <w:r w:rsidRPr="002E054C">
        <w:t>1(2).</w:t>
      </w:r>
    </w:p>
    <w:p w14:paraId="7DCAD604" w14:textId="5C446A9B" w:rsidR="0053095F" w:rsidRPr="002E054C" w:rsidRDefault="0053095F" w:rsidP="0053095F">
      <w:pPr>
        <w:pStyle w:val="Definition"/>
      </w:pPr>
      <w:r w:rsidRPr="002E054C">
        <w:rPr>
          <w:b/>
          <w:i/>
        </w:rPr>
        <w:t>STARTUP</w:t>
      </w:r>
      <w:r w:rsidR="004B2185">
        <w:rPr>
          <w:b/>
          <w:i/>
        </w:rPr>
        <w:noBreakHyphen/>
      </w:r>
      <w:r w:rsidRPr="002E054C">
        <w:rPr>
          <w:b/>
          <w:i/>
        </w:rPr>
        <w:t>HELP assistance</w:t>
      </w:r>
      <w:r w:rsidRPr="002E054C">
        <w:t xml:space="preserve"> means assistance payable under </w:t>
      </w:r>
      <w:r w:rsidR="001A2556" w:rsidRPr="002E054C">
        <w:t>Part 3</w:t>
      </w:r>
      <w:r w:rsidR="004B2185">
        <w:noBreakHyphen/>
      </w:r>
      <w:r w:rsidRPr="002E054C">
        <w:t>7.</w:t>
      </w:r>
    </w:p>
    <w:p w14:paraId="69815AF3" w14:textId="355B43BF" w:rsidR="0053095F" w:rsidRPr="002E054C" w:rsidRDefault="0053095F" w:rsidP="0053095F">
      <w:pPr>
        <w:pStyle w:val="Definition"/>
      </w:pPr>
      <w:r w:rsidRPr="002E054C">
        <w:rPr>
          <w:b/>
          <w:i/>
        </w:rPr>
        <w:t>STARTUP</w:t>
      </w:r>
      <w:r w:rsidR="004B2185">
        <w:rPr>
          <w:b/>
          <w:i/>
        </w:rPr>
        <w:noBreakHyphen/>
      </w:r>
      <w:r w:rsidRPr="002E054C">
        <w:rPr>
          <w:b/>
          <w:i/>
        </w:rPr>
        <w:t>HELP debt</w:t>
      </w:r>
      <w:r w:rsidRPr="002E054C">
        <w:t xml:space="preserve"> has the meaning given by </w:t>
      </w:r>
      <w:r w:rsidR="001E1B42">
        <w:t>section 1</w:t>
      </w:r>
      <w:r w:rsidRPr="002E054C">
        <w:t>37</w:t>
      </w:r>
      <w:r w:rsidR="004B2185">
        <w:noBreakHyphen/>
      </w:r>
      <w:r w:rsidRPr="002E054C">
        <w:t>17.</w:t>
      </w:r>
    </w:p>
    <w:p w14:paraId="579E3A40" w14:textId="77777777" w:rsidR="00967FC0" w:rsidRPr="002E054C" w:rsidRDefault="00967FC0" w:rsidP="00967FC0">
      <w:pPr>
        <w:pStyle w:val="Definition"/>
      </w:pPr>
      <w:r w:rsidRPr="002E054C">
        <w:rPr>
          <w:b/>
          <w:i/>
          <w:lang w:eastAsia="en-US"/>
        </w:rPr>
        <w:t>State</w:t>
      </w:r>
      <w:r w:rsidRPr="002E054C">
        <w:rPr>
          <w:b/>
          <w:i/>
        </w:rPr>
        <w:t xml:space="preserve"> or Territory VET regulator</w:t>
      </w:r>
      <w:r w:rsidRPr="002E054C">
        <w:t xml:space="preserve"> means an agency or authority of a State or Territory responsible for regulating vocational education or vocational training in the State or Territory.</w:t>
      </w:r>
    </w:p>
    <w:p w14:paraId="6C2D9020" w14:textId="77777777" w:rsidR="00BB4365" w:rsidRPr="002E054C" w:rsidRDefault="00BB4365" w:rsidP="00BB4365">
      <w:pPr>
        <w:pStyle w:val="Definition"/>
      </w:pPr>
      <w:r w:rsidRPr="002E054C">
        <w:rPr>
          <w:b/>
          <w:i/>
        </w:rPr>
        <w:t>student</w:t>
      </w:r>
      <w:r w:rsidRPr="002E054C">
        <w:t xml:space="preserve"> means:</w:t>
      </w:r>
    </w:p>
    <w:p w14:paraId="2AFF0487" w14:textId="14D73619" w:rsidR="00BB4365" w:rsidRPr="002E054C" w:rsidRDefault="00BB4365" w:rsidP="00BB4365">
      <w:pPr>
        <w:pStyle w:val="paragraph"/>
      </w:pPr>
      <w:r w:rsidRPr="002E054C">
        <w:tab/>
        <w:t>(a)</w:t>
      </w:r>
      <w:r w:rsidRPr="002E054C">
        <w:tab/>
        <w:t xml:space="preserve">a person who is enrolled in a </w:t>
      </w:r>
      <w:r w:rsidR="004B2185" w:rsidRPr="004B2185">
        <w:rPr>
          <w:position w:val="6"/>
          <w:sz w:val="16"/>
        </w:rPr>
        <w:t>*</w:t>
      </w:r>
      <w:r w:rsidRPr="002E054C">
        <w:t xml:space="preserve">course of study with a higher education provider, and includes a person who is enrolled in a unit of study access to which was provided by </w:t>
      </w:r>
      <w:r w:rsidR="004B2185" w:rsidRPr="004B2185">
        <w:rPr>
          <w:position w:val="6"/>
          <w:sz w:val="16"/>
        </w:rPr>
        <w:t>*</w:t>
      </w:r>
      <w:r w:rsidRPr="002E054C">
        <w:t>Open Universities Australia; or</w:t>
      </w:r>
    </w:p>
    <w:p w14:paraId="05183AA6" w14:textId="6D23B57F" w:rsidR="0053095F" w:rsidRPr="002E054C" w:rsidRDefault="0053095F" w:rsidP="0053095F">
      <w:pPr>
        <w:pStyle w:val="paragraph"/>
      </w:pPr>
      <w:r w:rsidRPr="002E054C">
        <w:tab/>
        <w:t>(aa)</w:t>
      </w:r>
      <w:r w:rsidRPr="002E054C">
        <w:tab/>
        <w:t xml:space="preserve">a person who is enrolled in an </w:t>
      </w:r>
      <w:r w:rsidR="004B2185" w:rsidRPr="004B2185">
        <w:rPr>
          <w:position w:val="6"/>
          <w:sz w:val="16"/>
        </w:rPr>
        <w:t>*</w:t>
      </w:r>
      <w:r w:rsidRPr="002E054C">
        <w:t>accelerator program course; or</w:t>
      </w:r>
    </w:p>
    <w:p w14:paraId="145D6DE9" w14:textId="2DC48262" w:rsidR="00BB4365" w:rsidRPr="002E054C" w:rsidRDefault="00BB4365" w:rsidP="00BB4365">
      <w:pPr>
        <w:pStyle w:val="paragraph"/>
      </w:pPr>
      <w:r w:rsidRPr="002E054C">
        <w:tab/>
        <w:t>(b)</w:t>
      </w:r>
      <w:r w:rsidRPr="002E054C">
        <w:tab/>
        <w:t xml:space="preserve">a person who is enrolled in a </w:t>
      </w:r>
      <w:r w:rsidR="004B2185" w:rsidRPr="004B2185">
        <w:rPr>
          <w:position w:val="6"/>
          <w:sz w:val="16"/>
        </w:rPr>
        <w:t>*</w:t>
      </w:r>
      <w:r w:rsidRPr="002E054C">
        <w:t xml:space="preserve">VET course of study with a </w:t>
      </w:r>
      <w:r w:rsidR="004B2185" w:rsidRPr="004B2185">
        <w:rPr>
          <w:position w:val="6"/>
          <w:sz w:val="16"/>
        </w:rPr>
        <w:t>*</w:t>
      </w:r>
      <w:r w:rsidRPr="002E054C">
        <w:t>VET provider.</w:t>
      </w:r>
    </w:p>
    <w:p w14:paraId="5F4E4654" w14:textId="5FCB7A50" w:rsidR="00BB4365" w:rsidRPr="002E054C" w:rsidRDefault="00BB4365" w:rsidP="00BB4365">
      <w:pPr>
        <w:pStyle w:val="Definition"/>
      </w:pPr>
      <w:r w:rsidRPr="002E054C">
        <w:rPr>
          <w:b/>
          <w:i/>
        </w:rPr>
        <w:t>student contribution amount</w:t>
      </w:r>
      <w:r w:rsidRPr="002E054C">
        <w:t xml:space="preserve"> has the meaning given by </w:t>
      </w:r>
      <w:r w:rsidR="00D2636F" w:rsidRPr="002E054C">
        <w:t>section 9</w:t>
      </w:r>
      <w:r w:rsidRPr="002E054C">
        <w:t>3</w:t>
      </w:r>
      <w:r w:rsidR="004B2185">
        <w:noBreakHyphen/>
      </w:r>
      <w:r w:rsidRPr="002E054C">
        <w:t>5.</w:t>
      </w:r>
    </w:p>
    <w:p w14:paraId="58ECF7AE" w14:textId="1DBEBEB0" w:rsidR="00BB4365" w:rsidRPr="002E054C" w:rsidRDefault="00BB4365" w:rsidP="00BB4365">
      <w:pPr>
        <w:pStyle w:val="Definition"/>
      </w:pPr>
      <w:r w:rsidRPr="002E054C">
        <w:rPr>
          <w:b/>
          <w:i/>
        </w:rPr>
        <w:t xml:space="preserve">student contribution amount for a place </w:t>
      </w:r>
      <w:r w:rsidRPr="002E054C">
        <w:t>has the meaning given by sub</w:t>
      </w:r>
      <w:r w:rsidR="00D2636F" w:rsidRPr="002E054C">
        <w:t>section 9</w:t>
      </w:r>
      <w:r w:rsidRPr="002E054C">
        <w:t>3</w:t>
      </w:r>
      <w:r w:rsidR="004B2185">
        <w:noBreakHyphen/>
      </w:r>
      <w:r w:rsidRPr="002E054C">
        <w:t>5(1).</w:t>
      </w:r>
    </w:p>
    <w:p w14:paraId="15E6AF05" w14:textId="0CD53ACF" w:rsidR="00967FC0" w:rsidRPr="002E054C" w:rsidRDefault="00967FC0" w:rsidP="00967FC0">
      <w:pPr>
        <w:pStyle w:val="Definition"/>
      </w:pPr>
      <w:r w:rsidRPr="002E054C">
        <w:rPr>
          <w:b/>
          <w:i/>
        </w:rPr>
        <w:t>student entry procedure</w:t>
      </w:r>
      <w:r w:rsidRPr="002E054C">
        <w:t xml:space="preserve"> has the meaning given by subclause</w:t>
      </w:r>
      <w:r w:rsidR="00A35FD3" w:rsidRPr="002E054C">
        <w:t> </w:t>
      </w:r>
      <w:r w:rsidRPr="002E054C">
        <w:t xml:space="preserve">23B(3) of </w:t>
      </w:r>
      <w:r w:rsidR="001A2556" w:rsidRPr="002E054C">
        <w:t>Schedule 1</w:t>
      </w:r>
      <w:r w:rsidRPr="002E054C">
        <w:t>A.</w:t>
      </w:r>
    </w:p>
    <w:p w14:paraId="4DD5205E" w14:textId="77777777" w:rsidR="00CD33B7" w:rsidRPr="002E054C" w:rsidRDefault="00CD33B7" w:rsidP="00CD33B7">
      <w:pPr>
        <w:pStyle w:val="Definition"/>
      </w:pPr>
      <w:r w:rsidRPr="002E054C">
        <w:rPr>
          <w:b/>
          <w:i/>
        </w:rPr>
        <w:t>student identifier</w:t>
      </w:r>
      <w:r w:rsidRPr="002E054C">
        <w:t xml:space="preserve"> has the same meaning as in the </w:t>
      </w:r>
      <w:r w:rsidRPr="002E054C">
        <w:rPr>
          <w:i/>
        </w:rPr>
        <w:t>Student Identifiers Act 2014</w:t>
      </w:r>
      <w:r w:rsidRPr="002E054C">
        <w:t>.</w:t>
      </w:r>
    </w:p>
    <w:p w14:paraId="3DBD680D" w14:textId="38515954" w:rsidR="00DE5720" w:rsidRPr="002E054C" w:rsidRDefault="00DE5720" w:rsidP="00DE5720">
      <w:pPr>
        <w:pStyle w:val="Definition"/>
      </w:pPr>
      <w:r w:rsidRPr="002E054C">
        <w:rPr>
          <w:b/>
          <w:i/>
        </w:rPr>
        <w:t>Student Learning Entitlement</w:t>
      </w:r>
      <w:r w:rsidRPr="002E054C">
        <w:t xml:space="preserve"> has the meaning given by subsection 73</w:t>
      </w:r>
      <w:r w:rsidR="004B2185">
        <w:noBreakHyphen/>
      </w:r>
      <w:r w:rsidRPr="002E054C">
        <w:t>1(1).</w:t>
      </w:r>
    </w:p>
    <w:p w14:paraId="04478FEB" w14:textId="68F075B1" w:rsidR="00BB4365" w:rsidRPr="002E054C" w:rsidRDefault="00BB4365" w:rsidP="00BB4365">
      <w:pPr>
        <w:pStyle w:val="Definition"/>
      </w:pPr>
      <w:r w:rsidRPr="002E054C">
        <w:rPr>
          <w:b/>
          <w:i/>
        </w:rPr>
        <w:lastRenderedPageBreak/>
        <w:t>student services and amenities fee</w:t>
      </w:r>
      <w:r w:rsidRPr="002E054C">
        <w:t xml:space="preserve"> has the meaning given by </w:t>
      </w:r>
      <w:r w:rsidR="001A2556" w:rsidRPr="002E054C">
        <w:t>sub</w:t>
      </w:r>
      <w:r w:rsidR="001E1B42">
        <w:t>section 1</w:t>
      </w:r>
      <w:r w:rsidRPr="002E054C">
        <w:t>9</w:t>
      </w:r>
      <w:r w:rsidR="004B2185">
        <w:noBreakHyphen/>
      </w:r>
      <w:r w:rsidRPr="002E054C">
        <w:t>37(5).</w:t>
      </w:r>
    </w:p>
    <w:p w14:paraId="4868CEB6" w14:textId="77777777" w:rsidR="00BB4365" w:rsidRPr="002E054C" w:rsidRDefault="00BB4365" w:rsidP="00BB4365">
      <w:pPr>
        <w:pStyle w:val="Definition"/>
      </w:pPr>
      <w:r w:rsidRPr="002E054C">
        <w:rPr>
          <w:b/>
          <w:i/>
        </w:rPr>
        <w:t>subject to review</w:t>
      </w:r>
      <w:r w:rsidRPr="002E054C">
        <w:t xml:space="preserve">: a decision (however described) is </w:t>
      </w:r>
      <w:r w:rsidRPr="002E054C">
        <w:rPr>
          <w:b/>
          <w:i/>
        </w:rPr>
        <w:t>subject to review</w:t>
      </w:r>
      <w:r w:rsidRPr="002E054C">
        <w:t xml:space="preserve"> until:</w:t>
      </w:r>
    </w:p>
    <w:p w14:paraId="77CEF9A0" w14:textId="77777777" w:rsidR="00BB4365" w:rsidRPr="002E054C" w:rsidRDefault="00BB4365" w:rsidP="00BB4365">
      <w:pPr>
        <w:pStyle w:val="paragraph"/>
      </w:pPr>
      <w:r w:rsidRPr="002E054C">
        <w:tab/>
        <w:t>(a)</w:t>
      </w:r>
      <w:r w:rsidRPr="002E054C">
        <w:tab/>
        <w:t>any applicable time limits for applying for a review (however described) or lodging an appeal (however described) of or in relation to the decision have expired; and</w:t>
      </w:r>
    </w:p>
    <w:p w14:paraId="5A4B6356" w14:textId="77777777" w:rsidR="00BB4365" w:rsidRPr="002E054C" w:rsidRDefault="00BB4365" w:rsidP="00BB4365">
      <w:pPr>
        <w:pStyle w:val="paragraph"/>
      </w:pPr>
      <w:r w:rsidRPr="002E054C">
        <w:tab/>
        <w:t>(b)</w:t>
      </w:r>
      <w:r w:rsidRPr="002E054C">
        <w:tab/>
        <w:t>if there is such a review or appeal of or in relation to the decision—the review or appeal (and any later reviews or appeals) have been finally disposed of.</w:t>
      </w:r>
    </w:p>
    <w:p w14:paraId="192ECFF5" w14:textId="0C0BF3FA" w:rsidR="00A455EA" w:rsidRPr="002E054C" w:rsidRDefault="00A455EA" w:rsidP="00A455EA">
      <w:pPr>
        <w:pStyle w:val="Definition"/>
      </w:pPr>
      <w:r w:rsidRPr="002E054C">
        <w:rPr>
          <w:b/>
          <w:i/>
        </w:rPr>
        <w:t>supplementary amount for Asian language study</w:t>
      </w:r>
      <w:r w:rsidRPr="002E054C">
        <w:t xml:space="preserve"> means a supplementary amount of </w:t>
      </w:r>
      <w:r w:rsidR="004B2185" w:rsidRPr="004B2185">
        <w:rPr>
          <w:position w:val="6"/>
          <w:sz w:val="16"/>
        </w:rPr>
        <w:t>*</w:t>
      </w:r>
      <w:r w:rsidRPr="002E054C">
        <w:t>OS</w:t>
      </w:r>
      <w:r w:rsidR="004B2185">
        <w:noBreakHyphen/>
      </w:r>
      <w:r w:rsidRPr="002E054C">
        <w:t xml:space="preserve">HELP assistance included under </w:t>
      </w:r>
      <w:r w:rsidR="00973B60" w:rsidRPr="002E054C">
        <w:t>paragraph 1</w:t>
      </w:r>
      <w:r w:rsidRPr="002E054C">
        <w:t>21</w:t>
      </w:r>
      <w:r w:rsidR="004B2185">
        <w:noBreakHyphen/>
      </w:r>
      <w:r w:rsidRPr="002E054C">
        <w:t>1(1)(b).</w:t>
      </w:r>
    </w:p>
    <w:p w14:paraId="33ECAB31" w14:textId="080B3557" w:rsidR="00BB4365" w:rsidRPr="002E054C" w:rsidRDefault="00BB4365" w:rsidP="00BB4365">
      <w:pPr>
        <w:pStyle w:val="Definition"/>
        <w:tabs>
          <w:tab w:val="left" w:pos="2750"/>
        </w:tabs>
      </w:pPr>
      <w:r w:rsidRPr="002E054C">
        <w:rPr>
          <w:b/>
          <w:i/>
        </w:rPr>
        <w:t xml:space="preserve">Table A provider </w:t>
      </w:r>
      <w:r w:rsidRPr="002E054C">
        <w:t xml:space="preserve">means a body listed in Table A in </w:t>
      </w:r>
      <w:r w:rsidR="001E1B42">
        <w:t>section 1</w:t>
      </w:r>
      <w:r w:rsidRPr="002E054C">
        <w:t>6</w:t>
      </w:r>
      <w:r w:rsidR="004B2185">
        <w:noBreakHyphen/>
      </w:r>
      <w:r w:rsidRPr="002E054C">
        <w:t>15.</w:t>
      </w:r>
    </w:p>
    <w:p w14:paraId="197051B1" w14:textId="6A2B3D5B" w:rsidR="00BB4365" w:rsidRPr="002E054C" w:rsidRDefault="00BB4365" w:rsidP="00BB4365">
      <w:pPr>
        <w:pStyle w:val="Definition"/>
      </w:pPr>
      <w:r w:rsidRPr="002E054C">
        <w:rPr>
          <w:b/>
          <w:i/>
        </w:rPr>
        <w:t>Table B provider</w:t>
      </w:r>
      <w:r w:rsidRPr="002E054C">
        <w:t xml:space="preserve"> means a body listed in Table B in </w:t>
      </w:r>
      <w:r w:rsidR="001E1B42">
        <w:t>section 1</w:t>
      </w:r>
      <w:r w:rsidRPr="002E054C">
        <w:t>6</w:t>
      </w:r>
      <w:r w:rsidR="004B2185">
        <w:noBreakHyphen/>
      </w:r>
      <w:r w:rsidRPr="002E054C">
        <w:t>20.</w:t>
      </w:r>
    </w:p>
    <w:p w14:paraId="04FAB371" w14:textId="2FCFFC18" w:rsidR="00BB4365" w:rsidRPr="002E054C" w:rsidRDefault="00BB4365" w:rsidP="00BB4365">
      <w:pPr>
        <w:pStyle w:val="Definition"/>
      </w:pPr>
      <w:r w:rsidRPr="002E054C">
        <w:rPr>
          <w:b/>
          <w:i/>
        </w:rPr>
        <w:t>Table C provider</w:t>
      </w:r>
      <w:r w:rsidRPr="002E054C">
        <w:t xml:space="preserve"> means a body listed in Table C in </w:t>
      </w:r>
      <w:r w:rsidR="001E1B42">
        <w:t>section 1</w:t>
      </w:r>
      <w:r w:rsidRPr="002E054C">
        <w:t>6</w:t>
      </w:r>
      <w:r w:rsidR="004B2185">
        <w:noBreakHyphen/>
      </w:r>
      <w:r w:rsidRPr="002E054C">
        <w:t>22.</w:t>
      </w:r>
    </w:p>
    <w:p w14:paraId="20C2BC1C" w14:textId="7C242855" w:rsidR="00BB4365" w:rsidRPr="002E054C" w:rsidRDefault="00BB4365" w:rsidP="00BB4365">
      <w:pPr>
        <w:pStyle w:val="Definition"/>
      </w:pPr>
      <w:r w:rsidRPr="002E054C">
        <w:rPr>
          <w:b/>
          <w:i/>
        </w:rPr>
        <w:t>taxable income</w:t>
      </w:r>
      <w:r w:rsidRPr="002E054C">
        <w:t xml:space="preserve"> has the meaning given by section</w:t>
      </w:r>
      <w:r w:rsidR="00A35FD3" w:rsidRPr="002E054C">
        <w:t> </w:t>
      </w:r>
      <w:r w:rsidRPr="002E054C">
        <w:t>4</w:t>
      </w:r>
      <w:r w:rsidR="004B2185">
        <w:noBreakHyphen/>
      </w:r>
      <w:r w:rsidRPr="002E054C">
        <w:t xml:space="preserve">15 of the </w:t>
      </w:r>
      <w:r w:rsidRPr="002E054C">
        <w:rPr>
          <w:i/>
        </w:rPr>
        <w:t>Income Tax Assessment Act 1997</w:t>
      </w:r>
      <w:r w:rsidRPr="002E054C">
        <w:t>.</w:t>
      </w:r>
    </w:p>
    <w:p w14:paraId="69B751A4" w14:textId="029B6AB1" w:rsidR="00BB4365" w:rsidRPr="002E054C" w:rsidRDefault="00BB4365" w:rsidP="00BB4365">
      <w:pPr>
        <w:pStyle w:val="Definition"/>
      </w:pPr>
      <w:r w:rsidRPr="002E054C">
        <w:rPr>
          <w:b/>
          <w:i/>
        </w:rPr>
        <w:t>tax file number</w:t>
      </w:r>
      <w:r w:rsidRPr="002E054C">
        <w:t xml:space="preserve">: a person’s tax file number is a number that the </w:t>
      </w:r>
      <w:r w:rsidR="004B2185" w:rsidRPr="004B2185">
        <w:rPr>
          <w:position w:val="6"/>
          <w:sz w:val="16"/>
        </w:rPr>
        <w:t>*</w:t>
      </w:r>
      <w:r w:rsidRPr="002E054C">
        <w:t>Commissioner has issued to the person and that is either:</w:t>
      </w:r>
    </w:p>
    <w:p w14:paraId="38C3E7C1" w14:textId="77777777" w:rsidR="00BB4365" w:rsidRPr="002E054C" w:rsidRDefault="00BB4365" w:rsidP="00BB4365">
      <w:pPr>
        <w:pStyle w:val="paragraph"/>
      </w:pPr>
      <w:r w:rsidRPr="002E054C">
        <w:tab/>
        <w:t>(a)</w:t>
      </w:r>
      <w:r w:rsidRPr="002E054C">
        <w:tab/>
        <w:t xml:space="preserve">a number issued under Part VA of the </w:t>
      </w:r>
      <w:r w:rsidRPr="002E054C">
        <w:rPr>
          <w:i/>
        </w:rPr>
        <w:t>Income Tax Assessment Act 1936</w:t>
      </w:r>
      <w:r w:rsidRPr="002E054C">
        <w:t>; or</w:t>
      </w:r>
    </w:p>
    <w:p w14:paraId="4E9EB586" w14:textId="77777777" w:rsidR="00BB4365" w:rsidRPr="002E054C" w:rsidRDefault="00BB4365" w:rsidP="00BB4365">
      <w:pPr>
        <w:pStyle w:val="paragraph"/>
      </w:pPr>
      <w:r w:rsidRPr="002E054C">
        <w:tab/>
        <w:t>(b)</w:t>
      </w:r>
      <w:r w:rsidRPr="002E054C">
        <w:tab/>
        <w:t>a number issued to a person under section</w:t>
      </w:r>
      <w:r w:rsidR="00A35FD3" w:rsidRPr="002E054C">
        <w:t> </w:t>
      </w:r>
      <w:r w:rsidRPr="002E054C">
        <w:t xml:space="preserve">44 or 48 of the </w:t>
      </w:r>
      <w:r w:rsidRPr="002E054C">
        <w:rPr>
          <w:i/>
        </w:rPr>
        <w:t>Higher Education Funding Act 1988</w:t>
      </w:r>
      <w:r w:rsidRPr="002E054C">
        <w:t>; or</w:t>
      </w:r>
    </w:p>
    <w:p w14:paraId="39A6AA6D" w14:textId="77777777" w:rsidR="00BB4365" w:rsidRPr="002E054C" w:rsidRDefault="00BB4365" w:rsidP="00BB4365">
      <w:pPr>
        <w:pStyle w:val="paragraph"/>
      </w:pPr>
      <w:r w:rsidRPr="002E054C">
        <w:tab/>
        <w:t>(c)</w:t>
      </w:r>
      <w:r w:rsidRPr="002E054C">
        <w:tab/>
        <w:t>a number that the Commissioner notified to the person as the person’s income tax file number.</w:t>
      </w:r>
    </w:p>
    <w:p w14:paraId="49E4DBC8" w14:textId="29FD74E9" w:rsidR="00BB4365" w:rsidRPr="002E054C" w:rsidRDefault="00BB4365" w:rsidP="00BB4365">
      <w:pPr>
        <w:pStyle w:val="Definition"/>
      </w:pPr>
      <w:r w:rsidRPr="002E054C">
        <w:rPr>
          <w:b/>
          <w:i/>
        </w:rPr>
        <w:t>TEQSA</w:t>
      </w:r>
      <w:r w:rsidRPr="002E054C">
        <w:t xml:space="preserve"> (short for Tertiary Education Quality and Standards Agency) means the body established by </w:t>
      </w:r>
      <w:r w:rsidR="001E1B42">
        <w:t>section 1</w:t>
      </w:r>
      <w:r w:rsidRPr="002E054C">
        <w:t xml:space="preserve">32 of the </w:t>
      </w:r>
      <w:r w:rsidR="004B2185" w:rsidRPr="004B2185">
        <w:rPr>
          <w:position w:val="6"/>
          <w:sz w:val="16"/>
        </w:rPr>
        <w:t>*</w:t>
      </w:r>
      <w:r w:rsidRPr="002E054C">
        <w:t>TEQSA Act.</w:t>
      </w:r>
    </w:p>
    <w:p w14:paraId="6BD06CBB" w14:textId="77777777" w:rsidR="00BB4365" w:rsidRPr="002E054C" w:rsidRDefault="00BB4365" w:rsidP="00BB4365">
      <w:pPr>
        <w:pStyle w:val="Definition"/>
      </w:pPr>
      <w:r w:rsidRPr="002E054C">
        <w:rPr>
          <w:b/>
          <w:i/>
        </w:rPr>
        <w:t>TEQSA Act</w:t>
      </w:r>
      <w:r w:rsidRPr="002E054C">
        <w:t xml:space="preserve"> means the </w:t>
      </w:r>
      <w:r w:rsidRPr="002E054C">
        <w:rPr>
          <w:i/>
        </w:rPr>
        <w:t>Tertiary Education Quality and Standards Agency Act 2011</w:t>
      </w:r>
      <w:r w:rsidRPr="002E054C">
        <w:t>.</w:t>
      </w:r>
    </w:p>
    <w:p w14:paraId="35E84369" w14:textId="48CA5823" w:rsidR="00B435C3" w:rsidRPr="002E054C" w:rsidRDefault="00B435C3" w:rsidP="00B435C3">
      <w:pPr>
        <w:pStyle w:val="Definition"/>
      </w:pPr>
      <w:r w:rsidRPr="002E054C">
        <w:rPr>
          <w:b/>
          <w:i/>
        </w:rPr>
        <w:lastRenderedPageBreak/>
        <w:t>TEQSA investigator</w:t>
      </w:r>
      <w:r w:rsidRPr="002E054C">
        <w:t xml:space="preserve"> means a person appointed under </w:t>
      </w:r>
      <w:r w:rsidR="00D2636F" w:rsidRPr="002E054C">
        <w:t>subsection 2</w:t>
      </w:r>
      <w:r w:rsidRPr="002E054C">
        <w:t>15</w:t>
      </w:r>
      <w:r w:rsidR="004B2185">
        <w:noBreakHyphen/>
      </w:r>
      <w:r w:rsidRPr="002E054C">
        <w:t>35(2).</w:t>
      </w:r>
    </w:p>
    <w:p w14:paraId="2A6EE831" w14:textId="77777777" w:rsidR="00BB4365" w:rsidRPr="002E054C" w:rsidRDefault="00BB4365" w:rsidP="00BB4365">
      <w:pPr>
        <w:pStyle w:val="Definition"/>
      </w:pPr>
      <w:r w:rsidRPr="002E054C">
        <w:rPr>
          <w:b/>
          <w:i/>
        </w:rPr>
        <w:t>Tertiary Admission Centre</w:t>
      </w:r>
      <w:r w:rsidRPr="002E054C">
        <w:t xml:space="preserve"> means a person, body or organisation that provides services in relation to student admissions and enrolments on behalf of:</w:t>
      </w:r>
    </w:p>
    <w:p w14:paraId="7BCE597E" w14:textId="77777777" w:rsidR="00BB4365" w:rsidRPr="002E054C" w:rsidRDefault="00BB4365" w:rsidP="00BB4365">
      <w:pPr>
        <w:pStyle w:val="paragraph"/>
      </w:pPr>
      <w:r w:rsidRPr="002E054C">
        <w:tab/>
        <w:t>(a)</w:t>
      </w:r>
      <w:r w:rsidRPr="002E054C">
        <w:tab/>
        <w:t>higher education providers; or</w:t>
      </w:r>
    </w:p>
    <w:p w14:paraId="364C31BB" w14:textId="309B23BE" w:rsidR="00BB4365" w:rsidRPr="002E054C" w:rsidRDefault="00BB4365" w:rsidP="00BB4365">
      <w:pPr>
        <w:pStyle w:val="paragraph"/>
      </w:pPr>
      <w:r w:rsidRPr="002E054C">
        <w:tab/>
        <w:t>(b)</w:t>
      </w:r>
      <w:r w:rsidRPr="002E054C">
        <w:tab/>
      </w:r>
      <w:r w:rsidR="004B2185" w:rsidRPr="004B2185">
        <w:rPr>
          <w:position w:val="6"/>
          <w:sz w:val="16"/>
        </w:rPr>
        <w:t>*</w:t>
      </w:r>
      <w:r w:rsidRPr="002E054C">
        <w:t>VET providers; or</w:t>
      </w:r>
    </w:p>
    <w:p w14:paraId="241CAF9F" w14:textId="77777777" w:rsidR="00BB4365" w:rsidRPr="002E054C" w:rsidRDefault="00BB4365" w:rsidP="00BB4365">
      <w:pPr>
        <w:pStyle w:val="paragraph"/>
      </w:pPr>
      <w:r w:rsidRPr="002E054C">
        <w:tab/>
        <w:t>(c)</w:t>
      </w:r>
      <w:r w:rsidRPr="002E054C">
        <w:tab/>
        <w:t>both higher education providers and VET providers.</w:t>
      </w:r>
    </w:p>
    <w:p w14:paraId="7B8A34AF" w14:textId="4F95265B" w:rsidR="00855F71" w:rsidRPr="002E054C" w:rsidRDefault="00855F71" w:rsidP="00855F71">
      <w:pPr>
        <w:pStyle w:val="Definition"/>
      </w:pPr>
      <w:r w:rsidRPr="002E054C">
        <w:rPr>
          <w:b/>
          <w:i/>
        </w:rPr>
        <w:t>total basic grant amount</w:t>
      </w:r>
      <w:r w:rsidRPr="002E054C">
        <w:t xml:space="preserve"> has the meaning given by section 33</w:t>
      </w:r>
      <w:r w:rsidR="004B2185">
        <w:noBreakHyphen/>
      </w:r>
      <w:r w:rsidRPr="002E054C">
        <w:t>5.</w:t>
      </w:r>
    </w:p>
    <w:p w14:paraId="00141A2F" w14:textId="77777777" w:rsidR="00BB4365" w:rsidRPr="002E054C" w:rsidRDefault="00BB4365" w:rsidP="00BB4365">
      <w:pPr>
        <w:pStyle w:val="Definition"/>
        <w:keepNext/>
      </w:pPr>
      <w:r w:rsidRPr="002E054C">
        <w:rPr>
          <w:b/>
          <w:i/>
        </w:rPr>
        <w:t>tuition fee</w:t>
      </w:r>
      <w:r w:rsidRPr="002E054C">
        <w:t>:</w:t>
      </w:r>
    </w:p>
    <w:p w14:paraId="1E3D3340" w14:textId="6B3032E3" w:rsidR="00BB4365" w:rsidRPr="002E054C" w:rsidRDefault="00BB4365" w:rsidP="00BB4365">
      <w:pPr>
        <w:pStyle w:val="paragraph"/>
      </w:pPr>
      <w:r w:rsidRPr="002E054C">
        <w:tab/>
        <w:t>(a)</w:t>
      </w:r>
      <w:r w:rsidRPr="002E054C">
        <w:tab/>
        <w:t xml:space="preserve">in relation to a unit of study access to which is not provided by </w:t>
      </w:r>
      <w:r w:rsidR="004B2185" w:rsidRPr="004B2185">
        <w:rPr>
          <w:position w:val="6"/>
          <w:sz w:val="16"/>
        </w:rPr>
        <w:t>*</w:t>
      </w:r>
      <w:r w:rsidRPr="002E054C">
        <w:t xml:space="preserve">Open Universities Australia—has the meaning given by </w:t>
      </w:r>
      <w:r w:rsidR="001E1B42">
        <w:t>section 1</w:t>
      </w:r>
      <w:r w:rsidRPr="002E054C">
        <w:t>9</w:t>
      </w:r>
      <w:r w:rsidR="004B2185">
        <w:noBreakHyphen/>
      </w:r>
      <w:r w:rsidRPr="002E054C">
        <w:t>105; and</w:t>
      </w:r>
    </w:p>
    <w:p w14:paraId="2CE3DE3E" w14:textId="77777777" w:rsidR="00BB4365" w:rsidRPr="002E054C" w:rsidRDefault="00BB4365" w:rsidP="00BB4365">
      <w:pPr>
        <w:pStyle w:val="paragraph"/>
      </w:pPr>
      <w:r w:rsidRPr="002E054C">
        <w:tab/>
        <w:t>(b)</w:t>
      </w:r>
      <w:r w:rsidRPr="002E054C">
        <w:tab/>
        <w:t>in relation to a unit of study access to which is provided by Open Universities Australia—means:</w:t>
      </w:r>
    </w:p>
    <w:p w14:paraId="3CD1B648" w14:textId="0F0AC285" w:rsidR="00BB4365" w:rsidRPr="002E054C" w:rsidRDefault="00BB4365" w:rsidP="00BB4365">
      <w:pPr>
        <w:pStyle w:val="paragraphsub"/>
      </w:pPr>
      <w:r w:rsidRPr="002E054C">
        <w:tab/>
        <w:t>(i)</w:t>
      </w:r>
      <w:r w:rsidRPr="002E054C">
        <w:tab/>
        <w:t xml:space="preserve">if only one fee has been determined for the unit under </w:t>
      </w:r>
      <w:r w:rsidR="001A2556" w:rsidRPr="002E054C">
        <w:t>sub</w:t>
      </w:r>
      <w:r w:rsidR="001E1B42">
        <w:t>section 1</w:t>
      </w:r>
      <w:r w:rsidRPr="002E054C">
        <w:t>04</w:t>
      </w:r>
      <w:r w:rsidR="004B2185">
        <w:noBreakHyphen/>
      </w:r>
      <w:r w:rsidRPr="002E054C">
        <w:t>4(2)—that fee; or</w:t>
      </w:r>
    </w:p>
    <w:p w14:paraId="544AC61E" w14:textId="77777777" w:rsidR="00BB4365" w:rsidRPr="002E054C" w:rsidRDefault="00BB4365" w:rsidP="00BB4365">
      <w:pPr>
        <w:pStyle w:val="paragraphsub"/>
      </w:pPr>
      <w:r w:rsidRPr="002E054C">
        <w:tab/>
        <w:t>(ii)</w:t>
      </w:r>
      <w:r w:rsidRPr="002E054C">
        <w:tab/>
        <w:t>if more than one fee has been determined for the unit under that subsection—the fee determined under that subsection that applies to the person.</w:t>
      </w:r>
    </w:p>
    <w:p w14:paraId="539F3E32" w14:textId="4DBA5F5B" w:rsidR="002A45F8" w:rsidRPr="002E054C" w:rsidRDefault="002A45F8" w:rsidP="002A45F8">
      <w:pPr>
        <w:pStyle w:val="Definition"/>
      </w:pPr>
      <w:r w:rsidRPr="002E054C">
        <w:rPr>
          <w:b/>
          <w:i/>
        </w:rPr>
        <w:t>tuition protection requirements</w:t>
      </w:r>
      <w:r w:rsidRPr="002E054C">
        <w:t xml:space="preserve"> has the meaning given by </w:t>
      </w:r>
      <w:r w:rsidR="001E1B42">
        <w:t>section 1</w:t>
      </w:r>
      <w:r w:rsidRPr="002E054C">
        <w:t>6</w:t>
      </w:r>
      <w:r w:rsidR="004B2185">
        <w:noBreakHyphen/>
      </w:r>
      <w:r w:rsidRPr="002E054C">
        <w:t>30.</w:t>
      </w:r>
    </w:p>
    <w:p w14:paraId="1F21E114" w14:textId="021AD5AD" w:rsidR="00BB4365" w:rsidRPr="002E054C" w:rsidRDefault="00BB4365" w:rsidP="00BB4365">
      <w:pPr>
        <w:pStyle w:val="Definition"/>
      </w:pPr>
      <w:r w:rsidRPr="002E054C">
        <w:rPr>
          <w:b/>
          <w:i/>
        </w:rPr>
        <w:t xml:space="preserve">undergraduate course of study </w:t>
      </w:r>
      <w:r w:rsidRPr="002E054C">
        <w:t xml:space="preserve">means a </w:t>
      </w:r>
      <w:r w:rsidR="004B2185" w:rsidRPr="004B2185">
        <w:rPr>
          <w:position w:val="6"/>
          <w:sz w:val="16"/>
        </w:rPr>
        <w:t>*</w:t>
      </w:r>
      <w:r w:rsidRPr="002E054C">
        <w:t xml:space="preserve">course of study that is neither an </w:t>
      </w:r>
      <w:r w:rsidR="004B2185" w:rsidRPr="004B2185">
        <w:rPr>
          <w:position w:val="6"/>
          <w:sz w:val="16"/>
        </w:rPr>
        <w:t>*</w:t>
      </w:r>
      <w:r w:rsidRPr="002E054C">
        <w:t xml:space="preserve">enabling course nor a </w:t>
      </w:r>
      <w:r w:rsidR="004B2185" w:rsidRPr="004B2185">
        <w:rPr>
          <w:position w:val="6"/>
          <w:sz w:val="16"/>
        </w:rPr>
        <w:t>*</w:t>
      </w:r>
      <w:r w:rsidRPr="002E054C">
        <w:t>postgraduate course of study.</w:t>
      </w:r>
    </w:p>
    <w:p w14:paraId="71C478BB" w14:textId="77777777" w:rsidR="00BB4365" w:rsidRPr="002E054C" w:rsidRDefault="00BB4365" w:rsidP="00BB4365">
      <w:pPr>
        <w:pStyle w:val="Definition"/>
        <w:keepNext/>
      </w:pPr>
      <w:r w:rsidRPr="002E054C">
        <w:rPr>
          <w:b/>
          <w:i/>
        </w:rPr>
        <w:t>unit of study</w:t>
      </w:r>
      <w:r w:rsidRPr="002E054C">
        <w:t xml:space="preserve"> means:</w:t>
      </w:r>
    </w:p>
    <w:p w14:paraId="19588E2E" w14:textId="1769E55A" w:rsidR="00BB4365" w:rsidRPr="002E054C" w:rsidRDefault="00BB4365" w:rsidP="00BB4365">
      <w:pPr>
        <w:pStyle w:val="paragraph"/>
      </w:pPr>
      <w:r w:rsidRPr="002E054C">
        <w:tab/>
        <w:t>(a)</w:t>
      </w:r>
      <w:r w:rsidRPr="002E054C">
        <w:tab/>
        <w:t xml:space="preserve">a subject or unit that a person may undertake with a higher education provider as part of a </w:t>
      </w:r>
      <w:r w:rsidR="004B2185" w:rsidRPr="004B2185">
        <w:rPr>
          <w:position w:val="6"/>
          <w:sz w:val="16"/>
        </w:rPr>
        <w:t>*</w:t>
      </w:r>
      <w:r w:rsidRPr="002E054C">
        <w:t>course of study; or</w:t>
      </w:r>
    </w:p>
    <w:p w14:paraId="75533214" w14:textId="77777777" w:rsidR="00BB4365" w:rsidRPr="002E054C" w:rsidRDefault="00BB4365" w:rsidP="00BB4365">
      <w:pPr>
        <w:pStyle w:val="paragraph"/>
      </w:pPr>
      <w:r w:rsidRPr="002E054C">
        <w:tab/>
        <w:t>(b)</w:t>
      </w:r>
      <w:r w:rsidRPr="002E054C">
        <w:tab/>
        <w:t>a subject or unit made available by a higher education provider:</w:t>
      </w:r>
    </w:p>
    <w:p w14:paraId="13B53263" w14:textId="445F4A77" w:rsidR="00BB4365" w:rsidRPr="002E054C" w:rsidRDefault="00BB4365" w:rsidP="00BB4365">
      <w:pPr>
        <w:pStyle w:val="paragraphsub"/>
      </w:pPr>
      <w:r w:rsidRPr="002E054C">
        <w:tab/>
        <w:t>(i)</w:t>
      </w:r>
      <w:r w:rsidRPr="002E054C">
        <w:tab/>
        <w:t xml:space="preserve">access to which was provided by </w:t>
      </w:r>
      <w:r w:rsidR="004B2185" w:rsidRPr="004B2185">
        <w:rPr>
          <w:position w:val="6"/>
          <w:sz w:val="16"/>
        </w:rPr>
        <w:t>*</w:t>
      </w:r>
      <w:r w:rsidRPr="002E054C">
        <w:t>Open Universities Australia; and</w:t>
      </w:r>
    </w:p>
    <w:p w14:paraId="295AC307" w14:textId="3F29CDAA" w:rsidR="00BB4365" w:rsidRPr="002E054C" w:rsidRDefault="00BB4365" w:rsidP="00BB4365">
      <w:pPr>
        <w:pStyle w:val="paragraphsub"/>
      </w:pPr>
      <w:r w:rsidRPr="002E054C">
        <w:lastRenderedPageBreak/>
        <w:tab/>
        <w:t>(ii)</w:t>
      </w:r>
      <w:r w:rsidRPr="002E054C">
        <w:tab/>
        <w:t xml:space="preserve">that a person could undertake as part of a course of study leading to a </w:t>
      </w:r>
      <w:r w:rsidR="004B2185" w:rsidRPr="004B2185">
        <w:rPr>
          <w:position w:val="6"/>
          <w:sz w:val="16"/>
        </w:rPr>
        <w:t>*</w:t>
      </w:r>
      <w:r w:rsidRPr="002E054C">
        <w:t>higher education award; or</w:t>
      </w:r>
    </w:p>
    <w:p w14:paraId="19F8ACD3" w14:textId="0D5F3459" w:rsidR="00BB4365" w:rsidRPr="002E054C" w:rsidRDefault="00BB4365" w:rsidP="00BB4365">
      <w:pPr>
        <w:pStyle w:val="paragraph"/>
      </w:pPr>
      <w:r w:rsidRPr="002E054C">
        <w:tab/>
        <w:t>(c)</w:t>
      </w:r>
      <w:r w:rsidRPr="002E054C">
        <w:tab/>
        <w:t xml:space="preserve">a part of a </w:t>
      </w:r>
      <w:r w:rsidR="004B2185" w:rsidRPr="004B2185">
        <w:rPr>
          <w:position w:val="6"/>
          <w:sz w:val="16"/>
        </w:rPr>
        <w:t>*</w:t>
      </w:r>
      <w:r w:rsidRPr="002E054C">
        <w:t>bridging course for overseas</w:t>
      </w:r>
      <w:r w:rsidR="004B2185">
        <w:noBreakHyphen/>
      </w:r>
      <w:r w:rsidRPr="002E054C">
        <w:t>trained professionals.</w:t>
      </w:r>
    </w:p>
    <w:p w14:paraId="740AE6DA" w14:textId="77777777" w:rsidR="00BB4365" w:rsidRPr="002E054C" w:rsidRDefault="00BB4365" w:rsidP="00BB4365">
      <w:pPr>
        <w:pStyle w:val="subsection2"/>
      </w:pPr>
      <w:r w:rsidRPr="002E054C">
        <w:t>If a higher education provider provides the same such subject or unit in respect of more than one period, the subject or unit is taken to be a different unit of study in respect of each period.</w:t>
      </w:r>
    </w:p>
    <w:p w14:paraId="27A7E4F5" w14:textId="0462407F" w:rsidR="0053095F" w:rsidRPr="002E054C" w:rsidRDefault="0053095F" w:rsidP="0053095F">
      <w:pPr>
        <w:pStyle w:val="Definition"/>
      </w:pPr>
      <w:r w:rsidRPr="002E054C">
        <w:rPr>
          <w:b/>
          <w:i/>
        </w:rPr>
        <w:t>up</w:t>
      </w:r>
      <w:r w:rsidR="004B2185">
        <w:rPr>
          <w:b/>
          <w:i/>
        </w:rPr>
        <w:noBreakHyphen/>
      </w:r>
      <w:r w:rsidRPr="002E054C">
        <w:rPr>
          <w:b/>
          <w:i/>
        </w:rPr>
        <w:t>front payment</w:t>
      </w:r>
      <w:r w:rsidRPr="002E054C">
        <w:t>:</w:t>
      </w:r>
    </w:p>
    <w:p w14:paraId="6F07654A" w14:textId="76406118" w:rsidR="0053095F" w:rsidRPr="002E054C" w:rsidRDefault="0053095F" w:rsidP="0053095F">
      <w:pPr>
        <w:pStyle w:val="paragraph"/>
      </w:pPr>
      <w:r w:rsidRPr="002E054C">
        <w:tab/>
        <w:t>(a)</w:t>
      </w:r>
      <w:r w:rsidRPr="002E054C">
        <w:tab/>
        <w:t>in relation to a unit of study, has the meaning given by section 93</w:t>
      </w:r>
      <w:r w:rsidR="004B2185">
        <w:noBreakHyphen/>
      </w:r>
      <w:r w:rsidRPr="002E054C">
        <w:t>15 or 107</w:t>
      </w:r>
      <w:r w:rsidR="004B2185">
        <w:noBreakHyphen/>
      </w:r>
      <w:r w:rsidRPr="002E054C">
        <w:t>5; or</w:t>
      </w:r>
    </w:p>
    <w:p w14:paraId="09C5C35E" w14:textId="651DFB40" w:rsidR="0053095F" w:rsidRPr="002E054C" w:rsidRDefault="0053095F" w:rsidP="0053095F">
      <w:pPr>
        <w:pStyle w:val="paragraph"/>
      </w:pPr>
      <w:r w:rsidRPr="002E054C">
        <w:tab/>
        <w:t>(b)</w:t>
      </w:r>
      <w:r w:rsidRPr="002E054C">
        <w:tab/>
        <w:t xml:space="preserve">in relation to an </w:t>
      </w:r>
      <w:r w:rsidR="004B2185" w:rsidRPr="004B2185">
        <w:rPr>
          <w:position w:val="6"/>
          <w:sz w:val="16"/>
        </w:rPr>
        <w:t>*</w:t>
      </w:r>
      <w:r w:rsidRPr="002E054C">
        <w:t xml:space="preserve">accelerator program course, has the meaning given by </w:t>
      </w:r>
      <w:r w:rsidR="001E1B42">
        <w:t>section 1</w:t>
      </w:r>
      <w:r w:rsidRPr="002E054C">
        <w:t>28C</w:t>
      </w:r>
      <w:r w:rsidR="004B2185">
        <w:noBreakHyphen/>
      </w:r>
      <w:r w:rsidRPr="002E054C">
        <w:t>5.</w:t>
      </w:r>
    </w:p>
    <w:p w14:paraId="02E241B5" w14:textId="156006CD" w:rsidR="00E2561C" w:rsidRPr="002E054C" w:rsidRDefault="00E2561C" w:rsidP="00E2561C">
      <w:pPr>
        <w:pStyle w:val="Definition"/>
      </w:pPr>
      <w:r w:rsidRPr="002E054C">
        <w:rPr>
          <w:b/>
          <w:i/>
        </w:rPr>
        <w:t>Up</w:t>
      </w:r>
      <w:r w:rsidR="004B2185">
        <w:rPr>
          <w:b/>
          <w:i/>
        </w:rPr>
        <w:noBreakHyphen/>
      </w:r>
      <w:r w:rsidRPr="002E054C">
        <w:rPr>
          <w:b/>
          <w:i/>
        </w:rPr>
        <w:t>front Payments Guidelines</w:t>
      </w:r>
      <w:r w:rsidRPr="002E054C">
        <w:t xml:space="preserve"> means the guidelines made under </w:t>
      </w:r>
      <w:r w:rsidR="00D2636F" w:rsidRPr="002E054C">
        <w:t>section 2</w:t>
      </w:r>
      <w:r w:rsidRPr="002E054C">
        <w:t xml:space="preserve">6B of the </w:t>
      </w:r>
      <w:r w:rsidR="004B2185" w:rsidRPr="004B2185">
        <w:rPr>
          <w:position w:val="6"/>
          <w:sz w:val="16"/>
        </w:rPr>
        <w:t>*</w:t>
      </w:r>
      <w:r w:rsidRPr="002E054C">
        <w:t>TEQSA Act.</w:t>
      </w:r>
    </w:p>
    <w:p w14:paraId="3CFF6D28" w14:textId="7C8EBCA8" w:rsidR="00E2561C" w:rsidRPr="002E054C" w:rsidRDefault="00E2561C" w:rsidP="00E2561C">
      <w:pPr>
        <w:pStyle w:val="Definition"/>
        <w:rPr>
          <w:i/>
        </w:rPr>
      </w:pPr>
      <w:r w:rsidRPr="002E054C">
        <w:rPr>
          <w:b/>
          <w:i/>
        </w:rPr>
        <w:t>up</w:t>
      </w:r>
      <w:r w:rsidR="004B2185">
        <w:rPr>
          <w:b/>
          <w:i/>
        </w:rPr>
        <w:noBreakHyphen/>
      </w:r>
      <w:r w:rsidRPr="002E054C">
        <w:rPr>
          <w:b/>
          <w:i/>
        </w:rPr>
        <w:t>front payments tuition protection levy</w:t>
      </w:r>
      <w:r w:rsidRPr="002E054C">
        <w:rPr>
          <w:i/>
        </w:rPr>
        <w:t xml:space="preserve"> </w:t>
      </w:r>
      <w:r w:rsidRPr="002E054C">
        <w:t xml:space="preserve">means levy imposed by the </w:t>
      </w:r>
      <w:r w:rsidRPr="002E054C">
        <w:rPr>
          <w:i/>
        </w:rPr>
        <w:t>Higher Education (Up</w:t>
      </w:r>
      <w:r w:rsidR="004B2185">
        <w:rPr>
          <w:i/>
        </w:rPr>
        <w:noBreakHyphen/>
      </w:r>
      <w:r w:rsidRPr="002E054C">
        <w:rPr>
          <w:i/>
        </w:rPr>
        <w:t>front Payments Tuition Protection Levy) Act 2020.</w:t>
      </w:r>
    </w:p>
    <w:p w14:paraId="2E0B7E69" w14:textId="1388643C" w:rsidR="00BB4365" w:rsidRPr="002E054C" w:rsidRDefault="00BB4365" w:rsidP="00BB4365">
      <w:pPr>
        <w:pStyle w:val="Definition"/>
      </w:pPr>
      <w:r w:rsidRPr="002E054C">
        <w:rPr>
          <w:b/>
          <w:i/>
        </w:rPr>
        <w:t>up</w:t>
      </w:r>
      <w:r w:rsidR="004B2185">
        <w:rPr>
          <w:b/>
          <w:i/>
        </w:rPr>
        <w:noBreakHyphen/>
      </w:r>
      <w:r w:rsidRPr="002E054C">
        <w:rPr>
          <w:b/>
          <w:i/>
        </w:rPr>
        <w:t xml:space="preserve">front VET payment </w:t>
      </w:r>
      <w:r w:rsidRPr="002E054C">
        <w:t>has the meaning given by subclause</w:t>
      </w:r>
      <w:r w:rsidR="00A35FD3" w:rsidRPr="002E054C">
        <w:t> </w:t>
      </w:r>
      <w:r w:rsidRPr="002E054C">
        <w:t xml:space="preserve">53(1) of </w:t>
      </w:r>
      <w:r w:rsidR="001A2556" w:rsidRPr="002E054C">
        <w:t>Schedule 1</w:t>
      </w:r>
      <w:r w:rsidRPr="002E054C">
        <w:t>A.</w:t>
      </w:r>
    </w:p>
    <w:p w14:paraId="57B324BC" w14:textId="77777777" w:rsidR="00BB4365" w:rsidRPr="002E054C" w:rsidRDefault="00BB4365" w:rsidP="00BB4365">
      <w:pPr>
        <w:pStyle w:val="Definition"/>
      </w:pPr>
      <w:r w:rsidRPr="002E054C">
        <w:rPr>
          <w:b/>
          <w:i/>
        </w:rPr>
        <w:t>VET advanced diploma</w:t>
      </w:r>
      <w:r w:rsidRPr="002E054C">
        <w:t xml:space="preserve"> means a qualification:</w:t>
      </w:r>
    </w:p>
    <w:p w14:paraId="0E952A2D" w14:textId="77777777" w:rsidR="00BB4365" w:rsidRPr="002E054C" w:rsidRDefault="00BB4365" w:rsidP="00BB4365">
      <w:pPr>
        <w:pStyle w:val="paragraph"/>
      </w:pPr>
      <w:r w:rsidRPr="002E054C">
        <w:tab/>
        <w:t>(a)</w:t>
      </w:r>
      <w:r w:rsidRPr="002E054C">
        <w:tab/>
        <w:t>at the level of advanced diploma in the Australian Qualifications Framework; and</w:t>
      </w:r>
    </w:p>
    <w:p w14:paraId="0B7FA6B7" w14:textId="77777777" w:rsidR="00BB4365" w:rsidRPr="002E054C" w:rsidRDefault="00BB4365" w:rsidP="00BB4365">
      <w:pPr>
        <w:pStyle w:val="paragraph"/>
      </w:pPr>
      <w:r w:rsidRPr="002E054C">
        <w:tab/>
        <w:t>(b)</w:t>
      </w:r>
      <w:r w:rsidRPr="002E054C">
        <w:tab/>
        <w:t>that meets the guidelines for a VET award as set out in the Australian Qualifications Framework.</w:t>
      </w:r>
    </w:p>
    <w:p w14:paraId="3B2B6DF5" w14:textId="4E543E29" w:rsidR="00BB4365" w:rsidRPr="002E054C" w:rsidRDefault="00BB4365" w:rsidP="00BB4365">
      <w:pPr>
        <w:pStyle w:val="Definition"/>
      </w:pPr>
      <w:r w:rsidRPr="002E054C">
        <w:rPr>
          <w:b/>
          <w:i/>
        </w:rPr>
        <w:t>VET compliance requirements</w:t>
      </w:r>
      <w:r w:rsidRPr="002E054C">
        <w:t xml:space="preserve"> means the requirements set out in Subdivision</w:t>
      </w:r>
      <w:r w:rsidR="00A35FD3" w:rsidRPr="002E054C">
        <w:t> </w:t>
      </w:r>
      <w:r w:rsidRPr="002E054C">
        <w:t>4</w:t>
      </w:r>
      <w:r w:rsidR="004B2185">
        <w:noBreakHyphen/>
      </w:r>
      <w:r w:rsidRPr="002E054C">
        <w:t xml:space="preserve">E of </w:t>
      </w:r>
      <w:r w:rsidR="001A2556" w:rsidRPr="002E054C">
        <w:t>Schedule 1</w:t>
      </w:r>
      <w:r w:rsidRPr="002E054C">
        <w:t>A.</w:t>
      </w:r>
    </w:p>
    <w:p w14:paraId="0C2621AE" w14:textId="16C221E1" w:rsidR="00BB4365" w:rsidRPr="002E054C" w:rsidRDefault="00BB4365" w:rsidP="00BB4365">
      <w:pPr>
        <w:pStyle w:val="Definition"/>
      </w:pPr>
      <w:r w:rsidRPr="002E054C">
        <w:rPr>
          <w:b/>
          <w:i/>
        </w:rPr>
        <w:t>VET course of study</w:t>
      </w:r>
      <w:r w:rsidRPr="002E054C">
        <w:t xml:space="preserve"> means a structured and integrated program of vocational education or vocational training, usually consisting of a number of modules (units of study) or shorter programs, and leading to the award of a </w:t>
      </w:r>
      <w:r w:rsidR="004B2185" w:rsidRPr="004B2185">
        <w:rPr>
          <w:position w:val="6"/>
          <w:sz w:val="16"/>
        </w:rPr>
        <w:t>*</w:t>
      </w:r>
      <w:r w:rsidRPr="002E054C">
        <w:t>VET qualification.</w:t>
      </w:r>
    </w:p>
    <w:p w14:paraId="2DE6C33D" w14:textId="260DAB5A" w:rsidR="00BB4365" w:rsidRPr="002E054C" w:rsidRDefault="00BB4365" w:rsidP="00BB4365">
      <w:pPr>
        <w:pStyle w:val="Definition"/>
      </w:pPr>
      <w:r w:rsidRPr="002E054C">
        <w:rPr>
          <w:b/>
          <w:i/>
        </w:rPr>
        <w:lastRenderedPageBreak/>
        <w:t>VET credit transfer arrangement</w:t>
      </w:r>
      <w:r w:rsidRPr="002E054C">
        <w:t xml:space="preserve"> means an arrangement for crediting a </w:t>
      </w:r>
      <w:r w:rsidR="004B2185" w:rsidRPr="004B2185">
        <w:rPr>
          <w:position w:val="6"/>
          <w:sz w:val="16"/>
        </w:rPr>
        <w:t>*</w:t>
      </w:r>
      <w:r w:rsidRPr="002E054C">
        <w:t xml:space="preserve">VET unit of study or </w:t>
      </w:r>
      <w:r w:rsidR="004B2185" w:rsidRPr="004B2185">
        <w:rPr>
          <w:position w:val="6"/>
          <w:sz w:val="16"/>
        </w:rPr>
        <w:t>*</w:t>
      </w:r>
      <w:r w:rsidRPr="002E054C">
        <w:t xml:space="preserve">VET course of study toward a </w:t>
      </w:r>
      <w:r w:rsidR="004B2185" w:rsidRPr="004B2185">
        <w:rPr>
          <w:position w:val="6"/>
          <w:sz w:val="16"/>
        </w:rPr>
        <w:t>*</w:t>
      </w:r>
      <w:r w:rsidRPr="002E054C">
        <w:t>higher education award.</w:t>
      </w:r>
    </w:p>
    <w:p w14:paraId="08DCC964" w14:textId="77777777" w:rsidR="00BB4365" w:rsidRPr="002E054C" w:rsidRDefault="00BB4365" w:rsidP="00BB4365">
      <w:pPr>
        <w:pStyle w:val="Definition"/>
      </w:pPr>
      <w:r w:rsidRPr="002E054C">
        <w:rPr>
          <w:b/>
          <w:i/>
        </w:rPr>
        <w:t>VET diploma</w:t>
      </w:r>
      <w:r w:rsidRPr="002E054C">
        <w:t xml:space="preserve"> means a qualification:</w:t>
      </w:r>
    </w:p>
    <w:p w14:paraId="1926A6B8" w14:textId="77777777" w:rsidR="00BB4365" w:rsidRPr="002E054C" w:rsidRDefault="00BB4365" w:rsidP="00BB4365">
      <w:pPr>
        <w:pStyle w:val="paragraph"/>
      </w:pPr>
      <w:r w:rsidRPr="002E054C">
        <w:tab/>
        <w:t>(a)</w:t>
      </w:r>
      <w:r w:rsidRPr="002E054C">
        <w:tab/>
        <w:t>at the level of diploma in the Australian Qualifications Framework; and</w:t>
      </w:r>
    </w:p>
    <w:p w14:paraId="7AD6ACD1" w14:textId="77777777" w:rsidR="00BB4365" w:rsidRPr="002E054C" w:rsidRDefault="00BB4365" w:rsidP="00BB4365">
      <w:pPr>
        <w:pStyle w:val="paragraph"/>
      </w:pPr>
      <w:r w:rsidRPr="002E054C">
        <w:tab/>
        <w:t>(b)</w:t>
      </w:r>
      <w:r w:rsidRPr="002E054C">
        <w:tab/>
        <w:t>that meets the guidelines for a VET award as set out in the Australian Qualifications Framework.</w:t>
      </w:r>
    </w:p>
    <w:p w14:paraId="18B0D52D" w14:textId="38DB98E1" w:rsidR="00BB4365" w:rsidRPr="002E054C" w:rsidRDefault="00BB4365" w:rsidP="00BB4365">
      <w:pPr>
        <w:pStyle w:val="Definition"/>
      </w:pPr>
      <w:r w:rsidRPr="002E054C">
        <w:rPr>
          <w:b/>
          <w:i/>
        </w:rPr>
        <w:t xml:space="preserve">VET fairness requirements </w:t>
      </w:r>
      <w:r w:rsidRPr="002E054C">
        <w:t>means the requirements set out in Subdivision</w:t>
      </w:r>
      <w:r w:rsidR="00A35FD3" w:rsidRPr="002E054C">
        <w:t> </w:t>
      </w:r>
      <w:r w:rsidRPr="002E054C">
        <w:t>4</w:t>
      </w:r>
      <w:r w:rsidR="004B2185">
        <w:noBreakHyphen/>
      </w:r>
      <w:r w:rsidRPr="002E054C">
        <w:t xml:space="preserve">D of </w:t>
      </w:r>
      <w:r w:rsidR="001A2556" w:rsidRPr="002E054C">
        <w:t>Schedule 1</w:t>
      </w:r>
      <w:r w:rsidRPr="002E054C">
        <w:t>A.</w:t>
      </w:r>
    </w:p>
    <w:p w14:paraId="52EECD94" w14:textId="11107A9D" w:rsidR="00967FC0" w:rsidRPr="002E054C" w:rsidRDefault="00967FC0" w:rsidP="00967FC0">
      <w:pPr>
        <w:pStyle w:val="Definition"/>
      </w:pPr>
      <w:r w:rsidRPr="002E054C">
        <w:rPr>
          <w:b/>
          <w:i/>
        </w:rPr>
        <w:t>VET FEE</w:t>
      </w:r>
      <w:r w:rsidR="004B2185">
        <w:rPr>
          <w:b/>
          <w:i/>
        </w:rPr>
        <w:noBreakHyphen/>
      </w:r>
      <w:r w:rsidRPr="002E054C">
        <w:rPr>
          <w:b/>
          <w:i/>
        </w:rPr>
        <w:t>HELP account</w:t>
      </w:r>
      <w:r w:rsidRPr="002E054C">
        <w:t xml:space="preserve"> has the meaning given by clause</w:t>
      </w:r>
      <w:r w:rsidR="00A35FD3" w:rsidRPr="002E054C">
        <w:t> </w:t>
      </w:r>
      <w:r w:rsidRPr="002E054C">
        <w:t xml:space="preserve">45D of </w:t>
      </w:r>
      <w:r w:rsidR="001A2556" w:rsidRPr="002E054C">
        <w:t>Schedule 1</w:t>
      </w:r>
      <w:r w:rsidRPr="002E054C">
        <w:t>A.</w:t>
      </w:r>
    </w:p>
    <w:p w14:paraId="2E518361" w14:textId="6CE49AE6" w:rsidR="00BB4365" w:rsidRPr="002E054C" w:rsidRDefault="00BB4365" w:rsidP="00BB4365">
      <w:pPr>
        <w:pStyle w:val="Definition"/>
      </w:pPr>
      <w:r w:rsidRPr="002E054C">
        <w:rPr>
          <w:b/>
          <w:i/>
        </w:rPr>
        <w:t>VET FEE</w:t>
      </w:r>
      <w:r w:rsidR="004B2185">
        <w:rPr>
          <w:b/>
          <w:i/>
        </w:rPr>
        <w:noBreakHyphen/>
      </w:r>
      <w:r w:rsidRPr="002E054C">
        <w:rPr>
          <w:b/>
          <w:i/>
        </w:rPr>
        <w:t>HELP assistance</w:t>
      </w:r>
      <w:r w:rsidRPr="002E054C">
        <w:t xml:space="preserve"> means assistance payable under Part</w:t>
      </w:r>
      <w:r w:rsidR="00A35FD3" w:rsidRPr="002E054C">
        <w:t> </w:t>
      </w:r>
      <w:r w:rsidRPr="002E054C">
        <w:t xml:space="preserve">2 of </w:t>
      </w:r>
      <w:r w:rsidR="001A2556" w:rsidRPr="002E054C">
        <w:t>Schedule 1</w:t>
      </w:r>
      <w:r w:rsidRPr="002E054C">
        <w:t>A.</w:t>
      </w:r>
    </w:p>
    <w:p w14:paraId="0829E733" w14:textId="0AF72299" w:rsidR="00BB4365" w:rsidRPr="002E054C" w:rsidRDefault="00BB4365" w:rsidP="00BB4365">
      <w:pPr>
        <w:pStyle w:val="Definition"/>
      </w:pPr>
      <w:r w:rsidRPr="002E054C">
        <w:rPr>
          <w:b/>
          <w:i/>
        </w:rPr>
        <w:t>VET FEE</w:t>
      </w:r>
      <w:r w:rsidR="004B2185">
        <w:rPr>
          <w:b/>
          <w:i/>
        </w:rPr>
        <w:noBreakHyphen/>
      </w:r>
      <w:r w:rsidRPr="002E054C">
        <w:rPr>
          <w:b/>
          <w:i/>
        </w:rPr>
        <w:t>HELP debt</w:t>
      </w:r>
      <w:r w:rsidRPr="002E054C">
        <w:t xml:space="preserve"> has the meaning given by </w:t>
      </w:r>
      <w:r w:rsidR="001A2556" w:rsidRPr="002E054C">
        <w:t>sub</w:t>
      </w:r>
      <w:r w:rsidR="001E1B42">
        <w:t>section 1</w:t>
      </w:r>
      <w:r w:rsidRPr="002E054C">
        <w:t>37</w:t>
      </w:r>
      <w:r w:rsidR="004B2185">
        <w:noBreakHyphen/>
      </w:r>
      <w:r w:rsidRPr="002E054C">
        <w:t>18(1).</w:t>
      </w:r>
    </w:p>
    <w:p w14:paraId="4A974387" w14:textId="2DE22D71" w:rsidR="00BB4365" w:rsidRPr="002E054C" w:rsidRDefault="00BB4365" w:rsidP="00BB4365">
      <w:pPr>
        <w:pStyle w:val="Definition"/>
      </w:pPr>
      <w:r w:rsidRPr="002E054C">
        <w:rPr>
          <w:b/>
          <w:i/>
        </w:rPr>
        <w:t>VET fee requirements</w:t>
      </w:r>
      <w:r w:rsidRPr="002E054C">
        <w:t xml:space="preserve"> means the requirements set out in Subdivision</w:t>
      </w:r>
      <w:r w:rsidR="00A35FD3" w:rsidRPr="002E054C">
        <w:t> </w:t>
      </w:r>
      <w:r w:rsidRPr="002E054C">
        <w:t>4</w:t>
      </w:r>
      <w:r w:rsidR="004B2185">
        <w:noBreakHyphen/>
      </w:r>
      <w:r w:rsidRPr="002E054C">
        <w:t xml:space="preserve">F of </w:t>
      </w:r>
      <w:r w:rsidR="001A2556" w:rsidRPr="002E054C">
        <w:t>Schedule 1</w:t>
      </w:r>
      <w:r w:rsidRPr="002E054C">
        <w:t>A.</w:t>
      </w:r>
    </w:p>
    <w:p w14:paraId="28066E22" w14:textId="75CC9601" w:rsidR="00BB4365" w:rsidRPr="002E054C" w:rsidRDefault="00BB4365" w:rsidP="00BB4365">
      <w:pPr>
        <w:pStyle w:val="Definition"/>
      </w:pPr>
      <w:r w:rsidRPr="002E054C">
        <w:rPr>
          <w:b/>
          <w:i/>
        </w:rPr>
        <w:t>VET financial viability requirements</w:t>
      </w:r>
      <w:r w:rsidRPr="002E054C">
        <w:t xml:space="preserve"> means the requirements set out in Subdivision</w:t>
      </w:r>
      <w:r w:rsidR="00A35FD3" w:rsidRPr="002E054C">
        <w:t> </w:t>
      </w:r>
      <w:r w:rsidRPr="002E054C">
        <w:t>4</w:t>
      </w:r>
      <w:r w:rsidR="004B2185">
        <w:noBreakHyphen/>
      </w:r>
      <w:r w:rsidRPr="002E054C">
        <w:t xml:space="preserve">B of </w:t>
      </w:r>
      <w:r w:rsidR="001A2556" w:rsidRPr="002E054C">
        <w:t>Schedule 1</w:t>
      </w:r>
      <w:r w:rsidRPr="002E054C">
        <w:t>A.</w:t>
      </w:r>
    </w:p>
    <w:p w14:paraId="19BBCAE5" w14:textId="77777777" w:rsidR="00BB4365" w:rsidRPr="002E054C" w:rsidRDefault="00BB4365" w:rsidP="00BB4365">
      <w:pPr>
        <w:pStyle w:val="Definition"/>
      </w:pPr>
      <w:r w:rsidRPr="002E054C">
        <w:rPr>
          <w:b/>
          <w:i/>
        </w:rPr>
        <w:t>VET graduate certificate</w:t>
      </w:r>
      <w:r w:rsidRPr="002E054C">
        <w:t xml:space="preserve"> means a qualification:</w:t>
      </w:r>
    </w:p>
    <w:p w14:paraId="5463840A" w14:textId="77777777" w:rsidR="00BB4365" w:rsidRPr="002E054C" w:rsidRDefault="00BB4365" w:rsidP="00BB4365">
      <w:pPr>
        <w:pStyle w:val="paragraph"/>
      </w:pPr>
      <w:r w:rsidRPr="002E054C">
        <w:tab/>
        <w:t>(a)</w:t>
      </w:r>
      <w:r w:rsidRPr="002E054C">
        <w:tab/>
        <w:t>at the level of graduate certificate in the Australian Qualifications Framework; and</w:t>
      </w:r>
    </w:p>
    <w:p w14:paraId="08CD4D1A" w14:textId="77777777" w:rsidR="00BB4365" w:rsidRPr="002E054C" w:rsidRDefault="00BB4365" w:rsidP="00BB4365">
      <w:pPr>
        <w:pStyle w:val="paragraph"/>
      </w:pPr>
      <w:r w:rsidRPr="002E054C">
        <w:tab/>
        <w:t>(b)</w:t>
      </w:r>
      <w:r w:rsidRPr="002E054C">
        <w:tab/>
        <w:t>that meets the guidelines for a VET award as set out in the Australian Qualifications Framework.</w:t>
      </w:r>
    </w:p>
    <w:p w14:paraId="47138D47" w14:textId="77777777" w:rsidR="00BB4365" w:rsidRPr="002E054C" w:rsidRDefault="00BB4365" w:rsidP="00BB4365">
      <w:pPr>
        <w:pStyle w:val="Definition"/>
      </w:pPr>
      <w:r w:rsidRPr="002E054C">
        <w:rPr>
          <w:b/>
          <w:i/>
        </w:rPr>
        <w:t>VET graduate diploma</w:t>
      </w:r>
      <w:r w:rsidRPr="002E054C">
        <w:t xml:space="preserve"> means a qualification:</w:t>
      </w:r>
    </w:p>
    <w:p w14:paraId="541FA46C" w14:textId="77777777" w:rsidR="00BB4365" w:rsidRPr="002E054C" w:rsidRDefault="00BB4365" w:rsidP="00BB4365">
      <w:pPr>
        <w:pStyle w:val="paragraph"/>
      </w:pPr>
      <w:r w:rsidRPr="002E054C">
        <w:tab/>
        <w:t>(a)</w:t>
      </w:r>
      <w:r w:rsidRPr="002E054C">
        <w:tab/>
        <w:t>at the level of graduate diploma in the Australian Qualifications Framework; and</w:t>
      </w:r>
    </w:p>
    <w:p w14:paraId="5CF3B5F3" w14:textId="77777777" w:rsidR="00BB4365" w:rsidRPr="002E054C" w:rsidRDefault="00BB4365" w:rsidP="00BB4365">
      <w:pPr>
        <w:pStyle w:val="paragraph"/>
      </w:pPr>
      <w:r w:rsidRPr="002E054C">
        <w:tab/>
        <w:t>(b)</w:t>
      </w:r>
      <w:r w:rsidRPr="002E054C">
        <w:tab/>
        <w:t>that meets the guidelines for a VET award as set out in the Australian Qualifications Framework.</w:t>
      </w:r>
    </w:p>
    <w:p w14:paraId="0C9808A4" w14:textId="3568A367" w:rsidR="00BB4365" w:rsidRPr="002E054C" w:rsidRDefault="00BB4365" w:rsidP="00BB4365">
      <w:pPr>
        <w:pStyle w:val="Definition"/>
      </w:pPr>
      <w:r w:rsidRPr="002E054C">
        <w:rPr>
          <w:b/>
          <w:i/>
        </w:rPr>
        <w:lastRenderedPageBreak/>
        <w:t>VET Guidelines</w:t>
      </w:r>
      <w:r w:rsidRPr="002E054C">
        <w:t xml:space="preserve"> means the guidelines made under clause</w:t>
      </w:r>
      <w:r w:rsidR="00A35FD3" w:rsidRPr="002E054C">
        <w:t> </w:t>
      </w:r>
      <w:r w:rsidRPr="002E054C">
        <w:t xml:space="preserve">99 of </w:t>
      </w:r>
      <w:r w:rsidR="001A2556" w:rsidRPr="002E054C">
        <w:t>Schedule 1</w:t>
      </w:r>
      <w:r w:rsidRPr="002E054C">
        <w:t>A.</w:t>
      </w:r>
    </w:p>
    <w:p w14:paraId="3F903B7E" w14:textId="727BC39D" w:rsidR="00BB4365" w:rsidRPr="002E054C" w:rsidRDefault="00BB4365" w:rsidP="00BB4365">
      <w:pPr>
        <w:pStyle w:val="Definition"/>
      </w:pPr>
      <w:r w:rsidRPr="002E054C">
        <w:rPr>
          <w:b/>
          <w:i/>
        </w:rPr>
        <w:t>VET officer</w:t>
      </w:r>
      <w:r w:rsidRPr="002E054C">
        <w:t xml:space="preserve"> has the meaning given by subclause</w:t>
      </w:r>
      <w:r w:rsidR="00A35FD3" w:rsidRPr="002E054C">
        <w:t> </w:t>
      </w:r>
      <w:r w:rsidRPr="002E054C">
        <w:t xml:space="preserve">74(1) of </w:t>
      </w:r>
      <w:r w:rsidR="001A2556" w:rsidRPr="002E054C">
        <w:t>Schedule 1</w:t>
      </w:r>
      <w:r w:rsidRPr="002E054C">
        <w:t>A.</w:t>
      </w:r>
    </w:p>
    <w:p w14:paraId="1B47284B" w14:textId="202C7711" w:rsidR="00BB4365" w:rsidRPr="002E054C" w:rsidRDefault="00BB4365" w:rsidP="00BB4365">
      <w:pPr>
        <w:pStyle w:val="Definition"/>
      </w:pPr>
      <w:r w:rsidRPr="002E054C">
        <w:rPr>
          <w:b/>
          <w:i/>
        </w:rPr>
        <w:t>VET personal information</w:t>
      </w:r>
      <w:r w:rsidRPr="002E054C">
        <w:t xml:space="preserve"> has the meaning given by clause</w:t>
      </w:r>
      <w:r w:rsidR="00A35FD3" w:rsidRPr="002E054C">
        <w:t> </w:t>
      </w:r>
      <w:r w:rsidRPr="002E054C">
        <w:t xml:space="preserve">72 of </w:t>
      </w:r>
      <w:r w:rsidR="001A2556" w:rsidRPr="002E054C">
        <w:t>Schedule 1</w:t>
      </w:r>
      <w:r w:rsidRPr="002E054C">
        <w:t>A.</w:t>
      </w:r>
    </w:p>
    <w:p w14:paraId="13E17EB8" w14:textId="16FE5A1B" w:rsidR="00BB4365" w:rsidRPr="002E054C" w:rsidRDefault="00BB4365" w:rsidP="00BB4365">
      <w:pPr>
        <w:pStyle w:val="Definition"/>
      </w:pPr>
      <w:r w:rsidRPr="002E054C">
        <w:rPr>
          <w:b/>
          <w:i/>
        </w:rPr>
        <w:t>VET provider</w:t>
      </w:r>
      <w:r w:rsidRPr="002E054C">
        <w:t xml:space="preserve"> has the meaning given by clause</w:t>
      </w:r>
      <w:r w:rsidR="00A35FD3" w:rsidRPr="002E054C">
        <w:t> </w:t>
      </w:r>
      <w:r w:rsidRPr="002E054C">
        <w:t xml:space="preserve">4 of </w:t>
      </w:r>
      <w:r w:rsidR="001A2556" w:rsidRPr="002E054C">
        <w:t>Schedule 1</w:t>
      </w:r>
      <w:r w:rsidRPr="002E054C">
        <w:t>A.</w:t>
      </w:r>
    </w:p>
    <w:p w14:paraId="4CC71888" w14:textId="77777777" w:rsidR="00BB4365" w:rsidRPr="002E054C" w:rsidRDefault="00BB4365" w:rsidP="00BB4365">
      <w:pPr>
        <w:pStyle w:val="Definition"/>
      </w:pPr>
      <w:r w:rsidRPr="002E054C">
        <w:rPr>
          <w:b/>
          <w:i/>
        </w:rPr>
        <w:t>VET qualification</w:t>
      </w:r>
      <w:r w:rsidRPr="002E054C">
        <w:rPr>
          <w:i/>
        </w:rPr>
        <w:t xml:space="preserve"> </w:t>
      </w:r>
      <w:r w:rsidRPr="002E054C">
        <w:t>means:</w:t>
      </w:r>
    </w:p>
    <w:p w14:paraId="0D050262" w14:textId="65B68560" w:rsidR="00BB4365" w:rsidRPr="002E054C" w:rsidRDefault="00BB4365" w:rsidP="00BB4365">
      <w:pPr>
        <w:pStyle w:val="paragraph"/>
      </w:pPr>
      <w:r w:rsidRPr="002E054C">
        <w:tab/>
        <w:t>(a)</w:t>
      </w:r>
      <w:r w:rsidRPr="002E054C">
        <w:tab/>
        <w:t xml:space="preserve">a </w:t>
      </w:r>
      <w:r w:rsidR="004B2185" w:rsidRPr="004B2185">
        <w:rPr>
          <w:position w:val="6"/>
          <w:sz w:val="16"/>
        </w:rPr>
        <w:t>*</w:t>
      </w:r>
      <w:r w:rsidRPr="002E054C">
        <w:t>VET diploma; or</w:t>
      </w:r>
    </w:p>
    <w:p w14:paraId="14392F70" w14:textId="5A3A4BB3" w:rsidR="00BB4365" w:rsidRPr="002E054C" w:rsidRDefault="00BB4365" w:rsidP="00BB4365">
      <w:pPr>
        <w:pStyle w:val="paragraph"/>
      </w:pPr>
      <w:r w:rsidRPr="002E054C">
        <w:tab/>
        <w:t>(b)</w:t>
      </w:r>
      <w:r w:rsidRPr="002E054C">
        <w:tab/>
        <w:t xml:space="preserve">a </w:t>
      </w:r>
      <w:r w:rsidR="004B2185" w:rsidRPr="004B2185">
        <w:rPr>
          <w:position w:val="6"/>
          <w:sz w:val="16"/>
        </w:rPr>
        <w:t>*</w:t>
      </w:r>
      <w:r w:rsidRPr="002E054C">
        <w:t>VET advanced diploma; or</w:t>
      </w:r>
    </w:p>
    <w:p w14:paraId="70DD9A40" w14:textId="31A83C4E" w:rsidR="00BB4365" w:rsidRPr="002E054C" w:rsidRDefault="00BB4365" w:rsidP="00BB4365">
      <w:pPr>
        <w:pStyle w:val="paragraph"/>
      </w:pPr>
      <w:r w:rsidRPr="002E054C">
        <w:tab/>
        <w:t>(c)</w:t>
      </w:r>
      <w:r w:rsidRPr="002E054C">
        <w:tab/>
        <w:t xml:space="preserve">a </w:t>
      </w:r>
      <w:r w:rsidR="004B2185" w:rsidRPr="004B2185">
        <w:rPr>
          <w:position w:val="6"/>
          <w:sz w:val="16"/>
        </w:rPr>
        <w:t>*</w:t>
      </w:r>
      <w:r w:rsidRPr="002E054C">
        <w:t>VET graduate diploma; or</w:t>
      </w:r>
    </w:p>
    <w:p w14:paraId="00737CCB" w14:textId="0BA65BFD" w:rsidR="00BB4365" w:rsidRPr="002E054C" w:rsidRDefault="00BB4365" w:rsidP="00BB4365">
      <w:pPr>
        <w:pStyle w:val="paragraph"/>
      </w:pPr>
      <w:r w:rsidRPr="002E054C">
        <w:tab/>
        <w:t>(d)</w:t>
      </w:r>
      <w:r w:rsidRPr="002E054C">
        <w:tab/>
        <w:t xml:space="preserve">a </w:t>
      </w:r>
      <w:r w:rsidR="004B2185" w:rsidRPr="004B2185">
        <w:rPr>
          <w:position w:val="6"/>
          <w:sz w:val="16"/>
        </w:rPr>
        <w:t>*</w:t>
      </w:r>
      <w:r w:rsidRPr="002E054C">
        <w:t>VET graduate certificate; or</w:t>
      </w:r>
    </w:p>
    <w:p w14:paraId="69872ED1" w14:textId="5EFD3C94" w:rsidR="00BB4365" w:rsidRPr="002E054C" w:rsidRDefault="00BB4365" w:rsidP="00BB4365">
      <w:pPr>
        <w:pStyle w:val="paragraph"/>
      </w:pPr>
      <w:r w:rsidRPr="002E054C">
        <w:tab/>
        <w:t>(e)</w:t>
      </w:r>
      <w:r w:rsidRPr="002E054C">
        <w:tab/>
        <w:t xml:space="preserve">a qualification specified by the </w:t>
      </w:r>
      <w:r w:rsidR="004B2185" w:rsidRPr="004B2185">
        <w:rPr>
          <w:position w:val="6"/>
          <w:sz w:val="16"/>
        </w:rPr>
        <w:t>*</w:t>
      </w:r>
      <w:r w:rsidRPr="002E054C">
        <w:t>VET Guidelines.</w:t>
      </w:r>
    </w:p>
    <w:p w14:paraId="021BF52D" w14:textId="6837F47E" w:rsidR="00BB4365" w:rsidRPr="002E054C" w:rsidRDefault="00BB4365" w:rsidP="00BB4365">
      <w:pPr>
        <w:pStyle w:val="Definition"/>
      </w:pPr>
      <w:r w:rsidRPr="002E054C">
        <w:rPr>
          <w:b/>
          <w:i/>
        </w:rPr>
        <w:t>VET quality and accountability requirements</w:t>
      </w:r>
      <w:r w:rsidRPr="002E054C">
        <w:t xml:space="preserve"> has the meaning given by clause</w:t>
      </w:r>
      <w:r w:rsidR="00A35FD3" w:rsidRPr="002E054C">
        <w:t> </w:t>
      </w:r>
      <w:r w:rsidRPr="002E054C">
        <w:t xml:space="preserve">13 of </w:t>
      </w:r>
      <w:r w:rsidR="001A2556" w:rsidRPr="002E054C">
        <w:t>Schedule 1</w:t>
      </w:r>
      <w:r w:rsidRPr="002E054C">
        <w:t>A.</w:t>
      </w:r>
    </w:p>
    <w:p w14:paraId="059977D9" w14:textId="556E7A87" w:rsidR="00BB4365" w:rsidRPr="002E054C" w:rsidRDefault="00BB4365" w:rsidP="00BB4365">
      <w:pPr>
        <w:pStyle w:val="Definition"/>
      </w:pPr>
      <w:r w:rsidRPr="002E054C">
        <w:rPr>
          <w:b/>
          <w:i/>
        </w:rPr>
        <w:t>VET quality requirements</w:t>
      </w:r>
      <w:r w:rsidRPr="002E054C">
        <w:t xml:space="preserve"> are the requirements set out in Subdivision</w:t>
      </w:r>
      <w:r w:rsidR="00A35FD3" w:rsidRPr="002E054C">
        <w:t> </w:t>
      </w:r>
      <w:r w:rsidRPr="002E054C">
        <w:t>4</w:t>
      </w:r>
      <w:r w:rsidR="004B2185">
        <w:noBreakHyphen/>
      </w:r>
      <w:r w:rsidRPr="002E054C">
        <w:t xml:space="preserve">C of </w:t>
      </w:r>
      <w:r w:rsidR="001A2556" w:rsidRPr="002E054C">
        <w:t>Schedule 1</w:t>
      </w:r>
      <w:r w:rsidRPr="002E054C">
        <w:t>A.</w:t>
      </w:r>
    </w:p>
    <w:p w14:paraId="6B9771A9" w14:textId="77777777" w:rsidR="00BB4365" w:rsidRPr="002E054C" w:rsidRDefault="00BB4365" w:rsidP="00BB4365">
      <w:pPr>
        <w:pStyle w:val="Definition"/>
      </w:pPr>
      <w:r w:rsidRPr="002E054C">
        <w:rPr>
          <w:b/>
          <w:i/>
        </w:rPr>
        <w:t>VET Regulator</w:t>
      </w:r>
      <w:r w:rsidRPr="002E054C">
        <w:t xml:space="preserve"> has the same meaning as in the </w:t>
      </w:r>
      <w:r w:rsidRPr="002E054C">
        <w:rPr>
          <w:i/>
        </w:rPr>
        <w:t>National Vocational Education and Training Regulator Act 2011</w:t>
      </w:r>
      <w:r w:rsidRPr="002E054C">
        <w:t>.</w:t>
      </w:r>
    </w:p>
    <w:p w14:paraId="2BF04936" w14:textId="7B2C8EC4" w:rsidR="00BB4365" w:rsidRPr="002E054C" w:rsidRDefault="00BB4365" w:rsidP="00BB4365">
      <w:pPr>
        <w:pStyle w:val="Definition"/>
      </w:pPr>
      <w:r w:rsidRPr="002E054C">
        <w:rPr>
          <w:b/>
          <w:i/>
        </w:rPr>
        <w:t>VET restricted access arrangement</w:t>
      </w:r>
      <w:r w:rsidRPr="002E054C">
        <w:t xml:space="preserve">, for a </w:t>
      </w:r>
      <w:r w:rsidR="004B2185" w:rsidRPr="004B2185">
        <w:rPr>
          <w:position w:val="6"/>
          <w:sz w:val="16"/>
        </w:rPr>
        <w:t>*</w:t>
      </w:r>
      <w:r w:rsidRPr="002E054C">
        <w:t>VET course of study, means an arrangement:</w:t>
      </w:r>
    </w:p>
    <w:p w14:paraId="3C356BAB" w14:textId="4FE82E7A" w:rsidR="00BB4365" w:rsidRPr="002E054C" w:rsidRDefault="00BB4365" w:rsidP="00BB4365">
      <w:pPr>
        <w:pStyle w:val="paragraph"/>
      </w:pPr>
      <w:r w:rsidRPr="002E054C">
        <w:tab/>
        <w:t>(a)</w:t>
      </w:r>
      <w:r w:rsidRPr="002E054C">
        <w:tab/>
        <w:t xml:space="preserve">that was entered into between the </w:t>
      </w:r>
      <w:r w:rsidR="004B2185" w:rsidRPr="004B2185">
        <w:rPr>
          <w:position w:val="6"/>
          <w:sz w:val="16"/>
        </w:rPr>
        <w:t>*</w:t>
      </w:r>
      <w:r w:rsidRPr="002E054C">
        <w:t>VET provider providing the course and an employer or industry body; and</w:t>
      </w:r>
    </w:p>
    <w:p w14:paraId="68704ACC" w14:textId="77777777" w:rsidR="00BB4365" w:rsidRPr="002E054C" w:rsidRDefault="00BB4365" w:rsidP="00BB4365">
      <w:pPr>
        <w:pStyle w:val="paragraph"/>
      </w:pPr>
      <w:r w:rsidRPr="002E054C">
        <w:tab/>
        <w:t>(b)</w:t>
      </w:r>
      <w:r w:rsidRPr="002E054C">
        <w:tab/>
        <w:t>that limits or restricts enrolments in some or all of the places in the course.</w:t>
      </w:r>
    </w:p>
    <w:p w14:paraId="36F25F7C" w14:textId="77777777" w:rsidR="00821138" w:rsidRPr="002E054C" w:rsidRDefault="00821138" w:rsidP="00821138">
      <w:pPr>
        <w:pStyle w:val="Definition"/>
      </w:pPr>
      <w:r w:rsidRPr="002E054C">
        <w:rPr>
          <w:b/>
          <w:i/>
        </w:rPr>
        <w:t xml:space="preserve">VET student loan </w:t>
      </w:r>
      <w:r w:rsidRPr="002E054C">
        <w:t xml:space="preserve">has the same meaning as in the </w:t>
      </w:r>
      <w:r w:rsidRPr="002E054C">
        <w:rPr>
          <w:i/>
        </w:rPr>
        <w:t>VET Student Loans Act 2016</w:t>
      </w:r>
      <w:r w:rsidRPr="002E054C">
        <w:t>.</w:t>
      </w:r>
    </w:p>
    <w:p w14:paraId="0B45D6B1" w14:textId="568ABA6C" w:rsidR="00BB4365" w:rsidRPr="002E054C" w:rsidRDefault="00BB4365" w:rsidP="00BB4365">
      <w:pPr>
        <w:pStyle w:val="Definition"/>
      </w:pPr>
      <w:r w:rsidRPr="002E054C">
        <w:rPr>
          <w:b/>
          <w:i/>
        </w:rPr>
        <w:t>VET tuition assurance requirements</w:t>
      </w:r>
      <w:r w:rsidRPr="002E054C">
        <w:t xml:space="preserve"> means the requirements set out in clause</w:t>
      </w:r>
      <w:r w:rsidR="00A35FD3" w:rsidRPr="002E054C">
        <w:t> </w:t>
      </w:r>
      <w:r w:rsidRPr="002E054C">
        <w:t xml:space="preserve">7 of </w:t>
      </w:r>
      <w:r w:rsidR="001A2556" w:rsidRPr="002E054C">
        <w:t>Schedule 1</w:t>
      </w:r>
      <w:r w:rsidRPr="002E054C">
        <w:t>A.</w:t>
      </w:r>
    </w:p>
    <w:p w14:paraId="1149F216" w14:textId="0E572712" w:rsidR="00BB4365" w:rsidRPr="002E054C" w:rsidRDefault="00BB4365" w:rsidP="00BB4365">
      <w:pPr>
        <w:pStyle w:val="Definition"/>
      </w:pPr>
      <w:r w:rsidRPr="002E054C">
        <w:rPr>
          <w:b/>
          <w:i/>
        </w:rPr>
        <w:lastRenderedPageBreak/>
        <w:t>VET tuition fee</w:t>
      </w:r>
      <w:r w:rsidRPr="002E054C">
        <w:t xml:space="preserve">: a person’s </w:t>
      </w:r>
      <w:r w:rsidRPr="002E054C">
        <w:rPr>
          <w:b/>
          <w:i/>
        </w:rPr>
        <w:t>VET tuition fee</w:t>
      </w:r>
      <w:r w:rsidRPr="002E054C">
        <w:t xml:space="preserve"> for a </w:t>
      </w:r>
      <w:r w:rsidR="004B2185" w:rsidRPr="004B2185">
        <w:rPr>
          <w:position w:val="6"/>
          <w:sz w:val="16"/>
        </w:rPr>
        <w:t>*</w:t>
      </w:r>
      <w:r w:rsidRPr="002E054C">
        <w:t>VET unit of study is the fee determined under subclause</w:t>
      </w:r>
      <w:r w:rsidR="00A35FD3" w:rsidRPr="002E054C">
        <w:t> </w:t>
      </w:r>
      <w:r w:rsidRPr="002E054C">
        <w:t xml:space="preserve">27(2) </w:t>
      </w:r>
      <w:r w:rsidR="00967FC0" w:rsidRPr="002E054C">
        <w:t xml:space="preserve">of </w:t>
      </w:r>
      <w:r w:rsidR="001A2556" w:rsidRPr="002E054C">
        <w:t>Schedule 1</w:t>
      </w:r>
      <w:r w:rsidR="00967FC0" w:rsidRPr="002E054C">
        <w:t xml:space="preserve">A </w:t>
      </w:r>
      <w:r w:rsidRPr="002E054C">
        <w:t>for the unit that applies to the person.</w:t>
      </w:r>
    </w:p>
    <w:p w14:paraId="5CD8E8CB" w14:textId="375A5789" w:rsidR="00BB4365" w:rsidRPr="002E054C" w:rsidRDefault="00BB4365" w:rsidP="00BB4365">
      <w:pPr>
        <w:pStyle w:val="Definition"/>
      </w:pPr>
      <w:r w:rsidRPr="002E054C">
        <w:rPr>
          <w:b/>
          <w:i/>
        </w:rPr>
        <w:t>VET unit of study</w:t>
      </w:r>
      <w:r w:rsidRPr="002E054C">
        <w:t xml:space="preserve"> means a subject or unit that a person may undertake with a </w:t>
      </w:r>
      <w:r w:rsidR="004B2185" w:rsidRPr="004B2185">
        <w:rPr>
          <w:position w:val="6"/>
          <w:sz w:val="16"/>
        </w:rPr>
        <w:t>*</w:t>
      </w:r>
      <w:r w:rsidRPr="002E054C">
        <w:t xml:space="preserve">VET provider as part of a </w:t>
      </w:r>
      <w:r w:rsidR="004B2185" w:rsidRPr="004B2185">
        <w:rPr>
          <w:position w:val="6"/>
          <w:sz w:val="16"/>
        </w:rPr>
        <w:t>*</w:t>
      </w:r>
      <w:r w:rsidRPr="002E054C">
        <w:t>VET course of study. If a VET provider provides the same such subject or unit in respect of more than one period, the subject or unit is taken to be a different VET unit of study in respect of each period.</w:t>
      </w:r>
    </w:p>
    <w:p w14:paraId="0867936F" w14:textId="556F9929" w:rsidR="00BB4365" w:rsidRPr="002E054C" w:rsidRDefault="00BB4365" w:rsidP="00BB4365">
      <w:pPr>
        <w:pStyle w:val="Definition"/>
      </w:pPr>
      <w:r w:rsidRPr="002E054C">
        <w:rPr>
          <w:b/>
          <w:i/>
        </w:rPr>
        <w:t>voluntary repayment</w:t>
      </w:r>
      <w:r w:rsidRPr="002E054C">
        <w:t xml:space="preserve"> means a payment made to the </w:t>
      </w:r>
      <w:r w:rsidR="004B2185" w:rsidRPr="004B2185">
        <w:rPr>
          <w:position w:val="6"/>
          <w:sz w:val="16"/>
        </w:rPr>
        <w:t>*</w:t>
      </w:r>
      <w:r w:rsidRPr="002E054C">
        <w:t xml:space="preserve">Commissioner in discharge of an </w:t>
      </w:r>
      <w:r w:rsidR="004B2185" w:rsidRPr="004B2185">
        <w:rPr>
          <w:position w:val="6"/>
          <w:sz w:val="16"/>
        </w:rPr>
        <w:t>*</w:t>
      </w:r>
      <w:r w:rsidRPr="002E054C">
        <w:t xml:space="preserve">accumulated HELP debt or a </w:t>
      </w:r>
      <w:r w:rsidR="004B2185" w:rsidRPr="004B2185">
        <w:rPr>
          <w:position w:val="6"/>
          <w:sz w:val="16"/>
        </w:rPr>
        <w:t>*</w:t>
      </w:r>
      <w:r w:rsidRPr="002E054C">
        <w:t xml:space="preserve">HELP debt. It does not include a payment made in discharge of a </w:t>
      </w:r>
      <w:r w:rsidR="004B2185" w:rsidRPr="004B2185">
        <w:rPr>
          <w:position w:val="6"/>
          <w:sz w:val="16"/>
        </w:rPr>
        <w:t>*</w:t>
      </w:r>
      <w:r w:rsidRPr="002E054C">
        <w:t>compulsory repayment amount.</w:t>
      </w:r>
    </w:p>
    <w:p w14:paraId="088FBB15" w14:textId="77777777" w:rsidR="00BB4365" w:rsidRPr="002E054C" w:rsidRDefault="00BB4365" w:rsidP="00BB4365">
      <w:pPr>
        <w:pStyle w:val="Definition"/>
        <w:keepNext/>
      </w:pPr>
      <w:r w:rsidRPr="002E054C">
        <w:rPr>
          <w:b/>
          <w:i/>
        </w:rPr>
        <w:t>work experience in industry</w:t>
      </w:r>
      <w:r w:rsidRPr="002E054C">
        <w:t xml:space="preserve"> means work:</w:t>
      </w:r>
    </w:p>
    <w:p w14:paraId="0D08B91F" w14:textId="610FB3B6" w:rsidR="00BB4365" w:rsidRPr="002E054C" w:rsidRDefault="00BB4365" w:rsidP="00BB4365">
      <w:pPr>
        <w:pStyle w:val="paragraph"/>
      </w:pPr>
      <w:r w:rsidRPr="002E054C">
        <w:tab/>
        <w:t>(a)</w:t>
      </w:r>
      <w:r w:rsidRPr="002E054C">
        <w:tab/>
        <w:t xml:space="preserve">that is done as a part of, or in connection with, a </w:t>
      </w:r>
      <w:r w:rsidR="004B2185" w:rsidRPr="004B2185">
        <w:rPr>
          <w:position w:val="6"/>
          <w:sz w:val="16"/>
        </w:rPr>
        <w:t>*</w:t>
      </w:r>
      <w:r w:rsidRPr="002E054C">
        <w:t>course of study undertaken with a higher education provider; and</w:t>
      </w:r>
    </w:p>
    <w:p w14:paraId="22B29F59" w14:textId="77777777" w:rsidR="00BB4365" w:rsidRPr="002E054C" w:rsidRDefault="00BB4365" w:rsidP="00BB4365">
      <w:pPr>
        <w:pStyle w:val="paragraph"/>
      </w:pPr>
      <w:r w:rsidRPr="002E054C">
        <w:tab/>
        <w:t>(b)</w:t>
      </w:r>
      <w:r w:rsidRPr="002E054C">
        <w:tab/>
        <w:t>in respect of which student learning and performance is not directed by the provider; and</w:t>
      </w:r>
    </w:p>
    <w:p w14:paraId="3997DEF1" w14:textId="77777777" w:rsidR="00BB4365" w:rsidRPr="002E054C" w:rsidRDefault="00BB4365" w:rsidP="00BB4365">
      <w:pPr>
        <w:pStyle w:val="paragraph"/>
      </w:pPr>
      <w:r w:rsidRPr="002E054C">
        <w:tab/>
        <w:t>(c)</w:t>
      </w:r>
      <w:r w:rsidRPr="002E054C">
        <w:tab/>
        <w:t>the purpose of which is to obtain work experience relevant to the course of study; and</w:t>
      </w:r>
    </w:p>
    <w:p w14:paraId="12509394" w14:textId="77777777" w:rsidR="00BB4365" w:rsidRPr="002E054C" w:rsidRDefault="00BB4365" w:rsidP="00BB4365">
      <w:pPr>
        <w:pStyle w:val="paragraph"/>
      </w:pPr>
      <w:r w:rsidRPr="002E054C">
        <w:tab/>
        <w:t>(d)</w:t>
      </w:r>
      <w:r w:rsidRPr="002E054C">
        <w:tab/>
        <w:t>that meets any other requirements specified in the Administration Guidelines.</w:t>
      </w:r>
    </w:p>
    <w:p w14:paraId="760648C0" w14:textId="77777777" w:rsidR="00B33D2C" w:rsidRDefault="00B33D2C" w:rsidP="00B33D2C">
      <w:pPr>
        <w:spacing w:before="180" w:line="240" w:lineRule="auto"/>
        <w:ind w:left="1134"/>
        <w:rPr>
          <w:rFonts w:eastAsia="Times New Roman" w:cs="Times New Roman"/>
          <w:color w:val="000000"/>
          <w:szCs w:val="22"/>
          <w:lang w:eastAsia="en-AU"/>
        </w:rPr>
      </w:pPr>
      <w:bookmarkStart w:id="853" w:name="_Hlk77234769"/>
      <w:r>
        <w:rPr>
          <w:rFonts w:eastAsia="Times New Roman" w:cs="Times New Roman"/>
          <w:b/>
          <w:bCs/>
          <w:i/>
          <w:iCs/>
          <w:color w:val="000000"/>
          <w:szCs w:val="22"/>
          <w:lang w:eastAsia="en-AU"/>
        </w:rPr>
        <w:t xml:space="preserve">WPI </w:t>
      </w:r>
      <w:r w:rsidRPr="00E178D4">
        <w:rPr>
          <w:rFonts w:eastAsia="Times New Roman" w:cs="Times New Roman"/>
          <w:b/>
          <w:bCs/>
          <w:i/>
          <w:iCs/>
          <w:color w:val="000000"/>
          <w:szCs w:val="22"/>
          <w:lang w:eastAsia="en-AU"/>
        </w:rPr>
        <w:t>index number</w:t>
      </w:r>
      <w:r w:rsidRPr="00E178D4">
        <w:rPr>
          <w:rFonts w:eastAsia="Times New Roman" w:cs="Times New Roman"/>
          <w:color w:val="000000"/>
          <w:szCs w:val="22"/>
          <w:lang w:eastAsia="en-AU"/>
        </w:rPr>
        <w:t xml:space="preserve"> has the meaning given by </w:t>
      </w:r>
      <w:r>
        <w:rPr>
          <w:rFonts w:eastAsia="Times New Roman" w:cs="Times New Roman"/>
          <w:color w:val="000000"/>
          <w:szCs w:val="22"/>
          <w:lang w:eastAsia="en-AU"/>
        </w:rPr>
        <w:t>subclause 2(1A) of this Schedule</w:t>
      </w:r>
      <w:r w:rsidRPr="00E178D4">
        <w:rPr>
          <w:rFonts w:eastAsia="Times New Roman" w:cs="Times New Roman"/>
          <w:color w:val="000000"/>
          <w:szCs w:val="22"/>
          <w:lang w:eastAsia="en-AU"/>
        </w:rPr>
        <w:t>.</w:t>
      </w:r>
    </w:p>
    <w:p w14:paraId="7F3ED742" w14:textId="09DDD38F" w:rsidR="009119D8" w:rsidRPr="00E178D4" w:rsidRDefault="009119D8" w:rsidP="00984C6D">
      <w:pPr>
        <w:pStyle w:val="Definition"/>
        <w:rPr>
          <w:color w:val="000000"/>
          <w:szCs w:val="22"/>
        </w:rPr>
      </w:pPr>
      <w:r>
        <w:rPr>
          <w:b/>
          <w:bCs/>
          <w:i/>
          <w:iCs/>
          <w:color w:val="000000"/>
          <w:szCs w:val="22"/>
        </w:rPr>
        <w:t xml:space="preserve">WPI </w:t>
      </w:r>
      <w:r w:rsidRPr="00E178D4">
        <w:rPr>
          <w:b/>
          <w:bCs/>
          <w:i/>
          <w:iCs/>
          <w:color w:val="000000"/>
          <w:szCs w:val="22"/>
        </w:rPr>
        <w:t>index</w:t>
      </w:r>
      <w:r>
        <w:rPr>
          <w:b/>
          <w:bCs/>
          <w:i/>
          <w:iCs/>
          <w:color w:val="000000"/>
          <w:szCs w:val="22"/>
        </w:rPr>
        <w:t xml:space="preserve">ation factor </w:t>
      </w:r>
      <w:r w:rsidRPr="00E178D4">
        <w:rPr>
          <w:color w:val="000000"/>
          <w:szCs w:val="22"/>
        </w:rPr>
        <w:t xml:space="preserve">has the meaning given by </w:t>
      </w:r>
      <w:r>
        <w:rPr>
          <w:color w:val="000000"/>
          <w:szCs w:val="22"/>
        </w:rPr>
        <w:t>subsection 140</w:t>
      </w:r>
      <w:r w:rsidR="004B2185">
        <w:rPr>
          <w:color w:val="000000"/>
          <w:szCs w:val="22"/>
        </w:rPr>
        <w:noBreakHyphen/>
      </w:r>
      <w:r>
        <w:rPr>
          <w:color w:val="000000"/>
          <w:szCs w:val="22"/>
        </w:rPr>
        <w:t>10(1C)</w:t>
      </w:r>
      <w:r w:rsidRPr="00E178D4">
        <w:rPr>
          <w:color w:val="000000"/>
          <w:szCs w:val="22"/>
        </w:rPr>
        <w:t>.</w:t>
      </w:r>
    </w:p>
    <w:p w14:paraId="1B880F0B" w14:textId="34D22296" w:rsidR="00313323" w:rsidRPr="002E054C" w:rsidRDefault="00313323" w:rsidP="00313323">
      <w:pPr>
        <w:pStyle w:val="subsection"/>
      </w:pPr>
      <w:r w:rsidRPr="002E054C">
        <w:tab/>
        <w:t>(1A)</w:t>
      </w:r>
      <w:r w:rsidRPr="002E054C">
        <w:tab/>
        <w:t xml:space="preserve">The Minister may, for the purposes of </w:t>
      </w:r>
      <w:r w:rsidR="006C1FDC" w:rsidRPr="002E054C">
        <w:t>paragraph (</w:t>
      </w:r>
      <w:r w:rsidRPr="002E054C">
        <w:t xml:space="preserve">c) of the definition of </w:t>
      </w:r>
      <w:r w:rsidRPr="002E054C">
        <w:rPr>
          <w:b/>
          <w:i/>
        </w:rPr>
        <w:t>eligible former permanent humanitarian visa holder</w:t>
      </w:r>
      <w:r w:rsidRPr="002E054C">
        <w:t xml:space="preserve"> in subclause (1), make a determination in writing specifying a class or subclass of visas provided for by the </w:t>
      </w:r>
      <w:r w:rsidRPr="002E054C">
        <w:rPr>
          <w:i/>
        </w:rPr>
        <w:t>Migration Act 1958</w:t>
      </w:r>
      <w:r w:rsidRPr="002E054C">
        <w:t xml:space="preserve"> or regulations made under that Act.</w:t>
      </w:r>
    </w:p>
    <w:p w14:paraId="4DB5E067" w14:textId="77777777" w:rsidR="00313323" w:rsidRPr="002E054C" w:rsidRDefault="00313323" w:rsidP="00313323">
      <w:pPr>
        <w:pStyle w:val="subsection"/>
      </w:pPr>
      <w:r w:rsidRPr="002E054C">
        <w:tab/>
        <w:t>(1B)</w:t>
      </w:r>
      <w:r w:rsidRPr="002E054C">
        <w:tab/>
        <w:t>A determination under subclause (1A) is a legislative instrument.</w:t>
      </w:r>
    </w:p>
    <w:p w14:paraId="383A47F1" w14:textId="48324728" w:rsidR="0064690D" w:rsidRPr="002E054C" w:rsidRDefault="0064690D" w:rsidP="0064690D">
      <w:pPr>
        <w:pStyle w:val="subsection"/>
      </w:pPr>
      <w:r w:rsidRPr="002E054C">
        <w:lastRenderedPageBreak/>
        <w:tab/>
        <w:t>(1C)</w:t>
      </w:r>
      <w:r w:rsidRPr="002E054C">
        <w:tab/>
        <w:t xml:space="preserve">For the purposes of the definition of </w:t>
      </w:r>
      <w:r w:rsidRPr="002E054C">
        <w:rPr>
          <w:b/>
          <w:i/>
        </w:rPr>
        <w:t>grandfathered student</w:t>
      </w:r>
      <w:r w:rsidRPr="002E054C">
        <w:t xml:space="preserve"> in subclause (1), if a </w:t>
      </w:r>
      <w:r w:rsidR="004B2185" w:rsidRPr="004B2185">
        <w:rPr>
          <w:position w:val="6"/>
          <w:sz w:val="16"/>
        </w:rPr>
        <w:t>*</w:t>
      </w:r>
      <w:r w:rsidRPr="002E054C">
        <w:t xml:space="preserve">course of study covered by subclause (1D) is or was restructured by the provider on or after </w:t>
      </w:r>
      <w:r w:rsidR="00940F84">
        <w:t>1 January</w:t>
      </w:r>
      <w:r w:rsidRPr="002E054C">
        <w:t xml:space="preserve"> 2021, treat the course of study as continuing in existence as the same course of study after the restructure.</w:t>
      </w:r>
    </w:p>
    <w:p w14:paraId="20AB66D2" w14:textId="0477FEB9" w:rsidR="0028090B" w:rsidRPr="002E054C" w:rsidRDefault="0028090B" w:rsidP="0028090B">
      <w:pPr>
        <w:pStyle w:val="subsection"/>
      </w:pPr>
      <w:r w:rsidRPr="002E054C">
        <w:tab/>
        <w:t>(1CA)</w:t>
      </w:r>
      <w:r w:rsidRPr="002E054C">
        <w:tab/>
        <w:t xml:space="preserve">Without limiting subclause (1C), a </w:t>
      </w:r>
      <w:r w:rsidR="004B2185" w:rsidRPr="004B2185">
        <w:rPr>
          <w:position w:val="6"/>
          <w:sz w:val="16"/>
        </w:rPr>
        <w:t>*</w:t>
      </w:r>
      <w:r w:rsidRPr="002E054C">
        <w:t>course of study is taken to be restructured by a provider for the purposes of that subclause if the course of study is discontinued by the provider.</w:t>
      </w:r>
    </w:p>
    <w:p w14:paraId="2EE6C4B7" w14:textId="11674E99" w:rsidR="0064690D" w:rsidRPr="002E054C" w:rsidRDefault="0064690D" w:rsidP="0064690D">
      <w:pPr>
        <w:pStyle w:val="subsection"/>
      </w:pPr>
      <w:r w:rsidRPr="002E054C">
        <w:tab/>
        <w:t>(1D)</w:t>
      </w:r>
      <w:r w:rsidRPr="002E054C">
        <w:tab/>
        <w:t xml:space="preserve">This subclause covers a </w:t>
      </w:r>
      <w:r w:rsidR="004B2185" w:rsidRPr="004B2185">
        <w:rPr>
          <w:position w:val="6"/>
          <w:sz w:val="16"/>
        </w:rPr>
        <w:t>*</w:t>
      </w:r>
      <w:r w:rsidRPr="002E054C">
        <w:t>course of study that is:</w:t>
      </w:r>
    </w:p>
    <w:p w14:paraId="661563FD" w14:textId="2E10B4FA" w:rsidR="0064690D" w:rsidRPr="002E054C" w:rsidRDefault="0064690D" w:rsidP="0064690D">
      <w:pPr>
        <w:pStyle w:val="paragraph"/>
      </w:pPr>
      <w:r w:rsidRPr="002E054C">
        <w:tab/>
        <w:t>(a)</w:t>
      </w:r>
      <w:r w:rsidRPr="002E054C">
        <w:tab/>
        <w:t xml:space="preserve">an ongoing course (within the meaning of </w:t>
      </w:r>
      <w:r w:rsidR="006C1FDC" w:rsidRPr="002E054C">
        <w:t>paragraph (</w:t>
      </w:r>
      <w:r w:rsidRPr="002E054C">
        <w:t xml:space="preserve">a) of the definition of </w:t>
      </w:r>
      <w:r w:rsidRPr="002E054C">
        <w:rPr>
          <w:b/>
          <w:i/>
        </w:rPr>
        <w:t>grandfathered student</w:t>
      </w:r>
      <w:r w:rsidRPr="002E054C">
        <w:t xml:space="preserve"> in subclause (1)); or</w:t>
      </w:r>
    </w:p>
    <w:p w14:paraId="5DA9D400" w14:textId="61D80946" w:rsidR="0064690D" w:rsidRPr="002E054C" w:rsidRDefault="0064690D" w:rsidP="0064690D">
      <w:pPr>
        <w:pStyle w:val="paragraph"/>
      </w:pPr>
      <w:r w:rsidRPr="002E054C">
        <w:tab/>
        <w:t>(b)</w:t>
      </w:r>
      <w:r w:rsidRPr="002E054C">
        <w:tab/>
        <w:t xml:space="preserve">a </w:t>
      </w:r>
      <w:r w:rsidR="004B2185" w:rsidRPr="004B2185">
        <w:rPr>
          <w:position w:val="6"/>
          <w:sz w:val="16"/>
        </w:rPr>
        <w:t>*</w:t>
      </w:r>
      <w:r w:rsidRPr="002E054C">
        <w:t>replacement course in relation to such an ongoing course.</w:t>
      </w:r>
    </w:p>
    <w:bookmarkEnd w:id="853"/>
    <w:p w14:paraId="5736DDD7" w14:textId="24D32F21" w:rsidR="00BB4365" w:rsidRPr="002E054C" w:rsidRDefault="00BB4365" w:rsidP="00E575C2">
      <w:pPr>
        <w:pStyle w:val="subsection"/>
      </w:pPr>
      <w:r w:rsidRPr="002E054C">
        <w:tab/>
        <w:t>(2)</w:t>
      </w:r>
      <w:r w:rsidRPr="002E054C">
        <w:tab/>
        <w:t xml:space="preserve">For the purposes of </w:t>
      </w:r>
      <w:r w:rsidR="006C1FDC" w:rsidRPr="002E054C">
        <w:t>paragraph (</w:t>
      </w:r>
      <w:r w:rsidRPr="002E054C">
        <w:t xml:space="preserve">e) of the definition of </w:t>
      </w:r>
      <w:r w:rsidRPr="002E054C">
        <w:rPr>
          <w:b/>
          <w:i/>
        </w:rPr>
        <w:t xml:space="preserve">Overseas student </w:t>
      </w:r>
      <w:r w:rsidRPr="002E054C">
        <w:t xml:space="preserve">in </w:t>
      </w:r>
      <w:r w:rsidR="00A35FD3" w:rsidRPr="002E054C">
        <w:t>subclause (</w:t>
      </w:r>
      <w:r w:rsidRPr="002E054C">
        <w:t>1), a representative’s relatives include (without limitation):</w:t>
      </w:r>
    </w:p>
    <w:p w14:paraId="6EE952C6" w14:textId="77777777" w:rsidR="00BB4365" w:rsidRPr="002E054C" w:rsidRDefault="00BB4365" w:rsidP="00BB4365">
      <w:pPr>
        <w:pStyle w:val="paragraph"/>
      </w:pPr>
      <w:r w:rsidRPr="002E054C">
        <w:tab/>
        <w:t>(a)</w:t>
      </w:r>
      <w:r w:rsidRPr="002E054C">
        <w:tab/>
        <w:t>an exnuptial or adoptive child of the representative, or someone of whom the representative is an exnuptial or adoptive child; and</w:t>
      </w:r>
    </w:p>
    <w:p w14:paraId="081975B0" w14:textId="77777777" w:rsidR="00BB4365" w:rsidRPr="002E054C" w:rsidRDefault="00BB4365" w:rsidP="00BB4365">
      <w:pPr>
        <w:pStyle w:val="paragraph"/>
      </w:pPr>
      <w:r w:rsidRPr="002E054C">
        <w:tab/>
        <w:t>(b)</w:t>
      </w:r>
      <w:r w:rsidRPr="002E054C">
        <w:tab/>
        <w:t xml:space="preserve">someone who is a child of the representative, or of whom the representative is a child, because of </w:t>
      </w:r>
      <w:r w:rsidR="00A35FD3" w:rsidRPr="002E054C">
        <w:t>subclause (</w:t>
      </w:r>
      <w:r w:rsidRPr="002E054C">
        <w:t>3); and</w:t>
      </w:r>
    </w:p>
    <w:p w14:paraId="53C488E0" w14:textId="77777777" w:rsidR="00BB4365" w:rsidRPr="002E054C" w:rsidRDefault="00BB4365" w:rsidP="00BB4365">
      <w:pPr>
        <w:pStyle w:val="paragraph"/>
      </w:pPr>
      <w:r w:rsidRPr="002E054C">
        <w:tab/>
        <w:t>(c)</w:t>
      </w:r>
      <w:r w:rsidRPr="002E054C">
        <w:tab/>
        <w:t xml:space="preserve">relatives traced through relationships referred to in </w:t>
      </w:r>
      <w:r w:rsidR="00A35FD3" w:rsidRPr="002E054C">
        <w:t>paragraphs (</w:t>
      </w:r>
      <w:r w:rsidRPr="002E054C">
        <w:t>a) and (b).</w:t>
      </w:r>
    </w:p>
    <w:p w14:paraId="35C3CC19" w14:textId="7499929D" w:rsidR="00BB4365" w:rsidRPr="002E054C" w:rsidRDefault="00BB4365" w:rsidP="00BB4365">
      <w:pPr>
        <w:pStyle w:val="subsection"/>
      </w:pPr>
      <w:r w:rsidRPr="002E054C">
        <w:tab/>
        <w:t>(3)</w:t>
      </w:r>
      <w:r w:rsidRPr="002E054C">
        <w:tab/>
        <w:t xml:space="preserve">For the purposes of </w:t>
      </w:r>
      <w:r w:rsidR="006C1FDC" w:rsidRPr="002E054C">
        <w:t>paragraph (</w:t>
      </w:r>
      <w:r w:rsidRPr="002E054C">
        <w:t xml:space="preserve">2)(b), one person is the </w:t>
      </w:r>
      <w:r w:rsidRPr="002E054C">
        <w:rPr>
          <w:b/>
          <w:i/>
        </w:rPr>
        <w:t>child</w:t>
      </w:r>
      <w:r w:rsidRPr="002E054C">
        <w:t xml:space="preserve"> of another person because of this subclause if he or she is a child of the other person within the meaning of the </w:t>
      </w:r>
      <w:r w:rsidRPr="002E054C">
        <w:rPr>
          <w:i/>
        </w:rPr>
        <w:t>Family Law Act 1975</w:t>
      </w:r>
      <w:r w:rsidRPr="002E054C">
        <w:t>.</w:t>
      </w:r>
    </w:p>
    <w:p w14:paraId="313CC2C6" w14:textId="77777777" w:rsidR="00EA43D6" w:rsidRPr="000A3E10" w:rsidRDefault="00EA43D6" w:rsidP="00EA43D6">
      <w:pPr>
        <w:pStyle w:val="subsection"/>
      </w:pPr>
      <w:r w:rsidRPr="000A3E10">
        <w:tab/>
        <w:t>(4)</w:t>
      </w:r>
      <w:r w:rsidRPr="000A3E10">
        <w:tab/>
        <w:t xml:space="preserve">The Minister may, by legislative instrument, determine a kind of visa for the purposes of paragraph (b) of the definition of </w:t>
      </w:r>
      <w:r w:rsidRPr="000A3E10">
        <w:rPr>
          <w:b/>
          <w:i/>
        </w:rPr>
        <w:t>Pacific engagement visa</w:t>
      </w:r>
      <w:r w:rsidRPr="000A3E10">
        <w:t xml:space="preserve"> </w:t>
      </w:r>
      <w:r w:rsidRPr="000A3E10">
        <w:rPr>
          <w:b/>
          <w:i/>
        </w:rPr>
        <w:t>holder</w:t>
      </w:r>
      <w:r w:rsidRPr="000A3E10">
        <w:rPr>
          <w:i/>
        </w:rPr>
        <w:t xml:space="preserve"> </w:t>
      </w:r>
      <w:r w:rsidRPr="000A3E10">
        <w:t xml:space="preserve">in subclause (1) if the Minister has been advised by the Minister administering the </w:t>
      </w:r>
      <w:r w:rsidRPr="000A3E10">
        <w:rPr>
          <w:i/>
        </w:rPr>
        <w:t>Migration Act 1958</w:t>
      </w:r>
      <w:r w:rsidRPr="000A3E10">
        <w:t xml:space="preserve"> (the </w:t>
      </w:r>
      <w:r w:rsidRPr="000A3E10">
        <w:rPr>
          <w:b/>
          <w:i/>
        </w:rPr>
        <w:t>Immigration Minister</w:t>
      </w:r>
      <w:r w:rsidRPr="000A3E10">
        <w:t>) that, in the opinion of the Immigration Minister:</w:t>
      </w:r>
    </w:p>
    <w:p w14:paraId="0308EC24" w14:textId="77777777" w:rsidR="00EA43D6" w:rsidRPr="000A3E10" w:rsidRDefault="00EA43D6" w:rsidP="00EA43D6">
      <w:pPr>
        <w:pStyle w:val="paragraph"/>
      </w:pPr>
      <w:r w:rsidRPr="000A3E10">
        <w:tab/>
        <w:t>(a)</w:t>
      </w:r>
      <w:r w:rsidRPr="000A3E10">
        <w:tab/>
        <w:t>the kind of visa has replaced or will replace:</w:t>
      </w:r>
    </w:p>
    <w:p w14:paraId="0857DC20" w14:textId="77777777" w:rsidR="00EA43D6" w:rsidRPr="000A3E10" w:rsidRDefault="00EA43D6" w:rsidP="00EA43D6">
      <w:pPr>
        <w:pStyle w:val="paragraphsub"/>
      </w:pPr>
      <w:r w:rsidRPr="000A3E10">
        <w:lastRenderedPageBreak/>
        <w:tab/>
        <w:t>(i)</w:t>
      </w:r>
      <w:r w:rsidRPr="000A3E10">
        <w:tab/>
        <w:t>the kind of visa mentioned in paragraph (a) of that definition; or</w:t>
      </w:r>
    </w:p>
    <w:p w14:paraId="2DA47033" w14:textId="77777777" w:rsidR="00EA43D6" w:rsidRPr="000A3E10" w:rsidRDefault="00EA43D6" w:rsidP="00EA43D6">
      <w:pPr>
        <w:pStyle w:val="paragraphsub"/>
      </w:pPr>
      <w:r w:rsidRPr="000A3E10">
        <w:tab/>
        <w:t>(ii)</w:t>
      </w:r>
      <w:r w:rsidRPr="000A3E10">
        <w:tab/>
        <w:t>a kind of visa previously determined under this subclause; and</w:t>
      </w:r>
    </w:p>
    <w:p w14:paraId="18712452" w14:textId="77777777" w:rsidR="00EA43D6" w:rsidRPr="000A3E10" w:rsidRDefault="00EA43D6" w:rsidP="00EA43D6">
      <w:pPr>
        <w:pStyle w:val="paragraph"/>
      </w:pPr>
      <w:r w:rsidRPr="000A3E10">
        <w:tab/>
        <w:t>(b)</w:t>
      </w:r>
      <w:r w:rsidRPr="000A3E10">
        <w:tab/>
        <w:t>the replacement kind of visa is intended to give the same benefits as the replaced kind of visa.</w:t>
      </w:r>
    </w:p>
    <w:p w14:paraId="4B40C5EE" w14:textId="77777777" w:rsidR="009119D8" w:rsidRDefault="009119D8" w:rsidP="009119D8">
      <w:pPr>
        <w:pStyle w:val="ActHead5"/>
        <w:rPr>
          <w:i/>
        </w:rPr>
      </w:pPr>
      <w:bookmarkStart w:id="854" w:name="_Toc185056405"/>
      <w:r w:rsidRPr="001062E1">
        <w:rPr>
          <w:rStyle w:val="CharSectno"/>
        </w:rPr>
        <w:t>2</w:t>
      </w:r>
      <w:r>
        <w:t xml:space="preserve">  Meanings of</w:t>
      </w:r>
      <w:r w:rsidRPr="004C141E">
        <w:rPr>
          <w:i/>
        </w:rPr>
        <w:t xml:space="preserve"> </w:t>
      </w:r>
      <w:r>
        <w:rPr>
          <w:i/>
        </w:rPr>
        <w:t xml:space="preserve">CPI </w:t>
      </w:r>
      <w:r w:rsidRPr="004C141E">
        <w:rPr>
          <w:i/>
        </w:rPr>
        <w:t>index number</w:t>
      </w:r>
      <w:r>
        <w:t xml:space="preserve"> and </w:t>
      </w:r>
      <w:r w:rsidRPr="004C141E">
        <w:rPr>
          <w:i/>
        </w:rPr>
        <w:t>WPI index number</w:t>
      </w:r>
      <w:bookmarkEnd w:id="854"/>
    </w:p>
    <w:p w14:paraId="1122034C" w14:textId="41F748D4" w:rsidR="009119D8" w:rsidRDefault="009119D8" w:rsidP="009119D8">
      <w:pPr>
        <w:pStyle w:val="subsection"/>
      </w:pPr>
      <w:r>
        <w:tab/>
        <w:t>(1)</w:t>
      </w:r>
      <w:r>
        <w:tab/>
        <w:t>T</w:t>
      </w:r>
      <w:r w:rsidRPr="00584107">
        <w:t xml:space="preserve">he </w:t>
      </w:r>
      <w:r w:rsidRPr="005F19B3">
        <w:rPr>
          <w:b/>
          <w:i/>
        </w:rPr>
        <w:t xml:space="preserve">CPI index number </w:t>
      </w:r>
      <w:r w:rsidRPr="00584107">
        <w:t xml:space="preserve">for a </w:t>
      </w:r>
      <w:r w:rsidR="004B2185" w:rsidRPr="004B2185">
        <w:rPr>
          <w:position w:val="6"/>
          <w:sz w:val="16"/>
        </w:rPr>
        <w:t>*</w:t>
      </w:r>
      <w:r w:rsidRPr="00584107">
        <w:t xml:space="preserve">quarter is the All Groups Consumer Price Index number, being the weighted average of the 8 capital cities, published by the </w:t>
      </w:r>
      <w:r w:rsidR="004B2185" w:rsidRPr="004B2185">
        <w:rPr>
          <w:position w:val="6"/>
          <w:sz w:val="16"/>
        </w:rPr>
        <w:t>*</w:t>
      </w:r>
      <w:r w:rsidRPr="00584107">
        <w:t>Australian Statistician in respect of that quarter.</w:t>
      </w:r>
    </w:p>
    <w:p w14:paraId="60E53D4B" w14:textId="2D06F2A8" w:rsidR="009119D8" w:rsidRDefault="009119D8" w:rsidP="009119D8">
      <w:pPr>
        <w:pStyle w:val="subsection"/>
      </w:pPr>
      <w:r>
        <w:tab/>
      </w:r>
      <w:r w:rsidRPr="002C3797">
        <w:t>(</w:t>
      </w:r>
      <w:r>
        <w:t>1A</w:t>
      </w:r>
      <w:r w:rsidRPr="002C3797">
        <w:t>)</w:t>
      </w:r>
      <w:r w:rsidRPr="002C3797">
        <w:tab/>
      </w:r>
      <w:r>
        <w:t>T</w:t>
      </w:r>
      <w:r w:rsidRPr="002C3797">
        <w:t xml:space="preserve">he </w:t>
      </w:r>
      <w:r>
        <w:rPr>
          <w:b/>
          <w:i/>
        </w:rPr>
        <w:t>WP</w:t>
      </w:r>
      <w:r w:rsidRPr="00C42435">
        <w:rPr>
          <w:b/>
          <w:i/>
        </w:rPr>
        <w:t>I index number</w:t>
      </w:r>
      <w:r w:rsidRPr="002C3797">
        <w:t xml:space="preserve"> for a </w:t>
      </w:r>
      <w:r w:rsidR="004B2185" w:rsidRPr="004B2185">
        <w:rPr>
          <w:position w:val="6"/>
          <w:sz w:val="16"/>
        </w:rPr>
        <w:t>*</w:t>
      </w:r>
      <w:r w:rsidRPr="002C3797">
        <w:t xml:space="preserve">quarter is </w:t>
      </w:r>
      <w:r>
        <w:t xml:space="preserve">the </w:t>
      </w:r>
      <w:r>
        <w:rPr>
          <w:lang w:eastAsia="en-US"/>
        </w:rPr>
        <w:t>Wage Price Index (quarterly index/total hourly rates of pay excluding bonuses/Australia/private and public/all industries) number published by the Australian Statistician in respect of that quarter</w:t>
      </w:r>
      <w:r w:rsidRPr="002C3797">
        <w:t>.</w:t>
      </w:r>
    </w:p>
    <w:p w14:paraId="51069069" w14:textId="77777777" w:rsidR="004230D1" w:rsidRPr="002E054C" w:rsidRDefault="004230D1" w:rsidP="004230D1">
      <w:pPr>
        <w:pStyle w:val="subsection"/>
        <w:rPr>
          <w:lang w:eastAsia="en-US"/>
        </w:rPr>
      </w:pPr>
      <w:r w:rsidRPr="002E054C">
        <w:tab/>
        <w:t>(2)</w:t>
      </w:r>
      <w:r w:rsidRPr="002E054C">
        <w:tab/>
        <w:t xml:space="preserve">Subject to </w:t>
      </w:r>
      <w:r w:rsidR="00A35FD3" w:rsidRPr="002E054C">
        <w:t>subclause (</w:t>
      </w:r>
      <w:r w:rsidRPr="002E054C">
        <w:t xml:space="preserve">3), if, at any time before or after </w:t>
      </w:r>
      <w:r w:rsidRPr="002E054C">
        <w:rPr>
          <w:lang w:eastAsia="en-US"/>
        </w:rPr>
        <w:t>the commencement of this clause:</w:t>
      </w:r>
    </w:p>
    <w:p w14:paraId="03DEF38D" w14:textId="71A1AF06" w:rsidR="004230D1" w:rsidRPr="002E054C" w:rsidRDefault="004230D1" w:rsidP="004230D1">
      <w:pPr>
        <w:pStyle w:val="paragraph"/>
      </w:pPr>
      <w:r w:rsidRPr="002E054C">
        <w:tab/>
        <w:t>(a)</w:t>
      </w:r>
      <w:r w:rsidRPr="002E054C">
        <w:tab/>
        <w:t xml:space="preserve">the </w:t>
      </w:r>
      <w:r w:rsidR="004B2185" w:rsidRPr="004B2185">
        <w:rPr>
          <w:position w:val="6"/>
          <w:sz w:val="16"/>
        </w:rPr>
        <w:t>*</w:t>
      </w:r>
      <w:r w:rsidRPr="002E054C">
        <w:t xml:space="preserve">Australian Statistician has published or publishes </w:t>
      </w:r>
      <w:r w:rsidR="00C94E49">
        <w:t xml:space="preserve">a </w:t>
      </w:r>
      <w:r w:rsidR="004B2185" w:rsidRPr="004B2185">
        <w:rPr>
          <w:position w:val="6"/>
          <w:sz w:val="16"/>
        </w:rPr>
        <w:t>*</w:t>
      </w:r>
      <w:r w:rsidR="00C94E49">
        <w:t xml:space="preserve">CPI index number or a </w:t>
      </w:r>
      <w:r w:rsidR="004B2185" w:rsidRPr="004B2185">
        <w:rPr>
          <w:position w:val="6"/>
          <w:sz w:val="16"/>
        </w:rPr>
        <w:t>*</w:t>
      </w:r>
      <w:r w:rsidR="00C94E49">
        <w:t>WPI index number</w:t>
      </w:r>
      <w:r w:rsidRPr="002E054C">
        <w:t xml:space="preserve"> in respect of a </w:t>
      </w:r>
      <w:r w:rsidR="004B2185" w:rsidRPr="004B2185">
        <w:rPr>
          <w:position w:val="6"/>
          <w:sz w:val="16"/>
        </w:rPr>
        <w:t>*</w:t>
      </w:r>
      <w:r w:rsidRPr="002E054C">
        <w:t>quarter; and</w:t>
      </w:r>
    </w:p>
    <w:p w14:paraId="1B320ED0" w14:textId="03DCB2B0" w:rsidR="004230D1" w:rsidRPr="002E054C" w:rsidRDefault="004230D1" w:rsidP="004230D1">
      <w:pPr>
        <w:pStyle w:val="paragraph"/>
      </w:pPr>
      <w:r w:rsidRPr="002E054C">
        <w:tab/>
        <w:t>(b)</w:t>
      </w:r>
      <w:r w:rsidRPr="002E054C">
        <w:tab/>
      </w:r>
      <w:r w:rsidR="00C94E49">
        <w:t>that CPI index number or WPI index number is in substitution for a CPI index number or WPI index number</w:t>
      </w:r>
      <w:r w:rsidRPr="002E054C">
        <w:t xml:space="preserve"> previously published by the Australian Statistician in respect of that quarter;</w:t>
      </w:r>
    </w:p>
    <w:p w14:paraId="6A6F09F1" w14:textId="6F6AA6AD" w:rsidR="004230D1" w:rsidRPr="002E054C" w:rsidRDefault="004230D1" w:rsidP="004230D1">
      <w:pPr>
        <w:pStyle w:val="subsection2"/>
        <w:rPr>
          <w:lang w:eastAsia="en-US"/>
        </w:rPr>
      </w:pPr>
      <w:r w:rsidRPr="002E054C">
        <w:t xml:space="preserve">disregard the publication of </w:t>
      </w:r>
      <w:r w:rsidR="00C94E49">
        <w:t>the later CPI index number or WPI index number</w:t>
      </w:r>
      <w:r w:rsidRPr="002E054C">
        <w:t xml:space="preserve"> for the purposes of this </w:t>
      </w:r>
      <w:r w:rsidRPr="002E054C">
        <w:rPr>
          <w:lang w:eastAsia="en-US"/>
        </w:rPr>
        <w:t>clause.</w:t>
      </w:r>
    </w:p>
    <w:p w14:paraId="40DD4E39" w14:textId="606829A2" w:rsidR="004230D1" w:rsidRPr="002E054C" w:rsidRDefault="004230D1" w:rsidP="004230D1">
      <w:pPr>
        <w:pStyle w:val="subsection"/>
      </w:pPr>
      <w:r w:rsidRPr="002E054C">
        <w:tab/>
        <w:t>(3)</w:t>
      </w:r>
      <w:r w:rsidRPr="002E054C">
        <w:tab/>
        <w:t xml:space="preserve">If, at any time before or after the commencement of this </w:t>
      </w:r>
      <w:r w:rsidRPr="002E054C">
        <w:rPr>
          <w:lang w:eastAsia="en-US"/>
        </w:rPr>
        <w:t>clause</w:t>
      </w:r>
      <w:r w:rsidRPr="002E054C">
        <w:t xml:space="preserve">, the </w:t>
      </w:r>
      <w:r w:rsidR="004B2185" w:rsidRPr="004B2185">
        <w:rPr>
          <w:position w:val="6"/>
          <w:sz w:val="16"/>
        </w:rPr>
        <w:t>*</w:t>
      </w:r>
      <w:r w:rsidRPr="002E054C">
        <w:t xml:space="preserve">Australian Statistician has changed or </w:t>
      </w:r>
      <w:r w:rsidRPr="002E054C">
        <w:rPr>
          <w:lang w:eastAsia="en-US"/>
        </w:rPr>
        <w:t>changes the index reference period for the Consumer Price Index</w:t>
      </w:r>
      <w:r w:rsidR="00C94E49">
        <w:rPr>
          <w:lang w:eastAsia="en-US"/>
        </w:rPr>
        <w:t xml:space="preserve"> </w:t>
      </w:r>
      <w:r w:rsidR="00C94E49">
        <w:t>or the Wage Price Index</w:t>
      </w:r>
      <w:r w:rsidRPr="002E054C">
        <w:rPr>
          <w:lang w:eastAsia="en-US"/>
        </w:rPr>
        <w:t>,</w:t>
      </w:r>
      <w:r w:rsidRPr="002E054C">
        <w:t xml:space="preserve"> then, in applying this clause after the change took place or takes place, have regard only to </w:t>
      </w:r>
      <w:r w:rsidR="004B2185" w:rsidRPr="004B2185">
        <w:rPr>
          <w:position w:val="6"/>
          <w:sz w:val="16"/>
        </w:rPr>
        <w:t>*</w:t>
      </w:r>
      <w:r w:rsidR="00C94E49">
        <w:t xml:space="preserve">CPI index numbers or </w:t>
      </w:r>
      <w:r w:rsidR="004B2185" w:rsidRPr="004B2185">
        <w:rPr>
          <w:position w:val="6"/>
          <w:sz w:val="16"/>
        </w:rPr>
        <w:t>*</w:t>
      </w:r>
      <w:r w:rsidR="00C94E49">
        <w:t>WPI index numbers, as the case requires,</w:t>
      </w:r>
      <w:r w:rsidRPr="002E054C">
        <w:t xml:space="preserve"> published in terms of the new </w:t>
      </w:r>
      <w:r w:rsidRPr="002E054C">
        <w:rPr>
          <w:lang w:eastAsia="en-US"/>
        </w:rPr>
        <w:t>index reference period</w:t>
      </w:r>
      <w:r w:rsidRPr="002E054C">
        <w:t>.</w:t>
      </w:r>
    </w:p>
    <w:p w14:paraId="050EBB39" w14:textId="77777777" w:rsidR="00FE71DB" w:rsidRPr="002E054C" w:rsidRDefault="00FE71DB">
      <w:pPr>
        <w:sectPr w:rsidR="00FE71DB" w:rsidRPr="002E054C" w:rsidSect="00F268FD">
          <w:headerReference w:type="even" r:id="rId43"/>
          <w:headerReference w:type="default" r:id="rId44"/>
          <w:footerReference w:type="even" r:id="rId45"/>
          <w:footerReference w:type="default" r:id="rId46"/>
          <w:headerReference w:type="first" r:id="rId47"/>
          <w:pgSz w:w="11907" w:h="16839" w:code="9"/>
          <w:pgMar w:top="2381" w:right="2410" w:bottom="4253" w:left="2410" w:header="720" w:footer="3402" w:gutter="0"/>
          <w:cols w:space="720"/>
          <w:docGrid w:linePitch="299"/>
        </w:sectPr>
      </w:pPr>
    </w:p>
    <w:p w14:paraId="3E57174E" w14:textId="77777777" w:rsidR="004B2BC7" w:rsidRPr="002E054C" w:rsidRDefault="004B2BC7" w:rsidP="00A77BAB">
      <w:pPr>
        <w:pStyle w:val="ENotesHeading1"/>
      </w:pPr>
      <w:bookmarkStart w:id="855" w:name="_Toc185056406"/>
      <w:r w:rsidRPr="002E054C">
        <w:lastRenderedPageBreak/>
        <w:t>Endnotes</w:t>
      </w:r>
      <w:bookmarkEnd w:id="855"/>
    </w:p>
    <w:p w14:paraId="763C63CA" w14:textId="77777777" w:rsidR="00CD06B6" w:rsidRPr="007A36FC" w:rsidRDefault="00CD06B6" w:rsidP="001E1B42">
      <w:pPr>
        <w:pStyle w:val="ENotesHeading2"/>
        <w:spacing w:line="240" w:lineRule="auto"/>
        <w:outlineLvl w:val="9"/>
      </w:pPr>
      <w:bookmarkStart w:id="856" w:name="_Toc185056407"/>
      <w:r w:rsidRPr="007A36FC">
        <w:t>Endnote 1—About the endnotes</w:t>
      </w:r>
      <w:bookmarkEnd w:id="856"/>
    </w:p>
    <w:p w14:paraId="05CD2463" w14:textId="77777777" w:rsidR="00CD06B6" w:rsidRDefault="00CD06B6" w:rsidP="001E1B42">
      <w:pPr>
        <w:spacing w:after="120"/>
      </w:pPr>
      <w:r w:rsidRPr="00BC57F4">
        <w:t xml:space="preserve">The endnotes provide </w:t>
      </w:r>
      <w:r>
        <w:t>information about this compilation and the compiled law.</w:t>
      </w:r>
    </w:p>
    <w:p w14:paraId="29F9A1F0" w14:textId="77777777" w:rsidR="00CD06B6" w:rsidRPr="00BC57F4" w:rsidRDefault="00CD06B6" w:rsidP="001E1B42">
      <w:pPr>
        <w:spacing w:after="120"/>
      </w:pPr>
      <w:r w:rsidRPr="00BC57F4">
        <w:t>The followi</w:t>
      </w:r>
      <w:r>
        <w:t>ng endnotes are included in every</w:t>
      </w:r>
      <w:r w:rsidRPr="00BC57F4">
        <w:t xml:space="preserve"> compilation:</w:t>
      </w:r>
    </w:p>
    <w:p w14:paraId="68C641F6" w14:textId="77777777" w:rsidR="00CD06B6" w:rsidRPr="00BC57F4" w:rsidRDefault="00CD06B6" w:rsidP="001E1B42">
      <w:r w:rsidRPr="00BC57F4">
        <w:t>Endnote 1—About the endnotes</w:t>
      </w:r>
    </w:p>
    <w:p w14:paraId="18DD690A" w14:textId="77777777" w:rsidR="00CD06B6" w:rsidRPr="00BC57F4" w:rsidRDefault="00CD06B6" w:rsidP="001E1B42">
      <w:r w:rsidRPr="00BC57F4">
        <w:t>Endnote 2—Abbreviation key</w:t>
      </w:r>
    </w:p>
    <w:p w14:paraId="011362FA" w14:textId="77777777" w:rsidR="00CD06B6" w:rsidRPr="00BC57F4" w:rsidRDefault="00CD06B6" w:rsidP="001E1B42">
      <w:r w:rsidRPr="00BC57F4">
        <w:t>Endnote 3—Legislation history</w:t>
      </w:r>
    </w:p>
    <w:p w14:paraId="5FC8C917" w14:textId="77777777" w:rsidR="00CD06B6" w:rsidRDefault="00CD06B6" w:rsidP="001E1B42">
      <w:pPr>
        <w:spacing w:after="120"/>
      </w:pPr>
      <w:r w:rsidRPr="00BC57F4">
        <w:t>Endnote 4—Amendment history</w:t>
      </w:r>
    </w:p>
    <w:p w14:paraId="34D76102" w14:textId="77777777" w:rsidR="00CD06B6" w:rsidRPr="00BC57F4" w:rsidRDefault="00CD06B6" w:rsidP="001E1B42">
      <w:r w:rsidRPr="00BC57F4">
        <w:rPr>
          <w:b/>
        </w:rPr>
        <w:t>Abbreviation key—</w:t>
      </w:r>
      <w:r>
        <w:rPr>
          <w:b/>
        </w:rPr>
        <w:t>E</w:t>
      </w:r>
      <w:r w:rsidRPr="00BC57F4">
        <w:rPr>
          <w:b/>
        </w:rPr>
        <w:t>ndnote 2</w:t>
      </w:r>
    </w:p>
    <w:p w14:paraId="45B14D03" w14:textId="77777777" w:rsidR="00CD06B6" w:rsidRPr="00BC57F4" w:rsidRDefault="00CD06B6" w:rsidP="001E1B42">
      <w:pPr>
        <w:spacing w:after="120"/>
      </w:pPr>
      <w:r w:rsidRPr="00BC57F4">
        <w:t xml:space="preserve">The abbreviation key sets out abbreviations </w:t>
      </w:r>
      <w:r>
        <w:t xml:space="preserve">that may be </w:t>
      </w:r>
      <w:r w:rsidRPr="00BC57F4">
        <w:t>used in the endnotes.</w:t>
      </w:r>
    </w:p>
    <w:p w14:paraId="3DE44A46" w14:textId="77777777" w:rsidR="00CD06B6" w:rsidRPr="00BC57F4" w:rsidRDefault="00CD06B6" w:rsidP="001E1B42">
      <w:pPr>
        <w:rPr>
          <w:b/>
        </w:rPr>
      </w:pPr>
      <w:r w:rsidRPr="00BC57F4">
        <w:rPr>
          <w:b/>
        </w:rPr>
        <w:t>Legislation history and amendment history—</w:t>
      </w:r>
      <w:r>
        <w:rPr>
          <w:b/>
        </w:rPr>
        <w:t>E</w:t>
      </w:r>
      <w:r w:rsidRPr="00BC57F4">
        <w:rPr>
          <w:b/>
        </w:rPr>
        <w:t>ndnotes 3 and 4</w:t>
      </w:r>
    </w:p>
    <w:p w14:paraId="7A0245A1" w14:textId="77777777" w:rsidR="00CD06B6" w:rsidRPr="00BC57F4" w:rsidRDefault="00CD06B6" w:rsidP="001E1B42">
      <w:pPr>
        <w:spacing w:after="120"/>
      </w:pPr>
      <w:r w:rsidRPr="00BC57F4">
        <w:t>Amending laws are annotated in the legislation history and amendment history.</w:t>
      </w:r>
    </w:p>
    <w:p w14:paraId="44362866" w14:textId="77777777" w:rsidR="00CD06B6" w:rsidRPr="00BC57F4" w:rsidRDefault="00CD06B6" w:rsidP="001E1B42">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6CB8B515" w14:textId="77777777" w:rsidR="00CD06B6" w:rsidRDefault="00CD06B6" w:rsidP="001E1B42">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507D347" w14:textId="77777777" w:rsidR="00CD06B6" w:rsidRPr="00FB4AD4" w:rsidRDefault="00CD06B6" w:rsidP="001E1B42">
      <w:pPr>
        <w:rPr>
          <w:b/>
        </w:rPr>
      </w:pPr>
      <w:r w:rsidRPr="00FB4AD4">
        <w:rPr>
          <w:b/>
        </w:rPr>
        <w:t>Editorial changes</w:t>
      </w:r>
    </w:p>
    <w:p w14:paraId="18410CF5" w14:textId="77777777" w:rsidR="00CD06B6" w:rsidRDefault="00CD06B6" w:rsidP="001E1B42">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29AD565" w14:textId="77777777" w:rsidR="00CD06B6" w:rsidRDefault="00CD06B6" w:rsidP="001E1B42">
      <w:pPr>
        <w:spacing w:after="120"/>
      </w:pPr>
      <w:r>
        <w:t>If the compilation includes editorial changes, the endnotes include a brief outline of the changes in general terms. Full details of any changes can be obtained from the Office of Parliamentary Counsel.</w:t>
      </w:r>
    </w:p>
    <w:p w14:paraId="58F9349E" w14:textId="77777777" w:rsidR="00CD06B6" w:rsidRPr="00BC57F4" w:rsidRDefault="00CD06B6" w:rsidP="001E1B42">
      <w:pPr>
        <w:keepNext/>
      </w:pPr>
      <w:r>
        <w:rPr>
          <w:b/>
        </w:rPr>
        <w:t>Misdescribed amendments</w:t>
      </w:r>
    </w:p>
    <w:p w14:paraId="6B6482B0" w14:textId="593DC6D1" w:rsidR="00CD06B6" w:rsidRDefault="00CD06B6" w:rsidP="001E1B42">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1E1B42">
        <w:t>section 1</w:t>
      </w:r>
      <w:r>
        <w:t xml:space="preserve">5V of the </w:t>
      </w:r>
      <w:r w:rsidRPr="001B7B32">
        <w:rPr>
          <w:i/>
        </w:rPr>
        <w:t>Legislation Act 2003</w:t>
      </w:r>
      <w:r>
        <w:t>.</w:t>
      </w:r>
    </w:p>
    <w:p w14:paraId="09F68C5B" w14:textId="77777777" w:rsidR="00CD06B6" w:rsidRDefault="00CD06B6" w:rsidP="0036055F">
      <w:pPr>
        <w:spacing w:before="120"/>
      </w:pPr>
      <w:r>
        <w:t>If a misdescribed amendment cannot be given effect as intended, the amendment is not incorporated and “(md not incorp)” is added to the amendment history</w:t>
      </w:r>
      <w:r w:rsidRPr="00E466D8">
        <w:t>.</w:t>
      </w:r>
    </w:p>
    <w:p w14:paraId="0CDF8E73" w14:textId="44FB42BF" w:rsidR="004B2BC7" w:rsidRPr="002E054C" w:rsidRDefault="004B2BC7" w:rsidP="0036055F"/>
    <w:p w14:paraId="77687D62" w14:textId="77777777" w:rsidR="004B2BC7" w:rsidRPr="002E054C" w:rsidRDefault="004B2BC7" w:rsidP="00216C95">
      <w:pPr>
        <w:pStyle w:val="ENotesHeading2"/>
        <w:pageBreakBefore/>
        <w:spacing w:after="0"/>
        <w:outlineLvl w:val="9"/>
      </w:pPr>
      <w:bookmarkStart w:id="857" w:name="_Toc185056408"/>
      <w:bookmarkStart w:id="858" w:name="_Hlk138487160"/>
      <w:r w:rsidRPr="002E054C">
        <w:lastRenderedPageBreak/>
        <w:t>Endnote 2—Abbreviation key</w:t>
      </w:r>
      <w:bookmarkEnd w:id="857"/>
    </w:p>
    <w:bookmarkEnd w:id="858"/>
    <w:p w14:paraId="7E9F0DDC" w14:textId="77777777" w:rsidR="004B2BC7" w:rsidRPr="002E054C" w:rsidRDefault="004B2BC7" w:rsidP="00216C95">
      <w:pPr>
        <w:pStyle w:val="Tabletext"/>
      </w:pPr>
    </w:p>
    <w:tbl>
      <w:tblPr>
        <w:tblW w:w="7939" w:type="dxa"/>
        <w:tblInd w:w="108" w:type="dxa"/>
        <w:tblLayout w:type="fixed"/>
        <w:tblLook w:val="0000" w:firstRow="0" w:lastRow="0" w:firstColumn="0" w:lastColumn="0" w:noHBand="0" w:noVBand="0"/>
      </w:tblPr>
      <w:tblGrid>
        <w:gridCol w:w="4253"/>
        <w:gridCol w:w="3686"/>
      </w:tblGrid>
      <w:tr w:rsidR="004B2BC7" w:rsidRPr="002E054C" w14:paraId="413733C8" w14:textId="77777777" w:rsidTr="004336A3">
        <w:tc>
          <w:tcPr>
            <w:tcW w:w="4253" w:type="dxa"/>
            <w:shd w:val="clear" w:color="auto" w:fill="auto"/>
          </w:tcPr>
          <w:p w14:paraId="36E3BB77" w14:textId="77777777" w:rsidR="004B2BC7" w:rsidRPr="002E054C" w:rsidRDefault="004B2BC7" w:rsidP="004336A3">
            <w:pPr>
              <w:spacing w:before="60"/>
              <w:ind w:left="34"/>
              <w:rPr>
                <w:sz w:val="20"/>
              </w:rPr>
            </w:pPr>
            <w:r w:rsidRPr="002E054C">
              <w:rPr>
                <w:sz w:val="20"/>
              </w:rPr>
              <w:t>ad = added or inserted</w:t>
            </w:r>
          </w:p>
        </w:tc>
        <w:tc>
          <w:tcPr>
            <w:tcW w:w="3686" w:type="dxa"/>
            <w:shd w:val="clear" w:color="auto" w:fill="auto"/>
          </w:tcPr>
          <w:p w14:paraId="599B9886" w14:textId="77777777" w:rsidR="004B2BC7" w:rsidRPr="002E054C" w:rsidRDefault="004B2BC7" w:rsidP="004336A3">
            <w:pPr>
              <w:spacing w:before="60"/>
              <w:ind w:left="34"/>
              <w:rPr>
                <w:sz w:val="20"/>
              </w:rPr>
            </w:pPr>
            <w:r w:rsidRPr="002E054C">
              <w:rPr>
                <w:sz w:val="20"/>
              </w:rPr>
              <w:t>o = order(s)</w:t>
            </w:r>
          </w:p>
        </w:tc>
      </w:tr>
      <w:tr w:rsidR="004B2BC7" w:rsidRPr="002E054C" w14:paraId="75BB583C" w14:textId="77777777" w:rsidTr="004336A3">
        <w:tc>
          <w:tcPr>
            <w:tcW w:w="4253" w:type="dxa"/>
            <w:shd w:val="clear" w:color="auto" w:fill="auto"/>
          </w:tcPr>
          <w:p w14:paraId="7DCA5718" w14:textId="77777777" w:rsidR="004B2BC7" w:rsidRPr="002E054C" w:rsidRDefault="004B2BC7" w:rsidP="004336A3">
            <w:pPr>
              <w:spacing w:before="60"/>
              <w:ind w:left="34"/>
              <w:rPr>
                <w:sz w:val="20"/>
              </w:rPr>
            </w:pPr>
            <w:r w:rsidRPr="002E054C">
              <w:rPr>
                <w:sz w:val="20"/>
              </w:rPr>
              <w:t>am = amended</w:t>
            </w:r>
          </w:p>
        </w:tc>
        <w:tc>
          <w:tcPr>
            <w:tcW w:w="3686" w:type="dxa"/>
            <w:shd w:val="clear" w:color="auto" w:fill="auto"/>
          </w:tcPr>
          <w:p w14:paraId="567C32F2" w14:textId="77777777" w:rsidR="004B2BC7" w:rsidRPr="002E054C" w:rsidRDefault="004B2BC7" w:rsidP="004336A3">
            <w:pPr>
              <w:spacing w:before="60"/>
              <w:ind w:left="34"/>
              <w:rPr>
                <w:sz w:val="20"/>
              </w:rPr>
            </w:pPr>
            <w:r w:rsidRPr="002E054C">
              <w:rPr>
                <w:sz w:val="20"/>
              </w:rPr>
              <w:t>Ord = Ordinance</w:t>
            </w:r>
          </w:p>
        </w:tc>
      </w:tr>
      <w:tr w:rsidR="004B2BC7" w:rsidRPr="002E054C" w14:paraId="789216B7" w14:textId="77777777" w:rsidTr="004336A3">
        <w:tc>
          <w:tcPr>
            <w:tcW w:w="4253" w:type="dxa"/>
            <w:shd w:val="clear" w:color="auto" w:fill="auto"/>
          </w:tcPr>
          <w:p w14:paraId="2F34EC56" w14:textId="77777777" w:rsidR="004B2BC7" w:rsidRPr="002E054C" w:rsidRDefault="004B2BC7" w:rsidP="004336A3">
            <w:pPr>
              <w:spacing w:before="60"/>
              <w:ind w:left="34"/>
              <w:rPr>
                <w:sz w:val="20"/>
              </w:rPr>
            </w:pPr>
            <w:r w:rsidRPr="002E054C">
              <w:rPr>
                <w:sz w:val="20"/>
              </w:rPr>
              <w:t>amdt = amendment</w:t>
            </w:r>
          </w:p>
        </w:tc>
        <w:tc>
          <w:tcPr>
            <w:tcW w:w="3686" w:type="dxa"/>
            <w:shd w:val="clear" w:color="auto" w:fill="auto"/>
          </w:tcPr>
          <w:p w14:paraId="1C5B6082" w14:textId="77777777" w:rsidR="004B2BC7" w:rsidRPr="002E054C" w:rsidRDefault="004B2BC7" w:rsidP="004336A3">
            <w:pPr>
              <w:spacing w:before="60"/>
              <w:ind w:left="34"/>
              <w:rPr>
                <w:sz w:val="20"/>
              </w:rPr>
            </w:pPr>
            <w:r w:rsidRPr="002E054C">
              <w:rPr>
                <w:sz w:val="20"/>
              </w:rPr>
              <w:t>orig = original</w:t>
            </w:r>
          </w:p>
        </w:tc>
      </w:tr>
      <w:tr w:rsidR="004B2BC7" w:rsidRPr="002E054C" w14:paraId="3BC88AAF" w14:textId="77777777" w:rsidTr="004336A3">
        <w:tc>
          <w:tcPr>
            <w:tcW w:w="4253" w:type="dxa"/>
            <w:shd w:val="clear" w:color="auto" w:fill="auto"/>
          </w:tcPr>
          <w:p w14:paraId="177E733A" w14:textId="77777777" w:rsidR="004B2BC7" w:rsidRPr="002E054C" w:rsidRDefault="004B2BC7" w:rsidP="004336A3">
            <w:pPr>
              <w:spacing w:before="60"/>
              <w:ind w:left="34"/>
              <w:rPr>
                <w:sz w:val="20"/>
              </w:rPr>
            </w:pPr>
            <w:r w:rsidRPr="002E054C">
              <w:rPr>
                <w:sz w:val="20"/>
              </w:rPr>
              <w:t>c = clause(s)</w:t>
            </w:r>
          </w:p>
        </w:tc>
        <w:tc>
          <w:tcPr>
            <w:tcW w:w="3686" w:type="dxa"/>
            <w:shd w:val="clear" w:color="auto" w:fill="auto"/>
          </w:tcPr>
          <w:p w14:paraId="69173E93" w14:textId="77777777" w:rsidR="004B2BC7" w:rsidRPr="002E054C" w:rsidRDefault="004B2BC7" w:rsidP="004336A3">
            <w:pPr>
              <w:spacing w:before="60"/>
              <w:ind w:left="34"/>
              <w:rPr>
                <w:sz w:val="20"/>
              </w:rPr>
            </w:pPr>
            <w:r w:rsidRPr="002E054C">
              <w:rPr>
                <w:sz w:val="20"/>
              </w:rPr>
              <w:t>par = paragraph(s)/subparagraph(s)</w:t>
            </w:r>
          </w:p>
        </w:tc>
      </w:tr>
      <w:tr w:rsidR="004B2BC7" w:rsidRPr="002E054C" w14:paraId="29D9DFB9" w14:textId="77777777" w:rsidTr="004336A3">
        <w:tc>
          <w:tcPr>
            <w:tcW w:w="4253" w:type="dxa"/>
            <w:shd w:val="clear" w:color="auto" w:fill="auto"/>
          </w:tcPr>
          <w:p w14:paraId="177D2A07" w14:textId="77777777" w:rsidR="004B2BC7" w:rsidRPr="002E054C" w:rsidRDefault="004B2BC7" w:rsidP="004336A3">
            <w:pPr>
              <w:spacing w:before="60"/>
              <w:ind w:left="34"/>
              <w:rPr>
                <w:sz w:val="20"/>
              </w:rPr>
            </w:pPr>
            <w:r w:rsidRPr="002E054C">
              <w:rPr>
                <w:sz w:val="20"/>
              </w:rPr>
              <w:t>C[x] = Compilation No. x</w:t>
            </w:r>
          </w:p>
        </w:tc>
        <w:tc>
          <w:tcPr>
            <w:tcW w:w="3686" w:type="dxa"/>
            <w:shd w:val="clear" w:color="auto" w:fill="auto"/>
          </w:tcPr>
          <w:p w14:paraId="37C208D7" w14:textId="4DE68CA7" w:rsidR="004B2BC7" w:rsidRPr="002E054C" w:rsidRDefault="004B2BC7" w:rsidP="004336A3">
            <w:pPr>
              <w:ind w:left="34" w:firstLine="249"/>
              <w:rPr>
                <w:sz w:val="20"/>
              </w:rPr>
            </w:pPr>
            <w:r w:rsidRPr="002E054C">
              <w:rPr>
                <w:sz w:val="20"/>
              </w:rPr>
              <w:t>/sub</w:t>
            </w:r>
            <w:r w:rsidR="004B2185">
              <w:rPr>
                <w:sz w:val="20"/>
              </w:rPr>
              <w:noBreakHyphen/>
            </w:r>
            <w:r w:rsidRPr="002E054C">
              <w:rPr>
                <w:sz w:val="20"/>
              </w:rPr>
              <w:t>subparagraph(s)</w:t>
            </w:r>
          </w:p>
        </w:tc>
      </w:tr>
      <w:tr w:rsidR="004B2BC7" w:rsidRPr="002E054C" w14:paraId="4AD4865C" w14:textId="77777777" w:rsidTr="004336A3">
        <w:tc>
          <w:tcPr>
            <w:tcW w:w="4253" w:type="dxa"/>
            <w:shd w:val="clear" w:color="auto" w:fill="auto"/>
          </w:tcPr>
          <w:p w14:paraId="266877DA" w14:textId="77777777" w:rsidR="004B2BC7" w:rsidRPr="002E054C" w:rsidRDefault="004B2BC7" w:rsidP="004336A3">
            <w:pPr>
              <w:spacing w:before="60"/>
              <w:ind w:left="34"/>
              <w:rPr>
                <w:sz w:val="20"/>
              </w:rPr>
            </w:pPr>
            <w:r w:rsidRPr="002E054C">
              <w:rPr>
                <w:sz w:val="20"/>
              </w:rPr>
              <w:t>Ch = Chapter(s)</w:t>
            </w:r>
          </w:p>
        </w:tc>
        <w:tc>
          <w:tcPr>
            <w:tcW w:w="3686" w:type="dxa"/>
            <w:shd w:val="clear" w:color="auto" w:fill="auto"/>
          </w:tcPr>
          <w:p w14:paraId="10CAB027" w14:textId="77777777" w:rsidR="004B2BC7" w:rsidRPr="002E054C" w:rsidRDefault="004B2BC7" w:rsidP="004336A3">
            <w:pPr>
              <w:spacing w:before="60"/>
              <w:ind w:left="34"/>
              <w:rPr>
                <w:sz w:val="20"/>
              </w:rPr>
            </w:pPr>
            <w:r w:rsidRPr="002E054C">
              <w:rPr>
                <w:sz w:val="20"/>
              </w:rPr>
              <w:t>pres = present</w:t>
            </w:r>
          </w:p>
        </w:tc>
      </w:tr>
      <w:tr w:rsidR="004B2BC7" w:rsidRPr="002E054C" w14:paraId="498C5AD1" w14:textId="77777777" w:rsidTr="004336A3">
        <w:tc>
          <w:tcPr>
            <w:tcW w:w="4253" w:type="dxa"/>
            <w:shd w:val="clear" w:color="auto" w:fill="auto"/>
          </w:tcPr>
          <w:p w14:paraId="5633481E" w14:textId="77777777" w:rsidR="004B2BC7" w:rsidRPr="002E054C" w:rsidRDefault="004B2BC7" w:rsidP="004336A3">
            <w:pPr>
              <w:spacing w:before="60"/>
              <w:ind w:left="34"/>
              <w:rPr>
                <w:sz w:val="20"/>
              </w:rPr>
            </w:pPr>
            <w:r w:rsidRPr="002E054C">
              <w:rPr>
                <w:sz w:val="20"/>
              </w:rPr>
              <w:t>def = definition(s)</w:t>
            </w:r>
          </w:p>
        </w:tc>
        <w:tc>
          <w:tcPr>
            <w:tcW w:w="3686" w:type="dxa"/>
            <w:shd w:val="clear" w:color="auto" w:fill="auto"/>
          </w:tcPr>
          <w:p w14:paraId="086298CB" w14:textId="77777777" w:rsidR="004B2BC7" w:rsidRPr="002E054C" w:rsidRDefault="004B2BC7" w:rsidP="004336A3">
            <w:pPr>
              <w:spacing w:before="60"/>
              <w:ind w:left="34"/>
              <w:rPr>
                <w:sz w:val="20"/>
              </w:rPr>
            </w:pPr>
            <w:r w:rsidRPr="002E054C">
              <w:rPr>
                <w:sz w:val="20"/>
              </w:rPr>
              <w:t>prev = previous</w:t>
            </w:r>
          </w:p>
        </w:tc>
      </w:tr>
      <w:tr w:rsidR="004B2BC7" w:rsidRPr="002E054C" w14:paraId="18598173" w14:textId="77777777" w:rsidTr="004336A3">
        <w:tc>
          <w:tcPr>
            <w:tcW w:w="4253" w:type="dxa"/>
            <w:shd w:val="clear" w:color="auto" w:fill="auto"/>
          </w:tcPr>
          <w:p w14:paraId="2884F12C" w14:textId="77777777" w:rsidR="004B2BC7" w:rsidRPr="002E054C" w:rsidRDefault="004B2BC7" w:rsidP="004336A3">
            <w:pPr>
              <w:spacing w:before="60"/>
              <w:ind w:left="34"/>
              <w:rPr>
                <w:sz w:val="20"/>
              </w:rPr>
            </w:pPr>
            <w:r w:rsidRPr="002E054C">
              <w:rPr>
                <w:sz w:val="20"/>
              </w:rPr>
              <w:t>Dict = Dictionary</w:t>
            </w:r>
          </w:p>
        </w:tc>
        <w:tc>
          <w:tcPr>
            <w:tcW w:w="3686" w:type="dxa"/>
            <w:shd w:val="clear" w:color="auto" w:fill="auto"/>
          </w:tcPr>
          <w:p w14:paraId="0F24F862" w14:textId="77777777" w:rsidR="004B2BC7" w:rsidRPr="002E054C" w:rsidRDefault="004B2BC7" w:rsidP="004336A3">
            <w:pPr>
              <w:spacing w:before="60"/>
              <w:ind w:left="34"/>
              <w:rPr>
                <w:sz w:val="20"/>
              </w:rPr>
            </w:pPr>
            <w:r w:rsidRPr="002E054C">
              <w:rPr>
                <w:sz w:val="20"/>
              </w:rPr>
              <w:t>(prev…) = previously</w:t>
            </w:r>
          </w:p>
        </w:tc>
      </w:tr>
      <w:tr w:rsidR="004B2BC7" w:rsidRPr="002E054C" w14:paraId="31E6E43A" w14:textId="77777777" w:rsidTr="004336A3">
        <w:tc>
          <w:tcPr>
            <w:tcW w:w="4253" w:type="dxa"/>
            <w:shd w:val="clear" w:color="auto" w:fill="auto"/>
          </w:tcPr>
          <w:p w14:paraId="3CC7D4F2" w14:textId="77777777" w:rsidR="004B2BC7" w:rsidRPr="002E054C" w:rsidRDefault="004B2BC7" w:rsidP="004336A3">
            <w:pPr>
              <w:spacing w:before="60"/>
              <w:ind w:left="34"/>
              <w:rPr>
                <w:sz w:val="20"/>
              </w:rPr>
            </w:pPr>
            <w:r w:rsidRPr="002E054C">
              <w:rPr>
                <w:sz w:val="20"/>
              </w:rPr>
              <w:t>disallowed = disallowed by Parliament</w:t>
            </w:r>
          </w:p>
        </w:tc>
        <w:tc>
          <w:tcPr>
            <w:tcW w:w="3686" w:type="dxa"/>
            <w:shd w:val="clear" w:color="auto" w:fill="auto"/>
          </w:tcPr>
          <w:p w14:paraId="59411C48" w14:textId="77777777" w:rsidR="004B2BC7" w:rsidRPr="002E054C" w:rsidRDefault="004B2BC7" w:rsidP="004336A3">
            <w:pPr>
              <w:spacing w:before="60"/>
              <w:ind w:left="34"/>
              <w:rPr>
                <w:sz w:val="20"/>
              </w:rPr>
            </w:pPr>
            <w:r w:rsidRPr="002E054C">
              <w:rPr>
                <w:sz w:val="20"/>
              </w:rPr>
              <w:t>Pt = Part(s)</w:t>
            </w:r>
          </w:p>
        </w:tc>
      </w:tr>
      <w:tr w:rsidR="004B2BC7" w:rsidRPr="002E054C" w14:paraId="7FD81A54" w14:textId="77777777" w:rsidTr="004336A3">
        <w:tc>
          <w:tcPr>
            <w:tcW w:w="4253" w:type="dxa"/>
            <w:shd w:val="clear" w:color="auto" w:fill="auto"/>
          </w:tcPr>
          <w:p w14:paraId="01CE5865" w14:textId="77777777" w:rsidR="004B2BC7" w:rsidRPr="002E054C" w:rsidRDefault="004B2BC7" w:rsidP="004336A3">
            <w:pPr>
              <w:spacing w:before="60"/>
              <w:ind w:left="34"/>
              <w:rPr>
                <w:sz w:val="20"/>
              </w:rPr>
            </w:pPr>
            <w:r w:rsidRPr="002E054C">
              <w:rPr>
                <w:sz w:val="20"/>
              </w:rPr>
              <w:t>Div = Division(s)</w:t>
            </w:r>
          </w:p>
        </w:tc>
        <w:tc>
          <w:tcPr>
            <w:tcW w:w="3686" w:type="dxa"/>
            <w:shd w:val="clear" w:color="auto" w:fill="auto"/>
          </w:tcPr>
          <w:p w14:paraId="6421CD91" w14:textId="77777777" w:rsidR="004B2BC7" w:rsidRPr="002E054C" w:rsidRDefault="004B2BC7" w:rsidP="004336A3">
            <w:pPr>
              <w:spacing w:before="60"/>
              <w:ind w:left="34"/>
              <w:rPr>
                <w:sz w:val="20"/>
              </w:rPr>
            </w:pPr>
            <w:r w:rsidRPr="002E054C">
              <w:rPr>
                <w:sz w:val="20"/>
              </w:rPr>
              <w:t>r = regulation(s)/rule(s)</w:t>
            </w:r>
          </w:p>
        </w:tc>
      </w:tr>
      <w:tr w:rsidR="004B2BC7" w:rsidRPr="002E054C" w14:paraId="662B2E48" w14:textId="77777777" w:rsidTr="004336A3">
        <w:tc>
          <w:tcPr>
            <w:tcW w:w="4253" w:type="dxa"/>
            <w:shd w:val="clear" w:color="auto" w:fill="auto"/>
          </w:tcPr>
          <w:p w14:paraId="2076F384" w14:textId="77777777" w:rsidR="004B2BC7" w:rsidRPr="002E054C" w:rsidRDefault="004B2BC7" w:rsidP="004336A3">
            <w:pPr>
              <w:spacing w:before="60"/>
              <w:ind w:left="34"/>
              <w:rPr>
                <w:sz w:val="20"/>
              </w:rPr>
            </w:pPr>
            <w:r w:rsidRPr="002E054C">
              <w:rPr>
                <w:sz w:val="20"/>
              </w:rPr>
              <w:t>ed = editorial change</w:t>
            </w:r>
          </w:p>
        </w:tc>
        <w:tc>
          <w:tcPr>
            <w:tcW w:w="3686" w:type="dxa"/>
            <w:shd w:val="clear" w:color="auto" w:fill="auto"/>
          </w:tcPr>
          <w:p w14:paraId="0E68D11E" w14:textId="77777777" w:rsidR="004B2BC7" w:rsidRPr="002E054C" w:rsidRDefault="004B2BC7" w:rsidP="004336A3">
            <w:pPr>
              <w:spacing w:before="60"/>
              <w:ind w:left="34"/>
              <w:rPr>
                <w:sz w:val="20"/>
              </w:rPr>
            </w:pPr>
            <w:r w:rsidRPr="002E054C">
              <w:rPr>
                <w:sz w:val="20"/>
              </w:rPr>
              <w:t>reloc = relocated</w:t>
            </w:r>
          </w:p>
        </w:tc>
      </w:tr>
      <w:tr w:rsidR="004B2BC7" w:rsidRPr="002E054C" w14:paraId="71FA30D3" w14:textId="77777777" w:rsidTr="004336A3">
        <w:tc>
          <w:tcPr>
            <w:tcW w:w="4253" w:type="dxa"/>
            <w:shd w:val="clear" w:color="auto" w:fill="auto"/>
          </w:tcPr>
          <w:p w14:paraId="219B7DD0" w14:textId="77777777" w:rsidR="004B2BC7" w:rsidRPr="002E054C" w:rsidRDefault="004B2BC7" w:rsidP="004336A3">
            <w:pPr>
              <w:spacing w:before="60"/>
              <w:ind w:left="34"/>
              <w:rPr>
                <w:sz w:val="20"/>
              </w:rPr>
            </w:pPr>
            <w:r w:rsidRPr="002E054C">
              <w:rPr>
                <w:sz w:val="20"/>
              </w:rPr>
              <w:t>exp = expires/expired or ceases/ceased to have</w:t>
            </w:r>
          </w:p>
        </w:tc>
        <w:tc>
          <w:tcPr>
            <w:tcW w:w="3686" w:type="dxa"/>
            <w:shd w:val="clear" w:color="auto" w:fill="auto"/>
          </w:tcPr>
          <w:p w14:paraId="65365F7D" w14:textId="77777777" w:rsidR="004B2BC7" w:rsidRPr="002E054C" w:rsidRDefault="004B2BC7" w:rsidP="004336A3">
            <w:pPr>
              <w:spacing w:before="60"/>
              <w:ind w:left="34"/>
              <w:rPr>
                <w:sz w:val="20"/>
              </w:rPr>
            </w:pPr>
            <w:r w:rsidRPr="002E054C">
              <w:rPr>
                <w:sz w:val="20"/>
              </w:rPr>
              <w:t>renum = renumbered</w:t>
            </w:r>
          </w:p>
        </w:tc>
      </w:tr>
      <w:tr w:rsidR="004B2BC7" w:rsidRPr="002E054C" w14:paraId="298E371A" w14:textId="77777777" w:rsidTr="004336A3">
        <w:tc>
          <w:tcPr>
            <w:tcW w:w="4253" w:type="dxa"/>
            <w:shd w:val="clear" w:color="auto" w:fill="auto"/>
          </w:tcPr>
          <w:p w14:paraId="262FF681" w14:textId="77777777" w:rsidR="004B2BC7" w:rsidRPr="002E054C" w:rsidRDefault="004B2BC7" w:rsidP="004336A3">
            <w:pPr>
              <w:ind w:left="34" w:firstLine="249"/>
              <w:rPr>
                <w:sz w:val="20"/>
              </w:rPr>
            </w:pPr>
            <w:r w:rsidRPr="002E054C">
              <w:rPr>
                <w:sz w:val="20"/>
              </w:rPr>
              <w:t>effect</w:t>
            </w:r>
          </w:p>
        </w:tc>
        <w:tc>
          <w:tcPr>
            <w:tcW w:w="3686" w:type="dxa"/>
            <w:shd w:val="clear" w:color="auto" w:fill="auto"/>
          </w:tcPr>
          <w:p w14:paraId="1910836A" w14:textId="77777777" w:rsidR="004B2BC7" w:rsidRPr="002E054C" w:rsidRDefault="004B2BC7" w:rsidP="004336A3">
            <w:pPr>
              <w:spacing w:before="60"/>
              <w:ind w:left="34"/>
              <w:rPr>
                <w:sz w:val="20"/>
              </w:rPr>
            </w:pPr>
            <w:r w:rsidRPr="002E054C">
              <w:rPr>
                <w:sz w:val="20"/>
              </w:rPr>
              <w:t>rep = repealed</w:t>
            </w:r>
          </w:p>
        </w:tc>
      </w:tr>
      <w:tr w:rsidR="004B2BC7" w:rsidRPr="002E054C" w14:paraId="5A0B47E5" w14:textId="77777777" w:rsidTr="004336A3">
        <w:tc>
          <w:tcPr>
            <w:tcW w:w="4253" w:type="dxa"/>
            <w:shd w:val="clear" w:color="auto" w:fill="auto"/>
          </w:tcPr>
          <w:p w14:paraId="4FE49FC2" w14:textId="77777777" w:rsidR="004B2BC7" w:rsidRPr="002E054C" w:rsidRDefault="004B2BC7" w:rsidP="004336A3">
            <w:pPr>
              <w:spacing w:before="60"/>
              <w:ind w:left="34"/>
              <w:rPr>
                <w:sz w:val="20"/>
              </w:rPr>
            </w:pPr>
            <w:r w:rsidRPr="002E054C">
              <w:rPr>
                <w:sz w:val="20"/>
              </w:rPr>
              <w:t>F = Federal Register of Legislation</w:t>
            </w:r>
          </w:p>
        </w:tc>
        <w:tc>
          <w:tcPr>
            <w:tcW w:w="3686" w:type="dxa"/>
            <w:shd w:val="clear" w:color="auto" w:fill="auto"/>
          </w:tcPr>
          <w:p w14:paraId="10D1C1FA" w14:textId="77777777" w:rsidR="004B2BC7" w:rsidRPr="002E054C" w:rsidRDefault="004B2BC7" w:rsidP="004336A3">
            <w:pPr>
              <w:spacing w:before="60"/>
              <w:ind w:left="34"/>
              <w:rPr>
                <w:sz w:val="20"/>
              </w:rPr>
            </w:pPr>
            <w:r w:rsidRPr="002E054C">
              <w:rPr>
                <w:sz w:val="20"/>
              </w:rPr>
              <w:t>rs = repealed and substituted</w:t>
            </w:r>
          </w:p>
        </w:tc>
      </w:tr>
      <w:tr w:rsidR="004B2BC7" w:rsidRPr="002E054C" w14:paraId="561F81C8" w14:textId="77777777" w:rsidTr="004336A3">
        <w:tc>
          <w:tcPr>
            <w:tcW w:w="4253" w:type="dxa"/>
            <w:shd w:val="clear" w:color="auto" w:fill="auto"/>
          </w:tcPr>
          <w:p w14:paraId="7DD1FF3E" w14:textId="77777777" w:rsidR="004B2BC7" w:rsidRPr="002E054C" w:rsidRDefault="004B2BC7" w:rsidP="004336A3">
            <w:pPr>
              <w:spacing w:before="60"/>
              <w:ind w:left="34"/>
              <w:rPr>
                <w:sz w:val="20"/>
              </w:rPr>
            </w:pPr>
            <w:r w:rsidRPr="002E054C">
              <w:rPr>
                <w:sz w:val="20"/>
              </w:rPr>
              <w:t>gaz = gazette</w:t>
            </w:r>
          </w:p>
        </w:tc>
        <w:tc>
          <w:tcPr>
            <w:tcW w:w="3686" w:type="dxa"/>
            <w:shd w:val="clear" w:color="auto" w:fill="auto"/>
          </w:tcPr>
          <w:p w14:paraId="7C39F2AB" w14:textId="77777777" w:rsidR="004B2BC7" w:rsidRPr="002E054C" w:rsidRDefault="004B2BC7" w:rsidP="004336A3">
            <w:pPr>
              <w:spacing w:before="60"/>
              <w:ind w:left="34"/>
              <w:rPr>
                <w:sz w:val="20"/>
              </w:rPr>
            </w:pPr>
            <w:r w:rsidRPr="002E054C">
              <w:rPr>
                <w:sz w:val="20"/>
              </w:rPr>
              <w:t>s = section(s)/subsection(s)</w:t>
            </w:r>
          </w:p>
        </w:tc>
      </w:tr>
      <w:tr w:rsidR="004B2BC7" w:rsidRPr="002E054C" w14:paraId="058F7A00" w14:textId="77777777" w:rsidTr="004336A3">
        <w:tc>
          <w:tcPr>
            <w:tcW w:w="4253" w:type="dxa"/>
            <w:shd w:val="clear" w:color="auto" w:fill="auto"/>
          </w:tcPr>
          <w:p w14:paraId="11C2B2A5" w14:textId="77777777" w:rsidR="004B2BC7" w:rsidRPr="002E054C" w:rsidRDefault="004B2BC7" w:rsidP="004336A3">
            <w:pPr>
              <w:spacing w:before="60"/>
              <w:ind w:left="34"/>
              <w:rPr>
                <w:sz w:val="20"/>
              </w:rPr>
            </w:pPr>
            <w:r w:rsidRPr="002E054C">
              <w:rPr>
                <w:sz w:val="20"/>
              </w:rPr>
              <w:t xml:space="preserve">LA = </w:t>
            </w:r>
            <w:r w:rsidRPr="002E054C">
              <w:rPr>
                <w:i/>
                <w:sz w:val="20"/>
              </w:rPr>
              <w:t>Legislation Act 2003</w:t>
            </w:r>
          </w:p>
        </w:tc>
        <w:tc>
          <w:tcPr>
            <w:tcW w:w="3686" w:type="dxa"/>
            <w:shd w:val="clear" w:color="auto" w:fill="auto"/>
          </w:tcPr>
          <w:p w14:paraId="754C2760" w14:textId="77777777" w:rsidR="004B2BC7" w:rsidRPr="002E054C" w:rsidRDefault="004B2BC7" w:rsidP="004336A3">
            <w:pPr>
              <w:spacing w:before="60"/>
              <w:ind w:left="34"/>
              <w:rPr>
                <w:sz w:val="20"/>
              </w:rPr>
            </w:pPr>
            <w:r w:rsidRPr="002E054C">
              <w:rPr>
                <w:sz w:val="20"/>
              </w:rPr>
              <w:t>Sch = Schedule(s)</w:t>
            </w:r>
          </w:p>
        </w:tc>
      </w:tr>
      <w:tr w:rsidR="004B2BC7" w:rsidRPr="002E054C" w14:paraId="1DD915B1" w14:textId="77777777" w:rsidTr="004336A3">
        <w:tc>
          <w:tcPr>
            <w:tcW w:w="4253" w:type="dxa"/>
            <w:shd w:val="clear" w:color="auto" w:fill="auto"/>
          </w:tcPr>
          <w:p w14:paraId="6C4809AB" w14:textId="77777777" w:rsidR="004B2BC7" w:rsidRPr="002E054C" w:rsidRDefault="004B2BC7" w:rsidP="004336A3">
            <w:pPr>
              <w:spacing w:before="60"/>
              <w:ind w:left="34"/>
              <w:rPr>
                <w:sz w:val="20"/>
              </w:rPr>
            </w:pPr>
            <w:r w:rsidRPr="002E054C">
              <w:rPr>
                <w:sz w:val="20"/>
              </w:rPr>
              <w:t xml:space="preserve">LIA = </w:t>
            </w:r>
            <w:r w:rsidRPr="002E054C">
              <w:rPr>
                <w:i/>
                <w:sz w:val="20"/>
              </w:rPr>
              <w:t>Legislative Instruments Act 2003</w:t>
            </w:r>
          </w:p>
        </w:tc>
        <w:tc>
          <w:tcPr>
            <w:tcW w:w="3686" w:type="dxa"/>
            <w:shd w:val="clear" w:color="auto" w:fill="auto"/>
          </w:tcPr>
          <w:p w14:paraId="22A7E3C1" w14:textId="77777777" w:rsidR="004B2BC7" w:rsidRPr="002E054C" w:rsidRDefault="004B2BC7" w:rsidP="004336A3">
            <w:pPr>
              <w:spacing w:before="60"/>
              <w:ind w:left="34"/>
              <w:rPr>
                <w:sz w:val="20"/>
              </w:rPr>
            </w:pPr>
            <w:r w:rsidRPr="002E054C">
              <w:rPr>
                <w:sz w:val="20"/>
              </w:rPr>
              <w:t>Sdiv = Subdivision(s)</w:t>
            </w:r>
          </w:p>
        </w:tc>
      </w:tr>
      <w:tr w:rsidR="004B2BC7" w:rsidRPr="002E054C" w14:paraId="0FF1E21F" w14:textId="77777777" w:rsidTr="004336A3">
        <w:tc>
          <w:tcPr>
            <w:tcW w:w="4253" w:type="dxa"/>
            <w:shd w:val="clear" w:color="auto" w:fill="auto"/>
          </w:tcPr>
          <w:p w14:paraId="2C21F215" w14:textId="77777777" w:rsidR="004B2BC7" w:rsidRPr="002E054C" w:rsidRDefault="004B2BC7" w:rsidP="004336A3">
            <w:pPr>
              <w:spacing w:before="60"/>
              <w:ind w:left="34"/>
              <w:rPr>
                <w:sz w:val="20"/>
              </w:rPr>
            </w:pPr>
            <w:r w:rsidRPr="002E054C">
              <w:rPr>
                <w:sz w:val="20"/>
              </w:rPr>
              <w:t>(md) = misdescribed amendment can be given</w:t>
            </w:r>
          </w:p>
        </w:tc>
        <w:tc>
          <w:tcPr>
            <w:tcW w:w="3686" w:type="dxa"/>
            <w:shd w:val="clear" w:color="auto" w:fill="auto"/>
          </w:tcPr>
          <w:p w14:paraId="2D50CDBF" w14:textId="77777777" w:rsidR="004B2BC7" w:rsidRPr="002E054C" w:rsidRDefault="004B2BC7" w:rsidP="004336A3">
            <w:pPr>
              <w:spacing w:before="60"/>
              <w:ind w:left="34"/>
              <w:rPr>
                <w:sz w:val="20"/>
              </w:rPr>
            </w:pPr>
            <w:r w:rsidRPr="002E054C">
              <w:rPr>
                <w:sz w:val="20"/>
              </w:rPr>
              <w:t>SLI = Select Legislative Instrument</w:t>
            </w:r>
          </w:p>
        </w:tc>
      </w:tr>
      <w:tr w:rsidR="004B2BC7" w:rsidRPr="002E054C" w14:paraId="43DAEB23" w14:textId="77777777" w:rsidTr="004336A3">
        <w:tc>
          <w:tcPr>
            <w:tcW w:w="4253" w:type="dxa"/>
            <w:shd w:val="clear" w:color="auto" w:fill="auto"/>
          </w:tcPr>
          <w:p w14:paraId="4D7C688C" w14:textId="77777777" w:rsidR="004B2BC7" w:rsidRPr="002E054C" w:rsidRDefault="004B2BC7" w:rsidP="004336A3">
            <w:pPr>
              <w:ind w:left="34" w:firstLine="249"/>
              <w:rPr>
                <w:sz w:val="20"/>
              </w:rPr>
            </w:pPr>
            <w:r w:rsidRPr="002E054C">
              <w:rPr>
                <w:sz w:val="20"/>
              </w:rPr>
              <w:t>effect</w:t>
            </w:r>
          </w:p>
        </w:tc>
        <w:tc>
          <w:tcPr>
            <w:tcW w:w="3686" w:type="dxa"/>
            <w:shd w:val="clear" w:color="auto" w:fill="auto"/>
          </w:tcPr>
          <w:p w14:paraId="38C39FEC" w14:textId="77777777" w:rsidR="004B2BC7" w:rsidRPr="002E054C" w:rsidRDefault="004B2BC7" w:rsidP="004336A3">
            <w:pPr>
              <w:spacing w:before="60"/>
              <w:ind w:left="34"/>
              <w:rPr>
                <w:sz w:val="20"/>
              </w:rPr>
            </w:pPr>
            <w:r w:rsidRPr="002E054C">
              <w:rPr>
                <w:sz w:val="20"/>
              </w:rPr>
              <w:t>SR = Statutory Rules</w:t>
            </w:r>
          </w:p>
        </w:tc>
      </w:tr>
      <w:tr w:rsidR="004B2BC7" w:rsidRPr="002E054C" w14:paraId="00F76EB5" w14:textId="77777777" w:rsidTr="004336A3">
        <w:tc>
          <w:tcPr>
            <w:tcW w:w="4253" w:type="dxa"/>
            <w:shd w:val="clear" w:color="auto" w:fill="auto"/>
          </w:tcPr>
          <w:p w14:paraId="407B85B7" w14:textId="77777777" w:rsidR="004B2BC7" w:rsidRPr="002E054C" w:rsidRDefault="004B2BC7" w:rsidP="004336A3">
            <w:pPr>
              <w:spacing w:before="60"/>
              <w:ind w:left="34"/>
              <w:rPr>
                <w:sz w:val="20"/>
              </w:rPr>
            </w:pPr>
            <w:r w:rsidRPr="002E054C">
              <w:rPr>
                <w:sz w:val="20"/>
              </w:rPr>
              <w:t>(md not incorp) = misdescribed amendment</w:t>
            </w:r>
          </w:p>
        </w:tc>
        <w:tc>
          <w:tcPr>
            <w:tcW w:w="3686" w:type="dxa"/>
            <w:shd w:val="clear" w:color="auto" w:fill="auto"/>
          </w:tcPr>
          <w:p w14:paraId="5DC59BD0" w14:textId="5126B063" w:rsidR="004B2BC7" w:rsidRPr="002E054C" w:rsidRDefault="004B2BC7" w:rsidP="004336A3">
            <w:pPr>
              <w:spacing w:before="60"/>
              <w:ind w:left="34"/>
              <w:rPr>
                <w:sz w:val="20"/>
              </w:rPr>
            </w:pPr>
            <w:r w:rsidRPr="002E054C">
              <w:rPr>
                <w:sz w:val="20"/>
              </w:rPr>
              <w:t>Sub</w:t>
            </w:r>
            <w:r w:rsidR="004B2185">
              <w:rPr>
                <w:sz w:val="20"/>
              </w:rPr>
              <w:noBreakHyphen/>
            </w:r>
            <w:r w:rsidRPr="002E054C">
              <w:rPr>
                <w:sz w:val="20"/>
              </w:rPr>
              <w:t>Ch = Sub</w:t>
            </w:r>
            <w:r w:rsidR="004B2185">
              <w:rPr>
                <w:sz w:val="20"/>
              </w:rPr>
              <w:noBreakHyphen/>
            </w:r>
            <w:r w:rsidRPr="002E054C">
              <w:rPr>
                <w:sz w:val="20"/>
              </w:rPr>
              <w:t>Chapter(s)</w:t>
            </w:r>
          </w:p>
        </w:tc>
      </w:tr>
      <w:tr w:rsidR="004B2BC7" w:rsidRPr="002E054C" w14:paraId="7F795C48" w14:textId="77777777" w:rsidTr="004336A3">
        <w:tc>
          <w:tcPr>
            <w:tcW w:w="4253" w:type="dxa"/>
            <w:shd w:val="clear" w:color="auto" w:fill="auto"/>
          </w:tcPr>
          <w:p w14:paraId="2F5EB7B3" w14:textId="77777777" w:rsidR="004B2BC7" w:rsidRPr="002E054C" w:rsidRDefault="004B2BC7" w:rsidP="004336A3">
            <w:pPr>
              <w:ind w:left="34" w:firstLine="249"/>
              <w:rPr>
                <w:sz w:val="20"/>
              </w:rPr>
            </w:pPr>
            <w:r w:rsidRPr="002E054C">
              <w:rPr>
                <w:sz w:val="20"/>
              </w:rPr>
              <w:t>cannot be given effect</w:t>
            </w:r>
          </w:p>
        </w:tc>
        <w:tc>
          <w:tcPr>
            <w:tcW w:w="3686" w:type="dxa"/>
            <w:shd w:val="clear" w:color="auto" w:fill="auto"/>
          </w:tcPr>
          <w:p w14:paraId="5FBA0C5E" w14:textId="77777777" w:rsidR="004B2BC7" w:rsidRPr="002E054C" w:rsidRDefault="004B2BC7" w:rsidP="004336A3">
            <w:pPr>
              <w:spacing w:before="60"/>
              <w:ind w:left="34"/>
              <w:rPr>
                <w:sz w:val="20"/>
              </w:rPr>
            </w:pPr>
            <w:r w:rsidRPr="002E054C">
              <w:rPr>
                <w:sz w:val="20"/>
              </w:rPr>
              <w:t>SubPt = Subpart(s)</w:t>
            </w:r>
          </w:p>
        </w:tc>
      </w:tr>
      <w:tr w:rsidR="004B2BC7" w:rsidRPr="002E054C" w14:paraId="58EF7867" w14:textId="77777777" w:rsidTr="004336A3">
        <w:tc>
          <w:tcPr>
            <w:tcW w:w="4253" w:type="dxa"/>
            <w:shd w:val="clear" w:color="auto" w:fill="auto"/>
          </w:tcPr>
          <w:p w14:paraId="6DD62E7D" w14:textId="77777777" w:rsidR="004B2BC7" w:rsidRPr="002E054C" w:rsidRDefault="004B2BC7" w:rsidP="004336A3">
            <w:pPr>
              <w:spacing w:before="60"/>
              <w:ind w:left="34"/>
              <w:rPr>
                <w:sz w:val="20"/>
              </w:rPr>
            </w:pPr>
            <w:r w:rsidRPr="002E054C">
              <w:rPr>
                <w:sz w:val="20"/>
              </w:rPr>
              <w:t>mod = modified/modification</w:t>
            </w:r>
          </w:p>
        </w:tc>
        <w:tc>
          <w:tcPr>
            <w:tcW w:w="3686" w:type="dxa"/>
            <w:shd w:val="clear" w:color="auto" w:fill="auto"/>
          </w:tcPr>
          <w:p w14:paraId="4CC266D3" w14:textId="77777777" w:rsidR="004B2BC7" w:rsidRPr="002E054C" w:rsidRDefault="004B2BC7" w:rsidP="004336A3">
            <w:pPr>
              <w:spacing w:before="60"/>
              <w:ind w:left="34"/>
              <w:rPr>
                <w:sz w:val="20"/>
              </w:rPr>
            </w:pPr>
            <w:r w:rsidRPr="002E054C">
              <w:rPr>
                <w:sz w:val="20"/>
                <w:u w:val="single"/>
              </w:rPr>
              <w:t>underlining</w:t>
            </w:r>
            <w:r w:rsidRPr="002E054C">
              <w:rPr>
                <w:sz w:val="20"/>
              </w:rPr>
              <w:t xml:space="preserve"> = whole or part not</w:t>
            </w:r>
          </w:p>
        </w:tc>
      </w:tr>
      <w:tr w:rsidR="004B2BC7" w:rsidRPr="002E054C" w14:paraId="09BC6605" w14:textId="77777777" w:rsidTr="004336A3">
        <w:tc>
          <w:tcPr>
            <w:tcW w:w="4253" w:type="dxa"/>
            <w:shd w:val="clear" w:color="auto" w:fill="auto"/>
          </w:tcPr>
          <w:p w14:paraId="75EAF9C1" w14:textId="77777777" w:rsidR="004B2BC7" w:rsidRPr="002E054C" w:rsidRDefault="004B2BC7" w:rsidP="004336A3">
            <w:pPr>
              <w:spacing w:before="60"/>
              <w:ind w:left="34"/>
              <w:rPr>
                <w:sz w:val="20"/>
              </w:rPr>
            </w:pPr>
            <w:r w:rsidRPr="002E054C">
              <w:rPr>
                <w:sz w:val="20"/>
              </w:rPr>
              <w:t>No. = Number(s)</w:t>
            </w:r>
          </w:p>
        </w:tc>
        <w:tc>
          <w:tcPr>
            <w:tcW w:w="3686" w:type="dxa"/>
            <w:shd w:val="clear" w:color="auto" w:fill="auto"/>
          </w:tcPr>
          <w:p w14:paraId="527C685C" w14:textId="77777777" w:rsidR="004B2BC7" w:rsidRPr="002E054C" w:rsidRDefault="004B2BC7" w:rsidP="004336A3">
            <w:pPr>
              <w:ind w:left="34" w:firstLine="249"/>
              <w:rPr>
                <w:sz w:val="20"/>
              </w:rPr>
            </w:pPr>
            <w:r w:rsidRPr="002E054C">
              <w:rPr>
                <w:sz w:val="20"/>
              </w:rPr>
              <w:t>commenced or to be commenced</w:t>
            </w:r>
          </w:p>
        </w:tc>
      </w:tr>
    </w:tbl>
    <w:p w14:paraId="1BA28411" w14:textId="77777777" w:rsidR="004B2BC7" w:rsidRPr="002E054C" w:rsidRDefault="004B2BC7" w:rsidP="004B2BC7">
      <w:pPr>
        <w:pStyle w:val="Tabletext"/>
      </w:pPr>
    </w:p>
    <w:p w14:paraId="6A8D6F0F" w14:textId="77777777" w:rsidR="00927D6A" w:rsidRPr="002E054C" w:rsidRDefault="00927D6A" w:rsidP="00A77BAB">
      <w:pPr>
        <w:pStyle w:val="ENotesHeading2"/>
        <w:pageBreakBefore/>
      </w:pPr>
      <w:bookmarkStart w:id="859" w:name="_Toc185056409"/>
      <w:r w:rsidRPr="002E054C">
        <w:lastRenderedPageBreak/>
        <w:t>Endnote 3—Legislation history</w:t>
      </w:r>
      <w:bookmarkEnd w:id="859"/>
    </w:p>
    <w:p w14:paraId="4EEA90BE" w14:textId="77777777" w:rsidR="00BB4365" w:rsidRPr="002E054C" w:rsidRDefault="00BB4365" w:rsidP="00BB4365">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1276"/>
        <w:gridCol w:w="1562"/>
        <w:gridCol w:w="1417"/>
      </w:tblGrid>
      <w:tr w:rsidR="00BB4365" w:rsidRPr="002E054C" w14:paraId="55E1C529" w14:textId="77777777" w:rsidTr="003533C8">
        <w:trPr>
          <w:cantSplit/>
          <w:tblHeader/>
        </w:trPr>
        <w:tc>
          <w:tcPr>
            <w:tcW w:w="1838" w:type="dxa"/>
            <w:tcBorders>
              <w:top w:val="single" w:sz="12" w:space="0" w:color="auto"/>
              <w:bottom w:val="single" w:sz="12" w:space="0" w:color="auto"/>
            </w:tcBorders>
            <w:shd w:val="clear" w:color="auto" w:fill="auto"/>
          </w:tcPr>
          <w:p w14:paraId="17BF959A" w14:textId="77777777" w:rsidR="00BB4365" w:rsidRPr="002E054C" w:rsidRDefault="00BB4365" w:rsidP="003D0BD2">
            <w:pPr>
              <w:pStyle w:val="ENoteTableHeading"/>
              <w:rPr>
                <w:rFonts w:cs="Arial"/>
              </w:rPr>
            </w:pPr>
            <w:r w:rsidRPr="002E054C">
              <w:rPr>
                <w:rFonts w:cs="Arial"/>
              </w:rPr>
              <w:t>Act</w:t>
            </w:r>
          </w:p>
        </w:tc>
        <w:tc>
          <w:tcPr>
            <w:tcW w:w="992" w:type="dxa"/>
            <w:tcBorders>
              <w:top w:val="single" w:sz="12" w:space="0" w:color="auto"/>
              <w:bottom w:val="single" w:sz="12" w:space="0" w:color="auto"/>
            </w:tcBorders>
            <w:shd w:val="clear" w:color="auto" w:fill="auto"/>
          </w:tcPr>
          <w:p w14:paraId="2BDB00D9" w14:textId="77777777" w:rsidR="00BB4365" w:rsidRPr="002E054C" w:rsidRDefault="00BB4365" w:rsidP="003D0BD2">
            <w:pPr>
              <w:pStyle w:val="ENoteTableHeading"/>
              <w:rPr>
                <w:rFonts w:cs="Arial"/>
              </w:rPr>
            </w:pPr>
            <w:r w:rsidRPr="002E054C">
              <w:rPr>
                <w:rFonts w:cs="Arial"/>
              </w:rPr>
              <w:t>Number and year</w:t>
            </w:r>
          </w:p>
        </w:tc>
        <w:tc>
          <w:tcPr>
            <w:tcW w:w="1276" w:type="dxa"/>
            <w:tcBorders>
              <w:top w:val="single" w:sz="12" w:space="0" w:color="auto"/>
              <w:bottom w:val="single" w:sz="12" w:space="0" w:color="auto"/>
            </w:tcBorders>
            <w:shd w:val="clear" w:color="auto" w:fill="auto"/>
          </w:tcPr>
          <w:p w14:paraId="0BBC5EC0" w14:textId="77777777" w:rsidR="00BB4365" w:rsidRPr="002E054C" w:rsidRDefault="00927D6A" w:rsidP="003D0BD2">
            <w:pPr>
              <w:pStyle w:val="ENoteTableHeading"/>
              <w:rPr>
                <w:rFonts w:cs="Arial"/>
              </w:rPr>
            </w:pPr>
            <w:r w:rsidRPr="002E054C">
              <w:rPr>
                <w:rFonts w:cs="Arial"/>
              </w:rPr>
              <w:t>Assent</w:t>
            </w:r>
          </w:p>
        </w:tc>
        <w:tc>
          <w:tcPr>
            <w:tcW w:w="1562" w:type="dxa"/>
            <w:tcBorders>
              <w:top w:val="single" w:sz="12" w:space="0" w:color="auto"/>
              <w:bottom w:val="single" w:sz="12" w:space="0" w:color="auto"/>
            </w:tcBorders>
            <w:shd w:val="clear" w:color="auto" w:fill="auto"/>
          </w:tcPr>
          <w:p w14:paraId="548B9E07" w14:textId="77777777" w:rsidR="00BB4365" w:rsidRPr="002E054C" w:rsidRDefault="00927D6A" w:rsidP="003D0BD2">
            <w:pPr>
              <w:pStyle w:val="ENoteTableHeading"/>
              <w:rPr>
                <w:rFonts w:cs="Arial"/>
              </w:rPr>
            </w:pPr>
            <w:r w:rsidRPr="002E054C">
              <w:rPr>
                <w:rFonts w:cs="Arial"/>
              </w:rPr>
              <w:t>Commencement</w:t>
            </w:r>
          </w:p>
        </w:tc>
        <w:tc>
          <w:tcPr>
            <w:tcW w:w="1417" w:type="dxa"/>
            <w:tcBorders>
              <w:top w:val="single" w:sz="12" w:space="0" w:color="auto"/>
              <w:bottom w:val="single" w:sz="12" w:space="0" w:color="auto"/>
            </w:tcBorders>
            <w:shd w:val="clear" w:color="auto" w:fill="auto"/>
          </w:tcPr>
          <w:p w14:paraId="0B3A47D1" w14:textId="77777777" w:rsidR="00BB4365" w:rsidRPr="002E054C" w:rsidRDefault="00BB4365" w:rsidP="003D0BD2">
            <w:pPr>
              <w:pStyle w:val="ENoteTableHeading"/>
              <w:rPr>
                <w:rFonts w:cs="Arial"/>
              </w:rPr>
            </w:pPr>
            <w:r w:rsidRPr="002E054C">
              <w:rPr>
                <w:rFonts w:cs="Arial"/>
              </w:rPr>
              <w:t>Application, saving and transitional provisions</w:t>
            </w:r>
          </w:p>
        </w:tc>
      </w:tr>
      <w:tr w:rsidR="00BB4365" w:rsidRPr="002E054C" w14:paraId="438E7B23" w14:textId="77777777" w:rsidTr="003533C8">
        <w:trPr>
          <w:cantSplit/>
        </w:trPr>
        <w:tc>
          <w:tcPr>
            <w:tcW w:w="1838" w:type="dxa"/>
            <w:tcBorders>
              <w:top w:val="single" w:sz="12" w:space="0" w:color="auto"/>
              <w:bottom w:val="single" w:sz="4" w:space="0" w:color="auto"/>
            </w:tcBorders>
            <w:shd w:val="clear" w:color="auto" w:fill="auto"/>
          </w:tcPr>
          <w:p w14:paraId="5155A47D" w14:textId="77777777" w:rsidR="00BB4365" w:rsidRPr="002E054C" w:rsidRDefault="00BB4365" w:rsidP="003D0BD2">
            <w:pPr>
              <w:pStyle w:val="ENoteTableText"/>
            </w:pPr>
            <w:r w:rsidRPr="002E054C">
              <w:t>Higher Education Support Act 2003</w:t>
            </w:r>
          </w:p>
        </w:tc>
        <w:tc>
          <w:tcPr>
            <w:tcW w:w="992" w:type="dxa"/>
            <w:tcBorders>
              <w:top w:val="single" w:sz="12" w:space="0" w:color="auto"/>
              <w:bottom w:val="single" w:sz="4" w:space="0" w:color="auto"/>
            </w:tcBorders>
            <w:shd w:val="clear" w:color="auto" w:fill="auto"/>
          </w:tcPr>
          <w:p w14:paraId="5D942D25" w14:textId="77777777" w:rsidR="00BB4365" w:rsidRPr="002E054C" w:rsidRDefault="00BB4365" w:rsidP="003D0BD2">
            <w:pPr>
              <w:pStyle w:val="ENoteTableText"/>
            </w:pPr>
            <w:r w:rsidRPr="002E054C">
              <w:t>149, 2003</w:t>
            </w:r>
          </w:p>
        </w:tc>
        <w:tc>
          <w:tcPr>
            <w:tcW w:w="1276" w:type="dxa"/>
            <w:tcBorders>
              <w:top w:val="single" w:sz="12" w:space="0" w:color="auto"/>
              <w:bottom w:val="single" w:sz="4" w:space="0" w:color="auto"/>
            </w:tcBorders>
            <w:shd w:val="clear" w:color="auto" w:fill="auto"/>
          </w:tcPr>
          <w:p w14:paraId="1894C733" w14:textId="77777777" w:rsidR="00BB4365" w:rsidRPr="002E054C" w:rsidRDefault="00BB4365" w:rsidP="003D0BD2">
            <w:pPr>
              <w:pStyle w:val="ENoteTableText"/>
            </w:pPr>
            <w:r w:rsidRPr="002E054C">
              <w:t>19 Dec 2003</w:t>
            </w:r>
          </w:p>
        </w:tc>
        <w:tc>
          <w:tcPr>
            <w:tcW w:w="1562" w:type="dxa"/>
            <w:tcBorders>
              <w:top w:val="single" w:sz="12" w:space="0" w:color="auto"/>
              <w:bottom w:val="single" w:sz="4" w:space="0" w:color="auto"/>
            </w:tcBorders>
            <w:shd w:val="clear" w:color="auto" w:fill="auto"/>
          </w:tcPr>
          <w:p w14:paraId="1EAAB271" w14:textId="420F6808" w:rsidR="00BB4365" w:rsidRPr="002E054C" w:rsidRDefault="00BB4365" w:rsidP="00217C7F">
            <w:pPr>
              <w:pStyle w:val="ENoteTableText"/>
            </w:pPr>
            <w:r w:rsidRPr="002E054C">
              <w:t>s</w:t>
            </w:r>
            <w:r w:rsidR="00E60829" w:rsidRPr="002E054C">
              <w:t> </w:t>
            </w:r>
            <w:r w:rsidRPr="002E054C">
              <w:t>1</w:t>
            </w:r>
            <w:r w:rsidR="004B2185">
              <w:noBreakHyphen/>
            </w:r>
            <w:r w:rsidRPr="002E054C">
              <w:t>10–238</w:t>
            </w:r>
            <w:r w:rsidR="004B2185">
              <w:noBreakHyphen/>
            </w:r>
            <w:r w:rsidRPr="002E054C">
              <w:t>15 and Sch</w:t>
            </w:r>
            <w:r w:rsidR="00E60829" w:rsidRPr="002E054C">
              <w:t> </w:t>
            </w:r>
            <w:r w:rsidRPr="002E054C">
              <w:t>1: 1 Jan 2004</w:t>
            </w:r>
            <w:r w:rsidR="000A1F8D" w:rsidRPr="002E054C">
              <w:t xml:space="preserve"> (s</w:t>
            </w:r>
            <w:r w:rsidR="00217C7F" w:rsidRPr="002E054C">
              <w:t> </w:t>
            </w:r>
            <w:r w:rsidR="000A1F8D" w:rsidRPr="002E054C">
              <w:t>1</w:t>
            </w:r>
            <w:r w:rsidR="004B2185">
              <w:rPr>
                <w:rFonts w:cs="Arial"/>
                <w:szCs w:val="22"/>
              </w:rPr>
              <w:noBreakHyphen/>
            </w:r>
            <w:r w:rsidR="000A1F8D" w:rsidRPr="002E054C">
              <w:t xml:space="preserve">5(1) </w:t>
            </w:r>
            <w:r w:rsidR="004B2185">
              <w:t>items 2</w:t>
            </w:r>
            <w:r w:rsidR="000A1F8D" w:rsidRPr="002E054C">
              <w:t>, 3)</w:t>
            </w:r>
            <w:r w:rsidRPr="002E054C">
              <w:br/>
              <w:t xml:space="preserve">Remainder: </w:t>
            </w:r>
            <w:r w:rsidR="000A1F8D" w:rsidRPr="002E054C">
              <w:t>19 Dec 2003 (s</w:t>
            </w:r>
            <w:r w:rsidR="00217C7F" w:rsidRPr="002E054C">
              <w:t> </w:t>
            </w:r>
            <w:r w:rsidR="000A1F8D" w:rsidRPr="002E054C">
              <w:t>1</w:t>
            </w:r>
            <w:r w:rsidR="004B2185">
              <w:rPr>
                <w:rFonts w:cs="Arial"/>
                <w:szCs w:val="22"/>
              </w:rPr>
              <w:noBreakHyphen/>
            </w:r>
            <w:r w:rsidR="000A1F8D" w:rsidRPr="002E054C">
              <w:t xml:space="preserve">5(1) </w:t>
            </w:r>
            <w:r w:rsidR="004B2185">
              <w:t>item 1</w:t>
            </w:r>
            <w:r w:rsidR="000A1F8D" w:rsidRPr="002E054C">
              <w:t>)</w:t>
            </w:r>
          </w:p>
        </w:tc>
        <w:tc>
          <w:tcPr>
            <w:tcW w:w="1417" w:type="dxa"/>
            <w:tcBorders>
              <w:top w:val="single" w:sz="12" w:space="0" w:color="auto"/>
              <w:bottom w:val="single" w:sz="4" w:space="0" w:color="auto"/>
            </w:tcBorders>
            <w:shd w:val="clear" w:color="auto" w:fill="auto"/>
          </w:tcPr>
          <w:p w14:paraId="158C5466" w14:textId="77777777" w:rsidR="00BB4365" w:rsidRPr="002E054C" w:rsidRDefault="00BB4365" w:rsidP="003D0BD2">
            <w:pPr>
              <w:pStyle w:val="ENoteTableText"/>
            </w:pPr>
          </w:p>
        </w:tc>
      </w:tr>
      <w:tr w:rsidR="00BB4365" w:rsidRPr="002E054C" w14:paraId="15FE0A69" w14:textId="77777777" w:rsidTr="003533C8">
        <w:trPr>
          <w:cantSplit/>
        </w:trPr>
        <w:tc>
          <w:tcPr>
            <w:tcW w:w="1838" w:type="dxa"/>
            <w:tcBorders>
              <w:top w:val="single" w:sz="4" w:space="0" w:color="auto"/>
              <w:bottom w:val="single" w:sz="4" w:space="0" w:color="auto"/>
            </w:tcBorders>
            <w:shd w:val="clear" w:color="auto" w:fill="auto"/>
          </w:tcPr>
          <w:p w14:paraId="4C16BC64" w14:textId="77777777" w:rsidR="00BB4365" w:rsidRPr="002E054C" w:rsidRDefault="00BB4365" w:rsidP="003D0BD2">
            <w:pPr>
              <w:pStyle w:val="ENoteTableText"/>
            </w:pPr>
            <w:r w:rsidRPr="002E054C">
              <w:t>Higher Education Legislation Amendment Act 2004</w:t>
            </w:r>
          </w:p>
        </w:tc>
        <w:tc>
          <w:tcPr>
            <w:tcW w:w="992" w:type="dxa"/>
            <w:tcBorders>
              <w:top w:val="single" w:sz="4" w:space="0" w:color="auto"/>
              <w:bottom w:val="single" w:sz="4" w:space="0" w:color="auto"/>
            </w:tcBorders>
            <w:shd w:val="clear" w:color="auto" w:fill="auto"/>
          </w:tcPr>
          <w:p w14:paraId="1F461788" w14:textId="77777777" w:rsidR="00BB4365" w:rsidRPr="002E054C" w:rsidRDefault="00BB4365" w:rsidP="003D0BD2">
            <w:pPr>
              <w:pStyle w:val="ENoteTableText"/>
            </w:pPr>
            <w:r w:rsidRPr="002E054C">
              <w:t>45, 2004</w:t>
            </w:r>
          </w:p>
        </w:tc>
        <w:tc>
          <w:tcPr>
            <w:tcW w:w="1276" w:type="dxa"/>
            <w:tcBorders>
              <w:top w:val="single" w:sz="4" w:space="0" w:color="auto"/>
              <w:bottom w:val="single" w:sz="4" w:space="0" w:color="auto"/>
            </w:tcBorders>
            <w:shd w:val="clear" w:color="auto" w:fill="auto"/>
          </w:tcPr>
          <w:p w14:paraId="5F016FA8" w14:textId="77777777" w:rsidR="00BB4365" w:rsidRPr="002E054C" w:rsidRDefault="00BB4365" w:rsidP="003D0BD2">
            <w:pPr>
              <w:pStyle w:val="ENoteTableText"/>
            </w:pPr>
            <w:r w:rsidRPr="002E054C">
              <w:t>21 Apr 2004</w:t>
            </w:r>
          </w:p>
        </w:tc>
        <w:tc>
          <w:tcPr>
            <w:tcW w:w="1562" w:type="dxa"/>
            <w:tcBorders>
              <w:top w:val="single" w:sz="4" w:space="0" w:color="auto"/>
              <w:bottom w:val="single" w:sz="4" w:space="0" w:color="auto"/>
            </w:tcBorders>
            <w:shd w:val="clear" w:color="auto" w:fill="auto"/>
          </w:tcPr>
          <w:p w14:paraId="55256329" w14:textId="77777777" w:rsidR="00BB4365" w:rsidRPr="002E054C" w:rsidRDefault="00BB4365" w:rsidP="003D0BD2">
            <w:pPr>
              <w:pStyle w:val="ENoteTableText"/>
            </w:pPr>
            <w:r w:rsidRPr="002E054C">
              <w:t>21 Apr 2004</w:t>
            </w:r>
          </w:p>
        </w:tc>
        <w:tc>
          <w:tcPr>
            <w:tcW w:w="1417" w:type="dxa"/>
            <w:tcBorders>
              <w:top w:val="single" w:sz="4" w:space="0" w:color="auto"/>
              <w:bottom w:val="single" w:sz="4" w:space="0" w:color="auto"/>
            </w:tcBorders>
            <w:shd w:val="clear" w:color="auto" w:fill="auto"/>
          </w:tcPr>
          <w:p w14:paraId="165A01A6" w14:textId="77777777" w:rsidR="00BB4365" w:rsidRPr="002E054C" w:rsidRDefault="00BB4365" w:rsidP="003D0BD2">
            <w:pPr>
              <w:pStyle w:val="ENoteTableText"/>
            </w:pPr>
            <w:r w:rsidRPr="002E054C">
              <w:t>—</w:t>
            </w:r>
          </w:p>
        </w:tc>
      </w:tr>
      <w:tr w:rsidR="00BB4365" w:rsidRPr="002E054C" w14:paraId="676F9461" w14:textId="77777777" w:rsidTr="003533C8">
        <w:trPr>
          <w:cantSplit/>
        </w:trPr>
        <w:tc>
          <w:tcPr>
            <w:tcW w:w="1838" w:type="dxa"/>
            <w:tcBorders>
              <w:top w:val="single" w:sz="4" w:space="0" w:color="auto"/>
              <w:bottom w:val="single" w:sz="4" w:space="0" w:color="auto"/>
            </w:tcBorders>
            <w:shd w:val="clear" w:color="auto" w:fill="auto"/>
          </w:tcPr>
          <w:p w14:paraId="4DE20E19" w14:textId="77777777" w:rsidR="00BB4365" w:rsidRPr="002E054C" w:rsidRDefault="00BB4365" w:rsidP="003D0BD2">
            <w:pPr>
              <w:pStyle w:val="ENoteTableText"/>
            </w:pPr>
            <w:r w:rsidRPr="002E054C">
              <w:t>Higher Education Legislation Amendment Act (No.</w:t>
            </w:r>
            <w:r w:rsidR="00A35FD3" w:rsidRPr="002E054C">
              <w:t> </w:t>
            </w:r>
            <w:r w:rsidRPr="002E054C">
              <w:t>2) 2004</w:t>
            </w:r>
          </w:p>
        </w:tc>
        <w:tc>
          <w:tcPr>
            <w:tcW w:w="992" w:type="dxa"/>
            <w:tcBorders>
              <w:top w:val="single" w:sz="4" w:space="0" w:color="auto"/>
              <w:bottom w:val="single" w:sz="4" w:space="0" w:color="auto"/>
            </w:tcBorders>
            <w:shd w:val="clear" w:color="auto" w:fill="auto"/>
          </w:tcPr>
          <w:p w14:paraId="7443B882" w14:textId="77777777" w:rsidR="00BB4365" w:rsidRPr="002E054C" w:rsidRDefault="00BB4365" w:rsidP="003D0BD2">
            <w:pPr>
              <w:pStyle w:val="ENoteTableText"/>
            </w:pPr>
            <w:r w:rsidRPr="002E054C">
              <w:t>114, 2004</w:t>
            </w:r>
          </w:p>
        </w:tc>
        <w:tc>
          <w:tcPr>
            <w:tcW w:w="1276" w:type="dxa"/>
            <w:tcBorders>
              <w:top w:val="single" w:sz="4" w:space="0" w:color="auto"/>
              <w:bottom w:val="single" w:sz="4" w:space="0" w:color="auto"/>
            </w:tcBorders>
            <w:shd w:val="clear" w:color="auto" w:fill="auto"/>
          </w:tcPr>
          <w:p w14:paraId="650A54DA" w14:textId="77777777" w:rsidR="00BB4365" w:rsidRPr="002E054C" w:rsidRDefault="00BB4365" w:rsidP="003D0BD2">
            <w:pPr>
              <w:pStyle w:val="ENoteTableText"/>
            </w:pPr>
            <w:r w:rsidRPr="002E054C">
              <w:t>13</w:t>
            </w:r>
            <w:r w:rsidR="00A35FD3" w:rsidRPr="002E054C">
              <w:t> </w:t>
            </w:r>
            <w:r w:rsidRPr="002E054C">
              <w:t>July 2004</w:t>
            </w:r>
          </w:p>
        </w:tc>
        <w:tc>
          <w:tcPr>
            <w:tcW w:w="1562" w:type="dxa"/>
            <w:tcBorders>
              <w:top w:val="single" w:sz="4" w:space="0" w:color="auto"/>
              <w:bottom w:val="single" w:sz="4" w:space="0" w:color="auto"/>
            </w:tcBorders>
            <w:shd w:val="clear" w:color="auto" w:fill="auto"/>
          </w:tcPr>
          <w:p w14:paraId="58661253" w14:textId="2A6B23A8" w:rsidR="00BB4365" w:rsidRPr="002E054C" w:rsidRDefault="00D2636F" w:rsidP="003D0BD2">
            <w:pPr>
              <w:pStyle w:val="ENoteTableText"/>
            </w:pPr>
            <w:r w:rsidRPr="002E054C">
              <w:t>Schedule 2</w:t>
            </w:r>
            <w:r w:rsidR="00BB4365" w:rsidRPr="002E054C">
              <w:t xml:space="preserve"> (</w:t>
            </w:r>
            <w:r w:rsidR="001E1B42">
              <w:t>items 3</w:t>
            </w:r>
            <w:r w:rsidR="00BB4365" w:rsidRPr="002E054C">
              <w:t>9–45, 80): 14</w:t>
            </w:r>
            <w:r w:rsidR="00A35FD3" w:rsidRPr="002E054C">
              <w:t> </w:t>
            </w:r>
            <w:r w:rsidR="00BB4365" w:rsidRPr="002E054C">
              <w:t>July 2004</w:t>
            </w:r>
            <w:r w:rsidR="00BB4365" w:rsidRPr="002E054C">
              <w:br/>
              <w:t>Remainder: Royal Assent</w:t>
            </w:r>
          </w:p>
        </w:tc>
        <w:tc>
          <w:tcPr>
            <w:tcW w:w="1417" w:type="dxa"/>
            <w:tcBorders>
              <w:top w:val="single" w:sz="4" w:space="0" w:color="auto"/>
              <w:bottom w:val="single" w:sz="4" w:space="0" w:color="auto"/>
            </w:tcBorders>
            <w:shd w:val="clear" w:color="auto" w:fill="auto"/>
          </w:tcPr>
          <w:p w14:paraId="5ED9DFE7" w14:textId="77777777" w:rsidR="00BB4365" w:rsidRPr="002E054C" w:rsidRDefault="00BB4365" w:rsidP="003D0BD2">
            <w:pPr>
              <w:pStyle w:val="ENoteTableText"/>
            </w:pPr>
            <w:r w:rsidRPr="002E054C">
              <w:t>Sch. 2 (</w:t>
            </w:r>
            <w:r w:rsidR="00E56205" w:rsidRPr="002E054C">
              <w:t>item 8</w:t>
            </w:r>
            <w:r w:rsidRPr="002E054C">
              <w:t>5)</w:t>
            </w:r>
          </w:p>
        </w:tc>
      </w:tr>
      <w:tr w:rsidR="00BB4365" w:rsidRPr="002E054C" w14:paraId="25F65A04" w14:textId="77777777" w:rsidTr="003533C8">
        <w:trPr>
          <w:cantSplit/>
        </w:trPr>
        <w:tc>
          <w:tcPr>
            <w:tcW w:w="1838" w:type="dxa"/>
            <w:tcBorders>
              <w:top w:val="single" w:sz="4" w:space="0" w:color="auto"/>
              <w:bottom w:val="single" w:sz="4" w:space="0" w:color="auto"/>
            </w:tcBorders>
            <w:shd w:val="clear" w:color="auto" w:fill="auto"/>
          </w:tcPr>
          <w:p w14:paraId="3E9C49EB" w14:textId="77777777" w:rsidR="00BB4365" w:rsidRPr="002E054C" w:rsidRDefault="00BB4365" w:rsidP="003D0BD2">
            <w:pPr>
              <w:pStyle w:val="ENoteTableText"/>
            </w:pPr>
            <w:r w:rsidRPr="002E054C">
              <w:t>Higher Education Legislation Amendment Act (No.</w:t>
            </w:r>
            <w:r w:rsidR="00A35FD3" w:rsidRPr="002E054C">
              <w:t> </w:t>
            </w:r>
            <w:r w:rsidRPr="002E054C">
              <w:t>3) 2004</w:t>
            </w:r>
          </w:p>
        </w:tc>
        <w:tc>
          <w:tcPr>
            <w:tcW w:w="992" w:type="dxa"/>
            <w:tcBorders>
              <w:top w:val="single" w:sz="4" w:space="0" w:color="auto"/>
              <w:bottom w:val="single" w:sz="4" w:space="0" w:color="auto"/>
            </w:tcBorders>
            <w:shd w:val="clear" w:color="auto" w:fill="auto"/>
          </w:tcPr>
          <w:p w14:paraId="0CCC9FCE" w14:textId="77777777" w:rsidR="00BB4365" w:rsidRPr="002E054C" w:rsidRDefault="00BB4365" w:rsidP="003D0BD2">
            <w:pPr>
              <w:pStyle w:val="ENoteTableText"/>
            </w:pPr>
            <w:r w:rsidRPr="002E054C">
              <w:t>157, 2004</w:t>
            </w:r>
          </w:p>
        </w:tc>
        <w:tc>
          <w:tcPr>
            <w:tcW w:w="1276" w:type="dxa"/>
            <w:tcBorders>
              <w:top w:val="single" w:sz="4" w:space="0" w:color="auto"/>
              <w:bottom w:val="single" w:sz="4" w:space="0" w:color="auto"/>
            </w:tcBorders>
            <w:shd w:val="clear" w:color="auto" w:fill="auto"/>
          </w:tcPr>
          <w:p w14:paraId="211B56BD" w14:textId="77777777" w:rsidR="00BB4365" w:rsidRPr="002E054C" w:rsidRDefault="00BB4365" w:rsidP="003D0BD2">
            <w:pPr>
              <w:pStyle w:val="ENoteTableText"/>
            </w:pPr>
            <w:r w:rsidRPr="002E054C">
              <w:t>17 Dec 2004</w:t>
            </w:r>
          </w:p>
        </w:tc>
        <w:tc>
          <w:tcPr>
            <w:tcW w:w="1562" w:type="dxa"/>
            <w:tcBorders>
              <w:top w:val="single" w:sz="4" w:space="0" w:color="auto"/>
              <w:bottom w:val="single" w:sz="4" w:space="0" w:color="auto"/>
            </w:tcBorders>
            <w:shd w:val="clear" w:color="auto" w:fill="auto"/>
          </w:tcPr>
          <w:p w14:paraId="30DB4D47" w14:textId="7A99FECC" w:rsidR="00BB4365" w:rsidRPr="002E054C" w:rsidRDefault="00BB4365" w:rsidP="00083479">
            <w:pPr>
              <w:pStyle w:val="ENoteTableText"/>
            </w:pPr>
            <w:r w:rsidRPr="002E054C">
              <w:t>Sch</w:t>
            </w:r>
            <w:r w:rsidR="00E60829" w:rsidRPr="002E054C">
              <w:t> </w:t>
            </w:r>
            <w:r w:rsidRPr="002E054C">
              <w:t>1 (</w:t>
            </w:r>
            <w:r w:rsidR="004B2185">
              <w:t>items 1</w:t>
            </w:r>
            <w:r w:rsidRPr="002E054C">
              <w:t xml:space="preserve">–43, 46–52): </w:t>
            </w:r>
            <w:r w:rsidR="00083479" w:rsidRPr="002E054C">
              <w:t xml:space="preserve">17 Dec 2004 (s 2(1) </w:t>
            </w:r>
            <w:r w:rsidR="004B2185">
              <w:t>items 2</w:t>
            </w:r>
            <w:r w:rsidR="00083479" w:rsidRPr="002E054C">
              <w:t>, 4)</w:t>
            </w:r>
            <w:r w:rsidRPr="002E054C">
              <w:br/>
              <w:t>Sch</w:t>
            </w:r>
            <w:r w:rsidR="00E60829" w:rsidRPr="002E054C">
              <w:t> </w:t>
            </w:r>
            <w:r w:rsidRPr="002E054C">
              <w:t>1 (</w:t>
            </w:r>
            <w:r w:rsidR="004B2185">
              <w:t>items 4</w:t>
            </w:r>
            <w:r w:rsidRPr="002E054C">
              <w:t xml:space="preserve">4, 45): </w:t>
            </w:r>
            <w:r w:rsidR="00083479" w:rsidRPr="002E054C">
              <w:t>13</w:t>
            </w:r>
            <w:r w:rsidR="00A35FD3" w:rsidRPr="002E054C">
              <w:t> </w:t>
            </w:r>
            <w:r w:rsidR="00083479" w:rsidRPr="002E054C">
              <w:t xml:space="preserve">July 2004 (s 2(1) </w:t>
            </w:r>
            <w:r w:rsidR="004B2185">
              <w:t>item 3</w:t>
            </w:r>
            <w:r w:rsidR="00083479" w:rsidRPr="002E054C">
              <w:t>)</w:t>
            </w:r>
          </w:p>
        </w:tc>
        <w:tc>
          <w:tcPr>
            <w:tcW w:w="1417" w:type="dxa"/>
            <w:tcBorders>
              <w:top w:val="single" w:sz="4" w:space="0" w:color="auto"/>
              <w:bottom w:val="single" w:sz="4" w:space="0" w:color="auto"/>
            </w:tcBorders>
            <w:shd w:val="clear" w:color="auto" w:fill="auto"/>
          </w:tcPr>
          <w:p w14:paraId="6830749B" w14:textId="77777777" w:rsidR="00BB4365" w:rsidRPr="002E054C" w:rsidRDefault="00BB4365" w:rsidP="003D0BD2">
            <w:pPr>
              <w:pStyle w:val="ENoteTableText"/>
            </w:pPr>
            <w:r w:rsidRPr="002E054C">
              <w:t>—</w:t>
            </w:r>
          </w:p>
        </w:tc>
      </w:tr>
      <w:tr w:rsidR="00BB4365" w:rsidRPr="002E054C" w14:paraId="362AF9FA" w14:textId="77777777" w:rsidTr="003533C8">
        <w:trPr>
          <w:cantSplit/>
        </w:trPr>
        <w:tc>
          <w:tcPr>
            <w:tcW w:w="1838" w:type="dxa"/>
            <w:tcBorders>
              <w:top w:val="single" w:sz="4" w:space="0" w:color="auto"/>
              <w:bottom w:val="single" w:sz="4" w:space="0" w:color="auto"/>
            </w:tcBorders>
            <w:shd w:val="clear" w:color="auto" w:fill="auto"/>
          </w:tcPr>
          <w:p w14:paraId="76E82105" w14:textId="77777777" w:rsidR="00BB4365" w:rsidRPr="002E054C" w:rsidRDefault="00BB4365" w:rsidP="003D0BD2">
            <w:pPr>
              <w:pStyle w:val="ENoteTableText"/>
            </w:pPr>
            <w:r w:rsidRPr="002E054C">
              <w:t>Higher Education Legislation Amendment (2005 Measures No.</w:t>
            </w:r>
            <w:r w:rsidR="00A35FD3" w:rsidRPr="002E054C">
              <w:t> </w:t>
            </w:r>
            <w:r w:rsidRPr="002E054C">
              <w:t>1) Act 2005</w:t>
            </w:r>
          </w:p>
        </w:tc>
        <w:tc>
          <w:tcPr>
            <w:tcW w:w="992" w:type="dxa"/>
            <w:tcBorders>
              <w:top w:val="single" w:sz="4" w:space="0" w:color="auto"/>
              <w:bottom w:val="single" w:sz="4" w:space="0" w:color="auto"/>
            </w:tcBorders>
            <w:shd w:val="clear" w:color="auto" w:fill="auto"/>
          </w:tcPr>
          <w:p w14:paraId="4247A74A" w14:textId="77777777" w:rsidR="00BB4365" w:rsidRPr="002E054C" w:rsidRDefault="00BB4365" w:rsidP="003D0BD2">
            <w:pPr>
              <w:pStyle w:val="ENoteTableText"/>
            </w:pPr>
            <w:r w:rsidRPr="002E054C">
              <w:t>56, 2005</w:t>
            </w:r>
          </w:p>
        </w:tc>
        <w:tc>
          <w:tcPr>
            <w:tcW w:w="1276" w:type="dxa"/>
            <w:tcBorders>
              <w:top w:val="single" w:sz="4" w:space="0" w:color="auto"/>
              <w:bottom w:val="single" w:sz="4" w:space="0" w:color="auto"/>
            </w:tcBorders>
            <w:shd w:val="clear" w:color="auto" w:fill="auto"/>
          </w:tcPr>
          <w:p w14:paraId="51E9A011" w14:textId="77777777" w:rsidR="00BB4365" w:rsidRPr="002E054C" w:rsidRDefault="00BB4365" w:rsidP="003D0BD2">
            <w:pPr>
              <w:pStyle w:val="ENoteTableText"/>
            </w:pPr>
            <w:r w:rsidRPr="002E054C">
              <w:t>25</w:t>
            </w:r>
            <w:r w:rsidR="00A35FD3" w:rsidRPr="002E054C">
              <w:t> </w:t>
            </w:r>
            <w:r w:rsidRPr="002E054C">
              <w:t>May 2005</w:t>
            </w:r>
          </w:p>
        </w:tc>
        <w:tc>
          <w:tcPr>
            <w:tcW w:w="1562" w:type="dxa"/>
            <w:tcBorders>
              <w:top w:val="single" w:sz="4" w:space="0" w:color="auto"/>
              <w:bottom w:val="single" w:sz="4" w:space="0" w:color="auto"/>
            </w:tcBorders>
            <w:shd w:val="clear" w:color="auto" w:fill="auto"/>
          </w:tcPr>
          <w:p w14:paraId="0AAE9262" w14:textId="33934B82" w:rsidR="00BB4365" w:rsidRPr="002E054C" w:rsidRDefault="00BB4365" w:rsidP="00083479">
            <w:pPr>
              <w:pStyle w:val="ENoteTableText"/>
            </w:pPr>
            <w:r w:rsidRPr="002E054C">
              <w:t>Sch</w:t>
            </w:r>
            <w:r w:rsidR="00E60829" w:rsidRPr="002E054C">
              <w:t> </w:t>
            </w:r>
            <w:r w:rsidRPr="002E054C">
              <w:t xml:space="preserve">1 and 2: </w:t>
            </w:r>
            <w:r w:rsidR="00F163BD" w:rsidRPr="002E054C">
              <w:t>25</w:t>
            </w:r>
            <w:r w:rsidR="00A35FD3" w:rsidRPr="002E054C">
              <w:t> </w:t>
            </w:r>
            <w:r w:rsidR="00F163BD" w:rsidRPr="002E054C">
              <w:t>May 2005</w:t>
            </w:r>
            <w:r w:rsidR="00083479" w:rsidRPr="002E054C">
              <w:t xml:space="preserve"> (s 2(1) </w:t>
            </w:r>
            <w:r w:rsidR="004B2185">
              <w:t>items 2</w:t>
            </w:r>
            <w:r w:rsidR="00083479" w:rsidRPr="002E054C">
              <w:t>–5)</w:t>
            </w:r>
          </w:p>
        </w:tc>
        <w:tc>
          <w:tcPr>
            <w:tcW w:w="1417" w:type="dxa"/>
            <w:tcBorders>
              <w:top w:val="single" w:sz="4" w:space="0" w:color="auto"/>
              <w:bottom w:val="single" w:sz="4" w:space="0" w:color="auto"/>
            </w:tcBorders>
            <w:shd w:val="clear" w:color="auto" w:fill="auto"/>
          </w:tcPr>
          <w:p w14:paraId="663263C9" w14:textId="1EA01DAF" w:rsidR="00BB4365" w:rsidRPr="002E054C" w:rsidRDefault="00BB4365" w:rsidP="00083479">
            <w:pPr>
              <w:pStyle w:val="ENoteTableText"/>
            </w:pPr>
            <w:r w:rsidRPr="002E054C">
              <w:t>Sch 2 (</w:t>
            </w:r>
            <w:r w:rsidR="004B2185">
              <w:t>items 1</w:t>
            </w:r>
            <w:r w:rsidRPr="002E054C">
              <w:t>5–17)</w:t>
            </w:r>
          </w:p>
        </w:tc>
      </w:tr>
      <w:tr w:rsidR="00BB4365" w:rsidRPr="002E054C" w14:paraId="1C6AF37A" w14:textId="77777777" w:rsidTr="003533C8">
        <w:trPr>
          <w:cantSplit/>
        </w:trPr>
        <w:tc>
          <w:tcPr>
            <w:tcW w:w="1838" w:type="dxa"/>
            <w:tcBorders>
              <w:top w:val="single" w:sz="4" w:space="0" w:color="auto"/>
              <w:bottom w:val="nil"/>
            </w:tcBorders>
            <w:shd w:val="clear" w:color="auto" w:fill="auto"/>
          </w:tcPr>
          <w:p w14:paraId="29C4AB23" w14:textId="77777777" w:rsidR="00BB4365" w:rsidRPr="002E054C" w:rsidRDefault="00BB4365" w:rsidP="003D0BD2">
            <w:pPr>
              <w:pStyle w:val="ENoteTableText"/>
            </w:pPr>
            <w:r w:rsidRPr="002E054C">
              <w:lastRenderedPageBreak/>
              <w:t>Higher Education Legislation Amendment (2005 Measures No.</w:t>
            </w:r>
            <w:r w:rsidR="00A35FD3" w:rsidRPr="002E054C">
              <w:t> </w:t>
            </w:r>
            <w:r w:rsidRPr="002E054C">
              <w:t>2) Act 2005</w:t>
            </w:r>
          </w:p>
        </w:tc>
        <w:tc>
          <w:tcPr>
            <w:tcW w:w="992" w:type="dxa"/>
            <w:tcBorders>
              <w:top w:val="single" w:sz="4" w:space="0" w:color="auto"/>
              <w:bottom w:val="nil"/>
            </w:tcBorders>
            <w:shd w:val="clear" w:color="auto" w:fill="auto"/>
          </w:tcPr>
          <w:p w14:paraId="78E623D8" w14:textId="77777777" w:rsidR="00BB4365" w:rsidRPr="002E054C" w:rsidRDefault="00BB4365" w:rsidP="003D0BD2">
            <w:pPr>
              <w:pStyle w:val="ENoteTableText"/>
            </w:pPr>
            <w:r w:rsidRPr="002E054C">
              <w:t>83, 2005</w:t>
            </w:r>
          </w:p>
        </w:tc>
        <w:tc>
          <w:tcPr>
            <w:tcW w:w="1276" w:type="dxa"/>
            <w:tcBorders>
              <w:top w:val="single" w:sz="4" w:space="0" w:color="auto"/>
              <w:bottom w:val="nil"/>
            </w:tcBorders>
            <w:shd w:val="clear" w:color="auto" w:fill="auto"/>
          </w:tcPr>
          <w:p w14:paraId="2FFA1646" w14:textId="77777777" w:rsidR="00BB4365" w:rsidRPr="002E054C" w:rsidRDefault="00BB4365" w:rsidP="003D0BD2">
            <w:pPr>
              <w:pStyle w:val="ENoteTableText"/>
            </w:pPr>
            <w:r w:rsidRPr="002E054C">
              <w:t>6</w:t>
            </w:r>
            <w:r w:rsidR="00A35FD3" w:rsidRPr="002E054C">
              <w:t> </w:t>
            </w:r>
            <w:r w:rsidRPr="002E054C">
              <w:t>July 2005</w:t>
            </w:r>
          </w:p>
        </w:tc>
        <w:tc>
          <w:tcPr>
            <w:tcW w:w="1562" w:type="dxa"/>
            <w:tcBorders>
              <w:top w:val="single" w:sz="4" w:space="0" w:color="auto"/>
              <w:bottom w:val="nil"/>
            </w:tcBorders>
            <w:shd w:val="clear" w:color="auto" w:fill="auto"/>
          </w:tcPr>
          <w:p w14:paraId="28353833" w14:textId="21B0A39E" w:rsidR="00BB4365" w:rsidRPr="002E054C" w:rsidRDefault="00BB4365" w:rsidP="00F163BD">
            <w:pPr>
              <w:pStyle w:val="ENoteTableText"/>
            </w:pPr>
            <w:r w:rsidRPr="002E054C">
              <w:t>Sch</w:t>
            </w:r>
            <w:r w:rsidR="00E60829" w:rsidRPr="002E054C">
              <w:t> </w:t>
            </w:r>
            <w:r w:rsidRPr="002E054C">
              <w:t>1 (</w:t>
            </w:r>
            <w:r w:rsidR="004B2185">
              <w:t>items 1</w:t>
            </w:r>
            <w:r w:rsidRPr="002E054C">
              <w:t xml:space="preserve">–50): </w:t>
            </w:r>
            <w:r w:rsidR="00F163BD" w:rsidRPr="002E054C">
              <w:t>6</w:t>
            </w:r>
            <w:r w:rsidR="00A35FD3" w:rsidRPr="002E054C">
              <w:t> </w:t>
            </w:r>
            <w:r w:rsidR="00F163BD" w:rsidRPr="002E054C">
              <w:t xml:space="preserve">July 2005 (s 2(1) </w:t>
            </w:r>
            <w:r w:rsidR="004B2185">
              <w:t>item 2</w:t>
            </w:r>
            <w:r w:rsidR="00F163BD" w:rsidRPr="002E054C">
              <w:t>)</w:t>
            </w:r>
            <w:r w:rsidRPr="002E054C">
              <w:br/>
              <w:t>Sch</w:t>
            </w:r>
            <w:r w:rsidR="00E60829" w:rsidRPr="002E054C">
              <w:t> </w:t>
            </w:r>
            <w:r w:rsidRPr="002E054C">
              <w:t>1 (</w:t>
            </w:r>
            <w:r w:rsidR="004B2185">
              <w:t>items 5</w:t>
            </w:r>
            <w:r w:rsidRPr="002E054C">
              <w:t>1–59): 3 Aug 2005</w:t>
            </w:r>
            <w:r w:rsidR="00F163BD" w:rsidRPr="002E054C">
              <w:t xml:space="preserve"> (s 2(1) </w:t>
            </w:r>
            <w:r w:rsidR="004B2185">
              <w:t>item 3</w:t>
            </w:r>
            <w:r w:rsidR="00F163BD" w:rsidRPr="002E054C">
              <w:t>)</w:t>
            </w:r>
            <w:r w:rsidRPr="002E054C">
              <w:br/>
              <w:t>Sch</w:t>
            </w:r>
            <w:r w:rsidR="00E60829" w:rsidRPr="002E054C">
              <w:t> </w:t>
            </w:r>
            <w:r w:rsidRPr="002E054C">
              <w:t>1 (</w:t>
            </w:r>
            <w:r w:rsidR="006853F3" w:rsidRPr="002E054C">
              <w:t>items 6</w:t>
            </w:r>
            <w:r w:rsidRPr="002E054C">
              <w:t xml:space="preserve">0, 61): </w:t>
            </w:r>
            <w:r w:rsidR="00F163BD" w:rsidRPr="002E054C">
              <w:t xml:space="preserve">1 Jan 2004 (s 2(1) </w:t>
            </w:r>
            <w:r w:rsidR="004B2185">
              <w:t>item 4</w:t>
            </w:r>
            <w:r w:rsidR="00F163BD" w:rsidRPr="002E054C">
              <w:t>)</w:t>
            </w:r>
          </w:p>
        </w:tc>
        <w:tc>
          <w:tcPr>
            <w:tcW w:w="1417" w:type="dxa"/>
            <w:tcBorders>
              <w:top w:val="single" w:sz="4" w:space="0" w:color="auto"/>
              <w:bottom w:val="nil"/>
            </w:tcBorders>
            <w:shd w:val="clear" w:color="auto" w:fill="auto"/>
          </w:tcPr>
          <w:p w14:paraId="1CB9BBEB" w14:textId="732C5075" w:rsidR="00BB4365" w:rsidRPr="002E054C" w:rsidRDefault="00BB4365" w:rsidP="00F163BD">
            <w:pPr>
              <w:pStyle w:val="ENoteTableText"/>
            </w:pPr>
            <w:r w:rsidRPr="002E054C">
              <w:t>Sch 1 (</w:t>
            </w:r>
            <w:r w:rsidR="004B2185">
              <w:t>items 2</w:t>
            </w:r>
            <w:r w:rsidRPr="002E054C">
              <w:t xml:space="preserve">, 12, </w:t>
            </w:r>
            <w:r w:rsidR="00F163BD" w:rsidRPr="002E054C">
              <w:t xml:space="preserve">23, </w:t>
            </w:r>
            <w:r w:rsidRPr="002E054C">
              <w:t>35, 47, 49)</w:t>
            </w:r>
          </w:p>
        </w:tc>
      </w:tr>
      <w:tr w:rsidR="00BB4365" w:rsidRPr="002E054C" w14:paraId="4AB861A6" w14:textId="77777777" w:rsidTr="003533C8">
        <w:trPr>
          <w:cantSplit/>
        </w:trPr>
        <w:tc>
          <w:tcPr>
            <w:tcW w:w="1838" w:type="dxa"/>
            <w:tcBorders>
              <w:top w:val="nil"/>
              <w:bottom w:val="nil"/>
            </w:tcBorders>
            <w:shd w:val="clear" w:color="auto" w:fill="auto"/>
          </w:tcPr>
          <w:p w14:paraId="4E0B3F46" w14:textId="77777777" w:rsidR="00BB4365" w:rsidRPr="002E054C" w:rsidRDefault="00BB4365" w:rsidP="003D0BD2">
            <w:pPr>
              <w:pStyle w:val="ENoteTTIndentHeading"/>
              <w:rPr>
                <w:rFonts w:eastAsiaTheme="minorHAnsi"/>
                <w:lang w:eastAsia="en-US"/>
              </w:rPr>
            </w:pPr>
            <w:r w:rsidRPr="002E054C">
              <w:t>as amended by</w:t>
            </w:r>
          </w:p>
        </w:tc>
        <w:tc>
          <w:tcPr>
            <w:tcW w:w="992" w:type="dxa"/>
            <w:tcBorders>
              <w:top w:val="nil"/>
              <w:bottom w:val="nil"/>
            </w:tcBorders>
            <w:shd w:val="clear" w:color="auto" w:fill="auto"/>
          </w:tcPr>
          <w:p w14:paraId="208743DD" w14:textId="77777777" w:rsidR="00BB4365" w:rsidRPr="002E054C" w:rsidRDefault="00BB4365" w:rsidP="003D0BD2">
            <w:pPr>
              <w:pStyle w:val="ENoteTableText"/>
            </w:pPr>
          </w:p>
        </w:tc>
        <w:tc>
          <w:tcPr>
            <w:tcW w:w="1276" w:type="dxa"/>
            <w:tcBorders>
              <w:top w:val="nil"/>
              <w:bottom w:val="nil"/>
            </w:tcBorders>
            <w:shd w:val="clear" w:color="auto" w:fill="auto"/>
          </w:tcPr>
          <w:p w14:paraId="00432A30" w14:textId="77777777" w:rsidR="00BB4365" w:rsidRPr="002E054C" w:rsidRDefault="00BB4365" w:rsidP="003D0BD2">
            <w:pPr>
              <w:pStyle w:val="ENoteTableText"/>
            </w:pPr>
          </w:p>
        </w:tc>
        <w:tc>
          <w:tcPr>
            <w:tcW w:w="1562" w:type="dxa"/>
            <w:tcBorders>
              <w:top w:val="nil"/>
              <w:bottom w:val="nil"/>
            </w:tcBorders>
            <w:shd w:val="clear" w:color="auto" w:fill="auto"/>
          </w:tcPr>
          <w:p w14:paraId="2BB6300E" w14:textId="77777777" w:rsidR="00BB4365" w:rsidRPr="002E054C" w:rsidRDefault="00BB4365" w:rsidP="003D0BD2">
            <w:pPr>
              <w:pStyle w:val="ENoteTableText"/>
            </w:pPr>
          </w:p>
        </w:tc>
        <w:tc>
          <w:tcPr>
            <w:tcW w:w="1417" w:type="dxa"/>
            <w:tcBorders>
              <w:top w:val="nil"/>
              <w:bottom w:val="nil"/>
            </w:tcBorders>
            <w:shd w:val="clear" w:color="auto" w:fill="auto"/>
          </w:tcPr>
          <w:p w14:paraId="075E60E8" w14:textId="77777777" w:rsidR="00BB4365" w:rsidRPr="002E054C" w:rsidRDefault="00BB4365" w:rsidP="003D0BD2">
            <w:pPr>
              <w:pStyle w:val="ENoteTableText"/>
            </w:pPr>
          </w:p>
        </w:tc>
      </w:tr>
      <w:tr w:rsidR="00BB4365" w:rsidRPr="002E054C" w14:paraId="65A12E73" w14:textId="77777777" w:rsidTr="003533C8">
        <w:trPr>
          <w:cantSplit/>
        </w:trPr>
        <w:tc>
          <w:tcPr>
            <w:tcW w:w="1838" w:type="dxa"/>
            <w:tcBorders>
              <w:top w:val="nil"/>
              <w:bottom w:val="single" w:sz="4" w:space="0" w:color="auto"/>
            </w:tcBorders>
            <w:shd w:val="clear" w:color="auto" w:fill="auto"/>
          </w:tcPr>
          <w:p w14:paraId="1E86EE14" w14:textId="77777777" w:rsidR="00BB4365" w:rsidRPr="002E054C" w:rsidRDefault="00BB4365" w:rsidP="003D0BD2">
            <w:pPr>
              <w:pStyle w:val="ENoteTTi"/>
            </w:pPr>
            <w:r w:rsidRPr="002E054C">
              <w:t>Higher Education Legislation Amendment (2005 Measures No.</w:t>
            </w:r>
            <w:r w:rsidR="00A35FD3" w:rsidRPr="002E054C">
              <w:t> </w:t>
            </w:r>
            <w:r w:rsidRPr="002E054C">
              <w:t>3) Act 2005</w:t>
            </w:r>
          </w:p>
        </w:tc>
        <w:tc>
          <w:tcPr>
            <w:tcW w:w="992" w:type="dxa"/>
            <w:tcBorders>
              <w:top w:val="nil"/>
              <w:bottom w:val="single" w:sz="4" w:space="0" w:color="auto"/>
            </w:tcBorders>
            <w:shd w:val="clear" w:color="auto" w:fill="auto"/>
          </w:tcPr>
          <w:p w14:paraId="396847C3" w14:textId="77777777" w:rsidR="00BB4365" w:rsidRPr="002E054C" w:rsidRDefault="00BB4365" w:rsidP="003D0BD2">
            <w:pPr>
              <w:pStyle w:val="ENoteTableText"/>
            </w:pPr>
            <w:r w:rsidRPr="002E054C">
              <w:t>143, 2005</w:t>
            </w:r>
          </w:p>
        </w:tc>
        <w:tc>
          <w:tcPr>
            <w:tcW w:w="1276" w:type="dxa"/>
            <w:tcBorders>
              <w:top w:val="nil"/>
              <w:bottom w:val="single" w:sz="4" w:space="0" w:color="auto"/>
            </w:tcBorders>
            <w:shd w:val="clear" w:color="auto" w:fill="auto"/>
          </w:tcPr>
          <w:p w14:paraId="7095DD27" w14:textId="77777777" w:rsidR="00BB4365" w:rsidRPr="002E054C" w:rsidRDefault="00BB4365" w:rsidP="003D0BD2">
            <w:pPr>
              <w:pStyle w:val="ENoteTableText"/>
            </w:pPr>
            <w:r w:rsidRPr="002E054C">
              <w:t>14 Dec 2005</w:t>
            </w:r>
          </w:p>
        </w:tc>
        <w:tc>
          <w:tcPr>
            <w:tcW w:w="1562" w:type="dxa"/>
            <w:tcBorders>
              <w:top w:val="nil"/>
              <w:bottom w:val="single" w:sz="4" w:space="0" w:color="auto"/>
            </w:tcBorders>
            <w:shd w:val="clear" w:color="auto" w:fill="auto"/>
          </w:tcPr>
          <w:p w14:paraId="40520ECA" w14:textId="2FEA3237" w:rsidR="00BB4365" w:rsidRPr="002E054C" w:rsidRDefault="00BB4365" w:rsidP="005A6388">
            <w:pPr>
              <w:pStyle w:val="ENoteTableText"/>
            </w:pPr>
            <w:r w:rsidRPr="002E054C">
              <w:t>Sch</w:t>
            </w:r>
            <w:r w:rsidR="00E60829" w:rsidRPr="002E054C">
              <w:t> </w:t>
            </w:r>
            <w:r w:rsidRPr="002E054C">
              <w:t>7 (</w:t>
            </w:r>
            <w:r w:rsidR="006853F3" w:rsidRPr="002E054C">
              <w:t>item 5</w:t>
            </w:r>
            <w:r w:rsidRPr="002E054C">
              <w:t xml:space="preserve">0): </w:t>
            </w:r>
            <w:r w:rsidR="005A6388" w:rsidRPr="002E054C">
              <w:t xml:space="preserve">23 Nov 2004 (s 2(1) </w:t>
            </w:r>
            <w:r w:rsidR="004B2185">
              <w:t>item 2</w:t>
            </w:r>
            <w:r w:rsidR="005A6388" w:rsidRPr="002E054C">
              <w:t>1)</w:t>
            </w:r>
            <w:r w:rsidR="005A6388" w:rsidRPr="002E054C">
              <w:br/>
              <w:t>Sch 7 (</w:t>
            </w:r>
            <w:r w:rsidR="004B2185">
              <w:t>item 9</w:t>
            </w:r>
            <w:r w:rsidR="005A6388" w:rsidRPr="002E054C">
              <w:t>2): 6</w:t>
            </w:r>
            <w:r w:rsidR="00A35FD3" w:rsidRPr="002E054C">
              <w:t> </w:t>
            </w:r>
            <w:r w:rsidR="005A6388" w:rsidRPr="002E054C">
              <w:t xml:space="preserve">July 2005 (s 2(1) </w:t>
            </w:r>
            <w:r w:rsidR="004B2185">
              <w:t>item 2</w:t>
            </w:r>
            <w:r w:rsidR="005A6388" w:rsidRPr="002E054C">
              <w:t>7)</w:t>
            </w:r>
          </w:p>
        </w:tc>
        <w:tc>
          <w:tcPr>
            <w:tcW w:w="1417" w:type="dxa"/>
            <w:tcBorders>
              <w:top w:val="nil"/>
              <w:bottom w:val="single" w:sz="4" w:space="0" w:color="auto"/>
            </w:tcBorders>
            <w:shd w:val="clear" w:color="auto" w:fill="auto"/>
          </w:tcPr>
          <w:p w14:paraId="270E2B55" w14:textId="77777777" w:rsidR="00BB4365" w:rsidRPr="002E054C" w:rsidRDefault="00BB4365" w:rsidP="003D0BD2">
            <w:pPr>
              <w:pStyle w:val="ENoteTableText"/>
            </w:pPr>
            <w:r w:rsidRPr="002E054C">
              <w:t>—</w:t>
            </w:r>
          </w:p>
        </w:tc>
      </w:tr>
      <w:tr w:rsidR="00BB4365" w:rsidRPr="002E054C" w14:paraId="79F7B7F8" w14:textId="77777777" w:rsidTr="003533C8">
        <w:trPr>
          <w:cantSplit/>
        </w:trPr>
        <w:tc>
          <w:tcPr>
            <w:tcW w:w="1838" w:type="dxa"/>
            <w:tcBorders>
              <w:top w:val="single" w:sz="4" w:space="0" w:color="auto"/>
              <w:bottom w:val="single" w:sz="4" w:space="0" w:color="auto"/>
            </w:tcBorders>
            <w:shd w:val="clear" w:color="auto" w:fill="auto"/>
          </w:tcPr>
          <w:p w14:paraId="737FD20F" w14:textId="77777777" w:rsidR="00BB4365" w:rsidRPr="002E054C" w:rsidRDefault="00BB4365" w:rsidP="003D0BD2">
            <w:pPr>
              <w:pStyle w:val="ENoteTableText"/>
            </w:pPr>
            <w:r w:rsidRPr="002E054C">
              <w:t>Higher Education Legislation Amendment (Workplace Relations Requirements) Act 2005</w:t>
            </w:r>
          </w:p>
        </w:tc>
        <w:tc>
          <w:tcPr>
            <w:tcW w:w="992" w:type="dxa"/>
            <w:tcBorders>
              <w:top w:val="single" w:sz="4" w:space="0" w:color="auto"/>
              <w:bottom w:val="single" w:sz="4" w:space="0" w:color="auto"/>
            </w:tcBorders>
            <w:shd w:val="clear" w:color="auto" w:fill="auto"/>
          </w:tcPr>
          <w:p w14:paraId="09AA72F4" w14:textId="77777777" w:rsidR="00BB4365" w:rsidRPr="002E054C" w:rsidRDefault="00BB4365" w:rsidP="003D0BD2">
            <w:pPr>
              <w:pStyle w:val="ENoteTableText"/>
            </w:pPr>
            <w:r w:rsidRPr="002E054C">
              <w:t>139, 2005</w:t>
            </w:r>
          </w:p>
        </w:tc>
        <w:tc>
          <w:tcPr>
            <w:tcW w:w="1276" w:type="dxa"/>
            <w:tcBorders>
              <w:top w:val="single" w:sz="4" w:space="0" w:color="auto"/>
              <w:bottom w:val="single" w:sz="4" w:space="0" w:color="auto"/>
            </w:tcBorders>
            <w:shd w:val="clear" w:color="auto" w:fill="auto"/>
          </w:tcPr>
          <w:p w14:paraId="6B08A486" w14:textId="77777777" w:rsidR="00BB4365" w:rsidRPr="002E054C" w:rsidRDefault="00BB4365" w:rsidP="003D0BD2">
            <w:pPr>
              <w:pStyle w:val="ENoteTableText"/>
            </w:pPr>
            <w:r w:rsidRPr="002E054C">
              <w:t>18 Nov 2005</w:t>
            </w:r>
          </w:p>
        </w:tc>
        <w:tc>
          <w:tcPr>
            <w:tcW w:w="1562" w:type="dxa"/>
            <w:tcBorders>
              <w:top w:val="single" w:sz="4" w:space="0" w:color="auto"/>
              <w:bottom w:val="single" w:sz="4" w:space="0" w:color="auto"/>
            </w:tcBorders>
            <w:shd w:val="clear" w:color="auto" w:fill="auto"/>
          </w:tcPr>
          <w:p w14:paraId="459C9720" w14:textId="77777777" w:rsidR="00BB4365" w:rsidRPr="002E054C" w:rsidRDefault="00BB4365" w:rsidP="003D0BD2">
            <w:pPr>
              <w:pStyle w:val="ENoteTableText"/>
            </w:pPr>
            <w:r w:rsidRPr="002E054C">
              <w:t>19 Nov 2005</w:t>
            </w:r>
          </w:p>
        </w:tc>
        <w:tc>
          <w:tcPr>
            <w:tcW w:w="1417" w:type="dxa"/>
            <w:tcBorders>
              <w:top w:val="single" w:sz="4" w:space="0" w:color="auto"/>
              <w:bottom w:val="single" w:sz="4" w:space="0" w:color="auto"/>
            </w:tcBorders>
            <w:shd w:val="clear" w:color="auto" w:fill="auto"/>
          </w:tcPr>
          <w:p w14:paraId="235E7693" w14:textId="772AD0C6" w:rsidR="00BB4365" w:rsidRPr="002E054C" w:rsidRDefault="00BB4365" w:rsidP="003D0BD2">
            <w:pPr>
              <w:pStyle w:val="ENoteTableText"/>
            </w:pPr>
            <w:r w:rsidRPr="002E054C">
              <w:t>Sch. 1 (</w:t>
            </w:r>
            <w:r w:rsidR="004B2185">
              <w:t>item 2</w:t>
            </w:r>
            <w:r w:rsidRPr="002E054C">
              <w:t>)</w:t>
            </w:r>
          </w:p>
        </w:tc>
      </w:tr>
      <w:tr w:rsidR="00BB4365" w:rsidRPr="002E054C" w14:paraId="07611DB1" w14:textId="77777777" w:rsidTr="003533C8">
        <w:trPr>
          <w:cantSplit/>
        </w:trPr>
        <w:tc>
          <w:tcPr>
            <w:tcW w:w="1838" w:type="dxa"/>
            <w:tcBorders>
              <w:top w:val="single" w:sz="4" w:space="0" w:color="auto"/>
              <w:bottom w:val="single" w:sz="4" w:space="0" w:color="auto"/>
            </w:tcBorders>
            <w:shd w:val="clear" w:color="auto" w:fill="auto"/>
          </w:tcPr>
          <w:p w14:paraId="2F59ABBE" w14:textId="77777777" w:rsidR="00BB4365" w:rsidRPr="002E054C" w:rsidRDefault="00BB4365" w:rsidP="003D0BD2">
            <w:pPr>
              <w:pStyle w:val="ENoteTableText"/>
            </w:pPr>
            <w:r w:rsidRPr="002E054C">
              <w:lastRenderedPageBreak/>
              <w:t>Higher Education Legislation Amendment (2005 Measures No.</w:t>
            </w:r>
            <w:r w:rsidR="00A35FD3" w:rsidRPr="002E054C">
              <w:t> </w:t>
            </w:r>
            <w:r w:rsidRPr="002E054C">
              <w:t>3) Act 2005</w:t>
            </w:r>
          </w:p>
        </w:tc>
        <w:tc>
          <w:tcPr>
            <w:tcW w:w="992" w:type="dxa"/>
            <w:tcBorders>
              <w:top w:val="single" w:sz="4" w:space="0" w:color="auto"/>
              <w:bottom w:val="single" w:sz="4" w:space="0" w:color="auto"/>
            </w:tcBorders>
            <w:shd w:val="clear" w:color="auto" w:fill="auto"/>
          </w:tcPr>
          <w:p w14:paraId="1E1E5B3D" w14:textId="77777777" w:rsidR="00BB4365" w:rsidRPr="002E054C" w:rsidRDefault="00BB4365" w:rsidP="003D0BD2">
            <w:pPr>
              <w:pStyle w:val="ENoteTableText"/>
            </w:pPr>
            <w:r w:rsidRPr="002E054C">
              <w:t>143, 2005</w:t>
            </w:r>
          </w:p>
        </w:tc>
        <w:tc>
          <w:tcPr>
            <w:tcW w:w="1276" w:type="dxa"/>
            <w:tcBorders>
              <w:top w:val="single" w:sz="4" w:space="0" w:color="auto"/>
              <w:bottom w:val="single" w:sz="4" w:space="0" w:color="auto"/>
            </w:tcBorders>
            <w:shd w:val="clear" w:color="auto" w:fill="auto"/>
          </w:tcPr>
          <w:p w14:paraId="0D9EE404" w14:textId="77777777" w:rsidR="00BB4365" w:rsidRPr="002E054C" w:rsidRDefault="00BB4365" w:rsidP="003D0BD2">
            <w:pPr>
              <w:pStyle w:val="ENoteTableText"/>
            </w:pPr>
            <w:r w:rsidRPr="002E054C">
              <w:t>14 Dec 2005</w:t>
            </w:r>
          </w:p>
        </w:tc>
        <w:tc>
          <w:tcPr>
            <w:tcW w:w="1562" w:type="dxa"/>
            <w:tcBorders>
              <w:top w:val="single" w:sz="4" w:space="0" w:color="auto"/>
              <w:bottom w:val="single" w:sz="4" w:space="0" w:color="auto"/>
            </w:tcBorders>
            <w:shd w:val="clear" w:color="auto" w:fill="auto"/>
          </w:tcPr>
          <w:p w14:paraId="239E316A" w14:textId="67D07DC1" w:rsidR="00BB4365" w:rsidRPr="002E054C" w:rsidRDefault="00FB117F" w:rsidP="00FB117F">
            <w:pPr>
              <w:pStyle w:val="ENoteTableText"/>
            </w:pPr>
            <w:r w:rsidRPr="002E054C">
              <w:t>Sch 1, 2, 4, 5</w:t>
            </w:r>
            <w:r w:rsidR="00C6320A" w:rsidRPr="002E054C">
              <w:t xml:space="preserve"> and Sch</w:t>
            </w:r>
            <w:r w:rsidRPr="002E054C">
              <w:t xml:space="preserve"> 8</w:t>
            </w:r>
            <w:r w:rsidR="00C6320A" w:rsidRPr="002E054C">
              <w:t xml:space="preserve"> (</w:t>
            </w:r>
            <w:r w:rsidR="004B2185">
              <w:t>item 2</w:t>
            </w:r>
            <w:r w:rsidR="00C6320A" w:rsidRPr="002E054C">
              <w:t>)</w:t>
            </w:r>
            <w:r w:rsidRPr="002E054C">
              <w:t xml:space="preserve">: 14 Dec 2005 (s 2(1) </w:t>
            </w:r>
            <w:r w:rsidR="004B2185">
              <w:t>items 2</w:t>
            </w:r>
            <w:r w:rsidRPr="002E054C">
              <w:t>, 4, 28)</w:t>
            </w:r>
            <w:r w:rsidRPr="002E054C">
              <w:br/>
            </w:r>
            <w:r w:rsidR="00BB4365" w:rsidRPr="002E054C">
              <w:t>Sch</w:t>
            </w:r>
            <w:r w:rsidR="00E60829" w:rsidRPr="002E054C">
              <w:t> </w:t>
            </w:r>
            <w:r w:rsidR="00BB4365" w:rsidRPr="002E054C">
              <w:t>3: 28 Dec 2005</w:t>
            </w:r>
            <w:r w:rsidR="00D32786" w:rsidRPr="002E054C">
              <w:t xml:space="preserve"> (s 2(1) </w:t>
            </w:r>
            <w:r w:rsidR="004B2185">
              <w:t>item 3</w:t>
            </w:r>
            <w:r w:rsidR="00D32786" w:rsidRPr="002E054C">
              <w:t>)</w:t>
            </w:r>
            <w:r w:rsidR="00BB4365" w:rsidRPr="002E054C">
              <w:br/>
            </w:r>
            <w:r w:rsidR="00D32786" w:rsidRPr="002E054C">
              <w:t xml:space="preserve">Sch 6 and </w:t>
            </w:r>
            <w:r w:rsidR="00BB4365" w:rsidRPr="002E054C">
              <w:t>Sch</w:t>
            </w:r>
            <w:r w:rsidR="00E60829" w:rsidRPr="002E054C">
              <w:t> </w:t>
            </w:r>
            <w:r w:rsidR="00BB4365" w:rsidRPr="002E054C">
              <w:t>7 (</w:t>
            </w:r>
            <w:r w:rsidR="004B2185">
              <w:t>items 1</w:t>
            </w:r>
            <w:r w:rsidR="00BB4365" w:rsidRPr="002E054C">
              <w:t xml:space="preserve">–6, 8, 10, 12–14, 16–36, 39–43, 45, 46, 48–56, 59–81, 83–91): </w:t>
            </w:r>
            <w:r w:rsidR="00D32786" w:rsidRPr="002E054C">
              <w:t xml:space="preserve">23 Nov 2004 (s 2(1) </w:t>
            </w:r>
            <w:r w:rsidR="004B2185">
              <w:t>items 5</w:t>
            </w:r>
            <w:r w:rsidR="00D32786" w:rsidRPr="002E054C">
              <w:t>, 6, 8, 10, 12, 14, 16, 18, 20, 21, 24, 26)</w:t>
            </w:r>
            <w:r w:rsidR="00BB4365" w:rsidRPr="002E054C">
              <w:br/>
              <w:t>Sch</w:t>
            </w:r>
            <w:r w:rsidR="00E60829" w:rsidRPr="002E054C">
              <w:t> </w:t>
            </w:r>
            <w:r w:rsidR="00BB4365" w:rsidRPr="002E054C">
              <w:t>7 (</w:t>
            </w:r>
            <w:r w:rsidR="00D2636F" w:rsidRPr="002E054C">
              <w:t>item 7</w:t>
            </w:r>
            <w:r w:rsidR="00BB4365" w:rsidRPr="002E054C">
              <w:t xml:space="preserve">): </w:t>
            </w:r>
            <w:r w:rsidR="00D32786" w:rsidRPr="002E054C">
              <w:t xml:space="preserve">1 Jan 2006 (s 2(1) </w:t>
            </w:r>
            <w:r w:rsidR="00D2636F" w:rsidRPr="002E054C">
              <w:t>item 7</w:t>
            </w:r>
            <w:r w:rsidR="00D32786" w:rsidRPr="002E054C">
              <w:t>)</w:t>
            </w:r>
            <w:r w:rsidR="00BB4365" w:rsidRPr="002E054C">
              <w:br/>
              <w:t>Sch</w:t>
            </w:r>
            <w:r w:rsidR="00E60829" w:rsidRPr="002E054C">
              <w:t> </w:t>
            </w:r>
            <w:r w:rsidR="00BB4365" w:rsidRPr="002E054C">
              <w:t>7 (</w:t>
            </w:r>
            <w:r w:rsidR="003539A1" w:rsidRPr="002E054C">
              <w:t>items 9</w:t>
            </w:r>
            <w:r w:rsidR="00BB4365" w:rsidRPr="002E054C">
              <w:t xml:space="preserve">, 11, 15, 37, 38, 57, 58, 82): </w:t>
            </w:r>
            <w:r w:rsidR="00594E82" w:rsidRPr="002E054C">
              <w:t>6</w:t>
            </w:r>
            <w:r w:rsidR="00A35FD3" w:rsidRPr="002E054C">
              <w:t> </w:t>
            </w:r>
            <w:r w:rsidR="00594E82" w:rsidRPr="002E054C">
              <w:t xml:space="preserve">July 2005 (s 2(1) </w:t>
            </w:r>
            <w:r w:rsidR="003539A1" w:rsidRPr="002E054C">
              <w:t>items 9</w:t>
            </w:r>
            <w:r w:rsidR="00594E82" w:rsidRPr="002E054C">
              <w:t>, 11, 13, 15, 22, 23, 25)</w:t>
            </w:r>
            <w:r w:rsidR="00BB4365" w:rsidRPr="002E054C">
              <w:br/>
              <w:t>Sch</w:t>
            </w:r>
            <w:r w:rsidR="00E60829" w:rsidRPr="002E054C">
              <w:t> </w:t>
            </w:r>
            <w:r w:rsidR="00BB4365" w:rsidRPr="002E054C">
              <w:t>7 (</w:t>
            </w:r>
            <w:r w:rsidR="004B2185">
              <w:t>items 4</w:t>
            </w:r>
            <w:r w:rsidR="00BB4365" w:rsidRPr="002E054C">
              <w:t xml:space="preserve">4, 47): </w:t>
            </w:r>
            <w:r w:rsidR="00214EBB" w:rsidRPr="002E054C">
              <w:t xml:space="preserve">1 Jan 2004 (s 2(1) </w:t>
            </w:r>
            <w:r w:rsidR="004B2185">
              <w:t>items 1</w:t>
            </w:r>
            <w:r w:rsidR="00214EBB" w:rsidRPr="002E054C">
              <w:t>7, 19)</w:t>
            </w:r>
          </w:p>
        </w:tc>
        <w:tc>
          <w:tcPr>
            <w:tcW w:w="1417" w:type="dxa"/>
            <w:tcBorders>
              <w:top w:val="single" w:sz="4" w:space="0" w:color="auto"/>
              <w:bottom w:val="single" w:sz="4" w:space="0" w:color="auto"/>
            </w:tcBorders>
            <w:shd w:val="clear" w:color="auto" w:fill="auto"/>
          </w:tcPr>
          <w:p w14:paraId="06DA7FAF" w14:textId="5A56FBC8" w:rsidR="00BB4365" w:rsidRPr="002E054C" w:rsidRDefault="00BB4365" w:rsidP="00214EBB">
            <w:pPr>
              <w:pStyle w:val="ENoteTableText"/>
            </w:pPr>
            <w:r w:rsidRPr="002E054C">
              <w:t>Sch</w:t>
            </w:r>
            <w:r w:rsidR="00FB117F" w:rsidRPr="002E054C">
              <w:t xml:space="preserve"> </w:t>
            </w:r>
            <w:r w:rsidRPr="002E054C">
              <w:t>1 (</w:t>
            </w:r>
            <w:r w:rsidR="004B2185">
              <w:t>item 1</w:t>
            </w:r>
            <w:r w:rsidRPr="002E054C">
              <w:t>1), Sch 2 (</w:t>
            </w:r>
            <w:r w:rsidR="004B2185">
              <w:t>item 3</w:t>
            </w:r>
            <w:r w:rsidRPr="002E054C">
              <w:t>), Sch 3 (</w:t>
            </w:r>
            <w:r w:rsidR="004B2185">
              <w:t>item 3</w:t>
            </w:r>
            <w:r w:rsidRPr="002E054C">
              <w:t>) and Sch 5 (</w:t>
            </w:r>
            <w:r w:rsidR="00E56205" w:rsidRPr="002E054C">
              <w:t>item 8</w:t>
            </w:r>
            <w:r w:rsidRPr="002E054C">
              <w:t>)</w:t>
            </w:r>
          </w:p>
        </w:tc>
      </w:tr>
      <w:tr w:rsidR="00BB4365" w:rsidRPr="002E054C" w14:paraId="74DCA57E" w14:textId="77777777" w:rsidTr="003533C8">
        <w:trPr>
          <w:cantSplit/>
        </w:trPr>
        <w:tc>
          <w:tcPr>
            <w:tcW w:w="1838" w:type="dxa"/>
            <w:tcBorders>
              <w:top w:val="single" w:sz="4" w:space="0" w:color="auto"/>
              <w:bottom w:val="single" w:sz="4" w:space="0" w:color="auto"/>
            </w:tcBorders>
            <w:shd w:val="clear" w:color="auto" w:fill="auto"/>
          </w:tcPr>
          <w:p w14:paraId="33BCBCDC" w14:textId="77777777" w:rsidR="00BB4365" w:rsidRPr="002E054C" w:rsidRDefault="00BB4365" w:rsidP="003D0BD2">
            <w:pPr>
              <w:pStyle w:val="ENoteTableText"/>
            </w:pPr>
            <w:r w:rsidRPr="002E054C">
              <w:t>Higher Education Legislation Amendment (2005 Budget Measures) Act 2005</w:t>
            </w:r>
          </w:p>
        </w:tc>
        <w:tc>
          <w:tcPr>
            <w:tcW w:w="992" w:type="dxa"/>
            <w:tcBorders>
              <w:top w:val="single" w:sz="4" w:space="0" w:color="auto"/>
              <w:bottom w:val="single" w:sz="4" w:space="0" w:color="auto"/>
            </w:tcBorders>
            <w:shd w:val="clear" w:color="auto" w:fill="auto"/>
          </w:tcPr>
          <w:p w14:paraId="6AA6082E" w14:textId="77777777" w:rsidR="00BB4365" w:rsidRPr="002E054C" w:rsidRDefault="00BB4365" w:rsidP="003D0BD2">
            <w:pPr>
              <w:pStyle w:val="ENoteTableText"/>
            </w:pPr>
            <w:r w:rsidRPr="002E054C">
              <w:t>156, 2005</w:t>
            </w:r>
          </w:p>
        </w:tc>
        <w:tc>
          <w:tcPr>
            <w:tcW w:w="1276" w:type="dxa"/>
            <w:tcBorders>
              <w:top w:val="single" w:sz="4" w:space="0" w:color="auto"/>
              <w:bottom w:val="single" w:sz="4" w:space="0" w:color="auto"/>
            </w:tcBorders>
            <w:shd w:val="clear" w:color="auto" w:fill="auto"/>
          </w:tcPr>
          <w:p w14:paraId="7E94B8C1" w14:textId="77777777" w:rsidR="00BB4365" w:rsidRPr="002E054C" w:rsidRDefault="00BB4365" w:rsidP="003D0BD2">
            <w:pPr>
              <w:pStyle w:val="ENoteTableText"/>
            </w:pPr>
            <w:r w:rsidRPr="002E054C">
              <w:t>19 Dec 2005</w:t>
            </w:r>
          </w:p>
        </w:tc>
        <w:tc>
          <w:tcPr>
            <w:tcW w:w="1562" w:type="dxa"/>
            <w:tcBorders>
              <w:top w:val="single" w:sz="4" w:space="0" w:color="auto"/>
              <w:bottom w:val="single" w:sz="4" w:space="0" w:color="auto"/>
            </w:tcBorders>
            <w:shd w:val="clear" w:color="auto" w:fill="auto"/>
          </w:tcPr>
          <w:p w14:paraId="2A80C178" w14:textId="77777777" w:rsidR="00BB4365" w:rsidRPr="002E054C" w:rsidRDefault="00BB4365" w:rsidP="003D0BD2">
            <w:pPr>
              <w:pStyle w:val="ENoteTableText"/>
            </w:pPr>
            <w:r w:rsidRPr="002E054C">
              <w:t>19 Dec 2005</w:t>
            </w:r>
          </w:p>
        </w:tc>
        <w:tc>
          <w:tcPr>
            <w:tcW w:w="1417" w:type="dxa"/>
            <w:tcBorders>
              <w:top w:val="single" w:sz="4" w:space="0" w:color="auto"/>
              <w:bottom w:val="single" w:sz="4" w:space="0" w:color="auto"/>
            </w:tcBorders>
            <w:shd w:val="clear" w:color="auto" w:fill="auto"/>
          </w:tcPr>
          <w:p w14:paraId="288AEE17" w14:textId="77777777" w:rsidR="00BB4365" w:rsidRPr="002E054C" w:rsidRDefault="00BB4365" w:rsidP="003D0BD2">
            <w:pPr>
              <w:pStyle w:val="ENoteTableText"/>
            </w:pPr>
            <w:r w:rsidRPr="002E054C">
              <w:t>—</w:t>
            </w:r>
          </w:p>
        </w:tc>
      </w:tr>
      <w:tr w:rsidR="00BB4365" w:rsidRPr="002E054C" w14:paraId="6E46CF45" w14:textId="77777777" w:rsidTr="003533C8">
        <w:trPr>
          <w:cantSplit/>
        </w:trPr>
        <w:tc>
          <w:tcPr>
            <w:tcW w:w="1838" w:type="dxa"/>
            <w:tcBorders>
              <w:top w:val="single" w:sz="4" w:space="0" w:color="auto"/>
              <w:bottom w:val="single" w:sz="4" w:space="0" w:color="auto"/>
            </w:tcBorders>
            <w:shd w:val="clear" w:color="auto" w:fill="auto"/>
          </w:tcPr>
          <w:p w14:paraId="4FC5DB5E" w14:textId="77777777" w:rsidR="00BB4365" w:rsidRPr="002E054C" w:rsidRDefault="00BB4365" w:rsidP="003D0BD2">
            <w:pPr>
              <w:pStyle w:val="ENoteTableText"/>
            </w:pPr>
            <w:r w:rsidRPr="002E054C">
              <w:t>Higher Education Legislation Amendment (2005 Measures No.</w:t>
            </w:r>
            <w:r w:rsidR="00A35FD3" w:rsidRPr="002E054C">
              <w:t> </w:t>
            </w:r>
            <w:r w:rsidRPr="002E054C">
              <w:t>4) Act 2005</w:t>
            </w:r>
          </w:p>
        </w:tc>
        <w:tc>
          <w:tcPr>
            <w:tcW w:w="992" w:type="dxa"/>
            <w:tcBorders>
              <w:top w:val="single" w:sz="4" w:space="0" w:color="auto"/>
              <w:bottom w:val="single" w:sz="4" w:space="0" w:color="auto"/>
            </w:tcBorders>
            <w:shd w:val="clear" w:color="auto" w:fill="auto"/>
          </w:tcPr>
          <w:p w14:paraId="747D8414" w14:textId="77777777" w:rsidR="00BB4365" w:rsidRPr="002E054C" w:rsidRDefault="00BB4365" w:rsidP="003D0BD2">
            <w:pPr>
              <w:pStyle w:val="ENoteTableText"/>
            </w:pPr>
            <w:r w:rsidRPr="002E054C">
              <w:t>158, 2005</w:t>
            </w:r>
          </w:p>
        </w:tc>
        <w:tc>
          <w:tcPr>
            <w:tcW w:w="1276" w:type="dxa"/>
            <w:tcBorders>
              <w:top w:val="single" w:sz="4" w:space="0" w:color="auto"/>
              <w:bottom w:val="single" w:sz="4" w:space="0" w:color="auto"/>
            </w:tcBorders>
            <w:shd w:val="clear" w:color="auto" w:fill="auto"/>
          </w:tcPr>
          <w:p w14:paraId="0E40F8CB" w14:textId="77777777" w:rsidR="00BB4365" w:rsidRPr="002E054C" w:rsidRDefault="00BB4365" w:rsidP="003D0BD2">
            <w:pPr>
              <w:pStyle w:val="ENoteTableText"/>
            </w:pPr>
            <w:r w:rsidRPr="002E054C">
              <w:t>19 Dec 2005</w:t>
            </w:r>
          </w:p>
        </w:tc>
        <w:tc>
          <w:tcPr>
            <w:tcW w:w="1562" w:type="dxa"/>
            <w:tcBorders>
              <w:top w:val="single" w:sz="4" w:space="0" w:color="auto"/>
              <w:bottom w:val="single" w:sz="4" w:space="0" w:color="auto"/>
            </w:tcBorders>
            <w:shd w:val="clear" w:color="auto" w:fill="auto"/>
          </w:tcPr>
          <w:p w14:paraId="6D952B3B" w14:textId="77777777" w:rsidR="00BB4365" w:rsidRPr="002E054C" w:rsidRDefault="00BB4365" w:rsidP="003D0BD2">
            <w:pPr>
              <w:pStyle w:val="ENoteTableText"/>
            </w:pPr>
            <w:r w:rsidRPr="002E054C">
              <w:t>20 Dec 2005</w:t>
            </w:r>
          </w:p>
        </w:tc>
        <w:tc>
          <w:tcPr>
            <w:tcW w:w="1417" w:type="dxa"/>
            <w:tcBorders>
              <w:top w:val="single" w:sz="4" w:space="0" w:color="auto"/>
              <w:bottom w:val="single" w:sz="4" w:space="0" w:color="auto"/>
            </w:tcBorders>
            <w:shd w:val="clear" w:color="auto" w:fill="auto"/>
          </w:tcPr>
          <w:p w14:paraId="0EA86C13" w14:textId="77777777" w:rsidR="00BB4365" w:rsidRPr="002E054C" w:rsidRDefault="00BB4365" w:rsidP="003D0BD2">
            <w:pPr>
              <w:pStyle w:val="ENoteTableText"/>
            </w:pPr>
            <w:r w:rsidRPr="002E054C">
              <w:t>—</w:t>
            </w:r>
          </w:p>
        </w:tc>
      </w:tr>
      <w:tr w:rsidR="00BB4365" w:rsidRPr="002E054C" w14:paraId="22A726AB" w14:textId="77777777" w:rsidTr="003533C8">
        <w:trPr>
          <w:cantSplit/>
        </w:trPr>
        <w:tc>
          <w:tcPr>
            <w:tcW w:w="1838" w:type="dxa"/>
            <w:tcBorders>
              <w:top w:val="single" w:sz="4" w:space="0" w:color="auto"/>
              <w:bottom w:val="single" w:sz="4" w:space="0" w:color="auto"/>
            </w:tcBorders>
            <w:shd w:val="clear" w:color="auto" w:fill="auto"/>
          </w:tcPr>
          <w:p w14:paraId="2D8A7703" w14:textId="26177B93" w:rsidR="00BB4365" w:rsidRPr="002E054C" w:rsidRDefault="00BB4365" w:rsidP="003D0BD2">
            <w:pPr>
              <w:pStyle w:val="ENoteTableText"/>
            </w:pPr>
            <w:r w:rsidRPr="002E054C">
              <w:lastRenderedPageBreak/>
              <w:t>Higher Education Support Amendment (Abolition of Compulsory Up</w:t>
            </w:r>
            <w:r w:rsidR="004B2185">
              <w:noBreakHyphen/>
            </w:r>
            <w:r w:rsidRPr="002E054C">
              <w:t>front Student Union Fees) Act 2005</w:t>
            </w:r>
          </w:p>
        </w:tc>
        <w:tc>
          <w:tcPr>
            <w:tcW w:w="992" w:type="dxa"/>
            <w:tcBorders>
              <w:top w:val="single" w:sz="4" w:space="0" w:color="auto"/>
              <w:bottom w:val="single" w:sz="4" w:space="0" w:color="auto"/>
            </w:tcBorders>
            <w:shd w:val="clear" w:color="auto" w:fill="auto"/>
          </w:tcPr>
          <w:p w14:paraId="34048C20" w14:textId="77777777" w:rsidR="00BB4365" w:rsidRPr="002E054C" w:rsidRDefault="00BB4365" w:rsidP="003D0BD2">
            <w:pPr>
              <w:pStyle w:val="ENoteTableText"/>
            </w:pPr>
            <w:r w:rsidRPr="002E054C">
              <w:t>159, 2005</w:t>
            </w:r>
          </w:p>
        </w:tc>
        <w:tc>
          <w:tcPr>
            <w:tcW w:w="1276" w:type="dxa"/>
            <w:tcBorders>
              <w:top w:val="single" w:sz="4" w:space="0" w:color="auto"/>
              <w:bottom w:val="single" w:sz="4" w:space="0" w:color="auto"/>
            </w:tcBorders>
            <w:shd w:val="clear" w:color="auto" w:fill="auto"/>
          </w:tcPr>
          <w:p w14:paraId="2D807FE4" w14:textId="77777777" w:rsidR="00BB4365" w:rsidRPr="002E054C" w:rsidRDefault="00BB4365" w:rsidP="003D0BD2">
            <w:pPr>
              <w:pStyle w:val="ENoteTableText"/>
            </w:pPr>
            <w:r w:rsidRPr="002E054C">
              <w:t>19 Dec 2005</w:t>
            </w:r>
          </w:p>
        </w:tc>
        <w:tc>
          <w:tcPr>
            <w:tcW w:w="1562" w:type="dxa"/>
            <w:tcBorders>
              <w:top w:val="single" w:sz="4" w:space="0" w:color="auto"/>
              <w:bottom w:val="single" w:sz="4" w:space="0" w:color="auto"/>
            </w:tcBorders>
            <w:shd w:val="clear" w:color="auto" w:fill="auto"/>
          </w:tcPr>
          <w:p w14:paraId="35B7269E" w14:textId="77777777" w:rsidR="00BB4365" w:rsidRPr="002E054C" w:rsidRDefault="00BB4365" w:rsidP="003D0BD2">
            <w:pPr>
              <w:pStyle w:val="ENoteTableText"/>
            </w:pPr>
            <w:r w:rsidRPr="002E054C">
              <w:t>1 Jan 2006</w:t>
            </w:r>
          </w:p>
        </w:tc>
        <w:tc>
          <w:tcPr>
            <w:tcW w:w="1417" w:type="dxa"/>
            <w:tcBorders>
              <w:top w:val="single" w:sz="4" w:space="0" w:color="auto"/>
              <w:bottom w:val="single" w:sz="4" w:space="0" w:color="auto"/>
            </w:tcBorders>
            <w:shd w:val="clear" w:color="auto" w:fill="auto"/>
          </w:tcPr>
          <w:p w14:paraId="4E515E9A" w14:textId="42C150C9" w:rsidR="00BB4365" w:rsidRPr="002E054C" w:rsidRDefault="00BB4365" w:rsidP="003D0BD2">
            <w:pPr>
              <w:pStyle w:val="ENoteTableText"/>
            </w:pPr>
            <w:r w:rsidRPr="002E054C">
              <w:t>Sch. 1 (</w:t>
            </w:r>
            <w:r w:rsidR="004B2185">
              <w:t>item 1</w:t>
            </w:r>
            <w:r w:rsidRPr="002E054C">
              <w:t>A)</w:t>
            </w:r>
          </w:p>
        </w:tc>
      </w:tr>
      <w:tr w:rsidR="00BB4365" w:rsidRPr="002E054C" w14:paraId="0949EBFB" w14:textId="77777777" w:rsidTr="003533C8">
        <w:trPr>
          <w:cantSplit/>
        </w:trPr>
        <w:tc>
          <w:tcPr>
            <w:tcW w:w="1838" w:type="dxa"/>
            <w:tcBorders>
              <w:top w:val="single" w:sz="4" w:space="0" w:color="auto"/>
              <w:bottom w:val="single" w:sz="4" w:space="0" w:color="auto"/>
            </w:tcBorders>
            <w:shd w:val="clear" w:color="auto" w:fill="auto"/>
          </w:tcPr>
          <w:p w14:paraId="0183371B" w14:textId="77777777" w:rsidR="00BB4365" w:rsidRPr="002E054C" w:rsidRDefault="00BB4365" w:rsidP="003D0BD2">
            <w:pPr>
              <w:pStyle w:val="ENoteTableText"/>
            </w:pPr>
            <w:r w:rsidRPr="002E054C">
              <w:t>Tax Laws Amendment (Improvements to Self Assessment) Act (No.</w:t>
            </w:r>
            <w:r w:rsidR="00A35FD3" w:rsidRPr="002E054C">
              <w:t> </w:t>
            </w:r>
            <w:r w:rsidRPr="002E054C">
              <w:t>2) 2005</w:t>
            </w:r>
          </w:p>
        </w:tc>
        <w:tc>
          <w:tcPr>
            <w:tcW w:w="992" w:type="dxa"/>
            <w:tcBorders>
              <w:top w:val="single" w:sz="4" w:space="0" w:color="auto"/>
              <w:bottom w:val="single" w:sz="4" w:space="0" w:color="auto"/>
            </w:tcBorders>
            <w:shd w:val="clear" w:color="auto" w:fill="auto"/>
          </w:tcPr>
          <w:p w14:paraId="21E5B724" w14:textId="77777777" w:rsidR="00BB4365" w:rsidRPr="002E054C" w:rsidRDefault="00BB4365" w:rsidP="003D0BD2">
            <w:pPr>
              <w:pStyle w:val="ENoteTableText"/>
            </w:pPr>
            <w:r w:rsidRPr="002E054C">
              <w:t>161, 2005</w:t>
            </w:r>
          </w:p>
        </w:tc>
        <w:tc>
          <w:tcPr>
            <w:tcW w:w="1276" w:type="dxa"/>
            <w:tcBorders>
              <w:top w:val="single" w:sz="4" w:space="0" w:color="auto"/>
              <w:bottom w:val="single" w:sz="4" w:space="0" w:color="auto"/>
            </w:tcBorders>
            <w:shd w:val="clear" w:color="auto" w:fill="auto"/>
          </w:tcPr>
          <w:p w14:paraId="04AF99A1" w14:textId="77777777" w:rsidR="00BB4365" w:rsidRPr="002E054C" w:rsidRDefault="00BB4365" w:rsidP="003D0BD2">
            <w:pPr>
              <w:pStyle w:val="ENoteTableText"/>
            </w:pPr>
            <w:r w:rsidRPr="002E054C">
              <w:t>19 Dec 2005</w:t>
            </w:r>
          </w:p>
        </w:tc>
        <w:tc>
          <w:tcPr>
            <w:tcW w:w="1562" w:type="dxa"/>
            <w:tcBorders>
              <w:top w:val="single" w:sz="4" w:space="0" w:color="auto"/>
              <w:bottom w:val="single" w:sz="4" w:space="0" w:color="auto"/>
            </w:tcBorders>
            <w:shd w:val="clear" w:color="auto" w:fill="auto"/>
          </w:tcPr>
          <w:p w14:paraId="5FA56148" w14:textId="77777777" w:rsidR="00BB4365" w:rsidRPr="002E054C" w:rsidRDefault="00BB4365" w:rsidP="003D0BD2">
            <w:pPr>
              <w:pStyle w:val="ENoteTableText"/>
            </w:pPr>
            <w:r w:rsidRPr="002E054C">
              <w:t>19 Dec 2005</w:t>
            </w:r>
          </w:p>
        </w:tc>
        <w:tc>
          <w:tcPr>
            <w:tcW w:w="1417" w:type="dxa"/>
            <w:tcBorders>
              <w:top w:val="single" w:sz="4" w:space="0" w:color="auto"/>
              <w:bottom w:val="single" w:sz="4" w:space="0" w:color="auto"/>
            </w:tcBorders>
            <w:shd w:val="clear" w:color="auto" w:fill="auto"/>
          </w:tcPr>
          <w:p w14:paraId="6691FAA8" w14:textId="200C034F" w:rsidR="00BB4365" w:rsidRPr="002E054C" w:rsidRDefault="00BB4365" w:rsidP="003D0BD2">
            <w:pPr>
              <w:pStyle w:val="ENoteTableText"/>
            </w:pPr>
            <w:r w:rsidRPr="002E054C">
              <w:t>Sch. 2 (</w:t>
            </w:r>
            <w:r w:rsidR="004B2185">
              <w:t>item 3</w:t>
            </w:r>
            <w:r w:rsidRPr="002E054C">
              <w:t>2)</w:t>
            </w:r>
          </w:p>
        </w:tc>
      </w:tr>
      <w:tr w:rsidR="00BB4365" w:rsidRPr="002E054C" w14:paraId="0DC4CD7D" w14:textId="77777777" w:rsidTr="003533C8">
        <w:trPr>
          <w:cantSplit/>
        </w:trPr>
        <w:tc>
          <w:tcPr>
            <w:tcW w:w="1838" w:type="dxa"/>
            <w:tcBorders>
              <w:top w:val="single" w:sz="4" w:space="0" w:color="auto"/>
              <w:bottom w:val="single" w:sz="4" w:space="0" w:color="auto"/>
            </w:tcBorders>
            <w:shd w:val="clear" w:color="auto" w:fill="auto"/>
          </w:tcPr>
          <w:p w14:paraId="73EEB3B4" w14:textId="77777777" w:rsidR="00BB4365" w:rsidRPr="002E054C" w:rsidRDefault="00BB4365" w:rsidP="003D0BD2">
            <w:pPr>
              <w:pStyle w:val="ENoteTableText"/>
            </w:pPr>
            <w:r w:rsidRPr="002E054C">
              <w:t>Tax Laws Amendment (Repeal of Inoperative Provisions) Act 2006</w:t>
            </w:r>
          </w:p>
        </w:tc>
        <w:tc>
          <w:tcPr>
            <w:tcW w:w="992" w:type="dxa"/>
            <w:tcBorders>
              <w:top w:val="single" w:sz="4" w:space="0" w:color="auto"/>
              <w:bottom w:val="single" w:sz="4" w:space="0" w:color="auto"/>
            </w:tcBorders>
            <w:shd w:val="clear" w:color="auto" w:fill="auto"/>
          </w:tcPr>
          <w:p w14:paraId="2770F116" w14:textId="77777777" w:rsidR="00BB4365" w:rsidRPr="002E054C" w:rsidRDefault="00BB4365" w:rsidP="003D0BD2">
            <w:pPr>
              <w:pStyle w:val="ENoteTableText"/>
            </w:pPr>
            <w:r w:rsidRPr="002E054C">
              <w:t>101, 2006</w:t>
            </w:r>
          </w:p>
        </w:tc>
        <w:tc>
          <w:tcPr>
            <w:tcW w:w="1276" w:type="dxa"/>
            <w:tcBorders>
              <w:top w:val="single" w:sz="4" w:space="0" w:color="auto"/>
              <w:bottom w:val="single" w:sz="4" w:space="0" w:color="auto"/>
            </w:tcBorders>
            <w:shd w:val="clear" w:color="auto" w:fill="auto"/>
          </w:tcPr>
          <w:p w14:paraId="32DD93AA" w14:textId="77777777" w:rsidR="00BB4365" w:rsidRPr="002E054C" w:rsidRDefault="00BB4365" w:rsidP="003D0BD2">
            <w:pPr>
              <w:pStyle w:val="ENoteTableText"/>
            </w:pPr>
            <w:r w:rsidRPr="002E054C">
              <w:t>14 Sept 2006</w:t>
            </w:r>
          </w:p>
        </w:tc>
        <w:tc>
          <w:tcPr>
            <w:tcW w:w="1562" w:type="dxa"/>
            <w:tcBorders>
              <w:top w:val="single" w:sz="4" w:space="0" w:color="auto"/>
              <w:bottom w:val="single" w:sz="4" w:space="0" w:color="auto"/>
            </w:tcBorders>
            <w:shd w:val="clear" w:color="auto" w:fill="auto"/>
          </w:tcPr>
          <w:p w14:paraId="79769CD9" w14:textId="2EC796B2" w:rsidR="00BB4365" w:rsidRPr="002E054C" w:rsidRDefault="00D2636F" w:rsidP="003D0BD2">
            <w:pPr>
              <w:pStyle w:val="ENoteTableText"/>
            </w:pPr>
            <w:r w:rsidRPr="002E054C">
              <w:t>Schedule 2</w:t>
            </w:r>
            <w:r w:rsidR="00BB4365" w:rsidRPr="002E054C">
              <w:t xml:space="preserve"> (</w:t>
            </w:r>
            <w:r w:rsidR="004B2185">
              <w:t>item 1</w:t>
            </w:r>
            <w:r w:rsidR="00BB4365" w:rsidRPr="002E054C">
              <w:t>16) and Schedule</w:t>
            </w:r>
            <w:r w:rsidR="00A35FD3" w:rsidRPr="002E054C">
              <w:t> </w:t>
            </w:r>
            <w:r w:rsidR="00BB4365" w:rsidRPr="002E054C">
              <w:t>6 (</w:t>
            </w:r>
            <w:r w:rsidR="004B2185">
              <w:t>items 1</w:t>
            </w:r>
            <w:r w:rsidR="00BB4365" w:rsidRPr="002E054C">
              <w:t>, 6–11): Royal Assent</w:t>
            </w:r>
          </w:p>
        </w:tc>
        <w:tc>
          <w:tcPr>
            <w:tcW w:w="1417" w:type="dxa"/>
            <w:tcBorders>
              <w:top w:val="single" w:sz="4" w:space="0" w:color="auto"/>
              <w:bottom w:val="single" w:sz="4" w:space="0" w:color="auto"/>
            </w:tcBorders>
            <w:shd w:val="clear" w:color="auto" w:fill="auto"/>
          </w:tcPr>
          <w:p w14:paraId="566C2498" w14:textId="34A3544D" w:rsidR="00BB4365" w:rsidRPr="002E054C" w:rsidRDefault="00BB4365" w:rsidP="003D0BD2">
            <w:pPr>
              <w:pStyle w:val="ENoteTableText"/>
            </w:pPr>
            <w:r w:rsidRPr="002E054C">
              <w:t>Sch. 6 (</w:t>
            </w:r>
            <w:r w:rsidR="004B2185">
              <w:t>items 1</w:t>
            </w:r>
            <w:r w:rsidRPr="002E054C">
              <w:t>, 6–11)</w:t>
            </w:r>
          </w:p>
        </w:tc>
      </w:tr>
      <w:tr w:rsidR="00BB4365" w:rsidRPr="002E054C" w14:paraId="185F78F0" w14:textId="77777777" w:rsidTr="003533C8">
        <w:trPr>
          <w:cantSplit/>
        </w:trPr>
        <w:tc>
          <w:tcPr>
            <w:tcW w:w="1838" w:type="dxa"/>
            <w:tcBorders>
              <w:top w:val="single" w:sz="4" w:space="0" w:color="auto"/>
              <w:bottom w:val="single" w:sz="4" w:space="0" w:color="auto"/>
            </w:tcBorders>
            <w:shd w:val="clear" w:color="auto" w:fill="auto"/>
          </w:tcPr>
          <w:p w14:paraId="520BE7F6" w14:textId="77777777" w:rsidR="00BB4365" w:rsidRPr="002E054C" w:rsidRDefault="00BB4365" w:rsidP="003D0BD2">
            <w:pPr>
              <w:pStyle w:val="ENoteTableText"/>
            </w:pPr>
            <w:r w:rsidRPr="002E054C">
              <w:t>Higher Education Legislation Amendment (2006 Budget and Other Measures) Act 2006</w:t>
            </w:r>
          </w:p>
        </w:tc>
        <w:tc>
          <w:tcPr>
            <w:tcW w:w="992" w:type="dxa"/>
            <w:tcBorders>
              <w:top w:val="single" w:sz="4" w:space="0" w:color="auto"/>
              <w:bottom w:val="single" w:sz="4" w:space="0" w:color="auto"/>
            </w:tcBorders>
            <w:shd w:val="clear" w:color="auto" w:fill="auto"/>
          </w:tcPr>
          <w:p w14:paraId="2DCEA102" w14:textId="77777777" w:rsidR="00BB4365" w:rsidRPr="002E054C" w:rsidRDefault="00BB4365" w:rsidP="003D0BD2">
            <w:pPr>
              <w:pStyle w:val="ENoteTableText"/>
            </w:pPr>
            <w:r w:rsidRPr="002E054C">
              <w:t>121, 2006</w:t>
            </w:r>
          </w:p>
        </w:tc>
        <w:tc>
          <w:tcPr>
            <w:tcW w:w="1276" w:type="dxa"/>
            <w:tcBorders>
              <w:top w:val="single" w:sz="4" w:space="0" w:color="auto"/>
              <w:bottom w:val="single" w:sz="4" w:space="0" w:color="auto"/>
            </w:tcBorders>
            <w:shd w:val="clear" w:color="auto" w:fill="auto"/>
          </w:tcPr>
          <w:p w14:paraId="6B039EFE" w14:textId="77777777" w:rsidR="00BB4365" w:rsidRPr="002E054C" w:rsidRDefault="00BB4365" w:rsidP="003D0BD2">
            <w:pPr>
              <w:pStyle w:val="ENoteTableText"/>
            </w:pPr>
            <w:r w:rsidRPr="002E054C">
              <w:t>4 Nov 2006</w:t>
            </w:r>
          </w:p>
        </w:tc>
        <w:tc>
          <w:tcPr>
            <w:tcW w:w="1562" w:type="dxa"/>
            <w:tcBorders>
              <w:top w:val="single" w:sz="4" w:space="0" w:color="auto"/>
              <w:bottom w:val="single" w:sz="4" w:space="0" w:color="auto"/>
            </w:tcBorders>
            <w:shd w:val="clear" w:color="auto" w:fill="auto"/>
          </w:tcPr>
          <w:p w14:paraId="04F76B3E" w14:textId="1C83C78B" w:rsidR="00BB4365" w:rsidRPr="002E054C" w:rsidRDefault="001A2556" w:rsidP="003D0BD2">
            <w:pPr>
              <w:pStyle w:val="ENoteTableText"/>
            </w:pPr>
            <w:r w:rsidRPr="002E054C">
              <w:t>Schedule 1</w:t>
            </w:r>
            <w:r w:rsidR="00BB4365" w:rsidRPr="002E054C">
              <w:t xml:space="preserve"> (</w:t>
            </w:r>
            <w:r w:rsidR="001E1B42">
              <w:t>items 3</w:t>
            </w:r>
            <w:r w:rsidR="00BB4365" w:rsidRPr="002E054C">
              <w:t xml:space="preserve">–5) and </w:t>
            </w:r>
            <w:r w:rsidR="00D2636F" w:rsidRPr="002E054C">
              <w:t>Schedule 2</w:t>
            </w:r>
            <w:r w:rsidR="00BB4365" w:rsidRPr="002E054C">
              <w:t>: 1 Jan 2007</w:t>
            </w:r>
            <w:r w:rsidR="00BB4365" w:rsidRPr="002E054C">
              <w:br/>
              <w:t>Remainder: Royal Assent</w:t>
            </w:r>
          </w:p>
        </w:tc>
        <w:tc>
          <w:tcPr>
            <w:tcW w:w="1417" w:type="dxa"/>
            <w:tcBorders>
              <w:top w:val="single" w:sz="4" w:space="0" w:color="auto"/>
              <w:bottom w:val="single" w:sz="4" w:space="0" w:color="auto"/>
            </w:tcBorders>
            <w:shd w:val="clear" w:color="auto" w:fill="auto"/>
          </w:tcPr>
          <w:p w14:paraId="22D9CB78" w14:textId="625458B6" w:rsidR="00BB4365" w:rsidRPr="002E054C" w:rsidRDefault="00BB4365" w:rsidP="003D0BD2">
            <w:pPr>
              <w:pStyle w:val="ENoteTableText"/>
            </w:pPr>
            <w:r w:rsidRPr="002E054C">
              <w:t>Sch. 1 (</w:t>
            </w:r>
            <w:r w:rsidR="004B2185">
              <w:t>items 4</w:t>
            </w:r>
            <w:r w:rsidRPr="002E054C">
              <w:t>, 5), Sch. 2 (</w:t>
            </w:r>
            <w:r w:rsidR="001E1B42">
              <w:t>items 3</w:t>
            </w:r>
            <w:r w:rsidRPr="002E054C">
              <w:t>, 4), Sch. 3 (</w:t>
            </w:r>
            <w:r w:rsidR="004B2185">
              <w:t>items 1</w:t>
            </w:r>
            <w:r w:rsidRPr="002E054C">
              <w:t>2–14) and Sch. 4 (</w:t>
            </w:r>
            <w:r w:rsidR="006853F3" w:rsidRPr="002E054C">
              <w:t>item 5</w:t>
            </w:r>
            <w:r w:rsidRPr="002E054C">
              <w:t>)</w:t>
            </w:r>
          </w:p>
        </w:tc>
      </w:tr>
      <w:tr w:rsidR="00BB4365" w:rsidRPr="002E054C" w14:paraId="54AE3E66" w14:textId="77777777" w:rsidTr="003533C8">
        <w:trPr>
          <w:cantSplit/>
        </w:trPr>
        <w:tc>
          <w:tcPr>
            <w:tcW w:w="1838" w:type="dxa"/>
            <w:tcBorders>
              <w:top w:val="single" w:sz="4" w:space="0" w:color="auto"/>
              <w:bottom w:val="single" w:sz="4" w:space="0" w:color="auto"/>
            </w:tcBorders>
            <w:shd w:val="clear" w:color="auto" w:fill="auto"/>
          </w:tcPr>
          <w:p w14:paraId="21AF4776" w14:textId="77777777" w:rsidR="00BB4365" w:rsidRPr="002E054C" w:rsidRDefault="00BB4365" w:rsidP="003D0BD2">
            <w:pPr>
              <w:pStyle w:val="ENoteTableText"/>
            </w:pPr>
            <w:r w:rsidRPr="002E054C">
              <w:t>Higher Education Legislation Amendment (2007 Measures No.</w:t>
            </w:r>
            <w:r w:rsidR="00A35FD3" w:rsidRPr="002E054C">
              <w:t> </w:t>
            </w:r>
            <w:r w:rsidRPr="002E054C">
              <w:t>1) Act 2007</w:t>
            </w:r>
          </w:p>
        </w:tc>
        <w:tc>
          <w:tcPr>
            <w:tcW w:w="992" w:type="dxa"/>
            <w:tcBorders>
              <w:top w:val="single" w:sz="4" w:space="0" w:color="auto"/>
              <w:bottom w:val="single" w:sz="4" w:space="0" w:color="auto"/>
            </w:tcBorders>
            <w:shd w:val="clear" w:color="auto" w:fill="auto"/>
          </w:tcPr>
          <w:p w14:paraId="5C553D27" w14:textId="77777777" w:rsidR="00BB4365" w:rsidRPr="002E054C" w:rsidRDefault="00BB4365" w:rsidP="003D0BD2">
            <w:pPr>
              <w:pStyle w:val="ENoteTableText"/>
            </w:pPr>
            <w:r w:rsidRPr="002E054C">
              <w:t>72, 2007</w:t>
            </w:r>
          </w:p>
        </w:tc>
        <w:tc>
          <w:tcPr>
            <w:tcW w:w="1276" w:type="dxa"/>
            <w:tcBorders>
              <w:top w:val="single" w:sz="4" w:space="0" w:color="auto"/>
              <w:bottom w:val="single" w:sz="4" w:space="0" w:color="auto"/>
            </w:tcBorders>
            <w:shd w:val="clear" w:color="auto" w:fill="auto"/>
          </w:tcPr>
          <w:p w14:paraId="4D17DF5A" w14:textId="77777777" w:rsidR="00BB4365" w:rsidRPr="002E054C" w:rsidRDefault="00C5054F" w:rsidP="003D0BD2">
            <w:pPr>
              <w:pStyle w:val="ENoteTableText"/>
            </w:pPr>
            <w:r w:rsidRPr="002E054C">
              <w:t>28 May</w:t>
            </w:r>
            <w:r w:rsidR="00BB4365" w:rsidRPr="002E054C">
              <w:t xml:space="preserve"> 2007</w:t>
            </w:r>
          </w:p>
        </w:tc>
        <w:tc>
          <w:tcPr>
            <w:tcW w:w="1562" w:type="dxa"/>
            <w:tcBorders>
              <w:top w:val="single" w:sz="4" w:space="0" w:color="auto"/>
              <w:bottom w:val="single" w:sz="4" w:space="0" w:color="auto"/>
            </w:tcBorders>
            <w:shd w:val="clear" w:color="auto" w:fill="auto"/>
          </w:tcPr>
          <w:p w14:paraId="27E065E6" w14:textId="137FFC51" w:rsidR="00BB4365" w:rsidRPr="002E054C" w:rsidRDefault="001A2556" w:rsidP="003D0BD2">
            <w:pPr>
              <w:pStyle w:val="ENoteTableText"/>
            </w:pPr>
            <w:r w:rsidRPr="002E054C">
              <w:t>Schedule 1</w:t>
            </w:r>
            <w:r w:rsidR="00BB4365" w:rsidRPr="002E054C">
              <w:t>: 31 Dec 2007 (</w:t>
            </w:r>
            <w:r w:rsidR="00BB4365" w:rsidRPr="002E054C">
              <w:rPr>
                <w:i/>
              </w:rPr>
              <w:t xml:space="preserve">see </w:t>
            </w:r>
            <w:r w:rsidR="00BB4365" w:rsidRPr="002E054C">
              <w:t>F2007L03553)</w:t>
            </w:r>
            <w:r w:rsidR="00BB4365" w:rsidRPr="002E054C">
              <w:br/>
              <w:t>Schedule</w:t>
            </w:r>
            <w:r w:rsidR="00A35FD3" w:rsidRPr="002E054C">
              <w:t> </w:t>
            </w:r>
            <w:r w:rsidR="00BB4365" w:rsidRPr="002E054C">
              <w:t>3 (</w:t>
            </w:r>
            <w:r w:rsidR="004B2185">
              <w:t>items 2</w:t>
            </w:r>
            <w:r w:rsidR="00BB4365" w:rsidRPr="002E054C">
              <w:t>–6): 1 Jan 2008</w:t>
            </w:r>
            <w:r w:rsidR="00BB4365" w:rsidRPr="002E054C">
              <w:br/>
              <w:t>Remainder: Royal Assent</w:t>
            </w:r>
          </w:p>
        </w:tc>
        <w:tc>
          <w:tcPr>
            <w:tcW w:w="1417" w:type="dxa"/>
            <w:tcBorders>
              <w:top w:val="single" w:sz="4" w:space="0" w:color="auto"/>
              <w:bottom w:val="single" w:sz="4" w:space="0" w:color="auto"/>
            </w:tcBorders>
            <w:shd w:val="clear" w:color="auto" w:fill="auto"/>
          </w:tcPr>
          <w:p w14:paraId="66B1F91A" w14:textId="5629D74A" w:rsidR="00BB4365" w:rsidRPr="002E054C" w:rsidRDefault="00BB4365" w:rsidP="003D0BD2">
            <w:pPr>
              <w:pStyle w:val="ENoteTableText"/>
            </w:pPr>
            <w:r w:rsidRPr="002E054C">
              <w:t>Sch. 3 (</w:t>
            </w:r>
            <w:r w:rsidR="00150AE6" w:rsidRPr="002E054C">
              <w:t>item 6</w:t>
            </w:r>
            <w:r w:rsidRPr="002E054C">
              <w:t>) and Sch. 5 (</w:t>
            </w:r>
            <w:r w:rsidR="006853F3" w:rsidRPr="002E054C">
              <w:t>item 5</w:t>
            </w:r>
            <w:r w:rsidRPr="002E054C">
              <w:t>)</w:t>
            </w:r>
          </w:p>
        </w:tc>
      </w:tr>
      <w:tr w:rsidR="00BB4365" w:rsidRPr="002E054C" w14:paraId="392FC83A" w14:textId="77777777" w:rsidTr="003533C8">
        <w:trPr>
          <w:cantSplit/>
        </w:trPr>
        <w:tc>
          <w:tcPr>
            <w:tcW w:w="1838" w:type="dxa"/>
            <w:tcBorders>
              <w:top w:val="single" w:sz="4" w:space="0" w:color="auto"/>
              <w:bottom w:val="single" w:sz="4" w:space="0" w:color="auto"/>
            </w:tcBorders>
            <w:shd w:val="clear" w:color="auto" w:fill="auto"/>
          </w:tcPr>
          <w:p w14:paraId="3B9CB4BC" w14:textId="77777777" w:rsidR="00BB4365" w:rsidRPr="002E054C" w:rsidRDefault="00BB4365" w:rsidP="003D0BD2">
            <w:pPr>
              <w:pStyle w:val="ENoteTableText"/>
            </w:pPr>
            <w:r w:rsidRPr="002E054C">
              <w:lastRenderedPageBreak/>
              <w:t>Higher Education Legislation Amendment (2007 Budget Measures) Act 2007</w:t>
            </w:r>
          </w:p>
        </w:tc>
        <w:tc>
          <w:tcPr>
            <w:tcW w:w="992" w:type="dxa"/>
            <w:tcBorders>
              <w:top w:val="single" w:sz="4" w:space="0" w:color="auto"/>
              <w:bottom w:val="single" w:sz="4" w:space="0" w:color="auto"/>
            </w:tcBorders>
            <w:shd w:val="clear" w:color="auto" w:fill="auto"/>
          </w:tcPr>
          <w:p w14:paraId="05CE566F" w14:textId="77777777" w:rsidR="00BB4365" w:rsidRPr="002E054C" w:rsidRDefault="00BB4365" w:rsidP="003D0BD2">
            <w:pPr>
              <w:pStyle w:val="ENoteTableText"/>
            </w:pPr>
            <w:r w:rsidRPr="002E054C">
              <w:t>119, 2007</w:t>
            </w:r>
          </w:p>
        </w:tc>
        <w:tc>
          <w:tcPr>
            <w:tcW w:w="1276" w:type="dxa"/>
            <w:tcBorders>
              <w:top w:val="single" w:sz="4" w:space="0" w:color="auto"/>
              <w:bottom w:val="single" w:sz="4" w:space="0" w:color="auto"/>
            </w:tcBorders>
            <w:shd w:val="clear" w:color="auto" w:fill="auto"/>
          </w:tcPr>
          <w:p w14:paraId="57D69466" w14:textId="2C3BAE1D" w:rsidR="00BB4365" w:rsidRPr="002E054C" w:rsidRDefault="001A2556" w:rsidP="003D0BD2">
            <w:pPr>
              <w:pStyle w:val="ENoteTableText"/>
            </w:pPr>
            <w:r w:rsidRPr="002E054C">
              <w:t>28 June</w:t>
            </w:r>
            <w:r w:rsidR="00BB4365" w:rsidRPr="002E054C">
              <w:t xml:space="preserve"> 2007</w:t>
            </w:r>
          </w:p>
        </w:tc>
        <w:tc>
          <w:tcPr>
            <w:tcW w:w="1562" w:type="dxa"/>
            <w:tcBorders>
              <w:top w:val="single" w:sz="4" w:space="0" w:color="auto"/>
              <w:bottom w:val="single" w:sz="4" w:space="0" w:color="auto"/>
            </w:tcBorders>
            <w:shd w:val="clear" w:color="auto" w:fill="auto"/>
          </w:tcPr>
          <w:p w14:paraId="5E07F01C" w14:textId="1E2C4226" w:rsidR="00BB4365" w:rsidRPr="002E054C" w:rsidRDefault="00D2636F" w:rsidP="003D0BD2">
            <w:pPr>
              <w:pStyle w:val="ENoteTableText"/>
            </w:pPr>
            <w:r w:rsidRPr="002E054C">
              <w:t>Schedule 2</w:t>
            </w:r>
            <w:r w:rsidR="00BB4365" w:rsidRPr="002E054C">
              <w:t>, Schedule</w:t>
            </w:r>
            <w:r w:rsidR="00A35FD3" w:rsidRPr="002E054C">
              <w:t> </w:t>
            </w:r>
            <w:r w:rsidR="00BB4365" w:rsidRPr="002E054C">
              <w:t>3 (</w:t>
            </w:r>
            <w:r w:rsidR="004B2185">
              <w:t>items 1</w:t>
            </w:r>
            <w:r w:rsidR="00BB4365" w:rsidRPr="002E054C">
              <w:t>0–17), Schedules</w:t>
            </w:r>
            <w:r w:rsidR="00A35FD3" w:rsidRPr="002E054C">
              <w:t> </w:t>
            </w:r>
            <w:r w:rsidR="00BB4365" w:rsidRPr="002E054C">
              <w:t>4, 5, 7, 8, 10 and 11: 1 Jan 2008</w:t>
            </w:r>
            <w:r w:rsidR="00BB4365" w:rsidRPr="002E054C">
              <w:br/>
              <w:t>Remainder: Royal Assent</w:t>
            </w:r>
          </w:p>
        </w:tc>
        <w:tc>
          <w:tcPr>
            <w:tcW w:w="1417" w:type="dxa"/>
            <w:tcBorders>
              <w:top w:val="single" w:sz="4" w:space="0" w:color="auto"/>
              <w:bottom w:val="single" w:sz="4" w:space="0" w:color="auto"/>
            </w:tcBorders>
            <w:shd w:val="clear" w:color="auto" w:fill="auto"/>
          </w:tcPr>
          <w:p w14:paraId="719340F4" w14:textId="3200C6A9" w:rsidR="00BB4365" w:rsidRPr="002E054C" w:rsidRDefault="00BB4365" w:rsidP="003D0BD2">
            <w:pPr>
              <w:pStyle w:val="ENoteTableText"/>
            </w:pPr>
            <w:r w:rsidRPr="002E054C">
              <w:t>Sch. 2 (</w:t>
            </w:r>
            <w:r w:rsidR="001E1B42">
              <w:t>items 3</w:t>
            </w:r>
            <w:r w:rsidRPr="002E054C">
              <w:t>, 4, 6), Sch. 3 (</w:t>
            </w:r>
            <w:r w:rsidR="003539A1" w:rsidRPr="002E054C">
              <w:t>items 9</w:t>
            </w:r>
            <w:r w:rsidRPr="002E054C">
              <w:t>, 17), Sch. 4 (</w:t>
            </w:r>
            <w:r w:rsidR="006853F3" w:rsidRPr="002E054C">
              <w:t>item 5</w:t>
            </w:r>
            <w:r w:rsidRPr="002E054C">
              <w:t>), Sch. 7 (</w:t>
            </w:r>
            <w:r w:rsidR="001E1B42">
              <w:t>items 3</w:t>
            </w:r>
            <w:r w:rsidRPr="002E054C">
              <w:t>, 7), Sch. 8 (</w:t>
            </w:r>
            <w:r w:rsidR="004B2185">
              <w:t>item 2</w:t>
            </w:r>
            <w:r w:rsidRPr="002E054C">
              <w:t>0), Sch. 10 (</w:t>
            </w:r>
            <w:r w:rsidR="004B2185">
              <w:t>item 2</w:t>
            </w:r>
            <w:r w:rsidRPr="002E054C">
              <w:t>) and Sch. 11 (</w:t>
            </w:r>
            <w:r w:rsidR="004B2185">
              <w:t>item 2</w:t>
            </w:r>
            <w:r w:rsidRPr="002E054C">
              <w:t>)</w:t>
            </w:r>
          </w:p>
        </w:tc>
      </w:tr>
      <w:tr w:rsidR="00BB4365" w:rsidRPr="002E054C" w14:paraId="77AC3BFB" w14:textId="77777777" w:rsidTr="003533C8">
        <w:trPr>
          <w:cantSplit/>
        </w:trPr>
        <w:tc>
          <w:tcPr>
            <w:tcW w:w="1838" w:type="dxa"/>
            <w:tcBorders>
              <w:top w:val="single" w:sz="4" w:space="0" w:color="auto"/>
              <w:bottom w:val="single" w:sz="4" w:space="0" w:color="auto"/>
            </w:tcBorders>
            <w:shd w:val="clear" w:color="auto" w:fill="auto"/>
          </w:tcPr>
          <w:p w14:paraId="79212F03" w14:textId="77777777" w:rsidR="00BB4365" w:rsidRPr="002E054C" w:rsidRDefault="00BB4365" w:rsidP="003D0BD2">
            <w:pPr>
              <w:pStyle w:val="ENoteTableText"/>
            </w:pPr>
            <w:r w:rsidRPr="002E054C">
              <w:t>Maritime Legislation Amendment Act 2007</w:t>
            </w:r>
          </w:p>
        </w:tc>
        <w:tc>
          <w:tcPr>
            <w:tcW w:w="992" w:type="dxa"/>
            <w:tcBorders>
              <w:top w:val="single" w:sz="4" w:space="0" w:color="auto"/>
              <w:bottom w:val="single" w:sz="4" w:space="0" w:color="auto"/>
            </w:tcBorders>
            <w:shd w:val="clear" w:color="auto" w:fill="auto"/>
          </w:tcPr>
          <w:p w14:paraId="09156D0C" w14:textId="77777777" w:rsidR="00BB4365" w:rsidRPr="002E054C" w:rsidRDefault="00BB4365" w:rsidP="003D0BD2">
            <w:pPr>
              <w:pStyle w:val="ENoteTableText"/>
            </w:pPr>
            <w:r w:rsidRPr="002E054C">
              <w:t>150, 2007</w:t>
            </w:r>
          </w:p>
        </w:tc>
        <w:tc>
          <w:tcPr>
            <w:tcW w:w="1276" w:type="dxa"/>
            <w:tcBorders>
              <w:top w:val="single" w:sz="4" w:space="0" w:color="auto"/>
              <w:bottom w:val="single" w:sz="4" w:space="0" w:color="auto"/>
            </w:tcBorders>
            <w:shd w:val="clear" w:color="auto" w:fill="auto"/>
          </w:tcPr>
          <w:p w14:paraId="160508A7" w14:textId="77777777" w:rsidR="00BB4365" w:rsidRPr="002E054C" w:rsidRDefault="00BB4365" w:rsidP="003D0BD2">
            <w:pPr>
              <w:pStyle w:val="ENoteTableText"/>
            </w:pPr>
            <w:r w:rsidRPr="002E054C">
              <w:t>24 Sept 2007</w:t>
            </w:r>
          </w:p>
        </w:tc>
        <w:tc>
          <w:tcPr>
            <w:tcW w:w="1562" w:type="dxa"/>
            <w:tcBorders>
              <w:top w:val="single" w:sz="4" w:space="0" w:color="auto"/>
              <w:bottom w:val="single" w:sz="4" w:space="0" w:color="auto"/>
            </w:tcBorders>
            <w:shd w:val="clear" w:color="auto" w:fill="auto"/>
          </w:tcPr>
          <w:p w14:paraId="5A29B759" w14:textId="067F94D1" w:rsidR="00BB4365" w:rsidRPr="002E054C" w:rsidRDefault="001A2556" w:rsidP="003D0BD2">
            <w:pPr>
              <w:pStyle w:val="ENoteTableText"/>
            </w:pPr>
            <w:r w:rsidRPr="002E054C">
              <w:t>Schedule 1</w:t>
            </w:r>
            <w:r w:rsidR="00BB4365" w:rsidRPr="002E054C">
              <w:t>: 1 Jan 2008 (</w:t>
            </w:r>
            <w:r w:rsidR="00BB4365" w:rsidRPr="002E054C">
              <w:rPr>
                <w:i/>
              </w:rPr>
              <w:t xml:space="preserve">see </w:t>
            </w:r>
            <w:r w:rsidR="00BB4365" w:rsidRPr="002E054C">
              <w:t>F2007L04141)</w:t>
            </w:r>
            <w:r w:rsidR="00BB4365" w:rsidRPr="002E054C">
              <w:br/>
              <w:t>Remainder: Royal Assent</w:t>
            </w:r>
          </w:p>
        </w:tc>
        <w:tc>
          <w:tcPr>
            <w:tcW w:w="1417" w:type="dxa"/>
            <w:tcBorders>
              <w:top w:val="single" w:sz="4" w:space="0" w:color="auto"/>
              <w:bottom w:val="single" w:sz="4" w:space="0" w:color="auto"/>
            </w:tcBorders>
            <w:shd w:val="clear" w:color="auto" w:fill="auto"/>
          </w:tcPr>
          <w:p w14:paraId="0D6BB284" w14:textId="77777777" w:rsidR="00BB4365" w:rsidRPr="002E054C" w:rsidRDefault="00BB4365" w:rsidP="003D0BD2">
            <w:pPr>
              <w:pStyle w:val="ENoteTableText"/>
            </w:pPr>
            <w:r w:rsidRPr="002E054C">
              <w:t>—</w:t>
            </w:r>
          </w:p>
        </w:tc>
      </w:tr>
      <w:tr w:rsidR="00BB4365" w:rsidRPr="002E054C" w14:paraId="1238D5DA" w14:textId="77777777" w:rsidTr="003533C8">
        <w:trPr>
          <w:cantSplit/>
        </w:trPr>
        <w:tc>
          <w:tcPr>
            <w:tcW w:w="1838" w:type="dxa"/>
            <w:tcBorders>
              <w:top w:val="single" w:sz="4" w:space="0" w:color="auto"/>
              <w:bottom w:val="single" w:sz="4" w:space="0" w:color="auto"/>
            </w:tcBorders>
            <w:shd w:val="clear" w:color="auto" w:fill="auto"/>
          </w:tcPr>
          <w:p w14:paraId="2585F7B5" w14:textId="260D7BB7" w:rsidR="00BB4365" w:rsidRPr="002E054C" w:rsidRDefault="00BB4365" w:rsidP="003D0BD2">
            <w:pPr>
              <w:pStyle w:val="ENoteTableText"/>
            </w:pPr>
            <w:r w:rsidRPr="002E054C">
              <w:t>Higher Education Support Amendment (Extending FEE</w:t>
            </w:r>
            <w:r w:rsidR="004B2185">
              <w:noBreakHyphen/>
            </w:r>
            <w:r w:rsidRPr="002E054C">
              <w:t>HELP for VET Diploma, Advanced Diploma, Graduate Diploma and Graduate Certificate Courses) Act 2007</w:t>
            </w:r>
          </w:p>
        </w:tc>
        <w:tc>
          <w:tcPr>
            <w:tcW w:w="992" w:type="dxa"/>
            <w:tcBorders>
              <w:top w:val="single" w:sz="4" w:space="0" w:color="auto"/>
              <w:bottom w:val="single" w:sz="4" w:space="0" w:color="auto"/>
            </w:tcBorders>
            <w:shd w:val="clear" w:color="auto" w:fill="auto"/>
          </w:tcPr>
          <w:p w14:paraId="1F7CA768" w14:textId="77777777" w:rsidR="00BB4365" w:rsidRPr="002E054C" w:rsidRDefault="00BB4365" w:rsidP="003D0BD2">
            <w:pPr>
              <w:pStyle w:val="ENoteTableText"/>
            </w:pPr>
            <w:r w:rsidRPr="002E054C">
              <w:t>170, 2007</w:t>
            </w:r>
          </w:p>
        </w:tc>
        <w:tc>
          <w:tcPr>
            <w:tcW w:w="1276" w:type="dxa"/>
            <w:tcBorders>
              <w:top w:val="single" w:sz="4" w:space="0" w:color="auto"/>
              <w:bottom w:val="single" w:sz="4" w:space="0" w:color="auto"/>
            </w:tcBorders>
            <w:shd w:val="clear" w:color="auto" w:fill="auto"/>
          </w:tcPr>
          <w:p w14:paraId="0C2F13A8" w14:textId="77777777" w:rsidR="00BB4365" w:rsidRPr="002E054C" w:rsidRDefault="00BB4365" w:rsidP="003D0BD2">
            <w:pPr>
              <w:pStyle w:val="ENoteTableText"/>
            </w:pPr>
            <w:r w:rsidRPr="002E054C">
              <w:t>28 Sept 2007</w:t>
            </w:r>
          </w:p>
        </w:tc>
        <w:tc>
          <w:tcPr>
            <w:tcW w:w="1562" w:type="dxa"/>
            <w:tcBorders>
              <w:top w:val="single" w:sz="4" w:space="0" w:color="auto"/>
              <w:bottom w:val="single" w:sz="4" w:space="0" w:color="auto"/>
            </w:tcBorders>
            <w:shd w:val="clear" w:color="auto" w:fill="auto"/>
          </w:tcPr>
          <w:p w14:paraId="0511C377" w14:textId="3A0D9D2B" w:rsidR="00BB4365" w:rsidRPr="002E054C" w:rsidRDefault="001A2556" w:rsidP="003D0BD2">
            <w:pPr>
              <w:pStyle w:val="ENoteTableText"/>
            </w:pPr>
            <w:r w:rsidRPr="002E054C">
              <w:t>Schedule 1</w:t>
            </w:r>
            <w:r w:rsidR="00BB4365" w:rsidRPr="002E054C">
              <w:t>: 1 Jan 2008</w:t>
            </w:r>
            <w:r w:rsidR="00BB4365" w:rsidRPr="002E054C">
              <w:br/>
              <w:t>Remainder: Royal Assent</w:t>
            </w:r>
          </w:p>
        </w:tc>
        <w:tc>
          <w:tcPr>
            <w:tcW w:w="1417" w:type="dxa"/>
            <w:tcBorders>
              <w:top w:val="single" w:sz="4" w:space="0" w:color="auto"/>
              <w:bottom w:val="single" w:sz="4" w:space="0" w:color="auto"/>
            </w:tcBorders>
            <w:shd w:val="clear" w:color="auto" w:fill="auto"/>
          </w:tcPr>
          <w:p w14:paraId="15845EE3" w14:textId="77777777" w:rsidR="00BB4365" w:rsidRPr="002E054C" w:rsidRDefault="00BB4365" w:rsidP="003D0BD2">
            <w:pPr>
              <w:pStyle w:val="ENoteTableText"/>
            </w:pPr>
            <w:r w:rsidRPr="002E054C">
              <w:t>—</w:t>
            </w:r>
          </w:p>
        </w:tc>
      </w:tr>
      <w:tr w:rsidR="00BB4365" w:rsidRPr="002E054C" w14:paraId="152B53F9" w14:textId="77777777" w:rsidTr="003533C8">
        <w:trPr>
          <w:cantSplit/>
        </w:trPr>
        <w:tc>
          <w:tcPr>
            <w:tcW w:w="1838" w:type="dxa"/>
            <w:tcBorders>
              <w:top w:val="single" w:sz="4" w:space="0" w:color="auto"/>
              <w:bottom w:val="single" w:sz="4" w:space="0" w:color="auto"/>
            </w:tcBorders>
            <w:shd w:val="clear" w:color="auto" w:fill="auto"/>
          </w:tcPr>
          <w:p w14:paraId="2970C631" w14:textId="0BD6A439" w:rsidR="00BB4365" w:rsidRPr="002E054C" w:rsidRDefault="00BB4365" w:rsidP="003D0BD2">
            <w:pPr>
              <w:pStyle w:val="ENoteTableText"/>
            </w:pPr>
            <w:r w:rsidRPr="002E054C">
              <w:t>Higher Education Support Amendment (VET FEE</w:t>
            </w:r>
            <w:r w:rsidR="004B2185">
              <w:noBreakHyphen/>
            </w:r>
            <w:r w:rsidRPr="002E054C">
              <w:t>HELP Assistance) Act 2008</w:t>
            </w:r>
          </w:p>
        </w:tc>
        <w:tc>
          <w:tcPr>
            <w:tcW w:w="992" w:type="dxa"/>
            <w:tcBorders>
              <w:top w:val="single" w:sz="4" w:space="0" w:color="auto"/>
              <w:bottom w:val="single" w:sz="4" w:space="0" w:color="auto"/>
            </w:tcBorders>
            <w:shd w:val="clear" w:color="auto" w:fill="auto"/>
          </w:tcPr>
          <w:p w14:paraId="66700FE7" w14:textId="77777777" w:rsidR="00BB4365" w:rsidRPr="002E054C" w:rsidRDefault="00BB4365" w:rsidP="003D0BD2">
            <w:pPr>
              <w:pStyle w:val="ENoteTableText"/>
            </w:pPr>
            <w:r w:rsidRPr="002E054C">
              <w:t>11, 2008</w:t>
            </w:r>
          </w:p>
        </w:tc>
        <w:tc>
          <w:tcPr>
            <w:tcW w:w="1276" w:type="dxa"/>
            <w:tcBorders>
              <w:top w:val="single" w:sz="4" w:space="0" w:color="auto"/>
              <w:bottom w:val="single" w:sz="4" w:space="0" w:color="auto"/>
            </w:tcBorders>
            <w:shd w:val="clear" w:color="auto" w:fill="auto"/>
          </w:tcPr>
          <w:p w14:paraId="741F0368" w14:textId="77777777" w:rsidR="00BB4365" w:rsidRPr="002E054C" w:rsidRDefault="00BB4365" w:rsidP="003D0BD2">
            <w:pPr>
              <w:pStyle w:val="ENoteTableText"/>
            </w:pPr>
            <w:r w:rsidRPr="002E054C">
              <w:t>20 Mar 2008</w:t>
            </w:r>
          </w:p>
        </w:tc>
        <w:tc>
          <w:tcPr>
            <w:tcW w:w="1562" w:type="dxa"/>
            <w:tcBorders>
              <w:top w:val="single" w:sz="4" w:space="0" w:color="auto"/>
              <w:bottom w:val="single" w:sz="4" w:space="0" w:color="auto"/>
            </w:tcBorders>
            <w:shd w:val="clear" w:color="auto" w:fill="auto"/>
          </w:tcPr>
          <w:p w14:paraId="64D29B99" w14:textId="77777777" w:rsidR="00BB4365" w:rsidRPr="002E054C" w:rsidRDefault="00BB4365" w:rsidP="003D0BD2">
            <w:pPr>
              <w:pStyle w:val="ENoteTableText"/>
            </w:pPr>
            <w:r w:rsidRPr="002E054C">
              <w:t>20 Mar 2008</w:t>
            </w:r>
          </w:p>
        </w:tc>
        <w:tc>
          <w:tcPr>
            <w:tcW w:w="1417" w:type="dxa"/>
            <w:tcBorders>
              <w:top w:val="single" w:sz="4" w:space="0" w:color="auto"/>
              <w:bottom w:val="single" w:sz="4" w:space="0" w:color="auto"/>
            </w:tcBorders>
            <w:shd w:val="clear" w:color="auto" w:fill="auto"/>
          </w:tcPr>
          <w:p w14:paraId="7EA82F4B" w14:textId="77777777" w:rsidR="00BB4365" w:rsidRPr="002E054C" w:rsidRDefault="00BB4365" w:rsidP="003D0BD2">
            <w:pPr>
              <w:pStyle w:val="ENoteTableText"/>
            </w:pPr>
            <w:r w:rsidRPr="002E054C">
              <w:t>—</w:t>
            </w:r>
          </w:p>
        </w:tc>
      </w:tr>
      <w:tr w:rsidR="00BB4365" w:rsidRPr="002E054C" w14:paraId="760C8A70" w14:textId="77777777" w:rsidTr="003533C8">
        <w:trPr>
          <w:cantSplit/>
        </w:trPr>
        <w:tc>
          <w:tcPr>
            <w:tcW w:w="1838" w:type="dxa"/>
            <w:tcBorders>
              <w:top w:val="single" w:sz="4" w:space="0" w:color="auto"/>
              <w:bottom w:val="single" w:sz="4" w:space="0" w:color="auto"/>
            </w:tcBorders>
            <w:shd w:val="clear" w:color="auto" w:fill="auto"/>
          </w:tcPr>
          <w:p w14:paraId="3A413785" w14:textId="77777777" w:rsidR="00BB4365" w:rsidRPr="002E054C" w:rsidRDefault="00BB4365" w:rsidP="003D0BD2">
            <w:pPr>
              <w:pStyle w:val="ENoteTableText"/>
            </w:pPr>
            <w:r w:rsidRPr="002E054C">
              <w:t>Higher Education Support Amendment (2008 Budget Measures) Act 2008</w:t>
            </w:r>
          </w:p>
        </w:tc>
        <w:tc>
          <w:tcPr>
            <w:tcW w:w="992" w:type="dxa"/>
            <w:tcBorders>
              <w:top w:val="single" w:sz="4" w:space="0" w:color="auto"/>
              <w:bottom w:val="single" w:sz="4" w:space="0" w:color="auto"/>
            </w:tcBorders>
            <w:shd w:val="clear" w:color="auto" w:fill="auto"/>
          </w:tcPr>
          <w:p w14:paraId="72FBCEC4" w14:textId="77777777" w:rsidR="00BB4365" w:rsidRPr="002E054C" w:rsidRDefault="00BB4365" w:rsidP="003D0BD2">
            <w:pPr>
              <w:pStyle w:val="ENoteTableText"/>
            </w:pPr>
            <w:r w:rsidRPr="002E054C">
              <w:t>43, 2008</w:t>
            </w:r>
          </w:p>
        </w:tc>
        <w:tc>
          <w:tcPr>
            <w:tcW w:w="1276" w:type="dxa"/>
            <w:tcBorders>
              <w:top w:val="single" w:sz="4" w:space="0" w:color="auto"/>
              <w:bottom w:val="single" w:sz="4" w:space="0" w:color="auto"/>
            </w:tcBorders>
            <w:shd w:val="clear" w:color="auto" w:fill="auto"/>
          </w:tcPr>
          <w:p w14:paraId="41383328" w14:textId="77777777" w:rsidR="00BB4365" w:rsidRPr="002E054C" w:rsidRDefault="00693DBA" w:rsidP="003D0BD2">
            <w:pPr>
              <w:pStyle w:val="ENoteTableText"/>
            </w:pPr>
            <w:r w:rsidRPr="002E054C">
              <w:t>25 June</w:t>
            </w:r>
            <w:r w:rsidR="00BB4365" w:rsidRPr="002E054C">
              <w:t xml:space="preserve"> 2008</w:t>
            </w:r>
          </w:p>
        </w:tc>
        <w:tc>
          <w:tcPr>
            <w:tcW w:w="1562" w:type="dxa"/>
            <w:tcBorders>
              <w:top w:val="single" w:sz="4" w:space="0" w:color="auto"/>
              <w:bottom w:val="single" w:sz="4" w:space="0" w:color="auto"/>
            </w:tcBorders>
            <w:shd w:val="clear" w:color="auto" w:fill="auto"/>
          </w:tcPr>
          <w:p w14:paraId="240F6C69" w14:textId="77777777" w:rsidR="00BB4365" w:rsidRPr="002E054C" w:rsidRDefault="00693DBA" w:rsidP="003D0BD2">
            <w:pPr>
              <w:pStyle w:val="ENoteTableText"/>
            </w:pPr>
            <w:r w:rsidRPr="002E054C">
              <w:t>25 June</w:t>
            </w:r>
            <w:r w:rsidR="00BB4365" w:rsidRPr="002E054C">
              <w:t xml:space="preserve"> 2008</w:t>
            </w:r>
          </w:p>
        </w:tc>
        <w:tc>
          <w:tcPr>
            <w:tcW w:w="1417" w:type="dxa"/>
            <w:tcBorders>
              <w:top w:val="single" w:sz="4" w:space="0" w:color="auto"/>
              <w:bottom w:val="single" w:sz="4" w:space="0" w:color="auto"/>
            </w:tcBorders>
            <w:shd w:val="clear" w:color="auto" w:fill="auto"/>
          </w:tcPr>
          <w:p w14:paraId="7EBEBAAD" w14:textId="0D651538" w:rsidR="00BB4365" w:rsidRPr="002E054C" w:rsidRDefault="00BB4365" w:rsidP="003D0BD2">
            <w:pPr>
              <w:pStyle w:val="ENoteTableText"/>
            </w:pPr>
            <w:r w:rsidRPr="002E054C">
              <w:t>Sch. 1 (</w:t>
            </w:r>
            <w:r w:rsidR="004B2185">
              <w:t>item 1</w:t>
            </w:r>
            <w:r w:rsidRPr="002E054C">
              <w:t>7) and Sch. 2 (</w:t>
            </w:r>
            <w:r w:rsidR="004B2185">
              <w:t>item 1</w:t>
            </w:r>
            <w:r w:rsidRPr="002E054C">
              <w:t>3)</w:t>
            </w:r>
          </w:p>
        </w:tc>
      </w:tr>
      <w:tr w:rsidR="00BB4365" w:rsidRPr="002E054C" w14:paraId="1B603245" w14:textId="77777777" w:rsidTr="003533C8">
        <w:trPr>
          <w:cantSplit/>
        </w:trPr>
        <w:tc>
          <w:tcPr>
            <w:tcW w:w="1838" w:type="dxa"/>
            <w:tcBorders>
              <w:top w:val="single" w:sz="4" w:space="0" w:color="auto"/>
              <w:bottom w:val="single" w:sz="4" w:space="0" w:color="auto"/>
            </w:tcBorders>
            <w:shd w:val="clear" w:color="auto" w:fill="auto"/>
          </w:tcPr>
          <w:p w14:paraId="5A27D3D0" w14:textId="77777777" w:rsidR="00BB4365" w:rsidRPr="002E054C" w:rsidRDefault="00BB4365" w:rsidP="003D0BD2">
            <w:pPr>
              <w:pStyle w:val="ENoteTableText"/>
            </w:pPr>
            <w:r w:rsidRPr="002E054C">
              <w:t>Statute Law Revision Act 2008</w:t>
            </w:r>
          </w:p>
        </w:tc>
        <w:tc>
          <w:tcPr>
            <w:tcW w:w="992" w:type="dxa"/>
            <w:tcBorders>
              <w:top w:val="single" w:sz="4" w:space="0" w:color="auto"/>
              <w:bottom w:val="single" w:sz="4" w:space="0" w:color="auto"/>
            </w:tcBorders>
            <w:shd w:val="clear" w:color="auto" w:fill="auto"/>
          </w:tcPr>
          <w:p w14:paraId="44F5A668" w14:textId="77777777" w:rsidR="00BB4365" w:rsidRPr="002E054C" w:rsidRDefault="00BB4365" w:rsidP="003D0BD2">
            <w:pPr>
              <w:pStyle w:val="ENoteTableText"/>
            </w:pPr>
            <w:r w:rsidRPr="002E054C">
              <w:t>73, 2008</w:t>
            </w:r>
          </w:p>
        </w:tc>
        <w:tc>
          <w:tcPr>
            <w:tcW w:w="1276" w:type="dxa"/>
            <w:tcBorders>
              <w:top w:val="single" w:sz="4" w:space="0" w:color="auto"/>
              <w:bottom w:val="single" w:sz="4" w:space="0" w:color="auto"/>
            </w:tcBorders>
            <w:shd w:val="clear" w:color="auto" w:fill="auto"/>
          </w:tcPr>
          <w:p w14:paraId="1EFDC770" w14:textId="77777777" w:rsidR="00BB4365" w:rsidRPr="002E054C" w:rsidRDefault="00BB4365" w:rsidP="003D0BD2">
            <w:pPr>
              <w:pStyle w:val="ENoteTableText"/>
            </w:pPr>
            <w:r w:rsidRPr="002E054C">
              <w:t>3</w:t>
            </w:r>
            <w:r w:rsidR="00A35FD3" w:rsidRPr="002E054C">
              <w:t> </w:t>
            </w:r>
            <w:r w:rsidRPr="002E054C">
              <w:t>July 2008</w:t>
            </w:r>
          </w:p>
        </w:tc>
        <w:tc>
          <w:tcPr>
            <w:tcW w:w="1562" w:type="dxa"/>
            <w:tcBorders>
              <w:top w:val="single" w:sz="4" w:space="0" w:color="auto"/>
              <w:bottom w:val="single" w:sz="4" w:space="0" w:color="auto"/>
            </w:tcBorders>
            <w:shd w:val="clear" w:color="auto" w:fill="auto"/>
          </w:tcPr>
          <w:p w14:paraId="08D8DD7F" w14:textId="2EB11DE5" w:rsidR="00BB4365" w:rsidRPr="002E054C" w:rsidRDefault="00BB4365" w:rsidP="00F163BD">
            <w:pPr>
              <w:pStyle w:val="ENoteTableText"/>
              <w:rPr>
                <w:i/>
              </w:rPr>
            </w:pPr>
            <w:r w:rsidRPr="002E054C">
              <w:t>Sch</w:t>
            </w:r>
            <w:r w:rsidR="00E60829" w:rsidRPr="002E054C">
              <w:t> </w:t>
            </w:r>
            <w:r w:rsidRPr="002E054C">
              <w:t>1 (</w:t>
            </w:r>
            <w:r w:rsidR="004B2185">
              <w:t>items 2</w:t>
            </w:r>
            <w:r w:rsidRPr="002E054C">
              <w:t xml:space="preserve">8, 29): </w:t>
            </w:r>
            <w:r w:rsidR="00F163BD" w:rsidRPr="002E054C">
              <w:t xml:space="preserve">1 Jan 2004 (s 2(1) </w:t>
            </w:r>
            <w:r w:rsidR="004B2185">
              <w:t>item 2</w:t>
            </w:r>
            <w:r w:rsidR="00F163BD" w:rsidRPr="002E054C">
              <w:t>0)</w:t>
            </w:r>
          </w:p>
        </w:tc>
        <w:tc>
          <w:tcPr>
            <w:tcW w:w="1417" w:type="dxa"/>
            <w:tcBorders>
              <w:top w:val="single" w:sz="4" w:space="0" w:color="auto"/>
              <w:bottom w:val="single" w:sz="4" w:space="0" w:color="auto"/>
            </w:tcBorders>
            <w:shd w:val="clear" w:color="auto" w:fill="auto"/>
          </w:tcPr>
          <w:p w14:paraId="02B60165" w14:textId="77777777" w:rsidR="00BB4365" w:rsidRPr="002E054C" w:rsidRDefault="00BB4365" w:rsidP="003D0BD2">
            <w:pPr>
              <w:pStyle w:val="ENoteTableText"/>
            </w:pPr>
            <w:r w:rsidRPr="002E054C">
              <w:t>—</w:t>
            </w:r>
          </w:p>
        </w:tc>
      </w:tr>
      <w:tr w:rsidR="00BB4365" w:rsidRPr="002E054C" w14:paraId="090B3BE0" w14:textId="77777777" w:rsidTr="003533C8">
        <w:trPr>
          <w:cantSplit/>
        </w:trPr>
        <w:tc>
          <w:tcPr>
            <w:tcW w:w="1838" w:type="dxa"/>
            <w:tcBorders>
              <w:top w:val="single" w:sz="4" w:space="0" w:color="auto"/>
              <w:bottom w:val="single" w:sz="4" w:space="0" w:color="auto"/>
            </w:tcBorders>
            <w:shd w:val="clear" w:color="auto" w:fill="auto"/>
          </w:tcPr>
          <w:p w14:paraId="54754BD9" w14:textId="77777777" w:rsidR="00BB4365" w:rsidRPr="002E054C" w:rsidRDefault="00BB4365" w:rsidP="003D0BD2">
            <w:pPr>
              <w:pStyle w:val="ENoteTableText"/>
            </w:pPr>
            <w:r w:rsidRPr="002E054C">
              <w:lastRenderedPageBreak/>
              <w:t>Higher Education Support Amendment (Removal of the Higher Education Workplace Relations Requirements and National Governance Protocols Requirements and Other Matters) Act 2008</w:t>
            </w:r>
          </w:p>
        </w:tc>
        <w:tc>
          <w:tcPr>
            <w:tcW w:w="992" w:type="dxa"/>
            <w:tcBorders>
              <w:top w:val="single" w:sz="4" w:space="0" w:color="auto"/>
              <w:bottom w:val="single" w:sz="4" w:space="0" w:color="auto"/>
            </w:tcBorders>
            <w:shd w:val="clear" w:color="auto" w:fill="auto"/>
          </w:tcPr>
          <w:p w14:paraId="32EB98F4" w14:textId="77777777" w:rsidR="00BB4365" w:rsidRPr="002E054C" w:rsidRDefault="00BB4365" w:rsidP="003D0BD2">
            <w:pPr>
              <w:pStyle w:val="ENoteTableText"/>
            </w:pPr>
            <w:r w:rsidRPr="002E054C">
              <w:t>89, 2008</w:t>
            </w:r>
          </w:p>
        </w:tc>
        <w:tc>
          <w:tcPr>
            <w:tcW w:w="1276" w:type="dxa"/>
            <w:tcBorders>
              <w:top w:val="single" w:sz="4" w:space="0" w:color="auto"/>
              <w:bottom w:val="single" w:sz="4" w:space="0" w:color="auto"/>
            </w:tcBorders>
            <w:shd w:val="clear" w:color="auto" w:fill="auto"/>
          </w:tcPr>
          <w:p w14:paraId="1357894F" w14:textId="77777777" w:rsidR="00BB4365" w:rsidRPr="002E054C" w:rsidRDefault="00BB4365" w:rsidP="003D0BD2">
            <w:pPr>
              <w:pStyle w:val="ENoteTableText"/>
            </w:pPr>
            <w:r w:rsidRPr="002E054C">
              <w:t>20 Sept 2008</w:t>
            </w:r>
          </w:p>
        </w:tc>
        <w:tc>
          <w:tcPr>
            <w:tcW w:w="1562" w:type="dxa"/>
            <w:tcBorders>
              <w:top w:val="single" w:sz="4" w:space="0" w:color="auto"/>
              <w:bottom w:val="single" w:sz="4" w:space="0" w:color="auto"/>
            </w:tcBorders>
            <w:shd w:val="clear" w:color="auto" w:fill="auto"/>
          </w:tcPr>
          <w:p w14:paraId="203B45D0" w14:textId="77777777" w:rsidR="00BB4365" w:rsidRPr="002E054C" w:rsidRDefault="00BB4365" w:rsidP="003D0BD2">
            <w:pPr>
              <w:pStyle w:val="ENoteTableText"/>
            </w:pPr>
            <w:r w:rsidRPr="002E054C">
              <w:t>20 Sept 2008</w:t>
            </w:r>
          </w:p>
        </w:tc>
        <w:tc>
          <w:tcPr>
            <w:tcW w:w="1417" w:type="dxa"/>
            <w:tcBorders>
              <w:top w:val="single" w:sz="4" w:space="0" w:color="auto"/>
              <w:bottom w:val="single" w:sz="4" w:space="0" w:color="auto"/>
            </w:tcBorders>
            <w:shd w:val="clear" w:color="auto" w:fill="auto"/>
          </w:tcPr>
          <w:p w14:paraId="1CF1F330" w14:textId="77777777" w:rsidR="00BB4365" w:rsidRPr="002E054C" w:rsidRDefault="00BB4365" w:rsidP="003D0BD2">
            <w:pPr>
              <w:pStyle w:val="ENoteTableText"/>
            </w:pPr>
            <w:r w:rsidRPr="002E054C">
              <w:t>Sch. 1 (</w:t>
            </w:r>
            <w:r w:rsidR="00D2636F" w:rsidRPr="002E054C">
              <w:t>item 7</w:t>
            </w:r>
            <w:r w:rsidRPr="002E054C">
              <w:t>)</w:t>
            </w:r>
          </w:p>
        </w:tc>
      </w:tr>
      <w:tr w:rsidR="00BB4365" w:rsidRPr="002E054C" w14:paraId="526E52FF" w14:textId="77777777" w:rsidTr="003533C8">
        <w:trPr>
          <w:cantSplit/>
        </w:trPr>
        <w:tc>
          <w:tcPr>
            <w:tcW w:w="1838" w:type="dxa"/>
            <w:tcBorders>
              <w:top w:val="single" w:sz="4" w:space="0" w:color="auto"/>
              <w:bottom w:val="single" w:sz="4" w:space="0" w:color="auto"/>
            </w:tcBorders>
            <w:shd w:val="clear" w:color="auto" w:fill="auto"/>
          </w:tcPr>
          <w:p w14:paraId="0F04C623" w14:textId="3A1E09C7" w:rsidR="00BB4365" w:rsidRPr="002E054C" w:rsidRDefault="00BB4365" w:rsidP="003D0BD2">
            <w:pPr>
              <w:pStyle w:val="ENoteTableText"/>
            </w:pPr>
            <w:r w:rsidRPr="002E054C">
              <w:t>Same</w:t>
            </w:r>
            <w:r w:rsidR="004B2185">
              <w:noBreakHyphen/>
            </w:r>
            <w:r w:rsidRPr="002E054C">
              <w:t>Sex Relationships (Equal Treatment in Commonwealth Laws—General Law Reform) Act 2008</w:t>
            </w:r>
          </w:p>
        </w:tc>
        <w:tc>
          <w:tcPr>
            <w:tcW w:w="992" w:type="dxa"/>
            <w:tcBorders>
              <w:top w:val="single" w:sz="4" w:space="0" w:color="auto"/>
              <w:bottom w:val="single" w:sz="4" w:space="0" w:color="auto"/>
            </w:tcBorders>
            <w:shd w:val="clear" w:color="auto" w:fill="auto"/>
          </w:tcPr>
          <w:p w14:paraId="4531E450" w14:textId="77777777" w:rsidR="00BB4365" w:rsidRPr="002E054C" w:rsidRDefault="00BB4365" w:rsidP="003D0BD2">
            <w:pPr>
              <w:pStyle w:val="ENoteTableText"/>
            </w:pPr>
            <w:r w:rsidRPr="002E054C">
              <w:t>144, 2008</w:t>
            </w:r>
          </w:p>
        </w:tc>
        <w:tc>
          <w:tcPr>
            <w:tcW w:w="1276" w:type="dxa"/>
            <w:tcBorders>
              <w:top w:val="single" w:sz="4" w:space="0" w:color="auto"/>
              <w:bottom w:val="single" w:sz="4" w:space="0" w:color="auto"/>
            </w:tcBorders>
            <w:shd w:val="clear" w:color="auto" w:fill="auto"/>
          </w:tcPr>
          <w:p w14:paraId="2610A25D" w14:textId="77777777" w:rsidR="00BB4365" w:rsidRPr="002E054C" w:rsidRDefault="00BB4365" w:rsidP="003D0BD2">
            <w:pPr>
              <w:pStyle w:val="ENoteTableText"/>
            </w:pPr>
            <w:r w:rsidRPr="002E054C">
              <w:t>9 Dec 2008</w:t>
            </w:r>
          </w:p>
        </w:tc>
        <w:tc>
          <w:tcPr>
            <w:tcW w:w="1562" w:type="dxa"/>
            <w:tcBorders>
              <w:top w:val="single" w:sz="4" w:space="0" w:color="auto"/>
              <w:bottom w:val="single" w:sz="4" w:space="0" w:color="auto"/>
            </w:tcBorders>
            <w:shd w:val="clear" w:color="auto" w:fill="auto"/>
          </w:tcPr>
          <w:p w14:paraId="67318055" w14:textId="615914A9" w:rsidR="00BB4365" w:rsidRPr="002E054C" w:rsidRDefault="00E56205" w:rsidP="003D0BD2">
            <w:pPr>
              <w:pStyle w:val="ENoteTableText"/>
            </w:pPr>
            <w:r w:rsidRPr="002E054C">
              <w:t>Schedule 5</w:t>
            </w:r>
            <w:r w:rsidR="00BB4365" w:rsidRPr="002E054C">
              <w:t xml:space="preserve"> (</w:t>
            </w:r>
            <w:r w:rsidR="006853F3" w:rsidRPr="002E054C">
              <w:t>items 6</w:t>
            </w:r>
            <w:r w:rsidR="00BB4365" w:rsidRPr="002E054C">
              <w:t>–9): 10 Dec 2008</w:t>
            </w:r>
          </w:p>
        </w:tc>
        <w:tc>
          <w:tcPr>
            <w:tcW w:w="1417" w:type="dxa"/>
            <w:tcBorders>
              <w:top w:val="single" w:sz="4" w:space="0" w:color="auto"/>
              <w:bottom w:val="single" w:sz="4" w:space="0" w:color="auto"/>
            </w:tcBorders>
            <w:shd w:val="clear" w:color="auto" w:fill="auto"/>
          </w:tcPr>
          <w:p w14:paraId="71151FB5" w14:textId="77777777" w:rsidR="00BB4365" w:rsidRPr="002E054C" w:rsidRDefault="00BB4365" w:rsidP="003D0BD2">
            <w:pPr>
              <w:pStyle w:val="ENoteTableText"/>
            </w:pPr>
            <w:r w:rsidRPr="002E054C">
              <w:t>—</w:t>
            </w:r>
          </w:p>
        </w:tc>
      </w:tr>
      <w:tr w:rsidR="00BB4365" w:rsidRPr="002E054C" w14:paraId="2BB27162" w14:textId="77777777" w:rsidTr="003533C8">
        <w:trPr>
          <w:cantSplit/>
        </w:trPr>
        <w:tc>
          <w:tcPr>
            <w:tcW w:w="1838" w:type="dxa"/>
            <w:tcBorders>
              <w:top w:val="single" w:sz="4" w:space="0" w:color="auto"/>
              <w:bottom w:val="single" w:sz="4" w:space="0" w:color="auto"/>
            </w:tcBorders>
            <w:shd w:val="clear" w:color="auto" w:fill="auto"/>
          </w:tcPr>
          <w:p w14:paraId="6D72DE5F" w14:textId="77777777" w:rsidR="00BB4365" w:rsidRPr="002E054C" w:rsidRDefault="00BB4365" w:rsidP="003D0BD2">
            <w:pPr>
              <w:pStyle w:val="ENoteTableText"/>
            </w:pPr>
            <w:r w:rsidRPr="002E054C">
              <w:t>Tax Laws Amendment (2009 Measures No.</w:t>
            </w:r>
            <w:r w:rsidR="00A35FD3" w:rsidRPr="002E054C">
              <w:t> </w:t>
            </w:r>
            <w:r w:rsidRPr="002E054C">
              <w:t>1) Act 2009</w:t>
            </w:r>
          </w:p>
        </w:tc>
        <w:tc>
          <w:tcPr>
            <w:tcW w:w="992" w:type="dxa"/>
            <w:tcBorders>
              <w:top w:val="single" w:sz="4" w:space="0" w:color="auto"/>
              <w:bottom w:val="single" w:sz="4" w:space="0" w:color="auto"/>
            </w:tcBorders>
            <w:shd w:val="clear" w:color="auto" w:fill="auto"/>
          </w:tcPr>
          <w:p w14:paraId="6AC9C544" w14:textId="77777777" w:rsidR="00BB4365" w:rsidRPr="002E054C" w:rsidRDefault="00BB4365" w:rsidP="003D0BD2">
            <w:pPr>
              <w:pStyle w:val="ENoteTableText"/>
            </w:pPr>
            <w:r w:rsidRPr="002E054C">
              <w:t>27, 2009</w:t>
            </w:r>
          </w:p>
        </w:tc>
        <w:tc>
          <w:tcPr>
            <w:tcW w:w="1276" w:type="dxa"/>
            <w:tcBorders>
              <w:top w:val="single" w:sz="4" w:space="0" w:color="auto"/>
              <w:bottom w:val="single" w:sz="4" w:space="0" w:color="auto"/>
            </w:tcBorders>
            <w:shd w:val="clear" w:color="auto" w:fill="auto"/>
          </w:tcPr>
          <w:p w14:paraId="59A1AB20" w14:textId="77777777" w:rsidR="00BB4365" w:rsidRPr="002E054C" w:rsidRDefault="00BB4365" w:rsidP="003D0BD2">
            <w:pPr>
              <w:pStyle w:val="ENoteTableText"/>
            </w:pPr>
            <w:r w:rsidRPr="002E054C">
              <w:t>26 Mar 2009</w:t>
            </w:r>
          </w:p>
        </w:tc>
        <w:tc>
          <w:tcPr>
            <w:tcW w:w="1562" w:type="dxa"/>
            <w:tcBorders>
              <w:top w:val="single" w:sz="4" w:space="0" w:color="auto"/>
              <w:bottom w:val="single" w:sz="4" w:space="0" w:color="auto"/>
            </w:tcBorders>
            <w:shd w:val="clear" w:color="auto" w:fill="auto"/>
          </w:tcPr>
          <w:p w14:paraId="2A2EDA58" w14:textId="6EDE8CAD" w:rsidR="00BB4365" w:rsidRPr="002E054C" w:rsidRDefault="00BB4365" w:rsidP="003D0BD2">
            <w:pPr>
              <w:pStyle w:val="ENoteTableText"/>
            </w:pPr>
            <w:r w:rsidRPr="002E054C">
              <w:t>Schedule</w:t>
            </w:r>
            <w:r w:rsidR="00A35FD3" w:rsidRPr="002E054C">
              <w:t> </w:t>
            </w:r>
            <w:r w:rsidRPr="002E054C">
              <w:t>3 (</w:t>
            </w:r>
            <w:r w:rsidR="001E1B42">
              <w:t>items 3</w:t>
            </w:r>
            <w:r w:rsidRPr="002E054C">
              <w:t>6–39, 102(1)): 27 Mar 2009</w:t>
            </w:r>
          </w:p>
        </w:tc>
        <w:tc>
          <w:tcPr>
            <w:tcW w:w="1417" w:type="dxa"/>
            <w:tcBorders>
              <w:top w:val="single" w:sz="4" w:space="0" w:color="auto"/>
              <w:bottom w:val="single" w:sz="4" w:space="0" w:color="auto"/>
            </w:tcBorders>
            <w:shd w:val="clear" w:color="auto" w:fill="auto"/>
          </w:tcPr>
          <w:p w14:paraId="627B3523" w14:textId="65124B75" w:rsidR="00BB4365" w:rsidRPr="002E054C" w:rsidRDefault="00BB4365" w:rsidP="003D0BD2">
            <w:pPr>
              <w:pStyle w:val="ENoteTableText"/>
            </w:pPr>
            <w:r w:rsidRPr="002E054C">
              <w:t>Sch. 3 (</w:t>
            </w:r>
            <w:r w:rsidR="004B2185">
              <w:t>item 1</w:t>
            </w:r>
            <w:r w:rsidRPr="002E054C">
              <w:t>02(1))</w:t>
            </w:r>
          </w:p>
        </w:tc>
      </w:tr>
      <w:tr w:rsidR="00BB4365" w:rsidRPr="002E054C" w14:paraId="6EDA286E" w14:textId="77777777" w:rsidTr="003533C8">
        <w:trPr>
          <w:cantSplit/>
        </w:trPr>
        <w:tc>
          <w:tcPr>
            <w:tcW w:w="1838" w:type="dxa"/>
            <w:tcBorders>
              <w:top w:val="single" w:sz="4" w:space="0" w:color="auto"/>
              <w:bottom w:val="single" w:sz="4" w:space="0" w:color="auto"/>
            </w:tcBorders>
            <w:shd w:val="clear" w:color="auto" w:fill="auto"/>
          </w:tcPr>
          <w:p w14:paraId="77B48521" w14:textId="53E73BF0" w:rsidR="00BB4365" w:rsidRPr="002E054C" w:rsidRDefault="00BB4365" w:rsidP="003D0BD2">
            <w:pPr>
              <w:pStyle w:val="ENoteTableText"/>
            </w:pPr>
            <w:r w:rsidRPr="002E054C">
              <w:t>Higher Education Support Amendment (VET FEE</w:t>
            </w:r>
            <w:r w:rsidR="004B2185">
              <w:noBreakHyphen/>
            </w:r>
            <w:r w:rsidRPr="002E054C">
              <w:t>HELP and Providers) Act 2009</w:t>
            </w:r>
          </w:p>
        </w:tc>
        <w:tc>
          <w:tcPr>
            <w:tcW w:w="992" w:type="dxa"/>
            <w:tcBorders>
              <w:top w:val="single" w:sz="4" w:space="0" w:color="auto"/>
              <w:bottom w:val="single" w:sz="4" w:space="0" w:color="auto"/>
            </w:tcBorders>
            <w:shd w:val="clear" w:color="auto" w:fill="auto"/>
          </w:tcPr>
          <w:p w14:paraId="63643C98" w14:textId="77777777" w:rsidR="00BB4365" w:rsidRPr="002E054C" w:rsidRDefault="00BB4365" w:rsidP="003D0BD2">
            <w:pPr>
              <w:pStyle w:val="ENoteTableText"/>
            </w:pPr>
            <w:r w:rsidRPr="002E054C">
              <w:t>39, 2009</w:t>
            </w:r>
          </w:p>
        </w:tc>
        <w:tc>
          <w:tcPr>
            <w:tcW w:w="1276" w:type="dxa"/>
            <w:tcBorders>
              <w:top w:val="single" w:sz="4" w:space="0" w:color="auto"/>
              <w:bottom w:val="single" w:sz="4" w:space="0" w:color="auto"/>
            </w:tcBorders>
            <w:shd w:val="clear" w:color="auto" w:fill="auto"/>
          </w:tcPr>
          <w:p w14:paraId="17758BEE" w14:textId="77777777" w:rsidR="00BB4365" w:rsidRPr="002E054C" w:rsidRDefault="00BB4365" w:rsidP="003D0BD2">
            <w:pPr>
              <w:pStyle w:val="ENoteTableText"/>
            </w:pPr>
            <w:r w:rsidRPr="002E054C">
              <w:t>23</w:t>
            </w:r>
            <w:r w:rsidR="00A35FD3" w:rsidRPr="002E054C">
              <w:t> </w:t>
            </w:r>
            <w:r w:rsidRPr="002E054C">
              <w:t>June 2009</w:t>
            </w:r>
          </w:p>
        </w:tc>
        <w:tc>
          <w:tcPr>
            <w:tcW w:w="1562" w:type="dxa"/>
            <w:tcBorders>
              <w:top w:val="single" w:sz="4" w:space="0" w:color="auto"/>
              <w:bottom w:val="single" w:sz="4" w:space="0" w:color="auto"/>
            </w:tcBorders>
            <w:shd w:val="clear" w:color="auto" w:fill="auto"/>
          </w:tcPr>
          <w:p w14:paraId="1385F4D8" w14:textId="77777777" w:rsidR="00BB4365" w:rsidRPr="002E054C" w:rsidRDefault="00693DBA" w:rsidP="003D0BD2">
            <w:pPr>
              <w:pStyle w:val="ENoteTableText"/>
            </w:pPr>
            <w:r w:rsidRPr="002E054C">
              <w:t>24 June</w:t>
            </w:r>
            <w:r w:rsidR="00BB4365" w:rsidRPr="002E054C">
              <w:t xml:space="preserve"> 2009</w:t>
            </w:r>
          </w:p>
        </w:tc>
        <w:tc>
          <w:tcPr>
            <w:tcW w:w="1417" w:type="dxa"/>
            <w:tcBorders>
              <w:top w:val="single" w:sz="4" w:space="0" w:color="auto"/>
              <w:bottom w:val="single" w:sz="4" w:space="0" w:color="auto"/>
            </w:tcBorders>
            <w:shd w:val="clear" w:color="auto" w:fill="auto"/>
          </w:tcPr>
          <w:p w14:paraId="150EAB9B" w14:textId="6319F45A" w:rsidR="00BB4365" w:rsidRPr="002E054C" w:rsidRDefault="00BB4365" w:rsidP="003D0BD2">
            <w:pPr>
              <w:pStyle w:val="ENoteTableText"/>
            </w:pPr>
            <w:r w:rsidRPr="002E054C">
              <w:t>Sch. 1 (</w:t>
            </w:r>
            <w:r w:rsidR="004B2185">
              <w:t>items 2</w:t>
            </w:r>
            <w:r w:rsidRPr="002E054C">
              <w:t>, 4, 6) and Sch. 2 (</w:t>
            </w:r>
            <w:r w:rsidR="004B2185">
              <w:t>item 9</w:t>
            </w:r>
            <w:r w:rsidRPr="002E054C">
              <w:t>)</w:t>
            </w:r>
          </w:p>
        </w:tc>
      </w:tr>
      <w:tr w:rsidR="00BB4365" w:rsidRPr="002E054C" w14:paraId="6978683C" w14:textId="77777777" w:rsidTr="003533C8">
        <w:trPr>
          <w:cantSplit/>
        </w:trPr>
        <w:tc>
          <w:tcPr>
            <w:tcW w:w="1838" w:type="dxa"/>
            <w:tcBorders>
              <w:top w:val="single" w:sz="4" w:space="0" w:color="auto"/>
              <w:bottom w:val="nil"/>
            </w:tcBorders>
            <w:shd w:val="clear" w:color="auto" w:fill="auto"/>
          </w:tcPr>
          <w:p w14:paraId="424DFCF8" w14:textId="77777777" w:rsidR="00BB4365" w:rsidRPr="002E054C" w:rsidRDefault="00BB4365" w:rsidP="00401F39">
            <w:pPr>
              <w:pStyle w:val="ENoteTableText"/>
            </w:pPr>
            <w:r w:rsidRPr="002E054C">
              <w:t>Higher Education Support Amendment (2009 Budget Measures) Act 2009</w:t>
            </w:r>
          </w:p>
        </w:tc>
        <w:tc>
          <w:tcPr>
            <w:tcW w:w="992" w:type="dxa"/>
            <w:tcBorders>
              <w:top w:val="single" w:sz="4" w:space="0" w:color="auto"/>
              <w:bottom w:val="nil"/>
            </w:tcBorders>
            <w:shd w:val="clear" w:color="auto" w:fill="auto"/>
          </w:tcPr>
          <w:p w14:paraId="44EE9D6B" w14:textId="77777777" w:rsidR="00BB4365" w:rsidRPr="002E054C" w:rsidRDefault="00BB4365" w:rsidP="003D0BD2">
            <w:pPr>
              <w:pStyle w:val="ENoteTableText"/>
            </w:pPr>
            <w:r w:rsidRPr="002E054C">
              <w:t>86, 2009</w:t>
            </w:r>
          </w:p>
        </w:tc>
        <w:tc>
          <w:tcPr>
            <w:tcW w:w="1276" w:type="dxa"/>
            <w:tcBorders>
              <w:top w:val="single" w:sz="4" w:space="0" w:color="auto"/>
              <w:bottom w:val="nil"/>
            </w:tcBorders>
            <w:shd w:val="clear" w:color="auto" w:fill="auto"/>
          </w:tcPr>
          <w:p w14:paraId="1119FE38" w14:textId="77777777" w:rsidR="00BB4365" w:rsidRPr="002E054C" w:rsidRDefault="00BB4365" w:rsidP="003D0BD2">
            <w:pPr>
              <w:pStyle w:val="ENoteTableText"/>
            </w:pPr>
            <w:r w:rsidRPr="002E054C">
              <w:t>18 Sept 2009</w:t>
            </w:r>
          </w:p>
        </w:tc>
        <w:tc>
          <w:tcPr>
            <w:tcW w:w="1562" w:type="dxa"/>
            <w:tcBorders>
              <w:top w:val="single" w:sz="4" w:space="0" w:color="auto"/>
              <w:bottom w:val="nil"/>
            </w:tcBorders>
            <w:shd w:val="clear" w:color="auto" w:fill="auto"/>
          </w:tcPr>
          <w:p w14:paraId="2D3A76D9" w14:textId="4B206AFC" w:rsidR="00BB4365" w:rsidRPr="002E054C" w:rsidRDefault="00BB4365" w:rsidP="00685C9A">
            <w:pPr>
              <w:pStyle w:val="ENoteTableText"/>
            </w:pPr>
            <w:r w:rsidRPr="002E054C">
              <w:t>Sch</w:t>
            </w:r>
            <w:r w:rsidR="00A35FD3" w:rsidRPr="002E054C">
              <w:t> </w:t>
            </w:r>
            <w:r w:rsidRPr="002E054C">
              <w:t>2, Sch</w:t>
            </w:r>
            <w:r w:rsidR="00A35FD3" w:rsidRPr="002E054C">
              <w:t> </w:t>
            </w:r>
            <w:r w:rsidRPr="002E054C">
              <w:t>4 (</w:t>
            </w:r>
            <w:r w:rsidR="004B2185">
              <w:t>item 1</w:t>
            </w:r>
            <w:r w:rsidRPr="002E054C">
              <w:t xml:space="preserve">) and </w:t>
            </w:r>
            <w:r w:rsidR="00E56205" w:rsidRPr="002E054C">
              <w:t>Sch 5</w:t>
            </w:r>
            <w:r w:rsidRPr="002E054C">
              <w:t>: 1 Jan 2010</w:t>
            </w:r>
            <w:r w:rsidR="00343CCE" w:rsidRPr="002E054C">
              <w:t xml:space="preserve"> (s 2(1) </w:t>
            </w:r>
            <w:r w:rsidR="001E1B42">
              <w:t>items 3</w:t>
            </w:r>
            <w:r w:rsidR="00343CCE" w:rsidRPr="002E054C">
              <w:t>, 5, 7)</w:t>
            </w:r>
            <w:r w:rsidRPr="002E054C">
              <w:br/>
              <w:t xml:space="preserve">Remainder: </w:t>
            </w:r>
            <w:r w:rsidR="00343CCE" w:rsidRPr="002E054C">
              <w:t xml:space="preserve">18 Sept 2009 (s 2(1) </w:t>
            </w:r>
            <w:r w:rsidR="004B2185">
              <w:t>items 1</w:t>
            </w:r>
            <w:r w:rsidR="00343CCE" w:rsidRPr="002E054C">
              <w:t>, 2, 4, 6, 8)</w:t>
            </w:r>
          </w:p>
        </w:tc>
        <w:tc>
          <w:tcPr>
            <w:tcW w:w="1417" w:type="dxa"/>
            <w:tcBorders>
              <w:top w:val="single" w:sz="4" w:space="0" w:color="auto"/>
              <w:bottom w:val="nil"/>
            </w:tcBorders>
            <w:shd w:val="clear" w:color="auto" w:fill="auto"/>
          </w:tcPr>
          <w:p w14:paraId="36EE27C4" w14:textId="2B95B94A" w:rsidR="00BB4365" w:rsidRPr="002E054C" w:rsidRDefault="00BB4365" w:rsidP="00685C9A">
            <w:pPr>
              <w:pStyle w:val="ENoteTableText"/>
            </w:pPr>
            <w:r w:rsidRPr="002E054C">
              <w:t>Sch 2 (</w:t>
            </w:r>
            <w:r w:rsidR="001E1B42">
              <w:t>items 3</w:t>
            </w:r>
            <w:r w:rsidRPr="002E054C">
              <w:t>, 4), Sch 3 (</w:t>
            </w:r>
            <w:r w:rsidR="004B2185">
              <w:t>item 2</w:t>
            </w:r>
            <w:r w:rsidRPr="002E054C">
              <w:t>), Sch 5 (</w:t>
            </w:r>
            <w:r w:rsidR="004B2185">
              <w:t>items 2</w:t>
            </w:r>
            <w:r w:rsidRPr="002E054C">
              <w:t>, 3) and Sch 6 (</w:t>
            </w:r>
            <w:r w:rsidR="004B2185">
              <w:t>item 2</w:t>
            </w:r>
            <w:r w:rsidRPr="002E054C">
              <w:t>)</w:t>
            </w:r>
          </w:p>
        </w:tc>
      </w:tr>
      <w:tr w:rsidR="00803E5D" w:rsidRPr="002E054C" w14:paraId="77913E43" w14:textId="77777777" w:rsidTr="003533C8">
        <w:trPr>
          <w:cantSplit/>
        </w:trPr>
        <w:tc>
          <w:tcPr>
            <w:tcW w:w="1838" w:type="dxa"/>
            <w:tcBorders>
              <w:top w:val="nil"/>
              <w:bottom w:val="nil"/>
            </w:tcBorders>
            <w:shd w:val="clear" w:color="auto" w:fill="auto"/>
          </w:tcPr>
          <w:p w14:paraId="4B43C46D" w14:textId="77777777" w:rsidR="00803E5D" w:rsidRPr="002E054C" w:rsidRDefault="00803E5D" w:rsidP="00401F39">
            <w:pPr>
              <w:pStyle w:val="ENoteTTIndentHeading"/>
            </w:pPr>
            <w:r w:rsidRPr="002E054C">
              <w:rPr>
                <w:rFonts w:eastAsiaTheme="minorHAnsi"/>
              </w:rPr>
              <w:lastRenderedPageBreak/>
              <w:t>as amended by</w:t>
            </w:r>
          </w:p>
        </w:tc>
        <w:tc>
          <w:tcPr>
            <w:tcW w:w="992" w:type="dxa"/>
            <w:tcBorders>
              <w:top w:val="nil"/>
              <w:bottom w:val="nil"/>
            </w:tcBorders>
            <w:shd w:val="clear" w:color="auto" w:fill="auto"/>
          </w:tcPr>
          <w:p w14:paraId="01D36264" w14:textId="77777777" w:rsidR="00803E5D" w:rsidRPr="002E054C" w:rsidRDefault="00803E5D" w:rsidP="003D0BD2">
            <w:pPr>
              <w:pStyle w:val="ENoteTableText"/>
            </w:pPr>
          </w:p>
        </w:tc>
        <w:tc>
          <w:tcPr>
            <w:tcW w:w="1276" w:type="dxa"/>
            <w:tcBorders>
              <w:top w:val="nil"/>
              <w:bottom w:val="nil"/>
            </w:tcBorders>
            <w:shd w:val="clear" w:color="auto" w:fill="auto"/>
          </w:tcPr>
          <w:p w14:paraId="2572532C" w14:textId="77777777" w:rsidR="00803E5D" w:rsidRPr="002E054C" w:rsidRDefault="00803E5D" w:rsidP="003D0BD2">
            <w:pPr>
              <w:pStyle w:val="ENoteTableText"/>
            </w:pPr>
          </w:p>
        </w:tc>
        <w:tc>
          <w:tcPr>
            <w:tcW w:w="1562" w:type="dxa"/>
            <w:tcBorders>
              <w:top w:val="nil"/>
              <w:bottom w:val="nil"/>
            </w:tcBorders>
            <w:shd w:val="clear" w:color="auto" w:fill="auto"/>
          </w:tcPr>
          <w:p w14:paraId="2DED8559" w14:textId="77777777" w:rsidR="00803E5D" w:rsidRPr="002E054C" w:rsidRDefault="00803E5D" w:rsidP="003D0BD2">
            <w:pPr>
              <w:pStyle w:val="ENoteTableText"/>
            </w:pPr>
          </w:p>
        </w:tc>
        <w:tc>
          <w:tcPr>
            <w:tcW w:w="1417" w:type="dxa"/>
            <w:tcBorders>
              <w:top w:val="nil"/>
              <w:bottom w:val="nil"/>
            </w:tcBorders>
            <w:shd w:val="clear" w:color="auto" w:fill="auto"/>
          </w:tcPr>
          <w:p w14:paraId="0C2160F5" w14:textId="77777777" w:rsidR="00803E5D" w:rsidRPr="002E054C" w:rsidRDefault="00803E5D" w:rsidP="003D0BD2">
            <w:pPr>
              <w:pStyle w:val="ENoteTableText"/>
            </w:pPr>
          </w:p>
        </w:tc>
      </w:tr>
      <w:tr w:rsidR="00803E5D" w:rsidRPr="002E054C" w14:paraId="43D8BC73" w14:textId="77777777" w:rsidTr="003533C8">
        <w:trPr>
          <w:cantSplit/>
        </w:trPr>
        <w:tc>
          <w:tcPr>
            <w:tcW w:w="1838" w:type="dxa"/>
            <w:tcBorders>
              <w:top w:val="nil"/>
              <w:bottom w:val="single" w:sz="4" w:space="0" w:color="auto"/>
            </w:tcBorders>
            <w:shd w:val="clear" w:color="auto" w:fill="auto"/>
          </w:tcPr>
          <w:p w14:paraId="1A0E9770" w14:textId="5753998F" w:rsidR="00803E5D" w:rsidRPr="002E054C" w:rsidRDefault="00803E5D" w:rsidP="00401F39">
            <w:pPr>
              <w:pStyle w:val="ENoteTTi"/>
              <w:keepNext w:val="0"/>
            </w:pPr>
            <w:r w:rsidRPr="002E054C">
              <w:t>Higher Education Support Amendment (Job</w:t>
            </w:r>
            <w:r w:rsidR="004B2185">
              <w:noBreakHyphen/>
            </w:r>
            <w:r w:rsidRPr="002E054C">
              <w:t>Ready Graduates and Supporting Regional and Remote Students) Act 2020</w:t>
            </w:r>
          </w:p>
        </w:tc>
        <w:tc>
          <w:tcPr>
            <w:tcW w:w="992" w:type="dxa"/>
            <w:tcBorders>
              <w:top w:val="nil"/>
              <w:bottom w:val="single" w:sz="4" w:space="0" w:color="auto"/>
            </w:tcBorders>
            <w:shd w:val="clear" w:color="auto" w:fill="auto"/>
          </w:tcPr>
          <w:p w14:paraId="3CD46A58" w14:textId="77777777" w:rsidR="00803E5D" w:rsidRPr="002E054C" w:rsidRDefault="00803E5D" w:rsidP="003D0BD2">
            <w:pPr>
              <w:pStyle w:val="ENoteTableText"/>
            </w:pPr>
            <w:r w:rsidRPr="002E054C">
              <w:t>93, 2020</w:t>
            </w:r>
          </w:p>
        </w:tc>
        <w:tc>
          <w:tcPr>
            <w:tcW w:w="1276" w:type="dxa"/>
            <w:tcBorders>
              <w:top w:val="nil"/>
              <w:bottom w:val="single" w:sz="4" w:space="0" w:color="auto"/>
            </w:tcBorders>
            <w:shd w:val="clear" w:color="auto" w:fill="auto"/>
          </w:tcPr>
          <w:p w14:paraId="3C0096D3" w14:textId="77777777" w:rsidR="00803E5D" w:rsidRPr="002E054C" w:rsidRDefault="00803E5D" w:rsidP="003D0BD2">
            <w:pPr>
              <w:pStyle w:val="ENoteTableText"/>
            </w:pPr>
            <w:r w:rsidRPr="002E054C">
              <w:t>27 Oct 2020</w:t>
            </w:r>
          </w:p>
        </w:tc>
        <w:tc>
          <w:tcPr>
            <w:tcW w:w="1562" w:type="dxa"/>
            <w:tcBorders>
              <w:top w:val="nil"/>
              <w:bottom w:val="single" w:sz="4" w:space="0" w:color="auto"/>
            </w:tcBorders>
            <w:shd w:val="clear" w:color="auto" w:fill="auto"/>
          </w:tcPr>
          <w:p w14:paraId="7DA6E2DB" w14:textId="583EABF1" w:rsidR="00803E5D" w:rsidRPr="002E054C" w:rsidRDefault="00803E5D" w:rsidP="00401F39">
            <w:pPr>
              <w:pStyle w:val="ENoteTableText"/>
            </w:pPr>
            <w:r w:rsidRPr="002E054C">
              <w:t>Sch 2 (</w:t>
            </w:r>
            <w:r w:rsidR="004B2185">
              <w:t>item 1</w:t>
            </w:r>
            <w:r w:rsidRPr="002E054C">
              <w:t xml:space="preserve">1): 1 Jan 2021 (s 2(1) </w:t>
            </w:r>
            <w:r w:rsidR="004B2185">
              <w:t>item 4</w:t>
            </w:r>
            <w:r w:rsidRPr="002E054C">
              <w:t>)</w:t>
            </w:r>
          </w:p>
        </w:tc>
        <w:tc>
          <w:tcPr>
            <w:tcW w:w="1417" w:type="dxa"/>
            <w:tcBorders>
              <w:top w:val="nil"/>
              <w:bottom w:val="single" w:sz="4" w:space="0" w:color="auto"/>
            </w:tcBorders>
            <w:shd w:val="clear" w:color="auto" w:fill="auto"/>
          </w:tcPr>
          <w:p w14:paraId="0659F355" w14:textId="77777777" w:rsidR="00803E5D" w:rsidRPr="002E054C" w:rsidRDefault="00803E5D" w:rsidP="003D0BD2">
            <w:pPr>
              <w:pStyle w:val="ENoteTableText"/>
            </w:pPr>
            <w:r w:rsidRPr="002E054C">
              <w:t>—</w:t>
            </w:r>
          </w:p>
        </w:tc>
      </w:tr>
      <w:tr w:rsidR="00BB4365" w:rsidRPr="002E054C" w14:paraId="4A53A4BA" w14:textId="77777777" w:rsidTr="003533C8">
        <w:trPr>
          <w:cantSplit/>
        </w:trPr>
        <w:tc>
          <w:tcPr>
            <w:tcW w:w="1838" w:type="dxa"/>
            <w:tcBorders>
              <w:top w:val="single" w:sz="4" w:space="0" w:color="auto"/>
              <w:bottom w:val="single" w:sz="4" w:space="0" w:color="auto"/>
            </w:tcBorders>
            <w:shd w:val="clear" w:color="auto" w:fill="auto"/>
          </w:tcPr>
          <w:p w14:paraId="6CC266EF" w14:textId="7D733B08" w:rsidR="00BB4365" w:rsidRPr="002E054C" w:rsidRDefault="00BB4365" w:rsidP="003D0BD2">
            <w:pPr>
              <w:pStyle w:val="ENoteTableText"/>
            </w:pPr>
            <w:r w:rsidRPr="002E054C">
              <w:t>Higher Education Support Amendment (VET FEE</w:t>
            </w:r>
            <w:r w:rsidR="004B2185">
              <w:noBreakHyphen/>
            </w:r>
            <w:r w:rsidRPr="002E054C">
              <w:t>HELP and Tertiary Admission Centres) Act 2009</w:t>
            </w:r>
          </w:p>
        </w:tc>
        <w:tc>
          <w:tcPr>
            <w:tcW w:w="992" w:type="dxa"/>
            <w:tcBorders>
              <w:top w:val="single" w:sz="4" w:space="0" w:color="auto"/>
              <w:bottom w:val="single" w:sz="4" w:space="0" w:color="auto"/>
            </w:tcBorders>
            <w:shd w:val="clear" w:color="auto" w:fill="auto"/>
          </w:tcPr>
          <w:p w14:paraId="78F3D2E3" w14:textId="77777777" w:rsidR="00BB4365" w:rsidRPr="002E054C" w:rsidRDefault="00BB4365" w:rsidP="003D0BD2">
            <w:pPr>
              <w:pStyle w:val="ENoteTableText"/>
            </w:pPr>
            <w:r w:rsidRPr="002E054C">
              <w:t>121, 2009</w:t>
            </w:r>
          </w:p>
        </w:tc>
        <w:tc>
          <w:tcPr>
            <w:tcW w:w="1276" w:type="dxa"/>
            <w:tcBorders>
              <w:top w:val="single" w:sz="4" w:space="0" w:color="auto"/>
              <w:bottom w:val="single" w:sz="4" w:space="0" w:color="auto"/>
            </w:tcBorders>
            <w:shd w:val="clear" w:color="auto" w:fill="auto"/>
          </w:tcPr>
          <w:p w14:paraId="3CEE363E" w14:textId="77777777" w:rsidR="00BB4365" w:rsidRPr="002E054C" w:rsidRDefault="00BB4365" w:rsidP="003D0BD2">
            <w:pPr>
              <w:pStyle w:val="ENoteTableText"/>
            </w:pPr>
            <w:r w:rsidRPr="002E054C">
              <w:t>7 Dec 2009</w:t>
            </w:r>
          </w:p>
        </w:tc>
        <w:tc>
          <w:tcPr>
            <w:tcW w:w="1562" w:type="dxa"/>
            <w:tcBorders>
              <w:top w:val="single" w:sz="4" w:space="0" w:color="auto"/>
              <w:bottom w:val="single" w:sz="4" w:space="0" w:color="auto"/>
            </w:tcBorders>
            <w:shd w:val="clear" w:color="auto" w:fill="auto"/>
          </w:tcPr>
          <w:p w14:paraId="19A3B208" w14:textId="77777777" w:rsidR="00BB4365" w:rsidRPr="002E054C" w:rsidRDefault="00BB4365" w:rsidP="003D0BD2">
            <w:pPr>
              <w:pStyle w:val="ENoteTableText"/>
            </w:pPr>
            <w:r w:rsidRPr="002E054C">
              <w:t>8 Dec 2009</w:t>
            </w:r>
          </w:p>
        </w:tc>
        <w:tc>
          <w:tcPr>
            <w:tcW w:w="1417" w:type="dxa"/>
            <w:tcBorders>
              <w:top w:val="single" w:sz="4" w:space="0" w:color="auto"/>
              <w:bottom w:val="single" w:sz="4" w:space="0" w:color="auto"/>
            </w:tcBorders>
            <w:shd w:val="clear" w:color="auto" w:fill="auto"/>
          </w:tcPr>
          <w:p w14:paraId="37F197A7" w14:textId="284D30EC" w:rsidR="00BB4365" w:rsidRPr="002E054C" w:rsidRDefault="00BB4365" w:rsidP="003D0BD2">
            <w:pPr>
              <w:pStyle w:val="ENoteTableText"/>
            </w:pPr>
            <w:r w:rsidRPr="002E054C">
              <w:t>Sch. 1 (</w:t>
            </w:r>
            <w:r w:rsidR="004B2185">
              <w:t>items 2</w:t>
            </w:r>
            <w:r w:rsidRPr="002E054C">
              <w:t>, 4, 7, 12)</w:t>
            </w:r>
          </w:p>
        </w:tc>
      </w:tr>
      <w:tr w:rsidR="00BB4365" w:rsidRPr="002E054C" w14:paraId="5042A8DB" w14:textId="77777777" w:rsidTr="003533C8">
        <w:trPr>
          <w:cantSplit/>
        </w:trPr>
        <w:tc>
          <w:tcPr>
            <w:tcW w:w="1838" w:type="dxa"/>
            <w:tcBorders>
              <w:top w:val="single" w:sz="4" w:space="0" w:color="auto"/>
              <w:bottom w:val="single" w:sz="4" w:space="0" w:color="auto"/>
            </w:tcBorders>
            <w:shd w:val="clear" w:color="auto" w:fill="auto"/>
          </w:tcPr>
          <w:p w14:paraId="05E36338" w14:textId="77777777" w:rsidR="00BB4365" w:rsidRPr="002E054C" w:rsidRDefault="00BB4365" w:rsidP="003D0BD2">
            <w:pPr>
              <w:pStyle w:val="ENoteTableText"/>
            </w:pPr>
            <w:r w:rsidRPr="002E054C">
              <w:t>Higher Education Support Amendment Act 2010</w:t>
            </w:r>
          </w:p>
        </w:tc>
        <w:tc>
          <w:tcPr>
            <w:tcW w:w="992" w:type="dxa"/>
            <w:tcBorders>
              <w:top w:val="single" w:sz="4" w:space="0" w:color="auto"/>
              <w:bottom w:val="single" w:sz="4" w:space="0" w:color="auto"/>
            </w:tcBorders>
            <w:shd w:val="clear" w:color="auto" w:fill="auto"/>
          </w:tcPr>
          <w:p w14:paraId="7F62012E" w14:textId="77777777" w:rsidR="00BB4365" w:rsidRPr="002E054C" w:rsidRDefault="00BB4365" w:rsidP="003D0BD2">
            <w:pPr>
              <w:pStyle w:val="ENoteTableText"/>
            </w:pPr>
            <w:r w:rsidRPr="002E054C">
              <w:t>6, 2010</w:t>
            </w:r>
          </w:p>
        </w:tc>
        <w:tc>
          <w:tcPr>
            <w:tcW w:w="1276" w:type="dxa"/>
            <w:tcBorders>
              <w:top w:val="single" w:sz="4" w:space="0" w:color="auto"/>
              <w:bottom w:val="single" w:sz="4" w:space="0" w:color="auto"/>
            </w:tcBorders>
            <w:shd w:val="clear" w:color="auto" w:fill="auto"/>
          </w:tcPr>
          <w:p w14:paraId="6DD4377F" w14:textId="77777777" w:rsidR="00BB4365" w:rsidRPr="002E054C" w:rsidRDefault="00BB4365" w:rsidP="003D0BD2">
            <w:pPr>
              <w:pStyle w:val="ENoteTableText"/>
            </w:pPr>
            <w:r w:rsidRPr="002E054C">
              <w:t>19 Feb 2010</w:t>
            </w:r>
          </w:p>
        </w:tc>
        <w:tc>
          <w:tcPr>
            <w:tcW w:w="1562" w:type="dxa"/>
            <w:tcBorders>
              <w:top w:val="single" w:sz="4" w:space="0" w:color="auto"/>
              <w:bottom w:val="single" w:sz="4" w:space="0" w:color="auto"/>
            </w:tcBorders>
            <w:shd w:val="clear" w:color="auto" w:fill="auto"/>
          </w:tcPr>
          <w:p w14:paraId="0161F1A9" w14:textId="77777777" w:rsidR="00BB4365" w:rsidRPr="002E054C" w:rsidRDefault="00BB4365" w:rsidP="003D0BD2">
            <w:pPr>
              <w:pStyle w:val="ENoteTableText"/>
            </w:pPr>
            <w:r w:rsidRPr="002E054C">
              <w:t>19 Feb 2010</w:t>
            </w:r>
          </w:p>
        </w:tc>
        <w:tc>
          <w:tcPr>
            <w:tcW w:w="1417" w:type="dxa"/>
            <w:tcBorders>
              <w:top w:val="single" w:sz="4" w:space="0" w:color="auto"/>
              <w:bottom w:val="single" w:sz="4" w:space="0" w:color="auto"/>
            </w:tcBorders>
            <w:shd w:val="clear" w:color="auto" w:fill="auto"/>
          </w:tcPr>
          <w:p w14:paraId="258090E0" w14:textId="77777777" w:rsidR="00BB4365" w:rsidRPr="002E054C" w:rsidRDefault="00BB4365" w:rsidP="003D0BD2">
            <w:pPr>
              <w:pStyle w:val="ENoteTableText"/>
            </w:pPr>
            <w:r w:rsidRPr="002E054C">
              <w:t>—</w:t>
            </w:r>
          </w:p>
        </w:tc>
      </w:tr>
      <w:tr w:rsidR="00BB4365" w:rsidRPr="002E054C" w14:paraId="73CCA498" w14:textId="77777777" w:rsidTr="003533C8">
        <w:trPr>
          <w:cantSplit/>
        </w:trPr>
        <w:tc>
          <w:tcPr>
            <w:tcW w:w="1838" w:type="dxa"/>
            <w:tcBorders>
              <w:top w:val="single" w:sz="4" w:space="0" w:color="auto"/>
              <w:bottom w:val="single" w:sz="4" w:space="0" w:color="auto"/>
            </w:tcBorders>
            <w:shd w:val="clear" w:color="auto" w:fill="auto"/>
          </w:tcPr>
          <w:p w14:paraId="2854C9D7" w14:textId="77777777" w:rsidR="00BB4365" w:rsidRPr="002E054C" w:rsidRDefault="00BB4365" w:rsidP="003D0BD2">
            <w:pPr>
              <w:pStyle w:val="ENoteTableText"/>
            </w:pPr>
            <w:r w:rsidRPr="002E054C">
              <w:t>Statute Law Revision Act 2010</w:t>
            </w:r>
          </w:p>
        </w:tc>
        <w:tc>
          <w:tcPr>
            <w:tcW w:w="992" w:type="dxa"/>
            <w:tcBorders>
              <w:top w:val="single" w:sz="4" w:space="0" w:color="auto"/>
              <w:bottom w:val="single" w:sz="4" w:space="0" w:color="auto"/>
            </w:tcBorders>
            <w:shd w:val="clear" w:color="auto" w:fill="auto"/>
          </w:tcPr>
          <w:p w14:paraId="57D00B08" w14:textId="77777777" w:rsidR="00BB4365" w:rsidRPr="002E054C" w:rsidRDefault="00BB4365" w:rsidP="003D0BD2">
            <w:pPr>
              <w:pStyle w:val="ENoteTableText"/>
            </w:pPr>
            <w:r w:rsidRPr="002E054C">
              <w:t>8, 2010</w:t>
            </w:r>
          </w:p>
        </w:tc>
        <w:tc>
          <w:tcPr>
            <w:tcW w:w="1276" w:type="dxa"/>
            <w:tcBorders>
              <w:top w:val="single" w:sz="4" w:space="0" w:color="auto"/>
              <w:bottom w:val="single" w:sz="4" w:space="0" w:color="auto"/>
            </w:tcBorders>
            <w:shd w:val="clear" w:color="auto" w:fill="auto"/>
          </w:tcPr>
          <w:p w14:paraId="63440826" w14:textId="77777777" w:rsidR="00BB4365" w:rsidRPr="002E054C" w:rsidRDefault="00BB4365" w:rsidP="003D0BD2">
            <w:pPr>
              <w:pStyle w:val="ENoteTableText"/>
            </w:pPr>
            <w:r w:rsidRPr="002E054C">
              <w:t>1 Mar 2010</w:t>
            </w:r>
          </w:p>
        </w:tc>
        <w:tc>
          <w:tcPr>
            <w:tcW w:w="1562" w:type="dxa"/>
            <w:tcBorders>
              <w:top w:val="single" w:sz="4" w:space="0" w:color="auto"/>
              <w:bottom w:val="single" w:sz="4" w:space="0" w:color="auto"/>
            </w:tcBorders>
            <w:shd w:val="clear" w:color="auto" w:fill="auto"/>
          </w:tcPr>
          <w:p w14:paraId="43F97644" w14:textId="27F6AD54" w:rsidR="00BB4365" w:rsidRPr="002E054C" w:rsidRDefault="00BB4365" w:rsidP="00F163BD">
            <w:pPr>
              <w:pStyle w:val="ENoteTableText"/>
              <w:rPr>
                <w:i/>
              </w:rPr>
            </w:pPr>
            <w:r w:rsidRPr="002E054C">
              <w:t>Sch</w:t>
            </w:r>
            <w:r w:rsidR="00E60829" w:rsidRPr="002E054C">
              <w:t> </w:t>
            </w:r>
            <w:r w:rsidRPr="002E054C">
              <w:t>5 (</w:t>
            </w:r>
            <w:r w:rsidR="004B2185">
              <w:t>item 1</w:t>
            </w:r>
            <w:r w:rsidRPr="002E054C">
              <w:t xml:space="preserve">37(a)): </w:t>
            </w:r>
            <w:r w:rsidR="00F163BD" w:rsidRPr="002E054C">
              <w:t xml:space="preserve">1 Mar 2010 (s 2(1) </w:t>
            </w:r>
            <w:r w:rsidR="004B2185">
              <w:t>item 3</w:t>
            </w:r>
            <w:r w:rsidR="00F163BD" w:rsidRPr="002E054C">
              <w:t>8)</w:t>
            </w:r>
          </w:p>
        </w:tc>
        <w:tc>
          <w:tcPr>
            <w:tcW w:w="1417" w:type="dxa"/>
            <w:tcBorders>
              <w:top w:val="single" w:sz="4" w:space="0" w:color="auto"/>
              <w:bottom w:val="single" w:sz="4" w:space="0" w:color="auto"/>
            </w:tcBorders>
            <w:shd w:val="clear" w:color="auto" w:fill="auto"/>
          </w:tcPr>
          <w:p w14:paraId="543AEE16" w14:textId="77777777" w:rsidR="00BB4365" w:rsidRPr="002E054C" w:rsidRDefault="00BB4365" w:rsidP="003D0BD2">
            <w:pPr>
              <w:pStyle w:val="ENoteTableText"/>
            </w:pPr>
            <w:r w:rsidRPr="002E054C">
              <w:t>—</w:t>
            </w:r>
          </w:p>
        </w:tc>
      </w:tr>
      <w:tr w:rsidR="00BB4365" w:rsidRPr="002E054C" w14:paraId="3230F97D" w14:textId="77777777" w:rsidTr="003533C8">
        <w:trPr>
          <w:cantSplit/>
        </w:trPr>
        <w:tc>
          <w:tcPr>
            <w:tcW w:w="1838" w:type="dxa"/>
            <w:tcBorders>
              <w:top w:val="single" w:sz="4" w:space="0" w:color="auto"/>
              <w:bottom w:val="single" w:sz="4" w:space="0" w:color="auto"/>
            </w:tcBorders>
            <w:shd w:val="clear" w:color="auto" w:fill="auto"/>
          </w:tcPr>
          <w:p w14:paraId="0CD35CEC" w14:textId="77777777" w:rsidR="00BB4365" w:rsidRPr="002E054C" w:rsidRDefault="00BB4365" w:rsidP="003D0BD2">
            <w:pPr>
              <w:pStyle w:val="ENoteTableText"/>
            </w:pPr>
            <w:r w:rsidRPr="002E054C">
              <w:t>Social Security and Other Legislation Amendment (Income Support for Students) Act 2010</w:t>
            </w:r>
          </w:p>
        </w:tc>
        <w:tc>
          <w:tcPr>
            <w:tcW w:w="992" w:type="dxa"/>
            <w:tcBorders>
              <w:top w:val="single" w:sz="4" w:space="0" w:color="auto"/>
              <w:bottom w:val="single" w:sz="4" w:space="0" w:color="auto"/>
            </w:tcBorders>
            <w:shd w:val="clear" w:color="auto" w:fill="auto"/>
          </w:tcPr>
          <w:p w14:paraId="23A08D66" w14:textId="77777777" w:rsidR="00BB4365" w:rsidRPr="002E054C" w:rsidRDefault="00BB4365" w:rsidP="003D0BD2">
            <w:pPr>
              <w:pStyle w:val="ENoteTableText"/>
            </w:pPr>
            <w:r w:rsidRPr="002E054C">
              <w:t>17, 2010</w:t>
            </w:r>
          </w:p>
        </w:tc>
        <w:tc>
          <w:tcPr>
            <w:tcW w:w="1276" w:type="dxa"/>
            <w:tcBorders>
              <w:top w:val="single" w:sz="4" w:space="0" w:color="auto"/>
              <w:bottom w:val="single" w:sz="4" w:space="0" w:color="auto"/>
            </w:tcBorders>
            <w:shd w:val="clear" w:color="auto" w:fill="auto"/>
          </w:tcPr>
          <w:p w14:paraId="615D365A" w14:textId="77777777" w:rsidR="00BB4365" w:rsidRPr="002E054C" w:rsidRDefault="00BB4365" w:rsidP="003D0BD2">
            <w:pPr>
              <w:pStyle w:val="ENoteTableText"/>
            </w:pPr>
            <w:r w:rsidRPr="002E054C">
              <w:t>24 Mar 2010</w:t>
            </w:r>
          </w:p>
        </w:tc>
        <w:tc>
          <w:tcPr>
            <w:tcW w:w="1562" w:type="dxa"/>
            <w:tcBorders>
              <w:top w:val="single" w:sz="4" w:space="0" w:color="auto"/>
              <w:bottom w:val="single" w:sz="4" w:space="0" w:color="auto"/>
            </w:tcBorders>
            <w:shd w:val="clear" w:color="auto" w:fill="auto"/>
          </w:tcPr>
          <w:p w14:paraId="4FFB12A8" w14:textId="57E9BF3F" w:rsidR="00BB4365" w:rsidRPr="002E054C" w:rsidRDefault="00D2636F" w:rsidP="003D0BD2">
            <w:pPr>
              <w:pStyle w:val="ENoteTableText"/>
            </w:pPr>
            <w:r w:rsidRPr="002E054C">
              <w:t>Schedule 2</w:t>
            </w:r>
            <w:r w:rsidR="00BB4365" w:rsidRPr="002E054C">
              <w:t xml:space="preserve"> (</w:t>
            </w:r>
            <w:r w:rsidR="004B2185">
              <w:t>items 5</w:t>
            </w:r>
            <w:r w:rsidR="00BB4365" w:rsidRPr="002E054C">
              <w:t>–9): 1 Apr 2010</w:t>
            </w:r>
          </w:p>
        </w:tc>
        <w:tc>
          <w:tcPr>
            <w:tcW w:w="1417" w:type="dxa"/>
            <w:tcBorders>
              <w:top w:val="single" w:sz="4" w:space="0" w:color="auto"/>
              <w:bottom w:val="single" w:sz="4" w:space="0" w:color="auto"/>
            </w:tcBorders>
            <w:shd w:val="clear" w:color="auto" w:fill="auto"/>
          </w:tcPr>
          <w:p w14:paraId="6E078973" w14:textId="77777777" w:rsidR="00BB4365" w:rsidRPr="002E054C" w:rsidRDefault="00BB4365" w:rsidP="003D0BD2">
            <w:pPr>
              <w:pStyle w:val="ENoteTableText"/>
            </w:pPr>
            <w:r w:rsidRPr="002E054C">
              <w:t>—</w:t>
            </w:r>
          </w:p>
        </w:tc>
      </w:tr>
      <w:tr w:rsidR="00BB4365" w:rsidRPr="002E054C" w14:paraId="0C60AE1D" w14:textId="77777777" w:rsidTr="003533C8">
        <w:trPr>
          <w:cantSplit/>
        </w:trPr>
        <w:tc>
          <w:tcPr>
            <w:tcW w:w="1838" w:type="dxa"/>
            <w:tcBorders>
              <w:top w:val="single" w:sz="4" w:space="0" w:color="auto"/>
              <w:bottom w:val="single" w:sz="4" w:space="0" w:color="auto"/>
            </w:tcBorders>
            <w:shd w:val="clear" w:color="auto" w:fill="auto"/>
          </w:tcPr>
          <w:p w14:paraId="1BDFFBDE" w14:textId="77777777" w:rsidR="00BB4365" w:rsidRPr="002E054C" w:rsidRDefault="00BB4365" w:rsidP="003D0BD2">
            <w:pPr>
              <w:pStyle w:val="ENoteTableText"/>
            </w:pPr>
            <w:r w:rsidRPr="002E054C">
              <w:t>Higher Education Support Amendment (University College London) Act 2010</w:t>
            </w:r>
          </w:p>
        </w:tc>
        <w:tc>
          <w:tcPr>
            <w:tcW w:w="992" w:type="dxa"/>
            <w:tcBorders>
              <w:top w:val="single" w:sz="4" w:space="0" w:color="auto"/>
              <w:bottom w:val="single" w:sz="4" w:space="0" w:color="auto"/>
            </w:tcBorders>
            <w:shd w:val="clear" w:color="auto" w:fill="auto"/>
          </w:tcPr>
          <w:p w14:paraId="7ACE23C0" w14:textId="77777777" w:rsidR="00BB4365" w:rsidRPr="002E054C" w:rsidRDefault="00BB4365" w:rsidP="003D0BD2">
            <w:pPr>
              <w:pStyle w:val="ENoteTableText"/>
            </w:pPr>
            <w:r w:rsidRPr="002E054C">
              <w:t>47, 2010</w:t>
            </w:r>
          </w:p>
        </w:tc>
        <w:tc>
          <w:tcPr>
            <w:tcW w:w="1276" w:type="dxa"/>
            <w:tcBorders>
              <w:top w:val="single" w:sz="4" w:space="0" w:color="auto"/>
              <w:bottom w:val="single" w:sz="4" w:space="0" w:color="auto"/>
            </w:tcBorders>
            <w:shd w:val="clear" w:color="auto" w:fill="auto"/>
          </w:tcPr>
          <w:p w14:paraId="513E6E1E" w14:textId="14EC2A3C" w:rsidR="00BB4365" w:rsidRPr="002E054C" w:rsidRDefault="001E1B42" w:rsidP="003D0BD2">
            <w:pPr>
              <w:pStyle w:val="ENoteTableText"/>
            </w:pPr>
            <w:r>
              <w:t>31 May</w:t>
            </w:r>
            <w:r w:rsidR="00BB4365" w:rsidRPr="002E054C">
              <w:t xml:space="preserve"> 2010</w:t>
            </w:r>
          </w:p>
        </w:tc>
        <w:tc>
          <w:tcPr>
            <w:tcW w:w="1562" w:type="dxa"/>
            <w:tcBorders>
              <w:top w:val="single" w:sz="4" w:space="0" w:color="auto"/>
              <w:bottom w:val="single" w:sz="4" w:space="0" w:color="auto"/>
            </w:tcBorders>
            <w:shd w:val="clear" w:color="auto" w:fill="auto"/>
          </w:tcPr>
          <w:p w14:paraId="631347FE" w14:textId="77777777" w:rsidR="00BB4365" w:rsidRPr="002E054C" w:rsidRDefault="00BB4365" w:rsidP="003D0BD2">
            <w:pPr>
              <w:pStyle w:val="ENoteTableText"/>
            </w:pPr>
            <w:r w:rsidRPr="002E054C">
              <w:t>1 Jan 2010</w:t>
            </w:r>
          </w:p>
        </w:tc>
        <w:tc>
          <w:tcPr>
            <w:tcW w:w="1417" w:type="dxa"/>
            <w:tcBorders>
              <w:top w:val="single" w:sz="4" w:space="0" w:color="auto"/>
              <w:bottom w:val="single" w:sz="4" w:space="0" w:color="auto"/>
            </w:tcBorders>
            <w:shd w:val="clear" w:color="auto" w:fill="auto"/>
          </w:tcPr>
          <w:p w14:paraId="75BDC5F8" w14:textId="45B2C903" w:rsidR="00BB4365" w:rsidRPr="002E054C" w:rsidRDefault="00BB4365" w:rsidP="003D0BD2">
            <w:pPr>
              <w:pStyle w:val="ENoteTableText"/>
            </w:pPr>
            <w:r w:rsidRPr="002E054C">
              <w:t>Sch. 1 (</w:t>
            </w:r>
            <w:r w:rsidR="004B2185">
              <w:t>item 2</w:t>
            </w:r>
            <w:r w:rsidRPr="002E054C">
              <w:t>)</w:t>
            </w:r>
          </w:p>
        </w:tc>
      </w:tr>
      <w:tr w:rsidR="00BB4365" w:rsidRPr="002E054C" w14:paraId="08A9DACC" w14:textId="77777777" w:rsidTr="003533C8">
        <w:trPr>
          <w:cantSplit/>
        </w:trPr>
        <w:tc>
          <w:tcPr>
            <w:tcW w:w="1838" w:type="dxa"/>
            <w:tcBorders>
              <w:top w:val="single" w:sz="4" w:space="0" w:color="auto"/>
              <w:bottom w:val="single" w:sz="4" w:space="0" w:color="auto"/>
            </w:tcBorders>
            <w:shd w:val="clear" w:color="auto" w:fill="auto"/>
          </w:tcPr>
          <w:p w14:paraId="74043B1D" w14:textId="77777777" w:rsidR="00BB4365" w:rsidRPr="002E054C" w:rsidRDefault="00BB4365" w:rsidP="003D0BD2">
            <w:pPr>
              <w:pStyle w:val="ENoteTableText"/>
            </w:pPr>
            <w:r w:rsidRPr="002E054C">
              <w:t>Tax Laws Amendment (Transfer of Provisions) Act 2010</w:t>
            </w:r>
          </w:p>
        </w:tc>
        <w:tc>
          <w:tcPr>
            <w:tcW w:w="992" w:type="dxa"/>
            <w:tcBorders>
              <w:top w:val="single" w:sz="4" w:space="0" w:color="auto"/>
              <w:bottom w:val="single" w:sz="4" w:space="0" w:color="auto"/>
            </w:tcBorders>
            <w:shd w:val="clear" w:color="auto" w:fill="auto"/>
          </w:tcPr>
          <w:p w14:paraId="615CCAA8" w14:textId="77777777" w:rsidR="00BB4365" w:rsidRPr="002E054C" w:rsidRDefault="00BB4365" w:rsidP="003D0BD2">
            <w:pPr>
              <w:pStyle w:val="ENoteTableText"/>
            </w:pPr>
            <w:r w:rsidRPr="002E054C">
              <w:t>79, 2010</w:t>
            </w:r>
          </w:p>
        </w:tc>
        <w:tc>
          <w:tcPr>
            <w:tcW w:w="1276" w:type="dxa"/>
            <w:tcBorders>
              <w:top w:val="single" w:sz="4" w:space="0" w:color="auto"/>
              <w:bottom w:val="single" w:sz="4" w:space="0" w:color="auto"/>
            </w:tcBorders>
            <w:shd w:val="clear" w:color="auto" w:fill="auto"/>
          </w:tcPr>
          <w:p w14:paraId="3FD78A70" w14:textId="2694D007" w:rsidR="00BB4365" w:rsidRPr="002E054C" w:rsidRDefault="001A2556" w:rsidP="003D0BD2">
            <w:pPr>
              <w:pStyle w:val="ENoteTableText"/>
            </w:pPr>
            <w:r w:rsidRPr="002E054C">
              <w:t>29 June</w:t>
            </w:r>
            <w:r w:rsidR="00BB4365" w:rsidRPr="002E054C">
              <w:t xml:space="preserve"> 2010</w:t>
            </w:r>
          </w:p>
        </w:tc>
        <w:tc>
          <w:tcPr>
            <w:tcW w:w="1562" w:type="dxa"/>
            <w:tcBorders>
              <w:top w:val="single" w:sz="4" w:space="0" w:color="auto"/>
              <w:bottom w:val="single" w:sz="4" w:space="0" w:color="auto"/>
            </w:tcBorders>
            <w:shd w:val="clear" w:color="auto" w:fill="auto"/>
          </w:tcPr>
          <w:p w14:paraId="4AE6CABF" w14:textId="4B72A774" w:rsidR="00BB4365" w:rsidRPr="002E054C" w:rsidRDefault="001A2556" w:rsidP="003D0BD2">
            <w:pPr>
              <w:pStyle w:val="ENoteTableText"/>
            </w:pPr>
            <w:r w:rsidRPr="002E054C">
              <w:t>Schedule 1</w:t>
            </w:r>
            <w:r w:rsidR="00BB4365" w:rsidRPr="002E054C">
              <w:t xml:space="preserve"> (</w:t>
            </w:r>
            <w:r w:rsidR="004B2185">
              <w:t>items 1</w:t>
            </w:r>
            <w:r w:rsidR="00BB4365" w:rsidRPr="002E054C">
              <w:t xml:space="preserve">4–16): </w:t>
            </w:r>
            <w:r w:rsidR="00C412EE" w:rsidRPr="002E054C">
              <w:t>1 July</w:t>
            </w:r>
            <w:r w:rsidR="00BB4365" w:rsidRPr="002E054C">
              <w:t xml:space="preserve"> 2010</w:t>
            </w:r>
          </w:p>
        </w:tc>
        <w:tc>
          <w:tcPr>
            <w:tcW w:w="1417" w:type="dxa"/>
            <w:tcBorders>
              <w:top w:val="single" w:sz="4" w:space="0" w:color="auto"/>
              <w:bottom w:val="single" w:sz="4" w:space="0" w:color="auto"/>
            </w:tcBorders>
            <w:shd w:val="clear" w:color="auto" w:fill="auto"/>
          </w:tcPr>
          <w:p w14:paraId="12FCD5FC" w14:textId="77777777" w:rsidR="00BB4365" w:rsidRPr="002E054C" w:rsidRDefault="00BB4365" w:rsidP="003D0BD2">
            <w:pPr>
              <w:pStyle w:val="ENoteTableText"/>
            </w:pPr>
            <w:r w:rsidRPr="002E054C">
              <w:t>—</w:t>
            </w:r>
          </w:p>
        </w:tc>
      </w:tr>
      <w:tr w:rsidR="00BB4365" w:rsidRPr="002E054C" w14:paraId="57A47274" w14:textId="77777777" w:rsidTr="003533C8">
        <w:trPr>
          <w:cantSplit/>
        </w:trPr>
        <w:tc>
          <w:tcPr>
            <w:tcW w:w="1838" w:type="dxa"/>
            <w:tcBorders>
              <w:top w:val="single" w:sz="4" w:space="0" w:color="auto"/>
              <w:bottom w:val="single" w:sz="4" w:space="0" w:color="auto"/>
            </w:tcBorders>
            <w:shd w:val="clear" w:color="auto" w:fill="auto"/>
          </w:tcPr>
          <w:p w14:paraId="773B8B10" w14:textId="77777777" w:rsidR="00BB4365" w:rsidRPr="002E054C" w:rsidRDefault="00BB4365" w:rsidP="003D0BD2">
            <w:pPr>
              <w:pStyle w:val="ENoteTableText"/>
            </w:pPr>
            <w:r w:rsidRPr="002E054C">
              <w:t>Higher Education Support Amendment (Indexation) Act 2010</w:t>
            </w:r>
          </w:p>
        </w:tc>
        <w:tc>
          <w:tcPr>
            <w:tcW w:w="992" w:type="dxa"/>
            <w:tcBorders>
              <w:top w:val="single" w:sz="4" w:space="0" w:color="auto"/>
              <w:bottom w:val="single" w:sz="4" w:space="0" w:color="auto"/>
            </w:tcBorders>
            <w:shd w:val="clear" w:color="auto" w:fill="auto"/>
          </w:tcPr>
          <w:p w14:paraId="4252E58A" w14:textId="77777777" w:rsidR="00BB4365" w:rsidRPr="002E054C" w:rsidRDefault="00BB4365" w:rsidP="003D0BD2">
            <w:pPr>
              <w:pStyle w:val="ENoteTableText"/>
            </w:pPr>
            <w:r w:rsidRPr="002E054C">
              <w:t>111, 2010</w:t>
            </w:r>
          </w:p>
        </w:tc>
        <w:tc>
          <w:tcPr>
            <w:tcW w:w="1276" w:type="dxa"/>
            <w:tcBorders>
              <w:top w:val="single" w:sz="4" w:space="0" w:color="auto"/>
              <w:bottom w:val="single" w:sz="4" w:space="0" w:color="auto"/>
            </w:tcBorders>
            <w:shd w:val="clear" w:color="auto" w:fill="auto"/>
          </w:tcPr>
          <w:p w14:paraId="013CBB60" w14:textId="77777777" w:rsidR="00BB4365" w:rsidRPr="002E054C" w:rsidRDefault="00BB4365" w:rsidP="003D0BD2">
            <w:pPr>
              <w:pStyle w:val="ENoteTableText"/>
            </w:pPr>
            <w:r w:rsidRPr="002E054C">
              <w:t>14</w:t>
            </w:r>
            <w:r w:rsidR="00A35FD3" w:rsidRPr="002E054C">
              <w:t> </w:t>
            </w:r>
            <w:r w:rsidRPr="002E054C">
              <w:t>July 2010</w:t>
            </w:r>
          </w:p>
        </w:tc>
        <w:tc>
          <w:tcPr>
            <w:tcW w:w="1562" w:type="dxa"/>
            <w:tcBorders>
              <w:top w:val="single" w:sz="4" w:space="0" w:color="auto"/>
              <w:bottom w:val="single" w:sz="4" w:space="0" w:color="auto"/>
            </w:tcBorders>
            <w:shd w:val="clear" w:color="auto" w:fill="auto"/>
          </w:tcPr>
          <w:p w14:paraId="11ECF5FE" w14:textId="77777777" w:rsidR="00BB4365" w:rsidRPr="002E054C" w:rsidRDefault="00BB4365" w:rsidP="003D0BD2">
            <w:pPr>
              <w:pStyle w:val="ENoteTableText"/>
            </w:pPr>
            <w:r w:rsidRPr="002E054C">
              <w:t>1 Jan 2011</w:t>
            </w:r>
          </w:p>
        </w:tc>
        <w:tc>
          <w:tcPr>
            <w:tcW w:w="1417" w:type="dxa"/>
            <w:tcBorders>
              <w:top w:val="single" w:sz="4" w:space="0" w:color="auto"/>
              <w:bottom w:val="single" w:sz="4" w:space="0" w:color="auto"/>
            </w:tcBorders>
            <w:shd w:val="clear" w:color="auto" w:fill="auto"/>
          </w:tcPr>
          <w:p w14:paraId="4AA5D9E1" w14:textId="0F00786F" w:rsidR="00BB4365" w:rsidRPr="002E054C" w:rsidRDefault="00BB4365" w:rsidP="003D0BD2">
            <w:pPr>
              <w:pStyle w:val="ENoteTableText"/>
            </w:pPr>
            <w:r w:rsidRPr="002E054C">
              <w:t>Sch. 1 (</w:t>
            </w:r>
            <w:r w:rsidR="00150AE6" w:rsidRPr="002E054C">
              <w:t>item 6</w:t>
            </w:r>
            <w:r w:rsidRPr="002E054C">
              <w:t>)</w:t>
            </w:r>
          </w:p>
        </w:tc>
      </w:tr>
      <w:tr w:rsidR="00BB4365" w:rsidRPr="002E054C" w14:paraId="194323BB" w14:textId="77777777" w:rsidTr="003533C8">
        <w:trPr>
          <w:cantSplit/>
        </w:trPr>
        <w:tc>
          <w:tcPr>
            <w:tcW w:w="1838" w:type="dxa"/>
            <w:tcBorders>
              <w:top w:val="single" w:sz="4" w:space="0" w:color="auto"/>
              <w:bottom w:val="single" w:sz="4" w:space="0" w:color="auto"/>
            </w:tcBorders>
            <w:shd w:val="clear" w:color="auto" w:fill="auto"/>
          </w:tcPr>
          <w:p w14:paraId="5AC7A8E7" w14:textId="77777777" w:rsidR="00BB4365" w:rsidRPr="002E054C" w:rsidRDefault="00BB4365" w:rsidP="003D0BD2">
            <w:pPr>
              <w:pStyle w:val="ENoteTableText"/>
            </w:pPr>
            <w:r w:rsidRPr="002E054C">
              <w:lastRenderedPageBreak/>
              <w:t>Higher Education Support Amendment (2010 Budget Measures) Act 2010</w:t>
            </w:r>
          </w:p>
        </w:tc>
        <w:tc>
          <w:tcPr>
            <w:tcW w:w="992" w:type="dxa"/>
            <w:tcBorders>
              <w:top w:val="single" w:sz="4" w:space="0" w:color="auto"/>
              <w:bottom w:val="single" w:sz="4" w:space="0" w:color="auto"/>
            </w:tcBorders>
            <w:shd w:val="clear" w:color="auto" w:fill="auto"/>
          </w:tcPr>
          <w:p w14:paraId="38A77AD0" w14:textId="77777777" w:rsidR="00BB4365" w:rsidRPr="002E054C" w:rsidRDefault="00BB4365" w:rsidP="003D0BD2">
            <w:pPr>
              <w:pStyle w:val="ENoteTableText"/>
            </w:pPr>
            <w:r w:rsidRPr="002E054C">
              <w:t>129, 2010</w:t>
            </w:r>
          </w:p>
        </w:tc>
        <w:tc>
          <w:tcPr>
            <w:tcW w:w="1276" w:type="dxa"/>
            <w:tcBorders>
              <w:top w:val="single" w:sz="4" w:space="0" w:color="auto"/>
              <w:bottom w:val="single" w:sz="4" w:space="0" w:color="auto"/>
            </w:tcBorders>
            <w:shd w:val="clear" w:color="auto" w:fill="auto"/>
          </w:tcPr>
          <w:p w14:paraId="0C1F4FB0" w14:textId="77777777" w:rsidR="00BB4365" w:rsidRPr="002E054C" w:rsidRDefault="00BB4365" w:rsidP="003D0BD2">
            <w:pPr>
              <w:pStyle w:val="ENoteTableText"/>
            </w:pPr>
            <w:r w:rsidRPr="002E054C">
              <w:t>24 Nov 2010</w:t>
            </w:r>
          </w:p>
        </w:tc>
        <w:tc>
          <w:tcPr>
            <w:tcW w:w="1562" w:type="dxa"/>
            <w:tcBorders>
              <w:top w:val="single" w:sz="4" w:space="0" w:color="auto"/>
              <w:bottom w:val="single" w:sz="4" w:space="0" w:color="auto"/>
            </w:tcBorders>
            <w:shd w:val="clear" w:color="auto" w:fill="auto"/>
          </w:tcPr>
          <w:p w14:paraId="2840C96A" w14:textId="5E5C15E7" w:rsidR="00BB4365" w:rsidRPr="002E054C" w:rsidRDefault="001A2556" w:rsidP="003D0BD2">
            <w:pPr>
              <w:pStyle w:val="ENoteTableText"/>
            </w:pPr>
            <w:r w:rsidRPr="002E054C">
              <w:t>Schedule 1</w:t>
            </w:r>
            <w:r w:rsidR="00BB4365" w:rsidRPr="002E054C">
              <w:t>: 1 Dec 2010</w:t>
            </w:r>
            <w:r w:rsidR="00BB4365" w:rsidRPr="002E054C">
              <w:br/>
              <w:t>Remainder: Royal Assent</w:t>
            </w:r>
          </w:p>
        </w:tc>
        <w:tc>
          <w:tcPr>
            <w:tcW w:w="1417" w:type="dxa"/>
            <w:tcBorders>
              <w:top w:val="single" w:sz="4" w:space="0" w:color="auto"/>
              <w:bottom w:val="single" w:sz="4" w:space="0" w:color="auto"/>
            </w:tcBorders>
            <w:shd w:val="clear" w:color="auto" w:fill="auto"/>
          </w:tcPr>
          <w:p w14:paraId="587B9D01" w14:textId="77777777" w:rsidR="00BB4365" w:rsidRPr="002E054C" w:rsidRDefault="00BB4365" w:rsidP="003D0BD2">
            <w:pPr>
              <w:pStyle w:val="ENoteTableText"/>
            </w:pPr>
            <w:r w:rsidRPr="002E054C">
              <w:t>—</w:t>
            </w:r>
          </w:p>
        </w:tc>
      </w:tr>
      <w:tr w:rsidR="00BB4365" w:rsidRPr="002E054C" w14:paraId="058EE501" w14:textId="77777777" w:rsidTr="003533C8">
        <w:trPr>
          <w:cantSplit/>
        </w:trPr>
        <w:tc>
          <w:tcPr>
            <w:tcW w:w="1838" w:type="dxa"/>
            <w:tcBorders>
              <w:top w:val="single" w:sz="4" w:space="0" w:color="auto"/>
              <w:bottom w:val="single" w:sz="4" w:space="0" w:color="auto"/>
            </w:tcBorders>
            <w:shd w:val="clear" w:color="auto" w:fill="auto"/>
          </w:tcPr>
          <w:p w14:paraId="3FBE73C8" w14:textId="23B6C832" w:rsidR="00BB4365" w:rsidRPr="002E054C" w:rsidRDefault="00BB4365" w:rsidP="003D0BD2">
            <w:pPr>
              <w:pStyle w:val="ENoteTableText"/>
            </w:pPr>
            <w:r w:rsidRPr="002E054C">
              <w:t>Higher Education Support Amendment (FEE</w:t>
            </w:r>
            <w:r w:rsidR="004B2185">
              <w:noBreakHyphen/>
            </w:r>
            <w:r w:rsidRPr="002E054C">
              <w:t>HELP Loan Fee) Act 2010</w:t>
            </w:r>
          </w:p>
        </w:tc>
        <w:tc>
          <w:tcPr>
            <w:tcW w:w="992" w:type="dxa"/>
            <w:tcBorders>
              <w:top w:val="single" w:sz="4" w:space="0" w:color="auto"/>
              <w:bottom w:val="single" w:sz="4" w:space="0" w:color="auto"/>
            </w:tcBorders>
            <w:shd w:val="clear" w:color="auto" w:fill="auto"/>
          </w:tcPr>
          <w:p w14:paraId="086C9800" w14:textId="77777777" w:rsidR="00BB4365" w:rsidRPr="002E054C" w:rsidRDefault="00BB4365" w:rsidP="003D0BD2">
            <w:pPr>
              <w:pStyle w:val="ENoteTableText"/>
            </w:pPr>
            <w:r w:rsidRPr="002E054C">
              <w:t>132, 2010</w:t>
            </w:r>
          </w:p>
        </w:tc>
        <w:tc>
          <w:tcPr>
            <w:tcW w:w="1276" w:type="dxa"/>
            <w:tcBorders>
              <w:top w:val="single" w:sz="4" w:space="0" w:color="auto"/>
              <w:bottom w:val="single" w:sz="4" w:space="0" w:color="auto"/>
            </w:tcBorders>
            <w:shd w:val="clear" w:color="auto" w:fill="auto"/>
          </w:tcPr>
          <w:p w14:paraId="490FF165" w14:textId="77777777" w:rsidR="00BB4365" w:rsidRPr="002E054C" w:rsidRDefault="00BB4365" w:rsidP="003D0BD2">
            <w:pPr>
              <w:pStyle w:val="ENoteTableText"/>
            </w:pPr>
            <w:r w:rsidRPr="002E054C">
              <w:t>24 Nov 2010</w:t>
            </w:r>
          </w:p>
        </w:tc>
        <w:tc>
          <w:tcPr>
            <w:tcW w:w="1562" w:type="dxa"/>
            <w:tcBorders>
              <w:top w:val="single" w:sz="4" w:space="0" w:color="auto"/>
              <w:bottom w:val="single" w:sz="4" w:space="0" w:color="auto"/>
            </w:tcBorders>
            <w:shd w:val="clear" w:color="auto" w:fill="auto"/>
          </w:tcPr>
          <w:p w14:paraId="03AC8EC8" w14:textId="77777777" w:rsidR="00BB4365" w:rsidRPr="002E054C" w:rsidRDefault="00BB4365" w:rsidP="003D0BD2">
            <w:pPr>
              <w:pStyle w:val="ENoteTableText"/>
            </w:pPr>
            <w:r w:rsidRPr="002E054C">
              <w:t>24 Nov 2010</w:t>
            </w:r>
          </w:p>
        </w:tc>
        <w:tc>
          <w:tcPr>
            <w:tcW w:w="1417" w:type="dxa"/>
            <w:tcBorders>
              <w:top w:val="single" w:sz="4" w:space="0" w:color="auto"/>
              <w:bottom w:val="single" w:sz="4" w:space="0" w:color="auto"/>
            </w:tcBorders>
            <w:shd w:val="clear" w:color="auto" w:fill="auto"/>
          </w:tcPr>
          <w:p w14:paraId="0DEE2F07" w14:textId="19D22973" w:rsidR="00BB4365" w:rsidRPr="002E054C" w:rsidRDefault="00BB4365" w:rsidP="003D0BD2">
            <w:pPr>
              <w:pStyle w:val="ENoteTableText"/>
            </w:pPr>
            <w:r w:rsidRPr="002E054C">
              <w:t>Sch. 1 (</w:t>
            </w:r>
            <w:r w:rsidR="004B2185">
              <w:t>item 2</w:t>
            </w:r>
            <w:r w:rsidRPr="002E054C">
              <w:t>)</w:t>
            </w:r>
          </w:p>
        </w:tc>
      </w:tr>
      <w:tr w:rsidR="00BB4365" w:rsidRPr="002E054C" w14:paraId="4346D8CE" w14:textId="77777777" w:rsidTr="003533C8">
        <w:trPr>
          <w:cantSplit/>
        </w:trPr>
        <w:tc>
          <w:tcPr>
            <w:tcW w:w="1838" w:type="dxa"/>
            <w:tcBorders>
              <w:top w:val="single" w:sz="4" w:space="0" w:color="auto"/>
              <w:bottom w:val="single" w:sz="4" w:space="0" w:color="auto"/>
            </w:tcBorders>
            <w:shd w:val="clear" w:color="auto" w:fill="auto"/>
          </w:tcPr>
          <w:p w14:paraId="55F41973" w14:textId="77777777" w:rsidR="00BB4365" w:rsidRPr="002E054C" w:rsidRDefault="00BB4365" w:rsidP="003D0BD2">
            <w:pPr>
              <w:pStyle w:val="ENoteTableText"/>
            </w:pPr>
            <w:r w:rsidRPr="002E054C">
              <w:t>Statute Law Revision Act 2011</w:t>
            </w:r>
          </w:p>
        </w:tc>
        <w:tc>
          <w:tcPr>
            <w:tcW w:w="992" w:type="dxa"/>
            <w:tcBorders>
              <w:top w:val="single" w:sz="4" w:space="0" w:color="auto"/>
              <w:bottom w:val="single" w:sz="4" w:space="0" w:color="auto"/>
            </w:tcBorders>
            <w:shd w:val="clear" w:color="auto" w:fill="auto"/>
          </w:tcPr>
          <w:p w14:paraId="10813290" w14:textId="77777777" w:rsidR="00BB4365" w:rsidRPr="002E054C" w:rsidRDefault="00BB4365" w:rsidP="003D0BD2">
            <w:pPr>
              <w:pStyle w:val="ENoteTableText"/>
            </w:pPr>
            <w:r w:rsidRPr="002E054C">
              <w:t>5, 2011</w:t>
            </w:r>
          </w:p>
        </w:tc>
        <w:tc>
          <w:tcPr>
            <w:tcW w:w="1276" w:type="dxa"/>
            <w:tcBorders>
              <w:top w:val="single" w:sz="4" w:space="0" w:color="auto"/>
              <w:bottom w:val="single" w:sz="4" w:space="0" w:color="auto"/>
            </w:tcBorders>
            <w:shd w:val="clear" w:color="auto" w:fill="auto"/>
          </w:tcPr>
          <w:p w14:paraId="477D735D" w14:textId="77777777" w:rsidR="00BB4365" w:rsidRPr="002E054C" w:rsidRDefault="00BB4365" w:rsidP="003D0BD2">
            <w:pPr>
              <w:pStyle w:val="ENoteTableText"/>
            </w:pPr>
            <w:r w:rsidRPr="002E054C">
              <w:t>22 Mar 2011</w:t>
            </w:r>
          </w:p>
        </w:tc>
        <w:tc>
          <w:tcPr>
            <w:tcW w:w="1562" w:type="dxa"/>
            <w:tcBorders>
              <w:top w:val="single" w:sz="4" w:space="0" w:color="auto"/>
              <w:bottom w:val="single" w:sz="4" w:space="0" w:color="auto"/>
            </w:tcBorders>
            <w:shd w:val="clear" w:color="auto" w:fill="auto"/>
          </w:tcPr>
          <w:p w14:paraId="32BF8157" w14:textId="470D178D" w:rsidR="00BB4365" w:rsidRPr="002E054C" w:rsidRDefault="001A2556" w:rsidP="003D0BD2">
            <w:pPr>
              <w:pStyle w:val="ENoteTableText"/>
            </w:pPr>
            <w:r w:rsidRPr="002E054C">
              <w:t>Schedule 1</w:t>
            </w:r>
            <w:r w:rsidR="00BB4365" w:rsidRPr="002E054C">
              <w:t xml:space="preserve"> (</w:t>
            </w:r>
            <w:r w:rsidR="00150AE6" w:rsidRPr="002E054C">
              <w:t>item 6</w:t>
            </w:r>
            <w:r w:rsidR="00BB4365" w:rsidRPr="002E054C">
              <w:t>5): Royal Assent</w:t>
            </w:r>
          </w:p>
        </w:tc>
        <w:tc>
          <w:tcPr>
            <w:tcW w:w="1417" w:type="dxa"/>
            <w:tcBorders>
              <w:top w:val="single" w:sz="4" w:space="0" w:color="auto"/>
              <w:bottom w:val="single" w:sz="4" w:space="0" w:color="auto"/>
            </w:tcBorders>
            <w:shd w:val="clear" w:color="auto" w:fill="auto"/>
          </w:tcPr>
          <w:p w14:paraId="77D1B62D" w14:textId="77777777" w:rsidR="00BB4365" w:rsidRPr="002E054C" w:rsidRDefault="00BB4365" w:rsidP="003D0BD2">
            <w:pPr>
              <w:pStyle w:val="ENoteTableText"/>
            </w:pPr>
            <w:r w:rsidRPr="002E054C">
              <w:t>—</w:t>
            </w:r>
          </w:p>
        </w:tc>
      </w:tr>
      <w:tr w:rsidR="00BB4365" w:rsidRPr="002E054C" w14:paraId="008ADD34" w14:textId="77777777" w:rsidTr="003533C8">
        <w:trPr>
          <w:cantSplit/>
        </w:trPr>
        <w:tc>
          <w:tcPr>
            <w:tcW w:w="1838" w:type="dxa"/>
            <w:tcBorders>
              <w:top w:val="single" w:sz="4" w:space="0" w:color="auto"/>
              <w:bottom w:val="single" w:sz="4" w:space="0" w:color="auto"/>
            </w:tcBorders>
            <w:shd w:val="clear" w:color="auto" w:fill="auto"/>
          </w:tcPr>
          <w:p w14:paraId="0FF82570" w14:textId="77777777" w:rsidR="00BB4365" w:rsidRPr="002E054C" w:rsidRDefault="00BB4365" w:rsidP="003D0BD2">
            <w:pPr>
              <w:pStyle w:val="ENoteTableText"/>
            </w:pPr>
            <w:r w:rsidRPr="002E054C">
              <w:t>National Vocational Education and Training Regulator (Consequential Amendments) Act 2011</w:t>
            </w:r>
          </w:p>
        </w:tc>
        <w:tc>
          <w:tcPr>
            <w:tcW w:w="992" w:type="dxa"/>
            <w:tcBorders>
              <w:top w:val="single" w:sz="4" w:space="0" w:color="auto"/>
              <w:bottom w:val="single" w:sz="4" w:space="0" w:color="auto"/>
            </w:tcBorders>
            <w:shd w:val="clear" w:color="auto" w:fill="auto"/>
          </w:tcPr>
          <w:p w14:paraId="3DC101EB" w14:textId="77777777" w:rsidR="00BB4365" w:rsidRPr="002E054C" w:rsidRDefault="00BB4365" w:rsidP="003D0BD2">
            <w:pPr>
              <w:pStyle w:val="ENoteTableText"/>
            </w:pPr>
            <w:r w:rsidRPr="002E054C">
              <w:t>14, 2011</w:t>
            </w:r>
          </w:p>
        </w:tc>
        <w:tc>
          <w:tcPr>
            <w:tcW w:w="1276" w:type="dxa"/>
            <w:tcBorders>
              <w:top w:val="single" w:sz="4" w:space="0" w:color="auto"/>
              <w:bottom w:val="single" w:sz="4" w:space="0" w:color="auto"/>
            </w:tcBorders>
            <w:shd w:val="clear" w:color="auto" w:fill="auto"/>
          </w:tcPr>
          <w:p w14:paraId="3073721C" w14:textId="77777777" w:rsidR="00BB4365" w:rsidRPr="002E054C" w:rsidRDefault="00BB4365" w:rsidP="003D0BD2">
            <w:pPr>
              <w:pStyle w:val="ENoteTableText"/>
            </w:pPr>
            <w:r w:rsidRPr="002E054C">
              <w:t>12 Apr 2011</w:t>
            </w:r>
          </w:p>
        </w:tc>
        <w:tc>
          <w:tcPr>
            <w:tcW w:w="1562" w:type="dxa"/>
            <w:tcBorders>
              <w:top w:val="single" w:sz="4" w:space="0" w:color="auto"/>
              <w:bottom w:val="single" w:sz="4" w:space="0" w:color="auto"/>
            </w:tcBorders>
            <w:shd w:val="clear" w:color="auto" w:fill="auto"/>
          </w:tcPr>
          <w:p w14:paraId="57ED5890" w14:textId="64F79D87" w:rsidR="00BB4365" w:rsidRPr="002E054C" w:rsidRDefault="00BB4365" w:rsidP="00126F54">
            <w:pPr>
              <w:pStyle w:val="ENoteTableText"/>
            </w:pPr>
            <w:r w:rsidRPr="002E054C">
              <w:t>Sch</w:t>
            </w:r>
            <w:r w:rsidR="00E60829" w:rsidRPr="002E054C">
              <w:t> </w:t>
            </w:r>
            <w:r w:rsidRPr="002E054C">
              <w:t>1 (</w:t>
            </w:r>
            <w:r w:rsidR="001E1B42">
              <w:t>items 3</w:t>
            </w:r>
            <w:r w:rsidRPr="002E054C">
              <w:t xml:space="preserve">3, 36–54): </w:t>
            </w:r>
            <w:r w:rsidR="00C412EE" w:rsidRPr="002E054C">
              <w:t>1 July</w:t>
            </w:r>
            <w:r w:rsidR="00126F54" w:rsidRPr="002E054C">
              <w:t xml:space="preserve"> 2011 (s 2(1) </w:t>
            </w:r>
            <w:r w:rsidR="004B2185">
              <w:t>items 7</w:t>
            </w:r>
            <w:r w:rsidR="00126F54" w:rsidRPr="002E054C">
              <w:t>, 10)</w:t>
            </w:r>
            <w:r w:rsidRPr="002E054C">
              <w:br/>
              <w:t>Sch</w:t>
            </w:r>
            <w:r w:rsidR="00E60829" w:rsidRPr="002E054C">
              <w:t> </w:t>
            </w:r>
            <w:r w:rsidRPr="002E054C">
              <w:t>1 (</w:t>
            </w:r>
            <w:r w:rsidR="004B2185">
              <w:t>item 3</w:t>
            </w:r>
            <w:r w:rsidRPr="002E054C">
              <w:t xml:space="preserve">4): </w:t>
            </w:r>
            <w:r w:rsidR="00126F54" w:rsidRPr="002E054C">
              <w:t xml:space="preserve">never commenced (s 2(1) </w:t>
            </w:r>
            <w:r w:rsidR="00E56205" w:rsidRPr="002E054C">
              <w:t>item 8</w:t>
            </w:r>
            <w:r w:rsidR="00126F54" w:rsidRPr="002E054C">
              <w:t>)</w:t>
            </w:r>
            <w:r w:rsidRPr="002E054C">
              <w:br/>
              <w:t>Sch</w:t>
            </w:r>
            <w:r w:rsidR="00E60829" w:rsidRPr="002E054C">
              <w:t> </w:t>
            </w:r>
            <w:r w:rsidRPr="002E054C">
              <w:t>1 (</w:t>
            </w:r>
            <w:r w:rsidR="004B2185">
              <w:t>item 3</w:t>
            </w:r>
            <w:r w:rsidRPr="002E054C">
              <w:t xml:space="preserve">5): </w:t>
            </w:r>
            <w:r w:rsidR="00126F54" w:rsidRPr="002E054C">
              <w:t>30</w:t>
            </w:r>
            <w:r w:rsidR="00A35FD3" w:rsidRPr="002E054C">
              <w:t> </w:t>
            </w:r>
            <w:r w:rsidR="00126F54" w:rsidRPr="002E054C">
              <w:t xml:space="preserve">June 2011 (s 2(1) </w:t>
            </w:r>
            <w:r w:rsidR="004B2185">
              <w:t>item 9</w:t>
            </w:r>
            <w:r w:rsidR="00126F54" w:rsidRPr="002E054C">
              <w:t>)</w:t>
            </w:r>
          </w:p>
        </w:tc>
        <w:tc>
          <w:tcPr>
            <w:tcW w:w="1417" w:type="dxa"/>
            <w:tcBorders>
              <w:top w:val="single" w:sz="4" w:space="0" w:color="auto"/>
              <w:bottom w:val="single" w:sz="4" w:space="0" w:color="auto"/>
            </w:tcBorders>
            <w:shd w:val="clear" w:color="auto" w:fill="auto"/>
          </w:tcPr>
          <w:p w14:paraId="476B7596" w14:textId="47A1AA25" w:rsidR="00BB4365" w:rsidRPr="002E054C" w:rsidRDefault="00BB4365" w:rsidP="003D0BD2">
            <w:pPr>
              <w:pStyle w:val="ENoteTableText"/>
            </w:pPr>
            <w:r w:rsidRPr="002E054C">
              <w:t>Sch 1 (</w:t>
            </w:r>
            <w:r w:rsidR="006853F3" w:rsidRPr="002E054C">
              <w:t>item 5</w:t>
            </w:r>
            <w:r w:rsidRPr="002E054C">
              <w:t>4)</w:t>
            </w:r>
          </w:p>
        </w:tc>
      </w:tr>
      <w:tr w:rsidR="00BB4365" w:rsidRPr="002E054C" w14:paraId="0C018CBD" w14:textId="77777777" w:rsidTr="003533C8">
        <w:trPr>
          <w:cantSplit/>
        </w:trPr>
        <w:tc>
          <w:tcPr>
            <w:tcW w:w="1838" w:type="dxa"/>
            <w:tcBorders>
              <w:top w:val="single" w:sz="4" w:space="0" w:color="auto"/>
              <w:bottom w:val="single" w:sz="4" w:space="0" w:color="auto"/>
            </w:tcBorders>
            <w:shd w:val="clear" w:color="auto" w:fill="auto"/>
          </w:tcPr>
          <w:p w14:paraId="6A54C1F8" w14:textId="77777777" w:rsidR="00BB4365" w:rsidRPr="002E054C" w:rsidRDefault="00BB4365" w:rsidP="003D0BD2">
            <w:pPr>
              <w:pStyle w:val="ENoteTableText"/>
            </w:pPr>
            <w:r w:rsidRPr="002E054C">
              <w:t>Human Services Legislation Amendment Act 2011</w:t>
            </w:r>
          </w:p>
        </w:tc>
        <w:tc>
          <w:tcPr>
            <w:tcW w:w="992" w:type="dxa"/>
            <w:tcBorders>
              <w:top w:val="single" w:sz="4" w:space="0" w:color="auto"/>
              <w:bottom w:val="single" w:sz="4" w:space="0" w:color="auto"/>
            </w:tcBorders>
            <w:shd w:val="clear" w:color="auto" w:fill="auto"/>
          </w:tcPr>
          <w:p w14:paraId="50A23C22" w14:textId="77777777" w:rsidR="00BB4365" w:rsidRPr="002E054C" w:rsidRDefault="00BB4365" w:rsidP="003D0BD2">
            <w:pPr>
              <w:pStyle w:val="ENoteTableText"/>
            </w:pPr>
            <w:r w:rsidRPr="002E054C">
              <w:t>32, 2011</w:t>
            </w:r>
          </w:p>
        </w:tc>
        <w:tc>
          <w:tcPr>
            <w:tcW w:w="1276" w:type="dxa"/>
            <w:tcBorders>
              <w:top w:val="single" w:sz="4" w:space="0" w:color="auto"/>
              <w:bottom w:val="single" w:sz="4" w:space="0" w:color="auto"/>
            </w:tcBorders>
            <w:shd w:val="clear" w:color="auto" w:fill="auto"/>
          </w:tcPr>
          <w:p w14:paraId="7AE9BF03" w14:textId="77777777" w:rsidR="00BB4365" w:rsidRPr="002E054C" w:rsidRDefault="00BB4365" w:rsidP="003D0BD2">
            <w:pPr>
              <w:pStyle w:val="ENoteTableText"/>
            </w:pPr>
            <w:r w:rsidRPr="002E054C">
              <w:t>25</w:t>
            </w:r>
            <w:r w:rsidR="00A35FD3" w:rsidRPr="002E054C">
              <w:t> </w:t>
            </w:r>
            <w:r w:rsidRPr="002E054C">
              <w:t>May 2011</w:t>
            </w:r>
          </w:p>
        </w:tc>
        <w:tc>
          <w:tcPr>
            <w:tcW w:w="1562" w:type="dxa"/>
            <w:tcBorders>
              <w:top w:val="single" w:sz="4" w:space="0" w:color="auto"/>
              <w:bottom w:val="single" w:sz="4" w:space="0" w:color="auto"/>
            </w:tcBorders>
            <w:shd w:val="clear" w:color="auto" w:fill="auto"/>
          </w:tcPr>
          <w:p w14:paraId="7451CE0C" w14:textId="12FB79AD" w:rsidR="00BB4365" w:rsidRPr="002E054C" w:rsidRDefault="00150AE6" w:rsidP="003D0BD2">
            <w:pPr>
              <w:pStyle w:val="ENoteTableText"/>
            </w:pPr>
            <w:r w:rsidRPr="002E054C">
              <w:t>Schedule 4</w:t>
            </w:r>
            <w:r w:rsidR="00BB4365" w:rsidRPr="002E054C">
              <w:t xml:space="preserve"> (</w:t>
            </w:r>
            <w:r w:rsidR="004B2185">
              <w:t>items 2</w:t>
            </w:r>
            <w:r w:rsidR="00BB4365" w:rsidRPr="002E054C">
              <w:t xml:space="preserve">78–281): </w:t>
            </w:r>
            <w:r w:rsidR="00C412EE" w:rsidRPr="002E054C">
              <w:t>1 July</w:t>
            </w:r>
            <w:r w:rsidR="00BB4365" w:rsidRPr="002E054C">
              <w:t xml:space="preserve"> 2011</w:t>
            </w:r>
          </w:p>
        </w:tc>
        <w:tc>
          <w:tcPr>
            <w:tcW w:w="1417" w:type="dxa"/>
            <w:tcBorders>
              <w:top w:val="single" w:sz="4" w:space="0" w:color="auto"/>
              <w:bottom w:val="single" w:sz="4" w:space="0" w:color="auto"/>
            </w:tcBorders>
            <w:shd w:val="clear" w:color="auto" w:fill="auto"/>
          </w:tcPr>
          <w:p w14:paraId="015A9B39" w14:textId="77777777" w:rsidR="00BB4365" w:rsidRPr="002E054C" w:rsidRDefault="00BB4365" w:rsidP="003D0BD2">
            <w:pPr>
              <w:pStyle w:val="ENoteTableText"/>
            </w:pPr>
            <w:r w:rsidRPr="002E054C">
              <w:t>—</w:t>
            </w:r>
          </w:p>
        </w:tc>
      </w:tr>
      <w:tr w:rsidR="00BB4365" w:rsidRPr="002E054C" w14:paraId="7F1113FB" w14:textId="77777777" w:rsidTr="003533C8">
        <w:trPr>
          <w:cantSplit/>
        </w:trPr>
        <w:tc>
          <w:tcPr>
            <w:tcW w:w="1838" w:type="dxa"/>
            <w:tcBorders>
              <w:top w:val="single" w:sz="4" w:space="0" w:color="auto"/>
              <w:bottom w:val="single" w:sz="4" w:space="0" w:color="auto"/>
            </w:tcBorders>
            <w:shd w:val="clear" w:color="auto" w:fill="auto"/>
          </w:tcPr>
          <w:p w14:paraId="3280D686" w14:textId="77777777" w:rsidR="00BB4365" w:rsidRPr="002E054C" w:rsidRDefault="00BB4365" w:rsidP="003D0BD2">
            <w:pPr>
              <w:pStyle w:val="ENoteTableText"/>
            </w:pPr>
            <w:r w:rsidRPr="002E054C">
              <w:t>Higher Education Support Amendment (No.</w:t>
            </w:r>
            <w:r w:rsidR="00A35FD3" w:rsidRPr="002E054C">
              <w:t> </w:t>
            </w:r>
            <w:r w:rsidRPr="002E054C">
              <w:t>1) Act 2011</w:t>
            </w:r>
          </w:p>
        </w:tc>
        <w:tc>
          <w:tcPr>
            <w:tcW w:w="992" w:type="dxa"/>
            <w:tcBorders>
              <w:top w:val="single" w:sz="4" w:space="0" w:color="auto"/>
              <w:bottom w:val="single" w:sz="4" w:space="0" w:color="auto"/>
            </w:tcBorders>
            <w:shd w:val="clear" w:color="auto" w:fill="auto"/>
          </w:tcPr>
          <w:p w14:paraId="13B2A9F0" w14:textId="77777777" w:rsidR="00BB4365" w:rsidRPr="002E054C" w:rsidRDefault="00BB4365" w:rsidP="003D0BD2">
            <w:pPr>
              <w:pStyle w:val="ENoteTableText"/>
            </w:pPr>
            <w:r w:rsidRPr="002E054C">
              <w:t>72, 2011</w:t>
            </w:r>
          </w:p>
        </w:tc>
        <w:tc>
          <w:tcPr>
            <w:tcW w:w="1276" w:type="dxa"/>
            <w:tcBorders>
              <w:top w:val="single" w:sz="4" w:space="0" w:color="auto"/>
              <w:bottom w:val="single" w:sz="4" w:space="0" w:color="auto"/>
            </w:tcBorders>
            <w:shd w:val="clear" w:color="auto" w:fill="auto"/>
          </w:tcPr>
          <w:p w14:paraId="482E1073" w14:textId="55B3B64B" w:rsidR="00BB4365" w:rsidRPr="002E054C" w:rsidRDefault="001A2556" w:rsidP="003D0BD2">
            <w:pPr>
              <w:pStyle w:val="ENoteTableText"/>
            </w:pPr>
            <w:r w:rsidRPr="002E054C">
              <w:t>29 June</w:t>
            </w:r>
            <w:r w:rsidR="00BB4365" w:rsidRPr="002E054C">
              <w:t xml:space="preserve"> 2011</w:t>
            </w:r>
          </w:p>
        </w:tc>
        <w:tc>
          <w:tcPr>
            <w:tcW w:w="1562" w:type="dxa"/>
            <w:tcBorders>
              <w:top w:val="single" w:sz="4" w:space="0" w:color="auto"/>
              <w:bottom w:val="single" w:sz="4" w:space="0" w:color="auto"/>
            </w:tcBorders>
            <w:shd w:val="clear" w:color="auto" w:fill="auto"/>
          </w:tcPr>
          <w:p w14:paraId="2A39ED13" w14:textId="1B8CF0C6" w:rsidR="00BB4365" w:rsidRPr="002E054C" w:rsidRDefault="001A2556" w:rsidP="003D0BD2">
            <w:pPr>
              <w:pStyle w:val="ENoteTableText"/>
            </w:pPr>
            <w:r w:rsidRPr="002E054C">
              <w:t>Schedule 1</w:t>
            </w:r>
            <w:r w:rsidR="00BB4365" w:rsidRPr="002E054C">
              <w:t>: 30</w:t>
            </w:r>
            <w:r w:rsidR="00A35FD3" w:rsidRPr="002E054C">
              <w:t> </w:t>
            </w:r>
            <w:r w:rsidR="00BB4365" w:rsidRPr="002E054C">
              <w:t>June 2011</w:t>
            </w:r>
            <w:r w:rsidR="00BB4365" w:rsidRPr="002E054C">
              <w:br/>
              <w:t>Remainder: Royal Assent</w:t>
            </w:r>
          </w:p>
        </w:tc>
        <w:tc>
          <w:tcPr>
            <w:tcW w:w="1417" w:type="dxa"/>
            <w:tcBorders>
              <w:top w:val="single" w:sz="4" w:space="0" w:color="auto"/>
              <w:bottom w:val="single" w:sz="4" w:space="0" w:color="auto"/>
            </w:tcBorders>
            <w:shd w:val="clear" w:color="auto" w:fill="auto"/>
          </w:tcPr>
          <w:p w14:paraId="0B48B33E" w14:textId="489E7013" w:rsidR="00BB4365" w:rsidRPr="002E054C" w:rsidRDefault="00BB4365" w:rsidP="003D0BD2">
            <w:pPr>
              <w:pStyle w:val="ENoteTableText"/>
            </w:pPr>
            <w:r w:rsidRPr="002E054C">
              <w:t>Sch. 1 (</w:t>
            </w:r>
            <w:r w:rsidR="004B2185">
              <w:t>item 3</w:t>
            </w:r>
            <w:r w:rsidRPr="002E054C">
              <w:t>2)</w:t>
            </w:r>
          </w:p>
        </w:tc>
      </w:tr>
      <w:tr w:rsidR="00BB4365" w:rsidRPr="002E054C" w14:paraId="370452E0" w14:textId="77777777" w:rsidTr="003533C8">
        <w:trPr>
          <w:cantSplit/>
        </w:trPr>
        <w:tc>
          <w:tcPr>
            <w:tcW w:w="1838" w:type="dxa"/>
            <w:tcBorders>
              <w:top w:val="single" w:sz="4" w:space="0" w:color="auto"/>
              <w:bottom w:val="single" w:sz="4" w:space="0" w:color="auto"/>
            </w:tcBorders>
            <w:shd w:val="clear" w:color="auto" w:fill="auto"/>
          </w:tcPr>
          <w:p w14:paraId="4D3888CE" w14:textId="77777777" w:rsidR="00BB4365" w:rsidRPr="002E054C" w:rsidRDefault="00BB4365" w:rsidP="003D0BD2">
            <w:pPr>
              <w:pStyle w:val="ENoteTableText"/>
            </w:pPr>
            <w:r w:rsidRPr="002E054C">
              <w:t>Tertiary Education Quality and Standards Agency (Consequential Amendments and Transitional Provisions) Act 2011</w:t>
            </w:r>
          </w:p>
        </w:tc>
        <w:tc>
          <w:tcPr>
            <w:tcW w:w="992" w:type="dxa"/>
            <w:tcBorders>
              <w:top w:val="single" w:sz="4" w:space="0" w:color="auto"/>
              <w:bottom w:val="single" w:sz="4" w:space="0" w:color="auto"/>
            </w:tcBorders>
            <w:shd w:val="clear" w:color="auto" w:fill="auto"/>
          </w:tcPr>
          <w:p w14:paraId="0CE53429" w14:textId="77777777" w:rsidR="00BB4365" w:rsidRPr="002E054C" w:rsidRDefault="00BB4365" w:rsidP="003D0BD2">
            <w:pPr>
              <w:pStyle w:val="ENoteTableText"/>
            </w:pPr>
            <w:r w:rsidRPr="002E054C">
              <w:t>74, 2011</w:t>
            </w:r>
          </w:p>
        </w:tc>
        <w:tc>
          <w:tcPr>
            <w:tcW w:w="1276" w:type="dxa"/>
            <w:tcBorders>
              <w:top w:val="single" w:sz="4" w:space="0" w:color="auto"/>
              <w:bottom w:val="single" w:sz="4" w:space="0" w:color="auto"/>
            </w:tcBorders>
            <w:shd w:val="clear" w:color="auto" w:fill="auto"/>
          </w:tcPr>
          <w:p w14:paraId="500EBCE5" w14:textId="4853576C" w:rsidR="00BB4365" w:rsidRPr="002E054C" w:rsidRDefault="001A2556" w:rsidP="003D0BD2">
            <w:pPr>
              <w:pStyle w:val="ENoteTableText"/>
            </w:pPr>
            <w:r w:rsidRPr="002E054C">
              <w:t>29 June</w:t>
            </w:r>
            <w:r w:rsidR="00BB4365" w:rsidRPr="002E054C">
              <w:t xml:space="preserve"> 2011</w:t>
            </w:r>
          </w:p>
        </w:tc>
        <w:tc>
          <w:tcPr>
            <w:tcW w:w="1562" w:type="dxa"/>
            <w:tcBorders>
              <w:top w:val="single" w:sz="4" w:space="0" w:color="auto"/>
              <w:bottom w:val="single" w:sz="4" w:space="0" w:color="auto"/>
            </w:tcBorders>
            <w:shd w:val="clear" w:color="auto" w:fill="auto"/>
          </w:tcPr>
          <w:p w14:paraId="60717947" w14:textId="0E9B6329" w:rsidR="00BB4365" w:rsidRPr="002E054C" w:rsidRDefault="00BB4365" w:rsidP="00C60D8B">
            <w:pPr>
              <w:pStyle w:val="ENoteTableText"/>
            </w:pPr>
            <w:r w:rsidRPr="002E054C">
              <w:t>Sch</w:t>
            </w:r>
            <w:r w:rsidR="00E60829" w:rsidRPr="002E054C">
              <w:t> </w:t>
            </w:r>
            <w:r w:rsidRPr="002E054C">
              <w:t>2 (</w:t>
            </w:r>
            <w:r w:rsidR="004B2185">
              <w:t>items 1</w:t>
            </w:r>
            <w:r w:rsidRPr="002E054C">
              <w:t xml:space="preserve">–39): </w:t>
            </w:r>
            <w:r w:rsidR="00C60D8B" w:rsidRPr="002E054C">
              <w:t xml:space="preserve">29 Jan 2012 (s 2(1) </w:t>
            </w:r>
            <w:r w:rsidR="00285930" w:rsidRPr="002E054C">
              <w:t>items 8</w:t>
            </w:r>
            <w:r w:rsidR="00C60D8B" w:rsidRPr="002E054C">
              <w:t>, 9)</w:t>
            </w:r>
            <w:r w:rsidRPr="002E054C">
              <w:br/>
              <w:t>Sch</w:t>
            </w:r>
            <w:r w:rsidR="00E60829" w:rsidRPr="002E054C">
              <w:t> </w:t>
            </w:r>
            <w:r w:rsidRPr="002E054C">
              <w:t>2 (</w:t>
            </w:r>
            <w:r w:rsidR="004B2185">
              <w:t>items 4</w:t>
            </w:r>
            <w:r w:rsidRPr="002E054C">
              <w:t xml:space="preserve">0–42): </w:t>
            </w:r>
            <w:r w:rsidR="00C60D8B" w:rsidRPr="002E054C">
              <w:t xml:space="preserve">never commenced (s 2(1) </w:t>
            </w:r>
            <w:r w:rsidR="004B2185">
              <w:t>item 1</w:t>
            </w:r>
            <w:r w:rsidR="00C60D8B" w:rsidRPr="002E054C">
              <w:t>0)</w:t>
            </w:r>
          </w:p>
        </w:tc>
        <w:tc>
          <w:tcPr>
            <w:tcW w:w="1417" w:type="dxa"/>
            <w:tcBorders>
              <w:top w:val="single" w:sz="4" w:space="0" w:color="auto"/>
              <w:bottom w:val="single" w:sz="4" w:space="0" w:color="auto"/>
            </w:tcBorders>
            <w:shd w:val="clear" w:color="auto" w:fill="auto"/>
          </w:tcPr>
          <w:p w14:paraId="7C467BB2" w14:textId="3A49B01C" w:rsidR="00BB4365" w:rsidRPr="002E054C" w:rsidRDefault="00BB4365" w:rsidP="00C60D8B">
            <w:pPr>
              <w:pStyle w:val="ENoteTableText"/>
            </w:pPr>
            <w:r w:rsidRPr="002E054C">
              <w:t>Sch 2 (</w:t>
            </w:r>
            <w:r w:rsidR="001E1B42">
              <w:t>items 3</w:t>
            </w:r>
            <w:r w:rsidRPr="002E054C">
              <w:t>6, 39)</w:t>
            </w:r>
          </w:p>
        </w:tc>
      </w:tr>
      <w:tr w:rsidR="00BB4365" w:rsidRPr="002E054C" w14:paraId="3D2CFB30" w14:textId="77777777" w:rsidTr="003533C8">
        <w:trPr>
          <w:cantSplit/>
        </w:trPr>
        <w:tc>
          <w:tcPr>
            <w:tcW w:w="1838" w:type="dxa"/>
            <w:tcBorders>
              <w:top w:val="single" w:sz="4" w:space="0" w:color="auto"/>
              <w:bottom w:val="single" w:sz="4" w:space="0" w:color="auto"/>
            </w:tcBorders>
            <w:shd w:val="clear" w:color="auto" w:fill="auto"/>
          </w:tcPr>
          <w:p w14:paraId="3BEC34EA" w14:textId="77777777" w:rsidR="00BB4365" w:rsidRPr="002E054C" w:rsidRDefault="00BB4365" w:rsidP="003D0BD2">
            <w:pPr>
              <w:pStyle w:val="ENoteTableText"/>
            </w:pPr>
            <w:r w:rsidRPr="002E054C">
              <w:lastRenderedPageBreak/>
              <w:t>Indigenous Education (Targeted Assistance) Amendment Act 2011</w:t>
            </w:r>
          </w:p>
        </w:tc>
        <w:tc>
          <w:tcPr>
            <w:tcW w:w="992" w:type="dxa"/>
            <w:tcBorders>
              <w:top w:val="single" w:sz="4" w:space="0" w:color="auto"/>
              <w:bottom w:val="single" w:sz="4" w:space="0" w:color="auto"/>
            </w:tcBorders>
            <w:shd w:val="clear" w:color="auto" w:fill="auto"/>
          </w:tcPr>
          <w:p w14:paraId="6FB6D12B" w14:textId="77777777" w:rsidR="00BB4365" w:rsidRPr="002E054C" w:rsidRDefault="00BB4365" w:rsidP="003D0BD2">
            <w:pPr>
              <w:pStyle w:val="ENoteTableText"/>
            </w:pPr>
            <w:r w:rsidRPr="002E054C">
              <w:t>94, 2011</w:t>
            </w:r>
          </w:p>
        </w:tc>
        <w:tc>
          <w:tcPr>
            <w:tcW w:w="1276" w:type="dxa"/>
            <w:tcBorders>
              <w:top w:val="single" w:sz="4" w:space="0" w:color="auto"/>
              <w:bottom w:val="single" w:sz="4" w:space="0" w:color="auto"/>
            </w:tcBorders>
            <w:shd w:val="clear" w:color="auto" w:fill="auto"/>
          </w:tcPr>
          <w:p w14:paraId="5383487E" w14:textId="77777777" w:rsidR="00BB4365" w:rsidRPr="002E054C" w:rsidRDefault="00BB4365" w:rsidP="003D0BD2">
            <w:pPr>
              <w:pStyle w:val="ENoteTableText"/>
            </w:pPr>
            <w:r w:rsidRPr="002E054C">
              <w:t>8 Sept 2011</w:t>
            </w:r>
          </w:p>
        </w:tc>
        <w:tc>
          <w:tcPr>
            <w:tcW w:w="1562" w:type="dxa"/>
            <w:tcBorders>
              <w:top w:val="single" w:sz="4" w:space="0" w:color="auto"/>
              <w:bottom w:val="single" w:sz="4" w:space="0" w:color="auto"/>
            </w:tcBorders>
            <w:shd w:val="clear" w:color="auto" w:fill="auto"/>
          </w:tcPr>
          <w:p w14:paraId="6E80FCF0" w14:textId="77777777" w:rsidR="00BB4365" w:rsidRPr="002E054C" w:rsidRDefault="00D2636F" w:rsidP="003D0BD2">
            <w:pPr>
              <w:pStyle w:val="ENoteTableText"/>
            </w:pPr>
            <w:r w:rsidRPr="002E054C">
              <w:t>Schedule 2</w:t>
            </w:r>
            <w:r w:rsidR="00BB4365" w:rsidRPr="002E054C">
              <w:t>: Royal Assent</w:t>
            </w:r>
          </w:p>
        </w:tc>
        <w:tc>
          <w:tcPr>
            <w:tcW w:w="1417" w:type="dxa"/>
            <w:tcBorders>
              <w:top w:val="single" w:sz="4" w:space="0" w:color="auto"/>
              <w:bottom w:val="single" w:sz="4" w:space="0" w:color="auto"/>
            </w:tcBorders>
            <w:shd w:val="clear" w:color="auto" w:fill="auto"/>
          </w:tcPr>
          <w:p w14:paraId="657463FE" w14:textId="77777777" w:rsidR="00BB4365" w:rsidRPr="002E054C" w:rsidRDefault="00BB4365" w:rsidP="003D0BD2">
            <w:pPr>
              <w:pStyle w:val="ENoteTableText"/>
            </w:pPr>
            <w:r w:rsidRPr="002E054C">
              <w:t>—</w:t>
            </w:r>
          </w:p>
        </w:tc>
      </w:tr>
      <w:tr w:rsidR="00BB4365" w:rsidRPr="002E054C" w14:paraId="291D1006" w14:textId="77777777" w:rsidTr="003533C8">
        <w:trPr>
          <w:cantSplit/>
        </w:trPr>
        <w:tc>
          <w:tcPr>
            <w:tcW w:w="1838" w:type="dxa"/>
            <w:tcBorders>
              <w:top w:val="single" w:sz="4" w:space="0" w:color="auto"/>
              <w:bottom w:val="single" w:sz="4" w:space="0" w:color="auto"/>
            </w:tcBorders>
            <w:shd w:val="clear" w:color="auto" w:fill="auto"/>
          </w:tcPr>
          <w:p w14:paraId="01AD3A35" w14:textId="77777777" w:rsidR="00BB4365" w:rsidRPr="002E054C" w:rsidRDefault="00BB4365" w:rsidP="003D0BD2">
            <w:pPr>
              <w:pStyle w:val="ENoteTableText"/>
            </w:pPr>
            <w:r w:rsidRPr="002E054C">
              <w:t>Higher Education Support Amendment (Demand Driven Funding System and Other Measures) Act 2011</w:t>
            </w:r>
          </w:p>
        </w:tc>
        <w:tc>
          <w:tcPr>
            <w:tcW w:w="992" w:type="dxa"/>
            <w:tcBorders>
              <w:top w:val="single" w:sz="4" w:space="0" w:color="auto"/>
              <w:bottom w:val="single" w:sz="4" w:space="0" w:color="auto"/>
            </w:tcBorders>
            <w:shd w:val="clear" w:color="auto" w:fill="auto"/>
          </w:tcPr>
          <w:p w14:paraId="6D9EA797" w14:textId="77777777" w:rsidR="00BB4365" w:rsidRPr="002E054C" w:rsidRDefault="00BB4365" w:rsidP="003D0BD2">
            <w:pPr>
              <w:pStyle w:val="ENoteTableText"/>
            </w:pPr>
            <w:r w:rsidRPr="002E054C">
              <w:t>104, 2011</w:t>
            </w:r>
          </w:p>
        </w:tc>
        <w:tc>
          <w:tcPr>
            <w:tcW w:w="1276" w:type="dxa"/>
            <w:tcBorders>
              <w:top w:val="single" w:sz="4" w:space="0" w:color="auto"/>
              <w:bottom w:val="single" w:sz="4" w:space="0" w:color="auto"/>
            </w:tcBorders>
            <w:shd w:val="clear" w:color="auto" w:fill="auto"/>
          </w:tcPr>
          <w:p w14:paraId="7A904FBA" w14:textId="77777777" w:rsidR="00BB4365" w:rsidRPr="002E054C" w:rsidRDefault="00BB4365" w:rsidP="003D0BD2">
            <w:pPr>
              <w:pStyle w:val="ENoteTableText"/>
            </w:pPr>
            <w:r w:rsidRPr="002E054C">
              <w:t>26 Sept 2011</w:t>
            </w:r>
          </w:p>
        </w:tc>
        <w:tc>
          <w:tcPr>
            <w:tcW w:w="1562" w:type="dxa"/>
            <w:tcBorders>
              <w:top w:val="single" w:sz="4" w:space="0" w:color="auto"/>
              <w:bottom w:val="single" w:sz="4" w:space="0" w:color="auto"/>
            </w:tcBorders>
            <w:shd w:val="clear" w:color="auto" w:fill="auto"/>
          </w:tcPr>
          <w:p w14:paraId="0D4F9DDE" w14:textId="77777777" w:rsidR="00BB4365" w:rsidRPr="002E054C" w:rsidRDefault="00D2636F" w:rsidP="003D0BD2">
            <w:pPr>
              <w:pStyle w:val="ENoteTableText"/>
            </w:pPr>
            <w:r w:rsidRPr="002E054C">
              <w:t>Schedule 2</w:t>
            </w:r>
            <w:r w:rsidR="00BB4365" w:rsidRPr="002E054C">
              <w:t>: 1 Jan 2012</w:t>
            </w:r>
            <w:r w:rsidR="00BB4365" w:rsidRPr="002E054C">
              <w:br/>
              <w:t>Remainder: Royal Assent</w:t>
            </w:r>
          </w:p>
        </w:tc>
        <w:tc>
          <w:tcPr>
            <w:tcW w:w="1417" w:type="dxa"/>
            <w:tcBorders>
              <w:top w:val="single" w:sz="4" w:space="0" w:color="auto"/>
              <w:bottom w:val="single" w:sz="4" w:space="0" w:color="auto"/>
            </w:tcBorders>
            <w:shd w:val="clear" w:color="auto" w:fill="auto"/>
          </w:tcPr>
          <w:p w14:paraId="4267F489" w14:textId="1888BABD" w:rsidR="00BB4365" w:rsidRPr="002E054C" w:rsidRDefault="00BB4365" w:rsidP="003D0BD2">
            <w:pPr>
              <w:pStyle w:val="ENoteTableText"/>
            </w:pPr>
            <w:r w:rsidRPr="002E054C">
              <w:t>Sch. 1 (</w:t>
            </w:r>
            <w:r w:rsidR="001E1B42">
              <w:t>items 3</w:t>
            </w:r>
            <w:r w:rsidRPr="002E054C">
              <w:t>3–36), Sch. 2 (</w:t>
            </w:r>
            <w:r w:rsidR="001E1B42">
              <w:t>items 3</w:t>
            </w:r>
            <w:r w:rsidRPr="002E054C">
              <w:t>7–41) and Sch. 3 (</w:t>
            </w:r>
            <w:r w:rsidR="00285930" w:rsidRPr="002E054C">
              <w:t>items 8</w:t>
            </w:r>
            <w:r w:rsidRPr="002E054C">
              <w:t>–10)</w:t>
            </w:r>
          </w:p>
        </w:tc>
      </w:tr>
      <w:tr w:rsidR="00BB4365" w:rsidRPr="002E054C" w14:paraId="5287A9F3" w14:textId="77777777" w:rsidTr="003533C8">
        <w:trPr>
          <w:cantSplit/>
        </w:trPr>
        <w:tc>
          <w:tcPr>
            <w:tcW w:w="1838" w:type="dxa"/>
            <w:tcBorders>
              <w:top w:val="single" w:sz="4" w:space="0" w:color="auto"/>
              <w:bottom w:val="single" w:sz="4" w:space="0" w:color="auto"/>
            </w:tcBorders>
            <w:shd w:val="clear" w:color="auto" w:fill="auto"/>
          </w:tcPr>
          <w:p w14:paraId="5AFC915E" w14:textId="77777777" w:rsidR="00BB4365" w:rsidRPr="002E054C" w:rsidRDefault="00BB4365" w:rsidP="003D0BD2">
            <w:pPr>
              <w:pStyle w:val="ENoteTableText"/>
            </w:pPr>
            <w:r w:rsidRPr="002E054C">
              <w:t>Higher Education Legislation Amendment (Student Services and Amenities) Act 2011</w:t>
            </w:r>
          </w:p>
        </w:tc>
        <w:tc>
          <w:tcPr>
            <w:tcW w:w="992" w:type="dxa"/>
            <w:tcBorders>
              <w:top w:val="single" w:sz="4" w:space="0" w:color="auto"/>
              <w:bottom w:val="single" w:sz="4" w:space="0" w:color="auto"/>
            </w:tcBorders>
            <w:shd w:val="clear" w:color="auto" w:fill="auto"/>
          </w:tcPr>
          <w:p w14:paraId="26619F2A" w14:textId="77777777" w:rsidR="00BB4365" w:rsidRPr="002E054C" w:rsidRDefault="00BB4365" w:rsidP="003D0BD2">
            <w:pPr>
              <w:pStyle w:val="ENoteTableText"/>
            </w:pPr>
            <w:r w:rsidRPr="002E054C">
              <w:t>130, 2011</w:t>
            </w:r>
          </w:p>
        </w:tc>
        <w:tc>
          <w:tcPr>
            <w:tcW w:w="1276" w:type="dxa"/>
            <w:tcBorders>
              <w:top w:val="single" w:sz="4" w:space="0" w:color="auto"/>
              <w:bottom w:val="single" w:sz="4" w:space="0" w:color="auto"/>
            </w:tcBorders>
            <w:shd w:val="clear" w:color="auto" w:fill="auto"/>
          </w:tcPr>
          <w:p w14:paraId="0A23C3D6" w14:textId="77777777" w:rsidR="00BB4365" w:rsidRPr="002E054C" w:rsidRDefault="00BB4365" w:rsidP="003D0BD2">
            <w:pPr>
              <w:pStyle w:val="ENoteTableText"/>
            </w:pPr>
            <w:r w:rsidRPr="002E054C">
              <w:t>3 Nov 2011</w:t>
            </w:r>
          </w:p>
        </w:tc>
        <w:tc>
          <w:tcPr>
            <w:tcW w:w="1562" w:type="dxa"/>
            <w:tcBorders>
              <w:top w:val="single" w:sz="4" w:space="0" w:color="auto"/>
              <w:bottom w:val="single" w:sz="4" w:space="0" w:color="auto"/>
            </w:tcBorders>
            <w:shd w:val="clear" w:color="auto" w:fill="auto"/>
          </w:tcPr>
          <w:p w14:paraId="191C975A" w14:textId="33A28F97" w:rsidR="00BB4365" w:rsidRPr="002E054C" w:rsidRDefault="001A2556" w:rsidP="003D0BD2">
            <w:pPr>
              <w:pStyle w:val="ENoteTableText"/>
            </w:pPr>
            <w:r w:rsidRPr="002E054C">
              <w:t>Schedule 1</w:t>
            </w:r>
            <w:r w:rsidR="00BB4365" w:rsidRPr="002E054C">
              <w:t xml:space="preserve"> (</w:t>
            </w:r>
            <w:r w:rsidR="004B2185">
              <w:t>items 1</w:t>
            </w:r>
            <w:r w:rsidR="00BB4365" w:rsidRPr="002E054C">
              <w:t>–43): 1 Jan 2012 (</w:t>
            </w:r>
            <w:r w:rsidR="00BB4365" w:rsidRPr="002E054C">
              <w:rPr>
                <w:i/>
              </w:rPr>
              <w:t xml:space="preserve">see </w:t>
            </w:r>
            <w:r w:rsidR="00BB4365" w:rsidRPr="002E054C">
              <w:t>F2011L02499)</w:t>
            </w:r>
          </w:p>
        </w:tc>
        <w:tc>
          <w:tcPr>
            <w:tcW w:w="1417" w:type="dxa"/>
            <w:tcBorders>
              <w:top w:val="single" w:sz="4" w:space="0" w:color="auto"/>
              <w:bottom w:val="single" w:sz="4" w:space="0" w:color="auto"/>
            </w:tcBorders>
            <w:shd w:val="clear" w:color="auto" w:fill="auto"/>
          </w:tcPr>
          <w:p w14:paraId="78E70A6B" w14:textId="4F313DC9" w:rsidR="00BB4365" w:rsidRPr="002E054C" w:rsidRDefault="00BB4365" w:rsidP="003D0BD2">
            <w:pPr>
              <w:pStyle w:val="ENoteTableText"/>
            </w:pPr>
            <w:r w:rsidRPr="002E054C">
              <w:t>Sch. 1 (</w:t>
            </w:r>
            <w:r w:rsidR="004B2185">
              <w:t>item 3</w:t>
            </w:r>
            <w:r w:rsidRPr="002E054C">
              <w:t>2)</w:t>
            </w:r>
          </w:p>
        </w:tc>
      </w:tr>
      <w:tr w:rsidR="00BB4365" w:rsidRPr="002E054C" w14:paraId="44B9EAC9" w14:textId="77777777" w:rsidTr="003533C8">
        <w:trPr>
          <w:cantSplit/>
        </w:trPr>
        <w:tc>
          <w:tcPr>
            <w:tcW w:w="1838" w:type="dxa"/>
            <w:tcBorders>
              <w:top w:val="single" w:sz="4" w:space="0" w:color="auto"/>
              <w:bottom w:val="single" w:sz="4" w:space="0" w:color="auto"/>
            </w:tcBorders>
            <w:shd w:val="clear" w:color="auto" w:fill="auto"/>
          </w:tcPr>
          <w:p w14:paraId="398FAB84" w14:textId="77777777" w:rsidR="00BB4365" w:rsidRPr="002E054C" w:rsidRDefault="00BB4365" w:rsidP="003D0BD2">
            <w:pPr>
              <w:pStyle w:val="ENoteTableText"/>
            </w:pPr>
            <w:r w:rsidRPr="002E054C">
              <w:t>Higher Education Support Amendment Act (No.</w:t>
            </w:r>
            <w:r w:rsidR="00A35FD3" w:rsidRPr="002E054C">
              <w:t> </w:t>
            </w:r>
            <w:r w:rsidRPr="002E054C">
              <w:t>2) 2011</w:t>
            </w:r>
          </w:p>
        </w:tc>
        <w:tc>
          <w:tcPr>
            <w:tcW w:w="992" w:type="dxa"/>
            <w:tcBorders>
              <w:top w:val="single" w:sz="4" w:space="0" w:color="auto"/>
              <w:bottom w:val="single" w:sz="4" w:space="0" w:color="auto"/>
            </w:tcBorders>
            <w:shd w:val="clear" w:color="auto" w:fill="auto"/>
          </w:tcPr>
          <w:p w14:paraId="57B3B16E" w14:textId="77777777" w:rsidR="00BB4365" w:rsidRPr="002E054C" w:rsidRDefault="00BB4365" w:rsidP="003D0BD2">
            <w:pPr>
              <w:pStyle w:val="ENoteTableText"/>
            </w:pPr>
            <w:r w:rsidRPr="002E054C">
              <w:t>178, 2011</w:t>
            </w:r>
          </w:p>
        </w:tc>
        <w:tc>
          <w:tcPr>
            <w:tcW w:w="1276" w:type="dxa"/>
            <w:tcBorders>
              <w:top w:val="single" w:sz="4" w:space="0" w:color="auto"/>
              <w:bottom w:val="single" w:sz="4" w:space="0" w:color="auto"/>
            </w:tcBorders>
            <w:shd w:val="clear" w:color="auto" w:fill="auto"/>
          </w:tcPr>
          <w:p w14:paraId="23AAB7EF" w14:textId="77777777" w:rsidR="00BB4365" w:rsidRPr="002E054C" w:rsidRDefault="00BB4365" w:rsidP="003D0BD2">
            <w:pPr>
              <w:pStyle w:val="ENoteTableText"/>
            </w:pPr>
            <w:r w:rsidRPr="002E054C">
              <w:t>5 Dec 2011</w:t>
            </w:r>
          </w:p>
        </w:tc>
        <w:tc>
          <w:tcPr>
            <w:tcW w:w="1562" w:type="dxa"/>
            <w:tcBorders>
              <w:top w:val="single" w:sz="4" w:space="0" w:color="auto"/>
              <w:bottom w:val="single" w:sz="4" w:space="0" w:color="auto"/>
            </w:tcBorders>
            <w:shd w:val="clear" w:color="auto" w:fill="auto"/>
          </w:tcPr>
          <w:p w14:paraId="675EFFAC" w14:textId="77777777" w:rsidR="00BB4365" w:rsidRPr="002E054C" w:rsidRDefault="00BB4365" w:rsidP="003D0BD2">
            <w:pPr>
              <w:pStyle w:val="ENoteTableText"/>
            </w:pPr>
            <w:r w:rsidRPr="002E054C">
              <w:t>Schedules</w:t>
            </w:r>
            <w:r w:rsidR="00A35FD3" w:rsidRPr="002E054C">
              <w:t> </w:t>
            </w:r>
            <w:r w:rsidRPr="002E054C">
              <w:t>2–4: 1 Jan 2012</w:t>
            </w:r>
            <w:r w:rsidRPr="002E054C">
              <w:br/>
              <w:t>Remainder: Royal Assent</w:t>
            </w:r>
          </w:p>
        </w:tc>
        <w:tc>
          <w:tcPr>
            <w:tcW w:w="1417" w:type="dxa"/>
            <w:tcBorders>
              <w:top w:val="single" w:sz="4" w:space="0" w:color="auto"/>
              <w:bottom w:val="single" w:sz="4" w:space="0" w:color="auto"/>
            </w:tcBorders>
            <w:shd w:val="clear" w:color="auto" w:fill="auto"/>
          </w:tcPr>
          <w:p w14:paraId="42835DFF" w14:textId="62B80F5C" w:rsidR="00BB4365" w:rsidRPr="002E054C" w:rsidRDefault="00BB4365" w:rsidP="003D0BD2">
            <w:pPr>
              <w:pStyle w:val="ENoteTableText"/>
            </w:pPr>
            <w:r w:rsidRPr="002E054C">
              <w:t>Sch. 1 (</w:t>
            </w:r>
            <w:r w:rsidR="004B2185">
              <w:t>item 1</w:t>
            </w:r>
            <w:r w:rsidRPr="002E054C">
              <w:t>), Sch. 2 (</w:t>
            </w:r>
            <w:r w:rsidR="004B2185">
              <w:t>item 1</w:t>
            </w:r>
            <w:r w:rsidRPr="002E054C">
              <w:t>3), Sch. 3 (</w:t>
            </w:r>
            <w:r w:rsidR="004B2185">
              <w:t>item 4</w:t>
            </w:r>
            <w:r w:rsidRPr="002E054C">
              <w:t>) and Sch. 4 (</w:t>
            </w:r>
            <w:r w:rsidR="00285930" w:rsidRPr="002E054C">
              <w:t>items 8</w:t>
            </w:r>
            <w:r w:rsidRPr="002E054C">
              <w:t>, 9)</w:t>
            </w:r>
          </w:p>
        </w:tc>
      </w:tr>
      <w:tr w:rsidR="00BB4365" w:rsidRPr="002E054C" w14:paraId="26C7C8D7" w14:textId="77777777" w:rsidTr="003533C8">
        <w:trPr>
          <w:cantSplit/>
        </w:trPr>
        <w:tc>
          <w:tcPr>
            <w:tcW w:w="1838" w:type="dxa"/>
            <w:tcBorders>
              <w:top w:val="single" w:sz="4" w:space="0" w:color="auto"/>
              <w:bottom w:val="single" w:sz="4" w:space="0" w:color="auto"/>
            </w:tcBorders>
            <w:shd w:val="clear" w:color="auto" w:fill="auto"/>
          </w:tcPr>
          <w:p w14:paraId="2B70F11F" w14:textId="25A1521B" w:rsidR="00BB4365" w:rsidRPr="002E054C" w:rsidRDefault="00BB4365" w:rsidP="003D0BD2">
            <w:pPr>
              <w:pStyle w:val="ENoteTableText"/>
            </w:pPr>
            <w:r w:rsidRPr="002E054C">
              <w:t>Higher Education Support Amendment (VET FEE</w:t>
            </w:r>
            <w:r w:rsidR="004B2185">
              <w:noBreakHyphen/>
            </w:r>
            <w:r w:rsidRPr="002E054C">
              <w:t>HELP and Other Measures) Act 2012</w:t>
            </w:r>
          </w:p>
        </w:tc>
        <w:tc>
          <w:tcPr>
            <w:tcW w:w="992" w:type="dxa"/>
            <w:tcBorders>
              <w:top w:val="single" w:sz="4" w:space="0" w:color="auto"/>
              <w:bottom w:val="single" w:sz="4" w:space="0" w:color="auto"/>
            </w:tcBorders>
            <w:shd w:val="clear" w:color="auto" w:fill="auto"/>
          </w:tcPr>
          <w:p w14:paraId="26DEEC68" w14:textId="77777777" w:rsidR="00BB4365" w:rsidRPr="002E054C" w:rsidRDefault="00BB4365" w:rsidP="003D0BD2">
            <w:pPr>
              <w:pStyle w:val="ENoteTableText"/>
            </w:pPr>
            <w:r w:rsidRPr="002E054C">
              <w:t>6, 2012</w:t>
            </w:r>
          </w:p>
        </w:tc>
        <w:tc>
          <w:tcPr>
            <w:tcW w:w="1276" w:type="dxa"/>
            <w:tcBorders>
              <w:top w:val="single" w:sz="4" w:space="0" w:color="auto"/>
              <w:bottom w:val="single" w:sz="4" w:space="0" w:color="auto"/>
            </w:tcBorders>
            <w:shd w:val="clear" w:color="auto" w:fill="auto"/>
          </w:tcPr>
          <w:p w14:paraId="512029D2" w14:textId="77777777" w:rsidR="00BB4365" w:rsidRPr="002E054C" w:rsidRDefault="00BB4365" w:rsidP="003D0BD2">
            <w:pPr>
              <w:pStyle w:val="ENoteTableText"/>
            </w:pPr>
            <w:r w:rsidRPr="002E054C">
              <w:t>6 Mar 2012</w:t>
            </w:r>
          </w:p>
        </w:tc>
        <w:tc>
          <w:tcPr>
            <w:tcW w:w="1562" w:type="dxa"/>
            <w:tcBorders>
              <w:top w:val="single" w:sz="4" w:space="0" w:color="auto"/>
              <w:bottom w:val="single" w:sz="4" w:space="0" w:color="auto"/>
            </w:tcBorders>
            <w:shd w:val="clear" w:color="auto" w:fill="auto"/>
          </w:tcPr>
          <w:p w14:paraId="59F14789" w14:textId="4D515C32" w:rsidR="00BB4365" w:rsidRPr="002E054C" w:rsidRDefault="001A2556" w:rsidP="003D0BD2">
            <w:pPr>
              <w:pStyle w:val="ENoteTableText"/>
            </w:pPr>
            <w:r w:rsidRPr="002E054C">
              <w:t>Schedule 1</w:t>
            </w:r>
            <w:r w:rsidR="00BB4365" w:rsidRPr="002E054C">
              <w:t xml:space="preserve"> (</w:t>
            </w:r>
            <w:r w:rsidR="004B2185">
              <w:t>items 1</w:t>
            </w:r>
            <w:r w:rsidR="00BB4365" w:rsidRPr="002E054C">
              <w:t xml:space="preserve">–3, 6–23) and </w:t>
            </w:r>
            <w:r w:rsidR="00D2636F" w:rsidRPr="002E054C">
              <w:t>Schedule 2</w:t>
            </w:r>
            <w:r w:rsidR="00BB4365" w:rsidRPr="002E054C">
              <w:t>: 7 Mar 2012</w:t>
            </w:r>
            <w:r w:rsidR="00BB4365" w:rsidRPr="002E054C">
              <w:br/>
            </w:r>
            <w:r w:rsidRPr="002E054C">
              <w:t>Schedule 1</w:t>
            </w:r>
            <w:r w:rsidR="00BB4365" w:rsidRPr="002E054C">
              <w:t xml:space="preserve"> (</w:t>
            </w:r>
            <w:r w:rsidR="004B2185">
              <w:t>items 4</w:t>
            </w:r>
            <w:r w:rsidR="00BB4365" w:rsidRPr="002E054C">
              <w:t>, 5): 6 Sept 2012</w:t>
            </w:r>
            <w:r w:rsidR="00BB4365" w:rsidRPr="002E054C">
              <w:br/>
              <w:t>Remainder: Royal Assent</w:t>
            </w:r>
          </w:p>
        </w:tc>
        <w:tc>
          <w:tcPr>
            <w:tcW w:w="1417" w:type="dxa"/>
            <w:tcBorders>
              <w:top w:val="single" w:sz="4" w:space="0" w:color="auto"/>
              <w:bottom w:val="single" w:sz="4" w:space="0" w:color="auto"/>
            </w:tcBorders>
            <w:shd w:val="clear" w:color="auto" w:fill="auto"/>
          </w:tcPr>
          <w:p w14:paraId="18524257" w14:textId="0DF04134" w:rsidR="00BB4365" w:rsidRPr="002E054C" w:rsidRDefault="00BB4365" w:rsidP="003D0BD2">
            <w:pPr>
              <w:pStyle w:val="ENoteTableText"/>
            </w:pPr>
            <w:r w:rsidRPr="002E054C">
              <w:t>Sch. 1 (</w:t>
            </w:r>
            <w:r w:rsidR="001E1B42">
              <w:t>items 3</w:t>
            </w:r>
            <w:r w:rsidRPr="002E054C">
              <w:t>, 5, 17, 20, 23)</w:t>
            </w:r>
          </w:p>
        </w:tc>
      </w:tr>
      <w:tr w:rsidR="00BB4365" w:rsidRPr="002E054C" w14:paraId="0633DDE8" w14:textId="77777777" w:rsidTr="003533C8">
        <w:trPr>
          <w:cantSplit/>
        </w:trPr>
        <w:tc>
          <w:tcPr>
            <w:tcW w:w="1838" w:type="dxa"/>
            <w:tcBorders>
              <w:top w:val="single" w:sz="4" w:space="0" w:color="auto"/>
              <w:bottom w:val="single" w:sz="4" w:space="0" w:color="auto"/>
            </w:tcBorders>
            <w:shd w:val="clear" w:color="auto" w:fill="auto"/>
          </w:tcPr>
          <w:p w14:paraId="5970B3A6" w14:textId="77777777" w:rsidR="00BB4365" w:rsidRPr="002E054C" w:rsidRDefault="00BB4365" w:rsidP="003D0BD2">
            <w:pPr>
              <w:pStyle w:val="ENoteTableText"/>
            </w:pPr>
            <w:r w:rsidRPr="002E054C">
              <w:lastRenderedPageBreak/>
              <w:t>Higher Education Support Amendment Act (No.</w:t>
            </w:r>
            <w:r w:rsidR="00A35FD3" w:rsidRPr="002E054C">
              <w:t> </w:t>
            </w:r>
            <w:r w:rsidRPr="002E054C">
              <w:t>1) 2012</w:t>
            </w:r>
          </w:p>
        </w:tc>
        <w:tc>
          <w:tcPr>
            <w:tcW w:w="992" w:type="dxa"/>
            <w:tcBorders>
              <w:top w:val="single" w:sz="4" w:space="0" w:color="auto"/>
              <w:bottom w:val="single" w:sz="4" w:space="0" w:color="auto"/>
            </w:tcBorders>
            <w:shd w:val="clear" w:color="auto" w:fill="auto"/>
          </w:tcPr>
          <w:p w14:paraId="53A8D573" w14:textId="77777777" w:rsidR="00BB4365" w:rsidRPr="002E054C" w:rsidRDefault="00BB4365" w:rsidP="003D0BD2">
            <w:pPr>
              <w:pStyle w:val="ENoteTableText"/>
            </w:pPr>
            <w:r w:rsidRPr="002E054C">
              <w:t>38, 2012</w:t>
            </w:r>
          </w:p>
        </w:tc>
        <w:tc>
          <w:tcPr>
            <w:tcW w:w="1276" w:type="dxa"/>
            <w:tcBorders>
              <w:top w:val="single" w:sz="4" w:space="0" w:color="auto"/>
              <w:bottom w:val="single" w:sz="4" w:space="0" w:color="auto"/>
            </w:tcBorders>
            <w:shd w:val="clear" w:color="auto" w:fill="auto"/>
          </w:tcPr>
          <w:p w14:paraId="0F117712" w14:textId="77777777" w:rsidR="00BB4365" w:rsidRPr="002E054C" w:rsidRDefault="00BB4365" w:rsidP="003D0BD2">
            <w:pPr>
              <w:pStyle w:val="ENoteTableText"/>
            </w:pPr>
            <w:r w:rsidRPr="002E054C">
              <w:t>15 Apr 2012</w:t>
            </w:r>
          </w:p>
        </w:tc>
        <w:tc>
          <w:tcPr>
            <w:tcW w:w="1562" w:type="dxa"/>
            <w:tcBorders>
              <w:top w:val="single" w:sz="4" w:space="0" w:color="auto"/>
              <w:bottom w:val="single" w:sz="4" w:space="0" w:color="auto"/>
            </w:tcBorders>
            <w:shd w:val="clear" w:color="auto" w:fill="auto"/>
          </w:tcPr>
          <w:p w14:paraId="2C119C4C" w14:textId="5DC9E795" w:rsidR="00BB4365" w:rsidRPr="002E054C" w:rsidRDefault="001A2556" w:rsidP="003D0BD2">
            <w:pPr>
              <w:pStyle w:val="ENoteTableText"/>
            </w:pPr>
            <w:r w:rsidRPr="002E054C">
              <w:t>Schedule 1</w:t>
            </w:r>
            <w:r w:rsidR="00BB4365" w:rsidRPr="002E054C">
              <w:t xml:space="preserve"> (</w:t>
            </w:r>
            <w:r w:rsidR="004B2185">
              <w:t>items 1</w:t>
            </w:r>
            <w:r w:rsidR="00BB4365" w:rsidRPr="002E054C">
              <w:t>–4, 6, 9, 10): 1 Jan 2012</w:t>
            </w:r>
            <w:r w:rsidR="00BB4365" w:rsidRPr="002E054C">
              <w:br/>
            </w:r>
            <w:r w:rsidRPr="002E054C">
              <w:t>Schedule 1</w:t>
            </w:r>
            <w:r w:rsidR="00BB4365" w:rsidRPr="002E054C">
              <w:t xml:space="preserve"> (</w:t>
            </w:r>
            <w:r w:rsidR="004B2185">
              <w:t>items 5</w:t>
            </w:r>
            <w:r w:rsidR="00BB4365" w:rsidRPr="002E054C">
              <w:t>, 7, 8): 1 Jan 2011</w:t>
            </w:r>
            <w:r w:rsidR="00BB4365" w:rsidRPr="002E054C">
              <w:br/>
            </w:r>
            <w:r w:rsidRPr="002E054C">
              <w:t>Schedule 1</w:t>
            </w:r>
            <w:r w:rsidR="00BB4365" w:rsidRPr="002E054C">
              <w:t xml:space="preserve"> (</w:t>
            </w:r>
            <w:r w:rsidR="004B2185">
              <w:t>item 1</w:t>
            </w:r>
            <w:r w:rsidR="00BB4365" w:rsidRPr="002E054C">
              <w:t>1): 1 Jan 2013</w:t>
            </w:r>
            <w:r w:rsidR="00BB4365" w:rsidRPr="002E054C">
              <w:br/>
            </w:r>
            <w:r w:rsidRPr="002E054C">
              <w:t>Schedule 1</w:t>
            </w:r>
            <w:r w:rsidR="00BB4365" w:rsidRPr="002E054C">
              <w:t xml:space="preserve"> (</w:t>
            </w:r>
            <w:r w:rsidR="004B2185">
              <w:t>items 1</w:t>
            </w:r>
            <w:r w:rsidR="00BB4365" w:rsidRPr="002E054C">
              <w:t>2–17): 16 Apr 2012</w:t>
            </w:r>
            <w:r w:rsidR="00BB4365" w:rsidRPr="002E054C">
              <w:br/>
              <w:t>Remainder: Royal Assent</w:t>
            </w:r>
          </w:p>
        </w:tc>
        <w:tc>
          <w:tcPr>
            <w:tcW w:w="1417" w:type="dxa"/>
            <w:tcBorders>
              <w:top w:val="single" w:sz="4" w:space="0" w:color="auto"/>
              <w:bottom w:val="single" w:sz="4" w:space="0" w:color="auto"/>
            </w:tcBorders>
            <w:shd w:val="clear" w:color="auto" w:fill="auto"/>
          </w:tcPr>
          <w:p w14:paraId="3AA5D046" w14:textId="77777777" w:rsidR="00BB4365" w:rsidRPr="002E054C" w:rsidRDefault="00BB4365" w:rsidP="003D0BD2">
            <w:pPr>
              <w:pStyle w:val="ENoteTableText"/>
            </w:pPr>
            <w:r w:rsidRPr="002E054C">
              <w:t>Sch. 1 (</w:t>
            </w:r>
            <w:r w:rsidR="00285930" w:rsidRPr="002E054C">
              <w:t>items 8</w:t>
            </w:r>
            <w:r w:rsidRPr="002E054C">
              <w:t>, 9, 16, 17)</w:t>
            </w:r>
          </w:p>
        </w:tc>
      </w:tr>
      <w:tr w:rsidR="00BB4365" w:rsidRPr="002E054C" w14:paraId="7C83DAAC" w14:textId="77777777" w:rsidTr="003533C8">
        <w:trPr>
          <w:cantSplit/>
        </w:trPr>
        <w:tc>
          <w:tcPr>
            <w:tcW w:w="1838" w:type="dxa"/>
            <w:tcBorders>
              <w:top w:val="single" w:sz="4" w:space="0" w:color="auto"/>
              <w:bottom w:val="single" w:sz="4" w:space="0" w:color="auto"/>
            </w:tcBorders>
            <w:shd w:val="clear" w:color="auto" w:fill="auto"/>
          </w:tcPr>
          <w:p w14:paraId="0ED4C3E8" w14:textId="77777777" w:rsidR="00BB4365" w:rsidRPr="002E054C" w:rsidRDefault="00BB4365" w:rsidP="003D0BD2">
            <w:pPr>
              <w:pStyle w:val="ENoteTableText"/>
            </w:pPr>
            <w:r w:rsidRPr="002E054C">
              <w:t>Higher Education Support Amendment (Student Contribution Amounts and Other Measures) Act 2012</w:t>
            </w:r>
          </w:p>
        </w:tc>
        <w:tc>
          <w:tcPr>
            <w:tcW w:w="992" w:type="dxa"/>
            <w:tcBorders>
              <w:top w:val="single" w:sz="4" w:space="0" w:color="auto"/>
              <w:bottom w:val="single" w:sz="4" w:space="0" w:color="auto"/>
            </w:tcBorders>
            <w:shd w:val="clear" w:color="auto" w:fill="auto"/>
          </w:tcPr>
          <w:p w14:paraId="136C5EB8" w14:textId="77777777" w:rsidR="00BB4365" w:rsidRPr="002E054C" w:rsidRDefault="00BB4365" w:rsidP="003D0BD2">
            <w:pPr>
              <w:pStyle w:val="ENoteTableText"/>
            </w:pPr>
            <w:r w:rsidRPr="002E054C">
              <w:t>127, 2012</w:t>
            </w:r>
          </w:p>
        </w:tc>
        <w:tc>
          <w:tcPr>
            <w:tcW w:w="1276" w:type="dxa"/>
            <w:tcBorders>
              <w:top w:val="single" w:sz="4" w:space="0" w:color="auto"/>
              <w:bottom w:val="single" w:sz="4" w:space="0" w:color="auto"/>
            </w:tcBorders>
            <w:shd w:val="clear" w:color="auto" w:fill="auto"/>
          </w:tcPr>
          <w:p w14:paraId="3F7A7E9A" w14:textId="77777777" w:rsidR="00BB4365" w:rsidRPr="002E054C" w:rsidRDefault="00BB4365" w:rsidP="003D0BD2">
            <w:pPr>
              <w:pStyle w:val="ENoteTableText"/>
            </w:pPr>
            <w:r w:rsidRPr="002E054C">
              <w:t>13 Sept 2012</w:t>
            </w:r>
          </w:p>
        </w:tc>
        <w:tc>
          <w:tcPr>
            <w:tcW w:w="1562" w:type="dxa"/>
            <w:tcBorders>
              <w:top w:val="single" w:sz="4" w:space="0" w:color="auto"/>
              <w:bottom w:val="single" w:sz="4" w:space="0" w:color="auto"/>
            </w:tcBorders>
            <w:shd w:val="clear" w:color="auto" w:fill="auto"/>
          </w:tcPr>
          <w:p w14:paraId="5957B7E7" w14:textId="644EDD70" w:rsidR="00BB4365" w:rsidRPr="002E054C" w:rsidRDefault="00BB4365" w:rsidP="006221C6">
            <w:pPr>
              <w:pStyle w:val="ENoteTableText"/>
            </w:pPr>
            <w:r w:rsidRPr="002E054C">
              <w:t>Sch</w:t>
            </w:r>
            <w:r w:rsidR="009962CD" w:rsidRPr="002E054C">
              <w:t> </w:t>
            </w:r>
            <w:r w:rsidRPr="002E054C">
              <w:t>2: 1 Jan 2013</w:t>
            </w:r>
            <w:r w:rsidR="006221C6" w:rsidRPr="002E054C">
              <w:t xml:space="preserve"> (s 2(1) </w:t>
            </w:r>
            <w:r w:rsidR="004B2185">
              <w:t>item 3</w:t>
            </w:r>
            <w:r w:rsidR="006221C6" w:rsidRPr="002E054C">
              <w:t>)</w:t>
            </w:r>
            <w:r w:rsidRPr="002E054C">
              <w:br/>
              <w:t xml:space="preserve">Remainder: </w:t>
            </w:r>
            <w:r w:rsidR="006221C6" w:rsidRPr="002E054C">
              <w:t xml:space="preserve">13 Sept 2012 (s 2(1) </w:t>
            </w:r>
            <w:r w:rsidR="004B2185">
              <w:t>items 1</w:t>
            </w:r>
            <w:r w:rsidR="006221C6" w:rsidRPr="002E054C">
              <w:t>, 2)</w:t>
            </w:r>
          </w:p>
        </w:tc>
        <w:tc>
          <w:tcPr>
            <w:tcW w:w="1417" w:type="dxa"/>
            <w:tcBorders>
              <w:top w:val="single" w:sz="4" w:space="0" w:color="auto"/>
              <w:bottom w:val="single" w:sz="4" w:space="0" w:color="auto"/>
            </w:tcBorders>
            <w:shd w:val="clear" w:color="auto" w:fill="auto"/>
          </w:tcPr>
          <w:p w14:paraId="15371095" w14:textId="1C694022" w:rsidR="00BB4365" w:rsidRPr="002E054C" w:rsidRDefault="00BB4365" w:rsidP="006221C6">
            <w:pPr>
              <w:pStyle w:val="ENoteTableText"/>
            </w:pPr>
            <w:r w:rsidRPr="002E054C">
              <w:t>Sch 1 (</w:t>
            </w:r>
            <w:r w:rsidR="00E56205" w:rsidRPr="002E054C">
              <w:t>item 8</w:t>
            </w:r>
            <w:r w:rsidRPr="002E054C">
              <w:t>) and Sch 2 (</w:t>
            </w:r>
            <w:r w:rsidR="004B2185">
              <w:t>item 9</w:t>
            </w:r>
            <w:r w:rsidRPr="002E054C">
              <w:t>)</w:t>
            </w:r>
          </w:p>
        </w:tc>
      </w:tr>
      <w:tr w:rsidR="00BB4365" w:rsidRPr="002E054C" w14:paraId="14E877DE" w14:textId="77777777" w:rsidTr="003533C8">
        <w:trPr>
          <w:cantSplit/>
        </w:trPr>
        <w:tc>
          <w:tcPr>
            <w:tcW w:w="1838" w:type="dxa"/>
            <w:tcBorders>
              <w:top w:val="single" w:sz="4" w:space="0" w:color="auto"/>
              <w:bottom w:val="single" w:sz="4" w:space="0" w:color="auto"/>
            </w:tcBorders>
            <w:shd w:val="clear" w:color="auto" w:fill="auto"/>
          </w:tcPr>
          <w:p w14:paraId="696901AD" w14:textId="77777777" w:rsidR="00BB4365" w:rsidRPr="002E054C" w:rsidRDefault="00BB4365" w:rsidP="003D0BD2">
            <w:pPr>
              <w:pStyle w:val="ENoteTableText"/>
            </w:pPr>
            <w:r w:rsidRPr="002E054C">
              <w:t>Statute Law Revision Act 2012</w:t>
            </w:r>
          </w:p>
        </w:tc>
        <w:tc>
          <w:tcPr>
            <w:tcW w:w="992" w:type="dxa"/>
            <w:tcBorders>
              <w:top w:val="single" w:sz="4" w:space="0" w:color="auto"/>
              <w:bottom w:val="single" w:sz="4" w:space="0" w:color="auto"/>
            </w:tcBorders>
            <w:shd w:val="clear" w:color="auto" w:fill="auto"/>
          </w:tcPr>
          <w:p w14:paraId="7C723A29" w14:textId="77777777" w:rsidR="00BB4365" w:rsidRPr="002E054C" w:rsidRDefault="00BB4365" w:rsidP="003D0BD2">
            <w:pPr>
              <w:pStyle w:val="ENoteTableText"/>
            </w:pPr>
            <w:r w:rsidRPr="002E054C">
              <w:t>136, 2012</w:t>
            </w:r>
          </w:p>
        </w:tc>
        <w:tc>
          <w:tcPr>
            <w:tcW w:w="1276" w:type="dxa"/>
            <w:tcBorders>
              <w:top w:val="single" w:sz="4" w:space="0" w:color="auto"/>
              <w:bottom w:val="single" w:sz="4" w:space="0" w:color="auto"/>
            </w:tcBorders>
            <w:shd w:val="clear" w:color="auto" w:fill="auto"/>
          </w:tcPr>
          <w:p w14:paraId="452E41D0" w14:textId="77777777" w:rsidR="00BB4365" w:rsidRPr="002E054C" w:rsidRDefault="00BB4365" w:rsidP="003D0BD2">
            <w:pPr>
              <w:pStyle w:val="ENoteTableText"/>
            </w:pPr>
            <w:r w:rsidRPr="002E054C">
              <w:t>22 Sept 2012</w:t>
            </w:r>
          </w:p>
        </w:tc>
        <w:tc>
          <w:tcPr>
            <w:tcW w:w="1562" w:type="dxa"/>
            <w:tcBorders>
              <w:top w:val="single" w:sz="4" w:space="0" w:color="auto"/>
              <w:bottom w:val="single" w:sz="4" w:space="0" w:color="auto"/>
            </w:tcBorders>
            <w:shd w:val="clear" w:color="auto" w:fill="auto"/>
          </w:tcPr>
          <w:p w14:paraId="1A9F996A" w14:textId="6F9466CB" w:rsidR="00BB4365" w:rsidRPr="002E054C" w:rsidRDefault="00BB4365" w:rsidP="006221C6">
            <w:pPr>
              <w:pStyle w:val="ENoteTableText"/>
            </w:pPr>
            <w:r w:rsidRPr="002E054C">
              <w:t>Sch</w:t>
            </w:r>
            <w:r w:rsidR="009962CD" w:rsidRPr="002E054C">
              <w:t> </w:t>
            </w:r>
            <w:r w:rsidRPr="002E054C">
              <w:t>1 (</w:t>
            </w:r>
            <w:r w:rsidR="006853F3" w:rsidRPr="002E054C">
              <w:t>items 6</w:t>
            </w:r>
            <w:r w:rsidRPr="002E054C">
              <w:t xml:space="preserve">4–66): </w:t>
            </w:r>
            <w:r w:rsidR="006221C6" w:rsidRPr="002E054C">
              <w:t xml:space="preserve">22 Sept 2012 (s 2(1) </w:t>
            </w:r>
            <w:r w:rsidR="004B2185">
              <w:t>item 2</w:t>
            </w:r>
            <w:r w:rsidR="006221C6" w:rsidRPr="002E054C">
              <w:t>)</w:t>
            </w:r>
          </w:p>
        </w:tc>
        <w:tc>
          <w:tcPr>
            <w:tcW w:w="1417" w:type="dxa"/>
            <w:tcBorders>
              <w:top w:val="single" w:sz="4" w:space="0" w:color="auto"/>
              <w:bottom w:val="single" w:sz="4" w:space="0" w:color="auto"/>
            </w:tcBorders>
            <w:shd w:val="clear" w:color="auto" w:fill="auto"/>
          </w:tcPr>
          <w:p w14:paraId="77CD2A9B" w14:textId="77777777" w:rsidR="00BB4365" w:rsidRPr="002E054C" w:rsidRDefault="00BB4365" w:rsidP="003D0BD2">
            <w:pPr>
              <w:pStyle w:val="ENoteTableText"/>
            </w:pPr>
            <w:r w:rsidRPr="002E054C">
              <w:t>—</w:t>
            </w:r>
          </w:p>
        </w:tc>
      </w:tr>
      <w:tr w:rsidR="00BB4365" w:rsidRPr="002E054C" w14:paraId="29205A5F" w14:textId="77777777" w:rsidTr="003533C8">
        <w:trPr>
          <w:cantSplit/>
        </w:trPr>
        <w:tc>
          <w:tcPr>
            <w:tcW w:w="1838" w:type="dxa"/>
            <w:tcBorders>
              <w:top w:val="single" w:sz="4" w:space="0" w:color="auto"/>
              <w:bottom w:val="single" w:sz="4" w:space="0" w:color="auto"/>
            </w:tcBorders>
            <w:shd w:val="clear" w:color="auto" w:fill="auto"/>
          </w:tcPr>
          <w:p w14:paraId="354B475B" w14:textId="77777777" w:rsidR="00BB4365" w:rsidRPr="002E054C" w:rsidRDefault="00BB4365" w:rsidP="003D0BD2">
            <w:pPr>
              <w:pStyle w:val="ENoteTableText"/>
            </w:pPr>
            <w:r w:rsidRPr="002E054C">
              <w:t>Higher Education Support Amendment (Maximum Payment Amounts and Other Measures) Act 2012</w:t>
            </w:r>
          </w:p>
        </w:tc>
        <w:tc>
          <w:tcPr>
            <w:tcW w:w="992" w:type="dxa"/>
            <w:tcBorders>
              <w:top w:val="single" w:sz="4" w:space="0" w:color="auto"/>
              <w:bottom w:val="single" w:sz="4" w:space="0" w:color="auto"/>
            </w:tcBorders>
            <w:shd w:val="clear" w:color="auto" w:fill="auto"/>
          </w:tcPr>
          <w:p w14:paraId="23FD4162" w14:textId="77777777" w:rsidR="00BB4365" w:rsidRPr="002E054C" w:rsidRDefault="00BB4365" w:rsidP="003D0BD2">
            <w:pPr>
              <w:pStyle w:val="ENoteTableText"/>
            </w:pPr>
            <w:r w:rsidRPr="002E054C">
              <w:t>156, 2012</w:t>
            </w:r>
          </w:p>
        </w:tc>
        <w:tc>
          <w:tcPr>
            <w:tcW w:w="1276" w:type="dxa"/>
            <w:tcBorders>
              <w:top w:val="single" w:sz="4" w:space="0" w:color="auto"/>
              <w:bottom w:val="single" w:sz="4" w:space="0" w:color="auto"/>
            </w:tcBorders>
            <w:shd w:val="clear" w:color="auto" w:fill="auto"/>
          </w:tcPr>
          <w:p w14:paraId="45C1FF7A" w14:textId="77777777" w:rsidR="00BB4365" w:rsidRPr="002E054C" w:rsidRDefault="00BB4365" w:rsidP="003D0BD2">
            <w:pPr>
              <w:pStyle w:val="ENoteTableText"/>
            </w:pPr>
            <w:r w:rsidRPr="002E054C">
              <w:t>17 Nov 2012</w:t>
            </w:r>
          </w:p>
        </w:tc>
        <w:tc>
          <w:tcPr>
            <w:tcW w:w="1562" w:type="dxa"/>
            <w:tcBorders>
              <w:top w:val="single" w:sz="4" w:space="0" w:color="auto"/>
              <w:bottom w:val="single" w:sz="4" w:space="0" w:color="auto"/>
            </w:tcBorders>
            <w:shd w:val="clear" w:color="auto" w:fill="auto"/>
          </w:tcPr>
          <w:p w14:paraId="3E72D1F9" w14:textId="77777777" w:rsidR="00BB4365" w:rsidRPr="002E054C" w:rsidRDefault="00BB4365" w:rsidP="003D0BD2">
            <w:pPr>
              <w:pStyle w:val="ENoteTableText"/>
            </w:pPr>
            <w:r w:rsidRPr="002E054C">
              <w:t>Sch</w:t>
            </w:r>
            <w:r w:rsidR="009962CD" w:rsidRPr="002E054C">
              <w:t> </w:t>
            </w:r>
            <w:r w:rsidRPr="002E054C">
              <w:t>1 and 3: 18 Nov 2012</w:t>
            </w:r>
            <w:r w:rsidR="006221C6" w:rsidRPr="002E054C">
              <w:t xml:space="preserve"> (s 2)</w:t>
            </w:r>
          </w:p>
        </w:tc>
        <w:tc>
          <w:tcPr>
            <w:tcW w:w="1417" w:type="dxa"/>
            <w:tcBorders>
              <w:top w:val="single" w:sz="4" w:space="0" w:color="auto"/>
              <w:bottom w:val="single" w:sz="4" w:space="0" w:color="auto"/>
            </w:tcBorders>
            <w:shd w:val="clear" w:color="auto" w:fill="auto"/>
          </w:tcPr>
          <w:p w14:paraId="55EE1173" w14:textId="5D371E4A" w:rsidR="00BB4365" w:rsidRPr="002E054C" w:rsidRDefault="00BB4365" w:rsidP="003D0BD2">
            <w:pPr>
              <w:pStyle w:val="ENoteTableText"/>
            </w:pPr>
            <w:r w:rsidRPr="002E054C">
              <w:t>Sch 3 (</w:t>
            </w:r>
            <w:r w:rsidR="004B2185">
              <w:t>item 1</w:t>
            </w:r>
            <w:r w:rsidRPr="002E054C">
              <w:t>0)</w:t>
            </w:r>
          </w:p>
        </w:tc>
      </w:tr>
      <w:tr w:rsidR="00BB4365" w:rsidRPr="002E054C" w14:paraId="52E1DAA3" w14:textId="77777777" w:rsidTr="003533C8">
        <w:trPr>
          <w:cantSplit/>
        </w:trPr>
        <w:tc>
          <w:tcPr>
            <w:tcW w:w="1838" w:type="dxa"/>
            <w:tcBorders>
              <w:top w:val="single" w:sz="4" w:space="0" w:color="auto"/>
              <w:bottom w:val="single" w:sz="4" w:space="0" w:color="auto"/>
            </w:tcBorders>
            <w:shd w:val="clear" w:color="auto" w:fill="auto"/>
          </w:tcPr>
          <w:p w14:paraId="5937B013" w14:textId="77777777" w:rsidR="00BB4365" w:rsidRPr="002E054C" w:rsidRDefault="00BB4365" w:rsidP="003D0BD2">
            <w:pPr>
              <w:pStyle w:val="ENoteTableText"/>
            </w:pPr>
            <w:r w:rsidRPr="002E054C">
              <w:t>Higher Education Support Amendment (Streamlining and Other Measures) Act 2012</w:t>
            </w:r>
          </w:p>
        </w:tc>
        <w:tc>
          <w:tcPr>
            <w:tcW w:w="992" w:type="dxa"/>
            <w:tcBorders>
              <w:top w:val="single" w:sz="4" w:space="0" w:color="auto"/>
              <w:bottom w:val="single" w:sz="4" w:space="0" w:color="auto"/>
            </w:tcBorders>
            <w:shd w:val="clear" w:color="auto" w:fill="auto"/>
          </w:tcPr>
          <w:p w14:paraId="486AA045" w14:textId="77777777" w:rsidR="00BB4365" w:rsidRPr="002E054C" w:rsidRDefault="00BB4365" w:rsidP="003D0BD2">
            <w:pPr>
              <w:pStyle w:val="ENoteTableText"/>
            </w:pPr>
            <w:r w:rsidRPr="002E054C">
              <w:t>160, 2012</w:t>
            </w:r>
          </w:p>
        </w:tc>
        <w:tc>
          <w:tcPr>
            <w:tcW w:w="1276" w:type="dxa"/>
            <w:tcBorders>
              <w:top w:val="single" w:sz="4" w:space="0" w:color="auto"/>
              <w:bottom w:val="single" w:sz="4" w:space="0" w:color="auto"/>
            </w:tcBorders>
            <w:shd w:val="clear" w:color="auto" w:fill="auto"/>
          </w:tcPr>
          <w:p w14:paraId="3D9348F7" w14:textId="77777777" w:rsidR="00BB4365" w:rsidRPr="002E054C" w:rsidRDefault="00BB4365" w:rsidP="003D0BD2">
            <w:pPr>
              <w:pStyle w:val="ENoteTableText"/>
            </w:pPr>
            <w:r w:rsidRPr="002E054C">
              <w:t>28 Nov 2012</w:t>
            </w:r>
          </w:p>
        </w:tc>
        <w:tc>
          <w:tcPr>
            <w:tcW w:w="1562" w:type="dxa"/>
            <w:tcBorders>
              <w:top w:val="single" w:sz="4" w:space="0" w:color="auto"/>
              <w:bottom w:val="single" w:sz="4" w:space="0" w:color="auto"/>
            </w:tcBorders>
            <w:shd w:val="clear" w:color="auto" w:fill="auto"/>
          </w:tcPr>
          <w:p w14:paraId="5662F3A9" w14:textId="3A5B7C53" w:rsidR="00BB4365" w:rsidRPr="002E054C" w:rsidRDefault="00BB4365" w:rsidP="006221C6">
            <w:pPr>
              <w:pStyle w:val="ENoteTableText"/>
            </w:pPr>
            <w:r w:rsidRPr="002E054C">
              <w:t>Sch</w:t>
            </w:r>
            <w:r w:rsidR="009962CD" w:rsidRPr="002E054C">
              <w:t> </w:t>
            </w:r>
            <w:r w:rsidRPr="002E054C">
              <w:t>1, 3 and 4: 1 Jan 2013 (</w:t>
            </w:r>
            <w:r w:rsidR="005D469B" w:rsidRPr="002E054C">
              <w:t xml:space="preserve">s 2(1) </w:t>
            </w:r>
            <w:r w:rsidR="004B2185">
              <w:t>items 2</w:t>
            </w:r>
            <w:r w:rsidR="005D469B" w:rsidRPr="002E054C">
              <w:t>, 4, 5)</w:t>
            </w:r>
            <w:r w:rsidRPr="002E054C">
              <w:br/>
              <w:t>Sch</w:t>
            </w:r>
            <w:r w:rsidR="009962CD" w:rsidRPr="002E054C">
              <w:t> </w:t>
            </w:r>
            <w:r w:rsidRPr="002E054C">
              <w:t>2: 29 Nov 2012</w:t>
            </w:r>
            <w:r w:rsidR="005D469B" w:rsidRPr="002E054C">
              <w:t xml:space="preserve"> (s 2(1) </w:t>
            </w:r>
            <w:r w:rsidR="004B2185">
              <w:t>item 3</w:t>
            </w:r>
            <w:r w:rsidR="005D469B" w:rsidRPr="002E054C">
              <w:t>)</w:t>
            </w:r>
          </w:p>
        </w:tc>
        <w:tc>
          <w:tcPr>
            <w:tcW w:w="1417" w:type="dxa"/>
            <w:tcBorders>
              <w:top w:val="single" w:sz="4" w:space="0" w:color="auto"/>
              <w:bottom w:val="single" w:sz="4" w:space="0" w:color="auto"/>
            </w:tcBorders>
            <w:shd w:val="clear" w:color="auto" w:fill="auto"/>
          </w:tcPr>
          <w:p w14:paraId="2D2A829F" w14:textId="34667917" w:rsidR="00BB4365" w:rsidRPr="002E054C" w:rsidRDefault="00BB4365" w:rsidP="006221C6">
            <w:pPr>
              <w:pStyle w:val="ENoteTableText"/>
            </w:pPr>
            <w:r w:rsidRPr="002E054C">
              <w:t>Sch 1 (</w:t>
            </w:r>
            <w:r w:rsidR="004B2185">
              <w:t>items 2</w:t>
            </w:r>
            <w:r w:rsidRPr="002E054C">
              <w:t>0–24, 33), Sch 2 (</w:t>
            </w:r>
            <w:r w:rsidR="004B2185">
              <w:t>items 1</w:t>
            </w:r>
            <w:r w:rsidRPr="002E054C">
              <w:t>8, 26–29) and Sch 3 (</w:t>
            </w:r>
            <w:r w:rsidR="006853F3" w:rsidRPr="002E054C">
              <w:t>item 5</w:t>
            </w:r>
            <w:r w:rsidRPr="002E054C">
              <w:t>0)</w:t>
            </w:r>
          </w:p>
        </w:tc>
      </w:tr>
      <w:tr w:rsidR="00BB4365" w:rsidRPr="002E054C" w14:paraId="1C525575" w14:textId="77777777" w:rsidTr="003533C8">
        <w:trPr>
          <w:cantSplit/>
        </w:trPr>
        <w:tc>
          <w:tcPr>
            <w:tcW w:w="1838" w:type="dxa"/>
            <w:tcBorders>
              <w:top w:val="single" w:sz="4" w:space="0" w:color="auto"/>
              <w:bottom w:val="single" w:sz="4" w:space="0" w:color="auto"/>
            </w:tcBorders>
            <w:shd w:val="clear" w:color="auto" w:fill="auto"/>
          </w:tcPr>
          <w:p w14:paraId="3D8D86FE" w14:textId="77777777" w:rsidR="00BB4365" w:rsidRPr="002E054C" w:rsidRDefault="00BB4365" w:rsidP="003D0BD2">
            <w:pPr>
              <w:pStyle w:val="ENoteTableText"/>
            </w:pPr>
            <w:r w:rsidRPr="002E054C">
              <w:lastRenderedPageBreak/>
              <w:t>Privacy Amendment (Enhancing Privacy Protection) Act 2012</w:t>
            </w:r>
          </w:p>
        </w:tc>
        <w:tc>
          <w:tcPr>
            <w:tcW w:w="992" w:type="dxa"/>
            <w:tcBorders>
              <w:top w:val="single" w:sz="4" w:space="0" w:color="auto"/>
              <w:bottom w:val="single" w:sz="4" w:space="0" w:color="auto"/>
            </w:tcBorders>
            <w:shd w:val="clear" w:color="auto" w:fill="auto"/>
          </w:tcPr>
          <w:p w14:paraId="798087B3" w14:textId="77777777" w:rsidR="00BB4365" w:rsidRPr="002E054C" w:rsidRDefault="00BB4365" w:rsidP="003D0BD2">
            <w:pPr>
              <w:pStyle w:val="ENoteTableText"/>
            </w:pPr>
            <w:r w:rsidRPr="002E054C">
              <w:t>197, 2012</w:t>
            </w:r>
          </w:p>
        </w:tc>
        <w:tc>
          <w:tcPr>
            <w:tcW w:w="1276" w:type="dxa"/>
            <w:tcBorders>
              <w:top w:val="single" w:sz="4" w:space="0" w:color="auto"/>
              <w:bottom w:val="single" w:sz="4" w:space="0" w:color="auto"/>
            </w:tcBorders>
            <w:shd w:val="clear" w:color="auto" w:fill="auto"/>
          </w:tcPr>
          <w:p w14:paraId="52E2DE87" w14:textId="77777777" w:rsidR="00BB4365" w:rsidRPr="002E054C" w:rsidRDefault="00BB4365" w:rsidP="003D0BD2">
            <w:pPr>
              <w:pStyle w:val="ENoteTableText"/>
            </w:pPr>
            <w:r w:rsidRPr="002E054C">
              <w:t>12 Dec 2012</w:t>
            </w:r>
          </w:p>
        </w:tc>
        <w:tc>
          <w:tcPr>
            <w:tcW w:w="1562" w:type="dxa"/>
            <w:tcBorders>
              <w:top w:val="single" w:sz="4" w:space="0" w:color="auto"/>
              <w:bottom w:val="single" w:sz="4" w:space="0" w:color="auto"/>
            </w:tcBorders>
            <w:shd w:val="clear" w:color="auto" w:fill="auto"/>
          </w:tcPr>
          <w:p w14:paraId="647FCEA9" w14:textId="61D51A72" w:rsidR="00BB4365" w:rsidRPr="002E054C" w:rsidRDefault="00BB4365" w:rsidP="002942CA">
            <w:pPr>
              <w:pStyle w:val="ENoteTableText"/>
            </w:pPr>
            <w:r w:rsidRPr="002E054C">
              <w:t>Sch</w:t>
            </w:r>
            <w:r w:rsidR="00E60829" w:rsidRPr="002E054C">
              <w:t> </w:t>
            </w:r>
            <w:r w:rsidRPr="002E054C">
              <w:t>5 (</w:t>
            </w:r>
            <w:r w:rsidR="004B2185">
              <w:t>items 4</w:t>
            </w:r>
            <w:r w:rsidRPr="002E054C">
              <w:t>2–45)</w:t>
            </w:r>
            <w:r w:rsidR="00E21A15" w:rsidRPr="002E054C">
              <w:t xml:space="preserve"> and Sch 6 (</w:t>
            </w:r>
            <w:r w:rsidR="004B2185">
              <w:t>items 1</w:t>
            </w:r>
            <w:r w:rsidR="00E21A15" w:rsidRPr="002E054C">
              <w:t>5–19)</w:t>
            </w:r>
            <w:r w:rsidRPr="002E054C">
              <w:t xml:space="preserve">: </w:t>
            </w:r>
            <w:r w:rsidR="00927D6A" w:rsidRPr="002E054C">
              <w:t>12 Mar 2014</w:t>
            </w:r>
            <w:r w:rsidR="00DA6A33" w:rsidRPr="002E054C">
              <w:t xml:space="preserve"> (s 2(1) </w:t>
            </w:r>
            <w:r w:rsidR="001E1B42">
              <w:t>items 3</w:t>
            </w:r>
            <w:r w:rsidR="00DA6A33" w:rsidRPr="002E054C">
              <w:t>, 1</w:t>
            </w:r>
            <w:r w:rsidR="002942CA" w:rsidRPr="002E054C">
              <w:t>9</w:t>
            </w:r>
            <w:r w:rsidR="00DA6A33" w:rsidRPr="002E054C">
              <w:t>)</w:t>
            </w:r>
            <w:r w:rsidR="002942CA" w:rsidRPr="002E054C">
              <w:br/>
              <w:t>Sch 6 (</w:t>
            </w:r>
            <w:r w:rsidR="004B2185">
              <w:t>item 1</w:t>
            </w:r>
            <w:r w:rsidR="002942CA" w:rsidRPr="002E054C">
              <w:t xml:space="preserve">): 12 Dec 2012 (s 2(1) </w:t>
            </w:r>
            <w:r w:rsidR="004B2185">
              <w:t>item 1</w:t>
            </w:r>
            <w:r w:rsidR="002942CA" w:rsidRPr="002E054C">
              <w:t>6)</w:t>
            </w:r>
          </w:p>
        </w:tc>
        <w:tc>
          <w:tcPr>
            <w:tcW w:w="1417" w:type="dxa"/>
            <w:tcBorders>
              <w:top w:val="single" w:sz="4" w:space="0" w:color="auto"/>
              <w:bottom w:val="single" w:sz="4" w:space="0" w:color="auto"/>
            </w:tcBorders>
            <w:shd w:val="clear" w:color="auto" w:fill="auto"/>
          </w:tcPr>
          <w:p w14:paraId="16281FA2" w14:textId="78003452" w:rsidR="00BB4365" w:rsidRPr="002E054C" w:rsidRDefault="00E21A15" w:rsidP="003D0BD2">
            <w:pPr>
              <w:pStyle w:val="ENoteTableText"/>
            </w:pPr>
            <w:r w:rsidRPr="002E054C">
              <w:t>Sch 6 (</w:t>
            </w:r>
            <w:r w:rsidR="004B2185">
              <w:t>items 1</w:t>
            </w:r>
            <w:r w:rsidRPr="002E054C">
              <w:t>, 15–19)</w:t>
            </w:r>
          </w:p>
        </w:tc>
      </w:tr>
      <w:tr w:rsidR="00BB4365" w:rsidRPr="002E054C" w14:paraId="5E6CF72F" w14:textId="77777777" w:rsidTr="003533C8">
        <w:trPr>
          <w:cantSplit/>
        </w:trPr>
        <w:tc>
          <w:tcPr>
            <w:tcW w:w="1838" w:type="dxa"/>
            <w:tcBorders>
              <w:top w:val="single" w:sz="4" w:space="0" w:color="auto"/>
              <w:bottom w:val="single" w:sz="4" w:space="0" w:color="auto"/>
            </w:tcBorders>
            <w:shd w:val="clear" w:color="auto" w:fill="auto"/>
          </w:tcPr>
          <w:p w14:paraId="1DA5278C" w14:textId="77777777" w:rsidR="00BB4365" w:rsidRPr="002E054C" w:rsidRDefault="00BB4365" w:rsidP="003D0BD2">
            <w:pPr>
              <w:pStyle w:val="ENoteTableText"/>
            </w:pPr>
            <w:r w:rsidRPr="002E054C">
              <w:t>Higher Education Support Amendment (Further Streamlining and Other Measures) Act 2013</w:t>
            </w:r>
          </w:p>
        </w:tc>
        <w:tc>
          <w:tcPr>
            <w:tcW w:w="992" w:type="dxa"/>
            <w:tcBorders>
              <w:top w:val="single" w:sz="4" w:space="0" w:color="auto"/>
              <w:bottom w:val="single" w:sz="4" w:space="0" w:color="auto"/>
            </w:tcBorders>
            <w:shd w:val="clear" w:color="auto" w:fill="auto"/>
          </w:tcPr>
          <w:p w14:paraId="63EAE89E" w14:textId="77777777" w:rsidR="00BB4365" w:rsidRPr="002E054C" w:rsidRDefault="00BB4365" w:rsidP="003D0BD2">
            <w:pPr>
              <w:pStyle w:val="ENoteTableText"/>
            </w:pPr>
            <w:r w:rsidRPr="002E054C">
              <w:t>23, 2013</w:t>
            </w:r>
          </w:p>
        </w:tc>
        <w:tc>
          <w:tcPr>
            <w:tcW w:w="1276" w:type="dxa"/>
            <w:tcBorders>
              <w:top w:val="single" w:sz="4" w:space="0" w:color="auto"/>
              <w:bottom w:val="single" w:sz="4" w:space="0" w:color="auto"/>
            </w:tcBorders>
            <w:shd w:val="clear" w:color="auto" w:fill="auto"/>
          </w:tcPr>
          <w:p w14:paraId="45EAEF88" w14:textId="77777777" w:rsidR="00BB4365" w:rsidRPr="002E054C" w:rsidRDefault="00BB4365" w:rsidP="003D0BD2">
            <w:pPr>
              <w:pStyle w:val="ENoteTableText"/>
            </w:pPr>
            <w:r w:rsidRPr="002E054C">
              <w:t>28 Mar 2013</w:t>
            </w:r>
          </w:p>
        </w:tc>
        <w:tc>
          <w:tcPr>
            <w:tcW w:w="1562" w:type="dxa"/>
            <w:tcBorders>
              <w:top w:val="single" w:sz="4" w:space="0" w:color="auto"/>
              <w:bottom w:val="single" w:sz="4" w:space="0" w:color="auto"/>
            </w:tcBorders>
            <w:shd w:val="clear" w:color="auto" w:fill="auto"/>
          </w:tcPr>
          <w:p w14:paraId="60F41117" w14:textId="77777777" w:rsidR="00BB4365" w:rsidRPr="002E054C" w:rsidRDefault="00BB4365" w:rsidP="00F92BB4">
            <w:pPr>
              <w:pStyle w:val="ENoteTableText"/>
            </w:pPr>
            <w:r w:rsidRPr="002E054C">
              <w:t>29 Mar 2013</w:t>
            </w:r>
            <w:r w:rsidR="00DA6A33" w:rsidRPr="002E054C">
              <w:t xml:space="preserve"> (s 2)</w:t>
            </w:r>
          </w:p>
        </w:tc>
        <w:tc>
          <w:tcPr>
            <w:tcW w:w="1417" w:type="dxa"/>
            <w:tcBorders>
              <w:top w:val="single" w:sz="4" w:space="0" w:color="auto"/>
              <w:bottom w:val="single" w:sz="4" w:space="0" w:color="auto"/>
            </w:tcBorders>
            <w:shd w:val="clear" w:color="auto" w:fill="auto"/>
          </w:tcPr>
          <w:p w14:paraId="0E4093A6" w14:textId="30DEEEB3" w:rsidR="00BB4365" w:rsidRPr="002E054C" w:rsidRDefault="00BB4365" w:rsidP="00F92BB4">
            <w:pPr>
              <w:pStyle w:val="ENoteTableText"/>
            </w:pPr>
            <w:r w:rsidRPr="002E054C">
              <w:t>Sch 1 (</w:t>
            </w:r>
            <w:r w:rsidR="00285930" w:rsidRPr="002E054C">
              <w:t>items 8</w:t>
            </w:r>
            <w:r w:rsidRPr="002E054C">
              <w:t>–10), Sch 2 (</w:t>
            </w:r>
            <w:r w:rsidR="004B2185">
              <w:t>item 3</w:t>
            </w:r>
            <w:r w:rsidRPr="002E054C">
              <w:t>), Sch 3 (</w:t>
            </w:r>
            <w:r w:rsidR="004B2185">
              <w:t>items 1</w:t>
            </w:r>
            <w:r w:rsidRPr="002E054C">
              <w:t>2–14), Sch 4 (</w:t>
            </w:r>
            <w:r w:rsidR="004B2185">
              <w:t>item 2</w:t>
            </w:r>
            <w:r w:rsidRPr="002E054C">
              <w:t>) and Sch 5 (</w:t>
            </w:r>
            <w:r w:rsidR="003539A1" w:rsidRPr="002E054C">
              <w:t>items 9</w:t>
            </w:r>
            <w:r w:rsidRPr="002E054C">
              <w:t>, 10)</w:t>
            </w:r>
          </w:p>
        </w:tc>
      </w:tr>
      <w:tr w:rsidR="00A455EA" w:rsidRPr="002E054C" w14:paraId="063DFE5E" w14:textId="77777777" w:rsidTr="003533C8">
        <w:trPr>
          <w:cantSplit/>
        </w:trPr>
        <w:tc>
          <w:tcPr>
            <w:tcW w:w="1838" w:type="dxa"/>
            <w:tcBorders>
              <w:top w:val="single" w:sz="4" w:space="0" w:color="auto"/>
              <w:bottom w:val="single" w:sz="4" w:space="0" w:color="auto"/>
            </w:tcBorders>
            <w:shd w:val="clear" w:color="auto" w:fill="auto"/>
          </w:tcPr>
          <w:p w14:paraId="1553A28A" w14:textId="77777777" w:rsidR="00A455EA" w:rsidRPr="002E054C" w:rsidRDefault="00A455EA" w:rsidP="003D0BD2">
            <w:pPr>
              <w:pStyle w:val="ENoteTableText"/>
            </w:pPr>
            <w:r w:rsidRPr="002E054C">
              <w:t>Higher Education Support Amendment (Asian Century) Act 2013</w:t>
            </w:r>
          </w:p>
        </w:tc>
        <w:tc>
          <w:tcPr>
            <w:tcW w:w="992" w:type="dxa"/>
            <w:tcBorders>
              <w:top w:val="single" w:sz="4" w:space="0" w:color="auto"/>
              <w:bottom w:val="single" w:sz="4" w:space="0" w:color="auto"/>
            </w:tcBorders>
            <w:shd w:val="clear" w:color="auto" w:fill="auto"/>
          </w:tcPr>
          <w:p w14:paraId="448F4127" w14:textId="77777777" w:rsidR="00A455EA" w:rsidRPr="002E054C" w:rsidRDefault="00A455EA" w:rsidP="003D0BD2">
            <w:pPr>
              <w:pStyle w:val="ENoteTableText"/>
            </w:pPr>
            <w:r w:rsidRPr="002E054C">
              <w:t>112, 2013</w:t>
            </w:r>
          </w:p>
        </w:tc>
        <w:tc>
          <w:tcPr>
            <w:tcW w:w="1276" w:type="dxa"/>
            <w:tcBorders>
              <w:top w:val="single" w:sz="4" w:space="0" w:color="auto"/>
              <w:bottom w:val="single" w:sz="4" w:space="0" w:color="auto"/>
            </w:tcBorders>
            <w:shd w:val="clear" w:color="auto" w:fill="auto"/>
          </w:tcPr>
          <w:p w14:paraId="46C357C6" w14:textId="7D740062" w:rsidR="00A455EA" w:rsidRPr="002E054C" w:rsidRDefault="001A2556" w:rsidP="003D0BD2">
            <w:pPr>
              <w:pStyle w:val="ENoteTableText"/>
            </w:pPr>
            <w:r w:rsidRPr="002E054C">
              <w:t>29 June</w:t>
            </w:r>
            <w:r w:rsidR="00A455EA" w:rsidRPr="002E054C">
              <w:t xml:space="preserve"> 2013</w:t>
            </w:r>
          </w:p>
        </w:tc>
        <w:tc>
          <w:tcPr>
            <w:tcW w:w="1562" w:type="dxa"/>
            <w:tcBorders>
              <w:top w:val="single" w:sz="4" w:space="0" w:color="auto"/>
              <w:bottom w:val="single" w:sz="4" w:space="0" w:color="auto"/>
            </w:tcBorders>
            <w:shd w:val="clear" w:color="auto" w:fill="auto"/>
          </w:tcPr>
          <w:p w14:paraId="4F0B2244" w14:textId="5E7A82E3" w:rsidR="00A455EA" w:rsidRPr="002E054C" w:rsidRDefault="001B5F56">
            <w:pPr>
              <w:pStyle w:val="ENoteTableText"/>
            </w:pPr>
            <w:r w:rsidRPr="002E054C">
              <w:t>Sch</w:t>
            </w:r>
            <w:r w:rsidR="00E60829" w:rsidRPr="002E054C">
              <w:t> </w:t>
            </w:r>
            <w:r w:rsidRPr="002E054C">
              <w:t xml:space="preserve">1: </w:t>
            </w:r>
            <w:r w:rsidR="00A455EA" w:rsidRPr="002E054C">
              <w:t>30</w:t>
            </w:r>
            <w:r w:rsidR="00A35FD3" w:rsidRPr="002E054C">
              <w:t> </w:t>
            </w:r>
            <w:r w:rsidR="00A455EA" w:rsidRPr="002E054C">
              <w:t>June 2013</w:t>
            </w:r>
            <w:r w:rsidR="00DA6A33" w:rsidRPr="002E054C">
              <w:t xml:space="preserve"> (s 2(1) </w:t>
            </w:r>
            <w:r w:rsidR="004B2185">
              <w:t>item 2</w:t>
            </w:r>
            <w:r w:rsidR="00DA6A33" w:rsidRPr="002E054C">
              <w:t>)</w:t>
            </w:r>
          </w:p>
        </w:tc>
        <w:tc>
          <w:tcPr>
            <w:tcW w:w="1417" w:type="dxa"/>
            <w:tcBorders>
              <w:top w:val="single" w:sz="4" w:space="0" w:color="auto"/>
              <w:bottom w:val="single" w:sz="4" w:space="0" w:color="auto"/>
            </w:tcBorders>
            <w:shd w:val="clear" w:color="auto" w:fill="auto"/>
          </w:tcPr>
          <w:p w14:paraId="792E74A6" w14:textId="7C5C7B4E" w:rsidR="00A455EA" w:rsidRPr="002E054C" w:rsidRDefault="00A455EA">
            <w:pPr>
              <w:pStyle w:val="ENoteTableText"/>
            </w:pPr>
            <w:r w:rsidRPr="002E054C">
              <w:t>Sch 1 (</w:t>
            </w:r>
            <w:r w:rsidR="004B2185">
              <w:t>items 2</w:t>
            </w:r>
            <w:r w:rsidRPr="002E054C">
              <w:t>9, 30)</w:t>
            </w:r>
          </w:p>
        </w:tc>
      </w:tr>
      <w:tr w:rsidR="00E21A15" w:rsidRPr="002E054C" w14:paraId="76D5CF2E" w14:textId="77777777" w:rsidTr="003533C8">
        <w:trPr>
          <w:cantSplit/>
        </w:trPr>
        <w:tc>
          <w:tcPr>
            <w:tcW w:w="1838" w:type="dxa"/>
            <w:tcBorders>
              <w:top w:val="single" w:sz="4" w:space="0" w:color="auto"/>
              <w:bottom w:val="single" w:sz="4" w:space="0" w:color="auto"/>
            </w:tcBorders>
            <w:shd w:val="clear" w:color="auto" w:fill="auto"/>
          </w:tcPr>
          <w:p w14:paraId="13540B95" w14:textId="77777777" w:rsidR="00E21A15" w:rsidRPr="002E054C" w:rsidRDefault="00E21A15" w:rsidP="003D0BD2">
            <w:pPr>
              <w:pStyle w:val="ENoteTableText"/>
            </w:pPr>
            <w:r w:rsidRPr="002E054C">
              <w:t>Acts and Instruments (Framework Reform) (Consequential Provisions) Act 2015</w:t>
            </w:r>
          </w:p>
        </w:tc>
        <w:tc>
          <w:tcPr>
            <w:tcW w:w="992" w:type="dxa"/>
            <w:tcBorders>
              <w:top w:val="single" w:sz="4" w:space="0" w:color="auto"/>
              <w:bottom w:val="single" w:sz="4" w:space="0" w:color="auto"/>
            </w:tcBorders>
            <w:shd w:val="clear" w:color="auto" w:fill="auto"/>
          </w:tcPr>
          <w:p w14:paraId="1A4D05C8" w14:textId="77777777" w:rsidR="00E21A15" w:rsidRPr="002E054C" w:rsidRDefault="00E21A15" w:rsidP="003D0BD2">
            <w:pPr>
              <w:pStyle w:val="ENoteTableText"/>
            </w:pPr>
            <w:r w:rsidRPr="002E054C">
              <w:t>126, 2015</w:t>
            </w:r>
          </w:p>
        </w:tc>
        <w:tc>
          <w:tcPr>
            <w:tcW w:w="1276" w:type="dxa"/>
            <w:tcBorders>
              <w:top w:val="single" w:sz="4" w:space="0" w:color="auto"/>
              <w:bottom w:val="single" w:sz="4" w:space="0" w:color="auto"/>
            </w:tcBorders>
            <w:shd w:val="clear" w:color="auto" w:fill="auto"/>
          </w:tcPr>
          <w:p w14:paraId="17E39B68" w14:textId="77777777" w:rsidR="00E21A15" w:rsidRPr="002E054C" w:rsidRDefault="00E21A15" w:rsidP="003D0BD2">
            <w:pPr>
              <w:pStyle w:val="ENoteTableText"/>
            </w:pPr>
            <w:r w:rsidRPr="002E054C">
              <w:t>10 Sept 2015</w:t>
            </w:r>
          </w:p>
        </w:tc>
        <w:tc>
          <w:tcPr>
            <w:tcW w:w="1562" w:type="dxa"/>
            <w:tcBorders>
              <w:top w:val="single" w:sz="4" w:space="0" w:color="auto"/>
              <w:bottom w:val="single" w:sz="4" w:space="0" w:color="auto"/>
            </w:tcBorders>
            <w:shd w:val="clear" w:color="auto" w:fill="auto"/>
          </w:tcPr>
          <w:p w14:paraId="11CD9EC7" w14:textId="0E31BA87" w:rsidR="00E21A15" w:rsidRPr="002E054C" w:rsidRDefault="00E21A15" w:rsidP="0011267C">
            <w:pPr>
              <w:pStyle w:val="ENoteTableText"/>
            </w:pPr>
            <w:r w:rsidRPr="002E054C">
              <w:t>Sch 1 (</w:t>
            </w:r>
            <w:r w:rsidR="004B2185">
              <w:t>items 2</w:t>
            </w:r>
            <w:r w:rsidRPr="002E054C">
              <w:t>59</w:t>
            </w:r>
            <w:r w:rsidR="00DA6A33" w:rsidRPr="002E054C">
              <w:t>–</w:t>
            </w:r>
            <w:r w:rsidRPr="002E054C">
              <w:t xml:space="preserve">297): </w:t>
            </w:r>
            <w:r w:rsidR="00691BFF" w:rsidRPr="002E054C">
              <w:t>5 Mar 2016</w:t>
            </w:r>
            <w:r w:rsidRPr="002E054C">
              <w:t xml:space="preserve"> (s 2(1) </w:t>
            </w:r>
            <w:r w:rsidR="004B2185">
              <w:t>item 2</w:t>
            </w:r>
            <w:r w:rsidR="001B31B6" w:rsidRPr="002E054C">
              <w:t>)</w:t>
            </w:r>
          </w:p>
        </w:tc>
        <w:tc>
          <w:tcPr>
            <w:tcW w:w="1417" w:type="dxa"/>
            <w:tcBorders>
              <w:top w:val="single" w:sz="4" w:space="0" w:color="auto"/>
              <w:bottom w:val="single" w:sz="4" w:space="0" w:color="auto"/>
            </w:tcBorders>
            <w:shd w:val="clear" w:color="auto" w:fill="auto"/>
          </w:tcPr>
          <w:p w14:paraId="18510266" w14:textId="77777777" w:rsidR="00E21A15" w:rsidRPr="002E054C" w:rsidRDefault="001B31B6" w:rsidP="003D0BD2">
            <w:pPr>
              <w:pStyle w:val="ENoteTableText"/>
            </w:pPr>
            <w:r w:rsidRPr="002E054C">
              <w:t>—</w:t>
            </w:r>
          </w:p>
        </w:tc>
      </w:tr>
      <w:tr w:rsidR="00E21A15" w:rsidRPr="002E054C" w14:paraId="3080F97F" w14:textId="77777777" w:rsidTr="003533C8">
        <w:trPr>
          <w:cantSplit/>
        </w:trPr>
        <w:tc>
          <w:tcPr>
            <w:tcW w:w="1838" w:type="dxa"/>
            <w:tcBorders>
              <w:top w:val="single" w:sz="4" w:space="0" w:color="auto"/>
              <w:bottom w:val="single" w:sz="4" w:space="0" w:color="auto"/>
            </w:tcBorders>
            <w:shd w:val="clear" w:color="auto" w:fill="auto"/>
          </w:tcPr>
          <w:p w14:paraId="037A0689" w14:textId="77777777" w:rsidR="00E21A15" w:rsidRPr="002E054C" w:rsidRDefault="001B31B6" w:rsidP="003D0BD2">
            <w:pPr>
              <w:pStyle w:val="ENoteTableText"/>
            </w:pPr>
            <w:r w:rsidRPr="002E054C">
              <w:t>Education Legislation Amendment (Overseas Debt Recovery) Act 2015</w:t>
            </w:r>
          </w:p>
        </w:tc>
        <w:tc>
          <w:tcPr>
            <w:tcW w:w="992" w:type="dxa"/>
            <w:tcBorders>
              <w:top w:val="single" w:sz="4" w:space="0" w:color="auto"/>
              <w:bottom w:val="single" w:sz="4" w:space="0" w:color="auto"/>
            </w:tcBorders>
            <w:shd w:val="clear" w:color="auto" w:fill="auto"/>
          </w:tcPr>
          <w:p w14:paraId="7B595BC1" w14:textId="77777777" w:rsidR="00E21A15" w:rsidRPr="002E054C" w:rsidRDefault="001B31B6" w:rsidP="003D0BD2">
            <w:pPr>
              <w:pStyle w:val="ENoteTableText"/>
            </w:pPr>
            <w:r w:rsidRPr="002E054C">
              <w:t>154, 2015</w:t>
            </w:r>
          </w:p>
        </w:tc>
        <w:tc>
          <w:tcPr>
            <w:tcW w:w="1276" w:type="dxa"/>
            <w:tcBorders>
              <w:top w:val="single" w:sz="4" w:space="0" w:color="auto"/>
              <w:bottom w:val="single" w:sz="4" w:space="0" w:color="auto"/>
            </w:tcBorders>
            <w:shd w:val="clear" w:color="auto" w:fill="auto"/>
          </w:tcPr>
          <w:p w14:paraId="2E21FED7" w14:textId="77777777" w:rsidR="00E21A15" w:rsidRPr="002E054C" w:rsidRDefault="001B31B6" w:rsidP="003D0BD2">
            <w:pPr>
              <w:pStyle w:val="ENoteTableText"/>
            </w:pPr>
            <w:r w:rsidRPr="002E054C">
              <w:t>26 Nov 2015</w:t>
            </w:r>
          </w:p>
        </w:tc>
        <w:tc>
          <w:tcPr>
            <w:tcW w:w="1562" w:type="dxa"/>
            <w:tcBorders>
              <w:top w:val="single" w:sz="4" w:space="0" w:color="auto"/>
              <w:bottom w:val="single" w:sz="4" w:space="0" w:color="auto"/>
            </w:tcBorders>
            <w:shd w:val="clear" w:color="auto" w:fill="auto"/>
          </w:tcPr>
          <w:p w14:paraId="693A3E2B" w14:textId="22380F9E" w:rsidR="00E21A15" w:rsidRPr="002E054C" w:rsidRDefault="001B31B6" w:rsidP="00B14CDB">
            <w:pPr>
              <w:pStyle w:val="ENoteTableText"/>
            </w:pPr>
            <w:r w:rsidRPr="002E054C">
              <w:t xml:space="preserve">Sch 1 and </w:t>
            </w:r>
            <w:r w:rsidR="000A4013" w:rsidRPr="002E054C">
              <w:t xml:space="preserve">Sch </w:t>
            </w:r>
            <w:r w:rsidR="00B14CDB" w:rsidRPr="002E054C">
              <w:t>3</w:t>
            </w:r>
            <w:r w:rsidRPr="002E054C">
              <w:t xml:space="preserve">: </w:t>
            </w:r>
            <w:r w:rsidR="00B14CDB" w:rsidRPr="002E054C">
              <w:t xml:space="preserve">1 Jan 2016 (s 2(1) </w:t>
            </w:r>
            <w:r w:rsidR="004B2185">
              <w:t>items 2</w:t>
            </w:r>
            <w:r w:rsidRPr="002E054C">
              <w:t xml:space="preserve">, </w:t>
            </w:r>
            <w:r w:rsidR="00DA6A33" w:rsidRPr="002E054C">
              <w:t>7)</w:t>
            </w:r>
          </w:p>
        </w:tc>
        <w:tc>
          <w:tcPr>
            <w:tcW w:w="1417" w:type="dxa"/>
            <w:tcBorders>
              <w:top w:val="single" w:sz="4" w:space="0" w:color="auto"/>
              <w:bottom w:val="single" w:sz="4" w:space="0" w:color="auto"/>
            </w:tcBorders>
            <w:shd w:val="clear" w:color="auto" w:fill="auto"/>
          </w:tcPr>
          <w:p w14:paraId="7A6FDD12" w14:textId="7D2F644F" w:rsidR="00E21A15" w:rsidRPr="002E054C" w:rsidRDefault="00DA6A33" w:rsidP="003D0BD2">
            <w:pPr>
              <w:pStyle w:val="ENoteTableText"/>
            </w:pPr>
            <w:r w:rsidRPr="002E054C">
              <w:t>Sch 1 (</w:t>
            </w:r>
            <w:r w:rsidR="004B2185">
              <w:t>items 1</w:t>
            </w:r>
            <w:r w:rsidRPr="002E054C">
              <w:t>0, 11) and Sch 3 (</w:t>
            </w:r>
            <w:r w:rsidR="004B2185">
              <w:t>item 2</w:t>
            </w:r>
            <w:r w:rsidRPr="002E054C">
              <w:t>3)</w:t>
            </w:r>
          </w:p>
        </w:tc>
      </w:tr>
      <w:tr w:rsidR="00E21A15" w:rsidRPr="002E054C" w14:paraId="42A97BD1" w14:textId="77777777" w:rsidTr="003533C8">
        <w:trPr>
          <w:cantSplit/>
        </w:trPr>
        <w:tc>
          <w:tcPr>
            <w:tcW w:w="1838" w:type="dxa"/>
            <w:tcBorders>
              <w:top w:val="single" w:sz="4" w:space="0" w:color="auto"/>
              <w:bottom w:val="single" w:sz="4" w:space="0" w:color="auto"/>
            </w:tcBorders>
            <w:shd w:val="clear" w:color="auto" w:fill="auto"/>
          </w:tcPr>
          <w:p w14:paraId="5EF03DA6" w14:textId="77777777" w:rsidR="00E21A15" w:rsidRPr="002E054C" w:rsidRDefault="00DA6A33" w:rsidP="003D0BD2">
            <w:pPr>
              <w:pStyle w:val="ENoteTableText"/>
            </w:pPr>
            <w:r w:rsidRPr="002E054C">
              <w:t>Higher Education Legislation Amendment (Miscellaneous Measures) Act 2015</w:t>
            </w:r>
          </w:p>
        </w:tc>
        <w:tc>
          <w:tcPr>
            <w:tcW w:w="992" w:type="dxa"/>
            <w:tcBorders>
              <w:top w:val="single" w:sz="4" w:space="0" w:color="auto"/>
              <w:bottom w:val="single" w:sz="4" w:space="0" w:color="auto"/>
            </w:tcBorders>
            <w:shd w:val="clear" w:color="auto" w:fill="auto"/>
          </w:tcPr>
          <w:p w14:paraId="4179F234" w14:textId="77777777" w:rsidR="00E21A15" w:rsidRPr="002E054C" w:rsidRDefault="00DA6A33" w:rsidP="003D0BD2">
            <w:pPr>
              <w:pStyle w:val="ENoteTableText"/>
            </w:pPr>
            <w:r w:rsidRPr="002E054C">
              <w:t>160, 2015</w:t>
            </w:r>
          </w:p>
        </w:tc>
        <w:tc>
          <w:tcPr>
            <w:tcW w:w="1276" w:type="dxa"/>
            <w:tcBorders>
              <w:top w:val="single" w:sz="4" w:space="0" w:color="auto"/>
              <w:bottom w:val="single" w:sz="4" w:space="0" w:color="auto"/>
            </w:tcBorders>
            <w:shd w:val="clear" w:color="auto" w:fill="auto"/>
          </w:tcPr>
          <w:p w14:paraId="7E4D9A1E" w14:textId="77777777" w:rsidR="00E21A15" w:rsidRPr="002E054C" w:rsidRDefault="00DA6A33" w:rsidP="003D0BD2">
            <w:pPr>
              <w:pStyle w:val="ENoteTableText"/>
            </w:pPr>
            <w:r w:rsidRPr="002E054C">
              <w:t>30 Nov 2015</w:t>
            </w:r>
          </w:p>
        </w:tc>
        <w:tc>
          <w:tcPr>
            <w:tcW w:w="1562" w:type="dxa"/>
            <w:tcBorders>
              <w:top w:val="single" w:sz="4" w:space="0" w:color="auto"/>
              <w:bottom w:val="single" w:sz="4" w:space="0" w:color="auto"/>
            </w:tcBorders>
            <w:shd w:val="clear" w:color="auto" w:fill="auto"/>
          </w:tcPr>
          <w:p w14:paraId="021E59F4" w14:textId="0602B1AB" w:rsidR="00E21A15" w:rsidRPr="002E054C" w:rsidRDefault="00DA6A33" w:rsidP="00B14CDB">
            <w:pPr>
              <w:pStyle w:val="ENoteTableText"/>
            </w:pPr>
            <w:r w:rsidRPr="002E054C">
              <w:t xml:space="preserve">Sch 1: 1 Jan 2016 (s 2(1) </w:t>
            </w:r>
            <w:r w:rsidR="004B2185">
              <w:t>item 2</w:t>
            </w:r>
            <w:r w:rsidRPr="002E054C">
              <w:t>)</w:t>
            </w:r>
            <w:r w:rsidRPr="002E054C">
              <w:br/>
              <w:t xml:space="preserve">Sch 2–4: 1 Dec 2015 (s 2(1) </w:t>
            </w:r>
            <w:r w:rsidR="004B2185">
              <w:t>item 3</w:t>
            </w:r>
            <w:r w:rsidRPr="002E054C">
              <w:t>)</w:t>
            </w:r>
          </w:p>
        </w:tc>
        <w:tc>
          <w:tcPr>
            <w:tcW w:w="1417" w:type="dxa"/>
            <w:tcBorders>
              <w:top w:val="single" w:sz="4" w:space="0" w:color="auto"/>
              <w:bottom w:val="single" w:sz="4" w:space="0" w:color="auto"/>
            </w:tcBorders>
            <w:shd w:val="clear" w:color="auto" w:fill="auto"/>
          </w:tcPr>
          <w:p w14:paraId="616D8C3A" w14:textId="5D8FBA12" w:rsidR="00E21A15" w:rsidRPr="002E054C" w:rsidRDefault="00DA6A33" w:rsidP="003D0BD2">
            <w:pPr>
              <w:pStyle w:val="ENoteTableText"/>
            </w:pPr>
            <w:r w:rsidRPr="002E054C">
              <w:t>Sch 1 (</w:t>
            </w:r>
            <w:r w:rsidR="004B2185">
              <w:t>item 1</w:t>
            </w:r>
            <w:r w:rsidRPr="002E054C">
              <w:t>2)</w:t>
            </w:r>
          </w:p>
        </w:tc>
      </w:tr>
      <w:tr w:rsidR="0062700B" w:rsidRPr="002E054C" w14:paraId="6E945C92" w14:textId="77777777" w:rsidTr="003533C8">
        <w:trPr>
          <w:cantSplit/>
        </w:trPr>
        <w:tc>
          <w:tcPr>
            <w:tcW w:w="1838" w:type="dxa"/>
            <w:tcBorders>
              <w:top w:val="single" w:sz="4" w:space="0" w:color="auto"/>
              <w:bottom w:val="single" w:sz="4" w:space="0" w:color="auto"/>
            </w:tcBorders>
            <w:shd w:val="clear" w:color="auto" w:fill="auto"/>
          </w:tcPr>
          <w:p w14:paraId="7AFFDD3C" w14:textId="40FF5894" w:rsidR="0062700B" w:rsidRPr="002E054C" w:rsidRDefault="0062700B" w:rsidP="003D0BD2">
            <w:pPr>
              <w:pStyle w:val="ENoteTableText"/>
            </w:pPr>
            <w:r w:rsidRPr="002E054C">
              <w:lastRenderedPageBreak/>
              <w:t>Higher Education Support Amendment (VET FEE</w:t>
            </w:r>
            <w:r w:rsidR="004B2185">
              <w:noBreakHyphen/>
            </w:r>
            <w:r w:rsidRPr="002E054C">
              <w:t>HELP Reform) Act 2015</w:t>
            </w:r>
          </w:p>
        </w:tc>
        <w:tc>
          <w:tcPr>
            <w:tcW w:w="992" w:type="dxa"/>
            <w:tcBorders>
              <w:top w:val="single" w:sz="4" w:space="0" w:color="auto"/>
              <w:bottom w:val="single" w:sz="4" w:space="0" w:color="auto"/>
            </w:tcBorders>
            <w:shd w:val="clear" w:color="auto" w:fill="auto"/>
          </w:tcPr>
          <w:p w14:paraId="44D73E9B" w14:textId="77777777" w:rsidR="0062700B" w:rsidRPr="002E054C" w:rsidRDefault="0062700B" w:rsidP="003D0BD2">
            <w:pPr>
              <w:pStyle w:val="ENoteTableText"/>
            </w:pPr>
            <w:r w:rsidRPr="002E054C">
              <w:t>168, 2015</w:t>
            </w:r>
          </w:p>
        </w:tc>
        <w:tc>
          <w:tcPr>
            <w:tcW w:w="1276" w:type="dxa"/>
            <w:tcBorders>
              <w:top w:val="single" w:sz="4" w:space="0" w:color="auto"/>
              <w:bottom w:val="single" w:sz="4" w:space="0" w:color="auto"/>
            </w:tcBorders>
            <w:shd w:val="clear" w:color="auto" w:fill="auto"/>
          </w:tcPr>
          <w:p w14:paraId="1089AB3C" w14:textId="77777777" w:rsidR="0062700B" w:rsidRPr="002E054C" w:rsidRDefault="0062700B" w:rsidP="003D0BD2">
            <w:pPr>
              <w:pStyle w:val="ENoteTableText"/>
            </w:pPr>
            <w:r w:rsidRPr="002E054C">
              <w:t>11 Dec 2015</w:t>
            </w:r>
          </w:p>
        </w:tc>
        <w:tc>
          <w:tcPr>
            <w:tcW w:w="1562" w:type="dxa"/>
            <w:tcBorders>
              <w:top w:val="single" w:sz="4" w:space="0" w:color="auto"/>
              <w:bottom w:val="single" w:sz="4" w:space="0" w:color="auto"/>
            </w:tcBorders>
            <w:shd w:val="clear" w:color="auto" w:fill="auto"/>
          </w:tcPr>
          <w:p w14:paraId="0C7AD7FE" w14:textId="6D25F400" w:rsidR="0062700B" w:rsidRPr="002E054C" w:rsidRDefault="0062700B" w:rsidP="00A1305D">
            <w:pPr>
              <w:pStyle w:val="ENoteTableText"/>
            </w:pPr>
            <w:r w:rsidRPr="002E054C">
              <w:t xml:space="preserve">Sch 1: 31 Dec 2015 (s 2(1) </w:t>
            </w:r>
            <w:r w:rsidR="004B2185">
              <w:t>item 2</w:t>
            </w:r>
            <w:r w:rsidRPr="002E054C">
              <w:t>)</w:t>
            </w:r>
            <w:r w:rsidRPr="002E054C">
              <w:br/>
              <w:t xml:space="preserve">Sch 2: </w:t>
            </w:r>
            <w:r w:rsidR="00A1305D" w:rsidRPr="002E054C">
              <w:t>11 Dec 2016 (s </w:t>
            </w:r>
            <w:r w:rsidRPr="002E054C">
              <w:t xml:space="preserve">2(1) </w:t>
            </w:r>
            <w:r w:rsidR="004B2185">
              <w:t>item 3</w:t>
            </w:r>
            <w:r w:rsidRPr="002E054C">
              <w:t>)</w:t>
            </w:r>
            <w:r w:rsidR="00810F2E" w:rsidRPr="002E054C">
              <w:br/>
              <w:t xml:space="preserve">Remainder: 11 Dec 2015 (s 2(1) </w:t>
            </w:r>
            <w:r w:rsidR="004B2185">
              <w:t>item 1</w:t>
            </w:r>
            <w:r w:rsidR="00810F2E" w:rsidRPr="002E054C">
              <w:t>)</w:t>
            </w:r>
          </w:p>
        </w:tc>
        <w:tc>
          <w:tcPr>
            <w:tcW w:w="1417" w:type="dxa"/>
            <w:tcBorders>
              <w:top w:val="single" w:sz="4" w:space="0" w:color="auto"/>
              <w:bottom w:val="single" w:sz="4" w:space="0" w:color="auto"/>
            </w:tcBorders>
            <w:shd w:val="clear" w:color="auto" w:fill="auto"/>
          </w:tcPr>
          <w:p w14:paraId="5FBCF1C8" w14:textId="69FC37B2" w:rsidR="0062700B" w:rsidRPr="002E054C" w:rsidRDefault="0062700B" w:rsidP="003D0BD2">
            <w:pPr>
              <w:pStyle w:val="ENoteTableText"/>
            </w:pPr>
            <w:r w:rsidRPr="002E054C">
              <w:t>Sch 1 (</w:t>
            </w:r>
            <w:r w:rsidR="004B2185">
              <w:t>items 2</w:t>
            </w:r>
            <w:r w:rsidRPr="002E054C">
              <w:t>4, 24A, 31) and Sch 2 (</w:t>
            </w:r>
            <w:r w:rsidR="004B2185">
              <w:t>items 1</w:t>
            </w:r>
            <w:r w:rsidRPr="002E054C">
              <w:t>4, 15)</w:t>
            </w:r>
          </w:p>
        </w:tc>
      </w:tr>
      <w:tr w:rsidR="0062700B" w:rsidRPr="002E054C" w14:paraId="1D5A1CFF" w14:textId="77777777" w:rsidTr="003533C8">
        <w:trPr>
          <w:cantSplit/>
        </w:trPr>
        <w:tc>
          <w:tcPr>
            <w:tcW w:w="1838" w:type="dxa"/>
            <w:tcBorders>
              <w:top w:val="single" w:sz="4" w:space="0" w:color="auto"/>
              <w:bottom w:val="single" w:sz="4" w:space="0" w:color="auto"/>
            </w:tcBorders>
            <w:shd w:val="clear" w:color="auto" w:fill="auto"/>
          </w:tcPr>
          <w:p w14:paraId="4CB041DA" w14:textId="5D7E58F0" w:rsidR="0062700B" w:rsidRPr="002E054C" w:rsidRDefault="0062700B" w:rsidP="003D0BD2">
            <w:pPr>
              <w:pStyle w:val="ENoteTableText"/>
            </w:pPr>
            <w:r w:rsidRPr="002E054C">
              <w:t>Labor 2013</w:t>
            </w:r>
            <w:r w:rsidR="004B2185">
              <w:noBreakHyphen/>
            </w:r>
            <w:r w:rsidRPr="002E054C">
              <w:t>14 Budget Savings (Measures No.</w:t>
            </w:r>
            <w:r w:rsidR="00A35FD3" w:rsidRPr="002E054C">
              <w:t> </w:t>
            </w:r>
            <w:r w:rsidRPr="002E054C">
              <w:t>2) Act 2015</w:t>
            </w:r>
          </w:p>
        </w:tc>
        <w:tc>
          <w:tcPr>
            <w:tcW w:w="992" w:type="dxa"/>
            <w:tcBorders>
              <w:top w:val="single" w:sz="4" w:space="0" w:color="auto"/>
              <w:bottom w:val="single" w:sz="4" w:space="0" w:color="auto"/>
            </w:tcBorders>
            <w:shd w:val="clear" w:color="auto" w:fill="auto"/>
          </w:tcPr>
          <w:p w14:paraId="20DB28EE" w14:textId="77777777" w:rsidR="0062700B" w:rsidRPr="002E054C" w:rsidRDefault="0062700B" w:rsidP="003D0BD2">
            <w:pPr>
              <w:pStyle w:val="ENoteTableText"/>
            </w:pPr>
            <w:r w:rsidRPr="002E054C">
              <w:t>169, 2015</w:t>
            </w:r>
          </w:p>
        </w:tc>
        <w:tc>
          <w:tcPr>
            <w:tcW w:w="1276" w:type="dxa"/>
            <w:tcBorders>
              <w:top w:val="single" w:sz="4" w:space="0" w:color="auto"/>
              <w:bottom w:val="single" w:sz="4" w:space="0" w:color="auto"/>
            </w:tcBorders>
            <w:shd w:val="clear" w:color="auto" w:fill="auto"/>
          </w:tcPr>
          <w:p w14:paraId="12BDF90C" w14:textId="77777777" w:rsidR="0062700B" w:rsidRPr="002E054C" w:rsidRDefault="0062700B" w:rsidP="003D0BD2">
            <w:pPr>
              <w:pStyle w:val="ENoteTableText"/>
            </w:pPr>
            <w:r w:rsidRPr="002E054C">
              <w:t xml:space="preserve">11 Dec 2015 </w:t>
            </w:r>
          </w:p>
        </w:tc>
        <w:tc>
          <w:tcPr>
            <w:tcW w:w="1562" w:type="dxa"/>
            <w:tcBorders>
              <w:top w:val="single" w:sz="4" w:space="0" w:color="auto"/>
              <w:bottom w:val="single" w:sz="4" w:space="0" w:color="auto"/>
            </w:tcBorders>
            <w:shd w:val="clear" w:color="auto" w:fill="auto"/>
          </w:tcPr>
          <w:p w14:paraId="1D07F8E2" w14:textId="5ABBDA72" w:rsidR="0062700B" w:rsidRPr="002E054C" w:rsidRDefault="0062700B" w:rsidP="00B14CDB">
            <w:pPr>
              <w:pStyle w:val="ENoteTableText"/>
            </w:pPr>
            <w:r w:rsidRPr="002E054C">
              <w:t xml:space="preserve">Sch 3 and 4: 12 Dec 2015 (s 2(1) </w:t>
            </w:r>
            <w:r w:rsidR="004B2185">
              <w:t>item 3</w:t>
            </w:r>
            <w:r w:rsidR="000B4297" w:rsidRPr="002E054C">
              <w:t>)</w:t>
            </w:r>
          </w:p>
        </w:tc>
        <w:tc>
          <w:tcPr>
            <w:tcW w:w="1417" w:type="dxa"/>
            <w:tcBorders>
              <w:top w:val="single" w:sz="4" w:space="0" w:color="auto"/>
              <w:bottom w:val="single" w:sz="4" w:space="0" w:color="auto"/>
            </w:tcBorders>
            <w:shd w:val="clear" w:color="auto" w:fill="auto"/>
          </w:tcPr>
          <w:p w14:paraId="55E3C06E" w14:textId="59A4657C" w:rsidR="0062700B" w:rsidRPr="002E054C" w:rsidRDefault="000B4297" w:rsidP="003D0BD2">
            <w:pPr>
              <w:pStyle w:val="ENoteTableText"/>
            </w:pPr>
            <w:r w:rsidRPr="002E054C">
              <w:t>Sch 3 (</w:t>
            </w:r>
            <w:r w:rsidR="004B2185">
              <w:t>item 1</w:t>
            </w:r>
            <w:r w:rsidRPr="002E054C">
              <w:t>0) and Sch 4 (</w:t>
            </w:r>
            <w:r w:rsidR="00E56205" w:rsidRPr="002E054C">
              <w:t>item 8</w:t>
            </w:r>
            <w:r w:rsidRPr="002E054C">
              <w:t>)</w:t>
            </w:r>
          </w:p>
        </w:tc>
      </w:tr>
      <w:tr w:rsidR="00A33187" w:rsidRPr="002E054C" w14:paraId="16114065" w14:textId="77777777" w:rsidTr="003533C8">
        <w:trPr>
          <w:cantSplit/>
        </w:trPr>
        <w:tc>
          <w:tcPr>
            <w:tcW w:w="1838" w:type="dxa"/>
            <w:tcBorders>
              <w:top w:val="single" w:sz="4" w:space="0" w:color="auto"/>
              <w:bottom w:val="single" w:sz="4" w:space="0" w:color="auto"/>
            </w:tcBorders>
            <w:shd w:val="clear" w:color="auto" w:fill="auto"/>
          </w:tcPr>
          <w:p w14:paraId="25171EBB" w14:textId="77777777" w:rsidR="00A33187" w:rsidRPr="002E054C" w:rsidRDefault="003442F4" w:rsidP="003D0BD2">
            <w:pPr>
              <w:pStyle w:val="ENoteTableText"/>
            </w:pPr>
            <w:r w:rsidRPr="002E054C">
              <w:t>Budget Savings (Omnibus) Act 2016</w:t>
            </w:r>
          </w:p>
        </w:tc>
        <w:tc>
          <w:tcPr>
            <w:tcW w:w="992" w:type="dxa"/>
            <w:tcBorders>
              <w:top w:val="single" w:sz="4" w:space="0" w:color="auto"/>
              <w:bottom w:val="single" w:sz="4" w:space="0" w:color="auto"/>
            </w:tcBorders>
            <w:shd w:val="clear" w:color="auto" w:fill="auto"/>
          </w:tcPr>
          <w:p w14:paraId="0302B957" w14:textId="77777777" w:rsidR="00A33187" w:rsidRPr="002E054C" w:rsidRDefault="003442F4" w:rsidP="003D0BD2">
            <w:pPr>
              <w:pStyle w:val="ENoteTableText"/>
            </w:pPr>
            <w:r w:rsidRPr="002E054C">
              <w:t>55, 2016</w:t>
            </w:r>
          </w:p>
        </w:tc>
        <w:tc>
          <w:tcPr>
            <w:tcW w:w="1276" w:type="dxa"/>
            <w:tcBorders>
              <w:top w:val="single" w:sz="4" w:space="0" w:color="auto"/>
              <w:bottom w:val="single" w:sz="4" w:space="0" w:color="auto"/>
            </w:tcBorders>
            <w:shd w:val="clear" w:color="auto" w:fill="auto"/>
          </w:tcPr>
          <w:p w14:paraId="1A8CE412" w14:textId="77777777" w:rsidR="00A33187" w:rsidRPr="002E054C" w:rsidRDefault="003442F4" w:rsidP="003D0BD2">
            <w:pPr>
              <w:pStyle w:val="ENoteTableText"/>
            </w:pPr>
            <w:r w:rsidRPr="002E054C">
              <w:t>16 Sept 2016</w:t>
            </w:r>
          </w:p>
        </w:tc>
        <w:tc>
          <w:tcPr>
            <w:tcW w:w="1562" w:type="dxa"/>
            <w:tcBorders>
              <w:top w:val="single" w:sz="4" w:space="0" w:color="auto"/>
              <w:bottom w:val="single" w:sz="4" w:space="0" w:color="auto"/>
            </w:tcBorders>
            <w:shd w:val="clear" w:color="auto" w:fill="auto"/>
          </w:tcPr>
          <w:p w14:paraId="2A16597D" w14:textId="030AA649" w:rsidR="00A33187" w:rsidRPr="002E054C" w:rsidRDefault="003442F4" w:rsidP="00356487">
            <w:pPr>
              <w:pStyle w:val="ENoteTableText"/>
            </w:pPr>
            <w:r w:rsidRPr="002E054C">
              <w:t xml:space="preserve">Sch 1: </w:t>
            </w:r>
            <w:r w:rsidR="00C412EE" w:rsidRPr="002E054C">
              <w:t>1 July</w:t>
            </w:r>
            <w:r w:rsidRPr="002E054C">
              <w:t xml:space="preserve"> 2018 (s 2(1) </w:t>
            </w:r>
            <w:r w:rsidR="004B2185">
              <w:t>item 2</w:t>
            </w:r>
            <w:r w:rsidRPr="002E054C">
              <w:t>)</w:t>
            </w:r>
            <w:r w:rsidRPr="002E054C">
              <w:br/>
              <w:t xml:space="preserve">Sch 2: 1 Jan 2018 (s 2(1) </w:t>
            </w:r>
            <w:r w:rsidR="004B2185">
              <w:t>item 3</w:t>
            </w:r>
            <w:r w:rsidRPr="002E054C">
              <w:t>)</w:t>
            </w:r>
            <w:r w:rsidRPr="002E054C">
              <w:br/>
              <w:t>Sch 3 (</w:t>
            </w:r>
            <w:r w:rsidR="004B2185">
              <w:t>items 1</w:t>
            </w:r>
            <w:r w:rsidRPr="002E054C">
              <w:t xml:space="preserve">–15, 19): </w:t>
            </w:r>
            <w:r w:rsidR="00C412EE" w:rsidRPr="002E054C">
              <w:t>1 July</w:t>
            </w:r>
            <w:r w:rsidRPr="002E054C">
              <w:t xml:space="preserve"> 2017 (s 2(1) </w:t>
            </w:r>
            <w:r w:rsidR="004B2185">
              <w:t>item 4</w:t>
            </w:r>
            <w:r w:rsidRPr="002E054C">
              <w:t>)</w:t>
            </w:r>
          </w:p>
        </w:tc>
        <w:tc>
          <w:tcPr>
            <w:tcW w:w="1417" w:type="dxa"/>
            <w:tcBorders>
              <w:top w:val="single" w:sz="4" w:space="0" w:color="auto"/>
              <w:bottom w:val="single" w:sz="4" w:space="0" w:color="auto"/>
            </w:tcBorders>
            <w:shd w:val="clear" w:color="auto" w:fill="auto"/>
          </w:tcPr>
          <w:p w14:paraId="3673DDD0" w14:textId="3CA60CB9" w:rsidR="00A33187" w:rsidRPr="002E054C" w:rsidRDefault="003442F4" w:rsidP="003D0BD2">
            <w:pPr>
              <w:pStyle w:val="ENoteTableText"/>
              <w:rPr>
                <w:u w:val="single"/>
              </w:rPr>
            </w:pPr>
            <w:r w:rsidRPr="002E054C">
              <w:t>Sch 1 (</w:t>
            </w:r>
            <w:r w:rsidR="00150AE6" w:rsidRPr="002E054C">
              <w:t>item 6</w:t>
            </w:r>
            <w:r w:rsidRPr="002E054C">
              <w:t>) and Sch 3 (</w:t>
            </w:r>
            <w:r w:rsidR="004B2185">
              <w:t>item 1</w:t>
            </w:r>
            <w:r w:rsidRPr="002E054C">
              <w:t>9)</w:t>
            </w:r>
          </w:p>
        </w:tc>
      </w:tr>
      <w:tr w:rsidR="00530690" w:rsidRPr="002E054C" w14:paraId="4A92037F" w14:textId="77777777" w:rsidTr="003533C8">
        <w:trPr>
          <w:cantSplit/>
        </w:trPr>
        <w:tc>
          <w:tcPr>
            <w:tcW w:w="1838" w:type="dxa"/>
            <w:tcBorders>
              <w:top w:val="single" w:sz="4" w:space="0" w:color="auto"/>
              <w:bottom w:val="single" w:sz="4" w:space="0" w:color="auto"/>
            </w:tcBorders>
            <w:shd w:val="clear" w:color="auto" w:fill="auto"/>
          </w:tcPr>
          <w:p w14:paraId="2EE00F46" w14:textId="77777777" w:rsidR="00530690" w:rsidRPr="002E054C" w:rsidRDefault="00530690" w:rsidP="003D0BD2">
            <w:pPr>
              <w:pStyle w:val="ENoteTableText"/>
            </w:pPr>
            <w:r w:rsidRPr="002E054C">
              <w:t>Higher Education Support Legislation Amendment (2016 Measures No.</w:t>
            </w:r>
            <w:r w:rsidR="00A35FD3" w:rsidRPr="002E054C">
              <w:t> </w:t>
            </w:r>
            <w:r w:rsidRPr="002E054C">
              <w:t>1) Act 2016</w:t>
            </w:r>
          </w:p>
        </w:tc>
        <w:tc>
          <w:tcPr>
            <w:tcW w:w="992" w:type="dxa"/>
            <w:tcBorders>
              <w:top w:val="single" w:sz="4" w:space="0" w:color="auto"/>
              <w:bottom w:val="single" w:sz="4" w:space="0" w:color="auto"/>
            </w:tcBorders>
            <w:shd w:val="clear" w:color="auto" w:fill="auto"/>
          </w:tcPr>
          <w:p w14:paraId="64B6CD30" w14:textId="77777777" w:rsidR="00530690" w:rsidRPr="002E054C" w:rsidRDefault="00530690" w:rsidP="003D0BD2">
            <w:pPr>
              <w:pStyle w:val="ENoteTableText"/>
            </w:pPr>
            <w:r w:rsidRPr="002E054C">
              <w:t>74, 2016</w:t>
            </w:r>
          </w:p>
        </w:tc>
        <w:tc>
          <w:tcPr>
            <w:tcW w:w="1276" w:type="dxa"/>
            <w:tcBorders>
              <w:top w:val="single" w:sz="4" w:space="0" w:color="auto"/>
              <w:bottom w:val="single" w:sz="4" w:space="0" w:color="auto"/>
            </w:tcBorders>
            <w:shd w:val="clear" w:color="auto" w:fill="auto"/>
          </w:tcPr>
          <w:p w14:paraId="53EAA5B2" w14:textId="77777777" w:rsidR="00530690" w:rsidRPr="002E054C" w:rsidRDefault="00530690" w:rsidP="003D0BD2">
            <w:pPr>
              <w:pStyle w:val="ENoteTableText"/>
            </w:pPr>
            <w:r w:rsidRPr="002E054C">
              <w:t>23 Nov 2016</w:t>
            </w:r>
          </w:p>
        </w:tc>
        <w:tc>
          <w:tcPr>
            <w:tcW w:w="1562" w:type="dxa"/>
            <w:tcBorders>
              <w:top w:val="single" w:sz="4" w:space="0" w:color="auto"/>
              <w:bottom w:val="single" w:sz="4" w:space="0" w:color="auto"/>
            </w:tcBorders>
            <w:shd w:val="clear" w:color="auto" w:fill="auto"/>
          </w:tcPr>
          <w:p w14:paraId="6BE36FC8" w14:textId="260DBB83" w:rsidR="00530690" w:rsidRPr="002E054C" w:rsidRDefault="00530690" w:rsidP="00271010">
            <w:pPr>
              <w:pStyle w:val="ENoteTableText"/>
            </w:pPr>
            <w:r w:rsidRPr="002E054C">
              <w:t>Sch 1 (</w:t>
            </w:r>
            <w:r w:rsidR="004B2185">
              <w:t>items 1</w:t>
            </w:r>
            <w:r w:rsidRPr="002E054C">
              <w:t xml:space="preserve">–12): </w:t>
            </w:r>
            <w:r w:rsidR="00271010" w:rsidRPr="002E054C">
              <w:t>1 Jan 2017</w:t>
            </w:r>
            <w:r w:rsidRPr="002E054C">
              <w:t xml:space="preserve"> (s 2(1) </w:t>
            </w:r>
            <w:r w:rsidR="004B2185">
              <w:t>item 2</w:t>
            </w:r>
            <w:r w:rsidRPr="002E054C">
              <w:t>)</w:t>
            </w:r>
            <w:r w:rsidRPr="002E054C">
              <w:br/>
              <w:t>Sch 2 (</w:t>
            </w:r>
            <w:r w:rsidR="004B2185">
              <w:t>items 1</w:t>
            </w:r>
            <w:r w:rsidRPr="002E054C">
              <w:t>–18, 20–23): 24 Nov 2016</w:t>
            </w:r>
            <w:r w:rsidR="001B74A7" w:rsidRPr="002E054C">
              <w:t xml:space="preserve"> (s 2(1) </w:t>
            </w:r>
            <w:r w:rsidR="00150AE6" w:rsidRPr="002E054C">
              <w:t>item 6</w:t>
            </w:r>
            <w:r w:rsidR="001B74A7" w:rsidRPr="002E054C">
              <w:t>)</w:t>
            </w:r>
          </w:p>
        </w:tc>
        <w:tc>
          <w:tcPr>
            <w:tcW w:w="1417" w:type="dxa"/>
            <w:tcBorders>
              <w:top w:val="single" w:sz="4" w:space="0" w:color="auto"/>
              <w:bottom w:val="single" w:sz="4" w:space="0" w:color="auto"/>
            </w:tcBorders>
            <w:shd w:val="clear" w:color="auto" w:fill="auto"/>
          </w:tcPr>
          <w:p w14:paraId="0F444EDC" w14:textId="7BBC6589" w:rsidR="00530690" w:rsidRPr="002E054C" w:rsidRDefault="00530690" w:rsidP="003D0BD2">
            <w:pPr>
              <w:pStyle w:val="ENoteTableText"/>
            </w:pPr>
            <w:r w:rsidRPr="002E054C">
              <w:t>Sch 1 (</w:t>
            </w:r>
            <w:r w:rsidR="00E56205" w:rsidRPr="002E054C">
              <w:t>item 8</w:t>
            </w:r>
            <w:r w:rsidRPr="002E054C">
              <w:t>) and Sch 2 (</w:t>
            </w:r>
            <w:r w:rsidR="004B2185">
              <w:t>items 2</w:t>
            </w:r>
            <w:r w:rsidRPr="002E054C">
              <w:t>0–23)</w:t>
            </w:r>
          </w:p>
        </w:tc>
      </w:tr>
      <w:tr w:rsidR="00271010" w:rsidRPr="002E054C" w14:paraId="0D7B0F89" w14:textId="77777777" w:rsidTr="003533C8">
        <w:trPr>
          <w:cantSplit/>
        </w:trPr>
        <w:tc>
          <w:tcPr>
            <w:tcW w:w="1838" w:type="dxa"/>
            <w:tcBorders>
              <w:top w:val="single" w:sz="4" w:space="0" w:color="auto"/>
              <w:bottom w:val="single" w:sz="4" w:space="0" w:color="auto"/>
            </w:tcBorders>
            <w:shd w:val="clear" w:color="auto" w:fill="auto"/>
          </w:tcPr>
          <w:p w14:paraId="5E9CF41B" w14:textId="77777777" w:rsidR="00271010" w:rsidRPr="002E054C" w:rsidRDefault="00271010" w:rsidP="003D0BD2">
            <w:pPr>
              <w:pStyle w:val="ENoteTableText"/>
            </w:pPr>
            <w:r w:rsidRPr="002E054C">
              <w:rPr>
                <w:rFonts w:eastAsiaTheme="minorHAnsi"/>
              </w:rPr>
              <w:t>VET Student Loans (Consequential Amendments and Transitional Provisions) Act 2016</w:t>
            </w:r>
          </w:p>
        </w:tc>
        <w:tc>
          <w:tcPr>
            <w:tcW w:w="992" w:type="dxa"/>
            <w:tcBorders>
              <w:top w:val="single" w:sz="4" w:space="0" w:color="auto"/>
              <w:bottom w:val="single" w:sz="4" w:space="0" w:color="auto"/>
            </w:tcBorders>
            <w:shd w:val="clear" w:color="auto" w:fill="auto"/>
          </w:tcPr>
          <w:p w14:paraId="464D88E6" w14:textId="77777777" w:rsidR="00271010" w:rsidRPr="002E054C" w:rsidRDefault="00271010" w:rsidP="003D0BD2">
            <w:pPr>
              <w:pStyle w:val="ENoteTableText"/>
            </w:pPr>
            <w:r w:rsidRPr="002E054C">
              <w:t>100, 2016</w:t>
            </w:r>
          </w:p>
        </w:tc>
        <w:tc>
          <w:tcPr>
            <w:tcW w:w="1276" w:type="dxa"/>
            <w:tcBorders>
              <w:top w:val="single" w:sz="4" w:space="0" w:color="auto"/>
              <w:bottom w:val="single" w:sz="4" w:space="0" w:color="auto"/>
            </w:tcBorders>
            <w:shd w:val="clear" w:color="auto" w:fill="auto"/>
          </w:tcPr>
          <w:p w14:paraId="2789B846" w14:textId="77777777" w:rsidR="00271010" w:rsidRPr="002E054C" w:rsidRDefault="00271010" w:rsidP="003D0BD2">
            <w:pPr>
              <w:pStyle w:val="ENoteTableText"/>
            </w:pPr>
            <w:r w:rsidRPr="002E054C">
              <w:t>7 Dec 2016</w:t>
            </w:r>
          </w:p>
        </w:tc>
        <w:tc>
          <w:tcPr>
            <w:tcW w:w="1562" w:type="dxa"/>
            <w:tcBorders>
              <w:top w:val="single" w:sz="4" w:space="0" w:color="auto"/>
              <w:bottom w:val="single" w:sz="4" w:space="0" w:color="auto"/>
            </w:tcBorders>
            <w:shd w:val="clear" w:color="auto" w:fill="auto"/>
          </w:tcPr>
          <w:p w14:paraId="696F0B4D" w14:textId="0F025405" w:rsidR="00271010" w:rsidRPr="002E054C" w:rsidRDefault="00271010" w:rsidP="00A03559">
            <w:pPr>
              <w:pStyle w:val="ENoteTableText"/>
            </w:pPr>
            <w:r w:rsidRPr="002E054C">
              <w:t>Sch 1 (</w:t>
            </w:r>
            <w:r w:rsidR="004B2185">
              <w:t>items 1</w:t>
            </w:r>
            <w:r w:rsidRPr="002E054C">
              <w:t xml:space="preserve">–21, 24, 25): 1 Jan 2017 (s 2(1) </w:t>
            </w:r>
            <w:r w:rsidR="004B2185">
              <w:t>items 2</w:t>
            </w:r>
            <w:r w:rsidRPr="002E054C">
              <w:t>, 3)</w:t>
            </w:r>
            <w:r w:rsidRPr="002E054C">
              <w:br/>
              <w:t>Sch 2: 7 Dec</w:t>
            </w:r>
            <w:r w:rsidR="00A03559" w:rsidRPr="002E054C">
              <w:t xml:space="preserve"> 2016 (s </w:t>
            </w:r>
            <w:r w:rsidRPr="002E054C">
              <w:t xml:space="preserve">2(1) </w:t>
            </w:r>
            <w:r w:rsidR="004B2185">
              <w:t>item 4</w:t>
            </w:r>
            <w:r w:rsidRPr="002E054C">
              <w:t>)</w:t>
            </w:r>
          </w:p>
        </w:tc>
        <w:tc>
          <w:tcPr>
            <w:tcW w:w="1417" w:type="dxa"/>
            <w:tcBorders>
              <w:top w:val="single" w:sz="4" w:space="0" w:color="auto"/>
              <w:bottom w:val="single" w:sz="4" w:space="0" w:color="auto"/>
            </w:tcBorders>
            <w:shd w:val="clear" w:color="auto" w:fill="auto"/>
          </w:tcPr>
          <w:p w14:paraId="641179D0" w14:textId="77777777" w:rsidR="00271010" w:rsidRPr="002E054C" w:rsidRDefault="00271010" w:rsidP="003D0BD2">
            <w:pPr>
              <w:pStyle w:val="ENoteTableText"/>
            </w:pPr>
            <w:r w:rsidRPr="002E054C">
              <w:t>Sch 2</w:t>
            </w:r>
          </w:p>
        </w:tc>
      </w:tr>
      <w:tr w:rsidR="00D22390" w:rsidRPr="002E054C" w14:paraId="28A7D7DD" w14:textId="77777777" w:rsidTr="003533C8">
        <w:trPr>
          <w:cantSplit/>
        </w:trPr>
        <w:tc>
          <w:tcPr>
            <w:tcW w:w="1838" w:type="dxa"/>
            <w:tcBorders>
              <w:top w:val="single" w:sz="4" w:space="0" w:color="auto"/>
              <w:bottom w:val="nil"/>
            </w:tcBorders>
            <w:shd w:val="clear" w:color="auto" w:fill="auto"/>
          </w:tcPr>
          <w:p w14:paraId="450FAE9F" w14:textId="77777777" w:rsidR="00D22390" w:rsidRPr="002E054C" w:rsidRDefault="00D22390" w:rsidP="003D0BD2">
            <w:pPr>
              <w:pStyle w:val="ENoteTableText"/>
              <w:rPr>
                <w:rFonts w:eastAsiaTheme="minorHAnsi"/>
              </w:rPr>
            </w:pPr>
            <w:r w:rsidRPr="002E054C">
              <w:rPr>
                <w:rFonts w:eastAsiaTheme="minorHAnsi"/>
              </w:rPr>
              <w:t>Education Legislation Amendment (Provider Integri</w:t>
            </w:r>
            <w:r w:rsidR="00916136" w:rsidRPr="002E054C">
              <w:rPr>
                <w:rFonts w:eastAsiaTheme="minorHAnsi"/>
              </w:rPr>
              <w:t>ty and Other Measures) Act 2017</w:t>
            </w:r>
          </w:p>
        </w:tc>
        <w:tc>
          <w:tcPr>
            <w:tcW w:w="992" w:type="dxa"/>
            <w:tcBorders>
              <w:top w:val="single" w:sz="4" w:space="0" w:color="auto"/>
              <w:bottom w:val="nil"/>
            </w:tcBorders>
            <w:shd w:val="clear" w:color="auto" w:fill="auto"/>
          </w:tcPr>
          <w:p w14:paraId="05AAD7EA" w14:textId="77777777" w:rsidR="00D22390" w:rsidRPr="002E054C" w:rsidRDefault="00D22390" w:rsidP="003D0BD2">
            <w:pPr>
              <w:pStyle w:val="ENoteTableText"/>
            </w:pPr>
            <w:r w:rsidRPr="002E054C">
              <w:t>83, 2017</w:t>
            </w:r>
          </w:p>
        </w:tc>
        <w:tc>
          <w:tcPr>
            <w:tcW w:w="1276" w:type="dxa"/>
            <w:tcBorders>
              <w:top w:val="single" w:sz="4" w:space="0" w:color="auto"/>
              <w:bottom w:val="nil"/>
            </w:tcBorders>
            <w:shd w:val="clear" w:color="auto" w:fill="auto"/>
          </w:tcPr>
          <w:p w14:paraId="0629F0CC" w14:textId="77777777" w:rsidR="00D22390" w:rsidRPr="002E054C" w:rsidRDefault="00D22390" w:rsidP="003D0BD2">
            <w:pPr>
              <w:pStyle w:val="ENoteTableText"/>
            </w:pPr>
            <w:r w:rsidRPr="002E054C">
              <w:t>16 Aug 2017</w:t>
            </w:r>
          </w:p>
        </w:tc>
        <w:tc>
          <w:tcPr>
            <w:tcW w:w="1562" w:type="dxa"/>
            <w:tcBorders>
              <w:top w:val="single" w:sz="4" w:space="0" w:color="auto"/>
              <w:bottom w:val="nil"/>
            </w:tcBorders>
            <w:shd w:val="clear" w:color="auto" w:fill="auto"/>
          </w:tcPr>
          <w:p w14:paraId="12076BD9" w14:textId="25FC4680" w:rsidR="00D22390" w:rsidRPr="002E054C" w:rsidRDefault="00D22390" w:rsidP="002438A6">
            <w:pPr>
              <w:pStyle w:val="ENoteTableText"/>
            </w:pPr>
            <w:r w:rsidRPr="002E054C">
              <w:t>Sch 3: 17 Aug 2017 (s</w:t>
            </w:r>
            <w:r w:rsidR="002438A6" w:rsidRPr="002E054C">
              <w:t> </w:t>
            </w:r>
            <w:r w:rsidRPr="002E054C">
              <w:t xml:space="preserve">2(1) </w:t>
            </w:r>
            <w:r w:rsidR="004B2185">
              <w:t>item 1</w:t>
            </w:r>
            <w:r w:rsidRPr="002E054C">
              <w:t>)</w:t>
            </w:r>
          </w:p>
        </w:tc>
        <w:tc>
          <w:tcPr>
            <w:tcW w:w="1417" w:type="dxa"/>
            <w:tcBorders>
              <w:top w:val="single" w:sz="4" w:space="0" w:color="auto"/>
              <w:bottom w:val="nil"/>
            </w:tcBorders>
            <w:shd w:val="clear" w:color="auto" w:fill="auto"/>
          </w:tcPr>
          <w:p w14:paraId="41C11DFA" w14:textId="73217331" w:rsidR="00D22390" w:rsidRPr="002E054C" w:rsidRDefault="00D22390">
            <w:pPr>
              <w:pStyle w:val="ENoteTableText"/>
            </w:pPr>
            <w:r w:rsidRPr="002E054C">
              <w:t>Sch 3 (</w:t>
            </w:r>
            <w:r w:rsidR="004B2185">
              <w:t>items 4</w:t>
            </w:r>
            <w:r w:rsidRPr="002E054C">
              <w:t>4</w:t>
            </w:r>
            <w:r w:rsidR="007A5863" w:rsidRPr="002E054C">
              <w:t>,</w:t>
            </w:r>
            <w:r w:rsidR="00E56205" w:rsidRPr="002E054C">
              <w:t> 4</w:t>
            </w:r>
            <w:r w:rsidR="00B477E3" w:rsidRPr="002E054C">
              <w:t>5)</w:t>
            </w:r>
          </w:p>
        </w:tc>
      </w:tr>
      <w:tr w:rsidR="00803E5D" w:rsidRPr="002E054C" w14:paraId="3BEB960B" w14:textId="77777777" w:rsidTr="003533C8">
        <w:trPr>
          <w:cantSplit/>
        </w:trPr>
        <w:tc>
          <w:tcPr>
            <w:tcW w:w="1838" w:type="dxa"/>
            <w:tcBorders>
              <w:top w:val="nil"/>
              <w:bottom w:val="nil"/>
            </w:tcBorders>
            <w:shd w:val="clear" w:color="auto" w:fill="auto"/>
          </w:tcPr>
          <w:p w14:paraId="4A10FD2B" w14:textId="77777777" w:rsidR="00803E5D" w:rsidRPr="002E054C" w:rsidRDefault="00803E5D" w:rsidP="00401F39">
            <w:pPr>
              <w:pStyle w:val="ENoteTTIndentHeading"/>
              <w:rPr>
                <w:rFonts w:eastAsiaTheme="minorHAnsi"/>
              </w:rPr>
            </w:pPr>
            <w:r w:rsidRPr="002E054C">
              <w:rPr>
                <w:rFonts w:eastAsiaTheme="minorHAnsi"/>
              </w:rPr>
              <w:lastRenderedPageBreak/>
              <w:t>as amended by</w:t>
            </w:r>
          </w:p>
        </w:tc>
        <w:tc>
          <w:tcPr>
            <w:tcW w:w="992" w:type="dxa"/>
            <w:tcBorders>
              <w:top w:val="nil"/>
              <w:bottom w:val="nil"/>
            </w:tcBorders>
            <w:shd w:val="clear" w:color="auto" w:fill="auto"/>
          </w:tcPr>
          <w:p w14:paraId="08CD4A31" w14:textId="77777777" w:rsidR="00803E5D" w:rsidRPr="002E054C" w:rsidRDefault="00803E5D" w:rsidP="00136667">
            <w:pPr>
              <w:pStyle w:val="ENoteTableText"/>
            </w:pPr>
          </w:p>
        </w:tc>
        <w:tc>
          <w:tcPr>
            <w:tcW w:w="1276" w:type="dxa"/>
            <w:tcBorders>
              <w:top w:val="nil"/>
              <w:bottom w:val="nil"/>
            </w:tcBorders>
            <w:shd w:val="clear" w:color="auto" w:fill="auto"/>
          </w:tcPr>
          <w:p w14:paraId="46A3FF09" w14:textId="77777777" w:rsidR="00803E5D" w:rsidRPr="002E054C" w:rsidRDefault="00803E5D" w:rsidP="00136667">
            <w:pPr>
              <w:pStyle w:val="ENoteTableText"/>
            </w:pPr>
          </w:p>
        </w:tc>
        <w:tc>
          <w:tcPr>
            <w:tcW w:w="1562" w:type="dxa"/>
            <w:tcBorders>
              <w:top w:val="nil"/>
              <w:bottom w:val="nil"/>
            </w:tcBorders>
            <w:shd w:val="clear" w:color="auto" w:fill="auto"/>
          </w:tcPr>
          <w:p w14:paraId="1C7BCFD1" w14:textId="77777777" w:rsidR="00803E5D" w:rsidRPr="002E054C" w:rsidRDefault="00803E5D" w:rsidP="00136667">
            <w:pPr>
              <w:pStyle w:val="ENoteTableText"/>
            </w:pPr>
          </w:p>
        </w:tc>
        <w:tc>
          <w:tcPr>
            <w:tcW w:w="1417" w:type="dxa"/>
            <w:tcBorders>
              <w:top w:val="nil"/>
              <w:bottom w:val="nil"/>
            </w:tcBorders>
            <w:shd w:val="clear" w:color="auto" w:fill="auto"/>
          </w:tcPr>
          <w:p w14:paraId="54E04CB5" w14:textId="77777777" w:rsidR="00803E5D" w:rsidRPr="002E054C" w:rsidRDefault="00803E5D" w:rsidP="00136667">
            <w:pPr>
              <w:pStyle w:val="ENoteTableText"/>
            </w:pPr>
          </w:p>
        </w:tc>
      </w:tr>
      <w:tr w:rsidR="00803E5D" w:rsidRPr="002E054C" w14:paraId="066178CD" w14:textId="77777777" w:rsidTr="003533C8">
        <w:trPr>
          <w:cantSplit/>
        </w:trPr>
        <w:tc>
          <w:tcPr>
            <w:tcW w:w="1838" w:type="dxa"/>
            <w:tcBorders>
              <w:top w:val="nil"/>
              <w:bottom w:val="single" w:sz="4" w:space="0" w:color="auto"/>
            </w:tcBorders>
            <w:shd w:val="clear" w:color="auto" w:fill="auto"/>
          </w:tcPr>
          <w:p w14:paraId="57E7F91D" w14:textId="13793204" w:rsidR="00803E5D" w:rsidRPr="002E054C" w:rsidRDefault="00803E5D" w:rsidP="00401F39">
            <w:pPr>
              <w:pStyle w:val="ENoteTTi"/>
              <w:rPr>
                <w:rFonts w:eastAsiaTheme="minorHAnsi"/>
              </w:rPr>
            </w:pPr>
            <w:r w:rsidRPr="002E054C">
              <w:t>Higher Education Support Amendment (Job</w:t>
            </w:r>
            <w:r w:rsidR="004B2185">
              <w:noBreakHyphen/>
            </w:r>
            <w:r w:rsidRPr="002E054C">
              <w:t>Ready Graduates and Supporting Regional and Remote Students) Act 2020</w:t>
            </w:r>
          </w:p>
        </w:tc>
        <w:tc>
          <w:tcPr>
            <w:tcW w:w="992" w:type="dxa"/>
            <w:tcBorders>
              <w:top w:val="nil"/>
              <w:bottom w:val="single" w:sz="4" w:space="0" w:color="auto"/>
            </w:tcBorders>
            <w:shd w:val="clear" w:color="auto" w:fill="auto"/>
          </w:tcPr>
          <w:p w14:paraId="794CB48F" w14:textId="77777777" w:rsidR="00803E5D" w:rsidRPr="002E054C" w:rsidRDefault="00803E5D" w:rsidP="00401F39">
            <w:pPr>
              <w:pStyle w:val="ENoteTableText"/>
            </w:pPr>
            <w:r w:rsidRPr="002E054C">
              <w:t>93, 2020</w:t>
            </w:r>
          </w:p>
        </w:tc>
        <w:tc>
          <w:tcPr>
            <w:tcW w:w="1276" w:type="dxa"/>
            <w:tcBorders>
              <w:top w:val="nil"/>
              <w:bottom w:val="single" w:sz="4" w:space="0" w:color="auto"/>
            </w:tcBorders>
            <w:shd w:val="clear" w:color="auto" w:fill="auto"/>
          </w:tcPr>
          <w:p w14:paraId="0EB7C8CA" w14:textId="77777777" w:rsidR="00803E5D" w:rsidRPr="002E054C" w:rsidRDefault="00803E5D" w:rsidP="00401F39">
            <w:pPr>
              <w:pStyle w:val="ENoteTableText"/>
            </w:pPr>
            <w:r w:rsidRPr="002E054C">
              <w:t>27 Oct 2020</w:t>
            </w:r>
          </w:p>
        </w:tc>
        <w:tc>
          <w:tcPr>
            <w:tcW w:w="1562" w:type="dxa"/>
            <w:tcBorders>
              <w:top w:val="nil"/>
              <w:bottom w:val="single" w:sz="4" w:space="0" w:color="auto"/>
            </w:tcBorders>
            <w:shd w:val="clear" w:color="auto" w:fill="auto"/>
          </w:tcPr>
          <w:p w14:paraId="3B9EA428" w14:textId="02A5452E" w:rsidR="00803E5D" w:rsidRPr="002E054C" w:rsidRDefault="00803E5D" w:rsidP="00401F39">
            <w:pPr>
              <w:pStyle w:val="ENoteTableText"/>
            </w:pPr>
            <w:r w:rsidRPr="002E054C">
              <w:t>Sch 4 (</w:t>
            </w:r>
            <w:r w:rsidR="004B2185">
              <w:t>item 1</w:t>
            </w:r>
            <w:r w:rsidRPr="002E054C">
              <w:t xml:space="preserve">): 1 Jan 2021 (s 2(1) </w:t>
            </w:r>
            <w:r w:rsidR="00D2636F" w:rsidRPr="002E054C">
              <w:t>item 7</w:t>
            </w:r>
            <w:r w:rsidRPr="002E054C">
              <w:t>)</w:t>
            </w:r>
            <w:r w:rsidRPr="002E054C">
              <w:br/>
              <w:t>Sch 4 (</w:t>
            </w:r>
            <w:r w:rsidR="004B2185">
              <w:t>item 3</w:t>
            </w:r>
            <w:r w:rsidRPr="002E054C">
              <w:t xml:space="preserve">9): 1 Jan 2022 (s 2(1) </w:t>
            </w:r>
            <w:r w:rsidR="00E56205" w:rsidRPr="002E054C">
              <w:t>item 8</w:t>
            </w:r>
            <w:r w:rsidR="00DF4D9F" w:rsidRPr="002E054C">
              <w:t>)</w:t>
            </w:r>
          </w:p>
        </w:tc>
        <w:tc>
          <w:tcPr>
            <w:tcW w:w="1417" w:type="dxa"/>
            <w:tcBorders>
              <w:top w:val="nil"/>
              <w:bottom w:val="single" w:sz="4" w:space="0" w:color="auto"/>
            </w:tcBorders>
            <w:shd w:val="clear" w:color="auto" w:fill="auto"/>
          </w:tcPr>
          <w:p w14:paraId="500C63E7" w14:textId="77777777" w:rsidR="00803E5D" w:rsidRPr="002E054C" w:rsidRDefault="00803E5D" w:rsidP="00401F39">
            <w:pPr>
              <w:pStyle w:val="ENoteTableText"/>
            </w:pPr>
            <w:r w:rsidRPr="002E054C">
              <w:t>—</w:t>
            </w:r>
          </w:p>
        </w:tc>
      </w:tr>
      <w:tr w:rsidR="00F54E97" w:rsidRPr="002E054C" w14:paraId="6187E1D1" w14:textId="77777777" w:rsidTr="003533C8">
        <w:trPr>
          <w:cantSplit/>
        </w:trPr>
        <w:tc>
          <w:tcPr>
            <w:tcW w:w="1838" w:type="dxa"/>
            <w:tcBorders>
              <w:top w:val="single" w:sz="4" w:space="0" w:color="auto"/>
              <w:bottom w:val="single" w:sz="4" w:space="0" w:color="auto"/>
            </w:tcBorders>
            <w:shd w:val="clear" w:color="auto" w:fill="auto"/>
          </w:tcPr>
          <w:p w14:paraId="646408D1" w14:textId="77777777" w:rsidR="00F54E97" w:rsidRPr="002E054C" w:rsidRDefault="00F54E97" w:rsidP="003D0BD2">
            <w:pPr>
              <w:pStyle w:val="ENoteTableText"/>
              <w:rPr>
                <w:rFonts w:eastAsiaTheme="minorHAnsi"/>
              </w:rPr>
            </w:pPr>
            <w:r w:rsidRPr="002E054C">
              <w:rPr>
                <w:rFonts w:eastAsiaTheme="minorHAnsi"/>
              </w:rPr>
              <w:t>Statute Update (Winter 2017) Act 2017</w:t>
            </w:r>
          </w:p>
        </w:tc>
        <w:tc>
          <w:tcPr>
            <w:tcW w:w="992" w:type="dxa"/>
            <w:tcBorders>
              <w:top w:val="single" w:sz="4" w:space="0" w:color="auto"/>
              <w:bottom w:val="single" w:sz="4" w:space="0" w:color="auto"/>
            </w:tcBorders>
            <w:shd w:val="clear" w:color="auto" w:fill="auto"/>
          </w:tcPr>
          <w:p w14:paraId="6CB32A8A" w14:textId="77777777" w:rsidR="00F54E97" w:rsidRPr="002E054C" w:rsidRDefault="00F54E97" w:rsidP="003D0BD2">
            <w:pPr>
              <w:pStyle w:val="ENoteTableText"/>
            </w:pPr>
            <w:r w:rsidRPr="002E054C">
              <w:t>93, 2017</w:t>
            </w:r>
          </w:p>
        </w:tc>
        <w:tc>
          <w:tcPr>
            <w:tcW w:w="1276" w:type="dxa"/>
            <w:tcBorders>
              <w:top w:val="single" w:sz="4" w:space="0" w:color="auto"/>
              <w:bottom w:val="single" w:sz="4" w:space="0" w:color="auto"/>
            </w:tcBorders>
            <w:shd w:val="clear" w:color="auto" w:fill="auto"/>
          </w:tcPr>
          <w:p w14:paraId="3073F090" w14:textId="77777777" w:rsidR="00F54E97" w:rsidRPr="002E054C" w:rsidRDefault="00F54E97" w:rsidP="00BD064D">
            <w:pPr>
              <w:pStyle w:val="ENoteTableText"/>
            </w:pPr>
            <w:r w:rsidRPr="002E054C">
              <w:t>23 Aug 2017</w:t>
            </w:r>
          </w:p>
        </w:tc>
        <w:tc>
          <w:tcPr>
            <w:tcW w:w="1562" w:type="dxa"/>
            <w:tcBorders>
              <w:top w:val="single" w:sz="4" w:space="0" w:color="auto"/>
              <w:bottom w:val="single" w:sz="4" w:space="0" w:color="auto"/>
            </w:tcBorders>
            <w:shd w:val="clear" w:color="auto" w:fill="auto"/>
          </w:tcPr>
          <w:p w14:paraId="6AE084AC" w14:textId="4DBE5544" w:rsidR="00F54E97" w:rsidRPr="002E054C" w:rsidRDefault="00F54E97" w:rsidP="002438A6">
            <w:pPr>
              <w:pStyle w:val="ENoteTableText"/>
            </w:pPr>
            <w:r w:rsidRPr="002E054C">
              <w:t>Sch 1 (</w:t>
            </w:r>
            <w:r w:rsidR="004B2185">
              <w:t>items 1</w:t>
            </w:r>
            <w:r w:rsidRPr="002E054C">
              <w:t>2, 13): 20</w:t>
            </w:r>
            <w:r w:rsidR="002438A6" w:rsidRPr="002E054C">
              <w:t> </w:t>
            </w:r>
            <w:r w:rsidRPr="002E054C">
              <w:t xml:space="preserve">Sept 2017 (s 2(1) </w:t>
            </w:r>
            <w:r w:rsidR="004B2185">
              <w:t>item 2</w:t>
            </w:r>
            <w:r w:rsidRPr="002E054C">
              <w:t>)</w:t>
            </w:r>
          </w:p>
        </w:tc>
        <w:tc>
          <w:tcPr>
            <w:tcW w:w="1417" w:type="dxa"/>
            <w:tcBorders>
              <w:top w:val="single" w:sz="4" w:space="0" w:color="auto"/>
              <w:bottom w:val="single" w:sz="4" w:space="0" w:color="auto"/>
            </w:tcBorders>
            <w:shd w:val="clear" w:color="auto" w:fill="auto"/>
          </w:tcPr>
          <w:p w14:paraId="424EBBD0" w14:textId="77777777" w:rsidR="00F54E97" w:rsidRPr="002E054C" w:rsidRDefault="00F54E97" w:rsidP="003D0BD2">
            <w:pPr>
              <w:pStyle w:val="ENoteTableText"/>
            </w:pPr>
            <w:r w:rsidRPr="002E054C">
              <w:t>—</w:t>
            </w:r>
          </w:p>
        </w:tc>
      </w:tr>
      <w:tr w:rsidR="00310537" w:rsidRPr="002E054C" w14:paraId="7A167025" w14:textId="77777777" w:rsidTr="003533C8">
        <w:trPr>
          <w:cantSplit/>
        </w:trPr>
        <w:tc>
          <w:tcPr>
            <w:tcW w:w="1838" w:type="dxa"/>
            <w:tcBorders>
              <w:top w:val="single" w:sz="4" w:space="0" w:color="auto"/>
              <w:bottom w:val="single" w:sz="4" w:space="0" w:color="auto"/>
            </w:tcBorders>
            <w:shd w:val="clear" w:color="auto" w:fill="auto"/>
          </w:tcPr>
          <w:p w14:paraId="34EF052A" w14:textId="77777777" w:rsidR="00310537" w:rsidRPr="002E054C" w:rsidRDefault="00310537" w:rsidP="003D0BD2">
            <w:pPr>
              <w:pStyle w:val="ENoteTableText"/>
              <w:rPr>
                <w:rFonts w:eastAsiaTheme="minorHAnsi"/>
              </w:rPr>
            </w:pPr>
            <w:r w:rsidRPr="002E054C">
              <w:rPr>
                <w:rFonts w:eastAsiaTheme="minorHAnsi"/>
              </w:rPr>
              <w:t>Treasury Laws Amendment (Reducing Pressure on Housing Affordability Measures No.</w:t>
            </w:r>
            <w:r w:rsidR="00A35FD3" w:rsidRPr="002E054C">
              <w:rPr>
                <w:rFonts w:eastAsiaTheme="minorHAnsi"/>
              </w:rPr>
              <w:t> </w:t>
            </w:r>
            <w:r w:rsidRPr="002E054C">
              <w:rPr>
                <w:rFonts w:eastAsiaTheme="minorHAnsi"/>
              </w:rPr>
              <w:t>1) Act 2017</w:t>
            </w:r>
          </w:p>
        </w:tc>
        <w:tc>
          <w:tcPr>
            <w:tcW w:w="992" w:type="dxa"/>
            <w:tcBorders>
              <w:top w:val="single" w:sz="4" w:space="0" w:color="auto"/>
              <w:bottom w:val="single" w:sz="4" w:space="0" w:color="auto"/>
            </w:tcBorders>
            <w:shd w:val="clear" w:color="auto" w:fill="auto"/>
          </w:tcPr>
          <w:p w14:paraId="50A5E7DC" w14:textId="77777777" w:rsidR="00310537" w:rsidRPr="002E054C" w:rsidRDefault="00310537" w:rsidP="003D0BD2">
            <w:pPr>
              <w:pStyle w:val="ENoteTableText"/>
            </w:pPr>
            <w:r w:rsidRPr="002E054C">
              <w:t>132, 2017</w:t>
            </w:r>
          </w:p>
        </w:tc>
        <w:tc>
          <w:tcPr>
            <w:tcW w:w="1276" w:type="dxa"/>
            <w:tcBorders>
              <w:top w:val="single" w:sz="4" w:space="0" w:color="auto"/>
              <w:bottom w:val="single" w:sz="4" w:space="0" w:color="auto"/>
            </w:tcBorders>
            <w:shd w:val="clear" w:color="auto" w:fill="auto"/>
          </w:tcPr>
          <w:p w14:paraId="07BCC754" w14:textId="77777777" w:rsidR="00310537" w:rsidRPr="002E054C" w:rsidRDefault="00310537" w:rsidP="00BD064D">
            <w:pPr>
              <w:pStyle w:val="ENoteTableText"/>
            </w:pPr>
            <w:r w:rsidRPr="002E054C">
              <w:t>13 Dec 2017</w:t>
            </w:r>
          </w:p>
        </w:tc>
        <w:tc>
          <w:tcPr>
            <w:tcW w:w="1562" w:type="dxa"/>
            <w:tcBorders>
              <w:top w:val="single" w:sz="4" w:space="0" w:color="auto"/>
              <w:bottom w:val="single" w:sz="4" w:space="0" w:color="auto"/>
            </w:tcBorders>
            <w:shd w:val="clear" w:color="auto" w:fill="auto"/>
          </w:tcPr>
          <w:p w14:paraId="7037A446" w14:textId="652C8744" w:rsidR="00310537" w:rsidRPr="002E054C" w:rsidRDefault="00310537" w:rsidP="002438A6">
            <w:pPr>
              <w:pStyle w:val="ENoteTableText"/>
            </w:pPr>
            <w:r w:rsidRPr="002E054C">
              <w:t>Sch 1 (</w:t>
            </w:r>
            <w:r w:rsidR="004B2185">
              <w:t>item 2</w:t>
            </w:r>
            <w:r w:rsidRPr="002E054C">
              <w:t xml:space="preserve">5): </w:t>
            </w:r>
            <w:r w:rsidR="00C412EE" w:rsidRPr="002E054C">
              <w:t>1 July</w:t>
            </w:r>
            <w:r w:rsidRPr="002E054C">
              <w:t xml:space="preserve"> 2018 (s 2(1) </w:t>
            </w:r>
            <w:r w:rsidR="004B2185">
              <w:t>item 2</w:t>
            </w:r>
            <w:r w:rsidRPr="002E054C">
              <w:t>)</w:t>
            </w:r>
          </w:p>
        </w:tc>
        <w:tc>
          <w:tcPr>
            <w:tcW w:w="1417" w:type="dxa"/>
            <w:tcBorders>
              <w:top w:val="single" w:sz="4" w:space="0" w:color="auto"/>
              <w:bottom w:val="single" w:sz="4" w:space="0" w:color="auto"/>
            </w:tcBorders>
            <w:shd w:val="clear" w:color="auto" w:fill="auto"/>
          </w:tcPr>
          <w:p w14:paraId="21A60B91" w14:textId="77777777" w:rsidR="00310537" w:rsidRPr="002E054C" w:rsidRDefault="00310537" w:rsidP="003D0BD2">
            <w:pPr>
              <w:pStyle w:val="ENoteTableText"/>
            </w:pPr>
            <w:r w:rsidRPr="002E054C">
              <w:t>—</w:t>
            </w:r>
          </w:p>
        </w:tc>
      </w:tr>
      <w:tr w:rsidR="003475AC" w:rsidRPr="002E054C" w14:paraId="627615F8" w14:textId="77777777" w:rsidTr="003533C8">
        <w:trPr>
          <w:cantSplit/>
        </w:trPr>
        <w:tc>
          <w:tcPr>
            <w:tcW w:w="1838" w:type="dxa"/>
            <w:tcBorders>
              <w:top w:val="single" w:sz="4" w:space="0" w:color="auto"/>
              <w:bottom w:val="nil"/>
            </w:tcBorders>
            <w:shd w:val="clear" w:color="auto" w:fill="auto"/>
          </w:tcPr>
          <w:p w14:paraId="49D93DAB" w14:textId="77777777" w:rsidR="003475AC" w:rsidRPr="002E054C" w:rsidRDefault="003475AC" w:rsidP="003D0BD2">
            <w:pPr>
              <w:pStyle w:val="ENoteTableText"/>
              <w:rPr>
                <w:rFonts w:eastAsiaTheme="minorHAnsi"/>
              </w:rPr>
            </w:pPr>
            <w:r w:rsidRPr="002E054C">
              <w:rPr>
                <w:rFonts w:eastAsiaTheme="minorHAnsi"/>
              </w:rPr>
              <w:t>Higher Education Support Legislation Amendment (Student Loan Sustainability) Act 2018</w:t>
            </w:r>
          </w:p>
        </w:tc>
        <w:tc>
          <w:tcPr>
            <w:tcW w:w="992" w:type="dxa"/>
            <w:tcBorders>
              <w:top w:val="single" w:sz="4" w:space="0" w:color="auto"/>
              <w:bottom w:val="nil"/>
            </w:tcBorders>
            <w:shd w:val="clear" w:color="auto" w:fill="auto"/>
          </w:tcPr>
          <w:p w14:paraId="2E1F9746" w14:textId="77777777" w:rsidR="003475AC" w:rsidRPr="002E054C" w:rsidRDefault="003475AC" w:rsidP="003D0BD2">
            <w:pPr>
              <w:pStyle w:val="ENoteTableText"/>
            </w:pPr>
            <w:r w:rsidRPr="002E054C">
              <w:t>76, 2018</w:t>
            </w:r>
          </w:p>
        </w:tc>
        <w:tc>
          <w:tcPr>
            <w:tcW w:w="1276" w:type="dxa"/>
            <w:tcBorders>
              <w:top w:val="single" w:sz="4" w:space="0" w:color="auto"/>
              <w:bottom w:val="nil"/>
            </w:tcBorders>
            <w:shd w:val="clear" w:color="auto" w:fill="auto"/>
          </w:tcPr>
          <w:p w14:paraId="0CFB1D38" w14:textId="77777777" w:rsidR="003475AC" w:rsidRPr="002E054C" w:rsidRDefault="003475AC" w:rsidP="00BD064D">
            <w:pPr>
              <w:pStyle w:val="ENoteTableText"/>
            </w:pPr>
            <w:r w:rsidRPr="002E054C">
              <w:t>24 Aug 2018</w:t>
            </w:r>
          </w:p>
        </w:tc>
        <w:tc>
          <w:tcPr>
            <w:tcW w:w="1562" w:type="dxa"/>
            <w:tcBorders>
              <w:top w:val="single" w:sz="4" w:space="0" w:color="auto"/>
              <w:bottom w:val="nil"/>
            </w:tcBorders>
            <w:shd w:val="clear" w:color="auto" w:fill="auto"/>
          </w:tcPr>
          <w:p w14:paraId="189C9715" w14:textId="1DD8C7E8" w:rsidR="003475AC" w:rsidRPr="002E054C" w:rsidRDefault="001073A2" w:rsidP="00C42A68">
            <w:pPr>
              <w:pStyle w:val="ENoteTableText"/>
            </w:pPr>
            <w:r w:rsidRPr="002E054C">
              <w:t>Sch 1 (</w:t>
            </w:r>
            <w:r w:rsidR="004B2185">
              <w:t>items 1</w:t>
            </w:r>
            <w:r w:rsidRPr="002E054C">
              <w:t>, 2, 8–18</w:t>
            </w:r>
            <w:r w:rsidR="003475AC" w:rsidRPr="002E054C">
              <w:t xml:space="preserve">): </w:t>
            </w:r>
            <w:r w:rsidR="00C412EE" w:rsidRPr="002E054C">
              <w:t>1 July</w:t>
            </w:r>
            <w:r w:rsidR="003475AC" w:rsidRPr="002E054C">
              <w:t xml:space="preserve"> 2019 (s 2</w:t>
            </w:r>
            <w:r w:rsidR="00FE16F7" w:rsidRPr="002E054C">
              <w:t xml:space="preserve">(1) </w:t>
            </w:r>
            <w:r w:rsidR="004B2185">
              <w:t>item 2</w:t>
            </w:r>
            <w:r w:rsidR="005650AA" w:rsidRPr="002E054C">
              <w:t>)</w:t>
            </w:r>
            <w:r w:rsidR="005650AA" w:rsidRPr="002E054C">
              <w:br/>
              <w:t>Sch 2A and</w:t>
            </w:r>
            <w:r w:rsidR="00FE16F7" w:rsidRPr="002E054C">
              <w:t xml:space="preserve"> 4: 1 Jan 2019 (s 2(1) </w:t>
            </w:r>
            <w:r w:rsidR="001E1B42">
              <w:t>items 3</w:t>
            </w:r>
            <w:r w:rsidR="00FE16F7" w:rsidRPr="002E054C">
              <w:t>A</w:t>
            </w:r>
            <w:r w:rsidR="00A51F07" w:rsidRPr="002E054C">
              <w:t>, 5</w:t>
            </w:r>
            <w:r w:rsidR="00FE16F7" w:rsidRPr="002E054C">
              <w:t>)</w:t>
            </w:r>
            <w:r w:rsidR="00FE16F7" w:rsidRPr="002E054C">
              <w:br/>
              <w:t>Sch 3 (</w:t>
            </w:r>
            <w:r w:rsidR="004B2185">
              <w:t>items 1</w:t>
            </w:r>
            <w:r w:rsidR="00FE16F7" w:rsidRPr="002E054C">
              <w:t>–121</w:t>
            </w:r>
            <w:r w:rsidR="00A51F07" w:rsidRPr="002E054C">
              <w:t>, 144–147</w:t>
            </w:r>
            <w:r w:rsidR="00FE16F7" w:rsidRPr="002E054C">
              <w:t>): 1 Jan 20</w:t>
            </w:r>
            <w:r w:rsidR="00C42A68" w:rsidRPr="002E054C">
              <w:t>20</w:t>
            </w:r>
            <w:r w:rsidR="00FE16F7" w:rsidRPr="002E054C">
              <w:t xml:space="preserve"> (s</w:t>
            </w:r>
            <w:r w:rsidR="00953C49" w:rsidRPr="002E054C">
              <w:t> </w:t>
            </w:r>
            <w:r w:rsidR="00FE16F7" w:rsidRPr="002E054C">
              <w:t xml:space="preserve">2(1) </w:t>
            </w:r>
            <w:r w:rsidR="004B2185">
              <w:t>item 4</w:t>
            </w:r>
            <w:r w:rsidR="00FE16F7" w:rsidRPr="002E054C">
              <w:t>)</w:t>
            </w:r>
          </w:p>
        </w:tc>
        <w:tc>
          <w:tcPr>
            <w:tcW w:w="1417" w:type="dxa"/>
            <w:tcBorders>
              <w:top w:val="single" w:sz="4" w:space="0" w:color="auto"/>
              <w:bottom w:val="nil"/>
            </w:tcBorders>
            <w:shd w:val="clear" w:color="auto" w:fill="auto"/>
          </w:tcPr>
          <w:p w14:paraId="4A5CBAC6" w14:textId="48DC9AC8" w:rsidR="003475AC" w:rsidRPr="002E054C" w:rsidRDefault="001073A2" w:rsidP="00A51F07">
            <w:pPr>
              <w:pStyle w:val="ENoteTableText"/>
            </w:pPr>
            <w:r w:rsidRPr="002E054C">
              <w:t>Sch 1 (</w:t>
            </w:r>
            <w:r w:rsidR="004B2185">
              <w:t>items 1</w:t>
            </w:r>
            <w:r w:rsidRPr="002E054C">
              <w:t>7, 18), Sch 2A (</w:t>
            </w:r>
            <w:r w:rsidR="004B2185">
              <w:t>item 3</w:t>
            </w:r>
            <w:r w:rsidRPr="002E054C">
              <w:t>)</w:t>
            </w:r>
            <w:r w:rsidR="00A51F07" w:rsidRPr="002E054C">
              <w:t>, Sch 3 (</w:t>
            </w:r>
            <w:r w:rsidR="004B2185">
              <w:t>items 1</w:t>
            </w:r>
            <w:r w:rsidR="00A51F07" w:rsidRPr="002E054C">
              <w:t xml:space="preserve">44–147) </w:t>
            </w:r>
            <w:r w:rsidRPr="002E054C">
              <w:t>and Sch 4 (</w:t>
            </w:r>
            <w:r w:rsidR="004B2185">
              <w:t>item 2</w:t>
            </w:r>
            <w:r w:rsidRPr="002E054C">
              <w:t>)</w:t>
            </w:r>
          </w:p>
        </w:tc>
      </w:tr>
      <w:tr w:rsidR="00584FAA" w:rsidRPr="002E054C" w14:paraId="081266C8" w14:textId="77777777" w:rsidTr="003533C8">
        <w:trPr>
          <w:cantSplit/>
        </w:trPr>
        <w:tc>
          <w:tcPr>
            <w:tcW w:w="1838" w:type="dxa"/>
            <w:tcBorders>
              <w:top w:val="nil"/>
              <w:bottom w:val="nil"/>
            </w:tcBorders>
            <w:shd w:val="clear" w:color="auto" w:fill="auto"/>
          </w:tcPr>
          <w:p w14:paraId="6735B557" w14:textId="77777777" w:rsidR="00584FAA" w:rsidRPr="002E054C" w:rsidRDefault="00584FAA" w:rsidP="00B409F1">
            <w:pPr>
              <w:pStyle w:val="ENoteTTIndentHeading"/>
              <w:rPr>
                <w:rFonts w:eastAsiaTheme="minorHAnsi"/>
              </w:rPr>
            </w:pPr>
            <w:r w:rsidRPr="002E054C">
              <w:rPr>
                <w:rFonts w:eastAsiaTheme="minorHAnsi"/>
              </w:rPr>
              <w:t>as amended by</w:t>
            </w:r>
          </w:p>
        </w:tc>
        <w:tc>
          <w:tcPr>
            <w:tcW w:w="992" w:type="dxa"/>
            <w:tcBorders>
              <w:top w:val="nil"/>
              <w:bottom w:val="nil"/>
            </w:tcBorders>
            <w:shd w:val="clear" w:color="auto" w:fill="auto"/>
          </w:tcPr>
          <w:p w14:paraId="127ABA2D" w14:textId="77777777" w:rsidR="00584FAA" w:rsidRPr="002E054C" w:rsidRDefault="00584FAA" w:rsidP="003D0BD2">
            <w:pPr>
              <w:pStyle w:val="ENoteTableText"/>
            </w:pPr>
          </w:p>
        </w:tc>
        <w:tc>
          <w:tcPr>
            <w:tcW w:w="1276" w:type="dxa"/>
            <w:tcBorders>
              <w:top w:val="nil"/>
              <w:bottom w:val="nil"/>
            </w:tcBorders>
            <w:shd w:val="clear" w:color="auto" w:fill="auto"/>
          </w:tcPr>
          <w:p w14:paraId="09451596" w14:textId="77777777" w:rsidR="00584FAA" w:rsidRPr="002E054C" w:rsidRDefault="00584FAA" w:rsidP="00BD064D">
            <w:pPr>
              <w:pStyle w:val="ENoteTableText"/>
            </w:pPr>
          </w:p>
        </w:tc>
        <w:tc>
          <w:tcPr>
            <w:tcW w:w="1562" w:type="dxa"/>
            <w:tcBorders>
              <w:top w:val="nil"/>
              <w:bottom w:val="nil"/>
            </w:tcBorders>
            <w:shd w:val="clear" w:color="auto" w:fill="auto"/>
          </w:tcPr>
          <w:p w14:paraId="3A59C8AD" w14:textId="77777777" w:rsidR="00584FAA" w:rsidRPr="002E054C" w:rsidRDefault="00584FAA" w:rsidP="00C42A68">
            <w:pPr>
              <w:pStyle w:val="ENoteTableText"/>
            </w:pPr>
          </w:p>
        </w:tc>
        <w:tc>
          <w:tcPr>
            <w:tcW w:w="1417" w:type="dxa"/>
            <w:tcBorders>
              <w:top w:val="nil"/>
              <w:bottom w:val="nil"/>
            </w:tcBorders>
            <w:shd w:val="clear" w:color="auto" w:fill="auto"/>
          </w:tcPr>
          <w:p w14:paraId="21745CA2" w14:textId="77777777" w:rsidR="00584FAA" w:rsidRPr="002E054C" w:rsidRDefault="00584FAA" w:rsidP="00A51F07">
            <w:pPr>
              <w:pStyle w:val="ENoteTableText"/>
            </w:pPr>
          </w:p>
        </w:tc>
      </w:tr>
      <w:tr w:rsidR="00584FAA" w:rsidRPr="002E054C" w14:paraId="64E3C760" w14:textId="77777777" w:rsidTr="003533C8">
        <w:trPr>
          <w:cantSplit/>
        </w:trPr>
        <w:tc>
          <w:tcPr>
            <w:tcW w:w="1838" w:type="dxa"/>
            <w:tcBorders>
              <w:top w:val="nil"/>
              <w:bottom w:val="single" w:sz="4" w:space="0" w:color="auto"/>
            </w:tcBorders>
            <w:shd w:val="clear" w:color="auto" w:fill="auto"/>
          </w:tcPr>
          <w:p w14:paraId="44FDB569" w14:textId="77777777" w:rsidR="00584FAA" w:rsidRPr="002E054C" w:rsidRDefault="00584FAA" w:rsidP="00B409F1">
            <w:pPr>
              <w:pStyle w:val="ENoteTTi"/>
              <w:keepNext w:val="0"/>
              <w:rPr>
                <w:rFonts w:eastAsiaTheme="minorHAnsi"/>
              </w:rPr>
            </w:pPr>
            <w:r w:rsidRPr="002E054C">
              <w:rPr>
                <w:rFonts w:eastAsiaTheme="minorHAnsi"/>
              </w:rPr>
              <w:t>Education Legislation Amendment (2019 Measures No.</w:t>
            </w:r>
            <w:r w:rsidR="00A35FD3" w:rsidRPr="002E054C">
              <w:rPr>
                <w:rFonts w:eastAsiaTheme="minorHAnsi"/>
              </w:rPr>
              <w:t> </w:t>
            </w:r>
            <w:r w:rsidRPr="002E054C">
              <w:rPr>
                <w:rFonts w:eastAsiaTheme="minorHAnsi"/>
              </w:rPr>
              <w:t>1) Act 2019</w:t>
            </w:r>
          </w:p>
        </w:tc>
        <w:tc>
          <w:tcPr>
            <w:tcW w:w="992" w:type="dxa"/>
            <w:tcBorders>
              <w:top w:val="nil"/>
              <w:bottom w:val="single" w:sz="4" w:space="0" w:color="auto"/>
            </w:tcBorders>
            <w:shd w:val="clear" w:color="auto" w:fill="auto"/>
          </w:tcPr>
          <w:p w14:paraId="5425642C" w14:textId="77777777" w:rsidR="00584FAA" w:rsidRPr="002E054C" w:rsidRDefault="0057507F" w:rsidP="003D0BD2">
            <w:pPr>
              <w:pStyle w:val="ENoteTableText"/>
            </w:pPr>
            <w:r w:rsidRPr="002E054C">
              <w:t>103, 2019</w:t>
            </w:r>
          </w:p>
        </w:tc>
        <w:tc>
          <w:tcPr>
            <w:tcW w:w="1276" w:type="dxa"/>
            <w:tcBorders>
              <w:top w:val="nil"/>
              <w:bottom w:val="single" w:sz="4" w:space="0" w:color="auto"/>
            </w:tcBorders>
            <w:shd w:val="clear" w:color="auto" w:fill="auto"/>
          </w:tcPr>
          <w:p w14:paraId="3980BC75" w14:textId="77777777" w:rsidR="00584FAA" w:rsidRPr="002E054C" w:rsidRDefault="0057507F" w:rsidP="00BD064D">
            <w:pPr>
              <w:pStyle w:val="ENoteTableText"/>
            </w:pPr>
            <w:r w:rsidRPr="002E054C">
              <w:t>28 Nov 2019</w:t>
            </w:r>
          </w:p>
        </w:tc>
        <w:tc>
          <w:tcPr>
            <w:tcW w:w="1562" w:type="dxa"/>
            <w:tcBorders>
              <w:top w:val="nil"/>
              <w:bottom w:val="single" w:sz="4" w:space="0" w:color="auto"/>
            </w:tcBorders>
            <w:shd w:val="clear" w:color="auto" w:fill="auto"/>
          </w:tcPr>
          <w:p w14:paraId="1ACAB17E" w14:textId="6BB8B0A5" w:rsidR="00584FAA" w:rsidRPr="002E054C" w:rsidRDefault="0057507F" w:rsidP="00C42A68">
            <w:pPr>
              <w:pStyle w:val="ENoteTableText"/>
            </w:pPr>
            <w:r w:rsidRPr="002E054C">
              <w:t>Sch 3 (</w:t>
            </w:r>
            <w:r w:rsidR="004B2185">
              <w:t>item 1</w:t>
            </w:r>
            <w:r w:rsidRPr="002E054C">
              <w:t xml:space="preserve">): 1 Jan 2019 (s 2(1) </w:t>
            </w:r>
            <w:r w:rsidR="004B2185">
              <w:t>item 3</w:t>
            </w:r>
            <w:r w:rsidRPr="002E054C">
              <w:t>)</w:t>
            </w:r>
          </w:p>
        </w:tc>
        <w:tc>
          <w:tcPr>
            <w:tcW w:w="1417" w:type="dxa"/>
            <w:tcBorders>
              <w:top w:val="nil"/>
              <w:bottom w:val="single" w:sz="4" w:space="0" w:color="auto"/>
            </w:tcBorders>
            <w:shd w:val="clear" w:color="auto" w:fill="auto"/>
          </w:tcPr>
          <w:p w14:paraId="6D07F235" w14:textId="77777777" w:rsidR="00584FAA" w:rsidRPr="002E054C" w:rsidRDefault="0057507F" w:rsidP="00A51F07">
            <w:pPr>
              <w:pStyle w:val="ENoteTableText"/>
            </w:pPr>
            <w:r w:rsidRPr="002E054C">
              <w:t>—</w:t>
            </w:r>
          </w:p>
        </w:tc>
      </w:tr>
      <w:tr w:rsidR="009F0EB0" w:rsidRPr="002E054C" w14:paraId="56D8A02F" w14:textId="77777777" w:rsidTr="003533C8">
        <w:trPr>
          <w:cantSplit/>
        </w:trPr>
        <w:tc>
          <w:tcPr>
            <w:tcW w:w="1838" w:type="dxa"/>
            <w:tcBorders>
              <w:top w:val="single" w:sz="4" w:space="0" w:color="auto"/>
              <w:bottom w:val="single" w:sz="4" w:space="0" w:color="auto"/>
            </w:tcBorders>
            <w:shd w:val="clear" w:color="auto" w:fill="auto"/>
          </w:tcPr>
          <w:p w14:paraId="11648BEA" w14:textId="77777777" w:rsidR="009F0EB0" w:rsidRPr="002E054C" w:rsidRDefault="008606BB" w:rsidP="003D0BD2">
            <w:pPr>
              <w:pStyle w:val="ENoteTableText"/>
              <w:rPr>
                <w:rFonts w:eastAsiaTheme="minorHAnsi"/>
              </w:rPr>
            </w:pPr>
            <w:r w:rsidRPr="002E054C">
              <w:rPr>
                <w:rFonts w:eastAsiaTheme="minorHAnsi"/>
              </w:rPr>
              <w:lastRenderedPageBreak/>
              <w:t>Education and Other Legislation Amendment (VET Student Loan Debt Separation) Act 2018</w:t>
            </w:r>
          </w:p>
        </w:tc>
        <w:tc>
          <w:tcPr>
            <w:tcW w:w="992" w:type="dxa"/>
            <w:tcBorders>
              <w:top w:val="single" w:sz="4" w:space="0" w:color="auto"/>
              <w:bottom w:val="single" w:sz="4" w:space="0" w:color="auto"/>
            </w:tcBorders>
            <w:shd w:val="clear" w:color="auto" w:fill="auto"/>
          </w:tcPr>
          <w:p w14:paraId="595841E9" w14:textId="77777777" w:rsidR="009F0EB0" w:rsidRPr="002E054C" w:rsidRDefault="008606BB" w:rsidP="003D0BD2">
            <w:pPr>
              <w:pStyle w:val="ENoteTableText"/>
            </w:pPr>
            <w:r w:rsidRPr="002E054C">
              <w:t>116, 2018</w:t>
            </w:r>
          </w:p>
        </w:tc>
        <w:tc>
          <w:tcPr>
            <w:tcW w:w="1276" w:type="dxa"/>
            <w:tcBorders>
              <w:top w:val="single" w:sz="4" w:space="0" w:color="auto"/>
              <w:bottom w:val="single" w:sz="4" w:space="0" w:color="auto"/>
            </w:tcBorders>
            <w:shd w:val="clear" w:color="auto" w:fill="auto"/>
          </w:tcPr>
          <w:p w14:paraId="29E56070" w14:textId="77777777" w:rsidR="009F0EB0" w:rsidRPr="002E054C" w:rsidRDefault="008606BB" w:rsidP="00BD064D">
            <w:pPr>
              <w:pStyle w:val="ENoteTableText"/>
            </w:pPr>
            <w:r w:rsidRPr="002E054C">
              <w:t>25 Sept 2018</w:t>
            </w:r>
          </w:p>
        </w:tc>
        <w:tc>
          <w:tcPr>
            <w:tcW w:w="1562" w:type="dxa"/>
            <w:tcBorders>
              <w:top w:val="single" w:sz="4" w:space="0" w:color="auto"/>
              <w:bottom w:val="single" w:sz="4" w:space="0" w:color="auto"/>
            </w:tcBorders>
            <w:shd w:val="clear" w:color="auto" w:fill="auto"/>
          </w:tcPr>
          <w:p w14:paraId="5FB16587" w14:textId="7AF1C569" w:rsidR="009F0EB0" w:rsidRPr="002E054C" w:rsidRDefault="008606BB" w:rsidP="00C42A68">
            <w:pPr>
              <w:pStyle w:val="ENoteTableText"/>
            </w:pPr>
            <w:r w:rsidRPr="002E054C">
              <w:t>Sch 1 (</w:t>
            </w:r>
            <w:r w:rsidR="004B2185">
              <w:t>items 1</w:t>
            </w:r>
            <w:r w:rsidRPr="002E054C">
              <w:t xml:space="preserve">–12): </w:t>
            </w:r>
            <w:r w:rsidR="00C412EE" w:rsidRPr="002E054C">
              <w:t>1 July</w:t>
            </w:r>
            <w:r w:rsidRPr="002E054C">
              <w:t xml:space="preserve"> 2019 (s 2(1) </w:t>
            </w:r>
            <w:r w:rsidR="004B2185">
              <w:t>item 2</w:t>
            </w:r>
            <w:r w:rsidRPr="002E054C">
              <w:t>)</w:t>
            </w:r>
            <w:r w:rsidR="00B1400D" w:rsidRPr="002E054C">
              <w:br/>
              <w:t>Sch 1 (</w:t>
            </w:r>
            <w:r w:rsidR="004B2185">
              <w:t>item 2</w:t>
            </w:r>
            <w:r w:rsidR="00B1400D" w:rsidRPr="002E054C">
              <w:t xml:space="preserve">5A): 1 Jan 2020 (s 2(1) </w:t>
            </w:r>
            <w:r w:rsidR="004B2185">
              <w:t>item 2</w:t>
            </w:r>
            <w:r w:rsidR="00B1400D" w:rsidRPr="002E054C">
              <w:t>A)</w:t>
            </w:r>
          </w:p>
        </w:tc>
        <w:tc>
          <w:tcPr>
            <w:tcW w:w="1417" w:type="dxa"/>
            <w:tcBorders>
              <w:top w:val="single" w:sz="4" w:space="0" w:color="auto"/>
              <w:bottom w:val="single" w:sz="4" w:space="0" w:color="auto"/>
            </w:tcBorders>
            <w:shd w:val="clear" w:color="auto" w:fill="auto"/>
          </w:tcPr>
          <w:p w14:paraId="3390D8C4" w14:textId="77777777" w:rsidR="009F0EB0" w:rsidRPr="002E054C" w:rsidRDefault="008606BB" w:rsidP="00A51F07">
            <w:pPr>
              <w:pStyle w:val="ENoteTableText"/>
            </w:pPr>
            <w:r w:rsidRPr="002E054C">
              <w:t>—</w:t>
            </w:r>
          </w:p>
        </w:tc>
      </w:tr>
      <w:tr w:rsidR="00F27976" w:rsidRPr="002E054C" w14:paraId="484F5F91" w14:textId="77777777" w:rsidTr="003533C8">
        <w:trPr>
          <w:cantSplit/>
        </w:trPr>
        <w:tc>
          <w:tcPr>
            <w:tcW w:w="1838" w:type="dxa"/>
            <w:tcBorders>
              <w:top w:val="single" w:sz="4" w:space="0" w:color="auto"/>
              <w:bottom w:val="single" w:sz="4" w:space="0" w:color="auto"/>
            </w:tcBorders>
            <w:shd w:val="clear" w:color="auto" w:fill="auto"/>
          </w:tcPr>
          <w:p w14:paraId="4F8601C4" w14:textId="7E674BB4" w:rsidR="00F27976" w:rsidRPr="002E054C" w:rsidRDefault="00F27976" w:rsidP="003D0BD2">
            <w:pPr>
              <w:pStyle w:val="ENoteTableText"/>
              <w:rPr>
                <w:rFonts w:eastAsiaTheme="minorHAnsi"/>
              </w:rPr>
            </w:pPr>
            <w:r w:rsidRPr="002E054C">
              <w:rPr>
                <w:rFonts w:eastAsiaTheme="minorHAnsi"/>
              </w:rPr>
              <w:t>Higher Education Support Amendment (VET FEE</w:t>
            </w:r>
            <w:r w:rsidR="004B2185">
              <w:rPr>
                <w:rFonts w:eastAsiaTheme="minorHAnsi"/>
              </w:rPr>
              <w:noBreakHyphen/>
            </w:r>
            <w:r w:rsidRPr="002E054C">
              <w:rPr>
                <w:rFonts w:eastAsiaTheme="minorHAnsi"/>
              </w:rPr>
              <w:t>HELP Student Protection) Act 2018</w:t>
            </w:r>
          </w:p>
        </w:tc>
        <w:tc>
          <w:tcPr>
            <w:tcW w:w="992" w:type="dxa"/>
            <w:tcBorders>
              <w:top w:val="single" w:sz="4" w:space="0" w:color="auto"/>
              <w:bottom w:val="single" w:sz="4" w:space="0" w:color="auto"/>
            </w:tcBorders>
            <w:shd w:val="clear" w:color="auto" w:fill="auto"/>
          </w:tcPr>
          <w:p w14:paraId="62FE9C1C" w14:textId="77777777" w:rsidR="00F27976" w:rsidRPr="002E054C" w:rsidRDefault="00F27976" w:rsidP="003D0BD2">
            <w:pPr>
              <w:pStyle w:val="ENoteTableText"/>
            </w:pPr>
            <w:r w:rsidRPr="002E054C">
              <w:t>160, 2018</w:t>
            </w:r>
          </w:p>
        </w:tc>
        <w:tc>
          <w:tcPr>
            <w:tcW w:w="1276" w:type="dxa"/>
            <w:tcBorders>
              <w:top w:val="single" w:sz="4" w:space="0" w:color="auto"/>
              <w:bottom w:val="single" w:sz="4" w:space="0" w:color="auto"/>
            </w:tcBorders>
            <w:shd w:val="clear" w:color="auto" w:fill="auto"/>
          </w:tcPr>
          <w:p w14:paraId="5CB7CB31" w14:textId="77777777" w:rsidR="00F27976" w:rsidRPr="002E054C" w:rsidRDefault="00F27976" w:rsidP="00BD064D">
            <w:pPr>
              <w:pStyle w:val="ENoteTableText"/>
            </w:pPr>
            <w:r w:rsidRPr="002E054C">
              <w:t>10 Dec 2018</w:t>
            </w:r>
          </w:p>
        </w:tc>
        <w:tc>
          <w:tcPr>
            <w:tcW w:w="1562" w:type="dxa"/>
            <w:tcBorders>
              <w:top w:val="single" w:sz="4" w:space="0" w:color="auto"/>
              <w:bottom w:val="single" w:sz="4" w:space="0" w:color="auto"/>
            </w:tcBorders>
            <w:shd w:val="clear" w:color="auto" w:fill="auto"/>
          </w:tcPr>
          <w:p w14:paraId="11FAFBA8" w14:textId="3A49BA8F" w:rsidR="00F27976" w:rsidRPr="002E054C" w:rsidRDefault="00F27976" w:rsidP="00184A69">
            <w:pPr>
              <w:pStyle w:val="ENoteTableText"/>
            </w:pPr>
            <w:r w:rsidRPr="002E054C">
              <w:t>Sch 1 (</w:t>
            </w:r>
            <w:r w:rsidR="004B2185">
              <w:t>items 1</w:t>
            </w:r>
            <w:r w:rsidRPr="002E054C">
              <w:t xml:space="preserve">–6, 9): 1 Jan 2019 (s 2(1) </w:t>
            </w:r>
            <w:r w:rsidR="004B2185">
              <w:t>item 2</w:t>
            </w:r>
            <w:r w:rsidRPr="002E054C">
              <w:t>)</w:t>
            </w:r>
            <w:r w:rsidRPr="002E054C">
              <w:br/>
              <w:t>Sch 2 (</w:t>
            </w:r>
            <w:r w:rsidR="004B2185">
              <w:t>items 1</w:t>
            </w:r>
            <w:r w:rsidRPr="002E054C">
              <w:t xml:space="preserve">–7): 1 Jan 2020 (s 2(1) </w:t>
            </w:r>
            <w:r w:rsidR="004B2185">
              <w:t>item 3</w:t>
            </w:r>
            <w:r w:rsidRPr="002E054C">
              <w:t>)</w:t>
            </w:r>
          </w:p>
        </w:tc>
        <w:tc>
          <w:tcPr>
            <w:tcW w:w="1417" w:type="dxa"/>
            <w:tcBorders>
              <w:top w:val="single" w:sz="4" w:space="0" w:color="auto"/>
              <w:bottom w:val="single" w:sz="4" w:space="0" w:color="auto"/>
            </w:tcBorders>
            <w:shd w:val="clear" w:color="auto" w:fill="auto"/>
          </w:tcPr>
          <w:p w14:paraId="6495223D" w14:textId="574C99D3" w:rsidR="00F27976" w:rsidRPr="002E054C" w:rsidRDefault="00F27976" w:rsidP="003D0BD2">
            <w:pPr>
              <w:pStyle w:val="ENoteTableText"/>
            </w:pPr>
            <w:r w:rsidRPr="002E054C">
              <w:t>Sch 1 (</w:t>
            </w:r>
            <w:r w:rsidR="004B2185">
              <w:t>item 9</w:t>
            </w:r>
            <w:r w:rsidRPr="002E054C">
              <w:t>)</w:t>
            </w:r>
          </w:p>
        </w:tc>
      </w:tr>
      <w:tr w:rsidR="006F79F8" w:rsidRPr="002E054C" w14:paraId="7A426FD8" w14:textId="77777777" w:rsidTr="003533C8">
        <w:trPr>
          <w:cantSplit/>
        </w:trPr>
        <w:tc>
          <w:tcPr>
            <w:tcW w:w="1838" w:type="dxa"/>
            <w:tcBorders>
              <w:top w:val="single" w:sz="4" w:space="0" w:color="auto"/>
              <w:bottom w:val="single" w:sz="4" w:space="0" w:color="auto"/>
            </w:tcBorders>
            <w:shd w:val="clear" w:color="auto" w:fill="auto"/>
          </w:tcPr>
          <w:p w14:paraId="28121C9D" w14:textId="77777777" w:rsidR="006F79F8" w:rsidRPr="002E054C" w:rsidRDefault="006F79F8" w:rsidP="003D0BD2">
            <w:pPr>
              <w:pStyle w:val="ENoteTableText"/>
              <w:rPr>
                <w:rFonts w:eastAsiaTheme="minorHAnsi"/>
              </w:rPr>
            </w:pPr>
            <w:r w:rsidRPr="002E054C">
              <w:rPr>
                <w:rFonts w:eastAsiaTheme="minorHAnsi"/>
              </w:rPr>
              <w:t>Higher Education Support Amendment (Cost Recovery) Act 2019</w:t>
            </w:r>
          </w:p>
        </w:tc>
        <w:tc>
          <w:tcPr>
            <w:tcW w:w="992" w:type="dxa"/>
            <w:tcBorders>
              <w:top w:val="single" w:sz="4" w:space="0" w:color="auto"/>
              <w:bottom w:val="single" w:sz="4" w:space="0" w:color="auto"/>
            </w:tcBorders>
            <w:shd w:val="clear" w:color="auto" w:fill="auto"/>
          </w:tcPr>
          <w:p w14:paraId="59E06BD4" w14:textId="77777777" w:rsidR="006F79F8" w:rsidRPr="002E054C" w:rsidRDefault="006F79F8" w:rsidP="003D0BD2">
            <w:pPr>
              <w:pStyle w:val="ENoteTableText"/>
            </w:pPr>
            <w:r w:rsidRPr="002E054C">
              <w:t>86, 2019</w:t>
            </w:r>
          </w:p>
        </w:tc>
        <w:tc>
          <w:tcPr>
            <w:tcW w:w="1276" w:type="dxa"/>
            <w:tcBorders>
              <w:top w:val="single" w:sz="4" w:space="0" w:color="auto"/>
              <w:bottom w:val="single" w:sz="4" w:space="0" w:color="auto"/>
            </w:tcBorders>
            <w:shd w:val="clear" w:color="auto" w:fill="auto"/>
          </w:tcPr>
          <w:p w14:paraId="11959815" w14:textId="77777777" w:rsidR="006F79F8" w:rsidRPr="002E054C" w:rsidRDefault="006F79F8" w:rsidP="00BD064D">
            <w:pPr>
              <w:pStyle w:val="ENoteTableText"/>
            </w:pPr>
            <w:r w:rsidRPr="002E054C">
              <w:t>28 Oct 2019</w:t>
            </w:r>
          </w:p>
        </w:tc>
        <w:tc>
          <w:tcPr>
            <w:tcW w:w="1562" w:type="dxa"/>
            <w:tcBorders>
              <w:top w:val="single" w:sz="4" w:space="0" w:color="auto"/>
              <w:bottom w:val="single" w:sz="4" w:space="0" w:color="auto"/>
            </w:tcBorders>
            <w:shd w:val="clear" w:color="auto" w:fill="auto"/>
          </w:tcPr>
          <w:p w14:paraId="32F81EF8" w14:textId="1E5029EA" w:rsidR="006F79F8" w:rsidRPr="002E054C" w:rsidRDefault="003719D0" w:rsidP="00184A69">
            <w:pPr>
              <w:pStyle w:val="ENoteTableText"/>
              <w:rPr>
                <w:u w:val="single"/>
              </w:rPr>
            </w:pPr>
            <w:r w:rsidRPr="002E054C">
              <w:t xml:space="preserve">Sch 1: </w:t>
            </w:r>
            <w:r w:rsidR="006F79F8" w:rsidRPr="002E054C">
              <w:t xml:space="preserve">1 Jan 2020 (s 2(1) </w:t>
            </w:r>
            <w:r w:rsidR="004B2185">
              <w:t>items 2</w:t>
            </w:r>
            <w:r w:rsidR="006F79F8" w:rsidRPr="002E054C">
              <w:t>, 3)</w:t>
            </w:r>
          </w:p>
        </w:tc>
        <w:tc>
          <w:tcPr>
            <w:tcW w:w="1417" w:type="dxa"/>
            <w:tcBorders>
              <w:top w:val="single" w:sz="4" w:space="0" w:color="auto"/>
              <w:bottom w:val="single" w:sz="4" w:space="0" w:color="auto"/>
            </w:tcBorders>
            <w:shd w:val="clear" w:color="auto" w:fill="auto"/>
          </w:tcPr>
          <w:p w14:paraId="73C8D28D" w14:textId="77777777" w:rsidR="006F79F8" w:rsidRPr="002E054C" w:rsidRDefault="006F79F8" w:rsidP="003D0BD2">
            <w:pPr>
              <w:pStyle w:val="ENoteTableText"/>
            </w:pPr>
            <w:r w:rsidRPr="002E054C">
              <w:t>—</w:t>
            </w:r>
          </w:p>
        </w:tc>
      </w:tr>
      <w:tr w:rsidR="00C14EDD" w:rsidRPr="002E054C" w14:paraId="346EBC30" w14:textId="77777777" w:rsidTr="003533C8">
        <w:trPr>
          <w:cantSplit/>
        </w:trPr>
        <w:tc>
          <w:tcPr>
            <w:tcW w:w="1838" w:type="dxa"/>
            <w:tcBorders>
              <w:top w:val="single" w:sz="4" w:space="0" w:color="auto"/>
              <w:bottom w:val="single" w:sz="4" w:space="0" w:color="auto"/>
            </w:tcBorders>
            <w:shd w:val="clear" w:color="auto" w:fill="auto"/>
          </w:tcPr>
          <w:p w14:paraId="61C99ECA" w14:textId="77777777" w:rsidR="00C14EDD" w:rsidRPr="002E054C" w:rsidRDefault="006F79F8" w:rsidP="003D0BD2">
            <w:pPr>
              <w:pStyle w:val="ENoteTableText"/>
              <w:rPr>
                <w:rFonts w:eastAsiaTheme="minorHAnsi"/>
              </w:rPr>
            </w:pPr>
            <w:r w:rsidRPr="002E054C">
              <w:rPr>
                <w:rFonts w:eastAsiaTheme="minorHAnsi"/>
              </w:rPr>
              <w:t>Education Legislation Amendment (2019 Measures No.</w:t>
            </w:r>
            <w:r w:rsidR="00A35FD3" w:rsidRPr="002E054C">
              <w:rPr>
                <w:rFonts w:eastAsiaTheme="minorHAnsi"/>
              </w:rPr>
              <w:t> </w:t>
            </w:r>
            <w:r w:rsidRPr="002E054C">
              <w:rPr>
                <w:rFonts w:eastAsiaTheme="minorHAnsi"/>
              </w:rPr>
              <w:t>1) Act 2019</w:t>
            </w:r>
          </w:p>
        </w:tc>
        <w:tc>
          <w:tcPr>
            <w:tcW w:w="992" w:type="dxa"/>
            <w:tcBorders>
              <w:top w:val="single" w:sz="4" w:space="0" w:color="auto"/>
              <w:bottom w:val="single" w:sz="4" w:space="0" w:color="auto"/>
            </w:tcBorders>
            <w:shd w:val="clear" w:color="auto" w:fill="auto"/>
          </w:tcPr>
          <w:p w14:paraId="0EDD85D3" w14:textId="77777777" w:rsidR="00C14EDD" w:rsidRPr="002E054C" w:rsidRDefault="006F79F8" w:rsidP="003D0BD2">
            <w:pPr>
              <w:pStyle w:val="ENoteTableText"/>
            </w:pPr>
            <w:r w:rsidRPr="002E054C">
              <w:t>103, 2019</w:t>
            </w:r>
          </w:p>
        </w:tc>
        <w:tc>
          <w:tcPr>
            <w:tcW w:w="1276" w:type="dxa"/>
            <w:tcBorders>
              <w:top w:val="single" w:sz="4" w:space="0" w:color="auto"/>
              <w:bottom w:val="single" w:sz="4" w:space="0" w:color="auto"/>
            </w:tcBorders>
            <w:shd w:val="clear" w:color="auto" w:fill="auto"/>
          </w:tcPr>
          <w:p w14:paraId="6363AC58" w14:textId="77777777" w:rsidR="00C14EDD" w:rsidRPr="002E054C" w:rsidRDefault="006F79F8" w:rsidP="00BD064D">
            <w:pPr>
              <w:pStyle w:val="ENoteTableText"/>
            </w:pPr>
            <w:r w:rsidRPr="002E054C">
              <w:t>28 Nov 2019</w:t>
            </w:r>
          </w:p>
        </w:tc>
        <w:tc>
          <w:tcPr>
            <w:tcW w:w="1562" w:type="dxa"/>
            <w:tcBorders>
              <w:top w:val="single" w:sz="4" w:space="0" w:color="auto"/>
              <w:bottom w:val="single" w:sz="4" w:space="0" w:color="auto"/>
            </w:tcBorders>
            <w:shd w:val="clear" w:color="auto" w:fill="auto"/>
          </w:tcPr>
          <w:p w14:paraId="01D78AC2" w14:textId="7E6D0D64" w:rsidR="00C14EDD" w:rsidRPr="002E054C" w:rsidRDefault="006F79F8" w:rsidP="00B760AA">
            <w:pPr>
              <w:pStyle w:val="ENoteTableText"/>
            </w:pPr>
            <w:r w:rsidRPr="002E054C">
              <w:t xml:space="preserve">Sch 1 and 2: 1 Jan 2020 (s 2(1) </w:t>
            </w:r>
            <w:r w:rsidR="004B2185">
              <w:t>item 2</w:t>
            </w:r>
            <w:r w:rsidRPr="002E054C">
              <w:t>)</w:t>
            </w:r>
            <w:r w:rsidRPr="002E054C">
              <w:br/>
              <w:t>Sch 3 (</w:t>
            </w:r>
            <w:r w:rsidR="004B2185">
              <w:t>items 2</w:t>
            </w:r>
            <w:r w:rsidRPr="002E054C">
              <w:t xml:space="preserve">–18, 24): 28 Nov 2019 (s 2(1) </w:t>
            </w:r>
            <w:r w:rsidR="004B2185">
              <w:t>item 4</w:t>
            </w:r>
            <w:r w:rsidRPr="002E054C">
              <w:t>)</w:t>
            </w:r>
          </w:p>
        </w:tc>
        <w:tc>
          <w:tcPr>
            <w:tcW w:w="1417" w:type="dxa"/>
            <w:tcBorders>
              <w:top w:val="single" w:sz="4" w:space="0" w:color="auto"/>
              <w:bottom w:val="single" w:sz="4" w:space="0" w:color="auto"/>
            </w:tcBorders>
            <w:shd w:val="clear" w:color="auto" w:fill="auto"/>
          </w:tcPr>
          <w:p w14:paraId="44F2DF56" w14:textId="5B85B148" w:rsidR="00C14EDD" w:rsidRPr="002E054C" w:rsidRDefault="007F445F" w:rsidP="00395FA6">
            <w:pPr>
              <w:pStyle w:val="ENoteTableText"/>
              <w:rPr>
                <w:u w:val="single"/>
              </w:rPr>
            </w:pPr>
            <w:r w:rsidRPr="002E054C">
              <w:t>Sch 1 (</w:t>
            </w:r>
            <w:r w:rsidR="004B2185">
              <w:t>items 4</w:t>
            </w:r>
            <w:r w:rsidRPr="002E054C">
              <w:t>, 5),</w:t>
            </w:r>
            <w:r w:rsidR="006F79F8" w:rsidRPr="002E054C">
              <w:t xml:space="preserve"> Sch 2 (</w:t>
            </w:r>
            <w:r w:rsidR="004B2185">
              <w:t>item 1</w:t>
            </w:r>
            <w:r w:rsidR="006F79F8" w:rsidRPr="002E054C">
              <w:t>5)</w:t>
            </w:r>
            <w:r w:rsidR="00395FA6" w:rsidRPr="002E054C">
              <w:t xml:space="preserve"> and </w:t>
            </w:r>
            <w:r w:rsidR="006F79F8" w:rsidRPr="002E054C">
              <w:t>Sch 3 (</w:t>
            </w:r>
            <w:r w:rsidR="004B2185">
              <w:t>item 2</w:t>
            </w:r>
            <w:r w:rsidR="006F79F8" w:rsidRPr="002E054C">
              <w:t>4)</w:t>
            </w:r>
          </w:p>
        </w:tc>
      </w:tr>
      <w:tr w:rsidR="00E77C74" w:rsidRPr="002E054C" w14:paraId="20090E8B" w14:textId="77777777" w:rsidTr="003533C8">
        <w:trPr>
          <w:cantSplit/>
        </w:trPr>
        <w:tc>
          <w:tcPr>
            <w:tcW w:w="1838" w:type="dxa"/>
            <w:tcBorders>
              <w:top w:val="single" w:sz="4" w:space="0" w:color="auto"/>
              <w:bottom w:val="single" w:sz="4" w:space="0" w:color="auto"/>
            </w:tcBorders>
            <w:shd w:val="clear" w:color="auto" w:fill="auto"/>
          </w:tcPr>
          <w:p w14:paraId="17365508" w14:textId="77777777" w:rsidR="00E77C74" w:rsidRPr="002E054C" w:rsidRDefault="000C2D8D" w:rsidP="003D0BD2">
            <w:pPr>
              <w:pStyle w:val="ENoteTableText"/>
              <w:rPr>
                <w:rFonts w:eastAsiaTheme="minorHAnsi"/>
              </w:rPr>
            </w:pPr>
            <w:r w:rsidRPr="002E054C">
              <w:t>Education Legislation Amendment (Tuition Protection and Other Measures) Act 2019</w:t>
            </w:r>
          </w:p>
        </w:tc>
        <w:tc>
          <w:tcPr>
            <w:tcW w:w="992" w:type="dxa"/>
            <w:tcBorders>
              <w:top w:val="single" w:sz="4" w:space="0" w:color="auto"/>
              <w:bottom w:val="single" w:sz="4" w:space="0" w:color="auto"/>
            </w:tcBorders>
            <w:shd w:val="clear" w:color="auto" w:fill="auto"/>
          </w:tcPr>
          <w:p w14:paraId="1A68D459" w14:textId="77777777" w:rsidR="00E77C74" w:rsidRPr="002E054C" w:rsidRDefault="000C2D8D" w:rsidP="003D0BD2">
            <w:pPr>
              <w:pStyle w:val="ENoteTableText"/>
            </w:pPr>
            <w:r w:rsidRPr="002E054C">
              <w:t>111, 2019</w:t>
            </w:r>
          </w:p>
        </w:tc>
        <w:tc>
          <w:tcPr>
            <w:tcW w:w="1276" w:type="dxa"/>
            <w:tcBorders>
              <w:top w:val="single" w:sz="4" w:space="0" w:color="auto"/>
              <w:bottom w:val="single" w:sz="4" w:space="0" w:color="auto"/>
            </w:tcBorders>
            <w:shd w:val="clear" w:color="auto" w:fill="auto"/>
          </w:tcPr>
          <w:p w14:paraId="42A715E6" w14:textId="77777777" w:rsidR="00E77C74" w:rsidRPr="002E054C" w:rsidRDefault="000C2D8D" w:rsidP="00BD064D">
            <w:pPr>
              <w:pStyle w:val="ENoteTableText"/>
            </w:pPr>
            <w:r w:rsidRPr="002E054C">
              <w:t>6 Dec 2019</w:t>
            </w:r>
          </w:p>
        </w:tc>
        <w:tc>
          <w:tcPr>
            <w:tcW w:w="1562" w:type="dxa"/>
            <w:tcBorders>
              <w:top w:val="single" w:sz="4" w:space="0" w:color="auto"/>
              <w:bottom w:val="single" w:sz="4" w:space="0" w:color="auto"/>
            </w:tcBorders>
            <w:shd w:val="clear" w:color="auto" w:fill="auto"/>
          </w:tcPr>
          <w:p w14:paraId="1F0001E8" w14:textId="362D20FB" w:rsidR="00E77C74" w:rsidRPr="002E054C" w:rsidRDefault="000C2D8D">
            <w:pPr>
              <w:pStyle w:val="ENoteTableText"/>
            </w:pPr>
            <w:r w:rsidRPr="002E054C">
              <w:t>Sch 2</w:t>
            </w:r>
            <w:r w:rsidR="00BF0C14" w:rsidRPr="002E054C">
              <w:t>: 1 </w:t>
            </w:r>
            <w:r w:rsidRPr="002E054C">
              <w:t>Jan 2020 (s 2(</w:t>
            </w:r>
            <w:r w:rsidR="00BF0C14" w:rsidRPr="002E054C">
              <w:t xml:space="preserve">1) </w:t>
            </w:r>
            <w:r w:rsidR="001E1B42">
              <w:t>items 3</w:t>
            </w:r>
            <w:r w:rsidR="00EB76E9" w:rsidRPr="002E054C">
              <w:t>,</w:t>
            </w:r>
            <w:r w:rsidR="00BF0C14" w:rsidRPr="002E054C">
              <w:t xml:space="preserve"> 4)</w:t>
            </w:r>
          </w:p>
        </w:tc>
        <w:tc>
          <w:tcPr>
            <w:tcW w:w="1417" w:type="dxa"/>
            <w:tcBorders>
              <w:top w:val="single" w:sz="4" w:space="0" w:color="auto"/>
              <w:bottom w:val="single" w:sz="4" w:space="0" w:color="auto"/>
            </w:tcBorders>
            <w:shd w:val="clear" w:color="auto" w:fill="auto"/>
          </w:tcPr>
          <w:p w14:paraId="5E55E397" w14:textId="150F9FFB" w:rsidR="00E77C74" w:rsidRPr="002E054C" w:rsidRDefault="000C2D8D" w:rsidP="00D014C9">
            <w:pPr>
              <w:pStyle w:val="ENoteTableText"/>
            </w:pPr>
            <w:r w:rsidRPr="002E054C">
              <w:t>Sch 2 (</w:t>
            </w:r>
            <w:r w:rsidR="004B2185">
              <w:t>item 3</w:t>
            </w:r>
            <w:r w:rsidRPr="002E054C">
              <w:t>4)</w:t>
            </w:r>
          </w:p>
        </w:tc>
      </w:tr>
      <w:tr w:rsidR="004436A0" w:rsidRPr="002E054C" w14:paraId="14C23E19" w14:textId="77777777" w:rsidTr="003533C8">
        <w:trPr>
          <w:cantSplit/>
        </w:trPr>
        <w:tc>
          <w:tcPr>
            <w:tcW w:w="1838" w:type="dxa"/>
            <w:tcBorders>
              <w:top w:val="single" w:sz="4" w:space="0" w:color="auto"/>
              <w:bottom w:val="single" w:sz="4" w:space="0" w:color="auto"/>
            </w:tcBorders>
            <w:shd w:val="clear" w:color="auto" w:fill="auto"/>
          </w:tcPr>
          <w:p w14:paraId="167FB98C" w14:textId="77777777" w:rsidR="004436A0" w:rsidRPr="002E054C" w:rsidRDefault="004436A0" w:rsidP="003D0BD2">
            <w:pPr>
              <w:pStyle w:val="ENoteTableText"/>
            </w:pPr>
            <w:r w:rsidRPr="002E054C">
              <w:lastRenderedPageBreak/>
              <w:t>Education Legislation Amendment (2020 Measures No.</w:t>
            </w:r>
            <w:r w:rsidR="00A35FD3" w:rsidRPr="002E054C">
              <w:t> </w:t>
            </w:r>
            <w:r w:rsidRPr="002E054C">
              <w:t>1) Act 2020</w:t>
            </w:r>
          </w:p>
        </w:tc>
        <w:tc>
          <w:tcPr>
            <w:tcW w:w="992" w:type="dxa"/>
            <w:tcBorders>
              <w:top w:val="single" w:sz="4" w:space="0" w:color="auto"/>
              <w:bottom w:val="single" w:sz="4" w:space="0" w:color="auto"/>
            </w:tcBorders>
            <w:shd w:val="clear" w:color="auto" w:fill="auto"/>
          </w:tcPr>
          <w:p w14:paraId="3CFDFB8A" w14:textId="77777777" w:rsidR="004436A0" w:rsidRPr="002E054C" w:rsidRDefault="004436A0" w:rsidP="003D0BD2">
            <w:pPr>
              <w:pStyle w:val="ENoteTableText"/>
            </w:pPr>
            <w:r w:rsidRPr="002E054C">
              <w:t>62, 2020</w:t>
            </w:r>
          </w:p>
        </w:tc>
        <w:tc>
          <w:tcPr>
            <w:tcW w:w="1276" w:type="dxa"/>
            <w:tcBorders>
              <w:top w:val="single" w:sz="4" w:space="0" w:color="auto"/>
              <w:bottom w:val="single" w:sz="4" w:space="0" w:color="auto"/>
            </w:tcBorders>
            <w:shd w:val="clear" w:color="auto" w:fill="auto"/>
          </w:tcPr>
          <w:p w14:paraId="76A7A224" w14:textId="77777777" w:rsidR="004436A0" w:rsidRPr="002E054C" w:rsidRDefault="00285930" w:rsidP="00BD064D">
            <w:pPr>
              <w:pStyle w:val="ENoteTableText"/>
            </w:pPr>
            <w:r w:rsidRPr="002E054C">
              <w:t>19 June</w:t>
            </w:r>
            <w:r w:rsidR="004436A0" w:rsidRPr="002E054C">
              <w:t xml:space="preserve"> 2020</w:t>
            </w:r>
          </w:p>
        </w:tc>
        <w:tc>
          <w:tcPr>
            <w:tcW w:w="1562" w:type="dxa"/>
            <w:tcBorders>
              <w:top w:val="single" w:sz="4" w:space="0" w:color="auto"/>
              <w:bottom w:val="single" w:sz="4" w:space="0" w:color="auto"/>
            </w:tcBorders>
            <w:shd w:val="clear" w:color="auto" w:fill="auto"/>
          </w:tcPr>
          <w:p w14:paraId="18042416" w14:textId="11FDB5FC" w:rsidR="00162D2F" w:rsidRPr="002E054C" w:rsidRDefault="004436A0" w:rsidP="00162D2F">
            <w:pPr>
              <w:pStyle w:val="ENoteTableText"/>
            </w:pPr>
            <w:r w:rsidRPr="002E054C">
              <w:t>Sch 1</w:t>
            </w:r>
            <w:r w:rsidR="00EC17BE" w:rsidRPr="002E054C">
              <w:t xml:space="preserve"> (</w:t>
            </w:r>
            <w:r w:rsidR="004B2185">
              <w:t>items 1</w:t>
            </w:r>
            <w:r w:rsidR="00EC17BE" w:rsidRPr="002E054C">
              <w:t>–5)</w:t>
            </w:r>
            <w:r w:rsidRPr="002E054C">
              <w:t xml:space="preserve">: 1 Jan 2021 (s 2(1) </w:t>
            </w:r>
            <w:r w:rsidR="004B2185">
              <w:t>item 2</w:t>
            </w:r>
            <w:r w:rsidRPr="002E054C">
              <w:t>)</w:t>
            </w:r>
            <w:r w:rsidRPr="002E054C">
              <w:br/>
            </w:r>
            <w:r w:rsidR="00162D2F" w:rsidRPr="002E054C">
              <w:t>Sch 2, 3, 4 and Sch 5 (</w:t>
            </w:r>
            <w:r w:rsidR="001E1B42">
              <w:t>items 3</w:t>
            </w:r>
            <w:r w:rsidR="00162D2F" w:rsidRPr="002E054C">
              <w:t xml:space="preserve">–5): </w:t>
            </w:r>
            <w:r w:rsidR="00285930" w:rsidRPr="002E054C">
              <w:t>19 June</w:t>
            </w:r>
            <w:r w:rsidR="00162D2F" w:rsidRPr="002E054C">
              <w:t xml:space="preserve"> 2020 (s 2(1) </w:t>
            </w:r>
            <w:r w:rsidR="001E1B42">
              <w:t>items 3</w:t>
            </w:r>
            <w:r w:rsidR="00162D2F" w:rsidRPr="002E054C">
              <w:t>, 5)</w:t>
            </w:r>
            <w:r w:rsidR="00162D2F" w:rsidRPr="002E054C">
              <w:br/>
            </w:r>
            <w:r w:rsidR="00415099" w:rsidRPr="002E054C">
              <w:t>Sch 5 (</w:t>
            </w:r>
            <w:r w:rsidR="004B2185">
              <w:t>items 1</w:t>
            </w:r>
            <w:r w:rsidR="002C444B" w:rsidRPr="002E054C">
              <w:t>, 2</w:t>
            </w:r>
            <w:r w:rsidR="00415099" w:rsidRPr="002E054C">
              <w:t>)</w:t>
            </w:r>
            <w:r w:rsidR="002C444B" w:rsidRPr="002E054C">
              <w:t xml:space="preserve">: 1 Jan 2020 (s 2(1) </w:t>
            </w:r>
            <w:r w:rsidR="004B2185">
              <w:t>item 4</w:t>
            </w:r>
            <w:r w:rsidR="002C444B" w:rsidRPr="002E054C">
              <w:t>)</w:t>
            </w:r>
          </w:p>
        </w:tc>
        <w:tc>
          <w:tcPr>
            <w:tcW w:w="1417" w:type="dxa"/>
            <w:tcBorders>
              <w:top w:val="single" w:sz="4" w:space="0" w:color="auto"/>
              <w:bottom w:val="single" w:sz="4" w:space="0" w:color="auto"/>
            </w:tcBorders>
            <w:shd w:val="clear" w:color="auto" w:fill="auto"/>
          </w:tcPr>
          <w:p w14:paraId="71E90DC5" w14:textId="50CD3311" w:rsidR="004436A0" w:rsidRPr="002E054C" w:rsidRDefault="00F01C77">
            <w:pPr>
              <w:pStyle w:val="ENoteTableText"/>
            </w:pPr>
            <w:r w:rsidRPr="002E054C">
              <w:t>Sch 2 and Sch 5 (</w:t>
            </w:r>
            <w:r w:rsidR="004B2185">
              <w:t>item 2</w:t>
            </w:r>
            <w:r w:rsidRPr="002E054C">
              <w:t>)</w:t>
            </w:r>
          </w:p>
        </w:tc>
      </w:tr>
      <w:tr w:rsidR="001F3DDE" w:rsidRPr="002E054C" w14:paraId="61CE9E4F" w14:textId="77777777" w:rsidTr="003533C8">
        <w:trPr>
          <w:cantSplit/>
        </w:trPr>
        <w:tc>
          <w:tcPr>
            <w:tcW w:w="1838" w:type="dxa"/>
            <w:tcBorders>
              <w:top w:val="single" w:sz="4" w:space="0" w:color="auto"/>
              <w:bottom w:val="single" w:sz="4" w:space="0" w:color="auto"/>
            </w:tcBorders>
            <w:shd w:val="clear" w:color="auto" w:fill="auto"/>
          </w:tcPr>
          <w:p w14:paraId="7AD4FE8C" w14:textId="77777777" w:rsidR="001F3DDE" w:rsidRPr="002E054C" w:rsidRDefault="001F3DDE" w:rsidP="003D0BD2">
            <w:pPr>
              <w:pStyle w:val="ENoteTableText"/>
            </w:pPr>
            <w:r w:rsidRPr="002E054C">
              <w:t>National Vocational Education and Training Regulator Amendment (Governance and Other Matters) Act 2020</w:t>
            </w:r>
          </w:p>
        </w:tc>
        <w:tc>
          <w:tcPr>
            <w:tcW w:w="992" w:type="dxa"/>
            <w:tcBorders>
              <w:top w:val="single" w:sz="4" w:space="0" w:color="auto"/>
              <w:bottom w:val="single" w:sz="4" w:space="0" w:color="auto"/>
            </w:tcBorders>
            <w:shd w:val="clear" w:color="auto" w:fill="auto"/>
          </w:tcPr>
          <w:p w14:paraId="58364D46" w14:textId="77777777" w:rsidR="001F3DDE" w:rsidRPr="002E054C" w:rsidRDefault="001F3DDE" w:rsidP="003D0BD2">
            <w:pPr>
              <w:pStyle w:val="ENoteTableText"/>
            </w:pPr>
            <w:r w:rsidRPr="002E054C">
              <w:t>77, 2020</w:t>
            </w:r>
          </w:p>
        </w:tc>
        <w:tc>
          <w:tcPr>
            <w:tcW w:w="1276" w:type="dxa"/>
            <w:tcBorders>
              <w:top w:val="single" w:sz="4" w:space="0" w:color="auto"/>
              <w:bottom w:val="single" w:sz="4" w:space="0" w:color="auto"/>
            </w:tcBorders>
            <w:shd w:val="clear" w:color="auto" w:fill="auto"/>
          </w:tcPr>
          <w:p w14:paraId="363F5F8E" w14:textId="77777777" w:rsidR="001F3DDE" w:rsidRPr="002E054C" w:rsidRDefault="001F3DDE" w:rsidP="00BD064D">
            <w:pPr>
              <w:pStyle w:val="ENoteTableText"/>
            </w:pPr>
            <w:r w:rsidRPr="002E054C">
              <w:t>3 Sept 2020</w:t>
            </w:r>
          </w:p>
        </w:tc>
        <w:tc>
          <w:tcPr>
            <w:tcW w:w="1562" w:type="dxa"/>
            <w:tcBorders>
              <w:top w:val="single" w:sz="4" w:space="0" w:color="auto"/>
              <w:bottom w:val="single" w:sz="4" w:space="0" w:color="auto"/>
            </w:tcBorders>
            <w:shd w:val="clear" w:color="auto" w:fill="auto"/>
          </w:tcPr>
          <w:p w14:paraId="38419E5B" w14:textId="37ACCBAF" w:rsidR="001F3DDE" w:rsidRPr="002E054C" w:rsidRDefault="001F3DDE" w:rsidP="00685C9A">
            <w:pPr>
              <w:pStyle w:val="ENoteTableText"/>
            </w:pPr>
            <w:r w:rsidRPr="002E054C">
              <w:t>Sch 1 (</w:t>
            </w:r>
            <w:r w:rsidR="006853F3" w:rsidRPr="002E054C">
              <w:t>items 6</w:t>
            </w:r>
            <w:r w:rsidRPr="002E054C">
              <w:t xml:space="preserve">4–66): </w:t>
            </w:r>
            <w:r w:rsidR="00B62573" w:rsidRPr="002E054C">
              <w:t>1 Jan 2021</w:t>
            </w:r>
            <w:r w:rsidRPr="002E054C">
              <w:t xml:space="preserve"> (s 2(1) </w:t>
            </w:r>
            <w:r w:rsidR="004B2185">
              <w:t>item 2</w:t>
            </w:r>
            <w:r w:rsidRPr="002E054C">
              <w:t>)</w:t>
            </w:r>
          </w:p>
        </w:tc>
        <w:tc>
          <w:tcPr>
            <w:tcW w:w="1417" w:type="dxa"/>
            <w:tcBorders>
              <w:top w:val="single" w:sz="4" w:space="0" w:color="auto"/>
              <w:bottom w:val="single" w:sz="4" w:space="0" w:color="auto"/>
            </w:tcBorders>
            <w:shd w:val="clear" w:color="auto" w:fill="auto"/>
          </w:tcPr>
          <w:p w14:paraId="4864E5BF" w14:textId="77777777" w:rsidR="001F3DDE" w:rsidRPr="002E054C" w:rsidRDefault="001F3DDE">
            <w:pPr>
              <w:pStyle w:val="ENoteTableText"/>
            </w:pPr>
            <w:r w:rsidRPr="002E054C">
              <w:t>—</w:t>
            </w:r>
          </w:p>
        </w:tc>
      </w:tr>
      <w:tr w:rsidR="00B6585D" w:rsidRPr="002E054C" w14:paraId="598F6F5A" w14:textId="77777777" w:rsidTr="003533C8">
        <w:trPr>
          <w:cantSplit/>
        </w:trPr>
        <w:tc>
          <w:tcPr>
            <w:tcW w:w="1838" w:type="dxa"/>
            <w:tcBorders>
              <w:top w:val="single" w:sz="4" w:space="0" w:color="auto"/>
              <w:bottom w:val="single" w:sz="4" w:space="0" w:color="auto"/>
            </w:tcBorders>
            <w:shd w:val="clear" w:color="auto" w:fill="auto"/>
          </w:tcPr>
          <w:p w14:paraId="4E9C394E" w14:textId="5AC7F70A" w:rsidR="00B6585D" w:rsidRPr="002E054C" w:rsidRDefault="00B6585D" w:rsidP="003D0BD2">
            <w:pPr>
              <w:pStyle w:val="ENoteTableText"/>
            </w:pPr>
            <w:r w:rsidRPr="002E054C">
              <w:t>Higher Education Support Amendment (Job</w:t>
            </w:r>
            <w:r w:rsidR="004B2185">
              <w:rPr>
                <w:i/>
              </w:rPr>
              <w:noBreakHyphen/>
            </w:r>
            <w:r w:rsidRPr="002E054C">
              <w:t>Ready Graduates and Supporting Regional and Remote Students) Act 2020</w:t>
            </w:r>
          </w:p>
        </w:tc>
        <w:tc>
          <w:tcPr>
            <w:tcW w:w="992" w:type="dxa"/>
            <w:tcBorders>
              <w:top w:val="single" w:sz="4" w:space="0" w:color="auto"/>
              <w:bottom w:val="single" w:sz="4" w:space="0" w:color="auto"/>
            </w:tcBorders>
            <w:shd w:val="clear" w:color="auto" w:fill="auto"/>
          </w:tcPr>
          <w:p w14:paraId="5A4F41CC" w14:textId="77777777" w:rsidR="00B6585D" w:rsidRPr="002E054C" w:rsidRDefault="00B6585D" w:rsidP="003D0BD2">
            <w:pPr>
              <w:pStyle w:val="ENoteTableText"/>
            </w:pPr>
            <w:r w:rsidRPr="002E054C">
              <w:t>93, 2020</w:t>
            </w:r>
          </w:p>
        </w:tc>
        <w:tc>
          <w:tcPr>
            <w:tcW w:w="1276" w:type="dxa"/>
            <w:tcBorders>
              <w:top w:val="single" w:sz="4" w:space="0" w:color="auto"/>
              <w:bottom w:val="single" w:sz="4" w:space="0" w:color="auto"/>
            </w:tcBorders>
            <w:shd w:val="clear" w:color="auto" w:fill="auto"/>
          </w:tcPr>
          <w:p w14:paraId="2D9C0E7F" w14:textId="77777777" w:rsidR="00B6585D" w:rsidRPr="002E054C" w:rsidRDefault="00B6585D" w:rsidP="00BD064D">
            <w:pPr>
              <w:pStyle w:val="ENoteTableText"/>
            </w:pPr>
            <w:r w:rsidRPr="002E054C">
              <w:t>27 Oct 2020</w:t>
            </w:r>
          </w:p>
        </w:tc>
        <w:tc>
          <w:tcPr>
            <w:tcW w:w="1562" w:type="dxa"/>
            <w:tcBorders>
              <w:top w:val="single" w:sz="4" w:space="0" w:color="auto"/>
              <w:bottom w:val="single" w:sz="4" w:space="0" w:color="auto"/>
            </w:tcBorders>
            <w:shd w:val="clear" w:color="auto" w:fill="auto"/>
          </w:tcPr>
          <w:p w14:paraId="56E4DA61" w14:textId="55A31040" w:rsidR="00B6585D" w:rsidRPr="002E054C" w:rsidRDefault="00B6585D" w:rsidP="00162D2F">
            <w:pPr>
              <w:pStyle w:val="ENoteTableText"/>
            </w:pPr>
            <w:r w:rsidRPr="002E054C">
              <w:t>Sch 1, Sch 2 (</w:t>
            </w:r>
            <w:r w:rsidR="004B2185">
              <w:t>items 1</w:t>
            </w:r>
            <w:r w:rsidRPr="002E054C">
              <w:t>–10), Sch 3 (</w:t>
            </w:r>
            <w:r w:rsidR="004B2185">
              <w:t>items 1</w:t>
            </w:r>
            <w:r w:rsidRPr="002E054C">
              <w:t>, 2) and Sch 5 (</w:t>
            </w:r>
            <w:r w:rsidR="004B2185">
              <w:t>items 2</w:t>
            </w:r>
            <w:r w:rsidRPr="002E054C">
              <w:t xml:space="preserve">–10): 28 Oct 2020 (s 2(1) </w:t>
            </w:r>
            <w:r w:rsidR="004B2185">
              <w:t>items 2</w:t>
            </w:r>
            <w:r w:rsidRPr="002E054C">
              <w:t>, 3, 5, 10)</w:t>
            </w:r>
            <w:r w:rsidRPr="002E054C">
              <w:br/>
              <w:t>Sch 3 (</w:t>
            </w:r>
            <w:r w:rsidR="001E1B42">
              <w:t>items 3</w:t>
            </w:r>
            <w:r w:rsidRPr="002E054C">
              <w:t>–7), Sch 4 (</w:t>
            </w:r>
            <w:r w:rsidR="004B2185">
              <w:t>items 2</w:t>
            </w:r>
            <w:r w:rsidRPr="002E054C">
              <w:t>–38), Sch 4A and Sch 5 (</w:t>
            </w:r>
            <w:r w:rsidR="004B2185">
              <w:t>items 1</w:t>
            </w:r>
            <w:r w:rsidRPr="002E054C">
              <w:t xml:space="preserve">1–15): 1 Jan 2021 (s 2(1) </w:t>
            </w:r>
            <w:r w:rsidR="006853F3" w:rsidRPr="002E054C">
              <w:t>items 6</w:t>
            </w:r>
            <w:r w:rsidRPr="002E054C">
              <w:t>, 7, 8A, 11)</w:t>
            </w:r>
            <w:r w:rsidRPr="002E054C">
              <w:br/>
              <w:t>Sch 4 (</w:t>
            </w:r>
            <w:r w:rsidR="001E1B42">
              <w:t>items 3</w:t>
            </w:r>
            <w:r w:rsidRPr="002E054C">
              <w:t>9A–41) and Sch 4B: 1 Jan 2022 (s 2(1) items 8, 8B)</w:t>
            </w:r>
            <w:r w:rsidRPr="002E054C">
              <w:br/>
              <w:t>Sch 5 (</w:t>
            </w:r>
            <w:r w:rsidR="004B2185">
              <w:t>item 1</w:t>
            </w:r>
            <w:r w:rsidRPr="002E054C">
              <w:t xml:space="preserve">): 1 Jan 2020 (s 2(1) </w:t>
            </w:r>
            <w:r w:rsidR="004B2185">
              <w:t>item 9</w:t>
            </w:r>
            <w:r w:rsidRPr="002E054C">
              <w:t>)</w:t>
            </w:r>
          </w:p>
        </w:tc>
        <w:tc>
          <w:tcPr>
            <w:tcW w:w="1417" w:type="dxa"/>
            <w:tcBorders>
              <w:top w:val="single" w:sz="4" w:space="0" w:color="auto"/>
              <w:bottom w:val="single" w:sz="4" w:space="0" w:color="auto"/>
            </w:tcBorders>
            <w:shd w:val="clear" w:color="auto" w:fill="auto"/>
          </w:tcPr>
          <w:p w14:paraId="249A9694" w14:textId="13A8D7EC" w:rsidR="00B6585D" w:rsidRPr="002E054C" w:rsidRDefault="00B6585D" w:rsidP="00685C9A">
            <w:pPr>
              <w:pStyle w:val="ENoteTableText"/>
            </w:pPr>
            <w:r w:rsidRPr="002E054C">
              <w:t>Sch 1 (</w:t>
            </w:r>
            <w:r w:rsidR="004B2185">
              <w:t>items 4</w:t>
            </w:r>
            <w:r w:rsidRPr="002E054C">
              <w:t>1, 42), Sch 2 (</w:t>
            </w:r>
            <w:r w:rsidR="003539A1" w:rsidRPr="002E054C">
              <w:t>items 9</w:t>
            </w:r>
            <w:r w:rsidRPr="002E054C">
              <w:t>, 10), Sch 3 (</w:t>
            </w:r>
            <w:r w:rsidR="004B2185">
              <w:t>item 2</w:t>
            </w:r>
            <w:r w:rsidRPr="002E054C">
              <w:t>), Sch 4 (</w:t>
            </w:r>
            <w:r w:rsidR="001E1B42">
              <w:t>items 3</w:t>
            </w:r>
            <w:r w:rsidRPr="002E054C">
              <w:t>8</w:t>
            </w:r>
            <w:r w:rsidR="00DA55E0" w:rsidRPr="002E054C">
              <w:t>, 41</w:t>
            </w:r>
            <w:r w:rsidRPr="002E054C">
              <w:t>)</w:t>
            </w:r>
            <w:r w:rsidR="00F81A79" w:rsidRPr="002E054C">
              <w:t xml:space="preserve">, </w:t>
            </w:r>
            <w:r w:rsidRPr="002E054C">
              <w:t>Sch 4A (</w:t>
            </w:r>
            <w:r w:rsidR="004B2185">
              <w:t>item 1</w:t>
            </w:r>
            <w:r w:rsidRPr="002E054C">
              <w:t>2) and Sch 4B (</w:t>
            </w:r>
            <w:r w:rsidR="004B2185">
              <w:t>item 1</w:t>
            </w:r>
            <w:r w:rsidRPr="002E054C">
              <w:t>3)</w:t>
            </w:r>
          </w:p>
        </w:tc>
      </w:tr>
      <w:tr w:rsidR="00D23427" w:rsidRPr="002E054C" w14:paraId="29D91683" w14:textId="77777777" w:rsidTr="003533C8">
        <w:trPr>
          <w:cantSplit/>
        </w:trPr>
        <w:tc>
          <w:tcPr>
            <w:tcW w:w="1838" w:type="dxa"/>
            <w:tcBorders>
              <w:top w:val="single" w:sz="4" w:space="0" w:color="auto"/>
              <w:bottom w:val="single" w:sz="4" w:space="0" w:color="auto"/>
            </w:tcBorders>
            <w:shd w:val="clear" w:color="auto" w:fill="auto"/>
          </w:tcPr>
          <w:p w14:paraId="6EAFA363" w14:textId="45CCAAC1" w:rsidR="00D23427" w:rsidRPr="002E054C" w:rsidRDefault="00D23427" w:rsidP="003D0BD2">
            <w:pPr>
              <w:pStyle w:val="ENoteTableText"/>
            </w:pPr>
            <w:r w:rsidRPr="002E054C">
              <w:lastRenderedPageBreak/>
              <w:t>Education Legislation Amendment (Up</w:t>
            </w:r>
            <w:r w:rsidR="004B2185">
              <w:noBreakHyphen/>
            </w:r>
            <w:r w:rsidRPr="002E054C">
              <w:t>front Payments Tuition Protection) Act 2020</w:t>
            </w:r>
          </w:p>
        </w:tc>
        <w:tc>
          <w:tcPr>
            <w:tcW w:w="992" w:type="dxa"/>
            <w:tcBorders>
              <w:top w:val="single" w:sz="4" w:space="0" w:color="auto"/>
              <w:bottom w:val="single" w:sz="4" w:space="0" w:color="auto"/>
            </w:tcBorders>
            <w:shd w:val="clear" w:color="auto" w:fill="auto"/>
          </w:tcPr>
          <w:p w14:paraId="631C090B" w14:textId="77777777" w:rsidR="00D23427" w:rsidRPr="002E054C" w:rsidRDefault="00D23427" w:rsidP="003D0BD2">
            <w:pPr>
              <w:pStyle w:val="ENoteTableText"/>
            </w:pPr>
            <w:r w:rsidRPr="002E054C">
              <w:t>101, 2020</w:t>
            </w:r>
          </w:p>
        </w:tc>
        <w:tc>
          <w:tcPr>
            <w:tcW w:w="1276" w:type="dxa"/>
            <w:tcBorders>
              <w:top w:val="single" w:sz="4" w:space="0" w:color="auto"/>
              <w:bottom w:val="single" w:sz="4" w:space="0" w:color="auto"/>
            </w:tcBorders>
            <w:shd w:val="clear" w:color="auto" w:fill="auto"/>
          </w:tcPr>
          <w:p w14:paraId="4593E368" w14:textId="77777777" w:rsidR="00D23427" w:rsidRPr="002E054C" w:rsidRDefault="00D23427" w:rsidP="00BD064D">
            <w:pPr>
              <w:pStyle w:val="ENoteTableText"/>
            </w:pPr>
            <w:r w:rsidRPr="002E054C">
              <w:t>20 Nov 2020</w:t>
            </w:r>
          </w:p>
        </w:tc>
        <w:tc>
          <w:tcPr>
            <w:tcW w:w="1562" w:type="dxa"/>
            <w:tcBorders>
              <w:top w:val="single" w:sz="4" w:space="0" w:color="auto"/>
              <w:bottom w:val="single" w:sz="4" w:space="0" w:color="auto"/>
            </w:tcBorders>
            <w:shd w:val="clear" w:color="auto" w:fill="auto"/>
          </w:tcPr>
          <w:p w14:paraId="5587E2A6" w14:textId="3FF6075B" w:rsidR="00D23427" w:rsidRPr="002E054C" w:rsidRDefault="00D23427" w:rsidP="00162D2F">
            <w:pPr>
              <w:pStyle w:val="ENoteTableText"/>
            </w:pPr>
            <w:r w:rsidRPr="002E054C">
              <w:t xml:space="preserve">Sch 2: 1 Jan 2021 (s 2(1) </w:t>
            </w:r>
            <w:r w:rsidR="004B2185">
              <w:t>item 1</w:t>
            </w:r>
            <w:r w:rsidRPr="002E054C">
              <w:t>)</w:t>
            </w:r>
          </w:p>
        </w:tc>
        <w:tc>
          <w:tcPr>
            <w:tcW w:w="1417" w:type="dxa"/>
            <w:tcBorders>
              <w:top w:val="single" w:sz="4" w:space="0" w:color="auto"/>
              <w:bottom w:val="single" w:sz="4" w:space="0" w:color="auto"/>
            </w:tcBorders>
            <w:shd w:val="clear" w:color="auto" w:fill="auto"/>
          </w:tcPr>
          <w:p w14:paraId="590EDA49" w14:textId="650BDABC" w:rsidR="00D23427" w:rsidRPr="002E054C" w:rsidRDefault="00D23427">
            <w:pPr>
              <w:pStyle w:val="ENoteTableText"/>
            </w:pPr>
            <w:r w:rsidRPr="002E054C">
              <w:t>Sch 2 (</w:t>
            </w:r>
            <w:r w:rsidR="006853F3" w:rsidRPr="002E054C">
              <w:t>items 6</w:t>
            </w:r>
            <w:r w:rsidRPr="002E054C">
              <w:t>9, 70, 105, 106)</w:t>
            </w:r>
          </w:p>
        </w:tc>
      </w:tr>
      <w:tr w:rsidR="004147E8" w:rsidRPr="002E054C" w14:paraId="46246336" w14:textId="77777777" w:rsidTr="003533C8">
        <w:trPr>
          <w:cantSplit/>
        </w:trPr>
        <w:tc>
          <w:tcPr>
            <w:tcW w:w="1838" w:type="dxa"/>
            <w:tcBorders>
              <w:top w:val="single" w:sz="4" w:space="0" w:color="auto"/>
              <w:bottom w:val="single" w:sz="4" w:space="0" w:color="auto"/>
            </w:tcBorders>
            <w:shd w:val="clear" w:color="auto" w:fill="auto"/>
          </w:tcPr>
          <w:p w14:paraId="084159F6" w14:textId="77777777" w:rsidR="004147E8" w:rsidRPr="002E054C" w:rsidRDefault="00841E68" w:rsidP="003D0BD2">
            <w:pPr>
              <w:pStyle w:val="ENoteTableText"/>
            </w:pPr>
            <w:r w:rsidRPr="002E054C">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14:paraId="4E24F8F3" w14:textId="77777777" w:rsidR="004147E8" w:rsidRPr="002E054C" w:rsidRDefault="004147E8" w:rsidP="003D0BD2">
            <w:pPr>
              <w:pStyle w:val="ENoteTableText"/>
            </w:pPr>
            <w:r w:rsidRPr="002E054C">
              <w:t>13, 2021</w:t>
            </w:r>
          </w:p>
        </w:tc>
        <w:tc>
          <w:tcPr>
            <w:tcW w:w="1276" w:type="dxa"/>
            <w:tcBorders>
              <w:top w:val="single" w:sz="4" w:space="0" w:color="auto"/>
              <w:bottom w:val="single" w:sz="4" w:space="0" w:color="auto"/>
            </w:tcBorders>
            <w:shd w:val="clear" w:color="auto" w:fill="auto"/>
          </w:tcPr>
          <w:p w14:paraId="7B6F6029" w14:textId="77777777" w:rsidR="004147E8" w:rsidRPr="002E054C" w:rsidRDefault="00841E68" w:rsidP="00BD064D">
            <w:pPr>
              <w:pStyle w:val="ENoteTableText"/>
            </w:pPr>
            <w:r w:rsidRPr="002E054C">
              <w:t>1 Mar 2021</w:t>
            </w:r>
          </w:p>
        </w:tc>
        <w:tc>
          <w:tcPr>
            <w:tcW w:w="1562" w:type="dxa"/>
            <w:tcBorders>
              <w:top w:val="single" w:sz="4" w:space="0" w:color="auto"/>
              <w:bottom w:val="single" w:sz="4" w:space="0" w:color="auto"/>
            </w:tcBorders>
            <w:shd w:val="clear" w:color="auto" w:fill="auto"/>
          </w:tcPr>
          <w:p w14:paraId="7AC8F595" w14:textId="21311931" w:rsidR="004147E8" w:rsidRPr="002E054C" w:rsidRDefault="00841E68" w:rsidP="00162D2F">
            <w:pPr>
              <w:pStyle w:val="ENoteTableText"/>
            </w:pPr>
            <w:r w:rsidRPr="002E054C">
              <w:t>Sch 2 (</w:t>
            </w:r>
            <w:r w:rsidR="004B2185">
              <w:t>items 4</w:t>
            </w:r>
            <w:r w:rsidRPr="002E054C">
              <w:t>57, 458</w:t>
            </w:r>
            <w:r w:rsidR="00A56102" w:rsidRPr="002E054C">
              <w:t>)</w:t>
            </w:r>
            <w:r w:rsidRPr="002E054C">
              <w:t xml:space="preserve">: </w:t>
            </w:r>
            <w:r w:rsidR="00036B71" w:rsidRPr="002E054C">
              <w:t xml:space="preserve">1 Sept 2021 </w:t>
            </w:r>
            <w:r w:rsidRPr="002E054C">
              <w:t xml:space="preserve">(s 2(1) </w:t>
            </w:r>
            <w:r w:rsidR="006853F3" w:rsidRPr="002E054C">
              <w:t>item 5</w:t>
            </w:r>
            <w:r w:rsidRPr="002E054C">
              <w:t>)</w:t>
            </w:r>
          </w:p>
        </w:tc>
        <w:tc>
          <w:tcPr>
            <w:tcW w:w="1417" w:type="dxa"/>
            <w:tcBorders>
              <w:top w:val="single" w:sz="4" w:space="0" w:color="auto"/>
              <w:bottom w:val="single" w:sz="4" w:space="0" w:color="auto"/>
            </w:tcBorders>
            <w:shd w:val="clear" w:color="auto" w:fill="auto"/>
          </w:tcPr>
          <w:p w14:paraId="0A825C87" w14:textId="77777777" w:rsidR="004147E8" w:rsidRPr="002E054C" w:rsidRDefault="00841E68">
            <w:pPr>
              <w:pStyle w:val="ENoteTableText"/>
            </w:pPr>
            <w:r w:rsidRPr="002E054C">
              <w:t>—</w:t>
            </w:r>
          </w:p>
        </w:tc>
      </w:tr>
      <w:tr w:rsidR="004147E8" w:rsidRPr="002E054C" w14:paraId="5AB8515A" w14:textId="77777777" w:rsidTr="003533C8">
        <w:trPr>
          <w:cantSplit/>
        </w:trPr>
        <w:tc>
          <w:tcPr>
            <w:tcW w:w="1838" w:type="dxa"/>
            <w:tcBorders>
              <w:top w:val="single" w:sz="4" w:space="0" w:color="auto"/>
              <w:bottom w:val="single" w:sz="4" w:space="0" w:color="auto"/>
            </w:tcBorders>
            <w:shd w:val="clear" w:color="auto" w:fill="auto"/>
          </w:tcPr>
          <w:p w14:paraId="7CFEE2FC" w14:textId="77777777" w:rsidR="004147E8" w:rsidRPr="002E054C" w:rsidRDefault="00504A1A" w:rsidP="005D54BF">
            <w:pPr>
              <w:pStyle w:val="ENoteTableText"/>
              <w:pBdr>
                <w:bottom w:val="single" w:sz="6" w:space="11" w:color="EFEFEF"/>
              </w:pBdr>
            </w:pPr>
            <w:r w:rsidRPr="002E054C">
              <w:t>Higher Education Legislation Amendment (Provider Category Standards and Other Measures) Act 2021</w:t>
            </w:r>
          </w:p>
        </w:tc>
        <w:tc>
          <w:tcPr>
            <w:tcW w:w="992" w:type="dxa"/>
            <w:tcBorders>
              <w:top w:val="single" w:sz="4" w:space="0" w:color="auto"/>
              <w:bottom w:val="single" w:sz="4" w:space="0" w:color="auto"/>
            </w:tcBorders>
            <w:shd w:val="clear" w:color="auto" w:fill="auto"/>
          </w:tcPr>
          <w:p w14:paraId="5956CB9E" w14:textId="77777777" w:rsidR="004147E8" w:rsidRPr="002E054C" w:rsidRDefault="004147E8" w:rsidP="003D0BD2">
            <w:pPr>
              <w:pStyle w:val="ENoteTableText"/>
            </w:pPr>
            <w:r w:rsidRPr="002E054C">
              <w:t>14, 2021</w:t>
            </w:r>
          </w:p>
        </w:tc>
        <w:tc>
          <w:tcPr>
            <w:tcW w:w="1276" w:type="dxa"/>
            <w:tcBorders>
              <w:top w:val="single" w:sz="4" w:space="0" w:color="auto"/>
              <w:bottom w:val="single" w:sz="4" w:space="0" w:color="auto"/>
            </w:tcBorders>
            <w:shd w:val="clear" w:color="auto" w:fill="auto"/>
          </w:tcPr>
          <w:p w14:paraId="71CE3FCA" w14:textId="77777777" w:rsidR="004147E8" w:rsidRPr="002E054C" w:rsidRDefault="004E6B83" w:rsidP="00BD064D">
            <w:pPr>
              <w:pStyle w:val="ENoteTableText"/>
            </w:pPr>
            <w:r w:rsidRPr="002E054C">
              <w:t>1 Mar 2021</w:t>
            </w:r>
          </w:p>
        </w:tc>
        <w:tc>
          <w:tcPr>
            <w:tcW w:w="1562" w:type="dxa"/>
            <w:tcBorders>
              <w:top w:val="single" w:sz="4" w:space="0" w:color="auto"/>
              <w:bottom w:val="single" w:sz="4" w:space="0" w:color="auto"/>
            </w:tcBorders>
            <w:shd w:val="clear" w:color="auto" w:fill="auto"/>
          </w:tcPr>
          <w:p w14:paraId="10722EF5" w14:textId="761D161D" w:rsidR="004147E8" w:rsidRPr="002E054C" w:rsidRDefault="004E6B83" w:rsidP="00162D2F">
            <w:pPr>
              <w:pStyle w:val="ENoteTableText"/>
            </w:pPr>
            <w:r w:rsidRPr="002E054C">
              <w:t>Sch 2 (</w:t>
            </w:r>
            <w:r w:rsidR="004B2185">
              <w:t>items 1</w:t>
            </w:r>
            <w:r w:rsidRPr="002E054C">
              <w:t>–4): 2 Mar 2021</w:t>
            </w:r>
            <w:r w:rsidR="00841690" w:rsidRPr="002E054C">
              <w:t xml:space="preserve"> </w:t>
            </w:r>
            <w:r w:rsidR="00CD0505" w:rsidRPr="002E054C">
              <w:t>(</w:t>
            </w:r>
            <w:r w:rsidR="00841690" w:rsidRPr="002E054C">
              <w:t xml:space="preserve">s 2(1) </w:t>
            </w:r>
            <w:r w:rsidR="004B2185">
              <w:t>item 4</w:t>
            </w:r>
            <w:r w:rsidR="00841690" w:rsidRPr="002E054C">
              <w:t>)</w:t>
            </w:r>
            <w:r w:rsidRPr="002E054C">
              <w:br/>
              <w:t>Sch 2 (</w:t>
            </w:r>
            <w:r w:rsidR="006853F3" w:rsidRPr="002E054C">
              <w:t>item 5</w:t>
            </w:r>
            <w:r w:rsidRPr="002E054C">
              <w:t>): never commenced</w:t>
            </w:r>
            <w:r w:rsidR="00841690" w:rsidRPr="002E054C">
              <w:t xml:space="preserve"> </w:t>
            </w:r>
            <w:r w:rsidR="00CD0505" w:rsidRPr="002E054C">
              <w:t>(</w:t>
            </w:r>
            <w:r w:rsidR="00841690" w:rsidRPr="002E054C">
              <w:t xml:space="preserve">s 2(1) </w:t>
            </w:r>
            <w:r w:rsidR="006853F3" w:rsidRPr="002E054C">
              <w:t>item 5</w:t>
            </w:r>
            <w:r w:rsidR="00841690" w:rsidRPr="002E054C">
              <w:t>)</w:t>
            </w:r>
          </w:p>
        </w:tc>
        <w:tc>
          <w:tcPr>
            <w:tcW w:w="1417" w:type="dxa"/>
            <w:tcBorders>
              <w:top w:val="single" w:sz="4" w:space="0" w:color="auto"/>
              <w:bottom w:val="single" w:sz="4" w:space="0" w:color="auto"/>
            </w:tcBorders>
            <w:shd w:val="clear" w:color="auto" w:fill="auto"/>
          </w:tcPr>
          <w:p w14:paraId="0780292D" w14:textId="77777777" w:rsidR="004147E8" w:rsidRPr="002E054C" w:rsidRDefault="004E6B83">
            <w:pPr>
              <w:pStyle w:val="ENoteTableText"/>
            </w:pPr>
            <w:r w:rsidRPr="002E054C">
              <w:t>—</w:t>
            </w:r>
          </w:p>
        </w:tc>
      </w:tr>
      <w:tr w:rsidR="004147E8" w:rsidRPr="002E054C" w14:paraId="75132793" w14:textId="77777777" w:rsidTr="003533C8">
        <w:trPr>
          <w:cantSplit/>
        </w:trPr>
        <w:tc>
          <w:tcPr>
            <w:tcW w:w="1838" w:type="dxa"/>
            <w:tcBorders>
              <w:top w:val="single" w:sz="4" w:space="0" w:color="auto"/>
              <w:bottom w:val="single" w:sz="4" w:space="0" w:color="auto"/>
            </w:tcBorders>
            <w:shd w:val="clear" w:color="auto" w:fill="auto"/>
          </w:tcPr>
          <w:p w14:paraId="6C15D7C3" w14:textId="77777777" w:rsidR="004147E8" w:rsidRPr="002E054C" w:rsidRDefault="00D8336C" w:rsidP="003D0BD2">
            <w:pPr>
              <w:pStyle w:val="ENoteTableText"/>
            </w:pPr>
            <w:r w:rsidRPr="002E054C">
              <w:t>VET Student Payment Arrangements (Miscellaneous Amendments) Act 2021</w:t>
            </w:r>
          </w:p>
        </w:tc>
        <w:tc>
          <w:tcPr>
            <w:tcW w:w="992" w:type="dxa"/>
            <w:tcBorders>
              <w:top w:val="single" w:sz="4" w:space="0" w:color="auto"/>
              <w:bottom w:val="single" w:sz="4" w:space="0" w:color="auto"/>
            </w:tcBorders>
            <w:shd w:val="clear" w:color="auto" w:fill="auto"/>
          </w:tcPr>
          <w:p w14:paraId="1D034D87" w14:textId="77777777" w:rsidR="004147E8" w:rsidRPr="002E054C" w:rsidRDefault="004147E8" w:rsidP="003D0BD2">
            <w:pPr>
              <w:pStyle w:val="ENoteTableText"/>
            </w:pPr>
            <w:r w:rsidRPr="002E054C">
              <w:t>17, 2021</w:t>
            </w:r>
          </w:p>
        </w:tc>
        <w:tc>
          <w:tcPr>
            <w:tcW w:w="1276" w:type="dxa"/>
            <w:tcBorders>
              <w:top w:val="single" w:sz="4" w:space="0" w:color="auto"/>
              <w:bottom w:val="single" w:sz="4" w:space="0" w:color="auto"/>
            </w:tcBorders>
            <w:shd w:val="clear" w:color="auto" w:fill="auto"/>
          </w:tcPr>
          <w:p w14:paraId="22C1E6EC" w14:textId="77777777" w:rsidR="004147E8" w:rsidRPr="002E054C" w:rsidRDefault="00022455" w:rsidP="00BD064D">
            <w:pPr>
              <w:pStyle w:val="ENoteTableText"/>
            </w:pPr>
            <w:r w:rsidRPr="002E054C">
              <w:t>1 Mar 2021</w:t>
            </w:r>
          </w:p>
        </w:tc>
        <w:tc>
          <w:tcPr>
            <w:tcW w:w="1562" w:type="dxa"/>
            <w:tcBorders>
              <w:top w:val="single" w:sz="4" w:space="0" w:color="auto"/>
              <w:bottom w:val="single" w:sz="4" w:space="0" w:color="auto"/>
            </w:tcBorders>
            <w:shd w:val="clear" w:color="auto" w:fill="auto"/>
          </w:tcPr>
          <w:p w14:paraId="03C4AC07" w14:textId="278BC6F9" w:rsidR="004147E8" w:rsidRPr="002E054C" w:rsidRDefault="00022455" w:rsidP="00162D2F">
            <w:pPr>
              <w:pStyle w:val="ENoteTableText"/>
            </w:pPr>
            <w:r w:rsidRPr="002E054C">
              <w:t>Sch 1 (</w:t>
            </w:r>
            <w:r w:rsidR="004B2185">
              <w:t>items 1</w:t>
            </w:r>
            <w:r w:rsidRPr="002E054C">
              <w:t xml:space="preserve">–5): </w:t>
            </w:r>
            <w:r w:rsidR="00277829" w:rsidRPr="002E054C">
              <w:t>2</w:t>
            </w:r>
            <w:r w:rsidRPr="002E054C">
              <w:t xml:space="preserve"> Mar 2021 (s 2(1) </w:t>
            </w:r>
            <w:r w:rsidR="004B2185">
              <w:t>item 2</w:t>
            </w:r>
            <w:r w:rsidRPr="002E054C">
              <w:t>)</w:t>
            </w:r>
            <w:r w:rsidRPr="002E054C">
              <w:br/>
              <w:t>Sch 1 (</w:t>
            </w:r>
            <w:r w:rsidR="003539A1" w:rsidRPr="002E054C">
              <w:t>items 9</w:t>
            </w:r>
            <w:r w:rsidRPr="002E054C">
              <w:t>–1</w:t>
            </w:r>
            <w:r w:rsidR="00277829" w:rsidRPr="002E054C">
              <w:t>7</w:t>
            </w:r>
            <w:r w:rsidRPr="002E054C">
              <w:t xml:space="preserve">): </w:t>
            </w:r>
            <w:r w:rsidR="00C412EE" w:rsidRPr="002E054C">
              <w:t>1 July</w:t>
            </w:r>
            <w:r w:rsidRPr="002E054C">
              <w:t xml:space="preserve"> 2021 (s 2(1) </w:t>
            </w:r>
            <w:r w:rsidR="004B2185">
              <w:t>item 3</w:t>
            </w:r>
            <w:r w:rsidRPr="002E054C">
              <w:t>)</w:t>
            </w:r>
          </w:p>
        </w:tc>
        <w:tc>
          <w:tcPr>
            <w:tcW w:w="1417" w:type="dxa"/>
            <w:tcBorders>
              <w:top w:val="single" w:sz="4" w:space="0" w:color="auto"/>
              <w:bottom w:val="single" w:sz="4" w:space="0" w:color="auto"/>
            </w:tcBorders>
            <w:shd w:val="clear" w:color="auto" w:fill="auto"/>
          </w:tcPr>
          <w:p w14:paraId="2B08362D" w14:textId="74620D2F" w:rsidR="004147E8" w:rsidRPr="002E054C" w:rsidRDefault="00277829">
            <w:pPr>
              <w:pStyle w:val="ENoteTableText"/>
            </w:pPr>
            <w:r w:rsidRPr="002E054C">
              <w:t>Sch 1 (</w:t>
            </w:r>
            <w:r w:rsidR="004B2185">
              <w:t>item 1</w:t>
            </w:r>
            <w:r w:rsidRPr="002E054C">
              <w:t>7)</w:t>
            </w:r>
          </w:p>
        </w:tc>
      </w:tr>
      <w:tr w:rsidR="00503326" w:rsidRPr="002E054C" w14:paraId="66C91C62" w14:textId="77777777" w:rsidTr="003533C8">
        <w:trPr>
          <w:cantSplit/>
        </w:trPr>
        <w:tc>
          <w:tcPr>
            <w:tcW w:w="1838" w:type="dxa"/>
            <w:tcBorders>
              <w:top w:val="single" w:sz="4" w:space="0" w:color="auto"/>
              <w:bottom w:val="single" w:sz="4" w:space="0" w:color="auto"/>
            </w:tcBorders>
            <w:shd w:val="clear" w:color="auto" w:fill="auto"/>
          </w:tcPr>
          <w:p w14:paraId="7AE21A53" w14:textId="77777777" w:rsidR="00503326" w:rsidRPr="002E054C" w:rsidRDefault="00503326" w:rsidP="003D0BD2">
            <w:pPr>
              <w:pStyle w:val="ENoteTableText"/>
            </w:pPr>
            <w:r w:rsidRPr="002E054C">
              <w:t>Higher Education Support Amendment (Freedom of Speech) Act 2021</w:t>
            </w:r>
          </w:p>
        </w:tc>
        <w:tc>
          <w:tcPr>
            <w:tcW w:w="992" w:type="dxa"/>
            <w:tcBorders>
              <w:top w:val="single" w:sz="4" w:space="0" w:color="auto"/>
              <w:bottom w:val="single" w:sz="4" w:space="0" w:color="auto"/>
            </w:tcBorders>
            <w:shd w:val="clear" w:color="auto" w:fill="auto"/>
          </w:tcPr>
          <w:p w14:paraId="4F18DFF5" w14:textId="77777777" w:rsidR="00503326" w:rsidRPr="002E054C" w:rsidRDefault="00503326" w:rsidP="003D0BD2">
            <w:pPr>
              <w:pStyle w:val="ENoteTableText"/>
            </w:pPr>
            <w:r w:rsidRPr="002E054C">
              <w:t>22, 2021</w:t>
            </w:r>
          </w:p>
        </w:tc>
        <w:tc>
          <w:tcPr>
            <w:tcW w:w="1276" w:type="dxa"/>
            <w:tcBorders>
              <w:top w:val="single" w:sz="4" w:space="0" w:color="auto"/>
              <w:bottom w:val="single" w:sz="4" w:space="0" w:color="auto"/>
            </w:tcBorders>
            <w:shd w:val="clear" w:color="auto" w:fill="auto"/>
          </w:tcPr>
          <w:p w14:paraId="085492F3" w14:textId="77777777" w:rsidR="00503326" w:rsidRPr="002E054C" w:rsidRDefault="00503326" w:rsidP="00BD064D">
            <w:pPr>
              <w:pStyle w:val="ENoteTableText"/>
            </w:pPr>
            <w:r w:rsidRPr="002E054C">
              <w:t>22 Mar 2021</w:t>
            </w:r>
          </w:p>
        </w:tc>
        <w:tc>
          <w:tcPr>
            <w:tcW w:w="1562" w:type="dxa"/>
            <w:tcBorders>
              <w:top w:val="single" w:sz="4" w:space="0" w:color="auto"/>
              <w:bottom w:val="single" w:sz="4" w:space="0" w:color="auto"/>
            </w:tcBorders>
            <w:shd w:val="clear" w:color="auto" w:fill="auto"/>
          </w:tcPr>
          <w:p w14:paraId="2F9618B2" w14:textId="60FB9BF5" w:rsidR="00503326" w:rsidRPr="002E054C" w:rsidRDefault="00503326" w:rsidP="00162D2F">
            <w:pPr>
              <w:pStyle w:val="ENoteTableText"/>
            </w:pPr>
            <w:r w:rsidRPr="002E054C">
              <w:t xml:space="preserve">23 Mar 2021 (s 2(1) </w:t>
            </w:r>
            <w:r w:rsidR="004B2185">
              <w:t>item 1</w:t>
            </w:r>
            <w:r w:rsidRPr="002E054C">
              <w:t>)</w:t>
            </w:r>
          </w:p>
        </w:tc>
        <w:tc>
          <w:tcPr>
            <w:tcW w:w="1417" w:type="dxa"/>
            <w:tcBorders>
              <w:top w:val="single" w:sz="4" w:space="0" w:color="auto"/>
              <w:bottom w:val="single" w:sz="4" w:space="0" w:color="auto"/>
            </w:tcBorders>
            <w:shd w:val="clear" w:color="auto" w:fill="auto"/>
          </w:tcPr>
          <w:p w14:paraId="2C3E22C8" w14:textId="77777777" w:rsidR="00503326" w:rsidRPr="002E054C" w:rsidRDefault="00503326">
            <w:pPr>
              <w:pStyle w:val="ENoteTableText"/>
            </w:pPr>
            <w:r w:rsidRPr="002E054C">
              <w:t>—</w:t>
            </w:r>
          </w:p>
        </w:tc>
      </w:tr>
      <w:tr w:rsidR="00FD5EE3" w:rsidRPr="002E054C" w14:paraId="1D2D2F71" w14:textId="77777777" w:rsidTr="00F34349">
        <w:trPr>
          <w:cantSplit/>
        </w:trPr>
        <w:tc>
          <w:tcPr>
            <w:tcW w:w="1838" w:type="dxa"/>
            <w:tcBorders>
              <w:top w:val="single" w:sz="4" w:space="0" w:color="auto"/>
              <w:bottom w:val="single" w:sz="4" w:space="0" w:color="auto"/>
            </w:tcBorders>
            <w:shd w:val="clear" w:color="auto" w:fill="auto"/>
          </w:tcPr>
          <w:p w14:paraId="4C52D19D" w14:textId="77777777" w:rsidR="00FD5EE3" w:rsidRPr="002E054C" w:rsidRDefault="00FD5EE3" w:rsidP="003D0BD2">
            <w:pPr>
              <w:pStyle w:val="ENoteTableText"/>
            </w:pPr>
            <w:r w:rsidRPr="002E054C">
              <w:t>Education Legislation Amendment (2021 Measures No. 1) Act 2021</w:t>
            </w:r>
          </w:p>
        </w:tc>
        <w:tc>
          <w:tcPr>
            <w:tcW w:w="992" w:type="dxa"/>
            <w:tcBorders>
              <w:top w:val="single" w:sz="4" w:space="0" w:color="auto"/>
              <w:bottom w:val="single" w:sz="4" w:space="0" w:color="auto"/>
            </w:tcBorders>
            <w:shd w:val="clear" w:color="auto" w:fill="auto"/>
          </w:tcPr>
          <w:p w14:paraId="20405119" w14:textId="77777777" w:rsidR="00FD5EE3" w:rsidRPr="002E054C" w:rsidRDefault="00FD5EE3" w:rsidP="003D0BD2">
            <w:pPr>
              <w:pStyle w:val="ENoteTableText"/>
            </w:pPr>
            <w:r w:rsidRPr="002E054C">
              <w:t>39, 2021</w:t>
            </w:r>
          </w:p>
        </w:tc>
        <w:tc>
          <w:tcPr>
            <w:tcW w:w="1276" w:type="dxa"/>
            <w:tcBorders>
              <w:top w:val="single" w:sz="4" w:space="0" w:color="auto"/>
              <w:bottom w:val="single" w:sz="4" w:space="0" w:color="auto"/>
            </w:tcBorders>
            <w:shd w:val="clear" w:color="auto" w:fill="auto"/>
          </w:tcPr>
          <w:p w14:paraId="5E73F67C" w14:textId="77777777" w:rsidR="00FD5EE3" w:rsidRPr="002E054C" w:rsidRDefault="00C5054F" w:rsidP="00BD064D">
            <w:pPr>
              <w:pStyle w:val="ENoteTableText"/>
            </w:pPr>
            <w:r w:rsidRPr="002E054C">
              <w:t>27 May</w:t>
            </w:r>
            <w:r w:rsidR="00FD5EE3" w:rsidRPr="002E054C">
              <w:t xml:space="preserve"> 2021</w:t>
            </w:r>
          </w:p>
        </w:tc>
        <w:tc>
          <w:tcPr>
            <w:tcW w:w="1562" w:type="dxa"/>
            <w:tcBorders>
              <w:top w:val="single" w:sz="4" w:space="0" w:color="auto"/>
              <w:bottom w:val="single" w:sz="4" w:space="0" w:color="auto"/>
            </w:tcBorders>
            <w:shd w:val="clear" w:color="auto" w:fill="auto"/>
          </w:tcPr>
          <w:p w14:paraId="21C3DB0D" w14:textId="658F9BDC" w:rsidR="00FD5EE3" w:rsidRPr="002E054C" w:rsidRDefault="00434CEE" w:rsidP="00162D2F">
            <w:pPr>
              <w:pStyle w:val="ENoteTableText"/>
            </w:pPr>
            <w:r w:rsidRPr="002E054C">
              <w:t xml:space="preserve">Sch 2: </w:t>
            </w:r>
            <w:r w:rsidR="00C5054F" w:rsidRPr="002E054C">
              <w:t>28 May</w:t>
            </w:r>
            <w:r w:rsidR="00FD5EE3" w:rsidRPr="002E054C">
              <w:t xml:space="preserve"> 2021 (s 2(1) </w:t>
            </w:r>
            <w:r w:rsidR="004B2185">
              <w:t>item 1</w:t>
            </w:r>
            <w:r w:rsidR="00FD5EE3" w:rsidRPr="002E054C">
              <w:t>)</w:t>
            </w:r>
          </w:p>
        </w:tc>
        <w:tc>
          <w:tcPr>
            <w:tcW w:w="1417" w:type="dxa"/>
            <w:tcBorders>
              <w:top w:val="single" w:sz="4" w:space="0" w:color="auto"/>
              <w:bottom w:val="single" w:sz="4" w:space="0" w:color="auto"/>
            </w:tcBorders>
            <w:shd w:val="clear" w:color="auto" w:fill="auto"/>
          </w:tcPr>
          <w:p w14:paraId="71B739B1" w14:textId="215E5C12" w:rsidR="00FD5EE3" w:rsidRPr="002E054C" w:rsidRDefault="00434CEE">
            <w:pPr>
              <w:pStyle w:val="ENoteTableText"/>
            </w:pPr>
            <w:r w:rsidRPr="002E054C">
              <w:t>Sch 2 (</w:t>
            </w:r>
            <w:r w:rsidR="004B2185">
              <w:t>item 4</w:t>
            </w:r>
            <w:r w:rsidRPr="002E054C">
              <w:t>)</w:t>
            </w:r>
          </w:p>
        </w:tc>
      </w:tr>
      <w:tr w:rsidR="00FD2635" w:rsidRPr="002E054C" w14:paraId="245B54CA" w14:textId="77777777" w:rsidTr="00F34349">
        <w:trPr>
          <w:cantSplit/>
        </w:trPr>
        <w:tc>
          <w:tcPr>
            <w:tcW w:w="1838" w:type="dxa"/>
            <w:tcBorders>
              <w:top w:val="single" w:sz="4" w:space="0" w:color="auto"/>
              <w:bottom w:val="single" w:sz="4" w:space="0" w:color="auto"/>
            </w:tcBorders>
            <w:shd w:val="clear" w:color="auto" w:fill="auto"/>
          </w:tcPr>
          <w:p w14:paraId="6981CA81" w14:textId="77777777" w:rsidR="00FD2635" w:rsidRPr="002E054C" w:rsidRDefault="00FD2635" w:rsidP="003D0BD2">
            <w:pPr>
              <w:pStyle w:val="ENoteTableText"/>
            </w:pPr>
            <w:r w:rsidRPr="002E054C">
              <w:lastRenderedPageBreak/>
              <w:t>Higher Education Support Amendment (Extending the Student Loan Fee Exemption) Act 2021</w:t>
            </w:r>
          </w:p>
        </w:tc>
        <w:tc>
          <w:tcPr>
            <w:tcW w:w="992" w:type="dxa"/>
            <w:tcBorders>
              <w:top w:val="single" w:sz="4" w:space="0" w:color="auto"/>
              <w:bottom w:val="single" w:sz="4" w:space="0" w:color="auto"/>
            </w:tcBorders>
            <w:shd w:val="clear" w:color="auto" w:fill="auto"/>
          </w:tcPr>
          <w:p w14:paraId="3342A981" w14:textId="77777777" w:rsidR="00FD2635" w:rsidRPr="002E054C" w:rsidRDefault="00FD2635" w:rsidP="003D0BD2">
            <w:pPr>
              <w:pStyle w:val="ENoteTableText"/>
            </w:pPr>
            <w:r w:rsidRPr="002E054C">
              <w:t>51, 2021</w:t>
            </w:r>
          </w:p>
        </w:tc>
        <w:tc>
          <w:tcPr>
            <w:tcW w:w="1276" w:type="dxa"/>
            <w:tcBorders>
              <w:top w:val="single" w:sz="4" w:space="0" w:color="auto"/>
              <w:bottom w:val="single" w:sz="4" w:space="0" w:color="auto"/>
            </w:tcBorders>
            <w:shd w:val="clear" w:color="auto" w:fill="auto"/>
          </w:tcPr>
          <w:p w14:paraId="1F6D9042" w14:textId="77777777" w:rsidR="00FD2635" w:rsidRPr="002E054C" w:rsidRDefault="00693DBA" w:rsidP="00BD064D">
            <w:pPr>
              <w:pStyle w:val="ENoteTableText"/>
            </w:pPr>
            <w:r w:rsidRPr="002E054C">
              <w:t>24 June</w:t>
            </w:r>
            <w:r w:rsidR="00FD2635" w:rsidRPr="002E054C">
              <w:t xml:space="preserve"> 2021</w:t>
            </w:r>
          </w:p>
        </w:tc>
        <w:tc>
          <w:tcPr>
            <w:tcW w:w="1562" w:type="dxa"/>
            <w:tcBorders>
              <w:top w:val="single" w:sz="4" w:space="0" w:color="auto"/>
              <w:bottom w:val="single" w:sz="4" w:space="0" w:color="auto"/>
            </w:tcBorders>
            <w:shd w:val="clear" w:color="auto" w:fill="auto"/>
          </w:tcPr>
          <w:p w14:paraId="4943F803" w14:textId="33C4BF51" w:rsidR="00FD2635" w:rsidRPr="002E054C" w:rsidRDefault="00693DBA" w:rsidP="00162D2F">
            <w:pPr>
              <w:pStyle w:val="ENoteTableText"/>
            </w:pPr>
            <w:r w:rsidRPr="002E054C">
              <w:t>24 June</w:t>
            </w:r>
            <w:r w:rsidR="00FD2635" w:rsidRPr="002E054C">
              <w:t xml:space="preserve"> 2021 (s 2(1) </w:t>
            </w:r>
            <w:r w:rsidR="004B2185">
              <w:t>item 1</w:t>
            </w:r>
            <w:r w:rsidR="00FD2635" w:rsidRPr="002E054C">
              <w:t>)</w:t>
            </w:r>
          </w:p>
        </w:tc>
        <w:tc>
          <w:tcPr>
            <w:tcW w:w="1417" w:type="dxa"/>
            <w:tcBorders>
              <w:top w:val="single" w:sz="4" w:space="0" w:color="auto"/>
              <w:bottom w:val="single" w:sz="4" w:space="0" w:color="auto"/>
            </w:tcBorders>
            <w:shd w:val="clear" w:color="auto" w:fill="auto"/>
          </w:tcPr>
          <w:p w14:paraId="4F8E623B" w14:textId="77777777" w:rsidR="00FD2635" w:rsidRPr="002E054C" w:rsidRDefault="00FD2635">
            <w:pPr>
              <w:pStyle w:val="ENoteTableText"/>
            </w:pPr>
            <w:r w:rsidRPr="002E054C">
              <w:t>—</w:t>
            </w:r>
          </w:p>
        </w:tc>
      </w:tr>
      <w:tr w:rsidR="00FD2635" w:rsidRPr="002E054C" w14:paraId="588F95C5" w14:textId="77777777" w:rsidTr="008F188A">
        <w:trPr>
          <w:cantSplit/>
        </w:trPr>
        <w:tc>
          <w:tcPr>
            <w:tcW w:w="1838" w:type="dxa"/>
            <w:tcBorders>
              <w:top w:val="single" w:sz="4" w:space="0" w:color="auto"/>
              <w:bottom w:val="single" w:sz="4" w:space="0" w:color="auto"/>
            </w:tcBorders>
            <w:shd w:val="clear" w:color="auto" w:fill="auto"/>
          </w:tcPr>
          <w:p w14:paraId="5ED09DAD" w14:textId="77777777" w:rsidR="00FD2635" w:rsidRPr="002E054C" w:rsidRDefault="00FD2635" w:rsidP="003D0BD2">
            <w:pPr>
              <w:pStyle w:val="ENoteTableText"/>
            </w:pPr>
            <w:r w:rsidRPr="002E054C">
              <w:t>Education Legislation Amendment (2021 Measures No. 2) Act 2021</w:t>
            </w:r>
          </w:p>
        </w:tc>
        <w:tc>
          <w:tcPr>
            <w:tcW w:w="992" w:type="dxa"/>
            <w:tcBorders>
              <w:top w:val="single" w:sz="4" w:space="0" w:color="auto"/>
              <w:bottom w:val="single" w:sz="4" w:space="0" w:color="auto"/>
            </w:tcBorders>
            <w:shd w:val="clear" w:color="auto" w:fill="auto"/>
          </w:tcPr>
          <w:p w14:paraId="043DDCF4" w14:textId="77777777" w:rsidR="00FD2635" w:rsidRPr="002E054C" w:rsidRDefault="00FD2635" w:rsidP="003D0BD2">
            <w:pPr>
              <w:pStyle w:val="ENoteTableText"/>
            </w:pPr>
            <w:r w:rsidRPr="002E054C">
              <w:t>55, 2021</w:t>
            </w:r>
          </w:p>
        </w:tc>
        <w:tc>
          <w:tcPr>
            <w:tcW w:w="1276" w:type="dxa"/>
            <w:tcBorders>
              <w:top w:val="single" w:sz="4" w:space="0" w:color="auto"/>
              <w:bottom w:val="single" w:sz="4" w:space="0" w:color="auto"/>
            </w:tcBorders>
            <w:shd w:val="clear" w:color="auto" w:fill="auto"/>
          </w:tcPr>
          <w:p w14:paraId="54522DB8" w14:textId="77777777" w:rsidR="00FD2635" w:rsidRPr="002E054C" w:rsidRDefault="00693DBA" w:rsidP="00BD064D">
            <w:pPr>
              <w:pStyle w:val="ENoteTableText"/>
            </w:pPr>
            <w:r w:rsidRPr="002E054C">
              <w:t>24 June</w:t>
            </w:r>
            <w:r w:rsidR="00FD2635" w:rsidRPr="002E054C">
              <w:t xml:space="preserve"> 2021</w:t>
            </w:r>
          </w:p>
        </w:tc>
        <w:tc>
          <w:tcPr>
            <w:tcW w:w="1562" w:type="dxa"/>
            <w:tcBorders>
              <w:top w:val="single" w:sz="4" w:space="0" w:color="auto"/>
              <w:bottom w:val="single" w:sz="4" w:space="0" w:color="auto"/>
            </w:tcBorders>
            <w:shd w:val="clear" w:color="auto" w:fill="auto"/>
          </w:tcPr>
          <w:p w14:paraId="6FB0C4B5" w14:textId="630EA4A9" w:rsidR="00FD2635" w:rsidRPr="002E054C" w:rsidRDefault="00FD2635" w:rsidP="00162D2F">
            <w:pPr>
              <w:pStyle w:val="ENoteTableText"/>
            </w:pPr>
            <w:r w:rsidRPr="002E054C">
              <w:t>Sch 1 (</w:t>
            </w:r>
            <w:r w:rsidR="004B2185">
              <w:t>items 1</w:t>
            </w:r>
            <w:r w:rsidRPr="002E054C">
              <w:t xml:space="preserve">–6): 1 Jan 2022 (s 2(1) </w:t>
            </w:r>
            <w:r w:rsidR="004B2185">
              <w:t>item 2</w:t>
            </w:r>
            <w:r w:rsidRPr="002E054C">
              <w:t>)</w:t>
            </w:r>
            <w:r w:rsidRPr="002E054C">
              <w:br/>
              <w:t>Sch 1 (</w:t>
            </w:r>
            <w:r w:rsidR="004B2185">
              <w:t>items 7</w:t>
            </w:r>
            <w:r w:rsidRPr="002E054C">
              <w:t xml:space="preserve">–32): </w:t>
            </w:r>
            <w:r w:rsidR="00693DBA" w:rsidRPr="002E054C">
              <w:t>25 June</w:t>
            </w:r>
            <w:r w:rsidRPr="002E054C">
              <w:t xml:space="preserve"> 2021 (s 2(1) </w:t>
            </w:r>
            <w:r w:rsidR="004B2185">
              <w:t>item 3</w:t>
            </w:r>
            <w:r w:rsidRPr="002E054C">
              <w:t>)</w:t>
            </w:r>
          </w:p>
        </w:tc>
        <w:tc>
          <w:tcPr>
            <w:tcW w:w="1417" w:type="dxa"/>
            <w:tcBorders>
              <w:top w:val="single" w:sz="4" w:space="0" w:color="auto"/>
              <w:bottom w:val="single" w:sz="4" w:space="0" w:color="auto"/>
            </w:tcBorders>
            <w:shd w:val="clear" w:color="auto" w:fill="auto"/>
          </w:tcPr>
          <w:p w14:paraId="6B773DED" w14:textId="4DB705EB" w:rsidR="00FD2635" w:rsidRPr="002E054C" w:rsidRDefault="009D52E3">
            <w:pPr>
              <w:pStyle w:val="ENoteTableText"/>
              <w:rPr>
                <w:u w:val="single"/>
              </w:rPr>
            </w:pPr>
            <w:r w:rsidRPr="002E054C">
              <w:t>Sch 1 (</w:t>
            </w:r>
            <w:r w:rsidR="006853F3" w:rsidRPr="002E054C">
              <w:t>items 6</w:t>
            </w:r>
            <w:r w:rsidR="00DA55E0" w:rsidRPr="002E054C">
              <w:t xml:space="preserve">, </w:t>
            </w:r>
            <w:r w:rsidR="00822CBE" w:rsidRPr="002E054C">
              <w:t>1</w:t>
            </w:r>
            <w:r w:rsidR="00FD2635" w:rsidRPr="002E054C">
              <w:t>2, 19, 23, 32)</w:t>
            </w:r>
          </w:p>
        </w:tc>
      </w:tr>
      <w:tr w:rsidR="00AF3811" w:rsidRPr="002E054C" w14:paraId="76C34E74" w14:textId="77777777" w:rsidTr="00951E6F">
        <w:trPr>
          <w:cantSplit/>
        </w:trPr>
        <w:tc>
          <w:tcPr>
            <w:tcW w:w="1838" w:type="dxa"/>
            <w:tcBorders>
              <w:top w:val="single" w:sz="4" w:space="0" w:color="auto"/>
              <w:bottom w:val="single" w:sz="4" w:space="0" w:color="auto"/>
            </w:tcBorders>
            <w:shd w:val="clear" w:color="auto" w:fill="auto"/>
          </w:tcPr>
          <w:p w14:paraId="4B79B760" w14:textId="7E9C7ACD" w:rsidR="00AF3811" w:rsidRPr="002E054C" w:rsidRDefault="00AF3811" w:rsidP="003D0BD2">
            <w:pPr>
              <w:pStyle w:val="ENoteTableText"/>
            </w:pPr>
            <w:r w:rsidRPr="002E054C">
              <w:t>Education Legislation Amendment (2022 Measures No. 1) Act 2022</w:t>
            </w:r>
          </w:p>
        </w:tc>
        <w:tc>
          <w:tcPr>
            <w:tcW w:w="992" w:type="dxa"/>
            <w:tcBorders>
              <w:top w:val="single" w:sz="4" w:space="0" w:color="auto"/>
              <w:bottom w:val="single" w:sz="4" w:space="0" w:color="auto"/>
            </w:tcBorders>
            <w:shd w:val="clear" w:color="auto" w:fill="auto"/>
          </w:tcPr>
          <w:p w14:paraId="177CC4C1" w14:textId="16C7CE64" w:rsidR="00AF3811" w:rsidRPr="002E054C" w:rsidRDefault="00AF3811" w:rsidP="003D0BD2">
            <w:pPr>
              <w:pStyle w:val="ENoteTableText"/>
            </w:pPr>
            <w:r w:rsidRPr="002E054C">
              <w:t>64, 2022</w:t>
            </w:r>
          </w:p>
        </w:tc>
        <w:tc>
          <w:tcPr>
            <w:tcW w:w="1276" w:type="dxa"/>
            <w:tcBorders>
              <w:top w:val="single" w:sz="4" w:space="0" w:color="auto"/>
              <w:bottom w:val="single" w:sz="4" w:space="0" w:color="auto"/>
            </w:tcBorders>
            <w:shd w:val="clear" w:color="auto" w:fill="auto"/>
          </w:tcPr>
          <w:p w14:paraId="2894E2A7" w14:textId="35A9051D" w:rsidR="00AF3811" w:rsidRPr="002E054C" w:rsidRDefault="00AF3811" w:rsidP="00BD064D">
            <w:pPr>
              <w:pStyle w:val="ENoteTableText"/>
            </w:pPr>
            <w:r w:rsidRPr="002E054C">
              <w:t>29 Nov 2022</w:t>
            </w:r>
          </w:p>
        </w:tc>
        <w:tc>
          <w:tcPr>
            <w:tcW w:w="1562" w:type="dxa"/>
            <w:tcBorders>
              <w:top w:val="single" w:sz="4" w:space="0" w:color="auto"/>
              <w:bottom w:val="single" w:sz="4" w:space="0" w:color="auto"/>
            </w:tcBorders>
            <w:shd w:val="clear" w:color="auto" w:fill="auto"/>
          </w:tcPr>
          <w:p w14:paraId="72C7DF88" w14:textId="63111DCC" w:rsidR="00AF3811" w:rsidRPr="002E054C" w:rsidRDefault="00AF3811" w:rsidP="00162D2F">
            <w:pPr>
              <w:pStyle w:val="ENoteTableText"/>
            </w:pPr>
            <w:r w:rsidRPr="002E054C">
              <w:t>Sch 1 (</w:t>
            </w:r>
            <w:r w:rsidR="004B2185">
              <w:t>items 1</w:t>
            </w:r>
            <w:r w:rsidRPr="002E054C">
              <w:t xml:space="preserve">–21): 30 Nov 2022 (s 2(1) </w:t>
            </w:r>
            <w:r w:rsidR="004B2185">
              <w:t>item 2</w:t>
            </w:r>
            <w:r w:rsidRPr="002E054C">
              <w:t>)</w:t>
            </w:r>
            <w:r w:rsidRPr="002E054C">
              <w:br/>
              <w:t xml:space="preserve">Sch 2: 1 Jan 2022 (s 2(1) </w:t>
            </w:r>
            <w:r w:rsidR="004B2185">
              <w:t>item 3</w:t>
            </w:r>
            <w:r w:rsidRPr="002E054C">
              <w:t>)</w:t>
            </w:r>
            <w:r w:rsidRPr="002E054C">
              <w:br/>
              <w:t>Sch 3 and 4: 1</w:t>
            </w:r>
            <w:r w:rsidR="00F321CE" w:rsidRPr="002E054C">
              <w:t> </w:t>
            </w:r>
            <w:r w:rsidRPr="002E054C">
              <w:t xml:space="preserve">Jan 2023 (s 2(1) </w:t>
            </w:r>
            <w:r w:rsidR="004B2185">
              <w:t>items 4</w:t>
            </w:r>
            <w:r w:rsidRPr="002E054C">
              <w:t>, 5)</w:t>
            </w:r>
          </w:p>
        </w:tc>
        <w:tc>
          <w:tcPr>
            <w:tcW w:w="1417" w:type="dxa"/>
            <w:tcBorders>
              <w:top w:val="single" w:sz="4" w:space="0" w:color="auto"/>
              <w:bottom w:val="single" w:sz="4" w:space="0" w:color="auto"/>
            </w:tcBorders>
            <w:shd w:val="clear" w:color="auto" w:fill="auto"/>
          </w:tcPr>
          <w:p w14:paraId="78D74D74" w14:textId="10D6DB23" w:rsidR="00AF3811" w:rsidRPr="002E054C" w:rsidRDefault="00AF3811">
            <w:pPr>
              <w:pStyle w:val="ENoteTableText"/>
            </w:pPr>
            <w:r w:rsidRPr="002E054C">
              <w:t>Sch 1 (</w:t>
            </w:r>
            <w:r w:rsidR="004B2185">
              <w:t>items 1</w:t>
            </w:r>
            <w:r w:rsidRPr="002E054C">
              <w:t>0, 13)</w:t>
            </w:r>
            <w:r w:rsidR="00F9664F" w:rsidRPr="002E054C">
              <w:t xml:space="preserve">, </w:t>
            </w:r>
            <w:r w:rsidRPr="002E054C">
              <w:t>Sch 3 (</w:t>
            </w:r>
            <w:r w:rsidR="006853F3" w:rsidRPr="002E054C">
              <w:t>item 5</w:t>
            </w:r>
            <w:r w:rsidRPr="002E054C">
              <w:t>)</w:t>
            </w:r>
            <w:r w:rsidR="00F9664F" w:rsidRPr="002E054C">
              <w:t xml:space="preserve"> and </w:t>
            </w:r>
            <w:r w:rsidRPr="002E054C">
              <w:t>Sch 4 (</w:t>
            </w:r>
            <w:r w:rsidR="004B2185">
              <w:t>item 1</w:t>
            </w:r>
            <w:r w:rsidRPr="002E054C">
              <w:t>6</w:t>
            </w:r>
            <w:r w:rsidR="00F9664F" w:rsidRPr="002E054C">
              <w:t>)</w:t>
            </w:r>
          </w:p>
        </w:tc>
      </w:tr>
      <w:tr w:rsidR="0076522D" w:rsidRPr="002E054C" w14:paraId="4DF7C9F2" w14:textId="77777777" w:rsidTr="003F69E1">
        <w:trPr>
          <w:cantSplit/>
        </w:trPr>
        <w:tc>
          <w:tcPr>
            <w:tcW w:w="1838" w:type="dxa"/>
            <w:tcBorders>
              <w:top w:val="single" w:sz="4" w:space="0" w:color="auto"/>
              <w:bottom w:val="single" w:sz="4" w:space="0" w:color="auto"/>
            </w:tcBorders>
            <w:shd w:val="clear" w:color="auto" w:fill="auto"/>
          </w:tcPr>
          <w:p w14:paraId="749B3BBF" w14:textId="21FC63EF" w:rsidR="0076522D" w:rsidRPr="002E054C" w:rsidRDefault="0076522D" w:rsidP="003D0BD2">
            <w:pPr>
              <w:pStyle w:val="ENoteTableText"/>
            </w:pPr>
            <w:r w:rsidRPr="002E054C">
              <w:t>Higher Education Support Amendment (2022 Measures No. 1) Act 2023</w:t>
            </w:r>
          </w:p>
        </w:tc>
        <w:tc>
          <w:tcPr>
            <w:tcW w:w="992" w:type="dxa"/>
            <w:tcBorders>
              <w:top w:val="single" w:sz="4" w:space="0" w:color="auto"/>
              <w:bottom w:val="single" w:sz="4" w:space="0" w:color="auto"/>
            </w:tcBorders>
            <w:shd w:val="clear" w:color="auto" w:fill="auto"/>
          </w:tcPr>
          <w:p w14:paraId="02501530" w14:textId="29EBD972" w:rsidR="0076522D" w:rsidRPr="002E054C" w:rsidRDefault="0076522D" w:rsidP="003D0BD2">
            <w:pPr>
              <w:pStyle w:val="ENoteTableText"/>
            </w:pPr>
            <w:r w:rsidRPr="002E054C">
              <w:t>3, 2023</w:t>
            </w:r>
          </w:p>
        </w:tc>
        <w:tc>
          <w:tcPr>
            <w:tcW w:w="1276" w:type="dxa"/>
            <w:tcBorders>
              <w:top w:val="single" w:sz="4" w:space="0" w:color="auto"/>
              <w:bottom w:val="single" w:sz="4" w:space="0" w:color="auto"/>
            </w:tcBorders>
            <w:shd w:val="clear" w:color="auto" w:fill="auto"/>
          </w:tcPr>
          <w:p w14:paraId="55497D38" w14:textId="1F9D5EF6" w:rsidR="0076522D" w:rsidRPr="002E054C" w:rsidRDefault="0076522D" w:rsidP="00BD064D">
            <w:pPr>
              <w:pStyle w:val="ENoteTableText"/>
            </w:pPr>
            <w:r w:rsidRPr="002E054C">
              <w:t>20 Feb 2023</w:t>
            </w:r>
          </w:p>
        </w:tc>
        <w:tc>
          <w:tcPr>
            <w:tcW w:w="1562" w:type="dxa"/>
            <w:tcBorders>
              <w:top w:val="single" w:sz="4" w:space="0" w:color="auto"/>
              <w:bottom w:val="single" w:sz="4" w:space="0" w:color="auto"/>
            </w:tcBorders>
            <w:shd w:val="clear" w:color="auto" w:fill="auto"/>
          </w:tcPr>
          <w:p w14:paraId="7F55C2AE" w14:textId="57BDC848" w:rsidR="0076522D" w:rsidRPr="002E054C" w:rsidRDefault="0076522D" w:rsidP="00162D2F">
            <w:pPr>
              <w:pStyle w:val="ENoteTableText"/>
            </w:pPr>
            <w:r w:rsidRPr="002E054C">
              <w:t xml:space="preserve">21 Feb 2023 (s 2(1) </w:t>
            </w:r>
            <w:r w:rsidR="004B2185">
              <w:t>item 1</w:t>
            </w:r>
            <w:r w:rsidRPr="002E054C">
              <w:t>)</w:t>
            </w:r>
          </w:p>
        </w:tc>
        <w:tc>
          <w:tcPr>
            <w:tcW w:w="1417" w:type="dxa"/>
            <w:tcBorders>
              <w:top w:val="single" w:sz="4" w:space="0" w:color="auto"/>
              <w:bottom w:val="single" w:sz="4" w:space="0" w:color="auto"/>
            </w:tcBorders>
            <w:shd w:val="clear" w:color="auto" w:fill="auto"/>
          </w:tcPr>
          <w:p w14:paraId="181A8F4A" w14:textId="7B9A89F6" w:rsidR="0076522D" w:rsidRPr="002E054C" w:rsidRDefault="0076522D">
            <w:pPr>
              <w:pStyle w:val="ENoteTableText"/>
            </w:pPr>
            <w:r w:rsidRPr="002E054C">
              <w:t>Sch 1 (</w:t>
            </w:r>
            <w:r w:rsidR="004B2185">
              <w:t>items 4</w:t>
            </w:r>
            <w:r w:rsidRPr="002E054C">
              <w:t>–12) and Sch 2 (</w:t>
            </w:r>
            <w:r w:rsidR="001E1B42">
              <w:t>items 3</w:t>
            </w:r>
            <w:r w:rsidRPr="002E054C">
              <w:t>9, 40)</w:t>
            </w:r>
          </w:p>
        </w:tc>
      </w:tr>
      <w:tr w:rsidR="00F46097" w:rsidRPr="002E054C" w14:paraId="41D32135" w14:textId="77777777" w:rsidTr="006E1DEC">
        <w:trPr>
          <w:cantSplit/>
        </w:trPr>
        <w:tc>
          <w:tcPr>
            <w:tcW w:w="1838" w:type="dxa"/>
            <w:tcBorders>
              <w:top w:val="single" w:sz="4" w:space="0" w:color="auto"/>
              <w:bottom w:val="single" w:sz="4" w:space="0" w:color="auto"/>
            </w:tcBorders>
            <w:shd w:val="clear" w:color="auto" w:fill="auto"/>
          </w:tcPr>
          <w:p w14:paraId="33A4C8CF" w14:textId="44D2C121" w:rsidR="00F46097" w:rsidRPr="002E054C" w:rsidRDefault="00F46097" w:rsidP="003D0BD2">
            <w:pPr>
              <w:pStyle w:val="ENoteTableText"/>
            </w:pPr>
            <w:r w:rsidRPr="002E054C">
              <w:t>Higher Education Support Amendment (Australia’s Economic Accelerator) Act 2023</w:t>
            </w:r>
          </w:p>
        </w:tc>
        <w:tc>
          <w:tcPr>
            <w:tcW w:w="992" w:type="dxa"/>
            <w:tcBorders>
              <w:top w:val="single" w:sz="4" w:space="0" w:color="auto"/>
              <w:bottom w:val="single" w:sz="4" w:space="0" w:color="auto"/>
            </w:tcBorders>
            <w:shd w:val="clear" w:color="auto" w:fill="auto"/>
          </w:tcPr>
          <w:p w14:paraId="53B87641" w14:textId="4E4465C3" w:rsidR="00F46097" w:rsidRPr="002E054C" w:rsidRDefault="00F46097" w:rsidP="003D0BD2">
            <w:pPr>
              <w:pStyle w:val="ENoteTableText"/>
            </w:pPr>
            <w:r w:rsidRPr="002E054C">
              <w:t>5, 2023</w:t>
            </w:r>
          </w:p>
        </w:tc>
        <w:tc>
          <w:tcPr>
            <w:tcW w:w="1276" w:type="dxa"/>
            <w:tcBorders>
              <w:top w:val="single" w:sz="4" w:space="0" w:color="auto"/>
              <w:bottom w:val="single" w:sz="4" w:space="0" w:color="auto"/>
            </w:tcBorders>
            <w:shd w:val="clear" w:color="auto" w:fill="auto"/>
          </w:tcPr>
          <w:p w14:paraId="669D7946" w14:textId="6F421F9E" w:rsidR="00F46097" w:rsidRPr="002E054C" w:rsidRDefault="00F46097" w:rsidP="00BD064D">
            <w:pPr>
              <w:pStyle w:val="ENoteTableText"/>
            </w:pPr>
            <w:r w:rsidRPr="002E054C">
              <w:t>14 Mar 2023</w:t>
            </w:r>
          </w:p>
        </w:tc>
        <w:tc>
          <w:tcPr>
            <w:tcW w:w="1562" w:type="dxa"/>
            <w:tcBorders>
              <w:top w:val="single" w:sz="4" w:space="0" w:color="auto"/>
              <w:bottom w:val="single" w:sz="4" w:space="0" w:color="auto"/>
            </w:tcBorders>
            <w:shd w:val="clear" w:color="auto" w:fill="auto"/>
          </w:tcPr>
          <w:p w14:paraId="42424E38" w14:textId="3079A6B8" w:rsidR="00F46097" w:rsidRPr="002E054C" w:rsidRDefault="00F46097" w:rsidP="00162D2F">
            <w:pPr>
              <w:pStyle w:val="ENoteTableText"/>
            </w:pPr>
            <w:r w:rsidRPr="002E054C">
              <w:t xml:space="preserve">15 Mar 2023 (s 2(1) </w:t>
            </w:r>
            <w:r w:rsidR="004B2185">
              <w:t>item 1</w:t>
            </w:r>
            <w:r w:rsidRPr="002E054C">
              <w:t>)</w:t>
            </w:r>
          </w:p>
        </w:tc>
        <w:tc>
          <w:tcPr>
            <w:tcW w:w="1417" w:type="dxa"/>
            <w:tcBorders>
              <w:top w:val="single" w:sz="4" w:space="0" w:color="auto"/>
              <w:bottom w:val="single" w:sz="4" w:space="0" w:color="auto"/>
            </w:tcBorders>
            <w:shd w:val="clear" w:color="auto" w:fill="auto"/>
          </w:tcPr>
          <w:p w14:paraId="04BF8161" w14:textId="13C6382F" w:rsidR="00F46097" w:rsidRPr="002E054C" w:rsidRDefault="00F46097">
            <w:pPr>
              <w:pStyle w:val="ENoteTableText"/>
            </w:pPr>
            <w:r w:rsidRPr="002E054C">
              <w:t>—</w:t>
            </w:r>
          </w:p>
        </w:tc>
      </w:tr>
      <w:tr w:rsidR="00630F19" w:rsidRPr="002E054C" w14:paraId="4C57F9A7" w14:textId="77777777" w:rsidTr="00780957">
        <w:trPr>
          <w:cantSplit/>
        </w:trPr>
        <w:tc>
          <w:tcPr>
            <w:tcW w:w="1838" w:type="dxa"/>
            <w:tcBorders>
              <w:top w:val="single" w:sz="4" w:space="0" w:color="auto"/>
              <w:bottom w:val="single" w:sz="4" w:space="0" w:color="auto"/>
            </w:tcBorders>
            <w:shd w:val="clear" w:color="auto" w:fill="auto"/>
          </w:tcPr>
          <w:p w14:paraId="719E9A16" w14:textId="5B062AD9" w:rsidR="00630F19" w:rsidRPr="002E054C" w:rsidRDefault="00630F19" w:rsidP="003D0BD2">
            <w:pPr>
              <w:pStyle w:val="ENoteTableText"/>
            </w:pPr>
            <w:r w:rsidRPr="002E054C">
              <w:t>Education Legislation Amendment (Startup Year and Other Measures) Act 2023</w:t>
            </w:r>
          </w:p>
        </w:tc>
        <w:tc>
          <w:tcPr>
            <w:tcW w:w="992" w:type="dxa"/>
            <w:tcBorders>
              <w:top w:val="single" w:sz="4" w:space="0" w:color="auto"/>
              <w:bottom w:val="single" w:sz="4" w:space="0" w:color="auto"/>
            </w:tcBorders>
            <w:shd w:val="clear" w:color="auto" w:fill="auto"/>
          </w:tcPr>
          <w:p w14:paraId="6C8A26E4" w14:textId="06FE495E" w:rsidR="00630F19" w:rsidRPr="002E054C" w:rsidRDefault="00630F19" w:rsidP="003D0BD2">
            <w:pPr>
              <w:pStyle w:val="ENoteTableText"/>
            </w:pPr>
            <w:r w:rsidRPr="002E054C">
              <w:t>36, 2023</w:t>
            </w:r>
          </w:p>
        </w:tc>
        <w:tc>
          <w:tcPr>
            <w:tcW w:w="1276" w:type="dxa"/>
            <w:tcBorders>
              <w:top w:val="single" w:sz="4" w:space="0" w:color="auto"/>
              <w:bottom w:val="single" w:sz="4" w:space="0" w:color="auto"/>
            </w:tcBorders>
            <w:shd w:val="clear" w:color="auto" w:fill="auto"/>
          </w:tcPr>
          <w:p w14:paraId="0B02DE0F" w14:textId="15C26E78" w:rsidR="00630F19" w:rsidRPr="002E054C" w:rsidRDefault="001A2556" w:rsidP="00BD064D">
            <w:pPr>
              <w:pStyle w:val="ENoteTableText"/>
            </w:pPr>
            <w:r w:rsidRPr="002E054C">
              <w:t>28 June</w:t>
            </w:r>
            <w:r w:rsidR="00630F19" w:rsidRPr="002E054C">
              <w:t xml:space="preserve"> 2023</w:t>
            </w:r>
          </w:p>
        </w:tc>
        <w:tc>
          <w:tcPr>
            <w:tcW w:w="1562" w:type="dxa"/>
            <w:tcBorders>
              <w:top w:val="single" w:sz="4" w:space="0" w:color="auto"/>
              <w:bottom w:val="single" w:sz="4" w:space="0" w:color="auto"/>
            </w:tcBorders>
            <w:shd w:val="clear" w:color="auto" w:fill="auto"/>
          </w:tcPr>
          <w:p w14:paraId="080DA837" w14:textId="1E03C045" w:rsidR="00630F19" w:rsidRPr="002E054C" w:rsidRDefault="00630F19" w:rsidP="00162D2F">
            <w:pPr>
              <w:pStyle w:val="ENoteTableText"/>
            </w:pPr>
            <w:r w:rsidRPr="002E054C">
              <w:t>Sch 1 (</w:t>
            </w:r>
            <w:r w:rsidR="004B2185">
              <w:t>items 1</w:t>
            </w:r>
            <w:r w:rsidRPr="002E054C">
              <w:t>–76)</w:t>
            </w:r>
            <w:r w:rsidR="00376FB7" w:rsidRPr="002E054C">
              <w:t xml:space="preserve">, </w:t>
            </w:r>
            <w:r w:rsidRPr="002E054C">
              <w:t xml:space="preserve">Sch 3 and Sch 4: </w:t>
            </w:r>
            <w:r w:rsidR="001A2556" w:rsidRPr="002E054C">
              <w:t>29 June</w:t>
            </w:r>
            <w:r w:rsidRPr="002E054C">
              <w:t xml:space="preserve"> 2023 (s 2(1) </w:t>
            </w:r>
            <w:r w:rsidR="004B2185">
              <w:t>items 2</w:t>
            </w:r>
            <w:r w:rsidRPr="002E054C">
              <w:t>, 3)</w:t>
            </w:r>
          </w:p>
        </w:tc>
        <w:tc>
          <w:tcPr>
            <w:tcW w:w="1417" w:type="dxa"/>
            <w:tcBorders>
              <w:top w:val="single" w:sz="4" w:space="0" w:color="auto"/>
              <w:bottom w:val="single" w:sz="4" w:space="0" w:color="auto"/>
            </w:tcBorders>
            <w:shd w:val="clear" w:color="auto" w:fill="auto"/>
          </w:tcPr>
          <w:p w14:paraId="0EFAF364" w14:textId="59C28640" w:rsidR="00630F19" w:rsidRPr="002E054C" w:rsidRDefault="00376FB7">
            <w:pPr>
              <w:pStyle w:val="ENoteTableText"/>
            </w:pPr>
            <w:r w:rsidRPr="002E054C">
              <w:t>Sch 3 (</w:t>
            </w:r>
            <w:r w:rsidR="004B2185">
              <w:t>item 2</w:t>
            </w:r>
            <w:r w:rsidRPr="002E054C">
              <w:t>) and Sch 4</w:t>
            </w:r>
            <w:r w:rsidR="0009670C" w:rsidRPr="002E054C">
              <w:t xml:space="preserve"> </w:t>
            </w:r>
            <w:r w:rsidRPr="002E054C">
              <w:t>(item 6)</w:t>
            </w:r>
          </w:p>
        </w:tc>
      </w:tr>
      <w:tr w:rsidR="00E2587A" w:rsidRPr="002E054C" w14:paraId="5B25E3DC" w14:textId="77777777" w:rsidTr="005C7B58">
        <w:trPr>
          <w:cantSplit/>
        </w:trPr>
        <w:tc>
          <w:tcPr>
            <w:tcW w:w="1838" w:type="dxa"/>
            <w:tcBorders>
              <w:top w:val="single" w:sz="4" w:space="0" w:color="auto"/>
              <w:bottom w:val="single" w:sz="4" w:space="0" w:color="auto"/>
            </w:tcBorders>
            <w:shd w:val="clear" w:color="auto" w:fill="auto"/>
          </w:tcPr>
          <w:p w14:paraId="6B070EF5" w14:textId="7753FFFB" w:rsidR="00E2587A" w:rsidRPr="002E054C" w:rsidRDefault="00E2587A" w:rsidP="003D0BD2">
            <w:pPr>
              <w:pStyle w:val="ENoteTableText"/>
            </w:pPr>
            <w:r w:rsidRPr="002E054C">
              <w:t>Members of Parliament (Staff) Amendment Act 2023</w:t>
            </w:r>
          </w:p>
        </w:tc>
        <w:tc>
          <w:tcPr>
            <w:tcW w:w="992" w:type="dxa"/>
            <w:tcBorders>
              <w:top w:val="single" w:sz="4" w:space="0" w:color="auto"/>
              <w:bottom w:val="single" w:sz="4" w:space="0" w:color="auto"/>
            </w:tcBorders>
            <w:shd w:val="clear" w:color="auto" w:fill="auto"/>
          </w:tcPr>
          <w:p w14:paraId="08D5CDF6" w14:textId="49A7802B" w:rsidR="00E2587A" w:rsidRPr="002E054C" w:rsidRDefault="00E60B9A" w:rsidP="003D0BD2">
            <w:pPr>
              <w:pStyle w:val="ENoteTableText"/>
            </w:pPr>
            <w:r w:rsidRPr="002E054C">
              <w:t>71, 2023</w:t>
            </w:r>
          </w:p>
        </w:tc>
        <w:tc>
          <w:tcPr>
            <w:tcW w:w="1276" w:type="dxa"/>
            <w:tcBorders>
              <w:top w:val="single" w:sz="4" w:space="0" w:color="auto"/>
              <w:bottom w:val="single" w:sz="4" w:space="0" w:color="auto"/>
            </w:tcBorders>
            <w:shd w:val="clear" w:color="auto" w:fill="auto"/>
          </w:tcPr>
          <w:p w14:paraId="0D4AFAB6" w14:textId="55F1C5F4" w:rsidR="00E2587A" w:rsidRPr="002E054C" w:rsidRDefault="00E60B9A" w:rsidP="00BD064D">
            <w:pPr>
              <w:pStyle w:val="ENoteTableText"/>
            </w:pPr>
            <w:r w:rsidRPr="002E054C">
              <w:t>19 Sept 2023</w:t>
            </w:r>
          </w:p>
        </w:tc>
        <w:tc>
          <w:tcPr>
            <w:tcW w:w="1562" w:type="dxa"/>
            <w:tcBorders>
              <w:top w:val="single" w:sz="4" w:space="0" w:color="auto"/>
              <w:bottom w:val="single" w:sz="4" w:space="0" w:color="auto"/>
            </w:tcBorders>
            <w:shd w:val="clear" w:color="auto" w:fill="auto"/>
          </w:tcPr>
          <w:p w14:paraId="1080CF45" w14:textId="3176E2AE" w:rsidR="00E2587A" w:rsidRPr="002E054C" w:rsidRDefault="00E60B9A">
            <w:pPr>
              <w:pStyle w:val="ENoteTableText"/>
            </w:pPr>
            <w:r w:rsidRPr="002E054C">
              <w:t>Sch 4 (</w:t>
            </w:r>
            <w:r w:rsidR="004B2185">
              <w:t>item 1</w:t>
            </w:r>
            <w:r w:rsidRPr="002E054C">
              <w:t xml:space="preserve">1): 17 Oct 2023 (s 2(1) </w:t>
            </w:r>
            <w:r w:rsidR="006853F3" w:rsidRPr="002E054C">
              <w:t>item 5</w:t>
            </w:r>
            <w:r w:rsidRPr="002E054C">
              <w:t>)</w:t>
            </w:r>
          </w:p>
        </w:tc>
        <w:tc>
          <w:tcPr>
            <w:tcW w:w="1417" w:type="dxa"/>
            <w:tcBorders>
              <w:top w:val="single" w:sz="4" w:space="0" w:color="auto"/>
              <w:bottom w:val="single" w:sz="4" w:space="0" w:color="auto"/>
            </w:tcBorders>
            <w:shd w:val="clear" w:color="auto" w:fill="auto"/>
          </w:tcPr>
          <w:p w14:paraId="389C318E" w14:textId="4816CC9F" w:rsidR="00E2587A" w:rsidRPr="002E054C" w:rsidRDefault="00E60B9A">
            <w:pPr>
              <w:pStyle w:val="ENoteTableText"/>
            </w:pPr>
            <w:r w:rsidRPr="002E054C">
              <w:t>—</w:t>
            </w:r>
          </w:p>
        </w:tc>
      </w:tr>
      <w:tr w:rsidR="00E2587A" w:rsidRPr="002E054C" w14:paraId="3137ED59" w14:textId="77777777" w:rsidTr="00A06CB2">
        <w:trPr>
          <w:cantSplit/>
        </w:trPr>
        <w:tc>
          <w:tcPr>
            <w:tcW w:w="1838" w:type="dxa"/>
            <w:tcBorders>
              <w:top w:val="single" w:sz="4" w:space="0" w:color="auto"/>
              <w:bottom w:val="single" w:sz="4" w:space="0" w:color="auto"/>
            </w:tcBorders>
            <w:shd w:val="clear" w:color="auto" w:fill="auto"/>
          </w:tcPr>
          <w:p w14:paraId="4A1F5C27" w14:textId="2CD2D76D" w:rsidR="00E2587A" w:rsidRPr="002E054C" w:rsidRDefault="00E60B9A" w:rsidP="003D0BD2">
            <w:pPr>
              <w:pStyle w:val="ENoteTableText"/>
            </w:pPr>
            <w:r w:rsidRPr="002E054C">
              <w:lastRenderedPageBreak/>
              <w:t>Statute Law Amendment (Prescribed Forms and Other Updates) Act 2023</w:t>
            </w:r>
          </w:p>
        </w:tc>
        <w:tc>
          <w:tcPr>
            <w:tcW w:w="992" w:type="dxa"/>
            <w:tcBorders>
              <w:top w:val="single" w:sz="4" w:space="0" w:color="auto"/>
              <w:bottom w:val="single" w:sz="4" w:space="0" w:color="auto"/>
            </w:tcBorders>
            <w:shd w:val="clear" w:color="auto" w:fill="auto"/>
          </w:tcPr>
          <w:p w14:paraId="301F1923" w14:textId="3DF292E5" w:rsidR="00E2587A" w:rsidRPr="002E054C" w:rsidRDefault="00E60B9A" w:rsidP="003D0BD2">
            <w:pPr>
              <w:pStyle w:val="ENoteTableText"/>
            </w:pPr>
            <w:r w:rsidRPr="002E054C">
              <w:t>74, 2023</w:t>
            </w:r>
          </w:p>
        </w:tc>
        <w:tc>
          <w:tcPr>
            <w:tcW w:w="1276" w:type="dxa"/>
            <w:tcBorders>
              <w:top w:val="single" w:sz="4" w:space="0" w:color="auto"/>
              <w:bottom w:val="single" w:sz="4" w:space="0" w:color="auto"/>
            </w:tcBorders>
            <w:shd w:val="clear" w:color="auto" w:fill="auto"/>
          </w:tcPr>
          <w:p w14:paraId="34142CCE" w14:textId="33FB7584" w:rsidR="00E2587A" w:rsidRPr="002E054C" w:rsidRDefault="00E60B9A" w:rsidP="00BD064D">
            <w:pPr>
              <w:pStyle w:val="ENoteTableText"/>
            </w:pPr>
            <w:r w:rsidRPr="002E054C">
              <w:t>20 Sept 2023</w:t>
            </w:r>
          </w:p>
        </w:tc>
        <w:tc>
          <w:tcPr>
            <w:tcW w:w="1562" w:type="dxa"/>
            <w:tcBorders>
              <w:top w:val="single" w:sz="4" w:space="0" w:color="auto"/>
              <w:bottom w:val="single" w:sz="4" w:space="0" w:color="auto"/>
            </w:tcBorders>
            <w:shd w:val="clear" w:color="auto" w:fill="auto"/>
          </w:tcPr>
          <w:p w14:paraId="0507B38E" w14:textId="4629FBEF" w:rsidR="00E2587A" w:rsidRPr="002E054C" w:rsidRDefault="00E60B9A" w:rsidP="00162D2F">
            <w:pPr>
              <w:pStyle w:val="ENoteTableText"/>
            </w:pPr>
            <w:r w:rsidRPr="002E054C">
              <w:t>Sch 4 (</w:t>
            </w:r>
            <w:r w:rsidR="006853F3" w:rsidRPr="002E054C">
              <w:t>item 5</w:t>
            </w:r>
            <w:r w:rsidRPr="002E054C">
              <w:t xml:space="preserve">2): 18 Oct 2023 (s 2(1) </w:t>
            </w:r>
            <w:r w:rsidR="004B2185">
              <w:t>item 3</w:t>
            </w:r>
            <w:r w:rsidRPr="002E054C">
              <w:t>)</w:t>
            </w:r>
          </w:p>
        </w:tc>
        <w:tc>
          <w:tcPr>
            <w:tcW w:w="1417" w:type="dxa"/>
            <w:tcBorders>
              <w:top w:val="single" w:sz="4" w:space="0" w:color="auto"/>
              <w:bottom w:val="single" w:sz="4" w:space="0" w:color="auto"/>
            </w:tcBorders>
            <w:shd w:val="clear" w:color="auto" w:fill="auto"/>
          </w:tcPr>
          <w:p w14:paraId="13800476" w14:textId="6C0ABD3C" w:rsidR="00E2587A" w:rsidRPr="002E054C" w:rsidRDefault="00EB6C67">
            <w:pPr>
              <w:pStyle w:val="ENoteTableText"/>
            </w:pPr>
            <w:r w:rsidRPr="002E054C">
              <w:t>—</w:t>
            </w:r>
          </w:p>
        </w:tc>
      </w:tr>
      <w:tr w:rsidR="00A972D8" w:rsidRPr="002E054C" w14:paraId="23DE2286" w14:textId="77777777" w:rsidTr="00C36BF7">
        <w:trPr>
          <w:cantSplit/>
        </w:trPr>
        <w:tc>
          <w:tcPr>
            <w:tcW w:w="1838" w:type="dxa"/>
            <w:tcBorders>
              <w:top w:val="single" w:sz="4" w:space="0" w:color="auto"/>
              <w:bottom w:val="single" w:sz="4" w:space="0" w:color="auto"/>
            </w:tcBorders>
            <w:shd w:val="clear" w:color="auto" w:fill="auto"/>
          </w:tcPr>
          <w:p w14:paraId="74D0FB7B" w14:textId="0BCF9A35" w:rsidR="00A972D8" w:rsidRPr="002E054C" w:rsidRDefault="000476E0" w:rsidP="003D0BD2">
            <w:pPr>
              <w:pStyle w:val="ENoteTableText"/>
            </w:pPr>
            <w:r w:rsidRPr="002E054C">
              <w:t>Higher Education Support Amendment (Response to the Australian Universities Accord Interim Report) Act 2023</w:t>
            </w:r>
          </w:p>
        </w:tc>
        <w:tc>
          <w:tcPr>
            <w:tcW w:w="992" w:type="dxa"/>
            <w:tcBorders>
              <w:top w:val="single" w:sz="4" w:space="0" w:color="auto"/>
              <w:bottom w:val="single" w:sz="4" w:space="0" w:color="auto"/>
            </w:tcBorders>
            <w:shd w:val="clear" w:color="auto" w:fill="auto"/>
          </w:tcPr>
          <w:p w14:paraId="104C8DB4" w14:textId="36C0CD50" w:rsidR="00A972D8" w:rsidRPr="002E054C" w:rsidRDefault="000476E0" w:rsidP="003D0BD2">
            <w:pPr>
              <w:pStyle w:val="ENoteTableText"/>
            </w:pPr>
            <w:r w:rsidRPr="002E054C">
              <w:t>89, 2023</w:t>
            </w:r>
          </w:p>
        </w:tc>
        <w:tc>
          <w:tcPr>
            <w:tcW w:w="1276" w:type="dxa"/>
            <w:tcBorders>
              <w:top w:val="single" w:sz="4" w:space="0" w:color="auto"/>
              <w:bottom w:val="single" w:sz="4" w:space="0" w:color="auto"/>
            </w:tcBorders>
            <w:shd w:val="clear" w:color="auto" w:fill="auto"/>
          </w:tcPr>
          <w:p w14:paraId="63E4FB25" w14:textId="3C4BBC00" w:rsidR="00A972D8" w:rsidRPr="002E054C" w:rsidRDefault="000476E0" w:rsidP="00BD064D">
            <w:pPr>
              <w:pStyle w:val="ENoteTableText"/>
            </w:pPr>
            <w:r w:rsidRPr="002E054C">
              <w:t>6 Nov 2023</w:t>
            </w:r>
          </w:p>
        </w:tc>
        <w:tc>
          <w:tcPr>
            <w:tcW w:w="1562" w:type="dxa"/>
            <w:tcBorders>
              <w:top w:val="single" w:sz="4" w:space="0" w:color="auto"/>
              <w:bottom w:val="single" w:sz="4" w:space="0" w:color="auto"/>
            </w:tcBorders>
            <w:shd w:val="clear" w:color="auto" w:fill="auto"/>
          </w:tcPr>
          <w:p w14:paraId="6283A297" w14:textId="0F55206F" w:rsidR="00A972D8" w:rsidRPr="002E054C" w:rsidRDefault="00A972D8" w:rsidP="00162D2F">
            <w:pPr>
              <w:pStyle w:val="ENoteTableText"/>
            </w:pPr>
            <w:r w:rsidRPr="002E054C">
              <w:t>Sch 1 (</w:t>
            </w:r>
            <w:r w:rsidR="006853F3" w:rsidRPr="002E054C">
              <w:t>items 6</w:t>
            </w:r>
            <w:r w:rsidRPr="002E054C">
              <w:t xml:space="preserve">–18): 1 Jan 2024 (s 2(1) </w:t>
            </w:r>
            <w:r w:rsidR="004B2185">
              <w:t>item 3</w:t>
            </w:r>
            <w:r w:rsidRPr="002E054C">
              <w:t>)</w:t>
            </w:r>
            <w:r w:rsidRPr="002E054C">
              <w:br/>
              <w:t xml:space="preserve">Remainder: 6 Nov </w:t>
            </w:r>
            <w:r w:rsidR="000476E0" w:rsidRPr="002E054C">
              <w:t xml:space="preserve">2023 (s 2(1) </w:t>
            </w:r>
            <w:r w:rsidR="004B2185">
              <w:t>items 1</w:t>
            </w:r>
            <w:r w:rsidR="000476E0" w:rsidRPr="002E054C">
              <w:t>, 2)</w:t>
            </w:r>
          </w:p>
        </w:tc>
        <w:tc>
          <w:tcPr>
            <w:tcW w:w="1417" w:type="dxa"/>
            <w:tcBorders>
              <w:top w:val="single" w:sz="4" w:space="0" w:color="auto"/>
              <w:bottom w:val="single" w:sz="4" w:space="0" w:color="auto"/>
            </w:tcBorders>
            <w:shd w:val="clear" w:color="auto" w:fill="auto"/>
          </w:tcPr>
          <w:p w14:paraId="6F016720" w14:textId="3CDDE693" w:rsidR="00A972D8" w:rsidRPr="002E054C" w:rsidRDefault="00A972D8">
            <w:pPr>
              <w:pStyle w:val="ENoteTableText"/>
            </w:pPr>
            <w:r w:rsidRPr="002E054C">
              <w:t>Sch 1 (</w:t>
            </w:r>
            <w:r w:rsidR="004B2185">
              <w:t>items 5</w:t>
            </w:r>
            <w:r w:rsidR="00011BB2" w:rsidRPr="002E054C">
              <w:t>,</w:t>
            </w:r>
            <w:r w:rsidR="00140104" w:rsidRPr="002E054C">
              <w:t xml:space="preserve"> </w:t>
            </w:r>
            <w:r w:rsidR="006853F3" w:rsidRPr="002E054C">
              <w:t>1</w:t>
            </w:r>
            <w:r w:rsidRPr="002E054C">
              <w:t>8)</w:t>
            </w:r>
          </w:p>
        </w:tc>
      </w:tr>
      <w:tr w:rsidR="00275C5C" w:rsidRPr="002E054C" w14:paraId="3C5C3D05" w14:textId="77777777" w:rsidTr="001B3B2D">
        <w:trPr>
          <w:cantSplit/>
        </w:trPr>
        <w:tc>
          <w:tcPr>
            <w:tcW w:w="1838" w:type="dxa"/>
            <w:tcBorders>
              <w:top w:val="single" w:sz="4" w:space="0" w:color="auto"/>
              <w:bottom w:val="single" w:sz="4" w:space="0" w:color="auto"/>
            </w:tcBorders>
            <w:shd w:val="clear" w:color="auto" w:fill="auto"/>
          </w:tcPr>
          <w:p w14:paraId="054DBAB2" w14:textId="6F1FEC1C" w:rsidR="00275C5C" w:rsidRPr="002E054C" w:rsidRDefault="00275C5C" w:rsidP="003D0BD2">
            <w:pPr>
              <w:pStyle w:val="ENoteTableText"/>
            </w:pPr>
            <w:r w:rsidRPr="002E054C">
              <w:t>Social Services and Other Legislation Amendment (Australia’s Engagement in the Pacific) Act 2023</w:t>
            </w:r>
          </w:p>
        </w:tc>
        <w:tc>
          <w:tcPr>
            <w:tcW w:w="992" w:type="dxa"/>
            <w:tcBorders>
              <w:top w:val="single" w:sz="4" w:space="0" w:color="auto"/>
              <w:bottom w:val="single" w:sz="4" w:space="0" w:color="auto"/>
            </w:tcBorders>
            <w:shd w:val="clear" w:color="auto" w:fill="auto"/>
          </w:tcPr>
          <w:p w14:paraId="11FFEFE5" w14:textId="6D04471A" w:rsidR="00275C5C" w:rsidRPr="002E054C" w:rsidRDefault="00275C5C" w:rsidP="003D0BD2">
            <w:pPr>
              <w:pStyle w:val="ENoteTableText"/>
            </w:pPr>
            <w:r w:rsidRPr="002E054C">
              <w:t>100, 2023</w:t>
            </w:r>
          </w:p>
        </w:tc>
        <w:tc>
          <w:tcPr>
            <w:tcW w:w="1276" w:type="dxa"/>
            <w:tcBorders>
              <w:top w:val="single" w:sz="4" w:space="0" w:color="auto"/>
              <w:bottom w:val="single" w:sz="4" w:space="0" w:color="auto"/>
            </w:tcBorders>
            <w:shd w:val="clear" w:color="auto" w:fill="auto"/>
          </w:tcPr>
          <w:p w14:paraId="22A2E4A2" w14:textId="08ADAC9B" w:rsidR="00275C5C" w:rsidRPr="002E054C" w:rsidRDefault="00254909" w:rsidP="00BD064D">
            <w:pPr>
              <w:pStyle w:val="ENoteTableText"/>
            </w:pPr>
            <w:r w:rsidRPr="002E054C">
              <w:t>27 Nov 2023</w:t>
            </w:r>
          </w:p>
        </w:tc>
        <w:tc>
          <w:tcPr>
            <w:tcW w:w="1562" w:type="dxa"/>
            <w:tcBorders>
              <w:top w:val="single" w:sz="4" w:space="0" w:color="auto"/>
              <w:bottom w:val="single" w:sz="4" w:space="0" w:color="auto"/>
            </w:tcBorders>
            <w:shd w:val="clear" w:color="auto" w:fill="auto"/>
          </w:tcPr>
          <w:p w14:paraId="5E29D66B" w14:textId="59BA4F1A" w:rsidR="00275C5C" w:rsidRPr="002E054C" w:rsidRDefault="00254909" w:rsidP="00162D2F">
            <w:pPr>
              <w:pStyle w:val="ENoteTableText"/>
            </w:pPr>
            <w:r w:rsidRPr="002E054C">
              <w:t>Sch 1 (</w:t>
            </w:r>
            <w:r w:rsidR="004B2185">
              <w:t>items 2</w:t>
            </w:r>
            <w:r w:rsidRPr="002E054C">
              <w:t>–11, 21): 29 Mar 2024 (s</w:t>
            </w:r>
            <w:r w:rsidR="00C055AD">
              <w:t> </w:t>
            </w:r>
            <w:r w:rsidRPr="002E054C">
              <w:t xml:space="preserve">2(1) </w:t>
            </w:r>
            <w:r w:rsidR="004B2185">
              <w:t>item 2</w:t>
            </w:r>
            <w:r w:rsidRPr="002E054C">
              <w:t>)</w:t>
            </w:r>
          </w:p>
        </w:tc>
        <w:tc>
          <w:tcPr>
            <w:tcW w:w="1417" w:type="dxa"/>
            <w:tcBorders>
              <w:top w:val="single" w:sz="4" w:space="0" w:color="auto"/>
              <w:bottom w:val="single" w:sz="4" w:space="0" w:color="auto"/>
            </w:tcBorders>
            <w:shd w:val="clear" w:color="auto" w:fill="auto"/>
          </w:tcPr>
          <w:p w14:paraId="0613B039" w14:textId="5DCBC48F" w:rsidR="00275C5C" w:rsidRPr="002E054C" w:rsidRDefault="0009670C">
            <w:pPr>
              <w:pStyle w:val="ENoteTableText"/>
            </w:pPr>
            <w:r w:rsidRPr="002E054C">
              <w:t>Sch 1 (</w:t>
            </w:r>
            <w:r w:rsidR="004B2185">
              <w:t>item 2</w:t>
            </w:r>
            <w:r w:rsidRPr="002E054C">
              <w:t>1)</w:t>
            </w:r>
          </w:p>
        </w:tc>
      </w:tr>
      <w:tr w:rsidR="00AB5F3B" w:rsidRPr="002E054C" w14:paraId="3209F6D0" w14:textId="77777777" w:rsidTr="00644672">
        <w:trPr>
          <w:cantSplit/>
        </w:trPr>
        <w:tc>
          <w:tcPr>
            <w:tcW w:w="1838" w:type="dxa"/>
            <w:tcBorders>
              <w:top w:val="single" w:sz="4" w:space="0" w:color="auto"/>
              <w:bottom w:val="single" w:sz="4" w:space="0" w:color="auto"/>
            </w:tcBorders>
            <w:shd w:val="clear" w:color="auto" w:fill="auto"/>
          </w:tcPr>
          <w:p w14:paraId="599B74A7" w14:textId="21780322" w:rsidR="00AB5F3B" w:rsidRPr="002E054C" w:rsidRDefault="00CB2A51" w:rsidP="003D0BD2">
            <w:pPr>
              <w:pStyle w:val="ENoteTableText"/>
            </w:pPr>
            <w:r w:rsidRPr="00CB2A51">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14:paraId="3BD71DAF" w14:textId="0A840227" w:rsidR="00AB5F3B" w:rsidRPr="002E054C" w:rsidRDefault="00CB2A51" w:rsidP="003D0BD2">
            <w:pPr>
              <w:pStyle w:val="ENoteTableText"/>
            </w:pPr>
            <w:r>
              <w:t>39, 2024</w:t>
            </w:r>
          </w:p>
        </w:tc>
        <w:tc>
          <w:tcPr>
            <w:tcW w:w="1276" w:type="dxa"/>
            <w:tcBorders>
              <w:top w:val="single" w:sz="4" w:space="0" w:color="auto"/>
              <w:bottom w:val="single" w:sz="4" w:space="0" w:color="auto"/>
            </w:tcBorders>
            <w:shd w:val="clear" w:color="auto" w:fill="auto"/>
          </w:tcPr>
          <w:p w14:paraId="469A9572" w14:textId="4AD29D66" w:rsidR="00AB5F3B" w:rsidRPr="002E054C" w:rsidRDefault="001E1B42" w:rsidP="00BD064D">
            <w:pPr>
              <w:pStyle w:val="ENoteTableText"/>
            </w:pPr>
            <w:r>
              <w:t>31 May</w:t>
            </w:r>
            <w:r w:rsidR="00CB2A51">
              <w:t xml:space="preserve"> 2024</w:t>
            </w:r>
          </w:p>
        </w:tc>
        <w:tc>
          <w:tcPr>
            <w:tcW w:w="1562" w:type="dxa"/>
            <w:tcBorders>
              <w:top w:val="single" w:sz="4" w:space="0" w:color="auto"/>
              <w:bottom w:val="single" w:sz="4" w:space="0" w:color="auto"/>
            </w:tcBorders>
            <w:shd w:val="clear" w:color="auto" w:fill="auto"/>
          </w:tcPr>
          <w:p w14:paraId="33640C35" w14:textId="6196FAFD" w:rsidR="00AB5F3B" w:rsidRPr="002E054C" w:rsidRDefault="00CB2A51" w:rsidP="00162D2F">
            <w:pPr>
              <w:pStyle w:val="ENoteTableText"/>
            </w:pPr>
            <w:r>
              <w:t xml:space="preserve">Sch </w:t>
            </w:r>
            <w:r w:rsidR="00222AA8">
              <w:t>5</w:t>
            </w:r>
            <w:r>
              <w:t xml:space="preserve"> </w:t>
            </w:r>
            <w:r w:rsidR="00F20BD9">
              <w:t>(</w:t>
            </w:r>
            <w:r w:rsidR="001E1B42">
              <w:t>items 3</w:t>
            </w:r>
            <w:r w:rsidR="00F20BD9">
              <w:t>4–47): 14 Oct 2024 (s</w:t>
            </w:r>
            <w:r w:rsidR="00C055AD">
              <w:t> </w:t>
            </w:r>
            <w:r w:rsidR="00F20BD9">
              <w:t xml:space="preserve">2(1) </w:t>
            </w:r>
            <w:r w:rsidR="004B2185">
              <w:t>item 2</w:t>
            </w:r>
            <w:r w:rsidR="009E0DD9">
              <w:t>)</w:t>
            </w:r>
          </w:p>
        </w:tc>
        <w:tc>
          <w:tcPr>
            <w:tcW w:w="1417" w:type="dxa"/>
            <w:tcBorders>
              <w:top w:val="single" w:sz="4" w:space="0" w:color="auto"/>
              <w:bottom w:val="single" w:sz="4" w:space="0" w:color="auto"/>
            </w:tcBorders>
            <w:shd w:val="clear" w:color="auto" w:fill="auto"/>
          </w:tcPr>
          <w:p w14:paraId="20352645" w14:textId="507E7A12" w:rsidR="00AB5F3B" w:rsidRPr="002E054C" w:rsidRDefault="009E0DD9">
            <w:pPr>
              <w:pStyle w:val="ENoteTableText"/>
            </w:pPr>
            <w:r>
              <w:t>—</w:t>
            </w:r>
          </w:p>
        </w:tc>
      </w:tr>
      <w:tr w:rsidR="00500C6A" w:rsidRPr="002E054C" w14:paraId="5DC5E3EB" w14:textId="77777777" w:rsidTr="003533C8">
        <w:trPr>
          <w:cantSplit/>
        </w:trPr>
        <w:tc>
          <w:tcPr>
            <w:tcW w:w="1838" w:type="dxa"/>
            <w:tcBorders>
              <w:top w:val="single" w:sz="4" w:space="0" w:color="auto"/>
              <w:bottom w:val="single" w:sz="12" w:space="0" w:color="auto"/>
            </w:tcBorders>
            <w:shd w:val="clear" w:color="auto" w:fill="auto"/>
          </w:tcPr>
          <w:p w14:paraId="5C47BAF3" w14:textId="12FD3DB8" w:rsidR="00500C6A" w:rsidRPr="00500C6A" w:rsidRDefault="00500C6A" w:rsidP="00500C6A">
            <w:pPr>
              <w:pStyle w:val="ENoteTableText"/>
            </w:pPr>
            <w:r w:rsidRPr="00926EFA">
              <w:t xml:space="preserve">Universities Accord (Student Support and Other Measures) </w:t>
            </w:r>
            <w:r>
              <w:t>Act</w:t>
            </w:r>
            <w:r w:rsidRPr="00926EFA">
              <w:t xml:space="preserve"> 2024</w:t>
            </w:r>
          </w:p>
        </w:tc>
        <w:tc>
          <w:tcPr>
            <w:tcW w:w="992" w:type="dxa"/>
            <w:tcBorders>
              <w:top w:val="single" w:sz="4" w:space="0" w:color="auto"/>
              <w:bottom w:val="single" w:sz="12" w:space="0" w:color="auto"/>
            </w:tcBorders>
            <w:shd w:val="clear" w:color="auto" w:fill="auto"/>
          </w:tcPr>
          <w:p w14:paraId="46DBF3F0" w14:textId="41628F6D" w:rsidR="00500C6A" w:rsidRDefault="00500C6A" w:rsidP="003D0BD2">
            <w:pPr>
              <w:pStyle w:val="ENoteTableText"/>
            </w:pPr>
            <w:r>
              <w:rPr>
                <w:noProof/>
              </w:rPr>
              <w:t>108, 2024</w:t>
            </w:r>
          </w:p>
        </w:tc>
        <w:tc>
          <w:tcPr>
            <w:tcW w:w="1276" w:type="dxa"/>
            <w:tcBorders>
              <w:top w:val="single" w:sz="4" w:space="0" w:color="auto"/>
              <w:bottom w:val="single" w:sz="12" w:space="0" w:color="auto"/>
            </w:tcBorders>
            <w:shd w:val="clear" w:color="auto" w:fill="auto"/>
          </w:tcPr>
          <w:p w14:paraId="7F2A1B18" w14:textId="63FF8C4C" w:rsidR="00500C6A" w:rsidRDefault="00500C6A" w:rsidP="00BD064D">
            <w:pPr>
              <w:pStyle w:val="ENoteTableText"/>
            </w:pPr>
            <w:r>
              <w:t>5 Dec 2024</w:t>
            </w:r>
          </w:p>
        </w:tc>
        <w:tc>
          <w:tcPr>
            <w:tcW w:w="1562" w:type="dxa"/>
            <w:tcBorders>
              <w:top w:val="single" w:sz="4" w:space="0" w:color="auto"/>
              <w:bottom w:val="single" w:sz="12" w:space="0" w:color="auto"/>
            </w:tcBorders>
            <w:shd w:val="clear" w:color="auto" w:fill="auto"/>
          </w:tcPr>
          <w:p w14:paraId="0D5E70EA" w14:textId="206CAFBC" w:rsidR="00500C6A" w:rsidRDefault="00500C6A" w:rsidP="00162D2F">
            <w:pPr>
              <w:pStyle w:val="ENoteTableText"/>
            </w:pPr>
            <w:r>
              <w:t>Sch 1 (</w:t>
            </w:r>
            <w:r w:rsidR="004B2185">
              <w:t>items 1</w:t>
            </w:r>
            <w:r>
              <w:t xml:space="preserve">–17, 56–58), </w:t>
            </w:r>
            <w:r w:rsidR="00CC6DD3">
              <w:t>S</w:t>
            </w:r>
            <w:r>
              <w:t>ch 4</w:t>
            </w:r>
            <w:r w:rsidR="00494698">
              <w:t xml:space="preserve"> and Sch</w:t>
            </w:r>
            <w:r>
              <w:t xml:space="preserve"> 6: 5 Dec 2024 (s 2(1) </w:t>
            </w:r>
            <w:r w:rsidR="004B2185">
              <w:t>items 2</w:t>
            </w:r>
            <w:r>
              <w:t>, 6, 9, 11)</w:t>
            </w:r>
            <w:r>
              <w:br/>
              <w:t>Sch 1 (</w:t>
            </w:r>
            <w:r w:rsidR="004B2185">
              <w:t>items 1</w:t>
            </w:r>
            <w:r>
              <w:t xml:space="preserve">8, 19): </w:t>
            </w:r>
            <w:r w:rsidR="004B2185">
              <w:rPr>
                <w:u w:val="single"/>
              </w:rPr>
              <w:t>1 June</w:t>
            </w:r>
            <w:r w:rsidRPr="005751BD">
              <w:rPr>
                <w:u w:val="single"/>
              </w:rPr>
              <w:t xml:space="preserve"> 2025 (s 2(1) </w:t>
            </w:r>
            <w:r w:rsidR="004B2185">
              <w:rPr>
                <w:u w:val="single"/>
              </w:rPr>
              <w:t>item 3</w:t>
            </w:r>
            <w:r w:rsidR="00C72604" w:rsidRPr="005751BD">
              <w:rPr>
                <w:u w:val="single"/>
              </w:rPr>
              <w:t>)</w:t>
            </w:r>
            <w:r>
              <w:br/>
              <w:t>Sch 2</w:t>
            </w:r>
            <w:r w:rsidR="00494698">
              <w:t xml:space="preserve"> and</w:t>
            </w:r>
            <w:r>
              <w:t xml:space="preserve"> 3: </w:t>
            </w:r>
            <w:r w:rsidRPr="005751BD">
              <w:rPr>
                <w:u w:val="single"/>
              </w:rPr>
              <w:t xml:space="preserve">1 Jan 2025 (s 2(1) </w:t>
            </w:r>
            <w:r w:rsidR="004B2185">
              <w:rPr>
                <w:u w:val="single"/>
              </w:rPr>
              <w:t>items 7</w:t>
            </w:r>
            <w:r w:rsidRPr="005751BD">
              <w:rPr>
                <w:u w:val="single"/>
              </w:rPr>
              <w:t>, 8)</w:t>
            </w:r>
            <w:r>
              <w:br/>
              <w:t xml:space="preserve">Sch 5: </w:t>
            </w:r>
            <w:r w:rsidRPr="005751BD">
              <w:rPr>
                <w:u w:val="single"/>
              </w:rPr>
              <w:t xml:space="preserve">awaiting commencement (s 2(1) </w:t>
            </w:r>
            <w:r w:rsidR="004B2185">
              <w:rPr>
                <w:u w:val="single"/>
              </w:rPr>
              <w:t>item 1</w:t>
            </w:r>
            <w:r w:rsidRPr="005751BD">
              <w:rPr>
                <w:u w:val="single"/>
              </w:rPr>
              <w:t>0)</w:t>
            </w:r>
          </w:p>
        </w:tc>
        <w:tc>
          <w:tcPr>
            <w:tcW w:w="1417" w:type="dxa"/>
            <w:tcBorders>
              <w:top w:val="single" w:sz="4" w:space="0" w:color="auto"/>
              <w:bottom w:val="single" w:sz="12" w:space="0" w:color="auto"/>
            </w:tcBorders>
            <w:shd w:val="clear" w:color="auto" w:fill="auto"/>
          </w:tcPr>
          <w:p w14:paraId="7B1E8AF5" w14:textId="3BF61EE4" w:rsidR="00500C6A" w:rsidRDefault="00500C6A">
            <w:pPr>
              <w:pStyle w:val="ENoteTableText"/>
            </w:pPr>
            <w:r w:rsidRPr="005751BD">
              <w:rPr>
                <w:u w:val="single"/>
              </w:rPr>
              <w:t>Sch 1 (</w:t>
            </w:r>
            <w:r w:rsidR="004B2185">
              <w:rPr>
                <w:u w:val="single"/>
              </w:rPr>
              <w:t>item 1</w:t>
            </w:r>
            <w:r w:rsidR="007B60C0" w:rsidRPr="005751BD">
              <w:rPr>
                <w:u w:val="single"/>
              </w:rPr>
              <w:t>9</w:t>
            </w:r>
            <w:r w:rsidRPr="005751BD">
              <w:rPr>
                <w:u w:val="single"/>
              </w:rPr>
              <w:t>)</w:t>
            </w:r>
            <w:r w:rsidR="00C72604">
              <w:t>, Sch 1 (</w:t>
            </w:r>
            <w:r w:rsidR="004B2185">
              <w:t>items 5</w:t>
            </w:r>
            <w:r w:rsidR="00C72604">
              <w:t>6–58)</w:t>
            </w:r>
            <w:r w:rsidR="00494698">
              <w:t xml:space="preserve">, </w:t>
            </w:r>
            <w:r w:rsidR="007B60C0" w:rsidRPr="005751BD">
              <w:rPr>
                <w:u w:val="single"/>
              </w:rPr>
              <w:t>Sch 3 (</w:t>
            </w:r>
            <w:r w:rsidR="004B2185">
              <w:rPr>
                <w:u w:val="single"/>
              </w:rPr>
              <w:t>item 1</w:t>
            </w:r>
            <w:r w:rsidR="007B60C0" w:rsidRPr="005751BD">
              <w:rPr>
                <w:u w:val="single"/>
              </w:rPr>
              <w:t>0)</w:t>
            </w:r>
            <w:r w:rsidR="007B60C0" w:rsidRPr="00C72604">
              <w:t>,</w:t>
            </w:r>
            <w:r w:rsidR="007B60C0">
              <w:t xml:space="preserve"> </w:t>
            </w:r>
            <w:r>
              <w:t>Sch 4 (</w:t>
            </w:r>
            <w:r w:rsidR="004B2185">
              <w:t>item 2</w:t>
            </w:r>
            <w:r>
              <w:t>)</w:t>
            </w:r>
            <w:r w:rsidR="00494698">
              <w:t xml:space="preserve">, </w:t>
            </w:r>
            <w:r w:rsidRPr="00644672">
              <w:rPr>
                <w:u w:val="single"/>
              </w:rPr>
              <w:t>Sch 5 (</w:t>
            </w:r>
            <w:r w:rsidR="004B2185">
              <w:rPr>
                <w:u w:val="single"/>
              </w:rPr>
              <w:t>items 4</w:t>
            </w:r>
            <w:r w:rsidRPr="00644672">
              <w:rPr>
                <w:u w:val="single"/>
              </w:rPr>
              <w:t>–11)</w:t>
            </w:r>
            <w:r w:rsidR="00494698" w:rsidRPr="00644672">
              <w:t xml:space="preserve"> </w:t>
            </w:r>
            <w:r w:rsidR="00494698">
              <w:t xml:space="preserve">and </w:t>
            </w:r>
            <w:r>
              <w:t>Sch 6</w:t>
            </w:r>
          </w:p>
        </w:tc>
      </w:tr>
    </w:tbl>
    <w:p w14:paraId="17719D55" w14:textId="77777777" w:rsidR="0063279B" w:rsidRPr="002E054C" w:rsidRDefault="0063279B" w:rsidP="0063279B">
      <w:pPr>
        <w:pStyle w:val="Tabletext"/>
      </w:pPr>
    </w:p>
    <w:p w14:paraId="7CAD7588" w14:textId="77777777" w:rsidR="00822067" w:rsidRPr="002E054C" w:rsidRDefault="00822067" w:rsidP="00A77BAB">
      <w:pPr>
        <w:pStyle w:val="ENotesHeading2"/>
        <w:pageBreakBefore/>
      </w:pPr>
      <w:bookmarkStart w:id="860" w:name="_Toc185056410"/>
      <w:r w:rsidRPr="002E054C">
        <w:lastRenderedPageBreak/>
        <w:t>Endnote 4—Amendment history</w:t>
      </w:r>
      <w:bookmarkEnd w:id="860"/>
    </w:p>
    <w:p w14:paraId="2582D054" w14:textId="77777777" w:rsidR="00BB4365" w:rsidRPr="002E054C" w:rsidRDefault="00BB4365" w:rsidP="00BB4365">
      <w:pPr>
        <w:pStyle w:val="Tabletext"/>
      </w:pPr>
    </w:p>
    <w:tbl>
      <w:tblPr>
        <w:tblW w:w="7088" w:type="dxa"/>
        <w:tblInd w:w="108" w:type="dxa"/>
        <w:tblLayout w:type="fixed"/>
        <w:tblLook w:val="0000" w:firstRow="0" w:lastRow="0" w:firstColumn="0" w:lastColumn="0" w:noHBand="0" w:noVBand="0"/>
      </w:tblPr>
      <w:tblGrid>
        <w:gridCol w:w="2551"/>
        <w:gridCol w:w="4537"/>
      </w:tblGrid>
      <w:tr w:rsidR="00BB4365" w:rsidRPr="002E054C" w14:paraId="32E38110" w14:textId="77777777" w:rsidTr="00C76C63">
        <w:trPr>
          <w:cantSplit/>
          <w:tblHeader/>
        </w:trPr>
        <w:tc>
          <w:tcPr>
            <w:tcW w:w="2551" w:type="dxa"/>
            <w:tcBorders>
              <w:top w:val="single" w:sz="12" w:space="0" w:color="auto"/>
              <w:bottom w:val="single" w:sz="12" w:space="0" w:color="auto"/>
            </w:tcBorders>
            <w:shd w:val="clear" w:color="auto" w:fill="auto"/>
          </w:tcPr>
          <w:p w14:paraId="267EEBFA" w14:textId="77777777" w:rsidR="00BB4365" w:rsidRPr="002E054C" w:rsidRDefault="00BB4365" w:rsidP="00822067">
            <w:pPr>
              <w:pStyle w:val="ENoteTableHeading"/>
              <w:rPr>
                <w:rFonts w:cs="Arial"/>
              </w:rPr>
            </w:pPr>
            <w:r w:rsidRPr="002E054C">
              <w:rPr>
                <w:rFonts w:cs="Arial"/>
              </w:rPr>
              <w:t>Provision affected</w:t>
            </w:r>
          </w:p>
        </w:tc>
        <w:tc>
          <w:tcPr>
            <w:tcW w:w="4537" w:type="dxa"/>
            <w:tcBorders>
              <w:top w:val="single" w:sz="12" w:space="0" w:color="auto"/>
              <w:bottom w:val="single" w:sz="12" w:space="0" w:color="auto"/>
            </w:tcBorders>
            <w:shd w:val="clear" w:color="auto" w:fill="auto"/>
          </w:tcPr>
          <w:p w14:paraId="6E2F97E8" w14:textId="77777777" w:rsidR="00BB4365" w:rsidRPr="002E054C" w:rsidRDefault="00BB4365" w:rsidP="003D0BD2">
            <w:pPr>
              <w:pStyle w:val="ENoteTableHeading"/>
              <w:rPr>
                <w:rFonts w:cs="Arial"/>
              </w:rPr>
            </w:pPr>
            <w:r w:rsidRPr="002E054C">
              <w:rPr>
                <w:rFonts w:cs="Arial"/>
              </w:rPr>
              <w:t>How affected</w:t>
            </w:r>
          </w:p>
        </w:tc>
      </w:tr>
      <w:tr w:rsidR="00BB4365" w:rsidRPr="002E054C" w14:paraId="1FAB7098" w14:textId="77777777" w:rsidTr="00C76C63">
        <w:trPr>
          <w:cantSplit/>
        </w:trPr>
        <w:tc>
          <w:tcPr>
            <w:tcW w:w="2551" w:type="dxa"/>
            <w:tcBorders>
              <w:top w:val="single" w:sz="12" w:space="0" w:color="auto"/>
            </w:tcBorders>
            <w:shd w:val="clear" w:color="auto" w:fill="auto"/>
          </w:tcPr>
          <w:p w14:paraId="5CDB1E4C" w14:textId="77777777" w:rsidR="00BB4365" w:rsidRPr="002E054C" w:rsidRDefault="00BB4365" w:rsidP="00822067">
            <w:pPr>
              <w:pStyle w:val="ENoteTableText"/>
            </w:pPr>
            <w:r w:rsidRPr="002E054C">
              <w:rPr>
                <w:b/>
              </w:rPr>
              <w:t>Chapter</w:t>
            </w:r>
            <w:r w:rsidR="00A35FD3" w:rsidRPr="002E054C">
              <w:rPr>
                <w:b/>
              </w:rPr>
              <w:t> </w:t>
            </w:r>
            <w:r w:rsidRPr="002E054C">
              <w:rPr>
                <w:b/>
              </w:rPr>
              <w:t>1</w:t>
            </w:r>
          </w:p>
        </w:tc>
        <w:tc>
          <w:tcPr>
            <w:tcW w:w="4537" w:type="dxa"/>
            <w:tcBorders>
              <w:top w:val="single" w:sz="12" w:space="0" w:color="auto"/>
            </w:tcBorders>
            <w:shd w:val="clear" w:color="auto" w:fill="auto"/>
          </w:tcPr>
          <w:p w14:paraId="5D26417E" w14:textId="77777777" w:rsidR="00BB4365" w:rsidRPr="002E054C" w:rsidRDefault="00BB4365" w:rsidP="003D0BD2">
            <w:pPr>
              <w:pStyle w:val="ENoteTableText"/>
            </w:pPr>
          </w:p>
        </w:tc>
      </w:tr>
      <w:tr w:rsidR="00BB4365" w:rsidRPr="002E054C" w14:paraId="568BDF8D" w14:textId="77777777" w:rsidTr="00C76C63">
        <w:trPr>
          <w:cantSplit/>
        </w:trPr>
        <w:tc>
          <w:tcPr>
            <w:tcW w:w="2551" w:type="dxa"/>
            <w:shd w:val="clear" w:color="auto" w:fill="auto"/>
          </w:tcPr>
          <w:p w14:paraId="0F0B2753" w14:textId="32CD079F" w:rsidR="00BB4365" w:rsidRPr="002E054C" w:rsidRDefault="001A2556" w:rsidP="00822067">
            <w:pPr>
              <w:pStyle w:val="ENoteTableText"/>
            </w:pPr>
            <w:r w:rsidRPr="002E054C">
              <w:rPr>
                <w:b/>
              </w:rPr>
              <w:t>Division 1</w:t>
            </w:r>
          </w:p>
        </w:tc>
        <w:tc>
          <w:tcPr>
            <w:tcW w:w="4537" w:type="dxa"/>
            <w:shd w:val="clear" w:color="auto" w:fill="auto"/>
          </w:tcPr>
          <w:p w14:paraId="39F06628" w14:textId="77777777" w:rsidR="00BB4365" w:rsidRPr="002E054C" w:rsidRDefault="00BB4365" w:rsidP="003D0BD2">
            <w:pPr>
              <w:pStyle w:val="ENoteTableText"/>
            </w:pPr>
          </w:p>
        </w:tc>
      </w:tr>
      <w:tr w:rsidR="00BB4365" w:rsidRPr="002E054C" w14:paraId="7B0F7100" w14:textId="77777777" w:rsidTr="00C76C63">
        <w:trPr>
          <w:cantSplit/>
        </w:trPr>
        <w:tc>
          <w:tcPr>
            <w:tcW w:w="2551" w:type="dxa"/>
            <w:shd w:val="clear" w:color="auto" w:fill="auto"/>
          </w:tcPr>
          <w:p w14:paraId="4F0C07F4" w14:textId="6828E052" w:rsidR="00BB4365" w:rsidRPr="002E054C" w:rsidRDefault="00BB4365">
            <w:pPr>
              <w:pStyle w:val="ENoteTableText"/>
              <w:tabs>
                <w:tab w:val="center" w:leader="dot" w:pos="2268"/>
              </w:tabs>
            </w:pPr>
            <w:r w:rsidRPr="002E054C">
              <w:t>s 1</w:t>
            </w:r>
            <w:r w:rsidR="004B2185">
              <w:noBreakHyphen/>
            </w:r>
            <w:r w:rsidRPr="002E054C">
              <w:t>15</w:t>
            </w:r>
            <w:r w:rsidRPr="002E054C">
              <w:tab/>
            </w:r>
          </w:p>
        </w:tc>
        <w:tc>
          <w:tcPr>
            <w:tcW w:w="4537" w:type="dxa"/>
            <w:shd w:val="clear" w:color="auto" w:fill="auto"/>
          </w:tcPr>
          <w:p w14:paraId="1B99EC6A" w14:textId="77777777" w:rsidR="00BB4365" w:rsidRPr="002E054C" w:rsidRDefault="00BB4365">
            <w:pPr>
              <w:pStyle w:val="ENoteTableText"/>
            </w:pPr>
            <w:r w:rsidRPr="002E054C">
              <w:t>rep No</w:t>
            </w:r>
            <w:r w:rsidR="00A35FD3" w:rsidRPr="002E054C">
              <w:t> </w:t>
            </w:r>
            <w:r w:rsidRPr="002E054C">
              <w:t>74, 2011</w:t>
            </w:r>
          </w:p>
        </w:tc>
      </w:tr>
      <w:tr w:rsidR="00BB4365" w:rsidRPr="002E054C" w14:paraId="6DA46977" w14:textId="77777777" w:rsidTr="00C76C63">
        <w:trPr>
          <w:cantSplit/>
        </w:trPr>
        <w:tc>
          <w:tcPr>
            <w:tcW w:w="2551" w:type="dxa"/>
            <w:shd w:val="clear" w:color="auto" w:fill="auto"/>
          </w:tcPr>
          <w:p w14:paraId="1A6F0CAE" w14:textId="0CA88D6E" w:rsidR="00BB4365" w:rsidRPr="002E054C" w:rsidRDefault="001E1B42" w:rsidP="00822067">
            <w:pPr>
              <w:pStyle w:val="ENoteTableText"/>
            </w:pPr>
            <w:r>
              <w:rPr>
                <w:b/>
              </w:rPr>
              <w:t>Division 2</w:t>
            </w:r>
          </w:p>
        </w:tc>
        <w:tc>
          <w:tcPr>
            <w:tcW w:w="4537" w:type="dxa"/>
            <w:shd w:val="clear" w:color="auto" w:fill="auto"/>
          </w:tcPr>
          <w:p w14:paraId="31463678" w14:textId="77777777" w:rsidR="00BB4365" w:rsidRPr="002E054C" w:rsidRDefault="00BB4365" w:rsidP="003D0BD2">
            <w:pPr>
              <w:pStyle w:val="ENoteTableText"/>
            </w:pPr>
          </w:p>
        </w:tc>
      </w:tr>
      <w:tr w:rsidR="00BB4365" w:rsidRPr="002E054C" w14:paraId="166C69AC" w14:textId="77777777" w:rsidTr="00C76C63">
        <w:trPr>
          <w:cantSplit/>
        </w:trPr>
        <w:tc>
          <w:tcPr>
            <w:tcW w:w="2551" w:type="dxa"/>
            <w:shd w:val="clear" w:color="auto" w:fill="auto"/>
          </w:tcPr>
          <w:p w14:paraId="576EEC32" w14:textId="486B758F" w:rsidR="00BB4365" w:rsidRPr="002E054C" w:rsidRDefault="00BB4365">
            <w:pPr>
              <w:pStyle w:val="ENoteTableText"/>
              <w:tabs>
                <w:tab w:val="center" w:leader="dot" w:pos="2268"/>
              </w:tabs>
            </w:pPr>
            <w:r w:rsidRPr="002E054C">
              <w:t>s 2</w:t>
            </w:r>
            <w:r w:rsidR="004B2185">
              <w:noBreakHyphen/>
            </w:r>
            <w:r w:rsidRPr="002E054C">
              <w:t>1</w:t>
            </w:r>
            <w:r w:rsidRPr="002E054C">
              <w:tab/>
            </w:r>
          </w:p>
        </w:tc>
        <w:tc>
          <w:tcPr>
            <w:tcW w:w="4537" w:type="dxa"/>
            <w:shd w:val="clear" w:color="auto" w:fill="auto"/>
          </w:tcPr>
          <w:p w14:paraId="55681EA4" w14:textId="77777777" w:rsidR="00BB4365" w:rsidRPr="002E054C" w:rsidRDefault="00BB4365">
            <w:pPr>
              <w:pStyle w:val="ENoteTableText"/>
            </w:pPr>
            <w:r w:rsidRPr="002E054C">
              <w:t>am No</w:t>
            </w:r>
            <w:r w:rsidR="00A35FD3" w:rsidRPr="002E054C">
              <w:t> </w:t>
            </w:r>
            <w:r w:rsidRPr="002E054C">
              <w:t>170, 2007; No</w:t>
            </w:r>
            <w:r w:rsidR="00A35FD3" w:rsidRPr="002E054C">
              <w:t> </w:t>
            </w:r>
            <w:r w:rsidRPr="002E054C">
              <w:t>104, 2011</w:t>
            </w:r>
            <w:r w:rsidR="00B03ED6" w:rsidRPr="002E054C">
              <w:t>; No 93, 2020</w:t>
            </w:r>
            <w:r w:rsidR="00503326" w:rsidRPr="002E054C">
              <w:t>; No 22, 2021</w:t>
            </w:r>
          </w:p>
        </w:tc>
      </w:tr>
      <w:tr w:rsidR="00BB4365" w:rsidRPr="002E054C" w14:paraId="003080EA" w14:textId="77777777" w:rsidTr="00C76C63">
        <w:trPr>
          <w:cantSplit/>
        </w:trPr>
        <w:tc>
          <w:tcPr>
            <w:tcW w:w="2551" w:type="dxa"/>
            <w:shd w:val="clear" w:color="auto" w:fill="auto"/>
          </w:tcPr>
          <w:p w14:paraId="581EBB22" w14:textId="77777777" w:rsidR="00BB4365" w:rsidRPr="002E054C" w:rsidRDefault="00D2636F" w:rsidP="00822067">
            <w:pPr>
              <w:pStyle w:val="ENoteTableText"/>
            </w:pPr>
            <w:r w:rsidRPr="002E054C">
              <w:rPr>
                <w:b/>
              </w:rPr>
              <w:t>Division 3</w:t>
            </w:r>
          </w:p>
        </w:tc>
        <w:tc>
          <w:tcPr>
            <w:tcW w:w="4537" w:type="dxa"/>
            <w:shd w:val="clear" w:color="auto" w:fill="auto"/>
          </w:tcPr>
          <w:p w14:paraId="2DFDE46A" w14:textId="77777777" w:rsidR="00BB4365" w:rsidRPr="002E054C" w:rsidRDefault="00BB4365" w:rsidP="003D0BD2">
            <w:pPr>
              <w:pStyle w:val="ENoteTableText"/>
            </w:pPr>
          </w:p>
        </w:tc>
      </w:tr>
      <w:tr w:rsidR="00BB4365" w:rsidRPr="002E054C" w14:paraId="45D819F4" w14:textId="77777777" w:rsidTr="00C76C63">
        <w:trPr>
          <w:cantSplit/>
        </w:trPr>
        <w:tc>
          <w:tcPr>
            <w:tcW w:w="2551" w:type="dxa"/>
            <w:shd w:val="clear" w:color="auto" w:fill="auto"/>
          </w:tcPr>
          <w:p w14:paraId="5FCE52A5" w14:textId="0AA3ADA8" w:rsidR="00BB4365" w:rsidRPr="002E054C" w:rsidRDefault="00BB4365">
            <w:pPr>
              <w:pStyle w:val="ENoteTableText"/>
              <w:tabs>
                <w:tab w:val="center" w:leader="dot" w:pos="2268"/>
              </w:tabs>
            </w:pPr>
            <w:r w:rsidRPr="002E054C">
              <w:t>s 3</w:t>
            </w:r>
            <w:r w:rsidR="004B2185">
              <w:noBreakHyphen/>
            </w:r>
            <w:r w:rsidRPr="002E054C">
              <w:t>1</w:t>
            </w:r>
            <w:r w:rsidRPr="002E054C">
              <w:tab/>
            </w:r>
          </w:p>
        </w:tc>
        <w:tc>
          <w:tcPr>
            <w:tcW w:w="4537" w:type="dxa"/>
            <w:shd w:val="clear" w:color="auto" w:fill="auto"/>
          </w:tcPr>
          <w:p w14:paraId="09456248" w14:textId="77777777" w:rsidR="00BB4365" w:rsidRPr="002E054C" w:rsidRDefault="00BB4365">
            <w:pPr>
              <w:pStyle w:val="ENoteTableText"/>
            </w:pPr>
            <w:r w:rsidRPr="002E054C">
              <w:t>am No</w:t>
            </w:r>
            <w:r w:rsidR="00A35FD3" w:rsidRPr="002E054C">
              <w:t> </w:t>
            </w:r>
            <w:r w:rsidRPr="002E054C">
              <w:t>170, 2007</w:t>
            </w:r>
          </w:p>
        </w:tc>
      </w:tr>
      <w:tr w:rsidR="00BB4365" w:rsidRPr="002E054C" w14:paraId="7E9FF80C" w14:textId="77777777" w:rsidTr="00C76C63">
        <w:trPr>
          <w:cantSplit/>
        </w:trPr>
        <w:tc>
          <w:tcPr>
            <w:tcW w:w="2551" w:type="dxa"/>
            <w:shd w:val="clear" w:color="auto" w:fill="auto"/>
          </w:tcPr>
          <w:p w14:paraId="0E688F85" w14:textId="5A0B5128" w:rsidR="00BB4365" w:rsidRPr="002E054C" w:rsidRDefault="00BB4365">
            <w:pPr>
              <w:pStyle w:val="ENoteTableText"/>
              <w:tabs>
                <w:tab w:val="center" w:leader="dot" w:pos="2268"/>
              </w:tabs>
            </w:pPr>
            <w:r w:rsidRPr="002E054C">
              <w:t>s 3</w:t>
            </w:r>
            <w:r w:rsidR="004B2185">
              <w:noBreakHyphen/>
            </w:r>
            <w:r w:rsidRPr="002E054C">
              <w:t>5</w:t>
            </w:r>
            <w:r w:rsidRPr="002E054C">
              <w:tab/>
            </w:r>
          </w:p>
        </w:tc>
        <w:tc>
          <w:tcPr>
            <w:tcW w:w="4537" w:type="dxa"/>
            <w:shd w:val="clear" w:color="auto" w:fill="auto"/>
          </w:tcPr>
          <w:p w14:paraId="5C5687AE" w14:textId="77777777" w:rsidR="00BB4365" w:rsidRPr="002E054C" w:rsidRDefault="00BB4365" w:rsidP="00922AB9">
            <w:pPr>
              <w:pStyle w:val="ENoteTableText"/>
            </w:pPr>
            <w:r w:rsidRPr="002E054C">
              <w:t>am</w:t>
            </w:r>
            <w:r w:rsidR="00922AB9" w:rsidRPr="002E054C">
              <w:t xml:space="preserve"> No</w:t>
            </w:r>
            <w:r w:rsidRPr="002E054C">
              <w:t xml:space="preserve"> 72</w:t>
            </w:r>
            <w:r w:rsidR="00922AB9" w:rsidRPr="002E054C">
              <w:t>, 2007; No</w:t>
            </w:r>
            <w:r w:rsidRPr="002E054C">
              <w:t xml:space="preserve"> 119, 2007</w:t>
            </w:r>
            <w:r w:rsidR="00887EDF" w:rsidRPr="002E054C">
              <w:t>; No 74, 2016</w:t>
            </w:r>
            <w:r w:rsidR="00D928E6" w:rsidRPr="002E054C">
              <w:t>; No 14, 2021</w:t>
            </w:r>
          </w:p>
        </w:tc>
      </w:tr>
      <w:tr w:rsidR="00BB4365" w:rsidRPr="002E054C" w14:paraId="57D3FB98" w14:textId="77777777" w:rsidTr="00C76C63">
        <w:trPr>
          <w:cantSplit/>
        </w:trPr>
        <w:tc>
          <w:tcPr>
            <w:tcW w:w="2551" w:type="dxa"/>
            <w:shd w:val="clear" w:color="auto" w:fill="auto"/>
          </w:tcPr>
          <w:p w14:paraId="59FBDC65" w14:textId="3D847337" w:rsidR="00BB4365" w:rsidRPr="002E054C" w:rsidRDefault="00BB4365">
            <w:pPr>
              <w:pStyle w:val="ENoteTableText"/>
              <w:tabs>
                <w:tab w:val="center" w:leader="dot" w:pos="2268"/>
              </w:tabs>
            </w:pPr>
            <w:r w:rsidRPr="002E054C">
              <w:t>s 3</w:t>
            </w:r>
            <w:r w:rsidR="004B2185">
              <w:noBreakHyphen/>
            </w:r>
            <w:r w:rsidRPr="002E054C">
              <w:t>10</w:t>
            </w:r>
            <w:r w:rsidRPr="002E054C">
              <w:tab/>
            </w:r>
          </w:p>
        </w:tc>
        <w:tc>
          <w:tcPr>
            <w:tcW w:w="4537" w:type="dxa"/>
            <w:shd w:val="clear" w:color="auto" w:fill="auto"/>
          </w:tcPr>
          <w:p w14:paraId="2E42E83B" w14:textId="5423AA82" w:rsidR="00BB4365" w:rsidRPr="002E054C" w:rsidRDefault="00BB4365" w:rsidP="00922AB9">
            <w:pPr>
              <w:pStyle w:val="ENoteTableText"/>
            </w:pPr>
            <w:r w:rsidRPr="002E054C">
              <w:t>am</w:t>
            </w:r>
            <w:r w:rsidR="00922AB9" w:rsidRPr="002E054C">
              <w:t xml:space="preserve"> No</w:t>
            </w:r>
            <w:r w:rsidRPr="002E054C">
              <w:t xml:space="preserve"> 104</w:t>
            </w:r>
            <w:r w:rsidR="00922AB9" w:rsidRPr="002E054C">
              <w:t>, 2011; No</w:t>
            </w:r>
            <w:r w:rsidRPr="002E054C">
              <w:t xml:space="preserve"> 130, 2011</w:t>
            </w:r>
            <w:r w:rsidR="007B2C7B" w:rsidRPr="002E054C">
              <w:t>; No 93, 2020</w:t>
            </w:r>
            <w:r w:rsidR="00376FB7" w:rsidRPr="002E054C">
              <w:t>; No 36, 2023</w:t>
            </w:r>
          </w:p>
        </w:tc>
      </w:tr>
      <w:tr w:rsidR="00BB4365" w:rsidRPr="002E054C" w14:paraId="4AFF8041" w14:textId="77777777" w:rsidTr="00C76C63">
        <w:trPr>
          <w:cantSplit/>
        </w:trPr>
        <w:tc>
          <w:tcPr>
            <w:tcW w:w="2551" w:type="dxa"/>
            <w:shd w:val="clear" w:color="auto" w:fill="auto"/>
          </w:tcPr>
          <w:p w14:paraId="7A67E017" w14:textId="73171322" w:rsidR="00BB4365" w:rsidRPr="002E054C" w:rsidRDefault="00BB4365">
            <w:pPr>
              <w:pStyle w:val="ENoteTableText"/>
              <w:tabs>
                <w:tab w:val="center" w:leader="dot" w:pos="2268"/>
              </w:tabs>
            </w:pPr>
            <w:r w:rsidRPr="002E054C">
              <w:t>s 3</w:t>
            </w:r>
            <w:r w:rsidR="004B2185">
              <w:noBreakHyphen/>
            </w:r>
            <w:r w:rsidRPr="002E054C">
              <w:t>25</w:t>
            </w:r>
            <w:r w:rsidRPr="002E054C">
              <w:tab/>
            </w:r>
          </w:p>
        </w:tc>
        <w:tc>
          <w:tcPr>
            <w:tcW w:w="4537" w:type="dxa"/>
            <w:shd w:val="clear" w:color="auto" w:fill="auto"/>
          </w:tcPr>
          <w:p w14:paraId="7E0CC571" w14:textId="77777777" w:rsidR="00BB4365" w:rsidRPr="002E054C" w:rsidRDefault="00BB4365">
            <w:pPr>
              <w:pStyle w:val="ENoteTableText"/>
            </w:pPr>
            <w:r w:rsidRPr="002E054C">
              <w:t>rs No</w:t>
            </w:r>
            <w:r w:rsidR="00A35FD3" w:rsidRPr="002E054C">
              <w:t> </w:t>
            </w:r>
            <w:r w:rsidRPr="002E054C">
              <w:t>72, 2007</w:t>
            </w:r>
          </w:p>
        </w:tc>
      </w:tr>
      <w:tr w:rsidR="00BB4365" w:rsidRPr="002E054C" w14:paraId="1936EEC3" w14:textId="77777777" w:rsidTr="00C76C63">
        <w:trPr>
          <w:cantSplit/>
        </w:trPr>
        <w:tc>
          <w:tcPr>
            <w:tcW w:w="2551" w:type="dxa"/>
            <w:shd w:val="clear" w:color="auto" w:fill="auto"/>
          </w:tcPr>
          <w:p w14:paraId="46E80F5C" w14:textId="77777777" w:rsidR="00BB4365" w:rsidRPr="002E054C" w:rsidRDefault="00BB4365" w:rsidP="00822067">
            <w:pPr>
              <w:pStyle w:val="ENoteTableText"/>
            </w:pPr>
          </w:p>
        </w:tc>
        <w:tc>
          <w:tcPr>
            <w:tcW w:w="4537" w:type="dxa"/>
            <w:shd w:val="clear" w:color="auto" w:fill="auto"/>
          </w:tcPr>
          <w:p w14:paraId="4FA21CC7" w14:textId="77777777" w:rsidR="00BB4365" w:rsidRPr="002E054C" w:rsidRDefault="00BB4365">
            <w:pPr>
              <w:pStyle w:val="ENoteTableText"/>
            </w:pPr>
            <w:r w:rsidRPr="002E054C">
              <w:t>rep No</w:t>
            </w:r>
            <w:r w:rsidR="00A35FD3" w:rsidRPr="002E054C">
              <w:t> </w:t>
            </w:r>
            <w:r w:rsidRPr="002E054C">
              <w:t>74, 2011</w:t>
            </w:r>
          </w:p>
        </w:tc>
      </w:tr>
      <w:tr w:rsidR="00BB4365" w:rsidRPr="002E054C" w14:paraId="4D26A193" w14:textId="77777777" w:rsidTr="00C76C63">
        <w:trPr>
          <w:cantSplit/>
        </w:trPr>
        <w:tc>
          <w:tcPr>
            <w:tcW w:w="2551" w:type="dxa"/>
            <w:shd w:val="clear" w:color="auto" w:fill="auto"/>
          </w:tcPr>
          <w:p w14:paraId="6B727AF7" w14:textId="349A6EA0" w:rsidR="00BB4365" w:rsidRPr="002E054C" w:rsidRDefault="00BB4365">
            <w:pPr>
              <w:pStyle w:val="ENoteTableText"/>
              <w:tabs>
                <w:tab w:val="center" w:leader="dot" w:pos="2268"/>
              </w:tabs>
            </w:pPr>
            <w:r w:rsidRPr="002E054C">
              <w:t>s 3</w:t>
            </w:r>
            <w:r w:rsidR="004B2185">
              <w:noBreakHyphen/>
            </w:r>
            <w:r w:rsidRPr="002E054C">
              <w:t>30</w:t>
            </w:r>
            <w:r w:rsidRPr="002E054C">
              <w:tab/>
            </w:r>
          </w:p>
        </w:tc>
        <w:tc>
          <w:tcPr>
            <w:tcW w:w="4537" w:type="dxa"/>
            <w:shd w:val="clear" w:color="auto" w:fill="auto"/>
          </w:tcPr>
          <w:p w14:paraId="21E4448D" w14:textId="77777777" w:rsidR="00BB4365" w:rsidRPr="002E054C" w:rsidRDefault="00BB4365">
            <w:pPr>
              <w:pStyle w:val="ENoteTableText"/>
            </w:pPr>
            <w:r w:rsidRPr="002E054C">
              <w:t>ad No</w:t>
            </w:r>
            <w:r w:rsidR="00A35FD3" w:rsidRPr="002E054C">
              <w:t> </w:t>
            </w:r>
            <w:r w:rsidRPr="002E054C">
              <w:t>170, 2007</w:t>
            </w:r>
          </w:p>
        </w:tc>
      </w:tr>
      <w:tr w:rsidR="00BB4365" w:rsidRPr="002E054C" w14:paraId="493AC26A" w14:textId="77777777" w:rsidTr="00C76C63">
        <w:trPr>
          <w:cantSplit/>
        </w:trPr>
        <w:tc>
          <w:tcPr>
            <w:tcW w:w="2551" w:type="dxa"/>
            <w:shd w:val="clear" w:color="auto" w:fill="auto"/>
          </w:tcPr>
          <w:p w14:paraId="5E1161C3" w14:textId="77777777" w:rsidR="00BB4365" w:rsidRPr="002E054C" w:rsidRDefault="003539A1" w:rsidP="00822067">
            <w:pPr>
              <w:pStyle w:val="ENoteTableText"/>
            </w:pPr>
            <w:r w:rsidRPr="002E054C">
              <w:rPr>
                <w:b/>
              </w:rPr>
              <w:t>Division 5</w:t>
            </w:r>
          </w:p>
        </w:tc>
        <w:tc>
          <w:tcPr>
            <w:tcW w:w="4537" w:type="dxa"/>
            <w:shd w:val="clear" w:color="auto" w:fill="auto"/>
          </w:tcPr>
          <w:p w14:paraId="5BE05C1E" w14:textId="77777777" w:rsidR="00BB4365" w:rsidRPr="002E054C" w:rsidRDefault="00BB4365" w:rsidP="003D0BD2">
            <w:pPr>
              <w:pStyle w:val="ENoteTableText"/>
            </w:pPr>
          </w:p>
        </w:tc>
      </w:tr>
      <w:tr w:rsidR="00BB4365" w:rsidRPr="002E054C" w14:paraId="4B900528" w14:textId="77777777" w:rsidTr="00C76C63">
        <w:trPr>
          <w:cantSplit/>
        </w:trPr>
        <w:tc>
          <w:tcPr>
            <w:tcW w:w="2551" w:type="dxa"/>
            <w:shd w:val="clear" w:color="auto" w:fill="auto"/>
          </w:tcPr>
          <w:p w14:paraId="6E413C57" w14:textId="77777777" w:rsidR="00BB4365" w:rsidRPr="002E054C" w:rsidRDefault="003539A1" w:rsidP="00822067">
            <w:pPr>
              <w:pStyle w:val="ENoteTableText"/>
              <w:tabs>
                <w:tab w:val="center" w:leader="dot" w:pos="2268"/>
              </w:tabs>
            </w:pPr>
            <w:r w:rsidRPr="002E054C">
              <w:t>Division 5</w:t>
            </w:r>
            <w:r w:rsidR="00BB4365" w:rsidRPr="002E054C">
              <w:tab/>
            </w:r>
          </w:p>
        </w:tc>
        <w:tc>
          <w:tcPr>
            <w:tcW w:w="4537" w:type="dxa"/>
            <w:shd w:val="clear" w:color="auto" w:fill="auto"/>
          </w:tcPr>
          <w:p w14:paraId="57B4BBA8" w14:textId="77777777" w:rsidR="00BB4365" w:rsidRPr="002E054C" w:rsidRDefault="00BB4365" w:rsidP="002B2E95">
            <w:pPr>
              <w:pStyle w:val="ENoteTableText"/>
            </w:pPr>
            <w:r w:rsidRPr="002E054C">
              <w:t>ad No</w:t>
            </w:r>
            <w:r w:rsidR="00025F04" w:rsidRPr="002E054C">
              <w:t> </w:t>
            </w:r>
            <w:r w:rsidRPr="002E054C">
              <w:t>158, 2005</w:t>
            </w:r>
          </w:p>
        </w:tc>
      </w:tr>
      <w:tr w:rsidR="00BB4365" w:rsidRPr="002E054C" w14:paraId="03B02A66" w14:textId="77777777" w:rsidTr="00C76C63">
        <w:trPr>
          <w:cantSplit/>
        </w:trPr>
        <w:tc>
          <w:tcPr>
            <w:tcW w:w="2551" w:type="dxa"/>
            <w:shd w:val="clear" w:color="auto" w:fill="auto"/>
          </w:tcPr>
          <w:p w14:paraId="6F22A34C" w14:textId="501BC8C2" w:rsidR="00BB4365" w:rsidRPr="002E054C" w:rsidRDefault="00BB4365" w:rsidP="002B2E95">
            <w:pPr>
              <w:pStyle w:val="ENoteTableText"/>
              <w:tabs>
                <w:tab w:val="center" w:leader="dot" w:pos="2268"/>
              </w:tabs>
            </w:pPr>
            <w:r w:rsidRPr="002E054C">
              <w:t>s 5</w:t>
            </w:r>
            <w:r w:rsidR="004B2185">
              <w:noBreakHyphen/>
            </w:r>
            <w:r w:rsidRPr="002E054C">
              <w:t>1</w:t>
            </w:r>
            <w:r w:rsidRPr="002E054C">
              <w:tab/>
            </w:r>
          </w:p>
        </w:tc>
        <w:tc>
          <w:tcPr>
            <w:tcW w:w="4537" w:type="dxa"/>
            <w:shd w:val="clear" w:color="auto" w:fill="auto"/>
          </w:tcPr>
          <w:p w14:paraId="1EDF9DA9" w14:textId="77777777" w:rsidR="00BB4365" w:rsidRPr="002E054C" w:rsidRDefault="00BB4365" w:rsidP="002B2E95">
            <w:pPr>
              <w:pStyle w:val="ENoteTableText"/>
            </w:pPr>
            <w:r w:rsidRPr="002E054C">
              <w:t>ad No</w:t>
            </w:r>
            <w:r w:rsidR="00025F04" w:rsidRPr="002E054C">
              <w:t> </w:t>
            </w:r>
            <w:r w:rsidRPr="002E054C">
              <w:t>158, 2005</w:t>
            </w:r>
          </w:p>
        </w:tc>
      </w:tr>
      <w:tr w:rsidR="00BB4365" w:rsidRPr="002E054C" w14:paraId="0D57AABD" w14:textId="77777777" w:rsidTr="00C76C63">
        <w:trPr>
          <w:cantSplit/>
        </w:trPr>
        <w:tc>
          <w:tcPr>
            <w:tcW w:w="2551" w:type="dxa"/>
            <w:shd w:val="clear" w:color="auto" w:fill="auto"/>
          </w:tcPr>
          <w:p w14:paraId="185741E8" w14:textId="77777777" w:rsidR="00BB4365" w:rsidRPr="002E054C" w:rsidRDefault="00BB4365" w:rsidP="00822067">
            <w:pPr>
              <w:pStyle w:val="ENoteTableText"/>
            </w:pPr>
          </w:p>
        </w:tc>
        <w:tc>
          <w:tcPr>
            <w:tcW w:w="4537" w:type="dxa"/>
            <w:shd w:val="clear" w:color="auto" w:fill="auto"/>
          </w:tcPr>
          <w:p w14:paraId="66881342" w14:textId="0739131A" w:rsidR="00BB4365" w:rsidRPr="002E054C" w:rsidRDefault="00BB4365" w:rsidP="002B2E95">
            <w:pPr>
              <w:pStyle w:val="ENoteTableText"/>
            </w:pPr>
            <w:r w:rsidRPr="002E054C">
              <w:t>am No 119</w:t>
            </w:r>
            <w:r w:rsidR="002B2E95" w:rsidRPr="002E054C">
              <w:t>, 2007; No</w:t>
            </w:r>
            <w:r w:rsidRPr="002E054C">
              <w:t xml:space="preserve"> 170, 2007; No 74</w:t>
            </w:r>
            <w:r w:rsidR="002B2E95" w:rsidRPr="002E054C">
              <w:t>, 2011; No</w:t>
            </w:r>
            <w:r w:rsidRPr="002E054C">
              <w:t xml:space="preserve"> 130, 2011; No</w:t>
            </w:r>
            <w:r w:rsidR="002B2E95" w:rsidRPr="002E054C">
              <w:t xml:space="preserve"> </w:t>
            </w:r>
            <w:r w:rsidRPr="002E054C">
              <w:t>6, 2012</w:t>
            </w:r>
            <w:r w:rsidR="00887EDF" w:rsidRPr="002E054C">
              <w:t>; No 74, 2016</w:t>
            </w:r>
            <w:r w:rsidR="00BF0C14" w:rsidRPr="002E054C">
              <w:t>; No 111, 2019</w:t>
            </w:r>
            <w:r w:rsidR="006A6251" w:rsidRPr="002E054C">
              <w:t>; No 36, 2023</w:t>
            </w:r>
          </w:p>
        </w:tc>
      </w:tr>
      <w:tr w:rsidR="00BB4365" w:rsidRPr="002E054C" w14:paraId="3A767BB4" w14:textId="77777777" w:rsidTr="00C76C63">
        <w:trPr>
          <w:cantSplit/>
        </w:trPr>
        <w:tc>
          <w:tcPr>
            <w:tcW w:w="2551" w:type="dxa"/>
            <w:shd w:val="clear" w:color="auto" w:fill="auto"/>
          </w:tcPr>
          <w:p w14:paraId="773DCD61" w14:textId="77777777" w:rsidR="00BB4365" w:rsidRPr="002E054C" w:rsidRDefault="00BB4365" w:rsidP="00822067">
            <w:pPr>
              <w:pStyle w:val="ENoteTableText"/>
            </w:pPr>
            <w:r w:rsidRPr="002E054C">
              <w:rPr>
                <w:b/>
              </w:rPr>
              <w:t>Division</w:t>
            </w:r>
            <w:r w:rsidR="00A35FD3" w:rsidRPr="002E054C">
              <w:rPr>
                <w:b/>
              </w:rPr>
              <w:t> </w:t>
            </w:r>
            <w:r w:rsidRPr="002E054C">
              <w:rPr>
                <w:b/>
              </w:rPr>
              <w:t>6</w:t>
            </w:r>
          </w:p>
        </w:tc>
        <w:tc>
          <w:tcPr>
            <w:tcW w:w="4537" w:type="dxa"/>
            <w:shd w:val="clear" w:color="auto" w:fill="auto"/>
          </w:tcPr>
          <w:p w14:paraId="18FCEF56" w14:textId="77777777" w:rsidR="00BB4365" w:rsidRPr="002E054C" w:rsidRDefault="00BB4365" w:rsidP="003D0BD2">
            <w:pPr>
              <w:pStyle w:val="ENoteTableText"/>
            </w:pPr>
          </w:p>
        </w:tc>
      </w:tr>
      <w:tr w:rsidR="00BB4365" w:rsidRPr="002E054C" w14:paraId="57483CEF" w14:textId="77777777" w:rsidTr="00C76C63">
        <w:trPr>
          <w:cantSplit/>
        </w:trPr>
        <w:tc>
          <w:tcPr>
            <w:tcW w:w="2551" w:type="dxa"/>
            <w:shd w:val="clear" w:color="auto" w:fill="auto"/>
          </w:tcPr>
          <w:p w14:paraId="6E746A7A" w14:textId="77777777" w:rsidR="00BB4365" w:rsidRPr="002E054C" w:rsidRDefault="00BB4365" w:rsidP="00CA6E66">
            <w:pPr>
              <w:pStyle w:val="ENoteTableText"/>
              <w:tabs>
                <w:tab w:val="center" w:leader="dot" w:pos="2268"/>
              </w:tabs>
            </w:pPr>
            <w:r w:rsidRPr="002E054C">
              <w:t>Div</w:t>
            </w:r>
            <w:r w:rsidR="00CA6E66" w:rsidRPr="002E054C">
              <w:t>ision</w:t>
            </w:r>
            <w:r w:rsidR="00A35FD3" w:rsidRPr="002E054C">
              <w:t> </w:t>
            </w:r>
            <w:r w:rsidRPr="002E054C">
              <w:t>6</w:t>
            </w:r>
            <w:r w:rsidRPr="002E054C">
              <w:tab/>
            </w:r>
          </w:p>
        </w:tc>
        <w:tc>
          <w:tcPr>
            <w:tcW w:w="4537" w:type="dxa"/>
            <w:shd w:val="clear" w:color="auto" w:fill="auto"/>
          </w:tcPr>
          <w:p w14:paraId="0325AC1B" w14:textId="77777777" w:rsidR="00BB4365" w:rsidRPr="002E054C" w:rsidRDefault="00BB4365" w:rsidP="003D0BD2">
            <w:pPr>
              <w:pStyle w:val="ENoteTableText"/>
            </w:pPr>
            <w:r w:rsidRPr="002E054C">
              <w:t>ad. No.</w:t>
            </w:r>
            <w:r w:rsidR="00A35FD3" w:rsidRPr="002E054C">
              <w:t> </w:t>
            </w:r>
            <w:r w:rsidRPr="002E054C">
              <w:t>170, 2007</w:t>
            </w:r>
          </w:p>
        </w:tc>
      </w:tr>
      <w:tr w:rsidR="00BB4365" w:rsidRPr="002E054C" w14:paraId="0E13C8CA" w14:textId="77777777" w:rsidTr="00C76C63">
        <w:trPr>
          <w:cantSplit/>
        </w:trPr>
        <w:tc>
          <w:tcPr>
            <w:tcW w:w="2551" w:type="dxa"/>
            <w:shd w:val="clear" w:color="auto" w:fill="auto"/>
          </w:tcPr>
          <w:p w14:paraId="09566E5A" w14:textId="52525EEB" w:rsidR="00BB4365" w:rsidRPr="002E054C" w:rsidRDefault="00BB4365" w:rsidP="00822067">
            <w:pPr>
              <w:pStyle w:val="ENoteTableText"/>
              <w:tabs>
                <w:tab w:val="center" w:leader="dot" w:pos="2268"/>
              </w:tabs>
            </w:pPr>
            <w:r w:rsidRPr="002E054C">
              <w:t>s. 6</w:t>
            </w:r>
            <w:r w:rsidR="004B2185">
              <w:noBreakHyphen/>
            </w:r>
            <w:r w:rsidRPr="002E054C">
              <w:t>1</w:t>
            </w:r>
            <w:r w:rsidRPr="002E054C">
              <w:tab/>
            </w:r>
          </w:p>
        </w:tc>
        <w:tc>
          <w:tcPr>
            <w:tcW w:w="4537" w:type="dxa"/>
            <w:shd w:val="clear" w:color="auto" w:fill="auto"/>
          </w:tcPr>
          <w:p w14:paraId="53D42EC9" w14:textId="77777777" w:rsidR="00BB4365" w:rsidRPr="002E054C" w:rsidRDefault="00BB4365" w:rsidP="003D0BD2">
            <w:pPr>
              <w:pStyle w:val="ENoteTableText"/>
            </w:pPr>
            <w:r w:rsidRPr="002E054C">
              <w:t>ad. No.</w:t>
            </w:r>
            <w:r w:rsidR="00A35FD3" w:rsidRPr="002E054C">
              <w:t> </w:t>
            </w:r>
            <w:r w:rsidRPr="002E054C">
              <w:t>170, 2007</w:t>
            </w:r>
          </w:p>
        </w:tc>
      </w:tr>
      <w:tr w:rsidR="00BB4365" w:rsidRPr="002E054C" w14:paraId="61A3EC0D" w14:textId="77777777" w:rsidTr="00C76C63">
        <w:trPr>
          <w:cantSplit/>
        </w:trPr>
        <w:tc>
          <w:tcPr>
            <w:tcW w:w="2551" w:type="dxa"/>
            <w:shd w:val="clear" w:color="auto" w:fill="auto"/>
          </w:tcPr>
          <w:p w14:paraId="280A92D9" w14:textId="77777777" w:rsidR="00BB4365" w:rsidRPr="002E054C" w:rsidRDefault="00BB4365" w:rsidP="00822067">
            <w:pPr>
              <w:pStyle w:val="ENoteTableText"/>
            </w:pPr>
            <w:r w:rsidRPr="002E054C">
              <w:rPr>
                <w:b/>
              </w:rPr>
              <w:t>Chapter</w:t>
            </w:r>
            <w:r w:rsidR="00A35FD3" w:rsidRPr="002E054C">
              <w:rPr>
                <w:b/>
              </w:rPr>
              <w:t> </w:t>
            </w:r>
            <w:r w:rsidRPr="002E054C">
              <w:rPr>
                <w:b/>
              </w:rPr>
              <w:t>2</w:t>
            </w:r>
          </w:p>
        </w:tc>
        <w:tc>
          <w:tcPr>
            <w:tcW w:w="4537" w:type="dxa"/>
            <w:shd w:val="clear" w:color="auto" w:fill="auto"/>
          </w:tcPr>
          <w:p w14:paraId="38B061C7" w14:textId="77777777" w:rsidR="00BB4365" w:rsidRPr="002E054C" w:rsidRDefault="00BB4365" w:rsidP="003D0BD2">
            <w:pPr>
              <w:pStyle w:val="ENoteTableText"/>
            </w:pPr>
          </w:p>
        </w:tc>
      </w:tr>
      <w:tr w:rsidR="00BB4365" w:rsidRPr="002E054C" w14:paraId="0C29912D" w14:textId="77777777" w:rsidTr="00C76C63">
        <w:trPr>
          <w:cantSplit/>
        </w:trPr>
        <w:tc>
          <w:tcPr>
            <w:tcW w:w="2551" w:type="dxa"/>
            <w:shd w:val="clear" w:color="auto" w:fill="auto"/>
          </w:tcPr>
          <w:p w14:paraId="68A3A9FA" w14:textId="77777777" w:rsidR="00BB4365" w:rsidRPr="002E054C" w:rsidRDefault="00BB4365" w:rsidP="00CA6E66">
            <w:pPr>
              <w:pStyle w:val="ENoteTableText"/>
              <w:tabs>
                <w:tab w:val="center" w:leader="dot" w:pos="2268"/>
              </w:tabs>
            </w:pPr>
            <w:r w:rsidRPr="002E054C">
              <w:t>Chapt</w:t>
            </w:r>
            <w:r w:rsidR="00CA6E66" w:rsidRPr="002E054C">
              <w:t>er</w:t>
            </w:r>
            <w:r w:rsidR="00A35FD3" w:rsidRPr="002E054C">
              <w:t> </w:t>
            </w:r>
            <w:r w:rsidRPr="002E054C">
              <w:t>2</w:t>
            </w:r>
            <w:r w:rsidR="00CA6E66" w:rsidRPr="002E054C">
              <w:t xml:space="preserve"> heading</w:t>
            </w:r>
            <w:r w:rsidRPr="002E054C">
              <w:tab/>
            </w:r>
          </w:p>
        </w:tc>
        <w:tc>
          <w:tcPr>
            <w:tcW w:w="4537" w:type="dxa"/>
            <w:shd w:val="clear" w:color="auto" w:fill="auto"/>
          </w:tcPr>
          <w:p w14:paraId="69BCD44E" w14:textId="77777777" w:rsidR="00BB4365" w:rsidRPr="002E054C" w:rsidRDefault="00BB4365" w:rsidP="003D0BD2">
            <w:pPr>
              <w:pStyle w:val="ENoteTableText"/>
            </w:pPr>
            <w:r w:rsidRPr="002E054C">
              <w:t>rs. No.</w:t>
            </w:r>
            <w:r w:rsidR="00A35FD3" w:rsidRPr="002E054C">
              <w:t> </w:t>
            </w:r>
            <w:r w:rsidRPr="002E054C">
              <w:t>119, 2007</w:t>
            </w:r>
          </w:p>
        </w:tc>
      </w:tr>
      <w:tr w:rsidR="00BB4365" w:rsidRPr="002E054C" w14:paraId="5913B297" w14:textId="77777777" w:rsidTr="00C76C63">
        <w:trPr>
          <w:cantSplit/>
        </w:trPr>
        <w:tc>
          <w:tcPr>
            <w:tcW w:w="2551" w:type="dxa"/>
            <w:shd w:val="clear" w:color="auto" w:fill="auto"/>
          </w:tcPr>
          <w:p w14:paraId="31B320D9" w14:textId="77777777" w:rsidR="00BB4365" w:rsidRPr="002E054C" w:rsidRDefault="00285930" w:rsidP="00822067">
            <w:pPr>
              <w:pStyle w:val="ENoteTableText"/>
            </w:pPr>
            <w:r w:rsidRPr="002E054C">
              <w:rPr>
                <w:b/>
              </w:rPr>
              <w:t>Division 8</w:t>
            </w:r>
          </w:p>
        </w:tc>
        <w:tc>
          <w:tcPr>
            <w:tcW w:w="4537" w:type="dxa"/>
            <w:shd w:val="clear" w:color="auto" w:fill="auto"/>
          </w:tcPr>
          <w:p w14:paraId="3FFFF2D5" w14:textId="77777777" w:rsidR="00BB4365" w:rsidRPr="002E054C" w:rsidRDefault="00BB4365" w:rsidP="003D0BD2">
            <w:pPr>
              <w:pStyle w:val="ENoteTableText"/>
            </w:pPr>
          </w:p>
        </w:tc>
      </w:tr>
      <w:tr w:rsidR="00BB4365" w:rsidRPr="002E054C" w14:paraId="140580D2" w14:textId="77777777" w:rsidTr="00C76C63">
        <w:trPr>
          <w:cantSplit/>
        </w:trPr>
        <w:tc>
          <w:tcPr>
            <w:tcW w:w="2551" w:type="dxa"/>
            <w:shd w:val="clear" w:color="auto" w:fill="auto"/>
          </w:tcPr>
          <w:p w14:paraId="63B72332" w14:textId="311D500F" w:rsidR="00BB4365" w:rsidRPr="002E054C" w:rsidRDefault="00BB4365" w:rsidP="00822067">
            <w:pPr>
              <w:pStyle w:val="ENoteTableText"/>
              <w:tabs>
                <w:tab w:val="center" w:leader="dot" w:pos="2268"/>
              </w:tabs>
            </w:pPr>
            <w:r w:rsidRPr="002E054C">
              <w:t>s 8</w:t>
            </w:r>
            <w:r w:rsidR="004B2185">
              <w:noBreakHyphen/>
            </w:r>
            <w:r w:rsidRPr="002E054C">
              <w:t>1</w:t>
            </w:r>
            <w:r w:rsidRPr="002E054C">
              <w:tab/>
            </w:r>
          </w:p>
        </w:tc>
        <w:tc>
          <w:tcPr>
            <w:tcW w:w="4537" w:type="dxa"/>
            <w:shd w:val="clear" w:color="auto" w:fill="auto"/>
          </w:tcPr>
          <w:p w14:paraId="03CE14ED" w14:textId="77777777" w:rsidR="00BB4365" w:rsidRPr="002E054C" w:rsidRDefault="00BB4365" w:rsidP="003D0BD2">
            <w:pPr>
              <w:pStyle w:val="ENoteTableText"/>
            </w:pPr>
            <w:r w:rsidRPr="002E054C">
              <w:t>am No 72</w:t>
            </w:r>
            <w:r w:rsidR="00D928E6" w:rsidRPr="002E054C">
              <w:t>, 2007;</w:t>
            </w:r>
            <w:r w:rsidRPr="002E054C">
              <w:t xml:space="preserve"> </w:t>
            </w:r>
            <w:r w:rsidR="00D928E6" w:rsidRPr="002E054C">
              <w:t>No</w:t>
            </w:r>
            <w:r w:rsidRPr="002E054C">
              <w:t xml:space="preserve"> 119, 2007; No</w:t>
            </w:r>
            <w:r w:rsidR="00A35FD3" w:rsidRPr="002E054C">
              <w:t> </w:t>
            </w:r>
            <w:r w:rsidRPr="002E054C">
              <w:t>104, 2011</w:t>
            </w:r>
            <w:r w:rsidR="00887EDF" w:rsidRPr="002E054C">
              <w:t>; No 74, 2016</w:t>
            </w:r>
            <w:r w:rsidR="00D928E6" w:rsidRPr="002E054C">
              <w:t>; No 14, 2021</w:t>
            </w:r>
          </w:p>
        </w:tc>
      </w:tr>
      <w:tr w:rsidR="00BB4365" w:rsidRPr="002E054C" w14:paraId="27DA6BAB" w14:textId="77777777" w:rsidTr="00C76C63">
        <w:trPr>
          <w:cantSplit/>
        </w:trPr>
        <w:tc>
          <w:tcPr>
            <w:tcW w:w="2551" w:type="dxa"/>
            <w:shd w:val="clear" w:color="auto" w:fill="auto"/>
          </w:tcPr>
          <w:p w14:paraId="322BBF06" w14:textId="1001FD35" w:rsidR="00BB4365" w:rsidRPr="002E054C" w:rsidRDefault="00BB4365" w:rsidP="00822067">
            <w:pPr>
              <w:pStyle w:val="ENoteTableText"/>
            </w:pPr>
            <w:r w:rsidRPr="002E054C">
              <w:rPr>
                <w:b/>
              </w:rPr>
              <w:t>Part</w:t>
            </w:r>
            <w:r w:rsidR="00A35FD3" w:rsidRPr="002E054C">
              <w:rPr>
                <w:b/>
              </w:rPr>
              <w:t> </w:t>
            </w:r>
            <w:r w:rsidRPr="002E054C">
              <w:rPr>
                <w:b/>
              </w:rPr>
              <w:t>2</w:t>
            </w:r>
            <w:r w:rsidR="004B2185">
              <w:rPr>
                <w:b/>
              </w:rPr>
              <w:noBreakHyphen/>
            </w:r>
            <w:r w:rsidRPr="002E054C">
              <w:rPr>
                <w:b/>
              </w:rPr>
              <w:t>1</w:t>
            </w:r>
          </w:p>
        </w:tc>
        <w:tc>
          <w:tcPr>
            <w:tcW w:w="4537" w:type="dxa"/>
            <w:shd w:val="clear" w:color="auto" w:fill="auto"/>
          </w:tcPr>
          <w:p w14:paraId="534C0EA3" w14:textId="77777777" w:rsidR="00BB4365" w:rsidRPr="002E054C" w:rsidRDefault="00BB4365" w:rsidP="003D0BD2">
            <w:pPr>
              <w:pStyle w:val="ENoteTableText"/>
            </w:pPr>
          </w:p>
        </w:tc>
      </w:tr>
      <w:tr w:rsidR="00BB4365" w:rsidRPr="002E054C" w14:paraId="13CF146B" w14:textId="77777777" w:rsidTr="00C76C63">
        <w:trPr>
          <w:cantSplit/>
        </w:trPr>
        <w:tc>
          <w:tcPr>
            <w:tcW w:w="2551" w:type="dxa"/>
            <w:shd w:val="clear" w:color="auto" w:fill="auto"/>
          </w:tcPr>
          <w:p w14:paraId="01613A8B" w14:textId="6058C386" w:rsidR="00BB4365" w:rsidRPr="002E054C" w:rsidRDefault="001A2556" w:rsidP="00822067">
            <w:pPr>
              <w:pStyle w:val="ENoteTableText"/>
            </w:pPr>
            <w:r w:rsidRPr="002E054C">
              <w:rPr>
                <w:b/>
              </w:rPr>
              <w:t>Division 1</w:t>
            </w:r>
            <w:r w:rsidR="00BB4365" w:rsidRPr="002E054C">
              <w:rPr>
                <w:b/>
              </w:rPr>
              <w:t>3</w:t>
            </w:r>
          </w:p>
        </w:tc>
        <w:tc>
          <w:tcPr>
            <w:tcW w:w="4537" w:type="dxa"/>
            <w:shd w:val="clear" w:color="auto" w:fill="auto"/>
          </w:tcPr>
          <w:p w14:paraId="0A0F9B8D" w14:textId="77777777" w:rsidR="00BB4365" w:rsidRPr="002E054C" w:rsidRDefault="00BB4365" w:rsidP="003D0BD2">
            <w:pPr>
              <w:pStyle w:val="ENoteTableText"/>
            </w:pPr>
          </w:p>
        </w:tc>
      </w:tr>
      <w:tr w:rsidR="00BB4365" w:rsidRPr="002E054C" w14:paraId="5C0E5AF3" w14:textId="77777777" w:rsidTr="00C76C63">
        <w:trPr>
          <w:cantSplit/>
        </w:trPr>
        <w:tc>
          <w:tcPr>
            <w:tcW w:w="2551" w:type="dxa"/>
            <w:shd w:val="clear" w:color="auto" w:fill="auto"/>
          </w:tcPr>
          <w:p w14:paraId="0A4F0196" w14:textId="4E44F183" w:rsidR="00BB4365" w:rsidRPr="002E054C" w:rsidRDefault="00BB4365" w:rsidP="00822067">
            <w:pPr>
              <w:pStyle w:val="ENoteTableText"/>
              <w:tabs>
                <w:tab w:val="center" w:leader="dot" w:pos="2268"/>
              </w:tabs>
            </w:pPr>
            <w:r w:rsidRPr="002E054C">
              <w:t>s. 13</w:t>
            </w:r>
            <w:r w:rsidR="004B2185">
              <w:noBreakHyphen/>
            </w:r>
            <w:r w:rsidRPr="002E054C">
              <w:t>1</w:t>
            </w:r>
            <w:r w:rsidRPr="002E054C">
              <w:tab/>
            </w:r>
          </w:p>
        </w:tc>
        <w:tc>
          <w:tcPr>
            <w:tcW w:w="4537" w:type="dxa"/>
            <w:shd w:val="clear" w:color="auto" w:fill="auto"/>
          </w:tcPr>
          <w:p w14:paraId="13FC95DF" w14:textId="77777777" w:rsidR="00BB4365" w:rsidRPr="002E054C" w:rsidRDefault="00BB4365" w:rsidP="003D0BD2">
            <w:pPr>
              <w:pStyle w:val="ENoteTableText"/>
            </w:pPr>
            <w:r w:rsidRPr="002E054C">
              <w:t>am. No.</w:t>
            </w:r>
            <w:r w:rsidR="00A35FD3" w:rsidRPr="002E054C">
              <w:t> </w:t>
            </w:r>
            <w:r w:rsidRPr="002E054C">
              <w:t>158, 2005; No.</w:t>
            </w:r>
            <w:r w:rsidR="00A35FD3" w:rsidRPr="002E054C">
              <w:t> </w:t>
            </w:r>
            <w:r w:rsidRPr="002E054C">
              <w:t>72, 2007</w:t>
            </w:r>
          </w:p>
        </w:tc>
      </w:tr>
      <w:tr w:rsidR="00BB4365" w:rsidRPr="002E054C" w14:paraId="6CD7634A" w14:textId="77777777" w:rsidTr="00C76C63">
        <w:trPr>
          <w:cantSplit/>
        </w:trPr>
        <w:tc>
          <w:tcPr>
            <w:tcW w:w="2551" w:type="dxa"/>
            <w:shd w:val="clear" w:color="auto" w:fill="auto"/>
          </w:tcPr>
          <w:p w14:paraId="2DC3F0AF" w14:textId="07F02481" w:rsidR="00BB4365" w:rsidRPr="002E054C" w:rsidRDefault="001A2556" w:rsidP="00FF7AD6">
            <w:pPr>
              <w:pStyle w:val="ENoteTableText"/>
              <w:keepNext/>
              <w:keepLines/>
            </w:pPr>
            <w:r w:rsidRPr="002E054C">
              <w:rPr>
                <w:b/>
              </w:rPr>
              <w:lastRenderedPageBreak/>
              <w:t>Division 1</w:t>
            </w:r>
            <w:r w:rsidR="00BB4365" w:rsidRPr="002E054C">
              <w:rPr>
                <w:b/>
              </w:rPr>
              <w:t>6</w:t>
            </w:r>
          </w:p>
        </w:tc>
        <w:tc>
          <w:tcPr>
            <w:tcW w:w="4537" w:type="dxa"/>
            <w:shd w:val="clear" w:color="auto" w:fill="auto"/>
          </w:tcPr>
          <w:p w14:paraId="50F547FC" w14:textId="77777777" w:rsidR="00BB4365" w:rsidRPr="002E054C" w:rsidRDefault="00BB4365" w:rsidP="003D0BD2">
            <w:pPr>
              <w:pStyle w:val="ENoteTableText"/>
            </w:pPr>
          </w:p>
        </w:tc>
      </w:tr>
      <w:tr w:rsidR="00BB4365" w:rsidRPr="002E054C" w14:paraId="0D490F7E" w14:textId="77777777" w:rsidTr="00C76C63">
        <w:trPr>
          <w:cantSplit/>
        </w:trPr>
        <w:tc>
          <w:tcPr>
            <w:tcW w:w="2551" w:type="dxa"/>
            <w:shd w:val="clear" w:color="auto" w:fill="auto"/>
          </w:tcPr>
          <w:p w14:paraId="1E08F86F" w14:textId="6FBBE6D5" w:rsidR="00BB4365" w:rsidRPr="002E054C" w:rsidRDefault="001E1B42" w:rsidP="00FF7AD6">
            <w:pPr>
              <w:pStyle w:val="ENoteTableText"/>
              <w:keepNext/>
              <w:keepLines/>
            </w:pPr>
            <w:r>
              <w:rPr>
                <w:b/>
                <w:noProof/>
              </w:rPr>
              <w:t>Subdivision 1</w:t>
            </w:r>
            <w:r w:rsidR="00BB4365" w:rsidRPr="002E054C">
              <w:rPr>
                <w:b/>
                <w:noProof/>
              </w:rPr>
              <w:t>6</w:t>
            </w:r>
            <w:r w:rsidR="004B2185">
              <w:rPr>
                <w:b/>
                <w:noProof/>
              </w:rPr>
              <w:noBreakHyphen/>
            </w:r>
            <w:r w:rsidR="00BB4365" w:rsidRPr="002E054C">
              <w:rPr>
                <w:b/>
                <w:noProof/>
              </w:rPr>
              <w:t>A</w:t>
            </w:r>
          </w:p>
        </w:tc>
        <w:tc>
          <w:tcPr>
            <w:tcW w:w="4537" w:type="dxa"/>
            <w:shd w:val="clear" w:color="auto" w:fill="auto"/>
          </w:tcPr>
          <w:p w14:paraId="592F7930" w14:textId="77777777" w:rsidR="00BB4365" w:rsidRPr="002E054C" w:rsidRDefault="00BB4365" w:rsidP="003D0BD2">
            <w:pPr>
              <w:pStyle w:val="ENoteTableText"/>
            </w:pPr>
          </w:p>
        </w:tc>
      </w:tr>
      <w:tr w:rsidR="00844672" w:rsidRPr="002E054C" w14:paraId="4CDA4E26" w14:textId="77777777" w:rsidTr="00C76C63">
        <w:trPr>
          <w:cantSplit/>
        </w:trPr>
        <w:tc>
          <w:tcPr>
            <w:tcW w:w="2551" w:type="dxa"/>
            <w:shd w:val="clear" w:color="auto" w:fill="auto"/>
          </w:tcPr>
          <w:p w14:paraId="46E3FB36" w14:textId="2E81AAC8" w:rsidR="00844672" w:rsidRPr="002E054C" w:rsidRDefault="00844672" w:rsidP="009E7F2D">
            <w:pPr>
              <w:pStyle w:val="ENoteTableText"/>
              <w:tabs>
                <w:tab w:val="center" w:leader="dot" w:pos="2268"/>
              </w:tabs>
              <w:rPr>
                <w:noProof/>
              </w:rPr>
            </w:pPr>
            <w:r w:rsidRPr="002E054C">
              <w:rPr>
                <w:noProof/>
              </w:rPr>
              <w:t>s 16</w:t>
            </w:r>
            <w:r w:rsidR="004B2185">
              <w:noBreakHyphen/>
            </w:r>
            <w:r w:rsidRPr="002E054C">
              <w:rPr>
                <w:noProof/>
              </w:rPr>
              <w:t>1</w:t>
            </w:r>
            <w:r w:rsidRPr="002E054C">
              <w:rPr>
                <w:noProof/>
              </w:rPr>
              <w:tab/>
            </w:r>
          </w:p>
        </w:tc>
        <w:tc>
          <w:tcPr>
            <w:tcW w:w="4537" w:type="dxa"/>
            <w:shd w:val="clear" w:color="auto" w:fill="auto"/>
          </w:tcPr>
          <w:p w14:paraId="3329276D" w14:textId="77777777" w:rsidR="00844672" w:rsidRPr="002E054C" w:rsidRDefault="00844672" w:rsidP="003D0BD2">
            <w:pPr>
              <w:pStyle w:val="ENoteTableText"/>
            </w:pPr>
            <w:r w:rsidRPr="002E054C">
              <w:t>am No 83, 2017</w:t>
            </w:r>
          </w:p>
        </w:tc>
      </w:tr>
      <w:tr w:rsidR="00BB4365" w:rsidRPr="002E054C" w14:paraId="1A851E9D" w14:textId="77777777" w:rsidTr="00C76C63">
        <w:trPr>
          <w:cantSplit/>
        </w:trPr>
        <w:tc>
          <w:tcPr>
            <w:tcW w:w="2551" w:type="dxa"/>
            <w:shd w:val="clear" w:color="auto" w:fill="auto"/>
          </w:tcPr>
          <w:p w14:paraId="6DF4E191" w14:textId="6841C848" w:rsidR="00BB4365" w:rsidRPr="002E054C" w:rsidRDefault="00BB4365" w:rsidP="00822067">
            <w:pPr>
              <w:pStyle w:val="ENoteTableText"/>
              <w:tabs>
                <w:tab w:val="center" w:leader="dot" w:pos="2268"/>
              </w:tabs>
            </w:pPr>
            <w:r w:rsidRPr="002E054C">
              <w:t>s. 16</w:t>
            </w:r>
            <w:r w:rsidR="004B2185">
              <w:noBreakHyphen/>
            </w:r>
            <w:r w:rsidRPr="002E054C">
              <w:t>5</w:t>
            </w:r>
            <w:r w:rsidRPr="002E054C">
              <w:tab/>
            </w:r>
          </w:p>
        </w:tc>
        <w:tc>
          <w:tcPr>
            <w:tcW w:w="4537" w:type="dxa"/>
            <w:shd w:val="clear" w:color="auto" w:fill="auto"/>
          </w:tcPr>
          <w:p w14:paraId="667E68BE" w14:textId="77777777" w:rsidR="00BB4365" w:rsidRPr="002E054C" w:rsidRDefault="00BB4365" w:rsidP="003D0BD2">
            <w:pPr>
              <w:pStyle w:val="ENoteTableText"/>
            </w:pPr>
            <w:r w:rsidRPr="002E054C">
              <w:t>am. No.</w:t>
            </w:r>
            <w:r w:rsidR="00A35FD3" w:rsidRPr="002E054C">
              <w:t> </w:t>
            </w:r>
            <w:r w:rsidRPr="002E054C">
              <w:t>158, 2005; No.</w:t>
            </w:r>
            <w:r w:rsidR="00A35FD3" w:rsidRPr="002E054C">
              <w:t> </w:t>
            </w:r>
            <w:r w:rsidRPr="002E054C">
              <w:t>39, 2009</w:t>
            </w:r>
            <w:r w:rsidR="00D022D8" w:rsidRPr="002E054C">
              <w:t>; No 126, 2015</w:t>
            </w:r>
          </w:p>
        </w:tc>
      </w:tr>
      <w:tr w:rsidR="00BB4365" w:rsidRPr="002E054C" w14:paraId="7CD21420" w14:textId="77777777" w:rsidTr="00C76C63">
        <w:trPr>
          <w:cantSplit/>
        </w:trPr>
        <w:tc>
          <w:tcPr>
            <w:tcW w:w="2551" w:type="dxa"/>
            <w:shd w:val="clear" w:color="auto" w:fill="auto"/>
          </w:tcPr>
          <w:p w14:paraId="7FF41B7D" w14:textId="1D3FF9A9" w:rsidR="00BB4365" w:rsidRPr="002E054C" w:rsidRDefault="001E1B42" w:rsidP="00822067">
            <w:pPr>
              <w:pStyle w:val="ENoteTableText"/>
            </w:pPr>
            <w:r>
              <w:rPr>
                <w:b/>
                <w:noProof/>
              </w:rPr>
              <w:t>Subdivision 1</w:t>
            </w:r>
            <w:r w:rsidR="00BB4365" w:rsidRPr="002E054C">
              <w:rPr>
                <w:b/>
                <w:noProof/>
              </w:rPr>
              <w:t>6</w:t>
            </w:r>
            <w:r w:rsidR="004B2185">
              <w:rPr>
                <w:b/>
                <w:noProof/>
              </w:rPr>
              <w:noBreakHyphen/>
            </w:r>
            <w:r w:rsidR="00BB4365" w:rsidRPr="002E054C">
              <w:rPr>
                <w:b/>
                <w:noProof/>
              </w:rPr>
              <w:t>B</w:t>
            </w:r>
          </w:p>
        </w:tc>
        <w:tc>
          <w:tcPr>
            <w:tcW w:w="4537" w:type="dxa"/>
            <w:shd w:val="clear" w:color="auto" w:fill="auto"/>
          </w:tcPr>
          <w:p w14:paraId="52CF7BED" w14:textId="77777777" w:rsidR="00BB4365" w:rsidRPr="002E054C" w:rsidRDefault="00BB4365" w:rsidP="003D0BD2">
            <w:pPr>
              <w:pStyle w:val="ENoteTableText"/>
            </w:pPr>
          </w:p>
        </w:tc>
      </w:tr>
      <w:tr w:rsidR="00BB4365" w:rsidRPr="002E054C" w14:paraId="06D6CF80" w14:textId="77777777" w:rsidTr="00C76C63">
        <w:trPr>
          <w:cantSplit/>
        </w:trPr>
        <w:tc>
          <w:tcPr>
            <w:tcW w:w="2551" w:type="dxa"/>
            <w:shd w:val="clear" w:color="auto" w:fill="auto"/>
          </w:tcPr>
          <w:p w14:paraId="225B1872" w14:textId="16568729" w:rsidR="00BB4365" w:rsidRPr="002E054C" w:rsidRDefault="00BB4365" w:rsidP="004309BB">
            <w:pPr>
              <w:pStyle w:val="ENoteTableText"/>
              <w:tabs>
                <w:tab w:val="center" w:leader="dot" w:pos="2268"/>
              </w:tabs>
            </w:pPr>
            <w:r w:rsidRPr="002E054C">
              <w:t>s 16</w:t>
            </w:r>
            <w:r w:rsidR="004B2185">
              <w:noBreakHyphen/>
            </w:r>
            <w:r w:rsidRPr="002E054C">
              <w:t>15</w:t>
            </w:r>
            <w:r w:rsidRPr="002E054C">
              <w:tab/>
            </w:r>
          </w:p>
        </w:tc>
        <w:tc>
          <w:tcPr>
            <w:tcW w:w="4537" w:type="dxa"/>
            <w:shd w:val="clear" w:color="auto" w:fill="auto"/>
          </w:tcPr>
          <w:p w14:paraId="1BC59AF8" w14:textId="192622E0" w:rsidR="00BB4365" w:rsidRPr="002E054C" w:rsidRDefault="00BB4365">
            <w:pPr>
              <w:pStyle w:val="ENoteTableText"/>
            </w:pPr>
            <w:r w:rsidRPr="002E054C">
              <w:t>am No 72</w:t>
            </w:r>
            <w:r w:rsidR="00DA6A33" w:rsidRPr="002E054C">
              <w:t xml:space="preserve">, 2007; </w:t>
            </w:r>
            <w:r w:rsidR="00662A3B" w:rsidRPr="002E054C">
              <w:t xml:space="preserve">No </w:t>
            </w:r>
            <w:r w:rsidRPr="002E054C">
              <w:t>150, 2007</w:t>
            </w:r>
            <w:r w:rsidR="00DA6A33" w:rsidRPr="002E054C">
              <w:t>; No 160, 2015</w:t>
            </w:r>
            <w:r w:rsidR="00F633CE" w:rsidRPr="002E054C">
              <w:t>; No 103, 2019</w:t>
            </w:r>
            <w:r w:rsidR="00F12E64" w:rsidRPr="002E054C">
              <w:t>; No 62, 2020</w:t>
            </w:r>
            <w:r w:rsidR="00BC1718" w:rsidRPr="002E054C">
              <w:t>; No 93, 2020</w:t>
            </w:r>
            <w:r w:rsidR="000427DF" w:rsidRPr="002E054C">
              <w:t>; No 39, 2021</w:t>
            </w:r>
            <w:r w:rsidR="00B033C5">
              <w:t xml:space="preserve">; </w:t>
            </w:r>
            <w:r w:rsidR="00B033C5" w:rsidRPr="001343D5">
              <w:rPr>
                <w:u w:val="single"/>
              </w:rPr>
              <w:t xml:space="preserve">No </w:t>
            </w:r>
            <w:r w:rsidR="00B033C5" w:rsidRPr="001343D5">
              <w:rPr>
                <w:noProof/>
                <w:u w:val="single"/>
              </w:rPr>
              <w:t>108, 2024</w:t>
            </w:r>
          </w:p>
        </w:tc>
      </w:tr>
      <w:tr w:rsidR="00BB4365" w:rsidRPr="002E054C" w14:paraId="34930940" w14:textId="77777777" w:rsidTr="00C76C63">
        <w:trPr>
          <w:cantSplit/>
        </w:trPr>
        <w:tc>
          <w:tcPr>
            <w:tcW w:w="2551" w:type="dxa"/>
            <w:shd w:val="clear" w:color="auto" w:fill="auto"/>
          </w:tcPr>
          <w:p w14:paraId="79E305D6" w14:textId="62EED60D" w:rsidR="00BB4365" w:rsidRPr="002E054C" w:rsidRDefault="00BB4365" w:rsidP="004309BB">
            <w:pPr>
              <w:pStyle w:val="ENoteTableText"/>
              <w:tabs>
                <w:tab w:val="center" w:leader="dot" w:pos="2268"/>
              </w:tabs>
            </w:pPr>
            <w:r w:rsidRPr="002E054C">
              <w:t>s 16</w:t>
            </w:r>
            <w:r w:rsidR="004B2185">
              <w:noBreakHyphen/>
            </w:r>
            <w:r w:rsidRPr="002E054C">
              <w:t>20</w:t>
            </w:r>
            <w:r w:rsidRPr="002E054C">
              <w:tab/>
            </w:r>
          </w:p>
        </w:tc>
        <w:tc>
          <w:tcPr>
            <w:tcW w:w="4537" w:type="dxa"/>
            <w:shd w:val="clear" w:color="auto" w:fill="auto"/>
          </w:tcPr>
          <w:p w14:paraId="1563E69E" w14:textId="1A89BE91" w:rsidR="00BB4365" w:rsidRPr="002E054C" w:rsidRDefault="00BB4365">
            <w:pPr>
              <w:pStyle w:val="ENoteTableText"/>
            </w:pPr>
            <w:r w:rsidRPr="002E054C">
              <w:t>am No</w:t>
            </w:r>
            <w:r w:rsidR="00E60829" w:rsidRPr="002E054C">
              <w:t> </w:t>
            </w:r>
            <w:r w:rsidRPr="002E054C">
              <w:t>38, 2012</w:t>
            </w:r>
            <w:r w:rsidR="00DA6A33" w:rsidRPr="002E054C">
              <w:t>; No 160, 2015</w:t>
            </w:r>
            <w:r w:rsidR="00F633CE" w:rsidRPr="002E054C">
              <w:t>; No 103, 2019</w:t>
            </w:r>
            <w:r w:rsidR="00BC1718" w:rsidRPr="002E054C">
              <w:t>; No 93, 2020</w:t>
            </w:r>
            <w:r w:rsidR="000427DF" w:rsidRPr="002E054C">
              <w:t>; No 39, 2021</w:t>
            </w:r>
            <w:r w:rsidR="00B6409B" w:rsidRPr="002E054C">
              <w:t>; No 36, 2023</w:t>
            </w:r>
          </w:p>
        </w:tc>
      </w:tr>
      <w:tr w:rsidR="00BB4365" w:rsidRPr="002E054C" w14:paraId="13392D5A" w14:textId="77777777" w:rsidTr="00C76C63">
        <w:trPr>
          <w:cantSplit/>
        </w:trPr>
        <w:tc>
          <w:tcPr>
            <w:tcW w:w="2551" w:type="dxa"/>
            <w:shd w:val="clear" w:color="auto" w:fill="auto"/>
          </w:tcPr>
          <w:p w14:paraId="07D6AB87" w14:textId="4FB88C2E" w:rsidR="00BB4365" w:rsidRPr="002E054C" w:rsidRDefault="00BB4365">
            <w:pPr>
              <w:pStyle w:val="ENoteTableText"/>
              <w:tabs>
                <w:tab w:val="center" w:leader="dot" w:pos="2268"/>
              </w:tabs>
            </w:pPr>
            <w:r w:rsidRPr="002E054C">
              <w:t>s 16</w:t>
            </w:r>
            <w:r w:rsidR="004B2185">
              <w:noBreakHyphen/>
            </w:r>
            <w:r w:rsidRPr="002E054C">
              <w:t>22</w:t>
            </w:r>
            <w:r w:rsidRPr="002E054C">
              <w:tab/>
            </w:r>
          </w:p>
        </w:tc>
        <w:tc>
          <w:tcPr>
            <w:tcW w:w="4537" w:type="dxa"/>
            <w:shd w:val="clear" w:color="auto" w:fill="auto"/>
          </w:tcPr>
          <w:p w14:paraId="517F1443" w14:textId="77777777" w:rsidR="00BB4365" w:rsidRPr="002E054C" w:rsidRDefault="00BB4365">
            <w:pPr>
              <w:pStyle w:val="ENoteTableText"/>
            </w:pPr>
            <w:r w:rsidRPr="002E054C">
              <w:t>ad No</w:t>
            </w:r>
            <w:r w:rsidR="00A35FD3" w:rsidRPr="002E054C">
              <w:t> </w:t>
            </w:r>
            <w:r w:rsidRPr="002E054C">
              <w:t>158, 2005</w:t>
            </w:r>
          </w:p>
        </w:tc>
      </w:tr>
      <w:tr w:rsidR="00BB4365" w:rsidRPr="002E054C" w14:paraId="072A927E" w14:textId="77777777" w:rsidTr="00C76C63">
        <w:trPr>
          <w:cantSplit/>
        </w:trPr>
        <w:tc>
          <w:tcPr>
            <w:tcW w:w="2551" w:type="dxa"/>
            <w:shd w:val="clear" w:color="auto" w:fill="auto"/>
          </w:tcPr>
          <w:p w14:paraId="138D9576" w14:textId="77777777" w:rsidR="00BB4365" w:rsidRPr="002E054C" w:rsidRDefault="00BB4365" w:rsidP="00822067">
            <w:pPr>
              <w:pStyle w:val="ENoteTableText"/>
            </w:pPr>
          </w:p>
        </w:tc>
        <w:tc>
          <w:tcPr>
            <w:tcW w:w="4537" w:type="dxa"/>
            <w:shd w:val="clear" w:color="auto" w:fill="auto"/>
          </w:tcPr>
          <w:p w14:paraId="39AB9973" w14:textId="77777777" w:rsidR="00BB4365" w:rsidRPr="002E054C" w:rsidRDefault="00BB4365">
            <w:pPr>
              <w:pStyle w:val="ENoteTableText"/>
            </w:pPr>
            <w:r w:rsidRPr="002E054C">
              <w:t>am No</w:t>
            </w:r>
            <w:r w:rsidR="00A35FD3" w:rsidRPr="002E054C">
              <w:t> </w:t>
            </w:r>
            <w:r w:rsidRPr="002E054C">
              <w:t>47, 2010</w:t>
            </w:r>
            <w:r w:rsidR="00E668A0" w:rsidRPr="002E054C">
              <w:t>; No 93, 2020</w:t>
            </w:r>
          </w:p>
        </w:tc>
      </w:tr>
      <w:tr w:rsidR="00BB4365" w:rsidRPr="002E054C" w14:paraId="318B1F66" w14:textId="77777777" w:rsidTr="00C76C63">
        <w:trPr>
          <w:cantSplit/>
        </w:trPr>
        <w:tc>
          <w:tcPr>
            <w:tcW w:w="2551" w:type="dxa"/>
            <w:shd w:val="clear" w:color="auto" w:fill="auto"/>
          </w:tcPr>
          <w:p w14:paraId="0742AAB8" w14:textId="2A28ABE1" w:rsidR="00BB4365" w:rsidRPr="002E054C" w:rsidRDefault="001E1B42" w:rsidP="00822067">
            <w:pPr>
              <w:pStyle w:val="ENoteTableText"/>
            </w:pPr>
            <w:r>
              <w:rPr>
                <w:b/>
              </w:rPr>
              <w:t>Subdivision 1</w:t>
            </w:r>
            <w:r w:rsidR="00BB4365" w:rsidRPr="002E054C">
              <w:rPr>
                <w:b/>
              </w:rPr>
              <w:t>6</w:t>
            </w:r>
            <w:r w:rsidR="004B2185">
              <w:rPr>
                <w:b/>
              </w:rPr>
              <w:noBreakHyphen/>
            </w:r>
            <w:r w:rsidR="00BB4365" w:rsidRPr="002E054C">
              <w:rPr>
                <w:b/>
              </w:rPr>
              <w:t>C</w:t>
            </w:r>
          </w:p>
        </w:tc>
        <w:tc>
          <w:tcPr>
            <w:tcW w:w="4537" w:type="dxa"/>
            <w:shd w:val="clear" w:color="auto" w:fill="auto"/>
          </w:tcPr>
          <w:p w14:paraId="239BF823" w14:textId="77777777" w:rsidR="00BB4365" w:rsidRPr="002E054C" w:rsidRDefault="00BB4365" w:rsidP="003D0BD2">
            <w:pPr>
              <w:pStyle w:val="ENoteTableText"/>
            </w:pPr>
          </w:p>
        </w:tc>
      </w:tr>
      <w:tr w:rsidR="00BB4365" w:rsidRPr="002E054C" w14:paraId="459A5FF1" w14:textId="77777777" w:rsidTr="00C76C63">
        <w:trPr>
          <w:cantSplit/>
        </w:trPr>
        <w:tc>
          <w:tcPr>
            <w:tcW w:w="2551" w:type="dxa"/>
            <w:shd w:val="clear" w:color="auto" w:fill="auto"/>
          </w:tcPr>
          <w:p w14:paraId="414046E0" w14:textId="188A7D68" w:rsidR="00BB4365" w:rsidRPr="002E054C" w:rsidRDefault="00BB4365" w:rsidP="00822067">
            <w:pPr>
              <w:pStyle w:val="ENoteTableText"/>
              <w:tabs>
                <w:tab w:val="center" w:leader="dot" w:pos="2268"/>
              </w:tabs>
            </w:pPr>
            <w:r w:rsidRPr="002E054C">
              <w:t>s 16</w:t>
            </w:r>
            <w:r w:rsidR="004B2185">
              <w:noBreakHyphen/>
            </w:r>
            <w:r w:rsidRPr="002E054C">
              <w:t>25</w:t>
            </w:r>
            <w:r w:rsidRPr="002E054C">
              <w:tab/>
            </w:r>
          </w:p>
        </w:tc>
        <w:tc>
          <w:tcPr>
            <w:tcW w:w="4537" w:type="dxa"/>
            <w:shd w:val="clear" w:color="auto" w:fill="auto"/>
          </w:tcPr>
          <w:p w14:paraId="59EBC967" w14:textId="77777777" w:rsidR="00BB4365" w:rsidRPr="002E054C" w:rsidRDefault="00BB4365" w:rsidP="00061B4C">
            <w:pPr>
              <w:pStyle w:val="ENoteTableText"/>
            </w:pPr>
            <w:r w:rsidRPr="002E054C">
              <w:t>am No</w:t>
            </w:r>
            <w:r w:rsidR="00A32E1E" w:rsidRPr="002E054C">
              <w:t> </w:t>
            </w:r>
            <w:r w:rsidRPr="002E054C">
              <w:t>114, 2004; No</w:t>
            </w:r>
            <w:r w:rsidR="00A32E1E" w:rsidRPr="002E054C">
              <w:t> </w:t>
            </w:r>
            <w:r w:rsidRPr="002E054C">
              <w:t>56, 2005; No</w:t>
            </w:r>
            <w:r w:rsidR="00A32E1E" w:rsidRPr="002E054C">
              <w:t> </w:t>
            </w:r>
            <w:r w:rsidRPr="002E054C">
              <w:t>72, 2007; No</w:t>
            </w:r>
            <w:r w:rsidR="00A32E1E" w:rsidRPr="002E054C">
              <w:t> </w:t>
            </w:r>
            <w:r w:rsidRPr="002E054C">
              <w:t>6, 2010; No 72</w:t>
            </w:r>
            <w:r w:rsidR="00844672" w:rsidRPr="002E054C">
              <w:t>, 2011;</w:t>
            </w:r>
            <w:r w:rsidRPr="002E054C">
              <w:t xml:space="preserve"> </w:t>
            </w:r>
            <w:r w:rsidR="00844672" w:rsidRPr="002E054C">
              <w:t>No</w:t>
            </w:r>
            <w:r w:rsidRPr="002E054C">
              <w:t xml:space="preserve"> 74, 2011; No</w:t>
            </w:r>
            <w:r w:rsidR="00A32E1E" w:rsidRPr="002E054C">
              <w:t> </w:t>
            </w:r>
            <w:r w:rsidRPr="002E054C">
              <w:t>160, 2012</w:t>
            </w:r>
            <w:r w:rsidR="00844672" w:rsidRPr="002E054C">
              <w:t>; No 83, 2017</w:t>
            </w:r>
            <w:r w:rsidR="00BF0C14" w:rsidRPr="002E054C">
              <w:t>; No 111, 2019</w:t>
            </w:r>
          </w:p>
        </w:tc>
      </w:tr>
      <w:tr w:rsidR="00BB4365" w:rsidRPr="002E054C" w14:paraId="621442BE" w14:textId="77777777" w:rsidTr="00C76C63">
        <w:trPr>
          <w:cantSplit/>
        </w:trPr>
        <w:tc>
          <w:tcPr>
            <w:tcW w:w="2551" w:type="dxa"/>
            <w:shd w:val="clear" w:color="auto" w:fill="auto"/>
          </w:tcPr>
          <w:p w14:paraId="4E5F6D20" w14:textId="70A23855" w:rsidR="00BB4365" w:rsidRPr="002E054C" w:rsidRDefault="00BB4365" w:rsidP="00822067">
            <w:pPr>
              <w:pStyle w:val="ENoteTableText"/>
              <w:tabs>
                <w:tab w:val="center" w:leader="dot" w:pos="2268"/>
              </w:tabs>
            </w:pPr>
            <w:r w:rsidRPr="002E054C">
              <w:t>s. 16</w:t>
            </w:r>
            <w:r w:rsidR="004B2185">
              <w:noBreakHyphen/>
            </w:r>
            <w:r w:rsidRPr="002E054C">
              <w:t>27</w:t>
            </w:r>
            <w:r w:rsidRPr="002E054C">
              <w:tab/>
            </w:r>
          </w:p>
        </w:tc>
        <w:tc>
          <w:tcPr>
            <w:tcW w:w="4537" w:type="dxa"/>
            <w:shd w:val="clear" w:color="auto" w:fill="auto"/>
          </w:tcPr>
          <w:p w14:paraId="3DEA56E4" w14:textId="77777777" w:rsidR="00BB4365" w:rsidRPr="002E054C" w:rsidRDefault="00BB4365" w:rsidP="003D0BD2">
            <w:pPr>
              <w:pStyle w:val="ENoteTableText"/>
            </w:pPr>
            <w:r w:rsidRPr="002E054C">
              <w:t>ad. No.</w:t>
            </w:r>
            <w:r w:rsidR="00A35FD3" w:rsidRPr="002E054C">
              <w:t> </w:t>
            </w:r>
            <w:r w:rsidRPr="002E054C">
              <w:t>74, 2011</w:t>
            </w:r>
          </w:p>
        </w:tc>
      </w:tr>
      <w:tr w:rsidR="00BB4365" w:rsidRPr="002E054C" w14:paraId="0EE57125" w14:textId="77777777" w:rsidTr="00C76C63">
        <w:trPr>
          <w:cantSplit/>
        </w:trPr>
        <w:tc>
          <w:tcPr>
            <w:tcW w:w="2551" w:type="dxa"/>
            <w:shd w:val="clear" w:color="auto" w:fill="auto"/>
          </w:tcPr>
          <w:p w14:paraId="3E514BAA" w14:textId="3C56849B" w:rsidR="00BB4365" w:rsidRPr="002E054C" w:rsidRDefault="00BB4365">
            <w:pPr>
              <w:pStyle w:val="ENoteTableText"/>
              <w:tabs>
                <w:tab w:val="center" w:leader="dot" w:pos="2268"/>
              </w:tabs>
            </w:pPr>
            <w:r w:rsidRPr="002E054C">
              <w:t>s 16</w:t>
            </w:r>
            <w:r w:rsidR="004B2185">
              <w:noBreakHyphen/>
            </w:r>
            <w:r w:rsidRPr="002E054C">
              <w:t>30</w:t>
            </w:r>
            <w:r w:rsidRPr="002E054C">
              <w:tab/>
            </w:r>
          </w:p>
        </w:tc>
        <w:tc>
          <w:tcPr>
            <w:tcW w:w="4537" w:type="dxa"/>
            <w:shd w:val="clear" w:color="auto" w:fill="auto"/>
          </w:tcPr>
          <w:p w14:paraId="4FD08E07" w14:textId="77777777" w:rsidR="00BB4365" w:rsidRPr="002E054C" w:rsidRDefault="00BB4365">
            <w:pPr>
              <w:pStyle w:val="ENoteTableText"/>
            </w:pPr>
            <w:r w:rsidRPr="002E054C">
              <w:t>am No</w:t>
            </w:r>
            <w:r w:rsidR="00517BEE" w:rsidRPr="002E054C">
              <w:t> </w:t>
            </w:r>
            <w:r w:rsidRPr="002E054C">
              <w:t>45, 2004; No</w:t>
            </w:r>
            <w:r w:rsidR="00517BEE" w:rsidRPr="002E054C">
              <w:t> </w:t>
            </w:r>
            <w:r w:rsidRPr="002E054C">
              <w:t>56, 2005</w:t>
            </w:r>
          </w:p>
        </w:tc>
      </w:tr>
      <w:tr w:rsidR="00BB4365" w:rsidRPr="002E054C" w14:paraId="17E43B1A" w14:textId="77777777" w:rsidTr="00C76C63">
        <w:trPr>
          <w:cantSplit/>
        </w:trPr>
        <w:tc>
          <w:tcPr>
            <w:tcW w:w="2551" w:type="dxa"/>
            <w:shd w:val="clear" w:color="auto" w:fill="auto"/>
          </w:tcPr>
          <w:p w14:paraId="133260AD" w14:textId="77777777" w:rsidR="00BB4365" w:rsidRPr="002E054C" w:rsidRDefault="00BB4365" w:rsidP="00822067">
            <w:pPr>
              <w:pStyle w:val="ENoteTableText"/>
            </w:pPr>
          </w:p>
        </w:tc>
        <w:tc>
          <w:tcPr>
            <w:tcW w:w="4537" w:type="dxa"/>
            <w:shd w:val="clear" w:color="auto" w:fill="auto"/>
          </w:tcPr>
          <w:p w14:paraId="0EB38439" w14:textId="77777777" w:rsidR="00BB4365" w:rsidRPr="002E054C" w:rsidRDefault="00BB4365">
            <w:pPr>
              <w:pStyle w:val="ENoteTableText"/>
            </w:pPr>
            <w:r w:rsidRPr="002E054C">
              <w:t>rs No</w:t>
            </w:r>
            <w:r w:rsidR="00517BEE" w:rsidRPr="002E054C">
              <w:t> </w:t>
            </w:r>
            <w:r w:rsidRPr="002E054C">
              <w:t>158, 2005</w:t>
            </w:r>
            <w:r w:rsidR="00E33579" w:rsidRPr="002E054C">
              <w:t>; No 111, 2019</w:t>
            </w:r>
          </w:p>
        </w:tc>
      </w:tr>
      <w:tr w:rsidR="00BB4365" w:rsidRPr="002E054C" w14:paraId="2E0D36A6" w14:textId="77777777" w:rsidTr="00C76C63">
        <w:trPr>
          <w:cantSplit/>
        </w:trPr>
        <w:tc>
          <w:tcPr>
            <w:tcW w:w="2551" w:type="dxa"/>
            <w:shd w:val="clear" w:color="auto" w:fill="auto"/>
          </w:tcPr>
          <w:p w14:paraId="29BC175C" w14:textId="0D00518F" w:rsidR="00BB4365" w:rsidRPr="002E054C" w:rsidRDefault="00BB4365">
            <w:pPr>
              <w:pStyle w:val="ENoteTableText"/>
              <w:tabs>
                <w:tab w:val="center" w:leader="dot" w:pos="2268"/>
              </w:tabs>
            </w:pPr>
            <w:r w:rsidRPr="002E054C">
              <w:t>s 16</w:t>
            </w:r>
            <w:r w:rsidR="004B2185">
              <w:noBreakHyphen/>
            </w:r>
            <w:r w:rsidRPr="002E054C">
              <w:t>31</w:t>
            </w:r>
            <w:r w:rsidRPr="002E054C">
              <w:tab/>
            </w:r>
          </w:p>
        </w:tc>
        <w:tc>
          <w:tcPr>
            <w:tcW w:w="4537" w:type="dxa"/>
            <w:shd w:val="clear" w:color="auto" w:fill="auto"/>
          </w:tcPr>
          <w:p w14:paraId="2FD8DFC4" w14:textId="77777777" w:rsidR="00BB4365" w:rsidRPr="002E054C" w:rsidRDefault="00BB4365">
            <w:pPr>
              <w:pStyle w:val="ENoteTableText"/>
            </w:pPr>
            <w:r w:rsidRPr="002E054C">
              <w:t>ad No</w:t>
            </w:r>
            <w:r w:rsidR="00517BEE" w:rsidRPr="002E054C">
              <w:t> </w:t>
            </w:r>
            <w:r w:rsidRPr="002E054C">
              <w:t>56, 2005</w:t>
            </w:r>
          </w:p>
        </w:tc>
      </w:tr>
      <w:tr w:rsidR="00BF0C14" w:rsidRPr="002E054C" w14:paraId="26F27138" w14:textId="77777777" w:rsidTr="00C76C63">
        <w:trPr>
          <w:cantSplit/>
        </w:trPr>
        <w:tc>
          <w:tcPr>
            <w:tcW w:w="2551" w:type="dxa"/>
            <w:shd w:val="clear" w:color="auto" w:fill="auto"/>
          </w:tcPr>
          <w:p w14:paraId="4BF64CFB" w14:textId="77777777" w:rsidR="00BF0C14" w:rsidRPr="002E054C" w:rsidRDefault="00BF0C14" w:rsidP="00822067">
            <w:pPr>
              <w:pStyle w:val="ENoteTableText"/>
              <w:tabs>
                <w:tab w:val="center" w:leader="dot" w:pos="2268"/>
              </w:tabs>
            </w:pPr>
          </w:p>
        </w:tc>
        <w:tc>
          <w:tcPr>
            <w:tcW w:w="4537" w:type="dxa"/>
            <w:shd w:val="clear" w:color="auto" w:fill="auto"/>
          </w:tcPr>
          <w:p w14:paraId="42F40862" w14:textId="77777777" w:rsidR="00BF0C14" w:rsidRPr="002E054C" w:rsidRDefault="00BF0C14" w:rsidP="003D0BD2">
            <w:pPr>
              <w:pStyle w:val="ENoteTableText"/>
            </w:pPr>
            <w:r w:rsidRPr="002E054C">
              <w:t>rep No 111, 2019</w:t>
            </w:r>
          </w:p>
        </w:tc>
      </w:tr>
      <w:tr w:rsidR="00BB4365" w:rsidRPr="002E054C" w14:paraId="43C7CA33" w14:textId="77777777" w:rsidTr="00C76C63">
        <w:trPr>
          <w:cantSplit/>
        </w:trPr>
        <w:tc>
          <w:tcPr>
            <w:tcW w:w="2551" w:type="dxa"/>
            <w:shd w:val="clear" w:color="auto" w:fill="auto"/>
          </w:tcPr>
          <w:p w14:paraId="3DEE2E1C" w14:textId="67AC5ACF" w:rsidR="00BB4365" w:rsidRPr="002E054C" w:rsidRDefault="00BB4365" w:rsidP="00822067">
            <w:pPr>
              <w:pStyle w:val="ENoteTableText"/>
              <w:tabs>
                <w:tab w:val="center" w:leader="dot" w:pos="2268"/>
              </w:tabs>
            </w:pPr>
            <w:r w:rsidRPr="002E054C">
              <w:t>s. 16</w:t>
            </w:r>
            <w:r w:rsidR="004B2185">
              <w:noBreakHyphen/>
            </w:r>
            <w:r w:rsidRPr="002E054C">
              <w:t>35</w:t>
            </w:r>
            <w:r w:rsidRPr="002E054C">
              <w:tab/>
            </w:r>
          </w:p>
        </w:tc>
        <w:tc>
          <w:tcPr>
            <w:tcW w:w="4537" w:type="dxa"/>
            <w:shd w:val="clear" w:color="auto" w:fill="auto"/>
          </w:tcPr>
          <w:p w14:paraId="756BCDEC" w14:textId="77777777" w:rsidR="00BB4365" w:rsidRPr="002E054C" w:rsidRDefault="00BB4365" w:rsidP="003D0BD2">
            <w:pPr>
              <w:pStyle w:val="ENoteTableText"/>
            </w:pPr>
            <w:r w:rsidRPr="002E054C">
              <w:t>rep. No.</w:t>
            </w:r>
            <w:r w:rsidR="00A35FD3" w:rsidRPr="002E054C">
              <w:t> </w:t>
            </w:r>
            <w:r w:rsidRPr="002E054C">
              <w:t>72, 2007</w:t>
            </w:r>
          </w:p>
        </w:tc>
      </w:tr>
      <w:tr w:rsidR="00BB4365" w:rsidRPr="002E054C" w14:paraId="6E6915B5" w14:textId="77777777" w:rsidTr="00C76C63">
        <w:trPr>
          <w:cantSplit/>
        </w:trPr>
        <w:tc>
          <w:tcPr>
            <w:tcW w:w="2551" w:type="dxa"/>
            <w:shd w:val="clear" w:color="auto" w:fill="auto"/>
          </w:tcPr>
          <w:p w14:paraId="62A4DCEB" w14:textId="4D4F1F95" w:rsidR="00BB4365" w:rsidRPr="002E054C" w:rsidRDefault="00BB4365" w:rsidP="00822067">
            <w:pPr>
              <w:pStyle w:val="ENoteTableText"/>
              <w:tabs>
                <w:tab w:val="center" w:leader="dot" w:pos="2268"/>
              </w:tabs>
            </w:pPr>
            <w:r w:rsidRPr="002E054C">
              <w:t>s 16</w:t>
            </w:r>
            <w:r w:rsidR="004B2185">
              <w:noBreakHyphen/>
            </w:r>
            <w:r w:rsidRPr="002E054C">
              <w:t>40</w:t>
            </w:r>
            <w:r w:rsidRPr="002E054C">
              <w:tab/>
            </w:r>
          </w:p>
        </w:tc>
        <w:tc>
          <w:tcPr>
            <w:tcW w:w="4537" w:type="dxa"/>
            <w:shd w:val="clear" w:color="auto" w:fill="auto"/>
          </w:tcPr>
          <w:p w14:paraId="69BC0DC4" w14:textId="77777777" w:rsidR="00BB4365" w:rsidRPr="002E054C" w:rsidRDefault="00BB4365" w:rsidP="003D0BD2">
            <w:pPr>
              <w:pStyle w:val="ENoteTableText"/>
            </w:pPr>
            <w:r w:rsidRPr="002E054C">
              <w:t>am No</w:t>
            </w:r>
            <w:r w:rsidR="00A32E1E" w:rsidRPr="002E054C">
              <w:t> </w:t>
            </w:r>
            <w:r w:rsidRPr="002E054C">
              <w:t>74, 2011</w:t>
            </w:r>
            <w:r w:rsidR="00844672" w:rsidRPr="002E054C">
              <w:t>; No 83, 2017</w:t>
            </w:r>
            <w:r w:rsidR="00584FAA" w:rsidRPr="002E054C">
              <w:t>; No 86, 2019</w:t>
            </w:r>
          </w:p>
        </w:tc>
      </w:tr>
      <w:tr w:rsidR="00BB4365" w:rsidRPr="002E054C" w14:paraId="204E6E13" w14:textId="77777777" w:rsidTr="00C76C63">
        <w:trPr>
          <w:cantSplit/>
        </w:trPr>
        <w:tc>
          <w:tcPr>
            <w:tcW w:w="2551" w:type="dxa"/>
            <w:shd w:val="clear" w:color="auto" w:fill="auto"/>
          </w:tcPr>
          <w:p w14:paraId="5072A41C" w14:textId="6D05D322" w:rsidR="00BB4365" w:rsidRPr="002E054C" w:rsidRDefault="00BB4365" w:rsidP="00822067">
            <w:pPr>
              <w:pStyle w:val="ENoteTableText"/>
              <w:tabs>
                <w:tab w:val="center" w:leader="dot" w:pos="2268"/>
              </w:tabs>
            </w:pPr>
            <w:r w:rsidRPr="002E054C">
              <w:t>s. 16</w:t>
            </w:r>
            <w:r w:rsidR="004B2185">
              <w:noBreakHyphen/>
            </w:r>
            <w:r w:rsidRPr="002E054C">
              <w:t>42</w:t>
            </w:r>
            <w:r w:rsidRPr="002E054C">
              <w:tab/>
            </w:r>
          </w:p>
        </w:tc>
        <w:tc>
          <w:tcPr>
            <w:tcW w:w="4537" w:type="dxa"/>
            <w:shd w:val="clear" w:color="auto" w:fill="auto"/>
          </w:tcPr>
          <w:p w14:paraId="590E9A9D" w14:textId="77777777" w:rsidR="00BB4365" w:rsidRPr="002E054C" w:rsidRDefault="00BB4365" w:rsidP="003D0BD2">
            <w:pPr>
              <w:pStyle w:val="ENoteTableText"/>
            </w:pPr>
            <w:r w:rsidRPr="002E054C">
              <w:t>ad. No.</w:t>
            </w:r>
            <w:r w:rsidR="00A35FD3" w:rsidRPr="002E054C">
              <w:t> </w:t>
            </w:r>
            <w:r w:rsidRPr="002E054C">
              <w:t>74, 2011</w:t>
            </w:r>
          </w:p>
        </w:tc>
      </w:tr>
      <w:tr w:rsidR="00BB4365" w:rsidRPr="002E054C" w14:paraId="24499395" w14:textId="77777777" w:rsidTr="00C76C63">
        <w:trPr>
          <w:cantSplit/>
        </w:trPr>
        <w:tc>
          <w:tcPr>
            <w:tcW w:w="2551" w:type="dxa"/>
            <w:shd w:val="clear" w:color="auto" w:fill="auto"/>
          </w:tcPr>
          <w:p w14:paraId="7BE19E19" w14:textId="77777777" w:rsidR="00BB4365" w:rsidRPr="002E054C" w:rsidRDefault="00BB4365" w:rsidP="00822067">
            <w:pPr>
              <w:pStyle w:val="ENoteTableText"/>
            </w:pPr>
          </w:p>
        </w:tc>
        <w:tc>
          <w:tcPr>
            <w:tcW w:w="4537" w:type="dxa"/>
            <w:shd w:val="clear" w:color="auto" w:fill="auto"/>
          </w:tcPr>
          <w:p w14:paraId="197B2510" w14:textId="77777777" w:rsidR="00BB4365" w:rsidRPr="002E054C" w:rsidRDefault="00BB4365" w:rsidP="003D0BD2">
            <w:pPr>
              <w:pStyle w:val="ENoteTableText"/>
            </w:pPr>
            <w:r w:rsidRPr="002E054C">
              <w:t>am. No.</w:t>
            </w:r>
            <w:r w:rsidR="00A35FD3" w:rsidRPr="002E054C">
              <w:t> </w:t>
            </w:r>
            <w:r w:rsidRPr="002E054C">
              <w:t>160, 2012</w:t>
            </w:r>
          </w:p>
        </w:tc>
      </w:tr>
      <w:tr w:rsidR="00BB4365" w:rsidRPr="002E054C" w14:paraId="0B9B9831" w14:textId="77777777" w:rsidTr="00C76C63">
        <w:trPr>
          <w:cantSplit/>
        </w:trPr>
        <w:tc>
          <w:tcPr>
            <w:tcW w:w="2551" w:type="dxa"/>
            <w:shd w:val="clear" w:color="auto" w:fill="auto"/>
          </w:tcPr>
          <w:p w14:paraId="35AF7A85" w14:textId="77777777" w:rsidR="00BB4365" w:rsidRPr="002E054C" w:rsidRDefault="00BB4365" w:rsidP="00822067">
            <w:pPr>
              <w:pStyle w:val="ENoteTableText"/>
            </w:pPr>
          </w:p>
        </w:tc>
        <w:tc>
          <w:tcPr>
            <w:tcW w:w="4537" w:type="dxa"/>
            <w:shd w:val="clear" w:color="auto" w:fill="auto"/>
          </w:tcPr>
          <w:p w14:paraId="27FC0D6B" w14:textId="77777777" w:rsidR="00BB4365" w:rsidRPr="002E054C" w:rsidRDefault="00BB4365" w:rsidP="003D0BD2">
            <w:pPr>
              <w:pStyle w:val="ENoteTableText"/>
            </w:pPr>
            <w:r w:rsidRPr="002E054C">
              <w:t>rep. No.</w:t>
            </w:r>
            <w:r w:rsidR="00A35FD3" w:rsidRPr="002E054C">
              <w:t> </w:t>
            </w:r>
            <w:r w:rsidRPr="002E054C">
              <w:t>23, 2013</w:t>
            </w:r>
          </w:p>
        </w:tc>
      </w:tr>
      <w:tr w:rsidR="00BB4365" w:rsidRPr="002E054C" w14:paraId="65DCBCC6" w14:textId="77777777" w:rsidTr="00C76C63">
        <w:trPr>
          <w:cantSplit/>
        </w:trPr>
        <w:tc>
          <w:tcPr>
            <w:tcW w:w="2551" w:type="dxa"/>
            <w:shd w:val="clear" w:color="auto" w:fill="auto"/>
          </w:tcPr>
          <w:p w14:paraId="6B2A4CDD" w14:textId="744534D4" w:rsidR="00BB4365" w:rsidRPr="002E054C" w:rsidRDefault="00BB4365" w:rsidP="00822067">
            <w:pPr>
              <w:pStyle w:val="ENoteTableText"/>
              <w:tabs>
                <w:tab w:val="center" w:leader="dot" w:pos="2268"/>
              </w:tabs>
            </w:pPr>
            <w:r w:rsidRPr="002E054C">
              <w:t>s. 16</w:t>
            </w:r>
            <w:r w:rsidR="004B2185">
              <w:noBreakHyphen/>
            </w:r>
            <w:r w:rsidRPr="002E054C">
              <w:t>43</w:t>
            </w:r>
            <w:r w:rsidRPr="002E054C">
              <w:tab/>
            </w:r>
          </w:p>
        </w:tc>
        <w:tc>
          <w:tcPr>
            <w:tcW w:w="4537" w:type="dxa"/>
            <w:shd w:val="clear" w:color="auto" w:fill="auto"/>
          </w:tcPr>
          <w:p w14:paraId="50D3BBE9" w14:textId="77777777" w:rsidR="00BB4365" w:rsidRPr="002E054C" w:rsidRDefault="00BB4365" w:rsidP="003D0BD2">
            <w:pPr>
              <w:pStyle w:val="ENoteTableText"/>
            </w:pPr>
            <w:r w:rsidRPr="002E054C">
              <w:t>ad. No.</w:t>
            </w:r>
            <w:r w:rsidR="00A35FD3" w:rsidRPr="002E054C">
              <w:t> </w:t>
            </w:r>
            <w:r w:rsidRPr="002E054C">
              <w:t>160, 2012</w:t>
            </w:r>
          </w:p>
        </w:tc>
      </w:tr>
      <w:tr w:rsidR="00BB4365" w:rsidRPr="002E054C" w14:paraId="17E0762B" w14:textId="77777777" w:rsidTr="00C76C63">
        <w:trPr>
          <w:cantSplit/>
        </w:trPr>
        <w:tc>
          <w:tcPr>
            <w:tcW w:w="2551" w:type="dxa"/>
            <w:shd w:val="clear" w:color="auto" w:fill="auto"/>
          </w:tcPr>
          <w:p w14:paraId="6042DDAE" w14:textId="77777777" w:rsidR="00BB4365" w:rsidRPr="002E054C" w:rsidRDefault="00BB4365" w:rsidP="00822067">
            <w:pPr>
              <w:pStyle w:val="ENoteTableText"/>
              <w:tabs>
                <w:tab w:val="center" w:leader="dot" w:pos="2268"/>
              </w:tabs>
            </w:pPr>
          </w:p>
        </w:tc>
        <w:tc>
          <w:tcPr>
            <w:tcW w:w="4537" w:type="dxa"/>
            <w:shd w:val="clear" w:color="auto" w:fill="auto"/>
          </w:tcPr>
          <w:p w14:paraId="003F4FAE" w14:textId="77777777" w:rsidR="00BB4365" w:rsidRPr="002E054C" w:rsidRDefault="00BB4365" w:rsidP="003D0BD2">
            <w:pPr>
              <w:pStyle w:val="ENoteTableText"/>
            </w:pPr>
            <w:r w:rsidRPr="002E054C">
              <w:t>rep. No.</w:t>
            </w:r>
            <w:r w:rsidR="00A35FD3" w:rsidRPr="002E054C">
              <w:t> </w:t>
            </w:r>
            <w:r w:rsidRPr="002E054C">
              <w:t>23, 2013</w:t>
            </w:r>
          </w:p>
        </w:tc>
      </w:tr>
      <w:tr w:rsidR="00BB4365" w:rsidRPr="002E054C" w14:paraId="1FD591B6" w14:textId="77777777" w:rsidTr="00C76C63">
        <w:trPr>
          <w:cantSplit/>
        </w:trPr>
        <w:tc>
          <w:tcPr>
            <w:tcW w:w="2551" w:type="dxa"/>
            <w:shd w:val="clear" w:color="auto" w:fill="auto"/>
          </w:tcPr>
          <w:p w14:paraId="19220CB1" w14:textId="4CF77F06" w:rsidR="00BB4365" w:rsidRPr="002E054C" w:rsidRDefault="00BB4365" w:rsidP="00822067">
            <w:pPr>
              <w:pStyle w:val="ENoteTableText"/>
              <w:tabs>
                <w:tab w:val="center" w:leader="dot" w:pos="2268"/>
              </w:tabs>
            </w:pPr>
            <w:r w:rsidRPr="002E054C">
              <w:t>s. 16</w:t>
            </w:r>
            <w:r w:rsidR="004B2185">
              <w:noBreakHyphen/>
            </w:r>
            <w:r w:rsidRPr="002E054C">
              <w:t>50</w:t>
            </w:r>
            <w:r w:rsidRPr="002E054C">
              <w:tab/>
            </w:r>
          </w:p>
        </w:tc>
        <w:tc>
          <w:tcPr>
            <w:tcW w:w="4537" w:type="dxa"/>
            <w:shd w:val="clear" w:color="auto" w:fill="auto"/>
          </w:tcPr>
          <w:p w14:paraId="4A4DA591" w14:textId="77777777" w:rsidR="00BB4365" w:rsidRPr="002E054C" w:rsidRDefault="00BB4365" w:rsidP="003D0BD2">
            <w:pPr>
              <w:pStyle w:val="ENoteTableText"/>
            </w:pPr>
            <w:r w:rsidRPr="002E054C">
              <w:t>am. No.</w:t>
            </w:r>
            <w:r w:rsidR="00A35FD3" w:rsidRPr="002E054C">
              <w:t> </w:t>
            </w:r>
            <w:r w:rsidRPr="002E054C">
              <w:t>72, 2011; No.</w:t>
            </w:r>
            <w:r w:rsidR="00A35FD3" w:rsidRPr="002E054C">
              <w:t> </w:t>
            </w:r>
            <w:r w:rsidRPr="002E054C">
              <w:t>6, 2012</w:t>
            </w:r>
          </w:p>
        </w:tc>
      </w:tr>
      <w:tr w:rsidR="00BB4365" w:rsidRPr="002E054C" w14:paraId="15C98EA7" w14:textId="77777777" w:rsidTr="00C76C63">
        <w:trPr>
          <w:cantSplit/>
        </w:trPr>
        <w:tc>
          <w:tcPr>
            <w:tcW w:w="2551" w:type="dxa"/>
            <w:shd w:val="clear" w:color="auto" w:fill="auto"/>
          </w:tcPr>
          <w:p w14:paraId="5F43BD98" w14:textId="63769368" w:rsidR="00BB4365" w:rsidRPr="002E054C" w:rsidRDefault="00BB4365">
            <w:pPr>
              <w:pStyle w:val="ENoteTableText"/>
              <w:tabs>
                <w:tab w:val="center" w:leader="dot" w:pos="2268"/>
              </w:tabs>
            </w:pPr>
            <w:r w:rsidRPr="002E054C">
              <w:t>s 16</w:t>
            </w:r>
            <w:r w:rsidR="004B2185">
              <w:noBreakHyphen/>
            </w:r>
            <w:r w:rsidRPr="002E054C">
              <w:t>55</w:t>
            </w:r>
            <w:r w:rsidRPr="002E054C">
              <w:tab/>
            </w:r>
          </w:p>
        </w:tc>
        <w:tc>
          <w:tcPr>
            <w:tcW w:w="4537" w:type="dxa"/>
            <w:shd w:val="clear" w:color="auto" w:fill="auto"/>
          </w:tcPr>
          <w:p w14:paraId="44CD5F30" w14:textId="77777777" w:rsidR="00BB4365" w:rsidRPr="002E054C" w:rsidRDefault="00BB4365">
            <w:pPr>
              <w:pStyle w:val="ENoteTableText"/>
            </w:pPr>
            <w:r w:rsidRPr="002E054C">
              <w:t>am No</w:t>
            </w:r>
            <w:r w:rsidR="00E60829" w:rsidRPr="002E054C">
              <w:t> </w:t>
            </w:r>
            <w:r w:rsidRPr="002E054C">
              <w:t>158, 2005; No</w:t>
            </w:r>
            <w:r w:rsidR="00E60829" w:rsidRPr="002E054C">
              <w:t> </w:t>
            </w:r>
            <w:r w:rsidRPr="002E054C">
              <w:t>39, 2009</w:t>
            </w:r>
            <w:r w:rsidR="00D022D8" w:rsidRPr="002E054C">
              <w:t>; No 126, 2015</w:t>
            </w:r>
          </w:p>
        </w:tc>
      </w:tr>
      <w:tr w:rsidR="00BB4365" w:rsidRPr="002E054C" w14:paraId="63470C26" w14:textId="77777777" w:rsidTr="00C76C63">
        <w:trPr>
          <w:cantSplit/>
        </w:trPr>
        <w:tc>
          <w:tcPr>
            <w:tcW w:w="2551" w:type="dxa"/>
            <w:shd w:val="clear" w:color="auto" w:fill="auto"/>
          </w:tcPr>
          <w:p w14:paraId="70726AD1" w14:textId="7F53A3BF" w:rsidR="00BB4365" w:rsidRPr="002E054C" w:rsidRDefault="00BB4365" w:rsidP="00822067">
            <w:pPr>
              <w:pStyle w:val="ENoteTableText"/>
              <w:tabs>
                <w:tab w:val="center" w:leader="dot" w:pos="2268"/>
              </w:tabs>
            </w:pPr>
            <w:r w:rsidRPr="002E054C">
              <w:t>s 16</w:t>
            </w:r>
            <w:r w:rsidR="004B2185">
              <w:noBreakHyphen/>
            </w:r>
            <w:r w:rsidRPr="002E054C">
              <w:t>60</w:t>
            </w:r>
            <w:r w:rsidRPr="002E054C">
              <w:tab/>
            </w:r>
          </w:p>
        </w:tc>
        <w:tc>
          <w:tcPr>
            <w:tcW w:w="4537" w:type="dxa"/>
            <w:shd w:val="clear" w:color="auto" w:fill="auto"/>
          </w:tcPr>
          <w:p w14:paraId="7078BF12" w14:textId="77777777" w:rsidR="00BB4365" w:rsidRPr="002E054C" w:rsidRDefault="00BB4365" w:rsidP="003D0BD2">
            <w:pPr>
              <w:pStyle w:val="ENoteTableText"/>
            </w:pPr>
            <w:r w:rsidRPr="002E054C">
              <w:t>ad No</w:t>
            </w:r>
            <w:r w:rsidR="00A32E1E" w:rsidRPr="002E054C">
              <w:t> </w:t>
            </w:r>
            <w:r w:rsidRPr="002E054C">
              <w:t>72, 2011</w:t>
            </w:r>
          </w:p>
        </w:tc>
      </w:tr>
      <w:tr w:rsidR="00844672" w:rsidRPr="002E054C" w14:paraId="6B45683F" w14:textId="77777777" w:rsidTr="00C76C63">
        <w:trPr>
          <w:cantSplit/>
        </w:trPr>
        <w:tc>
          <w:tcPr>
            <w:tcW w:w="2551" w:type="dxa"/>
            <w:shd w:val="clear" w:color="auto" w:fill="auto"/>
          </w:tcPr>
          <w:p w14:paraId="37A9FC53" w14:textId="77777777" w:rsidR="00844672" w:rsidRPr="002E054C" w:rsidRDefault="00844672" w:rsidP="00822067">
            <w:pPr>
              <w:pStyle w:val="ENoteTableText"/>
              <w:tabs>
                <w:tab w:val="center" w:leader="dot" w:pos="2268"/>
              </w:tabs>
            </w:pPr>
          </w:p>
        </w:tc>
        <w:tc>
          <w:tcPr>
            <w:tcW w:w="4537" w:type="dxa"/>
            <w:shd w:val="clear" w:color="auto" w:fill="auto"/>
          </w:tcPr>
          <w:p w14:paraId="0F41D2EC" w14:textId="77777777" w:rsidR="00844672" w:rsidRPr="002E054C" w:rsidRDefault="00844672" w:rsidP="003D0BD2">
            <w:pPr>
              <w:pStyle w:val="ENoteTableText"/>
            </w:pPr>
            <w:r w:rsidRPr="002E054C">
              <w:t>am No 83, 2017</w:t>
            </w:r>
          </w:p>
        </w:tc>
      </w:tr>
      <w:tr w:rsidR="00BB4365" w:rsidRPr="002E054C" w14:paraId="112AB6F0" w14:textId="77777777" w:rsidTr="00C76C63">
        <w:trPr>
          <w:cantSplit/>
        </w:trPr>
        <w:tc>
          <w:tcPr>
            <w:tcW w:w="2551" w:type="dxa"/>
            <w:shd w:val="clear" w:color="auto" w:fill="auto"/>
          </w:tcPr>
          <w:p w14:paraId="60BD21C9" w14:textId="79F86688" w:rsidR="00BB4365" w:rsidRPr="002E054C" w:rsidRDefault="00BB4365" w:rsidP="00822067">
            <w:pPr>
              <w:pStyle w:val="ENoteTableText"/>
              <w:tabs>
                <w:tab w:val="center" w:leader="dot" w:pos="2268"/>
              </w:tabs>
            </w:pPr>
            <w:r w:rsidRPr="002E054C">
              <w:t>s. 16</w:t>
            </w:r>
            <w:r w:rsidR="004B2185">
              <w:noBreakHyphen/>
            </w:r>
            <w:r w:rsidRPr="002E054C">
              <w:t>65</w:t>
            </w:r>
            <w:r w:rsidRPr="002E054C">
              <w:tab/>
            </w:r>
          </w:p>
        </w:tc>
        <w:tc>
          <w:tcPr>
            <w:tcW w:w="4537" w:type="dxa"/>
            <w:shd w:val="clear" w:color="auto" w:fill="auto"/>
          </w:tcPr>
          <w:p w14:paraId="52C6013F" w14:textId="77777777" w:rsidR="00BB4365" w:rsidRPr="002E054C" w:rsidRDefault="00BB4365" w:rsidP="003D0BD2">
            <w:pPr>
              <w:pStyle w:val="ENoteTableText"/>
            </w:pPr>
            <w:r w:rsidRPr="002E054C">
              <w:t>ad. No.</w:t>
            </w:r>
            <w:r w:rsidR="00A35FD3" w:rsidRPr="002E054C">
              <w:t> </w:t>
            </w:r>
            <w:r w:rsidRPr="002E054C">
              <w:t>72, 2011</w:t>
            </w:r>
          </w:p>
        </w:tc>
      </w:tr>
      <w:tr w:rsidR="00BB4365" w:rsidRPr="002E054C" w14:paraId="12DD6B66" w14:textId="77777777" w:rsidTr="00C76C63">
        <w:trPr>
          <w:cantSplit/>
        </w:trPr>
        <w:tc>
          <w:tcPr>
            <w:tcW w:w="2551" w:type="dxa"/>
            <w:shd w:val="clear" w:color="auto" w:fill="auto"/>
          </w:tcPr>
          <w:p w14:paraId="2EB8E1FE" w14:textId="29294637" w:rsidR="00BB4365" w:rsidRPr="002E054C" w:rsidRDefault="00BB4365" w:rsidP="00822067">
            <w:pPr>
              <w:pStyle w:val="ENoteTableText"/>
              <w:tabs>
                <w:tab w:val="center" w:leader="dot" w:pos="2268"/>
              </w:tabs>
            </w:pPr>
            <w:r w:rsidRPr="002E054C">
              <w:lastRenderedPageBreak/>
              <w:t>s. 16</w:t>
            </w:r>
            <w:r w:rsidR="004B2185">
              <w:noBreakHyphen/>
            </w:r>
            <w:r w:rsidRPr="002E054C">
              <w:t>70</w:t>
            </w:r>
            <w:r w:rsidRPr="002E054C">
              <w:tab/>
            </w:r>
          </w:p>
        </w:tc>
        <w:tc>
          <w:tcPr>
            <w:tcW w:w="4537" w:type="dxa"/>
            <w:shd w:val="clear" w:color="auto" w:fill="auto"/>
          </w:tcPr>
          <w:p w14:paraId="05C287B9" w14:textId="77777777" w:rsidR="00BB4365" w:rsidRPr="002E054C" w:rsidRDefault="00BB4365" w:rsidP="003D0BD2">
            <w:pPr>
              <w:pStyle w:val="ENoteTableText"/>
            </w:pPr>
            <w:r w:rsidRPr="002E054C">
              <w:t>ad. No.</w:t>
            </w:r>
            <w:r w:rsidR="00A35FD3" w:rsidRPr="002E054C">
              <w:t> </w:t>
            </w:r>
            <w:r w:rsidRPr="002E054C">
              <w:t>23, 2013</w:t>
            </w:r>
          </w:p>
        </w:tc>
      </w:tr>
      <w:tr w:rsidR="00662A3B" w:rsidRPr="002E054C" w14:paraId="765AE8C3" w14:textId="77777777" w:rsidTr="00C76C63">
        <w:trPr>
          <w:cantSplit/>
        </w:trPr>
        <w:tc>
          <w:tcPr>
            <w:tcW w:w="2551" w:type="dxa"/>
            <w:shd w:val="clear" w:color="auto" w:fill="auto"/>
          </w:tcPr>
          <w:p w14:paraId="536DDB74" w14:textId="77777777" w:rsidR="00662A3B" w:rsidRPr="002E054C" w:rsidRDefault="00662A3B" w:rsidP="00822067">
            <w:pPr>
              <w:pStyle w:val="ENoteTableText"/>
              <w:tabs>
                <w:tab w:val="center" w:leader="dot" w:pos="2268"/>
              </w:tabs>
            </w:pPr>
          </w:p>
        </w:tc>
        <w:tc>
          <w:tcPr>
            <w:tcW w:w="4537" w:type="dxa"/>
            <w:shd w:val="clear" w:color="auto" w:fill="auto"/>
          </w:tcPr>
          <w:p w14:paraId="3888E235" w14:textId="77777777" w:rsidR="00662A3B" w:rsidRPr="002E054C" w:rsidRDefault="00662A3B" w:rsidP="003D0BD2">
            <w:pPr>
              <w:pStyle w:val="ENoteTableText"/>
            </w:pPr>
            <w:r w:rsidRPr="002E054C">
              <w:t>am No 126, 2015</w:t>
            </w:r>
          </w:p>
        </w:tc>
      </w:tr>
      <w:tr w:rsidR="00BB4365" w:rsidRPr="002E054C" w14:paraId="3D54AEE0" w14:textId="77777777" w:rsidTr="00C76C63">
        <w:trPr>
          <w:cantSplit/>
        </w:trPr>
        <w:tc>
          <w:tcPr>
            <w:tcW w:w="2551" w:type="dxa"/>
            <w:shd w:val="clear" w:color="auto" w:fill="auto"/>
          </w:tcPr>
          <w:p w14:paraId="18A0750E" w14:textId="1940C4F4" w:rsidR="00BB4365" w:rsidRPr="002E054C" w:rsidRDefault="001A2556" w:rsidP="00E25273">
            <w:pPr>
              <w:pStyle w:val="ENoteTableText"/>
              <w:keepNext/>
            </w:pPr>
            <w:r w:rsidRPr="002E054C">
              <w:rPr>
                <w:b/>
              </w:rPr>
              <w:t>Division 1</w:t>
            </w:r>
            <w:r w:rsidR="00BB4365" w:rsidRPr="002E054C">
              <w:rPr>
                <w:b/>
              </w:rPr>
              <w:t>9</w:t>
            </w:r>
          </w:p>
        </w:tc>
        <w:tc>
          <w:tcPr>
            <w:tcW w:w="4537" w:type="dxa"/>
            <w:shd w:val="clear" w:color="auto" w:fill="auto"/>
          </w:tcPr>
          <w:p w14:paraId="5EB7696F" w14:textId="77777777" w:rsidR="00BB4365" w:rsidRPr="002E054C" w:rsidRDefault="00BB4365" w:rsidP="003D0BD2">
            <w:pPr>
              <w:pStyle w:val="ENoteTableText"/>
            </w:pPr>
          </w:p>
        </w:tc>
      </w:tr>
      <w:tr w:rsidR="00BB4365" w:rsidRPr="002E054C" w14:paraId="4FE88687" w14:textId="77777777" w:rsidTr="00C76C63">
        <w:trPr>
          <w:cantSplit/>
        </w:trPr>
        <w:tc>
          <w:tcPr>
            <w:tcW w:w="2551" w:type="dxa"/>
            <w:shd w:val="clear" w:color="auto" w:fill="auto"/>
          </w:tcPr>
          <w:p w14:paraId="74C5A243" w14:textId="14A0DA22" w:rsidR="00BB4365" w:rsidRPr="002E054C" w:rsidRDefault="001E1B42" w:rsidP="00822067">
            <w:pPr>
              <w:pStyle w:val="ENoteTableText"/>
            </w:pPr>
            <w:r>
              <w:rPr>
                <w:b/>
              </w:rPr>
              <w:t>Subdivision 1</w:t>
            </w:r>
            <w:r w:rsidR="00BB4365" w:rsidRPr="002E054C">
              <w:rPr>
                <w:b/>
              </w:rPr>
              <w:t>9</w:t>
            </w:r>
            <w:r w:rsidR="004B2185">
              <w:rPr>
                <w:b/>
              </w:rPr>
              <w:noBreakHyphen/>
            </w:r>
            <w:r w:rsidR="00BB4365" w:rsidRPr="002E054C">
              <w:rPr>
                <w:b/>
              </w:rPr>
              <w:t>A</w:t>
            </w:r>
          </w:p>
        </w:tc>
        <w:tc>
          <w:tcPr>
            <w:tcW w:w="4537" w:type="dxa"/>
            <w:shd w:val="clear" w:color="auto" w:fill="auto"/>
          </w:tcPr>
          <w:p w14:paraId="5CEECAD7" w14:textId="77777777" w:rsidR="00BB4365" w:rsidRPr="002E054C" w:rsidRDefault="00BB4365" w:rsidP="003D0BD2">
            <w:pPr>
              <w:pStyle w:val="ENoteTableText"/>
            </w:pPr>
          </w:p>
        </w:tc>
      </w:tr>
      <w:tr w:rsidR="00BB4365" w:rsidRPr="002E054C" w14:paraId="1AB0419E" w14:textId="77777777" w:rsidTr="00C76C63">
        <w:trPr>
          <w:cantSplit/>
        </w:trPr>
        <w:tc>
          <w:tcPr>
            <w:tcW w:w="2551" w:type="dxa"/>
            <w:shd w:val="clear" w:color="auto" w:fill="auto"/>
          </w:tcPr>
          <w:p w14:paraId="267DBC84" w14:textId="2D4D67D6" w:rsidR="00BB4365" w:rsidRPr="002E054C" w:rsidRDefault="00BB4365" w:rsidP="00822067">
            <w:pPr>
              <w:pStyle w:val="ENoteTableText"/>
              <w:tabs>
                <w:tab w:val="center" w:leader="dot" w:pos="2268"/>
              </w:tabs>
            </w:pPr>
            <w:r w:rsidRPr="002E054C">
              <w:t>s. 19</w:t>
            </w:r>
            <w:r w:rsidR="004B2185">
              <w:noBreakHyphen/>
            </w:r>
            <w:r w:rsidRPr="002E054C">
              <w:t>1</w:t>
            </w:r>
            <w:r w:rsidRPr="002E054C">
              <w:tab/>
            </w:r>
          </w:p>
        </w:tc>
        <w:tc>
          <w:tcPr>
            <w:tcW w:w="4537" w:type="dxa"/>
            <w:shd w:val="clear" w:color="auto" w:fill="auto"/>
          </w:tcPr>
          <w:p w14:paraId="40B5D4C4" w14:textId="77777777" w:rsidR="00BB4365" w:rsidRPr="002E054C" w:rsidRDefault="00BB4365" w:rsidP="003D0BD2">
            <w:pPr>
              <w:pStyle w:val="ENoteTableText"/>
            </w:pPr>
            <w:r w:rsidRPr="002E054C">
              <w:t>am. No.</w:t>
            </w:r>
            <w:r w:rsidR="00A35FD3" w:rsidRPr="002E054C">
              <w:t> </w:t>
            </w:r>
            <w:r w:rsidRPr="002E054C">
              <w:t>104, 2011; No.</w:t>
            </w:r>
            <w:r w:rsidR="00A35FD3" w:rsidRPr="002E054C">
              <w:t> </w:t>
            </w:r>
            <w:r w:rsidRPr="002E054C">
              <w:t>23, 2013</w:t>
            </w:r>
          </w:p>
        </w:tc>
      </w:tr>
      <w:tr w:rsidR="00844672" w:rsidRPr="002E054C" w14:paraId="288F2156" w14:textId="77777777" w:rsidTr="00C76C63">
        <w:trPr>
          <w:cantSplit/>
        </w:trPr>
        <w:tc>
          <w:tcPr>
            <w:tcW w:w="2551" w:type="dxa"/>
            <w:shd w:val="clear" w:color="auto" w:fill="auto"/>
          </w:tcPr>
          <w:p w14:paraId="76D1F8C7" w14:textId="33C2F3D7" w:rsidR="00844672" w:rsidRPr="002E054C" w:rsidRDefault="001E1B42" w:rsidP="00822067">
            <w:pPr>
              <w:pStyle w:val="ENoteTableText"/>
              <w:tabs>
                <w:tab w:val="center" w:leader="dot" w:pos="2268"/>
              </w:tabs>
              <w:rPr>
                <w:b/>
              </w:rPr>
            </w:pPr>
            <w:r>
              <w:rPr>
                <w:b/>
              </w:rPr>
              <w:t>Subdivision 1</w:t>
            </w:r>
            <w:r w:rsidR="00844672" w:rsidRPr="002E054C">
              <w:rPr>
                <w:b/>
              </w:rPr>
              <w:t>9</w:t>
            </w:r>
            <w:r w:rsidR="004B2185">
              <w:rPr>
                <w:b/>
              </w:rPr>
              <w:noBreakHyphen/>
            </w:r>
            <w:r w:rsidR="00844672" w:rsidRPr="002E054C">
              <w:rPr>
                <w:b/>
              </w:rPr>
              <w:t>B</w:t>
            </w:r>
          </w:p>
        </w:tc>
        <w:tc>
          <w:tcPr>
            <w:tcW w:w="4537" w:type="dxa"/>
            <w:shd w:val="clear" w:color="auto" w:fill="auto"/>
          </w:tcPr>
          <w:p w14:paraId="7041D4D7" w14:textId="77777777" w:rsidR="00844672" w:rsidRPr="002E054C" w:rsidRDefault="00844672" w:rsidP="003D0BD2">
            <w:pPr>
              <w:pStyle w:val="ENoteTableText"/>
            </w:pPr>
          </w:p>
        </w:tc>
      </w:tr>
      <w:tr w:rsidR="00844672" w:rsidRPr="002E054C" w14:paraId="3C29C20A" w14:textId="77777777" w:rsidTr="00C76C63">
        <w:trPr>
          <w:cantSplit/>
        </w:trPr>
        <w:tc>
          <w:tcPr>
            <w:tcW w:w="2551" w:type="dxa"/>
            <w:shd w:val="clear" w:color="auto" w:fill="auto"/>
          </w:tcPr>
          <w:p w14:paraId="15FEA302" w14:textId="05947B5F" w:rsidR="00844672" w:rsidRPr="002E054C" w:rsidRDefault="00844672" w:rsidP="00822067">
            <w:pPr>
              <w:pStyle w:val="ENoteTableText"/>
              <w:tabs>
                <w:tab w:val="center" w:leader="dot" w:pos="2268"/>
              </w:tabs>
            </w:pPr>
            <w:r w:rsidRPr="002E054C">
              <w:t>s 19</w:t>
            </w:r>
            <w:r w:rsidR="004B2185">
              <w:noBreakHyphen/>
            </w:r>
            <w:r w:rsidRPr="002E054C">
              <w:t>10</w:t>
            </w:r>
            <w:r w:rsidRPr="002E054C">
              <w:tab/>
            </w:r>
          </w:p>
        </w:tc>
        <w:tc>
          <w:tcPr>
            <w:tcW w:w="4537" w:type="dxa"/>
            <w:shd w:val="clear" w:color="auto" w:fill="auto"/>
          </w:tcPr>
          <w:p w14:paraId="64C03122" w14:textId="77777777" w:rsidR="00844672" w:rsidRPr="002E054C" w:rsidRDefault="00844672" w:rsidP="003D0BD2">
            <w:pPr>
              <w:pStyle w:val="ENoteTableText"/>
            </w:pPr>
            <w:r w:rsidRPr="002E054C">
              <w:t>am No 83, 2017</w:t>
            </w:r>
            <w:r w:rsidR="00F020FD" w:rsidRPr="002E054C">
              <w:t>; No 93, 2020</w:t>
            </w:r>
          </w:p>
        </w:tc>
      </w:tr>
      <w:tr w:rsidR="00844672" w:rsidRPr="002E054C" w14:paraId="7F132742" w14:textId="77777777" w:rsidTr="00C76C63">
        <w:trPr>
          <w:cantSplit/>
        </w:trPr>
        <w:tc>
          <w:tcPr>
            <w:tcW w:w="2551" w:type="dxa"/>
            <w:shd w:val="clear" w:color="auto" w:fill="auto"/>
          </w:tcPr>
          <w:p w14:paraId="2905C78F" w14:textId="38F0208C" w:rsidR="00844672" w:rsidRPr="002E054C" w:rsidRDefault="00844672" w:rsidP="00822067">
            <w:pPr>
              <w:pStyle w:val="ENoteTableText"/>
              <w:tabs>
                <w:tab w:val="center" w:leader="dot" w:pos="2268"/>
              </w:tabs>
            </w:pPr>
            <w:r w:rsidRPr="002E054C">
              <w:t>s 19</w:t>
            </w:r>
            <w:r w:rsidR="004B2185">
              <w:noBreakHyphen/>
            </w:r>
            <w:r w:rsidRPr="002E054C">
              <w:t>12</w:t>
            </w:r>
            <w:r w:rsidRPr="002E054C">
              <w:tab/>
            </w:r>
          </w:p>
        </w:tc>
        <w:tc>
          <w:tcPr>
            <w:tcW w:w="4537" w:type="dxa"/>
            <w:shd w:val="clear" w:color="auto" w:fill="auto"/>
          </w:tcPr>
          <w:p w14:paraId="5DC58F31" w14:textId="77777777" w:rsidR="00844672" w:rsidRPr="002E054C" w:rsidRDefault="00844672" w:rsidP="003D0BD2">
            <w:pPr>
              <w:pStyle w:val="ENoteTableText"/>
            </w:pPr>
            <w:r w:rsidRPr="002E054C">
              <w:t>rs No 83, 2017</w:t>
            </w:r>
          </w:p>
        </w:tc>
      </w:tr>
      <w:tr w:rsidR="00BB4365" w:rsidRPr="002E054C" w14:paraId="1CCAE9C6" w14:textId="77777777" w:rsidTr="00C76C63">
        <w:trPr>
          <w:cantSplit/>
        </w:trPr>
        <w:tc>
          <w:tcPr>
            <w:tcW w:w="2551" w:type="dxa"/>
            <w:shd w:val="clear" w:color="auto" w:fill="auto"/>
          </w:tcPr>
          <w:p w14:paraId="1CD614BA" w14:textId="58D0802A" w:rsidR="00BB4365" w:rsidRPr="002E054C" w:rsidRDefault="001E1B42" w:rsidP="00822067">
            <w:pPr>
              <w:pStyle w:val="ENoteTableText"/>
            </w:pPr>
            <w:r>
              <w:rPr>
                <w:b/>
              </w:rPr>
              <w:t>Subdivision 1</w:t>
            </w:r>
            <w:r w:rsidR="00BB4365" w:rsidRPr="002E054C">
              <w:rPr>
                <w:b/>
              </w:rPr>
              <w:t>9</w:t>
            </w:r>
            <w:r w:rsidR="004B2185">
              <w:rPr>
                <w:b/>
              </w:rPr>
              <w:noBreakHyphen/>
            </w:r>
            <w:r w:rsidR="00BB4365" w:rsidRPr="002E054C">
              <w:rPr>
                <w:b/>
              </w:rPr>
              <w:t>C</w:t>
            </w:r>
          </w:p>
        </w:tc>
        <w:tc>
          <w:tcPr>
            <w:tcW w:w="4537" w:type="dxa"/>
            <w:shd w:val="clear" w:color="auto" w:fill="auto"/>
          </w:tcPr>
          <w:p w14:paraId="5BE5DFE3" w14:textId="77777777" w:rsidR="00BB4365" w:rsidRPr="002E054C" w:rsidRDefault="00BB4365" w:rsidP="003D0BD2">
            <w:pPr>
              <w:pStyle w:val="ENoteTableText"/>
            </w:pPr>
          </w:p>
        </w:tc>
      </w:tr>
      <w:tr w:rsidR="00BB4365" w:rsidRPr="002E054C" w14:paraId="3621F909" w14:textId="77777777" w:rsidTr="00C76C63">
        <w:trPr>
          <w:cantSplit/>
        </w:trPr>
        <w:tc>
          <w:tcPr>
            <w:tcW w:w="2551" w:type="dxa"/>
            <w:shd w:val="clear" w:color="auto" w:fill="auto"/>
          </w:tcPr>
          <w:p w14:paraId="2F771065" w14:textId="7222087A" w:rsidR="00BB4365" w:rsidRPr="002E054C" w:rsidRDefault="001E1B42" w:rsidP="00CA6E66">
            <w:pPr>
              <w:pStyle w:val="ENoteTableText"/>
              <w:tabs>
                <w:tab w:val="center" w:leader="dot" w:pos="2268"/>
              </w:tabs>
            </w:pPr>
            <w:r>
              <w:t>Subdivision 1</w:t>
            </w:r>
            <w:r w:rsidR="00BB4365" w:rsidRPr="002E054C">
              <w:t>9</w:t>
            </w:r>
            <w:r w:rsidR="004B2185">
              <w:noBreakHyphen/>
            </w:r>
            <w:r w:rsidR="00BB4365" w:rsidRPr="002E054C">
              <w:t>C</w:t>
            </w:r>
            <w:r w:rsidR="00BB4365" w:rsidRPr="002E054C">
              <w:tab/>
            </w:r>
          </w:p>
        </w:tc>
        <w:tc>
          <w:tcPr>
            <w:tcW w:w="4537" w:type="dxa"/>
            <w:shd w:val="clear" w:color="auto" w:fill="auto"/>
          </w:tcPr>
          <w:p w14:paraId="05BCC6C4" w14:textId="77777777" w:rsidR="00BB4365" w:rsidRPr="002E054C" w:rsidRDefault="00BB4365" w:rsidP="003D0BD2">
            <w:pPr>
              <w:pStyle w:val="ENoteTableText"/>
            </w:pPr>
            <w:r w:rsidRPr="002E054C">
              <w:t>rs. No.</w:t>
            </w:r>
            <w:r w:rsidR="00A35FD3" w:rsidRPr="002E054C">
              <w:t> </w:t>
            </w:r>
            <w:r w:rsidRPr="002E054C">
              <w:t>74, 2011</w:t>
            </w:r>
          </w:p>
        </w:tc>
      </w:tr>
      <w:tr w:rsidR="00BB4365" w:rsidRPr="002E054C" w14:paraId="5C613A51" w14:textId="77777777" w:rsidTr="00C76C63">
        <w:trPr>
          <w:cantSplit/>
        </w:trPr>
        <w:tc>
          <w:tcPr>
            <w:tcW w:w="2551" w:type="dxa"/>
            <w:shd w:val="clear" w:color="auto" w:fill="auto"/>
          </w:tcPr>
          <w:p w14:paraId="505BB213" w14:textId="4C5BB29E" w:rsidR="00BB4365" w:rsidRPr="002E054C" w:rsidRDefault="00BB4365" w:rsidP="00822067">
            <w:pPr>
              <w:pStyle w:val="ENoteTableText"/>
              <w:tabs>
                <w:tab w:val="center" w:leader="dot" w:pos="2268"/>
              </w:tabs>
            </w:pPr>
            <w:r w:rsidRPr="002E054C">
              <w:t>s. 19</w:t>
            </w:r>
            <w:r w:rsidR="004B2185">
              <w:noBreakHyphen/>
            </w:r>
            <w:r w:rsidRPr="002E054C">
              <w:t>15</w:t>
            </w:r>
            <w:r w:rsidRPr="002E054C">
              <w:tab/>
            </w:r>
          </w:p>
        </w:tc>
        <w:tc>
          <w:tcPr>
            <w:tcW w:w="4537" w:type="dxa"/>
            <w:shd w:val="clear" w:color="auto" w:fill="auto"/>
          </w:tcPr>
          <w:p w14:paraId="68CB5AA4" w14:textId="77777777" w:rsidR="00BB4365" w:rsidRPr="002E054C" w:rsidRDefault="00BB4365" w:rsidP="003D0BD2">
            <w:pPr>
              <w:pStyle w:val="ENoteTableText"/>
            </w:pPr>
            <w:r w:rsidRPr="002E054C">
              <w:t>am. No.</w:t>
            </w:r>
            <w:r w:rsidR="00A35FD3" w:rsidRPr="002E054C">
              <w:t> </w:t>
            </w:r>
            <w:r w:rsidRPr="002E054C">
              <w:t>72, 2007</w:t>
            </w:r>
          </w:p>
        </w:tc>
      </w:tr>
      <w:tr w:rsidR="00BB4365" w:rsidRPr="002E054C" w14:paraId="0DD3E97D" w14:textId="77777777" w:rsidTr="00C76C63">
        <w:trPr>
          <w:cantSplit/>
        </w:trPr>
        <w:tc>
          <w:tcPr>
            <w:tcW w:w="2551" w:type="dxa"/>
            <w:shd w:val="clear" w:color="auto" w:fill="auto"/>
          </w:tcPr>
          <w:p w14:paraId="19070F1E" w14:textId="77777777" w:rsidR="00BB4365" w:rsidRPr="002E054C" w:rsidRDefault="00BB4365" w:rsidP="00822067">
            <w:pPr>
              <w:pStyle w:val="ENoteTableText"/>
            </w:pPr>
          </w:p>
        </w:tc>
        <w:tc>
          <w:tcPr>
            <w:tcW w:w="4537" w:type="dxa"/>
            <w:shd w:val="clear" w:color="auto" w:fill="auto"/>
          </w:tcPr>
          <w:p w14:paraId="3EDBB5A2" w14:textId="77777777" w:rsidR="00BB4365" w:rsidRPr="002E054C" w:rsidRDefault="00BB4365" w:rsidP="003D0BD2">
            <w:pPr>
              <w:pStyle w:val="ENoteTableText"/>
            </w:pPr>
            <w:r w:rsidRPr="002E054C">
              <w:t>rs. No.</w:t>
            </w:r>
            <w:r w:rsidR="00A35FD3" w:rsidRPr="002E054C">
              <w:t> </w:t>
            </w:r>
            <w:r w:rsidRPr="002E054C">
              <w:t>74, 2011</w:t>
            </w:r>
          </w:p>
        </w:tc>
      </w:tr>
      <w:tr w:rsidR="00BB4365" w:rsidRPr="002E054C" w14:paraId="4B868125" w14:textId="77777777" w:rsidTr="00C76C63">
        <w:trPr>
          <w:cantSplit/>
        </w:trPr>
        <w:tc>
          <w:tcPr>
            <w:tcW w:w="2551" w:type="dxa"/>
            <w:shd w:val="clear" w:color="auto" w:fill="auto"/>
          </w:tcPr>
          <w:p w14:paraId="15B10787" w14:textId="5B2EFBE7" w:rsidR="00BB4365" w:rsidRPr="002E054C" w:rsidRDefault="00BB4365" w:rsidP="00822067">
            <w:pPr>
              <w:pStyle w:val="ENoteTableText"/>
              <w:tabs>
                <w:tab w:val="center" w:leader="dot" w:pos="2268"/>
              </w:tabs>
            </w:pPr>
            <w:r w:rsidRPr="002E054C">
              <w:t>s. 19</w:t>
            </w:r>
            <w:r w:rsidR="004B2185">
              <w:noBreakHyphen/>
            </w:r>
            <w:r w:rsidRPr="002E054C">
              <w:t>20</w:t>
            </w:r>
            <w:r w:rsidRPr="002E054C">
              <w:tab/>
            </w:r>
          </w:p>
        </w:tc>
        <w:tc>
          <w:tcPr>
            <w:tcW w:w="4537" w:type="dxa"/>
            <w:shd w:val="clear" w:color="auto" w:fill="auto"/>
          </w:tcPr>
          <w:p w14:paraId="437A727A" w14:textId="77777777" w:rsidR="00BB4365" w:rsidRPr="002E054C" w:rsidRDefault="00BB4365" w:rsidP="003D0BD2">
            <w:pPr>
              <w:pStyle w:val="ENoteTableText"/>
            </w:pPr>
            <w:r w:rsidRPr="002E054C">
              <w:t>am. No.</w:t>
            </w:r>
            <w:r w:rsidR="00A35FD3" w:rsidRPr="002E054C">
              <w:t> </w:t>
            </w:r>
            <w:r w:rsidRPr="002E054C">
              <w:t>72, 2007</w:t>
            </w:r>
          </w:p>
        </w:tc>
      </w:tr>
      <w:tr w:rsidR="00BB4365" w:rsidRPr="002E054C" w14:paraId="7A46F298" w14:textId="77777777" w:rsidTr="00C76C63">
        <w:trPr>
          <w:cantSplit/>
        </w:trPr>
        <w:tc>
          <w:tcPr>
            <w:tcW w:w="2551" w:type="dxa"/>
            <w:shd w:val="clear" w:color="auto" w:fill="auto"/>
          </w:tcPr>
          <w:p w14:paraId="02154595" w14:textId="77777777" w:rsidR="00BB4365" w:rsidRPr="002E054C" w:rsidRDefault="00BB4365" w:rsidP="00822067">
            <w:pPr>
              <w:pStyle w:val="ENoteTableText"/>
            </w:pPr>
          </w:p>
        </w:tc>
        <w:tc>
          <w:tcPr>
            <w:tcW w:w="4537" w:type="dxa"/>
            <w:shd w:val="clear" w:color="auto" w:fill="auto"/>
          </w:tcPr>
          <w:p w14:paraId="051B1024" w14:textId="77777777" w:rsidR="00BB4365" w:rsidRPr="002E054C" w:rsidRDefault="00BB4365" w:rsidP="003D0BD2">
            <w:pPr>
              <w:pStyle w:val="ENoteTableText"/>
            </w:pPr>
            <w:r w:rsidRPr="002E054C">
              <w:t>rep. No.</w:t>
            </w:r>
            <w:r w:rsidR="00A35FD3" w:rsidRPr="002E054C">
              <w:t> </w:t>
            </w:r>
            <w:r w:rsidRPr="002E054C">
              <w:t>74, 2011</w:t>
            </w:r>
          </w:p>
        </w:tc>
      </w:tr>
      <w:tr w:rsidR="00BB4365" w:rsidRPr="002E054C" w14:paraId="5EE4ACA9" w14:textId="77777777" w:rsidTr="00C76C63">
        <w:trPr>
          <w:cantSplit/>
        </w:trPr>
        <w:tc>
          <w:tcPr>
            <w:tcW w:w="2551" w:type="dxa"/>
            <w:shd w:val="clear" w:color="auto" w:fill="auto"/>
          </w:tcPr>
          <w:p w14:paraId="0ED5A6ED" w14:textId="170A06B3" w:rsidR="00BB4365" w:rsidRPr="002E054C" w:rsidRDefault="00BB4365" w:rsidP="00822067">
            <w:pPr>
              <w:pStyle w:val="ENoteTableText"/>
              <w:tabs>
                <w:tab w:val="center" w:leader="dot" w:pos="2268"/>
              </w:tabs>
            </w:pPr>
            <w:r w:rsidRPr="002E054C">
              <w:t>s. 19</w:t>
            </w:r>
            <w:r w:rsidR="004B2185">
              <w:noBreakHyphen/>
            </w:r>
            <w:r w:rsidRPr="002E054C">
              <w:t>25</w:t>
            </w:r>
            <w:r w:rsidRPr="002E054C">
              <w:tab/>
            </w:r>
          </w:p>
        </w:tc>
        <w:tc>
          <w:tcPr>
            <w:tcW w:w="4537" w:type="dxa"/>
            <w:shd w:val="clear" w:color="auto" w:fill="auto"/>
          </w:tcPr>
          <w:p w14:paraId="35718413" w14:textId="77777777" w:rsidR="00BB4365" w:rsidRPr="002E054C" w:rsidRDefault="00BB4365" w:rsidP="003D0BD2">
            <w:pPr>
              <w:pStyle w:val="ENoteTableText"/>
            </w:pPr>
            <w:r w:rsidRPr="002E054C">
              <w:t>am. No.</w:t>
            </w:r>
            <w:r w:rsidR="00A35FD3" w:rsidRPr="002E054C">
              <w:t> </w:t>
            </w:r>
            <w:r w:rsidRPr="002E054C">
              <w:t>89, 2008</w:t>
            </w:r>
          </w:p>
        </w:tc>
      </w:tr>
      <w:tr w:rsidR="00BB4365" w:rsidRPr="002E054C" w14:paraId="2E0FAD55" w14:textId="77777777" w:rsidTr="00C76C63">
        <w:trPr>
          <w:cantSplit/>
        </w:trPr>
        <w:tc>
          <w:tcPr>
            <w:tcW w:w="2551" w:type="dxa"/>
            <w:shd w:val="clear" w:color="auto" w:fill="auto"/>
          </w:tcPr>
          <w:p w14:paraId="05C0AE7B" w14:textId="77777777" w:rsidR="00BB4365" w:rsidRPr="002E054C" w:rsidRDefault="00BB4365" w:rsidP="00822067">
            <w:pPr>
              <w:pStyle w:val="ENoteTableText"/>
            </w:pPr>
          </w:p>
        </w:tc>
        <w:tc>
          <w:tcPr>
            <w:tcW w:w="4537" w:type="dxa"/>
            <w:shd w:val="clear" w:color="auto" w:fill="auto"/>
          </w:tcPr>
          <w:p w14:paraId="4BF26B6A" w14:textId="77777777" w:rsidR="00BB4365" w:rsidRPr="002E054C" w:rsidRDefault="00BB4365" w:rsidP="003D0BD2">
            <w:pPr>
              <w:pStyle w:val="ENoteTableText"/>
            </w:pPr>
            <w:r w:rsidRPr="002E054C">
              <w:t>rep. No.</w:t>
            </w:r>
            <w:r w:rsidR="00A35FD3" w:rsidRPr="002E054C">
              <w:t> </w:t>
            </w:r>
            <w:r w:rsidRPr="002E054C">
              <w:t>74, 2011</w:t>
            </w:r>
          </w:p>
        </w:tc>
      </w:tr>
      <w:tr w:rsidR="00BB4365" w:rsidRPr="002E054C" w14:paraId="3BBEFD01" w14:textId="77777777" w:rsidTr="00C76C63">
        <w:trPr>
          <w:cantSplit/>
        </w:trPr>
        <w:tc>
          <w:tcPr>
            <w:tcW w:w="2551" w:type="dxa"/>
            <w:shd w:val="clear" w:color="auto" w:fill="auto"/>
          </w:tcPr>
          <w:p w14:paraId="2A7957F8" w14:textId="4D115185" w:rsidR="00BB4365" w:rsidRPr="002E054C" w:rsidRDefault="00BB4365" w:rsidP="00822067">
            <w:pPr>
              <w:pStyle w:val="ENoteTableText"/>
              <w:tabs>
                <w:tab w:val="center" w:leader="dot" w:pos="2268"/>
              </w:tabs>
            </w:pPr>
            <w:r w:rsidRPr="002E054C">
              <w:t>s. 19</w:t>
            </w:r>
            <w:r w:rsidR="004B2185">
              <w:noBreakHyphen/>
            </w:r>
            <w:r w:rsidRPr="002E054C">
              <w:t>27</w:t>
            </w:r>
            <w:r w:rsidRPr="002E054C">
              <w:tab/>
            </w:r>
          </w:p>
        </w:tc>
        <w:tc>
          <w:tcPr>
            <w:tcW w:w="4537" w:type="dxa"/>
            <w:shd w:val="clear" w:color="auto" w:fill="auto"/>
          </w:tcPr>
          <w:p w14:paraId="0C308084" w14:textId="77777777" w:rsidR="00BB4365" w:rsidRPr="002E054C" w:rsidRDefault="00BB4365" w:rsidP="003D0BD2">
            <w:pPr>
              <w:pStyle w:val="ENoteTableText"/>
            </w:pPr>
            <w:r w:rsidRPr="002E054C">
              <w:t>am. No.</w:t>
            </w:r>
            <w:r w:rsidR="00A35FD3" w:rsidRPr="002E054C">
              <w:t> </w:t>
            </w:r>
            <w:r w:rsidRPr="002E054C">
              <w:t>89, 2008</w:t>
            </w:r>
          </w:p>
        </w:tc>
      </w:tr>
      <w:tr w:rsidR="00BB4365" w:rsidRPr="002E054C" w14:paraId="5E42A901" w14:textId="77777777" w:rsidTr="00C76C63">
        <w:trPr>
          <w:cantSplit/>
        </w:trPr>
        <w:tc>
          <w:tcPr>
            <w:tcW w:w="2551" w:type="dxa"/>
            <w:shd w:val="clear" w:color="auto" w:fill="auto"/>
          </w:tcPr>
          <w:p w14:paraId="28FCD9EB" w14:textId="77777777" w:rsidR="00BB4365" w:rsidRPr="002E054C" w:rsidRDefault="00BB4365" w:rsidP="00822067">
            <w:pPr>
              <w:pStyle w:val="ENoteTableText"/>
            </w:pPr>
          </w:p>
        </w:tc>
        <w:tc>
          <w:tcPr>
            <w:tcW w:w="4537" w:type="dxa"/>
            <w:shd w:val="clear" w:color="auto" w:fill="auto"/>
          </w:tcPr>
          <w:p w14:paraId="0740DBF3" w14:textId="77777777" w:rsidR="00BB4365" w:rsidRPr="002E054C" w:rsidRDefault="00BB4365" w:rsidP="003D0BD2">
            <w:pPr>
              <w:pStyle w:val="ENoteTableText"/>
            </w:pPr>
            <w:r w:rsidRPr="002E054C">
              <w:t>rep. No.</w:t>
            </w:r>
            <w:r w:rsidR="00A35FD3" w:rsidRPr="002E054C">
              <w:t> </w:t>
            </w:r>
            <w:r w:rsidRPr="002E054C">
              <w:t>74, 2011</w:t>
            </w:r>
          </w:p>
        </w:tc>
      </w:tr>
      <w:tr w:rsidR="00BB4365" w:rsidRPr="002E054C" w14:paraId="0E9CB93C" w14:textId="77777777" w:rsidTr="00C76C63">
        <w:trPr>
          <w:cantSplit/>
        </w:trPr>
        <w:tc>
          <w:tcPr>
            <w:tcW w:w="2551" w:type="dxa"/>
            <w:shd w:val="clear" w:color="auto" w:fill="auto"/>
          </w:tcPr>
          <w:p w14:paraId="3E5A8040" w14:textId="0CDA9F2C" w:rsidR="00BB4365" w:rsidRPr="002E054C" w:rsidRDefault="00BB4365" w:rsidP="00822067">
            <w:pPr>
              <w:pStyle w:val="ENoteTableText"/>
              <w:tabs>
                <w:tab w:val="center" w:leader="dot" w:pos="2268"/>
              </w:tabs>
            </w:pPr>
            <w:r w:rsidRPr="002E054C">
              <w:t>s. 19</w:t>
            </w:r>
            <w:r w:rsidR="004B2185">
              <w:noBreakHyphen/>
            </w:r>
            <w:r w:rsidRPr="002E054C">
              <w:t>29</w:t>
            </w:r>
            <w:r w:rsidRPr="002E054C">
              <w:tab/>
            </w:r>
          </w:p>
        </w:tc>
        <w:tc>
          <w:tcPr>
            <w:tcW w:w="4537" w:type="dxa"/>
            <w:shd w:val="clear" w:color="auto" w:fill="auto"/>
          </w:tcPr>
          <w:p w14:paraId="30F6FEE1" w14:textId="77777777" w:rsidR="00BB4365" w:rsidRPr="002E054C" w:rsidRDefault="00BB4365" w:rsidP="003D0BD2">
            <w:pPr>
              <w:pStyle w:val="ENoteTableText"/>
            </w:pPr>
            <w:r w:rsidRPr="002E054C">
              <w:t>ad. No.</w:t>
            </w:r>
            <w:r w:rsidR="00A35FD3" w:rsidRPr="002E054C">
              <w:t> </w:t>
            </w:r>
            <w:r w:rsidRPr="002E054C">
              <w:t>89, 2008</w:t>
            </w:r>
          </w:p>
        </w:tc>
      </w:tr>
      <w:tr w:rsidR="00BB4365" w:rsidRPr="002E054C" w14:paraId="0EEA2F60" w14:textId="77777777" w:rsidTr="00C76C63">
        <w:trPr>
          <w:cantSplit/>
        </w:trPr>
        <w:tc>
          <w:tcPr>
            <w:tcW w:w="2551" w:type="dxa"/>
            <w:shd w:val="clear" w:color="auto" w:fill="auto"/>
          </w:tcPr>
          <w:p w14:paraId="2D7AEED1" w14:textId="77777777" w:rsidR="00BB4365" w:rsidRPr="002E054C" w:rsidRDefault="00BB4365" w:rsidP="00822067">
            <w:pPr>
              <w:pStyle w:val="ENoteTableText"/>
            </w:pPr>
          </w:p>
        </w:tc>
        <w:tc>
          <w:tcPr>
            <w:tcW w:w="4537" w:type="dxa"/>
            <w:shd w:val="clear" w:color="auto" w:fill="auto"/>
          </w:tcPr>
          <w:p w14:paraId="60288E5B" w14:textId="77777777" w:rsidR="00BB4365" w:rsidRPr="002E054C" w:rsidRDefault="00BB4365" w:rsidP="003D0BD2">
            <w:pPr>
              <w:pStyle w:val="ENoteTableText"/>
            </w:pPr>
            <w:r w:rsidRPr="002E054C">
              <w:t>rep. No.</w:t>
            </w:r>
            <w:r w:rsidR="00A35FD3" w:rsidRPr="002E054C">
              <w:t> </w:t>
            </w:r>
            <w:r w:rsidRPr="002E054C">
              <w:t>74, 2011</w:t>
            </w:r>
          </w:p>
        </w:tc>
      </w:tr>
      <w:tr w:rsidR="00BB4365" w:rsidRPr="002E054C" w14:paraId="405C5725" w14:textId="77777777" w:rsidTr="00C76C63">
        <w:trPr>
          <w:cantSplit/>
        </w:trPr>
        <w:tc>
          <w:tcPr>
            <w:tcW w:w="2551" w:type="dxa"/>
            <w:shd w:val="clear" w:color="auto" w:fill="auto"/>
          </w:tcPr>
          <w:p w14:paraId="49282215" w14:textId="71B0AF7B" w:rsidR="00BB4365" w:rsidRPr="002E054C" w:rsidRDefault="001E1B42" w:rsidP="00822067">
            <w:pPr>
              <w:pStyle w:val="ENoteTableText"/>
            </w:pPr>
            <w:r>
              <w:rPr>
                <w:b/>
              </w:rPr>
              <w:t>Subdivision 1</w:t>
            </w:r>
            <w:r w:rsidR="00BB4365" w:rsidRPr="002E054C">
              <w:rPr>
                <w:b/>
              </w:rPr>
              <w:t>9</w:t>
            </w:r>
            <w:r w:rsidR="004B2185">
              <w:rPr>
                <w:b/>
              </w:rPr>
              <w:noBreakHyphen/>
            </w:r>
            <w:r w:rsidR="00BB4365" w:rsidRPr="002E054C">
              <w:rPr>
                <w:b/>
              </w:rPr>
              <w:t>D</w:t>
            </w:r>
          </w:p>
        </w:tc>
        <w:tc>
          <w:tcPr>
            <w:tcW w:w="4537" w:type="dxa"/>
            <w:shd w:val="clear" w:color="auto" w:fill="auto"/>
          </w:tcPr>
          <w:p w14:paraId="23B05FEA" w14:textId="77777777" w:rsidR="00BB4365" w:rsidRPr="002E054C" w:rsidRDefault="00BB4365" w:rsidP="003D0BD2">
            <w:pPr>
              <w:pStyle w:val="ENoteTableText"/>
            </w:pPr>
          </w:p>
        </w:tc>
      </w:tr>
      <w:tr w:rsidR="00BB4365" w:rsidRPr="002E054C" w14:paraId="1C54FB67" w14:textId="77777777" w:rsidTr="00C76C63">
        <w:trPr>
          <w:cantSplit/>
        </w:trPr>
        <w:tc>
          <w:tcPr>
            <w:tcW w:w="2551" w:type="dxa"/>
            <w:shd w:val="clear" w:color="auto" w:fill="auto"/>
          </w:tcPr>
          <w:p w14:paraId="3187F6B1" w14:textId="633F5137" w:rsidR="00BB4365" w:rsidRPr="002E054C" w:rsidRDefault="00BB4365" w:rsidP="00822067">
            <w:pPr>
              <w:pStyle w:val="ENoteTableText"/>
              <w:tabs>
                <w:tab w:val="center" w:leader="dot" w:pos="2268"/>
              </w:tabs>
            </w:pPr>
            <w:r w:rsidRPr="002E054C">
              <w:t>s 19</w:t>
            </w:r>
            <w:r w:rsidR="004B2185">
              <w:noBreakHyphen/>
            </w:r>
            <w:r w:rsidRPr="002E054C">
              <w:t>35</w:t>
            </w:r>
            <w:r w:rsidRPr="002E054C">
              <w:tab/>
            </w:r>
          </w:p>
        </w:tc>
        <w:tc>
          <w:tcPr>
            <w:tcW w:w="4537" w:type="dxa"/>
            <w:shd w:val="clear" w:color="auto" w:fill="auto"/>
          </w:tcPr>
          <w:p w14:paraId="480FAC62" w14:textId="1AD09965" w:rsidR="00BB4365" w:rsidRPr="002E054C" w:rsidRDefault="00BB4365" w:rsidP="003D0BD2">
            <w:pPr>
              <w:pStyle w:val="ENoteTableText"/>
            </w:pPr>
            <w:r w:rsidRPr="002E054C">
              <w:t>am No</w:t>
            </w:r>
            <w:r w:rsidR="00A35FD3" w:rsidRPr="002E054C">
              <w:t> </w:t>
            </w:r>
            <w:r w:rsidRPr="002E054C">
              <w:t>114, 2004; No</w:t>
            </w:r>
            <w:r w:rsidR="00A35FD3" w:rsidRPr="002E054C">
              <w:t> </w:t>
            </w:r>
            <w:r w:rsidRPr="002E054C">
              <w:t>143, 2005</w:t>
            </w:r>
            <w:r w:rsidR="006A6251" w:rsidRPr="002E054C">
              <w:t>; No 36, 2023</w:t>
            </w:r>
          </w:p>
        </w:tc>
      </w:tr>
      <w:tr w:rsidR="00C310D1" w:rsidRPr="002E054C" w14:paraId="5E47A3A3" w14:textId="77777777" w:rsidTr="00C76C63">
        <w:trPr>
          <w:cantSplit/>
        </w:trPr>
        <w:tc>
          <w:tcPr>
            <w:tcW w:w="2551" w:type="dxa"/>
            <w:shd w:val="clear" w:color="auto" w:fill="auto"/>
          </w:tcPr>
          <w:p w14:paraId="033D630E" w14:textId="2E4A57E2" w:rsidR="00C310D1" w:rsidRPr="002E054C" w:rsidRDefault="00C310D1" w:rsidP="00822067">
            <w:pPr>
              <w:pStyle w:val="ENoteTableText"/>
              <w:tabs>
                <w:tab w:val="center" w:leader="dot" w:pos="2268"/>
              </w:tabs>
            </w:pPr>
            <w:r w:rsidRPr="002E054C">
              <w:t>s 19</w:t>
            </w:r>
            <w:r w:rsidR="004B2185">
              <w:noBreakHyphen/>
            </w:r>
            <w:r w:rsidRPr="002E054C">
              <w:t>36</w:t>
            </w:r>
            <w:r w:rsidRPr="002E054C">
              <w:tab/>
            </w:r>
          </w:p>
        </w:tc>
        <w:tc>
          <w:tcPr>
            <w:tcW w:w="4537" w:type="dxa"/>
            <w:shd w:val="clear" w:color="auto" w:fill="auto"/>
          </w:tcPr>
          <w:p w14:paraId="650DD23F" w14:textId="77777777" w:rsidR="00C310D1" w:rsidRPr="002E054C" w:rsidRDefault="00C310D1" w:rsidP="003D0BD2">
            <w:pPr>
              <w:pStyle w:val="ENoteTableText"/>
            </w:pPr>
            <w:r w:rsidRPr="002E054C">
              <w:t>ad No 83, 2017</w:t>
            </w:r>
          </w:p>
        </w:tc>
      </w:tr>
      <w:tr w:rsidR="00C310D1" w:rsidRPr="002E054C" w14:paraId="35D5C818" w14:textId="77777777" w:rsidTr="00C76C63">
        <w:trPr>
          <w:cantSplit/>
        </w:trPr>
        <w:tc>
          <w:tcPr>
            <w:tcW w:w="2551" w:type="dxa"/>
            <w:shd w:val="clear" w:color="auto" w:fill="auto"/>
          </w:tcPr>
          <w:p w14:paraId="7D5D9282" w14:textId="0D939D3C" w:rsidR="00C310D1" w:rsidRPr="002E054C" w:rsidRDefault="00C310D1" w:rsidP="00822067">
            <w:pPr>
              <w:pStyle w:val="ENoteTableText"/>
              <w:tabs>
                <w:tab w:val="center" w:leader="dot" w:pos="2268"/>
              </w:tabs>
            </w:pPr>
            <w:r w:rsidRPr="002E054C">
              <w:t>s 19</w:t>
            </w:r>
            <w:r w:rsidR="004B2185">
              <w:noBreakHyphen/>
            </w:r>
            <w:r w:rsidRPr="002E054C">
              <w:t>36A</w:t>
            </w:r>
            <w:r w:rsidRPr="002E054C">
              <w:tab/>
            </w:r>
          </w:p>
        </w:tc>
        <w:tc>
          <w:tcPr>
            <w:tcW w:w="4537" w:type="dxa"/>
            <w:shd w:val="clear" w:color="auto" w:fill="auto"/>
          </w:tcPr>
          <w:p w14:paraId="09CA6D75" w14:textId="77777777" w:rsidR="00C310D1" w:rsidRPr="002E054C" w:rsidRDefault="00C310D1" w:rsidP="003D0BD2">
            <w:pPr>
              <w:pStyle w:val="ENoteTableText"/>
            </w:pPr>
            <w:r w:rsidRPr="002E054C">
              <w:t>ad No 83, 2017</w:t>
            </w:r>
          </w:p>
        </w:tc>
      </w:tr>
      <w:tr w:rsidR="006A6251" w:rsidRPr="002E054C" w14:paraId="40273193" w14:textId="77777777" w:rsidTr="00C76C63">
        <w:trPr>
          <w:cantSplit/>
        </w:trPr>
        <w:tc>
          <w:tcPr>
            <w:tcW w:w="2551" w:type="dxa"/>
            <w:shd w:val="clear" w:color="auto" w:fill="auto"/>
          </w:tcPr>
          <w:p w14:paraId="5092ACB4" w14:textId="77777777" w:rsidR="006A6251" w:rsidRPr="002E054C" w:rsidRDefault="006A6251" w:rsidP="00822067">
            <w:pPr>
              <w:pStyle w:val="ENoteTableText"/>
              <w:tabs>
                <w:tab w:val="center" w:leader="dot" w:pos="2268"/>
              </w:tabs>
            </w:pPr>
          </w:p>
        </w:tc>
        <w:tc>
          <w:tcPr>
            <w:tcW w:w="4537" w:type="dxa"/>
            <w:shd w:val="clear" w:color="auto" w:fill="auto"/>
          </w:tcPr>
          <w:p w14:paraId="25F842CB" w14:textId="1EA674F7" w:rsidR="006A6251" w:rsidRPr="002E054C" w:rsidRDefault="006A6251" w:rsidP="003D0BD2">
            <w:pPr>
              <w:pStyle w:val="ENoteTableText"/>
            </w:pPr>
            <w:r w:rsidRPr="002E054C">
              <w:t>am No 36, 2023</w:t>
            </w:r>
          </w:p>
        </w:tc>
      </w:tr>
      <w:tr w:rsidR="00C310D1" w:rsidRPr="002E054C" w14:paraId="095999A1" w14:textId="77777777" w:rsidTr="00C76C63">
        <w:trPr>
          <w:cantSplit/>
        </w:trPr>
        <w:tc>
          <w:tcPr>
            <w:tcW w:w="2551" w:type="dxa"/>
            <w:shd w:val="clear" w:color="auto" w:fill="auto"/>
          </w:tcPr>
          <w:p w14:paraId="656A0919" w14:textId="72E54BE4" w:rsidR="00C310D1" w:rsidRPr="002E054C" w:rsidRDefault="00C310D1" w:rsidP="00822067">
            <w:pPr>
              <w:pStyle w:val="ENoteTableText"/>
              <w:tabs>
                <w:tab w:val="center" w:leader="dot" w:pos="2268"/>
              </w:tabs>
            </w:pPr>
            <w:r w:rsidRPr="002E054C">
              <w:t>s 19</w:t>
            </w:r>
            <w:r w:rsidR="004B2185">
              <w:noBreakHyphen/>
            </w:r>
            <w:r w:rsidRPr="002E054C">
              <w:t>36B</w:t>
            </w:r>
            <w:r w:rsidRPr="002E054C">
              <w:tab/>
            </w:r>
          </w:p>
        </w:tc>
        <w:tc>
          <w:tcPr>
            <w:tcW w:w="4537" w:type="dxa"/>
            <w:shd w:val="clear" w:color="auto" w:fill="auto"/>
          </w:tcPr>
          <w:p w14:paraId="2FEBEFC1" w14:textId="77777777" w:rsidR="00C310D1" w:rsidRPr="002E054C" w:rsidRDefault="00C310D1" w:rsidP="003D0BD2">
            <w:pPr>
              <w:pStyle w:val="ENoteTableText"/>
            </w:pPr>
            <w:r w:rsidRPr="002E054C">
              <w:t>ad No 83, 2017</w:t>
            </w:r>
          </w:p>
        </w:tc>
      </w:tr>
      <w:tr w:rsidR="00291A98" w:rsidRPr="002E054C" w14:paraId="2336AA31" w14:textId="77777777" w:rsidTr="00C76C63">
        <w:trPr>
          <w:cantSplit/>
        </w:trPr>
        <w:tc>
          <w:tcPr>
            <w:tcW w:w="2551" w:type="dxa"/>
            <w:shd w:val="clear" w:color="auto" w:fill="auto"/>
          </w:tcPr>
          <w:p w14:paraId="4D677926" w14:textId="77777777" w:rsidR="00291A98" w:rsidRPr="002E054C" w:rsidRDefault="00291A98" w:rsidP="00822067">
            <w:pPr>
              <w:pStyle w:val="ENoteTableText"/>
              <w:tabs>
                <w:tab w:val="center" w:leader="dot" w:pos="2268"/>
              </w:tabs>
            </w:pPr>
          </w:p>
        </w:tc>
        <w:tc>
          <w:tcPr>
            <w:tcW w:w="4537" w:type="dxa"/>
            <w:shd w:val="clear" w:color="auto" w:fill="auto"/>
          </w:tcPr>
          <w:p w14:paraId="159F8179" w14:textId="3252B3C1" w:rsidR="00291A98" w:rsidRPr="002E054C" w:rsidRDefault="00291A98" w:rsidP="003D0BD2">
            <w:pPr>
              <w:pStyle w:val="ENoteTableText"/>
            </w:pPr>
            <w:r w:rsidRPr="002E054C">
              <w:t>am No 55, 2021</w:t>
            </w:r>
            <w:r w:rsidR="006A6251" w:rsidRPr="002E054C">
              <w:t>; No 36, 2023</w:t>
            </w:r>
          </w:p>
        </w:tc>
      </w:tr>
      <w:tr w:rsidR="00C310D1" w:rsidRPr="002E054C" w14:paraId="1C57F978" w14:textId="77777777" w:rsidTr="00C76C63">
        <w:trPr>
          <w:cantSplit/>
        </w:trPr>
        <w:tc>
          <w:tcPr>
            <w:tcW w:w="2551" w:type="dxa"/>
            <w:shd w:val="clear" w:color="auto" w:fill="auto"/>
          </w:tcPr>
          <w:p w14:paraId="032BEC3A" w14:textId="6B61B009" w:rsidR="00C310D1" w:rsidRPr="002E054C" w:rsidRDefault="00C310D1" w:rsidP="00822067">
            <w:pPr>
              <w:pStyle w:val="ENoteTableText"/>
              <w:tabs>
                <w:tab w:val="center" w:leader="dot" w:pos="2268"/>
              </w:tabs>
            </w:pPr>
            <w:r w:rsidRPr="002E054C">
              <w:t>s 19</w:t>
            </w:r>
            <w:r w:rsidR="004B2185">
              <w:noBreakHyphen/>
            </w:r>
            <w:r w:rsidRPr="002E054C">
              <w:t>36C</w:t>
            </w:r>
            <w:r w:rsidRPr="002E054C">
              <w:tab/>
            </w:r>
          </w:p>
        </w:tc>
        <w:tc>
          <w:tcPr>
            <w:tcW w:w="4537" w:type="dxa"/>
            <w:shd w:val="clear" w:color="auto" w:fill="auto"/>
          </w:tcPr>
          <w:p w14:paraId="4712190E" w14:textId="77777777" w:rsidR="00C310D1" w:rsidRPr="002E054C" w:rsidRDefault="00C310D1" w:rsidP="003D0BD2">
            <w:pPr>
              <w:pStyle w:val="ENoteTableText"/>
            </w:pPr>
            <w:r w:rsidRPr="002E054C">
              <w:t>ad No 83, 2017</w:t>
            </w:r>
          </w:p>
        </w:tc>
      </w:tr>
      <w:tr w:rsidR="00291A98" w:rsidRPr="002E054C" w14:paraId="1056109B" w14:textId="77777777" w:rsidTr="00C76C63">
        <w:trPr>
          <w:cantSplit/>
        </w:trPr>
        <w:tc>
          <w:tcPr>
            <w:tcW w:w="2551" w:type="dxa"/>
            <w:shd w:val="clear" w:color="auto" w:fill="auto"/>
          </w:tcPr>
          <w:p w14:paraId="760A30BB" w14:textId="77777777" w:rsidR="00291A98" w:rsidRPr="002E054C" w:rsidRDefault="00291A98" w:rsidP="00822067">
            <w:pPr>
              <w:pStyle w:val="ENoteTableText"/>
              <w:tabs>
                <w:tab w:val="center" w:leader="dot" w:pos="2268"/>
              </w:tabs>
            </w:pPr>
          </w:p>
        </w:tc>
        <w:tc>
          <w:tcPr>
            <w:tcW w:w="4537" w:type="dxa"/>
            <w:shd w:val="clear" w:color="auto" w:fill="auto"/>
          </w:tcPr>
          <w:p w14:paraId="7FFC625A" w14:textId="547DAA82" w:rsidR="00291A98" w:rsidRPr="002E054C" w:rsidRDefault="00291A98" w:rsidP="003D0BD2">
            <w:pPr>
              <w:pStyle w:val="ENoteTableText"/>
            </w:pPr>
            <w:r w:rsidRPr="002E054C">
              <w:t>am No 55, 2021</w:t>
            </w:r>
            <w:r w:rsidR="006A6251" w:rsidRPr="002E054C">
              <w:t>; No 36, 2023</w:t>
            </w:r>
          </w:p>
        </w:tc>
      </w:tr>
      <w:tr w:rsidR="00C310D1" w:rsidRPr="002E054C" w14:paraId="6A8D76F3" w14:textId="77777777" w:rsidTr="00C76C63">
        <w:trPr>
          <w:cantSplit/>
        </w:trPr>
        <w:tc>
          <w:tcPr>
            <w:tcW w:w="2551" w:type="dxa"/>
            <w:shd w:val="clear" w:color="auto" w:fill="auto"/>
          </w:tcPr>
          <w:p w14:paraId="50C7D22A" w14:textId="4C90B6E9" w:rsidR="00C310D1" w:rsidRPr="002E054C" w:rsidRDefault="00C310D1" w:rsidP="00822067">
            <w:pPr>
              <w:pStyle w:val="ENoteTableText"/>
              <w:tabs>
                <w:tab w:val="center" w:leader="dot" w:pos="2268"/>
              </w:tabs>
            </w:pPr>
            <w:r w:rsidRPr="002E054C">
              <w:t>s 19</w:t>
            </w:r>
            <w:r w:rsidR="004B2185">
              <w:noBreakHyphen/>
            </w:r>
            <w:r w:rsidRPr="002E054C">
              <w:t>36D</w:t>
            </w:r>
            <w:r w:rsidRPr="002E054C">
              <w:tab/>
            </w:r>
          </w:p>
        </w:tc>
        <w:tc>
          <w:tcPr>
            <w:tcW w:w="4537" w:type="dxa"/>
            <w:shd w:val="clear" w:color="auto" w:fill="auto"/>
          </w:tcPr>
          <w:p w14:paraId="1CD67684" w14:textId="77777777" w:rsidR="00C310D1" w:rsidRPr="002E054C" w:rsidRDefault="00C310D1" w:rsidP="003D0BD2">
            <w:pPr>
              <w:pStyle w:val="ENoteTableText"/>
            </w:pPr>
            <w:r w:rsidRPr="002E054C">
              <w:t>ad No 83, 2017</w:t>
            </w:r>
          </w:p>
        </w:tc>
      </w:tr>
      <w:tr w:rsidR="00C310D1" w:rsidRPr="002E054C" w14:paraId="49EB5AA3" w14:textId="77777777" w:rsidTr="00C76C63">
        <w:trPr>
          <w:cantSplit/>
        </w:trPr>
        <w:tc>
          <w:tcPr>
            <w:tcW w:w="2551" w:type="dxa"/>
            <w:shd w:val="clear" w:color="auto" w:fill="auto"/>
          </w:tcPr>
          <w:p w14:paraId="50192FAD" w14:textId="52BF0780" w:rsidR="00C310D1" w:rsidRPr="002E054C" w:rsidRDefault="00C310D1" w:rsidP="00822067">
            <w:pPr>
              <w:pStyle w:val="ENoteTableText"/>
              <w:tabs>
                <w:tab w:val="center" w:leader="dot" w:pos="2268"/>
              </w:tabs>
            </w:pPr>
            <w:r w:rsidRPr="002E054C">
              <w:t>s 19</w:t>
            </w:r>
            <w:r w:rsidR="004B2185">
              <w:noBreakHyphen/>
            </w:r>
            <w:r w:rsidRPr="002E054C">
              <w:t>36E</w:t>
            </w:r>
            <w:r w:rsidRPr="002E054C">
              <w:tab/>
            </w:r>
          </w:p>
        </w:tc>
        <w:tc>
          <w:tcPr>
            <w:tcW w:w="4537" w:type="dxa"/>
            <w:shd w:val="clear" w:color="auto" w:fill="auto"/>
          </w:tcPr>
          <w:p w14:paraId="7146F329" w14:textId="77777777" w:rsidR="00C310D1" w:rsidRPr="002E054C" w:rsidRDefault="00C310D1" w:rsidP="003D0BD2">
            <w:pPr>
              <w:pStyle w:val="ENoteTableText"/>
            </w:pPr>
            <w:r w:rsidRPr="002E054C">
              <w:t>ad No 83, 2017</w:t>
            </w:r>
          </w:p>
        </w:tc>
      </w:tr>
      <w:tr w:rsidR="00BB4365" w:rsidRPr="002E054C" w14:paraId="54ECB4A0" w14:textId="77777777" w:rsidTr="00C76C63">
        <w:trPr>
          <w:cantSplit/>
        </w:trPr>
        <w:tc>
          <w:tcPr>
            <w:tcW w:w="2551" w:type="dxa"/>
            <w:shd w:val="clear" w:color="auto" w:fill="auto"/>
          </w:tcPr>
          <w:p w14:paraId="65010B09" w14:textId="70509F8F" w:rsidR="00BB4365" w:rsidRPr="002E054C" w:rsidRDefault="00BB4365" w:rsidP="004336C5">
            <w:pPr>
              <w:pStyle w:val="ENoteTableText"/>
              <w:keepNext/>
              <w:tabs>
                <w:tab w:val="center" w:leader="dot" w:pos="2268"/>
              </w:tabs>
            </w:pPr>
            <w:r w:rsidRPr="002E054C">
              <w:lastRenderedPageBreak/>
              <w:t>s 19</w:t>
            </w:r>
            <w:r w:rsidR="004B2185">
              <w:noBreakHyphen/>
            </w:r>
            <w:r w:rsidRPr="002E054C">
              <w:t>37</w:t>
            </w:r>
            <w:r w:rsidRPr="002E054C">
              <w:tab/>
            </w:r>
          </w:p>
        </w:tc>
        <w:tc>
          <w:tcPr>
            <w:tcW w:w="4537" w:type="dxa"/>
            <w:shd w:val="clear" w:color="auto" w:fill="auto"/>
          </w:tcPr>
          <w:p w14:paraId="741140B7" w14:textId="0B4C947D" w:rsidR="00BB4365" w:rsidRPr="002E054C" w:rsidRDefault="00BB4365" w:rsidP="003D0BD2">
            <w:pPr>
              <w:pStyle w:val="ENoteTableText"/>
            </w:pPr>
            <w:r w:rsidRPr="002E054C">
              <w:t>ad No</w:t>
            </w:r>
            <w:r w:rsidR="00A35FD3" w:rsidRPr="002E054C">
              <w:t> </w:t>
            </w:r>
            <w:r w:rsidRPr="002E054C">
              <w:t>159, 2005</w:t>
            </w:r>
          </w:p>
        </w:tc>
      </w:tr>
      <w:tr w:rsidR="00BB4365" w:rsidRPr="002E054C" w14:paraId="39D1F267" w14:textId="77777777" w:rsidTr="00C76C63">
        <w:trPr>
          <w:cantSplit/>
        </w:trPr>
        <w:tc>
          <w:tcPr>
            <w:tcW w:w="2551" w:type="dxa"/>
            <w:shd w:val="clear" w:color="auto" w:fill="auto"/>
          </w:tcPr>
          <w:p w14:paraId="17DA399D" w14:textId="77777777" w:rsidR="00BB4365" w:rsidRPr="002E054C" w:rsidRDefault="00BB4365" w:rsidP="00822067">
            <w:pPr>
              <w:pStyle w:val="ENoteTableText"/>
            </w:pPr>
          </w:p>
        </w:tc>
        <w:tc>
          <w:tcPr>
            <w:tcW w:w="4537" w:type="dxa"/>
            <w:shd w:val="clear" w:color="auto" w:fill="auto"/>
          </w:tcPr>
          <w:p w14:paraId="29E10D8F" w14:textId="624589BB" w:rsidR="00BB4365" w:rsidRPr="002E054C" w:rsidRDefault="00BB4365" w:rsidP="003D0BD2">
            <w:pPr>
              <w:pStyle w:val="ENoteTableText"/>
            </w:pPr>
            <w:r w:rsidRPr="002E054C">
              <w:t>am No</w:t>
            </w:r>
            <w:r w:rsidR="00A35FD3" w:rsidRPr="002E054C">
              <w:t> </w:t>
            </w:r>
            <w:r w:rsidRPr="002E054C">
              <w:t>130, 2011; No</w:t>
            </w:r>
            <w:r w:rsidR="00A35FD3" w:rsidRPr="002E054C">
              <w:t> </w:t>
            </w:r>
            <w:r w:rsidRPr="002E054C">
              <w:t>38, 2012</w:t>
            </w:r>
            <w:r w:rsidR="006A6251" w:rsidRPr="002E054C">
              <w:t>; No 36, 2023</w:t>
            </w:r>
          </w:p>
        </w:tc>
      </w:tr>
      <w:tr w:rsidR="00BB4365" w:rsidRPr="002E054C" w14:paraId="2D26E89E" w14:textId="77777777" w:rsidTr="00C76C63">
        <w:trPr>
          <w:cantSplit/>
        </w:trPr>
        <w:tc>
          <w:tcPr>
            <w:tcW w:w="2551" w:type="dxa"/>
            <w:shd w:val="clear" w:color="auto" w:fill="auto"/>
          </w:tcPr>
          <w:p w14:paraId="464D2FE3" w14:textId="670EA8B5" w:rsidR="00BB4365" w:rsidRPr="002E054C" w:rsidRDefault="00BB4365" w:rsidP="00822067">
            <w:pPr>
              <w:pStyle w:val="ENoteTableText"/>
              <w:tabs>
                <w:tab w:val="center" w:leader="dot" w:pos="2268"/>
              </w:tabs>
            </w:pPr>
            <w:r w:rsidRPr="002E054C">
              <w:t>s 19</w:t>
            </w:r>
            <w:r w:rsidR="004B2185">
              <w:noBreakHyphen/>
            </w:r>
            <w:r w:rsidRPr="002E054C">
              <w:t>38</w:t>
            </w:r>
            <w:r w:rsidRPr="002E054C">
              <w:tab/>
            </w:r>
          </w:p>
        </w:tc>
        <w:tc>
          <w:tcPr>
            <w:tcW w:w="4537" w:type="dxa"/>
            <w:shd w:val="clear" w:color="auto" w:fill="auto"/>
          </w:tcPr>
          <w:p w14:paraId="1A32E278" w14:textId="44F00DF0" w:rsidR="00BB4365" w:rsidRPr="002E054C" w:rsidRDefault="00BB4365" w:rsidP="003D0BD2">
            <w:pPr>
              <w:pStyle w:val="ENoteTableText"/>
            </w:pPr>
            <w:r w:rsidRPr="002E054C">
              <w:t>ad No</w:t>
            </w:r>
            <w:r w:rsidR="00A35FD3" w:rsidRPr="002E054C">
              <w:t> </w:t>
            </w:r>
            <w:r w:rsidRPr="002E054C">
              <w:t>130, 2011</w:t>
            </w:r>
          </w:p>
        </w:tc>
      </w:tr>
      <w:tr w:rsidR="006A6251" w:rsidRPr="002E054C" w14:paraId="2A58E884" w14:textId="77777777" w:rsidTr="00C76C63">
        <w:trPr>
          <w:cantSplit/>
        </w:trPr>
        <w:tc>
          <w:tcPr>
            <w:tcW w:w="2551" w:type="dxa"/>
            <w:shd w:val="clear" w:color="auto" w:fill="auto"/>
          </w:tcPr>
          <w:p w14:paraId="336C2C0C" w14:textId="77777777" w:rsidR="006A6251" w:rsidRPr="002E054C" w:rsidRDefault="006A6251" w:rsidP="00822067">
            <w:pPr>
              <w:pStyle w:val="ENoteTableText"/>
              <w:tabs>
                <w:tab w:val="center" w:leader="dot" w:pos="2268"/>
              </w:tabs>
            </w:pPr>
          </w:p>
        </w:tc>
        <w:tc>
          <w:tcPr>
            <w:tcW w:w="4537" w:type="dxa"/>
            <w:shd w:val="clear" w:color="auto" w:fill="auto"/>
          </w:tcPr>
          <w:p w14:paraId="57E2941C" w14:textId="306567F7" w:rsidR="006A6251" w:rsidRPr="002E054C" w:rsidRDefault="006A6251" w:rsidP="003D0BD2">
            <w:pPr>
              <w:pStyle w:val="ENoteTableText"/>
            </w:pPr>
            <w:r w:rsidRPr="002E054C">
              <w:t>am No 36, 2023</w:t>
            </w:r>
          </w:p>
        </w:tc>
      </w:tr>
      <w:tr w:rsidR="007B60C0" w:rsidRPr="002E054C" w14:paraId="24B7DDC8" w14:textId="77777777" w:rsidTr="00C76C63">
        <w:trPr>
          <w:cantSplit/>
        </w:trPr>
        <w:tc>
          <w:tcPr>
            <w:tcW w:w="2551" w:type="dxa"/>
            <w:shd w:val="clear" w:color="auto" w:fill="auto"/>
          </w:tcPr>
          <w:p w14:paraId="55EC37AE" w14:textId="7C8D915C" w:rsidR="007B60C0" w:rsidRPr="002E054C" w:rsidRDefault="007B60C0" w:rsidP="00822067">
            <w:pPr>
              <w:pStyle w:val="ENoteTableText"/>
              <w:tabs>
                <w:tab w:val="center" w:leader="dot" w:pos="2268"/>
              </w:tabs>
            </w:pPr>
            <w:r>
              <w:t>s 19</w:t>
            </w:r>
            <w:r w:rsidR="004B2185">
              <w:noBreakHyphen/>
            </w:r>
            <w:r>
              <w:t>39</w:t>
            </w:r>
            <w:r>
              <w:tab/>
            </w:r>
          </w:p>
        </w:tc>
        <w:tc>
          <w:tcPr>
            <w:tcW w:w="4537" w:type="dxa"/>
            <w:shd w:val="clear" w:color="auto" w:fill="auto"/>
          </w:tcPr>
          <w:p w14:paraId="6220F084" w14:textId="30555942" w:rsidR="007B60C0" w:rsidRPr="002E054C" w:rsidRDefault="007B60C0" w:rsidP="003D0BD2">
            <w:pPr>
              <w:pStyle w:val="ENoteTableText"/>
            </w:pPr>
            <w:r>
              <w:t xml:space="preserve">ad </w:t>
            </w:r>
            <w:r w:rsidRPr="00294E31">
              <w:rPr>
                <w:u w:val="single"/>
              </w:rPr>
              <w:t xml:space="preserve">No </w:t>
            </w:r>
            <w:r w:rsidRPr="00294E31">
              <w:rPr>
                <w:noProof/>
                <w:u w:val="single"/>
              </w:rPr>
              <w:t>108</w:t>
            </w:r>
            <w:r w:rsidR="00294E31">
              <w:rPr>
                <w:noProof/>
                <w:u w:val="single"/>
              </w:rPr>
              <w:t>,</w:t>
            </w:r>
            <w:r w:rsidRPr="00294E31">
              <w:rPr>
                <w:noProof/>
                <w:u w:val="single"/>
              </w:rPr>
              <w:t xml:space="preserve"> 2024</w:t>
            </w:r>
          </w:p>
        </w:tc>
      </w:tr>
      <w:tr w:rsidR="00BB4365" w:rsidRPr="002E054C" w14:paraId="035B1E52" w14:textId="77777777" w:rsidTr="00C76C63">
        <w:trPr>
          <w:cantSplit/>
        </w:trPr>
        <w:tc>
          <w:tcPr>
            <w:tcW w:w="2551" w:type="dxa"/>
            <w:shd w:val="clear" w:color="auto" w:fill="auto"/>
          </w:tcPr>
          <w:p w14:paraId="48B6B2C4" w14:textId="6D39FAAA" w:rsidR="00BB4365" w:rsidRPr="002E054C" w:rsidRDefault="00BB4365" w:rsidP="00894474">
            <w:pPr>
              <w:pStyle w:val="ENoteTableText"/>
              <w:tabs>
                <w:tab w:val="center" w:leader="dot" w:pos="2268"/>
              </w:tabs>
            </w:pPr>
            <w:r w:rsidRPr="002E054C">
              <w:t>s 19</w:t>
            </w:r>
            <w:r w:rsidR="004B2185">
              <w:noBreakHyphen/>
            </w:r>
            <w:r w:rsidRPr="002E054C">
              <w:t>40</w:t>
            </w:r>
            <w:r w:rsidRPr="002E054C">
              <w:tab/>
            </w:r>
          </w:p>
        </w:tc>
        <w:tc>
          <w:tcPr>
            <w:tcW w:w="4537" w:type="dxa"/>
            <w:shd w:val="clear" w:color="auto" w:fill="auto"/>
          </w:tcPr>
          <w:p w14:paraId="23F4D9FA" w14:textId="77777777" w:rsidR="00BB4365" w:rsidRPr="002E054C" w:rsidRDefault="00BB4365" w:rsidP="00894474">
            <w:pPr>
              <w:pStyle w:val="ENoteTableText"/>
            </w:pPr>
            <w:r w:rsidRPr="002E054C">
              <w:t>am No</w:t>
            </w:r>
            <w:r w:rsidR="00A32E1E" w:rsidRPr="002E054C">
              <w:t> </w:t>
            </w:r>
            <w:r w:rsidRPr="002E054C">
              <w:t>56, 2005</w:t>
            </w:r>
            <w:r w:rsidR="00894474" w:rsidRPr="002E054C">
              <w:t>; No 83, 2017</w:t>
            </w:r>
          </w:p>
        </w:tc>
      </w:tr>
      <w:tr w:rsidR="00BF0C14" w:rsidRPr="002E054C" w14:paraId="4F754C07" w14:textId="77777777" w:rsidTr="00C76C63">
        <w:trPr>
          <w:cantSplit/>
        </w:trPr>
        <w:tc>
          <w:tcPr>
            <w:tcW w:w="2551" w:type="dxa"/>
            <w:shd w:val="clear" w:color="auto" w:fill="auto"/>
          </w:tcPr>
          <w:p w14:paraId="59A6E2BD" w14:textId="77777777" w:rsidR="00BF0C14" w:rsidRPr="002E054C" w:rsidRDefault="00BF0C14" w:rsidP="00894474">
            <w:pPr>
              <w:pStyle w:val="ENoteTableText"/>
              <w:tabs>
                <w:tab w:val="center" w:leader="dot" w:pos="2268"/>
              </w:tabs>
            </w:pPr>
          </w:p>
        </w:tc>
        <w:tc>
          <w:tcPr>
            <w:tcW w:w="4537" w:type="dxa"/>
            <w:shd w:val="clear" w:color="auto" w:fill="auto"/>
          </w:tcPr>
          <w:p w14:paraId="72555A47" w14:textId="77777777" w:rsidR="00BF0C14" w:rsidRPr="002E054C" w:rsidRDefault="00BF0C14" w:rsidP="00894474">
            <w:pPr>
              <w:pStyle w:val="ENoteTableText"/>
            </w:pPr>
            <w:r w:rsidRPr="002E054C">
              <w:t>rep No 111, 2019</w:t>
            </w:r>
          </w:p>
        </w:tc>
      </w:tr>
      <w:tr w:rsidR="007B60C0" w:rsidRPr="002E054C" w14:paraId="761716BD" w14:textId="77777777" w:rsidTr="00C76C63">
        <w:trPr>
          <w:cantSplit/>
        </w:trPr>
        <w:tc>
          <w:tcPr>
            <w:tcW w:w="2551" w:type="dxa"/>
            <w:shd w:val="clear" w:color="auto" w:fill="auto"/>
          </w:tcPr>
          <w:p w14:paraId="4EC213AA" w14:textId="77777777" w:rsidR="007B60C0" w:rsidRPr="002E054C" w:rsidRDefault="007B60C0" w:rsidP="00894474">
            <w:pPr>
              <w:pStyle w:val="ENoteTableText"/>
              <w:tabs>
                <w:tab w:val="center" w:leader="dot" w:pos="2268"/>
              </w:tabs>
            </w:pPr>
          </w:p>
        </w:tc>
        <w:tc>
          <w:tcPr>
            <w:tcW w:w="4537" w:type="dxa"/>
            <w:shd w:val="clear" w:color="auto" w:fill="auto"/>
          </w:tcPr>
          <w:p w14:paraId="067949F6" w14:textId="43FAE78E" w:rsidR="007B60C0" w:rsidRPr="002E054C" w:rsidRDefault="007B60C0" w:rsidP="00894474">
            <w:pPr>
              <w:pStyle w:val="ENoteTableText"/>
            </w:pPr>
            <w:r>
              <w:t xml:space="preserve">ad </w:t>
            </w:r>
            <w:r w:rsidRPr="00294E31">
              <w:rPr>
                <w:u w:val="single"/>
              </w:rPr>
              <w:t xml:space="preserve">No </w:t>
            </w:r>
            <w:r w:rsidRPr="00294E31">
              <w:rPr>
                <w:noProof/>
                <w:u w:val="single"/>
              </w:rPr>
              <w:t>108, 2024</w:t>
            </w:r>
          </w:p>
        </w:tc>
      </w:tr>
      <w:tr w:rsidR="00C310D1" w:rsidRPr="002E054C" w14:paraId="09BB4A66" w14:textId="77777777" w:rsidTr="00C76C63">
        <w:trPr>
          <w:cantSplit/>
        </w:trPr>
        <w:tc>
          <w:tcPr>
            <w:tcW w:w="2551" w:type="dxa"/>
            <w:shd w:val="clear" w:color="auto" w:fill="auto"/>
          </w:tcPr>
          <w:p w14:paraId="61F29AA8" w14:textId="40E33499" w:rsidR="00C310D1" w:rsidRPr="002E054C" w:rsidRDefault="00C310D1" w:rsidP="00822067">
            <w:pPr>
              <w:pStyle w:val="ENoteTableText"/>
              <w:tabs>
                <w:tab w:val="center" w:leader="dot" w:pos="2268"/>
              </w:tabs>
            </w:pPr>
            <w:r w:rsidRPr="002E054C">
              <w:t>s 19</w:t>
            </w:r>
            <w:r w:rsidR="004B2185">
              <w:noBreakHyphen/>
            </w:r>
            <w:r w:rsidRPr="002E054C">
              <w:t>42</w:t>
            </w:r>
            <w:r w:rsidRPr="002E054C">
              <w:tab/>
            </w:r>
          </w:p>
        </w:tc>
        <w:tc>
          <w:tcPr>
            <w:tcW w:w="4537" w:type="dxa"/>
            <w:shd w:val="clear" w:color="auto" w:fill="auto"/>
          </w:tcPr>
          <w:p w14:paraId="3324115F" w14:textId="77777777" w:rsidR="00C310D1" w:rsidRPr="002E054C" w:rsidRDefault="00C310D1" w:rsidP="003D0BD2">
            <w:pPr>
              <w:pStyle w:val="ENoteTableText"/>
            </w:pPr>
            <w:r w:rsidRPr="002E054C">
              <w:t>ad No 83, 2017</w:t>
            </w:r>
          </w:p>
        </w:tc>
      </w:tr>
      <w:tr w:rsidR="006A6251" w:rsidRPr="002E054C" w14:paraId="44C65619" w14:textId="77777777" w:rsidTr="00C76C63">
        <w:trPr>
          <w:cantSplit/>
        </w:trPr>
        <w:tc>
          <w:tcPr>
            <w:tcW w:w="2551" w:type="dxa"/>
            <w:shd w:val="clear" w:color="auto" w:fill="auto"/>
          </w:tcPr>
          <w:p w14:paraId="21598C1F" w14:textId="77777777" w:rsidR="006A6251" w:rsidRPr="002E054C" w:rsidRDefault="006A6251" w:rsidP="00822067">
            <w:pPr>
              <w:pStyle w:val="ENoteTableText"/>
              <w:tabs>
                <w:tab w:val="center" w:leader="dot" w:pos="2268"/>
              </w:tabs>
            </w:pPr>
          </w:p>
        </w:tc>
        <w:tc>
          <w:tcPr>
            <w:tcW w:w="4537" w:type="dxa"/>
            <w:shd w:val="clear" w:color="auto" w:fill="auto"/>
          </w:tcPr>
          <w:p w14:paraId="03613F4E" w14:textId="39D93712" w:rsidR="006A6251" w:rsidRPr="002E054C" w:rsidRDefault="006A6251" w:rsidP="003D0BD2">
            <w:pPr>
              <w:pStyle w:val="ENoteTableText"/>
            </w:pPr>
            <w:r w:rsidRPr="002E054C">
              <w:t>am No 36, 2023</w:t>
            </w:r>
          </w:p>
        </w:tc>
      </w:tr>
      <w:tr w:rsidR="00A972D8" w:rsidRPr="002E054C" w14:paraId="75FAB7FF" w14:textId="77777777" w:rsidTr="00C76C63">
        <w:trPr>
          <w:cantSplit/>
        </w:trPr>
        <w:tc>
          <w:tcPr>
            <w:tcW w:w="2551" w:type="dxa"/>
            <w:shd w:val="clear" w:color="auto" w:fill="auto"/>
          </w:tcPr>
          <w:p w14:paraId="5A8BA489" w14:textId="43E6AEF7" w:rsidR="00A972D8" w:rsidRPr="002E054C" w:rsidRDefault="00A972D8" w:rsidP="00822067">
            <w:pPr>
              <w:pStyle w:val="ENoteTableText"/>
              <w:tabs>
                <w:tab w:val="center" w:leader="dot" w:pos="2268"/>
              </w:tabs>
            </w:pPr>
            <w:r w:rsidRPr="002E054C">
              <w:t>s 19</w:t>
            </w:r>
            <w:r w:rsidR="004B2185">
              <w:noBreakHyphen/>
            </w:r>
            <w:r w:rsidRPr="002E054C">
              <w:t>43</w:t>
            </w:r>
            <w:r w:rsidRPr="002E054C">
              <w:tab/>
            </w:r>
          </w:p>
        </w:tc>
        <w:tc>
          <w:tcPr>
            <w:tcW w:w="4537" w:type="dxa"/>
            <w:shd w:val="clear" w:color="auto" w:fill="auto"/>
          </w:tcPr>
          <w:p w14:paraId="3A33F2E9" w14:textId="5527B31C" w:rsidR="00A972D8" w:rsidRPr="002E054C" w:rsidRDefault="00A972D8" w:rsidP="003D0BD2">
            <w:pPr>
              <w:pStyle w:val="ENoteTableText"/>
            </w:pPr>
            <w:r w:rsidRPr="002E054C">
              <w:t>ad No 89, 2023</w:t>
            </w:r>
          </w:p>
        </w:tc>
      </w:tr>
      <w:tr w:rsidR="00BB4365" w:rsidRPr="002E054C" w14:paraId="44A74F7E" w14:textId="77777777" w:rsidTr="00C76C63">
        <w:trPr>
          <w:cantSplit/>
        </w:trPr>
        <w:tc>
          <w:tcPr>
            <w:tcW w:w="2551" w:type="dxa"/>
            <w:shd w:val="clear" w:color="auto" w:fill="auto"/>
          </w:tcPr>
          <w:p w14:paraId="7121D935" w14:textId="5326FF45" w:rsidR="00BB4365" w:rsidRPr="002E054C" w:rsidRDefault="00BB4365" w:rsidP="00822067">
            <w:pPr>
              <w:pStyle w:val="ENoteTableText"/>
              <w:tabs>
                <w:tab w:val="center" w:leader="dot" w:pos="2268"/>
              </w:tabs>
            </w:pPr>
            <w:r w:rsidRPr="002E054C">
              <w:t>s 19</w:t>
            </w:r>
            <w:r w:rsidR="004B2185">
              <w:noBreakHyphen/>
            </w:r>
            <w:r w:rsidRPr="002E054C">
              <w:t>45</w:t>
            </w:r>
            <w:r w:rsidRPr="002E054C">
              <w:tab/>
            </w:r>
          </w:p>
        </w:tc>
        <w:tc>
          <w:tcPr>
            <w:tcW w:w="4537" w:type="dxa"/>
            <w:shd w:val="clear" w:color="auto" w:fill="auto"/>
          </w:tcPr>
          <w:p w14:paraId="3A96C243" w14:textId="06F36B54" w:rsidR="00BB4365" w:rsidRPr="002E054C" w:rsidRDefault="00BB4365" w:rsidP="003D0BD2">
            <w:pPr>
              <w:pStyle w:val="ENoteTableText"/>
            </w:pPr>
            <w:r w:rsidRPr="002E054C">
              <w:t>am No</w:t>
            </w:r>
            <w:r w:rsidR="00A32E1E" w:rsidRPr="002E054C">
              <w:t> </w:t>
            </w:r>
            <w:r w:rsidRPr="002E054C">
              <w:t>114, 2004; No</w:t>
            </w:r>
            <w:r w:rsidR="00A32E1E" w:rsidRPr="002E054C">
              <w:t> </w:t>
            </w:r>
            <w:r w:rsidRPr="002E054C">
              <w:t>83, 2005; No</w:t>
            </w:r>
            <w:r w:rsidR="00A32E1E" w:rsidRPr="002E054C">
              <w:t> </w:t>
            </w:r>
            <w:r w:rsidRPr="002E054C">
              <w:t>104, 2011</w:t>
            </w:r>
            <w:r w:rsidR="00C310D1" w:rsidRPr="002E054C">
              <w:t>; No 83, 2017</w:t>
            </w:r>
            <w:r w:rsidR="00F020FD" w:rsidRPr="002E054C">
              <w:t>; No 93, 2020</w:t>
            </w:r>
            <w:r w:rsidR="006A6251" w:rsidRPr="002E054C">
              <w:t>; No 36, 2023</w:t>
            </w:r>
            <w:r w:rsidR="00730833" w:rsidRPr="002E054C">
              <w:t>; No 89, 2023</w:t>
            </w:r>
          </w:p>
        </w:tc>
      </w:tr>
      <w:tr w:rsidR="00BB4365" w:rsidRPr="002E054C" w14:paraId="30829AC2" w14:textId="77777777" w:rsidTr="00C76C63">
        <w:trPr>
          <w:cantSplit/>
        </w:trPr>
        <w:tc>
          <w:tcPr>
            <w:tcW w:w="2551" w:type="dxa"/>
            <w:shd w:val="clear" w:color="auto" w:fill="auto"/>
          </w:tcPr>
          <w:p w14:paraId="61A175BB" w14:textId="3C1B34BC" w:rsidR="00BB4365" w:rsidRPr="002E054C" w:rsidRDefault="00BB4365">
            <w:pPr>
              <w:pStyle w:val="ENoteTableText"/>
              <w:tabs>
                <w:tab w:val="center" w:leader="dot" w:pos="2268"/>
              </w:tabs>
            </w:pPr>
            <w:r w:rsidRPr="002E054C">
              <w:t xml:space="preserve">s </w:t>
            </w:r>
            <w:bookmarkStart w:id="861" w:name="_Hlk151807507"/>
            <w:r w:rsidRPr="002E054C">
              <w:t>19</w:t>
            </w:r>
            <w:r w:rsidR="004B2185">
              <w:noBreakHyphen/>
            </w:r>
            <w:r w:rsidRPr="002E054C">
              <w:t>50</w:t>
            </w:r>
            <w:bookmarkEnd w:id="861"/>
            <w:r w:rsidRPr="002E054C">
              <w:tab/>
            </w:r>
          </w:p>
        </w:tc>
        <w:tc>
          <w:tcPr>
            <w:tcW w:w="4537" w:type="dxa"/>
            <w:shd w:val="clear" w:color="auto" w:fill="auto"/>
          </w:tcPr>
          <w:p w14:paraId="0A2E626D" w14:textId="0E6FC2D3" w:rsidR="00BB4365" w:rsidRPr="002E054C" w:rsidRDefault="00BB4365">
            <w:pPr>
              <w:pStyle w:val="ENoteTableText"/>
            </w:pPr>
            <w:r w:rsidRPr="002E054C">
              <w:t>am No</w:t>
            </w:r>
            <w:r w:rsidR="00A35FD3" w:rsidRPr="002E054C">
              <w:t> </w:t>
            </w:r>
            <w:r w:rsidRPr="002E054C">
              <w:t>83, 2005; No</w:t>
            </w:r>
            <w:r w:rsidR="00A35FD3" w:rsidRPr="002E054C">
              <w:t> </w:t>
            </w:r>
            <w:r w:rsidRPr="002E054C">
              <w:t>104, 2011</w:t>
            </w:r>
            <w:r w:rsidR="00F020FD" w:rsidRPr="002E054C">
              <w:t>; No 93, 2020</w:t>
            </w:r>
          </w:p>
        </w:tc>
      </w:tr>
      <w:tr w:rsidR="002F0271" w:rsidRPr="002E054C" w14:paraId="27E2E418" w14:textId="77777777" w:rsidTr="00C76C63">
        <w:trPr>
          <w:cantSplit/>
        </w:trPr>
        <w:tc>
          <w:tcPr>
            <w:tcW w:w="2551" w:type="dxa"/>
            <w:shd w:val="clear" w:color="auto" w:fill="auto"/>
          </w:tcPr>
          <w:p w14:paraId="277B7511" w14:textId="77777777" w:rsidR="002F0271" w:rsidRPr="002E054C" w:rsidRDefault="002F0271">
            <w:pPr>
              <w:pStyle w:val="ENoteTableText"/>
              <w:tabs>
                <w:tab w:val="center" w:leader="dot" w:pos="2268"/>
              </w:tabs>
            </w:pPr>
          </w:p>
        </w:tc>
        <w:tc>
          <w:tcPr>
            <w:tcW w:w="4537" w:type="dxa"/>
            <w:shd w:val="clear" w:color="auto" w:fill="auto"/>
          </w:tcPr>
          <w:p w14:paraId="4646DEEC" w14:textId="30394B47" w:rsidR="002F0271" w:rsidRPr="002E054C" w:rsidRDefault="002F0271">
            <w:pPr>
              <w:pStyle w:val="ENoteTableText"/>
            </w:pPr>
            <w:r w:rsidRPr="002E054C">
              <w:t>ed C83</w:t>
            </w:r>
          </w:p>
        </w:tc>
      </w:tr>
      <w:tr w:rsidR="001E4013" w:rsidRPr="002E054C" w14:paraId="5A816EE2" w14:textId="77777777" w:rsidTr="00C76C63">
        <w:trPr>
          <w:cantSplit/>
        </w:trPr>
        <w:tc>
          <w:tcPr>
            <w:tcW w:w="2551" w:type="dxa"/>
            <w:shd w:val="clear" w:color="auto" w:fill="auto"/>
          </w:tcPr>
          <w:p w14:paraId="140B13F2" w14:textId="77777777" w:rsidR="001E4013" w:rsidRPr="002E054C" w:rsidRDefault="001E4013">
            <w:pPr>
              <w:pStyle w:val="ENoteTableText"/>
              <w:tabs>
                <w:tab w:val="center" w:leader="dot" w:pos="2268"/>
              </w:tabs>
            </w:pPr>
          </w:p>
        </w:tc>
        <w:tc>
          <w:tcPr>
            <w:tcW w:w="4537" w:type="dxa"/>
            <w:shd w:val="clear" w:color="auto" w:fill="auto"/>
          </w:tcPr>
          <w:p w14:paraId="0808F3E6" w14:textId="1BDE248B" w:rsidR="001E4013" w:rsidRPr="002E054C" w:rsidRDefault="001E4013">
            <w:pPr>
              <w:pStyle w:val="ENoteTableText"/>
            </w:pPr>
            <w:r w:rsidRPr="002E054C">
              <w:t>am No 89, 2023</w:t>
            </w:r>
          </w:p>
        </w:tc>
      </w:tr>
      <w:tr w:rsidR="00BB4365" w:rsidRPr="002E054C" w14:paraId="36B37C77" w14:textId="77777777" w:rsidTr="00C76C63">
        <w:trPr>
          <w:cantSplit/>
        </w:trPr>
        <w:tc>
          <w:tcPr>
            <w:tcW w:w="2551" w:type="dxa"/>
            <w:shd w:val="clear" w:color="auto" w:fill="auto"/>
          </w:tcPr>
          <w:p w14:paraId="1D77CFEF" w14:textId="63F48AB9" w:rsidR="00BB4365" w:rsidRPr="002E054C" w:rsidRDefault="00BB4365">
            <w:pPr>
              <w:pStyle w:val="ENoteTableText"/>
              <w:tabs>
                <w:tab w:val="center" w:leader="dot" w:pos="2268"/>
              </w:tabs>
            </w:pPr>
            <w:r w:rsidRPr="002E054C">
              <w:t>s 19</w:t>
            </w:r>
            <w:r w:rsidR="004B2185">
              <w:noBreakHyphen/>
            </w:r>
            <w:r w:rsidRPr="002E054C">
              <w:t>60</w:t>
            </w:r>
            <w:r w:rsidRPr="002E054C">
              <w:tab/>
            </w:r>
          </w:p>
        </w:tc>
        <w:tc>
          <w:tcPr>
            <w:tcW w:w="4537" w:type="dxa"/>
            <w:shd w:val="clear" w:color="auto" w:fill="auto"/>
          </w:tcPr>
          <w:p w14:paraId="1870B3EE" w14:textId="51BB670B" w:rsidR="00BB4365" w:rsidRPr="002E054C" w:rsidRDefault="00BB4365">
            <w:pPr>
              <w:pStyle w:val="ENoteTableText"/>
            </w:pPr>
            <w:r w:rsidRPr="002E054C">
              <w:t>am No</w:t>
            </w:r>
            <w:r w:rsidR="00A35FD3" w:rsidRPr="002E054C">
              <w:t> </w:t>
            </w:r>
            <w:r w:rsidRPr="002E054C">
              <w:t>83, 2005; No</w:t>
            </w:r>
            <w:r w:rsidR="00A35FD3" w:rsidRPr="002E054C">
              <w:t> </w:t>
            </w:r>
            <w:r w:rsidRPr="002E054C">
              <w:t>104, 2011</w:t>
            </w:r>
            <w:r w:rsidR="00822067" w:rsidRPr="002E054C">
              <w:t xml:space="preserve">; </w:t>
            </w:r>
            <w:r w:rsidR="00D15CBC" w:rsidRPr="002E054C">
              <w:t xml:space="preserve">No </w:t>
            </w:r>
            <w:r w:rsidR="00822067" w:rsidRPr="002E054C">
              <w:t>197, 2012</w:t>
            </w:r>
            <w:r w:rsidR="00F020FD" w:rsidRPr="002E054C">
              <w:t>; No 93, 2020</w:t>
            </w:r>
          </w:p>
        </w:tc>
      </w:tr>
      <w:tr w:rsidR="002A7F57" w:rsidRPr="002E054C" w14:paraId="41937183" w14:textId="77777777" w:rsidTr="00C76C63">
        <w:trPr>
          <w:cantSplit/>
        </w:trPr>
        <w:tc>
          <w:tcPr>
            <w:tcW w:w="2551" w:type="dxa"/>
            <w:shd w:val="clear" w:color="auto" w:fill="auto"/>
          </w:tcPr>
          <w:p w14:paraId="394665FA" w14:textId="77777777" w:rsidR="002A7F57" w:rsidRPr="002E054C" w:rsidRDefault="002A7F57">
            <w:pPr>
              <w:pStyle w:val="ENoteTableText"/>
              <w:tabs>
                <w:tab w:val="center" w:leader="dot" w:pos="2268"/>
              </w:tabs>
            </w:pPr>
          </w:p>
        </w:tc>
        <w:tc>
          <w:tcPr>
            <w:tcW w:w="4537" w:type="dxa"/>
            <w:shd w:val="clear" w:color="auto" w:fill="auto"/>
          </w:tcPr>
          <w:p w14:paraId="5CC30B40" w14:textId="37A3B76C" w:rsidR="002A7F57" w:rsidRPr="002E054C" w:rsidRDefault="002A7F57">
            <w:pPr>
              <w:pStyle w:val="ENoteTableText"/>
            </w:pPr>
            <w:r w:rsidRPr="002E054C">
              <w:t>ed C83</w:t>
            </w:r>
          </w:p>
        </w:tc>
      </w:tr>
      <w:tr w:rsidR="00730833" w:rsidRPr="002E054C" w14:paraId="6BA81E5C" w14:textId="77777777" w:rsidTr="00C76C63">
        <w:trPr>
          <w:cantSplit/>
        </w:trPr>
        <w:tc>
          <w:tcPr>
            <w:tcW w:w="2551" w:type="dxa"/>
            <w:shd w:val="clear" w:color="auto" w:fill="auto"/>
          </w:tcPr>
          <w:p w14:paraId="1A8A74DE" w14:textId="77777777" w:rsidR="00730833" w:rsidRPr="002E054C" w:rsidRDefault="00730833">
            <w:pPr>
              <w:pStyle w:val="ENoteTableText"/>
              <w:tabs>
                <w:tab w:val="center" w:leader="dot" w:pos="2268"/>
              </w:tabs>
            </w:pPr>
          </w:p>
        </w:tc>
        <w:tc>
          <w:tcPr>
            <w:tcW w:w="4537" w:type="dxa"/>
            <w:shd w:val="clear" w:color="auto" w:fill="auto"/>
          </w:tcPr>
          <w:p w14:paraId="4CB23500" w14:textId="76CCDF43" w:rsidR="00730833" w:rsidRPr="002E054C" w:rsidRDefault="00730833">
            <w:pPr>
              <w:pStyle w:val="ENoteTableText"/>
            </w:pPr>
            <w:r w:rsidRPr="002E054C">
              <w:t>am No 89, 2023</w:t>
            </w:r>
          </w:p>
        </w:tc>
      </w:tr>
      <w:tr w:rsidR="00BB4365" w:rsidRPr="002E054C" w14:paraId="0BF413F6" w14:textId="77777777" w:rsidTr="00C76C63">
        <w:trPr>
          <w:cantSplit/>
        </w:trPr>
        <w:tc>
          <w:tcPr>
            <w:tcW w:w="2551" w:type="dxa"/>
            <w:shd w:val="clear" w:color="auto" w:fill="auto"/>
          </w:tcPr>
          <w:p w14:paraId="1EBAB441" w14:textId="7CEA37B6" w:rsidR="00BB4365" w:rsidRPr="002E054C" w:rsidRDefault="001E1B42" w:rsidP="00822067">
            <w:pPr>
              <w:pStyle w:val="ENoteTableText"/>
            </w:pPr>
            <w:r>
              <w:rPr>
                <w:b/>
              </w:rPr>
              <w:t>Subdivision 1</w:t>
            </w:r>
            <w:r w:rsidR="00BB4365" w:rsidRPr="002E054C">
              <w:rPr>
                <w:b/>
              </w:rPr>
              <w:t>9</w:t>
            </w:r>
            <w:r w:rsidR="004B2185">
              <w:rPr>
                <w:b/>
              </w:rPr>
              <w:noBreakHyphen/>
            </w:r>
            <w:r w:rsidR="00BB4365" w:rsidRPr="002E054C">
              <w:rPr>
                <w:b/>
              </w:rPr>
              <w:t>E</w:t>
            </w:r>
          </w:p>
        </w:tc>
        <w:tc>
          <w:tcPr>
            <w:tcW w:w="4537" w:type="dxa"/>
            <w:shd w:val="clear" w:color="auto" w:fill="auto"/>
          </w:tcPr>
          <w:p w14:paraId="7BA1DEFA" w14:textId="77777777" w:rsidR="00BB4365" w:rsidRPr="002E054C" w:rsidRDefault="00BB4365" w:rsidP="003D0BD2">
            <w:pPr>
              <w:pStyle w:val="ENoteTableText"/>
            </w:pPr>
          </w:p>
        </w:tc>
      </w:tr>
      <w:tr w:rsidR="00BB4365" w:rsidRPr="002E054C" w14:paraId="4A0B67F7" w14:textId="77777777" w:rsidTr="00C76C63">
        <w:trPr>
          <w:cantSplit/>
        </w:trPr>
        <w:tc>
          <w:tcPr>
            <w:tcW w:w="2551" w:type="dxa"/>
            <w:shd w:val="clear" w:color="auto" w:fill="auto"/>
          </w:tcPr>
          <w:p w14:paraId="2DAE70A7" w14:textId="7C87628C" w:rsidR="00BB4365" w:rsidRPr="002E054C" w:rsidRDefault="00BB4365" w:rsidP="004309BB">
            <w:pPr>
              <w:pStyle w:val="ENoteTableText"/>
              <w:tabs>
                <w:tab w:val="center" w:leader="dot" w:pos="2268"/>
              </w:tabs>
            </w:pPr>
            <w:r w:rsidRPr="002E054C">
              <w:t>s 19</w:t>
            </w:r>
            <w:r w:rsidR="004B2185">
              <w:noBreakHyphen/>
            </w:r>
            <w:r w:rsidRPr="002E054C">
              <w:t>65</w:t>
            </w:r>
            <w:r w:rsidRPr="002E054C">
              <w:tab/>
            </w:r>
          </w:p>
        </w:tc>
        <w:tc>
          <w:tcPr>
            <w:tcW w:w="4537" w:type="dxa"/>
            <w:shd w:val="clear" w:color="auto" w:fill="auto"/>
          </w:tcPr>
          <w:p w14:paraId="1824778F" w14:textId="77777777" w:rsidR="00BB4365" w:rsidRPr="002E054C" w:rsidRDefault="00BB4365" w:rsidP="004309BB">
            <w:pPr>
              <w:pStyle w:val="ENoteTableText"/>
            </w:pPr>
            <w:r w:rsidRPr="002E054C">
              <w:t>am No</w:t>
            </w:r>
            <w:r w:rsidR="00581C10" w:rsidRPr="002E054C">
              <w:t> </w:t>
            </w:r>
            <w:r w:rsidRPr="002E054C">
              <w:t>158, 2005; No</w:t>
            </w:r>
            <w:r w:rsidR="00581C10" w:rsidRPr="002E054C">
              <w:t> </w:t>
            </w:r>
            <w:r w:rsidRPr="002E054C">
              <w:t>23, 2013</w:t>
            </w:r>
          </w:p>
        </w:tc>
      </w:tr>
      <w:tr w:rsidR="00584FAA" w:rsidRPr="002E054C" w14:paraId="6E5A70F4" w14:textId="77777777" w:rsidTr="00C76C63">
        <w:trPr>
          <w:cantSplit/>
        </w:trPr>
        <w:tc>
          <w:tcPr>
            <w:tcW w:w="2551" w:type="dxa"/>
            <w:shd w:val="clear" w:color="auto" w:fill="auto"/>
          </w:tcPr>
          <w:p w14:paraId="32A03F5B" w14:textId="58C83E90" w:rsidR="00584FAA" w:rsidRPr="002E054C" w:rsidRDefault="00584FAA" w:rsidP="0057507F">
            <w:pPr>
              <w:pStyle w:val="ENoteTableText"/>
              <w:tabs>
                <w:tab w:val="center" w:leader="dot" w:pos="2268"/>
              </w:tabs>
            </w:pPr>
            <w:r w:rsidRPr="002E054C">
              <w:t>s 19</w:t>
            </w:r>
            <w:r w:rsidR="004B2185">
              <w:noBreakHyphen/>
            </w:r>
            <w:r w:rsidRPr="002E054C">
              <w:t>66</w:t>
            </w:r>
            <w:r w:rsidRPr="002E054C">
              <w:tab/>
            </w:r>
          </w:p>
        </w:tc>
        <w:tc>
          <w:tcPr>
            <w:tcW w:w="4537" w:type="dxa"/>
            <w:shd w:val="clear" w:color="auto" w:fill="auto"/>
          </w:tcPr>
          <w:p w14:paraId="48AB4A9E" w14:textId="77777777" w:rsidR="00584FAA" w:rsidRPr="002E054C" w:rsidRDefault="00584FAA" w:rsidP="0057507F">
            <w:pPr>
              <w:pStyle w:val="ENoteTableText"/>
            </w:pPr>
            <w:r w:rsidRPr="002E054C">
              <w:t>ad No 86, 2019</w:t>
            </w:r>
          </w:p>
        </w:tc>
      </w:tr>
      <w:tr w:rsidR="00BF0C14" w:rsidRPr="002E054C" w14:paraId="0D27168D" w14:textId="77777777" w:rsidTr="00C76C63">
        <w:trPr>
          <w:cantSplit/>
        </w:trPr>
        <w:tc>
          <w:tcPr>
            <w:tcW w:w="2551" w:type="dxa"/>
            <w:shd w:val="clear" w:color="auto" w:fill="auto"/>
          </w:tcPr>
          <w:p w14:paraId="1EAC2D84" w14:textId="6020CB40" w:rsidR="00BF0C14" w:rsidRPr="002E054C" w:rsidRDefault="00BF0C14" w:rsidP="005044E4">
            <w:pPr>
              <w:pStyle w:val="ENoteTableText"/>
              <w:tabs>
                <w:tab w:val="center" w:leader="dot" w:pos="2268"/>
              </w:tabs>
            </w:pPr>
            <w:r w:rsidRPr="002E054C">
              <w:t>s 19</w:t>
            </w:r>
            <w:r w:rsidR="004B2185">
              <w:noBreakHyphen/>
            </w:r>
            <w:r w:rsidRPr="002E054C">
              <w:t>66A</w:t>
            </w:r>
            <w:r w:rsidRPr="002E054C">
              <w:tab/>
            </w:r>
          </w:p>
        </w:tc>
        <w:tc>
          <w:tcPr>
            <w:tcW w:w="4537" w:type="dxa"/>
            <w:shd w:val="clear" w:color="auto" w:fill="auto"/>
          </w:tcPr>
          <w:p w14:paraId="4E5AD195" w14:textId="77777777" w:rsidR="00BF0C14" w:rsidRPr="002E054C" w:rsidRDefault="00BF0C14" w:rsidP="0057507F">
            <w:pPr>
              <w:pStyle w:val="ENoteTableText"/>
            </w:pPr>
            <w:r w:rsidRPr="002E054C">
              <w:t>ad No 111, 2019</w:t>
            </w:r>
          </w:p>
        </w:tc>
      </w:tr>
      <w:tr w:rsidR="00D673AC" w:rsidRPr="002E054C" w14:paraId="3CD4067B" w14:textId="77777777" w:rsidTr="00C76C63">
        <w:trPr>
          <w:cantSplit/>
        </w:trPr>
        <w:tc>
          <w:tcPr>
            <w:tcW w:w="2551" w:type="dxa"/>
            <w:shd w:val="clear" w:color="auto" w:fill="auto"/>
          </w:tcPr>
          <w:p w14:paraId="2F98D566" w14:textId="77777777" w:rsidR="00D673AC" w:rsidRPr="002E054C" w:rsidRDefault="00D673AC" w:rsidP="005044E4">
            <w:pPr>
              <w:pStyle w:val="ENoteTableText"/>
              <w:tabs>
                <w:tab w:val="center" w:leader="dot" w:pos="2268"/>
              </w:tabs>
            </w:pPr>
          </w:p>
        </w:tc>
        <w:tc>
          <w:tcPr>
            <w:tcW w:w="4537" w:type="dxa"/>
            <w:shd w:val="clear" w:color="auto" w:fill="auto"/>
          </w:tcPr>
          <w:p w14:paraId="153F6A0C" w14:textId="77777777" w:rsidR="00D673AC" w:rsidRPr="002E054C" w:rsidRDefault="00D673AC" w:rsidP="0057507F">
            <w:pPr>
              <w:pStyle w:val="ENoteTableText"/>
            </w:pPr>
            <w:r w:rsidRPr="002E054C">
              <w:t>ed C72</w:t>
            </w:r>
          </w:p>
        </w:tc>
      </w:tr>
      <w:tr w:rsidR="00227354" w:rsidRPr="002E054C" w14:paraId="7F9DE159" w14:textId="77777777" w:rsidTr="00C76C63">
        <w:trPr>
          <w:cantSplit/>
        </w:trPr>
        <w:tc>
          <w:tcPr>
            <w:tcW w:w="2551" w:type="dxa"/>
            <w:shd w:val="clear" w:color="auto" w:fill="auto"/>
          </w:tcPr>
          <w:p w14:paraId="2D097866" w14:textId="77777777" w:rsidR="00227354" w:rsidRPr="002E054C" w:rsidRDefault="00227354" w:rsidP="005044E4">
            <w:pPr>
              <w:pStyle w:val="ENoteTableText"/>
              <w:tabs>
                <w:tab w:val="center" w:leader="dot" w:pos="2268"/>
              </w:tabs>
            </w:pPr>
          </w:p>
        </w:tc>
        <w:tc>
          <w:tcPr>
            <w:tcW w:w="4537" w:type="dxa"/>
            <w:shd w:val="clear" w:color="auto" w:fill="auto"/>
          </w:tcPr>
          <w:p w14:paraId="5F5CA11E" w14:textId="77777777" w:rsidR="00227354" w:rsidRPr="002E054C" w:rsidRDefault="00227354" w:rsidP="0057507F">
            <w:pPr>
              <w:pStyle w:val="ENoteTableText"/>
            </w:pPr>
            <w:r w:rsidRPr="002E054C">
              <w:t>am No 101, 2020</w:t>
            </w:r>
          </w:p>
        </w:tc>
      </w:tr>
      <w:tr w:rsidR="00BB4365" w:rsidRPr="002E054C" w14:paraId="293C7F98" w14:textId="77777777" w:rsidTr="00C76C63">
        <w:trPr>
          <w:cantSplit/>
        </w:trPr>
        <w:tc>
          <w:tcPr>
            <w:tcW w:w="2551" w:type="dxa"/>
            <w:shd w:val="clear" w:color="auto" w:fill="auto"/>
          </w:tcPr>
          <w:p w14:paraId="66DB1149" w14:textId="706FBC6A" w:rsidR="00BB4365" w:rsidRPr="002E054C" w:rsidRDefault="00BB4365">
            <w:pPr>
              <w:pStyle w:val="ENoteTableText"/>
              <w:tabs>
                <w:tab w:val="center" w:leader="dot" w:pos="2268"/>
              </w:tabs>
            </w:pPr>
            <w:r w:rsidRPr="002E054C">
              <w:t>s 19</w:t>
            </w:r>
            <w:r w:rsidR="004B2185">
              <w:noBreakHyphen/>
            </w:r>
            <w:r w:rsidRPr="002E054C">
              <w:t>67</w:t>
            </w:r>
            <w:r w:rsidRPr="002E054C">
              <w:tab/>
            </w:r>
          </w:p>
        </w:tc>
        <w:tc>
          <w:tcPr>
            <w:tcW w:w="4537" w:type="dxa"/>
            <w:shd w:val="clear" w:color="auto" w:fill="auto"/>
          </w:tcPr>
          <w:p w14:paraId="7D330465" w14:textId="77777777" w:rsidR="00BB4365" w:rsidRPr="002E054C" w:rsidRDefault="00BB4365">
            <w:pPr>
              <w:pStyle w:val="ENoteTableText"/>
            </w:pPr>
            <w:r w:rsidRPr="002E054C">
              <w:t>ad No</w:t>
            </w:r>
            <w:r w:rsidR="00A35FD3" w:rsidRPr="002E054C">
              <w:t> </w:t>
            </w:r>
            <w:r w:rsidRPr="002E054C">
              <w:t>130, 2011</w:t>
            </w:r>
          </w:p>
        </w:tc>
      </w:tr>
      <w:tr w:rsidR="00BB4365" w:rsidRPr="002E054C" w14:paraId="1348A704" w14:textId="77777777" w:rsidTr="00C76C63">
        <w:trPr>
          <w:cantSplit/>
        </w:trPr>
        <w:tc>
          <w:tcPr>
            <w:tcW w:w="2551" w:type="dxa"/>
            <w:shd w:val="clear" w:color="auto" w:fill="auto"/>
          </w:tcPr>
          <w:p w14:paraId="10F7A916" w14:textId="468DDB50" w:rsidR="00BB4365" w:rsidRPr="002E054C" w:rsidRDefault="00BB4365" w:rsidP="00822067">
            <w:pPr>
              <w:pStyle w:val="ENoteTableText"/>
              <w:tabs>
                <w:tab w:val="center" w:leader="dot" w:pos="2268"/>
              </w:tabs>
            </w:pPr>
            <w:r w:rsidRPr="002E054C">
              <w:t>s 19</w:t>
            </w:r>
            <w:r w:rsidR="004B2185">
              <w:noBreakHyphen/>
            </w:r>
            <w:r w:rsidRPr="002E054C">
              <w:t>70</w:t>
            </w:r>
            <w:r w:rsidRPr="002E054C">
              <w:tab/>
            </w:r>
          </w:p>
        </w:tc>
        <w:tc>
          <w:tcPr>
            <w:tcW w:w="4537" w:type="dxa"/>
            <w:shd w:val="clear" w:color="auto" w:fill="auto"/>
          </w:tcPr>
          <w:p w14:paraId="081E73AF" w14:textId="77777777" w:rsidR="00BB4365" w:rsidRPr="002E054C" w:rsidRDefault="00BB4365" w:rsidP="003D0BD2">
            <w:pPr>
              <w:pStyle w:val="ENoteTableText"/>
            </w:pPr>
            <w:r w:rsidRPr="002E054C">
              <w:t>am No</w:t>
            </w:r>
            <w:r w:rsidR="00A32E1E" w:rsidRPr="002E054C">
              <w:t> </w:t>
            </w:r>
            <w:r w:rsidRPr="002E054C">
              <w:t>6, 2012</w:t>
            </w:r>
            <w:r w:rsidR="00C310D1" w:rsidRPr="002E054C">
              <w:t>; No 83, 2017</w:t>
            </w:r>
          </w:p>
        </w:tc>
      </w:tr>
      <w:tr w:rsidR="00C310D1" w:rsidRPr="002E054C" w14:paraId="481B6493" w14:textId="77777777" w:rsidTr="00C76C63">
        <w:trPr>
          <w:cantSplit/>
        </w:trPr>
        <w:tc>
          <w:tcPr>
            <w:tcW w:w="2551" w:type="dxa"/>
            <w:shd w:val="clear" w:color="auto" w:fill="auto"/>
          </w:tcPr>
          <w:p w14:paraId="653BFEE5" w14:textId="2A0029F6" w:rsidR="00C310D1" w:rsidRPr="002E054C" w:rsidRDefault="00C310D1" w:rsidP="00822067">
            <w:pPr>
              <w:pStyle w:val="ENoteTableText"/>
              <w:tabs>
                <w:tab w:val="center" w:leader="dot" w:pos="2268"/>
              </w:tabs>
            </w:pPr>
            <w:r w:rsidRPr="002E054C">
              <w:t>s 19</w:t>
            </w:r>
            <w:r w:rsidR="004B2185">
              <w:noBreakHyphen/>
            </w:r>
            <w:r w:rsidRPr="002E054C">
              <w:t>71</w:t>
            </w:r>
            <w:r w:rsidRPr="002E054C">
              <w:tab/>
            </w:r>
          </w:p>
        </w:tc>
        <w:tc>
          <w:tcPr>
            <w:tcW w:w="4537" w:type="dxa"/>
            <w:shd w:val="clear" w:color="auto" w:fill="auto"/>
          </w:tcPr>
          <w:p w14:paraId="49AE8B1B" w14:textId="77777777" w:rsidR="00C310D1" w:rsidRPr="002E054C" w:rsidRDefault="00C310D1" w:rsidP="003D0BD2">
            <w:pPr>
              <w:pStyle w:val="ENoteTableText"/>
            </w:pPr>
            <w:r w:rsidRPr="002E054C">
              <w:t>ad No 83, 2017</w:t>
            </w:r>
          </w:p>
        </w:tc>
      </w:tr>
      <w:tr w:rsidR="00C310D1" w:rsidRPr="002E054C" w14:paraId="5EDD92A3" w14:textId="77777777" w:rsidTr="00C76C63">
        <w:trPr>
          <w:cantSplit/>
        </w:trPr>
        <w:tc>
          <w:tcPr>
            <w:tcW w:w="2551" w:type="dxa"/>
            <w:shd w:val="clear" w:color="auto" w:fill="auto"/>
          </w:tcPr>
          <w:p w14:paraId="5DEE261B" w14:textId="080A849A" w:rsidR="00C310D1" w:rsidRPr="002E054C" w:rsidRDefault="00C310D1" w:rsidP="00822067">
            <w:pPr>
              <w:pStyle w:val="ENoteTableText"/>
              <w:tabs>
                <w:tab w:val="center" w:leader="dot" w:pos="2268"/>
              </w:tabs>
            </w:pPr>
            <w:r w:rsidRPr="002E054C">
              <w:t>s 19</w:t>
            </w:r>
            <w:r w:rsidR="004B2185">
              <w:noBreakHyphen/>
            </w:r>
            <w:r w:rsidRPr="002E054C">
              <w:t>72</w:t>
            </w:r>
            <w:r w:rsidRPr="002E054C">
              <w:tab/>
            </w:r>
          </w:p>
        </w:tc>
        <w:tc>
          <w:tcPr>
            <w:tcW w:w="4537" w:type="dxa"/>
            <w:shd w:val="clear" w:color="auto" w:fill="auto"/>
          </w:tcPr>
          <w:p w14:paraId="1438B752" w14:textId="77777777" w:rsidR="00C310D1" w:rsidRPr="002E054C" w:rsidRDefault="00C310D1" w:rsidP="003D0BD2">
            <w:pPr>
              <w:pStyle w:val="ENoteTableText"/>
            </w:pPr>
            <w:r w:rsidRPr="002E054C">
              <w:t>ad No 83, 2017</w:t>
            </w:r>
          </w:p>
        </w:tc>
      </w:tr>
      <w:tr w:rsidR="00C310D1" w:rsidRPr="002E054C" w14:paraId="0F6FFC61" w14:textId="77777777" w:rsidTr="00C76C63">
        <w:trPr>
          <w:cantSplit/>
        </w:trPr>
        <w:tc>
          <w:tcPr>
            <w:tcW w:w="2551" w:type="dxa"/>
            <w:shd w:val="clear" w:color="auto" w:fill="auto"/>
          </w:tcPr>
          <w:p w14:paraId="754F6CD9" w14:textId="53E0AC7D" w:rsidR="00C310D1" w:rsidRPr="002E054C" w:rsidRDefault="00C310D1" w:rsidP="00822067">
            <w:pPr>
              <w:pStyle w:val="ENoteTableText"/>
              <w:tabs>
                <w:tab w:val="center" w:leader="dot" w:pos="2268"/>
              </w:tabs>
            </w:pPr>
            <w:r w:rsidRPr="002E054C">
              <w:t>s 19</w:t>
            </w:r>
            <w:r w:rsidR="004B2185">
              <w:noBreakHyphen/>
            </w:r>
            <w:r w:rsidRPr="002E054C">
              <w:t>73</w:t>
            </w:r>
            <w:r w:rsidRPr="002E054C">
              <w:tab/>
            </w:r>
          </w:p>
        </w:tc>
        <w:tc>
          <w:tcPr>
            <w:tcW w:w="4537" w:type="dxa"/>
            <w:shd w:val="clear" w:color="auto" w:fill="auto"/>
          </w:tcPr>
          <w:p w14:paraId="030FC7C8" w14:textId="77777777" w:rsidR="00C310D1" w:rsidRPr="002E054C" w:rsidRDefault="00C310D1" w:rsidP="003D0BD2">
            <w:pPr>
              <w:pStyle w:val="ENoteTableText"/>
            </w:pPr>
            <w:r w:rsidRPr="002E054C">
              <w:t>ad No 83, 2017</w:t>
            </w:r>
          </w:p>
        </w:tc>
      </w:tr>
      <w:tr w:rsidR="00C310D1" w:rsidRPr="002E054C" w14:paraId="4FC605C1" w14:textId="77777777" w:rsidTr="00C76C63">
        <w:trPr>
          <w:cantSplit/>
        </w:trPr>
        <w:tc>
          <w:tcPr>
            <w:tcW w:w="2551" w:type="dxa"/>
            <w:shd w:val="clear" w:color="auto" w:fill="auto"/>
          </w:tcPr>
          <w:p w14:paraId="5631DBF9" w14:textId="328107E6" w:rsidR="00C310D1" w:rsidRPr="002E054C" w:rsidRDefault="00C310D1" w:rsidP="00822067">
            <w:pPr>
              <w:pStyle w:val="ENoteTableText"/>
              <w:tabs>
                <w:tab w:val="center" w:leader="dot" w:pos="2268"/>
              </w:tabs>
            </w:pPr>
            <w:r w:rsidRPr="002E054C">
              <w:t>s 19</w:t>
            </w:r>
            <w:r w:rsidR="004B2185">
              <w:noBreakHyphen/>
            </w:r>
            <w:r w:rsidRPr="002E054C">
              <w:t>75</w:t>
            </w:r>
            <w:r w:rsidRPr="002E054C">
              <w:tab/>
            </w:r>
          </w:p>
        </w:tc>
        <w:tc>
          <w:tcPr>
            <w:tcW w:w="4537" w:type="dxa"/>
            <w:shd w:val="clear" w:color="auto" w:fill="auto"/>
          </w:tcPr>
          <w:p w14:paraId="51D0BBEB" w14:textId="77777777" w:rsidR="00C310D1" w:rsidRPr="002E054C" w:rsidRDefault="00C310D1" w:rsidP="003D0BD2">
            <w:pPr>
              <w:pStyle w:val="ENoteTableText"/>
            </w:pPr>
            <w:r w:rsidRPr="002E054C">
              <w:t>am No 83, 2017</w:t>
            </w:r>
          </w:p>
        </w:tc>
      </w:tr>
      <w:tr w:rsidR="00BB4365" w:rsidRPr="002E054C" w14:paraId="3DC69BBC" w14:textId="77777777" w:rsidTr="00C76C63">
        <w:trPr>
          <w:cantSplit/>
        </w:trPr>
        <w:tc>
          <w:tcPr>
            <w:tcW w:w="2551" w:type="dxa"/>
            <w:shd w:val="clear" w:color="auto" w:fill="auto"/>
          </w:tcPr>
          <w:p w14:paraId="7AD79FB7" w14:textId="2358E58A" w:rsidR="00BB4365" w:rsidRPr="002E054C" w:rsidRDefault="00BB4365" w:rsidP="00061B4C">
            <w:pPr>
              <w:pStyle w:val="ENoteTableText"/>
              <w:tabs>
                <w:tab w:val="center" w:leader="dot" w:pos="2268"/>
              </w:tabs>
            </w:pPr>
            <w:r w:rsidRPr="002E054C">
              <w:lastRenderedPageBreak/>
              <w:t>s 19</w:t>
            </w:r>
            <w:r w:rsidR="004B2185">
              <w:noBreakHyphen/>
            </w:r>
            <w:r w:rsidRPr="002E054C">
              <w:t>77</w:t>
            </w:r>
            <w:r w:rsidRPr="002E054C">
              <w:tab/>
            </w:r>
          </w:p>
        </w:tc>
        <w:tc>
          <w:tcPr>
            <w:tcW w:w="4537" w:type="dxa"/>
            <w:shd w:val="clear" w:color="auto" w:fill="auto"/>
          </w:tcPr>
          <w:p w14:paraId="3D17312F" w14:textId="77777777" w:rsidR="00BB4365" w:rsidRPr="002E054C" w:rsidRDefault="00BB4365" w:rsidP="003D0BD2">
            <w:pPr>
              <w:pStyle w:val="ENoteTableText"/>
            </w:pPr>
            <w:r w:rsidRPr="002E054C">
              <w:t>ad No</w:t>
            </w:r>
            <w:r w:rsidR="00A32E1E" w:rsidRPr="002E054C">
              <w:t> </w:t>
            </w:r>
            <w:r w:rsidRPr="002E054C">
              <w:t>72, 2007</w:t>
            </w:r>
          </w:p>
        </w:tc>
      </w:tr>
      <w:tr w:rsidR="00BB4365" w:rsidRPr="002E054C" w14:paraId="11AEC928" w14:textId="77777777" w:rsidTr="00C76C63">
        <w:trPr>
          <w:cantSplit/>
        </w:trPr>
        <w:tc>
          <w:tcPr>
            <w:tcW w:w="2551" w:type="dxa"/>
            <w:shd w:val="clear" w:color="auto" w:fill="auto"/>
          </w:tcPr>
          <w:p w14:paraId="075155F7" w14:textId="77777777" w:rsidR="00BB4365" w:rsidRPr="002E054C" w:rsidRDefault="00BB4365" w:rsidP="00822067">
            <w:pPr>
              <w:pStyle w:val="ENoteTableText"/>
            </w:pPr>
          </w:p>
        </w:tc>
        <w:tc>
          <w:tcPr>
            <w:tcW w:w="4537" w:type="dxa"/>
            <w:shd w:val="clear" w:color="auto" w:fill="auto"/>
          </w:tcPr>
          <w:p w14:paraId="565B8FF7" w14:textId="77777777" w:rsidR="00BB4365" w:rsidRPr="002E054C" w:rsidRDefault="00BB4365" w:rsidP="003D0BD2">
            <w:pPr>
              <w:pStyle w:val="ENoteTableText"/>
            </w:pPr>
            <w:r w:rsidRPr="002E054C">
              <w:t>am No</w:t>
            </w:r>
            <w:r w:rsidR="00A32E1E" w:rsidRPr="002E054C">
              <w:t> </w:t>
            </w:r>
            <w:r w:rsidRPr="002E054C">
              <w:t>74, 2011</w:t>
            </w:r>
            <w:r w:rsidR="00C310D1" w:rsidRPr="002E054C">
              <w:t>; No 83, 2017</w:t>
            </w:r>
          </w:p>
        </w:tc>
      </w:tr>
      <w:tr w:rsidR="00BB4365" w:rsidRPr="002E054C" w14:paraId="3B5C5A87" w14:textId="77777777" w:rsidTr="00C76C63">
        <w:trPr>
          <w:cantSplit/>
        </w:trPr>
        <w:tc>
          <w:tcPr>
            <w:tcW w:w="2551" w:type="dxa"/>
            <w:shd w:val="clear" w:color="auto" w:fill="auto"/>
          </w:tcPr>
          <w:p w14:paraId="7967AF83" w14:textId="292AE977" w:rsidR="00BB4365" w:rsidRPr="002E054C" w:rsidRDefault="00BB4365" w:rsidP="00822067">
            <w:pPr>
              <w:pStyle w:val="ENoteTableText"/>
              <w:tabs>
                <w:tab w:val="center" w:leader="dot" w:pos="2268"/>
              </w:tabs>
            </w:pPr>
            <w:r w:rsidRPr="002E054C">
              <w:t>s 19</w:t>
            </w:r>
            <w:r w:rsidR="004B2185">
              <w:noBreakHyphen/>
            </w:r>
            <w:r w:rsidRPr="002E054C">
              <w:t>78</w:t>
            </w:r>
            <w:r w:rsidRPr="002E054C">
              <w:tab/>
            </w:r>
          </w:p>
        </w:tc>
        <w:tc>
          <w:tcPr>
            <w:tcW w:w="4537" w:type="dxa"/>
            <w:shd w:val="clear" w:color="auto" w:fill="auto"/>
          </w:tcPr>
          <w:p w14:paraId="19C52655" w14:textId="77777777" w:rsidR="00BB4365" w:rsidRPr="002E054C" w:rsidRDefault="00BB4365" w:rsidP="003D0BD2">
            <w:pPr>
              <w:pStyle w:val="ENoteTableText"/>
            </w:pPr>
            <w:r w:rsidRPr="002E054C">
              <w:t>ad No</w:t>
            </w:r>
            <w:r w:rsidR="00A32E1E" w:rsidRPr="002E054C">
              <w:t> </w:t>
            </w:r>
            <w:r w:rsidRPr="002E054C">
              <w:t>74, 2011</w:t>
            </w:r>
          </w:p>
        </w:tc>
      </w:tr>
      <w:tr w:rsidR="00C310D1" w:rsidRPr="002E054C" w14:paraId="10C8579F" w14:textId="77777777" w:rsidTr="00C76C63">
        <w:trPr>
          <w:cantSplit/>
        </w:trPr>
        <w:tc>
          <w:tcPr>
            <w:tcW w:w="2551" w:type="dxa"/>
            <w:shd w:val="clear" w:color="auto" w:fill="auto"/>
          </w:tcPr>
          <w:p w14:paraId="6109CA1A" w14:textId="77777777" w:rsidR="00C310D1" w:rsidRPr="002E054C" w:rsidRDefault="00C310D1" w:rsidP="00822067">
            <w:pPr>
              <w:pStyle w:val="ENoteTableText"/>
              <w:tabs>
                <w:tab w:val="center" w:leader="dot" w:pos="2268"/>
              </w:tabs>
            </w:pPr>
          </w:p>
        </w:tc>
        <w:tc>
          <w:tcPr>
            <w:tcW w:w="4537" w:type="dxa"/>
            <w:shd w:val="clear" w:color="auto" w:fill="auto"/>
          </w:tcPr>
          <w:p w14:paraId="4F9B3836" w14:textId="77777777" w:rsidR="00C310D1" w:rsidRPr="002E054C" w:rsidRDefault="00C310D1" w:rsidP="003D0BD2">
            <w:pPr>
              <w:pStyle w:val="ENoteTableText"/>
            </w:pPr>
            <w:r w:rsidRPr="002E054C">
              <w:t>am No 83, 2017</w:t>
            </w:r>
          </w:p>
        </w:tc>
      </w:tr>
      <w:tr w:rsidR="00BB4365" w:rsidRPr="002E054C" w14:paraId="1A40495C" w14:textId="77777777" w:rsidTr="00C76C63">
        <w:trPr>
          <w:cantSplit/>
        </w:trPr>
        <w:tc>
          <w:tcPr>
            <w:tcW w:w="2551" w:type="dxa"/>
            <w:shd w:val="clear" w:color="auto" w:fill="auto"/>
          </w:tcPr>
          <w:p w14:paraId="70D626BB" w14:textId="56E5B640" w:rsidR="00BB4365" w:rsidRPr="002E054C" w:rsidRDefault="00BB4365" w:rsidP="00822067">
            <w:pPr>
              <w:pStyle w:val="ENoteTableText"/>
              <w:tabs>
                <w:tab w:val="center" w:leader="dot" w:pos="2268"/>
              </w:tabs>
            </w:pPr>
            <w:r w:rsidRPr="002E054C">
              <w:t>s 19</w:t>
            </w:r>
            <w:r w:rsidR="004B2185">
              <w:noBreakHyphen/>
            </w:r>
            <w:r w:rsidRPr="002E054C">
              <w:t>80</w:t>
            </w:r>
            <w:r w:rsidRPr="002E054C">
              <w:tab/>
            </w:r>
          </w:p>
        </w:tc>
        <w:tc>
          <w:tcPr>
            <w:tcW w:w="4537" w:type="dxa"/>
            <w:shd w:val="clear" w:color="auto" w:fill="auto"/>
          </w:tcPr>
          <w:p w14:paraId="6298C812" w14:textId="77777777" w:rsidR="00BB4365" w:rsidRPr="002E054C" w:rsidRDefault="00BB4365" w:rsidP="003D0BD2">
            <w:pPr>
              <w:pStyle w:val="ENoteTableText"/>
            </w:pPr>
            <w:r w:rsidRPr="002E054C">
              <w:t>ad No</w:t>
            </w:r>
            <w:r w:rsidR="00A32E1E" w:rsidRPr="002E054C">
              <w:t> </w:t>
            </w:r>
            <w:r w:rsidRPr="002E054C">
              <w:t>143, 2005</w:t>
            </w:r>
          </w:p>
        </w:tc>
      </w:tr>
      <w:tr w:rsidR="00BB4365" w:rsidRPr="002E054C" w14:paraId="55C4C245" w14:textId="77777777" w:rsidTr="00C76C63">
        <w:trPr>
          <w:cantSplit/>
        </w:trPr>
        <w:tc>
          <w:tcPr>
            <w:tcW w:w="2551" w:type="dxa"/>
            <w:shd w:val="clear" w:color="auto" w:fill="auto"/>
          </w:tcPr>
          <w:p w14:paraId="2F4B1AB3" w14:textId="77777777" w:rsidR="00BB4365" w:rsidRPr="002E054C" w:rsidRDefault="00BB4365" w:rsidP="00822067">
            <w:pPr>
              <w:pStyle w:val="ENoteTableText"/>
            </w:pPr>
          </w:p>
        </w:tc>
        <w:tc>
          <w:tcPr>
            <w:tcW w:w="4537" w:type="dxa"/>
            <w:shd w:val="clear" w:color="auto" w:fill="auto"/>
          </w:tcPr>
          <w:p w14:paraId="6F4C1B6B" w14:textId="77777777" w:rsidR="00BB4365" w:rsidRPr="002E054C" w:rsidRDefault="00BB4365" w:rsidP="003D0BD2">
            <w:pPr>
              <w:pStyle w:val="ENoteTableText"/>
            </w:pPr>
            <w:r w:rsidRPr="002E054C">
              <w:t>am No</w:t>
            </w:r>
            <w:r w:rsidR="00A32E1E" w:rsidRPr="002E054C">
              <w:t> </w:t>
            </w:r>
            <w:r w:rsidRPr="002E054C">
              <w:t>74, 2011</w:t>
            </w:r>
            <w:r w:rsidR="00C310D1" w:rsidRPr="002E054C">
              <w:t>; No 83, 2017</w:t>
            </w:r>
            <w:r w:rsidR="00F020FD" w:rsidRPr="002E054C">
              <w:t>; No 93, 2020</w:t>
            </w:r>
          </w:p>
        </w:tc>
      </w:tr>
      <w:tr w:rsidR="00BB4365" w:rsidRPr="002E054C" w14:paraId="07BE211F" w14:textId="77777777" w:rsidTr="00C76C63">
        <w:trPr>
          <w:cantSplit/>
        </w:trPr>
        <w:tc>
          <w:tcPr>
            <w:tcW w:w="2551" w:type="dxa"/>
            <w:shd w:val="clear" w:color="auto" w:fill="auto"/>
          </w:tcPr>
          <w:p w14:paraId="785DA834" w14:textId="64102782" w:rsidR="00BB4365" w:rsidRPr="002E054C" w:rsidRDefault="00BB4365" w:rsidP="00822067">
            <w:pPr>
              <w:pStyle w:val="ENoteTableText"/>
              <w:tabs>
                <w:tab w:val="center" w:leader="dot" w:pos="2268"/>
              </w:tabs>
            </w:pPr>
            <w:r w:rsidRPr="002E054C">
              <w:t>s 19</w:t>
            </w:r>
            <w:r w:rsidR="004B2185">
              <w:noBreakHyphen/>
            </w:r>
            <w:r w:rsidRPr="002E054C">
              <w:t>82</w:t>
            </w:r>
            <w:r w:rsidRPr="002E054C">
              <w:tab/>
            </w:r>
          </w:p>
        </w:tc>
        <w:tc>
          <w:tcPr>
            <w:tcW w:w="4537" w:type="dxa"/>
            <w:shd w:val="clear" w:color="auto" w:fill="auto"/>
          </w:tcPr>
          <w:p w14:paraId="3C0ADC9C" w14:textId="77777777" w:rsidR="00BB4365" w:rsidRPr="002E054C" w:rsidRDefault="00BB4365" w:rsidP="003D0BD2">
            <w:pPr>
              <w:pStyle w:val="ENoteTableText"/>
            </w:pPr>
            <w:r w:rsidRPr="002E054C">
              <w:t>ad No</w:t>
            </w:r>
            <w:r w:rsidR="00A32E1E" w:rsidRPr="002E054C">
              <w:t> </w:t>
            </w:r>
            <w:r w:rsidRPr="002E054C">
              <w:t>23, 2013</w:t>
            </w:r>
          </w:p>
        </w:tc>
      </w:tr>
      <w:tr w:rsidR="00C310D1" w:rsidRPr="002E054C" w14:paraId="7F7CC58E" w14:textId="77777777" w:rsidTr="00C76C63">
        <w:trPr>
          <w:cantSplit/>
        </w:trPr>
        <w:tc>
          <w:tcPr>
            <w:tcW w:w="2551" w:type="dxa"/>
            <w:shd w:val="clear" w:color="auto" w:fill="auto"/>
          </w:tcPr>
          <w:p w14:paraId="24094A93" w14:textId="77777777" w:rsidR="00C310D1" w:rsidRPr="002E054C" w:rsidRDefault="00C310D1" w:rsidP="00822067">
            <w:pPr>
              <w:pStyle w:val="ENoteTableText"/>
              <w:tabs>
                <w:tab w:val="center" w:leader="dot" w:pos="2268"/>
              </w:tabs>
            </w:pPr>
          </w:p>
        </w:tc>
        <w:tc>
          <w:tcPr>
            <w:tcW w:w="4537" w:type="dxa"/>
            <w:shd w:val="clear" w:color="auto" w:fill="auto"/>
          </w:tcPr>
          <w:p w14:paraId="137EB89B" w14:textId="77777777" w:rsidR="00C310D1" w:rsidRPr="002E054C" w:rsidRDefault="00C310D1" w:rsidP="003D0BD2">
            <w:pPr>
              <w:pStyle w:val="ENoteTableText"/>
            </w:pPr>
            <w:r w:rsidRPr="002E054C">
              <w:t>am No 83, 2017</w:t>
            </w:r>
          </w:p>
        </w:tc>
      </w:tr>
      <w:tr w:rsidR="00BB4365" w:rsidRPr="002E054C" w14:paraId="34EB0FDD" w14:textId="77777777" w:rsidTr="00C76C63">
        <w:trPr>
          <w:cantSplit/>
        </w:trPr>
        <w:tc>
          <w:tcPr>
            <w:tcW w:w="2551" w:type="dxa"/>
            <w:shd w:val="clear" w:color="auto" w:fill="auto"/>
          </w:tcPr>
          <w:p w14:paraId="70B3E214" w14:textId="59759761" w:rsidR="00BB4365" w:rsidRPr="002E054C" w:rsidRDefault="001E1B42" w:rsidP="008C67E9">
            <w:pPr>
              <w:pStyle w:val="ENoteTableText"/>
              <w:keepNext/>
            </w:pPr>
            <w:r>
              <w:rPr>
                <w:b/>
              </w:rPr>
              <w:t>Subdivision 1</w:t>
            </w:r>
            <w:r w:rsidR="00BB4365" w:rsidRPr="002E054C">
              <w:rPr>
                <w:b/>
              </w:rPr>
              <w:t>9</w:t>
            </w:r>
            <w:r w:rsidR="004B2185">
              <w:rPr>
                <w:b/>
              </w:rPr>
              <w:noBreakHyphen/>
            </w:r>
            <w:r w:rsidR="00BB4365" w:rsidRPr="002E054C">
              <w:rPr>
                <w:b/>
              </w:rPr>
              <w:t>F</w:t>
            </w:r>
          </w:p>
        </w:tc>
        <w:tc>
          <w:tcPr>
            <w:tcW w:w="4537" w:type="dxa"/>
            <w:shd w:val="clear" w:color="auto" w:fill="auto"/>
          </w:tcPr>
          <w:p w14:paraId="3FF4FF18" w14:textId="77777777" w:rsidR="00BB4365" w:rsidRPr="002E054C" w:rsidRDefault="00BB4365" w:rsidP="003D0BD2">
            <w:pPr>
              <w:pStyle w:val="ENoteTableText"/>
            </w:pPr>
          </w:p>
        </w:tc>
      </w:tr>
      <w:tr w:rsidR="00994EA5" w:rsidRPr="002E054C" w14:paraId="1D8F5B3A" w14:textId="77777777" w:rsidTr="00C76C63">
        <w:trPr>
          <w:cantSplit/>
        </w:trPr>
        <w:tc>
          <w:tcPr>
            <w:tcW w:w="2551" w:type="dxa"/>
            <w:shd w:val="clear" w:color="auto" w:fill="auto"/>
          </w:tcPr>
          <w:p w14:paraId="67B9A5E6" w14:textId="3F0FAE12" w:rsidR="00994EA5" w:rsidRPr="002E054C" w:rsidRDefault="00994EA5" w:rsidP="00822067">
            <w:pPr>
              <w:pStyle w:val="ENoteTableText"/>
              <w:tabs>
                <w:tab w:val="center" w:leader="dot" w:pos="2268"/>
              </w:tabs>
            </w:pPr>
            <w:r w:rsidRPr="002E054C">
              <w:t>s 19</w:t>
            </w:r>
            <w:r w:rsidR="004B2185">
              <w:noBreakHyphen/>
            </w:r>
            <w:r w:rsidRPr="002E054C">
              <w:t>85</w:t>
            </w:r>
            <w:r w:rsidRPr="002E054C">
              <w:tab/>
            </w:r>
          </w:p>
        </w:tc>
        <w:tc>
          <w:tcPr>
            <w:tcW w:w="4537" w:type="dxa"/>
            <w:shd w:val="clear" w:color="auto" w:fill="auto"/>
          </w:tcPr>
          <w:p w14:paraId="581E4D7B" w14:textId="518AE688" w:rsidR="00994EA5" w:rsidRPr="002E054C" w:rsidRDefault="00994EA5" w:rsidP="003D0BD2">
            <w:pPr>
              <w:pStyle w:val="ENoteTableText"/>
            </w:pPr>
            <w:r w:rsidRPr="002E054C">
              <w:t>rs No 36, 2023</w:t>
            </w:r>
          </w:p>
        </w:tc>
      </w:tr>
      <w:tr w:rsidR="00BB4365" w:rsidRPr="002E054C" w14:paraId="05D18FFD" w14:textId="77777777" w:rsidTr="00C76C63">
        <w:trPr>
          <w:cantSplit/>
        </w:trPr>
        <w:tc>
          <w:tcPr>
            <w:tcW w:w="2551" w:type="dxa"/>
            <w:shd w:val="clear" w:color="auto" w:fill="auto"/>
          </w:tcPr>
          <w:p w14:paraId="38CC6A73" w14:textId="278E1211" w:rsidR="00BB4365" w:rsidRPr="002E054C" w:rsidRDefault="00BB4365" w:rsidP="00822067">
            <w:pPr>
              <w:pStyle w:val="ENoteTableText"/>
              <w:tabs>
                <w:tab w:val="center" w:leader="dot" w:pos="2268"/>
              </w:tabs>
            </w:pPr>
            <w:r w:rsidRPr="002E054C">
              <w:t>s. 19</w:t>
            </w:r>
            <w:r w:rsidR="004B2185">
              <w:noBreakHyphen/>
            </w:r>
            <w:r w:rsidRPr="002E054C">
              <w:t>87</w:t>
            </w:r>
            <w:r w:rsidRPr="002E054C">
              <w:tab/>
            </w:r>
          </w:p>
        </w:tc>
        <w:tc>
          <w:tcPr>
            <w:tcW w:w="4537" w:type="dxa"/>
            <w:shd w:val="clear" w:color="auto" w:fill="auto"/>
          </w:tcPr>
          <w:p w14:paraId="151C9D77" w14:textId="77777777" w:rsidR="00BB4365" w:rsidRPr="002E054C" w:rsidRDefault="00BB4365" w:rsidP="003D0BD2">
            <w:pPr>
              <w:pStyle w:val="ENoteTableText"/>
            </w:pPr>
            <w:r w:rsidRPr="002E054C">
              <w:t>ad. No.</w:t>
            </w:r>
            <w:r w:rsidR="00A35FD3" w:rsidRPr="002E054C">
              <w:t> </w:t>
            </w:r>
            <w:r w:rsidRPr="002E054C">
              <w:t>45, 2004</w:t>
            </w:r>
          </w:p>
        </w:tc>
      </w:tr>
      <w:tr w:rsidR="00BB4365" w:rsidRPr="002E054C" w14:paraId="756E4778" w14:textId="77777777" w:rsidTr="00C76C63">
        <w:trPr>
          <w:cantSplit/>
        </w:trPr>
        <w:tc>
          <w:tcPr>
            <w:tcW w:w="2551" w:type="dxa"/>
            <w:shd w:val="clear" w:color="auto" w:fill="auto"/>
          </w:tcPr>
          <w:p w14:paraId="538D8166" w14:textId="77777777" w:rsidR="00BB4365" w:rsidRPr="002E054C" w:rsidRDefault="00BB4365" w:rsidP="00822067">
            <w:pPr>
              <w:pStyle w:val="ENoteTableText"/>
            </w:pPr>
          </w:p>
        </w:tc>
        <w:tc>
          <w:tcPr>
            <w:tcW w:w="4537" w:type="dxa"/>
            <w:shd w:val="clear" w:color="auto" w:fill="auto"/>
          </w:tcPr>
          <w:p w14:paraId="76AA1180" w14:textId="77777777" w:rsidR="00BB4365" w:rsidRPr="002E054C" w:rsidRDefault="00BB4365" w:rsidP="003D0BD2">
            <w:pPr>
              <w:pStyle w:val="ENoteTableText"/>
            </w:pPr>
            <w:r w:rsidRPr="002E054C">
              <w:t>am. No.</w:t>
            </w:r>
            <w:r w:rsidR="00A35FD3" w:rsidRPr="002E054C">
              <w:t> </w:t>
            </w:r>
            <w:r w:rsidRPr="002E054C">
              <w:t>157, 2004; No.</w:t>
            </w:r>
            <w:r w:rsidR="00A35FD3" w:rsidRPr="002E054C">
              <w:t> </w:t>
            </w:r>
            <w:r w:rsidRPr="002E054C">
              <w:t>83, 2005; No.</w:t>
            </w:r>
            <w:r w:rsidR="00A35FD3" w:rsidRPr="002E054C">
              <w:t> </w:t>
            </w:r>
            <w:r w:rsidRPr="002E054C">
              <w:t>121, 2006; No.</w:t>
            </w:r>
            <w:r w:rsidR="00A35FD3" w:rsidRPr="002E054C">
              <w:t> </w:t>
            </w:r>
            <w:r w:rsidRPr="002E054C">
              <w:t>72, 2007</w:t>
            </w:r>
          </w:p>
        </w:tc>
      </w:tr>
      <w:tr w:rsidR="00BB4365" w:rsidRPr="002E054C" w14:paraId="52225921" w14:textId="77777777" w:rsidTr="00C76C63">
        <w:trPr>
          <w:cantSplit/>
        </w:trPr>
        <w:tc>
          <w:tcPr>
            <w:tcW w:w="2551" w:type="dxa"/>
            <w:shd w:val="clear" w:color="auto" w:fill="auto"/>
          </w:tcPr>
          <w:p w14:paraId="22B8BD0F" w14:textId="1677B3F5" w:rsidR="00BB4365" w:rsidRPr="002E054C" w:rsidRDefault="00BB4365" w:rsidP="00822067">
            <w:pPr>
              <w:pStyle w:val="ENoteTableText"/>
              <w:tabs>
                <w:tab w:val="center" w:leader="dot" w:pos="2268"/>
              </w:tabs>
            </w:pPr>
            <w:r w:rsidRPr="002E054C">
              <w:t>s. 19</w:t>
            </w:r>
            <w:r w:rsidR="004B2185">
              <w:noBreakHyphen/>
            </w:r>
            <w:r w:rsidRPr="002E054C">
              <w:t>88</w:t>
            </w:r>
            <w:r w:rsidRPr="002E054C">
              <w:tab/>
            </w:r>
          </w:p>
        </w:tc>
        <w:tc>
          <w:tcPr>
            <w:tcW w:w="4537" w:type="dxa"/>
            <w:shd w:val="clear" w:color="auto" w:fill="auto"/>
          </w:tcPr>
          <w:p w14:paraId="2439A2AC" w14:textId="77777777" w:rsidR="00BB4365" w:rsidRPr="002E054C" w:rsidRDefault="00BB4365" w:rsidP="003D0BD2">
            <w:pPr>
              <w:pStyle w:val="ENoteTableText"/>
            </w:pPr>
            <w:r w:rsidRPr="002E054C">
              <w:t>ad. No.</w:t>
            </w:r>
            <w:r w:rsidR="00A35FD3" w:rsidRPr="002E054C">
              <w:t> </w:t>
            </w:r>
            <w:r w:rsidRPr="002E054C">
              <w:t>45, 2004</w:t>
            </w:r>
          </w:p>
        </w:tc>
      </w:tr>
      <w:tr w:rsidR="00BB4365" w:rsidRPr="002E054C" w14:paraId="61C4AD65" w14:textId="77777777" w:rsidTr="00C76C63">
        <w:trPr>
          <w:cantSplit/>
        </w:trPr>
        <w:tc>
          <w:tcPr>
            <w:tcW w:w="2551" w:type="dxa"/>
            <w:shd w:val="clear" w:color="auto" w:fill="auto"/>
          </w:tcPr>
          <w:p w14:paraId="0AC22D1E" w14:textId="77777777" w:rsidR="00BB4365" w:rsidRPr="002E054C" w:rsidRDefault="00BB4365" w:rsidP="00822067">
            <w:pPr>
              <w:pStyle w:val="ENoteTableText"/>
            </w:pPr>
          </w:p>
        </w:tc>
        <w:tc>
          <w:tcPr>
            <w:tcW w:w="4537" w:type="dxa"/>
            <w:shd w:val="clear" w:color="auto" w:fill="auto"/>
          </w:tcPr>
          <w:p w14:paraId="5649A17A" w14:textId="77777777" w:rsidR="00BB4365" w:rsidRPr="002E054C" w:rsidRDefault="00BB4365" w:rsidP="003D0BD2">
            <w:pPr>
              <w:pStyle w:val="ENoteTableText"/>
            </w:pPr>
            <w:r w:rsidRPr="002E054C">
              <w:t>am. No.</w:t>
            </w:r>
            <w:r w:rsidR="00A35FD3" w:rsidRPr="002E054C">
              <w:t> </w:t>
            </w:r>
            <w:r w:rsidRPr="002E054C">
              <w:t>114, 2004</w:t>
            </w:r>
          </w:p>
        </w:tc>
      </w:tr>
      <w:tr w:rsidR="00BB4365" w:rsidRPr="002E054C" w14:paraId="68CAE5ED" w14:textId="77777777" w:rsidTr="00C76C63">
        <w:trPr>
          <w:cantSplit/>
        </w:trPr>
        <w:tc>
          <w:tcPr>
            <w:tcW w:w="2551" w:type="dxa"/>
            <w:shd w:val="clear" w:color="auto" w:fill="auto"/>
          </w:tcPr>
          <w:p w14:paraId="513CE0FE" w14:textId="77777777" w:rsidR="00BB4365" w:rsidRPr="002E054C" w:rsidRDefault="00BB4365" w:rsidP="00822067">
            <w:pPr>
              <w:pStyle w:val="ENoteTableText"/>
            </w:pPr>
          </w:p>
        </w:tc>
        <w:tc>
          <w:tcPr>
            <w:tcW w:w="4537" w:type="dxa"/>
            <w:shd w:val="clear" w:color="auto" w:fill="auto"/>
          </w:tcPr>
          <w:p w14:paraId="2790604B" w14:textId="77777777" w:rsidR="00BB4365" w:rsidRPr="002E054C" w:rsidRDefault="00BB4365" w:rsidP="003D0BD2">
            <w:pPr>
              <w:pStyle w:val="ENoteTableText"/>
            </w:pPr>
            <w:r w:rsidRPr="002E054C">
              <w:t>rep. No.</w:t>
            </w:r>
            <w:r w:rsidR="00A35FD3" w:rsidRPr="002E054C">
              <w:t> </w:t>
            </w:r>
            <w:r w:rsidRPr="002E054C">
              <w:t>121, 2006</w:t>
            </w:r>
          </w:p>
        </w:tc>
      </w:tr>
      <w:tr w:rsidR="00BB4365" w:rsidRPr="002E054C" w14:paraId="2F0B8099" w14:textId="77777777" w:rsidTr="00C76C63">
        <w:trPr>
          <w:cantSplit/>
        </w:trPr>
        <w:tc>
          <w:tcPr>
            <w:tcW w:w="2551" w:type="dxa"/>
            <w:shd w:val="clear" w:color="auto" w:fill="auto"/>
          </w:tcPr>
          <w:p w14:paraId="4AE39648" w14:textId="6577E4BF" w:rsidR="00BB4365" w:rsidRPr="002E054C" w:rsidRDefault="00BB4365" w:rsidP="00822067">
            <w:pPr>
              <w:pStyle w:val="ENoteTableText"/>
              <w:tabs>
                <w:tab w:val="center" w:leader="dot" w:pos="2268"/>
              </w:tabs>
            </w:pPr>
            <w:r w:rsidRPr="002E054C">
              <w:t>s. 19</w:t>
            </w:r>
            <w:r w:rsidR="004B2185">
              <w:noBreakHyphen/>
            </w:r>
            <w:r w:rsidRPr="002E054C">
              <w:t>90</w:t>
            </w:r>
            <w:r w:rsidRPr="002E054C">
              <w:tab/>
            </w:r>
          </w:p>
        </w:tc>
        <w:tc>
          <w:tcPr>
            <w:tcW w:w="4537" w:type="dxa"/>
            <w:shd w:val="clear" w:color="auto" w:fill="auto"/>
          </w:tcPr>
          <w:p w14:paraId="18091230" w14:textId="77777777" w:rsidR="00BB4365" w:rsidRPr="002E054C" w:rsidRDefault="00BB4365" w:rsidP="003D0BD2">
            <w:pPr>
              <w:pStyle w:val="ENoteTableText"/>
            </w:pPr>
            <w:r w:rsidRPr="002E054C">
              <w:t>rs. No.</w:t>
            </w:r>
            <w:r w:rsidR="00A35FD3" w:rsidRPr="002E054C">
              <w:t> </w:t>
            </w:r>
            <w:r w:rsidRPr="002E054C">
              <w:t>45, 2004</w:t>
            </w:r>
          </w:p>
        </w:tc>
      </w:tr>
      <w:tr w:rsidR="00BB4365" w:rsidRPr="002E054C" w14:paraId="1D452607" w14:textId="77777777" w:rsidTr="00C76C63">
        <w:trPr>
          <w:cantSplit/>
        </w:trPr>
        <w:tc>
          <w:tcPr>
            <w:tcW w:w="2551" w:type="dxa"/>
            <w:shd w:val="clear" w:color="auto" w:fill="auto"/>
          </w:tcPr>
          <w:p w14:paraId="67513A28" w14:textId="77777777" w:rsidR="00BB4365" w:rsidRPr="002E054C" w:rsidRDefault="00BB4365" w:rsidP="00822067">
            <w:pPr>
              <w:pStyle w:val="ENoteTableText"/>
            </w:pPr>
          </w:p>
        </w:tc>
        <w:tc>
          <w:tcPr>
            <w:tcW w:w="4537" w:type="dxa"/>
            <w:shd w:val="clear" w:color="auto" w:fill="auto"/>
          </w:tcPr>
          <w:p w14:paraId="323102CC" w14:textId="77777777" w:rsidR="00BB4365" w:rsidRPr="002E054C" w:rsidRDefault="00BB4365" w:rsidP="003D0BD2">
            <w:pPr>
              <w:pStyle w:val="ENoteTableText"/>
            </w:pPr>
            <w:r w:rsidRPr="002E054C">
              <w:t>am. No.</w:t>
            </w:r>
            <w:r w:rsidR="00A35FD3" w:rsidRPr="002E054C">
              <w:t> </w:t>
            </w:r>
            <w:r w:rsidRPr="002E054C">
              <w:t>83, 2005; No.</w:t>
            </w:r>
            <w:r w:rsidR="00A35FD3" w:rsidRPr="002E054C">
              <w:t> </w:t>
            </w:r>
            <w:r w:rsidRPr="002E054C">
              <w:t>121, 2006</w:t>
            </w:r>
          </w:p>
        </w:tc>
      </w:tr>
      <w:tr w:rsidR="00BB4365" w:rsidRPr="002E054C" w14:paraId="1CC2218D" w14:textId="77777777" w:rsidTr="00C76C63">
        <w:trPr>
          <w:cantSplit/>
        </w:trPr>
        <w:tc>
          <w:tcPr>
            <w:tcW w:w="2551" w:type="dxa"/>
            <w:shd w:val="clear" w:color="auto" w:fill="auto"/>
          </w:tcPr>
          <w:p w14:paraId="00D08CD3" w14:textId="6D0DEAAB" w:rsidR="00BB4365" w:rsidRPr="002E054C" w:rsidRDefault="00BB4365" w:rsidP="00822067">
            <w:pPr>
              <w:pStyle w:val="ENoteTableText"/>
              <w:tabs>
                <w:tab w:val="center" w:leader="dot" w:pos="2268"/>
              </w:tabs>
            </w:pPr>
            <w:r w:rsidRPr="002E054C">
              <w:t>s. 19</w:t>
            </w:r>
            <w:r w:rsidR="004B2185">
              <w:noBreakHyphen/>
            </w:r>
            <w:r w:rsidRPr="002E054C">
              <w:t>91</w:t>
            </w:r>
            <w:r w:rsidRPr="002E054C">
              <w:tab/>
            </w:r>
          </w:p>
        </w:tc>
        <w:tc>
          <w:tcPr>
            <w:tcW w:w="4537" w:type="dxa"/>
            <w:shd w:val="clear" w:color="auto" w:fill="auto"/>
          </w:tcPr>
          <w:p w14:paraId="5BB7298E" w14:textId="77777777" w:rsidR="00BB4365" w:rsidRPr="002E054C" w:rsidRDefault="00BB4365" w:rsidP="003D0BD2">
            <w:pPr>
              <w:pStyle w:val="ENoteTableText"/>
            </w:pPr>
            <w:r w:rsidRPr="002E054C">
              <w:t>ad. No.</w:t>
            </w:r>
            <w:r w:rsidR="00A35FD3" w:rsidRPr="002E054C">
              <w:t> </w:t>
            </w:r>
            <w:r w:rsidRPr="002E054C">
              <w:t>45, 2004</w:t>
            </w:r>
          </w:p>
        </w:tc>
      </w:tr>
      <w:tr w:rsidR="00BB4365" w:rsidRPr="002E054C" w14:paraId="74D23666" w14:textId="77777777" w:rsidTr="00C76C63">
        <w:trPr>
          <w:cantSplit/>
        </w:trPr>
        <w:tc>
          <w:tcPr>
            <w:tcW w:w="2551" w:type="dxa"/>
            <w:shd w:val="clear" w:color="auto" w:fill="auto"/>
          </w:tcPr>
          <w:p w14:paraId="5E8DF1EB" w14:textId="77777777" w:rsidR="00BB4365" w:rsidRPr="002E054C" w:rsidRDefault="00BB4365" w:rsidP="00822067">
            <w:pPr>
              <w:pStyle w:val="ENoteTableText"/>
            </w:pPr>
          </w:p>
        </w:tc>
        <w:tc>
          <w:tcPr>
            <w:tcW w:w="4537" w:type="dxa"/>
            <w:shd w:val="clear" w:color="auto" w:fill="auto"/>
          </w:tcPr>
          <w:p w14:paraId="06869A18" w14:textId="77777777" w:rsidR="00BB4365" w:rsidRPr="002E054C" w:rsidRDefault="00BB4365" w:rsidP="003D0BD2">
            <w:pPr>
              <w:pStyle w:val="ENoteTableText"/>
            </w:pPr>
            <w:r w:rsidRPr="002E054C">
              <w:t>am. No.</w:t>
            </w:r>
            <w:r w:rsidR="00A35FD3" w:rsidRPr="002E054C">
              <w:t> </w:t>
            </w:r>
            <w:r w:rsidRPr="002E054C">
              <w:t>114, 2004</w:t>
            </w:r>
          </w:p>
        </w:tc>
      </w:tr>
      <w:tr w:rsidR="00BB4365" w:rsidRPr="002E054C" w14:paraId="231AAD3C" w14:textId="77777777" w:rsidTr="00C76C63">
        <w:trPr>
          <w:cantSplit/>
        </w:trPr>
        <w:tc>
          <w:tcPr>
            <w:tcW w:w="2551" w:type="dxa"/>
            <w:shd w:val="clear" w:color="auto" w:fill="auto"/>
          </w:tcPr>
          <w:p w14:paraId="3F7DE349" w14:textId="77777777" w:rsidR="00BB4365" w:rsidRPr="002E054C" w:rsidRDefault="00BB4365" w:rsidP="00822067">
            <w:pPr>
              <w:pStyle w:val="ENoteTableText"/>
            </w:pPr>
          </w:p>
        </w:tc>
        <w:tc>
          <w:tcPr>
            <w:tcW w:w="4537" w:type="dxa"/>
            <w:shd w:val="clear" w:color="auto" w:fill="auto"/>
          </w:tcPr>
          <w:p w14:paraId="5B8547A7" w14:textId="77777777" w:rsidR="00BB4365" w:rsidRPr="002E054C" w:rsidRDefault="00BB4365" w:rsidP="003D0BD2">
            <w:pPr>
              <w:pStyle w:val="ENoteTableText"/>
            </w:pPr>
            <w:r w:rsidRPr="002E054C">
              <w:t>rep. No.</w:t>
            </w:r>
            <w:r w:rsidR="00A35FD3" w:rsidRPr="002E054C">
              <w:t> </w:t>
            </w:r>
            <w:r w:rsidRPr="002E054C">
              <w:t>121, 2006</w:t>
            </w:r>
          </w:p>
        </w:tc>
      </w:tr>
      <w:tr w:rsidR="006A6251" w:rsidRPr="002E054C" w14:paraId="4F818CA7" w14:textId="77777777" w:rsidTr="00C76C63">
        <w:trPr>
          <w:cantSplit/>
        </w:trPr>
        <w:tc>
          <w:tcPr>
            <w:tcW w:w="2551" w:type="dxa"/>
            <w:shd w:val="clear" w:color="auto" w:fill="auto"/>
          </w:tcPr>
          <w:p w14:paraId="18F07895" w14:textId="2E766893" w:rsidR="006A6251" w:rsidRPr="002E054C" w:rsidRDefault="006A6251" w:rsidP="00822067">
            <w:pPr>
              <w:pStyle w:val="ENoteTableText"/>
            </w:pPr>
            <w:r w:rsidRPr="002E054C">
              <w:t>s 19</w:t>
            </w:r>
            <w:r w:rsidR="004B2185">
              <w:noBreakHyphen/>
            </w:r>
            <w:r w:rsidRPr="002E054C">
              <w:t>92</w:t>
            </w:r>
          </w:p>
        </w:tc>
        <w:tc>
          <w:tcPr>
            <w:tcW w:w="4537" w:type="dxa"/>
            <w:shd w:val="clear" w:color="auto" w:fill="auto"/>
          </w:tcPr>
          <w:p w14:paraId="5C4EA0F4" w14:textId="37289BA6" w:rsidR="006A6251" w:rsidRPr="002E054C" w:rsidRDefault="006A6251" w:rsidP="003D0BD2">
            <w:pPr>
              <w:pStyle w:val="ENoteTableText"/>
            </w:pPr>
            <w:r w:rsidRPr="002E054C">
              <w:t>ad No 36, 2023</w:t>
            </w:r>
          </w:p>
        </w:tc>
      </w:tr>
      <w:tr w:rsidR="00BB4365" w:rsidRPr="002E054C" w14:paraId="1BB159CE" w14:textId="77777777" w:rsidTr="00C76C63">
        <w:trPr>
          <w:cantSplit/>
        </w:trPr>
        <w:tc>
          <w:tcPr>
            <w:tcW w:w="2551" w:type="dxa"/>
            <w:shd w:val="clear" w:color="auto" w:fill="auto"/>
          </w:tcPr>
          <w:p w14:paraId="517488EC" w14:textId="2029F53E" w:rsidR="00BB4365" w:rsidRPr="002E054C" w:rsidRDefault="00BB4365" w:rsidP="00822067">
            <w:pPr>
              <w:pStyle w:val="ENoteTableText"/>
              <w:tabs>
                <w:tab w:val="center" w:leader="dot" w:pos="2268"/>
              </w:tabs>
            </w:pPr>
            <w:r w:rsidRPr="002E054C">
              <w:t>s 19</w:t>
            </w:r>
            <w:r w:rsidR="004B2185">
              <w:noBreakHyphen/>
            </w:r>
            <w:r w:rsidRPr="002E054C">
              <w:t>95</w:t>
            </w:r>
            <w:r w:rsidRPr="002E054C">
              <w:tab/>
            </w:r>
          </w:p>
        </w:tc>
        <w:tc>
          <w:tcPr>
            <w:tcW w:w="4537" w:type="dxa"/>
            <w:shd w:val="clear" w:color="auto" w:fill="auto"/>
          </w:tcPr>
          <w:p w14:paraId="7EB5B36D" w14:textId="77777777" w:rsidR="00BB4365" w:rsidRPr="002E054C" w:rsidRDefault="00BB4365" w:rsidP="003D0BD2">
            <w:pPr>
              <w:pStyle w:val="ENoteTableText"/>
            </w:pPr>
            <w:r w:rsidRPr="002E054C">
              <w:t>am No</w:t>
            </w:r>
            <w:r w:rsidR="00A32E1E" w:rsidRPr="002E054C">
              <w:t> </w:t>
            </w:r>
            <w:r w:rsidRPr="002E054C">
              <w:t>45, 2004; No</w:t>
            </w:r>
            <w:r w:rsidR="00A32E1E" w:rsidRPr="002E054C">
              <w:t> </w:t>
            </w:r>
            <w:r w:rsidRPr="002E054C">
              <w:t>83, 2005; No</w:t>
            </w:r>
            <w:r w:rsidR="00A32E1E" w:rsidRPr="002E054C">
              <w:t> </w:t>
            </w:r>
            <w:r w:rsidRPr="002E054C">
              <w:t>121, 2006</w:t>
            </w:r>
            <w:r w:rsidR="00C310D1" w:rsidRPr="002E054C">
              <w:t>; No 83, 2017</w:t>
            </w:r>
          </w:p>
        </w:tc>
      </w:tr>
      <w:tr w:rsidR="00BB4365" w:rsidRPr="002E054C" w14:paraId="74751588" w14:textId="77777777" w:rsidTr="00C76C63">
        <w:trPr>
          <w:cantSplit/>
        </w:trPr>
        <w:tc>
          <w:tcPr>
            <w:tcW w:w="2551" w:type="dxa"/>
            <w:shd w:val="clear" w:color="auto" w:fill="auto"/>
          </w:tcPr>
          <w:p w14:paraId="7DCEFB64" w14:textId="3F3C6A62" w:rsidR="00BB4365" w:rsidRPr="002E054C" w:rsidRDefault="00BB4365" w:rsidP="00822067">
            <w:pPr>
              <w:pStyle w:val="ENoteTableText"/>
              <w:tabs>
                <w:tab w:val="center" w:leader="dot" w:pos="2268"/>
              </w:tabs>
            </w:pPr>
            <w:r w:rsidRPr="002E054C">
              <w:t>s 19</w:t>
            </w:r>
            <w:r w:rsidR="004B2185">
              <w:noBreakHyphen/>
            </w:r>
            <w:r w:rsidRPr="002E054C">
              <w:t>97</w:t>
            </w:r>
            <w:r w:rsidRPr="002E054C">
              <w:tab/>
            </w:r>
          </w:p>
        </w:tc>
        <w:tc>
          <w:tcPr>
            <w:tcW w:w="4537" w:type="dxa"/>
            <w:shd w:val="clear" w:color="auto" w:fill="auto"/>
          </w:tcPr>
          <w:p w14:paraId="088F1714" w14:textId="7DE937F1" w:rsidR="00BB4365" w:rsidRPr="002E054C" w:rsidRDefault="00BB4365" w:rsidP="003D0BD2">
            <w:pPr>
              <w:pStyle w:val="ENoteTableText"/>
            </w:pPr>
            <w:r w:rsidRPr="002E054C">
              <w:t>ad No</w:t>
            </w:r>
            <w:r w:rsidR="00A35FD3" w:rsidRPr="002E054C">
              <w:t> </w:t>
            </w:r>
            <w:r w:rsidRPr="002E054C">
              <w:t>45, 2004</w:t>
            </w:r>
          </w:p>
        </w:tc>
      </w:tr>
      <w:tr w:rsidR="00BB4365" w:rsidRPr="002E054C" w14:paraId="21D34524" w14:textId="77777777" w:rsidTr="00C76C63">
        <w:trPr>
          <w:cantSplit/>
        </w:trPr>
        <w:tc>
          <w:tcPr>
            <w:tcW w:w="2551" w:type="dxa"/>
            <w:shd w:val="clear" w:color="auto" w:fill="auto"/>
          </w:tcPr>
          <w:p w14:paraId="4AC7F63F" w14:textId="77777777" w:rsidR="00BB4365" w:rsidRPr="002E054C" w:rsidRDefault="00BB4365" w:rsidP="00822067">
            <w:pPr>
              <w:pStyle w:val="ENoteTableText"/>
            </w:pPr>
          </w:p>
        </w:tc>
        <w:tc>
          <w:tcPr>
            <w:tcW w:w="4537" w:type="dxa"/>
            <w:shd w:val="clear" w:color="auto" w:fill="auto"/>
          </w:tcPr>
          <w:p w14:paraId="743EA1D4" w14:textId="647C8137" w:rsidR="00BB4365" w:rsidRPr="002E054C" w:rsidRDefault="00BB4365" w:rsidP="003D0BD2">
            <w:pPr>
              <w:pStyle w:val="ENoteTableText"/>
            </w:pPr>
            <w:r w:rsidRPr="002E054C">
              <w:t>rep No</w:t>
            </w:r>
            <w:r w:rsidR="00A35FD3" w:rsidRPr="002E054C">
              <w:t> </w:t>
            </w:r>
            <w:r w:rsidRPr="002E054C">
              <w:t>121, 2006</w:t>
            </w:r>
          </w:p>
        </w:tc>
      </w:tr>
      <w:tr w:rsidR="006A6251" w:rsidRPr="002E054C" w14:paraId="01D94C0E" w14:textId="77777777" w:rsidTr="00C76C63">
        <w:trPr>
          <w:cantSplit/>
        </w:trPr>
        <w:tc>
          <w:tcPr>
            <w:tcW w:w="2551" w:type="dxa"/>
            <w:shd w:val="clear" w:color="auto" w:fill="auto"/>
          </w:tcPr>
          <w:p w14:paraId="2DC63B53" w14:textId="77777777" w:rsidR="006A6251" w:rsidRPr="002E054C" w:rsidRDefault="006A6251" w:rsidP="00822067">
            <w:pPr>
              <w:pStyle w:val="ENoteTableText"/>
            </w:pPr>
          </w:p>
        </w:tc>
        <w:tc>
          <w:tcPr>
            <w:tcW w:w="4537" w:type="dxa"/>
            <w:shd w:val="clear" w:color="auto" w:fill="auto"/>
          </w:tcPr>
          <w:p w14:paraId="28DEAE81" w14:textId="180311D5" w:rsidR="006A6251" w:rsidRPr="002E054C" w:rsidRDefault="006A6251" w:rsidP="003D0BD2">
            <w:pPr>
              <w:pStyle w:val="ENoteTableText"/>
            </w:pPr>
            <w:r w:rsidRPr="002E054C">
              <w:t>ad No 36, 2023</w:t>
            </w:r>
          </w:p>
        </w:tc>
      </w:tr>
      <w:tr w:rsidR="00BB4365" w:rsidRPr="002E054C" w14:paraId="1C5E5263" w14:textId="77777777" w:rsidTr="00C76C63">
        <w:trPr>
          <w:cantSplit/>
        </w:trPr>
        <w:tc>
          <w:tcPr>
            <w:tcW w:w="2551" w:type="dxa"/>
            <w:shd w:val="clear" w:color="auto" w:fill="auto"/>
          </w:tcPr>
          <w:p w14:paraId="41104B1F" w14:textId="6059A8E7" w:rsidR="00BB4365" w:rsidRPr="002E054C" w:rsidRDefault="00BB4365" w:rsidP="00822067">
            <w:pPr>
              <w:pStyle w:val="ENoteTableText"/>
              <w:tabs>
                <w:tab w:val="center" w:leader="dot" w:pos="2268"/>
              </w:tabs>
            </w:pPr>
            <w:r w:rsidRPr="002E054C">
              <w:t>s. 19</w:t>
            </w:r>
            <w:r w:rsidR="004B2185">
              <w:noBreakHyphen/>
            </w:r>
            <w:r w:rsidRPr="002E054C">
              <w:t>100</w:t>
            </w:r>
            <w:r w:rsidRPr="002E054C">
              <w:tab/>
            </w:r>
          </w:p>
        </w:tc>
        <w:tc>
          <w:tcPr>
            <w:tcW w:w="4537" w:type="dxa"/>
            <w:shd w:val="clear" w:color="auto" w:fill="auto"/>
          </w:tcPr>
          <w:p w14:paraId="291EC452" w14:textId="77777777" w:rsidR="00BB4365" w:rsidRPr="002E054C" w:rsidRDefault="00BB4365" w:rsidP="003D0BD2">
            <w:pPr>
              <w:pStyle w:val="ENoteTableText"/>
            </w:pPr>
            <w:r w:rsidRPr="002E054C">
              <w:t>rs. No.</w:t>
            </w:r>
            <w:r w:rsidR="00A35FD3" w:rsidRPr="002E054C">
              <w:t> </w:t>
            </w:r>
            <w:r w:rsidRPr="002E054C">
              <w:t>45, 2004</w:t>
            </w:r>
          </w:p>
        </w:tc>
      </w:tr>
      <w:tr w:rsidR="00BB4365" w:rsidRPr="002E054C" w14:paraId="774FCB8C" w14:textId="77777777" w:rsidTr="00C76C63">
        <w:trPr>
          <w:cantSplit/>
        </w:trPr>
        <w:tc>
          <w:tcPr>
            <w:tcW w:w="2551" w:type="dxa"/>
            <w:shd w:val="clear" w:color="auto" w:fill="auto"/>
          </w:tcPr>
          <w:p w14:paraId="698B5636" w14:textId="77777777" w:rsidR="00BB4365" w:rsidRPr="002E054C" w:rsidRDefault="00BB4365" w:rsidP="00822067">
            <w:pPr>
              <w:pStyle w:val="ENoteTableText"/>
            </w:pPr>
          </w:p>
        </w:tc>
        <w:tc>
          <w:tcPr>
            <w:tcW w:w="4537" w:type="dxa"/>
            <w:shd w:val="clear" w:color="auto" w:fill="auto"/>
          </w:tcPr>
          <w:p w14:paraId="217742F1" w14:textId="77777777" w:rsidR="00BB4365" w:rsidRPr="002E054C" w:rsidRDefault="00BB4365" w:rsidP="003D0BD2">
            <w:pPr>
              <w:pStyle w:val="ENoteTableText"/>
            </w:pPr>
            <w:r w:rsidRPr="002E054C">
              <w:t>am. No.</w:t>
            </w:r>
            <w:r w:rsidR="00A35FD3" w:rsidRPr="002E054C">
              <w:t> </w:t>
            </w:r>
            <w:r w:rsidRPr="002E054C">
              <w:t>157, 2004</w:t>
            </w:r>
          </w:p>
        </w:tc>
      </w:tr>
      <w:tr w:rsidR="00BB4365" w:rsidRPr="002E054C" w14:paraId="4337BC07" w14:textId="77777777" w:rsidTr="00C76C63">
        <w:trPr>
          <w:cantSplit/>
        </w:trPr>
        <w:tc>
          <w:tcPr>
            <w:tcW w:w="2551" w:type="dxa"/>
            <w:shd w:val="clear" w:color="auto" w:fill="auto"/>
          </w:tcPr>
          <w:p w14:paraId="4B40BC4F" w14:textId="3A087E69" w:rsidR="00BB4365" w:rsidRPr="002E054C" w:rsidRDefault="00BB4365" w:rsidP="00822067">
            <w:pPr>
              <w:pStyle w:val="ENoteTableText"/>
              <w:tabs>
                <w:tab w:val="center" w:leader="dot" w:pos="2268"/>
              </w:tabs>
            </w:pPr>
            <w:r w:rsidRPr="002E054C">
              <w:t>s. 19</w:t>
            </w:r>
            <w:r w:rsidR="004B2185">
              <w:noBreakHyphen/>
            </w:r>
            <w:r w:rsidRPr="002E054C">
              <w:t>101</w:t>
            </w:r>
            <w:r w:rsidRPr="002E054C">
              <w:tab/>
            </w:r>
          </w:p>
        </w:tc>
        <w:tc>
          <w:tcPr>
            <w:tcW w:w="4537" w:type="dxa"/>
            <w:shd w:val="clear" w:color="auto" w:fill="auto"/>
          </w:tcPr>
          <w:p w14:paraId="0D8505AF" w14:textId="77777777" w:rsidR="00BB4365" w:rsidRPr="002E054C" w:rsidRDefault="00BB4365" w:rsidP="003D0BD2">
            <w:pPr>
              <w:pStyle w:val="ENoteTableText"/>
            </w:pPr>
            <w:r w:rsidRPr="002E054C">
              <w:t>ad. No.</w:t>
            </w:r>
            <w:r w:rsidR="00A35FD3" w:rsidRPr="002E054C">
              <w:t> </w:t>
            </w:r>
            <w:r w:rsidRPr="002E054C">
              <w:t>45, 2004</w:t>
            </w:r>
          </w:p>
        </w:tc>
      </w:tr>
      <w:tr w:rsidR="00BB4365" w:rsidRPr="002E054C" w14:paraId="1A68A462" w14:textId="77777777" w:rsidTr="00C76C63">
        <w:trPr>
          <w:cantSplit/>
        </w:trPr>
        <w:tc>
          <w:tcPr>
            <w:tcW w:w="2551" w:type="dxa"/>
            <w:shd w:val="clear" w:color="auto" w:fill="auto"/>
          </w:tcPr>
          <w:p w14:paraId="4C352DE3" w14:textId="77777777" w:rsidR="00BB4365" w:rsidRPr="002E054C" w:rsidRDefault="00BB4365" w:rsidP="00822067">
            <w:pPr>
              <w:pStyle w:val="ENoteTableText"/>
            </w:pPr>
          </w:p>
        </w:tc>
        <w:tc>
          <w:tcPr>
            <w:tcW w:w="4537" w:type="dxa"/>
            <w:shd w:val="clear" w:color="auto" w:fill="auto"/>
          </w:tcPr>
          <w:p w14:paraId="2F2E3309" w14:textId="77777777" w:rsidR="00BB4365" w:rsidRPr="002E054C" w:rsidRDefault="00BB4365" w:rsidP="003D0BD2">
            <w:pPr>
              <w:pStyle w:val="ENoteTableText"/>
            </w:pPr>
            <w:r w:rsidRPr="002E054C">
              <w:t>rep. No.</w:t>
            </w:r>
            <w:r w:rsidR="00A35FD3" w:rsidRPr="002E054C">
              <w:t> </w:t>
            </w:r>
            <w:r w:rsidRPr="002E054C">
              <w:t>121, 2006</w:t>
            </w:r>
          </w:p>
        </w:tc>
      </w:tr>
      <w:tr w:rsidR="00BB4365" w:rsidRPr="002E054C" w14:paraId="243FE359" w14:textId="77777777" w:rsidTr="00C76C63">
        <w:trPr>
          <w:cantSplit/>
        </w:trPr>
        <w:tc>
          <w:tcPr>
            <w:tcW w:w="2551" w:type="dxa"/>
            <w:shd w:val="clear" w:color="auto" w:fill="auto"/>
          </w:tcPr>
          <w:p w14:paraId="3B76FB59" w14:textId="0B40FA44" w:rsidR="00BB4365" w:rsidRPr="002E054C" w:rsidRDefault="00BB4365" w:rsidP="00822067">
            <w:pPr>
              <w:pStyle w:val="ENoteTableText"/>
              <w:tabs>
                <w:tab w:val="center" w:leader="dot" w:pos="2268"/>
              </w:tabs>
            </w:pPr>
            <w:r w:rsidRPr="002E054C">
              <w:t>s. 19</w:t>
            </w:r>
            <w:r w:rsidR="004B2185">
              <w:noBreakHyphen/>
            </w:r>
            <w:r w:rsidRPr="002E054C">
              <w:t>102</w:t>
            </w:r>
            <w:r w:rsidRPr="002E054C">
              <w:tab/>
            </w:r>
          </w:p>
        </w:tc>
        <w:tc>
          <w:tcPr>
            <w:tcW w:w="4537" w:type="dxa"/>
            <w:shd w:val="clear" w:color="auto" w:fill="auto"/>
          </w:tcPr>
          <w:p w14:paraId="5E956490" w14:textId="77777777" w:rsidR="00BB4365" w:rsidRPr="002E054C" w:rsidRDefault="00BB4365" w:rsidP="003D0BD2">
            <w:pPr>
              <w:pStyle w:val="ENoteTableText"/>
            </w:pPr>
            <w:r w:rsidRPr="002E054C">
              <w:t>ad. No.</w:t>
            </w:r>
            <w:r w:rsidR="00A35FD3" w:rsidRPr="002E054C">
              <w:t> </w:t>
            </w:r>
            <w:r w:rsidRPr="002E054C">
              <w:t>45, 2004</w:t>
            </w:r>
          </w:p>
        </w:tc>
      </w:tr>
      <w:tr w:rsidR="00BB4365" w:rsidRPr="002E054C" w14:paraId="6A4E482F" w14:textId="77777777" w:rsidTr="00C76C63">
        <w:trPr>
          <w:cantSplit/>
        </w:trPr>
        <w:tc>
          <w:tcPr>
            <w:tcW w:w="2551" w:type="dxa"/>
            <w:shd w:val="clear" w:color="auto" w:fill="auto"/>
          </w:tcPr>
          <w:p w14:paraId="42018A8C" w14:textId="77777777" w:rsidR="00BB4365" w:rsidRPr="002E054C" w:rsidRDefault="00BB4365" w:rsidP="00822067">
            <w:pPr>
              <w:pStyle w:val="ENoteTableText"/>
            </w:pPr>
          </w:p>
        </w:tc>
        <w:tc>
          <w:tcPr>
            <w:tcW w:w="4537" w:type="dxa"/>
            <w:shd w:val="clear" w:color="auto" w:fill="auto"/>
          </w:tcPr>
          <w:p w14:paraId="502D060F" w14:textId="77777777" w:rsidR="00BB4365" w:rsidRPr="002E054C" w:rsidRDefault="00BB4365" w:rsidP="003D0BD2">
            <w:pPr>
              <w:pStyle w:val="ENoteTableText"/>
            </w:pPr>
            <w:r w:rsidRPr="002E054C">
              <w:t>am. No.</w:t>
            </w:r>
            <w:r w:rsidR="00A35FD3" w:rsidRPr="002E054C">
              <w:t> </w:t>
            </w:r>
            <w:r w:rsidRPr="002E054C">
              <w:t>143, 2005; No.</w:t>
            </w:r>
            <w:r w:rsidR="00A35FD3" w:rsidRPr="002E054C">
              <w:t> </w:t>
            </w:r>
            <w:r w:rsidRPr="002E054C">
              <w:t>74, 2011</w:t>
            </w:r>
          </w:p>
        </w:tc>
      </w:tr>
      <w:tr w:rsidR="00BB4365" w:rsidRPr="002E054C" w14:paraId="72F8327A" w14:textId="77777777" w:rsidTr="00C76C63">
        <w:trPr>
          <w:cantSplit/>
        </w:trPr>
        <w:tc>
          <w:tcPr>
            <w:tcW w:w="2551" w:type="dxa"/>
            <w:shd w:val="clear" w:color="auto" w:fill="auto"/>
          </w:tcPr>
          <w:p w14:paraId="58343200" w14:textId="2B34E702" w:rsidR="00BB4365" w:rsidRPr="002E054C" w:rsidRDefault="00BB4365" w:rsidP="00822067">
            <w:pPr>
              <w:pStyle w:val="ENoteTableText"/>
              <w:tabs>
                <w:tab w:val="center" w:leader="dot" w:pos="2268"/>
              </w:tabs>
            </w:pPr>
            <w:r w:rsidRPr="002E054C">
              <w:lastRenderedPageBreak/>
              <w:t>s. 19</w:t>
            </w:r>
            <w:r w:rsidR="004B2185">
              <w:noBreakHyphen/>
            </w:r>
            <w:r w:rsidRPr="002E054C">
              <w:t>105</w:t>
            </w:r>
            <w:r w:rsidRPr="002E054C">
              <w:tab/>
            </w:r>
          </w:p>
        </w:tc>
        <w:tc>
          <w:tcPr>
            <w:tcW w:w="4537" w:type="dxa"/>
            <w:shd w:val="clear" w:color="auto" w:fill="auto"/>
          </w:tcPr>
          <w:p w14:paraId="656F1EA9" w14:textId="77777777" w:rsidR="00BB4365" w:rsidRPr="002E054C" w:rsidRDefault="00BB4365" w:rsidP="003D0BD2">
            <w:pPr>
              <w:pStyle w:val="ENoteTableText"/>
            </w:pPr>
            <w:r w:rsidRPr="002E054C">
              <w:t>rs. No.</w:t>
            </w:r>
            <w:r w:rsidR="00A35FD3" w:rsidRPr="002E054C">
              <w:t> </w:t>
            </w:r>
            <w:r w:rsidRPr="002E054C">
              <w:t>45, 2004</w:t>
            </w:r>
          </w:p>
        </w:tc>
      </w:tr>
      <w:tr w:rsidR="00BB4365" w:rsidRPr="002E054C" w14:paraId="6DD20032" w14:textId="77777777" w:rsidTr="00C76C63">
        <w:trPr>
          <w:cantSplit/>
        </w:trPr>
        <w:tc>
          <w:tcPr>
            <w:tcW w:w="2551" w:type="dxa"/>
            <w:shd w:val="clear" w:color="auto" w:fill="auto"/>
          </w:tcPr>
          <w:p w14:paraId="36B5608A" w14:textId="77777777" w:rsidR="00BB4365" w:rsidRPr="002E054C" w:rsidRDefault="00BB4365" w:rsidP="00822067">
            <w:pPr>
              <w:pStyle w:val="ENoteTableText"/>
            </w:pPr>
          </w:p>
        </w:tc>
        <w:tc>
          <w:tcPr>
            <w:tcW w:w="4537" w:type="dxa"/>
            <w:shd w:val="clear" w:color="auto" w:fill="auto"/>
          </w:tcPr>
          <w:p w14:paraId="67456F76" w14:textId="77777777" w:rsidR="00BB4365" w:rsidRPr="002E054C" w:rsidRDefault="00BB4365" w:rsidP="003D0BD2">
            <w:pPr>
              <w:pStyle w:val="ENoteTableText"/>
            </w:pPr>
            <w:r w:rsidRPr="002E054C">
              <w:t>am. No.</w:t>
            </w:r>
            <w:r w:rsidR="00A35FD3" w:rsidRPr="002E054C">
              <w:t> </w:t>
            </w:r>
            <w:r w:rsidRPr="002E054C">
              <w:t>157, 2004</w:t>
            </w:r>
          </w:p>
        </w:tc>
      </w:tr>
      <w:tr w:rsidR="00BB4365" w:rsidRPr="002E054C" w14:paraId="474A60C1" w14:textId="77777777" w:rsidTr="00C76C63">
        <w:trPr>
          <w:cantSplit/>
        </w:trPr>
        <w:tc>
          <w:tcPr>
            <w:tcW w:w="2551" w:type="dxa"/>
            <w:shd w:val="clear" w:color="auto" w:fill="auto"/>
          </w:tcPr>
          <w:p w14:paraId="2C5E6172" w14:textId="77777777" w:rsidR="00BB4365" w:rsidRPr="002E054C" w:rsidRDefault="00BB4365" w:rsidP="00822067">
            <w:pPr>
              <w:pStyle w:val="ENoteTableText"/>
            </w:pPr>
          </w:p>
        </w:tc>
        <w:tc>
          <w:tcPr>
            <w:tcW w:w="4537" w:type="dxa"/>
            <w:shd w:val="clear" w:color="auto" w:fill="auto"/>
          </w:tcPr>
          <w:p w14:paraId="3BCD1FD1" w14:textId="77777777" w:rsidR="00BB4365" w:rsidRPr="002E054C" w:rsidRDefault="00BB4365" w:rsidP="003D0BD2">
            <w:pPr>
              <w:pStyle w:val="ENoteTableText"/>
            </w:pPr>
            <w:r w:rsidRPr="002E054C">
              <w:t>rs. No.</w:t>
            </w:r>
            <w:r w:rsidR="00A35FD3" w:rsidRPr="002E054C">
              <w:t> </w:t>
            </w:r>
            <w:r w:rsidRPr="002E054C">
              <w:t>121, 2006</w:t>
            </w:r>
          </w:p>
        </w:tc>
      </w:tr>
      <w:tr w:rsidR="00BB4365" w:rsidRPr="002E054C" w14:paraId="73F7EF82" w14:textId="77777777" w:rsidTr="00C76C63">
        <w:trPr>
          <w:cantSplit/>
        </w:trPr>
        <w:tc>
          <w:tcPr>
            <w:tcW w:w="2551" w:type="dxa"/>
            <w:shd w:val="clear" w:color="auto" w:fill="auto"/>
          </w:tcPr>
          <w:p w14:paraId="0B6E9F10" w14:textId="33829D4D" w:rsidR="00BB4365" w:rsidRPr="002E054C" w:rsidRDefault="001E1B42" w:rsidP="00822067">
            <w:pPr>
              <w:pStyle w:val="ENoteTableText"/>
            </w:pPr>
            <w:r>
              <w:rPr>
                <w:b/>
              </w:rPr>
              <w:t>Subdivision 1</w:t>
            </w:r>
            <w:r w:rsidR="00BB4365" w:rsidRPr="002E054C">
              <w:rPr>
                <w:b/>
              </w:rPr>
              <w:t>9</w:t>
            </w:r>
            <w:r w:rsidR="004B2185">
              <w:rPr>
                <w:b/>
              </w:rPr>
              <w:noBreakHyphen/>
            </w:r>
            <w:r w:rsidR="00BB4365" w:rsidRPr="002E054C">
              <w:rPr>
                <w:b/>
              </w:rPr>
              <w:t>G</w:t>
            </w:r>
          </w:p>
        </w:tc>
        <w:tc>
          <w:tcPr>
            <w:tcW w:w="4537" w:type="dxa"/>
            <w:shd w:val="clear" w:color="auto" w:fill="auto"/>
          </w:tcPr>
          <w:p w14:paraId="2DD8DF36" w14:textId="77777777" w:rsidR="00BB4365" w:rsidRPr="002E054C" w:rsidRDefault="00BB4365" w:rsidP="003D0BD2">
            <w:pPr>
              <w:pStyle w:val="ENoteTableText"/>
            </w:pPr>
          </w:p>
        </w:tc>
      </w:tr>
      <w:tr w:rsidR="00BB4365" w:rsidRPr="002E054C" w14:paraId="6FC2BC80" w14:textId="77777777" w:rsidTr="00C76C63">
        <w:trPr>
          <w:cantSplit/>
        </w:trPr>
        <w:tc>
          <w:tcPr>
            <w:tcW w:w="2551" w:type="dxa"/>
            <w:shd w:val="clear" w:color="auto" w:fill="auto"/>
          </w:tcPr>
          <w:p w14:paraId="09AC46B7" w14:textId="1355C311" w:rsidR="00BB4365" w:rsidRPr="002E054C" w:rsidRDefault="001E1B42" w:rsidP="00CA6E66">
            <w:pPr>
              <w:pStyle w:val="ENoteTableText"/>
              <w:tabs>
                <w:tab w:val="center" w:leader="dot" w:pos="2268"/>
              </w:tabs>
            </w:pPr>
            <w:r>
              <w:t>Subdivision 1</w:t>
            </w:r>
            <w:r w:rsidR="00BB4365" w:rsidRPr="002E054C">
              <w:t>9</w:t>
            </w:r>
            <w:r w:rsidR="004B2185">
              <w:noBreakHyphen/>
            </w:r>
            <w:r w:rsidR="00BB4365" w:rsidRPr="002E054C">
              <w:t>G</w:t>
            </w:r>
            <w:r w:rsidR="00BB4365" w:rsidRPr="002E054C">
              <w:tab/>
            </w:r>
          </w:p>
        </w:tc>
        <w:tc>
          <w:tcPr>
            <w:tcW w:w="4537" w:type="dxa"/>
            <w:shd w:val="clear" w:color="auto" w:fill="auto"/>
          </w:tcPr>
          <w:p w14:paraId="312190F4" w14:textId="77777777" w:rsidR="00BB4365" w:rsidRPr="002E054C" w:rsidRDefault="00BB4365">
            <w:pPr>
              <w:pStyle w:val="ENoteTableText"/>
            </w:pPr>
            <w:r w:rsidRPr="002E054C">
              <w:t>ad No</w:t>
            </w:r>
            <w:r w:rsidR="00A35FD3" w:rsidRPr="002E054C">
              <w:t> </w:t>
            </w:r>
            <w:r w:rsidRPr="002E054C">
              <w:t>104, 2011</w:t>
            </w:r>
          </w:p>
        </w:tc>
      </w:tr>
      <w:tr w:rsidR="00BB4365" w:rsidRPr="002E054C" w14:paraId="771B4D58" w14:textId="77777777" w:rsidTr="00C76C63">
        <w:trPr>
          <w:cantSplit/>
        </w:trPr>
        <w:tc>
          <w:tcPr>
            <w:tcW w:w="2551" w:type="dxa"/>
            <w:shd w:val="clear" w:color="auto" w:fill="auto"/>
          </w:tcPr>
          <w:p w14:paraId="1CC66EDE" w14:textId="30370C41" w:rsidR="00BB4365" w:rsidRPr="002E054C" w:rsidRDefault="00BB4365">
            <w:pPr>
              <w:pStyle w:val="ENoteTableText"/>
              <w:tabs>
                <w:tab w:val="center" w:leader="dot" w:pos="2268"/>
              </w:tabs>
            </w:pPr>
            <w:r w:rsidRPr="002E054C">
              <w:t>s 19</w:t>
            </w:r>
            <w:r w:rsidR="004B2185">
              <w:noBreakHyphen/>
            </w:r>
            <w:r w:rsidRPr="002E054C">
              <w:t>110</w:t>
            </w:r>
            <w:r w:rsidRPr="002E054C">
              <w:tab/>
            </w:r>
          </w:p>
        </w:tc>
        <w:tc>
          <w:tcPr>
            <w:tcW w:w="4537" w:type="dxa"/>
            <w:shd w:val="clear" w:color="auto" w:fill="auto"/>
          </w:tcPr>
          <w:p w14:paraId="0397F193" w14:textId="77777777" w:rsidR="00BB4365" w:rsidRPr="002E054C" w:rsidRDefault="00BB4365" w:rsidP="00975C75">
            <w:pPr>
              <w:pStyle w:val="ENoteTableText"/>
            </w:pPr>
            <w:r w:rsidRPr="002E054C">
              <w:t>ad No</w:t>
            </w:r>
            <w:r w:rsidR="00A35FD3" w:rsidRPr="002E054C">
              <w:t> </w:t>
            </w:r>
            <w:r w:rsidRPr="002E054C">
              <w:t>104, 2011</w:t>
            </w:r>
          </w:p>
        </w:tc>
      </w:tr>
      <w:tr w:rsidR="00975C75" w:rsidRPr="002E054C" w14:paraId="351629BE" w14:textId="77777777" w:rsidTr="00C76C63">
        <w:trPr>
          <w:cantSplit/>
        </w:trPr>
        <w:tc>
          <w:tcPr>
            <w:tcW w:w="2551" w:type="dxa"/>
            <w:shd w:val="clear" w:color="auto" w:fill="auto"/>
          </w:tcPr>
          <w:p w14:paraId="6D732AF8" w14:textId="77777777" w:rsidR="00975C75" w:rsidRPr="002E054C" w:rsidRDefault="00975C75">
            <w:pPr>
              <w:pStyle w:val="ENoteTableText"/>
              <w:tabs>
                <w:tab w:val="center" w:leader="dot" w:pos="2268"/>
              </w:tabs>
            </w:pPr>
          </w:p>
        </w:tc>
        <w:tc>
          <w:tcPr>
            <w:tcW w:w="4537" w:type="dxa"/>
            <w:shd w:val="clear" w:color="auto" w:fill="auto"/>
          </w:tcPr>
          <w:p w14:paraId="76444BA0" w14:textId="77777777" w:rsidR="00975C75" w:rsidRPr="002E054C" w:rsidRDefault="00975C75">
            <w:pPr>
              <w:pStyle w:val="ENoteTableText"/>
            </w:pPr>
            <w:r w:rsidRPr="002E054C">
              <w:t>am No 93, 2020</w:t>
            </w:r>
          </w:p>
        </w:tc>
      </w:tr>
      <w:tr w:rsidR="00BB4365" w:rsidRPr="002E054C" w14:paraId="2CE739F5" w14:textId="77777777" w:rsidTr="00C76C63">
        <w:trPr>
          <w:cantSplit/>
        </w:trPr>
        <w:tc>
          <w:tcPr>
            <w:tcW w:w="2551" w:type="dxa"/>
            <w:shd w:val="clear" w:color="auto" w:fill="auto"/>
          </w:tcPr>
          <w:p w14:paraId="2E4C382A" w14:textId="3D9294AE" w:rsidR="00BB4365" w:rsidRPr="002E054C" w:rsidRDefault="00BB4365">
            <w:pPr>
              <w:pStyle w:val="ENoteTableText"/>
              <w:tabs>
                <w:tab w:val="center" w:leader="dot" w:pos="2268"/>
              </w:tabs>
            </w:pPr>
            <w:r w:rsidRPr="002E054C">
              <w:t>s 19</w:t>
            </w:r>
            <w:r w:rsidR="004B2185">
              <w:noBreakHyphen/>
            </w:r>
            <w:r w:rsidRPr="002E054C">
              <w:t>115</w:t>
            </w:r>
            <w:r w:rsidRPr="002E054C">
              <w:tab/>
            </w:r>
          </w:p>
        </w:tc>
        <w:tc>
          <w:tcPr>
            <w:tcW w:w="4537" w:type="dxa"/>
            <w:shd w:val="clear" w:color="auto" w:fill="auto"/>
          </w:tcPr>
          <w:p w14:paraId="3D136A71" w14:textId="77777777" w:rsidR="00BB4365" w:rsidRPr="002E054C" w:rsidRDefault="00BB4365">
            <w:pPr>
              <w:pStyle w:val="ENoteTableText"/>
            </w:pPr>
            <w:r w:rsidRPr="002E054C">
              <w:t>ad No</w:t>
            </w:r>
            <w:r w:rsidR="00A35FD3" w:rsidRPr="002E054C">
              <w:t> </w:t>
            </w:r>
            <w:r w:rsidRPr="002E054C">
              <w:t>104, 2011</w:t>
            </w:r>
          </w:p>
        </w:tc>
      </w:tr>
      <w:tr w:rsidR="00503326" w:rsidRPr="002E054C" w14:paraId="69C1043A" w14:textId="77777777" w:rsidTr="00C76C63">
        <w:trPr>
          <w:cantSplit/>
        </w:trPr>
        <w:tc>
          <w:tcPr>
            <w:tcW w:w="2551" w:type="dxa"/>
            <w:shd w:val="clear" w:color="auto" w:fill="auto"/>
          </w:tcPr>
          <w:p w14:paraId="3DA73BBA" w14:textId="77777777" w:rsidR="00503326" w:rsidRPr="002E054C" w:rsidRDefault="00503326">
            <w:pPr>
              <w:pStyle w:val="ENoteTableText"/>
              <w:tabs>
                <w:tab w:val="center" w:leader="dot" w:pos="2268"/>
              </w:tabs>
            </w:pPr>
          </w:p>
        </w:tc>
        <w:tc>
          <w:tcPr>
            <w:tcW w:w="4537" w:type="dxa"/>
            <w:shd w:val="clear" w:color="auto" w:fill="auto"/>
          </w:tcPr>
          <w:p w14:paraId="53AB3299" w14:textId="77777777" w:rsidR="00503326" w:rsidRPr="002E054C" w:rsidRDefault="00503326">
            <w:pPr>
              <w:pStyle w:val="ENoteTableText"/>
            </w:pPr>
            <w:r w:rsidRPr="002E054C">
              <w:t>am No 22, 2021</w:t>
            </w:r>
          </w:p>
        </w:tc>
      </w:tr>
      <w:tr w:rsidR="00BB4365" w:rsidRPr="002E054C" w14:paraId="6B64F59A" w14:textId="77777777" w:rsidTr="00C76C63">
        <w:trPr>
          <w:cantSplit/>
        </w:trPr>
        <w:tc>
          <w:tcPr>
            <w:tcW w:w="2551" w:type="dxa"/>
            <w:shd w:val="clear" w:color="auto" w:fill="auto"/>
          </w:tcPr>
          <w:p w14:paraId="2CCC0D72" w14:textId="5D7D5E38" w:rsidR="00BB4365" w:rsidRPr="002E054C" w:rsidRDefault="001E1B42" w:rsidP="004336C5">
            <w:pPr>
              <w:pStyle w:val="ENoteTableText"/>
              <w:keepNext/>
            </w:pPr>
            <w:r>
              <w:rPr>
                <w:b/>
              </w:rPr>
              <w:t>Division 2</w:t>
            </w:r>
            <w:r w:rsidR="00BB4365" w:rsidRPr="002E054C">
              <w:rPr>
                <w:b/>
              </w:rPr>
              <w:t>2</w:t>
            </w:r>
          </w:p>
        </w:tc>
        <w:tc>
          <w:tcPr>
            <w:tcW w:w="4537" w:type="dxa"/>
            <w:shd w:val="clear" w:color="auto" w:fill="auto"/>
          </w:tcPr>
          <w:p w14:paraId="2B2CA93B" w14:textId="77777777" w:rsidR="00BB4365" w:rsidRPr="002E054C" w:rsidRDefault="00BB4365" w:rsidP="004336C5">
            <w:pPr>
              <w:pStyle w:val="ENoteTableText"/>
              <w:keepNext/>
            </w:pPr>
          </w:p>
        </w:tc>
      </w:tr>
      <w:tr w:rsidR="00BB4365" w:rsidRPr="002E054C" w14:paraId="6E4C824D" w14:textId="77777777" w:rsidTr="00C76C63">
        <w:trPr>
          <w:cantSplit/>
        </w:trPr>
        <w:tc>
          <w:tcPr>
            <w:tcW w:w="2551" w:type="dxa"/>
            <w:shd w:val="clear" w:color="auto" w:fill="auto"/>
          </w:tcPr>
          <w:p w14:paraId="1B2F057D" w14:textId="37B2F450" w:rsidR="00BB4365" w:rsidRPr="002E054C" w:rsidRDefault="00BB4365" w:rsidP="004336C5">
            <w:pPr>
              <w:pStyle w:val="ENoteTableText"/>
              <w:keepNext/>
            </w:pPr>
            <w:r w:rsidRPr="002E054C">
              <w:rPr>
                <w:b/>
              </w:rPr>
              <w:t>Subdivision</w:t>
            </w:r>
            <w:r w:rsidR="00A35FD3" w:rsidRPr="002E054C">
              <w:rPr>
                <w:b/>
              </w:rPr>
              <w:t> </w:t>
            </w:r>
            <w:r w:rsidRPr="002E054C">
              <w:rPr>
                <w:b/>
              </w:rPr>
              <w:t>22</w:t>
            </w:r>
            <w:r w:rsidR="004B2185">
              <w:rPr>
                <w:b/>
              </w:rPr>
              <w:noBreakHyphen/>
            </w:r>
            <w:r w:rsidRPr="002E054C">
              <w:rPr>
                <w:b/>
              </w:rPr>
              <w:t>A</w:t>
            </w:r>
          </w:p>
        </w:tc>
        <w:tc>
          <w:tcPr>
            <w:tcW w:w="4537" w:type="dxa"/>
            <w:shd w:val="clear" w:color="auto" w:fill="auto"/>
          </w:tcPr>
          <w:p w14:paraId="75F25FA7" w14:textId="77777777" w:rsidR="00BB4365" w:rsidRPr="002E054C" w:rsidRDefault="00BB4365" w:rsidP="004336C5">
            <w:pPr>
              <w:pStyle w:val="ENoteTableText"/>
              <w:keepNext/>
            </w:pPr>
          </w:p>
        </w:tc>
      </w:tr>
      <w:tr w:rsidR="00BB4365" w:rsidRPr="002E054C" w14:paraId="6FA33420" w14:textId="77777777" w:rsidTr="00C76C63">
        <w:trPr>
          <w:cantSplit/>
        </w:trPr>
        <w:tc>
          <w:tcPr>
            <w:tcW w:w="2551" w:type="dxa"/>
            <w:shd w:val="clear" w:color="auto" w:fill="auto"/>
          </w:tcPr>
          <w:p w14:paraId="082FAEE6" w14:textId="0893421C" w:rsidR="00BB4365" w:rsidRPr="002E054C" w:rsidRDefault="00BB4365">
            <w:pPr>
              <w:pStyle w:val="ENoteTableText"/>
              <w:tabs>
                <w:tab w:val="center" w:leader="dot" w:pos="2268"/>
              </w:tabs>
            </w:pPr>
            <w:r w:rsidRPr="002E054C">
              <w:t>s 22</w:t>
            </w:r>
            <w:r w:rsidR="004B2185">
              <w:noBreakHyphen/>
            </w:r>
            <w:r w:rsidRPr="002E054C">
              <w:t>1</w:t>
            </w:r>
            <w:r w:rsidRPr="002E054C">
              <w:tab/>
            </w:r>
          </w:p>
        </w:tc>
        <w:tc>
          <w:tcPr>
            <w:tcW w:w="4537" w:type="dxa"/>
            <w:shd w:val="clear" w:color="auto" w:fill="auto"/>
          </w:tcPr>
          <w:p w14:paraId="285568D3" w14:textId="77777777" w:rsidR="00BB4365" w:rsidRPr="002E054C" w:rsidRDefault="00BB4365">
            <w:pPr>
              <w:pStyle w:val="ENoteTableText"/>
            </w:pPr>
            <w:r w:rsidRPr="002E054C">
              <w:t>am No</w:t>
            </w:r>
            <w:r w:rsidR="00E60829" w:rsidRPr="002E054C">
              <w:t> </w:t>
            </w:r>
            <w:r w:rsidRPr="002E054C">
              <w:t>39, 2009; No</w:t>
            </w:r>
            <w:r w:rsidR="00E60829" w:rsidRPr="002E054C">
              <w:t> </w:t>
            </w:r>
            <w:r w:rsidRPr="002E054C">
              <w:t>74, 2011; No</w:t>
            </w:r>
            <w:r w:rsidR="00E60829" w:rsidRPr="002E054C">
              <w:t> </w:t>
            </w:r>
            <w:r w:rsidRPr="002E054C">
              <w:t>160, 2012; No</w:t>
            </w:r>
            <w:r w:rsidR="00E60829" w:rsidRPr="002E054C">
              <w:t> </w:t>
            </w:r>
            <w:r w:rsidRPr="002E054C">
              <w:t>23, 2013</w:t>
            </w:r>
            <w:r w:rsidR="00D022D8" w:rsidRPr="002E054C">
              <w:t>; No 126, 2015</w:t>
            </w:r>
          </w:p>
        </w:tc>
      </w:tr>
      <w:tr w:rsidR="00BB4365" w:rsidRPr="002E054C" w14:paraId="7E6D1C79" w14:textId="77777777" w:rsidTr="00C76C63">
        <w:trPr>
          <w:cantSplit/>
        </w:trPr>
        <w:tc>
          <w:tcPr>
            <w:tcW w:w="2551" w:type="dxa"/>
            <w:shd w:val="clear" w:color="auto" w:fill="auto"/>
          </w:tcPr>
          <w:p w14:paraId="6313A8C8" w14:textId="2606D94D" w:rsidR="00BB4365" w:rsidRPr="002E054C" w:rsidRDefault="00BB4365" w:rsidP="00B03D4C">
            <w:pPr>
              <w:pStyle w:val="ENoteTableText"/>
              <w:keepNext/>
              <w:tabs>
                <w:tab w:val="center" w:leader="dot" w:pos="2268"/>
              </w:tabs>
            </w:pPr>
            <w:r w:rsidRPr="002E054C">
              <w:rPr>
                <w:b/>
              </w:rPr>
              <w:t>Subdivision</w:t>
            </w:r>
            <w:r w:rsidR="00A35FD3" w:rsidRPr="002E054C">
              <w:rPr>
                <w:b/>
              </w:rPr>
              <w:t> </w:t>
            </w:r>
            <w:r w:rsidRPr="002E054C">
              <w:rPr>
                <w:b/>
              </w:rPr>
              <w:t>22</w:t>
            </w:r>
            <w:r w:rsidR="004B2185">
              <w:rPr>
                <w:b/>
              </w:rPr>
              <w:noBreakHyphen/>
            </w:r>
            <w:r w:rsidRPr="002E054C">
              <w:rPr>
                <w:b/>
              </w:rPr>
              <w:t>AA</w:t>
            </w:r>
          </w:p>
        </w:tc>
        <w:tc>
          <w:tcPr>
            <w:tcW w:w="4537" w:type="dxa"/>
            <w:shd w:val="clear" w:color="auto" w:fill="auto"/>
          </w:tcPr>
          <w:p w14:paraId="043EF5EC" w14:textId="77777777" w:rsidR="00BB4365" w:rsidRPr="002E054C" w:rsidRDefault="00BB4365" w:rsidP="003D0BD2">
            <w:pPr>
              <w:pStyle w:val="ENoteTableText"/>
            </w:pPr>
          </w:p>
        </w:tc>
      </w:tr>
      <w:tr w:rsidR="00BB4365" w:rsidRPr="002E054C" w14:paraId="52E4924E" w14:textId="77777777" w:rsidTr="00C76C63">
        <w:trPr>
          <w:cantSplit/>
        </w:trPr>
        <w:tc>
          <w:tcPr>
            <w:tcW w:w="2551" w:type="dxa"/>
            <w:shd w:val="clear" w:color="auto" w:fill="auto"/>
          </w:tcPr>
          <w:p w14:paraId="3AEA4192" w14:textId="624F553C" w:rsidR="00BB4365" w:rsidRPr="002E054C" w:rsidRDefault="00BB4365" w:rsidP="00CA6E66">
            <w:pPr>
              <w:pStyle w:val="ENoteTableText"/>
              <w:tabs>
                <w:tab w:val="center" w:leader="dot" w:pos="2268"/>
              </w:tabs>
            </w:pPr>
            <w:r w:rsidRPr="002E054C">
              <w:t>Subdiv</w:t>
            </w:r>
            <w:r w:rsidR="00CA6E66" w:rsidRPr="002E054C">
              <w:t>ision</w:t>
            </w:r>
            <w:r w:rsidR="00A35FD3" w:rsidRPr="002E054C">
              <w:t> </w:t>
            </w:r>
            <w:r w:rsidRPr="002E054C">
              <w:t>22</w:t>
            </w:r>
            <w:r w:rsidR="004B2185">
              <w:noBreakHyphen/>
            </w:r>
            <w:r w:rsidRPr="002E054C">
              <w:t>AA</w:t>
            </w:r>
            <w:r w:rsidRPr="002E054C">
              <w:tab/>
            </w:r>
          </w:p>
        </w:tc>
        <w:tc>
          <w:tcPr>
            <w:tcW w:w="4537" w:type="dxa"/>
            <w:shd w:val="clear" w:color="auto" w:fill="auto"/>
          </w:tcPr>
          <w:p w14:paraId="47E2625E" w14:textId="77777777" w:rsidR="00BB4365" w:rsidRPr="002E054C" w:rsidRDefault="00BB4365" w:rsidP="003D0BD2">
            <w:pPr>
              <w:pStyle w:val="ENoteTableText"/>
            </w:pPr>
            <w:r w:rsidRPr="002E054C">
              <w:t>ad. No.</w:t>
            </w:r>
            <w:r w:rsidR="00A35FD3" w:rsidRPr="002E054C">
              <w:t> </w:t>
            </w:r>
            <w:r w:rsidRPr="002E054C">
              <w:t>23, 2013</w:t>
            </w:r>
          </w:p>
        </w:tc>
      </w:tr>
      <w:tr w:rsidR="00BB4365" w:rsidRPr="002E054C" w14:paraId="060F5C0D" w14:textId="77777777" w:rsidTr="00C76C63">
        <w:trPr>
          <w:cantSplit/>
        </w:trPr>
        <w:tc>
          <w:tcPr>
            <w:tcW w:w="2551" w:type="dxa"/>
            <w:shd w:val="clear" w:color="auto" w:fill="auto"/>
          </w:tcPr>
          <w:p w14:paraId="25CD923B" w14:textId="5CFD9767" w:rsidR="00BB4365" w:rsidRPr="002E054C" w:rsidRDefault="00BB4365" w:rsidP="00822067">
            <w:pPr>
              <w:pStyle w:val="ENoteTableText"/>
              <w:tabs>
                <w:tab w:val="center" w:leader="dot" w:pos="2268"/>
              </w:tabs>
            </w:pPr>
            <w:r w:rsidRPr="002E054C">
              <w:t>s. 22</w:t>
            </w:r>
            <w:r w:rsidR="004B2185">
              <w:noBreakHyphen/>
            </w:r>
            <w:r w:rsidRPr="002E054C">
              <w:t>2</w:t>
            </w:r>
            <w:r w:rsidRPr="002E054C">
              <w:tab/>
            </w:r>
          </w:p>
        </w:tc>
        <w:tc>
          <w:tcPr>
            <w:tcW w:w="4537" w:type="dxa"/>
            <w:shd w:val="clear" w:color="auto" w:fill="auto"/>
          </w:tcPr>
          <w:p w14:paraId="5A6F9761" w14:textId="77777777" w:rsidR="00BB4365" w:rsidRPr="002E054C" w:rsidRDefault="00BB4365" w:rsidP="003D0BD2">
            <w:pPr>
              <w:pStyle w:val="ENoteTableText"/>
            </w:pPr>
            <w:r w:rsidRPr="002E054C">
              <w:t>ad. No.</w:t>
            </w:r>
            <w:r w:rsidR="00A35FD3" w:rsidRPr="002E054C">
              <w:t> </w:t>
            </w:r>
            <w:r w:rsidRPr="002E054C">
              <w:t>23, 2013</w:t>
            </w:r>
          </w:p>
        </w:tc>
      </w:tr>
      <w:tr w:rsidR="00D022D8" w:rsidRPr="002E054C" w14:paraId="1EB2631A" w14:textId="77777777" w:rsidTr="00C76C63">
        <w:trPr>
          <w:cantSplit/>
        </w:trPr>
        <w:tc>
          <w:tcPr>
            <w:tcW w:w="2551" w:type="dxa"/>
            <w:shd w:val="clear" w:color="auto" w:fill="auto"/>
          </w:tcPr>
          <w:p w14:paraId="164B2336" w14:textId="77777777" w:rsidR="00D022D8" w:rsidRPr="002E054C" w:rsidRDefault="00D022D8" w:rsidP="00822067">
            <w:pPr>
              <w:pStyle w:val="ENoteTableText"/>
              <w:tabs>
                <w:tab w:val="center" w:leader="dot" w:pos="2268"/>
              </w:tabs>
            </w:pPr>
          </w:p>
        </w:tc>
        <w:tc>
          <w:tcPr>
            <w:tcW w:w="4537" w:type="dxa"/>
            <w:shd w:val="clear" w:color="auto" w:fill="auto"/>
          </w:tcPr>
          <w:p w14:paraId="5B9282D7" w14:textId="77777777" w:rsidR="00D022D8" w:rsidRPr="002E054C" w:rsidRDefault="00D022D8" w:rsidP="003D0BD2">
            <w:pPr>
              <w:pStyle w:val="ENoteTableText"/>
            </w:pPr>
            <w:r w:rsidRPr="002E054C">
              <w:t>am No 126, 2015</w:t>
            </w:r>
          </w:p>
        </w:tc>
      </w:tr>
      <w:tr w:rsidR="00BB4365" w:rsidRPr="002E054C" w14:paraId="269095FC" w14:textId="77777777" w:rsidTr="00C76C63">
        <w:trPr>
          <w:cantSplit/>
        </w:trPr>
        <w:tc>
          <w:tcPr>
            <w:tcW w:w="2551" w:type="dxa"/>
            <w:shd w:val="clear" w:color="auto" w:fill="auto"/>
          </w:tcPr>
          <w:p w14:paraId="3C908CA0" w14:textId="0E30EDFA" w:rsidR="00BB4365" w:rsidRPr="002E054C" w:rsidRDefault="00BB4365" w:rsidP="00822067">
            <w:pPr>
              <w:pStyle w:val="ENoteTableText"/>
              <w:tabs>
                <w:tab w:val="center" w:leader="dot" w:pos="2268"/>
              </w:tabs>
            </w:pPr>
            <w:r w:rsidRPr="002E054C">
              <w:t>s. 22</w:t>
            </w:r>
            <w:r w:rsidR="004B2185">
              <w:noBreakHyphen/>
            </w:r>
            <w:r w:rsidRPr="002E054C">
              <w:t>3</w:t>
            </w:r>
            <w:r w:rsidRPr="002E054C">
              <w:tab/>
            </w:r>
          </w:p>
        </w:tc>
        <w:tc>
          <w:tcPr>
            <w:tcW w:w="4537" w:type="dxa"/>
            <w:shd w:val="clear" w:color="auto" w:fill="auto"/>
          </w:tcPr>
          <w:p w14:paraId="106FA81A" w14:textId="77777777" w:rsidR="00BB4365" w:rsidRPr="002E054C" w:rsidRDefault="00BB4365" w:rsidP="003D0BD2">
            <w:pPr>
              <w:pStyle w:val="ENoteTableText"/>
            </w:pPr>
            <w:r w:rsidRPr="002E054C">
              <w:t>ad. No.</w:t>
            </w:r>
            <w:r w:rsidR="00A35FD3" w:rsidRPr="002E054C">
              <w:t> </w:t>
            </w:r>
            <w:r w:rsidRPr="002E054C">
              <w:t>23, 2013</w:t>
            </w:r>
          </w:p>
        </w:tc>
      </w:tr>
      <w:tr w:rsidR="00D022D8" w:rsidRPr="002E054C" w14:paraId="65B7029B" w14:textId="77777777" w:rsidTr="00C76C63">
        <w:trPr>
          <w:cantSplit/>
        </w:trPr>
        <w:tc>
          <w:tcPr>
            <w:tcW w:w="2551" w:type="dxa"/>
            <w:shd w:val="clear" w:color="auto" w:fill="auto"/>
          </w:tcPr>
          <w:p w14:paraId="13D6A24A" w14:textId="77777777" w:rsidR="00D022D8" w:rsidRPr="002E054C" w:rsidRDefault="00D022D8" w:rsidP="00822067">
            <w:pPr>
              <w:pStyle w:val="ENoteTableText"/>
              <w:tabs>
                <w:tab w:val="center" w:leader="dot" w:pos="2268"/>
              </w:tabs>
            </w:pPr>
          </w:p>
        </w:tc>
        <w:tc>
          <w:tcPr>
            <w:tcW w:w="4537" w:type="dxa"/>
            <w:shd w:val="clear" w:color="auto" w:fill="auto"/>
          </w:tcPr>
          <w:p w14:paraId="2C1CBE23" w14:textId="77777777" w:rsidR="00D022D8" w:rsidRPr="002E054C" w:rsidRDefault="00D022D8" w:rsidP="003D0BD2">
            <w:pPr>
              <w:pStyle w:val="ENoteTableText"/>
            </w:pPr>
            <w:r w:rsidRPr="002E054C">
              <w:t>am No 126, 2015</w:t>
            </w:r>
          </w:p>
        </w:tc>
      </w:tr>
      <w:tr w:rsidR="00BB4365" w:rsidRPr="002E054C" w14:paraId="6B78E8BD" w14:textId="77777777" w:rsidTr="00C76C63">
        <w:trPr>
          <w:cantSplit/>
        </w:trPr>
        <w:tc>
          <w:tcPr>
            <w:tcW w:w="2551" w:type="dxa"/>
            <w:shd w:val="clear" w:color="auto" w:fill="auto"/>
          </w:tcPr>
          <w:p w14:paraId="38EBCF7F" w14:textId="04F08C49" w:rsidR="00BB4365" w:rsidRPr="002E054C" w:rsidRDefault="00BB4365" w:rsidP="008C1D73">
            <w:pPr>
              <w:pStyle w:val="ENoteTableText"/>
              <w:keepNext/>
            </w:pPr>
            <w:r w:rsidRPr="002E054C">
              <w:rPr>
                <w:b/>
              </w:rPr>
              <w:t>Subdivision</w:t>
            </w:r>
            <w:r w:rsidR="00A35FD3" w:rsidRPr="002E054C">
              <w:rPr>
                <w:b/>
              </w:rPr>
              <w:t> </w:t>
            </w:r>
            <w:r w:rsidRPr="002E054C">
              <w:rPr>
                <w:b/>
              </w:rPr>
              <w:t>22</w:t>
            </w:r>
            <w:r w:rsidR="004B2185">
              <w:rPr>
                <w:b/>
              </w:rPr>
              <w:noBreakHyphen/>
            </w:r>
            <w:r w:rsidRPr="002E054C">
              <w:rPr>
                <w:b/>
              </w:rPr>
              <w:t>B</w:t>
            </w:r>
          </w:p>
        </w:tc>
        <w:tc>
          <w:tcPr>
            <w:tcW w:w="4537" w:type="dxa"/>
            <w:shd w:val="clear" w:color="auto" w:fill="auto"/>
          </w:tcPr>
          <w:p w14:paraId="49841726" w14:textId="77777777" w:rsidR="00BB4365" w:rsidRPr="002E054C" w:rsidRDefault="00BB4365" w:rsidP="003D0BD2">
            <w:pPr>
              <w:pStyle w:val="ENoteTableText"/>
            </w:pPr>
          </w:p>
        </w:tc>
      </w:tr>
      <w:tr w:rsidR="00BB4365" w:rsidRPr="002E054C" w14:paraId="16182A3F" w14:textId="77777777" w:rsidTr="00C76C63">
        <w:trPr>
          <w:cantSplit/>
        </w:trPr>
        <w:tc>
          <w:tcPr>
            <w:tcW w:w="2551" w:type="dxa"/>
            <w:shd w:val="clear" w:color="auto" w:fill="auto"/>
          </w:tcPr>
          <w:p w14:paraId="188595FF" w14:textId="6123EC15" w:rsidR="00BB4365" w:rsidRPr="002E054C" w:rsidRDefault="00BB4365" w:rsidP="00822067">
            <w:pPr>
              <w:pStyle w:val="ENoteTableText"/>
              <w:tabs>
                <w:tab w:val="center" w:leader="dot" w:pos="2268"/>
              </w:tabs>
            </w:pPr>
            <w:r w:rsidRPr="002E054C">
              <w:t>s. 22</w:t>
            </w:r>
            <w:r w:rsidR="004B2185">
              <w:noBreakHyphen/>
            </w:r>
            <w:r w:rsidRPr="002E054C">
              <w:t>7</w:t>
            </w:r>
            <w:r w:rsidRPr="002E054C">
              <w:tab/>
            </w:r>
          </w:p>
        </w:tc>
        <w:tc>
          <w:tcPr>
            <w:tcW w:w="4537" w:type="dxa"/>
            <w:shd w:val="clear" w:color="auto" w:fill="auto"/>
          </w:tcPr>
          <w:p w14:paraId="57D80A83" w14:textId="77777777" w:rsidR="00BB4365" w:rsidRPr="002E054C" w:rsidRDefault="00BB4365" w:rsidP="003D0BD2">
            <w:pPr>
              <w:pStyle w:val="ENoteTableText"/>
            </w:pPr>
            <w:r w:rsidRPr="002E054C">
              <w:t>ad. No.</w:t>
            </w:r>
            <w:r w:rsidR="00A35FD3" w:rsidRPr="002E054C">
              <w:t> </w:t>
            </w:r>
            <w:r w:rsidRPr="002E054C">
              <w:t>114, 2004</w:t>
            </w:r>
          </w:p>
        </w:tc>
      </w:tr>
      <w:tr w:rsidR="00BB4365" w:rsidRPr="002E054C" w14:paraId="3947516C" w14:textId="77777777" w:rsidTr="00C76C63">
        <w:trPr>
          <w:cantSplit/>
        </w:trPr>
        <w:tc>
          <w:tcPr>
            <w:tcW w:w="2551" w:type="dxa"/>
            <w:shd w:val="clear" w:color="auto" w:fill="auto"/>
          </w:tcPr>
          <w:p w14:paraId="38196085" w14:textId="77777777" w:rsidR="00BB4365" w:rsidRPr="002E054C" w:rsidRDefault="00BB4365" w:rsidP="00822067">
            <w:pPr>
              <w:pStyle w:val="ENoteTableText"/>
            </w:pPr>
          </w:p>
        </w:tc>
        <w:tc>
          <w:tcPr>
            <w:tcW w:w="4537" w:type="dxa"/>
            <w:shd w:val="clear" w:color="auto" w:fill="auto"/>
          </w:tcPr>
          <w:p w14:paraId="4098998B" w14:textId="77777777" w:rsidR="00BB4365" w:rsidRPr="002E054C" w:rsidRDefault="00BB4365" w:rsidP="003D0BD2">
            <w:pPr>
              <w:pStyle w:val="ENoteTableText"/>
            </w:pPr>
            <w:r w:rsidRPr="002E054C">
              <w:t>am. No.</w:t>
            </w:r>
            <w:r w:rsidR="00A35FD3" w:rsidRPr="002E054C">
              <w:t> </w:t>
            </w:r>
            <w:r w:rsidRPr="002E054C">
              <w:t>72, 2007; No.</w:t>
            </w:r>
            <w:r w:rsidR="00A35FD3" w:rsidRPr="002E054C">
              <w:t> </w:t>
            </w:r>
            <w:r w:rsidRPr="002E054C">
              <w:t>72, 2011</w:t>
            </w:r>
          </w:p>
        </w:tc>
      </w:tr>
      <w:tr w:rsidR="00BB4365" w:rsidRPr="002E054C" w14:paraId="1519A267" w14:textId="77777777" w:rsidTr="00C76C63">
        <w:trPr>
          <w:cantSplit/>
        </w:trPr>
        <w:tc>
          <w:tcPr>
            <w:tcW w:w="2551" w:type="dxa"/>
            <w:shd w:val="clear" w:color="auto" w:fill="auto"/>
          </w:tcPr>
          <w:p w14:paraId="000B739B" w14:textId="31DC125D" w:rsidR="00BB4365" w:rsidRPr="002E054C" w:rsidRDefault="00BB4365" w:rsidP="00822067">
            <w:pPr>
              <w:pStyle w:val="ENoteTableText"/>
              <w:tabs>
                <w:tab w:val="center" w:leader="dot" w:pos="2268"/>
              </w:tabs>
            </w:pPr>
            <w:r w:rsidRPr="002E054C">
              <w:t>s. 22</w:t>
            </w:r>
            <w:r w:rsidR="004B2185">
              <w:noBreakHyphen/>
            </w:r>
            <w:r w:rsidRPr="002E054C">
              <w:t>10</w:t>
            </w:r>
            <w:r w:rsidRPr="002E054C">
              <w:tab/>
            </w:r>
          </w:p>
        </w:tc>
        <w:tc>
          <w:tcPr>
            <w:tcW w:w="4537" w:type="dxa"/>
            <w:shd w:val="clear" w:color="auto" w:fill="auto"/>
          </w:tcPr>
          <w:p w14:paraId="525EACD7" w14:textId="77777777" w:rsidR="00BB4365" w:rsidRPr="002E054C" w:rsidRDefault="00BB4365" w:rsidP="003D0BD2">
            <w:pPr>
              <w:pStyle w:val="ENoteTableText"/>
            </w:pPr>
            <w:r w:rsidRPr="002E054C">
              <w:t>am. No.</w:t>
            </w:r>
            <w:r w:rsidR="00A35FD3" w:rsidRPr="002E054C">
              <w:t> </w:t>
            </w:r>
            <w:r w:rsidRPr="002E054C">
              <w:t>72, 2007; No.</w:t>
            </w:r>
            <w:r w:rsidR="00A35FD3" w:rsidRPr="002E054C">
              <w:t> </w:t>
            </w:r>
            <w:r w:rsidRPr="002E054C">
              <w:t>89, 2008; Nos. 72 and 74, 2011; No.</w:t>
            </w:r>
            <w:r w:rsidR="00A35FD3" w:rsidRPr="002E054C">
              <w:t> </w:t>
            </w:r>
            <w:r w:rsidRPr="002E054C">
              <w:t>23, 2013</w:t>
            </w:r>
          </w:p>
        </w:tc>
      </w:tr>
      <w:tr w:rsidR="00BB4365" w:rsidRPr="002E054C" w14:paraId="7778E0C8" w14:textId="77777777" w:rsidTr="00C76C63">
        <w:trPr>
          <w:cantSplit/>
        </w:trPr>
        <w:tc>
          <w:tcPr>
            <w:tcW w:w="2551" w:type="dxa"/>
            <w:shd w:val="clear" w:color="auto" w:fill="auto"/>
          </w:tcPr>
          <w:p w14:paraId="137818EC" w14:textId="7BD826A3" w:rsidR="00BB4365" w:rsidRPr="002E054C" w:rsidRDefault="00BB4365" w:rsidP="00822067">
            <w:pPr>
              <w:pStyle w:val="ENoteTableText"/>
              <w:tabs>
                <w:tab w:val="center" w:leader="dot" w:pos="2268"/>
              </w:tabs>
            </w:pPr>
            <w:r w:rsidRPr="002E054C">
              <w:t>s. 22</w:t>
            </w:r>
            <w:r w:rsidR="004B2185">
              <w:noBreakHyphen/>
            </w:r>
            <w:r w:rsidRPr="002E054C">
              <w:t>15</w:t>
            </w:r>
            <w:r w:rsidRPr="002E054C">
              <w:tab/>
            </w:r>
          </w:p>
        </w:tc>
        <w:tc>
          <w:tcPr>
            <w:tcW w:w="4537" w:type="dxa"/>
            <w:shd w:val="clear" w:color="auto" w:fill="auto"/>
          </w:tcPr>
          <w:p w14:paraId="0160BE80" w14:textId="77777777" w:rsidR="00BB4365" w:rsidRPr="002E054C" w:rsidRDefault="00BB4365" w:rsidP="003D0BD2">
            <w:pPr>
              <w:pStyle w:val="ENoteTableText"/>
            </w:pPr>
            <w:r w:rsidRPr="002E054C">
              <w:t>am. No.</w:t>
            </w:r>
            <w:r w:rsidR="00A35FD3" w:rsidRPr="002E054C">
              <w:t> </w:t>
            </w:r>
            <w:r w:rsidRPr="002E054C">
              <w:t>72, 2011</w:t>
            </w:r>
            <w:r w:rsidR="008035BD" w:rsidRPr="002E054C">
              <w:t>; No 74, 2016</w:t>
            </w:r>
          </w:p>
        </w:tc>
      </w:tr>
      <w:tr w:rsidR="00BB4365" w:rsidRPr="002E054C" w14:paraId="50EFAC2D" w14:textId="77777777" w:rsidTr="00C76C63">
        <w:trPr>
          <w:cantSplit/>
        </w:trPr>
        <w:tc>
          <w:tcPr>
            <w:tcW w:w="2551" w:type="dxa"/>
            <w:shd w:val="clear" w:color="auto" w:fill="auto"/>
          </w:tcPr>
          <w:p w14:paraId="73543FE8" w14:textId="300650DD" w:rsidR="00BB4365" w:rsidRPr="002E054C" w:rsidRDefault="00BB4365" w:rsidP="00822067">
            <w:pPr>
              <w:pStyle w:val="ENoteTableText"/>
              <w:tabs>
                <w:tab w:val="center" w:leader="dot" w:pos="2268"/>
              </w:tabs>
            </w:pPr>
            <w:r w:rsidRPr="002E054C">
              <w:t>s. 22</w:t>
            </w:r>
            <w:r w:rsidR="004B2185">
              <w:noBreakHyphen/>
            </w:r>
            <w:r w:rsidRPr="002E054C">
              <w:t>17</w:t>
            </w:r>
            <w:r w:rsidRPr="002E054C">
              <w:tab/>
            </w:r>
          </w:p>
        </w:tc>
        <w:tc>
          <w:tcPr>
            <w:tcW w:w="4537" w:type="dxa"/>
            <w:shd w:val="clear" w:color="auto" w:fill="auto"/>
          </w:tcPr>
          <w:p w14:paraId="02249834" w14:textId="77777777" w:rsidR="00BB4365" w:rsidRPr="002E054C" w:rsidRDefault="00BB4365" w:rsidP="003D0BD2">
            <w:pPr>
              <w:pStyle w:val="ENoteTableText"/>
            </w:pPr>
            <w:r w:rsidRPr="002E054C">
              <w:t>ad. No.</w:t>
            </w:r>
            <w:r w:rsidR="00A35FD3" w:rsidRPr="002E054C">
              <w:t> </w:t>
            </w:r>
            <w:r w:rsidRPr="002E054C">
              <w:t>72, 2011</w:t>
            </w:r>
          </w:p>
        </w:tc>
      </w:tr>
      <w:tr w:rsidR="00BB4365" w:rsidRPr="002E054C" w14:paraId="2BB71829" w14:textId="77777777" w:rsidTr="00C76C63">
        <w:trPr>
          <w:cantSplit/>
        </w:trPr>
        <w:tc>
          <w:tcPr>
            <w:tcW w:w="2551" w:type="dxa"/>
            <w:shd w:val="clear" w:color="auto" w:fill="auto"/>
          </w:tcPr>
          <w:p w14:paraId="15AD176A" w14:textId="56EADB3A" w:rsidR="00BB4365" w:rsidRPr="002E054C" w:rsidRDefault="00BB4365" w:rsidP="00822067">
            <w:pPr>
              <w:pStyle w:val="ENoteTableText"/>
            </w:pPr>
            <w:r w:rsidRPr="002E054C">
              <w:rPr>
                <w:b/>
              </w:rPr>
              <w:t>Subdivision</w:t>
            </w:r>
            <w:r w:rsidR="00A35FD3" w:rsidRPr="002E054C">
              <w:rPr>
                <w:b/>
              </w:rPr>
              <w:t> </w:t>
            </w:r>
            <w:r w:rsidRPr="002E054C">
              <w:rPr>
                <w:b/>
              </w:rPr>
              <w:t>22</w:t>
            </w:r>
            <w:r w:rsidR="004B2185">
              <w:rPr>
                <w:b/>
              </w:rPr>
              <w:noBreakHyphen/>
            </w:r>
            <w:r w:rsidRPr="002E054C">
              <w:rPr>
                <w:b/>
              </w:rPr>
              <w:t>C</w:t>
            </w:r>
          </w:p>
        </w:tc>
        <w:tc>
          <w:tcPr>
            <w:tcW w:w="4537" w:type="dxa"/>
            <w:shd w:val="clear" w:color="auto" w:fill="auto"/>
          </w:tcPr>
          <w:p w14:paraId="2C67F88E" w14:textId="77777777" w:rsidR="00BB4365" w:rsidRPr="002E054C" w:rsidRDefault="00BB4365" w:rsidP="003D0BD2">
            <w:pPr>
              <w:pStyle w:val="ENoteTableText"/>
            </w:pPr>
          </w:p>
        </w:tc>
      </w:tr>
      <w:tr w:rsidR="00BB4365" w:rsidRPr="002E054C" w14:paraId="0E1A68B4" w14:textId="77777777" w:rsidTr="00C76C63">
        <w:trPr>
          <w:cantSplit/>
        </w:trPr>
        <w:tc>
          <w:tcPr>
            <w:tcW w:w="2551" w:type="dxa"/>
            <w:shd w:val="clear" w:color="auto" w:fill="auto"/>
          </w:tcPr>
          <w:p w14:paraId="2A2695B1" w14:textId="2A579F8B" w:rsidR="00BB4365" w:rsidRPr="002E054C" w:rsidRDefault="00BB4365">
            <w:pPr>
              <w:pStyle w:val="ENoteTableText"/>
              <w:tabs>
                <w:tab w:val="center" w:leader="dot" w:pos="2268"/>
              </w:tabs>
            </w:pPr>
            <w:r w:rsidRPr="002E054C">
              <w:t>s 22</w:t>
            </w:r>
            <w:r w:rsidR="004B2185">
              <w:noBreakHyphen/>
            </w:r>
            <w:r w:rsidRPr="002E054C">
              <w:t>20</w:t>
            </w:r>
            <w:r w:rsidRPr="002E054C">
              <w:tab/>
            </w:r>
          </w:p>
        </w:tc>
        <w:tc>
          <w:tcPr>
            <w:tcW w:w="4537" w:type="dxa"/>
            <w:shd w:val="clear" w:color="auto" w:fill="auto"/>
          </w:tcPr>
          <w:p w14:paraId="25497501" w14:textId="77777777" w:rsidR="00BB4365" w:rsidRPr="002E054C" w:rsidRDefault="00BB4365" w:rsidP="00CA6E66">
            <w:pPr>
              <w:pStyle w:val="ENoteTableText"/>
            </w:pPr>
            <w:r w:rsidRPr="002E054C">
              <w:t xml:space="preserve">am </w:t>
            </w:r>
            <w:r w:rsidR="00CA6E66" w:rsidRPr="002E054C">
              <w:t xml:space="preserve">No 72, 2011; </w:t>
            </w:r>
            <w:r w:rsidRPr="002E054C">
              <w:t>No</w:t>
            </w:r>
            <w:r w:rsidR="00E60829" w:rsidRPr="002E054C">
              <w:t> </w:t>
            </w:r>
            <w:r w:rsidRPr="002E054C">
              <w:t>160, 2012</w:t>
            </w:r>
            <w:r w:rsidR="00D022D8" w:rsidRPr="002E054C">
              <w:t>; No 126, 2015</w:t>
            </w:r>
          </w:p>
        </w:tc>
      </w:tr>
      <w:tr w:rsidR="00BB4365" w:rsidRPr="002E054C" w14:paraId="0903EF51" w14:textId="77777777" w:rsidTr="00C76C63">
        <w:trPr>
          <w:cantSplit/>
        </w:trPr>
        <w:tc>
          <w:tcPr>
            <w:tcW w:w="2551" w:type="dxa"/>
            <w:shd w:val="clear" w:color="auto" w:fill="auto"/>
          </w:tcPr>
          <w:p w14:paraId="262F83DB" w14:textId="05394EDA" w:rsidR="00BB4365" w:rsidRPr="002E054C" w:rsidRDefault="00BB4365" w:rsidP="00822067">
            <w:pPr>
              <w:pStyle w:val="ENoteTableText"/>
              <w:tabs>
                <w:tab w:val="center" w:leader="dot" w:pos="2268"/>
              </w:tabs>
            </w:pPr>
            <w:r w:rsidRPr="002E054C">
              <w:t>s. 22</w:t>
            </w:r>
            <w:r w:rsidR="004B2185">
              <w:noBreakHyphen/>
            </w:r>
            <w:r w:rsidRPr="002E054C">
              <w:t>22</w:t>
            </w:r>
            <w:r w:rsidRPr="002E054C">
              <w:tab/>
            </w:r>
          </w:p>
        </w:tc>
        <w:tc>
          <w:tcPr>
            <w:tcW w:w="4537" w:type="dxa"/>
            <w:shd w:val="clear" w:color="auto" w:fill="auto"/>
          </w:tcPr>
          <w:p w14:paraId="07E22075" w14:textId="77777777" w:rsidR="00BB4365" w:rsidRPr="002E054C" w:rsidRDefault="00BB4365" w:rsidP="003D0BD2">
            <w:pPr>
              <w:pStyle w:val="ENoteTableText"/>
            </w:pPr>
            <w:r w:rsidRPr="002E054C">
              <w:t>ad. No.</w:t>
            </w:r>
            <w:r w:rsidR="00A35FD3" w:rsidRPr="002E054C">
              <w:t> </w:t>
            </w:r>
            <w:r w:rsidRPr="002E054C">
              <w:t>74, 2011</w:t>
            </w:r>
          </w:p>
        </w:tc>
      </w:tr>
      <w:tr w:rsidR="00BB4365" w:rsidRPr="002E054C" w14:paraId="6DE673E4" w14:textId="77777777" w:rsidTr="00C76C63">
        <w:trPr>
          <w:cantSplit/>
        </w:trPr>
        <w:tc>
          <w:tcPr>
            <w:tcW w:w="2551" w:type="dxa"/>
            <w:shd w:val="clear" w:color="auto" w:fill="auto"/>
          </w:tcPr>
          <w:p w14:paraId="77009C7C" w14:textId="77777777" w:rsidR="00BB4365" w:rsidRPr="002E054C" w:rsidRDefault="00BB4365" w:rsidP="00822067">
            <w:pPr>
              <w:pStyle w:val="ENoteTableText"/>
            </w:pPr>
          </w:p>
        </w:tc>
        <w:tc>
          <w:tcPr>
            <w:tcW w:w="4537" w:type="dxa"/>
            <w:shd w:val="clear" w:color="auto" w:fill="auto"/>
          </w:tcPr>
          <w:p w14:paraId="6D804BBD" w14:textId="77777777" w:rsidR="00BB4365" w:rsidRPr="002E054C" w:rsidRDefault="00BB4365" w:rsidP="003D0BD2">
            <w:pPr>
              <w:pStyle w:val="ENoteTableText"/>
            </w:pPr>
            <w:r w:rsidRPr="002E054C">
              <w:t>rs. No.</w:t>
            </w:r>
            <w:r w:rsidR="00A35FD3" w:rsidRPr="002E054C">
              <w:t> </w:t>
            </w:r>
            <w:r w:rsidRPr="002E054C">
              <w:t>160, 2012</w:t>
            </w:r>
          </w:p>
        </w:tc>
      </w:tr>
      <w:tr w:rsidR="00BB4365" w:rsidRPr="002E054C" w14:paraId="79D5B591" w14:textId="77777777" w:rsidTr="00C76C63">
        <w:trPr>
          <w:cantSplit/>
        </w:trPr>
        <w:tc>
          <w:tcPr>
            <w:tcW w:w="2551" w:type="dxa"/>
            <w:shd w:val="clear" w:color="auto" w:fill="auto"/>
          </w:tcPr>
          <w:p w14:paraId="3CF8D0C3" w14:textId="77777777" w:rsidR="00BB4365" w:rsidRPr="002E054C" w:rsidRDefault="00BB4365" w:rsidP="00822067">
            <w:pPr>
              <w:pStyle w:val="ENoteTableText"/>
            </w:pPr>
          </w:p>
        </w:tc>
        <w:tc>
          <w:tcPr>
            <w:tcW w:w="4537" w:type="dxa"/>
            <w:shd w:val="clear" w:color="auto" w:fill="auto"/>
          </w:tcPr>
          <w:p w14:paraId="306DA813" w14:textId="77777777" w:rsidR="00BB4365" w:rsidRPr="002E054C" w:rsidRDefault="00BB4365" w:rsidP="003D0BD2">
            <w:pPr>
              <w:pStyle w:val="ENoteTableText"/>
            </w:pPr>
            <w:r w:rsidRPr="002E054C">
              <w:t>rep. No.</w:t>
            </w:r>
            <w:r w:rsidR="00A35FD3" w:rsidRPr="002E054C">
              <w:t> </w:t>
            </w:r>
            <w:r w:rsidRPr="002E054C">
              <w:t>23, 2013</w:t>
            </w:r>
          </w:p>
        </w:tc>
      </w:tr>
      <w:tr w:rsidR="00BB4365" w:rsidRPr="002E054C" w14:paraId="20499331" w14:textId="77777777" w:rsidTr="00C76C63">
        <w:trPr>
          <w:cantSplit/>
        </w:trPr>
        <w:tc>
          <w:tcPr>
            <w:tcW w:w="2551" w:type="dxa"/>
            <w:shd w:val="clear" w:color="auto" w:fill="auto"/>
          </w:tcPr>
          <w:p w14:paraId="16A3859F" w14:textId="4FA30DBE" w:rsidR="00BB4365" w:rsidRPr="002E054C" w:rsidRDefault="00BB4365" w:rsidP="00822067">
            <w:pPr>
              <w:pStyle w:val="ENoteTableText"/>
              <w:tabs>
                <w:tab w:val="center" w:leader="dot" w:pos="2268"/>
              </w:tabs>
            </w:pPr>
            <w:r w:rsidRPr="002E054C">
              <w:lastRenderedPageBreak/>
              <w:t>s. 22</w:t>
            </w:r>
            <w:r w:rsidR="004B2185">
              <w:noBreakHyphen/>
            </w:r>
            <w:r w:rsidRPr="002E054C">
              <w:t>23</w:t>
            </w:r>
            <w:r w:rsidRPr="002E054C">
              <w:tab/>
            </w:r>
          </w:p>
        </w:tc>
        <w:tc>
          <w:tcPr>
            <w:tcW w:w="4537" w:type="dxa"/>
            <w:shd w:val="clear" w:color="auto" w:fill="auto"/>
          </w:tcPr>
          <w:p w14:paraId="1A49E7AD" w14:textId="77777777" w:rsidR="00BB4365" w:rsidRPr="002E054C" w:rsidRDefault="00BB4365" w:rsidP="003D0BD2">
            <w:pPr>
              <w:pStyle w:val="ENoteTableText"/>
            </w:pPr>
            <w:r w:rsidRPr="002E054C">
              <w:t>ad. No.</w:t>
            </w:r>
            <w:r w:rsidR="00A35FD3" w:rsidRPr="002E054C">
              <w:t> </w:t>
            </w:r>
            <w:r w:rsidRPr="002E054C">
              <w:t>160, 2012</w:t>
            </w:r>
          </w:p>
        </w:tc>
      </w:tr>
      <w:tr w:rsidR="00BB4365" w:rsidRPr="002E054C" w14:paraId="002BB184" w14:textId="77777777" w:rsidTr="00C76C63">
        <w:trPr>
          <w:cantSplit/>
        </w:trPr>
        <w:tc>
          <w:tcPr>
            <w:tcW w:w="2551" w:type="dxa"/>
            <w:shd w:val="clear" w:color="auto" w:fill="auto"/>
          </w:tcPr>
          <w:p w14:paraId="41A0933F" w14:textId="77777777" w:rsidR="00BB4365" w:rsidRPr="002E054C" w:rsidRDefault="00BB4365" w:rsidP="00822067">
            <w:pPr>
              <w:pStyle w:val="ENoteTableText"/>
              <w:tabs>
                <w:tab w:val="center" w:leader="dot" w:pos="2268"/>
              </w:tabs>
            </w:pPr>
          </w:p>
        </w:tc>
        <w:tc>
          <w:tcPr>
            <w:tcW w:w="4537" w:type="dxa"/>
            <w:shd w:val="clear" w:color="auto" w:fill="auto"/>
          </w:tcPr>
          <w:p w14:paraId="483DA690" w14:textId="77777777" w:rsidR="00BB4365" w:rsidRPr="002E054C" w:rsidRDefault="00BB4365" w:rsidP="003D0BD2">
            <w:pPr>
              <w:pStyle w:val="ENoteTableText"/>
            </w:pPr>
            <w:r w:rsidRPr="002E054C">
              <w:t>rep. No.</w:t>
            </w:r>
            <w:r w:rsidR="00A35FD3" w:rsidRPr="002E054C">
              <w:t> </w:t>
            </w:r>
            <w:r w:rsidRPr="002E054C">
              <w:t>23, 2013</w:t>
            </w:r>
          </w:p>
        </w:tc>
      </w:tr>
      <w:tr w:rsidR="00BB4365" w:rsidRPr="002E054C" w14:paraId="15D6F1F5" w14:textId="77777777" w:rsidTr="00C76C63">
        <w:trPr>
          <w:cantSplit/>
        </w:trPr>
        <w:tc>
          <w:tcPr>
            <w:tcW w:w="2551" w:type="dxa"/>
            <w:shd w:val="clear" w:color="auto" w:fill="auto"/>
          </w:tcPr>
          <w:p w14:paraId="2745C835" w14:textId="396A9E63" w:rsidR="00BB4365" w:rsidRPr="002E054C" w:rsidRDefault="00BB4365" w:rsidP="00822067">
            <w:pPr>
              <w:pStyle w:val="ENoteTableText"/>
              <w:tabs>
                <w:tab w:val="center" w:leader="dot" w:pos="2268"/>
              </w:tabs>
            </w:pPr>
            <w:r w:rsidRPr="002E054C">
              <w:t>s. 22</w:t>
            </w:r>
            <w:r w:rsidR="004B2185">
              <w:noBreakHyphen/>
            </w:r>
            <w:r w:rsidRPr="002E054C">
              <w:t>25</w:t>
            </w:r>
            <w:r w:rsidRPr="002E054C">
              <w:tab/>
            </w:r>
          </w:p>
        </w:tc>
        <w:tc>
          <w:tcPr>
            <w:tcW w:w="4537" w:type="dxa"/>
            <w:shd w:val="clear" w:color="auto" w:fill="auto"/>
          </w:tcPr>
          <w:p w14:paraId="3B1E5606" w14:textId="77777777" w:rsidR="00BB4365" w:rsidRPr="002E054C" w:rsidRDefault="00BB4365" w:rsidP="003D0BD2">
            <w:pPr>
              <w:pStyle w:val="ENoteTableText"/>
            </w:pPr>
            <w:r w:rsidRPr="002E054C">
              <w:t>am. No.</w:t>
            </w:r>
            <w:r w:rsidR="00A35FD3" w:rsidRPr="002E054C">
              <w:t> </w:t>
            </w:r>
            <w:r w:rsidRPr="002E054C">
              <w:t>160, 2012</w:t>
            </w:r>
          </w:p>
        </w:tc>
      </w:tr>
      <w:tr w:rsidR="00BB4365" w:rsidRPr="002E054C" w14:paraId="40F4A90D" w14:textId="77777777" w:rsidTr="00C76C63">
        <w:trPr>
          <w:cantSplit/>
        </w:trPr>
        <w:tc>
          <w:tcPr>
            <w:tcW w:w="2551" w:type="dxa"/>
            <w:shd w:val="clear" w:color="auto" w:fill="auto"/>
          </w:tcPr>
          <w:p w14:paraId="720D0C4F" w14:textId="3CE0F966" w:rsidR="00BB4365" w:rsidRPr="002E054C" w:rsidRDefault="00BB4365" w:rsidP="00822067">
            <w:pPr>
              <w:pStyle w:val="ENoteTableText"/>
              <w:tabs>
                <w:tab w:val="center" w:leader="dot" w:pos="2268"/>
              </w:tabs>
            </w:pPr>
            <w:r w:rsidRPr="002E054C">
              <w:t>s. 22</w:t>
            </w:r>
            <w:r w:rsidR="004B2185">
              <w:noBreakHyphen/>
            </w:r>
            <w:r w:rsidRPr="002E054C">
              <w:t>30</w:t>
            </w:r>
            <w:r w:rsidRPr="002E054C">
              <w:tab/>
            </w:r>
          </w:p>
        </w:tc>
        <w:tc>
          <w:tcPr>
            <w:tcW w:w="4537" w:type="dxa"/>
            <w:shd w:val="clear" w:color="auto" w:fill="auto"/>
          </w:tcPr>
          <w:p w14:paraId="799E1766" w14:textId="77777777" w:rsidR="00BB4365" w:rsidRPr="002E054C" w:rsidRDefault="00BB4365" w:rsidP="003D0BD2">
            <w:pPr>
              <w:pStyle w:val="ENoteTableText"/>
            </w:pPr>
            <w:r w:rsidRPr="002E054C">
              <w:t>am. No.</w:t>
            </w:r>
            <w:r w:rsidR="00A35FD3" w:rsidRPr="002E054C">
              <w:t> </w:t>
            </w:r>
            <w:r w:rsidRPr="002E054C">
              <w:t>72, 2007; No.</w:t>
            </w:r>
            <w:r w:rsidR="00A35FD3" w:rsidRPr="002E054C">
              <w:t> </w:t>
            </w:r>
            <w:r w:rsidRPr="002E054C">
              <w:t>72, 2011</w:t>
            </w:r>
          </w:p>
        </w:tc>
      </w:tr>
      <w:tr w:rsidR="00BB4365" w:rsidRPr="002E054C" w14:paraId="770877C1" w14:textId="77777777" w:rsidTr="00C76C63">
        <w:trPr>
          <w:cantSplit/>
        </w:trPr>
        <w:tc>
          <w:tcPr>
            <w:tcW w:w="2551" w:type="dxa"/>
            <w:shd w:val="clear" w:color="auto" w:fill="auto"/>
          </w:tcPr>
          <w:p w14:paraId="05064173" w14:textId="4A487C41" w:rsidR="00BB4365" w:rsidRPr="002E054C" w:rsidRDefault="00BB4365" w:rsidP="00822067">
            <w:pPr>
              <w:pStyle w:val="ENoteTableText"/>
              <w:tabs>
                <w:tab w:val="center" w:leader="dot" w:pos="2268"/>
              </w:tabs>
            </w:pPr>
            <w:r w:rsidRPr="002E054C">
              <w:t>s. 22</w:t>
            </w:r>
            <w:r w:rsidR="004B2185">
              <w:noBreakHyphen/>
            </w:r>
            <w:r w:rsidRPr="002E054C">
              <w:t>32</w:t>
            </w:r>
            <w:r w:rsidRPr="002E054C">
              <w:tab/>
            </w:r>
          </w:p>
        </w:tc>
        <w:tc>
          <w:tcPr>
            <w:tcW w:w="4537" w:type="dxa"/>
            <w:shd w:val="clear" w:color="auto" w:fill="auto"/>
          </w:tcPr>
          <w:p w14:paraId="5C099791" w14:textId="77777777" w:rsidR="00BB4365" w:rsidRPr="002E054C" w:rsidRDefault="00BB4365" w:rsidP="003D0BD2">
            <w:pPr>
              <w:pStyle w:val="ENoteTableText"/>
            </w:pPr>
            <w:r w:rsidRPr="002E054C">
              <w:t>ad. No.</w:t>
            </w:r>
            <w:r w:rsidR="00A35FD3" w:rsidRPr="002E054C">
              <w:t> </w:t>
            </w:r>
            <w:r w:rsidRPr="002E054C">
              <w:t>170, 2007</w:t>
            </w:r>
          </w:p>
        </w:tc>
      </w:tr>
      <w:tr w:rsidR="00BB4365" w:rsidRPr="002E054C" w14:paraId="450CFF7C" w14:textId="77777777" w:rsidTr="00C76C63">
        <w:trPr>
          <w:cantSplit/>
        </w:trPr>
        <w:tc>
          <w:tcPr>
            <w:tcW w:w="2551" w:type="dxa"/>
            <w:shd w:val="clear" w:color="auto" w:fill="auto"/>
          </w:tcPr>
          <w:p w14:paraId="1AE71E67" w14:textId="28887B6D" w:rsidR="00BB4365" w:rsidRPr="002E054C" w:rsidRDefault="00BB4365" w:rsidP="00822067">
            <w:pPr>
              <w:pStyle w:val="ENoteTableText"/>
              <w:tabs>
                <w:tab w:val="center" w:leader="dot" w:pos="2268"/>
              </w:tabs>
            </w:pPr>
            <w:r w:rsidRPr="002E054C">
              <w:t>s. 22</w:t>
            </w:r>
            <w:r w:rsidR="004B2185">
              <w:noBreakHyphen/>
            </w:r>
            <w:r w:rsidRPr="002E054C">
              <w:t>35</w:t>
            </w:r>
            <w:r w:rsidRPr="002E054C">
              <w:tab/>
            </w:r>
          </w:p>
        </w:tc>
        <w:tc>
          <w:tcPr>
            <w:tcW w:w="4537" w:type="dxa"/>
            <w:shd w:val="clear" w:color="auto" w:fill="auto"/>
          </w:tcPr>
          <w:p w14:paraId="2F860F7D" w14:textId="77777777" w:rsidR="00BB4365" w:rsidRPr="002E054C" w:rsidRDefault="00BB4365" w:rsidP="003D0BD2">
            <w:pPr>
              <w:pStyle w:val="ENoteTableText"/>
            </w:pPr>
            <w:r w:rsidRPr="002E054C">
              <w:t>am. No.</w:t>
            </w:r>
            <w:r w:rsidR="00A35FD3" w:rsidRPr="002E054C">
              <w:t> </w:t>
            </w:r>
            <w:r w:rsidRPr="002E054C">
              <w:t>158, 2005</w:t>
            </w:r>
          </w:p>
        </w:tc>
      </w:tr>
      <w:tr w:rsidR="00BB4365" w:rsidRPr="002E054C" w14:paraId="28BFBD21" w14:textId="77777777" w:rsidTr="00C76C63">
        <w:trPr>
          <w:cantSplit/>
        </w:trPr>
        <w:tc>
          <w:tcPr>
            <w:tcW w:w="2551" w:type="dxa"/>
            <w:shd w:val="clear" w:color="auto" w:fill="auto"/>
          </w:tcPr>
          <w:p w14:paraId="1EB2000E" w14:textId="77777777" w:rsidR="00BB4365" w:rsidRPr="002E054C" w:rsidRDefault="00BB4365" w:rsidP="00822067">
            <w:pPr>
              <w:pStyle w:val="ENoteTableText"/>
            </w:pPr>
          </w:p>
        </w:tc>
        <w:tc>
          <w:tcPr>
            <w:tcW w:w="4537" w:type="dxa"/>
            <w:shd w:val="clear" w:color="auto" w:fill="auto"/>
          </w:tcPr>
          <w:p w14:paraId="2DB8E1EB" w14:textId="77777777" w:rsidR="00BB4365" w:rsidRPr="002E054C" w:rsidRDefault="00BB4365" w:rsidP="003D0BD2">
            <w:pPr>
              <w:pStyle w:val="ENoteTableText"/>
            </w:pPr>
            <w:r w:rsidRPr="002E054C">
              <w:t>rep. No.</w:t>
            </w:r>
            <w:r w:rsidR="00A35FD3" w:rsidRPr="002E054C">
              <w:t> </w:t>
            </w:r>
            <w:r w:rsidRPr="002E054C">
              <w:t>160, 2012</w:t>
            </w:r>
          </w:p>
        </w:tc>
      </w:tr>
      <w:tr w:rsidR="00BB4365" w:rsidRPr="002E054C" w14:paraId="0991046D" w14:textId="77777777" w:rsidTr="00C76C63">
        <w:trPr>
          <w:cantSplit/>
        </w:trPr>
        <w:tc>
          <w:tcPr>
            <w:tcW w:w="2551" w:type="dxa"/>
            <w:shd w:val="clear" w:color="auto" w:fill="auto"/>
          </w:tcPr>
          <w:p w14:paraId="5EC75CC6" w14:textId="201754FF" w:rsidR="00BB4365" w:rsidRPr="002E054C" w:rsidRDefault="00BB4365" w:rsidP="00822067">
            <w:pPr>
              <w:pStyle w:val="ENoteTableText"/>
            </w:pPr>
            <w:r w:rsidRPr="002E054C">
              <w:rPr>
                <w:b/>
              </w:rPr>
              <w:t>Subdivision</w:t>
            </w:r>
            <w:r w:rsidR="00A35FD3" w:rsidRPr="002E054C">
              <w:rPr>
                <w:b/>
              </w:rPr>
              <w:t> </w:t>
            </w:r>
            <w:r w:rsidRPr="002E054C">
              <w:rPr>
                <w:b/>
              </w:rPr>
              <w:t>22</w:t>
            </w:r>
            <w:r w:rsidR="004B2185">
              <w:rPr>
                <w:b/>
              </w:rPr>
              <w:noBreakHyphen/>
            </w:r>
            <w:r w:rsidRPr="002E054C">
              <w:rPr>
                <w:b/>
              </w:rPr>
              <w:t>D</w:t>
            </w:r>
          </w:p>
        </w:tc>
        <w:tc>
          <w:tcPr>
            <w:tcW w:w="4537" w:type="dxa"/>
            <w:shd w:val="clear" w:color="auto" w:fill="auto"/>
          </w:tcPr>
          <w:p w14:paraId="213F0434" w14:textId="77777777" w:rsidR="00BB4365" w:rsidRPr="002E054C" w:rsidRDefault="00BB4365" w:rsidP="003D0BD2">
            <w:pPr>
              <w:pStyle w:val="ENoteTableText"/>
            </w:pPr>
          </w:p>
        </w:tc>
      </w:tr>
      <w:tr w:rsidR="00BB4365" w:rsidRPr="002E054C" w14:paraId="09ACE84E" w14:textId="77777777" w:rsidTr="00C76C63">
        <w:trPr>
          <w:cantSplit/>
        </w:trPr>
        <w:tc>
          <w:tcPr>
            <w:tcW w:w="2551" w:type="dxa"/>
            <w:shd w:val="clear" w:color="auto" w:fill="auto"/>
          </w:tcPr>
          <w:p w14:paraId="1B6392A8" w14:textId="26B49143" w:rsidR="00BB4365" w:rsidRPr="002E054C" w:rsidRDefault="00BB4365" w:rsidP="00822067">
            <w:pPr>
              <w:pStyle w:val="ENoteTableText"/>
              <w:tabs>
                <w:tab w:val="center" w:leader="dot" w:pos="2268"/>
              </w:tabs>
            </w:pPr>
            <w:r w:rsidRPr="002E054C">
              <w:t>s. 22</w:t>
            </w:r>
            <w:r w:rsidR="004B2185">
              <w:noBreakHyphen/>
            </w:r>
            <w:r w:rsidRPr="002E054C">
              <w:t>40</w:t>
            </w:r>
            <w:r w:rsidRPr="002E054C">
              <w:tab/>
            </w:r>
          </w:p>
        </w:tc>
        <w:tc>
          <w:tcPr>
            <w:tcW w:w="4537" w:type="dxa"/>
            <w:shd w:val="clear" w:color="auto" w:fill="auto"/>
          </w:tcPr>
          <w:p w14:paraId="55FDEE54" w14:textId="77777777" w:rsidR="00BB4365" w:rsidRPr="002E054C" w:rsidRDefault="00BB4365" w:rsidP="003D0BD2">
            <w:pPr>
              <w:pStyle w:val="ENoteTableText"/>
            </w:pPr>
            <w:r w:rsidRPr="002E054C">
              <w:t>am. No.</w:t>
            </w:r>
            <w:r w:rsidR="00A35FD3" w:rsidRPr="002E054C">
              <w:t> </w:t>
            </w:r>
            <w:r w:rsidRPr="002E054C">
              <w:t>72, 2007</w:t>
            </w:r>
          </w:p>
        </w:tc>
      </w:tr>
      <w:tr w:rsidR="00BB4365" w:rsidRPr="002E054C" w14:paraId="1145F8A7" w14:textId="77777777" w:rsidTr="00C76C63">
        <w:trPr>
          <w:cantSplit/>
        </w:trPr>
        <w:tc>
          <w:tcPr>
            <w:tcW w:w="2551" w:type="dxa"/>
            <w:shd w:val="clear" w:color="auto" w:fill="auto"/>
          </w:tcPr>
          <w:p w14:paraId="4958BF5E" w14:textId="3A06C3C5" w:rsidR="00BB4365" w:rsidRPr="002E054C" w:rsidRDefault="00BB4365" w:rsidP="004336C5">
            <w:pPr>
              <w:pStyle w:val="ENoteTableText"/>
              <w:keepNext/>
            </w:pPr>
            <w:r w:rsidRPr="002E054C">
              <w:rPr>
                <w:b/>
              </w:rPr>
              <w:t>Subdivision</w:t>
            </w:r>
            <w:r w:rsidR="00A35FD3" w:rsidRPr="002E054C">
              <w:rPr>
                <w:b/>
              </w:rPr>
              <w:t> </w:t>
            </w:r>
            <w:r w:rsidRPr="002E054C">
              <w:rPr>
                <w:b/>
              </w:rPr>
              <w:t>22</w:t>
            </w:r>
            <w:r w:rsidR="004B2185">
              <w:rPr>
                <w:b/>
              </w:rPr>
              <w:noBreakHyphen/>
            </w:r>
            <w:r w:rsidRPr="002E054C">
              <w:rPr>
                <w:b/>
              </w:rPr>
              <w:t>E</w:t>
            </w:r>
          </w:p>
        </w:tc>
        <w:tc>
          <w:tcPr>
            <w:tcW w:w="4537" w:type="dxa"/>
            <w:shd w:val="clear" w:color="auto" w:fill="auto"/>
          </w:tcPr>
          <w:p w14:paraId="6CB25A7A" w14:textId="77777777" w:rsidR="00BB4365" w:rsidRPr="002E054C" w:rsidRDefault="00BB4365" w:rsidP="003D0BD2">
            <w:pPr>
              <w:pStyle w:val="ENoteTableText"/>
            </w:pPr>
          </w:p>
        </w:tc>
      </w:tr>
      <w:tr w:rsidR="00BB4365" w:rsidRPr="002E054C" w14:paraId="26CECEEE" w14:textId="77777777" w:rsidTr="00C76C63">
        <w:trPr>
          <w:cantSplit/>
        </w:trPr>
        <w:tc>
          <w:tcPr>
            <w:tcW w:w="2551" w:type="dxa"/>
            <w:shd w:val="clear" w:color="auto" w:fill="auto"/>
          </w:tcPr>
          <w:p w14:paraId="4460DBBC" w14:textId="4FACF0C3" w:rsidR="00BB4365" w:rsidRPr="002E054C" w:rsidRDefault="00D022D8" w:rsidP="00EF2A8C">
            <w:pPr>
              <w:pStyle w:val="ENoteTableText"/>
              <w:tabs>
                <w:tab w:val="center" w:leader="dot" w:pos="2268"/>
              </w:tabs>
            </w:pPr>
            <w:r w:rsidRPr="002E054C">
              <w:t>Subdivision</w:t>
            </w:r>
            <w:r w:rsidR="00A35FD3" w:rsidRPr="002E054C">
              <w:t> </w:t>
            </w:r>
            <w:r w:rsidRPr="002E054C">
              <w:t>22</w:t>
            </w:r>
            <w:r w:rsidR="004B2185">
              <w:noBreakHyphen/>
            </w:r>
            <w:r w:rsidRPr="002E054C">
              <w:t>E heading</w:t>
            </w:r>
            <w:r w:rsidR="00BB4365" w:rsidRPr="002E054C">
              <w:tab/>
            </w:r>
          </w:p>
        </w:tc>
        <w:tc>
          <w:tcPr>
            <w:tcW w:w="4537" w:type="dxa"/>
            <w:shd w:val="clear" w:color="auto" w:fill="auto"/>
          </w:tcPr>
          <w:p w14:paraId="52DA968F" w14:textId="77777777" w:rsidR="00BB4365" w:rsidRPr="002E054C" w:rsidRDefault="00EF2A8C" w:rsidP="00EF2A8C">
            <w:pPr>
              <w:pStyle w:val="ENoteTableText"/>
            </w:pPr>
            <w:r w:rsidRPr="002E054C">
              <w:t>rs</w:t>
            </w:r>
            <w:r w:rsidR="00BB4365" w:rsidRPr="002E054C">
              <w:t xml:space="preserve"> No</w:t>
            </w:r>
            <w:r w:rsidR="00E60829" w:rsidRPr="002E054C">
              <w:t> </w:t>
            </w:r>
            <w:r w:rsidR="00BB4365" w:rsidRPr="002E054C">
              <w:t>160, 2012</w:t>
            </w:r>
            <w:r w:rsidR="00D022D8" w:rsidRPr="002E054C">
              <w:t>; No 126, 2015</w:t>
            </w:r>
          </w:p>
        </w:tc>
      </w:tr>
      <w:tr w:rsidR="00BB4365" w:rsidRPr="002E054C" w14:paraId="32992149" w14:textId="77777777" w:rsidTr="00C76C63">
        <w:trPr>
          <w:cantSplit/>
        </w:trPr>
        <w:tc>
          <w:tcPr>
            <w:tcW w:w="2551" w:type="dxa"/>
            <w:shd w:val="clear" w:color="auto" w:fill="auto"/>
          </w:tcPr>
          <w:p w14:paraId="66E55846" w14:textId="02EEAC14" w:rsidR="00BB4365" w:rsidRPr="002E054C" w:rsidRDefault="008B2A81" w:rsidP="00822067">
            <w:pPr>
              <w:pStyle w:val="ENoteTableText"/>
              <w:tabs>
                <w:tab w:val="center" w:leader="dot" w:pos="2268"/>
              </w:tabs>
            </w:pPr>
            <w:r w:rsidRPr="002E054C">
              <w:t>Subdivision</w:t>
            </w:r>
            <w:r w:rsidR="00A35FD3" w:rsidRPr="002E054C">
              <w:t> </w:t>
            </w:r>
            <w:r w:rsidR="00BB4365" w:rsidRPr="002E054C">
              <w:t>22</w:t>
            </w:r>
            <w:r w:rsidR="004B2185">
              <w:noBreakHyphen/>
            </w:r>
            <w:r w:rsidR="00BB4365" w:rsidRPr="002E054C">
              <w:t>E</w:t>
            </w:r>
            <w:r w:rsidR="00BB4365" w:rsidRPr="002E054C">
              <w:tab/>
            </w:r>
          </w:p>
        </w:tc>
        <w:tc>
          <w:tcPr>
            <w:tcW w:w="4537" w:type="dxa"/>
            <w:shd w:val="clear" w:color="auto" w:fill="auto"/>
          </w:tcPr>
          <w:p w14:paraId="07787124" w14:textId="77777777" w:rsidR="00BB4365" w:rsidRPr="002E054C" w:rsidRDefault="00BB4365" w:rsidP="003D0BD2">
            <w:pPr>
              <w:pStyle w:val="ENoteTableText"/>
            </w:pPr>
            <w:r w:rsidRPr="002E054C">
              <w:t>ad. No.</w:t>
            </w:r>
            <w:r w:rsidR="00A35FD3" w:rsidRPr="002E054C">
              <w:t> </w:t>
            </w:r>
            <w:r w:rsidRPr="002E054C">
              <w:t>39, 2009</w:t>
            </w:r>
          </w:p>
        </w:tc>
      </w:tr>
      <w:tr w:rsidR="00BB4365" w:rsidRPr="002E054C" w14:paraId="588E0BD1" w14:textId="77777777" w:rsidTr="00C76C63">
        <w:trPr>
          <w:cantSplit/>
        </w:trPr>
        <w:tc>
          <w:tcPr>
            <w:tcW w:w="2551" w:type="dxa"/>
            <w:shd w:val="clear" w:color="auto" w:fill="auto"/>
          </w:tcPr>
          <w:p w14:paraId="379EB1A1" w14:textId="1A598452" w:rsidR="00BB4365" w:rsidRPr="002E054C" w:rsidRDefault="00BB4365" w:rsidP="00822067">
            <w:pPr>
              <w:pStyle w:val="ENoteTableText"/>
              <w:tabs>
                <w:tab w:val="center" w:leader="dot" w:pos="2268"/>
              </w:tabs>
            </w:pPr>
            <w:r w:rsidRPr="002E054C">
              <w:t>s. 22</w:t>
            </w:r>
            <w:r w:rsidR="004B2185">
              <w:noBreakHyphen/>
            </w:r>
            <w:r w:rsidRPr="002E054C">
              <w:t>45</w:t>
            </w:r>
            <w:r w:rsidRPr="002E054C">
              <w:tab/>
            </w:r>
          </w:p>
        </w:tc>
        <w:tc>
          <w:tcPr>
            <w:tcW w:w="4537" w:type="dxa"/>
            <w:shd w:val="clear" w:color="auto" w:fill="auto"/>
          </w:tcPr>
          <w:p w14:paraId="5E114B99" w14:textId="77777777" w:rsidR="00BB4365" w:rsidRPr="002E054C" w:rsidRDefault="00BB4365" w:rsidP="003D0BD2">
            <w:pPr>
              <w:pStyle w:val="ENoteTableText"/>
            </w:pPr>
            <w:r w:rsidRPr="002E054C">
              <w:t>ad. No.</w:t>
            </w:r>
            <w:r w:rsidR="00A35FD3" w:rsidRPr="002E054C">
              <w:t> </w:t>
            </w:r>
            <w:r w:rsidRPr="002E054C">
              <w:t>39, 2009</w:t>
            </w:r>
          </w:p>
        </w:tc>
      </w:tr>
      <w:tr w:rsidR="00D022D8" w:rsidRPr="002E054C" w14:paraId="4E724A4F" w14:textId="77777777" w:rsidTr="00C76C63">
        <w:trPr>
          <w:cantSplit/>
        </w:trPr>
        <w:tc>
          <w:tcPr>
            <w:tcW w:w="2551" w:type="dxa"/>
            <w:shd w:val="clear" w:color="auto" w:fill="auto"/>
          </w:tcPr>
          <w:p w14:paraId="5C682598" w14:textId="77777777" w:rsidR="00D022D8" w:rsidRPr="002E054C" w:rsidRDefault="00D022D8" w:rsidP="00822067">
            <w:pPr>
              <w:pStyle w:val="ENoteTableText"/>
              <w:tabs>
                <w:tab w:val="center" w:leader="dot" w:pos="2268"/>
              </w:tabs>
            </w:pPr>
          </w:p>
        </w:tc>
        <w:tc>
          <w:tcPr>
            <w:tcW w:w="4537" w:type="dxa"/>
            <w:shd w:val="clear" w:color="auto" w:fill="auto"/>
          </w:tcPr>
          <w:p w14:paraId="22771BCD" w14:textId="77777777" w:rsidR="00D022D8" w:rsidRPr="002E054C" w:rsidRDefault="00D022D8" w:rsidP="003D0BD2">
            <w:pPr>
              <w:pStyle w:val="ENoteTableText"/>
            </w:pPr>
            <w:r w:rsidRPr="002E054C">
              <w:t>am No 126, 2015</w:t>
            </w:r>
          </w:p>
        </w:tc>
      </w:tr>
      <w:tr w:rsidR="00BB4365" w:rsidRPr="002E054C" w14:paraId="3ADB73EA" w14:textId="77777777" w:rsidTr="00C76C63">
        <w:trPr>
          <w:cantSplit/>
        </w:trPr>
        <w:tc>
          <w:tcPr>
            <w:tcW w:w="2551" w:type="dxa"/>
            <w:shd w:val="clear" w:color="auto" w:fill="auto"/>
          </w:tcPr>
          <w:p w14:paraId="11999371" w14:textId="6EE247EE" w:rsidR="00BB4365" w:rsidRPr="002E054C" w:rsidRDefault="00BB4365" w:rsidP="00822067">
            <w:pPr>
              <w:pStyle w:val="ENoteTableText"/>
              <w:tabs>
                <w:tab w:val="center" w:leader="dot" w:pos="2268"/>
              </w:tabs>
            </w:pPr>
            <w:r w:rsidRPr="002E054C">
              <w:t>s. 22</w:t>
            </w:r>
            <w:r w:rsidR="004B2185">
              <w:noBreakHyphen/>
            </w:r>
            <w:r w:rsidRPr="002E054C">
              <w:t>50</w:t>
            </w:r>
            <w:r w:rsidRPr="002E054C">
              <w:tab/>
            </w:r>
          </w:p>
        </w:tc>
        <w:tc>
          <w:tcPr>
            <w:tcW w:w="4537" w:type="dxa"/>
            <w:shd w:val="clear" w:color="auto" w:fill="auto"/>
          </w:tcPr>
          <w:p w14:paraId="4BBA0841" w14:textId="77777777" w:rsidR="00BB4365" w:rsidRPr="002E054C" w:rsidRDefault="00BB4365" w:rsidP="003D0BD2">
            <w:pPr>
              <w:pStyle w:val="ENoteTableText"/>
            </w:pPr>
            <w:r w:rsidRPr="002E054C">
              <w:t>ad. No.</w:t>
            </w:r>
            <w:r w:rsidR="00A35FD3" w:rsidRPr="002E054C">
              <w:t> </w:t>
            </w:r>
            <w:r w:rsidRPr="002E054C">
              <w:t>160, 2012</w:t>
            </w:r>
          </w:p>
        </w:tc>
      </w:tr>
      <w:tr w:rsidR="00D022D8" w:rsidRPr="002E054C" w14:paraId="78BD19A3" w14:textId="77777777" w:rsidTr="00C76C63">
        <w:trPr>
          <w:cantSplit/>
        </w:trPr>
        <w:tc>
          <w:tcPr>
            <w:tcW w:w="2551" w:type="dxa"/>
            <w:shd w:val="clear" w:color="auto" w:fill="auto"/>
          </w:tcPr>
          <w:p w14:paraId="0FFAAABB" w14:textId="77777777" w:rsidR="00D022D8" w:rsidRPr="002E054C" w:rsidRDefault="00D022D8" w:rsidP="00822067">
            <w:pPr>
              <w:pStyle w:val="ENoteTableText"/>
              <w:tabs>
                <w:tab w:val="center" w:leader="dot" w:pos="2268"/>
              </w:tabs>
            </w:pPr>
          </w:p>
        </w:tc>
        <w:tc>
          <w:tcPr>
            <w:tcW w:w="4537" w:type="dxa"/>
            <w:shd w:val="clear" w:color="auto" w:fill="auto"/>
          </w:tcPr>
          <w:p w14:paraId="1E748FCB" w14:textId="77777777" w:rsidR="00D022D8" w:rsidRPr="002E054C" w:rsidRDefault="00D022D8" w:rsidP="003D0BD2">
            <w:pPr>
              <w:pStyle w:val="ENoteTableText"/>
            </w:pPr>
            <w:r w:rsidRPr="002E054C">
              <w:t>am No 126, 2015</w:t>
            </w:r>
          </w:p>
        </w:tc>
      </w:tr>
      <w:tr w:rsidR="00BB4365" w:rsidRPr="002E054C" w14:paraId="5F9C02A8" w14:textId="77777777" w:rsidTr="00C76C63">
        <w:trPr>
          <w:cantSplit/>
        </w:trPr>
        <w:tc>
          <w:tcPr>
            <w:tcW w:w="2551" w:type="dxa"/>
            <w:shd w:val="clear" w:color="auto" w:fill="auto"/>
          </w:tcPr>
          <w:p w14:paraId="098D7994" w14:textId="47B27FB8" w:rsidR="00BB4365" w:rsidRPr="002E054C" w:rsidRDefault="00BB4365" w:rsidP="00C14405">
            <w:pPr>
              <w:pStyle w:val="ENoteTableText"/>
              <w:keepNext/>
            </w:pPr>
            <w:r w:rsidRPr="002E054C">
              <w:rPr>
                <w:b/>
              </w:rPr>
              <w:t>Part</w:t>
            </w:r>
            <w:r w:rsidR="00A35FD3" w:rsidRPr="002E054C">
              <w:rPr>
                <w:b/>
              </w:rPr>
              <w:t> </w:t>
            </w:r>
            <w:r w:rsidRPr="002E054C">
              <w:rPr>
                <w:b/>
              </w:rPr>
              <w:t>2</w:t>
            </w:r>
            <w:r w:rsidR="004B2185">
              <w:rPr>
                <w:b/>
              </w:rPr>
              <w:noBreakHyphen/>
            </w:r>
            <w:r w:rsidRPr="002E054C">
              <w:rPr>
                <w:b/>
              </w:rPr>
              <w:t>2</w:t>
            </w:r>
          </w:p>
        </w:tc>
        <w:tc>
          <w:tcPr>
            <w:tcW w:w="4537" w:type="dxa"/>
            <w:shd w:val="clear" w:color="auto" w:fill="auto"/>
          </w:tcPr>
          <w:p w14:paraId="137DE3E2" w14:textId="77777777" w:rsidR="00BB4365" w:rsidRPr="002E054C" w:rsidRDefault="00BB4365" w:rsidP="003D0BD2">
            <w:pPr>
              <w:pStyle w:val="ENoteTableText"/>
            </w:pPr>
          </w:p>
        </w:tc>
      </w:tr>
      <w:tr w:rsidR="00BB4365" w:rsidRPr="002E054C" w14:paraId="185C46A0" w14:textId="77777777" w:rsidTr="00C76C63">
        <w:trPr>
          <w:cantSplit/>
        </w:trPr>
        <w:tc>
          <w:tcPr>
            <w:tcW w:w="2551" w:type="dxa"/>
            <w:shd w:val="clear" w:color="auto" w:fill="auto"/>
          </w:tcPr>
          <w:p w14:paraId="7F1ED1A7" w14:textId="33FECC47" w:rsidR="00BB4365" w:rsidRPr="002E054C" w:rsidRDefault="001E1B42" w:rsidP="00822067">
            <w:pPr>
              <w:pStyle w:val="ENoteTableText"/>
            </w:pPr>
            <w:r>
              <w:rPr>
                <w:b/>
              </w:rPr>
              <w:t>Division 2</w:t>
            </w:r>
            <w:r w:rsidR="00BB4365" w:rsidRPr="002E054C">
              <w:rPr>
                <w:b/>
              </w:rPr>
              <w:t>7</w:t>
            </w:r>
          </w:p>
        </w:tc>
        <w:tc>
          <w:tcPr>
            <w:tcW w:w="4537" w:type="dxa"/>
            <w:shd w:val="clear" w:color="auto" w:fill="auto"/>
          </w:tcPr>
          <w:p w14:paraId="5C5DDFB7" w14:textId="77777777" w:rsidR="00BB4365" w:rsidRPr="002E054C" w:rsidRDefault="00BB4365" w:rsidP="003D0BD2">
            <w:pPr>
              <w:pStyle w:val="ENoteTableText"/>
            </w:pPr>
          </w:p>
        </w:tc>
      </w:tr>
      <w:tr w:rsidR="00BB4365" w:rsidRPr="002E054C" w14:paraId="391D72E7" w14:textId="77777777" w:rsidTr="00C76C63">
        <w:trPr>
          <w:cantSplit/>
        </w:trPr>
        <w:tc>
          <w:tcPr>
            <w:tcW w:w="2551" w:type="dxa"/>
            <w:shd w:val="clear" w:color="auto" w:fill="auto"/>
          </w:tcPr>
          <w:p w14:paraId="270E251E" w14:textId="4B1D9163" w:rsidR="00BB4365" w:rsidRPr="002E054C" w:rsidRDefault="00BB4365">
            <w:pPr>
              <w:pStyle w:val="ENoteTableText"/>
              <w:tabs>
                <w:tab w:val="center" w:leader="dot" w:pos="2268"/>
              </w:tabs>
            </w:pPr>
            <w:r w:rsidRPr="002E054C">
              <w:t>s 27</w:t>
            </w:r>
            <w:r w:rsidR="004B2185">
              <w:noBreakHyphen/>
            </w:r>
            <w:r w:rsidRPr="002E054C">
              <w:t>1</w:t>
            </w:r>
            <w:r w:rsidRPr="002E054C">
              <w:tab/>
            </w:r>
          </w:p>
        </w:tc>
        <w:tc>
          <w:tcPr>
            <w:tcW w:w="4537" w:type="dxa"/>
            <w:shd w:val="clear" w:color="auto" w:fill="auto"/>
          </w:tcPr>
          <w:p w14:paraId="64B2C431" w14:textId="77777777" w:rsidR="00BB4365" w:rsidRPr="002E054C" w:rsidRDefault="00BB4365">
            <w:pPr>
              <w:pStyle w:val="ENoteTableText"/>
            </w:pPr>
            <w:r w:rsidRPr="002E054C">
              <w:t xml:space="preserve">am </w:t>
            </w:r>
            <w:r w:rsidR="008B2A81" w:rsidRPr="002E054C">
              <w:t>No</w:t>
            </w:r>
            <w:r w:rsidR="00A35FD3" w:rsidRPr="002E054C">
              <w:t> </w:t>
            </w:r>
            <w:r w:rsidR="008B2A81" w:rsidRPr="002E054C">
              <w:t xml:space="preserve">158, 2005; </w:t>
            </w:r>
            <w:r w:rsidRPr="002E054C">
              <w:t>No</w:t>
            </w:r>
            <w:r w:rsidR="00A35FD3" w:rsidRPr="002E054C">
              <w:t> </w:t>
            </w:r>
            <w:r w:rsidRPr="002E054C">
              <w:t>104, 2011</w:t>
            </w:r>
          </w:p>
        </w:tc>
      </w:tr>
      <w:tr w:rsidR="000A5A30" w:rsidRPr="002E054C" w14:paraId="2917CBB2" w14:textId="77777777" w:rsidTr="00C76C63">
        <w:trPr>
          <w:cantSplit/>
        </w:trPr>
        <w:tc>
          <w:tcPr>
            <w:tcW w:w="2551" w:type="dxa"/>
            <w:shd w:val="clear" w:color="auto" w:fill="auto"/>
          </w:tcPr>
          <w:p w14:paraId="39CDDF5C" w14:textId="0CD16403" w:rsidR="000A5A30" w:rsidRPr="002E054C" w:rsidRDefault="000A5A30" w:rsidP="00822067">
            <w:pPr>
              <w:pStyle w:val="ENoteTableText"/>
              <w:tabs>
                <w:tab w:val="center" w:leader="dot" w:pos="2268"/>
              </w:tabs>
            </w:pPr>
            <w:r w:rsidRPr="002E054C">
              <w:t>s 27</w:t>
            </w:r>
            <w:r w:rsidR="004B2185">
              <w:noBreakHyphen/>
            </w:r>
            <w:r w:rsidRPr="002E054C">
              <w:t>5</w:t>
            </w:r>
            <w:r w:rsidR="00784903" w:rsidRPr="002E054C">
              <w:tab/>
            </w:r>
          </w:p>
        </w:tc>
        <w:tc>
          <w:tcPr>
            <w:tcW w:w="4537" w:type="dxa"/>
            <w:shd w:val="clear" w:color="auto" w:fill="auto"/>
          </w:tcPr>
          <w:p w14:paraId="29FEA54A" w14:textId="77777777" w:rsidR="000A5A30" w:rsidRPr="002E054C" w:rsidRDefault="000A5A30" w:rsidP="003D0BD2">
            <w:pPr>
              <w:pStyle w:val="ENoteTableText"/>
            </w:pPr>
            <w:r w:rsidRPr="002E054C">
              <w:t>rs No 93, 2020</w:t>
            </w:r>
          </w:p>
        </w:tc>
      </w:tr>
      <w:tr w:rsidR="00BB4365" w:rsidRPr="002E054C" w14:paraId="39D4109A" w14:textId="77777777" w:rsidTr="00C76C63">
        <w:trPr>
          <w:cantSplit/>
        </w:trPr>
        <w:tc>
          <w:tcPr>
            <w:tcW w:w="2551" w:type="dxa"/>
            <w:shd w:val="clear" w:color="auto" w:fill="auto"/>
          </w:tcPr>
          <w:p w14:paraId="10EE2DE7" w14:textId="77777777" w:rsidR="00BB4365" w:rsidRPr="002E054C" w:rsidRDefault="00D2636F" w:rsidP="008C1D73">
            <w:pPr>
              <w:pStyle w:val="ENoteTableText"/>
              <w:keepNext/>
            </w:pPr>
            <w:r w:rsidRPr="002E054C">
              <w:rPr>
                <w:b/>
              </w:rPr>
              <w:t>Division 3</w:t>
            </w:r>
            <w:r w:rsidR="00BB4365" w:rsidRPr="002E054C">
              <w:rPr>
                <w:b/>
              </w:rPr>
              <w:t>0</w:t>
            </w:r>
          </w:p>
        </w:tc>
        <w:tc>
          <w:tcPr>
            <w:tcW w:w="4537" w:type="dxa"/>
            <w:shd w:val="clear" w:color="auto" w:fill="auto"/>
          </w:tcPr>
          <w:p w14:paraId="1C63C046" w14:textId="77777777" w:rsidR="00BB4365" w:rsidRPr="002E054C" w:rsidRDefault="00BB4365" w:rsidP="003D0BD2">
            <w:pPr>
              <w:pStyle w:val="ENoteTableText"/>
            </w:pPr>
          </w:p>
        </w:tc>
      </w:tr>
      <w:tr w:rsidR="00BB4365" w:rsidRPr="002E054C" w14:paraId="6DD6B5E6" w14:textId="77777777" w:rsidTr="00C76C63">
        <w:trPr>
          <w:cantSplit/>
        </w:trPr>
        <w:tc>
          <w:tcPr>
            <w:tcW w:w="2551" w:type="dxa"/>
            <w:shd w:val="clear" w:color="auto" w:fill="auto"/>
          </w:tcPr>
          <w:p w14:paraId="178DAF40" w14:textId="270ACFDD" w:rsidR="00BB4365" w:rsidRPr="002E054C" w:rsidRDefault="00285930" w:rsidP="00822067">
            <w:pPr>
              <w:pStyle w:val="ENoteTableText"/>
            </w:pPr>
            <w:r w:rsidRPr="002E054C">
              <w:rPr>
                <w:b/>
              </w:rPr>
              <w:t>Subdivision 3</w:t>
            </w:r>
            <w:r w:rsidR="00BB4365" w:rsidRPr="002E054C">
              <w:rPr>
                <w:b/>
              </w:rPr>
              <w:t>0</w:t>
            </w:r>
            <w:r w:rsidR="004B2185">
              <w:rPr>
                <w:b/>
              </w:rPr>
              <w:noBreakHyphen/>
            </w:r>
            <w:r w:rsidR="00BB4365" w:rsidRPr="002E054C">
              <w:rPr>
                <w:b/>
              </w:rPr>
              <w:t>A</w:t>
            </w:r>
          </w:p>
        </w:tc>
        <w:tc>
          <w:tcPr>
            <w:tcW w:w="4537" w:type="dxa"/>
            <w:shd w:val="clear" w:color="auto" w:fill="auto"/>
          </w:tcPr>
          <w:p w14:paraId="3188F2C8" w14:textId="77777777" w:rsidR="00BB4365" w:rsidRPr="002E054C" w:rsidRDefault="00BB4365" w:rsidP="003D0BD2">
            <w:pPr>
              <w:pStyle w:val="ENoteTableText"/>
            </w:pPr>
          </w:p>
        </w:tc>
      </w:tr>
      <w:tr w:rsidR="00BB4365" w:rsidRPr="002E054C" w14:paraId="6D194FFA" w14:textId="77777777" w:rsidTr="00C76C63">
        <w:trPr>
          <w:cantSplit/>
        </w:trPr>
        <w:tc>
          <w:tcPr>
            <w:tcW w:w="2551" w:type="dxa"/>
            <w:shd w:val="clear" w:color="auto" w:fill="auto"/>
          </w:tcPr>
          <w:p w14:paraId="610D3130" w14:textId="60A4FF24" w:rsidR="00BB4365" w:rsidRPr="002E054C" w:rsidRDefault="00BB4365">
            <w:pPr>
              <w:pStyle w:val="ENoteTableText"/>
              <w:tabs>
                <w:tab w:val="center" w:leader="dot" w:pos="2268"/>
              </w:tabs>
            </w:pPr>
            <w:r w:rsidRPr="002E054C">
              <w:t>s 30</w:t>
            </w:r>
            <w:r w:rsidR="004B2185">
              <w:noBreakHyphen/>
            </w:r>
            <w:r w:rsidRPr="002E054C">
              <w:t>1</w:t>
            </w:r>
            <w:r w:rsidRPr="002E054C">
              <w:tab/>
            </w:r>
          </w:p>
        </w:tc>
        <w:tc>
          <w:tcPr>
            <w:tcW w:w="4537" w:type="dxa"/>
            <w:shd w:val="clear" w:color="auto" w:fill="auto"/>
          </w:tcPr>
          <w:p w14:paraId="5224E95C" w14:textId="77777777" w:rsidR="00BB4365" w:rsidRPr="002E054C" w:rsidRDefault="00BB4365">
            <w:pPr>
              <w:pStyle w:val="ENoteTableText"/>
            </w:pPr>
            <w:r w:rsidRPr="002E054C">
              <w:t>am No</w:t>
            </w:r>
            <w:r w:rsidR="00A35FD3" w:rsidRPr="002E054C">
              <w:t> </w:t>
            </w:r>
            <w:r w:rsidRPr="002E054C">
              <w:t>119, 2007; No</w:t>
            </w:r>
            <w:r w:rsidR="00A35FD3" w:rsidRPr="002E054C">
              <w:t> </w:t>
            </w:r>
            <w:r w:rsidRPr="002E054C">
              <w:t>104, 2011</w:t>
            </w:r>
            <w:r w:rsidR="00A76501" w:rsidRPr="002E054C">
              <w:t>; No 93, 2020</w:t>
            </w:r>
          </w:p>
        </w:tc>
      </w:tr>
      <w:tr w:rsidR="00BB4365" w:rsidRPr="002E054C" w14:paraId="3F1021BD" w14:textId="77777777" w:rsidTr="00C76C63">
        <w:trPr>
          <w:cantSplit/>
        </w:trPr>
        <w:tc>
          <w:tcPr>
            <w:tcW w:w="2551" w:type="dxa"/>
            <w:shd w:val="clear" w:color="auto" w:fill="auto"/>
          </w:tcPr>
          <w:p w14:paraId="7F1E16B0" w14:textId="1AD92EC4" w:rsidR="00BB4365" w:rsidRPr="002E054C" w:rsidRDefault="00BB4365">
            <w:pPr>
              <w:pStyle w:val="ENoteTableText"/>
              <w:tabs>
                <w:tab w:val="center" w:leader="dot" w:pos="2268"/>
              </w:tabs>
            </w:pPr>
            <w:r w:rsidRPr="002E054C">
              <w:t>s 30</w:t>
            </w:r>
            <w:r w:rsidR="004B2185">
              <w:noBreakHyphen/>
            </w:r>
            <w:r w:rsidRPr="002E054C">
              <w:t>5</w:t>
            </w:r>
            <w:r w:rsidRPr="002E054C">
              <w:tab/>
            </w:r>
          </w:p>
        </w:tc>
        <w:tc>
          <w:tcPr>
            <w:tcW w:w="4537" w:type="dxa"/>
            <w:shd w:val="clear" w:color="auto" w:fill="auto"/>
          </w:tcPr>
          <w:p w14:paraId="40595B4B" w14:textId="77777777" w:rsidR="00BB4365" w:rsidRPr="002E054C" w:rsidRDefault="00BB4365" w:rsidP="00E668A0">
            <w:pPr>
              <w:pStyle w:val="ENoteTableText"/>
            </w:pPr>
            <w:r w:rsidRPr="002E054C">
              <w:t>am</w:t>
            </w:r>
            <w:r w:rsidR="00E668A0" w:rsidRPr="002E054C">
              <w:t xml:space="preserve"> No</w:t>
            </w:r>
            <w:r w:rsidRPr="002E054C">
              <w:t xml:space="preserve"> 45</w:t>
            </w:r>
            <w:r w:rsidR="00E668A0" w:rsidRPr="002E054C">
              <w:t>, 2004; No</w:t>
            </w:r>
            <w:r w:rsidRPr="002E054C">
              <w:t xml:space="preserve"> 114</w:t>
            </w:r>
            <w:r w:rsidR="00E668A0" w:rsidRPr="002E054C">
              <w:t>, 2004; No 157, 2004; No</w:t>
            </w:r>
            <w:r w:rsidRPr="002E054C">
              <w:t xml:space="preserve"> 56</w:t>
            </w:r>
            <w:r w:rsidR="00E668A0" w:rsidRPr="002E054C">
              <w:t>, 2005; No</w:t>
            </w:r>
            <w:r w:rsidRPr="002E054C">
              <w:t xml:space="preserve"> 156, 2005; No</w:t>
            </w:r>
            <w:r w:rsidR="00A35FD3" w:rsidRPr="002E054C">
              <w:t> </w:t>
            </w:r>
            <w:r w:rsidRPr="002E054C">
              <w:t>121, 2006; No</w:t>
            </w:r>
            <w:r w:rsidR="00A35FD3" w:rsidRPr="002E054C">
              <w:t> </w:t>
            </w:r>
            <w:r w:rsidRPr="002E054C">
              <w:t>119, 2007; No</w:t>
            </w:r>
            <w:r w:rsidR="00A35FD3" w:rsidRPr="002E054C">
              <w:t> </w:t>
            </w:r>
            <w:r w:rsidRPr="002E054C">
              <w:t>43, 2008; No</w:t>
            </w:r>
            <w:r w:rsidR="00A35FD3" w:rsidRPr="002E054C">
              <w:t> </w:t>
            </w:r>
            <w:r w:rsidRPr="002E054C">
              <w:t>86, 2009; No</w:t>
            </w:r>
            <w:r w:rsidR="00A35FD3" w:rsidRPr="002E054C">
              <w:t> </w:t>
            </w:r>
            <w:r w:rsidRPr="002E054C">
              <w:t>129, 2010</w:t>
            </w:r>
          </w:p>
        </w:tc>
      </w:tr>
      <w:tr w:rsidR="00BB4365" w:rsidRPr="002E054C" w14:paraId="5C16FE45" w14:textId="77777777" w:rsidTr="00C76C63">
        <w:trPr>
          <w:cantSplit/>
        </w:trPr>
        <w:tc>
          <w:tcPr>
            <w:tcW w:w="2551" w:type="dxa"/>
            <w:shd w:val="clear" w:color="auto" w:fill="auto"/>
          </w:tcPr>
          <w:p w14:paraId="68EB332A" w14:textId="77777777" w:rsidR="00BB4365" w:rsidRPr="002E054C" w:rsidRDefault="00BB4365" w:rsidP="00822067">
            <w:pPr>
              <w:pStyle w:val="ENoteTableText"/>
            </w:pPr>
          </w:p>
        </w:tc>
        <w:tc>
          <w:tcPr>
            <w:tcW w:w="4537" w:type="dxa"/>
            <w:shd w:val="clear" w:color="auto" w:fill="auto"/>
          </w:tcPr>
          <w:p w14:paraId="2216B47E" w14:textId="77777777" w:rsidR="00BB4365" w:rsidRPr="002E054C" w:rsidRDefault="00BB4365">
            <w:pPr>
              <w:pStyle w:val="ENoteTableText"/>
            </w:pPr>
            <w:r w:rsidRPr="002E054C">
              <w:t>rep No</w:t>
            </w:r>
            <w:r w:rsidR="00A35FD3" w:rsidRPr="002E054C">
              <w:t> </w:t>
            </w:r>
            <w:r w:rsidRPr="002E054C">
              <w:t>104, 2011</w:t>
            </w:r>
          </w:p>
        </w:tc>
      </w:tr>
      <w:tr w:rsidR="00BB4365" w:rsidRPr="002E054C" w14:paraId="6213176F" w14:textId="77777777" w:rsidTr="00C76C63">
        <w:trPr>
          <w:cantSplit/>
        </w:trPr>
        <w:tc>
          <w:tcPr>
            <w:tcW w:w="2551" w:type="dxa"/>
            <w:shd w:val="clear" w:color="auto" w:fill="auto"/>
          </w:tcPr>
          <w:p w14:paraId="79257541" w14:textId="7956A1AF" w:rsidR="00BB4365" w:rsidRPr="002E054C" w:rsidRDefault="00285930" w:rsidP="006F0B3E">
            <w:pPr>
              <w:pStyle w:val="ENoteTableText"/>
              <w:keepNext/>
            </w:pPr>
            <w:r w:rsidRPr="002E054C">
              <w:rPr>
                <w:b/>
              </w:rPr>
              <w:t>Subdivision 3</w:t>
            </w:r>
            <w:r w:rsidR="00BB4365" w:rsidRPr="002E054C">
              <w:rPr>
                <w:b/>
              </w:rPr>
              <w:t>0</w:t>
            </w:r>
            <w:r w:rsidR="004B2185">
              <w:rPr>
                <w:b/>
              </w:rPr>
              <w:noBreakHyphen/>
            </w:r>
            <w:r w:rsidR="00BB4365" w:rsidRPr="002E054C">
              <w:rPr>
                <w:b/>
              </w:rPr>
              <w:t>B</w:t>
            </w:r>
          </w:p>
        </w:tc>
        <w:tc>
          <w:tcPr>
            <w:tcW w:w="4537" w:type="dxa"/>
            <w:shd w:val="clear" w:color="auto" w:fill="auto"/>
          </w:tcPr>
          <w:p w14:paraId="2D1036CD" w14:textId="77777777" w:rsidR="00BB4365" w:rsidRPr="002E054C" w:rsidRDefault="00BB4365" w:rsidP="003D0BD2">
            <w:pPr>
              <w:pStyle w:val="ENoteTableText"/>
            </w:pPr>
          </w:p>
        </w:tc>
      </w:tr>
      <w:tr w:rsidR="00BB4365" w:rsidRPr="002E054C" w14:paraId="0943A9D9" w14:textId="77777777" w:rsidTr="00C76C63">
        <w:trPr>
          <w:cantSplit/>
        </w:trPr>
        <w:tc>
          <w:tcPr>
            <w:tcW w:w="2551" w:type="dxa"/>
            <w:shd w:val="clear" w:color="auto" w:fill="auto"/>
          </w:tcPr>
          <w:p w14:paraId="1176E9AC" w14:textId="2462BACD" w:rsidR="00BB4365" w:rsidRPr="002E054C" w:rsidRDefault="00BB4365">
            <w:pPr>
              <w:pStyle w:val="ENoteTableText"/>
              <w:tabs>
                <w:tab w:val="center" w:leader="dot" w:pos="2268"/>
              </w:tabs>
            </w:pPr>
            <w:r w:rsidRPr="002E054C">
              <w:t>s 30</w:t>
            </w:r>
            <w:r w:rsidR="004B2185">
              <w:noBreakHyphen/>
            </w:r>
            <w:r w:rsidRPr="002E054C">
              <w:t>10</w:t>
            </w:r>
            <w:r w:rsidRPr="002E054C">
              <w:tab/>
            </w:r>
          </w:p>
        </w:tc>
        <w:tc>
          <w:tcPr>
            <w:tcW w:w="4537" w:type="dxa"/>
            <w:shd w:val="clear" w:color="auto" w:fill="auto"/>
          </w:tcPr>
          <w:p w14:paraId="19EF37FD" w14:textId="77777777" w:rsidR="00BB4365" w:rsidRPr="002E054C" w:rsidRDefault="00BB4365">
            <w:pPr>
              <w:pStyle w:val="ENoteTableText"/>
            </w:pPr>
            <w:r w:rsidRPr="002E054C">
              <w:t>am No</w:t>
            </w:r>
            <w:r w:rsidR="00A35FD3" w:rsidRPr="002E054C">
              <w:t> </w:t>
            </w:r>
            <w:r w:rsidRPr="002E054C">
              <w:t>43, 2008; No</w:t>
            </w:r>
            <w:r w:rsidR="00A35FD3" w:rsidRPr="002E054C">
              <w:t> </w:t>
            </w:r>
            <w:r w:rsidRPr="002E054C">
              <w:t>104, 2011</w:t>
            </w:r>
            <w:r w:rsidR="00A76501" w:rsidRPr="002E054C">
              <w:t>; No 93, 2020</w:t>
            </w:r>
            <w:r w:rsidR="00CB0E92" w:rsidRPr="002E054C">
              <w:t>; No 39, 2021</w:t>
            </w:r>
          </w:p>
        </w:tc>
      </w:tr>
      <w:tr w:rsidR="00BB4365" w:rsidRPr="002E054C" w14:paraId="119A8CC8" w14:textId="77777777" w:rsidTr="00C76C63">
        <w:trPr>
          <w:cantSplit/>
        </w:trPr>
        <w:tc>
          <w:tcPr>
            <w:tcW w:w="2551" w:type="dxa"/>
            <w:shd w:val="clear" w:color="auto" w:fill="auto"/>
          </w:tcPr>
          <w:p w14:paraId="03D7A182" w14:textId="27923ABC" w:rsidR="00BB4365" w:rsidRPr="002E054C" w:rsidRDefault="00BB4365">
            <w:pPr>
              <w:pStyle w:val="ENoteTableText"/>
              <w:tabs>
                <w:tab w:val="center" w:leader="dot" w:pos="2268"/>
              </w:tabs>
            </w:pPr>
            <w:r w:rsidRPr="002E054C">
              <w:t>s 30</w:t>
            </w:r>
            <w:r w:rsidR="004B2185">
              <w:noBreakHyphen/>
            </w:r>
            <w:r w:rsidRPr="002E054C">
              <w:t>12</w:t>
            </w:r>
            <w:r w:rsidRPr="002E054C">
              <w:tab/>
            </w:r>
          </w:p>
        </w:tc>
        <w:tc>
          <w:tcPr>
            <w:tcW w:w="4537" w:type="dxa"/>
            <w:shd w:val="clear" w:color="auto" w:fill="auto"/>
          </w:tcPr>
          <w:p w14:paraId="025BAA22" w14:textId="77777777" w:rsidR="00BB4365" w:rsidRPr="002E054C" w:rsidRDefault="00BB4365">
            <w:pPr>
              <w:pStyle w:val="ENoteTableText"/>
            </w:pPr>
            <w:r w:rsidRPr="002E054C">
              <w:t>ad No</w:t>
            </w:r>
            <w:r w:rsidR="00A35FD3" w:rsidRPr="002E054C">
              <w:t> </w:t>
            </w:r>
            <w:r w:rsidRPr="002E054C">
              <w:t>104, 2011</w:t>
            </w:r>
          </w:p>
        </w:tc>
      </w:tr>
      <w:tr w:rsidR="00A76501" w:rsidRPr="002E054C" w14:paraId="1801B65A" w14:textId="77777777" w:rsidTr="00C76C63">
        <w:trPr>
          <w:cantSplit/>
        </w:trPr>
        <w:tc>
          <w:tcPr>
            <w:tcW w:w="2551" w:type="dxa"/>
            <w:shd w:val="clear" w:color="auto" w:fill="auto"/>
          </w:tcPr>
          <w:p w14:paraId="7117917F" w14:textId="77777777" w:rsidR="00A76501" w:rsidRPr="002E054C" w:rsidRDefault="00A76501" w:rsidP="00662792">
            <w:pPr>
              <w:pStyle w:val="ENoteTableText"/>
              <w:tabs>
                <w:tab w:val="center" w:leader="dot" w:pos="2268"/>
              </w:tabs>
            </w:pPr>
          </w:p>
        </w:tc>
        <w:tc>
          <w:tcPr>
            <w:tcW w:w="4537" w:type="dxa"/>
            <w:shd w:val="clear" w:color="auto" w:fill="auto"/>
          </w:tcPr>
          <w:p w14:paraId="3035B8DD" w14:textId="77777777" w:rsidR="00A76501" w:rsidRPr="002E054C" w:rsidRDefault="00A76501" w:rsidP="00662792">
            <w:pPr>
              <w:pStyle w:val="ENoteTableText"/>
            </w:pPr>
            <w:r w:rsidRPr="002E054C">
              <w:t>rs No 93, 2020</w:t>
            </w:r>
          </w:p>
        </w:tc>
      </w:tr>
      <w:tr w:rsidR="00BB4365" w:rsidRPr="002E054C" w14:paraId="54A38679" w14:textId="77777777" w:rsidTr="00C76C63">
        <w:trPr>
          <w:cantSplit/>
        </w:trPr>
        <w:tc>
          <w:tcPr>
            <w:tcW w:w="2551" w:type="dxa"/>
            <w:shd w:val="clear" w:color="auto" w:fill="auto"/>
          </w:tcPr>
          <w:p w14:paraId="14BD59CA" w14:textId="59A4A93C" w:rsidR="00BB4365" w:rsidRPr="002E054C" w:rsidRDefault="00BB4365">
            <w:pPr>
              <w:pStyle w:val="ENoteTableText"/>
              <w:tabs>
                <w:tab w:val="center" w:leader="dot" w:pos="2268"/>
              </w:tabs>
            </w:pPr>
            <w:r w:rsidRPr="002E054C">
              <w:lastRenderedPageBreak/>
              <w:t>s 30</w:t>
            </w:r>
            <w:r w:rsidR="004B2185">
              <w:noBreakHyphen/>
            </w:r>
            <w:r w:rsidRPr="002E054C">
              <w:t>15</w:t>
            </w:r>
            <w:r w:rsidRPr="002E054C">
              <w:tab/>
            </w:r>
          </w:p>
        </w:tc>
        <w:tc>
          <w:tcPr>
            <w:tcW w:w="4537" w:type="dxa"/>
            <w:shd w:val="clear" w:color="auto" w:fill="auto"/>
          </w:tcPr>
          <w:p w14:paraId="3F2A4B9C" w14:textId="77777777" w:rsidR="00BB4365" w:rsidRPr="002E054C" w:rsidRDefault="00BB4365">
            <w:pPr>
              <w:pStyle w:val="ENoteTableText"/>
            </w:pPr>
            <w:r w:rsidRPr="002E054C">
              <w:t>am No</w:t>
            </w:r>
            <w:r w:rsidR="00A35FD3" w:rsidRPr="002E054C">
              <w:t> </w:t>
            </w:r>
            <w:r w:rsidRPr="002E054C">
              <w:t>119, 2007; No</w:t>
            </w:r>
            <w:r w:rsidR="00A35FD3" w:rsidRPr="002E054C">
              <w:t> </w:t>
            </w:r>
            <w:r w:rsidRPr="002E054C">
              <w:t>86, 2009</w:t>
            </w:r>
          </w:p>
        </w:tc>
      </w:tr>
      <w:tr w:rsidR="003D04C3" w:rsidRPr="002E054C" w14:paraId="39D8263D" w14:textId="77777777" w:rsidTr="00C76C63">
        <w:trPr>
          <w:cantSplit/>
        </w:trPr>
        <w:tc>
          <w:tcPr>
            <w:tcW w:w="2551" w:type="dxa"/>
            <w:shd w:val="clear" w:color="auto" w:fill="auto"/>
          </w:tcPr>
          <w:p w14:paraId="206AB1E4" w14:textId="77777777" w:rsidR="003D04C3" w:rsidRPr="002E054C" w:rsidRDefault="003D04C3" w:rsidP="00662792">
            <w:pPr>
              <w:pStyle w:val="ENoteTableText"/>
              <w:tabs>
                <w:tab w:val="center" w:leader="dot" w:pos="2268"/>
              </w:tabs>
            </w:pPr>
          </w:p>
        </w:tc>
        <w:tc>
          <w:tcPr>
            <w:tcW w:w="4537" w:type="dxa"/>
            <w:shd w:val="clear" w:color="auto" w:fill="auto"/>
          </w:tcPr>
          <w:p w14:paraId="38373AD1" w14:textId="77777777" w:rsidR="003D04C3" w:rsidRPr="002E054C" w:rsidRDefault="003D04C3" w:rsidP="00662792">
            <w:pPr>
              <w:pStyle w:val="ENoteTableText"/>
            </w:pPr>
            <w:r w:rsidRPr="002E054C">
              <w:t>rs No 93, 2020</w:t>
            </w:r>
          </w:p>
        </w:tc>
      </w:tr>
      <w:tr w:rsidR="00291A98" w:rsidRPr="002E054C" w14:paraId="749930C2" w14:textId="77777777" w:rsidTr="00C76C63">
        <w:trPr>
          <w:cantSplit/>
        </w:trPr>
        <w:tc>
          <w:tcPr>
            <w:tcW w:w="2551" w:type="dxa"/>
            <w:shd w:val="clear" w:color="auto" w:fill="auto"/>
          </w:tcPr>
          <w:p w14:paraId="343FC27C" w14:textId="77777777" w:rsidR="00291A98" w:rsidRPr="002E054C" w:rsidRDefault="00291A98" w:rsidP="00662792">
            <w:pPr>
              <w:pStyle w:val="ENoteTableText"/>
              <w:tabs>
                <w:tab w:val="center" w:leader="dot" w:pos="2268"/>
              </w:tabs>
            </w:pPr>
          </w:p>
        </w:tc>
        <w:tc>
          <w:tcPr>
            <w:tcW w:w="4537" w:type="dxa"/>
            <w:shd w:val="clear" w:color="auto" w:fill="auto"/>
          </w:tcPr>
          <w:p w14:paraId="0D14DE1A" w14:textId="67341ABA" w:rsidR="00291A98" w:rsidRPr="002E054C" w:rsidRDefault="00291A98" w:rsidP="00662792">
            <w:pPr>
              <w:pStyle w:val="ENoteTableText"/>
            </w:pPr>
            <w:r w:rsidRPr="002E054C">
              <w:t>am No 55, 2021</w:t>
            </w:r>
            <w:r w:rsidR="00B033C5">
              <w:t xml:space="preserve">; </w:t>
            </w:r>
            <w:r w:rsidR="00B033C5" w:rsidRPr="001343D5">
              <w:rPr>
                <w:u w:val="single"/>
              </w:rPr>
              <w:t xml:space="preserve">No </w:t>
            </w:r>
            <w:r w:rsidR="00B033C5" w:rsidRPr="001343D5">
              <w:rPr>
                <w:noProof/>
                <w:u w:val="single"/>
              </w:rPr>
              <w:t>108, 2024</w:t>
            </w:r>
          </w:p>
        </w:tc>
      </w:tr>
      <w:tr w:rsidR="00BB4365" w:rsidRPr="002E054C" w14:paraId="53837FC2" w14:textId="77777777" w:rsidTr="00C76C63">
        <w:trPr>
          <w:cantSplit/>
        </w:trPr>
        <w:tc>
          <w:tcPr>
            <w:tcW w:w="2551" w:type="dxa"/>
            <w:shd w:val="clear" w:color="auto" w:fill="auto"/>
          </w:tcPr>
          <w:p w14:paraId="33F06DDA" w14:textId="3B9E78C8" w:rsidR="00BB4365" w:rsidRPr="002E054C" w:rsidRDefault="00285930" w:rsidP="00822067">
            <w:pPr>
              <w:pStyle w:val="ENoteTableText"/>
            </w:pPr>
            <w:r w:rsidRPr="002E054C">
              <w:rPr>
                <w:b/>
              </w:rPr>
              <w:t>Subdivision 3</w:t>
            </w:r>
            <w:r w:rsidR="00BB4365" w:rsidRPr="002E054C">
              <w:rPr>
                <w:b/>
              </w:rPr>
              <w:t>0</w:t>
            </w:r>
            <w:r w:rsidR="004B2185">
              <w:rPr>
                <w:b/>
              </w:rPr>
              <w:noBreakHyphen/>
            </w:r>
            <w:r w:rsidR="00BB4365" w:rsidRPr="002E054C">
              <w:rPr>
                <w:b/>
              </w:rPr>
              <w:t>C</w:t>
            </w:r>
          </w:p>
        </w:tc>
        <w:tc>
          <w:tcPr>
            <w:tcW w:w="4537" w:type="dxa"/>
            <w:shd w:val="clear" w:color="auto" w:fill="auto"/>
          </w:tcPr>
          <w:p w14:paraId="29B302E9" w14:textId="77777777" w:rsidR="00BB4365" w:rsidRPr="002E054C" w:rsidRDefault="00BB4365" w:rsidP="003D0BD2">
            <w:pPr>
              <w:pStyle w:val="ENoteTableText"/>
            </w:pPr>
          </w:p>
        </w:tc>
      </w:tr>
      <w:tr w:rsidR="00BB4365" w:rsidRPr="002E054C" w14:paraId="7AD4E79E" w14:textId="77777777" w:rsidTr="00C76C63">
        <w:trPr>
          <w:cantSplit/>
        </w:trPr>
        <w:tc>
          <w:tcPr>
            <w:tcW w:w="2551" w:type="dxa"/>
            <w:shd w:val="clear" w:color="auto" w:fill="auto"/>
          </w:tcPr>
          <w:p w14:paraId="76C90A84" w14:textId="2A939F2C" w:rsidR="00BB4365" w:rsidRPr="002E054C" w:rsidRDefault="00BB4365">
            <w:pPr>
              <w:pStyle w:val="ENoteTableText"/>
              <w:tabs>
                <w:tab w:val="center" w:leader="dot" w:pos="2268"/>
              </w:tabs>
            </w:pPr>
            <w:r w:rsidRPr="002E054C">
              <w:t>s 30</w:t>
            </w:r>
            <w:r w:rsidR="004B2185">
              <w:noBreakHyphen/>
            </w:r>
            <w:r w:rsidRPr="002E054C">
              <w:t>25</w:t>
            </w:r>
            <w:r w:rsidRPr="002E054C">
              <w:tab/>
            </w:r>
          </w:p>
        </w:tc>
        <w:tc>
          <w:tcPr>
            <w:tcW w:w="4537" w:type="dxa"/>
            <w:shd w:val="clear" w:color="auto" w:fill="auto"/>
          </w:tcPr>
          <w:p w14:paraId="19A57061" w14:textId="2AE8CCE7" w:rsidR="00BB4365" w:rsidRPr="002E054C" w:rsidRDefault="00BB4365" w:rsidP="00685C9A">
            <w:pPr>
              <w:pStyle w:val="ENoteTableText"/>
              <w:rPr>
                <w:u w:val="single"/>
              </w:rPr>
            </w:pPr>
            <w:r w:rsidRPr="002E054C">
              <w:t>am No</w:t>
            </w:r>
            <w:r w:rsidR="00A35FD3" w:rsidRPr="002E054C">
              <w:t> </w:t>
            </w:r>
            <w:r w:rsidRPr="002E054C">
              <w:t>157, 2004; No</w:t>
            </w:r>
            <w:r w:rsidR="00A35FD3" w:rsidRPr="002E054C">
              <w:t> </w:t>
            </w:r>
            <w:r w:rsidRPr="002E054C">
              <w:t>119, 2007; No</w:t>
            </w:r>
            <w:r w:rsidR="00A35FD3" w:rsidRPr="002E054C">
              <w:t> </w:t>
            </w:r>
            <w:r w:rsidRPr="002E054C">
              <w:t>43, 2008; No</w:t>
            </w:r>
            <w:r w:rsidR="00A35FD3" w:rsidRPr="002E054C">
              <w:t> </w:t>
            </w:r>
            <w:r w:rsidRPr="002E054C">
              <w:t>104, 2011</w:t>
            </w:r>
            <w:r w:rsidR="003D04C3" w:rsidRPr="002E054C">
              <w:t>; No 93, 2020</w:t>
            </w:r>
            <w:r w:rsidR="00B033C5">
              <w:t xml:space="preserve">; </w:t>
            </w:r>
            <w:r w:rsidR="00B033C5" w:rsidRPr="001343D5">
              <w:rPr>
                <w:u w:val="single"/>
              </w:rPr>
              <w:t xml:space="preserve">No </w:t>
            </w:r>
            <w:r w:rsidR="00B033C5" w:rsidRPr="001343D5">
              <w:rPr>
                <w:noProof/>
                <w:u w:val="single"/>
              </w:rPr>
              <w:t>108, 2024</w:t>
            </w:r>
          </w:p>
        </w:tc>
      </w:tr>
      <w:tr w:rsidR="00BB4365" w:rsidRPr="002E054C" w14:paraId="63DA4520" w14:textId="77777777" w:rsidTr="00C76C63">
        <w:trPr>
          <w:cantSplit/>
        </w:trPr>
        <w:tc>
          <w:tcPr>
            <w:tcW w:w="2551" w:type="dxa"/>
            <w:shd w:val="clear" w:color="auto" w:fill="auto"/>
          </w:tcPr>
          <w:p w14:paraId="54C682F2" w14:textId="5E0B62CF" w:rsidR="00BB4365" w:rsidRPr="002E054C" w:rsidRDefault="00BB4365">
            <w:pPr>
              <w:pStyle w:val="ENoteTableText"/>
              <w:tabs>
                <w:tab w:val="center" w:leader="dot" w:pos="2268"/>
              </w:tabs>
            </w:pPr>
            <w:r w:rsidRPr="002E054C">
              <w:t>s 30</w:t>
            </w:r>
            <w:r w:rsidR="004B2185">
              <w:noBreakHyphen/>
            </w:r>
            <w:r w:rsidRPr="002E054C">
              <w:t>27</w:t>
            </w:r>
            <w:r w:rsidRPr="002E054C">
              <w:tab/>
            </w:r>
          </w:p>
        </w:tc>
        <w:tc>
          <w:tcPr>
            <w:tcW w:w="4537" w:type="dxa"/>
            <w:shd w:val="clear" w:color="auto" w:fill="auto"/>
          </w:tcPr>
          <w:p w14:paraId="5E9A6324" w14:textId="77777777" w:rsidR="00BB4365" w:rsidRPr="002E054C" w:rsidRDefault="00BB4365">
            <w:pPr>
              <w:pStyle w:val="ENoteTableText"/>
            </w:pPr>
            <w:r w:rsidRPr="002E054C">
              <w:t>ad No</w:t>
            </w:r>
            <w:r w:rsidR="00A35FD3" w:rsidRPr="002E054C">
              <w:t> </w:t>
            </w:r>
            <w:r w:rsidRPr="002E054C">
              <w:t>104, 2011</w:t>
            </w:r>
          </w:p>
        </w:tc>
      </w:tr>
      <w:tr w:rsidR="003D04C3" w:rsidRPr="002E054C" w14:paraId="55C47A5A" w14:textId="77777777" w:rsidTr="00C76C63">
        <w:trPr>
          <w:cantSplit/>
        </w:trPr>
        <w:tc>
          <w:tcPr>
            <w:tcW w:w="2551" w:type="dxa"/>
            <w:shd w:val="clear" w:color="auto" w:fill="auto"/>
          </w:tcPr>
          <w:p w14:paraId="479ACFCA" w14:textId="77777777" w:rsidR="003D04C3" w:rsidRPr="002E054C" w:rsidRDefault="003D04C3" w:rsidP="00662792">
            <w:pPr>
              <w:pStyle w:val="ENoteTableText"/>
              <w:tabs>
                <w:tab w:val="center" w:leader="dot" w:pos="2268"/>
              </w:tabs>
            </w:pPr>
          </w:p>
        </w:tc>
        <w:tc>
          <w:tcPr>
            <w:tcW w:w="4537" w:type="dxa"/>
            <w:shd w:val="clear" w:color="auto" w:fill="auto"/>
          </w:tcPr>
          <w:p w14:paraId="19225931" w14:textId="77777777" w:rsidR="003D04C3" w:rsidRPr="002E054C" w:rsidRDefault="003D04C3" w:rsidP="00662792">
            <w:pPr>
              <w:pStyle w:val="ENoteTableText"/>
            </w:pPr>
            <w:r w:rsidRPr="002E054C">
              <w:t>rs No 93, 2020</w:t>
            </w:r>
          </w:p>
        </w:tc>
      </w:tr>
      <w:tr w:rsidR="00BB4365" w:rsidRPr="002E054C" w14:paraId="187C9BA1" w14:textId="77777777" w:rsidTr="00C76C63">
        <w:trPr>
          <w:cantSplit/>
        </w:trPr>
        <w:tc>
          <w:tcPr>
            <w:tcW w:w="2551" w:type="dxa"/>
            <w:shd w:val="clear" w:color="auto" w:fill="auto"/>
          </w:tcPr>
          <w:p w14:paraId="6D96A875" w14:textId="5984C4C0" w:rsidR="00BB4365" w:rsidRPr="002E054C" w:rsidRDefault="00BB4365">
            <w:pPr>
              <w:pStyle w:val="ENoteTableText"/>
              <w:tabs>
                <w:tab w:val="center" w:leader="dot" w:pos="2268"/>
              </w:tabs>
            </w:pPr>
            <w:r w:rsidRPr="002E054C">
              <w:t>s 30</w:t>
            </w:r>
            <w:r w:rsidR="004B2185">
              <w:noBreakHyphen/>
            </w:r>
            <w:r w:rsidRPr="002E054C">
              <w:t>28</w:t>
            </w:r>
            <w:r w:rsidRPr="002E054C">
              <w:tab/>
            </w:r>
          </w:p>
        </w:tc>
        <w:tc>
          <w:tcPr>
            <w:tcW w:w="4537" w:type="dxa"/>
            <w:shd w:val="clear" w:color="auto" w:fill="auto"/>
          </w:tcPr>
          <w:p w14:paraId="47C98192" w14:textId="77777777" w:rsidR="00BB4365" w:rsidRPr="002E054C" w:rsidRDefault="00BB4365">
            <w:pPr>
              <w:pStyle w:val="ENoteTableText"/>
            </w:pPr>
            <w:r w:rsidRPr="002E054C">
              <w:t>ad No</w:t>
            </w:r>
            <w:r w:rsidR="00A35FD3" w:rsidRPr="002E054C">
              <w:t> </w:t>
            </w:r>
            <w:r w:rsidRPr="002E054C">
              <w:t>104, 2011</w:t>
            </w:r>
          </w:p>
        </w:tc>
      </w:tr>
      <w:tr w:rsidR="00BB4365" w:rsidRPr="002E054C" w14:paraId="069EA536" w14:textId="77777777" w:rsidTr="00C76C63">
        <w:trPr>
          <w:cantSplit/>
        </w:trPr>
        <w:tc>
          <w:tcPr>
            <w:tcW w:w="2551" w:type="dxa"/>
            <w:shd w:val="clear" w:color="auto" w:fill="auto"/>
          </w:tcPr>
          <w:p w14:paraId="7F6B1DF1" w14:textId="77777777" w:rsidR="00BB4365" w:rsidRPr="002E054C" w:rsidRDefault="00D2636F" w:rsidP="00822067">
            <w:pPr>
              <w:pStyle w:val="ENoteTableText"/>
            </w:pPr>
            <w:r w:rsidRPr="002E054C">
              <w:rPr>
                <w:b/>
              </w:rPr>
              <w:t>Division 3</w:t>
            </w:r>
            <w:r w:rsidR="00BB4365" w:rsidRPr="002E054C">
              <w:rPr>
                <w:b/>
              </w:rPr>
              <w:t>3</w:t>
            </w:r>
          </w:p>
        </w:tc>
        <w:tc>
          <w:tcPr>
            <w:tcW w:w="4537" w:type="dxa"/>
            <w:shd w:val="clear" w:color="auto" w:fill="auto"/>
          </w:tcPr>
          <w:p w14:paraId="4B689811" w14:textId="77777777" w:rsidR="00BB4365" w:rsidRPr="002E054C" w:rsidRDefault="00BB4365" w:rsidP="003D0BD2">
            <w:pPr>
              <w:pStyle w:val="ENoteTableText"/>
            </w:pPr>
          </w:p>
        </w:tc>
      </w:tr>
      <w:tr w:rsidR="00BB4365" w:rsidRPr="002E054C" w14:paraId="0CA38526" w14:textId="77777777" w:rsidTr="00C76C63">
        <w:trPr>
          <w:cantSplit/>
        </w:trPr>
        <w:tc>
          <w:tcPr>
            <w:tcW w:w="2551" w:type="dxa"/>
            <w:shd w:val="clear" w:color="auto" w:fill="auto"/>
          </w:tcPr>
          <w:p w14:paraId="0F34C4B7" w14:textId="34D8EAF9" w:rsidR="00BB4365" w:rsidRPr="002E054C" w:rsidRDefault="00285930" w:rsidP="00822067">
            <w:pPr>
              <w:pStyle w:val="ENoteTableText"/>
            </w:pPr>
            <w:r w:rsidRPr="002E054C">
              <w:rPr>
                <w:b/>
              </w:rPr>
              <w:t>Subdivision 3</w:t>
            </w:r>
            <w:r w:rsidR="00BB4365" w:rsidRPr="002E054C">
              <w:rPr>
                <w:b/>
              </w:rPr>
              <w:t>3</w:t>
            </w:r>
            <w:r w:rsidR="004B2185">
              <w:rPr>
                <w:b/>
              </w:rPr>
              <w:noBreakHyphen/>
            </w:r>
            <w:r w:rsidR="00BB4365" w:rsidRPr="002E054C">
              <w:rPr>
                <w:b/>
              </w:rPr>
              <w:t>A</w:t>
            </w:r>
          </w:p>
        </w:tc>
        <w:tc>
          <w:tcPr>
            <w:tcW w:w="4537" w:type="dxa"/>
            <w:shd w:val="clear" w:color="auto" w:fill="auto"/>
          </w:tcPr>
          <w:p w14:paraId="766B4784" w14:textId="77777777" w:rsidR="00BB4365" w:rsidRPr="002E054C" w:rsidRDefault="00BB4365" w:rsidP="003D0BD2">
            <w:pPr>
              <w:pStyle w:val="ENoteTableText"/>
            </w:pPr>
          </w:p>
        </w:tc>
      </w:tr>
      <w:tr w:rsidR="00BB4365" w:rsidRPr="002E054C" w14:paraId="218FC59E" w14:textId="77777777" w:rsidTr="00C76C63">
        <w:trPr>
          <w:cantSplit/>
        </w:trPr>
        <w:tc>
          <w:tcPr>
            <w:tcW w:w="2551" w:type="dxa"/>
            <w:shd w:val="clear" w:color="auto" w:fill="auto"/>
          </w:tcPr>
          <w:p w14:paraId="7837AF62" w14:textId="23B11E8C" w:rsidR="00BB4365" w:rsidRPr="002E054C" w:rsidRDefault="00BB4365">
            <w:pPr>
              <w:pStyle w:val="ENoteTableText"/>
              <w:tabs>
                <w:tab w:val="center" w:leader="dot" w:pos="2268"/>
              </w:tabs>
            </w:pPr>
            <w:r w:rsidRPr="002E054C">
              <w:t>s 33</w:t>
            </w:r>
            <w:r w:rsidR="004B2185">
              <w:noBreakHyphen/>
            </w:r>
            <w:r w:rsidRPr="002E054C">
              <w:t>1</w:t>
            </w:r>
            <w:r w:rsidRPr="002E054C">
              <w:tab/>
            </w:r>
          </w:p>
        </w:tc>
        <w:tc>
          <w:tcPr>
            <w:tcW w:w="4537" w:type="dxa"/>
            <w:shd w:val="clear" w:color="auto" w:fill="auto"/>
          </w:tcPr>
          <w:p w14:paraId="0B5045BB" w14:textId="77777777" w:rsidR="00BB4365" w:rsidRPr="002E054C" w:rsidRDefault="00BB4365" w:rsidP="00685C9A">
            <w:pPr>
              <w:pStyle w:val="ENoteTableText"/>
              <w:rPr>
                <w:u w:val="single"/>
              </w:rPr>
            </w:pPr>
            <w:r w:rsidRPr="002E054C">
              <w:t>am No</w:t>
            </w:r>
            <w:r w:rsidR="00A35FD3" w:rsidRPr="002E054C">
              <w:t> </w:t>
            </w:r>
            <w:r w:rsidRPr="002E054C">
              <w:t>86, 2009; No</w:t>
            </w:r>
            <w:r w:rsidR="00A35FD3" w:rsidRPr="002E054C">
              <w:t> </w:t>
            </w:r>
            <w:r w:rsidRPr="002E054C">
              <w:t>104, 2011</w:t>
            </w:r>
            <w:r w:rsidR="003D04C3" w:rsidRPr="002E054C">
              <w:t>; No 93, 2020</w:t>
            </w:r>
          </w:p>
        </w:tc>
      </w:tr>
      <w:tr w:rsidR="00BB4365" w:rsidRPr="002E054C" w14:paraId="41952AAD" w14:textId="77777777" w:rsidTr="00C76C63">
        <w:trPr>
          <w:cantSplit/>
        </w:trPr>
        <w:tc>
          <w:tcPr>
            <w:tcW w:w="2551" w:type="dxa"/>
            <w:shd w:val="clear" w:color="auto" w:fill="auto"/>
          </w:tcPr>
          <w:p w14:paraId="239CF818" w14:textId="24BEDD9F" w:rsidR="00BB4365" w:rsidRPr="002E054C" w:rsidRDefault="00285930" w:rsidP="00822067">
            <w:pPr>
              <w:pStyle w:val="ENoteTableText"/>
            </w:pPr>
            <w:r w:rsidRPr="002E054C">
              <w:rPr>
                <w:b/>
              </w:rPr>
              <w:t>Subdivision 3</w:t>
            </w:r>
            <w:r w:rsidR="00BB4365" w:rsidRPr="002E054C">
              <w:rPr>
                <w:b/>
              </w:rPr>
              <w:t>3</w:t>
            </w:r>
            <w:r w:rsidR="004B2185">
              <w:rPr>
                <w:b/>
              </w:rPr>
              <w:noBreakHyphen/>
            </w:r>
            <w:r w:rsidR="00BB4365" w:rsidRPr="002E054C">
              <w:rPr>
                <w:b/>
              </w:rPr>
              <w:t>B</w:t>
            </w:r>
          </w:p>
        </w:tc>
        <w:tc>
          <w:tcPr>
            <w:tcW w:w="4537" w:type="dxa"/>
            <w:shd w:val="clear" w:color="auto" w:fill="auto"/>
          </w:tcPr>
          <w:p w14:paraId="57E68550" w14:textId="77777777" w:rsidR="00BB4365" w:rsidRPr="002E054C" w:rsidRDefault="00BB4365" w:rsidP="003D0BD2">
            <w:pPr>
              <w:pStyle w:val="ENoteTableText"/>
            </w:pPr>
          </w:p>
        </w:tc>
      </w:tr>
      <w:tr w:rsidR="003D04C3" w:rsidRPr="002E054C" w14:paraId="56B0129D" w14:textId="77777777" w:rsidTr="00C76C63">
        <w:trPr>
          <w:cantSplit/>
        </w:trPr>
        <w:tc>
          <w:tcPr>
            <w:tcW w:w="2551" w:type="dxa"/>
            <w:shd w:val="clear" w:color="auto" w:fill="auto"/>
          </w:tcPr>
          <w:p w14:paraId="1292F5CF" w14:textId="0A3B5C65" w:rsidR="003D04C3" w:rsidRPr="002E054C" w:rsidRDefault="00285930" w:rsidP="00333629">
            <w:pPr>
              <w:pStyle w:val="ENoteTableText"/>
              <w:tabs>
                <w:tab w:val="center" w:leader="dot" w:pos="2268"/>
              </w:tabs>
            </w:pPr>
            <w:r w:rsidRPr="002E054C">
              <w:t>Subdivision 3</w:t>
            </w:r>
            <w:r w:rsidR="003D04C3" w:rsidRPr="002E054C">
              <w:t>3</w:t>
            </w:r>
            <w:r w:rsidR="004B2185">
              <w:noBreakHyphen/>
            </w:r>
            <w:r w:rsidR="003D04C3" w:rsidRPr="002E054C">
              <w:t>B heading</w:t>
            </w:r>
            <w:r w:rsidR="003D04C3" w:rsidRPr="002E054C">
              <w:tab/>
            </w:r>
          </w:p>
        </w:tc>
        <w:tc>
          <w:tcPr>
            <w:tcW w:w="4537" w:type="dxa"/>
            <w:shd w:val="clear" w:color="auto" w:fill="auto"/>
          </w:tcPr>
          <w:p w14:paraId="2AECBA33" w14:textId="77777777" w:rsidR="003D04C3" w:rsidRPr="002E054C" w:rsidRDefault="003D04C3" w:rsidP="00333629">
            <w:pPr>
              <w:pStyle w:val="ENoteTableText"/>
              <w:tabs>
                <w:tab w:val="center" w:leader="dot" w:pos="2268"/>
              </w:tabs>
            </w:pPr>
            <w:r w:rsidRPr="002E054C">
              <w:t>rs No 93, 2020</w:t>
            </w:r>
          </w:p>
        </w:tc>
      </w:tr>
      <w:tr w:rsidR="00BB4365" w:rsidRPr="002E054C" w14:paraId="5CD26385" w14:textId="77777777" w:rsidTr="00C76C63">
        <w:trPr>
          <w:cantSplit/>
        </w:trPr>
        <w:tc>
          <w:tcPr>
            <w:tcW w:w="2551" w:type="dxa"/>
            <w:shd w:val="clear" w:color="auto" w:fill="auto"/>
          </w:tcPr>
          <w:p w14:paraId="3BC6F3F1" w14:textId="1652D399" w:rsidR="00BB4365" w:rsidRPr="002E054C" w:rsidRDefault="00BB4365">
            <w:pPr>
              <w:pStyle w:val="ENoteTableText"/>
              <w:tabs>
                <w:tab w:val="center" w:leader="dot" w:pos="2268"/>
              </w:tabs>
            </w:pPr>
            <w:r w:rsidRPr="002E054C">
              <w:t>s 33</w:t>
            </w:r>
            <w:r w:rsidR="004B2185">
              <w:noBreakHyphen/>
            </w:r>
            <w:r w:rsidRPr="002E054C">
              <w:t>5</w:t>
            </w:r>
            <w:r w:rsidRPr="002E054C">
              <w:tab/>
            </w:r>
          </w:p>
        </w:tc>
        <w:tc>
          <w:tcPr>
            <w:tcW w:w="4537" w:type="dxa"/>
            <w:shd w:val="clear" w:color="auto" w:fill="auto"/>
          </w:tcPr>
          <w:p w14:paraId="5A893566" w14:textId="77777777" w:rsidR="00BB4365" w:rsidRPr="002E054C" w:rsidRDefault="00BB4365">
            <w:pPr>
              <w:pStyle w:val="ENoteTableText"/>
            </w:pPr>
            <w:r w:rsidRPr="002E054C">
              <w:t>am No</w:t>
            </w:r>
            <w:r w:rsidR="00A35FD3" w:rsidRPr="002E054C">
              <w:t> </w:t>
            </w:r>
            <w:r w:rsidRPr="002E054C">
              <w:t>43, 2008</w:t>
            </w:r>
          </w:p>
        </w:tc>
      </w:tr>
      <w:tr w:rsidR="00BB4365" w:rsidRPr="002E054C" w14:paraId="05958610" w14:textId="77777777" w:rsidTr="00C76C63">
        <w:trPr>
          <w:cantSplit/>
        </w:trPr>
        <w:tc>
          <w:tcPr>
            <w:tcW w:w="2551" w:type="dxa"/>
            <w:shd w:val="clear" w:color="auto" w:fill="auto"/>
          </w:tcPr>
          <w:p w14:paraId="0E40BA83" w14:textId="77777777" w:rsidR="00BB4365" w:rsidRPr="002E054C" w:rsidRDefault="00BB4365" w:rsidP="00822067">
            <w:pPr>
              <w:pStyle w:val="ENoteTableText"/>
            </w:pPr>
          </w:p>
        </w:tc>
        <w:tc>
          <w:tcPr>
            <w:tcW w:w="4537" w:type="dxa"/>
            <w:shd w:val="clear" w:color="auto" w:fill="auto"/>
          </w:tcPr>
          <w:p w14:paraId="643FFB38" w14:textId="77777777" w:rsidR="00BB4365" w:rsidRPr="002E054C" w:rsidRDefault="00BB4365">
            <w:pPr>
              <w:pStyle w:val="ENoteTableText"/>
            </w:pPr>
            <w:r w:rsidRPr="002E054C">
              <w:t>rs No</w:t>
            </w:r>
            <w:r w:rsidR="00A35FD3" w:rsidRPr="002E054C">
              <w:t> </w:t>
            </w:r>
            <w:r w:rsidRPr="002E054C">
              <w:t>104, 2011</w:t>
            </w:r>
            <w:r w:rsidR="003D04C3" w:rsidRPr="002E054C">
              <w:t>; No 93, 2020</w:t>
            </w:r>
          </w:p>
        </w:tc>
      </w:tr>
      <w:tr w:rsidR="00BB4365" w:rsidRPr="002E054C" w14:paraId="281A18D7" w14:textId="77777777" w:rsidTr="00C76C63">
        <w:trPr>
          <w:cantSplit/>
        </w:trPr>
        <w:tc>
          <w:tcPr>
            <w:tcW w:w="2551" w:type="dxa"/>
            <w:shd w:val="clear" w:color="auto" w:fill="auto"/>
          </w:tcPr>
          <w:p w14:paraId="5444CACF" w14:textId="5A509DA5" w:rsidR="00BB4365" w:rsidRPr="002E054C" w:rsidRDefault="00BB4365">
            <w:pPr>
              <w:pStyle w:val="ENoteTableText"/>
              <w:tabs>
                <w:tab w:val="center" w:leader="dot" w:pos="2268"/>
              </w:tabs>
            </w:pPr>
            <w:r w:rsidRPr="002E054C">
              <w:t>s 33</w:t>
            </w:r>
            <w:r w:rsidR="004B2185">
              <w:noBreakHyphen/>
            </w:r>
            <w:r w:rsidRPr="002E054C">
              <w:t>10</w:t>
            </w:r>
            <w:r w:rsidRPr="002E054C">
              <w:tab/>
            </w:r>
          </w:p>
        </w:tc>
        <w:tc>
          <w:tcPr>
            <w:tcW w:w="4537" w:type="dxa"/>
            <w:shd w:val="clear" w:color="auto" w:fill="auto"/>
          </w:tcPr>
          <w:p w14:paraId="6E254D79" w14:textId="77777777" w:rsidR="00BB4365" w:rsidRPr="002E054C" w:rsidRDefault="00BB4365">
            <w:pPr>
              <w:pStyle w:val="ENoteTableText"/>
            </w:pPr>
            <w:r w:rsidRPr="002E054C">
              <w:t>am No</w:t>
            </w:r>
            <w:r w:rsidR="00A35FD3" w:rsidRPr="002E054C">
              <w:t> </w:t>
            </w:r>
            <w:r w:rsidRPr="002E054C">
              <w:t>121, 2006; No</w:t>
            </w:r>
            <w:r w:rsidR="00A35FD3" w:rsidRPr="002E054C">
              <w:t> </w:t>
            </w:r>
            <w:r w:rsidRPr="002E054C">
              <w:t>119, 2007; No</w:t>
            </w:r>
            <w:r w:rsidR="00A35FD3" w:rsidRPr="002E054C">
              <w:t> </w:t>
            </w:r>
            <w:r w:rsidRPr="002E054C">
              <w:t>86, 2009</w:t>
            </w:r>
          </w:p>
        </w:tc>
      </w:tr>
      <w:tr w:rsidR="003D04C3" w:rsidRPr="002E054C" w14:paraId="6C75151D" w14:textId="77777777" w:rsidTr="00C76C63">
        <w:trPr>
          <w:cantSplit/>
        </w:trPr>
        <w:tc>
          <w:tcPr>
            <w:tcW w:w="2551" w:type="dxa"/>
            <w:shd w:val="clear" w:color="auto" w:fill="auto"/>
          </w:tcPr>
          <w:p w14:paraId="0C37A994" w14:textId="77777777" w:rsidR="003D04C3" w:rsidRPr="002E054C" w:rsidRDefault="003D04C3" w:rsidP="00662792">
            <w:pPr>
              <w:pStyle w:val="ENoteTableText"/>
              <w:tabs>
                <w:tab w:val="center" w:leader="dot" w:pos="2268"/>
              </w:tabs>
            </w:pPr>
          </w:p>
        </w:tc>
        <w:tc>
          <w:tcPr>
            <w:tcW w:w="4537" w:type="dxa"/>
            <w:shd w:val="clear" w:color="auto" w:fill="auto"/>
          </w:tcPr>
          <w:p w14:paraId="4E715274" w14:textId="77777777" w:rsidR="003D04C3" w:rsidRPr="002E054C" w:rsidRDefault="003D04C3" w:rsidP="00662792">
            <w:pPr>
              <w:pStyle w:val="ENoteTableText"/>
            </w:pPr>
            <w:r w:rsidRPr="002E054C">
              <w:t>rs No 93, 2020</w:t>
            </w:r>
          </w:p>
        </w:tc>
      </w:tr>
      <w:tr w:rsidR="00291A98" w:rsidRPr="002E054C" w14:paraId="2D3ABA76" w14:textId="77777777" w:rsidTr="00C76C63">
        <w:trPr>
          <w:cantSplit/>
        </w:trPr>
        <w:tc>
          <w:tcPr>
            <w:tcW w:w="2551" w:type="dxa"/>
            <w:shd w:val="clear" w:color="auto" w:fill="auto"/>
          </w:tcPr>
          <w:p w14:paraId="62B7E5BB" w14:textId="77777777" w:rsidR="00291A98" w:rsidRPr="002E054C" w:rsidRDefault="00291A98" w:rsidP="00662792">
            <w:pPr>
              <w:pStyle w:val="ENoteTableText"/>
              <w:tabs>
                <w:tab w:val="center" w:leader="dot" w:pos="2268"/>
              </w:tabs>
            </w:pPr>
          </w:p>
        </w:tc>
        <w:tc>
          <w:tcPr>
            <w:tcW w:w="4537" w:type="dxa"/>
            <w:shd w:val="clear" w:color="auto" w:fill="auto"/>
          </w:tcPr>
          <w:p w14:paraId="43F51BDD" w14:textId="501121E3" w:rsidR="00291A98" w:rsidRPr="002E054C" w:rsidRDefault="00291A98" w:rsidP="00662792">
            <w:pPr>
              <w:pStyle w:val="ENoteTableText"/>
            </w:pPr>
            <w:r w:rsidRPr="002E054C">
              <w:t>am No 55, 2021</w:t>
            </w:r>
            <w:r w:rsidR="00B033C5">
              <w:t xml:space="preserve">; </w:t>
            </w:r>
            <w:r w:rsidR="00B033C5" w:rsidRPr="001343D5">
              <w:rPr>
                <w:u w:val="single"/>
              </w:rPr>
              <w:t xml:space="preserve">No </w:t>
            </w:r>
            <w:r w:rsidR="00B033C5" w:rsidRPr="001343D5">
              <w:rPr>
                <w:noProof/>
                <w:u w:val="single"/>
              </w:rPr>
              <w:t>108, 2024</w:t>
            </w:r>
          </w:p>
        </w:tc>
      </w:tr>
      <w:tr w:rsidR="00BB4365" w:rsidRPr="002E054C" w14:paraId="15E32CF6" w14:textId="77777777" w:rsidTr="00C76C63">
        <w:trPr>
          <w:cantSplit/>
        </w:trPr>
        <w:tc>
          <w:tcPr>
            <w:tcW w:w="2551" w:type="dxa"/>
            <w:shd w:val="clear" w:color="auto" w:fill="auto"/>
          </w:tcPr>
          <w:p w14:paraId="41101E27" w14:textId="20247BCD" w:rsidR="00BB4365" w:rsidRPr="002E054C" w:rsidRDefault="00BB4365">
            <w:pPr>
              <w:pStyle w:val="ENoteTableText"/>
              <w:tabs>
                <w:tab w:val="center" w:leader="dot" w:pos="2268"/>
              </w:tabs>
            </w:pPr>
            <w:r w:rsidRPr="002E054C">
              <w:t>s 33</w:t>
            </w:r>
            <w:r w:rsidR="004B2185">
              <w:noBreakHyphen/>
            </w:r>
            <w:r w:rsidRPr="002E054C">
              <w:t>15</w:t>
            </w:r>
            <w:r w:rsidRPr="002E054C">
              <w:tab/>
            </w:r>
          </w:p>
        </w:tc>
        <w:tc>
          <w:tcPr>
            <w:tcW w:w="4537" w:type="dxa"/>
            <w:shd w:val="clear" w:color="auto" w:fill="auto"/>
          </w:tcPr>
          <w:p w14:paraId="22619D7B" w14:textId="77777777" w:rsidR="00BB4365" w:rsidRPr="002E054C" w:rsidRDefault="00BB4365">
            <w:pPr>
              <w:pStyle w:val="ENoteTableText"/>
            </w:pPr>
            <w:r w:rsidRPr="002E054C">
              <w:t>am No</w:t>
            </w:r>
            <w:r w:rsidR="00A35FD3" w:rsidRPr="002E054C">
              <w:t> </w:t>
            </w:r>
            <w:r w:rsidRPr="002E054C">
              <w:t>139, 2005</w:t>
            </w:r>
          </w:p>
        </w:tc>
      </w:tr>
      <w:tr w:rsidR="00BB4365" w:rsidRPr="002E054C" w14:paraId="0B47A045" w14:textId="77777777" w:rsidTr="00C76C63">
        <w:trPr>
          <w:cantSplit/>
        </w:trPr>
        <w:tc>
          <w:tcPr>
            <w:tcW w:w="2551" w:type="dxa"/>
            <w:shd w:val="clear" w:color="auto" w:fill="auto"/>
          </w:tcPr>
          <w:p w14:paraId="47409276" w14:textId="77777777" w:rsidR="00BB4365" w:rsidRPr="002E054C" w:rsidRDefault="00BB4365" w:rsidP="00822067">
            <w:pPr>
              <w:pStyle w:val="ENoteTableText"/>
            </w:pPr>
          </w:p>
        </w:tc>
        <w:tc>
          <w:tcPr>
            <w:tcW w:w="4537" w:type="dxa"/>
            <w:shd w:val="clear" w:color="auto" w:fill="auto"/>
          </w:tcPr>
          <w:p w14:paraId="133FA272" w14:textId="77777777" w:rsidR="00BB4365" w:rsidRPr="002E054C" w:rsidRDefault="00BB4365">
            <w:pPr>
              <w:pStyle w:val="ENoteTableText"/>
            </w:pPr>
            <w:r w:rsidRPr="002E054C">
              <w:t>rep No</w:t>
            </w:r>
            <w:r w:rsidR="00A35FD3" w:rsidRPr="002E054C">
              <w:t> </w:t>
            </w:r>
            <w:r w:rsidRPr="002E054C">
              <w:t>119, 2007</w:t>
            </w:r>
          </w:p>
        </w:tc>
      </w:tr>
      <w:tr w:rsidR="00BB4365" w:rsidRPr="002E054C" w14:paraId="045292F6" w14:textId="77777777" w:rsidTr="00C76C63">
        <w:trPr>
          <w:cantSplit/>
        </w:trPr>
        <w:tc>
          <w:tcPr>
            <w:tcW w:w="2551" w:type="dxa"/>
            <w:shd w:val="clear" w:color="auto" w:fill="auto"/>
          </w:tcPr>
          <w:p w14:paraId="55DC3B06" w14:textId="5FCD8599" w:rsidR="00BB4365" w:rsidRPr="002E054C" w:rsidRDefault="00BB4365">
            <w:pPr>
              <w:pStyle w:val="ENoteTableText"/>
              <w:tabs>
                <w:tab w:val="center" w:leader="dot" w:pos="2268"/>
              </w:tabs>
            </w:pPr>
            <w:r w:rsidRPr="002E054C">
              <w:t>s 33</w:t>
            </w:r>
            <w:r w:rsidR="004B2185">
              <w:noBreakHyphen/>
            </w:r>
            <w:r w:rsidRPr="002E054C">
              <w:t>17</w:t>
            </w:r>
            <w:r w:rsidRPr="002E054C">
              <w:tab/>
            </w:r>
          </w:p>
        </w:tc>
        <w:tc>
          <w:tcPr>
            <w:tcW w:w="4537" w:type="dxa"/>
            <w:shd w:val="clear" w:color="auto" w:fill="auto"/>
          </w:tcPr>
          <w:p w14:paraId="7CD14BB6" w14:textId="77777777" w:rsidR="00BB4365" w:rsidRPr="002E054C" w:rsidRDefault="00BB4365">
            <w:pPr>
              <w:pStyle w:val="ENoteTableText"/>
            </w:pPr>
            <w:r w:rsidRPr="002E054C">
              <w:t>ad No</w:t>
            </w:r>
            <w:r w:rsidR="00A35FD3" w:rsidRPr="002E054C">
              <w:t> </w:t>
            </w:r>
            <w:r w:rsidRPr="002E054C">
              <w:t>119, 2007</w:t>
            </w:r>
          </w:p>
        </w:tc>
      </w:tr>
      <w:tr w:rsidR="00BB4365" w:rsidRPr="002E054C" w14:paraId="650F54FE" w14:textId="77777777" w:rsidTr="00C76C63">
        <w:trPr>
          <w:cantSplit/>
        </w:trPr>
        <w:tc>
          <w:tcPr>
            <w:tcW w:w="2551" w:type="dxa"/>
            <w:shd w:val="clear" w:color="auto" w:fill="auto"/>
          </w:tcPr>
          <w:p w14:paraId="6EDC94FF" w14:textId="77777777" w:rsidR="00BB4365" w:rsidRPr="002E054C" w:rsidRDefault="00BB4365" w:rsidP="00822067">
            <w:pPr>
              <w:pStyle w:val="ENoteTableText"/>
            </w:pPr>
          </w:p>
        </w:tc>
        <w:tc>
          <w:tcPr>
            <w:tcW w:w="4537" w:type="dxa"/>
            <w:shd w:val="clear" w:color="auto" w:fill="auto"/>
          </w:tcPr>
          <w:p w14:paraId="1F4CEC3B" w14:textId="77777777" w:rsidR="00BB4365" w:rsidRPr="002E054C" w:rsidRDefault="00BB4365">
            <w:pPr>
              <w:pStyle w:val="ENoteTableText"/>
            </w:pPr>
            <w:r w:rsidRPr="002E054C">
              <w:t>rep No</w:t>
            </w:r>
            <w:r w:rsidR="00A35FD3" w:rsidRPr="002E054C">
              <w:t> </w:t>
            </w:r>
            <w:r w:rsidRPr="002E054C">
              <w:t>89, 2008</w:t>
            </w:r>
          </w:p>
        </w:tc>
      </w:tr>
      <w:tr w:rsidR="00BB4365" w:rsidRPr="002E054C" w14:paraId="08F58C46" w14:textId="77777777" w:rsidTr="00C76C63">
        <w:trPr>
          <w:cantSplit/>
        </w:trPr>
        <w:tc>
          <w:tcPr>
            <w:tcW w:w="2551" w:type="dxa"/>
            <w:shd w:val="clear" w:color="auto" w:fill="auto"/>
          </w:tcPr>
          <w:p w14:paraId="183C9202" w14:textId="77EC599B" w:rsidR="00BB4365" w:rsidRPr="002E054C" w:rsidRDefault="00BB4365">
            <w:pPr>
              <w:pStyle w:val="ENoteTableText"/>
              <w:tabs>
                <w:tab w:val="center" w:leader="dot" w:pos="2268"/>
              </w:tabs>
            </w:pPr>
            <w:r w:rsidRPr="002E054C">
              <w:t>s 33</w:t>
            </w:r>
            <w:r w:rsidR="004B2185">
              <w:noBreakHyphen/>
            </w:r>
            <w:r w:rsidRPr="002E054C">
              <w:t>20</w:t>
            </w:r>
            <w:r w:rsidRPr="002E054C">
              <w:tab/>
            </w:r>
          </w:p>
        </w:tc>
        <w:tc>
          <w:tcPr>
            <w:tcW w:w="4537" w:type="dxa"/>
            <w:shd w:val="clear" w:color="auto" w:fill="auto"/>
          </w:tcPr>
          <w:p w14:paraId="66BA0242" w14:textId="77777777" w:rsidR="00BB4365" w:rsidRPr="002E054C" w:rsidRDefault="008B2A81">
            <w:pPr>
              <w:pStyle w:val="ENoteTableText"/>
            </w:pPr>
            <w:r w:rsidRPr="002E054C">
              <w:t>am No</w:t>
            </w:r>
            <w:r w:rsidR="00A35FD3" w:rsidRPr="002E054C">
              <w:t> </w:t>
            </w:r>
            <w:r w:rsidRPr="002E054C">
              <w:t>159, 2005</w:t>
            </w:r>
          </w:p>
        </w:tc>
      </w:tr>
      <w:tr w:rsidR="008B2A81" w:rsidRPr="002E054C" w14:paraId="5A386209" w14:textId="77777777" w:rsidTr="00C76C63">
        <w:trPr>
          <w:cantSplit/>
        </w:trPr>
        <w:tc>
          <w:tcPr>
            <w:tcW w:w="2551" w:type="dxa"/>
            <w:shd w:val="clear" w:color="auto" w:fill="auto"/>
          </w:tcPr>
          <w:p w14:paraId="4F131B4B" w14:textId="77777777" w:rsidR="008B2A81" w:rsidRPr="002E054C" w:rsidRDefault="008B2A81" w:rsidP="00822067">
            <w:pPr>
              <w:pStyle w:val="ENoteTableText"/>
              <w:tabs>
                <w:tab w:val="center" w:leader="dot" w:pos="2268"/>
              </w:tabs>
            </w:pPr>
          </w:p>
        </w:tc>
        <w:tc>
          <w:tcPr>
            <w:tcW w:w="4537" w:type="dxa"/>
            <w:shd w:val="clear" w:color="auto" w:fill="auto"/>
          </w:tcPr>
          <w:p w14:paraId="2B0AD920" w14:textId="77777777" w:rsidR="008B2A81" w:rsidRPr="002E054C" w:rsidRDefault="008B2A81">
            <w:pPr>
              <w:pStyle w:val="ENoteTableText"/>
            </w:pPr>
            <w:r w:rsidRPr="002E054C">
              <w:t>rep No</w:t>
            </w:r>
            <w:r w:rsidR="00A35FD3" w:rsidRPr="002E054C">
              <w:t> </w:t>
            </w:r>
            <w:r w:rsidRPr="002E054C">
              <w:t>119, 2007</w:t>
            </w:r>
          </w:p>
        </w:tc>
      </w:tr>
      <w:tr w:rsidR="00BB4365" w:rsidRPr="002E054C" w14:paraId="09DB75D3" w14:textId="77777777" w:rsidTr="00C76C63">
        <w:trPr>
          <w:cantSplit/>
        </w:trPr>
        <w:tc>
          <w:tcPr>
            <w:tcW w:w="2551" w:type="dxa"/>
            <w:shd w:val="clear" w:color="auto" w:fill="auto"/>
          </w:tcPr>
          <w:p w14:paraId="4015E310" w14:textId="6520E6DA" w:rsidR="00BB4365" w:rsidRPr="002E054C" w:rsidRDefault="00BB4365">
            <w:pPr>
              <w:pStyle w:val="ENoteTableText"/>
              <w:tabs>
                <w:tab w:val="center" w:leader="dot" w:pos="2268"/>
              </w:tabs>
            </w:pPr>
            <w:r w:rsidRPr="002E054C">
              <w:t>s 33</w:t>
            </w:r>
            <w:r w:rsidR="004B2185">
              <w:noBreakHyphen/>
            </w:r>
            <w:r w:rsidRPr="002E054C">
              <w:t>25</w:t>
            </w:r>
            <w:r w:rsidRPr="002E054C">
              <w:tab/>
            </w:r>
          </w:p>
        </w:tc>
        <w:tc>
          <w:tcPr>
            <w:tcW w:w="4537" w:type="dxa"/>
            <w:shd w:val="clear" w:color="auto" w:fill="auto"/>
          </w:tcPr>
          <w:p w14:paraId="22B4B6F4" w14:textId="77777777" w:rsidR="00BB4365" w:rsidRPr="002E054C" w:rsidRDefault="00BB4365">
            <w:pPr>
              <w:pStyle w:val="ENoteTableText"/>
            </w:pPr>
            <w:r w:rsidRPr="002E054C">
              <w:t>am No</w:t>
            </w:r>
            <w:r w:rsidR="00A35FD3" w:rsidRPr="002E054C">
              <w:t> </w:t>
            </w:r>
            <w:r w:rsidRPr="002E054C">
              <w:t>45, 2004; No</w:t>
            </w:r>
            <w:r w:rsidR="00A35FD3" w:rsidRPr="002E054C">
              <w:t> </w:t>
            </w:r>
            <w:r w:rsidRPr="002E054C">
              <w:t>119, 2007; No</w:t>
            </w:r>
            <w:r w:rsidR="00A35FD3" w:rsidRPr="002E054C">
              <w:t> </w:t>
            </w:r>
            <w:r w:rsidRPr="002E054C">
              <w:t>86, 2009</w:t>
            </w:r>
          </w:p>
        </w:tc>
      </w:tr>
      <w:tr w:rsidR="00BB4365" w:rsidRPr="002E054C" w14:paraId="163DFB84" w14:textId="77777777" w:rsidTr="00C76C63">
        <w:trPr>
          <w:cantSplit/>
        </w:trPr>
        <w:tc>
          <w:tcPr>
            <w:tcW w:w="2551" w:type="dxa"/>
            <w:shd w:val="clear" w:color="auto" w:fill="auto"/>
          </w:tcPr>
          <w:p w14:paraId="4343E88F" w14:textId="77777777" w:rsidR="00BB4365" w:rsidRPr="002E054C" w:rsidRDefault="00BB4365" w:rsidP="00822067">
            <w:pPr>
              <w:pStyle w:val="ENoteTableText"/>
            </w:pPr>
          </w:p>
        </w:tc>
        <w:tc>
          <w:tcPr>
            <w:tcW w:w="4537" w:type="dxa"/>
            <w:shd w:val="clear" w:color="auto" w:fill="auto"/>
          </w:tcPr>
          <w:p w14:paraId="1F3D85AD" w14:textId="77777777" w:rsidR="00BB4365" w:rsidRPr="002E054C" w:rsidRDefault="00BB4365">
            <w:pPr>
              <w:pStyle w:val="ENoteTableText"/>
            </w:pPr>
            <w:r w:rsidRPr="002E054C">
              <w:t>rep No</w:t>
            </w:r>
            <w:r w:rsidR="00A35FD3" w:rsidRPr="002E054C">
              <w:t> </w:t>
            </w:r>
            <w:r w:rsidRPr="002E054C">
              <w:t>104, 2011</w:t>
            </w:r>
          </w:p>
        </w:tc>
      </w:tr>
      <w:tr w:rsidR="00BB4365" w:rsidRPr="002E054C" w14:paraId="35DF65CC" w14:textId="77777777" w:rsidTr="00C76C63">
        <w:trPr>
          <w:cantSplit/>
        </w:trPr>
        <w:tc>
          <w:tcPr>
            <w:tcW w:w="2551" w:type="dxa"/>
            <w:shd w:val="clear" w:color="auto" w:fill="auto"/>
          </w:tcPr>
          <w:p w14:paraId="62E6BD3C" w14:textId="0A6A8A3E" w:rsidR="00BB4365" w:rsidRPr="002E054C" w:rsidRDefault="00BB4365">
            <w:pPr>
              <w:pStyle w:val="ENoteTableText"/>
              <w:tabs>
                <w:tab w:val="center" w:leader="dot" w:pos="2268"/>
              </w:tabs>
            </w:pPr>
            <w:r w:rsidRPr="002E054C">
              <w:t>s 33</w:t>
            </w:r>
            <w:r w:rsidR="004B2185">
              <w:noBreakHyphen/>
            </w:r>
            <w:r w:rsidRPr="002E054C">
              <w:t>30</w:t>
            </w:r>
            <w:r w:rsidRPr="002E054C">
              <w:tab/>
            </w:r>
          </w:p>
        </w:tc>
        <w:tc>
          <w:tcPr>
            <w:tcW w:w="4537" w:type="dxa"/>
            <w:shd w:val="clear" w:color="auto" w:fill="auto"/>
          </w:tcPr>
          <w:p w14:paraId="48F68F2C" w14:textId="77777777" w:rsidR="00BB4365" w:rsidRPr="002E054C" w:rsidRDefault="00BB4365">
            <w:pPr>
              <w:pStyle w:val="ENoteTableText"/>
            </w:pPr>
            <w:r w:rsidRPr="002E054C">
              <w:t>am No</w:t>
            </w:r>
            <w:r w:rsidR="00A35FD3" w:rsidRPr="002E054C">
              <w:t> </w:t>
            </w:r>
            <w:r w:rsidRPr="002E054C">
              <w:t>104, 2011</w:t>
            </w:r>
            <w:r w:rsidR="00086723" w:rsidRPr="002E054C">
              <w:t>; No 93, 2020</w:t>
            </w:r>
          </w:p>
        </w:tc>
      </w:tr>
      <w:tr w:rsidR="00662792" w:rsidRPr="002E054C" w14:paraId="13181E5C" w14:textId="77777777" w:rsidTr="00C76C63">
        <w:trPr>
          <w:cantSplit/>
        </w:trPr>
        <w:tc>
          <w:tcPr>
            <w:tcW w:w="2551" w:type="dxa"/>
            <w:shd w:val="clear" w:color="auto" w:fill="auto"/>
          </w:tcPr>
          <w:p w14:paraId="565122A4" w14:textId="0154D108" w:rsidR="00662792" w:rsidRPr="002E054C" w:rsidRDefault="00662792" w:rsidP="00662792">
            <w:pPr>
              <w:pStyle w:val="ENoteTableText"/>
              <w:tabs>
                <w:tab w:val="center" w:leader="dot" w:pos="2268"/>
              </w:tabs>
            </w:pPr>
            <w:r w:rsidRPr="002E054C">
              <w:t>s 33</w:t>
            </w:r>
            <w:r w:rsidR="004B2185">
              <w:noBreakHyphen/>
            </w:r>
            <w:r w:rsidRPr="002E054C">
              <w:t>35</w:t>
            </w:r>
            <w:r w:rsidR="002C6112" w:rsidRPr="002E054C">
              <w:tab/>
            </w:r>
          </w:p>
        </w:tc>
        <w:tc>
          <w:tcPr>
            <w:tcW w:w="4537" w:type="dxa"/>
            <w:shd w:val="clear" w:color="auto" w:fill="auto"/>
          </w:tcPr>
          <w:p w14:paraId="01AADE20" w14:textId="77777777" w:rsidR="00662792" w:rsidRPr="002E054C" w:rsidRDefault="00662792" w:rsidP="00662792">
            <w:pPr>
              <w:pStyle w:val="ENoteTableText"/>
            </w:pPr>
            <w:r w:rsidRPr="002E054C">
              <w:t>rs No 93, 2020</w:t>
            </w:r>
          </w:p>
        </w:tc>
      </w:tr>
      <w:tr w:rsidR="00BB4365" w:rsidRPr="002E054C" w14:paraId="39AE8B28" w14:textId="77777777" w:rsidTr="00C76C63">
        <w:trPr>
          <w:cantSplit/>
        </w:trPr>
        <w:tc>
          <w:tcPr>
            <w:tcW w:w="2551" w:type="dxa"/>
            <w:shd w:val="clear" w:color="auto" w:fill="auto"/>
          </w:tcPr>
          <w:p w14:paraId="1F5173C3" w14:textId="15096C9E" w:rsidR="00BB4365" w:rsidRPr="002E054C" w:rsidRDefault="00285930" w:rsidP="008C1D73">
            <w:pPr>
              <w:pStyle w:val="ENoteTableText"/>
              <w:keepNext/>
            </w:pPr>
            <w:r w:rsidRPr="002E054C">
              <w:rPr>
                <w:b/>
              </w:rPr>
              <w:t>Subdivision 3</w:t>
            </w:r>
            <w:r w:rsidR="00BB4365" w:rsidRPr="002E054C">
              <w:rPr>
                <w:b/>
              </w:rPr>
              <w:t>3</w:t>
            </w:r>
            <w:r w:rsidR="004B2185">
              <w:rPr>
                <w:b/>
              </w:rPr>
              <w:noBreakHyphen/>
            </w:r>
            <w:r w:rsidR="00BB4365" w:rsidRPr="002E054C">
              <w:rPr>
                <w:b/>
              </w:rPr>
              <w:t>C</w:t>
            </w:r>
          </w:p>
        </w:tc>
        <w:tc>
          <w:tcPr>
            <w:tcW w:w="4537" w:type="dxa"/>
            <w:shd w:val="clear" w:color="auto" w:fill="auto"/>
          </w:tcPr>
          <w:p w14:paraId="12D2BD22" w14:textId="77777777" w:rsidR="00BB4365" w:rsidRPr="002E054C" w:rsidRDefault="00BB4365" w:rsidP="003D0BD2">
            <w:pPr>
              <w:pStyle w:val="ENoteTableText"/>
            </w:pPr>
          </w:p>
        </w:tc>
      </w:tr>
      <w:tr w:rsidR="00BB4365" w:rsidRPr="002E054C" w14:paraId="536C803D" w14:textId="77777777" w:rsidTr="00C76C63">
        <w:trPr>
          <w:cantSplit/>
        </w:trPr>
        <w:tc>
          <w:tcPr>
            <w:tcW w:w="2551" w:type="dxa"/>
            <w:shd w:val="clear" w:color="auto" w:fill="auto"/>
          </w:tcPr>
          <w:p w14:paraId="781D5425" w14:textId="6D801FAF" w:rsidR="00BB4365" w:rsidRPr="002E054C" w:rsidRDefault="00285930" w:rsidP="008B2A81">
            <w:pPr>
              <w:pStyle w:val="ENoteTableText"/>
              <w:tabs>
                <w:tab w:val="center" w:leader="dot" w:pos="2268"/>
              </w:tabs>
            </w:pPr>
            <w:r w:rsidRPr="002E054C">
              <w:t>Subdivision 3</w:t>
            </w:r>
            <w:r w:rsidR="00BB4365" w:rsidRPr="002E054C">
              <w:t>3</w:t>
            </w:r>
            <w:r w:rsidR="004B2185">
              <w:noBreakHyphen/>
            </w:r>
            <w:r w:rsidR="00BB4365" w:rsidRPr="002E054C">
              <w:t>C</w:t>
            </w:r>
            <w:r w:rsidR="008B2A81" w:rsidRPr="002E054C">
              <w:t xml:space="preserve"> heading</w:t>
            </w:r>
            <w:r w:rsidR="00BB4365" w:rsidRPr="002E054C">
              <w:tab/>
            </w:r>
          </w:p>
        </w:tc>
        <w:tc>
          <w:tcPr>
            <w:tcW w:w="4537" w:type="dxa"/>
            <w:shd w:val="clear" w:color="auto" w:fill="auto"/>
          </w:tcPr>
          <w:p w14:paraId="18320EBF" w14:textId="77777777" w:rsidR="00BB4365" w:rsidRPr="002E054C" w:rsidRDefault="00BB4365">
            <w:pPr>
              <w:pStyle w:val="ENoteTableText"/>
            </w:pPr>
            <w:r w:rsidRPr="002E054C">
              <w:t>rs No</w:t>
            </w:r>
            <w:r w:rsidR="00A35FD3" w:rsidRPr="002E054C">
              <w:t> </w:t>
            </w:r>
            <w:r w:rsidRPr="002E054C">
              <w:t>104, 2011</w:t>
            </w:r>
          </w:p>
        </w:tc>
      </w:tr>
      <w:tr w:rsidR="00BB4365" w:rsidRPr="002E054C" w14:paraId="7860AF2D" w14:textId="77777777" w:rsidTr="00C76C63">
        <w:trPr>
          <w:cantSplit/>
        </w:trPr>
        <w:tc>
          <w:tcPr>
            <w:tcW w:w="2551" w:type="dxa"/>
            <w:shd w:val="clear" w:color="auto" w:fill="auto"/>
          </w:tcPr>
          <w:p w14:paraId="04808F9C" w14:textId="7921452E" w:rsidR="00BB4365" w:rsidRPr="002E054C" w:rsidRDefault="00BB4365">
            <w:pPr>
              <w:pStyle w:val="ENoteTableText"/>
              <w:tabs>
                <w:tab w:val="center" w:leader="dot" w:pos="2268"/>
              </w:tabs>
            </w:pPr>
            <w:r w:rsidRPr="002E054C">
              <w:lastRenderedPageBreak/>
              <w:t>s 33</w:t>
            </w:r>
            <w:r w:rsidR="004B2185">
              <w:noBreakHyphen/>
            </w:r>
            <w:r w:rsidRPr="002E054C">
              <w:t>37</w:t>
            </w:r>
            <w:r w:rsidRPr="002E054C">
              <w:tab/>
            </w:r>
          </w:p>
        </w:tc>
        <w:tc>
          <w:tcPr>
            <w:tcW w:w="4537" w:type="dxa"/>
            <w:shd w:val="clear" w:color="auto" w:fill="auto"/>
          </w:tcPr>
          <w:p w14:paraId="53121948" w14:textId="77777777" w:rsidR="00BB4365" w:rsidRPr="002E054C" w:rsidRDefault="00BB4365">
            <w:pPr>
              <w:pStyle w:val="ENoteTableText"/>
            </w:pPr>
            <w:r w:rsidRPr="002E054C">
              <w:t>ad No</w:t>
            </w:r>
            <w:r w:rsidR="00A35FD3" w:rsidRPr="002E054C">
              <w:t> </w:t>
            </w:r>
            <w:r w:rsidRPr="002E054C">
              <w:t>159, 2005</w:t>
            </w:r>
          </w:p>
        </w:tc>
      </w:tr>
      <w:tr w:rsidR="00BB4365" w:rsidRPr="002E054C" w14:paraId="7EBAE5E3" w14:textId="77777777" w:rsidTr="00C76C63">
        <w:trPr>
          <w:cantSplit/>
        </w:trPr>
        <w:tc>
          <w:tcPr>
            <w:tcW w:w="2551" w:type="dxa"/>
            <w:shd w:val="clear" w:color="auto" w:fill="auto"/>
          </w:tcPr>
          <w:p w14:paraId="302D5140" w14:textId="77777777" w:rsidR="00BB4365" w:rsidRPr="002E054C" w:rsidRDefault="00BB4365" w:rsidP="00822067">
            <w:pPr>
              <w:pStyle w:val="ENoteTableText"/>
            </w:pPr>
          </w:p>
        </w:tc>
        <w:tc>
          <w:tcPr>
            <w:tcW w:w="4537" w:type="dxa"/>
            <w:shd w:val="clear" w:color="auto" w:fill="auto"/>
          </w:tcPr>
          <w:p w14:paraId="5592E07C" w14:textId="77777777" w:rsidR="00BB4365" w:rsidRPr="002E054C" w:rsidRDefault="00BB4365">
            <w:pPr>
              <w:pStyle w:val="ENoteTableText"/>
            </w:pPr>
            <w:r w:rsidRPr="002E054C">
              <w:t>am No</w:t>
            </w:r>
            <w:r w:rsidR="00A35FD3" w:rsidRPr="002E054C">
              <w:t> </w:t>
            </w:r>
            <w:r w:rsidRPr="002E054C">
              <w:t>104, 2011</w:t>
            </w:r>
            <w:r w:rsidR="00086723" w:rsidRPr="002E054C">
              <w:t>; No 93, 2020</w:t>
            </w:r>
          </w:p>
        </w:tc>
      </w:tr>
      <w:tr w:rsidR="00BB4365" w:rsidRPr="002E054C" w14:paraId="5F14AC27" w14:textId="77777777" w:rsidTr="00C76C63">
        <w:trPr>
          <w:cantSplit/>
        </w:trPr>
        <w:tc>
          <w:tcPr>
            <w:tcW w:w="2551" w:type="dxa"/>
            <w:shd w:val="clear" w:color="auto" w:fill="auto"/>
          </w:tcPr>
          <w:p w14:paraId="6312246F" w14:textId="0B1B4624" w:rsidR="00BB4365" w:rsidRPr="002E054C" w:rsidRDefault="00285930" w:rsidP="00E221E5">
            <w:pPr>
              <w:pStyle w:val="ENoteTableText"/>
              <w:keepNext/>
            </w:pPr>
            <w:r w:rsidRPr="002E054C">
              <w:rPr>
                <w:b/>
              </w:rPr>
              <w:t>Subdivision 3</w:t>
            </w:r>
            <w:r w:rsidR="00BB4365" w:rsidRPr="002E054C">
              <w:rPr>
                <w:b/>
              </w:rPr>
              <w:t>3</w:t>
            </w:r>
            <w:r w:rsidR="004B2185">
              <w:rPr>
                <w:b/>
              </w:rPr>
              <w:noBreakHyphen/>
            </w:r>
            <w:r w:rsidR="00BB4365" w:rsidRPr="002E054C">
              <w:rPr>
                <w:b/>
              </w:rPr>
              <w:t>D</w:t>
            </w:r>
          </w:p>
        </w:tc>
        <w:tc>
          <w:tcPr>
            <w:tcW w:w="4537" w:type="dxa"/>
            <w:shd w:val="clear" w:color="auto" w:fill="auto"/>
          </w:tcPr>
          <w:p w14:paraId="4A0C909D" w14:textId="77777777" w:rsidR="00BB4365" w:rsidRPr="002E054C" w:rsidRDefault="00BB4365" w:rsidP="00E221E5">
            <w:pPr>
              <w:pStyle w:val="ENoteTableText"/>
              <w:keepNext/>
            </w:pPr>
          </w:p>
        </w:tc>
      </w:tr>
      <w:tr w:rsidR="00BB4365" w:rsidRPr="002E054C" w14:paraId="549BF333" w14:textId="77777777" w:rsidTr="00C76C63">
        <w:trPr>
          <w:cantSplit/>
        </w:trPr>
        <w:tc>
          <w:tcPr>
            <w:tcW w:w="2551" w:type="dxa"/>
            <w:shd w:val="clear" w:color="auto" w:fill="auto"/>
          </w:tcPr>
          <w:p w14:paraId="371D3B32" w14:textId="3587E552" w:rsidR="00BB4365" w:rsidRPr="002E054C" w:rsidRDefault="00BB4365" w:rsidP="00822067">
            <w:pPr>
              <w:pStyle w:val="ENoteTableText"/>
              <w:tabs>
                <w:tab w:val="center" w:leader="dot" w:pos="2268"/>
              </w:tabs>
            </w:pPr>
            <w:r w:rsidRPr="002E054C">
              <w:t>s. 33</w:t>
            </w:r>
            <w:r w:rsidR="004B2185">
              <w:noBreakHyphen/>
            </w:r>
            <w:r w:rsidRPr="002E054C">
              <w:t>40</w:t>
            </w:r>
            <w:r w:rsidRPr="002E054C">
              <w:tab/>
            </w:r>
          </w:p>
        </w:tc>
        <w:tc>
          <w:tcPr>
            <w:tcW w:w="4537" w:type="dxa"/>
            <w:shd w:val="clear" w:color="auto" w:fill="auto"/>
          </w:tcPr>
          <w:p w14:paraId="7774BDA2" w14:textId="77777777" w:rsidR="00BB4365" w:rsidRPr="002E054C" w:rsidRDefault="00BB4365" w:rsidP="003D0BD2">
            <w:pPr>
              <w:pStyle w:val="ENoteTableText"/>
            </w:pPr>
            <w:r w:rsidRPr="002E054C">
              <w:t>am. No.</w:t>
            </w:r>
            <w:r w:rsidR="00A35FD3" w:rsidRPr="002E054C">
              <w:t> </w:t>
            </w:r>
            <w:r w:rsidRPr="002E054C">
              <w:t>104, 2011</w:t>
            </w:r>
          </w:p>
        </w:tc>
      </w:tr>
      <w:tr w:rsidR="00BB4365" w:rsidRPr="002E054C" w14:paraId="4D196E48" w14:textId="77777777" w:rsidTr="00C76C63">
        <w:trPr>
          <w:cantSplit/>
        </w:trPr>
        <w:tc>
          <w:tcPr>
            <w:tcW w:w="2551" w:type="dxa"/>
            <w:shd w:val="clear" w:color="auto" w:fill="auto"/>
          </w:tcPr>
          <w:p w14:paraId="7DCDD566" w14:textId="77777777" w:rsidR="00BB4365" w:rsidRPr="002E054C" w:rsidRDefault="00D2636F" w:rsidP="006F0B3E">
            <w:pPr>
              <w:pStyle w:val="ENoteTableText"/>
              <w:keepNext/>
            </w:pPr>
            <w:r w:rsidRPr="002E054C">
              <w:rPr>
                <w:b/>
              </w:rPr>
              <w:t>Division 3</w:t>
            </w:r>
            <w:r w:rsidR="00BB4365" w:rsidRPr="002E054C">
              <w:rPr>
                <w:b/>
              </w:rPr>
              <w:t>6</w:t>
            </w:r>
          </w:p>
        </w:tc>
        <w:tc>
          <w:tcPr>
            <w:tcW w:w="4537" w:type="dxa"/>
            <w:shd w:val="clear" w:color="auto" w:fill="auto"/>
          </w:tcPr>
          <w:p w14:paraId="5C809D25" w14:textId="77777777" w:rsidR="00BB4365" w:rsidRPr="002E054C" w:rsidRDefault="00BB4365" w:rsidP="003D0BD2">
            <w:pPr>
              <w:pStyle w:val="ENoteTableText"/>
            </w:pPr>
          </w:p>
        </w:tc>
      </w:tr>
      <w:tr w:rsidR="00BB4365" w:rsidRPr="002E054C" w14:paraId="7B2CA301" w14:textId="77777777" w:rsidTr="00C76C63">
        <w:trPr>
          <w:cantSplit/>
        </w:trPr>
        <w:tc>
          <w:tcPr>
            <w:tcW w:w="2551" w:type="dxa"/>
            <w:shd w:val="clear" w:color="auto" w:fill="auto"/>
          </w:tcPr>
          <w:p w14:paraId="63A891D4" w14:textId="61A77F6A" w:rsidR="00BB4365" w:rsidRPr="002E054C" w:rsidRDefault="00285930" w:rsidP="00B409F1">
            <w:pPr>
              <w:pStyle w:val="ENoteTableText"/>
              <w:keepNext/>
            </w:pPr>
            <w:r w:rsidRPr="002E054C">
              <w:rPr>
                <w:b/>
              </w:rPr>
              <w:t>Subdivision 3</w:t>
            </w:r>
            <w:r w:rsidR="00BB4365" w:rsidRPr="002E054C">
              <w:rPr>
                <w:b/>
              </w:rPr>
              <w:t>6</w:t>
            </w:r>
            <w:r w:rsidR="004B2185">
              <w:rPr>
                <w:b/>
              </w:rPr>
              <w:noBreakHyphen/>
            </w:r>
            <w:r w:rsidR="00BB4365" w:rsidRPr="002E054C">
              <w:rPr>
                <w:b/>
              </w:rPr>
              <w:t>B</w:t>
            </w:r>
          </w:p>
        </w:tc>
        <w:tc>
          <w:tcPr>
            <w:tcW w:w="4537" w:type="dxa"/>
            <w:shd w:val="clear" w:color="auto" w:fill="auto"/>
          </w:tcPr>
          <w:p w14:paraId="54EF4B67" w14:textId="77777777" w:rsidR="00BB4365" w:rsidRPr="002E054C" w:rsidRDefault="00BB4365" w:rsidP="003D0BD2">
            <w:pPr>
              <w:pStyle w:val="ENoteTableText"/>
            </w:pPr>
          </w:p>
        </w:tc>
      </w:tr>
      <w:tr w:rsidR="00BB4365" w:rsidRPr="002E054C" w14:paraId="08542D3A" w14:textId="77777777" w:rsidTr="00C76C63">
        <w:trPr>
          <w:cantSplit/>
        </w:trPr>
        <w:tc>
          <w:tcPr>
            <w:tcW w:w="2551" w:type="dxa"/>
            <w:shd w:val="clear" w:color="auto" w:fill="auto"/>
          </w:tcPr>
          <w:p w14:paraId="7A764F7A" w14:textId="5030BA10" w:rsidR="00BB4365" w:rsidRPr="002E054C" w:rsidRDefault="00BB4365">
            <w:pPr>
              <w:pStyle w:val="ENoteTableText"/>
              <w:tabs>
                <w:tab w:val="center" w:leader="dot" w:pos="2268"/>
              </w:tabs>
            </w:pPr>
            <w:r w:rsidRPr="002E054C">
              <w:t>s 36</w:t>
            </w:r>
            <w:r w:rsidR="004B2185">
              <w:noBreakHyphen/>
            </w:r>
            <w:r w:rsidRPr="002E054C">
              <w:t>5</w:t>
            </w:r>
            <w:r w:rsidRPr="002E054C">
              <w:tab/>
            </w:r>
          </w:p>
        </w:tc>
        <w:tc>
          <w:tcPr>
            <w:tcW w:w="4537" w:type="dxa"/>
            <w:shd w:val="clear" w:color="auto" w:fill="auto"/>
          </w:tcPr>
          <w:p w14:paraId="27D3EDBD" w14:textId="77777777" w:rsidR="00BB4365" w:rsidRPr="002E054C" w:rsidRDefault="00BB4365">
            <w:pPr>
              <w:pStyle w:val="ENoteTableText"/>
            </w:pPr>
            <w:r w:rsidRPr="002E054C">
              <w:t>am No</w:t>
            </w:r>
            <w:r w:rsidR="00A35FD3" w:rsidRPr="002E054C">
              <w:t> </w:t>
            </w:r>
            <w:r w:rsidRPr="002E054C">
              <w:t>157, 2004; No</w:t>
            </w:r>
            <w:r w:rsidR="00A35FD3" w:rsidRPr="002E054C">
              <w:t> </w:t>
            </w:r>
            <w:r w:rsidRPr="002E054C">
              <w:t>143, 2005</w:t>
            </w:r>
            <w:r w:rsidR="00F020FD" w:rsidRPr="002E054C">
              <w:t>; No 93, 2020</w:t>
            </w:r>
          </w:p>
        </w:tc>
      </w:tr>
      <w:tr w:rsidR="00BB4365" w:rsidRPr="002E054C" w14:paraId="72091567" w14:textId="77777777" w:rsidTr="00C76C63">
        <w:trPr>
          <w:cantSplit/>
        </w:trPr>
        <w:tc>
          <w:tcPr>
            <w:tcW w:w="2551" w:type="dxa"/>
            <w:shd w:val="clear" w:color="auto" w:fill="auto"/>
          </w:tcPr>
          <w:p w14:paraId="2057BB13" w14:textId="68250AC5" w:rsidR="00BB4365" w:rsidRPr="002E054C" w:rsidRDefault="00BB4365" w:rsidP="00D014C9">
            <w:pPr>
              <w:pStyle w:val="ENoteTableText"/>
              <w:tabs>
                <w:tab w:val="center" w:leader="dot" w:pos="2268"/>
              </w:tabs>
            </w:pPr>
            <w:r w:rsidRPr="002E054C">
              <w:t>s 36</w:t>
            </w:r>
            <w:r w:rsidR="004B2185">
              <w:noBreakHyphen/>
            </w:r>
            <w:r w:rsidRPr="002E054C">
              <w:t>10</w:t>
            </w:r>
            <w:r w:rsidRPr="002E054C">
              <w:tab/>
            </w:r>
          </w:p>
        </w:tc>
        <w:tc>
          <w:tcPr>
            <w:tcW w:w="4537" w:type="dxa"/>
            <w:shd w:val="clear" w:color="auto" w:fill="auto"/>
          </w:tcPr>
          <w:p w14:paraId="60B099CC" w14:textId="78DBC747" w:rsidR="00BB4365" w:rsidRPr="002E054C" w:rsidRDefault="00BB4365">
            <w:pPr>
              <w:pStyle w:val="ENoteTableText"/>
            </w:pPr>
            <w:r w:rsidRPr="002E054C">
              <w:t>am No</w:t>
            </w:r>
            <w:r w:rsidR="00D07A3F" w:rsidRPr="002E054C">
              <w:t> </w:t>
            </w:r>
            <w:r w:rsidRPr="002E054C">
              <w:t>157, 2004; No</w:t>
            </w:r>
            <w:r w:rsidR="00D07A3F" w:rsidRPr="002E054C">
              <w:t> </w:t>
            </w:r>
            <w:r w:rsidRPr="002E054C">
              <w:t>143, 2005; No</w:t>
            </w:r>
            <w:r w:rsidR="00D07A3F" w:rsidRPr="002E054C">
              <w:t> </w:t>
            </w:r>
            <w:r w:rsidRPr="002E054C">
              <w:t>121, 2006; No</w:t>
            </w:r>
            <w:r w:rsidR="00D07A3F" w:rsidRPr="002E054C">
              <w:t> </w:t>
            </w:r>
            <w:r w:rsidRPr="002E054C">
              <w:t>72, 2007; No</w:t>
            </w:r>
            <w:r w:rsidR="00D07A3F" w:rsidRPr="002E054C">
              <w:t> </w:t>
            </w:r>
            <w:r w:rsidRPr="002E054C">
              <w:t>104, 2011; No</w:t>
            </w:r>
            <w:r w:rsidR="00D07A3F" w:rsidRPr="002E054C">
              <w:t> </w:t>
            </w:r>
            <w:r w:rsidRPr="002E054C">
              <w:t>127, 2012</w:t>
            </w:r>
            <w:r w:rsidR="00F01C77" w:rsidRPr="002E054C">
              <w:t>; No 62, 2020</w:t>
            </w:r>
            <w:r w:rsidR="00F020FD" w:rsidRPr="002E054C">
              <w:t>; No 93, 2020</w:t>
            </w:r>
            <w:r w:rsidR="00EF31BF" w:rsidRPr="002E054C">
              <w:t>; No 64, 2022</w:t>
            </w:r>
            <w:r w:rsidR="00B033C5">
              <w:t xml:space="preserve">; </w:t>
            </w:r>
            <w:r w:rsidR="00B033C5" w:rsidRPr="001343D5">
              <w:rPr>
                <w:u w:val="single"/>
              </w:rPr>
              <w:t xml:space="preserve">No </w:t>
            </w:r>
            <w:r w:rsidR="00B033C5" w:rsidRPr="001343D5">
              <w:rPr>
                <w:noProof/>
                <w:u w:val="single"/>
              </w:rPr>
              <w:t>108, 2024</w:t>
            </w:r>
          </w:p>
        </w:tc>
      </w:tr>
      <w:tr w:rsidR="00F020FD" w:rsidRPr="002E054C" w14:paraId="49C57F92" w14:textId="77777777" w:rsidTr="00C76C63">
        <w:trPr>
          <w:cantSplit/>
        </w:trPr>
        <w:tc>
          <w:tcPr>
            <w:tcW w:w="2551" w:type="dxa"/>
            <w:shd w:val="clear" w:color="auto" w:fill="auto"/>
          </w:tcPr>
          <w:p w14:paraId="6186F8A4" w14:textId="59F1A358" w:rsidR="00F020FD" w:rsidRPr="002E054C" w:rsidRDefault="00F020FD" w:rsidP="00D014C9">
            <w:pPr>
              <w:pStyle w:val="ENoteTableText"/>
              <w:tabs>
                <w:tab w:val="center" w:leader="dot" w:pos="2268"/>
              </w:tabs>
            </w:pPr>
            <w:r w:rsidRPr="002E054C">
              <w:t>s 36</w:t>
            </w:r>
            <w:r w:rsidR="004B2185">
              <w:noBreakHyphen/>
            </w:r>
            <w:r w:rsidRPr="002E054C">
              <w:t>12</w:t>
            </w:r>
            <w:r w:rsidR="002C6112" w:rsidRPr="002E054C">
              <w:tab/>
            </w:r>
          </w:p>
        </w:tc>
        <w:tc>
          <w:tcPr>
            <w:tcW w:w="4537" w:type="dxa"/>
            <w:shd w:val="clear" w:color="auto" w:fill="auto"/>
          </w:tcPr>
          <w:p w14:paraId="11FD9EE5" w14:textId="77777777" w:rsidR="00F020FD" w:rsidRPr="002E054C" w:rsidRDefault="00F020FD">
            <w:pPr>
              <w:pStyle w:val="ENoteTableText"/>
            </w:pPr>
            <w:r w:rsidRPr="002E054C">
              <w:t>ad No 93, 2020</w:t>
            </w:r>
          </w:p>
        </w:tc>
      </w:tr>
      <w:tr w:rsidR="002C6112" w:rsidRPr="002E054C" w14:paraId="097A5184" w14:textId="77777777" w:rsidTr="00C76C63">
        <w:trPr>
          <w:cantSplit/>
        </w:trPr>
        <w:tc>
          <w:tcPr>
            <w:tcW w:w="2551" w:type="dxa"/>
            <w:shd w:val="clear" w:color="auto" w:fill="auto"/>
          </w:tcPr>
          <w:p w14:paraId="38BBEFB6" w14:textId="74DB7647" w:rsidR="002C6112" w:rsidRPr="002E054C" w:rsidRDefault="002C6112" w:rsidP="00D014C9">
            <w:pPr>
              <w:pStyle w:val="ENoteTableText"/>
              <w:tabs>
                <w:tab w:val="center" w:leader="dot" w:pos="2268"/>
              </w:tabs>
            </w:pPr>
            <w:r w:rsidRPr="002E054C">
              <w:t>s 36</w:t>
            </w:r>
            <w:r w:rsidR="004B2185">
              <w:noBreakHyphen/>
            </w:r>
            <w:r w:rsidRPr="002E054C">
              <w:t>13</w:t>
            </w:r>
            <w:r w:rsidRPr="002E054C">
              <w:tab/>
            </w:r>
          </w:p>
        </w:tc>
        <w:tc>
          <w:tcPr>
            <w:tcW w:w="4537" w:type="dxa"/>
            <w:shd w:val="clear" w:color="auto" w:fill="auto"/>
          </w:tcPr>
          <w:p w14:paraId="1CE7F3A2" w14:textId="77777777" w:rsidR="002C6112" w:rsidRPr="002E054C" w:rsidRDefault="002C6112">
            <w:pPr>
              <w:pStyle w:val="ENoteTableText"/>
            </w:pPr>
            <w:r w:rsidRPr="002E054C">
              <w:t>ad No 93, 2020</w:t>
            </w:r>
          </w:p>
        </w:tc>
      </w:tr>
      <w:tr w:rsidR="00FC7283" w:rsidRPr="002E054C" w14:paraId="039C5A4D" w14:textId="77777777" w:rsidTr="00C76C63">
        <w:trPr>
          <w:cantSplit/>
        </w:trPr>
        <w:tc>
          <w:tcPr>
            <w:tcW w:w="2551" w:type="dxa"/>
            <w:shd w:val="clear" w:color="auto" w:fill="auto"/>
          </w:tcPr>
          <w:p w14:paraId="395D2138" w14:textId="77777777" w:rsidR="00FC7283" w:rsidRPr="002E054C" w:rsidRDefault="00FC7283" w:rsidP="00D014C9">
            <w:pPr>
              <w:pStyle w:val="ENoteTableText"/>
              <w:tabs>
                <w:tab w:val="center" w:leader="dot" w:pos="2268"/>
              </w:tabs>
            </w:pPr>
          </w:p>
        </w:tc>
        <w:tc>
          <w:tcPr>
            <w:tcW w:w="4537" w:type="dxa"/>
            <w:shd w:val="clear" w:color="auto" w:fill="auto"/>
          </w:tcPr>
          <w:p w14:paraId="44D03C0B" w14:textId="1E4ABCAF" w:rsidR="00FC7283" w:rsidRPr="002E054C" w:rsidRDefault="00FC7283">
            <w:pPr>
              <w:pStyle w:val="ENoteTableText"/>
            </w:pPr>
            <w:r w:rsidRPr="002E054C">
              <w:t>rep No 89, 2023</w:t>
            </w:r>
          </w:p>
        </w:tc>
      </w:tr>
      <w:tr w:rsidR="00BB4365" w:rsidRPr="002E054C" w14:paraId="1939CE0A" w14:textId="77777777" w:rsidTr="00C76C63">
        <w:trPr>
          <w:cantSplit/>
        </w:trPr>
        <w:tc>
          <w:tcPr>
            <w:tcW w:w="2551" w:type="dxa"/>
            <w:shd w:val="clear" w:color="auto" w:fill="auto"/>
          </w:tcPr>
          <w:p w14:paraId="3495E941" w14:textId="44F02AD1" w:rsidR="00BB4365" w:rsidRPr="002E054C" w:rsidRDefault="00BB4365">
            <w:pPr>
              <w:pStyle w:val="ENoteTableText"/>
              <w:tabs>
                <w:tab w:val="center" w:leader="dot" w:pos="2268"/>
              </w:tabs>
            </w:pPr>
            <w:r w:rsidRPr="002E054C">
              <w:t>s 36</w:t>
            </w:r>
            <w:r w:rsidR="004B2185">
              <w:noBreakHyphen/>
            </w:r>
            <w:r w:rsidRPr="002E054C">
              <w:t>15</w:t>
            </w:r>
            <w:r w:rsidRPr="002E054C">
              <w:tab/>
            </w:r>
          </w:p>
        </w:tc>
        <w:tc>
          <w:tcPr>
            <w:tcW w:w="4537" w:type="dxa"/>
            <w:shd w:val="clear" w:color="auto" w:fill="auto"/>
          </w:tcPr>
          <w:p w14:paraId="76223435" w14:textId="77777777" w:rsidR="00BB4365" w:rsidRPr="002E054C" w:rsidRDefault="00BB4365" w:rsidP="00530FD4">
            <w:pPr>
              <w:pStyle w:val="ENoteTableText"/>
            </w:pPr>
            <w:r w:rsidRPr="002E054C">
              <w:t>am No</w:t>
            </w:r>
            <w:r w:rsidR="00A35FD3" w:rsidRPr="002E054C">
              <w:t> </w:t>
            </w:r>
            <w:r w:rsidR="00530FD4" w:rsidRPr="002E054C">
              <w:t>157, 2004; No</w:t>
            </w:r>
            <w:r w:rsidRPr="002E054C">
              <w:t xml:space="preserve"> 143</w:t>
            </w:r>
            <w:r w:rsidR="00530FD4" w:rsidRPr="002E054C">
              <w:t>, 2005; No</w:t>
            </w:r>
            <w:r w:rsidRPr="002E054C">
              <w:t xml:space="preserve"> 158, 2005; No</w:t>
            </w:r>
            <w:r w:rsidR="00A35FD3" w:rsidRPr="002E054C">
              <w:t> </w:t>
            </w:r>
            <w:r w:rsidRPr="002E054C">
              <w:t>178, 2011</w:t>
            </w:r>
            <w:r w:rsidR="00F020FD" w:rsidRPr="002E054C">
              <w:t>; No 93, 2020</w:t>
            </w:r>
          </w:p>
        </w:tc>
      </w:tr>
      <w:tr w:rsidR="00BB4365" w:rsidRPr="002E054C" w14:paraId="27FDCAD0" w14:textId="77777777" w:rsidTr="00C76C63">
        <w:trPr>
          <w:cantSplit/>
        </w:trPr>
        <w:tc>
          <w:tcPr>
            <w:tcW w:w="2551" w:type="dxa"/>
            <w:shd w:val="clear" w:color="auto" w:fill="auto"/>
          </w:tcPr>
          <w:p w14:paraId="59A227FA" w14:textId="4C563EF4" w:rsidR="00BB4365" w:rsidRPr="002E054C" w:rsidRDefault="00BB4365">
            <w:pPr>
              <w:pStyle w:val="ENoteTableText"/>
              <w:tabs>
                <w:tab w:val="center" w:leader="dot" w:pos="2268"/>
              </w:tabs>
            </w:pPr>
            <w:r w:rsidRPr="002E054C">
              <w:t>s 36</w:t>
            </w:r>
            <w:r w:rsidR="004B2185">
              <w:noBreakHyphen/>
            </w:r>
            <w:r w:rsidRPr="002E054C">
              <w:t>20</w:t>
            </w:r>
            <w:r w:rsidRPr="002E054C">
              <w:tab/>
            </w:r>
          </w:p>
        </w:tc>
        <w:tc>
          <w:tcPr>
            <w:tcW w:w="4537" w:type="dxa"/>
            <w:shd w:val="clear" w:color="auto" w:fill="auto"/>
          </w:tcPr>
          <w:p w14:paraId="3CE49390" w14:textId="77777777" w:rsidR="00BB4365" w:rsidRPr="002E054C" w:rsidRDefault="00BB4365">
            <w:pPr>
              <w:pStyle w:val="ENoteTableText"/>
            </w:pPr>
            <w:r w:rsidRPr="002E054C">
              <w:t>am No</w:t>
            </w:r>
            <w:r w:rsidR="00517BEE" w:rsidRPr="002E054C">
              <w:t> </w:t>
            </w:r>
            <w:r w:rsidRPr="002E054C">
              <w:t>45, 2004; No</w:t>
            </w:r>
            <w:r w:rsidR="00517BEE" w:rsidRPr="002E054C">
              <w:t> </w:t>
            </w:r>
            <w:r w:rsidRPr="002E054C">
              <w:t>158, 2005</w:t>
            </w:r>
          </w:p>
        </w:tc>
      </w:tr>
      <w:tr w:rsidR="00BB4365" w:rsidRPr="002E054C" w14:paraId="28AAA162" w14:textId="77777777" w:rsidTr="00C76C63">
        <w:trPr>
          <w:cantSplit/>
        </w:trPr>
        <w:tc>
          <w:tcPr>
            <w:tcW w:w="2551" w:type="dxa"/>
            <w:shd w:val="clear" w:color="auto" w:fill="auto"/>
          </w:tcPr>
          <w:p w14:paraId="4E5A5CB0" w14:textId="77777777" w:rsidR="00BB4365" w:rsidRPr="002E054C" w:rsidRDefault="00BB4365" w:rsidP="00822067">
            <w:pPr>
              <w:pStyle w:val="ENoteTableText"/>
            </w:pPr>
          </w:p>
        </w:tc>
        <w:tc>
          <w:tcPr>
            <w:tcW w:w="4537" w:type="dxa"/>
            <w:shd w:val="clear" w:color="auto" w:fill="auto"/>
          </w:tcPr>
          <w:p w14:paraId="7BA29E95" w14:textId="77777777" w:rsidR="00BB4365" w:rsidRPr="002E054C" w:rsidRDefault="00BB4365">
            <w:pPr>
              <w:pStyle w:val="ENoteTableText"/>
            </w:pPr>
            <w:r w:rsidRPr="002E054C">
              <w:t>rs No</w:t>
            </w:r>
            <w:r w:rsidR="00517BEE" w:rsidRPr="002E054C">
              <w:t> </w:t>
            </w:r>
            <w:r w:rsidRPr="002E054C">
              <w:t>104, 2011</w:t>
            </w:r>
          </w:p>
        </w:tc>
      </w:tr>
      <w:tr w:rsidR="00BF0C14" w:rsidRPr="002E054C" w14:paraId="256CC786" w14:textId="77777777" w:rsidTr="00C76C63">
        <w:trPr>
          <w:cantSplit/>
        </w:trPr>
        <w:tc>
          <w:tcPr>
            <w:tcW w:w="2551" w:type="dxa"/>
            <w:shd w:val="clear" w:color="auto" w:fill="auto"/>
          </w:tcPr>
          <w:p w14:paraId="34FDEBC4" w14:textId="77777777" w:rsidR="00BF0C14" w:rsidRPr="002E054C" w:rsidRDefault="00BF0C14" w:rsidP="00822067">
            <w:pPr>
              <w:pStyle w:val="ENoteTableText"/>
            </w:pPr>
          </w:p>
        </w:tc>
        <w:tc>
          <w:tcPr>
            <w:tcW w:w="4537" w:type="dxa"/>
            <w:shd w:val="clear" w:color="auto" w:fill="auto"/>
          </w:tcPr>
          <w:p w14:paraId="0C4A9CC4" w14:textId="77777777" w:rsidR="00BF0C14" w:rsidRPr="002E054C" w:rsidRDefault="00BF0C14" w:rsidP="003D0BD2">
            <w:pPr>
              <w:pStyle w:val="ENoteTableText"/>
            </w:pPr>
            <w:r w:rsidRPr="002E054C">
              <w:t>am No 111, 2019</w:t>
            </w:r>
            <w:r w:rsidR="00F91E72" w:rsidRPr="002E054C">
              <w:t>; No 93, 2020</w:t>
            </w:r>
          </w:p>
        </w:tc>
      </w:tr>
      <w:tr w:rsidR="00BB4365" w:rsidRPr="002E054C" w14:paraId="5CDBDCEC" w14:textId="77777777" w:rsidTr="00C76C63">
        <w:trPr>
          <w:cantSplit/>
        </w:trPr>
        <w:tc>
          <w:tcPr>
            <w:tcW w:w="2551" w:type="dxa"/>
            <w:shd w:val="clear" w:color="auto" w:fill="auto"/>
          </w:tcPr>
          <w:p w14:paraId="592F1B9F" w14:textId="32286F61" w:rsidR="00BB4365" w:rsidRPr="002E054C" w:rsidRDefault="00BB4365" w:rsidP="00822067">
            <w:pPr>
              <w:pStyle w:val="ENoteTableText"/>
              <w:tabs>
                <w:tab w:val="center" w:leader="dot" w:pos="2268"/>
              </w:tabs>
            </w:pPr>
            <w:r w:rsidRPr="002E054C">
              <w:t>s 36</w:t>
            </w:r>
            <w:r w:rsidR="004B2185">
              <w:noBreakHyphen/>
            </w:r>
            <w:r w:rsidRPr="002E054C">
              <w:t>21</w:t>
            </w:r>
            <w:r w:rsidRPr="002E054C">
              <w:tab/>
            </w:r>
          </w:p>
        </w:tc>
        <w:tc>
          <w:tcPr>
            <w:tcW w:w="4537" w:type="dxa"/>
            <w:shd w:val="clear" w:color="auto" w:fill="auto"/>
          </w:tcPr>
          <w:p w14:paraId="7F438896" w14:textId="77777777" w:rsidR="00BB4365" w:rsidRPr="002E054C" w:rsidRDefault="00BB4365" w:rsidP="00293E01">
            <w:pPr>
              <w:pStyle w:val="ENoteTableText"/>
            </w:pPr>
            <w:r w:rsidRPr="002E054C">
              <w:t>ad No</w:t>
            </w:r>
            <w:r w:rsidR="007E5D81" w:rsidRPr="002E054C">
              <w:t> </w:t>
            </w:r>
            <w:r w:rsidRPr="002E054C">
              <w:t>104, 2011</w:t>
            </w:r>
          </w:p>
        </w:tc>
      </w:tr>
      <w:tr w:rsidR="00293E01" w:rsidRPr="002E054C" w14:paraId="7EE26D64" w14:textId="77777777" w:rsidTr="00C76C63">
        <w:trPr>
          <w:cantSplit/>
        </w:trPr>
        <w:tc>
          <w:tcPr>
            <w:tcW w:w="2551" w:type="dxa"/>
            <w:shd w:val="clear" w:color="auto" w:fill="auto"/>
          </w:tcPr>
          <w:p w14:paraId="79B74271" w14:textId="77777777" w:rsidR="00293E01" w:rsidRPr="002E054C" w:rsidRDefault="00293E01" w:rsidP="00822067">
            <w:pPr>
              <w:pStyle w:val="ENoteTableText"/>
              <w:tabs>
                <w:tab w:val="center" w:leader="dot" w:pos="2268"/>
              </w:tabs>
            </w:pPr>
          </w:p>
        </w:tc>
        <w:tc>
          <w:tcPr>
            <w:tcW w:w="4537" w:type="dxa"/>
            <w:shd w:val="clear" w:color="auto" w:fill="auto"/>
          </w:tcPr>
          <w:p w14:paraId="067CDACC" w14:textId="77777777" w:rsidR="00293E01" w:rsidRPr="002E054C" w:rsidRDefault="00293E01" w:rsidP="00293E01">
            <w:pPr>
              <w:pStyle w:val="ENoteTableText"/>
            </w:pPr>
            <w:r w:rsidRPr="002E054C">
              <w:t>am No 76, 2018</w:t>
            </w:r>
          </w:p>
        </w:tc>
      </w:tr>
      <w:tr w:rsidR="00BB4365" w:rsidRPr="002E054C" w14:paraId="1623E5B3" w14:textId="77777777" w:rsidTr="00C76C63">
        <w:trPr>
          <w:cantSplit/>
        </w:trPr>
        <w:tc>
          <w:tcPr>
            <w:tcW w:w="2551" w:type="dxa"/>
            <w:shd w:val="clear" w:color="auto" w:fill="auto"/>
          </w:tcPr>
          <w:p w14:paraId="4F8B98C0" w14:textId="0F13E9B6" w:rsidR="00BB4365" w:rsidRPr="002E054C" w:rsidRDefault="00BB4365" w:rsidP="00237916">
            <w:pPr>
              <w:pStyle w:val="ENoteTableText"/>
              <w:tabs>
                <w:tab w:val="center" w:leader="dot" w:pos="2268"/>
              </w:tabs>
            </w:pPr>
            <w:r w:rsidRPr="002E054C">
              <w:t>s 36</w:t>
            </w:r>
            <w:r w:rsidR="004B2185">
              <w:noBreakHyphen/>
            </w:r>
            <w:r w:rsidRPr="002E054C">
              <w:t>22</w:t>
            </w:r>
            <w:r w:rsidRPr="002E054C">
              <w:tab/>
            </w:r>
          </w:p>
        </w:tc>
        <w:tc>
          <w:tcPr>
            <w:tcW w:w="4537" w:type="dxa"/>
            <w:shd w:val="clear" w:color="auto" w:fill="auto"/>
          </w:tcPr>
          <w:p w14:paraId="396FEEAB" w14:textId="77777777" w:rsidR="00BB4365" w:rsidRPr="002E054C" w:rsidRDefault="00BB4365" w:rsidP="00237916">
            <w:pPr>
              <w:pStyle w:val="ENoteTableText"/>
            </w:pPr>
            <w:r w:rsidRPr="002E054C">
              <w:t>ad No</w:t>
            </w:r>
            <w:r w:rsidR="00A35FD3" w:rsidRPr="002E054C">
              <w:t> </w:t>
            </w:r>
            <w:r w:rsidRPr="002E054C">
              <w:t>45, 2004</w:t>
            </w:r>
          </w:p>
        </w:tc>
      </w:tr>
      <w:tr w:rsidR="00BB4365" w:rsidRPr="002E054C" w14:paraId="64442FA0" w14:textId="77777777" w:rsidTr="00C76C63">
        <w:trPr>
          <w:cantSplit/>
        </w:trPr>
        <w:tc>
          <w:tcPr>
            <w:tcW w:w="2551" w:type="dxa"/>
            <w:shd w:val="clear" w:color="auto" w:fill="auto"/>
          </w:tcPr>
          <w:p w14:paraId="7A2FB3C1" w14:textId="77777777" w:rsidR="00BB4365" w:rsidRPr="002E054C" w:rsidRDefault="00BB4365" w:rsidP="00822067">
            <w:pPr>
              <w:pStyle w:val="ENoteTableText"/>
            </w:pPr>
          </w:p>
        </w:tc>
        <w:tc>
          <w:tcPr>
            <w:tcW w:w="4537" w:type="dxa"/>
            <w:shd w:val="clear" w:color="auto" w:fill="auto"/>
          </w:tcPr>
          <w:p w14:paraId="130FE801" w14:textId="77777777" w:rsidR="00BB4365" w:rsidRPr="002E054C" w:rsidRDefault="00BB4365" w:rsidP="00E668A0">
            <w:pPr>
              <w:pStyle w:val="ENoteTableText"/>
            </w:pPr>
            <w:r w:rsidRPr="002E054C">
              <w:t>am No</w:t>
            </w:r>
            <w:r w:rsidR="00A35FD3" w:rsidRPr="002E054C">
              <w:t> </w:t>
            </w:r>
            <w:r w:rsidR="00E668A0" w:rsidRPr="002E054C">
              <w:t>157, 2004; No</w:t>
            </w:r>
            <w:r w:rsidRPr="002E054C">
              <w:t xml:space="preserve"> 83</w:t>
            </w:r>
            <w:r w:rsidR="00E668A0" w:rsidRPr="002E054C">
              <w:t>, 2005; No</w:t>
            </w:r>
            <w:r w:rsidRPr="002E054C">
              <w:t xml:space="preserve"> 158, 2005; No</w:t>
            </w:r>
            <w:r w:rsidR="00A35FD3" w:rsidRPr="002E054C">
              <w:t> </w:t>
            </w:r>
            <w:r w:rsidRPr="002E054C">
              <w:t>72, 2007</w:t>
            </w:r>
          </w:p>
        </w:tc>
      </w:tr>
      <w:tr w:rsidR="00BB4365" w:rsidRPr="002E054C" w14:paraId="5D00821B" w14:textId="77777777" w:rsidTr="00C76C63">
        <w:trPr>
          <w:cantSplit/>
        </w:trPr>
        <w:tc>
          <w:tcPr>
            <w:tcW w:w="2551" w:type="dxa"/>
            <w:shd w:val="clear" w:color="auto" w:fill="auto"/>
          </w:tcPr>
          <w:p w14:paraId="26E3EEFC" w14:textId="77777777" w:rsidR="00BB4365" w:rsidRPr="002E054C" w:rsidRDefault="00BB4365" w:rsidP="00822067">
            <w:pPr>
              <w:pStyle w:val="ENoteTableText"/>
            </w:pPr>
          </w:p>
        </w:tc>
        <w:tc>
          <w:tcPr>
            <w:tcW w:w="4537" w:type="dxa"/>
            <w:shd w:val="clear" w:color="auto" w:fill="auto"/>
          </w:tcPr>
          <w:p w14:paraId="1153F591" w14:textId="77777777" w:rsidR="00BB4365" w:rsidRPr="002E054C" w:rsidRDefault="00BB4365" w:rsidP="00237916">
            <w:pPr>
              <w:pStyle w:val="ENoteTableText"/>
            </w:pPr>
            <w:r w:rsidRPr="002E054C">
              <w:t>rs No</w:t>
            </w:r>
            <w:r w:rsidR="00A35FD3" w:rsidRPr="002E054C">
              <w:t> </w:t>
            </w:r>
            <w:r w:rsidRPr="002E054C">
              <w:t>104, 2011</w:t>
            </w:r>
          </w:p>
        </w:tc>
      </w:tr>
      <w:tr w:rsidR="00BB4365" w:rsidRPr="002E054C" w14:paraId="319622D0" w14:textId="77777777" w:rsidTr="00C76C63">
        <w:trPr>
          <w:cantSplit/>
        </w:trPr>
        <w:tc>
          <w:tcPr>
            <w:tcW w:w="2551" w:type="dxa"/>
            <w:shd w:val="clear" w:color="auto" w:fill="auto"/>
          </w:tcPr>
          <w:p w14:paraId="778C3C1E" w14:textId="49909005" w:rsidR="00BB4365" w:rsidRPr="002E054C" w:rsidRDefault="00BB4365" w:rsidP="00237916">
            <w:pPr>
              <w:pStyle w:val="ENoteTableText"/>
              <w:tabs>
                <w:tab w:val="center" w:leader="dot" w:pos="2268"/>
              </w:tabs>
            </w:pPr>
            <w:r w:rsidRPr="002E054C">
              <w:t>s 36</w:t>
            </w:r>
            <w:r w:rsidR="004B2185">
              <w:noBreakHyphen/>
            </w:r>
            <w:r w:rsidRPr="002E054C">
              <w:t>22A</w:t>
            </w:r>
            <w:r w:rsidRPr="002E054C">
              <w:tab/>
            </w:r>
          </w:p>
        </w:tc>
        <w:tc>
          <w:tcPr>
            <w:tcW w:w="4537" w:type="dxa"/>
            <w:shd w:val="clear" w:color="auto" w:fill="auto"/>
          </w:tcPr>
          <w:p w14:paraId="59EB43D5" w14:textId="77777777" w:rsidR="00BB4365" w:rsidRPr="002E054C" w:rsidRDefault="00BB4365">
            <w:pPr>
              <w:pStyle w:val="ENoteTableText"/>
            </w:pPr>
            <w:r w:rsidRPr="002E054C">
              <w:t>ad No</w:t>
            </w:r>
            <w:r w:rsidR="00A35FD3" w:rsidRPr="002E054C">
              <w:t> </w:t>
            </w:r>
            <w:r w:rsidRPr="002E054C">
              <w:t>158, 2005</w:t>
            </w:r>
          </w:p>
        </w:tc>
      </w:tr>
      <w:tr w:rsidR="00BB4365" w:rsidRPr="002E054C" w14:paraId="188B1A8A" w14:textId="77777777" w:rsidTr="00C76C63">
        <w:trPr>
          <w:cantSplit/>
        </w:trPr>
        <w:tc>
          <w:tcPr>
            <w:tcW w:w="2551" w:type="dxa"/>
            <w:shd w:val="clear" w:color="auto" w:fill="auto"/>
          </w:tcPr>
          <w:p w14:paraId="67C256A2" w14:textId="77777777" w:rsidR="00BB4365" w:rsidRPr="002E054C" w:rsidRDefault="00BB4365" w:rsidP="00822067">
            <w:pPr>
              <w:pStyle w:val="ENoteTableText"/>
            </w:pPr>
          </w:p>
        </w:tc>
        <w:tc>
          <w:tcPr>
            <w:tcW w:w="4537" w:type="dxa"/>
            <w:shd w:val="clear" w:color="auto" w:fill="auto"/>
          </w:tcPr>
          <w:p w14:paraId="25827339" w14:textId="77777777" w:rsidR="00BB4365" w:rsidRPr="002E054C" w:rsidRDefault="00BB4365">
            <w:pPr>
              <w:pStyle w:val="ENoteTableText"/>
            </w:pPr>
            <w:r w:rsidRPr="002E054C">
              <w:t>rep No</w:t>
            </w:r>
            <w:r w:rsidR="00A35FD3" w:rsidRPr="002E054C">
              <w:t> </w:t>
            </w:r>
            <w:r w:rsidRPr="002E054C">
              <w:t>104, 2011</w:t>
            </w:r>
          </w:p>
        </w:tc>
      </w:tr>
      <w:tr w:rsidR="00BB4365" w:rsidRPr="002E054C" w14:paraId="12A3574F" w14:textId="77777777" w:rsidTr="00C76C63">
        <w:trPr>
          <w:cantSplit/>
        </w:trPr>
        <w:tc>
          <w:tcPr>
            <w:tcW w:w="2551" w:type="dxa"/>
            <w:shd w:val="clear" w:color="auto" w:fill="auto"/>
          </w:tcPr>
          <w:p w14:paraId="2B85E8E4" w14:textId="5E841BE3" w:rsidR="00BB4365" w:rsidRPr="002E054C" w:rsidRDefault="00BB4365">
            <w:pPr>
              <w:pStyle w:val="ENoteTableText"/>
              <w:tabs>
                <w:tab w:val="center" w:leader="dot" w:pos="2268"/>
              </w:tabs>
            </w:pPr>
            <w:r w:rsidRPr="002E054C">
              <w:t>s 36</w:t>
            </w:r>
            <w:r w:rsidR="004B2185">
              <w:noBreakHyphen/>
            </w:r>
            <w:r w:rsidRPr="002E054C">
              <w:t>23</w:t>
            </w:r>
            <w:r w:rsidRPr="002E054C">
              <w:tab/>
            </w:r>
          </w:p>
        </w:tc>
        <w:tc>
          <w:tcPr>
            <w:tcW w:w="4537" w:type="dxa"/>
            <w:shd w:val="clear" w:color="auto" w:fill="auto"/>
          </w:tcPr>
          <w:p w14:paraId="4B44349D" w14:textId="77777777" w:rsidR="00BB4365" w:rsidRPr="002E054C" w:rsidRDefault="00BB4365">
            <w:pPr>
              <w:pStyle w:val="ENoteTableText"/>
            </w:pPr>
            <w:r w:rsidRPr="002E054C">
              <w:t>ad No</w:t>
            </w:r>
            <w:r w:rsidR="00A35FD3" w:rsidRPr="002E054C">
              <w:t> </w:t>
            </w:r>
            <w:r w:rsidRPr="002E054C">
              <w:t>83, 2005</w:t>
            </w:r>
          </w:p>
        </w:tc>
      </w:tr>
      <w:tr w:rsidR="00BB4365" w:rsidRPr="002E054C" w14:paraId="3121A5DB" w14:textId="77777777" w:rsidTr="00C76C63">
        <w:trPr>
          <w:cantSplit/>
        </w:trPr>
        <w:tc>
          <w:tcPr>
            <w:tcW w:w="2551" w:type="dxa"/>
            <w:shd w:val="clear" w:color="auto" w:fill="auto"/>
          </w:tcPr>
          <w:p w14:paraId="1F59373C" w14:textId="77777777" w:rsidR="00BB4365" w:rsidRPr="002E054C" w:rsidRDefault="00BB4365" w:rsidP="00822067">
            <w:pPr>
              <w:pStyle w:val="ENoteTableText"/>
            </w:pPr>
          </w:p>
        </w:tc>
        <w:tc>
          <w:tcPr>
            <w:tcW w:w="4537" w:type="dxa"/>
            <w:shd w:val="clear" w:color="auto" w:fill="auto"/>
          </w:tcPr>
          <w:p w14:paraId="3CA8C1DA" w14:textId="77777777" w:rsidR="00BB4365" w:rsidRPr="002E054C" w:rsidRDefault="00BB4365">
            <w:pPr>
              <w:pStyle w:val="ENoteTableText"/>
            </w:pPr>
            <w:r w:rsidRPr="002E054C">
              <w:t>rs No</w:t>
            </w:r>
            <w:r w:rsidR="00A35FD3" w:rsidRPr="002E054C">
              <w:t> </w:t>
            </w:r>
            <w:r w:rsidRPr="002E054C">
              <w:t>104, 2011</w:t>
            </w:r>
          </w:p>
        </w:tc>
      </w:tr>
      <w:tr w:rsidR="00BB4365" w:rsidRPr="002E054C" w14:paraId="340B681E" w14:textId="77777777" w:rsidTr="00C76C63">
        <w:trPr>
          <w:cantSplit/>
        </w:trPr>
        <w:tc>
          <w:tcPr>
            <w:tcW w:w="2551" w:type="dxa"/>
            <w:shd w:val="clear" w:color="auto" w:fill="auto"/>
          </w:tcPr>
          <w:p w14:paraId="72E49E58" w14:textId="532B75F7" w:rsidR="00BB4365" w:rsidRPr="002E054C" w:rsidRDefault="00BB4365">
            <w:pPr>
              <w:pStyle w:val="ENoteTableText"/>
              <w:tabs>
                <w:tab w:val="center" w:leader="dot" w:pos="2268"/>
              </w:tabs>
            </w:pPr>
            <w:r w:rsidRPr="002E054C">
              <w:t>s 36</w:t>
            </w:r>
            <w:r w:rsidR="004B2185">
              <w:noBreakHyphen/>
            </w:r>
            <w:r w:rsidRPr="002E054C">
              <w:t>24A</w:t>
            </w:r>
            <w:r w:rsidRPr="002E054C">
              <w:tab/>
            </w:r>
          </w:p>
        </w:tc>
        <w:tc>
          <w:tcPr>
            <w:tcW w:w="4537" w:type="dxa"/>
            <w:shd w:val="clear" w:color="auto" w:fill="auto"/>
          </w:tcPr>
          <w:p w14:paraId="479B835D" w14:textId="77777777" w:rsidR="00BB4365" w:rsidRPr="002E054C" w:rsidRDefault="00BB4365">
            <w:pPr>
              <w:pStyle w:val="ENoteTableText"/>
            </w:pPr>
            <w:r w:rsidRPr="002E054C">
              <w:t>ad No</w:t>
            </w:r>
            <w:r w:rsidR="00517BEE" w:rsidRPr="002E054C">
              <w:t> </w:t>
            </w:r>
            <w:r w:rsidRPr="002E054C">
              <w:t>104, 2011</w:t>
            </w:r>
          </w:p>
        </w:tc>
      </w:tr>
      <w:tr w:rsidR="00BF0C14" w:rsidRPr="002E054C" w14:paraId="2B927301" w14:textId="77777777" w:rsidTr="00C76C63">
        <w:trPr>
          <w:cantSplit/>
        </w:trPr>
        <w:tc>
          <w:tcPr>
            <w:tcW w:w="2551" w:type="dxa"/>
            <w:shd w:val="clear" w:color="auto" w:fill="auto"/>
          </w:tcPr>
          <w:p w14:paraId="34A61EDE" w14:textId="77777777" w:rsidR="00BF0C14" w:rsidRPr="002E054C" w:rsidRDefault="00BF0C14" w:rsidP="00822067">
            <w:pPr>
              <w:pStyle w:val="ENoteTableText"/>
              <w:tabs>
                <w:tab w:val="center" w:leader="dot" w:pos="2268"/>
              </w:tabs>
            </w:pPr>
          </w:p>
        </w:tc>
        <w:tc>
          <w:tcPr>
            <w:tcW w:w="4537" w:type="dxa"/>
            <w:shd w:val="clear" w:color="auto" w:fill="auto"/>
          </w:tcPr>
          <w:p w14:paraId="63FAE790" w14:textId="77777777" w:rsidR="00BF0C14" w:rsidRPr="002E054C" w:rsidRDefault="00BF0C14" w:rsidP="003D0BD2">
            <w:pPr>
              <w:pStyle w:val="ENoteTableText"/>
            </w:pPr>
            <w:r w:rsidRPr="002E054C">
              <w:t>am No 111, 2019</w:t>
            </w:r>
            <w:r w:rsidR="00227354" w:rsidRPr="002E054C">
              <w:t>; No 101, 2020</w:t>
            </w:r>
          </w:p>
        </w:tc>
      </w:tr>
      <w:tr w:rsidR="00BB4365" w:rsidRPr="002E054C" w14:paraId="46AC8751" w14:textId="77777777" w:rsidTr="00C76C63">
        <w:trPr>
          <w:cantSplit/>
        </w:trPr>
        <w:tc>
          <w:tcPr>
            <w:tcW w:w="2551" w:type="dxa"/>
            <w:shd w:val="clear" w:color="auto" w:fill="auto"/>
          </w:tcPr>
          <w:p w14:paraId="2C52B239" w14:textId="0F65C609" w:rsidR="00BB4365" w:rsidRPr="002E054C" w:rsidRDefault="00BB4365">
            <w:pPr>
              <w:pStyle w:val="ENoteTableText"/>
              <w:tabs>
                <w:tab w:val="center" w:leader="dot" w:pos="2268"/>
              </w:tabs>
            </w:pPr>
            <w:r w:rsidRPr="002E054C">
              <w:t>s 36</w:t>
            </w:r>
            <w:r w:rsidR="004B2185">
              <w:noBreakHyphen/>
            </w:r>
            <w:r w:rsidRPr="002E054C">
              <w:t>24B</w:t>
            </w:r>
            <w:r w:rsidRPr="002E054C">
              <w:tab/>
            </w:r>
          </w:p>
        </w:tc>
        <w:tc>
          <w:tcPr>
            <w:tcW w:w="4537" w:type="dxa"/>
            <w:shd w:val="clear" w:color="auto" w:fill="auto"/>
          </w:tcPr>
          <w:p w14:paraId="7B8C0BC5" w14:textId="77777777" w:rsidR="00BB4365" w:rsidRPr="002E054C" w:rsidRDefault="00BB4365">
            <w:pPr>
              <w:pStyle w:val="ENoteTableText"/>
            </w:pPr>
            <w:r w:rsidRPr="002E054C">
              <w:t>ad No</w:t>
            </w:r>
            <w:r w:rsidR="00A35FD3" w:rsidRPr="002E054C">
              <w:t> </w:t>
            </w:r>
            <w:r w:rsidRPr="002E054C">
              <w:t>104, 2011</w:t>
            </w:r>
          </w:p>
        </w:tc>
      </w:tr>
      <w:tr w:rsidR="00CB7540" w:rsidRPr="002E054C" w14:paraId="2DA846F7" w14:textId="77777777" w:rsidTr="00C76C63">
        <w:trPr>
          <w:cantSplit/>
        </w:trPr>
        <w:tc>
          <w:tcPr>
            <w:tcW w:w="2551" w:type="dxa"/>
            <w:shd w:val="clear" w:color="auto" w:fill="auto"/>
          </w:tcPr>
          <w:p w14:paraId="75BF1280" w14:textId="77777777" w:rsidR="00CB7540" w:rsidRPr="002E054C" w:rsidRDefault="00CB7540">
            <w:pPr>
              <w:pStyle w:val="ENoteTableText"/>
              <w:tabs>
                <w:tab w:val="center" w:leader="dot" w:pos="2268"/>
              </w:tabs>
            </w:pPr>
          </w:p>
        </w:tc>
        <w:tc>
          <w:tcPr>
            <w:tcW w:w="4537" w:type="dxa"/>
            <w:shd w:val="clear" w:color="auto" w:fill="auto"/>
          </w:tcPr>
          <w:p w14:paraId="3E35B688" w14:textId="3FE7CC3B" w:rsidR="00CB7540" w:rsidRPr="002E054C" w:rsidRDefault="00CB7540">
            <w:pPr>
              <w:pStyle w:val="ENoteTableText"/>
            </w:pPr>
            <w:r w:rsidRPr="002E054C">
              <w:t>am No 64, 2022</w:t>
            </w:r>
          </w:p>
        </w:tc>
      </w:tr>
      <w:tr w:rsidR="00784903" w:rsidRPr="002E054C" w14:paraId="080DCC3C" w14:textId="77777777" w:rsidTr="00C76C63">
        <w:trPr>
          <w:cantSplit/>
        </w:trPr>
        <w:tc>
          <w:tcPr>
            <w:tcW w:w="2551" w:type="dxa"/>
            <w:shd w:val="clear" w:color="auto" w:fill="auto"/>
          </w:tcPr>
          <w:p w14:paraId="63D006EA" w14:textId="796FDF90" w:rsidR="00784903" w:rsidRPr="002E054C" w:rsidRDefault="00784903">
            <w:pPr>
              <w:pStyle w:val="ENoteTableText"/>
              <w:tabs>
                <w:tab w:val="center" w:leader="dot" w:pos="2268"/>
              </w:tabs>
            </w:pPr>
            <w:r w:rsidRPr="002E054C">
              <w:lastRenderedPageBreak/>
              <w:t>s 36</w:t>
            </w:r>
            <w:r w:rsidR="004B2185">
              <w:noBreakHyphen/>
            </w:r>
            <w:r w:rsidRPr="002E054C">
              <w:t>24BA</w:t>
            </w:r>
            <w:r w:rsidRPr="002E054C">
              <w:tab/>
            </w:r>
          </w:p>
        </w:tc>
        <w:tc>
          <w:tcPr>
            <w:tcW w:w="4537" w:type="dxa"/>
            <w:shd w:val="clear" w:color="auto" w:fill="auto"/>
          </w:tcPr>
          <w:p w14:paraId="3EA62CB4" w14:textId="77777777" w:rsidR="00784903" w:rsidRPr="002E054C" w:rsidRDefault="00784903">
            <w:pPr>
              <w:pStyle w:val="ENoteTableText"/>
            </w:pPr>
            <w:r w:rsidRPr="002E054C">
              <w:t>ad No 93, 2020</w:t>
            </w:r>
          </w:p>
        </w:tc>
      </w:tr>
      <w:tr w:rsidR="001B6F97" w:rsidRPr="002E054C" w14:paraId="560CD7A4" w14:textId="77777777" w:rsidTr="00C76C63">
        <w:trPr>
          <w:cantSplit/>
        </w:trPr>
        <w:tc>
          <w:tcPr>
            <w:tcW w:w="2551" w:type="dxa"/>
            <w:shd w:val="clear" w:color="auto" w:fill="auto"/>
          </w:tcPr>
          <w:p w14:paraId="1460E148" w14:textId="6AA2CECE" w:rsidR="001B6F97" w:rsidRPr="002E054C" w:rsidRDefault="001B6F97">
            <w:pPr>
              <w:pStyle w:val="ENoteTableText"/>
              <w:tabs>
                <w:tab w:val="center" w:leader="dot" w:pos="2268"/>
              </w:tabs>
            </w:pPr>
            <w:r w:rsidRPr="002E054C">
              <w:t>s 36</w:t>
            </w:r>
            <w:r w:rsidR="004B2185">
              <w:noBreakHyphen/>
            </w:r>
            <w:r w:rsidRPr="002E054C">
              <w:t>24BB</w:t>
            </w:r>
            <w:r w:rsidRPr="002E054C">
              <w:tab/>
            </w:r>
          </w:p>
        </w:tc>
        <w:tc>
          <w:tcPr>
            <w:tcW w:w="4537" w:type="dxa"/>
            <w:shd w:val="clear" w:color="auto" w:fill="auto"/>
          </w:tcPr>
          <w:p w14:paraId="63AF4592" w14:textId="77777777" w:rsidR="001B6F97" w:rsidRPr="002E054C" w:rsidRDefault="001B6F97">
            <w:pPr>
              <w:pStyle w:val="ENoteTableText"/>
            </w:pPr>
            <w:r w:rsidRPr="002E054C">
              <w:t>ad No 55, 2021</w:t>
            </w:r>
          </w:p>
        </w:tc>
      </w:tr>
      <w:tr w:rsidR="00CB7540" w:rsidRPr="002E054C" w14:paraId="34F38A4B" w14:textId="77777777" w:rsidTr="00C76C63">
        <w:trPr>
          <w:cantSplit/>
        </w:trPr>
        <w:tc>
          <w:tcPr>
            <w:tcW w:w="2551" w:type="dxa"/>
            <w:shd w:val="clear" w:color="auto" w:fill="auto"/>
          </w:tcPr>
          <w:p w14:paraId="4DF73A52" w14:textId="77777777" w:rsidR="00CB7540" w:rsidRPr="002E054C" w:rsidRDefault="00CB7540">
            <w:pPr>
              <w:pStyle w:val="ENoteTableText"/>
              <w:tabs>
                <w:tab w:val="center" w:leader="dot" w:pos="2268"/>
              </w:tabs>
            </w:pPr>
          </w:p>
        </w:tc>
        <w:tc>
          <w:tcPr>
            <w:tcW w:w="4537" w:type="dxa"/>
            <w:shd w:val="clear" w:color="auto" w:fill="auto"/>
          </w:tcPr>
          <w:p w14:paraId="20854D4F" w14:textId="66598A05" w:rsidR="00CB7540" w:rsidRPr="002E054C" w:rsidRDefault="00CB7540">
            <w:pPr>
              <w:pStyle w:val="ENoteTableText"/>
            </w:pPr>
            <w:r w:rsidRPr="002E054C">
              <w:t>am No 64, 2022</w:t>
            </w:r>
          </w:p>
        </w:tc>
      </w:tr>
      <w:tr w:rsidR="001B6F97" w:rsidRPr="002E054C" w14:paraId="1FF52ED5" w14:textId="77777777" w:rsidTr="00C76C63">
        <w:trPr>
          <w:cantSplit/>
        </w:trPr>
        <w:tc>
          <w:tcPr>
            <w:tcW w:w="2551" w:type="dxa"/>
            <w:shd w:val="clear" w:color="auto" w:fill="auto"/>
          </w:tcPr>
          <w:p w14:paraId="45B9941B" w14:textId="16256A4E" w:rsidR="001B6F97" w:rsidRPr="002E054C" w:rsidRDefault="001B6F97" w:rsidP="00F34349">
            <w:pPr>
              <w:pStyle w:val="ENoteTableText"/>
              <w:tabs>
                <w:tab w:val="center" w:leader="dot" w:pos="2268"/>
              </w:tabs>
            </w:pPr>
            <w:r w:rsidRPr="002E054C">
              <w:t>s 36</w:t>
            </w:r>
            <w:r w:rsidR="004B2185">
              <w:noBreakHyphen/>
            </w:r>
            <w:r w:rsidRPr="002E054C">
              <w:t>24BC</w:t>
            </w:r>
            <w:r w:rsidRPr="002E054C">
              <w:tab/>
            </w:r>
          </w:p>
        </w:tc>
        <w:tc>
          <w:tcPr>
            <w:tcW w:w="4537" w:type="dxa"/>
            <w:shd w:val="clear" w:color="auto" w:fill="auto"/>
          </w:tcPr>
          <w:p w14:paraId="7B73AE5D" w14:textId="77777777" w:rsidR="001B6F97" w:rsidRPr="002E054C" w:rsidRDefault="001B6F97" w:rsidP="00F34349">
            <w:pPr>
              <w:pStyle w:val="ENoteTableText"/>
            </w:pPr>
            <w:r w:rsidRPr="002E054C">
              <w:t>ad No 55, 2021</w:t>
            </w:r>
          </w:p>
        </w:tc>
      </w:tr>
      <w:tr w:rsidR="00CB7540" w:rsidRPr="002E054C" w14:paraId="553D8811" w14:textId="77777777" w:rsidTr="00C76C63">
        <w:trPr>
          <w:cantSplit/>
        </w:trPr>
        <w:tc>
          <w:tcPr>
            <w:tcW w:w="2551" w:type="dxa"/>
            <w:shd w:val="clear" w:color="auto" w:fill="auto"/>
          </w:tcPr>
          <w:p w14:paraId="51D44345" w14:textId="77777777" w:rsidR="00CB7540" w:rsidRPr="002E054C" w:rsidRDefault="00CB7540" w:rsidP="00F34349">
            <w:pPr>
              <w:pStyle w:val="ENoteTableText"/>
              <w:tabs>
                <w:tab w:val="center" w:leader="dot" w:pos="2268"/>
              </w:tabs>
            </w:pPr>
          </w:p>
        </w:tc>
        <w:tc>
          <w:tcPr>
            <w:tcW w:w="4537" w:type="dxa"/>
            <w:shd w:val="clear" w:color="auto" w:fill="auto"/>
          </w:tcPr>
          <w:p w14:paraId="572583C9" w14:textId="6E3E1DC0" w:rsidR="00CB7540" w:rsidRPr="002E054C" w:rsidRDefault="00CB7540" w:rsidP="00F34349">
            <w:pPr>
              <w:pStyle w:val="ENoteTableText"/>
            </w:pPr>
            <w:r w:rsidRPr="002E054C">
              <w:t>am No 64, 2022</w:t>
            </w:r>
          </w:p>
        </w:tc>
      </w:tr>
      <w:tr w:rsidR="00BB4365" w:rsidRPr="002E054C" w14:paraId="1A9F035C" w14:textId="77777777" w:rsidTr="00C76C63">
        <w:trPr>
          <w:cantSplit/>
        </w:trPr>
        <w:tc>
          <w:tcPr>
            <w:tcW w:w="2551" w:type="dxa"/>
            <w:shd w:val="clear" w:color="auto" w:fill="auto"/>
          </w:tcPr>
          <w:p w14:paraId="1C125D66" w14:textId="2D3F0401" w:rsidR="00BB4365" w:rsidRPr="002E054C" w:rsidRDefault="00BB4365">
            <w:pPr>
              <w:pStyle w:val="ENoteTableText"/>
              <w:tabs>
                <w:tab w:val="center" w:leader="dot" w:pos="2268"/>
              </w:tabs>
            </w:pPr>
            <w:r w:rsidRPr="002E054C">
              <w:t>s 36</w:t>
            </w:r>
            <w:r w:rsidR="004B2185">
              <w:noBreakHyphen/>
            </w:r>
            <w:r w:rsidRPr="002E054C">
              <w:t>24C</w:t>
            </w:r>
            <w:r w:rsidRPr="002E054C">
              <w:tab/>
            </w:r>
          </w:p>
        </w:tc>
        <w:tc>
          <w:tcPr>
            <w:tcW w:w="4537" w:type="dxa"/>
            <w:shd w:val="clear" w:color="auto" w:fill="auto"/>
          </w:tcPr>
          <w:p w14:paraId="0795D87E" w14:textId="77777777" w:rsidR="00BB4365" w:rsidRPr="002E054C" w:rsidRDefault="00BB4365">
            <w:pPr>
              <w:pStyle w:val="ENoteTableText"/>
            </w:pPr>
            <w:r w:rsidRPr="002E054C">
              <w:t>ad No</w:t>
            </w:r>
            <w:r w:rsidR="00A35FD3" w:rsidRPr="002E054C">
              <w:t> </w:t>
            </w:r>
            <w:r w:rsidRPr="002E054C">
              <w:t>104, 2011</w:t>
            </w:r>
          </w:p>
        </w:tc>
      </w:tr>
      <w:tr w:rsidR="00237916" w:rsidRPr="002E054C" w14:paraId="56092315" w14:textId="77777777" w:rsidTr="00C76C63">
        <w:trPr>
          <w:cantSplit/>
        </w:trPr>
        <w:tc>
          <w:tcPr>
            <w:tcW w:w="2551" w:type="dxa"/>
            <w:shd w:val="clear" w:color="auto" w:fill="auto"/>
          </w:tcPr>
          <w:p w14:paraId="6150B2FE" w14:textId="77777777" w:rsidR="00237916" w:rsidRPr="002E054C" w:rsidRDefault="00237916" w:rsidP="00822067">
            <w:pPr>
              <w:pStyle w:val="ENoteTableText"/>
              <w:tabs>
                <w:tab w:val="center" w:leader="dot" w:pos="2268"/>
              </w:tabs>
            </w:pPr>
          </w:p>
        </w:tc>
        <w:tc>
          <w:tcPr>
            <w:tcW w:w="4537" w:type="dxa"/>
            <w:shd w:val="clear" w:color="auto" w:fill="auto"/>
          </w:tcPr>
          <w:p w14:paraId="6FEF9A8E" w14:textId="77777777" w:rsidR="00237916" w:rsidRPr="002E054C" w:rsidRDefault="00237916" w:rsidP="003D0BD2">
            <w:pPr>
              <w:pStyle w:val="ENoteTableText"/>
            </w:pPr>
            <w:r w:rsidRPr="002E054C">
              <w:t>am No 93, 2020</w:t>
            </w:r>
          </w:p>
        </w:tc>
      </w:tr>
      <w:tr w:rsidR="00BB4365" w:rsidRPr="002E054C" w14:paraId="6BAC3F1B" w14:textId="77777777" w:rsidTr="00C76C63">
        <w:trPr>
          <w:cantSplit/>
        </w:trPr>
        <w:tc>
          <w:tcPr>
            <w:tcW w:w="2551" w:type="dxa"/>
            <w:shd w:val="clear" w:color="auto" w:fill="auto"/>
          </w:tcPr>
          <w:p w14:paraId="3793D33E" w14:textId="6050B935" w:rsidR="00BB4365" w:rsidRPr="002E054C" w:rsidRDefault="00285930" w:rsidP="00822067">
            <w:pPr>
              <w:pStyle w:val="ENoteTableText"/>
            </w:pPr>
            <w:r w:rsidRPr="002E054C">
              <w:rPr>
                <w:b/>
              </w:rPr>
              <w:t>Subdivision 3</w:t>
            </w:r>
            <w:r w:rsidR="00BB4365" w:rsidRPr="002E054C">
              <w:rPr>
                <w:b/>
              </w:rPr>
              <w:t>6</w:t>
            </w:r>
            <w:r w:rsidR="004B2185">
              <w:rPr>
                <w:b/>
              </w:rPr>
              <w:noBreakHyphen/>
            </w:r>
            <w:r w:rsidR="00BB4365" w:rsidRPr="002E054C">
              <w:rPr>
                <w:b/>
              </w:rPr>
              <w:t>C</w:t>
            </w:r>
          </w:p>
        </w:tc>
        <w:tc>
          <w:tcPr>
            <w:tcW w:w="4537" w:type="dxa"/>
            <w:shd w:val="clear" w:color="auto" w:fill="auto"/>
          </w:tcPr>
          <w:p w14:paraId="3D1BB99B" w14:textId="77777777" w:rsidR="00BB4365" w:rsidRPr="002E054C" w:rsidRDefault="00BB4365" w:rsidP="003D0BD2">
            <w:pPr>
              <w:pStyle w:val="ENoteTableText"/>
            </w:pPr>
          </w:p>
        </w:tc>
      </w:tr>
      <w:tr w:rsidR="00BB4365" w:rsidRPr="002E054C" w14:paraId="62105E2B" w14:textId="77777777" w:rsidTr="00C76C63">
        <w:trPr>
          <w:cantSplit/>
        </w:trPr>
        <w:tc>
          <w:tcPr>
            <w:tcW w:w="2551" w:type="dxa"/>
            <w:shd w:val="clear" w:color="auto" w:fill="auto"/>
          </w:tcPr>
          <w:p w14:paraId="49FDD9CE" w14:textId="46EFE7CE" w:rsidR="00BB4365" w:rsidRPr="002E054C" w:rsidRDefault="00BB4365">
            <w:pPr>
              <w:pStyle w:val="ENoteTableText"/>
              <w:tabs>
                <w:tab w:val="center" w:leader="dot" w:pos="2268"/>
              </w:tabs>
            </w:pPr>
            <w:r w:rsidRPr="002E054C">
              <w:t>s 36</w:t>
            </w:r>
            <w:r w:rsidR="004B2185">
              <w:noBreakHyphen/>
            </w:r>
            <w:r w:rsidRPr="002E054C">
              <w:t>25</w:t>
            </w:r>
            <w:r w:rsidRPr="002E054C">
              <w:tab/>
            </w:r>
          </w:p>
        </w:tc>
        <w:tc>
          <w:tcPr>
            <w:tcW w:w="4537" w:type="dxa"/>
            <w:shd w:val="clear" w:color="auto" w:fill="auto"/>
          </w:tcPr>
          <w:p w14:paraId="2A999C5D" w14:textId="77777777" w:rsidR="00BB4365" w:rsidRPr="002E054C" w:rsidRDefault="00BB4365">
            <w:pPr>
              <w:pStyle w:val="ENoteTableText"/>
            </w:pPr>
            <w:r w:rsidRPr="002E054C">
              <w:t>rs No</w:t>
            </w:r>
            <w:r w:rsidR="00A35FD3" w:rsidRPr="002E054C">
              <w:t> </w:t>
            </w:r>
            <w:r w:rsidRPr="002E054C">
              <w:t>157, 2004</w:t>
            </w:r>
          </w:p>
        </w:tc>
      </w:tr>
      <w:tr w:rsidR="00BB4365" w:rsidRPr="002E054C" w14:paraId="06F67843" w14:textId="77777777" w:rsidTr="00C76C63">
        <w:trPr>
          <w:cantSplit/>
        </w:trPr>
        <w:tc>
          <w:tcPr>
            <w:tcW w:w="2551" w:type="dxa"/>
            <w:shd w:val="clear" w:color="auto" w:fill="auto"/>
          </w:tcPr>
          <w:p w14:paraId="28F99547" w14:textId="77777777" w:rsidR="00BB4365" w:rsidRPr="002E054C" w:rsidRDefault="00BB4365" w:rsidP="00822067">
            <w:pPr>
              <w:pStyle w:val="ENoteTableText"/>
            </w:pPr>
          </w:p>
        </w:tc>
        <w:tc>
          <w:tcPr>
            <w:tcW w:w="4537" w:type="dxa"/>
            <w:shd w:val="clear" w:color="auto" w:fill="auto"/>
          </w:tcPr>
          <w:p w14:paraId="09E08FBA" w14:textId="77777777" w:rsidR="00BB4365" w:rsidRPr="002E054C" w:rsidRDefault="00BB4365">
            <w:pPr>
              <w:pStyle w:val="ENoteTableText"/>
            </w:pPr>
            <w:r w:rsidRPr="002E054C">
              <w:t>am No</w:t>
            </w:r>
            <w:r w:rsidR="00A35FD3" w:rsidRPr="002E054C">
              <w:t> </w:t>
            </w:r>
            <w:r w:rsidRPr="002E054C">
              <w:t>143, 2005</w:t>
            </w:r>
            <w:r w:rsidR="00237916" w:rsidRPr="002E054C">
              <w:t>; No 93, 2020</w:t>
            </w:r>
          </w:p>
        </w:tc>
      </w:tr>
      <w:tr w:rsidR="00BB4365" w:rsidRPr="002E054C" w14:paraId="3EC19487" w14:textId="77777777" w:rsidTr="00C76C63">
        <w:trPr>
          <w:cantSplit/>
        </w:trPr>
        <w:tc>
          <w:tcPr>
            <w:tcW w:w="2551" w:type="dxa"/>
            <w:shd w:val="clear" w:color="auto" w:fill="auto"/>
          </w:tcPr>
          <w:p w14:paraId="387063D4" w14:textId="1F544020" w:rsidR="00BB4365" w:rsidRPr="002E054C" w:rsidRDefault="00BB4365">
            <w:pPr>
              <w:pStyle w:val="ENoteTableText"/>
              <w:tabs>
                <w:tab w:val="center" w:leader="dot" w:pos="2268"/>
              </w:tabs>
            </w:pPr>
            <w:r w:rsidRPr="002E054C">
              <w:t>s 36</w:t>
            </w:r>
            <w:r w:rsidR="004B2185">
              <w:noBreakHyphen/>
            </w:r>
            <w:r w:rsidRPr="002E054C">
              <w:t>30</w:t>
            </w:r>
            <w:r w:rsidRPr="002E054C">
              <w:tab/>
            </w:r>
          </w:p>
        </w:tc>
        <w:tc>
          <w:tcPr>
            <w:tcW w:w="4537" w:type="dxa"/>
            <w:shd w:val="clear" w:color="auto" w:fill="auto"/>
          </w:tcPr>
          <w:p w14:paraId="4AB28C6A" w14:textId="77777777" w:rsidR="00BB4365" w:rsidRPr="002E054C" w:rsidRDefault="00BB4365">
            <w:pPr>
              <w:pStyle w:val="ENoteTableText"/>
            </w:pPr>
            <w:r w:rsidRPr="002E054C">
              <w:t>am No</w:t>
            </w:r>
            <w:r w:rsidR="00A35FD3" w:rsidRPr="002E054C">
              <w:t> </w:t>
            </w:r>
            <w:r w:rsidRPr="002E054C">
              <w:t>143, 2005; No</w:t>
            </w:r>
            <w:r w:rsidR="00A35FD3" w:rsidRPr="002E054C">
              <w:t> </w:t>
            </w:r>
            <w:r w:rsidRPr="002E054C">
              <w:t>43, 2008; No</w:t>
            </w:r>
            <w:r w:rsidR="00A35FD3" w:rsidRPr="002E054C">
              <w:t> </w:t>
            </w:r>
            <w:r w:rsidRPr="002E054C">
              <w:t>104, 2011</w:t>
            </w:r>
            <w:r w:rsidR="00237916" w:rsidRPr="002E054C">
              <w:t>; No 93, 2020</w:t>
            </w:r>
          </w:p>
        </w:tc>
      </w:tr>
      <w:tr w:rsidR="00BB4365" w:rsidRPr="002E054C" w14:paraId="6421C2FF" w14:textId="77777777" w:rsidTr="00C76C63">
        <w:trPr>
          <w:cantSplit/>
        </w:trPr>
        <w:tc>
          <w:tcPr>
            <w:tcW w:w="2551" w:type="dxa"/>
            <w:shd w:val="clear" w:color="auto" w:fill="auto"/>
          </w:tcPr>
          <w:p w14:paraId="236BC69A" w14:textId="1A40E55B" w:rsidR="00BB4365" w:rsidRPr="002E054C" w:rsidRDefault="00BB4365" w:rsidP="00822067">
            <w:pPr>
              <w:pStyle w:val="ENoteTableText"/>
              <w:tabs>
                <w:tab w:val="center" w:leader="dot" w:pos="2268"/>
              </w:tabs>
            </w:pPr>
            <w:r w:rsidRPr="002E054C">
              <w:t>s. 36</w:t>
            </w:r>
            <w:r w:rsidR="004B2185">
              <w:noBreakHyphen/>
            </w:r>
            <w:r w:rsidRPr="002E054C">
              <w:t>32</w:t>
            </w:r>
            <w:r w:rsidRPr="002E054C">
              <w:tab/>
            </w:r>
          </w:p>
        </w:tc>
        <w:tc>
          <w:tcPr>
            <w:tcW w:w="4537" w:type="dxa"/>
            <w:shd w:val="clear" w:color="auto" w:fill="auto"/>
          </w:tcPr>
          <w:p w14:paraId="78AEC753" w14:textId="77777777" w:rsidR="00BB4365" w:rsidRPr="002E054C" w:rsidRDefault="00BB4365" w:rsidP="003D0BD2">
            <w:pPr>
              <w:pStyle w:val="ENoteTableText"/>
            </w:pPr>
            <w:r w:rsidRPr="002E054C">
              <w:t>ad. No.</w:t>
            </w:r>
            <w:r w:rsidR="00A35FD3" w:rsidRPr="002E054C">
              <w:t> </w:t>
            </w:r>
            <w:r w:rsidRPr="002E054C">
              <w:t>72, 2007</w:t>
            </w:r>
          </w:p>
        </w:tc>
      </w:tr>
      <w:tr w:rsidR="00BB4365" w:rsidRPr="002E054C" w14:paraId="13E45AF4" w14:textId="77777777" w:rsidTr="00C76C63">
        <w:trPr>
          <w:cantSplit/>
        </w:trPr>
        <w:tc>
          <w:tcPr>
            <w:tcW w:w="2551" w:type="dxa"/>
            <w:shd w:val="clear" w:color="auto" w:fill="auto"/>
          </w:tcPr>
          <w:p w14:paraId="7E42969C" w14:textId="77777777" w:rsidR="00BB4365" w:rsidRPr="002E054C" w:rsidRDefault="00BB4365" w:rsidP="00822067">
            <w:pPr>
              <w:pStyle w:val="ENoteTableText"/>
            </w:pPr>
          </w:p>
        </w:tc>
        <w:tc>
          <w:tcPr>
            <w:tcW w:w="4537" w:type="dxa"/>
            <w:shd w:val="clear" w:color="auto" w:fill="auto"/>
          </w:tcPr>
          <w:p w14:paraId="5B98E70A" w14:textId="77777777" w:rsidR="00BB4365" w:rsidRPr="002E054C" w:rsidRDefault="00BB4365" w:rsidP="003D0BD2">
            <w:pPr>
              <w:pStyle w:val="ENoteTableText"/>
            </w:pPr>
            <w:r w:rsidRPr="002E054C">
              <w:t>rep. No.</w:t>
            </w:r>
            <w:r w:rsidR="00A35FD3" w:rsidRPr="002E054C">
              <w:t> </w:t>
            </w:r>
            <w:r w:rsidRPr="002E054C">
              <w:t>104, 2011</w:t>
            </w:r>
          </w:p>
        </w:tc>
      </w:tr>
      <w:tr w:rsidR="00BB4365" w:rsidRPr="002E054C" w14:paraId="084A16CC" w14:textId="77777777" w:rsidTr="00C76C63">
        <w:trPr>
          <w:cantSplit/>
        </w:trPr>
        <w:tc>
          <w:tcPr>
            <w:tcW w:w="2551" w:type="dxa"/>
            <w:shd w:val="clear" w:color="auto" w:fill="auto"/>
          </w:tcPr>
          <w:p w14:paraId="3A8200D5" w14:textId="3E6CD994" w:rsidR="00BB4365" w:rsidRPr="002E054C" w:rsidRDefault="00BB4365" w:rsidP="00822067">
            <w:pPr>
              <w:pStyle w:val="ENoteTableText"/>
              <w:tabs>
                <w:tab w:val="center" w:leader="dot" w:pos="2268"/>
              </w:tabs>
            </w:pPr>
            <w:r w:rsidRPr="002E054C">
              <w:t>s. 36</w:t>
            </w:r>
            <w:r w:rsidR="004B2185">
              <w:noBreakHyphen/>
            </w:r>
            <w:r w:rsidRPr="002E054C">
              <w:t>35</w:t>
            </w:r>
            <w:r w:rsidRPr="002E054C">
              <w:tab/>
            </w:r>
          </w:p>
        </w:tc>
        <w:tc>
          <w:tcPr>
            <w:tcW w:w="4537" w:type="dxa"/>
            <w:shd w:val="clear" w:color="auto" w:fill="auto"/>
          </w:tcPr>
          <w:p w14:paraId="2866BC14" w14:textId="77777777" w:rsidR="00BB4365" w:rsidRPr="002E054C" w:rsidRDefault="00BB4365" w:rsidP="003D0BD2">
            <w:pPr>
              <w:pStyle w:val="ENoteTableText"/>
            </w:pPr>
            <w:r w:rsidRPr="002E054C">
              <w:t>am. No.</w:t>
            </w:r>
            <w:r w:rsidR="00A35FD3" w:rsidRPr="002E054C">
              <w:t> </w:t>
            </w:r>
            <w:r w:rsidRPr="002E054C">
              <w:t>157, 2004</w:t>
            </w:r>
          </w:p>
        </w:tc>
      </w:tr>
      <w:tr w:rsidR="00BB4365" w:rsidRPr="002E054C" w14:paraId="4FEE3666" w14:textId="77777777" w:rsidTr="00C76C63">
        <w:trPr>
          <w:cantSplit/>
        </w:trPr>
        <w:tc>
          <w:tcPr>
            <w:tcW w:w="2551" w:type="dxa"/>
            <w:shd w:val="clear" w:color="auto" w:fill="auto"/>
          </w:tcPr>
          <w:p w14:paraId="1D59472F" w14:textId="77777777" w:rsidR="00BB4365" w:rsidRPr="002E054C" w:rsidRDefault="00BB4365" w:rsidP="00822067">
            <w:pPr>
              <w:pStyle w:val="ENoteTableText"/>
            </w:pPr>
          </w:p>
        </w:tc>
        <w:tc>
          <w:tcPr>
            <w:tcW w:w="4537" w:type="dxa"/>
            <w:shd w:val="clear" w:color="auto" w:fill="auto"/>
          </w:tcPr>
          <w:p w14:paraId="050C9CF6" w14:textId="77777777" w:rsidR="00BB4365" w:rsidRPr="002E054C" w:rsidRDefault="00BB4365" w:rsidP="003D0BD2">
            <w:pPr>
              <w:pStyle w:val="ENoteTableText"/>
            </w:pPr>
            <w:r w:rsidRPr="002E054C">
              <w:t>rep. No.</w:t>
            </w:r>
            <w:r w:rsidR="00A35FD3" w:rsidRPr="002E054C">
              <w:t> </w:t>
            </w:r>
            <w:r w:rsidRPr="002E054C">
              <w:t>119, 2007</w:t>
            </w:r>
          </w:p>
        </w:tc>
      </w:tr>
      <w:tr w:rsidR="00BB4365" w:rsidRPr="002E054C" w14:paraId="2FC23A62" w14:textId="77777777" w:rsidTr="00C76C63">
        <w:trPr>
          <w:cantSplit/>
        </w:trPr>
        <w:tc>
          <w:tcPr>
            <w:tcW w:w="2551" w:type="dxa"/>
            <w:shd w:val="clear" w:color="auto" w:fill="auto"/>
          </w:tcPr>
          <w:p w14:paraId="00A9C744" w14:textId="705F3A4E" w:rsidR="00BB4365" w:rsidRPr="002E054C" w:rsidRDefault="00BB4365" w:rsidP="00822067">
            <w:pPr>
              <w:pStyle w:val="ENoteTableText"/>
              <w:tabs>
                <w:tab w:val="center" w:leader="dot" w:pos="2268"/>
              </w:tabs>
            </w:pPr>
            <w:r w:rsidRPr="002E054C">
              <w:t>s. 36</w:t>
            </w:r>
            <w:r w:rsidR="004B2185">
              <w:noBreakHyphen/>
            </w:r>
            <w:r w:rsidRPr="002E054C">
              <w:t>40</w:t>
            </w:r>
            <w:r w:rsidRPr="002E054C">
              <w:tab/>
            </w:r>
          </w:p>
        </w:tc>
        <w:tc>
          <w:tcPr>
            <w:tcW w:w="4537" w:type="dxa"/>
            <w:shd w:val="clear" w:color="auto" w:fill="auto"/>
          </w:tcPr>
          <w:p w14:paraId="0C4E37E0" w14:textId="77777777" w:rsidR="00BB4365" w:rsidRPr="002E054C" w:rsidRDefault="00BB4365" w:rsidP="003D0BD2">
            <w:pPr>
              <w:pStyle w:val="ENoteTableText"/>
            </w:pPr>
            <w:r w:rsidRPr="002E054C">
              <w:t>am. Nos. 45, 114 and 157, 2004; No.</w:t>
            </w:r>
            <w:r w:rsidR="00A35FD3" w:rsidRPr="002E054C">
              <w:t> </w:t>
            </w:r>
            <w:r w:rsidRPr="002E054C">
              <w:t>143, 2005</w:t>
            </w:r>
          </w:p>
        </w:tc>
      </w:tr>
      <w:tr w:rsidR="00BB4365" w:rsidRPr="002E054C" w14:paraId="0DFE6A3D" w14:textId="77777777" w:rsidTr="00C76C63">
        <w:trPr>
          <w:cantSplit/>
        </w:trPr>
        <w:tc>
          <w:tcPr>
            <w:tcW w:w="2551" w:type="dxa"/>
            <w:shd w:val="clear" w:color="auto" w:fill="auto"/>
          </w:tcPr>
          <w:p w14:paraId="494694CF" w14:textId="6B5CFF0D" w:rsidR="00BB4365" w:rsidRPr="002E054C" w:rsidRDefault="00285930" w:rsidP="00822067">
            <w:pPr>
              <w:pStyle w:val="ENoteTableText"/>
            </w:pPr>
            <w:r w:rsidRPr="002E054C">
              <w:rPr>
                <w:b/>
              </w:rPr>
              <w:t>Subdivision 3</w:t>
            </w:r>
            <w:r w:rsidR="00BB4365" w:rsidRPr="002E054C">
              <w:rPr>
                <w:b/>
              </w:rPr>
              <w:t>6</w:t>
            </w:r>
            <w:r w:rsidR="004B2185">
              <w:rPr>
                <w:b/>
              </w:rPr>
              <w:noBreakHyphen/>
            </w:r>
            <w:r w:rsidR="00BB4365" w:rsidRPr="002E054C">
              <w:rPr>
                <w:b/>
              </w:rPr>
              <w:t>D</w:t>
            </w:r>
          </w:p>
        </w:tc>
        <w:tc>
          <w:tcPr>
            <w:tcW w:w="4537" w:type="dxa"/>
            <w:shd w:val="clear" w:color="auto" w:fill="auto"/>
          </w:tcPr>
          <w:p w14:paraId="33C7AB2B" w14:textId="77777777" w:rsidR="00BB4365" w:rsidRPr="002E054C" w:rsidRDefault="00BB4365" w:rsidP="003D0BD2">
            <w:pPr>
              <w:pStyle w:val="ENoteTableText"/>
            </w:pPr>
          </w:p>
        </w:tc>
      </w:tr>
      <w:tr w:rsidR="00BB4365" w:rsidRPr="002E054C" w14:paraId="1CAE8F73" w14:textId="77777777" w:rsidTr="00C76C63">
        <w:trPr>
          <w:cantSplit/>
        </w:trPr>
        <w:tc>
          <w:tcPr>
            <w:tcW w:w="2551" w:type="dxa"/>
            <w:shd w:val="clear" w:color="auto" w:fill="auto"/>
          </w:tcPr>
          <w:p w14:paraId="743E62ED" w14:textId="59C0BA39" w:rsidR="00BB4365" w:rsidRPr="002E054C" w:rsidRDefault="00BB4365" w:rsidP="00822067">
            <w:pPr>
              <w:pStyle w:val="ENoteTableText"/>
              <w:tabs>
                <w:tab w:val="center" w:leader="dot" w:pos="2268"/>
              </w:tabs>
            </w:pPr>
            <w:r w:rsidRPr="002E054C">
              <w:t>s. 36</w:t>
            </w:r>
            <w:r w:rsidR="004B2185">
              <w:noBreakHyphen/>
            </w:r>
            <w:r w:rsidRPr="002E054C">
              <w:t>45</w:t>
            </w:r>
            <w:r w:rsidRPr="002E054C">
              <w:tab/>
            </w:r>
          </w:p>
        </w:tc>
        <w:tc>
          <w:tcPr>
            <w:tcW w:w="4537" w:type="dxa"/>
            <w:shd w:val="clear" w:color="auto" w:fill="auto"/>
          </w:tcPr>
          <w:p w14:paraId="186603DA" w14:textId="77777777" w:rsidR="00BB4365" w:rsidRPr="002E054C" w:rsidRDefault="00BB4365">
            <w:pPr>
              <w:pStyle w:val="ENoteTableText"/>
            </w:pPr>
            <w:r w:rsidRPr="002E054C">
              <w:t>am No</w:t>
            </w:r>
            <w:r w:rsidR="00A35FD3" w:rsidRPr="002E054C">
              <w:t> </w:t>
            </w:r>
            <w:r w:rsidRPr="002E054C">
              <w:t>45, 2004</w:t>
            </w:r>
          </w:p>
        </w:tc>
      </w:tr>
      <w:tr w:rsidR="00BB4365" w:rsidRPr="002E054C" w14:paraId="2CD3ADCA" w14:textId="77777777" w:rsidTr="00C76C63">
        <w:trPr>
          <w:cantSplit/>
        </w:trPr>
        <w:tc>
          <w:tcPr>
            <w:tcW w:w="2551" w:type="dxa"/>
            <w:shd w:val="clear" w:color="auto" w:fill="auto"/>
          </w:tcPr>
          <w:p w14:paraId="6FC1ECAA" w14:textId="2A489DA8" w:rsidR="00BB4365" w:rsidRPr="002E054C" w:rsidRDefault="00BB4365" w:rsidP="00685C9A">
            <w:pPr>
              <w:pStyle w:val="ENoteTableText"/>
              <w:keepNext/>
              <w:tabs>
                <w:tab w:val="center" w:leader="dot" w:pos="2268"/>
              </w:tabs>
            </w:pPr>
            <w:r w:rsidRPr="002E054C">
              <w:t>s 36</w:t>
            </w:r>
            <w:r w:rsidR="004B2185">
              <w:noBreakHyphen/>
            </w:r>
            <w:r w:rsidRPr="002E054C">
              <w:t>50</w:t>
            </w:r>
            <w:r w:rsidRPr="002E054C">
              <w:tab/>
            </w:r>
          </w:p>
        </w:tc>
        <w:tc>
          <w:tcPr>
            <w:tcW w:w="4537" w:type="dxa"/>
            <w:shd w:val="clear" w:color="auto" w:fill="auto"/>
          </w:tcPr>
          <w:p w14:paraId="7DA1374E" w14:textId="77777777" w:rsidR="00BB4365" w:rsidRPr="002E054C" w:rsidRDefault="00BB4365">
            <w:pPr>
              <w:pStyle w:val="ENoteTableText"/>
            </w:pPr>
            <w:r w:rsidRPr="002E054C">
              <w:t>am No</w:t>
            </w:r>
            <w:r w:rsidR="00A35FD3" w:rsidRPr="002E054C">
              <w:t> </w:t>
            </w:r>
            <w:r w:rsidRPr="002E054C">
              <w:t>45, 2004; No</w:t>
            </w:r>
            <w:r w:rsidR="00A35FD3" w:rsidRPr="002E054C">
              <w:t> </w:t>
            </w:r>
            <w:r w:rsidRPr="002E054C">
              <w:t>178, 2011</w:t>
            </w:r>
          </w:p>
        </w:tc>
      </w:tr>
      <w:tr w:rsidR="000C611B" w:rsidRPr="002E054C" w14:paraId="40493545" w14:textId="77777777" w:rsidTr="00C76C63">
        <w:trPr>
          <w:cantSplit/>
        </w:trPr>
        <w:tc>
          <w:tcPr>
            <w:tcW w:w="2551" w:type="dxa"/>
            <w:shd w:val="clear" w:color="auto" w:fill="auto"/>
          </w:tcPr>
          <w:p w14:paraId="4FBEDB00" w14:textId="77777777" w:rsidR="000C611B" w:rsidRPr="002E054C" w:rsidRDefault="000C611B" w:rsidP="00822067">
            <w:pPr>
              <w:pStyle w:val="ENoteTableText"/>
              <w:tabs>
                <w:tab w:val="center" w:leader="dot" w:pos="2268"/>
              </w:tabs>
            </w:pPr>
          </w:p>
        </w:tc>
        <w:tc>
          <w:tcPr>
            <w:tcW w:w="4537" w:type="dxa"/>
            <w:shd w:val="clear" w:color="auto" w:fill="auto"/>
          </w:tcPr>
          <w:p w14:paraId="67E466D0" w14:textId="77777777" w:rsidR="000C611B" w:rsidRPr="002E054C" w:rsidRDefault="000C611B" w:rsidP="003D0BD2">
            <w:pPr>
              <w:pStyle w:val="ENoteTableText"/>
            </w:pPr>
            <w:r w:rsidRPr="002E054C">
              <w:t>rep No 169, 2015</w:t>
            </w:r>
          </w:p>
        </w:tc>
      </w:tr>
      <w:tr w:rsidR="002C6112" w:rsidRPr="002E054C" w14:paraId="5365B043" w14:textId="77777777" w:rsidTr="00C76C63">
        <w:trPr>
          <w:cantSplit/>
        </w:trPr>
        <w:tc>
          <w:tcPr>
            <w:tcW w:w="2551" w:type="dxa"/>
            <w:shd w:val="clear" w:color="auto" w:fill="auto"/>
          </w:tcPr>
          <w:p w14:paraId="538D6DA2" w14:textId="77777777" w:rsidR="002C6112" w:rsidRPr="002E054C" w:rsidRDefault="002C6112" w:rsidP="00822067">
            <w:pPr>
              <w:pStyle w:val="ENoteTableText"/>
              <w:tabs>
                <w:tab w:val="center" w:leader="dot" w:pos="2268"/>
              </w:tabs>
            </w:pPr>
          </w:p>
        </w:tc>
        <w:tc>
          <w:tcPr>
            <w:tcW w:w="4537" w:type="dxa"/>
            <w:shd w:val="clear" w:color="auto" w:fill="auto"/>
          </w:tcPr>
          <w:p w14:paraId="73B3CA52" w14:textId="77777777" w:rsidR="002C6112" w:rsidRPr="002E054C" w:rsidRDefault="002C6112" w:rsidP="003D0BD2">
            <w:pPr>
              <w:pStyle w:val="ENoteTableText"/>
            </w:pPr>
            <w:r w:rsidRPr="002E054C">
              <w:t>ad No 93, 2020</w:t>
            </w:r>
          </w:p>
        </w:tc>
      </w:tr>
      <w:tr w:rsidR="00CB7540" w:rsidRPr="002E054C" w14:paraId="7111860D" w14:textId="77777777" w:rsidTr="00C76C63">
        <w:trPr>
          <w:cantSplit/>
        </w:trPr>
        <w:tc>
          <w:tcPr>
            <w:tcW w:w="2551" w:type="dxa"/>
            <w:shd w:val="clear" w:color="auto" w:fill="auto"/>
          </w:tcPr>
          <w:p w14:paraId="626D5840" w14:textId="77777777" w:rsidR="00CB7540" w:rsidRPr="002E054C" w:rsidRDefault="00CB7540" w:rsidP="00822067">
            <w:pPr>
              <w:pStyle w:val="ENoteTableText"/>
              <w:tabs>
                <w:tab w:val="center" w:leader="dot" w:pos="2268"/>
              </w:tabs>
            </w:pPr>
          </w:p>
        </w:tc>
        <w:tc>
          <w:tcPr>
            <w:tcW w:w="4537" w:type="dxa"/>
            <w:shd w:val="clear" w:color="auto" w:fill="auto"/>
          </w:tcPr>
          <w:p w14:paraId="17DF6AD1" w14:textId="0B27B0D6" w:rsidR="00CB7540" w:rsidRPr="002E054C" w:rsidRDefault="000158C3" w:rsidP="003D0BD2">
            <w:pPr>
              <w:pStyle w:val="ENoteTableText"/>
            </w:pPr>
            <w:r w:rsidRPr="002E054C">
              <w:t>rep</w:t>
            </w:r>
            <w:r w:rsidR="00CB7540" w:rsidRPr="002E054C">
              <w:t xml:space="preserve"> No 64, 2022</w:t>
            </w:r>
          </w:p>
        </w:tc>
      </w:tr>
      <w:tr w:rsidR="00BB4365" w:rsidRPr="002E054C" w14:paraId="4BDFE345" w14:textId="77777777" w:rsidTr="00C76C63">
        <w:trPr>
          <w:cantSplit/>
        </w:trPr>
        <w:tc>
          <w:tcPr>
            <w:tcW w:w="2551" w:type="dxa"/>
            <w:shd w:val="clear" w:color="auto" w:fill="auto"/>
          </w:tcPr>
          <w:p w14:paraId="7F27D992" w14:textId="0D2822B3" w:rsidR="00BB4365" w:rsidRPr="002E054C" w:rsidRDefault="00285930" w:rsidP="00822067">
            <w:pPr>
              <w:pStyle w:val="ENoteTableText"/>
            </w:pPr>
            <w:r w:rsidRPr="002E054C">
              <w:rPr>
                <w:b/>
              </w:rPr>
              <w:t>Subdivision 3</w:t>
            </w:r>
            <w:r w:rsidR="00BB4365" w:rsidRPr="002E054C">
              <w:rPr>
                <w:b/>
              </w:rPr>
              <w:t>6</w:t>
            </w:r>
            <w:r w:rsidR="004B2185">
              <w:rPr>
                <w:b/>
              </w:rPr>
              <w:noBreakHyphen/>
            </w:r>
            <w:r w:rsidR="00BB4365" w:rsidRPr="002E054C">
              <w:rPr>
                <w:b/>
              </w:rPr>
              <w:t>E</w:t>
            </w:r>
          </w:p>
        </w:tc>
        <w:tc>
          <w:tcPr>
            <w:tcW w:w="4537" w:type="dxa"/>
            <w:shd w:val="clear" w:color="auto" w:fill="auto"/>
          </w:tcPr>
          <w:p w14:paraId="36D2B112" w14:textId="77777777" w:rsidR="00BB4365" w:rsidRPr="002E054C" w:rsidRDefault="00BB4365" w:rsidP="003D0BD2">
            <w:pPr>
              <w:pStyle w:val="ENoteTableText"/>
            </w:pPr>
          </w:p>
        </w:tc>
      </w:tr>
      <w:tr w:rsidR="00BB4365" w:rsidRPr="002E054C" w14:paraId="1DAC9D43" w14:textId="77777777" w:rsidTr="00C76C63">
        <w:trPr>
          <w:cantSplit/>
        </w:trPr>
        <w:tc>
          <w:tcPr>
            <w:tcW w:w="2551" w:type="dxa"/>
            <w:shd w:val="clear" w:color="auto" w:fill="auto"/>
          </w:tcPr>
          <w:p w14:paraId="671E9ED6" w14:textId="28B7B527" w:rsidR="00BB4365" w:rsidRPr="002E054C" w:rsidRDefault="00BB4365">
            <w:pPr>
              <w:pStyle w:val="ENoteTableText"/>
              <w:tabs>
                <w:tab w:val="center" w:leader="dot" w:pos="2268"/>
              </w:tabs>
            </w:pPr>
            <w:r w:rsidRPr="002E054C">
              <w:t>s 36</w:t>
            </w:r>
            <w:r w:rsidR="004B2185">
              <w:noBreakHyphen/>
            </w:r>
            <w:r w:rsidRPr="002E054C">
              <w:t>55</w:t>
            </w:r>
            <w:r w:rsidRPr="002E054C">
              <w:tab/>
            </w:r>
          </w:p>
        </w:tc>
        <w:tc>
          <w:tcPr>
            <w:tcW w:w="4537" w:type="dxa"/>
            <w:shd w:val="clear" w:color="auto" w:fill="auto"/>
          </w:tcPr>
          <w:p w14:paraId="1CC0709B" w14:textId="77777777" w:rsidR="00BB4365" w:rsidRPr="002E054C" w:rsidRDefault="00BB4365">
            <w:pPr>
              <w:pStyle w:val="ENoteTableText"/>
            </w:pPr>
            <w:r w:rsidRPr="002E054C">
              <w:t>am No</w:t>
            </w:r>
            <w:r w:rsidR="00A35FD3" w:rsidRPr="002E054C">
              <w:t> </w:t>
            </w:r>
            <w:r w:rsidRPr="002E054C">
              <w:t>45, 2004</w:t>
            </w:r>
            <w:r w:rsidR="000A5A30" w:rsidRPr="002E054C">
              <w:t>; No 93, 2020</w:t>
            </w:r>
          </w:p>
        </w:tc>
      </w:tr>
      <w:tr w:rsidR="00BB4365" w:rsidRPr="002E054C" w14:paraId="2766271C" w14:textId="77777777" w:rsidTr="00C76C63">
        <w:trPr>
          <w:cantSplit/>
        </w:trPr>
        <w:tc>
          <w:tcPr>
            <w:tcW w:w="2551" w:type="dxa"/>
            <w:shd w:val="clear" w:color="auto" w:fill="auto"/>
          </w:tcPr>
          <w:p w14:paraId="0219DA9A" w14:textId="561CFF35" w:rsidR="00BB4365" w:rsidRPr="002E054C" w:rsidRDefault="00285930" w:rsidP="00822067">
            <w:pPr>
              <w:pStyle w:val="ENoteTableText"/>
            </w:pPr>
            <w:r w:rsidRPr="002E054C">
              <w:rPr>
                <w:b/>
              </w:rPr>
              <w:t>Subdivision 3</w:t>
            </w:r>
            <w:r w:rsidR="00BB4365" w:rsidRPr="002E054C">
              <w:rPr>
                <w:b/>
              </w:rPr>
              <w:t>6</w:t>
            </w:r>
            <w:r w:rsidR="004B2185">
              <w:rPr>
                <w:b/>
              </w:rPr>
              <w:noBreakHyphen/>
            </w:r>
            <w:r w:rsidR="00BB4365" w:rsidRPr="002E054C">
              <w:rPr>
                <w:b/>
              </w:rPr>
              <w:t>F</w:t>
            </w:r>
          </w:p>
        </w:tc>
        <w:tc>
          <w:tcPr>
            <w:tcW w:w="4537" w:type="dxa"/>
            <w:shd w:val="clear" w:color="auto" w:fill="auto"/>
          </w:tcPr>
          <w:p w14:paraId="34E3EF75" w14:textId="77777777" w:rsidR="00BB4365" w:rsidRPr="002E054C" w:rsidRDefault="00BB4365" w:rsidP="003D0BD2">
            <w:pPr>
              <w:pStyle w:val="ENoteTableText"/>
            </w:pPr>
          </w:p>
        </w:tc>
      </w:tr>
      <w:tr w:rsidR="00BB4365" w:rsidRPr="002E054C" w14:paraId="582E7C3A" w14:textId="77777777" w:rsidTr="00C76C63">
        <w:trPr>
          <w:cantSplit/>
        </w:trPr>
        <w:tc>
          <w:tcPr>
            <w:tcW w:w="2551" w:type="dxa"/>
            <w:shd w:val="clear" w:color="auto" w:fill="auto"/>
          </w:tcPr>
          <w:p w14:paraId="14F73238" w14:textId="4DD00001" w:rsidR="00BB4365" w:rsidRPr="002E054C" w:rsidRDefault="00BB4365" w:rsidP="00822067">
            <w:pPr>
              <w:pStyle w:val="ENoteTableText"/>
              <w:tabs>
                <w:tab w:val="center" w:leader="dot" w:pos="2268"/>
              </w:tabs>
            </w:pPr>
            <w:r w:rsidRPr="002E054C">
              <w:t>s. 36</w:t>
            </w:r>
            <w:r w:rsidR="004B2185">
              <w:noBreakHyphen/>
            </w:r>
            <w:r w:rsidRPr="002E054C">
              <w:t>70</w:t>
            </w:r>
            <w:r w:rsidRPr="002E054C">
              <w:tab/>
            </w:r>
          </w:p>
        </w:tc>
        <w:tc>
          <w:tcPr>
            <w:tcW w:w="4537" w:type="dxa"/>
            <w:shd w:val="clear" w:color="auto" w:fill="auto"/>
          </w:tcPr>
          <w:p w14:paraId="6A4E4809" w14:textId="77777777" w:rsidR="00BB4365" w:rsidRPr="002E054C" w:rsidRDefault="00BB4365" w:rsidP="003D0BD2">
            <w:pPr>
              <w:pStyle w:val="ENoteTableText"/>
            </w:pPr>
            <w:r w:rsidRPr="002E054C">
              <w:t>am. No.</w:t>
            </w:r>
            <w:r w:rsidR="00A35FD3" w:rsidRPr="002E054C">
              <w:t> </w:t>
            </w:r>
            <w:r w:rsidRPr="002E054C">
              <w:t>119, 2007</w:t>
            </w:r>
          </w:p>
        </w:tc>
      </w:tr>
      <w:tr w:rsidR="008035BD" w:rsidRPr="002E054C" w14:paraId="60195CC5" w14:textId="77777777" w:rsidTr="00C76C63">
        <w:trPr>
          <w:cantSplit/>
        </w:trPr>
        <w:tc>
          <w:tcPr>
            <w:tcW w:w="2551" w:type="dxa"/>
            <w:shd w:val="clear" w:color="auto" w:fill="auto"/>
          </w:tcPr>
          <w:p w14:paraId="0A6099AF" w14:textId="033212AE" w:rsidR="008035BD" w:rsidRPr="002E054C" w:rsidRDefault="008035BD" w:rsidP="00822067">
            <w:pPr>
              <w:pStyle w:val="ENoteTableText"/>
              <w:rPr>
                <w:b/>
              </w:rPr>
            </w:pPr>
            <w:r w:rsidRPr="002E054C">
              <w:rPr>
                <w:b/>
              </w:rPr>
              <w:t>Part</w:t>
            </w:r>
            <w:r w:rsidR="00A35FD3" w:rsidRPr="002E054C">
              <w:rPr>
                <w:b/>
              </w:rPr>
              <w:t> </w:t>
            </w:r>
            <w:r w:rsidRPr="002E054C">
              <w:rPr>
                <w:b/>
              </w:rPr>
              <w:t>2</w:t>
            </w:r>
            <w:r w:rsidR="004B2185">
              <w:rPr>
                <w:b/>
              </w:rPr>
              <w:noBreakHyphen/>
            </w:r>
            <w:r w:rsidRPr="002E054C">
              <w:rPr>
                <w:b/>
              </w:rPr>
              <w:t>2A</w:t>
            </w:r>
          </w:p>
        </w:tc>
        <w:tc>
          <w:tcPr>
            <w:tcW w:w="4537" w:type="dxa"/>
            <w:shd w:val="clear" w:color="auto" w:fill="auto"/>
          </w:tcPr>
          <w:p w14:paraId="36F49588" w14:textId="77777777" w:rsidR="008035BD" w:rsidRPr="002E054C" w:rsidRDefault="008035BD" w:rsidP="003D0BD2">
            <w:pPr>
              <w:pStyle w:val="ENoteTableText"/>
            </w:pPr>
          </w:p>
        </w:tc>
      </w:tr>
      <w:tr w:rsidR="008035BD" w:rsidRPr="002E054C" w14:paraId="19C07241" w14:textId="77777777" w:rsidTr="00C76C63">
        <w:trPr>
          <w:cantSplit/>
        </w:trPr>
        <w:tc>
          <w:tcPr>
            <w:tcW w:w="2551" w:type="dxa"/>
            <w:shd w:val="clear" w:color="auto" w:fill="auto"/>
          </w:tcPr>
          <w:p w14:paraId="4808CDA7" w14:textId="234949F2" w:rsidR="008035BD" w:rsidRPr="002E054C" w:rsidRDefault="008035BD" w:rsidP="00356487">
            <w:pPr>
              <w:pStyle w:val="ENoteTableText"/>
              <w:tabs>
                <w:tab w:val="center" w:leader="dot" w:pos="2268"/>
              </w:tabs>
            </w:pPr>
            <w:r w:rsidRPr="002E054C">
              <w:t>Part</w:t>
            </w:r>
            <w:r w:rsidR="00A35FD3" w:rsidRPr="002E054C">
              <w:t> </w:t>
            </w:r>
            <w:r w:rsidRPr="002E054C">
              <w:t>2</w:t>
            </w:r>
            <w:r w:rsidR="004B2185">
              <w:noBreakHyphen/>
            </w:r>
            <w:r w:rsidRPr="002E054C">
              <w:t>2A</w:t>
            </w:r>
            <w:r w:rsidRPr="002E054C">
              <w:tab/>
            </w:r>
          </w:p>
        </w:tc>
        <w:tc>
          <w:tcPr>
            <w:tcW w:w="4537" w:type="dxa"/>
            <w:shd w:val="clear" w:color="auto" w:fill="auto"/>
          </w:tcPr>
          <w:p w14:paraId="14C66294" w14:textId="77777777" w:rsidR="008035BD" w:rsidRPr="002E054C" w:rsidRDefault="008035BD" w:rsidP="003D0BD2">
            <w:pPr>
              <w:pStyle w:val="ENoteTableText"/>
            </w:pPr>
            <w:r w:rsidRPr="002E054C">
              <w:t>ad No 74, 2016</w:t>
            </w:r>
          </w:p>
        </w:tc>
      </w:tr>
      <w:tr w:rsidR="008035BD" w:rsidRPr="002E054C" w14:paraId="278C7B7B" w14:textId="77777777" w:rsidTr="00C76C63">
        <w:trPr>
          <w:cantSplit/>
        </w:trPr>
        <w:tc>
          <w:tcPr>
            <w:tcW w:w="2551" w:type="dxa"/>
            <w:shd w:val="clear" w:color="auto" w:fill="auto"/>
          </w:tcPr>
          <w:p w14:paraId="06EBDAB8" w14:textId="77777777" w:rsidR="008035BD" w:rsidRPr="002E054C" w:rsidRDefault="00D2636F" w:rsidP="00BD4798">
            <w:pPr>
              <w:pStyle w:val="ENoteTableText"/>
              <w:keepNext/>
              <w:keepLines/>
              <w:tabs>
                <w:tab w:val="center" w:leader="dot" w:pos="2268"/>
              </w:tabs>
              <w:rPr>
                <w:b/>
              </w:rPr>
            </w:pPr>
            <w:r w:rsidRPr="002E054C">
              <w:rPr>
                <w:b/>
              </w:rPr>
              <w:t>Division 3</w:t>
            </w:r>
            <w:r w:rsidR="008035BD" w:rsidRPr="002E054C">
              <w:rPr>
                <w:b/>
              </w:rPr>
              <w:t>8</w:t>
            </w:r>
          </w:p>
        </w:tc>
        <w:tc>
          <w:tcPr>
            <w:tcW w:w="4537" w:type="dxa"/>
            <w:shd w:val="clear" w:color="auto" w:fill="auto"/>
          </w:tcPr>
          <w:p w14:paraId="213273AD" w14:textId="77777777" w:rsidR="008035BD" w:rsidRPr="002E054C" w:rsidRDefault="008035BD" w:rsidP="00BD4798">
            <w:pPr>
              <w:pStyle w:val="ENoteTableText"/>
              <w:keepNext/>
              <w:keepLines/>
            </w:pPr>
          </w:p>
        </w:tc>
      </w:tr>
      <w:tr w:rsidR="008035BD" w:rsidRPr="002E054C" w14:paraId="513D5EC4" w14:textId="77777777" w:rsidTr="00C76C63">
        <w:trPr>
          <w:cantSplit/>
        </w:trPr>
        <w:tc>
          <w:tcPr>
            <w:tcW w:w="2551" w:type="dxa"/>
            <w:shd w:val="clear" w:color="auto" w:fill="auto"/>
          </w:tcPr>
          <w:p w14:paraId="5369EA09" w14:textId="0C571C72" w:rsidR="008035BD" w:rsidRPr="002E054C" w:rsidRDefault="008035BD" w:rsidP="008035BD">
            <w:pPr>
              <w:pStyle w:val="ENoteTableText"/>
              <w:tabs>
                <w:tab w:val="center" w:leader="dot" w:pos="2268"/>
              </w:tabs>
            </w:pPr>
            <w:r w:rsidRPr="002E054C">
              <w:t>s 38</w:t>
            </w:r>
            <w:r w:rsidR="004B2185">
              <w:noBreakHyphen/>
            </w:r>
            <w:r w:rsidRPr="002E054C">
              <w:t>1</w:t>
            </w:r>
            <w:r w:rsidRPr="002E054C">
              <w:tab/>
            </w:r>
          </w:p>
        </w:tc>
        <w:tc>
          <w:tcPr>
            <w:tcW w:w="4537" w:type="dxa"/>
            <w:shd w:val="clear" w:color="auto" w:fill="auto"/>
          </w:tcPr>
          <w:p w14:paraId="214438A2" w14:textId="77777777" w:rsidR="008035BD" w:rsidRPr="002E054C" w:rsidRDefault="008035BD" w:rsidP="003D0BD2">
            <w:pPr>
              <w:pStyle w:val="ENoteTableText"/>
            </w:pPr>
            <w:r w:rsidRPr="002E054C">
              <w:t>ad No 74, 2016</w:t>
            </w:r>
          </w:p>
        </w:tc>
      </w:tr>
      <w:tr w:rsidR="004B1CB1" w:rsidRPr="002E054C" w14:paraId="436978E6" w14:textId="77777777" w:rsidTr="00C76C63">
        <w:trPr>
          <w:cantSplit/>
        </w:trPr>
        <w:tc>
          <w:tcPr>
            <w:tcW w:w="2551" w:type="dxa"/>
            <w:shd w:val="clear" w:color="auto" w:fill="auto"/>
          </w:tcPr>
          <w:p w14:paraId="3A695CB8" w14:textId="77777777" w:rsidR="004B1CB1" w:rsidRPr="002E054C" w:rsidRDefault="004B1CB1" w:rsidP="008035BD">
            <w:pPr>
              <w:pStyle w:val="ENoteTableText"/>
              <w:tabs>
                <w:tab w:val="center" w:leader="dot" w:pos="2268"/>
              </w:tabs>
            </w:pPr>
          </w:p>
        </w:tc>
        <w:tc>
          <w:tcPr>
            <w:tcW w:w="4537" w:type="dxa"/>
            <w:shd w:val="clear" w:color="auto" w:fill="auto"/>
          </w:tcPr>
          <w:p w14:paraId="7716DEAD" w14:textId="77777777" w:rsidR="004B1CB1" w:rsidRPr="002E054C" w:rsidRDefault="004B1CB1" w:rsidP="003D0BD2">
            <w:pPr>
              <w:pStyle w:val="ENoteTableText"/>
            </w:pPr>
            <w:r w:rsidRPr="002E054C">
              <w:t>am No 14, 2021</w:t>
            </w:r>
          </w:p>
        </w:tc>
      </w:tr>
      <w:tr w:rsidR="008035BD" w:rsidRPr="002E054C" w14:paraId="4F59BFDF" w14:textId="77777777" w:rsidTr="00C76C63">
        <w:trPr>
          <w:cantSplit/>
        </w:trPr>
        <w:tc>
          <w:tcPr>
            <w:tcW w:w="2551" w:type="dxa"/>
            <w:shd w:val="clear" w:color="auto" w:fill="auto"/>
          </w:tcPr>
          <w:p w14:paraId="404FF8AE" w14:textId="43ECEA12" w:rsidR="008035BD" w:rsidRPr="002E054C" w:rsidRDefault="008035BD" w:rsidP="008035BD">
            <w:pPr>
              <w:pStyle w:val="ENoteTableText"/>
              <w:tabs>
                <w:tab w:val="center" w:leader="dot" w:pos="2268"/>
              </w:tabs>
            </w:pPr>
            <w:r w:rsidRPr="002E054C">
              <w:lastRenderedPageBreak/>
              <w:t>s 38</w:t>
            </w:r>
            <w:r w:rsidR="004B2185">
              <w:noBreakHyphen/>
            </w:r>
            <w:r w:rsidRPr="002E054C">
              <w:t>5</w:t>
            </w:r>
            <w:r w:rsidRPr="002E054C">
              <w:tab/>
            </w:r>
          </w:p>
        </w:tc>
        <w:tc>
          <w:tcPr>
            <w:tcW w:w="4537" w:type="dxa"/>
            <w:shd w:val="clear" w:color="auto" w:fill="auto"/>
          </w:tcPr>
          <w:p w14:paraId="5703FEFB" w14:textId="77777777" w:rsidR="008035BD" w:rsidRPr="002E054C" w:rsidRDefault="008035BD" w:rsidP="003D0BD2">
            <w:pPr>
              <w:pStyle w:val="ENoteTableText"/>
            </w:pPr>
            <w:r w:rsidRPr="002E054C">
              <w:t>ad No 74, 2016</w:t>
            </w:r>
          </w:p>
        </w:tc>
      </w:tr>
      <w:tr w:rsidR="008035BD" w:rsidRPr="002E054C" w14:paraId="0FE0846D" w14:textId="77777777" w:rsidTr="00C76C63">
        <w:trPr>
          <w:cantSplit/>
        </w:trPr>
        <w:tc>
          <w:tcPr>
            <w:tcW w:w="2551" w:type="dxa"/>
            <w:shd w:val="clear" w:color="auto" w:fill="auto"/>
          </w:tcPr>
          <w:p w14:paraId="41229BF0" w14:textId="11F2F50D" w:rsidR="008035BD" w:rsidRPr="002E054C" w:rsidRDefault="008035BD" w:rsidP="008035BD">
            <w:pPr>
              <w:pStyle w:val="ENoteTableText"/>
              <w:tabs>
                <w:tab w:val="center" w:leader="dot" w:pos="2268"/>
              </w:tabs>
            </w:pPr>
            <w:r w:rsidRPr="002E054C">
              <w:t>s 38</w:t>
            </w:r>
            <w:r w:rsidR="004B2185">
              <w:noBreakHyphen/>
            </w:r>
            <w:r w:rsidRPr="002E054C">
              <w:t>10</w:t>
            </w:r>
            <w:r w:rsidRPr="002E054C">
              <w:tab/>
            </w:r>
          </w:p>
        </w:tc>
        <w:tc>
          <w:tcPr>
            <w:tcW w:w="4537" w:type="dxa"/>
            <w:shd w:val="clear" w:color="auto" w:fill="auto"/>
          </w:tcPr>
          <w:p w14:paraId="67C51C6E" w14:textId="77777777" w:rsidR="008035BD" w:rsidRPr="002E054C" w:rsidRDefault="008035BD" w:rsidP="003D0BD2">
            <w:pPr>
              <w:pStyle w:val="ENoteTableText"/>
            </w:pPr>
            <w:r w:rsidRPr="002E054C">
              <w:t>ad No 74, 2016</w:t>
            </w:r>
          </w:p>
        </w:tc>
      </w:tr>
      <w:tr w:rsidR="004B1CB1" w:rsidRPr="002E054C" w14:paraId="165DE3B4" w14:textId="77777777" w:rsidTr="00C76C63">
        <w:trPr>
          <w:cantSplit/>
        </w:trPr>
        <w:tc>
          <w:tcPr>
            <w:tcW w:w="2551" w:type="dxa"/>
            <w:shd w:val="clear" w:color="auto" w:fill="auto"/>
          </w:tcPr>
          <w:p w14:paraId="3345029F" w14:textId="77777777" w:rsidR="004B1CB1" w:rsidRPr="002E054C" w:rsidRDefault="004B1CB1" w:rsidP="008035BD">
            <w:pPr>
              <w:pStyle w:val="ENoteTableText"/>
              <w:tabs>
                <w:tab w:val="center" w:leader="dot" w:pos="2268"/>
              </w:tabs>
            </w:pPr>
          </w:p>
        </w:tc>
        <w:tc>
          <w:tcPr>
            <w:tcW w:w="4537" w:type="dxa"/>
            <w:shd w:val="clear" w:color="auto" w:fill="auto"/>
          </w:tcPr>
          <w:p w14:paraId="79824A00" w14:textId="77777777" w:rsidR="004B1CB1" w:rsidRPr="002E054C" w:rsidRDefault="004B1CB1" w:rsidP="003D0BD2">
            <w:pPr>
              <w:pStyle w:val="ENoteTableText"/>
            </w:pPr>
            <w:r w:rsidRPr="002E054C">
              <w:t>am No 14, 2021</w:t>
            </w:r>
          </w:p>
        </w:tc>
      </w:tr>
      <w:tr w:rsidR="008035BD" w:rsidRPr="002E054C" w14:paraId="2FD3F490" w14:textId="77777777" w:rsidTr="00C76C63">
        <w:trPr>
          <w:cantSplit/>
        </w:trPr>
        <w:tc>
          <w:tcPr>
            <w:tcW w:w="2551" w:type="dxa"/>
            <w:shd w:val="clear" w:color="auto" w:fill="auto"/>
          </w:tcPr>
          <w:p w14:paraId="2AF5340D" w14:textId="602684BF" w:rsidR="008035BD" w:rsidRPr="002E054C" w:rsidRDefault="008035BD" w:rsidP="008035BD">
            <w:pPr>
              <w:pStyle w:val="ENoteTableText"/>
              <w:tabs>
                <w:tab w:val="center" w:leader="dot" w:pos="2268"/>
              </w:tabs>
            </w:pPr>
            <w:r w:rsidRPr="002E054C">
              <w:t>s 38</w:t>
            </w:r>
            <w:r w:rsidR="004B2185">
              <w:noBreakHyphen/>
            </w:r>
            <w:r w:rsidRPr="002E054C">
              <w:t>15</w:t>
            </w:r>
            <w:r w:rsidRPr="002E054C">
              <w:tab/>
            </w:r>
          </w:p>
        </w:tc>
        <w:tc>
          <w:tcPr>
            <w:tcW w:w="4537" w:type="dxa"/>
            <w:shd w:val="clear" w:color="auto" w:fill="auto"/>
          </w:tcPr>
          <w:p w14:paraId="1BDAB163" w14:textId="77777777" w:rsidR="008035BD" w:rsidRPr="002E054C" w:rsidRDefault="008035BD" w:rsidP="003D0BD2">
            <w:pPr>
              <w:pStyle w:val="ENoteTableText"/>
            </w:pPr>
            <w:r w:rsidRPr="002E054C">
              <w:t>ad No 74, 2016</w:t>
            </w:r>
          </w:p>
        </w:tc>
      </w:tr>
      <w:tr w:rsidR="008035BD" w:rsidRPr="002E054C" w14:paraId="7DD1A564" w14:textId="77777777" w:rsidTr="00C76C63">
        <w:trPr>
          <w:cantSplit/>
        </w:trPr>
        <w:tc>
          <w:tcPr>
            <w:tcW w:w="2551" w:type="dxa"/>
            <w:shd w:val="clear" w:color="auto" w:fill="auto"/>
          </w:tcPr>
          <w:p w14:paraId="715A0ABB" w14:textId="0CD94435" w:rsidR="008035BD" w:rsidRPr="002E054C" w:rsidRDefault="008035BD" w:rsidP="008035BD">
            <w:pPr>
              <w:pStyle w:val="ENoteTableText"/>
              <w:tabs>
                <w:tab w:val="center" w:leader="dot" w:pos="2268"/>
              </w:tabs>
            </w:pPr>
            <w:r w:rsidRPr="002E054C">
              <w:t>s 38</w:t>
            </w:r>
            <w:r w:rsidR="004B2185">
              <w:noBreakHyphen/>
            </w:r>
            <w:r w:rsidRPr="002E054C">
              <w:t>20</w:t>
            </w:r>
            <w:r w:rsidRPr="002E054C">
              <w:tab/>
            </w:r>
          </w:p>
        </w:tc>
        <w:tc>
          <w:tcPr>
            <w:tcW w:w="4537" w:type="dxa"/>
            <w:shd w:val="clear" w:color="auto" w:fill="auto"/>
          </w:tcPr>
          <w:p w14:paraId="265AA0A5" w14:textId="77777777" w:rsidR="008035BD" w:rsidRPr="002E054C" w:rsidRDefault="008035BD" w:rsidP="003D0BD2">
            <w:pPr>
              <w:pStyle w:val="ENoteTableText"/>
            </w:pPr>
            <w:r w:rsidRPr="002E054C">
              <w:t>ad No 74, 2016</w:t>
            </w:r>
          </w:p>
        </w:tc>
      </w:tr>
      <w:tr w:rsidR="008035BD" w:rsidRPr="002E054C" w14:paraId="345B9764" w14:textId="77777777" w:rsidTr="00C76C63">
        <w:trPr>
          <w:cantSplit/>
        </w:trPr>
        <w:tc>
          <w:tcPr>
            <w:tcW w:w="2551" w:type="dxa"/>
            <w:shd w:val="clear" w:color="auto" w:fill="auto"/>
          </w:tcPr>
          <w:p w14:paraId="6EC2EA28" w14:textId="3E4EB2A3" w:rsidR="008035BD" w:rsidRPr="002E054C" w:rsidRDefault="008035BD" w:rsidP="008035BD">
            <w:pPr>
              <w:pStyle w:val="ENoteTableText"/>
              <w:tabs>
                <w:tab w:val="center" w:leader="dot" w:pos="2268"/>
              </w:tabs>
            </w:pPr>
            <w:r w:rsidRPr="002E054C">
              <w:t>s 38</w:t>
            </w:r>
            <w:r w:rsidR="004B2185">
              <w:noBreakHyphen/>
            </w:r>
            <w:r w:rsidRPr="002E054C">
              <w:t>25</w:t>
            </w:r>
            <w:r w:rsidRPr="002E054C">
              <w:tab/>
            </w:r>
          </w:p>
        </w:tc>
        <w:tc>
          <w:tcPr>
            <w:tcW w:w="4537" w:type="dxa"/>
            <w:shd w:val="clear" w:color="auto" w:fill="auto"/>
          </w:tcPr>
          <w:p w14:paraId="469DF20C" w14:textId="77777777" w:rsidR="008035BD" w:rsidRPr="002E054C" w:rsidRDefault="008035BD" w:rsidP="003D0BD2">
            <w:pPr>
              <w:pStyle w:val="ENoteTableText"/>
            </w:pPr>
            <w:r w:rsidRPr="002E054C">
              <w:t>ad No 74, 2016</w:t>
            </w:r>
          </w:p>
        </w:tc>
      </w:tr>
      <w:tr w:rsidR="008035BD" w:rsidRPr="002E054C" w14:paraId="5F45F80F" w14:textId="77777777" w:rsidTr="00C76C63">
        <w:trPr>
          <w:cantSplit/>
        </w:trPr>
        <w:tc>
          <w:tcPr>
            <w:tcW w:w="2551" w:type="dxa"/>
            <w:shd w:val="clear" w:color="auto" w:fill="auto"/>
          </w:tcPr>
          <w:p w14:paraId="38CBB9C9" w14:textId="52EA3CAC" w:rsidR="008035BD" w:rsidRPr="002E054C" w:rsidRDefault="008035BD" w:rsidP="008035BD">
            <w:pPr>
              <w:pStyle w:val="ENoteTableText"/>
              <w:tabs>
                <w:tab w:val="center" w:leader="dot" w:pos="2268"/>
              </w:tabs>
            </w:pPr>
            <w:r w:rsidRPr="002E054C">
              <w:t>s 38</w:t>
            </w:r>
            <w:r w:rsidR="004B2185">
              <w:noBreakHyphen/>
            </w:r>
            <w:r w:rsidRPr="002E054C">
              <w:t>30</w:t>
            </w:r>
            <w:r w:rsidRPr="002E054C">
              <w:tab/>
            </w:r>
          </w:p>
        </w:tc>
        <w:tc>
          <w:tcPr>
            <w:tcW w:w="4537" w:type="dxa"/>
            <w:shd w:val="clear" w:color="auto" w:fill="auto"/>
          </w:tcPr>
          <w:p w14:paraId="7AA3216B" w14:textId="77777777" w:rsidR="008035BD" w:rsidRPr="002E054C" w:rsidRDefault="008035BD" w:rsidP="003D0BD2">
            <w:pPr>
              <w:pStyle w:val="ENoteTableText"/>
            </w:pPr>
            <w:r w:rsidRPr="002E054C">
              <w:t>ad No 74, 2016</w:t>
            </w:r>
          </w:p>
        </w:tc>
      </w:tr>
      <w:tr w:rsidR="008035BD" w:rsidRPr="002E054C" w14:paraId="64349C0D" w14:textId="77777777" w:rsidTr="00C76C63">
        <w:trPr>
          <w:cantSplit/>
        </w:trPr>
        <w:tc>
          <w:tcPr>
            <w:tcW w:w="2551" w:type="dxa"/>
            <w:shd w:val="clear" w:color="auto" w:fill="auto"/>
          </w:tcPr>
          <w:p w14:paraId="1A4A50C3" w14:textId="007DF92C" w:rsidR="008035BD" w:rsidRPr="002E054C" w:rsidRDefault="008035BD" w:rsidP="008035BD">
            <w:pPr>
              <w:pStyle w:val="ENoteTableText"/>
              <w:tabs>
                <w:tab w:val="center" w:leader="dot" w:pos="2268"/>
              </w:tabs>
            </w:pPr>
            <w:r w:rsidRPr="002E054C">
              <w:t>s 38</w:t>
            </w:r>
            <w:r w:rsidR="004B2185">
              <w:noBreakHyphen/>
            </w:r>
            <w:r w:rsidRPr="002E054C">
              <w:t>35</w:t>
            </w:r>
            <w:r w:rsidRPr="002E054C">
              <w:tab/>
            </w:r>
          </w:p>
        </w:tc>
        <w:tc>
          <w:tcPr>
            <w:tcW w:w="4537" w:type="dxa"/>
            <w:shd w:val="clear" w:color="auto" w:fill="auto"/>
          </w:tcPr>
          <w:p w14:paraId="3008FF3D" w14:textId="77777777" w:rsidR="008035BD" w:rsidRPr="002E054C" w:rsidRDefault="008035BD" w:rsidP="003D0BD2">
            <w:pPr>
              <w:pStyle w:val="ENoteTableText"/>
            </w:pPr>
            <w:r w:rsidRPr="002E054C">
              <w:t>ad No 74, 2016</w:t>
            </w:r>
          </w:p>
        </w:tc>
      </w:tr>
      <w:tr w:rsidR="008035BD" w:rsidRPr="002E054C" w14:paraId="424FB338" w14:textId="77777777" w:rsidTr="00C76C63">
        <w:trPr>
          <w:cantSplit/>
        </w:trPr>
        <w:tc>
          <w:tcPr>
            <w:tcW w:w="2551" w:type="dxa"/>
            <w:shd w:val="clear" w:color="auto" w:fill="auto"/>
          </w:tcPr>
          <w:p w14:paraId="51539735" w14:textId="79B83843" w:rsidR="008035BD" w:rsidRPr="002E054C" w:rsidRDefault="008035BD" w:rsidP="008035BD">
            <w:pPr>
              <w:pStyle w:val="ENoteTableText"/>
              <w:tabs>
                <w:tab w:val="center" w:leader="dot" w:pos="2268"/>
              </w:tabs>
            </w:pPr>
            <w:r w:rsidRPr="002E054C">
              <w:t>s 38</w:t>
            </w:r>
            <w:r w:rsidR="004B2185">
              <w:noBreakHyphen/>
            </w:r>
            <w:r w:rsidRPr="002E054C">
              <w:t>40</w:t>
            </w:r>
            <w:r w:rsidRPr="002E054C">
              <w:tab/>
            </w:r>
          </w:p>
        </w:tc>
        <w:tc>
          <w:tcPr>
            <w:tcW w:w="4537" w:type="dxa"/>
            <w:shd w:val="clear" w:color="auto" w:fill="auto"/>
          </w:tcPr>
          <w:p w14:paraId="0EDCA918" w14:textId="77777777" w:rsidR="008035BD" w:rsidRPr="002E054C" w:rsidRDefault="008035BD" w:rsidP="003D0BD2">
            <w:pPr>
              <w:pStyle w:val="ENoteTableText"/>
            </w:pPr>
            <w:r w:rsidRPr="002E054C">
              <w:t>ad No 74, 2016</w:t>
            </w:r>
          </w:p>
        </w:tc>
      </w:tr>
      <w:tr w:rsidR="00B262AF" w:rsidRPr="002E054C" w14:paraId="216D370E" w14:textId="77777777" w:rsidTr="00C76C63">
        <w:trPr>
          <w:cantSplit/>
        </w:trPr>
        <w:tc>
          <w:tcPr>
            <w:tcW w:w="2551" w:type="dxa"/>
            <w:shd w:val="clear" w:color="auto" w:fill="auto"/>
          </w:tcPr>
          <w:p w14:paraId="069B3959" w14:textId="3599E70B" w:rsidR="00B262AF" w:rsidRPr="002E054C" w:rsidRDefault="00B262AF" w:rsidP="008035BD">
            <w:pPr>
              <w:pStyle w:val="ENoteTableText"/>
              <w:tabs>
                <w:tab w:val="center" w:leader="dot" w:pos="2268"/>
              </w:tabs>
            </w:pPr>
            <w:r w:rsidRPr="002E054C">
              <w:t>s 38</w:t>
            </w:r>
            <w:r w:rsidR="004B2185">
              <w:noBreakHyphen/>
            </w:r>
            <w:r w:rsidRPr="002E054C">
              <w:t>45</w:t>
            </w:r>
            <w:r w:rsidRPr="002E054C">
              <w:tab/>
            </w:r>
          </w:p>
        </w:tc>
        <w:tc>
          <w:tcPr>
            <w:tcW w:w="4537" w:type="dxa"/>
            <w:shd w:val="clear" w:color="auto" w:fill="auto"/>
          </w:tcPr>
          <w:p w14:paraId="0BF3C22F" w14:textId="77777777" w:rsidR="00B262AF" w:rsidRPr="002E054C" w:rsidRDefault="00B262AF" w:rsidP="003D0BD2">
            <w:pPr>
              <w:pStyle w:val="ENoteTableText"/>
            </w:pPr>
            <w:r w:rsidRPr="002E054C">
              <w:t>ad No 74, 2016</w:t>
            </w:r>
          </w:p>
        </w:tc>
      </w:tr>
      <w:tr w:rsidR="00BB4365" w:rsidRPr="002E054C" w14:paraId="47BE3A60" w14:textId="77777777" w:rsidTr="00C76C63">
        <w:trPr>
          <w:cantSplit/>
        </w:trPr>
        <w:tc>
          <w:tcPr>
            <w:tcW w:w="2551" w:type="dxa"/>
            <w:shd w:val="clear" w:color="auto" w:fill="auto"/>
          </w:tcPr>
          <w:p w14:paraId="75E5CD7A" w14:textId="21342D61" w:rsidR="00BB4365" w:rsidRPr="002E054C" w:rsidRDefault="00BB4365" w:rsidP="003936D4">
            <w:pPr>
              <w:pStyle w:val="ENoteTableText"/>
              <w:keepNext/>
            </w:pPr>
            <w:r w:rsidRPr="002E054C">
              <w:rPr>
                <w:b/>
              </w:rPr>
              <w:t>Part</w:t>
            </w:r>
            <w:r w:rsidR="00A35FD3" w:rsidRPr="002E054C">
              <w:rPr>
                <w:b/>
              </w:rPr>
              <w:t> </w:t>
            </w:r>
            <w:r w:rsidRPr="002E054C">
              <w:rPr>
                <w:b/>
              </w:rPr>
              <w:t>2</w:t>
            </w:r>
            <w:r w:rsidR="004B2185">
              <w:rPr>
                <w:b/>
              </w:rPr>
              <w:noBreakHyphen/>
            </w:r>
            <w:r w:rsidRPr="002E054C">
              <w:rPr>
                <w:b/>
              </w:rPr>
              <w:t>3</w:t>
            </w:r>
          </w:p>
        </w:tc>
        <w:tc>
          <w:tcPr>
            <w:tcW w:w="4537" w:type="dxa"/>
            <w:shd w:val="clear" w:color="auto" w:fill="auto"/>
          </w:tcPr>
          <w:p w14:paraId="0C08C6C5" w14:textId="77777777" w:rsidR="00BB4365" w:rsidRPr="002E054C" w:rsidRDefault="00BB4365" w:rsidP="003D0BD2">
            <w:pPr>
              <w:pStyle w:val="ENoteTableText"/>
            </w:pPr>
          </w:p>
        </w:tc>
      </w:tr>
      <w:tr w:rsidR="00BB4365" w:rsidRPr="002E054C" w14:paraId="505E6B21" w14:textId="77777777" w:rsidTr="00C76C63">
        <w:trPr>
          <w:cantSplit/>
        </w:trPr>
        <w:tc>
          <w:tcPr>
            <w:tcW w:w="2551" w:type="dxa"/>
            <w:shd w:val="clear" w:color="auto" w:fill="auto"/>
          </w:tcPr>
          <w:p w14:paraId="67D2414D" w14:textId="77777777" w:rsidR="00BB4365" w:rsidRPr="002E054C" w:rsidRDefault="00BB4365" w:rsidP="00822067">
            <w:pPr>
              <w:pStyle w:val="ENoteTableText"/>
            </w:pPr>
            <w:r w:rsidRPr="002E054C">
              <w:rPr>
                <w:b/>
              </w:rPr>
              <w:t>Division</w:t>
            </w:r>
            <w:r w:rsidR="00A35FD3" w:rsidRPr="002E054C">
              <w:rPr>
                <w:b/>
              </w:rPr>
              <w:t> </w:t>
            </w:r>
            <w:r w:rsidRPr="002E054C">
              <w:rPr>
                <w:b/>
              </w:rPr>
              <w:t>41</w:t>
            </w:r>
          </w:p>
        </w:tc>
        <w:tc>
          <w:tcPr>
            <w:tcW w:w="4537" w:type="dxa"/>
            <w:shd w:val="clear" w:color="auto" w:fill="auto"/>
          </w:tcPr>
          <w:p w14:paraId="08200B4E" w14:textId="77777777" w:rsidR="00BB4365" w:rsidRPr="002E054C" w:rsidRDefault="00BB4365" w:rsidP="003D0BD2">
            <w:pPr>
              <w:pStyle w:val="ENoteTableText"/>
            </w:pPr>
          </w:p>
        </w:tc>
      </w:tr>
      <w:tr w:rsidR="00BB4365" w:rsidRPr="002E054C" w14:paraId="44BE702B" w14:textId="77777777" w:rsidTr="00C76C63">
        <w:trPr>
          <w:cantSplit/>
        </w:trPr>
        <w:tc>
          <w:tcPr>
            <w:tcW w:w="2551" w:type="dxa"/>
            <w:shd w:val="clear" w:color="auto" w:fill="auto"/>
          </w:tcPr>
          <w:p w14:paraId="5140A8E1" w14:textId="2A3392FF" w:rsidR="00BB4365" w:rsidRPr="002E054C" w:rsidRDefault="00BB4365" w:rsidP="00822067">
            <w:pPr>
              <w:pStyle w:val="ENoteTableText"/>
              <w:tabs>
                <w:tab w:val="center" w:leader="dot" w:pos="2268"/>
              </w:tabs>
            </w:pPr>
            <w:r w:rsidRPr="002E054C">
              <w:t>s. 41</w:t>
            </w:r>
            <w:r w:rsidR="004B2185">
              <w:noBreakHyphen/>
            </w:r>
            <w:r w:rsidRPr="002E054C">
              <w:t>1</w:t>
            </w:r>
            <w:r w:rsidRPr="002E054C">
              <w:tab/>
            </w:r>
          </w:p>
        </w:tc>
        <w:tc>
          <w:tcPr>
            <w:tcW w:w="4537" w:type="dxa"/>
            <w:shd w:val="clear" w:color="auto" w:fill="auto"/>
          </w:tcPr>
          <w:p w14:paraId="389B9C0D" w14:textId="77777777" w:rsidR="00BB4365" w:rsidRPr="002E054C" w:rsidRDefault="00BB4365" w:rsidP="008B2A81">
            <w:pPr>
              <w:pStyle w:val="ENoteTableText"/>
            </w:pPr>
            <w:r w:rsidRPr="002E054C">
              <w:t>a</w:t>
            </w:r>
            <w:r w:rsidR="008B2A81" w:rsidRPr="002E054C">
              <w:t>m</w:t>
            </w:r>
            <w:r w:rsidRPr="002E054C">
              <w:t>. No.</w:t>
            </w:r>
            <w:r w:rsidR="00A35FD3" w:rsidRPr="002E054C">
              <w:t> </w:t>
            </w:r>
            <w:r w:rsidRPr="002E054C">
              <w:t>158, 2005</w:t>
            </w:r>
          </w:p>
        </w:tc>
      </w:tr>
      <w:tr w:rsidR="00BB4365" w:rsidRPr="002E054C" w14:paraId="2962FFB4" w14:textId="77777777" w:rsidTr="00C76C63">
        <w:trPr>
          <w:cantSplit/>
        </w:trPr>
        <w:tc>
          <w:tcPr>
            <w:tcW w:w="2551" w:type="dxa"/>
            <w:shd w:val="clear" w:color="auto" w:fill="auto"/>
          </w:tcPr>
          <w:p w14:paraId="58E20C78" w14:textId="33B2933C" w:rsidR="00BB4365" w:rsidRPr="002E054C" w:rsidRDefault="00BB4365">
            <w:pPr>
              <w:pStyle w:val="ENoteTableText"/>
              <w:tabs>
                <w:tab w:val="center" w:leader="dot" w:pos="2268"/>
              </w:tabs>
            </w:pPr>
            <w:r w:rsidRPr="002E054C">
              <w:t>s 41</w:t>
            </w:r>
            <w:r w:rsidR="004B2185">
              <w:noBreakHyphen/>
            </w:r>
            <w:r w:rsidRPr="002E054C">
              <w:t>10</w:t>
            </w:r>
            <w:r w:rsidRPr="002E054C">
              <w:tab/>
            </w:r>
          </w:p>
        </w:tc>
        <w:tc>
          <w:tcPr>
            <w:tcW w:w="4537" w:type="dxa"/>
            <w:shd w:val="clear" w:color="auto" w:fill="auto"/>
          </w:tcPr>
          <w:p w14:paraId="7305322E" w14:textId="3534C153" w:rsidR="00BB4365" w:rsidRPr="002E054C" w:rsidRDefault="00BB4365">
            <w:pPr>
              <w:pStyle w:val="ENoteTableText"/>
            </w:pPr>
            <w:r w:rsidRPr="002E054C">
              <w:t>am No</w:t>
            </w:r>
            <w:r w:rsidR="00A35FD3" w:rsidRPr="002E054C">
              <w:t> </w:t>
            </w:r>
            <w:r w:rsidRPr="002E054C">
              <w:t>56, 2005; No</w:t>
            </w:r>
            <w:r w:rsidR="00A35FD3" w:rsidRPr="002E054C">
              <w:t> </w:t>
            </w:r>
            <w:r w:rsidRPr="002E054C">
              <w:t>119, 2007; No</w:t>
            </w:r>
            <w:r w:rsidR="00A35FD3" w:rsidRPr="002E054C">
              <w:t> </w:t>
            </w:r>
            <w:r w:rsidRPr="002E054C">
              <w:t>89, 2008; No</w:t>
            </w:r>
            <w:r w:rsidR="00A35FD3" w:rsidRPr="002E054C">
              <w:t> </w:t>
            </w:r>
            <w:r w:rsidRPr="002E054C">
              <w:t>86, 2009; No</w:t>
            </w:r>
            <w:r w:rsidR="00A35FD3" w:rsidRPr="002E054C">
              <w:t> </w:t>
            </w:r>
            <w:r w:rsidRPr="002E054C">
              <w:t>104, 2011</w:t>
            </w:r>
            <w:r w:rsidR="00B03ED6" w:rsidRPr="002E054C">
              <w:t>; No 93, 2020</w:t>
            </w:r>
            <w:r w:rsidR="00F46097" w:rsidRPr="002E054C">
              <w:t>; No 5, 2023</w:t>
            </w:r>
            <w:r w:rsidR="00710B7D">
              <w:t xml:space="preserve">; No </w:t>
            </w:r>
            <w:r w:rsidR="00710B7D">
              <w:rPr>
                <w:noProof/>
              </w:rPr>
              <w:t>108, 2024</w:t>
            </w:r>
          </w:p>
        </w:tc>
      </w:tr>
      <w:tr w:rsidR="001B6F97" w:rsidRPr="002E054C" w14:paraId="2E1DBD03" w14:textId="77777777" w:rsidTr="00C76C63">
        <w:trPr>
          <w:cantSplit/>
        </w:trPr>
        <w:tc>
          <w:tcPr>
            <w:tcW w:w="2551" w:type="dxa"/>
            <w:shd w:val="clear" w:color="auto" w:fill="auto"/>
          </w:tcPr>
          <w:p w14:paraId="55F872EF" w14:textId="4AC084A1" w:rsidR="001B6F97" w:rsidRPr="002E054C" w:rsidRDefault="001B6F97">
            <w:pPr>
              <w:pStyle w:val="ENoteTableText"/>
              <w:tabs>
                <w:tab w:val="center" w:leader="dot" w:pos="2268"/>
              </w:tabs>
            </w:pPr>
            <w:r w:rsidRPr="002E054C">
              <w:t>s 41</w:t>
            </w:r>
            <w:r w:rsidR="004B2185">
              <w:noBreakHyphen/>
            </w:r>
            <w:r w:rsidRPr="002E054C">
              <w:t>25</w:t>
            </w:r>
            <w:r w:rsidRPr="002E054C">
              <w:tab/>
            </w:r>
          </w:p>
        </w:tc>
        <w:tc>
          <w:tcPr>
            <w:tcW w:w="4537" w:type="dxa"/>
            <w:shd w:val="clear" w:color="auto" w:fill="auto"/>
          </w:tcPr>
          <w:p w14:paraId="375E0CCC" w14:textId="77777777" w:rsidR="001B6F97" w:rsidRPr="002E054C" w:rsidRDefault="001B6F97">
            <w:pPr>
              <w:pStyle w:val="ENoteTableText"/>
            </w:pPr>
            <w:r w:rsidRPr="002E054C">
              <w:t>rs No 55, 2021</w:t>
            </w:r>
          </w:p>
        </w:tc>
      </w:tr>
      <w:tr w:rsidR="001B6F97" w:rsidRPr="002E054C" w14:paraId="50BB3DBE" w14:textId="77777777" w:rsidTr="00C76C63">
        <w:trPr>
          <w:cantSplit/>
        </w:trPr>
        <w:tc>
          <w:tcPr>
            <w:tcW w:w="2551" w:type="dxa"/>
            <w:shd w:val="clear" w:color="auto" w:fill="auto"/>
          </w:tcPr>
          <w:p w14:paraId="45E8D9D5" w14:textId="41F26D31" w:rsidR="001B6F97" w:rsidRPr="002E054C" w:rsidRDefault="001B6F97">
            <w:pPr>
              <w:pStyle w:val="ENoteTableText"/>
              <w:tabs>
                <w:tab w:val="center" w:leader="dot" w:pos="2268"/>
              </w:tabs>
            </w:pPr>
            <w:r w:rsidRPr="002E054C">
              <w:t>s 41</w:t>
            </w:r>
            <w:r w:rsidR="004B2185">
              <w:noBreakHyphen/>
            </w:r>
            <w:r w:rsidRPr="002E054C">
              <w:t>40</w:t>
            </w:r>
            <w:r w:rsidRPr="002E054C">
              <w:tab/>
            </w:r>
          </w:p>
        </w:tc>
        <w:tc>
          <w:tcPr>
            <w:tcW w:w="4537" w:type="dxa"/>
            <w:shd w:val="clear" w:color="auto" w:fill="auto"/>
          </w:tcPr>
          <w:p w14:paraId="10F98DA2" w14:textId="77777777" w:rsidR="001B6F97" w:rsidRPr="002E054C" w:rsidRDefault="001B6F97">
            <w:pPr>
              <w:pStyle w:val="ENoteTableText"/>
            </w:pPr>
            <w:r w:rsidRPr="002E054C">
              <w:t>am No 55, 2021</w:t>
            </w:r>
          </w:p>
        </w:tc>
      </w:tr>
      <w:tr w:rsidR="00BB4365" w:rsidRPr="002E054C" w14:paraId="329A686D" w14:textId="77777777" w:rsidTr="00C76C63">
        <w:trPr>
          <w:cantSplit/>
        </w:trPr>
        <w:tc>
          <w:tcPr>
            <w:tcW w:w="2551" w:type="dxa"/>
            <w:shd w:val="clear" w:color="auto" w:fill="auto"/>
          </w:tcPr>
          <w:p w14:paraId="3A3C7D36" w14:textId="02672BB9" w:rsidR="00BB4365" w:rsidRPr="002E054C" w:rsidRDefault="00BB4365" w:rsidP="00822067">
            <w:pPr>
              <w:pStyle w:val="ENoteTableText"/>
              <w:tabs>
                <w:tab w:val="center" w:leader="dot" w:pos="2268"/>
              </w:tabs>
            </w:pPr>
            <w:r w:rsidRPr="002E054C">
              <w:t>s. 41</w:t>
            </w:r>
            <w:r w:rsidR="004B2185">
              <w:noBreakHyphen/>
            </w:r>
            <w:r w:rsidRPr="002E054C">
              <w:t>45</w:t>
            </w:r>
            <w:r w:rsidRPr="002E054C">
              <w:tab/>
            </w:r>
          </w:p>
        </w:tc>
        <w:tc>
          <w:tcPr>
            <w:tcW w:w="4537" w:type="dxa"/>
            <w:shd w:val="clear" w:color="auto" w:fill="auto"/>
          </w:tcPr>
          <w:p w14:paraId="3D9C5CA1" w14:textId="77777777" w:rsidR="00BB4365" w:rsidRPr="002E054C" w:rsidRDefault="00BB4365" w:rsidP="003D0BD2">
            <w:pPr>
              <w:pStyle w:val="ENoteTableText"/>
            </w:pPr>
            <w:r w:rsidRPr="002E054C">
              <w:t>am. Nos. 45 and 114, 2004; Nos. 56 and 156, 2005; No.</w:t>
            </w:r>
            <w:r w:rsidR="00A35FD3" w:rsidRPr="002E054C">
              <w:t> </w:t>
            </w:r>
            <w:r w:rsidRPr="002E054C">
              <w:t>121, 2006; Nos. 72 and 119, 2007; No.</w:t>
            </w:r>
            <w:r w:rsidR="00A35FD3" w:rsidRPr="002E054C">
              <w:t> </w:t>
            </w:r>
            <w:r w:rsidRPr="002E054C">
              <w:t>43, 2008; No.</w:t>
            </w:r>
            <w:r w:rsidR="00A35FD3" w:rsidRPr="002E054C">
              <w:t> </w:t>
            </w:r>
            <w:r w:rsidRPr="002E054C">
              <w:t>86, 2009; No.</w:t>
            </w:r>
            <w:r w:rsidR="00A35FD3" w:rsidRPr="002E054C">
              <w:t> </w:t>
            </w:r>
            <w:r w:rsidRPr="002E054C">
              <w:t>129, 2010; Nos. 94 and 178, 2011; No.</w:t>
            </w:r>
            <w:r w:rsidR="00A35FD3" w:rsidRPr="002E054C">
              <w:t> </w:t>
            </w:r>
            <w:r w:rsidRPr="002E054C">
              <w:t>156, 2012</w:t>
            </w:r>
          </w:p>
        </w:tc>
      </w:tr>
      <w:tr w:rsidR="00BB4365" w:rsidRPr="002E054C" w14:paraId="16B7A0EC" w14:textId="77777777" w:rsidTr="00C76C63">
        <w:trPr>
          <w:cantSplit/>
        </w:trPr>
        <w:tc>
          <w:tcPr>
            <w:tcW w:w="2551" w:type="dxa"/>
            <w:shd w:val="clear" w:color="auto" w:fill="auto"/>
          </w:tcPr>
          <w:p w14:paraId="68A4F290" w14:textId="1D3BF7A1" w:rsidR="00BB4365" w:rsidRPr="002E054C" w:rsidRDefault="00BB4365" w:rsidP="00822067">
            <w:pPr>
              <w:pStyle w:val="ENoteTableText"/>
              <w:tabs>
                <w:tab w:val="center" w:leader="dot" w:pos="2268"/>
              </w:tabs>
            </w:pPr>
            <w:r w:rsidRPr="002E054C">
              <w:t>s 41</w:t>
            </w:r>
            <w:r w:rsidR="004B2185">
              <w:noBreakHyphen/>
            </w:r>
            <w:r w:rsidRPr="002E054C">
              <w:t>50</w:t>
            </w:r>
            <w:r w:rsidRPr="002E054C">
              <w:tab/>
            </w:r>
          </w:p>
        </w:tc>
        <w:tc>
          <w:tcPr>
            <w:tcW w:w="4537" w:type="dxa"/>
            <w:shd w:val="clear" w:color="auto" w:fill="auto"/>
          </w:tcPr>
          <w:p w14:paraId="1AFA7DC5" w14:textId="77777777" w:rsidR="00BB4365" w:rsidRPr="002E054C" w:rsidRDefault="00BB4365" w:rsidP="003D0BD2">
            <w:pPr>
              <w:pStyle w:val="ENoteTableText"/>
            </w:pPr>
            <w:r w:rsidRPr="002E054C">
              <w:t>am No</w:t>
            </w:r>
            <w:r w:rsidR="00A35FD3" w:rsidRPr="002E054C">
              <w:t> </w:t>
            </w:r>
            <w:r w:rsidRPr="002E054C">
              <w:t>158, 2005; No</w:t>
            </w:r>
            <w:r w:rsidR="00A35FD3" w:rsidRPr="002E054C">
              <w:t> </w:t>
            </w:r>
            <w:r w:rsidRPr="002E054C">
              <w:t>156, 2012</w:t>
            </w:r>
          </w:p>
        </w:tc>
      </w:tr>
      <w:tr w:rsidR="00291A98" w:rsidRPr="002E054C" w14:paraId="1FF44AC7" w14:textId="77777777" w:rsidTr="00C76C63">
        <w:trPr>
          <w:cantSplit/>
        </w:trPr>
        <w:tc>
          <w:tcPr>
            <w:tcW w:w="2551" w:type="dxa"/>
            <w:shd w:val="clear" w:color="auto" w:fill="auto"/>
          </w:tcPr>
          <w:p w14:paraId="1DA5339C" w14:textId="77777777" w:rsidR="00291A98" w:rsidRPr="002E054C" w:rsidRDefault="00291A98" w:rsidP="00822067">
            <w:pPr>
              <w:pStyle w:val="ENoteTableText"/>
              <w:tabs>
                <w:tab w:val="center" w:leader="dot" w:pos="2268"/>
              </w:tabs>
            </w:pPr>
          </w:p>
        </w:tc>
        <w:tc>
          <w:tcPr>
            <w:tcW w:w="4537" w:type="dxa"/>
            <w:shd w:val="clear" w:color="auto" w:fill="auto"/>
          </w:tcPr>
          <w:p w14:paraId="65B9B226" w14:textId="77777777" w:rsidR="00291A98" w:rsidRPr="002E054C" w:rsidRDefault="00291A98" w:rsidP="003D0BD2">
            <w:pPr>
              <w:pStyle w:val="ENoteTableText"/>
            </w:pPr>
            <w:r w:rsidRPr="002E054C">
              <w:t>rep No 55, 2021</w:t>
            </w:r>
          </w:p>
        </w:tc>
      </w:tr>
      <w:tr w:rsidR="00DA6A33" w:rsidRPr="002E054C" w14:paraId="54EA8914" w14:textId="77777777" w:rsidTr="00C76C63">
        <w:trPr>
          <w:cantSplit/>
        </w:trPr>
        <w:tc>
          <w:tcPr>
            <w:tcW w:w="2551" w:type="dxa"/>
            <w:shd w:val="clear" w:color="auto" w:fill="auto"/>
          </w:tcPr>
          <w:p w14:paraId="79E56824" w14:textId="7203C383" w:rsidR="00DA6A33" w:rsidRPr="002E054C" w:rsidRDefault="00DA6A33">
            <w:pPr>
              <w:pStyle w:val="ENoteTableText"/>
              <w:tabs>
                <w:tab w:val="center" w:leader="dot" w:pos="2268"/>
              </w:tabs>
            </w:pPr>
            <w:r w:rsidRPr="002E054C">
              <w:t>s 41</w:t>
            </w:r>
            <w:r w:rsidR="004B2185">
              <w:noBreakHyphen/>
            </w:r>
            <w:r w:rsidRPr="002E054C">
              <w:t>95</w:t>
            </w:r>
            <w:r w:rsidRPr="002E054C">
              <w:tab/>
            </w:r>
          </w:p>
        </w:tc>
        <w:tc>
          <w:tcPr>
            <w:tcW w:w="4537" w:type="dxa"/>
            <w:shd w:val="clear" w:color="auto" w:fill="auto"/>
          </w:tcPr>
          <w:p w14:paraId="70D92197" w14:textId="77777777" w:rsidR="00DA6A33" w:rsidRPr="002E054C" w:rsidRDefault="00DA6A33" w:rsidP="003D0BD2">
            <w:pPr>
              <w:pStyle w:val="ENoteTableText"/>
            </w:pPr>
            <w:r w:rsidRPr="002E054C">
              <w:t>ad No 160, 2015</w:t>
            </w:r>
          </w:p>
        </w:tc>
      </w:tr>
      <w:tr w:rsidR="00F46097" w:rsidRPr="002E054C" w14:paraId="3F610CB3" w14:textId="77777777" w:rsidTr="00C76C63">
        <w:trPr>
          <w:cantSplit/>
        </w:trPr>
        <w:tc>
          <w:tcPr>
            <w:tcW w:w="2551" w:type="dxa"/>
            <w:shd w:val="clear" w:color="auto" w:fill="auto"/>
          </w:tcPr>
          <w:p w14:paraId="4A661F15" w14:textId="004C7E7C" w:rsidR="00F46097" w:rsidRPr="002E054C" w:rsidRDefault="00F46097">
            <w:pPr>
              <w:pStyle w:val="ENoteTableText"/>
              <w:tabs>
                <w:tab w:val="center" w:leader="dot" w:pos="2268"/>
              </w:tabs>
              <w:rPr>
                <w:b/>
              </w:rPr>
            </w:pPr>
            <w:r w:rsidRPr="002E054C">
              <w:rPr>
                <w:b/>
              </w:rPr>
              <w:t>Division 42</w:t>
            </w:r>
          </w:p>
        </w:tc>
        <w:tc>
          <w:tcPr>
            <w:tcW w:w="4537" w:type="dxa"/>
            <w:shd w:val="clear" w:color="auto" w:fill="auto"/>
          </w:tcPr>
          <w:p w14:paraId="4AC33F52" w14:textId="77777777" w:rsidR="00F46097" w:rsidRPr="002E054C" w:rsidRDefault="00F46097" w:rsidP="003D0BD2">
            <w:pPr>
              <w:pStyle w:val="ENoteTableText"/>
            </w:pPr>
          </w:p>
        </w:tc>
      </w:tr>
      <w:tr w:rsidR="00F46097" w:rsidRPr="002E054C" w14:paraId="62E4E483" w14:textId="77777777" w:rsidTr="00C76C63">
        <w:trPr>
          <w:cantSplit/>
        </w:trPr>
        <w:tc>
          <w:tcPr>
            <w:tcW w:w="2551" w:type="dxa"/>
            <w:shd w:val="clear" w:color="auto" w:fill="auto"/>
          </w:tcPr>
          <w:p w14:paraId="4282C845" w14:textId="30BF8BAF" w:rsidR="00F46097" w:rsidRPr="002E054C" w:rsidRDefault="00F46097">
            <w:pPr>
              <w:pStyle w:val="ENoteTableText"/>
              <w:tabs>
                <w:tab w:val="center" w:leader="dot" w:pos="2268"/>
              </w:tabs>
            </w:pPr>
            <w:r w:rsidRPr="002E054C">
              <w:t>Division 42</w:t>
            </w:r>
            <w:r w:rsidRPr="002E054C">
              <w:tab/>
            </w:r>
          </w:p>
        </w:tc>
        <w:tc>
          <w:tcPr>
            <w:tcW w:w="4537" w:type="dxa"/>
            <w:shd w:val="clear" w:color="auto" w:fill="auto"/>
          </w:tcPr>
          <w:p w14:paraId="2E49DE60" w14:textId="6A13DB77" w:rsidR="00F46097" w:rsidRPr="002E054C" w:rsidRDefault="00F46097" w:rsidP="003D0BD2">
            <w:pPr>
              <w:pStyle w:val="ENoteTableText"/>
            </w:pPr>
            <w:r w:rsidRPr="002E054C">
              <w:t>ad No 5, 2023</w:t>
            </w:r>
          </w:p>
        </w:tc>
      </w:tr>
      <w:tr w:rsidR="00F46097" w:rsidRPr="002E054C" w14:paraId="426BAA91" w14:textId="77777777" w:rsidTr="00C76C63">
        <w:trPr>
          <w:cantSplit/>
        </w:trPr>
        <w:tc>
          <w:tcPr>
            <w:tcW w:w="2551" w:type="dxa"/>
            <w:shd w:val="clear" w:color="auto" w:fill="auto"/>
          </w:tcPr>
          <w:p w14:paraId="1561CC37" w14:textId="13981AF2" w:rsidR="00F46097" w:rsidRPr="002E054C" w:rsidRDefault="00F46097">
            <w:pPr>
              <w:pStyle w:val="ENoteTableText"/>
              <w:tabs>
                <w:tab w:val="center" w:leader="dot" w:pos="2268"/>
              </w:tabs>
              <w:rPr>
                <w:b/>
              </w:rPr>
            </w:pPr>
            <w:r w:rsidRPr="002E054C">
              <w:rPr>
                <w:b/>
              </w:rPr>
              <w:t>Subdivision 42</w:t>
            </w:r>
            <w:r w:rsidR="004B2185">
              <w:rPr>
                <w:b/>
              </w:rPr>
              <w:noBreakHyphen/>
            </w:r>
            <w:r w:rsidRPr="002E054C">
              <w:rPr>
                <w:b/>
              </w:rPr>
              <w:t>A</w:t>
            </w:r>
          </w:p>
        </w:tc>
        <w:tc>
          <w:tcPr>
            <w:tcW w:w="4537" w:type="dxa"/>
            <w:shd w:val="clear" w:color="auto" w:fill="auto"/>
          </w:tcPr>
          <w:p w14:paraId="63E424FB" w14:textId="77777777" w:rsidR="00F46097" w:rsidRPr="002E054C" w:rsidRDefault="00F46097" w:rsidP="003D0BD2">
            <w:pPr>
              <w:pStyle w:val="ENoteTableText"/>
            </w:pPr>
          </w:p>
        </w:tc>
      </w:tr>
      <w:tr w:rsidR="00F46097" w:rsidRPr="002E054C" w14:paraId="746179F1" w14:textId="77777777" w:rsidTr="00C76C63">
        <w:trPr>
          <w:cantSplit/>
        </w:trPr>
        <w:tc>
          <w:tcPr>
            <w:tcW w:w="2551" w:type="dxa"/>
            <w:shd w:val="clear" w:color="auto" w:fill="auto"/>
          </w:tcPr>
          <w:p w14:paraId="4E35A5F5" w14:textId="567578BF" w:rsidR="00F46097" w:rsidRPr="002E054C" w:rsidRDefault="00F46097">
            <w:pPr>
              <w:pStyle w:val="ENoteTableText"/>
              <w:tabs>
                <w:tab w:val="center" w:leader="dot" w:pos="2268"/>
              </w:tabs>
            </w:pPr>
            <w:r w:rsidRPr="002E054C">
              <w:t>s 42</w:t>
            </w:r>
            <w:r w:rsidR="004B2185">
              <w:noBreakHyphen/>
            </w:r>
            <w:r w:rsidRPr="002E054C">
              <w:t>1</w:t>
            </w:r>
            <w:r w:rsidRPr="002E054C">
              <w:tab/>
            </w:r>
          </w:p>
        </w:tc>
        <w:tc>
          <w:tcPr>
            <w:tcW w:w="4537" w:type="dxa"/>
            <w:shd w:val="clear" w:color="auto" w:fill="auto"/>
          </w:tcPr>
          <w:p w14:paraId="7B2C7A6C" w14:textId="517394BD" w:rsidR="00F46097" w:rsidRPr="002E054C" w:rsidRDefault="00F46097" w:rsidP="003D0BD2">
            <w:pPr>
              <w:pStyle w:val="ENoteTableText"/>
            </w:pPr>
            <w:r w:rsidRPr="002E054C">
              <w:t>ad No 5, 2023</w:t>
            </w:r>
          </w:p>
        </w:tc>
      </w:tr>
      <w:tr w:rsidR="00F46097" w:rsidRPr="002E054C" w14:paraId="17E54307" w14:textId="77777777" w:rsidTr="00C76C63">
        <w:trPr>
          <w:cantSplit/>
        </w:trPr>
        <w:tc>
          <w:tcPr>
            <w:tcW w:w="2551" w:type="dxa"/>
            <w:shd w:val="clear" w:color="auto" w:fill="auto"/>
          </w:tcPr>
          <w:p w14:paraId="41812169" w14:textId="45FB03B7" w:rsidR="00F46097" w:rsidRPr="002E054C" w:rsidRDefault="00F46097" w:rsidP="00F46097">
            <w:pPr>
              <w:pStyle w:val="ENoteTableText"/>
              <w:tabs>
                <w:tab w:val="center" w:leader="dot" w:pos="2268"/>
              </w:tabs>
            </w:pPr>
            <w:r w:rsidRPr="002E054C">
              <w:t>s 42</w:t>
            </w:r>
            <w:r w:rsidR="004B2185">
              <w:noBreakHyphen/>
            </w:r>
            <w:r w:rsidRPr="002E054C">
              <w:t>5</w:t>
            </w:r>
            <w:r w:rsidRPr="002E054C">
              <w:tab/>
            </w:r>
          </w:p>
        </w:tc>
        <w:tc>
          <w:tcPr>
            <w:tcW w:w="4537" w:type="dxa"/>
            <w:shd w:val="clear" w:color="auto" w:fill="auto"/>
          </w:tcPr>
          <w:p w14:paraId="11EBA352" w14:textId="2D30D400" w:rsidR="00F46097" w:rsidRPr="002E054C" w:rsidRDefault="00F46097" w:rsidP="00F46097">
            <w:pPr>
              <w:pStyle w:val="ENoteTableText"/>
            </w:pPr>
            <w:r w:rsidRPr="002E054C">
              <w:t>ad No 5, 2023</w:t>
            </w:r>
          </w:p>
        </w:tc>
      </w:tr>
      <w:tr w:rsidR="00F46097" w:rsidRPr="002E054C" w14:paraId="7EE95BEB" w14:textId="77777777" w:rsidTr="00C76C63">
        <w:trPr>
          <w:cantSplit/>
        </w:trPr>
        <w:tc>
          <w:tcPr>
            <w:tcW w:w="2551" w:type="dxa"/>
            <w:shd w:val="clear" w:color="auto" w:fill="auto"/>
          </w:tcPr>
          <w:p w14:paraId="6F094AAD" w14:textId="736AE475" w:rsidR="00F46097" w:rsidRPr="002E054C" w:rsidRDefault="00F46097" w:rsidP="00F46097">
            <w:pPr>
              <w:pStyle w:val="ENoteTableText"/>
              <w:tabs>
                <w:tab w:val="center" w:leader="dot" w:pos="2268"/>
              </w:tabs>
              <w:rPr>
                <w:b/>
              </w:rPr>
            </w:pPr>
            <w:r w:rsidRPr="002E054C">
              <w:rPr>
                <w:b/>
              </w:rPr>
              <w:t>Subdivision 42</w:t>
            </w:r>
            <w:r w:rsidR="004B2185">
              <w:rPr>
                <w:b/>
              </w:rPr>
              <w:noBreakHyphen/>
            </w:r>
            <w:r w:rsidRPr="002E054C">
              <w:rPr>
                <w:b/>
              </w:rPr>
              <w:t>B</w:t>
            </w:r>
          </w:p>
        </w:tc>
        <w:tc>
          <w:tcPr>
            <w:tcW w:w="4537" w:type="dxa"/>
            <w:shd w:val="clear" w:color="auto" w:fill="auto"/>
          </w:tcPr>
          <w:p w14:paraId="5282CC6D" w14:textId="77777777" w:rsidR="00F46097" w:rsidRPr="002E054C" w:rsidRDefault="00F46097" w:rsidP="00F46097">
            <w:pPr>
              <w:pStyle w:val="ENoteTableText"/>
            </w:pPr>
          </w:p>
        </w:tc>
      </w:tr>
      <w:tr w:rsidR="00F46097" w:rsidRPr="002E054C" w14:paraId="15AE5D8B" w14:textId="77777777" w:rsidTr="00C76C63">
        <w:trPr>
          <w:cantSplit/>
        </w:trPr>
        <w:tc>
          <w:tcPr>
            <w:tcW w:w="2551" w:type="dxa"/>
            <w:shd w:val="clear" w:color="auto" w:fill="auto"/>
          </w:tcPr>
          <w:p w14:paraId="5EDB0CA0" w14:textId="229F1E47" w:rsidR="00F46097" w:rsidRPr="002E054C" w:rsidRDefault="00F46097" w:rsidP="00F46097">
            <w:pPr>
              <w:pStyle w:val="ENoteTableText"/>
              <w:tabs>
                <w:tab w:val="center" w:leader="dot" w:pos="2268"/>
              </w:tabs>
            </w:pPr>
            <w:r w:rsidRPr="002E054C">
              <w:t>s 42</w:t>
            </w:r>
            <w:r w:rsidR="004B2185">
              <w:noBreakHyphen/>
            </w:r>
            <w:r w:rsidRPr="002E054C">
              <w:t>10</w:t>
            </w:r>
            <w:r w:rsidRPr="002E054C">
              <w:tab/>
            </w:r>
          </w:p>
        </w:tc>
        <w:tc>
          <w:tcPr>
            <w:tcW w:w="4537" w:type="dxa"/>
            <w:shd w:val="clear" w:color="auto" w:fill="auto"/>
          </w:tcPr>
          <w:p w14:paraId="14803643" w14:textId="2EE37B0B" w:rsidR="00F46097" w:rsidRPr="002E054C" w:rsidRDefault="00F46097" w:rsidP="00F46097">
            <w:pPr>
              <w:pStyle w:val="ENoteTableText"/>
            </w:pPr>
            <w:r w:rsidRPr="002E054C">
              <w:t>ad No 5, 2023</w:t>
            </w:r>
          </w:p>
        </w:tc>
      </w:tr>
      <w:tr w:rsidR="00F46097" w:rsidRPr="002E054C" w14:paraId="515BBB46" w14:textId="77777777" w:rsidTr="00C76C63">
        <w:trPr>
          <w:cantSplit/>
          <w:trHeight w:val="80"/>
        </w:trPr>
        <w:tc>
          <w:tcPr>
            <w:tcW w:w="2551" w:type="dxa"/>
            <w:shd w:val="clear" w:color="auto" w:fill="auto"/>
          </w:tcPr>
          <w:p w14:paraId="77C062D5" w14:textId="783EFBCE" w:rsidR="00F46097" w:rsidRPr="002E054C" w:rsidRDefault="00F46097" w:rsidP="00F46097">
            <w:pPr>
              <w:pStyle w:val="ENoteTableText"/>
              <w:tabs>
                <w:tab w:val="center" w:leader="dot" w:pos="2268"/>
              </w:tabs>
            </w:pPr>
            <w:r w:rsidRPr="002E054C">
              <w:t>s 42</w:t>
            </w:r>
            <w:r w:rsidR="004B2185">
              <w:noBreakHyphen/>
            </w:r>
            <w:r w:rsidRPr="002E054C">
              <w:t>15</w:t>
            </w:r>
            <w:r w:rsidRPr="002E054C">
              <w:tab/>
            </w:r>
          </w:p>
        </w:tc>
        <w:tc>
          <w:tcPr>
            <w:tcW w:w="4537" w:type="dxa"/>
            <w:shd w:val="clear" w:color="auto" w:fill="auto"/>
          </w:tcPr>
          <w:p w14:paraId="2A9C8309" w14:textId="3EFDA282" w:rsidR="00F46097" w:rsidRPr="002E054C" w:rsidRDefault="00F46097" w:rsidP="00F46097">
            <w:pPr>
              <w:pStyle w:val="ENoteTableText"/>
            </w:pPr>
            <w:r w:rsidRPr="002E054C">
              <w:t>ad No 5, 2023</w:t>
            </w:r>
          </w:p>
        </w:tc>
      </w:tr>
      <w:tr w:rsidR="00F46097" w:rsidRPr="002E054C" w14:paraId="72112CB2" w14:textId="77777777" w:rsidTr="00C76C63">
        <w:trPr>
          <w:cantSplit/>
        </w:trPr>
        <w:tc>
          <w:tcPr>
            <w:tcW w:w="2551" w:type="dxa"/>
            <w:shd w:val="clear" w:color="auto" w:fill="auto"/>
          </w:tcPr>
          <w:p w14:paraId="40881A9F" w14:textId="2BF6FAA7" w:rsidR="00F46097" w:rsidRPr="002E054C" w:rsidRDefault="00F46097" w:rsidP="00F46097">
            <w:pPr>
              <w:pStyle w:val="ENoteTableText"/>
              <w:tabs>
                <w:tab w:val="center" w:leader="dot" w:pos="2268"/>
              </w:tabs>
            </w:pPr>
            <w:r w:rsidRPr="002E054C">
              <w:lastRenderedPageBreak/>
              <w:t>s 42</w:t>
            </w:r>
            <w:r w:rsidR="004B2185">
              <w:noBreakHyphen/>
            </w:r>
            <w:r w:rsidRPr="002E054C">
              <w:t>20</w:t>
            </w:r>
            <w:r w:rsidRPr="002E054C">
              <w:tab/>
            </w:r>
          </w:p>
        </w:tc>
        <w:tc>
          <w:tcPr>
            <w:tcW w:w="4537" w:type="dxa"/>
            <w:shd w:val="clear" w:color="auto" w:fill="auto"/>
          </w:tcPr>
          <w:p w14:paraId="40720AB2" w14:textId="53C90C44" w:rsidR="00F46097" w:rsidRPr="002E054C" w:rsidRDefault="00F46097" w:rsidP="00F46097">
            <w:pPr>
              <w:pStyle w:val="ENoteTableText"/>
            </w:pPr>
            <w:r w:rsidRPr="002E054C">
              <w:t>ad No 5, 2023</w:t>
            </w:r>
          </w:p>
        </w:tc>
      </w:tr>
      <w:tr w:rsidR="00F46097" w:rsidRPr="002E054C" w14:paraId="2B9BDAC8" w14:textId="77777777" w:rsidTr="00C76C63">
        <w:trPr>
          <w:cantSplit/>
        </w:trPr>
        <w:tc>
          <w:tcPr>
            <w:tcW w:w="2551" w:type="dxa"/>
            <w:shd w:val="clear" w:color="auto" w:fill="auto"/>
          </w:tcPr>
          <w:p w14:paraId="7DCE0EDD" w14:textId="76FE29A6" w:rsidR="00F46097" w:rsidRPr="002E054C" w:rsidRDefault="00F46097" w:rsidP="00F46097">
            <w:pPr>
              <w:pStyle w:val="ENoteTableText"/>
              <w:tabs>
                <w:tab w:val="center" w:leader="dot" w:pos="2268"/>
              </w:tabs>
            </w:pPr>
            <w:r w:rsidRPr="002E054C">
              <w:t>s 42</w:t>
            </w:r>
            <w:r w:rsidR="004B2185">
              <w:noBreakHyphen/>
            </w:r>
            <w:r w:rsidRPr="002E054C">
              <w:t>25</w:t>
            </w:r>
            <w:r w:rsidRPr="002E054C">
              <w:tab/>
            </w:r>
          </w:p>
        </w:tc>
        <w:tc>
          <w:tcPr>
            <w:tcW w:w="4537" w:type="dxa"/>
            <w:shd w:val="clear" w:color="auto" w:fill="auto"/>
          </w:tcPr>
          <w:p w14:paraId="651D2EDE" w14:textId="075403F3" w:rsidR="00F46097" w:rsidRPr="002E054C" w:rsidRDefault="00F46097" w:rsidP="00F46097">
            <w:pPr>
              <w:pStyle w:val="ENoteTableText"/>
            </w:pPr>
            <w:r w:rsidRPr="002E054C">
              <w:t>ad No 5, 2023</w:t>
            </w:r>
          </w:p>
        </w:tc>
      </w:tr>
      <w:tr w:rsidR="00F46097" w:rsidRPr="002E054C" w14:paraId="52978E82" w14:textId="77777777" w:rsidTr="00C76C63">
        <w:trPr>
          <w:cantSplit/>
        </w:trPr>
        <w:tc>
          <w:tcPr>
            <w:tcW w:w="2551" w:type="dxa"/>
            <w:shd w:val="clear" w:color="auto" w:fill="auto"/>
          </w:tcPr>
          <w:p w14:paraId="1FCB960E" w14:textId="3D74DABD" w:rsidR="00F46097" w:rsidRPr="002E054C" w:rsidRDefault="00F46097" w:rsidP="00F46097">
            <w:pPr>
              <w:pStyle w:val="ENoteTableText"/>
              <w:tabs>
                <w:tab w:val="center" w:leader="dot" w:pos="2268"/>
              </w:tabs>
            </w:pPr>
            <w:r w:rsidRPr="002E054C">
              <w:t>s 42</w:t>
            </w:r>
            <w:r w:rsidR="004B2185">
              <w:noBreakHyphen/>
            </w:r>
            <w:r w:rsidRPr="002E054C">
              <w:t>30</w:t>
            </w:r>
            <w:r w:rsidRPr="002E054C">
              <w:tab/>
            </w:r>
          </w:p>
        </w:tc>
        <w:tc>
          <w:tcPr>
            <w:tcW w:w="4537" w:type="dxa"/>
            <w:shd w:val="clear" w:color="auto" w:fill="auto"/>
          </w:tcPr>
          <w:p w14:paraId="60485952" w14:textId="4B069B94" w:rsidR="00F46097" w:rsidRPr="002E054C" w:rsidRDefault="00F46097" w:rsidP="00F46097">
            <w:pPr>
              <w:pStyle w:val="ENoteTableText"/>
            </w:pPr>
            <w:r w:rsidRPr="002E054C">
              <w:t>ad No 5, 2023</w:t>
            </w:r>
          </w:p>
        </w:tc>
      </w:tr>
      <w:tr w:rsidR="00F46097" w:rsidRPr="002E054C" w14:paraId="397ED5B9" w14:textId="77777777" w:rsidTr="00C76C63">
        <w:trPr>
          <w:cantSplit/>
        </w:trPr>
        <w:tc>
          <w:tcPr>
            <w:tcW w:w="2551" w:type="dxa"/>
            <w:shd w:val="clear" w:color="auto" w:fill="auto"/>
          </w:tcPr>
          <w:p w14:paraId="642DDD2B" w14:textId="40FAC9EC" w:rsidR="00F46097" w:rsidRPr="002E054C" w:rsidRDefault="00F46097" w:rsidP="00F46097">
            <w:pPr>
              <w:pStyle w:val="ENoteTableText"/>
              <w:tabs>
                <w:tab w:val="center" w:leader="dot" w:pos="2268"/>
              </w:tabs>
            </w:pPr>
            <w:r w:rsidRPr="002E054C">
              <w:t>s 42</w:t>
            </w:r>
            <w:r w:rsidR="004B2185">
              <w:noBreakHyphen/>
            </w:r>
            <w:r w:rsidRPr="002E054C">
              <w:t>35</w:t>
            </w:r>
            <w:r w:rsidRPr="002E054C">
              <w:tab/>
            </w:r>
          </w:p>
        </w:tc>
        <w:tc>
          <w:tcPr>
            <w:tcW w:w="4537" w:type="dxa"/>
            <w:shd w:val="clear" w:color="auto" w:fill="auto"/>
          </w:tcPr>
          <w:p w14:paraId="4E8AAF95" w14:textId="168F151B" w:rsidR="00F46097" w:rsidRPr="002E054C" w:rsidRDefault="00F46097" w:rsidP="00F46097">
            <w:pPr>
              <w:pStyle w:val="ENoteTableText"/>
            </w:pPr>
            <w:r w:rsidRPr="002E054C">
              <w:t>ad No 5, 2023</w:t>
            </w:r>
          </w:p>
        </w:tc>
      </w:tr>
      <w:tr w:rsidR="00F46097" w:rsidRPr="002E054C" w14:paraId="72BE5B68" w14:textId="77777777" w:rsidTr="00C76C63">
        <w:trPr>
          <w:cantSplit/>
        </w:trPr>
        <w:tc>
          <w:tcPr>
            <w:tcW w:w="2551" w:type="dxa"/>
            <w:shd w:val="clear" w:color="auto" w:fill="auto"/>
          </w:tcPr>
          <w:p w14:paraId="47361869" w14:textId="46B5FE38" w:rsidR="00F46097" w:rsidRPr="002E054C" w:rsidRDefault="00F46097" w:rsidP="00F46097">
            <w:pPr>
              <w:pStyle w:val="ENoteTableText"/>
              <w:tabs>
                <w:tab w:val="center" w:leader="dot" w:pos="2268"/>
              </w:tabs>
            </w:pPr>
            <w:r w:rsidRPr="002E054C">
              <w:t>s 42</w:t>
            </w:r>
            <w:r w:rsidR="004B2185">
              <w:noBreakHyphen/>
            </w:r>
            <w:r w:rsidRPr="002E054C">
              <w:t>40</w:t>
            </w:r>
            <w:r w:rsidRPr="002E054C">
              <w:tab/>
            </w:r>
          </w:p>
        </w:tc>
        <w:tc>
          <w:tcPr>
            <w:tcW w:w="4537" w:type="dxa"/>
            <w:shd w:val="clear" w:color="auto" w:fill="auto"/>
          </w:tcPr>
          <w:p w14:paraId="01534658" w14:textId="71AD1330" w:rsidR="00F46097" w:rsidRPr="002E054C" w:rsidRDefault="00F46097" w:rsidP="00F46097">
            <w:pPr>
              <w:pStyle w:val="ENoteTableText"/>
            </w:pPr>
            <w:r w:rsidRPr="002E054C">
              <w:t>ad No 5, 2023</w:t>
            </w:r>
          </w:p>
        </w:tc>
      </w:tr>
      <w:tr w:rsidR="00F46097" w:rsidRPr="002E054C" w14:paraId="6FE58AC7" w14:textId="77777777" w:rsidTr="00C76C63">
        <w:trPr>
          <w:cantSplit/>
        </w:trPr>
        <w:tc>
          <w:tcPr>
            <w:tcW w:w="2551" w:type="dxa"/>
            <w:shd w:val="clear" w:color="auto" w:fill="auto"/>
          </w:tcPr>
          <w:p w14:paraId="30D438EC" w14:textId="7E1EBD16" w:rsidR="00F46097" w:rsidRPr="002E054C" w:rsidRDefault="00F46097" w:rsidP="00F46097">
            <w:pPr>
              <w:pStyle w:val="ENoteTableText"/>
              <w:tabs>
                <w:tab w:val="center" w:leader="dot" w:pos="2268"/>
              </w:tabs>
            </w:pPr>
            <w:r w:rsidRPr="002E054C">
              <w:t>s 42</w:t>
            </w:r>
            <w:r w:rsidR="004B2185">
              <w:noBreakHyphen/>
            </w:r>
            <w:r w:rsidRPr="002E054C">
              <w:t>45</w:t>
            </w:r>
            <w:r w:rsidRPr="002E054C">
              <w:tab/>
            </w:r>
          </w:p>
        </w:tc>
        <w:tc>
          <w:tcPr>
            <w:tcW w:w="4537" w:type="dxa"/>
            <w:shd w:val="clear" w:color="auto" w:fill="auto"/>
          </w:tcPr>
          <w:p w14:paraId="58989052" w14:textId="22F47CA0" w:rsidR="00F46097" w:rsidRPr="002E054C" w:rsidRDefault="00F46097" w:rsidP="00F46097">
            <w:pPr>
              <w:pStyle w:val="ENoteTableText"/>
            </w:pPr>
            <w:r w:rsidRPr="002E054C">
              <w:t>ad No 5, 2023</w:t>
            </w:r>
          </w:p>
        </w:tc>
      </w:tr>
      <w:tr w:rsidR="00F46097" w:rsidRPr="002E054C" w14:paraId="7753CF2C" w14:textId="77777777" w:rsidTr="00C76C63">
        <w:trPr>
          <w:cantSplit/>
        </w:trPr>
        <w:tc>
          <w:tcPr>
            <w:tcW w:w="2551" w:type="dxa"/>
            <w:shd w:val="clear" w:color="auto" w:fill="auto"/>
          </w:tcPr>
          <w:p w14:paraId="3CECB7B2" w14:textId="13FF276B" w:rsidR="00F46097" w:rsidRPr="002E054C" w:rsidRDefault="00F46097" w:rsidP="00F46097">
            <w:pPr>
              <w:pStyle w:val="ENoteTableText"/>
              <w:tabs>
                <w:tab w:val="center" w:leader="dot" w:pos="2268"/>
              </w:tabs>
            </w:pPr>
            <w:r w:rsidRPr="002E054C">
              <w:t>s 42</w:t>
            </w:r>
            <w:r w:rsidR="004B2185">
              <w:noBreakHyphen/>
            </w:r>
            <w:r w:rsidRPr="002E054C">
              <w:t>50</w:t>
            </w:r>
            <w:r w:rsidRPr="002E054C">
              <w:tab/>
            </w:r>
          </w:p>
        </w:tc>
        <w:tc>
          <w:tcPr>
            <w:tcW w:w="4537" w:type="dxa"/>
            <w:shd w:val="clear" w:color="auto" w:fill="auto"/>
          </w:tcPr>
          <w:p w14:paraId="604FFAC2" w14:textId="5F9A6F9F" w:rsidR="00F46097" w:rsidRPr="002E054C" w:rsidRDefault="00F46097" w:rsidP="00F46097">
            <w:pPr>
              <w:pStyle w:val="ENoteTableText"/>
            </w:pPr>
            <w:r w:rsidRPr="002E054C">
              <w:t>ad No 5, 2023</w:t>
            </w:r>
          </w:p>
        </w:tc>
      </w:tr>
      <w:tr w:rsidR="00F46097" w:rsidRPr="002E054C" w14:paraId="765BCE93" w14:textId="77777777" w:rsidTr="00C76C63">
        <w:trPr>
          <w:cantSplit/>
        </w:trPr>
        <w:tc>
          <w:tcPr>
            <w:tcW w:w="2551" w:type="dxa"/>
            <w:shd w:val="clear" w:color="auto" w:fill="auto"/>
          </w:tcPr>
          <w:p w14:paraId="6CE409F7" w14:textId="63C9DC0E" w:rsidR="00F46097" w:rsidRPr="002E054C" w:rsidRDefault="00F46097" w:rsidP="00F46097">
            <w:pPr>
              <w:pStyle w:val="ENoteTableText"/>
              <w:tabs>
                <w:tab w:val="center" w:leader="dot" w:pos="2268"/>
              </w:tabs>
            </w:pPr>
            <w:r w:rsidRPr="002E054C">
              <w:t>s 42</w:t>
            </w:r>
            <w:r w:rsidR="004B2185">
              <w:noBreakHyphen/>
            </w:r>
            <w:r w:rsidRPr="002E054C">
              <w:t>55</w:t>
            </w:r>
            <w:r w:rsidRPr="002E054C">
              <w:tab/>
            </w:r>
          </w:p>
        </w:tc>
        <w:tc>
          <w:tcPr>
            <w:tcW w:w="4537" w:type="dxa"/>
            <w:shd w:val="clear" w:color="auto" w:fill="auto"/>
          </w:tcPr>
          <w:p w14:paraId="035F3408" w14:textId="5346CCD8" w:rsidR="00F46097" w:rsidRPr="002E054C" w:rsidRDefault="00F46097" w:rsidP="00F46097">
            <w:pPr>
              <w:pStyle w:val="ENoteTableText"/>
            </w:pPr>
            <w:r w:rsidRPr="002E054C">
              <w:t>ad No 5, 2023</w:t>
            </w:r>
          </w:p>
        </w:tc>
      </w:tr>
      <w:tr w:rsidR="00F46097" w:rsidRPr="002E054C" w14:paraId="54CC09DF" w14:textId="77777777" w:rsidTr="00C76C63">
        <w:trPr>
          <w:cantSplit/>
        </w:trPr>
        <w:tc>
          <w:tcPr>
            <w:tcW w:w="2551" w:type="dxa"/>
            <w:shd w:val="clear" w:color="auto" w:fill="auto"/>
          </w:tcPr>
          <w:p w14:paraId="041AAD5A" w14:textId="2F5F5A25" w:rsidR="00F46097" w:rsidRPr="002E054C" w:rsidRDefault="00F46097" w:rsidP="00F46097">
            <w:pPr>
              <w:pStyle w:val="ENoteTableText"/>
              <w:tabs>
                <w:tab w:val="center" w:leader="dot" w:pos="2268"/>
              </w:tabs>
            </w:pPr>
            <w:r w:rsidRPr="002E054C">
              <w:t>s 42</w:t>
            </w:r>
            <w:r w:rsidR="004B2185">
              <w:noBreakHyphen/>
            </w:r>
            <w:r w:rsidRPr="002E054C">
              <w:t>60</w:t>
            </w:r>
            <w:r w:rsidRPr="002E054C">
              <w:tab/>
            </w:r>
          </w:p>
        </w:tc>
        <w:tc>
          <w:tcPr>
            <w:tcW w:w="4537" w:type="dxa"/>
            <w:shd w:val="clear" w:color="auto" w:fill="auto"/>
          </w:tcPr>
          <w:p w14:paraId="0E790BF2" w14:textId="0B0E17A0" w:rsidR="00F46097" w:rsidRPr="002E054C" w:rsidRDefault="00F46097" w:rsidP="00F46097">
            <w:pPr>
              <w:pStyle w:val="ENoteTableText"/>
            </w:pPr>
            <w:r w:rsidRPr="002E054C">
              <w:t>ad No 5, 2023</w:t>
            </w:r>
          </w:p>
        </w:tc>
      </w:tr>
      <w:tr w:rsidR="00F46097" w:rsidRPr="002E054C" w14:paraId="1F1D8DA7" w14:textId="77777777" w:rsidTr="00C76C63">
        <w:trPr>
          <w:cantSplit/>
        </w:trPr>
        <w:tc>
          <w:tcPr>
            <w:tcW w:w="2551" w:type="dxa"/>
            <w:shd w:val="clear" w:color="auto" w:fill="auto"/>
          </w:tcPr>
          <w:p w14:paraId="770D0DC6" w14:textId="696A32F2" w:rsidR="00F46097" w:rsidRPr="002E054C" w:rsidRDefault="00F46097" w:rsidP="00F46097">
            <w:pPr>
              <w:pStyle w:val="ENoteTableText"/>
              <w:tabs>
                <w:tab w:val="center" w:leader="dot" w:pos="2268"/>
              </w:tabs>
            </w:pPr>
            <w:r w:rsidRPr="002E054C">
              <w:t>s 42</w:t>
            </w:r>
            <w:r w:rsidR="004B2185">
              <w:noBreakHyphen/>
            </w:r>
            <w:r w:rsidRPr="002E054C">
              <w:t>65</w:t>
            </w:r>
            <w:r w:rsidRPr="002E054C">
              <w:tab/>
            </w:r>
          </w:p>
        </w:tc>
        <w:tc>
          <w:tcPr>
            <w:tcW w:w="4537" w:type="dxa"/>
            <w:shd w:val="clear" w:color="auto" w:fill="auto"/>
          </w:tcPr>
          <w:p w14:paraId="4AD66CED" w14:textId="291B5781" w:rsidR="00F46097" w:rsidRPr="002E054C" w:rsidRDefault="00F46097" w:rsidP="00F46097">
            <w:pPr>
              <w:pStyle w:val="ENoteTableText"/>
            </w:pPr>
            <w:r w:rsidRPr="002E054C">
              <w:t>ad No 5, 2023</w:t>
            </w:r>
          </w:p>
        </w:tc>
      </w:tr>
      <w:tr w:rsidR="00F46097" w:rsidRPr="002E054C" w14:paraId="498D3B38" w14:textId="77777777" w:rsidTr="00C76C63">
        <w:trPr>
          <w:cantSplit/>
        </w:trPr>
        <w:tc>
          <w:tcPr>
            <w:tcW w:w="2551" w:type="dxa"/>
            <w:shd w:val="clear" w:color="auto" w:fill="auto"/>
          </w:tcPr>
          <w:p w14:paraId="7C660109" w14:textId="44015617" w:rsidR="00F46097" w:rsidRPr="002E054C" w:rsidRDefault="00F46097" w:rsidP="00F46097">
            <w:pPr>
              <w:pStyle w:val="ENoteTableText"/>
              <w:tabs>
                <w:tab w:val="center" w:leader="dot" w:pos="2268"/>
              </w:tabs>
            </w:pPr>
            <w:r w:rsidRPr="002E054C">
              <w:t>s 42</w:t>
            </w:r>
            <w:r w:rsidR="004B2185">
              <w:noBreakHyphen/>
            </w:r>
            <w:r w:rsidRPr="002E054C">
              <w:t>70</w:t>
            </w:r>
            <w:r w:rsidRPr="002E054C">
              <w:tab/>
            </w:r>
          </w:p>
        </w:tc>
        <w:tc>
          <w:tcPr>
            <w:tcW w:w="4537" w:type="dxa"/>
            <w:shd w:val="clear" w:color="auto" w:fill="auto"/>
          </w:tcPr>
          <w:p w14:paraId="7042B100" w14:textId="192E4949" w:rsidR="00F46097" w:rsidRPr="002E054C" w:rsidRDefault="00F46097" w:rsidP="00F46097">
            <w:pPr>
              <w:pStyle w:val="ENoteTableText"/>
            </w:pPr>
            <w:r w:rsidRPr="002E054C">
              <w:t>ad No 5, 2023</w:t>
            </w:r>
          </w:p>
        </w:tc>
      </w:tr>
      <w:tr w:rsidR="00F46097" w:rsidRPr="002E054C" w14:paraId="48F0757A" w14:textId="77777777" w:rsidTr="00C76C63">
        <w:trPr>
          <w:cantSplit/>
        </w:trPr>
        <w:tc>
          <w:tcPr>
            <w:tcW w:w="2551" w:type="dxa"/>
            <w:shd w:val="clear" w:color="auto" w:fill="auto"/>
          </w:tcPr>
          <w:p w14:paraId="59389EA5" w14:textId="662039DA" w:rsidR="00F46097" w:rsidRPr="002E054C" w:rsidRDefault="00F46097" w:rsidP="00F46097">
            <w:pPr>
              <w:pStyle w:val="ENoteTableText"/>
              <w:tabs>
                <w:tab w:val="center" w:leader="dot" w:pos="2268"/>
              </w:tabs>
            </w:pPr>
            <w:r w:rsidRPr="002E054C">
              <w:rPr>
                <w:b/>
              </w:rPr>
              <w:t>Subdivision 42</w:t>
            </w:r>
            <w:r w:rsidR="004B2185">
              <w:rPr>
                <w:b/>
              </w:rPr>
              <w:noBreakHyphen/>
            </w:r>
            <w:r w:rsidRPr="002E054C">
              <w:rPr>
                <w:b/>
              </w:rPr>
              <w:t>C</w:t>
            </w:r>
          </w:p>
        </w:tc>
        <w:tc>
          <w:tcPr>
            <w:tcW w:w="4537" w:type="dxa"/>
            <w:shd w:val="clear" w:color="auto" w:fill="auto"/>
          </w:tcPr>
          <w:p w14:paraId="6C2B01C9" w14:textId="77777777" w:rsidR="00F46097" w:rsidRPr="002E054C" w:rsidRDefault="00F46097" w:rsidP="00F46097">
            <w:pPr>
              <w:pStyle w:val="ENoteTableText"/>
            </w:pPr>
          </w:p>
        </w:tc>
      </w:tr>
      <w:tr w:rsidR="00F46097" w:rsidRPr="002E054C" w14:paraId="3C76C9A8" w14:textId="77777777" w:rsidTr="00C76C63">
        <w:trPr>
          <w:cantSplit/>
        </w:trPr>
        <w:tc>
          <w:tcPr>
            <w:tcW w:w="2551" w:type="dxa"/>
            <w:shd w:val="clear" w:color="auto" w:fill="auto"/>
          </w:tcPr>
          <w:p w14:paraId="544EA9CA" w14:textId="4071A902" w:rsidR="00F46097" w:rsidRPr="002E054C" w:rsidRDefault="00F46097" w:rsidP="00F46097">
            <w:pPr>
              <w:pStyle w:val="ENoteTableText"/>
              <w:tabs>
                <w:tab w:val="center" w:leader="dot" w:pos="2268"/>
              </w:tabs>
            </w:pPr>
            <w:r w:rsidRPr="002E054C">
              <w:t>s 42</w:t>
            </w:r>
            <w:r w:rsidR="004B2185">
              <w:noBreakHyphen/>
            </w:r>
            <w:r w:rsidRPr="002E054C">
              <w:t>75</w:t>
            </w:r>
            <w:r w:rsidRPr="002E054C">
              <w:tab/>
            </w:r>
          </w:p>
        </w:tc>
        <w:tc>
          <w:tcPr>
            <w:tcW w:w="4537" w:type="dxa"/>
            <w:shd w:val="clear" w:color="auto" w:fill="auto"/>
          </w:tcPr>
          <w:p w14:paraId="68D4881E" w14:textId="02CE6DC8" w:rsidR="00F46097" w:rsidRPr="002E054C" w:rsidRDefault="00F46097" w:rsidP="00F46097">
            <w:pPr>
              <w:pStyle w:val="ENoteTableText"/>
            </w:pPr>
            <w:r w:rsidRPr="002E054C">
              <w:t>ad No 5, 2023</w:t>
            </w:r>
          </w:p>
        </w:tc>
      </w:tr>
      <w:tr w:rsidR="00F46097" w:rsidRPr="002E054C" w14:paraId="1769BB03" w14:textId="77777777" w:rsidTr="00C76C63">
        <w:trPr>
          <w:cantSplit/>
        </w:trPr>
        <w:tc>
          <w:tcPr>
            <w:tcW w:w="2551" w:type="dxa"/>
            <w:shd w:val="clear" w:color="auto" w:fill="auto"/>
          </w:tcPr>
          <w:p w14:paraId="44999B68" w14:textId="7D144565" w:rsidR="00F46097" w:rsidRPr="002E054C" w:rsidRDefault="00F46097" w:rsidP="00F46097">
            <w:pPr>
              <w:pStyle w:val="ENoteTableText"/>
            </w:pPr>
            <w:r w:rsidRPr="002E054C">
              <w:rPr>
                <w:b/>
              </w:rPr>
              <w:t>Part 2</w:t>
            </w:r>
            <w:r w:rsidR="004B2185">
              <w:rPr>
                <w:b/>
              </w:rPr>
              <w:noBreakHyphen/>
            </w:r>
            <w:r w:rsidRPr="002E054C">
              <w:rPr>
                <w:b/>
              </w:rPr>
              <w:t>4</w:t>
            </w:r>
          </w:p>
        </w:tc>
        <w:tc>
          <w:tcPr>
            <w:tcW w:w="4537" w:type="dxa"/>
            <w:shd w:val="clear" w:color="auto" w:fill="auto"/>
          </w:tcPr>
          <w:p w14:paraId="53EBC823" w14:textId="77777777" w:rsidR="00F46097" w:rsidRPr="002E054C" w:rsidRDefault="00F46097" w:rsidP="00F46097">
            <w:pPr>
              <w:pStyle w:val="ENoteTableText"/>
            </w:pPr>
          </w:p>
        </w:tc>
      </w:tr>
      <w:tr w:rsidR="00F46097" w:rsidRPr="002E054C" w14:paraId="52A7BF5E" w14:textId="77777777" w:rsidTr="00C76C63">
        <w:trPr>
          <w:cantSplit/>
        </w:trPr>
        <w:tc>
          <w:tcPr>
            <w:tcW w:w="2551" w:type="dxa"/>
            <w:shd w:val="clear" w:color="auto" w:fill="auto"/>
          </w:tcPr>
          <w:p w14:paraId="4E3822D4" w14:textId="4893A6D6" w:rsidR="00F46097" w:rsidRPr="002E054C" w:rsidRDefault="00F46097" w:rsidP="00F46097">
            <w:pPr>
              <w:pStyle w:val="ENoteTableText"/>
              <w:tabs>
                <w:tab w:val="center" w:leader="dot" w:pos="2268"/>
              </w:tabs>
            </w:pPr>
            <w:r w:rsidRPr="002E054C">
              <w:t>Part 2</w:t>
            </w:r>
            <w:r w:rsidR="004B2185">
              <w:noBreakHyphen/>
            </w:r>
            <w:r w:rsidRPr="002E054C">
              <w:t>4 heading</w:t>
            </w:r>
            <w:r w:rsidRPr="002E054C">
              <w:tab/>
            </w:r>
          </w:p>
        </w:tc>
        <w:tc>
          <w:tcPr>
            <w:tcW w:w="4537" w:type="dxa"/>
            <w:shd w:val="clear" w:color="auto" w:fill="auto"/>
          </w:tcPr>
          <w:p w14:paraId="5A9CF675" w14:textId="77777777" w:rsidR="00F46097" w:rsidRPr="002E054C" w:rsidRDefault="00F46097" w:rsidP="00F46097">
            <w:pPr>
              <w:pStyle w:val="ENoteTableText"/>
            </w:pPr>
            <w:r w:rsidRPr="002E054C">
              <w:t>rs. No. 119, 2007</w:t>
            </w:r>
          </w:p>
        </w:tc>
      </w:tr>
      <w:tr w:rsidR="00F46097" w:rsidRPr="002E054C" w14:paraId="7F60AAAE" w14:textId="77777777" w:rsidTr="00C76C63">
        <w:trPr>
          <w:cantSplit/>
        </w:trPr>
        <w:tc>
          <w:tcPr>
            <w:tcW w:w="2551" w:type="dxa"/>
            <w:shd w:val="clear" w:color="auto" w:fill="auto"/>
          </w:tcPr>
          <w:p w14:paraId="08656353" w14:textId="77777777" w:rsidR="00F46097" w:rsidRPr="002E054C" w:rsidRDefault="00F46097" w:rsidP="00F46097">
            <w:pPr>
              <w:pStyle w:val="ENoteTableText"/>
            </w:pPr>
            <w:r w:rsidRPr="002E054C">
              <w:rPr>
                <w:b/>
              </w:rPr>
              <w:t>Division 46</w:t>
            </w:r>
          </w:p>
        </w:tc>
        <w:tc>
          <w:tcPr>
            <w:tcW w:w="4537" w:type="dxa"/>
            <w:shd w:val="clear" w:color="auto" w:fill="auto"/>
          </w:tcPr>
          <w:p w14:paraId="34A02964" w14:textId="77777777" w:rsidR="00F46097" w:rsidRPr="002E054C" w:rsidRDefault="00F46097" w:rsidP="00F46097">
            <w:pPr>
              <w:pStyle w:val="ENoteTableText"/>
            </w:pPr>
          </w:p>
        </w:tc>
      </w:tr>
      <w:tr w:rsidR="00F46097" w:rsidRPr="002E054C" w14:paraId="582C4E92" w14:textId="77777777" w:rsidTr="00C76C63">
        <w:trPr>
          <w:cantSplit/>
        </w:trPr>
        <w:tc>
          <w:tcPr>
            <w:tcW w:w="2551" w:type="dxa"/>
            <w:shd w:val="clear" w:color="auto" w:fill="auto"/>
          </w:tcPr>
          <w:p w14:paraId="3A80CEBF" w14:textId="77777777" w:rsidR="00F46097" w:rsidRPr="002E054C" w:rsidRDefault="00F46097" w:rsidP="00F46097">
            <w:pPr>
              <w:pStyle w:val="ENoteTableText"/>
              <w:tabs>
                <w:tab w:val="center" w:leader="dot" w:pos="2268"/>
              </w:tabs>
            </w:pPr>
            <w:r w:rsidRPr="002E054C">
              <w:t>Division 46 heading</w:t>
            </w:r>
            <w:r w:rsidRPr="002E054C">
              <w:tab/>
            </w:r>
          </w:p>
        </w:tc>
        <w:tc>
          <w:tcPr>
            <w:tcW w:w="4537" w:type="dxa"/>
            <w:shd w:val="clear" w:color="auto" w:fill="auto"/>
          </w:tcPr>
          <w:p w14:paraId="7A8840D6" w14:textId="77777777" w:rsidR="00F46097" w:rsidRPr="002E054C" w:rsidRDefault="00F46097" w:rsidP="00F46097">
            <w:pPr>
              <w:pStyle w:val="ENoteTableText"/>
            </w:pPr>
            <w:r w:rsidRPr="002E054C">
              <w:t>rs. No. 119, 2007</w:t>
            </w:r>
          </w:p>
        </w:tc>
      </w:tr>
      <w:tr w:rsidR="00F46097" w:rsidRPr="002E054C" w14:paraId="59A89FFB" w14:textId="77777777" w:rsidTr="00C76C63">
        <w:trPr>
          <w:cantSplit/>
        </w:trPr>
        <w:tc>
          <w:tcPr>
            <w:tcW w:w="2551" w:type="dxa"/>
            <w:shd w:val="clear" w:color="auto" w:fill="auto"/>
          </w:tcPr>
          <w:p w14:paraId="36CF288E" w14:textId="7A7915D4" w:rsidR="00F46097" w:rsidRPr="002E054C" w:rsidRDefault="00F46097" w:rsidP="00F46097">
            <w:pPr>
              <w:pStyle w:val="ENoteTableText"/>
              <w:tabs>
                <w:tab w:val="center" w:leader="dot" w:pos="2268"/>
              </w:tabs>
            </w:pPr>
            <w:r w:rsidRPr="002E054C">
              <w:t>s. 46</w:t>
            </w:r>
            <w:r w:rsidR="004B2185">
              <w:noBreakHyphen/>
            </w:r>
            <w:r w:rsidRPr="002E054C">
              <w:t>1</w:t>
            </w:r>
            <w:r w:rsidRPr="002E054C">
              <w:tab/>
            </w:r>
          </w:p>
        </w:tc>
        <w:tc>
          <w:tcPr>
            <w:tcW w:w="4537" w:type="dxa"/>
            <w:shd w:val="clear" w:color="auto" w:fill="auto"/>
          </w:tcPr>
          <w:p w14:paraId="4453B08B" w14:textId="77777777" w:rsidR="00F46097" w:rsidRPr="002E054C" w:rsidRDefault="00F46097" w:rsidP="00F46097">
            <w:pPr>
              <w:pStyle w:val="ENoteTableText"/>
            </w:pPr>
            <w:r w:rsidRPr="002E054C">
              <w:t>am. No. 158, 2005; No. 119, 2007</w:t>
            </w:r>
          </w:p>
        </w:tc>
      </w:tr>
      <w:tr w:rsidR="00F46097" w:rsidRPr="002E054C" w14:paraId="239C67BE" w14:textId="77777777" w:rsidTr="00C76C63">
        <w:trPr>
          <w:cantSplit/>
        </w:trPr>
        <w:tc>
          <w:tcPr>
            <w:tcW w:w="2551" w:type="dxa"/>
            <w:shd w:val="clear" w:color="auto" w:fill="auto"/>
          </w:tcPr>
          <w:p w14:paraId="350E5812" w14:textId="54F04922" w:rsidR="00F46097" w:rsidRPr="002E054C" w:rsidRDefault="00F46097" w:rsidP="00F46097">
            <w:pPr>
              <w:pStyle w:val="ENoteTableText"/>
              <w:tabs>
                <w:tab w:val="center" w:leader="dot" w:pos="2268"/>
              </w:tabs>
            </w:pPr>
            <w:r w:rsidRPr="002E054C">
              <w:t>s. 46</w:t>
            </w:r>
            <w:r w:rsidR="004B2185">
              <w:noBreakHyphen/>
            </w:r>
            <w:r w:rsidRPr="002E054C">
              <w:t>10</w:t>
            </w:r>
            <w:r w:rsidRPr="002E054C">
              <w:tab/>
            </w:r>
          </w:p>
        </w:tc>
        <w:tc>
          <w:tcPr>
            <w:tcW w:w="4537" w:type="dxa"/>
            <w:shd w:val="clear" w:color="auto" w:fill="auto"/>
          </w:tcPr>
          <w:p w14:paraId="025575FF" w14:textId="77777777" w:rsidR="00F46097" w:rsidRPr="002E054C" w:rsidRDefault="00F46097" w:rsidP="00F46097">
            <w:pPr>
              <w:pStyle w:val="ENoteTableText"/>
            </w:pPr>
            <w:r w:rsidRPr="002E054C">
              <w:t>am. No. 119, 2007</w:t>
            </w:r>
          </w:p>
        </w:tc>
      </w:tr>
      <w:tr w:rsidR="00F46097" w:rsidRPr="002E054C" w14:paraId="4FD95A57" w14:textId="77777777" w:rsidTr="00C76C63">
        <w:trPr>
          <w:cantSplit/>
        </w:trPr>
        <w:tc>
          <w:tcPr>
            <w:tcW w:w="2551" w:type="dxa"/>
            <w:shd w:val="clear" w:color="auto" w:fill="auto"/>
          </w:tcPr>
          <w:p w14:paraId="4244AF07" w14:textId="27081080" w:rsidR="00F46097" w:rsidRPr="002E054C" w:rsidRDefault="00F46097" w:rsidP="00F46097">
            <w:pPr>
              <w:pStyle w:val="ENoteTableText"/>
              <w:tabs>
                <w:tab w:val="center" w:leader="dot" w:pos="2268"/>
              </w:tabs>
            </w:pPr>
            <w:r w:rsidRPr="002E054C">
              <w:t>s. 46</w:t>
            </w:r>
            <w:r w:rsidR="004B2185">
              <w:noBreakHyphen/>
            </w:r>
            <w:r w:rsidRPr="002E054C">
              <w:t>13</w:t>
            </w:r>
            <w:r w:rsidRPr="002E054C">
              <w:tab/>
            </w:r>
          </w:p>
        </w:tc>
        <w:tc>
          <w:tcPr>
            <w:tcW w:w="4537" w:type="dxa"/>
            <w:shd w:val="clear" w:color="auto" w:fill="auto"/>
          </w:tcPr>
          <w:p w14:paraId="5FFB8991" w14:textId="77777777" w:rsidR="00F46097" w:rsidRPr="002E054C" w:rsidRDefault="00F46097" w:rsidP="00F46097">
            <w:pPr>
              <w:pStyle w:val="ENoteTableText"/>
            </w:pPr>
            <w:r w:rsidRPr="002E054C">
              <w:t>ad. No. 119, 2007</w:t>
            </w:r>
          </w:p>
        </w:tc>
      </w:tr>
      <w:tr w:rsidR="00F46097" w:rsidRPr="002E054C" w14:paraId="4F6E8D68" w14:textId="77777777" w:rsidTr="00C76C63">
        <w:trPr>
          <w:cantSplit/>
        </w:trPr>
        <w:tc>
          <w:tcPr>
            <w:tcW w:w="2551" w:type="dxa"/>
            <w:shd w:val="clear" w:color="auto" w:fill="auto"/>
          </w:tcPr>
          <w:p w14:paraId="606B8D33" w14:textId="77777777" w:rsidR="00F46097" w:rsidRPr="002E054C" w:rsidRDefault="00F46097" w:rsidP="00F46097">
            <w:pPr>
              <w:pStyle w:val="ENoteTableText"/>
            </w:pPr>
          </w:p>
        </w:tc>
        <w:tc>
          <w:tcPr>
            <w:tcW w:w="4537" w:type="dxa"/>
            <w:shd w:val="clear" w:color="auto" w:fill="auto"/>
          </w:tcPr>
          <w:p w14:paraId="1914D650" w14:textId="77777777" w:rsidR="00F46097" w:rsidRPr="002E054C" w:rsidRDefault="00F46097" w:rsidP="00F46097">
            <w:pPr>
              <w:pStyle w:val="ENoteTableText"/>
            </w:pPr>
            <w:r w:rsidRPr="002E054C">
              <w:t>am. No. 104, 2011</w:t>
            </w:r>
          </w:p>
        </w:tc>
      </w:tr>
      <w:tr w:rsidR="00F46097" w:rsidRPr="002E054C" w14:paraId="0C4047D7" w14:textId="77777777" w:rsidTr="00C76C63">
        <w:trPr>
          <w:cantSplit/>
        </w:trPr>
        <w:tc>
          <w:tcPr>
            <w:tcW w:w="2551" w:type="dxa"/>
            <w:shd w:val="clear" w:color="auto" w:fill="auto"/>
          </w:tcPr>
          <w:p w14:paraId="5F33C085" w14:textId="3FF1B4B3" w:rsidR="00F46097" w:rsidRPr="002E054C" w:rsidRDefault="00F46097" w:rsidP="00F46097">
            <w:pPr>
              <w:pStyle w:val="ENoteTableText"/>
              <w:tabs>
                <w:tab w:val="center" w:leader="dot" w:pos="2268"/>
              </w:tabs>
            </w:pPr>
            <w:r w:rsidRPr="002E054C">
              <w:t>s. 46</w:t>
            </w:r>
            <w:r w:rsidR="004B2185">
              <w:noBreakHyphen/>
            </w:r>
            <w:r w:rsidRPr="002E054C">
              <w:t>15</w:t>
            </w:r>
            <w:r w:rsidRPr="002E054C">
              <w:tab/>
            </w:r>
          </w:p>
        </w:tc>
        <w:tc>
          <w:tcPr>
            <w:tcW w:w="4537" w:type="dxa"/>
            <w:shd w:val="clear" w:color="auto" w:fill="auto"/>
          </w:tcPr>
          <w:p w14:paraId="5F6DA42D" w14:textId="77777777" w:rsidR="00F46097" w:rsidRPr="002E054C" w:rsidRDefault="00F46097" w:rsidP="00F46097">
            <w:pPr>
              <w:pStyle w:val="ENoteTableText"/>
            </w:pPr>
            <w:r w:rsidRPr="002E054C">
              <w:t>am. No. 114, 2004; No. 119, 2007; No. 104, 2011</w:t>
            </w:r>
          </w:p>
        </w:tc>
      </w:tr>
      <w:tr w:rsidR="00F46097" w:rsidRPr="002E054C" w14:paraId="2283335C" w14:textId="77777777" w:rsidTr="00C76C63">
        <w:trPr>
          <w:cantSplit/>
        </w:trPr>
        <w:tc>
          <w:tcPr>
            <w:tcW w:w="2551" w:type="dxa"/>
            <w:shd w:val="clear" w:color="auto" w:fill="auto"/>
          </w:tcPr>
          <w:p w14:paraId="1910AF64" w14:textId="4FC6DAF0" w:rsidR="00F46097" w:rsidRPr="002E054C" w:rsidRDefault="00F46097" w:rsidP="00F46097">
            <w:pPr>
              <w:pStyle w:val="ENoteTableText"/>
              <w:tabs>
                <w:tab w:val="center" w:leader="dot" w:pos="2268"/>
              </w:tabs>
            </w:pPr>
            <w:r w:rsidRPr="002E054C">
              <w:t>s. 46</w:t>
            </w:r>
            <w:r w:rsidR="004B2185">
              <w:noBreakHyphen/>
            </w:r>
            <w:r w:rsidRPr="002E054C">
              <w:t>20</w:t>
            </w:r>
            <w:r w:rsidRPr="002E054C">
              <w:tab/>
            </w:r>
          </w:p>
        </w:tc>
        <w:tc>
          <w:tcPr>
            <w:tcW w:w="4537" w:type="dxa"/>
            <w:shd w:val="clear" w:color="auto" w:fill="auto"/>
          </w:tcPr>
          <w:p w14:paraId="30255038" w14:textId="77777777" w:rsidR="00F46097" w:rsidRPr="002E054C" w:rsidRDefault="00F46097" w:rsidP="00F46097">
            <w:pPr>
              <w:pStyle w:val="ENoteTableText"/>
            </w:pPr>
            <w:r w:rsidRPr="002E054C">
              <w:t>am. No. 114, 2004; No. 119, 2007; No. 17, 2010; No. 32, 2011</w:t>
            </w:r>
          </w:p>
        </w:tc>
      </w:tr>
      <w:tr w:rsidR="00F46097" w:rsidRPr="002E054C" w14:paraId="1FD751EE" w14:textId="77777777" w:rsidTr="00C76C63">
        <w:trPr>
          <w:cantSplit/>
        </w:trPr>
        <w:tc>
          <w:tcPr>
            <w:tcW w:w="2551" w:type="dxa"/>
            <w:shd w:val="clear" w:color="auto" w:fill="auto"/>
          </w:tcPr>
          <w:p w14:paraId="1E56210C" w14:textId="55F691C7" w:rsidR="00F46097" w:rsidRPr="002E054C" w:rsidRDefault="00F46097" w:rsidP="00F46097">
            <w:pPr>
              <w:pStyle w:val="ENoteTableText"/>
              <w:tabs>
                <w:tab w:val="center" w:leader="dot" w:pos="2268"/>
              </w:tabs>
            </w:pPr>
            <w:r w:rsidRPr="002E054C">
              <w:t>s. 46</w:t>
            </w:r>
            <w:r w:rsidR="004B2185">
              <w:noBreakHyphen/>
            </w:r>
            <w:r w:rsidRPr="002E054C">
              <w:t>25</w:t>
            </w:r>
            <w:r w:rsidRPr="002E054C">
              <w:tab/>
            </w:r>
          </w:p>
        </w:tc>
        <w:tc>
          <w:tcPr>
            <w:tcW w:w="4537" w:type="dxa"/>
            <w:shd w:val="clear" w:color="auto" w:fill="auto"/>
          </w:tcPr>
          <w:p w14:paraId="693E8DEB" w14:textId="77777777" w:rsidR="00F46097" w:rsidRPr="002E054C" w:rsidRDefault="00F46097" w:rsidP="00F46097">
            <w:pPr>
              <w:pStyle w:val="ENoteTableText"/>
            </w:pPr>
            <w:r w:rsidRPr="002E054C">
              <w:t>am. No. 119, 2007</w:t>
            </w:r>
          </w:p>
        </w:tc>
      </w:tr>
      <w:tr w:rsidR="00F46097" w:rsidRPr="002E054C" w14:paraId="2D92238B" w14:textId="77777777" w:rsidTr="00C76C63">
        <w:trPr>
          <w:cantSplit/>
        </w:trPr>
        <w:tc>
          <w:tcPr>
            <w:tcW w:w="2551" w:type="dxa"/>
            <w:shd w:val="clear" w:color="auto" w:fill="auto"/>
          </w:tcPr>
          <w:p w14:paraId="226EDDF8" w14:textId="08EF9A4C" w:rsidR="00F46097" w:rsidRPr="002E054C" w:rsidRDefault="00F46097" w:rsidP="00F46097">
            <w:pPr>
              <w:pStyle w:val="ENoteTableText"/>
              <w:tabs>
                <w:tab w:val="center" w:leader="dot" w:pos="2268"/>
              </w:tabs>
            </w:pPr>
            <w:r w:rsidRPr="002E054C">
              <w:t>s. 46</w:t>
            </w:r>
            <w:r w:rsidR="004B2185">
              <w:noBreakHyphen/>
            </w:r>
            <w:r w:rsidRPr="002E054C">
              <w:t>30</w:t>
            </w:r>
            <w:r w:rsidRPr="002E054C">
              <w:tab/>
            </w:r>
          </w:p>
        </w:tc>
        <w:tc>
          <w:tcPr>
            <w:tcW w:w="4537" w:type="dxa"/>
            <w:shd w:val="clear" w:color="auto" w:fill="auto"/>
          </w:tcPr>
          <w:p w14:paraId="12464A04" w14:textId="77777777" w:rsidR="00F46097" w:rsidRPr="002E054C" w:rsidRDefault="00F46097" w:rsidP="00F46097">
            <w:pPr>
              <w:pStyle w:val="ENoteTableText"/>
            </w:pPr>
            <w:r w:rsidRPr="002E054C">
              <w:t>am. No. 114, 2004</w:t>
            </w:r>
          </w:p>
        </w:tc>
      </w:tr>
      <w:tr w:rsidR="00F46097" w:rsidRPr="002E054C" w14:paraId="4F8C776D" w14:textId="77777777" w:rsidTr="00C76C63">
        <w:trPr>
          <w:cantSplit/>
        </w:trPr>
        <w:tc>
          <w:tcPr>
            <w:tcW w:w="2551" w:type="dxa"/>
            <w:shd w:val="clear" w:color="auto" w:fill="auto"/>
          </w:tcPr>
          <w:p w14:paraId="5A6A45CA" w14:textId="57D54297" w:rsidR="00F46097" w:rsidRPr="002E054C" w:rsidRDefault="00F46097" w:rsidP="00F46097">
            <w:pPr>
              <w:pStyle w:val="ENoteTableText"/>
              <w:tabs>
                <w:tab w:val="center" w:leader="dot" w:pos="2268"/>
              </w:tabs>
            </w:pPr>
            <w:r w:rsidRPr="002E054C">
              <w:t>s 46</w:t>
            </w:r>
            <w:r w:rsidR="004B2185">
              <w:noBreakHyphen/>
            </w:r>
            <w:r w:rsidRPr="002E054C">
              <w:t>35</w:t>
            </w:r>
            <w:r w:rsidRPr="002E054C">
              <w:tab/>
            </w:r>
          </w:p>
        </w:tc>
        <w:tc>
          <w:tcPr>
            <w:tcW w:w="4537" w:type="dxa"/>
            <w:shd w:val="clear" w:color="auto" w:fill="auto"/>
          </w:tcPr>
          <w:p w14:paraId="3A043C5C" w14:textId="77777777" w:rsidR="00F46097" w:rsidRPr="002E054C" w:rsidRDefault="00F46097" w:rsidP="00F46097">
            <w:pPr>
              <w:pStyle w:val="ENoteTableText"/>
            </w:pPr>
            <w:r w:rsidRPr="002E054C">
              <w:t>am No 55, 2021</w:t>
            </w:r>
          </w:p>
        </w:tc>
      </w:tr>
      <w:tr w:rsidR="00F46097" w:rsidRPr="002E054C" w14:paraId="5A8EE602" w14:textId="77777777" w:rsidTr="00C76C63">
        <w:trPr>
          <w:cantSplit/>
        </w:trPr>
        <w:tc>
          <w:tcPr>
            <w:tcW w:w="2551" w:type="dxa"/>
            <w:shd w:val="clear" w:color="auto" w:fill="auto"/>
          </w:tcPr>
          <w:p w14:paraId="5ACE80EA" w14:textId="63570B0E" w:rsidR="00F46097" w:rsidRPr="002E054C" w:rsidRDefault="00F46097" w:rsidP="00F46097">
            <w:pPr>
              <w:pStyle w:val="ENoteTableText"/>
              <w:tabs>
                <w:tab w:val="center" w:leader="dot" w:pos="2268"/>
              </w:tabs>
            </w:pPr>
            <w:r w:rsidRPr="002E054C">
              <w:t>s. 46</w:t>
            </w:r>
            <w:r w:rsidR="004B2185">
              <w:noBreakHyphen/>
            </w:r>
            <w:r w:rsidRPr="002E054C">
              <w:t>40</w:t>
            </w:r>
            <w:r w:rsidRPr="002E054C">
              <w:tab/>
            </w:r>
          </w:p>
        </w:tc>
        <w:tc>
          <w:tcPr>
            <w:tcW w:w="4537" w:type="dxa"/>
            <w:shd w:val="clear" w:color="auto" w:fill="auto"/>
          </w:tcPr>
          <w:p w14:paraId="3F347590" w14:textId="77777777" w:rsidR="00F46097" w:rsidRPr="002E054C" w:rsidRDefault="00F46097" w:rsidP="00F46097">
            <w:pPr>
              <w:pStyle w:val="ENoteTableText"/>
            </w:pPr>
            <w:r w:rsidRPr="002E054C">
              <w:t>am. No. 114, 2004; No. 156, 2005; No. 121, 2006; No. 119, 2007; No. 43, 2008; No. 86, 2009; No. 129, 2010; No. 178, 2011; No. 156, 2012</w:t>
            </w:r>
          </w:p>
        </w:tc>
      </w:tr>
      <w:tr w:rsidR="00F46097" w:rsidRPr="002E054C" w14:paraId="249526A0" w14:textId="77777777" w:rsidTr="00C76C63">
        <w:trPr>
          <w:cantSplit/>
        </w:trPr>
        <w:tc>
          <w:tcPr>
            <w:tcW w:w="2551" w:type="dxa"/>
            <w:shd w:val="clear" w:color="auto" w:fill="auto"/>
          </w:tcPr>
          <w:p w14:paraId="371ACC9E" w14:textId="22C0F794" w:rsidR="00F46097" w:rsidRPr="002E054C" w:rsidRDefault="00F46097" w:rsidP="005F7378">
            <w:pPr>
              <w:pStyle w:val="ENoteTableText"/>
              <w:keepNext/>
            </w:pPr>
            <w:r w:rsidRPr="002E054C">
              <w:rPr>
                <w:b/>
              </w:rPr>
              <w:lastRenderedPageBreak/>
              <w:t>Part 2</w:t>
            </w:r>
            <w:r w:rsidR="004B2185">
              <w:rPr>
                <w:b/>
              </w:rPr>
              <w:noBreakHyphen/>
            </w:r>
            <w:r w:rsidRPr="002E054C">
              <w:rPr>
                <w:b/>
              </w:rPr>
              <w:t>5</w:t>
            </w:r>
          </w:p>
        </w:tc>
        <w:tc>
          <w:tcPr>
            <w:tcW w:w="4537" w:type="dxa"/>
            <w:shd w:val="clear" w:color="auto" w:fill="auto"/>
          </w:tcPr>
          <w:p w14:paraId="1A28A6D6" w14:textId="77777777" w:rsidR="00F46097" w:rsidRPr="002E054C" w:rsidRDefault="00F46097" w:rsidP="005F7378">
            <w:pPr>
              <w:pStyle w:val="ENoteTableText"/>
              <w:keepNext/>
            </w:pPr>
          </w:p>
        </w:tc>
      </w:tr>
      <w:tr w:rsidR="00F46097" w:rsidRPr="002E054C" w14:paraId="51778036" w14:textId="77777777" w:rsidTr="00C76C63">
        <w:trPr>
          <w:cantSplit/>
        </w:trPr>
        <w:tc>
          <w:tcPr>
            <w:tcW w:w="2551" w:type="dxa"/>
            <w:shd w:val="clear" w:color="auto" w:fill="auto"/>
          </w:tcPr>
          <w:p w14:paraId="08F79B86" w14:textId="77777777" w:rsidR="00F46097" w:rsidRPr="002E054C" w:rsidRDefault="00F46097" w:rsidP="005F7378">
            <w:pPr>
              <w:pStyle w:val="ENoteTableText"/>
              <w:keepNext/>
            </w:pPr>
            <w:r w:rsidRPr="002E054C">
              <w:rPr>
                <w:b/>
              </w:rPr>
              <w:t>Division 51</w:t>
            </w:r>
          </w:p>
        </w:tc>
        <w:tc>
          <w:tcPr>
            <w:tcW w:w="4537" w:type="dxa"/>
            <w:shd w:val="clear" w:color="auto" w:fill="auto"/>
          </w:tcPr>
          <w:p w14:paraId="1E161D87" w14:textId="77777777" w:rsidR="00F46097" w:rsidRPr="002E054C" w:rsidRDefault="00F46097" w:rsidP="005F7378">
            <w:pPr>
              <w:pStyle w:val="ENoteTableText"/>
              <w:keepNext/>
            </w:pPr>
          </w:p>
        </w:tc>
      </w:tr>
      <w:tr w:rsidR="00F46097" w:rsidRPr="002E054C" w14:paraId="0015D0CC" w14:textId="77777777" w:rsidTr="00C76C63">
        <w:trPr>
          <w:cantSplit/>
        </w:trPr>
        <w:tc>
          <w:tcPr>
            <w:tcW w:w="2551" w:type="dxa"/>
            <w:shd w:val="clear" w:color="auto" w:fill="auto"/>
          </w:tcPr>
          <w:p w14:paraId="707E6BFC" w14:textId="2DA5C0F4" w:rsidR="00F46097" w:rsidRPr="002E054C" w:rsidRDefault="00F46097" w:rsidP="00F46097">
            <w:pPr>
              <w:pStyle w:val="ENoteTableText"/>
              <w:tabs>
                <w:tab w:val="center" w:leader="dot" w:pos="2268"/>
              </w:tabs>
            </w:pPr>
            <w:r w:rsidRPr="002E054C">
              <w:t>s 51</w:t>
            </w:r>
            <w:r w:rsidR="004B2185">
              <w:noBreakHyphen/>
            </w:r>
            <w:r w:rsidRPr="002E054C">
              <w:t>1</w:t>
            </w:r>
            <w:r w:rsidRPr="002E054C">
              <w:tab/>
            </w:r>
          </w:p>
        </w:tc>
        <w:tc>
          <w:tcPr>
            <w:tcW w:w="4537" w:type="dxa"/>
            <w:shd w:val="clear" w:color="auto" w:fill="auto"/>
          </w:tcPr>
          <w:p w14:paraId="3D01909E" w14:textId="77777777" w:rsidR="00F46097" w:rsidRPr="002E054C" w:rsidRDefault="00F46097" w:rsidP="00F46097">
            <w:pPr>
              <w:pStyle w:val="ENoteTableText"/>
            </w:pPr>
            <w:r w:rsidRPr="002E054C">
              <w:t>am No 158, 2005; No 74, 2016</w:t>
            </w:r>
          </w:p>
        </w:tc>
      </w:tr>
      <w:tr w:rsidR="00F46097" w:rsidRPr="002E054C" w14:paraId="0E6633FE" w14:textId="77777777" w:rsidTr="00C76C63">
        <w:trPr>
          <w:cantSplit/>
        </w:trPr>
        <w:tc>
          <w:tcPr>
            <w:tcW w:w="2551" w:type="dxa"/>
            <w:shd w:val="clear" w:color="auto" w:fill="auto"/>
          </w:tcPr>
          <w:p w14:paraId="5FF7DBF4" w14:textId="478A442A" w:rsidR="00F46097" w:rsidRPr="002E054C" w:rsidRDefault="00F46097" w:rsidP="00F46097">
            <w:pPr>
              <w:pStyle w:val="ENoteTableText"/>
              <w:tabs>
                <w:tab w:val="center" w:leader="dot" w:pos="2268"/>
              </w:tabs>
            </w:pPr>
            <w:r w:rsidRPr="002E054C">
              <w:t>s 51</w:t>
            </w:r>
            <w:r w:rsidR="004B2185">
              <w:noBreakHyphen/>
            </w:r>
            <w:r w:rsidRPr="002E054C">
              <w:t>5</w:t>
            </w:r>
          </w:p>
        </w:tc>
        <w:tc>
          <w:tcPr>
            <w:tcW w:w="4537" w:type="dxa"/>
            <w:shd w:val="clear" w:color="auto" w:fill="auto"/>
          </w:tcPr>
          <w:p w14:paraId="42BE022C" w14:textId="77777777" w:rsidR="00F46097" w:rsidRPr="002E054C" w:rsidRDefault="00F46097" w:rsidP="00F46097">
            <w:pPr>
              <w:pStyle w:val="ENoteTableText"/>
            </w:pPr>
            <w:r w:rsidRPr="002E054C">
              <w:t>rep No 93, 2020</w:t>
            </w:r>
          </w:p>
        </w:tc>
      </w:tr>
      <w:tr w:rsidR="00F46097" w:rsidRPr="002E054C" w14:paraId="5AD014D3" w14:textId="77777777" w:rsidTr="00C76C63">
        <w:trPr>
          <w:cantSplit/>
        </w:trPr>
        <w:tc>
          <w:tcPr>
            <w:tcW w:w="2551" w:type="dxa"/>
            <w:shd w:val="clear" w:color="auto" w:fill="auto"/>
          </w:tcPr>
          <w:p w14:paraId="01E5613B" w14:textId="77777777" w:rsidR="00F46097" w:rsidRPr="002E054C" w:rsidRDefault="00F46097" w:rsidP="00E221E5">
            <w:pPr>
              <w:pStyle w:val="ENoteTableText"/>
              <w:keepNext/>
            </w:pPr>
            <w:r w:rsidRPr="002E054C">
              <w:rPr>
                <w:b/>
              </w:rPr>
              <w:t>Division 54</w:t>
            </w:r>
          </w:p>
        </w:tc>
        <w:tc>
          <w:tcPr>
            <w:tcW w:w="4537" w:type="dxa"/>
            <w:shd w:val="clear" w:color="auto" w:fill="auto"/>
          </w:tcPr>
          <w:p w14:paraId="57CFD29F" w14:textId="77777777" w:rsidR="00F46097" w:rsidRPr="002E054C" w:rsidRDefault="00F46097" w:rsidP="00E221E5">
            <w:pPr>
              <w:pStyle w:val="ENoteTableText"/>
              <w:keepNext/>
            </w:pPr>
          </w:p>
        </w:tc>
      </w:tr>
      <w:tr w:rsidR="00F46097" w:rsidRPr="002E054C" w14:paraId="264E8D46" w14:textId="77777777" w:rsidTr="00C76C63">
        <w:trPr>
          <w:cantSplit/>
        </w:trPr>
        <w:tc>
          <w:tcPr>
            <w:tcW w:w="2551" w:type="dxa"/>
            <w:shd w:val="clear" w:color="auto" w:fill="auto"/>
          </w:tcPr>
          <w:p w14:paraId="7BBBC52E" w14:textId="471AC52A" w:rsidR="00F46097" w:rsidRPr="002E054C" w:rsidRDefault="00F46097" w:rsidP="00F46097">
            <w:pPr>
              <w:pStyle w:val="ENoteTableText"/>
              <w:tabs>
                <w:tab w:val="center" w:leader="dot" w:pos="2268"/>
              </w:tabs>
            </w:pPr>
            <w:r w:rsidRPr="002E054C">
              <w:t>s 54</w:t>
            </w:r>
            <w:r w:rsidR="004B2185">
              <w:noBreakHyphen/>
            </w:r>
            <w:r w:rsidRPr="002E054C">
              <w:t>1</w:t>
            </w:r>
            <w:r w:rsidRPr="002E054C">
              <w:tab/>
            </w:r>
          </w:p>
        </w:tc>
        <w:tc>
          <w:tcPr>
            <w:tcW w:w="4537" w:type="dxa"/>
            <w:shd w:val="clear" w:color="auto" w:fill="auto"/>
          </w:tcPr>
          <w:p w14:paraId="6D887071" w14:textId="77777777" w:rsidR="00F46097" w:rsidRPr="002E054C" w:rsidRDefault="00F46097" w:rsidP="00F46097">
            <w:pPr>
              <w:pStyle w:val="ENoteTableText"/>
            </w:pPr>
            <w:r w:rsidRPr="002E054C">
              <w:t>am No 74, 2016</w:t>
            </w:r>
          </w:p>
        </w:tc>
      </w:tr>
      <w:tr w:rsidR="00F46097" w:rsidRPr="002E054C" w14:paraId="276F5919" w14:textId="77777777" w:rsidTr="00C76C63">
        <w:trPr>
          <w:cantSplit/>
        </w:trPr>
        <w:tc>
          <w:tcPr>
            <w:tcW w:w="2551" w:type="dxa"/>
            <w:shd w:val="clear" w:color="auto" w:fill="auto"/>
          </w:tcPr>
          <w:p w14:paraId="2E8E7166" w14:textId="5A7FF42F" w:rsidR="00F46097" w:rsidRPr="002E054C" w:rsidRDefault="00F46097" w:rsidP="00F46097">
            <w:pPr>
              <w:pStyle w:val="ENoteTableText"/>
              <w:tabs>
                <w:tab w:val="center" w:leader="dot" w:pos="2268"/>
              </w:tabs>
            </w:pPr>
            <w:r w:rsidRPr="002E054C">
              <w:t>s 54</w:t>
            </w:r>
            <w:r w:rsidR="004B2185">
              <w:noBreakHyphen/>
            </w:r>
            <w:r w:rsidRPr="002E054C">
              <w:t>5</w:t>
            </w:r>
            <w:r w:rsidRPr="002E054C">
              <w:tab/>
            </w:r>
          </w:p>
        </w:tc>
        <w:tc>
          <w:tcPr>
            <w:tcW w:w="4537" w:type="dxa"/>
            <w:shd w:val="clear" w:color="auto" w:fill="auto"/>
          </w:tcPr>
          <w:p w14:paraId="29A12E06" w14:textId="77777777" w:rsidR="00F46097" w:rsidRPr="002E054C" w:rsidRDefault="00F46097" w:rsidP="00F46097">
            <w:pPr>
              <w:pStyle w:val="ENoteTableText"/>
            </w:pPr>
            <w:r w:rsidRPr="002E054C">
              <w:t>am No 159, 2005; No 93, 2020</w:t>
            </w:r>
          </w:p>
        </w:tc>
      </w:tr>
      <w:tr w:rsidR="00F46097" w:rsidRPr="002E054C" w14:paraId="389C8381" w14:textId="77777777" w:rsidTr="00C76C63">
        <w:trPr>
          <w:cantSplit/>
        </w:trPr>
        <w:tc>
          <w:tcPr>
            <w:tcW w:w="2551" w:type="dxa"/>
            <w:shd w:val="clear" w:color="auto" w:fill="auto"/>
          </w:tcPr>
          <w:p w14:paraId="75B9E168" w14:textId="77777777" w:rsidR="00F46097" w:rsidRPr="002E054C" w:rsidRDefault="00F46097" w:rsidP="00F46097">
            <w:pPr>
              <w:pStyle w:val="ENoteTableText"/>
              <w:tabs>
                <w:tab w:val="center" w:leader="dot" w:pos="2268"/>
              </w:tabs>
            </w:pPr>
          </w:p>
        </w:tc>
        <w:tc>
          <w:tcPr>
            <w:tcW w:w="4537" w:type="dxa"/>
            <w:shd w:val="clear" w:color="auto" w:fill="auto"/>
          </w:tcPr>
          <w:p w14:paraId="77093E00" w14:textId="77777777" w:rsidR="00F46097" w:rsidRPr="002E054C" w:rsidRDefault="00F46097" w:rsidP="00F46097">
            <w:pPr>
              <w:pStyle w:val="ENoteTableText"/>
            </w:pPr>
            <w:r w:rsidRPr="002E054C">
              <w:t>ed C74</w:t>
            </w:r>
          </w:p>
        </w:tc>
      </w:tr>
      <w:tr w:rsidR="00F46097" w:rsidRPr="002E054C" w14:paraId="3E7B9D35" w14:textId="77777777" w:rsidTr="00C76C63">
        <w:trPr>
          <w:cantSplit/>
        </w:trPr>
        <w:tc>
          <w:tcPr>
            <w:tcW w:w="2551" w:type="dxa"/>
            <w:shd w:val="clear" w:color="auto" w:fill="auto"/>
          </w:tcPr>
          <w:p w14:paraId="676DCF4B" w14:textId="77777777" w:rsidR="00F46097" w:rsidRPr="002E054C" w:rsidRDefault="00F46097" w:rsidP="00F46097">
            <w:pPr>
              <w:pStyle w:val="ENoteTableText"/>
              <w:rPr>
                <w:b/>
              </w:rPr>
            </w:pPr>
            <w:r w:rsidRPr="002E054C">
              <w:rPr>
                <w:b/>
              </w:rPr>
              <w:t>Division 57</w:t>
            </w:r>
          </w:p>
        </w:tc>
        <w:tc>
          <w:tcPr>
            <w:tcW w:w="4537" w:type="dxa"/>
            <w:shd w:val="clear" w:color="auto" w:fill="auto"/>
          </w:tcPr>
          <w:p w14:paraId="7AB64B81" w14:textId="77777777" w:rsidR="00F46097" w:rsidRPr="002E054C" w:rsidRDefault="00F46097" w:rsidP="00F46097">
            <w:pPr>
              <w:pStyle w:val="ENoteTableText"/>
              <w:rPr>
                <w:b/>
              </w:rPr>
            </w:pPr>
          </w:p>
        </w:tc>
      </w:tr>
      <w:tr w:rsidR="00F46097" w:rsidRPr="002E054C" w14:paraId="70EC0A8F" w14:textId="77777777" w:rsidTr="00C76C63">
        <w:trPr>
          <w:cantSplit/>
        </w:trPr>
        <w:tc>
          <w:tcPr>
            <w:tcW w:w="2551" w:type="dxa"/>
            <w:shd w:val="clear" w:color="auto" w:fill="auto"/>
          </w:tcPr>
          <w:p w14:paraId="274AD226" w14:textId="79BC2992" w:rsidR="00F46097" w:rsidRPr="002E054C" w:rsidRDefault="00F46097" w:rsidP="00F46097">
            <w:pPr>
              <w:pStyle w:val="ENoteTableText"/>
              <w:tabs>
                <w:tab w:val="center" w:leader="dot" w:pos="2268"/>
              </w:tabs>
            </w:pPr>
            <w:r w:rsidRPr="002E054C">
              <w:t>s 57</w:t>
            </w:r>
            <w:r w:rsidR="004B2185">
              <w:noBreakHyphen/>
            </w:r>
            <w:r w:rsidRPr="002E054C">
              <w:t>1</w:t>
            </w:r>
            <w:r w:rsidRPr="002E054C">
              <w:tab/>
            </w:r>
          </w:p>
        </w:tc>
        <w:tc>
          <w:tcPr>
            <w:tcW w:w="4537" w:type="dxa"/>
            <w:shd w:val="clear" w:color="auto" w:fill="auto"/>
          </w:tcPr>
          <w:p w14:paraId="7C6CB1C0" w14:textId="77777777" w:rsidR="00F46097" w:rsidRPr="002E054C" w:rsidRDefault="00F46097" w:rsidP="00F46097">
            <w:pPr>
              <w:pStyle w:val="ENoteTableText"/>
            </w:pPr>
            <w:r w:rsidRPr="002E054C">
              <w:t>am No 93, 2020</w:t>
            </w:r>
          </w:p>
        </w:tc>
      </w:tr>
      <w:tr w:rsidR="00F46097" w:rsidRPr="002E054C" w14:paraId="059A6D6C" w14:textId="77777777" w:rsidTr="00C76C63">
        <w:trPr>
          <w:cantSplit/>
        </w:trPr>
        <w:tc>
          <w:tcPr>
            <w:tcW w:w="2551" w:type="dxa"/>
            <w:shd w:val="clear" w:color="auto" w:fill="auto"/>
          </w:tcPr>
          <w:p w14:paraId="2A5DFAE0" w14:textId="373DABE5" w:rsidR="00F46097" w:rsidRPr="002E054C" w:rsidRDefault="00F46097" w:rsidP="00F46097">
            <w:pPr>
              <w:pStyle w:val="ENoteTableText"/>
              <w:tabs>
                <w:tab w:val="center" w:leader="dot" w:pos="2268"/>
              </w:tabs>
            </w:pPr>
            <w:r w:rsidRPr="002E054C">
              <w:t>s 57</w:t>
            </w:r>
            <w:r w:rsidR="004B2185">
              <w:noBreakHyphen/>
            </w:r>
            <w:r w:rsidRPr="002E054C">
              <w:t>5</w:t>
            </w:r>
            <w:r w:rsidRPr="002E054C">
              <w:tab/>
            </w:r>
          </w:p>
        </w:tc>
        <w:tc>
          <w:tcPr>
            <w:tcW w:w="4537" w:type="dxa"/>
            <w:shd w:val="clear" w:color="auto" w:fill="auto"/>
          </w:tcPr>
          <w:p w14:paraId="726E1EA4" w14:textId="77777777" w:rsidR="00F46097" w:rsidRPr="002E054C" w:rsidRDefault="00F46097" w:rsidP="00F46097">
            <w:pPr>
              <w:pStyle w:val="ENoteTableText"/>
            </w:pPr>
            <w:r w:rsidRPr="002E054C">
              <w:t>am No 93, 2020</w:t>
            </w:r>
          </w:p>
        </w:tc>
      </w:tr>
      <w:tr w:rsidR="00F46097" w:rsidRPr="002E054C" w14:paraId="1D8AFED5" w14:textId="77777777" w:rsidTr="00C76C63">
        <w:trPr>
          <w:cantSplit/>
        </w:trPr>
        <w:tc>
          <w:tcPr>
            <w:tcW w:w="2551" w:type="dxa"/>
            <w:shd w:val="clear" w:color="auto" w:fill="auto"/>
          </w:tcPr>
          <w:p w14:paraId="106474D2" w14:textId="12C62190" w:rsidR="00F46097" w:rsidRPr="002E054C" w:rsidRDefault="001A2556" w:rsidP="00F46097">
            <w:pPr>
              <w:pStyle w:val="ENoteTableText"/>
            </w:pPr>
            <w:r w:rsidRPr="002E054C">
              <w:rPr>
                <w:b/>
              </w:rPr>
              <w:t>Chapter 3</w:t>
            </w:r>
          </w:p>
        </w:tc>
        <w:tc>
          <w:tcPr>
            <w:tcW w:w="4537" w:type="dxa"/>
            <w:shd w:val="clear" w:color="auto" w:fill="auto"/>
          </w:tcPr>
          <w:p w14:paraId="78E252AF" w14:textId="77777777" w:rsidR="00F46097" w:rsidRPr="002E054C" w:rsidRDefault="00F46097" w:rsidP="00F46097">
            <w:pPr>
              <w:pStyle w:val="ENoteTableText"/>
            </w:pPr>
          </w:p>
        </w:tc>
      </w:tr>
      <w:tr w:rsidR="00F46097" w:rsidRPr="002E054C" w14:paraId="0A768300" w14:textId="77777777" w:rsidTr="00C76C63">
        <w:trPr>
          <w:cantSplit/>
        </w:trPr>
        <w:tc>
          <w:tcPr>
            <w:tcW w:w="2551" w:type="dxa"/>
            <w:shd w:val="clear" w:color="auto" w:fill="auto"/>
          </w:tcPr>
          <w:p w14:paraId="785F0392" w14:textId="77777777" w:rsidR="00F46097" w:rsidRPr="002E054C" w:rsidRDefault="00F46097" w:rsidP="00F46097">
            <w:pPr>
              <w:pStyle w:val="ENoteTableText"/>
              <w:rPr>
                <w:b/>
              </w:rPr>
            </w:pPr>
            <w:r w:rsidRPr="002E054C">
              <w:rPr>
                <w:b/>
              </w:rPr>
              <w:t>Division 65</w:t>
            </w:r>
          </w:p>
        </w:tc>
        <w:tc>
          <w:tcPr>
            <w:tcW w:w="4537" w:type="dxa"/>
            <w:shd w:val="clear" w:color="auto" w:fill="auto"/>
          </w:tcPr>
          <w:p w14:paraId="70190234" w14:textId="77777777" w:rsidR="00F46097" w:rsidRPr="002E054C" w:rsidRDefault="00F46097" w:rsidP="00F46097">
            <w:pPr>
              <w:pStyle w:val="ENoteTableText"/>
            </w:pPr>
          </w:p>
        </w:tc>
      </w:tr>
      <w:tr w:rsidR="00F46097" w:rsidRPr="002E054C" w14:paraId="072E3970" w14:textId="77777777" w:rsidTr="00C76C63">
        <w:trPr>
          <w:cantSplit/>
        </w:trPr>
        <w:tc>
          <w:tcPr>
            <w:tcW w:w="2551" w:type="dxa"/>
            <w:shd w:val="clear" w:color="auto" w:fill="auto"/>
          </w:tcPr>
          <w:p w14:paraId="7F8C3F15" w14:textId="77CF7FFB" w:rsidR="00F46097" w:rsidRPr="002E054C" w:rsidRDefault="00F46097" w:rsidP="00F46097">
            <w:pPr>
              <w:pStyle w:val="ENoteTableText"/>
              <w:tabs>
                <w:tab w:val="center" w:leader="dot" w:pos="2268"/>
              </w:tabs>
              <w:rPr>
                <w:rStyle w:val="CharDivNo"/>
                <w:rFonts w:ascii="Arial" w:hAnsi="Arial" w:cs="Arial"/>
              </w:rPr>
            </w:pPr>
            <w:r w:rsidRPr="002E054C">
              <w:t>s 65</w:t>
            </w:r>
            <w:r w:rsidR="004B2185">
              <w:noBreakHyphen/>
            </w:r>
            <w:r w:rsidRPr="002E054C">
              <w:t>1</w:t>
            </w:r>
            <w:r w:rsidRPr="002E054C">
              <w:tab/>
            </w:r>
          </w:p>
        </w:tc>
        <w:tc>
          <w:tcPr>
            <w:tcW w:w="4537" w:type="dxa"/>
            <w:shd w:val="clear" w:color="auto" w:fill="auto"/>
          </w:tcPr>
          <w:p w14:paraId="425D0FA6" w14:textId="4609E3FF" w:rsidR="00F46097" w:rsidRPr="002E054C" w:rsidRDefault="00F46097" w:rsidP="00F46097">
            <w:pPr>
              <w:pStyle w:val="ENoteTableText"/>
            </w:pPr>
            <w:r w:rsidRPr="002E054C">
              <w:t>am No 104, 2011; No 130, 2011; No 112, 2013; No 93, 2020</w:t>
            </w:r>
            <w:r w:rsidR="006A6251" w:rsidRPr="002E054C">
              <w:t>; No 36, 2023</w:t>
            </w:r>
          </w:p>
        </w:tc>
      </w:tr>
      <w:tr w:rsidR="00F46097" w:rsidRPr="002E054C" w14:paraId="1BBB6694" w14:textId="77777777" w:rsidTr="00C76C63">
        <w:trPr>
          <w:cantSplit/>
        </w:trPr>
        <w:tc>
          <w:tcPr>
            <w:tcW w:w="2551" w:type="dxa"/>
            <w:shd w:val="clear" w:color="auto" w:fill="auto"/>
          </w:tcPr>
          <w:p w14:paraId="135E20E8" w14:textId="00A8E81A" w:rsidR="00F46097" w:rsidRPr="002E054C" w:rsidRDefault="001A2556" w:rsidP="00F46097">
            <w:pPr>
              <w:pStyle w:val="ENoteTableText"/>
              <w:rPr>
                <w:b/>
              </w:rPr>
            </w:pPr>
            <w:r w:rsidRPr="002E054C">
              <w:rPr>
                <w:b/>
              </w:rPr>
              <w:t>Part 3</w:t>
            </w:r>
            <w:r w:rsidR="004B2185">
              <w:rPr>
                <w:b/>
              </w:rPr>
              <w:noBreakHyphen/>
            </w:r>
            <w:r w:rsidR="00F46097" w:rsidRPr="002E054C">
              <w:rPr>
                <w:b/>
              </w:rPr>
              <w:t>1</w:t>
            </w:r>
          </w:p>
        </w:tc>
        <w:tc>
          <w:tcPr>
            <w:tcW w:w="4537" w:type="dxa"/>
            <w:shd w:val="clear" w:color="auto" w:fill="auto"/>
          </w:tcPr>
          <w:p w14:paraId="1D2125FF" w14:textId="77777777" w:rsidR="00F46097" w:rsidRPr="002E054C" w:rsidRDefault="00F46097" w:rsidP="00F46097">
            <w:pPr>
              <w:pStyle w:val="ENoteTableText"/>
              <w:rPr>
                <w:b/>
              </w:rPr>
            </w:pPr>
          </w:p>
        </w:tc>
      </w:tr>
      <w:tr w:rsidR="00F46097" w:rsidRPr="002E054C" w14:paraId="2D879A57" w14:textId="77777777" w:rsidTr="00C76C63">
        <w:trPr>
          <w:cantSplit/>
        </w:trPr>
        <w:tc>
          <w:tcPr>
            <w:tcW w:w="2551" w:type="dxa"/>
            <w:shd w:val="clear" w:color="auto" w:fill="auto"/>
          </w:tcPr>
          <w:p w14:paraId="7F5B056B" w14:textId="36689283" w:rsidR="00F46097" w:rsidRPr="002E054C" w:rsidDel="008755DF" w:rsidRDefault="001A2556" w:rsidP="00F46097">
            <w:pPr>
              <w:pStyle w:val="ENoteTableText"/>
              <w:tabs>
                <w:tab w:val="center" w:leader="dot" w:pos="2268"/>
              </w:tabs>
            </w:pPr>
            <w:r w:rsidRPr="002E054C">
              <w:t>Part 3</w:t>
            </w:r>
            <w:r w:rsidR="004B2185">
              <w:noBreakHyphen/>
            </w:r>
            <w:r w:rsidR="00F46097" w:rsidRPr="002E054C">
              <w:t>1</w:t>
            </w:r>
            <w:r w:rsidR="00F46097" w:rsidRPr="002E054C">
              <w:tab/>
            </w:r>
          </w:p>
        </w:tc>
        <w:tc>
          <w:tcPr>
            <w:tcW w:w="4537" w:type="dxa"/>
            <w:shd w:val="clear" w:color="auto" w:fill="auto"/>
          </w:tcPr>
          <w:p w14:paraId="61EBC8EA" w14:textId="77777777" w:rsidR="00F46097" w:rsidRPr="002E054C" w:rsidDel="008755DF" w:rsidRDefault="00F46097" w:rsidP="00F46097">
            <w:pPr>
              <w:pStyle w:val="ENoteTableText"/>
            </w:pPr>
            <w:r w:rsidRPr="002E054C">
              <w:t>rep No 104, 2011</w:t>
            </w:r>
          </w:p>
        </w:tc>
      </w:tr>
      <w:tr w:rsidR="00F46097" w:rsidRPr="002E054C" w14:paraId="2336F61E" w14:textId="77777777" w:rsidTr="00C76C63">
        <w:trPr>
          <w:cantSplit/>
        </w:trPr>
        <w:tc>
          <w:tcPr>
            <w:tcW w:w="2551" w:type="dxa"/>
            <w:shd w:val="clear" w:color="auto" w:fill="auto"/>
          </w:tcPr>
          <w:p w14:paraId="4638D392" w14:textId="77777777" w:rsidR="00F46097" w:rsidRPr="002E054C" w:rsidRDefault="00F46097" w:rsidP="00F46097">
            <w:pPr>
              <w:pStyle w:val="ENoteTableText"/>
              <w:tabs>
                <w:tab w:val="center" w:leader="dot" w:pos="2268"/>
              </w:tabs>
            </w:pPr>
          </w:p>
        </w:tc>
        <w:tc>
          <w:tcPr>
            <w:tcW w:w="4537" w:type="dxa"/>
            <w:shd w:val="clear" w:color="auto" w:fill="auto"/>
          </w:tcPr>
          <w:p w14:paraId="0D196B53" w14:textId="77777777" w:rsidR="00F46097" w:rsidRPr="002E054C" w:rsidRDefault="00F46097" w:rsidP="00F46097">
            <w:pPr>
              <w:pStyle w:val="ENoteTableText"/>
            </w:pPr>
            <w:r w:rsidRPr="002E054C">
              <w:t>ad No 93, 2020</w:t>
            </w:r>
          </w:p>
        </w:tc>
      </w:tr>
      <w:tr w:rsidR="00F46097" w:rsidRPr="002E054C" w14:paraId="1038BEE3" w14:textId="77777777" w:rsidTr="00C76C63">
        <w:trPr>
          <w:cantSplit/>
        </w:trPr>
        <w:tc>
          <w:tcPr>
            <w:tcW w:w="2551" w:type="dxa"/>
            <w:shd w:val="clear" w:color="auto" w:fill="auto"/>
          </w:tcPr>
          <w:p w14:paraId="0E8CA1C3" w14:textId="07FA56A7" w:rsidR="00F46097" w:rsidRPr="002E054C" w:rsidRDefault="00F46097" w:rsidP="00F46097">
            <w:pPr>
              <w:pStyle w:val="ENoteTableText"/>
              <w:rPr>
                <w:b/>
              </w:rPr>
            </w:pPr>
            <w:r w:rsidRPr="002E054C">
              <w:rPr>
                <w:b/>
              </w:rPr>
              <w:t>Division 70</w:t>
            </w:r>
          </w:p>
        </w:tc>
        <w:tc>
          <w:tcPr>
            <w:tcW w:w="4537" w:type="dxa"/>
            <w:shd w:val="clear" w:color="auto" w:fill="auto"/>
          </w:tcPr>
          <w:p w14:paraId="4426668B" w14:textId="77777777" w:rsidR="00F46097" w:rsidRPr="002E054C" w:rsidRDefault="00F46097" w:rsidP="00F46097">
            <w:pPr>
              <w:pStyle w:val="ENoteTableText"/>
              <w:rPr>
                <w:b/>
              </w:rPr>
            </w:pPr>
          </w:p>
        </w:tc>
      </w:tr>
      <w:tr w:rsidR="00F46097" w:rsidRPr="002E054C" w14:paraId="2D70C040" w14:textId="77777777" w:rsidTr="00C76C63">
        <w:trPr>
          <w:cantSplit/>
        </w:trPr>
        <w:tc>
          <w:tcPr>
            <w:tcW w:w="2551" w:type="dxa"/>
            <w:shd w:val="clear" w:color="auto" w:fill="auto"/>
          </w:tcPr>
          <w:p w14:paraId="6BFFBC84" w14:textId="214D276E" w:rsidR="00F46097" w:rsidRPr="002E054C" w:rsidRDefault="00F46097" w:rsidP="00F46097">
            <w:pPr>
              <w:pStyle w:val="ENoteTableText"/>
              <w:tabs>
                <w:tab w:val="center" w:leader="dot" w:pos="2268"/>
              </w:tabs>
            </w:pPr>
            <w:r w:rsidRPr="002E054C">
              <w:t>s 70</w:t>
            </w:r>
            <w:r w:rsidR="004B2185">
              <w:noBreakHyphen/>
            </w:r>
            <w:r w:rsidRPr="002E054C">
              <w:t>1</w:t>
            </w:r>
            <w:r w:rsidRPr="002E054C">
              <w:tab/>
            </w:r>
          </w:p>
        </w:tc>
        <w:tc>
          <w:tcPr>
            <w:tcW w:w="4537" w:type="dxa"/>
            <w:shd w:val="clear" w:color="auto" w:fill="auto"/>
          </w:tcPr>
          <w:p w14:paraId="4CEFFAAE" w14:textId="77777777" w:rsidR="00F46097" w:rsidRPr="002E054C" w:rsidRDefault="00F46097" w:rsidP="00F46097">
            <w:pPr>
              <w:pStyle w:val="ENoteTableText"/>
            </w:pPr>
            <w:r w:rsidRPr="002E054C">
              <w:t>rep No 104, 2011</w:t>
            </w:r>
          </w:p>
        </w:tc>
      </w:tr>
      <w:tr w:rsidR="00F46097" w:rsidRPr="002E054C" w14:paraId="171F221A" w14:textId="77777777" w:rsidTr="00C76C63">
        <w:trPr>
          <w:cantSplit/>
        </w:trPr>
        <w:tc>
          <w:tcPr>
            <w:tcW w:w="2551" w:type="dxa"/>
            <w:shd w:val="clear" w:color="auto" w:fill="auto"/>
          </w:tcPr>
          <w:p w14:paraId="598C2553" w14:textId="77777777" w:rsidR="00F46097" w:rsidRPr="002E054C" w:rsidRDefault="00F46097" w:rsidP="00F46097">
            <w:pPr>
              <w:pStyle w:val="ENoteTableText"/>
              <w:tabs>
                <w:tab w:val="center" w:leader="dot" w:pos="2268"/>
              </w:tabs>
            </w:pPr>
          </w:p>
        </w:tc>
        <w:tc>
          <w:tcPr>
            <w:tcW w:w="4537" w:type="dxa"/>
            <w:shd w:val="clear" w:color="auto" w:fill="auto"/>
          </w:tcPr>
          <w:p w14:paraId="7080C554" w14:textId="77777777" w:rsidR="00F46097" w:rsidRPr="002E054C" w:rsidRDefault="00F46097" w:rsidP="00F46097">
            <w:pPr>
              <w:pStyle w:val="ENoteTableText"/>
            </w:pPr>
            <w:r w:rsidRPr="002E054C">
              <w:t>ad No 93, 2020</w:t>
            </w:r>
          </w:p>
        </w:tc>
      </w:tr>
      <w:tr w:rsidR="00F46097" w:rsidRPr="002E054C" w14:paraId="05E6AF7E" w14:textId="77777777" w:rsidTr="00C76C63">
        <w:trPr>
          <w:cantSplit/>
        </w:trPr>
        <w:tc>
          <w:tcPr>
            <w:tcW w:w="2551" w:type="dxa"/>
            <w:shd w:val="clear" w:color="auto" w:fill="auto"/>
          </w:tcPr>
          <w:p w14:paraId="60FB4E0D" w14:textId="05EC0D2C" w:rsidR="00F46097" w:rsidRPr="002E054C" w:rsidRDefault="00F46097" w:rsidP="00F46097">
            <w:pPr>
              <w:pStyle w:val="ENoteTableText"/>
              <w:tabs>
                <w:tab w:val="center" w:leader="dot" w:pos="2268"/>
              </w:tabs>
            </w:pPr>
          </w:p>
        </w:tc>
        <w:tc>
          <w:tcPr>
            <w:tcW w:w="4537" w:type="dxa"/>
            <w:shd w:val="clear" w:color="auto" w:fill="auto"/>
          </w:tcPr>
          <w:p w14:paraId="23EE3EA9" w14:textId="4A40BA86" w:rsidR="00F46097" w:rsidRPr="002E054C" w:rsidRDefault="00F46097" w:rsidP="00F46097">
            <w:pPr>
              <w:pStyle w:val="ENoteTableText"/>
            </w:pPr>
            <w:r w:rsidRPr="002E054C">
              <w:t>am No 64, 2022</w:t>
            </w:r>
            <w:r w:rsidR="00B033C5">
              <w:t xml:space="preserve">; </w:t>
            </w:r>
            <w:r w:rsidR="00B033C5" w:rsidRPr="001343D5">
              <w:rPr>
                <w:u w:val="single"/>
              </w:rPr>
              <w:t xml:space="preserve">No </w:t>
            </w:r>
            <w:r w:rsidR="00B033C5" w:rsidRPr="001343D5">
              <w:rPr>
                <w:noProof/>
                <w:u w:val="single"/>
              </w:rPr>
              <w:t>108, 2024</w:t>
            </w:r>
          </w:p>
        </w:tc>
      </w:tr>
      <w:tr w:rsidR="00F46097" w:rsidRPr="002E054C" w14:paraId="061D42FE" w14:textId="77777777" w:rsidTr="00C76C63">
        <w:trPr>
          <w:cantSplit/>
        </w:trPr>
        <w:tc>
          <w:tcPr>
            <w:tcW w:w="2551" w:type="dxa"/>
            <w:shd w:val="clear" w:color="auto" w:fill="auto"/>
          </w:tcPr>
          <w:p w14:paraId="206BF938" w14:textId="7FBF78F5" w:rsidR="00F46097" w:rsidRPr="002E054C" w:rsidRDefault="00F46097" w:rsidP="00F46097">
            <w:pPr>
              <w:pStyle w:val="ENoteTableText"/>
              <w:tabs>
                <w:tab w:val="center" w:leader="dot" w:pos="2268"/>
              </w:tabs>
            </w:pPr>
            <w:r w:rsidRPr="002E054C">
              <w:t>s 70</w:t>
            </w:r>
            <w:r w:rsidR="004B2185">
              <w:noBreakHyphen/>
            </w:r>
            <w:r w:rsidRPr="002E054C">
              <w:t>5</w:t>
            </w:r>
            <w:r w:rsidRPr="002E054C">
              <w:tab/>
            </w:r>
          </w:p>
        </w:tc>
        <w:tc>
          <w:tcPr>
            <w:tcW w:w="4537" w:type="dxa"/>
            <w:shd w:val="clear" w:color="auto" w:fill="auto"/>
          </w:tcPr>
          <w:p w14:paraId="69448E8A" w14:textId="77777777" w:rsidR="00F46097" w:rsidRPr="002E054C" w:rsidRDefault="00F46097" w:rsidP="00F46097">
            <w:pPr>
              <w:pStyle w:val="ENoteTableText"/>
            </w:pPr>
            <w:r w:rsidRPr="002E054C">
              <w:t>rep No 104, 2011</w:t>
            </w:r>
          </w:p>
        </w:tc>
      </w:tr>
      <w:tr w:rsidR="00F46097" w:rsidRPr="002E054C" w14:paraId="71A71DA1" w14:textId="77777777" w:rsidTr="00C76C63">
        <w:trPr>
          <w:cantSplit/>
        </w:trPr>
        <w:tc>
          <w:tcPr>
            <w:tcW w:w="2551" w:type="dxa"/>
            <w:shd w:val="clear" w:color="auto" w:fill="auto"/>
          </w:tcPr>
          <w:p w14:paraId="2B9FAB3E" w14:textId="77777777" w:rsidR="00F46097" w:rsidRPr="002E054C" w:rsidRDefault="00F46097" w:rsidP="00F46097">
            <w:pPr>
              <w:pStyle w:val="ENoteTableText"/>
              <w:tabs>
                <w:tab w:val="center" w:leader="dot" w:pos="2268"/>
              </w:tabs>
            </w:pPr>
          </w:p>
        </w:tc>
        <w:tc>
          <w:tcPr>
            <w:tcW w:w="4537" w:type="dxa"/>
            <w:shd w:val="clear" w:color="auto" w:fill="auto"/>
          </w:tcPr>
          <w:p w14:paraId="2779405E" w14:textId="77777777" w:rsidR="00F46097" w:rsidRPr="002E054C" w:rsidRDefault="00F46097" w:rsidP="00F46097">
            <w:pPr>
              <w:pStyle w:val="ENoteTableText"/>
            </w:pPr>
            <w:r w:rsidRPr="002E054C">
              <w:t>ad No 93, 2020</w:t>
            </w:r>
          </w:p>
        </w:tc>
      </w:tr>
      <w:tr w:rsidR="00F46097" w:rsidRPr="002E054C" w14:paraId="6D6FF1BB" w14:textId="77777777" w:rsidTr="00C76C63">
        <w:trPr>
          <w:cantSplit/>
        </w:trPr>
        <w:tc>
          <w:tcPr>
            <w:tcW w:w="2551" w:type="dxa"/>
            <w:shd w:val="clear" w:color="auto" w:fill="auto"/>
          </w:tcPr>
          <w:p w14:paraId="33288E45" w14:textId="50269859" w:rsidR="00F46097" w:rsidRPr="002E054C" w:rsidRDefault="00F46097" w:rsidP="00F46097">
            <w:pPr>
              <w:pStyle w:val="ENoteTableText"/>
              <w:rPr>
                <w:b/>
              </w:rPr>
            </w:pPr>
            <w:r w:rsidRPr="002E054C">
              <w:rPr>
                <w:b/>
              </w:rPr>
              <w:t>Division 73</w:t>
            </w:r>
          </w:p>
        </w:tc>
        <w:tc>
          <w:tcPr>
            <w:tcW w:w="4537" w:type="dxa"/>
            <w:shd w:val="clear" w:color="auto" w:fill="auto"/>
          </w:tcPr>
          <w:p w14:paraId="35E6AC62" w14:textId="77777777" w:rsidR="00F46097" w:rsidRPr="002E054C" w:rsidRDefault="00F46097" w:rsidP="00F46097">
            <w:pPr>
              <w:pStyle w:val="ENoteTableText"/>
              <w:rPr>
                <w:b/>
              </w:rPr>
            </w:pPr>
          </w:p>
        </w:tc>
      </w:tr>
      <w:tr w:rsidR="00F46097" w:rsidRPr="002E054C" w14:paraId="625D196C" w14:textId="77777777" w:rsidTr="00C76C63">
        <w:trPr>
          <w:cantSplit/>
        </w:trPr>
        <w:tc>
          <w:tcPr>
            <w:tcW w:w="2551" w:type="dxa"/>
            <w:shd w:val="clear" w:color="auto" w:fill="auto"/>
          </w:tcPr>
          <w:p w14:paraId="7A9993BB" w14:textId="0D837E48" w:rsidR="00F46097" w:rsidRPr="002E054C" w:rsidRDefault="00F46097" w:rsidP="00F46097">
            <w:pPr>
              <w:pStyle w:val="ENoteTableText"/>
              <w:tabs>
                <w:tab w:val="center" w:leader="dot" w:pos="2268"/>
              </w:tabs>
            </w:pPr>
            <w:r w:rsidRPr="002E054C">
              <w:t>s 73</w:t>
            </w:r>
            <w:r w:rsidR="004B2185">
              <w:noBreakHyphen/>
            </w:r>
            <w:r w:rsidRPr="002E054C">
              <w:t>1</w:t>
            </w:r>
            <w:r w:rsidRPr="002E054C">
              <w:tab/>
            </w:r>
          </w:p>
        </w:tc>
        <w:tc>
          <w:tcPr>
            <w:tcW w:w="4537" w:type="dxa"/>
            <w:shd w:val="clear" w:color="auto" w:fill="auto"/>
          </w:tcPr>
          <w:p w14:paraId="70C5766D" w14:textId="77777777" w:rsidR="00F46097" w:rsidRPr="002E054C" w:rsidRDefault="00F46097" w:rsidP="00F46097">
            <w:pPr>
              <w:pStyle w:val="ENoteTableText"/>
            </w:pPr>
            <w:r w:rsidRPr="002E054C">
              <w:t>rep No 104, 2011</w:t>
            </w:r>
          </w:p>
        </w:tc>
      </w:tr>
      <w:tr w:rsidR="00F46097" w:rsidRPr="002E054C" w14:paraId="45C6891F" w14:textId="77777777" w:rsidTr="00C76C63">
        <w:trPr>
          <w:cantSplit/>
        </w:trPr>
        <w:tc>
          <w:tcPr>
            <w:tcW w:w="2551" w:type="dxa"/>
            <w:shd w:val="clear" w:color="auto" w:fill="auto"/>
          </w:tcPr>
          <w:p w14:paraId="28A53EBE" w14:textId="77777777" w:rsidR="00F46097" w:rsidRPr="002E054C" w:rsidRDefault="00F46097" w:rsidP="00F46097">
            <w:pPr>
              <w:pStyle w:val="ENoteTableText"/>
              <w:tabs>
                <w:tab w:val="center" w:leader="dot" w:pos="2268"/>
              </w:tabs>
            </w:pPr>
          </w:p>
        </w:tc>
        <w:tc>
          <w:tcPr>
            <w:tcW w:w="4537" w:type="dxa"/>
            <w:shd w:val="clear" w:color="auto" w:fill="auto"/>
          </w:tcPr>
          <w:p w14:paraId="6664D830" w14:textId="77777777" w:rsidR="00F46097" w:rsidRPr="002E054C" w:rsidRDefault="00F46097" w:rsidP="00F46097">
            <w:pPr>
              <w:pStyle w:val="ENoteTableText"/>
            </w:pPr>
            <w:r w:rsidRPr="002E054C">
              <w:t>ad No 93, 2020</w:t>
            </w:r>
          </w:p>
        </w:tc>
      </w:tr>
      <w:tr w:rsidR="00F46097" w:rsidRPr="002E054C" w14:paraId="26A62E4C" w14:textId="77777777" w:rsidTr="00C76C63">
        <w:trPr>
          <w:cantSplit/>
        </w:trPr>
        <w:tc>
          <w:tcPr>
            <w:tcW w:w="2551" w:type="dxa"/>
            <w:shd w:val="clear" w:color="auto" w:fill="auto"/>
          </w:tcPr>
          <w:p w14:paraId="7FCF125F" w14:textId="77777777" w:rsidR="00F46097" w:rsidRPr="002E054C" w:rsidRDefault="00F46097" w:rsidP="00F46097">
            <w:pPr>
              <w:pStyle w:val="ENoteTableText"/>
              <w:tabs>
                <w:tab w:val="center" w:leader="dot" w:pos="2268"/>
              </w:tabs>
            </w:pPr>
          </w:p>
        </w:tc>
        <w:tc>
          <w:tcPr>
            <w:tcW w:w="4537" w:type="dxa"/>
            <w:shd w:val="clear" w:color="auto" w:fill="auto"/>
          </w:tcPr>
          <w:p w14:paraId="4600C584" w14:textId="478BFCF7" w:rsidR="00F46097" w:rsidRPr="002E054C" w:rsidRDefault="00F46097" w:rsidP="00F46097">
            <w:pPr>
              <w:pStyle w:val="ENoteTableText"/>
            </w:pPr>
            <w:r w:rsidRPr="002E054C">
              <w:t>ed C83</w:t>
            </w:r>
          </w:p>
        </w:tc>
      </w:tr>
      <w:tr w:rsidR="00F46097" w:rsidRPr="002E054C" w14:paraId="5262B3E0" w14:textId="77777777" w:rsidTr="00C76C63">
        <w:trPr>
          <w:cantSplit/>
        </w:trPr>
        <w:tc>
          <w:tcPr>
            <w:tcW w:w="2551" w:type="dxa"/>
            <w:shd w:val="clear" w:color="auto" w:fill="auto"/>
          </w:tcPr>
          <w:p w14:paraId="6C874260" w14:textId="21C46C6C" w:rsidR="00F46097" w:rsidRPr="002E054C" w:rsidRDefault="00F46097" w:rsidP="00F46097">
            <w:pPr>
              <w:pStyle w:val="ENoteTableText"/>
              <w:tabs>
                <w:tab w:val="center" w:leader="dot" w:pos="2268"/>
              </w:tabs>
            </w:pPr>
            <w:r w:rsidRPr="002E054C">
              <w:t>s 73</w:t>
            </w:r>
            <w:r w:rsidR="004B2185">
              <w:noBreakHyphen/>
            </w:r>
            <w:r w:rsidRPr="002E054C">
              <w:t>5</w:t>
            </w:r>
            <w:r w:rsidRPr="002E054C">
              <w:tab/>
            </w:r>
          </w:p>
        </w:tc>
        <w:tc>
          <w:tcPr>
            <w:tcW w:w="4537" w:type="dxa"/>
            <w:shd w:val="clear" w:color="auto" w:fill="auto"/>
          </w:tcPr>
          <w:p w14:paraId="1C0A4E18" w14:textId="77777777" w:rsidR="00F46097" w:rsidRPr="002E054C" w:rsidRDefault="00F46097" w:rsidP="00F46097">
            <w:pPr>
              <w:pStyle w:val="ENoteTableText"/>
            </w:pPr>
            <w:r w:rsidRPr="002E054C">
              <w:t>rep No 104, 2011</w:t>
            </w:r>
          </w:p>
        </w:tc>
      </w:tr>
      <w:tr w:rsidR="00F46097" w:rsidRPr="002E054C" w14:paraId="1261666F" w14:textId="77777777" w:rsidTr="00C76C63">
        <w:trPr>
          <w:cantSplit/>
        </w:trPr>
        <w:tc>
          <w:tcPr>
            <w:tcW w:w="2551" w:type="dxa"/>
            <w:shd w:val="clear" w:color="auto" w:fill="auto"/>
          </w:tcPr>
          <w:p w14:paraId="2F9B8B51" w14:textId="77777777" w:rsidR="00F46097" w:rsidRPr="002E054C" w:rsidRDefault="00F46097" w:rsidP="00F46097">
            <w:pPr>
              <w:pStyle w:val="ENoteTableText"/>
              <w:tabs>
                <w:tab w:val="center" w:leader="dot" w:pos="2268"/>
              </w:tabs>
            </w:pPr>
          </w:p>
        </w:tc>
        <w:tc>
          <w:tcPr>
            <w:tcW w:w="4537" w:type="dxa"/>
            <w:shd w:val="clear" w:color="auto" w:fill="auto"/>
          </w:tcPr>
          <w:p w14:paraId="7D3C6E53" w14:textId="77777777" w:rsidR="00F46097" w:rsidRPr="002E054C" w:rsidRDefault="00F46097" w:rsidP="00F46097">
            <w:pPr>
              <w:pStyle w:val="ENoteTableText"/>
            </w:pPr>
            <w:r w:rsidRPr="002E054C">
              <w:t>ad No 93, 2020</w:t>
            </w:r>
          </w:p>
        </w:tc>
      </w:tr>
      <w:tr w:rsidR="00F46097" w:rsidRPr="002E054C" w14:paraId="6E58A394" w14:textId="77777777" w:rsidTr="00C76C63">
        <w:trPr>
          <w:cantSplit/>
        </w:trPr>
        <w:tc>
          <w:tcPr>
            <w:tcW w:w="2551" w:type="dxa"/>
            <w:shd w:val="clear" w:color="auto" w:fill="auto"/>
          </w:tcPr>
          <w:p w14:paraId="3DA3629A" w14:textId="5B82A2A1" w:rsidR="00F46097" w:rsidRPr="002E054C" w:rsidRDefault="00F46097" w:rsidP="00F46097">
            <w:pPr>
              <w:pStyle w:val="ENoteTableText"/>
              <w:tabs>
                <w:tab w:val="center" w:leader="dot" w:pos="2268"/>
              </w:tabs>
            </w:pPr>
            <w:r w:rsidRPr="002E054C">
              <w:t>s 73</w:t>
            </w:r>
            <w:r w:rsidR="004B2185">
              <w:noBreakHyphen/>
            </w:r>
            <w:r w:rsidRPr="002E054C">
              <w:t>10</w:t>
            </w:r>
            <w:r w:rsidRPr="002E054C">
              <w:tab/>
            </w:r>
          </w:p>
        </w:tc>
        <w:tc>
          <w:tcPr>
            <w:tcW w:w="4537" w:type="dxa"/>
            <w:shd w:val="clear" w:color="auto" w:fill="auto"/>
          </w:tcPr>
          <w:p w14:paraId="400A8337" w14:textId="77777777" w:rsidR="00F46097" w:rsidRPr="002E054C" w:rsidRDefault="00F46097" w:rsidP="00F46097">
            <w:pPr>
              <w:pStyle w:val="ENoteTableText"/>
            </w:pPr>
            <w:r w:rsidRPr="002E054C">
              <w:t>am No 45, 2004; No 143, 2005</w:t>
            </w:r>
          </w:p>
        </w:tc>
      </w:tr>
      <w:tr w:rsidR="00F46097" w:rsidRPr="002E054C" w14:paraId="46DBB749" w14:textId="77777777" w:rsidTr="00C76C63">
        <w:trPr>
          <w:cantSplit/>
        </w:trPr>
        <w:tc>
          <w:tcPr>
            <w:tcW w:w="2551" w:type="dxa"/>
            <w:shd w:val="clear" w:color="auto" w:fill="auto"/>
          </w:tcPr>
          <w:p w14:paraId="5988535C" w14:textId="77777777" w:rsidR="00F46097" w:rsidRPr="002E054C" w:rsidRDefault="00F46097" w:rsidP="00F46097">
            <w:pPr>
              <w:pStyle w:val="ENoteTableText"/>
            </w:pPr>
          </w:p>
        </w:tc>
        <w:tc>
          <w:tcPr>
            <w:tcW w:w="4537" w:type="dxa"/>
            <w:shd w:val="clear" w:color="auto" w:fill="auto"/>
          </w:tcPr>
          <w:p w14:paraId="5DF2CE28" w14:textId="77777777" w:rsidR="00F46097" w:rsidRPr="002E054C" w:rsidRDefault="00F46097" w:rsidP="00F46097">
            <w:pPr>
              <w:pStyle w:val="ENoteTableText"/>
            </w:pPr>
            <w:r w:rsidRPr="002E054C">
              <w:t>rep No 104, 2011</w:t>
            </w:r>
          </w:p>
        </w:tc>
      </w:tr>
      <w:tr w:rsidR="00F46097" w:rsidRPr="002E054C" w14:paraId="0D782397" w14:textId="77777777" w:rsidTr="00C76C63">
        <w:trPr>
          <w:cantSplit/>
        </w:trPr>
        <w:tc>
          <w:tcPr>
            <w:tcW w:w="2551" w:type="dxa"/>
            <w:shd w:val="clear" w:color="auto" w:fill="auto"/>
          </w:tcPr>
          <w:p w14:paraId="761354CA" w14:textId="77777777" w:rsidR="00F46097" w:rsidRPr="002E054C" w:rsidRDefault="00F46097" w:rsidP="00F46097">
            <w:pPr>
              <w:pStyle w:val="ENoteTableText"/>
            </w:pPr>
          </w:p>
        </w:tc>
        <w:tc>
          <w:tcPr>
            <w:tcW w:w="4537" w:type="dxa"/>
            <w:shd w:val="clear" w:color="auto" w:fill="auto"/>
          </w:tcPr>
          <w:p w14:paraId="5EA8D173" w14:textId="77777777" w:rsidR="00F46097" w:rsidRPr="002E054C" w:rsidRDefault="00F46097" w:rsidP="00F46097">
            <w:pPr>
              <w:pStyle w:val="ENoteTableText"/>
            </w:pPr>
            <w:r w:rsidRPr="002E054C">
              <w:t>ad No 93, 2020</w:t>
            </w:r>
          </w:p>
        </w:tc>
      </w:tr>
      <w:tr w:rsidR="00F46097" w:rsidRPr="002E054C" w14:paraId="16F491E8" w14:textId="77777777" w:rsidTr="00C76C63">
        <w:trPr>
          <w:cantSplit/>
        </w:trPr>
        <w:tc>
          <w:tcPr>
            <w:tcW w:w="2551" w:type="dxa"/>
            <w:shd w:val="clear" w:color="auto" w:fill="auto"/>
          </w:tcPr>
          <w:p w14:paraId="54FA002A" w14:textId="2047CFBD" w:rsidR="00F46097" w:rsidRPr="002E054C" w:rsidDel="00FE1460" w:rsidRDefault="00F46097" w:rsidP="00F46097">
            <w:pPr>
              <w:pStyle w:val="ENoteTableText"/>
              <w:tabs>
                <w:tab w:val="center" w:leader="dot" w:pos="2268"/>
              </w:tabs>
            </w:pPr>
            <w:r w:rsidRPr="002E054C">
              <w:t>s 73</w:t>
            </w:r>
            <w:r w:rsidR="004B2185">
              <w:noBreakHyphen/>
            </w:r>
            <w:r w:rsidRPr="002E054C">
              <w:t>15</w:t>
            </w:r>
            <w:r w:rsidRPr="002E054C">
              <w:tab/>
            </w:r>
          </w:p>
        </w:tc>
        <w:tc>
          <w:tcPr>
            <w:tcW w:w="4537" w:type="dxa"/>
            <w:shd w:val="clear" w:color="auto" w:fill="auto"/>
          </w:tcPr>
          <w:p w14:paraId="15E540D3" w14:textId="77777777" w:rsidR="00F46097" w:rsidRPr="002E054C" w:rsidDel="00FE1460" w:rsidRDefault="00F46097" w:rsidP="00F46097">
            <w:pPr>
              <w:pStyle w:val="ENoteTableText"/>
            </w:pPr>
            <w:r w:rsidRPr="002E054C">
              <w:t>rep No 104, 2011</w:t>
            </w:r>
          </w:p>
        </w:tc>
      </w:tr>
      <w:tr w:rsidR="00F46097" w:rsidRPr="002E054C" w14:paraId="4E6BEDA3" w14:textId="77777777" w:rsidTr="00C76C63">
        <w:trPr>
          <w:cantSplit/>
        </w:trPr>
        <w:tc>
          <w:tcPr>
            <w:tcW w:w="2551" w:type="dxa"/>
            <w:shd w:val="clear" w:color="auto" w:fill="auto"/>
          </w:tcPr>
          <w:p w14:paraId="3F8E2E0C" w14:textId="77777777" w:rsidR="00F46097" w:rsidRPr="002E054C" w:rsidRDefault="00F46097" w:rsidP="00F46097">
            <w:pPr>
              <w:pStyle w:val="ENoteTableText"/>
              <w:tabs>
                <w:tab w:val="center" w:leader="dot" w:pos="2268"/>
              </w:tabs>
            </w:pPr>
          </w:p>
        </w:tc>
        <w:tc>
          <w:tcPr>
            <w:tcW w:w="4537" w:type="dxa"/>
            <w:shd w:val="clear" w:color="auto" w:fill="auto"/>
          </w:tcPr>
          <w:p w14:paraId="4C89681D" w14:textId="77777777" w:rsidR="00F46097" w:rsidRPr="002E054C" w:rsidRDefault="00F46097" w:rsidP="00F46097">
            <w:pPr>
              <w:pStyle w:val="ENoteTableText"/>
            </w:pPr>
            <w:r w:rsidRPr="002E054C">
              <w:t>ad No 93, 2020</w:t>
            </w:r>
          </w:p>
        </w:tc>
      </w:tr>
      <w:tr w:rsidR="00F46097" w:rsidRPr="002E054C" w14:paraId="6656DD01" w14:textId="77777777" w:rsidTr="00C76C63">
        <w:trPr>
          <w:cantSplit/>
        </w:trPr>
        <w:tc>
          <w:tcPr>
            <w:tcW w:w="2551" w:type="dxa"/>
            <w:shd w:val="clear" w:color="auto" w:fill="auto"/>
          </w:tcPr>
          <w:p w14:paraId="1D885C89" w14:textId="5F1CEDD9" w:rsidR="00F46097" w:rsidRPr="002E054C" w:rsidDel="00FE1460" w:rsidRDefault="00F46097" w:rsidP="00F46097">
            <w:pPr>
              <w:pStyle w:val="ENoteTableText"/>
              <w:tabs>
                <w:tab w:val="center" w:leader="dot" w:pos="2268"/>
              </w:tabs>
            </w:pPr>
            <w:r w:rsidRPr="002E054C">
              <w:t>s 73</w:t>
            </w:r>
            <w:r w:rsidR="004B2185">
              <w:noBreakHyphen/>
            </w:r>
            <w:r w:rsidRPr="002E054C">
              <w:t>20</w:t>
            </w:r>
            <w:r w:rsidRPr="002E054C">
              <w:tab/>
            </w:r>
          </w:p>
        </w:tc>
        <w:tc>
          <w:tcPr>
            <w:tcW w:w="4537" w:type="dxa"/>
            <w:shd w:val="clear" w:color="auto" w:fill="auto"/>
          </w:tcPr>
          <w:p w14:paraId="1352B0D7" w14:textId="77777777" w:rsidR="00F46097" w:rsidRPr="002E054C" w:rsidDel="00FE1460" w:rsidRDefault="00F46097" w:rsidP="00F46097">
            <w:pPr>
              <w:pStyle w:val="ENoteTableText"/>
            </w:pPr>
            <w:r w:rsidRPr="002E054C">
              <w:t>rep No 104, 2011</w:t>
            </w:r>
          </w:p>
        </w:tc>
      </w:tr>
      <w:tr w:rsidR="00F46097" w:rsidRPr="002E054C" w14:paraId="67E4E15C" w14:textId="77777777" w:rsidTr="00C76C63">
        <w:trPr>
          <w:cantSplit/>
        </w:trPr>
        <w:tc>
          <w:tcPr>
            <w:tcW w:w="2551" w:type="dxa"/>
            <w:shd w:val="clear" w:color="auto" w:fill="auto"/>
          </w:tcPr>
          <w:p w14:paraId="2D695258" w14:textId="77777777" w:rsidR="00F46097" w:rsidRPr="002E054C" w:rsidRDefault="00F46097" w:rsidP="00F46097">
            <w:pPr>
              <w:pStyle w:val="ENoteTableText"/>
              <w:tabs>
                <w:tab w:val="center" w:leader="dot" w:pos="2268"/>
              </w:tabs>
            </w:pPr>
          </w:p>
        </w:tc>
        <w:tc>
          <w:tcPr>
            <w:tcW w:w="4537" w:type="dxa"/>
            <w:shd w:val="clear" w:color="auto" w:fill="auto"/>
          </w:tcPr>
          <w:p w14:paraId="3C88D1C9" w14:textId="77777777" w:rsidR="00F46097" w:rsidRPr="002E054C" w:rsidRDefault="00F46097" w:rsidP="00F46097">
            <w:pPr>
              <w:pStyle w:val="ENoteTableText"/>
            </w:pPr>
            <w:r w:rsidRPr="002E054C">
              <w:t>ad No 93, 2020</w:t>
            </w:r>
          </w:p>
        </w:tc>
      </w:tr>
      <w:tr w:rsidR="00F46097" w:rsidRPr="002E054C" w14:paraId="2FAACCBB" w14:textId="77777777" w:rsidTr="00C76C63">
        <w:trPr>
          <w:cantSplit/>
        </w:trPr>
        <w:tc>
          <w:tcPr>
            <w:tcW w:w="2551" w:type="dxa"/>
            <w:shd w:val="clear" w:color="auto" w:fill="auto"/>
          </w:tcPr>
          <w:p w14:paraId="52A6825A" w14:textId="14C8B631" w:rsidR="00F46097" w:rsidRPr="002E054C" w:rsidDel="00FE1460" w:rsidRDefault="00F46097" w:rsidP="00F46097">
            <w:pPr>
              <w:pStyle w:val="ENoteTableText"/>
              <w:tabs>
                <w:tab w:val="center" w:leader="dot" w:pos="2268"/>
              </w:tabs>
            </w:pPr>
            <w:r w:rsidRPr="002E054C">
              <w:t>s 73</w:t>
            </w:r>
            <w:r w:rsidR="004B2185">
              <w:noBreakHyphen/>
            </w:r>
            <w:r w:rsidRPr="002E054C">
              <w:t>22</w:t>
            </w:r>
            <w:r w:rsidRPr="002E054C">
              <w:tab/>
            </w:r>
          </w:p>
        </w:tc>
        <w:tc>
          <w:tcPr>
            <w:tcW w:w="4537" w:type="dxa"/>
            <w:shd w:val="clear" w:color="auto" w:fill="auto"/>
          </w:tcPr>
          <w:p w14:paraId="58E3A12B" w14:textId="77777777" w:rsidR="00F46097" w:rsidRPr="002E054C" w:rsidDel="00FE1460" w:rsidRDefault="00F46097" w:rsidP="00F46097">
            <w:pPr>
              <w:pStyle w:val="ENoteTableText"/>
            </w:pPr>
            <w:r w:rsidRPr="002E054C">
              <w:t>rep No 104, 2011</w:t>
            </w:r>
          </w:p>
        </w:tc>
      </w:tr>
      <w:tr w:rsidR="00F46097" w:rsidRPr="002E054C" w14:paraId="2E5F3177" w14:textId="77777777" w:rsidTr="00C76C63">
        <w:trPr>
          <w:cantSplit/>
        </w:trPr>
        <w:tc>
          <w:tcPr>
            <w:tcW w:w="2551" w:type="dxa"/>
            <w:shd w:val="clear" w:color="auto" w:fill="auto"/>
          </w:tcPr>
          <w:p w14:paraId="467D012B" w14:textId="348EDF1F" w:rsidR="00F46097" w:rsidRPr="002E054C" w:rsidDel="00FE1460" w:rsidRDefault="00F46097" w:rsidP="00F46097">
            <w:pPr>
              <w:pStyle w:val="ENoteTableText"/>
              <w:tabs>
                <w:tab w:val="center" w:leader="dot" w:pos="2268"/>
              </w:tabs>
            </w:pPr>
            <w:r w:rsidRPr="002E054C">
              <w:t>s 73</w:t>
            </w:r>
            <w:r w:rsidR="004B2185">
              <w:noBreakHyphen/>
            </w:r>
            <w:r w:rsidRPr="002E054C">
              <w:t>25</w:t>
            </w:r>
            <w:r w:rsidRPr="002E054C">
              <w:tab/>
            </w:r>
          </w:p>
        </w:tc>
        <w:tc>
          <w:tcPr>
            <w:tcW w:w="4537" w:type="dxa"/>
            <w:shd w:val="clear" w:color="auto" w:fill="auto"/>
          </w:tcPr>
          <w:p w14:paraId="44A2A34A" w14:textId="77777777" w:rsidR="00F46097" w:rsidRPr="002E054C" w:rsidDel="00FE1460" w:rsidRDefault="00F46097" w:rsidP="00F46097">
            <w:pPr>
              <w:pStyle w:val="ENoteTableText"/>
            </w:pPr>
            <w:r w:rsidRPr="002E054C">
              <w:t>rep No 104, 2011</w:t>
            </w:r>
          </w:p>
        </w:tc>
      </w:tr>
      <w:tr w:rsidR="00F46097" w:rsidRPr="002E054C" w14:paraId="2B4D4493" w14:textId="77777777" w:rsidTr="00C76C63">
        <w:trPr>
          <w:cantSplit/>
        </w:trPr>
        <w:tc>
          <w:tcPr>
            <w:tcW w:w="2551" w:type="dxa"/>
            <w:shd w:val="clear" w:color="auto" w:fill="auto"/>
          </w:tcPr>
          <w:p w14:paraId="14F96512" w14:textId="77777777" w:rsidR="00F46097" w:rsidRPr="002E054C" w:rsidRDefault="00F46097" w:rsidP="00F46097">
            <w:pPr>
              <w:pStyle w:val="ENoteTableText"/>
              <w:tabs>
                <w:tab w:val="center" w:leader="dot" w:pos="2268"/>
              </w:tabs>
            </w:pPr>
          </w:p>
        </w:tc>
        <w:tc>
          <w:tcPr>
            <w:tcW w:w="4537" w:type="dxa"/>
            <w:shd w:val="clear" w:color="auto" w:fill="auto"/>
          </w:tcPr>
          <w:p w14:paraId="3EA717EA" w14:textId="77777777" w:rsidR="00F46097" w:rsidRPr="002E054C" w:rsidRDefault="00F46097" w:rsidP="00F46097">
            <w:pPr>
              <w:pStyle w:val="ENoteTableText"/>
            </w:pPr>
            <w:r w:rsidRPr="002E054C">
              <w:t>ad No 93, 2020</w:t>
            </w:r>
          </w:p>
        </w:tc>
      </w:tr>
      <w:tr w:rsidR="00F46097" w:rsidRPr="002E054C" w14:paraId="130ACD65" w14:textId="77777777" w:rsidTr="00C76C63">
        <w:trPr>
          <w:cantSplit/>
        </w:trPr>
        <w:tc>
          <w:tcPr>
            <w:tcW w:w="2551" w:type="dxa"/>
            <w:shd w:val="clear" w:color="auto" w:fill="auto"/>
          </w:tcPr>
          <w:p w14:paraId="4E4C89B4" w14:textId="2846FA6E" w:rsidR="00F46097" w:rsidRPr="002E054C" w:rsidDel="00FE1460" w:rsidRDefault="00F46097" w:rsidP="00F46097">
            <w:pPr>
              <w:pStyle w:val="ENoteTableText"/>
              <w:tabs>
                <w:tab w:val="center" w:leader="dot" w:pos="2268"/>
              </w:tabs>
            </w:pPr>
            <w:r w:rsidRPr="002E054C">
              <w:t>s 73</w:t>
            </w:r>
            <w:r w:rsidR="004B2185">
              <w:noBreakHyphen/>
            </w:r>
            <w:r w:rsidRPr="002E054C">
              <w:t>30</w:t>
            </w:r>
            <w:r w:rsidRPr="002E054C">
              <w:tab/>
            </w:r>
          </w:p>
        </w:tc>
        <w:tc>
          <w:tcPr>
            <w:tcW w:w="4537" w:type="dxa"/>
            <w:shd w:val="clear" w:color="auto" w:fill="auto"/>
          </w:tcPr>
          <w:p w14:paraId="694B911C" w14:textId="77777777" w:rsidR="00F46097" w:rsidRPr="002E054C" w:rsidDel="00FE1460" w:rsidRDefault="00F46097" w:rsidP="00F46097">
            <w:pPr>
              <w:pStyle w:val="ENoteTableText"/>
            </w:pPr>
            <w:r w:rsidRPr="002E054C">
              <w:t>rep No 104, 2011</w:t>
            </w:r>
          </w:p>
        </w:tc>
      </w:tr>
      <w:tr w:rsidR="00F46097" w:rsidRPr="002E054C" w14:paraId="387B67D0" w14:textId="77777777" w:rsidTr="00C76C63">
        <w:trPr>
          <w:cantSplit/>
        </w:trPr>
        <w:tc>
          <w:tcPr>
            <w:tcW w:w="2551" w:type="dxa"/>
            <w:shd w:val="clear" w:color="auto" w:fill="auto"/>
          </w:tcPr>
          <w:p w14:paraId="20765696" w14:textId="295C2741" w:rsidR="00F46097" w:rsidRPr="002E054C" w:rsidRDefault="00F46097" w:rsidP="00F46097">
            <w:pPr>
              <w:pStyle w:val="ENoteTableText"/>
              <w:keepNext/>
              <w:rPr>
                <w:b/>
              </w:rPr>
            </w:pPr>
            <w:r w:rsidRPr="002E054C">
              <w:rPr>
                <w:b/>
              </w:rPr>
              <w:t>Division 76</w:t>
            </w:r>
          </w:p>
        </w:tc>
        <w:tc>
          <w:tcPr>
            <w:tcW w:w="4537" w:type="dxa"/>
            <w:shd w:val="clear" w:color="auto" w:fill="auto"/>
          </w:tcPr>
          <w:p w14:paraId="76E4897D" w14:textId="77777777" w:rsidR="00F46097" w:rsidRPr="002E054C" w:rsidRDefault="00F46097" w:rsidP="00F46097">
            <w:pPr>
              <w:pStyle w:val="ENoteTableText"/>
              <w:rPr>
                <w:b/>
              </w:rPr>
            </w:pPr>
          </w:p>
        </w:tc>
      </w:tr>
      <w:tr w:rsidR="00F46097" w:rsidRPr="002E054C" w14:paraId="06CCB3B4" w14:textId="77777777" w:rsidTr="00C76C63">
        <w:trPr>
          <w:cantSplit/>
        </w:trPr>
        <w:tc>
          <w:tcPr>
            <w:tcW w:w="2551" w:type="dxa"/>
            <w:shd w:val="clear" w:color="auto" w:fill="auto"/>
          </w:tcPr>
          <w:p w14:paraId="714A6383" w14:textId="5A258782" w:rsidR="00F46097" w:rsidRPr="002E054C" w:rsidRDefault="00F46097" w:rsidP="00F46097">
            <w:pPr>
              <w:pStyle w:val="ENoteTableText"/>
              <w:tabs>
                <w:tab w:val="center" w:leader="dot" w:pos="2268"/>
              </w:tabs>
            </w:pPr>
            <w:r w:rsidRPr="002E054C">
              <w:t>s 76</w:t>
            </w:r>
            <w:r w:rsidR="004B2185">
              <w:noBreakHyphen/>
            </w:r>
            <w:r w:rsidRPr="002E054C">
              <w:t>1</w:t>
            </w:r>
            <w:r w:rsidRPr="002E054C">
              <w:tab/>
            </w:r>
          </w:p>
        </w:tc>
        <w:tc>
          <w:tcPr>
            <w:tcW w:w="4537" w:type="dxa"/>
            <w:shd w:val="clear" w:color="auto" w:fill="auto"/>
          </w:tcPr>
          <w:p w14:paraId="4DD88755" w14:textId="77777777" w:rsidR="00F46097" w:rsidRPr="002E054C" w:rsidRDefault="00F46097" w:rsidP="00F46097">
            <w:pPr>
              <w:pStyle w:val="ENoteTableText"/>
            </w:pPr>
            <w:r w:rsidRPr="002E054C">
              <w:t>am No 157, 2004; No 158, 2005</w:t>
            </w:r>
          </w:p>
        </w:tc>
      </w:tr>
      <w:tr w:rsidR="00F46097" w:rsidRPr="002E054C" w14:paraId="58B754EE" w14:textId="77777777" w:rsidTr="00C76C63">
        <w:trPr>
          <w:cantSplit/>
        </w:trPr>
        <w:tc>
          <w:tcPr>
            <w:tcW w:w="2551" w:type="dxa"/>
            <w:shd w:val="clear" w:color="auto" w:fill="auto"/>
          </w:tcPr>
          <w:p w14:paraId="7616C279" w14:textId="77777777" w:rsidR="00F46097" w:rsidRPr="002E054C" w:rsidRDefault="00F46097" w:rsidP="00F46097">
            <w:pPr>
              <w:pStyle w:val="ENoteTableText"/>
            </w:pPr>
          </w:p>
        </w:tc>
        <w:tc>
          <w:tcPr>
            <w:tcW w:w="4537" w:type="dxa"/>
            <w:shd w:val="clear" w:color="auto" w:fill="auto"/>
          </w:tcPr>
          <w:p w14:paraId="622FA41A" w14:textId="77777777" w:rsidR="00F46097" w:rsidRPr="002E054C" w:rsidRDefault="00F46097" w:rsidP="00F46097">
            <w:pPr>
              <w:pStyle w:val="ENoteTableText"/>
            </w:pPr>
            <w:r w:rsidRPr="002E054C">
              <w:t>rep No 104, 2011</w:t>
            </w:r>
          </w:p>
        </w:tc>
      </w:tr>
      <w:tr w:rsidR="00F46097" w:rsidRPr="002E054C" w14:paraId="248CC87D" w14:textId="77777777" w:rsidTr="00C76C63">
        <w:trPr>
          <w:cantSplit/>
        </w:trPr>
        <w:tc>
          <w:tcPr>
            <w:tcW w:w="2551" w:type="dxa"/>
            <w:shd w:val="clear" w:color="auto" w:fill="auto"/>
          </w:tcPr>
          <w:p w14:paraId="0C42265A" w14:textId="77777777" w:rsidR="00F46097" w:rsidRPr="002E054C" w:rsidRDefault="00F46097" w:rsidP="00F46097">
            <w:pPr>
              <w:pStyle w:val="ENoteTableText"/>
            </w:pPr>
          </w:p>
        </w:tc>
        <w:tc>
          <w:tcPr>
            <w:tcW w:w="4537" w:type="dxa"/>
            <w:shd w:val="clear" w:color="auto" w:fill="auto"/>
          </w:tcPr>
          <w:p w14:paraId="60C5EFC8" w14:textId="77777777" w:rsidR="00F46097" w:rsidRPr="002E054C" w:rsidRDefault="00F46097" w:rsidP="00F46097">
            <w:pPr>
              <w:pStyle w:val="ENoteTableText"/>
            </w:pPr>
            <w:r w:rsidRPr="002E054C">
              <w:t>ad No 93, 2020</w:t>
            </w:r>
          </w:p>
        </w:tc>
      </w:tr>
      <w:tr w:rsidR="00F46097" w:rsidRPr="002E054C" w14:paraId="17323148" w14:textId="77777777" w:rsidTr="00C76C63">
        <w:trPr>
          <w:cantSplit/>
        </w:trPr>
        <w:tc>
          <w:tcPr>
            <w:tcW w:w="2551" w:type="dxa"/>
            <w:shd w:val="clear" w:color="auto" w:fill="auto"/>
          </w:tcPr>
          <w:p w14:paraId="5EAAE406" w14:textId="77777777" w:rsidR="00F46097" w:rsidRPr="002E054C" w:rsidRDefault="00F46097" w:rsidP="00F46097">
            <w:pPr>
              <w:pStyle w:val="ENoteTableText"/>
            </w:pPr>
          </w:p>
        </w:tc>
        <w:tc>
          <w:tcPr>
            <w:tcW w:w="4537" w:type="dxa"/>
            <w:shd w:val="clear" w:color="auto" w:fill="auto"/>
          </w:tcPr>
          <w:p w14:paraId="5CFAA8FF" w14:textId="739E77D1" w:rsidR="00F46097" w:rsidRPr="002E054C" w:rsidRDefault="00F46097" w:rsidP="00F46097">
            <w:pPr>
              <w:pStyle w:val="ENoteTableText"/>
            </w:pPr>
            <w:r w:rsidRPr="002E054C">
              <w:t>am No 64, 2022</w:t>
            </w:r>
            <w:r w:rsidR="00B033C5">
              <w:t xml:space="preserve">; </w:t>
            </w:r>
            <w:r w:rsidR="00B033C5" w:rsidRPr="001343D5">
              <w:rPr>
                <w:u w:val="single"/>
              </w:rPr>
              <w:t xml:space="preserve">No </w:t>
            </w:r>
            <w:r w:rsidR="00B033C5" w:rsidRPr="001343D5">
              <w:rPr>
                <w:noProof/>
                <w:u w:val="single"/>
              </w:rPr>
              <w:t>108, 2024</w:t>
            </w:r>
          </w:p>
        </w:tc>
      </w:tr>
      <w:tr w:rsidR="00F46097" w:rsidRPr="002E054C" w14:paraId="4E1AFDC6" w14:textId="77777777" w:rsidTr="00C76C63">
        <w:trPr>
          <w:cantSplit/>
        </w:trPr>
        <w:tc>
          <w:tcPr>
            <w:tcW w:w="2551" w:type="dxa"/>
            <w:shd w:val="clear" w:color="auto" w:fill="auto"/>
          </w:tcPr>
          <w:p w14:paraId="47F42E6A" w14:textId="78F2ADCF" w:rsidR="00F46097" w:rsidRPr="002E054C" w:rsidDel="00FE1460" w:rsidRDefault="00F46097" w:rsidP="00F46097">
            <w:pPr>
              <w:pStyle w:val="ENoteTableText"/>
              <w:tabs>
                <w:tab w:val="center" w:leader="dot" w:pos="2268"/>
              </w:tabs>
            </w:pPr>
            <w:r w:rsidRPr="002E054C">
              <w:t>s 76</w:t>
            </w:r>
            <w:r w:rsidR="004B2185">
              <w:noBreakHyphen/>
            </w:r>
            <w:r w:rsidRPr="002E054C">
              <w:t>5</w:t>
            </w:r>
            <w:r w:rsidRPr="002E054C">
              <w:tab/>
            </w:r>
          </w:p>
        </w:tc>
        <w:tc>
          <w:tcPr>
            <w:tcW w:w="4537" w:type="dxa"/>
            <w:shd w:val="clear" w:color="auto" w:fill="auto"/>
          </w:tcPr>
          <w:p w14:paraId="7DA56B86" w14:textId="77777777" w:rsidR="00F46097" w:rsidRPr="002E054C" w:rsidDel="00FE1460" w:rsidRDefault="00F46097" w:rsidP="00F46097">
            <w:pPr>
              <w:pStyle w:val="ENoteTableText"/>
            </w:pPr>
            <w:r w:rsidRPr="002E054C">
              <w:t>rep No 104, 2011</w:t>
            </w:r>
          </w:p>
        </w:tc>
      </w:tr>
      <w:tr w:rsidR="00F46097" w:rsidRPr="002E054C" w14:paraId="282253D2" w14:textId="77777777" w:rsidTr="00C76C63">
        <w:trPr>
          <w:cantSplit/>
        </w:trPr>
        <w:tc>
          <w:tcPr>
            <w:tcW w:w="2551" w:type="dxa"/>
            <w:shd w:val="clear" w:color="auto" w:fill="auto"/>
          </w:tcPr>
          <w:p w14:paraId="7C8665C6" w14:textId="3437FCE4" w:rsidR="00F46097" w:rsidRPr="002E054C" w:rsidDel="00FE1460" w:rsidRDefault="00F46097" w:rsidP="00F46097">
            <w:pPr>
              <w:pStyle w:val="ENoteTableText"/>
              <w:tabs>
                <w:tab w:val="center" w:leader="dot" w:pos="2268"/>
              </w:tabs>
            </w:pPr>
            <w:r w:rsidRPr="002E054C">
              <w:t>s 76</w:t>
            </w:r>
            <w:r w:rsidR="004B2185">
              <w:noBreakHyphen/>
            </w:r>
            <w:r w:rsidRPr="002E054C">
              <w:t>10</w:t>
            </w:r>
            <w:r w:rsidRPr="002E054C">
              <w:tab/>
            </w:r>
          </w:p>
        </w:tc>
        <w:tc>
          <w:tcPr>
            <w:tcW w:w="4537" w:type="dxa"/>
            <w:shd w:val="clear" w:color="auto" w:fill="auto"/>
          </w:tcPr>
          <w:p w14:paraId="4AFB5CC2" w14:textId="77777777" w:rsidR="00F46097" w:rsidRPr="002E054C" w:rsidDel="00FE1460" w:rsidRDefault="00F46097" w:rsidP="00F46097">
            <w:pPr>
              <w:pStyle w:val="ENoteTableText"/>
            </w:pPr>
            <w:r w:rsidRPr="002E054C">
              <w:t>rep No 104, 2011</w:t>
            </w:r>
          </w:p>
        </w:tc>
      </w:tr>
      <w:tr w:rsidR="00F46097" w:rsidRPr="002E054C" w14:paraId="44B87104" w14:textId="77777777" w:rsidTr="00C76C63">
        <w:trPr>
          <w:cantSplit/>
        </w:trPr>
        <w:tc>
          <w:tcPr>
            <w:tcW w:w="2551" w:type="dxa"/>
            <w:shd w:val="clear" w:color="auto" w:fill="auto"/>
          </w:tcPr>
          <w:p w14:paraId="47F674DB" w14:textId="677B3277" w:rsidR="00F46097" w:rsidRPr="002E054C" w:rsidRDefault="00F46097" w:rsidP="00F46097">
            <w:pPr>
              <w:pStyle w:val="ENoteTableText"/>
              <w:rPr>
                <w:b/>
              </w:rPr>
            </w:pPr>
            <w:r w:rsidRPr="002E054C">
              <w:rPr>
                <w:b/>
              </w:rPr>
              <w:t>Division 79</w:t>
            </w:r>
          </w:p>
        </w:tc>
        <w:tc>
          <w:tcPr>
            <w:tcW w:w="4537" w:type="dxa"/>
            <w:shd w:val="clear" w:color="auto" w:fill="auto"/>
          </w:tcPr>
          <w:p w14:paraId="54EDE008" w14:textId="77777777" w:rsidR="00F46097" w:rsidRPr="002E054C" w:rsidRDefault="00F46097" w:rsidP="00F46097">
            <w:pPr>
              <w:pStyle w:val="ENoteTableText"/>
              <w:rPr>
                <w:b/>
              </w:rPr>
            </w:pPr>
          </w:p>
        </w:tc>
      </w:tr>
      <w:tr w:rsidR="00F46097" w:rsidRPr="002E054C" w14:paraId="14276F0B" w14:textId="77777777" w:rsidTr="00C76C63">
        <w:trPr>
          <w:cantSplit/>
        </w:trPr>
        <w:tc>
          <w:tcPr>
            <w:tcW w:w="2551" w:type="dxa"/>
            <w:shd w:val="clear" w:color="auto" w:fill="auto"/>
          </w:tcPr>
          <w:p w14:paraId="72D485AF" w14:textId="5012D370" w:rsidR="00F46097" w:rsidRPr="002E054C" w:rsidRDefault="00F46097" w:rsidP="00F46097">
            <w:pPr>
              <w:pStyle w:val="ENoteTableText"/>
              <w:rPr>
                <w:b/>
              </w:rPr>
            </w:pPr>
            <w:r w:rsidRPr="002E054C">
              <w:rPr>
                <w:b/>
              </w:rPr>
              <w:t>Subdivision 79</w:t>
            </w:r>
            <w:r w:rsidR="004B2185">
              <w:rPr>
                <w:b/>
              </w:rPr>
              <w:noBreakHyphen/>
            </w:r>
            <w:r w:rsidRPr="002E054C">
              <w:rPr>
                <w:b/>
              </w:rPr>
              <w:t>A</w:t>
            </w:r>
          </w:p>
        </w:tc>
        <w:tc>
          <w:tcPr>
            <w:tcW w:w="4537" w:type="dxa"/>
            <w:shd w:val="clear" w:color="auto" w:fill="auto"/>
          </w:tcPr>
          <w:p w14:paraId="5E19859B" w14:textId="77777777" w:rsidR="00F46097" w:rsidRPr="002E054C" w:rsidRDefault="00F46097" w:rsidP="00F46097">
            <w:pPr>
              <w:pStyle w:val="ENoteTableText"/>
              <w:rPr>
                <w:b/>
              </w:rPr>
            </w:pPr>
          </w:p>
        </w:tc>
      </w:tr>
      <w:tr w:rsidR="00F46097" w:rsidRPr="002E054C" w14:paraId="5BA3401B" w14:textId="77777777" w:rsidTr="00C76C63">
        <w:trPr>
          <w:cantSplit/>
        </w:trPr>
        <w:tc>
          <w:tcPr>
            <w:tcW w:w="2551" w:type="dxa"/>
            <w:shd w:val="clear" w:color="auto" w:fill="auto"/>
          </w:tcPr>
          <w:p w14:paraId="47DBA368" w14:textId="0CDE6D73" w:rsidR="00F46097" w:rsidRPr="002E054C" w:rsidRDefault="00F46097" w:rsidP="00F46097">
            <w:pPr>
              <w:pStyle w:val="ENoteTableText"/>
              <w:tabs>
                <w:tab w:val="center" w:leader="dot" w:pos="2268"/>
              </w:tabs>
            </w:pPr>
            <w:r w:rsidRPr="002E054C">
              <w:t>Subdivision 79</w:t>
            </w:r>
            <w:r w:rsidR="004B2185">
              <w:noBreakHyphen/>
            </w:r>
            <w:r w:rsidRPr="002E054C">
              <w:t>A heading</w:t>
            </w:r>
            <w:r w:rsidRPr="002E054C">
              <w:tab/>
            </w:r>
          </w:p>
        </w:tc>
        <w:tc>
          <w:tcPr>
            <w:tcW w:w="4537" w:type="dxa"/>
            <w:shd w:val="clear" w:color="auto" w:fill="auto"/>
          </w:tcPr>
          <w:p w14:paraId="50189F47" w14:textId="77777777" w:rsidR="00F46097" w:rsidRPr="002E054C" w:rsidRDefault="00F46097" w:rsidP="00F46097">
            <w:pPr>
              <w:pStyle w:val="ENoteTableText"/>
            </w:pPr>
            <w:r w:rsidRPr="002E054C">
              <w:t>ad No 56, 2005</w:t>
            </w:r>
          </w:p>
        </w:tc>
      </w:tr>
      <w:tr w:rsidR="00F46097" w:rsidRPr="002E054C" w14:paraId="714BDD58" w14:textId="77777777" w:rsidTr="00C76C63">
        <w:trPr>
          <w:cantSplit/>
        </w:trPr>
        <w:tc>
          <w:tcPr>
            <w:tcW w:w="2551" w:type="dxa"/>
            <w:shd w:val="clear" w:color="auto" w:fill="auto"/>
          </w:tcPr>
          <w:p w14:paraId="20DF396E" w14:textId="77777777" w:rsidR="00F46097" w:rsidRPr="002E054C" w:rsidRDefault="00F46097" w:rsidP="00F46097">
            <w:pPr>
              <w:pStyle w:val="ENoteTableText"/>
              <w:tabs>
                <w:tab w:val="center" w:leader="dot" w:pos="2268"/>
              </w:tabs>
            </w:pPr>
          </w:p>
        </w:tc>
        <w:tc>
          <w:tcPr>
            <w:tcW w:w="4537" w:type="dxa"/>
            <w:shd w:val="clear" w:color="auto" w:fill="auto"/>
          </w:tcPr>
          <w:p w14:paraId="2EAB00D6" w14:textId="77777777" w:rsidR="00F46097" w:rsidRPr="002E054C" w:rsidRDefault="00F46097" w:rsidP="00F46097">
            <w:pPr>
              <w:pStyle w:val="ENoteTableText"/>
            </w:pPr>
            <w:r w:rsidRPr="002E054C">
              <w:t>rep No 104, 2011</w:t>
            </w:r>
          </w:p>
        </w:tc>
      </w:tr>
      <w:tr w:rsidR="00F46097" w:rsidRPr="002E054C" w14:paraId="11E0B6FD" w14:textId="77777777" w:rsidTr="00C76C63">
        <w:trPr>
          <w:cantSplit/>
        </w:trPr>
        <w:tc>
          <w:tcPr>
            <w:tcW w:w="2551" w:type="dxa"/>
            <w:shd w:val="clear" w:color="auto" w:fill="auto"/>
          </w:tcPr>
          <w:p w14:paraId="06775D60" w14:textId="77777777" w:rsidR="00F46097" w:rsidRPr="002E054C" w:rsidRDefault="00F46097" w:rsidP="00F46097">
            <w:pPr>
              <w:pStyle w:val="ENoteTableText"/>
              <w:tabs>
                <w:tab w:val="center" w:leader="dot" w:pos="2268"/>
              </w:tabs>
            </w:pPr>
          </w:p>
        </w:tc>
        <w:tc>
          <w:tcPr>
            <w:tcW w:w="4537" w:type="dxa"/>
            <w:shd w:val="clear" w:color="auto" w:fill="auto"/>
          </w:tcPr>
          <w:p w14:paraId="2C45EEA3" w14:textId="77777777" w:rsidR="00F46097" w:rsidRPr="002E054C" w:rsidRDefault="00F46097" w:rsidP="00F46097">
            <w:pPr>
              <w:pStyle w:val="ENoteTableText"/>
            </w:pPr>
            <w:r w:rsidRPr="002E054C">
              <w:t>ad No 93, 2020</w:t>
            </w:r>
          </w:p>
        </w:tc>
      </w:tr>
      <w:tr w:rsidR="00F46097" w:rsidRPr="002E054C" w14:paraId="32A87C73" w14:textId="77777777" w:rsidTr="00C76C63">
        <w:trPr>
          <w:cantSplit/>
        </w:trPr>
        <w:tc>
          <w:tcPr>
            <w:tcW w:w="2551" w:type="dxa"/>
            <w:shd w:val="clear" w:color="auto" w:fill="auto"/>
          </w:tcPr>
          <w:p w14:paraId="74D8BE3B" w14:textId="0D1C59CD" w:rsidR="00F46097" w:rsidRPr="002E054C" w:rsidRDefault="00F46097" w:rsidP="00F46097">
            <w:pPr>
              <w:pStyle w:val="ENoteTableText"/>
              <w:tabs>
                <w:tab w:val="center" w:leader="dot" w:pos="2268"/>
              </w:tabs>
            </w:pPr>
            <w:r w:rsidRPr="002E054C">
              <w:t>s 79</w:t>
            </w:r>
            <w:r w:rsidR="004B2185">
              <w:noBreakHyphen/>
            </w:r>
            <w:r w:rsidRPr="002E054C">
              <w:t>1A</w:t>
            </w:r>
            <w:r w:rsidRPr="002E054C">
              <w:tab/>
            </w:r>
          </w:p>
        </w:tc>
        <w:tc>
          <w:tcPr>
            <w:tcW w:w="4537" w:type="dxa"/>
            <w:shd w:val="clear" w:color="auto" w:fill="auto"/>
          </w:tcPr>
          <w:p w14:paraId="3A06D1B9" w14:textId="77777777" w:rsidR="00F46097" w:rsidRPr="002E054C" w:rsidRDefault="00F46097" w:rsidP="00F46097">
            <w:pPr>
              <w:pStyle w:val="ENoteTableText"/>
            </w:pPr>
            <w:r w:rsidRPr="002E054C">
              <w:t>ad No 56, 2005</w:t>
            </w:r>
          </w:p>
        </w:tc>
      </w:tr>
      <w:tr w:rsidR="00F46097" w:rsidRPr="002E054C" w14:paraId="73161219" w14:textId="77777777" w:rsidTr="00C76C63">
        <w:trPr>
          <w:cantSplit/>
        </w:trPr>
        <w:tc>
          <w:tcPr>
            <w:tcW w:w="2551" w:type="dxa"/>
            <w:shd w:val="clear" w:color="auto" w:fill="auto"/>
          </w:tcPr>
          <w:p w14:paraId="04BB243E" w14:textId="77777777" w:rsidR="00F46097" w:rsidRPr="002E054C" w:rsidRDefault="00F46097" w:rsidP="00F46097">
            <w:pPr>
              <w:pStyle w:val="ENoteTableText"/>
            </w:pPr>
          </w:p>
        </w:tc>
        <w:tc>
          <w:tcPr>
            <w:tcW w:w="4537" w:type="dxa"/>
            <w:shd w:val="clear" w:color="auto" w:fill="auto"/>
          </w:tcPr>
          <w:p w14:paraId="1A6A178C" w14:textId="77777777" w:rsidR="00F46097" w:rsidRPr="002E054C" w:rsidRDefault="00F46097" w:rsidP="00F46097">
            <w:pPr>
              <w:pStyle w:val="ENoteTableText"/>
            </w:pPr>
            <w:r w:rsidRPr="002E054C">
              <w:t>rep No 104, 2011</w:t>
            </w:r>
          </w:p>
        </w:tc>
      </w:tr>
      <w:tr w:rsidR="00F46097" w:rsidRPr="002E054C" w14:paraId="08AC21E1" w14:textId="77777777" w:rsidTr="00C76C63">
        <w:trPr>
          <w:cantSplit/>
        </w:trPr>
        <w:tc>
          <w:tcPr>
            <w:tcW w:w="2551" w:type="dxa"/>
            <w:shd w:val="clear" w:color="auto" w:fill="auto"/>
          </w:tcPr>
          <w:p w14:paraId="30C14AC9" w14:textId="0EAA1B1B" w:rsidR="00F46097" w:rsidRPr="002E054C" w:rsidRDefault="00F46097" w:rsidP="00F46097">
            <w:pPr>
              <w:pStyle w:val="ENoteTableText"/>
              <w:tabs>
                <w:tab w:val="center" w:leader="dot" w:pos="2268"/>
              </w:tabs>
            </w:pPr>
            <w:r w:rsidRPr="002E054C">
              <w:t>s 79</w:t>
            </w:r>
            <w:r w:rsidR="004B2185">
              <w:noBreakHyphen/>
            </w:r>
            <w:r w:rsidRPr="002E054C">
              <w:t>1</w:t>
            </w:r>
            <w:r w:rsidRPr="002E054C">
              <w:tab/>
            </w:r>
          </w:p>
        </w:tc>
        <w:tc>
          <w:tcPr>
            <w:tcW w:w="4537" w:type="dxa"/>
            <w:shd w:val="clear" w:color="auto" w:fill="auto"/>
          </w:tcPr>
          <w:p w14:paraId="025EC4AF" w14:textId="77777777" w:rsidR="00F46097" w:rsidRPr="002E054C" w:rsidRDefault="00F46097" w:rsidP="00F46097">
            <w:pPr>
              <w:pStyle w:val="ENoteTableText"/>
            </w:pPr>
            <w:r w:rsidRPr="002E054C">
              <w:t>am No 157, 2004; No 56, 2005; No 83, 2005; No 158, 2005; No 72, 2007</w:t>
            </w:r>
          </w:p>
        </w:tc>
      </w:tr>
      <w:tr w:rsidR="00F46097" w:rsidRPr="002E054C" w14:paraId="7CCC975E" w14:textId="77777777" w:rsidTr="00C76C63">
        <w:trPr>
          <w:cantSplit/>
        </w:trPr>
        <w:tc>
          <w:tcPr>
            <w:tcW w:w="2551" w:type="dxa"/>
            <w:shd w:val="clear" w:color="auto" w:fill="auto"/>
          </w:tcPr>
          <w:p w14:paraId="4E9C5FF9" w14:textId="77777777" w:rsidR="00F46097" w:rsidRPr="002E054C" w:rsidRDefault="00F46097" w:rsidP="00F46097">
            <w:pPr>
              <w:pStyle w:val="ENoteTableText"/>
            </w:pPr>
          </w:p>
        </w:tc>
        <w:tc>
          <w:tcPr>
            <w:tcW w:w="4537" w:type="dxa"/>
            <w:shd w:val="clear" w:color="auto" w:fill="auto"/>
          </w:tcPr>
          <w:p w14:paraId="601ABCDF" w14:textId="77777777" w:rsidR="00F46097" w:rsidRPr="002E054C" w:rsidRDefault="00F46097" w:rsidP="00F46097">
            <w:pPr>
              <w:pStyle w:val="ENoteTableText"/>
            </w:pPr>
            <w:r w:rsidRPr="002E054C">
              <w:t>rep No 104, 2011</w:t>
            </w:r>
          </w:p>
        </w:tc>
      </w:tr>
      <w:tr w:rsidR="00F46097" w:rsidRPr="002E054C" w14:paraId="51F6815E" w14:textId="77777777" w:rsidTr="00C76C63">
        <w:trPr>
          <w:cantSplit/>
        </w:trPr>
        <w:tc>
          <w:tcPr>
            <w:tcW w:w="2551" w:type="dxa"/>
            <w:shd w:val="clear" w:color="auto" w:fill="auto"/>
          </w:tcPr>
          <w:p w14:paraId="4FD7E19D" w14:textId="77777777" w:rsidR="00F46097" w:rsidRPr="002E054C" w:rsidRDefault="00F46097" w:rsidP="00F46097">
            <w:pPr>
              <w:pStyle w:val="ENoteTableText"/>
            </w:pPr>
          </w:p>
        </w:tc>
        <w:tc>
          <w:tcPr>
            <w:tcW w:w="4537" w:type="dxa"/>
            <w:shd w:val="clear" w:color="auto" w:fill="auto"/>
          </w:tcPr>
          <w:p w14:paraId="27F7369A" w14:textId="77777777" w:rsidR="00F46097" w:rsidRPr="002E054C" w:rsidRDefault="00F46097" w:rsidP="00F46097">
            <w:pPr>
              <w:pStyle w:val="ENoteTableText"/>
            </w:pPr>
            <w:r w:rsidRPr="002E054C">
              <w:t>ad No 93, 2020</w:t>
            </w:r>
          </w:p>
        </w:tc>
      </w:tr>
      <w:tr w:rsidR="00F46097" w:rsidRPr="002E054C" w14:paraId="01A17002" w14:textId="77777777" w:rsidTr="00C76C63">
        <w:trPr>
          <w:cantSplit/>
        </w:trPr>
        <w:tc>
          <w:tcPr>
            <w:tcW w:w="2551" w:type="dxa"/>
            <w:shd w:val="clear" w:color="auto" w:fill="auto"/>
          </w:tcPr>
          <w:p w14:paraId="173E3F15" w14:textId="77777777" w:rsidR="00F46097" w:rsidRPr="002E054C" w:rsidRDefault="00F46097" w:rsidP="00F46097">
            <w:pPr>
              <w:pStyle w:val="ENoteTableText"/>
            </w:pPr>
          </w:p>
        </w:tc>
        <w:tc>
          <w:tcPr>
            <w:tcW w:w="4537" w:type="dxa"/>
            <w:shd w:val="clear" w:color="auto" w:fill="auto"/>
          </w:tcPr>
          <w:p w14:paraId="4A06CADD" w14:textId="0E2D83B1" w:rsidR="00F46097" w:rsidRPr="002E054C" w:rsidRDefault="00F46097" w:rsidP="00F46097">
            <w:pPr>
              <w:pStyle w:val="ENoteTableText"/>
            </w:pPr>
            <w:r w:rsidRPr="002E054C">
              <w:t>am No 64, 2022</w:t>
            </w:r>
          </w:p>
        </w:tc>
      </w:tr>
      <w:tr w:rsidR="00F46097" w:rsidRPr="002E054C" w14:paraId="656E727D" w14:textId="77777777" w:rsidTr="00C76C63">
        <w:trPr>
          <w:cantSplit/>
        </w:trPr>
        <w:tc>
          <w:tcPr>
            <w:tcW w:w="2551" w:type="dxa"/>
            <w:shd w:val="clear" w:color="auto" w:fill="auto"/>
          </w:tcPr>
          <w:p w14:paraId="78CDE1AA" w14:textId="29506BDA" w:rsidR="00F46097" w:rsidRPr="002E054C" w:rsidRDefault="00F46097" w:rsidP="00F46097">
            <w:pPr>
              <w:pStyle w:val="ENoteTableText"/>
              <w:tabs>
                <w:tab w:val="center" w:leader="dot" w:pos="2268"/>
              </w:tabs>
            </w:pPr>
            <w:r w:rsidRPr="002E054C">
              <w:t>s 79</w:t>
            </w:r>
            <w:r w:rsidR="004B2185">
              <w:noBreakHyphen/>
            </w:r>
            <w:r w:rsidRPr="002E054C">
              <w:t>5</w:t>
            </w:r>
            <w:r w:rsidRPr="002E054C">
              <w:tab/>
            </w:r>
          </w:p>
        </w:tc>
        <w:tc>
          <w:tcPr>
            <w:tcW w:w="4537" w:type="dxa"/>
            <w:shd w:val="clear" w:color="auto" w:fill="auto"/>
          </w:tcPr>
          <w:p w14:paraId="0D5733E4" w14:textId="77777777" w:rsidR="00F46097" w:rsidRPr="002E054C" w:rsidRDefault="00F46097" w:rsidP="00F46097">
            <w:pPr>
              <w:pStyle w:val="ENoteTableText"/>
            </w:pPr>
            <w:r w:rsidRPr="002E054C">
              <w:t>am No 45, 2004; No 158, 2005</w:t>
            </w:r>
          </w:p>
        </w:tc>
      </w:tr>
      <w:tr w:rsidR="00F46097" w:rsidRPr="002E054C" w14:paraId="7C3B49CF" w14:textId="77777777" w:rsidTr="00C76C63">
        <w:trPr>
          <w:cantSplit/>
        </w:trPr>
        <w:tc>
          <w:tcPr>
            <w:tcW w:w="2551" w:type="dxa"/>
            <w:shd w:val="clear" w:color="auto" w:fill="auto"/>
          </w:tcPr>
          <w:p w14:paraId="592B1C3F" w14:textId="77777777" w:rsidR="00F46097" w:rsidRPr="002E054C" w:rsidRDefault="00F46097" w:rsidP="00F46097">
            <w:pPr>
              <w:pStyle w:val="ENoteTableText"/>
            </w:pPr>
          </w:p>
        </w:tc>
        <w:tc>
          <w:tcPr>
            <w:tcW w:w="4537" w:type="dxa"/>
            <w:shd w:val="clear" w:color="auto" w:fill="auto"/>
          </w:tcPr>
          <w:p w14:paraId="65E779DF" w14:textId="77777777" w:rsidR="00F46097" w:rsidRPr="002E054C" w:rsidRDefault="00F46097" w:rsidP="00F46097">
            <w:pPr>
              <w:pStyle w:val="ENoteTableText"/>
            </w:pPr>
            <w:r w:rsidRPr="002E054C">
              <w:t>rep No 104, 2011</w:t>
            </w:r>
          </w:p>
        </w:tc>
      </w:tr>
      <w:tr w:rsidR="00F46097" w:rsidRPr="002E054C" w14:paraId="2DB747EB" w14:textId="77777777" w:rsidTr="00C76C63">
        <w:trPr>
          <w:cantSplit/>
        </w:trPr>
        <w:tc>
          <w:tcPr>
            <w:tcW w:w="2551" w:type="dxa"/>
            <w:shd w:val="clear" w:color="auto" w:fill="auto"/>
          </w:tcPr>
          <w:p w14:paraId="098B7653" w14:textId="77777777" w:rsidR="00F46097" w:rsidRPr="002E054C" w:rsidRDefault="00F46097" w:rsidP="00F46097">
            <w:pPr>
              <w:pStyle w:val="ENoteTableText"/>
            </w:pPr>
          </w:p>
        </w:tc>
        <w:tc>
          <w:tcPr>
            <w:tcW w:w="4537" w:type="dxa"/>
            <w:shd w:val="clear" w:color="auto" w:fill="auto"/>
          </w:tcPr>
          <w:p w14:paraId="464705D3" w14:textId="77777777" w:rsidR="00F46097" w:rsidRPr="002E054C" w:rsidRDefault="00F46097" w:rsidP="00F46097">
            <w:pPr>
              <w:pStyle w:val="ENoteTableText"/>
            </w:pPr>
            <w:r w:rsidRPr="002E054C">
              <w:t>ad No 93, 2020</w:t>
            </w:r>
          </w:p>
        </w:tc>
      </w:tr>
      <w:tr w:rsidR="00F46097" w:rsidRPr="002E054C" w14:paraId="21C386CE" w14:textId="77777777" w:rsidTr="00C76C63">
        <w:trPr>
          <w:cantSplit/>
        </w:trPr>
        <w:tc>
          <w:tcPr>
            <w:tcW w:w="2551" w:type="dxa"/>
            <w:shd w:val="clear" w:color="auto" w:fill="auto"/>
          </w:tcPr>
          <w:p w14:paraId="6B4EDB29" w14:textId="5C8A6C34" w:rsidR="00F46097" w:rsidRPr="002E054C" w:rsidRDefault="00F46097" w:rsidP="00F46097">
            <w:pPr>
              <w:pStyle w:val="ENoteTableText"/>
              <w:tabs>
                <w:tab w:val="center" w:leader="dot" w:pos="2268"/>
              </w:tabs>
            </w:pPr>
            <w:r w:rsidRPr="002E054C">
              <w:t>s 79</w:t>
            </w:r>
            <w:r w:rsidR="004B2185">
              <w:noBreakHyphen/>
            </w:r>
            <w:r w:rsidRPr="002E054C">
              <w:t>10</w:t>
            </w:r>
            <w:r w:rsidRPr="002E054C">
              <w:tab/>
            </w:r>
          </w:p>
        </w:tc>
        <w:tc>
          <w:tcPr>
            <w:tcW w:w="4537" w:type="dxa"/>
            <w:shd w:val="clear" w:color="auto" w:fill="auto"/>
          </w:tcPr>
          <w:p w14:paraId="4B3A9719" w14:textId="77777777" w:rsidR="00F46097" w:rsidRPr="002E054C" w:rsidRDefault="00F46097" w:rsidP="00F46097">
            <w:pPr>
              <w:pStyle w:val="ENoteTableText"/>
            </w:pPr>
            <w:r w:rsidRPr="002E054C">
              <w:t>am No 158, 2005</w:t>
            </w:r>
          </w:p>
        </w:tc>
      </w:tr>
      <w:tr w:rsidR="00F46097" w:rsidRPr="002E054C" w14:paraId="0C31D24F" w14:textId="77777777" w:rsidTr="00C76C63">
        <w:trPr>
          <w:cantSplit/>
        </w:trPr>
        <w:tc>
          <w:tcPr>
            <w:tcW w:w="2551" w:type="dxa"/>
            <w:shd w:val="clear" w:color="auto" w:fill="auto"/>
          </w:tcPr>
          <w:p w14:paraId="651755D0" w14:textId="77777777" w:rsidR="00F46097" w:rsidRPr="002E054C" w:rsidRDefault="00F46097" w:rsidP="00F46097">
            <w:pPr>
              <w:pStyle w:val="ENoteTableText"/>
            </w:pPr>
          </w:p>
        </w:tc>
        <w:tc>
          <w:tcPr>
            <w:tcW w:w="4537" w:type="dxa"/>
            <w:shd w:val="clear" w:color="auto" w:fill="auto"/>
          </w:tcPr>
          <w:p w14:paraId="4B44099E" w14:textId="77777777" w:rsidR="00F46097" w:rsidRPr="002E054C" w:rsidRDefault="00F46097" w:rsidP="00F46097">
            <w:pPr>
              <w:pStyle w:val="ENoteTableText"/>
            </w:pPr>
            <w:r w:rsidRPr="002E054C">
              <w:t>rep No 104, 2011</w:t>
            </w:r>
          </w:p>
        </w:tc>
      </w:tr>
      <w:tr w:rsidR="00F46097" w:rsidRPr="002E054C" w14:paraId="3822415E" w14:textId="77777777" w:rsidTr="00C76C63">
        <w:trPr>
          <w:cantSplit/>
        </w:trPr>
        <w:tc>
          <w:tcPr>
            <w:tcW w:w="2551" w:type="dxa"/>
            <w:shd w:val="clear" w:color="auto" w:fill="auto"/>
          </w:tcPr>
          <w:p w14:paraId="6E5DE75B" w14:textId="77777777" w:rsidR="00F46097" w:rsidRPr="002E054C" w:rsidRDefault="00F46097" w:rsidP="00F46097">
            <w:pPr>
              <w:pStyle w:val="ENoteTableText"/>
            </w:pPr>
          </w:p>
        </w:tc>
        <w:tc>
          <w:tcPr>
            <w:tcW w:w="4537" w:type="dxa"/>
            <w:shd w:val="clear" w:color="auto" w:fill="auto"/>
          </w:tcPr>
          <w:p w14:paraId="238172EA" w14:textId="77777777" w:rsidR="00F46097" w:rsidRPr="002E054C" w:rsidRDefault="00F46097" w:rsidP="00F46097">
            <w:pPr>
              <w:pStyle w:val="ENoteTableText"/>
            </w:pPr>
            <w:r w:rsidRPr="002E054C">
              <w:t>ad No 93, 2020</w:t>
            </w:r>
          </w:p>
        </w:tc>
      </w:tr>
      <w:tr w:rsidR="00F46097" w:rsidRPr="002E054C" w14:paraId="027BF720" w14:textId="77777777" w:rsidTr="00C76C63">
        <w:trPr>
          <w:cantSplit/>
        </w:trPr>
        <w:tc>
          <w:tcPr>
            <w:tcW w:w="2551" w:type="dxa"/>
            <w:shd w:val="clear" w:color="auto" w:fill="auto"/>
          </w:tcPr>
          <w:p w14:paraId="15327C22" w14:textId="73C990CE" w:rsidR="00F46097" w:rsidRPr="002E054C" w:rsidDel="00FE1460" w:rsidRDefault="00F46097" w:rsidP="00F46097">
            <w:pPr>
              <w:pStyle w:val="ENoteTableText"/>
              <w:tabs>
                <w:tab w:val="center" w:leader="dot" w:pos="2268"/>
              </w:tabs>
            </w:pPr>
            <w:r w:rsidRPr="002E054C">
              <w:t>s 79</w:t>
            </w:r>
            <w:r w:rsidR="004B2185">
              <w:noBreakHyphen/>
            </w:r>
            <w:r w:rsidRPr="002E054C">
              <w:t>15</w:t>
            </w:r>
            <w:r w:rsidRPr="002E054C">
              <w:tab/>
            </w:r>
          </w:p>
        </w:tc>
        <w:tc>
          <w:tcPr>
            <w:tcW w:w="4537" w:type="dxa"/>
            <w:shd w:val="clear" w:color="auto" w:fill="auto"/>
          </w:tcPr>
          <w:p w14:paraId="4CD0D4AE" w14:textId="77777777" w:rsidR="00F46097" w:rsidRPr="002E054C" w:rsidDel="00FE1460" w:rsidRDefault="00F46097" w:rsidP="00F46097">
            <w:pPr>
              <w:pStyle w:val="ENoteTableText"/>
            </w:pPr>
            <w:r w:rsidRPr="002E054C">
              <w:t>rep No 104, 2011</w:t>
            </w:r>
          </w:p>
        </w:tc>
      </w:tr>
      <w:tr w:rsidR="00F46097" w:rsidRPr="002E054C" w14:paraId="0BC79049" w14:textId="77777777" w:rsidTr="00C76C63">
        <w:trPr>
          <w:cantSplit/>
        </w:trPr>
        <w:tc>
          <w:tcPr>
            <w:tcW w:w="2551" w:type="dxa"/>
            <w:shd w:val="clear" w:color="auto" w:fill="auto"/>
          </w:tcPr>
          <w:p w14:paraId="68C426EB" w14:textId="77777777" w:rsidR="00F46097" w:rsidRPr="002E054C" w:rsidRDefault="00F46097" w:rsidP="00F46097">
            <w:pPr>
              <w:pStyle w:val="ENoteTableText"/>
              <w:tabs>
                <w:tab w:val="center" w:leader="dot" w:pos="2268"/>
              </w:tabs>
            </w:pPr>
          </w:p>
        </w:tc>
        <w:tc>
          <w:tcPr>
            <w:tcW w:w="4537" w:type="dxa"/>
            <w:shd w:val="clear" w:color="auto" w:fill="auto"/>
          </w:tcPr>
          <w:p w14:paraId="4815EA3A" w14:textId="77777777" w:rsidR="00F46097" w:rsidRPr="002E054C" w:rsidRDefault="00F46097" w:rsidP="00F46097">
            <w:pPr>
              <w:pStyle w:val="ENoteTableText"/>
            </w:pPr>
            <w:r w:rsidRPr="002E054C">
              <w:t>ad No 93, 2020</w:t>
            </w:r>
          </w:p>
        </w:tc>
      </w:tr>
      <w:tr w:rsidR="00F46097" w:rsidRPr="002E054C" w14:paraId="1B9E1D48" w14:textId="77777777" w:rsidTr="00C76C63">
        <w:trPr>
          <w:cantSplit/>
        </w:trPr>
        <w:tc>
          <w:tcPr>
            <w:tcW w:w="2551" w:type="dxa"/>
            <w:shd w:val="clear" w:color="auto" w:fill="auto"/>
          </w:tcPr>
          <w:p w14:paraId="01F6F280" w14:textId="244BB429" w:rsidR="00F46097" w:rsidRPr="002E054C" w:rsidRDefault="00F46097" w:rsidP="00F46097">
            <w:pPr>
              <w:pStyle w:val="ENoteTableText"/>
              <w:rPr>
                <w:b/>
              </w:rPr>
            </w:pPr>
            <w:r w:rsidRPr="002E054C">
              <w:rPr>
                <w:b/>
              </w:rPr>
              <w:t>Subdivision 79</w:t>
            </w:r>
            <w:r w:rsidR="004B2185">
              <w:rPr>
                <w:b/>
              </w:rPr>
              <w:noBreakHyphen/>
            </w:r>
            <w:r w:rsidRPr="002E054C">
              <w:rPr>
                <w:b/>
              </w:rPr>
              <w:t>B</w:t>
            </w:r>
          </w:p>
        </w:tc>
        <w:tc>
          <w:tcPr>
            <w:tcW w:w="4537" w:type="dxa"/>
            <w:shd w:val="clear" w:color="auto" w:fill="auto"/>
          </w:tcPr>
          <w:p w14:paraId="79C1D1E4" w14:textId="77777777" w:rsidR="00F46097" w:rsidRPr="002E054C" w:rsidRDefault="00F46097" w:rsidP="00F46097">
            <w:pPr>
              <w:pStyle w:val="ENoteTableText"/>
              <w:rPr>
                <w:b/>
              </w:rPr>
            </w:pPr>
          </w:p>
        </w:tc>
      </w:tr>
      <w:tr w:rsidR="00F46097" w:rsidRPr="002E054C" w:rsidDel="00CA0372" w14:paraId="36F0DE62" w14:textId="77777777" w:rsidTr="00C76C63">
        <w:trPr>
          <w:cantSplit/>
        </w:trPr>
        <w:tc>
          <w:tcPr>
            <w:tcW w:w="2551" w:type="dxa"/>
            <w:shd w:val="clear" w:color="auto" w:fill="auto"/>
          </w:tcPr>
          <w:p w14:paraId="1BD60A88" w14:textId="6DED27F2" w:rsidR="00F46097" w:rsidRPr="002E054C" w:rsidDel="00CA0372" w:rsidRDefault="00F46097" w:rsidP="00F46097">
            <w:pPr>
              <w:pStyle w:val="ENoteTableText"/>
              <w:tabs>
                <w:tab w:val="center" w:leader="dot" w:pos="2268"/>
              </w:tabs>
            </w:pPr>
            <w:r w:rsidRPr="002E054C" w:rsidDel="00CA0372">
              <w:t>Subdivision 79</w:t>
            </w:r>
            <w:r w:rsidR="004B2185">
              <w:noBreakHyphen/>
            </w:r>
            <w:r w:rsidRPr="002E054C" w:rsidDel="00CA0372">
              <w:t>B heading</w:t>
            </w:r>
            <w:r w:rsidRPr="002E054C" w:rsidDel="00CA0372">
              <w:tab/>
            </w:r>
          </w:p>
        </w:tc>
        <w:tc>
          <w:tcPr>
            <w:tcW w:w="4537" w:type="dxa"/>
            <w:shd w:val="clear" w:color="auto" w:fill="auto"/>
          </w:tcPr>
          <w:p w14:paraId="7D5EBFCC" w14:textId="77777777" w:rsidR="00F46097" w:rsidRPr="002E054C" w:rsidDel="00CA0372" w:rsidRDefault="00F46097" w:rsidP="00F46097">
            <w:pPr>
              <w:pStyle w:val="ENoteTableText"/>
            </w:pPr>
            <w:r w:rsidRPr="002E054C" w:rsidDel="00CA0372">
              <w:t>rs No 158, 2005</w:t>
            </w:r>
          </w:p>
        </w:tc>
      </w:tr>
      <w:tr w:rsidR="00F46097" w:rsidRPr="002E054C" w14:paraId="16871202" w14:textId="77777777" w:rsidTr="00C76C63">
        <w:trPr>
          <w:cantSplit/>
        </w:trPr>
        <w:tc>
          <w:tcPr>
            <w:tcW w:w="2551" w:type="dxa"/>
            <w:shd w:val="clear" w:color="auto" w:fill="auto"/>
          </w:tcPr>
          <w:p w14:paraId="51903762" w14:textId="77777777" w:rsidR="00F46097" w:rsidRPr="002E054C" w:rsidRDefault="00F46097" w:rsidP="00F46097">
            <w:pPr>
              <w:pStyle w:val="ENoteTableText"/>
              <w:tabs>
                <w:tab w:val="center" w:leader="dot" w:pos="2268"/>
              </w:tabs>
            </w:pPr>
          </w:p>
        </w:tc>
        <w:tc>
          <w:tcPr>
            <w:tcW w:w="4537" w:type="dxa"/>
            <w:shd w:val="clear" w:color="auto" w:fill="auto"/>
          </w:tcPr>
          <w:p w14:paraId="24A98604" w14:textId="77777777" w:rsidR="00F46097" w:rsidRPr="002E054C" w:rsidRDefault="00F46097" w:rsidP="00F46097">
            <w:pPr>
              <w:pStyle w:val="ENoteTableText"/>
            </w:pPr>
            <w:r w:rsidRPr="002E054C">
              <w:t>rep No 104, 2011</w:t>
            </w:r>
          </w:p>
        </w:tc>
      </w:tr>
      <w:tr w:rsidR="00F46097" w:rsidRPr="002E054C" w14:paraId="2CD490B4" w14:textId="77777777" w:rsidTr="00C76C63">
        <w:trPr>
          <w:cantSplit/>
        </w:trPr>
        <w:tc>
          <w:tcPr>
            <w:tcW w:w="2551" w:type="dxa"/>
            <w:shd w:val="clear" w:color="auto" w:fill="auto"/>
          </w:tcPr>
          <w:p w14:paraId="56CAA64D" w14:textId="77777777" w:rsidR="00F46097" w:rsidRPr="002E054C" w:rsidRDefault="00F46097" w:rsidP="00F46097">
            <w:pPr>
              <w:pStyle w:val="ENoteTableText"/>
              <w:tabs>
                <w:tab w:val="center" w:leader="dot" w:pos="2268"/>
              </w:tabs>
            </w:pPr>
          </w:p>
        </w:tc>
        <w:tc>
          <w:tcPr>
            <w:tcW w:w="4537" w:type="dxa"/>
            <w:shd w:val="clear" w:color="auto" w:fill="auto"/>
          </w:tcPr>
          <w:p w14:paraId="375AAE11" w14:textId="77777777" w:rsidR="00F46097" w:rsidRPr="002E054C" w:rsidRDefault="00F46097" w:rsidP="00F46097">
            <w:pPr>
              <w:pStyle w:val="ENoteTableText"/>
            </w:pPr>
            <w:r w:rsidRPr="002E054C">
              <w:t>ad No 93, 2020</w:t>
            </w:r>
          </w:p>
        </w:tc>
      </w:tr>
      <w:tr w:rsidR="00F46097" w:rsidRPr="002E054C" w14:paraId="25801936" w14:textId="77777777" w:rsidTr="00C76C63">
        <w:trPr>
          <w:cantSplit/>
        </w:trPr>
        <w:tc>
          <w:tcPr>
            <w:tcW w:w="2551" w:type="dxa"/>
            <w:shd w:val="clear" w:color="auto" w:fill="auto"/>
          </w:tcPr>
          <w:p w14:paraId="71C00AA7" w14:textId="4924CE32" w:rsidR="00F46097" w:rsidRPr="002E054C" w:rsidRDefault="00F46097" w:rsidP="00F46097">
            <w:pPr>
              <w:pStyle w:val="ENoteTableText"/>
              <w:tabs>
                <w:tab w:val="center" w:leader="dot" w:pos="2268"/>
              </w:tabs>
            </w:pPr>
            <w:r w:rsidRPr="002E054C">
              <w:t>Subdivision 79</w:t>
            </w:r>
            <w:r w:rsidR="004B2185">
              <w:noBreakHyphen/>
            </w:r>
            <w:r w:rsidRPr="002E054C">
              <w:t>B</w:t>
            </w:r>
            <w:r w:rsidRPr="002E054C">
              <w:tab/>
            </w:r>
          </w:p>
        </w:tc>
        <w:tc>
          <w:tcPr>
            <w:tcW w:w="4537" w:type="dxa"/>
            <w:shd w:val="clear" w:color="auto" w:fill="auto"/>
          </w:tcPr>
          <w:p w14:paraId="6F658A86" w14:textId="77777777" w:rsidR="00F46097" w:rsidRPr="002E054C" w:rsidRDefault="00F46097" w:rsidP="00F46097">
            <w:pPr>
              <w:pStyle w:val="ENoteTableText"/>
            </w:pPr>
            <w:r w:rsidRPr="002E054C">
              <w:t>ad No 56, 2005</w:t>
            </w:r>
          </w:p>
        </w:tc>
      </w:tr>
      <w:tr w:rsidR="00F46097" w:rsidRPr="002E054C" w14:paraId="650F379C" w14:textId="77777777" w:rsidTr="00C76C63">
        <w:trPr>
          <w:cantSplit/>
        </w:trPr>
        <w:tc>
          <w:tcPr>
            <w:tcW w:w="2551" w:type="dxa"/>
            <w:shd w:val="clear" w:color="auto" w:fill="auto"/>
          </w:tcPr>
          <w:p w14:paraId="3E540110" w14:textId="77777777" w:rsidR="00F46097" w:rsidRPr="002E054C" w:rsidRDefault="00F46097" w:rsidP="00F46097">
            <w:pPr>
              <w:pStyle w:val="ENoteTableText"/>
              <w:tabs>
                <w:tab w:val="center" w:leader="dot" w:pos="2268"/>
              </w:tabs>
            </w:pPr>
          </w:p>
        </w:tc>
        <w:tc>
          <w:tcPr>
            <w:tcW w:w="4537" w:type="dxa"/>
            <w:shd w:val="clear" w:color="auto" w:fill="auto"/>
          </w:tcPr>
          <w:p w14:paraId="37B9917D" w14:textId="77777777" w:rsidR="00F46097" w:rsidRPr="002E054C" w:rsidRDefault="00F46097" w:rsidP="00F46097">
            <w:pPr>
              <w:pStyle w:val="ENoteTableText"/>
            </w:pPr>
            <w:r w:rsidRPr="002E054C">
              <w:t>rep No 104, 2011</w:t>
            </w:r>
          </w:p>
        </w:tc>
      </w:tr>
      <w:tr w:rsidR="00F46097" w:rsidRPr="002E054C" w14:paraId="01A70A10" w14:textId="77777777" w:rsidTr="00C76C63">
        <w:trPr>
          <w:cantSplit/>
        </w:trPr>
        <w:tc>
          <w:tcPr>
            <w:tcW w:w="2551" w:type="dxa"/>
            <w:shd w:val="clear" w:color="auto" w:fill="auto"/>
          </w:tcPr>
          <w:p w14:paraId="13D5354A" w14:textId="77777777" w:rsidR="00F46097" w:rsidRPr="002E054C" w:rsidRDefault="00F46097" w:rsidP="00F46097">
            <w:pPr>
              <w:pStyle w:val="ENoteTableText"/>
              <w:tabs>
                <w:tab w:val="center" w:leader="dot" w:pos="2268"/>
              </w:tabs>
            </w:pPr>
          </w:p>
        </w:tc>
        <w:tc>
          <w:tcPr>
            <w:tcW w:w="4537" w:type="dxa"/>
            <w:shd w:val="clear" w:color="auto" w:fill="auto"/>
          </w:tcPr>
          <w:p w14:paraId="756A14A6" w14:textId="77777777" w:rsidR="00F46097" w:rsidRPr="002E054C" w:rsidRDefault="00F46097" w:rsidP="00F46097">
            <w:pPr>
              <w:pStyle w:val="ENoteTableText"/>
            </w:pPr>
            <w:r w:rsidRPr="002E054C">
              <w:t>ad No 93, 2020</w:t>
            </w:r>
          </w:p>
        </w:tc>
      </w:tr>
      <w:tr w:rsidR="00F46097" w:rsidRPr="002E054C" w14:paraId="726EC9D7" w14:textId="77777777" w:rsidTr="00C76C63">
        <w:trPr>
          <w:cantSplit/>
        </w:trPr>
        <w:tc>
          <w:tcPr>
            <w:tcW w:w="2551" w:type="dxa"/>
            <w:shd w:val="clear" w:color="auto" w:fill="auto"/>
          </w:tcPr>
          <w:p w14:paraId="0039AEB4" w14:textId="42CA4A8B" w:rsidR="00F46097" w:rsidRPr="002E054C" w:rsidRDefault="00F46097" w:rsidP="00F46097">
            <w:pPr>
              <w:pStyle w:val="ENoteTableText"/>
              <w:tabs>
                <w:tab w:val="center" w:leader="dot" w:pos="2268"/>
              </w:tabs>
            </w:pPr>
            <w:r w:rsidRPr="002E054C">
              <w:t>s 79</w:t>
            </w:r>
            <w:r w:rsidR="004B2185">
              <w:noBreakHyphen/>
            </w:r>
            <w:r w:rsidRPr="002E054C">
              <w:t>20</w:t>
            </w:r>
            <w:r w:rsidRPr="002E054C">
              <w:tab/>
            </w:r>
          </w:p>
        </w:tc>
        <w:tc>
          <w:tcPr>
            <w:tcW w:w="4537" w:type="dxa"/>
            <w:shd w:val="clear" w:color="auto" w:fill="auto"/>
          </w:tcPr>
          <w:p w14:paraId="3FEFED48" w14:textId="77777777" w:rsidR="00F46097" w:rsidRPr="002E054C" w:rsidRDefault="00F46097" w:rsidP="00F46097">
            <w:pPr>
              <w:pStyle w:val="ENoteTableText"/>
            </w:pPr>
            <w:r w:rsidRPr="002E054C">
              <w:t>ad No. 56, 2005</w:t>
            </w:r>
          </w:p>
        </w:tc>
      </w:tr>
      <w:tr w:rsidR="00F46097" w:rsidRPr="002E054C" w14:paraId="1CF3AF96" w14:textId="77777777" w:rsidTr="00C76C63">
        <w:trPr>
          <w:cantSplit/>
        </w:trPr>
        <w:tc>
          <w:tcPr>
            <w:tcW w:w="2551" w:type="dxa"/>
            <w:shd w:val="clear" w:color="auto" w:fill="auto"/>
          </w:tcPr>
          <w:p w14:paraId="1F423A03" w14:textId="77777777" w:rsidR="00F46097" w:rsidRPr="002E054C" w:rsidRDefault="00F46097" w:rsidP="00F46097">
            <w:pPr>
              <w:pStyle w:val="ENoteTableText"/>
            </w:pPr>
          </w:p>
        </w:tc>
        <w:tc>
          <w:tcPr>
            <w:tcW w:w="4537" w:type="dxa"/>
            <w:shd w:val="clear" w:color="auto" w:fill="auto"/>
          </w:tcPr>
          <w:p w14:paraId="4AB85723" w14:textId="77777777" w:rsidR="00F46097" w:rsidRPr="002E054C" w:rsidRDefault="00F46097" w:rsidP="00F46097">
            <w:pPr>
              <w:pStyle w:val="ENoteTableText"/>
            </w:pPr>
            <w:r w:rsidRPr="002E054C">
              <w:t>am No 158, 2005</w:t>
            </w:r>
          </w:p>
        </w:tc>
      </w:tr>
      <w:tr w:rsidR="00F46097" w:rsidRPr="002E054C" w14:paraId="427412A1" w14:textId="77777777" w:rsidTr="00C76C63">
        <w:trPr>
          <w:cantSplit/>
        </w:trPr>
        <w:tc>
          <w:tcPr>
            <w:tcW w:w="2551" w:type="dxa"/>
            <w:shd w:val="clear" w:color="auto" w:fill="auto"/>
          </w:tcPr>
          <w:p w14:paraId="4BA3C71D" w14:textId="77777777" w:rsidR="00F46097" w:rsidRPr="002E054C" w:rsidRDefault="00F46097" w:rsidP="00F46097">
            <w:pPr>
              <w:pStyle w:val="ENoteTableText"/>
            </w:pPr>
          </w:p>
        </w:tc>
        <w:tc>
          <w:tcPr>
            <w:tcW w:w="4537" w:type="dxa"/>
            <w:shd w:val="clear" w:color="auto" w:fill="auto"/>
          </w:tcPr>
          <w:p w14:paraId="651A7129" w14:textId="77777777" w:rsidR="00F46097" w:rsidRPr="002E054C" w:rsidRDefault="00F46097" w:rsidP="00F46097">
            <w:pPr>
              <w:pStyle w:val="ENoteTableText"/>
            </w:pPr>
            <w:r w:rsidRPr="002E054C">
              <w:t>rep No 104, 2011</w:t>
            </w:r>
          </w:p>
        </w:tc>
      </w:tr>
      <w:tr w:rsidR="00F46097" w:rsidRPr="002E054C" w14:paraId="76FD2900" w14:textId="77777777" w:rsidTr="00C76C63">
        <w:trPr>
          <w:cantSplit/>
        </w:trPr>
        <w:tc>
          <w:tcPr>
            <w:tcW w:w="2551" w:type="dxa"/>
            <w:shd w:val="clear" w:color="auto" w:fill="auto"/>
          </w:tcPr>
          <w:p w14:paraId="79FB7111" w14:textId="77777777" w:rsidR="00F46097" w:rsidRPr="002E054C" w:rsidRDefault="00F46097" w:rsidP="00F46097">
            <w:pPr>
              <w:pStyle w:val="ENoteTableText"/>
            </w:pPr>
          </w:p>
        </w:tc>
        <w:tc>
          <w:tcPr>
            <w:tcW w:w="4537" w:type="dxa"/>
            <w:shd w:val="clear" w:color="auto" w:fill="auto"/>
          </w:tcPr>
          <w:p w14:paraId="3E2D9D6D" w14:textId="77777777" w:rsidR="00F46097" w:rsidRPr="002E054C" w:rsidRDefault="00F46097" w:rsidP="00F46097">
            <w:pPr>
              <w:pStyle w:val="ENoteTableText"/>
            </w:pPr>
            <w:r w:rsidRPr="002E054C">
              <w:t>ad No 93, 2020</w:t>
            </w:r>
          </w:p>
        </w:tc>
      </w:tr>
      <w:tr w:rsidR="00F46097" w:rsidRPr="002E054C" w14:paraId="1A1E4C05" w14:textId="77777777" w:rsidTr="00C76C63">
        <w:trPr>
          <w:cantSplit/>
        </w:trPr>
        <w:tc>
          <w:tcPr>
            <w:tcW w:w="2551" w:type="dxa"/>
            <w:shd w:val="clear" w:color="auto" w:fill="auto"/>
          </w:tcPr>
          <w:p w14:paraId="691ACD00" w14:textId="76215F17" w:rsidR="00F46097" w:rsidRPr="002E054C" w:rsidRDefault="00F46097" w:rsidP="00F46097">
            <w:pPr>
              <w:pStyle w:val="ENoteTableText"/>
              <w:tabs>
                <w:tab w:val="center" w:leader="dot" w:pos="2268"/>
              </w:tabs>
            </w:pPr>
            <w:r w:rsidRPr="002E054C">
              <w:t>Subdivision 79</w:t>
            </w:r>
            <w:r w:rsidR="004B2185">
              <w:noBreakHyphen/>
            </w:r>
            <w:r w:rsidRPr="002E054C">
              <w:t>C</w:t>
            </w:r>
            <w:r w:rsidRPr="002E054C">
              <w:tab/>
            </w:r>
          </w:p>
        </w:tc>
        <w:tc>
          <w:tcPr>
            <w:tcW w:w="4537" w:type="dxa"/>
            <w:shd w:val="clear" w:color="auto" w:fill="auto"/>
          </w:tcPr>
          <w:p w14:paraId="44375756" w14:textId="77777777" w:rsidR="00F46097" w:rsidRPr="002E054C" w:rsidRDefault="00F46097" w:rsidP="00F46097">
            <w:pPr>
              <w:pStyle w:val="ENoteTableText"/>
            </w:pPr>
            <w:r w:rsidRPr="002E054C">
              <w:t>ad No 83, 2005</w:t>
            </w:r>
          </w:p>
        </w:tc>
      </w:tr>
      <w:tr w:rsidR="00F46097" w:rsidRPr="002E054C" w14:paraId="0FE5EB5E" w14:textId="77777777" w:rsidTr="00C76C63">
        <w:trPr>
          <w:cantSplit/>
        </w:trPr>
        <w:tc>
          <w:tcPr>
            <w:tcW w:w="2551" w:type="dxa"/>
            <w:shd w:val="clear" w:color="auto" w:fill="auto"/>
          </w:tcPr>
          <w:p w14:paraId="17572420" w14:textId="77777777" w:rsidR="00F46097" w:rsidRPr="002E054C" w:rsidRDefault="00F46097" w:rsidP="00F46097">
            <w:pPr>
              <w:pStyle w:val="ENoteTableText"/>
              <w:tabs>
                <w:tab w:val="center" w:leader="dot" w:pos="2268"/>
              </w:tabs>
            </w:pPr>
          </w:p>
        </w:tc>
        <w:tc>
          <w:tcPr>
            <w:tcW w:w="4537" w:type="dxa"/>
            <w:shd w:val="clear" w:color="auto" w:fill="auto"/>
          </w:tcPr>
          <w:p w14:paraId="05119DF8" w14:textId="77777777" w:rsidR="00F46097" w:rsidRPr="002E054C" w:rsidRDefault="00F46097" w:rsidP="00F46097">
            <w:pPr>
              <w:pStyle w:val="ENoteTableText"/>
            </w:pPr>
            <w:r w:rsidRPr="002E054C">
              <w:t>rep No 104, 2011</w:t>
            </w:r>
          </w:p>
        </w:tc>
      </w:tr>
      <w:tr w:rsidR="00F46097" w:rsidRPr="002E054C" w14:paraId="7736D96E" w14:textId="77777777" w:rsidTr="00C76C63">
        <w:trPr>
          <w:cantSplit/>
        </w:trPr>
        <w:tc>
          <w:tcPr>
            <w:tcW w:w="2551" w:type="dxa"/>
            <w:shd w:val="clear" w:color="auto" w:fill="auto"/>
          </w:tcPr>
          <w:p w14:paraId="02833870" w14:textId="2641568E" w:rsidR="00F46097" w:rsidRPr="002E054C" w:rsidRDefault="00F46097" w:rsidP="00F46097">
            <w:pPr>
              <w:pStyle w:val="ENoteTableText"/>
              <w:tabs>
                <w:tab w:val="center" w:leader="dot" w:pos="2268"/>
              </w:tabs>
            </w:pPr>
            <w:r w:rsidRPr="002E054C">
              <w:t>s 79</w:t>
            </w:r>
            <w:r w:rsidR="004B2185">
              <w:noBreakHyphen/>
            </w:r>
            <w:r w:rsidRPr="002E054C">
              <w:t>25</w:t>
            </w:r>
            <w:r w:rsidRPr="002E054C">
              <w:tab/>
            </w:r>
          </w:p>
        </w:tc>
        <w:tc>
          <w:tcPr>
            <w:tcW w:w="4537" w:type="dxa"/>
            <w:shd w:val="clear" w:color="auto" w:fill="auto"/>
          </w:tcPr>
          <w:p w14:paraId="7F18D881" w14:textId="77777777" w:rsidR="00F46097" w:rsidRPr="002E054C" w:rsidRDefault="00F46097" w:rsidP="00F46097">
            <w:pPr>
              <w:pStyle w:val="ENoteTableText"/>
            </w:pPr>
            <w:r w:rsidRPr="002E054C">
              <w:t>ad No 83, 2005</w:t>
            </w:r>
          </w:p>
        </w:tc>
      </w:tr>
      <w:tr w:rsidR="00F46097" w:rsidRPr="002E054C" w14:paraId="18617C96" w14:textId="77777777" w:rsidTr="00C76C63">
        <w:trPr>
          <w:cantSplit/>
        </w:trPr>
        <w:tc>
          <w:tcPr>
            <w:tcW w:w="2551" w:type="dxa"/>
            <w:shd w:val="clear" w:color="auto" w:fill="auto"/>
          </w:tcPr>
          <w:p w14:paraId="0E403897" w14:textId="77777777" w:rsidR="00F46097" w:rsidRPr="002E054C" w:rsidRDefault="00F46097" w:rsidP="00F46097">
            <w:pPr>
              <w:pStyle w:val="ENoteTableText"/>
            </w:pPr>
          </w:p>
        </w:tc>
        <w:tc>
          <w:tcPr>
            <w:tcW w:w="4537" w:type="dxa"/>
            <w:shd w:val="clear" w:color="auto" w:fill="auto"/>
          </w:tcPr>
          <w:p w14:paraId="50C7B46C" w14:textId="77777777" w:rsidR="00F46097" w:rsidRPr="002E054C" w:rsidRDefault="00F46097" w:rsidP="00F46097">
            <w:pPr>
              <w:pStyle w:val="ENoteTableText"/>
            </w:pPr>
            <w:r w:rsidRPr="002E054C">
              <w:t>am No 158, 2005</w:t>
            </w:r>
          </w:p>
        </w:tc>
      </w:tr>
      <w:tr w:rsidR="00F46097" w:rsidRPr="002E054C" w14:paraId="62A90EF1" w14:textId="77777777" w:rsidTr="00C76C63">
        <w:trPr>
          <w:cantSplit/>
        </w:trPr>
        <w:tc>
          <w:tcPr>
            <w:tcW w:w="2551" w:type="dxa"/>
            <w:shd w:val="clear" w:color="auto" w:fill="auto"/>
          </w:tcPr>
          <w:p w14:paraId="6EF548CD" w14:textId="77777777" w:rsidR="00F46097" w:rsidRPr="002E054C" w:rsidRDefault="00F46097" w:rsidP="00F46097">
            <w:pPr>
              <w:pStyle w:val="ENoteTableText"/>
            </w:pPr>
          </w:p>
        </w:tc>
        <w:tc>
          <w:tcPr>
            <w:tcW w:w="4537" w:type="dxa"/>
            <w:shd w:val="clear" w:color="auto" w:fill="auto"/>
          </w:tcPr>
          <w:p w14:paraId="52F6D729" w14:textId="77777777" w:rsidR="00F46097" w:rsidRPr="002E054C" w:rsidRDefault="00F46097" w:rsidP="00F46097">
            <w:pPr>
              <w:pStyle w:val="ENoteTableText"/>
            </w:pPr>
            <w:r w:rsidRPr="002E054C">
              <w:t>rep No 104, 2011</w:t>
            </w:r>
          </w:p>
        </w:tc>
      </w:tr>
      <w:tr w:rsidR="00F46097" w:rsidRPr="002E054C" w14:paraId="0A9C7F14" w14:textId="77777777" w:rsidTr="00C76C63">
        <w:trPr>
          <w:cantSplit/>
        </w:trPr>
        <w:tc>
          <w:tcPr>
            <w:tcW w:w="2551" w:type="dxa"/>
            <w:shd w:val="clear" w:color="auto" w:fill="auto"/>
          </w:tcPr>
          <w:p w14:paraId="0AAF2598" w14:textId="77777777" w:rsidR="00F46097" w:rsidRPr="002E054C" w:rsidRDefault="00F46097" w:rsidP="00F46097">
            <w:pPr>
              <w:pStyle w:val="ENoteTableText"/>
              <w:rPr>
                <w:b/>
              </w:rPr>
            </w:pPr>
            <w:r w:rsidRPr="002E054C">
              <w:rPr>
                <w:b/>
              </w:rPr>
              <w:t>Division 82</w:t>
            </w:r>
          </w:p>
        </w:tc>
        <w:tc>
          <w:tcPr>
            <w:tcW w:w="4537" w:type="dxa"/>
            <w:shd w:val="clear" w:color="auto" w:fill="auto"/>
          </w:tcPr>
          <w:p w14:paraId="7C41FD39" w14:textId="77777777" w:rsidR="00F46097" w:rsidRPr="002E054C" w:rsidRDefault="00F46097" w:rsidP="00F46097">
            <w:pPr>
              <w:pStyle w:val="ENoteTableText"/>
              <w:rPr>
                <w:b/>
              </w:rPr>
            </w:pPr>
          </w:p>
        </w:tc>
      </w:tr>
      <w:tr w:rsidR="00F46097" w:rsidRPr="002E054C" w14:paraId="263F355D" w14:textId="77777777" w:rsidTr="00C76C63">
        <w:trPr>
          <w:cantSplit/>
        </w:trPr>
        <w:tc>
          <w:tcPr>
            <w:tcW w:w="2551" w:type="dxa"/>
            <w:shd w:val="clear" w:color="auto" w:fill="auto"/>
          </w:tcPr>
          <w:p w14:paraId="30C3D00C" w14:textId="76703310" w:rsidR="00F46097" w:rsidRPr="002E054C" w:rsidRDefault="00F46097" w:rsidP="00F46097">
            <w:pPr>
              <w:pStyle w:val="ENoteTableText"/>
              <w:tabs>
                <w:tab w:val="center" w:leader="dot" w:pos="2268"/>
              </w:tabs>
            </w:pPr>
            <w:r w:rsidRPr="002E054C">
              <w:t>s 82</w:t>
            </w:r>
            <w:r w:rsidR="004B2185">
              <w:noBreakHyphen/>
            </w:r>
            <w:r w:rsidRPr="002E054C">
              <w:t>1</w:t>
            </w:r>
            <w:r w:rsidRPr="002E054C">
              <w:tab/>
            </w:r>
          </w:p>
        </w:tc>
        <w:tc>
          <w:tcPr>
            <w:tcW w:w="4537" w:type="dxa"/>
            <w:shd w:val="clear" w:color="auto" w:fill="auto"/>
          </w:tcPr>
          <w:p w14:paraId="63113586" w14:textId="77777777" w:rsidR="00F46097" w:rsidRPr="002E054C" w:rsidRDefault="00F46097" w:rsidP="00F46097">
            <w:pPr>
              <w:pStyle w:val="ENoteTableText"/>
            </w:pPr>
            <w:r w:rsidRPr="002E054C">
              <w:t>rep No 104, 2011</w:t>
            </w:r>
          </w:p>
        </w:tc>
      </w:tr>
      <w:tr w:rsidR="00F46097" w:rsidRPr="002E054C" w14:paraId="5A688103" w14:textId="77777777" w:rsidTr="00C76C63">
        <w:trPr>
          <w:cantSplit/>
        </w:trPr>
        <w:tc>
          <w:tcPr>
            <w:tcW w:w="2551" w:type="dxa"/>
            <w:shd w:val="clear" w:color="auto" w:fill="auto"/>
          </w:tcPr>
          <w:p w14:paraId="61EF08E6" w14:textId="77777777" w:rsidR="00F46097" w:rsidRPr="002E054C" w:rsidRDefault="00F46097" w:rsidP="00F46097">
            <w:pPr>
              <w:pStyle w:val="ENoteTableText"/>
              <w:tabs>
                <w:tab w:val="center" w:leader="dot" w:pos="2268"/>
              </w:tabs>
            </w:pPr>
          </w:p>
        </w:tc>
        <w:tc>
          <w:tcPr>
            <w:tcW w:w="4537" w:type="dxa"/>
            <w:shd w:val="clear" w:color="auto" w:fill="auto"/>
          </w:tcPr>
          <w:p w14:paraId="2A3550C6" w14:textId="77777777" w:rsidR="00F46097" w:rsidRPr="002E054C" w:rsidRDefault="00F46097" w:rsidP="00F46097">
            <w:pPr>
              <w:pStyle w:val="ENoteTableText"/>
            </w:pPr>
            <w:r w:rsidRPr="002E054C">
              <w:t>ad No 93, 2020</w:t>
            </w:r>
          </w:p>
        </w:tc>
      </w:tr>
      <w:tr w:rsidR="00F46097" w:rsidRPr="002E054C" w14:paraId="6B064847" w14:textId="77777777" w:rsidTr="00C76C63">
        <w:trPr>
          <w:cantSplit/>
        </w:trPr>
        <w:tc>
          <w:tcPr>
            <w:tcW w:w="2551" w:type="dxa"/>
            <w:shd w:val="clear" w:color="auto" w:fill="auto"/>
          </w:tcPr>
          <w:p w14:paraId="762A3C0F" w14:textId="1577F305" w:rsidR="00F46097" w:rsidRPr="002E054C" w:rsidRDefault="00F46097" w:rsidP="00F46097">
            <w:pPr>
              <w:pStyle w:val="ENoteTableText"/>
              <w:tabs>
                <w:tab w:val="center" w:leader="dot" w:pos="2268"/>
              </w:tabs>
            </w:pPr>
            <w:r w:rsidRPr="002E054C">
              <w:t>s 82</w:t>
            </w:r>
            <w:r w:rsidR="004B2185">
              <w:noBreakHyphen/>
            </w:r>
            <w:r w:rsidRPr="002E054C">
              <w:t>5</w:t>
            </w:r>
            <w:r w:rsidRPr="002E054C">
              <w:tab/>
            </w:r>
          </w:p>
        </w:tc>
        <w:tc>
          <w:tcPr>
            <w:tcW w:w="4537" w:type="dxa"/>
            <w:shd w:val="clear" w:color="auto" w:fill="auto"/>
          </w:tcPr>
          <w:p w14:paraId="4D4F01D6" w14:textId="77777777" w:rsidR="00F46097" w:rsidRPr="002E054C" w:rsidRDefault="00F46097" w:rsidP="00F46097">
            <w:pPr>
              <w:pStyle w:val="ENoteTableText"/>
            </w:pPr>
            <w:r w:rsidRPr="002E054C">
              <w:t>rep No 104, 2011</w:t>
            </w:r>
          </w:p>
        </w:tc>
      </w:tr>
      <w:tr w:rsidR="00F46097" w:rsidRPr="002E054C" w14:paraId="17A48D85" w14:textId="77777777" w:rsidTr="00C76C63">
        <w:trPr>
          <w:cantSplit/>
        </w:trPr>
        <w:tc>
          <w:tcPr>
            <w:tcW w:w="2551" w:type="dxa"/>
            <w:shd w:val="clear" w:color="auto" w:fill="auto"/>
          </w:tcPr>
          <w:p w14:paraId="6B0FCE51" w14:textId="77777777" w:rsidR="00F46097" w:rsidRPr="002E054C" w:rsidRDefault="00F46097" w:rsidP="00F46097">
            <w:pPr>
              <w:pStyle w:val="ENoteTableText"/>
              <w:tabs>
                <w:tab w:val="center" w:leader="dot" w:pos="2268"/>
              </w:tabs>
            </w:pPr>
          </w:p>
        </w:tc>
        <w:tc>
          <w:tcPr>
            <w:tcW w:w="4537" w:type="dxa"/>
            <w:shd w:val="clear" w:color="auto" w:fill="auto"/>
          </w:tcPr>
          <w:p w14:paraId="586AE373" w14:textId="77777777" w:rsidR="00F46097" w:rsidRPr="002E054C" w:rsidRDefault="00F46097" w:rsidP="00F46097">
            <w:pPr>
              <w:pStyle w:val="ENoteTableText"/>
            </w:pPr>
            <w:r w:rsidRPr="002E054C">
              <w:t>ad No 93, 2020</w:t>
            </w:r>
          </w:p>
        </w:tc>
      </w:tr>
      <w:tr w:rsidR="00F46097" w:rsidRPr="002E054C" w14:paraId="7B633E76" w14:textId="77777777" w:rsidTr="00C76C63">
        <w:trPr>
          <w:cantSplit/>
        </w:trPr>
        <w:tc>
          <w:tcPr>
            <w:tcW w:w="2551" w:type="dxa"/>
            <w:shd w:val="clear" w:color="auto" w:fill="auto"/>
          </w:tcPr>
          <w:p w14:paraId="3070E7AE" w14:textId="77777777" w:rsidR="00F46097" w:rsidRPr="002E054C" w:rsidRDefault="00F46097" w:rsidP="00F46097">
            <w:pPr>
              <w:pStyle w:val="ENoteTableText"/>
              <w:tabs>
                <w:tab w:val="center" w:leader="dot" w:pos="2268"/>
              </w:tabs>
            </w:pPr>
          </w:p>
        </w:tc>
        <w:tc>
          <w:tcPr>
            <w:tcW w:w="4537" w:type="dxa"/>
            <w:shd w:val="clear" w:color="auto" w:fill="auto"/>
          </w:tcPr>
          <w:p w14:paraId="7674D6D9" w14:textId="19ABDF52" w:rsidR="00F46097" w:rsidRPr="002E054C" w:rsidRDefault="00F46097" w:rsidP="00F46097">
            <w:pPr>
              <w:pStyle w:val="ENoteTableText"/>
            </w:pPr>
            <w:r w:rsidRPr="002E054C">
              <w:t>ed C83</w:t>
            </w:r>
          </w:p>
        </w:tc>
      </w:tr>
      <w:tr w:rsidR="00F46097" w:rsidRPr="002E054C" w14:paraId="500D2D1E" w14:textId="77777777" w:rsidTr="00C76C63">
        <w:trPr>
          <w:cantSplit/>
        </w:trPr>
        <w:tc>
          <w:tcPr>
            <w:tcW w:w="2551" w:type="dxa"/>
            <w:shd w:val="clear" w:color="auto" w:fill="auto"/>
          </w:tcPr>
          <w:p w14:paraId="1ED5D985" w14:textId="24F4FD2B" w:rsidR="00F46097" w:rsidRPr="002E054C" w:rsidRDefault="00F46097" w:rsidP="00F46097">
            <w:pPr>
              <w:pStyle w:val="ENoteTableText"/>
              <w:tabs>
                <w:tab w:val="center" w:leader="dot" w:pos="2268"/>
              </w:tabs>
            </w:pPr>
            <w:r w:rsidRPr="002E054C">
              <w:t>s 82</w:t>
            </w:r>
            <w:r w:rsidR="004B2185">
              <w:noBreakHyphen/>
            </w:r>
            <w:r w:rsidRPr="002E054C">
              <w:t>10</w:t>
            </w:r>
            <w:r w:rsidRPr="002E054C">
              <w:tab/>
            </w:r>
          </w:p>
        </w:tc>
        <w:tc>
          <w:tcPr>
            <w:tcW w:w="4537" w:type="dxa"/>
            <w:shd w:val="clear" w:color="auto" w:fill="auto"/>
          </w:tcPr>
          <w:p w14:paraId="0D06919F" w14:textId="77777777" w:rsidR="00F46097" w:rsidRPr="002E054C" w:rsidRDefault="00F46097" w:rsidP="00F46097">
            <w:pPr>
              <w:pStyle w:val="ENoteTableText"/>
            </w:pPr>
            <w:r w:rsidRPr="002E054C">
              <w:t>rep No 104, 2011</w:t>
            </w:r>
          </w:p>
        </w:tc>
      </w:tr>
      <w:tr w:rsidR="00F46097" w:rsidRPr="002E054C" w14:paraId="68342587" w14:textId="77777777" w:rsidTr="00C76C63">
        <w:trPr>
          <w:cantSplit/>
        </w:trPr>
        <w:tc>
          <w:tcPr>
            <w:tcW w:w="2551" w:type="dxa"/>
            <w:shd w:val="clear" w:color="auto" w:fill="auto"/>
          </w:tcPr>
          <w:p w14:paraId="2488C61F" w14:textId="73AB8CF1" w:rsidR="00F46097" w:rsidRPr="002E054C" w:rsidRDefault="00F46097" w:rsidP="00F46097">
            <w:pPr>
              <w:pStyle w:val="ENoteTableText"/>
              <w:tabs>
                <w:tab w:val="center" w:leader="dot" w:pos="2268"/>
              </w:tabs>
            </w:pPr>
            <w:r w:rsidRPr="002E054C">
              <w:t>s 82</w:t>
            </w:r>
            <w:r w:rsidR="004B2185">
              <w:noBreakHyphen/>
            </w:r>
            <w:r w:rsidRPr="002E054C">
              <w:t>15</w:t>
            </w:r>
            <w:r w:rsidRPr="002E054C">
              <w:tab/>
            </w:r>
          </w:p>
        </w:tc>
        <w:tc>
          <w:tcPr>
            <w:tcW w:w="4537" w:type="dxa"/>
            <w:shd w:val="clear" w:color="auto" w:fill="auto"/>
          </w:tcPr>
          <w:p w14:paraId="2E254E28" w14:textId="77777777" w:rsidR="00F46097" w:rsidRPr="002E054C" w:rsidRDefault="00F46097" w:rsidP="00F46097">
            <w:pPr>
              <w:pStyle w:val="ENoteTableText"/>
            </w:pPr>
            <w:r w:rsidRPr="002E054C">
              <w:t>rep No 104, 2011</w:t>
            </w:r>
          </w:p>
        </w:tc>
      </w:tr>
      <w:tr w:rsidR="00F46097" w:rsidRPr="002E054C" w14:paraId="4A8C6387" w14:textId="77777777" w:rsidTr="00C76C63">
        <w:trPr>
          <w:cantSplit/>
        </w:trPr>
        <w:tc>
          <w:tcPr>
            <w:tcW w:w="2551" w:type="dxa"/>
            <w:shd w:val="clear" w:color="auto" w:fill="auto"/>
          </w:tcPr>
          <w:p w14:paraId="33909372" w14:textId="323114BA" w:rsidR="00F46097" w:rsidRPr="002E054C" w:rsidRDefault="001A2556" w:rsidP="005F7378">
            <w:pPr>
              <w:pStyle w:val="ENoteTableText"/>
              <w:keepNext/>
            </w:pPr>
            <w:r w:rsidRPr="002E054C">
              <w:rPr>
                <w:b/>
              </w:rPr>
              <w:lastRenderedPageBreak/>
              <w:t>Part 3</w:t>
            </w:r>
            <w:r w:rsidR="004B2185">
              <w:rPr>
                <w:b/>
              </w:rPr>
              <w:noBreakHyphen/>
            </w:r>
            <w:r w:rsidR="00F46097" w:rsidRPr="002E054C">
              <w:rPr>
                <w:b/>
              </w:rPr>
              <w:t>2</w:t>
            </w:r>
          </w:p>
        </w:tc>
        <w:tc>
          <w:tcPr>
            <w:tcW w:w="4537" w:type="dxa"/>
            <w:shd w:val="clear" w:color="auto" w:fill="auto"/>
          </w:tcPr>
          <w:p w14:paraId="4C75495D" w14:textId="77777777" w:rsidR="00F46097" w:rsidRPr="002E054C" w:rsidRDefault="00F46097" w:rsidP="005F7378">
            <w:pPr>
              <w:pStyle w:val="ENoteTableText"/>
              <w:keepNext/>
            </w:pPr>
          </w:p>
        </w:tc>
      </w:tr>
      <w:tr w:rsidR="00F46097" w:rsidRPr="002E054C" w14:paraId="4E632D4C" w14:textId="77777777" w:rsidTr="00C76C63">
        <w:trPr>
          <w:cantSplit/>
        </w:trPr>
        <w:tc>
          <w:tcPr>
            <w:tcW w:w="2551" w:type="dxa"/>
            <w:shd w:val="clear" w:color="auto" w:fill="auto"/>
          </w:tcPr>
          <w:p w14:paraId="06D31DB8" w14:textId="77777777" w:rsidR="00F46097" w:rsidRPr="002E054C" w:rsidRDefault="00F46097" w:rsidP="00F46097">
            <w:pPr>
              <w:pStyle w:val="ENoteTableText"/>
            </w:pPr>
            <w:r w:rsidRPr="002E054C">
              <w:rPr>
                <w:b/>
              </w:rPr>
              <w:t>Division 87</w:t>
            </w:r>
          </w:p>
        </w:tc>
        <w:tc>
          <w:tcPr>
            <w:tcW w:w="4537" w:type="dxa"/>
            <w:shd w:val="clear" w:color="auto" w:fill="auto"/>
          </w:tcPr>
          <w:p w14:paraId="6C27CFFE" w14:textId="77777777" w:rsidR="00F46097" w:rsidRPr="002E054C" w:rsidRDefault="00F46097" w:rsidP="00F46097">
            <w:pPr>
              <w:pStyle w:val="ENoteTableText"/>
            </w:pPr>
          </w:p>
        </w:tc>
      </w:tr>
      <w:tr w:rsidR="00F46097" w:rsidRPr="002E054C" w14:paraId="5E6C8ADA" w14:textId="77777777" w:rsidTr="00C76C63">
        <w:trPr>
          <w:cantSplit/>
        </w:trPr>
        <w:tc>
          <w:tcPr>
            <w:tcW w:w="2551" w:type="dxa"/>
            <w:shd w:val="clear" w:color="auto" w:fill="auto"/>
          </w:tcPr>
          <w:p w14:paraId="4DCD9759" w14:textId="125D3155" w:rsidR="00F46097" w:rsidRPr="002E054C" w:rsidRDefault="00F46097" w:rsidP="00F46097">
            <w:pPr>
              <w:pStyle w:val="ENoteTableText"/>
              <w:tabs>
                <w:tab w:val="center" w:leader="dot" w:pos="2268"/>
              </w:tabs>
            </w:pPr>
            <w:r w:rsidRPr="002E054C">
              <w:t>s 87</w:t>
            </w:r>
            <w:r w:rsidR="004B2185">
              <w:noBreakHyphen/>
            </w:r>
            <w:r w:rsidRPr="002E054C">
              <w:t>1</w:t>
            </w:r>
            <w:r w:rsidRPr="002E054C">
              <w:tab/>
            </w:r>
          </w:p>
        </w:tc>
        <w:tc>
          <w:tcPr>
            <w:tcW w:w="4537" w:type="dxa"/>
            <w:shd w:val="clear" w:color="auto" w:fill="auto"/>
          </w:tcPr>
          <w:p w14:paraId="633409E5" w14:textId="77777777" w:rsidR="00F46097" w:rsidRPr="002E054C" w:rsidRDefault="00F46097" w:rsidP="00F46097">
            <w:pPr>
              <w:pStyle w:val="ENoteTableText"/>
            </w:pPr>
            <w:r w:rsidRPr="002E054C">
              <w:t>rs No 45, 2004</w:t>
            </w:r>
          </w:p>
        </w:tc>
      </w:tr>
      <w:tr w:rsidR="00F46097" w:rsidRPr="002E054C" w14:paraId="3921D459" w14:textId="77777777" w:rsidTr="00C76C63">
        <w:trPr>
          <w:cantSplit/>
        </w:trPr>
        <w:tc>
          <w:tcPr>
            <w:tcW w:w="2551" w:type="dxa"/>
            <w:shd w:val="clear" w:color="auto" w:fill="auto"/>
          </w:tcPr>
          <w:p w14:paraId="0517C649" w14:textId="77777777" w:rsidR="00F46097" w:rsidRPr="002E054C" w:rsidRDefault="00F46097" w:rsidP="00F46097">
            <w:pPr>
              <w:pStyle w:val="ENoteTableText"/>
              <w:tabs>
                <w:tab w:val="center" w:leader="dot" w:pos="2268"/>
              </w:tabs>
            </w:pPr>
          </w:p>
        </w:tc>
        <w:tc>
          <w:tcPr>
            <w:tcW w:w="4537" w:type="dxa"/>
            <w:shd w:val="clear" w:color="auto" w:fill="auto"/>
          </w:tcPr>
          <w:p w14:paraId="7C1E8002" w14:textId="77777777" w:rsidR="00F46097" w:rsidRPr="002E054C" w:rsidRDefault="00F46097" w:rsidP="00F46097">
            <w:pPr>
              <w:pStyle w:val="ENoteTableText"/>
            </w:pPr>
            <w:r w:rsidRPr="002E054C">
              <w:t>am No 158, 2005</w:t>
            </w:r>
          </w:p>
        </w:tc>
      </w:tr>
      <w:tr w:rsidR="00F46097" w:rsidRPr="002E054C" w14:paraId="0F2A041B" w14:textId="77777777" w:rsidTr="00C76C63">
        <w:trPr>
          <w:cantSplit/>
        </w:trPr>
        <w:tc>
          <w:tcPr>
            <w:tcW w:w="2551" w:type="dxa"/>
            <w:shd w:val="clear" w:color="auto" w:fill="auto"/>
          </w:tcPr>
          <w:p w14:paraId="61DC2B7A" w14:textId="015EFD17" w:rsidR="00F46097" w:rsidRPr="002E054C" w:rsidRDefault="00F46097" w:rsidP="00F46097">
            <w:pPr>
              <w:pStyle w:val="ENoteTableText"/>
              <w:tabs>
                <w:tab w:val="center" w:leader="dot" w:pos="2268"/>
              </w:tabs>
            </w:pPr>
            <w:r w:rsidRPr="002E054C">
              <w:t>s 87</w:t>
            </w:r>
            <w:r w:rsidR="004B2185">
              <w:noBreakHyphen/>
            </w:r>
            <w:r w:rsidRPr="002E054C">
              <w:t>5</w:t>
            </w:r>
            <w:r w:rsidRPr="002E054C">
              <w:tab/>
            </w:r>
          </w:p>
        </w:tc>
        <w:tc>
          <w:tcPr>
            <w:tcW w:w="4537" w:type="dxa"/>
            <w:shd w:val="clear" w:color="auto" w:fill="auto"/>
          </w:tcPr>
          <w:p w14:paraId="567CDCA8" w14:textId="77777777" w:rsidR="00F46097" w:rsidRPr="002E054C" w:rsidRDefault="00F46097" w:rsidP="00F46097">
            <w:pPr>
              <w:pStyle w:val="ENoteTableText"/>
            </w:pPr>
            <w:r w:rsidRPr="002E054C">
              <w:t>am No 93, 2020</w:t>
            </w:r>
          </w:p>
        </w:tc>
      </w:tr>
      <w:tr w:rsidR="00F46097" w:rsidRPr="002E054C" w14:paraId="001A4099" w14:textId="77777777" w:rsidTr="00C76C63">
        <w:trPr>
          <w:cantSplit/>
        </w:trPr>
        <w:tc>
          <w:tcPr>
            <w:tcW w:w="2551" w:type="dxa"/>
            <w:shd w:val="clear" w:color="auto" w:fill="auto"/>
          </w:tcPr>
          <w:p w14:paraId="59EC48F0" w14:textId="77777777" w:rsidR="00F46097" w:rsidRPr="002E054C" w:rsidRDefault="00F46097" w:rsidP="00F46097">
            <w:pPr>
              <w:pStyle w:val="ENoteTableText"/>
            </w:pPr>
            <w:r w:rsidRPr="002E054C">
              <w:rPr>
                <w:b/>
              </w:rPr>
              <w:t>Division 90</w:t>
            </w:r>
          </w:p>
        </w:tc>
        <w:tc>
          <w:tcPr>
            <w:tcW w:w="4537" w:type="dxa"/>
            <w:shd w:val="clear" w:color="auto" w:fill="auto"/>
          </w:tcPr>
          <w:p w14:paraId="58B703D1" w14:textId="77777777" w:rsidR="00F46097" w:rsidRPr="002E054C" w:rsidRDefault="00F46097" w:rsidP="00F46097">
            <w:pPr>
              <w:pStyle w:val="ENoteTableText"/>
            </w:pPr>
          </w:p>
        </w:tc>
      </w:tr>
      <w:tr w:rsidR="00F46097" w:rsidRPr="002E054C" w14:paraId="32C0A1ED" w14:textId="77777777" w:rsidTr="00C76C63">
        <w:trPr>
          <w:cantSplit/>
        </w:trPr>
        <w:tc>
          <w:tcPr>
            <w:tcW w:w="2551" w:type="dxa"/>
            <w:shd w:val="clear" w:color="auto" w:fill="auto"/>
          </w:tcPr>
          <w:p w14:paraId="0A2CCEA1" w14:textId="49BE1764" w:rsidR="00F46097" w:rsidRPr="002E054C" w:rsidRDefault="00F46097" w:rsidP="00F46097">
            <w:pPr>
              <w:pStyle w:val="ENoteTableText"/>
              <w:tabs>
                <w:tab w:val="center" w:leader="dot" w:pos="2268"/>
              </w:tabs>
            </w:pPr>
            <w:r w:rsidRPr="002E054C">
              <w:t>s 90</w:t>
            </w:r>
            <w:r w:rsidR="004B2185">
              <w:noBreakHyphen/>
            </w:r>
            <w:r w:rsidRPr="002E054C">
              <w:t>1</w:t>
            </w:r>
            <w:r w:rsidRPr="002E054C">
              <w:tab/>
            </w:r>
          </w:p>
        </w:tc>
        <w:tc>
          <w:tcPr>
            <w:tcW w:w="4537" w:type="dxa"/>
            <w:shd w:val="clear" w:color="auto" w:fill="auto"/>
          </w:tcPr>
          <w:p w14:paraId="73FFADEF" w14:textId="52BEACE2" w:rsidR="00F46097" w:rsidRPr="002E054C" w:rsidRDefault="00F46097" w:rsidP="00F46097">
            <w:pPr>
              <w:pStyle w:val="ENoteTableText"/>
            </w:pPr>
            <w:r w:rsidRPr="002E054C">
              <w:t>am No 45, 2004; No 157, 2004; No 74, 104; No 178, 2011; No 169, 2015; No 76, 2018; No 93, 2020; No 64, 2022</w:t>
            </w:r>
          </w:p>
        </w:tc>
      </w:tr>
      <w:tr w:rsidR="00F46097" w:rsidRPr="002E054C" w14:paraId="60DBA7FE" w14:textId="77777777" w:rsidTr="00C76C63">
        <w:trPr>
          <w:cantSplit/>
        </w:trPr>
        <w:tc>
          <w:tcPr>
            <w:tcW w:w="2551" w:type="dxa"/>
            <w:shd w:val="clear" w:color="auto" w:fill="auto"/>
          </w:tcPr>
          <w:p w14:paraId="2310D23F" w14:textId="7EE820E4" w:rsidR="00F46097" w:rsidRPr="002E054C" w:rsidRDefault="00F46097" w:rsidP="00F46097">
            <w:pPr>
              <w:pStyle w:val="ENoteTableText"/>
              <w:tabs>
                <w:tab w:val="center" w:leader="dot" w:pos="2268"/>
              </w:tabs>
            </w:pPr>
            <w:r w:rsidRPr="002E054C">
              <w:t>s 90</w:t>
            </w:r>
            <w:r w:rsidR="004B2185">
              <w:noBreakHyphen/>
            </w:r>
            <w:r w:rsidRPr="002E054C">
              <w:t>5</w:t>
            </w:r>
            <w:r w:rsidRPr="002E054C">
              <w:tab/>
            </w:r>
          </w:p>
        </w:tc>
        <w:tc>
          <w:tcPr>
            <w:tcW w:w="4537" w:type="dxa"/>
            <w:shd w:val="clear" w:color="auto" w:fill="auto"/>
          </w:tcPr>
          <w:p w14:paraId="575E89DC" w14:textId="77777777" w:rsidR="00F46097" w:rsidRPr="002E054C" w:rsidRDefault="00F46097" w:rsidP="00F46097">
            <w:pPr>
              <w:pStyle w:val="ENoteTableText"/>
            </w:pPr>
            <w:r w:rsidRPr="002E054C">
              <w:t>am No 114, 2004</w:t>
            </w:r>
          </w:p>
        </w:tc>
      </w:tr>
      <w:tr w:rsidR="00F46097" w:rsidRPr="002E054C" w14:paraId="2588940C" w14:textId="77777777" w:rsidTr="00C76C63">
        <w:trPr>
          <w:cantSplit/>
        </w:trPr>
        <w:tc>
          <w:tcPr>
            <w:tcW w:w="2551" w:type="dxa"/>
            <w:shd w:val="clear" w:color="auto" w:fill="auto"/>
          </w:tcPr>
          <w:p w14:paraId="65C8AAC4" w14:textId="77777777" w:rsidR="00F46097" w:rsidRPr="002E054C" w:rsidRDefault="00F46097" w:rsidP="00F46097">
            <w:pPr>
              <w:pStyle w:val="ENoteTableText"/>
            </w:pPr>
          </w:p>
        </w:tc>
        <w:tc>
          <w:tcPr>
            <w:tcW w:w="4537" w:type="dxa"/>
            <w:shd w:val="clear" w:color="auto" w:fill="auto"/>
          </w:tcPr>
          <w:p w14:paraId="5E4C05D5" w14:textId="77777777" w:rsidR="00F46097" w:rsidRPr="002E054C" w:rsidRDefault="00F46097" w:rsidP="00F46097">
            <w:pPr>
              <w:pStyle w:val="ENoteTableText"/>
            </w:pPr>
            <w:r w:rsidRPr="002E054C">
              <w:t>rs No 72, 2007</w:t>
            </w:r>
          </w:p>
        </w:tc>
      </w:tr>
      <w:tr w:rsidR="00F46097" w:rsidRPr="002E054C" w14:paraId="57B6D4D0" w14:textId="77777777" w:rsidTr="00C76C63">
        <w:trPr>
          <w:cantSplit/>
        </w:trPr>
        <w:tc>
          <w:tcPr>
            <w:tcW w:w="2551" w:type="dxa"/>
            <w:shd w:val="clear" w:color="auto" w:fill="auto"/>
          </w:tcPr>
          <w:p w14:paraId="03A457C5" w14:textId="77777777" w:rsidR="00F46097" w:rsidRPr="002E054C" w:rsidRDefault="00F46097" w:rsidP="00F46097">
            <w:pPr>
              <w:pStyle w:val="ENoteTableText"/>
            </w:pPr>
          </w:p>
        </w:tc>
        <w:tc>
          <w:tcPr>
            <w:tcW w:w="4537" w:type="dxa"/>
            <w:shd w:val="clear" w:color="auto" w:fill="auto"/>
          </w:tcPr>
          <w:p w14:paraId="52C7D803" w14:textId="3C92FFB1" w:rsidR="00F46097" w:rsidRPr="002E054C" w:rsidRDefault="00F46097" w:rsidP="00F46097">
            <w:pPr>
              <w:pStyle w:val="ENoteTableText"/>
            </w:pPr>
            <w:r w:rsidRPr="002E054C">
              <w:t>am No 127, 2012; No 160, 2015; No 55, 2021; No 64, 2022</w:t>
            </w:r>
            <w:r w:rsidR="00B6409B" w:rsidRPr="002E054C">
              <w:t>; No 36, 2023</w:t>
            </w:r>
            <w:r w:rsidR="002A728B" w:rsidRPr="002E054C">
              <w:t>; No 100, 2023</w:t>
            </w:r>
          </w:p>
        </w:tc>
      </w:tr>
      <w:tr w:rsidR="00F46097" w:rsidRPr="002E054C" w14:paraId="09F56F3D" w14:textId="77777777" w:rsidTr="00C76C63">
        <w:trPr>
          <w:cantSplit/>
        </w:trPr>
        <w:tc>
          <w:tcPr>
            <w:tcW w:w="2551" w:type="dxa"/>
            <w:shd w:val="clear" w:color="auto" w:fill="auto"/>
          </w:tcPr>
          <w:p w14:paraId="1C0F14B8" w14:textId="5E938DBD" w:rsidR="00F46097" w:rsidRPr="002E054C" w:rsidRDefault="00F46097" w:rsidP="00F46097">
            <w:pPr>
              <w:pStyle w:val="ENoteTableText"/>
              <w:tabs>
                <w:tab w:val="center" w:leader="dot" w:pos="2268"/>
              </w:tabs>
            </w:pPr>
            <w:r w:rsidRPr="002E054C">
              <w:t>s 90</w:t>
            </w:r>
            <w:r w:rsidR="004B2185">
              <w:noBreakHyphen/>
            </w:r>
            <w:r w:rsidRPr="002E054C">
              <w:t>10</w:t>
            </w:r>
            <w:r w:rsidRPr="002E054C">
              <w:tab/>
            </w:r>
          </w:p>
        </w:tc>
        <w:tc>
          <w:tcPr>
            <w:tcW w:w="4537" w:type="dxa"/>
            <w:shd w:val="clear" w:color="auto" w:fill="auto"/>
          </w:tcPr>
          <w:p w14:paraId="099A9291" w14:textId="77777777" w:rsidR="00F46097" w:rsidRPr="002E054C" w:rsidRDefault="00F46097" w:rsidP="00F46097">
            <w:pPr>
              <w:pStyle w:val="ENoteTableText"/>
            </w:pPr>
            <w:r w:rsidRPr="002E054C">
              <w:t>ad No 178, 2011</w:t>
            </w:r>
          </w:p>
        </w:tc>
      </w:tr>
      <w:tr w:rsidR="00F46097" w:rsidRPr="002E054C" w14:paraId="2182C43C" w14:textId="77777777" w:rsidTr="00C76C63">
        <w:trPr>
          <w:cantSplit/>
        </w:trPr>
        <w:tc>
          <w:tcPr>
            <w:tcW w:w="2551" w:type="dxa"/>
            <w:shd w:val="clear" w:color="auto" w:fill="auto"/>
          </w:tcPr>
          <w:p w14:paraId="27B9313B" w14:textId="77777777" w:rsidR="00F46097" w:rsidRPr="002E054C" w:rsidRDefault="00F46097" w:rsidP="00F46097">
            <w:pPr>
              <w:pStyle w:val="ENoteTableText"/>
              <w:tabs>
                <w:tab w:val="center" w:leader="dot" w:pos="2268"/>
              </w:tabs>
            </w:pPr>
          </w:p>
        </w:tc>
        <w:tc>
          <w:tcPr>
            <w:tcW w:w="4537" w:type="dxa"/>
            <w:shd w:val="clear" w:color="auto" w:fill="auto"/>
          </w:tcPr>
          <w:p w14:paraId="06A27583" w14:textId="77777777" w:rsidR="00F46097" w:rsidRPr="002E054C" w:rsidRDefault="00F46097" w:rsidP="00F46097">
            <w:pPr>
              <w:pStyle w:val="ENoteTableText"/>
            </w:pPr>
            <w:r w:rsidRPr="002E054C">
              <w:t>rep No 93, 2020</w:t>
            </w:r>
          </w:p>
        </w:tc>
      </w:tr>
      <w:tr w:rsidR="00F46097" w:rsidRPr="002E054C" w14:paraId="600921AC" w14:textId="77777777" w:rsidTr="00C76C63">
        <w:trPr>
          <w:cantSplit/>
        </w:trPr>
        <w:tc>
          <w:tcPr>
            <w:tcW w:w="2551" w:type="dxa"/>
            <w:shd w:val="clear" w:color="auto" w:fill="auto"/>
          </w:tcPr>
          <w:p w14:paraId="30AEFAA1" w14:textId="77777777" w:rsidR="00F46097" w:rsidRPr="002E054C" w:rsidRDefault="00F46097" w:rsidP="00F46097">
            <w:pPr>
              <w:pStyle w:val="ENoteTableText"/>
              <w:keepNext/>
            </w:pPr>
            <w:r w:rsidRPr="002E054C">
              <w:rPr>
                <w:b/>
              </w:rPr>
              <w:t>Division 93</w:t>
            </w:r>
          </w:p>
        </w:tc>
        <w:tc>
          <w:tcPr>
            <w:tcW w:w="4537" w:type="dxa"/>
            <w:shd w:val="clear" w:color="auto" w:fill="auto"/>
          </w:tcPr>
          <w:p w14:paraId="43D1BB3E" w14:textId="77777777" w:rsidR="00F46097" w:rsidRPr="002E054C" w:rsidRDefault="00F46097" w:rsidP="00F46097">
            <w:pPr>
              <w:pStyle w:val="ENoteTableText"/>
            </w:pPr>
          </w:p>
        </w:tc>
      </w:tr>
      <w:tr w:rsidR="00F46097" w:rsidRPr="002E054C" w14:paraId="15121B26" w14:textId="77777777" w:rsidTr="00C76C63">
        <w:trPr>
          <w:cantSplit/>
        </w:trPr>
        <w:tc>
          <w:tcPr>
            <w:tcW w:w="2551" w:type="dxa"/>
            <w:shd w:val="clear" w:color="auto" w:fill="auto"/>
          </w:tcPr>
          <w:p w14:paraId="595DAFC1" w14:textId="7CB76CD4" w:rsidR="00F46097" w:rsidRPr="002E054C" w:rsidRDefault="00F46097" w:rsidP="00F46097">
            <w:pPr>
              <w:pStyle w:val="ENoteTableText"/>
              <w:tabs>
                <w:tab w:val="center" w:leader="dot" w:pos="2268"/>
              </w:tabs>
            </w:pPr>
            <w:r w:rsidRPr="002E054C">
              <w:t>s 93</w:t>
            </w:r>
            <w:r w:rsidR="004B2185">
              <w:noBreakHyphen/>
            </w:r>
            <w:r w:rsidRPr="002E054C">
              <w:t>1</w:t>
            </w:r>
            <w:r w:rsidRPr="002E054C">
              <w:tab/>
            </w:r>
          </w:p>
        </w:tc>
        <w:tc>
          <w:tcPr>
            <w:tcW w:w="4537" w:type="dxa"/>
            <w:shd w:val="clear" w:color="auto" w:fill="auto"/>
          </w:tcPr>
          <w:p w14:paraId="7A2C6B02" w14:textId="77777777" w:rsidR="00F46097" w:rsidRPr="002E054C" w:rsidRDefault="00F46097" w:rsidP="00F46097">
            <w:pPr>
              <w:pStyle w:val="ENoteTableText"/>
            </w:pPr>
            <w:r w:rsidRPr="002E054C">
              <w:t>am No 45, 2004; No 76, 2018</w:t>
            </w:r>
          </w:p>
        </w:tc>
      </w:tr>
      <w:tr w:rsidR="00F46097" w:rsidRPr="002E054C" w14:paraId="5A8443DE" w14:textId="77777777" w:rsidTr="00C76C63">
        <w:trPr>
          <w:cantSplit/>
        </w:trPr>
        <w:tc>
          <w:tcPr>
            <w:tcW w:w="2551" w:type="dxa"/>
            <w:shd w:val="clear" w:color="auto" w:fill="auto"/>
          </w:tcPr>
          <w:p w14:paraId="72A8382D" w14:textId="0934403B" w:rsidR="00F46097" w:rsidRPr="002E054C" w:rsidRDefault="00F46097" w:rsidP="00F46097">
            <w:pPr>
              <w:pStyle w:val="ENoteTableText"/>
              <w:tabs>
                <w:tab w:val="center" w:leader="dot" w:pos="2268"/>
              </w:tabs>
            </w:pPr>
            <w:r w:rsidRPr="002E054C">
              <w:t>s 93</w:t>
            </w:r>
            <w:r w:rsidR="004B2185">
              <w:noBreakHyphen/>
            </w:r>
            <w:r w:rsidRPr="002E054C">
              <w:t>5</w:t>
            </w:r>
            <w:r w:rsidRPr="002E054C">
              <w:tab/>
            </w:r>
          </w:p>
        </w:tc>
        <w:tc>
          <w:tcPr>
            <w:tcW w:w="4537" w:type="dxa"/>
            <w:shd w:val="clear" w:color="auto" w:fill="auto"/>
          </w:tcPr>
          <w:p w14:paraId="3A7FF91B" w14:textId="64058694" w:rsidR="00F46097" w:rsidRPr="002E054C" w:rsidRDefault="00F46097" w:rsidP="00F46097">
            <w:pPr>
              <w:pStyle w:val="ENoteTableText"/>
            </w:pPr>
            <w:r w:rsidRPr="002E054C">
              <w:t>am No 45, 2004; No 157, 2004; No 121, 2006; No 93, 2020</w:t>
            </w:r>
            <w:r w:rsidR="00B033C5">
              <w:t xml:space="preserve">; </w:t>
            </w:r>
            <w:r w:rsidR="00B033C5" w:rsidRPr="001343D5">
              <w:rPr>
                <w:u w:val="single"/>
              </w:rPr>
              <w:t xml:space="preserve">No </w:t>
            </w:r>
            <w:r w:rsidR="00B033C5" w:rsidRPr="001343D5">
              <w:rPr>
                <w:noProof/>
                <w:u w:val="single"/>
              </w:rPr>
              <w:t>108, 2024</w:t>
            </w:r>
          </w:p>
        </w:tc>
      </w:tr>
      <w:tr w:rsidR="00F46097" w:rsidRPr="002E054C" w14:paraId="15C77334" w14:textId="77777777" w:rsidTr="00C76C63">
        <w:trPr>
          <w:cantSplit/>
        </w:trPr>
        <w:tc>
          <w:tcPr>
            <w:tcW w:w="2551" w:type="dxa"/>
            <w:shd w:val="clear" w:color="auto" w:fill="auto"/>
          </w:tcPr>
          <w:p w14:paraId="1F2C8B4B" w14:textId="32ED30FF" w:rsidR="00F46097" w:rsidRPr="002E054C" w:rsidRDefault="00F46097" w:rsidP="00F46097">
            <w:pPr>
              <w:pStyle w:val="ENoteTableText"/>
              <w:tabs>
                <w:tab w:val="center" w:leader="dot" w:pos="2268"/>
              </w:tabs>
            </w:pPr>
            <w:r w:rsidRPr="002E054C">
              <w:t>s 93</w:t>
            </w:r>
            <w:r w:rsidR="004B2185">
              <w:noBreakHyphen/>
            </w:r>
            <w:r w:rsidRPr="002E054C">
              <w:t>10</w:t>
            </w:r>
            <w:r w:rsidRPr="002E054C">
              <w:tab/>
            </w:r>
          </w:p>
        </w:tc>
        <w:tc>
          <w:tcPr>
            <w:tcW w:w="4537" w:type="dxa"/>
            <w:shd w:val="clear" w:color="auto" w:fill="auto"/>
          </w:tcPr>
          <w:p w14:paraId="0AE88874" w14:textId="77777777" w:rsidR="00F46097" w:rsidRPr="002E054C" w:rsidRDefault="00F46097" w:rsidP="00F46097">
            <w:pPr>
              <w:pStyle w:val="ENoteTableText"/>
            </w:pPr>
            <w:r w:rsidRPr="002E054C">
              <w:t>am No 45, 2004; No 119, 2007; No 43, 2008; No 86, 2009; No 127, 2012</w:t>
            </w:r>
          </w:p>
        </w:tc>
      </w:tr>
      <w:tr w:rsidR="00F46097" w:rsidRPr="002E054C" w14:paraId="44009380" w14:textId="77777777" w:rsidTr="00C76C63">
        <w:trPr>
          <w:cantSplit/>
        </w:trPr>
        <w:tc>
          <w:tcPr>
            <w:tcW w:w="2551" w:type="dxa"/>
            <w:shd w:val="clear" w:color="auto" w:fill="auto"/>
          </w:tcPr>
          <w:p w14:paraId="1F9B5A0D" w14:textId="77777777" w:rsidR="00F46097" w:rsidRPr="002E054C" w:rsidRDefault="00F46097" w:rsidP="00F46097">
            <w:pPr>
              <w:pStyle w:val="ENoteTableText"/>
              <w:tabs>
                <w:tab w:val="center" w:leader="dot" w:pos="2268"/>
              </w:tabs>
            </w:pPr>
          </w:p>
        </w:tc>
        <w:tc>
          <w:tcPr>
            <w:tcW w:w="4537" w:type="dxa"/>
            <w:shd w:val="clear" w:color="auto" w:fill="auto"/>
          </w:tcPr>
          <w:p w14:paraId="25DA5521" w14:textId="77777777" w:rsidR="00F46097" w:rsidRPr="002E054C" w:rsidRDefault="00F46097" w:rsidP="00F46097">
            <w:pPr>
              <w:pStyle w:val="ENoteTableText"/>
            </w:pPr>
            <w:r w:rsidRPr="002E054C">
              <w:t>rs No 93, 2020</w:t>
            </w:r>
          </w:p>
        </w:tc>
      </w:tr>
      <w:tr w:rsidR="00F46097" w:rsidRPr="002E054C" w14:paraId="39305735" w14:textId="77777777" w:rsidTr="00C76C63">
        <w:trPr>
          <w:cantSplit/>
        </w:trPr>
        <w:tc>
          <w:tcPr>
            <w:tcW w:w="2551" w:type="dxa"/>
            <w:shd w:val="clear" w:color="auto" w:fill="auto"/>
          </w:tcPr>
          <w:p w14:paraId="65277E66" w14:textId="77777777" w:rsidR="00F46097" w:rsidRPr="002E054C" w:rsidRDefault="00F46097" w:rsidP="00F46097">
            <w:pPr>
              <w:pStyle w:val="ENoteTableText"/>
              <w:tabs>
                <w:tab w:val="center" w:leader="dot" w:pos="2268"/>
              </w:tabs>
            </w:pPr>
          </w:p>
        </w:tc>
        <w:tc>
          <w:tcPr>
            <w:tcW w:w="4537" w:type="dxa"/>
            <w:shd w:val="clear" w:color="auto" w:fill="auto"/>
          </w:tcPr>
          <w:p w14:paraId="3728F449" w14:textId="77777777" w:rsidR="00F46097" w:rsidRPr="002E054C" w:rsidRDefault="00F46097" w:rsidP="00F46097">
            <w:pPr>
              <w:pStyle w:val="ENoteTableText"/>
            </w:pPr>
            <w:r w:rsidRPr="002E054C">
              <w:t>am No 55, 2021</w:t>
            </w:r>
          </w:p>
        </w:tc>
      </w:tr>
      <w:tr w:rsidR="00F46097" w:rsidRPr="002E054C" w14:paraId="150E74BF" w14:textId="77777777" w:rsidTr="00C76C63">
        <w:trPr>
          <w:cantSplit/>
        </w:trPr>
        <w:tc>
          <w:tcPr>
            <w:tcW w:w="2551" w:type="dxa"/>
            <w:shd w:val="clear" w:color="auto" w:fill="auto"/>
          </w:tcPr>
          <w:p w14:paraId="0E8E590F" w14:textId="79467F08" w:rsidR="00F46097" w:rsidRPr="002E054C" w:rsidRDefault="00F46097" w:rsidP="00F46097">
            <w:pPr>
              <w:pStyle w:val="ENoteTableText"/>
              <w:tabs>
                <w:tab w:val="center" w:leader="dot" w:pos="2268"/>
              </w:tabs>
            </w:pPr>
            <w:r w:rsidRPr="002E054C">
              <w:t>s 93</w:t>
            </w:r>
            <w:r w:rsidR="004B2185">
              <w:noBreakHyphen/>
            </w:r>
            <w:r w:rsidRPr="002E054C">
              <w:t>15</w:t>
            </w:r>
            <w:r w:rsidRPr="002E054C">
              <w:tab/>
            </w:r>
          </w:p>
        </w:tc>
        <w:tc>
          <w:tcPr>
            <w:tcW w:w="4537" w:type="dxa"/>
            <w:shd w:val="clear" w:color="auto" w:fill="auto"/>
          </w:tcPr>
          <w:p w14:paraId="05FB4EE6" w14:textId="796D2779" w:rsidR="00F46097" w:rsidRPr="002E054C" w:rsidRDefault="00F46097" w:rsidP="00F46097">
            <w:pPr>
              <w:pStyle w:val="ENoteTableText"/>
            </w:pPr>
            <w:r w:rsidRPr="002E054C">
              <w:t>am No 45, 2004; No 178, 2011; No 169, 2015; No 93, 2020; No 64, 2022</w:t>
            </w:r>
          </w:p>
        </w:tc>
      </w:tr>
      <w:tr w:rsidR="00F46097" w:rsidRPr="002E054C" w14:paraId="30F89F81" w14:textId="77777777" w:rsidTr="00C76C63">
        <w:trPr>
          <w:cantSplit/>
        </w:trPr>
        <w:tc>
          <w:tcPr>
            <w:tcW w:w="2551" w:type="dxa"/>
            <w:shd w:val="clear" w:color="auto" w:fill="auto"/>
          </w:tcPr>
          <w:p w14:paraId="66A176C9" w14:textId="10EDD63A" w:rsidR="00F46097" w:rsidRPr="002E054C" w:rsidRDefault="00F46097" w:rsidP="00F46097">
            <w:pPr>
              <w:pStyle w:val="ENoteTableText"/>
              <w:tabs>
                <w:tab w:val="center" w:leader="dot" w:pos="2268"/>
              </w:tabs>
            </w:pPr>
            <w:r w:rsidRPr="002E054C">
              <w:t>s 93</w:t>
            </w:r>
            <w:r w:rsidR="004B2185">
              <w:noBreakHyphen/>
            </w:r>
            <w:r w:rsidRPr="002E054C">
              <w:t>20</w:t>
            </w:r>
            <w:r w:rsidRPr="002E054C">
              <w:tab/>
            </w:r>
          </w:p>
        </w:tc>
        <w:tc>
          <w:tcPr>
            <w:tcW w:w="4537" w:type="dxa"/>
            <w:shd w:val="clear" w:color="auto" w:fill="auto"/>
          </w:tcPr>
          <w:p w14:paraId="5B56EE16" w14:textId="77777777" w:rsidR="00F46097" w:rsidRPr="002E054C" w:rsidRDefault="00F46097" w:rsidP="00F46097">
            <w:pPr>
              <w:pStyle w:val="ENoteTableText"/>
            </w:pPr>
            <w:r w:rsidRPr="002E054C">
              <w:t>ad No 76, 2018</w:t>
            </w:r>
          </w:p>
        </w:tc>
      </w:tr>
      <w:tr w:rsidR="00F46097" w:rsidRPr="002E054C" w14:paraId="12F108B3" w14:textId="77777777" w:rsidTr="00C76C63">
        <w:trPr>
          <w:cantSplit/>
        </w:trPr>
        <w:tc>
          <w:tcPr>
            <w:tcW w:w="2551" w:type="dxa"/>
            <w:shd w:val="clear" w:color="auto" w:fill="auto"/>
          </w:tcPr>
          <w:p w14:paraId="4D0BE5B7" w14:textId="77777777" w:rsidR="00F46097" w:rsidRPr="002E054C" w:rsidRDefault="00F46097" w:rsidP="00F46097">
            <w:pPr>
              <w:pStyle w:val="ENoteTableText"/>
            </w:pPr>
            <w:r w:rsidRPr="002E054C">
              <w:rPr>
                <w:b/>
              </w:rPr>
              <w:t>Division 96</w:t>
            </w:r>
          </w:p>
        </w:tc>
        <w:tc>
          <w:tcPr>
            <w:tcW w:w="4537" w:type="dxa"/>
            <w:shd w:val="clear" w:color="auto" w:fill="auto"/>
          </w:tcPr>
          <w:p w14:paraId="5C786CC1" w14:textId="77777777" w:rsidR="00F46097" w:rsidRPr="002E054C" w:rsidRDefault="00F46097" w:rsidP="00F46097">
            <w:pPr>
              <w:pStyle w:val="ENoteTableText"/>
            </w:pPr>
          </w:p>
        </w:tc>
      </w:tr>
      <w:tr w:rsidR="00F46097" w:rsidRPr="002E054C" w14:paraId="3359179E" w14:textId="77777777" w:rsidTr="00C76C63">
        <w:trPr>
          <w:cantSplit/>
        </w:trPr>
        <w:tc>
          <w:tcPr>
            <w:tcW w:w="2551" w:type="dxa"/>
            <w:shd w:val="clear" w:color="auto" w:fill="auto"/>
          </w:tcPr>
          <w:p w14:paraId="43E773AC" w14:textId="2DCA2062" w:rsidR="00F46097" w:rsidRPr="002E054C" w:rsidRDefault="00F46097" w:rsidP="00F46097">
            <w:pPr>
              <w:pStyle w:val="ENoteTableText"/>
              <w:tabs>
                <w:tab w:val="center" w:leader="dot" w:pos="2268"/>
              </w:tabs>
            </w:pPr>
            <w:r w:rsidRPr="002E054C">
              <w:t>s 96</w:t>
            </w:r>
            <w:r w:rsidR="004B2185">
              <w:noBreakHyphen/>
            </w:r>
            <w:r w:rsidRPr="002E054C">
              <w:t>1</w:t>
            </w:r>
            <w:r w:rsidRPr="002E054C">
              <w:tab/>
            </w:r>
          </w:p>
        </w:tc>
        <w:tc>
          <w:tcPr>
            <w:tcW w:w="4537" w:type="dxa"/>
            <w:shd w:val="clear" w:color="auto" w:fill="auto"/>
          </w:tcPr>
          <w:p w14:paraId="214D739D" w14:textId="77777777" w:rsidR="00F46097" w:rsidRPr="002E054C" w:rsidRDefault="00F46097" w:rsidP="00F46097">
            <w:pPr>
              <w:pStyle w:val="ENoteTableText"/>
            </w:pPr>
            <w:r w:rsidRPr="002E054C">
              <w:t>am No 45, 2004</w:t>
            </w:r>
          </w:p>
        </w:tc>
      </w:tr>
      <w:tr w:rsidR="00F46097" w:rsidRPr="002E054C" w14:paraId="100206FA" w14:textId="77777777" w:rsidTr="00C76C63">
        <w:trPr>
          <w:cantSplit/>
        </w:trPr>
        <w:tc>
          <w:tcPr>
            <w:tcW w:w="2551" w:type="dxa"/>
            <w:shd w:val="clear" w:color="auto" w:fill="auto"/>
          </w:tcPr>
          <w:p w14:paraId="7BEBCA1B" w14:textId="77777777" w:rsidR="00F46097" w:rsidRPr="002E054C" w:rsidRDefault="00F46097" w:rsidP="00F46097">
            <w:pPr>
              <w:pStyle w:val="ENoteTableText"/>
              <w:tabs>
                <w:tab w:val="center" w:leader="dot" w:pos="2268"/>
              </w:tabs>
            </w:pPr>
          </w:p>
        </w:tc>
        <w:tc>
          <w:tcPr>
            <w:tcW w:w="4537" w:type="dxa"/>
            <w:shd w:val="clear" w:color="auto" w:fill="auto"/>
          </w:tcPr>
          <w:p w14:paraId="1FB5797A" w14:textId="77777777" w:rsidR="00F46097" w:rsidRPr="002E054C" w:rsidRDefault="00F46097" w:rsidP="00F46097">
            <w:pPr>
              <w:pStyle w:val="ENoteTableText"/>
            </w:pPr>
            <w:r w:rsidRPr="002E054C">
              <w:t>rs No 169, 2015</w:t>
            </w:r>
          </w:p>
        </w:tc>
      </w:tr>
      <w:tr w:rsidR="00F46097" w:rsidRPr="002E054C" w14:paraId="02B70B9C" w14:textId="77777777" w:rsidTr="00C76C63">
        <w:trPr>
          <w:cantSplit/>
        </w:trPr>
        <w:tc>
          <w:tcPr>
            <w:tcW w:w="2551" w:type="dxa"/>
            <w:shd w:val="clear" w:color="auto" w:fill="auto"/>
          </w:tcPr>
          <w:p w14:paraId="38D26D80" w14:textId="77777777" w:rsidR="00F46097" w:rsidRPr="002E054C" w:rsidRDefault="00F46097" w:rsidP="00F46097">
            <w:pPr>
              <w:pStyle w:val="ENoteTableText"/>
              <w:tabs>
                <w:tab w:val="center" w:leader="dot" w:pos="2268"/>
              </w:tabs>
            </w:pPr>
          </w:p>
        </w:tc>
        <w:tc>
          <w:tcPr>
            <w:tcW w:w="4537" w:type="dxa"/>
            <w:shd w:val="clear" w:color="auto" w:fill="auto"/>
          </w:tcPr>
          <w:p w14:paraId="7BBFA8AE" w14:textId="77777777" w:rsidR="00F46097" w:rsidRPr="002E054C" w:rsidRDefault="00F46097" w:rsidP="00F46097">
            <w:pPr>
              <w:pStyle w:val="ENoteTableText"/>
            </w:pPr>
            <w:r w:rsidRPr="002E054C">
              <w:t>am No 93, 2020</w:t>
            </w:r>
          </w:p>
        </w:tc>
      </w:tr>
      <w:tr w:rsidR="00F46097" w:rsidRPr="002E054C" w14:paraId="49A390E4" w14:textId="77777777" w:rsidTr="00C76C63">
        <w:trPr>
          <w:cantSplit/>
        </w:trPr>
        <w:tc>
          <w:tcPr>
            <w:tcW w:w="2551" w:type="dxa"/>
            <w:shd w:val="clear" w:color="auto" w:fill="auto"/>
          </w:tcPr>
          <w:p w14:paraId="4344FE78" w14:textId="77777777" w:rsidR="00F46097" w:rsidRPr="002E054C" w:rsidRDefault="00F46097" w:rsidP="00F46097">
            <w:pPr>
              <w:pStyle w:val="ENoteTableText"/>
              <w:tabs>
                <w:tab w:val="center" w:leader="dot" w:pos="2268"/>
              </w:tabs>
            </w:pPr>
          </w:p>
        </w:tc>
        <w:tc>
          <w:tcPr>
            <w:tcW w:w="4537" w:type="dxa"/>
            <w:shd w:val="clear" w:color="auto" w:fill="auto"/>
          </w:tcPr>
          <w:p w14:paraId="48E30E2C" w14:textId="77777777" w:rsidR="00F46097" w:rsidRPr="002E054C" w:rsidRDefault="00F46097" w:rsidP="00F46097">
            <w:pPr>
              <w:pStyle w:val="ENoteTableText"/>
            </w:pPr>
            <w:r w:rsidRPr="002E054C">
              <w:t>ed C75</w:t>
            </w:r>
          </w:p>
        </w:tc>
      </w:tr>
      <w:tr w:rsidR="00F46097" w:rsidRPr="002E054C" w14:paraId="448B5CAB" w14:textId="77777777" w:rsidTr="00C76C63">
        <w:trPr>
          <w:cantSplit/>
        </w:trPr>
        <w:tc>
          <w:tcPr>
            <w:tcW w:w="2551" w:type="dxa"/>
            <w:shd w:val="clear" w:color="auto" w:fill="auto"/>
          </w:tcPr>
          <w:p w14:paraId="36F91178" w14:textId="59999BCA" w:rsidR="00F46097" w:rsidRPr="002E054C" w:rsidRDefault="00F46097" w:rsidP="00F46097">
            <w:pPr>
              <w:pStyle w:val="ENoteTableText"/>
              <w:tabs>
                <w:tab w:val="center" w:leader="dot" w:pos="2268"/>
              </w:tabs>
            </w:pPr>
          </w:p>
        </w:tc>
        <w:tc>
          <w:tcPr>
            <w:tcW w:w="4537" w:type="dxa"/>
            <w:shd w:val="clear" w:color="auto" w:fill="auto"/>
          </w:tcPr>
          <w:p w14:paraId="0C200C7A" w14:textId="5F68E260" w:rsidR="00F46097" w:rsidRPr="002E054C" w:rsidRDefault="00F46097" w:rsidP="00F46097">
            <w:pPr>
              <w:pStyle w:val="ENoteTableText"/>
            </w:pPr>
            <w:r w:rsidRPr="002E054C">
              <w:t>am No 64, 2022</w:t>
            </w:r>
          </w:p>
        </w:tc>
      </w:tr>
      <w:tr w:rsidR="00F46097" w:rsidRPr="002E054C" w14:paraId="6E76A341" w14:textId="77777777" w:rsidTr="00C76C63">
        <w:trPr>
          <w:cantSplit/>
        </w:trPr>
        <w:tc>
          <w:tcPr>
            <w:tcW w:w="2551" w:type="dxa"/>
            <w:shd w:val="clear" w:color="auto" w:fill="auto"/>
          </w:tcPr>
          <w:p w14:paraId="22FA4BAE" w14:textId="13BFB427" w:rsidR="00F46097" w:rsidRPr="002E054C" w:rsidRDefault="00F46097" w:rsidP="00F46097">
            <w:pPr>
              <w:pStyle w:val="ENoteTableText"/>
              <w:tabs>
                <w:tab w:val="center" w:leader="dot" w:pos="2268"/>
              </w:tabs>
            </w:pPr>
            <w:r w:rsidRPr="002E054C">
              <w:t>s 96</w:t>
            </w:r>
            <w:r w:rsidR="004B2185">
              <w:noBreakHyphen/>
            </w:r>
            <w:r w:rsidRPr="002E054C">
              <w:t>2</w:t>
            </w:r>
            <w:r w:rsidRPr="002E054C">
              <w:tab/>
            </w:r>
          </w:p>
        </w:tc>
        <w:tc>
          <w:tcPr>
            <w:tcW w:w="4537" w:type="dxa"/>
            <w:shd w:val="clear" w:color="auto" w:fill="auto"/>
          </w:tcPr>
          <w:p w14:paraId="7736054F" w14:textId="77777777" w:rsidR="00F46097" w:rsidRPr="002E054C" w:rsidRDefault="00F46097" w:rsidP="00F46097">
            <w:pPr>
              <w:pStyle w:val="ENoteTableText"/>
            </w:pPr>
            <w:r w:rsidRPr="002E054C">
              <w:t>ad No 93, 2020</w:t>
            </w:r>
          </w:p>
        </w:tc>
      </w:tr>
      <w:tr w:rsidR="00F46097" w:rsidRPr="002E054C" w14:paraId="45BD6EFD" w14:textId="77777777" w:rsidTr="00C76C63">
        <w:trPr>
          <w:cantSplit/>
        </w:trPr>
        <w:tc>
          <w:tcPr>
            <w:tcW w:w="2551" w:type="dxa"/>
            <w:shd w:val="clear" w:color="auto" w:fill="auto"/>
          </w:tcPr>
          <w:p w14:paraId="35E965DC" w14:textId="77777777" w:rsidR="00F46097" w:rsidRPr="002E054C" w:rsidRDefault="00F46097" w:rsidP="00F46097">
            <w:pPr>
              <w:pStyle w:val="ENoteTableText"/>
              <w:tabs>
                <w:tab w:val="center" w:leader="dot" w:pos="2268"/>
              </w:tabs>
            </w:pPr>
          </w:p>
        </w:tc>
        <w:tc>
          <w:tcPr>
            <w:tcW w:w="4537" w:type="dxa"/>
            <w:shd w:val="clear" w:color="auto" w:fill="auto"/>
          </w:tcPr>
          <w:p w14:paraId="55F57CB1" w14:textId="3396B3BD" w:rsidR="00F46097" w:rsidRPr="002E054C" w:rsidRDefault="00F46097" w:rsidP="00F46097">
            <w:pPr>
              <w:pStyle w:val="ENoteTableText"/>
            </w:pPr>
            <w:r w:rsidRPr="002E054C">
              <w:t>rep No 64, 2022</w:t>
            </w:r>
          </w:p>
        </w:tc>
      </w:tr>
      <w:tr w:rsidR="00F46097" w:rsidRPr="002E054C" w14:paraId="0ADDD84E" w14:textId="77777777" w:rsidTr="00C76C63">
        <w:trPr>
          <w:cantSplit/>
        </w:trPr>
        <w:tc>
          <w:tcPr>
            <w:tcW w:w="2551" w:type="dxa"/>
            <w:shd w:val="clear" w:color="auto" w:fill="auto"/>
          </w:tcPr>
          <w:p w14:paraId="5861E2AF" w14:textId="0A19DA05" w:rsidR="00F46097" w:rsidRPr="002E054C" w:rsidRDefault="00F46097" w:rsidP="00F46097">
            <w:pPr>
              <w:pStyle w:val="ENoteTableText"/>
              <w:tabs>
                <w:tab w:val="center" w:leader="dot" w:pos="2268"/>
              </w:tabs>
            </w:pPr>
            <w:r w:rsidRPr="002E054C">
              <w:t>s 96</w:t>
            </w:r>
            <w:r w:rsidR="004B2185">
              <w:noBreakHyphen/>
            </w:r>
            <w:r w:rsidRPr="002E054C">
              <w:t>3</w:t>
            </w:r>
            <w:r w:rsidRPr="002E054C">
              <w:tab/>
            </w:r>
          </w:p>
        </w:tc>
        <w:tc>
          <w:tcPr>
            <w:tcW w:w="4537" w:type="dxa"/>
            <w:shd w:val="clear" w:color="auto" w:fill="auto"/>
          </w:tcPr>
          <w:p w14:paraId="3E4226F8" w14:textId="77777777" w:rsidR="00F46097" w:rsidRPr="002E054C" w:rsidRDefault="00F46097" w:rsidP="00F46097">
            <w:pPr>
              <w:pStyle w:val="ENoteTableText"/>
            </w:pPr>
            <w:r w:rsidRPr="002E054C">
              <w:t>ad No 93, 2020</w:t>
            </w:r>
          </w:p>
        </w:tc>
      </w:tr>
      <w:tr w:rsidR="00F46097" w:rsidRPr="002E054C" w14:paraId="2CD8AEA8" w14:textId="77777777" w:rsidTr="00C76C63">
        <w:trPr>
          <w:cantSplit/>
        </w:trPr>
        <w:tc>
          <w:tcPr>
            <w:tcW w:w="2551" w:type="dxa"/>
            <w:shd w:val="clear" w:color="auto" w:fill="auto"/>
          </w:tcPr>
          <w:p w14:paraId="7BBFE480" w14:textId="77777777" w:rsidR="00F46097" w:rsidRPr="002E054C" w:rsidRDefault="00F46097" w:rsidP="00F46097">
            <w:pPr>
              <w:pStyle w:val="ENoteTableText"/>
              <w:tabs>
                <w:tab w:val="center" w:leader="dot" w:pos="2268"/>
              </w:tabs>
            </w:pPr>
          </w:p>
        </w:tc>
        <w:tc>
          <w:tcPr>
            <w:tcW w:w="4537" w:type="dxa"/>
            <w:shd w:val="clear" w:color="auto" w:fill="auto"/>
          </w:tcPr>
          <w:p w14:paraId="0BADFD3C" w14:textId="77777777" w:rsidR="00F46097" w:rsidRPr="002E054C" w:rsidRDefault="00F46097" w:rsidP="00F46097">
            <w:pPr>
              <w:pStyle w:val="ENoteTableText"/>
            </w:pPr>
            <w:r w:rsidRPr="002E054C">
              <w:t>ed C75</w:t>
            </w:r>
          </w:p>
        </w:tc>
      </w:tr>
      <w:tr w:rsidR="00F46097" w:rsidRPr="002E054C" w14:paraId="73BD892A" w14:textId="77777777" w:rsidTr="00C76C63">
        <w:trPr>
          <w:cantSplit/>
        </w:trPr>
        <w:tc>
          <w:tcPr>
            <w:tcW w:w="2551" w:type="dxa"/>
            <w:shd w:val="clear" w:color="auto" w:fill="auto"/>
          </w:tcPr>
          <w:p w14:paraId="7FD28B30" w14:textId="77777777" w:rsidR="00F46097" w:rsidRPr="002E054C" w:rsidRDefault="00F46097" w:rsidP="00F46097">
            <w:pPr>
              <w:pStyle w:val="ENoteTableText"/>
              <w:tabs>
                <w:tab w:val="center" w:leader="dot" w:pos="2268"/>
              </w:tabs>
            </w:pPr>
          </w:p>
        </w:tc>
        <w:tc>
          <w:tcPr>
            <w:tcW w:w="4537" w:type="dxa"/>
            <w:shd w:val="clear" w:color="auto" w:fill="auto"/>
          </w:tcPr>
          <w:p w14:paraId="4B32B7AF" w14:textId="77777777" w:rsidR="00F46097" w:rsidRPr="002E054C" w:rsidRDefault="00F46097" w:rsidP="00F46097">
            <w:pPr>
              <w:pStyle w:val="ENoteTableText"/>
            </w:pPr>
            <w:r w:rsidRPr="002E054C">
              <w:t>rep No 64, 2022</w:t>
            </w:r>
          </w:p>
        </w:tc>
      </w:tr>
      <w:tr w:rsidR="00F46097" w:rsidRPr="002E054C" w14:paraId="5FB6261E" w14:textId="77777777" w:rsidTr="00C76C63">
        <w:trPr>
          <w:cantSplit/>
        </w:trPr>
        <w:tc>
          <w:tcPr>
            <w:tcW w:w="2551" w:type="dxa"/>
            <w:shd w:val="clear" w:color="auto" w:fill="auto"/>
          </w:tcPr>
          <w:p w14:paraId="0FB11DEE" w14:textId="15EC7B35" w:rsidR="00F46097" w:rsidRPr="002E054C" w:rsidRDefault="00F46097" w:rsidP="00F46097">
            <w:pPr>
              <w:pStyle w:val="ENoteTableText"/>
              <w:tabs>
                <w:tab w:val="center" w:leader="dot" w:pos="2268"/>
              </w:tabs>
            </w:pPr>
            <w:r w:rsidRPr="002E054C">
              <w:t>s 96</w:t>
            </w:r>
            <w:r w:rsidR="004B2185">
              <w:noBreakHyphen/>
            </w:r>
            <w:r w:rsidRPr="002E054C">
              <w:t>5</w:t>
            </w:r>
            <w:r w:rsidRPr="002E054C">
              <w:tab/>
            </w:r>
          </w:p>
        </w:tc>
        <w:tc>
          <w:tcPr>
            <w:tcW w:w="4537" w:type="dxa"/>
            <w:shd w:val="clear" w:color="auto" w:fill="auto"/>
          </w:tcPr>
          <w:p w14:paraId="18D5DE19" w14:textId="77777777" w:rsidR="00F46097" w:rsidRPr="002E054C" w:rsidRDefault="00F46097" w:rsidP="00F46097">
            <w:pPr>
              <w:pStyle w:val="ENoteTableText"/>
            </w:pPr>
            <w:r w:rsidRPr="002E054C">
              <w:t>am No 45, 2004; No 114, 2004; No 178, 2011</w:t>
            </w:r>
          </w:p>
        </w:tc>
      </w:tr>
      <w:tr w:rsidR="00F46097" w:rsidRPr="002E054C" w14:paraId="3EBD2318" w14:textId="77777777" w:rsidTr="00C76C63">
        <w:trPr>
          <w:cantSplit/>
        </w:trPr>
        <w:tc>
          <w:tcPr>
            <w:tcW w:w="2551" w:type="dxa"/>
            <w:shd w:val="clear" w:color="auto" w:fill="auto"/>
          </w:tcPr>
          <w:p w14:paraId="69E14036" w14:textId="77777777" w:rsidR="00F46097" w:rsidRPr="002E054C" w:rsidRDefault="00F46097" w:rsidP="00F46097">
            <w:pPr>
              <w:pStyle w:val="ENoteTableText"/>
              <w:tabs>
                <w:tab w:val="center" w:leader="dot" w:pos="2268"/>
              </w:tabs>
            </w:pPr>
          </w:p>
        </w:tc>
        <w:tc>
          <w:tcPr>
            <w:tcW w:w="4537" w:type="dxa"/>
            <w:shd w:val="clear" w:color="auto" w:fill="auto"/>
          </w:tcPr>
          <w:p w14:paraId="0169465E" w14:textId="77777777" w:rsidR="00F46097" w:rsidRPr="002E054C" w:rsidRDefault="00F46097" w:rsidP="00F46097">
            <w:pPr>
              <w:pStyle w:val="ENoteTableText"/>
            </w:pPr>
            <w:r w:rsidRPr="002E054C">
              <w:t>rep No 169, 2015</w:t>
            </w:r>
          </w:p>
        </w:tc>
      </w:tr>
      <w:tr w:rsidR="00F46097" w:rsidRPr="002E054C" w14:paraId="363E4662" w14:textId="77777777" w:rsidTr="00C76C63">
        <w:trPr>
          <w:cantSplit/>
        </w:trPr>
        <w:tc>
          <w:tcPr>
            <w:tcW w:w="2551" w:type="dxa"/>
            <w:shd w:val="clear" w:color="auto" w:fill="auto"/>
          </w:tcPr>
          <w:p w14:paraId="78F82A3B" w14:textId="77777777" w:rsidR="00F46097" w:rsidRPr="002E054C" w:rsidRDefault="00F46097" w:rsidP="00F46097">
            <w:pPr>
              <w:pStyle w:val="ENoteTableText"/>
              <w:tabs>
                <w:tab w:val="center" w:leader="dot" w:pos="2268"/>
              </w:tabs>
            </w:pPr>
          </w:p>
        </w:tc>
        <w:tc>
          <w:tcPr>
            <w:tcW w:w="4537" w:type="dxa"/>
            <w:shd w:val="clear" w:color="auto" w:fill="auto"/>
          </w:tcPr>
          <w:p w14:paraId="63790EEB" w14:textId="77777777" w:rsidR="00F46097" w:rsidRPr="002E054C" w:rsidRDefault="00F46097" w:rsidP="00F46097">
            <w:pPr>
              <w:pStyle w:val="ENoteTableText"/>
            </w:pPr>
            <w:r w:rsidRPr="002E054C">
              <w:t>ad No 93, 2020</w:t>
            </w:r>
          </w:p>
        </w:tc>
      </w:tr>
      <w:tr w:rsidR="00F46097" w:rsidRPr="002E054C" w14:paraId="298A8402" w14:textId="77777777" w:rsidTr="00C76C63">
        <w:trPr>
          <w:cantSplit/>
        </w:trPr>
        <w:tc>
          <w:tcPr>
            <w:tcW w:w="2551" w:type="dxa"/>
            <w:shd w:val="clear" w:color="auto" w:fill="auto"/>
          </w:tcPr>
          <w:p w14:paraId="0E1EDE7E" w14:textId="77777777" w:rsidR="00F46097" w:rsidRPr="002E054C" w:rsidRDefault="00F46097" w:rsidP="00F46097">
            <w:pPr>
              <w:pStyle w:val="ENoteTableText"/>
              <w:tabs>
                <w:tab w:val="center" w:leader="dot" w:pos="2268"/>
              </w:tabs>
            </w:pPr>
          </w:p>
        </w:tc>
        <w:tc>
          <w:tcPr>
            <w:tcW w:w="4537" w:type="dxa"/>
            <w:shd w:val="clear" w:color="auto" w:fill="auto"/>
          </w:tcPr>
          <w:p w14:paraId="514A46CA" w14:textId="77777777" w:rsidR="00F46097" w:rsidRPr="002E054C" w:rsidRDefault="00F46097" w:rsidP="00F46097">
            <w:pPr>
              <w:pStyle w:val="ENoteTableText"/>
            </w:pPr>
            <w:r w:rsidRPr="002E054C">
              <w:t>rep No 55, 2021</w:t>
            </w:r>
          </w:p>
        </w:tc>
      </w:tr>
      <w:tr w:rsidR="00F46097" w:rsidRPr="002E054C" w14:paraId="6086FCC6" w14:textId="77777777" w:rsidTr="00C76C63">
        <w:trPr>
          <w:cantSplit/>
        </w:trPr>
        <w:tc>
          <w:tcPr>
            <w:tcW w:w="2551" w:type="dxa"/>
            <w:shd w:val="clear" w:color="auto" w:fill="auto"/>
          </w:tcPr>
          <w:p w14:paraId="41F70549" w14:textId="183EF349" w:rsidR="00F46097" w:rsidRPr="002E054C" w:rsidRDefault="00F46097" w:rsidP="00F46097">
            <w:pPr>
              <w:pStyle w:val="ENoteTableText"/>
              <w:tabs>
                <w:tab w:val="center" w:leader="dot" w:pos="2268"/>
              </w:tabs>
            </w:pPr>
            <w:r w:rsidRPr="002E054C">
              <w:t>s 96</w:t>
            </w:r>
            <w:r w:rsidR="004B2185">
              <w:noBreakHyphen/>
            </w:r>
            <w:r w:rsidRPr="002E054C">
              <w:t>10</w:t>
            </w:r>
            <w:r w:rsidRPr="002E054C">
              <w:tab/>
            </w:r>
          </w:p>
        </w:tc>
        <w:tc>
          <w:tcPr>
            <w:tcW w:w="4537" w:type="dxa"/>
            <w:shd w:val="clear" w:color="auto" w:fill="auto"/>
          </w:tcPr>
          <w:p w14:paraId="3C92A314" w14:textId="77777777" w:rsidR="00F46097" w:rsidRPr="002E054C" w:rsidRDefault="00F46097" w:rsidP="00F46097">
            <w:pPr>
              <w:pStyle w:val="ENoteTableText"/>
            </w:pPr>
            <w:r w:rsidRPr="002E054C">
              <w:t>am No 45, 2004; No 178, 2011</w:t>
            </w:r>
          </w:p>
        </w:tc>
      </w:tr>
      <w:tr w:rsidR="00F46097" w:rsidRPr="002E054C" w14:paraId="74BDCFD0" w14:textId="77777777" w:rsidTr="00C76C63">
        <w:trPr>
          <w:cantSplit/>
        </w:trPr>
        <w:tc>
          <w:tcPr>
            <w:tcW w:w="2551" w:type="dxa"/>
            <w:shd w:val="clear" w:color="auto" w:fill="auto"/>
          </w:tcPr>
          <w:p w14:paraId="359C0ED9" w14:textId="77777777" w:rsidR="00F46097" w:rsidRPr="002E054C" w:rsidRDefault="00F46097" w:rsidP="00F46097">
            <w:pPr>
              <w:pStyle w:val="ENoteTableText"/>
              <w:tabs>
                <w:tab w:val="center" w:leader="dot" w:pos="2268"/>
              </w:tabs>
            </w:pPr>
          </w:p>
        </w:tc>
        <w:tc>
          <w:tcPr>
            <w:tcW w:w="4537" w:type="dxa"/>
            <w:shd w:val="clear" w:color="auto" w:fill="auto"/>
          </w:tcPr>
          <w:p w14:paraId="3EF26948" w14:textId="77777777" w:rsidR="00F46097" w:rsidRPr="002E054C" w:rsidRDefault="00F46097" w:rsidP="00F46097">
            <w:pPr>
              <w:pStyle w:val="ENoteTableText"/>
            </w:pPr>
            <w:r w:rsidRPr="002E054C">
              <w:t>rep No 169, 2015</w:t>
            </w:r>
          </w:p>
        </w:tc>
      </w:tr>
      <w:tr w:rsidR="00F46097" w:rsidRPr="002E054C" w14:paraId="2D39C2E8" w14:textId="77777777" w:rsidTr="00C76C63">
        <w:trPr>
          <w:cantSplit/>
        </w:trPr>
        <w:tc>
          <w:tcPr>
            <w:tcW w:w="2551" w:type="dxa"/>
            <w:shd w:val="clear" w:color="auto" w:fill="auto"/>
          </w:tcPr>
          <w:p w14:paraId="30DA448B" w14:textId="77777777" w:rsidR="00F46097" w:rsidRPr="002E054C" w:rsidRDefault="00F46097" w:rsidP="00F46097">
            <w:pPr>
              <w:pStyle w:val="ENoteTableText"/>
              <w:tabs>
                <w:tab w:val="center" w:leader="dot" w:pos="2268"/>
              </w:tabs>
            </w:pPr>
          </w:p>
        </w:tc>
        <w:tc>
          <w:tcPr>
            <w:tcW w:w="4537" w:type="dxa"/>
            <w:shd w:val="clear" w:color="auto" w:fill="auto"/>
          </w:tcPr>
          <w:p w14:paraId="40844437" w14:textId="77777777" w:rsidR="00F46097" w:rsidRPr="002E054C" w:rsidRDefault="00F46097" w:rsidP="00F46097">
            <w:pPr>
              <w:pStyle w:val="ENoteTableText"/>
            </w:pPr>
            <w:r w:rsidRPr="002E054C">
              <w:t>ad No 93, 2020</w:t>
            </w:r>
          </w:p>
        </w:tc>
      </w:tr>
      <w:tr w:rsidR="00F46097" w:rsidRPr="002E054C" w14:paraId="2D26FE93" w14:textId="77777777" w:rsidTr="00C76C63">
        <w:trPr>
          <w:cantSplit/>
        </w:trPr>
        <w:tc>
          <w:tcPr>
            <w:tcW w:w="2551" w:type="dxa"/>
            <w:shd w:val="clear" w:color="auto" w:fill="auto"/>
          </w:tcPr>
          <w:p w14:paraId="1BF6F85A" w14:textId="77777777" w:rsidR="00F46097" w:rsidRPr="002E054C" w:rsidRDefault="00F46097" w:rsidP="00F46097">
            <w:pPr>
              <w:pStyle w:val="ENoteTableText"/>
              <w:tabs>
                <w:tab w:val="center" w:leader="dot" w:pos="2268"/>
              </w:tabs>
              <w:rPr>
                <w:b/>
              </w:rPr>
            </w:pPr>
            <w:r w:rsidRPr="002E054C">
              <w:rPr>
                <w:b/>
              </w:rPr>
              <w:t>Division 97</w:t>
            </w:r>
          </w:p>
        </w:tc>
        <w:tc>
          <w:tcPr>
            <w:tcW w:w="4537" w:type="dxa"/>
            <w:shd w:val="clear" w:color="auto" w:fill="auto"/>
          </w:tcPr>
          <w:p w14:paraId="6CA265C4" w14:textId="77777777" w:rsidR="00F46097" w:rsidRPr="002E054C" w:rsidRDefault="00F46097" w:rsidP="00F46097">
            <w:pPr>
              <w:pStyle w:val="ENoteTableText"/>
            </w:pPr>
          </w:p>
        </w:tc>
      </w:tr>
      <w:tr w:rsidR="00F46097" w:rsidRPr="002E054C" w14:paraId="7FCDA743" w14:textId="77777777" w:rsidTr="00C76C63">
        <w:trPr>
          <w:cantSplit/>
        </w:trPr>
        <w:tc>
          <w:tcPr>
            <w:tcW w:w="2551" w:type="dxa"/>
            <w:shd w:val="clear" w:color="auto" w:fill="auto"/>
          </w:tcPr>
          <w:p w14:paraId="4C01164F" w14:textId="77777777" w:rsidR="00F46097" w:rsidRPr="002E054C" w:rsidRDefault="00F46097" w:rsidP="00F46097">
            <w:pPr>
              <w:pStyle w:val="ENoteTableText"/>
              <w:tabs>
                <w:tab w:val="center" w:leader="dot" w:pos="2268"/>
              </w:tabs>
            </w:pPr>
            <w:r w:rsidRPr="002E054C">
              <w:t>Division 97</w:t>
            </w:r>
            <w:r w:rsidRPr="002E054C">
              <w:tab/>
            </w:r>
          </w:p>
        </w:tc>
        <w:tc>
          <w:tcPr>
            <w:tcW w:w="4537" w:type="dxa"/>
            <w:shd w:val="clear" w:color="auto" w:fill="auto"/>
          </w:tcPr>
          <w:p w14:paraId="60C1A46C" w14:textId="77777777" w:rsidR="00F46097" w:rsidRPr="002E054C" w:rsidRDefault="00F46097" w:rsidP="00F46097">
            <w:pPr>
              <w:pStyle w:val="ENoteTableText"/>
            </w:pPr>
            <w:r w:rsidRPr="002E054C">
              <w:t>ad No 76, 2018</w:t>
            </w:r>
          </w:p>
        </w:tc>
      </w:tr>
      <w:tr w:rsidR="00F46097" w:rsidRPr="002E054C" w14:paraId="1321804B" w14:textId="77777777" w:rsidTr="00C76C63">
        <w:trPr>
          <w:cantSplit/>
        </w:trPr>
        <w:tc>
          <w:tcPr>
            <w:tcW w:w="2551" w:type="dxa"/>
            <w:shd w:val="clear" w:color="auto" w:fill="auto"/>
          </w:tcPr>
          <w:p w14:paraId="0F96A1FD" w14:textId="44D1EA2E" w:rsidR="00F46097" w:rsidRPr="002E054C" w:rsidRDefault="00F46097" w:rsidP="00F46097">
            <w:pPr>
              <w:pStyle w:val="ENoteTableText"/>
              <w:tabs>
                <w:tab w:val="center" w:leader="dot" w:pos="2268"/>
              </w:tabs>
            </w:pPr>
            <w:r w:rsidRPr="002E054C">
              <w:t>s 97</w:t>
            </w:r>
            <w:r w:rsidR="004B2185">
              <w:noBreakHyphen/>
            </w:r>
            <w:r w:rsidRPr="002E054C">
              <w:t>23</w:t>
            </w:r>
            <w:r w:rsidRPr="002E054C">
              <w:tab/>
            </w:r>
          </w:p>
        </w:tc>
        <w:tc>
          <w:tcPr>
            <w:tcW w:w="4537" w:type="dxa"/>
            <w:shd w:val="clear" w:color="auto" w:fill="auto"/>
          </w:tcPr>
          <w:p w14:paraId="20D12913" w14:textId="77777777" w:rsidR="00F46097" w:rsidRPr="002E054C" w:rsidRDefault="00F46097" w:rsidP="00F46097">
            <w:pPr>
              <w:pStyle w:val="ENoteTableText"/>
            </w:pPr>
            <w:r w:rsidRPr="002E054C">
              <w:t>ad No 76, 2018</w:t>
            </w:r>
          </w:p>
        </w:tc>
      </w:tr>
      <w:tr w:rsidR="00F46097" w:rsidRPr="002E054C" w14:paraId="65AD92D8" w14:textId="77777777" w:rsidTr="00C76C63">
        <w:trPr>
          <w:cantSplit/>
        </w:trPr>
        <w:tc>
          <w:tcPr>
            <w:tcW w:w="2551" w:type="dxa"/>
            <w:shd w:val="clear" w:color="auto" w:fill="auto"/>
          </w:tcPr>
          <w:p w14:paraId="07436E2E" w14:textId="77655AC8" w:rsidR="00F46097" w:rsidRPr="002E054C" w:rsidRDefault="00F46097" w:rsidP="00F46097">
            <w:pPr>
              <w:pStyle w:val="ENoteTableText"/>
              <w:tabs>
                <w:tab w:val="center" w:leader="dot" w:pos="2268"/>
              </w:tabs>
            </w:pPr>
            <w:r w:rsidRPr="002E054C">
              <w:t>s 97</w:t>
            </w:r>
            <w:r w:rsidR="004B2185">
              <w:noBreakHyphen/>
            </w:r>
            <w:r w:rsidRPr="002E054C">
              <w:t>25</w:t>
            </w:r>
            <w:r w:rsidRPr="002E054C">
              <w:tab/>
            </w:r>
          </w:p>
        </w:tc>
        <w:tc>
          <w:tcPr>
            <w:tcW w:w="4537" w:type="dxa"/>
            <w:shd w:val="clear" w:color="auto" w:fill="auto"/>
          </w:tcPr>
          <w:p w14:paraId="40E67F47" w14:textId="77777777" w:rsidR="00F46097" w:rsidRPr="002E054C" w:rsidRDefault="00F46097" w:rsidP="00F46097">
            <w:pPr>
              <w:pStyle w:val="ENoteTableText"/>
            </w:pPr>
            <w:r w:rsidRPr="002E054C">
              <w:t>ad No 76, 2018</w:t>
            </w:r>
          </w:p>
        </w:tc>
      </w:tr>
      <w:tr w:rsidR="00F46097" w:rsidRPr="002E054C" w14:paraId="16BC4975" w14:textId="77777777" w:rsidTr="00C76C63">
        <w:trPr>
          <w:cantSplit/>
        </w:trPr>
        <w:tc>
          <w:tcPr>
            <w:tcW w:w="2551" w:type="dxa"/>
            <w:shd w:val="clear" w:color="auto" w:fill="auto"/>
          </w:tcPr>
          <w:p w14:paraId="4EE75052" w14:textId="0FFC09FD" w:rsidR="00F46097" w:rsidRPr="002E054C" w:rsidRDefault="00F46097" w:rsidP="00F46097">
            <w:pPr>
              <w:pStyle w:val="ENoteTableText"/>
              <w:tabs>
                <w:tab w:val="center" w:leader="dot" w:pos="2268"/>
              </w:tabs>
            </w:pPr>
            <w:r w:rsidRPr="002E054C">
              <w:t>s 97</w:t>
            </w:r>
            <w:r w:rsidR="004B2185">
              <w:noBreakHyphen/>
            </w:r>
            <w:r w:rsidRPr="002E054C">
              <w:t>27</w:t>
            </w:r>
            <w:r w:rsidRPr="002E054C">
              <w:tab/>
            </w:r>
          </w:p>
        </w:tc>
        <w:tc>
          <w:tcPr>
            <w:tcW w:w="4537" w:type="dxa"/>
            <w:shd w:val="clear" w:color="auto" w:fill="auto"/>
          </w:tcPr>
          <w:p w14:paraId="1B012A31" w14:textId="77777777" w:rsidR="00F46097" w:rsidRPr="002E054C" w:rsidRDefault="00F46097" w:rsidP="00F46097">
            <w:pPr>
              <w:pStyle w:val="ENoteTableText"/>
            </w:pPr>
            <w:r w:rsidRPr="002E054C">
              <w:t>ad No 76, 2018</w:t>
            </w:r>
          </w:p>
        </w:tc>
      </w:tr>
      <w:tr w:rsidR="00F46097" w:rsidRPr="002E054C" w14:paraId="418B3BA5" w14:textId="77777777" w:rsidTr="00C76C63">
        <w:trPr>
          <w:cantSplit/>
        </w:trPr>
        <w:tc>
          <w:tcPr>
            <w:tcW w:w="2551" w:type="dxa"/>
            <w:shd w:val="clear" w:color="auto" w:fill="auto"/>
          </w:tcPr>
          <w:p w14:paraId="505AD50F" w14:textId="57AAD23F" w:rsidR="00F46097" w:rsidRPr="002E054C" w:rsidRDefault="00F46097" w:rsidP="00F46097">
            <w:pPr>
              <w:pStyle w:val="ENoteTableText"/>
              <w:tabs>
                <w:tab w:val="center" w:leader="dot" w:pos="2268"/>
              </w:tabs>
            </w:pPr>
            <w:r w:rsidRPr="002E054C">
              <w:t>s 97</w:t>
            </w:r>
            <w:r w:rsidR="004B2185">
              <w:noBreakHyphen/>
            </w:r>
            <w:r w:rsidRPr="002E054C">
              <w:t>30</w:t>
            </w:r>
            <w:r w:rsidRPr="002E054C">
              <w:tab/>
            </w:r>
          </w:p>
        </w:tc>
        <w:tc>
          <w:tcPr>
            <w:tcW w:w="4537" w:type="dxa"/>
            <w:shd w:val="clear" w:color="auto" w:fill="auto"/>
          </w:tcPr>
          <w:p w14:paraId="47AC8C32" w14:textId="77777777" w:rsidR="00F46097" w:rsidRPr="002E054C" w:rsidRDefault="00F46097" w:rsidP="00F46097">
            <w:pPr>
              <w:pStyle w:val="ENoteTableText"/>
            </w:pPr>
            <w:r w:rsidRPr="002E054C">
              <w:t>ad No 76, 2018</w:t>
            </w:r>
          </w:p>
        </w:tc>
      </w:tr>
      <w:tr w:rsidR="00F46097" w:rsidRPr="002E054C" w14:paraId="17C0FC4E" w14:textId="77777777" w:rsidTr="00C76C63">
        <w:trPr>
          <w:cantSplit/>
        </w:trPr>
        <w:tc>
          <w:tcPr>
            <w:tcW w:w="2551" w:type="dxa"/>
            <w:shd w:val="clear" w:color="auto" w:fill="auto"/>
          </w:tcPr>
          <w:p w14:paraId="157C0ED9" w14:textId="629447A9" w:rsidR="00F46097" w:rsidRPr="002E054C" w:rsidRDefault="00F46097" w:rsidP="00F46097">
            <w:pPr>
              <w:pStyle w:val="ENoteTableText"/>
              <w:tabs>
                <w:tab w:val="center" w:leader="dot" w:pos="2268"/>
              </w:tabs>
            </w:pPr>
            <w:r w:rsidRPr="002E054C">
              <w:t>s 97</w:t>
            </w:r>
            <w:r w:rsidR="004B2185">
              <w:noBreakHyphen/>
            </w:r>
            <w:r w:rsidRPr="002E054C">
              <w:t>35</w:t>
            </w:r>
            <w:r w:rsidRPr="002E054C">
              <w:tab/>
            </w:r>
          </w:p>
        </w:tc>
        <w:tc>
          <w:tcPr>
            <w:tcW w:w="4537" w:type="dxa"/>
            <w:shd w:val="clear" w:color="auto" w:fill="auto"/>
          </w:tcPr>
          <w:p w14:paraId="53524F81" w14:textId="77777777" w:rsidR="00F46097" w:rsidRPr="002E054C" w:rsidRDefault="00F46097" w:rsidP="00F46097">
            <w:pPr>
              <w:pStyle w:val="ENoteTableText"/>
            </w:pPr>
            <w:r w:rsidRPr="002E054C">
              <w:t>ad No 76, 2018</w:t>
            </w:r>
          </w:p>
        </w:tc>
      </w:tr>
      <w:tr w:rsidR="00F46097" w:rsidRPr="002E054C" w14:paraId="07757C1A" w14:textId="77777777" w:rsidTr="00C76C63">
        <w:trPr>
          <w:cantSplit/>
        </w:trPr>
        <w:tc>
          <w:tcPr>
            <w:tcW w:w="2551" w:type="dxa"/>
            <w:shd w:val="clear" w:color="auto" w:fill="auto"/>
          </w:tcPr>
          <w:p w14:paraId="619BFA26" w14:textId="7E8C5885" w:rsidR="00F46097" w:rsidRPr="002E054C" w:rsidRDefault="00F46097" w:rsidP="00F46097">
            <w:pPr>
              <w:pStyle w:val="ENoteTableText"/>
              <w:tabs>
                <w:tab w:val="center" w:leader="dot" w:pos="2268"/>
              </w:tabs>
            </w:pPr>
            <w:r w:rsidRPr="002E054C">
              <w:t>s 97</w:t>
            </w:r>
            <w:r w:rsidR="004B2185">
              <w:noBreakHyphen/>
            </w:r>
            <w:r w:rsidRPr="002E054C">
              <w:t>40</w:t>
            </w:r>
            <w:r w:rsidRPr="002E054C">
              <w:tab/>
            </w:r>
          </w:p>
        </w:tc>
        <w:tc>
          <w:tcPr>
            <w:tcW w:w="4537" w:type="dxa"/>
            <w:shd w:val="clear" w:color="auto" w:fill="auto"/>
          </w:tcPr>
          <w:p w14:paraId="37D87E63" w14:textId="77777777" w:rsidR="00F46097" w:rsidRPr="002E054C" w:rsidRDefault="00F46097" w:rsidP="00F46097">
            <w:pPr>
              <w:pStyle w:val="ENoteTableText"/>
            </w:pPr>
            <w:r w:rsidRPr="002E054C">
              <w:t>ad No 76, 2018</w:t>
            </w:r>
          </w:p>
        </w:tc>
      </w:tr>
      <w:tr w:rsidR="00F46097" w:rsidRPr="002E054C" w14:paraId="1555C9A9" w14:textId="77777777" w:rsidTr="00C76C63">
        <w:trPr>
          <w:cantSplit/>
        </w:trPr>
        <w:tc>
          <w:tcPr>
            <w:tcW w:w="2551" w:type="dxa"/>
            <w:shd w:val="clear" w:color="auto" w:fill="auto"/>
          </w:tcPr>
          <w:p w14:paraId="4126A6A5" w14:textId="7A8E8E52" w:rsidR="00F46097" w:rsidRPr="002E054C" w:rsidRDefault="00F46097" w:rsidP="00F46097">
            <w:pPr>
              <w:pStyle w:val="ENoteTableText"/>
              <w:tabs>
                <w:tab w:val="center" w:leader="dot" w:pos="2268"/>
              </w:tabs>
            </w:pPr>
            <w:r w:rsidRPr="002E054C">
              <w:t>s 97</w:t>
            </w:r>
            <w:r w:rsidR="004B2185">
              <w:noBreakHyphen/>
            </w:r>
            <w:r w:rsidRPr="002E054C">
              <w:t>42</w:t>
            </w:r>
            <w:r w:rsidRPr="002E054C">
              <w:tab/>
            </w:r>
          </w:p>
        </w:tc>
        <w:tc>
          <w:tcPr>
            <w:tcW w:w="4537" w:type="dxa"/>
            <w:shd w:val="clear" w:color="auto" w:fill="auto"/>
          </w:tcPr>
          <w:p w14:paraId="02D3E070" w14:textId="77777777" w:rsidR="00F46097" w:rsidRPr="002E054C" w:rsidRDefault="00F46097" w:rsidP="00F46097">
            <w:pPr>
              <w:pStyle w:val="ENoteTableText"/>
            </w:pPr>
            <w:r w:rsidRPr="002E054C">
              <w:t>ad No 76, 2018</w:t>
            </w:r>
          </w:p>
        </w:tc>
      </w:tr>
      <w:tr w:rsidR="00F46097" w:rsidRPr="002E054C" w14:paraId="184A6EA3" w14:textId="77777777" w:rsidTr="00C76C63">
        <w:trPr>
          <w:cantSplit/>
        </w:trPr>
        <w:tc>
          <w:tcPr>
            <w:tcW w:w="2551" w:type="dxa"/>
            <w:shd w:val="clear" w:color="auto" w:fill="auto"/>
          </w:tcPr>
          <w:p w14:paraId="172608E1" w14:textId="77777777" w:rsidR="00F46097" w:rsidRPr="002E054C" w:rsidRDefault="00F46097" w:rsidP="00F46097">
            <w:pPr>
              <w:pStyle w:val="ENoteTableText"/>
              <w:tabs>
                <w:tab w:val="center" w:leader="dot" w:pos="2268"/>
              </w:tabs>
            </w:pPr>
          </w:p>
        </w:tc>
        <w:tc>
          <w:tcPr>
            <w:tcW w:w="4537" w:type="dxa"/>
            <w:shd w:val="clear" w:color="auto" w:fill="auto"/>
          </w:tcPr>
          <w:p w14:paraId="292F57DC" w14:textId="77777777" w:rsidR="00F46097" w:rsidRPr="002E054C" w:rsidRDefault="00F46097" w:rsidP="00F46097">
            <w:pPr>
              <w:pStyle w:val="ENoteTableText"/>
            </w:pPr>
            <w:r w:rsidRPr="002E054C">
              <w:t>am No 111, 2019; No 101, 2020</w:t>
            </w:r>
          </w:p>
        </w:tc>
      </w:tr>
      <w:tr w:rsidR="00F46097" w:rsidRPr="002E054C" w14:paraId="0FC688A2" w14:textId="77777777" w:rsidTr="00C76C63">
        <w:trPr>
          <w:cantSplit/>
        </w:trPr>
        <w:tc>
          <w:tcPr>
            <w:tcW w:w="2551" w:type="dxa"/>
            <w:shd w:val="clear" w:color="auto" w:fill="auto"/>
          </w:tcPr>
          <w:p w14:paraId="7A832346" w14:textId="1B726DAF" w:rsidR="00F46097" w:rsidRPr="002E054C" w:rsidRDefault="00F46097" w:rsidP="00F46097">
            <w:pPr>
              <w:pStyle w:val="ENoteTableText"/>
              <w:tabs>
                <w:tab w:val="center" w:leader="dot" w:pos="2268"/>
              </w:tabs>
            </w:pPr>
            <w:r w:rsidRPr="002E054C">
              <w:t>s 97</w:t>
            </w:r>
            <w:r w:rsidR="004B2185">
              <w:noBreakHyphen/>
            </w:r>
            <w:r w:rsidRPr="002E054C">
              <w:t>45</w:t>
            </w:r>
            <w:r w:rsidRPr="002E054C">
              <w:tab/>
            </w:r>
          </w:p>
        </w:tc>
        <w:tc>
          <w:tcPr>
            <w:tcW w:w="4537" w:type="dxa"/>
            <w:shd w:val="clear" w:color="auto" w:fill="auto"/>
          </w:tcPr>
          <w:p w14:paraId="13ED4040" w14:textId="77777777" w:rsidR="00F46097" w:rsidRPr="002E054C" w:rsidRDefault="00F46097" w:rsidP="00F46097">
            <w:pPr>
              <w:pStyle w:val="ENoteTableText"/>
            </w:pPr>
            <w:r w:rsidRPr="002E054C">
              <w:t>ad No 93, 2020</w:t>
            </w:r>
          </w:p>
        </w:tc>
      </w:tr>
      <w:tr w:rsidR="00F46097" w:rsidRPr="002E054C" w14:paraId="74647B8D" w14:textId="77777777" w:rsidTr="00C76C63">
        <w:trPr>
          <w:cantSplit/>
        </w:trPr>
        <w:tc>
          <w:tcPr>
            <w:tcW w:w="2551" w:type="dxa"/>
            <w:shd w:val="clear" w:color="auto" w:fill="auto"/>
          </w:tcPr>
          <w:p w14:paraId="4E7456DD" w14:textId="1E715BB1" w:rsidR="00F46097" w:rsidRPr="002E054C" w:rsidRDefault="00F46097" w:rsidP="00F46097">
            <w:pPr>
              <w:pStyle w:val="ENoteTableText"/>
              <w:tabs>
                <w:tab w:val="center" w:leader="dot" w:pos="2268"/>
              </w:tabs>
            </w:pPr>
            <w:r w:rsidRPr="002E054C">
              <w:t>s 97</w:t>
            </w:r>
            <w:r w:rsidR="004B2185">
              <w:noBreakHyphen/>
            </w:r>
            <w:r w:rsidRPr="002E054C">
              <w:t>50</w:t>
            </w:r>
            <w:r w:rsidRPr="002E054C">
              <w:tab/>
            </w:r>
          </w:p>
        </w:tc>
        <w:tc>
          <w:tcPr>
            <w:tcW w:w="4537" w:type="dxa"/>
            <w:shd w:val="clear" w:color="auto" w:fill="auto"/>
          </w:tcPr>
          <w:p w14:paraId="603535F9" w14:textId="77777777" w:rsidR="00F46097" w:rsidRPr="002E054C" w:rsidRDefault="00F46097" w:rsidP="00F46097">
            <w:pPr>
              <w:pStyle w:val="ENoteTableText"/>
            </w:pPr>
            <w:r w:rsidRPr="002E054C">
              <w:t>ad No 93, 2020</w:t>
            </w:r>
          </w:p>
        </w:tc>
      </w:tr>
      <w:tr w:rsidR="00F46097" w:rsidRPr="002E054C" w14:paraId="5B4D8FF4" w14:textId="77777777" w:rsidTr="00C76C63">
        <w:trPr>
          <w:cantSplit/>
        </w:trPr>
        <w:tc>
          <w:tcPr>
            <w:tcW w:w="2551" w:type="dxa"/>
            <w:shd w:val="clear" w:color="auto" w:fill="auto"/>
          </w:tcPr>
          <w:p w14:paraId="4DE4D838" w14:textId="4A3787A0" w:rsidR="00F46097" w:rsidRPr="002E054C" w:rsidRDefault="001A2556" w:rsidP="00F46097">
            <w:pPr>
              <w:pStyle w:val="ENoteTableText"/>
            </w:pPr>
            <w:r w:rsidRPr="002E054C">
              <w:rPr>
                <w:b/>
              </w:rPr>
              <w:t>Part 3</w:t>
            </w:r>
            <w:r w:rsidR="004B2185">
              <w:rPr>
                <w:b/>
              </w:rPr>
              <w:noBreakHyphen/>
            </w:r>
            <w:r w:rsidR="00F46097" w:rsidRPr="002E054C">
              <w:rPr>
                <w:b/>
              </w:rPr>
              <w:t>3</w:t>
            </w:r>
          </w:p>
        </w:tc>
        <w:tc>
          <w:tcPr>
            <w:tcW w:w="4537" w:type="dxa"/>
            <w:shd w:val="clear" w:color="auto" w:fill="auto"/>
          </w:tcPr>
          <w:p w14:paraId="5F47A9E5" w14:textId="77777777" w:rsidR="00F46097" w:rsidRPr="002E054C" w:rsidRDefault="00F46097" w:rsidP="00F46097">
            <w:pPr>
              <w:pStyle w:val="ENoteTableText"/>
            </w:pPr>
          </w:p>
        </w:tc>
      </w:tr>
      <w:tr w:rsidR="00F46097" w:rsidRPr="002E054C" w14:paraId="4A82FB8E" w14:textId="77777777" w:rsidTr="00C76C63">
        <w:trPr>
          <w:cantSplit/>
        </w:trPr>
        <w:tc>
          <w:tcPr>
            <w:tcW w:w="2551" w:type="dxa"/>
            <w:shd w:val="clear" w:color="auto" w:fill="auto"/>
          </w:tcPr>
          <w:p w14:paraId="499874B5" w14:textId="2CED64F3" w:rsidR="00F46097" w:rsidRPr="002E054C" w:rsidRDefault="001A2556" w:rsidP="00F46097">
            <w:pPr>
              <w:pStyle w:val="ENoteTableText"/>
            </w:pPr>
            <w:r w:rsidRPr="002E054C">
              <w:rPr>
                <w:b/>
              </w:rPr>
              <w:t>Division 1</w:t>
            </w:r>
            <w:r w:rsidR="00F46097" w:rsidRPr="002E054C">
              <w:rPr>
                <w:b/>
              </w:rPr>
              <w:t>01</w:t>
            </w:r>
          </w:p>
        </w:tc>
        <w:tc>
          <w:tcPr>
            <w:tcW w:w="4537" w:type="dxa"/>
            <w:shd w:val="clear" w:color="auto" w:fill="auto"/>
          </w:tcPr>
          <w:p w14:paraId="78C22143" w14:textId="77777777" w:rsidR="00F46097" w:rsidRPr="002E054C" w:rsidRDefault="00F46097" w:rsidP="00F46097">
            <w:pPr>
              <w:pStyle w:val="ENoteTableText"/>
            </w:pPr>
          </w:p>
        </w:tc>
      </w:tr>
      <w:tr w:rsidR="00F46097" w:rsidRPr="002E054C" w14:paraId="42C642C3" w14:textId="77777777" w:rsidTr="00C76C63">
        <w:trPr>
          <w:cantSplit/>
        </w:trPr>
        <w:tc>
          <w:tcPr>
            <w:tcW w:w="2551" w:type="dxa"/>
            <w:shd w:val="clear" w:color="auto" w:fill="auto"/>
          </w:tcPr>
          <w:p w14:paraId="1DF945F0" w14:textId="6B090855" w:rsidR="00F46097" w:rsidRPr="002E054C" w:rsidRDefault="00F46097" w:rsidP="00F46097">
            <w:pPr>
              <w:pStyle w:val="ENoteTableText"/>
              <w:tabs>
                <w:tab w:val="center" w:leader="dot" w:pos="2268"/>
              </w:tabs>
            </w:pPr>
            <w:r w:rsidRPr="002E054C">
              <w:t>s. 101</w:t>
            </w:r>
            <w:r w:rsidR="004B2185">
              <w:noBreakHyphen/>
            </w:r>
            <w:r w:rsidRPr="002E054C">
              <w:t>1</w:t>
            </w:r>
            <w:r w:rsidRPr="002E054C">
              <w:tab/>
            </w:r>
          </w:p>
        </w:tc>
        <w:tc>
          <w:tcPr>
            <w:tcW w:w="4537" w:type="dxa"/>
            <w:shd w:val="clear" w:color="auto" w:fill="auto"/>
          </w:tcPr>
          <w:p w14:paraId="7EFCC95F" w14:textId="77777777" w:rsidR="00F46097" w:rsidRPr="002E054C" w:rsidRDefault="00F46097" w:rsidP="00F46097">
            <w:pPr>
              <w:pStyle w:val="ENoteTableText"/>
            </w:pPr>
            <w:r w:rsidRPr="002E054C">
              <w:t>rs. No. 45, 2004</w:t>
            </w:r>
          </w:p>
        </w:tc>
      </w:tr>
      <w:tr w:rsidR="00F46097" w:rsidRPr="002E054C" w14:paraId="61AB48E7" w14:textId="77777777" w:rsidTr="00C76C63">
        <w:trPr>
          <w:cantSplit/>
        </w:trPr>
        <w:tc>
          <w:tcPr>
            <w:tcW w:w="2551" w:type="dxa"/>
            <w:shd w:val="clear" w:color="auto" w:fill="auto"/>
          </w:tcPr>
          <w:p w14:paraId="4AFC196B" w14:textId="77777777" w:rsidR="00F46097" w:rsidRPr="002E054C" w:rsidRDefault="00F46097" w:rsidP="00F46097">
            <w:pPr>
              <w:pStyle w:val="ENoteTableText"/>
            </w:pPr>
          </w:p>
        </w:tc>
        <w:tc>
          <w:tcPr>
            <w:tcW w:w="4537" w:type="dxa"/>
            <w:shd w:val="clear" w:color="auto" w:fill="auto"/>
          </w:tcPr>
          <w:p w14:paraId="4467EAE6" w14:textId="77777777" w:rsidR="00F46097" w:rsidRPr="002E054C" w:rsidRDefault="00F46097" w:rsidP="00F46097">
            <w:pPr>
              <w:pStyle w:val="ENoteTableText"/>
            </w:pPr>
            <w:r w:rsidRPr="002E054C">
              <w:t>am. No. 114, 2004; No. 143, 2005</w:t>
            </w:r>
          </w:p>
        </w:tc>
      </w:tr>
      <w:tr w:rsidR="00F46097" w:rsidRPr="002E054C" w14:paraId="422FE830" w14:textId="77777777" w:rsidTr="00C76C63">
        <w:trPr>
          <w:cantSplit/>
        </w:trPr>
        <w:tc>
          <w:tcPr>
            <w:tcW w:w="2551" w:type="dxa"/>
            <w:shd w:val="clear" w:color="auto" w:fill="auto"/>
          </w:tcPr>
          <w:p w14:paraId="0318AD79" w14:textId="7129C9DC" w:rsidR="00F46097" w:rsidRPr="002E054C" w:rsidRDefault="001A2556" w:rsidP="005F7378">
            <w:pPr>
              <w:pStyle w:val="ENoteTableText"/>
              <w:keepNext/>
            </w:pPr>
            <w:r w:rsidRPr="002E054C">
              <w:rPr>
                <w:b/>
              </w:rPr>
              <w:lastRenderedPageBreak/>
              <w:t>Division 1</w:t>
            </w:r>
            <w:r w:rsidR="00F46097" w:rsidRPr="002E054C">
              <w:rPr>
                <w:b/>
              </w:rPr>
              <w:t>04</w:t>
            </w:r>
          </w:p>
        </w:tc>
        <w:tc>
          <w:tcPr>
            <w:tcW w:w="4537" w:type="dxa"/>
            <w:shd w:val="clear" w:color="auto" w:fill="auto"/>
          </w:tcPr>
          <w:p w14:paraId="64C3AF7B" w14:textId="77777777" w:rsidR="00F46097" w:rsidRPr="002E054C" w:rsidRDefault="00F46097" w:rsidP="005F7378">
            <w:pPr>
              <w:pStyle w:val="ENoteTableText"/>
              <w:keepNext/>
            </w:pPr>
          </w:p>
        </w:tc>
      </w:tr>
      <w:tr w:rsidR="00F46097" w:rsidRPr="002E054C" w14:paraId="27E123EC" w14:textId="77777777" w:rsidTr="00C76C63">
        <w:trPr>
          <w:cantSplit/>
        </w:trPr>
        <w:tc>
          <w:tcPr>
            <w:tcW w:w="2551" w:type="dxa"/>
            <w:shd w:val="clear" w:color="auto" w:fill="auto"/>
          </w:tcPr>
          <w:p w14:paraId="42EB5680" w14:textId="70EA3A38" w:rsidR="00F46097" w:rsidRPr="002E054C" w:rsidRDefault="001E1B42" w:rsidP="005F7378">
            <w:pPr>
              <w:pStyle w:val="ENoteTableText"/>
              <w:keepNext/>
            </w:pPr>
            <w:r>
              <w:rPr>
                <w:b/>
              </w:rPr>
              <w:t>Subdivision 1</w:t>
            </w:r>
            <w:r w:rsidR="00F46097" w:rsidRPr="002E054C">
              <w:rPr>
                <w:b/>
              </w:rPr>
              <w:t>04</w:t>
            </w:r>
            <w:r w:rsidR="004B2185">
              <w:rPr>
                <w:b/>
              </w:rPr>
              <w:noBreakHyphen/>
            </w:r>
            <w:r w:rsidR="00F46097" w:rsidRPr="002E054C">
              <w:rPr>
                <w:b/>
              </w:rPr>
              <w:t>A</w:t>
            </w:r>
          </w:p>
        </w:tc>
        <w:tc>
          <w:tcPr>
            <w:tcW w:w="4537" w:type="dxa"/>
            <w:shd w:val="clear" w:color="auto" w:fill="auto"/>
          </w:tcPr>
          <w:p w14:paraId="596236E7" w14:textId="77777777" w:rsidR="00F46097" w:rsidRPr="002E054C" w:rsidRDefault="00F46097" w:rsidP="005F7378">
            <w:pPr>
              <w:pStyle w:val="ENoteTableText"/>
              <w:keepNext/>
            </w:pPr>
          </w:p>
        </w:tc>
      </w:tr>
      <w:tr w:rsidR="00F46097" w:rsidRPr="002E054C" w14:paraId="6CCF6EB6" w14:textId="77777777" w:rsidTr="00C76C63">
        <w:trPr>
          <w:cantSplit/>
        </w:trPr>
        <w:tc>
          <w:tcPr>
            <w:tcW w:w="2551" w:type="dxa"/>
            <w:shd w:val="clear" w:color="auto" w:fill="auto"/>
          </w:tcPr>
          <w:p w14:paraId="032BCCB6" w14:textId="79700AEA" w:rsidR="00F46097" w:rsidRPr="002E054C" w:rsidRDefault="00F46097" w:rsidP="00F46097">
            <w:pPr>
              <w:pStyle w:val="ENoteTableText"/>
              <w:tabs>
                <w:tab w:val="center" w:leader="dot" w:pos="2268"/>
              </w:tabs>
            </w:pPr>
            <w:r w:rsidRPr="002E054C">
              <w:t>s 104</w:t>
            </w:r>
            <w:r w:rsidR="004B2185">
              <w:noBreakHyphen/>
            </w:r>
            <w:r w:rsidRPr="002E054C">
              <w:t>1</w:t>
            </w:r>
            <w:r w:rsidRPr="002E054C">
              <w:tab/>
            </w:r>
          </w:p>
        </w:tc>
        <w:tc>
          <w:tcPr>
            <w:tcW w:w="4537" w:type="dxa"/>
            <w:shd w:val="clear" w:color="auto" w:fill="auto"/>
          </w:tcPr>
          <w:p w14:paraId="42590988" w14:textId="302D7813" w:rsidR="00F46097" w:rsidRPr="002E054C" w:rsidRDefault="00F46097" w:rsidP="00F46097">
            <w:pPr>
              <w:pStyle w:val="ENoteTableText"/>
            </w:pPr>
            <w:r w:rsidRPr="002E054C">
              <w:t>am No 114, 2004; No 157, 2004; No 143, 2005; No 178, 2011; No 83, 2017; No 76, 2018; No 62, 2020; No 93, 2020; No 64, 2022</w:t>
            </w:r>
            <w:r w:rsidR="00FC7283" w:rsidRPr="002E054C">
              <w:t>; No 89, 2023</w:t>
            </w:r>
          </w:p>
        </w:tc>
      </w:tr>
      <w:tr w:rsidR="00F46097" w:rsidRPr="002E054C" w14:paraId="750B81C2" w14:textId="77777777" w:rsidTr="00C76C63">
        <w:trPr>
          <w:cantSplit/>
        </w:trPr>
        <w:tc>
          <w:tcPr>
            <w:tcW w:w="2551" w:type="dxa"/>
            <w:shd w:val="clear" w:color="auto" w:fill="auto"/>
          </w:tcPr>
          <w:p w14:paraId="6CD737D2" w14:textId="2633FBE1" w:rsidR="00F46097" w:rsidRPr="002E054C" w:rsidRDefault="00F46097" w:rsidP="00F46097">
            <w:pPr>
              <w:pStyle w:val="ENoteTableText"/>
              <w:tabs>
                <w:tab w:val="center" w:leader="dot" w:pos="2268"/>
              </w:tabs>
            </w:pPr>
            <w:r w:rsidRPr="002E054C">
              <w:t>s 104</w:t>
            </w:r>
            <w:r w:rsidR="004B2185">
              <w:noBreakHyphen/>
            </w:r>
            <w:r w:rsidRPr="002E054C">
              <w:t>1AA</w:t>
            </w:r>
            <w:r w:rsidRPr="002E054C">
              <w:tab/>
            </w:r>
          </w:p>
        </w:tc>
        <w:tc>
          <w:tcPr>
            <w:tcW w:w="4537" w:type="dxa"/>
            <w:shd w:val="clear" w:color="auto" w:fill="auto"/>
          </w:tcPr>
          <w:p w14:paraId="17856F4C" w14:textId="77777777" w:rsidR="00F46097" w:rsidRPr="002E054C" w:rsidRDefault="00F46097" w:rsidP="00F46097">
            <w:pPr>
              <w:pStyle w:val="ENoteTableText"/>
            </w:pPr>
            <w:r w:rsidRPr="002E054C">
              <w:t>ad No 93, 2020</w:t>
            </w:r>
          </w:p>
        </w:tc>
      </w:tr>
      <w:tr w:rsidR="00F46097" w:rsidRPr="002E054C" w14:paraId="14A23DD9" w14:textId="77777777" w:rsidTr="00C76C63">
        <w:trPr>
          <w:cantSplit/>
        </w:trPr>
        <w:tc>
          <w:tcPr>
            <w:tcW w:w="2551" w:type="dxa"/>
            <w:shd w:val="clear" w:color="auto" w:fill="auto"/>
          </w:tcPr>
          <w:p w14:paraId="557DF6CC" w14:textId="04828FAE" w:rsidR="00F46097" w:rsidRPr="002E054C" w:rsidRDefault="00F46097" w:rsidP="00F46097">
            <w:pPr>
              <w:pStyle w:val="ENoteTableText"/>
              <w:tabs>
                <w:tab w:val="center" w:leader="dot" w:pos="2268"/>
              </w:tabs>
            </w:pPr>
            <w:r w:rsidRPr="002E054C">
              <w:t>s 104</w:t>
            </w:r>
            <w:r w:rsidR="004B2185">
              <w:noBreakHyphen/>
            </w:r>
            <w:r w:rsidRPr="002E054C">
              <w:t>1A</w:t>
            </w:r>
            <w:r w:rsidRPr="002E054C">
              <w:tab/>
            </w:r>
          </w:p>
        </w:tc>
        <w:tc>
          <w:tcPr>
            <w:tcW w:w="4537" w:type="dxa"/>
            <w:shd w:val="clear" w:color="auto" w:fill="auto"/>
          </w:tcPr>
          <w:p w14:paraId="5C71CBBF" w14:textId="77777777" w:rsidR="00F46097" w:rsidRPr="002E054C" w:rsidRDefault="00F46097" w:rsidP="00F46097">
            <w:pPr>
              <w:pStyle w:val="ENoteTableText"/>
            </w:pPr>
            <w:r w:rsidRPr="002E054C">
              <w:t>ad No 83, 2017</w:t>
            </w:r>
          </w:p>
        </w:tc>
      </w:tr>
      <w:tr w:rsidR="00547D85" w:rsidRPr="002E054C" w14:paraId="5885BE94" w14:textId="77777777" w:rsidTr="00C76C63">
        <w:trPr>
          <w:cantSplit/>
        </w:trPr>
        <w:tc>
          <w:tcPr>
            <w:tcW w:w="2551" w:type="dxa"/>
            <w:shd w:val="clear" w:color="auto" w:fill="auto"/>
          </w:tcPr>
          <w:p w14:paraId="12769C30" w14:textId="77777777" w:rsidR="00547D85" w:rsidRPr="002E054C" w:rsidRDefault="00547D85" w:rsidP="00F46097">
            <w:pPr>
              <w:pStyle w:val="ENoteTableText"/>
              <w:tabs>
                <w:tab w:val="center" w:leader="dot" w:pos="2268"/>
              </w:tabs>
            </w:pPr>
          </w:p>
        </w:tc>
        <w:tc>
          <w:tcPr>
            <w:tcW w:w="4537" w:type="dxa"/>
            <w:shd w:val="clear" w:color="auto" w:fill="auto"/>
          </w:tcPr>
          <w:p w14:paraId="6B528A04" w14:textId="7D11518C" w:rsidR="00547D85" w:rsidRPr="002E054C" w:rsidRDefault="00547D85" w:rsidP="00F46097">
            <w:pPr>
              <w:pStyle w:val="ENoteTableText"/>
            </w:pPr>
            <w:r w:rsidRPr="002E054C">
              <w:t>rep No 89, 2023</w:t>
            </w:r>
          </w:p>
        </w:tc>
      </w:tr>
      <w:tr w:rsidR="00F46097" w:rsidRPr="002E054C" w14:paraId="006F23F2" w14:textId="77777777" w:rsidTr="00C76C63">
        <w:trPr>
          <w:cantSplit/>
        </w:trPr>
        <w:tc>
          <w:tcPr>
            <w:tcW w:w="2551" w:type="dxa"/>
            <w:shd w:val="clear" w:color="auto" w:fill="auto"/>
          </w:tcPr>
          <w:p w14:paraId="2F2B710B" w14:textId="5909C2DC" w:rsidR="00F46097" w:rsidRPr="002E054C" w:rsidRDefault="00F46097" w:rsidP="00F46097">
            <w:pPr>
              <w:pStyle w:val="ENoteTableText"/>
              <w:tabs>
                <w:tab w:val="center" w:leader="dot" w:pos="2268"/>
              </w:tabs>
            </w:pPr>
            <w:r w:rsidRPr="002E054C">
              <w:t>s. 104</w:t>
            </w:r>
            <w:r w:rsidR="004B2185">
              <w:noBreakHyphen/>
            </w:r>
            <w:r w:rsidRPr="002E054C">
              <w:t>2</w:t>
            </w:r>
            <w:r w:rsidRPr="002E054C">
              <w:tab/>
            </w:r>
          </w:p>
        </w:tc>
        <w:tc>
          <w:tcPr>
            <w:tcW w:w="4537" w:type="dxa"/>
            <w:shd w:val="clear" w:color="auto" w:fill="auto"/>
          </w:tcPr>
          <w:p w14:paraId="309C8A37" w14:textId="77777777" w:rsidR="00F46097" w:rsidRPr="002E054C" w:rsidRDefault="00F46097" w:rsidP="00F46097">
            <w:pPr>
              <w:pStyle w:val="ENoteTableText"/>
            </w:pPr>
            <w:r w:rsidRPr="002E054C">
              <w:t>ad. No. 114, 2004</w:t>
            </w:r>
          </w:p>
        </w:tc>
      </w:tr>
      <w:tr w:rsidR="00F46097" w:rsidRPr="002E054C" w14:paraId="7A8FFCF4" w14:textId="77777777" w:rsidTr="00C76C63">
        <w:trPr>
          <w:cantSplit/>
        </w:trPr>
        <w:tc>
          <w:tcPr>
            <w:tcW w:w="2551" w:type="dxa"/>
            <w:shd w:val="clear" w:color="auto" w:fill="auto"/>
          </w:tcPr>
          <w:p w14:paraId="42C2A4B9" w14:textId="77777777" w:rsidR="00F46097" w:rsidRPr="002E054C" w:rsidRDefault="00F46097" w:rsidP="00F46097">
            <w:pPr>
              <w:pStyle w:val="ENoteTableText"/>
            </w:pPr>
          </w:p>
        </w:tc>
        <w:tc>
          <w:tcPr>
            <w:tcW w:w="4537" w:type="dxa"/>
            <w:shd w:val="clear" w:color="auto" w:fill="auto"/>
          </w:tcPr>
          <w:p w14:paraId="403634AF" w14:textId="77777777" w:rsidR="00F46097" w:rsidRPr="002E054C" w:rsidRDefault="00F46097" w:rsidP="00F46097">
            <w:pPr>
              <w:pStyle w:val="ENoteTableText"/>
            </w:pPr>
            <w:r w:rsidRPr="002E054C">
              <w:t>am. No. 157, 2004; No. 143, 2005</w:t>
            </w:r>
          </w:p>
        </w:tc>
      </w:tr>
      <w:tr w:rsidR="00F46097" w:rsidRPr="002E054C" w14:paraId="0CB50FAE" w14:textId="77777777" w:rsidTr="00C76C63">
        <w:trPr>
          <w:cantSplit/>
        </w:trPr>
        <w:tc>
          <w:tcPr>
            <w:tcW w:w="2551" w:type="dxa"/>
            <w:shd w:val="clear" w:color="auto" w:fill="auto"/>
          </w:tcPr>
          <w:p w14:paraId="00E8259D" w14:textId="21FD71EC" w:rsidR="00F46097" w:rsidRPr="002E054C" w:rsidRDefault="00F46097" w:rsidP="00F46097">
            <w:pPr>
              <w:pStyle w:val="ENoteTableText"/>
              <w:tabs>
                <w:tab w:val="center" w:leader="dot" w:pos="2268"/>
              </w:tabs>
            </w:pPr>
            <w:r w:rsidRPr="002E054C">
              <w:t>s. 104</w:t>
            </w:r>
            <w:r w:rsidR="004B2185">
              <w:noBreakHyphen/>
            </w:r>
            <w:r w:rsidRPr="002E054C">
              <w:t>3</w:t>
            </w:r>
            <w:r w:rsidRPr="002E054C">
              <w:tab/>
            </w:r>
          </w:p>
        </w:tc>
        <w:tc>
          <w:tcPr>
            <w:tcW w:w="4537" w:type="dxa"/>
            <w:shd w:val="clear" w:color="auto" w:fill="auto"/>
          </w:tcPr>
          <w:p w14:paraId="64F7AD02" w14:textId="77777777" w:rsidR="00F46097" w:rsidRPr="002E054C" w:rsidRDefault="00F46097" w:rsidP="00F46097">
            <w:pPr>
              <w:pStyle w:val="ENoteTableText"/>
            </w:pPr>
            <w:r w:rsidRPr="002E054C">
              <w:t>ad. No. 114, 2004</w:t>
            </w:r>
          </w:p>
        </w:tc>
      </w:tr>
      <w:tr w:rsidR="00F46097" w:rsidRPr="002E054C" w14:paraId="1B0F264D" w14:textId="77777777" w:rsidTr="00C76C63">
        <w:trPr>
          <w:cantSplit/>
        </w:trPr>
        <w:tc>
          <w:tcPr>
            <w:tcW w:w="2551" w:type="dxa"/>
            <w:shd w:val="clear" w:color="auto" w:fill="auto"/>
          </w:tcPr>
          <w:p w14:paraId="19273F02" w14:textId="77777777" w:rsidR="00F46097" w:rsidRPr="002E054C" w:rsidRDefault="00F46097" w:rsidP="00F46097">
            <w:pPr>
              <w:pStyle w:val="ENoteTableText"/>
            </w:pPr>
          </w:p>
        </w:tc>
        <w:tc>
          <w:tcPr>
            <w:tcW w:w="4537" w:type="dxa"/>
            <w:shd w:val="clear" w:color="auto" w:fill="auto"/>
          </w:tcPr>
          <w:p w14:paraId="11A8FD6E" w14:textId="77777777" w:rsidR="00F46097" w:rsidRPr="002E054C" w:rsidRDefault="00F46097" w:rsidP="00F46097">
            <w:pPr>
              <w:pStyle w:val="ENoteTableText"/>
            </w:pPr>
            <w:r w:rsidRPr="002E054C">
              <w:t>am. Nos. 143, 158 and 159, 2005</w:t>
            </w:r>
          </w:p>
        </w:tc>
      </w:tr>
      <w:tr w:rsidR="00F46097" w:rsidRPr="002E054C" w14:paraId="6F062B4C" w14:textId="77777777" w:rsidTr="00C76C63">
        <w:trPr>
          <w:cantSplit/>
        </w:trPr>
        <w:tc>
          <w:tcPr>
            <w:tcW w:w="2551" w:type="dxa"/>
            <w:shd w:val="clear" w:color="auto" w:fill="auto"/>
          </w:tcPr>
          <w:p w14:paraId="2F3D1A6F" w14:textId="3950B13B" w:rsidR="00F46097" w:rsidRPr="002E054C" w:rsidRDefault="00F46097" w:rsidP="00F46097">
            <w:pPr>
              <w:pStyle w:val="ENoteTableText"/>
              <w:tabs>
                <w:tab w:val="center" w:leader="dot" w:pos="2268"/>
              </w:tabs>
            </w:pPr>
            <w:r w:rsidRPr="002E054C">
              <w:t>s. 104</w:t>
            </w:r>
            <w:r w:rsidR="004B2185">
              <w:noBreakHyphen/>
            </w:r>
            <w:r w:rsidRPr="002E054C">
              <w:t>4</w:t>
            </w:r>
            <w:r w:rsidRPr="002E054C">
              <w:tab/>
            </w:r>
          </w:p>
        </w:tc>
        <w:tc>
          <w:tcPr>
            <w:tcW w:w="4537" w:type="dxa"/>
            <w:shd w:val="clear" w:color="auto" w:fill="auto"/>
          </w:tcPr>
          <w:p w14:paraId="562BF295" w14:textId="77777777" w:rsidR="00F46097" w:rsidRPr="002E054C" w:rsidRDefault="00F46097" w:rsidP="00F46097">
            <w:pPr>
              <w:pStyle w:val="ENoteTableText"/>
            </w:pPr>
            <w:r w:rsidRPr="002E054C">
              <w:t>ad. No. 114, 2004</w:t>
            </w:r>
          </w:p>
        </w:tc>
      </w:tr>
      <w:tr w:rsidR="00F46097" w:rsidRPr="002E054C" w14:paraId="785647C1" w14:textId="77777777" w:rsidTr="00C76C63">
        <w:trPr>
          <w:cantSplit/>
        </w:trPr>
        <w:tc>
          <w:tcPr>
            <w:tcW w:w="2551" w:type="dxa"/>
            <w:shd w:val="clear" w:color="auto" w:fill="auto"/>
          </w:tcPr>
          <w:p w14:paraId="5AB7F566" w14:textId="77777777" w:rsidR="00F46097" w:rsidRPr="002E054C" w:rsidRDefault="00F46097" w:rsidP="00F46097">
            <w:pPr>
              <w:pStyle w:val="ENoteTableText"/>
            </w:pPr>
          </w:p>
        </w:tc>
        <w:tc>
          <w:tcPr>
            <w:tcW w:w="4537" w:type="dxa"/>
            <w:shd w:val="clear" w:color="auto" w:fill="auto"/>
          </w:tcPr>
          <w:p w14:paraId="5E4E2E62" w14:textId="77777777" w:rsidR="00F46097" w:rsidRPr="002E054C" w:rsidRDefault="00F46097" w:rsidP="00F46097">
            <w:pPr>
              <w:pStyle w:val="ENoteTableText"/>
            </w:pPr>
            <w:r w:rsidRPr="002E054C">
              <w:t>am. Nos. 83 and 143, 2005; No. 121, 2006</w:t>
            </w:r>
          </w:p>
        </w:tc>
      </w:tr>
      <w:tr w:rsidR="00F46097" w:rsidRPr="002E054C" w14:paraId="15A96730" w14:textId="77777777" w:rsidTr="00C76C63">
        <w:trPr>
          <w:cantSplit/>
        </w:trPr>
        <w:tc>
          <w:tcPr>
            <w:tcW w:w="2551" w:type="dxa"/>
            <w:shd w:val="clear" w:color="auto" w:fill="auto"/>
          </w:tcPr>
          <w:p w14:paraId="210BB55F" w14:textId="49F94F9D" w:rsidR="00F46097" w:rsidRPr="002E054C" w:rsidRDefault="00F46097" w:rsidP="00F46097">
            <w:pPr>
              <w:pStyle w:val="ENoteTableText"/>
              <w:tabs>
                <w:tab w:val="center" w:leader="dot" w:pos="2268"/>
              </w:tabs>
            </w:pPr>
            <w:r w:rsidRPr="002E054C">
              <w:t>s 104</w:t>
            </w:r>
            <w:r w:rsidR="004B2185">
              <w:noBreakHyphen/>
            </w:r>
            <w:r w:rsidRPr="002E054C">
              <w:t>5</w:t>
            </w:r>
            <w:r w:rsidRPr="002E054C">
              <w:tab/>
            </w:r>
          </w:p>
        </w:tc>
        <w:tc>
          <w:tcPr>
            <w:tcW w:w="4537" w:type="dxa"/>
            <w:shd w:val="clear" w:color="auto" w:fill="auto"/>
          </w:tcPr>
          <w:p w14:paraId="5939B389" w14:textId="77777777" w:rsidR="00F46097" w:rsidRPr="002E054C" w:rsidRDefault="00F46097" w:rsidP="00F46097">
            <w:pPr>
              <w:pStyle w:val="ENoteTableText"/>
            </w:pPr>
            <w:r w:rsidRPr="002E054C">
              <w:t>am No 114, 2004</w:t>
            </w:r>
          </w:p>
        </w:tc>
      </w:tr>
      <w:tr w:rsidR="00F46097" w:rsidRPr="002E054C" w14:paraId="662032CB" w14:textId="77777777" w:rsidTr="00C76C63">
        <w:trPr>
          <w:cantSplit/>
        </w:trPr>
        <w:tc>
          <w:tcPr>
            <w:tcW w:w="2551" w:type="dxa"/>
            <w:shd w:val="clear" w:color="auto" w:fill="auto"/>
          </w:tcPr>
          <w:p w14:paraId="1EE85CCE" w14:textId="77777777" w:rsidR="00F46097" w:rsidRPr="002E054C" w:rsidRDefault="00F46097" w:rsidP="00F46097">
            <w:pPr>
              <w:pStyle w:val="ENoteTableText"/>
            </w:pPr>
          </w:p>
        </w:tc>
        <w:tc>
          <w:tcPr>
            <w:tcW w:w="4537" w:type="dxa"/>
            <w:shd w:val="clear" w:color="auto" w:fill="auto"/>
          </w:tcPr>
          <w:p w14:paraId="533CFF6F" w14:textId="77777777" w:rsidR="00F46097" w:rsidRPr="002E054C" w:rsidRDefault="00F46097" w:rsidP="00F46097">
            <w:pPr>
              <w:pStyle w:val="ENoteTableText"/>
            </w:pPr>
            <w:r w:rsidRPr="002E054C">
              <w:t>rs No 72, 2007</w:t>
            </w:r>
          </w:p>
        </w:tc>
      </w:tr>
      <w:tr w:rsidR="00F46097" w:rsidRPr="002E054C" w14:paraId="74DEBC9E" w14:textId="77777777" w:rsidTr="00C76C63">
        <w:trPr>
          <w:cantSplit/>
        </w:trPr>
        <w:tc>
          <w:tcPr>
            <w:tcW w:w="2551" w:type="dxa"/>
            <w:shd w:val="clear" w:color="auto" w:fill="auto"/>
          </w:tcPr>
          <w:p w14:paraId="7C497E0B" w14:textId="77777777" w:rsidR="00F46097" w:rsidRPr="002E054C" w:rsidRDefault="00F46097" w:rsidP="00F46097">
            <w:pPr>
              <w:pStyle w:val="ENoteTableText"/>
            </w:pPr>
          </w:p>
        </w:tc>
        <w:tc>
          <w:tcPr>
            <w:tcW w:w="4537" w:type="dxa"/>
            <w:shd w:val="clear" w:color="auto" w:fill="auto"/>
          </w:tcPr>
          <w:p w14:paraId="2A756635" w14:textId="7BC797DC" w:rsidR="00F46097" w:rsidRPr="002E054C" w:rsidRDefault="00F46097" w:rsidP="00F46097">
            <w:pPr>
              <w:pStyle w:val="ENoteTableText"/>
            </w:pPr>
            <w:r w:rsidRPr="002E054C">
              <w:t>am No 127, 2012; No 160, 2015; No 55, 2021; No 64, 2022</w:t>
            </w:r>
            <w:r w:rsidR="00041B6D" w:rsidRPr="002E054C">
              <w:t>; No 36, 2023</w:t>
            </w:r>
            <w:r w:rsidR="003D7F9A" w:rsidRPr="002E054C">
              <w:t>; No 100, 2023</w:t>
            </w:r>
          </w:p>
        </w:tc>
      </w:tr>
      <w:tr w:rsidR="00F46097" w:rsidRPr="002E054C" w14:paraId="61A8EBC2" w14:textId="77777777" w:rsidTr="00C76C63">
        <w:trPr>
          <w:cantSplit/>
        </w:trPr>
        <w:tc>
          <w:tcPr>
            <w:tcW w:w="2551" w:type="dxa"/>
            <w:shd w:val="clear" w:color="auto" w:fill="auto"/>
          </w:tcPr>
          <w:p w14:paraId="1FF6F089" w14:textId="72C5A966" w:rsidR="00F46097" w:rsidRPr="002E054C" w:rsidRDefault="00F46097" w:rsidP="00F46097">
            <w:pPr>
              <w:pStyle w:val="ENoteTableText"/>
              <w:tabs>
                <w:tab w:val="center" w:leader="dot" w:pos="2268"/>
              </w:tabs>
            </w:pPr>
            <w:r w:rsidRPr="002E054C">
              <w:t>s 104</w:t>
            </w:r>
            <w:r w:rsidR="004B2185">
              <w:noBreakHyphen/>
            </w:r>
            <w:r w:rsidRPr="002E054C">
              <w:t>10</w:t>
            </w:r>
            <w:r w:rsidRPr="002E054C">
              <w:tab/>
            </w:r>
          </w:p>
        </w:tc>
        <w:tc>
          <w:tcPr>
            <w:tcW w:w="4537" w:type="dxa"/>
            <w:shd w:val="clear" w:color="auto" w:fill="auto"/>
          </w:tcPr>
          <w:p w14:paraId="5F768A6A" w14:textId="6D7A2587" w:rsidR="00F46097" w:rsidRPr="002E054C" w:rsidRDefault="00F46097" w:rsidP="00F46097">
            <w:pPr>
              <w:pStyle w:val="ENoteTableText"/>
            </w:pPr>
            <w:r w:rsidRPr="002E054C">
              <w:t>am No 158, 2005; No 72, 2007; No 74, 2011; No 83, 2017; No 64, 2022</w:t>
            </w:r>
          </w:p>
        </w:tc>
      </w:tr>
      <w:tr w:rsidR="00F46097" w:rsidRPr="002E054C" w14:paraId="69E62FA2" w14:textId="77777777" w:rsidTr="00C76C63">
        <w:trPr>
          <w:cantSplit/>
        </w:trPr>
        <w:tc>
          <w:tcPr>
            <w:tcW w:w="2551" w:type="dxa"/>
            <w:shd w:val="clear" w:color="auto" w:fill="auto"/>
          </w:tcPr>
          <w:p w14:paraId="286956DB" w14:textId="46050FEF" w:rsidR="00F46097" w:rsidRPr="002E054C" w:rsidRDefault="00F46097" w:rsidP="00F46097">
            <w:pPr>
              <w:pStyle w:val="ENoteTableText"/>
              <w:tabs>
                <w:tab w:val="center" w:leader="dot" w:pos="2268"/>
              </w:tabs>
            </w:pPr>
            <w:r w:rsidRPr="002E054C">
              <w:t>s 104</w:t>
            </w:r>
            <w:r w:rsidR="004B2185">
              <w:noBreakHyphen/>
            </w:r>
            <w:r w:rsidRPr="002E054C">
              <w:t>12</w:t>
            </w:r>
            <w:r w:rsidRPr="002E054C">
              <w:tab/>
            </w:r>
          </w:p>
        </w:tc>
        <w:tc>
          <w:tcPr>
            <w:tcW w:w="4537" w:type="dxa"/>
            <w:shd w:val="clear" w:color="auto" w:fill="auto"/>
          </w:tcPr>
          <w:p w14:paraId="6C35E02E" w14:textId="77777777" w:rsidR="00F46097" w:rsidRPr="002E054C" w:rsidRDefault="00F46097" w:rsidP="00F46097">
            <w:pPr>
              <w:pStyle w:val="ENoteTableText"/>
            </w:pPr>
            <w:r w:rsidRPr="002E054C">
              <w:t>ad No 93, 2020</w:t>
            </w:r>
          </w:p>
        </w:tc>
      </w:tr>
      <w:tr w:rsidR="00F46097" w:rsidRPr="002E054C" w14:paraId="57FED479" w14:textId="77777777" w:rsidTr="00C76C63">
        <w:trPr>
          <w:cantSplit/>
        </w:trPr>
        <w:tc>
          <w:tcPr>
            <w:tcW w:w="2551" w:type="dxa"/>
            <w:shd w:val="clear" w:color="auto" w:fill="auto"/>
          </w:tcPr>
          <w:p w14:paraId="3EBE3B7C" w14:textId="1D88E402" w:rsidR="00F46097" w:rsidRPr="002E054C" w:rsidRDefault="001E1B42" w:rsidP="00F46097">
            <w:pPr>
              <w:pStyle w:val="ENoteTableText"/>
            </w:pPr>
            <w:r>
              <w:rPr>
                <w:b/>
              </w:rPr>
              <w:t>Subdivision 1</w:t>
            </w:r>
            <w:r w:rsidR="00F46097" w:rsidRPr="002E054C">
              <w:rPr>
                <w:b/>
              </w:rPr>
              <w:t>04</w:t>
            </w:r>
            <w:r w:rsidR="004B2185">
              <w:rPr>
                <w:b/>
              </w:rPr>
              <w:noBreakHyphen/>
            </w:r>
            <w:r w:rsidR="00F46097" w:rsidRPr="002E054C">
              <w:rPr>
                <w:b/>
              </w:rPr>
              <w:t>B</w:t>
            </w:r>
          </w:p>
        </w:tc>
        <w:tc>
          <w:tcPr>
            <w:tcW w:w="4537" w:type="dxa"/>
            <w:shd w:val="clear" w:color="auto" w:fill="auto"/>
          </w:tcPr>
          <w:p w14:paraId="22FCD186" w14:textId="77777777" w:rsidR="00F46097" w:rsidRPr="002E054C" w:rsidRDefault="00F46097" w:rsidP="00F46097">
            <w:pPr>
              <w:pStyle w:val="ENoteTableText"/>
            </w:pPr>
          </w:p>
        </w:tc>
      </w:tr>
      <w:tr w:rsidR="00F46097" w:rsidRPr="002E054C" w14:paraId="1E40FA24" w14:textId="77777777" w:rsidTr="00C76C63">
        <w:trPr>
          <w:cantSplit/>
        </w:trPr>
        <w:tc>
          <w:tcPr>
            <w:tcW w:w="2551" w:type="dxa"/>
            <w:shd w:val="clear" w:color="auto" w:fill="auto"/>
          </w:tcPr>
          <w:p w14:paraId="662A1B25" w14:textId="3B9969AC" w:rsidR="00F46097" w:rsidRPr="002E054C" w:rsidRDefault="001E1B42" w:rsidP="00F46097">
            <w:pPr>
              <w:pStyle w:val="ENoteTableText"/>
              <w:tabs>
                <w:tab w:val="center" w:leader="dot" w:pos="2268"/>
              </w:tabs>
            </w:pPr>
            <w:r>
              <w:t>Subdivision 1</w:t>
            </w:r>
            <w:r w:rsidR="00F46097" w:rsidRPr="002E054C">
              <w:t>04</w:t>
            </w:r>
            <w:r w:rsidR="004B2185">
              <w:noBreakHyphen/>
            </w:r>
            <w:r w:rsidR="00F46097" w:rsidRPr="002E054C">
              <w:t>B heading</w:t>
            </w:r>
            <w:r w:rsidR="00F46097" w:rsidRPr="002E054C">
              <w:tab/>
            </w:r>
          </w:p>
        </w:tc>
        <w:tc>
          <w:tcPr>
            <w:tcW w:w="4537" w:type="dxa"/>
            <w:shd w:val="clear" w:color="auto" w:fill="auto"/>
          </w:tcPr>
          <w:p w14:paraId="78603793" w14:textId="77777777" w:rsidR="00F46097" w:rsidRPr="002E054C" w:rsidRDefault="00F46097" w:rsidP="00F46097">
            <w:pPr>
              <w:pStyle w:val="ENoteTableText"/>
            </w:pPr>
            <w:r w:rsidRPr="002E054C">
              <w:t>rs No 76, 2018</w:t>
            </w:r>
          </w:p>
        </w:tc>
      </w:tr>
      <w:tr w:rsidR="00F46097" w:rsidRPr="002E054C" w14:paraId="0919CD80" w14:textId="77777777" w:rsidTr="00C76C63">
        <w:trPr>
          <w:cantSplit/>
        </w:trPr>
        <w:tc>
          <w:tcPr>
            <w:tcW w:w="2551" w:type="dxa"/>
            <w:shd w:val="clear" w:color="auto" w:fill="auto"/>
          </w:tcPr>
          <w:p w14:paraId="3DC8F4BF" w14:textId="18B47482" w:rsidR="00F46097" w:rsidRPr="002E054C" w:rsidRDefault="00F46097" w:rsidP="00F46097">
            <w:pPr>
              <w:pStyle w:val="ENoteTableText"/>
              <w:tabs>
                <w:tab w:val="center" w:leader="dot" w:pos="2268"/>
              </w:tabs>
            </w:pPr>
            <w:r w:rsidRPr="002E054C">
              <w:t>s 104</w:t>
            </w:r>
            <w:r w:rsidR="004B2185">
              <w:noBreakHyphen/>
            </w:r>
            <w:r w:rsidRPr="002E054C">
              <w:t>15</w:t>
            </w:r>
            <w:r w:rsidRPr="002E054C">
              <w:tab/>
            </w:r>
          </w:p>
        </w:tc>
        <w:tc>
          <w:tcPr>
            <w:tcW w:w="4537" w:type="dxa"/>
            <w:shd w:val="clear" w:color="auto" w:fill="auto"/>
          </w:tcPr>
          <w:p w14:paraId="616209AB" w14:textId="77777777" w:rsidR="00F46097" w:rsidRPr="002E054C" w:rsidRDefault="00F46097" w:rsidP="00F46097">
            <w:pPr>
              <w:pStyle w:val="ENoteTableText"/>
            </w:pPr>
            <w:r w:rsidRPr="002E054C">
              <w:t>am No 121, 2006</w:t>
            </w:r>
          </w:p>
        </w:tc>
      </w:tr>
      <w:tr w:rsidR="00F46097" w:rsidRPr="002E054C" w14:paraId="0D74EDBF" w14:textId="77777777" w:rsidTr="00C76C63">
        <w:trPr>
          <w:cantSplit/>
        </w:trPr>
        <w:tc>
          <w:tcPr>
            <w:tcW w:w="2551" w:type="dxa"/>
            <w:shd w:val="clear" w:color="auto" w:fill="auto"/>
          </w:tcPr>
          <w:p w14:paraId="3DED5BF3" w14:textId="77777777" w:rsidR="00F46097" w:rsidRPr="002E054C" w:rsidRDefault="00F46097" w:rsidP="00F46097">
            <w:pPr>
              <w:pStyle w:val="ENoteTableText"/>
            </w:pPr>
          </w:p>
        </w:tc>
        <w:tc>
          <w:tcPr>
            <w:tcW w:w="4537" w:type="dxa"/>
            <w:shd w:val="clear" w:color="auto" w:fill="auto"/>
          </w:tcPr>
          <w:p w14:paraId="55ED58CF" w14:textId="77777777" w:rsidR="00F46097" w:rsidRPr="002E054C" w:rsidRDefault="00F46097" w:rsidP="00F46097">
            <w:pPr>
              <w:pStyle w:val="ENoteTableText"/>
            </w:pPr>
            <w:r w:rsidRPr="002E054C">
              <w:t>rs No 170, 2007</w:t>
            </w:r>
          </w:p>
        </w:tc>
      </w:tr>
      <w:tr w:rsidR="00F46097" w:rsidRPr="002E054C" w14:paraId="7E062C3B" w14:textId="77777777" w:rsidTr="00C76C63">
        <w:trPr>
          <w:cantSplit/>
        </w:trPr>
        <w:tc>
          <w:tcPr>
            <w:tcW w:w="2551" w:type="dxa"/>
            <w:shd w:val="clear" w:color="auto" w:fill="auto"/>
          </w:tcPr>
          <w:p w14:paraId="59D1651E" w14:textId="77777777" w:rsidR="00F46097" w:rsidRPr="002E054C" w:rsidRDefault="00F46097" w:rsidP="00F46097">
            <w:pPr>
              <w:pStyle w:val="ENoteTableText"/>
            </w:pPr>
          </w:p>
        </w:tc>
        <w:tc>
          <w:tcPr>
            <w:tcW w:w="4537" w:type="dxa"/>
            <w:shd w:val="clear" w:color="auto" w:fill="auto"/>
          </w:tcPr>
          <w:p w14:paraId="51211A98" w14:textId="77777777" w:rsidR="00F46097" w:rsidRPr="002E054C" w:rsidRDefault="00F46097" w:rsidP="00F46097">
            <w:pPr>
              <w:pStyle w:val="ENoteTableText"/>
              <w:rPr>
                <w:u w:val="single"/>
              </w:rPr>
            </w:pPr>
            <w:r w:rsidRPr="002E054C">
              <w:t>am No 100, 2016</w:t>
            </w:r>
          </w:p>
        </w:tc>
      </w:tr>
      <w:tr w:rsidR="00F46097" w:rsidRPr="002E054C" w14:paraId="48BB56C4" w14:textId="77777777" w:rsidTr="00C76C63">
        <w:trPr>
          <w:cantSplit/>
        </w:trPr>
        <w:tc>
          <w:tcPr>
            <w:tcW w:w="2551" w:type="dxa"/>
            <w:shd w:val="clear" w:color="auto" w:fill="auto"/>
          </w:tcPr>
          <w:p w14:paraId="4DDBCCAB" w14:textId="77777777" w:rsidR="00F46097" w:rsidRPr="002E054C" w:rsidRDefault="00F46097" w:rsidP="00F46097">
            <w:pPr>
              <w:pStyle w:val="ENoteTableText"/>
            </w:pPr>
          </w:p>
        </w:tc>
        <w:tc>
          <w:tcPr>
            <w:tcW w:w="4537" w:type="dxa"/>
            <w:shd w:val="clear" w:color="auto" w:fill="auto"/>
          </w:tcPr>
          <w:p w14:paraId="04479211" w14:textId="77777777" w:rsidR="00F46097" w:rsidRPr="002E054C" w:rsidRDefault="00F46097" w:rsidP="00F46097">
            <w:pPr>
              <w:pStyle w:val="ENoteTableText"/>
            </w:pPr>
            <w:r w:rsidRPr="002E054C">
              <w:t>rep No 76, 2018</w:t>
            </w:r>
          </w:p>
        </w:tc>
      </w:tr>
      <w:tr w:rsidR="00F46097" w:rsidRPr="002E054C" w14:paraId="5D2FF758" w14:textId="77777777" w:rsidTr="00C76C63">
        <w:trPr>
          <w:cantSplit/>
        </w:trPr>
        <w:tc>
          <w:tcPr>
            <w:tcW w:w="2551" w:type="dxa"/>
            <w:shd w:val="clear" w:color="auto" w:fill="auto"/>
          </w:tcPr>
          <w:p w14:paraId="55FC66B5" w14:textId="6A35DB95" w:rsidR="00F46097" w:rsidRPr="002E054C" w:rsidRDefault="00F46097" w:rsidP="00F46097">
            <w:pPr>
              <w:pStyle w:val="ENoteTableText"/>
              <w:tabs>
                <w:tab w:val="center" w:leader="dot" w:pos="2268"/>
              </w:tabs>
            </w:pPr>
            <w:r w:rsidRPr="002E054C">
              <w:t>s 104</w:t>
            </w:r>
            <w:r w:rsidR="004B2185">
              <w:noBreakHyphen/>
            </w:r>
            <w:r w:rsidRPr="002E054C">
              <w:t>20</w:t>
            </w:r>
            <w:r w:rsidRPr="002E054C">
              <w:tab/>
            </w:r>
          </w:p>
        </w:tc>
        <w:tc>
          <w:tcPr>
            <w:tcW w:w="4537" w:type="dxa"/>
            <w:shd w:val="clear" w:color="auto" w:fill="auto"/>
          </w:tcPr>
          <w:p w14:paraId="4EFD0EDC" w14:textId="77777777" w:rsidR="00F46097" w:rsidRPr="002E054C" w:rsidRDefault="00F46097" w:rsidP="00F46097">
            <w:pPr>
              <w:pStyle w:val="ENoteTableText"/>
            </w:pPr>
            <w:r w:rsidRPr="002E054C">
              <w:t>rs No 121, 2006</w:t>
            </w:r>
          </w:p>
        </w:tc>
      </w:tr>
      <w:tr w:rsidR="00F46097" w:rsidRPr="002E054C" w14:paraId="6CE74495" w14:textId="77777777" w:rsidTr="00C76C63">
        <w:trPr>
          <w:cantSplit/>
        </w:trPr>
        <w:tc>
          <w:tcPr>
            <w:tcW w:w="2551" w:type="dxa"/>
            <w:shd w:val="clear" w:color="auto" w:fill="auto"/>
          </w:tcPr>
          <w:p w14:paraId="1430DA9D" w14:textId="77777777" w:rsidR="00F46097" w:rsidRPr="002E054C" w:rsidRDefault="00F46097" w:rsidP="00F46097">
            <w:pPr>
              <w:pStyle w:val="ENoteTableText"/>
              <w:tabs>
                <w:tab w:val="center" w:leader="dot" w:pos="2268"/>
              </w:tabs>
            </w:pPr>
          </w:p>
        </w:tc>
        <w:tc>
          <w:tcPr>
            <w:tcW w:w="4537" w:type="dxa"/>
            <w:shd w:val="clear" w:color="auto" w:fill="auto"/>
          </w:tcPr>
          <w:p w14:paraId="313F853D" w14:textId="77777777" w:rsidR="00F46097" w:rsidRPr="002E054C" w:rsidRDefault="00F46097" w:rsidP="00F46097">
            <w:pPr>
              <w:pStyle w:val="ENoteTableText"/>
            </w:pPr>
            <w:r w:rsidRPr="002E054C">
              <w:t>am No 76, 2018</w:t>
            </w:r>
          </w:p>
        </w:tc>
      </w:tr>
      <w:tr w:rsidR="00F46097" w:rsidRPr="002E054C" w14:paraId="7EFD1A5C" w14:textId="77777777" w:rsidTr="00C76C63">
        <w:trPr>
          <w:cantSplit/>
        </w:trPr>
        <w:tc>
          <w:tcPr>
            <w:tcW w:w="2551" w:type="dxa"/>
            <w:shd w:val="clear" w:color="auto" w:fill="auto"/>
          </w:tcPr>
          <w:p w14:paraId="7F3EF6A5" w14:textId="77777777" w:rsidR="00F46097" w:rsidRPr="002E054C" w:rsidRDefault="00F46097" w:rsidP="00F46097">
            <w:pPr>
              <w:pStyle w:val="ENoteTableText"/>
              <w:tabs>
                <w:tab w:val="center" w:leader="dot" w:pos="2268"/>
              </w:tabs>
            </w:pPr>
          </w:p>
        </w:tc>
        <w:tc>
          <w:tcPr>
            <w:tcW w:w="4537" w:type="dxa"/>
            <w:shd w:val="clear" w:color="auto" w:fill="auto"/>
          </w:tcPr>
          <w:p w14:paraId="2D891526" w14:textId="77777777" w:rsidR="00F46097" w:rsidRPr="002E054C" w:rsidRDefault="00F46097" w:rsidP="00F46097">
            <w:pPr>
              <w:pStyle w:val="ENoteTableText"/>
            </w:pPr>
            <w:r w:rsidRPr="002E054C">
              <w:t>rep No 76, 2018</w:t>
            </w:r>
          </w:p>
        </w:tc>
      </w:tr>
      <w:tr w:rsidR="00F46097" w:rsidRPr="002E054C" w14:paraId="7F485116" w14:textId="77777777" w:rsidTr="00C76C63">
        <w:trPr>
          <w:cantSplit/>
        </w:trPr>
        <w:tc>
          <w:tcPr>
            <w:tcW w:w="2551" w:type="dxa"/>
            <w:shd w:val="clear" w:color="auto" w:fill="auto"/>
          </w:tcPr>
          <w:p w14:paraId="4EE9272B" w14:textId="405F3110" w:rsidR="00F46097" w:rsidRPr="002E054C" w:rsidRDefault="00F46097" w:rsidP="00F46097">
            <w:pPr>
              <w:pStyle w:val="ENoteTableText"/>
              <w:tabs>
                <w:tab w:val="center" w:leader="dot" w:pos="2268"/>
              </w:tabs>
            </w:pPr>
            <w:r w:rsidRPr="002E054C">
              <w:t>s 104</w:t>
            </w:r>
            <w:r w:rsidR="004B2185">
              <w:noBreakHyphen/>
            </w:r>
            <w:r w:rsidRPr="002E054C">
              <w:t>25</w:t>
            </w:r>
            <w:r w:rsidRPr="002E054C">
              <w:tab/>
            </w:r>
          </w:p>
        </w:tc>
        <w:tc>
          <w:tcPr>
            <w:tcW w:w="4537" w:type="dxa"/>
            <w:shd w:val="clear" w:color="auto" w:fill="auto"/>
          </w:tcPr>
          <w:p w14:paraId="61907E40" w14:textId="77777777" w:rsidR="00F46097" w:rsidRPr="002E054C" w:rsidRDefault="00F46097" w:rsidP="00F46097">
            <w:pPr>
              <w:pStyle w:val="ENoteTableText"/>
            </w:pPr>
            <w:r w:rsidRPr="002E054C">
              <w:t>am No 114, 2004; No 56, 2005; No 143, 2005; No 158, 2005; No 76, 2018</w:t>
            </w:r>
          </w:p>
        </w:tc>
      </w:tr>
      <w:tr w:rsidR="00F46097" w:rsidRPr="002E054C" w14:paraId="3208DD48" w14:textId="77777777" w:rsidTr="00C76C63">
        <w:trPr>
          <w:cantSplit/>
        </w:trPr>
        <w:tc>
          <w:tcPr>
            <w:tcW w:w="2551" w:type="dxa"/>
            <w:shd w:val="clear" w:color="auto" w:fill="auto"/>
          </w:tcPr>
          <w:p w14:paraId="145BB227" w14:textId="115C3238" w:rsidR="00F46097" w:rsidRPr="002E054C" w:rsidRDefault="00F46097" w:rsidP="00F46097">
            <w:pPr>
              <w:pStyle w:val="ENoteTableText"/>
              <w:tabs>
                <w:tab w:val="center" w:leader="dot" w:pos="2268"/>
              </w:tabs>
            </w:pPr>
            <w:r w:rsidRPr="002E054C">
              <w:lastRenderedPageBreak/>
              <w:t>s 104</w:t>
            </w:r>
            <w:r w:rsidR="004B2185">
              <w:noBreakHyphen/>
            </w:r>
            <w:r w:rsidRPr="002E054C">
              <w:t>27</w:t>
            </w:r>
            <w:r w:rsidRPr="002E054C">
              <w:tab/>
            </w:r>
          </w:p>
        </w:tc>
        <w:tc>
          <w:tcPr>
            <w:tcW w:w="4537" w:type="dxa"/>
            <w:shd w:val="clear" w:color="auto" w:fill="auto"/>
          </w:tcPr>
          <w:p w14:paraId="1CCE5112" w14:textId="77777777" w:rsidR="00F46097" w:rsidRPr="002E054C" w:rsidRDefault="00F46097" w:rsidP="00F46097">
            <w:pPr>
              <w:pStyle w:val="ENoteTableText"/>
            </w:pPr>
            <w:r w:rsidRPr="002E054C">
              <w:t>ad No 83, 2005</w:t>
            </w:r>
          </w:p>
        </w:tc>
      </w:tr>
      <w:tr w:rsidR="00F46097" w:rsidRPr="002E054C" w14:paraId="15576676" w14:textId="77777777" w:rsidTr="00C76C63">
        <w:trPr>
          <w:cantSplit/>
        </w:trPr>
        <w:tc>
          <w:tcPr>
            <w:tcW w:w="2551" w:type="dxa"/>
            <w:shd w:val="clear" w:color="auto" w:fill="auto"/>
          </w:tcPr>
          <w:p w14:paraId="191DE069" w14:textId="77777777" w:rsidR="00F46097" w:rsidRPr="002E054C" w:rsidRDefault="00F46097" w:rsidP="00F46097">
            <w:pPr>
              <w:pStyle w:val="ENoteTableText"/>
            </w:pPr>
          </w:p>
        </w:tc>
        <w:tc>
          <w:tcPr>
            <w:tcW w:w="4537" w:type="dxa"/>
            <w:shd w:val="clear" w:color="auto" w:fill="auto"/>
          </w:tcPr>
          <w:p w14:paraId="2A36DA09" w14:textId="77777777" w:rsidR="00F46097" w:rsidRPr="002E054C" w:rsidRDefault="00F46097" w:rsidP="00F46097">
            <w:pPr>
              <w:pStyle w:val="ENoteTableText"/>
            </w:pPr>
            <w:r w:rsidRPr="002E054C">
              <w:t>am No 143, 2005; No 158, 2005; No 76, 2018</w:t>
            </w:r>
          </w:p>
        </w:tc>
      </w:tr>
      <w:tr w:rsidR="00F46097" w:rsidRPr="002E054C" w14:paraId="6951B8CB" w14:textId="77777777" w:rsidTr="00C76C63">
        <w:trPr>
          <w:cantSplit/>
        </w:trPr>
        <w:tc>
          <w:tcPr>
            <w:tcW w:w="2551" w:type="dxa"/>
            <w:shd w:val="clear" w:color="auto" w:fill="auto"/>
          </w:tcPr>
          <w:p w14:paraId="55027284" w14:textId="126A9407" w:rsidR="00F46097" w:rsidRPr="002E054C" w:rsidRDefault="00F46097" w:rsidP="00F46097">
            <w:pPr>
              <w:pStyle w:val="ENoteTableText"/>
              <w:tabs>
                <w:tab w:val="center" w:leader="dot" w:pos="2268"/>
              </w:tabs>
            </w:pPr>
            <w:r w:rsidRPr="002E054C">
              <w:t>s 104</w:t>
            </w:r>
            <w:r w:rsidR="004B2185">
              <w:noBreakHyphen/>
            </w:r>
            <w:r w:rsidRPr="002E054C">
              <w:t>30</w:t>
            </w:r>
            <w:r w:rsidRPr="002E054C">
              <w:tab/>
            </w:r>
          </w:p>
        </w:tc>
        <w:tc>
          <w:tcPr>
            <w:tcW w:w="4537" w:type="dxa"/>
            <w:shd w:val="clear" w:color="auto" w:fill="auto"/>
          </w:tcPr>
          <w:p w14:paraId="59F00DE4" w14:textId="01FEFB75" w:rsidR="00F46097" w:rsidRPr="002E054C" w:rsidRDefault="00F46097" w:rsidP="00F46097">
            <w:pPr>
              <w:pStyle w:val="ENoteTableText"/>
            </w:pPr>
            <w:r w:rsidRPr="002E054C">
              <w:t>am No 114, 2004; No 143, 2005; No 104, 2011; No 83, 2017</w:t>
            </w:r>
            <w:r w:rsidR="00547D85" w:rsidRPr="002E054C">
              <w:t>; No 89, 2023</w:t>
            </w:r>
          </w:p>
        </w:tc>
      </w:tr>
      <w:tr w:rsidR="00F46097" w:rsidRPr="002E054C" w14:paraId="42842AC3" w14:textId="77777777" w:rsidTr="00C76C63">
        <w:trPr>
          <w:cantSplit/>
        </w:trPr>
        <w:tc>
          <w:tcPr>
            <w:tcW w:w="2551" w:type="dxa"/>
            <w:shd w:val="clear" w:color="auto" w:fill="auto"/>
          </w:tcPr>
          <w:p w14:paraId="7F2B4332" w14:textId="098FF03A" w:rsidR="00F46097" w:rsidRPr="002E054C" w:rsidRDefault="00F46097" w:rsidP="00F46097">
            <w:pPr>
              <w:pStyle w:val="ENoteTableText"/>
              <w:tabs>
                <w:tab w:val="center" w:leader="dot" w:pos="2268"/>
              </w:tabs>
            </w:pPr>
            <w:r w:rsidRPr="002E054C">
              <w:t>s 104</w:t>
            </w:r>
            <w:r w:rsidR="004B2185">
              <w:noBreakHyphen/>
            </w:r>
            <w:r w:rsidRPr="002E054C">
              <w:t>35</w:t>
            </w:r>
            <w:r w:rsidRPr="002E054C">
              <w:tab/>
            </w:r>
          </w:p>
        </w:tc>
        <w:tc>
          <w:tcPr>
            <w:tcW w:w="4537" w:type="dxa"/>
            <w:shd w:val="clear" w:color="auto" w:fill="auto"/>
          </w:tcPr>
          <w:p w14:paraId="39BDD43E" w14:textId="77777777" w:rsidR="00F46097" w:rsidRPr="002E054C" w:rsidRDefault="00F46097" w:rsidP="00F46097">
            <w:pPr>
              <w:pStyle w:val="ENoteTableText"/>
            </w:pPr>
            <w:r w:rsidRPr="002E054C">
              <w:t>am No 114, 2004; No 143, 2005; No 76, 2018</w:t>
            </w:r>
          </w:p>
        </w:tc>
      </w:tr>
      <w:tr w:rsidR="00F46097" w:rsidRPr="002E054C" w14:paraId="6C7BB3E7" w14:textId="77777777" w:rsidTr="00C76C63">
        <w:trPr>
          <w:cantSplit/>
        </w:trPr>
        <w:tc>
          <w:tcPr>
            <w:tcW w:w="2551" w:type="dxa"/>
            <w:shd w:val="clear" w:color="auto" w:fill="auto"/>
          </w:tcPr>
          <w:p w14:paraId="63694551" w14:textId="7465B6DE" w:rsidR="00F46097" w:rsidRPr="002E054C" w:rsidRDefault="00F46097" w:rsidP="00F46097">
            <w:pPr>
              <w:pStyle w:val="ENoteTableText"/>
              <w:tabs>
                <w:tab w:val="center" w:leader="dot" w:pos="2268"/>
              </w:tabs>
            </w:pPr>
            <w:r w:rsidRPr="002E054C">
              <w:t>s 104</w:t>
            </w:r>
            <w:r w:rsidR="004B2185">
              <w:noBreakHyphen/>
            </w:r>
            <w:r w:rsidRPr="002E054C">
              <w:t>40</w:t>
            </w:r>
            <w:r w:rsidRPr="002E054C">
              <w:tab/>
            </w:r>
          </w:p>
        </w:tc>
        <w:tc>
          <w:tcPr>
            <w:tcW w:w="4537" w:type="dxa"/>
            <w:shd w:val="clear" w:color="auto" w:fill="auto"/>
          </w:tcPr>
          <w:p w14:paraId="58952365" w14:textId="77777777" w:rsidR="00F46097" w:rsidRPr="002E054C" w:rsidRDefault="00F46097" w:rsidP="00F46097">
            <w:pPr>
              <w:pStyle w:val="ENoteTableText"/>
            </w:pPr>
            <w:r w:rsidRPr="002E054C">
              <w:t>am No 114, 2004; No 143, 2005</w:t>
            </w:r>
          </w:p>
        </w:tc>
      </w:tr>
      <w:tr w:rsidR="00F46097" w:rsidRPr="002E054C" w14:paraId="02726E25" w14:textId="77777777" w:rsidTr="00C76C63">
        <w:trPr>
          <w:cantSplit/>
        </w:trPr>
        <w:tc>
          <w:tcPr>
            <w:tcW w:w="2551" w:type="dxa"/>
            <w:shd w:val="clear" w:color="auto" w:fill="auto"/>
          </w:tcPr>
          <w:p w14:paraId="60B1996E" w14:textId="1A040859" w:rsidR="00F46097" w:rsidRPr="002E054C" w:rsidRDefault="00F46097" w:rsidP="00F46097">
            <w:pPr>
              <w:pStyle w:val="ENoteTableText"/>
              <w:tabs>
                <w:tab w:val="center" w:leader="dot" w:pos="2268"/>
              </w:tabs>
            </w:pPr>
            <w:r w:rsidRPr="002E054C">
              <w:t>s 104</w:t>
            </w:r>
            <w:r w:rsidR="004B2185">
              <w:noBreakHyphen/>
            </w:r>
            <w:r w:rsidRPr="002E054C">
              <w:t>42</w:t>
            </w:r>
            <w:r w:rsidRPr="002E054C">
              <w:tab/>
            </w:r>
          </w:p>
        </w:tc>
        <w:tc>
          <w:tcPr>
            <w:tcW w:w="4537" w:type="dxa"/>
            <w:shd w:val="clear" w:color="auto" w:fill="auto"/>
          </w:tcPr>
          <w:p w14:paraId="1857FC30" w14:textId="77777777" w:rsidR="00F46097" w:rsidRPr="002E054C" w:rsidRDefault="00F46097" w:rsidP="00F46097">
            <w:pPr>
              <w:pStyle w:val="ENoteTableText"/>
            </w:pPr>
            <w:r w:rsidRPr="002E054C">
              <w:t>ad No 56, 2005</w:t>
            </w:r>
          </w:p>
        </w:tc>
      </w:tr>
      <w:tr w:rsidR="00F46097" w:rsidRPr="002E054C" w14:paraId="5976BFBF" w14:textId="77777777" w:rsidTr="00C76C63">
        <w:trPr>
          <w:cantSplit/>
        </w:trPr>
        <w:tc>
          <w:tcPr>
            <w:tcW w:w="2551" w:type="dxa"/>
            <w:shd w:val="clear" w:color="auto" w:fill="auto"/>
          </w:tcPr>
          <w:p w14:paraId="7AF83776" w14:textId="77777777" w:rsidR="00F46097" w:rsidRPr="002E054C" w:rsidRDefault="00F46097" w:rsidP="00F46097">
            <w:pPr>
              <w:pStyle w:val="ENoteTableText"/>
            </w:pPr>
          </w:p>
        </w:tc>
        <w:tc>
          <w:tcPr>
            <w:tcW w:w="4537" w:type="dxa"/>
            <w:shd w:val="clear" w:color="auto" w:fill="auto"/>
          </w:tcPr>
          <w:p w14:paraId="1F74A8A7" w14:textId="7C73B125" w:rsidR="00F46097" w:rsidRPr="002E054C" w:rsidRDefault="00F46097" w:rsidP="00F46097">
            <w:pPr>
              <w:pStyle w:val="ENoteTableText"/>
            </w:pPr>
            <w:r w:rsidRPr="002E054C">
              <w:t>am No 158, 2005; No 76, 2018; No 111, 2019; No 101, 2020</w:t>
            </w:r>
            <w:r w:rsidR="00274DBE" w:rsidRPr="002E054C">
              <w:t>; No 74, 2023</w:t>
            </w:r>
          </w:p>
        </w:tc>
      </w:tr>
      <w:tr w:rsidR="00F46097" w:rsidRPr="002E054C" w14:paraId="3420E7D6" w14:textId="77777777" w:rsidTr="00C76C63">
        <w:trPr>
          <w:cantSplit/>
        </w:trPr>
        <w:tc>
          <w:tcPr>
            <w:tcW w:w="2551" w:type="dxa"/>
            <w:shd w:val="clear" w:color="auto" w:fill="auto"/>
          </w:tcPr>
          <w:p w14:paraId="3BA6DB41" w14:textId="313A162A" w:rsidR="00F46097" w:rsidRPr="002E054C" w:rsidRDefault="00F46097" w:rsidP="00F46097">
            <w:pPr>
              <w:pStyle w:val="ENoteTableText"/>
              <w:tabs>
                <w:tab w:val="center" w:leader="dot" w:pos="2268"/>
              </w:tabs>
            </w:pPr>
            <w:r w:rsidRPr="002E054C">
              <w:t>s 104</w:t>
            </w:r>
            <w:r w:rsidR="004B2185">
              <w:noBreakHyphen/>
            </w:r>
            <w:r w:rsidRPr="002E054C">
              <w:t>43</w:t>
            </w:r>
            <w:r w:rsidRPr="002E054C">
              <w:tab/>
            </w:r>
          </w:p>
        </w:tc>
        <w:tc>
          <w:tcPr>
            <w:tcW w:w="4537" w:type="dxa"/>
            <w:shd w:val="clear" w:color="auto" w:fill="auto"/>
          </w:tcPr>
          <w:p w14:paraId="0B36106D" w14:textId="77777777" w:rsidR="00F46097" w:rsidRPr="002E054C" w:rsidRDefault="00F46097" w:rsidP="00F46097">
            <w:pPr>
              <w:pStyle w:val="ENoteTableText"/>
            </w:pPr>
            <w:r w:rsidRPr="002E054C">
              <w:t>ad No 83, 2017</w:t>
            </w:r>
          </w:p>
        </w:tc>
      </w:tr>
      <w:tr w:rsidR="00F46097" w:rsidRPr="002E054C" w14:paraId="5CCB0911" w14:textId="77777777" w:rsidTr="00C76C63">
        <w:trPr>
          <w:cantSplit/>
        </w:trPr>
        <w:tc>
          <w:tcPr>
            <w:tcW w:w="2551" w:type="dxa"/>
            <w:shd w:val="clear" w:color="auto" w:fill="auto"/>
          </w:tcPr>
          <w:p w14:paraId="6D6AC618" w14:textId="77777777" w:rsidR="00F46097" w:rsidRPr="002E054C" w:rsidRDefault="00F46097" w:rsidP="00F46097">
            <w:pPr>
              <w:pStyle w:val="ENoteTableText"/>
              <w:tabs>
                <w:tab w:val="center" w:leader="dot" w:pos="2268"/>
              </w:tabs>
            </w:pPr>
          </w:p>
        </w:tc>
        <w:tc>
          <w:tcPr>
            <w:tcW w:w="4537" w:type="dxa"/>
            <w:shd w:val="clear" w:color="auto" w:fill="auto"/>
          </w:tcPr>
          <w:p w14:paraId="343E8041" w14:textId="77777777" w:rsidR="00F46097" w:rsidRPr="002E054C" w:rsidRDefault="00F46097" w:rsidP="00F46097">
            <w:pPr>
              <w:pStyle w:val="ENoteTableText"/>
            </w:pPr>
            <w:r w:rsidRPr="002E054C">
              <w:t>am No 76, 2018; No 93, 2020</w:t>
            </w:r>
          </w:p>
        </w:tc>
      </w:tr>
      <w:tr w:rsidR="00F46097" w:rsidRPr="002E054C" w14:paraId="1BD72A03" w14:textId="77777777" w:rsidTr="00C76C63">
        <w:trPr>
          <w:cantSplit/>
        </w:trPr>
        <w:tc>
          <w:tcPr>
            <w:tcW w:w="2551" w:type="dxa"/>
            <w:shd w:val="clear" w:color="auto" w:fill="auto"/>
          </w:tcPr>
          <w:p w14:paraId="7427A7A4" w14:textId="3911E223" w:rsidR="00F46097" w:rsidRPr="002E054C" w:rsidRDefault="00F46097" w:rsidP="00F46097">
            <w:pPr>
              <w:pStyle w:val="ENoteTableText"/>
              <w:tabs>
                <w:tab w:val="center" w:leader="dot" w:pos="2268"/>
              </w:tabs>
            </w:pPr>
            <w:r w:rsidRPr="002E054C">
              <w:t>s 104</w:t>
            </w:r>
            <w:r w:rsidR="004B2185">
              <w:noBreakHyphen/>
            </w:r>
            <w:r w:rsidRPr="002E054C">
              <w:t>44</w:t>
            </w:r>
            <w:r w:rsidRPr="002E054C">
              <w:tab/>
            </w:r>
          </w:p>
        </w:tc>
        <w:tc>
          <w:tcPr>
            <w:tcW w:w="4537" w:type="dxa"/>
            <w:shd w:val="clear" w:color="auto" w:fill="auto"/>
          </w:tcPr>
          <w:p w14:paraId="30572FF2" w14:textId="77777777" w:rsidR="00F46097" w:rsidRPr="002E054C" w:rsidRDefault="00F46097" w:rsidP="00F46097">
            <w:pPr>
              <w:pStyle w:val="ENoteTableText"/>
            </w:pPr>
            <w:r w:rsidRPr="002E054C">
              <w:t>ad No 83, 2017</w:t>
            </w:r>
          </w:p>
        </w:tc>
      </w:tr>
      <w:tr w:rsidR="00F46097" w:rsidRPr="002E054C" w14:paraId="11B6C520" w14:textId="77777777" w:rsidTr="00C76C63">
        <w:trPr>
          <w:cantSplit/>
        </w:trPr>
        <w:tc>
          <w:tcPr>
            <w:tcW w:w="2551" w:type="dxa"/>
            <w:shd w:val="clear" w:color="auto" w:fill="auto"/>
          </w:tcPr>
          <w:p w14:paraId="2873796D" w14:textId="77777777" w:rsidR="00F46097" w:rsidRPr="002E054C" w:rsidRDefault="00F46097" w:rsidP="00F46097">
            <w:pPr>
              <w:pStyle w:val="ENoteTableText"/>
              <w:tabs>
                <w:tab w:val="center" w:leader="dot" w:pos="2268"/>
              </w:tabs>
            </w:pPr>
          </w:p>
        </w:tc>
        <w:tc>
          <w:tcPr>
            <w:tcW w:w="4537" w:type="dxa"/>
            <w:shd w:val="clear" w:color="auto" w:fill="auto"/>
          </w:tcPr>
          <w:p w14:paraId="7106173F" w14:textId="77777777" w:rsidR="00F46097" w:rsidRPr="002E054C" w:rsidRDefault="00F46097" w:rsidP="00F46097">
            <w:pPr>
              <w:pStyle w:val="ENoteTableText"/>
            </w:pPr>
            <w:r w:rsidRPr="002E054C">
              <w:t>am No 76, 2018</w:t>
            </w:r>
          </w:p>
        </w:tc>
      </w:tr>
      <w:tr w:rsidR="00F46097" w:rsidRPr="002E054C" w14:paraId="72F9E0F8" w14:textId="77777777" w:rsidTr="00C76C63">
        <w:trPr>
          <w:cantSplit/>
        </w:trPr>
        <w:tc>
          <w:tcPr>
            <w:tcW w:w="2551" w:type="dxa"/>
            <w:shd w:val="clear" w:color="auto" w:fill="auto"/>
          </w:tcPr>
          <w:p w14:paraId="2BB50C35" w14:textId="409989B9" w:rsidR="00F46097" w:rsidRPr="002E054C" w:rsidRDefault="001E1B42" w:rsidP="00F46097">
            <w:pPr>
              <w:pStyle w:val="ENoteTableText"/>
              <w:keepNext/>
            </w:pPr>
            <w:r>
              <w:rPr>
                <w:b/>
              </w:rPr>
              <w:t>Subdivision 1</w:t>
            </w:r>
            <w:r w:rsidR="00F46097" w:rsidRPr="002E054C">
              <w:rPr>
                <w:b/>
              </w:rPr>
              <w:t>04</w:t>
            </w:r>
            <w:r w:rsidR="004B2185">
              <w:rPr>
                <w:b/>
              </w:rPr>
              <w:noBreakHyphen/>
            </w:r>
            <w:r w:rsidR="00F46097" w:rsidRPr="002E054C">
              <w:rPr>
                <w:b/>
              </w:rPr>
              <w:t>C</w:t>
            </w:r>
          </w:p>
        </w:tc>
        <w:tc>
          <w:tcPr>
            <w:tcW w:w="4537" w:type="dxa"/>
            <w:shd w:val="clear" w:color="auto" w:fill="auto"/>
          </w:tcPr>
          <w:p w14:paraId="5BA20DD7" w14:textId="77777777" w:rsidR="00F46097" w:rsidRPr="002E054C" w:rsidRDefault="00F46097" w:rsidP="00F46097">
            <w:pPr>
              <w:pStyle w:val="ENoteTableText"/>
            </w:pPr>
          </w:p>
        </w:tc>
      </w:tr>
      <w:tr w:rsidR="00F46097" w:rsidRPr="002E054C" w14:paraId="22B55E04" w14:textId="77777777" w:rsidTr="00C76C63">
        <w:trPr>
          <w:cantSplit/>
        </w:trPr>
        <w:tc>
          <w:tcPr>
            <w:tcW w:w="2551" w:type="dxa"/>
            <w:shd w:val="clear" w:color="auto" w:fill="auto"/>
          </w:tcPr>
          <w:p w14:paraId="77389190" w14:textId="4A607E3C" w:rsidR="00F46097" w:rsidRPr="002E054C" w:rsidRDefault="00F46097" w:rsidP="00F46097">
            <w:pPr>
              <w:pStyle w:val="ENoteTableText"/>
              <w:tabs>
                <w:tab w:val="center" w:leader="dot" w:pos="2268"/>
              </w:tabs>
            </w:pPr>
            <w:r w:rsidRPr="002E054C">
              <w:t>s. 104</w:t>
            </w:r>
            <w:r w:rsidR="004B2185">
              <w:noBreakHyphen/>
            </w:r>
            <w:r w:rsidRPr="002E054C">
              <w:t>45</w:t>
            </w:r>
            <w:r w:rsidRPr="002E054C">
              <w:tab/>
            </w:r>
          </w:p>
        </w:tc>
        <w:tc>
          <w:tcPr>
            <w:tcW w:w="4537" w:type="dxa"/>
            <w:shd w:val="clear" w:color="auto" w:fill="auto"/>
          </w:tcPr>
          <w:p w14:paraId="50352ABC" w14:textId="77777777" w:rsidR="00F46097" w:rsidRPr="002E054C" w:rsidRDefault="00F46097" w:rsidP="00F46097">
            <w:pPr>
              <w:pStyle w:val="ENoteTableText"/>
            </w:pPr>
            <w:r w:rsidRPr="002E054C">
              <w:t>am. No. 143, 2005; No. 72, 2007</w:t>
            </w:r>
          </w:p>
        </w:tc>
      </w:tr>
      <w:tr w:rsidR="00F46097" w:rsidRPr="002E054C" w14:paraId="7FF7777D" w14:textId="77777777" w:rsidTr="00C76C63">
        <w:trPr>
          <w:cantSplit/>
        </w:trPr>
        <w:tc>
          <w:tcPr>
            <w:tcW w:w="2551" w:type="dxa"/>
            <w:shd w:val="clear" w:color="auto" w:fill="auto"/>
          </w:tcPr>
          <w:p w14:paraId="22E492A0" w14:textId="560EF924" w:rsidR="00F46097" w:rsidRPr="002E054C" w:rsidRDefault="00F46097" w:rsidP="00F46097">
            <w:pPr>
              <w:pStyle w:val="ENoteTableText"/>
              <w:tabs>
                <w:tab w:val="center" w:leader="dot" w:pos="2268"/>
              </w:tabs>
            </w:pPr>
            <w:r w:rsidRPr="002E054C">
              <w:t>s. 104</w:t>
            </w:r>
            <w:r w:rsidR="004B2185">
              <w:noBreakHyphen/>
            </w:r>
            <w:r w:rsidRPr="002E054C">
              <w:t>75</w:t>
            </w:r>
            <w:r w:rsidRPr="002E054C">
              <w:tab/>
            </w:r>
          </w:p>
        </w:tc>
        <w:tc>
          <w:tcPr>
            <w:tcW w:w="4537" w:type="dxa"/>
            <w:shd w:val="clear" w:color="auto" w:fill="auto"/>
          </w:tcPr>
          <w:p w14:paraId="35D9CF6E" w14:textId="77777777" w:rsidR="00F46097" w:rsidRPr="002E054C" w:rsidRDefault="00F46097" w:rsidP="00F46097">
            <w:pPr>
              <w:pStyle w:val="ENoteTableText"/>
            </w:pPr>
            <w:r w:rsidRPr="002E054C">
              <w:t>rep. No. 143, 2005</w:t>
            </w:r>
          </w:p>
        </w:tc>
      </w:tr>
      <w:tr w:rsidR="00F46097" w:rsidRPr="002E054C" w14:paraId="1C0090A3" w14:textId="77777777" w:rsidTr="00C76C63">
        <w:trPr>
          <w:cantSplit/>
        </w:trPr>
        <w:tc>
          <w:tcPr>
            <w:tcW w:w="2551" w:type="dxa"/>
            <w:shd w:val="clear" w:color="auto" w:fill="auto"/>
          </w:tcPr>
          <w:p w14:paraId="53AFF005" w14:textId="7824823B" w:rsidR="00F46097" w:rsidRPr="002E054C" w:rsidRDefault="001A2556" w:rsidP="00F46097">
            <w:pPr>
              <w:pStyle w:val="ENoteTableText"/>
            </w:pPr>
            <w:r w:rsidRPr="002E054C">
              <w:rPr>
                <w:b/>
              </w:rPr>
              <w:t>Division 1</w:t>
            </w:r>
            <w:r w:rsidR="00F46097" w:rsidRPr="002E054C">
              <w:rPr>
                <w:b/>
              </w:rPr>
              <w:t>07</w:t>
            </w:r>
          </w:p>
        </w:tc>
        <w:tc>
          <w:tcPr>
            <w:tcW w:w="4537" w:type="dxa"/>
            <w:shd w:val="clear" w:color="auto" w:fill="auto"/>
          </w:tcPr>
          <w:p w14:paraId="1F97C22A" w14:textId="77777777" w:rsidR="00F46097" w:rsidRPr="002E054C" w:rsidRDefault="00F46097" w:rsidP="00F46097">
            <w:pPr>
              <w:pStyle w:val="ENoteTableText"/>
            </w:pPr>
          </w:p>
        </w:tc>
      </w:tr>
      <w:tr w:rsidR="00F46097" w:rsidRPr="002E054C" w14:paraId="2F8E67F5" w14:textId="77777777" w:rsidTr="00C76C63">
        <w:trPr>
          <w:cantSplit/>
        </w:trPr>
        <w:tc>
          <w:tcPr>
            <w:tcW w:w="2551" w:type="dxa"/>
            <w:shd w:val="clear" w:color="auto" w:fill="auto"/>
          </w:tcPr>
          <w:p w14:paraId="5CB98CB6" w14:textId="10DF5EE7" w:rsidR="00F46097" w:rsidRPr="002E054C" w:rsidRDefault="00F46097" w:rsidP="00F46097">
            <w:pPr>
              <w:pStyle w:val="ENoteTableText"/>
              <w:tabs>
                <w:tab w:val="center" w:leader="dot" w:pos="2268"/>
              </w:tabs>
            </w:pPr>
            <w:r w:rsidRPr="002E054C">
              <w:t>s. 107</w:t>
            </w:r>
            <w:r w:rsidR="004B2185">
              <w:noBreakHyphen/>
            </w:r>
            <w:r w:rsidRPr="002E054C">
              <w:t>1</w:t>
            </w:r>
            <w:r w:rsidRPr="002E054C">
              <w:tab/>
            </w:r>
          </w:p>
        </w:tc>
        <w:tc>
          <w:tcPr>
            <w:tcW w:w="4537" w:type="dxa"/>
            <w:shd w:val="clear" w:color="auto" w:fill="auto"/>
          </w:tcPr>
          <w:p w14:paraId="5558179B" w14:textId="77777777" w:rsidR="00F46097" w:rsidRPr="002E054C" w:rsidRDefault="00F46097" w:rsidP="00F46097">
            <w:pPr>
              <w:pStyle w:val="ENoteTableText"/>
            </w:pPr>
            <w:r w:rsidRPr="002E054C">
              <w:t>am. No. 45, 2004</w:t>
            </w:r>
          </w:p>
        </w:tc>
      </w:tr>
      <w:tr w:rsidR="00F46097" w:rsidRPr="002E054C" w14:paraId="327F03E1" w14:textId="77777777" w:rsidTr="00C76C63">
        <w:trPr>
          <w:cantSplit/>
        </w:trPr>
        <w:tc>
          <w:tcPr>
            <w:tcW w:w="2551" w:type="dxa"/>
            <w:shd w:val="clear" w:color="auto" w:fill="auto"/>
          </w:tcPr>
          <w:p w14:paraId="0536E2E5" w14:textId="4C10643E" w:rsidR="00F46097" w:rsidRPr="002E054C" w:rsidRDefault="00F46097" w:rsidP="00F46097">
            <w:pPr>
              <w:pStyle w:val="ENoteTableText"/>
              <w:tabs>
                <w:tab w:val="center" w:leader="dot" w:pos="2268"/>
              </w:tabs>
            </w:pPr>
            <w:r w:rsidRPr="002E054C">
              <w:t>s. 107</w:t>
            </w:r>
            <w:r w:rsidR="004B2185">
              <w:noBreakHyphen/>
            </w:r>
            <w:r w:rsidRPr="002E054C">
              <w:t>5</w:t>
            </w:r>
            <w:r w:rsidRPr="002E054C">
              <w:tab/>
            </w:r>
          </w:p>
        </w:tc>
        <w:tc>
          <w:tcPr>
            <w:tcW w:w="4537" w:type="dxa"/>
            <w:shd w:val="clear" w:color="auto" w:fill="auto"/>
          </w:tcPr>
          <w:p w14:paraId="25AB2A35" w14:textId="77777777" w:rsidR="00F46097" w:rsidRPr="002E054C" w:rsidRDefault="00F46097" w:rsidP="00F46097">
            <w:pPr>
              <w:pStyle w:val="ENoteTableText"/>
            </w:pPr>
            <w:r w:rsidRPr="002E054C">
              <w:t>am. No. 45, 2004</w:t>
            </w:r>
          </w:p>
        </w:tc>
      </w:tr>
      <w:tr w:rsidR="00F46097" w:rsidRPr="002E054C" w14:paraId="6A00B420" w14:textId="77777777" w:rsidTr="00C76C63">
        <w:trPr>
          <w:cantSplit/>
        </w:trPr>
        <w:tc>
          <w:tcPr>
            <w:tcW w:w="2551" w:type="dxa"/>
            <w:shd w:val="clear" w:color="auto" w:fill="auto"/>
          </w:tcPr>
          <w:p w14:paraId="4DC4934C" w14:textId="28C06A03" w:rsidR="00F46097" w:rsidRPr="002E054C" w:rsidRDefault="00F46097" w:rsidP="00F46097">
            <w:pPr>
              <w:pStyle w:val="ENoteTableText"/>
              <w:tabs>
                <w:tab w:val="center" w:leader="dot" w:pos="2268"/>
              </w:tabs>
            </w:pPr>
            <w:r w:rsidRPr="002E054C">
              <w:t>s 107</w:t>
            </w:r>
            <w:r w:rsidR="004B2185">
              <w:noBreakHyphen/>
            </w:r>
            <w:r w:rsidRPr="002E054C">
              <w:t>10</w:t>
            </w:r>
            <w:r w:rsidRPr="002E054C">
              <w:tab/>
            </w:r>
          </w:p>
        </w:tc>
        <w:tc>
          <w:tcPr>
            <w:tcW w:w="4537" w:type="dxa"/>
            <w:shd w:val="clear" w:color="auto" w:fill="auto"/>
          </w:tcPr>
          <w:p w14:paraId="0953AC2B" w14:textId="77777777" w:rsidR="00F46097" w:rsidRPr="002E054C" w:rsidRDefault="00F46097" w:rsidP="00F46097">
            <w:pPr>
              <w:pStyle w:val="ENoteTableText"/>
            </w:pPr>
            <w:r w:rsidRPr="002E054C">
              <w:t>am No 45, 2004; No 114, 2004; No 143, 2005</w:t>
            </w:r>
          </w:p>
        </w:tc>
      </w:tr>
      <w:tr w:rsidR="00F46097" w:rsidRPr="002E054C" w14:paraId="1F5E7C98" w14:textId="77777777" w:rsidTr="00C76C63">
        <w:trPr>
          <w:cantSplit/>
        </w:trPr>
        <w:tc>
          <w:tcPr>
            <w:tcW w:w="2551" w:type="dxa"/>
            <w:shd w:val="clear" w:color="auto" w:fill="auto"/>
          </w:tcPr>
          <w:p w14:paraId="380B2CE8" w14:textId="77777777" w:rsidR="00F46097" w:rsidRPr="002E054C" w:rsidRDefault="00F46097" w:rsidP="00F46097">
            <w:pPr>
              <w:pStyle w:val="ENoteTableText"/>
            </w:pPr>
          </w:p>
        </w:tc>
        <w:tc>
          <w:tcPr>
            <w:tcW w:w="4537" w:type="dxa"/>
            <w:shd w:val="clear" w:color="auto" w:fill="auto"/>
          </w:tcPr>
          <w:p w14:paraId="1FC68EBC" w14:textId="77777777" w:rsidR="00F46097" w:rsidRPr="002E054C" w:rsidRDefault="00F46097" w:rsidP="00F46097">
            <w:pPr>
              <w:pStyle w:val="ENoteTableText"/>
            </w:pPr>
            <w:r w:rsidRPr="002E054C">
              <w:t>rs No 170, 2007</w:t>
            </w:r>
          </w:p>
        </w:tc>
      </w:tr>
      <w:tr w:rsidR="00F46097" w:rsidRPr="002E054C" w14:paraId="455ABAEB" w14:textId="77777777" w:rsidTr="00C76C63">
        <w:trPr>
          <w:cantSplit/>
        </w:trPr>
        <w:tc>
          <w:tcPr>
            <w:tcW w:w="2551" w:type="dxa"/>
            <w:shd w:val="clear" w:color="auto" w:fill="auto"/>
          </w:tcPr>
          <w:p w14:paraId="06DE92D6" w14:textId="77777777" w:rsidR="00F46097" w:rsidRPr="002E054C" w:rsidRDefault="00F46097" w:rsidP="00F46097">
            <w:pPr>
              <w:pStyle w:val="ENoteTableText"/>
            </w:pPr>
          </w:p>
        </w:tc>
        <w:tc>
          <w:tcPr>
            <w:tcW w:w="4537" w:type="dxa"/>
            <w:shd w:val="clear" w:color="auto" w:fill="auto"/>
          </w:tcPr>
          <w:p w14:paraId="23B3D763" w14:textId="77777777" w:rsidR="00F46097" w:rsidRPr="002E054C" w:rsidRDefault="00F46097" w:rsidP="00F46097">
            <w:pPr>
              <w:pStyle w:val="ENoteTableText"/>
            </w:pPr>
            <w:r w:rsidRPr="002E054C">
              <w:t>am No 76, 2018</w:t>
            </w:r>
          </w:p>
        </w:tc>
      </w:tr>
      <w:tr w:rsidR="00F46097" w:rsidRPr="002E054C" w14:paraId="33FBB6A3" w14:textId="77777777" w:rsidTr="00C76C63">
        <w:trPr>
          <w:cantSplit/>
        </w:trPr>
        <w:tc>
          <w:tcPr>
            <w:tcW w:w="2551" w:type="dxa"/>
            <w:shd w:val="clear" w:color="auto" w:fill="auto"/>
          </w:tcPr>
          <w:p w14:paraId="44C1ADED" w14:textId="751B7D8C" w:rsidR="00F46097" w:rsidRPr="002E054C" w:rsidRDefault="001A2556" w:rsidP="00F46097">
            <w:pPr>
              <w:pStyle w:val="ENoteTableText"/>
            </w:pPr>
            <w:r w:rsidRPr="002E054C">
              <w:rPr>
                <w:b/>
              </w:rPr>
              <w:t>Division 1</w:t>
            </w:r>
            <w:r w:rsidR="00F46097" w:rsidRPr="002E054C">
              <w:rPr>
                <w:b/>
              </w:rPr>
              <w:t>10</w:t>
            </w:r>
          </w:p>
        </w:tc>
        <w:tc>
          <w:tcPr>
            <w:tcW w:w="4537" w:type="dxa"/>
            <w:shd w:val="clear" w:color="auto" w:fill="auto"/>
          </w:tcPr>
          <w:p w14:paraId="553A2DCB" w14:textId="77777777" w:rsidR="00F46097" w:rsidRPr="002E054C" w:rsidRDefault="00F46097" w:rsidP="00F46097">
            <w:pPr>
              <w:pStyle w:val="ENoteTableText"/>
            </w:pPr>
          </w:p>
        </w:tc>
      </w:tr>
      <w:tr w:rsidR="00F46097" w:rsidRPr="002E054C" w14:paraId="4E4F159E" w14:textId="77777777" w:rsidTr="00C76C63">
        <w:trPr>
          <w:cantSplit/>
        </w:trPr>
        <w:tc>
          <w:tcPr>
            <w:tcW w:w="2551" w:type="dxa"/>
            <w:shd w:val="clear" w:color="auto" w:fill="auto"/>
          </w:tcPr>
          <w:p w14:paraId="5A9A68A6" w14:textId="0A212377" w:rsidR="00F46097" w:rsidRPr="002E054C" w:rsidRDefault="00F46097" w:rsidP="00F46097">
            <w:pPr>
              <w:pStyle w:val="ENoteTableText"/>
              <w:tabs>
                <w:tab w:val="center" w:leader="dot" w:pos="2268"/>
              </w:tabs>
            </w:pPr>
            <w:r w:rsidRPr="002E054C">
              <w:t>s 110</w:t>
            </w:r>
            <w:r w:rsidR="004B2185">
              <w:noBreakHyphen/>
            </w:r>
            <w:r w:rsidRPr="002E054C">
              <w:t>1</w:t>
            </w:r>
            <w:r w:rsidRPr="002E054C">
              <w:tab/>
            </w:r>
          </w:p>
        </w:tc>
        <w:tc>
          <w:tcPr>
            <w:tcW w:w="4537" w:type="dxa"/>
            <w:shd w:val="clear" w:color="auto" w:fill="auto"/>
          </w:tcPr>
          <w:p w14:paraId="70AD958C" w14:textId="77777777" w:rsidR="00F46097" w:rsidRPr="002E054C" w:rsidRDefault="00F46097" w:rsidP="00F46097">
            <w:pPr>
              <w:pStyle w:val="ENoteTableText"/>
            </w:pPr>
            <w:r w:rsidRPr="002E054C">
              <w:t>am No 45, 2004; No 114, 2004; No 143, 2005</w:t>
            </w:r>
          </w:p>
        </w:tc>
      </w:tr>
      <w:tr w:rsidR="00F46097" w:rsidRPr="002E054C" w14:paraId="5F78C05D" w14:textId="77777777" w:rsidTr="00C76C63">
        <w:trPr>
          <w:cantSplit/>
        </w:trPr>
        <w:tc>
          <w:tcPr>
            <w:tcW w:w="2551" w:type="dxa"/>
            <w:shd w:val="clear" w:color="auto" w:fill="auto"/>
          </w:tcPr>
          <w:p w14:paraId="4AFD2EAE" w14:textId="077E3B15" w:rsidR="00F46097" w:rsidRPr="002E054C" w:rsidRDefault="00F46097" w:rsidP="00F46097">
            <w:pPr>
              <w:pStyle w:val="ENoteTableText"/>
              <w:tabs>
                <w:tab w:val="center" w:leader="dot" w:pos="2268"/>
              </w:tabs>
            </w:pPr>
            <w:r w:rsidRPr="002E054C">
              <w:t>s 110</w:t>
            </w:r>
            <w:r w:rsidR="004B2185">
              <w:noBreakHyphen/>
            </w:r>
            <w:r w:rsidRPr="002E054C">
              <w:t>5</w:t>
            </w:r>
            <w:r w:rsidRPr="002E054C">
              <w:tab/>
            </w:r>
          </w:p>
        </w:tc>
        <w:tc>
          <w:tcPr>
            <w:tcW w:w="4537" w:type="dxa"/>
            <w:shd w:val="clear" w:color="auto" w:fill="auto"/>
          </w:tcPr>
          <w:p w14:paraId="6DF4B2B5" w14:textId="3DB92BF3" w:rsidR="00F46097" w:rsidRPr="002E054C" w:rsidRDefault="00F46097" w:rsidP="00F46097">
            <w:pPr>
              <w:pStyle w:val="ENoteTableText"/>
            </w:pPr>
            <w:r w:rsidRPr="002E054C">
              <w:t>am No 114, 2004; No 56, 2005; No 83, 2005; No 143, 2005; No 158, 2005; No 121, 2006; No 83, 2017; No 76, 2018; No 111, 2019; No 64, 2022</w:t>
            </w:r>
          </w:p>
        </w:tc>
      </w:tr>
      <w:tr w:rsidR="00F46097" w:rsidRPr="002E054C" w14:paraId="4A5DE552" w14:textId="77777777" w:rsidTr="00C76C63">
        <w:trPr>
          <w:cantSplit/>
        </w:trPr>
        <w:tc>
          <w:tcPr>
            <w:tcW w:w="2551" w:type="dxa"/>
            <w:shd w:val="clear" w:color="auto" w:fill="auto"/>
          </w:tcPr>
          <w:p w14:paraId="36789E4E" w14:textId="625249E0" w:rsidR="00F46097" w:rsidRPr="002E054C" w:rsidRDefault="00F46097" w:rsidP="00F46097">
            <w:pPr>
              <w:pStyle w:val="ENoteTableText"/>
              <w:tabs>
                <w:tab w:val="center" w:leader="dot" w:pos="2268"/>
              </w:tabs>
            </w:pPr>
            <w:r w:rsidRPr="002E054C">
              <w:t>s 110</w:t>
            </w:r>
            <w:r w:rsidR="004B2185">
              <w:noBreakHyphen/>
            </w:r>
            <w:r w:rsidRPr="002E054C">
              <w:t>10</w:t>
            </w:r>
            <w:r w:rsidRPr="002E054C">
              <w:tab/>
            </w:r>
          </w:p>
        </w:tc>
        <w:tc>
          <w:tcPr>
            <w:tcW w:w="4537" w:type="dxa"/>
            <w:shd w:val="clear" w:color="auto" w:fill="auto"/>
          </w:tcPr>
          <w:p w14:paraId="4C5DED1A" w14:textId="77777777" w:rsidR="00F46097" w:rsidRPr="002E054C" w:rsidRDefault="00F46097" w:rsidP="00F46097">
            <w:pPr>
              <w:pStyle w:val="ENoteTableText"/>
            </w:pPr>
            <w:r w:rsidRPr="002E054C">
              <w:t>ad No 93, 2020</w:t>
            </w:r>
          </w:p>
        </w:tc>
      </w:tr>
      <w:tr w:rsidR="00F46097" w:rsidRPr="002E054C" w14:paraId="09050050" w14:textId="77777777" w:rsidTr="00C76C63">
        <w:trPr>
          <w:cantSplit/>
        </w:trPr>
        <w:tc>
          <w:tcPr>
            <w:tcW w:w="2551" w:type="dxa"/>
            <w:shd w:val="clear" w:color="auto" w:fill="auto"/>
          </w:tcPr>
          <w:p w14:paraId="0F3363B1" w14:textId="4C03153C" w:rsidR="00F46097" w:rsidRPr="002E054C" w:rsidRDefault="001A2556" w:rsidP="00F46097">
            <w:pPr>
              <w:pStyle w:val="ENoteTableText"/>
            </w:pPr>
            <w:r w:rsidRPr="002E054C">
              <w:rPr>
                <w:b/>
              </w:rPr>
              <w:t>Part 3</w:t>
            </w:r>
            <w:r w:rsidR="004B2185">
              <w:rPr>
                <w:b/>
              </w:rPr>
              <w:noBreakHyphen/>
            </w:r>
            <w:r w:rsidR="00F46097" w:rsidRPr="002E054C">
              <w:rPr>
                <w:b/>
              </w:rPr>
              <w:t>4</w:t>
            </w:r>
          </w:p>
        </w:tc>
        <w:tc>
          <w:tcPr>
            <w:tcW w:w="4537" w:type="dxa"/>
            <w:shd w:val="clear" w:color="auto" w:fill="auto"/>
          </w:tcPr>
          <w:p w14:paraId="41843C2A" w14:textId="77777777" w:rsidR="00F46097" w:rsidRPr="002E054C" w:rsidRDefault="00F46097" w:rsidP="00F46097">
            <w:pPr>
              <w:pStyle w:val="ENoteTableText"/>
            </w:pPr>
          </w:p>
        </w:tc>
      </w:tr>
      <w:tr w:rsidR="00F46097" w:rsidRPr="002E054C" w14:paraId="60C01240" w14:textId="77777777" w:rsidTr="00C76C63">
        <w:trPr>
          <w:cantSplit/>
        </w:trPr>
        <w:tc>
          <w:tcPr>
            <w:tcW w:w="2551" w:type="dxa"/>
            <w:shd w:val="clear" w:color="auto" w:fill="auto"/>
          </w:tcPr>
          <w:p w14:paraId="1FE9A381" w14:textId="0142BA41" w:rsidR="00F46097" w:rsidRPr="002E054C" w:rsidRDefault="001A2556" w:rsidP="00F46097">
            <w:pPr>
              <w:pStyle w:val="ENoteTableText"/>
            </w:pPr>
            <w:r w:rsidRPr="002E054C">
              <w:rPr>
                <w:b/>
              </w:rPr>
              <w:t>Division 1</w:t>
            </w:r>
            <w:r w:rsidR="00F46097" w:rsidRPr="002E054C">
              <w:rPr>
                <w:b/>
              </w:rPr>
              <w:t>15</w:t>
            </w:r>
          </w:p>
        </w:tc>
        <w:tc>
          <w:tcPr>
            <w:tcW w:w="4537" w:type="dxa"/>
            <w:shd w:val="clear" w:color="auto" w:fill="auto"/>
          </w:tcPr>
          <w:p w14:paraId="6132464E" w14:textId="77777777" w:rsidR="00F46097" w:rsidRPr="002E054C" w:rsidRDefault="00F46097" w:rsidP="00F46097">
            <w:pPr>
              <w:pStyle w:val="ENoteTableText"/>
            </w:pPr>
          </w:p>
        </w:tc>
      </w:tr>
      <w:tr w:rsidR="00F46097" w:rsidRPr="002E054C" w14:paraId="58A4430A" w14:textId="77777777" w:rsidTr="00C76C63">
        <w:trPr>
          <w:cantSplit/>
        </w:trPr>
        <w:tc>
          <w:tcPr>
            <w:tcW w:w="2551" w:type="dxa"/>
            <w:shd w:val="clear" w:color="auto" w:fill="auto"/>
          </w:tcPr>
          <w:p w14:paraId="4388FB04" w14:textId="4E80A72E" w:rsidR="00F46097" w:rsidRPr="002E054C" w:rsidRDefault="00F46097" w:rsidP="00F46097">
            <w:pPr>
              <w:pStyle w:val="ENoteTableText"/>
              <w:tabs>
                <w:tab w:val="center" w:leader="dot" w:pos="2268"/>
              </w:tabs>
            </w:pPr>
            <w:r w:rsidRPr="002E054C">
              <w:t>s. 115</w:t>
            </w:r>
            <w:r w:rsidR="004B2185">
              <w:noBreakHyphen/>
            </w:r>
            <w:r w:rsidRPr="002E054C">
              <w:t>1</w:t>
            </w:r>
            <w:r w:rsidRPr="002E054C">
              <w:tab/>
            </w:r>
          </w:p>
        </w:tc>
        <w:tc>
          <w:tcPr>
            <w:tcW w:w="4537" w:type="dxa"/>
            <w:shd w:val="clear" w:color="auto" w:fill="auto"/>
          </w:tcPr>
          <w:p w14:paraId="79129327" w14:textId="77777777" w:rsidR="00F46097" w:rsidRPr="002E054C" w:rsidRDefault="00F46097" w:rsidP="00F46097">
            <w:pPr>
              <w:pStyle w:val="ENoteTableText"/>
            </w:pPr>
            <w:r w:rsidRPr="002E054C">
              <w:t>am. No. 157, 2004; No. 112, 2013</w:t>
            </w:r>
          </w:p>
        </w:tc>
      </w:tr>
      <w:tr w:rsidR="00F46097" w:rsidRPr="002E054C" w14:paraId="33CD0A64" w14:textId="77777777" w:rsidTr="00C76C63">
        <w:trPr>
          <w:cantSplit/>
        </w:trPr>
        <w:tc>
          <w:tcPr>
            <w:tcW w:w="2551" w:type="dxa"/>
            <w:shd w:val="clear" w:color="auto" w:fill="auto"/>
          </w:tcPr>
          <w:p w14:paraId="30ACCAD9" w14:textId="4AC51CC8" w:rsidR="00F46097" w:rsidRPr="002E054C" w:rsidRDefault="001A2556" w:rsidP="005F7378">
            <w:pPr>
              <w:pStyle w:val="ENoteTableText"/>
              <w:keepNext/>
            </w:pPr>
            <w:r w:rsidRPr="002E054C">
              <w:rPr>
                <w:b/>
              </w:rPr>
              <w:lastRenderedPageBreak/>
              <w:t>Division 1</w:t>
            </w:r>
            <w:r w:rsidR="00F46097" w:rsidRPr="002E054C">
              <w:rPr>
                <w:b/>
              </w:rPr>
              <w:t>18</w:t>
            </w:r>
          </w:p>
        </w:tc>
        <w:tc>
          <w:tcPr>
            <w:tcW w:w="4537" w:type="dxa"/>
            <w:shd w:val="clear" w:color="auto" w:fill="auto"/>
          </w:tcPr>
          <w:p w14:paraId="6FEEB61B" w14:textId="77777777" w:rsidR="00F46097" w:rsidRPr="002E054C" w:rsidRDefault="00F46097" w:rsidP="005F7378">
            <w:pPr>
              <w:pStyle w:val="ENoteTableText"/>
              <w:keepNext/>
            </w:pPr>
          </w:p>
        </w:tc>
      </w:tr>
      <w:tr w:rsidR="00F46097" w:rsidRPr="002E054C" w14:paraId="64F499FB" w14:textId="77777777" w:rsidTr="00C76C63">
        <w:trPr>
          <w:cantSplit/>
        </w:trPr>
        <w:tc>
          <w:tcPr>
            <w:tcW w:w="2551" w:type="dxa"/>
            <w:shd w:val="clear" w:color="auto" w:fill="auto"/>
          </w:tcPr>
          <w:p w14:paraId="5C147D69" w14:textId="19D2753D" w:rsidR="00F46097" w:rsidRPr="002E054C" w:rsidRDefault="00F46097" w:rsidP="00F46097">
            <w:pPr>
              <w:pStyle w:val="ENoteTableText"/>
              <w:tabs>
                <w:tab w:val="center" w:leader="dot" w:pos="2268"/>
              </w:tabs>
            </w:pPr>
            <w:r w:rsidRPr="002E054C">
              <w:t>s 118</w:t>
            </w:r>
            <w:r w:rsidR="004B2185">
              <w:noBreakHyphen/>
            </w:r>
            <w:r w:rsidRPr="002E054C">
              <w:t>1</w:t>
            </w:r>
            <w:r w:rsidRPr="002E054C">
              <w:tab/>
            </w:r>
          </w:p>
        </w:tc>
        <w:tc>
          <w:tcPr>
            <w:tcW w:w="4537" w:type="dxa"/>
            <w:shd w:val="clear" w:color="auto" w:fill="auto"/>
          </w:tcPr>
          <w:p w14:paraId="191C123E" w14:textId="4FC483FE" w:rsidR="00F46097" w:rsidRPr="002E054C" w:rsidRDefault="00F46097" w:rsidP="00F46097">
            <w:pPr>
              <w:pStyle w:val="ENoteTableText"/>
            </w:pPr>
            <w:r w:rsidRPr="002E054C">
              <w:t>am No 157, 2004; No 83, 2005; No 72, 2007; No 74, 2011; No 112, 2013; No 62, 2020; No 64, 2022</w:t>
            </w:r>
          </w:p>
        </w:tc>
      </w:tr>
      <w:tr w:rsidR="00F46097" w:rsidRPr="002E054C" w14:paraId="08BF1445" w14:textId="77777777" w:rsidTr="00C76C63">
        <w:trPr>
          <w:cantSplit/>
        </w:trPr>
        <w:tc>
          <w:tcPr>
            <w:tcW w:w="2551" w:type="dxa"/>
            <w:shd w:val="clear" w:color="auto" w:fill="auto"/>
          </w:tcPr>
          <w:p w14:paraId="16C41AA3" w14:textId="22C269B3" w:rsidR="00F46097" w:rsidRPr="002E054C" w:rsidRDefault="00F46097" w:rsidP="00F46097">
            <w:pPr>
              <w:pStyle w:val="ENoteTableText"/>
              <w:tabs>
                <w:tab w:val="center" w:leader="dot" w:pos="2268"/>
              </w:tabs>
            </w:pPr>
            <w:r w:rsidRPr="002E054C">
              <w:t>s. 118</w:t>
            </w:r>
            <w:r w:rsidR="004B2185">
              <w:noBreakHyphen/>
            </w:r>
            <w:r w:rsidRPr="002E054C">
              <w:t>2</w:t>
            </w:r>
            <w:r w:rsidRPr="002E054C">
              <w:tab/>
            </w:r>
          </w:p>
        </w:tc>
        <w:tc>
          <w:tcPr>
            <w:tcW w:w="4537" w:type="dxa"/>
            <w:shd w:val="clear" w:color="auto" w:fill="auto"/>
          </w:tcPr>
          <w:p w14:paraId="7C3E9AA1" w14:textId="77777777" w:rsidR="00F46097" w:rsidRPr="002E054C" w:rsidRDefault="00F46097" w:rsidP="00F46097">
            <w:pPr>
              <w:pStyle w:val="ENoteTableText"/>
            </w:pPr>
            <w:r w:rsidRPr="002E054C">
              <w:t>ad. No. 112, 2013</w:t>
            </w:r>
          </w:p>
        </w:tc>
      </w:tr>
      <w:tr w:rsidR="00F46097" w:rsidRPr="002E054C" w14:paraId="41A87551" w14:textId="77777777" w:rsidTr="00C76C63">
        <w:trPr>
          <w:cantSplit/>
        </w:trPr>
        <w:tc>
          <w:tcPr>
            <w:tcW w:w="2551" w:type="dxa"/>
            <w:shd w:val="clear" w:color="auto" w:fill="auto"/>
          </w:tcPr>
          <w:p w14:paraId="25793F42" w14:textId="7FB74376" w:rsidR="00F46097" w:rsidRPr="002E054C" w:rsidRDefault="00F46097" w:rsidP="00F46097">
            <w:pPr>
              <w:pStyle w:val="ENoteTableText"/>
              <w:tabs>
                <w:tab w:val="center" w:leader="dot" w:pos="2268"/>
              </w:tabs>
            </w:pPr>
            <w:r w:rsidRPr="002E054C">
              <w:t>s 118</w:t>
            </w:r>
            <w:r w:rsidR="004B2185">
              <w:noBreakHyphen/>
            </w:r>
            <w:r w:rsidRPr="002E054C">
              <w:t>5</w:t>
            </w:r>
            <w:r w:rsidRPr="002E054C">
              <w:tab/>
            </w:r>
          </w:p>
        </w:tc>
        <w:tc>
          <w:tcPr>
            <w:tcW w:w="4537" w:type="dxa"/>
            <w:shd w:val="clear" w:color="auto" w:fill="auto"/>
          </w:tcPr>
          <w:p w14:paraId="377C968D" w14:textId="323FB78F" w:rsidR="00F46097" w:rsidRPr="002E054C" w:rsidRDefault="00F46097" w:rsidP="00F46097">
            <w:pPr>
              <w:pStyle w:val="ENoteTableText"/>
            </w:pPr>
            <w:r w:rsidRPr="002E054C">
              <w:t>am No 114, 2004; No 160, 2015; No 55, 2021</w:t>
            </w:r>
            <w:r w:rsidR="00041B6D" w:rsidRPr="002E054C">
              <w:t>; No 36, 2023</w:t>
            </w:r>
            <w:r w:rsidR="003D7F9A" w:rsidRPr="002E054C">
              <w:t>; No 100, 2023</w:t>
            </w:r>
          </w:p>
        </w:tc>
      </w:tr>
      <w:tr w:rsidR="00F46097" w:rsidRPr="002E054C" w14:paraId="20546EDA" w14:textId="77777777" w:rsidTr="00C76C63">
        <w:trPr>
          <w:cantSplit/>
        </w:trPr>
        <w:tc>
          <w:tcPr>
            <w:tcW w:w="2551" w:type="dxa"/>
            <w:shd w:val="clear" w:color="auto" w:fill="auto"/>
          </w:tcPr>
          <w:p w14:paraId="76A972F3" w14:textId="15166071" w:rsidR="00F46097" w:rsidRPr="002E054C" w:rsidRDefault="00F46097" w:rsidP="00F46097">
            <w:pPr>
              <w:pStyle w:val="ENoteTableText"/>
              <w:tabs>
                <w:tab w:val="center" w:leader="dot" w:pos="2268"/>
              </w:tabs>
            </w:pPr>
            <w:r w:rsidRPr="002E054C">
              <w:t>s. 118</w:t>
            </w:r>
            <w:r w:rsidR="004B2185">
              <w:noBreakHyphen/>
            </w:r>
            <w:r w:rsidRPr="002E054C">
              <w:t>7</w:t>
            </w:r>
            <w:r w:rsidRPr="002E054C">
              <w:tab/>
            </w:r>
          </w:p>
        </w:tc>
        <w:tc>
          <w:tcPr>
            <w:tcW w:w="4537" w:type="dxa"/>
            <w:shd w:val="clear" w:color="auto" w:fill="auto"/>
          </w:tcPr>
          <w:p w14:paraId="5DABBBE7" w14:textId="77777777" w:rsidR="00F46097" w:rsidRPr="002E054C" w:rsidRDefault="00F46097" w:rsidP="00F46097">
            <w:pPr>
              <w:pStyle w:val="ENoteTableText"/>
            </w:pPr>
            <w:r w:rsidRPr="002E054C">
              <w:t>ad. No. 157, 2004</w:t>
            </w:r>
          </w:p>
        </w:tc>
      </w:tr>
      <w:tr w:rsidR="00F46097" w:rsidRPr="002E054C" w14:paraId="1632A34A" w14:textId="77777777" w:rsidTr="00C76C63">
        <w:trPr>
          <w:cantSplit/>
        </w:trPr>
        <w:tc>
          <w:tcPr>
            <w:tcW w:w="2551" w:type="dxa"/>
            <w:shd w:val="clear" w:color="auto" w:fill="auto"/>
          </w:tcPr>
          <w:p w14:paraId="622D642E" w14:textId="105F0FD4" w:rsidR="00F46097" w:rsidRPr="002E054C" w:rsidRDefault="00F46097" w:rsidP="00F46097">
            <w:pPr>
              <w:pStyle w:val="ENoteTableText"/>
              <w:tabs>
                <w:tab w:val="center" w:leader="dot" w:pos="2268"/>
              </w:tabs>
            </w:pPr>
            <w:r w:rsidRPr="002E054C">
              <w:t>s. 118</w:t>
            </w:r>
            <w:r w:rsidR="004B2185">
              <w:noBreakHyphen/>
            </w:r>
            <w:r w:rsidRPr="002E054C">
              <w:t>10</w:t>
            </w:r>
            <w:r w:rsidRPr="002E054C">
              <w:tab/>
            </w:r>
          </w:p>
        </w:tc>
        <w:tc>
          <w:tcPr>
            <w:tcW w:w="4537" w:type="dxa"/>
            <w:shd w:val="clear" w:color="auto" w:fill="auto"/>
          </w:tcPr>
          <w:p w14:paraId="02692164" w14:textId="77777777" w:rsidR="00F46097" w:rsidRPr="002E054C" w:rsidRDefault="00F46097" w:rsidP="00F46097">
            <w:pPr>
              <w:pStyle w:val="ENoteTableText"/>
            </w:pPr>
            <w:r w:rsidRPr="002E054C">
              <w:t>am. No. 157, 2004; No. 72, 2007; No. 112, 2013</w:t>
            </w:r>
          </w:p>
        </w:tc>
      </w:tr>
      <w:tr w:rsidR="00F46097" w:rsidRPr="002E054C" w14:paraId="0827871B" w14:textId="77777777" w:rsidTr="00C76C63">
        <w:trPr>
          <w:cantSplit/>
        </w:trPr>
        <w:tc>
          <w:tcPr>
            <w:tcW w:w="2551" w:type="dxa"/>
            <w:shd w:val="clear" w:color="auto" w:fill="auto"/>
          </w:tcPr>
          <w:p w14:paraId="05825738" w14:textId="4DA7B420" w:rsidR="00F46097" w:rsidRPr="002E054C" w:rsidRDefault="00F46097" w:rsidP="00F46097">
            <w:pPr>
              <w:pStyle w:val="ENoteTableText"/>
              <w:tabs>
                <w:tab w:val="center" w:leader="dot" w:pos="2268"/>
              </w:tabs>
            </w:pPr>
            <w:r w:rsidRPr="002E054C">
              <w:t>s 118</w:t>
            </w:r>
            <w:r w:rsidR="004B2185">
              <w:noBreakHyphen/>
            </w:r>
            <w:r w:rsidRPr="002E054C">
              <w:t>12</w:t>
            </w:r>
            <w:r w:rsidRPr="002E054C">
              <w:tab/>
            </w:r>
          </w:p>
        </w:tc>
        <w:tc>
          <w:tcPr>
            <w:tcW w:w="4537" w:type="dxa"/>
            <w:shd w:val="clear" w:color="auto" w:fill="auto"/>
          </w:tcPr>
          <w:p w14:paraId="7458A7BA" w14:textId="0EC746B0" w:rsidR="00F46097" w:rsidRPr="002E054C" w:rsidRDefault="00F46097" w:rsidP="00F46097">
            <w:pPr>
              <w:pStyle w:val="ENoteTableText"/>
            </w:pPr>
            <w:r w:rsidRPr="002E054C">
              <w:t>ad No 64, 2022</w:t>
            </w:r>
          </w:p>
        </w:tc>
      </w:tr>
      <w:tr w:rsidR="00F46097" w:rsidRPr="002E054C" w14:paraId="528C3A2B" w14:textId="77777777" w:rsidTr="00C76C63">
        <w:trPr>
          <w:cantSplit/>
        </w:trPr>
        <w:tc>
          <w:tcPr>
            <w:tcW w:w="2551" w:type="dxa"/>
            <w:shd w:val="clear" w:color="auto" w:fill="auto"/>
          </w:tcPr>
          <w:p w14:paraId="2FAF1CF0" w14:textId="25CC326D" w:rsidR="00F46097" w:rsidRPr="002E054C" w:rsidRDefault="00F46097" w:rsidP="00F46097">
            <w:pPr>
              <w:pStyle w:val="ENoteTableText"/>
              <w:tabs>
                <w:tab w:val="center" w:leader="dot" w:pos="2268"/>
              </w:tabs>
            </w:pPr>
            <w:r w:rsidRPr="002E054C">
              <w:t>s. 118</w:t>
            </w:r>
            <w:r w:rsidR="004B2185">
              <w:noBreakHyphen/>
            </w:r>
            <w:r w:rsidRPr="002E054C">
              <w:t>15</w:t>
            </w:r>
            <w:r w:rsidRPr="002E054C">
              <w:tab/>
            </w:r>
          </w:p>
        </w:tc>
        <w:tc>
          <w:tcPr>
            <w:tcW w:w="4537" w:type="dxa"/>
            <w:shd w:val="clear" w:color="auto" w:fill="auto"/>
          </w:tcPr>
          <w:p w14:paraId="6BF5DF81" w14:textId="77777777" w:rsidR="00F46097" w:rsidRPr="002E054C" w:rsidRDefault="00F46097" w:rsidP="00F46097">
            <w:pPr>
              <w:pStyle w:val="ENoteTableText"/>
            </w:pPr>
            <w:r w:rsidRPr="002E054C">
              <w:t>am. No. 157, 2004; No. 112, 2013</w:t>
            </w:r>
          </w:p>
        </w:tc>
      </w:tr>
      <w:tr w:rsidR="00F46097" w:rsidRPr="002E054C" w14:paraId="55CA3B07" w14:textId="77777777" w:rsidTr="00C76C63">
        <w:trPr>
          <w:cantSplit/>
        </w:trPr>
        <w:tc>
          <w:tcPr>
            <w:tcW w:w="2551" w:type="dxa"/>
            <w:shd w:val="clear" w:color="auto" w:fill="auto"/>
          </w:tcPr>
          <w:p w14:paraId="68A06972" w14:textId="752C0A14" w:rsidR="00F46097" w:rsidRPr="002E054C" w:rsidRDefault="001A2556" w:rsidP="00E221E5">
            <w:pPr>
              <w:pStyle w:val="ENoteTableText"/>
              <w:keepNext/>
            </w:pPr>
            <w:r w:rsidRPr="002E054C">
              <w:rPr>
                <w:b/>
              </w:rPr>
              <w:t>Division 1</w:t>
            </w:r>
            <w:r w:rsidR="00F46097" w:rsidRPr="002E054C">
              <w:rPr>
                <w:b/>
              </w:rPr>
              <w:t>21</w:t>
            </w:r>
          </w:p>
        </w:tc>
        <w:tc>
          <w:tcPr>
            <w:tcW w:w="4537" w:type="dxa"/>
            <w:shd w:val="clear" w:color="auto" w:fill="auto"/>
          </w:tcPr>
          <w:p w14:paraId="6CFA34D8" w14:textId="77777777" w:rsidR="00F46097" w:rsidRPr="002E054C" w:rsidRDefault="00F46097" w:rsidP="00E221E5">
            <w:pPr>
              <w:pStyle w:val="ENoteTableText"/>
              <w:keepNext/>
            </w:pPr>
          </w:p>
        </w:tc>
      </w:tr>
      <w:tr w:rsidR="00F46097" w:rsidRPr="002E054C" w14:paraId="28D95E2B" w14:textId="77777777" w:rsidTr="00C76C63">
        <w:trPr>
          <w:cantSplit/>
        </w:trPr>
        <w:tc>
          <w:tcPr>
            <w:tcW w:w="2551" w:type="dxa"/>
            <w:shd w:val="clear" w:color="auto" w:fill="auto"/>
          </w:tcPr>
          <w:p w14:paraId="4A475F6C" w14:textId="04EF1AE0" w:rsidR="00F46097" w:rsidRPr="002E054C" w:rsidRDefault="00F46097" w:rsidP="00F46097">
            <w:pPr>
              <w:pStyle w:val="ENoteTableText"/>
              <w:tabs>
                <w:tab w:val="center" w:leader="dot" w:pos="2268"/>
              </w:tabs>
            </w:pPr>
            <w:r w:rsidRPr="002E054C">
              <w:t>s. 121</w:t>
            </w:r>
            <w:r w:rsidR="004B2185">
              <w:noBreakHyphen/>
            </w:r>
            <w:r w:rsidRPr="002E054C">
              <w:t>1</w:t>
            </w:r>
            <w:r w:rsidRPr="002E054C">
              <w:tab/>
            </w:r>
          </w:p>
        </w:tc>
        <w:tc>
          <w:tcPr>
            <w:tcW w:w="4537" w:type="dxa"/>
            <w:shd w:val="clear" w:color="auto" w:fill="auto"/>
          </w:tcPr>
          <w:p w14:paraId="2F2490F2" w14:textId="77777777" w:rsidR="00F46097" w:rsidRPr="002E054C" w:rsidRDefault="00F46097" w:rsidP="00F46097">
            <w:pPr>
              <w:pStyle w:val="ENoteTableText"/>
            </w:pPr>
            <w:r w:rsidRPr="002E054C">
              <w:t>rs. No. 112, 2013</w:t>
            </w:r>
          </w:p>
        </w:tc>
      </w:tr>
      <w:tr w:rsidR="00F46097" w:rsidRPr="002E054C" w14:paraId="543CFE31" w14:textId="77777777" w:rsidTr="00C76C63">
        <w:trPr>
          <w:cantSplit/>
        </w:trPr>
        <w:tc>
          <w:tcPr>
            <w:tcW w:w="2551" w:type="dxa"/>
            <w:shd w:val="clear" w:color="auto" w:fill="auto"/>
          </w:tcPr>
          <w:p w14:paraId="35FE71B0" w14:textId="226998BE" w:rsidR="00F46097" w:rsidRPr="002E054C" w:rsidRDefault="00F46097" w:rsidP="00F46097">
            <w:pPr>
              <w:pStyle w:val="ENoteTableText"/>
              <w:tabs>
                <w:tab w:val="center" w:leader="dot" w:pos="2268"/>
              </w:tabs>
            </w:pPr>
            <w:r w:rsidRPr="002E054C">
              <w:t>s. 121</w:t>
            </w:r>
            <w:r w:rsidR="004B2185">
              <w:noBreakHyphen/>
            </w:r>
            <w:r w:rsidRPr="002E054C">
              <w:t>5</w:t>
            </w:r>
            <w:r w:rsidRPr="002E054C">
              <w:tab/>
            </w:r>
          </w:p>
        </w:tc>
        <w:tc>
          <w:tcPr>
            <w:tcW w:w="4537" w:type="dxa"/>
            <w:shd w:val="clear" w:color="auto" w:fill="auto"/>
          </w:tcPr>
          <w:p w14:paraId="7D5C2D26" w14:textId="77777777" w:rsidR="00F46097" w:rsidRPr="002E054C" w:rsidRDefault="00F46097" w:rsidP="00F46097">
            <w:pPr>
              <w:pStyle w:val="ENoteTableText"/>
            </w:pPr>
            <w:r w:rsidRPr="002E054C">
              <w:t>rs. No. 112, 2013</w:t>
            </w:r>
          </w:p>
        </w:tc>
      </w:tr>
      <w:tr w:rsidR="00F46097" w:rsidRPr="002E054C" w14:paraId="22A46FF8" w14:textId="77777777" w:rsidTr="00C76C63">
        <w:trPr>
          <w:cantSplit/>
        </w:trPr>
        <w:tc>
          <w:tcPr>
            <w:tcW w:w="2551" w:type="dxa"/>
            <w:shd w:val="clear" w:color="auto" w:fill="auto"/>
          </w:tcPr>
          <w:p w14:paraId="42F09383" w14:textId="7C5ABF04" w:rsidR="00F46097" w:rsidRPr="002E054C" w:rsidRDefault="00F46097" w:rsidP="00F46097">
            <w:pPr>
              <w:pStyle w:val="ENoteTableText"/>
              <w:tabs>
                <w:tab w:val="center" w:leader="dot" w:pos="2268"/>
              </w:tabs>
            </w:pPr>
            <w:r w:rsidRPr="002E054C">
              <w:t>s. 121</w:t>
            </w:r>
            <w:r w:rsidR="004B2185">
              <w:noBreakHyphen/>
            </w:r>
            <w:r w:rsidRPr="002E054C">
              <w:t>10</w:t>
            </w:r>
            <w:r w:rsidRPr="002E054C">
              <w:tab/>
            </w:r>
          </w:p>
        </w:tc>
        <w:tc>
          <w:tcPr>
            <w:tcW w:w="4537" w:type="dxa"/>
            <w:shd w:val="clear" w:color="auto" w:fill="auto"/>
          </w:tcPr>
          <w:p w14:paraId="2257F025" w14:textId="77777777" w:rsidR="00F46097" w:rsidRPr="002E054C" w:rsidRDefault="00F46097" w:rsidP="00F46097">
            <w:pPr>
              <w:pStyle w:val="ENoteTableText"/>
            </w:pPr>
            <w:r w:rsidRPr="002E054C">
              <w:t>am. No. 112, 2013</w:t>
            </w:r>
          </w:p>
        </w:tc>
      </w:tr>
      <w:tr w:rsidR="00F46097" w:rsidRPr="002E054C" w14:paraId="17E86108" w14:textId="77777777" w:rsidTr="00C76C63">
        <w:trPr>
          <w:cantSplit/>
        </w:trPr>
        <w:tc>
          <w:tcPr>
            <w:tcW w:w="2551" w:type="dxa"/>
            <w:shd w:val="clear" w:color="auto" w:fill="auto"/>
          </w:tcPr>
          <w:p w14:paraId="19683D3C" w14:textId="1620F571" w:rsidR="00F46097" w:rsidRPr="002E054C" w:rsidRDefault="00F46097" w:rsidP="00F46097">
            <w:pPr>
              <w:pStyle w:val="ENoteTableText"/>
              <w:tabs>
                <w:tab w:val="center" w:leader="dot" w:pos="2268"/>
              </w:tabs>
            </w:pPr>
            <w:r w:rsidRPr="002E054C">
              <w:t>s. 121</w:t>
            </w:r>
            <w:r w:rsidR="004B2185">
              <w:noBreakHyphen/>
            </w:r>
            <w:r w:rsidRPr="002E054C">
              <w:t>15</w:t>
            </w:r>
            <w:r w:rsidRPr="002E054C">
              <w:tab/>
            </w:r>
          </w:p>
        </w:tc>
        <w:tc>
          <w:tcPr>
            <w:tcW w:w="4537" w:type="dxa"/>
            <w:shd w:val="clear" w:color="auto" w:fill="auto"/>
          </w:tcPr>
          <w:p w14:paraId="4F01ECDB" w14:textId="77777777" w:rsidR="00F46097" w:rsidRPr="002E054C" w:rsidRDefault="00F46097" w:rsidP="00F46097">
            <w:pPr>
              <w:pStyle w:val="ENoteTableText"/>
            </w:pPr>
            <w:r w:rsidRPr="002E054C">
              <w:t>ad. No. 112, 2013</w:t>
            </w:r>
          </w:p>
        </w:tc>
      </w:tr>
      <w:tr w:rsidR="00F46097" w:rsidRPr="002E054C" w14:paraId="473A4F5B" w14:textId="77777777" w:rsidTr="00C76C63">
        <w:trPr>
          <w:cantSplit/>
        </w:trPr>
        <w:tc>
          <w:tcPr>
            <w:tcW w:w="2551" w:type="dxa"/>
            <w:shd w:val="clear" w:color="auto" w:fill="auto"/>
          </w:tcPr>
          <w:p w14:paraId="48DF30B8" w14:textId="5A256A0D" w:rsidR="00F46097" w:rsidRPr="002E054C" w:rsidRDefault="00F46097" w:rsidP="00F46097">
            <w:pPr>
              <w:pStyle w:val="ENoteTableText"/>
              <w:tabs>
                <w:tab w:val="center" w:leader="dot" w:pos="2268"/>
              </w:tabs>
            </w:pPr>
            <w:r w:rsidRPr="002E054C">
              <w:t>s. 121</w:t>
            </w:r>
            <w:r w:rsidR="004B2185">
              <w:noBreakHyphen/>
            </w:r>
            <w:r w:rsidRPr="002E054C">
              <w:t>20</w:t>
            </w:r>
            <w:r w:rsidRPr="002E054C">
              <w:tab/>
            </w:r>
          </w:p>
        </w:tc>
        <w:tc>
          <w:tcPr>
            <w:tcW w:w="4537" w:type="dxa"/>
            <w:shd w:val="clear" w:color="auto" w:fill="auto"/>
          </w:tcPr>
          <w:p w14:paraId="355CE141" w14:textId="77777777" w:rsidR="00F46097" w:rsidRPr="002E054C" w:rsidRDefault="00F46097" w:rsidP="00F46097">
            <w:pPr>
              <w:pStyle w:val="ENoteTableText"/>
            </w:pPr>
            <w:r w:rsidRPr="002E054C">
              <w:t>ad. No. 112, 2013</w:t>
            </w:r>
          </w:p>
        </w:tc>
      </w:tr>
      <w:tr w:rsidR="00F46097" w:rsidRPr="002E054C" w14:paraId="77A23413" w14:textId="77777777" w:rsidTr="00C76C63">
        <w:trPr>
          <w:cantSplit/>
        </w:trPr>
        <w:tc>
          <w:tcPr>
            <w:tcW w:w="2551" w:type="dxa"/>
            <w:shd w:val="clear" w:color="auto" w:fill="auto"/>
          </w:tcPr>
          <w:p w14:paraId="2303409C" w14:textId="48680E38" w:rsidR="00F46097" w:rsidRPr="002E054C" w:rsidRDefault="001A2556" w:rsidP="00B409F1">
            <w:pPr>
              <w:pStyle w:val="ENoteTableText"/>
              <w:keepNext/>
            </w:pPr>
            <w:r w:rsidRPr="002E054C">
              <w:rPr>
                <w:b/>
              </w:rPr>
              <w:t>Division 1</w:t>
            </w:r>
            <w:r w:rsidR="00F46097" w:rsidRPr="002E054C">
              <w:rPr>
                <w:b/>
              </w:rPr>
              <w:t>24</w:t>
            </w:r>
          </w:p>
        </w:tc>
        <w:tc>
          <w:tcPr>
            <w:tcW w:w="4537" w:type="dxa"/>
            <w:shd w:val="clear" w:color="auto" w:fill="auto"/>
          </w:tcPr>
          <w:p w14:paraId="4ED25F63" w14:textId="77777777" w:rsidR="00F46097" w:rsidRPr="002E054C" w:rsidRDefault="00F46097" w:rsidP="00F46097">
            <w:pPr>
              <w:pStyle w:val="ENoteTableText"/>
            </w:pPr>
          </w:p>
        </w:tc>
      </w:tr>
      <w:tr w:rsidR="00F46097" w:rsidRPr="002E054C" w14:paraId="23E75CF1" w14:textId="77777777" w:rsidTr="00C76C63">
        <w:trPr>
          <w:cantSplit/>
        </w:trPr>
        <w:tc>
          <w:tcPr>
            <w:tcW w:w="2551" w:type="dxa"/>
            <w:shd w:val="clear" w:color="auto" w:fill="auto"/>
          </w:tcPr>
          <w:p w14:paraId="24B4B850" w14:textId="1FDF8B4E" w:rsidR="00F46097" w:rsidRPr="002E054C" w:rsidRDefault="00F46097" w:rsidP="00F46097">
            <w:pPr>
              <w:pStyle w:val="ENoteTableText"/>
              <w:tabs>
                <w:tab w:val="center" w:leader="dot" w:pos="2268"/>
              </w:tabs>
            </w:pPr>
            <w:r w:rsidRPr="002E054C">
              <w:t>s. 124</w:t>
            </w:r>
            <w:r w:rsidR="004B2185">
              <w:noBreakHyphen/>
            </w:r>
            <w:r w:rsidRPr="002E054C">
              <w:t>1</w:t>
            </w:r>
            <w:r w:rsidRPr="002E054C">
              <w:tab/>
            </w:r>
          </w:p>
        </w:tc>
        <w:tc>
          <w:tcPr>
            <w:tcW w:w="4537" w:type="dxa"/>
            <w:shd w:val="clear" w:color="auto" w:fill="auto"/>
          </w:tcPr>
          <w:p w14:paraId="440F8ED5" w14:textId="77777777" w:rsidR="00F46097" w:rsidRPr="002E054C" w:rsidRDefault="00F46097" w:rsidP="00F46097">
            <w:pPr>
              <w:pStyle w:val="ENoteTableText"/>
            </w:pPr>
            <w:r w:rsidRPr="002E054C">
              <w:t>am. No. 112, 2013</w:t>
            </w:r>
          </w:p>
        </w:tc>
      </w:tr>
      <w:tr w:rsidR="00F46097" w:rsidRPr="002E054C" w14:paraId="63F8F85B" w14:textId="77777777" w:rsidTr="00C76C63">
        <w:trPr>
          <w:cantSplit/>
        </w:trPr>
        <w:tc>
          <w:tcPr>
            <w:tcW w:w="2551" w:type="dxa"/>
            <w:shd w:val="clear" w:color="auto" w:fill="auto"/>
          </w:tcPr>
          <w:p w14:paraId="7DE5620A" w14:textId="579DAE92" w:rsidR="00F46097" w:rsidRPr="002E054C" w:rsidRDefault="001A2556" w:rsidP="00F46097">
            <w:pPr>
              <w:pStyle w:val="ENoteTableText"/>
            </w:pPr>
            <w:r w:rsidRPr="002E054C">
              <w:rPr>
                <w:b/>
              </w:rPr>
              <w:t>Part 3</w:t>
            </w:r>
            <w:r w:rsidR="004B2185">
              <w:rPr>
                <w:b/>
              </w:rPr>
              <w:noBreakHyphen/>
            </w:r>
            <w:r w:rsidR="00F46097" w:rsidRPr="002E054C">
              <w:rPr>
                <w:b/>
              </w:rPr>
              <w:t>5</w:t>
            </w:r>
          </w:p>
        </w:tc>
        <w:tc>
          <w:tcPr>
            <w:tcW w:w="4537" w:type="dxa"/>
            <w:shd w:val="clear" w:color="auto" w:fill="auto"/>
          </w:tcPr>
          <w:p w14:paraId="63EF0753" w14:textId="77777777" w:rsidR="00F46097" w:rsidRPr="002E054C" w:rsidRDefault="00F46097" w:rsidP="00F46097">
            <w:pPr>
              <w:pStyle w:val="ENoteTableText"/>
            </w:pPr>
          </w:p>
        </w:tc>
      </w:tr>
      <w:tr w:rsidR="00F46097" w:rsidRPr="002E054C" w14:paraId="3A7DB444" w14:textId="77777777" w:rsidTr="00C76C63">
        <w:trPr>
          <w:cantSplit/>
        </w:trPr>
        <w:tc>
          <w:tcPr>
            <w:tcW w:w="2551" w:type="dxa"/>
            <w:shd w:val="clear" w:color="auto" w:fill="auto"/>
          </w:tcPr>
          <w:p w14:paraId="615CA8E7" w14:textId="23782740" w:rsidR="00F46097" w:rsidRPr="002E054C" w:rsidRDefault="001A2556" w:rsidP="00F46097">
            <w:pPr>
              <w:pStyle w:val="ENoteTableText"/>
              <w:tabs>
                <w:tab w:val="center" w:leader="dot" w:pos="2268"/>
              </w:tabs>
            </w:pPr>
            <w:r w:rsidRPr="002E054C">
              <w:t>Part 3</w:t>
            </w:r>
            <w:r w:rsidR="004B2185">
              <w:noBreakHyphen/>
            </w:r>
            <w:r w:rsidR="00F46097" w:rsidRPr="002E054C">
              <w:t>5</w:t>
            </w:r>
            <w:r w:rsidR="00F46097" w:rsidRPr="002E054C">
              <w:tab/>
            </w:r>
          </w:p>
        </w:tc>
        <w:tc>
          <w:tcPr>
            <w:tcW w:w="4537" w:type="dxa"/>
            <w:shd w:val="clear" w:color="auto" w:fill="auto"/>
          </w:tcPr>
          <w:p w14:paraId="3AC88AB2" w14:textId="77777777" w:rsidR="00F46097" w:rsidRPr="002E054C" w:rsidRDefault="00F46097" w:rsidP="00F46097">
            <w:pPr>
              <w:pStyle w:val="ENoteTableText"/>
            </w:pPr>
            <w:r w:rsidRPr="002E054C">
              <w:t>ad. No. 130, 2011</w:t>
            </w:r>
          </w:p>
        </w:tc>
      </w:tr>
      <w:tr w:rsidR="00F46097" w:rsidRPr="002E054C" w14:paraId="1A667DF5" w14:textId="77777777" w:rsidTr="00C76C63">
        <w:trPr>
          <w:cantSplit/>
        </w:trPr>
        <w:tc>
          <w:tcPr>
            <w:tcW w:w="2551" w:type="dxa"/>
            <w:shd w:val="clear" w:color="auto" w:fill="auto"/>
          </w:tcPr>
          <w:p w14:paraId="03797A3C" w14:textId="394A26C1" w:rsidR="00F46097" w:rsidRPr="002E054C" w:rsidRDefault="001A2556" w:rsidP="00F46097">
            <w:pPr>
              <w:pStyle w:val="ENoteTableText"/>
            </w:pPr>
            <w:r w:rsidRPr="002E054C">
              <w:rPr>
                <w:b/>
              </w:rPr>
              <w:t>Division 1</w:t>
            </w:r>
            <w:r w:rsidR="00F46097" w:rsidRPr="002E054C">
              <w:rPr>
                <w:b/>
              </w:rPr>
              <w:t>25</w:t>
            </w:r>
          </w:p>
        </w:tc>
        <w:tc>
          <w:tcPr>
            <w:tcW w:w="4537" w:type="dxa"/>
            <w:shd w:val="clear" w:color="auto" w:fill="auto"/>
          </w:tcPr>
          <w:p w14:paraId="665307FE" w14:textId="77777777" w:rsidR="00F46097" w:rsidRPr="002E054C" w:rsidRDefault="00F46097" w:rsidP="00F46097">
            <w:pPr>
              <w:pStyle w:val="ENoteTableText"/>
            </w:pPr>
          </w:p>
        </w:tc>
      </w:tr>
      <w:tr w:rsidR="00F46097" w:rsidRPr="002E054C" w14:paraId="4DC02518" w14:textId="77777777" w:rsidTr="00C76C63">
        <w:trPr>
          <w:cantSplit/>
        </w:trPr>
        <w:tc>
          <w:tcPr>
            <w:tcW w:w="2551" w:type="dxa"/>
            <w:shd w:val="clear" w:color="auto" w:fill="auto"/>
          </w:tcPr>
          <w:p w14:paraId="68FADBF2" w14:textId="6B25324C" w:rsidR="00F46097" w:rsidRPr="002E054C" w:rsidRDefault="00F46097" w:rsidP="00F46097">
            <w:pPr>
              <w:pStyle w:val="ENoteTableText"/>
              <w:tabs>
                <w:tab w:val="center" w:leader="dot" w:pos="2268"/>
              </w:tabs>
            </w:pPr>
            <w:r w:rsidRPr="002E054C">
              <w:t>s. 125</w:t>
            </w:r>
            <w:r w:rsidR="004B2185">
              <w:noBreakHyphen/>
            </w:r>
            <w:r w:rsidRPr="002E054C">
              <w:t>1</w:t>
            </w:r>
            <w:r w:rsidRPr="002E054C">
              <w:tab/>
            </w:r>
          </w:p>
        </w:tc>
        <w:tc>
          <w:tcPr>
            <w:tcW w:w="4537" w:type="dxa"/>
            <w:shd w:val="clear" w:color="auto" w:fill="auto"/>
          </w:tcPr>
          <w:p w14:paraId="7AD4B8BD" w14:textId="77777777" w:rsidR="00F46097" w:rsidRPr="002E054C" w:rsidRDefault="00F46097" w:rsidP="00F46097">
            <w:pPr>
              <w:pStyle w:val="ENoteTableText"/>
            </w:pPr>
            <w:r w:rsidRPr="002E054C">
              <w:t>ad. No. 130, 2011</w:t>
            </w:r>
          </w:p>
        </w:tc>
      </w:tr>
      <w:tr w:rsidR="00F46097" w:rsidRPr="002E054C" w14:paraId="0B2A6E17" w14:textId="77777777" w:rsidTr="00C76C63">
        <w:trPr>
          <w:cantSplit/>
        </w:trPr>
        <w:tc>
          <w:tcPr>
            <w:tcW w:w="2551" w:type="dxa"/>
            <w:shd w:val="clear" w:color="auto" w:fill="auto"/>
          </w:tcPr>
          <w:p w14:paraId="5F5BDC10" w14:textId="3C699146" w:rsidR="00F46097" w:rsidRPr="002E054C" w:rsidRDefault="001A2556" w:rsidP="00F46097">
            <w:pPr>
              <w:pStyle w:val="ENoteTableText"/>
            </w:pPr>
            <w:r w:rsidRPr="002E054C">
              <w:rPr>
                <w:b/>
              </w:rPr>
              <w:t>Division 1</w:t>
            </w:r>
            <w:r w:rsidR="00F46097" w:rsidRPr="002E054C">
              <w:rPr>
                <w:b/>
              </w:rPr>
              <w:t>26</w:t>
            </w:r>
          </w:p>
        </w:tc>
        <w:tc>
          <w:tcPr>
            <w:tcW w:w="4537" w:type="dxa"/>
            <w:shd w:val="clear" w:color="auto" w:fill="auto"/>
          </w:tcPr>
          <w:p w14:paraId="6216438D" w14:textId="77777777" w:rsidR="00F46097" w:rsidRPr="002E054C" w:rsidRDefault="00F46097" w:rsidP="00F46097">
            <w:pPr>
              <w:pStyle w:val="ENoteTableText"/>
            </w:pPr>
          </w:p>
        </w:tc>
      </w:tr>
      <w:tr w:rsidR="00F46097" w:rsidRPr="002E054C" w14:paraId="52CA81D2" w14:textId="77777777" w:rsidTr="00C76C63">
        <w:trPr>
          <w:cantSplit/>
        </w:trPr>
        <w:tc>
          <w:tcPr>
            <w:tcW w:w="2551" w:type="dxa"/>
            <w:shd w:val="clear" w:color="auto" w:fill="auto"/>
          </w:tcPr>
          <w:p w14:paraId="75CE111D" w14:textId="72B63A50" w:rsidR="00F46097" w:rsidRPr="002E054C" w:rsidRDefault="00F46097" w:rsidP="00F46097">
            <w:pPr>
              <w:pStyle w:val="ENoteTableText"/>
              <w:tabs>
                <w:tab w:val="center" w:leader="dot" w:pos="2268"/>
              </w:tabs>
            </w:pPr>
            <w:r w:rsidRPr="002E054C">
              <w:t>s 126</w:t>
            </w:r>
            <w:r w:rsidR="004B2185">
              <w:noBreakHyphen/>
            </w:r>
            <w:r w:rsidRPr="002E054C">
              <w:t>1</w:t>
            </w:r>
            <w:r w:rsidRPr="002E054C">
              <w:tab/>
            </w:r>
          </w:p>
        </w:tc>
        <w:tc>
          <w:tcPr>
            <w:tcW w:w="4537" w:type="dxa"/>
            <w:shd w:val="clear" w:color="auto" w:fill="auto"/>
          </w:tcPr>
          <w:p w14:paraId="7D737E8A" w14:textId="77777777" w:rsidR="00F46097" w:rsidRPr="002E054C" w:rsidRDefault="00F46097" w:rsidP="00F46097">
            <w:pPr>
              <w:pStyle w:val="ENoteTableText"/>
            </w:pPr>
            <w:r w:rsidRPr="002E054C">
              <w:t>ad No 130, 2011</w:t>
            </w:r>
          </w:p>
        </w:tc>
      </w:tr>
      <w:tr w:rsidR="00F46097" w:rsidRPr="002E054C" w14:paraId="49D57FAB" w14:textId="77777777" w:rsidTr="00C76C63">
        <w:trPr>
          <w:cantSplit/>
        </w:trPr>
        <w:tc>
          <w:tcPr>
            <w:tcW w:w="2551" w:type="dxa"/>
            <w:shd w:val="clear" w:color="auto" w:fill="auto"/>
          </w:tcPr>
          <w:p w14:paraId="3DE341B6" w14:textId="77777777" w:rsidR="00F46097" w:rsidRPr="002E054C" w:rsidRDefault="00F46097" w:rsidP="00F46097">
            <w:pPr>
              <w:pStyle w:val="ENoteTableText"/>
              <w:tabs>
                <w:tab w:val="center" w:leader="dot" w:pos="2268"/>
              </w:tabs>
            </w:pPr>
          </w:p>
        </w:tc>
        <w:tc>
          <w:tcPr>
            <w:tcW w:w="4537" w:type="dxa"/>
            <w:shd w:val="clear" w:color="auto" w:fill="auto"/>
          </w:tcPr>
          <w:p w14:paraId="525CB696" w14:textId="4B3ABB6A" w:rsidR="00F46097" w:rsidRPr="002E054C" w:rsidRDefault="00F46097" w:rsidP="00F46097">
            <w:pPr>
              <w:pStyle w:val="ENoteTableText"/>
            </w:pPr>
            <w:r w:rsidRPr="002E054C">
              <w:t>am No 62, 2020; No 64, 2022</w:t>
            </w:r>
            <w:r w:rsidR="006A6251" w:rsidRPr="002E054C">
              <w:t>; No 36, 2023</w:t>
            </w:r>
          </w:p>
        </w:tc>
      </w:tr>
      <w:tr w:rsidR="00F46097" w:rsidRPr="002E054C" w14:paraId="0BC9A35B" w14:textId="77777777" w:rsidTr="00C76C63">
        <w:trPr>
          <w:cantSplit/>
        </w:trPr>
        <w:tc>
          <w:tcPr>
            <w:tcW w:w="2551" w:type="dxa"/>
            <w:shd w:val="clear" w:color="auto" w:fill="auto"/>
          </w:tcPr>
          <w:p w14:paraId="1E8FA188" w14:textId="0862183F" w:rsidR="00F46097" w:rsidRPr="002E054C" w:rsidRDefault="00F46097" w:rsidP="00F46097">
            <w:pPr>
              <w:pStyle w:val="ENoteTableText"/>
              <w:tabs>
                <w:tab w:val="center" w:leader="dot" w:pos="2268"/>
              </w:tabs>
            </w:pPr>
            <w:r w:rsidRPr="002E054C">
              <w:t>s 126</w:t>
            </w:r>
            <w:r w:rsidR="004B2185">
              <w:noBreakHyphen/>
            </w:r>
            <w:r w:rsidRPr="002E054C">
              <w:t>5</w:t>
            </w:r>
            <w:r w:rsidRPr="002E054C">
              <w:tab/>
            </w:r>
          </w:p>
        </w:tc>
        <w:tc>
          <w:tcPr>
            <w:tcW w:w="4537" w:type="dxa"/>
            <w:shd w:val="clear" w:color="auto" w:fill="auto"/>
          </w:tcPr>
          <w:p w14:paraId="0734B327" w14:textId="77777777" w:rsidR="00F46097" w:rsidRPr="002E054C" w:rsidRDefault="00F46097" w:rsidP="00F46097">
            <w:pPr>
              <w:pStyle w:val="ENoteTableText"/>
            </w:pPr>
            <w:r w:rsidRPr="002E054C">
              <w:t>ad No 130, 2011</w:t>
            </w:r>
          </w:p>
        </w:tc>
      </w:tr>
      <w:tr w:rsidR="00F46097" w:rsidRPr="002E054C" w14:paraId="0526DE0B" w14:textId="77777777" w:rsidTr="00C76C63">
        <w:trPr>
          <w:cantSplit/>
        </w:trPr>
        <w:tc>
          <w:tcPr>
            <w:tcW w:w="2551" w:type="dxa"/>
            <w:shd w:val="clear" w:color="auto" w:fill="auto"/>
          </w:tcPr>
          <w:p w14:paraId="518C98C6" w14:textId="77777777" w:rsidR="00F46097" w:rsidRPr="002E054C" w:rsidRDefault="00F46097" w:rsidP="00F46097">
            <w:pPr>
              <w:pStyle w:val="ENoteTableText"/>
            </w:pPr>
          </w:p>
        </w:tc>
        <w:tc>
          <w:tcPr>
            <w:tcW w:w="4537" w:type="dxa"/>
            <w:shd w:val="clear" w:color="auto" w:fill="auto"/>
          </w:tcPr>
          <w:p w14:paraId="19CDBF0C" w14:textId="4BC1766D" w:rsidR="00F46097" w:rsidRPr="002E054C" w:rsidRDefault="00F46097" w:rsidP="00F46097">
            <w:pPr>
              <w:pStyle w:val="ENoteTableText"/>
            </w:pPr>
            <w:r w:rsidRPr="002E054C">
              <w:t>am No 127, 2012; No 160, 2015; No 55, 2021</w:t>
            </w:r>
            <w:r w:rsidR="006A6251" w:rsidRPr="002E054C">
              <w:t>; No 36, 2023</w:t>
            </w:r>
            <w:r w:rsidR="003D7F9A" w:rsidRPr="002E054C">
              <w:t>; No 100, 2023</w:t>
            </w:r>
          </w:p>
        </w:tc>
      </w:tr>
      <w:tr w:rsidR="00F46097" w:rsidRPr="002E054C" w14:paraId="2760C4E4" w14:textId="77777777" w:rsidTr="00C76C63">
        <w:trPr>
          <w:cantSplit/>
        </w:trPr>
        <w:tc>
          <w:tcPr>
            <w:tcW w:w="2551" w:type="dxa"/>
            <w:shd w:val="clear" w:color="auto" w:fill="auto"/>
          </w:tcPr>
          <w:p w14:paraId="6C60F4F8" w14:textId="21F8E774" w:rsidR="00F46097" w:rsidRPr="002E054C" w:rsidRDefault="00F46097" w:rsidP="00F46097">
            <w:pPr>
              <w:pStyle w:val="ENoteTableText"/>
              <w:tabs>
                <w:tab w:val="center" w:leader="dot" w:pos="2268"/>
              </w:tabs>
            </w:pPr>
            <w:r w:rsidRPr="002E054C">
              <w:t>s 126</w:t>
            </w:r>
            <w:r w:rsidR="004B2185">
              <w:noBreakHyphen/>
            </w:r>
            <w:r w:rsidRPr="002E054C">
              <w:t>10</w:t>
            </w:r>
            <w:r w:rsidRPr="002E054C">
              <w:tab/>
            </w:r>
          </w:p>
        </w:tc>
        <w:tc>
          <w:tcPr>
            <w:tcW w:w="4537" w:type="dxa"/>
            <w:shd w:val="clear" w:color="auto" w:fill="auto"/>
          </w:tcPr>
          <w:p w14:paraId="5EA2D20A" w14:textId="0099F6FD" w:rsidR="00F46097" w:rsidRPr="002E054C" w:rsidRDefault="00F46097" w:rsidP="00F46097">
            <w:pPr>
              <w:pStyle w:val="ENoteTableText"/>
            </w:pPr>
            <w:r w:rsidRPr="002E054C">
              <w:t>ad No 64, 2022</w:t>
            </w:r>
          </w:p>
        </w:tc>
      </w:tr>
      <w:tr w:rsidR="00F46097" w:rsidRPr="002E054C" w14:paraId="7C74CCCD" w14:textId="77777777" w:rsidTr="00C76C63">
        <w:trPr>
          <w:cantSplit/>
        </w:trPr>
        <w:tc>
          <w:tcPr>
            <w:tcW w:w="2551" w:type="dxa"/>
            <w:shd w:val="clear" w:color="auto" w:fill="auto"/>
          </w:tcPr>
          <w:p w14:paraId="3F2105B1" w14:textId="7879D094" w:rsidR="00F46097" w:rsidRPr="002E054C" w:rsidRDefault="001A2556" w:rsidP="00F46097">
            <w:pPr>
              <w:pStyle w:val="ENoteTableText"/>
            </w:pPr>
            <w:r w:rsidRPr="002E054C">
              <w:rPr>
                <w:b/>
              </w:rPr>
              <w:t>Division 1</w:t>
            </w:r>
            <w:r w:rsidR="00F46097" w:rsidRPr="002E054C">
              <w:rPr>
                <w:b/>
              </w:rPr>
              <w:t>27</w:t>
            </w:r>
          </w:p>
        </w:tc>
        <w:tc>
          <w:tcPr>
            <w:tcW w:w="4537" w:type="dxa"/>
            <w:shd w:val="clear" w:color="auto" w:fill="auto"/>
          </w:tcPr>
          <w:p w14:paraId="70E42BE4" w14:textId="77777777" w:rsidR="00F46097" w:rsidRPr="002E054C" w:rsidRDefault="00F46097" w:rsidP="00F46097">
            <w:pPr>
              <w:pStyle w:val="ENoteTableText"/>
            </w:pPr>
          </w:p>
        </w:tc>
      </w:tr>
      <w:tr w:rsidR="00F46097" w:rsidRPr="002E054C" w14:paraId="60EDE521" w14:textId="77777777" w:rsidTr="00C76C63">
        <w:trPr>
          <w:cantSplit/>
        </w:trPr>
        <w:tc>
          <w:tcPr>
            <w:tcW w:w="2551" w:type="dxa"/>
            <w:shd w:val="clear" w:color="auto" w:fill="auto"/>
          </w:tcPr>
          <w:p w14:paraId="27E1C1CB" w14:textId="377E38A9" w:rsidR="00F46097" w:rsidRPr="002E054C" w:rsidRDefault="00F46097" w:rsidP="00F46097">
            <w:pPr>
              <w:pStyle w:val="ENoteTableText"/>
              <w:tabs>
                <w:tab w:val="center" w:leader="dot" w:pos="2268"/>
              </w:tabs>
            </w:pPr>
            <w:r w:rsidRPr="002E054C">
              <w:t>s. 127</w:t>
            </w:r>
            <w:r w:rsidR="004B2185">
              <w:noBreakHyphen/>
            </w:r>
            <w:r w:rsidRPr="002E054C">
              <w:t>1</w:t>
            </w:r>
            <w:r w:rsidRPr="002E054C">
              <w:tab/>
            </w:r>
          </w:p>
        </w:tc>
        <w:tc>
          <w:tcPr>
            <w:tcW w:w="4537" w:type="dxa"/>
            <w:shd w:val="clear" w:color="auto" w:fill="auto"/>
          </w:tcPr>
          <w:p w14:paraId="1AD46330" w14:textId="77777777" w:rsidR="00F46097" w:rsidRPr="002E054C" w:rsidRDefault="00F46097" w:rsidP="00F46097">
            <w:pPr>
              <w:pStyle w:val="ENoteTableText"/>
            </w:pPr>
            <w:r w:rsidRPr="002E054C">
              <w:t>ad. No. 130, 2011</w:t>
            </w:r>
          </w:p>
        </w:tc>
      </w:tr>
      <w:tr w:rsidR="00F46097" w:rsidRPr="002E054C" w14:paraId="5E29E01C" w14:textId="77777777" w:rsidTr="00C76C63">
        <w:trPr>
          <w:cantSplit/>
        </w:trPr>
        <w:tc>
          <w:tcPr>
            <w:tcW w:w="2551" w:type="dxa"/>
            <w:shd w:val="clear" w:color="auto" w:fill="auto"/>
          </w:tcPr>
          <w:p w14:paraId="217C01C6" w14:textId="653AAC15" w:rsidR="00F46097" w:rsidRPr="002E054C" w:rsidRDefault="001A2556" w:rsidP="00F46097">
            <w:pPr>
              <w:pStyle w:val="ENoteTableText"/>
              <w:keepNext/>
            </w:pPr>
            <w:r w:rsidRPr="002E054C">
              <w:rPr>
                <w:b/>
              </w:rPr>
              <w:lastRenderedPageBreak/>
              <w:t>Division 1</w:t>
            </w:r>
            <w:r w:rsidR="00F46097" w:rsidRPr="002E054C">
              <w:rPr>
                <w:b/>
              </w:rPr>
              <w:t>28</w:t>
            </w:r>
          </w:p>
        </w:tc>
        <w:tc>
          <w:tcPr>
            <w:tcW w:w="4537" w:type="dxa"/>
            <w:shd w:val="clear" w:color="auto" w:fill="auto"/>
          </w:tcPr>
          <w:p w14:paraId="2D5CDA27" w14:textId="77777777" w:rsidR="00F46097" w:rsidRPr="002E054C" w:rsidRDefault="00F46097" w:rsidP="00F46097">
            <w:pPr>
              <w:pStyle w:val="ENoteTableText"/>
            </w:pPr>
          </w:p>
        </w:tc>
      </w:tr>
      <w:tr w:rsidR="00F46097" w:rsidRPr="002E054C" w14:paraId="4145F518" w14:textId="77777777" w:rsidTr="00C76C63">
        <w:trPr>
          <w:cantSplit/>
        </w:trPr>
        <w:tc>
          <w:tcPr>
            <w:tcW w:w="2551" w:type="dxa"/>
            <w:shd w:val="clear" w:color="auto" w:fill="auto"/>
          </w:tcPr>
          <w:p w14:paraId="07877921" w14:textId="2C8FBAE9" w:rsidR="00F46097" w:rsidRPr="002E054C" w:rsidRDefault="00F46097" w:rsidP="00F46097">
            <w:pPr>
              <w:pStyle w:val="ENoteTableText"/>
              <w:tabs>
                <w:tab w:val="center" w:leader="dot" w:pos="2268"/>
              </w:tabs>
            </w:pPr>
            <w:r w:rsidRPr="002E054C">
              <w:t>s. 128</w:t>
            </w:r>
            <w:r w:rsidR="004B2185">
              <w:noBreakHyphen/>
            </w:r>
            <w:r w:rsidRPr="002E054C">
              <w:t>1</w:t>
            </w:r>
            <w:r w:rsidRPr="002E054C">
              <w:tab/>
            </w:r>
          </w:p>
        </w:tc>
        <w:tc>
          <w:tcPr>
            <w:tcW w:w="4537" w:type="dxa"/>
            <w:shd w:val="clear" w:color="auto" w:fill="auto"/>
          </w:tcPr>
          <w:p w14:paraId="733E8A20" w14:textId="77777777" w:rsidR="00F46097" w:rsidRPr="002E054C" w:rsidRDefault="00F46097" w:rsidP="00F46097">
            <w:pPr>
              <w:pStyle w:val="ENoteTableText"/>
            </w:pPr>
            <w:r w:rsidRPr="002E054C">
              <w:t>ad. No. 130, 2011</w:t>
            </w:r>
          </w:p>
        </w:tc>
      </w:tr>
      <w:tr w:rsidR="00F46097" w:rsidRPr="002E054C" w14:paraId="73FEE468" w14:textId="77777777" w:rsidTr="00C76C63">
        <w:trPr>
          <w:cantSplit/>
        </w:trPr>
        <w:tc>
          <w:tcPr>
            <w:tcW w:w="2551" w:type="dxa"/>
            <w:shd w:val="clear" w:color="auto" w:fill="auto"/>
          </w:tcPr>
          <w:p w14:paraId="33D88325" w14:textId="6E1C3CE0" w:rsidR="00F46097" w:rsidRPr="002E054C" w:rsidRDefault="00F46097" w:rsidP="00F46097">
            <w:pPr>
              <w:pStyle w:val="ENoteTableText"/>
              <w:tabs>
                <w:tab w:val="center" w:leader="dot" w:pos="2268"/>
              </w:tabs>
            </w:pPr>
            <w:r w:rsidRPr="002E054C">
              <w:t>s. 128</w:t>
            </w:r>
            <w:r w:rsidR="004B2185">
              <w:noBreakHyphen/>
            </w:r>
            <w:r w:rsidRPr="002E054C">
              <w:t>5</w:t>
            </w:r>
            <w:r w:rsidRPr="002E054C">
              <w:tab/>
            </w:r>
          </w:p>
        </w:tc>
        <w:tc>
          <w:tcPr>
            <w:tcW w:w="4537" w:type="dxa"/>
            <w:shd w:val="clear" w:color="auto" w:fill="auto"/>
          </w:tcPr>
          <w:p w14:paraId="142BEBB9" w14:textId="77777777" w:rsidR="00F46097" w:rsidRPr="002E054C" w:rsidRDefault="00F46097" w:rsidP="00F46097">
            <w:pPr>
              <w:pStyle w:val="ENoteTableText"/>
            </w:pPr>
            <w:r w:rsidRPr="002E054C">
              <w:t>ad. No. 130, 2011</w:t>
            </w:r>
          </w:p>
        </w:tc>
      </w:tr>
      <w:tr w:rsidR="00F46097" w:rsidRPr="002E054C" w14:paraId="7EE450ED" w14:textId="77777777" w:rsidTr="00C76C63">
        <w:trPr>
          <w:cantSplit/>
        </w:trPr>
        <w:tc>
          <w:tcPr>
            <w:tcW w:w="2551" w:type="dxa"/>
            <w:shd w:val="clear" w:color="auto" w:fill="auto"/>
          </w:tcPr>
          <w:p w14:paraId="148D5F92" w14:textId="728405AF" w:rsidR="00F46097" w:rsidRPr="002E054C" w:rsidRDefault="001A2556" w:rsidP="00F46097">
            <w:pPr>
              <w:pStyle w:val="ENoteTableText"/>
              <w:keepNext/>
              <w:tabs>
                <w:tab w:val="center" w:leader="dot" w:pos="2268"/>
              </w:tabs>
              <w:rPr>
                <w:b/>
              </w:rPr>
            </w:pPr>
            <w:r w:rsidRPr="002E054C">
              <w:rPr>
                <w:b/>
              </w:rPr>
              <w:t>Part 3</w:t>
            </w:r>
            <w:r w:rsidR="004B2185">
              <w:rPr>
                <w:b/>
              </w:rPr>
              <w:noBreakHyphen/>
            </w:r>
            <w:r w:rsidR="00F46097" w:rsidRPr="002E054C">
              <w:rPr>
                <w:b/>
              </w:rPr>
              <w:t>6</w:t>
            </w:r>
          </w:p>
        </w:tc>
        <w:tc>
          <w:tcPr>
            <w:tcW w:w="4537" w:type="dxa"/>
            <w:shd w:val="clear" w:color="auto" w:fill="auto"/>
          </w:tcPr>
          <w:p w14:paraId="0E982C33" w14:textId="77777777" w:rsidR="00F46097" w:rsidRPr="002E054C" w:rsidRDefault="00F46097" w:rsidP="00F46097">
            <w:pPr>
              <w:pStyle w:val="ENoteTableText"/>
            </w:pPr>
          </w:p>
        </w:tc>
      </w:tr>
      <w:tr w:rsidR="00F46097" w:rsidRPr="002E054C" w14:paraId="73E0AF2D" w14:textId="77777777" w:rsidTr="00C76C63">
        <w:trPr>
          <w:cantSplit/>
        </w:trPr>
        <w:tc>
          <w:tcPr>
            <w:tcW w:w="2551" w:type="dxa"/>
            <w:shd w:val="clear" w:color="auto" w:fill="auto"/>
          </w:tcPr>
          <w:p w14:paraId="1801A157" w14:textId="647905CC" w:rsidR="00F46097" w:rsidRPr="002E054C" w:rsidRDefault="001A2556" w:rsidP="00F46097">
            <w:pPr>
              <w:pStyle w:val="ENoteTableText"/>
              <w:tabs>
                <w:tab w:val="center" w:leader="dot" w:pos="2268"/>
              </w:tabs>
            </w:pPr>
            <w:r w:rsidRPr="002E054C">
              <w:t>Part 3</w:t>
            </w:r>
            <w:r w:rsidR="004B2185">
              <w:noBreakHyphen/>
            </w:r>
            <w:r w:rsidR="00F46097" w:rsidRPr="002E054C">
              <w:t>6</w:t>
            </w:r>
            <w:r w:rsidR="00F46097" w:rsidRPr="002E054C">
              <w:tab/>
            </w:r>
          </w:p>
        </w:tc>
        <w:tc>
          <w:tcPr>
            <w:tcW w:w="4537" w:type="dxa"/>
            <w:shd w:val="clear" w:color="auto" w:fill="auto"/>
          </w:tcPr>
          <w:p w14:paraId="11974938" w14:textId="77777777" w:rsidR="00F46097" w:rsidRPr="002E054C" w:rsidRDefault="00F46097" w:rsidP="00F46097">
            <w:pPr>
              <w:pStyle w:val="ENoteTableText"/>
            </w:pPr>
            <w:r w:rsidRPr="002E054C">
              <w:t>ad No 76, 2018</w:t>
            </w:r>
          </w:p>
        </w:tc>
      </w:tr>
      <w:tr w:rsidR="00F46097" w:rsidRPr="002E054C" w14:paraId="5535FD40" w14:textId="77777777" w:rsidTr="00C76C63">
        <w:trPr>
          <w:cantSplit/>
        </w:trPr>
        <w:tc>
          <w:tcPr>
            <w:tcW w:w="2551" w:type="dxa"/>
            <w:shd w:val="clear" w:color="auto" w:fill="auto"/>
          </w:tcPr>
          <w:p w14:paraId="0DAD3648" w14:textId="6668FB97" w:rsidR="00F46097" w:rsidRPr="002E054C" w:rsidRDefault="00F46097" w:rsidP="00F46097">
            <w:pPr>
              <w:pStyle w:val="ENoteTableText"/>
              <w:tabs>
                <w:tab w:val="center" w:leader="dot" w:pos="2268"/>
              </w:tabs>
            </w:pPr>
            <w:r w:rsidRPr="002E054C">
              <w:t>s 128</w:t>
            </w:r>
            <w:r w:rsidR="004B2185">
              <w:noBreakHyphen/>
            </w:r>
            <w:r w:rsidRPr="002E054C">
              <w:t>7</w:t>
            </w:r>
            <w:r w:rsidRPr="002E054C">
              <w:tab/>
            </w:r>
          </w:p>
        </w:tc>
        <w:tc>
          <w:tcPr>
            <w:tcW w:w="4537" w:type="dxa"/>
            <w:shd w:val="clear" w:color="auto" w:fill="auto"/>
          </w:tcPr>
          <w:p w14:paraId="49080F0B" w14:textId="77777777" w:rsidR="00F46097" w:rsidRPr="002E054C" w:rsidRDefault="00F46097" w:rsidP="00F46097">
            <w:pPr>
              <w:pStyle w:val="ENoteTableText"/>
            </w:pPr>
            <w:r w:rsidRPr="002E054C">
              <w:t>ad No 76, 2018</w:t>
            </w:r>
          </w:p>
        </w:tc>
      </w:tr>
      <w:tr w:rsidR="00F46097" w:rsidRPr="002E054C" w14:paraId="1EC3B5F7" w14:textId="77777777" w:rsidTr="00C76C63">
        <w:trPr>
          <w:cantSplit/>
        </w:trPr>
        <w:tc>
          <w:tcPr>
            <w:tcW w:w="2551" w:type="dxa"/>
            <w:shd w:val="clear" w:color="auto" w:fill="auto"/>
          </w:tcPr>
          <w:p w14:paraId="13415B71" w14:textId="6AB4B9E5" w:rsidR="00F46097" w:rsidRPr="002E054C" w:rsidRDefault="00F46097" w:rsidP="00F46097">
            <w:pPr>
              <w:pStyle w:val="ENoteTableText"/>
              <w:tabs>
                <w:tab w:val="center" w:leader="dot" w:pos="2268"/>
              </w:tabs>
            </w:pPr>
            <w:r w:rsidRPr="002E054C">
              <w:t>s 128</w:t>
            </w:r>
            <w:r w:rsidR="004B2185">
              <w:noBreakHyphen/>
            </w:r>
            <w:r w:rsidRPr="002E054C">
              <w:t>15</w:t>
            </w:r>
            <w:r w:rsidRPr="002E054C">
              <w:tab/>
            </w:r>
          </w:p>
        </w:tc>
        <w:tc>
          <w:tcPr>
            <w:tcW w:w="4537" w:type="dxa"/>
            <w:shd w:val="clear" w:color="auto" w:fill="auto"/>
          </w:tcPr>
          <w:p w14:paraId="4D5DB3B3" w14:textId="77777777" w:rsidR="00F46097" w:rsidRPr="002E054C" w:rsidRDefault="00F46097" w:rsidP="00F46097">
            <w:pPr>
              <w:pStyle w:val="ENoteTableText"/>
            </w:pPr>
            <w:r w:rsidRPr="002E054C">
              <w:t>ad No 76, 2018</w:t>
            </w:r>
          </w:p>
        </w:tc>
      </w:tr>
      <w:tr w:rsidR="00F46097" w:rsidRPr="002E054C" w14:paraId="58D7F49D" w14:textId="77777777" w:rsidTr="00C76C63">
        <w:trPr>
          <w:cantSplit/>
        </w:trPr>
        <w:tc>
          <w:tcPr>
            <w:tcW w:w="2551" w:type="dxa"/>
            <w:shd w:val="clear" w:color="auto" w:fill="auto"/>
          </w:tcPr>
          <w:p w14:paraId="552899B3" w14:textId="77777777" w:rsidR="00F46097" w:rsidRPr="002E054C" w:rsidRDefault="00F46097" w:rsidP="00F46097">
            <w:pPr>
              <w:pStyle w:val="ENoteTableText"/>
              <w:tabs>
                <w:tab w:val="center" w:leader="dot" w:pos="2268"/>
              </w:tabs>
            </w:pPr>
          </w:p>
        </w:tc>
        <w:tc>
          <w:tcPr>
            <w:tcW w:w="4537" w:type="dxa"/>
            <w:shd w:val="clear" w:color="auto" w:fill="auto"/>
          </w:tcPr>
          <w:p w14:paraId="119D411F" w14:textId="77777777" w:rsidR="00F46097" w:rsidRPr="002E054C" w:rsidRDefault="00F46097" w:rsidP="00F46097">
            <w:pPr>
              <w:pStyle w:val="ENoteTableText"/>
            </w:pPr>
            <w:r w:rsidRPr="002E054C">
              <w:t>am No 62, 2020</w:t>
            </w:r>
          </w:p>
        </w:tc>
      </w:tr>
      <w:tr w:rsidR="00F46097" w:rsidRPr="002E054C" w14:paraId="7FAEFD65" w14:textId="77777777" w:rsidTr="00C76C63">
        <w:trPr>
          <w:cantSplit/>
        </w:trPr>
        <w:tc>
          <w:tcPr>
            <w:tcW w:w="2551" w:type="dxa"/>
            <w:shd w:val="clear" w:color="auto" w:fill="auto"/>
          </w:tcPr>
          <w:p w14:paraId="6FD00745" w14:textId="37E47AE1" w:rsidR="00F46097" w:rsidRPr="002E054C" w:rsidRDefault="00F46097" w:rsidP="00F46097">
            <w:pPr>
              <w:pStyle w:val="ENoteTableText"/>
              <w:tabs>
                <w:tab w:val="center" w:leader="dot" w:pos="2268"/>
              </w:tabs>
            </w:pPr>
            <w:r w:rsidRPr="002E054C">
              <w:t>s 128</w:t>
            </w:r>
            <w:r w:rsidR="004B2185">
              <w:noBreakHyphen/>
            </w:r>
            <w:r w:rsidRPr="002E054C">
              <w:t>20</w:t>
            </w:r>
            <w:r w:rsidRPr="002E054C">
              <w:tab/>
            </w:r>
          </w:p>
        </w:tc>
        <w:tc>
          <w:tcPr>
            <w:tcW w:w="4537" w:type="dxa"/>
            <w:shd w:val="clear" w:color="auto" w:fill="auto"/>
          </w:tcPr>
          <w:p w14:paraId="1AB3D2E9" w14:textId="77777777" w:rsidR="00F46097" w:rsidRPr="002E054C" w:rsidRDefault="00F46097" w:rsidP="00F46097">
            <w:pPr>
              <w:pStyle w:val="ENoteTableText"/>
            </w:pPr>
            <w:r w:rsidRPr="002E054C">
              <w:t>ad No 76, 2018</w:t>
            </w:r>
          </w:p>
        </w:tc>
      </w:tr>
      <w:tr w:rsidR="00F46097" w:rsidRPr="002E054C" w14:paraId="682BB59B" w14:textId="77777777" w:rsidTr="00C76C63">
        <w:trPr>
          <w:cantSplit/>
        </w:trPr>
        <w:tc>
          <w:tcPr>
            <w:tcW w:w="2551" w:type="dxa"/>
            <w:shd w:val="clear" w:color="auto" w:fill="auto"/>
          </w:tcPr>
          <w:p w14:paraId="773C1A34" w14:textId="77777777" w:rsidR="00F46097" w:rsidRPr="002E054C" w:rsidRDefault="00F46097" w:rsidP="00F46097">
            <w:pPr>
              <w:pStyle w:val="ENoteTableText"/>
              <w:tabs>
                <w:tab w:val="center" w:leader="dot" w:pos="2268"/>
              </w:tabs>
            </w:pPr>
          </w:p>
        </w:tc>
        <w:tc>
          <w:tcPr>
            <w:tcW w:w="4537" w:type="dxa"/>
            <w:shd w:val="clear" w:color="auto" w:fill="auto"/>
          </w:tcPr>
          <w:p w14:paraId="57C62950" w14:textId="77777777" w:rsidR="00F46097" w:rsidRPr="002E054C" w:rsidRDefault="00F46097" w:rsidP="00F46097">
            <w:pPr>
              <w:pStyle w:val="ENoteTableText"/>
            </w:pPr>
            <w:r w:rsidRPr="002E054C">
              <w:t>rs No 103, 2019</w:t>
            </w:r>
          </w:p>
        </w:tc>
      </w:tr>
      <w:tr w:rsidR="00F46097" w:rsidRPr="002E054C" w14:paraId="282F0E28" w14:textId="77777777" w:rsidTr="00C76C63">
        <w:trPr>
          <w:cantSplit/>
        </w:trPr>
        <w:tc>
          <w:tcPr>
            <w:tcW w:w="2551" w:type="dxa"/>
            <w:shd w:val="clear" w:color="auto" w:fill="auto"/>
          </w:tcPr>
          <w:p w14:paraId="6FE2E973" w14:textId="77777777" w:rsidR="00F46097" w:rsidRPr="002E054C" w:rsidRDefault="00F46097" w:rsidP="00F46097">
            <w:pPr>
              <w:pStyle w:val="ENoteTableText"/>
              <w:tabs>
                <w:tab w:val="center" w:leader="dot" w:pos="2268"/>
              </w:tabs>
            </w:pPr>
          </w:p>
        </w:tc>
        <w:tc>
          <w:tcPr>
            <w:tcW w:w="4537" w:type="dxa"/>
            <w:shd w:val="clear" w:color="auto" w:fill="auto"/>
          </w:tcPr>
          <w:p w14:paraId="6F22E16D" w14:textId="77777777" w:rsidR="00F46097" w:rsidRPr="002E054C" w:rsidRDefault="00F46097" w:rsidP="00F46097">
            <w:pPr>
              <w:pStyle w:val="ENoteTableText"/>
            </w:pPr>
            <w:r w:rsidRPr="002E054C">
              <w:t>am No 62, 2020</w:t>
            </w:r>
          </w:p>
        </w:tc>
      </w:tr>
      <w:tr w:rsidR="00F46097" w:rsidRPr="002E054C" w14:paraId="228ABEED" w14:textId="77777777" w:rsidTr="00C76C63">
        <w:trPr>
          <w:cantSplit/>
        </w:trPr>
        <w:tc>
          <w:tcPr>
            <w:tcW w:w="2551" w:type="dxa"/>
            <w:shd w:val="clear" w:color="auto" w:fill="auto"/>
          </w:tcPr>
          <w:p w14:paraId="303EDC3D" w14:textId="7AA4DAF6" w:rsidR="00F46097" w:rsidRPr="002E054C" w:rsidRDefault="00F46097" w:rsidP="00F46097">
            <w:pPr>
              <w:pStyle w:val="ENoteTableText"/>
              <w:tabs>
                <w:tab w:val="center" w:leader="dot" w:pos="2268"/>
              </w:tabs>
            </w:pPr>
            <w:r w:rsidRPr="002E054C">
              <w:t>s 128</w:t>
            </w:r>
            <w:r w:rsidR="004B2185">
              <w:noBreakHyphen/>
            </w:r>
            <w:r w:rsidRPr="002E054C">
              <w:t>25</w:t>
            </w:r>
            <w:r w:rsidRPr="002E054C">
              <w:tab/>
            </w:r>
          </w:p>
        </w:tc>
        <w:tc>
          <w:tcPr>
            <w:tcW w:w="4537" w:type="dxa"/>
            <w:shd w:val="clear" w:color="auto" w:fill="auto"/>
          </w:tcPr>
          <w:p w14:paraId="7693E37A" w14:textId="77777777" w:rsidR="00F46097" w:rsidRPr="002E054C" w:rsidRDefault="00F46097" w:rsidP="00F46097">
            <w:pPr>
              <w:pStyle w:val="ENoteTableText"/>
            </w:pPr>
            <w:r w:rsidRPr="002E054C">
              <w:t>ad No 76, 2018</w:t>
            </w:r>
          </w:p>
        </w:tc>
      </w:tr>
      <w:tr w:rsidR="00F46097" w:rsidRPr="002E054C" w14:paraId="5FD9917C" w14:textId="77777777" w:rsidTr="00C76C63">
        <w:trPr>
          <w:cantSplit/>
        </w:trPr>
        <w:tc>
          <w:tcPr>
            <w:tcW w:w="2551" w:type="dxa"/>
            <w:shd w:val="clear" w:color="auto" w:fill="auto"/>
          </w:tcPr>
          <w:p w14:paraId="3FCB4A76" w14:textId="77777777" w:rsidR="00F46097" w:rsidRPr="002E054C" w:rsidRDefault="00F46097" w:rsidP="00F46097">
            <w:pPr>
              <w:pStyle w:val="ENoteTableText"/>
              <w:tabs>
                <w:tab w:val="center" w:leader="dot" w:pos="2268"/>
              </w:tabs>
            </w:pPr>
          </w:p>
        </w:tc>
        <w:tc>
          <w:tcPr>
            <w:tcW w:w="4537" w:type="dxa"/>
            <w:shd w:val="clear" w:color="auto" w:fill="auto"/>
          </w:tcPr>
          <w:p w14:paraId="74F46BD4" w14:textId="2EFFF170" w:rsidR="00F46097" w:rsidRPr="002E054C" w:rsidRDefault="00F46097" w:rsidP="00F46097">
            <w:pPr>
              <w:pStyle w:val="ENoteTableText"/>
            </w:pPr>
            <w:r w:rsidRPr="002E054C">
              <w:t>am No 103, 2019; No 3, 2023</w:t>
            </w:r>
          </w:p>
        </w:tc>
      </w:tr>
      <w:tr w:rsidR="006A6251" w:rsidRPr="002E054C" w14:paraId="194FDC17" w14:textId="77777777" w:rsidTr="00C76C63">
        <w:trPr>
          <w:cantSplit/>
        </w:trPr>
        <w:tc>
          <w:tcPr>
            <w:tcW w:w="2551" w:type="dxa"/>
            <w:shd w:val="clear" w:color="auto" w:fill="auto"/>
          </w:tcPr>
          <w:p w14:paraId="58D6E84E" w14:textId="07FC568C" w:rsidR="006A6251" w:rsidRPr="002E054C" w:rsidRDefault="001A2556" w:rsidP="00F46097">
            <w:pPr>
              <w:pStyle w:val="ENoteTableText"/>
              <w:tabs>
                <w:tab w:val="center" w:leader="dot" w:pos="2268"/>
              </w:tabs>
              <w:rPr>
                <w:b/>
              </w:rPr>
            </w:pPr>
            <w:r w:rsidRPr="002E054C">
              <w:rPr>
                <w:b/>
              </w:rPr>
              <w:t>Part 3</w:t>
            </w:r>
            <w:r w:rsidR="004B2185">
              <w:rPr>
                <w:b/>
              </w:rPr>
              <w:noBreakHyphen/>
            </w:r>
            <w:r w:rsidR="006A6251" w:rsidRPr="002E054C">
              <w:rPr>
                <w:b/>
              </w:rPr>
              <w:t>7</w:t>
            </w:r>
          </w:p>
        </w:tc>
        <w:tc>
          <w:tcPr>
            <w:tcW w:w="4537" w:type="dxa"/>
            <w:shd w:val="clear" w:color="auto" w:fill="auto"/>
          </w:tcPr>
          <w:p w14:paraId="479AD0FA" w14:textId="77777777" w:rsidR="006A6251" w:rsidRPr="002E054C" w:rsidRDefault="006A6251" w:rsidP="00F46097">
            <w:pPr>
              <w:pStyle w:val="ENoteTableText"/>
            </w:pPr>
          </w:p>
        </w:tc>
      </w:tr>
      <w:tr w:rsidR="006A6251" w:rsidRPr="002E054C" w14:paraId="688056E0" w14:textId="77777777" w:rsidTr="00C76C63">
        <w:trPr>
          <w:cantSplit/>
        </w:trPr>
        <w:tc>
          <w:tcPr>
            <w:tcW w:w="2551" w:type="dxa"/>
            <w:shd w:val="clear" w:color="auto" w:fill="auto"/>
          </w:tcPr>
          <w:p w14:paraId="3893F548" w14:textId="31FB0314" w:rsidR="006A6251" w:rsidRPr="002E054C" w:rsidRDefault="001A2556" w:rsidP="00F46097">
            <w:pPr>
              <w:pStyle w:val="ENoteTableText"/>
              <w:tabs>
                <w:tab w:val="center" w:leader="dot" w:pos="2268"/>
              </w:tabs>
            </w:pPr>
            <w:r w:rsidRPr="002E054C">
              <w:t>Part 3</w:t>
            </w:r>
            <w:r w:rsidR="004B2185">
              <w:noBreakHyphen/>
            </w:r>
            <w:r w:rsidR="006A6251" w:rsidRPr="002E054C">
              <w:t>7</w:t>
            </w:r>
          </w:p>
        </w:tc>
        <w:tc>
          <w:tcPr>
            <w:tcW w:w="4537" w:type="dxa"/>
            <w:shd w:val="clear" w:color="auto" w:fill="auto"/>
          </w:tcPr>
          <w:p w14:paraId="1F35A825" w14:textId="37C11007" w:rsidR="006A6251" w:rsidRPr="002E054C" w:rsidRDefault="006A6251" w:rsidP="00F46097">
            <w:pPr>
              <w:pStyle w:val="ENoteTableText"/>
            </w:pPr>
            <w:r w:rsidRPr="002E054C">
              <w:t>ad No 36, 2023</w:t>
            </w:r>
          </w:p>
        </w:tc>
      </w:tr>
      <w:tr w:rsidR="006A6251" w:rsidRPr="002E054C" w14:paraId="6C4AD5EA" w14:textId="77777777" w:rsidTr="00C76C63">
        <w:trPr>
          <w:cantSplit/>
        </w:trPr>
        <w:tc>
          <w:tcPr>
            <w:tcW w:w="2551" w:type="dxa"/>
            <w:shd w:val="clear" w:color="auto" w:fill="auto"/>
          </w:tcPr>
          <w:p w14:paraId="5D95D3B5" w14:textId="70E96FD9" w:rsidR="006A6251" w:rsidRPr="002E054C" w:rsidRDefault="001A2556" w:rsidP="00F46097">
            <w:pPr>
              <w:pStyle w:val="ENoteTableText"/>
              <w:tabs>
                <w:tab w:val="center" w:leader="dot" w:pos="2268"/>
              </w:tabs>
              <w:rPr>
                <w:b/>
              </w:rPr>
            </w:pPr>
            <w:r w:rsidRPr="002E054C">
              <w:rPr>
                <w:b/>
              </w:rPr>
              <w:t>Division 1</w:t>
            </w:r>
            <w:r w:rsidR="006A6251" w:rsidRPr="002E054C">
              <w:rPr>
                <w:b/>
              </w:rPr>
              <w:t>28A</w:t>
            </w:r>
          </w:p>
        </w:tc>
        <w:tc>
          <w:tcPr>
            <w:tcW w:w="4537" w:type="dxa"/>
            <w:shd w:val="clear" w:color="auto" w:fill="auto"/>
          </w:tcPr>
          <w:p w14:paraId="57E7A251" w14:textId="77777777" w:rsidR="006A6251" w:rsidRPr="002E054C" w:rsidRDefault="006A6251" w:rsidP="00F46097">
            <w:pPr>
              <w:pStyle w:val="ENoteTableText"/>
            </w:pPr>
          </w:p>
        </w:tc>
      </w:tr>
      <w:tr w:rsidR="006A6251" w:rsidRPr="002E054C" w14:paraId="3128A68D" w14:textId="77777777" w:rsidTr="00C76C63">
        <w:trPr>
          <w:cantSplit/>
        </w:trPr>
        <w:tc>
          <w:tcPr>
            <w:tcW w:w="2551" w:type="dxa"/>
            <w:shd w:val="clear" w:color="auto" w:fill="auto"/>
          </w:tcPr>
          <w:p w14:paraId="11FDAC75" w14:textId="136F6ED9" w:rsidR="006A6251" w:rsidRPr="002E054C" w:rsidRDefault="006A6251" w:rsidP="00F46097">
            <w:pPr>
              <w:pStyle w:val="ENoteTableText"/>
              <w:tabs>
                <w:tab w:val="center" w:leader="dot" w:pos="2268"/>
              </w:tabs>
            </w:pPr>
            <w:r w:rsidRPr="002E054C">
              <w:t>s 128A</w:t>
            </w:r>
            <w:r w:rsidR="004B2185">
              <w:noBreakHyphen/>
            </w:r>
            <w:r w:rsidRPr="002E054C">
              <w:t>1</w:t>
            </w:r>
            <w:r w:rsidRPr="002E054C">
              <w:tab/>
            </w:r>
          </w:p>
        </w:tc>
        <w:tc>
          <w:tcPr>
            <w:tcW w:w="4537" w:type="dxa"/>
            <w:shd w:val="clear" w:color="auto" w:fill="auto"/>
          </w:tcPr>
          <w:p w14:paraId="4BCDCC6F" w14:textId="25EB5596" w:rsidR="006A6251" w:rsidRPr="002E054C" w:rsidRDefault="006A6251" w:rsidP="00F46097">
            <w:pPr>
              <w:pStyle w:val="ENoteTableText"/>
            </w:pPr>
            <w:r w:rsidRPr="002E054C">
              <w:t>ad No 36, 2023</w:t>
            </w:r>
          </w:p>
        </w:tc>
      </w:tr>
      <w:tr w:rsidR="006A6251" w:rsidRPr="002E054C" w14:paraId="4DFFEADF" w14:textId="77777777" w:rsidTr="00C76C63">
        <w:trPr>
          <w:cantSplit/>
        </w:trPr>
        <w:tc>
          <w:tcPr>
            <w:tcW w:w="2551" w:type="dxa"/>
            <w:shd w:val="clear" w:color="auto" w:fill="auto"/>
          </w:tcPr>
          <w:p w14:paraId="578B9FB3" w14:textId="4D942FD0" w:rsidR="006A6251" w:rsidRPr="002E054C" w:rsidRDefault="006A6251" w:rsidP="00F46097">
            <w:pPr>
              <w:pStyle w:val="ENoteTableText"/>
              <w:tabs>
                <w:tab w:val="center" w:leader="dot" w:pos="2268"/>
              </w:tabs>
            </w:pPr>
            <w:r w:rsidRPr="002E054C">
              <w:t>s 128A</w:t>
            </w:r>
            <w:r w:rsidR="004B2185">
              <w:noBreakHyphen/>
            </w:r>
            <w:r w:rsidRPr="002E054C">
              <w:t>5</w:t>
            </w:r>
            <w:r w:rsidRPr="002E054C">
              <w:tab/>
            </w:r>
          </w:p>
        </w:tc>
        <w:tc>
          <w:tcPr>
            <w:tcW w:w="4537" w:type="dxa"/>
            <w:shd w:val="clear" w:color="auto" w:fill="auto"/>
          </w:tcPr>
          <w:p w14:paraId="227A6EF8" w14:textId="5542329A" w:rsidR="006A6251" w:rsidRPr="002E054C" w:rsidRDefault="006A6251" w:rsidP="00F46097">
            <w:pPr>
              <w:pStyle w:val="ENoteTableText"/>
            </w:pPr>
            <w:r w:rsidRPr="002E054C">
              <w:t>ad No 36, 2023</w:t>
            </w:r>
          </w:p>
        </w:tc>
      </w:tr>
      <w:tr w:rsidR="006A6251" w:rsidRPr="002E054C" w14:paraId="59AFEE0A" w14:textId="77777777" w:rsidTr="00C76C63">
        <w:trPr>
          <w:cantSplit/>
        </w:trPr>
        <w:tc>
          <w:tcPr>
            <w:tcW w:w="2551" w:type="dxa"/>
            <w:shd w:val="clear" w:color="auto" w:fill="auto"/>
          </w:tcPr>
          <w:p w14:paraId="22F89405" w14:textId="09B3787D" w:rsidR="006A6251" w:rsidRPr="002E054C" w:rsidRDefault="001A2556" w:rsidP="00F46097">
            <w:pPr>
              <w:pStyle w:val="ENoteTableText"/>
              <w:tabs>
                <w:tab w:val="center" w:leader="dot" w:pos="2268"/>
              </w:tabs>
              <w:rPr>
                <w:b/>
              </w:rPr>
            </w:pPr>
            <w:r w:rsidRPr="002E054C">
              <w:rPr>
                <w:b/>
              </w:rPr>
              <w:t>Division 1</w:t>
            </w:r>
            <w:r w:rsidR="006A6251" w:rsidRPr="002E054C">
              <w:rPr>
                <w:b/>
              </w:rPr>
              <w:t>28B</w:t>
            </w:r>
          </w:p>
        </w:tc>
        <w:tc>
          <w:tcPr>
            <w:tcW w:w="4537" w:type="dxa"/>
            <w:shd w:val="clear" w:color="auto" w:fill="auto"/>
          </w:tcPr>
          <w:p w14:paraId="355359FC" w14:textId="77777777" w:rsidR="006A6251" w:rsidRPr="002E054C" w:rsidRDefault="006A6251" w:rsidP="00F46097">
            <w:pPr>
              <w:pStyle w:val="ENoteTableText"/>
            </w:pPr>
          </w:p>
        </w:tc>
      </w:tr>
      <w:tr w:rsidR="006A6251" w:rsidRPr="002E054C" w14:paraId="6B97F24C" w14:textId="77777777" w:rsidTr="00C76C63">
        <w:trPr>
          <w:cantSplit/>
        </w:trPr>
        <w:tc>
          <w:tcPr>
            <w:tcW w:w="2551" w:type="dxa"/>
            <w:shd w:val="clear" w:color="auto" w:fill="auto"/>
          </w:tcPr>
          <w:p w14:paraId="2434578B" w14:textId="65B5A423" w:rsidR="006A6251" w:rsidRPr="002E054C" w:rsidRDefault="00431F38" w:rsidP="00F46097">
            <w:pPr>
              <w:pStyle w:val="ENoteTableText"/>
              <w:tabs>
                <w:tab w:val="center" w:leader="dot" w:pos="2268"/>
              </w:tabs>
            </w:pPr>
            <w:r w:rsidRPr="002E054C">
              <w:t>s 128B</w:t>
            </w:r>
            <w:r w:rsidR="004B2185">
              <w:noBreakHyphen/>
            </w:r>
            <w:r w:rsidRPr="002E054C">
              <w:t>1</w:t>
            </w:r>
            <w:r w:rsidRPr="002E054C">
              <w:tab/>
            </w:r>
          </w:p>
        </w:tc>
        <w:tc>
          <w:tcPr>
            <w:tcW w:w="4537" w:type="dxa"/>
            <w:shd w:val="clear" w:color="auto" w:fill="auto"/>
          </w:tcPr>
          <w:p w14:paraId="070F28AC" w14:textId="53D269B4" w:rsidR="006A6251" w:rsidRPr="002E054C" w:rsidRDefault="00431F38" w:rsidP="00F46097">
            <w:pPr>
              <w:pStyle w:val="ENoteTableText"/>
            </w:pPr>
            <w:r w:rsidRPr="002E054C">
              <w:t>ad No 36, 2023</w:t>
            </w:r>
          </w:p>
        </w:tc>
      </w:tr>
      <w:tr w:rsidR="00431F38" w:rsidRPr="002E054C" w14:paraId="72435596" w14:textId="77777777" w:rsidTr="00C76C63">
        <w:trPr>
          <w:cantSplit/>
        </w:trPr>
        <w:tc>
          <w:tcPr>
            <w:tcW w:w="2551" w:type="dxa"/>
            <w:shd w:val="clear" w:color="auto" w:fill="auto"/>
          </w:tcPr>
          <w:p w14:paraId="6F264068" w14:textId="7554EE75" w:rsidR="00431F38" w:rsidRPr="002E054C" w:rsidRDefault="00431F38" w:rsidP="00F46097">
            <w:pPr>
              <w:pStyle w:val="ENoteTableText"/>
              <w:tabs>
                <w:tab w:val="center" w:leader="dot" w:pos="2268"/>
              </w:tabs>
            </w:pPr>
            <w:r w:rsidRPr="002E054C">
              <w:t>s 128B</w:t>
            </w:r>
            <w:r w:rsidR="004B2185">
              <w:noBreakHyphen/>
            </w:r>
            <w:r w:rsidRPr="002E054C">
              <w:t>5</w:t>
            </w:r>
            <w:r w:rsidRPr="002E054C">
              <w:tab/>
            </w:r>
          </w:p>
        </w:tc>
        <w:tc>
          <w:tcPr>
            <w:tcW w:w="4537" w:type="dxa"/>
            <w:shd w:val="clear" w:color="auto" w:fill="auto"/>
          </w:tcPr>
          <w:p w14:paraId="2981C3DA" w14:textId="3F0B37E7" w:rsidR="00431F38" w:rsidRPr="002E054C" w:rsidRDefault="00431F38" w:rsidP="00F46097">
            <w:pPr>
              <w:pStyle w:val="ENoteTableText"/>
            </w:pPr>
            <w:r w:rsidRPr="002E054C">
              <w:t>ad No 36, 2023</w:t>
            </w:r>
          </w:p>
        </w:tc>
      </w:tr>
      <w:tr w:rsidR="00431F38" w:rsidRPr="002E054C" w14:paraId="3A789D0A" w14:textId="77777777" w:rsidTr="00C76C63">
        <w:trPr>
          <w:cantSplit/>
        </w:trPr>
        <w:tc>
          <w:tcPr>
            <w:tcW w:w="2551" w:type="dxa"/>
            <w:shd w:val="clear" w:color="auto" w:fill="auto"/>
          </w:tcPr>
          <w:p w14:paraId="51B64E2A" w14:textId="61758747" w:rsidR="00431F38" w:rsidRPr="002E054C" w:rsidRDefault="00431F38" w:rsidP="00F46097">
            <w:pPr>
              <w:pStyle w:val="ENoteTableText"/>
              <w:tabs>
                <w:tab w:val="center" w:leader="dot" w:pos="2268"/>
              </w:tabs>
            </w:pPr>
            <w:r w:rsidRPr="002E054C">
              <w:t>s 128B</w:t>
            </w:r>
            <w:r w:rsidR="004B2185">
              <w:noBreakHyphen/>
            </w:r>
            <w:r w:rsidRPr="002E054C">
              <w:t>10</w:t>
            </w:r>
            <w:r w:rsidRPr="002E054C">
              <w:tab/>
            </w:r>
          </w:p>
        </w:tc>
        <w:tc>
          <w:tcPr>
            <w:tcW w:w="4537" w:type="dxa"/>
            <w:shd w:val="clear" w:color="auto" w:fill="auto"/>
          </w:tcPr>
          <w:p w14:paraId="59E17CAB" w14:textId="65328E4D" w:rsidR="00431F38" w:rsidRPr="002E054C" w:rsidRDefault="00431F38" w:rsidP="00F46097">
            <w:pPr>
              <w:pStyle w:val="ENoteTableText"/>
            </w:pPr>
            <w:r w:rsidRPr="002E054C">
              <w:t>ad No 36, 2023</w:t>
            </w:r>
          </w:p>
        </w:tc>
      </w:tr>
      <w:tr w:rsidR="00431F38" w:rsidRPr="002E054C" w14:paraId="604F3F08" w14:textId="77777777" w:rsidTr="00C76C63">
        <w:trPr>
          <w:cantSplit/>
        </w:trPr>
        <w:tc>
          <w:tcPr>
            <w:tcW w:w="2551" w:type="dxa"/>
            <w:shd w:val="clear" w:color="auto" w:fill="auto"/>
          </w:tcPr>
          <w:p w14:paraId="75BB1B66" w14:textId="73C2CE49" w:rsidR="00431F38" w:rsidRPr="002E054C" w:rsidRDefault="00431F38" w:rsidP="00F46097">
            <w:pPr>
              <w:pStyle w:val="ENoteTableText"/>
              <w:tabs>
                <w:tab w:val="center" w:leader="dot" w:pos="2268"/>
              </w:tabs>
            </w:pPr>
            <w:r w:rsidRPr="002E054C">
              <w:t>s 128B</w:t>
            </w:r>
            <w:r w:rsidR="004B2185">
              <w:noBreakHyphen/>
            </w:r>
            <w:r w:rsidRPr="002E054C">
              <w:t>15</w:t>
            </w:r>
            <w:r w:rsidRPr="002E054C">
              <w:tab/>
            </w:r>
          </w:p>
        </w:tc>
        <w:tc>
          <w:tcPr>
            <w:tcW w:w="4537" w:type="dxa"/>
            <w:shd w:val="clear" w:color="auto" w:fill="auto"/>
          </w:tcPr>
          <w:p w14:paraId="261720BA" w14:textId="6166A8B4" w:rsidR="00431F38" w:rsidRPr="002E054C" w:rsidRDefault="00431F38" w:rsidP="00F46097">
            <w:pPr>
              <w:pStyle w:val="ENoteTableText"/>
            </w:pPr>
            <w:r w:rsidRPr="002E054C">
              <w:t>ad No 36, 2023</w:t>
            </w:r>
          </w:p>
        </w:tc>
      </w:tr>
      <w:tr w:rsidR="00431F38" w:rsidRPr="002E054C" w14:paraId="78044813" w14:textId="77777777" w:rsidTr="00C76C63">
        <w:trPr>
          <w:cantSplit/>
        </w:trPr>
        <w:tc>
          <w:tcPr>
            <w:tcW w:w="2551" w:type="dxa"/>
            <w:shd w:val="clear" w:color="auto" w:fill="auto"/>
          </w:tcPr>
          <w:p w14:paraId="14B1A4AD" w14:textId="679E834C" w:rsidR="00431F38" w:rsidRPr="002E054C" w:rsidRDefault="00431F38" w:rsidP="00F46097">
            <w:pPr>
              <w:pStyle w:val="ENoteTableText"/>
              <w:tabs>
                <w:tab w:val="center" w:leader="dot" w:pos="2268"/>
              </w:tabs>
            </w:pPr>
            <w:r w:rsidRPr="002E054C">
              <w:t>s 128B</w:t>
            </w:r>
            <w:r w:rsidR="004B2185">
              <w:noBreakHyphen/>
            </w:r>
            <w:r w:rsidRPr="002E054C">
              <w:t>20</w:t>
            </w:r>
            <w:r w:rsidRPr="002E054C">
              <w:tab/>
            </w:r>
          </w:p>
        </w:tc>
        <w:tc>
          <w:tcPr>
            <w:tcW w:w="4537" w:type="dxa"/>
            <w:shd w:val="clear" w:color="auto" w:fill="auto"/>
          </w:tcPr>
          <w:p w14:paraId="7E07458E" w14:textId="0DD7170E" w:rsidR="00431F38" w:rsidRPr="002E054C" w:rsidRDefault="00431F38" w:rsidP="00F46097">
            <w:pPr>
              <w:pStyle w:val="ENoteTableText"/>
            </w:pPr>
            <w:r w:rsidRPr="002E054C">
              <w:t>ad No 36, 2023</w:t>
            </w:r>
          </w:p>
        </w:tc>
      </w:tr>
      <w:tr w:rsidR="00431F38" w:rsidRPr="002E054C" w14:paraId="720B01D2" w14:textId="77777777" w:rsidTr="00C76C63">
        <w:trPr>
          <w:cantSplit/>
        </w:trPr>
        <w:tc>
          <w:tcPr>
            <w:tcW w:w="2551" w:type="dxa"/>
            <w:shd w:val="clear" w:color="auto" w:fill="auto"/>
          </w:tcPr>
          <w:p w14:paraId="4F65E58E" w14:textId="2F89FEE2" w:rsidR="00431F38" w:rsidRPr="002E054C" w:rsidRDefault="00431F38" w:rsidP="00F46097">
            <w:pPr>
              <w:pStyle w:val="ENoteTableText"/>
              <w:tabs>
                <w:tab w:val="center" w:leader="dot" w:pos="2268"/>
              </w:tabs>
            </w:pPr>
            <w:r w:rsidRPr="002E054C">
              <w:t>s 128B</w:t>
            </w:r>
            <w:r w:rsidR="004B2185">
              <w:noBreakHyphen/>
            </w:r>
            <w:r w:rsidRPr="002E054C">
              <w:t>25</w:t>
            </w:r>
            <w:r w:rsidRPr="002E054C">
              <w:tab/>
            </w:r>
          </w:p>
        </w:tc>
        <w:tc>
          <w:tcPr>
            <w:tcW w:w="4537" w:type="dxa"/>
            <w:shd w:val="clear" w:color="auto" w:fill="auto"/>
          </w:tcPr>
          <w:p w14:paraId="132448D6" w14:textId="24E3E107" w:rsidR="00431F38" w:rsidRPr="002E054C" w:rsidRDefault="00431F38" w:rsidP="00F46097">
            <w:pPr>
              <w:pStyle w:val="ENoteTableText"/>
            </w:pPr>
            <w:r w:rsidRPr="002E054C">
              <w:t>ad No 36, 2023</w:t>
            </w:r>
          </w:p>
        </w:tc>
      </w:tr>
      <w:tr w:rsidR="00431F38" w:rsidRPr="002E054C" w14:paraId="52BEFA18" w14:textId="77777777" w:rsidTr="00C76C63">
        <w:trPr>
          <w:cantSplit/>
        </w:trPr>
        <w:tc>
          <w:tcPr>
            <w:tcW w:w="2551" w:type="dxa"/>
            <w:shd w:val="clear" w:color="auto" w:fill="auto"/>
          </w:tcPr>
          <w:p w14:paraId="4F1021D9" w14:textId="201DB921" w:rsidR="00431F38" w:rsidRPr="002E054C" w:rsidRDefault="00431F38" w:rsidP="00F46097">
            <w:pPr>
              <w:pStyle w:val="ENoteTableText"/>
              <w:tabs>
                <w:tab w:val="center" w:leader="dot" w:pos="2268"/>
              </w:tabs>
            </w:pPr>
            <w:r w:rsidRPr="002E054C">
              <w:t>s 128B</w:t>
            </w:r>
            <w:r w:rsidR="004B2185">
              <w:noBreakHyphen/>
            </w:r>
            <w:r w:rsidRPr="002E054C">
              <w:t>30</w:t>
            </w:r>
            <w:r w:rsidRPr="002E054C">
              <w:tab/>
            </w:r>
          </w:p>
        </w:tc>
        <w:tc>
          <w:tcPr>
            <w:tcW w:w="4537" w:type="dxa"/>
            <w:shd w:val="clear" w:color="auto" w:fill="auto"/>
          </w:tcPr>
          <w:p w14:paraId="38EF633D" w14:textId="60DC0B41" w:rsidR="00431F38" w:rsidRPr="002E054C" w:rsidRDefault="00431F38" w:rsidP="00F46097">
            <w:pPr>
              <w:pStyle w:val="ENoteTableText"/>
            </w:pPr>
            <w:r w:rsidRPr="002E054C">
              <w:t>ad No 36, 2023</w:t>
            </w:r>
          </w:p>
        </w:tc>
      </w:tr>
      <w:tr w:rsidR="00041B6D" w:rsidRPr="002E054C" w14:paraId="469E47CA" w14:textId="77777777" w:rsidTr="00C76C63">
        <w:trPr>
          <w:cantSplit/>
        </w:trPr>
        <w:tc>
          <w:tcPr>
            <w:tcW w:w="2551" w:type="dxa"/>
            <w:shd w:val="clear" w:color="auto" w:fill="auto"/>
          </w:tcPr>
          <w:p w14:paraId="1FCFA7B5" w14:textId="77777777" w:rsidR="00041B6D" w:rsidRPr="002E054C" w:rsidRDefault="00041B6D" w:rsidP="00F46097">
            <w:pPr>
              <w:pStyle w:val="ENoteTableText"/>
              <w:tabs>
                <w:tab w:val="center" w:leader="dot" w:pos="2268"/>
              </w:tabs>
            </w:pPr>
          </w:p>
        </w:tc>
        <w:tc>
          <w:tcPr>
            <w:tcW w:w="4537" w:type="dxa"/>
            <w:shd w:val="clear" w:color="auto" w:fill="auto"/>
          </w:tcPr>
          <w:p w14:paraId="7C619501" w14:textId="1322AC04" w:rsidR="00041B6D" w:rsidRPr="002E054C" w:rsidRDefault="007B6087" w:rsidP="00F46097">
            <w:pPr>
              <w:pStyle w:val="ENoteTableText"/>
            </w:pPr>
            <w:r w:rsidRPr="002E054C">
              <w:t>am No 36, 2023</w:t>
            </w:r>
            <w:r w:rsidR="003D7F9A" w:rsidRPr="002E054C">
              <w:t>; No 100, 2023</w:t>
            </w:r>
          </w:p>
        </w:tc>
      </w:tr>
      <w:tr w:rsidR="00431F38" w:rsidRPr="002E054C" w14:paraId="31312016" w14:textId="77777777" w:rsidTr="00C76C63">
        <w:trPr>
          <w:cantSplit/>
        </w:trPr>
        <w:tc>
          <w:tcPr>
            <w:tcW w:w="2551" w:type="dxa"/>
            <w:shd w:val="clear" w:color="auto" w:fill="auto"/>
          </w:tcPr>
          <w:p w14:paraId="18F33377" w14:textId="433247E3" w:rsidR="00431F38" w:rsidRPr="002E054C" w:rsidRDefault="00431F38" w:rsidP="00F46097">
            <w:pPr>
              <w:pStyle w:val="ENoteTableText"/>
              <w:tabs>
                <w:tab w:val="center" w:leader="dot" w:pos="2268"/>
              </w:tabs>
            </w:pPr>
            <w:r w:rsidRPr="002E054C">
              <w:t>s 128B</w:t>
            </w:r>
            <w:r w:rsidR="004B2185">
              <w:noBreakHyphen/>
            </w:r>
            <w:r w:rsidRPr="002E054C">
              <w:t>35</w:t>
            </w:r>
            <w:r w:rsidRPr="002E054C">
              <w:tab/>
            </w:r>
          </w:p>
        </w:tc>
        <w:tc>
          <w:tcPr>
            <w:tcW w:w="4537" w:type="dxa"/>
            <w:shd w:val="clear" w:color="auto" w:fill="auto"/>
          </w:tcPr>
          <w:p w14:paraId="450A24C3" w14:textId="53E77453" w:rsidR="00431F38" w:rsidRPr="002E054C" w:rsidRDefault="00431F38" w:rsidP="00F46097">
            <w:pPr>
              <w:pStyle w:val="ENoteTableText"/>
            </w:pPr>
            <w:r w:rsidRPr="002E054C">
              <w:t>ad No 36, 2023</w:t>
            </w:r>
          </w:p>
        </w:tc>
      </w:tr>
      <w:tr w:rsidR="00431F38" w:rsidRPr="002E054C" w14:paraId="59039018" w14:textId="77777777" w:rsidTr="00C76C63">
        <w:trPr>
          <w:cantSplit/>
        </w:trPr>
        <w:tc>
          <w:tcPr>
            <w:tcW w:w="2551" w:type="dxa"/>
            <w:shd w:val="clear" w:color="auto" w:fill="auto"/>
          </w:tcPr>
          <w:p w14:paraId="6E8BE3CB" w14:textId="4B8D34C6" w:rsidR="00431F38" w:rsidRPr="002E054C" w:rsidRDefault="00431F38" w:rsidP="00F46097">
            <w:pPr>
              <w:pStyle w:val="ENoteTableText"/>
              <w:tabs>
                <w:tab w:val="center" w:leader="dot" w:pos="2268"/>
              </w:tabs>
            </w:pPr>
            <w:r w:rsidRPr="002E054C">
              <w:t>s 128B</w:t>
            </w:r>
            <w:r w:rsidR="004B2185">
              <w:noBreakHyphen/>
            </w:r>
            <w:r w:rsidRPr="002E054C">
              <w:t>40</w:t>
            </w:r>
            <w:r w:rsidRPr="002E054C">
              <w:tab/>
            </w:r>
          </w:p>
        </w:tc>
        <w:tc>
          <w:tcPr>
            <w:tcW w:w="4537" w:type="dxa"/>
            <w:shd w:val="clear" w:color="auto" w:fill="auto"/>
          </w:tcPr>
          <w:p w14:paraId="07AED3E4" w14:textId="27B7CB9F" w:rsidR="00431F38" w:rsidRPr="002E054C" w:rsidRDefault="00431F38" w:rsidP="00F46097">
            <w:pPr>
              <w:pStyle w:val="ENoteTableText"/>
            </w:pPr>
            <w:r w:rsidRPr="002E054C">
              <w:t>ad No 36, 2023</w:t>
            </w:r>
          </w:p>
        </w:tc>
      </w:tr>
      <w:tr w:rsidR="00243584" w:rsidRPr="002E054C" w14:paraId="164443BA" w14:textId="77777777" w:rsidTr="00C76C63">
        <w:trPr>
          <w:cantSplit/>
        </w:trPr>
        <w:tc>
          <w:tcPr>
            <w:tcW w:w="2551" w:type="dxa"/>
            <w:shd w:val="clear" w:color="auto" w:fill="auto"/>
          </w:tcPr>
          <w:p w14:paraId="4B7570D3" w14:textId="77777777" w:rsidR="00243584" w:rsidRPr="002E054C" w:rsidRDefault="00243584" w:rsidP="00F46097">
            <w:pPr>
              <w:pStyle w:val="ENoteTableText"/>
              <w:tabs>
                <w:tab w:val="center" w:leader="dot" w:pos="2268"/>
              </w:tabs>
            </w:pPr>
          </w:p>
        </w:tc>
        <w:tc>
          <w:tcPr>
            <w:tcW w:w="4537" w:type="dxa"/>
            <w:shd w:val="clear" w:color="auto" w:fill="auto"/>
          </w:tcPr>
          <w:p w14:paraId="737623B1" w14:textId="054E60BC" w:rsidR="00243584" w:rsidRPr="002E054C" w:rsidRDefault="00243584" w:rsidP="00F46097">
            <w:pPr>
              <w:pStyle w:val="ENoteTableText"/>
            </w:pPr>
            <w:r w:rsidRPr="002E054C">
              <w:t>ed C88</w:t>
            </w:r>
          </w:p>
        </w:tc>
      </w:tr>
      <w:tr w:rsidR="00431F38" w:rsidRPr="002E054C" w14:paraId="3CB36911" w14:textId="77777777" w:rsidTr="00C76C63">
        <w:trPr>
          <w:cantSplit/>
        </w:trPr>
        <w:tc>
          <w:tcPr>
            <w:tcW w:w="2551" w:type="dxa"/>
            <w:shd w:val="clear" w:color="auto" w:fill="auto"/>
          </w:tcPr>
          <w:p w14:paraId="37145A15" w14:textId="4571E402" w:rsidR="00431F38" w:rsidRPr="002E054C" w:rsidRDefault="001A2556" w:rsidP="005F7378">
            <w:pPr>
              <w:pStyle w:val="ENoteTableText"/>
              <w:keepNext/>
              <w:tabs>
                <w:tab w:val="center" w:leader="dot" w:pos="2268"/>
              </w:tabs>
              <w:rPr>
                <w:b/>
              </w:rPr>
            </w:pPr>
            <w:r w:rsidRPr="002E054C">
              <w:rPr>
                <w:b/>
              </w:rPr>
              <w:lastRenderedPageBreak/>
              <w:t>Division 1</w:t>
            </w:r>
            <w:r w:rsidR="00431F38" w:rsidRPr="002E054C">
              <w:rPr>
                <w:b/>
              </w:rPr>
              <w:t>28C</w:t>
            </w:r>
          </w:p>
        </w:tc>
        <w:tc>
          <w:tcPr>
            <w:tcW w:w="4537" w:type="dxa"/>
            <w:shd w:val="clear" w:color="auto" w:fill="auto"/>
          </w:tcPr>
          <w:p w14:paraId="22D0BB6F" w14:textId="77777777" w:rsidR="00431F38" w:rsidRPr="002E054C" w:rsidRDefault="00431F38" w:rsidP="005F7378">
            <w:pPr>
              <w:pStyle w:val="ENoteTableText"/>
              <w:keepNext/>
            </w:pPr>
          </w:p>
        </w:tc>
      </w:tr>
      <w:tr w:rsidR="00431F38" w:rsidRPr="002E054C" w14:paraId="057E6785" w14:textId="77777777" w:rsidTr="00C76C63">
        <w:trPr>
          <w:cantSplit/>
        </w:trPr>
        <w:tc>
          <w:tcPr>
            <w:tcW w:w="2551" w:type="dxa"/>
            <w:shd w:val="clear" w:color="auto" w:fill="auto"/>
          </w:tcPr>
          <w:p w14:paraId="2AB538E3" w14:textId="25B68696" w:rsidR="00431F38" w:rsidRPr="002E054C" w:rsidRDefault="00431F38" w:rsidP="00F46097">
            <w:pPr>
              <w:pStyle w:val="ENoteTableText"/>
              <w:tabs>
                <w:tab w:val="center" w:leader="dot" w:pos="2268"/>
              </w:tabs>
            </w:pPr>
            <w:r w:rsidRPr="002E054C">
              <w:t>s 128C</w:t>
            </w:r>
            <w:r w:rsidR="004B2185">
              <w:noBreakHyphen/>
            </w:r>
            <w:r w:rsidRPr="002E054C">
              <w:t>1</w:t>
            </w:r>
            <w:r w:rsidRPr="002E054C">
              <w:tab/>
            </w:r>
          </w:p>
        </w:tc>
        <w:tc>
          <w:tcPr>
            <w:tcW w:w="4537" w:type="dxa"/>
            <w:shd w:val="clear" w:color="auto" w:fill="auto"/>
          </w:tcPr>
          <w:p w14:paraId="0554138B" w14:textId="052721EF" w:rsidR="00431F38" w:rsidRPr="002E054C" w:rsidRDefault="00431F38" w:rsidP="00F46097">
            <w:pPr>
              <w:pStyle w:val="ENoteTableText"/>
            </w:pPr>
            <w:r w:rsidRPr="002E054C">
              <w:t>ad No 36, 2023</w:t>
            </w:r>
          </w:p>
        </w:tc>
      </w:tr>
      <w:tr w:rsidR="00431F38" w:rsidRPr="002E054C" w14:paraId="01861D96" w14:textId="77777777" w:rsidTr="00C76C63">
        <w:trPr>
          <w:cantSplit/>
        </w:trPr>
        <w:tc>
          <w:tcPr>
            <w:tcW w:w="2551" w:type="dxa"/>
            <w:shd w:val="clear" w:color="auto" w:fill="auto"/>
          </w:tcPr>
          <w:p w14:paraId="127D9339" w14:textId="0A3D3B3C" w:rsidR="00431F38" w:rsidRPr="002E054C" w:rsidRDefault="00431F38" w:rsidP="00F46097">
            <w:pPr>
              <w:pStyle w:val="ENoteTableText"/>
              <w:tabs>
                <w:tab w:val="center" w:leader="dot" w:pos="2268"/>
              </w:tabs>
            </w:pPr>
            <w:r w:rsidRPr="002E054C">
              <w:t>s 128C</w:t>
            </w:r>
            <w:r w:rsidR="004B2185">
              <w:noBreakHyphen/>
            </w:r>
            <w:r w:rsidRPr="002E054C">
              <w:t>5</w:t>
            </w:r>
            <w:r w:rsidRPr="002E054C">
              <w:tab/>
            </w:r>
          </w:p>
        </w:tc>
        <w:tc>
          <w:tcPr>
            <w:tcW w:w="4537" w:type="dxa"/>
            <w:shd w:val="clear" w:color="auto" w:fill="auto"/>
          </w:tcPr>
          <w:p w14:paraId="7685AE8C" w14:textId="3D9E56AA" w:rsidR="00431F38" w:rsidRPr="002E054C" w:rsidRDefault="00431F38" w:rsidP="00F46097">
            <w:pPr>
              <w:pStyle w:val="ENoteTableText"/>
            </w:pPr>
            <w:r w:rsidRPr="002E054C">
              <w:t>ad No 36, 2023</w:t>
            </w:r>
          </w:p>
        </w:tc>
      </w:tr>
      <w:tr w:rsidR="00431F38" w:rsidRPr="002E054C" w14:paraId="158BBC64" w14:textId="77777777" w:rsidTr="00C76C63">
        <w:trPr>
          <w:cantSplit/>
        </w:trPr>
        <w:tc>
          <w:tcPr>
            <w:tcW w:w="2551" w:type="dxa"/>
            <w:shd w:val="clear" w:color="auto" w:fill="auto"/>
          </w:tcPr>
          <w:p w14:paraId="1504F324" w14:textId="6C62A04D" w:rsidR="00431F38" w:rsidRPr="002E054C" w:rsidRDefault="00431F38" w:rsidP="00F46097">
            <w:pPr>
              <w:pStyle w:val="ENoteTableText"/>
              <w:tabs>
                <w:tab w:val="center" w:leader="dot" w:pos="2268"/>
              </w:tabs>
            </w:pPr>
            <w:r w:rsidRPr="002E054C">
              <w:t>s 128C</w:t>
            </w:r>
            <w:r w:rsidR="004B2185">
              <w:noBreakHyphen/>
            </w:r>
            <w:r w:rsidRPr="002E054C">
              <w:t>10</w:t>
            </w:r>
            <w:r w:rsidRPr="002E054C">
              <w:tab/>
            </w:r>
          </w:p>
        </w:tc>
        <w:tc>
          <w:tcPr>
            <w:tcW w:w="4537" w:type="dxa"/>
            <w:shd w:val="clear" w:color="auto" w:fill="auto"/>
          </w:tcPr>
          <w:p w14:paraId="79F05F7A" w14:textId="5097134D" w:rsidR="00431F38" w:rsidRPr="002E054C" w:rsidRDefault="00431F38" w:rsidP="00F46097">
            <w:pPr>
              <w:pStyle w:val="ENoteTableText"/>
            </w:pPr>
            <w:r w:rsidRPr="002E054C">
              <w:t>ad No 36, 2023</w:t>
            </w:r>
          </w:p>
        </w:tc>
      </w:tr>
      <w:tr w:rsidR="00431F38" w:rsidRPr="002E054C" w14:paraId="14413D88" w14:textId="77777777" w:rsidTr="00C76C63">
        <w:trPr>
          <w:cantSplit/>
        </w:trPr>
        <w:tc>
          <w:tcPr>
            <w:tcW w:w="2551" w:type="dxa"/>
            <w:shd w:val="clear" w:color="auto" w:fill="auto"/>
          </w:tcPr>
          <w:p w14:paraId="7AAF041F" w14:textId="199E063D" w:rsidR="00431F38" w:rsidRPr="002E054C" w:rsidRDefault="001A2556" w:rsidP="00F46097">
            <w:pPr>
              <w:pStyle w:val="ENoteTableText"/>
              <w:tabs>
                <w:tab w:val="center" w:leader="dot" w:pos="2268"/>
              </w:tabs>
              <w:rPr>
                <w:b/>
              </w:rPr>
            </w:pPr>
            <w:r w:rsidRPr="002E054C">
              <w:rPr>
                <w:b/>
              </w:rPr>
              <w:t>Division 1</w:t>
            </w:r>
            <w:r w:rsidR="00431F38" w:rsidRPr="002E054C">
              <w:rPr>
                <w:b/>
              </w:rPr>
              <w:t>28D</w:t>
            </w:r>
          </w:p>
        </w:tc>
        <w:tc>
          <w:tcPr>
            <w:tcW w:w="4537" w:type="dxa"/>
            <w:shd w:val="clear" w:color="auto" w:fill="auto"/>
          </w:tcPr>
          <w:p w14:paraId="273E1891" w14:textId="77777777" w:rsidR="00431F38" w:rsidRPr="002E054C" w:rsidRDefault="00431F38" w:rsidP="00F46097">
            <w:pPr>
              <w:pStyle w:val="ENoteTableText"/>
            </w:pPr>
          </w:p>
        </w:tc>
      </w:tr>
      <w:tr w:rsidR="00431F38" w:rsidRPr="002E054C" w14:paraId="39CDE598" w14:textId="77777777" w:rsidTr="00C76C63">
        <w:trPr>
          <w:cantSplit/>
        </w:trPr>
        <w:tc>
          <w:tcPr>
            <w:tcW w:w="2551" w:type="dxa"/>
            <w:shd w:val="clear" w:color="auto" w:fill="auto"/>
          </w:tcPr>
          <w:p w14:paraId="6EF14B77" w14:textId="5CDEE1FF" w:rsidR="00431F38" w:rsidRPr="002E054C" w:rsidRDefault="00431F38" w:rsidP="00F46097">
            <w:pPr>
              <w:pStyle w:val="ENoteTableText"/>
              <w:tabs>
                <w:tab w:val="center" w:leader="dot" w:pos="2268"/>
              </w:tabs>
            </w:pPr>
            <w:r w:rsidRPr="002E054C">
              <w:t>s 128D</w:t>
            </w:r>
            <w:r w:rsidR="004B2185">
              <w:noBreakHyphen/>
            </w:r>
            <w:r w:rsidRPr="002E054C">
              <w:t>1</w:t>
            </w:r>
            <w:r w:rsidRPr="002E054C">
              <w:tab/>
            </w:r>
          </w:p>
        </w:tc>
        <w:tc>
          <w:tcPr>
            <w:tcW w:w="4537" w:type="dxa"/>
            <w:shd w:val="clear" w:color="auto" w:fill="auto"/>
          </w:tcPr>
          <w:p w14:paraId="39E8FA0F" w14:textId="26D6A207" w:rsidR="00431F38" w:rsidRPr="002E054C" w:rsidRDefault="00431F38" w:rsidP="00F46097">
            <w:pPr>
              <w:pStyle w:val="ENoteTableText"/>
            </w:pPr>
            <w:r w:rsidRPr="002E054C">
              <w:t>ad No 36, 2023</w:t>
            </w:r>
          </w:p>
        </w:tc>
      </w:tr>
      <w:tr w:rsidR="00431F38" w:rsidRPr="002E054C" w14:paraId="0FAE17BF" w14:textId="77777777" w:rsidTr="00C76C63">
        <w:trPr>
          <w:cantSplit/>
        </w:trPr>
        <w:tc>
          <w:tcPr>
            <w:tcW w:w="2551" w:type="dxa"/>
            <w:shd w:val="clear" w:color="auto" w:fill="auto"/>
          </w:tcPr>
          <w:p w14:paraId="435440F1" w14:textId="6BFE7B40" w:rsidR="00431F38" w:rsidRPr="002E054C" w:rsidRDefault="00776E23" w:rsidP="00F46097">
            <w:pPr>
              <w:pStyle w:val="ENoteTableText"/>
              <w:tabs>
                <w:tab w:val="center" w:leader="dot" w:pos="2268"/>
              </w:tabs>
            </w:pPr>
            <w:r w:rsidRPr="002E054C">
              <w:t>s 128D</w:t>
            </w:r>
            <w:r w:rsidR="004B2185">
              <w:noBreakHyphen/>
            </w:r>
            <w:r w:rsidRPr="002E054C">
              <w:t>5</w:t>
            </w:r>
            <w:r w:rsidRPr="002E054C">
              <w:tab/>
            </w:r>
          </w:p>
        </w:tc>
        <w:tc>
          <w:tcPr>
            <w:tcW w:w="4537" w:type="dxa"/>
            <w:shd w:val="clear" w:color="auto" w:fill="auto"/>
          </w:tcPr>
          <w:p w14:paraId="124C2EDA" w14:textId="7FEC649B" w:rsidR="00431F38" w:rsidRPr="002E054C" w:rsidRDefault="00776E23" w:rsidP="00F46097">
            <w:pPr>
              <w:pStyle w:val="ENoteTableText"/>
            </w:pPr>
            <w:r w:rsidRPr="002E054C">
              <w:t>ad No 36, 2023</w:t>
            </w:r>
          </w:p>
        </w:tc>
      </w:tr>
      <w:tr w:rsidR="00776E23" w:rsidRPr="002E054C" w14:paraId="2C2E9067" w14:textId="77777777" w:rsidTr="00C76C63">
        <w:trPr>
          <w:cantSplit/>
        </w:trPr>
        <w:tc>
          <w:tcPr>
            <w:tcW w:w="2551" w:type="dxa"/>
            <w:shd w:val="clear" w:color="auto" w:fill="auto"/>
          </w:tcPr>
          <w:p w14:paraId="3065DC2C" w14:textId="3B947652" w:rsidR="00776E23" w:rsidRPr="002E054C" w:rsidRDefault="00776E23" w:rsidP="00F46097">
            <w:pPr>
              <w:pStyle w:val="ENoteTableText"/>
              <w:tabs>
                <w:tab w:val="center" w:leader="dot" w:pos="2268"/>
              </w:tabs>
            </w:pPr>
            <w:r w:rsidRPr="002E054C">
              <w:t>s 128D</w:t>
            </w:r>
            <w:r w:rsidR="004B2185">
              <w:noBreakHyphen/>
            </w:r>
            <w:r w:rsidRPr="002E054C">
              <w:t>10</w:t>
            </w:r>
            <w:r w:rsidRPr="002E054C">
              <w:tab/>
            </w:r>
          </w:p>
        </w:tc>
        <w:tc>
          <w:tcPr>
            <w:tcW w:w="4537" w:type="dxa"/>
            <w:shd w:val="clear" w:color="auto" w:fill="auto"/>
          </w:tcPr>
          <w:p w14:paraId="4EBC62FE" w14:textId="367A88DA" w:rsidR="00776E23" w:rsidRPr="002E054C" w:rsidRDefault="00776E23" w:rsidP="00F46097">
            <w:pPr>
              <w:pStyle w:val="ENoteTableText"/>
            </w:pPr>
            <w:r w:rsidRPr="002E054C">
              <w:t>ad No 36, 2023</w:t>
            </w:r>
          </w:p>
        </w:tc>
      </w:tr>
      <w:tr w:rsidR="00776E23" w:rsidRPr="002E054C" w14:paraId="2E8E4A97" w14:textId="77777777" w:rsidTr="00C76C63">
        <w:trPr>
          <w:cantSplit/>
        </w:trPr>
        <w:tc>
          <w:tcPr>
            <w:tcW w:w="2551" w:type="dxa"/>
            <w:shd w:val="clear" w:color="auto" w:fill="auto"/>
          </w:tcPr>
          <w:p w14:paraId="66C581B6" w14:textId="749B4C0F" w:rsidR="00776E23" w:rsidRPr="002E054C" w:rsidRDefault="001A2556" w:rsidP="00F46097">
            <w:pPr>
              <w:pStyle w:val="ENoteTableText"/>
              <w:tabs>
                <w:tab w:val="center" w:leader="dot" w:pos="2268"/>
              </w:tabs>
              <w:rPr>
                <w:b/>
              </w:rPr>
            </w:pPr>
            <w:r w:rsidRPr="002E054C">
              <w:rPr>
                <w:b/>
              </w:rPr>
              <w:t>Division 1</w:t>
            </w:r>
            <w:r w:rsidR="00776E23" w:rsidRPr="002E054C">
              <w:rPr>
                <w:b/>
              </w:rPr>
              <w:t>28E</w:t>
            </w:r>
          </w:p>
        </w:tc>
        <w:tc>
          <w:tcPr>
            <w:tcW w:w="4537" w:type="dxa"/>
            <w:shd w:val="clear" w:color="auto" w:fill="auto"/>
          </w:tcPr>
          <w:p w14:paraId="420E02CD" w14:textId="77777777" w:rsidR="00776E23" w:rsidRPr="002E054C" w:rsidRDefault="00776E23" w:rsidP="00F46097">
            <w:pPr>
              <w:pStyle w:val="ENoteTableText"/>
            </w:pPr>
          </w:p>
        </w:tc>
      </w:tr>
      <w:tr w:rsidR="00776E23" w:rsidRPr="002E054C" w14:paraId="1A4D3FD5" w14:textId="77777777" w:rsidTr="00C76C63">
        <w:trPr>
          <w:cantSplit/>
        </w:trPr>
        <w:tc>
          <w:tcPr>
            <w:tcW w:w="2551" w:type="dxa"/>
            <w:shd w:val="clear" w:color="auto" w:fill="auto"/>
          </w:tcPr>
          <w:p w14:paraId="38B0B9D4" w14:textId="1BF925B9" w:rsidR="00776E23" w:rsidRPr="002E054C" w:rsidRDefault="001E1B42" w:rsidP="00F46097">
            <w:pPr>
              <w:pStyle w:val="ENoteTableText"/>
              <w:tabs>
                <w:tab w:val="center" w:leader="dot" w:pos="2268"/>
              </w:tabs>
              <w:rPr>
                <w:b/>
              </w:rPr>
            </w:pPr>
            <w:r>
              <w:rPr>
                <w:b/>
              </w:rPr>
              <w:t>Subdivision 1</w:t>
            </w:r>
            <w:r w:rsidR="00776E23" w:rsidRPr="002E054C">
              <w:rPr>
                <w:b/>
              </w:rPr>
              <w:t>28E</w:t>
            </w:r>
            <w:r w:rsidR="004B2185">
              <w:rPr>
                <w:b/>
              </w:rPr>
              <w:noBreakHyphen/>
            </w:r>
            <w:r w:rsidR="00776E23" w:rsidRPr="002E054C">
              <w:rPr>
                <w:b/>
              </w:rPr>
              <w:t>A</w:t>
            </w:r>
          </w:p>
        </w:tc>
        <w:tc>
          <w:tcPr>
            <w:tcW w:w="4537" w:type="dxa"/>
            <w:shd w:val="clear" w:color="auto" w:fill="auto"/>
          </w:tcPr>
          <w:p w14:paraId="6ED5C757" w14:textId="77777777" w:rsidR="00776E23" w:rsidRPr="002E054C" w:rsidRDefault="00776E23" w:rsidP="00F46097">
            <w:pPr>
              <w:pStyle w:val="ENoteTableText"/>
            </w:pPr>
          </w:p>
        </w:tc>
      </w:tr>
      <w:tr w:rsidR="00776E23" w:rsidRPr="002E054C" w14:paraId="5F533725" w14:textId="77777777" w:rsidTr="00C76C63">
        <w:trPr>
          <w:cantSplit/>
        </w:trPr>
        <w:tc>
          <w:tcPr>
            <w:tcW w:w="2551" w:type="dxa"/>
            <w:shd w:val="clear" w:color="auto" w:fill="auto"/>
          </w:tcPr>
          <w:p w14:paraId="5EBA1052" w14:textId="7BA4EA8B" w:rsidR="00776E23" w:rsidRPr="002E054C" w:rsidRDefault="00776E23" w:rsidP="00F46097">
            <w:pPr>
              <w:pStyle w:val="ENoteTableText"/>
              <w:tabs>
                <w:tab w:val="center" w:leader="dot" w:pos="2268"/>
              </w:tabs>
            </w:pPr>
            <w:r w:rsidRPr="002E054C">
              <w:t>s 128E</w:t>
            </w:r>
            <w:r w:rsidR="004B2185">
              <w:noBreakHyphen/>
            </w:r>
            <w:r w:rsidRPr="002E054C">
              <w:t>1</w:t>
            </w:r>
            <w:r w:rsidRPr="002E054C">
              <w:tab/>
            </w:r>
          </w:p>
        </w:tc>
        <w:tc>
          <w:tcPr>
            <w:tcW w:w="4537" w:type="dxa"/>
            <w:shd w:val="clear" w:color="auto" w:fill="auto"/>
          </w:tcPr>
          <w:p w14:paraId="23110756" w14:textId="026EE0A8" w:rsidR="00776E23" w:rsidRPr="002E054C" w:rsidRDefault="00776E23" w:rsidP="00F46097">
            <w:pPr>
              <w:pStyle w:val="ENoteTableText"/>
            </w:pPr>
            <w:r w:rsidRPr="002E054C">
              <w:t>ad No 36, 2023</w:t>
            </w:r>
          </w:p>
        </w:tc>
      </w:tr>
      <w:tr w:rsidR="00776E23" w:rsidRPr="002E054C" w14:paraId="0D46EEF1" w14:textId="77777777" w:rsidTr="00C76C63">
        <w:trPr>
          <w:cantSplit/>
        </w:trPr>
        <w:tc>
          <w:tcPr>
            <w:tcW w:w="2551" w:type="dxa"/>
            <w:shd w:val="clear" w:color="auto" w:fill="auto"/>
          </w:tcPr>
          <w:p w14:paraId="01253AE2" w14:textId="66C2C739" w:rsidR="00776E23" w:rsidRPr="002E054C" w:rsidRDefault="00776E23" w:rsidP="00F46097">
            <w:pPr>
              <w:pStyle w:val="ENoteTableText"/>
              <w:tabs>
                <w:tab w:val="center" w:leader="dot" w:pos="2268"/>
              </w:tabs>
            </w:pPr>
            <w:r w:rsidRPr="002E054C">
              <w:t>s 128E</w:t>
            </w:r>
            <w:r w:rsidR="004B2185">
              <w:noBreakHyphen/>
            </w:r>
            <w:r w:rsidRPr="002E054C">
              <w:t>5</w:t>
            </w:r>
            <w:r w:rsidRPr="002E054C">
              <w:tab/>
            </w:r>
          </w:p>
        </w:tc>
        <w:tc>
          <w:tcPr>
            <w:tcW w:w="4537" w:type="dxa"/>
            <w:shd w:val="clear" w:color="auto" w:fill="auto"/>
          </w:tcPr>
          <w:p w14:paraId="0C50A7ED" w14:textId="19A1C82C" w:rsidR="00776E23" w:rsidRPr="002E054C" w:rsidRDefault="00776E23" w:rsidP="00F46097">
            <w:pPr>
              <w:pStyle w:val="ENoteTableText"/>
            </w:pPr>
            <w:r w:rsidRPr="002E054C">
              <w:t>ad No 36, 2023</w:t>
            </w:r>
          </w:p>
        </w:tc>
      </w:tr>
      <w:tr w:rsidR="00776E23" w:rsidRPr="002E054C" w14:paraId="75CA8141" w14:textId="77777777" w:rsidTr="00C76C63">
        <w:trPr>
          <w:cantSplit/>
        </w:trPr>
        <w:tc>
          <w:tcPr>
            <w:tcW w:w="2551" w:type="dxa"/>
            <w:shd w:val="clear" w:color="auto" w:fill="auto"/>
          </w:tcPr>
          <w:p w14:paraId="6E541C16" w14:textId="17E55977" w:rsidR="00776E23" w:rsidRPr="002E054C" w:rsidRDefault="00776E23" w:rsidP="00F46097">
            <w:pPr>
              <w:pStyle w:val="ENoteTableText"/>
              <w:tabs>
                <w:tab w:val="center" w:leader="dot" w:pos="2268"/>
              </w:tabs>
            </w:pPr>
            <w:r w:rsidRPr="002E054C">
              <w:t>s 128E</w:t>
            </w:r>
            <w:r w:rsidR="004B2185">
              <w:noBreakHyphen/>
            </w:r>
            <w:r w:rsidRPr="002E054C">
              <w:t>10</w:t>
            </w:r>
            <w:r w:rsidRPr="002E054C">
              <w:tab/>
            </w:r>
          </w:p>
        </w:tc>
        <w:tc>
          <w:tcPr>
            <w:tcW w:w="4537" w:type="dxa"/>
            <w:shd w:val="clear" w:color="auto" w:fill="auto"/>
          </w:tcPr>
          <w:p w14:paraId="2BC66983" w14:textId="5DCD28BF" w:rsidR="00776E23" w:rsidRPr="002E054C" w:rsidRDefault="00776E23" w:rsidP="00F46097">
            <w:pPr>
              <w:pStyle w:val="ENoteTableText"/>
            </w:pPr>
            <w:r w:rsidRPr="002E054C">
              <w:t>ad No 36, 2023</w:t>
            </w:r>
          </w:p>
        </w:tc>
      </w:tr>
      <w:tr w:rsidR="00776E23" w:rsidRPr="002E054C" w14:paraId="5DEB168A" w14:textId="77777777" w:rsidTr="00C76C63">
        <w:trPr>
          <w:cantSplit/>
        </w:trPr>
        <w:tc>
          <w:tcPr>
            <w:tcW w:w="2551" w:type="dxa"/>
            <w:shd w:val="clear" w:color="auto" w:fill="auto"/>
          </w:tcPr>
          <w:p w14:paraId="02FED18C" w14:textId="7DE05043" w:rsidR="00776E23" w:rsidRPr="002E054C" w:rsidRDefault="00776E23" w:rsidP="00F46097">
            <w:pPr>
              <w:pStyle w:val="ENoteTableText"/>
              <w:tabs>
                <w:tab w:val="center" w:leader="dot" w:pos="2268"/>
              </w:tabs>
            </w:pPr>
            <w:r w:rsidRPr="002E054C">
              <w:t>s 128E</w:t>
            </w:r>
            <w:r w:rsidR="004B2185">
              <w:noBreakHyphen/>
            </w:r>
            <w:r w:rsidRPr="002E054C">
              <w:t>15</w:t>
            </w:r>
            <w:r w:rsidRPr="002E054C">
              <w:tab/>
            </w:r>
          </w:p>
        </w:tc>
        <w:tc>
          <w:tcPr>
            <w:tcW w:w="4537" w:type="dxa"/>
            <w:shd w:val="clear" w:color="auto" w:fill="auto"/>
          </w:tcPr>
          <w:p w14:paraId="04B9908D" w14:textId="69C33D02" w:rsidR="00776E23" w:rsidRPr="002E054C" w:rsidRDefault="00776E23" w:rsidP="00F46097">
            <w:pPr>
              <w:pStyle w:val="ENoteTableText"/>
            </w:pPr>
            <w:r w:rsidRPr="002E054C">
              <w:t>ad No 36, 2023</w:t>
            </w:r>
          </w:p>
        </w:tc>
      </w:tr>
      <w:tr w:rsidR="00776E23" w:rsidRPr="002E054C" w14:paraId="26E99ED0" w14:textId="77777777" w:rsidTr="00C76C63">
        <w:trPr>
          <w:cantSplit/>
        </w:trPr>
        <w:tc>
          <w:tcPr>
            <w:tcW w:w="2551" w:type="dxa"/>
            <w:shd w:val="clear" w:color="auto" w:fill="auto"/>
          </w:tcPr>
          <w:p w14:paraId="5DED493F" w14:textId="7DFD1A4F" w:rsidR="00776E23" w:rsidRPr="002E054C" w:rsidRDefault="001E1B42" w:rsidP="00F46097">
            <w:pPr>
              <w:pStyle w:val="ENoteTableText"/>
              <w:tabs>
                <w:tab w:val="center" w:leader="dot" w:pos="2268"/>
              </w:tabs>
            </w:pPr>
            <w:r>
              <w:rPr>
                <w:b/>
              </w:rPr>
              <w:t>Subdivision 1</w:t>
            </w:r>
            <w:r w:rsidR="00776E23" w:rsidRPr="002E054C">
              <w:rPr>
                <w:b/>
              </w:rPr>
              <w:t>28E</w:t>
            </w:r>
            <w:r w:rsidR="004B2185">
              <w:rPr>
                <w:b/>
              </w:rPr>
              <w:noBreakHyphen/>
            </w:r>
            <w:r w:rsidR="00776E23" w:rsidRPr="002E054C">
              <w:rPr>
                <w:b/>
              </w:rPr>
              <w:t>B</w:t>
            </w:r>
          </w:p>
        </w:tc>
        <w:tc>
          <w:tcPr>
            <w:tcW w:w="4537" w:type="dxa"/>
            <w:shd w:val="clear" w:color="auto" w:fill="auto"/>
          </w:tcPr>
          <w:p w14:paraId="731FD2DF" w14:textId="77777777" w:rsidR="00776E23" w:rsidRPr="002E054C" w:rsidRDefault="00776E23" w:rsidP="00F46097">
            <w:pPr>
              <w:pStyle w:val="ENoteTableText"/>
            </w:pPr>
          </w:p>
        </w:tc>
      </w:tr>
      <w:tr w:rsidR="00776E23" w:rsidRPr="002E054C" w14:paraId="2824D490" w14:textId="77777777" w:rsidTr="00C76C63">
        <w:trPr>
          <w:cantSplit/>
        </w:trPr>
        <w:tc>
          <w:tcPr>
            <w:tcW w:w="2551" w:type="dxa"/>
            <w:shd w:val="clear" w:color="auto" w:fill="auto"/>
          </w:tcPr>
          <w:p w14:paraId="6276B7D7" w14:textId="5040BF1C" w:rsidR="00776E23" w:rsidRPr="002E054C" w:rsidRDefault="00776E23" w:rsidP="00F46097">
            <w:pPr>
              <w:pStyle w:val="ENoteTableText"/>
              <w:tabs>
                <w:tab w:val="center" w:leader="dot" w:pos="2268"/>
              </w:tabs>
            </w:pPr>
            <w:r w:rsidRPr="002E054C">
              <w:t>s 128E</w:t>
            </w:r>
            <w:r w:rsidR="004B2185">
              <w:noBreakHyphen/>
            </w:r>
            <w:r w:rsidRPr="002E054C">
              <w:t>20</w:t>
            </w:r>
            <w:r w:rsidRPr="002E054C">
              <w:tab/>
            </w:r>
          </w:p>
        </w:tc>
        <w:tc>
          <w:tcPr>
            <w:tcW w:w="4537" w:type="dxa"/>
            <w:shd w:val="clear" w:color="auto" w:fill="auto"/>
          </w:tcPr>
          <w:p w14:paraId="7F778B38" w14:textId="2C06760A" w:rsidR="00776E23" w:rsidRPr="002E054C" w:rsidRDefault="00776E23" w:rsidP="00F46097">
            <w:pPr>
              <w:pStyle w:val="ENoteTableText"/>
            </w:pPr>
            <w:r w:rsidRPr="002E054C">
              <w:t>ad No 36, 2023</w:t>
            </w:r>
          </w:p>
        </w:tc>
      </w:tr>
      <w:tr w:rsidR="00776E23" w:rsidRPr="002E054C" w14:paraId="1D260693" w14:textId="77777777" w:rsidTr="00C76C63">
        <w:trPr>
          <w:cantSplit/>
        </w:trPr>
        <w:tc>
          <w:tcPr>
            <w:tcW w:w="2551" w:type="dxa"/>
            <w:shd w:val="clear" w:color="auto" w:fill="auto"/>
          </w:tcPr>
          <w:p w14:paraId="00A9C3F3" w14:textId="4B9CF835" w:rsidR="00776E23" w:rsidRPr="002E054C" w:rsidRDefault="00776E23" w:rsidP="00F46097">
            <w:pPr>
              <w:pStyle w:val="ENoteTableText"/>
              <w:tabs>
                <w:tab w:val="center" w:leader="dot" w:pos="2268"/>
              </w:tabs>
            </w:pPr>
            <w:r w:rsidRPr="002E054C">
              <w:t>s 128E</w:t>
            </w:r>
            <w:r w:rsidR="004B2185">
              <w:noBreakHyphen/>
            </w:r>
            <w:r w:rsidRPr="002E054C">
              <w:t>25</w:t>
            </w:r>
            <w:r w:rsidRPr="002E054C">
              <w:tab/>
            </w:r>
          </w:p>
        </w:tc>
        <w:tc>
          <w:tcPr>
            <w:tcW w:w="4537" w:type="dxa"/>
            <w:shd w:val="clear" w:color="auto" w:fill="auto"/>
          </w:tcPr>
          <w:p w14:paraId="0BCEF1FC" w14:textId="5BC1E6F9" w:rsidR="00776E23" w:rsidRPr="002E054C" w:rsidRDefault="00776E23" w:rsidP="00F46097">
            <w:pPr>
              <w:pStyle w:val="ENoteTableText"/>
            </w:pPr>
            <w:r w:rsidRPr="002E054C">
              <w:t>ad No 36, 2023</w:t>
            </w:r>
          </w:p>
        </w:tc>
      </w:tr>
      <w:tr w:rsidR="00776E23" w:rsidRPr="002E054C" w14:paraId="1B137E84" w14:textId="77777777" w:rsidTr="00C76C63">
        <w:trPr>
          <w:cantSplit/>
        </w:trPr>
        <w:tc>
          <w:tcPr>
            <w:tcW w:w="2551" w:type="dxa"/>
            <w:shd w:val="clear" w:color="auto" w:fill="auto"/>
          </w:tcPr>
          <w:p w14:paraId="0DC41DF7" w14:textId="4FCF3022" w:rsidR="00776E23" w:rsidRPr="002E054C" w:rsidRDefault="00776E23" w:rsidP="00F46097">
            <w:pPr>
              <w:pStyle w:val="ENoteTableText"/>
              <w:tabs>
                <w:tab w:val="center" w:leader="dot" w:pos="2268"/>
              </w:tabs>
            </w:pPr>
            <w:r w:rsidRPr="002E054C">
              <w:t>s 128E</w:t>
            </w:r>
            <w:r w:rsidR="004B2185">
              <w:noBreakHyphen/>
            </w:r>
            <w:r w:rsidRPr="002E054C">
              <w:t>30</w:t>
            </w:r>
            <w:r w:rsidRPr="002E054C">
              <w:tab/>
            </w:r>
          </w:p>
        </w:tc>
        <w:tc>
          <w:tcPr>
            <w:tcW w:w="4537" w:type="dxa"/>
            <w:shd w:val="clear" w:color="auto" w:fill="auto"/>
          </w:tcPr>
          <w:p w14:paraId="37BE5018" w14:textId="6E84802A" w:rsidR="00776E23" w:rsidRPr="002E054C" w:rsidRDefault="00776E23" w:rsidP="00F46097">
            <w:pPr>
              <w:pStyle w:val="ENoteTableText"/>
            </w:pPr>
            <w:r w:rsidRPr="002E054C">
              <w:t>ad No 36, 2023</w:t>
            </w:r>
          </w:p>
        </w:tc>
      </w:tr>
      <w:tr w:rsidR="00776E23" w:rsidRPr="002E054C" w14:paraId="5FA37F4A" w14:textId="77777777" w:rsidTr="00C76C63">
        <w:trPr>
          <w:cantSplit/>
        </w:trPr>
        <w:tc>
          <w:tcPr>
            <w:tcW w:w="2551" w:type="dxa"/>
            <w:shd w:val="clear" w:color="auto" w:fill="auto"/>
          </w:tcPr>
          <w:p w14:paraId="09467F42" w14:textId="0BFAB3F5" w:rsidR="00776E23" w:rsidRPr="002E054C" w:rsidRDefault="00776E23" w:rsidP="00F46097">
            <w:pPr>
              <w:pStyle w:val="ENoteTableText"/>
              <w:tabs>
                <w:tab w:val="center" w:leader="dot" w:pos="2268"/>
              </w:tabs>
            </w:pPr>
            <w:r w:rsidRPr="002E054C">
              <w:t>s 128E</w:t>
            </w:r>
            <w:r w:rsidR="004B2185">
              <w:noBreakHyphen/>
            </w:r>
            <w:r w:rsidRPr="002E054C">
              <w:t>35</w:t>
            </w:r>
            <w:r w:rsidRPr="002E054C">
              <w:tab/>
            </w:r>
          </w:p>
        </w:tc>
        <w:tc>
          <w:tcPr>
            <w:tcW w:w="4537" w:type="dxa"/>
            <w:shd w:val="clear" w:color="auto" w:fill="auto"/>
          </w:tcPr>
          <w:p w14:paraId="708CABB0" w14:textId="7B803038" w:rsidR="00776E23" w:rsidRPr="002E054C" w:rsidRDefault="00776E23" w:rsidP="00F46097">
            <w:pPr>
              <w:pStyle w:val="ENoteTableText"/>
            </w:pPr>
            <w:r w:rsidRPr="002E054C">
              <w:t>ad No 36, 2023</w:t>
            </w:r>
          </w:p>
        </w:tc>
      </w:tr>
      <w:tr w:rsidR="00776E23" w:rsidRPr="002E054C" w14:paraId="41169FFC" w14:textId="77777777" w:rsidTr="00C76C63">
        <w:trPr>
          <w:cantSplit/>
        </w:trPr>
        <w:tc>
          <w:tcPr>
            <w:tcW w:w="2551" w:type="dxa"/>
            <w:shd w:val="clear" w:color="auto" w:fill="auto"/>
          </w:tcPr>
          <w:p w14:paraId="4FB1380A" w14:textId="5D5C06E3" w:rsidR="00776E23" w:rsidRPr="002E054C" w:rsidRDefault="00776E23" w:rsidP="00F46097">
            <w:pPr>
              <w:pStyle w:val="ENoteTableText"/>
              <w:tabs>
                <w:tab w:val="center" w:leader="dot" w:pos="2268"/>
              </w:tabs>
            </w:pPr>
            <w:r w:rsidRPr="002E054C">
              <w:t>s 128E</w:t>
            </w:r>
            <w:r w:rsidR="004B2185">
              <w:noBreakHyphen/>
            </w:r>
            <w:r w:rsidRPr="002E054C">
              <w:t>40</w:t>
            </w:r>
            <w:r w:rsidRPr="002E054C">
              <w:tab/>
            </w:r>
          </w:p>
        </w:tc>
        <w:tc>
          <w:tcPr>
            <w:tcW w:w="4537" w:type="dxa"/>
            <w:shd w:val="clear" w:color="auto" w:fill="auto"/>
          </w:tcPr>
          <w:p w14:paraId="5CBFB1D8" w14:textId="3357DBA1" w:rsidR="00776E23" w:rsidRPr="002E054C" w:rsidRDefault="00776E23" w:rsidP="00F46097">
            <w:pPr>
              <w:pStyle w:val="ENoteTableText"/>
            </w:pPr>
            <w:r w:rsidRPr="002E054C">
              <w:t>ad No 36, 2023</w:t>
            </w:r>
          </w:p>
        </w:tc>
      </w:tr>
      <w:tr w:rsidR="00F46097" w:rsidRPr="002E054C" w14:paraId="6DA147E4" w14:textId="77777777" w:rsidTr="00C76C63">
        <w:trPr>
          <w:cantSplit/>
        </w:trPr>
        <w:tc>
          <w:tcPr>
            <w:tcW w:w="2551" w:type="dxa"/>
            <w:shd w:val="clear" w:color="auto" w:fill="auto"/>
          </w:tcPr>
          <w:p w14:paraId="38AF2A6C" w14:textId="77777777" w:rsidR="00F46097" w:rsidRPr="002E054C" w:rsidRDefault="00F46097" w:rsidP="00F46097">
            <w:pPr>
              <w:pStyle w:val="ENoteTableText"/>
              <w:keepNext/>
            </w:pPr>
            <w:r w:rsidRPr="002E054C">
              <w:rPr>
                <w:b/>
              </w:rPr>
              <w:t>Chapter 4</w:t>
            </w:r>
          </w:p>
        </w:tc>
        <w:tc>
          <w:tcPr>
            <w:tcW w:w="4537" w:type="dxa"/>
            <w:shd w:val="clear" w:color="auto" w:fill="auto"/>
          </w:tcPr>
          <w:p w14:paraId="32FB4C0C" w14:textId="77777777" w:rsidR="00F46097" w:rsidRPr="002E054C" w:rsidRDefault="00F46097" w:rsidP="00F46097">
            <w:pPr>
              <w:pStyle w:val="ENoteTableText"/>
            </w:pPr>
          </w:p>
        </w:tc>
      </w:tr>
      <w:tr w:rsidR="00F46097" w:rsidRPr="002E054C" w14:paraId="64C1EDBF" w14:textId="77777777" w:rsidTr="00C76C63">
        <w:trPr>
          <w:cantSplit/>
        </w:trPr>
        <w:tc>
          <w:tcPr>
            <w:tcW w:w="2551" w:type="dxa"/>
            <w:shd w:val="clear" w:color="auto" w:fill="auto"/>
          </w:tcPr>
          <w:p w14:paraId="5F4FE65E" w14:textId="1D6A781A" w:rsidR="00F46097" w:rsidRPr="002E054C" w:rsidRDefault="001A2556" w:rsidP="00F46097">
            <w:pPr>
              <w:pStyle w:val="ENoteTableText"/>
              <w:keepNext/>
            </w:pPr>
            <w:r w:rsidRPr="002E054C">
              <w:rPr>
                <w:b/>
              </w:rPr>
              <w:t>Division 1</w:t>
            </w:r>
            <w:r w:rsidR="00F46097" w:rsidRPr="002E054C">
              <w:rPr>
                <w:b/>
              </w:rPr>
              <w:t>29</w:t>
            </w:r>
          </w:p>
        </w:tc>
        <w:tc>
          <w:tcPr>
            <w:tcW w:w="4537" w:type="dxa"/>
            <w:shd w:val="clear" w:color="auto" w:fill="auto"/>
          </w:tcPr>
          <w:p w14:paraId="17459DC3" w14:textId="77777777" w:rsidR="00F46097" w:rsidRPr="002E054C" w:rsidRDefault="00F46097" w:rsidP="00F46097">
            <w:pPr>
              <w:pStyle w:val="ENoteTableText"/>
            </w:pPr>
          </w:p>
        </w:tc>
      </w:tr>
      <w:tr w:rsidR="00F46097" w:rsidRPr="002E054C" w14:paraId="0645A9B5" w14:textId="77777777" w:rsidTr="00C76C63">
        <w:trPr>
          <w:cantSplit/>
        </w:trPr>
        <w:tc>
          <w:tcPr>
            <w:tcW w:w="2551" w:type="dxa"/>
            <w:shd w:val="clear" w:color="auto" w:fill="auto"/>
          </w:tcPr>
          <w:p w14:paraId="7ECAA328" w14:textId="2B4E3524" w:rsidR="00F46097" w:rsidRPr="002E054C" w:rsidRDefault="00F46097" w:rsidP="00F46097">
            <w:pPr>
              <w:pStyle w:val="ENoteTableText"/>
              <w:tabs>
                <w:tab w:val="center" w:leader="dot" w:pos="2268"/>
              </w:tabs>
            </w:pPr>
            <w:r w:rsidRPr="002E054C">
              <w:t>s 129</w:t>
            </w:r>
            <w:r w:rsidR="004B2185">
              <w:noBreakHyphen/>
            </w:r>
            <w:r w:rsidRPr="002E054C">
              <w:t>1</w:t>
            </w:r>
            <w:r w:rsidRPr="002E054C">
              <w:tab/>
            </w:r>
          </w:p>
        </w:tc>
        <w:tc>
          <w:tcPr>
            <w:tcW w:w="4537" w:type="dxa"/>
            <w:shd w:val="clear" w:color="auto" w:fill="auto"/>
          </w:tcPr>
          <w:p w14:paraId="3EE22F84" w14:textId="77777777" w:rsidR="00F46097" w:rsidRPr="002E054C" w:rsidRDefault="00F46097" w:rsidP="00F46097">
            <w:pPr>
              <w:pStyle w:val="ENoteTableText"/>
            </w:pPr>
            <w:r w:rsidRPr="002E054C">
              <w:t>rs No 170, 2007</w:t>
            </w:r>
          </w:p>
        </w:tc>
      </w:tr>
      <w:tr w:rsidR="00F46097" w:rsidRPr="002E054C" w14:paraId="09FAFD8F" w14:textId="77777777" w:rsidTr="00C76C63">
        <w:trPr>
          <w:cantSplit/>
        </w:trPr>
        <w:tc>
          <w:tcPr>
            <w:tcW w:w="2551" w:type="dxa"/>
            <w:shd w:val="clear" w:color="auto" w:fill="auto"/>
          </w:tcPr>
          <w:p w14:paraId="398C348F" w14:textId="77777777" w:rsidR="00F46097" w:rsidRPr="002E054C" w:rsidRDefault="00F46097" w:rsidP="00F46097">
            <w:pPr>
              <w:pStyle w:val="ENoteTableText"/>
              <w:tabs>
                <w:tab w:val="center" w:leader="dot" w:pos="2268"/>
              </w:tabs>
            </w:pPr>
          </w:p>
        </w:tc>
        <w:tc>
          <w:tcPr>
            <w:tcW w:w="4537" w:type="dxa"/>
            <w:shd w:val="clear" w:color="auto" w:fill="auto"/>
          </w:tcPr>
          <w:p w14:paraId="52C92771" w14:textId="584DA893" w:rsidR="00F46097" w:rsidRPr="002E054C" w:rsidRDefault="00F46097" w:rsidP="00F46097">
            <w:pPr>
              <w:pStyle w:val="ENoteTableText"/>
              <w:rPr>
                <w:u w:val="single"/>
              </w:rPr>
            </w:pPr>
            <w:r w:rsidRPr="002E054C">
              <w:t>am No 100, 2016; No 116, 2018; No 103, 2019; No 3, 2023</w:t>
            </w:r>
          </w:p>
        </w:tc>
      </w:tr>
      <w:tr w:rsidR="00F46097" w:rsidRPr="002E054C" w14:paraId="74FE895B" w14:textId="77777777" w:rsidTr="00C76C63">
        <w:trPr>
          <w:cantSplit/>
        </w:trPr>
        <w:tc>
          <w:tcPr>
            <w:tcW w:w="2551" w:type="dxa"/>
            <w:shd w:val="clear" w:color="auto" w:fill="auto"/>
          </w:tcPr>
          <w:p w14:paraId="7CDE12D0" w14:textId="6ECC6932" w:rsidR="00F46097" w:rsidRPr="002E054C" w:rsidRDefault="00F46097" w:rsidP="00F46097">
            <w:pPr>
              <w:pStyle w:val="ENoteTableText"/>
              <w:keepNext/>
              <w:keepLines/>
            </w:pPr>
            <w:r w:rsidRPr="002E054C">
              <w:rPr>
                <w:b/>
              </w:rPr>
              <w:t>Part 4</w:t>
            </w:r>
            <w:r w:rsidR="004B2185">
              <w:rPr>
                <w:b/>
              </w:rPr>
              <w:noBreakHyphen/>
            </w:r>
            <w:r w:rsidRPr="002E054C">
              <w:rPr>
                <w:b/>
              </w:rPr>
              <w:t>1</w:t>
            </w:r>
          </w:p>
        </w:tc>
        <w:tc>
          <w:tcPr>
            <w:tcW w:w="4537" w:type="dxa"/>
            <w:shd w:val="clear" w:color="auto" w:fill="auto"/>
          </w:tcPr>
          <w:p w14:paraId="6E84BAC8" w14:textId="77777777" w:rsidR="00F46097" w:rsidRPr="002E054C" w:rsidRDefault="00F46097" w:rsidP="00F46097">
            <w:pPr>
              <w:pStyle w:val="ENoteTableText"/>
            </w:pPr>
          </w:p>
        </w:tc>
      </w:tr>
      <w:tr w:rsidR="00F46097" w:rsidRPr="002E054C" w14:paraId="6B48D79A" w14:textId="77777777" w:rsidTr="00C76C63">
        <w:trPr>
          <w:cantSplit/>
        </w:trPr>
        <w:tc>
          <w:tcPr>
            <w:tcW w:w="2551" w:type="dxa"/>
            <w:shd w:val="clear" w:color="auto" w:fill="auto"/>
          </w:tcPr>
          <w:p w14:paraId="63E86E41" w14:textId="253C19C6" w:rsidR="00F46097" w:rsidRPr="002E054C" w:rsidRDefault="001A2556" w:rsidP="00F46097">
            <w:pPr>
              <w:pStyle w:val="ENoteTableText"/>
            </w:pPr>
            <w:r w:rsidRPr="002E054C">
              <w:rPr>
                <w:b/>
              </w:rPr>
              <w:t>Division 1</w:t>
            </w:r>
            <w:r w:rsidR="00F46097" w:rsidRPr="002E054C">
              <w:rPr>
                <w:b/>
              </w:rPr>
              <w:t>34</w:t>
            </w:r>
          </w:p>
        </w:tc>
        <w:tc>
          <w:tcPr>
            <w:tcW w:w="4537" w:type="dxa"/>
            <w:shd w:val="clear" w:color="auto" w:fill="auto"/>
          </w:tcPr>
          <w:p w14:paraId="66DA99BD" w14:textId="77777777" w:rsidR="00F46097" w:rsidRPr="002E054C" w:rsidRDefault="00F46097" w:rsidP="00F46097">
            <w:pPr>
              <w:pStyle w:val="ENoteTableText"/>
            </w:pPr>
          </w:p>
        </w:tc>
      </w:tr>
      <w:tr w:rsidR="00F46097" w:rsidRPr="002E054C" w14:paraId="0F384ECA" w14:textId="77777777" w:rsidTr="00C76C63">
        <w:trPr>
          <w:cantSplit/>
        </w:trPr>
        <w:tc>
          <w:tcPr>
            <w:tcW w:w="2551" w:type="dxa"/>
            <w:shd w:val="clear" w:color="auto" w:fill="auto"/>
          </w:tcPr>
          <w:p w14:paraId="64841705" w14:textId="391C37BA" w:rsidR="00F46097" w:rsidRPr="002E054C" w:rsidRDefault="00F46097" w:rsidP="00F46097">
            <w:pPr>
              <w:pStyle w:val="ENoteTableText"/>
              <w:tabs>
                <w:tab w:val="center" w:leader="dot" w:pos="2268"/>
              </w:tabs>
            </w:pPr>
            <w:r w:rsidRPr="002E054C">
              <w:t>s 134</w:t>
            </w:r>
            <w:r w:rsidR="004B2185">
              <w:noBreakHyphen/>
            </w:r>
            <w:r w:rsidRPr="002E054C">
              <w:t>1</w:t>
            </w:r>
            <w:r w:rsidRPr="002E054C">
              <w:tab/>
            </w:r>
          </w:p>
        </w:tc>
        <w:tc>
          <w:tcPr>
            <w:tcW w:w="4537" w:type="dxa"/>
            <w:shd w:val="clear" w:color="auto" w:fill="auto"/>
          </w:tcPr>
          <w:p w14:paraId="3A740032" w14:textId="77777777" w:rsidR="00F46097" w:rsidRPr="002E054C" w:rsidRDefault="00F46097" w:rsidP="00F46097">
            <w:pPr>
              <w:pStyle w:val="ENoteTableText"/>
            </w:pPr>
            <w:r w:rsidRPr="002E054C">
              <w:t>rs No 170, 2007</w:t>
            </w:r>
          </w:p>
        </w:tc>
      </w:tr>
      <w:tr w:rsidR="00F46097" w:rsidRPr="002E054C" w14:paraId="263032D5" w14:textId="77777777" w:rsidTr="00C76C63">
        <w:trPr>
          <w:cantSplit/>
        </w:trPr>
        <w:tc>
          <w:tcPr>
            <w:tcW w:w="2551" w:type="dxa"/>
            <w:shd w:val="clear" w:color="auto" w:fill="auto"/>
          </w:tcPr>
          <w:p w14:paraId="7E335FF0" w14:textId="77777777" w:rsidR="00F46097" w:rsidRPr="002E054C" w:rsidRDefault="00F46097" w:rsidP="00F46097">
            <w:pPr>
              <w:pStyle w:val="ENoteTableText"/>
            </w:pPr>
          </w:p>
        </w:tc>
        <w:tc>
          <w:tcPr>
            <w:tcW w:w="4537" w:type="dxa"/>
            <w:shd w:val="clear" w:color="auto" w:fill="auto"/>
          </w:tcPr>
          <w:p w14:paraId="13F4821C" w14:textId="3ADC654C" w:rsidR="00F46097" w:rsidRPr="002E054C" w:rsidRDefault="00F46097" w:rsidP="00F46097">
            <w:pPr>
              <w:pStyle w:val="ENoteTableText"/>
              <w:rPr>
                <w:u w:val="single"/>
              </w:rPr>
            </w:pPr>
            <w:r w:rsidRPr="002E054C">
              <w:t>am No 130, 2011; No 100, 2016; No 116, 2018</w:t>
            </w:r>
            <w:r w:rsidR="008F6722" w:rsidRPr="002E054C">
              <w:t>; No 36, 2023</w:t>
            </w:r>
          </w:p>
        </w:tc>
      </w:tr>
      <w:tr w:rsidR="00F46097" w:rsidRPr="002E054C" w14:paraId="57F9BDC0" w14:textId="77777777" w:rsidTr="00C76C63">
        <w:trPr>
          <w:cantSplit/>
        </w:trPr>
        <w:tc>
          <w:tcPr>
            <w:tcW w:w="2551" w:type="dxa"/>
            <w:shd w:val="clear" w:color="auto" w:fill="auto"/>
          </w:tcPr>
          <w:p w14:paraId="221AD3DF" w14:textId="37F21F65" w:rsidR="00F46097" w:rsidRPr="002E054C" w:rsidRDefault="00F46097" w:rsidP="00F46097">
            <w:pPr>
              <w:pStyle w:val="ENoteTableText"/>
              <w:tabs>
                <w:tab w:val="center" w:leader="dot" w:pos="2268"/>
              </w:tabs>
            </w:pPr>
            <w:r w:rsidRPr="002E054C">
              <w:t>s 134</w:t>
            </w:r>
            <w:r w:rsidR="004B2185">
              <w:noBreakHyphen/>
            </w:r>
            <w:r w:rsidRPr="002E054C">
              <w:t>5</w:t>
            </w:r>
            <w:r w:rsidRPr="002E054C">
              <w:tab/>
            </w:r>
          </w:p>
        </w:tc>
        <w:tc>
          <w:tcPr>
            <w:tcW w:w="4537" w:type="dxa"/>
            <w:shd w:val="clear" w:color="auto" w:fill="auto"/>
          </w:tcPr>
          <w:p w14:paraId="7A3ED837" w14:textId="77777777" w:rsidR="00F46097" w:rsidRPr="002E054C" w:rsidRDefault="00F46097" w:rsidP="00F46097">
            <w:pPr>
              <w:pStyle w:val="ENoteTableText"/>
            </w:pPr>
            <w:r w:rsidRPr="002E054C">
              <w:t>ad No 103, 2019</w:t>
            </w:r>
          </w:p>
        </w:tc>
      </w:tr>
      <w:tr w:rsidR="00F46097" w:rsidRPr="002E054C" w14:paraId="7DF92C8C" w14:textId="77777777" w:rsidTr="00C76C63">
        <w:trPr>
          <w:cantSplit/>
        </w:trPr>
        <w:tc>
          <w:tcPr>
            <w:tcW w:w="2551" w:type="dxa"/>
            <w:shd w:val="clear" w:color="auto" w:fill="auto"/>
          </w:tcPr>
          <w:p w14:paraId="50CDC551" w14:textId="77777777" w:rsidR="00F46097" w:rsidRPr="002E054C" w:rsidRDefault="00F46097" w:rsidP="00F46097">
            <w:pPr>
              <w:pStyle w:val="ENoteTableText"/>
              <w:tabs>
                <w:tab w:val="center" w:leader="dot" w:pos="2268"/>
              </w:tabs>
            </w:pPr>
          </w:p>
        </w:tc>
        <w:tc>
          <w:tcPr>
            <w:tcW w:w="4537" w:type="dxa"/>
            <w:shd w:val="clear" w:color="auto" w:fill="auto"/>
          </w:tcPr>
          <w:p w14:paraId="01178295" w14:textId="116971AA" w:rsidR="00F46097" w:rsidRPr="002E054C" w:rsidRDefault="00F46097" w:rsidP="00F46097">
            <w:pPr>
              <w:pStyle w:val="ENoteTableText"/>
            </w:pPr>
            <w:r w:rsidRPr="002E054C">
              <w:t>rs No 3, 2023</w:t>
            </w:r>
          </w:p>
        </w:tc>
      </w:tr>
      <w:tr w:rsidR="00F46097" w:rsidRPr="002E054C" w14:paraId="4E3B26FF" w14:textId="77777777" w:rsidTr="00C76C63">
        <w:trPr>
          <w:cantSplit/>
        </w:trPr>
        <w:tc>
          <w:tcPr>
            <w:tcW w:w="2551" w:type="dxa"/>
            <w:shd w:val="clear" w:color="auto" w:fill="auto"/>
          </w:tcPr>
          <w:p w14:paraId="22F14DB0" w14:textId="096FBB38" w:rsidR="00F46097" w:rsidRPr="002E054C" w:rsidRDefault="001A2556" w:rsidP="005F7378">
            <w:pPr>
              <w:pStyle w:val="ENoteTableText"/>
              <w:keepNext/>
            </w:pPr>
            <w:r w:rsidRPr="002E054C">
              <w:rPr>
                <w:b/>
              </w:rPr>
              <w:lastRenderedPageBreak/>
              <w:t>Division 1</w:t>
            </w:r>
            <w:r w:rsidR="00F46097" w:rsidRPr="002E054C">
              <w:rPr>
                <w:b/>
              </w:rPr>
              <w:t>37</w:t>
            </w:r>
          </w:p>
        </w:tc>
        <w:tc>
          <w:tcPr>
            <w:tcW w:w="4537" w:type="dxa"/>
            <w:shd w:val="clear" w:color="auto" w:fill="auto"/>
          </w:tcPr>
          <w:p w14:paraId="1E3E11BC" w14:textId="77777777" w:rsidR="00F46097" w:rsidRPr="002E054C" w:rsidRDefault="00F46097" w:rsidP="005F7378">
            <w:pPr>
              <w:pStyle w:val="ENoteTableText"/>
              <w:keepNext/>
            </w:pPr>
          </w:p>
        </w:tc>
      </w:tr>
      <w:tr w:rsidR="00F46097" w:rsidRPr="002E054C" w14:paraId="50D6D26F" w14:textId="77777777" w:rsidTr="00C76C63">
        <w:trPr>
          <w:cantSplit/>
        </w:trPr>
        <w:tc>
          <w:tcPr>
            <w:tcW w:w="2551" w:type="dxa"/>
            <w:shd w:val="clear" w:color="auto" w:fill="auto"/>
          </w:tcPr>
          <w:p w14:paraId="4E53EC56" w14:textId="6C3AE45C" w:rsidR="00F46097" w:rsidRPr="002E054C" w:rsidRDefault="00F46097" w:rsidP="00F46097">
            <w:pPr>
              <w:pStyle w:val="ENoteTableText"/>
              <w:tabs>
                <w:tab w:val="center" w:leader="dot" w:pos="2268"/>
              </w:tabs>
            </w:pPr>
            <w:r w:rsidRPr="002E054C">
              <w:t>s 137</w:t>
            </w:r>
            <w:r w:rsidR="004B2185">
              <w:noBreakHyphen/>
            </w:r>
            <w:r w:rsidRPr="002E054C">
              <w:t>1</w:t>
            </w:r>
            <w:r w:rsidRPr="002E054C">
              <w:tab/>
            </w:r>
          </w:p>
        </w:tc>
        <w:tc>
          <w:tcPr>
            <w:tcW w:w="4537" w:type="dxa"/>
            <w:shd w:val="clear" w:color="auto" w:fill="auto"/>
          </w:tcPr>
          <w:p w14:paraId="049E8812" w14:textId="7F01A236" w:rsidR="00F46097" w:rsidRPr="002E054C" w:rsidRDefault="00F46097" w:rsidP="00F46097">
            <w:pPr>
              <w:pStyle w:val="ENoteTableText"/>
              <w:rPr>
                <w:u w:val="single"/>
              </w:rPr>
            </w:pPr>
            <w:r w:rsidRPr="002E054C">
              <w:t>am No 170, 2007; No 130, 2011; No 100, 2016; No 116, 2018</w:t>
            </w:r>
            <w:r w:rsidR="008F6722" w:rsidRPr="002E054C">
              <w:t>; No 36, 2023</w:t>
            </w:r>
          </w:p>
        </w:tc>
      </w:tr>
      <w:tr w:rsidR="00F46097" w:rsidRPr="002E054C" w14:paraId="7B34DDA3" w14:textId="77777777" w:rsidTr="00C76C63">
        <w:trPr>
          <w:cantSplit/>
        </w:trPr>
        <w:tc>
          <w:tcPr>
            <w:tcW w:w="2551" w:type="dxa"/>
            <w:shd w:val="clear" w:color="auto" w:fill="auto"/>
          </w:tcPr>
          <w:p w14:paraId="5C53D97E" w14:textId="7A16A52F" w:rsidR="00F46097" w:rsidRPr="002E054C" w:rsidRDefault="00F46097" w:rsidP="00F46097">
            <w:pPr>
              <w:pStyle w:val="ENoteTableText"/>
              <w:tabs>
                <w:tab w:val="center" w:leader="dot" w:pos="2268"/>
              </w:tabs>
            </w:pPr>
            <w:r w:rsidRPr="002E054C">
              <w:t>s 137</w:t>
            </w:r>
            <w:r w:rsidR="004B2185">
              <w:noBreakHyphen/>
            </w:r>
            <w:r w:rsidRPr="002E054C">
              <w:t>5</w:t>
            </w:r>
            <w:r w:rsidRPr="002E054C">
              <w:tab/>
            </w:r>
          </w:p>
        </w:tc>
        <w:tc>
          <w:tcPr>
            <w:tcW w:w="4537" w:type="dxa"/>
            <w:shd w:val="clear" w:color="auto" w:fill="auto"/>
          </w:tcPr>
          <w:p w14:paraId="17CBA991" w14:textId="2B004370" w:rsidR="00F46097" w:rsidRPr="002E054C" w:rsidRDefault="00F46097" w:rsidP="00F46097">
            <w:pPr>
              <w:pStyle w:val="ENoteTableText"/>
            </w:pPr>
            <w:r w:rsidRPr="002E054C">
              <w:t>am No 45, 2004; No 83, 2005; No 158, 2005; No 104, 2011; No 169, 2015; No 76, 2018; No 93, 2020; No 55, 2021; No 64, 2022</w:t>
            </w:r>
          </w:p>
        </w:tc>
      </w:tr>
      <w:tr w:rsidR="00F46097" w:rsidRPr="002E054C" w14:paraId="2E126F7E" w14:textId="77777777" w:rsidTr="00C76C63">
        <w:trPr>
          <w:cantSplit/>
        </w:trPr>
        <w:tc>
          <w:tcPr>
            <w:tcW w:w="2551" w:type="dxa"/>
            <w:shd w:val="clear" w:color="auto" w:fill="auto"/>
          </w:tcPr>
          <w:p w14:paraId="3627BEBC" w14:textId="16444807" w:rsidR="00F46097" w:rsidRPr="002E054C" w:rsidRDefault="00F46097" w:rsidP="00F46097">
            <w:pPr>
              <w:pStyle w:val="ENoteTableText"/>
              <w:tabs>
                <w:tab w:val="center" w:leader="dot" w:pos="2268"/>
              </w:tabs>
            </w:pPr>
            <w:r w:rsidRPr="002E054C">
              <w:t>s 137</w:t>
            </w:r>
            <w:r w:rsidR="004B2185">
              <w:noBreakHyphen/>
            </w:r>
            <w:r w:rsidRPr="002E054C">
              <w:t>10</w:t>
            </w:r>
            <w:r w:rsidRPr="002E054C">
              <w:tab/>
            </w:r>
          </w:p>
        </w:tc>
        <w:tc>
          <w:tcPr>
            <w:tcW w:w="4537" w:type="dxa"/>
            <w:shd w:val="clear" w:color="auto" w:fill="auto"/>
          </w:tcPr>
          <w:p w14:paraId="2DCD0A57" w14:textId="69A560A8" w:rsidR="00F46097" w:rsidRPr="002E054C" w:rsidRDefault="00F46097" w:rsidP="00F46097">
            <w:pPr>
              <w:pStyle w:val="ENoteTableText"/>
            </w:pPr>
            <w:r w:rsidRPr="002E054C">
              <w:t>am No 45, 2004; No 157, 2004; No 56, 2005; No 83, 2005; No 121, 2006; No 132, 2010; No 83, 2017; No 76, 2018; No 62, 2020; No 93, 2020; No 51, 2021; No 64, 2022</w:t>
            </w:r>
          </w:p>
        </w:tc>
      </w:tr>
      <w:tr w:rsidR="00F46097" w:rsidRPr="002E054C" w14:paraId="43691B6B" w14:textId="77777777" w:rsidTr="00C76C63">
        <w:trPr>
          <w:cantSplit/>
        </w:trPr>
        <w:tc>
          <w:tcPr>
            <w:tcW w:w="2551" w:type="dxa"/>
            <w:shd w:val="clear" w:color="auto" w:fill="auto"/>
          </w:tcPr>
          <w:p w14:paraId="144BFDFB" w14:textId="17C9688D" w:rsidR="00F46097" w:rsidRPr="002E054C" w:rsidRDefault="00F46097" w:rsidP="00F46097">
            <w:pPr>
              <w:pStyle w:val="ENoteTableText"/>
              <w:tabs>
                <w:tab w:val="center" w:leader="dot" w:pos="2268"/>
              </w:tabs>
            </w:pPr>
            <w:r w:rsidRPr="002E054C">
              <w:t>s 137</w:t>
            </w:r>
            <w:r w:rsidR="004B2185">
              <w:noBreakHyphen/>
            </w:r>
            <w:r w:rsidRPr="002E054C">
              <w:t>15</w:t>
            </w:r>
            <w:r w:rsidRPr="002E054C">
              <w:tab/>
            </w:r>
          </w:p>
        </w:tc>
        <w:tc>
          <w:tcPr>
            <w:tcW w:w="4537" w:type="dxa"/>
            <w:shd w:val="clear" w:color="auto" w:fill="auto"/>
          </w:tcPr>
          <w:p w14:paraId="425B4B6B" w14:textId="77777777" w:rsidR="00F46097" w:rsidRPr="002E054C" w:rsidRDefault="00F46097" w:rsidP="00F46097">
            <w:pPr>
              <w:pStyle w:val="ENoteTableText"/>
            </w:pPr>
            <w:r w:rsidRPr="002E054C">
              <w:t>am No 86, 2009; No 112, 2013</w:t>
            </w:r>
          </w:p>
        </w:tc>
      </w:tr>
      <w:tr w:rsidR="00F46097" w:rsidRPr="002E054C" w14:paraId="0588C320" w14:textId="77777777" w:rsidTr="00C76C63">
        <w:trPr>
          <w:cantSplit/>
        </w:trPr>
        <w:tc>
          <w:tcPr>
            <w:tcW w:w="2551" w:type="dxa"/>
            <w:shd w:val="clear" w:color="auto" w:fill="auto"/>
          </w:tcPr>
          <w:p w14:paraId="324D9FA7" w14:textId="7258B642" w:rsidR="00F46097" w:rsidRPr="002E054C" w:rsidRDefault="00F46097" w:rsidP="00F46097">
            <w:pPr>
              <w:pStyle w:val="ENoteTableText"/>
              <w:tabs>
                <w:tab w:val="center" w:leader="dot" w:pos="2268"/>
              </w:tabs>
            </w:pPr>
            <w:r w:rsidRPr="002E054C">
              <w:t>s 137</w:t>
            </w:r>
            <w:r w:rsidR="004B2185">
              <w:noBreakHyphen/>
            </w:r>
            <w:r w:rsidRPr="002E054C">
              <w:t>16</w:t>
            </w:r>
            <w:r w:rsidRPr="002E054C">
              <w:tab/>
            </w:r>
          </w:p>
        </w:tc>
        <w:tc>
          <w:tcPr>
            <w:tcW w:w="4537" w:type="dxa"/>
            <w:shd w:val="clear" w:color="auto" w:fill="auto"/>
          </w:tcPr>
          <w:p w14:paraId="66F2A3F4" w14:textId="77777777" w:rsidR="00F46097" w:rsidRPr="002E054C" w:rsidRDefault="00F46097" w:rsidP="00F46097">
            <w:pPr>
              <w:pStyle w:val="ENoteTableText"/>
            </w:pPr>
            <w:r w:rsidRPr="002E054C">
              <w:t>ad No 130, 2011</w:t>
            </w:r>
          </w:p>
        </w:tc>
      </w:tr>
      <w:tr w:rsidR="008F6722" w:rsidRPr="002E054C" w14:paraId="5BB4CC1F" w14:textId="77777777" w:rsidTr="00C76C63">
        <w:trPr>
          <w:cantSplit/>
        </w:trPr>
        <w:tc>
          <w:tcPr>
            <w:tcW w:w="2551" w:type="dxa"/>
            <w:shd w:val="clear" w:color="auto" w:fill="auto"/>
          </w:tcPr>
          <w:p w14:paraId="7A5C1F23" w14:textId="65FFAA86" w:rsidR="008F6722" w:rsidRPr="002E054C" w:rsidRDefault="008F6722" w:rsidP="00F46097">
            <w:pPr>
              <w:pStyle w:val="ENoteTableText"/>
              <w:tabs>
                <w:tab w:val="center" w:leader="dot" w:pos="2268"/>
              </w:tabs>
            </w:pPr>
            <w:r w:rsidRPr="002E054C">
              <w:t>s 137</w:t>
            </w:r>
            <w:r w:rsidR="004B2185">
              <w:noBreakHyphen/>
            </w:r>
            <w:r w:rsidRPr="002E054C">
              <w:t>17</w:t>
            </w:r>
            <w:r w:rsidRPr="002E054C">
              <w:tab/>
            </w:r>
          </w:p>
        </w:tc>
        <w:tc>
          <w:tcPr>
            <w:tcW w:w="4537" w:type="dxa"/>
            <w:shd w:val="clear" w:color="auto" w:fill="auto"/>
          </w:tcPr>
          <w:p w14:paraId="3B237E65" w14:textId="622520B5" w:rsidR="008F6722" w:rsidRPr="002E054C" w:rsidRDefault="008F6722" w:rsidP="00F46097">
            <w:pPr>
              <w:pStyle w:val="ENoteTableText"/>
            </w:pPr>
            <w:r w:rsidRPr="002E054C">
              <w:t>ad No 36, 2023</w:t>
            </w:r>
          </w:p>
        </w:tc>
      </w:tr>
      <w:tr w:rsidR="00F46097" w:rsidRPr="002E054C" w14:paraId="553A260B" w14:textId="77777777" w:rsidTr="00C76C63">
        <w:trPr>
          <w:cantSplit/>
        </w:trPr>
        <w:tc>
          <w:tcPr>
            <w:tcW w:w="2551" w:type="dxa"/>
            <w:shd w:val="clear" w:color="auto" w:fill="auto"/>
          </w:tcPr>
          <w:p w14:paraId="6AB26349" w14:textId="0B161187" w:rsidR="00F46097" w:rsidRPr="002E054C" w:rsidRDefault="00F46097" w:rsidP="00F46097">
            <w:pPr>
              <w:pStyle w:val="ENoteTableText"/>
              <w:tabs>
                <w:tab w:val="center" w:leader="dot" w:pos="2268"/>
              </w:tabs>
            </w:pPr>
            <w:r w:rsidRPr="002E054C">
              <w:t>s 137</w:t>
            </w:r>
            <w:r w:rsidR="004B2185">
              <w:noBreakHyphen/>
            </w:r>
            <w:r w:rsidRPr="002E054C">
              <w:t>18</w:t>
            </w:r>
            <w:r w:rsidRPr="002E054C">
              <w:tab/>
            </w:r>
          </w:p>
        </w:tc>
        <w:tc>
          <w:tcPr>
            <w:tcW w:w="4537" w:type="dxa"/>
            <w:shd w:val="clear" w:color="auto" w:fill="auto"/>
          </w:tcPr>
          <w:p w14:paraId="5897DE5B" w14:textId="77777777" w:rsidR="00F46097" w:rsidRPr="002E054C" w:rsidRDefault="00F46097" w:rsidP="00F46097">
            <w:pPr>
              <w:pStyle w:val="ENoteTableText"/>
            </w:pPr>
            <w:r w:rsidRPr="002E054C">
              <w:t>ad No 170, 2007</w:t>
            </w:r>
          </w:p>
        </w:tc>
      </w:tr>
      <w:tr w:rsidR="00F46097" w:rsidRPr="002E054C" w14:paraId="01AAC29D" w14:textId="77777777" w:rsidTr="00C76C63">
        <w:trPr>
          <w:cantSplit/>
        </w:trPr>
        <w:tc>
          <w:tcPr>
            <w:tcW w:w="2551" w:type="dxa"/>
            <w:shd w:val="clear" w:color="auto" w:fill="auto"/>
          </w:tcPr>
          <w:p w14:paraId="32D25DCC" w14:textId="77777777" w:rsidR="00F46097" w:rsidRPr="002E054C" w:rsidRDefault="00F46097" w:rsidP="00F46097">
            <w:pPr>
              <w:pStyle w:val="ENoteTableText"/>
            </w:pPr>
          </w:p>
        </w:tc>
        <w:tc>
          <w:tcPr>
            <w:tcW w:w="4537" w:type="dxa"/>
            <w:shd w:val="clear" w:color="auto" w:fill="auto"/>
          </w:tcPr>
          <w:p w14:paraId="4B6520DE" w14:textId="77777777" w:rsidR="00F46097" w:rsidRPr="002E054C" w:rsidRDefault="00F46097" w:rsidP="00F46097">
            <w:pPr>
              <w:pStyle w:val="ENoteTableText"/>
            </w:pPr>
            <w:r w:rsidRPr="002E054C">
              <w:t>am No 121, 2009; No 160, 2012; No 126, 2015; No 168, 2015; No 76, 2018; No 160, 2018</w:t>
            </w:r>
          </w:p>
        </w:tc>
      </w:tr>
      <w:tr w:rsidR="00F46097" w:rsidRPr="002E054C" w14:paraId="55C0EE32" w14:textId="77777777" w:rsidTr="00C76C63">
        <w:trPr>
          <w:cantSplit/>
        </w:trPr>
        <w:tc>
          <w:tcPr>
            <w:tcW w:w="2551" w:type="dxa"/>
            <w:shd w:val="clear" w:color="auto" w:fill="auto"/>
          </w:tcPr>
          <w:p w14:paraId="0EF8ABF9" w14:textId="07E3E823" w:rsidR="00F46097" w:rsidRPr="002E054C" w:rsidRDefault="00F46097" w:rsidP="00F46097">
            <w:pPr>
              <w:pStyle w:val="ENoteTableText"/>
              <w:tabs>
                <w:tab w:val="center" w:leader="dot" w:pos="2268"/>
              </w:tabs>
            </w:pPr>
            <w:r w:rsidRPr="002E054C">
              <w:t>s 137</w:t>
            </w:r>
            <w:r w:rsidR="004B2185">
              <w:noBreakHyphen/>
            </w:r>
            <w:r w:rsidRPr="002E054C">
              <w:t>19</w:t>
            </w:r>
            <w:r w:rsidRPr="002E054C">
              <w:tab/>
            </w:r>
          </w:p>
        </w:tc>
        <w:tc>
          <w:tcPr>
            <w:tcW w:w="4537" w:type="dxa"/>
            <w:shd w:val="clear" w:color="auto" w:fill="auto"/>
          </w:tcPr>
          <w:p w14:paraId="74EA2601" w14:textId="77777777" w:rsidR="00F46097" w:rsidRPr="002E054C" w:rsidRDefault="00F46097" w:rsidP="00F46097">
            <w:pPr>
              <w:pStyle w:val="ENoteTableText"/>
            </w:pPr>
            <w:r w:rsidRPr="002E054C">
              <w:t>ad No 100, 2016</w:t>
            </w:r>
          </w:p>
        </w:tc>
      </w:tr>
      <w:tr w:rsidR="00F46097" w:rsidRPr="002E054C" w14:paraId="65BC7CFA" w14:textId="77777777" w:rsidTr="00C76C63">
        <w:trPr>
          <w:cantSplit/>
        </w:trPr>
        <w:tc>
          <w:tcPr>
            <w:tcW w:w="2551" w:type="dxa"/>
            <w:shd w:val="clear" w:color="auto" w:fill="auto"/>
          </w:tcPr>
          <w:p w14:paraId="657EDB7D" w14:textId="77777777" w:rsidR="00F46097" w:rsidRPr="002E054C" w:rsidRDefault="00F46097" w:rsidP="00F46097">
            <w:pPr>
              <w:pStyle w:val="ENoteTableText"/>
              <w:tabs>
                <w:tab w:val="center" w:leader="dot" w:pos="2268"/>
              </w:tabs>
            </w:pPr>
          </w:p>
        </w:tc>
        <w:tc>
          <w:tcPr>
            <w:tcW w:w="4537" w:type="dxa"/>
            <w:shd w:val="clear" w:color="auto" w:fill="auto"/>
          </w:tcPr>
          <w:p w14:paraId="4EB736C2" w14:textId="77777777" w:rsidR="00F46097" w:rsidRPr="002E054C" w:rsidRDefault="00F46097" w:rsidP="00F46097">
            <w:pPr>
              <w:pStyle w:val="ENoteTableText"/>
            </w:pPr>
            <w:r w:rsidRPr="002E054C">
              <w:t>am No 76, 2018; No 116, 2018</w:t>
            </w:r>
          </w:p>
        </w:tc>
      </w:tr>
      <w:tr w:rsidR="00F46097" w:rsidRPr="002E054C" w14:paraId="209E7318" w14:textId="77777777" w:rsidTr="00C76C63">
        <w:trPr>
          <w:cantSplit/>
        </w:trPr>
        <w:tc>
          <w:tcPr>
            <w:tcW w:w="2551" w:type="dxa"/>
            <w:shd w:val="clear" w:color="auto" w:fill="auto"/>
          </w:tcPr>
          <w:p w14:paraId="0B136E1F" w14:textId="7D929D43" w:rsidR="00F46097" w:rsidRPr="002E054C" w:rsidRDefault="001A2556" w:rsidP="00F46097">
            <w:pPr>
              <w:pStyle w:val="ENoteTableText"/>
            </w:pPr>
            <w:r w:rsidRPr="002E054C">
              <w:rPr>
                <w:b/>
              </w:rPr>
              <w:t>Division 1</w:t>
            </w:r>
            <w:r w:rsidR="00F46097" w:rsidRPr="002E054C">
              <w:rPr>
                <w:b/>
              </w:rPr>
              <w:t>40</w:t>
            </w:r>
          </w:p>
        </w:tc>
        <w:tc>
          <w:tcPr>
            <w:tcW w:w="4537" w:type="dxa"/>
            <w:shd w:val="clear" w:color="auto" w:fill="auto"/>
          </w:tcPr>
          <w:p w14:paraId="037452F0" w14:textId="77777777" w:rsidR="00F46097" w:rsidRPr="002E054C" w:rsidRDefault="00F46097" w:rsidP="00F46097">
            <w:pPr>
              <w:pStyle w:val="ENoteTableText"/>
            </w:pPr>
          </w:p>
        </w:tc>
      </w:tr>
      <w:tr w:rsidR="00F46097" w:rsidRPr="002E054C" w14:paraId="1F45BEAA" w14:textId="77777777" w:rsidTr="00C76C63">
        <w:trPr>
          <w:cantSplit/>
        </w:trPr>
        <w:tc>
          <w:tcPr>
            <w:tcW w:w="2551" w:type="dxa"/>
            <w:shd w:val="clear" w:color="auto" w:fill="auto"/>
          </w:tcPr>
          <w:p w14:paraId="79B21224" w14:textId="287047F2" w:rsidR="00F46097" w:rsidRPr="002E054C" w:rsidRDefault="001E1B42" w:rsidP="00F46097">
            <w:pPr>
              <w:pStyle w:val="ENoteTableText"/>
            </w:pPr>
            <w:r>
              <w:rPr>
                <w:b/>
              </w:rPr>
              <w:t>Subdivision 1</w:t>
            </w:r>
            <w:r w:rsidR="00F46097" w:rsidRPr="002E054C">
              <w:rPr>
                <w:b/>
              </w:rPr>
              <w:t>40</w:t>
            </w:r>
            <w:r w:rsidR="004B2185">
              <w:rPr>
                <w:b/>
              </w:rPr>
              <w:noBreakHyphen/>
            </w:r>
            <w:r w:rsidR="00F46097" w:rsidRPr="002E054C">
              <w:rPr>
                <w:b/>
              </w:rPr>
              <w:t>A</w:t>
            </w:r>
          </w:p>
        </w:tc>
        <w:tc>
          <w:tcPr>
            <w:tcW w:w="4537" w:type="dxa"/>
            <w:shd w:val="clear" w:color="auto" w:fill="auto"/>
          </w:tcPr>
          <w:p w14:paraId="3F6EF8A6" w14:textId="77777777" w:rsidR="00F46097" w:rsidRPr="002E054C" w:rsidRDefault="00F46097" w:rsidP="00F46097">
            <w:pPr>
              <w:pStyle w:val="ENoteTableText"/>
            </w:pPr>
          </w:p>
        </w:tc>
      </w:tr>
      <w:tr w:rsidR="00F46097" w:rsidRPr="002E054C" w14:paraId="15B4C99B" w14:textId="77777777" w:rsidTr="00C76C63">
        <w:trPr>
          <w:cantSplit/>
        </w:trPr>
        <w:tc>
          <w:tcPr>
            <w:tcW w:w="2551" w:type="dxa"/>
            <w:shd w:val="clear" w:color="auto" w:fill="auto"/>
          </w:tcPr>
          <w:p w14:paraId="51B048BD" w14:textId="628BF52C" w:rsidR="00F46097" w:rsidRPr="002E054C" w:rsidRDefault="00F46097" w:rsidP="00F46097">
            <w:pPr>
              <w:pStyle w:val="ENoteTableText"/>
              <w:tabs>
                <w:tab w:val="center" w:leader="dot" w:pos="2268"/>
              </w:tabs>
            </w:pPr>
            <w:r w:rsidRPr="002E054C">
              <w:t>s 140</w:t>
            </w:r>
            <w:r w:rsidR="004B2185">
              <w:noBreakHyphen/>
            </w:r>
            <w:r w:rsidRPr="002E054C">
              <w:t>1</w:t>
            </w:r>
            <w:r w:rsidRPr="002E054C">
              <w:tab/>
            </w:r>
          </w:p>
        </w:tc>
        <w:tc>
          <w:tcPr>
            <w:tcW w:w="4537" w:type="dxa"/>
            <w:shd w:val="clear" w:color="auto" w:fill="auto"/>
          </w:tcPr>
          <w:p w14:paraId="72E35159" w14:textId="210B6C6D" w:rsidR="00F46097" w:rsidRPr="002E054C" w:rsidRDefault="00F46097" w:rsidP="00F46097">
            <w:pPr>
              <w:pStyle w:val="ENoteTableText"/>
            </w:pPr>
            <w:r w:rsidRPr="002E054C">
              <w:t>am No 43, 2008; No 55, 2016; No 103, 2019; No 3, 2023</w:t>
            </w:r>
            <w:r w:rsidR="00710B7D">
              <w:t xml:space="preserve">; No </w:t>
            </w:r>
            <w:r w:rsidR="00710B7D">
              <w:rPr>
                <w:noProof/>
              </w:rPr>
              <w:t>108, 2024</w:t>
            </w:r>
          </w:p>
        </w:tc>
      </w:tr>
      <w:tr w:rsidR="00F46097" w:rsidRPr="002E054C" w14:paraId="1C8875B4" w14:textId="77777777" w:rsidTr="00C76C63">
        <w:trPr>
          <w:cantSplit/>
        </w:trPr>
        <w:tc>
          <w:tcPr>
            <w:tcW w:w="2551" w:type="dxa"/>
            <w:shd w:val="clear" w:color="auto" w:fill="auto"/>
          </w:tcPr>
          <w:p w14:paraId="53A705F7" w14:textId="5739271C" w:rsidR="00F46097" w:rsidRPr="002E054C" w:rsidRDefault="001E1B42" w:rsidP="00B409F1">
            <w:pPr>
              <w:pStyle w:val="ENoteTableText"/>
              <w:keepNext/>
            </w:pPr>
            <w:r>
              <w:rPr>
                <w:b/>
              </w:rPr>
              <w:t>Subdivision 1</w:t>
            </w:r>
            <w:r w:rsidR="00F46097" w:rsidRPr="002E054C">
              <w:rPr>
                <w:b/>
              </w:rPr>
              <w:t>40</w:t>
            </w:r>
            <w:r w:rsidR="004B2185">
              <w:rPr>
                <w:b/>
              </w:rPr>
              <w:noBreakHyphen/>
            </w:r>
            <w:r w:rsidR="00F46097" w:rsidRPr="002E054C">
              <w:rPr>
                <w:b/>
              </w:rPr>
              <w:t>B</w:t>
            </w:r>
          </w:p>
        </w:tc>
        <w:tc>
          <w:tcPr>
            <w:tcW w:w="4537" w:type="dxa"/>
            <w:shd w:val="clear" w:color="auto" w:fill="auto"/>
          </w:tcPr>
          <w:p w14:paraId="499CB995" w14:textId="77777777" w:rsidR="00F46097" w:rsidRPr="002E054C" w:rsidRDefault="00F46097" w:rsidP="00F46097">
            <w:pPr>
              <w:pStyle w:val="ENoteTableText"/>
            </w:pPr>
          </w:p>
        </w:tc>
      </w:tr>
      <w:tr w:rsidR="00F46097" w:rsidRPr="002E054C" w14:paraId="5D173D22" w14:textId="77777777" w:rsidTr="00C76C63">
        <w:trPr>
          <w:cantSplit/>
        </w:trPr>
        <w:tc>
          <w:tcPr>
            <w:tcW w:w="2551" w:type="dxa"/>
            <w:shd w:val="clear" w:color="auto" w:fill="auto"/>
          </w:tcPr>
          <w:p w14:paraId="3A18356F" w14:textId="41466204" w:rsidR="00F46097" w:rsidRPr="002E054C" w:rsidRDefault="00F46097" w:rsidP="00F46097">
            <w:pPr>
              <w:pStyle w:val="ENoteTableText"/>
              <w:tabs>
                <w:tab w:val="center" w:leader="dot" w:pos="2268"/>
              </w:tabs>
            </w:pPr>
            <w:r w:rsidRPr="002E054C">
              <w:t>s 140</w:t>
            </w:r>
            <w:r w:rsidR="004B2185">
              <w:noBreakHyphen/>
            </w:r>
            <w:r w:rsidRPr="002E054C">
              <w:t>5</w:t>
            </w:r>
            <w:r w:rsidRPr="002E054C">
              <w:tab/>
            </w:r>
          </w:p>
        </w:tc>
        <w:tc>
          <w:tcPr>
            <w:tcW w:w="4537" w:type="dxa"/>
            <w:shd w:val="clear" w:color="auto" w:fill="auto"/>
          </w:tcPr>
          <w:p w14:paraId="4DC6C242" w14:textId="520EFBB4" w:rsidR="00F46097" w:rsidRPr="002E054C" w:rsidRDefault="00F46097" w:rsidP="00F46097">
            <w:pPr>
              <w:pStyle w:val="ENoteTableText"/>
            </w:pPr>
            <w:r w:rsidRPr="002E054C">
              <w:t>am No 121, 2006; No 170, 2007; No 43, 2008; No 130, 2011; No 178, 2011; No 112, 2013; No 55, 2016; No 100, 2016; No 103, 2019</w:t>
            </w:r>
            <w:r w:rsidR="008F6722" w:rsidRPr="002E054C">
              <w:t>; No 36, 2023</w:t>
            </w:r>
          </w:p>
        </w:tc>
      </w:tr>
      <w:tr w:rsidR="00F46097" w:rsidRPr="002E054C" w14:paraId="02A9D915" w14:textId="77777777" w:rsidTr="00C76C63">
        <w:trPr>
          <w:cantSplit/>
        </w:trPr>
        <w:tc>
          <w:tcPr>
            <w:tcW w:w="2551" w:type="dxa"/>
            <w:shd w:val="clear" w:color="auto" w:fill="auto"/>
          </w:tcPr>
          <w:p w14:paraId="5F91356A" w14:textId="4447B54C" w:rsidR="00F46097" w:rsidRPr="002E054C" w:rsidRDefault="00F46097" w:rsidP="00F46097">
            <w:pPr>
              <w:pStyle w:val="ENoteTableText"/>
              <w:tabs>
                <w:tab w:val="center" w:leader="dot" w:pos="2268"/>
              </w:tabs>
            </w:pPr>
            <w:r w:rsidRPr="002E054C">
              <w:t>s 140</w:t>
            </w:r>
            <w:r w:rsidR="004B2185">
              <w:noBreakHyphen/>
            </w:r>
            <w:r w:rsidRPr="002E054C">
              <w:t>10</w:t>
            </w:r>
            <w:r w:rsidRPr="002E054C">
              <w:tab/>
            </w:r>
          </w:p>
        </w:tc>
        <w:tc>
          <w:tcPr>
            <w:tcW w:w="4537" w:type="dxa"/>
            <w:shd w:val="clear" w:color="auto" w:fill="auto"/>
          </w:tcPr>
          <w:p w14:paraId="60BB0B35" w14:textId="2630AF87" w:rsidR="00F46097" w:rsidRPr="002E054C" w:rsidRDefault="00F46097" w:rsidP="00F46097">
            <w:pPr>
              <w:pStyle w:val="ENoteTableText"/>
            </w:pPr>
            <w:r w:rsidRPr="002E054C">
              <w:t>am No 103, 2019; No 3, 2023</w:t>
            </w:r>
            <w:r w:rsidR="00710B7D">
              <w:t xml:space="preserve">; No </w:t>
            </w:r>
            <w:r w:rsidR="00710B7D">
              <w:rPr>
                <w:noProof/>
              </w:rPr>
              <w:t>108, 2024</w:t>
            </w:r>
            <w:r w:rsidR="007B60C0">
              <w:rPr>
                <w:noProof/>
              </w:rPr>
              <w:t xml:space="preserve"> </w:t>
            </w:r>
            <w:r w:rsidR="007B60C0" w:rsidRPr="00294E31">
              <w:rPr>
                <w:noProof/>
                <w:u w:val="single"/>
              </w:rPr>
              <w:t xml:space="preserve">(Sch 1 </w:t>
            </w:r>
            <w:r w:rsidR="004B2185">
              <w:rPr>
                <w:noProof/>
                <w:u w:val="single"/>
              </w:rPr>
              <w:t>item 1</w:t>
            </w:r>
            <w:r w:rsidR="007B60C0" w:rsidRPr="00294E31">
              <w:rPr>
                <w:noProof/>
                <w:u w:val="single"/>
              </w:rPr>
              <w:t>8)</w:t>
            </w:r>
          </w:p>
        </w:tc>
      </w:tr>
      <w:tr w:rsidR="00F46097" w:rsidRPr="002E054C" w14:paraId="4EC7ADA0" w14:textId="77777777" w:rsidTr="00C76C63">
        <w:trPr>
          <w:cantSplit/>
        </w:trPr>
        <w:tc>
          <w:tcPr>
            <w:tcW w:w="2551" w:type="dxa"/>
            <w:shd w:val="clear" w:color="auto" w:fill="auto"/>
          </w:tcPr>
          <w:p w14:paraId="48F9B286" w14:textId="21253344" w:rsidR="00F46097" w:rsidRPr="002E054C" w:rsidRDefault="00F46097" w:rsidP="00F46097">
            <w:pPr>
              <w:pStyle w:val="ENoteTableText"/>
              <w:tabs>
                <w:tab w:val="center" w:leader="dot" w:pos="2268"/>
              </w:tabs>
            </w:pPr>
            <w:r w:rsidRPr="002E054C">
              <w:t>s 140</w:t>
            </w:r>
            <w:r w:rsidR="004B2185">
              <w:noBreakHyphen/>
            </w:r>
            <w:r w:rsidRPr="002E054C">
              <w:t>15</w:t>
            </w:r>
            <w:r w:rsidRPr="002E054C">
              <w:tab/>
            </w:r>
          </w:p>
        </w:tc>
        <w:tc>
          <w:tcPr>
            <w:tcW w:w="4537" w:type="dxa"/>
            <w:shd w:val="clear" w:color="auto" w:fill="auto"/>
          </w:tcPr>
          <w:p w14:paraId="2E42ABDB" w14:textId="77777777" w:rsidR="00F46097" w:rsidRPr="002E054C" w:rsidRDefault="00F46097" w:rsidP="00F46097">
            <w:pPr>
              <w:pStyle w:val="ENoteTableText"/>
            </w:pPr>
            <w:r w:rsidRPr="002E054C">
              <w:t>rep No 76, 2018</w:t>
            </w:r>
          </w:p>
        </w:tc>
      </w:tr>
      <w:tr w:rsidR="00F46097" w:rsidRPr="002E054C" w14:paraId="1DCD91BC" w14:textId="77777777" w:rsidTr="00C76C63">
        <w:trPr>
          <w:cantSplit/>
        </w:trPr>
        <w:tc>
          <w:tcPr>
            <w:tcW w:w="2551" w:type="dxa"/>
            <w:shd w:val="clear" w:color="auto" w:fill="auto"/>
          </w:tcPr>
          <w:p w14:paraId="5D5CAE63" w14:textId="6479F9F7" w:rsidR="00F46097" w:rsidRPr="002E054C" w:rsidRDefault="00F46097" w:rsidP="00F46097">
            <w:pPr>
              <w:pStyle w:val="ENoteTableText"/>
              <w:tabs>
                <w:tab w:val="center" w:leader="dot" w:pos="2268"/>
              </w:tabs>
            </w:pPr>
            <w:r w:rsidRPr="002E054C">
              <w:t>s 140</w:t>
            </w:r>
            <w:r w:rsidR="004B2185">
              <w:noBreakHyphen/>
            </w:r>
            <w:r w:rsidRPr="002E054C">
              <w:t>20</w:t>
            </w:r>
            <w:r w:rsidRPr="002E054C">
              <w:tab/>
            </w:r>
          </w:p>
        </w:tc>
        <w:tc>
          <w:tcPr>
            <w:tcW w:w="4537" w:type="dxa"/>
            <w:shd w:val="clear" w:color="auto" w:fill="auto"/>
          </w:tcPr>
          <w:p w14:paraId="479AEEF2" w14:textId="74C64603" w:rsidR="00F46097" w:rsidRPr="002E054C" w:rsidRDefault="00F46097" w:rsidP="00F46097">
            <w:pPr>
              <w:pStyle w:val="ENoteTableText"/>
            </w:pPr>
            <w:r w:rsidRPr="002E054C">
              <w:t>am No 103, 2019</w:t>
            </w:r>
            <w:r w:rsidR="00710B7D">
              <w:t xml:space="preserve">; No </w:t>
            </w:r>
            <w:r w:rsidR="00710B7D">
              <w:rPr>
                <w:noProof/>
              </w:rPr>
              <w:t>108, 2024</w:t>
            </w:r>
          </w:p>
        </w:tc>
      </w:tr>
      <w:tr w:rsidR="00F46097" w:rsidRPr="002E054C" w14:paraId="01A6710D" w14:textId="77777777" w:rsidTr="00C76C63">
        <w:trPr>
          <w:cantSplit/>
        </w:trPr>
        <w:tc>
          <w:tcPr>
            <w:tcW w:w="2551" w:type="dxa"/>
            <w:shd w:val="clear" w:color="auto" w:fill="auto"/>
          </w:tcPr>
          <w:p w14:paraId="725C8846" w14:textId="1BE3AE7D" w:rsidR="00F46097" w:rsidRPr="002E054C" w:rsidRDefault="001E1B42" w:rsidP="00F46097">
            <w:pPr>
              <w:pStyle w:val="ENoteTableText"/>
            </w:pPr>
            <w:r>
              <w:rPr>
                <w:b/>
              </w:rPr>
              <w:t>Subdivision 1</w:t>
            </w:r>
            <w:r w:rsidR="00F46097" w:rsidRPr="002E054C">
              <w:rPr>
                <w:b/>
              </w:rPr>
              <w:t>40</w:t>
            </w:r>
            <w:r w:rsidR="004B2185">
              <w:rPr>
                <w:b/>
              </w:rPr>
              <w:noBreakHyphen/>
            </w:r>
            <w:r w:rsidR="00F46097" w:rsidRPr="002E054C">
              <w:rPr>
                <w:b/>
              </w:rPr>
              <w:t>C</w:t>
            </w:r>
          </w:p>
        </w:tc>
        <w:tc>
          <w:tcPr>
            <w:tcW w:w="4537" w:type="dxa"/>
            <w:shd w:val="clear" w:color="auto" w:fill="auto"/>
          </w:tcPr>
          <w:p w14:paraId="62E4E15C" w14:textId="77777777" w:rsidR="00F46097" w:rsidRPr="002E054C" w:rsidRDefault="00F46097" w:rsidP="00F46097">
            <w:pPr>
              <w:pStyle w:val="ENoteTableText"/>
            </w:pPr>
          </w:p>
        </w:tc>
      </w:tr>
      <w:tr w:rsidR="00F46097" w:rsidRPr="002E054C" w14:paraId="37A0ADCB" w14:textId="77777777" w:rsidTr="00C76C63">
        <w:trPr>
          <w:cantSplit/>
        </w:trPr>
        <w:tc>
          <w:tcPr>
            <w:tcW w:w="2551" w:type="dxa"/>
            <w:shd w:val="clear" w:color="auto" w:fill="auto"/>
          </w:tcPr>
          <w:p w14:paraId="694B9F0A" w14:textId="70245EC1" w:rsidR="00F46097" w:rsidRPr="002E054C" w:rsidRDefault="00F46097" w:rsidP="00F46097">
            <w:pPr>
              <w:pStyle w:val="ENoteTableText"/>
              <w:tabs>
                <w:tab w:val="center" w:leader="dot" w:pos="2268"/>
              </w:tabs>
            </w:pPr>
            <w:r w:rsidRPr="002E054C">
              <w:t>s 140</w:t>
            </w:r>
            <w:r w:rsidR="004B2185">
              <w:noBreakHyphen/>
            </w:r>
            <w:r w:rsidRPr="002E054C">
              <w:t>25</w:t>
            </w:r>
            <w:r w:rsidRPr="002E054C">
              <w:tab/>
            </w:r>
          </w:p>
        </w:tc>
        <w:tc>
          <w:tcPr>
            <w:tcW w:w="4537" w:type="dxa"/>
            <w:shd w:val="clear" w:color="auto" w:fill="auto"/>
          </w:tcPr>
          <w:p w14:paraId="15213FFE" w14:textId="5482C83E" w:rsidR="00F46097" w:rsidRPr="002E054C" w:rsidRDefault="00F46097" w:rsidP="00F46097">
            <w:pPr>
              <w:pStyle w:val="ENoteTableText"/>
            </w:pPr>
            <w:r w:rsidRPr="002E054C">
              <w:t>am No 83, 2005; No 121, 2006; No 170, 2007; No 130, 2011; No 112, 2013; No 100, 2016; No 103, 2019; No 3, 2023</w:t>
            </w:r>
            <w:r w:rsidR="008F6722" w:rsidRPr="002E054C">
              <w:t>; No 36, 2023</w:t>
            </w:r>
          </w:p>
        </w:tc>
      </w:tr>
      <w:tr w:rsidR="00F46097" w:rsidRPr="002E054C" w14:paraId="14DBF06A" w14:textId="77777777" w:rsidTr="00C76C63">
        <w:trPr>
          <w:cantSplit/>
        </w:trPr>
        <w:tc>
          <w:tcPr>
            <w:tcW w:w="2551" w:type="dxa"/>
            <w:shd w:val="clear" w:color="auto" w:fill="auto"/>
          </w:tcPr>
          <w:p w14:paraId="2A381944" w14:textId="53849563" w:rsidR="00F46097" w:rsidRPr="002E054C" w:rsidRDefault="001A2556" w:rsidP="00F46097">
            <w:pPr>
              <w:pStyle w:val="ENoteTableText"/>
              <w:keepNext/>
              <w:keepLines/>
              <w:tabs>
                <w:tab w:val="center" w:leader="dot" w:pos="2268"/>
              </w:tabs>
              <w:rPr>
                <w:b/>
              </w:rPr>
            </w:pPr>
            <w:r w:rsidRPr="002E054C">
              <w:rPr>
                <w:b/>
              </w:rPr>
              <w:lastRenderedPageBreak/>
              <w:t>Division 1</w:t>
            </w:r>
            <w:r w:rsidR="00F46097" w:rsidRPr="002E054C">
              <w:rPr>
                <w:b/>
              </w:rPr>
              <w:t>42</w:t>
            </w:r>
          </w:p>
        </w:tc>
        <w:tc>
          <w:tcPr>
            <w:tcW w:w="4537" w:type="dxa"/>
            <w:shd w:val="clear" w:color="auto" w:fill="auto"/>
          </w:tcPr>
          <w:p w14:paraId="452E1B59" w14:textId="77777777" w:rsidR="00F46097" w:rsidRPr="002E054C" w:rsidRDefault="00F46097" w:rsidP="00F46097">
            <w:pPr>
              <w:pStyle w:val="ENoteTableText"/>
            </w:pPr>
          </w:p>
        </w:tc>
      </w:tr>
      <w:tr w:rsidR="00F46097" w:rsidRPr="002E054C" w14:paraId="5E715B4F" w14:textId="77777777" w:rsidTr="00C76C63">
        <w:trPr>
          <w:cantSplit/>
        </w:trPr>
        <w:tc>
          <w:tcPr>
            <w:tcW w:w="2551" w:type="dxa"/>
            <w:shd w:val="clear" w:color="auto" w:fill="auto"/>
          </w:tcPr>
          <w:p w14:paraId="2BDBCF3D" w14:textId="3298A620" w:rsidR="00F46097" w:rsidRPr="002E054C" w:rsidRDefault="001A2556" w:rsidP="00F46097">
            <w:pPr>
              <w:pStyle w:val="ENoteTableText"/>
              <w:keepNext/>
              <w:keepLines/>
              <w:tabs>
                <w:tab w:val="center" w:leader="dot" w:pos="2268"/>
              </w:tabs>
            </w:pPr>
            <w:r w:rsidRPr="002E054C">
              <w:t>Division 1</w:t>
            </w:r>
            <w:r w:rsidR="00F46097" w:rsidRPr="002E054C">
              <w:t>42 heading</w:t>
            </w:r>
            <w:r w:rsidR="00F46097" w:rsidRPr="002E054C">
              <w:tab/>
            </w:r>
          </w:p>
        </w:tc>
        <w:tc>
          <w:tcPr>
            <w:tcW w:w="4537" w:type="dxa"/>
            <w:shd w:val="clear" w:color="auto" w:fill="auto"/>
          </w:tcPr>
          <w:p w14:paraId="2AAA32F3" w14:textId="532A7616" w:rsidR="00F46097" w:rsidRPr="002E054C" w:rsidRDefault="00F46097" w:rsidP="00F46097">
            <w:pPr>
              <w:pStyle w:val="ENoteTableText"/>
            </w:pPr>
            <w:r w:rsidRPr="002E054C">
              <w:t>am No 3, 2023</w:t>
            </w:r>
          </w:p>
        </w:tc>
      </w:tr>
      <w:tr w:rsidR="00F46097" w:rsidRPr="002E054C" w14:paraId="755DDF83" w14:textId="77777777" w:rsidTr="00C76C63">
        <w:trPr>
          <w:cantSplit/>
        </w:trPr>
        <w:tc>
          <w:tcPr>
            <w:tcW w:w="2551" w:type="dxa"/>
            <w:shd w:val="clear" w:color="auto" w:fill="auto"/>
          </w:tcPr>
          <w:p w14:paraId="54A2C622" w14:textId="55DB28FD" w:rsidR="00F46097" w:rsidRPr="002E054C" w:rsidRDefault="001A2556" w:rsidP="00F46097">
            <w:pPr>
              <w:pStyle w:val="ENoteTableText"/>
              <w:tabs>
                <w:tab w:val="center" w:leader="dot" w:pos="2268"/>
              </w:tabs>
            </w:pPr>
            <w:r w:rsidRPr="002E054C">
              <w:t>Division 1</w:t>
            </w:r>
            <w:r w:rsidR="00F46097" w:rsidRPr="002E054C">
              <w:t>42</w:t>
            </w:r>
            <w:r w:rsidR="00F46097" w:rsidRPr="002E054C">
              <w:tab/>
            </w:r>
          </w:p>
        </w:tc>
        <w:tc>
          <w:tcPr>
            <w:tcW w:w="4537" w:type="dxa"/>
            <w:shd w:val="clear" w:color="auto" w:fill="auto"/>
          </w:tcPr>
          <w:p w14:paraId="0397E5F7" w14:textId="77777777" w:rsidR="00F46097" w:rsidRPr="002E054C" w:rsidRDefault="00F46097" w:rsidP="00F46097">
            <w:pPr>
              <w:pStyle w:val="ENoteTableText"/>
            </w:pPr>
            <w:r w:rsidRPr="002E054C">
              <w:t>ad No 103, 2019</w:t>
            </w:r>
          </w:p>
        </w:tc>
      </w:tr>
      <w:tr w:rsidR="00F46097" w:rsidRPr="002E054C" w14:paraId="5F8C94DB" w14:textId="77777777" w:rsidTr="00C76C63">
        <w:trPr>
          <w:cantSplit/>
        </w:trPr>
        <w:tc>
          <w:tcPr>
            <w:tcW w:w="2551" w:type="dxa"/>
            <w:shd w:val="clear" w:color="auto" w:fill="auto"/>
          </w:tcPr>
          <w:p w14:paraId="2D5499EE" w14:textId="37A35DF4" w:rsidR="00F46097" w:rsidRPr="002E054C" w:rsidRDefault="00F46097" w:rsidP="00F46097">
            <w:pPr>
              <w:pStyle w:val="ENoteTableText"/>
              <w:tabs>
                <w:tab w:val="center" w:leader="dot" w:pos="2268"/>
              </w:tabs>
            </w:pPr>
            <w:r w:rsidRPr="002E054C">
              <w:t>s 142</w:t>
            </w:r>
            <w:r w:rsidR="004B2185">
              <w:noBreakHyphen/>
            </w:r>
            <w:r w:rsidRPr="002E054C">
              <w:t>1</w:t>
            </w:r>
            <w:r w:rsidRPr="002E054C">
              <w:tab/>
            </w:r>
          </w:p>
        </w:tc>
        <w:tc>
          <w:tcPr>
            <w:tcW w:w="4537" w:type="dxa"/>
            <w:shd w:val="clear" w:color="auto" w:fill="auto"/>
          </w:tcPr>
          <w:p w14:paraId="21A20452" w14:textId="77777777" w:rsidR="00F46097" w:rsidRPr="002E054C" w:rsidRDefault="00F46097" w:rsidP="00F46097">
            <w:pPr>
              <w:pStyle w:val="ENoteTableText"/>
            </w:pPr>
            <w:r w:rsidRPr="002E054C">
              <w:t>ad No 103, 2019</w:t>
            </w:r>
          </w:p>
        </w:tc>
      </w:tr>
      <w:tr w:rsidR="00F46097" w:rsidRPr="002E054C" w14:paraId="160D623F" w14:textId="77777777" w:rsidTr="00C76C63">
        <w:trPr>
          <w:cantSplit/>
        </w:trPr>
        <w:tc>
          <w:tcPr>
            <w:tcW w:w="2551" w:type="dxa"/>
            <w:shd w:val="clear" w:color="auto" w:fill="auto"/>
          </w:tcPr>
          <w:p w14:paraId="2F3771F2" w14:textId="77777777" w:rsidR="00F46097" w:rsidRPr="002E054C" w:rsidRDefault="00F46097" w:rsidP="00F46097">
            <w:pPr>
              <w:pStyle w:val="ENoteTableText"/>
              <w:tabs>
                <w:tab w:val="center" w:leader="dot" w:pos="2268"/>
              </w:tabs>
            </w:pPr>
          </w:p>
        </w:tc>
        <w:tc>
          <w:tcPr>
            <w:tcW w:w="4537" w:type="dxa"/>
            <w:shd w:val="clear" w:color="auto" w:fill="auto"/>
          </w:tcPr>
          <w:p w14:paraId="7D1B2953" w14:textId="645D00AD" w:rsidR="00F46097" w:rsidRPr="002E054C" w:rsidRDefault="00F46097" w:rsidP="00F46097">
            <w:pPr>
              <w:pStyle w:val="ENoteTableText"/>
            </w:pPr>
            <w:r w:rsidRPr="002E054C">
              <w:t>am No 93, 2020; No 3, 2023</w:t>
            </w:r>
          </w:p>
        </w:tc>
      </w:tr>
      <w:tr w:rsidR="00F46097" w:rsidRPr="002E054C" w14:paraId="72AC4B24" w14:textId="77777777" w:rsidTr="00C76C63">
        <w:trPr>
          <w:cantSplit/>
        </w:trPr>
        <w:tc>
          <w:tcPr>
            <w:tcW w:w="2551" w:type="dxa"/>
            <w:shd w:val="clear" w:color="auto" w:fill="auto"/>
          </w:tcPr>
          <w:p w14:paraId="1A7EBF90" w14:textId="7E37B8D0" w:rsidR="00F46097" w:rsidRPr="002E054C" w:rsidRDefault="00F46097" w:rsidP="00F46097">
            <w:pPr>
              <w:pStyle w:val="ENoteTableText"/>
              <w:tabs>
                <w:tab w:val="center" w:leader="dot" w:pos="2268"/>
              </w:tabs>
            </w:pPr>
            <w:r w:rsidRPr="002E054C">
              <w:t>s 142</w:t>
            </w:r>
            <w:r w:rsidR="004B2185">
              <w:noBreakHyphen/>
            </w:r>
            <w:r w:rsidRPr="002E054C">
              <w:t>5</w:t>
            </w:r>
            <w:r w:rsidRPr="002E054C">
              <w:tab/>
            </w:r>
          </w:p>
        </w:tc>
        <w:tc>
          <w:tcPr>
            <w:tcW w:w="4537" w:type="dxa"/>
            <w:shd w:val="clear" w:color="auto" w:fill="auto"/>
          </w:tcPr>
          <w:p w14:paraId="0B87C564" w14:textId="77777777" w:rsidR="00F46097" w:rsidRPr="002E054C" w:rsidRDefault="00F46097" w:rsidP="00F46097">
            <w:pPr>
              <w:pStyle w:val="ENoteTableText"/>
            </w:pPr>
            <w:r w:rsidRPr="002E054C">
              <w:t>ad No 103, 2019</w:t>
            </w:r>
          </w:p>
        </w:tc>
      </w:tr>
      <w:tr w:rsidR="00F46097" w:rsidRPr="002E054C" w14:paraId="5C8B1CFE" w14:textId="77777777" w:rsidTr="00C76C63">
        <w:trPr>
          <w:cantSplit/>
        </w:trPr>
        <w:tc>
          <w:tcPr>
            <w:tcW w:w="2551" w:type="dxa"/>
            <w:shd w:val="clear" w:color="auto" w:fill="auto"/>
          </w:tcPr>
          <w:p w14:paraId="29B0095E" w14:textId="77777777" w:rsidR="00F46097" w:rsidRPr="002E054C" w:rsidRDefault="00F46097" w:rsidP="00F46097">
            <w:pPr>
              <w:pStyle w:val="ENoteTableText"/>
              <w:tabs>
                <w:tab w:val="center" w:leader="dot" w:pos="2268"/>
              </w:tabs>
            </w:pPr>
          </w:p>
        </w:tc>
        <w:tc>
          <w:tcPr>
            <w:tcW w:w="4537" w:type="dxa"/>
            <w:shd w:val="clear" w:color="auto" w:fill="auto"/>
          </w:tcPr>
          <w:p w14:paraId="6164367C" w14:textId="0780497A" w:rsidR="00F46097" w:rsidRPr="002E054C" w:rsidRDefault="00F46097" w:rsidP="00F46097">
            <w:pPr>
              <w:pStyle w:val="ENoteTableText"/>
            </w:pPr>
            <w:r w:rsidRPr="002E054C">
              <w:t>am No 3, 2023</w:t>
            </w:r>
          </w:p>
        </w:tc>
      </w:tr>
      <w:tr w:rsidR="00F46097" w:rsidRPr="002E054C" w14:paraId="7F18AB9A" w14:textId="77777777" w:rsidTr="00C76C63">
        <w:trPr>
          <w:cantSplit/>
        </w:trPr>
        <w:tc>
          <w:tcPr>
            <w:tcW w:w="2551" w:type="dxa"/>
            <w:shd w:val="clear" w:color="auto" w:fill="auto"/>
          </w:tcPr>
          <w:p w14:paraId="56CB9EA9" w14:textId="0A4109C8" w:rsidR="00F46097" w:rsidRPr="002E054C" w:rsidRDefault="00F46097" w:rsidP="00F46097">
            <w:pPr>
              <w:pStyle w:val="ENoteTableText"/>
              <w:tabs>
                <w:tab w:val="center" w:leader="dot" w:pos="2268"/>
              </w:tabs>
            </w:pPr>
            <w:r w:rsidRPr="002E054C">
              <w:t>s 142</w:t>
            </w:r>
            <w:r w:rsidR="004B2185">
              <w:noBreakHyphen/>
            </w:r>
            <w:r w:rsidRPr="002E054C">
              <w:t>10</w:t>
            </w:r>
            <w:r w:rsidRPr="002E054C">
              <w:tab/>
            </w:r>
          </w:p>
        </w:tc>
        <w:tc>
          <w:tcPr>
            <w:tcW w:w="4537" w:type="dxa"/>
            <w:shd w:val="clear" w:color="auto" w:fill="auto"/>
          </w:tcPr>
          <w:p w14:paraId="5C929987" w14:textId="77777777" w:rsidR="00F46097" w:rsidRPr="002E054C" w:rsidRDefault="00F46097" w:rsidP="00F46097">
            <w:pPr>
              <w:pStyle w:val="ENoteTableText"/>
            </w:pPr>
            <w:r w:rsidRPr="002E054C">
              <w:t>ad No 103, 2019</w:t>
            </w:r>
          </w:p>
        </w:tc>
      </w:tr>
      <w:tr w:rsidR="00F46097" w:rsidRPr="002E054C" w14:paraId="60A04D0E" w14:textId="77777777" w:rsidTr="00C76C63">
        <w:trPr>
          <w:cantSplit/>
        </w:trPr>
        <w:tc>
          <w:tcPr>
            <w:tcW w:w="2551" w:type="dxa"/>
            <w:shd w:val="clear" w:color="auto" w:fill="auto"/>
          </w:tcPr>
          <w:p w14:paraId="374E78A3" w14:textId="77777777" w:rsidR="00F46097" w:rsidRPr="002E054C" w:rsidRDefault="00F46097" w:rsidP="00F46097">
            <w:pPr>
              <w:pStyle w:val="ENoteTableText"/>
              <w:tabs>
                <w:tab w:val="center" w:leader="dot" w:pos="2268"/>
              </w:tabs>
            </w:pPr>
          </w:p>
        </w:tc>
        <w:tc>
          <w:tcPr>
            <w:tcW w:w="4537" w:type="dxa"/>
            <w:shd w:val="clear" w:color="auto" w:fill="auto"/>
          </w:tcPr>
          <w:p w14:paraId="5876CCEC" w14:textId="363DFC03" w:rsidR="00F46097" w:rsidRPr="002E054C" w:rsidRDefault="00F46097" w:rsidP="00F46097">
            <w:pPr>
              <w:pStyle w:val="ENoteTableText"/>
            </w:pPr>
            <w:r w:rsidRPr="002E054C">
              <w:t>am No 3, 2023</w:t>
            </w:r>
          </w:p>
        </w:tc>
      </w:tr>
      <w:tr w:rsidR="00F46097" w:rsidRPr="002E054C" w14:paraId="7F85319F" w14:textId="77777777" w:rsidTr="00C76C63">
        <w:trPr>
          <w:cantSplit/>
        </w:trPr>
        <w:tc>
          <w:tcPr>
            <w:tcW w:w="2551" w:type="dxa"/>
            <w:shd w:val="clear" w:color="auto" w:fill="auto"/>
          </w:tcPr>
          <w:p w14:paraId="707C31CC" w14:textId="190B7D4A" w:rsidR="00F46097" w:rsidRPr="002E054C" w:rsidRDefault="00F46097" w:rsidP="00F46097">
            <w:pPr>
              <w:pStyle w:val="ENoteTableText"/>
              <w:tabs>
                <w:tab w:val="center" w:leader="dot" w:pos="2268"/>
              </w:tabs>
            </w:pPr>
            <w:r w:rsidRPr="002E054C">
              <w:t>s 142</w:t>
            </w:r>
            <w:r w:rsidR="004B2185">
              <w:noBreakHyphen/>
            </w:r>
            <w:r w:rsidRPr="002E054C">
              <w:t>15</w:t>
            </w:r>
            <w:r w:rsidRPr="002E054C">
              <w:tab/>
            </w:r>
          </w:p>
        </w:tc>
        <w:tc>
          <w:tcPr>
            <w:tcW w:w="4537" w:type="dxa"/>
            <w:shd w:val="clear" w:color="auto" w:fill="auto"/>
          </w:tcPr>
          <w:p w14:paraId="678F4CE1" w14:textId="77777777" w:rsidR="00F46097" w:rsidRPr="002E054C" w:rsidRDefault="00F46097" w:rsidP="00F46097">
            <w:pPr>
              <w:pStyle w:val="ENoteTableText"/>
            </w:pPr>
            <w:r w:rsidRPr="002E054C">
              <w:t>ad No 103, 2019</w:t>
            </w:r>
          </w:p>
        </w:tc>
      </w:tr>
      <w:tr w:rsidR="00F46097" w:rsidRPr="002E054C" w14:paraId="4882B776" w14:textId="77777777" w:rsidTr="00C76C63">
        <w:trPr>
          <w:cantSplit/>
        </w:trPr>
        <w:tc>
          <w:tcPr>
            <w:tcW w:w="2551" w:type="dxa"/>
            <w:shd w:val="clear" w:color="auto" w:fill="auto"/>
          </w:tcPr>
          <w:p w14:paraId="034344C9" w14:textId="77777777" w:rsidR="00F46097" w:rsidRPr="002E054C" w:rsidRDefault="00F46097" w:rsidP="00F46097">
            <w:pPr>
              <w:pStyle w:val="ENoteTableText"/>
              <w:tabs>
                <w:tab w:val="center" w:leader="dot" w:pos="2268"/>
              </w:tabs>
            </w:pPr>
          </w:p>
        </w:tc>
        <w:tc>
          <w:tcPr>
            <w:tcW w:w="4537" w:type="dxa"/>
            <w:shd w:val="clear" w:color="auto" w:fill="auto"/>
          </w:tcPr>
          <w:p w14:paraId="46B27D6E" w14:textId="7F4CA61E" w:rsidR="00F46097" w:rsidRPr="002E054C" w:rsidRDefault="00F46097" w:rsidP="00F46097">
            <w:pPr>
              <w:pStyle w:val="ENoteTableText"/>
            </w:pPr>
            <w:r w:rsidRPr="002E054C">
              <w:t>am No 3, 2023</w:t>
            </w:r>
          </w:p>
        </w:tc>
      </w:tr>
      <w:tr w:rsidR="00F46097" w:rsidRPr="002E054C" w14:paraId="1277AA71" w14:textId="77777777" w:rsidTr="00C76C63">
        <w:trPr>
          <w:cantSplit/>
        </w:trPr>
        <w:tc>
          <w:tcPr>
            <w:tcW w:w="2551" w:type="dxa"/>
            <w:shd w:val="clear" w:color="auto" w:fill="auto"/>
          </w:tcPr>
          <w:p w14:paraId="33CD9174" w14:textId="668FB97C" w:rsidR="00F46097" w:rsidRPr="002E054C" w:rsidRDefault="00F46097" w:rsidP="00F46097">
            <w:pPr>
              <w:pStyle w:val="ENoteTableText"/>
              <w:tabs>
                <w:tab w:val="center" w:leader="dot" w:pos="2268"/>
              </w:tabs>
            </w:pPr>
            <w:r w:rsidRPr="002E054C">
              <w:t>s 142</w:t>
            </w:r>
            <w:r w:rsidR="004B2185">
              <w:noBreakHyphen/>
            </w:r>
            <w:r w:rsidRPr="002E054C">
              <w:t>20</w:t>
            </w:r>
            <w:r w:rsidRPr="002E054C">
              <w:tab/>
            </w:r>
          </w:p>
        </w:tc>
        <w:tc>
          <w:tcPr>
            <w:tcW w:w="4537" w:type="dxa"/>
            <w:shd w:val="clear" w:color="auto" w:fill="auto"/>
          </w:tcPr>
          <w:p w14:paraId="7051F02C" w14:textId="77777777" w:rsidR="00F46097" w:rsidRPr="002E054C" w:rsidRDefault="00F46097" w:rsidP="00F46097">
            <w:pPr>
              <w:pStyle w:val="ENoteTableText"/>
            </w:pPr>
            <w:r w:rsidRPr="002E054C">
              <w:t>ad No 103, 2019</w:t>
            </w:r>
          </w:p>
        </w:tc>
      </w:tr>
      <w:tr w:rsidR="00F46097" w:rsidRPr="002E054C" w14:paraId="5209D167" w14:textId="77777777" w:rsidTr="00C76C63">
        <w:trPr>
          <w:cantSplit/>
        </w:trPr>
        <w:tc>
          <w:tcPr>
            <w:tcW w:w="2551" w:type="dxa"/>
            <w:shd w:val="clear" w:color="auto" w:fill="auto"/>
          </w:tcPr>
          <w:p w14:paraId="133A3BC4" w14:textId="129CDCA2" w:rsidR="00F46097" w:rsidRPr="002E054C" w:rsidRDefault="001A2556" w:rsidP="00F46097">
            <w:pPr>
              <w:pStyle w:val="ENoteTableText"/>
              <w:tabs>
                <w:tab w:val="center" w:leader="dot" w:pos="2268"/>
              </w:tabs>
              <w:rPr>
                <w:b/>
              </w:rPr>
            </w:pPr>
            <w:r w:rsidRPr="002E054C">
              <w:rPr>
                <w:b/>
              </w:rPr>
              <w:t>Division 1</w:t>
            </w:r>
            <w:r w:rsidR="00F46097" w:rsidRPr="002E054C">
              <w:rPr>
                <w:b/>
              </w:rPr>
              <w:t>44</w:t>
            </w:r>
          </w:p>
        </w:tc>
        <w:tc>
          <w:tcPr>
            <w:tcW w:w="4537" w:type="dxa"/>
            <w:shd w:val="clear" w:color="auto" w:fill="auto"/>
          </w:tcPr>
          <w:p w14:paraId="3C1378B0" w14:textId="77777777" w:rsidR="00F46097" w:rsidRPr="002E054C" w:rsidRDefault="00F46097" w:rsidP="00F46097">
            <w:pPr>
              <w:pStyle w:val="ENoteTableText"/>
            </w:pPr>
          </w:p>
        </w:tc>
      </w:tr>
      <w:tr w:rsidR="00F46097" w:rsidRPr="002E054C" w14:paraId="54996289" w14:textId="77777777" w:rsidTr="00C76C63">
        <w:trPr>
          <w:cantSplit/>
        </w:trPr>
        <w:tc>
          <w:tcPr>
            <w:tcW w:w="2551" w:type="dxa"/>
            <w:shd w:val="clear" w:color="auto" w:fill="auto"/>
          </w:tcPr>
          <w:p w14:paraId="481C5571" w14:textId="050DAC9F" w:rsidR="00F46097" w:rsidRPr="002E054C" w:rsidRDefault="001A2556" w:rsidP="00F46097">
            <w:pPr>
              <w:pStyle w:val="ENoteTableText"/>
              <w:tabs>
                <w:tab w:val="center" w:leader="dot" w:pos="2268"/>
              </w:tabs>
            </w:pPr>
            <w:r w:rsidRPr="002E054C">
              <w:t>Division 1</w:t>
            </w:r>
            <w:r w:rsidR="00F46097" w:rsidRPr="002E054C">
              <w:t>44</w:t>
            </w:r>
            <w:r w:rsidR="00F46097" w:rsidRPr="002E054C">
              <w:tab/>
            </w:r>
          </w:p>
        </w:tc>
        <w:tc>
          <w:tcPr>
            <w:tcW w:w="4537" w:type="dxa"/>
            <w:shd w:val="clear" w:color="auto" w:fill="auto"/>
          </w:tcPr>
          <w:p w14:paraId="0206A94B" w14:textId="011A9264" w:rsidR="00F46097" w:rsidRPr="002E054C" w:rsidRDefault="00F46097" w:rsidP="00F46097">
            <w:pPr>
              <w:pStyle w:val="ENoteTableText"/>
            </w:pPr>
            <w:r w:rsidRPr="002E054C">
              <w:t>ad No 3, 2023</w:t>
            </w:r>
          </w:p>
        </w:tc>
      </w:tr>
      <w:tr w:rsidR="00F46097" w:rsidRPr="002E054C" w14:paraId="5510A0DA" w14:textId="77777777" w:rsidTr="00C76C63">
        <w:trPr>
          <w:cantSplit/>
        </w:trPr>
        <w:tc>
          <w:tcPr>
            <w:tcW w:w="2551" w:type="dxa"/>
            <w:shd w:val="clear" w:color="auto" w:fill="auto"/>
          </w:tcPr>
          <w:p w14:paraId="65885EF3" w14:textId="4AD67C11" w:rsidR="00F46097" w:rsidRPr="002E054C" w:rsidRDefault="00F46097" w:rsidP="00F46097">
            <w:pPr>
              <w:pStyle w:val="ENoteTableText"/>
              <w:tabs>
                <w:tab w:val="center" w:leader="dot" w:pos="2268"/>
              </w:tabs>
            </w:pPr>
            <w:r w:rsidRPr="002E054C">
              <w:t>s 144</w:t>
            </w:r>
            <w:r w:rsidR="004B2185">
              <w:noBreakHyphen/>
            </w:r>
            <w:r w:rsidRPr="002E054C">
              <w:t>1</w:t>
            </w:r>
            <w:r w:rsidRPr="002E054C">
              <w:tab/>
            </w:r>
          </w:p>
        </w:tc>
        <w:tc>
          <w:tcPr>
            <w:tcW w:w="4537" w:type="dxa"/>
            <w:shd w:val="clear" w:color="auto" w:fill="auto"/>
          </w:tcPr>
          <w:p w14:paraId="3BAF7462" w14:textId="11E7DDF4" w:rsidR="00F46097" w:rsidRPr="002E054C" w:rsidRDefault="00F46097" w:rsidP="00F46097">
            <w:pPr>
              <w:pStyle w:val="ENoteTableText"/>
            </w:pPr>
            <w:r w:rsidRPr="002E054C">
              <w:t>ad No 3, 2023</w:t>
            </w:r>
          </w:p>
        </w:tc>
      </w:tr>
      <w:tr w:rsidR="00F46097" w:rsidRPr="002E054C" w14:paraId="5DFDCA95" w14:textId="77777777" w:rsidTr="00C76C63">
        <w:trPr>
          <w:cantSplit/>
        </w:trPr>
        <w:tc>
          <w:tcPr>
            <w:tcW w:w="2551" w:type="dxa"/>
            <w:shd w:val="clear" w:color="auto" w:fill="auto"/>
          </w:tcPr>
          <w:p w14:paraId="22ECEF54" w14:textId="57A321CC" w:rsidR="00F46097" w:rsidRPr="002E054C" w:rsidRDefault="00F46097" w:rsidP="00F46097">
            <w:pPr>
              <w:pStyle w:val="ENoteTableText"/>
              <w:tabs>
                <w:tab w:val="center" w:leader="dot" w:pos="2268"/>
              </w:tabs>
            </w:pPr>
            <w:r w:rsidRPr="002E054C">
              <w:t>s 144</w:t>
            </w:r>
            <w:r w:rsidR="004B2185">
              <w:noBreakHyphen/>
            </w:r>
            <w:r w:rsidRPr="002E054C">
              <w:t>5</w:t>
            </w:r>
            <w:r w:rsidRPr="002E054C">
              <w:tab/>
            </w:r>
          </w:p>
        </w:tc>
        <w:tc>
          <w:tcPr>
            <w:tcW w:w="4537" w:type="dxa"/>
            <w:shd w:val="clear" w:color="auto" w:fill="auto"/>
          </w:tcPr>
          <w:p w14:paraId="76A61EF0" w14:textId="5D02CA8B" w:rsidR="00F46097" w:rsidRPr="002E054C" w:rsidRDefault="00F46097" w:rsidP="00F46097">
            <w:pPr>
              <w:pStyle w:val="ENoteTableText"/>
            </w:pPr>
            <w:r w:rsidRPr="002E054C">
              <w:t>ad No 3, 2023</w:t>
            </w:r>
          </w:p>
        </w:tc>
      </w:tr>
      <w:tr w:rsidR="00F46097" w:rsidRPr="002E054C" w14:paraId="39510660" w14:textId="77777777" w:rsidTr="00C76C63">
        <w:trPr>
          <w:cantSplit/>
        </w:trPr>
        <w:tc>
          <w:tcPr>
            <w:tcW w:w="2551" w:type="dxa"/>
            <w:shd w:val="clear" w:color="auto" w:fill="auto"/>
          </w:tcPr>
          <w:p w14:paraId="52D7BF9E" w14:textId="4C41E1CF" w:rsidR="00F46097" w:rsidRPr="002E054C" w:rsidRDefault="00F46097" w:rsidP="00F46097">
            <w:pPr>
              <w:pStyle w:val="ENoteTableText"/>
              <w:tabs>
                <w:tab w:val="center" w:leader="dot" w:pos="2268"/>
              </w:tabs>
            </w:pPr>
            <w:r w:rsidRPr="002E054C">
              <w:t>s 144</w:t>
            </w:r>
            <w:r w:rsidR="004B2185">
              <w:noBreakHyphen/>
            </w:r>
            <w:r w:rsidRPr="002E054C">
              <w:t>10</w:t>
            </w:r>
            <w:r w:rsidRPr="002E054C">
              <w:tab/>
            </w:r>
          </w:p>
        </w:tc>
        <w:tc>
          <w:tcPr>
            <w:tcW w:w="4537" w:type="dxa"/>
            <w:shd w:val="clear" w:color="auto" w:fill="auto"/>
          </w:tcPr>
          <w:p w14:paraId="39DEF45A" w14:textId="074CEA53" w:rsidR="00F46097" w:rsidRPr="002E054C" w:rsidRDefault="00F46097" w:rsidP="00F46097">
            <w:pPr>
              <w:pStyle w:val="ENoteTableText"/>
            </w:pPr>
            <w:r w:rsidRPr="002E054C">
              <w:t>ad No 3, 2023</w:t>
            </w:r>
          </w:p>
        </w:tc>
      </w:tr>
      <w:tr w:rsidR="00F46097" w:rsidRPr="002E054C" w14:paraId="31B3428A" w14:textId="77777777" w:rsidTr="00C76C63">
        <w:trPr>
          <w:cantSplit/>
        </w:trPr>
        <w:tc>
          <w:tcPr>
            <w:tcW w:w="2551" w:type="dxa"/>
            <w:shd w:val="clear" w:color="auto" w:fill="auto"/>
          </w:tcPr>
          <w:p w14:paraId="665645ED" w14:textId="5CCCD5E0" w:rsidR="00F46097" w:rsidRPr="002E054C" w:rsidRDefault="00F46097" w:rsidP="00F46097">
            <w:pPr>
              <w:pStyle w:val="ENoteTableText"/>
              <w:tabs>
                <w:tab w:val="center" w:leader="dot" w:pos="2268"/>
              </w:tabs>
            </w:pPr>
            <w:r w:rsidRPr="002E054C">
              <w:t>s 144</w:t>
            </w:r>
            <w:r w:rsidR="004B2185">
              <w:noBreakHyphen/>
            </w:r>
            <w:r w:rsidRPr="002E054C">
              <w:t>15</w:t>
            </w:r>
            <w:r w:rsidRPr="002E054C">
              <w:tab/>
            </w:r>
          </w:p>
        </w:tc>
        <w:tc>
          <w:tcPr>
            <w:tcW w:w="4537" w:type="dxa"/>
            <w:shd w:val="clear" w:color="auto" w:fill="auto"/>
          </w:tcPr>
          <w:p w14:paraId="16C57F59" w14:textId="0C57C399" w:rsidR="00F46097" w:rsidRPr="002E054C" w:rsidRDefault="00F46097" w:rsidP="00F46097">
            <w:pPr>
              <w:pStyle w:val="ENoteTableText"/>
            </w:pPr>
            <w:r w:rsidRPr="002E054C">
              <w:t>ad No 3, 2023</w:t>
            </w:r>
          </w:p>
        </w:tc>
      </w:tr>
      <w:tr w:rsidR="00F46097" w:rsidRPr="002E054C" w14:paraId="22B8ED44" w14:textId="77777777" w:rsidTr="00C76C63">
        <w:trPr>
          <w:cantSplit/>
        </w:trPr>
        <w:tc>
          <w:tcPr>
            <w:tcW w:w="2551" w:type="dxa"/>
            <w:shd w:val="clear" w:color="auto" w:fill="auto"/>
          </w:tcPr>
          <w:p w14:paraId="1891DFB0" w14:textId="62329145" w:rsidR="00F46097" w:rsidRPr="002E054C" w:rsidRDefault="00F46097" w:rsidP="00F46097">
            <w:pPr>
              <w:pStyle w:val="ENoteTableText"/>
              <w:tabs>
                <w:tab w:val="center" w:leader="dot" w:pos="2268"/>
              </w:tabs>
            </w:pPr>
            <w:r w:rsidRPr="002E054C">
              <w:t>s 144</w:t>
            </w:r>
            <w:r w:rsidR="004B2185">
              <w:noBreakHyphen/>
            </w:r>
            <w:r w:rsidRPr="002E054C">
              <w:t>20</w:t>
            </w:r>
            <w:r w:rsidRPr="002E054C">
              <w:tab/>
            </w:r>
          </w:p>
        </w:tc>
        <w:tc>
          <w:tcPr>
            <w:tcW w:w="4537" w:type="dxa"/>
            <w:shd w:val="clear" w:color="auto" w:fill="auto"/>
          </w:tcPr>
          <w:p w14:paraId="2F3F1943" w14:textId="3344FBEB" w:rsidR="00F46097" w:rsidRPr="002E054C" w:rsidRDefault="00F46097" w:rsidP="00F46097">
            <w:pPr>
              <w:pStyle w:val="ENoteTableText"/>
            </w:pPr>
            <w:r w:rsidRPr="002E054C">
              <w:t>ad No 3, 2023</w:t>
            </w:r>
          </w:p>
        </w:tc>
      </w:tr>
      <w:tr w:rsidR="00F46097" w:rsidRPr="002E054C" w14:paraId="30B304BA" w14:textId="77777777" w:rsidTr="00C76C63">
        <w:trPr>
          <w:cantSplit/>
        </w:trPr>
        <w:tc>
          <w:tcPr>
            <w:tcW w:w="2551" w:type="dxa"/>
            <w:shd w:val="clear" w:color="auto" w:fill="auto"/>
          </w:tcPr>
          <w:p w14:paraId="3F9C5F1A" w14:textId="01EA1A0B" w:rsidR="00F46097" w:rsidRPr="002E054C" w:rsidRDefault="00F46097" w:rsidP="00F46097">
            <w:pPr>
              <w:pStyle w:val="ENoteTableText"/>
              <w:keepNext/>
            </w:pPr>
            <w:r w:rsidRPr="002E054C">
              <w:rPr>
                <w:b/>
              </w:rPr>
              <w:t>Part 4</w:t>
            </w:r>
            <w:r w:rsidR="004B2185">
              <w:rPr>
                <w:b/>
              </w:rPr>
              <w:noBreakHyphen/>
            </w:r>
            <w:r w:rsidRPr="002E054C">
              <w:rPr>
                <w:b/>
              </w:rPr>
              <w:t>2</w:t>
            </w:r>
          </w:p>
        </w:tc>
        <w:tc>
          <w:tcPr>
            <w:tcW w:w="4537" w:type="dxa"/>
            <w:shd w:val="clear" w:color="auto" w:fill="auto"/>
          </w:tcPr>
          <w:p w14:paraId="6CF93D56" w14:textId="77777777" w:rsidR="00F46097" w:rsidRPr="002E054C" w:rsidRDefault="00F46097" w:rsidP="00F46097">
            <w:pPr>
              <w:pStyle w:val="ENoteTableText"/>
            </w:pPr>
          </w:p>
        </w:tc>
      </w:tr>
      <w:tr w:rsidR="00F46097" w:rsidRPr="002E054C" w14:paraId="66E0976A" w14:textId="77777777" w:rsidTr="00C76C63">
        <w:trPr>
          <w:cantSplit/>
        </w:trPr>
        <w:tc>
          <w:tcPr>
            <w:tcW w:w="2551" w:type="dxa"/>
            <w:shd w:val="clear" w:color="auto" w:fill="auto"/>
          </w:tcPr>
          <w:p w14:paraId="746C59A7" w14:textId="47568A3F" w:rsidR="00F46097" w:rsidRPr="002E054C" w:rsidRDefault="001A2556" w:rsidP="00B409F1">
            <w:pPr>
              <w:pStyle w:val="ENoteTableText"/>
              <w:keepNext/>
            </w:pPr>
            <w:r w:rsidRPr="002E054C">
              <w:rPr>
                <w:b/>
              </w:rPr>
              <w:t>Division 1</w:t>
            </w:r>
            <w:r w:rsidR="00F46097" w:rsidRPr="002E054C">
              <w:rPr>
                <w:b/>
              </w:rPr>
              <w:t>48</w:t>
            </w:r>
          </w:p>
        </w:tc>
        <w:tc>
          <w:tcPr>
            <w:tcW w:w="4537" w:type="dxa"/>
            <w:shd w:val="clear" w:color="auto" w:fill="auto"/>
          </w:tcPr>
          <w:p w14:paraId="7BB8429E" w14:textId="77777777" w:rsidR="00F46097" w:rsidRPr="002E054C" w:rsidRDefault="00F46097" w:rsidP="00F46097">
            <w:pPr>
              <w:pStyle w:val="ENoteTableText"/>
            </w:pPr>
          </w:p>
        </w:tc>
      </w:tr>
      <w:tr w:rsidR="00F46097" w:rsidRPr="002E054C" w14:paraId="5D518FB3" w14:textId="77777777" w:rsidTr="00C76C63">
        <w:trPr>
          <w:cantSplit/>
        </w:trPr>
        <w:tc>
          <w:tcPr>
            <w:tcW w:w="2551" w:type="dxa"/>
            <w:shd w:val="clear" w:color="auto" w:fill="auto"/>
          </w:tcPr>
          <w:p w14:paraId="511DACA0" w14:textId="4C01B8D7" w:rsidR="00F46097" w:rsidRPr="002E054C" w:rsidRDefault="00F46097" w:rsidP="00F46097">
            <w:pPr>
              <w:pStyle w:val="ENoteTableText"/>
              <w:tabs>
                <w:tab w:val="center" w:leader="dot" w:pos="2268"/>
              </w:tabs>
            </w:pPr>
            <w:r w:rsidRPr="002E054C">
              <w:t>s. 148</w:t>
            </w:r>
            <w:r w:rsidR="004B2185">
              <w:noBreakHyphen/>
            </w:r>
            <w:r w:rsidRPr="002E054C">
              <w:t>1</w:t>
            </w:r>
            <w:r w:rsidRPr="002E054C">
              <w:tab/>
            </w:r>
          </w:p>
        </w:tc>
        <w:tc>
          <w:tcPr>
            <w:tcW w:w="4537" w:type="dxa"/>
            <w:shd w:val="clear" w:color="auto" w:fill="auto"/>
          </w:tcPr>
          <w:p w14:paraId="7A745E46" w14:textId="77777777" w:rsidR="00F46097" w:rsidRPr="002E054C" w:rsidRDefault="00F46097" w:rsidP="00F46097">
            <w:pPr>
              <w:pStyle w:val="ENoteTableText"/>
            </w:pPr>
            <w:r w:rsidRPr="002E054C">
              <w:t>am. No. 43, 2008; No. 178, 2011; No 55, 2016</w:t>
            </w:r>
          </w:p>
        </w:tc>
      </w:tr>
      <w:tr w:rsidR="00F46097" w:rsidRPr="002E054C" w14:paraId="681D11B8" w14:textId="77777777" w:rsidTr="00C76C63">
        <w:trPr>
          <w:cantSplit/>
        </w:trPr>
        <w:tc>
          <w:tcPr>
            <w:tcW w:w="2551" w:type="dxa"/>
            <w:shd w:val="clear" w:color="auto" w:fill="auto"/>
          </w:tcPr>
          <w:p w14:paraId="1D02B200" w14:textId="63CECF84" w:rsidR="00F46097" w:rsidRPr="002E054C" w:rsidRDefault="00F46097" w:rsidP="00F46097">
            <w:pPr>
              <w:pStyle w:val="ENoteTableText"/>
              <w:tabs>
                <w:tab w:val="center" w:leader="dot" w:pos="2268"/>
              </w:tabs>
            </w:pPr>
            <w:r w:rsidRPr="002E054C">
              <w:t>s 148</w:t>
            </w:r>
            <w:r w:rsidR="004B2185">
              <w:noBreakHyphen/>
            </w:r>
            <w:r w:rsidRPr="002E054C">
              <w:t>3</w:t>
            </w:r>
            <w:r w:rsidRPr="002E054C">
              <w:tab/>
            </w:r>
          </w:p>
        </w:tc>
        <w:tc>
          <w:tcPr>
            <w:tcW w:w="4537" w:type="dxa"/>
            <w:shd w:val="clear" w:color="auto" w:fill="auto"/>
          </w:tcPr>
          <w:p w14:paraId="0B737A07" w14:textId="77777777" w:rsidR="00F46097" w:rsidRPr="002E054C" w:rsidRDefault="00F46097" w:rsidP="00F46097">
            <w:pPr>
              <w:pStyle w:val="ENoteTableText"/>
            </w:pPr>
            <w:r w:rsidRPr="002E054C">
              <w:t>ad No 154, 2015</w:t>
            </w:r>
          </w:p>
        </w:tc>
      </w:tr>
      <w:tr w:rsidR="00F46097" w:rsidRPr="002E054C" w14:paraId="1DC03CE4" w14:textId="77777777" w:rsidTr="00C76C63">
        <w:trPr>
          <w:cantSplit/>
        </w:trPr>
        <w:tc>
          <w:tcPr>
            <w:tcW w:w="2551" w:type="dxa"/>
            <w:shd w:val="clear" w:color="auto" w:fill="auto"/>
          </w:tcPr>
          <w:p w14:paraId="3E3D9C02" w14:textId="4B2AC0E6" w:rsidR="00F46097" w:rsidRPr="002E054C" w:rsidRDefault="00F46097" w:rsidP="00F46097">
            <w:pPr>
              <w:pStyle w:val="ENoteTableText"/>
              <w:tabs>
                <w:tab w:val="center" w:leader="dot" w:pos="2268"/>
              </w:tabs>
            </w:pPr>
            <w:r w:rsidRPr="002E054C">
              <w:t>s. 148</w:t>
            </w:r>
            <w:r w:rsidR="004B2185">
              <w:noBreakHyphen/>
            </w:r>
            <w:r w:rsidRPr="002E054C">
              <w:t>5</w:t>
            </w:r>
            <w:r w:rsidRPr="002E054C">
              <w:tab/>
            </w:r>
          </w:p>
        </w:tc>
        <w:tc>
          <w:tcPr>
            <w:tcW w:w="4537" w:type="dxa"/>
            <w:shd w:val="clear" w:color="auto" w:fill="auto"/>
          </w:tcPr>
          <w:p w14:paraId="5C96BC3C" w14:textId="77777777" w:rsidR="00F46097" w:rsidRPr="002E054C" w:rsidRDefault="00F46097" w:rsidP="00F46097">
            <w:pPr>
              <w:pStyle w:val="ENoteTableText"/>
            </w:pPr>
            <w:r w:rsidRPr="002E054C">
              <w:t>ad. No. 43, 2008</w:t>
            </w:r>
          </w:p>
        </w:tc>
      </w:tr>
      <w:tr w:rsidR="00F46097" w:rsidRPr="002E054C" w14:paraId="6193DA44" w14:textId="77777777" w:rsidTr="00C76C63">
        <w:trPr>
          <w:cantSplit/>
        </w:trPr>
        <w:tc>
          <w:tcPr>
            <w:tcW w:w="2551" w:type="dxa"/>
            <w:shd w:val="clear" w:color="auto" w:fill="auto"/>
          </w:tcPr>
          <w:p w14:paraId="72ECAA4D" w14:textId="77777777" w:rsidR="00F46097" w:rsidRPr="002E054C" w:rsidRDefault="00F46097" w:rsidP="00F46097">
            <w:pPr>
              <w:pStyle w:val="ENoteTableText"/>
              <w:tabs>
                <w:tab w:val="center" w:leader="dot" w:pos="2268"/>
              </w:tabs>
            </w:pPr>
          </w:p>
        </w:tc>
        <w:tc>
          <w:tcPr>
            <w:tcW w:w="4537" w:type="dxa"/>
            <w:shd w:val="clear" w:color="auto" w:fill="auto"/>
          </w:tcPr>
          <w:p w14:paraId="7C4E4401" w14:textId="77777777" w:rsidR="00F46097" w:rsidRPr="002E054C" w:rsidRDefault="00F46097" w:rsidP="00F46097">
            <w:pPr>
              <w:pStyle w:val="ENoteTableText"/>
            </w:pPr>
            <w:r w:rsidRPr="002E054C">
              <w:t>rep No 55, 2016</w:t>
            </w:r>
          </w:p>
        </w:tc>
      </w:tr>
      <w:tr w:rsidR="00F46097" w:rsidRPr="002E054C" w14:paraId="71A744F0" w14:textId="77777777" w:rsidTr="00C76C63">
        <w:trPr>
          <w:cantSplit/>
        </w:trPr>
        <w:tc>
          <w:tcPr>
            <w:tcW w:w="2551" w:type="dxa"/>
            <w:shd w:val="clear" w:color="auto" w:fill="auto"/>
          </w:tcPr>
          <w:p w14:paraId="5EC93068" w14:textId="1D2BF797" w:rsidR="00F46097" w:rsidRPr="002E054C" w:rsidRDefault="001A2556" w:rsidP="00F46097">
            <w:pPr>
              <w:pStyle w:val="ENoteTableText"/>
            </w:pPr>
            <w:r w:rsidRPr="002E054C">
              <w:rPr>
                <w:b/>
              </w:rPr>
              <w:t>Division 1</w:t>
            </w:r>
            <w:r w:rsidR="00F46097" w:rsidRPr="002E054C">
              <w:rPr>
                <w:b/>
              </w:rPr>
              <w:t>51</w:t>
            </w:r>
          </w:p>
        </w:tc>
        <w:tc>
          <w:tcPr>
            <w:tcW w:w="4537" w:type="dxa"/>
            <w:shd w:val="clear" w:color="auto" w:fill="auto"/>
          </w:tcPr>
          <w:p w14:paraId="6752E1A4" w14:textId="77777777" w:rsidR="00F46097" w:rsidRPr="002E054C" w:rsidRDefault="00F46097" w:rsidP="00F46097">
            <w:pPr>
              <w:pStyle w:val="ENoteTableText"/>
            </w:pPr>
          </w:p>
        </w:tc>
      </w:tr>
      <w:tr w:rsidR="00F46097" w:rsidRPr="002E054C" w14:paraId="314C8F78" w14:textId="77777777" w:rsidTr="00C76C63">
        <w:trPr>
          <w:cantSplit/>
        </w:trPr>
        <w:tc>
          <w:tcPr>
            <w:tcW w:w="2551" w:type="dxa"/>
            <w:shd w:val="clear" w:color="auto" w:fill="auto"/>
          </w:tcPr>
          <w:p w14:paraId="390CAEC3" w14:textId="58D93C60" w:rsidR="00F46097" w:rsidRPr="002E054C" w:rsidRDefault="00F46097" w:rsidP="00F46097">
            <w:pPr>
              <w:pStyle w:val="ENoteTableText"/>
              <w:tabs>
                <w:tab w:val="center" w:leader="dot" w:pos="2268"/>
              </w:tabs>
            </w:pPr>
            <w:r w:rsidRPr="002E054C">
              <w:t>s. 151</w:t>
            </w:r>
            <w:r w:rsidR="004B2185">
              <w:noBreakHyphen/>
            </w:r>
            <w:r w:rsidRPr="002E054C">
              <w:t>5</w:t>
            </w:r>
            <w:r w:rsidRPr="002E054C">
              <w:tab/>
            </w:r>
          </w:p>
        </w:tc>
        <w:tc>
          <w:tcPr>
            <w:tcW w:w="4537" w:type="dxa"/>
            <w:shd w:val="clear" w:color="auto" w:fill="auto"/>
          </w:tcPr>
          <w:p w14:paraId="3699472E" w14:textId="77777777" w:rsidR="00F46097" w:rsidRPr="002E054C" w:rsidRDefault="00F46097" w:rsidP="00F46097">
            <w:pPr>
              <w:pStyle w:val="ENoteTableText"/>
            </w:pPr>
            <w:r w:rsidRPr="002E054C">
              <w:t>am. No. 178, 2011; No. 38, 2012</w:t>
            </w:r>
          </w:p>
        </w:tc>
      </w:tr>
      <w:tr w:rsidR="00F46097" w:rsidRPr="002E054C" w14:paraId="17E5D360" w14:textId="77777777" w:rsidTr="00C76C63">
        <w:trPr>
          <w:cantSplit/>
        </w:trPr>
        <w:tc>
          <w:tcPr>
            <w:tcW w:w="2551" w:type="dxa"/>
            <w:shd w:val="clear" w:color="auto" w:fill="auto"/>
          </w:tcPr>
          <w:p w14:paraId="6128CDAD" w14:textId="5E9F9B03" w:rsidR="00F46097" w:rsidRPr="002E054C" w:rsidRDefault="001A2556" w:rsidP="00F46097">
            <w:pPr>
              <w:pStyle w:val="ENoteTableText"/>
            </w:pPr>
            <w:r w:rsidRPr="002E054C">
              <w:rPr>
                <w:b/>
              </w:rPr>
              <w:t>Division 1</w:t>
            </w:r>
            <w:r w:rsidR="00F46097" w:rsidRPr="002E054C">
              <w:rPr>
                <w:b/>
              </w:rPr>
              <w:t>54</w:t>
            </w:r>
          </w:p>
        </w:tc>
        <w:tc>
          <w:tcPr>
            <w:tcW w:w="4537" w:type="dxa"/>
            <w:shd w:val="clear" w:color="auto" w:fill="auto"/>
          </w:tcPr>
          <w:p w14:paraId="756752F1" w14:textId="77777777" w:rsidR="00F46097" w:rsidRPr="002E054C" w:rsidRDefault="00F46097" w:rsidP="00F46097">
            <w:pPr>
              <w:pStyle w:val="ENoteTableText"/>
            </w:pPr>
          </w:p>
        </w:tc>
      </w:tr>
      <w:tr w:rsidR="00F46097" w:rsidRPr="002E054C" w14:paraId="67FDBD1B" w14:textId="77777777" w:rsidTr="00C76C63">
        <w:trPr>
          <w:cantSplit/>
        </w:trPr>
        <w:tc>
          <w:tcPr>
            <w:tcW w:w="2551" w:type="dxa"/>
            <w:shd w:val="clear" w:color="auto" w:fill="auto"/>
          </w:tcPr>
          <w:p w14:paraId="66EACC09" w14:textId="68581490" w:rsidR="00F46097" w:rsidRPr="002E054C" w:rsidRDefault="001E1B42" w:rsidP="00F46097">
            <w:pPr>
              <w:pStyle w:val="ENoteTableText"/>
            </w:pPr>
            <w:r>
              <w:rPr>
                <w:b/>
              </w:rPr>
              <w:t>Subdivision 1</w:t>
            </w:r>
            <w:r w:rsidR="00F46097" w:rsidRPr="002E054C">
              <w:rPr>
                <w:b/>
              </w:rPr>
              <w:t>54</w:t>
            </w:r>
            <w:r w:rsidR="004B2185">
              <w:rPr>
                <w:b/>
              </w:rPr>
              <w:noBreakHyphen/>
            </w:r>
            <w:r w:rsidR="00F46097" w:rsidRPr="002E054C">
              <w:rPr>
                <w:b/>
              </w:rPr>
              <w:t>A</w:t>
            </w:r>
          </w:p>
        </w:tc>
        <w:tc>
          <w:tcPr>
            <w:tcW w:w="4537" w:type="dxa"/>
            <w:shd w:val="clear" w:color="auto" w:fill="auto"/>
          </w:tcPr>
          <w:p w14:paraId="58A25E05" w14:textId="77777777" w:rsidR="00F46097" w:rsidRPr="002E054C" w:rsidRDefault="00F46097" w:rsidP="00F46097">
            <w:pPr>
              <w:pStyle w:val="ENoteTableText"/>
            </w:pPr>
          </w:p>
        </w:tc>
      </w:tr>
      <w:tr w:rsidR="00F46097" w:rsidRPr="002E054C" w14:paraId="033292FE" w14:textId="77777777" w:rsidTr="00C76C63">
        <w:trPr>
          <w:cantSplit/>
        </w:trPr>
        <w:tc>
          <w:tcPr>
            <w:tcW w:w="2551" w:type="dxa"/>
            <w:shd w:val="clear" w:color="auto" w:fill="auto"/>
          </w:tcPr>
          <w:p w14:paraId="0C4CA61B" w14:textId="7501FABF" w:rsidR="00F46097" w:rsidRPr="002E054C" w:rsidRDefault="00F46097" w:rsidP="00F46097">
            <w:pPr>
              <w:pStyle w:val="ENoteTableText"/>
              <w:tabs>
                <w:tab w:val="center" w:leader="dot" w:pos="2268"/>
              </w:tabs>
            </w:pPr>
            <w:r w:rsidRPr="002E054C">
              <w:t>s. 154</w:t>
            </w:r>
            <w:r w:rsidR="004B2185">
              <w:noBreakHyphen/>
            </w:r>
            <w:r w:rsidRPr="002E054C">
              <w:t>1</w:t>
            </w:r>
            <w:r w:rsidRPr="002E054C">
              <w:tab/>
            </w:r>
          </w:p>
        </w:tc>
        <w:tc>
          <w:tcPr>
            <w:tcW w:w="4537" w:type="dxa"/>
            <w:shd w:val="clear" w:color="auto" w:fill="auto"/>
          </w:tcPr>
          <w:p w14:paraId="738CFF7F" w14:textId="77777777" w:rsidR="00F46097" w:rsidRPr="002E054C" w:rsidRDefault="00F46097" w:rsidP="00F46097">
            <w:pPr>
              <w:pStyle w:val="ENoteTableText"/>
            </w:pPr>
            <w:r w:rsidRPr="002E054C">
              <w:t>am. No. 43, 2008; No 55, 2016</w:t>
            </w:r>
          </w:p>
        </w:tc>
      </w:tr>
      <w:tr w:rsidR="00F46097" w:rsidRPr="002E054C" w14:paraId="7566A52F" w14:textId="77777777" w:rsidTr="00C76C63">
        <w:trPr>
          <w:cantSplit/>
        </w:trPr>
        <w:tc>
          <w:tcPr>
            <w:tcW w:w="2551" w:type="dxa"/>
            <w:shd w:val="clear" w:color="auto" w:fill="auto"/>
          </w:tcPr>
          <w:p w14:paraId="463DC475" w14:textId="01D5F5C7" w:rsidR="00F46097" w:rsidRPr="002E054C" w:rsidRDefault="00F46097" w:rsidP="00F46097">
            <w:pPr>
              <w:pStyle w:val="ENoteTableText"/>
              <w:tabs>
                <w:tab w:val="center" w:leader="dot" w:pos="2268"/>
              </w:tabs>
            </w:pPr>
            <w:r w:rsidRPr="002E054C">
              <w:t>s. 154</w:t>
            </w:r>
            <w:r w:rsidR="004B2185">
              <w:noBreakHyphen/>
            </w:r>
            <w:r w:rsidRPr="002E054C">
              <w:t>3</w:t>
            </w:r>
            <w:r w:rsidRPr="002E054C">
              <w:tab/>
            </w:r>
          </w:p>
        </w:tc>
        <w:tc>
          <w:tcPr>
            <w:tcW w:w="4537" w:type="dxa"/>
            <w:shd w:val="clear" w:color="auto" w:fill="auto"/>
          </w:tcPr>
          <w:p w14:paraId="4AA6A076" w14:textId="77777777" w:rsidR="00F46097" w:rsidRPr="002E054C" w:rsidRDefault="00F46097" w:rsidP="00F46097">
            <w:pPr>
              <w:pStyle w:val="ENoteTableText"/>
            </w:pPr>
            <w:r w:rsidRPr="002E054C">
              <w:t>ad. No. 43, 2008</w:t>
            </w:r>
          </w:p>
        </w:tc>
      </w:tr>
      <w:tr w:rsidR="00F46097" w:rsidRPr="002E054C" w14:paraId="432B158D" w14:textId="77777777" w:rsidTr="00C76C63">
        <w:trPr>
          <w:cantSplit/>
        </w:trPr>
        <w:tc>
          <w:tcPr>
            <w:tcW w:w="2551" w:type="dxa"/>
            <w:shd w:val="clear" w:color="auto" w:fill="auto"/>
          </w:tcPr>
          <w:p w14:paraId="7DDBDF80" w14:textId="77777777" w:rsidR="00F46097" w:rsidRPr="002E054C" w:rsidRDefault="00F46097" w:rsidP="00F46097">
            <w:pPr>
              <w:pStyle w:val="ENoteTableText"/>
              <w:tabs>
                <w:tab w:val="center" w:leader="dot" w:pos="2268"/>
              </w:tabs>
            </w:pPr>
          </w:p>
        </w:tc>
        <w:tc>
          <w:tcPr>
            <w:tcW w:w="4537" w:type="dxa"/>
            <w:shd w:val="clear" w:color="auto" w:fill="auto"/>
          </w:tcPr>
          <w:p w14:paraId="771A3333" w14:textId="77777777" w:rsidR="00F46097" w:rsidRPr="002E054C" w:rsidRDefault="00F46097" w:rsidP="00F46097">
            <w:pPr>
              <w:pStyle w:val="ENoteTableText"/>
            </w:pPr>
            <w:r w:rsidRPr="002E054C">
              <w:t>rep No 55, 2016</w:t>
            </w:r>
          </w:p>
        </w:tc>
      </w:tr>
      <w:tr w:rsidR="00F46097" w:rsidRPr="002E054C" w14:paraId="4D59DC20" w14:textId="77777777" w:rsidTr="00C76C63">
        <w:trPr>
          <w:cantSplit/>
        </w:trPr>
        <w:tc>
          <w:tcPr>
            <w:tcW w:w="2551" w:type="dxa"/>
            <w:shd w:val="clear" w:color="auto" w:fill="auto"/>
          </w:tcPr>
          <w:p w14:paraId="66E69CF5" w14:textId="7B41A4D9" w:rsidR="00F46097" w:rsidRPr="002E054C" w:rsidRDefault="00F46097" w:rsidP="00F46097">
            <w:pPr>
              <w:pStyle w:val="ENoteTableText"/>
              <w:tabs>
                <w:tab w:val="center" w:leader="dot" w:pos="2268"/>
              </w:tabs>
            </w:pPr>
            <w:r w:rsidRPr="002E054C">
              <w:t>s 154</w:t>
            </w:r>
            <w:r w:rsidR="004B2185">
              <w:noBreakHyphen/>
            </w:r>
            <w:r w:rsidRPr="002E054C">
              <w:t>5</w:t>
            </w:r>
            <w:r w:rsidRPr="002E054C">
              <w:tab/>
            </w:r>
          </w:p>
        </w:tc>
        <w:tc>
          <w:tcPr>
            <w:tcW w:w="4537" w:type="dxa"/>
            <w:shd w:val="clear" w:color="auto" w:fill="auto"/>
          </w:tcPr>
          <w:p w14:paraId="382061EF" w14:textId="77777777" w:rsidR="00F46097" w:rsidRPr="002E054C" w:rsidRDefault="00F46097" w:rsidP="00F46097">
            <w:pPr>
              <w:pStyle w:val="ENoteTableText"/>
            </w:pPr>
            <w:r w:rsidRPr="002E054C">
              <w:t>am No 27, 2009; No 132, 2017</w:t>
            </w:r>
          </w:p>
        </w:tc>
      </w:tr>
      <w:tr w:rsidR="00F46097" w:rsidRPr="002E054C" w14:paraId="032152B3" w14:textId="77777777" w:rsidTr="00C76C63">
        <w:trPr>
          <w:cantSplit/>
        </w:trPr>
        <w:tc>
          <w:tcPr>
            <w:tcW w:w="2551" w:type="dxa"/>
            <w:shd w:val="clear" w:color="auto" w:fill="auto"/>
          </w:tcPr>
          <w:p w14:paraId="0B5E8A59" w14:textId="5679D26A" w:rsidR="00F46097" w:rsidRPr="002E054C" w:rsidRDefault="00F46097" w:rsidP="00F46097">
            <w:pPr>
              <w:pStyle w:val="ENoteTableText"/>
              <w:tabs>
                <w:tab w:val="center" w:leader="dot" w:pos="2268"/>
              </w:tabs>
            </w:pPr>
            <w:r w:rsidRPr="002E054C">
              <w:t>s 154</w:t>
            </w:r>
            <w:r w:rsidR="004B2185">
              <w:noBreakHyphen/>
            </w:r>
            <w:r w:rsidRPr="002E054C">
              <w:t>10</w:t>
            </w:r>
            <w:r w:rsidRPr="002E054C">
              <w:tab/>
            </w:r>
          </w:p>
        </w:tc>
        <w:tc>
          <w:tcPr>
            <w:tcW w:w="4537" w:type="dxa"/>
            <w:shd w:val="clear" w:color="auto" w:fill="auto"/>
          </w:tcPr>
          <w:p w14:paraId="44EE4030" w14:textId="77777777" w:rsidR="00F46097" w:rsidRPr="002E054C" w:rsidRDefault="00F46097" w:rsidP="00F46097">
            <w:pPr>
              <w:pStyle w:val="ENoteTableText"/>
            </w:pPr>
            <w:r w:rsidRPr="002E054C">
              <w:t>am No 55, 2016; No 76, 2018</w:t>
            </w:r>
          </w:p>
        </w:tc>
      </w:tr>
      <w:tr w:rsidR="00F46097" w:rsidRPr="002E054C" w14:paraId="0EAB4711" w14:textId="77777777" w:rsidTr="00C76C63">
        <w:trPr>
          <w:cantSplit/>
        </w:trPr>
        <w:tc>
          <w:tcPr>
            <w:tcW w:w="2551" w:type="dxa"/>
            <w:shd w:val="clear" w:color="auto" w:fill="auto"/>
          </w:tcPr>
          <w:p w14:paraId="306E47AA" w14:textId="3F0AD482" w:rsidR="00F46097" w:rsidRPr="002E054C" w:rsidRDefault="001E1B42" w:rsidP="00F46097">
            <w:pPr>
              <w:pStyle w:val="ENoteTableText"/>
              <w:tabs>
                <w:tab w:val="center" w:leader="dot" w:pos="2268"/>
              </w:tabs>
            </w:pPr>
            <w:r>
              <w:rPr>
                <w:b/>
              </w:rPr>
              <w:t>Subdivision 1</w:t>
            </w:r>
            <w:r w:rsidR="00F46097" w:rsidRPr="002E054C">
              <w:rPr>
                <w:b/>
              </w:rPr>
              <w:t>54</w:t>
            </w:r>
            <w:r w:rsidR="004B2185">
              <w:rPr>
                <w:b/>
              </w:rPr>
              <w:noBreakHyphen/>
            </w:r>
            <w:r w:rsidR="00F46097" w:rsidRPr="002E054C">
              <w:rPr>
                <w:b/>
              </w:rPr>
              <w:t>AA</w:t>
            </w:r>
          </w:p>
        </w:tc>
        <w:tc>
          <w:tcPr>
            <w:tcW w:w="4537" w:type="dxa"/>
            <w:shd w:val="clear" w:color="auto" w:fill="auto"/>
          </w:tcPr>
          <w:p w14:paraId="11C005CD" w14:textId="77777777" w:rsidR="00F46097" w:rsidRPr="002E054C" w:rsidRDefault="00F46097" w:rsidP="00F46097">
            <w:pPr>
              <w:pStyle w:val="ENoteTableText"/>
            </w:pPr>
          </w:p>
        </w:tc>
      </w:tr>
      <w:tr w:rsidR="00F46097" w:rsidRPr="002E054C" w14:paraId="44AA8FB8" w14:textId="77777777" w:rsidTr="00C76C63">
        <w:trPr>
          <w:cantSplit/>
        </w:trPr>
        <w:tc>
          <w:tcPr>
            <w:tcW w:w="2551" w:type="dxa"/>
            <w:shd w:val="clear" w:color="auto" w:fill="auto"/>
          </w:tcPr>
          <w:p w14:paraId="5BD2167D" w14:textId="6D6507DA" w:rsidR="00F46097" w:rsidRPr="002E054C" w:rsidRDefault="001E1B42" w:rsidP="00F46097">
            <w:pPr>
              <w:pStyle w:val="ENoteTableText"/>
              <w:tabs>
                <w:tab w:val="center" w:leader="dot" w:pos="2268"/>
              </w:tabs>
            </w:pPr>
            <w:r>
              <w:t>Subdivision 1</w:t>
            </w:r>
            <w:r w:rsidR="00F46097" w:rsidRPr="002E054C">
              <w:t>54</w:t>
            </w:r>
            <w:r w:rsidR="004B2185">
              <w:noBreakHyphen/>
            </w:r>
            <w:r w:rsidR="00F46097" w:rsidRPr="002E054C">
              <w:t>AA</w:t>
            </w:r>
            <w:r w:rsidR="00F46097" w:rsidRPr="002E054C">
              <w:tab/>
            </w:r>
          </w:p>
        </w:tc>
        <w:tc>
          <w:tcPr>
            <w:tcW w:w="4537" w:type="dxa"/>
            <w:shd w:val="clear" w:color="auto" w:fill="auto"/>
          </w:tcPr>
          <w:p w14:paraId="25B5A5E9" w14:textId="77777777" w:rsidR="00F46097" w:rsidRPr="002E054C" w:rsidRDefault="00F46097" w:rsidP="00F46097">
            <w:pPr>
              <w:pStyle w:val="ENoteTableText"/>
            </w:pPr>
            <w:r w:rsidRPr="002E054C">
              <w:t>ad No 154, 2015</w:t>
            </w:r>
          </w:p>
        </w:tc>
      </w:tr>
      <w:tr w:rsidR="00F46097" w:rsidRPr="002E054C" w14:paraId="7241C0D3" w14:textId="77777777" w:rsidTr="00C76C63">
        <w:trPr>
          <w:cantSplit/>
        </w:trPr>
        <w:tc>
          <w:tcPr>
            <w:tcW w:w="2551" w:type="dxa"/>
            <w:shd w:val="clear" w:color="auto" w:fill="auto"/>
          </w:tcPr>
          <w:p w14:paraId="5E5868E6" w14:textId="74C0E250" w:rsidR="00F46097" w:rsidRPr="002E054C" w:rsidRDefault="00F46097" w:rsidP="00F46097">
            <w:pPr>
              <w:pStyle w:val="ENoteTableText"/>
              <w:tabs>
                <w:tab w:val="center" w:leader="dot" w:pos="2268"/>
              </w:tabs>
            </w:pPr>
            <w:r w:rsidRPr="002E054C">
              <w:t>s 154</w:t>
            </w:r>
            <w:r w:rsidR="004B2185">
              <w:noBreakHyphen/>
            </w:r>
            <w:r w:rsidRPr="002E054C">
              <w:t>16</w:t>
            </w:r>
            <w:r w:rsidRPr="002E054C">
              <w:tab/>
            </w:r>
          </w:p>
        </w:tc>
        <w:tc>
          <w:tcPr>
            <w:tcW w:w="4537" w:type="dxa"/>
            <w:shd w:val="clear" w:color="auto" w:fill="auto"/>
          </w:tcPr>
          <w:p w14:paraId="00BD1E58" w14:textId="77777777" w:rsidR="00F46097" w:rsidRPr="002E054C" w:rsidRDefault="00F46097" w:rsidP="00F46097">
            <w:pPr>
              <w:pStyle w:val="ENoteTableText"/>
            </w:pPr>
            <w:r w:rsidRPr="002E054C">
              <w:t>ad No 154, 2015</w:t>
            </w:r>
          </w:p>
        </w:tc>
      </w:tr>
      <w:tr w:rsidR="00F46097" w:rsidRPr="002E054C" w14:paraId="5E42BF76" w14:textId="77777777" w:rsidTr="00C76C63">
        <w:trPr>
          <w:cantSplit/>
        </w:trPr>
        <w:tc>
          <w:tcPr>
            <w:tcW w:w="2551" w:type="dxa"/>
            <w:shd w:val="clear" w:color="auto" w:fill="auto"/>
          </w:tcPr>
          <w:p w14:paraId="5F8F5AF5" w14:textId="5A20F0B8" w:rsidR="00F46097" w:rsidRPr="002E054C" w:rsidRDefault="00F46097" w:rsidP="00F46097">
            <w:pPr>
              <w:pStyle w:val="ENoteTableText"/>
              <w:tabs>
                <w:tab w:val="center" w:leader="dot" w:pos="2268"/>
              </w:tabs>
            </w:pPr>
            <w:r w:rsidRPr="002E054C">
              <w:t>s 154</w:t>
            </w:r>
            <w:r w:rsidR="004B2185">
              <w:noBreakHyphen/>
            </w:r>
            <w:r w:rsidRPr="002E054C">
              <w:t>17</w:t>
            </w:r>
            <w:r w:rsidRPr="002E054C">
              <w:tab/>
            </w:r>
          </w:p>
        </w:tc>
        <w:tc>
          <w:tcPr>
            <w:tcW w:w="4537" w:type="dxa"/>
            <w:shd w:val="clear" w:color="auto" w:fill="auto"/>
          </w:tcPr>
          <w:p w14:paraId="19A15B92" w14:textId="77777777" w:rsidR="00F46097" w:rsidRPr="002E054C" w:rsidRDefault="00F46097" w:rsidP="00F46097">
            <w:pPr>
              <w:pStyle w:val="ENoteTableText"/>
            </w:pPr>
            <w:r w:rsidRPr="002E054C">
              <w:t>ad No 154, 2015</w:t>
            </w:r>
          </w:p>
        </w:tc>
      </w:tr>
      <w:tr w:rsidR="00F46097" w:rsidRPr="002E054C" w14:paraId="013668D0" w14:textId="77777777" w:rsidTr="00C76C63">
        <w:trPr>
          <w:cantSplit/>
        </w:trPr>
        <w:tc>
          <w:tcPr>
            <w:tcW w:w="2551" w:type="dxa"/>
            <w:shd w:val="clear" w:color="auto" w:fill="auto"/>
          </w:tcPr>
          <w:p w14:paraId="41B80063" w14:textId="2209A7C9" w:rsidR="00F46097" w:rsidRPr="002E054C" w:rsidRDefault="00F46097" w:rsidP="00F46097">
            <w:pPr>
              <w:pStyle w:val="ENoteTableText"/>
              <w:tabs>
                <w:tab w:val="center" w:leader="dot" w:pos="2268"/>
              </w:tabs>
            </w:pPr>
            <w:r w:rsidRPr="002E054C">
              <w:t>s 154</w:t>
            </w:r>
            <w:r w:rsidR="004B2185">
              <w:noBreakHyphen/>
            </w:r>
            <w:r w:rsidRPr="002E054C">
              <w:t>18</w:t>
            </w:r>
            <w:r w:rsidRPr="002E054C">
              <w:tab/>
            </w:r>
          </w:p>
        </w:tc>
        <w:tc>
          <w:tcPr>
            <w:tcW w:w="4537" w:type="dxa"/>
            <w:shd w:val="clear" w:color="auto" w:fill="auto"/>
          </w:tcPr>
          <w:p w14:paraId="4AF3ACBB" w14:textId="77777777" w:rsidR="00F46097" w:rsidRPr="002E054C" w:rsidRDefault="00F46097" w:rsidP="00F46097">
            <w:pPr>
              <w:pStyle w:val="ENoteTableText"/>
            </w:pPr>
            <w:r w:rsidRPr="002E054C">
              <w:t>ad No 154, 2015</w:t>
            </w:r>
          </w:p>
        </w:tc>
      </w:tr>
      <w:tr w:rsidR="00F46097" w:rsidRPr="002E054C" w14:paraId="7E00453F" w14:textId="77777777" w:rsidTr="00C76C63">
        <w:trPr>
          <w:cantSplit/>
        </w:trPr>
        <w:tc>
          <w:tcPr>
            <w:tcW w:w="2551" w:type="dxa"/>
            <w:shd w:val="clear" w:color="auto" w:fill="auto"/>
          </w:tcPr>
          <w:p w14:paraId="1F5FB61A" w14:textId="4AF7FD6F" w:rsidR="00F46097" w:rsidRPr="002E054C" w:rsidRDefault="001E1B42" w:rsidP="00F46097">
            <w:pPr>
              <w:pStyle w:val="ENoteTableText"/>
              <w:tabs>
                <w:tab w:val="center" w:leader="dot" w:pos="2268"/>
              </w:tabs>
            </w:pPr>
            <w:r>
              <w:rPr>
                <w:b/>
              </w:rPr>
              <w:t>Subdivision 1</w:t>
            </w:r>
            <w:r w:rsidR="00F46097" w:rsidRPr="002E054C">
              <w:rPr>
                <w:b/>
              </w:rPr>
              <w:t>54</w:t>
            </w:r>
            <w:r w:rsidR="004B2185">
              <w:rPr>
                <w:b/>
              </w:rPr>
              <w:noBreakHyphen/>
            </w:r>
            <w:r w:rsidR="00F46097" w:rsidRPr="002E054C">
              <w:rPr>
                <w:b/>
              </w:rPr>
              <w:t>B</w:t>
            </w:r>
          </w:p>
        </w:tc>
        <w:tc>
          <w:tcPr>
            <w:tcW w:w="4537" w:type="dxa"/>
            <w:shd w:val="clear" w:color="auto" w:fill="auto"/>
          </w:tcPr>
          <w:p w14:paraId="35D9C250" w14:textId="77777777" w:rsidR="00F46097" w:rsidRPr="002E054C" w:rsidRDefault="00F46097" w:rsidP="00F46097">
            <w:pPr>
              <w:pStyle w:val="ENoteTableText"/>
            </w:pPr>
          </w:p>
        </w:tc>
      </w:tr>
      <w:tr w:rsidR="00F46097" w:rsidRPr="002E054C" w14:paraId="15CA5BB7" w14:textId="77777777" w:rsidTr="00C76C63">
        <w:trPr>
          <w:cantSplit/>
        </w:trPr>
        <w:tc>
          <w:tcPr>
            <w:tcW w:w="2551" w:type="dxa"/>
            <w:shd w:val="clear" w:color="auto" w:fill="auto"/>
          </w:tcPr>
          <w:p w14:paraId="6B6D83A9" w14:textId="0A5C71AF" w:rsidR="00F46097" w:rsidRPr="002E054C" w:rsidRDefault="00F46097" w:rsidP="00F46097">
            <w:pPr>
              <w:pStyle w:val="ENoteTableText"/>
              <w:tabs>
                <w:tab w:val="center" w:leader="dot" w:pos="2268"/>
              </w:tabs>
            </w:pPr>
            <w:r w:rsidRPr="002E054C">
              <w:t>s 154</w:t>
            </w:r>
            <w:r w:rsidR="004B2185">
              <w:noBreakHyphen/>
            </w:r>
            <w:r w:rsidRPr="002E054C">
              <w:t>20</w:t>
            </w:r>
            <w:r w:rsidRPr="002E054C">
              <w:tab/>
            </w:r>
          </w:p>
        </w:tc>
        <w:tc>
          <w:tcPr>
            <w:tcW w:w="4537" w:type="dxa"/>
            <w:shd w:val="clear" w:color="auto" w:fill="auto"/>
          </w:tcPr>
          <w:p w14:paraId="6360DB4F" w14:textId="77777777" w:rsidR="00F46097" w:rsidRPr="002E054C" w:rsidRDefault="00F46097" w:rsidP="00F46097">
            <w:pPr>
              <w:pStyle w:val="ENoteTableText"/>
            </w:pPr>
            <w:r w:rsidRPr="002E054C">
              <w:t>am No 55, 2016; No 76, 2018</w:t>
            </w:r>
          </w:p>
        </w:tc>
      </w:tr>
      <w:tr w:rsidR="00F46097" w:rsidRPr="002E054C" w14:paraId="73981588" w14:textId="77777777" w:rsidTr="00C76C63">
        <w:trPr>
          <w:cantSplit/>
        </w:trPr>
        <w:tc>
          <w:tcPr>
            <w:tcW w:w="2551" w:type="dxa"/>
            <w:shd w:val="clear" w:color="auto" w:fill="auto"/>
          </w:tcPr>
          <w:p w14:paraId="0F2D322E" w14:textId="70FAEF8A" w:rsidR="00F46097" w:rsidRPr="002E054C" w:rsidRDefault="00F46097" w:rsidP="00F46097">
            <w:pPr>
              <w:pStyle w:val="ENoteTableText"/>
              <w:tabs>
                <w:tab w:val="center" w:leader="dot" w:pos="2268"/>
              </w:tabs>
            </w:pPr>
            <w:r w:rsidRPr="002E054C">
              <w:t>s 154</w:t>
            </w:r>
            <w:r w:rsidR="004B2185">
              <w:noBreakHyphen/>
            </w:r>
            <w:r w:rsidRPr="002E054C">
              <w:t>25</w:t>
            </w:r>
            <w:r w:rsidRPr="002E054C">
              <w:tab/>
            </w:r>
          </w:p>
        </w:tc>
        <w:tc>
          <w:tcPr>
            <w:tcW w:w="4537" w:type="dxa"/>
            <w:shd w:val="clear" w:color="auto" w:fill="auto"/>
          </w:tcPr>
          <w:p w14:paraId="53EAD91D" w14:textId="391F8572" w:rsidR="00F46097" w:rsidRPr="002E054C" w:rsidRDefault="00F46097" w:rsidP="00F46097">
            <w:pPr>
              <w:pStyle w:val="ENoteTableText"/>
            </w:pPr>
            <w:r w:rsidRPr="002E054C">
              <w:t>am No 23, 2013; No 55, 2016; No 76, 2018</w:t>
            </w:r>
            <w:r w:rsidR="00710B7D">
              <w:t xml:space="preserve">; No </w:t>
            </w:r>
            <w:r w:rsidR="00710B7D">
              <w:rPr>
                <w:noProof/>
              </w:rPr>
              <w:t>108, 2024</w:t>
            </w:r>
          </w:p>
        </w:tc>
      </w:tr>
      <w:tr w:rsidR="00F46097" w:rsidRPr="002E054C" w14:paraId="616276AB" w14:textId="77777777" w:rsidTr="00C76C63">
        <w:trPr>
          <w:cantSplit/>
        </w:trPr>
        <w:tc>
          <w:tcPr>
            <w:tcW w:w="2551" w:type="dxa"/>
            <w:shd w:val="clear" w:color="auto" w:fill="auto"/>
          </w:tcPr>
          <w:p w14:paraId="2C7F071B" w14:textId="3A94E0C0" w:rsidR="00F46097" w:rsidRPr="002E054C" w:rsidRDefault="00F46097" w:rsidP="00F46097">
            <w:pPr>
              <w:pStyle w:val="ENoteTableText"/>
              <w:tabs>
                <w:tab w:val="center" w:leader="dot" w:pos="2268"/>
              </w:tabs>
            </w:pPr>
            <w:r w:rsidRPr="002E054C">
              <w:t>s 154</w:t>
            </w:r>
            <w:r w:rsidR="004B2185">
              <w:noBreakHyphen/>
            </w:r>
            <w:r w:rsidRPr="002E054C">
              <w:t>30</w:t>
            </w:r>
            <w:r w:rsidRPr="002E054C">
              <w:tab/>
            </w:r>
          </w:p>
        </w:tc>
        <w:tc>
          <w:tcPr>
            <w:tcW w:w="4537" w:type="dxa"/>
            <w:shd w:val="clear" w:color="auto" w:fill="auto"/>
          </w:tcPr>
          <w:p w14:paraId="204064A9" w14:textId="77777777" w:rsidR="00F46097" w:rsidRPr="002E054C" w:rsidRDefault="00F46097" w:rsidP="00F46097">
            <w:pPr>
              <w:pStyle w:val="ENoteTableText"/>
            </w:pPr>
            <w:r w:rsidRPr="002E054C">
              <w:t>am No 55, 2016; No 76, 2018</w:t>
            </w:r>
          </w:p>
        </w:tc>
      </w:tr>
      <w:tr w:rsidR="00F46097" w:rsidRPr="002E054C" w14:paraId="357C752F" w14:textId="77777777" w:rsidTr="00C76C63">
        <w:trPr>
          <w:cantSplit/>
        </w:trPr>
        <w:tc>
          <w:tcPr>
            <w:tcW w:w="2551" w:type="dxa"/>
            <w:shd w:val="clear" w:color="auto" w:fill="auto"/>
          </w:tcPr>
          <w:p w14:paraId="196F5EB5" w14:textId="2FE0ACDD" w:rsidR="00F46097" w:rsidRPr="002E054C" w:rsidRDefault="00F46097" w:rsidP="00F46097">
            <w:pPr>
              <w:pStyle w:val="ENoteTableText"/>
              <w:tabs>
                <w:tab w:val="center" w:leader="dot" w:pos="2268"/>
              </w:tabs>
            </w:pPr>
            <w:r w:rsidRPr="002E054C">
              <w:t>s 154</w:t>
            </w:r>
            <w:r w:rsidR="004B2185">
              <w:noBreakHyphen/>
            </w:r>
            <w:r w:rsidRPr="002E054C">
              <w:t>32</w:t>
            </w:r>
            <w:r w:rsidRPr="002E054C">
              <w:tab/>
            </w:r>
          </w:p>
        </w:tc>
        <w:tc>
          <w:tcPr>
            <w:tcW w:w="4537" w:type="dxa"/>
            <w:shd w:val="clear" w:color="auto" w:fill="auto"/>
          </w:tcPr>
          <w:p w14:paraId="6090FE66" w14:textId="77777777" w:rsidR="00F46097" w:rsidRPr="002E054C" w:rsidRDefault="00F46097" w:rsidP="00F46097">
            <w:pPr>
              <w:pStyle w:val="ENoteTableText"/>
            </w:pPr>
            <w:r w:rsidRPr="002E054C">
              <w:t>ad No 154, 2015</w:t>
            </w:r>
          </w:p>
        </w:tc>
      </w:tr>
      <w:tr w:rsidR="00F46097" w:rsidRPr="002E054C" w14:paraId="61309154" w14:textId="77777777" w:rsidTr="00C76C63">
        <w:trPr>
          <w:cantSplit/>
        </w:trPr>
        <w:tc>
          <w:tcPr>
            <w:tcW w:w="2551" w:type="dxa"/>
            <w:shd w:val="clear" w:color="auto" w:fill="auto"/>
          </w:tcPr>
          <w:p w14:paraId="02A855A8" w14:textId="16C70F02" w:rsidR="00F46097" w:rsidRPr="002E054C" w:rsidRDefault="001E1B42" w:rsidP="00B9770B">
            <w:pPr>
              <w:pStyle w:val="ENoteTableText"/>
              <w:keepNext/>
            </w:pPr>
            <w:r>
              <w:rPr>
                <w:b/>
              </w:rPr>
              <w:t>Subdivision 1</w:t>
            </w:r>
            <w:r w:rsidR="00F46097" w:rsidRPr="002E054C">
              <w:rPr>
                <w:b/>
              </w:rPr>
              <w:t>54</w:t>
            </w:r>
            <w:r w:rsidR="004B2185">
              <w:rPr>
                <w:b/>
              </w:rPr>
              <w:noBreakHyphen/>
            </w:r>
            <w:r w:rsidR="00F46097" w:rsidRPr="002E054C">
              <w:rPr>
                <w:b/>
              </w:rPr>
              <w:t>C</w:t>
            </w:r>
          </w:p>
        </w:tc>
        <w:tc>
          <w:tcPr>
            <w:tcW w:w="4537" w:type="dxa"/>
            <w:shd w:val="clear" w:color="auto" w:fill="auto"/>
          </w:tcPr>
          <w:p w14:paraId="0EEACFBF" w14:textId="77777777" w:rsidR="00F46097" w:rsidRPr="002E054C" w:rsidRDefault="00F46097" w:rsidP="00B9770B">
            <w:pPr>
              <w:pStyle w:val="ENoteTableText"/>
              <w:keepNext/>
            </w:pPr>
          </w:p>
        </w:tc>
      </w:tr>
      <w:tr w:rsidR="00F46097" w:rsidRPr="002E054C" w14:paraId="0CE86C60" w14:textId="77777777" w:rsidTr="00C76C63">
        <w:trPr>
          <w:cantSplit/>
        </w:trPr>
        <w:tc>
          <w:tcPr>
            <w:tcW w:w="2551" w:type="dxa"/>
            <w:shd w:val="clear" w:color="auto" w:fill="auto"/>
          </w:tcPr>
          <w:p w14:paraId="1F44242D" w14:textId="68534ABB" w:rsidR="00F46097" w:rsidRPr="002E054C" w:rsidRDefault="00F46097" w:rsidP="00F46097">
            <w:pPr>
              <w:pStyle w:val="ENoteTableText"/>
              <w:tabs>
                <w:tab w:val="center" w:leader="dot" w:pos="2268"/>
              </w:tabs>
            </w:pPr>
            <w:r w:rsidRPr="002E054C">
              <w:t>s 154</w:t>
            </w:r>
            <w:r w:rsidR="004B2185">
              <w:noBreakHyphen/>
            </w:r>
            <w:r w:rsidRPr="002E054C">
              <w:t>35</w:t>
            </w:r>
            <w:r w:rsidRPr="002E054C">
              <w:tab/>
            </w:r>
          </w:p>
        </w:tc>
        <w:tc>
          <w:tcPr>
            <w:tcW w:w="4537" w:type="dxa"/>
            <w:shd w:val="clear" w:color="auto" w:fill="auto"/>
          </w:tcPr>
          <w:p w14:paraId="142C91F7" w14:textId="77777777" w:rsidR="00F46097" w:rsidRPr="002E054C" w:rsidRDefault="00F46097" w:rsidP="00F46097">
            <w:pPr>
              <w:pStyle w:val="ENoteTableText"/>
            </w:pPr>
            <w:r w:rsidRPr="002E054C">
              <w:t>am No 43, 2008; No 154, 2015; No 55, 2016</w:t>
            </w:r>
          </w:p>
        </w:tc>
      </w:tr>
      <w:tr w:rsidR="00F46097" w:rsidRPr="002E054C" w14:paraId="202DBEBD" w14:textId="77777777" w:rsidTr="00C76C63">
        <w:trPr>
          <w:cantSplit/>
        </w:trPr>
        <w:tc>
          <w:tcPr>
            <w:tcW w:w="2551" w:type="dxa"/>
            <w:shd w:val="clear" w:color="auto" w:fill="auto"/>
          </w:tcPr>
          <w:p w14:paraId="4B9268D4" w14:textId="2941024A" w:rsidR="00F46097" w:rsidRPr="002E054C" w:rsidRDefault="00F46097" w:rsidP="00F46097">
            <w:pPr>
              <w:pStyle w:val="ENoteTableText"/>
              <w:tabs>
                <w:tab w:val="center" w:leader="dot" w:pos="2268"/>
              </w:tabs>
            </w:pPr>
            <w:r w:rsidRPr="002E054C">
              <w:t>s. 154</w:t>
            </w:r>
            <w:r w:rsidR="004B2185">
              <w:noBreakHyphen/>
            </w:r>
            <w:r w:rsidRPr="002E054C">
              <w:t>40</w:t>
            </w:r>
            <w:r w:rsidRPr="002E054C">
              <w:tab/>
            </w:r>
          </w:p>
        </w:tc>
        <w:tc>
          <w:tcPr>
            <w:tcW w:w="4537" w:type="dxa"/>
            <w:shd w:val="clear" w:color="auto" w:fill="auto"/>
          </w:tcPr>
          <w:p w14:paraId="4ACC7192" w14:textId="77777777" w:rsidR="00F46097" w:rsidRPr="002E054C" w:rsidRDefault="00F46097" w:rsidP="00F46097">
            <w:pPr>
              <w:pStyle w:val="ENoteTableText"/>
            </w:pPr>
            <w:r w:rsidRPr="002E054C">
              <w:t>am. No. 43, 2008</w:t>
            </w:r>
          </w:p>
        </w:tc>
      </w:tr>
      <w:tr w:rsidR="00F46097" w:rsidRPr="002E054C" w14:paraId="734EB241" w14:textId="77777777" w:rsidTr="00C76C63">
        <w:trPr>
          <w:cantSplit/>
        </w:trPr>
        <w:tc>
          <w:tcPr>
            <w:tcW w:w="2551" w:type="dxa"/>
            <w:shd w:val="clear" w:color="auto" w:fill="auto"/>
          </w:tcPr>
          <w:p w14:paraId="15FB2431" w14:textId="77777777" w:rsidR="00F46097" w:rsidRPr="002E054C" w:rsidRDefault="00F46097" w:rsidP="00F46097">
            <w:pPr>
              <w:pStyle w:val="ENoteTableText"/>
              <w:tabs>
                <w:tab w:val="center" w:leader="dot" w:pos="2268"/>
              </w:tabs>
            </w:pPr>
          </w:p>
        </w:tc>
        <w:tc>
          <w:tcPr>
            <w:tcW w:w="4537" w:type="dxa"/>
            <w:shd w:val="clear" w:color="auto" w:fill="auto"/>
          </w:tcPr>
          <w:p w14:paraId="5EA822DF" w14:textId="77777777" w:rsidR="00F46097" w:rsidRPr="002E054C" w:rsidRDefault="00F46097" w:rsidP="00F46097">
            <w:pPr>
              <w:pStyle w:val="ENoteTableText"/>
            </w:pPr>
            <w:r w:rsidRPr="002E054C">
              <w:t>rs No 55, 2016</w:t>
            </w:r>
          </w:p>
        </w:tc>
      </w:tr>
      <w:tr w:rsidR="00F46097" w:rsidRPr="002E054C" w14:paraId="7EB6AA3E" w14:textId="77777777" w:rsidTr="00C76C63">
        <w:trPr>
          <w:cantSplit/>
        </w:trPr>
        <w:tc>
          <w:tcPr>
            <w:tcW w:w="2551" w:type="dxa"/>
            <w:shd w:val="clear" w:color="auto" w:fill="auto"/>
          </w:tcPr>
          <w:p w14:paraId="2D196160" w14:textId="5FCE9A96" w:rsidR="00F46097" w:rsidRPr="002E054C" w:rsidRDefault="00F46097" w:rsidP="00F46097">
            <w:pPr>
              <w:pStyle w:val="ENoteTableText"/>
              <w:tabs>
                <w:tab w:val="center" w:leader="dot" w:pos="2268"/>
              </w:tabs>
            </w:pPr>
            <w:r w:rsidRPr="002E054C">
              <w:t>s. 154</w:t>
            </w:r>
            <w:r w:rsidR="004B2185">
              <w:noBreakHyphen/>
            </w:r>
            <w:r w:rsidRPr="002E054C">
              <w:t>45</w:t>
            </w:r>
            <w:r w:rsidRPr="002E054C">
              <w:tab/>
            </w:r>
          </w:p>
        </w:tc>
        <w:tc>
          <w:tcPr>
            <w:tcW w:w="4537" w:type="dxa"/>
            <w:shd w:val="clear" w:color="auto" w:fill="auto"/>
          </w:tcPr>
          <w:p w14:paraId="41B959CB" w14:textId="77777777" w:rsidR="00F46097" w:rsidRPr="002E054C" w:rsidRDefault="00F46097" w:rsidP="00F46097">
            <w:pPr>
              <w:pStyle w:val="ENoteTableText"/>
            </w:pPr>
            <w:r w:rsidRPr="002E054C">
              <w:t>am. No. 6, 2012</w:t>
            </w:r>
          </w:p>
        </w:tc>
      </w:tr>
      <w:tr w:rsidR="00F46097" w:rsidRPr="002E054C" w14:paraId="1B75CAC8" w14:textId="77777777" w:rsidTr="00C76C63">
        <w:trPr>
          <w:cantSplit/>
        </w:trPr>
        <w:tc>
          <w:tcPr>
            <w:tcW w:w="2551" w:type="dxa"/>
            <w:shd w:val="clear" w:color="auto" w:fill="auto"/>
          </w:tcPr>
          <w:p w14:paraId="40AE0323" w14:textId="5E77E3B8" w:rsidR="00F46097" w:rsidRPr="002E054C" w:rsidRDefault="00F46097" w:rsidP="00F46097">
            <w:pPr>
              <w:pStyle w:val="ENoteTableText"/>
              <w:tabs>
                <w:tab w:val="center" w:leader="dot" w:pos="2268"/>
              </w:tabs>
            </w:pPr>
            <w:r w:rsidRPr="002E054C">
              <w:t>s. 154</w:t>
            </w:r>
            <w:r w:rsidR="004B2185">
              <w:noBreakHyphen/>
            </w:r>
            <w:r w:rsidRPr="002E054C">
              <w:t>50</w:t>
            </w:r>
            <w:r w:rsidRPr="002E054C">
              <w:tab/>
            </w:r>
          </w:p>
        </w:tc>
        <w:tc>
          <w:tcPr>
            <w:tcW w:w="4537" w:type="dxa"/>
            <w:shd w:val="clear" w:color="auto" w:fill="auto"/>
          </w:tcPr>
          <w:p w14:paraId="6EBB1DDE" w14:textId="77777777" w:rsidR="00F46097" w:rsidRPr="002E054C" w:rsidRDefault="00F46097" w:rsidP="00F46097">
            <w:pPr>
              <w:pStyle w:val="ENoteTableText"/>
            </w:pPr>
            <w:r w:rsidRPr="002E054C">
              <w:t>am. No. 6, 2012</w:t>
            </w:r>
          </w:p>
        </w:tc>
      </w:tr>
      <w:tr w:rsidR="00F46097" w:rsidRPr="002E054C" w14:paraId="204E8C54" w14:textId="77777777" w:rsidTr="00C76C63">
        <w:trPr>
          <w:cantSplit/>
        </w:trPr>
        <w:tc>
          <w:tcPr>
            <w:tcW w:w="2551" w:type="dxa"/>
            <w:shd w:val="clear" w:color="auto" w:fill="auto"/>
          </w:tcPr>
          <w:p w14:paraId="10F11B53" w14:textId="06AD2A32" w:rsidR="00F46097" w:rsidRPr="002E054C" w:rsidRDefault="00F46097" w:rsidP="00F46097">
            <w:pPr>
              <w:pStyle w:val="ENoteTableText"/>
              <w:tabs>
                <w:tab w:val="center" w:leader="dot" w:pos="2268"/>
              </w:tabs>
            </w:pPr>
            <w:r w:rsidRPr="002E054C">
              <w:t>s 154</w:t>
            </w:r>
            <w:r w:rsidR="004B2185">
              <w:noBreakHyphen/>
            </w:r>
            <w:r w:rsidRPr="002E054C">
              <w:t>55</w:t>
            </w:r>
            <w:r w:rsidRPr="002E054C">
              <w:tab/>
            </w:r>
          </w:p>
        </w:tc>
        <w:tc>
          <w:tcPr>
            <w:tcW w:w="4537" w:type="dxa"/>
            <w:shd w:val="clear" w:color="auto" w:fill="auto"/>
          </w:tcPr>
          <w:p w14:paraId="0CB1E944" w14:textId="150BADC2" w:rsidR="00F46097" w:rsidRPr="002E054C" w:rsidRDefault="00F46097" w:rsidP="00F46097">
            <w:pPr>
              <w:pStyle w:val="ENoteTableText"/>
            </w:pPr>
            <w:r w:rsidRPr="002E054C">
              <w:t>am No 143, 2005; No 130, 2011</w:t>
            </w:r>
            <w:r w:rsidR="008F6722" w:rsidRPr="002E054C">
              <w:t>; No 36, 2023</w:t>
            </w:r>
          </w:p>
        </w:tc>
      </w:tr>
      <w:tr w:rsidR="00F46097" w:rsidRPr="002E054C" w14:paraId="16510205" w14:textId="77777777" w:rsidTr="00C76C63">
        <w:trPr>
          <w:cantSplit/>
        </w:trPr>
        <w:tc>
          <w:tcPr>
            <w:tcW w:w="2551" w:type="dxa"/>
            <w:shd w:val="clear" w:color="auto" w:fill="auto"/>
          </w:tcPr>
          <w:p w14:paraId="006A35F5" w14:textId="5CC4ABBB" w:rsidR="00F46097" w:rsidRPr="002E054C" w:rsidRDefault="001E1B42" w:rsidP="00F46097">
            <w:pPr>
              <w:pStyle w:val="ENoteTableText"/>
            </w:pPr>
            <w:r>
              <w:rPr>
                <w:b/>
              </w:rPr>
              <w:t>Subdivision 1</w:t>
            </w:r>
            <w:r w:rsidR="00F46097" w:rsidRPr="002E054C">
              <w:rPr>
                <w:b/>
              </w:rPr>
              <w:t>54</w:t>
            </w:r>
            <w:r w:rsidR="004B2185">
              <w:rPr>
                <w:b/>
              </w:rPr>
              <w:noBreakHyphen/>
            </w:r>
            <w:r w:rsidR="00F46097" w:rsidRPr="002E054C">
              <w:rPr>
                <w:b/>
              </w:rPr>
              <w:t>D</w:t>
            </w:r>
          </w:p>
        </w:tc>
        <w:tc>
          <w:tcPr>
            <w:tcW w:w="4537" w:type="dxa"/>
            <w:shd w:val="clear" w:color="auto" w:fill="auto"/>
          </w:tcPr>
          <w:p w14:paraId="05A49767" w14:textId="77777777" w:rsidR="00F46097" w:rsidRPr="002E054C" w:rsidRDefault="00F46097" w:rsidP="00F46097">
            <w:pPr>
              <w:pStyle w:val="ENoteTableText"/>
            </w:pPr>
          </w:p>
        </w:tc>
      </w:tr>
      <w:tr w:rsidR="00F46097" w:rsidRPr="002E054C" w14:paraId="599599D5" w14:textId="77777777" w:rsidTr="00C76C63">
        <w:trPr>
          <w:cantSplit/>
        </w:trPr>
        <w:tc>
          <w:tcPr>
            <w:tcW w:w="2551" w:type="dxa"/>
            <w:shd w:val="clear" w:color="auto" w:fill="auto"/>
          </w:tcPr>
          <w:p w14:paraId="3CC7303F" w14:textId="2AFCDE9E" w:rsidR="00F46097" w:rsidRPr="002E054C" w:rsidRDefault="00F46097" w:rsidP="00F46097">
            <w:pPr>
              <w:pStyle w:val="ENoteTableText"/>
              <w:tabs>
                <w:tab w:val="center" w:leader="dot" w:pos="2268"/>
              </w:tabs>
            </w:pPr>
            <w:r w:rsidRPr="002E054C">
              <w:t>s. 154</w:t>
            </w:r>
            <w:r w:rsidR="004B2185">
              <w:noBreakHyphen/>
            </w:r>
            <w:r w:rsidRPr="002E054C">
              <w:t>60</w:t>
            </w:r>
            <w:r w:rsidRPr="002E054C">
              <w:tab/>
            </w:r>
          </w:p>
        </w:tc>
        <w:tc>
          <w:tcPr>
            <w:tcW w:w="4537" w:type="dxa"/>
            <w:shd w:val="clear" w:color="auto" w:fill="auto"/>
          </w:tcPr>
          <w:p w14:paraId="4092C4D3" w14:textId="77777777" w:rsidR="00F46097" w:rsidRPr="002E054C" w:rsidRDefault="00F46097" w:rsidP="00F46097">
            <w:pPr>
              <w:pStyle w:val="ENoteTableText"/>
            </w:pPr>
            <w:r w:rsidRPr="002E054C">
              <w:t>am. No. 79, 2010</w:t>
            </w:r>
          </w:p>
        </w:tc>
      </w:tr>
      <w:tr w:rsidR="00F46097" w:rsidRPr="002E054C" w14:paraId="637C0792" w14:textId="77777777" w:rsidTr="00C76C63">
        <w:trPr>
          <w:cantSplit/>
        </w:trPr>
        <w:tc>
          <w:tcPr>
            <w:tcW w:w="2551" w:type="dxa"/>
            <w:shd w:val="clear" w:color="auto" w:fill="auto"/>
          </w:tcPr>
          <w:p w14:paraId="5B3B6FA5" w14:textId="719C7F75" w:rsidR="00F46097" w:rsidRPr="002E054C" w:rsidRDefault="00F46097" w:rsidP="00F46097">
            <w:pPr>
              <w:pStyle w:val="ENoteTableText"/>
              <w:tabs>
                <w:tab w:val="center" w:leader="dot" w:pos="2268"/>
              </w:tabs>
            </w:pPr>
            <w:r w:rsidRPr="002E054C">
              <w:t>s. 154</w:t>
            </w:r>
            <w:r w:rsidR="004B2185">
              <w:noBreakHyphen/>
            </w:r>
            <w:r w:rsidRPr="002E054C">
              <w:t>75</w:t>
            </w:r>
            <w:r w:rsidRPr="002E054C">
              <w:tab/>
            </w:r>
          </w:p>
        </w:tc>
        <w:tc>
          <w:tcPr>
            <w:tcW w:w="4537" w:type="dxa"/>
            <w:shd w:val="clear" w:color="auto" w:fill="auto"/>
          </w:tcPr>
          <w:p w14:paraId="12370308" w14:textId="77777777" w:rsidR="00F46097" w:rsidRPr="002E054C" w:rsidRDefault="00F46097" w:rsidP="00F46097">
            <w:pPr>
              <w:pStyle w:val="ENoteTableText"/>
            </w:pPr>
            <w:r w:rsidRPr="002E054C">
              <w:t>rep. No. 101, 2006</w:t>
            </w:r>
          </w:p>
        </w:tc>
      </w:tr>
      <w:tr w:rsidR="00F46097" w:rsidRPr="002E054C" w14:paraId="55DE5A17" w14:textId="77777777" w:rsidTr="00C76C63">
        <w:trPr>
          <w:cantSplit/>
        </w:trPr>
        <w:tc>
          <w:tcPr>
            <w:tcW w:w="2551" w:type="dxa"/>
            <w:shd w:val="clear" w:color="auto" w:fill="auto"/>
          </w:tcPr>
          <w:p w14:paraId="283B58B0" w14:textId="787FF9A0" w:rsidR="00F46097" w:rsidRPr="002E054C" w:rsidRDefault="00F46097" w:rsidP="00F46097">
            <w:pPr>
              <w:pStyle w:val="ENoteTableText"/>
              <w:tabs>
                <w:tab w:val="center" w:leader="dot" w:pos="2268"/>
              </w:tabs>
            </w:pPr>
            <w:r w:rsidRPr="002E054C">
              <w:t>s. 154</w:t>
            </w:r>
            <w:r w:rsidR="004B2185">
              <w:noBreakHyphen/>
            </w:r>
            <w:r w:rsidRPr="002E054C">
              <w:t>85</w:t>
            </w:r>
            <w:r w:rsidRPr="002E054C">
              <w:tab/>
            </w:r>
          </w:p>
        </w:tc>
        <w:tc>
          <w:tcPr>
            <w:tcW w:w="4537" w:type="dxa"/>
            <w:shd w:val="clear" w:color="auto" w:fill="auto"/>
          </w:tcPr>
          <w:p w14:paraId="07C619F4" w14:textId="77777777" w:rsidR="00F46097" w:rsidRPr="002E054C" w:rsidRDefault="00F46097" w:rsidP="00F46097">
            <w:pPr>
              <w:pStyle w:val="ENoteTableText"/>
            </w:pPr>
            <w:r w:rsidRPr="002E054C">
              <w:t>ad. No. 43, 2008</w:t>
            </w:r>
          </w:p>
        </w:tc>
      </w:tr>
      <w:tr w:rsidR="00F46097" w:rsidRPr="002E054C" w14:paraId="3FBE7BD3" w14:textId="77777777" w:rsidTr="00C76C63">
        <w:trPr>
          <w:cantSplit/>
        </w:trPr>
        <w:tc>
          <w:tcPr>
            <w:tcW w:w="2551" w:type="dxa"/>
            <w:shd w:val="clear" w:color="auto" w:fill="auto"/>
          </w:tcPr>
          <w:p w14:paraId="4E3303E3" w14:textId="77777777" w:rsidR="00F46097" w:rsidRPr="002E054C" w:rsidRDefault="00F46097" w:rsidP="00F46097">
            <w:pPr>
              <w:pStyle w:val="ENoteTableText"/>
              <w:tabs>
                <w:tab w:val="center" w:leader="dot" w:pos="2268"/>
              </w:tabs>
            </w:pPr>
          </w:p>
        </w:tc>
        <w:tc>
          <w:tcPr>
            <w:tcW w:w="4537" w:type="dxa"/>
            <w:shd w:val="clear" w:color="auto" w:fill="auto"/>
          </w:tcPr>
          <w:p w14:paraId="16290C03" w14:textId="77777777" w:rsidR="00F46097" w:rsidRPr="002E054C" w:rsidRDefault="00F46097" w:rsidP="00F46097">
            <w:pPr>
              <w:pStyle w:val="ENoteTableText"/>
            </w:pPr>
            <w:r w:rsidRPr="002E054C">
              <w:t>rep No 55, 2016</w:t>
            </w:r>
          </w:p>
        </w:tc>
      </w:tr>
      <w:tr w:rsidR="00F46097" w:rsidRPr="002E054C" w14:paraId="2B95DE2F" w14:textId="77777777" w:rsidTr="00C76C63">
        <w:trPr>
          <w:cantSplit/>
        </w:trPr>
        <w:tc>
          <w:tcPr>
            <w:tcW w:w="2551" w:type="dxa"/>
            <w:shd w:val="clear" w:color="auto" w:fill="auto"/>
          </w:tcPr>
          <w:p w14:paraId="09A111FE" w14:textId="4F19C78C" w:rsidR="00F46097" w:rsidRPr="002E054C" w:rsidRDefault="00F46097" w:rsidP="00F46097">
            <w:pPr>
              <w:pStyle w:val="ENoteTableText"/>
              <w:tabs>
                <w:tab w:val="center" w:leader="dot" w:pos="2268"/>
              </w:tabs>
            </w:pPr>
            <w:r w:rsidRPr="002E054C">
              <w:t>s 154</w:t>
            </w:r>
            <w:r w:rsidR="004B2185">
              <w:noBreakHyphen/>
            </w:r>
            <w:r w:rsidRPr="002E054C">
              <w:t>90</w:t>
            </w:r>
            <w:r w:rsidRPr="002E054C">
              <w:tab/>
            </w:r>
          </w:p>
        </w:tc>
        <w:tc>
          <w:tcPr>
            <w:tcW w:w="4537" w:type="dxa"/>
            <w:shd w:val="clear" w:color="auto" w:fill="auto"/>
          </w:tcPr>
          <w:p w14:paraId="033BE391" w14:textId="77777777" w:rsidR="00F46097" w:rsidRPr="002E054C" w:rsidRDefault="00F46097" w:rsidP="00F46097">
            <w:pPr>
              <w:pStyle w:val="ENoteTableText"/>
            </w:pPr>
            <w:r w:rsidRPr="002E054C">
              <w:t>ad No 154, 2015</w:t>
            </w:r>
          </w:p>
        </w:tc>
      </w:tr>
      <w:tr w:rsidR="00F46097" w:rsidRPr="002E054C" w14:paraId="4EFF82CD" w14:textId="77777777" w:rsidTr="00C76C63">
        <w:trPr>
          <w:cantSplit/>
        </w:trPr>
        <w:tc>
          <w:tcPr>
            <w:tcW w:w="2551" w:type="dxa"/>
            <w:shd w:val="clear" w:color="auto" w:fill="auto"/>
          </w:tcPr>
          <w:p w14:paraId="2F7986DF" w14:textId="2DEA4CB0" w:rsidR="00F46097" w:rsidRPr="002E054C" w:rsidRDefault="001A2556" w:rsidP="00F46097">
            <w:pPr>
              <w:pStyle w:val="ENoteTableText"/>
              <w:tabs>
                <w:tab w:val="center" w:leader="dot" w:pos="2268"/>
              </w:tabs>
            </w:pPr>
            <w:r w:rsidRPr="002E054C">
              <w:t>Division 1</w:t>
            </w:r>
            <w:r w:rsidR="00F46097" w:rsidRPr="002E054C">
              <w:t>57</w:t>
            </w:r>
            <w:r w:rsidR="00F46097" w:rsidRPr="002E054C">
              <w:tab/>
            </w:r>
          </w:p>
        </w:tc>
        <w:tc>
          <w:tcPr>
            <w:tcW w:w="4537" w:type="dxa"/>
            <w:shd w:val="clear" w:color="auto" w:fill="auto"/>
          </w:tcPr>
          <w:p w14:paraId="6437E2AA" w14:textId="77777777" w:rsidR="00F46097" w:rsidRPr="002E054C" w:rsidRDefault="00F46097" w:rsidP="00F46097">
            <w:pPr>
              <w:pStyle w:val="ENoteTableText"/>
            </w:pPr>
            <w:r w:rsidRPr="002E054C">
              <w:t>ad. No 43, 2008</w:t>
            </w:r>
          </w:p>
        </w:tc>
      </w:tr>
      <w:tr w:rsidR="00F46097" w:rsidRPr="002E054C" w14:paraId="154190F9" w14:textId="77777777" w:rsidTr="00C76C63">
        <w:trPr>
          <w:cantSplit/>
        </w:trPr>
        <w:tc>
          <w:tcPr>
            <w:tcW w:w="2551" w:type="dxa"/>
            <w:shd w:val="clear" w:color="auto" w:fill="auto"/>
          </w:tcPr>
          <w:p w14:paraId="3B49D3A8" w14:textId="77777777" w:rsidR="00F46097" w:rsidRPr="002E054C" w:rsidRDefault="00F46097" w:rsidP="00F46097">
            <w:pPr>
              <w:pStyle w:val="ENoteTableText"/>
              <w:tabs>
                <w:tab w:val="center" w:leader="dot" w:pos="2268"/>
              </w:tabs>
            </w:pPr>
          </w:p>
        </w:tc>
        <w:tc>
          <w:tcPr>
            <w:tcW w:w="4537" w:type="dxa"/>
            <w:shd w:val="clear" w:color="auto" w:fill="auto"/>
          </w:tcPr>
          <w:p w14:paraId="1A499E10" w14:textId="77777777" w:rsidR="00F46097" w:rsidRPr="002E054C" w:rsidRDefault="00F46097" w:rsidP="00F46097">
            <w:pPr>
              <w:pStyle w:val="ENoteTableText"/>
            </w:pPr>
            <w:r w:rsidRPr="002E054C">
              <w:t>rep No 55, 2016</w:t>
            </w:r>
          </w:p>
        </w:tc>
      </w:tr>
      <w:tr w:rsidR="00F46097" w:rsidRPr="002E054C" w14:paraId="583E77E6" w14:textId="77777777" w:rsidTr="00C76C63">
        <w:trPr>
          <w:cantSplit/>
        </w:trPr>
        <w:tc>
          <w:tcPr>
            <w:tcW w:w="2551" w:type="dxa"/>
            <w:shd w:val="clear" w:color="auto" w:fill="auto"/>
          </w:tcPr>
          <w:p w14:paraId="0F636D09" w14:textId="171D92B2" w:rsidR="00F46097" w:rsidRPr="002E054C" w:rsidRDefault="00F46097" w:rsidP="00F46097">
            <w:pPr>
              <w:pStyle w:val="ENoteTableText"/>
              <w:tabs>
                <w:tab w:val="center" w:leader="dot" w:pos="2268"/>
              </w:tabs>
            </w:pPr>
            <w:r w:rsidRPr="002E054C">
              <w:t>s. 157</w:t>
            </w:r>
            <w:r w:rsidR="004B2185">
              <w:noBreakHyphen/>
            </w:r>
            <w:r w:rsidRPr="002E054C">
              <w:t>1</w:t>
            </w:r>
            <w:r w:rsidRPr="002E054C">
              <w:tab/>
            </w:r>
          </w:p>
        </w:tc>
        <w:tc>
          <w:tcPr>
            <w:tcW w:w="4537" w:type="dxa"/>
            <w:shd w:val="clear" w:color="auto" w:fill="auto"/>
          </w:tcPr>
          <w:p w14:paraId="745ABE2B" w14:textId="77777777" w:rsidR="00F46097" w:rsidRPr="002E054C" w:rsidRDefault="00F46097" w:rsidP="00F46097">
            <w:pPr>
              <w:pStyle w:val="ENoteTableText"/>
            </w:pPr>
            <w:r w:rsidRPr="002E054C">
              <w:t>ad. No. 43, 2008</w:t>
            </w:r>
          </w:p>
        </w:tc>
      </w:tr>
      <w:tr w:rsidR="00F46097" w:rsidRPr="002E054C" w14:paraId="0737BB14" w14:textId="77777777" w:rsidTr="00C76C63">
        <w:trPr>
          <w:cantSplit/>
        </w:trPr>
        <w:tc>
          <w:tcPr>
            <w:tcW w:w="2551" w:type="dxa"/>
            <w:shd w:val="clear" w:color="auto" w:fill="auto"/>
          </w:tcPr>
          <w:p w14:paraId="6F8A8B31" w14:textId="77777777" w:rsidR="00F46097" w:rsidRPr="002E054C" w:rsidRDefault="00F46097" w:rsidP="00F46097">
            <w:pPr>
              <w:pStyle w:val="ENoteTableText"/>
            </w:pPr>
          </w:p>
        </w:tc>
        <w:tc>
          <w:tcPr>
            <w:tcW w:w="4537" w:type="dxa"/>
            <w:shd w:val="clear" w:color="auto" w:fill="auto"/>
          </w:tcPr>
          <w:p w14:paraId="310AD26F" w14:textId="77777777" w:rsidR="00F46097" w:rsidRPr="002E054C" w:rsidRDefault="00F46097" w:rsidP="00F46097">
            <w:pPr>
              <w:pStyle w:val="ENoteTableText"/>
            </w:pPr>
            <w:r w:rsidRPr="002E054C">
              <w:t>am. No. 6, 2012</w:t>
            </w:r>
          </w:p>
        </w:tc>
      </w:tr>
      <w:tr w:rsidR="00F46097" w:rsidRPr="002E054C" w14:paraId="71948C69" w14:textId="77777777" w:rsidTr="00C76C63">
        <w:trPr>
          <w:cantSplit/>
        </w:trPr>
        <w:tc>
          <w:tcPr>
            <w:tcW w:w="2551" w:type="dxa"/>
            <w:shd w:val="clear" w:color="auto" w:fill="auto"/>
          </w:tcPr>
          <w:p w14:paraId="00109E13" w14:textId="77777777" w:rsidR="00F46097" w:rsidRPr="002E054C" w:rsidRDefault="00F46097" w:rsidP="00F46097">
            <w:pPr>
              <w:pStyle w:val="ENoteTableText"/>
            </w:pPr>
          </w:p>
        </w:tc>
        <w:tc>
          <w:tcPr>
            <w:tcW w:w="4537" w:type="dxa"/>
            <w:shd w:val="clear" w:color="auto" w:fill="auto"/>
          </w:tcPr>
          <w:p w14:paraId="188CEE09" w14:textId="77777777" w:rsidR="00F46097" w:rsidRPr="002E054C" w:rsidRDefault="00F46097" w:rsidP="00F46097">
            <w:pPr>
              <w:pStyle w:val="ENoteTableText"/>
            </w:pPr>
            <w:r w:rsidRPr="002E054C">
              <w:t>rep No 55, 2016</w:t>
            </w:r>
          </w:p>
        </w:tc>
      </w:tr>
      <w:tr w:rsidR="00F46097" w:rsidRPr="002E054C" w14:paraId="76C055E8" w14:textId="77777777" w:rsidTr="00C76C63">
        <w:trPr>
          <w:cantSplit/>
        </w:trPr>
        <w:tc>
          <w:tcPr>
            <w:tcW w:w="2551" w:type="dxa"/>
            <w:shd w:val="clear" w:color="auto" w:fill="auto"/>
          </w:tcPr>
          <w:p w14:paraId="6ADB8807" w14:textId="3A5110DD" w:rsidR="00F46097" w:rsidRPr="002E054C" w:rsidRDefault="00F46097" w:rsidP="00F46097">
            <w:pPr>
              <w:pStyle w:val="ENoteTableText"/>
              <w:tabs>
                <w:tab w:val="center" w:leader="dot" w:pos="2268"/>
              </w:tabs>
            </w:pPr>
            <w:r w:rsidRPr="002E054C">
              <w:lastRenderedPageBreak/>
              <w:t>s. 157</w:t>
            </w:r>
            <w:r w:rsidR="004B2185">
              <w:noBreakHyphen/>
            </w:r>
            <w:r w:rsidRPr="002E054C">
              <w:t>5</w:t>
            </w:r>
            <w:r w:rsidRPr="002E054C">
              <w:tab/>
            </w:r>
          </w:p>
        </w:tc>
        <w:tc>
          <w:tcPr>
            <w:tcW w:w="4537" w:type="dxa"/>
            <w:shd w:val="clear" w:color="auto" w:fill="auto"/>
          </w:tcPr>
          <w:p w14:paraId="02FE744D" w14:textId="77777777" w:rsidR="00F46097" w:rsidRPr="002E054C" w:rsidRDefault="00F46097" w:rsidP="00F46097">
            <w:pPr>
              <w:pStyle w:val="ENoteTableText"/>
            </w:pPr>
            <w:r w:rsidRPr="002E054C">
              <w:t>ad. No. 43, 2008</w:t>
            </w:r>
          </w:p>
        </w:tc>
      </w:tr>
      <w:tr w:rsidR="00F46097" w:rsidRPr="002E054C" w14:paraId="316713CA" w14:textId="77777777" w:rsidTr="00C76C63">
        <w:trPr>
          <w:cantSplit/>
        </w:trPr>
        <w:tc>
          <w:tcPr>
            <w:tcW w:w="2551" w:type="dxa"/>
            <w:shd w:val="clear" w:color="auto" w:fill="auto"/>
          </w:tcPr>
          <w:p w14:paraId="4BAC9E5E" w14:textId="77777777" w:rsidR="00F46097" w:rsidRPr="002E054C" w:rsidRDefault="00F46097" w:rsidP="00F46097">
            <w:pPr>
              <w:pStyle w:val="ENoteTableText"/>
            </w:pPr>
          </w:p>
        </w:tc>
        <w:tc>
          <w:tcPr>
            <w:tcW w:w="4537" w:type="dxa"/>
            <w:shd w:val="clear" w:color="auto" w:fill="auto"/>
          </w:tcPr>
          <w:p w14:paraId="38445B15" w14:textId="77777777" w:rsidR="00F46097" w:rsidRPr="002E054C" w:rsidRDefault="00F46097" w:rsidP="00F46097">
            <w:pPr>
              <w:pStyle w:val="ENoteTableText"/>
            </w:pPr>
            <w:r w:rsidRPr="002E054C">
              <w:t>rep. No. 6, 2012</w:t>
            </w:r>
          </w:p>
        </w:tc>
      </w:tr>
      <w:tr w:rsidR="00F46097" w:rsidRPr="002E054C" w14:paraId="47908257" w14:textId="77777777" w:rsidTr="00C76C63">
        <w:trPr>
          <w:cantSplit/>
        </w:trPr>
        <w:tc>
          <w:tcPr>
            <w:tcW w:w="2551" w:type="dxa"/>
            <w:shd w:val="clear" w:color="auto" w:fill="auto"/>
          </w:tcPr>
          <w:p w14:paraId="5A6EFA15" w14:textId="5CCB8AAC" w:rsidR="00F46097" w:rsidRPr="002E054C" w:rsidRDefault="00F46097" w:rsidP="00F46097">
            <w:pPr>
              <w:pStyle w:val="ENoteTableText"/>
              <w:tabs>
                <w:tab w:val="center" w:leader="dot" w:pos="2268"/>
              </w:tabs>
            </w:pPr>
            <w:r w:rsidRPr="002E054C">
              <w:t>s. 157</w:t>
            </w:r>
            <w:r w:rsidR="004B2185">
              <w:noBreakHyphen/>
            </w:r>
            <w:r w:rsidRPr="002E054C">
              <w:t>10</w:t>
            </w:r>
            <w:r w:rsidRPr="002E054C">
              <w:tab/>
            </w:r>
          </w:p>
        </w:tc>
        <w:tc>
          <w:tcPr>
            <w:tcW w:w="4537" w:type="dxa"/>
            <w:shd w:val="clear" w:color="auto" w:fill="auto"/>
          </w:tcPr>
          <w:p w14:paraId="6E7CDF54" w14:textId="77777777" w:rsidR="00F46097" w:rsidRPr="002E054C" w:rsidRDefault="00F46097" w:rsidP="00F46097">
            <w:pPr>
              <w:pStyle w:val="ENoteTableText"/>
            </w:pPr>
            <w:r w:rsidRPr="002E054C">
              <w:t>ad. No. 43, 2008</w:t>
            </w:r>
          </w:p>
        </w:tc>
      </w:tr>
      <w:tr w:rsidR="00F46097" w:rsidRPr="002E054C" w14:paraId="7004A6D2" w14:textId="77777777" w:rsidTr="00C76C63">
        <w:trPr>
          <w:cantSplit/>
        </w:trPr>
        <w:tc>
          <w:tcPr>
            <w:tcW w:w="2551" w:type="dxa"/>
            <w:shd w:val="clear" w:color="auto" w:fill="auto"/>
          </w:tcPr>
          <w:p w14:paraId="0DE521F2" w14:textId="77777777" w:rsidR="00F46097" w:rsidRPr="002E054C" w:rsidRDefault="00F46097" w:rsidP="00F46097">
            <w:pPr>
              <w:pStyle w:val="ENoteTableText"/>
            </w:pPr>
          </w:p>
        </w:tc>
        <w:tc>
          <w:tcPr>
            <w:tcW w:w="4537" w:type="dxa"/>
            <w:shd w:val="clear" w:color="auto" w:fill="auto"/>
          </w:tcPr>
          <w:p w14:paraId="2A53E854" w14:textId="77777777" w:rsidR="00F46097" w:rsidRPr="002E054C" w:rsidRDefault="00F46097" w:rsidP="00F46097">
            <w:pPr>
              <w:pStyle w:val="ENoteTableText"/>
            </w:pPr>
            <w:r w:rsidRPr="002E054C">
              <w:t>am. No. 6, 2012</w:t>
            </w:r>
          </w:p>
        </w:tc>
      </w:tr>
      <w:tr w:rsidR="00F46097" w:rsidRPr="002E054C" w14:paraId="698B9E01" w14:textId="77777777" w:rsidTr="00C76C63">
        <w:trPr>
          <w:cantSplit/>
        </w:trPr>
        <w:tc>
          <w:tcPr>
            <w:tcW w:w="2551" w:type="dxa"/>
            <w:shd w:val="clear" w:color="auto" w:fill="auto"/>
          </w:tcPr>
          <w:p w14:paraId="7D80AAFD" w14:textId="77777777" w:rsidR="00F46097" w:rsidRPr="002E054C" w:rsidRDefault="00F46097" w:rsidP="00F46097">
            <w:pPr>
              <w:pStyle w:val="ENoteTableText"/>
            </w:pPr>
          </w:p>
        </w:tc>
        <w:tc>
          <w:tcPr>
            <w:tcW w:w="4537" w:type="dxa"/>
            <w:shd w:val="clear" w:color="auto" w:fill="auto"/>
          </w:tcPr>
          <w:p w14:paraId="4C2CB0E8" w14:textId="77777777" w:rsidR="00F46097" w:rsidRPr="002E054C" w:rsidRDefault="00F46097" w:rsidP="00F46097">
            <w:pPr>
              <w:pStyle w:val="ENoteTableText"/>
            </w:pPr>
            <w:r w:rsidRPr="002E054C">
              <w:t>rep No 55, 2016</w:t>
            </w:r>
          </w:p>
        </w:tc>
      </w:tr>
      <w:tr w:rsidR="00F46097" w:rsidRPr="002E054C" w14:paraId="3FAEA531" w14:textId="77777777" w:rsidTr="00C76C63">
        <w:trPr>
          <w:cantSplit/>
        </w:trPr>
        <w:tc>
          <w:tcPr>
            <w:tcW w:w="2551" w:type="dxa"/>
            <w:shd w:val="clear" w:color="auto" w:fill="auto"/>
          </w:tcPr>
          <w:p w14:paraId="2C397185" w14:textId="4AC399A0" w:rsidR="00F46097" w:rsidRPr="002E054C" w:rsidRDefault="00F46097" w:rsidP="00F46097">
            <w:pPr>
              <w:pStyle w:val="ENoteTableText"/>
              <w:tabs>
                <w:tab w:val="center" w:leader="dot" w:pos="2268"/>
              </w:tabs>
            </w:pPr>
            <w:r w:rsidRPr="002E054C">
              <w:t>s. 157</w:t>
            </w:r>
            <w:r w:rsidR="004B2185">
              <w:noBreakHyphen/>
            </w:r>
            <w:r w:rsidRPr="002E054C">
              <w:t>15</w:t>
            </w:r>
            <w:r w:rsidRPr="002E054C">
              <w:tab/>
            </w:r>
          </w:p>
        </w:tc>
        <w:tc>
          <w:tcPr>
            <w:tcW w:w="4537" w:type="dxa"/>
            <w:shd w:val="clear" w:color="auto" w:fill="auto"/>
          </w:tcPr>
          <w:p w14:paraId="32C4B709" w14:textId="77777777" w:rsidR="00F46097" w:rsidRPr="002E054C" w:rsidRDefault="00F46097" w:rsidP="00F46097">
            <w:pPr>
              <w:pStyle w:val="ENoteTableText"/>
            </w:pPr>
            <w:r w:rsidRPr="002E054C">
              <w:t>ad. No. 43, 2008</w:t>
            </w:r>
          </w:p>
        </w:tc>
      </w:tr>
      <w:tr w:rsidR="00F46097" w:rsidRPr="002E054C" w14:paraId="55373A04" w14:textId="77777777" w:rsidTr="00C76C63">
        <w:trPr>
          <w:cantSplit/>
        </w:trPr>
        <w:tc>
          <w:tcPr>
            <w:tcW w:w="2551" w:type="dxa"/>
            <w:shd w:val="clear" w:color="auto" w:fill="auto"/>
          </w:tcPr>
          <w:p w14:paraId="2A04293C" w14:textId="77777777" w:rsidR="00F46097" w:rsidRPr="002E054C" w:rsidRDefault="00F46097" w:rsidP="00F46097">
            <w:pPr>
              <w:pStyle w:val="ENoteTableText"/>
              <w:tabs>
                <w:tab w:val="center" w:leader="dot" w:pos="2268"/>
              </w:tabs>
            </w:pPr>
          </w:p>
        </w:tc>
        <w:tc>
          <w:tcPr>
            <w:tcW w:w="4537" w:type="dxa"/>
            <w:shd w:val="clear" w:color="auto" w:fill="auto"/>
          </w:tcPr>
          <w:p w14:paraId="7CAEB3DE" w14:textId="77777777" w:rsidR="00F46097" w:rsidRPr="002E054C" w:rsidRDefault="00F46097" w:rsidP="00F46097">
            <w:pPr>
              <w:pStyle w:val="ENoteTableText"/>
            </w:pPr>
            <w:r w:rsidRPr="002E054C">
              <w:t>rep No 55, 2016</w:t>
            </w:r>
          </w:p>
        </w:tc>
      </w:tr>
      <w:tr w:rsidR="00F46097" w:rsidRPr="002E054C" w14:paraId="4D85E07D" w14:textId="77777777" w:rsidTr="00C76C63">
        <w:trPr>
          <w:cantSplit/>
        </w:trPr>
        <w:tc>
          <w:tcPr>
            <w:tcW w:w="2551" w:type="dxa"/>
            <w:shd w:val="clear" w:color="auto" w:fill="auto"/>
          </w:tcPr>
          <w:p w14:paraId="42B99AB9" w14:textId="325B32AB" w:rsidR="00F46097" w:rsidRPr="002E054C" w:rsidRDefault="00F46097" w:rsidP="00F46097">
            <w:pPr>
              <w:pStyle w:val="ENoteTableText"/>
              <w:tabs>
                <w:tab w:val="center" w:leader="dot" w:pos="2268"/>
              </w:tabs>
            </w:pPr>
            <w:r w:rsidRPr="002E054C">
              <w:t>s. 157</w:t>
            </w:r>
            <w:r w:rsidR="004B2185">
              <w:noBreakHyphen/>
            </w:r>
            <w:r w:rsidRPr="002E054C">
              <w:t>20</w:t>
            </w:r>
            <w:r w:rsidRPr="002E054C">
              <w:tab/>
            </w:r>
          </w:p>
        </w:tc>
        <w:tc>
          <w:tcPr>
            <w:tcW w:w="4537" w:type="dxa"/>
            <w:shd w:val="clear" w:color="auto" w:fill="auto"/>
          </w:tcPr>
          <w:p w14:paraId="65717AEE" w14:textId="77777777" w:rsidR="00F46097" w:rsidRPr="002E054C" w:rsidRDefault="00F46097" w:rsidP="00F46097">
            <w:pPr>
              <w:pStyle w:val="ENoteTableText"/>
            </w:pPr>
            <w:r w:rsidRPr="002E054C">
              <w:t>ad. No. 43, 2008</w:t>
            </w:r>
          </w:p>
        </w:tc>
      </w:tr>
      <w:tr w:rsidR="00F46097" w:rsidRPr="002E054C" w14:paraId="67382EAE" w14:textId="77777777" w:rsidTr="00C76C63">
        <w:trPr>
          <w:cantSplit/>
        </w:trPr>
        <w:tc>
          <w:tcPr>
            <w:tcW w:w="2551" w:type="dxa"/>
            <w:shd w:val="clear" w:color="auto" w:fill="auto"/>
          </w:tcPr>
          <w:p w14:paraId="2402080F" w14:textId="77777777" w:rsidR="00F46097" w:rsidRPr="002E054C" w:rsidRDefault="00F46097" w:rsidP="00F46097">
            <w:pPr>
              <w:pStyle w:val="ENoteTableText"/>
              <w:tabs>
                <w:tab w:val="center" w:leader="dot" w:pos="2268"/>
              </w:tabs>
            </w:pPr>
          </w:p>
        </w:tc>
        <w:tc>
          <w:tcPr>
            <w:tcW w:w="4537" w:type="dxa"/>
            <w:shd w:val="clear" w:color="auto" w:fill="auto"/>
          </w:tcPr>
          <w:p w14:paraId="7CFBE975" w14:textId="77777777" w:rsidR="00F46097" w:rsidRPr="002E054C" w:rsidRDefault="00F46097" w:rsidP="00F46097">
            <w:pPr>
              <w:pStyle w:val="ENoteTableText"/>
            </w:pPr>
            <w:r w:rsidRPr="002E054C">
              <w:t>rep No 55, 2016</w:t>
            </w:r>
          </w:p>
        </w:tc>
      </w:tr>
      <w:tr w:rsidR="00F46097" w:rsidRPr="002E054C" w14:paraId="110A9AED" w14:textId="77777777" w:rsidTr="00C76C63">
        <w:trPr>
          <w:cantSplit/>
        </w:trPr>
        <w:tc>
          <w:tcPr>
            <w:tcW w:w="2551" w:type="dxa"/>
            <w:shd w:val="clear" w:color="auto" w:fill="auto"/>
          </w:tcPr>
          <w:p w14:paraId="7163A8BE" w14:textId="5A104141" w:rsidR="00F46097" w:rsidRPr="002E054C" w:rsidRDefault="00F46097" w:rsidP="00F46097">
            <w:pPr>
              <w:pStyle w:val="ENoteTableText"/>
              <w:tabs>
                <w:tab w:val="center" w:leader="dot" w:pos="2268"/>
              </w:tabs>
            </w:pPr>
            <w:r w:rsidRPr="002E054C">
              <w:t>s. 157</w:t>
            </w:r>
            <w:r w:rsidR="004B2185">
              <w:noBreakHyphen/>
            </w:r>
            <w:r w:rsidRPr="002E054C">
              <w:t>25</w:t>
            </w:r>
            <w:r w:rsidRPr="002E054C">
              <w:tab/>
            </w:r>
          </w:p>
        </w:tc>
        <w:tc>
          <w:tcPr>
            <w:tcW w:w="4537" w:type="dxa"/>
            <w:shd w:val="clear" w:color="auto" w:fill="auto"/>
          </w:tcPr>
          <w:p w14:paraId="174D7192" w14:textId="77777777" w:rsidR="00F46097" w:rsidRPr="002E054C" w:rsidRDefault="00F46097" w:rsidP="00F46097">
            <w:pPr>
              <w:pStyle w:val="ENoteTableText"/>
            </w:pPr>
            <w:r w:rsidRPr="002E054C">
              <w:t>ad. No. 43, 2008</w:t>
            </w:r>
          </w:p>
        </w:tc>
      </w:tr>
      <w:tr w:rsidR="00F46097" w:rsidRPr="002E054C" w14:paraId="2721F156" w14:textId="77777777" w:rsidTr="00C76C63">
        <w:trPr>
          <w:cantSplit/>
        </w:trPr>
        <w:tc>
          <w:tcPr>
            <w:tcW w:w="2551" w:type="dxa"/>
            <w:shd w:val="clear" w:color="auto" w:fill="auto"/>
          </w:tcPr>
          <w:p w14:paraId="5EE62201" w14:textId="77777777" w:rsidR="00F46097" w:rsidRPr="002E054C" w:rsidRDefault="00F46097" w:rsidP="00F46097">
            <w:pPr>
              <w:pStyle w:val="ENoteTableText"/>
              <w:tabs>
                <w:tab w:val="center" w:leader="dot" w:pos="2268"/>
              </w:tabs>
            </w:pPr>
          </w:p>
        </w:tc>
        <w:tc>
          <w:tcPr>
            <w:tcW w:w="4537" w:type="dxa"/>
            <w:shd w:val="clear" w:color="auto" w:fill="auto"/>
          </w:tcPr>
          <w:p w14:paraId="3DB36B23" w14:textId="77777777" w:rsidR="00F46097" w:rsidRPr="002E054C" w:rsidRDefault="00F46097" w:rsidP="00F46097">
            <w:pPr>
              <w:pStyle w:val="ENoteTableText"/>
            </w:pPr>
            <w:r w:rsidRPr="002E054C">
              <w:t>rep No 55, 2016</w:t>
            </w:r>
          </w:p>
        </w:tc>
      </w:tr>
      <w:tr w:rsidR="00F46097" w:rsidRPr="002E054C" w14:paraId="438A008B" w14:textId="77777777" w:rsidTr="00C76C63">
        <w:trPr>
          <w:cantSplit/>
        </w:trPr>
        <w:tc>
          <w:tcPr>
            <w:tcW w:w="2551" w:type="dxa"/>
            <w:shd w:val="clear" w:color="auto" w:fill="auto"/>
          </w:tcPr>
          <w:p w14:paraId="5C343EFE" w14:textId="029416C8" w:rsidR="00F46097" w:rsidRPr="002E054C" w:rsidRDefault="00F46097" w:rsidP="00F46097">
            <w:pPr>
              <w:pStyle w:val="ENoteTableText"/>
              <w:tabs>
                <w:tab w:val="center" w:leader="dot" w:pos="2268"/>
              </w:tabs>
            </w:pPr>
            <w:r w:rsidRPr="002E054C">
              <w:t>s. 157</w:t>
            </w:r>
            <w:r w:rsidR="004B2185">
              <w:noBreakHyphen/>
            </w:r>
            <w:r w:rsidRPr="002E054C">
              <w:t>30</w:t>
            </w:r>
            <w:r w:rsidRPr="002E054C">
              <w:tab/>
            </w:r>
          </w:p>
        </w:tc>
        <w:tc>
          <w:tcPr>
            <w:tcW w:w="4537" w:type="dxa"/>
            <w:shd w:val="clear" w:color="auto" w:fill="auto"/>
          </w:tcPr>
          <w:p w14:paraId="5B616C71" w14:textId="77777777" w:rsidR="00F46097" w:rsidRPr="002E054C" w:rsidRDefault="00F46097" w:rsidP="00F46097">
            <w:pPr>
              <w:pStyle w:val="ENoteTableText"/>
            </w:pPr>
            <w:r w:rsidRPr="002E054C">
              <w:t>ad. No. 43, 2008</w:t>
            </w:r>
          </w:p>
        </w:tc>
      </w:tr>
      <w:tr w:rsidR="00F46097" w:rsidRPr="002E054C" w14:paraId="7453484A" w14:textId="77777777" w:rsidTr="00C76C63">
        <w:trPr>
          <w:cantSplit/>
        </w:trPr>
        <w:tc>
          <w:tcPr>
            <w:tcW w:w="2551" w:type="dxa"/>
            <w:shd w:val="clear" w:color="auto" w:fill="auto"/>
          </w:tcPr>
          <w:p w14:paraId="2043B801" w14:textId="77777777" w:rsidR="00F46097" w:rsidRPr="002E054C" w:rsidRDefault="00F46097" w:rsidP="00F46097">
            <w:pPr>
              <w:pStyle w:val="ENoteTableText"/>
              <w:tabs>
                <w:tab w:val="center" w:leader="dot" w:pos="2268"/>
              </w:tabs>
            </w:pPr>
          </w:p>
        </w:tc>
        <w:tc>
          <w:tcPr>
            <w:tcW w:w="4537" w:type="dxa"/>
            <w:shd w:val="clear" w:color="auto" w:fill="auto"/>
          </w:tcPr>
          <w:p w14:paraId="60F6BA3B" w14:textId="77777777" w:rsidR="00F46097" w:rsidRPr="002E054C" w:rsidRDefault="00F46097" w:rsidP="00F46097">
            <w:pPr>
              <w:pStyle w:val="ENoteTableText"/>
            </w:pPr>
            <w:r w:rsidRPr="002E054C">
              <w:t>rep No 55, 2016</w:t>
            </w:r>
          </w:p>
        </w:tc>
      </w:tr>
      <w:tr w:rsidR="00F46097" w:rsidRPr="002E054C" w14:paraId="400A196C" w14:textId="77777777" w:rsidTr="00C76C63">
        <w:trPr>
          <w:cantSplit/>
        </w:trPr>
        <w:tc>
          <w:tcPr>
            <w:tcW w:w="2551" w:type="dxa"/>
            <w:shd w:val="clear" w:color="auto" w:fill="auto"/>
          </w:tcPr>
          <w:p w14:paraId="3A093D70" w14:textId="77777777" w:rsidR="00F46097" w:rsidRPr="002E054C" w:rsidRDefault="00F46097" w:rsidP="00F46097">
            <w:pPr>
              <w:pStyle w:val="ENoteTableText"/>
            </w:pPr>
            <w:r w:rsidRPr="002E054C">
              <w:rPr>
                <w:b/>
              </w:rPr>
              <w:t>Chapter 5</w:t>
            </w:r>
          </w:p>
        </w:tc>
        <w:tc>
          <w:tcPr>
            <w:tcW w:w="4537" w:type="dxa"/>
            <w:shd w:val="clear" w:color="auto" w:fill="auto"/>
          </w:tcPr>
          <w:p w14:paraId="0F86C396" w14:textId="77777777" w:rsidR="00F46097" w:rsidRPr="002E054C" w:rsidRDefault="00F46097" w:rsidP="00F46097">
            <w:pPr>
              <w:pStyle w:val="ENoteTableText"/>
            </w:pPr>
          </w:p>
        </w:tc>
      </w:tr>
      <w:tr w:rsidR="00F46097" w:rsidRPr="002E054C" w14:paraId="270A9BCD" w14:textId="77777777" w:rsidTr="00C76C63">
        <w:trPr>
          <w:cantSplit/>
        </w:trPr>
        <w:tc>
          <w:tcPr>
            <w:tcW w:w="2551" w:type="dxa"/>
            <w:shd w:val="clear" w:color="auto" w:fill="auto"/>
          </w:tcPr>
          <w:p w14:paraId="5E7E2C75" w14:textId="01CA74D2" w:rsidR="00F46097" w:rsidRPr="002E054C" w:rsidRDefault="001A2556" w:rsidP="00F46097">
            <w:pPr>
              <w:pStyle w:val="ENoteTableText"/>
            </w:pPr>
            <w:r w:rsidRPr="002E054C">
              <w:rPr>
                <w:b/>
              </w:rPr>
              <w:t>Division 1</w:t>
            </w:r>
            <w:r w:rsidR="00F46097" w:rsidRPr="002E054C">
              <w:rPr>
                <w:b/>
              </w:rPr>
              <w:t>59</w:t>
            </w:r>
          </w:p>
        </w:tc>
        <w:tc>
          <w:tcPr>
            <w:tcW w:w="4537" w:type="dxa"/>
            <w:shd w:val="clear" w:color="auto" w:fill="auto"/>
          </w:tcPr>
          <w:p w14:paraId="297C77BF" w14:textId="77777777" w:rsidR="00F46097" w:rsidRPr="002E054C" w:rsidRDefault="00F46097" w:rsidP="00F46097">
            <w:pPr>
              <w:pStyle w:val="ENoteTableText"/>
            </w:pPr>
          </w:p>
        </w:tc>
      </w:tr>
      <w:tr w:rsidR="00F46097" w:rsidRPr="002E054C" w14:paraId="06CFEEA3" w14:textId="77777777" w:rsidTr="00C76C63">
        <w:trPr>
          <w:cantSplit/>
        </w:trPr>
        <w:tc>
          <w:tcPr>
            <w:tcW w:w="2551" w:type="dxa"/>
            <w:shd w:val="clear" w:color="auto" w:fill="auto"/>
          </w:tcPr>
          <w:p w14:paraId="5D07D0E7" w14:textId="145B637E" w:rsidR="00F46097" w:rsidRPr="002E054C" w:rsidRDefault="00F46097" w:rsidP="00F46097">
            <w:pPr>
              <w:pStyle w:val="ENoteTableText"/>
              <w:tabs>
                <w:tab w:val="center" w:leader="dot" w:pos="2268"/>
              </w:tabs>
            </w:pPr>
            <w:r w:rsidRPr="002E054C">
              <w:t>s 159</w:t>
            </w:r>
            <w:r w:rsidR="004B2185">
              <w:noBreakHyphen/>
            </w:r>
            <w:r w:rsidRPr="002E054C">
              <w:t>1</w:t>
            </w:r>
            <w:r w:rsidRPr="002E054C">
              <w:tab/>
            </w:r>
          </w:p>
        </w:tc>
        <w:tc>
          <w:tcPr>
            <w:tcW w:w="4537" w:type="dxa"/>
            <w:shd w:val="clear" w:color="auto" w:fill="auto"/>
          </w:tcPr>
          <w:p w14:paraId="0FE6080F" w14:textId="77777777" w:rsidR="00F46097" w:rsidRPr="002E054C" w:rsidRDefault="00F46097" w:rsidP="00F46097">
            <w:pPr>
              <w:pStyle w:val="ENoteTableText"/>
            </w:pPr>
            <w:r w:rsidRPr="002E054C">
              <w:t>am No 6, 2012; No 83, 2017; No 111, 2019; No 101, 2020</w:t>
            </w:r>
          </w:p>
        </w:tc>
      </w:tr>
      <w:tr w:rsidR="00F46097" w:rsidRPr="002E054C" w14:paraId="4C030F8E" w14:textId="77777777" w:rsidTr="00C76C63">
        <w:trPr>
          <w:cantSplit/>
        </w:trPr>
        <w:tc>
          <w:tcPr>
            <w:tcW w:w="2551" w:type="dxa"/>
            <w:shd w:val="clear" w:color="auto" w:fill="auto"/>
          </w:tcPr>
          <w:p w14:paraId="720285C1" w14:textId="7961E7F7" w:rsidR="00F46097" w:rsidRPr="002E054C" w:rsidRDefault="00F46097" w:rsidP="00F46097">
            <w:pPr>
              <w:pStyle w:val="ENoteTableText"/>
            </w:pPr>
            <w:r w:rsidRPr="002E054C">
              <w:rPr>
                <w:b/>
              </w:rPr>
              <w:t>Part 5</w:t>
            </w:r>
            <w:r w:rsidR="004B2185">
              <w:rPr>
                <w:b/>
              </w:rPr>
              <w:noBreakHyphen/>
            </w:r>
            <w:r w:rsidRPr="002E054C">
              <w:rPr>
                <w:b/>
              </w:rPr>
              <w:t>1</w:t>
            </w:r>
          </w:p>
        </w:tc>
        <w:tc>
          <w:tcPr>
            <w:tcW w:w="4537" w:type="dxa"/>
            <w:shd w:val="clear" w:color="auto" w:fill="auto"/>
          </w:tcPr>
          <w:p w14:paraId="65D23333" w14:textId="77777777" w:rsidR="00F46097" w:rsidRPr="002E054C" w:rsidRDefault="00F46097" w:rsidP="00F46097">
            <w:pPr>
              <w:pStyle w:val="ENoteTableText"/>
            </w:pPr>
          </w:p>
        </w:tc>
      </w:tr>
      <w:tr w:rsidR="00F46097" w:rsidRPr="002E054C" w14:paraId="43726203" w14:textId="77777777" w:rsidTr="00C76C63">
        <w:trPr>
          <w:cantSplit/>
        </w:trPr>
        <w:tc>
          <w:tcPr>
            <w:tcW w:w="2551" w:type="dxa"/>
            <w:shd w:val="clear" w:color="auto" w:fill="auto"/>
          </w:tcPr>
          <w:p w14:paraId="2C78A73C" w14:textId="72A9F576" w:rsidR="00F46097" w:rsidRPr="002E054C" w:rsidRDefault="001A2556" w:rsidP="00F46097">
            <w:pPr>
              <w:pStyle w:val="ENoteTableText"/>
            </w:pPr>
            <w:r w:rsidRPr="002E054C">
              <w:rPr>
                <w:b/>
              </w:rPr>
              <w:t>Division 1</w:t>
            </w:r>
            <w:r w:rsidR="00F46097" w:rsidRPr="002E054C">
              <w:rPr>
                <w:b/>
              </w:rPr>
              <w:t>64</w:t>
            </w:r>
          </w:p>
        </w:tc>
        <w:tc>
          <w:tcPr>
            <w:tcW w:w="4537" w:type="dxa"/>
            <w:shd w:val="clear" w:color="auto" w:fill="auto"/>
          </w:tcPr>
          <w:p w14:paraId="2BB46ACF" w14:textId="77777777" w:rsidR="00F46097" w:rsidRPr="002E054C" w:rsidRDefault="00F46097" w:rsidP="00F46097">
            <w:pPr>
              <w:pStyle w:val="ENoteTableText"/>
            </w:pPr>
          </w:p>
        </w:tc>
      </w:tr>
      <w:tr w:rsidR="00F46097" w:rsidRPr="002E054C" w14:paraId="2157036F" w14:textId="77777777" w:rsidTr="00C76C63">
        <w:trPr>
          <w:cantSplit/>
        </w:trPr>
        <w:tc>
          <w:tcPr>
            <w:tcW w:w="2551" w:type="dxa"/>
            <w:shd w:val="clear" w:color="auto" w:fill="auto"/>
          </w:tcPr>
          <w:p w14:paraId="1626ECA0" w14:textId="57F91FE1" w:rsidR="00F46097" w:rsidRPr="002E054C" w:rsidRDefault="00F46097" w:rsidP="00F46097">
            <w:pPr>
              <w:pStyle w:val="ENoteTableText"/>
              <w:tabs>
                <w:tab w:val="center" w:leader="dot" w:pos="2268"/>
              </w:tabs>
            </w:pPr>
            <w:r w:rsidRPr="002E054C">
              <w:t>s. 164</w:t>
            </w:r>
            <w:r w:rsidR="004B2185">
              <w:noBreakHyphen/>
            </w:r>
            <w:r w:rsidRPr="002E054C">
              <w:t>1</w:t>
            </w:r>
            <w:r w:rsidRPr="002E054C">
              <w:tab/>
            </w:r>
          </w:p>
        </w:tc>
        <w:tc>
          <w:tcPr>
            <w:tcW w:w="4537" w:type="dxa"/>
            <w:shd w:val="clear" w:color="auto" w:fill="auto"/>
          </w:tcPr>
          <w:p w14:paraId="6E50804D" w14:textId="77777777" w:rsidR="00F46097" w:rsidRPr="002E054C" w:rsidRDefault="00F46097" w:rsidP="00F46097">
            <w:pPr>
              <w:pStyle w:val="ENoteTableText"/>
            </w:pPr>
            <w:r w:rsidRPr="002E054C">
              <w:t>am. No. 119, 2007</w:t>
            </w:r>
          </w:p>
        </w:tc>
      </w:tr>
      <w:tr w:rsidR="00F46097" w:rsidRPr="002E054C" w14:paraId="415CCE1F" w14:textId="77777777" w:rsidTr="00C76C63">
        <w:trPr>
          <w:cantSplit/>
        </w:trPr>
        <w:tc>
          <w:tcPr>
            <w:tcW w:w="2551" w:type="dxa"/>
            <w:shd w:val="clear" w:color="auto" w:fill="auto"/>
          </w:tcPr>
          <w:p w14:paraId="222B7DBC" w14:textId="041E62CB" w:rsidR="00F46097" w:rsidRPr="002E054C" w:rsidRDefault="00F46097" w:rsidP="00F46097">
            <w:pPr>
              <w:pStyle w:val="ENoteTableText"/>
              <w:tabs>
                <w:tab w:val="center" w:leader="dot" w:pos="2268"/>
              </w:tabs>
            </w:pPr>
            <w:r w:rsidRPr="002E054C">
              <w:t>s 164</w:t>
            </w:r>
            <w:r w:rsidR="004B2185">
              <w:noBreakHyphen/>
            </w:r>
            <w:r w:rsidRPr="002E054C">
              <w:t>10</w:t>
            </w:r>
            <w:r w:rsidRPr="002E054C">
              <w:tab/>
            </w:r>
          </w:p>
        </w:tc>
        <w:tc>
          <w:tcPr>
            <w:tcW w:w="4537" w:type="dxa"/>
            <w:shd w:val="clear" w:color="auto" w:fill="auto"/>
          </w:tcPr>
          <w:p w14:paraId="798368EA" w14:textId="77777777" w:rsidR="00F46097" w:rsidRPr="002E054C" w:rsidRDefault="00F46097" w:rsidP="00F46097">
            <w:pPr>
              <w:pStyle w:val="ENoteTableText"/>
            </w:pPr>
            <w:r w:rsidRPr="002E054C">
              <w:t>am No 157, 2004; No 83, 2017</w:t>
            </w:r>
          </w:p>
        </w:tc>
      </w:tr>
      <w:tr w:rsidR="00F46097" w:rsidRPr="002E054C" w14:paraId="3C59B589" w14:textId="77777777" w:rsidTr="00C76C63">
        <w:trPr>
          <w:cantSplit/>
        </w:trPr>
        <w:tc>
          <w:tcPr>
            <w:tcW w:w="2551" w:type="dxa"/>
            <w:shd w:val="clear" w:color="auto" w:fill="auto"/>
          </w:tcPr>
          <w:p w14:paraId="205C5182" w14:textId="2B269382" w:rsidR="00F46097" w:rsidRPr="002E054C" w:rsidRDefault="00F46097" w:rsidP="00F46097">
            <w:pPr>
              <w:pStyle w:val="ENoteTableText"/>
              <w:tabs>
                <w:tab w:val="center" w:leader="dot" w:pos="2268"/>
              </w:tabs>
            </w:pPr>
            <w:r w:rsidRPr="002E054C">
              <w:t>s. 164</w:t>
            </w:r>
            <w:r w:rsidR="004B2185">
              <w:noBreakHyphen/>
            </w:r>
            <w:r w:rsidRPr="002E054C">
              <w:t>15</w:t>
            </w:r>
            <w:r w:rsidRPr="002E054C">
              <w:tab/>
            </w:r>
          </w:p>
        </w:tc>
        <w:tc>
          <w:tcPr>
            <w:tcW w:w="4537" w:type="dxa"/>
            <w:shd w:val="clear" w:color="auto" w:fill="auto"/>
          </w:tcPr>
          <w:p w14:paraId="10AF9E54" w14:textId="77777777" w:rsidR="00F46097" w:rsidRPr="002E054C" w:rsidRDefault="00F46097" w:rsidP="00F46097">
            <w:pPr>
              <w:pStyle w:val="ENoteTableText"/>
            </w:pPr>
            <w:r w:rsidRPr="002E054C">
              <w:t>am. No. 119, 2007; No 74, 2016</w:t>
            </w:r>
          </w:p>
        </w:tc>
      </w:tr>
      <w:tr w:rsidR="00F46097" w:rsidRPr="002E054C" w14:paraId="7FD54A90" w14:textId="77777777" w:rsidTr="00C76C63">
        <w:trPr>
          <w:cantSplit/>
        </w:trPr>
        <w:tc>
          <w:tcPr>
            <w:tcW w:w="2551" w:type="dxa"/>
            <w:shd w:val="clear" w:color="auto" w:fill="auto"/>
          </w:tcPr>
          <w:p w14:paraId="58962B60" w14:textId="467CC08D" w:rsidR="00F46097" w:rsidRPr="002E054C" w:rsidRDefault="00F46097" w:rsidP="00F46097">
            <w:pPr>
              <w:pStyle w:val="ENoteTableText"/>
              <w:tabs>
                <w:tab w:val="center" w:leader="dot" w:pos="2268"/>
              </w:tabs>
            </w:pPr>
            <w:r w:rsidRPr="002E054C">
              <w:t>s. 164</w:t>
            </w:r>
            <w:r w:rsidR="004B2185">
              <w:noBreakHyphen/>
            </w:r>
            <w:r w:rsidRPr="002E054C">
              <w:t>17</w:t>
            </w:r>
            <w:r w:rsidRPr="002E054C">
              <w:tab/>
            </w:r>
          </w:p>
        </w:tc>
        <w:tc>
          <w:tcPr>
            <w:tcW w:w="4537" w:type="dxa"/>
            <w:shd w:val="clear" w:color="auto" w:fill="auto"/>
          </w:tcPr>
          <w:p w14:paraId="140ADD37" w14:textId="77777777" w:rsidR="00F46097" w:rsidRPr="002E054C" w:rsidRDefault="00F46097" w:rsidP="00F46097">
            <w:pPr>
              <w:pStyle w:val="ENoteTableText"/>
            </w:pPr>
            <w:r w:rsidRPr="002E054C">
              <w:t>ad. No. 119, 2007</w:t>
            </w:r>
          </w:p>
        </w:tc>
      </w:tr>
      <w:tr w:rsidR="00F46097" w:rsidRPr="002E054C" w14:paraId="5A8C0359" w14:textId="77777777" w:rsidTr="00C76C63">
        <w:trPr>
          <w:cantSplit/>
        </w:trPr>
        <w:tc>
          <w:tcPr>
            <w:tcW w:w="2551" w:type="dxa"/>
            <w:shd w:val="clear" w:color="auto" w:fill="auto"/>
          </w:tcPr>
          <w:p w14:paraId="349A705F" w14:textId="35D1C12A" w:rsidR="00F46097" w:rsidRPr="002E054C" w:rsidRDefault="00F46097" w:rsidP="00F46097">
            <w:pPr>
              <w:pStyle w:val="ENoteTableText"/>
              <w:tabs>
                <w:tab w:val="center" w:leader="dot" w:pos="2268"/>
              </w:tabs>
            </w:pPr>
            <w:r w:rsidRPr="002E054C">
              <w:t>s. 164</w:t>
            </w:r>
            <w:r w:rsidR="004B2185">
              <w:noBreakHyphen/>
            </w:r>
            <w:r w:rsidRPr="002E054C">
              <w:t>18</w:t>
            </w:r>
            <w:r w:rsidRPr="002E054C">
              <w:tab/>
            </w:r>
          </w:p>
        </w:tc>
        <w:tc>
          <w:tcPr>
            <w:tcW w:w="4537" w:type="dxa"/>
            <w:shd w:val="clear" w:color="auto" w:fill="auto"/>
          </w:tcPr>
          <w:p w14:paraId="23D5C24F" w14:textId="77777777" w:rsidR="00F46097" w:rsidRPr="002E054C" w:rsidRDefault="00F46097" w:rsidP="00F46097">
            <w:pPr>
              <w:pStyle w:val="ENoteTableText"/>
            </w:pPr>
            <w:r w:rsidRPr="002E054C">
              <w:t>ad. No. 119, 2007</w:t>
            </w:r>
          </w:p>
        </w:tc>
      </w:tr>
      <w:tr w:rsidR="00F46097" w:rsidRPr="002E054C" w14:paraId="66FC063F" w14:textId="77777777" w:rsidTr="00C76C63">
        <w:trPr>
          <w:cantSplit/>
        </w:trPr>
        <w:tc>
          <w:tcPr>
            <w:tcW w:w="2551" w:type="dxa"/>
            <w:shd w:val="clear" w:color="auto" w:fill="auto"/>
          </w:tcPr>
          <w:p w14:paraId="48696571" w14:textId="65FDFBC0" w:rsidR="00F46097" w:rsidRPr="002E054C" w:rsidRDefault="00F46097" w:rsidP="00F46097">
            <w:pPr>
              <w:pStyle w:val="ENoteTableText"/>
              <w:tabs>
                <w:tab w:val="center" w:leader="dot" w:pos="2268"/>
              </w:tabs>
            </w:pPr>
            <w:r w:rsidRPr="002E054C">
              <w:t>s. 164</w:t>
            </w:r>
            <w:r w:rsidR="004B2185">
              <w:noBreakHyphen/>
            </w:r>
            <w:r w:rsidRPr="002E054C">
              <w:t>25</w:t>
            </w:r>
            <w:r w:rsidRPr="002E054C">
              <w:tab/>
            </w:r>
          </w:p>
        </w:tc>
        <w:tc>
          <w:tcPr>
            <w:tcW w:w="4537" w:type="dxa"/>
            <w:shd w:val="clear" w:color="auto" w:fill="auto"/>
          </w:tcPr>
          <w:p w14:paraId="0E658069" w14:textId="77777777" w:rsidR="00F46097" w:rsidRPr="002E054C" w:rsidRDefault="00F46097" w:rsidP="00F46097">
            <w:pPr>
              <w:pStyle w:val="ENoteTableText"/>
            </w:pPr>
            <w:r w:rsidRPr="002E054C">
              <w:t>rep. No. 170, 2007</w:t>
            </w:r>
          </w:p>
        </w:tc>
      </w:tr>
      <w:tr w:rsidR="00F46097" w:rsidRPr="002E054C" w14:paraId="0460BF05" w14:textId="77777777" w:rsidTr="00C76C63">
        <w:trPr>
          <w:cantSplit/>
        </w:trPr>
        <w:tc>
          <w:tcPr>
            <w:tcW w:w="2551" w:type="dxa"/>
            <w:shd w:val="clear" w:color="auto" w:fill="auto"/>
          </w:tcPr>
          <w:p w14:paraId="6D889160" w14:textId="059D659D" w:rsidR="00F46097" w:rsidRPr="002E054C" w:rsidRDefault="00F46097" w:rsidP="00F46097">
            <w:pPr>
              <w:pStyle w:val="ENoteTableText"/>
              <w:tabs>
                <w:tab w:val="center" w:leader="dot" w:pos="2268"/>
              </w:tabs>
            </w:pPr>
            <w:r w:rsidRPr="002E054C">
              <w:rPr>
                <w:b/>
              </w:rPr>
              <w:t>Part 5</w:t>
            </w:r>
            <w:r w:rsidR="004B2185">
              <w:rPr>
                <w:b/>
              </w:rPr>
              <w:noBreakHyphen/>
            </w:r>
            <w:r w:rsidRPr="002E054C">
              <w:rPr>
                <w:b/>
              </w:rPr>
              <w:t>1A</w:t>
            </w:r>
          </w:p>
        </w:tc>
        <w:tc>
          <w:tcPr>
            <w:tcW w:w="4537" w:type="dxa"/>
            <w:shd w:val="clear" w:color="auto" w:fill="auto"/>
          </w:tcPr>
          <w:p w14:paraId="2B3DFEB2" w14:textId="77777777" w:rsidR="00F46097" w:rsidRPr="002E054C" w:rsidRDefault="00F46097" w:rsidP="00F46097">
            <w:pPr>
              <w:pStyle w:val="ENoteTableText"/>
            </w:pPr>
          </w:p>
        </w:tc>
      </w:tr>
      <w:tr w:rsidR="00F46097" w:rsidRPr="002E054C" w14:paraId="54809D9F" w14:textId="77777777" w:rsidTr="00C76C63">
        <w:trPr>
          <w:cantSplit/>
        </w:trPr>
        <w:tc>
          <w:tcPr>
            <w:tcW w:w="2551" w:type="dxa"/>
            <w:shd w:val="clear" w:color="auto" w:fill="auto"/>
          </w:tcPr>
          <w:p w14:paraId="0E8CD9D1" w14:textId="4EF3D34C" w:rsidR="00F46097" w:rsidRPr="002E054C" w:rsidRDefault="00F46097" w:rsidP="00F46097">
            <w:pPr>
              <w:pStyle w:val="ENoteTableText"/>
              <w:tabs>
                <w:tab w:val="center" w:leader="dot" w:pos="2268"/>
              </w:tabs>
            </w:pPr>
            <w:r w:rsidRPr="002E054C">
              <w:t>Part 5</w:t>
            </w:r>
            <w:r w:rsidR="004B2185">
              <w:noBreakHyphen/>
            </w:r>
            <w:r w:rsidRPr="002E054C">
              <w:t>1A</w:t>
            </w:r>
            <w:r w:rsidRPr="002E054C">
              <w:tab/>
            </w:r>
          </w:p>
        </w:tc>
        <w:tc>
          <w:tcPr>
            <w:tcW w:w="4537" w:type="dxa"/>
            <w:shd w:val="clear" w:color="auto" w:fill="auto"/>
          </w:tcPr>
          <w:p w14:paraId="4C8CE6D7" w14:textId="77777777" w:rsidR="00F46097" w:rsidRPr="002E054C" w:rsidRDefault="00F46097" w:rsidP="00F46097">
            <w:pPr>
              <w:pStyle w:val="ENoteTableText"/>
            </w:pPr>
            <w:r w:rsidRPr="002E054C">
              <w:t>ad No 111, 2019</w:t>
            </w:r>
          </w:p>
        </w:tc>
      </w:tr>
      <w:tr w:rsidR="00F46097" w:rsidRPr="002E054C" w14:paraId="3FDDB50B" w14:textId="77777777" w:rsidTr="00C76C63">
        <w:trPr>
          <w:cantSplit/>
        </w:trPr>
        <w:tc>
          <w:tcPr>
            <w:tcW w:w="2551" w:type="dxa"/>
            <w:shd w:val="clear" w:color="auto" w:fill="auto"/>
          </w:tcPr>
          <w:p w14:paraId="652BBC98" w14:textId="50A3C726" w:rsidR="00F46097" w:rsidRPr="002E054C" w:rsidRDefault="001A2556" w:rsidP="00F46097">
            <w:pPr>
              <w:pStyle w:val="ENoteTableText"/>
              <w:keepNext/>
              <w:tabs>
                <w:tab w:val="center" w:leader="dot" w:pos="2268"/>
              </w:tabs>
            </w:pPr>
            <w:r w:rsidRPr="002E054C">
              <w:rPr>
                <w:b/>
              </w:rPr>
              <w:t>Division 1</w:t>
            </w:r>
          </w:p>
        </w:tc>
        <w:tc>
          <w:tcPr>
            <w:tcW w:w="4537" w:type="dxa"/>
            <w:shd w:val="clear" w:color="auto" w:fill="auto"/>
          </w:tcPr>
          <w:p w14:paraId="59EEF945" w14:textId="77777777" w:rsidR="00F46097" w:rsidRPr="002E054C" w:rsidRDefault="00F46097" w:rsidP="00F46097">
            <w:pPr>
              <w:pStyle w:val="ENoteTableText"/>
              <w:keepNext/>
            </w:pPr>
          </w:p>
        </w:tc>
      </w:tr>
      <w:tr w:rsidR="00F46097" w:rsidRPr="002E054C" w14:paraId="778E0216" w14:textId="77777777" w:rsidTr="00C76C63">
        <w:trPr>
          <w:cantSplit/>
        </w:trPr>
        <w:tc>
          <w:tcPr>
            <w:tcW w:w="2551" w:type="dxa"/>
            <w:shd w:val="clear" w:color="auto" w:fill="auto"/>
          </w:tcPr>
          <w:p w14:paraId="37772CD5" w14:textId="7851C289" w:rsidR="00F46097" w:rsidRPr="002E054C" w:rsidRDefault="00F46097" w:rsidP="00F46097">
            <w:pPr>
              <w:pStyle w:val="ENoteTableText"/>
              <w:tabs>
                <w:tab w:val="center" w:leader="dot" w:pos="2268"/>
              </w:tabs>
            </w:pPr>
            <w:r w:rsidRPr="002E054C">
              <w:t>s 166</w:t>
            </w:r>
            <w:r w:rsidR="004B2185">
              <w:noBreakHyphen/>
            </w:r>
            <w:r w:rsidRPr="002E054C">
              <w:t>1</w:t>
            </w:r>
            <w:r w:rsidRPr="002E054C">
              <w:tab/>
            </w:r>
          </w:p>
        </w:tc>
        <w:tc>
          <w:tcPr>
            <w:tcW w:w="4537" w:type="dxa"/>
            <w:shd w:val="clear" w:color="auto" w:fill="auto"/>
          </w:tcPr>
          <w:p w14:paraId="71FFA5F1" w14:textId="77777777" w:rsidR="00F46097" w:rsidRPr="002E054C" w:rsidRDefault="00F46097" w:rsidP="00F46097">
            <w:pPr>
              <w:pStyle w:val="ENoteTableText"/>
            </w:pPr>
            <w:r w:rsidRPr="002E054C">
              <w:t>ad No 111, 2019</w:t>
            </w:r>
          </w:p>
        </w:tc>
      </w:tr>
      <w:tr w:rsidR="00F46097" w:rsidRPr="002E054C" w14:paraId="0BBC0EC2" w14:textId="77777777" w:rsidTr="00C76C63">
        <w:trPr>
          <w:cantSplit/>
        </w:trPr>
        <w:tc>
          <w:tcPr>
            <w:tcW w:w="2551" w:type="dxa"/>
            <w:shd w:val="clear" w:color="auto" w:fill="auto"/>
          </w:tcPr>
          <w:p w14:paraId="1DF309CB" w14:textId="77777777" w:rsidR="00F46097" w:rsidRPr="002E054C" w:rsidRDefault="00F46097" w:rsidP="00F46097">
            <w:pPr>
              <w:pStyle w:val="ENoteTableText"/>
              <w:tabs>
                <w:tab w:val="center" w:leader="dot" w:pos="2268"/>
              </w:tabs>
            </w:pPr>
          </w:p>
        </w:tc>
        <w:tc>
          <w:tcPr>
            <w:tcW w:w="4537" w:type="dxa"/>
            <w:shd w:val="clear" w:color="auto" w:fill="auto"/>
          </w:tcPr>
          <w:p w14:paraId="0FCB77B5" w14:textId="77777777" w:rsidR="00F46097" w:rsidRPr="002E054C" w:rsidRDefault="00F46097" w:rsidP="00F46097">
            <w:pPr>
              <w:pStyle w:val="ENoteTableText"/>
            </w:pPr>
            <w:r w:rsidRPr="002E054C">
              <w:t>rs No 101, 2020</w:t>
            </w:r>
          </w:p>
        </w:tc>
      </w:tr>
      <w:tr w:rsidR="00F46097" w:rsidRPr="002E054C" w14:paraId="11AECC2D" w14:textId="77777777" w:rsidTr="00C76C63">
        <w:trPr>
          <w:cantSplit/>
        </w:trPr>
        <w:tc>
          <w:tcPr>
            <w:tcW w:w="2551" w:type="dxa"/>
            <w:shd w:val="clear" w:color="auto" w:fill="auto"/>
          </w:tcPr>
          <w:p w14:paraId="488EDE33" w14:textId="0398F66A" w:rsidR="00F46097" w:rsidRPr="002E054C" w:rsidRDefault="00F46097" w:rsidP="00F46097">
            <w:pPr>
              <w:pStyle w:val="ENoteTableText"/>
              <w:tabs>
                <w:tab w:val="center" w:leader="dot" w:pos="2268"/>
              </w:tabs>
            </w:pPr>
            <w:r w:rsidRPr="002E054C">
              <w:t>s 166</w:t>
            </w:r>
            <w:r w:rsidR="004B2185">
              <w:noBreakHyphen/>
            </w:r>
            <w:r w:rsidRPr="002E054C">
              <w:t>5</w:t>
            </w:r>
            <w:r w:rsidRPr="002E054C">
              <w:tab/>
            </w:r>
          </w:p>
        </w:tc>
        <w:tc>
          <w:tcPr>
            <w:tcW w:w="4537" w:type="dxa"/>
            <w:shd w:val="clear" w:color="auto" w:fill="auto"/>
          </w:tcPr>
          <w:p w14:paraId="2BEF2D6F" w14:textId="77777777" w:rsidR="00F46097" w:rsidRPr="002E054C" w:rsidRDefault="00F46097" w:rsidP="00F46097">
            <w:pPr>
              <w:pStyle w:val="ENoteTableText"/>
            </w:pPr>
            <w:r w:rsidRPr="002E054C">
              <w:t>ad No 111, 2019</w:t>
            </w:r>
          </w:p>
        </w:tc>
      </w:tr>
      <w:tr w:rsidR="00F46097" w:rsidRPr="002E054C" w14:paraId="62F89D29" w14:textId="77777777" w:rsidTr="00C76C63">
        <w:trPr>
          <w:cantSplit/>
        </w:trPr>
        <w:tc>
          <w:tcPr>
            <w:tcW w:w="2551" w:type="dxa"/>
            <w:shd w:val="clear" w:color="auto" w:fill="auto"/>
          </w:tcPr>
          <w:p w14:paraId="79DB8D72" w14:textId="77777777" w:rsidR="00F46097" w:rsidRPr="002E054C" w:rsidRDefault="00F46097" w:rsidP="00F46097">
            <w:pPr>
              <w:pStyle w:val="ENoteTableText"/>
              <w:tabs>
                <w:tab w:val="center" w:leader="dot" w:pos="2268"/>
              </w:tabs>
            </w:pPr>
          </w:p>
        </w:tc>
        <w:tc>
          <w:tcPr>
            <w:tcW w:w="4537" w:type="dxa"/>
            <w:shd w:val="clear" w:color="auto" w:fill="auto"/>
          </w:tcPr>
          <w:p w14:paraId="76CE49F8" w14:textId="77777777" w:rsidR="00F46097" w:rsidRPr="002E054C" w:rsidRDefault="00F46097" w:rsidP="00F46097">
            <w:pPr>
              <w:pStyle w:val="ENoteTableText"/>
            </w:pPr>
            <w:r w:rsidRPr="002E054C">
              <w:t>am No 101, 2020</w:t>
            </w:r>
          </w:p>
        </w:tc>
      </w:tr>
      <w:tr w:rsidR="00F46097" w:rsidRPr="002E054C" w14:paraId="69C2A0E7" w14:textId="77777777" w:rsidTr="00C76C63">
        <w:trPr>
          <w:cantSplit/>
        </w:trPr>
        <w:tc>
          <w:tcPr>
            <w:tcW w:w="2551" w:type="dxa"/>
            <w:shd w:val="clear" w:color="auto" w:fill="auto"/>
          </w:tcPr>
          <w:p w14:paraId="76B227A6" w14:textId="7CA66502" w:rsidR="00F46097" w:rsidRPr="002E054C" w:rsidRDefault="00F46097" w:rsidP="00F46097">
            <w:pPr>
              <w:pStyle w:val="ENoteTableText"/>
              <w:tabs>
                <w:tab w:val="center" w:leader="dot" w:pos="2268"/>
              </w:tabs>
            </w:pPr>
            <w:r w:rsidRPr="002E054C">
              <w:lastRenderedPageBreak/>
              <w:t>s 166</w:t>
            </w:r>
            <w:r w:rsidR="004B2185">
              <w:noBreakHyphen/>
            </w:r>
            <w:r w:rsidRPr="002E054C">
              <w:t>10</w:t>
            </w:r>
            <w:r w:rsidRPr="002E054C">
              <w:tab/>
            </w:r>
          </w:p>
        </w:tc>
        <w:tc>
          <w:tcPr>
            <w:tcW w:w="4537" w:type="dxa"/>
            <w:shd w:val="clear" w:color="auto" w:fill="auto"/>
          </w:tcPr>
          <w:p w14:paraId="2BA811E1" w14:textId="77777777" w:rsidR="00F46097" w:rsidRPr="002E054C" w:rsidRDefault="00F46097" w:rsidP="00F46097">
            <w:pPr>
              <w:pStyle w:val="ENoteTableText"/>
            </w:pPr>
            <w:r w:rsidRPr="002E054C">
              <w:t>ad No 111, 2019</w:t>
            </w:r>
          </w:p>
        </w:tc>
      </w:tr>
      <w:tr w:rsidR="00F46097" w:rsidRPr="002E054C" w14:paraId="75CE8431" w14:textId="77777777" w:rsidTr="00C76C63">
        <w:trPr>
          <w:cantSplit/>
        </w:trPr>
        <w:tc>
          <w:tcPr>
            <w:tcW w:w="2551" w:type="dxa"/>
            <w:shd w:val="clear" w:color="auto" w:fill="auto"/>
          </w:tcPr>
          <w:p w14:paraId="6AA3B8A6" w14:textId="77777777" w:rsidR="00F46097" w:rsidRPr="002E054C" w:rsidRDefault="00F46097" w:rsidP="00F46097">
            <w:pPr>
              <w:pStyle w:val="ENoteTableText"/>
              <w:tabs>
                <w:tab w:val="center" w:leader="dot" w:pos="2268"/>
              </w:tabs>
            </w:pPr>
          </w:p>
        </w:tc>
        <w:tc>
          <w:tcPr>
            <w:tcW w:w="4537" w:type="dxa"/>
            <w:shd w:val="clear" w:color="auto" w:fill="auto"/>
          </w:tcPr>
          <w:p w14:paraId="25EFA660" w14:textId="77777777" w:rsidR="00F46097" w:rsidRPr="002E054C" w:rsidRDefault="00F46097" w:rsidP="00F46097">
            <w:pPr>
              <w:pStyle w:val="ENoteTableText"/>
            </w:pPr>
            <w:r w:rsidRPr="002E054C">
              <w:t>am No 101, 2020</w:t>
            </w:r>
          </w:p>
        </w:tc>
      </w:tr>
      <w:tr w:rsidR="00F46097" w:rsidRPr="002E054C" w14:paraId="497D8767" w14:textId="77777777" w:rsidTr="00C76C63">
        <w:trPr>
          <w:cantSplit/>
        </w:trPr>
        <w:tc>
          <w:tcPr>
            <w:tcW w:w="2551" w:type="dxa"/>
            <w:shd w:val="clear" w:color="auto" w:fill="auto"/>
          </w:tcPr>
          <w:p w14:paraId="0EB24B68" w14:textId="112541B4" w:rsidR="00F46097" w:rsidRPr="002E054C" w:rsidRDefault="001E1B42" w:rsidP="00F46097">
            <w:pPr>
              <w:pStyle w:val="ENoteTableText"/>
              <w:tabs>
                <w:tab w:val="center" w:leader="dot" w:pos="2268"/>
              </w:tabs>
            </w:pPr>
            <w:r>
              <w:rPr>
                <w:b/>
              </w:rPr>
              <w:t>Division 2</w:t>
            </w:r>
          </w:p>
        </w:tc>
        <w:tc>
          <w:tcPr>
            <w:tcW w:w="4537" w:type="dxa"/>
            <w:shd w:val="clear" w:color="auto" w:fill="auto"/>
          </w:tcPr>
          <w:p w14:paraId="69039524" w14:textId="77777777" w:rsidR="00F46097" w:rsidRPr="002E054C" w:rsidRDefault="00F46097" w:rsidP="00F46097">
            <w:pPr>
              <w:pStyle w:val="ENoteTableText"/>
            </w:pPr>
          </w:p>
        </w:tc>
      </w:tr>
      <w:tr w:rsidR="00F46097" w:rsidRPr="002E054C" w14:paraId="1559CE0D" w14:textId="77777777" w:rsidTr="00C76C63">
        <w:trPr>
          <w:cantSplit/>
        </w:trPr>
        <w:tc>
          <w:tcPr>
            <w:tcW w:w="2551" w:type="dxa"/>
            <w:shd w:val="clear" w:color="auto" w:fill="auto"/>
          </w:tcPr>
          <w:p w14:paraId="6FC067E3" w14:textId="7C3291CE" w:rsidR="00F46097" w:rsidRPr="002E054C" w:rsidRDefault="00F46097" w:rsidP="00F46097">
            <w:pPr>
              <w:pStyle w:val="ENoteTableText"/>
              <w:tabs>
                <w:tab w:val="center" w:leader="dot" w:pos="2268"/>
              </w:tabs>
            </w:pPr>
            <w:r w:rsidRPr="002E054C">
              <w:t>s 166</w:t>
            </w:r>
            <w:r w:rsidR="004B2185">
              <w:noBreakHyphen/>
            </w:r>
            <w:r w:rsidRPr="002E054C">
              <w:t>15</w:t>
            </w:r>
            <w:r w:rsidRPr="002E054C">
              <w:tab/>
            </w:r>
          </w:p>
        </w:tc>
        <w:tc>
          <w:tcPr>
            <w:tcW w:w="4537" w:type="dxa"/>
            <w:shd w:val="clear" w:color="auto" w:fill="auto"/>
          </w:tcPr>
          <w:p w14:paraId="435E57C4" w14:textId="77777777" w:rsidR="00F46097" w:rsidRPr="002E054C" w:rsidRDefault="00F46097" w:rsidP="00F46097">
            <w:pPr>
              <w:pStyle w:val="ENoteTableText"/>
            </w:pPr>
            <w:r w:rsidRPr="002E054C">
              <w:t>ad No 111, 2019</w:t>
            </w:r>
          </w:p>
        </w:tc>
      </w:tr>
      <w:tr w:rsidR="00F46097" w:rsidRPr="002E054C" w14:paraId="2FCEE798" w14:textId="77777777" w:rsidTr="00C76C63">
        <w:trPr>
          <w:cantSplit/>
        </w:trPr>
        <w:tc>
          <w:tcPr>
            <w:tcW w:w="2551" w:type="dxa"/>
            <w:shd w:val="clear" w:color="auto" w:fill="auto"/>
          </w:tcPr>
          <w:p w14:paraId="31428604" w14:textId="77777777" w:rsidR="00F46097" w:rsidRPr="002E054C" w:rsidRDefault="00F46097" w:rsidP="00F46097">
            <w:pPr>
              <w:pStyle w:val="ENoteTableText"/>
              <w:tabs>
                <w:tab w:val="center" w:leader="dot" w:pos="2268"/>
              </w:tabs>
            </w:pPr>
          </w:p>
        </w:tc>
        <w:tc>
          <w:tcPr>
            <w:tcW w:w="4537" w:type="dxa"/>
            <w:shd w:val="clear" w:color="auto" w:fill="auto"/>
          </w:tcPr>
          <w:p w14:paraId="601C1142" w14:textId="77777777" w:rsidR="00F46097" w:rsidRPr="002E054C" w:rsidRDefault="00F46097" w:rsidP="00F46097">
            <w:pPr>
              <w:pStyle w:val="ENoteTableText"/>
            </w:pPr>
            <w:r w:rsidRPr="002E054C">
              <w:t>am No 101, 2020</w:t>
            </w:r>
          </w:p>
        </w:tc>
      </w:tr>
      <w:tr w:rsidR="00F46097" w:rsidRPr="002E054C" w14:paraId="351CA0F7" w14:textId="77777777" w:rsidTr="00C76C63">
        <w:trPr>
          <w:cantSplit/>
        </w:trPr>
        <w:tc>
          <w:tcPr>
            <w:tcW w:w="2551" w:type="dxa"/>
            <w:shd w:val="clear" w:color="auto" w:fill="auto"/>
          </w:tcPr>
          <w:p w14:paraId="2F978B29" w14:textId="052C898F" w:rsidR="00F46097" w:rsidRPr="002E054C" w:rsidRDefault="00F46097" w:rsidP="00F46097">
            <w:pPr>
              <w:pStyle w:val="ENoteTableText"/>
              <w:tabs>
                <w:tab w:val="center" w:leader="dot" w:pos="2268"/>
              </w:tabs>
              <w:rPr>
                <w:b/>
              </w:rPr>
            </w:pPr>
            <w:r w:rsidRPr="002E054C">
              <w:t>s 166</w:t>
            </w:r>
            <w:r w:rsidR="004B2185">
              <w:noBreakHyphen/>
            </w:r>
            <w:r w:rsidRPr="002E054C">
              <w:t>20</w:t>
            </w:r>
            <w:r w:rsidRPr="002E054C">
              <w:tab/>
            </w:r>
          </w:p>
        </w:tc>
        <w:tc>
          <w:tcPr>
            <w:tcW w:w="4537" w:type="dxa"/>
            <w:shd w:val="clear" w:color="auto" w:fill="auto"/>
          </w:tcPr>
          <w:p w14:paraId="63C26EAC" w14:textId="77777777" w:rsidR="00F46097" w:rsidRPr="002E054C" w:rsidRDefault="00F46097" w:rsidP="00F46097">
            <w:pPr>
              <w:pStyle w:val="ENoteTableText"/>
            </w:pPr>
            <w:r w:rsidRPr="002E054C">
              <w:t>ad No 111, 2019</w:t>
            </w:r>
          </w:p>
        </w:tc>
      </w:tr>
      <w:tr w:rsidR="00F46097" w:rsidRPr="002E054C" w14:paraId="53EA8003" w14:textId="77777777" w:rsidTr="00C76C63">
        <w:trPr>
          <w:cantSplit/>
        </w:trPr>
        <w:tc>
          <w:tcPr>
            <w:tcW w:w="2551" w:type="dxa"/>
            <w:shd w:val="clear" w:color="auto" w:fill="auto"/>
          </w:tcPr>
          <w:p w14:paraId="2657ED76" w14:textId="77777777" w:rsidR="00F46097" w:rsidRPr="002E054C" w:rsidRDefault="00F46097" w:rsidP="00F46097">
            <w:pPr>
              <w:pStyle w:val="ENoteTableText"/>
              <w:tabs>
                <w:tab w:val="center" w:leader="dot" w:pos="2268"/>
              </w:tabs>
            </w:pPr>
          </w:p>
        </w:tc>
        <w:tc>
          <w:tcPr>
            <w:tcW w:w="4537" w:type="dxa"/>
            <w:shd w:val="clear" w:color="auto" w:fill="auto"/>
          </w:tcPr>
          <w:p w14:paraId="163D9785" w14:textId="77777777" w:rsidR="00F46097" w:rsidRPr="002E054C" w:rsidRDefault="00F46097" w:rsidP="00F46097">
            <w:pPr>
              <w:pStyle w:val="ENoteTableText"/>
            </w:pPr>
            <w:r w:rsidRPr="002E054C">
              <w:t>am No 62, 2020</w:t>
            </w:r>
          </w:p>
        </w:tc>
      </w:tr>
      <w:tr w:rsidR="00F46097" w:rsidRPr="002E054C" w14:paraId="1862BC49" w14:textId="77777777" w:rsidTr="00C76C63">
        <w:trPr>
          <w:cantSplit/>
        </w:trPr>
        <w:tc>
          <w:tcPr>
            <w:tcW w:w="2551" w:type="dxa"/>
            <w:shd w:val="clear" w:color="auto" w:fill="auto"/>
          </w:tcPr>
          <w:p w14:paraId="663DE3DB" w14:textId="2ECADDAD" w:rsidR="00F46097" w:rsidRPr="002E054C" w:rsidRDefault="00F46097" w:rsidP="00F46097">
            <w:pPr>
              <w:pStyle w:val="ENoteTableText"/>
              <w:tabs>
                <w:tab w:val="center" w:leader="dot" w:pos="2268"/>
              </w:tabs>
              <w:rPr>
                <w:b/>
              </w:rPr>
            </w:pPr>
            <w:r w:rsidRPr="002E054C">
              <w:t>s 166</w:t>
            </w:r>
            <w:r w:rsidR="004B2185">
              <w:noBreakHyphen/>
            </w:r>
            <w:r w:rsidRPr="002E054C">
              <w:t>25</w:t>
            </w:r>
            <w:r w:rsidRPr="002E054C">
              <w:tab/>
            </w:r>
          </w:p>
        </w:tc>
        <w:tc>
          <w:tcPr>
            <w:tcW w:w="4537" w:type="dxa"/>
            <w:shd w:val="clear" w:color="auto" w:fill="auto"/>
          </w:tcPr>
          <w:p w14:paraId="6F5B308E" w14:textId="77777777" w:rsidR="00F46097" w:rsidRPr="002E054C" w:rsidRDefault="00F46097" w:rsidP="00F46097">
            <w:pPr>
              <w:pStyle w:val="ENoteTableText"/>
            </w:pPr>
            <w:r w:rsidRPr="002E054C">
              <w:t>ad No 111, 2019</w:t>
            </w:r>
          </w:p>
        </w:tc>
      </w:tr>
      <w:tr w:rsidR="00F46097" w:rsidRPr="002E054C" w14:paraId="1757D89B" w14:textId="77777777" w:rsidTr="00C76C63">
        <w:trPr>
          <w:cantSplit/>
        </w:trPr>
        <w:tc>
          <w:tcPr>
            <w:tcW w:w="2551" w:type="dxa"/>
            <w:shd w:val="clear" w:color="auto" w:fill="auto"/>
          </w:tcPr>
          <w:p w14:paraId="1EDE0A5F" w14:textId="77777777" w:rsidR="00F46097" w:rsidRPr="002E054C" w:rsidRDefault="00F46097" w:rsidP="00F46097">
            <w:pPr>
              <w:pStyle w:val="ENoteTableText"/>
              <w:tabs>
                <w:tab w:val="center" w:leader="dot" w:pos="2268"/>
              </w:tabs>
            </w:pPr>
          </w:p>
        </w:tc>
        <w:tc>
          <w:tcPr>
            <w:tcW w:w="4537" w:type="dxa"/>
            <w:shd w:val="clear" w:color="auto" w:fill="auto"/>
          </w:tcPr>
          <w:p w14:paraId="4740ADC9" w14:textId="77777777" w:rsidR="00F46097" w:rsidRPr="002E054C" w:rsidRDefault="00F46097" w:rsidP="00F46097">
            <w:pPr>
              <w:pStyle w:val="ENoteTableText"/>
            </w:pPr>
            <w:r w:rsidRPr="002E054C">
              <w:t>rs No 101, 2020</w:t>
            </w:r>
          </w:p>
        </w:tc>
      </w:tr>
      <w:tr w:rsidR="00F46097" w:rsidRPr="002E054C" w14:paraId="58006725" w14:textId="77777777" w:rsidTr="00C76C63">
        <w:trPr>
          <w:cantSplit/>
        </w:trPr>
        <w:tc>
          <w:tcPr>
            <w:tcW w:w="2551" w:type="dxa"/>
            <w:shd w:val="clear" w:color="auto" w:fill="auto"/>
          </w:tcPr>
          <w:p w14:paraId="201D6AF5" w14:textId="1EE6868D" w:rsidR="00F46097" w:rsidRPr="002E054C" w:rsidRDefault="00F46097" w:rsidP="00F46097">
            <w:pPr>
              <w:pStyle w:val="ENoteTableText"/>
              <w:tabs>
                <w:tab w:val="center" w:leader="dot" w:pos="2268"/>
              </w:tabs>
            </w:pPr>
            <w:r w:rsidRPr="002E054C">
              <w:t>s 166</w:t>
            </w:r>
            <w:r w:rsidR="004B2185">
              <w:noBreakHyphen/>
            </w:r>
            <w:r w:rsidRPr="002E054C">
              <w:t>26</w:t>
            </w:r>
            <w:r w:rsidRPr="002E054C">
              <w:tab/>
            </w:r>
          </w:p>
        </w:tc>
        <w:tc>
          <w:tcPr>
            <w:tcW w:w="4537" w:type="dxa"/>
            <w:shd w:val="clear" w:color="auto" w:fill="auto"/>
          </w:tcPr>
          <w:p w14:paraId="239CF8C5" w14:textId="77777777" w:rsidR="00F46097" w:rsidRPr="002E054C" w:rsidRDefault="00F46097" w:rsidP="00F46097">
            <w:pPr>
              <w:pStyle w:val="ENoteTableText"/>
            </w:pPr>
            <w:r w:rsidRPr="002E054C">
              <w:t>ad No 101, 2020</w:t>
            </w:r>
          </w:p>
        </w:tc>
      </w:tr>
      <w:tr w:rsidR="00F46097" w:rsidRPr="002E054C" w14:paraId="6A80D4A1" w14:textId="77777777" w:rsidTr="00C76C63">
        <w:trPr>
          <w:cantSplit/>
        </w:trPr>
        <w:tc>
          <w:tcPr>
            <w:tcW w:w="2551" w:type="dxa"/>
            <w:shd w:val="clear" w:color="auto" w:fill="auto"/>
          </w:tcPr>
          <w:p w14:paraId="2281DE85" w14:textId="6D4956FE" w:rsidR="00F46097" w:rsidRPr="002E054C" w:rsidRDefault="00F46097" w:rsidP="00F46097">
            <w:pPr>
              <w:pStyle w:val="ENoteTableText"/>
              <w:tabs>
                <w:tab w:val="center" w:leader="dot" w:pos="2268"/>
              </w:tabs>
            </w:pPr>
            <w:r w:rsidRPr="002E054C">
              <w:t>s 166</w:t>
            </w:r>
            <w:r w:rsidR="004B2185">
              <w:noBreakHyphen/>
            </w:r>
            <w:r w:rsidRPr="002E054C">
              <w:t>26A</w:t>
            </w:r>
            <w:r w:rsidRPr="002E054C">
              <w:tab/>
            </w:r>
          </w:p>
        </w:tc>
        <w:tc>
          <w:tcPr>
            <w:tcW w:w="4537" w:type="dxa"/>
            <w:shd w:val="clear" w:color="auto" w:fill="auto"/>
          </w:tcPr>
          <w:p w14:paraId="6B425341" w14:textId="77777777" w:rsidR="00F46097" w:rsidRPr="002E054C" w:rsidRDefault="00F46097" w:rsidP="00F46097">
            <w:pPr>
              <w:pStyle w:val="ENoteTableText"/>
            </w:pPr>
            <w:r w:rsidRPr="002E054C">
              <w:t>ad No 101, 2020</w:t>
            </w:r>
          </w:p>
        </w:tc>
      </w:tr>
      <w:tr w:rsidR="00F46097" w:rsidRPr="002E054C" w14:paraId="279AB9ED" w14:textId="77777777" w:rsidTr="00C76C63">
        <w:trPr>
          <w:cantSplit/>
        </w:trPr>
        <w:tc>
          <w:tcPr>
            <w:tcW w:w="2551" w:type="dxa"/>
            <w:shd w:val="clear" w:color="auto" w:fill="auto"/>
          </w:tcPr>
          <w:p w14:paraId="6B6A139B" w14:textId="2E2CCF59" w:rsidR="00F46097" w:rsidRPr="002E054C" w:rsidRDefault="00F46097" w:rsidP="00F46097">
            <w:pPr>
              <w:pStyle w:val="ENoteTableText"/>
              <w:tabs>
                <w:tab w:val="center" w:leader="dot" w:pos="2268"/>
              </w:tabs>
            </w:pPr>
            <w:r w:rsidRPr="002E054C">
              <w:t>s 166</w:t>
            </w:r>
            <w:r w:rsidR="004B2185">
              <w:noBreakHyphen/>
            </w:r>
            <w:r w:rsidRPr="002E054C">
              <w:t>26B</w:t>
            </w:r>
            <w:r w:rsidRPr="002E054C">
              <w:tab/>
            </w:r>
          </w:p>
        </w:tc>
        <w:tc>
          <w:tcPr>
            <w:tcW w:w="4537" w:type="dxa"/>
            <w:shd w:val="clear" w:color="auto" w:fill="auto"/>
          </w:tcPr>
          <w:p w14:paraId="5F7F0975" w14:textId="77777777" w:rsidR="00F46097" w:rsidRPr="002E054C" w:rsidRDefault="00F46097" w:rsidP="00F46097">
            <w:pPr>
              <w:pStyle w:val="ENoteTableText"/>
            </w:pPr>
            <w:r w:rsidRPr="002E054C">
              <w:t>ad No 101, 2020</w:t>
            </w:r>
          </w:p>
        </w:tc>
      </w:tr>
      <w:tr w:rsidR="00F46097" w:rsidRPr="002E054C" w14:paraId="2E64F2AE" w14:textId="77777777" w:rsidTr="00C76C63">
        <w:trPr>
          <w:cantSplit/>
        </w:trPr>
        <w:tc>
          <w:tcPr>
            <w:tcW w:w="2551" w:type="dxa"/>
            <w:shd w:val="clear" w:color="auto" w:fill="auto"/>
          </w:tcPr>
          <w:p w14:paraId="75DB8C91" w14:textId="1A90A500" w:rsidR="00F46097" w:rsidRPr="002E054C" w:rsidRDefault="00F46097" w:rsidP="00F46097">
            <w:pPr>
              <w:pStyle w:val="ENoteTableText"/>
              <w:tabs>
                <w:tab w:val="center" w:leader="dot" w:pos="2268"/>
              </w:tabs>
            </w:pPr>
            <w:r w:rsidRPr="002E054C">
              <w:t>s 166</w:t>
            </w:r>
            <w:r w:rsidR="004B2185">
              <w:noBreakHyphen/>
            </w:r>
            <w:r w:rsidRPr="002E054C">
              <w:t>27</w:t>
            </w:r>
            <w:r w:rsidRPr="002E054C">
              <w:tab/>
            </w:r>
          </w:p>
        </w:tc>
        <w:tc>
          <w:tcPr>
            <w:tcW w:w="4537" w:type="dxa"/>
            <w:shd w:val="clear" w:color="auto" w:fill="auto"/>
          </w:tcPr>
          <w:p w14:paraId="02AC7DDB" w14:textId="77777777" w:rsidR="00F46097" w:rsidRPr="002E054C" w:rsidRDefault="00F46097" w:rsidP="00F46097">
            <w:pPr>
              <w:pStyle w:val="ENoteTableText"/>
            </w:pPr>
            <w:r w:rsidRPr="002E054C">
              <w:t>ad No 111, 2019</w:t>
            </w:r>
          </w:p>
        </w:tc>
      </w:tr>
      <w:tr w:rsidR="00F46097" w:rsidRPr="002E054C" w14:paraId="0575CECC" w14:textId="77777777" w:rsidTr="00C76C63">
        <w:trPr>
          <w:cantSplit/>
        </w:trPr>
        <w:tc>
          <w:tcPr>
            <w:tcW w:w="2551" w:type="dxa"/>
            <w:shd w:val="clear" w:color="auto" w:fill="auto"/>
          </w:tcPr>
          <w:p w14:paraId="71BED8EC" w14:textId="77777777" w:rsidR="00F46097" w:rsidRPr="002E054C" w:rsidRDefault="00F46097" w:rsidP="00F46097">
            <w:pPr>
              <w:pStyle w:val="ENoteTableText"/>
              <w:tabs>
                <w:tab w:val="center" w:leader="dot" w:pos="2268"/>
              </w:tabs>
            </w:pPr>
          </w:p>
        </w:tc>
        <w:tc>
          <w:tcPr>
            <w:tcW w:w="4537" w:type="dxa"/>
            <w:shd w:val="clear" w:color="auto" w:fill="auto"/>
          </w:tcPr>
          <w:p w14:paraId="4194D32A" w14:textId="77777777" w:rsidR="00F46097" w:rsidRPr="002E054C" w:rsidRDefault="00F46097" w:rsidP="00F46097">
            <w:pPr>
              <w:pStyle w:val="ENoteTableText"/>
            </w:pPr>
            <w:r w:rsidRPr="002E054C">
              <w:t>am No 101, 2020</w:t>
            </w:r>
          </w:p>
        </w:tc>
      </w:tr>
      <w:tr w:rsidR="00F46097" w:rsidRPr="002E054C" w14:paraId="54440763" w14:textId="77777777" w:rsidTr="00C76C63">
        <w:trPr>
          <w:cantSplit/>
        </w:trPr>
        <w:tc>
          <w:tcPr>
            <w:tcW w:w="2551" w:type="dxa"/>
            <w:shd w:val="clear" w:color="auto" w:fill="auto"/>
          </w:tcPr>
          <w:p w14:paraId="138B281A" w14:textId="12B0827C" w:rsidR="00F46097" w:rsidRPr="002E054C" w:rsidRDefault="00F46097" w:rsidP="00F46097">
            <w:pPr>
              <w:pStyle w:val="ENoteTableText"/>
              <w:tabs>
                <w:tab w:val="center" w:leader="dot" w:pos="2268"/>
              </w:tabs>
            </w:pPr>
            <w:r w:rsidRPr="002E054C">
              <w:t>s 166</w:t>
            </w:r>
            <w:r w:rsidR="004B2185">
              <w:noBreakHyphen/>
            </w:r>
            <w:r w:rsidRPr="002E054C">
              <w:t>30</w:t>
            </w:r>
            <w:r w:rsidRPr="002E054C">
              <w:tab/>
            </w:r>
          </w:p>
        </w:tc>
        <w:tc>
          <w:tcPr>
            <w:tcW w:w="4537" w:type="dxa"/>
            <w:shd w:val="clear" w:color="auto" w:fill="auto"/>
          </w:tcPr>
          <w:p w14:paraId="5C8E2591" w14:textId="77777777" w:rsidR="00F46097" w:rsidRPr="002E054C" w:rsidRDefault="00F46097" w:rsidP="00F46097">
            <w:pPr>
              <w:pStyle w:val="ENoteTableText"/>
            </w:pPr>
            <w:r w:rsidRPr="002E054C">
              <w:t>ad No 111, 2019</w:t>
            </w:r>
          </w:p>
        </w:tc>
      </w:tr>
      <w:tr w:rsidR="00F46097" w:rsidRPr="002E054C" w14:paraId="2E104C40" w14:textId="77777777" w:rsidTr="00C76C63">
        <w:trPr>
          <w:cantSplit/>
        </w:trPr>
        <w:tc>
          <w:tcPr>
            <w:tcW w:w="2551" w:type="dxa"/>
            <w:shd w:val="clear" w:color="auto" w:fill="auto"/>
          </w:tcPr>
          <w:p w14:paraId="50DC4764" w14:textId="77777777" w:rsidR="00F46097" w:rsidRPr="002E054C" w:rsidRDefault="00F46097" w:rsidP="00F46097">
            <w:pPr>
              <w:pStyle w:val="ENoteTableText"/>
              <w:tabs>
                <w:tab w:val="center" w:leader="dot" w:pos="2268"/>
              </w:tabs>
            </w:pPr>
          </w:p>
        </w:tc>
        <w:tc>
          <w:tcPr>
            <w:tcW w:w="4537" w:type="dxa"/>
            <w:shd w:val="clear" w:color="auto" w:fill="auto"/>
          </w:tcPr>
          <w:p w14:paraId="2DABACC8" w14:textId="77777777" w:rsidR="00F46097" w:rsidRPr="002E054C" w:rsidRDefault="00F46097" w:rsidP="00F46097">
            <w:pPr>
              <w:pStyle w:val="ENoteTableText"/>
            </w:pPr>
            <w:r w:rsidRPr="002E054C">
              <w:t>am No 101, 2020</w:t>
            </w:r>
          </w:p>
        </w:tc>
      </w:tr>
      <w:tr w:rsidR="00F46097" w:rsidRPr="002E054C" w14:paraId="3D8D9600" w14:textId="77777777" w:rsidTr="00C76C63">
        <w:trPr>
          <w:cantSplit/>
        </w:trPr>
        <w:tc>
          <w:tcPr>
            <w:tcW w:w="2551" w:type="dxa"/>
            <w:shd w:val="clear" w:color="auto" w:fill="auto"/>
          </w:tcPr>
          <w:p w14:paraId="4249F3B0" w14:textId="1733A408" w:rsidR="00F46097" w:rsidRPr="002E054C" w:rsidRDefault="00F46097" w:rsidP="00F46097">
            <w:pPr>
              <w:pStyle w:val="ENoteTableText"/>
              <w:tabs>
                <w:tab w:val="center" w:leader="dot" w:pos="2268"/>
              </w:tabs>
            </w:pPr>
            <w:r w:rsidRPr="002E054C">
              <w:t>s 166</w:t>
            </w:r>
            <w:r w:rsidR="004B2185">
              <w:noBreakHyphen/>
            </w:r>
            <w:r w:rsidRPr="002E054C">
              <w:t>32</w:t>
            </w:r>
            <w:r w:rsidRPr="002E054C">
              <w:tab/>
            </w:r>
          </w:p>
        </w:tc>
        <w:tc>
          <w:tcPr>
            <w:tcW w:w="4537" w:type="dxa"/>
            <w:shd w:val="clear" w:color="auto" w:fill="auto"/>
          </w:tcPr>
          <w:p w14:paraId="2A1688DF" w14:textId="77777777" w:rsidR="00F46097" w:rsidRPr="002E054C" w:rsidRDefault="00F46097" w:rsidP="00F46097">
            <w:pPr>
              <w:pStyle w:val="ENoteTableText"/>
            </w:pPr>
            <w:r w:rsidRPr="002E054C">
              <w:t>ad No 111, 2019</w:t>
            </w:r>
          </w:p>
        </w:tc>
      </w:tr>
      <w:tr w:rsidR="00F46097" w:rsidRPr="002E054C" w14:paraId="7ABE5E03" w14:textId="77777777" w:rsidTr="00C76C63">
        <w:trPr>
          <w:cantSplit/>
        </w:trPr>
        <w:tc>
          <w:tcPr>
            <w:tcW w:w="2551" w:type="dxa"/>
            <w:shd w:val="clear" w:color="auto" w:fill="auto"/>
          </w:tcPr>
          <w:p w14:paraId="7BC0404F" w14:textId="77777777" w:rsidR="00F46097" w:rsidRPr="002E054C" w:rsidRDefault="00F46097" w:rsidP="00F46097">
            <w:pPr>
              <w:pStyle w:val="ENoteTableText"/>
              <w:tabs>
                <w:tab w:val="center" w:leader="dot" w:pos="2268"/>
              </w:tabs>
            </w:pPr>
          </w:p>
        </w:tc>
        <w:tc>
          <w:tcPr>
            <w:tcW w:w="4537" w:type="dxa"/>
            <w:shd w:val="clear" w:color="auto" w:fill="auto"/>
          </w:tcPr>
          <w:p w14:paraId="19700D63" w14:textId="77777777" w:rsidR="00F46097" w:rsidRPr="002E054C" w:rsidRDefault="00F46097" w:rsidP="00F46097">
            <w:pPr>
              <w:pStyle w:val="ENoteTableText"/>
            </w:pPr>
            <w:r w:rsidRPr="002E054C">
              <w:t>am No 101, 2020</w:t>
            </w:r>
          </w:p>
        </w:tc>
      </w:tr>
      <w:tr w:rsidR="00F46097" w:rsidRPr="002E054C" w14:paraId="2CA8DA3E" w14:textId="77777777" w:rsidTr="00C76C63">
        <w:trPr>
          <w:cantSplit/>
        </w:trPr>
        <w:tc>
          <w:tcPr>
            <w:tcW w:w="2551" w:type="dxa"/>
            <w:shd w:val="clear" w:color="auto" w:fill="auto"/>
          </w:tcPr>
          <w:p w14:paraId="74298B21" w14:textId="359514A0" w:rsidR="00F46097" w:rsidRPr="002E054C" w:rsidRDefault="00F46097" w:rsidP="00F46097">
            <w:pPr>
              <w:pStyle w:val="ENoteTableText"/>
              <w:tabs>
                <w:tab w:val="center" w:leader="dot" w:pos="2268"/>
              </w:tabs>
            </w:pPr>
            <w:r w:rsidRPr="002E054C">
              <w:t>s 166</w:t>
            </w:r>
            <w:r w:rsidR="004B2185">
              <w:noBreakHyphen/>
            </w:r>
            <w:r w:rsidRPr="002E054C">
              <w:t>35</w:t>
            </w:r>
            <w:r w:rsidRPr="002E054C">
              <w:tab/>
            </w:r>
          </w:p>
        </w:tc>
        <w:tc>
          <w:tcPr>
            <w:tcW w:w="4537" w:type="dxa"/>
            <w:shd w:val="clear" w:color="auto" w:fill="auto"/>
          </w:tcPr>
          <w:p w14:paraId="78CB5C82" w14:textId="77777777" w:rsidR="00F46097" w:rsidRPr="002E054C" w:rsidRDefault="00F46097" w:rsidP="00F46097">
            <w:pPr>
              <w:pStyle w:val="ENoteTableText"/>
            </w:pPr>
            <w:r w:rsidRPr="002E054C">
              <w:t>ad No 111, 2019</w:t>
            </w:r>
          </w:p>
        </w:tc>
      </w:tr>
      <w:tr w:rsidR="00F46097" w:rsidRPr="002E054C" w14:paraId="3BC0F6F4" w14:textId="77777777" w:rsidTr="00C76C63">
        <w:trPr>
          <w:cantSplit/>
        </w:trPr>
        <w:tc>
          <w:tcPr>
            <w:tcW w:w="2551" w:type="dxa"/>
            <w:shd w:val="clear" w:color="auto" w:fill="auto"/>
          </w:tcPr>
          <w:p w14:paraId="64C94F78" w14:textId="77777777" w:rsidR="00F46097" w:rsidRPr="002E054C" w:rsidRDefault="00F46097" w:rsidP="00F46097">
            <w:pPr>
              <w:pStyle w:val="ENoteTableText"/>
              <w:tabs>
                <w:tab w:val="center" w:leader="dot" w:pos="2268"/>
              </w:tabs>
            </w:pPr>
          </w:p>
        </w:tc>
        <w:tc>
          <w:tcPr>
            <w:tcW w:w="4537" w:type="dxa"/>
            <w:shd w:val="clear" w:color="auto" w:fill="auto"/>
          </w:tcPr>
          <w:p w14:paraId="19FA8B5C" w14:textId="77777777" w:rsidR="00F46097" w:rsidRPr="002E054C" w:rsidRDefault="00F46097" w:rsidP="00F46097">
            <w:pPr>
              <w:pStyle w:val="ENoteTableText"/>
            </w:pPr>
            <w:r w:rsidRPr="002E054C">
              <w:t>am No 101, 2020</w:t>
            </w:r>
          </w:p>
        </w:tc>
      </w:tr>
      <w:tr w:rsidR="00F46097" w:rsidRPr="002E054C" w14:paraId="52A329C9" w14:textId="77777777" w:rsidTr="00C76C63">
        <w:trPr>
          <w:cantSplit/>
        </w:trPr>
        <w:tc>
          <w:tcPr>
            <w:tcW w:w="2551" w:type="dxa"/>
            <w:shd w:val="clear" w:color="auto" w:fill="auto"/>
          </w:tcPr>
          <w:p w14:paraId="74CEC0C2" w14:textId="7A006F91" w:rsidR="00F46097" w:rsidRPr="002E054C" w:rsidRDefault="00F46097" w:rsidP="00F46097">
            <w:pPr>
              <w:pStyle w:val="ENoteTableText"/>
              <w:tabs>
                <w:tab w:val="center" w:leader="dot" w:pos="2268"/>
              </w:tabs>
            </w:pPr>
            <w:r w:rsidRPr="002E054C">
              <w:t>s 166</w:t>
            </w:r>
            <w:r w:rsidR="004B2185">
              <w:noBreakHyphen/>
            </w:r>
            <w:r w:rsidRPr="002E054C">
              <w:t>40</w:t>
            </w:r>
            <w:r w:rsidRPr="002E054C">
              <w:tab/>
            </w:r>
          </w:p>
        </w:tc>
        <w:tc>
          <w:tcPr>
            <w:tcW w:w="4537" w:type="dxa"/>
            <w:shd w:val="clear" w:color="auto" w:fill="auto"/>
          </w:tcPr>
          <w:p w14:paraId="3AC5D5AD" w14:textId="77777777" w:rsidR="00F46097" w:rsidRPr="002E054C" w:rsidRDefault="00F46097" w:rsidP="00F46097">
            <w:pPr>
              <w:pStyle w:val="ENoteTableText"/>
            </w:pPr>
            <w:r w:rsidRPr="002E054C">
              <w:t>ad No 101, 2020</w:t>
            </w:r>
          </w:p>
        </w:tc>
      </w:tr>
      <w:tr w:rsidR="00F46097" w:rsidRPr="002E054C" w14:paraId="3CC747B7" w14:textId="77777777" w:rsidTr="00C76C63">
        <w:trPr>
          <w:cantSplit/>
        </w:trPr>
        <w:tc>
          <w:tcPr>
            <w:tcW w:w="2551" w:type="dxa"/>
            <w:shd w:val="clear" w:color="auto" w:fill="auto"/>
          </w:tcPr>
          <w:p w14:paraId="5886D8FD" w14:textId="0AFD2A90" w:rsidR="00F46097" w:rsidRPr="002E054C" w:rsidRDefault="00F46097" w:rsidP="00F46097">
            <w:pPr>
              <w:pStyle w:val="ENoteTableText"/>
              <w:tabs>
                <w:tab w:val="center" w:leader="dot" w:pos="2268"/>
              </w:tabs>
            </w:pPr>
            <w:r w:rsidRPr="002E054C">
              <w:t>s 166</w:t>
            </w:r>
            <w:r w:rsidR="004B2185">
              <w:noBreakHyphen/>
            </w:r>
            <w:r w:rsidRPr="002E054C">
              <w:t>45</w:t>
            </w:r>
            <w:r w:rsidRPr="002E054C">
              <w:tab/>
            </w:r>
          </w:p>
        </w:tc>
        <w:tc>
          <w:tcPr>
            <w:tcW w:w="4537" w:type="dxa"/>
            <w:shd w:val="clear" w:color="auto" w:fill="auto"/>
          </w:tcPr>
          <w:p w14:paraId="483F3B00" w14:textId="77777777" w:rsidR="00F46097" w:rsidRPr="002E054C" w:rsidRDefault="00F46097" w:rsidP="00F46097">
            <w:pPr>
              <w:pStyle w:val="ENoteTableText"/>
            </w:pPr>
            <w:r w:rsidRPr="002E054C">
              <w:t>ad No 101, 2020</w:t>
            </w:r>
          </w:p>
        </w:tc>
      </w:tr>
      <w:tr w:rsidR="00F46097" w:rsidRPr="002E054C" w14:paraId="22B5ECC3" w14:textId="77777777" w:rsidTr="00C76C63">
        <w:trPr>
          <w:cantSplit/>
        </w:trPr>
        <w:tc>
          <w:tcPr>
            <w:tcW w:w="2551" w:type="dxa"/>
            <w:shd w:val="clear" w:color="auto" w:fill="auto"/>
          </w:tcPr>
          <w:p w14:paraId="441713B8" w14:textId="6A8C6C17" w:rsidR="00F46097" w:rsidRPr="002E054C" w:rsidRDefault="00F46097" w:rsidP="00F46097">
            <w:pPr>
              <w:pStyle w:val="ENoteTableText"/>
              <w:tabs>
                <w:tab w:val="center" w:leader="dot" w:pos="2268"/>
              </w:tabs>
            </w:pPr>
            <w:r w:rsidRPr="002E054C">
              <w:rPr>
                <w:b/>
              </w:rPr>
              <w:t>Part 5</w:t>
            </w:r>
            <w:r w:rsidR="004B2185">
              <w:rPr>
                <w:b/>
              </w:rPr>
              <w:noBreakHyphen/>
            </w:r>
            <w:r w:rsidRPr="002E054C">
              <w:rPr>
                <w:b/>
              </w:rPr>
              <w:t>1B</w:t>
            </w:r>
          </w:p>
        </w:tc>
        <w:tc>
          <w:tcPr>
            <w:tcW w:w="4537" w:type="dxa"/>
            <w:shd w:val="clear" w:color="auto" w:fill="auto"/>
          </w:tcPr>
          <w:p w14:paraId="445C4453" w14:textId="77777777" w:rsidR="00F46097" w:rsidRPr="002E054C" w:rsidRDefault="00F46097" w:rsidP="00F46097">
            <w:pPr>
              <w:pStyle w:val="ENoteTableText"/>
            </w:pPr>
          </w:p>
        </w:tc>
      </w:tr>
      <w:tr w:rsidR="00F46097" w:rsidRPr="002E054C" w14:paraId="7BF392EC" w14:textId="77777777" w:rsidTr="00C76C63">
        <w:trPr>
          <w:cantSplit/>
        </w:trPr>
        <w:tc>
          <w:tcPr>
            <w:tcW w:w="2551" w:type="dxa"/>
            <w:shd w:val="clear" w:color="auto" w:fill="auto"/>
          </w:tcPr>
          <w:p w14:paraId="3848A8B1" w14:textId="450AE367" w:rsidR="00F46097" w:rsidRPr="002E054C" w:rsidRDefault="00F46097" w:rsidP="00F46097">
            <w:pPr>
              <w:pStyle w:val="ENoteTableText"/>
              <w:tabs>
                <w:tab w:val="center" w:leader="dot" w:pos="2268"/>
              </w:tabs>
            </w:pPr>
            <w:r w:rsidRPr="002E054C">
              <w:t>Part 5</w:t>
            </w:r>
            <w:r w:rsidR="004B2185">
              <w:noBreakHyphen/>
            </w:r>
            <w:r w:rsidRPr="002E054C">
              <w:t>1B heading</w:t>
            </w:r>
            <w:r w:rsidRPr="002E054C">
              <w:tab/>
            </w:r>
          </w:p>
        </w:tc>
        <w:tc>
          <w:tcPr>
            <w:tcW w:w="4537" w:type="dxa"/>
            <w:shd w:val="clear" w:color="auto" w:fill="auto"/>
          </w:tcPr>
          <w:p w14:paraId="567C5C73" w14:textId="77777777" w:rsidR="00F46097" w:rsidRPr="002E054C" w:rsidRDefault="00F46097" w:rsidP="00F46097">
            <w:pPr>
              <w:pStyle w:val="ENoteTableText"/>
            </w:pPr>
            <w:r w:rsidRPr="002E054C">
              <w:t>rs No 101, 2020</w:t>
            </w:r>
          </w:p>
        </w:tc>
      </w:tr>
      <w:tr w:rsidR="00F46097" w:rsidRPr="002E054C" w14:paraId="364B7266" w14:textId="77777777" w:rsidTr="00C76C63">
        <w:trPr>
          <w:cantSplit/>
        </w:trPr>
        <w:tc>
          <w:tcPr>
            <w:tcW w:w="2551" w:type="dxa"/>
            <w:shd w:val="clear" w:color="auto" w:fill="auto"/>
          </w:tcPr>
          <w:p w14:paraId="4A585E32" w14:textId="436D749D" w:rsidR="00F46097" w:rsidRPr="002E054C" w:rsidRDefault="00F46097" w:rsidP="00F46097">
            <w:pPr>
              <w:pStyle w:val="ENoteTableText"/>
              <w:tabs>
                <w:tab w:val="center" w:leader="dot" w:pos="2268"/>
              </w:tabs>
            </w:pPr>
            <w:r w:rsidRPr="002E054C">
              <w:t>Part 5</w:t>
            </w:r>
            <w:r w:rsidR="004B2185">
              <w:noBreakHyphen/>
            </w:r>
            <w:r w:rsidRPr="002E054C">
              <w:t>1B</w:t>
            </w:r>
            <w:r w:rsidRPr="002E054C">
              <w:tab/>
            </w:r>
          </w:p>
        </w:tc>
        <w:tc>
          <w:tcPr>
            <w:tcW w:w="4537" w:type="dxa"/>
            <w:shd w:val="clear" w:color="auto" w:fill="auto"/>
          </w:tcPr>
          <w:p w14:paraId="3B2284BF" w14:textId="77777777" w:rsidR="00F46097" w:rsidRPr="002E054C" w:rsidRDefault="00F46097" w:rsidP="00F46097">
            <w:pPr>
              <w:pStyle w:val="ENoteTableText"/>
            </w:pPr>
            <w:r w:rsidRPr="002E054C">
              <w:t>ad No 111, 2019</w:t>
            </w:r>
          </w:p>
        </w:tc>
      </w:tr>
      <w:tr w:rsidR="00F46097" w:rsidRPr="002E054C" w14:paraId="755B4BB9" w14:textId="77777777" w:rsidTr="00C76C63">
        <w:trPr>
          <w:cantSplit/>
        </w:trPr>
        <w:tc>
          <w:tcPr>
            <w:tcW w:w="2551" w:type="dxa"/>
            <w:shd w:val="clear" w:color="auto" w:fill="auto"/>
          </w:tcPr>
          <w:p w14:paraId="077072D3" w14:textId="65D5404D" w:rsidR="00F46097" w:rsidRPr="002E054C" w:rsidRDefault="001A2556" w:rsidP="00F46097">
            <w:pPr>
              <w:pStyle w:val="ENoteTableText"/>
              <w:keepNext/>
              <w:tabs>
                <w:tab w:val="center" w:leader="dot" w:pos="2268"/>
              </w:tabs>
            </w:pPr>
            <w:r w:rsidRPr="002E054C">
              <w:rPr>
                <w:b/>
              </w:rPr>
              <w:t>Division 1</w:t>
            </w:r>
          </w:p>
        </w:tc>
        <w:tc>
          <w:tcPr>
            <w:tcW w:w="4537" w:type="dxa"/>
            <w:shd w:val="clear" w:color="auto" w:fill="auto"/>
          </w:tcPr>
          <w:p w14:paraId="7FF1ABDD" w14:textId="77777777" w:rsidR="00F46097" w:rsidRPr="002E054C" w:rsidRDefault="00F46097" w:rsidP="00F46097">
            <w:pPr>
              <w:pStyle w:val="ENoteTableText"/>
            </w:pPr>
          </w:p>
        </w:tc>
      </w:tr>
      <w:tr w:rsidR="00F46097" w:rsidRPr="002E054C" w14:paraId="53F2E754" w14:textId="77777777" w:rsidTr="00C76C63">
        <w:trPr>
          <w:cantSplit/>
        </w:trPr>
        <w:tc>
          <w:tcPr>
            <w:tcW w:w="2551" w:type="dxa"/>
            <w:shd w:val="clear" w:color="auto" w:fill="auto"/>
          </w:tcPr>
          <w:p w14:paraId="4A74DD96" w14:textId="37DEE36C" w:rsidR="00F46097" w:rsidRPr="002E054C" w:rsidRDefault="001A2556" w:rsidP="00F46097">
            <w:pPr>
              <w:pStyle w:val="ENoteTableText"/>
              <w:tabs>
                <w:tab w:val="center" w:leader="dot" w:pos="2268"/>
              </w:tabs>
            </w:pPr>
            <w:r w:rsidRPr="002E054C">
              <w:t>Division 1</w:t>
            </w:r>
            <w:r w:rsidR="00F46097" w:rsidRPr="002E054C">
              <w:t xml:space="preserve"> heading</w:t>
            </w:r>
            <w:r w:rsidR="00F46097" w:rsidRPr="002E054C">
              <w:tab/>
            </w:r>
          </w:p>
        </w:tc>
        <w:tc>
          <w:tcPr>
            <w:tcW w:w="4537" w:type="dxa"/>
            <w:shd w:val="clear" w:color="auto" w:fill="auto"/>
          </w:tcPr>
          <w:p w14:paraId="00659432" w14:textId="77777777" w:rsidR="00F46097" w:rsidRPr="002E054C" w:rsidRDefault="00F46097" w:rsidP="00F46097">
            <w:pPr>
              <w:pStyle w:val="ENoteTableText"/>
            </w:pPr>
            <w:r w:rsidRPr="002E054C">
              <w:t>rs No 101, 2020</w:t>
            </w:r>
          </w:p>
        </w:tc>
      </w:tr>
      <w:tr w:rsidR="00F46097" w:rsidRPr="002E054C" w14:paraId="7C38383E" w14:textId="77777777" w:rsidTr="00C76C63">
        <w:trPr>
          <w:cantSplit/>
        </w:trPr>
        <w:tc>
          <w:tcPr>
            <w:tcW w:w="2551" w:type="dxa"/>
            <w:shd w:val="clear" w:color="auto" w:fill="auto"/>
          </w:tcPr>
          <w:p w14:paraId="28A15EF4" w14:textId="29F70E83" w:rsidR="00F46097" w:rsidRPr="002E054C" w:rsidRDefault="00F46097" w:rsidP="00F46097">
            <w:pPr>
              <w:pStyle w:val="ENoteTableText"/>
              <w:tabs>
                <w:tab w:val="center" w:leader="dot" w:pos="2268"/>
              </w:tabs>
            </w:pPr>
            <w:r w:rsidRPr="002E054C">
              <w:t>s 167</w:t>
            </w:r>
            <w:r w:rsidR="004B2185">
              <w:noBreakHyphen/>
            </w:r>
            <w:r w:rsidRPr="002E054C">
              <w:t>1</w:t>
            </w:r>
            <w:r w:rsidRPr="002E054C">
              <w:tab/>
            </w:r>
          </w:p>
        </w:tc>
        <w:tc>
          <w:tcPr>
            <w:tcW w:w="4537" w:type="dxa"/>
            <w:shd w:val="clear" w:color="auto" w:fill="auto"/>
          </w:tcPr>
          <w:p w14:paraId="51C48BE9" w14:textId="77777777" w:rsidR="00F46097" w:rsidRPr="002E054C" w:rsidRDefault="00F46097" w:rsidP="00F46097">
            <w:pPr>
              <w:pStyle w:val="ENoteTableText"/>
            </w:pPr>
            <w:r w:rsidRPr="002E054C">
              <w:t>ad No 111, 2019</w:t>
            </w:r>
          </w:p>
        </w:tc>
      </w:tr>
      <w:tr w:rsidR="00F46097" w:rsidRPr="002E054C" w14:paraId="387C6E9C" w14:textId="77777777" w:rsidTr="00C76C63">
        <w:trPr>
          <w:cantSplit/>
        </w:trPr>
        <w:tc>
          <w:tcPr>
            <w:tcW w:w="2551" w:type="dxa"/>
            <w:shd w:val="clear" w:color="auto" w:fill="auto"/>
          </w:tcPr>
          <w:p w14:paraId="13D2911F" w14:textId="77777777" w:rsidR="00F46097" w:rsidRPr="002E054C" w:rsidRDefault="00F46097" w:rsidP="00F46097">
            <w:pPr>
              <w:pStyle w:val="ENoteTableText"/>
              <w:tabs>
                <w:tab w:val="center" w:leader="dot" w:pos="2268"/>
              </w:tabs>
            </w:pPr>
          </w:p>
        </w:tc>
        <w:tc>
          <w:tcPr>
            <w:tcW w:w="4537" w:type="dxa"/>
            <w:shd w:val="clear" w:color="auto" w:fill="auto"/>
          </w:tcPr>
          <w:p w14:paraId="101609A3" w14:textId="77777777" w:rsidR="00F46097" w:rsidRPr="002E054C" w:rsidRDefault="00F46097" w:rsidP="00F46097">
            <w:pPr>
              <w:pStyle w:val="ENoteTableText"/>
            </w:pPr>
            <w:r w:rsidRPr="002E054C">
              <w:t>am No 101, 2020</w:t>
            </w:r>
          </w:p>
        </w:tc>
      </w:tr>
      <w:tr w:rsidR="00F46097" w:rsidRPr="002E054C" w14:paraId="4569C830" w14:textId="77777777" w:rsidTr="00C76C63">
        <w:trPr>
          <w:cantSplit/>
        </w:trPr>
        <w:tc>
          <w:tcPr>
            <w:tcW w:w="2551" w:type="dxa"/>
            <w:shd w:val="clear" w:color="auto" w:fill="auto"/>
          </w:tcPr>
          <w:p w14:paraId="18AC1996" w14:textId="11E6815C" w:rsidR="00F46097" w:rsidRPr="002E054C" w:rsidRDefault="00F46097" w:rsidP="00F46097">
            <w:pPr>
              <w:pStyle w:val="ENoteTableText"/>
              <w:tabs>
                <w:tab w:val="center" w:leader="dot" w:pos="2268"/>
              </w:tabs>
            </w:pPr>
            <w:r w:rsidRPr="002E054C">
              <w:t>s 167</w:t>
            </w:r>
            <w:r w:rsidR="004B2185">
              <w:noBreakHyphen/>
            </w:r>
            <w:r w:rsidRPr="002E054C">
              <w:t>5</w:t>
            </w:r>
            <w:r w:rsidRPr="002E054C">
              <w:tab/>
            </w:r>
          </w:p>
        </w:tc>
        <w:tc>
          <w:tcPr>
            <w:tcW w:w="4537" w:type="dxa"/>
            <w:shd w:val="clear" w:color="auto" w:fill="auto"/>
          </w:tcPr>
          <w:p w14:paraId="1D5E4AD6" w14:textId="77777777" w:rsidR="00F46097" w:rsidRPr="002E054C" w:rsidRDefault="00F46097" w:rsidP="00F46097">
            <w:pPr>
              <w:pStyle w:val="ENoteTableText"/>
            </w:pPr>
            <w:r w:rsidRPr="002E054C">
              <w:t>ad No 111, 2019</w:t>
            </w:r>
          </w:p>
        </w:tc>
      </w:tr>
      <w:tr w:rsidR="00F46097" w:rsidRPr="002E054C" w14:paraId="5A3318E9" w14:textId="77777777" w:rsidTr="00C76C63">
        <w:trPr>
          <w:cantSplit/>
        </w:trPr>
        <w:tc>
          <w:tcPr>
            <w:tcW w:w="2551" w:type="dxa"/>
            <w:shd w:val="clear" w:color="auto" w:fill="auto"/>
          </w:tcPr>
          <w:p w14:paraId="0631A81E" w14:textId="77777777" w:rsidR="00F46097" w:rsidRPr="002E054C" w:rsidRDefault="00F46097" w:rsidP="00F46097">
            <w:pPr>
              <w:pStyle w:val="ENoteTableText"/>
              <w:tabs>
                <w:tab w:val="center" w:leader="dot" w:pos="2268"/>
              </w:tabs>
            </w:pPr>
          </w:p>
        </w:tc>
        <w:tc>
          <w:tcPr>
            <w:tcW w:w="4537" w:type="dxa"/>
            <w:shd w:val="clear" w:color="auto" w:fill="auto"/>
          </w:tcPr>
          <w:p w14:paraId="3A0B2FBC" w14:textId="77777777" w:rsidR="00F46097" w:rsidRPr="002E054C" w:rsidRDefault="00F46097" w:rsidP="00F46097">
            <w:pPr>
              <w:pStyle w:val="ENoteTableText"/>
            </w:pPr>
            <w:r w:rsidRPr="002E054C">
              <w:t>ed C72</w:t>
            </w:r>
          </w:p>
        </w:tc>
      </w:tr>
      <w:tr w:rsidR="00F46097" w:rsidRPr="002E054C" w14:paraId="56C420D3" w14:textId="77777777" w:rsidTr="00C76C63">
        <w:trPr>
          <w:cantSplit/>
        </w:trPr>
        <w:tc>
          <w:tcPr>
            <w:tcW w:w="2551" w:type="dxa"/>
            <w:shd w:val="clear" w:color="auto" w:fill="auto"/>
          </w:tcPr>
          <w:p w14:paraId="754F85C6" w14:textId="77777777" w:rsidR="00F46097" w:rsidRPr="002E054C" w:rsidRDefault="00F46097" w:rsidP="00F46097">
            <w:pPr>
              <w:pStyle w:val="ENoteTableText"/>
              <w:tabs>
                <w:tab w:val="center" w:leader="dot" w:pos="2268"/>
              </w:tabs>
            </w:pPr>
          </w:p>
        </w:tc>
        <w:tc>
          <w:tcPr>
            <w:tcW w:w="4537" w:type="dxa"/>
            <w:shd w:val="clear" w:color="auto" w:fill="auto"/>
          </w:tcPr>
          <w:p w14:paraId="06CBE2B0" w14:textId="77777777" w:rsidR="00F46097" w:rsidRPr="002E054C" w:rsidRDefault="00F46097" w:rsidP="00F46097">
            <w:pPr>
              <w:pStyle w:val="ENoteTableText"/>
            </w:pPr>
            <w:r w:rsidRPr="002E054C">
              <w:t>am No 101, 2020</w:t>
            </w:r>
          </w:p>
        </w:tc>
      </w:tr>
      <w:tr w:rsidR="00F46097" w:rsidRPr="002E054C" w14:paraId="07C64C9C" w14:textId="77777777" w:rsidTr="00C76C63">
        <w:trPr>
          <w:cantSplit/>
        </w:trPr>
        <w:tc>
          <w:tcPr>
            <w:tcW w:w="2551" w:type="dxa"/>
            <w:shd w:val="clear" w:color="auto" w:fill="auto"/>
          </w:tcPr>
          <w:p w14:paraId="3D2C22E8" w14:textId="5FBBB834" w:rsidR="00F46097" w:rsidRPr="002E054C" w:rsidRDefault="00F46097" w:rsidP="00F46097">
            <w:pPr>
              <w:pStyle w:val="ENoteTableText"/>
              <w:tabs>
                <w:tab w:val="center" w:leader="dot" w:pos="2268"/>
              </w:tabs>
            </w:pPr>
            <w:r w:rsidRPr="002E054C">
              <w:t>s 167</w:t>
            </w:r>
            <w:r w:rsidR="004B2185">
              <w:noBreakHyphen/>
            </w:r>
            <w:r w:rsidRPr="002E054C">
              <w:t>10</w:t>
            </w:r>
            <w:r w:rsidRPr="002E054C">
              <w:tab/>
            </w:r>
          </w:p>
        </w:tc>
        <w:tc>
          <w:tcPr>
            <w:tcW w:w="4537" w:type="dxa"/>
            <w:shd w:val="clear" w:color="auto" w:fill="auto"/>
          </w:tcPr>
          <w:p w14:paraId="6143F978" w14:textId="77777777" w:rsidR="00F46097" w:rsidRPr="002E054C" w:rsidRDefault="00F46097" w:rsidP="00F46097">
            <w:pPr>
              <w:pStyle w:val="ENoteTableText"/>
            </w:pPr>
            <w:r w:rsidRPr="002E054C">
              <w:t>ad No 111, 2019</w:t>
            </w:r>
          </w:p>
        </w:tc>
      </w:tr>
      <w:tr w:rsidR="00F46097" w:rsidRPr="002E054C" w14:paraId="54557DA6" w14:textId="77777777" w:rsidTr="00C76C63">
        <w:trPr>
          <w:cantSplit/>
        </w:trPr>
        <w:tc>
          <w:tcPr>
            <w:tcW w:w="2551" w:type="dxa"/>
            <w:shd w:val="clear" w:color="auto" w:fill="auto"/>
          </w:tcPr>
          <w:p w14:paraId="5D75B23E" w14:textId="77777777" w:rsidR="00F46097" w:rsidRPr="002E054C" w:rsidRDefault="00F46097" w:rsidP="00F46097">
            <w:pPr>
              <w:pStyle w:val="ENoteTableText"/>
              <w:tabs>
                <w:tab w:val="center" w:leader="dot" w:pos="2268"/>
              </w:tabs>
            </w:pPr>
          </w:p>
        </w:tc>
        <w:tc>
          <w:tcPr>
            <w:tcW w:w="4537" w:type="dxa"/>
            <w:shd w:val="clear" w:color="auto" w:fill="auto"/>
          </w:tcPr>
          <w:p w14:paraId="0743EFDC" w14:textId="77777777" w:rsidR="00F46097" w:rsidRPr="002E054C" w:rsidRDefault="00F46097" w:rsidP="00F46097">
            <w:pPr>
              <w:pStyle w:val="ENoteTableText"/>
            </w:pPr>
            <w:r w:rsidRPr="002E054C">
              <w:t>am No 101, 2020</w:t>
            </w:r>
          </w:p>
        </w:tc>
      </w:tr>
      <w:tr w:rsidR="00F46097" w:rsidRPr="002E054C" w14:paraId="1BAF41A4" w14:textId="77777777" w:rsidTr="00C76C63">
        <w:trPr>
          <w:cantSplit/>
        </w:trPr>
        <w:tc>
          <w:tcPr>
            <w:tcW w:w="2551" w:type="dxa"/>
            <w:shd w:val="clear" w:color="auto" w:fill="auto"/>
          </w:tcPr>
          <w:p w14:paraId="6EC22204" w14:textId="50E6EC22" w:rsidR="00F46097" w:rsidRPr="002E054C" w:rsidRDefault="001E1B42" w:rsidP="00F46097">
            <w:pPr>
              <w:pStyle w:val="ENoteTableText"/>
              <w:tabs>
                <w:tab w:val="center" w:leader="dot" w:pos="2268"/>
              </w:tabs>
            </w:pPr>
            <w:r>
              <w:rPr>
                <w:b/>
              </w:rPr>
              <w:t>Division 2</w:t>
            </w:r>
          </w:p>
        </w:tc>
        <w:tc>
          <w:tcPr>
            <w:tcW w:w="4537" w:type="dxa"/>
            <w:shd w:val="clear" w:color="auto" w:fill="auto"/>
          </w:tcPr>
          <w:p w14:paraId="289FF60E" w14:textId="77777777" w:rsidR="00F46097" w:rsidRPr="002E054C" w:rsidRDefault="00F46097" w:rsidP="00F46097">
            <w:pPr>
              <w:pStyle w:val="ENoteTableText"/>
            </w:pPr>
          </w:p>
        </w:tc>
      </w:tr>
      <w:tr w:rsidR="00F46097" w:rsidRPr="002E054C" w14:paraId="065A0EDE" w14:textId="77777777" w:rsidTr="00C76C63">
        <w:trPr>
          <w:cantSplit/>
        </w:trPr>
        <w:tc>
          <w:tcPr>
            <w:tcW w:w="2551" w:type="dxa"/>
            <w:shd w:val="clear" w:color="auto" w:fill="auto"/>
          </w:tcPr>
          <w:p w14:paraId="2D760027" w14:textId="2FCB6294" w:rsidR="00F46097" w:rsidRPr="002E054C" w:rsidRDefault="001E1B42" w:rsidP="00F46097">
            <w:pPr>
              <w:pStyle w:val="ENoteTableText"/>
              <w:tabs>
                <w:tab w:val="center" w:leader="dot" w:pos="2268"/>
              </w:tabs>
            </w:pPr>
            <w:r>
              <w:t>Division 2</w:t>
            </w:r>
            <w:r w:rsidR="00F46097" w:rsidRPr="002E054C">
              <w:t xml:space="preserve"> heading</w:t>
            </w:r>
            <w:r w:rsidR="00F46097" w:rsidRPr="002E054C">
              <w:tab/>
            </w:r>
          </w:p>
        </w:tc>
        <w:tc>
          <w:tcPr>
            <w:tcW w:w="4537" w:type="dxa"/>
            <w:shd w:val="clear" w:color="auto" w:fill="auto"/>
          </w:tcPr>
          <w:p w14:paraId="22F0AE43" w14:textId="77777777" w:rsidR="00F46097" w:rsidRPr="002E054C" w:rsidRDefault="00F46097" w:rsidP="00F46097">
            <w:pPr>
              <w:pStyle w:val="ENoteTableText"/>
            </w:pPr>
            <w:r w:rsidRPr="002E054C">
              <w:t>rs No 101, 2020</w:t>
            </w:r>
          </w:p>
        </w:tc>
      </w:tr>
      <w:tr w:rsidR="00F46097" w:rsidRPr="002E054C" w14:paraId="244A5FE2" w14:textId="77777777" w:rsidTr="00C76C63">
        <w:trPr>
          <w:cantSplit/>
        </w:trPr>
        <w:tc>
          <w:tcPr>
            <w:tcW w:w="2551" w:type="dxa"/>
            <w:shd w:val="clear" w:color="auto" w:fill="auto"/>
          </w:tcPr>
          <w:p w14:paraId="47F91BE9" w14:textId="0D91C8B6" w:rsidR="00F46097" w:rsidRPr="002E054C" w:rsidRDefault="00F46097" w:rsidP="00F46097">
            <w:pPr>
              <w:pStyle w:val="ENoteTableText"/>
              <w:tabs>
                <w:tab w:val="center" w:leader="dot" w:pos="2268"/>
              </w:tabs>
              <w:rPr>
                <w:b/>
              </w:rPr>
            </w:pPr>
            <w:r w:rsidRPr="002E054C">
              <w:t>s 167</w:t>
            </w:r>
            <w:r w:rsidR="004B2185">
              <w:noBreakHyphen/>
            </w:r>
            <w:r w:rsidRPr="002E054C">
              <w:t>15</w:t>
            </w:r>
            <w:r w:rsidRPr="002E054C">
              <w:tab/>
            </w:r>
          </w:p>
        </w:tc>
        <w:tc>
          <w:tcPr>
            <w:tcW w:w="4537" w:type="dxa"/>
            <w:shd w:val="clear" w:color="auto" w:fill="auto"/>
          </w:tcPr>
          <w:p w14:paraId="3AB09B80" w14:textId="77777777" w:rsidR="00F46097" w:rsidRPr="002E054C" w:rsidRDefault="00F46097" w:rsidP="00F46097">
            <w:pPr>
              <w:pStyle w:val="ENoteTableText"/>
            </w:pPr>
            <w:r w:rsidRPr="002E054C">
              <w:t>ad No 111, 2019</w:t>
            </w:r>
          </w:p>
        </w:tc>
      </w:tr>
      <w:tr w:rsidR="00F46097" w:rsidRPr="002E054C" w14:paraId="288D9F6B" w14:textId="77777777" w:rsidTr="00C76C63">
        <w:trPr>
          <w:cantSplit/>
        </w:trPr>
        <w:tc>
          <w:tcPr>
            <w:tcW w:w="2551" w:type="dxa"/>
            <w:shd w:val="clear" w:color="auto" w:fill="auto"/>
          </w:tcPr>
          <w:p w14:paraId="544D2789" w14:textId="77777777" w:rsidR="00F46097" w:rsidRPr="002E054C" w:rsidRDefault="00F46097" w:rsidP="00F46097">
            <w:pPr>
              <w:pStyle w:val="ENoteTableText"/>
              <w:tabs>
                <w:tab w:val="center" w:leader="dot" w:pos="2268"/>
              </w:tabs>
            </w:pPr>
          </w:p>
        </w:tc>
        <w:tc>
          <w:tcPr>
            <w:tcW w:w="4537" w:type="dxa"/>
            <w:shd w:val="clear" w:color="auto" w:fill="auto"/>
          </w:tcPr>
          <w:p w14:paraId="2EF282B8" w14:textId="77777777" w:rsidR="00F46097" w:rsidRPr="002E054C" w:rsidRDefault="00F46097" w:rsidP="00F46097">
            <w:pPr>
              <w:pStyle w:val="ENoteTableText"/>
            </w:pPr>
            <w:r w:rsidRPr="002E054C">
              <w:t>rs No 101, 2020</w:t>
            </w:r>
          </w:p>
        </w:tc>
      </w:tr>
      <w:tr w:rsidR="00F46097" w:rsidRPr="002E054C" w14:paraId="217CD15A" w14:textId="77777777" w:rsidTr="00C76C63">
        <w:trPr>
          <w:cantSplit/>
        </w:trPr>
        <w:tc>
          <w:tcPr>
            <w:tcW w:w="2551" w:type="dxa"/>
            <w:shd w:val="clear" w:color="auto" w:fill="auto"/>
          </w:tcPr>
          <w:p w14:paraId="5C2985CA" w14:textId="65B1ED6D" w:rsidR="00F46097" w:rsidRPr="002E054C" w:rsidRDefault="00F46097" w:rsidP="00F46097">
            <w:pPr>
              <w:pStyle w:val="ENoteTableText"/>
              <w:tabs>
                <w:tab w:val="center" w:leader="dot" w:pos="2268"/>
              </w:tabs>
              <w:rPr>
                <w:b/>
              </w:rPr>
            </w:pPr>
            <w:r w:rsidRPr="002E054C">
              <w:t>s 167</w:t>
            </w:r>
            <w:r w:rsidR="004B2185">
              <w:noBreakHyphen/>
            </w:r>
            <w:r w:rsidRPr="002E054C">
              <w:t>20</w:t>
            </w:r>
            <w:r w:rsidRPr="002E054C">
              <w:tab/>
            </w:r>
          </w:p>
        </w:tc>
        <w:tc>
          <w:tcPr>
            <w:tcW w:w="4537" w:type="dxa"/>
            <w:shd w:val="clear" w:color="auto" w:fill="auto"/>
          </w:tcPr>
          <w:p w14:paraId="3FFE7FE2" w14:textId="77777777" w:rsidR="00F46097" w:rsidRPr="002E054C" w:rsidRDefault="00F46097" w:rsidP="00F46097">
            <w:pPr>
              <w:pStyle w:val="ENoteTableText"/>
            </w:pPr>
            <w:r w:rsidRPr="002E054C">
              <w:t>ad No 111, 2019</w:t>
            </w:r>
          </w:p>
        </w:tc>
      </w:tr>
      <w:tr w:rsidR="00F46097" w:rsidRPr="002E054C" w14:paraId="2324B05B" w14:textId="77777777" w:rsidTr="00C76C63">
        <w:trPr>
          <w:cantSplit/>
        </w:trPr>
        <w:tc>
          <w:tcPr>
            <w:tcW w:w="2551" w:type="dxa"/>
            <w:shd w:val="clear" w:color="auto" w:fill="auto"/>
          </w:tcPr>
          <w:p w14:paraId="4C7831C7" w14:textId="77777777" w:rsidR="00F46097" w:rsidRPr="002E054C" w:rsidRDefault="00F46097" w:rsidP="00F46097">
            <w:pPr>
              <w:pStyle w:val="ENoteTableText"/>
              <w:tabs>
                <w:tab w:val="center" w:leader="dot" w:pos="2268"/>
              </w:tabs>
            </w:pPr>
          </w:p>
        </w:tc>
        <w:tc>
          <w:tcPr>
            <w:tcW w:w="4537" w:type="dxa"/>
            <w:shd w:val="clear" w:color="auto" w:fill="auto"/>
          </w:tcPr>
          <w:p w14:paraId="3A1A6F18" w14:textId="77777777" w:rsidR="00F46097" w:rsidRPr="002E054C" w:rsidRDefault="00F46097" w:rsidP="00F46097">
            <w:pPr>
              <w:pStyle w:val="ENoteTableText"/>
            </w:pPr>
            <w:r w:rsidRPr="002E054C">
              <w:t>ed C72</w:t>
            </w:r>
          </w:p>
        </w:tc>
      </w:tr>
      <w:tr w:rsidR="00F46097" w:rsidRPr="002E054C" w14:paraId="23BD2603" w14:textId="77777777" w:rsidTr="00C76C63">
        <w:trPr>
          <w:cantSplit/>
        </w:trPr>
        <w:tc>
          <w:tcPr>
            <w:tcW w:w="2551" w:type="dxa"/>
            <w:shd w:val="clear" w:color="auto" w:fill="auto"/>
          </w:tcPr>
          <w:p w14:paraId="518E5538" w14:textId="77777777" w:rsidR="00F46097" w:rsidRPr="002E054C" w:rsidRDefault="00F46097" w:rsidP="00F46097">
            <w:pPr>
              <w:pStyle w:val="ENoteTableText"/>
              <w:tabs>
                <w:tab w:val="center" w:leader="dot" w:pos="2268"/>
              </w:tabs>
            </w:pPr>
          </w:p>
        </w:tc>
        <w:tc>
          <w:tcPr>
            <w:tcW w:w="4537" w:type="dxa"/>
            <w:shd w:val="clear" w:color="auto" w:fill="auto"/>
          </w:tcPr>
          <w:p w14:paraId="5C682E18" w14:textId="77777777" w:rsidR="00F46097" w:rsidRPr="002E054C" w:rsidRDefault="00F46097" w:rsidP="00F46097">
            <w:pPr>
              <w:pStyle w:val="ENoteTableText"/>
            </w:pPr>
            <w:r w:rsidRPr="002E054C">
              <w:t>am No 101, 2020</w:t>
            </w:r>
          </w:p>
        </w:tc>
      </w:tr>
      <w:tr w:rsidR="00F46097" w:rsidRPr="002E054C" w14:paraId="02491781" w14:textId="77777777" w:rsidTr="00C76C63">
        <w:trPr>
          <w:cantSplit/>
        </w:trPr>
        <w:tc>
          <w:tcPr>
            <w:tcW w:w="2551" w:type="dxa"/>
            <w:shd w:val="clear" w:color="auto" w:fill="auto"/>
          </w:tcPr>
          <w:p w14:paraId="2A680C05" w14:textId="54771EAA" w:rsidR="00F46097" w:rsidRPr="002E054C" w:rsidRDefault="00F46097" w:rsidP="00F46097">
            <w:pPr>
              <w:pStyle w:val="ENoteTableText"/>
              <w:tabs>
                <w:tab w:val="center" w:leader="dot" w:pos="2268"/>
              </w:tabs>
              <w:rPr>
                <w:b/>
              </w:rPr>
            </w:pPr>
            <w:r w:rsidRPr="002E054C">
              <w:t>s 167</w:t>
            </w:r>
            <w:r w:rsidR="004B2185">
              <w:noBreakHyphen/>
            </w:r>
            <w:r w:rsidRPr="002E054C">
              <w:t>25</w:t>
            </w:r>
            <w:r w:rsidRPr="002E054C">
              <w:tab/>
            </w:r>
          </w:p>
        </w:tc>
        <w:tc>
          <w:tcPr>
            <w:tcW w:w="4537" w:type="dxa"/>
            <w:shd w:val="clear" w:color="auto" w:fill="auto"/>
          </w:tcPr>
          <w:p w14:paraId="74A1E7DE" w14:textId="77777777" w:rsidR="00F46097" w:rsidRPr="002E054C" w:rsidRDefault="00F46097" w:rsidP="00F46097">
            <w:pPr>
              <w:pStyle w:val="ENoteTableText"/>
            </w:pPr>
            <w:r w:rsidRPr="002E054C">
              <w:t>ad No 111, 2019</w:t>
            </w:r>
          </w:p>
        </w:tc>
      </w:tr>
      <w:tr w:rsidR="00F46097" w:rsidRPr="002E054C" w14:paraId="645693BE" w14:textId="77777777" w:rsidTr="00C76C63">
        <w:trPr>
          <w:cantSplit/>
        </w:trPr>
        <w:tc>
          <w:tcPr>
            <w:tcW w:w="2551" w:type="dxa"/>
            <w:shd w:val="clear" w:color="auto" w:fill="auto"/>
          </w:tcPr>
          <w:p w14:paraId="49175A0C" w14:textId="77777777" w:rsidR="00F46097" w:rsidRPr="002E054C" w:rsidRDefault="00F46097" w:rsidP="00F46097">
            <w:pPr>
              <w:pStyle w:val="ENoteTableText"/>
              <w:tabs>
                <w:tab w:val="center" w:leader="dot" w:pos="2268"/>
              </w:tabs>
            </w:pPr>
          </w:p>
        </w:tc>
        <w:tc>
          <w:tcPr>
            <w:tcW w:w="4537" w:type="dxa"/>
            <w:shd w:val="clear" w:color="auto" w:fill="auto"/>
          </w:tcPr>
          <w:p w14:paraId="1FE66251" w14:textId="77777777" w:rsidR="00F46097" w:rsidRPr="002E054C" w:rsidRDefault="00F46097" w:rsidP="00F46097">
            <w:pPr>
              <w:pStyle w:val="ENoteTableText"/>
            </w:pPr>
            <w:r w:rsidRPr="002E054C">
              <w:t>am No 101, 2020</w:t>
            </w:r>
          </w:p>
        </w:tc>
      </w:tr>
      <w:tr w:rsidR="00F46097" w:rsidRPr="002E054C" w14:paraId="34149666" w14:textId="77777777" w:rsidTr="00C76C63">
        <w:trPr>
          <w:cantSplit/>
        </w:trPr>
        <w:tc>
          <w:tcPr>
            <w:tcW w:w="2551" w:type="dxa"/>
            <w:shd w:val="clear" w:color="auto" w:fill="auto"/>
          </w:tcPr>
          <w:p w14:paraId="686EC373" w14:textId="77777777" w:rsidR="00F46097" w:rsidRPr="002E054C" w:rsidRDefault="00F46097" w:rsidP="000130D8">
            <w:pPr>
              <w:pStyle w:val="ENoteTableText"/>
              <w:keepNext/>
              <w:tabs>
                <w:tab w:val="center" w:leader="dot" w:pos="2268"/>
              </w:tabs>
            </w:pPr>
            <w:r w:rsidRPr="002E054C">
              <w:rPr>
                <w:b/>
              </w:rPr>
              <w:t>Division 3</w:t>
            </w:r>
          </w:p>
        </w:tc>
        <w:tc>
          <w:tcPr>
            <w:tcW w:w="4537" w:type="dxa"/>
            <w:shd w:val="clear" w:color="auto" w:fill="auto"/>
          </w:tcPr>
          <w:p w14:paraId="7C4D1466" w14:textId="77777777" w:rsidR="00F46097" w:rsidRPr="002E054C" w:rsidRDefault="00F46097" w:rsidP="000130D8">
            <w:pPr>
              <w:pStyle w:val="ENoteTableText"/>
              <w:keepNext/>
            </w:pPr>
          </w:p>
        </w:tc>
      </w:tr>
      <w:tr w:rsidR="00F46097" w:rsidRPr="002E054C" w14:paraId="6EFA3084" w14:textId="77777777" w:rsidTr="00C76C63">
        <w:trPr>
          <w:cantSplit/>
        </w:trPr>
        <w:tc>
          <w:tcPr>
            <w:tcW w:w="2551" w:type="dxa"/>
            <w:shd w:val="clear" w:color="auto" w:fill="auto"/>
          </w:tcPr>
          <w:p w14:paraId="14DA9EF3" w14:textId="77777777" w:rsidR="00F46097" w:rsidRPr="002E054C" w:rsidRDefault="00F46097" w:rsidP="00F46097">
            <w:pPr>
              <w:pStyle w:val="ENoteTableText"/>
              <w:tabs>
                <w:tab w:val="center" w:leader="dot" w:pos="2268"/>
              </w:tabs>
            </w:pPr>
            <w:r w:rsidRPr="002E054C">
              <w:t>Division 3 heading</w:t>
            </w:r>
            <w:r w:rsidRPr="002E054C">
              <w:tab/>
            </w:r>
          </w:p>
        </w:tc>
        <w:tc>
          <w:tcPr>
            <w:tcW w:w="4537" w:type="dxa"/>
            <w:shd w:val="clear" w:color="auto" w:fill="auto"/>
          </w:tcPr>
          <w:p w14:paraId="2210863A" w14:textId="77777777" w:rsidR="00F46097" w:rsidRPr="002E054C" w:rsidRDefault="00F46097" w:rsidP="00F46097">
            <w:pPr>
              <w:pStyle w:val="ENoteTableText"/>
            </w:pPr>
            <w:r w:rsidRPr="002E054C">
              <w:t>rs No 101, 2020</w:t>
            </w:r>
          </w:p>
        </w:tc>
      </w:tr>
      <w:tr w:rsidR="00F46097" w:rsidRPr="002E054C" w14:paraId="6034092E" w14:textId="77777777" w:rsidTr="00C76C63">
        <w:trPr>
          <w:cantSplit/>
        </w:trPr>
        <w:tc>
          <w:tcPr>
            <w:tcW w:w="2551" w:type="dxa"/>
            <w:shd w:val="clear" w:color="auto" w:fill="auto"/>
          </w:tcPr>
          <w:p w14:paraId="0F2422CE" w14:textId="4F085D7E" w:rsidR="00F46097" w:rsidRPr="002E054C" w:rsidRDefault="00F46097" w:rsidP="00F46097">
            <w:pPr>
              <w:pStyle w:val="ENoteTableText"/>
              <w:tabs>
                <w:tab w:val="center" w:leader="dot" w:pos="2268"/>
              </w:tabs>
            </w:pPr>
            <w:r w:rsidRPr="002E054C">
              <w:t>s 167</w:t>
            </w:r>
            <w:r w:rsidR="004B2185">
              <w:noBreakHyphen/>
            </w:r>
            <w:r w:rsidRPr="002E054C">
              <w:t>30</w:t>
            </w:r>
            <w:r w:rsidRPr="002E054C">
              <w:tab/>
            </w:r>
          </w:p>
        </w:tc>
        <w:tc>
          <w:tcPr>
            <w:tcW w:w="4537" w:type="dxa"/>
            <w:shd w:val="clear" w:color="auto" w:fill="auto"/>
          </w:tcPr>
          <w:p w14:paraId="7857ED35" w14:textId="77777777" w:rsidR="00F46097" w:rsidRPr="002E054C" w:rsidRDefault="00F46097" w:rsidP="00F46097">
            <w:pPr>
              <w:pStyle w:val="ENoteTableText"/>
            </w:pPr>
            <w:r w:rsidRPr="002E054C">
              <w:t>ad No 111, 2019</w:t>
            </w:r>
          </w:p>
        </w:tc>
      </w:tr>
      <w:tr w:rsidR="00F46097" w:rsidRPr="002E054C" w14:paraId="1E475839" w14:textId="77777777" w:rsidTr="00C76C63">
        <w:trPr>
          <w:cantSplit/>
        </w:trPr>
        <w:tc>
          <w:tcPr>
            <w:tcW w:w="2551" w:type="dxa"/>
            <w:shd w:val="clear" w:color="auto" w:fill="auto"/>
          </w:tcPr>
          <w:p w14:paraId="47511E86" w14:textId="77777777" w:rsidR="00F46097" w:rsidRPr="002E054C" w:rsidRDefault="00F46097" w:rsidP="00F46097">
            <w:pPr>
              <w:pStyle w:val="ENoteTableText"/>
              <w:tabs>
                <w:tab w:val="center" w:leader="dot" w:pos="2268"/>
              </w:tabs>
            </w:pPr>
          </w:p>
        </w:tc>
        <w:tc>
          <w:tcPr>
            <w:tcW w:w="4537" w:type="dxa"/>
            <w:shd w:val="clear" w:color="auto" w:fill="auto"/>
          </w:tcPr>
          <w:p w14:paraId="0E0CDB57" w14:textId="77777777" w:rsidR="00F46097" w:rsidRPr="002E054C" w:rsidRDefault="00F46097" w:rsidP="00F46097">
            <w:pPr>
              <w:pStyle w:val="ENoteTableText"/>
            </w:pPr>
            <w:r w:rsidRPr="002E054C">
              <w:t>am No 101, 2020</w:t>
            </w:r>
          </w:p>
        </w:tc>
      </w:tr>
      <w:tr w:rsidR="00F46097" w:rsidRPr="002E054C" w14:paraId="689BE0DB" w14:textId="77777777" w:rsidTr="00C76C63">
        <w:trPr>
          <w:cantSplit/>
        </w:trPr>
        <w:tc>
          <w:tcPr>
            <w:tcW w:w="2551" w:type="dxa"/>
            <w:shd w:val="clear" w:color="auto" w:fill="auto"/>
          </w:tcPr>
          <w:p w14:paraId="32103E5A" w14:textId="4925C704" w:rsidR="00F46097" w:rsidRPr="002E054C" w:rsidRDefault="00F46097" w:rsidP="00F46097">
            <w:pPr>
              <w:pStyle w:val="ENoteTableText"/>
              <w:tabs>
                <w:tab w:val="center" w:leader="dot" w:pos="2268"/>
              </w:tabs>
            </w:pPr>
            <w:r w:rsidRPr="002E054C">
              <w:t>s 167</w:t>
            </w:r>
            <w:r w:rsidR="004B2185">
              <w:noBreakHyphen/>
            </w:r>
            <w:r w:rsidRPr="002E054C">
              <w:t>35</w:t>
            </w:r>
            <w:r w:rsidRPr="002E054C">
              <w:tab/>
            </w:r>
          </w:p>
        </w:tc>
        <w:tc>
          <w:tcPr>
            <w:tcW w:w="4537" w:type="dxa"/>
            <w:shd w:val="clear" w:color="auto" w:fill="auto"/>
          </w:tcPr>
          <w:p w14:paraId="3434CCA7" w14:textId="77777777" w:rsidR="00F46097" w:rsidRPr="002E054C" w:rsidRDefault="00F46097" w:rsidP="00F46097">
            <w:pPr>
              <w:pStyle w:val="ENoteTableText"/>
            </w:pPr>
            <w:r w:rsidRPr="002E054C">
              <w:t>ad No 111, 2019</w:t>
            </w:r>
          </w:p>
        </w:tc>
      </w:tr>
      <w:tr w:rsidR="00F46097" w:rsidRPr="002E054C" w14:paraId="34A51F52" w14:textId="77777777" w:rsidTr="00C76C63">
        <w:trPr>
          <w:cantSplit/>
        </w:trPr>
        <w:tc>
          <w:tcPr>
            <w:tcW w:w="2551" w:type="dxa"/>
            <w:shd w:val="clear" w:color="auto" w:fill="auto"/>
          </w:tcPr>
          <w:p w14:paraId="3F0E289F" w14:textId="77777777" w:rsidR="00F46097" w:rsidRPr="002E054C" w:rsidRDefault="00F46097" w:rsidP="00F46097">
            <w:pPr>
              <w:pStyle w:val="ENoteTableText"/>
              <w:tabs>
                <w:tab w:val="center" w:leader="dot" w:pos="2268"/>
              </w:tabs>
            </w:pPr>
          </w:p>
        </w:tc>
        <w:tc>
          <w:tcPr>
            <w:tcW w:w="4537" w:type="dxa"/>
            <w:shd w:val="clear" w:color="auto" w:fill="auto"/>
          </w:tcPr>
          <w:p w14:paraId="1D39274B" w14:textId="77777777" w:rsidR="00F46097" w:rsidRPr="002E054C" w:rsidRDefault="00F46097" w:rsidP="00F46097">
            <w:pPr>
              <w:pStyle w:val="ENoteTableText"/>
            </w:pPr>
            <w:r w:rsidRPr="002E054C">
              <w:t>ed C72</w:t>
            </w:r>
          </w:p>
        </w:tc>
      </w:tr>
      <w:tr w:rsidR="00F46097" w:rsidRPr="002E054C" w14:paraId="7ED957F1" w14:textId="77777777" w:rsidTr="00C76C63">
        <w:trPr>
          <w:cantSplit/>
        </w:trPr>
        <w:tc>
          <w:tcPr>
            <w:tcW w:w="2551" w:type="dxa"/>
            <w:shd w:val="clear" w:color="auto" w:fill="auto"/>
          </w:tcPr>
          <w:p w14:paraId="3DAF53AC" w14:textId="77777777" w:rsidR="00F46097" w:rsidRPr="002E054C" w:rsidRDefault="00F46097" w:rsidP="00F46097">
            <w:pPr>
              <w:pStyle w:val="ENoteTableText"/>
              <w:tabs>
                <w:tab w:val="center" w:leader="dot" w:pos="2268"/>
              </w:tabs>
            </w:pPr>
          </w:p>
        </w:tc>
        <w:tc>
          <w:tcPr>
            <w:tcW w:w="4537" w:type="dxa"/>
            <w:shd w:val="clear" w:color="auto" w:fill="auto"/>
          </w:tcPr>
          <w:p w14:paraId="0A29C0E2" w14:textId="77777777" w:rsidR="00F46097" w:rsidRPr="002E054C" w:rsidRDefault="00F46097" w:rsidP="00F46097">
            <w:pPr>
              <w:pStyle w:val="ENoteTableText"/>
            </w:pPr>
            <w:r w:rsidRPr="002E054C">
              <w:t>rs No 101, 2020</w:t>
            </w:r>
          </w:p>
        </w:tc>
      </w:tr>
      <w:tr w:rsidR="00F46097" w:rsidRPr="002E054C" w14:paraId="5D7CF4AC" w14:textId="77777777" w:rsidTr="00C76C63">
        <w:trPr>
          <w:cantSplit/>
        </w:trPr>
        <w:tc>
          <w:tcPr>
            <w:tcW w:w="2551" w:type="dxa"/>
            <w:shd w:val="clear" w:color="auto" w:fill="auto"/>
          </w:tcPr>
          <w:p w14:paraId="730FC171" w14:textId="3B224397" w:rsidR="00F46097" w:rsidRPr="002E054C" w:rsidRDefault="00F46097" w:rsidP="00F46097">
            <w:pPr>
              <w:pStyle w:val="ENoteTableText"/>
              <w:tabs>
                <w:tab w:val="center" w:leader="dot" w:pos="2268"/>
              </w:tabs>
            </w:pPr>
            <w:r w:rsidRPr="002E054C">
              <w:t>s 167</w:t>
            </w:r>
            <w:r w:rsidR="004B2185">
              <w:noBreakHyphen/>
            </w:r>
            <w:r w:rsidRPr="002E054C">
              <w:t>40</w:t>
            </w:r>
            <w:r w:rsidRPr="002E054C">
              <w:tab/>
            </w:r>
          </w:p>
        </w:tc>
        <w:tc>
          <w:tcPr>
            <w:tcW w:w="4537" w:type="dxa"/>
            <w:shd w:val="clear" w:color="auto" w:fill="auto"/>
          </w:tcPr>
          <w:p w14:paraId="3E7D06DC" w14:textId="77777777" w:rsidR="00F46097" w:rsidRPr="002E054C" w:rsidRDefault="00F46097" w:rsidP="00F46097">
            <w:pPr>
              <w:pStyle w:val="ENoteTableText"/>
            </w:pPr>
            <w:r w:rsidRPr="002E054C">
              <w:t>ad No 111, 2019</w:t>
            </w:r>
          </w:p>
        </w:tc>
      </w:tr>
      <w:tr w:rsidR="00F46097" w:rsidRPr="002E054C" w14:paraId="5B093466" w14:textId="77777777" w:rsidTr="00C76C63">
        <w:trPr>
          <w:cantSplit/>
        </w:trPr>
        <w:tc>
          <w:tcPr>
            <w:tcW w:w="2551" w:type="dxa"/>
            <w:shd w:val="clear" w:color="auto" w:fill="auto"/>
          </w:tcPr>
          <w:p w14:paraId="1DC340A8" w14:textId="77777777" w:rsidR="00F46097" w:rsidRPr="002E054C" w:rsidRDefault="00F46097" w:rsidP="00F46097">
            <w:pPr>
              <w:pStyle w:val="ENoteTableText"/>
              <w:tabs>
                <w:tab w:val="center" w:leader="dot" w:pos="2268"/>
              </w:tabs>
            </w:pPr>
          </w:p>
        </w:tc>
        <w:tc>
          <w:tcPr>
            <w:tcW w:w="4537" w:type="dxa"/>
            <w:shd w:val="clear" w:color="auto" w:fill="auto"/>
          </w:tcPr>
          <w:p w14:paraId="66941C29" w14:textId="77777777" w:rsidR="00F46097" w:rsidRPr="002E054C" w:rsidRDefault="00F46097" w:rsidP="00F46097">
            <w:pPr>
              <w:pStyle w:val="ENoteTableText"/>
            </w:pPr>
            <w:r w:rsidRPr="002E054C">
              <w:t>ed C72</w:t>
            </w:r>
          </w:p>
        </w:tc>
      </w:tr>
      <w:tr w:rsidR="00F46097" w:rsidRPr="002E054C" w14:paraId="79265B6D" w14:textId="77777777" w:rsidTr="00C76C63">
        <w:trPr>
          <w:cantSplit/>
        </w:trPr>
        <w:tc>
          <w:tcPr>
            <w:tcW w:w="2551" w:type="dxa"/>
            <w:shd w:val="clear" w:color="auto" w:fill="auto"/>
          </w:tcPr>
          <w:p w14:paraId="0B2C0F4A" w14:textId="77777777" w:rsidR="00F46097" w:rsidRPr="002E054C" w:rsidRDefault="00F46097" w:rsidP="00F46097">
            <w:pPr>
              <w:pStyle w:val="ENoteTableText"/>
              <w:tabs>
                <w:tab w:val="center" w:leader="dot" w:pos="2268"/>
              </w:tabs>
            </w:pPr>
          </w:p>
        </w:tc>
        <w:tc>
          <w:tcPr>
            <w:tcW w:w="4537" w:type="dxa"/>
            <w:shd w:val="clear" w:color="auto" w:fill="auto"/>
          </w:tcPr>
          <w:p w14:paraId="34534261" w14:textId="77777777" w:rsidR="00F46097" w:rsidRPr="002E054C" w:rsidRDefault="00F46097" w:rsidP="00F46097">
            <w:pPr>
              <w:pStyle w:val="ENoteTableText"/>
            </w:pPr>
            <w:r w:rsidRPr="002E054C">
              <w:t>am No 101, 2020</w:t>
            </w:r>
          </w:p>
        </w:tc>
      </w:tr>
      <w:tr w:rsidR="00F46097" w:rsidRPr="002E054C" w14:paraId="0B91C889" w14:textId="77777777" w:rsidTr="00C76C63">
        <w:trPr>
          <w:cantSplit/>
        </w:trPr>
        <w:tc>
          <w:tcPr>
            <w:tcW w:w="2551" w:type="dxa"/>
            <w:shd w:val="clear" w:color="auto" w:fill="auto"/>
          </w:tcPr>
          <w:p w14:paraId="4F8E5CC8" w14:textId="6F2E863C" w:rsidR="00F46097" w:rsidRPr="002E054C" w:rsidRDefault="00F46097" w:rsidP="00F46097">
            <w:pPr>
              <w:pStyle w:val="ENoteTableText"/>
              <w:keepNext/>
            </w:pPr>
            <w:r w:rsidRPr="002E054C">
              <w:rPr>
                <w:b/>
              </w:rPr>
              <w:t>Part 5</w:t>
            </w:r>
            <w:r w:rsidR="004B2185">
              <w:rPr>
                <w:b/>
              </w:rPr>
              <w:noBreakHyphen/>
            </w:r>
            <w:r w:rsidRPr="002E054C">
              <w:rPr>
                <w:b/>
              </w:rPr>
              <w:t>2</w:t>
            </w:r>
          </w:p>
        </w:tc>
        <w:tc>
          <w:tcPr>
            <w:tcW w:w="4537" w:type="dxa"/>
            <w:shd w:val="clear" w:color="auto" w:fill="auto"/>
          </w:tcPr>
          <w:p w14:paraId="238A4BFC" w14:textId="77777777" w:rsidR="00F46097" w:rsidRPr="002E054C" w:rsidRDefault="00F46097" w:rsidP="00F46097">
            <w:pPr>
              <w:pStyle w:val="ENoteTableText"/>
              <w:keepNext/>
            </w:pPr>
          </w:p>
        </w:tc>
      </w:tr>
      <w:tr w:rsidR="00F46097" w:rsidRPr="002E054C" w14:paraId="63CDDBCC" w14:textId="77777777" w:rsidTr="00C76C63">
        <w:trPr>
          <w:cantSplit/>
        </w:trPr>
        <w:tc>
          <w:tcPr>
            <w:tcW w:w="2551" w:type="dxa"/>
            <w:shd w:val="clear" w:color="auto" w:fill="auto"/>
          </w:tcPr>
          <w:p w14:paraId="72C6D5E8" w14:textId="0CABA907" w:rsidR="00F46097" w:rsidRPr="002E054C" w:rsidRDefault="001A2556" w:rsidP="00F46097">
            <w:pPr>
              <w:pStyle w:val="ENoteTableText"/>
              <w:keepNext/>
            </w:pPr>
            <w:r w:rsidRPr="002E054C">
              <w:rPr>
                <w:b/>
              </w:rPr>
              <w:t>Division 1</w:t>
            </w:r>
            <w:r w:rsidR="00F46097" w:rsidRPr="002E054C">
              <w:rPr>
                <w:b/>
              </w:rPr>
              <w:t>69</w:t>
            </w:r>
          </w:p>
        </w:tc>
        <w:tc>
          <w:tcPr>
            <w:tcW w:w="4537" w:type="dxa"/>
            <w:shd w:val="clear" w:color="auto" w:fill="auto"/>
          </w:tcPr>
          <w:p w14:paraId="51091094" w14:textId="77777777" w:rsidR="00F46097" w:rsidRPr="002E054C" w:rsidRDefault="00F46097" w:rsidP="00F46097">
            <w:pPr>
              <w:pStyle w:val="ENoteTableText"/>
              <w:keepNext/>
            </w:pPr>
          </w:p>
        </w:tc>
      </w:tr>
      <w:tr w:rsidR="00F46097" w:rsidRPr="002E054C" w14:paraId="4B16150F" w14:textId="77777777" w:rsidTr="00C76C63">
        <w:trPr>
          <w:cantSplit/>
        </w:trPr>
        <w:tc>
          <w:tcPr>
            <w:tcW w:w="2551" w:type="dxa"/>
            <w:shd w:val="clear" w:color="auto" w:fill="auto"/>
          </w:tcPr>
          <w:p w14:paraId="6B761FBC" w14:textId="505C39FA" w:rsidR="00F46097" w:rsidRPr="002E054C" w:rsidRDefault="00F46097" w:rsidP="00F46097">
            <w:pPr>
              <w:pStyle w:val="ENoteTableText"/>
              <w:tabs>
                <w:tab w:val="center" w:leader="dot" w:pos="2268"/>
              </w:tabs>
            </w:pPr>
            <w:r w:rsidRPr="002E054C">
              <w:t>s 169</w:t>
            </w:r>
            <w:r w:rsidR="004B2185">
              <w:noBreakHyphen/>
            </w:r>
            <w:r w:rsidRPr="002E054C">
              <w:t>5</w:t>
            </w:r>
            <w:r w:rsidRPr="002E054C">
              <w:tab/>
            </w:r>
          </w:p>
        </w:tc>
        <w:tc>
          <w:tcPr>
            <w:tcW w:w="4537" w:type="dxa"/>
            <w:shd w:val="clear" w:color="auto" w:fill="auto"/>
          </w:tcPr>
          <w:p w14:paraId="2DAC6E74" w14:textId="00DF4576" w:rsidR="00F46097" w:rsidRPr="002E054C" w:rsidRDefault="00F46097" w:rsidP="00F46097">
            <w:pPr>
              <w:pStyle w:val="ENoteTableText"/>
            </w:pPr>
            <w:r w:rsidRPr="002E054C">
              <w:t>am No 104, 2011; No 130, 2011; No 93, 2020</w:t>
            </w:r>
            <w:r w:rsidR="008F6722" w:rsidRPr="002E054C">
              <w:t>; No 36, 2023</w:t>
            </w:r>
          </w:p>
        </w:tc>
      </w:tr>
      <w:tr w:rsidR="00F46097" w:rsidRPr="002E054C" w14:paraId="21785F3D" w14:textId="77777777" w:rsidTr="00C76C63">
        <w:trPr>
          <w:cantSplit/>
        </w:trPr>
        <w:tc>
          <w:tcPr>
            <w:tcW w:w="2551" w:type="dxa"/>
            <w:shd w:val="clear" w:color="auto" w:fill="auto"/>
          </w:tcPr>
          <w:p w14:paraId="2932ADC7" w14:textId="2943DC25" w:rsidR="00F46097" w:rsidRPr="002E054C" w:rsidRDefault="00F46097" w:rsidP="00F46097">
            <w:pPr>
              <w:pStyle w:val="ENoteTableText"/>
              <w:tabs>
                <w:tab w:val="center" w:leader="dot" w:pos="2268"/>
              </w:tabs>
            </w:pPr>
            <w:r w:rsidRPr="002E054C">
              <w:t>s 169</w:t>
            </w:r>
            <w:r w:rsidR="004B2185">
              <w:noBreakHyphen/>
            </w:r>
            <w:r w:rsidRPr="002E054C">
              <w:t>10</w:t>
            </w:r>
            <w:r w:rsidRPr="002E054C">
              <w:tab/>
            </w:r>
          </w:p>
        </w:tc>
        <w:tc>
          <w:tcPr>
            <w:tcW w:w="4537" w:type="dxa"/>
            <w:shd w:val="clear" w:color="auto" w:fill="auto"/>
          </w:tcPr>
          <w:p w14:paraId="18417028" w14:textId="77777777" w:rsidR="00F46097" w:rsidRPr="002E054C" w:rsidRDefault="00F46097" w:rsidP="00F46097">
            <w:pPr>
              <w:pStyle w:val="ENoteTableText"/>
            </w:pPr>
            <w:r w:rsidRPr="002E054C">
              <w:t>am No 104, 2011; No 93, 2020</w:t>
            </w:r>
          </w:p>
        </w:tc>
      </w:tr>
      <w:tr w:rsidR="00F46097" w:rsidRPr="002E054C" w14:paraId="6FB71E22" w14:textId="77777777" w:rsidTr="00C76C63">
        <w:trPr>
          <w:cantSplit/>
        </w:trPr>
        <w:tc>
          <w:tcPr>
            <w:tcW w:w="2551" w:type="dxa"/>
            <w:shd w:val="clear" w:color="auto" w:fill="auto"/>
          </w:tcPr>
          <w:p w14:paraId="21EA5D30" w14:textId="4FB1863E" w:rsidR="00F46097" w:rsidRPr="002E054C" w:rsidRDefault="00F46097" w:rsidP="00F46097">
            <w:pPr>
              <w:pStyle w:val="ENoteTableText"/>
              <w:tabs>
                <w:tab w:val="center" w:leader="dot" w:pos="2268"/>
              </w:tabs>
            </w:pPr>
            <w:r w:rsidRPr="002E054C">
              <w:t>s 169</w:t>
            </w:r>
            <w:r w:rsidR="004B2185">
              <w:noBreakHyphen/>
            </w:r>
            <w:r w:rsidRPr="002E054C">
              <w:t>15</w:t>
            </w:r>
            <w:r w:rsidRPr="002E054C">
              <w:tab/>
            </w:r>
          </w:p>
        </w:tc>
        <w:tc>
          <w:tcPr>
            <w:tcW w:w="4537" w:type="dxa"/>
            <w:shd w:val="clear" w:color="auto" w:fill="auto"/>
          </w:tcPr>
          <w:p w14:paraId="3705AC7E" w14:textId="77777777" w:rsidR="00F46097" w:rsidRPr="002E054C" w:rsidRDefault="00F46097" w:rsidP="00F46097">
            <w:pPr>
              <w:pStyle w:val="ENoteTableText"/>
            </w:pPr>
            <w:r w:rsidRPr="002E054C">
              <w:t>am No 45, 2004; No 158, 2005; No 111, 2019; No 101, 2020</w:t>
            </w:r>
          </w:p>
        </w:tc>
      </w:tr>
      <w:tr w:rsidR="008F6722" w:rsidRPr="002E054C" w14:paraId="449F243F" w14:textId="77777777" w:rsidTr="00C76C63">
        <w:trPr>
          <w:cantSplit/>
        </w:trPr>
        <w:tc>
          <w:tcPr>
            <w:tcW w:w="2551" w:type="dxa"/>
            <w:shd w:val="clear" w:color="auto" w:fill="auto"/>
          </w:tcPr>
          <w:p w14:paraId="2856FF7C" w14:textId="56E25610" w:rsidR="008F6722" w:rsidRPr="002E054C" w:rsidRDefault="008F6722" w:rsidP="00F46097">
            <w:pPr>
              <w:pStyle w:val="ENoteTableText"/>
              <w:tabs>
                <w:tab w:val="center" w:leader="dot" w:pos="2268"/>
              </w:tabs>
            </w:pPr>
            <w:r w:rsidRPr="002E054C">
              <w:t>s 169</w:t>
            </w:r>
            <w:r w:rsidR="004B2185">
              <w:noBreakHyphen/>
            </w:r>
            <w:r w:rsidRPr="002E054C">
              <w:t>16</w:t>
            </w:r>
            <w:r w:rsidRPr="002E054C">
              <w:tab/>
            </w:r>
          </w:p>
        </w:tc>
        <w:tc>
          <w:tcPr>
            <w:tcW w:w="4537" w:type="dxa"/>
            <w:shd w:val="clear" w:color="auto" w:fill="auto"/>
          </w:tcPr>
          <w:p w14:paraId="2C93FEB5" w14:textId="1F60DBD3" w:rsidR="008F6722" w:rsidRPr="002E054C" w:rsidRDefault="008F6722" w:rsidP="00F46097">
            <w:pPr>
              <w:pStyle w:val="ENoteTableText"/>
            </w:pPr>
            <w:r w:rsidRPr="002E054C">
              <w:t>ad No 36, 2023</w:t>
            </w:r>
          </w:p>
        </w:tc>
      </w:tr>
      <w:tr w:rsidR="00F46097" w:rsidRPr="002E054C" w14:paraId="79463477" w14:textId="77777777" w:rsidTr="00C76C63">
        <w:trPr>
          <w:cantSplit/>
        </w:trPr>
        <w:tc>
          <w:tcPr>
            <w:tcW w:w="2551" w:type="dxa"/>
            <w:shd w:val="clear" w:color="auto" w:fill="auto"/>
          </w:tcPr>
          <w:p w14:paraId="5F0BFFAD" w14:textId="2D124ECB" w:rsidR="00F46097" w:rsidRPr="002E054C" w:rsidRDefault="00F46097" w:rsidP="00F46097">
            <w:pPr>
              <w:pStyle w:val="ENoteTableText"/>
              <w:tabs>
                <w:tab w:val="center" w:leader="dot" w:pos="2268"/>
              </w:tabs>
            </w:pPr>
            <w:r w:rsidRPr="002E054C">
              <w:t>s 169</w:t>
            </w:r>
            <w:r w:rsidR="004B2185">
              <w:noBreakHyphen/>
            </w:r>
            <w:r w:rsidRPr="002E054C">
              <w:t>17</w:t>
            </w:r>
            <w:r w:rsidRPr="002E054C">
              <w:tab/>
            </w:r>
          </w:p>
        </w:tc>
        <w:tc>
          <w:tcPr>
            <w:tcW w:w="4537" w:type="dxa"/>
            <w:shd w:val="clear" w:color="auto" w:fill="auto"/>
          </w:tcPr>
          <w:p w14:paraId="6A5C7D77" w14:textId="77777777" w:rsidR="00F46097" w:rsidRPr="002E054C" w:rsidRDefault="00F46097" w:rsidP="00F46097">
            <w:pPr>
              <w:pStyle w:val="ENoteTableText"/>
            </w:pPr>
            <w:r w:rsidRPr="002E054C">
              <w:t>ad No 83, 2017</w:t>
            </w:r>
          </w:p>
        </w:tc>
      </w:tr>
      <w:tr w:rsidR="008F6722" w:rsidRPr="002E054C" w14:paraId="45A6CFCD" w14:textId="77777777" w:rsidTr="00C76C63">
        <w:trPr>
          <w:cantSplit/>
        </w:trPr>
        <w:tc>
          <w:tcPr>
            <w:tcW w:w="2551" w:type="dxa"/>
            <w:shd w:val="clear" w:color="auto" w:fill="auto"/>
          </w:tcPr>
          <w:p w14:paraId="37FB2384" w14:textId="7A3A92C5" w:rsidR="008F6722" w:rsidRPr="002E054C" w:rsidRDefault="008F6722" w:rsidP="00F46097">
            <w:pPr>
              <w:pStyle w:val="ENoteTableText"/>
              <w:tabs>
                <w:tab w:val="center" w:leader="dot" w:pos="2268"/>
              </w:tabs>
            </w:pPr>
            <w:r w:rsidRPr="002E054C">
              <w:t>s 169</w:t>
            </w:r>
            <w:r w:rsidR="004B2185">
              <w:noBreakHyphen/>
            </w:r>
            <w:r w:rsidRPr="002E054C">
              <w:t>18</w:t>
            </w:r>
            <w:r w:rsidRPr="002E054C">
              <w:tab/>
            </w:r>
          </w:p>
        </w:tc>
        <w:tc>
          <w:tcPr>
            <w:tcW w:w="4537" w:type="dxa"/>
            <w:shd w:val="clear" w:color="auto" w:fill="auto"/>
          </w:tcPr>
          <w:p w14:paraId="388E4982" w14:textId="33B1A39D" w:rsidR="008F6722" w:rsidRPr="002E054C" w:rsidRDefault="008F6722" w:rsidP="00F46097">
            <w:pPr>
              <w:pStyle w:val="ENoteTableText"/>
            </w:pPr>
            <w:r w:rsidRPr="002E054C">
              <w:t>ad No 36, 2023</w:t>
            </w:r>
          </w:p>
        </w:tc>
      </w:tr>
      <w:tr w:rsidR="00F46097" w:rsidRPr="002E054C" w14:paraId="082D60AD" w14:textId="77777777" w:rsidTr="00C76C63">
        <w:trPr>
          <w:cantSplit/>
        </w:trPr>
        <w:tc>
          <w:tcPr>
            <w:tcW w:w="2551" w:type="dxa"/>
            <w:shd w:val="clear" w:color="auto" w:fill="auto"/>
          </w:tcPr>
          <w:p w14:paraId="1557AB33" w14:textId="6E29BE6A" w:rsidR="00F46097" w:rsidRPr="002E054C" w:rsidRDefault="00F46097" w:rsidP="00F46097">
            <w:pPr>
              <w:pStyle w:val="ENoteTableText"/>
              <w:tabs>
                <w:tab w:val="center" w:leader="dot" w:pos="2268"/>
              </w:tabs>
            </w:pPr>
            <w:r w:rsidRPr="002E054C">
              <w:t>s 169</w:t>
            </w:r>
            <w:r w:rsidR="004B2185">
              <w:noBreakHyphen/>
            </w:r>
            <w:r w:rsidRPr="002E054C">
              <w:t>20</w:t>
            </w:r>
            <w:r w:rsidRPr="002E054C">
              <w:tab/>
            </w:r>
          </w:p>
        </w:tc>
        <w:tc>
          <w:tcPr>
            <w:tcW w:w="4537" w:type="dxa"/>
            <w:shd w:val="clear" w:color="auto" w:fill="auto"/>
          </w:tcPr>
          <w:p w14:paraId="5F4F81A4" w14:textId="77777777" w:rsidR="00F46097" w:rsidRPr="002E054C" w:rsidRDefault="00F46097" w:rsidP="00F46097">
            <w:pPr>
              <w:pStyle w:val="ENoteTableText"/>
            </w:pPr>
            <w:r w:rsidRPr="002E054C">
              <w:t>am No 45, 2004; No 157, 2004</w:t>
            </w:r>
          </w:p>
        </w:tc>
      </w:tr>
      <w:tr w:rsidR="00F46097" w:rsidRPr="002E054C" w14:paraId="0EED53EA" w14:textId="77777777" w:rsidTr="00C76C63">
        <w:trPr>
          <w:cantSplit/>
        </w:trPr>
        <w:tc>
          <w:tcPr>
            <w:tcW w:w="2551" w:type="dxa"/>
            <w:shd w:val="clear" w:color="auto" w:fill="auto"/>
          </w:tcPr>
          <w:p w14:paraId="4FE27622" w14:textId="4C252F24" w:rsidR="00F46097" w:rsidRPr="002E054C" w:rsidRDefault="00F46097" w:rsidP="00F46097">
            <w:pPr>
              <w:pStyle w:val="ENoteTableText"/>
              <w:tabs>
                <w:tab w:val="center" w:leader="dot" w:pos="2268"/>
              </w:tabs>
            </w:pPr>
            <w:r w:rsidRPr="002E054C">
              <w:lastRenderedPageBreak/>
              <w:t>s 169</w:t>
            </w:r>
            <w:r w:rsidR="004B2185">
              <w:noBreakHyphen/>
            </w:r>
            <w:r w:rsidRPr="002E054C">
              <w:t>25</w:t>
            </w:r>
            <w:r w:rsidRPr="002E054C">
              <w:tab/>
            </w:r>
          </w:p>
        </w:tc>
        <w:tc>
          <w:tcPr>
            <w:tcW w:w="4537" w:type="dxa"/>
            <w:shd w:val="clear" w:color="auto" w:fill="auto"/>
          </w:tcPr>
          <w:p w14:paraId="3DDAD36A" w14:textId="22A38527" w:rsidR="00F46097" w:rsidRPr="002E054C" w:rsidRDefault="00F46097" w:rsidP="00F46097">
            <w:pPr>
              <w:pStyle w:val="ENoteTableText"/>
            </w:pPr>
            <w:r w:rsidRPr="002E054C">
              <w:t>am No 114, 2004; No 83, 2005; No 160, 2012; No 83, 2017</w:t>
            </w:r>
            <w:r w:rsidR="008F6722" w:rsidRPr="002E054C">
              <w:t>; No 36, 2023</w:t>
            </w:r>
          </w:p>
        </w:tc>
      </w:tr>
      <w:tr w:rsidR="00F46097" w:rsidRPr="002E054C" w14:paraId="7D602A91" w14:textId="77777777" w:rsidTr="00C76C63">
        <w:trPr>
          <w:cantSplit/>
        </w:trPr>
        <w:tc>
          <w:tcPr>
            <w:tcW w:w="2551" w:type="dxa"/>
            <w:shd w:val="clear" w:color="auto" w:fill="auto"/>
          </w:tcPr>
          <w:p w14:paraId="41B8F9A5" w14:textId="772270EC" w:rsidR="00F46097" w:rsidRPr="002E054C" w:rsidRDefault="00F46097" w:rsidP="00F46097">
            <w:pPr>
              <w:pStyle w:val="ENoteTableText"/>
              <w:tabs>
                <w:tab w:val="center" w:leader="dot" w:pos="2268"/>
              </w:tabs>
            </w:pPr>
            <w:r w:rsidRPr="002E054C">
              <w:t>s 169</w:t>
            </w:r>
            <w:r w:rsidR="004B2185">
              <w:noBreakHyphen/>
            </w:r>
            <w:r w:rsidRPr="002E054C">
              <w:t>27</w:t>
            </w:r>
            <w:r w:rsidRPr="002E054C">
              <w:tab/>
            </w:r>
          </w:p>
        </w:tc>
        <w:tc>
          <w:tcPr>
            <w:tcW w:w="4537" w:type="dxa"/>
            <w:shd w:val="clear" w:color="auto" w:fill="auto"/>
          </w:tcPr>
          <w:p w14:paraId="704E0D46" w14:textId="77777777" w:rsidR="00F46097" w:rsidRPr="002E054C" w:rsidRDefault="00F46097" w:rsidP="00F46097">
            <w:pPr>
              <w:pStyle w:val="ENoteTableText"/>
            </w:pPr>
            <w:r w:rsidRPr="002E054C">
              <w:t>ad No 104, 2011</w:t>
            </w:r>
          </w:p>
        </w:tc>
      </w:tr>
      <w:tr w:rsidR="008F6722" w:rsidRPr="002E054C" w14:paraId="63A23F40" w14:textId="77777777" w:rsidTr="00C76C63">
        <w:trPr>
          <w:cantSplit/>
        </w:trPr>
        <w:tc>
          <w:tcPr>
            <w:tcW w:w="2551" w:type="dxa"/>
            <w:shd w:val="clear" w:color="auto" w:fill="auto"/>
          </w:tcPr>
          <w:p w14:paraId="62D9E38F" w14:textId="77777777" w:rsidR="008F6722" w:rsidRPr="002E054C" w:rsidRDefault="008F6722" w:rsidP="00F46097">
            <w:pPr>
              <w:pStyle w:val="ENoteTableText"/>
              <w:tabs>
                <w:tab w:val="center" w:leader="dot" w:pos="2268"/>
              </w:tabs>
            </w:pPr>
          </w:p>
        </w:tc>
        <w:tc>
          <w:tcPr>
            <w:tcW w:w="4537" w:type="dxa"/>
            <w:shd w:val="clear" w:color="auto" w:fill="auto"/>
          </w:tcPr>
          <w:p w14:paraId="5BFBBD83" w14:textId="1016B642" w:rsidR="008F6722" w:rsidRPr="002E054C" w:rsidRDefault="008F6722" w:rsidP="00F46097">
            <w:pPr>
              <w:pStyle w:val="ENoteTableText"/>
            </w:pPr>
            <w:r w:rsidRPr="002E054C">
              <w:t>am No 36, 2023</w:t>
            </w:r>
          </w:p>
        </w:tc>
      </w:tr>
      <w:tr w:rsidR="00F46097" w:rsidRPr="002E054C" w14:paraId="5CD41FD8" w14:textId="77777777" w:rsidTr="00C76C63">
        <w:trPr>
          <w:cantSplit/>
        </w:trPr>
        <w:tc>
          <w:tcPr>
            <w:tcW w:w="2551" w:type="dxa"/>
            <w:shd w:val="clear" w:color="auto" w:fill="auto"/>
          </w:tcPr>
          <w:p w14:paraId="6D4DEB7E" w14:textId="31335763" w:rsidR="00F46097" w:rsidRPr="002E054C" w:rsidRDefault="00F46097" w:rsidP="00F46097">
            <w:pPr>
              <w:pStyle w:val="ENoteTableText"/>
              <w:tabs>
                <w:tab w:val="center" w:leader="dot" w:pos="2268"/>
              </w:tabs>
            </w:pPr>
            <w:r w:rsidRPr="002E054C">
              <w:t>s 169</w:t>
            </w:r>
            <w:r w:rsidR="004B2185">
              <w:noBreakHyphen/>
            </w:r>
            <w:r w:rsidRPr="002E054C">
              <w:t>28</w:t>
            </w:r>
            <w:r w:rsidRPr="002E054C">
              <w:tab/>
            </w:r>
          </w:p>
        </w:tc>
        <w:tc>
          <w:tcPr>
            <w:tcW w:w="4537" w:type="dxa"/>
            <w:shd w:val="clear" w:color="auto" w:fill="auto"/>
          </w:tcPr>
          <w:p w14:paraId="6150337D" w14:textId="77777777" w:rsidR="00F46097" w:rsidRPr="002E054C" w:rsidRDefault="00F46097" w:rsidP="00F46097">
            <w:pPr>
              <w:pStyle w:val="ENoteTableText"/>
            </w:pPr>
            <w:r w:rsidRPr="002E054C">
              <w:t>ad No 104, 2011</w:t>
            </w:r>
          </w:p>
        </w:tc>
      </w:tr>
      <w:tr w:rsidR="008F6722" w:rsidRPr="002E054C" w14:paraId="7D970B2C" w14:textId="77777777" w:rsidTr="00C76C63">
        <w:trPr>
          <w:cantSplit/>
        </w:trPr>
        <w:tc>
          <w:tcPr>
            <w:tcW w:w="2551" w:type="dxa"/>
            <w:shd w:val="clear" w:color="auto" w:fill="auto"/>
          </w:tcPr>
          <w:p w14:paraId="273D1425" w14:textId="77777777" w:rsidR="008F6722" w:rsidRPr="002E054C" w:rsidRDefault="008F6722" w:rsidP="00F46097">
            <w:pPr>
              <w:pStyle w:val="ENoteTableText"/>
              <w:tabs>
                <w:tab w:val="center" w:leader="dot" w:pos="2268"/>
              </w:tabs>
            </w:pPr>
          </w:p>
        </w:tc>
        <w:tc>
          <w:tcPr>
            <w:tcW w:w="4537" w:type="dxa"/>
            <w:shd w:val="clear" w:color="auto" w:fill="auto"/>
          </w:tcPr>
          <w:p w14:paraId="6D3AA349" w14:textId="1593F5FA" w:rsidR="008F6722" w:rsidRPr="002E054C" w:rsidRDefault="008F6722" w:rsidP="00F46097">
            <w:pPr>
              <w:pStyle w:val="ENoteTableText"/>
            </w:pPr>
            <w:r w:rsidRPr="002E054C">
              <w:t>am No 36, 2023</w:t>
            </w:r>
          </w:p>
        </w:tc>
      </w:tr>
      <w:tr w:rsidR="00F46097" w:rsidRPr="002E054C" w14:paraId="4372D295" w14:textId="77777777" w:rsidTr="00C76C63">
        <w:trPr>
          <w:cantSplit/>
        </w:trPr>
        <w:tc>
          <w:tcPr>
            <w:tcW w:w="2551" w:type="dxa"/>
            <w:shd w:val="clear" w:color="auto" w:fill="auto"/>
          </w:tcPr>
          <w:p w14:paraId="50D68EB7" w14:textId="7DA84194" w:rsidR="00F46097" w:rsidRPr="002E054C" w:rsidRDefault="00F46097" w:rsidP="00F46097">
            <w:pPr>
              <w:pStyle w:val="ENoteTableText"/>
              <w:tabs>
                <w:tab w:val="center" w:leader="dot" w:pos="2268"/>
              </w:tabs>
            </w:pPr>
            <w:r w:rsidRPr="002E054C">
              <w:t>s 169</w:t>
            </w:r>
            <w:r w:rsidR="004B2185">
              <w:noBreakHyphen/>
            </w:r>
            <w:r w:rsidRPr="002E054C">
              <w:t>30</w:t>
            </w:r>
            <w:r w:rsidRPr="002E054C">
              <w:tab/>
            </w:r>
          </w:p>
        </w:tc>
        <w:tc>
          <w:tcPr>
            <w:tcW w:w="4537" w:type="dxa"/>
            <w:shd w:val="clear" w:color="auto" w:fill="auto"/>
          </w:tcPr>
          <w:p w14:paraId="522DD5E0" w14:textId="4640F002" w:rsidR="00F46097" w:rsidRPr="002E054C" w:rsidRDefault="00F46097" w:rsidP="00F46097">
            <w:pPr>
              <w:pStyle w:val="ENoteTableText"/>
            </w:pPr>
            <w:r w:rsidRPr="002E054C">
              <w:t>am No 130, 2011</w:t>
            </w:r>
            <w:r w:rsidR="008F6722" w:rsidRPr="002E054C">
              <w:t>; No 36, 2023</w:t>
            </w:r>
          </w:p>
        </w:tc>
      </w:tr>
      <w:tr w:rsidR="00F46097" w:rsidRPr="002E054C" w14:paraId="54A1D1E9" w14:textId="77777777" w:rsidTr="00C76C63">
        <w:trPr>
          <w:cantSplit/>
        </w:trPr>
        <w:tc>
          <w:tcPr>
            <w:tcW w:w="2551" w:type="dxa"/>
            <w:shd w:val="clear" w:color="auto" w:fill="auto"/>
          </w:tcPr>
          <w:p w14:paraId="270580A9" w14:textId="104397E5" w:rsidR="00F46097" w:rsidRPr="002E054C" w:rsidRDefault="00F46097" w:rsidP="00F46097">
            <w:pPr>
              <w:pStyle w:val="ENoteTableText"/>
              <w:tabs>
                <w:tab w:val="center" w:leader="dot" w:pos="2268"/>
              </w:tabs>
            </w:pPr>
            <w:r w:rsidRPr="002E054C">
              <w:t>s 169</w:t>
            </w:r>
            <w:r w:rsidR="004B2185">
              <w:noBreakHyphen/>
            </w:r>
            <w:r w:rsidRPr="002E054C">
              <w:t>35</w:t>
            </w:r>
            <w:r w:rsidRPr="002E054C">
              <w:tab/>
            </w:r>
          </w:p>
        </w:tc>
        <w:tc>
          <w:tcPr>
            <w:tcW w:w="4537" w:type="dxa"/>
            <w:shd w:val="clear" w:color="auto" w:fill="auto"/>
          </w:tcPr>
          <w:p w14:paraId="1925A7C4" w14:textId="77777777" w:rsidR="00F46097" w:rsidRPr="002E054C" w:rsidRDefault="00F46097" w:rsidP="00F46097">
            <w:pPr>
              <w:pStyle w:val="ENoteTableText"/>
            </w:pPr>
            <w:r w:rsidRPr="002E054C">
              <w:t>ad No 72, 2007</w:t>
            </w:r>
          </w:p>
        </w:tc>
      </w:tr>
      <w:tr w:rsidR="00F46097" w:rsidRPr="002E054C" w14:paraId="526C76BF" w14:textId="77777777" w:rsidTr="00C76C63">
        <w:trPr>
          <w:cantSplit/>
        </w:trPr>
        <w:tc>
          <w:tcPr>
            <w:tcW w:w="2551" w:type="dxa"/>
            <w:shd w:val="clear" w:color="auto" w:fill="auto"/>
          </w:tcPr>
          <w:p w14:paraId="5EFEAAF7" w14:textId="77777777" w:rsidR="00F46097" w:rsidRPr="002E054C" w:rsidRDefault="00F46097" w:rsidP="00F46097">
            <w:pPr>
              <w:pStyle w:val="ENoteTableText"/>
            </w:pPr>
          </w:p>
        </w:tc>
        <w:tc>
          <w:tcPr>
            <w:tcW w:w="4537" w:type="dxa"/>
            <w:shd w:val="clear" w:color="auto" w:fill="auto"/>
          </w:tcPr>
          <w:p w14:paraId="6AF19EF8" w14:textId="15A047EF" w:rsidR="00F46097" w:rsidRPr="002E054C" w:rsidRDefault="00F46097" w:rsidP="00F46097">
            <w:pPr>
              <w:pStyle w:val="ENoteTableText"/>
            </w:pPr>
            <w:r w:rsidRPr="002E054C">
              <w:t>am No 130, 2011</w:t>
            </w:r>
            <w:r w:rsidR="008F6722" w:rsidRPr="002E054C">
              <w:t>; No 36, 2023</w:t>
            </w:r>
          </w:p>
        </w:tc>
      </w:tr>
      <w:tr w:rsidR="00F46097" w:rsidRPr="002E054C" w14:paraId="39916BB9" w14:textId="77777777" w:rsidTr="00C76C63">
        <w:trPr>
          <w:cantSplit/>
        </w:trPr>
        <w:tc>
          <w:tcPr>
            <w:tcW w:w="2551" w:type="dxa"/>
            <w:shd w:val="clear" w:color="auto" w:fill="auto"/>
          </w:tcPr>
          <w:p w14:paraId="26145188" w14:textId="4BAFC5A9" w:rsidR="00F46097" w:rsidRPr="002E054C" w:rsidRDefault="00F46097" w:rsidP="00F46097">
            <w:pPr>
              <w:pStyle w:val="ENoteTableText"/>
            </w:pPr>
            <w:r w:rsidRPr="002E054C">
              <w:rPr>
                <w:b/>
              </w:rPr>
              <w:t>Part 5</w:t>
            </w:r>
            <w:r w:rsidR="004B2185">
              <w:rPr>
                <w:b/>
              </w:rPr>
              <w:noBreakHyphen/>
            </w:r>
            <w:r w:rsidRPr="002E054C">
              <w:rPr>
                <w:b/>
              </w:rPr>
              <w:t>3</w:t>
            </w:r>
          </w:p>
        </w:tc>
        <w:tc>
          <w:tcPr>
            <w:tcW w:w="4537" w:type="dxa"/>
            <w:shd w:val="clear" w:color="auto" w:fill="auto"/>
          </w:tcPr>
          <w:p w14:paraId="7488A791" w14:textId="77777777" w:rsidR="00F46097" w:rsidRPr="002E054C" w:rsidRDefault="00F46097" w:rsidP="00F46097">
            <w:pPr>
              <w:pStyle w:val="ENoteTableText"/>
            </w:pPr>
          </w:p>
        </w:tc>
      </w:tr>
      <w:tr w:rsidR="00F46097" w:rsidRPr="002E054C" w14:paraId="0195DAB5" w14:textId="77777777" w:rsidTr="00C76C63">
        <w:trPr>
          <w:cantSplit/>
        </w:trPr>
        <w:tc>
          <w:tcPr>
            <w:tcW w:w="2551" w:type="dxa"/>
            <w:shd w:val="clear" w:color="auto" w:fill="auto"/>
          </w:tcPr>
          <w:p w14:paraId="1ADE7066" w14:textId="3D641625" w:rsidR="00F46097" w:rsidRPr="002E054C" w:rsidRDefault="001A2556" w:rsidP="00F46097">
            <w:pPr>
              <w:pStyle w:val="ENoteTableText"/>
            </w:pPr>
            <w:r w:rsidRPr="002E054C">
              <w:rPr>
                <w:b/>
              </w:rPr>
              <w:t>Division 1</w:t>
            </w:r>
            <w:r w:rsidR="00F46097" w:rsidRPr="002E054C">
              <w:rPr>
                <w:b/>
              </w:rPr>
              <w:t>74</w:t>
            </w:r>
          </w:p>
        </w:tc>
        <w:tc>
          <w:tcPr>
            <w:tcW w:w="4537" w:type="dxa"/>
            <w:shd w:val="clear" w:color="auto" w:fill="auto"/>
          </w:tcPr>
          <w:p w14:paraId="628ACAE0" w14:textId="77777777" w:rsidR="00F46097" w:rsidRPr="002E054C" w:rsidRDefault="00F46097" w:rsidP="00F46097">
            <w:pPr>
              <w:pStyle w:val="ENoteTableText"/>
            </w:pPr>
          </w:p>
        </w:tc>
      </w:tr>
      <w:tr w:rsidR="00F46097" w:rsidRPr="002E054C" w14:paraId="706AA5C9" w14:textId="77777777" w:rsidTr="00C76C63">
        <w:trPr>
          <w:cantSplit/>
        </w:trPr>
        <w:tc>
          <w:tcPr>
            <w:tcW w:w="2551" w:type="dxa"/>
            <w:shd w:val="clear" w:color="auto" w:fill="auto"/>
          </w:tcPr>
          <w:p w14:paraId="6CF3F15F" w14:textId="517ED9AA" w:rsidR="00F46097" w:rsidRPr="002E054C" w:rsidRDefault="00F46097" w:rsidP="00F46097">
            <w:pPr>
              <w:pStyle w:val="ENoteTableText"/>
              <w:tabs>
                <w:tab w:val="center" w:leader="dot" w:pos="2268"/>
              </w:tabs>
            </w:pPr>
            <w:r w:rsidRPr="002E054C">
              <w:t>s 174</w:t>
            </w:r>
            <w:r w:rsidR="004B2185">
              <w:noBreakHyphen/>
            </w:r>
            <w:r w:rsidRPr="002E054C">
              <w:t>5</w:t>
            </w:r>
            <w:r w:rsidRPr="002E054C">
              <w:tab/>
            </w:r>
          </w:p>
        </w:tc>
        <w:tc>
          <w:tcPr>
            <w:tcW w:w="4537" w:type="dxa"/>
            <w:shd w:val="clear" w:color="auto" w:fill="auto"/>
          </w:tcPr>
          <w:p w14:paraId="657FBC60" w14:textId="77777777" w:rsidR="00F46097" w:rsidRPr="002E054C" w:rsidRDefault="00F46097" w:rsidP="00F46097">
            <w:pPr>
              <w:pStyle w:val="ENoteTableText"/>
            </w:pPr>
            <w:r w:rsidRPr="002E054C">
              <w:t>rs No 121, 2006</w:t>
            </w:r>
          </w:p>
        </w:tc>
      </w:tr>
      <w:tr w:rsidR="00F46097" w:rsidRPr="002E054C" w14:paraId="05952D98" w14:textId="77777777" w:rsidTr="00C76C63">
        <w:trPr>
          <w:cantSplit/>
        </w:trPr>
        <w:tc>
          <w:tcPr>
            <w:tcW w:w="2551" w:type="dxa"/>
            <w:shd w:val="clear" w:color="auto" w:fill="auto"/>
          </w:tcPr>
          <w:p w14:paraId="4666F3F9" w14:textId="77777777" w:rsidR="00F46097" w:rsidRPr="002E054C" w:rsidRDefault="00F46097" w:rsidP="00F46097">
            <w:pPr>
              <w:pStyle w:val="ENoteTableText"/>
              <w:tabs>
                <w:tab w:val="center" w:leader="dot" w:pos="2268"/>
              </w:tabs>
            </w:pPr>
          </w:p>
        </w:tc>
        <w:tc>
          <w:tcPr>
            <w:tcW w:w="4537" w:type="dxa"/>
            <w:shd w:val="clear" w:color="auto" w:fill="auto"/>
          </w:tcPr>
          <w:p w14:paraId="76AA7D48" w14:textId="77777777" w:rsidR="00F46097" w:rsidRPr="002E054C" w:rsidRDefault="00F46097" w:rsidP="00F46097">
            <w:pPr>
              <w:pStyle w:val="ENoteTableText"/>
            </w:pPr>
            <w:r w:rsidRPr="002E054C">
              <w:t>am No 83, 2017</w:t>
            </w:r>
          </w:p>
        </w:tc>
      </w:tr>
      <w:tr w:rsidR="00F46097" w:rsidRPr="002E054C" w14:paraId="05A3D092" w14:textId="77777777" w:rsidTr="00C76C63">
        <w:trPr>
          <w:cantSplit/>
        </w:trPr>
        <w:tc>
          <w:tcPr>
            <w:tcW w:w="2551" w:type="dxa"/>
            <w:shd w:val="clear" w:color="auto" w:fill="auto"/>
          </w:tcPr>
          <w:p w14:paraId="4702CC34" w14:textId="31912E5E" w:rsidR="00F46097" w:rsidRPr="002E054C" w:rsidRDefault="00F46097" w:rsidP="00F46097">
            <w:pPr>
              <w:pStyle w:val="ENoteTableText"/>
              <w:tabs>
                <w:tab w:val="center" w:leader="dot" w:pos="2268"/>
              </w:tabs>
            </w:pPr>
            <w:r w:rsidRPr="002E054C">
              <w:t>s. 174</w:t>
            </w:r>
            <w:r w:rsidR="004B2185">
              <w:noBreakHyphen/>
            </w:r>
            <w:r w:rsidRPr="002E054C">
              <w:t>10</w:t>
            </w:r>
            <w:r w:rsidRPr="002E054C">
              <w:tab/>
            </w:r>
          </w:p>
        </w:tc>
        <w:tc>
          <w:tcPr>
            <w:tcW w:w="4537" w:type="dxa"/>
            <w:shd w:val="clear" w:color="auto" w:fill="auto"/>
          </w:tcPr>
          <w:p w14:paraId="5160B245" w14:textId="77777777" w:rsidR="00F46097" w:rsidRPr="002E054C" w:rsidRDefault="00F46097" w:rsidP="00F46097">
            <w:pPr>
              <w:pStyle w:val="ENoteTableText"/>
            </w:pPr>
            <w:r w:rsidRPr="002E054C">
              <w:t>rep. No. 121, 2006</w:t>
            </w:r>
          </w:p>
        </w:tc>
      </w:tr>
      <w:tr w:rsidR="00F46097" w:rsidRPr="002E054C" w14:paraId="7B7A8639" w14:textId="77777777" w:rsidTr="00C76C63">
        <w:trPr>
          <w:cantSplit/>
        </w:trPr>
        <w:tc>
          <w:tcPr>
            <w:tcW w:w="2551" w:type="dxa"/>
            <w:shd w:val="clear" w:color="auto" w:fill="auto"/>
          </w:tcPr>
          <w:p w14:paraId="788519CC" w14:textId="5ED0536F" w:rsidR="00F46097" w:rsidRPr="002E054C" w:rsidRDefault="00F46097" w:rsidP="00F46097">
            <w:pPr>
              <w:pStyle w:val="ENoteTableText"/>
              <w:tabs>
                <w:tab w:val="center" w:leader="dot" w:pos="2268"/>
              </w:tabs>
            </w:pPr>
            <w:r w:rsidRPr="002E054C">
              <w:t>s. 174</w:t>
            </w:r>
            <w:r w:rsidR="004B2185">
              <w:noBreakHyphen/>
            </w:r>
            <w:r w:rsidRPr="002E054C">
              <w:t>15</w:t>
            </w:r>
            <w:r w:rsidRPr="002E054C">
              <w:tab/>
            </w:r>
          </w:p>
        </w:tc>
        <w:tc>
          <w:tcPr>
            <w:tcW w:w="4537" w:type="dxa"/>
            <w:shd w:val="clear" w:color="auto" w:fill="auto"/>
          </w:tcPr>
          <w:p w14:paraId="253BA01F" w14:textId="77777777" w:rsidR="00F46097" w:rsidRPr="002E054C" w:rsidRDefault="00F46097" w:rsidP="00F46097">
            <w:pPr>
              <w:pStyle w:val="ENoteTableText"/>
            </w:pPr>
            <w:r w:rsidRPr="002E054C">
              <w:t>rep. No. 121, 2006</w:t>
            </w:r>
          </w:p>
        </w:tc>
      </w:tr>
      <w:tr w:rsidR="00F46097" w:rsidRPr="002E054C" w14:paraId="1F5A6388" w14:textId="77777777" w:rsidTr="00C76C63">
        <w:trPr>
          <w:cantSplit/>
        </w:trPr>
        <w:tc>
          <w:tcPr>
            <w:tcW w:w="2551" w:type="dxa"/>
            <w:shd w:val="clear" w:color="auto" w:fill="auto"/>
          </w:tcPr>
          <w:p w14:paraId="267C250E" w14:textId="04F486CD" w:rsidR="00F46097" w:rsidRPr="002E054C" w:rsidRDefault="00F46097" w:rsidP="00F46097">
            <w:pPr>
              <w:pStyle w:val="ENoteTableText"/>
              <w:tabs>
                <w:tab w:val="center" w:leader="dot" w:pos="2268"/>
              </w:tabs>
            </w:pPr>
            <w:r w:rsidRPr="002E054C">
              <w:t>s. 174</w:t>
            </w:r>
            <w:r w:rsidR="004B2185">
              <w:noBreakHyphen/>
            </w:r>
            <w:r w:rsidRPr="002E054C">
              <w:t>20</w:t>
            </w:r>
            <w:r w:rsidRPr="002E054C">
              <w:tab/>
            </w:r>
          </w:p>
        </w:tc>
        <w:tc>
          <w:tcPr>
            <w:tcW w:w="4537" w:type="dxa"/>
            <w:shd w:val="clear" w:color="auto" w:fill="auto"/>
          </w:tcPr>
          <w:p w14:paraId="03A656BE" w14:textId="77777777" w:rsidR="00F46097" w:rsidRPr="002E054C" w:rsidRDefault="00F46097" w:rsidP="00F46097">
            <w:pPr>
              <w:pStyle w:val="ENoteTableText"/>
            </w:pPr>
            <w:r w:rsidRPr="002E054C">
              <w:t>rep. No. 121, 2006</w:t>
            </w:r>
          </w:p>
        </w:tc>
      </w:tr>
      <w:tr w:rsidR="00F46097" w:rsidRPr="002E054C" w14:paraId="2AEC2D3F" w14:textId="77777777" w:rsidTr="00C76C63">
        <w:trPr>
          <w:cantSplit/>
        </w:trPr>
        <w:tc>
          <w:tcPr>
            <w:tcW w:w="2551" w:type="dxa"/>
            <w:shd w:val="clear" w:color="auto" w:fill="auto"/>
          </w:tcPr>
          <w:p w14:paraId="69A92E32" w14:textId="4DE4720E" w:rsidR="00F46097" w:rsidRPr="002E054C" w:rsidRDefault="00F46097" w:rsidP="00F46097">
            <w:pPr>
              <w:pStyle w:val="ENoteTableText"/>
              <w:tabs>
                <w:tab w:val="center" w:leader="dot" w:pos="2268"/>
              </w:tabs>
            </w:pPr>
            <w:r w:rsidRPr="002E054C">
              <w:t>s. 174</w:t>
            </w:r>
            <w:r w:rsidR="004B2185">
              <w:noBreakHyphen/>
            </w:r>
            <w:r w:rsidRPr="002E054C">
              <w:t>25</w:t>
            </w:r>
            <w:r w:rsidRPr="002E054C">
              <w:tab/>
            </w:r>
          </w:p>
        </w:tc>
        <w:tc>
          <w:tcPr>
            <w:tcW w:w="4537" w:type="dxa"/>
            <w:shd w:val="clear" w:color="auto" w:fill="auto"/>
          </w:tcPr>
          <w:p w14:paraId="1A5E338B" w14:textId="77777777" w:rsidR="00F46097" w:rsidRPr="002E054C" w:rsidRDefault="00F46097" w:rsidP="00F46097">
            <w:pPr>
              <w:pStyle w:val="ENoteTableText"/>
            </w:pPr>
            <w:r w:rsidRPr="002E054C">
              <w:t>rep. No. 121, 2006</w:t>
            </w:r>
          </w:p>
        </w:tc>
      </w:tr>
      <w:tr w:rsidR="00F46097" w:rsidRPr="002E054C" w14:paraId="5025A061" w14:textId="77777777" w:rsidTr="00C76C63">
        <w:trPr>
          <w:cantSplit/>
        </w:trPr>
        <w:tc>
          <w:tcPr>
            <w:tcW w:w="2551" w:type="dxa"/>
            <w:shd w:val="clear" w:color="auto" w:fill="auto"/>
          </w:tcPr>
          <w:p w14:paraId="419083E2" w14:textId="08E06171" w:rsidR="00F46097" w:rsidRPr="002E054C" w:rsidRDefault="00F46097" w:rsidP="00F46097">
            <w:pPr>
              <w:pStyle w:val="ENoteTableText"/>
            </w:pPr>
            <w:r w:rsidRPr="002E054C">
              <w:rPr>
                <w:b/>
              </w:rPr>
              <w:t>Part 5</w:t>
            </w:r>
            <w:r w:rsidR="004B2185">
              <w:rPr>
                <w:b/>
              </w:rPr>
              <w:noBreakHyphen/>
            </w:r>
            <w:r w:rsidRPr="002E054C">
              <w:rPr>
                <w:b/>
              </w:rPr>
              <w:t>4</w:t>
            </w:r>
          </w:p>
        </w:tc>
        <w:tc>
          <w:tcPr>
            <w:tcW w:w="4537" w:type="dxa"/>
            <w:shd w:val="clear" w:color="auto" w:fill="auto"/>
          </w:tcPr>
          <w:p w14:paraId="60203F34" w14:textId="77777777" w:rsidR="00F46097" w:rsidRPr="002E054C" w:rsidRDefault="00F46097" w:rsidP="00F46097">
            <w:pPr>
              <w:pStyle w:val="ENoteTableText"/>
            </w:pPr>
          </w:p>
        </w:tc>
      </w:tr>
      <w:tr w:rsidR="00F46097" w:rsidRPr="002E054C" w14:paraId="19270CF7" w14:textId="77777777" w:rsidTr="00C76C63">
        <w:trPr>
          <w:cantSplit/>
        </w:trPr>
        <w:tc>
          <w:tcPr>
            <w:tcW w:w="2551" w:type="dxa"/>
            <w:shd w:val="clear" w:color="auto" w:fill="auto"/>
          </w:tcPr>
          <w:p w14:paraId="4E86980F" w14:textId="5A7D86EB" w:rsidR="00F46097" w:rsidRPr="002E054C" w:rsidRDefault="00F46097" w:rsidP="00F46097">
            <w:pPr>
              <w:pStyle w:val="ENoteTableText"/>
              <w:tabs>
                <w:tab w:val="center" w:leader="dot" w:pos="2268"/>
              </w:tabs>
            </w:pPr>
            <w:r w:rsidRPr="002E054C">
              <w:t>Part 5</w:t>
            </w:r>
            <w:r w:rsidR="004B2185">
              <w:noBreakHyphen/>
            </w:r>
            <w:r w:rsidRPr="002E054C">
              <w:t>4 heading</w:t>
            </w:r>
            <w:r w:rsidRPr="002E054C">
              <w:tab/>
            </w:r>
          </w:p>
        </w:tc>
        <w:tc>
          <w:tcPr>
            <w:tcW w:w="4537" w:type="dxa"/>
            <w:shd w:val="clear" w:color="auto" w:fill="auto"/>
          </w:tcPr>
          <w:p w14:paraId="1C8443BB" w14:textId="77777777" w:rsidR="00F46097" w:rsidRPr="002E054C" w:rsidRDefault="00F46097" w:rsidP="00F46097">
            <w:pPr>
              <w:pStyle w:val="ENoteTableText"/>
            </w:pPr>
            <w:r w:rsidRPr="002E054C">
              <w:t>rs. No. 6, 2012</w:t>
            </w:r>
          </w:p>
        </w:tc>
      </w:tr>
      <w:tr w:rsidR="00F46097" w:rsidRPr="002E054C" w14:paraId="33972C53" w14:textId="77777777" w:rsidTr="00C76C63">
        <w:trPr>
          <w:cantSplit/>
        </w:trPr>
        <w:tc>
          <w:tcPr>
            <w:tcW w:w="2551" w:type="dxa"/>
            <w:shd w:val="clear" w:color="auto" w:fill="auto"/>
          </w:tcPr>
          <w:p w14:paraId="0A2923C5" w14:textId="2F693DE1" w:rsidR="00F46097" w:rsidRPr="002E054C" w:rsidRDefault="001A2556" w:rsidP="00F46097">
            <w:pPr>
              <w:pStyle w:val="ENoteTableText"/>
            </w:pPr>
            <w:r w:rsidRPr="002E054C">
              <w:rPr>
                <w:b/>
              </w:rPr>
              <w:t>Division 1</w:t>
            </w:r>
            <w:r w:rsidR="00F46097" w:rsidRPr="002E054C">
              <w:rPr>
                <w:b/>
              </w:rPr>
              <w:t>79</w:t>
            </w:r>
          </w:p>
        </w:tc>
        <w:tc>
          <w:tcPr>
            <w:tcW w:w="4537" w:type="dxa"/>
            <w:shd w:val="clear" w:color="auto" w:fill="auto"/>
          </w:tcPr>
          <w:p w14:paraId="674DED58" w14:textId="77777777" w:rsidR="00F46097" w:rsidRPr="002E054C" w:rsidRDefault="00F46097" w:rsidP="00F46097">
            <w:pPr>
              <w:pStyle w:val="ENoteTableText"/>
            </w:pPr>
          </w:p>
        </w:tc>
      </w:tr>
      <w:tr w:rsidR="00F46097" w:rsidRPr="002E054C" w14:paraId="72CB6B64" w14:textId="77777777" w:rsidTr="00C76C63">
        <w:trPr>
          <w:cantSplit/>
        </w:trPr>
        <w:tc>
          <w:tcPr>
            <w:tcW w:w="2551" w:type="dxa"/>
            <w:shd w:val="clear" w:color="auto" w:fill="auto"/>
          </w:tcPr>
          <w:p w14:paraId="498C4072" w14:textId="547B5F06" w:rsidR="00F46097" w:rsidRPr="002E054C" w:rsidRDefault="00F46097" w:rsidP="00F46097">
            <w:pPr>
              <w:pStyle w:val="ENoteTableText"/>
              <w:tabs>
                <w:tab w:val="center" w:leader="dot" w:pos="2268"/>
              </w:tabs>
            </w:pPr>
            <w:r w:rsidRPr="002E054C">
              <w:t>s 179</w:t>
            </w:r>
            <w:r w:rsidR="004B2185">
              <w:noBreakHyphen/>
            </w:r>
            <w:r w:rsidRPr="002E054C">
              <w:t>1</w:t>
            </w:r>
            <w:r w:rsidRPr="002E054C">
              <w:tab/>
            </w:r>
          </w:p>
        </w:tc>
        <w:tc>
          <w:tcPr>
            <w:tcW w:w="4537" w:type="dxa"/>
            <w:shd w:val="clear" w:color="auto" w:fill="auto"/>
          </w:tcPr>
          <w:p w14:paraId="24913C84" w14:textId="77777777" w:rsidR="00F46097" w:rsidRPr="002E054C" w:rsidRDefault="00F46097" w:rsidP="00F46097">
            <w:pPr>
              <w:pStyle w:val="ENoteTableText"/>
            </w:pPr>
            <w:r w:rsidRPr="002E054C">
              <w:t>am No 6, 2012; No 103, 2019</w:t>
            </w:r>
          </w:p>
        </w:tc>
      </w:tr>
      <w:tr w:rsidR="00F46097" w:rsidRPr="002E054C" w14:paraId="1AB9B1D2" w14:textId="77777777" w:rsidTr="00C76C63">
        <w:trPr>
          <w:cantSplit/>
        </w:trPr>
        <w:tc>
          <w:tcPr>
            <w:tcW w:w="2551" w:type="dxa"/>
            <w:shd w:val="clear" w:color="auto" w:fill="auto"/>
          </w:tcPr>
          <w:p w14:paraId="00E3DA90" w14:textId="46CBCE9F" w:rsidR="00F46097" w:rsidRPr="002E054C" w:rsidRDefault="00F46097" w:rsidP="00F46097">
            <w:pPr>
              <w:pStyle w:val="ENoteTableText"/>
              <w:tabs>
                <w:tab w:val="center" w:leader="dot" w:pos="2268"/>
              </w:tabs>
            </w:pPr>
            <w:r w:rsidRPr="002E054C">
              <w:t>s 179</w:t>
            </w:r>
            <w:r w:rsidR="004B2185">
              <w:noBreakHyphen/>
            </w:r>
            <w:r w:rsidRPr="002E054C">
              <w:t>5</w:t>
            </w:r>
            <w:r w:rsidRPr="002E054C">
              <w:tab/>
            </w:r>
          </w:p>
        </w:tc>
        <w:tc>
          <w:tcPr>
            <w:tcW w:w="4537" w:type="dxa"/>
            <w:shd w:val="clear" w:color="auto" w:fill="auto"/>
          </w:tcPr>
          <w:p w14:paraId="404463E9" w14:textId="1A1746BF" w:rsidR="00F46097" w:rsidRPr="002E054C" w:rsidRDefault="00F46097" w:rsidP="00F46097">
            <w:pPr>
              <w:pStyle w:val="ENoteTableText"/>
            </w:pPr>
            <w:r w:rsidRPr="002E054C">
              <w:t>am No 121, 2009; No 197, 2012; No 101, 2020</w:t>
            </w:r>
            <w:r w:rsidR="00B535C1" w:rsidRPr="002E054C">
              <w:t>; No 5, 2023</w:t>
            </w:r>
          </w:p>
        </w:tc>
      </w:tr>
      <w:tr w:rsidR="00F46097" w:rsidRPr="002E054C" w14:paraId="0C1BA424" w14:textId="77777777" w:rsidTr="00C76C63">
        <w:trPr>
          <w:cantSplit/>
        </w:trPr>
        <w:tc>
          <w:tcPr>
            <w:tcW w:w="2551" w:type="dxa"/>
            <w:shd w:val="clear" w:color="auto" w:fill="auto"/>
          </w:tcPr>
          <w:p w14:paraId="60E791DD" w14:textId="2B251B41" w:rsidR="00F46097" w:rsidRPr="002E054C" w:rsidRDefault="00F46097" w:rsidP="00F46097">
            <w:pPr>
              <w:pStyle w:val="ENoteTableText"/>
              <w:tabs>
                <w:tab w:val="center" w:leader="dot" w:pos="2268"/>
              </w:tabs>
            </w:pPr>
            <w:r w:rsidRPr="002E054C">
              <w:t>s 179</w:t>
            </w:r>
            <w:r w:rsidR="004B2185">
              <w:noBreakHyphen/>
            </w:r>
            <w:r w:rsidRPr="002E054C">
              <w:t>10</w:t>
            </w:r>
            <w:r w:rsidRPr="002E054C">
              <w:tab/>
            </w:r>
          </w:p>
        </w:tc>
        <w:tc>
          <w:tcPr>
            <w:tcW w:w="4537" w:type="dxa"/>
            <w:shd w:val="clear" w:color="auto" w:fill="auto"/>
          </w:tcPr>
          <w:p w14:paraId="2ED3BD8D" w14:textId="77777777" w:rsidR="00F46097" w:rsidRPr="002E054C" w:rsidRDefault="00F46097" w:rsidP="00F46097">
            <w:pPr>
              <w:pStyle w:val="ENoteTableText"/>
            </w:pPr>
            <w:r w:rsidRPr="002E054C">
              <w:t>am No 73, 2008; No 103, 2019</w:t>
            </w:r>
          </w:p>
        </w:tc>
      </w:tr>
      <w:tr w:rsidR="00F46097" w:rsidRPr="002E054C" w14:paraId="2760401E" w14:textId="77777777" w:rsidTr="00C76C63">
        <w:trPr>
          <w:cantSplit/>
        </w:trPr>
        <w:tc>
          <w:tcPr>
            <w:tcW w:w="2551" w:type="dxa"/>
            <w:shd w:val="clear" w:color="auto" w:fill="auto"/>
          </w:tcPr>
          <w:p w14:paraId="1B74AB5C" w14:textId="32A0F1EC" w:rsidR="00F46097" w:rsidRPr="002E054C" w:rsidRDefault="00F46097" w:rsidP="00F46097">
            <w:pPr>
              <w:pStyle w:val="ENoteTableText"/>
              <w:tabs>
                <w:tab w:val="center" w:leader="dot" w:pos="2268"/>
              </w:tabs>
            </w:pPr>
            <w:r w:rsidRPr="002E054C">
              <w:t>s 179</w:t>
            </w:r>
            <w:r w:rsidR="004B2185">
              <w:noBreakHyphen/>
            </w:r>
            <w:r w:rsidRPr="002E054C">
              <w:t>15</w:t>
            </w:r>
            <w:r w:rsidRPr="002E054C">
              <w:tab/>
            </w:r>
          </w:p>
        </w:tc>
        <w:tc>
          <w:tcPr>
            <w:tcW w:w="4537" w:type="dxa"/>
            <w:shd w:val="clear" w:color="auto" w:fill="auto"/>
          </w:tcPr>
          <w:p w14:paraId="65DE9753" w14:textId="77777777" w:rsidR="00F46097" w:rsidRPr="002E054C" w:rsidRDefault="00F46097" w:rsidP="00F46097">
            <w:pPr>
              <w:pStyle w:val="ENoteTableText"/>
            </w:pPr>
            <w:r w:rsidRPr="002E054C">
              <w:t>am No 114, 2004; No 143, 2005; No 121, 2009; No 103, 2019; No 101, 2020</w:t>
            </w:r>
          </w:p>
        </w:tc>
      </w:tr>
      <w:tr w:rsidR="00F46097" w:rsidRPr="002E054C" w14:paraId="4737CDF6" w14:textId="77777777" w:rsidTr="00C76C63">
        <w:trPr>
          <w:cantSplit/>
        </w:trPr>
        <w:tc>
          <w:tcPr>
            <w:tcW w:w="2551" w:type="dxa"/>
            <w:shd w:val="clear" w:color="auto" w:fill="auto"/>
          </w:tcPr>
          <w:p w14:paraId="32888721" w14:textId="04D05071" w:rsidR="00F46097" w:rsidRPr="002E054C" w:rsidRDefault="00F46097" w:rsidP="00F46097">
            <w:pPr>
              <w:pStyle w:val="ENoteTableText"/>
              <w:tabs>
                <w:tab w:val="center" w:leader="dot" w:pos="2268"/>
              </w:tabs>
            </w:pPr>
            <w:r w:rsidRPr="002E054C">
              <w:t>s 179</w:t>
            </w:r>
            <w:r w:rsidR="004B2185">
              <w:noBreakHyphen/>
            </w:r>
            <w:r w:rsidRPr="002E054C">
              <w:t>20</w:t>
            </w:r>
            <w:r w:rsidRPr="002E054C">
              <w:tab/>
            </w:r>
          </w:p>
        </w:tc>
        <w:tc>
          <w:tcPr>
            <w:tcW w:w="4537" w:type="dxa"/>
            <w:shd w:val="clear" w:color="auto" w:fill="auto"/>
          </w:tcPr>
          <w:p w14:paraId="3AB4DAB9" w14:textId="0C815BF3" w:rsidR="00F46097" w:rsidRPr="002E054C" w:rsidRDefault="00F46097" w:rsidP="00F46097">
            <w:pPr>
              <w:pStyle w:val="ENoteTableText"/>
            </w:pPr>
            <w:r w:rsidRPr="002E054C">
              <w:t>am No 114, 2004; No 143, 2005; No 121, 2009; No 101, 2020</w:t>
            </w:r>
            <w:r w:rsidR="00BD7F0C">
              <w:t>; No 39, 2024</w:t>
            </w:r>
          </w:p>
        </w:tc>
      </w:tr>
      <w:tr w:rsidR="00F46097" w:rsidRPr="002E054C" w14:paraId="4D92BCF7" w14:textId="77777777" w:rsidTr="00C76C63">
        <w:trPr>
          <w:cantSplit/>
        </w:trPr>
        <w:tc>
          <w:tcPr>
            <w:tcW w:w="2551" w:type="dxa"/>
            <w:shd w:val="clear" w:color="auto" w:fill="auto"/>
          </w:tcPr>
          <w:p w14:paraId="42E53FA4" w14:textId="1C4DC534" w:rsidR="00F46097" w:rsidRPr="002E054C" w:rsidRDefault="00F46097" w:rsidP="00F46097">
            <w:pPr>
              <w:pStyle w:val="ENoteTableText"/>
              <w:tabs>
                <w:tab w:val="center" w:leader="dot" w:pos="2268"/>
              </w:tabs>
            </w:pPr>
            <w:r w:rsidRPr="002E054C">
              <w:t>s. 179</w:t>
            </w:r>
            <w:r w:rsidR="004B2185">
              <w:noBreakHyphen/>
            </w:r>
            <w:r w:rsidRPr="002E054C">
              <w:t>25</w:t>
            </w:r>
            <w:r w:rsidRPr="002E054C">
              <w:tab/>
            </w:r>
          </w:p>
        </w:tc>
        <w:tc>
          <w:tcPr>
            <w:tcW w:w="4537" w:type="dxa"/>
            <w:shd w:val="clear" w:color="auto" w:fill="auto"/>
          </w:tcPr>
          <w:p w14:paraId="6FC75848" w14:textId="77777777" w:rsidR="00F46097" w:rsidRPr="002E054C" w:rsidRDefault="00F46097" w:rsidP="00F46097">
            <w:pPr>
              <w:pStyle w:val="ENoteTableText"/>
            </w:pPr>
            <w:r w:rsidRPr="002E054C">
              <w:t>am. No. 114, 2004; No. 143, 2005; No. 121, 2009</w:t>
            </w:r>
          </w:p>
        </w:tc>
      </w:tr>
      <w:tr w:rsidR="00F46097" w:rsidRPr="002E054C" w14:paraId="0486C2B1" w14:textId="77777777" w:rsidTr="00C76C63">
        <w:trPr>
          <w:cantSplit/>
        </w:trPr>
        <w:tc>
          <w:tcPr>
            <w:tcW w:w="2551" w:type="dxa"/>
            <w:shd w:val="clear" w:color="auto" w:fill="auto"/>
          </w:tcPr>
          <w:p w14:paraId="11681E7C" w14:textId="1ADE1988" w:rsidR="00F46097" w:rsidRPr="002E054C" w:rsidRDefault="00F46097" w:rsidP="00F46097">
            <w:pPr>
              <w:pStyle w:val="ENoteTableText"/>
              <w:tabs>
                <w:tab w:val="center" w:leader="dot" w:pos="2268"/>
              </w:tabs>
            </w:pPr>
            <w:r w:rsidRPr="002E054C">
              <w:t>s. 179</w:t>
            </w:r>
            <w:r w:rsidR="004B2185">
              <w:noBreakHyphen/>
            </w:r>
            <w:r w:rsidRPr="002E054C">
              <w:t>30</w:t>
            </w:r>
            <w:r w:rsidRPr="002E054C">
              <w:tab/>
            </w:r>
          </w:p>
        </w:tc>
        <w:tc>
          <w:tcPr>
            <w:tcW w:w="4537" w:type="dxa"/>
            <w:shd w:val="clear" w:color="auto" w:fill="auto"/>
          </w:tcPr>
          <w:p w14:paraId="62662AD9" w14:textId="77777777" w:rsidR="00F46097" w:rsidRPr="002E054C" w:rsidRDefault="00F46097" w:rsidP="00F46097">
            <w:pPr>
              <w:pStyle w:val="ENoteTableText"/>
            </w:pPr>
            <w:r w:rsidRPr="002E054C">
              <w:t>am. No. 6, 2012</w:t>
            </w:r>
          </w:p>
        </w:tc>
      </w:tr>
      <w:tr w:rsidR="00F46097" w:rsidRPr="002E054C" w14:paraId="716EFB03" w14:textId="77777777" w:rsidTr="00C76C63">
        <w:trPr>
          <w:cantSplit/>
        </w:trPr>
        <w:tc>
          <w:tcPr>
            <w:tcW w:w="2551" w:type="dxa"/>
            <w:shd w:val="clear" w:color="auto" w:fill="auto"/>
          </w:tcPr>
          <w:p w14:paraId="40E7BD71" w14:textId="16831A77" w:rsidR="00F46097" w:rsidRPr="002E054C" w:rsidRDefault="00F46097" w:rsidP="00F46097">
            <w:pPr>
              <w:pStyle w:val="ENoteTableText"/>
              <w:tabs>
                <w:tab w:val="center" w:leader="dot" w:pos="2268"/>
              </w:tabs>
            </w:pPr>
            <w:r w:rsidRPr="002E054C">
              <w:t>s. 179</w:t>
            </w:r>
            <w:r w:rsidR="004B2185">
              <w:noBreakHyphen/>
            </w:r>
            <w:r w:rsidRPr="002E054C">
              <w:t>35</w:t>
            </w:r>
            <w:r w:rsidRPr="002E054C">
              <w:tab/>
            </w:r>
          </w:p>
        </w:tc>
        <w:tc>
          <w:tcPr>
            <w:tcW w:w="4537" w:type="dxa"/>
            <w:shd w:val="clear" w:color="auto" w:fill="auto"/>
          </w:tcPr>
          <w:p w14:paraId="155B7A49" w14:textId="77777777" w:rsidR="00F46097" w:rsidRPr="002E054C" w:rsidRDefault="00F46097" w:rsidP="00F46097">
            <w:pPr>
              <w:pStyle w:val="ENoteTableText"/>
            </w:pPr>
            <w:r w:rsidRPr="002E054C">
              <w:t>am. No. 114, 2004; No. 143, 2005; No. 121, 2009</w:t>
            </w:r>
          </w:p>
        </w:tc>
      </w:tr>
      <w:tr w:rsidR="00F46097" w:rsidRPr="002E054C" w14:paraId="4FB01F09" w14:textId="77777777" w:rsidTr="00C76C63">
        <w:trPr>
          <w:cantSplit/>
        </w:trPr>
        <w:tc>
          <w:tcPr>
            <w:tcW w:w="2551" w:type="dxa"/>
            <w:shd w:val="clear" w:color="auto" w:fill="auto"/>
          </w:tcPr>
          <w:p w14:paraId="49A0A0A5" w14:textId="5EACD417" w:rsidR="00F46097" w:rsidRPr="002E054C" w:rsidRDefault="00F46097" w:rsidP="00F46097">
            <w:pPr>
              <w:pStyle w:val="ENoteTableText"/>
              <w:tabs>
                <w:tab w:val="center" w:leader="dot" w:pos="2268"/>
              </w:tabs>
            </w:pPr>
            <w:r w:rsidRPr="002E054C">
              <w:t>s. 179</w:t>
            </w:r>
            <w:r w:rsidR="004B2185">
              <w:noBreakHyphen/>
            </w:r>
            <w:r w:rsidRPr="002E054C">
              <w:t>40</w:t>
            </w:r>
            <w:r w:rsidRPr="002E054C">
              <w:tab/>
            </w:r>
          </w:p>
        </w:tc>
        <w:tc>
          <w:tcPr>
            <w:tcW w:w="4537" w:type="dxa"/>
            <w:shd w:val="clear" w:color="auto" w:fill="auto"/>
          </w:tcPr>
          <w:p w14:paraId="323FABD7" w14:textId="77777777" w:rsidR="00F46097" w:rsidRPr="002E054C" w:rsidRDefault="00F46097" w:rsidP="00F46097">
            <w:pPr>
              <w:pStyle w:val="ENoteTableText"/>
            </w:pPr>
            <w:r w:rsidRPr="002E054C">
              <w:t>ad. No. 156, 2012</w:t>
            </w:r>
          </w:p>
        </w:tc>
      </w:tr>
      <w:tr w:rsidR="00F46097" w:rsidRPr="002E054C" w14:paraId="26125FDE" w14:textId="77777777" w:rsidTr="00C76C63">
        <w:trPr>
          <w:cantSplit/>
        </w:trPr>
        <w:tc>
          <w:tcPr>
            <w:tcW w:w="2551" w:type="dxa"/>
            <w:shd w:val="clear" w:color="auto" w:fill="auto"/>
          </w:tcPr>
          <w:p w14:paraId="32A3847F" w14:textId="795B3358" w:rsidR="00F46097" w:rsidRPr="002E054C" w:rsidRDefault="00F46097" w:rsidP="00F46097">
            <w:pPr>
              <w:pStyle w:val="ENoteTableText"/>
              <w:tabs>
                <w:tab w:val="center" w:leader="dot" w:pos="2268"/>
              </w:tabs>
            </w:pPr>
            <w:r w:rsidRPr="002E054C">
              <w:lastRenderedPageBreak/>
              <w:t>s. 179</w:t>
            </w:r>
            <w:r w:rsidR="004B2185">
              <w:noBreakHyphen/>
            </w:r>
            <w:r w:rsidRPr="002E054C">
              <w:t>45</w:t>
            </w:r>
            <w:r w:rsidRPr="002E054C">
              <w:tab/>
            </w:r>
          </w:p>
        </w:tc>
        <w:tc>
          <w:tcPr>
            <w:tcW w:w="4537" w:type="dxa"/>
            <w:shd w:val="clear" w:color="auto" w:fill="auto"/>
          </w:tcPr>
          <w:p w14:paraId="461EC903" w14:textId="77777777" w:rsidR="00F46097" w:rsidRPr="002E054C" w:rsidRDefault="00F46097" w:rsidP="00F46097">
            <w:pPr>
              <w:pStyle w:val="ENoteTableText"/>
            </w:pPr>
            <w:r w:rsidRPr="002E054C">
              <w:t>ad. No. 156, 2012</w:t>
            </w:r>
          </w:p>
        </w:tc>
      </w:tr>
      <w:tr w:rsidR="00F46097" w:rsidRPr="002E054C" w14:paraId="79270AF6" w14:textId="77777777" w:rsidTr="00C76C63">
        <w:trPr>
          <w:cantSplit/>
        </w:trPr>
        <w:tc>
          <w:tcPr>
            <w:tcW w:w="2551" w:type="dxa"/>
            <w:shd w:val="clear" w:color="auto" w:fill="auto"/>
          </w:tcPr>
          <w:p w14:paraId="29F49114" w14:textId="50DC2CDB" w:rsidR="00F46097" w:rsidRPr="002E054C" w:rsidRDefault="001A2556" w:rsidP="00F46097">
            <w:pPr>
              <w:pStyle w:val="ENoteTableText"/>
            </w:pPr>
            <w:r w:rsidRPr="002E054C">
              <w:rPr>
                <w:b/>
              </w:rPr>
              <w:t>Division 1</w:t>
            </w:r>
            <w:r w:rsidR="00F46097" w:rsidRPr="002E054C">
              <w:rPr>
                <w:b/>
              </w:rPr>
              <w:t>80</w:t>
            </w:r>
          </w:p>
        </w:tc>
        <w:tc>
          <w:tcPr>
            <w:tcW w:w="4537" w:type="dxa"/>
            <w:shd w:val="clear" w:color="auto" w:fill="auto"/>
          </w:tcPr>
          <w:p w14:paraId="266E8668" w14:textId="77777777" w:rsidR="00F46097" w:rsidRPr="002E054C" w:rsidRDefault="00F46097" w:rsidP="00F46097">
            <w:pPr>
              <w:pStyle w:val="ENoteTableText"/>
            </w:pPr>
          </w:p>
        </w:tc>
      </w:tr>
      <w:tr w:rsidR="00F46097" w:rsidRPr="002E054C" w14:paraId="6BEAE516" w14:textId="77777777" w:rsidTr="00C76C63">
        <w:trPr>
          <w:cantSplit/>
        </w:trPr>
        <w:tc>
          <w:tcPr>
            <w:tcW w:w="2551" w:type="dxa"/>
            <w:shd w:val="clear" w:color="auto" w:fill="auto"/>
          </w:tcPr>
          <w:p w14:paraId="69DC6EA2" w14:textId="1E16D53F" w:rsidR="00F46097" w:rsidRPr="002E054C" w:rsidRDefault="001A2556" w:rsidP="00F46097">
            <w:pPr>
              <w:pStyle w:val="ENoteTableText"/>
              <w:tabs>
                <w:tab w:val="center" w:leader="dot" w:pos="2268"/>
              </w:tabs>
            </w:pPr>
            <w:r w:rsidRPr="002E054C">
              <w:t>Division 1</w:t>
            </w:r>
            <w:r w:rsidR="00F46097" w:rsidRPr="002E054C">
              <w:t>80 heading</w:t>
            </w:r>
            <w:r w:rsidR="00F46097" w:rsidRPr="002E054C">
              <w:tab/>
            </w:r>
          </w:p>
        </w:tc>
        <w:tc>
          <w:tcPr>
            <w:tcW w:w="4537" w:type="dxa"/>
            <w:shd w:val="clear" w:color="auto" w:fill="auto"/>
          </w:tcPr>
          <w:p w14:paraId="488D3303" w14:textId="77777777" w:rsidR="00F46097" w:rsidRPr="002E054C" w:rsidRDefault="00F46097" w:rsidP="00F46097">
            <w:pPr>
              <w:pStyle w:val="ENoteTableText"/>
            </w:pPr>
            <w:r w:rsidRPr="002E054C">
              <w:t>rs. No. 23, 2013</w:t>
            </w:r>
          </w:p>
        </w:tc>
      </w:tr>
      <w:tr w:rsidR="00F46097" w:rsidRPr="002E054C" w14:paraId="2FC5ED8E" w14:textId="77777777" w:rsidTr="00C76C63">
        <w:trPr>
          <w:cantSplit/>
        </w:trPr>
        <w:tc>
          <w:tcPr>
            <w:tcW w:w="2551" w:type="dxa"/>
            <w:shd w:val="clear" w:color="auto" w:fill="auto"/>
          </w:tcPr>
          <w:p w14:paraId="2D636585" w14:textId="26B99843" w:rsidR="00F46097" w:rsidRPr="002E054C" w:rsidRDefault="001A2556" w:rsidP="00F46097">
            <w:pPr>
              <w:pStyle w:val="ENoteTableText"/>
              <w:tabs>
                <w:tab w:val="center" w:leader="dot" w:pos="2268"/>
              </w:tabs>
            </w:pPr>
            <w:r w:rsidRPr="002E054C">
              <w:t>Division 1</w:t>
            </w:r>
            <w:r w:rsidR="00F46097" w:rsidRPr="002E054C">
              <w:t>80</w:t>
            </w:r>
            <w:r w:rsidR="00F46097" w:rsidRPr="002E054C">
              <w:tab/>
            </w:r>
          </w:p>
        </w:tc>
        <w:tc>
          <w:tcPr>
            <w:tcW w:w="4537" w:type="dxa"/>
            <w:shd w:val="clear" w:color="auto" w:fill="auto"/>
          </w:tcPr>
          <w:p w14:paraId="593A61C7" w14:textId="77777777" w:rsidR="00F46097" w:rsidRPr="002E054C" w:rsidRDefault="00F46097" w:rsidP="00F46097">
            <w:pPr>
              <w:pStyle w:val="ENoteTableText"/>
            </w:pPr>
            <w:r w:rsidRPr="002E054C">
              <w:t>ad. No. 6, 2012</w:t>
            </w:r>
          </w:p>
        </w:tc>
      </w:tr>
      <w:tr w:rsidR="00F46097" w:rsidRPr="002E054C" w14:paraId="64C9D53A" w14:textId="77777777" w:rsidTr="00C76C63">
        <w:trPr>
          <w:cantSplit/>
        </w:trPr>
        <w:tc>
          <w:tcPr>
            <w:tcW w:w="2551" w:type="dxa"/>
            <w:shd w:val="clear" w:color="auto" w:fill="auto"/>
          </w:tcPr>
          <w:p w14:paraId="57372764" w14:textId="77777777" w:rsidR="00F46097" w:rsidRPr="002E054C" w:rsidRDefault="00F46097" w:rsidP="00F46097">
            <w:pPr>
              <w:pStyle w:val="ENoteTableText"/>
            </w:pPr>
          </w:p>
        </w:tc>
        <w:tc>
          <w:tcPr>
            <w:tcW w:w="4537" w:type="dxa"/>
            <w:shd w:val="clear" w:color="auto" w:fill="auto"/>
          </w:tcPr>
          <w:p w14:paraId="79EF1A1D" w14:textId="77777777" w:rsidR="00F46097" w:rsidRPr="002E054C" w:rsidRDefault="00F46097" w:rsidP="00F46097">
            <w:pPr>
              <w:pStyle w:val="ENoteTableText"/>
            </w:pPr>
            <w:r w:rsidRPr="002E054C">
              <w:t>rs. No. 156, 2012</w:t>
            </w:r>
          </w:p>
        </w:tc>
      </w:tr>
      <w:tr w:rsidR="00F46097" w:rsidRPr="002E054C" w14:paraId="264B1F92" w14:textId="77777777" w:rsidTr="00C76C63">
        <w:trPr>
          <w:cantSplit/>
        </w:trPr>
        <w:tc>
          <w:tcPr>
            <w:tcW w:w="2551" w:type="dxa"/>
            <w:shd w:val="clear" w:color="auto" w:fill="auto"/>
          </w:tcPr>
          <w:p w14:paraId="2E05F44D" w14:textId="012CA268" w:rsidR="00F46097" w:rsidRPr="002E054C" w:rsidRDefault="00F46097" w:rsidP="00F46097">
            <w:pPr>
              <w:pStyle w:val="ENoteTableText"/>
              <w:tabs>
                <w:tab w:val="center" w:leader="dot" w:pos="2268"/>
              </w:tabs>
            </w:pPr>
            <w:r w:rsidRPr="002E054C">
              <w:t>s. 180</w:t>
            </w:r>
            <w:r w:rsidR="004B2185">
              <w:noBreakHyphen/>
            </w:r>
            <w:r w:rsidRPr="002E054C">
              <w:t>1</w:t>
            </w:r>
            <w:r w:rsidRPr="002E054C">
              <w:tab/>
            </w:r>
          </w:p>
        </w:tc>
        <w:tc>
          <w:tcPr>
            <w:tcW w:w="4537" w:type="dxa"/>
            <w:shd w:val="clear" w:color="auto" w:fill="auto"/>
          </w:tcPr>
          <w:p w14:paraId="357A0CD5" w14:textId="77777777" w:rsidR="00F46097" w:rsidRPr="002E054C" w:rsidRDefault="00F46097" w:rsidP="00F46097">
            <w:pPr>
              <w:pStyle w:val="ENoteTableText"/>
            </w:pPr>
            <w:r w:rsidRPr="002E054C">
              <w:t>ad. No. 6, 2012</w:t>
            </w:r>
          </w:p>
        </w:tc>
      </w:tr>
      <w:tr w:rsidR="00F46097" w:rsidRPr="002E054C" w14:paraId="0031BD3D" w14:textId="77777777" w:rsidTr="00C76C63">
        <w:trPr>
          <w:cantSplit/>
        </w:trPr>
        <w:tc>
          <w:tcPr>
            <w:tcW w:w="2551" w:type="dxa"/>
            <w:shd w:val="clear" w:color="auto" w:fill="auto"/>
          </w:tcPr>
          <w:p w14:paraId="2B06F5DD" w14:textId="77777777" w:rsidR="00F46097" w:rsidRPr="002E054C" w:rsidRDefault="00F46097" w:rsidP="00F46097">
            <w:pPr>
              <w:pStyle w:val="ENoteTableText"/>
            </w:pPr>
          </w:p>
        </w:tc>
        <w:tc>
          <w:tcPr>
            <w:tcW w:w="4537" w:type="dxa"/>
            <w:shd w:val="clear" w:color="auto" w:fill="auto"/>
          </w:tcPr>
          <w:p w14:paraId="4512E03F" w14:textId="77777777" w:rsidR="00F46097" w:rsidRPr="002E054C" w:rsidRDefault="00F46097" w:rsidP="00F46097">
            <w:pPr>
              <w:pStyle w:val="ENoteTableText"/>
            </w:pPr>
            <w:r w:rsidRPr="002E054C">
              <w:t>rs. No. 156, 2012</w:t>
            </w:r>
          </w:p>
        </w:tc>
      </w:tr>
      <w:tr w:rsidR="00F46097" w:rsidRPr="002E054C" w14:paraId="427651AF" w14:textId="77777777" w:rsidTr="00C76C63">
        <w:trPr>
          <w:cantSplit/>
        </w:trPr>
        <w:tc>
          <w:tcPr>
            <w:tcW w:w="2551" w:type="dxa"/>
            <w:shd w:val="clear" w:color="auto" w:fill="auto"/>
          </w:tcPr>
          <w:p w14:paraId="0F35734D" w14:textId="66343D00" w:rsidR="00F46097" w:rsidRPr="002E054C" w:rsidRDefault="00F46097" w:rsidP="00F46097">
            <w:pPr>
              <w:pStyle w:val="ENoteTableText"/>
              <w:tabs>
                <w:tab w:val="center" w:leader="dot" w:pos="2268"/>
              </w:tabs>
            </w:pPr>
            <w:r w:rsidRPr="002E054C">
              <w:t>s 180</w:t>
            </w:r>
            <w:r w:rsidR="004B2185">
              <w:noBreakHyphen/>
            </w:r>
            <w:r w:rsidRPr="002E054C">
              <w:t>5</w:t>
            </w:r>
            <w:r w:rsidRPr="002E054C">
              <w:tab/>
            </w:r>
          </w:p>
        </w:tc>
        <w:tc>
          <w:tcPr>
            <w:tcW w:w="4537" w:type="dxa"/>
            <w:shd w:val="clear" w:color="auto" w:fill="auto"/>
          </w:tcPr>
          <w:p w14:paraId="109515E9" w14:textId="42DD98BB" w:rsidR="00F46097" w:rsidRPr="002E054C" w:rsidRDefault="00F46097" w:rsidP="00F46097">
            <w:pPr>
              <w:pStyle w:val="ENoteTableText"/>
            </w:pPr>
            <w:r w:rsidRPr="002E054C">
              <w:t>ad No 156, 2012</w:t>
            </w:r>
          </w:p>
        </w:tc>
      </w:tr>
      <w:tr w:rsidR="00F46097" w:rsidRPr="002E054C" w14:paraId="0F750569" w14:textId="77777777" w:rsidTr="00C76C63">
        <w:trPr>
          <w:cantSplit/>
        </w:trPr>
        <w:tc>
          <w:tcPr>
            <w:tcW w:w="2551" w:type="dxa"/>
            <w:shd w:val="clear" w:color="auto" w:fill="auto"/>
          </w:tcPr>
          <w:p w14:paraId="502881E4" w14:textId="77777777" w:rsidR="00F46097" w:rsidRPr="002E054C" w:rsidRDefault="00F46097" w:rsidP="00F46097">
            <w:pPr>
              <w:pStyle w:val="ENoteTableText"/>
              <w:tabs>
                <w:tab w:val="center" w:leader="dot" w:pos="2268"/>
              </w:tabs>
            </w:pPr>
          </w:p>
        </w:tc>
        <w:tc>
          <w:tcPr>
            <w:tcW w:w="4537" w:type="dxa"/>
            <w:shd w:val="clear" w:color="auto" w:fill="auto"/>
          </w:tcPr>
          <w:p w14:paraId="3D0BF9A5" w14:textId="6CA6515C" w:rsidR="00F46097" w:rsidRPr="002E054C" w:rsidRDefault="00F46097" w:rsidP="00F46097">
            <w:pPr>
              <w:pStyle w:val="ENoteTableText"/>
            </w:pPr>
            <w:r w:rsidRPr="002E054C">
              <w:t>am No 74, 2016</w:t>
            </w:r>
            <w:r w:rsidR="00B535C1" w:rsidRPr="002E054C">
              <w:t>; No 5, 2023</w:t>
            </w:r>
          </w:p>
        </w:tc>
      </w:tr>
      <w:tr w:rsidR="00F46097" w:rsidRPr="002E054C" w14:paraId="1AC08E62" w14:textId="77777777" w:rsidTr="00C76C63">
        <w:trPr>
          <w:cantSplit/>
        </w:trPr>
        <w:tc>
          <w:tcPr>
            <w:tcW w:w="2551" w:type="dxa"/>
            <w:shd w:val="clear" w:color="auto" w:fill="auto"/>
          </w:tcPr>
          <w:p w14:paraId="175D5827" w14:textId="2BC5A089" w:rsidR="00F46097" w:rsidRPr="002E054C" w:rsidRDefault="00F46097" w:rsidP="00F46097">
            <w:pPr>
              <w:pStyle w:val="ENoteTableText"/>
              <w:tabs>
                <w:tab w:val="center" w:leader="dot" w:pos="2268"/>
              </w:tabs>
            </w:pPr>
            <w:r w:rsidRPr="002E054C">
              <w:t>s. 180</w:t>
            </w:r>
            <w:r w:rsidR="004B2185">
              <w:noBreakHyphen/>
            </w:r>
            <w:r w:rsidRPr="002E054C">
              <w:t>10</w:t>
            </w:r>
            <w:r w:rsidRPr="002E054C">
              <w:tab/>
            </w:r>
          </w:p>
        </w:tc>
        <w:tc>
          <w:tcPr>
            <w:tcW w:w="4537" w:type="dxa"/>
            <w:shd w:val="clear" w:color="auto" w:fill="auto"/>
          </w:tcPr>
          <w:p w14:paraId="730B7CD3" w14:textId="77777777" w:rsidR="00F46097" w:rsidRPr="002E054C" w:rsidRDefault="00F46097" w:rsidP="00F46097">
            <w:pPr>
              <w:pStyle w:val="ENoteTableText"/>
            </w:pPr>
            <w:r w:rsidRPr="002E054C">
              <w:t>ad. No. 156, 2012</w:t>
            </w:r>
          </w:p>
        </w:tc>
      </w:tr>
      <w:tr w:rsidR="00F46097" w:rsidRPr="002E054C" w14:paraId="00EC06B9" w14:textId="77777777" w:rsidTr="00C76C63">
        <w:trPr>
          <w:cantSplit/>
        </w:trPr>
        <w:tc>
          <w:tcPr>
            <w:tcW w:w="2551" w:type="dxa"/>
            <w:shd w:val="clear" w:color="auto" w:fill="auto"/>
          </w:tcPr>
          <w:p w14:paraId="68231672" w14:textId="0FA492F8" w:rsidR="00F46097" w:rsidRPr="002E054C" w:rsidRDefault="00F46097" w:rsidP="00F46097">
            <w:pPr>
              <w:pStyle w:val="ENoteTableText"/>
              <w:tabs>
                <w:tab w:val="center" w:leader="dot" w:pos="2268"/>
              </w:tabs>
            </w:pPr>
            <w:r w:rsidRPr="002E054C">
              <w:t>s. 180</w:t>
            </w:r>
            <w:r w:rsidR="004B2185">
              <w:noBreakHyphen/>
            </w:r>
            <w:r w:rsidRPr="002E054C">
              <w:t>15</w:t>
            </w:r>
            <w:r w:rsidRPr="002E054C">
              <w:tab/>
            </w:r>
          </w:p>
        </w:tc>
        <w:tc>
          <w:tcPr>
            <w:tcW w:w="4537" w:type="dxa"/>
            <w:shd w:val="clear" w:color="auto" w:fill="auto"/>
          </w:tcPr>
          <w:p w14:paraId="2521133E" w14:textId="77777777" w:rsidR="00F46097" w:rsidRPr="002E054C" w:rsidRDefault="00F46097" w:rsidP="00F46097">
            <w:pPr>
              <w:pStyle w:val="ENoteTableText"/>
            </w:pPr>
            <w:r w:rsidRPr="002E054C">
              <w:t>ad. No. 156, 2012</w:t>
            </w:r>
          </w:p>
        </w:tc>
      </w:tr>
      <w:tr w:rsidR="00F46097" w:rsidRPr="002E054C" w14:paraId="30D5BB76" w14:textId="77777777" w:rsidTr="00C76C63">
        <w:trPr>
          <w:cantSplit/>
        </w:trPr>
        <w:tc>
          <w:tcPr>
            <w:tcW w:w="2551" w:type="dxa"/>
            <w:shd w:val="clear" w:color="auto" w:fill="auto"/>
          </w:tcPr>
          <w:p w14:paraId="79CA8879" w14:textId="1908DDF9" w:rsidR="00F46097" w:rsidRPr="002E054C" w:rsidRDefault="00F46097" w:rsidP="00F46097">
            <w:pPr>
              <w:pStyle w:val="ENoteTableText"/>
              <w:tabs>
                <w:tab w:val="center" w:leader="dot" w:pos="2268"/>
              </w:tabs>
            </w:pPr>
            <w:r w:rsidRPr="002E054C">
              <w:t>s. 180</w:t>
            </w:r>
            <w:r w:rsidR="004B2185">
              <w:noBreakHyphen/>
            </w:r>
            <w:r w:rsidRPr="002E054C">
              <w:t>20</w:t>
            </w:r>
            <w:r w:rsidRPr="002E054C">
              <w:tab/>
            </w:r>
          </w:p>
        </w:tc>
        <w:tc>
          <w:tcPr>
            <w:tcW w:w="4537" w:type="dxa"/>
            <w:shd w:val="clear" w:color="auto" w:fill="auto"/>
          </w:tcPr>
          <w:p w14:paraId="69E27CAC" w14:textId="77777777" w:rsidR="00F46097" w:rsidRPr="002E054C" w:rsidRDefault="00F46097" w:rsidP="00F46097">
            <w:pPr>
              <w:pStyle w:val="ENoteTableText"/>
            </w:pPr>
            <w:r w:rsidRPr="002E054C">
              <w:t>ad. No. 156, 2012</w:t>
            </w:r>
          </w:p>
        </w:tc>
      </w:tr>
      <w:tr w:rsidR="00F46097" w:rsidRPr="002E054C" w14:paraId="3F9ABA2E" w14:textId="77777777" w:rsidTr="00C76C63">
        <w:trPr>
          <w:cantSplit/>
        </w:trPr>
        <w:tc>
          <w:tcPr>
            <w:tcW w:w="2551" w:type="dxa"/>
            <w:shd w:val="clear" w:color="auto" w:fill="auto"/>
          </w:tcPr>
          <w:p w14:paraId="128563B4" w14:textId="77777777" w:rsidR="00F46097" w:rsidRPr="002E054C" w:rsidRDefault="00F46097" w:rsidP="00F46097">
            <w:pPr>
              <w:pStyle w:val="ENoteTableText"/>
              <w:tabs>
                <w:tab w:val="center" w:leader="dot" w:pos="2268"/>
              </w:tabs>
            </w:pPr>
          </w:p>
        </w:tc>
        <w:tc>
          <w:tcPr>
            <w:tcW w:w="4537" w:type="dxa"/>
            <w:shd w:val="clear" w:color="auto" w:fill="auto"/>
          </w:tcPr>
          <w:p w14:paraId="224EAEF5" w14:textId="77777777" w:rsidR="00F46097" w:rsidRPr="002E054C" w:rsidRDefault="00F46097" w:rsidP="00F46097">
            <w:pPr>
              <w:pStyle w:val="ENoteTableText"/>
            </w:pPr>
            <w:r w:rsidRPr="002E054C">
              <w:t>am No 168, 2015</w:t>
            </w:r>
          </w:p>
        </w:tc>
      </w:tr>
      <w:tr w:rsidR="00F46097" w:rsidRPr="002E054C" w14:paraId="5632EB8D" w14:textId="77777777" w:rsidTr="00C76C63">
        <w:trPr>
          <w:cantSplit/>
        </w:trPr>
        <w:tc>
          <w:tcPr>
            <w:tcW w:w="2551" w:type="dxa"/>
            <w:shd w:val="clear" w:color="auto" w:fill="auto"/>
          </w:tcPr>
          <w:p w14:paraId="2DE55400" w14:textId="0017310D" w:rsidR="00F46097" w:rsidRPr="002E054C" w:rsidRDefault="00F46097" w:rsidP="00F46097">
            <w:pPr>
              <w:pStyle w:val="ENoteTableText"/>
              <w:tabs>
                <w:tab w:val="center" w:leader="dot" w:pos="2268"/>
              </w:tabs>
            </w:pPr>
            <w:r w:rsidRPr="002E054C">
              <w:t>s 180</w:t>
            </w:r>
            <w:r w:rsidR="004B2185">
              <w:noBreakHyphen/>
            </w:r>
            <w:r w:rsidRPr="002E054C">
              <w:t>23</w:t>
            </w:r>
            <w:r w:rsidRPr="002E054C">
              <w:tab/>
            </w:r>
          </w:p>
        </w:tc>
        <w:tc>
          <w:tcPr>
            <w:tcW w:w="4537" w:type="dxa"/>
            <w:shd w:val="clear" w:color="auto" w:fill="auto"/>
          </w:tcPr>
          <w:p w14:paraId="51D43CF2" w14:textId="77777777" w:rsidR="00F46097" w:rsidRPr="002E054C" w:rsidRDefault="00F46097" w:rsidP="00F46097">
            <w:pPr>
              <w:pStyle w:val="ENoteTableText"/>
            </w:pPr>
            <w:r w:rsidRPr="002E054C">
              <w:t>ad No 103, 2019</w:t>
            </w:r>
          </w:p>
        </w:tc>
      </w:tr>
      <w:tr w:rsidR="00F46097" w:rsidRPr="002E054C" w14:paraId="5105194F" w14:textId="77777777" w:rsidTr="00C76C63">
        <w:trPr>
          <w:cantSplit/>
        </w:trPr>
        <w:tc>
          <w:tcPr>
            <w:tcW w:w="2551" w:type="dxa"/>
            <w:shd w:val="clear" w:color="auto" w:fill="auto"/>
          </w:tcPr>
          <w:p w14:paraId="7A835FAE" w14:textId="5B5F095B" w:rsidR="00F46097" w:rsidRPr="002E054C" w:rsidRDefault="00F46097" w:rsidP="00F46097">
            <w:pPr>
              <w:pStyle w:val="ENoteTableText"/>
              <w:tabs>
                <w:tab w:val="center" w:leader="dot" w:pos="2268"/>
              </w:tabs>
            </w:pPr>
            <w:r w:rsidRPr="002E054C">
              <w:t>s. 180</w:t>
            </w:r>
            <w:r w:rsidR="004B2185">
              <w:noBreakHyphen/>
            </w:r>
            <w:r w:rsidRPr="002E054C">
              <w:t>25</w:t>
            </w:r>
            <w:r w:rsidRPr="002E054C">
              <w:tab/>
            </w:r>
          </w:p>
        </w:tc>
        <w:tc>
          <w:tcPr>
            <w:tcW w:w="4537" w:type="dxa"/>
            <w:shd w:val="clear" w:color="auto" w:fill="auto"/>
          </w:tcPr>
          <w:p w14:paraId="1CFA7FCA" w14:textId="77777777" w:rsidR="00F46097" w:rsidRPr="002E054C" w:rsidRDefault="00F46097" w:rsidP="00F46097">
            <w:pPr>
              <w:pStyle w:val="ENoteTableText"/>
            </w:pPr>
            <w:r w:rsidRPr="002E054C">
              <w:t>ad. No. 156, 2012</w:t>
            </w:r>
          </w:p>
        </w:tc>
      </w:tr>
      <w:tr w:rsidR="00F46097" w:rsidRPr="002E054C" w14:paraId="3F3C0001" w14:textId="77777777" w:rsidTr="00C76C63">
        <w:trPr>
          <w:cantSplit/>
        </w:trPr>
        <w:tc>
          <w:tcPr>
            <w:tcW w:w="2551" w:type="dxa"/>
            <w:shd w:val="clear" w:color="auto" w:fill="auto"/>
          </w:tcPr>
          <w:p w14:paraId="4BA8DCFE" w14:textId="77777777" w:rsidR="00F46097" w:rsidRPr="002E054C" w:rsidRDefault="00F46097" w:rsidP="00F46097">
            <w:pPr>
              <w:pStyle w:val="ENoteTableText"/>
              <w:tabs>
                <w:tab w:val="center" w:leader="dot" w:pos="2268"/>
              </w:tabs>
            </w:pPr>
          </w:p>
        </w:tc>
        <w:tc>
          <w:tcPr>
            <w:tcW w:w="4537" w:type="dxa"/>
            <w:shd w:val="clear" w:color="auto" w:fill="auto"/>
          </w:tcPr>
          <w:p w14:paraId="2832C854" w14:textId="77777777" w:rsidR="00F46097" w:rsidRPr="002E054C" w:rsidRDefault="00F46097" w:rsidP="00F46097">
            <w:pPr>
              <w:pStyle w:val="ENoteTableText"/>
            </w:pPr>
            <w:r w:rsidRPr="002E054C">
              <w:t>am No 74, 2016</w:t>
            </w:r>
          </w:p>
        </w:tc>
      </w:tr>
      <w:tr w:rsidR="00F46097" w:rsidRPr="002E054C" w14:paraId="2C7FFB7B" w14:textId="77777777" w:rsidTr="00C76C63">
        <w:trPr>
          <w:cantSplit/>
        </w:trPr>
        <w:tc>
          <w:tcPr>
            <w:tcW w:w="2551" w:type="dxa"/>
            <w:shd w:val="clear" w:color="auto" w:fill="auto"/>
          </w:tcPr>
          <w:p w14:paraId="7BD8F6C2" w14:textId="0303C0F4" w:rsidR="00F46097" w:rsidRPr="002E054C" w:rsidRDefault="00F46097" w:rsidP="00F46097">
            <w:pPr>
              <w:pStyle w:val="ENoteTableText"/>
              <w:tabs>
                <w:tab w:val="center" w:leader="dot" w:pos="2268"/>
              </w:tabs>
            </w:pPr>
            <w:r w:rsidRPr="002E054C">
              <w:t>s 180</w:t>
            </w:r>
            <w:r w:rsidR="004B2185">
              <w:noBreakHyphen/>
            </w:r>
            <w:r w:rsidRPr="002E054C">
              <w:t>28</w:t>
            </w:r>
            <w:r w:rsidRPr="002E054C">
              <w:tab/>
            </w:r>
          </w:p>
        </w:tc>
        <w:tc>
          <w:tcPr>
            <w:tcW w:w="4537" w:type="dxa"/>
            <w:shd w:val="clear" w:color="auto" w:fill="auto"/>
          </w:tcPr>
          <w:p w14:paraId="4D7F6CDB" w14:textId="77777777" w:rsidR="00F46097" w:rsidRPr="002E054C" w:rsidRDefault="00F46097" w:rsidP="00F46097">
            <w:pPr>
              <w:pStyle w:val="ENoteTableText"/>
            </w:pPr>
            <w:r w:rsidRPr="002E054C">
              <w:t>ad No 74, 2016</w:t>
            </w:r>
          </w:p>
        </w:tc>
      </w:tr>
      <w:tr w:rsidR="00F46097" w:rsidRPr="002E054C" w14:paraId="166A66F0" w14:textId="77777777" w:rsidTr="00C76C63">
        <w:trPr>
          <w:cantSplit/>
        </w:trPr>
        <w:tc>
          <w:tcPr>
            <w:tcW w:w="2551" w:type="dxa"/>
            <w:shd w:val="clear" w:color="auto" w:fill="auto"/>
          </w:tcPr>
          <w:p w14:paraId="44DF6311" w14:textId="77777777" w:rsidR="00F46097" w:rsidRPr="002E054C" w:rsidRDefault="00F46097" w:rsidP="00F46097">
            <w:pPr>
              <w:pStyle w:val="ENoteTableText"/>
              <w:tabs>
                <w:tab w:val="center" w:leader="dot" w:pos="2268"/>
              </w:tabs>
            </w:pPr>
          </w:p>
        </w:tc>
        <w:tc>
          <w:tcPr>
            <w:tcW w:w="4537" w:type="dxa"/>
            <w:shd w:val="clear" w:color="auto" w:fill="auto"/>
          </w:tcPr>
          <w:p w14:paraId="48E864A8" w14:textId="77777777" w:rsidR="00F46097" w:rsidRPr="002E054C" w:rsidRDefault="00F46097" w:rsidP="00F46097">
            <w:pPr>
              <w:pStyle w:val="ENoteTableText"/>
            </w:pPr>
            <w:r w:rsidRPr="002E054C">
              <w:t>am No 100, 2016; No 116, 2018</w:t>
            </w:r>
          </w:p>
        </w:tc>
      </w:tr>
      <w:tr w:rsidR="00F46097" w:rsidRPr="002E054C" w14:paraId="4A0AAA9A" w14:textId="77777777" w:rsidTr="00C76C63">
        <w:trPr>
          <w:cantSplit/>
        </w:trPr>
        <w:tc>
          <w:tcPr>
            <w:tcW w:w="2551" w:type="dxa"/>
            <w:shd w:val="clear" w:color="auto" w:fill="auto"/>
          </w:tcPr>
          <w:p w14:paraId="0AFBB9DE" w14:textId="2CACFC80" w:rsidR="00F46097" w:rsidRPr="002E054C" w:rsidRDefault="00F46097" w:rsidP="00F46097">
            <w:pPr>
              <w:pStyle w:val="ENoteTableText"/>
              <w:tabs>
                <w:tab w:val="center" w:leader="dot" w:pos="2268"/>
              </w:tabs>
            </w:pPr>
            <w:r w:rsidRPr="002E054C">
              <w:t>s. 180</w:t>
            </w:r>
            <w:r w:rsidR="004B2185">
              <w:noBreakHyphen/>
            </w:r>
            <w:r w:rsidRPr="002E054C">
              <w:t>30</w:t>
            </w:r>
            <w:r w:rsidRPr="002E054C">
              <w:tab/>
            </w:r>
          </w:p>
        </w:tc>
        <w:tc>
          <w:tcPr>
            <w:tcW w:w="4537" w:type="dxa"/>
            <w:shd w:val="clear" w:color="auto" w:fill="auto"/>
          </w:tcPr>
          <w:p w14:paraId="7616215C" w14:textId="77777777" w:rsidR="00F46097" w:rsidRPr="002E054C" w:rsidRDefault="00F46097" w:rsidP="00F46097">
            <w:pPr>
              <w:pStyle w:val="ENoteTableText"/>
            </w:pPr>
            <w:r w:rsidRPr="002E054C">
              <w:t>ad. No. 156, 2012</w:t>
            </w:r>
          </w:p>
        </w:tc>
      </w:tr>
      <w:tr w:rsidR="00F46097" w:rsidRPr="002E054C" w14:paraId="06395AC9" w14:textId="77777777" w:rsidTr="00C76C63">
        <w:trPr>
          <w:cantSplit/>
        </w:trPr>
        <w:tc>
          <w:tcPr>
            <w:tcW w:w="2551" w:type="dxa"/>
            <w:shd w:val="clear" w:color="auto" w:fill="auto"/>
          </w:tcPr>
          <w:p w14:paraId="163FAA3E" w14:textId="01B142FA" w:rsidR="00F46097" w:rsidRPr="002E054C" w:rsidRDefault="00F46097" w:rsidP="00F46097">
            <w:pPr>
              <w:pStyle w:val="ENoteTableText"/>
              <w:tabs>
                <w:tab w:val="center" w:leader="dot" w:pos="2268"/>
              </w:tabs>
            </w:pPr>
            <w:r w:rsidRPr="002E054C">
              <w:t>s. 180</w:t>
            </w:r>
            <w:r w:rsidR="004B2185">
              <w:noBreakHyphen/>
            </w:r>
            <w:r w:rsidRPr="002E054C">
              <w:t>35</w:t>
            </w:r>
            <w:r w:rsidRPr="002E054C">
              <w:tab/>
            </w:r>
          </w:p>
        </w:tc>
        <w:tc>
          <w:tcPr>
            <w:tcW w:w="4537" w:type="dxa"/>
            <w:shd w:val="clear" w:color="auto" w:fill="auto"/>
          </w:tcPr>
          <w:p w14:paraId="2372CD43" w14:textId="77777777" w:rsidR="00F46097" w:rsidRPr="002E054C" w:rsidRDefault="00F46097" w:rsidP="00F46097">
            <w:pPr>
              <w:pStyle w:val="ENoteTableText"/>
            </w:pPr>
            <w:r w:rsidRPr="002E054C">
              <w:t>ad. No. 156, 2012</w:t>
            </w:r>
          </w:p>
        </w:tc>
      </w:tr>
      <w:tr w:rsidR="00B535C1" w:rsidRPr="002E054C" w14:paraId="69A37B08" w14:textId="77777777" w:rsidTr="00C76C63">
        <w:trPr>
          <w:cantSplit/>
        </w:trPr>
        <w:tc>
          <w:tcPr>
            <w:tcW w:w="2551" w:type="dxa"/>
            <w:shd w:val="clear" w:color="auto" w:fill="auto"/>
          </w:tcPr>
          <w:p w14:paraId="58BFCB51" w14:textId="2B2779AA" w:rsidR="00B535C1" w:rsidRPr="002E054C" w:rsidRDefault="001A2556" w:rsidP="00F46097">
            <w:pPr>
              <w:pStyle w:val="ENoteTableText"/>
              <w:tabs>
                <w:tab w:val="center" w:leader="dot" w:pos="2268"/>
              </w:tabs>
              <w:rPr>
                <w:b/>
              </w:rPr>
            </w:pPr>
            <w:r w:rsidRPr="002E054C">
              <w:rPr>
                <w:b/>
              </w:rPr>
              <w:t>Division 1</w:t>
            </w:r>
            <w:r w:rsidR="00B535C1" w:rsidRPr="002E054C">
              <w:rPr>
                <w:b/>
              </w:rPr>
              <w:t>81</w:t>
            </w:r>
          </w:p>
        </w:tc>
        <w:tc>
          <w:tcPr>
            <w:tcW w:w="4537" w:type="dxa"/>
            <w:shd w:val="clear" w:color="auto" w:fill="auto"/>
          </w:tcPr>
          <w:p w14:paraId="50E7DA03" w14:textId="77777777" w:rsidR="00B535C1" w:rsidRPr="002E054C" w:rsidRDefault="00B535C1" w:rsidP="00F46097">
            <w:pPr>
              <w:pStyle w:val="ENoteTableText"/>
            </w:pPr>
          </w:p>
        </w:tc>
      </w:tr>
      <w:tr w:rsidR="00B535C1" w:rsidRPr="002E054C" w14:paraId="53EAE8F3" w14:textId="77777777" w:rsidTr="00C76C63">
        <w:trPr>
          <w:cantSplit/>
        </w:trPr>
        <w:tc>
          <w:tcPr>
            <w:tcW w:w="2551" w:type="dxa"/>
            <w:shd w:val="clear" w:color="auto" w:fill="auto"/>
          </w:tcPr>
          <w:p w14:paraId="396DEF82" w14:textId="71D253FF" w:rsidR="00B535C1" w:rsidRPr="002E054C" w:rsidRDefault="001A2556" w:rsidP="00F46097">
            <w:pPr>
              <w:pStyle w:val="ENoteTableText"/>
              <w:tabs>
                <w:tab w:val="center" w:leader="dot" w:pos="2268"/>
              </w:tabs>
            </w:pPr>
            <w:r w:rsidRPr="002E054C">
              <w:t>Division 1</w:t>
            </w:r>
            <w:r w:rsidR="00B535C1" w:rsidRPr="002E054C">
              <w:t>81</w:t>
            </w:r>
            <w:r w:rsidR="00B535C1" w:rsidRPr="002E054C">
              <w:tab/>
            </w:r>
          </w:p>
        </w:tc>
        <w:tc>
          <w:tcPr>
            <w:tcW w:w="4537" w:type="dxa"/>
            <w:shd w:val="clear" w:color="auto" w:fill="auto"/>
          </w:tcPr>
          <w:p w14:paraId="498A2644" w14:textId="685F8E40" w:rsidR="00B535C1" w:rsidRPr="002E054C" w:rsidRDefault="00B535C1" w:rsidP="00F46097">
            <w:pPr>
              <w:pStyle w:val="ENoteTableText"/>
            </w:pPr>
            <w:r w:rsidRPr="002E054C">
              <w:t>ad No 5, 2023</w:t>
            </w:r>
          </w:p>
        </w:tc>
      </w:tr>
      <w:tr w:rsidR="00B535C1" w:rsidRPr="002E054C" w14:paraId="016EE08C" w14:textId="77777777" w:rsidTr="00C76C63">
        <w:trPr>
          <w:cantSplit/>
        </w:trPr>
        <w:tc>
          <w:tcPr>
            <w:tcW w:w="2551" w:type="dxa"/>
            <w:shd w:val="clear" w:color="auto" w:fill="auto"/>
          </w:tcPr>
          <w:p w14:paraId="230D86FE" w14:textId="5C5DA156" w:rsidR="00B535C1" w:rsidRPr="002E054C" w:rsidRDefault="00B535C1" w:rsidP="00F46097">
            <w:pPr>
              <w:pStyle w:val="ENoteTableText"/>
              <w:tabs>
                <w:tab w:val="center" w:leader="dot" w:pos="2268"/>
              </w:tabs>
            </w:pPr>
            <w:r w:rsidRPr="002E054C">
              <w:t>s 181</w:t>
            </w:r>
            <w:r w:rsidR="004B2185">
              <w:noBreakHyphen/>
            </w:r>
            <w:r w:rsidRPr="002E054C">
              <w:t>1</w:t>
            </w:r>
            <w:r w:rsidRPr="002E054C">
              <w:tab/>
            </w:r>
          </w:p>
        </w:tc>
        <w:tc>
          <w:tcPr>
            <w:tcW w:w="4537" w:type="dxa"/>
            <w:shd w:val="clear" w:color="auto" w:fill="auto"/>
          </w:tcPr>
          <w:p w14:paraId="590073FF" w14:textId="0870964B" w:rsidR="00B535C1" w:rsidRPr="002E054C" w:rsidRDefault="00B535C1" w:rsidP="00F46097">
            <w:pPr>
              <w:pStyle w:val="ENoteTableText"/>
            </w:pPr>
            <w:r w:rsidRPr="002E054C">
              <w:t>ad No 5, 2023</w:t>
            </w:r>
          </w:p>
        </w:tc>
      </w:tr>
      <w:tr w:rsidR="00B535C1" w:rsidRPr="002E054C" w14:paraId="4F7E9CA8" w14:textId="77777777" w:rsidTr="00C76C63">
        <w:trPr>
          <w:cantSplit/>
        </w:trPr>
        <w:tc>
          <w:tcPr>
            <w:tcW w:w="2551" w:type="dxa"/>
            <w:shd w:val="clear" w:color="auto" w:fill="auto"/>
          </w:tcPr>
          <w:p w14:paraId="2A765ACE" w14:textId="0D1C27A9" w:rsidR="00B535C1" w:rsidRPr="002E054C" w:rsidRDefault="00B535C1" w:rsidP="00B535C1">
            <w:pPr>
              <w:pStyle w:val="ENoteTableText"/>
              <w:tabs>
                <w:tab w:val="center" w:leader="dot" w:pos="2268"/>
              </w:tabs>
            </w:pPr>
            <w:r w:rsidRPr="002E054C">
              <w:t>s 181</w:t>
            </w:r>
            <w:r w:rsidR="004B2185">
              <w:noBreakHyphen/>
            </w:r>
            <w:r w:rsidRPr="002E054C">
              <w:t>5</w:t>
            </w:r>
            <w:r w:rsidRPr="002E054C">
              <w:tab/>
            </w:r>
          </w:p>
        </w:tc>
        <w:tc>
          <w:tcPr>
            <w:tcW w:w="4537" w:type="dxa"/>
            <w:shd w:val="clear" w:color="auto" w:fill="auto"/>
          </w:tcPr>
          <w:p w14:paraId="198647D6" w14:textId="7F6D7387" w:rsidR="00B535C1" w:rsidRPr="002E054C" w:rsidRDefault="00B535C1" w:rsidP="00B535C1">
            <w:pPr>
              <w:pStyle w:val="ENoteTableText"/>
            </w:pPr>
            <w:r w:rsidRPr="002E054C">
              <w:t>ad No 5, 2023</w:t>
            </w:r>
          </w:p>
        </w:tc>
      </w:tr>
      <w:tr w:rsidR="00B535C1" w:rsidRPr="002E054C" w14:paraId="347856DC" w14:textId="77777777" w:rsidTr="00C76C63">
        <w:trPr>
          <w:cantSplit/>
        </w:trPr>
        <w:tc>
          <w:tcPr>
            <w:tcW w:w="2551" w:type="dxa"/>
            <w:shd w:val="clear" w:color="auto" w:fill="auto"/>
          </w:tcPr>
          <w:p w14:paraId="03EF38DA" w14:textId="47E7FF48" w:rsidR="00B535C1" w:rsidRPr="002E054C" w:rsidRDefault="00B535C1" w:rsidP="00B535C1">
            <w:pPr>
              <w:pStyle w:val="ENoteTableText"/>
              <w:tabs>
                <w:tab w:val="center" w:leader="dot" w:pos="2268"/>
              </w:tabs>
            </w:pPr>
            <w:r w:rsidRPr="002E054C">
              <w:t>s 181</w:t>
            </w:r>
            <w:r w:rsidR="004B2185">
              <w:noBreakHyphen/>
            </w:r>
            <w:r w:rsidRPr="002E054C">
              <w:t>10</w:t>
            </w:r>
            <w:r w:rsidRPr="002E054C">
              <w:tab/>
            </w:r>
          </w:p>
        </w:tc>
        <w:tc>
          <w:tcPr>
            <w:tcW w:w="4537" w:type="dxa"/>
            <w:shd w:val="clear" w:color="auto" w:fill="auto"/>
          </w:tcPr>
          <w:p w14:paraId="0B64C8CF" w14:textId="0EC0A59E" w:rsidR="00B535C1" w:rsidRPr="002E054C" w:rsidRDefault="00B535C1" w:rsidP="00B535C1">
            <w:pPr>
              <w:pStyle w:val="ENoteTableText"/>
            </w:pPr>
            <w:r w:rsidRPr="002E054C">
              <w:t>ad No 5, 2023</w:t>
            </w:r>
          </w:p>
        </w:tc>
      </w:tr>
      <w:tr w:rsidR="00B535C1" w:rsidRPr="002E054C" w14:paraId="19D7D900" w14:textId="77777777" w:rsidTr="00C76C63">
        <w:trPr>
          <w:cantSplit/>
        </w:trPr>
        <w:tc>
          <w:tcPr>
            <w:tcW w:w="2551" w:type="dxa"/>
            <w:shd w:val="clear" w:color="auto" w:fill="auto"/>
          </w:tcPr>
          <w:p w14:paraId="0E6E1C38" w14:textId="71FB1B17" w:rsidR="00B535C1" w:rsidRPr="002E054C" w:rsidRDefault="00B535C1" w:rsidP="00B535C1">
            <w:pPr>
              <w:pStyle w:val="ENoteTableText"/>
              <w:tabs>
                <w:tab w:val="center" w:leader="dot" w:pos="2268"/>
              </w:tabs>
            </w:pPr>
            <w:r w:rsidRPr="002E054C">
              <w:t>s 181</w:t>
            </w:r>
            <w:r w:rsidR="004B2185">
              <w:noBreakHyphen/>
            </w:r>
            <w:r w:rsidRPr="002E054C">
              <w:t>15</w:t>
            </w:r>
            <w:r w:rsidRPr="002E054C">
              <w:tab/>
            </w:r>
          </w:p>
        </w:tc>
        <w:tc>
          <w:tcPr>
            <w:tcW w:w="4537" w:type="dxa"/>
            <w:shd w:val="clear" w:color="auto" w:fill="auto"/>
          </w:tcPr>
          <w:p w14:paraId="313D5AF9" w14:textId="47FFACD0" w:rsidR="00B535C1" w:rsidRPr="002E054C" w:rsidRDefault="00B535C1" w:rsidP="00B535C1">
            <w:pPr>
              <w:pStyle w:val="ENoteTableText"/>
            </w:pPr>
            <w:r w:rsidRPr="002E054C">
              <w:t>ad No 5, 2023</w:t>
            </w:r>
          </w:p>
        </w:tc>
      </w:tr>
      <w:tr w:rsidR="00B535C1" w:rsidRPr="002E054C" w14:paraId="1021EBB7" w14:textId="77777777" w:rsidTr="00C76C63">
        <w:trPr>
          <w:cantSplit/>
        </w:trPr>
        <w:tc>
          <w:tcPr>
            <w:tcW w:w="2551" w:type="dxa"/>
            <w:shd w:val="clear" w:color="auto" w:fill="auto"/>
          </w:tcPr>
          <w:p w14:paraId="5EE5560A" w14:textId="66E83F14" w:rsidR="00B535C1" w:rsidRPr="002E054C" w:rsidRDefault="00B535C1" w:rsidP="00B535C1">
            <w:pPr>
              <w:pStyle w:val="ENoteTableText"/>
              <w:tabs>
                <w:tab w:val="center" w:leader="dot" w:pos="2268"/>
              </w:tabs>
            </w:pPr>
            <w:r w:rsidRPr="002E054C">
              <w:t>s 181</w:t>
            </w:r>
            <w:r w:rsidR="004B2185">
              <w:noBreakHyphen/>
            </w:r>
            <w:r w:rsidRPr="002E054C">
              <w:t>20</w:t>
            </w:r>
            <w:r w:rsidRPr="002E054C">
              <w:tab/>
            </w:r>
          </w:p>
        </w:tc>
        <w:tc>
          <w:tcPr>
            <w:tcW w:w="4537" w:type="dxa"/>
            <w:shd w:val="clear" w:color="auto" w:fill="auto"/>
          </w:tcPr>
          <w:p w14:paraId="1F22ABB4" w14:textId="224FAA0C" w:rsidR="00B535C1" w:rsidRPr="002E054C" w:rsidRDefault="00B535C1" w:rsidP="00B535C1">
            <w:pPr>
              <w:pStyle w:val="ENoteTableText"/>
            </w:pPr>
            <w:r w:rsidRPr="002E054C">
              <w:t>ad No 5, 2023</w:t>
            </w:r>
          </w:p>
        </w:tc>
      </w:tr>
      <w:tr w:rsidR="00274DBE" w:rsidRPr="002E054C" w14:paraId="5D420F9C" w14:textId="77777777" w:rsidTr="00C76C63">
        <w:trPr>
          <w:cantSplit/>
        </w:trPr>
        <w:tc>
          <w:tcPr>
            <w:tcW w:w="2551" w:type="dxa"/>
            <w:shd w:val="clear" w:color="auto" w:fill="auto"/>
          </w:tcPr>
          <w:p w14:paraId="5289DA93" w14:textId="77777777" w:rsidR="00274DBE" w:rsidRPr="002E054C" w:rsidRDefault="00274DBE" w:rsidP="00B535C1">
            <w:pPr>
              <w:pStyle w:val="ENoteTableText"/>
              <w:tabs>
                <w:tab w:val="center" w:leader="dot" w:pos="2268"/>
              </w:tabs>
            </w:pPr>
          </w:p>
        </w:tc>
        <w:tc>
          <w:tcPr>
            <w:tcW w:w="4537" w:type="dxa"/>
            <w:shd w:val="clear" w:color="auto" w:fill="auto"/>
          </w:tcPr>
          <w:p w14:paraId="0D930C0D" w14:textId="2BBBBA04" w:rsidR="00274DBE" w:rsidRPr="002E054C" w:rsidRDefault="00274DBE" w:rsidP="00B535C1">
            <w:pPr>
              <w:pStyle w:val="ENoteTableText"/>
            </w:pPr>
            <w:r w:rsidRPr="002E054C">
              <w:t>am No 71, 2023</w:t>
            </w:r>
          </w:p>
        </w:tc>
      </w:tr>
      <w:tr w:rsidR="00B535C1" w:rsidRPr="002E054C" w14:paraId="6BA01267" w14:textId="77777777" w:rsidTr="00C76C63">
        <w:trPr>
          <w:cantSplit/>
        </w:trPr>
        <w:tc>
          <w:tcPr>
            <w:tcW w:w="2551" w:type="dxa"/>
            <w:shd w:val="clear" w:color="auto" w:fill="auto"/>
          </w:tcPr>
          <w:p w14:paraId="78B89995" w14:textId="0E10478B" w:rsidR="00B535C1" w:rsidRPr="002E054C" w:rsidRDefault="00B535C1" w:rsidP="00B535C1">
            <w:pPr>
              <w:pStyle w:val="ENoteTableText"/>
              <w:tabs>
                <w:tab w:val="center" w:leader="dot" w:pos="2268"/>
              </w:tabs>
            </w:pPr>
            <w:r w:rsidRPr="002E054C">
              <w:t>s 181</w:t>
            </w:r>
            <w:r w:rsidR="004B2185">
              <w:noBreakHyphen/>
            </w:r>
            <w:r w:rsidRPr="002E054C">
              <w:t>25</w:t>
            </w:r>
            <w:r w:rsidRPr="002E054C">
              <w:tab/>
            </w:r>
          </w:p>
        </w:tc>
        <w:tc>
          <w:tcPr>
            <w:tcW w:w="4537" w:type="dxa"/>
            <w:shd w:val="clear" w:color="auto" w:fill="auto"/>
          </w:tcPr>
          <w:p w14:paraId="5CE8D77F" w14:textId="2F4ACA0B" w:rsidR="00B535C1" w:rsidRPr="002E054C" w:rsidRDefault="00B535C1" w:rsidP="00B535C1">
            <w:pPr>
              <w:pStyle w:val="ENoteTableText"/>
            </w:pPr>
            <w:r w:rsidRPr="002E054C">
              <w:t>ad No 5, 2023</w:t>
            </w:r>
          </w:p>
        </w:tc>
      </w:tr>
      <w:tr w:rsidR="00F46097" w:rsidRPr="002E054C" w14:paraId="5177F702" w14:textId="77777777" w:rsidTr="00C76C63">
        <w:trPr>
          <w:cantSplit/>
        </w:trPr>
        <w:tc>
          <w:tcPr>
            <w:tcW w:w="2551" w:type="dxa"/>
            <w:shd w:val="clear" w:color="auto" w:fill="auto"/>
          </w:tcPr>
          <w:p w14:paraId="615C8385" w14:textId="2A1BC882" w:rsidR="00F46097" w:rsidRPr="002E054C" w:rsidRDefault="001A2556" w:rsidP="00F46097">
            <w:pPr>
              <w:pStyle w:val="ENoteTableText"/>
              <w:tabs>
                <w:tab w:val="center" w:leader="dot" w:pos="2268"/>
              </w:tabs>
            </w:pPr>
            <w:r w:rsidRPr="002E054C">
              <w:rPr>
                <w:b/>
              </w:rPr>
              <w:t>Division 1</w:t>
            </w:r>
            <w:r w:rsidR="00F46097" w:rsidRPr="002E054C">
              <w:rPr>
                <w:b/>
              </w:rPr>
              <w:t>82</w:t>
            </w:r>
          </w:p>
        </w:tc>
        <w:tc>
          <w:tcPr>
            <w:tcW w:w="4537" w:type="dxa"/>
            <w:shd w:val="clear" w:color="auto" w:fill="auto"/>
          </w:tcPr>
          <w:p w14:paraId="352E6F7E" w14:textId="77777777" w:rsidR="00F46097" w:rsidRPr="002E054C" w:rsidRDefault="00F46097" w:rsidP="00F46097">
            <w:pPr>
              <w:pStyle w:val="ENoteTableText"/>
            </w:pPr>
          </w:p>
        </w:tc>
      </w:tr>
      <w:tr w:rsidR="00F46097" w:rsidRPr="002E054C" w14:paraId="11707CCD" w14:textId="77777777" w:rsidTr="00C76C63">
        <w:trPr>
          <w:cantSplit/>
        </w:trPr>
        <w:tc>
          <w:tcPr>
            <w:tcW w:w="2551" w:type="dxa"/>
            <w:shd w:val="clear" w:color="auto" w:fill="auto"/>
          </w:tcPr>
          <w:p w14:paraId="024BF773" w14:textId="0A7482EA" w:rsidR="00F46097" w:rsidRPr="002E054C" w:rsidRDefault="001A2556" w:rsidP="00F46097">
            <w:pPr>
              <w:pStyle w:val="ENoteTableText"/>
              <w:tabs>
                <w:tab w:val="center" w:leader="dot" w:pos="2268"/>
              </w:tabs>
            </w:pPr>
            <w:r w:rsidRPr="002E054C">
              <w:t>Division 1</w:t>
            </w:r>
            <w:r w:rsidR="00F46097" w:rsidRPr="002E054C">
              <w:t>82</w:t>
            </w:r>
            <w:r w:rsidR="00F46097" w:rsidRPr="002E054C">
              <w:tab/>
            </w:r>
          </w:p>
        </w:tc>
        <w:tc>
          <w:tcPr>
            <w:tcW w:w="4537" w:type="dxa"/>
            <w:shd w:val="clear" w:color="auto" w:fill="auto"/>
          </w:tcPr>
          <w:p w14:paraId="3760A396" w14:textId="77777777" w:rsidR="00F46097" w:rsidRPr="002E054C" w:rsidRDefault="00F46097" w:rsidP="00F46097">
            <w:pPr>
              <w:pStyle w:val="ENoteTableText"/>
            </w:pPr>
            <w:r w:rsidRPr="002E054C">
              <w:t>ad. No. 23, 2013</w:t>
            </w:r>
          </w:p>
        </w:tc>
      </w:tr>
      <w:tr w:rsidR="00F46097" w:rsidRPr="002E054C" w14:paraId="2BE5915C" w14:textId="77777777" w:rsidTr="00C76C63">
        <w:trPr>
          <w:cantSplit/>
        </w:trPr>
        <w:tc>
          <w:tcPr>
            <w:tcW w:w="2551" w:type="dxa"/>
            <w:shd w:val="clear" w:color="auto" w:fill="auto"/>
          </w:tcPr>
          <w:p w14:paraId="23707DA5" w14:textId="7ACA9309" w:rsidR="00F46097" w:rsidRPr="002E054C" w:rsidRDefault="00F46097" w:rsidP="00F46097">
            <w:pPr>
              <w:pStyle w:val="ENoteTableText"/>
              <w:tabs>
                <w:tab w:val="center" w:leader="dot" w:pos="2268"/>
              </w:tabs>
            </w:pPr>
            <w:r w:rsidRPr="002E054C">
              <w:lastRenderedPageBreak/>
              <w:t>s. 182</w:t>
            </w:r>
            <w:r w:rsidR="004B2185">
              <w:noBreakHyphen/>
            </w:r>
            <w:r w:rsidRPr="002E054C">
              <w:t>1</w:t>
            </w:r>
            <w:r w:rsidRPr="002E054C">
              <w:tab/>
            </w:r>
          </w:p>
        </w:tc>
        <w:tc>
          <w:tcPr>
            <w:tcW w:w="4537" w:type="dxa"/>
            <w:shd w:val="clear" w:color="auto" w:fill="auto"/>
          </w:tcPr>
          <w:p w14:paraId="2D90ED1F" w14:textId="77777777" w:rsidR="00F46097" w:rsidRPr="002E054C" w:rsidRDefault="00F46097" w:rsidP="00F46097">
            <w:pPr>
              <w:pStyle w:val="ENoteTableText"/>
            </w:pPr>
            <w:r w:rsidRPr="002E054C">
              <w:t>ad. No. 23, 2013</w:t>
            </w:r>
          </w:p>
        </w:tc>
      </w:tr>
      <w:tr w:rsidR="00F46097" w:rsidRPr="002E054C" w14:paraId="7D1751DB" w14:textId="77777777" w:rsidTr="00C76C63">
        <w:trPr>
          <w:cantSplit/>
        </w:trPr>
        <w:tc>
          <w:tcPr>
            <w:tcW w:w="2551" w:type="dxa"/>
            <w:shd w:val="clear" w:color="auto" w:fill="auto"/>
          </w:tcPr>
          <w:p w14:paraId="21063AC2" w14:textId="35FA29E0" w:rsidR="00F46097" w:rsidRPr="002E054C" w:rsidRDefault="00F46097" w:rsidP="00F46097">
            <w:pPr>
              <w:pStyle w:val="ENoteTableText"/>
            </w:pPr>
            <w:r w:rsidRPr="002E054C">
              <w:rPr>
                <w:b/>
              </w:rPr>
              <w:t>Part 5</w:t>
            </w:r>
            <w:r w:rsidR="004B2185">
              <w:rPr>
                <w:b/>
              </w:rPr>
              <w:noBreakHyphen/>
            </w:r>
            <w:r w:rsidRPr="002E054C">
              <w:rPr>
                <w:b/>
              </w:rPr>
              <w:t>5</w:t>
            </w:r>
          </w:p>
        </w:tc>
        <w:tc>
          <w:tcPr>
            <w:tcW w:w="4537" w:type="dxa"/>
            <w:shd w:val="clear" w:color="auto" w:fill="auto"/>
          </w:tcPr>
          <w:p w14:paraId="0708F122" w14:textId="77777777" w:rsidR="00F46097" w:rsidRPr="002E054C" w:rsidRDefault="00F46097" w:rsidP="00F46097">
            <w:pPr>
              <w:pStyle w:val="ENoteTableText"/>
            </w:pPr>
          </w:p>
        </w:tc>
      </w:tr>
      <w:tr w:rsidR="00F46097" w:rsidRPr="002E054C" w14:paraId="790D54C1" w14:textId="77777777" w:rsidTr="00C76C63">
        <w:trPr>
          <w:cantSplit/>
        </w:trPr>
        <w:tc>
          <w:tcPr>
            <w:tcW w:w="2551" w:type="dxa"/>
            <w:shd w:val="clear" w:color="auto" w:fill="auto"/>
          </w:tcPr>
          <w:p w14:paraId="02AC3AB8" w14:textId="4BBD78EE" w:rsidR="00F46097" w:rsidRPr="002E054C" w:rsidRDefault="001A2556" w:rsidP="00F46097">
            <w:pPr>
              <w:pStyle w:val="ENoteTableText"/>
            </w:pPr>
            <w:r w:rsidRPr="002E054C">
              <w:rPr>
                <w:b/>
              </w:rPr>
              <w:t>Division 1</w:t>
            </w:r>
            <w:r w:rsidR="00F46097" w:rsidRPr="002E054C">
              <w:rPr>
                <w:b/>
              </w:rPr>
              <w:t>84</w:t>
            </w:r>
          </w:p>
        </w:tc>
        <w:tc>
          <w:tcPr>
            <w:tcW w:w="4537" w:type="dxa"/>
            <w:shd w:val="clear" w:color="auto" w:fill="auto"/>
          </w:tcPr>
          <w:p w14:paraId="24555792" w14:textId="77777777" w:rsidR="00F46097" w:rsidRPr="002E054C" w:rsidRDefault="00F46097" w:rsidP="00F46097">
            <w:pPr>
              <w:pStyle w:val="ENoteTableText"/>
            </w:pPr>
          </w:p>
        </w:tc>
      </w:tr>
      <w:tr w:rsidR="00F46097" w:rsidRPr="002E054C" w14:paraId="7FF8BA20" w14:textId="77777777" w:rsidTr="00C76C63">
        <w:trPr>
          <w:cantSplit/>
        </w:trPr>
        <w:tc>
          <w:tcPr>
            <w:tcW w:w="2551" w:type="dxa"/>
            <w:shd w:val="clear" w:color="auto" w:fill="auto"/>
          </w:tcPr>
          <w:p w14:paraId="0F79635B" w14:textId="078BBF45" w:rsidR="00F46097" w:rsidRPr="002E054C" w:rsidRDefault="00F46097" w:rsidP="00F46097">
            <w:pPr>
              <w:pStyle w:val="ENoteTableText"/>
              <w:tabs>
                <w:tab w:val="center" w:leader="dot" w:pos="2268"/>
              </w:tabs>
            </w:pPr>
            <w:r w:rsidRPr="002E054C">
              <w:t>s. 184</w:t>
            </w:r>
            <w:r w:rsidR="004B2185">
              <w:noBreakHyphen/>
            </w:r>
            <w:r w:rsidRPr="002E054C">
              <w:t>1</w:t>
            </w:r>
            <w:r w:rsidRPr="002E054C">
              <w:tab/>
            </w:r>
          </w:p>
        </w:tc>
        <w:tc>
          <w:tcPr>
            <w:tcW w:w="4537" w:type="dxa"/>
            <w:shd w:val="clear" w:color="auto" w:fill="auto"/>
          </w:tcPr>
          <w:p w14:paraId="3EE55B9F" w14:textId="77777777" w:rsidR="00F46097" w:rsidRPr="002E054C" w:rsidRDefault="00F46097" w:rsidP="00F46097">
            <w:pPr>
              <w:pStyle w:val="ENoteTableText"/>
            </w:pPr>
            <w:r w:rsidRPr="002E054C">
              <w:t>rs. No. 114, 2004</w:t>
            </w:r>
          </w:p>
        </w:tc>
      </w:tr>
      <w:tr w:rsidR="00F46097" w:rsidRPr="002E054C" w14:paraId="677BC3C9" w14:textId="77777777" w:rsidTr="00C76C63">
        <w:trPr>
          <w:cantSplit/>
        </w:trPr>
        <w:tc>
          <w:tcPr>
            <w:tcW w:w="2551" w:type="dxa"/>
            <w:shd w:val="clear" w:color="auto" w:fill="auto"/>
          </w:tcPr>
          <w:p w14:paraId="040955E4" w14:textId="77777777" w:rsidR="00F46097" w:rsidRPr="002E054C" w:rsidRDefault="00F46097" w:rsidP="00F46097">
            <w:pPr>
              <w:pStyle w:val="ENoteTableText"/>
            </w:pPr>
          </w:p>
        </w:tc>
        <w:tc>
          <w:tcPr>
            <w:tcW w:w="4537" w:type="dxa"/>
            <w:shd w:val="clear" w:color="auto" w:fill="auto"/>
          </w:tcPr>
          <w:p w14:paraId="7530AD78" w14:textId="77777777" w:rsidR="00F46097" w:rsidRPr="002E054C" w:rsidRDefault="00F46097" w:rsidP="00F46097">
            <w:pPr>
              <w:pStyle w:val="ENoteTableText"/>
            </w:pPr>
            <w:r w:rsidRPr="002E054C">
              <w:t>am. No. 143, 2005; No 74, 2016</w:t>
            </w:r>
          </w:p>
        </w:tc>
      </w:tr>
      <w:tr w:rsidR="00F46097" w:rsidRPr="002E054C" w14:paraId="2150A58F" w14:textId="77777777" w:rsidTr="00C76C63">
        <w:trPr>
          <w:cantSplit/>
        </w:trPr>
        <w:tc>
          <w:tcPr>
            <w:tcW w:w="2551" w:type="dxa"/>
            <w:shd w:val="clear" w:color="auto" w:fill="auto"/>
          </w:tcPr>
          <w:p w14:paraId="1212E524" w14:textId="13D9030C" w:rsidR="00F46097" w:rsidRPr="002E054C" w:rsidRDefault="001A2556" w:rsidP="00F46097">
            <w:pPr>
              <w:pStyle w:val="ENoteTableText"/>
              <w:keepNext/>
            </w:pPr>
            <w:r w:rsidRPr="002E054C">
              <w:rPr>
                <w:b/>
              </w:rPr>
              <w:t>Division 1</w:t>
            </w:r>
            <w:r w:rsidR="00F46097" w:rsidRPr="002E054C">
              <w:rPr>
                <w:b/>
              </w:rPr>
              <w:t>87</w:t>
            </w:r>
          </w:p>
        </w:tc>
        <w:tc>
          <w:tcPr>
            <w:tcW w:w="4537" w:type="dxa"/>
            <w:shd w:val="clear" w:color="auto" w:fill="auto"/>
          </w:tcPr>
          <w:p w14:paraId="79ED57DD" w14:textId="77777777" w:rsidR="00F46097" w:rsidRPr="002E054C" w:rsidRDefault="00F46097" w:rsidP="00F46097">
            <w:pPr>
              <w:pStyle w:val="ENoteTableText"/>
            </w:pPr>
          </w:p>
        </w:tc>
      </w:tr>
      <w:tr w:rsidR="00F46097" w:rsidRPr="002E054C" w14:paraId="4CAC96FF" w14:textId="77777777" w:rsidTr="00C76C63">
        <w:trPr>
          <w:cantSplit/>
        </w:trPr>
        <w:tc>
          <w:tcPr>
            <w:tcW w:w="2551" w:type="dxa"/>
            <w:shd w:val="clear" w:color="auto" w:fill="auto"/>
          </w:tcPr>
          <w:p w14:paraId="2DEC248F" w14:textId="75CCB548" w:rsidR="00F46097" w:rsidRPr="002E054C" w:rsidRDefault="00F46097" w:rsidP="00F46097">
            <w:pPr>
              <w:pStyle w:val="ENoteTableText"/>
              <w:tabs>
                <w:tab w:val="center" w:leader="dot" w:pos="2268"/>
              </w:tabs>
            </w:pPr>
            <w:r w:rsidRPr="002E054C">
              <w:t>s 187</w:t>
            </w:r>
            <w:r w:rsidR="004B2185">
              <w:noBreakHyphen/>
            </w:r>
            <w:r w:rsidRPr="002E054C">
              <w:t>1</w:t>
            </w:r>
            <w:r w:rsidRPr="002E054C">
              <w:tab/>
            </w:r>
          </w:p>
        </w:tc>
        <w:tc>
          <w:tcPr>
            <w:tcW w:w="4537" w:type="dxa"/>
            <w:shd w:val="clear" w:color="auto" w:fill="auto"/>
          </w:tcPr>
          <w:p w14:paraId="574351F9" w14:textId="73D036AD" w:rsidR="00F46097" w:rsidRPr="002E054C" w:rsidRDefault="00F46097" w:rsidP="00F46097">
            <w:pPr>
              <w:pStyle w:val="ENoteTableText"/>
            </w:pPr>
            <w:r w:rsidRPr="002E054C">
              <w:t>am No 114, 2004; No 83, 2005; No 143, 2005; No 130, 2011; No 6, 2012; No 126, 2015; No 154, 2015</w:t>
            </w:r>
            <w:r w:rsidR="008F6722" w:rsidRPr="002E054C">
              <w:t>; No 36, 2023</w:t>
            </w:r>
          </w:p>
        </w:tc>
      </w:tr>
      <w:tr w:rsidR="00F46097" w:rsidRPr="002E054C" w14:paraId="62324F46" w14:textId="77777777" w:rsidTr="00C76C63">
        <w:trPr>
          <w:cantSplit/>
        </w:trPr>
        <w:tc>
          <w:tcPr>
            <w:tcW w:w="2551" w:type="dxa"/>
            <w:shd w:val="clear" w:color="auto" w:fill="auto"/>
          </w:tcPr>
          <w:p w14:paraId="142990CD" w14:textId="216464CB" w:rsidR="00F46097" w:rsidRPr="002E054C" w:rsidRDefault="00F46097" w:rsidP="00F46097">
            <w:pPr>
              <w:pStyle w:val="ENoteTableText"/>
              <w:tabs>
                <w:tab w:val="center" w:leader="dot" w:pos="2268"/>
              </w:tabs>
            </w:pPr>
            <w:r w:rsidRPr="002E054C">
              <w:t>s. 187</w:t>
            </w:r>
            <w:r w:rsidR="004B2185">
              <w:noBreakHyphen/>
            </w:r>
            <w:r w:rsidRPr="002E054C">
              <w:t>2</w:t>
            </w:r>
            <w:r w:rsidRPr="002E054C">
              <w:tab/>
            </w:r>
          </w:p>
        </w:tc>
        <w:tc>
          <w:tcPr>
            <w:tcW w:w="4537" w:type="dxa"/>
            <w:shd w:val="clear" w:color="auto" w:fill="auto"/>
          </w:tcPr>
          <w:p w14:paraId="19A4CBFC" w14:textId="77777777" w:rsidR="00F46097" w:rsidRPr="002E054C" w:rsidRDefault="00F46097" w:rsidP="00F46097">
            <w:pPr>
              <w:pStyle w:val="ENoteTableText"/>
            </w:pPr>
            <w:r w:rsidRPr="002E054C">
              <w:t>ad. No. 114, 2004</w:t>
            </w:r>
          </w:p>
        </w:tc>
      </w:tr>
      <w:tr w:rsidR="00F46097" w:rsidRPr="002E054C" w14:paraId="21C48E0D" w14:textId="77777777" w:rsidTr="00C76C63">
        <w:trPr>
          <w:cantSplit/>
        </w:trPr>
        <w:tc>
          <w:tcPr>
            <w:tcW w:w="2551" w:type="dxa"/>
            <w:shd w:val="clear" w:color="auto" w:fill="auto"/>
          </w:tcPr>
          <w:p w14:paraId="3F180A45" w14:textId="77777777" w:rsidR="00F46097" w:rsidRPr="002E054C" w:rsidRDefault="00F46097" w:rsidP="00F46097">
            <w:pPr>
              <w:pStyle w:val="ENoteTableText"/>
            </w:pPr>
          </w:p>
        </w:tc>
        <w:tc>
          <w:tcPr>
            <w:tcW w:w="4537" w:type="dxa"/>
            <w:shd w:val="clear" w:color="auto" w:fill="auto"/>
          </w:tcPr>
          <w:p w14:paraId="184ECABE" w14:textId="77777777" w:rsidR="00F46097" w:rsidRPr="002E054C" w:rsidRDefault="00F46097" w:rsidP="00F46097">
            <w:pPr>
              <w:pStyle w:val="ENoteTableText"/>
            </w:pPr>
            <w:r w:rsidRPr="002E054C">
              <w:t>am. No. 143, 2005</w:t>
            </w:r>
          </w:p>
        </w:tc>
      </w:tr>
      <w:tr w:rsidR="00F46097" w:rsidRPr="002E054C" w14:paraId="6E0E22E2" w14:textId="77777777" w:rsidTr="00C76C63">
        <w:trPr>
          <w:cantSplit/>
        </w:trPr>
        <w:tc>
          <w:tcPr>
            <w:tcW w:w="2551" w:type="dxa"/>
            <w:shd w:val="clear" w:color="auto" w:fill="auto"/>
          </w:tcPr>
          <w:p w14:paraId="0C8A56F4" w14:textId="55FC9578" w:rsidR="00F46097" w:rsidRPr="002E054C" w:rsidRDefault="00F46097" w:rsidP="00F46097">
            <w:pPr>
              <w:pStyle w:val="ENoteTableText"/>
              <w:tabs>
                <w:tab w:val="center" w:leader="dot" w:pos="2268"/>
              </w:tabs>
            </w:pPr>
            <w:r w:rsidRPr="002E054C">
              <w:t>s. 187</w:t>
            </w:r>
            <w:r w:rsidR="004B2185">
              <w:noBreakHyphen/>
            </w:r>
            <w:r w:rsidRPr="002E054C">
              <w:t>5</w:t>
            </w:r>
            <w:r w:rsidRPr="002E054C">
              <w:tab/>
            </w:r>
          </w:p>
        </w:tc>
        <w:tc>
          <w:tcPr>
            <w:tcW w:w="4537" w:type="dxa"/>
            <w:shd w:val="clear" w:color="auto" w:fill="auto"/>
          </w:tcPr>
          <w:p w14:paraId="32367408" w14:textId="77777777" w:rsidR="00F46097" w:rsidRPr="002E054C" w:rsidRDefault="00F46097" w:rsidP="00F46097">
            <w:pPr>
              <w:pStyle w:val="ENoteTableText"/>
            </w:pPr>
            <w:r w:rsidRPr="002E054C">
              <w:t>ad. No. 45, 2004</w:t>
            </w:r>
          </w:p>
        </w:tc>
      </w:tr>
      <w:tr w:rsidR="00F46097" w:rsidRPr="002E054C" w14:paraId="51D351B0" w14:textId="77777777" w:rsidTr="00C76C63">
        <w:trPr>
          <w:cantSplit/>
        </w:trPr>
        <w:tc>
          <w:tcPr>
            <w:tcW w:w="2551" w:type="dxa"/>
            <w:shd w:val="clear" w:color="auto" w:fill="auto"/>
          </w:tcPr>
          <w:p w14:paraId="2F5D18FC" w14:textId="77777777" w:rsidR="00F46097" w:rsidRPr="002E054C" w:rsidRDefault="00F46097" w:rsidP="00F46097">
            <w:pPr>
              <w:pStyle w:val="ENoteTableText"/>
            </w:pPr>
          </w:p>
        </w:tc>
        <w:tc>
          <w:tcPr>
            <w:tcW w:w="4537" w:type="dxa"/>
            <w:shd w:val="clear" w:color="auto" w:fill="auto"/>
          </w:tcPr>
          <w:p w14:paraId="21945025" w14:textId="77777777" w:rsidR="00F46097" w:rsidRPr="002E054C" w:rsidRDefault="00F46097" w:rsidP="00F46097">
            <w:pPr>
              <w:pStyle w:val="ENoteTableText"/>
            </w:pPr>
            <w:r w:rsidRPr="002E054C">
              <w:t>am. No. 114, 2004; No. 143, 2005; No 154, 2015; No 74, 2016</w:t>
            </w:r>
          </w:p>
        </w:tc>
      </w:tr>
      <w:tr w:rsidR="00F46097" w:rsidRPr="002E054C" w14:paraId="0EADF5B2" w14:textId="77777777" w:rsidTr="00C76C63">
        <w:trPr>
          <w:cantSplit/>
        </w:trPr>
        <w:tc>
          <w:tcPr>
            <w:tcW w:w="2551" w:type="dxa"/>
            <w:shd w:val="clear" w:color="auto" w:fill="auto"/>
          </w:tcPr>
          <w:p w14:paraId="32F1BA42" w14:textId="23469A7D" w:rsidR="00F46097" w:rsidRPr="002E054C" w:rsidRDefault="001A2556" w:rsidP="00F46097">
            <w:pPr>
              <w:pStyle w:val="ENoteTableText"/>
              <w:keepNext/>
            </w:pPr>
            <w:r w:rsidRPr="002E054C">
              <w:rPr>
                <w:b/>
              </w:rPr>
              <w:t>Division 1</w:t>
            </w:r>
            <w:r w:rsidR="00F46097" w:rsidRPr="002E054C">
              <w:rPr>
                <w:b/>
              </w:rPr>
              <w:t>90</w:t>
            </w:r>
          </w:p>
        </w:tc>
        <w:tc>
          <w:tcPr>
            <w:tcW w:w="4537" w:type="dxa"/>
            <w:shd w:val="clear" w:color="auto" w:fill="auto"/>
          </w:tcPr>
          <w:p w14:paraId="7E835056" w14:textId="77777777" w:rsidR="00F46097" w:rsidRPr="002E054C" w:rsidRDefault="00F46097" w:rsidP="00F46097">
            <w:pPr>
              <w:pStyle w:val="ENoteTableText"/>
            </w:pPr>
          </w:p>
        </w:tc>
      </w:tr>
      <w:tr w:rsidR="00F46097" w:rsidRPr="002E054C" w14:paraId="55F1DCCD" w14:textId="77777777" w:rsidTr="00C76C63">
        <w:trPr>
          <w:cantSplit/>
        </w:trPr>
        <w:tc>
          <w:tcPr>
            <w:tcW w:w="2551" w:type="dxa"/>
            <w:shd w:val="clear" w:color="auto" w:fill="auto"/>
          </w:tcPr>
          <w:p w14:paraId="42B76A48" w14:textId="5BD1AAD0" w:rsidR="00F46097" w:rsidRPr="002E054C" w:rsidRDefault="001A2556" w:rsidP="00F46097">
            <w:pPr>
              <w:pStyle w:val="ENoteTableText"/>
              <w:tabs>
                <w:tab w:val="center" w:leader="dot" w:pos="2268"/>
              </w:tabs>
            </w:pPr>
            <w:r w:rsidRPr="002E054C">
              <w:t>Division 1</w:t>
            </w:r>
            <w:r w:rsidR="00F46097" w:rsidRPr="002E054C">
              <w:t>90 heading</w:t>
            </w:r>
            <w:r w:rsidR="00F46097" w:rsidRPr="002E054C">
              <w:tab/>
            </w:r>
          </w:p>
        </w:tc>
        <w:tc>
          <w:tcPr>
            <w:tcW w:w="4537" w:type="dxa"/>
            <w:shd w:val="clear" w:color="auto" w:fill="auto"/>
          </w:tcPr>
          <w:p w14:paraId="117523FA" w14:textId="77777777" w:rsidR="00F46097" w:rsidRPr="002E054C" w:rsidRDefault="00F46097" w:rsidP="00F46097">
            <w:pPr>
              <w:pStyle w:val="ENoteTableText"/>
            </w:pPr>
            <w:r w:rsidRPr="002E054C">
              <w:t>rs. No. 114, 2004; No. 143, 2005; No 154, 2015</w:t>
            </w:r>
          </w:p>
        </w:tc>
      </w:tr>
      <w:tr w:rsidR="00F46097" w:rsidRPr="002E054C" w14:paraId="77AB35EA" w14:textId="77777777" w:rsidTr="00C76C63">
        <w:trPr>
          <w:cantSplit/>
        </w:trPr>
        <w:tc>
          <w:tcPr>
            <w:tcW w:w="2551" w:type="dxa"/>
            <w:shd w:val="clear" w:color="auto" w:fill="auto"/>
          </w:tcPr>
          <w:p w14:paraId="3AB07A0B" w14:textId="30693BB2" w:rsidR="00F46097" w:rsidRPr="002E054C" w:rsidRDefault="00F46097" w:rsidP="00F46097">
            <w:pPr>
              <w:pStyle w:val="ENoteTableText"/>
              <w:tabs>
                <w:tab w:val="center" w:leader="dot" w:pos="2268"/>
              </w:tabs>
            </w:pPr>
            <w:r w:rsidRPr="002E054C">
              <w:t>s 190</w:t>
            </w:r>
            <w:r w:rsidR="004B2185">
              <w:noBreakHyphen/>
            </w:r>
            <w:r w:rsidRPr="002E054C">
              <w:t>1</w:t>
            </w:r>
            <w:r w:rsidRPr="002E054C">
              <w:tab/>
            </w:r>
          </w:p>
        </w:tc>
        <w:tc>
          <w:tcPr>
            <w:tcW w:w="4537" w:type="dxa"/>
            <w:shd w:val="clear" w:color="auto" w:fill="auto"/>
          </w:tcPr>
          <w:p w14:paraId="1F46BC1C" w14:textId="51913050" w:rsidR="00F46097" w:rsidRPr="002E054C" w:rsidRDefault="00F46097" w:rsidP="00F46097">
            <w:pPr>
              <w:pStyle w:val="ENoteTableText"/>
            </w:pPr>
            <w:r w:rsidRPr="002E054C">
              <w:t>am No 114, 2004; No 143, 2005; No 154, 2015</w:t>
            </w:r>
            <w:r w:rsidR="002666F9" w:rsidRPr="002E054C">
              <w:t>; No 36, 2023</w:t>
            </w:r>
          </w:p>
        </w:tc>
      </w:tr>
      <w:tr w:rsidR="00F46097" w:rsidRPr="002E054C" w14:paraId="5B219F58" w14:textId="77777777" w:rsidTr="00C76C63">
        <w:trPr>
          <w:cantSplit/>
        </w:trPr>
        <w:tc>
          <w:tcPr>
            <w:tcW w:w="2551" w:type="dxa"/>
            <w:shd w:val="clear" w:color="auto" w:fill="auto"/>
          </w:tcPr>
          <w:p w14:paraId="7E40579A" w14:textId="0ED04490" w:rsidR="00F46097" w:rsidRPr="002E054C" w:rsidRDefault="00F46097" w:rsidP="00F46097">
            <w:pPr>
              <w:pStyle w:val="ENoteTableText"/>
              <w:tabs>
                <w:tab w:val="center" w:leader="dot" w:pos="2268"/>
              </w:tabs>
            </w:pPr>
            <w:r w:rsidRPr="002E054C">
              <w:t>s 190</w:t>
            </w:r>
            <w:r w:rsidR="004B2185">
              <w:noBreakHyphen/>
            </w:r>
            <w:r w:rsidRPr="002E054C">
              <w:t>5</w:t>
            </w:r>
            <w:r w:rsidRPr="002E054C">
              <w:tab/>
            </w:r>
          </w:p>
        </w:tc>
        <w:tc>
          <w:tcPr>
            <w:tcW w:w="4537" w:type="dxa"/>
            <w:shd w:val="clear" w:color="auto" w:fill="auto"/>
          </w:tcPr>
          <w:p w14:paraId="056DAA0E" w14:textId="190E674F" w:rsidR="00F46097" w:rsidRPr="002E054C" w:rsidRDefault="00F46097" w:rsidP="00F46097">
            <w:pPr>
              <w:pStyle w:val="ENoteTableText"/>
            </w:pPr>
            <w:r w:rsidRPr="002E054C">
              <w:t>am No 114, 2004; No 143, 2005; No 154, 2015</w:t>
            </w:r>
            <w:r w:rsidR="002666F9" w:rsidRPr="002E054C">
              <w:t>; No 36, 2023</w:t>
            </w:r>
          </w:p>
        </w:tc>
      </w:tr>
      <w:tr w:rsidR="00F46097" w:rsidRPr="002E054C" w14:paraId="78ABB1D4" w14:textId="77777777" w:rsidTr="00C76C63">
        <w:trPr>
          <w:cantSplit/>
        </w:trPr>
        <w:tc>
          <w:tcPr>
            <w:tcW w:w="2551" w:type="dxa"/>
            <w:shd w:val="clear" w:color="auto" w:fill="auto"/>
          </w:tcPr>
          <w:p w14:paraId="33EADF04" w14:textId="2FDC03C9" w:rsidR="00F46097" w:rsidRPr="002E054C" w:rsidRDefault="00F46097" w:rsidP="00F46097">
            <w:pPr>
              <w:pStyle w:val="ENoteTableText"/>
              <w:tabs>
                <w:tab w:val="center" w:leader="dot" w:pos="2268"/>
              </w:tabs>
            </w:pPr>
            <w:r w:rsidRPr="002E054C">
              <w:t>s. 190</w:t>
            </w:r>
            <w:r w:rsidR="004B2185">
              <w:noBreakHyphen/>
            </w:r>
            <w:r w:rsidRPr="002E054C">
              <w:t>10</w:t>
            </w:r>
            <w:r w:rsidRPr="002E054C">
              <w:tab/>
            </w:r>
          </w:p>
        </w:tc>
        <w:tc>
          <w:tcPr>
            <w:tcW w:w="4537" w:type="dxa"/>
            <w:shd w:val="clear" w:color="auto" w:fill="auto"/>
          </w:tcPr>
          <w:p w14:paraId="547A7372" w14:textId="77777777" w:rsidR="00F46097" w:rsidRPr="002E054C" w:rsidRDefault="00F46097" w:rsidP="00F46097">
            <w:pPr>
              <w:pStyle w:val="ENoteTableText"/>
            </w:pPr>
            <w:r w:rsidRPr="002E054C">
              <w:t>am. No. 114, 2004; No. 143, 2005; No 154, 2015</w:t>
            </w:r>
          </w:p>
        </w:tc>
      </w:tr>
      <w:tr w:rsidR="00F46097" w:rsidRPr="002E054C" w14:paraId="58E9F6DA" w14:textId="77777777" w:rsidTr="00C76C63">
        <w:trPr>
          <w:cantSplit/>
        </w:trPr>
        <w:tc>
          <w:tcPr>
            <w:tcW w:w="2551" w:type="dxa"/>
            <w:shd w:val="clear" w:color="auto" w:fill="auto"/>
          </w:tcPr>
          <w:p w14:paraId="6DD214EA" w14:textId="16CEFC48" w:rsidR="00F46097" w:rsidRPr="002E054C" w:rsidRDefault="00F46097" w:rsidP="00F46097">
            <w:pPr>
              <w:pStyle w:val="ENoteTableText"/>
              <w:tabs>
                <w:tab w:val="center" w:leader="dot" w:pos="2268"/>
              </w:tabs>
            </w:pPr>
            <w:r w:rsidRPr="002E054C">
              <w:t>s. 190</w:t>
            </w:r>
            <w:r w:rsidR="004B2185">
              <w:noBreakHyphen/>
            </w:r>
            <w:r w:rsidRPr="002E054C">
              <w:t>15</w:t>
            </w:r>
            <w:r w:rsidRPr="002E054C">
              <w:tab/>
            </w:r>
          </w:p>
        </w:tc>
        <w:tc>
          <w:tcPr>
            <w:tcW w:w="4537" w:type="dxa"/>
            <w:shd w:val="clear" w:color="auto" w:fill="auto"/>
          </w:tcPr>
          <w:p w14:paraId="2F793B70" w14:textId="77777777" w:rsidR="00F46097" w:rsidRPr="002E054C" w:rsidRDefault="00F46097" w:rsidP="00F46097">
            <w:pPr>
              <w:pStyle w:val="ENoteTableText"/>
            </w:pPr>
            <w:r w:rsidRPr="002E054C">
              <w:t>am. No. 114, 2004; No. 157, 2004; No. 143, 2005; No 154, 2015</w:t>
            </w:r>
          </w:p>
        </w:tc>
      </w:tr>
      <w:tr w:rsidR="00F46097" w:rsidRPr="002E054C" w14:paraId="2096830E" w14:textId="77777777" w:rsidTr="00C76C63">
        <w:trPr>
          <w:cantSplit/>
        </w:trPr>
        <w:tc>
          <w:tcPr>
            <w:tcW w:w="2551" w:type="dxa"/>
            <w:shd w:val="clear" w:color="auto" w:fill="auto"/>
          </w:tcPr>
          <w:p w14:paraId="22AFE7C2" w14:textId="2D8EA938" w:rsidR="00F46097" w:rsidRPr="002E054C" w:rsidRDefault="00F46097" w:rsidP="00F46097">
            <w:pPr>
              <w:pStyle w:val="ENoteTableText"/>
              <w:tabs>
                <w:tab w:val="center" w:leader="dot" w:pos="2268"/>
              </w:tabs>
            </w:pPr>
            <w:r w:rsidRPr="002E054C">
              <w:t>s 190</w:t>
            </w:r>
            <w:r w:rsidR="004B2185">
              <w:noBreakHyphen/>
            </w:r>
            <w:r w:rsidRPr="002E054C">
              <w:t>20</w:t>
            </w:r>
            <w:r w:rsidRPr="002E054C">
              <w:tab/>
            </w:r>
          </w:p>
        </w:tc>
        <w:tc>
          <w:tcPr>
            <w:tcW w:w="4537" w:type="dxa"/>
            <w:shd w:val="clear" w:color="auto" w:fill="auto"/>
          </w:tcPr>
          <w:p w14:paraId="515AB9CB" w14:textId="4412D9B3" w:rsidR="00F46097" w:rsidRPr="002E054C" w:rsidRDefault="00F46097" w:rsidP="00F46097">
            <w:pPr>
              <w:pStyle w:val="ENoteTableText"/>
            </w:pPr>
            <w:r w:rsidRPr="002E054C">
              <w:t>am No 114, 2004; No 157, 2004; No 143, 2005; No 154, 2015</w:t>
            </w:r>
            <w:r w:rsidR="002666F9" w:rsidRPr="002E054C">
              <w:t>; No 36, 2023</w:t>
            </w:r>
          </w:p>
        </w:tc>
      </w:tr>
      <w:tr w:rsidR="00F46097" w:rsidRPr="002E054C" w14:paraId="0F343772" w14:textId="77777777" w:rsidTr="00C76C63">
        <w:trPr>
          <w:cantSplit/>
        </w:trPr>
        <w:tc>
          <w:tcPr>
            <w:tcW w:w="2551" w:type="dxa"/>
            <w:shd w:val="clear" w:color="auto" w:fill="auto"/>
          </w:tcPr>
          <w:p w14:paraId="492E6F8D" w14:textId="3AFB6BF6" w:rsidR="00F46097" w:rsidRPr="002E054C" w:rsidRDefault="001A2556" w:rsidP="00F46097">
            <w:pPr>
              <w:pStyle w:val="ENoteTableText"/>
            </w:pPr>
            <w:r w:rsidRPr="002E054C">
              <w:rPr>
                <w:b/>
              </w:rPr>
              <w:t>Division 1</w:t>
            </w:r>
            <w:r w:rsidR="00F46097" w:rsidRPr="002E054C">
              <w:rPr>
                <w:b/>
              </w:rPr>
              <w:t>93</w:t>
            </w:r>
          </w:p>
        </w:tc>
        <w:tc>
          <w:tcPr>
            <w:tcW w:w="4537" w:type="dxa"/>
            <w:shd w:val="clear" w:color="auto" w:fill="auto"/>
          </w:tcPr>
          <w:p w14:paraId="157A484C" w14:textId="77777777" w:rsidR="00F46097" w:rsidRPr="002E054C" w:rsidRDefault="00F46097" w:rsidP="00F46097">
            <w:pPr>
              <w:pStyle w:val="ENoteTableText"/>
            </w:pPr>
          </w:p>
        </w:tc>
      </w:tr>
      <w:tr w:rsidR="00F46097" w:rsidRPr="002E054C" w14:paraId="2A35B259" w14:textId="77777777" w:rsidTr="00C76C63">
        <w:trPr>
          <w:cantSplit/>
        </w:trPr>
        <w:tc>
          <w:tcPr>
            <w:tcW w:w="2551" w:type="dxa"/>
            <w:shd w:val="clear" w:color="auto" w:fill="auto"/>
          </w:tcPr>
          <w:p w14:paraId="613FCDDB" w14:textId="1F04E8D1" w:rsidR="00F46097" w:rsidRPr="002E054C" w:rsidRDefault="001A2556" w:rsidP="00F46097">
            <w:pPr>
              <w:pStyle w:val="ENoteTableText"/>
              <w:tabs>
                <w:tab w:val="center" w:leader="dot" w:pos="2268"/>
              </w:tabs>
            </w:pPr>
            <w:r w:rsidRPr="002E054C">
              <w:t>Division 1</w:t>
            </w:r>
            <w:r w:rsidR="00F46097" w:rsidRPr="002E054C">
              <w:t>93 heading</w:t>
            </w:r>
            <w:r w:rsidR="00F46097" w:rsidRPr="002E054C">
              <w:tab/>
            </w:r>
          </w:p>
        </w:tc>
        <w:tc>
          <w:tcPr>
            <w:tcW w:w="4537" w:type="dxa"/>
            <w:shd w:val="clear" w:color="auto" w:fill="auto"/>
          </w:tcPr>
          <w:p w14:paraId="67C9224C" w14:textId="77777777" w:rsidR="00F46097" w:rsidRPr="002E054C" w:rsidRDefault="00F46097" w:rsidP="00F46097">
            <w:pPr>
              <w:pStyle w:val="ENoteTableText"/>
            </w:pPr>
            <w:r w:rsidRPr="002E054C">
              <w:t>rs No 114, 2004; No 83, 2005; No 143, 2005</w:t>
            </w:r>
          </w:p>
        </w:tc>
      </w:tr>
      <w:tr w:rsidR="00F46097" w:rsidRPr="002E054C" w14:paraId="5F5881A3" w14:textId="77777777" w:rsidTr="00C76C63">
        <w:trPr>
          <w:cantSplit/>
        </w:trPr>
        <w:tc>
          <w:tcPr>
            <w:tcW w:w="2551" w:type="dxa"/>
            <w:shd w:val="clear" w:color="auto" w:fill="auto"/>
          </w:tcPr>
          <w:p w14:paraId="6907DA05" w14:textId="487C2B99" w:rsidR="00F46097" w:rsidRPr="002E054C" w:rsidRDefault="00F46097" w:rsidP="00F46097">
            <w:pPr>
              <w:pStyle w:val="ENoteTableText"/>
              <w:tabs>
                <w:tab w:val="center" w:leader="dot" w:pos="2268"/>
              </w:tabs>
            </w:pPr>
            <w:r w:rsidRPr="002E054C">
              <w:t>s 193</w:t>
            </w:r>
            <w:r w:rsidR="004B2185">
              <w:noBreakHyphen/>
            </w:r>
            <w:r w:rsidRPr="002E054C">
              <w:t>1</w:t>
            </w:r>
            <w:r w:rsidRPr="002E054C">
              <w:tab/>
            </w:r>
          </w:p>
        </w:tc>
        <w:tc>
          <w:tcPr>
            <w:tcW w:w="4537" w:type="dxa"/>
            <w:shd w:val="clear" w:color="auto" w:fill="auto"/>
          </w:tcPr>
          <w:p w14:paraId="6D43DBEA" w14:textId="0DCF4A11" w:rsidR="00F46097" w:rsidRPr="002E054C" w:rsidRDefault="00F46097" w:rsidP="00F46097">
            <w:pPr>
              <w:pStyle w:val="ENoteTableText"/>
            </w:pPr>
            <w:r w:rsidRPr="002E054C">
              <w:t>am No 45, 2004; No 114, 2004; No 157, 2004; No 143, 2005; No 130, 2011; No 178, 2011; No 169, 2015; No 93, 2020; No 64, 2022</w:t>
            </w:r>
            <w:r w:rsidR="002666F9" w:rsidRPr="002E054C">
              <w:t>; No 36, 2023</w:t>
            </w:r>
          </w:p>
        </w:tc>
      </w:tr>
      <w:tr w:rsidR="00F46097" w:rsidRPr="002E054C" w14:paraId="313B23D1" w14:textId="77777777" w:rsidTr="00C76C63">
        <w:trPr>
          <w:cantSplit/>
        </w:trPr>
        <w:tc>
          <w:tcPr>
            <w:tcW w:w="2551" w:type="dxa"/>
            <w:shd w:val="clear" w:color="auto" w:fill="auto"/>
          </w:tcPr>
          <w:p w14:paraId="61723E21" w14:textId="7227E04A" w:rsidR="00F46097" w:rsidRPr="002E054C" w:rsidRDefault="00F46097" w:rsidP="00F46097">
            <w:pPr>
              <w:pStyle w:val="ENoteTableText"/>
              <w:tabs>
                <w:tab w:val="center" w:leader="dot" w:pos="2268"/>
              </w:tabs>
            </w:pPr>
            <w:r w:rsidRPr="002E054C">
              <w:t>s 193</w:t>
            </w:r>
            <w:r w:rsidR="004B2185">
              <w:noBreakHyphen/>
            </w:r>
            <w:r w:rsidRPr="002E054C">
              <w:t>5</w:t>
            </w:r>
            <w:r w:rsidRPr="002E054C">
              <w:tab/>
            </w:r>
          </w:p>
        </w:tc>
        <w:tc>
          <w:tcPr>
            <w:tcW w:w="4537" w:type="dxa"/>
            <w:shd w:val="clear" w:color="auto" w:fill="auto"/>
          </w:tcPr>
          <w:p w14:paraId="76C651C0" w14:textId="688C5C1E" w:rsidR="00F46097" w:rsidRPr="002E054C" w:rsidRDefault="00F46097" w:rsidP="00F46097">
            <w:pPr>
              <w:pStyle w:val="ENoteTableText"/>
            </w:pPr>
            <w:r w:rsidRPr="002E054C">
              <w:t>am No 83, 2005; No 104, 2011; No 178, 2011; No 126, 2015; No 169, 2015; No 76, 2018; No 93, 2020; No 64, 2022</w:t>
            </w:r>
          </w:p>
        </w:tc>
      </w:tr>
      <w:tr w:rsidR="00F46097" w:rsidRPr="002E054C" w14:paraId="4F4EFB4C" w14:textId="77777777" w:rsidTr="00C76C63">
        <w:trPr>
          <w:cantSplit/>
        </w:trPr>
        <w:tc>
          <w:tcPr>
            <w:tcW w:w="2551" w:type="dxa"/>
            <w:shd w:val="clear" w:color="auto" w:fill="auto"/>
          </w:tcPr>
          <w:p w14:paraId="44D9E683" w14:textId="370C02C6" w:rsidR="00F46097" w:rsidRPr="002E054C" w:rsidRDefault="00F46097" w:rsidP="00F46097">
            <w:pPr>
              <w:pStyle w:val="ENoteTableText"/>
              <w:tabs>
                <w:tab w:val="center" w:leader="dot" w:pos="2268"/>
              </w:tabs>
            </w:pPr>
            <w:r w:rsidRPr="002E054C">
              <w:t>s 193</w:t>
            </w:r>
            <w:r w:rsidR="004B2185">
              <w:noBreakHyphen/>
            </w:r>
            <w:r w:rsidRPr="002E054C">
              <w:t>10</w:t>
            </w:r>
            <w:r w:rsidRPr="002E054C">
              <w:tab/>
            </w:r>
          </w:p>
        </w:tc>
        <w:tc>
          <w:tcPr>
            <w:tcW w:w="4537" w:type="dxa"/>
            <w:shd w:val="clear" w:color="auto" w:fill="auto"/>
          </w:tcPr>
          <w:p w14:paraId="766D0468" w14:textId="77777777" w:rsidR="00F46097" w:rsidRPr="002E054C" w:rsidRDefault="00F46097" w:rsidP="00F46097">
            <w:pPr>
              <w:pStyle w:val="ENoteTableText"/>
            </w:pPr>
            <w:r w:rsidRPr="002E054C">
              <w:t>ad No 83, 2005</w:t>
            </w:r>
          </w:p>
        </w:tc>
      </w:tr>
      <w:tr w:rsidR="00F46097" w:rsidRPr="002E054C" w14:paraId="15124FAC" w14:textId="77777777" w:rsidTr="00C76C63">
        <w:trPr>
          <w:cantSplit/>
        </w:trPr>
        <w:tc>
          <w:tcPr>
            <w:tcW w:w="2551" w:type="dxa"/>
            <w:shd w:val="clear" w:color="auto" w:fill="auto"/>
          </w:tcPr>
          <w:p w14:paraId="240B73A5" w14:textId="77777777" w:rsidR="00F46097" w:rsidRPr="002E054C" w:rsidRDefault="00F46097" w:rsidP="00F46097">
            <w:pPr>
              <w:pStyle w:val="ENoteTableText"/>
            </w:pPr>
          </w:p>
        </w:tc>
        <w:tc>
          <w:tcPr>
            <w:tcW w:w="4537" w:type="dxa"/>
            <w:shd w:val="clear" w:color="auto" w:fill="auto"/>
          </w:tcPr>
          <w:p w14:paraId="66603D08" w14:textId="77777777" w:rsidR="00F46097" w:rsidRPr="002E054C" w:rsidRDefault="00F46097" w:rsidP="00F46097">
            <w:pPr>
              <w:pStyle w:val="ENoteTableText"/>
            </w:pPr>
            <w:r w:rsidRPr="002E054C">
              <w:t>am No 143, 2005; No 126, 2015; No 76, 2018</w:t>
            </w:r>
          </w:p>
        </w:tc>
      </w:tr>
      <w:tr w:rsidR="00F46097" w:rsidRPr="002E054C" w14:paraId="2F16E690" w14:textId="77777777" w:rsidTr="00C76C63">
        <w:trPr>
          <w:cantSplit/>
        </w:trPr>
        <w:tc>
          <w:tcPr>
            <w:tcW w:w="2551" w:type="dxa"/>
            <w:shd w:val="clear" w:color="auto" w:fill="auto"/>
          </w:tcPr>
          <w:p w14:paraId="7A87454F" w14:textId="5B1A5311" w:rsidR="00F46097" w:rsidRPr="002E054C" w:rsidRDefault="00F46097" w:rsidP="00F46097">
            <w:pPr>
              <w:pStyle w:val="ENoteTableText"/>
              <w:tabs>
                <w:tab w:val="center" w:leader="dot" w:pos="2268"/>
              </w:tabs>
            </w:pPr>
            <w:r w:rsidRPr="002E054C">
              <w:t>s 193</w:t>
            </w:r>
            <w:r w:rsidR="004B2185">
              <w:noBreakHyphen/>
            </w:r>
            <w:r w:rsidRPr="002E054C">
              <w:t>15</w:t>
            </w:r>
            <w:r w:rsidRPr="002E054C">
              <w:tab/>
            </w:r>
          </w:p>
        </w:tc>
        <w:tc>
          <w:tcPr>
            <w:tcW w:w="4537" w:type="dxa"/>
            <w:shd w:val="clear" w:color="auto" w:fill="auto"/>
          </w:tcPr>
          <w:p w14:paraId="327AE102" w14:textId="77777777" w:rsidR="00F46097" w:rsidRPr="002E054C" w:rsidRDefault="00F46097" w:rsidP="00F46097">
            <w:pPr>
              <w:pStyle w:val="ENoteTableText"/>
            </w:pPr>
            <w:r w:rsidRPr="002E054C">
              <w:t>ad No 130, 2011</w:t>
            </w:r>
          </w:p>
        </w:tc>
      </w:tr>
      <w:tr w:rsidR="002666F9" w:rsidRPr="002E054C" w14:paraId="13685438" w14:textId="77777777" w:rsidTr="00C76C63">
        <w:trPr>
          <w:cantSplit/>
        </w:trPr>
        <w:tc>
          <w:tcPr>
            <w:tcW w:w="2551" w:type="dxa"/>
            <w:shd w:val="clear" w:color="auto" w:fill="auto"/>
          </w:tcPr>
          <w:p w14:paraId="4F98BED2" w14:textId="20423B85" w:rsidR="002666F9" w:rsidRPr="002E054C" w:rsidRDefault="002666F9" w:rsidP="00F46097">
            <w:pPr>
              <w:pStyle w:val="ENoteTableText"/>
              <w:tabs>
                <w:tab w:val="center" w:leader="dot" w:pos="2268"/>
              </w:tabs>
            </w:pPr>
            <w:r w:rsidRPr="002E054C">
              <w:t>s 193</w:t>
            </w:r>
            <w:r w:rsidR="004B2185">
              <w:noBreakHyphen/>
            </w:r>
            <w:r w:rsidRPr="002E054C">
              <w:t>20</w:t>
            </w:r>
            <w:r w:rsidRPr="002E054C">
              <w:tab/>
            </w:r>
          </w:p>
        </w:tc>
        <w:tc>
          <w:tcPr>
            <w:tcW w:w="4537" w:type="dxa"/>
            <w:shd w:val="clear" w:color="auto" w:fill="auto"/>
          </w:tcPr>
          <w:p w14:paraId="31DD573C" w14:textId="37873B09" w:rsidR="002666F9" w:rsidRPr="002E054C" w:rsidRDefault="002666F9" w:rsidP="00F46097">
            <w:pPr>
              <w:pStyle w:val="ENoteTableText"/>
            </w:pPr>
            <w:r w:rsidRPr="002E054C">
              <w:t>ad No 36, 2023</w:t>
            </w:r>
          </w:p>
        </w:tc>
      </w:tr>
      <w:tr w:rsidR="00F46097" w:rsidRPr="002E054C" w14:paraId="03D87D8C" w14:textId="77777777" w:rsidTr="00C76C63">
        <w:trPr>
          <w:cantSplit/>
        </w:trPr>
        <w:tc>
          <w:tcPr>
            <w:tcW w:w="2551" w:type="dxa"/>
            <w:shd w:val="clear" w:color="auto" w:fill="auto"/>
          </w:tcPr>
          <w:p w14:paraId="1C97FE2D" w14:textId="0DF67C5A" w:rsidR="00F46097" w:rsidRPr="002E054C" w:rsidRDefault="00F46097" w:rsidP="00F46097">
            <w:pPr>
              <w:pStyle w:val="ENoteTableText"/>
              <w:keepNext/>
            </w:pPr>
            <w:r w:rsidRPr="002E054C">
              <w:rPr>
                <w:b/>
              </w:rPr>
              <w:lastRenderedPageBreak/>
              <w:t>Part 5</w:t>
            </w:r>
            <w:r w:rsidR="004B2185">
              <w:rPr>
                <w:b/>
              </w:rPr>
              <w:noBreakHyphen/>
            </w:r>
            <w:r w:rsidRPr="002E054C">
              <w:rPr>
                <w:b/>
              </w:rPr>
              <w:t>6</w:t>
            </w:r>
          </w:p>
        </w:tc>
        <w:tc>
          <w:tcPr>
            <w:tcW w:w="4537" w:type="dxa"/>
            <w:shd w:val="clear" w:color="auto" w:fill="auto"/>
          </w:tcPr>
          <w:p w14:paraId="0DFED25A" w14:textId="77777777" w:rsidR="00F46097" w:rsidRPr="002E054C" w:rsidRDefault="00F46097" w:rsidP="00F46097">
            <w:pPr>
              <w:pStyle w:val="ENoteTableText"/>
            </w:pPr>
          </w:p>
        </w:tc>
      </w:tr>
      <w:tr w:rsidR="00F46097" w:rsidRPr="002E054C" w14:paraId="5F881795" w14:textId="77777777" w:rsidTr="00C76C63">
        <w:trPr>
          <w:cantSplit/>
        </w:trPr>
        <w:tc>
          <w:tcPr>
            <w:tcW w:w="2551" w:type="dxa"/>
            <w:shd w:val="clear" w:color="auto" w:fill="auto"/>
          </w:tcPr>
          <w:p w14:paraId="235515D7" w14:textId="18167645" w:rsidR="00F46097" w:rsidRPr="002E054C" w:rsidRDefault="001A2556" w:rsidP="00F46097">
            <w:pPr>
              <w:pStyle w:val="ENoteTableText"/>
              <w:keepNext/>
            </w:pPr>
            <w:r w:rsidRPr="002E054C">
              <w:rPr>
                <w:b/>
              </w:rPr>
              <w:t>Division 1</w:t>
            </w:r>
            <w:r w:rsidR="00F46097" w:rsidRPr="002E054C">
              <w:rPr>
                <w:b/>
              </w:rPr>
              <w:t>98</w:t>
            </w:r>
          </w:p>
        </w:tc>
        <w:tc>
          <w:tcPr>
            <w:tcW w:w="4537" w:type="dxa"/>
            <w:shd w:val="clear" w:color="auto" w:fill="auto"/>
          </w:tcPr>
          <w:p w14:paraId="12339281" w14:textId="77777777" w:rsidR="00F46097" w:rsidRPr="002E054C" w:rsidRDefault="00F46097" w:rsidP="00F46097">
            <w:pPr>
              <w:pStyle w:val="ENoteTableText"/>
            </w:pPr>
          </w:p>
        </w:tc>
      </w:tr>
      <w:tr w:rsidR="00F46097" w:rsidRPr="002E054C" w14:paraId="1ABC7D7F" w14:textId="77777777" w:rsidTr="00C76C63">
        <w:trPr>
          <w:cantSplit/>
        </w:trPr>
        <w:tc>
          <w:tcPr>
            <w:tcW w:w="2551" w:type="dxa"/>
            <w:shd w:val="clear" w:color="auto" w:fill="auto"/>
          </w:tcPr>
          <w:p w14:paraId="02FD9C3B" w14:textId="49B08254" w:rsidR="00F46097" w:rsidRPr="002E054C" w:rsidRDefault="00F46097" w:rsidP="00F46097">
            <w:pPr>
              <w:pStyle w:val="ENoteTableText"/>
              <w:tabs>
                <w:tab w:val="center" w:leader="dot" w:pos="2268"/>
              </w:tabs>
            </w:pPr>
            <w:r w:rsidRPr="002E054C">
              <w:t>s 198</w:t>
            </w:r>
            <w:r w:rsidR="004B2185">
              <w:noBreakHyphen/>
            </w:r>
            <w:r w:rsidRPr="002E054C">
              <w:t>1</w:t>
            </w:r>
            <w:r w:rsidRPr="002E054C">
              <w:tab/>
            </w:r>
          </w:p>
        </w:tc>
        <w:tc>
          <w:tcPr>
            <w:tcW w:w="4537" w:type="dxa"/>
            <w:shd w:val="clear" w:color="auto" w:fill="auto"/>
          </w:tcPr>
          <w:p w14:paraId="565F2287" w14:textId="77777777" w:rsidR="00F46097" w:rsidRPr="002E054C" w:rsidRDefault="00F46097" w:rsidP="00F46097">
            <w:pPr>
              <w:pStyle w:val="ENoteTableText"/>
            </w:pPr>
            <w:r w:rsidRPr="002E054C">
              <w:t>am No. 83, 2005; No 76, 2018</w:t>
            </w:r>
          </w:p>
        </w:tc>
      </w:tr>
      <w:tr w:rsidR="00F46097" w:rsidRPr="002E054C" w14:paraId="505409FD" w14:textId="77777777" w:rsidTr="00C76C63">
        <w:trPr>
          <w:cantSplit/>
        </w:trPr>
        <w:tc>
          <w:tcPr>
            <w:tcW w:w="2551" w:type="dxa"/>
            <w:shd w:val="clear" w:color="auto" w:fill="auto"/>
          </w:tcPr>
          <w:p w14:paraId="4C27438F" w14:textId="667F1496" w:rsidR="00F46097" w:rsidRPr="002E054C" w:rsidRDefault="00F46097" w:rsidP="00F46097">
            <w:pPr>
              <w:pStyle w:val="ENoteTableText"/>
              <w:tabs>
                <w:tab w:val="center" w:leader="dot" w:pos="2268"/>
              </w:tabs>
            </w:pPr>
            <w:r w:rsidRPr="002E054C">
              <w:t>s 198</w:t>
            </w:r>
            <w:r w:rsidR="004B2185">
              <w:noBreakHyphen/>
            </w:r>
            <w:r w:rsidRPr="002E054C">
              <w:t>5</w:t>
            </w:r>
            <w:r w:rsidRPr="002E054C">
              <w:tab/>
            </w:r>
          </w:p>
        </w:tc>
        <w:tc>
          <w:tcPr>
            <w:tcW w:w="4537" w:type="dxa"/>
            <w:shd w:val="clear" w:color="auto" w:fill="auto"/>
          </w:tcPr>
          <w:p w14:paraId="1957974C" w14:textId="77777777" w:rsidR="00F46097" w:rsidRPr="002E054C" w:rsidRDefault="00F46097" w:rsidP="00F46097">
            <w:pPr>
              <w:pStyle w:val="ENoteTableText"/>
            </w:pPr>
            <w:r w:rsidRPr="002E054C">
              <w:t>am No 45, 2004; No 159, 2005</w:t>
            </w:r>
          </w:p>
        </w:tc>
      </w:tr>
      <w:tr w:rsidR="00F46097" w:rsidRPr="002E054C" w14:paraId="292C16B7" w14:textId="77777777" w:rsidTr="00C76C63">
        <w:trPr>
          <w:cantSplit/>
        </w:trPr>
        <w:tc>
          <w:tcPr>
            <w:tcW w:w="2551" w:type="dxa"/>
            <w:shd w:val="clear" w:color="auto" w:fill="auto"/>
          </w:tcPr>
          <w:p w14:paraId="430FFE69" w14:textId="77777777" w:rsidR="00F46097" w:rsidRPr="002E054C" w:rsidRDefault="00F46097" w:rsidP="00F46097">
            <w:pPr>
              <w:pStyle w:val="ENoteTableText"/>
            </w:pPr>
          </w:p>
        </w:tc>
        <w:tc>
          <w:tcPr>
            <w:tcW w:w="4537" w:type="dxa"/>
            <w:shd w:val="clear" w:color="auto" w:fill="auto"/>
          </w:tcPr>
          <w:p w14:paraId="579FD145" w14:textId="77777777" w:rsidR="00F46097" w:rsidRPr="002E054C" w:rsidRDefault="00F46097" w:rsidP="00F46097">
            <w:pPr>
              <w:pStyle w:val="ENoteTableText"/>
            </w:pPr>
            <w:r w:rsidRPr="002E054C">
              <w:t>rs No 111, 2010</w:t>
            </w:r>
          </w:p>
        </w:tc>
      </w:tr>
      <w:tr w:rsidR="00F46097" w:rsidRPr="002E054C" w14:paraId="6500FDAA" w14:textId="77777777" w:rsidTr="00C76C63">
        <w:trPr>
          <w:cantSplit/>
        </w:trPr>
        <w:tc>
          <w:tcPr>
            <w:tcW w:w="2551" w:type="dxa"/>
            <w:shd w:val="clear" w:color="auto" w:fill="auto"/>
          </w:tcPr>
          <w:p w14:paraId="1B702B5F" w14:textId="77777777" w:rsidR="00F46097" w:rsidRPr="002E054C" w:rsidRDefault="00F46097" w:rsidP="00F46097">
            <w:pPr>
              <w:pStyle w:val="ENoteTableText"/>
            </w:pPr>
          </w:p>
        </w:tc>
        <w:tc>
          <w:tcPr>
            <w:tcW w:w="4537" w:type="dxa"/>
            <w:shd w:val="clear" w:color="auto" w:fill="auto"/>
          </w:tcPr>
          <w:p w14:paraId="393C9A87" w14:textId="77777777" w:rsidR="00F46097" w:rsidRPr="002E054C" w:rsidRDefault="00F46097" w:rsidP="00F46097">
            <w:pPr>
              <w:pStyle w:val="ENoteTableText"/>
            </w:pPr>
            <w:r w:rsidRPr="002E054C">
              <w:t>am No 130, 2011; No 38, 2012; No 112, 2013; No 76, 2018; No 93, 2020</w:t>
            </w:r>
          </w:p>
        </w:tc>
      </w:tr>
      <w:tr w:rsidR="00F46097" w:rsidRPr="002E054C" w14:paraId="4B2E6539" w14:textId="77777777" w:rsidTr="00C76C63">
        <w:trPr>
          <w:cantSplit/>
        </w:trPr>
        <w:tc>
          <w:tcPr>
            <w:tcW w:w="2551" w:type="dxa"/>
            <w:shd w:val="clear" w:color="auto" w:fill="auto"/>
          </w:tcPr>
          <w:p w14:paraId="72104DAE" w14:textId="708F5CE8" w:rsidR="00F46097" w:rsidRPr="002E054C" w:rsidRDefault="00F46097" w:rsidP="00F46097">
            <w:pPr>
              <w:pStyle w:val="ENoteTableText"/>
              <w:tabs>
                <w:tab w:val="center" w:leader="dot" w:pos="2268"/>
              </w:tabs>
            </w:pPr>
            <w:r w:rsidRPr="002E054C">
              <w:t>s 198</w:t>
            </w:r>
            <w:r w:rsidR="004B2185">
              <w:noBreakHyphen/>
            </w:r>
            <w:r w:rsidRPr="002E054C">
              <w:t>10</w:t>
            </w:r>
            <w:r w:rsidRPr="002E054C">
              <w:tab/>
            </w:r>
          </w:p>
        </w:tc>
        <w:tc>
          <w:tcPr>
            <w:tcW w:w="4537" w:type="dxa"/>
            <w:shd w:val="clear" w:color="auto" w:fill="auto"/>
          </w:tcPr>
          <w:p w14:paraId="7680EDC4" w14:textId="77777777" w:rsidR="00F46097" w:rsidRPr="002E054C" w:rsidRDefault="00F46097" w:rsidP="00F46097">
            <w:pPr>
              <w:pStyle w:val="ENoteTableText"/>
            </w:pPr>
            <w:r w:rsidRPr="002E054C">
              <w:t>am No 83, 2005; No 111, 2010; No 55, 2016</w:t>
            </w:r>
          </w:p>
        </w:tc>
      </w:tr>
      <w:tr w:rsidR="00F46097" w:rsidRPr="002E054C" w14:paraId="5BD50B9D" w14:textId="77777777" w:rsidTr="00C76C63">
        <w:trPr>
          <w:cantSplit/>
        </w:trPr>
        <w:tc>
          <w:tcPr>
            <w:tcW w:w="2551" w:type="dxa"/>
            <w:shd w:val="clear" w:color="auto" w:fill="auto"/>
          </w:tcPr>
          <w:p w14:paraId="4DEE20A3" w14:textId="6A977EA0" w:rsidR="00F46097" w:rsidRPr="002E054C" w:rsidRDefault="00F46097" w:rsidP="00F46097">
            <w:pPr>
              <w:pStyle w:val="ENoteTableText"/>
              <w:tabs>
                <w:tab w:val="center" w:leader="dot" w:pos="2268"/>
              </w:tabs>
            </w:pPr>
            <w:r w:rsidRPr="002E054C">
              <w:t>s 198</w:t>
            </w:r>
            <w:r w:rsidR="004B2185">
              <w:noBreakHyphen/>
            </w:r>
            <w:r w:rsidRPr="002E054C">
              <w:t>15</w:t>
            </w:r>
            <w:r w:rsidRPr="002E054C">
              <w:tab/>
            </w:r>
          </w:p>
        </w:tc>
        <w:tc>
          <w:tcPr>
            <w:tcW w:w="4537" w:type="dxa"/>
            <w:shd w:val="clear" w:color="auto" w:fill="auto"/>
          </w:tcPr>
          <w:p w14:paraId="4366DA64" w14:textId="77777777" w:rsidR="00F46097" w:rsidRPr="002E054C" w:rsidRDefault="00F46097" w:rsidP="00F46097">
            <w:pPr>
              <w:pStyle w:val="ENoteTableText"/>
            </w:pPr>
            <w:r w:rsidRPr="002E054C">
              <w:t>am No 55, 2016</w:t>
            </w:r>
          </w:p>
        </w:tc>
      </w:tr>
      <w:tr w:rsidR="00F46097" w:rsidRPr="002E054C" w14:paraId="66DF65C4" w14:textId="77777777" w:rsidTr="00C76C63">
        <w:trPr>
          <w:cantSplit/>
        </w:trPr>
        <w:tc>
          <w:tcPr>
            <w:tcW w:w="2551" w:type="dxa"/>
            <w:shd w:val="clear" w:color="auto" w:fill="auto"/>
          </w:tcPr>
          <w:p w14:paraId="172B6559" w14:textId="7B54F975" w:rsidR="00F46097" w:rsidRPr="002E054C" w:rsidRDefault="00F46097" w:rsidP="00F46097">
            <w:pPr>
              <w:pStyle w:val="ENoteTableText"/>
              <w:tabs>
                <w:tab w:val="center" w:leader="dot" w:pos="2268"/>
              </w:tabs>
            </w:pPr>
            <w:r w:rsidRPr="002E054C">
              <w:t>s 198</w:t>
            </w:r>
            <w:r w:rsidR="004B2185">
              <w:noBreakHyphen/>
            </w:r>
            <w:r w:rsidRPr="002E054C">
              <w:t>20</w:t>
            </w:r>
            <w:r w:rsidRPr="002E054C">
              <w:tab/>
            </w:r>
          </w:p>
        </w:tc>
        <w:tc>
          <w:tcPr>
            <w:tcW w:w="4537" w:type="dxa"/>
            <w:shd w:val="clear" w:color="auto" w:fill="auto"/>
          </w:tcPr>
          <w:p w14:paraId="76DBBC9A" w14:textId="77777777" w:rsidR="00F46097" w:rsidRPr="002E054C" w:rsidRDefault="00F46097" w:rsidP="00F46097">
            <w:pPr>
              <w:pStyle w:val="ENoteTableText"/>
            </w:pPr>
            <w:r w:rsidRPr="002E054C">
              <w:t>am No 86, 2009</w:t>
            </w:r>
          </w:p>
        </w:tc>
      </w:tr>
      <w:tr w:rsidR="00F46097" w:rsidRPr="002E054C" w14:paraId="36E21F55" w14:textId="77777777" w:rsidTr="00C76C63">
        <w:trPr>
          <w:cantSplit/>
        </w:trPr>
        <w:tc>
          <w:tcPr>
            <w:tcW w:w="2551" w:type="dxa"/>
            <w:shd w:val="clear" w:color="auto" w:fill="auto"/>
          </w:tcPr>
          <w:p w14:paraId="234FF9EE" w14:textId="77777777" w:rsidR="00F46097" w:rsidRPr="002E054C" w:rsidRDefault="00F46097" w:rsidP="00F46097">
            <w:pPr>
              <w:pStyle w:val="ENoteTableText"/>
            </w:pPr>
          </w:p>
        </w:tc>
        <w:tc>
          <w:tcPr>
            <w:tcW w:w="4537" w:type="dxa"/>
            <w:shd w:val="clear" w:color="auto" w:fill="auto"/>
          </w:tcPr>
          <w:p w14:paraId="4E33DE40" w14:textId="77777777" w:rsidR="00F46097" w:rsidRPr="002E054C" w:rsidRDefault="00F46097" w:rsidP="00F46097">
            <w:pPr>
              <w:pStyle w:val="ENoteTableText"/>
            </w:pPr>
            <w:r w:rsidRPr="002E054C">
              <w:t>rs No 111, 2010; No 55, 2016</w:t>
            </w:r>
          </w:p>
        </w:tc>
      </w:tr>
      <w:tr w:rsidR="00F46097" w:rsidRPr="002E054C" w14:paraId="11611D5B" w14:textId="77777777" w:rsidTr="00C76C63">
        <w:trPr>
          <w:cantSplit/>
        </w:trPr>
        <w:tc>
          <w:tcPr>
            <w:tcW w:w="2551" w:type="dxa"/>
            <w:shd w:val="clear" w:color="auto" w:fill="auto"/>
          </w:tcPr>
          <w:p w14:paraId="1BD8D0CE" w14:textId="55803FFC" w:rsidR="00F46097" w:rsidRPr="002E054C" w:rsidRDefault="00F46097" w:rsidP="00F46097">
            <w:pPr>
              <w:pStyle w:val="ENoteTableText"/>
              <w:tabs>
                <w:tab w:val="center" w:leader="dot" w:pos="2268"/>
              </w:tabs>
            </w:pPr>
            <w:r w:rsidRPr="002E054C">
              <w:t>s 198</w:t>
            </w:r>
            <w:r w:rsidR="004B2185">
              <w:noBreakHyphen/>
            </w:r>
            <w:r w:rsidRPr="002E054C">
              <w:t>25</w:t>
            </w:r>
            <w:r w:rsidRPr="002E054C">
              <w:tab/>
            </w:r>
          </w:p>
        </w:tc>
        <w:tc>
          <w:tcPr>
            <w:tcW w:w="4537" w:type="dxa"/>
            <w:shd w:val="clear" w:color="auto" w:fill="auto"/>
          </w:tcPr>
          <w:p w14:paraId="67CF28E7" w14:textId="77777777" w:rsidR="00F46097" w:rsidRPr="002E054C" w:rsidRDefault="00F46097" w:rsidP="00F46097">
            <w:pPr>
              <w:pStyle w:val="ENoteTableText"/>
            </w:pPr>
            <w:r w:rsidRPr="002E054C">
              <w:t>rep No 111, 2010</w:t>
            </w:r>
          </w:p>
        </w:tc>
      </w:tr>
      <w:tr w:rsidR="00F46097" w:rsidRPr="002E054C" w14:paraId="70878A7B" w14:textId="77777777" w:rsidTr="00C76C63">
        <w:trPr>
          <w:cantSplit/>
        </w:trPr>
        <w:tc>
          <w:tcPr>
            <w:tcW w:w="2551" w:type="dxa"/>
            <w:shd w:val="clear" w:color="auto" w:fill="auto"/>
          </w:tcPr>
          <w:p w14:paraId="55AFF410" w14:textId="547F1F6A" w:rsidR="00F46097" w:rsidRPr="002E054C" w:rsidRDefault="00F46097" w:rsidP="000130D8">
            <w:pPr>
              <w:pStyle w:val="ENoteTableText"/>
              <w:keepNext/>
            </w:pPr>
            <w:r w:rsidRPr="002E054C">
              <w:rPr>
                <w:b/>
              </w:rPr>
              <w:t>Part 5</w:t>
            </w:r>
            <w:r w:rsidR="004B2185">
              <w:rPr>
                <w:b/>
              </w:rPr>
              <w:noBreakHyphen/>
            </w:r>
            <w:r w:rsidRPr="002E054C">
              <w:rPr>
                <w:b/>
              </w:rPr>
              <w:t>7</w:t>
            </w:r>
          </w:p>
        </w:tc>
        <w:tc>
          <w:tcPr>
            <w:tcW w:w="4537" w:type="dxa"/>
            <w:shd w:val="clear" w:color="auto" w:fill="auto"/>
          </w:tcPr>
          <w:p w14:paraId="5A32F901" w14:textId="77777777" w:rsidR="00F46097" w:rsidRPr="002E054C" w:rsidRDefault="00F46097" w:rsidP="000130D8">
            <w:pPr>
              <w:pStyle w:val="ENoteTableText"/>
              <w:keepNext/>
            </w:pPr>
          </w:p>
        </w:tc>
      </w:tr>
      <w:tr w:rsidR="00D80FFC" w:rsidRPr="002E054C" w14:paraId="4420330C" w14:textId="77777777" w:rsidTr="00C76C63">
        <w:trPr>
          <w:cantSplit/>
        </w:trPr>
        <w:tc>
          <w:tcPr>
            <w:tcW w:w="2551" w:type="dxa"/>
            <w:shd w:val="clear" w:color="auto" w:fill="auto"/>
          </w:tcPr>
          <w:p w14:paraId="4BB01D25" w14:textId="737365B0" w:rsidR="00D80FFC" w:rsidRPr="002E054C" w:rsidRDefault="001E1B42" w:rsidP="000130D8">
            <w:pPr>
              <w:pStyle w:val="ENoteTableText"/>
              <w:keepNext/>
              <w:rPr>
                <w:b/>
              </w:rPr>
            </w:pPr>
            <w:r>
              <w:rPr>
                <w:b/>
              </w:rPr>
              <w:t>Division 2</w:t>
            </w:r>
            <w:r w:rsidR="00D80FFC">
              <w:rPr>
                <w:b/>
              </w:rPr>
              <w:t>03</w:t>
            </w:r>
          </w:p>
        </w:tc>
        <w:tc>
          <w:tcPr>
            <w:tcW w:w="4537" w:type="dxa"/>
            <w:shd w:val="clear" w:color="auto" w:fill="auto"/>
          </w:tcPr>
          <w:p w14:paraId="3E5B001D" w14:textId="77777777" w:rsidR="00D80FFC" w:rsidRPr="002E054C" w:rsidRDefault="00D80FFC" w:rsidP="000130D8">
            <w:pPr>
              <w:pStyle w:val="ENoteTableText"/>
              <w:keepNext/>
            </w:pPr>
          </w:p>
        </w:tc>
      </w:tr>
      <w:tr w:rsidR="00D80FFC" w:rsidRPr="002E054C" w14:paraId="6B74520C" w14:textId="77777777" w:rsidTr="00C76C63">
        <w:trPr>
          <w:cantSplit/>
        </w:trPr>
        <w:tc>
          <w:tcPr>
            <w:tcW w:w="2551" w:type="dxa"/>
            <w:shd w:val="clear" w:color="auto" w:fill="auto"/>
          </w:tcPr>
          <w:p w14:paraId="21233D88" w14:textId="0E7A8499" w:rsidR="00D80FFC" w:rsidRPr="002B4166" w:rsidRDefault="00D80FFC" w:rsidP="002B4166">
            <w:pPr>
              <w:pStyle w:val="ENoteTableText"/>
              <w:tabs>
                <w:tab w:val="center" w:leader="dot" w:pos="2268"/>
              </w:tabs>
            </w:pPr>
            <w:r w:rsidRPr="002B4166">
              <w:t>s 203</w:t>
            </w:r>
            <w:r w:rsidR="004B2185">
              <w:noBreakHyphen/>
            </w:r>
            <w:r w:rsidRPr="002B4166">
              <w:t>1</w:t>
            </w:r>
            <w:r w:rsidRPr="002B4166">
              <w:tab/>
            </w:r>
          </w:p>
        </w:tc>
        <w:tc>
          <w:tcPr>
            <w:tcW w:w="4537" w:type="dxa"/>
            <w:shd w:val="clear" w:color="auto" w:fill="auto"/>
          </w:tcPr>
          <w:p w14:paraId="5FFC41C7" w14:textId="76053157" w:rsidR="00D80FFC" w:rsidRPr="002E054C" w:rsidRDefault="00D80FFC" w:rsidP="000130D8">
            <w:pPr>
              <w:pStyle w:val="ENoteTableText"/>
              <w:keepNext/>
            </w:pPr>
            <w:r>
              <w:t>am No 39, 2024</w:t>
            </w:r>
          </w:p>
        </w:tc>
      </w:tr>
      <w:tr w:rsidR="00F46097" w:rsidRPr="002E054C" w14:paraId="0EEDDEF2" w14:textId="77777777" w:rsidTr="00C76C63">
        <w:trPr>
          <w:cantSplit/>
        </w:trPr>
        <w:tc>
          <w:tcPr>
            <w:tcW w:w="2551" w:type="dxa"/>
            <w:shd w:val="clear" w:color="auto" w:fill="auto"/>
          </w:tcPr>
          <w:p w14:paraId="1AD878D6" w14:textId="01D9EEB1" w:rsidR="00F46097" w:rsidRPr="002E054C" w:rsidRDefault="001E1B42" w:rsidP="00F46097">
            <w:pPr>
              <w:pStyle w:val="ENoteTableText"/>
            </w:pPr>
            <w:r>
              <w:rPr>
                <w:b/>
              </w:rPr>
              <w:t>Division 2</w:t>
            </w:r>
            <w:r w:rsidR="00F46097" w:rsidRPr="002E054C">
              <w:rPr>
                <w:b/>
              </w:rPr>
              <w:t>06</w:t>
            </w:r>
          </w:p>
        </w:tc>
        <w:tc>
          <w:tcPr>
            <w:tcW w:w="4537" w:type="dxa"/>
            <w:shd w:val="clear" w:color="auto" w:fill="auto"/>
          </w:tcPr>
          <w:p w14:paraId="7DA06FCC" w14:textId="77777777" w:rsidR="00F46097" w:rsidRPr="002E054C" w:rsidRDefault="00F46097" w:rsidP="00F46097">
            <w:pPr>
              <w:pStyle w:val="ENoteTableText"/>
            </w:pPr>
          </w:p>
        </w:tc>
      </w:tr>
      <w:tr w:rsidR="00F46097" w:rsidRPr="002E054C" w14:paraId="011F68B7" w14:textId="77777777" w:rsidTr="00C76C63">
        <w:trPr>
          <w:cantSplit/>
        </w:trPr>
        <w:tc>
          <w:tcPr>
            <w:tcW w:w="2551" w:type="dxa"/>
            <w:shd w:val="clear" w:color="auto" w:fill="auto"/>
          </w:tcPr>
          <w:p w14:paraId="568EAAE0" w14:textId="0F07CC90" w:rsidR="00F46097" w:rsidRPr="002E054C" w:rsidRDefault="00F46097" w:rsidP="00F46097">
            <w:pPr>
              <w:pStyle w:val="ENoteTableText"/>
              <w:tabs>
                <w:tab w:val="center" w:leader="dot" w:pos="2268"/>
              </w:tabs>
            </w:pPr>
            <w:r w:rsidRPr="002E054C">
              <w:t>s 206</w:t>
            </w:r>
            <w:r w:rsidR="004B2185">
              <w:noBreakHyphen/>
            </w:r>
            <w:r w:rsidRPr="002E054C">
              <w:t>1</w:t>
            </w:r>
            <w:r w:rsidRPr="002E054C">
              <w:tab/>
            </w:r>
          </w:p>
        </w:tc>
        <w:tc>
          <w:tcPr>
            <w:tcW w:w="4537" w:type="dxa"/>
            <w:shd w:val="clear" w:color="auto" w:fill="auto"/>
          </w:tcPr>
          <w:p w14:paraId="3A3E3FB9" w14:textId="47BA30DF" w:rsidR="00F46097" w:rsidRPr="002E054C" w:rsidRDefault="00F46097" w:rsidP="00F46097">
            <w:pPr>
              <w:pStyle w:val="ENoteTableText"/>
            </w:pPr>
            <w:r w:rsidRPr="002E054C">
              <w:t>am No 45, 2004; No 114, 2004; No 83, 2005; No 143, 2005; No 158, 2005; No 72, 2007; No 43, 2008; No 72, 2011; No 74, 2011; No 104, 2011; No 55, 2016; No 76, 2018; No 103, 2019; No 111, 2019; No 93, 2020; No 101, 2020; No 3, 2023</w:t>
            </w:r>
            <w:r w:rsidR="00B535C1" w:rsidRPr="002E054C">
              <w:t>; No 5, 2023</w:t>
            </w:r>
            <w:r w:rsidR="002666F9" w:rsidRPr="002E054C">
              <w:t>; No 36, 2023</w:t>
            </w:r>
            <w:r w:rsidR="00547D85" w:rsidRPr="002E054C">
              <w:t>; No 89, 2023</w:t>
            </w:r>
            <w:r w:rsidR="007B60C0">
              <w:t xml:space="preserve">; </w:t>
            </w:r>
            <w:r w:rsidR="007B60C0" w:rsidRPr="00294E31">
              <w:rPr>
                <w:u w:val="single"/>
              </w:rPr>
              <w:t xml:space="preserve">No </w:t>
            </w:r>
            <w:r w:rsidR="007B60C0" w:rsidRPr="00294E31">
              <w:rPr>
                <w:noProof/>
                <w:u w:val="single"/>
              </w:rPr>
              <w:t>108, 2024</w:t>
            </w:r>
          </w:p>
        </w:tc>
      </w:tr>
      <w:tr w:rsidR="00F46097" w:rsidRPr="002E054C" w14:paraId="00D8313F" w14:textId="77777777" w:rsidTr="00C76C63">
        <w:trPr>
          <w:cantSplit/>
        </w:trPr>
        <w:tc>
          <w:tcPr>
            <w:tcW w:w="2551" w:type="dxa"/>
            <w:shd w:val="clear" w:color="auto" w:fill="auto"/>
          </w:tcPr>
          <w:p w14:paraId="2D00D30D" w14:textId="36CECA2A" w:rsidR="00F46097" w:rsidRPr="002E054C" w:rsidRDefault="001E1B42" w:rsidP="00F46097">
            <w:pPr>
              <w:pStyle w:val="ENoteTableText"/>
            </w:pPr>
            <w:r>
              <w:rPr>
                <w:b/>
              </w:rPr>
              <w:t>Division 2</w:t>
            </w:r>
            <w:r w:rsidR="00F46097" w:rsidRPr="002E054C">
              <w:rPr>
                <w:b/>
              </w:rPr>
              <w:t>09</w:t>
            </w:r>
          </w:p>
        </w:tc>
        <w:tc>
          <w:tcPr>
            <w:tcW w:w="4537" w:type="dxa"/>
            <w:shd w:val="clear" w:color="auto" w:fill="auto"/>
          </w:tcPr>
          <w:p w14:paraId="13AD77C3" w14:textId="77777777" w:rsidR="00F46097" w:rsidRPr="002E054C" w:rsidRDefault="00F46097" w:rsidP="00F46097">
            <w:pPr>
              <w:pStyle w:val="ENoteTableText"/>
            </w:pPr>
          </w:p>
        </w:tc>
      </w:tr>
      <w:tr w:rsidR="00F46097" w:rsidRPr="002E054C" w14:paraId="61DFD68C" w14:textId="77777777" w:rsidTr="00C76C63">
        <w:trPr>
          <w:cantSplit/>
        </w:trPr>
        <w:tc>
          <w:tcPr>
            <w:tcW w:w="2551" w:type="dxa"/>
            <w:shd w:val="clear" w:color="auto" w:fill="auto"/>
          </w:tcPr>
          <w:p w14:paraId="00E5FEF7" w14:textId="5203559C" w:rsidR="00F46097" w:rsidRPr="002E054C" w:rsidRDefault="00F46097" w:rsidP="00F46097">
            <w:pPr>
              <w:pStyle w:val="ENoteTableText"/>
              <w:tabs>
                <w:tab w:val="center" w:leader="dot" w:pos="2268"/>
              </w:tabs>
            </w:pPr>
            <w:r w:rsidRPr="002E054C">
              <w:t>s 209</w:t>
            </w:r>
            <w:r w:rsidR="004B2185">
              <w:noBreakHyphen/>
            </w:r>
            <w:r w:rsidRPr="002E054C">
              <w:t>1</w:t>
            </w:r>
            <w:r w:rsidRPr="002E054C">
              <w:tab/>
            </w:r>
          </w:p>
        </w:tc>
        <w:tc>
          <w:tcPr>
            <w:tcW w:w="4537" w:type="dxa"/>
            <w:shd w:val="clear" w:color="auto" w:fill="auto"/>
          </w:tcPr>
          <w:p w14:paraId="127306FD" w14:textId="7898BA9D" w:rsidR="00F46097" w:rsidRPr="002E054C" w:rsidRDefault="00F46097" w:rsidP="00F46097">
            <w:pPr>
              <w:pStyle w:val="ENoteTableText"/>
            </w:pPr>
            <w:r w:rsidRPr="002E054C">
              <w:t>am No 114, 2004; No 83, 2005; No 143, 2005; No 104, 2011; No 93, 2020</w:t>
            </w:r>
            <w:r w:rsidR="0049404B" w:rsidRPr="002E054C">
              <w:t>; No 89, 2023</w:t>
            </w:r>
          </w:p>
        </w:tc>
      </w:tr>
      <w:tr w:rsidR="00B72D09" w:rsidRPr="002E054C" w14:paraId="6B9E9F36" w14:textId="77777777" w:rsidTr="00C76C63">
        <w:trPr>
          <w:cantSplit/>
        </w:trPr>
        <w:tc>
          <w:tcPr>
            <w:tcW w:w="2551" w:type="dxa"/>
            <w:shd w:val="clear" w:color="auto" w:fill="auto"/>
          </w:tcPr>
          <w:p w14:paraId="5C16521B" w14:textId="213534DF" w:rsidR="00B72D09" w:rsidRPr="002E054C" w:rsidRDefault="00B72D09" w:rsidP="00F46097">
            <w:pPr>
              <w:pStyle w:val="ENoteTableText"/>
              <w:tabs>
                <w:tab w:val="center" w:leader="dot" w:pos="2268"/>
              </w:tabs>
            </w:pPr>
            <w:r>
              <w:t>s 209</w:t>
            </w:r>
            <w:r w:rsidR="004B2185">
              <w:noBreakHyphen/>
            </w:r>
            <w:r>
              <w:t>5</w:t>
            </w:r>
            <w:r>
              <w:tab/>
            </w:r>
          </w:p>
        </w:tc>
        <w:tc>
          <w:tcPr>
            <w:tcW w:w="4537" w:type="dxa"/>
            <w:shd w:val="clear" w:color="auto" w:fill="auto"/>
          </w:tcPr>
          <w:p w14:paraId="5F58C586" w14:textId="52CCFA68" w:rsidR="00B72D09" w:rsidRPr="002E054C" w:rsidRDefault="00B72D09" w:rsidP="00F46097">
            <w:pPr>
              <w:pStyle w:val="ENoteTableText"/>
            </w:pPr>
            <w:r>
              <w:t>am No 39, 2024</w:t>
            </w:r>
          </w:p>
        </w:tc>
      </w:tr>
      <w:tr w:rsidR="00F46097" w:rsidRPr="002E054C" w14:paraId="0A043E51" w14:textId="77777777" w:rsidTr="00C76C63">
        <w:trPr>
          <w:cantSplit/>
        </w:trPr>
        <w:tc>
          <w:tcPr>
            <w:tcW w:w="2551" w:type="dxa"/>
            <w:shd w:val="clear" w:color="auto" w:fill="auto"/>
          </w:tcPr>
          <w:p w14:paraId="63369C5D" w14:textId="7B1F1454" w:rsidR="00F46097" w:rsidRPr="002E054C" w:rsidRDefault="00F46097" w:rsidP="00F46097">
            <w:pPr>
              <w:pStyle w:val="ENoteTableText"/>
              <w:tabs>
                <w:tab w:val="center" w:leader="dot" w:pos="2268"/>
              </w:tabs>
            </w:pPr>
            <w:r w:rsidRPr="002E054C">
              <w:t>s 209</w:t>
            </w:r>
            <w:r w:rsidR="004B2185">
              <w:noBreakHyphen/>
            </w:r>
            <w:r w:rsidRPr="002E054C">
              <w:t>10</w:t>
            </w:r>
            <w:r w:rsidRPr="002E054C">
              <w:tab/>
            </w:r>
          </w:p>
        </w:tc>
        <w:tc>
          <w:tcPr>
            <w:tcW w:w="4537" w:type="dxa"/>
            <w:shd w:val="clear" w:color="auto" w:fill="auto"/>
          </w:tcPr>
          <w:p w14:paraId="41197E04" w14:textId="50369715" w:rsidR="00F46097" w:rsidRPr="002E054C" w:rsidRDefault="00F46097" w:rsidP="00F46097">
            <w:pPr>
              <w:pStyle w:val="ENoteTableText"/>
            </w:pPr>
            <w:r w:rsidRPr="002E054C">
              <w:t>am No 83, 2005; No 111, 2019; No 101, 2020</w:t>
            </w:r>
            <w:r w:rsidR="00B72D09">
              <w:t>; No 39, 2024</w:t>
            </w:r>
          </w:p>
        </w:tc>
      </w:tr>
      <w:tr w:rsidR="00F46097" w:rsidRPr="002E054C" w14:paraId="6ECEEFA6" w14:textId="77777777" w:rsidTr="00C76C63">
        <w:trPr>
          <w:cantSplit/>
        </w:trPr>
        <w:tc>
          <w:tcPr>
            <w:tcW w:w="2551" w:type="dxa"/>
            <w:shd w:val="clear" w:color="auto" w:fill="auto"/>
          </w:tcPr>
          <w:p w14:paraId="5FD75B40" w14:textId="31BC9EDC" w:rsidR="00F46097" w:rsidRPr="002E054C" w:rsidRDefault="001E1B42" w:rsidP="00F46097">
            <w:pPr>
              <w:pStyle w:val="ENoteTableText"/>
            </w:pPr>
            <w:r>
              <w:rPr>
                <w:b/>
              </w:rPr>
              <w:t>Division 2</w:t>
            </w:r>
            <w:r w:rsidR="00F46097" w:rsidRPr="002E054C">
              <w:rPr>
                <w:b/>
              </w:rPr>
              <w:t>12</w:t>
            </w:r>
          </w:p>
        </w:tc>
        <w:tc>
          <w:tcPr>
            <w:tcW w:w="4537" w:type="dxa"/>
            <w:shd w:val="clear" w:color="auto" w:fill="auto"/>
          </w:tcPr>
          <w:p w14:paraId="63D49E6F" w14:textId="77777777" w:rsidR="00F46097" w:rsidRPr="002E054C" w:rsidRDefault="00F46097" w:rsidP="00F46097">
            <w:pPr>
              <w:pStyle w:val="ENoteTableText"/>
            </w:pPr>
          </w:p>
        </w:tc>
      </w:tr>
      <w:tr w:rsidR="00F11BAF" w:rsidRPr="002E054C" w14:paraId="4BDDB910" w14:textId="77777777" w:rsidTr="00C76C63">
        <w:trPr>
          <w:cantSplit/>
        </w:trPr>
        <w:tc>
          <w:tcPr>
            <w:tcW w:w="2551" w:type="dxa"/>
            <w:shd w:val="clear" w:color="auto" w:fill="auto"/>
          </w:tcPr>
          <w:p w14:paraId="26D4C0A3" w14:textId="7514E238" w:rsidR="00F11BAF" w:rsidRPr="002E054C" w:rsidRDefault="001E1B42" w:rsidP="00F46097">
            <w:pPr>
              <w:pStyle w:val="ENoteTableText"/>
              <w:tabs>
                <w:tab w:val="center" w:leader="dot" w:pos="2268"/>
              </w:tabs>
            </w:pPr>
            <w:r>
              <w:t>Division 2</w:t>
            </w:r>
            <w:r w:rsidR="00F11BAF">
              <w:t>12 heading</w:t>
            </w:r>
            <w:r w:rsidR="00F11BAF">
              <w:tab/>
            </w:r>
          </w:p>
        </w:tc>
        <w:tc>
          <w:tcPr>
            <w:tcW w:w="4537" w:type="dxa"/>
            <w:shd w:val="clear" w:color="auto" w:fill="auto"/>
          </w:tcPr>
          <w:p w14:paraId="4AEEF299" w14:textId="3AE70677" w:rsidR="00F11BAF" w:rsidRPr="002E054C" w:rsidRDefault="00F11BAF" w:rsidP="00F46097">
            <w:pPr>
              <w:pStyle w:val="ENoteTableText"/>
            </w:pPr>
            <w:r>
              <w:t>am No 39, 2024</w:t>
            </w:r>
          </w:p>
        </w:tc>
      </w:tr>
      <w:tr w:rsidR="00F46097" w:rsidRPr="002E054C" w14:paraId="53349AA9" w14:textId="77777777" w:rsidTr="00C76C63">
        <w:trPr>
          <w:cantSplit/>
        </w:trPr>
        <w:tc>
          <w:tcPr>
            <w:tcW w:w="2551" w:type="dxa"/>
            <w:shd w:val="clear" w:color="auto" w:fill="auto"/>
          </w:tcPr>
          <w:p w14:paraId="13CC9FA7" w14:textId="45815D98" w:rsidR="00F46097" w:rsidRPr="002E054C" w:rsidRDefault="00F46097" w:rsidP="00F46097">
            <w:pPr>
              <w:pStyle w:val="ENoteTableText"/>
              <w:tabs>
                <w:tab w:val="center" w:leader="dot" w:pos="2268"/>
              </w:tabs>
            </w:pPr>
            <w:r w:rsidRPr="002E054C">
              <w:t>s 212</w:t>
            </w:r>
            <w:r w:rsidR="004B2185">
              <w:noBreakHyphen/>
            </w:r>
            <w:r w:rsidRPr="002E054C">
              <w:t>1</w:t>
            </w:r>
            <w:r w:rsidRPr="002E054C">
              <w:tab/>
            </w:r>
          </w:p>
        </w:tc>
        <w:tc>
          <w:tcPr>
            <w:tcW w:w="4537" w:type="dxa"/>
            <w:shd w:val="clear" w:color="auto" w:fill="auto"/>
          </w:tcPr>
          <w:p w14:paraId="2C159652" w14:textId="4DAE98EE" w:rsidR="00F46097" w:rsidRPr="002E054C" w:rsidRDefault="00F46097" w:rsidP="00F46097">
            <w:pPr>
              <w:pStyle w:val="ENoteTableText"/>
            </w:pPr>
            <w:r w:rsidRPr="002E054C">
              <w:t>am No 111, 2019; No 101, 2020</w:t>
            </w:r>
            <w:r w:rsidR="00F11BAF">
              <w:t>; No 39, 2024</w:t>
            </w:r>
          </w:p>
        </w:tc>
      </w:tr>
      <w:tr w:rsidR="00F46097" w:rsidRPr="002E054C" w14:paraId="257408E4" w14:textId="77777777" w:rsidTr="00C76C63">
        <w:trPr>
          <w:cantSplit/>
        </w:trPr>
        <w:tc>
          <w:tcPr>
            <w:tcW w:w="2551" w:type="dxa"/>
            <w:shd w:val="clear" w:color="auto" w:fill="auto"/>
          </w:tcPr>
          <w:p w14:paraId="241E1B31" w14:textId="3655A7D0" w:rsidR="00F46097" w:rsidRPr="002E054C" w:rsidRDefault="00F46097" w:rsidP="00F46097">
            <w:pPr>
              <w:pStyle w:val="ENoteTableText"/>
              <w:tabs>
                <w:tab w:val="center" w:leader="dot" w:pos="2268"/>
              </w:tabs>
              <w:rPr>
                <w:b/>
              </w:rPr>
            </w:pPr>
            <w:r w:rsidRPr="002E054C">
              <w:rPr>
                <w:b/>
              </w:rPr>
              <w:t>Part 5</w:t>
            </w:r>
            <w:r w:rsidR="004B2185">
              <w:rPr>
                <w:b/>
              </w:rPr>
              <w:noBreakHyphen/>
            </w:r>
            <w:r w:rsidRPr="002E054C">
              <w:rPr>
                <w:b/>
              </w:rPr>
              <w:t>8</w:t>
            </w:r>
          </w:p>
        </w:tc>
        <w:tc>
          <w:tcPr>
            <w:tcW w:w="4537" w:type="dxa"/>
            <w:shd w:val="clear" w:color="auto" w:fill="auto"/>
          </w:tcPr>
          <w:p w14:paraId="3205D974" w14:textId="77777777" w:rsidR="00F46097" w:rsidRPr="002E054C" w:rsidRDefault="00F46097" w:rsidP="00F46097">
            <w:pPr>
              <w:pStyle w:val="ENoteTableText"/>
            </w:pPr>
          </w:p>
        </w:tc>
      </w:tr>
      <w:tr w:rsidR="00F46097" w:rsidRPr="002E054C" w14:paraId="1D64D2AE" w14:textId="77777777" w:rsidTr="00C76C63">
        <w:trPr>
          <w:cantSplit/>
        </w:trPr>
        <w:tc>
          <w:tcPr>
            <w:tcW w:w="2551" w:type="dxa"/>
            <w:shd w:val="clear" w:color="auto" w:fill="auto"/>
          </w:tcPr>
          <w:p w14:paraId="6F85CCD2" w14:textId="0265E574" w:rsidR="00F46097" w:rsidRPr="002E054C" w:rsidRDefault="00F46097" w:rsidP="00F46097">
            <w:pPr>
              <w:pStyle w:val="ENoteTableText"/>
              <w:tabs>
                <w:tab w:val="center" w:leader="dot" w:pos="2268"/>
              </w:tabs>
            </w:pPr>
            <w:r w:rsidRPr="002E054C">
              <w:t>Part 5</w:t>
            </w:r>
            <w:r w:rsidR="004B2185">
              <w:noBreakHyphen/>
            </w:r>
            <w:r w:rsidRPr="002E054C">
              <w:t>8</w:t>
            </w:r>
            <w:r w:rsidRPr="002E054C">
              <w:tab/>
            </w:r>
          </w:p>
        </w:tc>
        <w:tc>
          <w:tcPr>
            <w:tcW w:w="4537" w:type="dxa"/>
            <w:shd w:val="clear" w:color="auto" w:fill="auto"/>
          </w:tcPr>
          <w:p w14:paraId="7B0F84C1" w14:textId="77777777" w:rsidR="00F46097" w:rsidRPr="002E054C" w:rsidRDefault="00F46097" w:rsidP="00F46097">
            <w:pPr>
              <w:pStyle w:val="ENoteTableText"/>
            </w:pPr>
            <w:r w:rsidRPr="002E054C">
              <w:t>ad No 83, 2017</w:t>
            </w:r>
          </w:p>
        </w:tc>
      </w:tr>
      <w:tr w:rsidR="00F46097" w:rsidRPr="002E054C" w14:paraId="7D2D4A2A" w14:textId="77777777" w:rsidTr="00C76C63">
        <w:trPr>
          <w:cantSplit/>
        </w:trPr>
        <w:tc>
          <w:tcPr>
            <w:tcW w:w="2551" w:type="dxa"/>
            <w:shd w:val="clear" w:color="auto" w:fill="auto"/>
          </w:tcPr>
          <w:p w14:paraId="3FF32CB6" w14:textId="651957DC" w:rsidR="00F46097" w:rsidRPr="002E054C" w:rsidRDefault="00F46097" w:rsidP="00F46097">
            <w:pPr>
              <w:pStyle w:val="ENoteTableText"/>
              <w:tabs>
                <w:tab w:val="center" w:leader="dot" w:pos="2268"/>
              </w:tabs>
            </w:pPr>
            <w:r w:rsidRPr="002E054C">
              <w:t>s 215</w:t>
            </w:r>
            <w:r w:rsidR="004B2185">
              <w:noBreakHyphen/>
            </w:r>
            <w:r w:rsidRPr="002E054C">
              <w:t>1</w:t>
            </w:r>
            <w:r w:rsidRPr="002E054C">
              <w:tab/>
            </w:r>
          </w:p>
        </w:tc>
        <w:tc>
          <w:tcPr>
            <w:tcW w:w="4537" w:type="dxa"/>
            <w:shd w:val="clear" w:color="auto" w:fill="auto"/>
          </w:tcPr>
          <w:p w14:paraId="6F07113D" w14:textId="77777777" w:rsidR="00F46097" w:rsidRPr="002E054C" w:rsidRDefault="00F46097" w:rsidP="00F46097">
            <w:pPr>
              <w:pStyle w:val="ENoteTableText"/>
            </w:pPr>
            <w:r w:rsidRPr="002E054C">
              <w:t>ad No 83, 2017</w:t>
            </w:r>
          </w:p>
        </w:tc>
      </w:tr>
      <w:tr w:rsidR="00F46097" w:rsidRPr="002E054C" w14:paraId="4CF2B0B6" w14:textId="77777777" w:rsidTr="00C76C63">
        <w:trPr>
          <w:cantSplit/>
        </w:trPr>
        <w:tc>
          <w:tcPr>
            <w:tcW w:w="2551" w:type="dxa"/>
            <w:shd w:val="clear" w:color="auto" w:fill="auto"/>
          </w:tcPr>
          <w:p w14:paraId="4D833AF2" w14:textId="4C89E63C" w:rsidR="00F46097" w:rsidRPr="002E054C" w:rsidRDefault="00F46097" w:rsidP="00F46097">
            <w:pPr>
              <w:pStyle w:val="ENoteTableText"/>
              <w:tabs>
                <w:tab w:val="center" w:leader="dot" w:pos="2268"/>
              </w:tabs>
            </w:pPr>
            <w:r w:rsidRPr="002E054C">
              <w:lastRenderedPageBreak/>
              <w:t>s 215</w:t>
            </w:r>
            <w:r w:rsidR="004B2185">
              <w:noBreakHyphen/>
            </w:r>
            <w:r w:rsidRPr="002E054C">
              <w:t>5</w:t>
            </w:r>
            <w:r w:rsidRPr="002E054C">
              <w:tab/>
            </w:r>
          </w:p>
        </w:tc>
        <w:tc>
          <w:tcPr>
            <w:tcW w:w="4537" w:type="dxa"/>
            <w:shd w:val="clear" w:color="auto" w:fill="auto"/>
          </w:tcPr>
          <w:p w14:paraId="3E794256" w14:textId="77777777" w:rsidR="00F46097" w:rsidRPr="002E054C" w:rsidRDefault="00F46097" w:rsidP="00F46097">
            <w:pPr>
              <w:pStyle w:val="ENoteTableText"/>
            </w:pPr>
            <w:r w:rsidRPr="002E054C">
              <w:t>ad No 83, 2017</w:t>
            </w:r>
          </w:p>
        </w:tc>
      </w:tr>
      <w:tr w:rsidR="00F46097" w:rsidRPr="002E054C" w14:paraId="3FEB95C7" w14:textId="77777777" w:rsidTr="00C76C63">
        <w:trPr>
          <w:cantSplit/>
        </w:trPr>
        <w:tc>
          <w:tcPr>
            <w:tcW w:w="2551" w:type="dxa"/>
            <w:shd w:val="clear" w:color="auto" w:fill="auto"/>
          </w:tcPr>
          <w:p w14:paraId="15721D4C" w14:textId="3484682F" w:rsidR="00F46097" w:rsidRPr="002E054C" w:rsidRDefault="00F46097" w:rsidP="00F46097">
            <w:pPr>
              <w:pStyle w:val="ENoteTableText"/>
              <w:tabs>
                <w:tab w:val="center" w:leader="dot" w:pos="2268"/>
              </w:tabs>
            </w:pPr>
            <w:r w:rsidRPr="002E054C">
              <w:t>s 215</w:t>
            </w:r>
            <w:r w:rsidR="004B2185">
              <w:noBreakHyphen/>
            </w:r>
            <w:r w:rsidRPr="002E054C">
              <w:t>10</w:t>
            </w:r>
            <w:r w:rsidRPr="002E054C">
              <w:tab/>
            </w:r>
          </w:p>
        </w:tc>
        <w:tc>
          <w:tcPr>
            <w:tcW w:w="4537" w:type="dxa"/>
            <w:shd w:val="clear" w:color="auto" w:fill="auto"/>
          </w:tcPr>
          <w:p w14:paraId="55DAA4A8" w14:textId="77777777" w:rsidR="00F46097" w:rsidRPr="002E054C" w:rsidRDefault="00F46097" w:rsidP="00F46097">
            <w:pPr>
              <w:pStyle w:val="ENoteTableText"/>
            </w:pPr>
            <w:r w:rsidRPr="002E054C">
              <w:t>ad No 83, 2017</w:t>
            </w:r>
          </w:p>
        </w:tc>
      </w:tr>
      <w:tr w:rsidR="00F46097" w:rsidRPr="002E054C" w14:paraId="604D2C2A" w14:textId="77777777" w:rsidTr="00C76C63">
        <w:trPr>
          <w:cantSplit/>
        </w:trPr>
        <w:tc>
          <w:tcPr>
            <w:tcW w:w="2551" w:type="dxa"/>
            <w:shd w:val="clear" w:color="auto" w:fill="auto"/>
          </w:tcPr>
          <w:p w14:paraId="4BDDB77A" w14:textId="7A0DBE08" w:rsidR="00F46097" w:rsidRPr="002E054C" w:rsidRDefault="00F46097" w:rsidP="00F46097">
            <w:pPr>
              <w:pStyle w:val="ENoteTableText"/>
              <w:tabs>
                <w:tab w:val="center" w:leader="dot" w:pos="2268"/>
              </w:tabs>
            </w:pPr>
            <w:r w:rsidRPr="002E054C">
              <w:t>s 215</w:t>
            </w:r>
            <w:r w:rsidR="004B2185">
              <w:noBreakHyphen/>
            </w:r>
            <w:r w:rsidRPr="002E054C">
              <w:t>15</w:t>
            </w:r>
            <w:r w:rsidRPr="002E054C">
              <w:tab/>
            </w:r>
          </w:p>
        </w:tc>
        <w:tc>
          <w:tcPr>
            <w:tcW w:w="4537" w:type="dxa"/>
            <w:shd w:val="clear" w:color="auto" w:fill="auto"/>
          </w:tcPr>
          <w:p w14:paraId="13D4A867" w14:textId="77777777" w:rsidR="00F46097" w:rsidRPr="002E054C" w:rsidRDefault="00F46097" w:rsidP="00F46097">
            <w:pPr>
              <w:pStyle w:val="ENoteTableText"/>
            </w:pPr>
            <w:r w:rsidRPr="002E054C">
              <w:t>ad No 83, 2017</w:t>
            </w:r>
          </w:p>
        </w:tc>
      </w:tr>
      <w:tr w:rsidR="00F46097" w:rsidRPr="002E054C" w14:paraId="50024D85" w14:textId="77777777" w:rsidTr="00C76C63">
        <w:trPr>
          <w:cantSplit/>
        </w:trPr>
        <w:tc>
          <w:tcPr>
            <w:tcW w:w="2551" w:type="dxa"/>
            <w:shd w:val="clear" w:color="auto" w:fill="auto"/>
          </w:tcPr>
          <w:p w14:paraId="0BA442AB" w14:textId="77777777" w:rsidR="00F46097" w:rsidRPr="002E054C" w:rsidRDefault="00F46097" w:rsidP="00F46097">
            <w:pPr>
              <w:pStyle w:val="ENoteTableText"/>
              <w:tabs>
                <w:tab w:val="center" w:leader="dot" w:pos="2268"/>
              </w:tabs>
            </w:pPr>
          </w:p>
        </w:tc>
        <w:tc>
          <w:tcPr>
            <w:tcW w:w="4537" w:type="dxa"/>
            <w:shd w:val="clear" w:color="auto" w:fill="auto"/>
          </w:tcPr>
          <w:p w14:paraId="379E53D1" w14:textId="77777777" w:rsidR="00F46097" w:rsidRPr="002E054C" w:rsidRDefault="00F46097" w:rsidP="00F46097">
            <w:pPr>
              <w:pStyle w:val="ENoteTableText"/>
            </w:pPr>
            <w:r w:rsidRPr="002E054C">
              <w:t>am No 111, 2019; No 101, 2020</w:t>
            </w:r>
          </w:p>
        </w:tc>
      </w:tr>
      <w:tr w:rsidR="00F46097" w:rsidRPr="002E054C" w14:paraId="37900B3C" w14:textId="77777777" w:rsidTr="00C76C63">
        <w:trPr>
          <w:cantSplit/>
        </w:trPr>
        <w:tc>
          <w:tcPr>
            <w:tcW w:w="2551" w:type="dxa"/>
            <w:shd w:val="clear" w:color="auto" w:fill="auto"/>
          </w:tcPr>
          <w:p w14:paraId="0364C3EF" w14:textId="43B3FD56" w:rsidR="00F46097" w:rsidRPr="002E054C" w:rsidRDefault="00F46097" w:rsidP="00F46097">
            <w:pPr>
              <w:pStyle w:val="ENoteTableText"/>
              <w:tabs>
                <w:tab w:val="center" w:leader="dot" w:pos="2268"/>
              </w:tabs>
            </w:pPr>
            <w:r w:rsidRPr="002E054C">
              <w:t>s 215</w:t>
            </w:r>
            <w:r w:rsidR="004B2185">
              <w:noBreakHyphen/>
            </w:r>
            <w:r w:rsidRPr="002E054C">
              <w:t>20</w:t>
            </w:r>
            <w:r w:rsidRPr="002E054C">
              <w:tab/>
            </w:r>
          </w:p>
        </w:tc>
        <w:tc>
          <w:tcPr>
            <w:tcW w:w="4537" w:type="dxa"/>
            <w:shd w:val="clear" w:color="auto" w:fill="auto"/>
          </w:tcPr>
          <w:p w14:paraId="4BBD486B" w14:textId="77777777" w:rsidR="00F46097" w:rsidRPr="002E054C" w:rsidRDefault="00F46097" w:rsidP="00F46097">
            <w:pPr>
              <w:pStyle w:val="ENoteTableText"/>
            </w:pPr>
            <w:r w:rsidRPr="002E054C">
              <w:t>ad No 83, 2017</w:t>
            </w:r>
          </w:p>
        </w:tc>
      </w:tr>
      <w:tr w:rsidR="00F46097" w:rsidRPr="002E054C" w14:paraId="6773D292" w14:textId="77777777" w:rsidTr="00C76C63">
        <w:trPr>
          <w:cantSplit/>
        </w:trPr>
        <w:tc>
          <w:tcPr>
            <w:tcW w:w="2551" w:type="dxa"/>
            <w:shd w:val="clear" w:color="auto" w:fill="auto"/>
          </w:tcPr>
          <w:p w14:paraId="2C0BD8E3" w14:textId="77777777" w:rsidR="00F46097" w:rsidRPr="002E054C" w:rsidRDefault="00F46097" w:rsidP="00F46097">
            <w:pPr>
              <w:pStyle w:val="ENoteTableText"/>
              <w:tabs>
                <w:tab w:val="center" w:leader="dot" w:pos="2268"/>
              </w:tabs>
            </w:pPr>
          </w:p>
        </w:tc>
        <w:tc>
          <w:tcPr>
            <w:tcW w:w="4537" w:type="dxa"/>
            <w:shd w:val="clear" w:color="auto" w:fill="auto"/>
          </w:tcPr>
          <w:p w14:paraId="5D8C3901" w14:textId="77777777" w:rsidR="00F46097" w:rsidRPr="002E054C" w:rsidRDefault="00F46097" w:rsidP="00F46097">
            <w:pPr>
              <w:pStyle w:val="ENoteTableText"/>
            </w:pPr>
            <w:r w:rsidRPr="002E054C">
              <w:t>am No 111, 2019; No 101, 2020</w:t>
            </w:r>
          </w:p>
        </w:tc>
      </w:tr>
      <w:tr w:rsidR="00F46097" w:rsidRPr="002E054C" w14:paraId="17B7351A" w14:textId="77777777" w:rsidTr="00C76C63">
        <w:trPr>
          <w:cantSplit/>
        </w:trPr>
        <w:tc>
          <w:tcPr>
            <w:tcW w:w="2551" w:type="dxa"/>
            <w:shd w:val="clear" w:color="auto" w:fill="auto"/>
          </w:tcPr>
          <w:p w14:paraId="61622ADD" w14:textId="0FEBE3D3" w:rsidR="00F46097" w:rsidRPr="002E054C" w:rsidRDefault="00F46097" w:rsidP="00F46097">
            <w:pPr>
              <w:pStyle w:val="ENoteTableText"/>
              <w:tabs>
                <w:tab w:val="center" w:leader="dot" w:pos="2268"/>
              </w:tabs>
            </w:pPr>
            <w:r w:rsidRPr="002E054C">
              <w:t>s 215</w:t>
            </w:r>
            <w:r w:rsidR="004B2185">
              <w:noBreakHyphen/>
            </w:r>
            <w:r w:rsidRPr="002E054C">
              <w:t>25</w:t>
            </w:r>
            <w:r w:rsidRPr="002E054C">
              <w:tab/>
            </w:r>
          </w:p>
        </w:tc>
        <w:tc>
          <w:tcPr>
            <w:tcW w:w="4537" w:type="dxa"/>
            <w:shd w:val="clear" w:color="auto" w:fill="auto"/>
          </w:tcPr>
          <w:p w14:paraId="0E135BD8" w14:textId="77777777" w:rsidR="00F46097" w:rsidRPr="002E054C" w:rsidRDefault="00F46097" w:rsidP="00F46097">
            <w:pPr>
              <w:pStyle w:val="ENoteTableText"/>
            </w:pPr>
            <w:r w:rsidRPr="002E054C">
              <w:t>ad No 83, 2017</w:t>
            </w:r>
          </w:p>
        </w:tc>
      </w:tr>
      <w:tr w:rsidR="00F46097" w:rsidRPr="002E054C" w14:paraId="552436DF" w14:textId="77777777" w:rsidTr="00C76C63">
        <w:trPr>
          <w:cantSplit/>
        </w:trPr>
        <w:tc>
          <w:tcPr>
            <w:tcW w:w="2551" w:type="dxa"/>
            <w:shd w:val="clear" w:color="auto" w:fill="auto"/>
          </w:tcPr>
          <w:p w14:paraId="6A7CF2CC" w14:textId="141DB1E7" w:rsidR="00F46097" w:rsidRPr="002E054C" w:rsidRDefault="00F46097" w:rsidP="00F46097">
            <w:pPr>
              <w:pStyle w:val="ENoteTableText"/>
              <w:tabs>
                <w:tab w:val="center" w:leader="dot" w:pos="2268"/>
              </w:tabs>
            </w:pPr>
            <w:r w:rsidRPr="002E054C">
              <w:t>s 215</w:t>
            </w:r>
            <w:r w:rsidR="004B2185">
              <w:noBreakHyphen/>
            </w:r>
            <w:r w:rsidRPr="002E054C">
              <w:t>30</w:t>
            </w:r>
            <w:r w:rsidRPr="002E054C">
              <w:tab/>
            </w:r>
          </w:p>
        </w:tc>
        <w:tc>
          <w:tcPr>
            <w:tcW w:w="4537" w:type="dxa"/>
            <w:shd w:val="clear" w:color="auto" w:fill="auto"/>
          </w:tcPr>
          <w:p w14:paraId="567B5978" w14:textId="77777777" w:rsidR="00F46097" w:rsidRPr="002E054C" w:rsidRDefault="00F46097" w:rsidP="00F46097">
            <w:pPr>
              <w:pStyle w:val="ENoteTableText"/>
            </w:pPr>
            <w:r w:rsidRPr="002E054C">
              <w:t>ad No 83, 2017</w:t>
            </w:r>
          </w:p>
        </w:tc>
      </w:tr>
      <w:tr w:rsidR="00F46097" w:rsidRPr="002E054C" w14:paraId="1201C96E" w14:textId="77777777" w:rsidTr="00C76C63">
        <w:trPr>
          <w:cantSplit/>
        </w:trPr>
        <w:tc>
          <w:tcPr>
            <w:tcW w:w="2551" w:type="dxa"/>
            <w:shd w:val="clear" w:color="auto" w:fill="auto"/>
          </w:tcPr>
          <w:p w14:paraId="6959E087" w14:textId="47C814EE" w:rsidR="00F46097" w:rsidRPr="002E054C" w:rsidRDefault="00F46097" w:rsidP="00F46097">
            <w:pPr>
              <w:pStyle w:val="ENoteTableText"/>
              <w:tabs>
                <w:tab w:val="center" w:leader="dot" w:pos="2268"/>
              </w:tabs>
            </w:pPr>
            <w:r w:rsidRPr="002E054C">
              <w:t>s 215</w:t>
            </w:r>
            <w:r w:rsidR="004B2185">
              <w:noBreakHyphen/>
            </w:r>
            <w:r w:rsidRPr="002E054C">
              <w:t>35</w:t>
            </w:r>
            <w:r w:rsidRPr="002E054C">
              <w:tab/>
            </w:r>
          </w:p>
        </w:tc>
        <w:tc>
          <w:tcPr>
            <w:tcW w:w="4537" w:type="dxa"/>
            <w:shd w:val="clear" w:color="auto" w:fill="auto"/>
          </w:tcPr>
          <w:p w14:paraId="38077AE1" w14:textId="77777777" w:rsidR="00F46097" w:rsidRPr="002E054C" w:rsidRDefault="00F46097" w:rsidP="00F46097">
            <w:pPr>
              <w:pStyle w:val="ENoteTableText"/>
            </w:pPr>
            <w:r w:rsidRPr="002E054C">
              <w:t>ad No 83, 2017</w:t>
            </w:r>
          </w:p>
        </w:tc>
      </w:tr>
      <w:tr w:rsidR="00F46097" w:rsidRPr="002E054C" w14:paraId="2DF4F6BA" w14:textId="77777777" w:rsidTr="00C76C63">
        <w:trPr>
          <w:cantSplit/>
        </w:trPr>
        <w:tc>
          <w:tcPr>
            <w:tcW w:w="2551" w:type="dxa"/>
            <w:shd w:val="clear" w:color="auto" w:fill="auto"/>
          </w:tcPr>
          <w:p w14:paraId="69994392" w14:textId="30E96417" w:rsidR="00F46097" w:rsidRPr="002E054C" w:rsidRDefault="00F46097" w:rsidP="00F46097">
            <w:pPr>
              <w:pStyle w:val="ENoteTableText"/>
              <w:tabs>
                <w:tab w:val="center" w:leader="dot" w:pos="2268"/>
              </w:tabs>
            </w:pPr>
            <w:r w:rsidRPr="002E054C">
              <w:t>s 215</w:t>
            </w:r>
            <w:r w:rsidR="004B2185">
              <w:noBreakHyphen/>
            </w:r>
            <w:r w:rsidRPr="002E054C">
              <w:t>40</w:t>
            </w:r>
            <w:r w:rsidRPr="002E054C">
              <w:tab/>
            </w:r>
          </w:p>
        </w:tc>
        <w:tc>
          <w:tcPr>
            <w:tcW w:w="4537" w:type="dxa"/>
            <w:shd w:val="clear" w:color="auto" w:fill="auto"/>
          </w:tcPr>
          <w:p w14:paraId="37C2243D" w14:textId="77777777" w:rsidR="00F46097" w:rsidRPr="002E054C" w:rsidRDefault="00F46097" w:rsidP="00F46097">
            <w:pPr>
              <w:pStyle w:val="ENoteTableText"/>
            </w:pPr>
            <w:r w:rsidRPr="002E054C">
              <w:t>ad No 83, 2017</w:t>
            </w:r>
          </w:p>
        </w:tc>
      </w:tr>
      <w:tr w:rsidR="00F46097" w:rsidRPr="002E054C" w14:paraId="57848BCB" w14:textId="77777777" w:rsidTr="00C76C63">
        <w:trPr>
          <w:cantSplit/>
        </w:trPr>
        <w:tc>
          <w:tcPr>
            <w:tcW w:w="2551" w:type="dxa"/>
            <w:shd w:val="clear" w:color="auto" w:fill="auto"/>
          </w:tcPr>
          <w:p w14:paraId="29AA0AC0" w14:textId="77777777" w:rsidR="00F46097" w:rsidRPr="002E054C" w:rsidRDefault="00F46097" w:rsidP="00F46097">
            <w:pPr>
              <w:pStyle w:val="ENoteTableText"/>
              <w:tabs>
                <w:tab w:val="center" w:leader="dot" w:pos="2268"/>
              </w:tabs>
            </w:pPr>
          </w:p>
        </w:tc>
        <w:tc>
          <w:tcPr>
            <w:tcW w:w="4537" w:type="dxa"/>
            <w:shd w:val="clear" w:color="auto" w:fill="auto"/>
          </w:tcPr>
          <w:p w14:paraId="7B6B1EAB" w14:textId="77777777" w:rsidR="00F46097" w:rsidRPr="002E054C" w:rsidRDefault="00F46097" w:rsidP="00F46097">
            <w:pPr>
              <w:pStyle w:val="ENoteTableText"/>
            </w:pPr>
            <w:r w:rsidRPr="002E054C">
              <w:t>am No 111, 2019; No 101, 2020</w:t>
            </w:r>
          </w:p>
        </w:tc>
      </w:tr>
      <w:tr w:rsidR="00F46097" w:rsidRPr="002E054C" w14:paraId="1FE09207" w14:textId="77777777" w:rsidTr="00C76C63">
        <w:trPr>
          <w:cantSplit/>
        </w:trPr>
        <w:tc>
          <w:tcPr>
            <w:tcW w:w="2551" w:type="dxa"/>
            <w:shd w:val="clear" w:color="auto" w:fill="auto"/>
          </w:tcPr>
          <w:p w14:paraId="12F3C663" w14:textId="2C13BE95" w:rsidR="00F46097" w:rsidRPr="002E054C" w:rsidRDefault="00F46097" w:rsidP="00F46097">
            <w:pPr>
              <w:pStyle w:val="ENoteTableText"/>
              <w:tabs>
                <w:tab w:val="center" w:leader="dot" w:pos="2268"/>
              </w:tabs>
            </w:pPr>
            <w:r w:rsidRPr="002E054C">
              <w:t>s 215</w:t>
            </w:r>
            <w:r w:rsidR="004B2185">
              <w:noBreakHyphen/>
            </w:r>
            <w:r w:rsidRPr="002E054C">
              <w:t>45</w:t>
            </w:r>
            <w:r w:rsidRPr="002E054C">
              <w:tab/>
            </w:r>
          </w:p>
        </w:tc>
        <w:tc>
          <w:tcPr>
            <w:tcW w:w="4537" w:type="dxa"/>
            <w:shd w:val="clear" w:color="auto" w:fill="auto"/>
          </w:tcPr>
          <w:p w14:paraId="2D0E7D10" w14:textId="77777777" w:rsidR="00F46097" w:rsidRPr="002E054C" w:rsidRDefault="00F46097" w:rsidP="00F46097">
            <w:pPr>
              <w:pStyle w:val="ENoteTableText"/>
            </w:pPr>
            <w:r w:rsidRPr="002E054C">
              <w:t>ad No 83, 2017</w:t>
            </w:r>
          </w:p>
        </w:tc>
      </w:tr>
      <w:tr w:rsidR="00F46097" w:rsidRPr="002E054C" w14:paraId="6AF161A0" w14:textId="77777777" w:rsidTr="00C76C63">
        <w:trPr>
          <w:cantSplit/>
        </w:trPr>
        <w:tc>
          <w:tcPr>
            <w:tcW w:w="2551" w:type="dxa"/>
            <w:shd w:val="clear" w:color="auto" w:fill="auto"/>
          </w:tcPr>
          <w:p w14:paraId="054EC766" w14:textId="1C06B577" w:rsidR="00F46097" w:rsidRPr="002E054C" w:rsidRDefault="00F46097" w:rsidP="00F46097">
            <w:pPr>
              <w:pStyle w:val="ENoteTableText"/>
              <w:tabs>
                <w:tab w:val="center" w:leader="dot" w:pos="2268"/>
              </w:tabs>
            </w:pPr>
            <w:r w:rsidRPr="002E054C">
              <w:t>s 215</w:t>
            </w:r>
            <w:r w:rsidR="004B2185">
              <w:noBreakHyphen/>
            </w:r>
            <w:r w:rsidRPr="002E054C">
              <w:t>50</w:t>
            </w:r>
            <w:r w:rsidRPr="002E054C">
              <w:tab/>
            </w:r>
          </w:p>
        </w:tc>
        <w:tc>
          <w:tcPr>
            <w:tcW w:w="4537" w:type="dxa"/>
            <w:shd w:val="clear" w:color="auto" w:fill="auto"/>
          </w:tcPr>
          <w:p w14:paraId="3A445804" w14:textId="77777777" w:rsidR="00F46097" w:rsidRPr="002E054C" w:rsidRDefault="00F46097" w:rsidP="00F46097">
            <w:pPr>
              <w:pStyle w:val="ENoteTableText"/>
            </w:pPr>
            <w:r w:rsidRPr="002E054C">
              <w:t>ad No 83, 2017</w:t>
            </w:r>
          </w:p>
        </w:tc>
      </w:tr>
      <w:tr w:rsidR="00F46097" w:rsidRPr="002E054C" w14:paraId="521661C7" w14:textId="77777777" w:rsidTr="00C76C63">
        <w:trPr>
          <w:cantSplit/>
        </w:trPr>
        <w:tc>
          <w:tcPr>
            <w:tcW w:w="2551" w:type="dxa"/>
            <w:shd w:val="clear" w:color="auto" w:fill="auto"/>
          </w:tcPr>
          <w:p w14:paraId="493B1E9A" w14:textId="7DE42FF5" w:rsidR="00F46097" w:rsidRPr="002E054C" w:rsidRDefault="00F46097" w:rsidP="00F46097">
            <w:pPr>
              <w:pStyle w:val="ENoteTableText"/>
              <w:tabs>
                <w:tab w:val="center" w:leader="dot" w:pos="2268"/>
              </w:tabs>
            </w:pPr>
            <w:r w:rsidRPr="002E054C">
              <w:t>s 215</w:t>
            </w:r>
            <w:r w:rsidR="004B2185">
              <w:noBreakHyphen/>
            </w:r>
            <w:r w:rsidRPr="002E054C">
              <w:t>55</w:t>
            </w:r>
            <w:r w:rsidRPr="002E054C">
              <w:tab/>
            </w:r>
          </w:p>
        </w:tc>
        <w:tc>
          <w:tcPr>
            <w:tcW w:w="4537" w:type="dxa"/>
            <w:shd w:val="clear" w:color="auto" w:fill="auto"/>
          </w:tcPr>
          <w:p w14:paraId="7C11CDF0" w14:textId="77777777" w:rsidR="00F46097" w:rsidRPr="002E054C" w:rsidRDefault="00F46097" w:rsidP="00F46097">
            <w:pPr>
              <w:pStyle w:val="ENoteTableText"/>
            </w:pPr>
            <w:r w:rsidRPr="002E054C">
              <w:t>ad No 83, 2017</w:t>
            </w:r>
          </w:p>
        </w:tc>
      </w:tr>
      <w:tr w:rsidR="00F46097" w:rsidRPr="002E054C" w14:paraId="47B67603" w14:textId="77777777" w:rsidTr="00C76C63">
        <w:trPr>
          <w:cantSplit/>
        </w:trPr>
        <w:tc>
          <w:tcPr>
            <w:tcW w:w="2551" w:type="dxa"/>
            <w:shd w:val="clear" w:color="auto" w:fill="auto"/>
          </w:tcPr>
          <w:p w14:paraId="3FB1F738" w14:textId="77777777" w:rsidR="00F46097" w:rsidRPr="002E054C" w:rsidRDefault="00F46097" w:rsidP="00F46097">
            <w:pPr>
              <w:pStyle w:val="ENoteTableText"/>
              <w:tabs>
                <w:tab w:val="center" w:leader="dot" w:pos="2268"/>
              </w:tabs>
            </w:pPr>
            <w:r w:rsidRPr="002E054C">
              <w:t>Chapter 6</w:t>
            </w:r>
            <w:r w:rsidRPr="002E054C">
              <w:tab/>
            </w:r>
          </w:p>
        </w:tc>
        <w:tc>
          <w:tcPr>
            <w:tcW w:w="4537" w:type="dxa"/>
            <w:shd w:val="clear" w:color="auto" w:fill="auto"/>
          </w:tcPr>
          <w:p w14:paraId="2965F6B6" w14:textId="77777777" w:rsidR="00F46097" w:rsidRPr="002E054C" w:rsidRDefault="00F46097" w:rsidP="00F46097">
            <w:pPr>
              <w:pStyle w:val="ENoteTableText"/>
            </w:pPr>
            <w:r w:rsidRPr="002E054C">
              <w:t>rep. No. 74, 2011</w:t>
            </w:r>
          </w:p>
        </w:tc>
      </w:tr>
      <w:tr w:rsidR="00F46097" w:rsidRPr="002E054C" w14:paraId="3E7AE3E4" w14:textId="77777777" w:rsidTr="00C76C63">
        <w:trPr>
          <w:cantSplit/>
        </w:trPr>
        <w:tc>
          <w:tcPr>
            <w:tcW w:w="2551" w:type="dxa"/>
            <w:shd w:val="clear" w:color="auto" w:fill="auto"/>
          </w:tcPr>
          <w:p w14:paraId="3DDA3F62" w14:textId="3AF6BE59" w:rsidR="00F46097" w:rsidRPr="002E054C" w:rsidRDefault="00F46097" w:rsidP="00F46097">
            <w:pPr>
              <w:pStyle w:val="ENoteTableText"/>
              <w:tabs>
                <w:tab w:val="center" w:leader="dot" w:pos="2268"/>
              </w:tabs>
            </w:pPr>
            <w:r w:rsidRPr="002E054C">
              <w:t>s. 217</w:t>
            </w:r>
            <w:r w:rsidR="004B2185">
              <w:noBreakHyphen/>
            </w:r>
            <w:r w:rsidRPr="002E054C">
              <w:t>1</w:t>
            </w:r>
            <w:r w:rsidRPr="002E054C">
              <w:tab/>
            </w:r>
          </w:p>
        </w:tc>
        <w:tc>
          <w:tcPr>
            <w:tcW w:w="4537" w:type="dxa"/>
            <w:shd w:val="clear" w:color="auto" w:fill="auto"/>
          </w:tcPr>
          <w:p w14:paraId="78BE7AD3" w14:textId="77777777" w:rsidR="00F46097" w:rsidRPr="002E054C" w:rsidRDefault="00F46097" w:rsidP="00F46097">
            <w:pPr>
              <w:pStyle w:val="ENoteTableText"/>
            </w:pPr>
            <w:r w:rsidRPr="002E054C">
              <w:t>rs. No. 72, 2007</w:t>
            </w:r>
          </w:p>
        </w:tc>
      </w:tr>
      <w:tr w:rsidR="00F46097" w:rsidRPr="002E054C" w14:paraId="053AA896" w14:textId="77777777" w:rsidTr="00C76C63">
        <w:trPr>
          <w:cantSplit/>
        </w:trPr>
        <w:tc>
          <w:tcPr>
            <w:tcW w:w="2551" w:type="dxa"/>
            <w:shd w:val="clear" w:color="auto" w:fill="auto"/>
          </w:tcPr>
          <w:p w14:paraId="0B8589C2" w14:textId="77777777" w:rsidR="00F46097" w:rsidRPr="002E054C" w:rsidRDefault="00F46097" w:rsidP="00F46097">
            <w:pPr>
              <w:pStyle w:val="ENoteTableText"/>
            </w:pPr>
          </w:p>
        </w:tc>
        <w:tc>
          <w:tcPr>
            <w:tcW w:w="4537" w:type="dxa"/>
            <w:shd w:val="clear" w:color="auto" w:fill="auto"/>
          </w:tcPr>
          <w:p w14:paraId="1D02887B" w14:textId="77777777" w:rsidR="00F46097" w:rsidRPr="002E054C" w:rsidRDefault="00F46097" w:rsidP="00F46097">
            <w:pPr>
              <w:pStyle w:val="ENoteTableText"/>
            </w:pPr>
            <w:r w:rsidRPr="002E054C">
              <w:t>rep. No. 74, 2011</w:t>
            </w:r>
          </w:p>
        </w:tc>
      </w:tr>
      <w:tr w:rsidR="00F46097" w:rsidRPr="002E054C" w14:paraId="331428BA" w14:textId="77777777" w:rsidTr="00C76C63">
        <w:trPr>
          <w:cantSplit/>
        </w:trPr>
        <w:tc>
          <w:tcPr>
            <w:tcW w:w="2551" w:type="dxa"/>
            <w:shd w:val="clear" w:color="auto" w:fill="auto"/>
          </w:tcPr>
          <w:p w14:paraId="36622410" w14:textId="100298C9" w:rsidR="00F46097" w:rsidRPr="002E054C" w:rsidRDefault="00F46097" w:rsidP="00F46097">
            <w:pPr>
              <w:pStyle w:val="ENoteTableText"/>
              <w:tabs>
                <w:tab w:val="center" w:leader="dot" w:pos="2268"/>
              </w:tabs>
            </w:pPr>
            <w:r w:rsidRPr="002E054C">
              <w:t>s. 217</w:t>
            </w:r>
            <w:r w:rsidR="004B2185">
              <w:noBreakHyphen/>
            </w:r>
            <w:r w:rsidRPr="002E054C">
              <w:t>5</w:t>
            </w:r>
            <w:r w:rsidRPr="002E054C">
              <w:tab/>
            </w:r>
          </w:p>
        </w:tc>
        <w:tc>
          <w:tcPr>
            <w:tcW w:w="4537" w:type="dxa"/>
            <w:shd w:val="clear" w:color="auto" w:fill="auto"/>
          </w:tcPr>
          <w:p w14:paraId="6E0E3BAC" w14:textId="77777777" w:rsidR="00F46097" w:rsidRPr="002E054C" w:rsidRDefault="00F46097" w:rsidP="00F46097">
            <w:pPr>
              <w:pStyle w:val="ENoteTableText"/>
            </w:pPr>
            <w:r w:rsidRPr="002E054C">
              <w:t>ad. No. 121, 2006</w:t>
            </w:r>
          </w:p>
        </w:tc>
      </w:tr>
      <w:tr w:rsidR="00F46097" w:rsidRPr="002E054C" w14:paraId="418E68BE" w14:textId="77777777" w:rsidTr="00C76C63">
        <w:trPr>
          <w:cantSplit/>
        </w:trPr>
        <w:tc>
          <w:tcPr>
            <w:tcW w:w="2551" w:type="dxa"/>
            <w:shd w:val="clear" w:color="auto" w:fill="auto"/>
          </w:tcPr>
          <w:p w14:paraId="276B2922" w14:textId="77777777" w:rsidR="00F46097" w:rsidRPr="002E054C" w:rsidRDefault="00F46097" w:rsidP="00F46097">
            <w:pPr>
              <w:pStyle w:val="ENoteTableText"/>
            </w:pPr>
          </w:p>
        </w:tc>
        <w:tc>
          <w:tcPr>
            <w:tcW w:w="4537" w:type="dxa"/>
            <w:shd w:val="clear" w:color="auto" w:fill="auto"/>
          </w:tcPr>
          <w:p w14:paraId="5515D4B8" w14:textId="77777777" w:rsidR="00F46097" w:rsidRPr="002E054C" w:rsidRDefault="00F46097" w:rsidP="00F46097">
            <w:pPr>
              <w:pStyle w:val="ENoteTableText"/>
            </w:pPr>
            <w:r w:rsidRPr="002E054C">
              <w:t>rep. No. 74, 2011</w:t>
            </w:r>
          </w:p>
        </w:tc>
      </w:tr>
      <w:tr w:rsidR="00F46097" w:rsidRPr="002E054C" w14:paraId="1CA1F187" w14:textId="77777777" w:rsidTr="00C76C63">
        <w:trPr>
          <w:cantSplit/>
        </w:trPr>
        <w:tc>
          <w:tcPr>
            <w:tcW w:w="2551" w:type="dxa"/>
            <w:shd w:val="clear" w:color="auto" w:fill="auto"/>
          </w:tcPr>
          <w:p w14:paraId="0F5508F5" w14:textId="3CC1B1C7" w:rsidR="00F46097" w:rsidRPr="002E054C" w:rsidRDefault="00F46097" w:rsidP="00F46097">
            <w:pPr>
              <w:pStyle w:val="ENoteTableText"/>
              <w:tabs>
                <w:tab w:val="center" w:leader="dot" w:pos="2268"/>
              </w:tabs>
            </w:pPr>
            <w:r w:rsidRPr="002E054C">
              <w:t>s. 222</w:t>
            </w:r>
            <w:r w:rsidR="004B2185">
              <w:noBreakHyphen/>
            </w:r>
            <w:r w:rsidRPr="002E054C">
              <w:t>1</w:t>
            </w:r>
            <w:r w:rsidRPr="002E054C">
              <w:tab/>
            </w:r>
          </w:p>
        </w:tc>
        <w:tc>
          <w:tcPr>
            <w:tcW w:w="4537" w:type="dxa"/>
            <w:shd w:val="clear" w:color="auto" w:fill="auto"/>
          </w:tcPr>
          <w:p w14:paraId="4C4560DE" w14:textId="77777777" w:rsidR="00F46097" w:rsidRPr="002E054C" w:rsidRDefault="00F46097" w:rsidP="00F46097">
            <w:pPr>
              <w:pStyle w:val="ENoteTableText"/>
            </w:pPr>
            <w:r w:rsidRPr="002E054C">
              <w:t>rs. No. 72, 2007</w:t>
            </w:r>
          </w:p>
        </w:tc>
      </w:tr>
      <w:tr w:rsidR="00F46097" w:rsidRPr="002E054C" w14:paraId="569DA8F6" w14:textId="77777777" w:rsidTr="00C76C63">
        <w:trPr>
          <w:cantSplit/>
        </w:trPr>
        <w:tc>
          <w:tcPr>
            <w:tcW w:w="2551" w:type="dxa"/>
            <w:shd w:val="clear" w:color="auto" w:fill="auto"/>
          </w:tcPr>
          <w:p w14:paraId="0BBB8975" w14:textId="77777777" w:rsidR="00F46097" w:rsidRPr="002E054C" w:rsidRDefault="00F46097" w:rsidP="00F46097">
            <w:pPr>
              <w:pStyle w:val="ENoteTableText"/>
            </w:pPr>
          </w:p>
        </w:tc>
        <w:tc>
          <w:tcPr>
            <w:tcW w:w="4537" w:type="dxa"/>
            <w:shd w:val="clear" w:color="auto" w:fill="auto"/>
          </w:tcPr>
          <w:p w14:paraId="349516EF" w14:textId="77777777" w:rsidR="00F46097" w:rsidRPr="002E054C" w:rsidRDefault="00F46097" w:rsidP="00F46097">
            <w:pPr>
              <w:pStyle w:val="ENoteTableText"/>
            </w:pPr>
            <w:r w:rsidRPr="002E054C">
              <w:t>rep. No. 74, 2011</w:t>
            </w:r>
          </w:p>
        </w:tc>
      </w:tr>
      <w:tr w:rsidR="00F46097" w:rsidRPr="002E054C" w14:paraId="3C5597CF" w14:textId="77777777" w:rsidTr="00C76C63">
        <w:trPr>
          <w:cantSplit/>
        </w:trPr>
        <w:tc>
          <w:tcPr>
            <w:tcW w:w="2551" w:type="dxa"/>
            <w:shd w:val="clear" w:color="auto" w:fill="auto"/>
          </w:tcPr>
          <w:p w14:paraId="7967D2E9" w14:textId="124B79FC" w:rsidR="00F46097" w:rsidRPr="002E054C" w:rsidRDefault="00F46097" w:rsidP="00F46097">
            <w:pPr>
              <w:pStyle w:val="ENoteTableText"/>
              <w:tabs>
                <w:tab w:val="center" w:leader="dot" w:pos="2268"/>
              </w:tabs>
            </w:pPr>
            <w:r w:rsidRPr="002E054C">
              <w:t>s. 225</w:t>
            </w:r>
            <w:r w:rsidR="004B2185">
              <w:noBreakHyphen/>
            </w:r>
            <w:r w:rsidRPr="002E054C">
              <w:t>1</w:t>
            </w:r>
            <w:r w:rsidRPr="002E054C">
              <w:tab/>
            </w:r>
          </w:p>
        </w:tc>
        <w:tc>
          <w:tcPr>
            <w:tcW w:w="4537" w:type="dxa"/>
            <w:shd w:val="clear" w:color="auto" w:fill="auto"/>
          </w:tcPr>
          <w:p w14:paraId="1F1323EA" w14:textId="77777777" w:rsidR="00F46097" w:rsidRPr="002E054C" w:rsidRDefault="00F46097" w:rsidP="00F46097">
            <w:pPr>
              <w:pStyle w:val="ENoteTableText"/>
            </w:pPr>
            <w:r w:rsidRPr="002E054C">
              <w:t>am. No. 121, 2006; No. 72, 2007</w:t>
            </w:r>
          </w:p>
        </w:tc>
      </w:tr>
      <w:tr w:rsidR="00F46097" w:rsidRPr="002E054C" w14:paraId="4233F1AB" w14:textId="77777777" w:rsidTr="00C76C63">
        <w:trPr>
          <w:cantSplit/>
        </w:trPr>
        <w:tc>
          <w:tcPr>
            <w:tcW w:w="2551" w:type="dxa"/>
            <w:shd w:val="clear" w:color="auto" w:fill="auto"/>
          </w:tcPr>
          <w:p w14:paraId="3AADA4D6" w14:textId="77777777" w:rsidR="00F46097" w:rsidRPr="002E054C" w:rsidRDefault="00F46097" w:rsidP="00F46097">
            <w:pPr>
              <w:pStyle w:val="ENoteTableText"/>
            </w:pPr>
          </w:p>
        </w:tc>
        <w:tc>
          <w:tcPr>
            <w:tcW w:w="4537" w:type="dxa"/>
            <w:shd w:val="clear" w:color="auto" w:fill="auto"/>
          </w:tcPr>
          <w:p w14:paraId="329967E8" w14:textId="77777777" w:rsidR="00F46097" w:rsidRPr="002E054C" w:rsidRDefault="00F46097" w:rsidP="00F46097">
            <w:pPr>
              <w:pStyle w:val="ENoteTableText"/>
            </w:pPr>
            <w:r w:rsidRPr="002E054C">
              <w:t>rep. No. 74, 2011</w:t>
            </w:r>
          </w:p>
        </w:tc>
      </w:tr>
      <w:tr w:rsidR="00F46097" w:rsidRPr="002E054C" w14:paraId="389091BE" w14:textId="77777777" w:rsidTr="00C76C63">
        <w:trPr>
          <w:cantSplit/>
        </w:trPr>
        <w:tc>
          <w:tcPr>
            <w:tcW w:w="2551" w:type="dxa"/>
            <w:shd w:val="clear" w:color="auto" w:fill="auto"/>
          </w:tcPr>
          <w:p w14:paraId="5DCB0469" w14:textId="557EC10B" w:rsidR="00F46097" w:rsidRPr="002E054C" w:rsidRDefault="00F46097" w:rsidP="00F46097">
            <w:pPr>
              <w:pStyle w:val="ENoteTableText"/>
              <w:tabs>
                <w:tab w:val="center" w:leader="dot" w:pos="2268"/>
              </w:tabs>
            </w:pPr>
            <w:r w:rsidRPr="002E054C">
              <w:t>s. 225</w:t>
            </w:r>
            <w:r w:rsidR="004B2185">
              <w:noBreakHyphen/>
            </w:r>
            <w:r w:rsidRPr="002E054C">
              <w:t>3</w:t>
            </w:r>
            <w:r w:rsidRPr="002E054C">
              <w:tab/>
            </w:r>
          </w:p>
        </w:tc>
        <w:tc>
          <w:tcPr>
            <w:tcW w:w="4537" w:type="dxa"/>
            <w:shd w:val="clear" w:color="auto" w:fill="auto"/>
          </w:tcPr>
          <w:p w14:paraId="5075216F" w14:textId="77777777" w:rsidR="00F46097" w:rsidRPr="002E054C" w:rsidRDefault="00F46097" w:rsidP="00F46097">
            <w:pPr>
              <w:pStyle w:val="ENoteTableText"/>
            </w:pPr>
            <w:r w:rsidRPr="002E054C">
              <w:t>ad. No. 72, 2007</w:t>
            </w:r>
          </w:p>
        </w:tc>
      </w:tr>
      <w:tr w:rsidR="00F46097" w:rsidRPr="002E054C" w14:paraId="5F0D2BED" w14:textId="77777777" w:rsidTr="00C76C63">
        <w:trPr>
          <w:cantSplit/>
        </w:trPr>
        <w:tc>
          <w:tcPr>
            <w:tcW w:w="2551" w:type="dxa"/>
            <w:shd w:val="clear" w:color="auto" w:fill="auto"/>
          </w:tcPr>
          <w:p w14:paraId="1D33E783" w14:textId="77777777" w:rsidR="00F46097" w:rsidRPr="002E054C" w:rsidRDefault="00F46097" w:rsidP="00F46097">
            <w:pPr>
              <w:pStyle w:val="ENoteTableText"/>
            </w:pPr>
          </w:p>
        </w:tc>
        <w:tc>
          <w:tcPr>
            <w:tcW w:w="4537" w:type="dxa"/>
            <w:shd w:val="clear" w:color="auto" w:fill="auto"/>
          </w:tcPr>
          <w:p w14:paraId="6B455CFC" w14:textId="77777777" w:rsidR="00F46097" w:rsidRPr="002E054C" w:rsidRDefault="00F46097" w:rsidP="00F46097">
            <w:pPr>
              <w:pStyle w:val="ENoteTableText"/>
            </w:pPr>
            <w:r w:rsidRPr="002E054C">
              <w:t>rep. No. 74, 2011</w:t>
            </w:r>
          </w:p>
        </w:tc>
      </w:tr>
      <w:tr w:rsidR="00F46097" w:rsidRPr="002E054C" w14:paraId="31C93003" w14:textId="77777777" w:rsidTr="00C76C63">
        <w:trPr>
          <w:cantSplit/>
        </w:trPr>
        <w:tc>
          <w:tcPr>
            <w:tcW w:w="2551" w:type="dxa"/>
            <w:shd w:val="clear" w:color="auto" w:fill="auto"/>
          </w:tcPr>
          <w:p w14:paraId="175B1105" w14:textId="49FD1309" w:rsidR="00F46097" w:rsidRPr="002E054C" w:rsidRDefault="00F46097" w:rsidP="00F46097">
            <w:pPr>
              <w:pStyle w:val="ENoteTableText"/>
              <w:tabs>
                <w:tab w:val="center" w:leader="dot" w:pos="2268"/>
              </w:tabs>
            </w:pPr>
            <w:r w:rsidRPr="002E054C">
              <w:t>s. 225</w:t>
            </w:r>
            <w:r w:rsidR="004B2185">
              <w:noBreakHyphen/>
            </w:r>
            <w:r w:rsidRPr="002E054C">
              <w:t>5</w:t>
            </w:r>
            <w:r w:rsidRPr="002E054C">
              <w:tab/>
            </w:r>
          </w:p>
        </w:tc>
        <w:tc>
          <w:tcPr>
            <w:tcW w:w="4537" w:type="dxa"/>
            <w:shd w:val="clear" w:color="auto" w:fill="auto"/>
          </w:tcPr>
          <w:p w14:paraId="1BA8B234" w14:textId="77777777" w:rsidR="00F46097" w:rsidRPr="002E054C" w:rsidRDefault="00F46097" w:rsidP="00F46097">
            <w:pPr>
              <w:pStyle w:val="ENoteTableText"/>
            </w:pPr>
            <w:r w:rsidRPr="002E054C">
              <w:t>am. No. 114, 2004; No. 121, 2006</w:t>
            </w:r>
          </w:p>
        </w:tc>
      </w:tr>
      <w:tr w:rsidR="00F46097" w:rsidRPr="002E054C" w14:paraId="74866A1E" w14:textId="77777777" w:rsidTr="00C76C63">
        <w:trPr>
          <w:cantSplit/>
        </w:trPr>
        <w:tc>
          <w:tcPr>
            <w:tcW w:w="2551" w:type="dxa"/>
            <w:shd w:val="clear" w:color="auto" w:fill="auto"/>
          </w:tcPr>
          <w:p w14:paraId="0E43A2A2" w14:textId="77777777" w:rsidR="00F46097" w:rsidRPr="002E054C" w:rsidRDefault="00F46097" w:rsidP="00F46097">
            <w:pPr>
              <w:pStyle w:val="ENoteTableText"/>
            </w:pPr>
          </w:p>
        </w:tc>
        <w:tc>
          <w:tcPr>
            <w:tcW w:w="4537" w:type="dxa"/>
            <w:shd w:val="clear" w:color="auto" w:fill="auto"/>
          </w:tcPr>
          <w:p w14:paraId="53C2D586" w14:textId="77777777" w:rsidR="00F46097" w:rsidRPr="002E054C" w:rsidRDefault="00F46097" w:rsidP="00F46097">
            <w:pPr>
              <w:pStyle w:val="ENoteTableText"/>
            </w:pPr>
            <w:r w:rsidRPr="002E054C">
              <w:t>rs. No. 72, 2007</w:t>
            </w:r>
          </w:p>
        </w:tc>
      </w:tr>
      <w:tr w:rsidR="00F46097" w:rsidRPr="002E054C" w14:paraId="6461C90C" w14:textId="77777777" w:rsidTr="00C76C63">
        <w:trPr>
          <w:cantSplit/>
        </w:trPr>
        <w:tc>
          <w:tcPr>
            <w:tcW w:w="2551" w:type="dxa"/>
            <w:shd w:val="clear" w:color="auto" w:fill="auto"/>
          </w:tcPr>
          <w:p w14:paraId="63A1E513" w14:textId="77777777" w:rsidR="00F46097" w:rsidRPr="002E054C" w:rsidRDefault="00F46097" w:rsidP="00F46097">
            <w:pPr>
              <w:pStyle w:val="ENoteTableText"/>
            </w:pPr>
          </w:p>
        </w:tc>
        <w:tc>
          <w:tcPr>
            <w:tcW w:w="4537" w:type="dxa"/>
            <w:shd w:val="clear" w:color="auto" w:fill="auto"/>
          </w:tcPr>
          <w:p w14:paraId="54DE048F" w14:textId="77777777" w:rsidR="00F46097" w:rsidRPr="002E054C" w:rsidRDefault="00F46097" w:rsidP="00F46097">
            <w:pPr>
              <w:pStyle w:val="ENoteTableText"/>
            </w:pPr>
            <w:r w:rsidRPr="002E054C">
              <w:t>rep. No. 74, 2011</w:t>
            </w:r>
          </w:p>
        </w:tc>
      </w:tr>
      <w:tr w:rsidR="00F46097" w:rsidRPr="002E054C" w14:paraId="2E0D2A70" w14:textId="77777777" w:rsidTr="00C76C63">
        <w:trPr>
          <w:cantSplit/>
        </w:trPr>
        <w:tc>
          <w:tcPr>
            <w:tcW w:w="2551" w:type="dxa"/>
            <w:shd w:val="clear" w:color="auto" w:fill="auto"/>
          </w:tcPr>
          <w:p w14:paraId="166ACF2B" w14:textId="268675D8" w:rsidR="00F46097" w:rsidRPr="002E054C" w:rsidRDefault="00F46097" w:rsidP="00F46097">
            <w:pPr>
              <w:pStyle w:val="ENoteTableText"/>
              <w:tabs>
                <w:tab w:val="center" w:leader="dot" w:pos="2268"/>
              </w:tabs>
            </w:pPr>
            <w:r w:rsidRPr="002E054C">
              <w:t>s. 225</w:t>
            </w:r>
            <w:r w:rsidR="004B2185">
              <w:noBreakHyphen/>
            </w:r>
            <w:r w:rsidRPr="002E054C">
              <w:t>7</w:t>
            </w:r>
            <w:r w:rsidRPr="002E054C">
              <w:tab/>
            </w:r>
          </w:p>
        </w:tc>
        <w:tc>
          <w:tcPr>
            <w:tcW w:w="4537" w:type="dxa"/>
            <w:shd w:val="clear" w:color="auto" w:fill="auto"/>
          </w:tcPr>
          <w:p w14:paraId="1A9A5720" w14:textId="77777777" w:rsidR="00F46097" w:rsidRPr="002E054C" w:rsidRDefault="00F46097" w:rsidP="00F46097">
            <w:pPr>
              <w:pStyle w:val="ENoteTableText"/>
            </w:pPr>
            <w:r w:rsidRPr="002E054C">
              <w:t>ad. No. 72, 2007</w:t>
            </w:r>
          </w:p>
        </w:tc>
      </w:tr>
      <w:tr w:rsidR="00F46097" w:rsidRPr="002E054C" w14:paraId="033D5A51" w14:textId="77777777" w:rsidTr="00C76C63">
        <w:trPr>
          <w:cantSplit/>
        </w:trPr>
        <w:tc>
          <w:tcPr>
            <w:tcW w:w="2551" w:type="dxa"/>
            <w:shd w:val="clear" w:color="auto" w:fill="auto"/>
          </w:tcPr>
          <w:p w14:paraId="4A21CCEC" w14:textId="77777777" w:rsidR="00F46097" w:rsidRPr="002E054C" w:rsidRDefault="00F46097" w:rsidP="00F46097">
            <w:pPr>
              <w:pStyle w:val="ENoteTableText"/>
            </w:pPr>
          </w:p>
        </w:tc>
        <w:tc>
          <w:tcPr>
            <w:tcW w:w="4537" w:type="dxa"/>
            <w:shd w:val="clear" w:color="auto" w:fill="auto"/>
          </w:tcPr>
          <w:p w14:paraId="0DBF6975" w14:textId="77777777" w:rsidR="00F46097" w:rsidRPr="002E054C" w:rsidRDefault="00F46097" w:rsidP="00F46097">
            <w:pPr>
              <w:pStyle w:val="ENoteTableText"/>
            </w:pPr>
            <w:r w:rsidRPr="002E054C">
              <w:t>rep. No. 74, 2011</w:t>
            </w:r>
          </w:p>
        </w:tc>
      </w:tr>
      <w:tr w:rsidR="00F46097" w:rsidRPr="002E054C" w14:paraId="677D6D75" w14:textId="77777777" w:rsidTr="00C76C63">
        <w:trPr>
          <w:cantSplit/>
        </w:trPr>
        <w:tc>
          <w:tcPr>
            <w:tcW w:w="2551" w:type="dxa"/>
            <w:shd w:val="clear" w:color="auto" w:fill="auto"/>
          </w:tcPr>
          <w:p w14:paraId="63BE7A5D" w14:textId="7FB79E25" w:rsidR="00F46097" w:rsidRPr="002E054C" w:rsidRDefault="00F46097" w:rsidP="00F46097">
            <w:pPr>
              <w:pStyle w:val="ENoteTableText"/>
              <w:tabs>
                <w:tab w:val="center" w:leader="dot" w:pos="2268"/>
              </w:tabs>
            </w:pPr>
            <w:r w:rsidRPr="002E054C">
              <w:t>s. 225</w:t>
            </w:r>
            <w:r w:rsidR="004B2185">
              <w:noBreakHyphen/>
            </w:r>
            <w:r w:rsidRPr="002E054C">
              <w:t>10</w:t>
            </w:r>
            <w:r w:rsidRPr="002E054C">
              <w:tab/>
            </w:r>
          </w:p>
        </w:tc>
        <w:tc>
          <w:tcPr>
            <w:tcW w:w="4537" w:type="dxa"/>
            <w:shd w:val="clear" w:color="auto" w:fill="auto"/>
          </w:tcPr>
          <w:p w14:paraId="1D6930AF" w14:textId="77777777" w:rsidR="00F46097" w:rsidRPr="002E054C" w:rsidRDefault="00F46097" w:rsidP="00F46097">
            <w:pPr>
              <w:pStyle w:val="ENoteTableText"/>
            </w:pPr>
            <w:r w:rsidRPr="002E054C">
              <w:t>am. No. 114, 2004; No. 121, 2006; No. 72, 2007</w:t>
            </w:r>
          </w:p>
        </w:tc>
      </w:tr>
      <w:tr w:rsidR="00F46097" w:rsidRPr="002E054C" w14:paraId="6C51D142" w14:textId="77777777" w:rsidTr="00C76C63">
        <w:trPr>
          <w:cantSplit/>
        </w:trPr>
        <w:tc>
          <w:tcPr>
            <w:tcW w:w="2551" w:type="dxa"/>
            <w:shd w:val="clear" w:color="auto" w:fill="auto"/>
          </w:tcPr>
          <w:p w14:paraId="51DD1112" w14:textId="77777777" w:rsidR="00F46097" w:rsidRPr="002E054C" w:rsidRDefault="00F46097" w:rsidP="00F46097">
            <w:pPr>
              <w:pStyle w:val="ENoteTableText"/>
            </w:pPr>
          </w:p>
        </w:tc>
        <w:tc>
          <w:tcPr>
            <w:tcW w:w="4537" w:type="dxa"/>
            <w:shd w:val="clear" w:color="auto" w:fill="auto"/>
          </w:tcPr>
          <w:p w14:paraId="28E4CB23" w14:textId="77777777" w:rsidR="00F46097" w:rsidRPr="002E054C" w:rsidRDefault="00F46097" w:rsidP="00F46097">
            <w:pPr>
              <w:pStyle w:val="ENoteTableText"/>
            </w:pPr>
            <w:r w:rsidRPr="002E054C">
              <w:t>rep. No. 74, 2011</w:t>
            </w:r>
          </w:p>
        </w:tc>
      </w:tr>
      <w:tr w:rsidR="00F46097" w:rsidRPr="002E054C" w14:paraId="2132D016" w14:textId="77777777" w:rsidTr="00C76C63">
        <w:trPr>
          <w:cantSplit/>
        </w:trPr>
        <w:tc>
          <w:tcPr>
            <w:tcW w:w="2551" w:type="dxa"/>
            <w:shd w:val="clear" w:color="auto" w:fill="auto"/>
          </w:tcPr>
          <w:p w14:paraId="19D5BF20" w14:textId="6838B100" w:rsidR="00F46097" w:rsidRPr="002E054C" w:rsidRDefault="00F46097" w:rsidP="00F46097">
            <w:pPr>
              <w:pStyle w:val="ENoteTableText"/>
              <w:tabs>
                <w:tab w:val="center" w:leader="dot" w:pos="2268"/>
              </w:tabs>
            </w:pPr>
            <w:r w:rsidRPr="002E054C">
              <w:t>s. 225</w:t>
            </w:r>
            <w:r w:rsidR="004B2185">
              <w:noBreakHyphen/>
            </w:r>
            <w:r w:rsidRPr="002E054C">
              <w:t>15</w:t>
            </w:r>
            <w:r w:rsidRPr="002E054C">
              <w:tab/>
            </w:r>
          </w:p>
        </w:tc>
        <w:tc>
          <w:tcPr>
            <w:tcW w:w="4537" w:type="dxa"/>
            <w:shd w:val="clear" w:color="auto" w:fill="auto"/>
          </w:tcPr>
          <w:p w14:paraId="3811E2B3" w14:textId="77777777" w:rsidR="00F46097" w:rsidRPr="002E054C" w:rsidRDefault="00F46097" w:rsidP="00F46097">
            <w:pPr>
              <w:pStyle w:val="ENoteTableText"/>
            </w:pPr>
            <w:r w:rsidRPr="002E054C">
              <w:t>rs. No. 72, 2007</w:t>
            </w:r>
          </w:p>
        </w:tc>
      </w:tr>
      <w:tr w:rsidR="00F46097" w:rsidRPr="002E054C" w14:paraId="0E2D16E1" w14:textId="77777777" w:rsidTr="00C76C63">
        <w:trPr>
          <w:cantSplit/>
        </w:trPr>
        <w:tc>
          <w:tcPr>
            <w:tcW w:w="2551" w:type="dxa"/>
            <w:shd w:val="clear" w:color="auto" w:fill="auto"/>
          </w:tcPr>
          <w:p w14:paraId="3565946A" w14:textId="77777777" w:rsidR="00F46097" w:rsidRPr="002E054C" w:rsidRDefault="00F46097" w:rsidP="00F46097">
            <w:pPr>
              <w:pStyle w:val="ENoteTableText"/>
            </w:pPr>
          </w:p>
        </w:tc>
        <w:tc>
          <w:tcPr>
            <w:tcW w:w="4537" w:type="dxa"/>
            <w:shd w:val="clear" w:color="auto" w:fill="auto"/>
          </w:tcPr>
          <w:p w14:paraId="14FB77BC" w14:textId="77777777" w:rsidR="00F46097" w:rsidRPr="002E054C" w:rsidRDefault="00F46097" w:rsidP="00F46097">
            <w:pPr>
              <w:pStyle w:val="ENoteTableText"/>
            </w:pPr>
            <w:r w:rsidRPr="002E054C">
              <w:t>rep. No. 74, 2011</w:t>
            </w:r>
          </w:p>
        </w:tc>
      </w:tr>
      <w:tr w:rsidR="00F46097" w:rsidRPr="002E054C" w14:paraId="07AB2701" w14:textId="77777777" w:rsidTr="00C76C63">
        <w:trPr>
          <w:cantSplit/>
        </w:trPr>
        <w:tc>
          <w:tcPr>
            <w:tcW w:w="2551" w:type="dxa"/>
            <w:shd w:val="clear" w:color="auto" w:fill="auto"/>
          </w:tcPr>
          <w:p w14:paraId="72D37653" w14:textId="17575F99" w:rsidR="00F46097" w:rsidRPr="002E054C" w:rsidRDefault="00F46097" w:rsidP="00F46097">
            <w:pPr>
              <w:pStyle w:val="ENoteTableText"/>
              <w:tabs>
                <w:tab w:val="center" w:leader="dot" w:pos="2268"/>
              </w:tabs>
            </w:pPr>
            <w:r w:rsidRPr="002E054C">
              <w:t>s. 225</w:t>
            </w:r>
            <w:r w:rsidR="004B2185">
              <w:noBreakHyphen/>
            </w:r>
            <w:r w:rsidRPr="002E054C">
              <w:t>20</w:t>
            </w:r>
            <w:r w:rsidRPr="002E054C">
              <w:tab/>
            </w:r>
          </w:p>
        </w:tc>
        <w:tc>
          <w:tcPr>
            <w:tcW w:w="4537" w:type="dxa"/>
            <w:shd w:val="clear" w:color="auto" w:fill="auto"/>
          </w:tcPr>
          <w:p w14:paraId="356F3E05" w14:textId="77777777" w:rsidR="00F46097" w:rsidRPr="002E054C" w:rsidRDefault="00F46097" w:rsidP="00F46097">
            <w:pPr>
              <w:pStyle w:val="ENoteTableText"/>
            </w:pPr>
            <w:r w:rsidRPr="002E054C">
              <w:t>am. No. 114, 2004; No. 121, 2006</w:t>
            </w:r>
          </w:p>
        </w:tc>
      </w:tr>
      <w:tr w:rsidR="00F46097" w:rsidRPr="002E054C" w14:paraId="67EECDC0" w14:textId="77777777" w:rsidTr="00C76C63">
        <w:trPr>
          <w:cantSplit/>
        </w:trPr>
        <w:tc>
          <w:tcPr>
            <w:tcW w:w="2551" w:type="dxa"/>
            <w:shd w:val="clear" w:color="auto" w:fill="auto"/>
          </w:tcPr>
          <w:p w14:paraId="4C03F507" w14:textId="77777777" w:rsidR="00F46097" w:rsidRPr="002E054C" w:rsidRDefault="00F46097" w:rsidP="00F46097">
            <w:pPr>
              <w:pStyle w:val="ENoteTableText"/>
            </w:pPr>
          </w:p>
        </w:tc>
        <w:tc>
          <w:tcPr>
            <w:tcW w:w="4537" w:type="dxa"/>
            <w:shd w:val="clear" w:color="auto" w:fill="auto"/>
          </w:tcPr>
          <w:p w14:paraId="4EDBF911" w14:textId="77777777" w:rsidR="00F46097" w:rsidRPr="002E054C" w:rsidRDefault="00F46097" w:rsidP="00F46097">
            <w:pPr>
              <w:pStyle w:val="ENoteTableText"/>
            </w:pPr>
            <w:r w:rsidRPr="002E054C">
              <w:t>rs. No. 72, 2007</w:t>
            </w:r>
          </w:p>
        </w:tc>
      </w:tr>
      <w:tr w:rsidR="00F46097" w:rsidRPr="002E054C" w14:paraId="657B2EC9" w14:textId="77777777" w:rsidTr="00C76C63">
        <w:trPr>
          <w:cantSplit/>
        </w:trPr>
        <w:tc>
          <w:tcPr>
            <w:tcW w:w="2551" w:type="dxa"/>
            <w:shd w:val="clear" w:color="auto" w:fill="auto"/>
          </w:tcPr>
          <w:p w14:paraId="4F583104" w14:textId="77777777" w:rsidR="00F46097" w:rsidRPr="002E054C" w:rsidRDefault="00F46097" w:rsidP="00F46097">
            <w:pPr>
              <w:pStyle w:val="ENoteTableText"/>
            </w:pPr>
          </w:p>
        </w:tc>
        <w:tc>
          <w:tcPr>
            <w:tcW w:w="4537" w:type="dxa"/>
            <w:shd w:val="clear" w:color="auto" w:fill="auto"/>
          </w:tcPr>
          <w:p w14:paraId="055D405F" w14:textId="77777777" w:rsidR="00F46097" w:rsidRPr="002E054C" w:rsidRDefault="00F46097" w:rsidP="00F46097">
            <w:pPr>
              <w:pStyle w:val="ENoteTableText"/>
            </w:pPr>
            <w:r w:rsidRPr="002E054C">
              <w:t>rep. No. 74, 2011</w:t>
            </w:r>
          </w:p>
        </w:tc>
      </w:tr>
      <w:tr w:rsidR="00F46097" w:rsidRPr="002E054C" w14:paraId="43D4D04C" w14:textId="77777777" w:rsidTr="00C76C63">
        <w:trPr>
          <w:cantSplit/>
        </w:trPr>
        <w:tc>
          <w:tcPr>
            <w:tcW w:w="2551" w:type="dxa"/>
            <w:shd w:val="clear" w:color="auto" w:fill="auto"/>
          </w:tcPr>
          <w:p w14:paraId="41BED0A7" w14:textId="76108BB7" w:rsidR="00F46097" w:rsidRPr="002E054C" w:rsidRDefault="00F46097" w:rsidP="00F46097">
            <w:pPr>
              <w:pStyle w:val="ENoteTableText"/>
              <w:tabs>
                <w:tab w:val="center" w:leader="dot" w:pos="2268"/>
              </w:tabs>
            </w:pPr>
            <w:r w:rsidRPr="002E054C">
              <w:t>s. 225</w:t>
            </w:r>
            <w:r w:rsidR="004B2185">
              <w:noBreakHyphen/>
            </w:r>
            <w:r w:rsidRPr="002E054C">
              <w:t>25</w:t>
            </w:r>
            <w:r w:rsidRPr="002E054C">
              <w:tab/>
            </w:r>
          </w:p>
        </w:tc>
        <w:tc>
          <w:tcPr>
            <w:tcW w:w="4537" w:type="dxa"/>
            <w:shd w:val="clear" w:color="auto" w:fill="auto"/>
          </w:tcPr>
          <w:p w14:paraId="50576544" w14:textId="77777777" w:rsidR="00F46097" w:rsidRPr="002E054C" w:rsidRDefault="00F46097" w:rsidP="00F46097">
            <w:pPr>
              <w:pStyle w:val="ENoteTableText"/>
            </w:pPr>
            <w:r w:rsidRPr="002E054C">
              <w:t>am. No. 121, 2006</w:t>
            </w:r>
          </w:p>
        </w:tc>
      </w:tr>
      <w:tr w:rsidR="00F46097" w:rsidRPr="002E054C" w14:paraId="04FD457C" w14:textId="77777777" w:rsidTr="00C76C63">
        <w:trPr>
          <w:cantSplit/>
        </w:trPr>
        <w:tc>
          <w:tcPr>
            <w:tcW w:w="2551" w:type="dxa"/>
            <w:shd w:val="clear" w:color="auto" w:fill="auto"/>
          </w:tcPr>
          <w:p w14:paraId="5647D158" w14:textId="77777777" w:rsidR="00F46097" w:rsidRPr="002E054C" w:rsidRDefault="00F46097" w:rsidP="00F46097">
            <w:pPr>
              <w:pStyle w:val="ENoteTableText"/>
            </w:pPr>
          </w:p>
        </w:tc>
        <w:tc>
          <w:tcPr>
            <w:tcW w:w="4537" w:type="dxa"/>
            <w:shd w:val="clear" w:color="auto" w:fill="auto"/>
          </w:tcPr>
          <w:p w14:paraId="1C36FFBA" w14:textId="77777777" w:rsidR="00F46097" w:rsidRPr="002E054C" w:rsidRDefault="00F46097" w:rsidP="00F46097">
            <w:pPr>
              <w:pStyle w:val="ENoteTableText"/>
            </w:pPr>
            <w:r w:rsidRPr="002E054C">
              <w:t>rep. No. 74, 2011</w:t>
            </w:r>
          </w:p>
        </w:tc>
      </w:tr>
      <w:tr w:rsidR="00F46097" w:rsidRPr="002E054C" w14:paraId="04A5339C" w14:textId="77777777" w:rsidTr="00C76C63">
        <w:trPr>
          <w:cantSplit/>
        </w:trPr>
        <w:tc>
          <w:tcPr>
            <w:tcW w:w="2551" w:type="dxa"/>
            <w:shd w:val="clear" w:color="auto" w:fill="auto"/>
          </w:tcPr>
          <w:p w14:paraId="035F6165" w14:textId="1469ADB4" w:rsidR="00F46097" w:rsidRPr="002E054C" w:rsidRDefault="00F46097" w:rsidP="00F46097">
            <w:pPr>
              <w:pStyle w:val="ENoteTableText"/>
              <w:tabs>
                <w:tab w:val="center" w:leader="dot" w:pos="2268"/>
              </w:tabs>
            </w:pPr>
            <w:r w:rsidRPr="002E054C">
              <w:t>s. 228</w:t>
            </w:r>
            <w:r w:rsidR="004B2185">
              <w:noBreakHyphen/>
            </w:r>
            <w:r w:rsidRPr="002E054C">
              <w:t>1</w:t>
            </w:r>
            <w:r w:rsidRPr="002E054C">
              <w:tab/>
            </w:r>
          </w:p>
        </w:tc>
        <w:tc>
          <w:tcPr>
            <w:tcW w:w="4537" w:type="dxa"/>
            <w:shd w:val="clear" w:color="auto" w:fill="auto"/>
          </w:tcPr>
          <w:p w14:paraId="7D280DC5" w14:textId="77777777" w:rsidR="00F46097" w:rsidRPr="002E054C" w:rsidRDefault="00F46097" w:rsidP="00F46097">
            <w:pPr>
              <w:pStyle w:val="ENoteTableText"/>
            </w:pPr>
            <w:r w:rsidRPr="002E054C">
              <w:t>am. No. 72, 2007</w:t>
            </w:r>
          </w:p>
        </w:tc>
      </w:tr>
      <w:tr w:rsidR="00F46097" w:rsidRPr="002E054C" w14:paraId="6FF28304" w14:textId="77777777" w:rsidTr="00C76C63">
        <w:trPr>
          <w:cantSplit/>
        </w:trPr>
        <w:tc>
          <w:tcPr>
            <w:tcW w:w="2551" w:type="dxa"/>
            <w:shd w:val="clear" w:color="auto" w:fill="auto"/>
          </w:tcPr>
          <w:p w14:paraId="50B990A8" w14:textId="77777777" w:rsidR="00F46097" w:rsidRPr="002E054C" w:rsidRDefault="00F46097" w:rsidP="00F46097">
            <w:pPr>
              <w:pStyle w:val="ENoteTableText"/>
            </w:pPr>
          </w:p>
        </w:tc>
        <w:tc>
          <w:tcPr>
            <w:tcW w:w="4537" w:type="dxa"/>
            <w:shd w:val="clear" w:color="auto" w:fill="auto"/>
          </w:tcPr>
          <w:p w14:paraId="79EF6494" w14:textId="77777777" w:rsidR="00F46097" w:rsidRPr="002E054C" w:rsidRDefault="00F46097" w:rsidP="00F46097">
            <w:pPr>
              <w:pStyle w:val="ENoteTableText"/>
            </w:pPr>
            <w:r w:rsidRPr="002E054C">
              <w:t>rep. No. 74, 2011</w:t>
            </w:r>
          </w:p>
        </w:tc>
      </w:tr>
      <w:tr w:rsidR="00F46097" w:rsidRPr="002E054C" w14:paraId="5751320B" w14:textId="77777777" w:rsidTr="00C76C63">
        <w:trPr>
          <w:cantSplit/>
        </w:trPr>
        <w:tc>
          <w:tcPr>
            <w:tcW w:w="2551" w:type="dxa"/>
            <w:shd w:val="clear" w:color="auto" w:fill="auto"/>
          </w:tcPr>
          <w:p w14:paraId="45991708" w14:textId="7EB9BA50" w:rsidR="00F46097" w:rsidRPr="002E054C" w:rsidRDefault="00F46097" w:rsidP="00F46097">
            <w:pPr>
              <w:pStyle w:val="ENoteTableText"/>
              <w:tabs>
                <w:tab w:val="center" w:leader="dot" w:pos="2268"/>
              </w:tabs>
            </w:pPr>
            <w:r w:rsidRPr="002E054C">
              <w:t>s. 228</w:t>
            </w:r>
            <w:r w:rsidR="004B2185">
              <w:noBreakHyphen/>
            </w:r>
            <w:r w:rsidRPr="002E054C">
              <w:t>5</w:t>
            </w:r>
            <w:r w:rsidRPr="002E054C">
              <w:tab/>
            </w:r>
          </w:p>
        </w:tc>
        <w:tc>
          <w:tcPr>
            <w:tcW w:w="4537" w:type="dxa"/>
            <w:shd w:val="clear" w:color="auto" w:fill="auto"/>
          </w:tcPr>
          <w:p w14:paraId="1D155B03" w14:textId="77777777" w:rsidR="00F46097" w:rsidRPr="002E054C" w:rsidRDefault="00F46097" w:rsidP="00F46097">
            <w:pPr>
              <w:pStyle w:val="ENoteTableText"/>
            </w:pPr>
            <w:r w:rsidRPr="002E054C">
              <w:t>am. No. 72, 2007</w:t>
            </w:r>
          </w:p>
        </w:tc>
      </w:tr>
      <w:tr w:rsidR="00F46097" w:rsidRPr="002E054C" w14:paraId="541CD5E7" w14:textId="77777777" w:rsidTr="00C76C63">
        <w:trPr>
          <w:cantSplit/>
        </w:trPr>
        <w:tc>
          <w:tcPr>
            <w:tcW w:w="2551" w:type="dxa"/>
            <w:shd w:val="clear" w:color="auto" w:fill="auto"/>
          </w:tcPr>
          <w:p w14:paraId="60F9B36D" w14:textId="77777777" w:rsidR="00F46097" w:rsidRPr="002E054C" w:rsidRDefault="00F46097" w:rsidP="00F46097">
            <w:pPr>
              <w:pStyle w:val="ENoteTableText"/>
            </w:pPr>
          </w:p>
        </w:tc>
        <w:tc>
          <w:tcPr>
            <w:tcW w:w="4537" w:type="dxa"/>
            <w:shd w:val="clear" w:color="auto" w:fill="auto"/>
          </w:tcPr>
          <w:p w14:paraId="666537DC" w14:textId="77777777" w:rsidR="00F46097" w:rsidRPr="002E054C" w:rsidRDefault="00F46097" w:rsidP="00F46097">
            <w:pPr>
              <w:pStyle w:val="ENoteTableText"/>
            </w:pPr>
            <w:r w:rsidRPr="002E054C">
              <w:t>rep. No. 74, 2011</w:t>
            </w:r>
          </w:p>
        </w:tc>
      </w:tr>
      <w:tr w:rsidR="00F46097" w:rsidRPr="002E054C" w14:paraId="75CCCC38" w14:textId="77777777" w:rsidTr="00C76C63">
        <w:trPr>
          <w:cantSplit/>
        </w:trPr>
        <w:tc>
          <w:tcPr>
            <w:tcW w:w="2551" w:type="dxa"/>
            <w:shd w:val="clear" w:color="auto" w:fill="auto"/>
          </w:tcPr>
          <w:p w14:paraId="7146D6BB" w14:textId="0A994F94" w:rsidR="00F46097" w:rsidRPr="002E054C" w:rsidRDefault="00F46097" w:rsidP="00F46097">
            <w:pPr>
              <w:pStyle w:val="ENoteTableText"/>
              <w:tabs>
                <w:tab w:val="center" w:leader="dot" w:pos="2268"/>
              </w:tabs>
            </w:pPr>
            <w:r w:rsidRPr="002E054C">
              <w:t>s. 228</w:t>
            </w:r>
            <w:r w:rsidR="004B2185">
              <w:noBreakHyphen/>
            </w:r>
            <w:r w:rsidRPr="002E054C">
              <w:t>10</w:t>
            </w:r>
            <w:r w:rsidRPr="002E054C">
              <w:tab/>
            </w:r>
          </w:p>
        </w:tc>
        <w:tc>
          <w:tcPr>
            <w:tcW w:w="4537" w:type="dxa"/>
            <w:shd w:val="clear" w:color="auto" w:fill="auto"/>
          </w:tcPr>
          <w:p w14:paraId="45A8BFA4" w14:textId="77777777" w:rsidR="00F46097" w:rsidRPr="002E054C" w:rsidRDefault="00F46097" w:rsidP="00F46097">
            <w:pPr>
              <w:pStyle w:val="ENoteTableText"/>
            </w:pPr>
            <w:r w:rsidRPr="002E054C">
              <w:t>am. No. 72, 2007</w:t>
            </w:r>
          </w:p>
        </w:tc>
      </w:tr>
      <w:tr w:rsidR="00F46097" w:rsidRPr="002E054C" w14:paraId="39861A14" w14:textId="77777777" w:rsidTr="00C76C63">
        <w:trPr>
          <w:cantSplit/>
        </w:trPr>
        <w:tc>
          <w:tcPr>
            <w:tcW w:w="2551" w:type="dxa"/>
            <w:shd w:val="clear" w:color="auto" w:fill="auto"/>
          </w:tcPr>
          <w:p w14:paraId="4CC371C9" w14:textId="77777777" w:rsidR="00F46097" w:rsidRPr="002E054C" w:rsidRDefault="00F46097" w:rsidP="00F46097">
            <w:pPr>
              <w:pStyle w:val="ENoteTableText"/>
            </w:pPr>
          </w:p>
        </w:tc>
        <w:tc>
          <w:tcPr>
            <w:tcW w:w="4537" w:type="dxa"/>
            <w:shd w:val="clear" w:color="auto" w:fill="auto"/>
          </w:tcPr>
          <w:p w14:paraId="00F1062A" w14:textId="77777777" w:rsidR="00F46097" w:rsidRPr="002E054C" w:rsidRDefault="00F46097" w:rsidP="00F46097">
            <w:pPr>
              <w:pStyle w:val="ENoteTableText"/>
            </w:pPr>
            <w:r w:rsidRPr="002E054C">
              <w:t>rep. No. 74, 2011</w:t>
            </w:r>
          </w:p>
        </w:tc>
      </w:tr>
      <w:tr w:rsidR="00F46097" w:rsidRPr="002E054C" w14:paraId="4430C4FF" w14:textId="77777777" w:rsidTr="00C76C63">
        <w:trPr>
          <w:cantSplit/>
        </w:trPr>
        <w:tc>
          <w:tcPr>
            <w:tcW w:w="2551" w:type="dxa"/>
            <w:shd w:val="clear" w:color="auto" w:fill="auto"/>
          </w:tcPr>
          <w:p w14:paraId="68A33A2B" w14:textId="161948DD" w:rsidR="00F46097" w:rsidRPr="002E054C" w:rsidRDefault="00F46097" w:rsidP="00F46097">
            <w:pPr>
              <w:pStyle w:val="ENoteTableText"/>
              <w:tabs>
                <w:tab w:val="center" w:leader="dot" w:pos="2268"/>
              </w:tabs>
            </w:pPr>
            <w:r w:rsidRPr="002E054C">
              <w:t>s. 228</w:t>
            </w:r>
            <w:r w:rsidR="004B2185">
              <w:noBreakHyphen/>
            </w:r>
            <w:r w:rsidRPr="002E054C">
              <w:t>15</w:t>
            </w:r>
            <w:r w:rsidRPr="002E054C">
              <w:tab/>
            </w:r>
          </w:p>
        </w:tc>
        <w:tc>
          <w:tcPr>
            <w:tcW w:w="4537" w:type="dxa"/>
            <w:shd w:val="clear" w:color="auto" w:fill="auto"/>
          </w:tcPr>
          <w:p w14:paraId="58FB852C" w14:textId="77777777" w:rsidR="00F46097" w:rsidRPr="002E054C" w:rsidRDefault="00F46097" w:rsidP="00F46097">
            <w:pPr>
              <w:pStyle w:val="ENoteTableText"/>
            </w:pPr>
            <w:r w:rsidRPr="002E054C">
              <w:t>am. No. 72, 2007; No. 8, 2010</w:t>
            </w:r>
          </w:p>
        </w:tc>
      </w:tr>
      <w:tr w:rsidR="00F46097" w:rsidRPr="002E054C" w14:paraId="1AE3F79B" w14:textId="77777777" w:rsidTr="00C76C63">
        <w:trPr>
          <w:cantSplit/>
        </w:trPr>
        <w:tc>
          <w:tcPr>
            <w:tcW w:w="2551" w:type="dxa"/>
            <w:shd w:val="clear" w:color="auto" w:fill="auto"/>
          </w:tcPr>
          <w:p w14:paraId="1E024693" w14:textId="77777777" w:rsidR="00F46097" w:rsidRPr="002E054C" w:rsidRDefault="00F46097" w:rsidP="00F46097">
            <w:pPr>
              <w:pStyle w:val="ENoteTableText"/>
            </w:pPr>
          </w:p>
        </w:tc>
        <w:tc>
          <w:tcPr>
            <w:tcW w:w="4537" w:type="dxa"/>
            <w:shd w:val="clear" w:color="auto" w:fill="auto"/>
          </w:tcPr>
          <w:p w14:paraId="585A4A5F" w14:textId="77777777" w:rsidR="00F46097" w:rsidRPr="002E054C" w:rsidRDefault="00F46097" w:rsidP="00F46097">
            <w:pPr>
              <w:pStyle w:val="ENoteTableText"/>
            </w:pPr>
            <w:r w:rsidRPr="002E054C">
              <w:t>rep. No. 74, 2011</w:t>
            </w:r>
          </w:p>
        </w:tc>
      </w:tr>
      <w:tr w:rsidR="00F46097" w:rsidRPr="002E054C" w14:paraId="3FDA4355" w14:textId="77777777" w:rsidTr="00C76C63">
        <w:trPr>
          <w:cantSplit/>
        </w:trPr>
        <w:tc>
          <w:tcPr>
            <w:tcW w:w="2551" w:type="dxa"/>
            <w:shd w:val="clear" w:color="auto" w:fill="auto"/>
          </w:tcPr>
          <w:p w14:paraId="369EA7A9" w14:textId="04E7933B" w:rsidR="00F46097" w:rsidRPr="002E054C" w:rsidRDefault="00F46097" w:rsidP="00F46097">
            <w:pPr>
              <w:pStyle w:val="ENoteTableText"/>
              <w:tabs>
                <w:tab w:val="center" w:leader="dot" w:pos="2268"/>
              </w:tabs>
            </w:pPr>
            <w:r w:rsidRPr="002E054C">
              <w:t>s. 233</w:t>
            </w:r>
            <w:r w:rsidR="004B2185">
              <w:noBreakHyphen/>
            </w:r>
            <w:r w:rsidRPr="002E054C">
              <w:t>1</w:t>
            </w:r>
            <w:r w:rsidRPr="002E054C">
              <w:tab/>
            </w:r>
          </w:p>
        </w:tc>
        <w:tc>
          <w:tcPr>
            <w:tcW w:w="4537" w:type="dxa"/>
            <w:shd w:val="clear" w:color="auto" w:fill="auto"/>
          </w:tcPr>
          <w:p w14:paraId="7F92DAA1" w14:textId="77777777" w:rsidR="00F46097" w:rsidRPr="002E054C" w:rsidRDefault="00F46097" w:rsidP="00F46097">
            <w:pPr>
              <w:pStyle w:val="ENoteTableText"/>
            </w:pPr>
            <w:r w:rsidRPr="002E054C">
              <w:t>rep. No. 74, 2011</w:t>
            </w:r>
          </w:p>
        </w:tc>
      </w:tr>
      <w:tr w:rsidR="00F46097" w:rsidRPr="002E054C" w14:paraId="525EBB45" w14:textId="77777777" w:rsidTr="00C76C63">
        <w:trPr>
          <w:cantSplit/>
        </w:trPr>
        <w:tc>
          <w:tcPr>
            <w:tcW w:w="2551" w:type="dxa"/>
            <w:shd w:val="clear" w:color="auto" w:fill="auto"/>
          </w:tcPr>
          <w:p w14:paraId="3355DCA3" w14:textId="77777777" w:rsidR="00F46097" w:rsidRPr="002E054C" w:rsidRDefault="00F46097" w:rsidP="00F46097">
            <w:pPr>
              <w:pStyle w:val="ENoteTableText"/>
            </w:pPr>
            <w:r w:rsidRPr="002E054C">
              <w:rPr>
                <w:b/>
                <w:noProof/>
              </w:rPr>
              <w:t>Chapter 7</w:t>
            </w:r>
          </w:p>
        </w:tc>
        <w:tc>
          <w:tcPr>
            <w:tcW w:w="4537" w:type="dxa"/>
            <w:shd w:val="clear" w:color="auto" w:fill="auto"/>
          </w:tcPr>
          <w:p w14:paraId="7FFE1B00" w14:textId="77777777" w:rsidR="00F46097" w:rsidRPr="002E054C" w:rsidRDefault="00F46097" w:rsidP="00F46097">
            <w:pPr>
              <w:pStyle w:val="ENoteTableText"/>
            </w:pPr>
          </w:p>
        </w:tc>
      </w:tr>
      <w:tr w:rsidR="00F46097" w:rsidRPr="002E054C" w14:paraId="3CBEFB92" w14:textId="77777777" w:rsidTr="00C76C63">
        <w:trPr>
          <w:cantSplit/>
        </w:trPr>
        <w:tc>
          <w:tcPr>
            <w:tcW w:w="2551" w:type="dxa"/>
            <w:shd w:val="clear" w:color="auto" w:fill="auto"/>
          </w:tcPr>
          <w:p w14:paraId="1743320A" w14:textId="219937AC" w:rsidR="00F46097" w:rsidRPr="002E054C" w:rsidRDefault="00F46097" w:rsidP="00F46097">
            <w:pPr>
              <w:pStyle w:val="ENoteTableText"/>
              <w:tabs>
                <w:tab w:val="center" w:leader="dot" w:pos="2268"/>
              </w:tabs>
              <w:rPr>
                <w:noProof/>
              </w:rPr>
            </w:pPr>
            <w:r w:rsidRPr="002E054C">
              <w:rPr>
                <w:noProof/>
              </w:rPr>
              <w:t>s 238</w:t>
            </w:r>
            <w:r w:rsidR="004B2185">
              <w:noBreakHyphen/>
            </w:r>
            <w:r w:rsidRPr="002E054C">
              <w:rPr>
                <w:noProof/>
              </w:rPr>
              <w:t>1A</w:t>
            </w:r>
            <w:r w:rsidRPr="002E054C">
              <w:rPr>
                <w:noProof/>
              </w:rPr>
              <w:tab/>
            </w:r>
          </w:p>
        </w:tc>
        <w:tc>
          <w:tcPr>
            <w:tcW w:w="4537" w:type="dxa"/>
            <w:shd w:val="clear" w:color="auto" w:fill="auto"/>
          </w:tcPr>
          <w:p w14:paraId="07E379A9" w14:textId="77777777" w:rsidR="00F46097" w:rsidRPr="002E054C" w:rsidRDefault="00F46097" w:rsidP="00F46097">
            <w:pPr>
              <w:pStyle w:val="ENoteTableText"/>
            </w:pPr>
            <w:r w:rsidRPr="002E054C">
              <w:t>ad No 83, 2017</w:t>
            </w:r>
          </w:p>
        </w:tc>
      </w:tr>
      <w:tr w:rsidR="00F46097" w:rsidRPr="002E054C" w14:paraId="3A4A1E25" w14:textId="77777777" w:rsidTr="00C76C63">
        <w:trPr>
          <w:cantSplit/>
        </w:trPr>
        <w:tc>
          <w:tcPr>
            <w:tcW w:w="2551" w:type="dxa"/>
            <w:shd w:val="clear" w:color="auto" w:fill="auto"/>
          </w:tcPr>
          <w:p w14:paraId="05C5EC34" w14:textId="3B4736A5" w:rsidR="00F46097" w:rsidRPr="002E054C" w:rsidRDefault="00F46097" w:rsidP="00F46097">
            <w:pPr>
              <w:pStyle w:val="ENoteTableText"/>
              <w:tabs>
                <w:tab w:val="center" w:leader="dot" w:pos="2268"/>
              </w:tabs>
            </w:pPr>
            <w:r w:rsidRPr="002E054C">
              <w:t>s 238</w:t>
            </w:r>
            <w:r w:rsidR="004B2185">
              <w:noBreakHyphen/>
            </w:r>
            <w:r w:rsidRPr="002E054C">
              <w:t>1</w:t>
            </w:r>
            <w:r w:rsidRPr="002E054C">
              <w:tab/>
            </w:r>
          </w:p>
        </w:tc>
        <w:tc>
          <w:tcPr>
            <w:tcW w:w="4537" w:type="dxa"/>
            <w:shd w:val="clear" w:color="auto" w:fill="auto"/>
          </w:tcPr>
          <w:p w14:paraId="15034A67" w14:textId="0B2708C1" w:rsidR="00F46097" w:rsidRPr="002E054C" w:rsidRDefault="00F46097" w:rsidP="00F46097">
            <w:pPr>
              <w:pStyle w:val="ENoteTableText"/>
            </w:pPr>
            <w:r w:rsidRPr="002E054C">
              <w:t>am No 114, 2004; No 83, 2005; No 143, 2005; No 104, 2011; No 160, 2012; No 93, 2020</w:t>
            </w:r>
            <w:r w:rsidR="0049404B" w:rsidRPr="002E054C">
              <w:t>; No 89, 2023</w:t>
            </w:r>
          </w:p>
        </w:tc>
      </w:tr>
      <w:tr w:rsidR="00F46097" w:rsidRPr="002E054C" w14:paraId="69A6D067" w14:textId="77777777" w:rsidTr="00C76C63">
        <w:trPr>
          <w:cantSplit/>
        </w:trPr>
        <w:tc>
          <w:tcPr>
            <w:tcW w:w="2551" w:type="dxa"/>
            <w:shd w:val="clear" w:color="auto" w:fill="auto"/>
          </w:tcPr>
          <w:p w14:paraId="48734B48" w14:textId="72650318" w:rsidR="00F46097" w:rsidRPr="002E054C" w:rsidRDefault="00F46097" w:rsidP="00F46097">
            <w:pPr>
              <w:pStyle w:val="ENoteTableText"/>
              <w:tabs>
                <w:tab w:val="center" w:leader="dot" w:pos="2268"/>
              </w:tabs>
            </w:pPr>
            <w:r w:rsidRPr="002E054C">
              <w:t>s 238</w:t>
            </w:r>
            <w:r w:rsidR="004B2185">
              <w:noBreakHyphen/>
            </w:r>
            <w:r w:rsidRPr="002E054C">
              <w:t>5</w:t>
            </w:r>
            <w:r w:rsidRPr="002E054C">
              <w:tab/>
            </w:r>
          </w:p>
        </w:tc>
        <w:tc>
          <w:tcPr>
            <w:tcW w:w="4537" w:type="dxa"/>
            <w:shd w:val="clear" w:color="auto" w:fill="auto"/>
          </w:tcPr>
          <w:p w14:paraId="0A1BDAD5" w14:textId="77777777" w:rsidR="00F46097" w:rsidRPr="002E054C" w:rsidRDefault="00F46097" w:rsidP="00F46097">
            <w:pPr>
              <w:pStyle w:val="ENoteTableText"/>
            </w:pPr>
            <w:r w:rsidRPr="002E054C">
              <w:t>am No 156, 2012; No 160, 2012; No 74, 2016; No 111, 2019; No 101, 2020</w:t>
            </w:r>
          </w:p>
        </w:tc>
      </w:tr>
      <w:tr w:rsidR="00F46097" w:rsidRPr="002E054C" w14:paraId="0E5186AA" w14:textId="77777777" w:rsidTr="00C76C63">
        <w:trPr>
          <w:cantSplit/>
        </w:trPr>
        <w:tc>
          <w:tcPr>
            <w:tcW w:w="2551" w:type="dxa"/>
            <w:shd w:val="clear" w:color="auto" w:fill="auto"/>
          </w:tcPr>
          <w:p w14:paraId="3F95F402" w14:textId="06F1F235" w:rsidR="00F46097" w:rsidRPr="002E054C" w:rsidRDefault="00F46097" w:rsidP="00F46097">
            <w:pPr>
              <w:pStyle w:val="ENoteTableText"/>
              <w:tabs>
                <w:tab w:val="center" w:leader="dot" w:pos="2268"/>
              </w:tabs>
            </w:pPr>
            <w:r w:rsidRPr="002E054C">
              <w:t>s 238</w:t>
            </w:r>
            <w:r w:rsidR="004B2185">
              <w:noBreakHyphen/>
            </w:r>
            <w:r w:rsidRPr="002E054C">
              <w:t>6</w:t>
            </w:r>
            <w:r w:rsidRPr="002E054C">
              <w:tab/>
            </w:r>
          </w:p>
        </w:tc>
        <w:tc>
          <w:tcPr>
            <w:tcW w:w="4537" w:type="dxa"/>
            <w:shd w:val="clear" w:color="auto" w:fill="auto"/>
          </w:tcPr>
          <w:p w14:paraId="76BEBC7A" w14:textId="77777777" w:rsidR="00F46097" w:rsidRPr="002E054C" w:rsidRDefault="00F46097" w:rsidP="00F46097">
            <w:pPr>
              <w:pStyle w:val="ENoteTableText"/>
            </w:pPr>
            <w:r w:rsidRPr="002E054C">
              <w:t>ad No 111, 2019</w:t>
            </w:r>
          </w:p>
        </w:tc>
      </w:tr>
      <w:tr w:rsidR="00F46097" w:rsidRPr="002E054C" w14:paraId="06A6B07E" w14:textId="77777777" w:rsidTr="00C76C63">
        <w:trPr>
          <w:cantSplit/>
        </w:trPr>
        <w:tc>
          <w:tcPr>
            <w:tcW w:w="2551" w:type="dxa"/>
            <w:shd w:val="clear" w:color="auto" w:fill="auto"/>
          </w:tcPr>
          <w:p w14:paraId="68A7E26D" w14:textId="77777777" w:rsidR="00F46097" w:rsidRPr="002E054C" w:rsidRDefault="00F46097" w:rsidP="00F46097">
            <w:pPr>
              <w:pStyle w:val="ENoteTableText"/>
              <w:tabs>
                <w:tab w:val="center" w:leader="dot" w:pos="2268"/>
              </w:tabs>
            </w:pPr>
          </w:p>
        </w:tc>
        <w:tc>
          <w:tcPr>
            <w:tcW w:w="4537" w:type="dxa"/>
            <w:shd w:val="clear" w:color="auto" w:fill="auto"/>
          </w:tcPr>
          <w:p w14:paraId="0BA6520F" w14:textId="77777777" w:rsidR="00F46097" w:rsidRPr="002E054C" w:rsidRDefault="00F46097" w:rsidP="00F46097">
            <w:pPr>
              <w:pStyle w:val="ENoteTableText"/>
            </w:pPr>
            <w:r w:rsidRPr="002E054C">
              <w:t>ed C72</w:t>
            </w:r>
          </w:p>
        </w:tc>
      </w:tr>
      <w:tr w:rsidR="00F46097" w:rsidRPr="002E054C" w14:paraId="6AE31291" w14:textId="77777777" w:rsidTr="00C76C63">
        <w:trPr>
          <w:cantSplit/>
        </w:trPr>
        <w:tc>
          <w:tcPr>
            <w:tcW w:w="2551" w:type="dxa"/>
            <w:shd w:val="clear" w:color="auto" w:fill="auto"/>
          </w:tcPr>
          <w:p w14:paraId="43CD773D" w14:textId="77777777" w:rsidR="00F46097" w:rsidRPr="002E054C" w:rsidRDefault="00F46097" w:rsidP="00F46097">
            <w:pPr>
              <w:pStyle w:val="ENoteTableText"/>
              <w:tabs>
                <w:tab w:val="center" w:leader="dot" w:pos="2268"/>
              </w:tabs>
            </w:pPr>
          </w:p>
        </w:tc>
        <w:tc>
          <w:tcPr>
            <w:tcW w:w="4537" w:type="dxa"/>
            <w:shd w:val="clear" w:color="auto" w:fill="auto"/>
          </w:tcPr>
          <w:p w14:paraId="3C64321B" w14:textId="77777777" w:rsidR="00F46097" w:rsidRPr="002E054C" w:rsidRDefault="00F46097" w:rsidP="00F46097">
            <w:pPr>
              <w:pStyle w:val="ENoteTableText"/>
            </w:pPr>
            <w:r w:rsidRPr="002E054C">
              <w:t>rs No 101, 2020</w:t>
            </w:r>
          </w:p>
        </w:tc>
      </w:tr>
      <w:tr w:rsidR="00F46097" w:rsidRPr="002E054C" w14:paraId="7F4B519E" w14:textId="77777777" w:rsidTr="00C76C63">
        <w:trPr>
          <w:cantSplit/>
        </w:trPr>
        <w:tc>
          <w:tcPr>
            <w:tcW w:w="2551" w:type="dxa"/>
            <w:shd w:val="clear" w:color="auto" w:fill="auto"/>
          </w:tcPr>
          <w:p w14:paraId="244C3FEF" w14:textId="77777777" w:rsidR="00F46097" w:rsidRPr="002E054C" w:rsidRDefault="00F46097" w:rsidP="00F46097">
            <w:pPr>
              <w:pStyle w:val="ENoteTableText"/>
              <w:tabs>
                <w:tab w:val="center" w:leader="dot" w:pos="2268"/>
              </w:tabs>
            </w:pPr>
          </w:p>
        </w:tc>
        <w:tc>
          <w:tcPr>
            <w:tcW w:w="4537" w:type="dxa"/>
            <w:shd w:val="clear" w:color="auto" w:fill="auto"/>
          </w:tcPr>
          <w:p w14:paraId="1C3D8606" w14:textId="77777777" w:rsidR="00F46097" w:rsidRPr="002E054C" w:rsidRDefault="00F46097" w:rsidP="00F46097">
            <w:pPr>
              <w:pStyle w:val="ENoteTableText"/>
            </w:pPr>
            <w:r w:rsidRPr="002E054C">
              <w:t>ed C75</w:t>
            </w:r>
          </w:p>
        </w:tc>
      </w:tr>
      <w:tr w:rsidR="00F46097" w:rsidRPr="002E054C" w14:paraId="48C16CB8" w14:textId="77777777" w:rsidTr="00C76C63">
        <w:trPr>
          <w:cantSplit/>
        </w:trPr>
        <w:tc>
          <w:tcPr>
            <w:tcW w:w="2551" w:type="dxa"/>
            <w:shd w:val="clear" w:color="auto" w:fill="auto"/>
          </w:tcPr>
          <w:p w14:paraId="07871882" w14:textId="25A3F675" w:rsidR="00F46097" w:rsidRPr="002E054C" w:rsidRDefault="00F46097" w:rsidP="00F46097">
            <w:pPr>
              <w:pStyle w:val="ENoteTableText"/>
              <w:tabs>
                <w:tab w:val="center" w:leader="dot" w:pos="2268"/>
              </w:tabs>
            </w:pPr>
            <w:r w:rsidRPr="002E054C">
              <w:t>s 238</w:t>
            </w:r>
            <w:r w:rsidR="004B2185">
              <w:noBreakHyphen/>
            </w:r>
            <w:r w:rsidRPr="002E054C">
              <w:t>7</w:t>
            </w:r>
            <w:r w:rsidRPr="002E054C">
              <w:tab/>
            </w:r>
          </w:p>
        </w:tc>
        <w:tc>
          <w:tcPr>
            <w:tcW w:w="4537" w:type="dxa"/>
            <w:shd w:val="clear" w:color="auto" w:fill="auto"/>
          </w:tcPr>
          <w:p w14:paraId="64C3DB50" w14:textId="77777777" w:rsidR="00F46097" w:rsidRPr="002E054C" w:rsidRDefault="00F46097" w:rsidP="00F46097">
            <w:pPr>
              <w:pStyle w:val="ENoteTableText"/>
            </w:pPr>
            <w:r w:rsidRPr="002E054C">
              <w:t>rs No 111, 2019</w:t>
            </w:r>
          </w:p>
        </w:tc>
      </w:tr>
      <w:tr w:rsidR="00F46097" w:rsidRPr="002E054C" w14:paraId="57163390" w14:textId="77777777" w:rsidTr="00C76C63">
        <w:trPr>
          <w:cantSplit/>
        </w:trPr>
        <w:tc>
          <w:tcPr>
            <w:tcW w:w="2551" w:type="dxa"/>
            <w:shd w:val="clear" w:color="auto" w:fill="auto"/>
          </w:tcPr>
          <w:p w14:paraId="3F74B4D2" w14:textId="77777777" w:rsidR="00F46097" w:rsidRPr="002E054C" w:rsidRDefault="00F46097" w:rsidP="00F46097">
            <w:pPr>
              <w:pStyle w:val="ENoteTableText"/>
              <w:tabs>
                <w:tab w:val="center" w:leader="dot" w:pos="2268"/>
              </w:tabs>
            </w:pPr>
          </w:p>
        </w:tc>
        <w:tc>
          <w:tcPr>
            <w:tcW w:w="4537" w:type="dxa"/>
            <w:shd w:val="clear" w:color="auto" w:fill="auto"/>
          </w:tcPr>
          <w:p w14:paraId="7B49BE4B" w14:textId="77777777" w:rsidR="00F46097" w:rsidRPr="002E054C" w:rsidRDefault="00F46097" w:rsidP="00F46097">
            <w:pPr>
              <w:pStyle w:val="ENoteTableText"/>
            </w:pPr>
            <w:r w:rsidRPr="002E054C">
              <w:t>am No 101, 2020</w:t>
            </w:r>
          </w:p>
        </w:tc>
      </w:tr>
      <w:tr w:rsidR="00F46097" w:rsidRPr="002E054C" w14:paraId="1D2B63C1" w14:textId="77777777" w:rsidTr="00C76C63">
        <w:trPr>
          <w:cantSplit/>
        </w:trPr>
        <w:tc>
          <w:tcPr>
            <w:tcW w:w="2551" w:type="dxa"/>
            <w:shd w:val="clear" w:color="auto" w:fill="auto"/>
          </w:tcPr>
          <w:p w14:paraId="09C4FFF2" w14:textId="1AA8318D" w:rsidR="00F46097" w:rsidRPr="002E054C" w:rsidRDefault="00F46097" w:rsidP="00F46097">
            <w:pPr>
              <w:pStyle w:val="ENoteTableText"/>
              <w:tabs>
                <w:tab w:val="center" w:leader="dot" w:pos="2268"/>
              </w:tabs>
            </w:pPr>
            <w:r w:rsidRPr="002E054C">
              <w:t>s 238</w:t>
            </w:r>
            <w:r w:rsidR="004B2185">
              <w:noBreakHyphen/>
            </w:r>
            <w:r w:rsidRPr="002E054C">
              <w:t>8</w:t>
            </w:r>
            <w:r w:rsidRPr="002E054C">
              <w:tab/>
            </w:r>
          </w:p>
        </w:tc>
        <w:tc>
          <w:tcPr>
            <w:tcW w:w="4537" w:type="dxa"/>
            <w:shd w:val="clear" w:color="auto" w:fill="auto"/>
          </w:tcPr>
          <w:p w14:paraId="659B9837" w14:textId="77777777" w:rsidR="00F46097" w:rsidRPr="002E054C" w:rsidRDefault="00F46097" w:rsidP="00F46097">
            <w:pPr>
              <w:pStyle w:val="ENoteTableText"/>
            </w:pPr>
            <w:r w:rsidRPr="002E054C">
              <w:t>ad No 6, 2012</w:t>
            </w:r>
          </w:p>
        </w:tc>
      </w:tr>
      <w:tr w:rsidR="00F46097" w:rsidRPr="002E054C" w14:paraId="4DC330A3" w14:textId="77777777" w:rsidTr="00C76C63">
        <w:trPr>
          <w:cantSplit/>
        </w:trPr>
        <w:tc>
          <w:tcPr>
            <w:tcW w:w="2551" w:type="dxa"/>
            <w:shd w:val="clear" w:color="auto" w:fill="auto"/>
          </w:tcPr>
          <w:p w14:paraId="249E9A90" w14:textId="264D3461" w:rsidR="00F46097" w:rsidRPr="002E054C" w:rsidRDefault="00F46097" w:rsidP="00F46097">
            <w:pPr>
              <w:pStyle w:val="ENoteTableText"/>
              <w:tabs>
                <w:tab w:val="center" w:leader="dot" w:pos="2268"/>
              </w:tabs>
            </w:pPr>
            <w:r w:rsidRPr="002E054C">
              <w:lastRenderedPageBreak/>
              <w:t>s 238</w:t>
            </w:r>
            <w:r w:rsidR="004B2185">
              <w:noBreakHyphen/>
            </w:r>
            <w:r w:rsidRPr="002E054C">
              <w:t>10</w:t>
            </w:r>
            <w:r w:rsidRPr="002E054C">
              <w:tab/>
            </w:r>
          </w:p>
        </w:tc>
        <w:tc>
          <w:tcPr>
            <w:tcW w:w="4537" w:type="dxa"/>
            <w:shd w:val="clear" w:color="auto" w:fill="auto"/>
          </w:tcPr>
          <w:p w14:paraId="739C49AC" w14:textId="5DFE0877" w:rsidR="00F46097" w:rsidRPr="002E054C" w:rsidRDefault="00F46097" w:rsidP="00F46097">
            <w:pPr>
              <w:pStyle w:val="ENoteTableText"/>
            </w:pPr>
            <w:r w:rsidRPr="002E054C">
              <w:t>am No 83, 2005; No 158, 2005; No 121, 2006; No 43, 2008; No 74, 2011; No 104, 2011; No 130, 2011; No 136, 2012; No 154, 2015; No 55, 2016; No 74, 2016; No 83, 2017; No 103, 2019; No 111, 2019</w:t>
            </w:r>
          </w:p>
        </w:tc>
      </w:tr>
      <w:tr w:rsidR="00F46097" w:rsidRPr="002E054C" w14:paraId="461EF09F" w14:textId="77777777" w:rsidTr="00C76C63">
        <w:trPr>
          <w:cantSplit/>
        </w:trPr>
        <w:tc>
          <w:tcPr>
            <w:tcW w:w="2551" w:type="dxa"/>
            <w:shd w:val="clear" w:color="auto" w:fill="auto"/>
          </w:tcPr>
          <w:p w14:paraId="542DBF72" w14:textId="77777777" w:rsidR="00F46097" w:rsidRPr="002E054C" w:rsidRDefault="00F46097" w:rsidP="00F46097">
            <w:pPr>
              <w:pStyle w:val="ENoteTableText"/>
              <w:tabs>
                <w:tab w:val="center" w:leader="dot" w:pos="2268"/>
              </w:tabs>
            </w:pPr>
          </w:p>
        </w:tc>
        <w:tc>
          <w:tcPr>
            <w:tcW w:w="4537" w:type="dxa"/>
            <w:shd w:val="clear" w:color="auto" w:fill="auto"/>
          </w:tcPr>
          <w:p w14:paraId="7A165745" w14:textId="77777777" w:rsidR="00F46097" w:rsidRPr="002E054C" w:rsidRDefault="00F46097" w:rsidP="00F46097">
            <w:pPr>
              <w:pStyle w:val="ENoteTableText"/>
            </w:pPr>
            <w:r w:rsidRPr="002E054C">
              <w:t>ed C72</w:t>
            </w:r>
          </w:p>
        </w:tc>
      </w:tr>
      <w:tr w:rsidR="00F46097" w:rsidRPr="002E054C" w14:paraId="72A46460" w14:textId="77777777" w:rsidTr="00C76C63">
        <w:trPr>
          <w:cantSplit/>
        </w:trPr>
        <w:tc>
          <w:tcPr>
            <w:tcW w:w="2551" w:type="dxa"/>
            <w:shd w:val="clear" w:color="auto" w:fill="auto"/>
          </w:tcPr>
          <w:p w14:paraId="2C01D5A9" w14:textId="77777777" w:rsidR="00F46097" w:rsidRPr="002E054C" w:rsidRDefault="00F46097" w:rsidP="00F46097">
            <w:pPr>
              <w:pStyle w:val="ENoteTableText"/>
              <w:tabs>
                <w:tab w:val="center" w:leader="dot" w:pos="2268"/>
              </w:tabs>
            </w:pPr>
          </w:p>
        </w:tc>
        <w:tc>
          <w:tcPr>
            <w:tcW w:w="4537" w:type="dxa"/>
            <w:shd w:val="clear" w:color="auto" w:fill="auto"/>
          </w:tcPr>
          <w:p w14:paraId="5D6E7C53" w14:textId="2BD27377" w:rsidR="00F46097" w:rsidRPr="002E054C" w:rsidRDefault="00F46097" w:rsidP="00F46097">
            <w:pPr>
              <w:pStyle w:val="ENoteTableText"/>
            </w:pPr>
            <w:r w:rsidRPr="002E054C">
              <w:t>am No 93, 2020; No 55, 2021; No 3, 2023</w:t>
            </w:r>
            <w:r w:rsidR="00806DFD" w:rsidRPr="002E054C">
              <w:t>; No 36, 2023</w:t>
            </w:r>
            <w:r w:rsidR="00223F82" w:rsidRPr="002E054C">
              <w:t xml:space="preserve">; </w:t>
            </w:r>
            <w:r w:rsidR="0049404B" w:rsidRPr="002E054C">
              <w:t>No 89, 2023</w:t>
            </w:r>
            <w:r w:rsidR="007B60C0">
              <w:t xml:space="preserve">; </w:t>
            </w:r>
            <w:r w:rsidR="007B60C0" w:rsidRPr="00294E31">
              <w:rPr>
                <w:u w:val="single"/>
              </w:rPr>
              <w:t xml:space="preserve">No </w:t>
            </w:r>
            <w:r w:rsidR="007B60C0" w:rsidRPr="00294E31">
              <w:rPr>
                <w:noProof/>
                <w:u w:val="single"/>
              </w:rPr>
              <w:t>108, 2024</w:t>
            </w:r>
          </w:p>
        </w:tc>
      </w:tr>
      <w:tr w:rsidR="00F46097" w:rsidRPr="002E054C" w14:paraId="382D403C" w14:textId="77777777" w:rsidTr="00C76C63">
        <w:trPr>
          <w:cantSplit/>
        </w:trPr>
        <w:tc>
          <w:tcPr>
            <w:tcW w:w="2551" w:type="dxa"/>
            <w:shd w:val="clear" w:color="auto" w:fill="auto"/>
          </w:tcPr>
          <w:p w14:paraId="27ABAA1E" w14:textId="624680FB" w:rsidR="00F46097" w:rsidRPr="002E054C" w:rsidRDefault="00F46097" w:rsidP="00F46097">
            <w:pPr>
              <w:pStyle w:val="ENoteTableText"/>
              <w:tabs>
                <w:tab w:val="center" w:leader="dot" w:pos="2268"/>
              </w:tabs>
            </w:pPr>
            <w:r w:rsidRPr="002E054C">
              <w:t>s 238</w:t>
            </w:r>
            <w:r w:rsidR="004B2185">
              <w:noBreakHyphen/>
            </w:r>
            <w:r w:rsidRPr="002E054C">
              <w:t>12</w:t>
            </w:r>
            <w:r w:rsidRPr="002E054C">
              <w:tab/>
            </w:r>
          </w:p>
        </w:tc>
        <w:tc>
          <w:tcPr>
            <w:tcW w:w="4537" w:type="dxa"/>
            <w:shd w:val="clear" w:color="auto" w:fill="auto"/>
          </w:tcPr>
          <w:p w14:paraId="7FAA0275" w14:textId="77777777" w:rsidR="00F46097" w:rsidRPr="002E054C" w:rsidRDefault="00F46097" w:rsidP="00F46097">
            <w:pPr>
              <w:pStyle w:val="ENoteTableText"/>
            </w:pPr>
            <w:r w:rsidRPr="002E054C">
              <w:t>ad No 170, 2007</w:t>
            </w:r>
          </w:p>
        </w:tc>
      </w:tr>
      <w:tr w:rsidR="00B535C1" w:rsidRPr="002E054C" w14:paraId="566A38F4" w14:textId="77777777" w:rsidTr="00C76C63">
        <w:trPr>
          <w:cantSplit/>
        </w:trPr>
        <w:tc>
          <w:tcPr>
            <w:tcW w:w="2551" w:type="dxa"/>
            <w:shd w:val="clear" w:color="auto" w:fill="auto"/>
          </w:tcPr>
          <w:p w14:paraId="05F664C1" w14:textId="77777777" w:rsidR="00B535C1" w:rsidRPr="002E054C" w:rsidRDefault="00B535C1" w:rsidP="00F46097">
            <w:pPr>
              <w:pStyle w:val="ENoteTableText"/>
              <w:tabs>
                <w:tab w:val="center" w:leader="dot" w:pos="2268"/>
              </w:tabs>
            </w:pPr>
          </w:p>
        </w:tc>
        <w:tc>
          <w:tcPr>
            <w:tcW w:w="4537" w:type="dxa"/>
            <w:shd w:val="clear" w:color="auto" w:fill="auto"/>
          </w:tcPr>
          <w:p w14:paraId="5883E161" w14:textId="3C17B36C" w:rsidR="00B535C1" w:rsidRPr="002E054C" w:rsidRDefault="00B535C1" w:rsidP="00F46097">
            <w:pPr>
              <w:pStyle w:val="ENoteTableText"/>
            </w:pPr>
            <w:r w:rsidRPr="002E054C">
              <w:t>am No 5, 2023</w:t>
            </w:r>
          </w:p>
        </w:tc>
      </w:tr>
      <w:tr w:rsidR="00F46097" w:rsidRPr="002E054C" w14:paraId="32126E3A" w14:textId="77777777" w:rsidTr="00C76C63">
        <w:trPr>
          <w:cantSplit/>
        </w:trPr>
        <w:tc>
          <w:tcPr>
            <w:tcW w:w="2551" w:type="dxa"/>
            <w:shd w:val="clear" w:color="auto" w:fill="auto"/>
          </w:tcPr>
          <w:p w14:paraId="3B060FD8" w14:textId="55710470" w:rsidR="00F46097" w:rsidRPr="002E054C" w:rsidRDefault="001A2556" w:rsidP="00F46097">
            <w:pPr>
              <w:pStyle w:val="ENoteTableText"/>
            </w:pPr>
            <w:r w:rsidRPr="002E054C">
              <w:rPr>
                <w:b/>
              </w:rPr>
              <w:t>Schedule 1</w:t>
            </w:r>
            <w:r w:rsidR="00F46097" w:rsidRPr="002E054C">
              <w:rPr>
                <w:b/>
              </w:rPr>
              <w:t>A</w:t>
            </w:r>
          </w:p>
        </w:tc>
        <w:tc>
          <w:tcPr>
            <w:tcW w:w="4537" w:type="dxa"/>
            <w:shd w:val="clear" w:color="auto" w:fill="auto"/>
          </w:tcPr>
          <w:p w14:paraId="729AA755" w14:textId="77777777" w:rsidR="00F46097" w:rsidRPr="002E054C" w:rsidRDefault="00F46097" w:rsidP="00F46097">
            <w:pPr>
              <w:pStyle w:val="ENoteTableText"/>
            </w:pPr>
          </w:p>
        </w:tc>
      </w:tr>
      <w:tr w:rsidR="00F46097" w:rsidRPr="002E054C" w14:paraId="73E0C686" w14:textId="77777777" w:rsidTr="00C76C63">
        <w:trPr>
          <w:cantSplit/>
        </w:trPr>
        <w:tc>
          <w:tcPr>
            <w:tcW w:w="2551" w:type="dxa"/>
            <w:shd w:val="clear" w:color="auto" w:fill="auto"/>
          </w:tcPr>
          <w:p w14:paraId="081B74C6" w14:textId="5F082F0A" w:rsidR="00F46097" w:rsidRPr="002E054C" w:rsidRDefault="001A2556" w:rsidP="00F46097">
            <w:pPr>
              <w:pStyle w:val="ENoteTableText"/>
              <w:tabs>
                <w:tab w:val="center" w:leader="dot" w:pos="2268"/>
              </w:tabs>
            </w:pPr>
            <w:r w:rsidRPr="002E054C">
              <w:t>Schedule 1</w:t>
            </w:r>
            <w:r w:rsidR="00F46097" w:rsidRPr="002E054C">
              <w:t>A</w:t>
            </w:r>
            <w:r w:rsidR="00F46097" w:rsidRPr="002E054C">
              <w:tab/>
            </w:r>
          </w:p>
        </w:tc>
        <w:tc>
          <w:tcPr>
            <w:tcW w:w="4537" w:type="dxa"/>
            <w:shd w:val="clear" w:color="auto" w:fill="auto"/>
          </w:tcPr>
          <w:p w14:paraId="205B9145" w14:textId="401ACF55" w:rsidR="00F46097" w:rsidRPr="002E054C" w:rsidRDefault="00F46097" w:rsidP="00F46097">
            <w:pPr>
              <w:pStyle w:val="ENoteTableText"/>
            </w:pPr>
            <w:r w:rsidRPr="002E054C">
              <w:t>ad No 170, 2007</w:t>
            </w:r>
          </w:p>
        </w:tc>
      </w:tr>
      <w:tr w:rsidR="00F46097" w:rsidRPr="002E054C" w14:paraId="082AD19D" w14:textId="77777777" w:rsidTr="00C76C63">
        <w:trPr>
          <w:cantSplit/>
        </w:trPr>
        <w:tc>
          <w:tcPr>
            <w:tcW w:w="2551" w:type="dxa"/>
            <w:shd w:val="clear" w:color="auto" w:fill="auto"/>
          </w:tcPr>
          <w:p w14:paraId="112D074E" w14:textId="77777777" w:rsidR="00F46097" w:rsidRPr="002E054C" w:rsidRDefault="00F46097" w:rsidP="00F46097">
            <w:pPr>
              <w:pStyle w:val="ENoteTableText"/>
              <w:tabs>
                <w:tab w:val="center" w:leader="dot" w:pos="2268"/>
              </w:tabs>
            </w:pPr>
            <w:r w:rsidRPr="002E054C">
              <w:t>c 1</w:t>
            </w:r>
            <w:r w:rsidRPr="002E054C">
              <w:tab/>
            </w:r>
          </w:p>
        </w:tc>
        <w:tc>
          <w:tcPr>
            <w:tcW w:w="4537" w:type="dxa"/>
            <w:shd w:val="clear" w:color="auto" w:fill="auto"/>
          </w:tcPr>
          <w:p w14:paraId="077E024C" w14:textId="26D02733" w:rsidR="00F46097" w:rsidRPr="002E054C" w:rsidRDefault="00F46097" w:rsidP="00F46097">
            <w:pPr>
              <w:pStyle w:val="ENoteTableText"/>
            </w:pPr>
            <w:r w:rsidRPr="002E054C">
              <w:t>am No 14, 2011; No 100, 2016; No 93, 2017</w:t>
            </w:r>
          </w:p>
        </w:tc>
      </w:tr>
      <w:tr w:rsidR="00F46097" w:rsidRPr="002E054C" w14:paraId="6694B272" w14:textId="77777777" w:rsidTr="00C76C63">
        <w:trPr>
          <w:cantSplit/>
        </w:trPr>
        <w:tc>
          <w:tcPr>
            <w:tcW w:w="2551" w:type="dxa"/>
            <w:shd w:val="clear" w:color="auto" w:fill="auto"/>
          </w:tcPr>
          <w:p w14:paraId="6DB829C2" w14:textId="77777777" w:rsidR="00F46097" w:rsidRPr="002E054C" w:rsidRDefault="00F46097" w:rsidP="00F46097">
            <w:pPr>
              <w:pStyle w:val="ENoteTableText"/>
            </w:pPr>
            <w:r w:rsidRPr="002E054C">
              <w:rPr>
                <w:b/>
              </w:rPr>
              <w:t>Part 1</w:t>
            </w:r>
          </w:p>
        </w:tc>
        <w:tc>
          <w:tcPr>
            <w:tcW w:w="4537" w:type="dxa"/>
            <w:shd w:val="clear" w:color="auto" w:fill="auto"/>
          </w:tcPr>
          <w:p w14:paraId="4D26DA62" w14:textId="77777777" w:rsidR="00F46097" w:rsidRPr="002E054C" w:rsidRDefault="00F46097" w:rsidP="00F46097">
            <w:pPr>
              <w:pStyle w:val="ENoteTableText"/>
            </w:pPr>
          </w:p>
        </w:tc>
      </w:tr>
      <w:tr w:rsidR="00F46097" w:rsidRPr="002E054C" w14:paraId="47E2948D" w14:textId="77777777" w:rsidTr="00C76C63">
        <w:trPr>
          <w:cantSplit/>
        </w:trPr>
        <w:tc>
          <w:tcPr>
            <w:tcW w:w="2551" w:type="dxa"/>
            <w:shd w:val="clear" w:color="auto" w:fill="auto"/>
          </w:tcPr>
          <w:p w14:paraId="718EBF3D" w14:textId="6812FEC7" w:rsidR="00F46097" w:rsidRPr="002E054C" w:rsidRDefault="001A2556" w:rsidP="00F46097">
            <w:pPr>
              <w:pStyle w:val="ENoteTableText"/>
            </w:pPr>
            <w:r w:rsidRPr="002E054C">
              <w:rPr>
                <w:b/>
              </w:rPr>
              <w:t>Division 1</w:t>
            </w:r>
          </w:p>
        </w:tc>
        <w:tc>
          <w:tcPr>
            <w:tcW w:w="4537" w:type="dxa"/>
            <w:shd w:val="clear" w:color="auto" w:fill="auto"/>
          </w:tcPr>
          <w:p w14:paraId="0C4B82B8" w14:textId="77777777" w:rsidR="00F46097" w:rsidRPr="002E054C" w:rsidRDefault="00F46097" w:rsidP="00F46097">
            <w:pPr>
              <w:pStyle w:val="ENoteTableText"/>
            </w:pPr>
          </w:p>
        </w:tc>
      </w:tr>
      <w:tr w:rsidR="00F46097" w:rsidRPr="002E054C" w14:paraId="47EC63F3" w14:textId="77777777" w:rsidTr="00C76C63">
        <w:trPr>
          <w:cantSplit/>
        </w:trPr>
        <w:tc>
          <w:tcPr>
            <w:tcW w:w="2551" w:type="dxa"/>
            <w:shd w:val="clear" w:color="auto" w:fill="auto"/>
          </w:tcPr>
          <w:p w14:paraId="5A69B88B" w14:textId="77777777" w:rsidR="00F46097" w:rsidRPr="002E054C" w:rsidRDefault="00F46097" w:rsidP="00F46097">
            <w:pPr>
              <w:pStyle w:val="ENoteTableText"/>
              <w:tabs>
                <w:tab w:val="center" w:leader="dot" w:pos="2268"/>
              </w:tabs>
            </w:pPr>
            <w:r w:rsidRPr="002E054C">
              <w:t>c 2</w:t>
            </w:r>
            <w:r w:rsidRPr="002E054C">
              <w:tab/>
            </w:r>
          </w:p>
        </w:tc>
        <w:tc>
          <w:tcPr>
            <w:tcW w:w="4537" w:type="dxa"/>
            <w:shd w:val="clear" w:color="auto" w:fill="auto"/>
          </w:tcPr>
          <w:p w14:paraId="24D985BD" w14:textId="77777777" w:rsidR="00F46097" w:rsidRPr="002E054C" w:rsidRDefault="00F46097" w:rsidP="00F46097">
            <w:pPr>
              <w:pStyle w:val="ENoteTableText"/>
            </w:pPr>
            <w:r w:rsidRPr="002E054C">
              <w:t>am No 100, 2016; No 17, 2021</w:t>
            </w:r>
          </w:p>
        </w:tc>
      </w:tr>
      <w:tr w:rsidR="00F46097" w:rsidRPr="002E054C" w14:paraId="0BB0D9F6" w14:textId="77777777" w:rsidTr="00C76C63">
        <w:trPr>
          <w:cantSplit/>
        </w:trPr>
        <w:tc>
          <w:tcPr>
            <w:tcW w:w="2551" w:type="dxa"/>
            <w:shd w:val="clear" w:color="auto" w:fill="auto"/>
          </w:tcPr>
          <w:p w14:paraId="52C33545" w14:textId="77777777" w:rsidR="00F46097" w:rsidRPr="002E054C" w:rsidRDefault="00F46097" w:rsidP="00F46097">
            <w:pPr>
              <w:pStyle w:val="ENoteTableText"/>
              <w:tabs>
                <w:tab w:val="center" w:leader="dot" w:pos="2268"/>
              </w:tabs>
            </w:pPr>
            <w:r w:rsidRPr="002E054C">
              <w:t>c 3</w:t>
            </w:r>
            <w:r w:rsidRPr="002E054C">
              <w:tab/>
            </w:r>
          </w:p>
        </w:tc>
        <w:tc>
          <w:tcPr>
            <w:tcW w:w="4537" w:type="dxa"/>
            <w:shd w:val="clear" w:color="auto" w:fill="auto"/>
          </w:tcPr>
          <w:p w14:paraId="25DF89A9" w14:textId="77777777" w:rsidR="00F46097" w:rsidRPr="002E054C" w:rsidRDefault="00F46097" w:rsidP="00F46097">
            <w:pPr>
              <w:pStyle w:val="ENoteTableText"/>
            </w:pPr>
            <w:r w:rsidRPr="002E054C">
              <w:t>am No 160, 2012</w:t>
            </w:r>
          </w:p>
        </w:tc>
      </w:tr>
      <w:tr w:rsidR="00F46097" w:rsidRPr="002E054C" w14:paraId="18BF5514" w14:textId="77777777" w:rsidTr="00C76C63">
        <w:trPr>
          <w:cantSplit/>
        </w:trPr>
        <w:tc>
          <w:tcPr>
            <w:tcW w:w="2551" w:type="dxa"/>
            <w:shd w:val="clear" w:color="auto" w:fill="auto"/>
          </w:tcPr>
          <w:p w14:paraId="1AA6635F" w14:textId="77777777" w:rsidR="00F46097" w:rsidRPr="002E054C" w:rsidRDefault="00F46097" w:rsidP="000130D8">
            <w:pPr>
              <w:pStyle w:val="ENoteTableText"/>
              <w:keepNext/>
            </w:pPr>
            <w:r w:rsidRPr="002E054C">
              <w:rPr>
                <w:b/>
              </w:rPr>
              <w:t>Division 3</w:t>
            </w:r>
          </w:p>
        </w:tc>
        <w:tc>
          <w:tcPr>
            <w:tcW w:w="4537" w:type="dxa"/>
            <w:shd w:val="clear" w:color="auto" w:fill="auto"/>
          </w:tcPr>
          <w:p w14:paraId="7C3F0568" w14:textId="77777777" w:rsidR="00F46097" w:rsidRPr="002E054C" w:rsidRDefault="00F46097" w:rsidP="000130D8">
            <w:pPr>
              <w:pStyle w:val="ENoteTableText"/>
              <w:keepNext/>
            </w:pPr>
          </w:p>
        </w:tc>
      </w:tr>
      <w:tr w:rsidR="00F46097" w:rsidRPr="002E054C" w14:paraId="77D43E35" w14:textId="77777777" w:rsidTr="00C76C63">
        <w:trPr>
          <w:cantSplit/>
        </w:trPr>
        <w:tc>
          <w:tcPr>
            <w:tcW w:w="2551" w:type="dxa"/>
            <w:shd w:val="clear" w:color="auto" w:fill="auto"/>
          </w:tcPr>
          <w:p w14:paraId="7F2FA220" w14:textId="30EFE6F4" w:rsidR="00F46097" w:rsidRPr="002E054C" w:rsidRDefault="00F46097" w:rsidP="000130D8">
            <w:pPr>
              <w:pStyle w:val="ENoteTableText"/>
              <w:keepNext/>
            </w:pPr>
            <w:r w:rsidRPr="002E054C">
              <w:rPr>
                <w:b/>
              </w:rPr>
              <w:t>Subdivision 3</w:t>
            </w:r>
            <w:r w:rsidR="004B2185">
              <w:rPr>
                <w:b/>
              </w:rPr>
              <w:noBreakHyphen/>
            </w:r>
            <w:r w:rsidRPr="002E054C">
              <w:rPr>
                <w:b/>
              </w:rPr>
              <w:t>A</w:t>
            </w:r>
          </w:p>
        </w:tc>
        <w:tc>
          <w:tcPr>
            <w:tcW w:w="4537" w:type="dxa"/>
            <w:shd w:val="clear" w:color="auto" w:fill="auto"/>
          </w:tcPr>
          <w:p w14:paraId="616B98DD" w14:textId="77777777" w:rsidR="00F46097" w:rsidRPr="002E054C" w:rsidRDefault="00F46097" w:rsidP="000130D8">
            <w:pPr>
              <w:pStyle w:val="ENoteTableText"/>
              <w:keepNext/>
            </w:pPr>
          </w:p>
        </w:tc>
      </w:tr>
      <w:tr w:rsidR="00F46097" w:rsidRPr="002E054C" w14:paraId="095BD217" w14:textId="77777777" w:rsidTr="00C76C63">
        <w:trPr>
          <w:cantSplit/>
        </w:trPr>
        <w:tc>
          <w:tcPr>
            <w:tcW w:w="2551" w:type="dxa"/>
            <w:shd w:val="clear" w:color="auto" w:fill="auto"/>
          </w:tcPr>
          <w:p w14:paraId="246374FC" w14:textId="77777777" w:rsidR="00F46097" w:rsidRPr="002E054C" w:rsidRDefault="00F46097" w:rsidP="00F46097">
            <w:pPr>
              <w:pStyle w:val="ENoteTableText"/>
              <w:tabs>
                <w:tab w:val="center" w:leader="dot" w:pos="2268"/>
              </w:tabs>
            </w:pPr>
            <w:r w:rsidRPr="002E054C">
              <w:t>c 4</w:t>
            </w:r>
            <w:r w:rsidRPr="002E054C">
              <w:tab/>
            </w:r>
          </w:p>
        </w:tc>
        <w:tc>
          <w:tcPr>
            <w:tcW w:w="4537" w:type="dxa"/>
            <w:shd w:val="clear" w:color="auto" w:fill="auto"/>
          </w:tcPr>
          <w:p w14:paraId="168BB999" w14:textId="77777777" w:rsidR="00F46097" w:rsidRPr="002E054C" w:rsidRDefault="00F46097" w:rsidP="00F46097">
            <w:pPr>
              <w:pStyle w:val="ENoteTableText"/>
            </w:pPr>
            <w:r w:rsidRPr="002E054C">
              <w:t>am No 160, 2012</w:t>
            </w:r>
          </w:p>
        </w:tc>
      </w:tr>
      <w:tr w:rsidR="00F46097" w:rsidRPr="002E054C" w14:paraId="37C48726" w14:textId="77777777" w:rsidTr="00C76C63">
        <w:trPr>
          <w:cantSplit/>
        </w:trPr>
        <w:tc>
          <w:tcPr>
            <w:tcW w:w="2551" w:type="dxa"/>
            <w:shd w:val="clear" w:color="auto" w:fill="auto"/>
          </w:tcPr>
          <w:p w14:paraId="229775FA" w14:textId="77777777" w:rsidR="00F46097" w:rsidRPr="002E054C" w:rsidRDefault="00F46097" w:rsidP="00F46097">
            <w:pPr>
              <w:pStyle w:val="ENoteTableText"/>
              <w:tabs>
                <w:tab w:val="center" w:leader="dot" w:pos="2268"/>
              </w:tabs>
            </w:pPr>
            <w:r w:rsidRPr="002E054C">
              <w:t>c 5</w:t>
            </w:r>
            <w:r w:rsidRPr="002E054C">
              <w:tab/>
            </w:r>
          </w:p>
        </w:tc>
        <w:tc>
          <w:tcPr>
            <w:tcW w:w="4537" w:type="dxa"/>
            <w:shd w:val="clear" w:color="auto" w:fill="auto"/>
          </w:tcPr>
          <w:p w14:paraId="2795C573" w14:textId="77777777" w:rsidR="00F46097" w:rsidRPr="002E054C" w:rsidRDefault="00F46097" w:rsidP="00F46097">
            <w:pPr>
              <w:pStyle w:val="ENoteTableText"/>
            </w:pPr>
            <w:r w:rsidRPr="002E054C">
              <w:t>am No 39, 2009; No 160, 2012; No 126, 2015; No 17, 2021</w:t>
            </w:r>
          </w:p>
        </w:tc>
      </w:tr>
      <w:tr w:rsidR="00F46097" w:rsidRPr="002E054C" w14:paraId="62365786" w14:textId="77777777" w:rsidTr="00C76C63">
        <w:trPr>
          <w:cantSplit/>
        </w:trPr>
        <w:tc>
          <w:tcPr>
            <w:tcW w:w="2551" w:type="dxa"/>
            <w:shd w:val="clear" w:color="auto" w:fill="auto"/>
          </w:tcPr>
          <w:p w14:paraId="09818364" w14:textId="7593915E" w:rsidR="00F46097" w:rsidRPr="002E054C" w:rsidRDefault="00F46097" w:rsidP="00F46097">
            <w:pPr>
              <w:pStyle w:val="ENoteTableText"/>
              <w:keepNext/>
            </w:pPr>
            <w:r w:rsidRPr="002E054C">
              <w:rPr>
                <w:b/>
              </w:rPr>
              <w:t>Subdivision 3</w:t>
            </w:r>
            <w:r w:rsidR="004B2185">
              <w:rPr>
                <w:b/>
              </w:rPr>
              <w:noBreakHyphen/>
            </w:r>
            <w:r w:rsidRPr="002E054C">
              <w:rPr>
                <w:b/>
              </w:rPr>
              <w:t>B</w:t>
            </w:r>
          </w:p>
        </w:tc>
        <w:tc>
          <w:tcPr>
            <w:tcW w:w="4537" w:type="dxa"/>
            <w:shd w:val="clear" w:color="auto" w:fill="auto"/>
          </w:tcPr>
          <w:p w14:paraId="489A4ADA" w14:textId="77777777" w:rsidR="00F46097" w:rsidRPr="002E054C" w:rsidRDefault="00F46097" w:rsidP="00F46097">
            <w:pPr>
              <w:pStyle w:val="ENoteTableText"/>
            </w:pPr>
          </w:p>
        </w:tc>
      </w:tr>
      <w:tr w:rsidR="00F46097" w:rsidRPr="002E054C" w14:paraId="6F726CCD" w14:textId="77777777" w:rsidTr="00C76C63">
        <w:trPr>
          <w:cantSplit/>
        </w:trPr>
        <w:tc>
          <w:tcPr>
            <w:tcW w:w="2551" w:type="dxa"/>
            <w:shd w:val="clear" w:color="auto" w:fill="auto"/>
          </w:tcPr>
          <w:p w14:paraId="59C890B6" w14:textId="77777777" w:rsidR="00F46097" w:rsidRPr="002E054C" w:rsidRDefault="00F46097" w:rsidP="00F46097">
            <w:pPr>
              <w:pStyle w:val="ENoteTableText"/>
              <w:tabs>
                <w:tab w:val="center" w:leader="dot" w:pos="2268"/>
              </w:tabs>
            </w:pPr>
            <w:r w:rsidRPr="002E054C">
              <w:t>c. 6</w:t>
            </w:r>
            <w:r w:rsidRPr="002E054C">
              <w:tab/>
            </w:r>
          </w:p>
        </w:tc>
        <w:tc>
          <w:tcPr>
            <w:tcW w:w="4537" w:type="dxa"/>
            <w:shd w:val="clear" w:color="auto" w:fill="auto"/>
          </w:tcPr>
          <w:p w14:paraId="7E647892" w14:textId="77777777" w:rsidR="00F46097" w:rsidRPr="002E054C" w:rsidRDefault="00F46097" w:rsidP="00F46097">
            <w:pPr>
              <w:pStyle w:val="ENoteTableText"/>
            </w:pPr>
            <w:r w:rsidRPr="002E054C">
              <w:t>am. No. 11, 2008; Nos. 39 and 121, 2009; No. 6, 2010; Nos. 14 and 72, 2011; Nos. 136 and 160, 2012; No 168, 2015; No 100, 2016</w:t>
            </w:r>
          </w:p>
        </w:tc>
      </w:tr>
      <w:tr w:rsidR="00F46097" w:rsidRPr="002E054C" w14:paraId="130951EB" w14:textId="77777777" w:rsidTr="00C76C63">
        <w:trPr>
          <w:cantSplit/>
        </w:trPr>
        <w:tc>
          <w:tcPr>
            <w:tcW w:w="2551" w:type="dxa"/>
            <w:shd w:val="clear" w:color="auto" w:fill="auto"/>
          </w:tcPr>
          <w:p w14:paraId="13C4E6BE" w14:textId="77777777" w:rsidR="00F46097" w:rsidRPr="002E054C" w:rsidRDefault="00F46097" w:rsidP="00F46097">
            <w:pPr>
              <w:pStyle w:val="ENoteTableText"/>
              <w:tabs>
                <w:tab w:val="center" w:leader="dot" w:pos="2268"/>
              </w:tabs>
            </w:pPr>
            <w:r w:rsidRPr="002E054C">
              <w:t>c. 7</w:t>
            </w:r>
            <w:r w:rsidRPr="002E054C">
              <w:tab/>
            </w:r>
          </w:p>
        </w:tc>
        <w:tc>
          <w:tcPr>
            <w:tcW w:w="4537" w:type="dxa"/>
            <w:shd w:val="clear" w:color="auto" w:fill="auto"/>
          </w:tcPr>
          <w:p w14:paraId="03D4BAA7" w14:textId="77777777" w:rsidR="00F46097" w:rsidRPr="002E054C" w:rsidRDefault="00F46097" w:rsidP="00F46097">
            <w:pPr>
              <w:pStyle w:val="ENoteTableText"/>
            </w:pPr>
            <w:r w:rsidRPr="002E054C">
              <w:t>am. No. 160, 2012</w:t>
            </w:r>
          </w:p>
        </w:tc>
      </w:tr>
      <w:tr w:rsidR="00F46097" w:rsidRPr="002E054C" w14:paraId="754BBFEF" w14:textId="77777777" w:rsidTr="00C76C63">
        <w:trPr>
          <w:cantSplit/>
        </w:trPr>
        <w:tc>
          <w:tcPr>
            <w:tcW w:w="2551" w:type="dxa"/>
            <w:shd w:val="clear" w:color="auto" w:fill="auto"/>
          </w:tcPr>
          <w:p w14:paraId="67984F27" w14:textId="77777777" w:rsidR="00F46097" w:rsidRPr="002E054C" w:rsidRDefault="00F46097" w:rsidP="00F46097">
            <w:pPr>
              <w:pStyle w:val="ENoteTableText"/>
              <w:tabs>
                <w:tab w:val="center" w:leader="dot" w:pos="2268"/>
              </w:tabs>
            </w:pPr>
            <w:r w:rsidRPr="002E054C">
              <w:t>c. 8</w:t>
            </w:r>
            <w:r w:rsidRPr="002E054C">
              <w:tab/>
            </w:r>
          </w:p>
        </w:tc>
        <w:tc>
          <w:tcPr>
            <w:tcW w:w="4537" w:type="dxa"/>
            <w:shd w:val="clear" w:color="auto" w:fill="auto"/>
          </w:tcPr>
          <w:p w14:paraId="59218081" w14:textId="77777777" w:rsidR="00F46097" w:rsidRPr="002E054C" w:rsidRDefault="00F46097" w:rsidP="00F46097">
            <w:pPr>
              <w:pStyle w:val="ENoteTableText"/>
            </w:pPr>
            <w:r w:rsidRPr="002E054C">
              <w:t>am. No. 160, 2012</w:t>
            </w:r>
          </w:p>
        </w:tc>
      </w:tr>
      <w:tr w:rsidR="00F46097" w:rsidRPr="002E054C" w14:paraId="261053D4" w14:textId="77777777" w:rsidTr="00C76C63">
        <w:trPr>
          <w:cantSplit/>
        </w:trPr>
        <w:tc>
          <w:tcPr>
            <w:tcW w:w="2551" w:type="dxa"/>
            <w:shd w:val="clear" w:color="auto" w:fill="auto"/>
          </w:tcPr>
          <w:p w14:paraId="760F2351" w14:textId="77777777" w:rsidR="00F46097" w:rsidRPr="002E054C" w:rsidRDefault="00F46097" w:rsidP="00F46097">
            <w:pPr>
              <w:pStyle w:val="ENoteTableText"/>
              <w:tabs>
                <w:tab w:val="center" w:leader="dot" w:pos="2268"/>
              </w:tabs>
            </w:pPr>
            <w:r w:rsidRPr="002E054C">
              <w:t>c. 9</w:t>
            </w:r>
            <w:r w:rsidRPr="002E054C">
              <w:tab/>
            </w:r>
          </w:p>
        </w:tc>
        <w:tc>
          <w:tcPr>
            <w:tcW w:w="4537" w:type="dxa"/>
            <w:shd w:val="clear" w:color="auto" w:fill="auto"/>
          </w:tcPr>
          <w:p w14:paraId="3DCABF0E" w14:textId="77777777" w:rsidR="00F46097" w:rsidRPr="002E054C" w:rsidRDefault="00F46097" w:rsidP="00F46097">
            <w:pPr>
              <w:pStyle w:val="ENoteTableText"/>
            </w:pPr>
            <w:r w:rsidRPr="002E054C">
              <w:t>am. No. 14, 2011; No. 160, 2012; No 168, 2015</w:t>
            </w:r>
          </w:p>
        </w:tc>
      </w:tr>
      <w:tr w:rsidR="00F46097" w:rsidRPr="002E054C" w14:paraId="699E4B8D" w14:textId="77777777" w:rsidTr="00C76C63">
        <w:trPr>
          <w:cantSplit/>
        </w:trPr>
        <w:tc>
          <w:tcPr>
            <w:tcW w:w="2551" w:type="dxa"/>
            <w:shd w:val="clear" w:color="auto" w:fill="auto"/>
          </w:tcPr>
          <w:p w14:paraId="5B6CBA64" w14:textId="77777777" w:rsidR="00F46097" w:rsidRPr="002E054C" w:rsidRDefault="00F46097" w:rsidP="00F46097">
            <w:pPr>
              <w:pStyle w:val="ENoteTableText"/>
              <w:tabs>
                <w:tab w:val="center" w:leader="dot" w:pos="2268"/>
              </w:tabs>
            </w:pPr>
            <w:r w:rsidRPr="002E054C">
              <w:t>c. 9A</w:t>
            </w:r>
            <w:r w:rsidRPr="002E054C">
              <w:tab/>
            </w:r>
          </w:p>
        </w:tc>
        <w:tc>
          <w:tcPr>
            <w:tcW w:w="4537" w:type="dxa"/>
            <w:shd w:val="clear" w:color="auto" w:fill="auto"/>
          </w:tcPr>
          <w:p w14:paraId="75376804" w14:textId="77777777" w:rsidR="00F46097" w:rsidRPr="002E054C" w:rsidRDefault="00F46097" w:rsidP="00F46097">
            <w:pPr>
              <w:pStyle w:val="ENoteTableText"/>
            </w:pPr>
            <w:r w:rsidRPr="002E054C">
              <w:t>ad. No. 14, 2011</w:t>
            </w:r>
          </w:p>
        </w:tc>
      </w:tr>
      <w:tr w:rsidR="00F46097" w:rsidRPr="002E054C" w14:paraId="3317F837" w14:textId="77777777" w:rsidTr="00C76C63">
        <w:trPr>
          <w:cantSplit/>
        </w:trPr>
        <w:tc>
          <w:tcPr>
            <w:tcW w:w="2551" w:type="dxa"/>
            <w:shd w:val="clear" w:color="auto" w:fill="auto"/>
          </w:tcPr>
          <w:p w14:paraId="78C541DA" w14:textId="77777777" w:rsidR="00F46097" w:rsidRPr="002E054C" w:rsidRDefault="00F46097" w:rsidP="00F46097">
            <w:pPr>
              <w:pStyle w:val="ENoteTableText"/>
            </w:pPr>
          </w:p>
        </w:tc>
        <w:tc>
          <w:tcPr>
            <w:tcW w:w="4537" w:type="dxa"/>
            <w:shd w:val="clear" w:color="auto" w:fill="auto"/>
          </w:tcPr>
          <w:p w14:paraId="427C3C09" w14:textId="77777777" w:rsidR="00F46097" w:rsidRPr="002E054C" w:rsidRDefault="00F46097" w:rsidP="00F46097">
            <w:pPr>
              <w:pStyle w:val="ENoteTableText"/>
            </w:pPr>
            <w:r w:rsidRPr="002E054C">
              <w:t>am. No. 160, 2012</w:t>
            </w:r>
          </w:p>
        </w:tc>
      </w:tr>
      <w:tr w:rsidR="00F46097" w:rsidRPr="002E054C" w14:paraId="799A447D" w14:textId="77777777" w:rsidTr="00C76C63">
        <w:trPr>
          <w:cantSplit/>
        </w:trPr>
        <w:tc>
          <w:tcPr>
            <w:tcW w:w="2551" w:type="dxa"/>
            <w:shd w:val="clear" w:color="auto" w:fill="auto"/>
          </w:tcPr>
          <w:p w14:paraId="399A32BE" w14:textId="77777777" w:rsidR="00F46097" w:rsidRPr="002E054C" w:rsidRDefault="00F46097" w:rsidP="00F46097">
            <w:pPr>
              <w:pStyle w:val="ENoteTableText"/>
            </w:pPr>
          </w:p>
        </w:tc>
        <w:tc>
          <w:tcPr>
            <w:tcW w:w="4537" w:type="dxa"/>
            <w:shd w:val="clear" w:color="auto" w:fill="auto"/>
          </w:tcPr>
          <w:p w14:paraId="6B9977EA" w14:textId="77777777" w:rsidR="00F46097" w:rsidRPr="002E054C" w:rsidRDefault="00F46097" w:rsidP="00F46097">
            <w:pPr>
              <w:pStyle w:val="ENoteTableText"/>
            </w:pPr>
            <w:r w:rsidRPr="002E054C">
              <w:t>rep. No. 23, 2013</w:t>
            </w:r>
          </w:p>
        </w:tc>
      </w:tr>
      <w:tr w:rsidR="00F46097" w:rsidRPr="002E054C" w14:paraId="468B83A4" w14:textId="77777777" w:rsidTr="00C76C63">
        <w:trPr>
          <w:cantSplit/>
        </w:trPr>
        <w:tc>
          <w:tcPr>
            <w:tcW w:w="2551" w:type="dxa"/>
            <w:shd w:val="clear" w:color="auto" w:fill="auto"/>
          </w:tcPr>
          <w:p w14:paraId="2E42729C" w14:textId="77777777" w:rsidR="00F46097" w:rsidRPr="002E054C" w:rsidRDefault="00F46097" w:rsidP="00F46097">
            <w:pPr>
              <w:pStyle w:val="ENoteTableText"/>
              <w:tabs>
                <w:tab w:val="center" w:leader="dot" w:pos="2268"/>
              </w:tabs>
            </w:pPr>
            <w:r w:rsidRPr="002E054C">
              <w:t>c. 9B</w:t>
            </w:r>
            <w:r w:rsidRPr="002E054C">
              <w:tab/>
            </w:r>
          </w:p>
        </w:tc>
        <w:tc>
          <w:tcPr>
            <w:tcW w:w="4537" w:type="dxa"/>
            <w:shd w:val="clear" w:color="auto" w:fill="auto"/>
          </w:tcPr>
          <w:p w14:paraId="4633A69C" w14:textId="77777777" w:rsidR="00F46097" w:rsidRPr="002E054C" w:rsidRDefault="00F46097" w:rsidP="00F46097">
            <w:pPr>
              <w:pStyle w:val="ENoteTableText"/>
            </w:pPr>
            <w:r w:rsidRPr="002E054C">
              <w:t>ad. No. 160, 2012</w:t>
            </w:r>
          </w:p>
        </w:tc>
      </w:tr>
      <w:tr w:rsidR="00F46097" w:rsidRPr="002E054C" w14:paraId="0B25E0FC" w14:textId="77777777" w:rsidTr="00C76C63">
        <w:trPr>
          <w:cantSplit/>
        </w:trPr>
        <w:tc>
          <w:tcPr>
            <w:tcW w:w="2551" w:type="dxa"/>
            <w:shd w:val="clear" w:color="auto" w:fill="auto"/>
          </w:tcPr>
          <w:p w14:paraId="714603AA" w14:textId="77777777" w:rsidR="00F46097" w:rsidRPr="002E054C" w:rsidRDefault="00F46097" w:rsidP="00F46097">
            <w:pPr>
              <w:pStyle w:val="ENoteTableText"/>
              <w:tabs>
                <w:tab w:val="center" w:leader="dot" w:pos="2268"/>
              </w:tabs>
            </w:pPr>
          </w:p>
        </w:tc>
        <w:tc>
          <w:tcPr>
            <w:tcW w:w="4537" w:type="dxa"/>
            <w:shd w:val="clear" w:color="auto" w:fill="auto"/>
          </w:tcPr>
          <w:p w14:paraId="26078FD7" w14:textId="77777777" w:rsidR="00F46097" w:rsidRPr="002E054C" w:rsidRDefault="00F46097" w:rsidP="00F46097">
            <w:pPr>
              <w:pStyle w:val="ENoteTableText"/>
            </w:pPr>
            <w:r w:rsidRPr="002E054C">
              <w:t>rep. No. 23, 2013</w:t>
            </w:r>
          </w:p>
        </w:tc>
      </w:tr>
      <w:tr w:rsidR="00F46097" w:rsidRPr="002E054C" w14:paraId="7E2802FF" w14:textId="77777777" w:rsidTr="00C76C63">
        <w:trPr>
          <w:cantSplit/>
        </w:trPr>
        <w:tc>
          <w:tcPr>
            <w:tcW w:w="2551" w:type="dxa"/>
            <w:shd w:val="clear" w:color="auto" w:fill="auto"/>
          </w:tcPr>
          <w:p w14:paraId="4734C7AA" w14:textId="77777777" w:rsidR="00F46097" w:rsidRPr="002E054C" w:rsidRDefault="00F46097" w:rsidP="00F46097">
            <w:pPr>
              <w:pStyle w:val="ENoteTableText"/>
              <w:tabs>
                <w:tab w:val="center" w:leader="dot" w:pos="2268"/>
              </w:tabs>
            </w:pPr>
            <w:r w:rsidRPr="002E054C">
              <w:lastRenderedPageBreak/>
              <w:t>c. 11</w:t>
            </w:r>
            <w:r w:rsidRPr="002E054C">
              <w:tab/>
            </w:r>
          </w:p>
        </w:tc>
        <w:tc>
          <w:tcPr>
            <w:tcW w:w="4537" w:type="dxa"/>
            <w:shd w:val="clear" w:color="auto" w:fill="auto"/>
          </w:tcPr>
          <w:p w14:paraId="4EDC8D5D" w14:textId="77777777" w:rsidR="00F46097" w:rsidRPr="002E054C" w:rsidRDefault="00F46097" w:rsidP="00F46097">
            <w:pPr>
              <w:pStyle w:val="ENoteTableText"/>
            </w:pPr>
            <w:r w:rsidRPr="002E054C">
              <w:t>am. No. 6, 2010; No. 72, 2011; Nos. 6 and 160, 2012; No. 23, 2013; No 100, 2016</w:t>
            </w:r>
          </w:p>
        </w:tc>
      </w:tr>
      <w:tr w:rsidR="00F46097" w:rsidRPr="002E054C" w14:paraId="4962B99C" w14:textId="77777777" w:rsidTr="00C76C63">
        <w:trPr>
          <w:cantSplit/>
        </w:trPr>
        <w:tc>
          <w:tcPr>
            <w:tcW w:w="2551" w:type="dxa"/>
            <w:shd w:val="clear" w:color="auto" w:fill="auto"/>
          </w:tcPr>
          <w:p w14:paraId="6007E526" w14:textId="77777777" w:rsidR="00F46097" w:rsidRPr="002E054C" w:rsidRDefault="00F46097" w:rsidP="00F46097">
            <w:pPr>
              <w:pStyle w:val="ENoteTableText"/>
              <w:tabs>
                <w:tab w:val="center" w:leader="dot" w:pos="2268"/>
              </w:tabs>
            </w:pPr>
            <w:r w:rsidRPr="002E054C">
              <w:t>c. 12</w:t>
            </w:r>
            <w:r w:rsidRPr="002E054C">
              <w:tab/>
            </w:r>
          </w:p>
        </w:tc>
        <w:tc>
          <w:tcPr>
            <w:tcW w:w="4537" w:type="dxa"/>
            <w:shd w:val="clear" w:color="auto" w:fill="auto"/>
          </w:tcPr>
          <w:p w14:paraId="29EECE07" w14:textId="77777777" w:rsidR="00F46097" w:rsidRPr="002E054C" w:rsidRDefault="00F46097" w:rsidP="00F46097">
            <w:pPr>
              <w:pStyle w:val="ENoteTableText"/>
            </w:pPr>
            <w:r w:rsidRPr="002E054C">
              <w:t>am. No. 39, 2009; No. 160, 2012; No 126, 2015</w:t>
            </w:r>
          </w:p>
        </w:tc>
      </w:tr>
      <w:tr w:rsidR="00F46097" w:rsidRPr="002E054C" w14:paraId="4B05E203" w14:textId="77777777" w:rsidTr="00C76C63">
        <w:trPr>
          <w:cantSplit/>
        </w:trPr>
        <w:tc>
          <w:tcPr>
            <w:tcW w:w="2551" w:type="dxa"/>
            <w:shd w:val="clear" w:color="auto" w:fill="auto"/>
          </w:tcPr>
          <w:p w14:paraId="6B77720E" w14:textId="77777777" w:rsidR="00F46097" w:rsidRPr="002E054C" w:rsidRDefault="00F46097" w:rsidP="00F46097">
            <w:pPr>
              <w:pStyle w:val="ENoteTableText"/>
              <w:tabs>
                <w:tab w:val="center" w:leader="dot" w:pos="2268"/>
              </w:tabs>
            </w:pPr>
            <w:r w:rsidRPr="002E054C">
              <w:t>c. 12A</w:t>
            </w:r>
            <w:r w:rsidRPr="002E054C">
              <w:tab/>
            </w:r>
          </w:p>
        </w:tc>
        <w:tc>
          <w:tcPr>
            <w:tcW w:w="4537" w:type="dxa"/>
            <w:shd w:val="clear" w:color="auto" w:fill="auto"/>
          </w:tcPr>
          <w:p w14:paraId="605F81DD" w14:textId="77777777" w:rsidR="00F46097" w:rsidRPr="002E054C" w:rsidRDefault="00F46097" w:rsidP="00F46097">
            <w:pPr>
              <w:pStyle w:val="ENoteTableText"/>
            </w:pPr>
            <w:r w:rsidRPr="002E054C">
              <w:t>ad. No. 72, 2011</w:t>
            </w:r>
          </w:p>
        </w:tc>
      </w:tr>
      <w:tr w:rsidR="00F46097" w:rsidRPr="002E054C" w14:paraId="3C71481A" w14:textId="77777777" w:rsidTr="00C76C63">
        <w:trPr>
          <w:cantSplit/>
        </w:trPr>
        <w:tc>
          <w:tcPr>
            <w:tcW w:w="2551" w:type="dxa"/>
            <w:shd w:val="clear" w:color="auto" w:fill="auto"/>
          </w:tcPr>
          <w:p w14:paraId="3BBC680E" w14:textId="77777777" w:rsidR="00F46097" w:rsidRPr="002E054C" w:rsidRDefault="00F46097" w:rsidP="00F46097">
            <w:pPr>
              <w:pStyle w:val="ENoteTableText"/>
            </w:pPr>
          </w:p>
        </w:tc>
        <w:tc>
          <w:tcPr>
            <w:tcW w:w="4537" w:type="dxa"/>
            <w:shd w:val="clear" w:color="auto" w:fill="auto"/>
          </w:tcPr>
          <w:p w14:paraId="45F0A831" w14:textId="77777777" w:rsidR="00F46097" w:rsidRPr="002E054C" w:rsidRDefault="00F46097" w:rsidP="00F46097">
            <w:pPr>
              <w:pStyle w:val="ENoteTableText"/>
            </w:pPr>
            <w:r w:rsidRPr="002E054C">
              <w:t>am. Nos. 136 and 160, 2012</w:t>
            </w:r>
          </w:p>
        </w:tc>
      </w:tr>
      <w:tr w:rsidR="00F46097" w:rsidRPr="002E054C" w14:paraId="281FF2F0" w14:textId="77777777" w:rsidTr="00C76C63">
        <w:trPr>
          <w:cantSplit/>
        </w:trPr>
        <w:tc>
          <w:tcPr>
            <w:tcW w:w="2551" w:type="dxa"/>
            <w:shd w:val="clear" w:color="auto" w:fill="auto"/>
          </w:tcPr>
          <w:p w14:paraId="60E7E14A" w14:textId="77777777" w:rsidR="00F46097" w:rsidRPr="002E054C" w:rsidRDefault="00F46097" w:rsidP="00F46097">
            <w:pPr>
              <w:pStyle w:val="ENoteTableText"/>
              <w:tabs>
                <w:tab w:val="center" w:leader="dot" w:pos="2268"/>
              </w:tabs>
            </w:pPr>
            <w:r w:rsidRPr="002E054C">
              <w:t>c. 12B</w:t>
            </w:r>
            <w:r w:rsidRPr="002E054C">
              <w:tab/>
            </w:r>
          </w:p>
        </w:tc>
        <w:tc>
          <w:tcPr>
            <w:tcW w:w="4537" w:type="dxa"/>
            <w:shd w:val="clear" w:color="auto" w:fill="auto"/>
          </w:tcPr>
          <w:p w14:paraId="3ABAB78A" w14:textId="77777777" w:rsidR="00F46097" w:rsidRPr="002E054C" w:rsidRDefault="00F46097" w:rsidP="00F46097">
            <w:pPr>
              <w:pStyle w:val="ENoteTableText"/>
            </w:pPr>
            <w:r w:rsidRPr="002E054C">
              <w:t>ad. No. 72, 2011</w:t>
            </w:r>
          </w:p>
        </w:tc>
      </w:tr>
      <w:tr w:rsidR="00F46097" w:rsidRPr="002E054C" w14:paraId="7E8FC725" w14:textId="77777777" w:rsidTr="00C76C63">
        <w:trPr>
          <w:cantSplit/>
        </w:trPr>
        <w:tc>
          <w:tcPr>
            <w:tcW w:w="2551" w:type="dxa"/>
            <w:shd w:val="clear" w:color="auto" w:fill="auto"/>
          </w:tcPr>
          <w:p w14:paraId="6CB7B7CD" w14:textId="77777777" w:rsidR="00F46097" w:rsidRPr="002E054C" w:rsidRDefault="00F46097" w:rsidP="00F46097">
            <w:pPr>
              <w:pStyle w:val="ENoteTableText"/>
              <w:tabs>
                <w:tab w:val="center" w:leader="dot" w:pos="2268"/>
              </w:tabs>
            </w:pPr>
            <w:r w:rsidRPr="002E054C">
              <w:t>c. 12C</w:t>
            </w:r>
            <w:r w:rsidRPr="002E054C">
              <w:tab/>
            </w:r>
          </w:p>
        </w:tc>
        <w:tc>
          <w:tcPr>
            <w:tcW w:w="4537" w:type="dxa"/>
            <w:shd w:val="clear" w:color="auto" w:fill="auto"/>
          </w:tcPr>
          <w:p w14:paraId="5F1332C6" w14:textId="77777777" w:rsidR="00F46097" w:rsidRPr="002E054C" w:rsidRDefault="00F46097" w:rsidP="00F46097">
            <w:pPr>
              <w:pStyle w:val="ENoteTableText"/>
            </w:pPr>
            <w:r w:rsidRPr="002E054C">
              <w:t>ad. No. 23, 2013</w:t>
            </w:r>
          </w:p>
        </w:tc>
      </w:tr>
      <w:tr w:rsidR="00F46097" w:rsidRPr="002E054C" w14:paraId="30B41187" w14:textId="77777777" w:rsidTr="00C76C63">
        <w:trPr>
          <w:cantSplit/>
        </w:trPr>
        <w:tc>
          <w:tcPr>
            <w:tcW w:w="2551" w:type="dxa"/>
            <w:shd w:val="clear" w:color="auto" w:fill="auto"/>
          </w:tcPr>
          <w:p w14:paraId="6CD7C1E3" w14:textId="77777777" w:rsidR="00F46097" w:rsidRPr="002E054C" w:rsidRDefault="00F46097" w:rsidP="00F46097">
            <w:pPr>
              <w:pStyle w:val="ENoteTableText"/>
              <w:tabs>
                <w:tab w:val="center" w:leader="dot" w:pos="2268"/>
              </w:tabs>
            </w:pPr>
          </w:p>
        </w:tc>
        <w:tc>
          <w:tcPr>
            <w:tcW w:w="4537" w:type="dxa"/>
            <w:shd w:val="clear" w:color="auto" w:fill="auto"/>
          </w:tcPr>
          <w:p w14:paraId="2C360D97" w14:textId="77777777" w:rsidR="00F46097" w:rsidRPr="002E054C" w:rsidRDefault="00F46097" w:rsidP="00F46097">
            <w:pPr>
              <w:pStyle w:val="ENoteTableText"/>
            </w:pPr>
            <w:r w:rsidRPr="002E054C">
              <w:t>am No 126, 2015</w:t>
            </w:r>
          </w:p>
        </w:tc>
      </w:tr>
      <w:tr w:rsidR="00F46097" w:rsidRPr="002E054C" w14:paraId="25DC719E" w14:textId="77777777" w:rsidTr="00C76C63">
        <w:trPr>
          <w:cantSplit/>
        </w:trPr>
        <w:tc>
          <w:tcPr>
            <w:tcW w:w="2551" w:type="dxa"/>
            <w:shd w:val="clear" w:color="auto" w:fill="auto"/>
          </w:tcPr>
          <w:p w14:paraId="07114050" w14:textId="77777777" w:rsidR="00F46097" w:rsidRPr="002E054C" w:rsidRDefault="00F46097" w:rsidP="00F46097">
            <w:pPr>
              <w:pStyle w:val="ENoteTableText"/>
              <w:tabs>
                <w:tab w:val="center" w:leader="dot" w:pos="2268"/>
              </w:tabs>
            </w:pPr>
          </w:p>
        </w:tc>
        <w:tc>
          <w:tcPr>
            <w:tcW w:w="4537" w:type="dxa"/>
            <w:shd w:val="clear" w:color="auto" w:fill="auto"/>
          </w:tcPr>
          <w:p w14:paraId="3BDCEF7D" w14:textId="77777777" w:rsidR="00F46097" w:rsidRPr="002E054C" w:rsidRDefault="00F46097" w:rsidP="00F46097">
            <w:pPr>
              <w:pStyle w:val="ENoteTableText"/>
            </w:pPr>
            <w:r w:rsidRPr="002E054C">
              <w:t>ed C60</w:t>
            </w:r>
          </w:p>
        </w:tc>
      </w:tr>
      <w:tr w:rsidR="00F46097" w:rsidRPr="002E054C" w14:paraId="4DF06E32" w14:textId="77777777" w:rsidTr="00C76C63">
        <w:trPr>
          <w:cantSplit/>
        </w:trPr>
        <w:tc>
          <w:tcPr>
            <w:tcW w:w="2551" w:type="dxa"/>
            <w:shd w:val="clear" w:color="auto" w:fill="auto"/>
          </w:tcPr>
          <w:p w14:paraId="14FF80C2" w14:textId="77777777" w:rsidR="00F46097" w:rsidRPr="002E054C" w:rsidRDefault="00F46097" w:rsidP="00F46097">
            <w:pPr>
              <w:pStyle w:val="ENoteTableText"/>
            </w:pPr>
            <w:r w:rsidRPr="002E054C">
              <w:rPr>
                <w:b/>
              </w:rPr>
              <w:t>Division 4</w:t>
            </w:r>
          </w:p>
        </w:tc>
        <w:tc>
          <w:tcPr>
            <w:tcW w:w="4537" w:type="dxa"/>
            <w:shd w:val="clear" w:color="auto" w:fill="auto"/>
          </w:tcPr>
          <w:p w14:paraId="28FB5B75" w14:textId="77777777" w:rsidR="00F46097" w:rsidRPr="002E054C" w:rsidRDefault="00F46097" w:rsidP="00F46097">
            <w:pPr>
              <w:pStyle w:val="ENoteTableText"/>
            </w:pPr>
          </w:p>
        </w:tc>
      </w:tr>
      <w:tr w:rsidR="00F46097" w:rsidRPr="002E054C" w14:paraId="356F09CE" w14:textId="77777777" w:rsidTr="00C76C63">
        <w:trPr>
          <w:cantSplit/>
        </w:trPr>
        <w:tc>
          <w:tcPr>
            <w:tcW w:w="2551" w:type="dxa"/>
            <w:shd w:val="clear" w:color="auto" w:fill="auto"/>
          </w:tcPr>
          <w:p w14:paraId="1BC05413" w14:textId="6C331906" w:rsidR="00F46097" w:rsidRPr="002E054C" w:rsidRDefault="00F46097" w:rsidP="00F46097">
            <w:pPr>
              <w:pStyle w:val="ENoteTableText"/>
            </w:pPr>
            <w:r w:rsidRPr="002E054C">
              <w:rPr>
                <w:b/>
              </w:rPr>
              <w:t>Subdivision 4</w:t>
            </w:r>
            <w:r w:rsidR="004B2185">
              <w:rPr>
                <w:b/>
              </w:rPr>
              <w:noBreakHyphen/>
            </w:r>
            <w:r w:rsidRPr="002E054C">
              <w:rPr>
                <w:b/>
              </w:rPr>
              <w:t>A</w:t>
            </w:r>
          </w:p>
        </w:tc>
        <w:tc>
          <w:tcPr>
            <w:tcW w:w="4537" w:type="dxa"/>
            <w:shd w:val="clear" w:color="auto" w:fill="auto"/>
          </w:tcPr>
          <w:p w14:paraId="3C66238F" w14:textId="77777777" w:rsidR="00F46097" w:rsidRPr="002E054C" w:rsidRDefault="00F46097" w:rsidP="00F46097">
            <w:pPr>
              <w:pStyle w:val="ENoteTableText"/>
            </w:pPr>
          </w:p>
        </w:tc>
      </w:tr>
      <w:tr w:rsidR="00F46097" w:rsidRPr="002E054C" w14:paraId="75B61359" w14:textId="77777777" w:rsidTr="00C76C63">
        <w:trPr>
          <w:cantSplit/>
        </w:trPr>
        <w:tc>
          <w:tcPr>
            <w:tcW w:w="2551" w:type="dxa"/>
            <w:shd w:val="clear" w:color="auto" w:fill="auto"/>
          </w:tcPr>
          <w:p w14:paraId="7FD7EA0A" w14:textId="77777777" w:rsidR="00F46097" w:rsidRPr="002E054C" w:rsidRDefault="00F46097" w:rsidP="00F46097">
            <w:pPr>
              <w:pStyle w:val="ENoteTableText"/>
              <w:tabs>
                <w:tab w:val="center" w:leader="dot" w:pos="2268"/>
              </w:tabs>
            </w:pPr>
            <w:r w:rsidRPr="002E054C">
              <w:t>c. 13</w:t>
            </w:r>
            <w:r w:rsidRPr="002E054C">
              <w:tab/>
            </w:r>
          </w:p>
        </w:tc>
        <w:tc>
          <w:tcPr>
            <w:tcW w:w="4537" w:type="dxa"/>
            <w:shd w:val="clear" w:color="auto" w:fill="auto"/>
          </w:tcPr>
          <w:p w14:paraId="193A8968" w14:textId="77777777" w:rsidR="00F46097" w:rsidRPr="002E054C" w:rsidRDefault="00F46097" w:rsidP="00F46097">
            <w:pPr>
              <w:pStyle w:val="ENoteTableText"/>
            </w:pPr>
            <w:r w:rsidRPr="002E054C">
              <w:t>am. No. 160, 2012; No. 23, 2013</w:t>
            </w:r>
          </w:p>
        </w:tc>
      </w:tr>
      <w:tr w:rsidR="00F46097" w:rsidRPr="002E054C" w14:paraId="1690206C" w14:textId="77777777" w:rsidTr="00C76C63">
        <w:trPr>
          <w:cantSplit/>
        </w:trPr>
        <w:tc>
          <w:tcPr>
            <w:tcW w:w="2551" w:type="dxa"/>
            <w:shd w:val="clear" w:color="auto" w:fill="auto"/>
          </w:tcPr>
          <w:p w14:paraId="651142DA" w14:textId="530DD9DD" w:rsidR="00F46097" w:rsidRPr="002E054C" w:rsidRDefault="00F46097" w:rsidP="00F46097">
            <w:pPr>
              <w:pStyle w:val="ENoteTableText"/>
            </w:pPr>
            <w:r w:rsidRPr="002E054C">
              <w:rPr>
                <w:b/>
              </w:rPr>
              <w:t>Subdivision 4</w:t>
            </w:r>
            <w:r w:rsidR="004B2185">
              <w:rPr>
                <w:b/>
              </w:rPr>
              <w:noBreakHyphen/>
            </w:r>
            <w:r w:rsidRPr="002E054C">
              <w:rPr>
                <w:b/>
              </w:rPr>
              <w:t>B</w:t>
            </w:r>
          </w:p>
        </w:tc>
        <w:tc>
          <w:tcPr>
            <w:tcW w:w="4537" w:type="dxa"/>
            <w:shd w:val="clear" w:color="auto" w:fill="auto"/>
          </w:tcPr>
          <w:p w14:paraId="623E9968" w14:textId="77777777" w:rsidR="00F46097" w:rsidRPr="002E054C" w:rsidRDefault="00F46097" w:rsidP="00F46097">
            <w:pPr>
              <w:pStyle w:val="ENoteTableText"/>
            </w:pPr>
          </w:p>
        </w:tc>
      </w:tr>
      <w:tr w:rsidR="00F46097" w:rsidRPr="002E054C" w14:paraId="553EC5EE" w14:textId="77777777" w:rsidTr="00C76C63">
        <w:trPr>
          <w:cantSplit/>
        </w:trPr>
        <w:tc>
          <w:tcPr>
            <w:tcW w:w="2551" w:type="dxa"/>
            <w:shd w:val="clear" w:color="auto" w:fill="auto"/>
          </w:tcPr>
          <w:p w14:paraId="32388974" w14:textId="77777777" w:rsidR="00F46097" w:rsidRPr="002E054C" w:rsidRDefault="00F46097" w:rsidP="00F46097">
            <w:pPr>
              <w:pStyle w:val="ENoteTableText"/>
              <w:tabs>
                <w:tab w:val="center" w:leader="dot" w:pos="2268"/>
              </w:tabs>
            </w:pPr>
            <w:r w:rsidRPr="002E054C">
              <w:t>c 15</w:t>
            </w:r>
            <w:r w:rsidRPr="002E054C">
              <w:tab/>
            </w:r>
          </w:p>
        </w:tc>
        <w:tc>
          <w:tcPr>
            <w:tcW w:w="4537" w:type="dxa"/>
            <w:shd w:val="clear" w:color="auto" w:fill="auto"/>
          </w:tcPr>
          <w:p w14:paraId="3DFE0626" w14:textId="77777777" w:rsidR="00F46097" w:rsidRPr="002E054C" w:rsidRDefault="00F46097" w:rsidP="00F46097">
            <w:pPr>
              <w:pStyle w:val="ENoteTableText"/>
            </w:pPr>
            <w:r w:rsidRPr="002E054C">
              <w:t>am No 168, 2015</w:t>
            </w:r>
          </w:p>
        </w:tc>
      </w:tr>
      <w:tr w:rsidR="00F46097" w:rsidRPr="002E054C" w14:paraId="5D522513" w14:textId="77777777" w:rsidTr="00C76C63">
        <w:trPr>
          <w:cantSplit/>
        </w:trPr>
        <w:tc>
          <w:tcPr>
            <w:tcW w:w="2551" w:type="dxa"/>
            <w:shd w:val="clear" w:color="auto" w:fill="auto"/>
          </w:tcPr>
          <w:p w14:paraId="643C2B67" w14:textId="77777777" w:rsidR="00F46097" w:rsidRPr="002E054C" w:rsidRDefault="00F46097" w:rsidP="00F46097">
            <w:pPr>
              <w:pStyle w:val="ENoteTableText"/>
              <w:tabs>
                <w:tab w:val="center" w:leader="dot" w:pos="2268"/>
              </w:tabs>
            </w:pPr>
            <w:r w:rsidRPr="002E054C">
              <w:t>c. 16</w:t>
            </w:r>
            <w:r w:rsidRPr="002E054C">
              <w:tab/>
            </w:r>
          </w:p>
        </w:tc>
        <w:tc>
          <w:tcPr>
            <w:tcW w:w="4537" w:type="dxa"/>
            <w:shd w:val="clear" w:color="auto" w:fill="auto"/>
          </w:tcPr>
          <w:p w14:paraId="7359F67E" w14:textId="77777777" w:rsidR="00F46097" w:rsidRPr="002E054C" w:rsidRDefault="00F46097" w:rsidP="00F46097">
            <w:pPr>
              <w:pStyle w:val="ENoteTableText"/>
            </w:pPr>
            <w:r w:rsidRPr="002E054C">
              <w:t>am. No. 160, 2012</w:t>
            </w:r>
          </w:p>
        </w:tc>
      </w:tr>
      <w:tr w:rsidR="00F46097" w:rsidRPr="002E054C" w14:paraId="3DCD52B1" w14:textId="77777777" w:rsidTr="00C76C63">
        <w:trPr>
          <w:cantSplit/>
        </w:trPr>
        <w:tc>
          <w:tcPr>
            <w:tcW w:w="2551" w:type="dxa"/>
            <w:shd w:val="clear" w:color="auto" w:fill="auto"/>
          </w:tcPr>
          <w:p w14:paraId="336539EC" w14:textId="24C8895E" w:rsidR="00F46097" w:rsidRPr="002E054C" w:rsidRDefault="00F46097" w:rsidP="00F46097">
            <w:pPr>
              <w:pStyle w:val="ENoteTableText"/>
            </w:pPr>
            <w:r w:rsidRPr="002E054C">
              <w:rPr>
                <w:b/>
              </w:rPr>
              <w:t>Subdivision 4</w:t>
            </w:r>
            <w:r w:rsidR="004B2185">
              <w:rPr>
                <w:b/>
              </w:rPr>
              <w:noBreakHyphen/>
            </w:r>
            <w:r w:rsidRPr="002E054C">
              <w:rPr>
                <w:b/>
              </w:rPr>
              <w:t>C</w:t>
            </w:r>
          </w:p>
        </w:tc>
        <w:tc>
          <w:tcPr>
            <w:tcW w:w="4537" w:type="dxa"/>
            <w:shd w:val="clear" w:color="auto" w:fill="auto"/>
          </w:tcPr>
          <w:p w14:paraId="4D6BDB6A" w14:textId="77777777" w:rsidR="00F46097" w:rsidRPr="002E054C" w:rsidRDefault="00F46097" w:rsidP="00F46097">
            <w:pPr>
              <w:pStyle w:val="ENoteTableText"/>
              <w:keepNext/>
              <w:keepLines/>
            </w:pPr>
          </w:p>
        </w:tc>
      </w:tr>
      <w:tr w:rsidR="00F46097" w:rsidRPr="002E054C" w14:paraId="779EF035" w14:textId="77777777" w:rsidTr="00C76C63">
        <w:trPr>
          <w:cantSplit/>
        </w:trPr>
        <w:tc>
          <w:tcPr>
            <w:tcW w:w="2551" w:type="dxa"/>
            <w:shd w:val="clear" w:color="auto" w:fill="auto"/>
          </w:tcPr>
          <w:p w14:paraId="08EA1A55" w14:textId="77777777" w:rsidR="00F46097" w:rsidRPr="002E054C" w:rsidRDefault="00F46097" w:rsidP="00F46097">
            <w:pPr>
              <w:pStyle w:val="ENoteTableText"/>
              <w:tabs>
                <w:tab w:val="center" w:leader="dot" w:pos="2268"/>
              </w:tabs>
            </w:pPr>
            <w:r w:rsidRPr="002E054C">
              <w:t>c. 17</w:t>
            </w:r>
            <w:r w:rsidRPr="002E054C">
              <w:tab/>
            </w:r>
          </w:p>
        </w:tc>
        <w:tc>
          <w:tcPr>
            <w:tcW w:w="4537" w:type="dxa"/>
            <w:shd w:val="clear" w:color="auto" w:fill="auto"/>
          </w:tcPr>
          <w:p w14:paraId="1800F40A" w14:textId="77777777" w:rsidR="00F46097" w:rsidRPr="002E054C" w:rsidRDefault="00F46097" w:rsidP="00F46097">
            <w:pPr>
              <w:pStyle w:val="ENoteTableText"/>
            </w:pPr>
            <w:r w:rsidRPr="002E054C">
              <w:t>am. No. 14, 2011; No. 160, 2012; No. 23, 2013; No 126, 2015</w:t>
            </w:r>
          </w:p>
        </w:tc>
      </w:tr>
      <w:tr w:rsidR="00F46097" w:rsidRPr="002E054C" w14:paraId="314922F2" w14:textId="77777777" w:rsidTr="00C76C63">
        <w:trPr>
          <w:cantSplit/>
        </w:trPr>
        <w:tc>
          <w:tcPr>
            <w:tcW w:w="2551" w:type="dxa"/>
            <w:shd w:val="clear" w:color="auto" w:fill="auto"/>
          </w:tcPr>
          <w:p w14:paraId="27721385" w14:textId="14B89181" w:rsidR="00F46097" w:rsidRPr="002E054C" w:rsidRDefault="00F46097" w:rsidP="00F46097">
            <w:pPr>
              <w:pStyle w:val="ENoteTableText"/>
            </w:pPr>
            <w:r w:rsidRPr="002E054C">
              <w:rPr>
                <w:b/>
              </w:rPr>
              <w:t>Subdivision 4</w:t>
            </w:r>
            <w:r w:rsidR="004B2185">
              <w:rPr>
                <w:b/>
              </w:rPr>
              <w:noBreakHyphen/>
            </w:r>
            <w:r w:rsidRPr="002E054C">
              <w:rPr>
                <w:b/>
              </w:rPr>
              <w:t>D</w:t>
            </w:r>
          </w:p>
        </w:tc>
        <w:tc>
          <w:tcPr>
            <w:tcW w:w="4537" w:type="dxa"/>
            <w:shd w:val="clear" w:color="auto" w:fill="auto"/>
          </w:tcPr>
          <w:p w14:paraId="5E63AF4E" w14:textId="77777777" w:rsidR="00F46097" w:rsidRPr="002E054C" w:rsidRDefault="00F46097" w:rsidP="00F46097">
            <w:pPr>
              <w:pStyle w:val="ENoteTableText"/>
            </w:pPr>
          </w:p>
        </w:tc>
      </w:tr>
      <w:tr w:rsidR="00F46097" w:rsidRPr="002E054C" w14:paraId="11711518" w14:textId="77777777" w:rsidTr="00C76C63">
        <w:trPr>
          <w:cantSplit/>
        </w:trPr>
        <w:tc>
          <w:tcPr>
            <w:tcW w:w="2551" w:type="dxa"/>
            <w:shd w:val="clear" w:color="auto" w:fill="auto"/>
          </w:tcPr>
          <w:p w14:paraId="5DCE6F0F" w14:textId="77777777" w:rsidR="00F46097" w:rsidRPr="002E054C" w:rsidRDefault="00F46097" w:rsidP="00F46097">
            <w:pPr>
              <w:pStyle w:val="ENoteTableText"/>
              <w:tabs>
                <w:tab w:val="center" w:leader="dot" w:pos="2268"/>
              </w:tabs>
            </w:pPr>
            <w:r w:rsidRPr="002E054C">
              <w:t>c. 18</w:t>
            </w:r>
            <w:r w:rsidRPr="002E054C">
              <w:tab/>
            </w:r>
          </w:p>
        </w:tc>
        <w:tc>
          <w:tcPr>
            <w:tcW w:w="4537" w:type="dxa"/>
            <w:shd w:val="clear" w:color="auto" w:fill="auto"/>
          </w:tcPr>
          <w:p w14:paraId="538787C9" w14:textId="77777777" w:rsidR="00F46097" w:rsidRPr="002E054C" w:rsidRDefault="00F46097" w:rsidP="00F46097">
            <w:pPr>
              <w:pStyle w:val="ENoteTableText"/>
            </w:pPr>
            <w:r w:rsidRPr="002E054C">
              <w:t>am. No. 160, 2012</w:t>
            </w:r>
          </w:p>
        </w:tc>
      </w:tr>
      <w:tr w:rsidR="00F46097" w:rsidRPr="002E054C" w14:paraId="6D4A3D88" w14:textId="77777777" w:rsidTr="00C76C63">
        <w:trPr>
          <w:cantSplit/>
        </w:trPr>
        <w:tc>
          <w:tcPr>
            <w:tcW w:w="2551" w:type="dxa"/>
            <w:shd w:val="clear" w:color="auto" w:fill="auto"/>
          </w:tcPr>
          <w:p w14:paraId="3A4302D9" w14:textId="77777777" w:rsidR="00F46097" w:rsidRPr="002E054C" w:rsidRDefault="00F46097" w:rsidP="00F46097">
            <w:pPr>
              <w:pStyle w:val="ENoteTableText"/>
              <w:tabs>
                <w:tab w:val="center" w:leader="dot" w:pos="2268"/>
              </w:tabs>
            </w:pPr>
            <w:r w:rsidRPr="002E054C">
              <w:t>c. 19</w:t>
            </w:r>
            <w:r w:rsidRPr="002E054C">
              <w:tab/>
            </w:r>
          </w:p>
        </w:tc>
        <w:tc>
          <w:tcPr>
            <w:tcW w:w="4537" w:type="dxa"/>
            <w:shd w:val="clear" w:color="auto" w:fill="auto"/>
          </w:tcPr>
          <w:p w14:paraId="37D12376" w14:textId="77777777" w:rsidR="00F46097" w:rsidRPr="002E054C" w:rsidRDefault="00F46097" w:rsidP="00F46097">
            <w:pPr>
              <w:pStyle w:val="ENoteTableText"/>
            </w:pPr>
            <w:r w:rsidRPr="002E054C">
              <w:t>am. No. 160, 2012</w:t>
            </w:r>
          </w:p>
        </w:tc>
      </w:tr>
      <w:tr w:rsidR="00F46097" w:rsidRPr="002E054C" w14:paraId="18F2AC21" w14:textId="77777777" w:rsidTr="00C76C63">
        <w:trPr>
          <w:cantSplit/>
        </w:trPr>
        <w:tc>
          <w:tcPr>
            <w:tcW w:w="2551" w:type="dxa"/>
            <w:shd w:val="clear" w:color="auto" w:fill="auto"/>
          </w:tcPr>
          <w:p w14:paraId="5427782D" w14:textId="77777777" w:rsidR="00F46097" w:rsidRPr="002E054C" w:rsidRDefault="00F46097" w:rsidP="00F46097">
            <w:pPr>
              <w:pStyle w:val="ENoteTableText"/>
              <w:tabs>
                <w:tab w:val="center" w:leader="dot" w:pos="2268"/>
              </w:tabs>
            </w:pPr>
            <w:r w:rsidRPr="002E054C">
              <w:t>c 23</w:t>
            </w:r>
            <w:r w:rsidRPr="002E054C">
              <w:tab/>
            </w:r>
          </w:p>
        </w:tc>
        <w:tc>
          <w:tcPr>
            <w:tcW w:w="4537" w:type="dxa"/>
            <w:shd w:val="clear" w:color="auto" w:fill="auto"/>
          </w:tcPr>
          <w:p w14:paraId="093A343D" w14:textId="77777777" w:rsidR="00F46097" w:rsidRPr="002E054C" w:rsidRDefault="00F46097" w:rsidP="00F46097">
            <w:pPr>
              <w:pStyle w:val="ENoteTableText"/>
            </w:pPr>
            <w:r w:rsidRPr="002E054C">
              <w:t>am No 160 and 197, 2012</w:t>
            </w:r>
          </w:p>
        </w:tc>
      </w:tr>
      <w:tr w:rsidR="00F46097" w:rsidRPr="002E054C" w14:paraId="162663D0" w14:textId="77777777" w:rsidTr="00C76C63">
        <w:trPr>
          <w:cantSplit/>
        </w:trPr>
        <w:tc>
          <w:tcPr>
            <w:tcW w:w="2551" w:type="dxa"/>
            <w:shd w:val="clear" w:color="auto" w:fill="auto"/>
          </w:tcPr>
          <w:p w14:paraId="30C228A9" w14:textId="707E7E45" w:rsidR="00F46097" w:rsidRPr="002E054C" w:rsidRDefault="00F46097" w:rsidP="00F46097">
            <w:pPr>
              <w:pStyle w:val="ENoteTableText"/>
            </w:pPr>
            <w:r w:rsidRPr="002E054C">
              <w:rPr>
                <w:b/>
              </w:rPr>
              <w:t>Subdivision 4</w:t>
            </w:r>
            <w:r w:rsidR="004B2185">
              <w:rPr>
                <w:b/>
              </w:rPr>
              <w:noBreakHyphen/>
            </w:r>
            <w:r w:rsidRPr="002E054C">
              <w:rPr>
                <w:b/>
              </w:rPr>
              <w:t>E</w:t>
            </w:r>
          </w:p>
        </w:tc>
        <w:tc>
          <w:tcPr>
            <w:tcW w:w="4537" w:type="dxa"/>
            <w:shd w:val="clear" w:color="auto" w:fill="auto"/>
          </w:tcPr>
          <w:p w14:paraId="239E977D" w14:textId="77777777" w:rsidR="00F46097" w:rsidRPr="002E054C" w:rsidRDefault="00F46097" w:rsidP="00F46097">
            <w:pPr>
              <w:pStyle w:val="ENoteTableText"/>
            </w:pPr>
          </w:p>
        </w:tc>
      </w:tr>
      <w:tr w:rsidR="00F46097" w:rsidRPr="002E054C" w14:paraId="2DE36B31" w14:textId="77777777" w:rsidTr="00C76C63">
        <w:trPr>
          <w:cantSplit/>
        </w:trPr>
        <w:tc>
          <w:tcPr>
            <w:tcW w:w="2551" w:type="dxa"/>
            <w:shd w:val="clear" w:color="auto" w:fill="auto"/>
          </w:tcPr>
          <w:p w14:paraId="59CFEE64" w14:textId="77777777" w:rsidR="00F46097" w:rsidRPr="002E054C" w:rsidRDefault="00F46097" w:rsidP="00F46097">
            <w:pPr>
              <w:pStyle w:val="ENoteTableText"/>
              <w:tabs>
                <w:tab w:val="center" w:leader="dot" w:pos="2268"/>
              </w:tabs>
            </w:pPr>
            <w:r w:rsidRPr="002E054C">
              <w:t>c. 23A</w:t>
            </w:r>
            <w:r w:rsidRPr="002E054C">
              <w:tab/>
            </w:r>
          </w:p>
        </w:tc>
        <w:tc>
          <w:tcPr>
            <w:tcW w:w="4537" w:type="dxa"/>
            <w:shd w:val="clear" w:color="auto" w:fill="auto"/>
          </w:tcPr>
          <w:p w14:paraId="18F94547" w14:textId="77777777" w:rsidR="00F46097" w:rsidRPr="002E054C" w:rsidRDefault="00F46097" w:rsidP="00F46097">
            <w:pPr>
              <w:pStyle w:val="ENoteTableText"/>
            </w:pPr>
            <w:r w:rsidRPr="002E054C">
              <w:t>ad. No. 23, 2013</w:t>
            </w:r>
          </w:p>
        </w:tc>
      </w:tr>
      <w:tr w:rsidR="00F46097" w:rsidRPr="002E054C" w14:paraId="129364DC" w14:textId="77777777" w:rsidTr="00C76C63">
        <w:trPr>
          <w:cantSplit/>
        </w:trPr>
        <w:tc>
          <w:tcPr>
            <w:tcW w:w="2551" w:type="dxa"/>
            <w:shd w:val="clear" w:color="auto" w:fill="auto"/>
          </w:tcPr>
          <w:p w14:paraId="08940BB3" w14:textId="77777777" w:rsidR="00F46097" w:rsidRPr="002E054C" w:rsidRDefault="00F46097" w:rsidP="00F46097">
            <w:pPr>
              <w:pStyle w:val="ENoteTableText"/>
              <w:tabs>
                <w:tab w:val="center" w:leader="dot" w:pos="2268"/>
              </w:tabs>
            </w:pPr>
            <w:r w:rsidRPr="002E054C">
              <w:t>c 23B</w:t>
            </w:r>
            <w:r w:rsidRPr="002E054C">
              <w:tab/>
            </w:r>
          </w:p>
        </w:tc>
        <w:tc>
          <w:tcPr>
            <w:tcW w:w="4537" w:type="dxa"/>
            <w:shd w:val="clear" w:color="auto" w:fill="auto"/>
          </w:tcPr>
          <w:p w14:paraId="32917DC9" w14:textId="77777777" w:rsidR="00F46097" w:rsidRPr="002E054C" w:rsidRDefault="00F46097" w:rsidP="00F46097">
            <w:pPr>
              <w:pStyle w:val="ENoteTableText"/>
            </w:pPr>
            <w:r w:rsidRPr="002E054C">
              <w:t>ad No 168, 2015</w:t>
            </w:r>
          </w:p>
        </w:tc>
      </w:tr>
      <w:tr w:rsidR="00F46097" w:rsidRPr="002E054C" w14:paraId="53C28D02" w14:textId="77777777" w:rsidTr="00C76C63">
        <w:trPr>
          <w:cantSplit/>
        </w:trPr>
        <w:tc>
          <w:tcPr>
            <w:tcW w:w="2551" w:type="dxa"/>
            <w:shd w:val="clear" w:color="auto" w:fill="auto"/>
          </w:tcPr>
          <w:p w14:paraId="3B91016C" w14:textId="77777777" w:rsidR="00F46097" w:rsidRPr="002E054C" w:rsidRDefault="00F46097" w:rsidP="00F46097">
            <w:pPr>
              <w:pStyle w:val="ENoteTableText"/>
              <w:tabs>
                <w:tab w:val="center" w:leader="dot" w:pos="2268"/>
              </w:tabs>
            </w:pPr>
            <w:r w:rsidRPr="002E054C">
              <w:t>c 23C</w:t>
            </w:r>
            <w:r w:rsidRPr="002E054C">
              <w:tab/>
            </w:r>
          </w:p>
        </w:tc>
        <w:tc>
          <w:tcPr>
            <w:tcW w:w="4537" w:type="dxa"/>
            <w:shd w:val="clear" w:color="auto" w:fill="auto"/>
          </w:tcPr>
          <w:p w14:paraId="44F05A3C" w14:textId="77777777" w:rsidR="00F46097" w:rsidRPr="002E054C" w:rsidRDefault="00F46097" w:rsidP="00F46097">
            <w:pPr>
              <w:pStyle w:val="ENoteTableText"/>
            </w:pPr>
            <w:r w:rsidRPr="002E054C">
              <w:t>ad No 168, 2015</w:t>
            </w:r>
          </w:p>
        </w:tc>
      </w:tr>
      <w:tr w:rsidR="00F46097" w:rsidRPr="002E054C" w14:paraId="1E445CE9" w14:textId="77777777" w:rsidTr="00C76C63">
        <w:trPr>
          <w:cantSplit/>
        </w:trPr>
        <w:tc>
          <w:tcPr>
            <w:tcW w:w="2551" w:type="dxa"/>
            <w:shd w:val="clear" w:color="auto" w:fill="auto"/>
          </w:tcPr>
          <w:p w14:paraId="69A85E11" w14:textId="77777777" w:rsidR="00F46097" w:rsidRPr="002E054C" w:rsidRDefault="00F46097" w:rsidP="00F46097">
            <w:pPr>
              <w:pStyle w:val="ENoteTableText"/>
              <w:tabs>
                <w:tab w:val="center" w:leader="dot" w:pos="2268"/>
              </w:tabs>
            </w:pPr>
            <w:r w:rsidRPr="002E054C">
              <w:t>c. 24</w:t>
            </w:r>
            <w:r w:rsidRPr="002E054C">
              <w:tab/>
            </w:r>
          </w:p>
        </w:tc>
        <w:tc>
          <w:tcPr>
            <w:tcW w:w="4537" w:type="dxa"/>
            <w:shd w:val="clear" w:color="auto" w:fill="auto"/>
          </w:tcPr>
          <w:p w14:paraId="7B2D91EE" w14:textId="77777777" w:rsidR="00F46097" w:rsidRPr="002E054C" w:rsidRDefault="00F46097" w:rsidP="00F46097">
            <w:pPr>
              <w:pStyle w:val="ENoteTableText"/>
            </w:pPr>
            <w:r w:rsidRPr="002E054C">
              <w:t>am. No. 6, 2012</w:t>
            </w:r>
          </w:p>
        </w:tc>
      </w:tr>
      <w:tr w:rsidR="00F46097" w:rsidRPr="002E054C" w14:paraId="60421A01" w14:textId="77777777" w:rsidTr="00C76C63">
        <w:trPr>
          <w:cantSplit/>
        </w:trPr>
        <w:tc>
          <w:tcPr>
            <w:tcW w:w="2551" w:type="dxa"/>
            <w:shd w:val="clear" w:color="auto" w:fill="auto"/>
          </w:tcPr>
          <w:p w14:paraId="3FAD1D74" w14:textId="77777777" w:rsidR="00F46097" w:rsidRPr="002E054C" w:rsidRDefault="00F46097" w:rsidP="00F46097">
            <w:pPr>
              <w:pStyle w:val="ENoteTableText"/>
              <w:tabs>
                <w:tab w:val="center" w:leader="dot" w:pos="2268"/>
              </w:tabs>
            </w:pPr>
            <w:r w:rsidRPr="002E054C">
              <w:t>c 25</w:t>
            </w:r>
            <w:r w:rsidRPr="002E054C">
              <w:tab/>
            </w:r>
          </w:p>
        </w:tc>
        <w:tc>
          <w:tcPr>
            <w:tcW w:w="4537" w:type="dxa"/>
            <w:shd w:val="clear" w:color="auto" w:fill="auto"/>
          </w:tcPr>
          <w:p w14:paraId="6F4FB791" w14:textId="77777777" w:rsidR="00F46097" w:rsidRPr="002E054C" w:rsidRDefault="00F46097" w:rsidP="00F46097">
            <w:pPr>
              <w:pStyle w:val="ENoteTableText"/>
            </w:pPr>
            <w:r w:rsidRPr="002E054C">
              <w:t>am No 14, 2011; No 6, 2012; No 160, 2012; No 17, 2021</w:t>
            </w:r>
          </w:p>
        </w:tc>
      </w:tr>
      <w:tr w:rsidR="00F46097" w:rsidRPr="002E054C" w14:paraId="0964EF76" w14:textId="77777777" w:rsidTr="00C76C63">
        <w:trPr>
          <w:cantSplit/>
        </w:trPr>
        <w:tc>
          <w:tcPr>
            <w:tcW w:w="2551" w:type="dxa"/>
            <w:shd w:val="clear" w:color="auto" w:fill="auto"/>
          </w:tcPr>
          <w:p w14:paraId="62EC7A98" w14:textId="77777777" w:rsidR="00F46097" w:rsidRPr="002E054C" w:rsidRDefault="00F46097" w:rsidP="00F46097">
            <w:pPr>
              <w:pStyle w:val="ENoteTableText"/>
              <w:tabs>
                <w:tab w:val="center" w:leader="dot" w:pos="2268"/>
              </w:tabs>
            </w:pPr>
          </w:p>
        </w:tc>
        <w:tc>
          <w:tcPr>
            <w:tcW w:w="4537" w:type="dxa"/>
            <w:shd w:val="clear" w:color="auto" w:fill="auto"/>
          </w:tcPr>
          <w:p w14:paraId="2527F814" w14:textId="77777777" w:rsidR="00F46097" w:rsidRPr="002E054C" w:rsidRDefault="00F46097" w:rsidP="00F46097">
            <w:pPr>
              <w:pStyle w:val="ENoteTableText"/>
            </w:pPr>
            <w:r w:rsidRPr="002E054C">
              <w:t>ed C81</w:t>
            </w:r>
          </w:p>
        </w:tc>
      </w:tr>
      <w:tr w:rsidR="00F46097" w:rsidRPr="002E054C" w14:paraId="163524AC" w14:textId="77777777" w:rsidTr="00C76C63">
        <w:trPr>
          <w:cantSplit/>
        </w:trPr>
        <w:tc>
          <w:tcPr>
            <w:tcW w:w="2551" w:type="dxa"/>
            <w:shd w:val="clear" w:color="auto" w:fill="auto"/>
          </w:tcPr>
          <w:p w14:paraId="00432D54" w14:textId="77777777" w:rsidR="00F46097" w:rsidRPr="002E054C" w:rsidRDefault="00F46097" w:rsidP="00F46097">
            <w:pPr>
              <w:pStyle w:val="ENoteTableText"/>
              <w:tabs>
                <w:tab w:val="center" w:leader="dot" w:pos="2268"/>
              </w:tabs>
            </w:pPr>
            <w:r w:rsidRPr="002E054C">
              <w:t>c. 25A</w:t>
            </w:r>
            <w:r w:rsidRPr="002E054C">
              <w:tab/>
            </w:r>
          </w:p>
        </w:tc>
        <w:tc>
          <w:tcPr>
            <w:tcW w:w="4537" w:type="dxa"/>
            <w:shd w:val="clear" w:color="auto" w:fill="auto"/>
          </w:tcPr>
          <w:p w14:paraId="2C2EB07B" w14:textId="77777777" w:rsidR="00F46097" w:rsidRPr="002E054C" w:rsidRDefault="00F46097" w:rsidP="00F46097">
            <w:pPr>
              <w:pStyle w:val="ENoteTableText"/>
            </w:pPr>
            <w:r w:rsidRPr="002E054C">
              <w:t>ad. No. 14, 2011</w:t>
            </w:r>
          </w:p>
        </w:tc>
      </w:tr>
      <w:tr w:rsidR="00F46097" w:rsidRPr="002E054C" w14:paraId="02A26B7F" w14:textId="77777777" w:rsidTr="00C76C63">
        <w:trPr>
          <w:cantSplit/>
        </w:trPr>
        <w:tc>
          <w:tcPr>
            <w:tcW w:w="2551" w:type="dxa"/>
            <w:shd w:val="clear" w:color="auto" w:fill="auto"/>
          </w:tcPr>
          <w:p w14:paraId="0FCC8F03" w14:textId="77777777" w:rsidR="00F46097" w:rsidRPr="002E054C" w:rsidRDefault="00F46097" w:rsidP="00F46097">
            <w:pPr>
              <w:pStyle w:val="ENoteTableText"/>
              <w:tabs>
                <w:tab w:val="center" w:leader="dot" w:pos="2268"/>
              </w:tabs>
            </w:pPr>
            <w:r w:rsidRPr="002E054C">
              <w:t>c. 26</w:t>
            </w:r>
            <w:r w:rsidRPr="002E054C">
              <w:tab/>
            </w:r>
          </w:p>
        </w:tc>
        <w:tc>
          <w:tcPr>
            <w:tcW w:w="4537" w:type="dxa"/>
            <w:shd w:val="clear" w:color="auto" w:fill="auto"/>
          </w:tcPr>
          <w:p w14:paraId="3597263B" w14:textId="77777777" w:rsidR="00F46097" w:rsidRPr="002E054C" w:rsidRDefault="00F46097" w:rsidP="00F46097">
            <w:pPr>
              <w:pStyle w:val="ENoteTableText"/>
            </w:pPr>
            <w:r w:rsidRPr="002E054C">
              <w:t>am. No. 14, 2011; No. 160, 2012; No 168, 2015</w:t>
            </w:r>
          </w:p>
        </w:tc>
      </w:tr>
      <w:tr w:rsidR="00F46097" w:rsidRPr="002E054C" w14:paraId="1EC7C971" w14:textId="77777777" w:rsidTr="00C76C63">
        <w:trPr>
          <w:cantSplit/>
        </w:trPr>
        <w:tc>
          <w:tcPr>
            <w:tcW w:w="2551" w:type="dxa"/>
            <w:shd w:val="clear" w:color="auto" w:fill="auto"/>
          </w:tcPr>
          <w:p w14:paraId="2C02943F" w14:textId="77777777" w:rsidR="00F46097" w:rsidRPr="002E054C" w:rsidRDefault="00F46097" w:rsidP="00F46097">
            <w:pPr>
              <w:pStyle w:val="ENoteTableText"/>
              <w:tabs>
                <w:tab w:val="center" w:leader="dot" w:pos="2268"/>
              </w:tabs>
            </w:pPr>
            <w:r w:rsidRPr="002E054C">
              <w:t>c 26A</w:t>
            </w:r>
            <w:r w:rsidRPr="002E054C">
              <w:tab/>
            </w:r>
          </w:p>
        </w:tc>
        <w:tc>
          <w:tcPr>
            <w:tcW w:w="4537" w:type="dxa"/>
            <w:shd w:val="clear" w:color="auto" w:fill="auto"/>
          </w:tcPr>
          <w:p w14:paraId="79FDF5B3" w14:textId="77777777" w:rsidR="00F46097" w:rsidRPr="002E054C" w:rsidRDefault="00F46097" w:rsidP="00F46097">
            <w:pPr>
              <w:pStyle w:val="ENoteTableText"/>
            </w:pPr>
            <w:r w:rsidRPr="002E054C">
              <w:t>ad No 23, 2013</w:t>
            </w:r>
          </w:p>
        </w:tc>
      </w:tr>
      <w:tr w:rsidR="00F46097" w:rsidRPr="002E054C" w14:paraId="51DCC598" w14:textId="77777777" w:rsidTr="00C76C63">
        <w:trPr>
          <w:cantSplit/>
        </w:trPr>
        <w:tc>
          <w:tcPr>
            <w:tcW w:w="2551" w:type="dxa"/>
            <w:shd w:val="clear" w:color="auto" w:fill="auto"/>
          </w:tcPr>
          <w:p w14:paraId="7187BFCD" w14:textId="77777777" w:rsidR="00F46097" w:rsidRPr="002E054C" w:rsidRDefault="00F46097" w:rsidP="00F46097">
            <w:pPr>
              <w:pStyle w:val="ENoteTableText"/>
              <w:tabs>
                <w:tab w:val="center" w:leader="dot" w:pos="2268"/>
              </w:tabs>
            </w:pPr>
          </w:p>
        </w:tc>
        <w:tc>
          <w:tcPr>
            <w:tcW w:w="4537" w:type="dxa"/>
            <w:shd w:val="clear" w:color="auto" w:fill="auto"/>
          </w:tcPr>
          <w:p w14:paraId="7FD60DCF" w14:textId="77777777" w:rsidR="00F46097" w:rsidRPr="002E054C" w:rsidRDefault="00F46097" w:rsidP="00F46097">
            <w:pPr>
              <w:pStyle w:val="ENoteTableText"/>
            </w:pPr>
            <w:r w:rsidRPr="002E054C">
              <w:t>am No 17, 2021</w:t>
            </w:r>
          </w:p>
        </w:tc>
      </w:tr>
      <w:tr w:rsidR="00F46097" w:rsidRPr="002E054C" w14:paraId="5206E8F8" w14:textId="77777777" w:rsidTr="00C76C63">
        <w:trPr>
          <w:cantSplit/>
        </w:trPr>
        <w:tc>
          <w:tcPr>
            <w:tcW w:w="2551" w:type="dxa"/>
            <w:shd w:val="clear" w:color="auto" w:fill="auto"/>
          </w:tcPr>
          <w:p w14:paraId="1D953AC0" w14:textId="22346D6B" w:rsidR="00F46097" w:rsidRPr="002E054C" w:rsidRDefault="00F46097" w:rsidP="00F46097">
            <w:pPr>
              <w:pStyle w:val="ENoteTableText"/>
            </w:pPr>
            <w:r w:rsidRPr="002E054C">
              <w:rPr>
                <w:b/>
              </w:rPr>
              <w:t>Subdivision 4</w:t>
            </w:r>
            <w:r w:rsidR="004B2185">
              <w:rPr>
                <w:b/>
              </w:rPr>
              <w:noBreakHyphen/>
            </w:r>
            <w:r w:rsidRPr="002E054C">
              <w:rPr>
                <w:b/>
              </w:rPr>
              <w:t>F</w:t>
            </w:r>
          </w:p>
        </w:tc>
        <w:tc>
          <w:tcPr>
            <w:tcW w:w="4537" w:type="dxa"/>
            <w:shd w:val="clear" w:color="auto" w:fill="auto"/>
          </w:tcPr>
          <w:p w14:paraId="00FBAC20" w14:textId="77777777" w:rsidR="00F46097" w:rsidRPr="002E054C" w:rsidRDefault="00F46097" w:rsidP="00F46097">
            <w:pPr>
              <w:pStyle w:val="ENoteTableText"/>
            </w:pPr>
          </w:p>
        </w:tc>
      </w:tr>
      <w:tr w:rsidR="00F46097" w:rsidRPr="002E054C" w14:paraId="767E6E40" w14:textId="77777777" w:rsidTr="00C76C63">
        <w:trPr>
          <w:cantSplit/>
        </w:trPr>
        <w:tc>
          <w:tcPr>
            <w:tcW w:w="2551" w:type="dxa"/>
            <w:shd w:val="clear" w:color="auto" w:fill="auto"/>
          </w:tcPr>
          <w:p w14:paraId="6E24456A" w14:textId="77777777" w:rsidR="00F46097" w:rsidRPr="002E054C" w:rsidRDefault="00F46097" w:rsidP="00F46097">
            <w:pPr>
              <w:pStyle w:val="ENoteTableText"/>
              <w:tabs>
                <w:tab w:val="center" w:leader="dot" w:pos="2268"/>
              </w:tabs>
            </w:pPr>
            <w:r w:rsidRPr="002E054C">
              <w:t>c. 27</w:t>
            </w:r>
            <w:r w:rsidRPr="002E054C">
              <w:tab/>
            </w:r>
          </w:p>
        </w:tc>
        <w:tc>
          <w:tcPr>
            <w:tcW w:w="4537" w:type="dxa"/>
            <w:shd w:val="clear" w:color="auto" w:fill="auto"/>
          </w:tcPr>
          <w:p w14:paraId="0087D837" w14:textId="77777777" w:rsidR="00F46097" w:rsidRPr="002E054C" w:rsidRDefault="00F46097" w:rsidP="00F46097">
            <w:pPr>
              <w:pStyle w:val="ENoteTableText"/>
            </w:pPr>
            <w:r w:rsidRPr="002E054C">
              <w:t>am. No. 160, 2012; No 168, 2015</w:t>
            </w:r>
          </w:p>
        </w:tc>
      </w:tr>
      <w:tr w:rsidR="00F46097" w:rsidRPr="002E054C" w14:paraId="25466C06" w14:textId="77777777" w:rsidTr="00C76C63">
        <w:trPr>
          <w:cantSplit/>
        </w:trPr>
        <w:tc>
          <w:tcPr>
            <w:tcW w:w="2551" w:type="dxa"/>
            <w:shd w:val="clear" w:color="auto" w:fill="auto"/>
          </w:tcPr>
          <w:p w14:paraId="6B5876E6" w14:textId="77777777" w:rsidR="00F46097" w:rsidRPr="002E054C" w:rsidRDefault="00F46097" w:rsidP="00F46097">
            <w:pPr>
              <w:pStyle w:val="ENoteTableText"/>
              <w:tabs>
                <w:tab w:val="center" w:leader="dot" w:pos="2268"/>
              </w:tabs>
            </w:pPr>
            <w:r w:rsidRPr="002E054C">
              <w:t>c. 27A</w:t>
            </w:r>
            <w:r w:rsidRPr="002E054C">
              <w:tab/>
            </w:r>
          </w:p>
        </w:tc>
        <w:tc>
          <w:tcPr>
            <w:tcW w:w="4537" w:type="dxa"/>
            <w:shd w:val="clear" w:color="auto" w:fill="auto"/>
          </w:tcPr>
          <w:p w14:paraId="3BD63F47" w14:textId="77777777" w:rsidR="00F46097" w:rsidRPr="002E054C" w:rsidRDefault="00F46097" w:rsidP="00F46097">
            <w:pPr>
              <w:pStyle w:val="ENoteTableText"/>
            </w:pPr>
            <w:r w:rsidRPr="002E054C">
              <w:t>ad. No. 11, 2008</w:t>
            </w:r>
          </w:p>
        </w:tc>
      </w:tr>
      <w:tr w:rsidR="00F46097" w:rsidRPr="002E054C" w14:paraId="3EE14D96" w14:textId="77777777" w:rsidTr="00C76C63">
        <w:trPr>
          <w:cantSplit/>
        </w:trPr>
        <w:tc>
          <w:tcPr>
            <w:tcW w:w="2551" w:type="dxa"/>
            <w:shd w:val="clear" w:color="auto" w:fill="auto"/>
          </w:tcPr>
          <w:p w14:paraId="19AAE4DE" w14:textId="77777777" w:rsidR="00F46097" w:rsidRPr="002E054C" w:rsidRDefault="00F46097" w:rsidP="00F46097">
            <w:pPr>
              <w:pStyle w:val="ENoteTableText"/>
            </w:pPr>
          </w:p>
        </w:tc>
        <w:tc>
          <w:tcPr>
            <w:tcW w:w="4537" w:type="dxa"/>
            <w:shd w:val="clear" w:color="auto" w:fill="auto"/>
          </w:tcPr>
          <w:p w14:paraId="4C1AE573" w14:textId="77777777" w:rsidR="00F46097" w:rsidRPr="002E054C" w:rsidRDefault="00F46097" w:rsidP="00F46097">
            <w:pPr>
              <w:pStyle w:val="ENoteTableText"/>
            </w:pPr>
            <w:r w:rsidRPr="002E054C">
              <w:t>am. No. 160, 2012</w:t>
            </w:r>
          </w:p>
        </w:tc>
      </w:tr>
      <w:tr w:rsidR="00F46097" w:rsidRPr="002E054C" w14:paraId="5EB22F8B" w14:textId="77777777" w:rsidTr="00C76C63">
        <w:trPr>
          <w:cantSplit/>
        </w:trPr>
        <w:tc>
          <w:tcPr>
            <w:tcW w:w="2551" w:type="dxa"/>
            <w:shd w:val="clear" w:color="auto" w:fill="auto"/>
          </w:tcPr>
          <w:p w14:paraId="646A410B" w14:textId="77777777" w:rsidR="00F46097" w:rsidRPr="002E054C" w:rsidRDefault="00F46097" w:rsidP="00F46097">
            <w:pPr>
              <w:pStyle w:val="ENoteTableText"/>
              <w:tabs>
                <w:tab w:val="center" w:leader="dot" w:pos="2268"/>
              </w:tabs>
            </w:pPr>
            <w:r w:rsidRPr="002E054C">
              <w:t>c. 28</w:t>
            </w:r>
            <w:r w:rsidRPr="002E054C">
              <w:tab/>
            </w:r>
          </w:p>
        </w:tc>
        <w:tc>
          <w:tcPr>
            <w:tcW w:w="4537" w:type="dxa"/>
            <w:shd w:val="clear" w:color="auto" w:fill="auto"/>
          </w:tcPr>
          <w:p w14:paraId="5B4E1CC2" w14:textId="77777777" w:rsidR="00F46097" w:rsidRPr="002E054C" w:rsidRDefault="00F46097" w:rsidP="00F46097">
            <w:pPr>
              <w:pStyle w:val="ENoteTableText"/>
            </w:pPr>
            <w:r w:rsidRPr="002E054C">
              <w:t>am. No. 11, 2008; No. 160, 2012</w:t>
            </w:r>
          </w:p>
        </w:tc>
      </w:tr>
      <w:tr w:rsidR="00F46097" w:rsidRPr="002E054C" w14:paraId="27D31C1E" w14:textId="77777777" w:rsidTr="00C76C63">
        <w:trPr>
          <w:cantSplit/>
        </w:trPr>
        <w:tc>
          <w:tcPr>
            <w:tcW w:w="2551" w:type="dxa"/>
            <w:shd w:val="clear" w:color="auto" w:fill="auto"/>
          </w:tcPr>
          <w:p w14:paraId="74D6C501" w14:textId="77777777" w:rsidR="00F46097" w:rsidRPr="002E054C" w:rsidRDefault="00F46097" w:rsidP="00F46097">
            <w:pPr>
              <w:pStyle w:val="ENoteTableText"/>
            </w:pPr>
            <w:r w:rsidRPr="002E054C">
              <w:rPr>
                <w:b/>
              </w:rPr>
              <w:t>Division 5</w:t>
            </w:r>
          </w:p>
        </w:tc>
        <w:tc>
          <w:tcPr>
            <w:tcW w:w="4537" w:type="dxa"/>
            <w:shd w:val="clear" w:color="auto" w:fill="auto"/>
          </w:tcPr>
          <w:p w14:paraId="6E50AB93" w14:textId="77777777" w:rsidR="00F46097" w:rsidRPr="002E054C" w:rsidRDefault="00F46097" w:rsidP="00F46097">
            <w:pPr>
              <w:pStyle w:val="ENoteTableText"/>
            </w:pPr>
          </w:p>
        </w:tc>
      </w:tr>
      <w:tr w:rsidR="00F46097" w:rsidRPr="002E054C" w14:paraId="49C1A221" w14:textId="77777777" w:rsidTr="00C76C63">
        <w:trPr>
          <w:cantSplit/>
        </w:trPr>
        <w:tc>
          <w:tcPr>
            <w:tcW w:w="2551" w:type="dxa"/>
            <w:shd w:val="clear" w:color="auto" w:fill="auto"/>
          </w:tcPr>
          <w:p w14:paraId="68EA6C29" w14:textId="77777777" w:rsidR="00F46097" w:rsidRPr="002E054C" w:rsidRDefault="00F46097" w:rsidP="00F46097">
            <w:pPr>
              <w:pStyle w:val="ENoteTableText"/>
              <w:tabs>
                <w:tab w:val="center" w:leader="dot" w:pos="2268"/>
              </w:tabs>
            </w:pPr>
            <w:r w:rsidRPr="002E054C">
              <w:t>Division 5</w:t>
            </w:r>
            <w:r w:rsidRPr="002E054C">
              <w:tab/>
            </w:r>
          </w:p>
        </w:tc>
        <w:tc>
          <w:tcPr>
            <w:tcW w:w="4537" w:type="dxa"/>
            <w:shd w:val="clear" w:color="auto" w:fill="auto"/>
          </w:tcPr>
          <w:p w14:paraId="044442C1" w14:textId="77777777" w:rsidR="00F46097" w:rsidRPr="002E054C" w:rsidRDefault="00F46097" w:rsidP="00F46097">
            <w:pPr>
              <w:pStyle w:val="ENoteTableText"/>
            </w:pPr>
            <w:r w:rsidRPr="002E054C">
              <w:t>rs No 17, 2021</w:t>
            </w:r>
          </w:p>
        </w:tc>
      </w:tr>
      <w:tr w:rsidR="00F46097" w:rsidRPr="002E054C" w14:paraId="1B36499A" w14:textId="77777777" w:rsidTr="00C76C63">
        <w:trPr>
          <w:cantSplit/>
        </w:trPr>
        <w:tc>
          <w:tcPr>
            <w:tcW w:w="2551" w:type="dxa"/>
            <w:shd w:val="clear" w:color="auto" w:fill="auto"/>
          </w:tcPr>
          <w:p w14:paraId="562E5C0A" w14:textId="77777777" w:rsidR="00F46097" w:rsidRPr="002E054C" w:rsidRDefault="00F46097" w:rsidP="00F46097">
            <w:pPr>
              <w:pStyle w:val="ENoteTableText"/>
              <w:tabs>
                <w:tab w:val="center" w:leader="dot" w:pos="2268"/>
              </w:tabs>
            </w:pPr>
            <w:r w:rsidRPr="002E054C">
              <w:t>c 29</w:t>
            </w:r>
            <w:r w:rsidRPr="002E054C">
              <w:tab/>
            </w:r>
          </w:p>
        </w:tc>
        <w:tc>
          <w:tcPr>
            <w:tcW w:w="4537" w:type="dxa"/>
            <w:shd w:val="clear" w:color="auto" w:fill="auto"/>
          </w:tcPr>
          <w:p w14:paraId="4B8DD522" w14:textId="77777777" w:rsidR="00F46097" w:rsidRPr="002E054C" w:rsidRDefault="00F46097" w:rsidP="00F46097">
            <w:pPr>
              <w:pStyle w:val="ENoteTableText"/>
            </w:pPr>
            <w:r w:rsidRPr="002E054C">
              <w:t>am No 39, 2009; No 160, 2012; No 23, 2013; No 126, 2015</w:t>
            </w:r>
          </w:p>
        </w:tc>
      </w:tr>
      <w:tr w:rsidR="00F46097" w:rsidRPr="002E054C" w14:paraId="0676099B" w14:textId="77777777" w:rsidTr="00C76C63">
        <w:trPr>
          <w:cantSplit/>
        </w:trPr>
        <w:tc>
          <w:tcPr>
            <w:tcW w:w="2551" w:type="dxa"/>
            <w:shd w:val="clear" w:color="auto" w:fill="auto"/>
          </w:tcPr>
          <w:p w14:paraId="0CB26108" w14:textId="77777777" w:rsidR="00F46097" w:rsidRPr="002E054C" w:rsidRDefault="00F46097" w:rsidP="00F46097">
            <w:pPr>
              <w:pStyle w:val="ENoteTableText"/>
              <w:tabs>
                <w:tab w:val="center" w:leader="dot" w:pos="2268"/>
              </w:tabs>
            </w:pPr>
          </w:p>
        </w:tc>
        <w:tc>
          <w:tcPr>
            <w:tcW w:w="4537" w:type="dxa"/>
            <w:shd w:val="clear" w:color="auto" w:fill="auto"/>
          </w:tcPr>
          <w:p w14:paraId="32411958" w14:textId="77777777" w:rsidR="00F46097" w:rsidRPr="002E054C" w:rsidRDefault="00F46097" w:rsidP="00F46097">
            <w:pPr>
              <w:pStyle w:val="ENoteTableText"/>
            </w:pPr>
            <w:r w:rsidRPr="002E054C">
              <w:t>rs No 17, 2021</w:t>
            </w:r>
          </w:p>
        </w:tc>
      </w:tr>
      <w:tr w:rsidR="00F46097" w:rsidRPr="002E054C" w14:paraId="31CDE469" w14:textId="77777777" w:rsidTr="00C76C63">
        <w:trPr>
          <w:cantSplit/>
        </w:trPr>
        <w:tc>
          <w:tcPr>
            <w:tcW w:w="2551" w:type="dxa"/>
            <w:shd w:val="clear" w:color="auto" w:fill="auto"/>
          </w:tcPr>
          <w:p w14:paraId="795B4178" w14:textId="77777777" w:rsidR="00F46097" w:rsidRPr="002E054C" w:rsidRDefault="00F46097" w:rsidP="00F46097">
            <w:pPr>
              <w:pStyle w:val="ENoteTableText"/>
              <w:tabs>
                <w:tab w:val="center" w:leader="dot" w:pos="2268"/>
              </w:tabs>
            </w:pPr>
            <w:r w:rsidRPr="002E054C">
              <w:t>c 29A</w:t>
            </w:r>
            <w:r w:rsidRPr="002E054C">
              <w:tab/>
            </w:r>
          </w:p>
        </w:tc>
        <w:tc>
          <w:tcPr>
            <w:tcW w:w="4537" w:type="dxa"/>
            <w:shd w:val="clear" w:color="auto" w:fill="auto"/>
          </w:tcPr>
          <w:p w14:paraId="3CEB8158" w14:textId="77777777" w:rsidR="00F46097" w:rsidRPr="002E054C" w:rsidRDefault="00F46097" w:rsidP="00F46097">
            <w:pPr>
              <w:pStyle w:val="ENoteTableText"/>
            </w:pPr>
            <w:r w:rsidRPr="002E054C">
              <w:t>ad No 14, 2011</w:t>
            </w:r>
          </w:p>
        </w:tc>
      </w:tr>
      <w:tr w:rsidR="00F46097" w:rsidRPr="002E054C" w14:paraId="32976F28" w14:textId="77777777" w:rsidTr="00C76C63">
        <w:trPr>
          <w:cantSplit/>
        </w:trPr>
        <w:tc>
          <w:tcPr>
            <w:tcW w:w="2551" w:type="dxa"/>
            <w:shd w:val="clear" w:color="auto" w:fill="auto"/>
          </w:tcPr>
          <w:p w14:paraId="42C06902" w14:textId="77777777" w:rsidR="00F46097" w:rsidRPr="002E054C" w:rsidRDefault="00F46097" w:rsidP="00F46097">
            <w:pPr>
              <w:pStyle w:val="ENoteTableText"/>
              <w:tabs>
                <w:tab w:val="center" w:leader="dot" w:pos="2268"/>
              </w:tabs>
            </w:pPr>
          </w:p>
        </w:tc>
        <w:tc>
          <w:tcPr>
            <w:tcW w:w="4537" w:type="dxa"/>
            <w:shd w:val="clear" w:color="auto" w:fill="auto"/>
          </w:tcPr>
          <w:p w14:paraId="6A895BE6" w14:textId="77777777" w:rsidR="00F46097" w:rsidRPr="002E054C" w:rsidRDefault="00F46097" w:rsidP="00F46097">
            <w:pPr>
              <w:pStyle w:val="ENoteTableText"/>
            </w:pPr>
            <w:r w:rsidRPr="002E054C">
              <w:t>rep No 17, 2021</w:t>
            </w:r>
          </w:p>
        </w:tc>
      </w:tr>
      <w:tr w:rsidR="00F46097" w:rsidRPr="002E054C" w14:paraId="68F700F1" w14:textId="77777777" w:rsidTr="00C76C63">
        <w:trPr>
          <w:cantSplit/>
        </w:trPr>
        <w:tc>
          <w:tcPr>
            <w:tcW w:w="2551" w:type="dxa"/>
            <w:shd w:val="clear" w:color="auto" w:fill="auto"/>
          </w:tcPr>
          <w:p w14:paraId="269E1F97" w14:textId="1E0EC6BC" w:rsidR="00F46097" w:rsidRPr="002E054C" w:rsidRDefault="00F46097" w:rsidP="00F46097">
            <w:pPr>
              <w:pStyle w:val="ENoteTableText"/>
              <w:tabs>
                <w:tab w:val="center" w:leader="dot" w:pos="2268"/>
              </w:tabs>
            </w:pPr>
            <w:r w:rsidRPr="002E054C">
              <w:t>Subdivision 5</w:t>
            </w:r>
            <w:r w:rsidR="004B2185">
              <w:noBreakHyphen/>
            </w:r>
            <w:r w:rsidRPr="002E054C">
              <w:t>AA</w:t>
            </w:r>
            <w:r w:rsidRPr="002E054C">
              <w:tab/>
            </w:r>
          </w:p>
        </w:tc>
        <w:tc>
          <w:tcPr>
            <w:tcW w:w="4537" w:type="dxa"/>
            <w:shd w:val="clear" w:color="auto" w:fill="auto"/>
          </w:tcPr>
          <w:p w14:paraId="1B2EAEDC" w14:textId="77777777" w:rsidR="00F46097" w:rsidRPr="002E054C" w:rsidRDefault="00F46097" w:rsidP="00F46097">
            <w:pPr>
              <w:pStyle w:val="ENoteTableText"/>
            </w:pPr>
            <w:r w:rsidRPr="002E054C">
              <w:t>ad No 23, 2013</w:t>
            </w:r>
          </w:p>
        </w:tc>
      </w:tr>
      <w:tr w:rsidR="00F46097" w:rsidRPr="002E054C" w14:paraId="3EA937F5" w14:textId="77777777" w:rsidTr="00C76C63">
        <w:trPr>
          <w:cantSplit/>
        </w:trPr>
        <w:tc>
          <w:tcPr>
            <w:tcW w:w="2551" w:type="dxa"/>
            <w:shd w:val="clear" w:color="auto" w:fill="auto"/>
          </w:tcPr>
          <w:p w14:paraId="66EC0147" w14:textId="77777777" w:rsidR="00F46097" w:rsidRPr="002E054C" w:rsidRDefault="00F46097" w:rsidP="00F46097">
            <w:pPr>
              <w:pStyle w:val="ENoteTableText"/>
              <w:tabs>
                <w:tab w:val="center" w:leader="dot" w:pos="2268"/>
              </w:tabs>
            </w:pPr>
          </w:p>
        </w:tc>
        <w:tc>
          <w:tcPr>
            <w:tcW w:w="4537" w:type="dxa"/>
            <w:shd w:val="clear" w:color="auto" w:fill="auto"/>
          </w:tcPr>
          <w:p w14:paraId="06F9F7EF" w14:textId="77777777" w:rsidR="00F46097" w:rsidRPr="002E054C" w:rsidRDefault="00F46097" w:rsidP="00F46097">
            <w:pPr>
              <w:pStyle w:val="ENoteTableText"/>
            </w:pPr>
            <w:r w:rsidRPr="002E054C">
              <w:t>rep No 17, 2021</w:t>
            </w:r>
          </w:p>
        </w:tc>
      </w:tr>
      <w:tr w:rsidR="00F46097" w:rsidRPr="002E054C" w14:paraId="4E2FEC4F" w14:textId="77777777" w:rsidTr="00C76C63">
        <w:trPr>
          <w:cantSplit/>
        </w:trPr>
        <w:tc>
          <w:tcPr>
            <w:tcW w:w="2551" w:type="dxa"/>
            <w:shd w:val="clear" w:color="auto" w:fill="auto"/>
          </w:tcPr>
          <w:p w14:paraId="7CD48B51" w14:textId="77777777" w:rsidR="00F46097" w:rsidRPr="002E054C" w:rsidRDefault="00F46097" w:rsidP="00F46097">
            <w:pPr>
              <w:pStyle w:val="ENoteTableText"/>
              <w:tabs>
                <w:tab w:val="center" w:leader="dot" w:pos="2268"/>
              </w:tabs>
            </w:pPr>
            <w:r w:rsidRPr="002E054C">
              <w:t>c 29B</w:t>
            </w:r>
            <w:r w:rsidRPr="002E054C">
              <w:tab/>
            </w:r>
          </w:p>
        </w:tc>
        <w:tc>
          <w:tcPr>
            <w:tcW w:w="4537" w:type="dxa"/>
            <w:shd w:val="clear" w:color="auto" w:fill="auto"/>
          </w:tcPr>
          <w:p w14:paraId="00F1900D" w14:textId="77777777" w:rsidR="00F46097" w:rsidRPr="002E054C" w:rsidRDefault="00F46097" w:rsidP="00F46097">
            <w:pPr>
              <w:pStyle w:val="ENoteTableText"/>
            </w:pPr>
            <w:r w:rsidRPr="002E054C">
              <w:t>ad No 23, 2013</w:t>
            </w:r>
          </w:p>
        </w:tc>
      </w:tr>
      <w:tr w:rsidR="00F46097" w:rsidRPr="002E054C" w14:paraId="73DC540B" w14:textId="77777777" w:rsidTr="00C76C63">
        <w:trPr>
          <w:cantSplit/>
        </w:trPr>
        <w:tc>
          <w:tcPr>
            <w:tcW w:w="2551" w:type="dxa"/>
            <w:shd w:val="clear" w:color="auto" w:fill="auto"/>
          </w:tcPr>
          <w:p w14:paraId="1F896546" w14:textId="77777777" w:rsidR="00F46097" w:rsidRPr="002E054C" w:rsidRDefault="00F46097" w:rsidP="00F46097">
            <w:pPr>
              <w:pStyle w:val="ENoteTableText"/>
              <w:tabs>
                <w:tab w:val="center" w:leader="dot" w:pos="2268"/>
              </w:tabs>
            </w:pPr>
          </w:p>
        </w:tc>
        <w:tc>
          <w:tcPr>
            <w:tcW w:w="4537" w:type="dxa"/>
            <w:shd w:val="clear" w:color="auto" w:fill="auto"/>
          </w:tcPr>
          <w:p w14:paraId="74FEF3CF" w14:textId="77777777" w:rsidR="00F46097" w:rsidRPr="002E054C" w:rsidRDefault="00F46097" w:rsidP="00F46097">
            <w:pPr>
              <w:pStyle w:val="ENoteTableText"/>
            </w:pPr>
            <w:r w:rsidRPr="002E054C">
              <w:t>am No 126, 2015</w:t>
            </w:r>
          </w:p>
        </w:tc>
      </w:tr>
      <w:tr w:rsidR="00F46097" w:rsidRPr="002E054C" w14:paraId="40C1700E" w14:textId="77777777" w:rsidTr="00C76C63">
        <w:trPr>
          <w:cantSplit/>
        </w:trPr>
        <w:tc>
          <w:tcPr>
            <w:tcW w:w="2551" w:type="dxa"/>
            <w:shd w:val="clear" w:color="auto" w:fill="auto"/>
          </w:tcPr>
          <w:p w14:paraId="66910FF9" w14:textId="77777777" w:rsidR="00F46097" w:rsidRPr="002E054C" w:rsidRDefault="00F46097" w:rsidP="00F46097">
            <w:pPr>
              <w:pStyle w:val="ENoteTableText"/>
              <w:tabs>
                <w:tab w:val="center" w:leader="dot" w:pos="2268"/>
              </w:tabs>
            </w:pPr>
          </w:p>
        </w:tc>
        <w:tc>
          <w:tcPr>
            <w:tcW w:w="4537" w:type="dxa"/>
            <w:shd w:val="clear" w:color="auto" w:fill="auto"/>
          </w:tcPr>
          <w:p w14:paraId="661EA589" w14:textId="77777777" w:rsidR="00F46097" w:rsidRPr="002E054C" w:rsidRDefault="00F46097" w:rsidP="00F46097">
            <w:pPr>
              <w:pStyle w:val="ENoteTableText"/>
            </w:pPr>
            <w:r w:rsidRPr="002E054C">
              <w:t>rep No 17, 2021</w:t>
            </w:r>
          </w:p>
        </w:tc>
      </w:tr>
      <w:tr w:rsidR="00F46097" w:rsidRPr="002E054C" w14:paraId="1938D856" w14:textId="77777777" w:rsidTr="00C76C63">
        <w:trPr>
          <w:cantSplit/>
        </w:trPr>
        <w:tc>
          <w:tcPr>
            <w:tcW w:w="2551" w:type="dxa"/>
            <w:shd w:val="clear" w:color="auto" w:fill="auto"/>
          </w:tcPr>
          <w:p w14:paraId="57F4A984" w14:textId="77777777" w:rsidR="00F46097" w:rsidRPr="002E054C" w:rsidRDefault="00F46097" w:rsidP="00F46097">
            <w:pPr>
              <w:pStyle w:val="ENoteTableText"/>
              <w:tabs>
                <w:tab w:val="center" w:leader="dot" w:pos="2268"/>
              </w:tabs>
            </w:pPr>
            <w:r w:rsidRPr="002E054C">
              <w:t>c 29C</w:t>
            </w:r>
            <w:r w:rsidRPr="002E054C">
              <w:tab/>
            </w:r>
          </w:p>
        </w:tc>
        <w:tc>
          <w:tcPr>
            <w:tcW w:w="4537" w:type="dxa"/>
            <w:shd w:val="clear" w:color="auto" w:fill="auto"/>
          </w:tcPr>
          <w:p w14:paraId="60182463" w14:textId="77777777" w:rsidR="00F46097" w:rsidRPr="002E054C" w:rsidRDefault="00F46097" w:rsidP="00F46097">
            <w:pPr>
              <w:pStyle w:val="ENoteTableText"/>
            </w:pPr>
            <w:r w:rsidRPr="002E054C">
              <w:t>ad No 23, 2013</w:t>
            </w:r>
          </w:p>
        </w:tc>
      </w:tr>
      <w:tr w:rsidR="00F46097" w:rsidRPr="002E054C" w14:paraId="3FB9D62F" w14:textId="77777777" w:rsidTr="00C76C63">
        <w:trPr>
          <w:cantSplit/>
        </w:trPr>
        <w:tc>
          <w:tcPr>
            <w:tcW w:w="2551" w:type="dxa"/>
            <w:shd w:val="clear" w:color="auto" w:fill="auto"/>
          </w:tcPr>
          <w:p w14:paraId="34D02413" w14:textId="77777777" w:rsidR="00F46097" w:rsidRPr="002E054C" w:rsidRDefault="00F46097" w:rsidP="00F46097">
            <w:pPr>
              <w:pStyle w:val="ENoteTableText"/>
              <w:tabs>
                <w:tab w:val="center" w:leader="dot" w:pos="2268"/>
              </w:tabs>
            </w:pPr>
          </w:p>
        </w:tc>
        <w:tc>
          <w:tcPr>
            <w:tcW w:w="4537" w:type="dxa"/>
            <w:shd w:val="clear" w:color="auto" w:fill="auto"/>
          </w:tcPr>
          <w:p w14:paraId="3004B5A9" w14:textId="77777777" w:rsidR="00F46097" w:rsidRPr="002E054C" w:rsidRDefault="00F46097" w:rsidP="00F46097">
            <w:pPr>
              <w:pStyle w:val="ENoteTableText"/>
            </w:pPr>
            <w:r w:rsidRPr="002E054C">
              <w:t>am No 126, 2015</w:t>
            </w:r>
          </w:p>
        </w:tc>
      </w:tr>
      <w:tr w:rsidR="00F46097" w:rsidRPr="002E054C" w14:paraId="5FB131AF" w14:textId="77777777" w:rsidTr="00C76C63">
        <w:trPr>
          <w:cantSplit/>
        </w:trPr>
        <w:tc>
          <w:tcPr>
            <w:tcW w:w="2551" w:type="dxa"/>
            <w:shd w:val="clear" w:color="auto" w:fill="auto"/>
          </w:tcPr>
          <w:p w14:paraId="575A8EFB" w14:textId="77777777" w:rsidR="00F46097" w:rsidRPr="002E054C" w:rsidRDefault="00F46097" w:rsidP="00F46097">
            <w:pPr>
              <w:pStyle w:val="ENoteTableText"/>
              <w:tabs>
                <w:tab w:val="center" w:leader="dot" w:pos="2268"/>
              </w:tabs>
            </w:pPr>
          </w:p>
        </w:tc>
        <w:tc>
          <w:tcPr>
            <w:tcW w:w="4537" w:type="dxa"/>
            <w:shd w:val="clear" w:color="auto" w:fill="auto"/>
          </w:tcPr>
          <w:p w14:paraId="482C1F15" w14:textId="77777777" w:rsidR="00F46097" w:rsidRPr="002E054C" w:rsidRDefault="00F46097" w:rsidP="00F46097">
            <w:pPr>
              <w:pStyle w:val="ENoteTableText"/>
            </w:pPr>
            <w:r w:rsidRPr="002E054C">
              <w:t>rep No 17, 2021</w:t>
            </w:r>
          </w:p>
        </w:tc>
      </w:tr>
      <w:tr w:rsidR="00F46097" w:rsidRPr="002E054C" w14:paraId="0053E35F" w14:textId="77777777" w:rsidTr="00C76C63">
        <w:trPr>
          <w:cantSplit/>
        </w:trPr>
        <w:tc>
          <w:tcPr>
            <w:tcW w:w="2551" w:type="dxa"/>
            <w:shd w:val="clear" w:color="auto" w:fill="auto"/>
          </w:tcPr>
          <w:p w14:paraId="100D6804" w14:textId="77777777" w:rsidR="00F46097" w:rsidRPr="002E054C" w:rsidRDefault="00F46097" w:rsidP="00F46097">
            <w:pPr>
              <w:pStyle w:val="ENoteTableText"/>
              <w:tabs>
                <w:tab w:val="center" w:leader="dot" w:pos="2268"/>
              </w:tabs>
            </w:pPr>
            <w:r w:rsidRPr="002E054C">
              <w:t>c 30A</w:t>
            </w:r>
            <w:r w:rsidRPr="002E054C">
              <w:tab/>
            </w:r>
          </w:p>
        </w:tc>
        <w:tc>
          <w:tcPr>
            <w:tcW w:w="4537" w:type="dxa"/>
            <w:shd w:val="clear" w:color="auto" w:fill="auto"/>
          </w:tcPr>
          <w:p w14:paraId="6D5C130E" w14:textId="77777777" w:rsidR="00F46097" w:rsidRPr="002E054C" w:rsidRDefault="00F46097" w:rsidP="00F46097">
            <w:pPr>
              <w:pStyle w:val="ENoteTableText"/>
            </w:pPr>
            <w:r w:rsidRPr="002E054C">
              <w:t>ad No 39, 2009</w:t>
            </w:r>
          </w:p>
        </w:tc>
      </w:tr>
      <w:tr w:rsidR="00F46097" w:rsidRPr="002E054C" w14:paraId="223E970F" w14:textId="77777777" w:rsidTr="00C76C63">
        <w:trPr>
          <w:cantSplit/>
        </w:trPr>
        <w:tc>
          <w:tcPr>
            <w:tcW w:w="2551" w:type="dxa"/>
            <w:shd w:val="clear" w:color="auto" w:fill="auto"/>
          </w:tcPr>
          <w:p w14:paraId="2D465A8D" w14:textId="77777777" w:rsidR="00F46097" w:rsidRPr="002E054C" w:rsidRDefault="00F46097" w:rsidP="00F46097">
            <w:pPr>
              <w:pStyle w:val="ENoteTableText"/>
            </w:pPr>
          </w:p>
        </w:tc>
        <w:tc>
          <w:tcPr>
            <w:tcW w:w="4537" w:type="dxa"/>
            <w:shd w:val="clear" w:color="auto" w:fill="auto"/>
          </w:tcPr>
          <w:p w14:paraId="7F0C9F0C" w14:textId="77777777" w:rsidR="00F46097" w:rsidRPr="002E054C" w:rsidRDefault="00F46097" w:rsidP="00F46097">
            <w:pPr>
              <w:pStyle w:val="ENoteTableText"/>
            </w:pPr>
            <w:r w:rsidRPr="002E054C">
              <w:t>am No 72, 2011; No 160, 2012</w:t>
            </w:r>
          </w:p>
        </w:tc>
      </w:tr>
      <w:tr w:rsidR="00F46097" w:rsidRPr="002E054C" w14:paraId="2D544795" w14:textId="77777777" w:rsidTr="00C76C63">
        <w:trPr>
          <w:cantSplit/>
        </w:trPr>
        <w:tc>
          <w:tcPr>
            <w:tcW w:w="2551" w:type="dxa"/>
            <w:shd w:val="clear" w:color="auto" w:fill="auto"/>
          </w:tcPr>
          <w:p w14:paraId="5635CC20" w14:textId="77777777" w:rsidR="00F46097" w:rsidRPr="002E054C" w:rsidRDefault="00F46097" w:rsidP="00F46097">
            <w:pPr>
              <w:pStyle w:val="ENoteTableText"/>
            </w:pPr>
          </w:p>
        </w:tc>
        <w:tc>
          <w:tcPr>
            <w:tcW w:w="4537" w:type="dxa"/>
            <w:shd w:val="clear" w:color="auto" w:fill="auto"/>
          </w:tcPr>
          <w:p w14:paraId="68E4D1DF" w14:textId="77777777" w:rsidR="00F46097" w:rsidRPr="002E054C" w:rsidRDefault="00F46097" w:rsidP="00F46097">
            <w:pPr>
              <w:pStyle w:val="ENoteTableText"/>
            </w:pPr>
            <w:r w:rsidRPr="002E054C">
              <w:t>rep No 17, 2021</w:t>
            </w:r>
          </w:p>
        </w:tc>
      </w:tr>
      <w:tr w:rsidR="00F46097" w:rsidRPr="002E054C" w14:paraId="0AE55FAA" w14:textId="77777777" w:rsidTr="00C76C63">
        <w:trPr>
          <w:cantSplit/>
        </w:trPr>
        <w:tc>
          <w:tcPr>
            <w:tcW w:w="2551" w:type="dxa"/>
            <w:shd w:val="clear" w:color="auto" w:fill="auto"/>
          </w:tcPr>
          <w:p w14:paraId="154AE45E" w14:textId="77777777" w:rsidR="00F46097" w:rsidRPr="002E054C" w:rsidRDefault="00F46097" w:rsidP="00F46097">
            <w:pPr>
              <w:pStyle w:val="ENoteTableText"/>
              <w:tabs>
                <w:tab w:val="center" w:leader="dot" w:pos="2268"/>
              </w:tabs>
            </w:pPr>
            <w:r w:rsidRPr="002E054C">
              <w:t>c 31</w:t>
            </w:r>
            <w:r w:rsidRPr="002E054C">
              <w:tab/>
            </w:r>
          </w:p>
        </w:tc>
        <w:tc>
          <w:tcPr>
            <w:tcW w:w="4537" w:type="dxa"/>
            <w:shd w:val="clear" w:color="auto" w:fill="auto"/>
          </w:tcPr>
          <w:p w14:paraId="75279754" w14:textId="77777777" w:rsidR="00F46097" w:rsidRPr="002E054C" w:rsidRDefault="00F46097" w:rsidP="00F46097">
            <w:pPr>
              <w:pStyle w:val="ENoteTableText"/>
            </w:pPr>
            <w:r w:rsidRPr="002E054C">
              <w:t>am No 72, 2011</w:t>
            </w:r>
          </w:p>
        </w:tc>
      </w:tr>
      <w:tr w:rsidR="00F46097" w:rsidRPr="002E054C" w14:paraId="69DD871B" w14:textId="77777777" w:rsidTr="00C76C63">
        <w:trPr>
          <w:cantSplit/>
        </w:trPr>
        <w:tc>
          <w:tcPr>
            <w:tcW w:w="2551" w:type="dxa"/>
            <w:shd w:val="clear" w:color="auto" w:fill="auto"/>
          </w:tcPr>
          <w:p w14:paraId="1C93B0D6" w14:textId="77777777" w:rsidR="00F46097" w:rsidRPr="002E054C" w:rsidRDefault="00F46097" w:rsidP="00F46097">
            <w:pPr>
              <w:pStyle w:val="ENoteTableText"/>
              <w:tabs>
                <w:tab w:val="center" w:leader="dot" w:pos="2268"/>
              </w:tabs>
            </w:pPr>
          </w:p>
        </w:tc>
        <w:tc>
          <w:tcPr>
            <w:tcW w:w="4537" w:type="dxa"/>
            <w:shd w:val="clear" w:color="auto" w:fill="auto"/>
          </w:tcPr>
          <w:p w14:paraId="68F3BE6F" w14:textId="77777777" w:rsidR="00F46097" w:rsidRPr="002E054C" w:rsidRDefault="00F46097" w:rsidP="00F46097">
            <w:pPr>
              <w:pStyle w:val="ENoteTableText"/>
            </w:pPr>
            <w:r w:rsidRPr="002E054C">
              <w:t>rep No 17, 2021</w:t>
            </w:r>
          </w:p>
        </w:tc>
      </w:tr>
      <w:tr w:rsidR="00F46097" w:rsidRPr="002E054C" w14:paraId="0F7C43E2" w14:textId="77777777" w:rsidTr="00C76C63">
        <w:trPr>
          <w:cantSplit/>
        </w:trPr>
        <w:tc>
          <w:tcPr>
            <w:tcW w:w="2551" w:type="dxa"/>
            <w:shd w:val="clear" w:color="auto" w:fill="auto"/>
          </w:tcPr>
          <w:p w14:paraId="72950E64" w14:textId="0A646680" w:rsidR="00F46097" w:rsidRPr="002E054C" w:rsidRDefault="00F46097" w:rsidP="00F46097">
            <w:pPr>
              <w:pStyle w:val="ENoteTableText"/>
              <w:tabs>
                <w:tab w:val="center" w:leader="dot" w:pos="2268"/>
              </w:tabs>
            </w:pPr>
            <w:r w:rsidRPr="002E054C">
              <w:t>c 32</w:t>
            </w:r>
            <w:r w:rsidRPr="002E054C">
              <w:tab/>
            </w:r>
          </w:p>
        </w:tc>
        <w:tc>
          <w:tcPr>
            <w:tcW w:w="4537" w:type="dxa"/>
            <w:shd w:val="clear" w:color="auto" w:fill="auto"/>
          </w:tcPr>
          <w:p w14:paraId="5B560EA2" w14:textId="777DF703" w:rsidR="00F46097" w:rsidRPr="002E054C" w:rsidRDefault="00F46097" w:rsidP="00F46097">
            <w:pPr>
              <w:pStyle w:val="ENoteTableText"/>
            </w:pPr>
            <w:r w:rsidRPr="002E054C">
              <w:t>rs No 14, 2011</w:t>
            </w:r>
          </w:p>
        </w:tc>
      </w:tr>
      <w:tr w:rsidR="00F46097" w:rsidRPr="002E054C" w14:paraId="52AEB8BE" w14:textId="77777777" w:rsidTr="00C76C63">
        <w:trPr>
          <w:cantSplit/>
        </w:trPr>
        <w:tc>
          <w:tcPr>
            <w:tcW w:w="2551" w:type="dxa"/>
            <w:shd w:val="clear" w:color="auto" w:fill="auto"/>
          </w:tcPr>
          <w:p w14:paraId="2D44DF36" w14:textId="77777777" w:rsidR="00F46097" w:rsidRPr="002E054C" w:rsidRDefault="00F46097" w:rsidP="00F46097">
            <w:pPr>
              <w:pStyle w:val="ENoteTableText"/>
              <w:tabs>
                <w:tab w:val="center" w:leader="dot" w:pos="2268"/>
              </w:tabs>
            </w:pPr>
          </w:p>
        </w:tc>
        <w:tc>
          <w:tcPr>
            <w:tcW w:w="4537" w:type="dxa"/>
            <w:shd w:val="clear" w:color="auto" w:fill="auto"/>
          </w:tcPr>
          <w:p w14:paraId="4633F79A" w14:textId="304CC89F" w:rsidR="00F46097" w:rsidRPr="002E054C" w:rsidRDefault="00F46097" w:rsidP="00F46097">
            <w:pPr>
              <w:pStyle w:val="ENoteTableText"/>
            </w:pPr>
            <w:r w:rsidRPr="002E054C">
              <w:t>rep No 23, 2013</w:t>
            </w:r>
          </w:p>
        </w:tc>
      </w:tr>
      <w:tr w:rsidR="00F46097" w:rsidRPr="002E054C" w14:paraId="2F9D4AB7" w14:textId="77777777" w:rsidTr="00C76C63">
        <w:trPr>
          <w:cantSplit/>
        </w:trPr>
        <w:tc>
          <w:tcPr>
            <w:tcW w:w="2551" w:type="dxa"/>
            <w:shd w:val="clear" w:color="auto" w:fill="auto"/>
          </w:tcPr>
          <w:p w14:paraId="13F23D26" w14:textId="77777777" w:rsidR="00F46097" w:rsidRPr="002E054C" w:rsidRDefault="00F46097" w:rsidP="00F46097">
            <w:pPr>
              <w:pStyle w:val="ENoteTableText"/>
              <w:tabs>
                <w:tab w:val="center" w:leader="dot" w:pos="2268"/>
              </w:tabs>
            </w:pPr>
            <w:r w:rsidRPr="002E054C">
              <w:t>c 32A</w:t>
            </w:r>
            <w:r w:rsidRPr="002E054C">
              <w:tab/>
            </w:r>
          </w:p>
        </w:tc>
        <w:tc>
          <w:tcPr>
            <w:tcW w:w="4537" w:type="dxa"/>
            <w:shd w:val="clear" w:color="auto" w:fill="auto"/>
          </w:tcPr>
          <w:p w14:paraId="4F209267" w14:textId="77777777" w:rsidR="00F46097" w:rsidRPr="002E054C" w:rsidRDefault="00F46097" w:rsidP="00F46097">
            <w:pPr>
              <w:pStyle w:val="ENoteTableText"/>
            </w:pPr>
            <w:r w:rsidRPr="002E054C">
              <w:t>ad No 39, 2009</w:t>
            </w:r>
          </w:p>
        </w:tc>
      </w:tr>
      <w:tr w:rsidR="00F46097" w:rsidRPr="002E054C" w14:paraId="6CB5B4C5" w14:textId="77777777" w:rsidTr="00C76C63">
        <w:trPr>
          <w:cantSplit/>
        </w:trPr>
        <w:tc>
          <w:tcPr>
            <w:tcW w:w="2551" w:type="dxa"/>
            <w:shd w:val="clear" w:color="auto" w:fill="auto"/>
          </w:tcPr>
          <w:p w14:paraId="40482B64" w14:textId="77777777" w:rsidR="00F46097" w:rsidRPr="002E054C" w:rsidRDefault="00F46097" w:rsidP="00F46097">
            <w:pPr>
              <w:pStyle w:val="ENoteTableText"/>
              <w:tabs>
                <w:tab w:val="center" w:leader="dot" w:pos="2268"/>
              </w:tabs>
            </w:pPr>
          </w:p>
        </w:tc>
        <w:tc>
          <w:tcPr>
            <w:tcW w:w="4537" w:type="dxa"/>
            <w:shd w:val="clear" w:color="auto" w:fill="auto"/>
          </w:tcPr>
          <w:p w14:paraId="2BB57E29" w14:textId="77777777" w:rsidR="00F46097" w:rsidRPr="002E054C" w:rsidRDefault="00F46097" w:rsidP="00F46097">
            <w:pPr>
              <w:pStyle w:val="ENoteTableText"/>
            </w:pPr>
            <w:r w:rsidRPr="002E054C">
              <w:t>rep No 17, 2021</w:t>
            </w:r>
          </w:p>
        </w:tc>
      </w:tr>
      <w:tr w:rsidR="00F46097" w:rsidRPr="002E054C" w14:paraId="2FE517F4" w14:textId="77777777" w:rsidTr="00C76C63">
        <w:trPr>
          <w:cantSplit/>
        </w:trPr>
        <w:tc>
          <w:tcPr>
            <w:tcW w:w="2551" w:type="dxa"/>
            <w:shd w:val="clear" w:color="auto" w:fill="auto"/>
          </w:tcPr>
          <w:p w14:paraId="11E4ED85" w14:textId="77777777" w:rsidR="00F46097" w:rsidRPr="002E054C" w:rsidRDefault="00F46097" w:rsidP="00F46097">
            <w:pPr>
              <w:pStyle w:val="ENoteTableText"/>
              <w:tabs>
                <w:tab w:val="center" w:leader="dot" w:pos="2268"/>
              </w:tabs>
            </w:pPr>
            <w:r w:rsidRPr="002E054C">
              <w:t>c 33</w:t>
            </w:r>
            <w:r w:rsidRPr="002E054C">
              <w:tab/>
            </w:r>
          </w:p>
        </w:tc>
        <w:tc>
          <w:tcPr>
            <w:tcW w:w="4537" w:type="dxa"/>
            <w:shd w:val="clear" w:color="auto" w:fill="auto"/>
          </w:tcPr>
          <w:p w14:paraId="1678B5DA" w14:textId="77777777" w:rsidR="00F46097" w:rsidRPr="002E054C" w:rsidRDefault="00F46097" w:rsidP="00F46097">
            <w:pPr>
              <w:pStyle w:val="ENoteTableText"/>
            </w:pPr>
            <w:r w:rsidRPr="002E054C">
              <w:t>am No 14, 2011; No 72, 2011; No 160, 2012</w:t>
            </w:r>
          </w:p>
        </w:tc>
      </w:tr>
      <w:tr w:rsidR="00F46097" w:rsidRPr="002E054C" w14:paraId="1D74F514" w14:textId="77777777" w:rsidTr="00C76C63">
        <w:trPr>
          <w:cantSplit/>
        </w:trPr>
        <w:tc>
          <w:tcPr>
            <w:tcW w:w="2551" w:type="dxa"/>
            <w:shd w:val="clear" w:color="auto" w:fill="auto"/>
          </w:tcPr>
          <w:p w14:paraId="02D4C87B" w14:textId="77777777" w:rsidR="00F46097" w:rsidRPr="002E054C" w:rsidRDefault="00F46097" w:rsidP="00F46097">
            <w:pPr>
              <w:pStyle w:val="ENoteTableText"/>
              <w:tabs>
                <w:tab w:val="center" w:leader="dot" w:pos="2268"/>
              </w:tabs>
            </w:pPr>
          </w:p>
        </w:tc>
        <w:tc>
          <w:tcPr>
            <w:tcW w:w="4537" w:type="dxa"/>
            <w:shd w:val="clear" w:color="auto" w:fill="auto"/>
          </w:tcPr>
          <w:p w14:paraId="381BCC2F" w14:textId="77777777" w:rsidR="00F46097" w:rsidRPr="002E054C" w:rsidRDefault="00F46097" w:rsidP="00F46097">
            <w:pPr>
              <w:pStyle w:val="ENoteTableText"/>
            </w:pPr>
            <w:r w:rsidRPr="002E054C">
              <w:t>rep No 17, 2021</w:t>
            </w:r>
          </w:p>
        </w:tc>
      </w:tr>
      <w:tr w:rsidR="00F46097" w:rsidRPr="002E054C" w14:paraId="40628C91" w14:textId="77777777" w:rsidTr="00C76C63">
        <w:trPr>
          <w:cantSplit/>
        </w:trPr>
        <w:tc>
          <w:tcPr>
            <w:tcW w:w="2551" w:type="dxa"/>
            <w:shd w:val="clear" w:color="auto" w:fill="auto"/>
          </w:tcPr>
          <w:p w14:paraId="2AEACE1E" w14:textId="77777777" w:rsidR="00F46097" w:rsidRPr="002E054C" w:rsidRDefault="00F46097" w:rsidP="00F46097">
            <w:pPr>
              <w:pStyle w:val="ENoteTableText"/>
              <w:tabs>
                <w:tab w:val="center" w:leader="dot" w:pos="2268"/>
              </w:tabs>
            </w:pPr>
            <w:r w:rsidRPr="002E054C">
              <w:lastRenderedPageBreak/>
              <w:t>c 33A</w:t>
            </w:r>
            <w:r w:rsidRPr="002E054C">
              <w:tab/>
            </w:r>
          </w:p>
        </w:tc>
        <w:tc>
          <w:tcPr>
            <w:tcW w:w="4537" w:type="dxa"/>
            <w:shd w:val="clear" w:color="auto" w:fill="auto"/>
          </w:tcPr>
          <w:p w14:paraId="0CF2242D" w14:textId="77777777" w:rsidR="00F46097" w:rsidRPr="002E054C" w:rsidRDefault="00F46097" w:rsidP="00F46097">
            <w:pPr>
              <w:pStyle w:val="ENoteTableText"/>
            </w:pPr>
            <w:r w:rsidRPr="002E054C">
              <w:t>ad No 72, 2011</w:t>
            </w:r>
          </w:p>
        </w:tc>
      </w:tr>
      <w:tr w:rsidR="00F46097" w:rsidRPr="002E054C" w14:paraId="6A63E2F8" w14:textId="77777777" w:rsidTr="00C76C63">
        <w:trPr>
          <w:cantSplit/>
        </w:trPr>
        <w:tc>
          <w:tcPr>
            <w:tcW w:w="2551" w:type="dxa"/>
            <w:shd w:val="clear" w:color="auto" w:fill="auto"/>
          </w:tcPr>
          <w:p w14:paraId="1FB775B0" w14:textId="77777777" w:rsidR="00F46097" w:rsidRPr="002E054C" w:rsidRDefault="00F46097" w:rsidP="00F46097">
            <w:pPr>
              <w:pStyle w:val="ENoteTableText"/>
              <w:tabs>
                <w:tab w:val="center" w:leader="dot" w:pos="2268"/>
              </w:tabs>
            </w:pPr>
          </w:p>
        </w:tc>
        <w:tc>
          <w:tcPr>
            <w:tcW w:w="4537" w:type="dxa"/>
            <w:shd w:val="clear" w:color="auto" w:fill="auto"/>
          </w:tcPr>
          <w:p w14:paraId="5C2AA0B3" w14:textId="77777777" w:rsidR="00F46097" w:rsidRPr="002E054C" w:rsidRDefault="00F46097" w:rsidP="00F46097">
            <w:pPr>
              <w:pStyle w:val="ENoteTableText"/>
            </w:pPr>
            <w:r w:rsidRPr="002E054C">
              <w:t>rep No 17, 2021</w:t>
            </w:r>
          </w:p>
        </w:tc>
      </w:tr>
      <w:tr w:rsidR="00F46097" w:rsidRPr="002E054C" w14:paraId="524B973B" w14:textId="77777777" w:rsidTr="00C76C63">
        <w:trPr>
          <w:cantSplit/>
        </w:trPr>
        <w:tc>
          <w:tcPr>
            <w:tcW w:w="2551" w:type="dxa"/>
            <w:shd w:val="clear" w:color="auto" w:fill="auto"/>
          </w:tcPr>
          <w:p w14:paraId="21540FCC" w14:textId="14AF1B28" w:rsidR="00F46097" w:rsidRPr="002E054C" w:rsidRDefault="00F46097" w:rsidP="00F46097">
            <w:pPr>
              <w:pStyle w:val="ENoteTableText"/>
              <w:tabs>
                <w:tab w:val="center" w:leader="dot" w:pos="2268"/>
              </w:tabs>
            </w:pPr>
            <w:r w:rsidRPr="002E054C">
              <w:t>c 34A</w:t>
            </w:r>
            <w:r w:rsidRPr="002E054C">
              <w:tab/>
            </w:r>
          </w:p>
        </w:tc>
        <w:tc>
          <w:tcPr>
            <w:tcW w:w="4537" w:type="dxa"/>
            <w:shd w:val="clear" w:color="auto" w:fill="auto"/>
          </w:tcPr>
          <w:p w14:paraId="30EEC014" w14:textId="5475696A" w:rsidR="00F46097" w:rsidRPr="002E054C" w:rsidRDefault="00F46097" w:rsidP="00F46097">
            <w:pPr>
              <w:pStyle w:val="ENoteTableText"/>
            </w:pPr>
            <w:r w:rsidRPr="002E054C">
              <w:t>ad No 14, 2011</w:t>
            </w:r>
          </w:p>
        </w:tc>
      </w:tr>
      <w:tr w:rsidR="00F46097" w:rsidRPr="002E054C" w14:paraId="24117C0F" w14:textId="77777777" w:rsidTr="00C76C63">
        <w:trPr>
          <w:cantSplit/>
        </w:trPr>
        <w:tc>
          <w:tcPr>
            <w:tcW w:w="2551" w:type="dxa"/>
            <w:shd w:val="clear" w:color="auto" w:fill="auto"/>
          </w:tcPr>
          <w:p w14:paraId="38F595B7" w14:textId="77777777" w:rsidR="00F46097" w:rsidRPr="002E054C" w:rsidRDefault="00F46097" w:rsidP="00F46097">
            <w:pPr>
              <w:pStyle w:val="ENoteTableText"/>
            </w:pPr>
          </w:p>
        </w:tc>
        <w:tc>
          <w:tcPr>
            <w:tcW w:w="4537" w:type="dxa"/>
            <w:shd w:val="clear" w:color="auto" w:fill="auto"/>
          </w:tcPr>
          <w:p w14:paraId="407D5ACF" w14:textId="6F11E05D" w:rsidR="00F46097" w:rsidRPr="002E054C" w:rsidRDefault="00F46097" w:rsidP="00F46097">
            <w:pPr>
              <w:pStyle w:val="ENoteTableText"/>
            </w:pPr>
            <w:r w:rsidRPr="002E054C">
              <w:t>rs No 160, 2012</w:t>
            </w:r>
          </w:p>
        </w:tc>
      </w:tr>
      <w:tr w:rsidR="00F46097" w:rsidRPr="002E054C" w14:paraId="2B9B2806" w14:textId="77777777" w:rsidTr="00C76C63">
        <w:trPr>
          <w:cantSplit/>
        </w:trPr>
        <w:tc>
          <w:tcPr>
            <w:tcW w:w="2551" w:type="dxa"/>
            <w:shd w:val="clear" w:color="auto" w:fill="auto"/>
          </w:tcPr>
          <w:p w14:paraId="4DD12284" w14:textId="77777777" w:rsidR="00F46097" w:rsidRPr="002E054C" w:rsidRDefault="00F46097" w:rsidP="00F46097">
            <w:pPr>
              <w:pStyle w:val="ENoteTableText"/>
            </w:pPr>
          </w:p>
        </w:tc>
        <w:tc>
          <w:tcPr>
            <w:tcW w:w="4537" w:type="dxa"/>
            <w:shd w:val="clear" w:color="auto" w:fill="auto"/>
          </w:tcPr>
          <w:p w14:paraId="6B25FE56" w14:textId="17715A5D" w:rsidR="00F46097" w:rsidRPr="002E054C" w:rsidRDefault="00F46097" w:rsidP="00F46097">
            <w:pPr>
              <w:pStyle w:val="ENoteTableText"/>
            </w:pPr>
            <w:r w:rsidRPr="002E054C">
              <w:t>rep No 23, 2013</w:t>
            </w:r>
          </w:p>
        </w:tc>
      </w:tr>
      <w:tr w:rsidR="00F46097" w:rsidRPr="002E054C" w14:paraId="2AE22720" w14:textId="77777777" w:rsidTr="00C76C63">
        <w:trPr>
          <w:cantSplit/>
        </w:trPr>
        <w:tc>
          <w:tcPr>
            <w:tcW w:w="2551" w:type="dxa"/>
            <w:shd w:val="clear" w:color="auto" w:fill="auto"/>
          </w:tcPr>
          <w:p w14:paraId="7A5B2E8A" w14:textId="73D87094" w:rsidR="00F46097" w:rsidRPr="002E054C" w:rsidRDefault="00F46097" w:rsidP="00F46097">
            <w:pPr>
              <w:pStyle w:val="ENoteTableText"/>
              <w:tabs>
                <w:tab w:val="center" w:leader="dot" w:pos="2268"/>
              </w:tabs>
            </w:pPr>
            <w:r w:rsidRPr="002E054C">
              <w:t>c 34B</w:t>
            </w:r>
            <w:r w:rsidRPr="002E054C">
              <w:tab/>
            </w:r>
          </w:p>
        </w:tc>
        <w:tc>
          <w:tcPr>
            <w:tcW w:w="4537" w:type="dxa"/>
            <w:shd w:val="clear" w:color="auto" w:fill="auto"/>
          </w:tcPr>
          <w:p w14:paraId="17156576" w14:textId="740A3F3F" w:rsidR="00F46097" w:rsidRPr="002E054C" w:rsidRDefault="00F46097" w:rsidP="00F46097">
            <w:pPr>
              <w:pStyle w:val="ENoteTableText"/>
            </w:pPr>
            <w:r w:rsidRPr="002E054C">
              <w:t>ad No 160, 2012</w:t>
            </w:r>
          </w:p>
        </w:tc>
      </w:tr>
      <w:tr w:rsidR="00F46097" w:rsidRPr="002E054C" w14:paraId="43EF11D9" w14:textId="77777777" w:rsidTr="00C76C63">
        <w:trPr>
          <w:cantSplit/>
        </w:trPr>
        <w:tc>
          <w:tcPr>
            <w:tcW w:w="2551" w:type="dxa"/>
            <w:shd w:val="clear" w:color="auto" w:fill="auto"/>
          </w:tcPr>
          <w:p w14:paraId="4103C680" w14:textId="77777777" w:rsidR="00F46097" w:rsidRPr="002E054C" w:rsidRDefault="00F46097" w:rsidP="00F46097">
            <w:pPr>
              <w:pStyle w:val="ENoteTableText"/>
              <w:tabs>
                <w:tab w:val="center" w:leader="dot" w:pos="2268"/>
              </w:tabs>
            </w:pPr>
          </w:p>
        </w:tc>
        <w:tc>
          <w:tcPr>
            <w:tcW w:w="4537" w:type="dxa"/>
            <w:shd w:val="clear" w:color="auto" w:fill="auto"/>
          </w:tcPr>
          <w:p w14:paraId="48E2E81A" w14:textId="3C7798C7" w:rsidR="00F46097" w:rsidRPr="002E054C" w:rsidRDefault="00F46097" w:rsidP="00F46097">
            <w:pPr>
              <w:pStyle w:val="ENoteTableText"/>
            </w:pPr>
            <w:r w:rsidRPr="002E054C">
              <w:t>rep No 23, 2013</w:t>
            </w:r>
          </w:p>
        </w:tc>
      </w:tr>
      <w:tr w:rsidR="00F46097" w:rsidRPr="002E054C" w14:paraId="25BC949E" w14:textId="77777777" w:rsidTr="00C76C63">
        <w:trPr>
          <w:cantSplit/>
        </w:trPr>
        <w:tc>
          <w:tcPr>
            <w:tcW w:w="2551" w:type="dxa"/>
            <w:shd w:val="clear" w:color="auto" w:fill="auto"/>
          </w:tcPr>
          <w:p w14:paraId="458C9AF5" w14:textId="77777777" w:rsidR="00F46097" w:rsidRPr="002E054C" w:rsidRDefault="00F46097" w:rsidP="00F46097">
            <w:pPr>
              <w:pStyle w:val="ENoteTableText"/>
              <w:tabs>
                <w:tab w:val="center" w:leader="dot" w:pos="2268"/>
              </w:tabs>
            </w:pPr>
            <w:r w:rsidRPr="002E054C">
              <w:t>c 34</w:t>
            </w:r>
            <w:r w:rsidRPr="002E054C">
              <w:tab/>
            </w:r>
          </w:p>
        </w:tc>
        <w:tc>
          <w:tcPr>
            <w:tcW w:w="4537" w:type="dxa"/>
            <w:shd w:val="clear" w:color="auto" w:fill="auto"/>
          </w:tcPr>
          <w:p w14:paraId="3E217CC6" w14:textId="77777777" w:rsidR="00F46097" w:rsidRPr="002E054C" w:rsidRDefault="00F46097" w:rsidP="00F46097">
            <w:pPr>
              <w:pStyle w:val="ENoteTableText"/>
            </w:pPr>
            <w:r w:rsidRPr="002E054C">
              <w:t>am No 72, 2011; No 160, 2012; No 126, 2015</w:t>
            </w:r>
          </w:p>
        </w:tc>
      </w:tr>
      <w:tr w:rsidR="00F46097" w:rsidRPr="002E054C" w14:paraId="4370E427" w14:textId="77777777" w:rsidTr="00C76C63">
        <w:trPr>
          <w:cantSplit/>
        </w:trPr>
        <w:tc>
          <w:tcPr>
            <w:tcW w:w="2551" w:type="dxa"/>
            <w:shd w:val="clear" w:color="auto" w:fill="auto"/>
          </w:tcPr>
          <w:p w14:paraId="4E9E3F53" w14:textId="77777777" w:rsidR="00F46097" w:rsidRPr="002E054C" w:rsidRDefault="00F46097" w:rsidP="00F46097">
            <w:pPr>
              <w:pStyle w:val="ENoteTableText"/>
              <w:tabs>
                <w:tab w:val="center" w:leader="dot" w:pos="2268"/>
              </w:tabs>
            </w:pPr>
          </w:p>
        </w:tc>
        <w:tc>
          <w:tcPr>
            <w:tcW w:w="4537" w:type="dxa"/>
            <w:shd w:val="clear" w:color="auto" w:fill="auto"/>
          </w:tcPr>
          <w:p w14:paraId="27F02966" w14:textId="77777777" w:rsidR="00F46097" w:rsidRPr="002E054C" w:rsidRDefault="00F46097" w:rsidP="00F46097">
            <w:pPr>
              <w:pStyle w:val="ENoteTableText"/>
            </w:pPr>
            <w:r w:rsidRPr="002E054C">
              <w:t>rep No 17, 2021</w:t>
            </w:r>
          </w:p>
        </w:tc>
      </w:tr>
      <w:tr w:rsidR="00F46097" w:rsidRPr="002E054C" w14:paraId="0E1ADA5B" w14:textId="77777777" w:rsidTr="00C76C63">
        <w:trPr>
          <w:cantSplit/>
        </w:trPr>
        <w:tc>
          <w:tcPr>
            <w:tcW w:w="2551" w:type="dxa"/>
            <w:shd w:val="clear" w:color="auto" w:fill="auto"/>
          </w:tcPr>
          <w:p w14:paraId="5CED8B8D" w14:textId="77777777" w:rsidR="00F46097" w:rsidRPr="002E054C" w:rsidRDefault="00F46097" w:rsidP="00F46097">
            <w:pPr>
              <w:pStyle w:val="ENoteTableText"/>
              <w:tabs>
                <w:tab w:val="center" w:leader="dot" w:pos="2268"/>
              </w:tabs>
            </w:pPr>
            <w:r w:rsidRPr="002E054C">
              <w:t>c 35</w:t>
            </w:r>
            <w:r w:rsidRPr="002E054C">
              <w:tab/>
            </w:r>
          </w:p>
        </w:tc>
        <w:tc>
          <w:tcPr>
            <w:tcW w:w="4537" w:type="dxa"/>
            <w:shd w:val="clear" w:color="auto" w:fill="auto"/>
          </w:tcPr>
          <w:p w14:paraId="200F82D5" w14:textId="77777777" w:rsidR="00F46097" w:rsidRPr="002E054C" w:rsidRDefault="00F46097" w:rsidP="00F46097">
            <w:pPr>
              <w:pStyle w:val="ENoteTableText"/>
            </w:pPr>
            <w:r w:rsidRPr="002E054C">
              <w:t>am No 160, 2012</w:t>
            </w:r>
          </w:p>
        </w:tc>
      </w:tr>
      <w:tr w:rsidR="00F46097" w:rsidRPr="002E054C" w14:paraId="5895D3EE" w14:textId="77777777" w:rsidTr="00C76C63">
        <w:trPr>
          <w:cantSplit/>
        </w:trPr>
        <w:tc>
          <w:tcPr>
            <w:tcW w:w="2551" w:type="dxa"/>
            <w:shd w:val="clear" w:color="auto" w:fill="auto"/>
          </w:tcPr>
          <w:p w14:paraId="373798A5" w14:textId="77777777" w:rsidR="00F46097" w:rsidRPr="002E054C" w:rsidRDefault="00F46097" w:rsidP="00F46097">
            <w:pPr>
              <w:pStyle w:val="ENoteTableText"/>
              <w:tabs>
                <w:tab w:val="center" w:leader="dot" w:pos="2268"/>
              </w:tabs>
            </w:pPr>
          </w:p>
        </w:tc>
        <w:tc>
          <w:tcPr>
            <w:tcW w:w="4537" w:type="dxa"/>
            <w:shd w:val="clear" w:color="auto" w:fill="auto"/>
          </w:tcPr>
          <w:p w14:paraId="6AE7C5A2" w14:textId="77777777" w:rsidR="00F46097" w:rsidRPr="002E054C" w:rsidRDefault="00F46097" w:rsidP="00F46097">
            <w:pPr>
              <w:pStyle w:val="ENoteTableText"/>
            </w:pPr>
            <w:r w:rsidRPr="002E054C">
              <w:t>rep No 17, 2021</w:t>
            </w:r>
          </w:p>
        </w:tc>
      </w:tr>
      <w:tr w:rsidR="00F46097" w:rsidRPr="002E054C" w14:paraId="280A28B9" w14:textId="77777777" w:rsidTr="00C76C63">
        <w:trPr>
          <w:cantSplit/>
        </w:trPr>
        <w:tc>
          <w:tcPr>
            <w:tcW w:w="2551" w:type="dxa"/>
            <w:shd w:val="clear" w:color="auto" w:fill="auto"/>
          </w:tcPr>
          <w:p w14:paraId="06F049E0" w14:textId="77777777" w:rsidR="00F46097" w:rsidRPr="002E054C" w:rsidRDefault="00F46097" w:rsidP="00F46097">
            <w:pPr>
              <w:pStyle w:val="ENoteTableText"/>
              <w:tabs>
                <w:tab w:val="center" w:leader="dot" w:pos="2268"/>
              </w:tabs>
            </w:pPr>
            <w:r w:rsidRPr="002E054C">
              <w:t>c 36</w:t>
            </w:r>
            <w:r w:rsidRPr="002E054C">
              <w:tab/>
            </w:r>
          </w:p>
        </w:tc>
        <w:tc>
          <w:tcPr>
            <w:tcW w:w="4537" w:type="dxa"/>
            <w:shd w:val="clear" w:color="auto" w:fill="auto"/>
          </w:tcPr>
          <w:p w14:paraId="4B4EC5E1" w14:textId="77777777" w:rsidR="00F46097" w:rsidRPr="002E054C" w:rsidRDefault="00F46097" w:rsidP="00F46097">
            <w:pPr>
              <w:pStyle w:val="ENoteTableText"/>
            </w:pPr>
            <w:r w:rsidRPr="002E054C">
              <w:t>am No 72, 2011; No 168, 2015</w:t>
            </w:r>
          </w:p>
        </w:tc>
      </w:tr>
      <w:tr w:rsidR="00F46097" w:rsidRPr="002E054C" w14:paraId="07D1391F" w14:textId="77777777" w:rsidTr="00C76C63">
        <w:trPr>
          <w:cantSplit/>
        </w:trPr>
        <w:tc>
          <w:tcPr>
            <w:tcW w:w="2551" w:type="dxa"/>
            <w:shd w:val="clear" w:color="auto" w:fill="auto"/>
          </w:tcPr>
          <w:p w14:paraId="28C90ED6" w14:textId="77777777" w:rsidR="00F46097" w:rsidRPr="002E054C" w:rsidRDefault="00F46097" w:rsidP="00F46097">
            <w:pPr>
              <w:pStyle w:val="ENoteTableText"/>
              <w:tabs>
                <w:tab w:val="center" w:leader="dot" w:pos="2268"/>
              </w:tabs>
            </w:pPr>
          </w:p>
        </w:tc>
        <w:tc>
          <w:tcPr>
            <w:tcW w:w="4537" w:type="dxa"/>
            <w:shd w:val="clear" w:color="auto" w:fill="auto"/>
          </w:tcPr>
          <w:p w14:paraId="444AE21D" w14:textId="77777777" w:rsidR="00F46097" w:rsidRPr="002E054C" w:rsidRDefault="00F46097" w:rsidP="00F46097">
            <w:pPr>
              <w:pStyle w:val="ENoteTableText"/>
            </w:pPr>
            <w:r w:rsidRPr="002E054C">
              <w:t>rep No 17, 2021</w:t>
            </w:r>
          </w:p>
        </w:tc>
      </w:tr>
      <w:tr w:rsidR="00F46097" w:rsidRPr="002E054C" w14:paraId="2472355E" w14:textId="77777777" w:rsidTr="00C76C63">
        <w:trPr>
          <w:cantSplit/>
        </w:trPr>
        <w:tc>
          <w:tcPr>
            <w:tcW w:w="2551" w:type="dxa"/>
            <w:shd w:val="clear" w:color="auto" w:fill="auto"/>
          </w:tcPr>
          <w:p w14:paraId="008911CA" w14:textId="77777777" w:rsidR="00F46097" w:rsidRPr="002E054C" w:rsidRDefault="00F46097" w:rsidP="00F46097">
            <w:pPr>
              <w:pStyle w:val="ENoteTableText"/>
              <w:tabs>
                <w:tab w:val="center" w:leader="dot" w:pos="2268"/>
              </w:tabs>
            </w:pPr>
            <w:r w:rsidRPr="002E054C">
              <w:t>c 37</w:t>
            </w:r>
            <w:r w:rsidRPr="002E054C">
              <w:tab/>
            </w:r>
          </w:p>
        </w:tc>
        <w:tc>
          <w:tcPr>
            <w:tcW w:w="4537" w:type="dxa"/>
            <w:shd w:val="clear" w:color="auto" w:fill="auto"/>
          </w:tcPr>
          <w:p w14:paraId="257C165A" w14:textId="77777777" w:rsidR="00F46097" w:rsidRPr="002E054C" w:rsidRDefault="00F46097" w:rsidP="00F46097">
            <w:pPr>
              <w:pStyle w:val="ENoteTableText"/>
            </w:pPr>
            <w:r w:rsidRPr="002E054C">
              <w:t>am No 168, 2015</w:t>
            </w:r>
          </w:p>
        </w:tc>
      </w:tr>
      <w:tr w:rsidR="00F46097" w:rsidRPr="002E054C" w14:paraId="3A95142E" w14:textId="77777777" w:rsidTr="00C76C63">
        <w:trPr>
          <w:cantSplit/>
        </w:trPr>
        <w:tc>
          <w:tcPr>
            <w:tcW w:w="2551" w:type="dxa"/>
            <w:shd w:val="clear" w:color="auto" w:fill="auto"/>
          </w:tcPr>
          <w:p w14:paraId="4C761EBE" w14:textId="77777777" w:rsidR="00F46097" w:rsidRPr="002E054C" w:rsidRDefault="00F46097" w:rsidP="00F46097">
            <w:pPr>
              <w:pStyle w:val="ENoteTableText"/>
              <w:tabs>
                <w:tab w:val="center" w:leader="dot" w:pos="2268"/>
              </w:tabs>
            </w:pPr>
          </w:p>
        </w:tc>
        <w:tc>
          <w:tcPr>
            <w:tcW w:w="4537" w:type="dxa"/>
            <w:shd w:val="clear" w:color="auto" w:fill="auto"/>
          </w:tcPr>
          <w:p w14:paraId="6A863B12" w14:textId="77777777" w:rsidR="00F46097" w:rsidRPr="002E054C" w:rsidRDefault="00F46097" w:rsidP="00F46097">
            <w:pPr>
              <w:pStyle w:val="ENoteTableText"/>
            </w:pPr>
            <w:r w:rsidRPr="002E054C">
              <w:t>rep No 17, 2021</w:t>
            </w:r>
          </w:p>
        </w:tc>
      </w:tr>
      <w:tr w:rsidR="00F46097" w:rsidRPr="002E054C" w14:paraId="60189F9C" w14:textId="77777777" w:rsidTr="00C76C63">
        <w:trPr>
          <w:cantSplit/>
        </w:trPr>
        <w:tc>
          <w:tcPr>
            <w:tcW w:w="2551" w:type="dxa"/>
            <w:shd w:val="clear" w:color="auto" w:fill="auto"/>
          </w:tcPr>
          <w:p w14:paraId="0433FF1B" w14:textId="447930EF" w:rsidR="00F46097" w:rsidRPr="002E054C" w:rsidRDefault="00F46097" w:rsidP="00F46097">
            <w:pPr>
              <w:pStyle w:val="ENoteTableText"/>
              <w:tabs>
                <w:tab w:val="center" w:leader="dot" w:pos="2268"/>
              </w:tabs>
            </w:pPr>
            <w:r w:rsidRPr="002E054C">
              <w:t>c 38</w:t>
            </w:r>
            <w:r w:rsidRPr="002E054C">
              <w:tab/>
            </w:r>
          </w:p>
        </w:tc>
        <w:tc>
          <w:tcPr>
            <w:tcW w:w="4537" w:type="dxa"/>
            <w:shd w:val="clear" w:color="auto" w:fill="auto"/>
          </w:tcPr>
          <w:p w14:paraId="59CE72D8" w14:textId="4B44CF60" w:rsidR="00F46097" w:rsidRPr="002E054C" w:rsidRDefault="00F46097" w:rsidP="00F46097">
            <w:pPr>
              <w:pStyle w:val="ENoteTableText"/>
            </w:pPr>
            <w:r w:rsidRPr="002E054C">
              <w:t>rep No 160, 2012</w:t>
            </w:r>
          </w:p>
        </w:tc>
      </w:tr>
      <w:tr w:rsidR="00F46097" w:rsidRPr="002E054C" w14:paraId="0A3DEC46" w14:textId="77777777" w:rsidTr="00C76C63">
        <w:trPr>
          <w:cantSplit/>
        </w:trPr>
        <w:tc>
          <w:tcPr>
            <w:tcW w:w="2551" w:type="dxa"/>
            <w:shd w:val="clear" w:color="auto" w:fill="auto"/>
          </w:tcPr>
          <w:p w14:paraId="688050E8" w14:textId="77777777" w:rsidR="00F46097" w:rsidRPr="002E054C" w:rsidRDefault="00F46097" w:rsidP="00F46097">
            <w:pPr>
              <w:pStyle w:val="ENoteTableText"/>
              <w:tabs>
                <w:tab w:val="center" w:leader="dot" w:pos="2268"/>
              </w:tabs>
            </w:pPr>
            <w:r w:rsidRPr="002E054C">
              <w:t>c 39</w:t>
            </w:r>
            <w:r w:rsidRPr="002E054C">
              <w:tab/>
            </w:r>
          </w:p>
        </w:tc>
        <w:tc>
          <w:tcPr>
            <w:tcW w:w="4537" w:type="dxa"/>
            <w:shd w:val="clear" w:color="auto" w:fill="auto"/>
          </w:tcPr>
          <w:p w14:paraId="1DACD396" w14:textId="77777777" w:rsidR="00F46097" w:rsidRPr="002E054C" w:rsidRDefault="00F46097" w:rsidP="00F46097">
            <w:pPr>
              <w:pStyle w:val="ENoteTableText"/>
            </w:pPr>
            <w:r w:rsidRPr="002E054C">
              <w:t>am No 168, 2015</w:t>
            </w:r>
          </w:p>
        </w:tc>
      </w:tr>
      <w:tr w:rsidR="00F46097" w:rsidRPr="002E054C" w14:paraId="01E19382" w14:textId="77777777" w:rsidTr="00C76C63">
        <w:trPr>
          <w:cantSplit/>
        </w:trPr>
        <w:tc>
          <w:tcPr>
            <w:tcW w:w="2551" w:type="dxa"/>
            <w:shd w:val="clear" w:color="auto" w:fill="auto"/>
          </w:tcPr>
          <w:p w14:paraId="049DF78D" w14:textId="77777777" w:rsidR="00F46097" w:rsidRPr="002E054C" w:rsidRDefault="00F46097" w:rsidP="00F46097">
            <w:pPr>
              <w:pStyle w:val="ENoteTableText"/>
              <w:tabs>
                <w:tab w:val="center" w:leader="dot" w:pos="2268"/>
              </w:tabs>
            </w:pPr>
          </w:p>
        </w:tc>
        <w:tc>
          <w:tcPr>
            <w:tcW w:w="4537" w:type="dxa"/>
            <w:shd w:val="clear" w:color="auto" w:fill="auto"/>
          </w:tcPr>
          <w:p w14:paraId="3B2E7F97" w14:textId="77777777" w:rsidR="00F46097" w:rsidRPr="002E054C" w:rsidRDefault="00F46097" w:rsidP="00F46097">
            <w:pPr>
              <w:pStyle w:val="ENoteTableText"/>
            </w:pPr>
            <w:r w:rsidRPr="002E054C">
              <w:t>rep No 17, 2021</w:t>
            </w:r>
          </w:p>
        </w:tc>
      </w:tr>
      <w:tr w:rsidR="00F46097" w:rsidRPr="002E054C" w14:paraId="703A91C2" w14:textId="77777777" w:rsidTr="00C76C63">
        <w:trPr>
          <w:cantSplit/>
        </w:trPr>
        <w:tc>
          <w:tcPr>
            <w:tcW w:w="2551" w:type="dxa"/>
            <w:shd w:val="clear" w:color="auto" w:fill="auto"/>
          </w:tcPr>
          <w:p w14:paraId="2D38B935" w14:textId="48E47412" w:rsidR="00F46097" w:rsidRPr="002E054C" w:rsidRDefault="00F46097" w:rsidP="00F46097">
            <w:pPr>
              <w:pStyle w:val="ENoteTableText"/>
              <w:tabs>
                <w:tab w:val="center" w:leader="dot" w:pos="2268"/>
              </w:tabs>
            </w:pPr>
            <w:r w:rsidRPr="002E054C">
              <w:t>Subdivision 5</w:t>
            </w:r>
            <w:r w:rsidR="004B2185">
              <w:noBreakHyphen/>
            </w:r>
            <w:r w:rsidRPr="002E054C">
              <w:t>E heading</w:t>
            </w:r>
            <w:r w:rsidRPr="002E054C">
              <w:tab/>
            </w:r>
          </w:p>
        </w:tc>
        <w:tc>
          <w:tcPr>
            <w:tcW w:w="4537" w:type="dxa"/>
            <w:shd w:val="clear" w:color="auto" w:fill="auto"/>
          </w:tcPr>
          <w:p w14:paraId="7425FBD2" w14:textId="77777777" w:rsidR="00F46097" w:rsidRPr="002E054C" w:rsidRDefault="00F46097" w:rsidP="00F46097">
            <w:pPr>
              <w:pStyle w:val="ENoteTableText"/>
            </w:pPr>
            <w:r w:rsidRPr="002E054C">
              <w:t>rs No 160, 2012; No 126, 2015</w:t>
            </w:r>
          </w:p>
        </w:tc>
      </w:tr>
      <w:tr w:rsidR="00F46097" w:rsidRPr="002E054C" w14:paraId="00DD6006" w14:textId="77777777" w:rsidTr="00C76C63">
        <w:trPr>
          <w:cantSplit/>
        </w:trPr>
        <w:tc>
          <w:tcPr>
            <w:tcW w:w="2551" w:type="dxa"/>
            <w:shd w:val="clear" w:color="auto" w:fill="auto"/>
          </w:tcPr>
          <w:p w14:paraId="11F6C407" w14:textId="77777777" w:rsidR="00F46097" w:rsidRPr="002E054C" w:rsidRDefault="00F46097" w:rsidP="00F46097">
            <w:pPr>
              <w:pStyle w:val="ENoteTableText"/>
              <w:tabs>
                <w:tab w:val="center" w:leader="dot" w:pos="2268"/>
              </w:tabs>
            </w:pPr>
          </w:p>
        </w:tc>
        <w:tc>
          <w:tcPr>
            <w:tcW w:w="4537" w:type="dxa"/>
            <w:shd w:val="clear" w:color="auto" w:fill="auto"/>
          </w:tcPr>
          <w:p w14:paraId="42CB0075" w14:textId="77777777" w:rsidR="00F46097" w:rsidRPr="002E054C" w:rsidRDefault="00F46097" w:rsidP="00F46097">
            <w:pPr>
              <w:pStyle w:val="ENoteTableText"/>
            </w:pPr>
            <w:r w:rsidRPr="002E054C">
              <w:t>rep No 17, 2021</w:t>
            </w:r>
          </w:p>
        </w:tc>
      </w:tr>
      <w:tr w:rsidR="00F46097" w:rsidRPr="002E054C" w14:paraId="179F3C80" w14:textId="77777777" w:rsidTr="00C76C63">
        <w:trPr>
          <w:cantSplit/>
        </w:trPr>
        <w:tc>
          <w:tcPr>
            <w:tcW w:w="2551" w:type="dxa"/>
            <w:shd w:val="clear" w:color="auto" w:fill="auto"/>
          </w:tcPr>
          <w:p w14:paraId="47B97FA6" w14:textId="314F969B" w:rsidR="00F46097" w:rsidRPr="002E054C" w:rsidRDefault="00F46097" w:rsidP="00F46097">
            <w:pPr>
              <w:pStyle w:val="ENoteTableText"/>
              <w:tabs>
                <w:tab w:val="center" w:leader="dot" w:pos="2268"/>
              </w:tabs>
            </w:pPr>
            <w:r w:rsidRPr="002E054C">
              <w:t>Subdivision 5</w:t>
            </w:r>
            <w:r w:rsidR="004B2185">
              <w:noBreakHyphen/>
            </w:r>
            <w:r w:rsidRPr="002E054C">
              <w:t>E</w:t>
            </w:r>
            <w:r w:rsidRPr="002E054C">
              <w:tab/>
            </w:r>
          </w:p>
        </w:tc>
        <w:tc>
          <w:tcPr>
            <w:tcW w:w="4537" w:type="dxa"/>
            <w:shd w:val="clear" w:color="auto" w:fill="auto"/>
          </w:tcPr>
          <w:p w14:paraId="3262E95C" w14:textId="77777777" w:rsidR="00F46097" w:rsidRPr="002E054C" w:rsidRDefault="00F46097" w:rsidP="00F46097">
            <w:pPr>
              <w:pStyle w:val="ENoteTableText"/>
            </w:pPr>
            <w:r w:rsidRPr="002E054C">
              <w:t>ad No 39, 2009</w:t>
            </w:r>
          </w:p>
        </w:tc>
      </w:tr>
      <w:tr w:rsidR="00F46097" w:rsidRPr="002E054C" w14:paraId="6A29CD12" w14:textId="77777777" w:rsidTr="00C76C63">
        <w:trPr>
          <w:cantSplit/>
        </w:trPr>
        <w:tc>
          <w:tcPr>
            <w:tcW w:w="2551" w:type="dxa"/>
            <w:shd w:val="clear" w:color="auto" w:fill="auto"/>
          </w:tcPr>
          <w:p w14:paraId="52E0B851" w14:textId="77777777" w:rsidR="00F46097" w:rsidRPr="002E054C" w:rsidRDefault="00F46097" w:rsidP="00F46097">
            <w:pPr>
              <w:pStyle w:val="ENoteTableText"/>
              <w:tabs>
                <w:tab w:val="center" w:leader="dot" w:pos="2268"/>
              </w:tabs>
            </w:pPr>
          </w:p>
        </w:tc>
        <w:tc>
          <w:tcPr>
            <w:tcW w:w="4537" w:type="dxa"/>
            <w:shd w:val="clear" w:color="auto" w:fill="auto"/>
          </w:tcPr>
          <w:p w14:paraId="120BCFA6" w14:textId="77777777" w:rsidR="00F46097" w:rsidRPr="002E054C" w:rsidRDefault="00F46097" w:rsidP="00F46097">
            <w:pPr>
              <w:pStyle w:val="ENoteTableText"/>
            </w:pPr>
            <w:r w:rsidRPr="002E054C">
              <w:t>rep No 17, 2021</w:t>
            </w:r>
          </w:p>
        </w:tc>
      </w:tr>
      <w:tr w:rsidR="00F46097" w:rsidRPr="002E054C" w14:paraId="582CAE8A" w14:textId="77777777" w:rsidTr="00C76C63">
        <w:trPr>
          <w:cantSplit/>
        </w:trPr>
        <w:tc>
          <w:tcPr>
            <w:tcW w:w="2551" w:type="dxa"/>
            <w:shd w:val="clear" w:color="auto" w:fill="auto"/>
          </w:tcPr>
          <w:p w14:paraId="60AD2D77" w14:textId="77777777" w:rsidR="00F46097" w:rsidRPr="002E054C" w:rsidRDefault="00F46097" w:rsidP="00F46097">
            <w:pPr>
              <w:pStyle w:val="ENoteTableText"/>
              <w:tabs>
                <w:tab w:val="center" w:leader="dot" w:pos="2268"/>
              </w:tabs>
            </w:pPr>
            <w:r w:rsidRPr="002E054C">
              <w:t>c 39A</w:t>
            </w:r>
            <w:r w:rsidRPr="002E054C">
              <w:tab/>
            </w:r>
          </w:p>
        </w:tc>
        <w:tc>
          <w:tcPr>
            <w:tcW w:w="4537" w:type="dxa"/>
            <w:shd w:val="clear" w:color="auto" w:fill="auto"/>
          </w:tcPr>
          <w:p w14:paraId="6EB606B8" w14:textId="77777777" w:rsidR="00F46097" w:rsidRPr="002E054C" w:rsidRDefault="00F46097" w:rsidP="00F46097">
            <w:pPr>
              <w:pStyle w:val="ENoteTableText"/>
            </w:pPr>
            <w:r w:rsidRPr="002E054C">
              <w:t>ad No 39, 2009</w:t>
            </w:r>
          </w:p>
        </w:tc>
      </w:tr>
      <w:tr w:rsidR="00F46097" w:rsidRPr="002E054C" w14:paraId="0420FEC1" w14:textId="77777777" w:rsidTr="00C76C63">
        <w:trPr>
          <w:cantSplit/>
        </w:trPr>
        <w:tc>
          <w:tcPr>
            <w:tcW w:w="2551" w:type="dxa"/>
            <w:shd w:val="clear" w:color="auto" w:fill="auto"/>
          </w:tcPr>
          <w:p w14:paraId="4530BAFA" w14:textId="77777777" w:rsidR="00F46097" w:rsidRPr="002E054C" w:rsidRDefault="00F46097" w:rsidP="00F46097">
            <w:pPr>
              <w:pStyle w:val="ENoteTableText"/>
            </w:pPr>
          </w:p>
        </w:tc>
        <w:tc>
          <w:tcPr>
            <w:tcW w:w="4537" w:type="dxa"/>
            <w:shd w:val="clear" w:color="auto" w:fill="auto"/>
          </w:tcPr>
          <w:p w14:paraId="7981D04C" w14:textId="77777777" w:rsidR="00F46097" w:rsidRPr="002E054C" w:rsidRDefault="00F46097" w:rsidP="00F46097">
            <w:pPr>
              <w:pStyle w:val="ENoteTableText"/>
            </w:pPr>
            <w:r w:rsidRPr="002E054C">
              <w:t>am No 160, 2012; No 126, 2015</w:t>
            </w:r>
          </w:p>
        </w:tc>
      </w:tr>
      <w:tr w:rsidR="00F46097" w:rsidRPr="002E054C" w14:paraId="2D88A629" w14:textId="77777777" w:rsidTr="00C76C63">
        <w:trPr>
          <w:cantSplit/>
        </w:trPr>
        <w:tc>
          <w:tcPr>
            <w:tcW w:w="2551" w:type="dxa"/>
            <w:shd w:val="clear" w:color="auto" w:fill="auto"/>
          </w:tcPr>
          <w:p w14:paraId="00D9F16F" w14:textId="77777777" w:rsidR="00F46097" w:rsidRPr="002E054C" w:rsidRDefault="00F46097" w:rsidP="00F46097">
            <w:pPr>
              <w:pStyle w:val="ENoteTableText"/>
            </w:pPr>
          </w:p>
        </w:tc>
        <w:tc>
          <w:tcPr>
            <w:tcW w:w="4537" w:type="dxa"/>
            <w:shd w:val="clear" w:color="auto" w:fill="auto"/>
          </w:tcPr>
          <w:p w14:paraId="440FCF18" w14:textId="77777777" w:rsidR="00F46097" w:rsidRPr="002E054C" w:rsidRDefault="00F46097" w:rsidP="00F46097">
            <w:pPr>
              <w:pStyle w:val="ENoteTableText"/>
            </w:pPr>
            <w:r w:rsidRPr="002E054C">
              <w:t>rep No 17, 2021</w:t>
            </w:r>
          </w:p>
        </w:tc>
      </w:tr>
      <w:tr w:rsidR="00F46097" w:rsidRPr="002E054C" w14:paraId="2684FA70" w14:textId="77777777" w:rsidTr="00C76C63">
        <w:trPr>
          <w:cantSplit/>
        </w:trPr>
        <w:tc>
          <w:tcPr>
            <w:tcW w:w="2551" w:type="dxa"/>
            <w:shd w:val="clear" w:color="auto" w:fill="auto"/>
          </w:tcPr>
          <w:p w14:paraId="6E5B3B0C" w14:textId="77777777" w:rsidR="00F46097" w:rsidRPr="002E054C" w:rsidRDefault="00F46097" w:rsidP="00F46097">
            <w:pPr>
              <w:pStyle w:val="ENoteTableText"/>
              <w:tabs>
                <w:tab w:val="center" w:leader="dot" w:pos="2268"/>
              </w:tabs>
            </w:pPr>
            <w:r w:rsidRPr="002E054C">
              <w:t>c 39B</w:t>
            </w:r>
            <w:r w:rsidRPr="002E054C">
              <w:tab/>
            </w:r>
          </w:p>
        </w:tc>
        <w:tc>
          <w:tcPr>
            <w:tcW w:w="4537" w:type="dxa"/>
            <w:shd w:val="clear" w:color="auto" w:fill="auto"/>
          </w:tcPr>
          <w:p w14:paraId="3CF5387D" w14:textId="77777777" w:rsidR="00F46097" w:rsidRPr="002E054C" w:rsidRDefault="00F46097" w:rsidP="00F46097">
            <w:pPr>
              <w:pStyle w:val="ENoteTableText"/>
            </w:pPr>
            <w:r w:rsidRPr="002E054C">
              <w:t>ad No 160, 2012</w:t>
            </w:r>
          </w:p>
        </w:tc>
      </w:tr>
      <w:tr w:rsidR="00F46097" w:rsidRPr="002E054C" w14:paraId="4057018A" w14:textId="77777777" w:rsidTr="00C76C63">
        <w:trPr>
          <w:cantSplit/>
        </w:trPr>
        <w:tc>
          <w:tcPr>
            <w:tcW w:w="2551" w:type="dxa"/>
            <w:shd w:val="clear" w:color="auto" w:fill="auto"/>
          </w:tcPr>
          <w:p w14:paraId="56886B29" w14:textId="77777777" w:rsidR="00F46097" w:rsidRPr="002E054C" w:rsidRDefault="00F46097" w:rsidP="00F46097">
            <w:pPr>
              <w:pStyle w:val="ENoteTableText"/>
              <w:tabs>
                <w:tab w:val="center" w:leader="dot" w:pos="2268"/>
              </w:tabs>
            </w:pPr>
          </w:p>
        </w:tc>
        <w:tc>
          <w:tcPr>
            <w:tcW w:w="4537" w:type="dxa"/>
            <w:shd w:val="clear" w:color="auto" w:fill="auto"/>
          </w:tcPr>
          <w:p w14:paraId="4A83E0E1" w14:textId="77777777" w:rsidR="00F46097" w:rsidRPr="002E054C" w:rsidRDefault="00F46097" w:rsidP="00F46097">
            <w:pPr>
              <w:pStyle w:val="ENoteTableText"/>
            </w:pPr>
            <w:r w:rsidRPr="002E054C">
              <w:t>am No 126, 2015</w:t>
            </w:r>
          </w:p>
        </w:tc>
      </w:tr>
      <w:tr w:rsidR="00F46097" w:rsidRPr="002E054C" w14:paraId="50164EAE" w14:textId="77777777" w:rsidTr="00C76C63">
        <w:trPr>
          <w:cantSplit/>
        </w:trPr>
        <w:tc>
          <w:tcPr>
            <w:tcW w:w="2551" w:type="dxa"/>
            <w:shd w:val="clear" w:color="auto" w:fill="auto"/>
          </w:tcPr>
          <w:p w14:paraId="64E2D0E4" w14:textId="77777777" w:rsidR="00F46097" w:rsidRPr="002E054C" w:rsidRDefault="00F46097" w:rsidP="00F46097">
            <w:pPr>
              <w:pStyle w:val="ENoteTableText"/>
              <w:tabs>
                <w:tab w:val="center" w:leader="dot" w:pos="2268"/>
              </w:tabs>
            </w:pPr>
          </w:p>
        </w:tc>
        <w:tc>
          <w:tcPr>
            <w:tcW w:w="4537" w:type="dxa"/>
            <w:shd w:val="clear" w:color="auto" w:fill="auto"/>
          </w:tcPr>
          <w:p w14:paraId="6C7498C9" w14:textId="77777777" w:rsidR="00F46097" w:rsidRPr="002E054C" w:rsidRDefault="00F46097" w:rsidP="00F46097">
            <w:pPr>
              <w:pStyle w:val="ENoteTableText"/>
            </w:pPr>
            <w:r w:rsidRPr="002E054C">
              <w:t>rep No 17, 2021</w:t>
            </w:r>
          </w:p>
        </w:tc>
      </w:tr>
      <w:tr w:rsidR="00F46097" w:rsidRPr="002E054C" w14:paraId="61072A7D" w14:textId="77777777" w:rsidTr="00C76C63">
        <w:trPr>
          <w:cantSplit/>
        </w:trPr>
        <w:tc>
          <w:tcPr>
            <w:tcW w:w="2551" w:type="dxa"/>
            <w:shd w:val="clear" w:color="auto" w:fill="auto"/>
          </w:tcPr>
          <w:p w14:paraId="02D54633" w14:textId="77777777" w:rsidR="00F46097" w:rsidRPr="002E054C" w:rsidRDefault="00F46097" w:rsidP="00F46097">
            <w:pPr>
              <w:pStyle w:val="ENoteTableText"/>
              <w:tabs>
                <w:tab w:val="center" w:leader="dot" w:pos="2268"/>
              </w:tabs>
            </w:pPr>
            <w:r w:rsidRPr="002E054C">
              <w:rPr>
                <w:b/>
              </w:rPr>
              <w:t>Division 5A</w:t>
            </w:r>
          </w:p>
        </w:tc>
        <w:tc>
          <w:tcPr>
            <w:tcW w:w="4537" w:type="dxa"/>
            <w:shd w:val="clear" w:color="auto" w:fill="auto"/>
          </w:tcPr>
          <w:p w14:paraId="4AF2D5F6" w14:textId="77777777" w:rsidR="00F46097" w:rsidRPr="002E054C" w:rsidRDefault="00F46097" w:rsidP="00F46097">
            <w:pPr>
              <w:pStyle w:val="ENoteTableText"/>
            </w:pPr>
          </w:p>
        </w:tc>
      </w:tr>
      <w:tr w:rsidR="00F46097" w:rsidRPr="002E054C" w14:paraId="19168A8C" w14:textId="77777777" w:rsidTr="00C76C63">
        <w:trPr>
          <w:cantSplit/>
        </w:trPr>
        <w:tc>
          <w:tcPr>
            <w:tcW w:w="2551" w:type="dxa"/>
            <w:shd w:val="clear" w:color="auto" w:fill="auto"/>
          </w:tcPr>
          <w:p w14:paraId="6AF5F25F" w14:textId="77777777" w:rsidR="00F46097" w:rsidRPr="002E054C" w:rsidRDefault="00F46097" w:rsidP="00F46097">
            <w:pPr>
              <w:pStyle w:val="ENoteTableText"/>
              <w:tabs>
                <w:tab w:val="center" w:leader="dot" w:pos="2268"/>
              </w:tabs>
            </w:pPr>
            <w:r w:rsidRPr="002E054C">
              <w:t>Division 5A</w:t>
            </w:r>
            <w:r w:rsidRPr="002E054C">
              <w:tab/>
            </w:r>
          </w:p>
        </w:tc>
        <w:tc>
          <w:tcPr>
            <w:tcW w:w="4537" w:type="dxa"/>
            <w:shd w:val="clear" w:color="auto" w:fill="auto"/>
          </w:tcPr>
          <w:p w14:paraId="7860151A" w14:textId="77777777" w:rsidR="00F46097" w:rsidRPr="002E054C" w:rsidRDefault="00F46097" w:rsidP="00F46097">
            <w:pPr>
              <w:pStyle w:val="ENoteTableText"/>
            </w:pPr>
            <w:r w:rsidRPr="002E054C">
              <w:t>ad No 168, 2015</w:t>
            </w:r>
          </w:p>
        </w:tc>
      </w:tr>
      <w:tr w:rsidR="00F46097" w:rsidRPr="002E054C" w14:paraId="49684147" w14:textId="77777777" w:rsidTr="00C76C63">
        <w:trPr>
          <w:cantSplit/>
        </w:trPr>
        <w:tc>
          <w:tcPr>
            <w:tcW w:w="2551" w:type="dxa"/>
            <w:shd w:val="clear" w:color="auto" w:fill="auto"/>
          </w:tcPr>
          <w:p w14:paraId="10CDD954" w14:textId="36188533" w:rsidR="00F46097" w:rsidRPr="002E054C" w:rsidRDefault="00F46097" w:rsidP="005F7378">
            <w:pPr>
              <w:pStyle w:val="ENoteTableText"/>
              <w:keepNext/>
              <w:tabs>
                <w:tab w:val="center" w:leader="dot" w:pos="2268"/>
              </w:tabs>
            </w:pPr>
            <w:r w:rsidRPr="002E054C">
              <w:rPr>
                <w:b/>
              </w:rPr>
              <w:lastRenderedPageBreak/>
              <w:t>Subdivision 5A</w:t>
            </w:r>
            <w:r w:rsidR="004B2185">
              <w:rPr>
                <w:b/>
              </w:rPr>
              <w:noBreakHyphen/>
            </w:r>
            <w:r w:rsidRPr="002E054C">
              <w:rPr>
                <w:b/>
              </w:rPr>
              <w:t>A</w:t>
            </w:r>
          </w:p>
        </w:tc>
        <w:tc>
          <w:tcPr>
            <w:tcW w:w="4537" w:type="dxa"/>
            <w:shd w:val="clear" w:color="auto" w:fill="auto"/>
          </w:tcPr>
          <w:p w14:paraId="44173565" w14:textId="77777777" w:rsidR="00F46097" w:rsidRPr="002E054C" w:rsidRDefault="00F46097" w:rsidP="005F7378">
            <w:pPr>
              <w:pStyle w:val="ENoteTableText"/>
              <w:keepNext/>
            </w:pPr>
          </w:p>
        </w:tc>
      </w:tr>
      <w:tr w:rsidR="00F46097" w:rsidRPr="002E054C" w14:paraId="71485964" w14:textId="77777777" w:rsidTr="00C76C63">
        <w:trPr>
          <w:cantSplit/>
        </w:trPr>
        <w:tc>
          <w:tcPr>
            <w:tcW w:w="2551" w:type="dxa"/>
            <w:shd w:val="clear" w:color="auto" w:fill="auto"/>
          </w:tcPr>
          <w:p w14:paraId="3F9D159D" w14:textId="77777777" w:rsidR="00F46097" w:rsidRPr="002E054C" w:rsidRDefault="00F46097" w:rsidP="00F46097">
            <w:pPr>
              <w:pStyle w:val="ENoteTableText"/>
              <w:tabs>
                <w:tab w:val="center" w:leader="dot" w:pos="2268"/>
              </w:tabs>
            </w:pPr>
            <w:r w:rsidRPr="002E054C">
              <w:t>c 39DA</w:t>
            </w:r>
            <w:r w:rsidRPr="002E054C">
              <w:tab/>
            </w:r>
          </w:p>
        </w:tc>
        <w:tc>
          <w:tcPr>
            <w:tcW w:w="4537" w:type="dxa"/>
            <w:shd w:val="clear" w:color="auto" w:fill="auto"/>
          </w:tcPr>
          <w:p w14:paraId="0852F331" w14:textId="77777777" w:rsidR="00F46097" w:rsidRPr="002E054C" w:rsidRDefault="00F46097" w:rsidP="00F46097">
            <w:pPr>
              <w:pStyle w:val="ENoteTableText"/>
            </w:pPr>
            <w:r w:rsidRPr="002E054C">
              <w:t>ad No 168, 2015</w:t>
            </w:r>
          </w:p>
        </w:tc>
      </w:tr>
      <w:tr w:rsidR="00F46097" w:rsidRPr="002E054C" w14:paraId="6AB7F231" w14:textId="77777777" w:rsidTr="00C76C63">
        <w:trPr>
          <w:cantSplit/>
        </w:trPr>
        <w:tc>
          <w:tcPr>
            <w:tcW w:w="2551" w:type="dxa"/>
            <w:shd w:val="clear" w:color="auto" w:fill="auto"/>
          </w:tcPr>
          <w:p w14:paraId="7F9A532D" w14:textId="77777777" w:rsidR="00F46097" w:rsidRPr="002E054C" w:rsidRDefault="00F46097" w:rsidP="00F46097">
            <w:pPr>
              <w:pStyle w:val="ENoteTableText"/>
              <w:tabs>
                <w:tab w:val="center" w:leader="dot" w:pos="2268"/>
              </w:tabs>
            </w:pPr>
            <w:r w:rsidRPr="002E054C">
              <w:t>c 39DB</w:t>
            </w:r>
            <w:r w:rsidRPr="002E054C">
              <w:tab/>
            </w:r>
          </w:p>
        </w:tc>
        <w:tc>
          <w:tcPr>
            <w:tcW w:w="4537" w:type="dxa"/>
            <w:shd w:val="clear" w:color="auto" w:fill="auto"/>
          </w:tcPr>
          <w:p w14:paraId="5E75DD4E" w14:textId="77777777" w:rsidR="00F46097" w:rsidRPr="002E054C" w:rsidRDefault="00F46097" w:rsidP="00F46097">
            <w:pPr>
              <w:pStyle w:val="ENoteTableText"/>
            </w:pPr>
            <w:r w:rsidRPr="002E054C">
              <w:t>ad No 168, 2015</w:t>
            </w:r>
          </w:p>
        </w:tc>
      </w:tr>
      <w:tr w:rsidR="00F46097" w:rsidRPr="002E054C" w14:paraId="0840376E" w14:textId="77777777" w:rsidTr="00C76C63">
        <w:trPr>
          <w:cantSplit/>
        </w:trPr>
        <w:tc>
          <w:tcPr>
            <w:tcW w:w="2551" w:type="dxa"/>
            <w:shd w:val="clear" w:color="auto" w:fill="auto"/>
          </w:tcPr>
          <w:p w14:paraId="2DD3417B" w14:textId="77777777" w:rsidR="00F46097" w:rsidRPr="002E054C" w:rsidRDefault="00F46097" w:rsidP="00F46097">
            <w:pPr>
              <w:pStyle w:val="ENoteTableText"/>
              <w:tabs>
                <w:tab w:val="center" w:leader="dot" w:pos="2268"/>
              </w:tabs>
            </w:pPr>
            <w:r w:rsidRPr="002E054C">
              <w:t>c 39DC</w:t>
            </w:r>
            <w:r w:rsidRPr="002E054C">
              <w:tab/>
            </w:r>
          </w:p>
        </w:tc>
        <w:tc>
          <w:tcPr>
            <w:tcW w:w="4537" w:type="dxa"/>
            <w:shd w:val="clear" w:color="auto" w:fill="auto"/>
          </w:tcPr>
          <w:p w14:paraId="1C83D2F1" w14:textId="77777777" w:rsidR="00F46097" w:rsidRPr="002E054C" w:rsidRDefault="00F46097" w:rsidP="00F46097">
            <w:pPr>
              <w:pStyle w:val="ENoteTableText"/>
            </w:pPr>
            <w:r w:rsidRPr="002E054C">
              <w:t>ad No 168, 2015</w:t>
            </w:r>
          </w:p>
        </w:tc>
      </w:tr>
      <w:tr w:rsidR="00F46097" w:rsidRPr="002E054C" w14:paraId="114AF797" w14:textId="77777777" w:rsidTr="00C76C63">
        <w:trPr>
          <w:cantSplit/>
        </w:trPr>
        <w:tc>
          <w:tcPr>
            <w:tcW w:w="2551" w:type="dxa"/>
            <w:shd w:val="clear" w:color="auto" w:fill="auto"/>
          </w:tcPr>
          <w:p w14:paraId="229B1C34" w14:textId="77777777" w:rsidR="00F46097" w:rsidRPr="002E054C" w:rsidRDefault="00F46097" w:rsidP="00F46097">
            <w:pPr>
              <w:pStyle w:val="ENoteTableText"/>
              <w:tabs>
                <w:tab w:val="center" w:leader="dot" w:pos="2268"/>
              </w:tabs>
            </w:pPr>
            <w:r w:rsidRPr="002E054C">
              <w:t>c 39DD</w:t>
            </w:r>
            <w:r w:rsidRPr="002E054C">
              <w:tab/>
            </w:r>
          </w:p>
        </w:tc>
        <w:tc>
          <w:tcPr>
            <w:tcW w:w="4537" w:type="dxa"/>
            <w:shd w:val="clear" w:color="auto" w:fill="auto"/>
          </w:tcPr>
          <w:p w14:paraId="3395B4EF" w14:textId="77777777" w:rsidR="00F46097" w:rsidRPr="002E054C" w:rsidRDefault="00F46097" w:rsidP="00F46097">
            <w:pPr>
              <w:pStyle w:val="ENoteTableText"/>
            </w:pPr>
            <w:r w:rsidRPr="002E054C">
              <w:t>ad No 168, 2015</w:t>
            </w:r>
          </w:p>
        </w:tc>
      </w:tr>
      <w:tr w:rsidR="00F46097" w:rsidRPr="002E054C" w14:paraId="6666D677" w14:textId="77777777" w:rsidTr="00C76C63">
        <w:trPr>
          <w:cantSplit/>
        </w:trPr>
        <w:tc>
          <w:tcPr>
            <w:tcW w:w="2551" w:type="dxa"/>
            <w:shd w:val="clear" w:color="auto" w:fill="auto"/>
          </w:tcPr>
          <w:p w14:paraId="04090944" w14:textId="77777777" w:rsidR="00F46097" w:rsidRPr="002E054C" w:rsidRDefault="00F46097" w:rsidP="00F46097">
            <w:pPr>
              <w:pStyle w:val="ENoteTableText"/>
              <w:tabs>
                <w:tab w:val="center" w:leader="dot" w:pos="2268"/>
              </w:tabs>
            </w:pPr>
            <w:r w:rsidRPr="002E054C">
              <w:t>c 39DE</w:t>
            </w:r>
            <w:r w:rsidRPr="002E054C">
              <w:tab/>
            </w:r>
          </w:p>
        </w:tc>
        <w:tc>
          <w:tcPr>
            <w:tcW w:w="4537" w:type="dxa"/>
            <w:shd w:val="clear" w:color="auto" w:fill="auto"/>
          </w:tcPr>
          <w:p w14:paraId="69B52C06" w14:textId="77777777" w:rsidR="00F46097" w:rsidRPr="002E054C" w:rsidRDefault="00F46097" w:rsidP="00F46097">
            <w:pPr>
              <w:pStyle w:val="ENoteTableText"/>
            </w:pPr>
            <w:r w:rsidRPr="002E054C">
              <w:t>ad No 168, 2015</w:t>
            </w:r>
          </w:p>
        </w:tc>
      </w:tr>
      <w:tr w:rsidR="00F46097" w:rsidRPr="002E054C" w14:paraId="596C6746" w14:textId="77777777" w:rsidTr="00C76C63">
        <w:trPr>
          <w:cantSplit/>
        </w:trPr>
        <w:tc>
          <w:tcPr>
            <w:tcW w:w="2551" w:type="dxa"/>
            <w:shd w:val="clear" w:color="auto" w:fill="auto"/>
          </w:tcPr>
          <w:p w14:paraId="123E8FD7" w14:textId="77777777" w:rsidR="00F46097" w:rsidRPr="002E054C" w:rsidRDefault="00F46097" w:rsidP="00F46097">
            <w:pPr>
              <w:pStyle w:val="ENoteTableText"/>
              <w:tabs>
                <w:tab w:val="center" w:leader="dot" w:pos="2268"/>
              </w:tabs>
            </w:pPr>
            <w:r w:rsidRPr="002E054C">
              <w:t>c 39DF</w:t>
            </w:r>
            <w:r w:rsidRPr="002E054C">
              <w:tab/>
            </w:r>
          </w:p>
        </w:tc>
        <w:tc>
          <w:tcPr>
            <w:tcW w:w="4537" w:type="dxa"/>
            <w:shd w:val="clear" w:color="auto" w:fill="auto"/>
          </w:tcPr>
          <w:p w14:paraId="0520E135" w14:textId="77777777" w:rsidR="00F46097" w:rsidRPr="002E054C" w:rsidRDefault="00F46097" w:rsidP="00F46097">
            <w:pPr>
              <w:pStyle w:val="ENoteTableText"/>
            </w:pPr>
            <w:r w:rsidRPr="002E054C">
              <w:t>ad No 168, 2015</w:t>
            </w:r>
          </w:p>
        </w:tc>
      </w:tr>
      <w:tr w:rsidR="00F46097" w:rsidRPr="002E054C" w14:paraId="06D56B43" w14:textId="77777777" w:rsidTr="00C76C63">
        <w:trPr>
          <w:cantSplit/>
        </w:trPr>
        <w:tc>
          <w:tcPr>
            <w:tcW w:w="2551" w:type="dxa"/>
            <w:shd w:val="clear" w:color="auto" w:fill="auto"/>
          </w:tcPr>
          <w:p w14:paraId="2EC2CB09" w14:textId="77777777" w:rsidR="00F46097" w:rsidRPr="002E054C" w:rsidRDefault="00F46097" w:rsidP="00F46097">
            <w:pPr>
              <w:pStyle w:val="ENoteTableText"/>
              <w:tabs>
                <w:tab w:val="center" w:leader="dot" w:pos="2268"/>
              </w:tabs>
            </w:pPr>
            <w:r w:rsidRPr="002E054C">
              <w:t>c 39DG</w:t>
            </w:r>
            <w:r w:rsidRPr="002E054C">
              <w:tab/>
            </w:r>
          </w:p>
        </w:tc>
        <w:tc>
          <w:tcPr>
            <w:tcW w:w="4537" w:type="dxa"/>
            <w:shd w:val="clear" w:color="auto" w:fill="auto"/>
          </w:tcPr>
          <w:p w14:paraId="01F3F39C" w14:textId="77777777" w:rsidR="00F46097" w:rsidRPr="002E054C" w:rsidRDefault="00F46097" w:rsidP="00F46097">
            <w:pPr>
              <w:pStyle w:val="ENoteTableText"/>
            </w:pPr>
            <w:r w:rsidRPr="002E054C">
              <w:t>ad No 168, 2015</w:t>
            </w:r>
          </w:p>
        </w:tc>
      </w:tr>
      <w:tr w:rsidR="00F46097" w:rsidRPr="002E054C" w14:paraId="58692B39" w14:textId="77777777" w:rsidTr="00C76C63">
        <w:trPr>
          <w:cantSplit/>
        </w:trPr>
        <w:tc>
          <w:tcPr>
            <w:tcW w:w="2551" w:type="dxa"/>
            <w:shd w:val="clear" w:color="auto" w:fill="auto"/>
          </w:tcPr>
          <w:p w14:paraId="448096AD" w14:textId="77777777" w:rsidR="00F46097" w:rsidRPr="002E054C" w:rsidRDefault="00F46097" w:rsidP="00F46097">
            <w:pPr>
              <w:pStyle w:val="ENoteTableText"/>
              <w:tabs>
                <w:tab w:val="center" w:leader="dot" w:pos="2268"/>
              </w:tabs>
            </w:pPr>
            <w:r w:rsidRPr="002E054C">
              <w:t>c 39DH</w:t>
            </w:r>
            <w:r w:rsidRPr="002E054C">
              <w:tab/>
            </w:r>
          </w:p>
        </w:tc>
        <w:tc>
          <w:tcPr>
            <w:tcW w:w="4537" w:type="dxa"/>
            <w:shd w:val="clear" w:color="auto" w:fill="auto"/>
          </w:tcPr>
          <w:p w14:paraId="14213133" w14:textId="77777777" w:rsidR="00F46097" w:rsidRPr="002E054C" w:rsidRDefault="00F46097" w:rsidP="00F46097">
            <w:pPr>
              <w:pStyle w:val="ENoteTableText"/>
            </w:pPr>
            <w:r w:rsidRPr="002E054C">
              <w:t>ad No 168, 2015</w:t>
            </w:r>
          </w:p>
        </w:tc>
      </w:tr>
      <w:tr w:rsidR="00F46097" w:rsidRPr="002E054C" w14:paraId="52B4BD73" w14:textId="77777777" w:rsidTr="00C76C63">
        <w:trPr>
          <w:cantSplit/>
        </w:trPr>
        <w:tc>
          <w:tcPr>
            <w:tcW w:w="2551" w:type="dxa"/>
            <w:shd w:val="clear" w:color="auto" w:fill="auto"/>
          </w:tcPr>
          <w:p w14:paraId="55ABFE4D" w14:textId="77777777" w:rsidR="00F46097" w:rsidRPr="002E054C" w:rsidRDefault="00F46097" w:rsidP="00F46097">
            <w:pPr>
              <w:pStyle w:val="ENoteTableText"/>
              <w:tabs>
                <w:tab w:val="center" w:leader="dot" w:pos="2268"/>
              </w:tabs>
            </w:pPr>
            <w:r w:rsidRPr="002E054C">
              <w:t>c 39DI</w:t>
            </w:r>
            <w:r w:rsidRPr="002E054C">
              <w:tab/>
            </w:r>
          </w:p>
        </w:tc>
        <w:tc>
          <w:tcPr>
            <w:tcW w:w="4537" w:type="dxa"/>
            <w:shd w:val="clear" w:color="auto" w:fill="auto"/>
          </w:tcPr>
          <w:p w14:paraId="4247AC96" w14:textId="77777777" w:rsidR="00F46097" w:rsidRPr="002E054C" w:rsidRDefault="00F46097" w:rsidP="00F46097">
            <w:pPr>
              <w:pStyle w:val="ENoteTableText"/>
            </w:pPr>
            <w:r w:rsidRPr="002E054C">
              <w:t>ad No 168, 2015</w:t>
            </w:r>
          </w:p>
        </w:tc>
      </w:tr>
      <w:tr w:rsidR="00F46097" w:rsidRPr="002E054C" w14:paraId="2967C23D" w14:textId="77777777" w:rsidTr="00C76C63">
        <w:trPr>
          <w:cantSplit/>
        </w:trPr>
        <w:tc>
          <w:tcPr>
            <w:tcW w:w="2551" w:type="dxa"/>
            <w:shd w:val="clear" w:color="auto" w:fill="auto"/>
          </w:tcPr>
          <w:p w14:paraId="7AD4BF23" w14:textId="77777777" w:rsidR="00F46097" w:rsidRPr="002E054C" w:rsidRDefault="00F46097" w:rsidP="00F46097">
            <w:pPr>
              <w:pStyle w:val="ENoteTableText"/>
              <w:tabs>
                <w:tab w:val="center" w:leader="dot" w:pos="2268"/>
              </w:tabs>
            </w:pPr>
            <w:r w:rsidRPr="002E054C">
              <w:t>c 39DJ</w:t>
            </w:r>
            <w:r w:rsidRPr="002E054C">
              <w:tab/>
            </w:r>
          </w:p>
        </w:tc>
        <w:tc>
          <w:tcPr>
            <w:tcW w:w="4537" w:type="dxa"/>
            <w:shd w:val="clear" w:color="auto" w:fill="auto"/>
          </w:tcPr>
          <w:p w14:paraId="4EB5A42A" w14:textId="77777777" w:rsidR="00F46097" w:rsidRPr="002E054C" w:rsidRDefault="00F46097" w:rsidP="00F46097">
            <w:pPr>
              <w:pStyle w:val="ENoteTableText"/>
            </w:pPr>
            <w:r w:rsidRPr="002E054C">
              <w:t>ad No 168, 2015</w:t>
            </w:r>
          </w:p>
        </w:tc>
      </w:tr>
      <w:tr w:rsidR="00F46097" w:rsidRPr="002E054C" w14:paraId="7BC899D3" w14:textId="77777777" w:rsidTr="00C76C63">
        <w:trPr>
          <w:cantSplit/>
        </w:trPr>
        <w:tc>
          <w:tcPr>
            <w:tcW w:w="2551" w:type="dxa"/>
            <w:shd w:val="clear" w:color="auto" w:fill="auto"/>
          </w:tcPr>
          <w:p w14:paraId="0C9375FB" w14:textId="77777777" w:rsidR="00F46097" w:rsidRPr="002E054C" w:rsidRDefault="00F46097" w:rsidP="00F46097">
            <w:pPr>
              <w:pStyle w:val="ENoteTableText"/>
              <w:tabs>
                <w:tab w:val="center" w:leader="dot" w:pos="2268"/>
              </w:tabs>
            </w:pPr>
            <w:r w:rsidRPr="002E054C">
              <w:t>c 39DK</w:t>
            </w:r>
            <w:r w:rsidRPr="002E054C">
              <w:tab/>
            </w:r>
          </w:p>
        </w:tc>
        <w:tc>
          <w:tcPr>
            <w:tcW w:w="4537" w:type="dxa"/>
            <w:shd w:val="clear" w:color="auto" w:fill="auto"/>
          </w:tcPr>
          <w:p w14:paraId="1021CD2B" w14:textId="77777777" w:rsidR="00F46097" w:rsidRPr="002E054C" w:rsidRDefault="00F46097" w:rsidP="00F46097">
            <w:pPr>
              <w:pStyle w:val="ENoteTableText"/>
            </w:pPr>
            <w:r w:rsidRPr="002E054C">
              <w:t>ad No 168, 2015</w:t>
            </w:r>
          </w:p>
        </w:tc>
      </w:tr>
      <w:tr w:rsidR="00F46097" w:rsidRPr="002E054C" w14:paraId="3B3BDE67" w14:textId="77777777" w:rsidTr="00C76C63">
        <w:trPr>
          <w:cantSplit/>
        </w:trPr>
        <w:tc>
          <w:tcPr>
            <w:tcW w:w="2551" w:type="dxa"/>
            <w:shd w:val="clear" w:color="auto" w:fill="auto"/>
          </w:tcPr>
          <w:p w14:paraId="59C21E20" w14:textId="77777777" w:rsidR="00F46097" w:rsidRPr="002E054C" w:rsidRDefault="00F46097" w:rsidP="00F46097">
            <w:pPr>
              <w:pStyle w:val="ENoteTableText"/>
              <w:tabs>
                <w:tab w:val="center" w:leader="dot" w:pos="2268"/>
              </w:tabs>
            </w:pPr>
            <w:r w:rsidRPr="002E054C">
              <w:t>c 39DL</w:t>
            </w:r>
            <w:r w:rsidRPr="002E054C">
              <w:tab/>
            </w:r>
          </w:p>
        </w:tc>
        <w:tc>
          <w:tcPr>
            <w:tcW w:w="4537" w:type="dxa"/>
            <w:shd w:val="clear" w:color="auto" w:fill="auto"/>
          </w:tcPr>
          <w:p w14:paraId="070A8FD0" w14:textId="77777777" w:rsidR="00F46097" w:rsidRPr="002E054C" w:rsidRDefault="00F46097" w:rsidP="00F46097">
            <w:pPr>
              <w:pStyle w:val="ENoteTableText"/>
            </w:pPr>
            <w:r w:rsidRPr="002E054C">
              <w:t>ad No 168, 2015</w:t>
            </w:r>
          </w:p>
        </w:tc>
      </w:tr>
      <w:tr w:rsidR="00F46097" w:rsidRPr="002E054C" w14:paraId="70DDD740" w14:textId="77777777" w:rsidTr="00C76C63">
        <w:trPr>
          <w:cantSplit/>
        </w:trPr>
        <w:tc>
          <w:tcPr>
            <w:tcW w:w="2551" w:type="dxa"/>
            <w:shd w:val="clear" w:color="auto" w:fill="auto"/>
          </w:tcPr>
          <w:p w14:paraId="02CFE5F8" w14:textId="4B58D352" w:rsidR="00F46097" w:rsidRPr="002E054C" w:rsidRDefault="00F46097" w:rsidP="00F46097">
            <w:pPr>
              <w:pStyle w:val="ENoteTableText"/>
              <w:tabs>
                <w:tab w:val="center" w:leader="dot" w:pos="2268"/>
              </w:tabs>
            </w:pPr>
            <w:r w:rsidRPr="002E054C">
              <w:rPr>
                <w:b/>
              </w:rPr>
              <w:t>Subdivision 5A</w:t>
            </w:r>
            <w:r w:rsidR="004B2185">
              <w:rPr>
                <w:b/>
              </w:rPr>
              <w:noBreakHyphen/>
            </w:r>
            <w:r w:rsidRPr="002E054C">
              <w:rPr>
                <w:b/>
              </w:rPr>
              <w:t>B</w:t>
            </w:r>
          </w:p>
        </w:tc>
        <w:tc>
          <w:tcPr>
            <w:tcW w:w="4537" w:type="dxa"/>
            <w:shd w:val="clear" w:color="auto" w:fill="auto"/>
          </w:tcPr>
          <w:p w14:paraId="7CB618AE" w14:textId="77777777" w:rsidR="00F46097" w:rsidRPr="002E054C" w:rsidRDefault="00F46097" w:rsidP="00F46097">
            <w:pPr>
              <w:pStyle w:val="ENoteTableText"/>
            </w:pPr>
          </w:p>
        </w:tc>
      </w:tr>
      <w:tr w:rsidR="00F46097" w:rsidRPr="002E054C" w14:paraId="39586103" w14:textId="77777777" w:rsidTr="00C76C63">
        <w:trPr>
          <w:cantSplit/>
        </w:trPr>
        <w:tc>
          <w:tcPr>
            <w:tcW w:w="2551" w:type="dxa"/>
            <w:shd w:val="clear" w:color="auto" w:fill="auto"/>
          </w:tcPr>
          <w:p w14:paraId="0997B5C1" w14:textId="77777777" w:rsidR="00F46097" w:rsidRPr="002E054C" w:rsidRDefault="00F46097" w:rsidP="00F46097">
            <w:pPr>
              <w:pStyle w:val="ENoteTableText"/>
              <w:tabs>
                <w:tab w:val="center" w:leader="dot" w:pos="2268"/>
              </w:tabs>
            </w:pPr>
            <w:r w:rsidRPr="002E054C">
              <w:t>c 39EA</w:t>
            </w:r>
            <w:r w:rsidRPr="002E054C">
              <w:tab/>
            </w:r>
          </w:p>
        </w:tc>
        <w:tc>
          <w:tcPr>
            <w:tcW w:w="4537" w:type="dxa"/>
            <w:shd w:val="clear" w:color="auto" w:fill="auto"/>
          </w:tcPr>
          <w:p w14:paraId="1C245833" w14:textId="77777777" w:rsidR="00F46097" w:rsidRPr="002E054C" w:rsidRDefault="00F46097" w:rsidP="00F46097">
            <w:pPr>
              <w:pStyle w:val="ENoteTableText"/>
            </w:pPr>
            <w:r w:rsidRPr="002E054C">
              <w:t>ad No 168, 2015</w:t>
            </w:r>
          </w:p>
        </w:tc>
      </w:tr>
      <w:tr w:rsidR="00F46097" w:rsidRPr="002E054C" w14:paraId="5CE5B1A5" w14:textId="77777777" w:rsidTr="00C76C63">
        <w:trPr>
          <w:cantSplit/>
        </w:trPr>
        <w:tc>
          <w:tcPr>
            <w:tcW w:w="2551" w:type="dxa"/>
            <w:shd w:val="clear" w:color="auto" w:fill="auto"/>
          </w:tcPr>
          <w:p w14:paraId="0E8E8AAE" w14:textId="77777777" w:rsidR="00F46097" w:rsidRPr="002E054C" w:rsidRDefault="00F46097" w:rsidP="00F46097">
            <w:pPr>
              <w:pStyle w:val="ENoteTableText"/>
              <w:tabs>
                <w:tab w:val="center" w:leader="dot" w:pos="2268"/>
              </w:tabs>
            </w:pPr>
            <w:r w:rsidRPr="002E054C">
              <w:t>c 39EB</w:t>
            </w:r>
            <w:r w:rsidRPr="002E054C">
              <w:tab/>
            </w:r>
          </w:p>
        </w:tc>
        <w:tc>
          <w:tcPr>
            <w:tcW w:w="4537" w:type="dxa"/>
            <w:shd w:val="clear" w:color="auto" w:fill="auto"/>
          </w:tcPr>
          <w:p w14:paraId="0D6AFFD8" w14:textId="77777777" w:rsidR="00F46097" w:rsidRPr="002E054C" w:rsidRDefault="00F46097" w:rsidP="00F46097">
            <w:pPr>
              <w:pStyle w:val="ENoteTableText"/>
            </w:pPr>
            <w:r w:rsidRPr="002E054C">
              <w:t>ad No 168, 2015</w:t>
            </w:r>
          </w:p>
        </w:tc>
      </w:tr>
      <w:tr w:rsidR="00F46097" w:rsidRPr="002E054C" w14:paraId="065F0B7C" w14:textId="77777777" w:rsidTr="00C76C63">
        <w:trPr>
          <w:cantSplit/>
        </w:trPr>
        <w:tc>
          <w:tcPr>
            <w:tcW w:w="2551" w:type="dxa"/>
            <w:shd w:val="clear" w:color="auto" w:fill="auto"/>
          </w:tcPr>
          <w:p w14:paraId="72DCFF46" w14:textId="77777777" w:rsidR="00F46097" w:rsidRPr="002E054C" w:rsidRDefault="00F46097" w:rsidP="00F46097">
            <w:pPr>
              <w:pStyle w:val="ENoteTableText"/>
              <w:tabs>
                <w:tab w:val="center" w:leader="dot" w:pos="2268"/>
              </w:tabs>
            </w:pPr>
            <w:r w:rsidRPr="002E054C">
              <w:t>c 39EC</w:t>
            </w:r>
            <w:r w:rsidRPr="002E054C">
              <w:tab/>
            </w:r>
          </w:p>
        </w:tc>
        <w:tc>
          <w:tcPr>
            <w:tcW w:w="4537" w:type="dxa"/>
            <w:shd w:val="clear" w:color="auto" w:fill="auto"/>
          </w:tcPr>
          <w:p w14:paraId="233A15B2" w14:textId="77777777" w:rsidR="00F46097" w:rsidRPr="002E054C" w:rsidRDefault="00F46097" w:rsidP="00F46097">
            <w:pPr>
              <w:pStyle w:val="ENoteTableText"/>
            </w:pPr>
            <w:r w:rsidRPr="002E054C">
              <w:t>ad No 168, 2015</w:t>
            </w:r>
          </w:p>
        </w:tc>
      </w:tr>
      <w:tr w:rsidR="00F46097" w:rsidRPr="002E054C" w14:paraId="16BB9D4A" w14:textId="77777777" w:rsidTr="00C76C63">
        <w:trPr>
          <w:cantSplit/>
        </w:trPr>
        <w:tc>
          <w:tcPr>
            <w:tcW w:w="2551" w:type="dxa"/>
            <w:shd w:val="clear" w:color="auto" w:fill="auto"/>
          </w:tcPr>
          <w:p w14:paraId="074841E8" w14:textId="77777777" w:rsidR="00F46097" w:rsidRPr="002E054C" w:rsidRDefault="00F46097" w:rsidP="00F46097">
            <w:pPr>
              <w:pStyle w:val="ENoteTableText"/>
              <w:tabs>
                <w:tab w:val="center" w:leader="dot" w:pos="2268"/>
              </w:tabs>
            </w:pPr>
          </w:p>
        </w:tc>
        <w:tc>
          <w:tcPr>
            <w:tcW w:w="4537" w:type="dxa"/>
            <w:shd w:val="clear" w:color="auto" w:fill="auto"/>
          </w:tcPr>
          <w:p w14:paraId="7A151B0C" w14:textId="77777777" w:rsidR="00F46097" w:rsidRPr="002E054C" w:rsidRDefault="00F46097" w:rsidP="00F46097">
            <w:pPr>
              <w:pStyle w:val="ENoteTableText"/>
            </w:pPr>
            <w:r w:rsidRPr="002E054C">
              <w:t>am No 77, 2020</w:t>
            </w:r>
          </w:p>
        </w:tc>
      </w:tr>
      <w:tr w:rsidR="00F46097" w:rsidRPr="002E054C" w14:paraId="7977CDDB" w14:textId="77777777" w:rsidTr="00C76C63">
        <w:trPr>
          <w:cantSplit/>
        </w:trPr>
        <w:tc>
          <w:tcPr>
            <w:tcW w:w="2551" w:type="dxa"/>
            <w:shd w:val="clear" w:color="auto" w:fill="auto"/>
          </w:tcPr>
          <w:p w14:paraId="368DD229" w14:textId="5698E432" w:rsidR="00F46097" w:rsidRPr="002E054C" w:rsidRDefault="00F46097" w:rsidP="00F46097">
            <w:pPr>
              <w:pStyle w:val="ENoteTableText"/>
              <w:tabs>
                <w:tab w:val="center" w:leader="dot" w:pos="2268"/>
              </w:tabs>
            </w:pPr>
            <w:r w:rsidRPr="002E054C">
              <w:rPr>
                <w:b/>
              </w:rPr>
              <w:t>Subdivision 5A</w:t>
            </w:r>
            <w:r w:rsidR="004B2185">
              <w:rPr>
                <w:b/>
              </w:rPr>
              <w:noBreakHyphen/>
            </w:r>
            <w:r w:rsidRPr="002E054C">
              <w:rPr>
                <w:b/>
              </w:rPr>
              <w:t>C</w:t>
            </w:r>
          </w:p>
        </w:tc>
        <w:tc>
          <w:tcPr>
            <w:tcW w:w="4537" w:type="dxa"/>
            <w:shd w:val="clear" w:color="auto" w:fill="auto"/>
          </w:tcPr>
          <w:p w14:paraId="79C44429" w14:textId="77777777" w:rsidR="00F46097" w:rsidRPr="002E054C" w:rsidRDefault="00F46097" w:rsidP="00F46097">
            <w:pPr>
              <w:pStyle w:val="ENoteTableText"/>
            </w:pPr>
          </w:p>
        </w:tc>
      </w:tr>
      <w:tr w:rsidR="00F46097" w:rsidRPr="002E054C" w14:paraId="724D4C6F" w14:textId="77777777" w:rsidTr="00C76C63">
        <w:trPr>
          <w:cantSplit/>
        </w:trPr>
        <w:tc>
          <w:tcPr>
            <w:tcW w:w="2551" w:type="dxa"/>
            <w:shd w:val="clear" w:color="auto" w:fill="auto"/>
          </w:tcPr>
          <w:p w14:paraId="0421393B" w14:textId="77777777" w:rsidR="00F46097" w:rsidRPr="002E054C" w:rsidRDefault="00F46097" w:rsidP="00F46097">
            <w:pPr>
              <w:pStyle w:val="ENoteTableText"/>
              <w:tabs>
                <w:tab w:val="center" w:leader="dot" w:pos="2268"/>
              </w:tabs>
            </w:pPr>
            <w:r w:rsidRPr="002E054C">
              <w:t>c 39FA</w:t>
            </w:r>
            <w:r w:rsidRPr="002E054C">
              <w:tab/>
            </w:r>
          </w:p>
        </w:tc>
        <w:tc>
          <w:tcPr>
            <w:tcW w:w="4537" w:type="dxa"/>
            <w:shd w:val="clear" w:color="auto" w:fill="auto"/>
          </w:tcPr>
          <w:p w14:paraId="099D4ADA" w14:textId="77777777" w:rsidR="00F46097" w:rsidRPr="002E054C" w:rsidRDefault="00F46097" w:rsidP="00F46097">
            <w:pPr>
              <w:pStyle w:val="ENoteTableText"/>
            </w:pPr>
            <w:r w:rsidRPr="002E054C">
              <w:t>ad No 168, 2015</w:t>
            </w:r>
          </w:p>
        </w:tc>
      </w:tr>
      <w:tr w:rsidR="00F46097" w:rsidRPr="002E054C" w14:paraId="4FC9EEAA" w14:textId="77777777" w:rsidTr="00C76C63">
        <w:trPr>
          <w:cantSplit/>
        </w:trPr>
        <w:tc>
          <w:tcPr>
            <w:tcW w:w="2551" w:type="dxa"/>
            <w:shd w:val="clear" w:color="auto" w:fill="auto"/>
          </w:tcPr>
          <w:p w14:paraId="1A7A23DB" w14:textId="77777777" w:rsidR="00F46097" w:rsidRPr="002E054C" w:rsidRDefault="00F46097" w:rsidP="00F46097">
            <w:pPr>
              <w:pStyle w:val="ENoteTableText"/>
              <w:tabs>
                <w:tab w:val="center" w:leader="dot" w:pos="2268"/>
              </w:tabs>
            </w:pPr>
            <w:r w:rsidRPr="002E054C">
              <w:t>c 39FB</w:t>
            </w:r>
            <w:r w:rsidRPr="002E054C">
              <w:tab/>
            </w:r>
          </w:p>
        </w:tc>
        <w:tc>
          <w:tcPr>
            <w:tcW w:w="4537" w:type="dxa"/>
            <w:shd w:val="clear" w:color="auto" w:fill="auto"/>
          </w:tcPr>
          <w:p w14:paraId="5ABE40D4" w14:textId="77777777" w:rsidR="00F46097" w:rsidRPr="002E054C" w:rsidRDefault="00F46097" w:rsidP="00F46097">
            <w:pPr>
              <w:pStyle w:val="ENoteTableText"/>
            </w:pPr>
            <w:r w:rsidRPr="002E054C">
              <w:t>ad No 168, 2015</w:t>
            </w:r>
          </w:p>
        </w:tc>
      </w:tr>
      <w:tr w:rsidR="00F46097" w:rsidRPr="002E054C" w14:paraId="45A0C8A9" w14:textId="77777777" w:rsidTr="00C76C63">
        <w:trPr>
          <w:cantSplit/>
        </w:trPr>
        <w:tc>
          <w:tcPr>
            <w:tcW w:w="2551" w:type="dxa"/>
            <w:shd w:val="clear" w:color="auto" w:fill="auto"/>
          </w:tcPr>
          <w:p w14:paraId="10D5CDF2" w14:textId="77777777" w:rsidR="00F46097" w:rsidRPr="002E054C" w:rsidRDefault="00F46097" w:rsidP="00F46097">
            <w:pPr>
              <w:pStyle w:val="ENoteTableText"/>
              <w:tabs>
                <w:tab w:val="center" w:leader="dot" w:pos="2268"/>
              </w:tabs>
            </w:pPr>
          </w:p>
        </w:tc>
        <w:tc>
          <w:tcPr>
            <w:tcW w:w="4537" w:type="dxa"/>
            <w:shd w:val="clear" w:color="auto" w:fill="auto"/>
          </w:tcPr>
          <w:p w14:paraId="754A7CC0" w14:textId="77777777" w:rsidR="00F46097" w:rsidRPr="002E054C" w:rsidRDefault="00F46097" w:rsidP="00F46097">
            <w:pPr>
              <w:pStyle w:val="ENoteTableText"/>
            </w:pPr>
            <w:r w:rsidRPr="002E054C">
              <w:t>am No 77, 2020</w:t>
            </w:r>
          </w:p>
        </w:tc>
      </w:tr>
      <w:tr w:rsidR="00F46097" w:rsidRPr="002E054C" w14:paraId="27C3861D" w14:textId="77777777" w:rsidTr="00C76C63">
        <w:trPr>
          <w:cantSplit/>
        </w:trPr>
        <w:tc>
          <w:tcPr>
            <w:tcW w:w="2551" w:type="dxa"/>
            <w:shd w:val="clear" w:color="auto" w:fill="auto"/>
          </w:tcPr>
          <w:p w14:paraId="443EDF6D" w14:textId="77777777" w:rsidR="00F46097" w:rsidRPr="002E054C" w:rsidRDefault="00F46097" w:rsidP="00F46097">
            <w:pPr>
              <w:pStyle w:val="ENoteTableText"/>
              <w:tabs>
                <w:tab w:val="center" w:leader="dot" w:pos="2268"/>
              </w:tabs>
            </w:pPr>
            <w:r w:rsidRPr="002E054C">
              <w:t>c 39FC</w:t>
            </w:r>
            <w:r w:rsidRPr="002E054C">
              <w:tab/>
            </w:r>
          </w:p>
        </w:tc>
        <w:tc>
          <w:tcPr>
            <w:tcW w:w="4537" w:type="dxa"/>
            <w:shd w:val="clear" w:color="auto" w:fill="auto"/>
          </w:tcPr>
          <w:p w14:paraId="3B0E1EE2" w14:textId="77777777" w:rsidR="00F46097" w:rsidRPr="002E054C" w:rsidRDefault="00F46097" w:rsidP="00F46097">
            <w:pPr>
              <w:pStyle w:val="ENoteTableText"/>
            </w:pPr>
            <w:r w:rsidRPr="002E054C">
              <w:t>ad No 168, 2015</w:t>
            </w:r>
          </w:p>
        </w:tc>
      </w:tr>
      <w:tr w:rsidR="00F46097" w:rsidRPr="002E054C" w14:paraId="513AF8D4" w14:textId="77777777" w:rsidTr="00C76C63">
        <w:trPr>
          <w:cantSplit/>
        </w:trPr>
        <w:tc>
          <w:tcPr>
            <w:tcW w:w="2551" w:type="dxa"/>
            <w:shd w:val="clear" w:color="auto" w:fill="auto"/>
          </w:tcPr>
          <w:p w14:paraId="12FCE15A" w14:textId="77777777" w:rsidR="00F46097" w:rsidRPr="002E054C" w:rsidRDefault="00F46097" w:rsidP="00F46097">
            <w:pPr>
              <w:pStyle w:val="ENoteTableText"/>
              <w:tabs>
                <w:tab w:val="center" w:leader="dot" w:pos="2268"/>
              </w:tabs>
            </w:pPr>
            <w:r w:rsidRPr="002E054C">
              <w:t>c 39FD</w:t>
            </w:r>
            <w:r w:rsidRPr="002E054C">
              <w:tab/>
            </w:r>
          </w:p>
        </w:tc>
        <w:tc>
          <w:tcPr>
            <w:tcW w:w="4537" w:type="dxa"/>
            <w:shd w:val="clear" w:color="auto" w:fill="auto"/>
          </w:tcPr>
          <w:p w14:paraId="0A5DF2DF" w14:textId="77777777" w:rsidR="00F46097" w:rsidRPr="002E054C" w:rsidRDefault="00F46097" w:rsidP="00F46097">
            <w:pPr>
              <w:pStyle w:val="ENoteTableText"/>
            </w:pPr>
            <w:r w:rsidRPr="002E054C">
              <w:t>ad No 168, 2015</w:t>
            </w:r>
          </w:p>
        </w:tc>
      </w:tr>
      <w:tr w:rsidR="00F46097" w:rsidRPr="002E054C" w14:paraId="34AF93AA" w14:textId="77777777" w:rsidTr="00C76C63">
        <w:trPr>
          <w:cantSplit/>
        </w:trPr>
        <w:tc>
          <w:tcPr>
            <w:tcW w:w="2551" w:type="dxa"/>
            <w:shd w:val="clear" w:color="auto" w:fill="auto"/>
          </w:tcPr>
          <w:p w14:paraId="5E68B01C" w14:textId="77777777" w:rsidR="00F46097" w:rsidRPr="002E054C" w:rsidRDefault="00F46097" w:rsidP="00F46097">
            <w:pPr>
              <w:pStyle w:val="ENoteTableText"/>
              <w:tabs>
                <w:tab w:val="center" w:leader="dot" w:pos="2268"/>
              </w:tabs>
            </w:pPr>
          </w:p>
        </w:tc>
        <w:tc>
          <w:tcPr>
            <w:tcW w:w="4537" w:type="dxa"/>
            <w:shd w:val="clear" w:color="auto" w:fill="auto"/>
          </w:tcPr>
          <w:p w14:paraId="71390CDE" w14:textId="77777777" w:rsidR="00F46097" w:rsidRPr="002E054C" w:rsidRDefault="00F46097" w:rsidP="00F46097">
            <w:pPr>
              <w:pStyle w:val="ENoteTableText"/>
            </w:pPr>
            <w:r w:rsidRPr="002E054C">
              <w:t>am No 77, 2020</w:t>
            </w:r>
          </w:p>
        </w:tc>
      </w:tr>
      <w:tr w:rsidR="00F46097" w:rsidRPr="002E054C" w14:paraId="08C2F611" w14:textId="77777777" w:rsidTr="00C76C63">
        <w:trPr>
          <w:cantSplit/>
        </w:trPr>
        <w:tc>
          <w:tcPr>
            <w:tcW w:w="2551" w:type="dxa"/>
            <w:shd w:val="clear" w:color="auto" w:fill="auto"/>
          </w:tcPr>
          <w:p w14:paraId="4EC0B3B4" w14:textId="72A61F99" w:rsidR="00F46097" w:rsidRPr="002E054C" w:rsidRDefault="00F46097" w:rsidP="00E221E5">
            <w:pPr>
              <w:pStyle w:val="ENoteTableText"/>
              <w:keepNext/>
              <w:tabs>
                <w:tab w:val="center" w:leader="dot" w:pos="2268"/>
              </w:tabs>
            </w:pPr>
            <w:r w:rsidRPr="002E054C">
              <w:rPr>
                <w:b/>
              </w:rPr>
              <w:t>Subdivision 5A</w:t>
            </w:r>
            <w:r w:rsidR="004B2185">
              <w:rPr>
                <w:b/>
              </w:rPr>
              <w:noBreakHyphen/>
            </w:r>
            <w:r w:rsidRPr="002E054C">
              <w:rPr>
                <w:b/>
              </w:rPr>
              <w:t>D</w:t>
            </w:r>
          </w:p>
        </w:tc>
        <w:tc>
          <w:tcPr>
            <w:tcW w:w="4537" w:type="dxa"/>
            <w:shd w:val="clear" w:color="auto" w:fill="auto"/>
          </w:tcPr>
          <w:p w14:paraId="51BADD27" w14:textId="77777777" w:rsidR="00F46097" w:rsidRPr="002E054C" w:rsidRDefault="00F46097" w:rsidP="00E221E5">
            <w:pPr>
              <w:pStyle w:val="ENoteTableText"/>
              <w:keepNext/>
            </w:pPr>
          </w:p>
        </w:tc>
      </w:tr>
      <w:tr w:rsidR="00F46097" w:rsidRPr="002E054C" w14:paraId="770F0541" w14:textId="77777777" w:rsidTr="00C76C63">
        <w:trPr>
          <w:cantSplit/>
        </w:trPr>
        <w:tc>
          <w:tcPr>
            <w:tcW w:w="2551" w:type="dxa"/>
            <w:shd w:val="clear" w:color="auto" w:fill="auto"/>
          </w:tcPr>
          <w:p w14:paraId="3A6695EF" w14:textId="77777777" w:rsidR="00F46097" w:rsidRPr="002E054C" w:rsidRDefault="00F46097" w:rsidP="00F46097">
            <w:pPr>
              <w:pStyle w:val="ENoteTableText"/>
              <w:tabs>
                <w:tab w:val="center" w:leader="dot" w:pos="2268"/>
              </w:tabs>
            </w:pPr>
            <w:r w:rsidRPr="002E054C">
              <w:t>c 39GA</w:t>
            </w:r>
            <w:r w:rsidRPr="002E054C">
              <w:tab/>
            </w:r>
          </w:p>
        </w:tc>
        <w:tc>
          <w:tcPr>
            <w:tcW w:w="4537" w:type="dxa"/>
            <w:shd w:val="clear" w:color="auto" w:fill="auto"/>
          </w:tcPr>
          <w:p w14:paraId="0C92CEAA" w14:textId="77777777" w:rsidR="00F46097" w:rsidRPr="002E054C" w:rsidRDefault="00F46097" w:rsidP="00F46097">
            <w:pPr>
              <w:pStyle w:val="ENoteTableText"/>
            </w:pPr>
            <w:r w:rsidRPr="002E054C">
              <w:t>ad No 168, 2015</w:t>
            </w:r>
          </w:p>
        </w:tc>
      </w:tr>
      <w:tr w:rsidR="00F46097" w:rsidRPr="002E054C" w14:paraId="3782811E" w14:textId="77777777" w:rsidTr="00C76C63">
        <w:trPr>
          <w:cantSplit/>
        </w:trPr>
        <w:tc>
          <w:tcPr>
            <w:tcW w:w="2551" w:type="dxa"/>
            <w:shd w:val="clear" w:color="auto" w:fill="auto"/>
          </w:tcPr>
          <w:p w14:paraId="164982FB" w14:textId="77777777" w:rsidR="00F46097" w:rsidRPr="002E054C" w:rsidRDefault="00F46097" w:rsidP="00F46097">
            <w:pPr>
              <w:pStyle w:val="ENoteTableText"/>
              <w:tabs>
                <w:tab w:val="center" w:leader="dot" w:pos="2268"/>
              </w:tabs>
            </w:pPr>
          </w:p>
        </w:tc>
        <w:tc>
          <w:tcPr>
            <w:tcW w:w="4537" w:type="dxa"/>
            <w:shd w:val="clear" w:color="auto" w:fill="auto"/>
          </w:tcPr>
          <w:p w14:paraId="1D328E1C" w14:textId="77777777" w:rsidR="00F46097" w:rsidRPr="002E054C" w:rsidRDefault="00F46097" w:rsidP="00F46097">
            <w:pPr>
              <w:pStyle w:val="ENoteTableText"/>
            </w:pPr>
            <w:r w:rsidRPr="002E054C">
              <w:t>am No 77, 2020</w:t>
            </w:r>
          </w:p>
        </w:tc>
      </w:tr>
      <w:tr w:rsidR="00F46097" w:rsidRPr="002E054C" w14:paraId="7EE834A4" w14:textId="77777777" w:rsidTr="00C76C63">
        <w:trPr>
          <w:cantSplit/>
        </w:trPr>
        <w:tc>
          <w:tcPr>
            <w:tcW w:w="2551" w:type="dxa"/>
            <w:shd w:val="clear" w:color="auto" w:fill="auto"/>
          </w:tcPr>
          <w:p w14:paraId="24A0378A" w14:textId="77777777" w:rsidR="00F46097" w:rsidRPr="002E054C" w:rsidRDefault="00F46097" w:rsidP="00F46097">
            <w:pPr>
              <w:pStyle w:val="ENoteTableText"/>
              <w:tabs>
                <w:tab w:val="center" w:leader="dot" w:pos="2268"/>
              </w:tabs>
            </w:pPr>
            <w:r w:rsidRPr="002E054C">
              <w:t>c 39GB</w:t>
            </w:r>
            <w:r w:rsidRPr="002E054C">
              <w:tab/>
            </w:r>
          </w:p>
        </w:tc>
        <w:tc>
          <w:tcPr>
            <w:tcW w:w="4537" w:type="dxa"/>
            <w:shd w:val="clear" w:color="auto" w:fill="auto"/>
          </w:tcPr>
          <w:p w14:paraId="317F623B" w14:textId="77777777" w:rsidR="00F46097" w:rsidRPr="002E054C" w:rsidRDefault="00F46097" w:rsidP="00F46097">
            <w:pPr>
              <w:pStyle w:val="ENoteTableText"/>
            </w:pPr>
            <w:r w:rsidRPr="002E054C">
              <w:t>ad No 168, 2015</w:t>
            </w:r>
          </w:p>
        </w:tc>
      </w:tr>
      <w:tr w:rsidR="00F46097" w:rsidRPr="002E054C" w14:paraId="3A30C6BC" w14:textId="77777777" w:rsidTr="00C76C63">
        <w:trPr>
          <w:cantSplit/>
        </w:trPr>
        <w:tc>
          <w:tcPr>
            <w:tcW w:w="2551" w:type="dxa"/>
            <w:shd w:val="clear" w:color="auto" w:fill="auto"/>
          </w:tcPr>
          <w:p w14:paraId="2D387529" w14:textId="77777777" w:rsidR="00F46097" w:rsidRPr="002E054C" w:rsidRDefault="00F46097" w:rsidP="00F46097">
            <w:pPr>
              <w:pStyle w:val="ENoteTableText"/>
              <w:tabs>
                <w:tab w:val="center" w:leader="dot" w:pos="2268"/>
              </w:tabs>
            </w:pPr>
            <w:r w:rsidRPr="002E054C">
              <w:t>c 39GC</w:t>
            </w:r>
            <w:r w:rsidRPr="002E054C">
              <w:tab/>
            </w:r>
          </w:p>
        </w:tc>
        <w:tc>
          <w:tcPr>
            <w:tcW w:w="4537" w:type="dxa"/>
            <w:shd w:val="clear" w:color="auto" w:fill="auto"/>
          </w:tcPr>
          <w:p w14:paraId="69F369DA" w14:textId="77777777" w:rsidR="00F46097" w:rsidRPr="002E054C" w:rsidRDefault="00F46097" w:rsidP="00F46097">
            <w:pPr>
              <w:pStyle w:val="ENoteTableText"/>
            </w:pPr>
            <w:r w:rsidRPr="002E054C">
              <w:t>ad No 168, 2015</w:t>
            </w:r>
          </w:p>
        </w:tc>
      </w:tr>
      <w:tr w:rsidR="00F46097" w:rsidRPr="002E054C" w14:paraId="7E8E936F" w14:textId="77777777" w:rsidTr="00C76C63">
        <w:trPr>
          <w:cantSplit/>
        </w:trPr>
        <w:tc>
          <w:tcPr>
            <w:tcW w:w="2551" w:type="dxa"/>
            <w:shd w:val="clear" w:color="auto" w:fill="auto"/>
          </w:tcPr>
          <w:p w14:paraId="7C44DB68" w14:textId="77777777" w:rsidR="00F46097" w:rsidRPr="002E054C" w:rsidRDefault="00F46097" w:rsidP="00F46097">
            <w:pPr>
              <w:pStyle w:val="ENoteTableText"/>
              <w:tabs>
                <w:tab w:val="center" w:leader="dot" w:pos="2268"/>
              </w:tabs>
            </w:pPr>
          </w:p>
        </w:tc>
        <w:tc>
          <w:tcPr>
            <w:tcW w:w="4537" w:type="dxa"/>
            <w:shd w:val="clear" w:color="auto" w:fill="auto"/>
          </w:tcPr>
          <w:p w14:paraId="78A21F10" w14:textId="77777777" w:rsidR="00F46097" w:rsidRPr="002E054C" w:rsidRDefault="00F46097" w:rsidP="00F46097">
            <w:pPr>
              <w:pStyle w:val="ENoteTableText"/>
            </w:pPr>
            <w:r w:rsidRPr="002E054C">
              <w:t>am No 77, 2020</w:t>
            </w:r>
          </w:p>
        </w:tc>
      </w:tr>
      <w:tr w:rsidR="00F46097" w:rsidRPr="002E054C" w14:paraId="79BCB80A" w14:textId="77777777" w:rsidTr="00C76C63">
        <w:trPr>
          <w:cantSplit/>
        </w:trPr>
        <w:tc>
          <w:tcPr>
            <w:tcW w:w="2551" w:type="dxa"/>
            <w:shd w:val="clear" w:color="auto" w:fill="auto"/>
          </w:tcPr>
          <w:p w14:paraId="3EBAF572" w14:textId="77777777" w:rsidR="00F46097" w:rsidRPr="002E054C" w:rsidRDefault="00F46097" w:rsidP="00F46097">
            <w:pPr>
              <w:pStyle w:val="ENoteTableText"/>
              <w:tabs>
                <w:tab w:val="center" w:leader="dot" w:pos="2268"/>
              </w:tabs>
            </w:pPr>
            <w:r w:rsidRPr="002E054C">
              <w:lastRenderedPageBreak/>
              <w:t>c 39GD</w:t>
            </w:r>
            <w:r w:rsidRPr="002E054C">
              <w:tab/>
            </w:r>
          </w:p>
        </w:tc>
        <w:tc>
          <w:tcPr>
            <w:tcW w:w="4537" w:type="dxa"/>
            <w:shd w:val="clear" w:color="auto" w:fill="auto"/>
          </w:tcPr>
          <w:p w14:paraId="2566F473" w14:textId="77777777" w:rsidR="00F46097" w:rsidRPr="002E054C" w:rsidRDefault="00F46097" w:rsidP="00F46097">
            <w:pPr>
              <w:pStyle w:val="ENoteTableText"/>
            </w:pPr>
            <w:r w:rsidRPr="002E054C">
              <w:t>ad No 168, 2015</w:t>
            </w:r>
          </w:p>
        </w:tc>
      </w:tr>
      <w:tr w:rsidR="00F46097" w:rsidRPr="002E054C" w14:paraId="47DA974C" w14:textId="77777777" w:rsidTr="00C76C63">
        <w:trPr>
          <w:cantSplit/>
        </w:trPr>
        <w:tc>
          <w:tcPr>
            <w:tcW w:w="2551" w:type="dxa"/>
            <w:shd w:val="clear" w:color="auto" w:fill="auto"/>
          </w:tcPr>
          <w:p w14:paraId="57ED56C9" w14:textId="77777777" w:rsidR="00F46097" w:rsidRPr="002E054C" w:rsidRDefault="00F46097" w:rsidP="00F46097">
            <w:pPr>
              <w:pStyle w:val="ENoteTableText"/>
              <w:tabs>
                <w:tab w:val="center" w:leader="dot" w:pos="2268"/>
              </w:tabs>
            </w:pPr>
          </w:p>
        </w:tc>
        <w:tc>
          <w:tcPr>
            <w:tcW w:w="4537" w:type="dxa"/>
            <w:shd w:val="clear" w:color="auto" w:fill="auto"/>
          </w:tcPr>
          <w:p w14:paraId="4727404D" w14:textId="77777777" w:rsidR="00F46097" w:rsidRPr="002E054C" w:rsidRDefault="00F46097" w:rsidP="00F46097">
            <w:pPr>
              <w:pStyle w:val="ENoteTableText"/>
            </w:pPr>
            <w:r w:rsidRPr="002E054C">
              <w:t>am No 76, 2018; No 17, 2021</w:t>
            </w:r>
          </w:p>
        </w:tc>
      </w:tr>
      <w:tr w:rsidR="00F46097" w:rsidRPr="002E054C" w14:paraId="2B149CCD" w14:textId="77777777" w:rsidTr="00C76C63">
        <w:trPr>
          <w:cantSplit/>
        </w:trPr>
        <w:tc>
          <w:tcPr>
            <w:tcW w:w="2551" w:type="dxa"/>
            <w:shd w:val="clear" w:color="auto" w:fill="auto"/>
          </w:tcPr>
          <w:p w14:paraId="27EB29D5" w14:textId="77777777" w:rsidR="00F46097" w:rsidRPr="002E054C" w:rsidRDefault="00F46097" w:rsidP="00F46097">
            <w:pPr>
              <w:pStyle w:val="ENoteTableText"/>
              <w:keepNext/>
            </w:pPr>
            <w:r w:rsidRPr="002E054C">
              <w:rPr>
                <w:b/>
              </w:rPr>
              <w:t>Part 2</w:t>
            </w:r>
          </w:p>
        </w:tc>
        <w:tc>
          <w:tcPr>
            <w:tcW w:w="4537" w:type="dxa"/>
            <w:shd w:val="clear" w:color="auto" w:fill="auto"/>
          </w:tcPr>
          <w:p w14:paraId="03B0A773" w14:textId="77777777" w:rsidR="00F46097" w:rsidRPr="002E054C" w:rsidRDefault="00F46097" w:rsidP="00F46097">
            <w:pPr>
              <w:pStyle w:val="ENoteTableText"/>
            </w:pPr>
          </w:p>
        </w:tc>
      </w:tr>
      <w:tr w:rsidR="00F46097" w:rsidRPr="002E054C" w14:paraId="65CCADC3" w14:textId="77777777" w:rsidTr="00C76C63">
        <w:trPr>
          <w:cantSplit/>
        </w:trPr>
        <w:tc>
          <w:tcPr>
            <w:tcW w:w="2551" w:type="dxa"/>
            <w:shd w:val="clear" w:color="auto" w:fill="auto"/>
          </w:tcPr>
          <w:p w14:paraId="50D03CE3" w14:textId="77777777" w:rsidR="00F46097" w:rsidRPr="002E054C" w:rsidRDefault="00F46097" w:rsidP="00F46097">
            <w:pPr>
              <w:pStyle w:val="ENoteTableText"/>
            </w:pPr>
            <w:r w:rsidRPr="002E054C">
              <w:rPr>
                <w:b/>
              </w:rPr>
              <w:t>Division 6</w:t>
            </w:r>
          </w:p>
        </w:tc>
        <w:tc>
          <w:tcPr>
            <w:tcW w:w="4537" w:type="dxa"/>
            <w:shd w:val="clear" w:color="auto" w:fill="auto"/>
          </w:tcPr>
          <w:p w14:paraId="5FBCB731" w14:textId="77777777" w:rsidR="00F46097" w:rsidRPr="002E054C" w:rsidRDefault="00F46097" w:rsidP="00F46097">
            <w:pPr>
              <w:pStyle w:val="ENoteTableText"/>
            </w:pPr>
          </w:p>
        </w:tc>
      </w:tr>
      <w:tr w:rsidR="00F46097" w:rsidRPr="002E054C" w14:paraId="66B16DD8" w14:textId="77777777" w:rsidTr="00C76C63">
        <w:trPr>
          <w:cantSplit/>
        </w:trPr>
        <w:tc>
          <w:tcPr>
            <w:tcW w:w="2551" w:type="dxa"/>
            <w:shd w:val="clear" w:color="auto" w:fill="auto"/>
          </w:tcPr>
          <w:p w14:paraId="7832FF4F" w14:textId="77777777" w:rsidR="00F46097" w:rsidRPr="002E054C" w:rsidRDefault="00F46097" w:rsidP="00F46097">
            <w:pPr>
              <w:pStyle w:val="ENoteTableText"/>
              <w:tabs>
                <w:tab w:val="center" w:leader="dot" w:pos="2268"/>
              </w:tabs>
            </w:pPr>
            <w:r w:rsidRPr="002E054C">
              <w:t>c 40</w:t>
            </w:r>
            <w:r w:rsidRPr="002E054C">
              <w:tab/>
            </w:r>
          </w:p>
        </w:tc>
        <w:tc>
          <w:tcPr>
            <w:tcW w:w="4537" w:type="dxa"/>
            <w:shd w:val="clear" w:color="auto" w:fill="auto"/>
          </w:tcPr>
          <w:p w14:paraId="57796200" w14:textId="77777777" w:rsidR="00F46097" w:rsidRPr="002E054C" w:rsidRDefault="00F46097" w:rsidP="00F46097">
            <w:pPr>
              <w:pStyle w:val="ENoteTableText"/>
            </w:pPr>
            <w:r w:rsidRPr="002E054C">
              <w:t>am No 100, 2016; No 93, 2017</w:t>
            </w:r>
          </w:p>
        </w:tc>
      </w:tr>
      <w:tr w:rsidR="00F46097" w:rsidRPr="002E054C" w14:paraId="00806695" w14:textId="77777777" w:rsidTr="00C76C63">
        <w:trPr>
          <w:cantSplit/>
        </w:trPr>
        <w:tc>
          <w:tcPr>
            <w:tcW w:w="2551" w:type="dxa"/>
            <w:shd w:val="clear" w:color="auto" w:fill="auto"/>
          </w:tcPr>
          <w:p w14:paraId="3FCFDB20" w14:textId="77777777" w:rsidR="00F46097" w:rsidRPr="002E054C" w:rsidRDefault="00F46097" w:rsidP="00F46097">
            <w:pPr>
              <w:pStyle w:val="ENoteTableText"/>
              <w:tabs>
                <w:tab w:val="center" w:leader="dot" w:pos="2268"/>
              </w:tabs>
            </w:pPr>
            <w:r w:rsidRPr="002E054C">
              <w:t>c. 41</w:t>
            </w:r>
            <w:r w:rsidRPr="002E054C">
              <w:tab/>
            </w:r>
          </w:p>
        </w:tc>
        <w:tc>
          <w:tcPr>
            <w:tcW w:w="4537" w:type="dxa"/>
            <w:shd w:val="clear" w:color="auto" w:fill="auto"/>
          </w:tcPr>
          <w:p w14:paraId="2416246E" w14:textId="77777777" w:rsidR="00F46097" w:rsidRPr="002E054C" w:rsidRDefault="00F46097" w:rsidP="00F46097">
            <w:pPr>
              <w:pStyle w:val="ENoteTableText"/>
            </w:pPr>
            <w:r w:rsidRPr="002E054C">
              <w:t>rs. No. 160, 2012</w:t>
            </w:r>
          </w:p>
        </w:tc>
      </w:tr>
      <w:tr w:rsidR="00F46097" w:rsidRPr="002E054C" w14:paraId="6D7D0759" w14:textId="77777777" w:rsidTr="00C76C63">
        <w:trPr>
          <w:cantSplit/>
        </w:trPr>
        <w:tc>
          <w:tcPr>
            <w:tcW w:w="2551" w:type="dxa"/>
            <w:shd w:val="clear" w:color="auto" w:fill="auto"/>
          </w:tcPr>
          <w:p w14:paraId="58EC14B4" w14:textId="77777777" w:rsidR="00F46097" w:rsidRPr="002E054C" w:rsidRDefault="00F46097" w:rsidP="00F46097">
            <w:pPr>
              <w:pStyle w:val="ENoteTableText"/>
              <w:tabs>
                <w:tab w:val="center" w:leader="dot" w:pos="2268"/>
              </w:tabs>
            </w:pPr>
            <w:r w:rsidRPr="002E054C">
              <w:t>c. 42</w:t>
            </w:r>
            <w:r w:rsidRPr="002E054C">
              <w:tab/>
            </w:r>
          </w:p>
        </w:tc>
        <w:tc>
          <w:tcPr>
            <w:tcW w:w="4537" w:type="dxa"/>
            <w:shd w:val="clear" w:color="auto" w:fill="auto"/>
          </w:tcPr>
          <w:p w14:paraId="73E32E88" w14:textId="77777777" w:rsidR="00F46097" w:rsidRPr="002E054C" w:rsidRDefault="00F46097" w:rsidP="00F46097">
            <w:pPr>
              <w:pStyle w:val="ENoteTableText"/>
            </w:pPr>
            <w:r w:rsidRPr="002E054C">
              <w:t>rep. No. 160, 2012</w:t>
            </w:r>
          </w:p>
        </w:tc>
      </w:tr>
      <w:tr w:rsidR="00F46097" w:rsidRPr="002E054C" w14:paraId="0A844961" w14:textId="77777777" w:rsidTr="00C76C63">
        <w:trPr>
          <w:cantSplit/>
        </w:trPr>
        <w:tc>
          <w:tcPr>
            <w:tcW w:w="2551" w:type="dxa"/>
            <w:shd w:val="clear" w:color="auto" w:fill="auto"/>
          </w:tcPr>
          <w:p w14:paraId="708FC98E" w14:textId="09BE6092" w:rsidR="00F46097" w:rsidRPr="002E054C" w:rsidRDefault="00F46097" w:rsidP="00F46097">
            <w:pPr>
              <w:pStyle w:val="ENoteTableText"/>
              <w:keepNext/>
            </w:pPr>
            <w:r w:rsidRPr="002E054C">
              <w:rPr>
                <w:b/>
              </w:rPr>
              <w:t>Division 7</w:t>
            </w:r>
          </w:p>
        </w:tc>
        <w:tc>
          <w:tcPr>
            <w:tcW w:w="4537" w:type="dxa"/>
            <w:shd w:val="clear" w:color="auto" w:fill="auto"/>
          </w:tcPr>
          <w:p w14:paraId="57343FE6" w14:textId="77777777" w:rsidR="00F46097" w:rsidRPr="002E054C" w:rsidRDefault="00F46097" w:rsidP="00F46097">
            <w:pPr>
              <w:pStyle w:val="ENoteTableText"/>
              <w:keepNext/>
            </w:pPr>
          </w:p>
        </w:tc>
      </w:tr>
      <w:tr w:rsidR="00F46097" w:rsidRPr="002E054C" w14:paraId="5A67E259" w14:textId="77777777" w:rsidTr="00C76C63">
        <w:trPr>
          <w:cantSplit/>
        </w:trPr>
        <w:tc>
          <w:tcPr>
            <w:tcW w:w="2551" w:type="dxa"/>
            <w:shd w:val="clear" w:color="auto" w:fill="auto"/>
          </w:tcPr>
          <w:p w14:paraId="0FFFB428" w14:textId="16CE5FBC" w:rsidR="00F46097" w:rsidRPr="002E054C" w:rsidRDefault="00F46097" w:rsidP="00F46097">
            <w:pPr>
              <w:pStyle w:val="ENoteTableText"/>
              <w:keepNext/>
            </w:pPr>
            <w:r w:rsidRPr="002E054C">
              <w:rPr>
                <w:b/>
              </w:rPr>
              <w:t>Subdivision 7</w:t>
            </w:r>
            <w:r w:rsidR="004B2185">
              <w:rPr>
                <w:b/>
              </w:rPr>
              <w:noBreakHyphen/>
            </w:r>
            <w:r w:rsidRPr="002E054C">
              <w:rPr>
                <w:b/>
              </w:rPr>
              <w:t>A</w:t>
            </w:r>
          </w:p>
        </w:tc>
        <w:tc>
          <w:tcPr>
            <w:tcW w:w="4537" w:type="dxa"/>
            <w:shd w:val="clear" w:color="auto" w:fill="auto"/>
          </w:tcPr>
          <w:p w14:paraId="5FAF128F" w14:textId="77777777" w:rsidR="00F46097" w:rsidRPr="002E054C" w:rsidRDefault="00F46097" w:rsidP="00F46097">
            <w:pPr>
              <w:pStyle w:val="ENoteTableText"/>
              <w:keepNext/>
            </w:pPr>
          </w:p>
        </w:tc>
      </w:tr>
      <w:tr w:rsidR="00F46097" w:rsidRPr="002E054C" w14:paraId="7079615B" w14:textId="77777777" w:rsidTr="00C76C63">
        <w:trPr>
          <w:cantSplit/>
        </w:trPr>
        <w:tc>
          <w:tcPr>
            <w:tcW w:w="2551" w:type="dxa"/>
            <w:shd w:val="clear" w:color="auto" w:fill="auto"/>
          </w:tcPr>
          <w:p w14:paraId="5E634779" w14:textId="77777777" w:rsidR="00F46097" w:rsidRPr="002E054C" w:rsidRDefault="00F46097" w:rsidP="00F46097">
            <w:pPr>
              <w:pStyle w:val="ENoteTableText"/>
              <w:tabs>
                <w:tab w:val="center" w:leader="dot" w:pos="2268"/>
              </w:tabs>
            </w:pPr>
            <w:r w:rsidRPr="002E054C">
              <w:t>c 43</w:t>
            </w:r>
            <w:r w:rsidRPr="002E054C">
              <w:tab/>
            </w:r>
          </w:p>
        </w:tc>
        <w:tc>
          <w:tcPr>
            <w:tcW w:w="4537" w:type="dxa"/>
            <w:shd w:val="clear" w:color="auto" w:fill="auto"/>
          </w:tcPr>
          <w:p w14:paraId="21B9D050" w14:textId="77777777" w:rsidR="00F46097" w:rsidRPr="002E054C" w:rsidRDefault="00F46097" w:rsidP="00F46097">
            <w:pPr>
              <w:pStyle w:val="ENoteTableText"/>
            </w:pPr>
            <w:r w:rsidRPr="002E054C">
              <w:t>am No 11, 2008; No 39, 2009; No 178, 2011; No 160, 2012; No 168, 2015; No 100, 2016; No 76, 2018</w:t>
            </w:r>
          </w:p>
        </w:tc>
      </w:tr>
      <w:tr w:rsidR="00F46097" w:rsidRPr="002E054C" w14:paraId="1146872F" w14:textId="77777777" w:rsidTr="00C76C63">
        <w:trPr>
          <w:cantSplit/>
        </w:trPr>
        <w:tc>
          <w:tcPr>
            <w:tcW w:w="2551" w:type="dxa"/>
            <w:shd w:val="clear" w:color="auto" w:fill="auto"/>
          </w:tcPr>
          <w:p w14:paraId="7B98C728" w14:textId="77777777" w:rsidR="00F46097" w:rsidRPr="002E054C" w:rsidRDefault="00F46097" w:rsidP="00F46097">
            <w:pPr>
              <w:pStyle w:val="ENoteTableText"/>
              <w:tabs>
                <w:tab w:val="center" w:leader="dot" w:pos="2268"/>
              </w:tabs>
            </w:pPr>
            <w:r w:rsidRPr="002E054C">
              <w:t>c 44</w:t>
            </w:r>
            <w:r w:rsidRPr="002E054C">
              <w:tab/>
            </w:r>
          </w:p>
        </w:tc>
        <w:tc>
          <w:tcPr>
            <w:tcW w:w="4537" w:type="dxa"/>
            <w:shd w:val="clear" w:color="auto" w:fill="auto"/>
          </w:tcPr>
          <w:p w14:paraId="2F1D4756" w14:textId="77777777" w:rsidR="00F46097" w:rsidRPr="002E054C" w:rsidRDefault="00F46097" w:rsidP="00F46097">
            <w:pPr>
              <w:pStyle w:val="ENoteTableText"/>
            </w:pPr>
            <w:r w:rsidRPr="002E054C">
              <w:t>am No 160, 2015</w:t>
            </w:r>
          </w:p>
        </w:tc>
      </w:tr>
      <w:tr w:rsidR="00F46097" w:rsidRPr="002E054C" w14:paraId="44998994" w14:textId="77777777" w:rsidTr="00C76C63">
        <w:trPr>
          <w:cantSplit/>
        </w:trPr>
        <w:tc>
          <w:tcPr>
            <w:tcW w:w="2551" w:type="dxa"/>
            <w:shd w:val="clear" w:color="auto" w:fill="auto"/>
          </w:tcPr>
          <w:p w14:paraId="59BCE0DA" w14:textId="77777777" w:rsidR="00F46097" w:rsidRPr="002E054C" w:rsidRDefault="00F46097" w:rsidP="00F46097">
            <w:pPr>
              <w:pStyle w:val="ENoteTableText"/>
              <w:tabs>
                <w:tab w:val="center" w:leader="dot" w:pos="2268"/>
              </w:tabs>
            </w:pPr>
            <w:r w:rsidRPr="002E054C">
              <w:t>c. 45</w:t>
            </w:r>
            <w:r w:rsidRPr="002E054C">
              <w:tab/>
            </w:r>
          </w:p>
        </w:tc>
        <w:tc>
          <w:tcPr>
            <w:tcW w:w="4537" w:type="dxa"/>
            <w:shd w:val="clear" w:color="auto" w:fill="auto"/>
          </w:tcPr>
          <w:p w14:paraId="3E0AEFAD" w14:textId="77777777" w:rsidR="00F46097" w:rsidRPr="002E054C" w:rsidRDefault="00F46097" w:rsidP="00F46097">
            <w:pPr>
              <w:pStyle w:val="ENoteTableText"/>
            </w:pPr>
            <w:r w:rsidRPr="002E054C">
              <w:t>am. No. 11, 2008; No. 39, 2009; No. 121, 2009; No. 160, 2012</w:t>
            </w:r>
          </w:p>
        </w:tc>
      </w:tr>
      <w:tr w:rsidR="00F46097" w:rsidRPr="002E054C" w14:paraId="54376071" w14:textId="77777777" w:rsidTr="00C76C63">
        <w:trPr>
          <w:cantSplit/>
        </w:trPr>
        <w:tc>
          <w:tcPr>
            <w:tcW w:w="2551" w:type="dxa"/>
            <w:shd w:val="clear" w:color="auto" w:fill="auto"/>
          </w:tcPr>
          <w:p w14:paraId="513FC26A" w14:textId="77777777" w:rsidR="00F46097" w:rsidRPr="002E054C" w:rsidRDefault="00F46097" w:rsidP="00F46097">
            <w:pPr>
              <w:pStyle w:val="ENoteTableText"/>
              <w:tabs>
                <w:tab w:val="center" w:leader="dot" w:pos="2268"/>
              </w:tabs>
            </w:pPr>
            <w:r w:rsidRPr="002E054C">
              <w:t>c. 45A</w:t>
            </w:r>
            <w:r w:rsidRPr="002E054C">
              <w:tab/>
            </w:r>
          </w:p>
        </w:tc>
        <w:tc>
          <w:tcPr>
            <w:tcW w:w="4537" w:type="dxa"/>
            <w:shd w:val="clear" w:color="auto" w:fill="auto"/>
          </w:tcPr>
          <w:p w14:paraId="16123992" w14:textId="77777777" w:rsidR="00F46097" w:rsidRPr="002E054C" w:rsidRDefault="00F46097" w:rsidP="00F46097">
            <w:pPr>
              <w:pStyle w:val="ENoteTableText"/>
            </w:pPr>
            <w:r w:rsidRPr="002E054C">
              <w:t>ad. No. 39, 2009</w:t>
            </w:r>
          </w:p>
        </w:tc>
      </w:tr>
      <w:tr w:rsidR="00F46097" w:rsidRPr="002E054C" w14:paraId="65B4A94C" w14:textId="77777777" w:rsidTr="00C76C63">
        <w:trPr>
          <w:cantSplit/>
        </w:trPr>
        <w:tc>
          <w:tcPr>
            <w:tcW w:w="2551" w:type="dxa"/>
            <w:shd w:val="clear" w:color="auto" w:fill="auto"/>
          </w:tcPr>
          <w:p w14:paraId="6B7BB70D" w14:textId="77777777" w:rsidR="00F46097" w:rsidRPr="002E054C" w:rsidRDefault="00F46097" w:rsidP="00F46097">
            <w:pPr>
              <w:pStyle w:val="ENoteTableText"/>
            </w:pPr>
          </w:p>
        </w:tc>
        <w:tc>
          <w:tcPr>
            <w:tcW w:w="4537" w:type="dxa"/>
            <w:shd w:val="clear" w:color="auto" w:fill="auto"/>
          </w:tcPr>
          <w:p w14:paraId="042A4C10" w14:textId="77777777" w:rsidR="00F46097" w:rsidRPr="002E054C" w:rsidRDefault="00F46097" w:rsidP="00F46097">
            <w:pPr>
              <w:pStyle w:val="ENoteTableText"/>
            </w:pPr>
            <w:r w:rsidRPr="002E054C">
              <w:t>am. No. 160, 2012</w:t>
            </w:r>
          </w:p>
        </w:tc>
      </w:tr>
      <w:tr w:rsidR="00F46097" w:rsidRPr="002E054C" w14:paraId="54A2759A" w14:textId="77777777" w:rsidTr="00C76C63">
        <w:trPr>
          <w:cantSplit/>
        </w:trPr>
        <w:tc>
          <w:tcPr>
            <w:tcW w:w="2551" w:type="dxa"/>
            <w:shd w:val="clear" w:color="auto" w:fill="auto"/>
          </w:tcPr>
          <w:p w14:paraId="5ECFBE3F" w14:textId="77777777" w:rsidR="00F46097" w:rsidRPr="002E054C" w:rsidRDefault="00F46097" w:rsidP="00F46097">
            <w:pPr>
              <w:pStyle w:val="ENoteTableText"/>
              <w:tabs>
                <w:tab w:val="center" w:leader="dot" w:pos="2268"/>
              </w:tabs>
            </w:pPr>
            <w:r w:rsidRPr="002E054C">
              <w:t>c 45B</w:t>
            </w:r>
            <w:r w:rsidRPr="002E054C">
              <w:tab/>
            </w:r>
          </w:p>
        </w:tc>
        <w:tc>
          <w:tcPr>
            <w:tcW w:w="4537" w:type="dxa"/>
            <w:shd w:val="clear" w:color="auto" w:fill="auto"/>
          </w:tcPr>
          <w:p w14:paraId="62C25778" w14:textId="77777777" w:rsidR="00F46097" w:rsidRPr="002E054C" w:rsidRDefault="00F46097" w:rsidP="00F46097">
            <w:pPr>
              <w:pStyle w:val="ENoteTableText"/>
            </w:pPr>
            <w:r w:rsidRPr="002E054C">
              <w:t>ad No 168, 2015</w:t>
            </w:r>
          </w:p>
        </w:tc>
      </w:tr>
      <w:tr w:rsidR="00F46097" w:rsidRPr="002E054C" w14:paraId="283EC3E9" w14:textId="77777777" w:rsidTr="00C76C63">
        <w:trPr>
          <w:cantSplit/>
        </w:trPr>
        <w:tc>
          <w:tcPr>
            <w:tcW w:w="2551" w:type="dxa"/>
            <w:shd w:val="clear" w:color="auto" w:fill="auto"/>
          </w:tcPr>
          <w:p w14:paraId="77867B12" w14:textId="77777777" w:rsidR="00F46097" w:rsidRPr="002E054C" w:rsidRDefault="00F46097" w:rsidP="00F46097">
            <w:pPr>
              <w:pStyle w:val="ENoteTableText"/>
              <w:tabs>
                <w:tab w:val="center" w:leader="dot" w:pos="2268"/>
              </w:tabs>
            </w:pPr>
            <w:r w:rsidRPr="002E054C">
              <w:t>c 45C</w:t>
            </w:r>
            <w:r w:rsidRPr="002E054C">
              <w:tab/>
            </w:r>
          </w:p>
        </w:tc>
        <w:tc>
          <w:tcPr>
            <w:tcW w:w="4537" w:type="dxa"/>
            <w:shd w:val="clear" w:color="auto" w:fill="auto"/>
          </w:tcPr>
          <w:p w14:paraId="7D2C517B" w14:textId="77777777" w:rsidR="00F46097" w:rsidRPr="002E054C" w:rsidRDefault="00F46097" w:rsidP="00F46097">
            <w:pPr>
              <w:pStyle w:val="ENoteTableText"/>
            </w:pPr>
            <w:r w:rsidRPr="002E054C">
              <w:t>ad No 168, 2015</w:t>
            </w:r>
          </w:p>
        </w:tc>
      </w:tr>
      <w:tr w:rsidR="00F46097" w:rsidRPr="002E054C" w14:paraId="6A2C0809" w14:textId="77777777" w:rsidTr="00C76C63">
        <w:trPr>
          <w:cantSplit/>
        </w:trPr>
        <w:tc>
          <w:tcPr>
            <w:tcW w:w="2551" w:type="dxa"/>
            <w:shd w:val="clear" w:color="auto" w:fill="auto"/>
          </w:tcPr>
          <w:p w14:paraId="0AEE8E99" w14:textId="77777777" w:rsidR="00F46097" w:rsidRPr="002E054C" w:rsidRDefault="00F46097" w:rsidP="00F46097">
            <w:pPr>
              <w:pStyle w:val="ENoteTableText"/>
              <w:tabs>
                <w:tab w:val="center" w:leader="dot" w:pos="2268"/>
              </w:tabs>
            </w:pPr>
            <w:r w:rsidRPr="002E054C">
              <w:t>c 45D</w:t>
            </w:r>
            <w:r w:rsidRPr="002E054C">
              <w:tab/>
            </w:r>
          </w:p>
        </w:tc>
        <w:tc>
          <w:tcPr>
            <w:tcW w:w="4537" w:type="dxa"/>
            <w:shd w:val="clear" w:color="auto" w:fill="auto"/>
          </w:tcPr>
          <w:p w14:paraId="7CE14BF6" w14:textId="77777777" w:rsidR="00F46097" w:rsidRPr="002E054C" w:rsidRDefault="00F46097" w:rsidP="00F46097">
            <w:pPr>
              <w:pStyle w:val="ENoteTableText"/>
            </w:pPr>
            <w:r w:rsidRPr="002E054C">
              <w:t>ad No 168, 2015</w:t>
            </w:r>
          </w:p>
        </w:tc>
      </w:tr>
      <w:tr w:rsidR="00F46097" w:rsidRPr="002E054C" w14:paraId="2A4A6CC9" w14:textId="77777777" w:rsidTr="00C76C63">
        <w:trPr>
          <w:cantSplit/>
        </w:trPr>
        <w:tc>
          <w:tcPr>
            <w:tcW w:w="2551" w:type="dxa"/>
            <w:shd w:val="clear" w:color="auto" w:fill="auto"/>
          </w:tcPr>
          <w:p w14:paraId="363D4239" w14:textId="77777777" w:rsidR="00F46097" w:rsidRPr="002E054C" w:rsidRDefault="00F46097" w:rsidP="00F46097">
            <w:pPr>
              <w:pStyle w:val="ENoteTableText"/>
              <w:tabs>
                <w:tab w:val="center" w:leader="dot" w:pos="2268"/>
              </w:tabs>
            </w:pPr>
            <w:r w:rsidRPr="002E054C">
              <w:t>c 45E</w:t>
            </w:r>
            <w:r w:rsidRPr="002E054C">
              <w:tab/>
            </w:r>
          </w:p>
        </w:tc>
        <w:tc>
          <w:tcPr>
            <w:tcW w:w="4537" w:type="dxa"/>
            <w:shd w:val="clear" w:color="auto" w:fill="auto"/>
          </w:tcPr>
          <w:p w14:paraId="67224F55" w14:textId="77777777" w:rsidR="00F46097" w:rsidRPr="002E054C" w:rsidRDefault="00F46097" w:rsidP="00F46097">
            <w:pPr>
              <w:pStyle w:val="ENoteTableText"/>
            </w:pPr>
            <w:r w:rsidRPr="002E054C">
              <w:t>ad No 168, 2015</w:t>
            </w:r>
          </w:p>
        </w:tc>
      </w:tr>
      <w:tr w:rsidR="00F46097" w:rsidRPr="002E054C" w14:paraId="1D630B17" w14:textId="77777777" w:rsidTr="00C76C63">
        <w:trPr>
          <w:cantSplit/>
        </w:trPr>
        <w:tc>
          <w:tcPr>
            <w:tcW w:w="2551" w:type="dxa"/>
            <w:shd w:val="clear" w:color="auto" w:fill="auto"/>
          </w:tcPr>
          <w:p w14:paraId="043C2CFF" w14:textId="3112230A" w:rsidR="00F46097" w:rsidRPr="002E054C" w:rsidRDefault="00F46097" w:rsidP="00F46097">
            <w:pPr>
              <w:pStyle w:val="ENoteTableText"/>
              <w:keepNext/>
            </w:pPr>
            <w:r w:rsidRPr="002E054C">
              <w:rPr>
                <w:b/>
              </w:rPr>
              <w:t>Subdivision 7</w:t>
            </w:r>
            <w:r w:rsidR="004B2185">
              <w:rPr>
                <w:b/>
              </w:rPr>
              <w:noBreakHyphen/>
            </w:r>
            <w:r w:rsidRPr="002E054C">
              <w:rPr>
                <w:b/>
              </w:rPr>
              <w:t>B</w:t>
            </w:r>
          </w:p>
        </w:tc>
        <w:tc>
          <w:tcPr>
            <w:tcW w:w="4537" w:type="dxa"/>
            <w:shd w:val="clear" w:color="auto" w:fill="auto"/>
          </w:tcPr>
          <w:p w14:paraId="1396DB2D" w14:textId="77777777" w:rsidR="00F46097" w:rsidRPr="002E054C" w:rsidRDefault="00F46097" w:rsidP="00F46097">
            <w:pPr>
              <w:pStyle w:val="ENoteTableText"/>
            </w:pPr>
          </w:p>
        </w:tc>
      </w:tr>
      <w:tr w:rsidR="00F46097" w:rsidRPr="002E054C" w14:paraId="178103A7" w14:textId="77777777" w:rsidTr="00C76C63">
        <w:trPr>
          <w:cantSplit/>
        </w:trPr>
        <w:tc>
          <w:tcPr>
            <w:tcW w:w="2551" w:type="dxa"/>
            <w:shd w:val="clear" w:color="auto" w:fill="auto"/>
          </w:tcPr>
          <w:p w14:paraId="7BAD3E9A" w14:textId="1818A9B6" w:rsidR="00F46097" w:rsidRPr="002E054C" w:rsidRDefault="00F46097" w:rsidP="00F46097">
            <w:pPr>
              <w:pStyle w:val="ENoteTableText"/>
              <w:tabs>
                <w:tab w:val="center" w:leader="dot" w:pos="2268"/>
              </w:tabs>
            </w:pPr>
            <w:r w:rsidRPr="002E054C">
              <w:t>Subdivision 7</w:t>
            </w:r>
            <w:r w:rsidR="004B2185">
              <w:noBreakHyphen/>
            </w:r>
            <w:r w:rsidRPr="002E054C">
              <w:t>B heading</w:t>
            </w:r>
            <w:r w:rsidRPr="002E054C">
              <w:tab/>
            </w:r>
          </w:p>
        </w:tc>
        <w:tc>
          <w:tcPr>
            <w:tcW w:w="4537" w:type="dxa"/>
            <w:shd w:val="clear" w:color="auto" w:fill="auto"/>
          </w:tcPr>
          <w:p w14:paraId="4047A490" w14:textId="77777777" w:rsidR="00F46097" w:rsidRPr="002E054C" w:rsidRDefault="00F46097" w:rsidP="00F46097">
            <w:pPr>
              <w:pStyle w:val="ENoteTableText"/>
            </w:pPr>
            <w:r w:rsidRPr="002E054C">
              <w:t>rs No 76, 2018</w:t>
            </w:r>
          </w:p>
        </w:tc>
      </w:tr>
      <w:tr w:rsidR="00F46097" w:rsidRPr="002E054C" w14:paraId="717C026A" w14:textId="77777777" w:rsidTr="00C76C63">
        <w:trPr>
          <w:cantSplit/>
        </w:trPr>
        <w:tc>
          <w:tcPr>
            <w:tcW w:w="2551" w:type="dxa"/>
            <w:shd w:val="clear" w:color="auto" w:fill="auto"/>
          </w:tcPr>
          <w:p w14:paraId="4B75E141" w14:textId="77777777" w:rsidR="00F46097" w:rsidRPr="002E054C" w:rsidRDefault="00F46097" w:rsidP="00F46097">
            <w:pPr>
              <w:pStyle w:val="ENoteTableText"/>
              <w:tabs>
                <w:tab w:val="center" w:leader="dot" w:pos="2268"/>
              </w:tabs>
            </w:pPr>
            <w:r w:rsidRPr="002E054C">
              <w:t>c 46</w:t>
            </w:r>
            <w:r w:rsidRPr="002E054C">
              <w:tab/>
            </w:r>
          </w:p>
        </w:tc>
        <w:tc>
          <w:tcPr>
            <w:tcW w:w="4537" w:type="dxa"/>
            <w:shd w:val="clear" w:color="auto" w:fill="auto"/>
          </w:tcPr>
          <w:p w14:paraId="044F4E50" w14:textId="77777777" w:rsidR="00F46097" w:rsidRPr="002E054C" w:rsidRDefault="00F46097" w:rsidP="00F46097">
            <w:pPr>
              <w:pStyle w:val="ENoteTableText"/>
            </w:pPr>
            <w:r w:rsidRPr="002E054C">
              <w:t>am No 168, 2015; No 76, 2018; No 160, 2018</w:t>
            </w:r>
          </w:p>
        </w:tc>
      </w:tr>
      <w:tr w:rsidR="00F46097" w:rsidRPr="002E054C" w14:paraId="1910D104" w14:textId="77777777" w:rsidTr="00C76C63">
        <w:trPr>
          <w:cantSplit/>
        </w:trPr>
        <w:tc>
          <w:tcPr>
            <w:tcW w:w="2551" w:type="dxa"/>
            <w:shd w:val="clear" w:color="auto" w:fill="auto"/>
          </w:tcPr>
          <w:p w14:paraId="3D7594EB" w14:textId="77777777" w:rsidR="00F46097" w:rsidRPr="002E054C" w:rsidRDefault="00F46097" w:rsidP="00F46097">
            <w:pPr>
              <w:pStyle w:val="ENoteTableText"/>
              <w:tabs>
                <w:tab w:val="center" w:leader="dot" w:pos="2268"/>
              </w:tabs>
            </w:pPr>
            <w:r w:rsidRPr="002E054C">
              <w:t>c 46A</w:t>
            </w:r>
            <w:r w:rsidRPr="002E054C">
              <w:tab/>
            </w:r>
          </w:p>
        </w:tc>
        <w:tc>
          <w:tcPr>
            <w:tcW w:w="4537" w:type="dxa"/>
            <w:shd w:val="clear" w:color="auto" w:fill="auto"/>
          </w:tcPr>
          <w:p w14:paraId="62DED150" w14:textId="77777777" w:rsidR="00F46097" w:rsidRPr="002E054C" w:rsidRDefault="00F46097" w:rsidP="00F46097">
            <w:pPr>
              <w:pStyle w:val="ENoteTableText"/>
            </w:pPr>
            <w:r w:rsidRPr="002E054C">
              <w:t>ad No 168, 2015</w:t>
            </w:r>
          </w:p>
        </w:tc>
      </w:tr>
      <w:tr w:rsidR="00F46097" w:rsidRPr="002E054C" w14:paraId="791D5A98" w14:textId="77777777" w:rsidTr="00C76C63">
        <w:trPr>
          <w:cantSplit/>
        </w:trPr>
        <w:tc>
          <w:tcPr>
            <w:tcW w:w="2551" w:type="dxa"/>
            <w:shd w:val="clear" w:color="auto" w:fill="auto"/>
          </w:tcPr>
          <w:p w14:paraId="352F4FF5" w14:textId="77777777" w:rsidR="00F46097" w:rsidRPr="002E054C" w:rsidRDefault="00F46097" w:rsidP="00F46097">
            <w:pPr>
              <w:pStyle w:val="ENoteTableText"/>
              <w:tabs>
                <w:tab w:val="center" w:leader="dot" w:pos="2268"/>
              </w:tabs>
            </w:pPr>
          </w:p>
        </w:tc>
        <w:tc>
          <w:tcPr>
            <w:tcW w:w="4537" w:type="dxa"/>
            <w:shd w:val="clear" w:color="auto" w:fill="auto"/>
          </w:tcPr>
          <w:p w14:paraId="731B4B1C" w14:textId="77777777" w:rsidR="00F46097" w:rsidRPr="002E054C" w:rsidRDefault="00F46097" w:rsidP="00F46097">
            <w:pPr>
              <w:pStyle w:val="ENoteTableText"/>
            </w:pPr>
            <w:r w:rsidRPr="002E054C">
              <w:t>am No 76, 2018</w:t>
            </w:r>
          </w:p>
        </w:tc>
      </w:tr>
      <w:tr w:rsidR="00F46097" w:rsidRPr="002E054C" w14:paraId="2A1D7EAC" w14:textId="77777777" w:rsidTr="00C76C63">
        <w:trPr>
          <w:cantSplit/>
        </w:trPr>
        <w:tc>
          <w:tcPr>
            <w:tcW w:w="2551" w:type="dxa"/>
            <w:shd w:val="clear" w:color="auto" w:fill="auto"/>
          </w:tcPr>
          <w:p w14:paraId="762968EF" w14:textId="77777777" w:rsidR="00F46097" w:rsidRPr="002E054C" w:rsidRDefault="00F46097" w:rsidP="00F46097">
            <w:pPr>
              <w:pStyle w:val="ENoteTableText"/>
              <w:tabs>
                <w:tab w:val="center" w:leader="dot" w:pos="2268"/>
              </w:tabs>
            </w:pPr>
            <w:r w:rsidRPr="002E054C">
              <w:t>c 46AA</w:t>
            </w:r>
            <w:r w:rsidRPr="002E054C">
              <w:tab/>
            </w:r>
          </w:p>
        </w:tc>
        <w:tc>
          <w:tcPr>
            <w:tcW w:w="4537" w:type="dxa"/>
            <w:shd w:val="clear" w:color="auto" w:fill="auto"/>
          </w:tcPr>
          <w:p w14:paraId="2DAB926F" w14:textId="77777777" w:rsidR="00F46097" w:rsidRPr="002E054C" w:rsidRDefault="00F46097" w:rsidP="00F46097">
            <w:pPr>
              <w:pStyle w:val="ENoteTableText"/>
            </w:pPr>
            <w:r w:rsidRPr="002E054C">
              <w:t>ad No 160, 2018</w:t>
            </w:r>
          </w:p>
        </w:tc>
      </w:tr>
      <w:tr w:rsidR="00F46097" w:rsidRPr="002E054C" w14:paraId="7C605624" w14:textId="77777777" w:rsidTr="00C76C63">
        <w:trPr>
          <w:cantSplit/>
        </w:trPr>
        <w:tc>
          <w:tcPr>
            <w:tcW w:w="2551" w:type="dxa"/>
            <w:shd w:val="clear" w:color="auto" w:fill="auto"/>
          </w:tcPr>
          <w:p w14:paraId="489157DD" w14:textId="77777777" w:rsidR="00F46097" w:rsidRPr="002E054C" w:rsidRDefault="00F46097" w:rsidP="00F46097">
            <w:pPr>
              <w:pStyle w:val="ENoteTableText"/>
              <w:tabs>
                <w:tab w:val="center" w:leader="dot" w:pos="2268"/>
              </w:tabs>
            </w:pPr>
          </w:p>
        </w:tc>
        <w:tc>
          <w:tcPr>
            <w:tcW w:w="4537" w:type="dxa"/>
            <w:shd w:val="clear" w:color="auto" w:fill="auto"/>
          </w:tcPr>
          <w:p w14:paraId="0AE488CA" w14:textId="77777777" w:rsidR="00F46097" w:rsidRPr="002E054C" w:rsidRDefault="00F46097" w:rsidP="00F46097">
            <w:pPr>
              <w:pStyle w:val="ENoteTableText"/>
              <w:rPr>
                <w:u w:val="single"/>
              </w:rPr>
            </w:pPr>
            <w:r w:rsidRPr="002E054C">
              <w:t>am No 160, 2018</w:t>
            </w:r>
          </w:p>
        </w:tc>
      </w:tr>
      <w:tr w:rsidR="00F46097" w:rsidRPr="002E054C" w14:paraId="5D7112C5" w14:textId="77777777" w:rsidTr="00C76C63">
        <w:trPr>
          <w:cantSplit/>
        </w:trPr>
        <w:tc>
          <w:tcPr>
            <w:tcW w:w="2551" w:type="dxa"/>
            <w:shd w:val="clear" w:color="auto" w:fill="auto"/>
          </w:tcPr>
          <w:p w14:paraId="16D59C17" w14:textId="77777777" w:rsidR="00F46097" w:rsidRPr="002E054C" w:rsidRDefault="00F46097" w:rsidP="00F46097">
            <w:pPr>
              <w:pStyle w:val="ENoteTableText"/>
              <w:tabs>
                <w:tab w:val="center" w:leader="dot" w:pos="2268"/>
              </w:tabs>
            </w:pPr>
            <w:r w:rsidRPr="002E054C">
              <w:t>c 46B</w:t>
            </w:r>
            <w:r w:rsidRPr="002E054C">
              <w:tab/>
            </w:r>
          </w:p>
        </w:tc>
        <w:tc>
          <w:tcPr>
            <w:tcW w:w="4537" w:type="dxa"/>
            <w:shd w:val="clear" w:color="auto" w:fill="auto"/>
          </w:tcPr>
          <w:p w14:paraId="1BD1DF52" w14:textId="77777777" w:rsidR="00F46097" w:rsidRPr="002E054C" w:rsidRDefault="00F46097" w:rsidP="00F46097">
            <w:pPr>
              <w:pStyle w:val="ENoteTableText"/>
            </w:pPr>
            <w:r w:rsidRPr="002E054C">
              <w:t>ad No 168, 2015</w:t>
            </w:r>
          </w:p>
        </w:tc>
      </w:tr>
      <w:tr w:rsidR="00F46097" w:rsidRPr="002E054C" w14:paraId="0844BF04" w14:textId="77777777" w:rsidTr="00C76C63">
        <w:trPr>
          <w:cantSplit/>
        </w:trPr>
        <w:tc>
          <w:tcPr>
            <w:tcW w:w="2551" w:type="dxa"/>
            <w:shd w:val="clear" w:color="auto" w:fill="auto"/>
          </w:tcPr>
          <w:p w14:paraId="55EA026E" w14:textId="77777777" w:rsidR="00F46097" w:rsidRPr="002E054C" w:rsidRDefault="00F46097" w:rsidP="00F46097">
            <w:pPr>
              <w:pStyle w:val="ENoteTableText"/>
              <w:tabs>
                <w:tab w:val="center" w:leader="dot" w:pos="2268"/>
              </w:tabs>
            </w:pPr>
          </w:p>
        </w:tc>
        <w:tc>
          <w:tcPr>
            <w:tcW w:w="4537" w:type="dxa"/>
            <w:shd w:val="clear" w:color="auto" w:fill="auto"/>
          </w:tcPr>
          <w:p w14:paraId="0D6C2143" w14:textId="77777777" w:rsidR="00F46097" w:rsidRPr="002E054C" w:rsidRDefault="00F46097" w:rsidP="00F46097">
            <w:pPr>
              <w:pStyle w:val="ENoteTableText"/>
            </w:pPr>
            <w:r w:rsidRPr="002E054C">
              <w:t>am No 76, 2018</w:t>
            </w:r>
          </w:p>
        </w:tc>
      </w:tr>
      <w:tr w:rsidR="00F46097" w:rsidRPr="002E054C" w14:paraId="306CB50A" w14:textId="77777777" w:rsidTr="00C76C63">
        <w:trPr>
          <w:cantSplit/>
        </w:trPr>
        <w:tc>
          <w:tcPr>
            <w:tcW w:w="2551" w:type="dxa"/>
            <w:shd w:val="clear" w:color="auto" w:fill="auto"/>
          </w:tcPr>
          <w:p w14:paraId="5060AE5B" w14:textId="77777777" w:rsidR="00F46097" w:rsidRPr="002E054C" w:rsidRDefault="00F46097" w:rsidP="00F46097">
            <w:pPr>
              <w:pStyle w:val="ENoteTableText"/>
              <w:tabs>
                <w:tab w:val="center" w:leader="dot" w:pos="2268"/>
              </w:tabs>
            </w:pPr>
            <w:r w:rsidRPr="002E054C">
              <w:t>c 47</w:t>
            </w:r>
            <w:r w:rsidRPr="002E054C">
              <w:tab/>
            </w:r>
          </w:p>
        </w:tc>
        <w:tc>
          <w:tcPr>
            <w:tcW w:w="4537" w:type="dxa"/>
            <w:shd w:val="clear" w:color="auto" w:fill="auto"/>
          </w:tcPr>
          <w:p w14:paraId="280DB1DA" w14:textId="77777777" w:rsidR="00F46097" w:rsidRPr="002E054C" w:rsidRDefault="00F46097" w:rsidP="00F46097">
            <w:pPr>
              <w:pStyle w:val="ENoteTableText"/>
            </w:pPr>
            <w:r w:rsidRPr="002E054C">
              <w:t>am No 76, 2018</w:t>
            </w:r>
          </w:p>
        </w:tc>
      </w:tr>
      <w:tr w:rsidR="00F46097" w:rsidRPr="002E054C" w14:paraId="59721F4E" w14:textId="77777777" w:rsidTr="00C76C63">
        <w:trPr>
          <w:cantSplit/>
        </w:trPr>
        <w:tc>
          <w:tcPr>
            <w:tcW w:w="2551" w:type="dxa"/>
            <w:shd w:val="clear" w:color="auto" w:fill="auto"/>
          </w:tcPr>
          <w:p w14:paraId="556A06FD" w14:textId="77777777" w:rsidR="00F46097" w:rsidRPr="002E054C" w:rsidRDefault="00F46097" w:rsidP="00F46097">
            <w:pPr>
              <w:pStyle w:val="ENoteTableText"/>
              <w:tabs>
                <w:tab w:val="center" w:leader="dot" w:pos="2268"/>
              </w:tabs>
            </w:pPr>
            <w:r w:rsidRPr="002E054C">
              <w:t>c 49</w:t>
            </w:r>
            <w:r w:rsidRPr="002E054C">
              <w:tab/>
            </w:r>
          </w:p>
        </w:tc>
        <w:tc>
          <w:tcPr>
            <w:tcW w:w="4537" w:type="dxa"/>
            <w:shd w:val="clear" w:color="auto" w:fill="auto"/>
          </w:tcPr>
          <w:p w14:paraId="5F9B0741" w14:textId="77777777" w:rsidR="00F46097" w:rsidRPr="002E054C" w:rsidRDefault="00F46097" w:rsidP="00F46097">
            <w:pPr>
              <w:pStyle w:val="ENoteTableText"/>
            </w:pPr>
            <w:r w:rsidRPr="002E054C">
              <w:t>am No 76, 2018</w:t>
            </w:r>
          </w:p>
        </w:tc>
      </w:tr>
      <w:tr w:rsidR="00F46097" w:rsidRPr="002E054C" w14:paraId="0B695F5A" w14:textId="77777777" w:rsidTr="00C76C63">
        <w:trPr>
          <w:cantSplit/>
        </w:trPr>
        <w:tc>
          <w:tcPr>
            <w:tcW w:w="2551" w:type="dxa"/>
            <w:shd w:val="clear" w:color="auto" w:fill="auto"/>
          </w:tcPr>
          <w:p w14:paraId="0A27D33F" w14:textId="77777777" w:rsidR="00F46097" w:rsidRPr="002E054C" w:rsidRDefault="00F46097" w:rsidP="00F46097">
            <w:pPr>
              <w:pStyle w:val="ENoteTableText"/>
              <w:tabs>
                <w:tab w:val="center" w:leader="dot" w:pos="2268"/>
              </w:tabs>
            </w:pPr>
            <w:r w:rsidRPr="002E054C">
              <w:t>c 51</w:t>
            </w:r>
            <w:r w:rsidRPr="002E054C">
              <w:tab/>
            </w:r>
          </w:p>
        </w:tc>
        <w:tc>
          <w:tcPr>
            <w:tcW w:w="4537" w:type="dxa"/>
            <w:shd w:val="clear" w:color="auto" w:fill="auto"/>
          </w:tcPr>
          <w:p w14:paraId="34DFDE8C" w14:textId="77777777" w:rsidR="00F46097" w:rsidRPr="002E054C" w:rsidRDefault="00F46097" w:rsidP="00F46097">
            <w:pPr>
              <w:pStyle w:val="ENoteTableText"/>
            </w:pPr>
            <w:r w:rsidRPr="002E054C">
              <w:t>am No 76, 2018</w:t>
            </w:r>
          </w:p>
        </w:tc>
      </w:tr>
      <w:tr w:rsidR="00F46097" w:rsidRPr="002E054C" w14:paraId="48D31F16" w14:textId="77777777" w:rsidTr="00C76C63">
        <w:trPr>
          <w:cantSplit/>
        </w:trPr>
        <w:tc>
          <w:tcPr>
            <w:tcW w:w="2551" w:type="dxa"/>
            <w:shd w:val="clear" w:color="auto" w:fill="auto"/>
          </w:tcPr>
          <w:p w14:paraId="647BC5E7" w14:textId="77777777" w:rsidR="00F46097" w:rsidRPr="002E054C" w:rsidRDefault="00F46097" w:rsidP="00F46097">
            <w:pPr>
              <w:pStyle w:val="ENoteTableText"/>
              <w:tabs>
                <w:tab w:val="center" w:leader="dot" w:pos="2268"/>
              </w:tabs>
            </w:pPr>
            <w:r w:rsidRPr="002E054C">
              <w:lastRenderedPageBreak/>
              <w:t>c 51A</w:t>
            </w:r>
            <w:r w:rsidRPr="002E054C">
              <w:tab/>
            </w:r>
          </w:p>
        </w:tc>
        <w:tc>
          <w:tcPr>
            <w:tcW w:w="4537" w:type="dxa"/>
            <w:shd w:val="clear" w:color="auto" w:fill="auto"/>
          </w:tcPr>
          <w:p w14:paraId="7B641052" w14:textId="77777777" w:rsidR="00F46097" w:rsidRPr="002E054C" w:rsidRDefault="00F46097" w:rsidP="00F46097">
            <w:pPr>
              <w:pStyle w:val="ENoteTableText"/>
            </w:pPr>
            <w:r w:rsidRPr="002E054C">
              <w:t>ad No 168, 2015</w:t>
            </w:r>
          </w:p>
        </w:tc>
      </w:tr>
      <w:tr w:rsidR="00F46097" w:rsidRPr="002E054C" w14:paraId="5180E53D" w14:textId="77777777" w:rsidTr="00C76C63">
        <w:trPr>
          <w:cantSplit/>
        </w:trPr>
        <w:tc>
          <w:tcPr>
            <w:tcW w:w="2551" w:type="dxa"/>
            <w:shd w:val="clear" w:color="auto" w:fill="auto"/>
          </w:tcPr>
          <w:p w14:paraId="665C6E39" w14:textId="77777777" w:rsidR="00F46097" w:rsidRPr="002E054C" w:rsidRDefault="00F46097" w:rsidP="00F46097">
            <w:pPr>
              <w:pStyle w:val="ENoteTableText"/>
              <w:tabs>
                <w:tab w:val="center" w:leader="dot" w:pos="2268"/>
              </w:tabs>
            </w:pPr>
          </w:p>
        </w:tc>
        <w:tc>
          <w:tcPr>
            <w:tcW w:w="4537" w:type="dxa"/>
            <w:shd w:val="clear" w:color="auto" w:fill="auto"/>
          </w:tcPr>
          <w:p w14:paraId="02FD7BBE" w14:textId="77777777" w:rsidR="00F46097" w:rsidRPr="002E054C" w:rsidRDefault="00F46097" w:rsidP="00F46097">
            <w:pPr>
              <w:pStyle w:val="ENoteTableText"/>
            </w:pPr>
            <w:r w:rsidRPr="002E054C">
              <w:t>am No 76, 2018</w:t>
            </w:r>
          </w:p>
        </w:tc>
      </w:tr>
      <w:tr w:rsidR="00F46097" w:rsidRPr="002E054C" w14:paraId="33E0B7C2" w14:textId="77777777" w:rsidTr="00C76C63">
        <w:trPr>
          <w:cantSplit/>
        </w:trPr>
        <w:tc>
          <w:tcPr>
            <w:tcW w:w="2551" w:type="dxa"/>
            <w:shd w:val="clear" w:color="auto" w:fill="auto"/>
          </w:tcPr>
          <w:p w14:paraId="58E73E5C" w14:textId="77777777" w:rsidR="00F46097" w:rsidRPr="002E054C" w:rsidRDefault="00F46097" w:rsidP="00F46097">
            <w:pPr>
              <w:pStyle w:val="ENoteTableText"/>
              <w:tabs>
                <w:tab w:val="center" w:leader="dot" w:pos="2268"/>
              </w:tabs>
              <w:rPr>
                <w:b/>
              </w:rPr>
            </w:pPr>
            <w:r w:rsidRPr="002E054C">
              <w:rPr>
                <w:b/>
              </w:rPr>
              <w:t>Division 8</w:t>
            </w:r>
          </w:p>
        </w:tc>
        <w:tc>
          <w:tcPr>
            <w:tcW w:w="4537" w:type="dxa"/>
            <w:shd w:val="clear" w:color="auto" w:fill="auto"/>
          </w:tcPr>
          <w:p w14:paraId="3A50412A" w14:textId="77777777" w:rsidR="00F46097" w:rsidRPr="002E054C" w:rsidRDefault="00F46097" w:rsidP="00F46097">
            <w:pPr>
              <w:pStyle w:val="ENoteTableText"/>
            </w:pPr>
          </w:p>
        </w:tc>
      </w:tr>
      <w:tr w:rsidR="00F46097" w:rsidRPr="002E054C" w14:paraId="50AC521B" w14:textId="77777777" w:rsidTr="00C76C63">
        <w:trPr>
          <w:cantSplit/>
        </w:trPr>
        <w:tc>
          <w:tcPr>
            <w:tcW w:w="2551" w:type="dxa"/>
            <w:shd w:val="clear" w:color="auto" w:fill="auto"/>
          </w:tcPr>
          <w:p w14:paraId="4EF65C9A" w14:textId="77777777" w:rsidR="00F46097" w:rsidRPr="002E054C" w:rsidRDefault="00F46097" w:rsidP="00F46097">
            <w:pPr>
              <w:pStyle w:val="ENoteTableText"/>
              <w:tabs>
                <w:tab w:val="center" w:leader="dot" w:pos="2268"/>
              </w:tabs>
            </w:pPr>
            <w:r w:rsidRPr="002E054C">
              <w:t>c 54</w:t>
            </w:r>
            <w:r w:rsidRPr="002E054C">
              <w:tab/>
            </w:r>
          </w:p>
        </w:tc>
        <w:tc>
          <w:tcPr>
            <w:tcW w:w="4537" w:type="dxa"/>
            <w:shd w:val="clear" w:color="auto" w:fill="auto"/>
          </w:tcPr>
          <w:p w14:paraId="5C4B5297" w14:textId="77777777" w:rsidR="00F46097" w:rsidRPr="002E054C" w:rsidRDefault="00F46097" w:rsidP="00F46097">
            <w:pPr>
              <w:pStyle w:val="ENoteTableText"/>
            </w:pPr>
            <w:r w:rsidRPr="002E054C">
              <w:t>am No 76, 2018</w:t>
            </w:r>
          </w:p>
        </w:tc>
      </w:tr>
      <w:tr w:rsidR="00F46097" w:rsidRPr="002E054C" w14:paraId="4447B75F" w14:textId="77777777" w:rsidTr="00C76C63">
        <w:trPr>
          <w:cantSplit/>
        </w:trPr>
        <w:tc>
          <w:tcPr>
            <w:tcW w:w="2551" w:type="dxa"/>
            <w:shd w:val="clear" w:color="auto" w:fill="auto"/>
          </w:tcPr>
          <w:p w14:paraId="7DD6BB2F" w14:textId="77777777" w:rsidR="00F46097" w:rsidRPr="002E054C" w:rsidRDefault="00F46097" w:rsidP="00F46097">
            <w:pPr>
              <w:pStyle w:val="ENoteTableText"/>
              <w:keepNext/>
            </w:pPr>
            <w:r w:rsidRPr="002E054C">
              <w:rPr>
                <w:b/>
              </w:rPr>
              <w:t>Division 9</w:t>
            </w:r>
          </w:p>
        </w:tc>
        <w:tc>
          <w:tcPr>
            <w:tcW w:w="4537" w:type="dxa"/>
            <w:shd w:val="clear" w:color="auto" w:fill="auto"/>
          </w:tcPr>
          <w:p w14:paraId="31D7F110" w14:textId="77777777" w:rsidR="00F46097" w:rsidRPr="002E054C" w:rsidRDefault="00F46097" w:rsidP="00F46097">
            <w:pPr>
              <w:pStyle w:val="ENoteTableText"/>
            </w:pPr>
          </w:p>
        </w:tc>
      </w:tr>
      <w:tr w:rsidR="00F46097" w:rsidRPr="002E054C" w14:paraId="1C72B947" w14:textId="77777777" w:rsidTr="00C76C63">
        <w:trPr>
          <w:cantSplit/>
        </w:trPr>
        <w:tc>
          <w:tcPr>
            <w:tcW w:w="2551" w:type="dxa"/>
            <w:shd w:val="clear" w:color="auto" w:fill="auto"/>
          </w:tcPr>
          <w:p w14:paraId="0E529912" w14:textId="77777777" w:rsidR="00F46097" w:rsidRPr="002E054C" w:rsidRDefault="00F46097" w:rsidP="00F46097">
            <w:pPr>
              <w:pStyle w:val="ENoteTableText"/>
              <w:tabs>
                <w:tab w:val="center" w:leader="dot" w:pos="2268"/>
              </w:tabs>
            </w:pPr>
            <w:r w:rsidRPr="002E054C">
              <w:t>c 55</w:t>
            </w:r>
            <w:r w:rsidRPr="002E054C">
              <w:tab/>
            </w:r>
          </w:p>
        </w:tc>
        <w:tc>
          <w:tcPr>
            <w:tcW w:w="4537" w:type="dxa"/>
            <w:shd w:val="clear" w:color="auto" w:fill="auto"/>
          </w:tcPr>
          <w:p w14:paraId="11C70E0D" w14:textId="77777777" w:rsidR="00F46097" w:rsidRPr="002E054C" w:rsidRDefault="00F46097" w:rsidP="00F46097">
            <w:pPr>
              <w:pStyle w:val="ENoteTableText"/>
            </w:pPr>
            <w:r w:rsidRPr="002E054C">
              <w:t>am No 17, 2021</w:t>
            </w:r>
          </w:p>
        </w:tc>
      </w:tr>
      <w:tr w:rsidR="00F46097" w:rsidRPr="002E054C" w14:paraId="08DB88D8" w14:textId="77777777" w:rsidTr="00C76C63">
        <w:trPr>
          <w:cantSplit/>
        </w:trPr>
        <w:tc>
          <w:tcPr>
            <w:tcW w:w="2551" w:type="dxa"/>
            <w:shd w:val="clear" w:color="auto" w:fill="auto"/>
          </w:tcPr>
          <w:p w14:paraId="783AA73D" w14:textId="77777777" w:rsidR="00F46097" w:rsidRPr="002E054C" w:rsidRDefault="00F46097" w:rsidP="00F46097">
            <w:pPr>
              <w:pStyle w:val="ENoteTableText"/>
              <w:tabs>
                <w:tab w:val="center" w:leader="dot" w:pos="2268"/>
              </w:tabs>
            </w:pPr>
            <w:r w:rsidRPr="002E054C">
              <w:t>c 56</w:t>
            </w:r>
            <w:r w:rsidRPr="002E054C">
              <w:tab/>
            </w:r>
          </w:p>
        </w:tc>
        <w:tc>
          <w:tcPr>
            <w:tcW w:w="4537" w:type="dxa"/>
            <w:shd w:val="clear" w:color="auto" w:fill="auto"/>
          </w:tcPr>
          <w:p w14:paraId="7D2ED62D" w14:textId="77777777" w:rsidR="00F46097" w:rsidRPr="002E054C" w:rsidRDefault="00F46097" w:rsidP="00F46097">
            <w:pPr>
              <w:pStyle w:val="ENoteTableText"/>
              <w:tabs>
                <w:tab w:val="center" w:leader="dot" w:pos="2268"/>
              </w:tabs>
            </w:pPr>
            <w:r w:rsidRPr="002E054C">
              <w:t>am No 160, 2012; No 168, 2015; No 76, 2018; No 160, 2018</w:t>
            </w:r>
          </w:p>
        </w:tc>
      </w:tr>
      <w:tr w:rsidR="00F46097" w:rsidRPr="002E054C" w14:paraId="4B259D7F" w14:textId="77777777" w:rsidTr="00C76C63">
        <w:trPr>
          <w:cantSplit/>
        </w:trPr>
        <w:tc>
          <w:tcPr>
            <w:tcW w:w="2551" w:type="dxa"/>
            <w:shd w:val="clear" w:color="auto" w:fill="auto"/>
          </w:tcPr>
          <w:p w14:paraId="691D69C2" w14:textId="07D276BA" w:rsidR="00F46097" w:rsidRPr="002E054C" w:rsidRDefault="001A2556" w:rsidP="00F46097">
            <w:pPr>
              <w:pStyle w:val="ENoteTableText"/>
            </w:pPr>
            <w:r w:rsidRPr="002E054C">
              <w:rPr>
                <w:b/>
              </w:rPr>
              <w:t>Part 3</w:t>
            </w:r>
          </w:p>
        </w:tc>
        <w:tc>
          <w:tcPr>
            <w:tcW w:w="4537" w:type="dxa"/>
            <w:shd w:val="clear" w:color="auto" w:fill="auto"/>
          </w:tcPr>
          <w:p w14:paraId="286F2686" w14:textId="77777777" w:rsidR="00F46097" w:rsidRPr="002E054C" w:rsidRDefault="00F46097" w:rsidP="00F46097">
            <w:pPr>
              <w:pStyle w:val="ENoteTableText"/>
            </w:pPr>
          </w:p>
        </w:tc>
      </w:tr>
      <w:tr w:rsidR="00F46097" w:rsidRPr="002E054C" w14:paraId="11671E55" w14:textId="77777777" w:rsidTr="00C76C63">
        <w:trPr>
          <w:cantSplit/>
        </w:trPr>
        <w:tc>
          <w:tcPr>
            <w:tcW w:w="2551" w:type="dxa"/>
            <w:shd w:val="clear" w:color="auto" w:fill="auto"/>
          </w:tcPr>
          <w:p w14:paraId="7D180187" w14:textId="0EB7A673" w:rsidR="00F46097" w:rsidRPr="002E054C" w:rsidRDefault="001A2556" w:rsidP="00F46097">
            <w:pPr>
              <w:pStyle w:val="ENoteTableText"/>
            </w:pPr>
            <w:r w:rsidRPr="002E054C">
              <w:rPr>
                <w:b/>
              </w:rPr>
              <w:t>Division 1</w:t>
            </w:r>
            <w:r w:rsidR="00F46097" w:rsidRPr="002E054C">
              <w:rPr>
                <w:b/>
              </w:rPr>
              <w:t>0</w:t>
            </w:r>
          </w:p>
        </w:tc>
        <w:tc>
          <w:tcPr>
            <w:tcW w:w="4537" w:type="dxa"/>
            <w:shd w:val="clear" w:color="auto" w:fill="auto"/>
          </w:tcPr>
          <w:p w14:paraId="1CFF8391" w14:textId="77777777" w:rsidR="00F46097" w:rsidRPr="002E054C" w:rsidRDefault="00F46097" w:rsidP="00F46097">
            <w:pPr>
              <w:pStyle w:val="ENoteTableText"/>
            </w:pPr>
          </w:p>
        </w:tc>
      </w:tr>
      <w:tr w:rsidR="00F46097" w:rsidRPr="002E054C" w14:paraId="1085117F" w14:textId="77777777" w:rsidTr="00C76C63">
        <w:trPr>
          <w:cantSplit/>
        </w:trPr>
        <w:tc>
          <w:tcPr>
            <w:tcW w:w="2551" w:type="dxa"/>
            <w:shd w:val="clear" w:color="auto" w:fill="auto"/>
          </w:tcPr>
          <w:p w14:paraId="3C034F63" w14:textId="77777777" w:rsidR="00F46097" w:rsidRPr="002E054C" w:rsidRDefault="00F46097" w:rsidP="00F46097">
            <w:pPr>
              <w:pStyle w:val="ENoteTableText"/>
              <w:tabs>
                <w:tab w:val="center" w:leader="dot" w:pos="2268"/>
              </w:tabs>
            </w:pPr>
            <w:r w:rsidRPr="002E054C">
              <w:t>c. 57</w:t>
            </w:r>
            <w:r w:rsidRPr="002E054C">
              <w:tab/>
            </w:r>
          </w:p>
        </w:tc>
        <w:tc>
          <w:tcPr>
            <w:tcW w:w="4537" w:type="dxa"/>
            <w:shd w:val="clear" w:color="auto" w:fill="auto"/>
          </w:tcPr>
          <w:p w14:paraId="66095EC1" w14:textId="77777777" w:rsidR="00F46097" w:rsidRPr="002E054C" w:rsidRDefault="00F46097" w:rsidP="00F46097">
            <w:pPr>
              <w:pStyle w:val="ENoteTableText"/>
            </w:pPr>
            <w:r w:rsidRPr="002E054C">
              <w:t>am. No. 6, 2012</w:t>
            </w:r>
          </w:p>
        </w:tc>
      </w:tr>
      <w:tr w:rsidR="00F46097" w:rsidRPr="002E054C" w14:paraId="5F916CF3" w14:textId="77777777" w:rsidTr="00C76C63">
        <w:trPr>
          <w:cantSplit/>
        </w:trPr>
        <w:tc>
          <w:tcPr>
            <w:tcW w:w="2551" w:type="dxa"/>
            <w:shd w:val="clear" w:color="auto" w:fill="auto"/>
          </w:tcPr>
          <w:p w14:paraId="5BFCE085" w14:textId="77777777" w:rsidR="00F46097" w:rsidRPr="002E054C" w:rsidRDefault="00F46097" w:rsidP="00F46097">
            <w:pPr>
              <w:pStyle w:val="ENoteTableText"/>
              <w:tabs>
                <w:tab w:val="center" w:leader="dot" w:pos="2268"/>
              </w:tabs>
            </w:pPr>
            <w:r w:rsidRPr="002E054C">
              <w:t>c. 58</w:t>
            </w:r>
            <w:r w:rsidRPr="002E054C">
              <w:tab/>
            </w:r>
          </w:p>
        </w:tc>
        <w:tc>
          <w:tcPr>
            <w:tcW w:w="4537" w:type="dxa"/>
            <w:shd w:val="clear" w:color="auto" w:fill="auto"/>
          </w:tcPr>
          <w:p w14:paraId="0F3E2EAD" w14:textId="77777777" w:rsidR="00F46097" w:rsidRPr="002E054C" w:rsidRDefault="00F46097" w:rsidP="00F46097">
            <w:pPr>
              <w:pStyle w:val="ENoteTableText"/>
            </w:pPr>
            <w:r w:rsidRPr="002E054C">
              <w:t>am. No. 160, 2012</w:t>
            </w:r>
          </w:p>
        </w:tc>
      </w:tr>
      <w:tr w:rsidR="00F46097" w:rsidRPr="002E054C" w14:paraId="2DE46075" w14:textId="77777777" w:rsidTr="00C76C63">
        <w:trPr>
          <w:cantSplit/>
        </w:trPr>
        <w:tc>
          <w:tcPr>
            <w:tcW w:w="2551" w:type="dxa"/>
            <w:shd w:val="clear" w:color="auto" w:fill="auto"/>
          </w:tcPr>
          <w:p w14:paraId="690D98C4" w14:textId="62836B8E" w:rsidR="00F46097" w:rsidRPr="002E054C" w:rsidRDefault="001A2556" w:rsidP="00F46097">
            <w:pPr>
              <w:pStyle w:val="ENoteTableText"/>
            </w:pPr>
            <w:r w:rsidRPr="002E054C">
              <w:rPr>
                <w:b/>
              </w:rPr>
              <w:t>Division 1</w:t>
            </w:r>
            <w:r w:rsidR="00F46097" w:rsidRPr="002E054C">
              <w:rPr>
                <w:b/>
              </w:rPr>
              <w:t>1</w:t>
            </w:r>
          </w:p>
        </w:tc>
        <w:tc>
          <w:tcPr>
            <w:tcW w:w="4537" w:type="dxa"/>
            <w:shd w:val="clear" w:color="auto" w:fill="auto"/>
          </w:tcPr>
          <w:p w14:paraId="49AA8606" w14:textId="77777777" w:rsidR="00F46097" w:rsidRPr="002E054C" w:rsidRDefault="00F46097" w:rsidP="00F46097">
            <w:pPr>
              <w:pStyle w:val="ENoteTableText"/>
            </w:pPr>
          </w:p>
        </w:tc>
      </w:tr>
      <w:tr w:rsidR="00F46097" w:rsidRPr="002E054C" w14:paraId="46C194FF" w14:textId="77777777" w:rsidTr="00C76C63">
        <w:trPr>
          <w:cantSplit/>
        </w:trPr>
        <w:tc>
          <w:tcPr>
            <w:tcW w:w="2551" w:type="dxa"/>
            <w:shd w:val="clear" w:color="auto" w:fill="auto"/>
          </w:tcPr>
          <w:p w14:paraId="2D553EE6" w14:textId="77777777" w:rsidR="00F46097" w:rsidRPr="002E054C" w:rsidRDefault="00F46097" w:rsidP="00F46097">
            <w:pPr>
              <w:pStyle w:val="ENoteTableText"/>
              <w:tabs>
                <w:tab w:val="center" w:leader="dot" w:pos="2268"/>
              </w:tabs>
            </w:pPr>
            <w:r w:rsidRPr="002E054C">
              <w:t>c 60</w:t>
            </w:r>
            <w:r w:rsidRPr="002E054C">
              <w:tab/>
            </w:r>
          </w:p>
        </w:tc>
        <w:tc>
          <w:tcPr>
            <w:tcW w:w="4537" w:type="dxa"/>
            <w:shd w:val="clear" w:color="auto" w:fill="auto"/>
          </w:tcPr>
          <w:p w14:paraId="3A5AC197" w14:textId="77777777" w:rsidR="00F46097" w:rsidRPr="002E054C" w:rsidRDefault="00F46097" w:rsidP="00F46097">
            <w:pPr>
              <w:pStyle w:val="ENoteTableText"/>
              <w:tabs>
                <w:tab w:val="center" w:leader="dot" w:pos="2268"/>
              </w:tabs>
            </w:pPr>
            <w:r w:rsidRPr="002E054C">
              <w:t>rs No 168, 2015</w:t>
            </w:r>
          </w:p>
        </w:tc>
      </w:tr>
      <w:tr w:rsidR="00F46097" w:rsidRPr="002E054C" w14:paraId="5F72FAC7" w14:textId="77777777" w:rsidTr="00C76C63">
        <w:trPr>
          <w:cantSplit/>
        </w:trPr>
        <w:tc>
          <w:tcPr>
            <w:tcW w:w="2551" w:type="dxa"/>
            <w:shd w:val="clear" w:color="auto" w:fill="auto"/>
          </w:tcPr>
          <w:p w14:paraId="0B7DDDFF" w14:textId="77777777" w:rsidR="00F46097" w:rsidRPr="002E054C" w:rsidRDefault="00F46097" w:rsidP="00F46097">
            <w:pPr>
              <w:pStyle w:val="ENoteTableText"/>
              <w:tabs>
                <w:tab w:val="center" w:leader="dot" w:pos="2268"/>
              </w:tabs>
            </w:pPr>
            <w:r w:rsidRPr="002E054C">
              <w:t>c 61</w:t>
            </w:r>
            <w:r w:rsidRPr="002E054C">
              <w:tab/>
            </w:r>
          </w:p>
        </w:tc>
        <w:tc>
          <w:tcPr>
            <w:tcW w:w="4537" w:type="dxa"/>
            <w:shd w:val="clear" w:color="auto" w:fill="auto"/>
          </w:tcPr>
          <w:p w14:paraId="76BA2D91" w14:textId="77777777" w:rsidR="00F46097" w:rsidRPr="002E054C" w:rsidRDefault="00F46097" w:rsidP="00F46097">
            <w:pPr>
              <w:pStyle w:val="ENoteTableText"/>
            </w:pPr>
            <w:r w:rsidRPr="002E054C">
              <w:t>am No 6, 2012; No 160, 2012; No 17, 2021</w:t>
            </w:r>
          </w:p>
        </w:tc>
      </w:tr>
      <w:tr w:rsidR="00F46097" w:rsidRPr="002E054C" w14:paraId="388A7312" w14:textId="77777777" w:rsidTr="00C76C63">
        <w:trPr>
          <w:cantSplit/>
        </w:trPr>
        <w:tc>
          <w:tcPr>
            <w:tcW w:w="2551" w:type="dxa"/>
            <w:shd w:val="clear" w:color="auto" w:fill="auto"/>
          </w:tcPr>
          <w:p w14:paraId="590B7BBC" w14:textId="77777777" w:rsidR="00F46097" w:rsidRPr="002E054C" w:rsidRDefault="00F46097" w:rsidP="00F46097">
            <w:pPr>
              <w:pStyle w:val="ENoteTableText"/>
              <w:tabs>
                <w:tab w:val="center" w:leader="dot" w:pos="2268"/>
              </w:tabs>
            </w:pPr>
            <w:r w:rsidRPr="002E054C">
              <w:t>c 61A</w:t>
            </w:r>
            <w:r w:rsidRPr="002E054C">
              <w:tab/>
            </w:r>
          </w:p>
        </w:tc>
        <w:tc>
          <w:tcPr>
            <w:tcW w:w="4537" w:type="dxa"/>
            <w:shd w:val="clear" w:color="auto" w:fill="auto"/>
          </w:tcPr>
          <w:p w14:paraId="2896B42A" w14:textId="77777777" w:rsidR="00F46097" w:rsidRPr="002E054C" w:rsidRDefault="00F46097" w:rsidP="00F46097">
            <w:pPr>
              <w:pStyle w:val="ENoteTableText"/>
            </w:pPr>
            <w:r w:rsidRPr="002E054C">
              <w:t>ad No 17, 2021</w:t>
            </w:r>
          </w:p>
        </w:tc>
      </w:tr>
      <w:tr w:rsidR="00F46097" w:rsidRPr="002E054C" w14:paraId="0DF4557A" w14:textId="77777777" w:rsidTr="00C76C63">
        <w:trPr>
          <w:cantSplit/>
        </w:trPr>
        <w:tc>
          <w:tcPr>
            <w:tcW w:w="2551" w:type="dxa"/>
            <w:shd w:val="clear" w:color="auto" w:fill="auto"/>
          </w:tcPr>
          <w:p w14:paraId="326D3BC7" w14:textId="3B8E87A8" w:rsidR="00F46097" w:rsidRPr="002E054C" w:rsidRDefault="001A2556" w:rsidP="00F06BC8">
            <w:pPr>
              <w:pStyle w:val="ENoteTableText"/>
              <w:keepNext/>
            </w:pPr>
            <w:r w:rsidRPr="002E054C">
              <w:rPr>
                <w:b/>
              </w:rPr>
              <w:t>Division 1</w:t>
            </w:r>
            <w:r w:rsidR="00F46097" w:rsidRPr="002E054C">
              <w:rPr>
                <w:b/>
              </w:rPr>
              <w:t>2</w:t>
            </w:r>
          </w:p>
        </w:tc>
        <w:tc>
          <w:tcPr>
            <w:tcW w:w="4537" w:type="dxa"/>
            <w:shd w:val="clear" w:color="auto" w:fill="auto"/>
          </w:tcPr>
          <w:p w14:paraId="239B0AA6" w14:textId="77777777" w:rsidR="00F46097" w:rsidRPr="002E054C" w:rsidRDefault="00F46097" w:rsidP="00F06BC8">
            <w:pPr>
              <w:pStyle w:val="ENoteTableText"/>
              <w:keepNext/>
            </w:pPr>
          </w:p>
        </w:tc>
      </w:tr>
      <w:tr w:rsidR="00F46097" w:rsidRPr="002E054C" w14:paraId="0CE70E48" w14:textId="77777777" w:rsidTr="00C76C63">
        <w:trPr>
          <w:cantSplit/>
        </w:trPr>
        <w:tc>
          <w:tcPr>
            <w:tcW w:w="2551" w:type="dxa"/>
            <w:shd w:val="clear" w:color="auto" w:fill="auto"/>
          </w:tcPr>
          <w:p w14:paraId="717FF49F" w14:textId="77777777" w:rsidR="00F46097" w:rsidRPr="002E054C" w:rsidRDefault="00F46097" w:rsidP="00F46097">
            <w:pPr>
              <w:pStyle w:val="ENoteTableText"/>
              <w:tabs>
                <w:tab w:val="center" w:leader="dot" w:pos="2268"/>
              </w:tabs>
            </w:pPr>
            <w:r w:rsidRPr="002E054C">
              <w:t>c. 64</w:t>
            </w:r>
            <w:r w:rsidRPr="002E054C">
              <w:tab/>
            </w:r>
          </w:p>
        </w:tc>
        <w:tc>
          <w:tcPr>
            <w:tcW w:w="4537" w:type="dxa"/>
            <w:shd w:val="clear" w:color="auto" w:fill="auto"/>
          </w:tcPr>
          <w:p w14:paraId="54D866A8" w14:textId="77777777" w:rsidR="00F46097" w:rsidRPr="002E054C" w:rsidRDefault="00F46097" w:rsidP="00F46097">
            <w:pPr>
              <w:pStyle w:val="ENoteTableText"/>
            </w:pPr>
            <w:r w:rsidRPr="002E054C">
              <w:t>am. No. 160, 2012; No 168, 2015</w:t>
            </w:r>
          </w:p>
        </w:tc>
      </w:tr>
      <w:tr w:rsidR="00F46097" w:rsidRPr="002E054C" w14:paraId="24904A1D" w14:textId="77777777" w:rsidTr="00C76C63">
        <w:trPr>
          <w:cantSplit/>
        </w:trPr>
        <w:tc>
          <w:tcPr>
            <w:tcW w:w="2551" w:type="dxa"/>
            <w:shd w:val="clear" w:color="auto" w:fill="auto"/>
          </w:tcPr>
          <w:p w14:paraId="171B8C11" w14:textId="77777777" w:rsidR="00F46097" w:rsidRPr="002E054C" w:rsidRDefault="00F46097" w:rsidP="00F46097">
            <w:pPr>
              <w:pStyle w:val="ENoteTableText"/>
              <w:tabs>
                <w:tab w:val="center" w:leader="dot" w:pos="2268"/>
              </w:tabs>
            </w:pPr>
            <w:r w:rsidRPr="002E054C">
              <w:t>c. 67</w:t>
            </w:r>
            <w:r w:rsidRPr="002E054C">
              <w:tab/>
            </w:r>
          </w:p>
        </w:tc>
        <w:tc>
          <w:tcPr>
            <w:tcW w:w="4537" w:type="dxa"/>
            <w:shd w:val="clear" w:color="auto" w:fill="auto"/>
          </w:tcPr>
          <w:p w14:paraId="16D92C97" w14:textId="77777777" w:rsidR="00F46097" w:rsidRPr="002E054C" w:rsidRDefault="00F46097" w:rsidP="00F46097">
            <w:pPr>
              <w:pStyle w:val="ENoteTableText"/>
            </w:pPr>
            <w:r w:rsidRPr="002E054C">
              <w:t>am. No. 160, 2012</w:t>
            </w:r>
          </w:p>
        </w:tc>
      </w:tr>
      <w:tr w:rsidR="00F46097" w:rsidRPr="002E054C" w14:paraId="6C12346E" w14:textId="77777777" w:rsidTr="00C76C63">
        <w:trPr>
          <w:cantSplit/>
        </w:trPr>
        <w:tc>
          <w:tcPr>
            <w:tcW w:w="2551" w:type="dxa"/>
            <w:shd w:val="clear" w:color="auto" w:fill="auto"/>
          </w:tcPr>
          <w:p w14:paraId="4E780949" w14:textId="543E751F" w:rsidR="00F46097" w:rsidRPr="002E054C" w:rsidRDefault="001A2556" w:rsidP="00F46097">
            <w:pPr>
              <w:pStyle w:val="ENoteTableText"/>
              <w:keepNext/>
            </w:pPr>
            <w:r w:rsidRPr="002E054C">
              <w:rPr>
                <w:b/>
              </w:rPr>
              <w:t>Division 1</w:t>
            </w:r>
            <w:r w:rsidR="00F46097" w:rsidRPr="002E054C">
              <w:rPr>
                <w:b/>
              </w:rPr>
              <w:t>3</w:t>
            </w:r>
          </w:p>
        </w:tc>
        <w:tc>
          <w:tcPr>
            <w:tcW w:w="4537" w:type="dxa"/>
            <w:shd w:val="clear" w:color="auto" w:fill="auto"/>
          </w:tcPr>
          <w:p w14:paraId="6E090BAF" w14:textId="77777777" w:rsidR="00F46097" w:rsidRPr="002E054C" w:rsidRDefault="00F46097" w:rsidP="00F46097">
            <w:pPr>
              <w:pStyle w:val="ENoteTableText"/>
            </w:pPr>
          </w:p>
        </w:tc>
      </w:tr>
      <w:tr w:rsidR="00F46097" w:rsidRPr="002E054C" w14:paraId="7DE7ED7C" w14:textId="77777777" w:rsidTr="00C76C63">
        <w:trPr>
          <w:cantSplit/>
        </w:trPr>
        <w:tc>
          <w:tcPr>
            <w:tcW w:w="2551" w:type="dxa"/>
            <w:shd w:val="clear" w:color="auto" w:fill="auto"/>
          </w:tcPr>
          <w:p w14:paraId="1172438B" w14:textId="77777777" w:rsidR="00F46097" w:rsidRPr="002E054C" w:rsidRDefault="00F46097" w:rsidP="00F46097">
            <w:pPr>
              <w:pStyle w:val="ENoteTableText"/>
              <w:tabs>
                <w:tab w:val="center" w:leader="dot" w:pos="2268"/>
              </w:tabs>
            </w:pPr>
            <w:r w:rsidRPr="002E054C">
              <w:t>c. 70</w:t>
            </w:r>
            <w:r w:rsidRPr="002E054C">
              <w:tab/>
            </w:r>
          </w:p>
        </w:tc>
        <w:tc>
          <w:tcPr>
            <w:tcW w:w="4537" w:type="dxa"/>
            <w:shd w:val="clear" w:color="auto" w:fill="auto"/>
          </w:tcPr>
          <w:p w14:paraId="6795EE68" w14:textId="77777777" w:rsidR="00F46097" w:rsidRPr="002E054C" w:rsidRDefault="00F46097" w:rsidP="00F46097">
            <w:pPr>
              <w:pStyle w:val="ENoteTableText"/>
            </w:pPr>
            <w:r w:rsidRPr="002E054C">
              <w:t>am. No. 160, 2012</w:t>
            </w:r>
          </w:p>
        </w:tc>
      </w:tr>
      <w:tr w:rsidR="00F46097" w:rsidRPr="002E054C" w14:paraId="0775B4DF" w14:textId="77777777" w:rsidTr="00C76C63">
        <w:trPr>
          <w:cantSplit/>
        </w:trPr>
        <w:tc>
          <w:tcPr>
            <w:tcW w:w="2551" w:type="dxa"/>
            <w:shd w:val="clear" w:color="auto" w:fill="auto"/>
          </w:tcPr>
          <w:p w14:paraId="458EA8DB" w14:textId="15299D33" w:rsidR="00F46097" w:rsidRPr="002E054C" w:rsidRDefault="001A2556" w:rsidP="00F46097">
            <w:pPr>
              <w:pStyle w:val="ENoteTableText"/>
              <w:keepNext/>
            </w:pPr>
            <w:r w:rsidRPr="002E054C">
              <w:rPr>
                <w:b/>
              </w:rPr>
              <w:t>Division 1</w:t>
            </w:r>
            <w:r w:rsidR="00F46097" w:rsidRPr="002E054C">
              <w:rPr>
                <w:b/>
              </w:rPr>
              <w:t>4</w:t>
            </w:r>
          </w:p>
        </w:tc>
        <w:tc>
          <w:tcPr>
            <w:tcW w:w="4537" w:type="dxa"/>
            <w:shd w:val="clear" w:color="auto" w:fill="auto"/>
          </w:tcPr>
          <w:p w14:paraId="0CF0A850" w14:textId="77777777" w:rsidR="00F46097" w:rsidRPr="002E054C" w:rsidRDefault="00F46097" w:rsidP="00F46097">
            <w:pPr>
              <w:pStyle w:val="ENoteTableText"/>
            </w:pPr>
          </w:p>
        </w:tc>
      </w:tr>
      <w:tr w:rsidR="00F46097" w:rsidRPr="002E054C" w14:paraId="63C84C5C" w14:textId="77777777" w:rsidTr="00C76C63">
        <w:trPr>
          <w:cantSplit/>
        </w:trPr>
        <w:tc>
          <w:tcPr>
            <w:tcW w:w="2551" w:type="dxa"/>
            <w:shd w:val="clear" w:color="auto" w:fill="auto"/>
          </w:tcPr>
          <w:p w14:paraId="49A87E24" w14:textId="704FB272" w:rsidR="00F46097" w:rsidRPr="002E054C" w:rsidRDefault="001A2556" w:rsidP="00F46097">
            <w:pPr>
              <w:pStyle w:val="ENoteTableText"/>
              <w:tabs>
                <w:tab w:val="center" w:leader="dot" w:pos="2268"/>
              </w:tabs>
            </w:pPr>
            <w:r w:rsidRPr="002E054C">
              <w:t>Division 1</w:t>
            </w:r>
            <w:r w:rsidR="00F46097" w:rsidRPr="002E054C">
              <w:t>4 heading</w:t>
            </w:r>
            <w:r w:rsidR="00F46097" w:rsidRPr="002E054C">
              <w:tab/>
            </w:r>
          </w:p>
        </w:tc>
        <w:tc>
          <w:tcPr>
            <w:tcW w:w="4537" w:type="dxa"/>
            <w:shd w:val="clear" w:color="auto" w:fill="auto"/>
          </w:tcPr>
          <w:p w14:paraId="5FFC0E95" w14:textId="77777777" w:rsidR="00F46097" w:rsidRPr="002E054C" w:rsidRDefault="00F46097" w:rsidP="00F46097">
            <w:pPr>
              <w:pStyle w:val="ENoteTableText"/>
            </w:pPr>
            <w:r w:rsidRPr="002E054C">
              <w:t>rs. No. 6, 2012</w:t>
            </w:r>
          </w:p>
        </w:tc>
      </w:tr>
      <w:tr w:rsidR="00F46097" w:rsidRPr="002E054C" w14:paraId="54FB6627" w14:textId="77777777" w:rsidTr="00C76C63">
        <w:trPr>
          <w:cantSplit/>
        </w:trPr>
        <w:tc>
          <w:tcPr>
            <w:tcW w:w="2551" w:type="dxa"/>
            <w:shd w:val="clear" w:color="auto" w:fill="auto"/>
          </w:tcPr>
          <w:p w14:paraId="16264449" w14:textId="1EF75C70" w:rsidR="00F46097" w:rsidRPr="002E054C" w:rsidRDefault="001E1B42" w:rsidP="00F46097">
            <w:pPr>
              <w:pStyle w:val="ENoteTableText"/>
              <w:tabs>
                <w:tab w:val="center" w:leader="dot" w:pos="2268"/>
              </w:tabs>
            </w:pPr>
            <w:r>
              <w:t>Subdivision 1</w:t>
            </w:r>
            <w:r w:rsidR="00F46097" w:rsidRPr="002E054C">
              <w:t>4</w:t>
            </w:r>
            <w:r w:rsidR="004B2185">
              <w:noBreakHyphen/>
            </w:r>
            <w:r w:rsidR="00F46097" w:rsidRPr="002E054C">
              <w:t>A heading</w:t>
            </w:r>
            <w:r w:rsidR="00F46097" w:rsidRPr="002E054C">
              <w:tab/>
            </w:r>
          </w:p>
        </w:tc>
        <w:tc>
          <w:tcPr>
            <w:tcW w:w="4537" w:type="dxa"/>
            <w:shd w:val="clear" w:color="auto" w:fill="auto"/>
          </w:tcPr>
          <w:p w14:paraId="55165659" w14:textId="77777777" w:rsidR="00F46097" w:rsidRPr="002E054C" w:rsidRDefault="00F46097" w:rsidP="00F46097">
            <w:pPr>
              <w:pStyle w:val="ENoteTableText"/>
            </w:pPr>
            <w:r w:rsidRPr="002E054C">
              <w:t>ad. No. 6, 2012</w:t>
            </w:r>
          </w:p>
        </w:tc>
      </w:tr>
      <w:tr w:rsidR="00F46097" w:rsidRPr="002E054C" w14:paraId="6A873CC3" w14:textId="77777777" w:rsidTr="00C76C63">
        <w:trPr>
          <w:cantSplit/>
        </w:trPr>
        <w:tc>
          <w:tcPr>
            <w:tcW w:w="2551" w:type="dxa"/>
            <w:shd w:val="clear" w:color="auto" w:fill="auto"/>
          </w:tcPr>
          <w:p w14:paraId="4B8ACD7E" w14:textId="77777777" w:rsidR="00F46097" w:rsidRPr="002E054C" w:rsidRDefault="00F46097" w:rsidP="00F46097">
            <w:pPr>
              <w:pStyle w:val="ENoteTableText"/>
              <w:tabs>
                <w:tab w:val="center" w:leader="dot" w:pos="2268"/>
              </w:tabs>
            </w:pPr>
          </w:p>
        </w:tc>
        <w:tc>
          <w:tcPr>
            <w:tcW w:w="4537" w:type="dxa"/>
            <w:shd w:val="clear" w:color="auto" w:fill="auto"/>
          </w:tcPr>
          <w:p w14:paraId="26FA471F" w14:textId="77777777" w:rsidR="00F46097" w:rsidRPr="002E054C" w:rsidRDefault="00F46097" w:rsidP="00F46097">
            <w:pPr>
              <w:pStyle w:val="ENoteTableText"/>
            </w:pPr>
            <w:r w:rsidRPr="002E054C">
              <w:t>rep. No. 156, 2012</w:t>
            </w:r>
          </w:p>
        </w:tc>
      </w:tr>
      <w:tr w:rsidR="00F46097" w:rsidRPr="002E054C" w14:paraId="1D143A05" w14:textId="77777777" w:rsidTr="00C76C63">
        <w:trPr>
          <w:cantSplit/>
        </w:trPr>
        <w:tc>
          <w:tcPr>
            <w:tcW w:w="2551" w:type="dxa"/>
            <w:shd w:val="clear" w:color="auto" w:fill="auto"/>
          </w:tcPr>
          <w:p w14:paraId="6132F023" w14:textId="77777777" w:rsidR="00F46097" w:rsidRPr="002E054C" w:rsidRDefault="00F46097" w:rsidP="00F46097">
            <w:pPr>
              <w:pStyle w:val="ENoteTableText"/>
              <w:tabs>
                <w:tab w:val="center" w:leader="dot" w:pos="2268"/>
              </w:tabs>
            </w:pPr>
            <w:r w:rsidRPr="002E054C">
              <w:t>c 71</w:t>
            </w:r>
            <w:r w:rsidRPr="002E054C">
              <w:tab/>
            </w:r>
          </w:p>
        </w:tc>
        <w:tc>
          <w:tcPr>
            <w:tcW w:w="4537" w:type="dxa"/>
            <w:shd w:val="clear" w:color="auto" w:fill="auto"/>
          </w:tcPr>
          <w:p w14:paraId="7A334CBF" w14:textId="77777777" w:rsidR="00F46097" w:rsidRPr="002E054C" w:rsidRDefault="00F46097" w:rsidP="00F46097">
            <w:pPr>
              <w:pStyle w:val="ENoteTableText"/>
            </w:pPr>
            <w:r w:rsidRPr="002E054C">
              <w:t>am No 6, 2012; No 156, 2012; No 103, 2019</w:t>
            </w:r>
          </w:p>
        </w:tc>
      </w:tr>
      <w:tr w:rsidR="00F46097" w:rsidRPr="002E054C" w14:paraId="7EDF9D12" w14:textId="77777777" w:rsidTr="00C76C63">
        <w:trPr>
          <w:cantSplit/>
        </w:trPr>
        <w:tc>
          <w:tcPr>
            <w:tcW w:w="2551" w:type="dxa"/>
            <w:shd w:val="clear" w:color="auto" w:fill="auto"/>
          </w:tcPr>
          <w:p w14:paraId="2C028465" w14:textId="77777777" w:rsidR="00F46097" w:rsidRPr="002E054C" w:rsidRDefault="00F46097" w:rsidP="00F46097">
            <w:pPr>
              <w:pStyle w:val="ENoteTableText"/>
              <w:tabs>
                <w:tab w:val="center" w:leader="dot" w:pos="2268"/>
              </w:tabs>
            </w:pPr>
            <w:r w:rsidRPr="002E054C">
              <w:t>c 72</w:t>
            </w:r>
            <w:r w:rsidRPr="002E054C">
              <w:tab/>
            </w:r>
          </w:p>
        </w:tc>
        <w:tc>
          <w:tcPr>
            <w:tcW w:w="4537" w:type="dxa"/>
            <w:shd w:val="clear" w:color="auto" w:fill="auto"/>
          </w:tcPr>
          <w:p w14:paraId="779DE177" w14:textId="77777777" w:rsidR="00F46097" w:rsidRPr="002E054C" w:rsidRDefault="00F46097" w:rsidP="00F46097">
            <w:pPr>
              <w:pStyle w:val="ENoteTableText"/>
            </w:pPr>
            <w:r w:rsidRPr="002E054C">
              <w:t>am No 197, 2012; No 168, 2015</w:t>
            </w:r>
          </w:p>
        </w:tc>
      </w:tr>
      <w:tr w:rsidR="00F46097" w:rsidRPr="002E054C" w14:paraId="230C9653" w14:textId="77777777" w:rsidTr="00C76C63">
        <w:trPr>
          <w:cantSplit/>
        </w:trPr>
        <w:tc>
          <w:tcPr>
            <w:tcW w:w="2551" w:type="dxa"/>
            <w:shd w:val="clear" w:color="auto" w:fill="auto"/>
          </w:tcPr>
          <w:p w14:paraId="6399ABB4" w14:textId="77777777" w:rsidR="00F46097" w:rsidRPr="002E054C" w:rsidRDefault="00F46097" w:rsidP="00F46097">
            <w:pPr>
              <w:pStyle w:val="ENoteTableText"/>
              <w:tabs>
                <w:tab w:val="center" w:leader="dot" w:pos="2268"/>
              </w:tabs>
            </w:pPr>
            <w:r w:rsidRPr="002E054C">
              <w:t>c 73</w:t>
            </w:r>
            <w:r w:rsidRPr="002E054C">
              <w:tab/>
            </w:r>
          </w:p>
        </w:tc>
        <w:tc>
          <w:tcPr>
            <w:tcW w:w="4537" w:type="dxa"/>
            <w:shd w:val="clear" w:color="auto" w:fill="auto"/>
          </w:tcPr>
          <w:p w14:paraId="195D1573" w14:textId="77777777" w:rsidR="00F46097" w:rsidRPr="002E054C" w:rsidRDefault="00F46097" w:rsidP="00F46097">
            <w:pPr>
              <w:pStyle w:val="ENoteTableText"/>
            </w:pPr>
            <w:r w:rsidRPr="002E054C">
              <w:t>am No 103, 2019</w:t>
            </w:r>
          </w:p>
        </w:tc>
      </w:tr>
      <w:tr w:rsidR="00F46097" w:rsidRPr="002E054C" w14:paraId="52D7354B" w14:textId="77777777" w:rsidTr="00C76C63">
        <w:trPr>
          <w:cantSplit/>
        </w:trPr>
        <w:tc>
          <w:tcPr>
            <w:tcW w:w="2551" w:type="dxa"/>
            <w:shd w:val="clear" w:color="auto" w:fill="auto"/>
          </w:tcPr>
          <w:p w14:paraId="34EFB4D0" w14:textId="77777777" w:rsidR="00F46097" w:rsidRPr="002E054C" w:rsidRDefault="00F46097" w:rsidP="00F46097">
            <w:pPr>
              <w:pStyle w:val="ENoteTableText"/>
              <w:tabs>
                <w:tab w:val="center" w:leader="dot" w:pos="2268"/>
              </w:tabs>
            </w:pPr>
            <w:r w:rsidRPr="002E054C">
              <w:t>c. 74</w:t>
            </w:r>
            <w:r w:rsidRPr="002E054C">
              <w:tab/>
            </w:r>
          </w:p>
        </w:tc>
        <w:tc>
          <w:tcPr>
            <w:tcW w:w="4537" w:type="dxa"/>
            <w:shd w:val="clear" w:color="auto" w:fill="auto"/>
          </w:tcPr>
          <w:p w14:paraId="6AF84E0D" w14:textId="77777777" w:rsidR="00F46097" w:rsidRPr="002E054C" w:rsidRDefault="00F46097" w:rsidP="00F46097">
            <w:pPr>
              <w:pStyle w:val="ENoteTableText"/>
            </w:pPr>
            <w:r w:rsidRPr="002E054C">
              <w:t>am. No. 121, 2009; No 168, 2015</w:t>
            </w:r>
          </w:p>
        </w:tc>
      </w:tr>
      <w:tr w:rsidR="00F46097" w:rsidRPr="002E054C" w14:paraId="6ADE24FE" w14:textId="77777777" w:rsidTr="00C76C63">
        <w:trPr>
          <w:cantSplit/>
        </w:trPr>
        <w:tc>
          <w:tcPr>
            <w:tcW w:w="2551" w:type="dxa"/>
            <w:shd w:val="clear" w:color="auto" w:fill="auto"/>
          </w:tcPr>
          <w:p w14:paraId="25245FBB" w14:textId="3FAE48FA" w:rsidR="00F46097" w:rsidRPr="002E054C" w:rsidRDefault="00F46097" w:rsidP="00F46097">
            <w:pPr>
              <w:pStyle w:val="ENoteTableText"/>
              <w:tabs>
                <w:tab w:val="center" w:leader="dot" w:pos="2268"/>
              </w:tabs>
            </w:pPr>
            <w:r w:rsidRPr="002E054C">
              <w:t>c 75</w:t>
            </w:r>
            <w:r w:rsidRPr="002E054C">
              <w:tab/>
            </w:r>
          </w:p>
        </w:tc>
        <w:tc>
          <w:tcPr>
            <w:tcW w:w="4537" w:type="dxa"/>
            <w:shd w:val="clear" w:color="auto" w:fill="auto"/>
          </w:tcPr>
          <w:p w14:paraId="7F794878" w14:textId="1C79FDC4" w:rsidR="00F46097" w:rsidRPr="002E054C" w:rsidRDefault="00F46097" w:rsidP="00F46097">
            <w:pPr>
              <w:pStyle w:val="ENoteTableText"/>
            </w:pPr>
            <w:r w:rsidRPr="002E054C">
              <w:t>am No 121, 2009; No 156, 2012; No 168, 2015</w:t>
            </w:r>
            <w:r w:rsidR="009D7501">
              <w:t>; No 39, 2024</w:t>
            </w:r>
          </w:p>
        </w:tc>
      </w:tr>
      <w:tr w:rsidR="00F46097" w:rsidRPr="002E054C" w14:paraId="2CAD9B97" w14:textId="77777777" w:rsidTr="00C76C63">
        <w:trPr>
          <w:cantSplit/>
        </w:trPr>
        <w:tc>
          <w:tcPr>
            <w:tcW w:w="2551" w:type="dxa"/>
            <w:shd w:val="clear" w:color="auto" w:fill="auto"/>
          </w:tcPr>
          <w:p w14:paraId="673E18C9" w14:textId="77777777" w:rsidR="00F46097" w:rsidRPr="002E054C" w:rsidRDefault="00F46097" w:rsidP="00F46097">
            <w:pPr>
              <w:pStyle w:val="ENoteTableText"/>
              <w:tabs>
                <w:tab w:val="center" w:leader="dot" w:pos="2268"/>
              </w:tabs>
            </w:pPr>
            <w:r w:rsidRPr="002E054C">
              <w:t>c. 76</w:t>
            </w:r>
            <w:r w:rsidRPr="002E054C">
              <w:tab/>
            </w:r>
          </w:p>
        </w:tc>
        <w:tc>
          <w:tcPr>
            <w:tcW w:w="4537" w:type="dxa"/>
            <w:shd w:val="clear" w:color="auto" w:fill="auto"/>
          </w:tcPr>
          <w:p w14:paraId="5449C23E" w14:textId="77777777" w:rsidR="00F46097" w:rsidRPr="002E054C" w:rsidRDefault="00F46097" w:rsidP="00F46097">
            <w:pPr>
              <w:pStyle w:val="ENoteTableText"/>
            </w:pPr>
            <w:r w:rsidRPr="002E054C">
              <w:t>am. No. 121, 2009</w:t>
            </w:r>
          </w:p>
        </w:tc>
      </w:tr>
      <w:tr w:rsidR="00F46097" w:rsidRPr="002E054C" w14:paraId="41E963EA" w14:textId="77777777" w:rsidTr="00C76C63">
        <w:trPr>
          <w:cantSplit/>
        </w:trPr>
        <w:tc>
          <w:tcPr>
            <w:tcW w:w="2551" w:type="dxa"/>
            <w:shd w:val="clear" w:color="auto" w:fill="auto"/>
          </w:tcPr>
          <w:p w14:paraId="1B36CC3F" w14:textId="77777777" w:rsidR="00F46097" w:rsidRPr="002E054C" w:rsidRDefault="00F46097" w:rsidP="00F46097">
            <w:pPr>
              <w:pStyle w:val="ENoteTableText"/>
              <w:tabs>
                <w:tab w:val="center" w:leader="dot" w:pos="2268"/>
              </w:tabs>
            </w:pPr>
            <w:r w:rsidRPr="002E054C">
              <w:t>c. 77</w:t>
            </w:r>
            <w:r w:rsidRPr="002E054C">
              <w:tab/>
            </w:r>
          </w:p>
        </w:tc>
        <w:tc>
          <w:tcPr>
            <w:tcW w:w="4537" w:type="dxa"/>
            <w:shd w:val="clear" w:color="auto" w:fill="auto"/>
          </w:tcPr>
          <w:p w14:paraId="20463EF1" w14:textId="77777777" w:rsidR="00F46097" w:rsidRPr="002E054C" w:rsidRDefault="00F46097" w:rsidP="00F46097">
            <w:pPr>
              <w:pStyle w:val="ENoteTableText"/>
            </w:pPr>
            <w:r w:rsidRPr="002E054C">
              <w:t>am. Nos. 6 and 156, 2012</w:t>
            </w:r>
          </w:p>
        </w:tc>
      </w:tr>
      <w:tr w:rsidR="00F46097" w:rsidRPr="002E054C" w14:paraId="31C4499D" w14:textId="77777777" w:rsidTr="00C76C63">
        <w:trPr>
          <w:cantSplit/>
        </w:trPr>
        <w:tc>
          <w:tcPr>
            <w:tcW w:w="2551" w:type="dxa"/>
            <w:shd w:val="clear" w:color="auto" w:fill="auto"/>
          </w:tcPr>
          <w:p w14:paraId="31AAE2F9" w14:textId="77777777" w:rsidR="00F46097" w:rsidRPr="002E054C" w:rsidRDefault="00F46097" w:rsidP="00F46097">
            <w:pPr>
              <w:pStyle w:val="ENoteTableText"/>
              <w:tabs>
                <w:tab w:val="center" w:leader="dot" w:pos="2268"/>
              </w:tabs>
            </w:pPr>
            <w:r w:rsidRPr="002E054C">
              <w:lastRenderedPageBreak/>
              <w:t>c. 78</w:t>
            </w:r>
            <w:r w:rsidRPr="002E054C">
              <w:tab/>
            </w:r>
          </w:p>
        </w:tc>
        <w:tc>
          <w:tcPr>
            <w:tcW w:w="4537" w:type="dxa"/>
            <w:shd w:val="clear" w:color="auto" w:fill="auto"/>
          </w:tcPr>
          <w:p w14:paraId="03D23191" w14:textId="77777777" w:rsidR="00F46097" w:rsidRPr="002E054C" w:rsidRDefault="00F46097" w:rsidP="00F46097">
            <w:pPr>
              <w:pStyle w:val="ENoteTableText"/>
            </w:pPr>
            <w:r w:rsidRPr="002E054C">
              <w:t>am. No. 121, 2009</w:t>
            </w:r>
          </w:p>
        </w:tc>
      </w:tr>
      <w:tr w:rsidR="00F46097" w:rsidRPr="002E054C" w14:paraId="2EE6527F" w14:textId="77777777" w:rsidTr="00C76C63">
        <w:trPr>
          <w:cantSplit/>
        </w:trPr>
        <w:tc>
          <w:tcPr>
            <w:tcW w:w="2551" w:type="dxa"/>
            <w:shd w:val="clear" w:color="auto" w:fill="auto"/>
          </w:tcPr>
          <w:p w14:paraId="5248DFE1" w14:textId="6806C86B" w:rsidR="00F46097" w:rsidRPr="002E054C" w:rsidRDefault="001E1B42" w:rsidP="00F46097">
            <w:pPr>
              <w:pStyle w:val="ENoteTableText"/>
              <w:tabs>
                <w:tab w:val="center" w:leader="dot" w:pos="2268"/>
              </w:tabs>
            </w:pPr>
            <w:r>
              <w:t>Subdivision 1</w:t>
            </w:r>
            <w:r w:rsidR="00F46097" w:rsidRPr="002E054C">
              <w:t>4</w:t>
            </w:r>
            <w:r w:rsidR="004B2185">
              <w:noBreakHyphen/>
            </w:r>
            <w:r w:rsidR="00F46097" w:rsidRPr="002E054C">
              <w:t>B</w:t>
            </w:r>
            <w:r w:rsidR="00F46097" w:rsidRPr="002E054C">
              <w:tab/>
            </w:r>
          </w:p>
        </w:tc>
        <w:tc>
          <w:tcPr>
            <w:tcW w:w="4537" w:type="dxa"/>
            <w:shd w:val="clear" w:color="auto" w:fill="auto"/>
          </w:tcPr>
          <w:p w14:paraId="50C19E64" w14:textId="77777777" w:rsidR="00F46097" w:rsidRPr="002E054C" w:rsidRDefault="00F46097" w:rsidP="00F46097">
            <w:pPr>
              <w:pStyle w:val="ENoteTableText"/>
            </w:pPr>
            <w:r w:rsidRPr="002E054C">
              <w:t>ad. No. 6, 2012</w:t>
            </w:r>
          </w:p>
        </w:tc>
      </w:tr>
      <w:tr w:rsidR="00F46097" w:rsidRPr="002E054C" w14:paraId="11F45CDE" w14:textId="77777777" w:rsidTr="00C76C63">
        <w:trPr>
          <w:cantSplit/>
        </w:trPr>
        <w:tc>
          <w:tcPr>
            <w:tcW w:w="2551" w:type="dxa"/>
            <w:shd w:val="clear" w:color="auto" w:fill="auto"/>
          </w:tcPr>
          <w:p w14:paraId="54F7A8C1" w14:textId="77777777" w:rsidR="00F46097" w:rsidRPr="002E054C" w:rsidRDefault="00F46097" w:rsidP="00F46097">
            <w:pPr>
              <w:pStyle w:val="ENoteTableText"/>
              <w:tabs>
                <w:tab w:val="center" w:leader="dot" w:pos="2268"/>
              </w:tabs>
            </w:pPr>
          </w:p>
        </w:tc>
        <w:tc>
          <w:tcPr>
            <w:tcW w:w="4537" w:type="dxa"/>
            <w:shd w:val="clear" w:color="auto" w:fill="auto"/>
          </w:tcPr>
          <w:p w14:paraId="3C11CD0E" w14:textId="77777777" w:rsidR="00F46097" w:rsidRPr="002E054C" w:rsidRDefault="00F46097" w:rsidP="00F46097">
            <w:pPr>
              <w:pStyle w:val="ENoteTableText"/>
            </w:pPr>
            <w:r w:rsidRPr="002E054C">
              <w:t>rep. No. 156, 2012</w:t>
            </w:r>
          </w:p>
        </w:tc>
      </w:tr>
      <w:tr w:rsidR="00F46097" w:rsidRPr="002E054C" w14:paraId="1DB0867A" w14:textId="77777777" w:rsidTr="00C76C63">
        <w:trPr>
          <w:cantSplit/>
        </w:trPr>
        <w:tc>
          <w:tcPr>
            <w:tcW w:w="2551" w:type="dxa"/>
            <w:shd w:val="clear" w:color="auto" w:fill="auto"/>
          </w:tcPr>
          <w:p w14:paraId="669B6EC3" w14:textId="77777777" w:rsidR="00F46097" w:rsidRPr="002E054C" w:rsidRDefault="00F46097" w:rsidP="00F46097">
            <w:pPr>
              <w:pStyle w:val="ENoteTableText"/>
              <w:tabs>
                <w:tab w:val="center" w:leader="dot" w:pos="2268"/>
              </w:tabs>
            </w:pPr>
            <w:r w:rsidRPr="002E054C">
              <w:t>c. 78A</w:t>
            </w:r>
            <w:r w:rsidRPr="002E054C">
              <w:tab/>
            </w:r>
          </w:p>
        </w:tc>
        <w:tc>
          <w:tcPr>
            <w:tcW w:w="4537" w:type="dxa"/>
            <w:shd w:val="clear" w:color="auto" w:fill="auto"/>
          </w:tcPr>
          <w:p w14:paraId="73F51EEE" w14:textId="77777777" w:rsidR="00F46097" w:rsidRPr="002E054C" w:rsidRDefault="00F46097" w:rsidP="00F46097">
            <w:pPr>
              <w:pStyle w:val="ENoteTableText"/>
            </w:pPr>
            <w:r w:rsidRPr="002E054C">
              <w:t>ad. No. 6, 2012</w:t>
            </w:r>
          </w:p>
        </w:tc>
      </w:tr>
      <w:tr w:rsidR="00F46097" w:rsidRPr="002E054C" w14:paraId="3D7EAD3C" w14:textId="77777777" w:rsidTr="00C76C63">
        <w:trPr>
          <w:cantSplit/>
        </w:trPr>
        <w:tc>
          <w:tcPr>
            <w:tcW w:w="2551" w:type="dxa"/>
            <w:shd w:val="clear" w:color="auto" w:fill="auto"/>
          </w:tcPr>
          <w:p w14:paraId="1823AD18" w14:textId="77777777" w:rsidR="00F46097" w:rsidRPr="002E054C" w:rsidRDefault="00F46097" w:rsidP="00F46097">
            <w:pPr>
              <w:pStyle w:val="ENoteTableText"/>
            </w:pPr>
          </w:p>
        </w:tc>
        <w:tc>
          <w:tcPr>
            <w:tcW w:w="4537" w:type="dxa"/>
            <w:shd w:val="clear" w:color="auto" w:fill="auto"/>
          </w:tcPr>
          <w:p w14:paraId="2BB44318" w14:textId="77777777" w:rsidR="00F46097" w:rsidRPr="002E054C" w:rsidRDefault="00F46097" w:rsidP="00F46097">
            <w:pPr>
              <w:pStyle w:val="ENoteTableText"/>
            </w:pPr>
            <w:r w:rsidRPr="002E054C">
              <w:t>rs. No. 156, 2012</w:t>
            </w:r>
          </w:p>
        </w:tc>
      </w:tr>
      <w:tr w:rsidR="00F46097" w:rsidRPr="002E054C" w14:paraId="0D4D76C0" w14:textId="77777777" w:rsidTr="00C76C63">
        <w:trPr>
          <w:cantSplit/>
        </w:trPr>
        <w:tc>
          <w:tcPr>
            <w:tcW w:w="2551" w:type="dxa"/>
            <w:shd w:val="clear" w:color="auto" w:fill="auto"/>
          </w:tcPr>
          <w:p w14:paraId="3FC8B582" w14:textId="77777777" w:rsidR="00F46097" w:rsidRPr="002E054C" w:rsidRDefault="00F46097" w:rsidP="00F46097">
            <w:pPr>
              <w:pStyle w:val="ENoteTableText"/>
              <w:tabs>
                <w:tab w:val="center" w:leader="dot" w:pos="2268"/>
              </w:tabs>
            </w:pPr>
            <w:r w:rsidRPr="002E054C">
              <w:t>c. 78B</w:t>
            </w:r>
            <w:r w:rsidRPr="002E054C">
              <w:tab/>
            </w:r>
          </w:p>
        </w:tc>
        <w:tc>
          <w:tcPr>
            <w:tcW w:w="4537" w:type="dxa"/>
            <w:shd w:val="clear" w:color="auto" w:fill="auto"/>
          </w:tcPr>
          <w:p w14:paraId="11E8067C" w14:textId="77777777" w:rsidR="00F46097" w:rsidRPr="002E054C" w:rsidRDefault="00F46097" w:rsidP="00F46097">
            <w:pPr>
              <w:pStyle w:val="ENoteTableText"/>
            </w:pPr>
            <w:r w:rsidRPr="002E054C">
              <w:t>ad. No. 156, 2012</w:t>
            </w:r>
          </w:p>
        </w:tc>
      </w:tr>
      <w:tr w:rsidR="00F46097" w:rsidRPr="002E054C" w14:paraId="1FA02CD4" w14:textId="77777777" w:rsidTr="00C76C63">
        <w:trPr>
          <w:cantSplit/>
        </w:trPr>
        <w:tc>
          <w:tcPr>
            <w:tcW w:w="2551" w:type="dxa"/>
            <w:shd w:val="clear" w:color="auto" w:fill="auto"/>
          </w:tcPr>
          <w:p w14:paraId="6FD163F6" w14:textId="3E46EC7E" w:rsidR="00F46097" w:rsidRPr="002E054C" w:rsidRDefault="001A2556" w:rsidP="00F46097">
            <w:pPr>
              <w:pStyle w:val="ENoteTableText"/>
              <w:keepNext/>
            </w:pPr>
            <w:r w:rsidRPr="002E054C">
              <w:rPr>
                <w:b/>
              </w:rPr>
              <w:t>Division 1</w:t>
            </w:r>
            <w:r w:rsidR="00F46097" w:rsidRPr="002E054C">
              <w:rPr>
                <w:b/>
              </w:rPr>
              <w:t>5</w:t>
            </w:r>
          </w:p>
        </w:tc>
        <w:tc>
          <w:tcPr>
            <w:tcW w:w="4537" w:type="dxa"/>
            <w:shd w:val="clear" w:color="auto" w:fill="auto"/>
          </w:tcPr>
          <w:p w14:paraId="4EF4C7C2" w14:textId="77777777" w:rsidR="00F46097" w:rsidRPr="002E054C" w:rsidRDefault="00F46097" w:rsidP="00F46097">
            <w:pPr>
              <w:pStyle w:val="ENoteTableText"/>
              <w:keepNext/>
            </w:pPr>
          </w:p>
        </w:tc>
      </w:tr>
      <w:tr w:rsidR="00F46097" w:rsidRPr="002E054C" w14:paraId="358CBBCC" w14:textId="77777777" w:rsidTr="00C76C63">
        <w:trPr>
          <w:cantSplit/>
        </w:trPr>
        <w:tc>
          <w:tcPr>
            <w:tcW w:w="2551" w:type="dxa"/>
            <w:shd w:val="clear" w:color="auto" w:fill="auto"/>
          </w:tcPr>
          <w:p w14:paraId="5EE48234" w14:textId="2A491EF3" w:rsidR="00F46097" w:rsidRPr="002E054C" w:rsidRDefault="001E1B42" w:rsidP="00F46097">
            <w:pPr>
              <w:pStyle w:val="ENoteTableText"/>
              <w:rPr>
                <w:b/>
              </w:rPr>
            </w:pPr>
            <w:r>
              <w:rPr>
                <w:b/>
              </w:rPr>
              <w:t>Subdivision 1</w:t>
            </w:r>
            <w:r w:rsidR="00F46097" w:rsidRPr="002E054C">
              <w:rPr>
                <w:b/>
              </w:rPr>
              <w:t>5</w:t>
            </w:r>
            <w:r w:rsidR="004B2185">
              <w:rPr>
                <w:b/>
              </w:rPr>
              <w:noBreakHyphen/>
            </w:r>
            <w:r w:rsidR="00F46097" w:rsidRPr="002E054C">
              <w:rPr>
                <w:b/>
              </w:rPr>
              <w:t>A</w:t>
            </w:r>
          </w:p>
        </w:tc>
        <w:tc>
          <w:tcPr>
            <w:tcW w:w="4537" w:type="dxa"/>
            <w:shd w:val="clear" w:color="auto" w:fill="auto"/>
          </w:tcPr>
          <w:p w14:paraId="7F63DFC6" w14:textId="77777777" w:rsidR="00F46097" w:rsidRPr="002E054C" w:rsidRDefault="00F46097" w:rsidP="00F46097">
            <w:pPr>
              <w:pStyle w:val="ENoteTableText"/>
            </w:pPr>
          </w:p>
        </w:tc>
      </w:tr>
      <w:tr w:rsidR="00F46097" w:rsidRPr="002E054C" w14:paraId="692629AE" w14:textId="77777777" w:rsidTr="00C76C63">
        <w:trPr>
          <w:cantSplit/>
        </w:trPr>
        <w:tc>
          <w:tcPr>
            <w:tcW w:w="2551" w:type="dxa"/>
            <w:shd w:val="clear" w:color="auto" w:fill="auto"/>
          </w:tcPr>
          <w:p w14:paraId="730D472A" w14:textId="77777777" w:rsidR="00F46097" w:rsidRPr="002E054C" w:rsidRDefault="00F46097" w:rsidP="00F46097">
            <w:pPr>
              <w:pStyle w:val="ENoteTableText"/>
              <w:tabs>
                <w:tab w:val="center" w:leader="dot" w:pos="2268"/>
              </w:tabs>
            </w:pPr>
            <w:r w:rsidRPr="002E054C">
              <w:t>c 79</w:t>
            </w:r>
            <w:r w:rsidRPr="002E054C">
              <w:tab/>
            </w:r>
          </w:p>
        </w:tc>
        <w:tc>
          <w:tcPr>
            <w:tcW w:w="4537" w:type="dxa"/>
            <w:shd w:val="clear" w:color="auto" w:fill="auto"/>
          </w:tcPr>
          <w:p w14:paraId="5F701017" w14:textId="77777777" w:rsidR="00F46097" w:rsidRPr="002E054C" w:rsidRDefault="00F46097" w:rsidP="00F46097">
            <w:pPr>
              <w:pStyle w:val="ENoteTableText"/>
            </w:pPr>
            <w:r w:rsidRPr="002E054C">
              <w:t>am No 74, 2016</w:t>
            </w:r>
          </w:p>
        </w:tc>
      </w:tr>
      <w:tr w:rsidR="00F46097" w:rsidRPr="002E054C" w14:paraId="10D13D27" w14:textId="77777777" w:rsidTr="00C76C63">
        <w:trPr>
          <w:cantSplit/>
        </w:trPr>
        <w:tc>
          <w:tcPr>
            <w:tcW w:w="2551" w:type="dxa"/>
            <w:shd w:val="clear" w:color="auto" w:fill="auto"/>
          </w:tcPr>
          <w:p w14:paraId="7819E48E" w14:textId="5781AD6A" w:rsidR="00F46097" w:rsidRPr="002E054C" w:rsidRDefault="001E1B42" w:rsidP="00F46097">
            <w:pPr>
              <w:pStyle w:val="ENoteTableText"/>
            </w:pPr>
            <w:r>
              <w:rPr>
                <w:b/>
              </w:rPr>
              <w:t>Subdivision 1</w:t>
            </w:r>
            <w:r w:rsidR="00F46097" w:rsidRPr="002E054C">
              <w:rPr>
                <w:b/>
              </w:rPr>
              <w:t>5</w:t>
            </w:r>
            <w:r w:rsidR="004B2185">
              <w:rPr>
                <w:b/>
              </w:rPr>
              <w:noBreakHyphen/>
            </w:r>
            <w:r w:rsidR="00F46097" w:rsidRPr="002E054C">
              <w:rPr>
                <w:b/>
              </w:rPr>
              <w:t>B</w:t>
            </w:r>
          </w:p>
        </w:tc>
        <w:tc>
          <w:tcPr>
            <w:tcW w:w="4537" w:type="dxa"/>
            <w:shd w:val="clear" w:color="auto" w:fill="auto"/>
          </w:tcPr>
          <w:p w14:paraId="14620E74" w14:textId="77777777" w:rsidR="00F46097" w:rsidRPr="002E054C" w:rsidRDefault="00F46097" w:rsidP="00F46097">
            <w:pPr>
              <w:pStyle w:val="ENoteTableText"/>
            </w:pPr>
          </w:p>
        </w:tc>
      </w:tr>
      <w:tr w:rsidR="00F46097" w:rsidRPr="002E054C" w14:paraId="7351D521" w14:textId="77777777" w:rsidTr="00C76C63">
        <w:trPr>
          <w:cantSplit/>
        </w:trPr>
        <w:tc>
          <w:tcPr>
            <w:tcW w:w="2551" w:type="dxa"/>
            <w:shd w:val="clear" w:color="auto" w:fill="auto"/>
          </w:tcPr>
          <w:p w14:paraId="4623BFCF" w14:textId="77777777" w:rsidR="00F46097" w:rsidRPr="002E054C" w:rsidRDefault="00F46097" w:rsidP="00F46097">
            <w:pPr>
              <w:pStyle w:val="ENoteTableText"/>
              <w:tabs>
                <w:tab w:val="center" w:leader="dot" w:pos="2268"/>
              </w:tabs>
            </w:pPr>
            <w:r w:rsidRPr="002E054C">
              <w:t>c. 80</w:t>
            </w:r>
            <w:r w:rsidRPr="002E054C">
              <w:tab/>
            </w:r>
          </w:p>
        </w:tc>
        <w:tc>
          <w:tcPr>
            <w:tcW w:w="4537" w:type="dxa"/>
            <w:shd w:val="clear" w:color="auto" w:fill="auto"/>
          </w:tcPr>
          <w:p w14:paraId="64823C57" w14:textId="77777777" w:rsidR="00F46097" w:rsidRPr="002E054C" w:rsidRDefault="00F46097" w:rsidP="00F46097">
            <w:pPr>
              <w:pStyle w:val="ENoteTableText"/>
            </w:pPr>
            <w:r w:rsidRPr="002E054C">
              <w:t>am. No. 6, 2012; No 74, 2016</w:t>
            </w:r>
          </w:p>
        </w:tc>
      </w:tr>
      <w:tr w:rsidR="00F46097" w:rsidRPr="002E054C" w14:paraId="55C12EB0" w14:textId="77777777" w:rsidTr="00C76C63">
        <w:trPr>
          <w:cantSplit/>
        </w:trPr>
        <w:tc>
          <w:tcPr>
            <w:tcW w:w="2551" w:type="dxa"/>
            <w:shd w:val="clear" w:color="auto" w:fill="auto"/>
          </w:tcPr>
          <w:p w14:paraId="256A5909" w14:textId="77777777" w:rsidR="00F46097" w:rsidRPr="002E054C" w:rsidRDefault="00F46097" w:rsidP="00F46097">
            <w:pPr>
              <w:pStyle w:val="ENoteTableText"/>
              <w:tabs>
                <w:tab w:val="center" w:leader="dot" w:pos="2268"/>
              </w:tabs>
            </w:pPr>
            <w:r w:rsidRPr="002E054C">
              <w:t>c 82</w:t>
            </w:r>
            <w:r w:rsidRPr="002E054C">
              <w:tab/>
            </w:r>
          </w:p>
        </w:tc>
        <w:tc>
          <w:tcPr>
            <w:tcW w:w="4537" w:type="dxa"/>
            <w:shd w:val="clear" w:color="auto" w:fill="auto"/>
          </w:tcPr>
          <w:p w14:paraId="7BE68675" w14:textId="77777777" w:rsidR="00F46097" w:rsidRPr="002E054C" w:rsidRDefault="00F46097" w:rsidP="00F46097">
            <w:pPr>
              <w:pStyle w:val="ENoteTableText"/>
            </w:pPr>
            <w:r w:rsidRPr="002E054C">
              <w:t>am No 74, 2016</w:t>
            </w:r>
          </w:p>
        </w:tc>
      </w:tr>
      <w:tr w:rsidR="00F46097" w:rsidRPr="002E054C" w14:paraId="27FA2F97" w14:textId="77777777" w:rsidTr="00C76C63">
        <w:trPr>
          <w:cantSplit/>
        </w:trPr>
        <w:tc>
          <w:tcPr>
            <w:tcW w:w="2551" w:type="dxa"/>
            <w:shd w:val="clear" w:color="auto" w:fill="auto"/>
          </w:tcPr>
          <w:p w14:paraId="6F28FD43" w14:textId="3C35F1EE" w:rsidR="00F46097" w:rsidRPr="002E054C" w:rsidRDefault="001E1B42" w:rsidP="00F46097">
            <w:pPr>
              <w:pStyle w:val="ENoteTableText"/>
              <w:tabs>
                <w:tab w:val="center" w:leader="dot" w:pos="2268"/>
              </w:tabs>
              <w:rPr>
                <w:b/>
              </w:rPr>
            </w:pPr>
            <w:r>
              <w:rPr>
                <w:b/>
              </w:rPr>
              <w:t>Subdivision 1</w:t>
            </w:r>
            <w:r w:rsidR="00F46097" w:rsidRPr="002E054C">
              <w:rPr>
                <w:b/>
              </w:rPr>
              <w:t>5</w:t>
            </w:r>
            <w:r w:rsidR="004B2185">
              <w:rPr>
                <w:b/>
              </w:rPr>
              <w:noBreakHyphen/>
            </w:r>
            <w:r w:rsidR="00F46097" w:rsidRPr="002E054C">
              <w:rPr>
                <w:b/>
              </w:rPr>
              <w:t>C</w:t>
            </w:r>
          </w:p>
        </w:tc>
        <w:tc>
          <w:tcPr>
            <w:tcW w:w="4537" w:type="dxa"/>
            <w:shd w:val="clear" w:color="auto" w:fill="auto"/>
          </w:tcPr>
          <w:p w14:paraId="1288DFB0" w14:textId="77777777" w:rsidR="00F46097" w:rsidRPr="002E054C" w:rsidRDefault="00F46097" w:rsidP="00F46097">
            <w:pPr>
              <w:pStyle w:val="ENoteTableText"/>
            </w:pPr>
          </w:p>
        </w:tc>
      </w:tr>
      <w:tr w:rsidR="00F46097" w:rsidRPr="002E054C" w14:paraId="4519BFCD" w14:textId="77777777" w:rsidTr="00C76C63">
        <w:trPr>
          <w:cantSplit/>
        </w:trPr>
        <w:tc>
          <w:tcPr>
            <w:tcW w:w="2551" w:type="dxa"/>
            <w:shd w:val="clear" w:color="auto" w:fill="auto"/>
          </w:tcPr>
          <w:p w14:paraId="440086BA" w14:textId="1425105A" w:rsidR="00F46097" w:rsidRPr="002E054C" w:rsidRDefault="001E1B42" w:rsidP="00F46097">
            <w:pPr>
              <w:pStyle w:val="ENoteTableText"/>
              <w:tabs>
                <w:tab w:val="center" w:leader="dot" w:pos="2268"/>
              </w:tabs>
            </w:pPr>
            <w:r>
              <w:t>Subdivision 1</w:t>
            </w:r>
            <w:r w:rsidR="00F46097" w:rsidRPr="002E054C">
              <w:t>5</w:t>
            </w:r>
            <w:r w:rsidR="004B2185">
              <w:noBreakHyphen/>
            </w:r>
            <w:r w:rsidR="00F46097" w:rsidRPr="002E054C">
              <w:t>C heading</w:t>
            </w:r>
            <w:r w:rsidR="00F46097" w:rsidRPr="002E054C">
              <w:tab/>
            </w:r>
          </w:p>
        </w:tc>
        <w:tc>
          <w:tcPr>
            <w:tcW w:w="4537" w:type="dxa"/>
            <w:shd w:val="clear" w:color="auto" w:fill="auto"/>
          </w:tcPr>
          <w:p w14:paraId="633D635D" w14:textId="77777777" w:rsidR="00F46097" w:rsidRPr="002E054C" w:rsidRDefault="00F46097" w:rsidP="00F46097">
            <w:pPr>
              <w:pStyle w:val="ENoteTableText"/>
            </w:pPr>
            <w:r w:rsidRPr="002E054C">
              <w:t>rs No 74, 2016</w:t>
            </w:r>
          </w:p>
        </w:tc>
      </w:tr>
      <w:tr w:rsidR="00F46097" w:rsidRPr="002E054C" w14:paraId="6DC38C7E" w14:textId="77777777" w:rsidTr="00C76C63">
        <w:trPr>
          <w:cantSplit/>
        </w:trPr>
        <w:tc>
          <w:tcPr>
            <w:tcW w:w="2551" w:type="dxa"/>
            <w:shd w:val="clear" w:color="auto" w:fill="auto"/>
          </w:tcPr>
          <w:p w14:paraId="07DFED39" w14:textId="77777777" w:rsidR="00F46097" w:rsidRPr="002E054C" w:rsidRDefault="00F46097" w:rsidP="00F46097">
            <w:pPr>
              <w:pStyle w:val="ENoteTableText"/>
              <w:tabs>
                <w:tab w:val="center" w:leader="dot" w:pos="2268"/>
              </w:tabs>
            </w:pPr>
            <w:r w:rsidRPr="002E054C">
              <w:t>c 83</w:t>
            </w:r>
            <w:r w:rsidRPr="002E054C">
              <w:tab/>
            </w:r>
          </w:p>
        </w:tc>
        <w:tc>
          <w:tcPr>
            <w:tcW w:w="4537" w:type="dxa"/>
            <w:shd w:val="clear" w:color="auto" w:fill="auto"/>
          </w:tcPr>
          <w:p w14:paraId="349C5DB4" w14:textId="77777777" w:rsidR="00F46097" w:rsidRPr="002E054C" w:rsidRDefault="00F46097" w:rsidP="00F46097">
            <w:pPr>
              <w:pStyle w:val="ENoteTableText"/>
            </w:pPr>
            <w:r w:rsidRPr="002E054C">
              <w:t>am No 74, 2016</w:t>
            </w:r>
          </w:p>
        </w:tc>
      </w:tr>
      <w:tr w:rsidR="00F46097" w:rsidRPr="002E054C" w14:paraId="2114962D" w14:textId="77777777" w:rsidTr="00C76C63">
        <w:trPr>
          <w:cantSplit/>
        </w:trPr>
        <w:tc>
          <w:tcPr>
            <w:tcW w:w="2551" w:type="dxa"/>
            <w:shd w:val="clear" w:color="auto" w:fill="auto"/>
          </w:tcPr>
          <w:p w14:paraId="01F1B045" w14:textId="77777777" w:rsidR="00F46097" w:rsidRPr="002E054C" w:rsidRDefault="00F46097" w:rsidP="00F46097">
            <w:pPr>
              <w:pStyle w:val="ENoteTableText"/>
              <w:tabs>
                <w:tab w:val="center" w:leader="dot" w:pos="2268"/>
              </w:tabs>
            </w:pPr>
            <w:r w:rsidRPr="002E054C">
              <w:t>c 84</w:t>
            </w:r>
            <w:r w:rsidRPr="002E054C">
              <w:tab/>
            </w:r>
          </w:p>
        </w:tc>
        <w:tc>
          <w:tcPr>
            <w:tcW w:w="4537" w:type="dxa"/>
            <w:shd w:val="clear" w:color="auto" w:fill="auto"/>
          </w:tcPr>
          <w:p w14:paraId="3003E929" w14:textId="77777777" w:rsidR="00F46097" w:rsidRPr="002E054C" w:rsidRDefault="00F46097" w:rsidP="00F46097">
            <w:pPr>
              <w:pStyle w:val="ENoteTableText"/>
            </w:pPr>
            <w:r w:rsidRPr="002E054C">
              <w:t>am No 74, 2016</w:t>
            </w:r>
          </w:p>
        </w:tc>
      </w:tr>
      <w:tr w:rsidR="00F46097" w:rsidRPr="002E054C" w14:paraId="48EF9601" w14:textId="77777777" w:rsidTr="00C76C63">
        <w:trPr>
          <w:cantSplit/>
        </w:trPr>
        <w:tc>
          <w:tcPr>
            <w:tcW w:w="2551" w:type="dxa"/>
            <w:shd w:val="clear" w:color="auto" w:fill="auto"/>
          </w:tcPr>
          <w:p w14:paraId="2DD20362" w14:textId="77777777" w:rsidR="00F46097" w:rsidRPr="002E054C" w:rsidRDefault="00F46097" w:rsidP="00F46097">
            <w:pPr>
              <w:pStyle w:val="ENoteTableText"/>
              <w:tabs>
                <w:tab w:val="center" w:leader="dot" w:pos="2268"/>
              </w:tabs>
            </w:pPr>
            <w:r w:rsidRPr="002E054C">
              <w:t>c 85</w:t>
            </w:r>
            <w:r w:rsidRPr="002E054C">
              <w:tab/>
            </w:r>
          </w:p>
        </w:tc>
        <w:tc>
          <w:tcPr>
            <w:tcW w:w="4537" w:type="dxa"/>
            <w:shd w:val="clear" w:color="auto" w:fill="auto"/>
          </w:tcPr>
          <w:p w14:paraId="6CD88191" w14:textId="77777777" w:rsidR="00F46097" w:rsidRPr="002E054C" w:rsidRDefault="00F46097" w:rsidP="00F46097">
            <w:pPr>
              <w:pStyle w:val="ENoteTableText"/>
            </w:pPr>
            <w:r w:rsidRPr="002E054C">
              <w:t>am No 74, 2016</w:t>
            </w:r>
          </w:p>
        </w:tc>
      </w:tr>
      <w:tr w:rsidR="00F46097" w:rsidRPr="002E054C" w14:paraId="360EF9B5" w14:textId="77777777" w:rsidTr="00C76C63">
        <w:trPr>
          <w:cantSplit/>
        </w:trPr>
        <w:tc>
          <w:tcPr>
            <w:tcW w:w="2551" w:type="dxa"/>
            <w:shd w:val="clear" w:color="auto" w:fill="auto"/>
          </w:tcPr>
          <w:p w14:paraId="2A5A87CB" w14:textId="77777777" w:rsidR="00F46097" w:rsidRPr="002E054C" w:rsidRDefault="00F46097" w:rsidP="00F46097">
            <w:pPr>
              <w:pStyle w:val="ENoteTableText"/>
              <w:tabs>
                <w:tab w:val="center" w:leader="dot" w:pos="2268"/>
              </w:tabs>
            </w:pPr>
            <w:r w:rsidRPr="002E054C">
              <w:t>c 86</w:t>
            </w:r>
            <w:r w:rsidRPr="002E054C">
              <w:tab/>
            </w:r>
          </w:p>
        </w:tc>
        <w:tc>
          <w:tcPr>
            <w:tcW w:w="4537" w:type="dxa"/>
            <w:shd w:val="clear" w:color="auto" w:fill="auto"/>
          </w:tcPr>
          <w:p w14:paraId="6E185202" w14:textId="77777777" w:rsidR="00F46097" w:rsidRPr="002E054C" w:rsidRDefault="00F46097" w:rsidP="00F46097">
            <w:pPr>
              <w:pStyle w:val="ENoteTableText"/>
            </w:pPr>
            <w:r w:rsidRPr="002E054C">
              <w:t>am No 74, 2016</w:t>
            </w:r>
          </w:p>
        </w:tc>
      </w:tr>
      <w:tr w:rsidR="00F46097" w:rsidRPr="002E054C" w14:paraId="2490D910" w14:textId="77777777" w:rsidTr="00C76C63">
        <w:trPr>
          <w:cantSplit/>
        </w:trPr>
        <w:tc>
          <w:tcPr>
            <w:tcW w:w="2551" w:type="dxa"/>
            <w:shd w:val="clear" w:color="auto" w:fill="auto"/>
          </w:tcPr>
          <w:p w14:paraId="778E6CA4" w14:textId="77777777" w:rsidR="00F46097" w:rsidRPr="002E054C" w:rsidRDefault="00F46097" w:rsidP="00F46097">
            <w:pPr>
              <w:pStyle w:val="ENoteTableText"/>
              <w:tabs>
                <w:tab w:val="center" w:leader="dot" w:pos="2268"/>
              </w:tabs>
            </w:pPr>
            <w:r w:rsidRPr="002E054C">
              <w:t>c 87</w:t>
            </w:r>
            <w:r w:rsidRPr="002E054C">
              <w:tab/>
            </w:r>
          </w:p>
        </w:tc>
        <w:tc>
          <w:tcPr>
            <w:tcW w:w="4537" w:type="dxa"/>
            <w:shd w:val="clear" w:color="auto" w:fill="auto"/>
          </w:tcPr>
          <w:p w14:paraId="2DEAD241" w14:textId="77777777" w:rsidR="00F46097" w:rsidRPr="002E054C" w:rsidRDefault="00F46097" w:rsidP="00F46097">
            <w:pPr>
              <w:pStyle w:val="ENoteTableText"/>
            </w:pPr>
            <w:r w:rsidRPr="002E054C">
              <w:t>am No 74, 2016</w:t>
            </w:r>
          </w:p>
        </w:tc>
      </w:tr>
      <w:tr w:rsidR="00F46097" w:rsidRPr="002E054C" w14:paraId="0E5D2C29" w14:textId="77777777" w:rsidTr="00C76C63">
        <w:trPr>
          <w:cantSplit/>
        </w:trPr>
        <w:tc>
          <w:tcPr>
            <w:tcW w:w="2551" w:type="dxa"/>
            <w:shd w:val="clear" w:color="auto" w:fill="auto"/>
          </w:tcPr>
          <w:p w14:paraId="63E3FF4C" w14:textId="74726BB9" w:rsidR="00F46097" w:rsidRPr="002E054C" w:rsidRDefault="001E1B42" w:rsidP="00F46097">
            <w:pPr>
              <w:pStyle w:val="ENoteTableText"/>
              <w:keepNext/>
              <w:tabs>
                <w:tab w:val="center" w:leader="dot" w:pos="2268"/>
              </w:tabs>
            </w:pPr>
            <w:r>
              <w:rPr>
                <w:b/>
              </w:rPr>
              <w:t>Subdivision 1</w:t>
            </w:r>
            <w:r w:rsidR="00F46097" w:rsidRPr="002E054C">
              <w:rPr>
                <w:b/>
              </w:rPr>
              <w:t>5</w:t>
            </w:r>
            <w:r w:rsidR="004B2185">
              <w:rPr>
                <w:b/>
              </w:rPr>
              <w:noBreakHyphen/>
            </w:r>
            <w:r w:rsidR="00F46097" w:rsidRPr="002E054C">
              <w:rPr>
                <w:b/>
              </w:rPr>
              <w:t>D</w:t>
            </w:r>
          </w:p>
        </w:tc>
        <w:tc>
          <w:tcPr>
            <w:tcW w:w="4537" w:type="dxa"/>
            <w:shd w:val="clear" w:color="auto" w:fill="auto"/>
          </w:tcPr>
          <w:p w14:paraId="3CC5E133" w14:textId="77777777" w:rsidR="00F46097" w:rsidRPr="002E054C" w:rsidRDefault="00F46097" w:rsidP="00F46097">
            <w:pPr>
              <w:pStyle w:val="ENoteTableText"/>
            </w:pPr>
          </w:p>
        </w:tc>
      </w:tr>
      <w:tr w:rsidR="00F46097" w:rsidRPr="002E054C" w14:paraId="2D573B47" w14:textId="77777777" w:rsidTr="00C76C63">
        <w:trPr>
          <w:cantSplit/>
        </w:trPr>
        <w:tc>
          <w:tcPr>
            <w:tcW w:w="2551" w:type="dxa"/>
            <w:shd w:val="clear" w:color="auto" w:fill="auto"/>
          </w:tcPr>
          <w:p w14:paraId="2773D113" w14:textId="77777777" w:rsidR="00F46097" w:rsidRPr="002E054C" w:rsidRDefault="00F46097" w:rsidP="00F46097">
            <w:pPr>
              <w:pStyle w:val="ENoteTableText"/>
              <w:tabs>
                <w:tab w:val="center" w:leader="dot" w:pos="2268"/>
              </w:tabs>
            </w:pPr>
            <w:r w:rsidRPr="002E054C">
              <w:t>c 88</w:t>
            </w:r>
            <w:r w:rsidRPr="002E054C">
              <w:tab/>
            </w:r>
          </w:p>
        </w:tc>
        <w:tc>
          <w:tcPr>
            <w:tcW w:w="4537" w:type="dxa"/>
            <w:shd w:val="clear" w:color="auto" w:fill="auto"/>
          </w:tcPr>
          <w:p w14:paraId="212897E0" w14:textId="77777777" w:rsidR="00F46097" w:rsidRPr="002E054C" w:rsidRDefault="00F46097" w:rsidP="00F46097">
            <w:pPr>
              <w:pStyle w:val="ENoteTableText"/>
            </w:pPr>
            <w:r w:rsidRPr="002E054C">
              <w:t>am No 168, 2015</w:t>
            </w:r>
          </w:p>
        </w:tc>
      </w:tr>
      <w:tr w:rsidR="00F46097" w:rsidRPr="002E054C" w14:paraId="798BD511" w14:textId="77777777" w:rsidTr="00C76C63">
        <w:trPr>
          <w:cantSplit/>
        </w:trPr>
        <w:tc>
          <w:tcPr>
            <w:tcW w:w="2551" w:type="dxa"/>
            <w:shd w:val="clear" w:color="auto" w:fill="auto"/>
          </w:tcPr>
          <w:p w14:paraId="0689D08A" w14:textId="77777777" w:rsidR="00F46097" w:rsidRPr="002E054C" w:rsidRDefault="00F46097" w:rsidP="00F46097">
            <w:pPr>
              <w:pStyle w:val="ENoteTableText"/>
              <w:tabs>
                <w:tab w:val="center" w:leader="dot" w:pos="2268"/>
              </w:tabs>
            </w:pPr>
            <w:r w:rsidRPr="002E054C">
              <w:t>c 89</w:t>
            </w:r>
            <w:r w:rsidRPr="002E054C">
              <w:tab/>
            </w:r>
          </w:p>
        </w:tc>
        <w:tc>
          <w:tcPr>
            <w:tcW w:w="4537" w:type="dxa"/>
            <w:shd w:val="clear" w:color="auto" w:fill="auto"/>
          </w:tcPr>
          <w:p w14:paraId="7011E505" w14:textId="77777777" w:rsidR="00F46097" w:rsidRPr="002E054C" w:rsidRDefault="00F46097" w:rsidP="00F46097">
            <w:pPr>
              <w:pStyle w:val="ENoteTableText"/>
            </w:pPr>
            <w:r w:rsidRPr="002E054C">
              <w:t>am No 76, 2018</w:t>
            </w:r>
          </w:p>
        </w:tc>
      </w:tr>
      <w:tr w:rsidR="00F46097" w:rsidRPr="002E054C" w14:paraId="7BB2B0B7" w14:textId="77777777" w:rsidTr="00C76C63">
        <w:trPr>
          <w:cantSplit/>
        </w:trPr>
        <w:tc>
          <w:tcPr>
            <w:tcW w:w="2551" w:type="dxa"/>
            <w:shd w:val="clear" w:color="auto" w:fill="auto"/>
          </w:tcPr>
          <w:p w14:paraId="0479EEE1" w14:textId="7FFCC35A" w:rsidR="00F46097" w:rsidRPr="002E054C" w:rsidRDefault="001A2556" w:rsidP="00F46097">
            <w:pPr>
              <w:pStyle w:val="ENoteTableText"/>
            </w:pPr>
            <w:r w:rsidRPr="002E054C">
              <w:rPr>
                <w:b/>
              </w:rPr>
              <w:t>Division 1</w:t>
            </w:r>
            <w:r w:rsidR="00F46097" w:rsidRPr="002E054C">
              <w:rPr>
                <w:b/>
              </w:rPr>
              <w:t>6</w:t>
            </w:r>
          </w:p>
        </w:tc>
        <w:tc>
          <w:tcPr>
            <w:tcW w:w="4537" w:type="dxa"/>
            <w:shd w:val="clear" w:color="auto" w:fill="auto"/>
          </w:tcPr>
          <w:p w14:paraId="54CDF166" w14:textId="77777777" w:rsidR="00F46097" w:rsidRPr="002E054C" w:rsidRDefault="00F46097" w:rsidP="00F46097">
            <w:pPr>
              <w:pStyle w:val="ENoteTableText"/>
            </w:pPr>
          </w:p>
        </w:tc>
      </w:tr>
      <w:tr w:rsidR="00C54557" w:rsidRPr="002E054C" w14:paraId="7EA27765" w14:textId="77777777" w:rsidTr="00C76C63">
        <w:trPr>
          <w:cantSplit/>
        </w:trPr>
        <w:tc>
          <w:tcPr>
            <w:tcW w:w="2551" w:type="dxa"/>
            <w:shd w:val="clear" w:color="auto" w:fill="auto"/>
          </w:tcPr>
          <w:p w14:paraId="06F8AB44" w14:textId="3E895908" w:rsidR="00C54557" w:rsidRPr="002E054C" w:rsidRDefault="001E1B42" w:rsidP="00F46097">
            <w:pPr>
              <w:pStyle w:val="ENoteTableText"/>
              <w:rPr>
                <w:b/>
              </w:rPr>
            </w:pPr>
            <w:r>
              <w:rPr>
                <w:b/>
              </w:rPr>
              <w:t>Subdivision 1</w:t>
            </w:r>
            <w:r w:rsidR="00C54557">
              <w:rPr>
                <w:b/>
              </w:rPr>
              <w:t>6</w:t>
            </w:r>
            <w:r w:rsidR="004B2185">
              <w:rPr>
                <w:b/>
              </w:rPr>
              <w:noBreakHyphen/>
            </w:r>
            <w:r w:rsidR="00C54557">
              <w:rPr>
                <w:b/>
              </w:rPr>
              <w:t>A</w:t>
            </w:r>
          </w:p>
        </w:tc>
        <w:tc>
          <w:tcPr>
            <w:tcW w:w="4537" w:type="dxa"/>
            <w:shd w:val="clear" w:color="auto" w:fill="auto"/>
          </w:tcPr>
          <w:p w14:paraId="0CCF0FEC" w14:textId="77777777" w:rsidR="00C54557" w:rsidRPr="002E054C" w:rsidRDefault="00C54557" w:rsidP="00F46097">
            <w:pPr>
              <w:pStyle w:val="ENoteTableText"/>
            </w:pPr>
          </w:p>
        </w:tc>
      </w:tr>
      <w:tr w:rsidR="00C54557" w:rsidRPr="002E054C" w14:paraId="1A3EBCFE" w14:textId="77777777" w:rsidTr="00C76C63">
        <w:trPr>
          <w:cantSplit/>
        </w:trPr>
        <w:tc>
          <w:tcPr>
            <w:tcW w:w="2551" w:type="dxa"/>
            <w:shd w:val="clear" w:color="auto" w:fill="auto"/>
          </w:tcPr>
          <w:p w14:paraId="6C0BBA9B" w14:textId="1A34A6A7" w:rsidR="00C54557" w:rsidRDefault="00C54557" w:rsidP="004D3DAF">
            <w:pPr>
              <w:pStyle w:val="ENoteTableText"/>
              <w:tabs>
                <w:tab w:val="center" w:leader="dot" w:pos="2268"/>
              </w:tabs>
              <w:rPr>
                <w:b/>
              </w:rPr>
            </w:pPr>
            <w:r w:rsidRPr="004D3DAF">
              <w:t>c 90</w:t>
            </w:r>
            <w:r w:rsidRPr="004D3DAF">
              <w:tab/>
            </w:r>
          </w:p>
        </w:tc>
        <w:tc>
          <w:tcPr>
            <w:tcW w:w="4537" w:type="dxa"/>
            <w:shd w:val="clear" w:color="auto" w:fill="auto"/>
          </w:tcPr>
          <w:p w14:paraId="1902C4A5" w14:textId="1D5AB1B0" w:rsidR="00C54557" w:rsidRPr="002E054C" w:rsidRDefault="00C54557" w:rsidP="00F46097">
            <w:pPr>
              <w:pStyle w:val="ENoteTableText"/>
            </w:pPr>
            <w:r>
              <w:t>am No 39, 2024</w:t>
            </w:r>
          </w:p>
        </w:tc>
      </w:tr>
      <w:tr w:rsidR="00F46097" w:rsidRPr="002E054C" w14:paraId="341EE52D" w14:textId="77777777" w:rsidTr="00C76C63">
        <w:trPr>
          <w:cantSplit/>
        </w:trPr>
        <w:tc>
          <w:tcPr>
            <w:tcW w:w="2551" w:type="dxa"/>
            <w:shd w:val="clear" w:color="auto" w:fill="auto"/>
          </w:tcPr>
          <w:p w14:paraId="11325472" w14:textId="6CFC4988" w:rsidR="00F46097" w:rsidRPr="002E054C" w:rsidRDefault="001E1B42" w:rsidP="00F46097">
            <w:pPr>
              <w:pStyle w:val="ENoteTableText"/>
            </w:pPr>
            <w:r>
              <w:rPr>
                <w:b/>
              </w:rPr>
              <w:t>Subdivision 1</w:t>
            </w:r>
            <w:r w:rsidR="00F46097" w:rsidRPr="002E054C">
              <w:rPr>
                <w:b/>
              </w:rPr>
              <w:t>6</w:t>
            </w:r>
            <w:r w:rsidR="004B2185">
              <w:rPr>
                <w:b/>
              </w:rPr>
              <w:noBreakHyphen/>
            </w:r>
            <w:r w:rsidR="00F46097" w:rsidRPr="002E054C">
              <w:rPr>
                <w:b/>
              </w:rPr>
              <w:t>B</w:t>
            </w:r>
          </w:p>
        </w:tc>
        <w:tc>
          <w:tcPr>
            <w:tcW w:w="4537" w:type="dxa"/>
            <w:shd w:val="clear" w:color="auto" w:fill="auto"/>
          </w:tcPr>
          <w:p w14:paraId="52DE458C" w14:textId="77777777" w:rsidR="00F46097" w:rsidRPr="002E054C" w:rsidRDefault="00F46097" w:rsidP="00F46097">
            <w:pPr>
              <w:pStyle w:val="ENoteTableText"/>
            </w:pPr>
          </w:p>
        </w:tc>
      </w:tr>
      <w:tr w:rsidR="00F46097" w:rsidRPr="002E054C" w14:paraId="1DAE5EAE" w14:textId="77777777" w:rsidTr="00C76C63">
        <w:trPr>
          <w:cantSplit/>
        </w:trPr>
        <w:tc>
          <w:tcPr>
            <w:tcW w:w="2551" w:type="dxa"/>
            <w:shd w:val="clear" w:color="auto" w:fill="auto"/>
          </w:tcPr>
          <w:p w14:paraId="204AB69B" w14:textId="77777777" w:rsidR="00F46097" w:rsidRPr="002E054C" w:rsidRDefault="00F46097" w:rsidP="00F46097">
            <w:pPr>
              <w:pStyle w:val="ENoteTableText"/>
              <w:tabs>
                <w:tab w:val="center" w:leader="dot" w:pos="2268"/>
              </w:tabs>
            </w:pPr>
            <w:r w:rsidRPr="002E054C">
              <w:t>c 91</w:t>
            </w:r>
            <w:r w:rsidRPr="002E054C">
              <w:tab/>
            </w:r>
          </w:p>
        </w:tc>
        <w:tc>
          <w:tcPr>
            <w:tcW w:w="4537" w:type="dxa"/>
            <w:shd w:val="clear" w:color="auto" w:fill="auto"/>
          </w:tcPr>
          <w:p w14:paraId="6D4C282E" w14:textId="77777777" w:rsidR="00F46097" w:rsidRPr="002E054C" w:rsidRDefault="00F46097" w:rsidP="00F46097">
            <w:pPr>
              <w:pStyle w:val="ENoteTableText"/>
              <w:rPr>
                <w:u w:val="single"/>
              </w:rPr>
            </w:pPr>
            <w:r w:rsidRPr="002E054C">
              <w:t>am No 72, 2011; No 168, 2015; No 76, 2018; No 160, 2018; No 17, 2021</w:t>
            </w:r>
          </w:p>
        </w:tc>
      </w:tr>
      <w:tr w:rsidR="00D121B6" w:rsidRPr="002E054C" w14:paraId="10CF3019" w14:textId="77777777" w:rsidTr="00C76C63">
        <w:trPr>
          <w:cantSplit/>
        </w:trPr>
        <w:tc>
          <w:tcPr>
            <w:tcW w:w="2551" w:type="dxa"/>
            <w:shd w:val="clear" w:color="auto" w:fill="auto"/>
          </w:tcPr>
          <w:p w14:paraId="5064DC59" w14:textId="3135536E" w:rsidR="00D121B6" w:rsidRPr="004D3DAF" w:rsidRDefault="001E1B42" w:rsidP="00F46097">
            <w:pPr>
              <w:pStyle w:val="ENoteTableText"/>
              <w:tabs>
                <w:tab w:val="center" w:leader="dot" w:pos="2268"/>
              </w:tabs>
              <w:rPr>
                <w:b/>
              </w:rPr>
            </w:pPr>
            <w:r>
              <w:rPr>
                <w:b/>
              </w:rPr>
              <w:t>Subdivision 1</w:t>
            </w:r>
            <w:r w:rsidR="00D121B6" w:rsidRPr="004D3DAF">
              <w:rPr>
                <w:b/>
              </w:rPr>
              <w:t>6</w:t>
            </w:r>
            <w:r w:rsidR="004B2185">
              <w:rPr>
                <w:b/>
              </w:rPr>
              <w:noBreakHyphen/>
            </w:r>
            <w:r w:rsidR="00D121B6" w:rsidRPr="004D3DAF">
              <w:rPr>
                <w:b/>
              </w:rPr>
              <w:t>C</w:t>
            </w:r>
          </w:p>
        </w:tc>
        <w:tc>
          <w:tcPr>
            <w:tcW w:w="4537" w:type="dxa"/>
            <w:shd w:val="clear" w:color="auto" w:fill="auto"/>
          </w:tcPr>
          <w:p w14:paraId="48661F65" w14:textId="77777777" w:rsidR="00D121B6" w:rsidRPr="002E054C" w:rsidRDefault="00D121B6" w:rsidP="00F46097">
            <w:pPr>
              <w:pStyle w:val="ENoteTableText"/>
            </w:pPr>
          </w:p>
        </w:tc>
      </w:tr>
      <w:tr w:rsidR="00D121B6" w:rsidRPr="002E054C" w14:paraId="4D1DCB47" w14:textId="77777777" w:rsidTr="00C76C63">
        <w:trPr>
          <w:cantSplit/>
        </w:trPr>
        <w:tc>
          <w:tcPr>
            <w:tcW w:w="2551" w:type="dxa"/>
            <w:shd w:val="clear" w:color="auto" w:fill="auto"/>
          </w:tcPr>
          <w:p w14:paraId="42D42EB3" w14:textId="58EAC37C" w:rsidR="00D121B6" w:rsidRDefault="00D121B6" w:rsidP="00F46097">
            <w:pPr>
              <w:pStyle w:val="ENoteTableText"/>
              <w:tabs>
                <w:tab w:val="center" w:leader="dot" w:pos="2268"/>
              </w:tabs>
            </w:pPr>
            <w:r>
              <w:t>c 9</w:t>
            </w:r>
            <w:r w:rsidR="000518FE">
              <w:t>5</w:t>
            </w:r>
            <w:r>
              <w:tab/>
            </w:r>
          </w:p>
        </w:tc>
        <w:tc>
          <w:tcPr>
            <w:tcW w:w="4537" w:type="dxa"/>
            <w:shd w:val="clear" w:color="auto" w:fill="auto"/>
          </w:tcPr>
          <w:p w14:paraId="611065C9" w14:textId="4EE70088" w:rsidR="00D121B6" w:rsidRPr="002E054C" w:rsidRDefault="000518FE" w:rsidP="00F46097">
            <w:pPr>
              <w:pStyle w:val="ENoteTableText"/>
            </w:pPr>
            <w:r>
              <w:t>am No 39, 2024</w:t>
            </w:r>
          </w:p>
        </w:tc>
      </w:tr>
      <w:tr w:rsidR="00D121B6" w:rsidRPr="002E054C" w14:paraId="45E69910" w14:textId="77777777" w:rsidTr="00C76C63">
        <w:trPr>
          <w:cantSplit/>
        </w:trPr>
        <w:tc>
          <w:tcPr>
            <w:tcW w:w="2551" w:type="dxa"/>
            <w:shd w:val="clear" w:color="auto" w:fill="auto"/>
          </w:tcPr>
          <w:p w14:paraId="0379910D" w14:textId="3E3D5C3B" w:rsidR="00D121B6" w:rsidRDefault="00D121B6" w:rsidP="00F46097">
            <w:pPr>
              <w:pStyle w:val="ENoteTableText"/>
              <w:tabs>
                <w:tab w:val="center" w:leader="dot" w:pos="2268"/>
              </w:tabs>
            </w:pPr>
            <w:r>
              <w:t xml:space="preserve">c </w:t>
            </w:r>
            <w:r w:rsidR="000518FE">
              <w:t>96</w:t>
            </w:r>
            <w:r w:rsidR="000518FE">
              <w:tab/>
            </w:r>
          </w:p>
        </w:tc>
        <w:tc>
          <w:tcPr>
            <w:tcW w:w="4537" w:type="dxa"/>
            <w:shd w:val="clear" w:color="auto" w:fill="auto"/>
          </w:tcPr>
          <w:p w14:paraId="69BE5598" w14:textId="3A698C3E" w:rsidR="00D121B6" w:rsidRPr="002E054C" w:rsidRDefault="000518FE" w:rsidP="00F46097">
            <w:pPr>
              <w:pStyle w:val="ENoteTableText"/>
            </w:pPr>
            <w:r>
              <w:t xml:space="preserve">am </w:t>
            </w:r>
            <w:r w:rsidR="00A3263C">
              <w:t>No 39, 2024</w:t>
            </w:r>
          </w:p>
        </w:tc>
      </w:tr>
      <w:tr w:rsidR="00763D76" w:rsidRPr="002E054C" w14:paraId="12021AF1" w14:textId="77777777" w:rsidTr="00C76C63">
        <w:trPr>
          <w:cantSplit/>
        </w:trPr>
        <w:tc>
          <w:tcPr>
            <w:tcW w:w="2551" w:type="dxa"/>
            <w:shd w:val="clear" w:color="auto" w:fill="auto"/>
          </w:tcPr>
          <w:p w14:paraId="179EC359" w14:textId="3A40DC8E" w:rsidR="00763D76" w:rsidRPr="004D3DAF" w:rsidRDefault="001E1B42" w:rsidP="00F46097">
            <w:pPr>
              <w:pStyle w:val="ENoteTableText"/>
              <w:tabs>
                <w:tab w:val="center" w:leader="dot" w:pos="2268"/>
              </w:tabs>
              <w:rPr>
                <w:b/>
              </w:rPr>
            </w:pPr>
            <w:r>
              <w:rPr>
                <w:b/>
              </w:rPr>
              <w:lastRenderedPageBreak/>
              <w:t>Subdivision 1</w:t>
            </w:r>
            <w:r w:rsidR="00763D76" w:rsidRPr="001728D5">
              <w:rPr>
                <w:b/>
              </w:rPr>
              <w:t>6</w:t>
            </w:r>
            <w:r w:rsidR="004B2185">
              <w:rPr>
                <w:b/>
              </w:rPr>
              <w:noBreakHyphen/>
            </w:r>
            <w:r w:rsidR="00A3263C">
              <w:rPr>
                <w:b/>
              </w:rPr>
              <w:t>D</w:t>
            </w:r>
          </w:p>
        </w:tc>
        <w:tc>
          <w:tcPr>
            <w:tcW w:w="4537" w:type="dxa"/>
            <w:shd w:val="clear" w:color="auto" w:fill="auto"/>
          </w:tcPr>
          <w:p w14:paraId="40B8F0FE" w14:textId="77777777" w:rsidR="00763D76" w:rsidRDefault="00763D76" w:rsidP="00F46097">
            <w:pPr>
              <w:pStyle w:val="ENoteTableText"/>
            </w:pPr>
          </w:p>
        </w:tc>
      </w:tr>
      <w:tr w:rsidR="00763D76" w:rsidRPr="002E054C" w14:paraId="55769F95" w14:textId="77777777" w:rsidTr="00C76C63">
        <w:trPr>
          <w:cantSplit/>
        </w:trPr>
        <w:tc>
          <w:tcPr>
            <w:tcW w:w="2551" w:type="dxa"/>
            <w:shd w:val="clear" w:color="auto" w:fill="auto"/>
          </w:tcPr>
          <w:p w14:paraId="782D6EB2" w14:textId="4A23C762" w:rsidR="00763D76" w:rsidRPr="004D3DAF" w:rsidRDefault="001E1B42" w:rsidP="00F46097">
            <w:pPr>
              <w:pStyle w:val="ENoteTableText"/>
              <w:tabs>
                <w:tab w:val="center" w:leader="dot" w:pos="2268"/>
              </w:tabs>
            </w:pPr>
            <w:r>
              <w:t>Subdivision 1</w:t>
            </w:r>
            <w:r w:rsidR="00763D76" w:rsidRPr="004D3DAF">
              <w:t>6</w:t>
            </w:r>
            <w:r w:rsidR="004B2185">
              <w:noBreakHyphen/>
            </w:r>
            <w:r w:rsidR="00A3263C">
              <w:t>D heading</w:t>
            </w:r>
            <w:r w:rsidR="00A3263C">
              <w:tab/>
            </w:r>
          </w:p>
        </w:tc>
        <w:tc>
          <w:tcPr>
            <w:tcW w:w="4537" w:type="dxa"/>
            <w:shd w:val="clear" w:color="auto" w:fill="auto"/>
          </w:tcPr>
          <w:p w14:paraId="01FCAC9C" w14:textId="70619CBD" w:rsidR="00763D76" w:rsidRDefault="00A3263C" w:rsidP="00F46097">
            <w:pPr>
              <w:pStyle w:val="ENoteTableText"/>
            </w:pPr>
            <w:r>
              <w:t>am No 39, 2024</w:t>
            </w:r>
          </w:p>
        </w:tc>
      </w:tr>
      <w:tr w:rsidR="00A3263C" w:rsidRPr="002E054C" w14:paraId="36B0D0DB" w14:textId="77777777" w:rsidTr="00C76C63">
        <w:trPr>
          <w:cantSplit/>
        </w:trPr>
        <w:tc>
          <w:tcPr>
            <w:tcW w:w="2551" w:type="dxa"/>
            <w:shd w:val="clear" w:color="auto" w:fill="auto"/>
          </w:tcPr>
          <w:p w14:paraId="22C62308" w14:textId="710D22AD" w:rsidR="00A3263C" w:rsidRPr="009D7501" w:rsidRDefault="00A3263C" w:rsidP="00F46097">
            <w:pPr>
              <w:pStyle w:val="ENoteTableText"/>
              <w:tabs>
                <w:tab w:val="center" w:leader="dot" w:pos="2268"/>
              </w:tabs>
            </w:pPr>
            <w:r>
              <w:t>c 97</w:t>
            </w:r>
            <w:r>
              <w:tab/>
            </w:r>
          </w:p>
        </w:tc>
        <w:tc>
          <w:tcPr>
            <w:tcW w:w="4537" w:type="dxa"/>
            <w:shd w:val="clear" w:color="auto" w:fill="auto"/>
          </w:tcPr>
          <w:p w14:paraId="263ABEA7" w14:textId="428C59D5" w:rsidR="00A3263C" w:rsidRDefault="00A3263C" w:rsidP="00F46097">
            <w:pPr>
              <w:pStyle w:val="ENoteTableText"/>
            </w:pPr>
            <w:r>
              <w:t>am No 39, 2024</w:t>
            </w:r>
          </w:p>
        </w:tc>
      </w:tr>
      <w:tr w:rsidR="00F46097" w:rsidRPr="002E054C" w14:paraId="682D0F89" w14:textId="77777777" w:rsidTr="00C76C63">
        <w:trPr>
          <w:cantSplit/>
        </w:trPr>
        <w:tc>
          <w:tcPr>
            <w:tcW w:w="2551" w:type="dxa"/>
            <w:shd w:val="clear" w:color="auto" w:fill="auto"/>
          </w:tcPr>
          <w:p w14:paraId="4572F754" w14:textId="77777777" w:rsidR="00F46097" w:rsidRPr="002E054C" w:rsidRDefault="00F46097" w:rsidP="00F46097">
            <w:pPr>
              <w:pStyle w:val="ENoteTableText"/>
            </w:pPr>
            <w:r w:rsidRPr="002E054C">
              <w:rPr>
                <w:b/>
              </w:rPr>
              <w:t>Part 4</w:t>
            </w:r>
          </w:p>
        </w:tc>
        <w:tc>
          <w:tcPr>
            <w:tcW w:w="4537" w:type="dxa"/>
            <w:shd w:val="clear" w:color="auto" w:fill="auto"/>
          </w:tcPr>
          <w:p w14:paraId="66871B3E" w14:textId="77777777" w:rsidR="00F46097" w:rsidRPr="002E054C" w:rsidRDefault="00F46097" w:rsidP="00F46097">
            <w:pPr>
              <w:pStyle w:val="ENoteTableText"/>
            </w:pPr>
          </w:p>
        </w:tc>
      </w:tr>
      <w:tr w:rsidR="00F46097" w:rsidRPr="002E054C" w14:paraId="46EB70A8" w14:textId="77777777" w:rsidTr="00C76C63">
        <w:trPr>
          <w:cantSplit/>
        </w:trPr>
        <w:tc>
          <w:tcPr>
            <w:tcW w:w="2551" w:type="dxa"/>
            <w:shd w:val="clear" w:color="auto" w:fill="auto"/>
          </w:tcPr>
          <w:p w14:paraId="23B9D7D5" w14:textId="77777777" w:rsidR="00F46097" w:rsidRPr="002E054C" w:rsidRDefault="00F46097" w:rsidP="00F46097">
            <w:pPr>
              <w:pStyle w:val="ENoteTableText"/>
              <w:tabs>
                <w:tab w:val="center" w:leader="dot" w:pos="2268"/>
              </w:tabs>
            </w:pPr>
            <w:r w:rsidRPr="002E054C">
              <w:t>c 97A</w:t>
            </w:r>
            <w:r w:rsidRPr="002E054C">
              <w:tab/>
            </w:r>
          </w:p>
        </w:tc>
        <w:tc>
          <w:tcPr>
            <w:tcW w:w="4537" w:type="dxa"/>
            <w:shd w:val="clear" w:color="auto" w:fill="auto"/>
          </w:tcPr>
          <w:p w14:paraId="2B99D0C9" w14:textId="77777777" w:rsidR="00F46097" w:rsidRPr="002E054C" w:rsidRDefault="00F46097" w:rsidP="00F46097">
            <w:pPr>
              <w:pStyle w:val="ENoteTableText"/>
            </w:pPr>
            <w:r w:rsidRPr="002E054C">
              <w:t>ad No 168, 2015</w:t>
            </w:r>
          </w:p>
        </w:tc>
      </w:tr>
      <w:tr w:rsidR="00F46097" w:rsidRPr="002E054C" w14:paraId="2FBD9668" w14:textId="77777777" w:rsidTr="00C76C63">
        <w:trPr>
          <w:cantSplit/>
        </w:trPr>
        <w:tc>
          <w:tcPr>
            <w:tcW w:w="2551" w:type="dxa"/>
            <w:shd w:val="clear" w:color="auto" w:fill="auto"/>
          </w:tcPr>
          <w:p w14:paraId="514DBB5E" w14:textId="77777777" w:rsidR="00F46097" w:rsidRPr="002E054C" w:rsidRDefault="00F46097" w:rsidP="00F46097">
            <w:pPr>
              <w:pStyle w:val="ENoteTableText"/>
              <w:tabs>
                <w:tab w:val="center" w:leader="dot" w:pos="2268"/>
              </w:tabs>
            </w:pPr>
            <w:r w:rsidRPr="002E054C">
              <w:t>c 98</w:t>
            </w:r>
            <w:r w:rsidRPr="002E054C">
              <w:tab/>
            </w:r>
          </w:p>
        </w:tc>
        <w:tc>
          <w:tcPr>
            <w:tcW w:w="4537" w:type="dxa"/>
            <w:shd w:val="clear" w:color="auto" w:fill="auto"/>
          </w:tcPr>
          <w:p w14:paraId="2E19D2ED" w14:textId="77777777" w:rsidR="00F46097" w:rsidRPr="002E054C" w:rsidRDefault="00F46097" w:rsidP="00F46097">
            <w:pPr>
              <w:pStyle w:val="ENoteTableText"/>
            </w:pPr>
            <w:r w:rsidRPr="002E054C">
              <w:t>am No 5, 2011; No 160, 2012</w:t>
            </w:r>
          </w:p>
        </w:tc>
      </w:tr>
      <w:tr w:rsidR="00F46097" w:rsidRPr="002E054C" w14:paraId="1723B3D8" w14:textId="77777777" w:rsidTr="00C76C63">
        <w:trPr>
          <w:cantSplit/>
        </w:trPr>
        <w:tc>
          <w:tcPr>
            <w:tcW w:w="2551" w:type="dxa"/>
            <w:shd w:val="clear" w:color="auto" w:fill="auto"/>
          </w:tcPr>
          <w:p w14:paraId="173FD220" w14:textId="77777777" w:rsidR="00F46097" w:rsidRPr="002E054C" w:rsidRDefault="00F46097" w:rsidP="00F46097">
            <w:pPr>
              <w:pStyle w:val="ENoteTableText"/>
              <w:tabs>
                <w:tab w:val="center" w:leader="dot" w:pos="2268"/>
              </w:tabs>
            </w:pPr>
            <w:r w:rsidRPr="002E054C">
              <w:t>c 99</w:t>
            </w:r>
            <w:r w:rsidRPr="002E054C">
              <w:tab/>
            </w:r>
          </w:p>
        </w:tc>
        <w:tc>
          <w:tcPr>
            <w:tcW w:w="4537" w:type="dxa"/>
            <w:shd w:val="clear" w:color="auto" w:fill="auto"/>
          </w:tcPr>
          <w:p w14:paraId="066CCDE6" w14:textId="77777777" w:rsidR="00F46097" w:rsidRPr="002E054C" w:rsidRDefault="00F46097" w:rsidP="00F46097">
            <w:pPr>
              <w:pStyle w:val="ENoteTableText"/>
            </w:pPr>
            <w:r w:rsidRPr="002E054C">
              <w:t>am No 121, 2009; No 160, 2012</w:t>
            </w:r>
          </w:p>
        </w:tc>
      </w:tr>
      <w:tr w:rsidR="00F46097" w:rsidRPr="002E054C" w14:paraId="6C83CA8A" w14:textId="77777777" w:rsidTr="00C76C63">
        <w:trPr>
          <w:cantSplit/>
        </w:trPr>
        <w:tc>
          <w:tcPr>
            <w:tcW w:w="2551" w:type="dxa"/>
            <w:shd w:val="clear" w:color="auto" w:fill="auto"/>
          </w:tcPr>
          <w:p w14:paraId="4FB71D4A" w14:textId="49AB2FA1" w:rsidR="00F46097" w:rsidRPr="002E054C" w:rsidRDefault="001A2556" w:rsidP="00F46097">
            <w:pPr>
              <w:pStyle w:val="ENoteTableText"/>
              <w:keepNext/>
            </w:pPr>
            <w:r w:rsidRPr="002E054C">
              <w:rPr>
                <w:b/>
              </w:rPr>
              <w:t>Schedule 1</w:t>
            </w:r>
          </w:p>
        </w:tc>
        <w:tc>
          <w:tcPr>
            <w:tcW w:w="4537" w:type="dxa"/>
            <w:shd w:val="clear" w:color="auto" w:fill="auto"/>
          </w:tcPr>
          <w:p w14:paraId="3EEB8616" w14:textId="77777777" w:rsidR="00F46097" w:rsidRPr="002E054C" w:rsidRDefault="00F46097" w:rsidP="00F46097">
            <w:pPr>
              <w:pStyle w:val="ENoteTableText"/>
            </w:pPr>
          </w:p>
        </w:tc>
      </w:tr>
      <w:tr w:rsidR="00F46097" w:rsidRPr="002E054C" w14:paraId="6DDCAD5B" w14:textId="77777777" w:rsidTr="00C76C63">
        <w:trPr>
          <w:cantSplit/>
        </w:trPr>
        <w:tc>
          <w:tcPr>
            <w:tcW w:w="2551" w:type="dxa"/>
            <w:shd w:val="clear" w:color="auto" w:fill="auto"/>
          </w:tcPr>
          <w:p w14:paraId="16FDF417" w14:textId="3EADE1F7" w:rsidR="00F46097" w:rsidRPr="002E054C" w:rsidRDefault="001A2556" w:rsidP="00F46097">
            <w:pPr>
              <w:pStyle w:val="ENoteTableText"/>
              <w:tabs>
                <w:tab w:val="center" w:leader="dot" w:pos="2268"/>
              </w:tabs>
            </w:pPr>
            <w:r w:rsidRPr="002E054C">
              <w:t>Schedule 1</w:t>
            </w:r>
            <w:r w:rsidR="00F46097" w:rsidRPr="002E054C">
              <w:tab/>
            </w:r>
          </w:p>
        </w:tc>
        <w:tc>
          <w:tcPr>
            <w:tcW w:w="4537" w:type="dxa"/>
            <w:shd w:val="clear" w:color="auto" w:fill="auto"/>
          </w:tcPr>
          <w:p w14:paraId="2789D5D2" w14:textId="77777777" w:rsidR="00F46097" w:rsidRPr="002E054C" w:rsidRDefault="00F46097" w:rsidP="00F46097">
            <w:pPr>
              <w:pStyle w:val="ENoteTableText"/>
            </w:pPr>
            <w:r w:rsidRPr="002E054C">
              <w:t>am No 45, 2004; No 114, 2004; No 157, 2004; No 56, 2005; No 83, 2005; No 143, 2005; No 158, 2005; No 161, 2005; No 121, 2006; No 72, 2007; No 119, 2007; No 170, 2007; No 11, 2008; No 43, 2008; No 89, 2008; No 144, 2008; No 27, 2009; No 121, 2009; No 17, 2010; No 111, 2010; No 14, 2011; No 32, 2011; No 74, 2011; No 104, 2011; No 130, 2011; No 6, 2012; No 38, 2012; No 156, 2012; No 160, 2012; No 23, 2013; No 112, 2013; No 126, 2015; No 154, 2015; No 160, 2015; No 168, 2015; No 169, 2015; No 55, 2016; No 74, 2016; No 100, 2016; No 83, 2017; No 76, 2018; No 116, 2018; No 86, 2019; No 103, 2019; No 111, 2019; No 62, 2020</w:t>
            </w:r>
          </w:p>
        </w:tc>
      </w:tr>
      <w:tr w:rsidR="00F46097" w:rsidRPr="002E054C" w14:paraId="19B04381" w14:textId="77777777" w:rsidTr="00C76C63">
        <w:trPr>
          <w:cantSplit/>
        </w:trPr>
        <w:tc>
          <w:tcPr>
            <w:tcW w:w="2551" w:type="dxa"/>
            <w:shd w:val="clear" w:color="auto" w:fill="auto"/>
          </w:tcPr>
          <w:p w14:paraId="45F3749E" w14:textId="77777777" w:rsidR="00F46097" w:rsidRPr="002E054C" w:rsidRDefault="00F46097" w:rsidP="00F46097">
            <w:pPr>
              <w:pStyle w:val="ENoteTableText"/>
              <w:tabs>
                <w:tab w:val="center" w:leader="dot" w:pos="2268"/>
              </w:tabs>
            </w:pPr>
          </w:p>
        </w:tc>
        <w:tc>
          <w:tcPr>
            <w:tcW w:w="4537" w:type="dxa"/>
            <w:shd w:val="clear" w:color="auto" w:fill="auto"/>
          </w:tcPr>
          <w:p w14:paraId="27CDB548" w14:textId="77777777" w:rsidR="00F46097" w:rsidRPr="002E054C" w:rsidRDefault="00F46097" w:rsidP="00F46097">
            <w:pPr>
              <w:pStyle w:val="ENoteTableText"/>
            </w:pPr>
            <w:r w:rsidRPr="002E054C">
              <w:t>ed C72</w:t>
            </w:r>
          </w:p>
        </w:tc>
      </w:tr>
      <w:tr w:rsidR="00F46097" w:rsidRPr="002E054C" w14:paraId="157361F2" w14:textId="77777777" w:rsidTr="00C76C63">
        <w:trPr>
          <w:cantSplit/>
        </w:trPr>
        <w:tc>
          <w:tcPr>
            <w:tcW w:w="2551" w:type="dxa"/>
            <w:tcBorders>
              <w:bottom w:val="single" w:sz="12" w:space="0" w:color="auto"/>
            </w:tcBorders>
            <w:shd w:val="clear" w:color="auto" w:fill="auto"/>
          </w:tcPr>
          <w:p w14:paraId="1A1A761F" w14:textId="77777777" w:rsidR="00F46097" w:rsidRPr="002E054C" w:rsidRDefault="00F46097" w:rsidP="00F46097">
            <w:pPr>
              <w:pStyle w:val="ENoteTableText"/>
              <w:tabs>
                <w:tab w:val="center" w:leader="dot" w:pos="2268"/>
              </w:tabs>
            </w:pPr>
          </w:p>
        </w:tc>
        <w:tc>
          <w:tcPr>
            <w:tcW w:w="4537" w:type="dxa"/>
            <w:tcBorders>
              <w:bottom w:val="single" w:sz="12" w:space="0" w:color="auto"/>
            </w:tcBorders>
            <w:shd w:val="clear" w:color="auto" w:fill="auto"/>
          </w:tcPr>
          <w:p w14:paraId="043236F7" w14:textId="5A1C3B43" w:rsidR="00F46097" w:rsidRPr="002E054C" w:rsidRDefault="00F46097" w:rsidP="00F46097">
            <w:pPr>
              <w:pStyle w:val="ENoteTableText"/>
              <w:rPr>
                <w:u w:val="single"/>
              </w:rPr>
            </w:pPr>
            <w:r w:rsidRPr="002E054C">
              <w:t>am No 62, 2020; No 77, 2020; No 93, 2020; No 101, 2020; No 13, 2021; No 22, 2021; No 55, 2021; No 64, 2022; No 3, 2023</w:t>
            </w:r>
            <w:r w:rsidR="00B535C1" w:rsidRPr="002E054C">
              <w:t>; No 5, 2023</w:t>
            </w:r>
            <w:r w:rsidR="002666F9" w:rsidRPr="002E054C">
              <w:t>; No 36, 2023</w:t>
            </w:r>
            <w:r w:rsidR="00E177E2" w:rsidRPr="002E054C">
              <w:t>; No 89, 2023</w:t>
            </w:r>
            <w:r w:rsidR="00516831" w:rsidRPr="002E054C">
              <w:t>; No 100, 2023</w:t>
            </w:r>
            <w:r w:rsidR="00710B7D">
              <w:t xml:space="preserve">; No </w:t>
            </w:r>
            <w:r w:rsidR="00710B7D">
              <w:rPr>
                <w:noProof/>
              </w:rPr>
              <w:t>108, 2024</w:t>
            </w:r>
            <w:r w:rsidR="00B033C5">
              <w:rPr>
                <w:noProof/>
              </w:rPr>
              <w:t xml:space="preserve"> </w:t>
            </w:r>
            <w:r w:rsidR="00B033C5" w:rsidRPr="00294E31">
              <w:rPr>
                <w:noProof/>
                <w:u w:val="single"/>
              </w:rPr>
              <w:t xml:space="preserve">(Sch 2 </w:t>
            </w:r>
            <w:r w:rsidR="004B2185">
              <w:rPr>
                <w:noProof/>
                <w:u w:val="single"/>
              </w:rPr>
              <w:t>item 4</w:t>
            </w:r>
            <w:r w:rsidR="00B033C5">
              <w:rPr>
                <w:noProof/>
                <w:u w:val="single"/>
              </w:rPr>
              <w:t xml:space="preserve">; Sch 3 </w:t>
            </w:r>
            <w:r w:rsidR="004B2185">
              <w:rPr>
                <w:noProof/>
                <w:u w:val="single"/>
              </w:rPr>
              <w:t>item 9</w:t>
            </w:r>
            <w:r w:rsidR="00B033C5" w:rsidRPr="00294E31">
              <w:rPr>
                <w:noProof/>
                <w:u w:val="single"/>
              </w:rPr>
              <w:t>)</w:t>
            </w:r>
          </w:p>
        </w:tc>
      </w:tr>
    </w:tbl>
    <w:p w14:paraId="3BFAC29F" w14:textId="62066883" w:rsidR="003C56A1" w:rsidRPr="002E054C" w:rsidRDefault="003C56A1" w:rsidP="00E43436">
      <w:pPr>
        <w:sectPr w:rsidR="003C56A1" w:rsidRPr="002E054C" w:rsidSect="00F268FD">
          <w:headerReference w:type="even" r:id="rId48"/>
          <w:headerReference w:type="default" r:id="rId49"/>
          <w:footerReference w:type="even" r:id="rId50"/>
          <w:footerReference w:type="default" r:id="rId51"/>
          <w:pgSz w:w="11907" w:h="16839"/>
          <w:pgMar w:top="2381" w:right="2410" w:bottom="4252" w:left="2410" w:header="720" w:footer="3402" w:gutter="0"/>
          <w:cols w:space="708"/>
          <w:docGrid w:linePitch="360"/>
        </w:sectPr>
      </w:pPr>
    </w:p>
    <w:p w14:paraId="1E092594" w14:textId="1A4D44CF" w:rsidR="00A47578" w:rsidRPr="002E054C" w:rsidRDefault="00A47578"/>
    <w:sectPr w:rsidR="00A47578" w:rsidRPr="002E054C" w:rsidSect="00F268FD">
      <w:headerReference w:type="even" r:id="rId52"/>
      <w:headerReference w:type="default" r:id="rId53"/>
      <w:headerReference w:type="first" r:id="rId54"/>
      <w:type w:val="continuous"/>
      <w:pgSz w:w="11907" w:h="16839"/>
      <w:pgMar w:top="1440" w:right="2409" w:bottom="1440" w:left="24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3AA0C" w14:textId="77777777" w:rsidR="00776D42" w:rsidRDefault="00776D42">
      <w:pPr>
        <w:spacing w:line="240" w:lineRule="auto"/>
      </w:pPr>
      <w:r>
        <w:separator/>
      </w:r>
    </w:p>
  </w:endnote>
  <w:endnote w:type="continuationSeparator" w:id="0">
    <w:p w14:paraId="332E0732" w14:textId="77777777" w:rsidR="00776D42" w:rsidRDefault="00776D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EDC82" w14:textId="77777777" w:rsidR="00776D42" w:rsidRDefault="00776D42">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7395B"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76D42" w:rsidRPr="007B3B51" w14:paraId="748B9E8C" w14:textId="77777777" w:rsidTr="00CD06B6">
      <w:tc>
        <w:tcPr>
          <w:tcW w:w="854" w:type="pct"/>
        </w:tcPr>
        <w:p w14:paraId="4E001DBE" w14:textId="77777777" w:rsidR="00776D42" w:rsidRPr="007B3B51" w:rsidRDefault="00776D42" w:rsidP="001E1B42">
          <w:pPr>
            <w:rPr>
              <w:i/>
              <w:sz w:val="16"/>
              <w:szCs w:val="16"/>
            </w:rPr>
          </w:pPr>
        </w:p>
      </w:tc>
      <w:tc>
        <w:tcPr>
          <w:tcW w:w="3688" w:type="pct"/>
          <w:gridSpan w:val="3"/>
        </w:tcPr>
        <w:p w14:paraId="7581D903" w14:textId="6D8DC1F2"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116F43E0" w14:textId="77777777" w:rsidR="00776D42" w:rsidRPr="007B3B51" w:rsidRDefault="00776D42" w:rsidP="001E1B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76D42" w:rsidRPr="00130F37" w14:paraId="156E5EE4" w14:textId="77777777" w:rsidTr="00CD06B6">
      <w:tc>
        <w:tcPr>
          <w:tcW w:w="1499" w:type="pct"/>
          <w:gridSpan w:val="2"/>
        </w:tcPr>
        <w:p w14:paraId="2B4E4737" w14:textId="746312F6" w:rsidR="00776D42" w:rsidRPr="00130F37" w:rsidRDefault="00776D42" w:rsidP="001E1B4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77BAB">
            <w:rPr>
              <w:rFonts w:cs="Times New Roman"/>
              <w:sz w:val="16"/>
              <w:szCs w:val="16"/>
            </w:rPr>
            <w:t>95</w:t>
          </w:r>
          <w:r w:rsidRPr="00A02D20">
            <w:rPr>
              <w:sz w:val="16"/>
              <w:szCs w:val="16"/>
            </w:rPr>
            <w:fldChar w:fldCharType="end"/>
          </w:r>
        </w:p>
      </w:tc>
      <w:tc>
        <w:tcPr>
          <w:tcW w:w="1703" w:type="pct"/>
        </w:tcPr>
        <w:p w14:paraId="750EC140" w14:textId="77777777" w:rsidR="00776D42" w:rsidRPr="00130F37" w:rsidRDefault="00776D42" w:rsidP="001E1B42">
          <w:pPr>
            <w:spacing w:before="120"/>
            <w:rPr>
              <w:sz w:val="16"/>
              <w:szCs w:val="16"/>
            </w:rPr>
          </w:pPr>
        </w:p>
      </w:tc>
      <w:tc>
        <w:tcPr>
          <w:tcW w:w="1798" w:type="pct"/>
          <w:gridSpan w:val="2"/>
        </w:tcPr>
        <w:p w14:paraId="52189DE6" w14:textId="4974C3E5" w:rsidR="00776D42" w:rsidRPr="00130F37" w:rsidRDefault="00776D42" w:rsidP="001E1B4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77BAB">
            <w:rPr>
              <w:rFonts w:cs="Times New Roman"/>
              <w:sz w:val="16"/>
              <w:szCs w:val="16"/>
            </w:rPr>
            <w:t>05/12/2024</w:t>
          </w:r>
          <w:r w:rsidRPr="00A02D20">
            <w:rPr>
              <w:sz w:val="16"/>
              <w:szCs w:val="16"/>
            </w:rPr>
            <w:fldChar w:fldCharType="end"/>
          </w:r>
        </w:p>
      </w:tc>
    </w:tr>
  </w:tbl>
  <w:p w14:paraId="463B1E9B" w14:textId="77777777" w:rsidR="00776D42" w:rsidRDefault="00776D42" w:rsidP="00FE71DB"/>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100E4"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76D42" w:rsidRPr="007B3B51" w14:paraId="7F69E9FD" w14:textId="77777777" w:rsidTr="00CD06B6">
      <w:tc>
        <w:tcPr>
          <w:tcW w:w="854" w:type="pct"/>
        </w:tcPr>
        <w:p w14:paraId="503C2423" w14:textId="77777777" w:rsidR="00776D42" w:rsidRPr="007B3B51" w:rsidRDefault="00776D42" w:rsidP="001E1B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E432F8D" w14:textId="50EE47A6"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62841015" w14:textId="77777777" w:rsidR="00776D42" w:rsidRPr="007B3B51" w:rsidRDefault="00776D42" w:rsidP="001E1B42">
          <w:pPr>
            <w:jc w:val="right"/>
            <w:rPr>
              <w:sz w:val="16"/>
              <w:szCs w:val="16"/>
            </w:rPr>
          </w:pPr>
        </w:p>
      </w:tc>
    </w:tr>
    <w:tr w:rsidR="00776D42" w:rsidRPr="0055472E" w14:paraId="4D99C84A" w14:textId="77777777" w:rsidTr="00CD06B6">
      <w:tc>
        <w:tcPr>
          <w:tcW w:w="1498" w:type="pct"/>
          <w:gridSpan w:val="2"/>
        </w:tcPr>
        <w:p w14:paraId="1D42927D" w14:textId="76A4145D" w:rsidR="00776D42" w:rsidRPr="0055472E" w:rsidRDefault="00776D42" w:rsidP="001E1B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7BAB">
            <w:rPr>
              <w:sz w:val="16"/>
              <w:szCs w:val="16"/>
            </w:rPr>
            <w:t>95</w:t>
          </w:r>
          <w:r w:rsidRPr="0055472E">
            <w:rPr>
              <w:sz w:val="16"/>
              <w:szCs w:val="16"/>
            </w:rPr>
            <w:fldChar w:fldCharType="end"/>
          </w:r>
        </w:p>
      </w:tc>
      <w:tc>
        <w:tcPr>
          <w:tcW w:w="1703" w:type="pct"/>
        </w:tcPr>
        <w:p w14:paraId="1DFA7764" w14:textId="77777777" w:rsidR="00776D42" w:rsidRPr="0055472E" w:rsidRDefault="00776D42" w:rsidP="001E1B42">
          <w:pPr>
            <w:spacing w:before="120"/>
            <w:rPr>
              <w:sz w:val="16"/>
              <w:szCs w:val="16"/>
            </w:rPr>
          </w:pPr>
        </w:p>
      </w:tc>
      <w:tc>
        <w:tcPr>
          <w:tcW w:w="1799" w:type="pct"/>
          <w:gridSpan w:val="2"/>
        </w:tcPr>
        <w:p w14:paraId="2CC2F0BA" w14:textId="07AC658C" w:rsidR="00776D42" w:rsidRPr="0055472E" w:rsidRDefault="00776D42" w:rsidP="001E1B4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77BAB">
            <w:rPr>
              <w:sz w:val="16"/>
              <w:szCs w:val="16"/>
            </w:rPr>
            <w:t>05/12/2024</w:t>
          </w:r>
          <w:r w:rsidRPr="0055472E">
            <w:rPr>
              <w:sz w:val="16"/>
              <w:szCs w:val="16"/>
            </w:rPr>
            <w:fldChar w:fldCharType="end"/>
          </w:r>
        </w:p>
      </w:tc>
    </w:tr>
  </w:tbl>
  <w:p w14:paraId="1FA5ABFB" w14:textId="77777777" w:rsidR="00776D42" w:rsidRDefault="00776D42" w:rsidP="00FE71DB"/>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778BA"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76D42" w:rsidRPr="007B3B51" w14:paraId="41937214" w14:textId="77777777" w:rsidTr="00CD06B6">
      <w:tc>
        <w:tcPr>
          <w:tcW w:w="854" w:type="pct"/>
        </w:tcPr>
        <w:p w14:paraId="67AF3C81" w14:textId="77777777" w:rsidR="00776D42" w:rsidRPr="007B3B51" w:rsidRDefault="00776D42" w:rsidP="001E1B42">
          <w:pPr>
            <w:rPr>
              <w:i/>
              <w:sz w:val="16"/>
              <w:szCs w:val="16"/>
            </w:rPr>
          </w:pPr>
        </w:p>
      </w:tc>
      <w:tc>
        <w:tcPr>
          <w:tcW w:w="3688" w:type="pct"/>
          <w:gridSpan w:val="3"/>
        </w:tcPr>
        <w:p w14:paraId="48B0FEE6" w14:textId="7EBB9B6E"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492F95D2" w14:textId="77777777" w:rsidR="00776D42" w:rsidRPr="007B3B51" w:rsidRDefault="00776D42" w:rsidP="001E1B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76D42" w:rsidRPr="00130F37" w14:paraId="2CDBCC7A" w14:textId="77777777" w:rsidTr="00CD06B6">
      <w:tc>
        <w:tcPr>
          <w:tcW w:w="1499" w:type="pct"/>
          <w:gridSpan w:val="2"/>
        </w:tcPr>
        <w:p w14:paraId="508C4C78" w14:textId="2BDBE82C" w:rsidR="00776D42" w:rsidRPr="00130F37" w:rsidRDefault="00776D42" w:rsidP="001E1B4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77BAB">
            <w:rPr>
              <w:rFonts w:cs="Times New Roman"/>
              <w:sz w:val="16"/>
              <w:szCs w:val="16"/>
            </w:rPr>
            <w:t>95</w:t>
          </w:r>
          <w:r w:rsidRPr="00A02D20">
            <w:rPr>
              <w:sz w:val="16"/>
              <w:szCs w:val="16"/>
            </w:rPr>
            <w:fldChar w:fldCharType="end"/>
          </w:r>
        </w:p>
      </w:tc>
      <w:tc>
        <w:tcPr>
          <w:tcW w:w="1703" w:type="pct"/>
        </w:tcPr>
        <w:p w14:paraId="315E8451" w14:textId="77777777" w:rsidR="00776D42" w:rsidRPr="00130F37" w:rsidRDefault="00776D42" w:rsidP="001E1B42">
          <w:pPr>
            <w:spacing w:before="120"/>
            <w:rPr>
              <w:sz w:val="16"/>
              <w:szCs w:val="16"/>
            </w:rPr>
          </w:pPr>
        </w:p>
      </w:tc>
      <w:tc>
        <w:tcPr>
          <w:tcW w:w="1798" w:type="pct"/>
          <w:gridSpan w:val="2"/>
        </w:tcPr>
        <w:p w14:paraId="1206E069" w14:textId="6EBDB825" w:rsidR="00776D42" w:rsidRPr="00130F37" w:rsidRDefault="00776D42" w:rsidP="001E1B4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77BAB">
            <w:rPr>
              <w:rFonts w:cs="Times New Roman"/>
              <w:sz w:val="16"/>
              <w:szCs w:val="16"/>
            </w:rPr>
            <w:t>05/12/2024</w:t>
          </w:r>
          <w:r w:rsidRPr="00A02D20">
            <w:rPr>
              <w:sz w:val="16"/>
              <w:szCs w:val="16"/>
            </w:rPr>
            <w:fldChar w:fldCharType="end"/>
          </w:r>
        </w:p>
      </w:tc>
    </w:tr>
  </w:tbl>
  <w:p w14:paraId="07401DDE" w14:textId="77777777" w:rsidR="00776D42" w:rsidRDefault="00776D42" w:rsidP="00FE71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4E65C" w14:textId="77777777" w:rsidR="00776D42" w:rsidRDefault="00776D42" w:rsidP="003E0669">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D9B46" w14:textId="77777777" w:rsidR="00776D42" w:rsidRPr="00ED79B6" w:rsidRDefault="00776D42" w:rsidP="003E066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A7BF8"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76D42" w:rsidRPr="007B3B51" w14:paraId="611081BB" w14:textId="77777777" w:rsidTr="00CD06B6">
      <w:tc>
        <w:tcPr>
          <w:tcW w:w="854" w:type="pct"/>
        </w:tcPr>
        <w:p w14:paraId="24C2CA63" w14:textId="77777777" w:rsidR="00776D42" w:rsidRPr="007B3B51" w:rsidRDefault="00776D42" w:rsidP="001E1B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FDB0404" w14:textId="28A1A087"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7035F54D" w14:textId="77777777" w:rsidR="00776D42" w:rsidRPr="007B3B51" w:rsidRDefault="00776D42" w:rsidP="001E1B42">
          <w:pPr>
            <w:jc w:val="right"/>
            <w:rPr>
              <w:sz w:val="16"/>
              <w:szCs w:val="16"/>
            </w:rPr>
          </w:pPr>
        </w:p>
      </w:tc>
    </w:tr>
    <w:tr w:rsidR="00776D42" w:rsidRPr="0055472E" w14:paraId="7B175924" w14:textId="77777777" w:rsidTr="00CD06B6">
      <w:tc>
        <w:tcPr>
          <w:tcW w:w="1498" w:type="pct"/>
          <w:gridSpan w:val="2"/>
        </w:tcPr>
        <w:p w14:paraId="514DDF64" w14:textId="2696681D" w:rsidR="00776D42" w:rsidRPr="0055472E" w:rsidRDefault="00776D42" w:rsidP="001E1B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7BAB">
            <w:rPr>
              <w:sz w:val="16"/>
              <w:szCs w:val="16"/>
            </w:rPr>
            <w:t>95</w:t>
          </w:r>
          <w:r w:rsidRPr="0055472E">
            <w:rPr>
              <w:sz w:val="16"/>
              <w:szCs w:val="16"/>
            </w:rPr>
            <w:fldChar w:fldCharType="end"/>
          </w:r>
        </w:p>
      </w:tc>
      <w:tc>
        <w:tcPr>
          <w:tcW w:w="1703" w:type="pct"/>
        </w:tcPr>
        <w:p w14:paraId="337FCDDB" w14:textId="77777777" w:rsidR="00776D42" w:rsidRPr="0055472E" w:rsidRDefault="00776D42" w:rsidP="001E1B42">
          <w:pPr>
            <w:spacing w:before="120"/>
            <w:rPr>
              <w:sz w:val="16"/>
              <w:szCs w:val="16"/>
            </w:rPr>
          </w:pPr>
        </w:p>
      </w:tc>
      <w:tc>
        <w:tcPr>
          <w:tcW w:w="1799" w:type="pct"/>
          <w:gridSpan w:val="2"/>
        </w:tcPr>
        <w:p w14:paraId="49090BD2" w14:textId="6BCFB30A" w:rsidR="00776D42" w:rsidRPr="0055472E" w:rsidRDefault="00776D42" w:rsidP="001E1B4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77BAB">
            <w:rPr>
              <w:sz w:val="16"/>
              <w:szCs w:val="16"/>
            </w:rPr>
            <w:t>05/12/2024</w:t>
          </w:r>
          <w:r w:rsidRPr="0055472E">
            <w:rPr>
              <w:sz w:val="16"/>
              <w:szCs w:val="16"/>
            </w:rPr>
            <w:fldChar w:fldCharType="end"/>
          </w:r>
        </w:p>
      </w:tc>
    </w:tr>
  </w:tbl>
  <w:p w14:paraId="596904C7" w14:textId="4056D086" w:rsidR="00776D42" w:rsidRDefault="00776D42" w:rsidP="00FE71D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C6641"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76D42" w:rsidRPr="007B3B51" w14:paraId="3C943255" w14:textId="77777777" w:rsidTr="00CD06B6">
      <w:tc>
        <w:tcPr>
          <w:tcW w:w="854" w:type="pct"/>
        </w:tcPr>
        <w:p w14:paraId="11DB8C21" w14:textId="77777777" w:rsidR="00776D42" w:rsidRPr="007B3B51" w:rsidRDefault="00776D42" w:rsidP="001E1B42">
          <w:pPr>
            <w:rPr>
              <w:i/>
              <w:sz w:val="16"/>
              <w:szCs w:val="16"/>
            </w:rPr>
          </w:pPr>
        </w:p>
      </w:tc>
      <w:tc>
        <w:tcPr>
          <w:tcW w:w="3688" w:type="pct"/>
          <w:gridSpan w:val="3"/>
        </w:tcPr>
        <w:p w14:paraId="2E9B9087" w14:textId="756BBF39"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210449E9" w14:textId="77777777" w:rsidR="00776D42" w:rsidRPr="007B3B51" w:rsidRDefault="00776D42" w:rsidP="001E1B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76D42" w:rsidRPr="00130F37" w14:paraId="4C513BE9" w14:textId="77777777" w:rsidTr="00CD06B6">
      <w:tc>
        <w:tcPr>
          <w:tcW w:w="1499" w:type="pct"/>
          <w:gridSpan w:val="2"/>
        </w:tcPr>
        <w:p w14:paraId="1C5BB3AF" w14:textId="3B3B8D28" w:rsidR="00776D42" w:rsidRPr="00130F37" w:rsidRDefault="00776D42" w:rsidP="001E1B4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77BAB">
            <w:rPr>
              <w:rFonts w:cs="Times New Roman"/>
              <w:sz w:val="16"/>
              <w:szCs w:val="16"/>
            </w:rPr>
            <w:t>95</w:t>
          </w:r>
          <w:r w:rsidRPr="00A02D20">
            <w:rPr>
              <w:sz w:val="16"/>
              <w:szCs w:val="16"/>
            </w:rPr>
            <w:fldChar w:fldCharType="end"/>
          </w:r>
        </w:p>
      </w:tc>
      <w:tc>
        <w:tcPr>
          <w:tcW w:w="1703" w:type="pct"/>
        </w:tcPr>
        <w:p w14:paraId="0508FB06" w14:textId="77777777" w:rsidR="00776D42" w:rsidRPr="00130F37" w:rsidRDefault="00776D42" w:rsidP="001E1B42">
          <w:pPr>
            <w:spacing w:before="120"/>
            <w:rPr>
              <w:sz w:val="16"/>
              <w:szCs w:val="16"/>
            </w:rPr>
          </w:pPr>
        </w:p>
      </w:tc>
      <w:tc>
        <w:tcPr>
          <w:tcW w:w="1798" w:type="pct"/>
          <w:gridSpan w:val="2"/>
        </w:tcPr>
        <w:p w14:paraId="4492BC5E" w14:textId="09489045" w:rsidR="00776D42" w:rsidRPr="00130F37" w:rsidRDefault="00776D42" w:rsidP="001E1B4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77BAB">
            <w:rPr>
              <w:rFonts w:cs="Times New Roman"/>
              <w:sz w:val="16"/>
              <w:szCs w:val="16"/>
            </w:rPr>
            <w:t>05/12/2024</w:t>
          </w:r>
          <w:r w:rsidRPr="00A02D20">
            <w:rPr>
              <w:sz w:val="16"/>
              <w:szCs w:val="16"/>
            </w:rPr>
            <w:fldChar w:fldCharType="end"/>
          </w:r>
        </w:p>
      </w:tc>
    </w:tr>
  </w:tbl>
  <w:p w14:paraId="516E3B6E" w14:textId="698E5DAB" w:rsidR="00776D42" w:rsidRDefault="00776D42" w:rsidP="00FE71D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5C197" w14:textId="77777777" w:rsidR="00776D42" w:rsidRDefault="00776D42" w:rsidP="00FE71DB">
    <w:pPr>
      <w:pStyle w:val="FootnoteText"/>
    </w:pPr>
    <w:r>
      <w:t>_____________________________________</w:t>
    </w:r>
  </w:p>
  <w:p w14:paraId="6940B3CA" w14:textId="77777777" w:rsidR="00776D42" w:rsidRDefault="00776D42" w:rsidP="00FE71DB">
    <w:pPr>
      <w:pStyle w:val="FootnoteText"/>
      <w:spacing w:after="120"/>
    </w:pPr>
    <w:r w:rsidRPr="00FE71DB">
      <w:rPr>
        <w:position w:val="6"/>
        <w:sz w:val="16"/>
      </w:rPr>
      <w:t>*</w:t>
    </w:r>
    <w:r>
      <w:t xml:space="preserve">To find definitions of asterisked terms, see the Dictionary in Schedule 1. </w:t>
    </w:r>
  </w:p>
  <w:p w14:paraId="20A29BBD"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76D42" w:rsidRPr="007B3B51" w14:paraId="23701CFE" w14:textId="77777777" w:rsidTr="00CD06B6">
      <w:tc>
        <w:tcPr>
          <w:tcW w:w="854" w:type="pct"/>
        </w:tcPr>
        <w:p w14:paraId="193D7881" w14:textId="77777777" w:rsidR="00776D42" w:rsidRPr="007B3B51" w:rsidRDefault="00776D42" w:rsidP="001E1B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644B458" w14:textId="02B0D9F1"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74C778BF" w14:textId="77777777" w:rsidR="00776D42" w:rsidRPr="007B3B51" w:rsidRDefault="00776D42" w:rsidP="001E1B42">
          <w:pPr>
            <w:jc w:val="right"/>
            <w:rPr>
              <w:sz w:val="16"/>
              <w:szCs w:val="16"/>
            </w:rPr>
          </w:pPr>
        </w:p>
      </w:tc>
    </w:tr>
    <w:tr w:rsidR="00776D42" w:rsidRPr="0055472E" w14:paraId="6AA4C9FB" w14:textId="77777777" w:rsidTr="00CD06B6">
      <w:tc>
        <w:tcPr>
          <w:tcW w:w="1498" w:type="pct"/>
          <w:gridSpan w:val="2"/>
        </w:tcPr>
        <w:p w14:paraId="1F14FB71" w14:textId="060BC2EF" w:rsidR="00776D42" w:rsidRPr="0055472E" w:rsidRDefault="00776D42" w:rsidP="001E1B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7BAB">
            <w:rPr>
              <w:sz w:val="16"/>
              <w:szCs w:val="16"/>
            </w:rPr>
            <w:t>95</w:t>
          </w:r>
          <w:r w:rsidRPr="0055472E">
            <w:rPr>
              <w:sz w:val="16"/>
              <w:szCs w:val="16"/>
            </w:rPr>
            <w:fldChar w:fldCharType="end"/>
          </w:r>
        </w:p>
      </w:tc>
      <w:tc>
        <w:tcPr>
          <w:tcW w:w="1703" w:type="pct"/>
        </w:tcPr>
        <w:p w14:paraId="02FED640" w14:textId="77777777" w:rsidR="00776D42" w:rsidRPr="0055472E" w:rsidRDefault="00776D42" w:rsidP="001E1B42">
          <w:pPr>
            <w:spacing w:before="120"/>
            <w:rPr>
              <w:sz w:val="16"/>
              <w:szCs w:val="16"/>
            </w:rPr>
          </w:pPr>
        </w:p>
      </w:tc>
      <w:tc>
        <w:tcPr>
          <w:tcW w:w="1799" w:type="pct"/>
          <w:gridSpan w:val="2"/>
        </w:tcPr>
        <w:p w14:paraId="056E1192" w14:textId="34DFDC94" w:rsidR="00776D42" w:rsidRPr="0055472E" w:rsidRDefault="00776D42" w:rsidP="001E1B4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77BAB">
            <w:rPr>
              <w:sz w:val="16"/>
              <w:szCs w:val="16"/>
            </w:rPr>
            <w:t>05/12/2024</w:t>
          </w:r>
          <w:r w:rsidRPr="0055472E">
            <w:rPr>
              <w:sz w:val="16"/>
              <w:szCs w:val="16"/>
            </w:rPr>
            <w:fldChar w:fldCharType="end"/>
          </w:r>
        </w:p>
      </w:tc>
    </w:tr>
  </w:tbl>
  <w:p w14:paraId="1406DA27" w14:textId="75001E98" w:rsidR="00776D42" w:rsidRDefault="00776D42" w:rsidP="00FE71D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7452B" w14:textId="77777777" w:rsidR="00776D42" w:rsidRDefault="00776D42" w:rsidP="00FE71DB">
    <w:pPr>
      <w:pStyle w:val="FootnoteText"/>
    </w:pPr>
    <w:r>
      <w:t>_____________________________________</w:t>
    </w:r>
  </w:p>
  <w:p w14:paraId="7AD5526B" w14:textId="77777777" w:rsidR="00776D42" w:rsidRDefault="00776D42" w:rsidP="00FE71DB">
    <w:pPr>
      <w:pStyle w:val="FootnoteText"/>
      <w:spacing w:after="120"/>
    </w:pPr>
    <w:r w:rsidRPr="00FE71DB">
      <w:rPr>
        <w:position w:val="6"/>
        <w:sz w:val="16"/>
      </w:rPr>
      <w:t>*</w:t>
    </w:r>
    <w:r>
      <w:t xml:space="preserve">To find definitions of asterisked terms, see the Dictionary in Schedule 1. </w:t>
    </w:r>
  </w:p>
  <w:p w14:paraId="0E430D52"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776D42" w:rsidRPr="007B3B51" w14:paraId="2FAFBC00" w14:textId="77777777" w:rsidTr="00CD06B6">
      <w:tc>
        <w:tcPr>
          <w:tcW w:w="854" w:type="pct"/>
        </w:tcPr>
        <w:p w14:paraId="3D62C866" w14:textId="77777777" w:rsidR="00776D42" w:rsidRPr="007B3B51" w:rsidRDefault="00776D42" w:rsidP="001E1B42">
          <w:pPr>
            <w:rPr>
              <w:i/>
              <w:sz w:val="16"/>
              <w:szCs w:val="16"/>
            </w:rPr>
          </w:pPr>
        </w:p>
      </w:tc>
      <w:tc>
        <w:tcPr>
          <w:tcW w:w="3688" w:type="pct"/>
          <w:gridSpan w:val="3"/>
        </w:tcPr>
        <w:p w14:paraId="11AEC115" w14:textId="4D2FFF9E"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7831F5CD" w14:textId="77777777" w:rsidR="00776D42" w:rsidRPr="007B3B51" w:rsidRDefault="00776D42" w:rsidP="001E1B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776D42" w:rsidRPr="00130F37" w14:paraId="5AB234C7" w14:textId="77777777" w:rsidTr="00CD06B6">
      <w:tc>
        <w:tcPr>
          <w:tcW w:w="1499" w:type="pct"/>
          <w:gridSpan w:val="2"/>
        </w:tcPr>
        <w:p w14:paraId="03CC0FAA" w14:textId="5233B38B" w:rsidR="00776D42" w:rsidRPr="00130F37" w:rsidRDefault="00776D42" w:rsidP="001E1B42">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A77BAB">
            <w:rPr>
              <w:rFonts w:cs="Times New Roman"/>
              <w:sz w:val="16"/>
              <w:szCs w:val="16"/>
            </w:rPr>
            <w:t>95</w:t>
          </w:r>
          <w:r w:rsidRPr="00A02D20">
            <w:rPr>
              <w:sz w:val="16"/>
              <w:szCs w:val="16"/>
            </w:rPr>
            <w:fldChar w:fldCharType="end"/>
          </w:r>
        </w:p>
      </w:tc>
      <w:tc>
        <w:tcPr>
          <w:tcW w:w="1703" w:type="pct"/>
        </w:tcPr>
        <w:p w14:paraId="4681A10F" w14:textId="77777777" w:rsidR="00776D42" w:rsidRPr="00130F37" w:rsidRDefault="00776D42" w:rsidP="001E1B42">
          <w:pPr>
            <w:spacing w:before="120"/>
            <w:rPr>
              <w:sz w:val="16"/>
              <w:szCs w:val="16"/>
            </w:rPr>
          </w:pPr>
        </w:p>
      </w:tc>
      <w:tc>
        <w:tcPr>
          <w:tcW w:w="1798" w:type="pct"/>
          <w:gridSpan w:val="2"/>
        </w:tcPr>
        <w:p w14:paraId="760C8E0B" w14:textId="7A3905EE" w:rsidR="00776D42" w:rsidRPr="00130F37" w:rsidRDefault="00776D42" w:rsidP="001E1B42">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A77BAB">
            <w:rPr>
              <w:rFonts w:cs="Times New Roman"/>
              <w:sz w:val="16"/>
              <w:szCs w:val="16"/>
            </w:rPr>
            <w:t>05/12/2024</w:t>
          </w:r>
          <w:r w:rsidRPr="00A02D20">
            <w:rPr>
              <w:sz w:val="16"/>
              <w:szCs w:val="16"/>
            </w:rPr>
            <w:fldChar w:fldCharType="end"/>
          </w:r>
        </w:p>
      </w:tc>
    </w:tr>
  </w:tbl>
  <w:p w14:paraId="487FE551" w14:textId="100AED6C" w:rsidR="00776D42" w:rsidRDefault="00776D42" w:rsidP="00FE71D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5D69" w14:textId="77777777" w:rsidR="00776D42" w:rsidRDefault="00776D42" w:rsidP="003D0BD2">
    <w:pPr>
      <w:pStyle w:val="FootnoteText"/>
      <w:rPr>
        <w:position w:val="10"/>
        <w:sz w:val="16"/>
      </w:rPr>
    </w:pPr>
    <w:r>
      <w:rPr>
        <w:position w:val="10"/>
        <w:sz w:val="16"/>
      </w:rPr>
      <w:t>_____________________________________</w:t>
    </w:r>
  </w:p>
  <w:p w14:paraId="5D4F59BD" w14:textId="77777777" w:rsidR="00776D42" w:rsidRDefault="00776D42" w:rsidP="003D0BD2">
    <w:pPr>
      <w:pStyle w:val="FootnoteText"/>
      <w:spacing w:after="120"/>
    </w:pPr>
    <w:r>
      <w:rPr>
        <w:position w:val="8"/>
        <w:sz w:val="16"/>
      </w:rPr>
      <w:t>*</w:t>
    </w:r>
    <w:r>
      <w:t xml:space="preserve">To find definitions of asterisked terms, see the Dictionary in Schedule 1. </w:t>
    </w:r>
  </w:p>
  <w:p w14:paraId="48328445" w14:textId="77777777" w:rsidR="00776D42" w:rsidRPr="002A5BF5" w:rsidRDefault="00776D42" w:rsidP="003D0BD2">
    <w:pPr>
      <w:pBdr>
        <w:top w:val="single" w:sz="6" w:space="1" w:color="auto"/>
      </w:pBdr>
      <w:rPr>
        <w:sz w:val="18"/>
        <w:szCs w:val="18"/>
      </w:rPr>
    </w:pPr>
  </w:p>
  <w:p w14:paraId="55093863" w14:textId="7EA8A489" w:rsidR="00776D42" w:rsidRDefault="00776D42">
    <w:pPr>
      <w:ind w:right="26"/>
      <w:jc w:val="right"/>
      <w:rPr>
        <w:i/>
      </w:rPr>
    </w:pPr>
    <w:r w:rsidRPr="002A5BF5">
      <w:rPr>
        <w:i/>
      </w:rPr>
      <w:fldChar w:fldCharType="begin"/>
    </w:r>
    <w:r>
      <w:rPr>
        <w:i/>
      </w:rPr>
      <w:instrText xml:space="preserve"> DOCPROPERTY ShortT \* CHARFORMAT </w:instrText>
    </w:r>
    <w:r w:rsidRPr="002A5BF5">
      <w:rPr>
        <w:i/>
      </w:rPr>
      <w:fldChar w:fldCharType="separate"/>
    </w:r>
    <w:r w:rsidR="00A77BAB">
      <w:rPr>
        <w:i/>
      </w:rPr>
      <w:t>Higher Education Support Act 2003</w:t>
    </w:r>
    <w:r w:rsidRPr="002A5BF5">
      <w:rPr>
        <w:i/>
      </w:rPr>
      <w:fldChar w:fldCharType="end"/>
    </w:r>
    <w:r>
      <w:rPr>
        <w:i/>
      </w:rPr>
      <w:t xml:space="preserve">                    </w:t>
    </w:r>
    <w:r w:rsidRPr="002A5BF5">
      <w:rPr>
        <w:i/>
      </w:rPr>
      <w:fldChar w:fldCharType="begin"/>
    </w:r>
    <w:r>
      <w:rPr>
        <w:i/>
      </w:rPr>
      <w:instrText xml:space="preserve">PAGE  </w:instrText>
    </w:r>
    <w:r w:rsidRPr="002A5BF5">
      <w:rPr>
        <w:i/>
      </w:rPr>
      <w:fldChar w:fldCharType="separate"/>
    </w:r>
    <w:r>
      <w:rPr>
        <w:i/>
        <w:noProof/>
      </w:rPr>
      <w:t>573</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AE08C" w14:textId="77777777" w:rsidR="00776D42" w:rsidRPr="007B3B51" w:rsidRDefault="00776D42" w:rsidP="001E1B4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776D42" w:rsidRPr="007B3B51" w14:paraId="6F9BA747" w14:textId="77777777" w:rsidTr="00CD06B6">
      <w:tc>
        <w:tcPr>
          <w:tcW w:w="854" w:type="pct"/>
        </w:tcPr>
        <w:p w14:paraId="48753F1D" w14:textId="77777777" w:rsidR="00776D42" w:rsidRPr="007B3B51" w:rsidRDefault="00776D42" w:rsidP="001E1B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50316B9" w14:textId="79E613D7" w:rsidR="00776D42" w:rsidRPr="007B3B51" w:rsidRDefault="00776D42" w:rsidP="001E1B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268FD">
            <w:rPr>
              <w:i/>
              <w:noProof/>
              <w:sz w:val="16"/>
              <w:szCs w:val="16"/>
            </w:rPr>
            <w:t>Higher Education Support Act 2003</w:t>
          </w:r>
          <w:r w:rsidRPr="007B3B51">
            <w:rPr>
              <w:i/>
              <w:sz w:val="16"/>
              <w:szCs w:val="16"/>
            </w:rPr>
            <w:fldChar w:fldCharType="end"/>
          </w:r>
        </w:p>
      </w:tc>
      <w:tc>
        <w:tcPr>
          <w:tcW w:w="458" w:type="pct"/>
        </w:tcPr>
        <w:p w14:paraId="728B9337" w14:textId="77777777" w:rsidR="00776D42" w:rsidRPr="007B3B51" w:rsidRDefault="00776D42" w:rsidP="001E1B42">
          <w:pPr>
            <w:jc w:val="right"/>
            <w:rPr>
              <w:sz w:val="16"/>
              <w:szCs w:val="16"/>
            </w:rPr>
          </w:pPr>
        </w:p>
      </w:tc>
    </w:tr>
    <w:tr w:rsidR="00776D42" w:rsidRPr="0055472E" w14:paraId="2E665B7F" w14:textId="77777777" w:rsidTr="00CD06B6">
      <w:tc>
        <w:tcPr>
          <w:tcW w:w="1498" w:type="pct"/>
          <w:gridSpan w:val="2"/>
        </w:tcPr>
        <w:p w14:paraId="416D4A33" w14:textId="02E03DE8" w:rsidR="00776D42" w:rsidRPr="0055472E" w:rsidRDefault="00776D42" w:rsidP="001E1B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77BAB">
            <w:rPr>
              <w:sz w:val="16"/>
              <w:szCs w:val="16"/>
            </w:rPr>
            <w:t>95</w:t>
          </w:r>
          <w:r w:rsidRPr="0055472E">
            <w:rPr>
              <w:sz w:val="16"/>
              <w:szCs w:val="16"/>
            </w:rPr>
            <w:fldChar w:fldCharType="end"/>
          </w:r>
        </w:p>
      </w:tc>
      <w:tc>
        <w:tcPr>
          <w:tcW w:w="1703" w:type="pct"/>
        </w:tcPr>
        <w:p w14:paraId="18C466AA" w14:textId="77777777" w:rsidR="00776D42" w:rsidRPr="0055472E" w:rsidRDefault="00776D42" w:rsidP="001E1B42">
          <w:pPr>
            <w:spacing w:before="120"/>
            <w:rPr>
              <w:sz w:val="16"/>
              <w:szCs w:val="16"/>
            </w:rPr>
          </w:pPr>
        </w:p>
      </w:tc>
      <w:tc>
        <w:tcPr>
          <w:tcW w:w="1799" w:type="pct"/>
          <w:gridSpan w:val="2"/>
        </w:tcPr>
        <w:p w14:paraId="41A33CF5" w14:textId="5A6421FE" w:rsidR="00776D42" w:rsidRPr="0055472E" w:rsidRDefault="00776D42" w:rsidP="001E1B42">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A77BAB">
            <w:rPr>
              <w:sz w:val="16"/>
              <w:szCs w:val="16"/>
            </w:rPr>
            <w:t>05/12/2024</w:t>
          </w:r>
          <w:r w:rsidRPr="0055472E">
            <w:rPr>
              <w:sz w:val="16"/>
              <w:szCs w:val="16"/>
            </w:rPr>
            <w:fldChar w:fldCharType="end"/>
          </w:r>
        </w:p>
      </w:tc>
    </w:tr>
  </w:tbl>
  <w:p w14:paraId="27D0DE78" w14:textId="77777777" w:rsidR="00776D42" w:rsidRDefault="00776D42" w:rsidP="00FE7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FCA1B" w14:textId="77777777" w:rsidR="00776D42" w:rsidRDefault="00776D42">
      <w:pPr>
        <w:spacing w:line="240" w:lineRule="auto"/>
      </w:pPr>
      <w:r>
        <w:separator/>
      </w:r>
    </w:p>
  </w:footnote>
  <w:footnote w:type="continuationSeparator" w:id="0">
    <w:p w14:paraId="76F1D4F9" w14:textId="77777777" w:rsidR="00776D42" w:rsidRDefault="00776D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EAC30" w14:textId="77777777" w:rsidR="00776D42" w:rsidRDefault="00776D42" w:rsidP="003E0669">
    <w:pPr>
      <w:pStyle w:val="Header"/>
      <w:pBdr>
        <w:bottom w:val="single" w:sz="6" w:space="1" w:color="auto"/>
      </w:pBdr>
    </w:pPr>
  </w:p>
  <w:p w14:paraId="7FF09F40" w14:textId="77777777" w:rsidR="00776D42" w:rsidRDefault="00776D42" w:rsidP="003E0669">
    <w:pPr>
      <w:pStyle w:val="Header"/>
      <w:pBdr>
        <w:bottom w:val="single" w:sz="6" w:space="1" w:color="auto"/>
      </w:pBdr>
    </w:pPr>
  </w:p>
  <w:p w14:paraId="4D1A5714" w14:textId="77777777" w:rsidR="00776D42" w:rsidRPr="001E77D2" w:rsidRDefault="00776D42" w:rsidP="003E0669">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D5A9A" w14:textId="1DBF20B8" w:rsidR="00776D42" w:rsidRDefault="00776D42">
    <w:pPr>
      <w:rPr>
        <w:sz w:val="20"/>
      </w:rPr>
    </w:pPr>
    <w:r>
      <w:rPr>
        <w:b/>
        <w:sz w:val="20"/>
      </w:rPr>
      <w:fldChar w:fldCharType="begin"/>
    </w:r>
    <w:r>
      <w:rPr>
        <w:b/>
        <w:sz w:val="20"/>
      </w:rPr>
      <w:instrText xml:space="preserve"> STYLEREF CharChapNo </w:instrText>
    </w:r>
    <w:r>
      <w:rPr>
        <w:b/>
        <w:sz w:val="20"/>
      </w:rPr>
      <w:fldChar w:fldCharType="separate"/>
    </w:r>
    <w:r w:rsidR="00F268FD">
      <w:rPr>
        <w:b/>
        <w:noProof/>
        <w:sz w:val="20"/>
      </w:rPr>
      <w:t>Schedule 1A</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F268FD">
      <w:rPr>
        <w:noProof/>
        <w:sz w:val="20"/>
      </w:rPr>
      <w:t>VET FEE-HELP Assistance Scheme</w:t>
    </w:r>
    <w:r>
      <w:rPr>
        <w:sz w:val="20"/>
      </w:rPr>
      <w:fldChar w:fldCharType="end"/>
    </w:r>
  </w:p>
  <w:p w14:paraId="48E9A8DA" w14:textId="46B56A06" w:rsidR="00776D42" w:rsidRDefault="00776D42">
    <w:pPr>
      <w:rPr>
        <w:b/>
        <w:sz w:val="20"/>
      </w:rPr>
    </w:pPr>
    <w:r>
      <w:rPr>
        <w:b/>
        <w:sz w:val="20"/>
      </w:rPr>
      <w:fldChar w:fldCharType="begin"/>
    </w:r>
    <w:r>
      <w:rPr>
        <w:b/>
        <w:sz w:val="20"/>
      </w:rPr>
      <w:instrText xml:space="preserve"> STYLEREF CharPartNo </w:instrText>
    </w:r>
    <w:r w:rsidR="00F268FD">
      <w:rPr>
        <w:b/>
        <w:sz w:val="20"/>
      </w:rPr>
      <w:fldChar w:fldCharType="separate"/>
    </w:r>
    <w:r w:rsidR="00F268FD">
      <w:rPr>
        <w:b/>
        <w:noProof/>
        <w:sz w:val="20"/>
      </w:rPr>
      <w:t>Part 4</w:t>
    </w:r>
    <w:r>
      <w:rPr>
        <w:b/>
        <w:sz w:val="20"/>
      </w:rPr>
      <w:fldChar w:fldCharType="end"/>
    </w:r>
    <w:r>
      <w:rPr>
        <w:b/>
        <w:sz w:val="20"/>
      </w:rPr>
      <w:t xml:space="preserve">  </w:t>
    </w:r>
    <w:r>
      <w:rPr>
        <w:sz w:val="20"/>
      </w:rPr>
      <w:fldChar w:fldCharType="begin"/>
    </w:r>
    <w:r>
      <w:rPr>
        <w:sz w:val="20"/>
      </w:rPr>
      <w:instrText xml:space="preserve"> STYLEREF CharPartText </w:instrText>
    </w:r>
    <w:r w:rsidR="00F268FD">
      <w:rPr>
        <w:sz w:val="20"/>
      </w:rPr>
      <w:fldChar w:fldCharType="separate"/>
    </w:r>
    <w:r w:rsidR="00F268FD">
      <w:rPr>
        <w:noProof/>
        <w:sz w:val="20"/>
      </w:rPr>
      <w:t>Miscellaneous</w:t>
    </w:r>
    <w:r>
      <w:rPr>
        <w:sz w:val="20"/>
      </w:rPr>
      <w:fldChar w:fldCharType="end"/>
    </w:r>
  </w:p>
  <w:p w14:paraId="46FF840B" w14:textId="76730C71" w:rsidR="00776D42" w:rsidRDefault="00776D4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53797376" w14:textId="77777777" w:rsidR="00776D42" w:rsidRDefault="00776D42">
    <w:pPr>
      <w:rPr>
        <w:b/>
      </w:rPr>
    </w:pPr>
  </w:p>
  <w:p w14:paraId="754F4B0F" w14:textId="4A8F8F23" w:rsidR="00776D42" w:rsidRPr="00807127" w:rsidRDefault="00776D42" w:rsidP="00807127">
    <w:pPr>
      <w:pBdr>
        <w:bottom w:val="single" w:sz="6" w:space="1" w:color="auto"/>
      </w:pBdr>
      <w:spacing w:after="120"/>
      <w:rPr>
        <w:sz w:val="24"/>
      </w:rPr>
    </w:pPr>
    <w:r w:rsidRPr="00807127">
      <w:rPr>
        <w:sz w:val="24"/>
      </w:rPr>
      <w:t xml:space="preserve">Clause </w:t>
    </w:r>
    <w:r w:rsidRPr="00807127">
      <w:rPr>
        <w:sz w:val="24"/>
      </w:rPr>
      <w:fldChar w:fldCharType="begin"/>
    </w:r>
    <w:r w:rsidRPr="00807127">
      <w:rPr>
        <w:sz w:val="24"/>
      </w:rPr>
      <w:instrText xml:space="preserve"> STYLEREF CharSectno </w:instrText>
    </w:r>
    <w:r w:rsidRPr="00807127">
      <w:rPr>
        <w:sz w:val="24"/>
      </w:rPr>
      <w:fldChar w:fldCharType="separate"/>
    </w:r>
    <w:r w:rsidR="00F268FD">
      <w:rPr>
        <w:noProof/>
        <w:sz w:val="24"/>
      </w:rPr>
      <w:t>97A</w:t>
    </w:r>
    <w:r w:rsidRPr="00807127">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01DC4" w14:textId="2E2BAD94" w:rsidR="00776D42" w:rsidRDefault="00776D42" w:rsidP="006C7AD8">
    <w:pPr>
      <w:jc w:val="right"/>
      <w:rPr>
        <w:sz w:val="20"/>
      </w:rPr>
    </w:pPr>
    <w:r>
      <w:rPr>
        <w:sz w:val="20"/>
      </w:rPr>
      <w:fldChar w:fldCharType="begin"/>
    </w:r>
    <w:r>
      <w:rPr>
        <w:sz w:val="20"/>
      </w:rPr>
      <w:instrText xml:space="preserve"> STYLEREF CharChapText </w:instrText>
    </w:r>
    <w:r>
      <w:rPr>
        <w:sz w:val="20"/>
      </w:rPr>
      <w:fldChar w:fldCharType="separate"/>
    </w:r>
    <w:r w:rsidR="00F268FD">
      <w:rPr>
        <w:noProof/>
        <w:sz w:val="20"/>
      </w:rPr>
      <w:t>VET FEE-HELP Assistance Scheme</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F268FD">
      <w:rPr>
        <w:b/>
        <w:noProof/>
        <w:sz w:val="20"/>
      </w:rPr>
      <w:t>Schedule 1A</w:t>
    </w:r>
    <w:r>
      <w:rPr>
        <w:b/>
        <w:sz w:val="20"/>
      </w:rPr>
      <w:fldChar w:fldCharType="end"/>
    </w:r>
  </w:p>
  <w:p w14:paraId="78B2C5A3" w14:textId="04407DD2" w:rsidR="00776D42" w:rsidRDefault="00776D42" w:rsidP="006C7AD8">
    <w:pPr>
      <w:jc w:val="right"/>
      <w:rPr>
        <w:b/>
        <w:sz w:val="20"/>
      </w:rPr>
    </w:pPr>
    <w:r>
      <w:rPr>
        <w:sz w:val="20"/>
      </w:rPr>
      <w:fldChar w:fldCharType="begin"/>
    </w:r>
    <w:r>
      <w:rPr>
        <w:sz w:val="20"/>
      </w:rPr>
      <w:instrText xml:space="preserve"> STYLEREF CharPartText </w:instrText>
    </w:r>
    <w:r>
      <w:rPr>
        <w:sz w:val="20"/>
      </w:rPr>
      <w:fldChar w:fldCharType="separate"/>
    </w:r>
    <w:r w:rsidR="00F268FD">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F268FD">
      <w:rPr>
        <w:b/>
        <w:noProof/>
        <w:sz w:val="20"/>
      </w:rPr>
      <w:t>Part 4</w:t>
    </w:r>
    <w:r>
      <w:rPr>
        <w:b/>
        <w:sz w:val="20"/>
      </w:rPr>
      <w:fldChar w:fldCharType="end"/>
    </w:r>
  </w:p>
  <w:p w14:paraId="7D54EB75" w14:textId="1F4692CE" w:rsidR="00776D42" w:rsidRDefault="00776D42" w:rsidP="006C7AD8">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3DD9E16A" w14:textId="77777777" w:rsidR="00776D42" w:rsidRDefault="00776D42" w:rsidP="006C7AD8">
    <w:pPr>
      <w:jc w:val="right"/>
      <w:rPr>
        <w:b/>
      </w:rPr>
    </w:pPr>
  </w:p>
  <w:p w14:paraId="6AA9675D" w14:textId="08BCEFE0" w:rsidR="00776D42" w:rsidRPr="00807127" w:rsidRDefault="00776D42" w:rsidP="00807127">
    <w:pPr>
      <w:pBdr>
        <w:bottom w:val="single" w:sz="6" w:space="1" w:color="auto"/>
      </w:pBdr>
      <w:spacing w:after="120"/>
      <w:jc w:val="right"/>
      <w:rPr>
        <w:sz w:val="24"/>
      </w:rPr>
    </w:pPr>
    <w:r w:rsidRPr="00807127">
      <w:rPr>
        <w:sz w:val="24"/>
      </w:rPr>
      <w:t xml:space="preserve">Clause </w:t>
    </w:r>
    <w:r w:rsidRPr="00807127">
      <w:rPr>
        <w:sz w:val="24"/>
      </w:rPr>
      <w:fldChar w:fldCharType="begin"/>
    </w:r>
    <w:r w:rsidRPr="00807127">
      <w:rPr>
        <w:sz w:val="24"/>
      </w:rPr>
      <w:instrText xml:space="preserve"> STYLEREF CharSectno </w:instrText>
    </w:r>
    <w:r w:rsidRPr="00807127">
      <w:rPr>
        <w:sz w:val="24"/>
      </w:rPr>
      <w:fldChar w:fldCharType="separate"/>
    </w:r>
    <w:r w:rsidR="00F268FD">
      <w:rPr>
        <w:noProof/>
        <w:sz w:val="24"/>
      </w:rPr>
      <w:t>99</w:t>
    </w:r>
    <w:r w:rsidRPr="00807127">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81D7D" w14:textId="77777777" w:rsidR="00776D42" w:rsidRPr="00807127" w:rsidRDefault="00776D42">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D43D0" w14:textId="75FEC7C4" w:rsidR="00776D42" w:rsidRDefault="00776D42">
    <w:pPr>
      <w:rPr>
        <w:sz w:val="20"/>
      </w:rPr>
    </w:pPr>
    <w:r>
      <w:rPr>
        <w:b/>
        <w:sz w:val="20"/>
      </w:rPr>
      <w:fldChar w:fldCharType="begin"/>
    </w:r>
    <w:r>
      <w:rPr>
        <w:b/>
        <w:sz w:val="20"/>
      </w:rPr>
      <w:instrText xml:space="preserve"> STYLEREF CharChapNo </w:instrText>
    </w:r>
    <w:r>
      <w:rPr>
        <w:b/>
        <w:sz w:val="20"/>
      </w:rPr>
      <w:fldChar w:fldCharType="separate"/>
    </w:r>
    <w:r w:rsidR="00F268FD">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F268FD">
      <w:rPr>
        <w:noProof/>
        <w:sz w:val="20"/>
      </w:rPr>
      <w:t>Dictionary</w:t>
    </w:r>
    <w:r>
      <w:rPr>
        <w:sz w:val="20"/>
      </w:rPr>
      <w:fldChar w:fldCharType="end"/>
    </w:r>
  </w:p>
  <w:p w14:paraId="6B2F6804" w14:textId="03B6D86C" w:rsidR="00776D42" w:rsidRDefault="00776D42">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14B6476F" w14:textId="5249E771" w:rsidR="00776D42" w:rsidRDefault="00776D4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2FDF290B" w14:textId="77777777" w:rsidR="00776D42" w:rsidRDefault="00776D42">
    <w:pPr>
      <w:rPr>
        <w:b/>
      </w:rPr>
    </w:pPr>
  </w:p>
  <w:p w14:paraId="1F365BEC" w14:textId="640B9177" w:rsidR="00776D42" w:rsidRPr="00FE71DB" w:rsidRDefault="00776D42" w:rsidP="00FE71DB">
    <w:pPr>
      <w:pBdr>
        <w:bottom w:val="single" w:sz="6" w:space="1" w:color="auto"/>
      </w:pBdr>
      <w:spacing w:after="120"/>
      <w:rPr>
        <w:sz w:val="24"/>
      </w:rPr>
    </w:pPr>
    <w:r w:rsidRPr="00FE71DB">
      <w:rPr>
        <w:sz w:val="24"/>
      </w:rPr>
      <w:t xml:space="preserve">Clause </w:t>
    </w:r>
    <w:r w:rsidRPr="00FE71DB">
      <w:rPr>
        <w:sz w:val="24"/>
      </w:rPr>
      <w:fldChar w:fldCharType="begin"/>
    </w:r>
    <w:r w:rsidRPr="00FE71DB">
      <w:rPr>
        <w:sz w:val="24"/>
      </w:rPr>
      <w:instrText xml:space="preserve"> STYLEREF CharSectno </w:instrText>
    </w:r>
    <w:r w:rsidRPr="00FE71DB">
      <w:rPr>
        <w:sz w:val="24"/>
      </w:rPr>
      <w:fldChar w:fldCharType="separate"/>
    </w:r>
    <w:r w:rsidR="00F268FD">
      <w:rPr>
        <w:noProof/>
        <w:sz w:val="24"/>
      </w:rPr>
      <w:t>2</w:t>
    </w:r>
    <w:r w:rsidRPr="00FE71DB">
      <w:rPr>
        <w:noProof/>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A7DE9" w14:textId="59CA5597" w:rsidR="00776D42" w:rsidRDefault="00776D42" w:rsidP="00FE71DB">
    <w:pPr>
      <w:jc w:val="right"/>
      <w:rPr>
        <w:sz w:val="20"/>
      </w:rPr>
    </w:pPr>
    <w:r>
      <w:rPr>
        <w:sz w:val="20"/>
      </w:rPr>
      <w:fldChar w:fldCharType="begin"/>
    </w:r>
    <w:r>
      <w:rPr>
        <w:sz w:val="20"/>
      </w:rPr>
      <w:instrText xml:space="preserve"> STYLEREF CharChapText </w:instrText>
    </w:r>
    <w:r>
      <w:rPr>
        <w:sz w:val="20"/>
      </w:rPr>
      <w:fldChar w:fldCharType="separate"/>
    </w:r>
    <w:r w:rsidR="00F268FD">
      <w:rPr>
        <w:noProof/>
        <w:sz w:val="20"/>
      </w:rPr>
      <w:t>Dictionary</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F268FD">
      <w:rPr>
        <w:b/>
        <w:noProof/>
        <w:sz w:val="20"/>
      </w:rPr>
      <w:t>Schedule 1</w:t>
    </w:r>
    <w:r>
      <w:rPr>
        <w:b/>
        <w:sz w:val="20"/>
      </w:rPr>
      <w:fldChar w:fldCharType="end"/>
    </w:r>
  </w:p>
  <w:p w14:paraId="0CED1BA7" w14:textId="2FB6A182" w:rsidR="00776D42" w:rsidRDefault="00776D42" w:rsidP="00FE71DB">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7F4A9E7F" w14:textId="3174E867" w:rsidR="00776D42" w:rsidRDefault="00776D42" w:rsidP="00FE71DB">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6CAF5D41" w14:textId="77777777" w:rsidR="00776D42" w:rsidRDefault="00776D42" w:rsidP="00FE71DB">
    <w:pPr>
      <w:jc w:val="right"/>
      <w:rPr>
        <w:b/>
      </w:rPr>
    </w:pPr>
  </w:p>
  <w:p w14:paraId="1E996ED7" w14:textId="6281EB71" w:rsidR="00776D42" w:rsidRPr="00FE71DB" w:rsidRDefault="00776D42" w:rsidP="00FE71DB">
    <w:pPr>
      <w:pBdr>
        <w:bottom w:val="single" w:sz="6" w:space="1" w:color="auto"/>
      </w:pBdr>
      <w:spacing w:after="120"/>
      <w:jc w:val="right"/>
      <w:rPr>
        <w:sz w:val="24"/>
      </w:rPr>
    </w:pPr>
    <w:r w:rsidRPr="00FE71DB">
      <w:rPr>
        <w:sz w:val="24"/>
      </w:rPr>
      <w:t xml:space="preserve">Clause </w:t>
    </w:r>
    <w:r w:rsidRPr="00FE71DB">
      <w:rPr>
        <w:sz w:val="24"/>
      </w:rPr>
      <w:fldChar w:fldCharType="begin"/>
    </w:r>
    <w:r w:rsidRPr="00FE71DB">
      <w:rPr>
        <w:sz w:val="24"/>
      </w:rPr>
      <w:instrText xml:space="preserve"> STYLEREF CharSectno </w:instrText>
    </w:r>
    <w:r w:rsidRPr="00FE71DB">
      <w:rPr>
        <w:sz w:val="24"/>
      </w:rPr>
      <w:fldChar w:fldCharType="separate"/>
    </w:r>
    <w:r w:rsidR="00F268FD">
      <w:rPr>
        <w:noProof/>
        <w:sz w:val="24"/>
      </w:rPr>
      <w:t>1</w:t>
    </w:r>
    <w:r w:rsidRPr="00FE71DB">
      <w:rPr>
        <w:noProof/>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CBBF" w14:textId="77777777" w:rsidR="00776D42" w:rsidRPr="00FE71DB" w:rsidRDefault="00776D42">
    <w:pP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F4654" w14:textId="77777777" w:rsidR="00776D42" w:rsidRPr="007E528B" w:rsidRDefault="00776D42" w:rsidP="00CC1926">
    <w:pPr>
      <w:rPr>
        <w:sz w:val="26"/>
        <w:szCs w:val="26"/>
      </w:rPr>
    </w:pPr>
  </w:p>
  <w:p w14:paraId="1D69F429" w14:textId="77777777" w:rsidR="00776D42" w:rsidRPr="00750516" w:rsidRDefault="00776D42" w:rsidP="00CC1926">
    <w:pPr>
      <w:rPr>
        <w:b/>
        <w:sz w:val="20"/>
      </w:rPr>
    </w:pPr>
    <w:r w:rsidRPr="00750516">
      <w:rPr>
        <w:b/>
        <w:sz w:val="20"/>
      </w:rPr>
      <w:t>Endnotes</w:t>
    </w:r>
  </w:p>
  <w:p w14:paraId="04C8951A" w14:textId="77777777" w:rsidR="00776D42" w:rsidRPr="007A1328" w:rsidRDefault="00776D42" w:rsidP="00CC1926">
    <w:pPr>
      <w:rPr>
        <w:sz w:val="20"/>
      </w:rPr>
    </w:pPr>
  </w:p>
  <w:p w14:paraId="1E0CAF82" w14:textId="77777777" w:rsidR="00776D42" w:rsidRPr="007A1328" w:rsidRDefault="00776D42" w:rsidP="00CC1926">
    <w:pPr>
      <w:rPr>
        <w:b/>
        <w:sz w:val="24"/>
      </w:rPr>
    </w:pPr>
  </w:p>
  <w:p w14:paraId="67B5D661" w14:textId="760C76C0" w:rsidR="00776D42" w:rsidRPr="00A84D1D" w:rsidRDefault="00776D42" w:rsidP="00A84D1D">
    <w:pPr>
      <w:pBdr>
        <w:bottom w:val="single" w:sz="6" w:space="1" w:color="auto"/>
      </w:pBdr>
      <w:spacing w:after="120"/>
      <w:rPr>
        <w:sz w:val="24"/>
        <w:szCs w:val="22"/>
      </w:rPr>
    </w:pPr>
    <w:r w:rsidRPr="00A84D1D">
      <w:rPr>
        <w:sz w:val="24"/>
        <w:szCs w:val="22"/>
      </w:rPr>
      <w:fldChar w:fldCharType="begin"/>
    </w:r>
    <w:r w:rsidRPr="00A84D1D">
      <w:rPr>
        <w:sz w:val="24"/>
        <w:szCs w:val="22"/>
      </w:rPr>
      <w:instrText xml:space="preserve"> STYLEREF  "ENotesHeading 2,Enh2" </w:instrText>
    </w:r>
    <w:r w:rsidRPr="00A84D1D">
      <w:rPr>
        <w:sz w:val="24"/>
        <w:szCs w:val="22"/>
      </w:rPr>
      <w:fldChar w:fldCharType="separate"/>
    </w:r>
    <w:r w:rsidR="00F268FD">
      <w:rPr>
        <w:noProof/>
        <w:sz w:val="24"/>
        <w:szCs w:val="22"/>
      </w:rPr>
      <w:t>Endnote 4—Amendment history</w:t>
    </w:r>
    <w:r w:rsidRPr="00A84D1D">
      <w:rPr>
        <w:sz w:val="24"/>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1B106" w14:textId="77777777" w:rsidR="00776D42" w:rsidRPr="007E528B" w:rsidRDefault="00776D42" w:rsidP="00CC1926">
    <w:pPr>
      <w:jc w:val="right"/>
      <w:rPr>
        <w:sz w:val="26"/>
        <w:szCs w:val="26"/>
      </w:rPr>
    </w:pPr>
  </w:p>
  <w:p w14:paraId="01B11C15" w14:textId="77777777" w:rsidR="00776D42" w:rsidRPr="00750516" w:rsidRDefault="00776D42" w:rsidP="00CC1926">
    <w:pPr>
      <w:jc w:val="right"/>
      <w:rPr>
        <w:b/>
        <w:sz w:val="20"/>
      </w:rPr>
    </w:pPr>
    <w:r w:rsidRPr="00750516">
      <w:rPr>
        <w:b/>
        <w:sz w:val="20"/>
      </w:rPr>
      <w:t>Endnotes</w:t>
    </w:r>
  </w:p>
  <w:p w14:paraId="028F107F" w14:textId="77777777" w:rsidR="00776D42" w:rsidRPr="007A1328" w:rsidRDefault="00776D42" w:rsidP="00CC1926">
    <w:pPr>
      <w:jc w:val="right"/>
      <w:rPr>
        <w:sz w:val="20"/>
      </w:rPr>
    </w:pPr>
  </w:p>
  <w:p w14:paraId="45789AD3" w14:textId="77777777" w:rsidR="00776D42" w:rsidRPr="007A1328" w:rsidRDefault="00776D42" w:rsidP="00CC1926">
    <w:pPr>
      <w:jc w:val="right"/>
      <w:rPr>
        <w:b/>
        <w:sz w:val="24"/>
      </w:rPr>
    </w:pPr>
  </w:p>
  <w:p w14:paraId="3ED87474" w14:textId="174F32BD" w:rsidR="00776D42" w:rsidRPr="00A84D1D" w:rsidRDefault="00776D42" w:rsidP="00A84D1D">
    <w:pPr>
      <w:pBdr>
        <w:bottom w:val="single" w:sz="6" w:space="1" w:color="auto"/>
      </w:pBdr>
      <w:spacing w:after="120"/>
      <w:jc w:val="right"/>
      <w:rPr>
        <w:sz w:val="24"/>
        <w:szCs w:val="22"/>
      </w:rPr>
    </w:pPr>
    <w:r w:rsidRPr="00A84D1D">
      <w:rPr>
        <w:sz w:val="24"/>
        <w:szCs w:val="22"/>
      </w:rPr>
      <w:fldChar w:fldCharType="begin"/>
    </w:r>
    <w:r w:rsidRPr="00A84D1D">
      <w:rPr>
        <w:sz w:val="24"/>
        <w:szCs w:val="22"/>
      </w:rPr>
      <w:instrText xml:space="preserve"> STYLEREF  "ENotesHeading 2,Enh2" </w:instrText>
    </w:r>
    <w:r w:rsidRPr="00A84D1D">
      <w:rPr>
        <w:sz w:val="24"/>
        <w:szCs w:val="22"/>
      </w:rPr>
      <w:fldChar w:fldCharType="separate"/>
    </w:r>
    <w:r w:rsidR="00F268FD">
      <w:rPr>
        <w:noProof/>
        <w:sz w:val="24"/>
        <w:szCs w:val="22"/>
      </w:rPr>
      <w:t>Endnote 4—Amendment history</w:t>
    </w:r>
    <w:r w:rsidRPr="00A84D1D">
      <w:rPr>
        <w:sz w:val="24"/>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1725" w14:textId="046972E8" w:rsidR="00776D42" w:rsidRDefault="00776D42" w:rsidP="003D0BD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F0A37">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F0A37">
      <w:rPr>
        <w:noProof/>
        <w:sz w:val="20"/>
      </w:rPr>
      <w:t>Dictionary</w:t>
    </w:r>
    <w:r>
      <w:rPr>
        <w:sz w:val="20"/>
      </w:rPr>
      <w:fldChar w:fldCharType="end"/>
    </w:r>
  </w:p>
  <w:p w14:paraId="5BADC9F2" w14:textId="5C78E917" w:rsidR="00776D42" w:rsidRDefault="00776D42" w:rsidP="003D0BD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35292B25" w14:textId="205FD367" w:rsidR="00776D42" w:rsidRPr="007A1328" w:rsidRDefault="00776D42" w:rsidP="003D0BD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0769094E" w14:textId="77777777" w:rsidR="00776D42" w:rsidRPr="007A1328" w:rsidRDefault="00776D42" w:rsidP="003D0BD2">
    <w:pPr>
      <w:rPr>
        <w:b/>
        <w:sz w:val="24"/>
      </w:rPr>
    </w:pPr>
  </w:p>
  <w:p w14:paraId="6396A729" w14:textId="3D1A5274" w:rsidR="00776D42" w:rsidRPr="007A1328" w:rsidRDefault="00776D42" w:rsidP="003D0BD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BF0A37">
      <w:rPr>
        <w:noProof/>
        <w:sz w:val="24"/>
      </w:rPr>
      <w:t>2</w:t>
    </w:r>
    <w:r w:rsidRPr="007A1328">
      <w:rPr>
        <w:sz w:val="24"/>
      </w:rPr>
      <w:fldChar w:fldCharType="end"/>
    </w:r>
  </w:p>
  <w:p w14:paraId="2597C815" w14:textId="77777777" w:rsidR="00776D42" w:rsidRPr="00D43871" w:rsidRDefault="00776D42" w:rsidP="003D0BD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2334" w14:textId="0F209938" w:rsidR="00776D42" w:rsidRPr="007A1328" w:rsidRDefault="00776D42" w:rsidP="003D0BD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A77BAB">
      <w:rPr>
        <w:noProof/>
        <w:sz w:val="20"/>
      </w:rPr>
      <w:t>Dictionary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A77BAB">
      <w:rPr>
        <w:b/>
        <w:noProof/>
        <w:sz w:val="20"/>
      </w:rPr>
      <w:t>Schedule 1</w:t>
    </w:r>
    <w:r>
      <w:rPr>
        <w:b/>
        <w:sz w:val="20"/>
      </w:rPr>
      <w:fldChar w:fldCharType="end"/>
    </w:r>
  </w:p>
  <w:p w14:paraId="7C6D4E64" w14:textId="25A09FCC" w:rsidR="00776D42" w:rsidRPr="007A1328" w:rsidRDefault="00776D42" w:rsidP="003D0BD2">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8653DA1" w14:textId="729FE112" w:rsidR="00776D42" w:rsidRPr="007A1328" w:rsidRDefault="00776D42" w:rsidP="003D0BD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EFA0129" w14:textId="77777777" w:rsidR="00776D42" w:rsidRPr="007A1328" w:rsidRDefault="00776D42" w:rsidP="003D0BD2">
    <w:pPr>
      <w:jc w:val="right"/>
      <w:rPr>
        <w:b/>
        <w:sz w:val="24"/>
      </w:rPr>
    </w:pPr>
  </w:p>
  <w:p w14:paraId="480B5A29" w14:textId="2B1EA715" w:rsidR="00776D42" w:rsidRPr="007A1328" w:rsidRDefault="00776D42" w:rsidP="003D0BD2">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77BAB">
      <w:rPr>
        <w:noProof/>
        <w:sz w:val="24"/>
      </w:rPr>
      <w:t>2</w:t>
    </w:r>
    <w:r w:rsidRPr="007A1328">
      <w:rPr>
        <w:sz w:val="24"/>
      </w:rPr>
      <w:fldChar w:fldCharType="end"/>
    </w:r>
  </w:p>
  <w:p w14:paraId="768EAFAE" w14:textId="77777777" w:rsidR="00776D42" w:rsidRPr="00D43871" w:rsidRDefault="00776D42" w:rsidP="003D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E589D" w14:textId="77777777" w:rsidR="00776D42" w:rsidRDefault="00776D42" w:rsidP="003E0669">
    <w:pPr>
      <w:pStyle w:val="Header"/>
      <w:pBdr>
        <w:bottom w:val="single" w:sz="4" w:space="1" w:color="auto"/>
      </w:pBdr>
    </w:pPr>
  </w:p>
  <w:p w14:paraId="341A5A86" w14:textId="77777777" w:rsidR="00776D42" w:rsidRDefault="00776D42" w:rsidP="003E0669">
    <w:pPr>
      <w:pStyle w:val="Header"/>
      <w:pBdr>
        <w:bottom w:val="single" w:sz="4" w:space="1" w:color="auto"/>
      </w:pBdr>
    </w:pPr>
  </w:p>
  <w:p w14:paraId="720F9833" w14:textId="77777777" w:rsidR="00776D42" w:rsidRPr="001E77D2" w:rsidRDefault="00776D42" w:rsidP="003E0669">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E2520" w14:textId="77777777" w:rsidR="00776D42" w:rsidRPr="007A1328" w:rsidRDefault="00776D42" w:rsidP="003D0BD2"/>
  <w:p w14:paraId="15931498" w14:textId="77777777" w:rsidR="00776D42" w:rsidRPr="00D43871" w:rsidRDefault="00776D42" w:rsidP="003D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D1F3D" w14:textId="77777777" w:rsidR="00776D42" w:rsidRPr="005F1388" w:rsidRDefault="00776D42" w:rsidP="003E0669">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17F03" w14:textId="77777777" w:rsidR="00776D42" w:rsidRPr="003D0BD2" w:rsidRDefault="00776D42" w:rsidP="001758B4">
    <w:pPr>
      <w:pBdr>
        <w:bottom w:val="single" w:sz="6" w:space="1" w:color="auto"/>
      </w:pBdr>
      <w:spacing w:before="1000" w:line="240" w:lineRule="auto"/>
      <w:rPr>
        <w:rFonts w:cs="Times New Roma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3560C" w14:textId="77777777" w:rsidR="00776D42" w:rsidRPr="003D0BD2" w:rsidRDefault="00776D42" w:rsidP="001758B4">
    <w:pPr>
      <w:pBdr>
        <w:bottom w:val="single" w:sz="6" w:space="1" w:color="auto"/>
      </w:pBdr>
      <w:spacing w:before="1000" w:line="240" w:lineRule="auto"/>
      <w:rPr>
        <w:rFont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DE55" w14:textId="77777777" w:rsidR="00776D42" w:rsidRPr="00ED79B6" w:rsidRDefault="00776D42" w:rsidP="003D0BD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4D7B" w14:textId="2BC57B8F" w:rsidR="00776D42" w:rsidRPr="003D0BD2" w:rsidRDefault="00776D42" w:rsidP="003D0BD2">
    <w:pPr>
      <w:rPr>
        <w:rFonts w:cs="Times New Roman"/>
        <w:sz w:val="20"/>
      </w:rPr>
    </w:pPr>
    <w:r w:rsidRPr="003D0BD2">
      <w:rPr>
        <w:rFonts w:cs="Times New Roman"/>
        <w:b/>
        <w:sz w:val="20"/>
      </w:rPr>
      <w:fldChar w:fldCharType="begin"/>
    </w:r>
    <w:r w:rsidRPr="003D0BD2">
      <w:rPr>
        <w:rFonts w:cs="Times New Roman"/>
        <w:b/>
        <w:sz w:val="20"/>
      </w:rPr>
      <w:instrText xml:space="preserve"> STYLEREF CharChapNo </w:instrText>
    </w:r>
    <w:r w:rsidRPr="003D0BD2">
      <w:rPr>
        <w:rFonts w:cs="Times New Roman"/>
        <w:b/>
        <w:sz w:val="20"/>
      </w:rPr>
      <w:fldChar w:fldCharType="separate"/>
    </w:r>
    <w:r w:rsidR="00F268FD">
      <w:rPr>
        <w:rFonts w:cs="Times New Roman"/>
        <w:b/>
        <w:noProof/>
        <w:sz w:val="20"/>
      </w:rPr>
      <w:t>Chapter 7</w:t>
    </w:r>
    <w:r w:rsidRPr="003D0BD2">
      <w:rPr>
        <w:rFonts w:cs="Times New Roman"/>
        <w:b/>
        <w:sz w:val="20"/>
      </w:rPr>
      <w:fldChar w:fldCharType="end"/>
    </w:r>
    <w:r w:rsidRPr="003D0BD2">
      <w:rPr>
        <w:rFonts w:cs="Times New Roman"/>
        <w:b/>
        <w:sz w:val="20"/>
      </w:rPr>
      <w:t xml:space="preserve"> </w:t>
    </w:r>
    <w:r w:rsidRPr="003D0BD2">
      <w:rPr>
        <w:rFonts w:cs="Times New Roman"/>
        <w:sz w:val="20"/>
      </w:rPr>
      <w:t xml:space="preserve"> </w:t>
    </w:r>
    <w:r w:rsidRPr="003D0BD2">
      <w:rPr>
        <w:rFonts w:cs="Times New Roman"/>
        <w:sz w:val="20"/>
      </w:rPr>
      <w:fldChar w:fldCharType="begin"/>
    </w:r>
    <w:r w:rsidRPr="003D0BD2">
      <w:rPr>
        <w:rFonts w:cs="Times New Roman"/>
        <w:sz w:val="20"/>
      </w:rPr>
      <w:instrText xml:space="preserve"> STYLEREF CharChapText </w:instrText>
    </w:r>
    <w:r w:rsidRPr="003D0BD2">
      <w:rPr>
        <w:rFonts w:cs="Times New Roman"/>
        <w:sz w:val="20"/>
      </w:rPr>
      <w:fldChar w:fldCharType="separate"/>
    </w:r>
    <w:r w:rsidR="00F268FD">
      <w:rPr>
        <w:rFonts w:cs="Times New Roman"/>
        <w:noProof/>
        <w:sz w:val="20"/>
      </w:rPr>
      <w:t>Miscellaneous</w:t>
    </w:r>
    <w:r w:rsidRPr="003D0BD2">
      <w:rPr>
        <w:rFonts w:cs="Times New Roman"/>
        <w:sz w:val="20"/>
      </w:rPr>
      <w:fldChar w:fldCharType="end"/>
    </w:r>
  </w:p>
  <w:p w14:paraId="37DC69D6" w14:textId="72A4B771" w:rsidR="00776D42" w:rsidRPr="003D0BD2" w:rsidRDefault="00776D42" w:rsidP="003D0BD2">
    <w:pPr>
      <w:rPr>
        <w:rFonts w:cs="Times New Roman"/>
        <w:sz w:val="20"/>
      </w:rPr>
    </w:pPr>
    <w:r w:rsidRPr="003D0BD2">
      <w:rPr>
        <w:rFonts w:cs="Times New Roman"/>
        <w:b/>
        <w:sz w:val="20"/>
      </w:rPr>
      <w:fldChar w:fldCharType="begin"/>
    </w:r>
    <w:r w:rsidRPr="003D0BD2">
      <w:rPr>
        <w:rFonts w:cs="Times New Roman"/>
        <w:b/>
        <w:sz w:val="20"/>
      </w:rPr>
      <w:instrText xml:space="preserve"> STYLEREF CharPartNo </w:instrText>
    </w:r>
    <w:r w:rsidRPr="003D0BD2">
      <w:rPr>
        <w:rFonts w:cs="Times New Roman"/>
        <w:b/>
        <w:sz w:val="20"/>
      </w:rPr>
      <w:fldChar w:fldCharType="end"/>
    </w:r>
    <w:r w:rsidRPr="003D0BD2">
      <w:rPr>
        <w:rFonts w:cs="Times New Roman"/>
        <w:b/>
        <w:sz w:val="20"/>
      </w:rPr>
      <w:t xml:space="preserve"> </w:t>
    </w:r>
    <w:r w:rsidRPr="003D0BD2">
      <w:rPr>
        <w:rFonts w:cs="Times New Roman"/>
        <w:sz w:val="20"/>
      </w:rPr>
      <w:t xml:space="preserve"> </w:t>
    </w:r>
    <w:r w:rsidRPr="003D0BD2">
      <w:rPr>
        <w:rFonts w:cs="Times New Roman"/>
        <w:sz w:val="20"/>
      </w:rPr>
      <w:fldChar w:fldCharType="begin"/>
    </w:r>
    <w:r w:rsidRPr="003D0BD2">
      <w:rPr>
        <w:rFonts w:cs="Times New Roman"/>
        <w:sz w:val="20"/>
      </w:rPr>
      <w:instrText xml:space="preserve"> STYLEREF CharPartText </w:instrText>
    </w:r>
    <w:r w:rsidRPr="003D0BD2">
      <w:rPr>
        <w:rFonts w:cs="Times New Roman"/>
        <w:sz w:val="20"/>
      </w:rPr>
      <w:fldChar w:fldCharType="end"/>
    </w:r>
  </w:p>
  <w:p w14:paraId="1DD4FDDA" w14:textId="37C1F524" w:rsidR="00776D42" w:rsidRPr="003D0BD2" w:rsidRDefault="00776D42" w:rsidP="003D0BD2">
    <w:pPr>
      <w:rPr>
        <w:rFonts w:cs="Times New Roman"/>
        <w:sz w:val="20"/>
      </w:rPr>
    </w:pPr>
    <w:r w:rsidRPr="003D0BD2">
      <w:rPr>
        <w:rFonts w:cs="Times New Roman"/>
        <w:b/>
        <w:sz w:val="20"/>
      </w:rPr>
      <w:fldChar w:fldCharType="begin"/>
    </w:r>
    <w:r w:rsidRPr="003D0BD2">
      <w:rPr>
        <w:rFonts w:cs="Times New Roman"/>
        <w:b/>
        <w:sz w:val="20"/>
      </w:rPr>
      <w:instrText xml:space="preserve"> STYLEREF CharDivNo </w:instrText>
    </w:r>
    <w:r w:rsidRPr="003D0BD2">
      <w:rPr>
        <w:rFonts w:cs="Times New Roman"/>
        <w:b/>
        <w:sz w:val="20"/>
      </w:rPr>
      <w:fldChar w:fldCharType="end"/>
    </w:r>
    <w:r w:rsidRPr="003D0BD2">
      <w:rPr>
        <w:rFonts w:cs="Times New Roman"/>
        <w:b/>
        <w:sz w:val="20"/>
      </w:rPr>
      <w:t xml:space="preserve"> </w:t>
    </w:r>
    <w:r w:rsidRPr="003D0BD2">
      <w:rPr>
        <w:rFonts w:cs="Times New Roman"/>
        <w:sz w:val="20"/>
      </w:rPr>
      <w:t xml:space="preserve"> </w:t>
    </w:r>
    <w:r w:rsidRPr="003D0BD2">
      <w:rPr>
        <w:rFonts w:cs="Times New Roman"/>
        <w:sz w:val="20"/>
      </w:rPr>
      <w:fldChar w:fldCharType="begin"/>
    </w:r>
    <w:r w:rsidRPr="003D0BD2">
      <w:rPr>
        <w:rFonts w:cs="Times New Roman"/>
        <w:sz w:val="20"/>
      </w:rPr>
      <w:instrText xml:space="preserve"> STYLEREF CharDivText </w:instrText>
    </w:r>
    <w:r w:rsidRPr="003D0BD2">
      <w:rPr>
        <w:rFonts w:cs="Times New Roman"/>
        <w:sz w:val="20"/>
      </w:rPr>
      <w:fldChar w:fldCharType="end"/>
    </w:r>
  </w:p>
  <w:p w14:paraId="0F1B5623" w14:textId="77777777" w:rsidR="00776D42" w:rsidRPr="003D0BD2" w:rsidRDefault="00776D42" w:rsidP="003D0BD2">
    <w:pPr>
      <w:rPr>
        <w:rFonts w:cs="Times New Roman"/>
        <w:b/>
        <w:sz w:val="24"/>
      </w:rPr>
    </w:pPr>
  </w:p>
  <w:p w14:paraId="26C42A33" w14:textId="6815643A" w:rsidR="00776D42" w:rsidRPr="003D0BD2" w:rsidRDefault="00776D42" w:rsidP="003D0BD2">
    <w:pPr>
      <w:pBdr>
        <w:bottom w:val="single" w:sz="6" w:space="1" w:color="auto"/>
      </w:pBdr>
      <w:rPr>
        <w:rFonts w:cs="Times New Roman"/>
        <w:sz w:val="24"/>
      </w:rPr>
    </w:pPr>
    <w:r w:rsidRPr="003D0BD2">
      <w:rPr>
        <w:rFonts w:cs="Times New Roman"/>
        <w:sz w:val="24"/>
      </w:rPr>
      <w:t xml:space="preserve">Section </w:t>
    </w:r>
    <w:r w:rsidRPr="003D0BD2">
      <w:rPr>
        <w:rFonts w:cs="Times New Roman"/>
        <w:sz w:val="24"/>
      </w:rPr>
      <w:fldChar w:fldCharType="begin"/>
    </w:r>
    <w:r w:rsidRPr="003D0BD2">
      <w:rPr>
        <w:rFonts w:cs="Times New Roman"/>
        <w:sz w:val="24"/>
      </w:rPr>
      <w:instrText xml:space="preserve"> STYLEREF CharSectno </w:instrText>
    </w:r>
    <w:r w:rsidRPr="003D0BD2">
      <w:rPr>
        <w:rFonts w:cs="Times New Roman"/>
        <w:sz w:val="24"/>
      </w:rPr>
      <w:fldChar w:fldCharType="separate"/>
    </w:r>
    <w:r w:rsidR="00F268FD">
      <w:rPr>
        <w:rFonts w:cs="Times New Roman"/>
        <w:noProof/>
        <w:sz w:val="24"/>
      </w:rPr>
      <w:t>238-10</w:t>
    </w:r>
    <w:r w:rsidRPr="003D0BD2">
      <w:rPr>
        <w:rFonts w:cs="Times New Roman"/>
        <w:sz w:val="24"/>
      </w:rPr>
      <w:fldChar w:fldCharType="end"/>
    </w:r>
  </w:p>
  <w:p w14:paraId="4E93A3D1" w14:textId="77777777" w:rsidR="00776D42" w:rsidRPr="00D43871" w:rsidRDefault="00776D42" w:rsidP="00464F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6456" w14:textId="317CD60F" w:rsidR="00776D42" w:rsidRPr="003D0BD2" w:rsidRDefault="00776D42" w:rsidP="003D0BD2">
    <w:pPr>
      <w:jc w:val="right"/>
      <w:rPr>
        <w:rFonts w:cs="Times New Roman"/>
        <w:sz w:val="20"/>
      </w:rPr>
    </w:pPr>
    <w:r w:rsidRPr="003D0BD2">
      <w:rPr>
        <w:rFonts w:cs="Times New Roman"/>
        <w:sz w:val="20"/>
      </w:rPr>
      <w:fldChar w:fldCharType="begin"/>
    </w:r>
    <w:r w:rsidRPr="003D0BD2">
      <w:rPr>
        <w:rFonts w:cs="Times New Roman"/>
        <w:sz w:val="20"/>
      </w:rPr>
      <w:instrText xml:space="preserve"> STYLEREF CharChapText </w:instrText>
    </w:r>
    <w:r w:rsidRPr="003D0BD2">
      <w:rPr>
        <w:rFonts w:cs="Times New Roman"/>
        <w:sz w:val="20"/>
      </w:rPr>
      <w:fldChar w:fldCharType="separate"/>
    </w:r>
    <w:r w:rsidR="00F268FD">
      <w:rPr>
        <w:rFonts w:cs="Times New Roman"/>
        <w:noProof/>
        <w:sz w:val="20"/>
      </w:rPr>
      <w:t>Grants for higher education assistance etc.</w:t>
    </w:r>
    <w:r w:rsidRPr="003D0BD2">
      <w:rPr>
        <w:rFonts w:cs="Times New Roman"/>
        <w:sz w:val="20"/>
      </w:rPr>
      <w:fldChar w:fldCharType="end"/>
    </w:r>
    <w:r w:rsidRPr="003D0BD2">
      <w:rPr>
        <w:rFonts w:cs="Times New Roman"/>
        <w:sz w:val="20"/>
      </w:rPr>
      <w:t xml:space="preserve"> </w:t>
    </w:r>
    <w:r w:rsidRPr="003D0BD2">
      <w:rPr>
        <w:rFonts w:cs="Times New Roman"/>
        <w:b/>
        <w:sz w:val="20"/>
      </w:rPr>
      <w:t xml:space="preserve"> </w:t>
    </w:r>
    <w:r w:rsidRPr="003D0BD2">
      <w:rPr>
        <w:rFonts w:cs="Times New Roman"/>
        <w:b/>
        <w:sz w:val="20"/>
      </w:rPr>
      <w:fldChar w:fldCharType="begin"/>
    </w:r>
    <w:r w:rsidRPr="003D0BD2">
      <w:rPr>
        <w:rFonts w:cs="Times New Roman"/>
        <w:b/>
        <w:sz w:val="20"/>
      </w:rPr>
      <w:instrText xml:space="preserve"> STYLEREF CharChapNo </w:instrText>
    </w:r>
    <w:r w:rsidRPr="003D0BD2">
      <w:rPr>
        <w:rFonts w:cs="Times New Roman"/>
        <w:b/>
        <w:sz w:val="20"/>
      </w:rPr>
      <w:fldChar w:fldCharType="separate"/>
    </w:r>
    <w:r w:rsidR="00F268FD">
      <w:rPr>
        <w:rFonts w:cs="Times New Roman"/>
        <w:b/>
        <w:noProof/>
        <w:sz w:val="20"/>
      </w:rPr>
      <w:t>Chapter 2</w:t>
    </w:r>
    <w:r w:rsidRPr="003D0BD2">
      <w:rPr>
        <w:rFonts w:cs="Times New Roman"/>
        <w:b/>
        <w:sz w:val="20"/>
      </w:rPr>
      <w:fldChar w:fldCharType="end"/>
    </w:r>
  </w:p>
  <w:p w14:paraId="5A40102E" w14:textId="3349B585" w:rsidR="00776D42" w:rsidRPr="003D0BD2" w:rsidRDefault="00776D42" w:rsidP="003D0BD2">
    <w:pPr>
      <w:jc w:val="right"/>
      <w:rPr>
        <w:rFonts w:cs="Times New Roman"/>
        <w:sz w:val="20"/>
      </w:rPr>
    </w:pPr>
    <w:r w:rsidRPr="003D0BD2">
      <w:rPr>
        <w:rFonts w:cs="Times New Roman"/>
        <w:sz w:val="20"/>
      </w:rPr>
      <w:fldChar w:fldCharType="begin"/>
    </w:r>
    <w:r w:rsidRPr="003D0BD2">
      <w:rPr>
        <w:rFonts w:cs="Times New Roman"/>
        <w:sz w:val="20"/>
      </w:rPr>
      <w:instrText xml:space="preserve"> STYLEREF CharPartText </w:instrText>
    </w:r>
    <w:r w:rsidR="00F268FD">
      <w:rPr>
        <w:rFonts w:cs="Times New Roman"/>
        <w:sz w:val="20"/>
      </w:rPr>
      <w:fldChar w:fldCharType="separate"/>
    </w:r>
    <w:r w:rsidR="00F268FD">
      <w:rPr>
        <w:rFonts w:cs="Times New Roman"/>
        <w:noProof/>
        <w:sz w:val="20"/>
      </w:rPr>
      <w:t>Higher education providers</w:t>
    </w:r>
    <w:r w:rsidRPr="003D0BD2">
      <w:rPr>
        <w:rFonts w:cs="Times New Roman"/>
        <w:sz w:val="20"/>
      </w:rPr>
      <w:fldChar w:fldCharType="end"/>
    </w:r>
    <w:r w:rsidRPr="003D0BD2">
      <w:rPr>
        <w:rFonts w:cs="Times New Roman"/>
        <w:sz w:val="20"/>
      </w:rPr>
      <w:t xml:space="preserve">  </w:t>
    </w:r>
    <w:r w:rsidRPr="003D0BD2">
      <w:rPr>
        <w:rFonts w:cs="Times New Roman"/>
        <w:b/>
        <w:sz w:val="20"/>
      </w:rPr>
      <w:fldChar w:fldCharType="begin"/>
    </w:r>
    <w:r w:rsidRPr="003D0BD2">
      <w:rPr>
        <w:rFonts w:cs="Times New Roman"/>
        <w:b/>
        <w:sz w:val="20"/>
      </w:rPr>
      <w:instrText xml:space="preserve"> STYLEREF CharPartNo </w:instrText>
    </w:r>
    <w:r w:rsidR="00F268FD">
      <w:rPr>
        <w:rFonts w:cs="Times New Roman"/>
        <w:b/>
        <w:sz w:val="20"/>
      </w:rPr>
      <w:fldChar w:fldCharType="separate"/>
    </w:r>
    <w:r w:rsidR="00F268FD">
      <w:rPr>
        <w:rFonts w:cs="Times New Roman"/>
        <w:b/>
        <w:noProof/>
        <w:sz w:val="20"/>
      </w:rPr>
      <w:t>Part 2-1</w:t>
    </w:r>
    <w:r w:rsidRPr="003D0BD2">
      <w:rPr>
        <w:rFonts w:cs="Times New Roman"/>
        <w:b/>
        <w:sz w:val="20"/>
      </w:rPr>
      <w:fldChar w:fldCharType="end"/>
    </w:r>
  </w:p>
  <w:p w14:paraId="66B9A5DA" w14:textId="7EB4E965" w:rsidR="00776D42" w:rsidRPr="003D0BD2" w:rsidRDefault="00776D42" w:rsidP="003D0BD2">
    <w:pPr>
      <w:jc w:val="right"/>
      <w:rPr>
        <w:rFonts w:cs="Times New Roman"/>
        <w:sz w:val="20"/>
      </w:rPr>
    </w:pPr>
    <w:r w:rsidRPr="003D0BD2">
      <w:rPr>
        <w:rFonts w:cs="Times New Roman"/>
        <w:sz w:val="20"/>
      </w:rPr>
      <w:fldChar w:fldCharType="begin"/>
    </w:r>
    <w:r w:rsidRPr="003D0BD2">
      <w:rPr>
        <w:rFonts w:cs="Times New Roman"/>
        <w:sz w:val="20"/>
      </w:rPr>
      <w:instrText xml:space="preserve"> STYLEREF CharDivText </w:instrText>
    </w:r>
    <w:r w:rsidR="00F268FD">
      <w:rPr>
        <w:rFonts w:cs="Times New Roman"/>
        <w:sz w:val="20"/>
      </w:rPr>
      <w:fldChar w:fldCharType="separate"/>
    </w:r>
    <w:r w:rsidR="00F268FD">
      <w:rPr>
        <w:rFonts w:cs="Times New Roman"/>
        <w:noProof/>
        <w:sz w:val="20"/>
      </w:rPr>
      <w:t>What is a higher education provider?</w:t>
    </w:r>
    <w:r w:rsidRPr="003D0BD2">
      <w:rPr>
        <w:rFonts w:cs="Times New Roman"/>
        <w:sz w:val="20"/>
      </w:rPr>
      <w:fldChar w:fldCharType="end"/>
    </w:r>
    <w:r w:rsidRPr="003D0BD2">
      <w:rPr>
        <w:rFonts w:cs="Times New Roman"/>
        <w:sz w:val="20"/>
      </w:rPr>
      <w:t xml:space="preserve"> </w:t>
    </w:r>
    <w:r w:rsidRPr="003D0BD2">
      <w:rPr>
        <w:rFonts w:cs="Times New Roman"/>
        <w:b/>
        <w:sz w:val="20"/>
      </w:rPr>
      <w:t xml:space="preserve"> </w:t>
    </w:r>
    <w:r w:rsidRPr="003D0BD2">
      <w:rPr>
        <w:rFonts w:cs="Times New Roman"/>
        <w:b/>
        <w:sz w:val="20"/>
      </w:rPr>
      <w:fldChar w:fldCharType="begin"/>
    </w:r>
    <w:r w:rsidRPr="003D0BD2">
      <w:rPr>
        <w:rFonts w:cs="Times New Roman"/>
        <w:b/>
        <w:sz w:val="20"/>
      </w:rPr>
      <w:instrText xml:space="preserve"> STYLEREF CharDivNo </w:instrText>
    </w:r>
    <w:r w:rsidR="00F268FD">
      <w:rPr>
        <w:rFonts w:cs="Times New Roman"/>
        <w:b/>
        <w:sz w:val="20"/>
      </w:rPr>
      <w:fldChar w:fldCharType="separate"/>
    </w:r>
    <w:r w:rsidR="00F268FD">
      <w:rPr>
        <w:rFonts w:cs="Times New Roman"/>
        <w:b/>
        <w:noProof/>
        <w:sz w:val="20"/>
      </w:rPr>
      <w:t>Division 16</w:t>
    </w:r>
    <w:r w:rsidRPr="003D0BD2">
      <w:rPr>
        <w:rFonts w:cs="Times New Roman"/>
        <w:b/>
        <w:sz w:val="20"/>
      </w:rPr>
      <w:fldChar w:fldCharType="end"/>
    </w:r>
  </w:p>
  <w:p w14:paraId="7B1C80AC" w14:textId="77777777" w:rsidR="00776D42" w:rsidRPr="003D0BD2" w:rsidRDefault="00776D42" w:rsidP="003D0BD2">
    <w:pPr>
      <w:jc w:val="right"/>
      <w:rPr>
        <w:rFonts w:cs="Times New Roman"/>
        <w:b/>
        <w:sz w:val="24"/>
      </w:rPr>
    </w:pPr>
  </w:p>
  <w:p w14:paraId="0F813695" w14:textId="06B3F4CC" w:rsidR="00776D42" w:rsidRPr="003D0BD2" w:rsidRDefault="00776D42" w:rsidP="003D0BD2">
    <w:pPr>
      <w:pBdr>
        <w:bottom w:val="single" w:sz="6" w:space="1" w:color="auto"/>
      </w:pBdr>
      <w:jc w:val="right"/>
      <w:rPr>
        <w:rFonts w:cs="Times New Roman"/>
        <w:sz w:val="24"/>
      </w:rPr>
    </w:pPr>
    <w:r w:rsidRPr="003D0BD2">
      <w:rPr>
        <w:rFonts w:cs="Times New Roman"/>
        <w:sz w:val="24"/>
      </w:rPr>
      <w:t xml:space="preserve">Section </w:t>
    </w:r>
    <w:r w:rsidRPr="003D0BD2">
      <w:rPr>
        <w:rFonts w:cs="Times New Roman"/>
        <w:sz w:val="24"/>
      </w:rPr>
      <w:fldChar w:fldCharType="begin"/>
    </w:r>
    <w:r w:rsidRPr="003D0BD2">
      <w:rPr>
        <w:rFonts w:cs="Times New Roman"/>
        <w:sz w:val="24"/>
      </w:rPr>
      <w:instrText xml:space="preserve"> STYLEREF CharSectno </w:instrText>
    </w:r>
    <w:r w:rsidRPr="003D0BD2">
      <w:rPr>
        <w:rFonts w:cs="Times New Roman"/>
        <w:sz w:val="24"/>
      </w:rPr>
      <w:fldChar w:fldCharType="separate"/>
    </w:r>
    <w:r w:rsidR="00F268FD">
      <w:rPr>
        <w:rFonts w:cs="Times New Roman"/>
        <w:noProof/>
        <w:sz w:val="24"/>
      </w:rPr>
      <w:t>16-15</w:t>
    </w:r>
    <w:r w:rsidRPr="003D0BD2">
      <w:rPr>
        <w:rFonts w:cs="Times New Roman"/>
        <w:sz w:val="24"/>
      </w:rPr>
      <w:fldChar w:fldCharType="end"/>
    </w:r>
  </w:p>
  <w:p w14:paraId="6B179B69" w14:textId="77777777" w:rsidR="00776D42" w:rsidRPr="00D43871" w:rsidRDefault="00776D42" w:rsidP="003D0B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B963B" w14:textId="77777777" w:rsidR="00776D42" w:rsidRPr="007A1328" w:rsidRDefault="00776D42" w:rsidP="003D0BD2"/>
  <w:p w14:paraId="262F478D" w14:textId="77777777" w:rsidR="00776D42" w:rsidRPr="00D43871" w:rsidRDefault="00776D42" w:rsidP="003D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8105AA"/>
    <w:multiLevelType w:val="hybridMultilevel"/>
    <w:tmpl w:val="1A5C90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9620D90"/>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numStyleLink w:val="ArticleSection"/>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numStyleLink w:val="ArticleSection"/>
  </w:abstractNum>
  <w:abstractNum w:abstractNumId="19" w15:restartNumberingAfterBreak="0">
    <w:nsid w:val="23C85AD3"/>
    <w:multiLevelType w:val="hybridMultilevel"/>
    <w:tmpl w:val="4318714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2E757000"/>
    <w:multiLevelType w:val="hybridMultilevel"/>
    <w:tmpl w:val="E36AE08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4757A2"/>
    <w:multiLevelType w:val="multilevel"/>
    <w:tmpl w:val="0C09001D"/>
    <w:numStyleLink w:val="1ai"/>
  </w:abstractNum>
  <w:abstractNum w:abstractNumId="28"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5455E3"/>
    <w:multiLevelType w:val="multilevel"/>
    <w:tmpl w:val="0C09001D"/>
    <w:numStyleLink w:val="1ai"/>
  </w:abstractNum>
  <w:num w:numId="1" w16cid:durableId="1121924911">
    <w:abstractNumId w:val="23"/>
  </w:num>
  <w:num w:numId="2" w16cid:durableId="89392734">
    <w:abstractNumId w:val="13"/>
  </w:num>
  <w:num w:numId="3" w16cid:durableId="1799638653">
    <w:abstractNumId w:val="14"/>
  </w:num>
  <w:num w:numId="4" w16cid:durableId="1832521872">
    <w:abstractNumId w:val="9"/>
  </w:num>
  <w:num w:numId="5" w16cid:durableId="1425760760">
    <w:abstractNumId w:val="7"/>
  </w:num>
  <w:num w:numId="6" w16cid:durableId="266355222">
    <w:abstractNumId w:val="6"/>
  </w:num>
  <w:num w:numId="7" w16cid:durableId="1406610274">
    <w:abstractNumId w:val="5"/>
  </w:num>
  <w:num w:numId="8" w16cid:durableId="642349561">
    <w:abstractNumId w:val="4"/>
  </w:num>
  <w:num w:numId="9" w16cid:durableId="1774323047">
    <w:abstractNumId w:val="8"/>
  </w:num>
  <w:num w:numId="10" w16cid:durableId="1722096923">
    <w:abstractNumId w:val="3"/>
  </w:num>
  <w:num w:numId="11" w16cid:durableId="432674039">
    <w:abstractNumId w:val="2"/>
  </w:num>
  <w:num w:numId="12" w16cid:durableId="1239755857">
    <w:abstractNumId w:val="1"/>
  </w:num>
  <w:num w:numId="13" w16cid:durableId="226503241">
    <w:abstractNumId w:val="0"/>
  </w:num>
  <w:num w:numId="14" w16cid:durableId="1983072270">
    <w:abstractNumId w:val="15"/>
  </w:num>
  <w:num w:numId="15" w16cid:durableId="713046038">
    <w:abstractNumId w:val="28"/>
  </w:num>
  <w:num w:numId="16" w16cid:durableId="804395485">
    <w:abstractNumId w:val="22"/>
  </w:num>
  <w:num w:numId="17" w16cid:durableId="1358122060">
    <w:abstractNumId w:val="29"/>
  </w:num>
  <w:num w:numId="18" w16cid:durableId="474763648">
    <w:abstractNumId w:val="16"/>
  </w:num>
  <w:num w:numId="19" w16cid:durableId="545801045">
    <w:abstractNumId w:val="27"/>
  </w:num>
  <w:num w:numId="20" w16cid:durableId="353460580">
    <w:abstractNumId w:val="18"/>
  </w:num>
  <w:num w:numId="21" w16cid:durableId="1961912508">
    <w:abstractNumId w:val="25"/>
  </w:num>
  <w:num w:numId="22" w16cid:durableId="1407340361">
    <w:abstractNumId w:val="17"/>
  </w:num>
  <w:num w:numId="23" w16cid:durableId="2095546100">
    <w:abstractNumId w:val="21"/>
  </w:num>
  <w:num w:numId="24" w16cid:durableId="1306935871">
    <w:abstractNumId w:val="26"/>
  </w:num>
  <w:num w:numId="25" w16cid:durableId="2132625344">
    <w:abstractNumId w:val="12"/>
  </w:num>
  <w:num w:numId="26" w16cid:durableId="595676235">
    <w:abstractNumId w:val="10"/>
  </w:num>
  <w:num w:numId="27" w16cid:durableId="199130047">
    <w:abstractNumId w:val="24"/>
  </w:num>
  <w:num w:numId="28" w16cid:durableId="1687437444">
    <w:abstractNumId w:val="20"/>
  </w:num>
  <w:num w:numId="29" w16cid:durableId="1216162171">
    <w:abstractNumId w:val="19"/>
  </w:num>
  <w:num w:numId="30" w16cid:durableId="20140662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defaultTabStop w:val="720"/>
  <w:evenAndOddHeaders/>
  <w:characterSpacingControl w:val="doNotCompress"/>
  <w:hdrShapeDefaults>
    <o:shapedefaults v:ext="edit" spidmax="69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365"/>
    <w:rsid w:val="00000408"/>
    <w:rsid w:val="00000968"/>
    <w:rsid w:val="0000136A"/>
    <w:rsid w:val="0000167C"/>
    <w:rsid w:val="00001E08"/>
    <w:rsid w:val="00001E83"/>
    <w:rsid w:val="0000299B"/>
    <w:rsid w:val="0000302F"/>
    <w:rsid w:val="000044D7"/>
    <w:rsid w:val="000047C9"/>
    <w:rsid w:val="00004DFC"/>
    <w:rsid w:val="0000508B"/>
    <w:rsid w:val="000062B6"/>
    <w:rsid w:val="00006EBE"/>
    <w:rsid w:val="00011BB2"/>
    <w:rsid w:val="00012523"/>
    <w:rsid w:val="0001258D"/>
    <w:rsid w:val="00012C55"/>
    <w:rsid w:val="000130D8"/>
    <w:rsid w:val="00015352"/>
    <w:rsid w:val="000158C3"/>
    <w:rsid w:val="0001593B"/>
    <w:rsid w:val="000206A1"/>
    <w:rsid w:val="00020FEE"/>
    <w:rsid w:val="0002152D"/>
    <w:rsid w:val="00022455"/>
    <w:rsid w:val="000228FE"/>
    <w:rsid w:val="00024237"/>
    <w:rsid w:val="00024C5A"/>
    <w:rsid w:val="00025A29"/>
    <w:rsid w:val="00025F04"/>
    <w:rsid w:val="0002657D"/>
    <w:rsid w:val="00026B50"/>
    <w:rsid w:val="00026F54"/>
    <w:rsid w:val="0002768C"/>
    <w:rsid w:val="00027901"/>
    <w:rsid w:val="00030A08"/>
    <w:rsid w:val="00033DC5"/>
    <w:rsid w:val="00034834"/>
    <w:rsid w:val="00035909"/>
    <w:rsid w:val="00036B71"/>
    <w:rsid w:val="000374D4"/>
    <w:rsid w:val="000377D1"/>
    <w:rsid w:val="00040A6E"/>
    <w:rsid w:val="00040C1D"/>
    <w:rsid w:val="00041259"/>
    <w:rsid w:val="00041834"/>
    <w:rsid w:val="00041B6D"/>
    <w:rsid w:val="000424C9"/>
    <w:rsid w:val="000427DF"/>
    <w:rsid w:val="00043EC8"/>
    <w:rsid w:val="000448E9"/>
    <w:rsid w:val="00044D31"/>
    <w:rsid w:val="0004590A"/>
    <w:rsid w:val="000476E0"/>
    <w:rsid w:val="0005112B"/>
    <w:rsid w:val="0005148E"/>
    <w:rsid w:val="000517FB"/>
    <w:rsid w:val="000518FE"/>
    <w:rsid w:val="00051B0B"/>
    <w:rsid w:val="00052C02"/>
    <w:rsid w:val="000531B5"/>
    <w:rsid w:val="00055382"/>
    <w:rsid w:val="00061254"/>
    <w:rsid w:val="00061B4C"/>
    <w:rsid w:val="00061DFD"/>
    <w:rsid w:val="00062AE1"/>
    <w:rsid w:val="00062D5D"/>
    <w:rsid w:val="00062DAF"/>
    <w:rsid w:val="00063304"/>
    <w:rsid w:val="00063CCC"/>
    <w:rsid w:val="000640CC"/>
    <w:rsid w:val="000645C1"/>
    <w:rsid w:val="000650CB"/>
    <w:rsid w:val="000674B6"/>
    <w:rsid w:val="00067CB2"/>
    <w:rsid w:val="00067DF5"/>
    <w:rsid w:val="00070FF7"/>
    <w:rsid w:val="00070FFA"/>
    <w:rsid w:val="0007153C"/>
    <w:rsid w:val="00071744"/>
    <w:rsid w:val="00071882"/>
    <w:rsid w:val="000722F1"/>
    <w:rsid w:val="00072A21"/>
    <w:rsid w:val="0007340D"/>
    <w:rsid w:val="00073707"/>
    <w:rsid w:val="0007530D"/>
    <w:rsid w:val="000766A1"/>
    <w:rsid w:val="00081161"/>
    <w:rsid w:val="000814A0"/>
    <w:rsid w:val="0008162D"/>
    <w:rsid w:val="00082069"/>
    <w:rsid w:val="00083479"/>
    <w:rsid w:val="00083A2E"/>
    <w:rsid w:val="00083FF0"/>
    <w:rsid w:val="0008625E"/>
    <w:rsid w:val="00086723"/>
    <w:rsid w:val="00087E51"/>
    <w:rsid w:val="0009098D"/>
    <w:rsid w:val="00091309"/>
    <w:rsid w:val="00093382"/>
    <w:rsid w:val="0009354F"/>
    <w:rsid w:val="00093A49"/>
    <w:rsid w:val="00094EF0"/>
    <w:rsid w:val="000961D5"/>
    <w:rsid w:val="0009670C"/>
    <w:rsid w:val="00097BDB"/>
    <w:rsid w:val="00097DD9"/>
    <w:rsid w:val="000A0E3E"/>
    <w:rsid w:val="000A132C"/>
    <w:rsid w:val="000A1CDF"/>
    <w:rsid w:val="000A1F8D"/>
    <w:rsid w:val="000A2818"/>
    <w:rsid w:val="000A32E2"/>
    <w:rsid w:val="000A4013"/>
    <w:rsid w:val="000A4055"/>
    <w:rsid w:val="000A4388"/>
    <w:rsid w:val="000A4CB4"/>
    <w:rsid w:val="000A5A30"/>
    <w:rsid w:val="000A6486"/>
    <w:rsid w:val="000A65B7"/>
    <w:rsid w:val="000A71C0"/>
    <w:rsid w:val="000B0A40"/>
    <w:rsid w:val="000B152C"/>
    <w:rsid w:val="000B4297"/>
    <w:rsid w:val="000B53AF"/>
    <w:rsid w:val="000B6B6F"/>
    <w:rsid w:val="000B7358"/>
    <w:rsid w:val="000B76BA"/>
    <w:rsid w:val="000B7F4F"/>
    <w:rsid w:val="000C2908"/>
    <w:rsid w:val="000C2D8D"/>
    <w:rsid w:val="000C3234"/>
    <w:rsid w:val="000C367E"/>
    <w:rsid w:val="000C493F"/>
    <w:rsid w:val="000C4983"/>
    <w:rsid w:val="000C53FD"/>
    <w:rsid w:val="000C5454"/>
    <w:rsid w:val="000C611B"/>
    <w:rsid w:val="000C68F3"/>
    <w:rsid w:val="000C6C9D"/>
    <w:rsid w:val="000C6E77"/>
    <w:rsid w:val="000D0E48"/>
    <w:rsid w:val="000D1CBF"/>
    <w:rsid w:val="000D2D0C"/>
    <w:rsid w:val="000D47A6"/>
    <w:rsid w:val="000D4965"/>
    <w:rsid w:val="000D5B0C"/>
    <w:rsid w:val="000D6B5A"/>
    <w:rsid w:val="000D767A"/>
    <w:rsid w:val="000E0D91"/>
    <w:rsid w:val="000E266D"/>
    <w:rsid w:val="000E3314"/>
    <w:rsid w:val="000E3459"/>
    <w:rsid w:val="000E416E"/>
    <w:rsid w:val="000E57AD"/>
    <w:rsid w:val="000E6B75"/>
    <w:rsid w:val="000E7448"/>
    <w:rsid w:val="000E76B8"/>
    <w:rsid w:val="000E7886"/>
    <w:rsid w:val="000F2562"/>
    <w:rsid w:val="000F5798"/>
    <w:rsid w:val="000F7134"/>
    <w:rsid w:val="000F7A17"/>
    <w:rsid w:val="001004B4"/>
    <w:rsid w:val="00100981"/>
    <w:rsid w:val="001012ED"/>
    <w:rsid w:val="00102D9B"/>
    <w:rsid w:val="00103293"/>
    <w:rsid w:val="00103CFC"/>
    <w:rsid w:val="0010556C"/>
    <w:rsid w:val="0010590D"/>
    <w:rsid w:val="00106256"/>
    <w:rsid w:val="00106F5C"/>
    <w:rsid w:val="001073A2"/>
    <w:rsid w:val="0010785D"/>
    <w:rsid w:val="001116CE"/>
    <w:rsid w:val="00111DB9"/>
    <w:rsid w:val="00111F37"/>
    <w:rsid w:val="0011267C"/>
    <w:rsid w:val="00112B83"/>
    <w:rsid w:val="0011320D"/>
    <w:rsid w:val="0011370B"/>
    <w:rsid w:val="00114968"/>
    <w:rsid w:val="00114D31"/>
    <w:rsid w:val="00116612"/>
    <w:rsid w:val="00116DDB"/>
    <w:rsid w:val="001203F4"/>
    <w:rsid w:val="00121263"/>
    <w:rsid w:val="001223EB"/>
    <w:rsid w:val="00122699"/>
    <w:rsid w:val="00122B14"/>
    <w:rsid w:val="00122F3E"/>
    <w:rsid w:val="0012415E"/>
    <w:rsid w:val="00124249"/>
    <w:rsid w:val="00125B29"/>
    <w:rsid w:val="00126F54"/>
    <w:rsid w:val="00130EB0"/>
    <w:rsid w:val="00131667"/>
    <w:rsid w:val="0013415B"/>
    <w:rsid w:val="00134659"/>
    <w:rsid w:val="0013469E"/>
    <w:rsid w:val="00134A0D"/>
    <w:rsid w:val="00134F67"/>
    <w:rsid w:val="0013510E"/>
    <w:rsid w:val="00135D41"/>
    <w:rsid w:val="00136667"/>
    <w:rsid w:val="001373E1"/>
    <w:rsid w:val="00137565"/>
    <w:rsid w:val="00140104"/>
    <w:rsid w:val="00140C1A"/>
    <w:rsid w:val="0014194A"/>
    <w:rsid w:val="00142773"/>
    <w:rsid w:val="001427E6"/>
    <w:rsid w:val="00143084"/>
    <w:rsid w:val="001431F6"/>
    <w:rsid w:val="001432EC"/>
    <w:rsid w:val="001440C7"/>
    <w:rsid w:val="00144858"/>
    <w:rsid w:val="00144C7B"/>
    <w:rsid w:val="00144DAA"/>
    <w:rsid w:val="0014559F"/>
    <w:rsid w:val="00145C4F"/>
    <w:rsid w:val="00145EAC"/>
    <w:rsid w:val="00146A81"/>
    <w:rsid w:val="00147F4A"/>
    <w:rsid w:val="001503E0"/>
    <w:rsid w:val="00150809"/>
    <w:rsid w:val="00150AE6"/>
    <w:rsid w:val="00151F69"/>
    <w:rsid w:val="00152C6F"/>
    <w:rsid w:val="001545AA"/>
    <w:rsid w:val="00154C26"/>
    <w:rsid w:val="00156197"/>
    <w:rsid w:val="00156A44"/>
    <w:rsid w:val="001603C9"/>
    <w:rsid w:val="001606E1"/>
    <w:rsid w:val="001609A3"/>
    <w:rsid w:val="00162D2F"/>
    <w:rsid w:val="001648F4"/>
    <w:rsid w:val="001649C0"/>
    <w:rsid w:val="00164A1F"/>
    <w:rsid w:val="0016560B"/>
    <w:rsid w:val="0016638E"/>
    <w:rsid w:val="0016651E"/>
    <w:rsid w:val="001712AD"/>
    <w:rsid w:val="001728D5"/>
    <w:rsid w:val="00173BD5"/>
    <w:rsid w:val="0017422B"/>
    <w:rsid w:val="001745CB"/>
    <w:rsid w:val="001747A0"/>
    <w:rsid w:val="00174839"/>
    <w:rsid w:val="00174A80"/>
    <w:rsid w:val="00175739"/>
    <w:rsid w:val="001758B4"/>
    <w:rsid w:val="00176F7E"/>
    <w:rsid w:val="001771A6"/>
    <w:rsid w:val="00177A72"/>
    <w:rsid w:val="00177CB4"/>
    <w:rsid w:val="00180E0D"/>
    <w:rsid w:val="0018139E"/>
    <w:rsid w:val="00182219"/>
    <w:rsid w:val="00182FDC"/>
    <w:rsid w:val="00183A18"/>
    <w:rsid w:val="00184A69"/>
    <w:rsid w:val="001859F4"/>
    <w:rsid w:val="00187F94"/>
    <w:rsid w:val="00190303"/>
    <w:rsid w:val="00191514"/>
    <w:rsid w:val="00192B86"/>
    <w:rsid w:val="00192DBF"/>
    <w:rsid w:val="001949F3"/>
    <w:rsid w:val="00194E8C"/>
    <w:rsid w:val="0019566B"/>
    <w:rsid w:val="00197754"/>
    <w:rsid w:val="001A0A4B"/>
    <w:rsid w:val="001A0DA8"/>
    <w:rsid w:val="001A1ED6"/>
    <w:rsid w:val="001A2556"/>
    <w:rsid w:val="001A2831"/>
    <w:rsid w:val="001A28C5"/>
    <w:rsid w:val="001A4539"/>
    <w:rsid w:val="001A4C91"/>
    <w:rsid w:val="001A747B"/>
    <w:rsid w:val="001A766A"/>
    <w:rsid w:val="001B036B"/>
    <w:rsid w:val="001B1224"/>
    <w:rsid w:val="001B2349"/>
    <w:rsid w:val="001B2CE7"/>
    <w:rsid w:val="001B31B6"/>
    <w:rsid w:val="001B3B2D"/>
    <w:rsid w:val="001B3FD3"/>
    <w:rsid w:val="001B454E"/>
    <w:rsid w:val="001B57E5"/>
    <w:rsid w:val="001B5F56"/>
    <w:rsid w:val="001B6598"/>
    <w:rsid w:val="001B6F97"/>
    <w:rsid w:val="001B74A7"/>
    <w:rsid w:val="001B7DDE"/>
    <w:rsid w:val="001C2491"/>
    <w:rsid w:val="001C4B4B"/>
    <w:rsid w:val="001C4E84"/>
    <w:rsid w:val="001D0A14"/>
    <w:rsid w:val="001D2515"/>
    <w:rsid w:val="001D290F"/>
    <w:rsid w:val="001D43D6"/>
    <w:rsid w:val="001D52EA"/>
    <w:rsid w:val="001D77F1"/>
    <w:rsid w:val="001D7E33"/>
    <w:rsid w:val="001E0BE6"/>
    <w:rsid w:val="001E1B42"/>
    <w:rsid w:val="001E20FE"/>
    <w:rsid w:val="001E33E2"/>
    <w:rsid w:val="001E4013"/>
    <w:rsid w:val="001E4D2B"/>
    <w:rsid w:val="001E513B"/>
    <w:rsid w:val="001E7137"/>
    <w:rsid w:val="001F0359"/>
    <w:rsid w:val="001F07E4"/>
    <w:rsid w:val="001F0F2A"/>
    <w:rsid w:val="001F1E8B"/>
    <w:rsid w:val="001F28AC"/>
    <w:rsid w:val="001F3D73"/>
    <w:rsid w:val="001F3DDE"/>
    <w:rsid w:val="001F4A29"/>
    <w:rsid w:val="001F5114"/>
    <w:rsid w:val="001F5879"/>
    <w:rsid w:val="001F6A84"/>
    <w:rsid w:val="001F76D3"/>
    <w:rsid w:val="001F7A2C"/>
    <w:rsid w:val="001F7E31"/>
    <w:rsid w:val="001F7EC9"/>
    <w:rsid w:val="00200F42"/>
    <w:rsid w:val="002013A5"/>
    <w:rsid w:val="00202210"/>
    <w:rsid w:val="002032FC"/>
    <w:rsid w:val="002042B0"/>
    <w:rsid w:val="00204B7C"/>
    <w:rsid w:val="00204E66"/>
    <w:rsid w:val="00205120"/>
    <w:rsid w:val="002070A1"/>
    <w:rsid w:val="0021106D"/>
    <w:rsid w:val="00211A5A"/>
    <w:rsid w:val="00211AA2"/>
    <w:rsid w:val="00211E71"/>
    <w:rsid w:val="00211EC3"/>
    <w:rsid w:val="00212B35"/>
    <w:rsid w:val="00214EBB"/>
    <w:rsid w:val="00215775"/>
    <w:rsid w:val="00216C95"/>
    <w:rsid w:val="002172BF"/>
    <w:rsid w:val="00217726"/>
    <w:rsid w:val="00217AA1"/>
    <w:rsid w:val="00217C7F"/>
    <w:rsid w:val="00220322"/>
    <w:rsid w:val="002210FC"/>
    <w:rsid w:val="00222252"/>
    <w:rsid w:val="00222AA8"/>
    <w:rsid w:val="00223452"/>
    <w:rsid w:val="00223476"/>
    <w:rsid w:val="002236BF"/>
    <w:rsid w:val="00223A3A"/>
    <w:rsid w:val="00223F82"/>
    <w:rsid w:val="0022505B"/>
    <w:rsid w:val="00225404"/>
    <w:rsid w:val="00226521"/>
    <w:rsid w:val="00226ADB"/>
    <w:rsid w:val="00227354"/>
    <w:rsid w:val="00231699"/>
    <w:rsid w:val="002321A4"/>
    <w:rsid w:val="0023228E"/>
    <w:rsid w:val="00232489"/>
    <w:rsid w:val="0023286C"/>
    <w:rsid w:val="00233170"/>
    <w:rsid w:val="00234DF7"/>
    <w:rsid w:val="00234FE1"/>
    <w:rsid w:val="00237851"/>
    <w:rsid w:val="00237916"/>
    <w:rsid w:val="002400DC"/>
    <w:rsid w:val="002401BE"/>
    <w:rsid w:val="002408F1"/>
    <w:rsid w:val="0024230A"/>
    <w:rsid w:val="00243584"/>
    <w:rsid w:val="002438A6"/>
    <w:rsid w:val="00244397"/>
    <w:rsid w:val="00245095"/>
    <w:rsid w:val="002461DA"/>
    <w:rsid w:val="0024786D"/>
    <w:rsid w:val="00247A76"/>
    <w:rsid w:val="002508A3"/>
    <w:rsid w:val="00251F1C"/>
    <w:rsid w:val="00252A55"/>
    <w:rsid w:val="00254270"/>
    <w:rsid w:val="002546CF"/>
    <w:rsid w:val="00254909"/>
    <w:rsid w:val="00254DCB"/>
    <w:rsid w:val="00254E66"/>
    <w:rsid w:val="00255D7B"/>
    <w:rsid w:val="00257022"/>
    <w:rsid w:val="00257711"/>
    <w:rsid w:val="0026061C"/>
    <w:rsid w:val="002617C0"/>
    <w:rsid w:val="00261975"/>
    <w:rsid w:val="00264322"/>
    <w:rsid w:val="002666F9"/>
    <w:rsid w:val="002708C5"/>
    <w:rsid w:val="00270CAD"/>
    <w:rsid w:val="00271010"/>
    <w:rsid w:val="00271203"/>
    <w:rsid w:val="00271262"/>
    <w:rsid w:val="00271C10"/>
    <w:rsid w:val="00272174"/>
    <w:rsid w:val="00272446"/>
    <w:rsid w:val="00272530"/>
    <w:rsid w:val="00272630"/>
    <w:rsid w:val="00272D75"/>
    <w:rsid w:val="002739F9"/>
    <w:rsid w:val="00274DBE"/>
    <w:rsid w:val="00275424"/>
    <w:rsid w:val="00275C5C"/>
    <w:rsid w:val="00275DE6"/>
    <w:rsid w:val="00277829"/>
    <w:rsid w:val="0028090B"/>
    <w:rsid w:val="00280EDA"/>
    <w:rsid w:val="0028137F"/>
    <w:rsid w:val="0028170E"/>
    <w:rsid w:val="00281AE0"/>
    <w:rsid w:val="00283108"/>
    <w:rsid w:val="00285930"/>
    <w:rsid w:val="00285E96"/>
    <w:rsid w:val="00287810"/>
    <w:rsid w:val="0028791E"/>
    <w:rsid w:val="00287F0C"/>
    <w:rsid w:val="0029006C"/>
    <w:rsid w:val="00290786"/>
    <w:rsid w:val="00290BFF"/>
    <w:rsid w:val="0029140F"/>
    <w:rsid w:val="00291828"/>
    <w:rsid w:val="00291A98"/>
    <w:rsid w:val="00292DA6"/>
    <w:rsid w:val="00293541"/>
    <w:rsid w:val="00293E01"/>
    <w:rsid w:val="00293EB2"/>
    <w:rsid w:val="00293EE6"/>
    <w:rsid w:val="0029426F"/>
    <w:rsid w:val="002942CA"/>
    <w:rsid w:val="00294E31"/>
    <w:rsid w:val="00294F6C"/>
    <w:rsid w:val="002954B3"/>
    <w:rsid w:val="00295C3D"/>
    <w:rsid w:val="002A0FFA"/>
    <w:rsid w:val="002A15D2"/>
    <w:rsid w:val="002A24C0"/>
    <w:rsid w:val="002A45F8"/>
    <w:rsid w:val="002A46D9"/>
    <w:rsid w:val="002A5DD8"/>
    <w:rsid w:val="002A728B"/>
    <w:rsid w:val="002A7509"/>
    <w:rsid w:val="002A78D0"/>
    <w:rsid w:val="002A7D68"/>
    <w:rsid w:val="002A7D8F"/>
    <w:rsid w:val="002A7F57"/>
    <w:rsid w:val="002B02E2"/>
    <w:rsid w:val="002B06E9"/>
    <w:rsid w:val="002B1D9D"/>
    <w:rsid w:val="002B2234"/>
    <w:rsid w:val="002B2E95"/>
    <w:rsid w:val="002B4166"/>
    <w:rsid w:val="002B499D"/>
    <w:rsid w:val="002B5094"/>
    <w:rsid w:val="002B531E"/>
    <w:rsid w:val="002B57BD"/>
    <w:rsid w:val="002B5D1F"/>
    <w:rsid w:val="002C0959"/>
    <w:rsid w:val="002C25B7"/>
    <w:rsid w:val="002C266B"/>
    <w:rsid w:val="002C3CEB"/>
    <w:rsid w:val="002C3DDC"/>
    <w:rsid w:val="002C444B"/>
    <w:rsid w:val="002C46F7"/>
    <w:rsid w:val="002C5CC6"/>
    <w:rsid w:val="002C5FFF"/>
    <w:rsid w:val="002C6112"/>
    <w:rsid w:val="002C644F"/>
    <w:rsid w:val="002C70CA"/>
    <w:rsid w:val="002C78A7"/>
    <w:rsid w:val="002D04B8"/>
    <w:rsid w:val="002D0E4A"/>
    <w:rsid w:val="002D1346"/>
    <w:rsid w:val="002D138F"/>
    <w:rsid w:val="002D19DE"/>
    <w:rsid w:val="002D1BD5"/>
    <w:rsid w:val="002D1C2A"/>
    <w:rsid w:val="002D1EA0"/>
    <w:rsid w:val="002D261C"/>
    <w:rsid w:val="002D3850"/>
    <w:rsid w:val="002D5125"/>
    <w:rsid w:val="002D517E"/>
    <w:rsid w:val="002D5FE9"/>
    <w:rsid w:val="002D631F"/>
    <w:rsid w:val="002D66A7"/>
    <w:rsid w:val="002D75FD"/>
    <w:rsid w:val="002D768D"/>
    <w:rsid w:val="002D7F9D"/>
    <w:rsid w:val="002E00D3"/>
    <w:rsid w:val="002E054C"/>
    <w:rsid w:val="002E0E45"/>
    <w:rsid w:val="002E1603"/>
    <w:rsid w:val="002E2064"/>
    <w:rsid w:val="002E311F"/>
    <w:rsid w:val="002E36FA"/>
    <w:rsid w:val="002E495D"/>
    <w:rsid w:val="002E51C3"/>
    <w:rsid w:val="002E555D"/>
    <w:rsid w:val="002E599B"/>
    <w:rsid w:val="002E5BB3"/>
    <w:rsid w:val="002E6451"/>
    <w:rsid w:val="002F0271"/>
    <w:rsid w:val="002F0C01"/>
    <w:rsid w:val="002F2D9F"/>
    <w:rsid w:val="002F34FD"/>
    <w:rsid w:val="002F3557"/>
    <w:rsid w:val="002F4662"/>
    <w:rsid w:val="002F57D1"/>
    <w:rsid w:val="002F5C74"/>
    <w:rsid w:val="002F7E9A"/>
    <w:rsid w:val="003012F8"/>
    <w:rsid w:val="00302627"/>
    <w:rsid w:val="00303C2B"/>
    <w:rsid w:val="00310537"/>
    <w:rsid w:val="003118A2"/>
    <w:rsid w:val="0031228C"/>
    <w:rsid w:val="00312436"/>
    <w:rsid w:val="0031270D"/>
    <w:rsid w:val="00312C2F"/>
    <w:rsid w:val="00313323"/>
    <w:rsid w:val="00313BF9"/>
    <w:rsid w:val="0031537D"/>
    <w:rsid w:val="003154B9"/>
    <w:rsid w:val="003156F4"/>
    <w:rsid w:val="003167A5"/>
    <w:rsid w:val="00316E4C"/>
    <w:rsid w:val="00317D2D"/>
    <w:rsid w:val="00321BEF"/>
    <w:rsid w:val="00322BD7"/>
    <w:rsid w:val="00322CAE"/>
    <w:rsid w:val="003234D3"/>
    <w:rsid w:val="00325FE8"/>
    <w:rsid w:val="00325FF6"/>
    <w:rsid w:val="00326CB8"/>
    <w:rsid w:val="003301EC"/>
    <w:rsid w:val="003302B0"/>
    <w:rsid w:val="00330630"/>
    <w:rsid w:val="00330E42"/>
    <w:rsid w:val="003310B6"/>
    <w:rsid w:val="0033140E"/>
    <w:rsid w:val="0033156F"/>
    <w:rsid w:val="0033246D"/>
    <w:rsid w:val="0033269A"/>
    <w:rsid w:val="00333629"/>
    <w:rsid w:val="003337ED"/>
    <w:rsid w:val="003342A2"/>
    <w:rsid w:val="00334903"/>
    <w:rsid w:val="003360E1"/>
    <w:rsid w:val="00336477"/>
    <w:rsid w:val="00337B5D"/>
    <w:rsid w:val="0034036B"/>
    <w:rsid w:val="003416AE"/>
    <w:rsid w:val="00341967"/>
    <w:rsid w:val="00342365"/>
    <w:rsid w:val="00342561"/>
    <w:rsid w:val="0034308B"/>
    <w:rsid w:val="00343588"/>
    <w:rsid w:val="003439AC"/>
    <w:rsid w:val="00343CCE"/>
    <w:rsid w:val="003442F4"/>
    <w:rsid w:val="00344B8C"/>
    <w:rsid w:val="00346067"/>
    <w:rsid w:val="00346708"/>
    <w:rsid w:val="003470BB"/>
    <w:rsid w:val="0034751B"/>
    <w:rsid w:val="003475AC"/>
    <w:rsid w:val="00351537"/>
    <w:rsid w:val="00351739"/>
    <w:rsid w:val="00352691"/>
    <w:rsid w:val="00352F26"/>
    <w:rsid w:val="003533C8"/>
    <w:rsid w:val="003539A1"/>
    <w:rsid w:val="00353CD2"/>
    <w:rsid w:val="00354EF6"/>
    <w:rsid w:val="00354FE5"/>
    <w:rsid w:val="0035526D"/>
    <w:rsid w:val="003554F1"/>
    <w:rsid w:val="00355D62"/>
    <w:rsid w:val="00356487"/>
    <w:rsid w:val="00357AC5"/>
    <w:rsid w:val="00360073"/>
    <w:rsid w:val="00360206"/>
    <w:rsid w:val="0036055F"/>
    <w:rsid w:val="00360574"/>
    <w:rsid w:val="003609C8"/>
    <w:rsid w:val="00360A0F"/>
    <w:rsid w:val="00360D73"/>
    <w:rsid w:val="00362442"/>
    <w:rsid w:val="00362451"/>
    <w:rsid w:val="00365276"/>
    <w:rsid w:val="0036533E"/>
    <w:rsid w:val="00365A34"/>
    <w:rsid w:val="00365F50"/>
    <w:rsid w:val="00366081"/>
    <w:rsid w:val="00367867"/>
    <w:rsid w:val="003701A6"/>
    <w:rsid w:val="003719D0"/>
    <w:rsid w:val="003730FF"/>
    <w:rsid w:val="00374F8C"/>
    <w:rsid w:val="00375FDA"/>
    <w:rsid w:val="00376DA8"/>
    <w:rsid w:val="00376FB7"/>
    <w:rsid w:val="00377915"/>
    <w:rsid w:val="00380CBD"/>
    <w:rsid w:val="00381F72"/>
    <w:rsid w:val="00382260"/>
    <w:rsid w:val="00382EAF"/>
    <w:rsid w:val="0038455D"/>
    <w:rsid w:val="00385BCB"/>
    <w:rsid w:val="0038641A"/>
    <w:rsid w:val="003865FD"/>
    <w:rsid w:val="003869BB"/>
    <w:rsid w:val="00386BCB"/>
    <w:rsid w:val="00386F02"/>
    <w:rsid w:val="00390A91"/>
    <w:rsid w:val="003919D3"/>
    <w:rsid w:val="003936D4"/>
    <w:rsid w:val="00393B32"/>
    <w:rsid w:val="00393B48"/>
    <w:rsid w:val="00394CDA"/>
    <w:rsid w:val="00394E24"/>
    <w:rsid w:val="00395FA6"/>
    <w:rsid w:val="00396019"/>
    <w:rsid w:val="00396B93"/>
    <w:rsid w:val="003974DF"/>
    <w:rsid w:val="003A080C"/>
    <w:rsid w:val="003A0BFD"/>
    <w:rsid w:val="003A0D1A"/>
    <w:rsid w:val="003A298B"/>
    <w:rsid w:val="003A5AA3"/>
    <w:rsid w:val="003A6947"/>
    <w:rsid w:val="003A757C"/>
    <w:rsid w:val="003B03E3"/>
    <w:rsid w:val="003B10E2"/>
    <w:rsid w:val="003B1292"/>
    <w:rsid w:val="003B13C0"/>
    <w:rsid w:val="003B23B8"/>
    <w:rsid w:val="003B2F93"/>
    <w:rsid w:val="003B3CB6"/>
    <w:rsid w:val="003B4EAA"/>
    <w:rsid w:val="003B6BE7"/>
    <w:rsid w:val="003C1DF1"/>
    <w:rsid w:val="003C2F32"/>
    <w:rsid w:val="003C3408"/>
    <w:rsid w:val="003C3E08"/>
    <w:rsid w:val="003C471B"/>
    <w:rsid w:val="003C47D8"/>
    <w:rsid w:val="003C4C3A"/>
    <w:rsid w:val="003C4E47"/>
    <w:rsid w:val="003C4F4C"/>
    <w:rsid w:val="003C56A1"/>
    <w:rsid w:val="003C6B55"/>
    <w:rsid w:val="003D04C3"/>
    <w:rsid w:val="003D0BD2"/>
    <w:rsid w:val="003D0D59"/>
    <w:rsid w:val="003D127C"/>
    <w:rsid w:val="003D1314"/>
    <w:rsid w:val="003D2C89"/>
    <w:rsid w:val="003D3E7D"/>
    <w:rsid w:val="003D46B2"/>
    <w:rsid w:val="003D5AC1"/>
    <w:rsid w:val="003D6691"/>
    <w:rsid w:val="003D747F"/>
    <w:rsid w:val="003D7F9A"/>
    <w:rsid w:val="003E0016"/>
    <w:rsid w:val="003E0669"/>
    <w:rsid w:val="003E3421"/>
    <w:rsid w:val="003E3AE3"/>
    <w:rsid w:val="003E3E0A"/>
    <w:rsid w:val="003E4FFF"/>
    <w:rsid w:val="003E5DCA"/>
    <w:rsid w:val="003E6428"/>
    <w:rsid w:val="003E7D8D"/>
    <w:rsid w:val="003F0246"/>
    <w:rsid w:val="003F04F3"/>
    <w:rsid w:val="003F0970"/>
    <w:rsid w:val="003F0EE0"/>
    <w:rsid w:val="003F19BF"/>
    <w:rsid w:val="003F1B9D"/>
    <w:rsid w:val="003F1CEF"/>
    <w:rsid w:val="003F1D4A"/>
    <w:rsid w:val="003F2134"/>
    <w:rsid w:val="003F2F44"/>
    <w:rsid w:val="003F3B03"/>
    <w:rsid w:val="003F55AD"/>
    <w:rsid w:val="003F69E1"/>
    <w:rsid w:val="004004A5"/>
    <w:rsid w:val="0040132A"/>
    <w:rsid w:val="00401D07"/>
    <w:rsid w:val="00401F39"/>
    <w:rsid w:val="00402201"/>
    <w:rsid w:val="004029E8"/>
    <w:rsid w:val="00402C92"/>
    <w:rsid w:val="00404454"/>
    <w:rsid w:val="0040447D"/>
    <w:rsid w:val="004052B6"/>
    <w:rsid w:val="0040569B"/>
    <w:rsid w:val="00405EF3"/>
    <w:rsid w:val="00406140"/>
    <w:rsid w:val="00407679"/>
    <w:rsid w:val="004076B8"/>
    <w:rsid w:val="00407B65"/>
    <w:rsid w:val="00407E8D"/>
    <w:rsid w:val="00410A5F"/>
    <w:rsid w:val="00410F53"/>
    <w:rsid w:val="004121B1"/>
    <w:rsid w:val="00412CF8"/>
    <w:rsid w:val="00412DDD"/>
    <w:rsid w:val="00412F2E"/>
    <w:rsid w:val="0041342D"/>
    <w:rsid w:val="0041344B"/>
    <w:rsid w:val="00413D0C"/>
    <w:rsid w:val="00413EBA"/>
    <w:rsid w:val="004147E8"/>
    <w:rsid w:val="00414E89"/>
    <w:rsid w:val="00415099"/>
    <w:rsid w:val="004164C7"/>
    <w:rsid w:val="00416852"/>
    <w:rsid w:val="00417619"/>
    <w:rsid w:val="00417D07"/>
    <w:rsid w:val="00420661"/>
    <w:rsid w:val="004206D6"/>
    <w:rsid w:val="0042149A"/>
    <w:rsid w:val="00421BBA"/>
    <w:rsid w:val="00422EB4"/>
    <w:rsid w:val="004230D1"/>
    <w:rsid w:val="0042596D"/>
    <w:rsid w:val="00425E03"/>
    <w:rsid w:val="004309BB"/>
    <w:rsid w:val="0043112D"/>
    <w:rsid w:val="00431F38"/>
    <w:rsid w:val="00431F7E"/>
    <w:rsid w:val="00432737"/>
    <w:rsid w:val="004336A3"/>
    <w:rsid w:val="004336C5"/>
    <w:rsid w:val="00433F87"/>
    <w:rsid w:val="004347BC"/>
    <w:rsid w:val="00434A22"/>
    <w:rsid w:val="00434CEE"/>
    <w:rsid w:val="00434F54"/>
    <w:rsid w:val="004352E7"/>
    <w:rsid w:val="00436716"/>
    <w:rsid w:val="0043720D"/>
    <w:rsid w:val="00437BA6"/>
    <w:rsid w:val="00441803"/>
    <w:rsid w:val="004436A0"/>
    <w:rsid w:val="004447BD"/>
    <w:rsid w:val="004501A7"/>
    <w:rsid w:val="004515AC"/>
    <w:rsid w:val="00451884"/>
    <w:rsid w:val="004526FE"/>
    <w:rsid w:val="00453BBD"/>
    <w:rsid w:val="00453E73"/>
    <w:rsid w:val="004545D6"/>
    <w:rsid w:val="004548E8"/>
    <w:rsid w:val="00456774"/>
    <w:rsid w:val="00460832"/>
    <w:rsid w:val="00461174"/>
    <w:rsid w:val="00462690"/>
    <w:rsid w:val="00463B6E"/>
    <w:rsid w:val="004643F2"/>
    <w:rsid w:val="00464F59"/>
    <w:rsid w:val="0046572D"/>
    <w:rsid w:val="00465F17"/>
    <w:rsid w:val="0047015E"/>
    <w:rsid w:val="0047023C"/>
    <w:rsid w:val="00471C3F"/>
    <w:rsid w:val="004721FD"/>
    <w:rsid w:val="004725BC"/>
    <w:rsid w:val="00472A7D"/>
    <w:rsid w:val="00473610"/>
    <w:rsid w:val="004738B0"/>
    <w:rsid w:val="00474D87"/>
    <w:rsid w:val="00475D18"/>
    <w:rsid w:val="00482060"/>
    <w:rsid w:val="004824F4"/>
    <w:rsid w:val="004826ED"/>
    <w:rsid w:val="00482BE6"/>
    <w:rsid w:val="00483D4F"/>
    <w:rsid w:val="004849FE"/>
    <w:rsid w:val="00485EC7"/>
    <w:rsid w:val="004866F7"/>
    <w:rsid w:val="0048699A"/>
    <w:rsid w:val="004902BA"/>
    <w:rsid w:val="00490AC7"/>
    <w:rsid w:val="00490E45"/>
    <w:rsid w:val="00491BEB"/>
    <w:rsid w:val="0049214B"/>
    <w:rsid w:val="00493938"/>
    <w:rsid w:val="0049404B"/>
    <w:rsid w:val="00494698"/>
    <w:rsid w:val="00495016"/>
    <w:rsid w:val="00495245"/>
    <w:rsid w:val="004960CC"/>
    <w:rsid w:val="004A09AC"/>
    <w:rsid w:val="004A1509"/>
    <w:rsid w:val="004A1A98"/>
    <w:rsid w:val="004A2395"/>
    <w:rsid w:val="004A3ADD"/>
    <w:rsid w:val="004A4244"/>
    <w:rsid w:val="004A783C"/>
    <w:rsid w:val="004B091E"/>
    <w:rsid w:val="004B0CB8"/>
    <w:rsid w:val="004B1899"/>
    <w:rsid w:val="004B1C65"/>
    <w:rsid w:val="004B1CB1"/>
    <w:rsid w:val="004B2185"/>
    <w:rsid w:val="004B2BC7"/>
    <w:rsid w:val="004B40A4"/>
    <w:rsid w:val="004B559E"/>
    <w:rsid w:val="004B678B"/>
    <w:rsid w:val="004B6EE8"/>
    <w:rsid w:val="004B708F"/>
    <w:rsid w:val="004B7C3B"/>
    <w:rsid w:val="004B7C61"/>
    <w:rsid w:val="004C159A"/>
    <w:rsid w:val="004C372C"/>
    <w:rsid w:val="004C4D1D"/>
    <w:rsid w:val="004C5EC7"/>
    <w:rsid w:val="004C5FD6"/>
    <w:rsid w:val="004C6F01"/>
    <w:rsid w:val="004C715E"/>
    <w:rsid w:val="004C7854"/>
    <w:rsid w:val="004D0B00"/>
    <w:rsid w:val="004D106E"/>
    <w:rsid w:val="004D13ED"/>
    <w:rsid w:val="004D392E"/>
    <w:rsid w:val="004D3DAF"/>
    <w:rsid w:val="004D6647"/>
    <w:rsid w:val="004D6FB6"/>
    <w:rsid w:val="004D7851"/>
    <w:rsid w:val="004D795B"/>
    <w:rsid w:val="004E0C8C"/>
    <w:rsid w:val="004E1068"/>
    <w:rsid w:val="004E1905"/>
    <w:rsid w:val="004E1DA5"/>
    <w:rsid w:val="004E630E"/>
    <w:rsid w:val="004E6B83"/>
    <w:rsid w:val="004E75FD"/>
    <w:rsid w:val="004E781B"/>
    <w:rsid w:val="004F3A08"/>
    <w:rsid w:val="004F3ED3"/>
    <w:rsid w:val="005003B5"/>
    <w:rsid w:val="0050051D"/>
    <w:rsid w:val="00500745"/>
    <w:rsid w:val="00500C6A"/>
    <w:rsid w:val="00501003"/>
    <w:rsid w:val="00501998"/>
    <w:rsid w:val="00501BF6"/>
    <w:rsid w:val="00501E17"/>
    <w:rsid w:val="00502185"/>
    <w:rsid w:val="005032FA"/>
    <w:rsid w:val="00503326"/>
    <w:rsid w:val="005044E4"/>
    <w:rsid w:val="00504A1A"/>
    <w:rsid w:val="00505461"/>
    <w:rsid w:val="00506C41"/>
    <w:rsid w:val="00506EBD"/>
    <w:rsid w:val="0050784A"/>
    <w:rsid w:val="00510CB1"/>
    <w:rsid w:val="005113A1"/>
    <w:rsid w:val="00511494"/>
    <w:rsid w:val="00511945"/>
    <w:rsid w:val="005151D9"/>
    <w:rsid w:val="005165F9"/>
    <w:rsid w:val="00516831"/>
    <w:rsid w:val="005175D1"/>
    <w:rsid w:val="00517BEE"/>
    <w:rsid w:val="00520905"/>
    <w:rsid w:val="005213BD"/>
    <w:rsid w:val="005227F0"/>
    <w:rsid w:val="00522987"/>
    <w:rsid w:val="00523EAB"/>
    <w:rsid w:val="00525432"/>
    <w:rsid w:val="00525AC3"/>
    <w:rsid w:val="00530562"/>
    <w:rsid w:val="00530690"/>
    <w:rsid w:val="0053095F"/>
    <w:rsid w:val="00530FD4"/>
    <w:rsid w:val="00532377"/>
    <w:rsid w:val="00532BE2"/>
    <w:rsid w:val="00534416"/>
    <w:rsid w:val="00535EB0"/>
    <w:rsid w:val="005379E8"/>
    <w:rsid w:val="00540575"/>
    <w:rsid w:val="00540F3B"/>
    <w:rsid w:val="005418ED"/>
    <w:rsid w:val="005429C8"/>
    <w:rsid w:val="0054393B"/>
    <w:rsid w:val="00545081"/>
    <w:rsid w:val="005472BE"/>
    <w:rsid w:val="00547CF4"/>
    <w:rsid w:val="00547D85"/>
    <w:rsid w:val="00552F85"/>
    <w:rsid w:val="00553069"/>
    <w:rsid w:val="0055597C"/>
    <w:rsid w:val="00555ABF"/>
    <w:rsid w:val="00555B47"/>
    <w:rsid w:val="00556839"/>
    <w:rsid w:val="005570AB"/>
    <w:rsid w:val="00557692"/>
    <w:rsid w:val="005608D4"/>
    <w:rsid w:val="0056096C"/>
    <w:rsid w:val="00561201"/>
    <w:rsid w:val="00561AA8"/>
    <w:rsid w:val="00562123"/>
    <w:rsid w:val="00562184"/>
    <w:rsid w:val="0056229C"/>
    <w:rsid w:val="005626C5"/>
    <w:rsid w:val="00562B45"/>
    <w:rsid w:val="00562E52"/>
    <w:rsid w:val="005650AA"/>
    <w:rsid w:val="00565677"/>
    <w:rsid w:val="005663DA"/>
    <w:rsid w:val="00566A00"/>
    <w:rsid w:val="00566D37"/>
    <w:rsid w:val="005707B5"/>
    <w:rsid w:val="00571486"/>
    <w:rsid w:val="005716C7"/>
    <w:rsid w:val="00571B8A"/>
    <w:rsid w:val="00572BDF"/>
    <w:rsid w:val="00572CE0"/>
    <w:rsid w:val="0057395F"/>
    <w:rsid w:val="00574156"/>
    <w:rsid w:val="00574CEC"/>
    <w:rsid w:val="00574EB5"/>
    <w:rsid w:val="0057507F"/>
    <w:rsid w:val="005751BD"/>
    <w:rsid w:val="00576C15"/>
    <w:rsid w:val="00576E64"/>
    <w:rsid w:val="0058108A"/>
    <w:rsid w:val="00581C10"/>
    <w:rsid w:val="00582BE6"/>
    <w:rsid w:val="00582D58"/>
    <w:rsid w:val="00584D9D"/>
    <w:rsid w:val="00584FAA"/>
    <w:rsid w:val="00585783"/>
    <w:rsid w:val="00586301"/>
    <w:rsid w:val="005871FE"/>
    <w:rsid w:val="00591BBB"/>
    <w:rsid w:val="00592324"/>
    <w:rsid w:val="0059441D"/>
    <w:rsid w:val="00594E82"/>
    <w:rsid w:val="0059712D"/>
    <w:rsid w:val="005971F1"/>
    <w:rsid w:val="00597494"/>
    <w:rsid w:val="005A2BCB"/>
    <w:rsid w:val="005A3162"/>
    <w:rsid w:val="005A3705"/>
    <w:rsid w:val="005A4888"/>
    <w:rsid w:val="005A499A"/>
    <w:rsid w:val="005A4F7A"/>
    <w:rsid w:val="005A6388"/>
    <w:rsid w:val="005A7253"/>
    <w:rsid w:val="005A79D8"/>
    <w:rsid w:val="005B04E7"/>
    <w:rsid w:val="005B0AC9"/>
    <w:rsid w:val="005B2850"/>
    <w:rsid w:val="005B2A0D"/>
    <w:rsid w:val="005B32B5"/>
    <w:rsid w:val="005B338B"/>
    <w:rsid w:val="005B4A5D"/>
    <w:rsid w:val="005B4CA8"/>
    <w:rsid w:val="005B6082"/>
    <w:rsid w:val="005B7DA0"/>
    <w:rsid w:val="005C067C"/>
    <w:rsid w:val="005C06E7"/>
    <w:rsid w:val="005C2132"/>
    <w:rsid w:val="005C38D5"/>
    <w:rsid w:val="005C5AA8"/>
    <w:rsid w:val="005C5B3C"/>
    <w:rsid w:val="005C6D47"/>
    <w:rsid w:val="005C6FA1"/>
    <w:rsid w:val="005C779D"/>
    <w:rsid w:val="005C7B58"/>
    <w:rsid w:val="005D12B9"/>
    <w:rsid w:val="005D144A"/>
    <w:rsid w:val="005D2099"/>
    <w:rsid w:val="005D3E69"/>
    <w:rsid w:val="005D3F7E"/>
    <w:rsid w:val="005D469B"/>
    <w:rsid w:val="005D54BF"/>
    <w:rsid w:val="005D5860"/>
    <w:rsid w:val="005D717E"/>
    <w:rsid w:val="005D7CEC"/>
    <w:rsid w:val="005E0CC5"/>
    <w:rsid w:val="005E20F2"/>
    <w:rsid w:val="005E46B5"/>
    <w:rsid w:val="005E5EAB"/>
    <w:rsid w:val="005E6CCA"/>
    <w:rsid w:val="005E744E"/>
    <w:rsid w:val="005E7E5D"/>
    <w:rsid w:val="005F01D1"/>
    <w:rsid w:val="005F02C8"/>
    <w:rsid w:val="005F04A8"/>
    <w:rsid w:val="005F1530"/>
    <w:rsid w:val="005F27F1"/>
    <w:rsid w:val="005F2DDA"/>
    <w:rsid w:val="005F378D"/>
    <w:rsid w:val="005F4256"/>
    <w:rsid w:val="005F45D5"/>
    <w:rsid w:val="005F4A3B"/>
    <w:rsid w:val="005F6498"/>
    <w:rsid w:val="005F7378"/>
    <w:rsid w:val="0060033B"/>
    <w:rsid w:val="00601456"/>
    <w:rsid w:val="00601E1B"/>
    <w:rsid w:val="00602D97"/>
    <w:rsid w:val="00603158"/>
    <w:rsid w:val="0060391A"/>
    <w:rsid w:val="00604865"/>
    <w:rsid w:val="00605C5E"/>
    <w:rsid w:val="00611869"/>
    <w:rsid w:val="00611AF4"/>
    <w:rsid w:val="00612772"/>
    <w:rsid w:val="00612A7C"/>
    <w:rsid w:val="00613062"/>
    <w:rsid w:val="00613C26"/>
    <w:rsid w:val="00614DCA"/>
    <w:rsid w:val="00615464"/>
    <w:rsid w:val="00615651"/>
    <w:rsid w:val="0061581F"/>
    <w:rsid w:val="00620BC5"/>
    <w:rsid w:val="006221C6"/>
    <w:rsid w:val="00625B0D"/>
    <w:rsid w:val="00625B3C"/>
    <w:rsid w:val="006265F9"/>
    <w:rsid w:val="00626ACE"/>
    <w:rsid w:val="00626D00"/>
    <w:rsid w:val="0062700B"/>
    <w:rsid w:val="006308FF"/>
    <w:rsid w:val="00630F19"/>
    <w:rsid w:val="00630F84"/>
    <w:rsid w:val="00632624"/>
    <w:rsid w:val="0063279B"/>
    <w:rsid w:val="00632CBF"/>
    <w:rsid w:val="006357FA"/>
    <w:rsid w:val="00635A81"/>
    <w:rsid w:val="00637EBB"/>
    <w:rsid w:val="006409BA"/>
    <w:rsid w:val="00640F61"/>
    <w:rsid w:val="006417B8"/>
    <w:rsid w:val="00644672"/>
    <w:rsid w:val="006452C7"/>
    <w:rsid w:val="00645E0F"/>
    <w:rsid w:val="0064690D"/>
    <w:rsid w:val="00646F6D"/>
    <w:rsid w:val="0065023E"/>
    <w:rsid w:val="00650924"/>
    <w:rsid w:val="00650E52"/>
    <w:rsid w:val="006516DE"/>
    <w:rsid w:val="00651850"/>
    <w:rsid w:val="00651B9A"/>
    <w:rsid w:val="006528FD"/>
    <w:rsid w:val="00652BE5"/>
    <w:rsid w:val="00652F2B"/>
    <w:rsid w:val="00653513"/>
    <w:rsid w:val="00653BBF"/>
    <w:rsid w:val="0065429D"/>
    <w:rsid w:val="0065445A"/>
    <w:rsid w:val="00654576"/>
    <w:rsid w:val="00656047"/>
    <w:rsid w:val="006560A8"/>
    <w:rsid w:val="00656221"/>
    <w:rsid w:val="00657838"/>
    <w:rsid w:val="00660151"/>
    <w:rsid w:val="00662792"/>
    <w:rsid w:val="00662A3B"/>
    <w:rsid w:val="00662E3B"/>
    <w:rsid w:val="006649F8"/>
    <w:rsid w:val="00664FA6"/>
    <w:rsid w:val="00666139"/>
    <w:rsid w:val="00666879"/>
    <w:rsid w:val="006676A3"/>
    <w:rsid w:val="006703AD"/>
    <w:rsid w:val="006712A1"/>
    <w:rsid w:val="00671881"/>
    <w:rsid w:val="00673D55"/>
    <w:rsid w:val="00674940"/>
    <w:rsid w:val="0067610D"/>
    <w:rsid w:val="006764E3"/>
    <w:rsid w:val="006771B8"/>
    <w:rsid w:val="00680990"/>
    <w:rsid w:val="00680ABE"/>
    <w:rsid w:val="00681E8D"/>
    <w:rsid w:val="0068230A"/>
    <w:rsid w:val="006825BA"/>
    <w:rsid w:val="00682A07"/>
    <w:rsid w:val="00683858"/>
    <w:rsid w:val="0068388F"/>
    <w:rsid w:val="006851F8"/>
    <w:rsid w:val="006853F3"/>
    <w:rsid w:val="00685AA1"/>
    <w:rsid w:val="00685C9A"/>
    <w:rsid w:val="0068700A"/>
    <w:rsid w:val="00691BFF"/>
    <w:rsid w:val="00692BD0"/>
    <w:rsid w:val="00692EB7"/>
    <w:rsid w:val="00693DBA"/>
    <w:rsid w:val="006962DC"/>
    <w:rsid w:val="00696A1B"/>
    <w:rsid w:val="00697A09"/>
    <w:rsid w:val="006A03AC"/>
    <w:rsid w:val="006A06E9"/>
    <w:rsid w:val="006A2B92"/>
    <w:rsid w:val="006A3714"/>
    <w:rsid w:val="006A3DE3"/>
    <w:rsid w:val="006A46D4"/>
    <w:rsid w:val="006A5E30"/>
    <w:rsid w:val="006A5E70"/>
    <w:rsid w:val="006A5FA7"/>
    <w:rsid w:val="006A6251"/>
    <w:rsid w:val="006A6749"/>
    <w:rsid w:val="006A7FFC"/>
    <w:rsid w:val="006B0BF0"/>
    <w:rsid w:val="006B2B61"/>
    <w:rsid w:val="006B317A"/>
    <w:rsid w:val="006B395F"/>
    <w:rsid w:val="006B3FB3"/>
    <w:rsid w:val="006B4995"/>
    <w:rsid w:val="006B55DF"/>
    <w:rsid w:val="006B5CE6"/>
    <w:rsid w:val="006B701E"/>
    <w:rsid w:val="006B76F7"/>
    <w:rsid w:val="006C1FDC"/>
    <w:rsid w:val="006C2E81"/>
    <w:rsid w:val="006C4942"/>
    <w:rsid w:val="006C4F4F"/>
    <w:rsid w:val="006C6526"/>
    <w:rsid w:val="006C6627"/>
    <w:rsid w:val="006C69E7"/>
    <w:rsid w:val="006C7AD8"/>
    <w:rsid w:val="006D0098"/>
    <w:rsid w:val="006D0285"/>
    <w:rsid w:val="006D3547"/>
    <w:rsid w:val="006D6609"/>
    <w:rsid w:val="006D7525"/>
    <w:rsid w:val="006E0EC0"/>
    <w:rsid w:val="006E1DEC"/>
    <w:rsid w:val="006E4EF3"/>
    <w:rsid w:val="006E60D9"/>
    <w:rsid w:val="006E6A79"/>
    <w:rsid w:val="006E6B06"/>
    <w:rsid w:val="006E7D72"/>
    <w:rsid w:val="006F0923"/>
    <w:rsid w:val="006F0B3E"/>
    <w:rsid w:val="006F1827"/>
    <w:rsid w:val="006F1A5A"/>
    <w:rsid w:val="006F1B12"/>
    <w:rsid w:val="006F2688"/>
    <w:rsid w:val="006F2E9A"/>
    <w:rsid w:val="006F37D5"/>
    <w:rsid w:val="006F3A5B"/>
    <w:rsid w:val="006F4694"/>
    <w:rsid w:val="006F5BDE"/>
    <w:rsid w:val="006F6D4D"/>
    <w:rsid w:val="006F79F8"/>
    <w:rsid w:val="00700892"/>
    <w:rsid w:val="0070232F"/>
    <w:rsid w:val="007060A6"/>
    <w:rsid w:val="007101F9"/>
    <w:rsid w:val="00710B7D"/>
    <w:rsid w:val="007126CA"/>
    <w:rsid w:val="00715C16"/>
    <w:rsid w:val="00716C02"/>
    <w:rsid w:val="00720D2D"/>
    <w:rsid w:val="00721598"/>
    <w:rsid w:val="007216EB"/>
    <w:rsid w:val="00722B0A"/>
    <w:rsid w:val="00722D84"/>
    <w:rsid w:val="007251C9"/>
    <w:rsid w:val="007252BF"/>
    <w:rsid w:val="00725DC3"/>
    <w:rsid w:val="0072675D"/>
    <w:rsid w:val="0073006A"/>
    <w:rsid w:val="00730174"/>
    <w:rsid w:val="00730833"/>
    <w:rsid w:val="007318AB"/>
    <w:rsid w:val="00731DA4"/>
    <w:rsid w:val="00731E21"/>
    <w:rsid w:val="00732184"/>
    <w:rsid w:val="00734E0C"/>
    <w:rsid w:val="00734EA6"/>
    <w:rsid w:val="00735E47"/>
    <w:rsid w:val="0073785A"/>
    <w:rsid w:val="00741064"/>
    <w:rsid w:val="007414F8"/>
    <w:rsid w:val="007426E4"/>
    <w:rsid w:val="00742FF1"/>
    <w:rsid w:val="00743077"/>
    <w:rsid w:val="00743EA4"/>
    <w:rsid w:val="007446FB"/>
    <w:rsid w:val="00745865"/>
    <w:rsid w:val="00747367"/>
    <w:rsid w:val="007475B6"/>
    <w:rsid w:val="00750CB3"/>
    <w:rsid w:val="00751B8B"/>
    <w:rsid w:val="007522C0"/>
    <w:rsid w:val="007522D9"/>
    <w:rsid w:val="00752D58"/>
    <w:rsid w:val="0075395C"/>
    <w:rsid w:val="00753C05"/>
    <w:rsid w:val="00754AE4"/>
    <w:rsid w:val="00755738"/>
    <w:rsid w:val="0076109F"/>
    <w:rsid w:val="007613E1"/>
    <w:rsid w:val="00762F77"/>
    <w:rsid w:val="00762F84"/>
    <w:rsid w:val="00763258"/>
    <w:rsid w:val="00763D76"/>
    <w:rsid w:val="00763E20"/>
    <w:rsid w:val="0076522D"/>
    <w:rsid w:val="00767192"/>
    <w:rsid w:val="007671B4"/>
    <w:rsid w:val="00770D09"/>
    <w:rsid w:val="0077127D"/>
    <w:rsid w:val="0077181E"/>
    <w:rsid w:val="00773905"/>
    <w:rsid w:val="00774ECF"/>
    <w:rsid w:val="007754C7"/>
    <w:rsid w:val="00775805"/>
    <w:rsid w:val="00776151"/>
    <w:rsid w:val="00776492"/>
    <w:rsid w:val="007764F2"/>
    <w:rsid w:val="007769ED"/>
    <w:rsid w:val="00776D42"/>
    <w:rsid w:val="00776E23"/>
    <w:rsid w:val="007775C1"/>
    <w:rsid w:val="00780957"/>
    <w:rsid w:val="00780A85"/>
    <w:rsid w:val="00781E70"/>
    <w:rsid w:val="007823D5"/>
    <w:rsid w:val="00782679"/>
    <w:rsid w:val="00784903"/>
    <w:rsid w:val="007871B7"/>
    <w:rsid w:val="007872DF"/>
    <w:rsid w:val="00787747"/>
    <w:rsid w:val="00787A42"/>
    <w:rsid w:val="00790AEA"/>
    <w:rsid w:val="00790F83"/>
    <w:rsid w:val="00791777"/>
    <w:rsid w:val="00792C70"/>
    <w:rsid w:val="00793C9A"/>
    <w:rsid w:val="007944CD"/>
    <w:rsid w:val="007967C5"/>
    <w:rsid w:val="00796E2B"/>
    <w:rsid w:val="007971E3"/>
    <w:rsid w:val="007973D7"/>
    <w:rsid w:val="007A1C4B"/>
    <w:rsid w:val="007A48DF"/>
    <w:rsid w:val="007A5863"/>
    <w:rsid w:val="007A6774"/>
    <w:rsid w:val="007A68BF"/>
    <w:rsid w:val="007A6E5D"/>
    <w:rsid w:val="007A7B93"/>
    <w:rsid w:val="007A7FE9"/>
    <w:rsid w:val="007B00A4"/>
    <w:rsid w:val="007B0ACD"/>
    <w:rsid w:val="007B0E2D"/>
    <w:rsid w:val="007B1340"/>
    <w:rsid w:val="007B13EA"/>
    <w:rsid w:val="007B2C7B"/>
    <w:rsid w:val="007B2D0E"/>
    <w:rsid w:val="007B4867"/>
    <w:rsid w:val="007B5F81"/>
    <w:rsid w:val="007B6087"/>
    <w:rsid w:val="007B60C0"/>
    <w:rsid w:val="007B60CE"/>
    <w:rsid w:val="007B610A"/>
    <w:rsid w:val="007B7602"/>
    <w:rsid w:val="007B7E71"/>
    <w:rsid w:val="007C078B"/>
    <w:rsid w:val="007C1953"/>
    <w:rsid w:val="007C2570"/>
    <w:rsid w:val="007C3027"/>
    <w:rsid w:val="007C3223"/>
    <w:rsid w:val="007C7690"/>
    <w:rsid w:val="007C7E07"/>
    <w:rsid w:val="007D0EFD"/>
    <w:rsid w:val="007D2EF2"/>
    <w:rsid w:val="007D3425"/>
    <w:rsid w:val="007D37D7"/>
    <w:rsid w:val="007D3EE8"/>
    <w:rsid w:val="007D4CFE"/>
    <w:rsid w:val="007D540F"/>
    <w:rsid w:val="007D5EAC"/>
    <w:rsid w:val="007D61D4"/>
    <w:rsid w:val="007D7AF5"/>
    <w:rsid w:val="007E082D"/>
    <w:rsid w:val="007E0F12"/>
    <w:rsid w:val="007E0F70"/>
    <w:rsid w:val="007E29E7"/>
    <w:rsid w:val="007E31DC"/>
    <w:rsid w:val="007E3412"/>
    <w:rsid w:val="007E3D54"/>
    <w:rsid w:val="007E5D81"/>
    <w:rsid w:val="007E6981"/>
    <w:rsid w:val="007E6D3C"/>
    <w:rsid w:val="007E6E79"/>
    <w:rsid w:val="007E79AB"/>
    <w:rsid w:val="007E7ED3"/>
    <w:rsid w:val="007F08C0"/>
    <w:rsid w:val="007F11F7"/>
    <w:rsid w:val="007F20A7"/>
    <w:rsid w:val="007F2DAB"/>
    <w:rsid w:val="007F445F"/>
    <w:rsid w:val="007F47D6"/>
    <w:rsid w:val="007F511F"/>
    <w:rsid w:val="007F52A1"/>
    <w:rsid w:val="007F79DD"/>
    <w:rsid w:val="0080157F"/>
    <w:rsid w:val="00801A11"/>
    <w:rsid w:val="00801D84"/>
    <w:rsid w:val="00801E07"/>
    <w:rsid w:val="008032CF"/>
    <w:rsid w:val="008035BD"/>
    <w:rsid w:val="008039B7"/>
    <w:rsid w:val="00803E5D"/>
    <w:rsid w:val="00804875"/>
    <w:rsid w:val="008051F7"/>
    <w:rsid w:val="00806B9A"/>
    <w:rsid w:val="00806DFD"/>
    <w:rsid w:val="00807127"/>
    <w:rsid w:val="00807388"/>
    <w:rsid w:val="0080753D"/>
    <w:rsid w:val="00807985"/>
    <w:rsid w:val="00807AF1"/>
    <w:rsid w:val="00810E82"/>
    <w:rsid w:val="00810F2E"/>
    <w:rsid w:val="008141C9"/>
    <w:rsid w:val="008149A3"/>
    <w:rsid w:val="00815082"/>
    <w:rsid w:val="00815A57"/>
    <w:rsid w:val="00815B76"/>
    <w:rsid w:val="008163AF"/>
    <w:rsid w:val="008166E7"/>
    <w:rsid w:val="00817F97"/>
    <w:rsid w:val="0082095B"/>
    <w:rsid w:val="00821138"/>
    <w:rsid w:val="00821B7A"/>
    <w:rsid w:val="00822067"/>
    <w:rsid w:val="00822CBE"/>
    <w:rsid w:val="008241FA"/>
    <w:rsid w:val="00824409"/>
    <w:rsid w:val="008248A0"/>
    <w:rsid w:val="00824922"/>
    <w:rsid w:val="00826295"/>
    <w:rsid w:val="00826B33"/>
    <w:rsid w:val="00830214"/>
    <w:rsid w:val="00830288"/>
    <w:rsid w:val="0083031C"/>
    <w:rsid w:val="0083116E"/>
    <w:rsid w:val="00831E65"/>
    <w:rsid w:val="008323BA"/>
    <w:rsid w:val="00833C46"/>
    <w:rsid w:val="00834621"/>
    <w:rsid w:val="008349BF"/>
    <w:rsid w:val="0083520D"/>
    <w:rsid w:val="00835669"/>
    <w:rsid w:val="008358C0"/>
    <w:rsid w:val="00835D34"/>
    <w:rsid w:val="00836B7F"/>
    <w:rsid w:val="00836CFA"/>
    <w:rsid w:val="00837FB1"/>
    <w:rsid w:val="00840FDA"/>
    <w:rsid w:val="00841690"/>
    <w:rsid w:val="00841E68"/>
    <w:rsid w:val="00842B8D"/>
    <w:rsid w:val="008433A5"/>
    <w:rsid w:val="00843404"/>
    <w:rsid w:val="00844672"/>
    <w:rsid w:val="00845F91"/>
    <w:rsid w:val="00850041"/>
    <w:rsid w:val="0085040E"/>
    <w:rsid w:val="0085263C"/>
    <w:rsid w:val="008526BB"/>
    <w:rsid w:val="00853EC0"/>
    <w:rsid w:val="00855518"/>
    <w:rsid w:val="00855F71"/>
    <w:rsid w:val="00860531"/>
    <w:rsid w:val="008606BB"/>
    <w:rsid w:val="008619A9"/>
    <w:rsid w:val="008638BB"/>
    <w:rsid w:val="00864393"/>
    <w:rsid w:val="00865923"/>
    <w:rsid w:val="00865AA6"/>
    <w:rsid w:val="00865CE4"/>
    <w:rsid w:val="00866B96"/>
    <w:rsid w:val="00867B8E"/>
    <w:rsid w:val="00872F8C"/>
    <w:rsid w:val="008733BF"/>
    <w:rsid w:val="008744CE"/>
    <w:rsid w:val="00875F2A"/>
    <w:rsid w:val="008763D3"/>
    <w:rsid w:val="00880B2C"/>
    <w:rsid w:val="00881879"/>
    <w:rsid w:val="00882603"/>
    <w:rsid w:val="00882BF7"/>
    <w:rsid w:val="00883B14"/>
    <w:rsid w:val="00884D56"/>
    <w:rsid w:val="008852C7"/>
    <w:rsid w:val="008852E4"/>
    <w:rsid w:val="00887367"/>
    <w:rsid w:val="00887512"/>
    <w:rsid w:val="00887EDF"/>
    <w:rsid w:val="008912A7"/>
    <w:rsid w:val="00891667"/>
    <w:rsid w:val="00893B63"/>
    <w:rsid w:val="00893D47"/>
    <w:rsid w:val="00893E7C"/>
    <w:rsid w:val="00894474"/>
    <w:rsid w:val="0089506C"/>
    <w:rsid w:val="008955D5"/>
    <w:rsid w:val="00896F3D"/>
    <w:rsid w:val="008A0306"/>
    <w:rsid w:val="008A1428"/>
    <w:rsid w:val="008A1ED3"/>
    <w:rsid w:val="008A285F"/>
    <w:rsid w:val="008A2F13"/>
    <w:rsid w:val="008A3983"/>
    <w:rsid w:val="008A3EE2"/>
    <w:rsid w:val="008A3FF9"/>
    <w:rsid w:val="008A5C15"/>
    <w:rsid w:val="008A658F"/>
    <w:rsid w:val="008A6EA5"/>
    <w:rsid w:val="008A797D"/>
    <w:rsid w:val="008A7F01"/>
    <w:rsid w:val="008B1219"/>
    <w:rsid w:val="008B12A5"/>
    <w:rsid w:val="008B1DC1"/>
    <w:rsid w:val="008B200D"/>
    <w:rsid w:val="008B2A81"/>
    <w:rsid w:val="008B2E5A"/>
    <w:rsid w:val="008B2F4B"/>
    <w:rsid w:val="008B4D83"/>
    <w:rsid w:val="008B4EF2"/>
    <w:rsid w:val="008B5D2D"/>
    <w:rsid w:val="008B7507"/>
    <w:rsid w:val="008C1D73"/>
    <w:rsid w:val="008C3A75"/>
    <w:rsid w:val="008C5459"/>
    <w:rsid w:val="008C636B"/>
    <w:rsid w:val="008C67E9"/>
    <w:rsid w:val="008C6F1C"/>
    <w:rsid w:val="008C798C"/>
    <w:rsid w:val="008D00AD"/>
    <w:rsid w:val="008D1C97"/>
    <w:rsid w:val="008D1F62"/>
    <w:rsid w:val="008D308F"/>
    <w:rsid w:val="008D55FB"/>
    <w:rsid w:val="008E0910"/>
    <w:rsid w:val="008E1739"/>
    <w:rsid w:val="008E1813"/>
    <w:rsid w:val="008E1E2A"/>
    <w:rsid w:val="008E21A9"/>
    <w:rsid w:val="008E371F"/>
    <w:rsid w:val="008E4754"/>
    <w:rsid w:val="008E4C9C"/>
    <w:rsid w:val="008E71FB"/>
    <w:rsid w:val="008F188A"/>
    <w:rsid w:val="008F2D3D"/>
    <w:rsid w:val="008F35F8"/>
    <w:rsid w:val="008F4325"/>
    <w:rsid w:val="008F584B"/>
    <w:rsid w:val="008F5D32"/>
    <w:rsid w:val="008F6722"/>
    <w:rsid w:val="008F68A6"/>
    <w:rsid w:val="008F69D0"/>
    <w:rsid w:val="008F78F0"/>
    <w:rsid w:val="008F7B25"/>
    <w:rsid w:val="00900FB6"/>
    <w:rsid w:val="00903174"/>
    <w:rsid w:val="00905EEC"/>
    <w:rsid w:val="00906404"/>
    <w:rsid w:val="00906999"/>
    <w:rsid w:val="0090710E"/>
    <w:rsid w:val="0091019F"/>
    <w:rsid w:val="0091087B"/>
    <w:rsid w:val="00910A82"/>
    <w:rsid w:val="0091133E"/>
    <w:rsid w:val="009119D8"/>
    <w:rsid w:val="00911A63"/>
    <w:rsid w:val="00913D1F"/>
    <w:rsid w:val="00913E24"/>
    <w:rsid w:val="00916136"/>
    <w:rsid w:val="009166C3"/>
    <w:rsid w:val="00916C1C"/>
    <w:rsid w:val="00917B35"/>
    <w:rsid w:val="00917E8D"/>
    <w:rsid w:val="00920146"/>
    <w:rsid w:val="00922416"/>
    <w:rsid w:val="009228F1"/>
    <w:rsid w:val="00922AB9"/>
    <w:rsid w:val="00925881"/>
    <w:rsid w:val="0092654B"/>
    <w:rsid w:val="00927D6A"/>
    <w:rsid w:val="00930098"/>
    <w:rsid w:val="00930365"/>
    <w:rsid w:val="00931389"/>
    <w:rsid w:val="00931BAD"/>
    <w:rsid w:val="00932CA2"/>
    <w:rsid w:val="00933F7E"/>
    <w:rsid w:val="009342F8"/>
    <w:rsid w:val="00934565"/>
    <w:rsid w:val="00934D5B"/>
    <w:rsid w:val="00935A0B"/>
    <w:rsid w:val="00935B7E"/>
    <w:rsid w:val="00936629"/>
    <w:rsid w:val="00936B3D"/>
    <w:rsid w:val="00940EAF"/>
    <w:rsid w:val="00940F84"/>
    <w:rsid w:val="00942633"/>
    <w:rsid w:val="00943322"/>
    <w:rsid w:val="0094338C"/>
    <w:rsid w:val="00944902"/>
    <w:rsid w:val="00946A6B"/>
    <w:rsid w:val="00946E0C"/>
    <w:rsid w:val="009470C8"/>
    <w:rsid w:val="00950051"/>
    <w:rsid w:val="009508B0"/>
    <w:rsid w:val="00950FA7"/>
    <w:rsid w:val="009513EB"/>
    <w:rsid w:val="00951E6F"/>
    <w:rsid w:val="00953C49"/>
    <w:rsid w:val="00954D6B"/>
    <w:rsid w:val="009579DE"/>
    <w:rsid w:val="00960BA3"/>
    <w:rsid w:val="00960F5C"/>
    <w:rsid w:val="00961B59"/>
    <w:rsid w:val="00962DB7"/>
    <w:rsid w:val="009632DA"/>
    <w:rsid w:val="0096579D"/>
    <w:rsid w:val="00965B8D"/>
    <w:rsid w:val="00965FB6"/>
    <w:rsid w:val="00966B7E"/>
    <w:rsid w:val="009676D6"/>
    <w:rsid w:val="00967FC0"/>
    <w:rsid w:val="00971864"/>
    <w:rsid w:val="00971AFA"/>
    <w:rsid w:val="009721DF"/>
    <w:rsid w:val="00973B60"/>
    <w:rsid w:val="0097439B"/>
    <w:rsid w:val="0097490B"/>
    <w:rsid w:val="00974C72"/>
    <w:rsid w:val="009754AD"/>
    <w:rsid w:val="009755A4"/>
    <w:rsid w:val="00975C75"/>
    <w:rsid w:val="00976EEA"/>
    <w:rsid w:val="00980078"/>
    <w:rsid w:val="00984C6D"/>
    <w:rsid w:val="00984D91"/>
    <w:rsid w:val="00985BFD"/>
    <w:rsid w:val="00986EF3"/>
    <w:rsid w:val="00986FBD"/>
    <w:rsid w:val="00987930"/>
    <w:rsid w:val="00987F4D"/>
    <w:rsid w:val="00990C9C"/>
    <w:rsid w:val="0099195F"/>
    <w:rsid w:val="00992B1A"/>
    <w:rsid w:val="00993808"/>
    <w:rsid w:val="00993D85"/>
    <w:rsid w:val="00994EA5"/>
    <w:rsid w:val="00996085"/>
    <w:rsid w:val="00996235"/>
    <w:rsid w:val="009962CD"/>
    <w:rsid w:val="009A26C4"/>
    <w:rsid w:val="009A2E50"/>
    <w:rsid w:val="009A316F"/>
    <w:rsid w:val="009A343E"/>
    <w:rsid w:val="009A3545"/>
    <w:rsid w:val="009A3B6D"/>
    <w:rsid w:val="009A3E61"/>
    <w:rsid w:val="009A3EF0"/>
    <w:rsid w:val="009A42D4"/>
    <w:rsid w:val="009A496D"/>
    <w:rsid w:val="009A57E4"/>
    <w:rsid w:val="009A64B5"/>
    <w:rsid w:val="009B0BC1"/>
    <w:rsid w:val="009B1310"/>
    <w:rsid w:val="009B13E1"/>
    <w:rsid w:val="009B1854"/>
    <w:rsid w:val="009B1A77"/>
    <w:rsid w:val="009B21DD"/>
    <w:rsid w:val="009B3314"/>
    <w:rsid w:val="009B39B9"/>
    <w:rsid w:val="009B4752"/>
    <w:rsid w:val="009B5347"/>
    <w:rsid w:val="009B5D87"/>
    <w:rsid w:val="009B7874"/>
    <w:rsid w:val="009C1F5E"/>
    <w:rsid w:val="009C4612"/>
    <w:rsid w:val="009C567D"/>
    <w:rsid w:val="009C5E2F"/>
    <w:rsid w:val="009C5F4C"/>
    <w:rsid w:val="009C611A"/>
    <w:rsid w:val="009D01A2"/>
    <w:rsid w:val="009D09C0"/>
    <w:rsid w:val="009D1FEE"/>
    <w:rsid w:val="009D3A74"/>
    <w:rsid w:val="009D448A"/>
    <w:rsid w:val="009D448F"/>
    <w:rsid w:val="009D47FA"/>
    <w:rsid w:val="009D52E3"/>
    <w:rsid w:val="009D5D9E"/>
    <w:rsid w:val="009D5EDC"/>
    <w:rsid w:val="009D6AAF"/>
    <w:rsid w:val="009D7501"/>
    <w:rsid w:val="009E0DD9"/>
    <w:rsid w:val="009E2AA5"/>
    <w:rsid w:val="009E2E72"/>
    <w:rsid w:val="009E352F"/>
    <w:rsid w:val="009E4679"/>
    <w:rsid w:val="009E7F2D"/>
    <w:rsid w:val="009F0EB0"/>
    <w:rsid w:val="009F272E"/>
    <w:rsid w:val="009F4100"/>
    <w:rsid w:val="009F4FD2"/>
    <w:rsid w:val="009F5B4E"/>
    <w:rsid w:val="00A00025"/>
    <w:rsid w:val="00A00856"/>
    <w:rsid w:val="00A00D3D"/>
    <w:rsid w:val="00A00FB1"/>
    <w:rsid w:val="00A02605"/>
    <w:rsid w:val="00A034F6"/>
    <w:rsid w:val="00A03559"/>
    <w:rsid w:val="00A05124"/>
    <w:rsid w:val="00A05F09"/>
    <w:rsid w:val="00A05F1E"/>
    <w:rsid w:val="00A06CB2"/>
    <w:rsid w:val="00A1097F"/>
    <w:rsid w:val="00A12171"/>
    <w:rsid w:val="00A12A57"/>
    <w:rsid w:val="00A12C83"/>
    <w:rsid w:val="00A1305D"/>
    <w:rsid w:val="00A137E6"/>
    <w:rsid w:val="00A13BD9"/>
    <w:rsid w:val="00A14FBD"/>
    <w:rsid w:val="00A152A0"/>
    <w:rsid w:val="00A171B3"/>
    <w:rsid w:val="00A204D0"/>
    <w:rsid w:val="00A206CD"/>
    <w:rsid w:val="00A21095"/>
    <w:rsid w:val="00A218B5"/>
    <w:rsid w:val="00A21E96"/>
    <w:rsid w:val="00A253C8"/>
    <w:rsid w:val="00A25FC9"/>
    <w:rsid w:val="00A2783A"/>
    <w:rsid w:val="00A27C4C"/>
    <w:rsid w:val="00A30F28"/>
    <w:rsid w:val="00A30FED"/>
    <w:rsid w:val="00A31442"/>
    <w:rsid w:val="00A314AC"/>
    <w:rsid w:val="00A31755"/>
    <w:rsid w:val="00A323ED"/>
    <w:rsid w:val="00A3263C"/>
    <w:rsid w:val="00A327FB"/>
    <w:rsid w:val="00A32C57"/>
    <w:rsid w:val="00A32E1E"/>
    <w:rsid w:val="00A32EEE"/>
    <w:rsid w:val="00A32F10"/>
    <w:rsid w:val="00A33187"/>
    <w:rsid w:val="00A35FD3"/>
    <w:rsid w:val="00A3653E"/>
    <w:rsid w:val="00A36CFB"/>
    <w:rsid w:val="00A37440"/>
    <w:rsid w:val="00A400A6"/>
    <w:rsid w:val="00A41172"/>
    <w:rsid w:val="00A42FBD"/>
    <w:rsid w:val="00A43783"/>
    <w:rsid w:val="00A442DC"/>
    <w:rsid w:val="00A455EA"/>
    <w:rsid w:val="00A46203"/>
    <w:rsid w:val="00A47578"/>
    <w:rsid w:val="00A47E97"/>
    <w:rsid w:val="00A51F07"/>
    <w:rsid w:val="00A51FE0"/>
    <w:rsid w:val="00A529D7"/>
    <w:rsid w:val="00A53E3C"/>
    <w:rsid w:val="00A54499"/>
    <w:rsid w:val="00A5491E"/>
    <w:rsid w:val="00A56102"/>
    <w:rsid w:val="00A601B4"/>
    <w:rsid w:val="00A6176D"/>
    <w:rsid w:val="00A64B61"/>
    <w:rsid w:val="00A669DF"/>
    <w:rsid w:val="00A67E09"/>
    <w:rsid w:val="00A702D1"/>
    <w:rsid w:val="00A70FDB"/>
    <w:rsid w:val="00A71DDF"/>
    <w:rsid w:val="00A72554"/>
    <w:rsid w:val="00A735D3"/>
    <w:rsid w:val="00A73ADB"/>
    <w:rsid w:val="00A73C84"/>
    <w:rsid w:val="00A7440C"/>
    <w:rsid w:val="00A74519"/>
    <w:rsid w:val="00A74F2C"/>
    <w:rsid w:val="00A75AB2"/>
    <w:rsid w:val="00A75E93"/>
    <w:rsid w:val="00A76501"/>
    <w:rsid w:val="00A769E7"/>
    <w:rsid w:val="00A77724"/>
    <w:rsid w:val="00A77BAB"/>
    <w:rsid w:val="00A815D5"/>
    <w:rsid w:val="00A824EC"/>
    <w:rsid w:val="00A840E9"/>
    <w:rsid w:val="00A841F8"/>
    <w:rsid w:val="00A848C0"/>
    <w:rsid w:val="00A84D1D"/>
    <w:rsid w:val="00A84ECD"/>
    <w:rsid w:val="00A857C1"/>
    <w:rsid w:val="00A871EA"/>
    <w:rsid w:val="00A87574"/>
    <w:rsid w:val="00A90978"/>
    <w:rsid w:val="00A91F6F"/>
    <w:rsid w:val="00A927CA"/>
    <w:rsid w:val="00A938DB"/>
    <w:rsid w:val="00A94009"/>
    <w:rsid w:val="00A9484E"/>
    <w:rsid w:val="00A948D2"/>
    <w:rsid w:val="00A94C4C"/>
    <w:rsid w:val="00A9528E"/>
    <w:rsid w:val="00A972D8"/>
    <w:rsid w:val="00A97644"/>
    <w:rsid w:val="00AA1815"/>
    <w:rsid w:val="00AA1866"/>
    <w:rsid w:val="00AA30E9"/>
    <w:rsid w:val="00AA3787"/>
    <w:rsid w:val="00AA45CE"/>
    <w:rsid w:val="00AA5819"/>
    <w:rsid w:val="00AA70AE"/>
    <w:rsid w:val="00AA720A"/>
    <w:rsid w:val="00AB08BC"/>
    <w:rsid w:val="00AB1CDF"/>
    <w:rsid w:val="00AB1F1D"/>
    <w:rsid w:val="00AB243D"/>
    <w:rsid w:val="00AB2B69"/>
    <w:rsid w:val="00AB2D0F"/>
    <w:rsid w:val="00AB3646"/>
    <w:rsid w:val="00AB5F3B"/>
    <w:rsid w:val="00AB6D58"/>
    <w:rsid w:val="00AB7183"/>
    <w:rsid w:val="00AC0662"/>
    <w:rsid w:val="00AC0FAB"/>
    <w:rsid w:val="00AC1350"/>
    <w:rsid w:val="00AC14FE"/>
    <w:rsid w:val="00AC1D76"/>
    <w:rsid w:val="00AC2521"/>
    <w:rsid w:val="00AC40C4"/>
    <w:rsid w:val="00AC579C"/>
    <w:rsid w:val="00AC5C7B"/>
    <w:rsid w:val="00AC6346"/>
    <w:rsid w:val="00AC6853"/>
    <w:rsid w:val="00AC7980"/>
    <w:rsid w:val="00AD04F0"/>
    <w:rsid w:val="00AD0B68"/>
    <w:rsid w:val="00AD1916"/>
    <w:rsid w:val="00AD5348"/>
    <w:rsid w:val="00AD59CC"/>
    <w:rsid w:val="00AD6083"/>
    <w:rsid w:val="00AD75DD"/>
    <w:rsid w:val="00AD7742"/>
    <w:rsid w:val="00AE0AF6"/>
    <w:rsid w:val="00AE1923"/>
    <w:rsid w:val="00AE1F91"/>
    <w:rsid w:val="00AE3BB4"/>
    <w:rsid w:val="00AE43BD"/>
    <w:rsid w:val="00AE4D89"/>
    <w:rsid w:val="00AE6E5B"/>
    <w:rsid w:val="00AE787D"/>
    <w:rsid w:val="00AF0759"/>
    <w:rsid w:val="00AF175A"/>
    <w:rsid w:val="00AF194D"/>
    <w:rsid w:val="00AF1A9F"/>
    <w:rsid w:val="00AF1C16"/>
    <w:rsid w:val="00AF3811"/>
    <w:rsid w:val="00AF6446"/>
    <w:rsid w:val="00AF7174"/>
    <w:rsid w:val="00AF7CAD"/>
    <w:rsid w:val="00B006EE"/>
    <w:rsid w:val="00B02765"/>
    <w:rsid w:val="00B0283A"/>
    <w:rsid w:val="00B033C5"/>
    <w:rsid w:val="00B038FA"/>
    <w:rsid w:val="00B03D4C"/>
    <w:rsid w:val="00B03ED6"/>
    <w:rsid w:val="00B06011"/>
    <w:rsid w:val="00B0798A"/>
    <w:rsid w:val="00B07C66"/>
    <w:rsid w:val="00B11439"/>
    <w:rsid w:val="00B11449"/>
    <w:rsid w:val="00B11467"/>
    <w:rsid w:val="00B138FC"/>
    <w:rsid w:val="00B1400D"/>
    <w:rsid w:val="00B14CDB"/>
    <w:rsid w:val="00B15975"/>
    <w:rsid w:val="00B15EB0"/>
    <w:rsid w:val="00B1666F"/>
    <w:rsid w:val="00B1669D"/>
    <w:rsid w:val="00B17011"/>
    <w:rsid w:val="00B1705D"/>
    <w:rsid w:val="00B171DD"/>
    <w:rsid w:val="00B17AFE"/>
    <w:rsid w:val="00B218B4"/>
    <w:rsid w:val="00B2211E"/>
    <w:rsid w:val="00B22FCF"/>
    <w:rsid w:val="00B24799"/>
    <w:rsid w:val="00B2528A"/>
    <w:rsid w:val="00B262AF"/>
    <w:rsid w:val="00B277B7"/>
    <w:rsid w:val="00B278C9"/>
    <w:rsid w:val="00B279E8"/>
    <w:rsid w:val="00B27B14"/>
    <w:rsid w:val="00B27CC1"/>
    <w:rsid w:val="00B27EC8"/>
    <w:rsid w:val="00B30E42"/>
    <w:rsid w:val="00B310E7"/>
    <w:rsid w:val="00B314EB"/>
    <w:rsid w:val="00B3263F"/>
    <w:rsid w:val="00B33A38"/>
    <w:rsid w:val="00B33D2C"/>
    <w:rsid w:val="00B34A10"/>
    <w:rsid w:val="00B34E4C"/>
    <w:rsid w:val="00B3596F"/>
    <w:rsid w:val="00B372B8"/>
    <w:rsid w:val="00B409F1"/>
    <w:rsid w:val="00B41C1A"/>
    <w:rsid w:val="00B41C56"/>
    <w:rsid w:val="00B435C3"/>
    <w:rsid w:val="00B44E3B"/>
    <w:rsid w:val="00B45B44"/>
    <w:rsid w:val="00B477E3"/>
    <w:rsid w:val="00B51196"/>
    <w:rsid w:val="00B519E0"/>
    <w:rsid w:val="00B53157"/>
    <w:rsid w:val="00B535C1"/>
    <w:rsid w:val="00B53715"/>
    <w:rsid w:val="00B541CA"/>
    <w:rsid w:val="00B5450E"/>
    <w:rsid w:val="00B56B1D"/>
    <w:rsid w:val="00B56E6B"/>
    <w:rsid w:val="00B574D3"/>
    <w:rsid w:val="00B601FA"/>
    <w:rsid w:val="00B60A86"/>
    <w:rsid w:val="00B613BF"/>
    <w:rsid w:val="00B61AFA"/>
    <w:rsid w:val="00B62573"/>
    <w:rsid w:val="00B6347A"/>
    <w:rsid w:val="00B6409B"/>
    <w:rsid w:val="00B6585D"/>
    <w:rsid w:val="00B66674"/>
    <w:rsid w:val="00B6724B"/>
    <w:rsid w:val="00B70367"/>
    <w:rsid w:val="00B70F26"/>
    <w:rsid w:val="00B72247"/>
    <w:rsid w:val="00B726AC"/>
    <w:rsid w:val="00B729F9"/>
    <w:rsid w:val="00B72D09"/>
    <w:rsid w:val="00B734E7"/>
    <w:rsid w:val="00B73B4C"/>
    <w:rsid w:val="00B7454A"/>
    <w:rsid w:val="00B74953"/>
    <w:rsid w:val="00B75664"/>
    <w:rsid w:val="00B760AA"/>
    <w:rsid w:val="00B808FE"/>
    <w:rsid w:val="00B80E9C"/>
    <w:rsid w:val="00B80F30"/>
    <w:rsid w:val="00B81A3B"/>
    <w:rsid w:val="00B81B11"/>
    <w:rsid w:val="00B82EC9"/>
    <w:rsid w:val="00B85067"/>
    <w:rsid w:val="00B85B6E"/>
    <w:rsid w:val="00B85D2E"/>
    <w:rsid w:val="00B902EB"/>
    <w:rsid w:val="00B90846"/>
    <w:rsid w:val="00B90F8A"/>
    <w:rsid w:val="00B91211"/>
    <w:rsid w:val="00B91DBA"/>
    <w:rsid w:val="00B92C71"/>
    <w:rsid w:val="00B941FB"/>
    <w:rsid w:val="00B952B2"/>
    <w:rsid w:val="00B9770B"/>
    <w:rsid w:val="00B9787C"/>
    <w:rsid w:val="00BA0F9B"/>
    <w:rsid w:val="00BA1892"/>
    <w:rsid w:val="00BA1EF6"/>
    <w:rsid w:val="00BA300F"/>
    <w:rsid w:val="00BA4B06"/>
    <w:rsid w:val="00BA4B2E"/>
    <w:rsid w:val="00BA4B73"/>
    <w:rsid w:val="00BA4D5E"/>
    <w:rsid w:val="00BA5486"/>
    <w:rsid w:val="00BA68D1"/>
    <w:rsid w:val="00BA76FC"/>
    <w:rsid w:val="00BA7781"/>
    <w:rsid w:val="00BB1F6B"/>
    <w:rsid w:val="00BB3637"/>
    <w:rsid w:val="00BB4365"/>
    <w:rsid w:val="00BB5CAB"/>
    <w:rsid w:val="00BB6681"/>
    <w:rsid w:val="00BB7058"/>
    <w:rsid w:val="00BB78DE"/>
    <w:rsid w:val="00BB7F1B"/>
    <w:rsid w:val="00BC1718"/>
    <w:rsid w:val="00BC2767"/>
    <w:rsid w:val="00BC2B31"/>
    <w:rsid w:val="00BC2CCF"/>
    <w:rsid w:val="00BC3242"/>
    <w:rsid w:val="00BC3DC2"/>
    <w:rsid w:val="00BC4A5A"/>
    <w:rsid w:val="00BC647E"/>
    <w:rsid w:val="00BC657C"/>
    <w:rsid w:val="00BC7254"/>
    <w:rsid w:val="00BC727C"/>
    <w:rsid w:val="00BD064D"/>
    <w:rsid w:val="00BD149A"/>
    <w:rsid w:val="00BD226B"/>
    <w:rsid w:val="00BD28CD"/>
    <w:rsid w:val="00BD2A9F"/>
    <w:rsid w:val="00BD35AA"/>
    <w:rsid w:val="00BD4798"/>
    <w:rsid w:val="00BD4A64"/>
    <w:rsid w:val="00BD5D79"/>
    <w:rsid w:val="00BD5F46"/>
    <w:rsid w:val="00BD67D2"/>
    <w:rsid w:val="00BD6B1E"/>
    <w:rsid w:val="00BD6BC4"/>
    <w:rsid w:val="00BD6FE0"/>
    <w:rsid w:val="00BD7F0C"/>
    <w:rsid w:val="00BE1548"/>
    <w:rsid w:val="00BE211A"/>
    <w:rsid w:val="00BE355A"/>
    <w:rsid w:val="00BE4594"/>
    <w:rsid w:val="00BE4DE4"/>
    <w:rsid w:val="00BE53D7"/>
    <w:rsid w:val="00BE6452"/>
    <w:rsid w:val="00BE7CF7"/>
    <w:rsid w:val="00BF0A37"/>
    <w:rsid w:val="00BF0C14"/>
    <w:rsid w:val="00BF0CF8"/>
    <w:rsid w:val="00BF1B1D"/>
    <w:rsid w:val="00BF29F6"/>
    <w:rsid w:val="00BF312B"/>
    <w:rsid w:val="00BF4D6A"/>
    <w:rsid w:val="00BF580E"/>
    <w:rsid w:val="00BF64FF"/>
    <w:rsid w:val="00BF7F42"/>
    <w:rsid w:val="00C007DA"/>
    <w:rsid w:val="00C01863"/>
    <w:rsid w:val="00C02AB8"/>
    <w:rsid w:val="00C03FA1"/>
    <w:rsid w:val="00C03FBD"/>
    <w:rsid w:val="00C055AD"/>
    <w:rsid w:val="00C062A8"/>
    <w:rsid w:val="00C06C64"/>
    <w:rsid w:val="00C102C4"/>
    <w:rsid w:val="00C1125A"/>
    <w:rsid w:val="00C11443"/>
    <w:rsid w:val="00C11BB6"/>
    <w:rsid w:val="00C12E5D"/>
    <w:rsid w:val="00C13D3A"/>
    <w:rsid w:val="00C1400B"/>
    <w:rsid w:val="00C14405"/>
    <w:rsid w:val="00C14EDD"/>
    <w:rsid w:val="00C17BA0"/>
    <w:rsid w:val="00C20267"/>
    <w:rsid w:val="00C20670"/>
    <w:rsid w:val="00C20B7D"/>
    <w:rsid w:val="00C211F7"/>
    <w:rsid w:val="00C2124A"/>
    <w:rsid w:val="00C22339"/>
    <w:rsid w:val="00C23A76"/>
    <w:rsid w:val="00C254DB"/>
    <w:rsid w:val="00C2643E"/>
    <w:rsid w:val="00C267B7"/>
    <w:rsid w:val="00C26F33"/>
    <w:rsid w:val="00C26F77"/>
    <w:rsid w:val="00C27B98"/>
    <w:rsid w:val="00C30338"/>
    <w:rsid w:val="00C30C9A"/>
    <w:rsid w:val="00C30EBC"/>
    <w:rsid w:val="00C310D1"/>
    <w:rsid w:val="00C33A3B"/>
    <w:rsid w:val="00C34C24"/>
    <w:rsid w:val="00C35AD4"/>
    <w:rsid w:val="00C35F43"/>
    <w:rsid w:val="00C35FC3"/>
    <w:rsid w:val="00C36BF7"/>
    <w:rsid w:val="00C3712D"/>
    <w:rsid w:val="00C378EE"/>
    <w:rsid w:val="00C40306"/>
    <w:rsid w:val="00C4072C"/>
    <w:rsid w:val="00C40A78"/>
    <w:rsid w:val="00C41059"/>
    <w:rsid w:val="00C412EE"/>
    <w:rsid w:val="00C4193D"/>
    <w:rsid w:val="00C42584"/>
    <w:rsid w:val="00C4280E"/>
    <w:rsid w:val="00C42A68"/>
    <w:rsid w:val="00C431A8"/>
    <w:rsid w:val="00C43FC6"/>
    <w:rsid w:val="00C47E66"/>
    <w:rsid w:val="00C50342"/>
    <w:rsid w:val="00C5054F"/>
    <w:rsid w:val="00C54557"/>
    <w:rsid w:val="00C54838"/>
    <w:rsid w:val="00C54BEC"/>
    <w:rsid w:val="00C54F27"/>
    <w:rsid w:val="00C5565D"/>
    <w:rsid w:val="00C60309"/>
    <w:rsid w:val="00C60D8B"/>
    <w:rsid w:val="00C63113"/>
    <w:rsid w:val="00C6320A"/>
    <w:rsid w:val="00C63ADC"/>
    <w:rsid w:val="00C64F04"/>
    <w:rsid w:val="00C64F2D"/>
    <w:rsid w:val="00C651AD"/>
    <w:rsid w:val="00C655DE"/>
    <w:rsid w:val="00C66270"/>
    <w:rsid w:val="00C71EB9"/>
    <w:rsid w:val="00C72537"/>
    <w:rsid w:val="00C72604"/>
    <w:rsid w:val="00C744DE"/>
    <w:rsid w:val="00C76C63"/>
    <w:rsid w:val="00C773B5"/>
    <w:rsid w:val="00C8082A"/>
    <w:rsid w:val="00C81F93"/>
    <w:rsid w:val="00C8231C"/>
    <w:rsid w:val="00C831A6"/>
    <w:rsid w:val="00C85E99"/>
    <w:rsid w:val="00C87CC0"/>
    <w:rsid w:val="00C90337"/>
    <w:rsid w:val="00C90C0A"/>
    <w:rsid w:val="00C90FFE"/>
    <w:rsid w:val="00C9248A"/>
    <w:rsid w:val="00C92892"/>
    <w:rsid w:val="00C93486"/>
    <w:rsid w:val="00C939AF"/>
    <w:rsid w:val="00C9447B"/>
    <w:rsid w:val="00C9480C"/>
    <w:rsid w:val="00C94E49"/>
    <w:rsid w:val="00C95128"/>
    <w:rsid w:val="00C97EBC"/>
    <w:rsid w:val="00CA0372"/>
    <w:rsid w:val="00CA0FA8"/>
    <w:rsid w:val="00CA3C64"/>
    <w:rsid w:val="00CA3DD6"/>
    <w:rsid w:val="00CA3E4A"/>
    <w:rsid w:val="00CA41EB"/>
    <w:rsid w:val="00CA52A9"/>
    <w:rsid w:val="00CA6E66"/>
    <w:rsid w:val="00CB0E92"/>
    <w:rsid w:val="00CB141C"/>
    <w:rsid w:val="00CB2A51"/>
    <w:rsid w:val="00CB398F"/>
    <w:rsid w:val="00CB3ACB"/>
    <w:rsid w:val="00CB405B"/>
    <w:rsid w:val="00CB6B7D"/>
    <w:rsid w:val="00CB7540"/>
    <w:rsid w:val="00CB75D3"/>
    <w:rsid w:val="00CB7B0D"/>
    <w:rsid w:val="00CC1926"/>
    <w:rsid w:val="00CC1948"/>
    <w:rsid w:val="00CC2181"/>
    <w:rsid w:val="00CC248A"/>
    <w:rsid w:val="00CC2DCC"/>
    <w:rsid w:val="00CC2DDA"/>
    <w:rsid w:val="00CC4809"/>
    <w:rsid w:val="00CC4EFE"/>
    <w:rsid w:val="00CC5A1D"/>
    <w:rsid w:val="00CC6DD3"/>
    <w:rsid w:val="00CC6E09"/>
    <w:rsid w:val="00CC7EF5"/>
    <w:rsid w:val="00CD0505"/>
    <w:rsid w:val="00CD06B6"/>
    <w:rsid w:val="00CD13A8"/>
    <w:rsid w:val="00CD312C"/>
    <w:rsid w:val="00CD33B7"/>
    <w:rsid w:val="00CD393C"/>
    <w:rsid w:val="00CD3D30"/>
    <w:rsid w:val="00CD4572"/>
    <w:rsid w:val="00CD57C1"/>
    <w:rsid w:val="00CD5C73"/>
    <w:rsid w:val="00CD6330"/>
    <w:rsid w:val="00CD6886"/>
    <w:rsid w:val="00CD6B2D"/>
    <w:rsid w:val="00CD7614"/>
    <w:rsid w:val="00CD76D3"/>
    <w:rsid w:val="00CE0A14"/>
    <w:rsid w:val="00CE3892"/>
    <w:rsid w:val="00CE3BE6"/>
    <w:rsid w:val="00CE43A1"/>
    <w:rsid w:val="00CE4C60"/>
    <w:rsid w:val="00CE63EB"/>
    <w:rsid w:val="00CE6886"/>
    <w:rsid w:val="00CE7342"/>
    <w:rsid w:val="00CF1ED5"/>
    <w:rsid w:val="00CF31A0"/>
    <w:rsid w:val="00CF3C9B"/>
    <w:rsid w:val="00CF5508"/>
    <w:rsid w:val="00CF59EC"/>
    <w:rsid w:val="00CF6335"/>
    <w:rsid w:val="00CF786A"/>
    <w:rsid w:val="00CF7A29"/>
    <w:rsid w:val="00D0080E"/>
    <w:rsid w:val="00D00902"/>
    <w:rsid w:val="00D014C9"/>
    <w:rsid w:val="00D01F9B"/>
    <w:rsid w:val="00D0220B"/>
    <w:rsid w:val="00D022D8"/>
    <w:rsid w:val="00D02B1A"/>
    <w:rsid w:val="00D02D22"/>
    <w:rsid w:val="00D0317E"/>
    <w:rsid w:val="00D03256"/>
    <w:rsid w:val="00D033E1"/>
    <w:rsid w:val="00D0367C"/>
    <w:rsid w:val="00D044DD"/>
    <w:rsid w:val="00D04721"/>
    <w:rsid w:val="00D047E1"/>
    <w:rsid w:val="00D04AC6"/>
    <w:rsid w:val="00D05CEE"/>
    <w:rsid w:val="00D07A3F"/>
    <w:rsid w:val="00D07B6C"/>
    <w:rsid w:val="00D1117C"/>
    <w:rsid w:val="00D11721"/>
    <w:rsid w:val="00D121B6"/>
    <w:rsid w:val="00D13CFC"/>
    <w:rsid w:val="00D13D89"/>
    <w:rsid w:val="00D15866"/>
    <w:rsid w:val="00D15CBC"/>
    <w:rsid w:val="00D1694C"/>
    <w:rsid w:val="00D16DEE"/>
    <w:rsid w:val="00D176BF"/>
    <w:rsid w:val="00D17C57"/>
    <w:rsid w:val="00D20649"/>
    <w:rsid w:val="00D2085B"/>
    <w:rsid w:val="00D22390"/>
    <w:rsid w:val="00D22FDC"/>
    <w:rsid w:val="00D231AB"/>
    <w:rsid w:val="00D23427"/>
    <w:rsid w:val="00D24018"/>
    <w:rsid w:val="00D24DED"/>
    <w:rsid w:val="00D25378"/>
    <w:rsid w:val="00D2636F"/>
    <w:rsid w:val="00D2643F"/>
    <w:rsid w:val="00D301E9"/>
    <w:rsid w:val="00D3136B"/>
    <w:rsid w:val="00D32786"/>
    <w:rsid w:val="00D32C4E"/>
    <w:rsid w:val="00D333B5"/>
    <w:rsid w:val="00D342FC"/>
    <w:rsid w:val="00D348A9"/>
    <w:rsid w:val="00D348E0"/>
    <w:rsid w:val="00D34A84"/>
    <w:rsid w:val="00D34DC1"/>
    <w:rsid w:val="00D351E1"/>
    <w:rsid w:val="00D376FE"/>
    <w:rsid w:val="00D4112F"/>
    <w:rsid w:val="00D41225"/>
    <w:rsid w:val="00D414EA"/>
    <w:rsid w:val="00D42007"/>
    <w:rsid w:val="00D42B21"/>
    <w:rsid w:val="00D4493D"/>
    <w:rsid w:val="00D457D1"/>
    <w:rsid w:val="00D46173"/>
    <w:rsid w:val="00D47E47"/>
    <w:rsid w:val="00D47FEC"/>
    <w:rsid w:val="00D500D4"/>
    <w:rsid w:val="00D508D6"/>
    <w:rsid w:val="00D5336E"/>
    <w:rsid w:val="00D54484"/>
    <w:rsid w:val="00D569DC"/>
    <w:rsid w:val="00D56F82"/>
    <w:rsid w:val="00D5751A"/>
    <w:rsid w:val="00D5789A"/>
    <w:rsid w:val="00D60032"/>
    <w:rsid w:val="00D61A11"/>
    <w:rsid w:val="00D61C3B"/>
    <w:rsid w:val="00D62800"/>
    <w:rsid w:val="00D63512"/>
    <w:rsid w:val="00D63C52"/>
    <w:rsid w:val="00D642EA"/>
    <w:rsid w:val="00D6431F"/>
    <w:rsid w:val="00D64A4D"/>
    <w:rsid w:val="00D64C43"/>
    <w:rsid w:val="00D6583B"/>
    <w:rsid w:val="00D658E3"/>
    <w:rsid w:val="00D66328"/>
    <w:rsid w:val="00D673AC"/>
    <w:rsid w:val="00D67C6B"/>
    <w:rsid w:val="00D67D24"/>
    <w:rsid w:val="00D70596"/>
    <w:rsid w:val="00D70F2B"/>
    <w:rsid w:val="00D7109A"/>
    <w:rsid w:val="00D7111D"/>
    <w:rsid w:val="00D713D3"/>
    <w:rsid w:val="00D72403"/>
    <w:rsid w:val="00D75164"/>
    <w:rsid w:val="00D7759A"/>
    <w:rsid w:val="00D7764C"/>
    <w:rsid w:val="00D80FFC"/>
    <w:rsid w:val="00D81F37"/>
    <w:rsid w:val="00D82C5E"/>
    <w:rsid w:val="00D8336A"/>
    <w:rsid w:val="00D8336C"/>
    <w:rsid w:val="00D86162"/>
    <w:rsid w:val="00D865C6"/>
    <w:rsid w:val="00D8663A"/>
    <w:rsid w:val="00D86B16"/>
    <w:rsid w:val="00D874E0"/>
    <w:rsid w:val="00D8773E"/>
    <w:rsid w:val="00D91990"/>
    <w:rsid w:val="00D91AA6"/>
    <w:rsid w:val="00D928E6"/>
    <w:rsid w:val="00D92950"/>
    <w:rsid w:val="00D9373F"/>
    <w:rsid w:val="00D948A2"/>
    <w:rsid w:val="00D95315"/>
    <w:rsid w:val="00D9634C"/>
    <w:rsid w:val="00D968AC"/>
    <w:rsid w:val="00D96D7F"/>
    <w:rsid w:val="00D96E69"/>
    <w:rsid w:val="00D97DEE"/>
    <w:rsid w:val="00DA0FDF"/>
    <w:rsid w:val="00DA348F"/>
    <w:rsid w:val="00DA3DB0"/>
    <w:rsid w:val="00DA55E0"/>
    <w:rsid w:val="00DA56B7"/>
    <w:rsid w:val="00DA6A33"/>
    <w:rsid w:val="00DA78E4"/>
    <w:rsid w:val="00DB0059"/>
    <w:rsid w:val="00DB0509"/>
    <w:rsid w:val="00DB2194"/>
    <w:rsid w:val="00DB246B"/>
    <w:rsid w:val="00DB29F7"/>
    <w:rsid w:val="00DB30E3"/>
    <w:rsid w:val="00DB4F46"/>
    <w:rsid w:val="00DB58DD"/>
    <w:rsid w:val="00DC0822"/>
    <w:rsid w:val="00DC1673"/>
    <w:rsid w:val="00DC229D"/>
    <w:rsid w:val="00DC3277"/>
    <w:rsid w:val="00DC4206"/>
    <w:rsid w:val="00DC5461"/>
    <w:rsid w:val="00DC7128"/>
    <w:rsid w:val="00DC762C"/>
    <w:rsid w:val="00DC78D5"/>
    <w:rsid w:val="00DD0EB5"/>
    <w:rsid w:val="00DD2763"/>
    <w:rsid w:val="00DD2DEC"/>
    <w:rsid w:val="00DD5BE3"/>
    <w:rsid w:val="00DD6C8F"/>
    <w:rsid w:val="00DD7664"/>
    <w:rsid w:val="00DD79E4"/>
    <w:rsid w:val="00DE04B5"/>
    <w:rsid w:val="00DE1030"/>
    <w:rsid w:val="00DE1988"/>
    <w:rsid w:val="00DE2B4B"/>
    <w:rsid w:val="00DE39C4"/>
    <w:rsid w:val="00DE496D"/>
    <w:rsid w:val="00DE5198"/>
    <w:rsid w:val="00DE5720"/>
    <w:rsid w:val="00DE5D03"/>
    <w:rsid w:val="00DE60FC"/>
    <w:rsid w:val="00DE6181"/>
    <w:rsid w:val="00DE65A0"/>
    <w:rsid w:val="00DE725E"/>
    <w:rsid w:val="00DE7D0C"/>
    <w:rsid w:val="00DF0CD8"/>
    <w:rsid w:val="00DF0D5D"/>
    <w:rsid w:val="00DF2EB4"/>
    <w:rsid w:val="00DF322C"/>
    <w:rsid w:val="00DF4836"/>
    <w:rsid w:val="00DF4D9F"/>
    <w:rsid w:val="00DF4FAD"/>
    <w:rsid w:val="00DF7035"/>
    <w:rsid w:val="00DF76A9"/>
    <w:rsid w:val="00E003F1"/>
    <w:rsid w:val="00E00550"/>
    <w:rsid w:val="00E00E6E"/>
    <w:rsid w:val="00E016A7"/>
    <w:rsid w:val="00E019C8"/>
    <w:rsid w:val="00E0330A"/>
    <w:rsid w:val="00E0390A"/>
    <w:rsid w:val="00E0543F"/>
    <w:rsid w:val="00E0547E"/>
    <w:rsid w:val="00E05FDB"/>
    <w:rsid w:val="00E07C7D"/>
    <w:rsid w:val="00E118DA"/>
    <w:rsid w:val="00E12A59"/>
    <w:rsid w:val="00E149FB"/>
    <w:rsid w:val="00E168E4"/>
    <w:rsid w:val="00E1690C"/>
    <w:rsid w:val="00E16AEE"/>
    <w:rsid w:val="00E16E14"/>
    <w:rsid w:val="00E1725C"/>
    <w:rsid w:val="00E177E2"/>
    <w:rsid w:val="00E2031A"/>
    <w:rsid w:val="00E209CF"/>
    <w:rsid w:val="00E20BF0"/>
    <w:rsid w:val="00E21A15"/>
    <w:rsid w:val="00E21A39"/>
    <w:rsid w:val="00E221E5"/>
    <w:rsid w:val="00E22AAA"/>
    <w:rsid w:val="00E22DC3"/>
    <w:rsid w:val="00E2309F"/>
    <w:rsid w:val="00E234CA"/>
    <w:rsid w:val="00E2375A"/>
    <w:rsid w:val="00E24CD6"/>
    <w:rsid w:val="00E25273"/>
    <w:rsid w:val="00E253C0"/>
    <w:rsid w:val="00E2561C"/>
    <w:rsid w:val="00E2587A"/>
    <w:rsid w:val="00E268A5"/>
    <w:rsid w:val="00E26EB7"/>
    <w:rsid w:val="00E27429"/>
    <w:rsid w:val="00E27970"/>
    <w:rsid w:val="00E30571"/>
    <w:rsid w:val="00E31668"/>
    <w:rsid w:val="00E31A06"/>
    <w:rsid w:val="00E3256D"/>
    <w:rsid w:val="00E329D0"/>
    <w:rsid w:val="00E33579"/>
    <w:rsid w:val="00E358DD"/>
    <w:rsid w:val="00E35AA2"/>
    <w:rsid w:val="00E35D52"/>
    <w:rsid w:val="00E407F9"/>
    <w:rsid w:val="00E41D82"/>
    <w:rsid w:val="00E43436"/>
    <w:rsid w:val="00E43CCE"/>
    <w:rsid w:val="00E44855"/>
    <w:rsid w:val="00E44CBA"/>
    <w:rsid w:val="00E44DE2"/>
    <w:rsid w:val="00E4538C"/>
    <w:rsid w:val="00E467AB"/>
    <w:rsid w:val="00E46CB0"/>
    <w:rsid w:val="00E4750D"/>
    <w:rsid w:val="00E47D51"/>
    <w:rsid w:val="00E51702"/>
    <w:rsid w:val="00E52890"/>
    <w:rsid w:val="00E52B27"/>
    <w:rsid w:val="00E54749"/>
    <w:rsid w:val="00E56205"/>
    <w:rsid w:val="00E56B3E"/>
    <w:rsid w:val="00E570B2"/>
    <w:rsid w:val="00E575C2"/>
    <w:rsid w:val="00E60829"/>
    <w:rsid w:val="00E60B9A"/>
    <w:rsid w:val="00E62028"/>
    <w:rsid w:val="00E64D6B"/>
    <w:rsid w:val="00E6652A"/>
    <w:rsid w:val="00E668A0"/>
    <w:rsid w:val="00E671B6"/>
    <w:rsid w:val="00E67595"/>
    <w:rsid w:val="00E678B9"/>
    <w:rsid w:val="00E67E4D"/>
    <w:rsid w:val="00E70018"/>
    <w:rsid w:val="00E715CD"/>
    <w:rsid w:val="00E71C3E"/>
    <w:rsid w:val="00E71F33"/>
    <w:rsid w:val="00E72302"/>
    <w:rsid w:val="00E72578"/>
    <w:rsid w:val="00E72974"/>
    <w:rsid w:val="00E73B16"/>
    <w:rsid w:val="00E73D5B"/>
    <w:rsid w:val="00E74C88"/>
    <w:rsid w:val="00E75BEC"/>
    <w:rsid w:val="00E75E83"/>
    <w:rsid w:val="00E77C74"/>
    <w:rsid w:val="00E8003A"/>
    <w:rsid w:val="00E8083E"/>
    <w:rsid w:val="00E811EE"/>
    <w:rsid w:val="00E82406"/>
    <w:rsid w:val="00E83DAD"/>
    <w:rsid w:val="00E83FB2"/>
    <w:rsid w:val="00E84200"/>
    <w:rsid w:val="00E85334"/>
    <w:rsid w:val="00E8569C"/>
    <w:rsid w:val="00E864B7"/>
    <w:rsid w:val="00E864E3"/>
    <w:rsid w:val="00E90DCD"/>
    <w:rsid w:val="00E930EF"/>
    <w:rsid w:val="00E95E59"/>
    <w:rsid w:val="00E96FE6"/>
    <w:rsid w:val="00EA0A77"/>
    <w:rsid w:val="00EA1454"/>
    <w:rsid w:val="00EA1D0C"/>
    <w:rsid w:val="00EA29F6"/>
    <w:rsid w:val="00EA3903"/>
    <w:rsid w:val="00EA43D6"/>
    <w:rsid w:val="00EA4BF2"/>
    <w:rsid w:val="00EA5A3E"/>
    <w:rsid w:val="00EA5BA0"/>
    <w:rsid w:val="00EA5BDD"/>
    <w:rsid w:val="00EA69D8"/>
    <w:rsid w:val="00EB0E5E"/>
    <w:rsid w:val="00EB16D2"/>
    <w:rsid w:val="00EB1716"/>
    <w:rsid w:val="00EB1F12"/>
    <w:rsid w:val="00EB41F8"/>
    <w:rsid w:val="00EB4D11"/>
    <w:rsid w:val="00EB599D"/>
    <w:rsid w:val="00EB673A"/>
    <w:rsid w:val="00EB6894"/>
    <w:rsid w:val="00EB6C67"/>
    <w:rsid w:val="00EB76E9"/>
    <w:rsid w:val="00EB7714"/>
    <w:rsid w:val="00EC05F9"/>
    <w:rsid w:val="00EC0D7E"/>
    <w:rsid w:val="00EC17BE"/>
    <w:rsid w:val="00EC207C"/>
    <w:rsid w:val="00EC2374"/>
    <w:rsid w:val="00EC2569"/>
    <w:rsid w:val="00EC3791"/>
    <w:rsid w:val="00EC382B"/>
    <w:rsid w:val="00EC3DB7"/>
    <w:rsid w:val="00EC5081"/>
    <w:rsid w:val="00EC5475"/>
    <w:rsid w:val="00EC5AAA"/>
    <w:rsid w:val="00EC77B7"/>
    <w:rsid w:val="00EC789B"/>
    <w:rsid w:val="00EC7DCA"/>
    <w:rsid w:val="00ED0422"/>
    <w:rsid w:val="00ED2721"/>
    <w:rsid w:val="00ED2D2C"/>
    <w:rsid w:val="00ED353F"/>
    <w:rsid w:val="00ED4A93"/>
    <w:rsid w:val="00ED52C3"/>
    <w:rsid w:val="00ED5749"/>
    <w:rsid w:val="00ED5C78"/>
    <w:rsid w:val="00ED69D8"/>
    <w:rsid w:val="00ED6DDE"/>
    <w:rsid w:val="00ED6F5E"/>
    <w:rsid w:val="00EE1C7D"/>
    <w:rsid w:val="00EE2E1C"/>
    <w:rsid w:val="00EE3AB0"/>
    <w:rsid w:val="00EE55C9"/>
    <w:rsid w:val="00EE6DBD"/>
    <w:rsid w:val="00EE7977"/>
    <w:rsid w:val="00EF06ED"/>
    <w:rsid w:val="00EF1296"/>
    <w:rsid w:val="00EF22D5"/>
    <w:rsid w:val="00EF2A8C"/>
    <w:rsid w:val="00EF2E54"/>
    <w:rsid w:val="00EF31BF"/>
    <w:rsid w:val="00EF33BF"/>
    <w:rsid w:val="00EF6772"/>
    <w:rsid w:val="00EF7523"/>
    <w:rsid w:val="00EF792E"/>
    <w:rsid w:val="00EF7A2A"/>
    <w:rsid w:val="00EF7D3E"/>
    <w:rsid w:val="00F00506"/>
    <w:rsid w:val="00F01C77"/>
    <w:rsid w:val="00F020FD"/>
    <w:rsid w:val="00F02550"/>
    <w:rsid w:val="00F02AEA"/>
    <w:rsid w:val="00F03828"/>
    <w:rsid w:val="00F0567E"/>
    <w:rsid w:val="00F062CB"/>
    <w:rsid w:val="00F06BC8"/>
    <w:rsid w:val="00F11BAF"/>
    <w:rsid w:val="00F120A1"/>
    <w:rsid w:val="00F128D4"/>
    <w:rsid w:val="00F12E64"/>
    <w:rsid w:val="00F155B1"/>
    <w:rsid w:val="00F163BD"/>
    <w:rsid w:val="00F166BE"/>
    <w:rsid w:val="00F16B55"/>
    <w:rsid w:val="00F20A79"/>
    <w:rsid w:val="00F20BD9"/>
    <w:rsid w:val="00F218D8"/>
    <w:rsid w:val="00F21E6F"/>
    <w:rsid w:val="00F226AE"/>
    <w:rsid w:val="00F22B00"/>
    <w:rsid w:val="00F22FAD"/>
    <w:rsid w:val="00F238DF"/>
    <w:rsid w:val="00F242EB"/>
    <w:rsid w:val="00F24A96"/>
    <w:rsid w:val="00F268FD"/>
    <w:rsid w:val="00F27976"/>
    <w:rsid w:val="00F3032B"/>
    <w:rsid w:val="00F321CE"/>
    <w:rsid w:val="00F34349"/>
    <w:rsid w:val="00F343F2"/>
    <w:rsid w:val="00F34BFC"/>
    <w:rsid w:val="00F35899"/>
    <w:rsid w:val="00F362F7"/>
    <w:rsid w:val="00F373BA"/>
    <w:rsid w:val="00F40443"/>
    <w:rsid w:val="00F40855"/>
    <w:rsid w:val="00F40AFD"/>
    <w:rsid w:val="00F4113C"/>
    <w:rsid w:val="00F41320"/>
    <w:rsid w:val="00F43041"/>
    <w:rsid w:val="00F432F1"/>
    <w:rsid w:val="00F44E44"/>
    <w:rsid w:val="00F44F20"/>
    <w:rsid w:val="00F45520"/>
    <w:rsid w:val="00F46097"/>
    <w:rsid w:val="00F46995"/>
    <w:rsid w:val="00F533E2"/>
    <w:rsid w:val="00F5404A"/>
    <w:rsid w:val="00F5426F"/>
    <w:rsid w:val="00F54E97"/>
    <w:rsid w:val="00F562B4"/>
    <w:rsid w:val="00F60D13"/>
    <w:rsid w:val="00F62153"/>
    <w:rsid w:val="00F62A35"/>
    <w:rsid w:val="00F633CE"/>
    <w:rsid w:val="00F63EE5"/>
    <w:rsid w:val="00F6487B"/>
    <w:rsid w:val="00F64B9E"/>
    <w:rsid w:val="00F64EC5"/>
    <w:rsid w:val="00F65011"/>
    <w:rsid w:val="00F6799E"/>
    <w:rsid w:val="00F70473"/>
    <w:rsid w:val="00F7068C"/>
    <w:rsid w:val="00F70E86"/>
    <w:rsid w:val="00F70EA8"/>
    <w:rsid w:val="00F72349"/>
    <w:rsid w:val="00F7320A"/>
    <w:rsid w:val="00F733ED"/>
    <w:rsid w:val="00F743C7"/>
    <w:rsid w:val="00F8076F"/>
    <w:rsid w:val="00F80C28"/>
    <w:rsid w:val="00F810E6"/>
    <w:rsid w:val="00F81A79"/>
    <w:rsid w:val="00F8212F"/>
    <w:rsid w:val="00F828C6"/>
    <w:rsid w:val="00F82CDD"/>
    <w:rsid w:val="00F8363D"/>
    <w:rsid w:val="00F83987"/>
    <w:rsid w:val="00F83CE9"/>
    <w:rsid w:val="00F851D8"/>
    <w:rsid w:val="00F8610D"/>
    <w:rsid w:val="00F86173"/>
    <w:rsid w:val="00F86A0D"/>
    <w:rsid w:val="00F86BF0"/>
    <w:rsid w:val="00F86DEB"/>
    <w:rsid w:val="00F9091B"/>
    <w:rsid w:val="00F90CF2"/>
    <w:rsid w:val="00F90D91"/>
    <w:rsid w:val="00F9177B"/>
    <w:rsid w:val="00F91E72"/>
    <w:rsid w:val="00F9221B"/>
    <w:rsid w:val="00F92322"/>
    <w:rsid w:val="00F92BB4"/>
    <w:rsid w:val="00F94F7B"/>
    <w:rsid w:val="00F95992"/>
    <w:rsid w:val="00F9664F"/>
    <w:rsid w:val="00F97094"/>
    <w:rsid w:val="00F97A30"/>
    <w:rsid w:val="00F97CD7"/>
    <w:rsid w:val="00FA007E"/>
    <w:rsid w:val="00FA0DD3"/>
    <w:rsid w:val="00FA14E6"/>
    <w:rsid w:val="00FA1FB7"/>
    <w:rsid w:val="00FA2C50"/>
    <w:rsid w:val="00FA36FD"/>
    <w:rsid w:val="00FA44A2"/>
    <w:rsid w:val="00FA5025"/>
    <w:rsid w:val="00FA5AF7"/>
    <w:rsid w:val="00FA6855"/>
    <w:rsid w:val="00FA685F"/>
    <w:rsid w:val="00FA6BCA"/>
    <w:rsid w:val="00FB0F90"/>
    <w:rsid w:val="00FB117F"/>
    <w:rsid w:val="00FB16F1"/>
    <w:rsid w:val="00FB2497"/>
    <w:rsid w:val="00FB25BD"/>
    <w:rsid w:val="00FB2BC1"/>
    <w:rsid w:val="00FB3717"/>
    <w:rsid w:val="00FB3EFC"/>
    <w:rsid w:val="00FB4274"/>
    <w:rsid w:val="00FB47F5"/>
    <w:rsid w:val="00FB4DE5"/>
    <w:rsid w:val="00FB5A9B"/>
    <w:rsid w:val="00FB641E"/>
    <w:rsid w:val="00FB67C6"/>
    <w:rsid w:val="00FB718A"/>
    <w:rsid w:val="00FB7914"/>
    <w:rsid w:val="00FC1437"/>
    <w:rsid w:val="00FC1E04"/>
    <w:rsid w:val="00FC2FDC"/>
    <w:rsid w:val="00FC34F0"/>
    <w:rsid w:val="00FC55F1"/>
    <w:rsid w:val="00FC5C30"/>
    <w:rsid w:val="00FC5C34"/>
    <w:rsid w:val="00FC5F3B"/>
    <w:rsid w:val="00FC63D6"/>
    <w:rsid w:val="00FC6731"/>
    <w:rsid w:val="00FC6766"/>
    <w:rsid w:val="00FC6926"/>
    <w:rsid w:val="00FC7283"/>
    <w:rsid w:val="00FC7A33"/>
    <w:rsid w:val="00FD0891"/>
    <w:rsid w:val="00FD126D"/>
    <w:rsid w:val="00FD140F"/>
    <w:rsid w:val="00FD1C8E"/>
    <w:rsid w:val="00FD2635"/>
    <w:rsid w:val="00FD3044"/>
    <w:rsid w:val="00FD4ED8"/>
    <w:rsid w:val="00FD549E"/>
    <w:rsid w:val="00FD5EE3"/>
    <w:rsid w:val="00FD7271"/>
    <w:rsid w:val="00FD731A"/>
    <w:rsid w:val="00FE16F7"/>
    <w:rsid w:val="00FE326B"/>
    <w:rsid w:val="00FE3A69"/>
    <w:rsid w:val="00FE3D93"/>
    <w:rsid w:val="00FE45DC"/>
    <w:rsid w:val="00FE480A"/>
    <w:rsid w:val="00FE525E"/>
    <w:rsid w:val="00FE6021"/>
    <w:rsid w:val="00FE62E8"/>
    <w:rsid w:val="00FE71DB"/>
    <w:rsid w:val="00FF12D5"/>
    <w:rsid w:val="00FF2123"/>
    <w:rsid w:val="00FF2892"/>
    <w:rsid w:val="00FF2E8F"/>
    <w:rsid w:val="00FF34BD"/>
    <w:rsid w:val="00FF451F"/>
    <w:rsid w:val="00FF4904"/>
    <w:rsid w:val="00FF5502"/>
    <w:rsid w:val="00FF5657"/>
    <w:rsid w:val="00FF77B6"/>
    <w:rsid w:val="00FF7AD6"/>
    <w:rsid w:val="00FF7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0177"/>
    <o:shapelayout v:ext="edit">
      <o:idmap v:ext="edit" data="1"/>
    </o:shapelayout>
  </w:shapeDefaults>
  <w:decimalSymbol w:val="."/>
  <w:listSeparator w:val=","/>
  <w14:docId w14:val="6349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B1DC1"/>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8B1DC1"/>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B1DC1"/>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B1DC1"/>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8B1DC1"/>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DC1"/>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DC1"/>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DC1"/>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DC1"/>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8B1DC1"/>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C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B1DC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B1DC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8B1DC1"/>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rsid w:val="008B1DC1"/>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rsid w:val="008B1DC1"/>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rsid w:val="008B1DC1"/>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rsid w:val="008B1D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B1DC1"/>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unhideWhenUsed/>
    <w:rsid w:val="008B1DC1"/>
    <w:pPr>
      <w:numPr>
        <w:numId w:val="21"/>
      </w:numPr>
    </w:pPr>
  </w:style>
  <w:style w:type="numbering" w:styleId="1ai">
    <w:name w:val="Outline List 1"/>
    <w:basedOn w:val="NoList"/>
    <w:uiPriority w:val="99"/>
    <w:unhideWhenUsed/>
    <w:rsid w:val="008B1DC1"/>
    <w:pPr>
      <w:numPr>
        <w:numId w:val="15"/>
      </w:numPr>
    </w:pPr>
  </w:style>
  <w:style w:type="paragraph" w:customStyle="1" w:styleId="ActHead1">
    <w:name w:val="ActHead 1"/>
    <w:aliases w:val="c"/>
    <w:basedOn w:val="OPCParaBase"/>
    <w:next w:val="Normal"/>
    <w:qFormat/>
    <w:rsid w:val="008B1D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1D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1D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8B1D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1D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1D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1D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1D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1DC1"/>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Normal"/>
    <w:rsid w:val="008B1DC1"/>
    <w:pPr>
      <w:spacing w:before="240"/>
    </w:pPr>
    <w:rPr>
      <w:sz w:val="24"/>
      <w:szCs w:val="24"/>
    </w:rPr>
  </w:style>
  <w:style w:type="paragraph" w:customStyle="1" w:styleId="Actno">
    <w:name w:val="Actno"/>
    <w:basedOn w:val="ShortT"/>
    <w:next w:val="Normal"/>
    <w:link w:val="ActnoChar"/>
    <w:qFormat/>
    <w:rsid w:val="008B1DC1"/>
  </w:style>
  <w:style w:type="numbering" w:styleId="ArticleSection">
    <w:name w:val="Outline List 3"/>
    <w:basedOn w:val="NoList"/>
    <w:uiPriority w:val="99"/>
    <w:unhideWhenUsed/>
    <w:rsid w:val="008B1DC1"/>
    <w:pPr>
      <w:numPr>
        <w:numId w:val="22"/>
      </w:numPr>
    </w:pPr>
  </w:style>
  <w:style w:type="paragraph" w:styleId="BalloonText">
    <w:name w:val="Balloon Text"/>
    <w:basedOn w:val="Normal"/>
    <w:link w:val="BalloonTextChar"/>
    <w:uiPriority w:val="99"/>
    <w:unhideWhenUsed/>
    <w:rsid w:val="008B1D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B1DC1"/>
    <w:rPr>
      <w:rFonts w:ascii="Segoe UI" w:hAnsi="Segoe UI" w:cs="Segoe UI"/>
      <w:sz w:val="18"/>
      <w:szCs w:val="18"/>
    </w:rPr>
  </w:style>
  <w:style w:type="paragraph" w:styleId="BlockText">
    <w:name w:val="Block Text"/>
    <w:basedOn w:val="Normal"/>
    <w:uiPriority w:val="99"/>
    <w:unhideWhenUsed/>
    <w:rsid w:val="008B1DC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8B1DC1"/>
    <w:pPr>
      <w:spacing w:line="240" w:lineRule="auto"/>
    </w:pPr>
    <w:rPr>
      <w:sz w:val="24"/>
    </w:rPr>
  </w:style>
  <w:style w:type="paragraph" w:styleId="BodyText">
    <w:name w:val="Body Text"/>
    <w:basedOn w:val="Normal"/>
    <w:link w:val="BodyTextChar"/>
    <w:uiPriority w:val="99"/>
    <w:unhideWhenUsed/>
    <w:rsid w:val="008B1DC1"/>
    <w:pPr>
      <w:spacing w:after="120"/>
    </w:pPr>
  </w:style>
  <w:style w:type="character" w:customStyle="1" w:styleId="BodyTextChar">
    <w:name w:val="Body Text Char"/>
    <w:basedOn w:val="DefaultParagraphFont"/>
    <w:link w:val="BodyText"/>
    <w:uiPriority w:val="99"/>
    <w:rsid w:val="008B1DC1"/>
    <w:rPr>
      <w:rFonts w:ascii="Times New Roman" w:hAnsi="Times New Roman"/>
      <w:szCs w:val="20"/>
    </w:rPr>
  </w:style>
  <w:style w:type="paragraph" w:styleId="BodyText2">
    <w:name w:val="Body Text 2"/>
    <w:basedOn w:val="Normal"/>
    <w:link w:val="BodyText2Char"/>
    <w:uiPriority w:val="99"/>
    <w:unhideWhenUsed/>
    <w:rsid w:val="008B1DC1"/>
    <w:pPr>
      <w:spacing w:after="120" w:line="480" w:lineRule="auto"/>
    </w:pPr>
  </w:style>
  <w:style w:type="character" w:customStyle="1" w:styleId="BodyText2Char">
    <w:name w:val="Body Text 2 Char"/>
    <w:basedOn w:val="DefaultParagraphFont"/>
    <w:link w:val="BodyText2"/>
    <w:uiPriority w:val="99"/>
    <w:rsid w:val="008B1DC1"/>
    <w:rPr>
      <w:rFonts w:ascii="Times New Roman" w:hAnsi="Times New Roman"/>
      <w:szCs w:val="20"/>
    </w:rPr>
  </w:style>
  <w:style w:type="paragraph" w:styleId="BodyText3">
    <w:name w:val="Body Text 3"/>
    <w:basedOn w:val="Normal"/>
    <w:link w:val="BodyText3Char"/>
    <w:uiPriority w:val="99"/>
    <w:unhideWhenUsed/>
    <w:rsid w:val="008B1DC1"/>
    <w:pPr>
      <w:spacing w:after="120"/>
    </w:pPr>
    <w:rPr>
      <w:sz w:val="16"/>
      <w:szCs w:val="16"/>
    </w:rPr>
  </w:style>
  <w:style w:type="character" w:customStyle="1" w:styleId="BodyText3Char">
    <w:name w:val="Body Text 3 Char"/>
    <w:basedOn w:val="DefaultParagraphFont"/>
    <w:link w:val="BodyText3"/>
    <w:uiPriority w:val="99"/>
    <w:rsid w:val="008B1DC1"/>
    <w:rPr>
      <w:rFonts w:ascii="Times New Roman" w:hAnsi="Times New Roman"/>
      <w:sz w:val="16"/>
      <w:szCs w:val="16"/>
    </w:rPr>
  </w:style>
  <w:style w:type="paragraph" w:styleId="BodyTextFirstIndent">
    <w:name w:val="Body Text First Indent"/>
    <w:basedOn w:val="BodyText"/>
    <w:link w:val="BodyTextFirstIndentChar"/>
    <w:uiPriority w:val="99"/>
    <w:unhideWhenUsed/>
    <w:rsid w:val="008B1DC1"/>
    <w:pPr>
      <w:spacing w:after="0"/>
      <w:ind w:firstLine="360"/>
    </w:pPr>
  </w:style>
  <w:style w:type="character" w:customStyle="1" w:styleId="BodyTextFirstIndentChar">
    <w:name w:val="Body Text First Indent Char"/>
    <w:basedOn w:val="BodyTextChar"/>
    <w:link w:val="BodyTextFirstIndent"/>
    <w:uiPriority w:val="99"/>
    <w:rsid w:val="008B1DC1"/>
    <w:rPr>
      <w:rFonts w:ascii="Times New Roman" w:hAnsi="Times New Roman"/>
      <w:szCs w:val="20"/>
    </w:rPr>
  </w:style>
  <w:style w:type="paragraph" w:styleId="BodyTextIndent">
    <w:name w:val="Body Text Indent"/>
    <w:basedOn w:val="Normal"/>
    <w:link w:val="BodyTextIndentChar"/>
    <w:uiPriority w:val="99"/>
    <w:unhideWhenUsed/>
    <w:rsid w:val="008B1DC1"/>
    <w:pPr>
      <w:spacing w:after="120"/>
      <w:ind w:left="283"/>
    </w:pPr>
  </w:style>
  <w:style w:type="character" w:customStyle="1" w:styleId="BodyTextIndentChar">
    <w:name w:val="Body Text Indent Char"/>
    <w:basedOn w:val="DefaultParagraphFont"/>
    <w:link w:val="BodyTextIndent"/>
    <w:uiPriority w:val="99"/>
    <w:rsid w:val="008B1DC1"/>
    <w:rPr>
      <w:rFonts w:ascii="Times New Roman" w:hAnsi="Times New Roman"/>
      <w:szCs w:val="20"/>
    </w:rPr>
  </w:style>
  <w:style w:type="paragraph" w:styleId="BodyTextFirstIndent2">
    <w:name w:val="Body Text First Indent 2"/>
    <w:basedOn w:val="BodyTextIndent"/>
    <w:link w:val="BodyTextFirstIndent2Char"/>
    <w:uiPriority w:val="99"/>
    <w:unhideWhenUsed/>
    <w:rsid w:val="008B1DC1"/>
    <w:pPr>
      <w:spacing w:after="0"/>
      <w:ind w:left="360" w:firstLine="360"/>
    </w:pPr>
  </w:style>
  <w:style w:type="character" w:customStyle="1" w:styleId="BodyTextFirstIndent2Char">
    <w:name w:val="Body Text First Indent 2 Char"/>
    <w:basedOn w:val="BodyTextIndentChar"/>
    <w:link w:val="BodyTextFirstIndent2"/>
    <w:uiPriority w:val="99"/>
    <w:rsid w:val="008B1DC1"/>
    <w:rPr>
      <w:rFonts w:ascii="Times New Roman" w:hAnsi="Times New Roman"/>
      <w:szCs w:val="20"/>
    </w:rPr>
  </w:style>
  <w:style w:type="paragraph" w:styleId="BodyTextIndent2">
    <w:name w:val="Body Text Indent 2"/>
    <w:basedOn w:val="Normal"/>
    <w:link w:val="BodyTextIndent2Char"/>
    <w:uiPriority w:val="99"/>
    <w:unhideWhenUsed/>
    <w:rsid w:val="008B1DC1"/>
    <w:pPr>
      <w:spacing w:after="120" w:line="480" w:lineRule="auto"/>
      <w:ind w:left="283"/>
    </w:pPr>
  </w:style>
  <w:style w:type="character" w:customStyle="1" w:styleId="BodyTextIndent2Char">
    <w:name w:val="Body Text Indent 2 Char"/>
    <w:basedOn w:val="DefaultParagraphFont"/>
    <w:link w:val="BodyTextIndent2"/>
    <w:uiPriority w:val="99"/>
    <w:rsid w:val="008B1DC1"/>
    <w:rPr>
      <w:rFonts w:ascii="Times New Roman" w:hAnsi="Times New Roman"/>
      <w:szCs w:val="20"/>
    </w:rPr>
  </w:style>
  <w:style w:type="paragraph" w:styleId="BodyTextIndent3">
    <w:name w:val="Body Text Indent 3"/>
    <w:basedOn w:val="Normal"/>
    <w:link w:val="BodyTextIndent3Char"/>
    <w:uiPriority w:val="99"/>
    <w:unhideWhenUsed/>
    <w:rsid w:val="008B1DC1"/>
    <w:pPr>
      <w:spacing w:after="120"/>
      <w:ind w:left="283"/>
    </w:pPr>
    <w:rPr>
      <w:sz w:val="16"/>
      <w:szCs w:val="16"/>
    </w:rPr>
  </w:style>
  <w:style w:type="character" w:customStyle="1" w:styleId="BodyTextIndent3Char">
    <w:name w:val="Body Text Indent 3 Char"/>
    <w:basedOn w:val="DefaultParagraphFont"/>
    <w:link w:val="BodyTextIndent3"/>
    <w:uiPriority w:val="99"/>
    <w:rsid w:val="008B1DC1"/>
    <w:rPr>
      <w:rFonts w:ascii="Times New Roman" w:hAnsi="Times New Roman"/>
      <w:sz w:val="16"/>
      <w:szCs w:val="16"/>
    </w:rPr>
  </w:style>
  <w:style w:type="paragraph" w:customStyle="1" w:styleId="BoxText">
    <w:name w:val="BoxText"/>
    <w:aliases w:val="bt"/>
    <w:basedOn w:val="OPCParaBase"/>
    <w:qFormat/>
    <w:rsid w:val="008B1D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1DC1"/>
    <w:rPr>
      <w:b/>
    </w:rPr>
  </w:style>
  <w:style w:type="paragraph" w:customStyle="1" w:styleId="BoxHeadItalic">
    <w:name w:val="BoxHeadItalic"/>
    <w:aliases w:val="bhi"/>
    <w:basedOn w:val="BoxText"/>
    <w:next w:val="BoxStep"/>
    <w:qFormat/>
    <w:rsid w:val="008B1DC1"/>
    <w:rPr>
      <w:i/>
    </w:rPr>
  </w:style>
  <w:style w:type="paragraph" w:customStyle="1" w:styleId="BoxList">
    <w:name w:val="BoxList"/>
    <w:aliases w:val="bl"/>
    <w:basedOn w:val="BoxText"/>
    <w:qFormat/>
    <w:rsid w:val="008B1DC1"/>
    <w:pPr>
      <w:ind w:left="1559" w:hanging="425"/>
    </w:pPr>
  </w:style>
  <w:style w:type="paragraph" w:customStyle="1" w:styleId="BoxNote">
    <w:name w:val="BoxNote"/>
    <w:aliases w:val="bn"/>
    <w:basedOn w:val="BoxText"/>
    <w:qFormat/>
    <w:rsid w:val="008B1DC1"/>
    <w:pPr>
      <w:tabs>
        <w:tab w:val="left" w:pos="1985"/>
      </w:tabs>
      <w:spacing w:before="122" w:line="198" w:lineRule="exact"/>
      <w:ind w:left="2948" w:hanging="1814"/>
    </w:pPr>
    <w:rPr>
      <w:sz w:val="18"/>
    </w:rPr>
  </w:style>
  <w:style w:type="paragraph" w:customStyle="1" w:styleId="BoxPara">
    <w:name w:val="BoxPara"/>
    <w:aliases w:val="bp"/>
    <w:basedOn w:val="BoxText"/>
    <w:qFormat/>
    <w:rsid w:val="008B1DC1"/>
    <w:pPr>
      <w:tabs>
        <w:tab w:val="right" w:pos="2268"/>
      </w:tabs>
      <w:ind w:left="2552" w:hanging="1418"/>
    </w:pPr>
  </w:style>
  <w:style w:type="paragraph" w:customStyle="1" w:styleId="BoxStep">
    <w:name w:val="BoxStep"/>
    <w:aliases w:val="bs"/>
    <w:basedOn w:val="BoxText"/>
    <w:qFormat/>
    <w:rsid w:val="008B1DC1"/>
    <w:pPr>
      <w:ind w:left="1985" w:hanging="851"/>
    </w:pPr>
  </w:style>
  <w:style w:type="paragraph" w:styleId="Caption">
    <w:name w:val="caption"/>
    <w:basedOn w:val="Normal"/>
    <w:next w:val="Normal"/>
    <w:uiPriority w:val="35"/>
    <w:unhideWhenUsed/>
    <w:qFormat/>
    <w:rsid w:val="008B1DC1"/>
    <w:pPr>
      <w:spacing w:after="200" w:line="240" w:lineRule="auto"/>
    </w:pPr>
    <w:rPr>
      <w:i/>
      <w:iCs/>
      <w:color w:val="1F497D" w:themeColor="text2"/>
      <w:sz w:val="18"/>
      <w:szCs w:val="18"/>
    </w:rPr>
  </w:style>
  <w:style w:type="character" w:customStyle="1" w:styleId="CharAmPartNo">
    <w:name w:val="CharAmPartNo"/>
    <w:basedOn w:val="OPCCharBase"/>
    <w:qFormat/>
    <w:rsid w:val="008B1DC1"/>
  </w:style>
  <w:style w:type="character" w:customStyle="1" w:styleId="CharAmPartText">
    <w:name w:val="CharAmPartText"/>
    <w:basedOn w:val="OPCCharBase"/>
    <w:qFormat/>
    <w:rsid w:val="008B1DC1"/>
  </w:style>
  <w:style w:type="character" w:customStyle="1" w:styleId="CharAmSchNo">
    <w:name w:val="CharAmSchNo"/>
    <w:basedOn w:val="OPCCharBase"/>
    <w:qFormat/>
    <w:rsid w:val="008B1DC1"/>
  </w:style>
  <w:style w:type="character" w:customStyle="1" w:styleId="CharAmSchText">
    <w:name w:val="CharAmSchText"/>
    <w:basedOn w:val="OPCCharBase"/>
    <w:qFormat/>
    <w:rsid w:val="008B1DC1"/>
  </w:style>
  <w:style w:type="character" w:customStyle="1" w:styleId="CharBoldItalic">
    <w:name w:val="CharBoldItalic"/>
    <w:basedOn w:val="OPCCharBase"/>
    <w:uiPriority w:val="1"/>
    <w:qFormat/>
    <w:rsid w:val="008B1DC1"/>
    <w:rPr>
      <w:b/>
      <w:i/>
    </w:rPr>
  </w:style>
  <w:style w:type="character" w:customStyle="1" w:styleId="CharChapNo">
    <w:name w:val="CharChapNo"/>
    <w:basedOn w:val="OPCCharBase"/>
    <w:uiPriority w:val="1"/>
    <w:qFormat/>
    <w:rsid w:val="008B1DC1"/>
  </w:style>
  <w:style w:type="character" w:customStyle="1" w:styleId="CharChapText">
    <w:name w:val="CharChapText"/>
    <w:basedOn w:val="OPCCharBase"/>
    <w:uiPriority w:val="1"/>
    <w:qFormat/>
    <w:rsid w:val="008B1DC1"/>
  </w:style>
  <w:style w:type="character" w:customStyle="1" w:styleId="CharDivNo">
    <w:name w:val="CharDivNo"/>
    <w:basedOn w:val="OPCCharBase"/>
    <w:uiPriority w:val="1"/>
    <w:qFormat/>
    <w:rsid w:val="008B1DC1"/>
  </w:style>
  <w:style w:type="character" w:customStyle="1" w:styleId="CharDivText">
    <w:name w:val="CharDivText"/>
    <w:basedOn w:val="OPCCharBase"/>
    <w:uiPriority w:val="1"/>
    <w:qFormat/>
    <w:rsid w:val="008B1DC1"/>
  </w:style>
  <w:style w:type="character" w:customStyle="1" w:styleId="CharItalic">
    <w:name w:val="CharItalic"/>
    <w:basedOn w:val="OPCCharBase"/>
    <w:uiPriority w:val="1"/>
    <w:qFormat/>
    <w:rsid w:val="008B1DC1"/>
    <w:rPr>
      <w:i/>
    </w:rPr>
  </w:style>
  <w:style w:type="character" w:customStyle="1" w:styleId="CharPartNo">
    <w:name w:val="CharPartNo"/>
    <w:basedOn w:val="OPCCharBase"/>
    <w:uiPriority w:val="1"/>
    <w:qFormat/>
    <w:rsid w:val="008B1DC1"/>
  </w:style>
  <w:style w:type="character" w:customStyle="1" w:styleId="CharPartText">
    <w:name w:val="CharPartText"/>
    <w:basedOn w:val="OPCCharBase"/>
    <w:uiPriority w:val="1"/>
    <w:qFormat/>
    <w:rsid w:val="008B1DC1"/>
  </w:style>
  <w:style w:type="character" w:customStyle="1" w:styleId="CharSectno">
    <w:name w:val="CharSectno"/>
    <w:basedOn w:val="OPCCharBase"/>
    <w:qFormat/>
    <w:rsid w:val="008B1DC1"/>
  </w:style>
  <w:style w:type="character" w:customStyle="1" w:styleId="CharSubdNo">
    <w:name w:val="CharSubdNo"/>
    <w:basedOn w:val="OPCCharBase"/>
    <w:uiPriority w:val="1"/>
    <w:qFormat/>
    <w:rsid w:val="008B1DC1"/>
  </w:style>
  <w:style w:type="character" w:customStyle="1" w:styleId="CharSubdText">
    <w:name w:val="CharSubdText"/>
    <w:basedOn w:val="OPCCharBase"/>
    <w:uiPriority w:val="1"/>
    <w:qFormat/>
    <w:rsid w:val="008B1DC1"/>
  </w:style>
  <w:style w:type="paragraph" w:styleId="Closing">
    <w:name w:val="Closing"/>
    <w:basedOn w:val="Normal"/>
    <w:link w:val="ClosingChar"/>
    <w:uiPriority w:val="99"/>
    <w:unhideWhenUsed/>
    <w:rsid w:val="008B1DC1"/>
    <w:pPr>
      <w:spacing w:line="240" w:lineRule="auto"/>
      <w:ind w:left="4252"/>
    </w:pPr>
  </w:style>
  <w:style w:type="character" w:customStyle="1" w:styleId="ClosingChar">
    <w:name w:val="Closing Char"/>
    <w:basedOn w:val="DefaultParagraphFont"/>
    <w:link w:val="Closing"/>
    <w:uiPriority w:val="99"/>
    <w:rsid w:val="008B1DC1"/>
    <w:rPr>
      <w:rFonts w:ascii="Times New Roman" w:hAnsi="Times New Roman"/>
      <w:szCs w:val="20"/>
    </w:rPr>
  </w:style>
  <w:style w:type="character" w:styleId="CommentReference">
    <w:name w:val="annotation reference"/>
    <w:basedOn w:val="DefaultParagraphFont"/>
    <w:uiPriority w:val="99"/>
    <w:unhideWhenUsed/>
    <w:rsid w:val="008B1DC1"/>
    <w:rPr>
      <w:sz w:val="16"/>
      <w:szCs w:val="16"/>
    </w:rPr>
  </w:style>
  <w:style w:type="paragraph" w:styleId="CommentText">
    <w:name w:val="annotation text"/>
    <w:basedOn w:val="Normal"/>
    <w:link w:val="CommentTextChar"/>
    <w:uiPriority w:val="99"/>
    <w:unhideWhenUsed/>
    <w:rsid w:val="008B1DC1"/>
    <w:pPr>
      <w:spacing w:line="240" w:lineRule="auto"/>
    </w:pPr>
    <w:rPr>
      <w:sz w:val="20"/>
    </w:rPr>
  </w:style>
  <w:style w:type="character" w:customStyle="1" w:styleId="CommentTextChar">
    <w:name w:val="Comment Text Char"/>
    <w:basedOn w:val="DefaultParagraphFont"/>
    <w:link w:val="CommentText"/>
    <w:uiPriority w:val="99"/>
    <w:rsid w:val="008B1DC1"/>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8B1DC1"/>
    <w:rPr>
      <w:b/>
      <w:bCs/>
    </w:rPr>
  </w:style>
  <w:style w:type="character" w:customStyle="1" w:styleId="CommentSubjectChar">
    <w:name w:val="Comment Subject Char"/>
    <w:basedOn w:val="CommentTextChar"/>
    <w:link w:val="CommentSubject"/>
    <w:uiPriority w:val="99"/>
    <w:rsid w:val="008B1DC1"/>
    <w:rPr>
      <w:rFonts w:ascii="Times New Roman" w:hAnsi="Times New Roman"/>
      <w:b/>
      <w:bCs/>
      <w:sz w:val="20"/>
      <w:szCs w:val="20"/>
    </w:rPr>
  </w:style>
  <w:style w:type="paragraph" w:customStyle="1" w:styleId="notetext">
    <w:name w:val="note(text)"/>
    <w:aliases w:val="n"/>
    <w:basedOn w:val="OPCParaBase"/>
    <w:link w:val="notetextChar"/>
    <w:rsid w:val="008B1DC1"/>
    <w:pPr>
      <w:spacing w:before="122" w:line="240" w:lineRule="auto"/>
      <w:ind w:left="1985" w:hanging="851"/>
    </w:pPr>
    <w:rPr>
      <w:sz w:val="18"/>
    </w:rPr>
  </w:style>
  <w:style w:type="paragraph" w:customStyle="1" w:styleId="notemargin">
    <w:name w:val="note(margin)"/>
    <w:aliases w:val="nm"/>
    <w:basedOn w:val="OPCParaBase"/>
    <w:rsid w:val="008B1DC1"/>
    <w:pPr>
      <w:tabs>
        <w:tab w:val="left" w:pos="709"/>
      </w:tabs>
      <w:spacing w:before="122" w:line="198" w:lineRule="exact"/>
      <w:ind w:left="709" w:hanging="709"/>
    </w:pPr>
    <w:rPr>
      <w:sz w:val="18"/>
    </w:rPr>
  </w:style>
  <w:style w:type="paragraph" w:customStyle="1" w:styleId="CTA-">
    <w:name w:val="CTA -"/>
    <w:basedOn w:val="OPCParaBase"/>
    <w:rsid w:val="008B1DC1"/>
    <w:pPr>
      <w:spacing w:before="60" w:line="240" w:lineRule="atLeast"/>
      <w:ind w:left="85" w:hanging="85"/>
    </w:pPr>
    <w:rPr>
      <w:sz w:val="20"/>
    </w:rPr>
  </w:style>
  <w:style w:type="paragraph" w:customStyle="1" w:styleId="CTA--">
    <w:name w:val="CTA --"/>
    <w:basedOn w:val="OPCParaBase"/>
    <w:next w:val="Normal"/>
    <w:rsid w:val="008B1DC1"/>
    <w:pPr>
      <w:spacing w:before="60" w:line="240" w:lineRule="atLeast"/>
      <w:ind w:left="142" w:hanging="142"/>
    </w:pPr>
    <w:rPr>
      <w:sz w:val="20"/>
    </w:rPr>
  </w:style>
  <w:style w:type="paragraph" w:customStyle="1" w:styleId="CTA---">
    <w:name w:val="CTA ---"/>
    <w:basedOn w:val="OPCParaBase"/>
    <w:next w:val="Normal"/>
    <w:rsid w:val="008B1DC1"/>
    <w:pPr>
      <w:spacing w:before="60" w:line="240" w:lineRule="atLeast"/>
      <w:ind w:left="198" w:hanging="198"/>
    </w:pPr>
    <w:rPr>
      <w:sz w:val="20"/>
    </w:rPr>
  </w:style>
  <w:style w:type="paragraph" w:customStyle="1" w:styleId="CTA----">
    <w:name w:val="CTA ----"/>
    <w:basedOn w:val="OPCParaBase"/>
    <w:next w:val="Normal"/>
    <w:rsid w:val="008B1DC1"/>
    <w:pPr>
      <w:spacing w:before="60" w:line="240" w:lineRule="atLeast"/>
      <w:ind w:left="255" w:hanging="255"/>
    </w:pPr>
    <w:rPr>
      <w:sz w:val="20"/>
    </w:rPr>
  </w:style>
  <w:style w:type="paragraph" w:customStyle="1" w:styleId="CTA1a">
    <w:name w:val="CTA 1(a)"/>
    <w:basedOn w:val="OPCParaBase"/>
    <w:rsid w:val="008B1DC1"/>
    <w:pPr>
      <w:tabs>
        <w:tab w:val="right" w:pos="414"/>
      </w:tabs>
      <w:spacing w:before="40" w:line="240" w:lineRule="atLeast"/>
      <w:ind w:left="675" w:hanging="675"/>
    </w:pPr>
    <w:rPr>
      <w:sz w:val="20"/>
    </w:rPr>
  </w:style>
  <w:style w:type="paragraph" w:customStyle="1" w:styleId="CTA1ai">
    <w:name w:val="CTA 1(a)(i)"/>
    <w:basedOn w:val="OPCParaBase"/>
    <w:rsid w:val="008B1DC1"/>
    <w:pPr>
      <w:tabs>
        <w:tab w:val="right" w:pos="1004"/>
      </w:tabs>
      <w:spacing w:before="40" w:line="240" w:lineRule="atLeast"/>
      <w:ind w:left="1253" w:hanging="1253"/>
    </w:pPr>
    <w:rPr>
      <w:sz w:val="20"/>
    </w:rPr>
  </w:style>
  <w:style w:type="paragraph" w:customStyle="1" w:styleId="CTA2a">
    <w:name w:val="CTA 2(a)"/>
    <w:basedOn w:val="OPCParaBase"/>
    <w:rsid w:val="008B1DC1"/>
    <w:pPr>
      <w:tabs>
        <w:tab w:val="right" w:pos="482"/>
      </w:tabs>
      <w:spacing w:before="40" w:line="240" w:lineRule="atLeast"/>
      <w:ind w:left="748" w:hanging="748"/>
    </w:pPr>
    <w:rPr>
      <w:sz w:val="20"/>
    </w:rPr>
  </w:style>
  <w:style w:type="paragraph" w:customStyle="1" w:styleId="CTA2ai">
    <w:name w:val="CTA 2(a)(i)"/>
    <w:basedOn w:val="OPCParaBase"/>
    <w:rsid w:val="008B1DC1"/>
    <w:pPr>
      <w:tabs>
        <w:tab w:val="right" w:pos="1089"/>
      </w:tabs>
      <w:spacing w:before="40" w:line="240" w:lineRule="atLeast"/>
      <w:ind w:left="1327" w:hanging="1327"/>
    </w:pPr>
    <w:rPr>
      <w:sz w:val="20"/>
    </w:rPr>
  </w:style>
  <w:style w:type="paragraph" w:customStyle="1" w:styleId="CTA3a">
    <w:name w:val="CTA 3(a)"/>
    <w:basedOn w:val="OPCParaBase"/>
    <w:rsid w:val="008B1DC1"/>
    <w:pPr>
      <w:tabs>
        <w:tab w:val="right" w:pos="556"/>
      </w:tabs>
      <w:spacing w:before="40" w:line="240" w:lineRule="atLeast"/>
      <w:ind w:left="805" w:hanging="805"/>
    </w:pPr>
    <w:rPr>
      <w:sz w:val="20"/>
    </w:rPr>
  </w:style>
  <w:style w:type="paragraph" w:customStyle="1" w:styleId="CTA3ai">
    <w:name w:val="CTA 3(a)(i)"/>
    <w:basedOn w:val="OPCParaBase"/>
    <w:rsid w:val="008B1DC1"/>
    <w:pPr>
      <w:tabs>
        <w:tab w:val="right" w:pos="1140"/>
      </w:tabs>
      <w:spacing w:before="40" w:line="240" w:lineRule="atLeast"/>
      <w:ind w:left="1361" w:hanging="1361"/>
    </w:pPr>
    <w:rPr>
      <w:sz w:val="20"/>
    </w:rPr>
  </w:style>
  <w:style w:type="paragraph" w:customStyle="1" w:styleId="CTA4a">
    <w:name w:val="CTA 4(a)"/>
    <w:basedOn w:val="OPCParaBase"/>
    <w:rsid w:val="008B1DC1"/>
    <w:pPr>
      <w:tabs>
        <w:tab w:val="right" w:pos="624"/>
      </w:tabs>
      <w:spacing w:before="40" w:line="240" w:lineRule="atLeast"/>
      <w:ind w:left="873" w:hanging="873"/>
    </w:pPr>
    <w:rPr>
      <w:sz w:val="20"/>
    </w:rPr>
  </w:style>
  <w:style w:type="paragraph" w:customStyle="1" w:styleId="CTA4ai">
    <w:name w:val="CTA 4(a)(i)"/>
    <w:basedOn w:val="OPCParaBase"/>
    <w:rsid w:val="008B1DC1"/>
    <w:pPr>
      <w:tabs>
        <w:tab w:val="right" w:pos="1213"/>
      </w:tabs>
      <w:spacing w:before="40" w:line="240" w:lineRule="atLeast"/>
      <w:ind w:left="1452" w:hanging="1452"/>
    </w:pPr>
    <w:rPr>
      <w:sz w:val="20"/>
    </w:rPr>
  </w:style>
  <w:style w:type="paragraph" w:customStyle="1" w:styleId="CTACAPS">
    <w:name w:val="CTA CAPS"/>
    <w:basedOn w:val="OPCParaBase"/>
    <w:rsid w:val="008B1DC1"/>
    <w:pPr>
      <w:spacing w:before="60" w:line="240" w:lineRule="atLeast"/>
    </w:pPr>
    <w:rPr>
      <w:sz w:val="20"/>
    </w:rPr>
  </w:style>
  <w:style w:type="paragraph" w:customStyle="1" w:styleId="CTAright">
    <w:name w:val="CTA right"/>
    <w:basedOn w:val="OPCParaBase"/>
    <w:rsid w:val="008B1DC1"/>
    <w:pPr>
      <w:spacing w:before="60" w:line="240" w:lineRule="auto"/>
      <w:jc w:val="right"/>
    </w:pPr>
    <w:rPr>
      <w:sz w:val="20"/>
    </w:rPr>
  </w:style>
  <w:style w:type="paragraph" w:styleId="Date">
    <w:name w:val="Date"/>
    <w:basedOn w:val="Normal"/>
    <w:next w:val="Normal"/>
    <w:link w:val="DateChar"/>
    <w:uiPriority w:val="99"/>
    <w:unhideWhenUsed/>
    <w:rsid w:val="008B1DC1"/>
  </w:style>
  <w:style w:type="character" w:customStyle="1" w:styleId="DateChar">
    <w:name w:val="Date Char"/>
    <w:basedOn w:val="DefaultParagraphFont"/>
    <w:link w:val="Date"/>
    <w:uiPriority w:val="99"/>
    <w:rsid w:val="008B1DC1"/>
    <w:rPr>
      <w:rFonts w:ascii="Times New Roman" w:hAnsi="Times New Roman"/>
      <w:szCs w:val="20"/>
    </w:rPr>
  </w:style>
  <w:style w:type="paragraph" w:customStyle="1" w:styleId="Definition">
    <w:name w:val="Definition"/>
    <w:aliases w:val="dd"/>
    <w:basedOn w:val="OPCParaBase"/>
    <w:link w:val="DefinitionChar"/>
    <w:rsid w:val="008B1DC1"/>
    <w:pPr>
      <w:spacing w:before="180" w:line="240" w:lineRule="auto"/>
      <w:ind w:left="1134"/>
    </w:pPr>
  </w:style>
  <w:style w:type="paragraph" w:styleId="DocumentMap">
    <w:name w:val="Document Map"/>
    <w:basedOn w:val="Normal"/>
    <w:link w:val="DocumentMapChar"/>
    <w:uiPriority w:val="99"/>
    <w:unhideWhenUsed/>
    <w:rsid w:val="008B1DC1"/>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B1DC1"/>
    <w:rPr>
      <w:rFonts w:ascii="Segoe UI" w:hAnsi="Segoe UI" w:cs="Segoe UI"/>
      <w:sz w:val="16"/>
      <w:szCs w:val="16"/>
    </w:rPr>
  </w:style>
  <w:style w:type="paragraph" w:styleId="E-mailSignature">
    <w:name w:val="E-mail Signature"/>
    <w:basedOn w:val="Normal"/>
    <w:link w:val="E-mailSignatureChar"/>
    <w:uiPriority w:val="99"/>
    <w:unhideWhenUsed/>
    <w:rsid w:val="008B1DC1"/>
    <w:pPr>
      <w:spacing w:line="240" w:lineRule="auto"/>
    </w:pPr>
  </w:style>
  <w:style w:type="character" w:customStyle="1" w:styleId="E-mailSignatureChar">
    <w:name w:val="E-mail Signature Char"/>
    <w:basedOn w:val="DefaultParagraphFont"/>
    <w:link w:val="E-mailSignature"/>
    <w:uiPriority w:val="99"/>
    <w:rsid w:val="008B1DC1"/>
    <w:rPr>
      <w:rFonts w:ascii="Times New Roman" w:hAnsi="Times New Roman"/>
      <w:szCs w:val="20"/>
    </w:rPr>
  </w:style>
  <w:style w:type="character" w:styleId="Emphasis">
    <w:name w:val="Emphasis"/>
    <w:basedOn w:val="DefaultParagraphFont"/>
    <w:uiPriority w:val="20"/>
    <w:qFormat/>
    <w:rsid w:val="008B1DC1"/>
    <w:rPr>
      <w:i/>
      <w:iCs/>
    </w:rPr>
  </w:style>
  <w:style w:type="character" w:styleId="EndnoteReference">
    <w:name w:val="endnote reference"/>
    <w:basedOn w:val="DefaultParagraphFont"/>
    <w:uiPriority w:val="99"/>
    <w:unhideWhenUsed/>
    <w:rsid w:val="008B1DC1"/>
    <w:rPr>
      <w:vertAlign w:val="superscript"/>
    </w:rPr>
  </w:style>
  <w:style w:type="paragraph" w:styleId="EndnoteText">
    <w:name w:val="endnote text"/>
    <w:basedOn w:val="Normal"/>
    <w:link w:val="EndnoteTextChar"/>
    <w:uiPriority w:val="99"/>
    <w:unhideWhenUsed/>
    <w:rsid w:val="008B1DC1"/>
    <w:pPr>
      <w:spacing w:line="240" w:lineRule="auto"/>
    </w:pPr>
    <w:rPr>
      <w:sz w:val="20"/>
    </w:rPr>
  </w:style>
  <w:style w:type="character" w:customStyle="1" w:styleId="EndnoteTextChar">
    <w:name w:val="Endnote Text Char"/>
    <w:basedOn w:val="DefaultParagraphFont"/>
    <w:link w:val="EndnoteText"/>
    <w:uiPriority w:val="99"/>
    <w:rsid w:val="008B1DC1"/>
    <w:rPr>
      <w:rFonts w:ascii="Times New Roman" w:hAnsi="Times New Roman"/>
      <w:sz w:val="20"/>
      <w:szCs w:val="20"/>
    </w:rPr>
  </w:style>
  <w:style w:type="paragraph" w:styleId="EnvelopeAddress">
    <w:name w:val="envelope address"/>
    <w:basedOn w:val="Normal"/>
    <w:uiPriority w:val="99"/>
    <w:unhideWhenUsed/>
    <w:rsid w:val="008B1DC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8B1DC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8B1DC1"/>
    <w:rPr>
      <w:color w:val="800080" w:themeColor="followedHyperlink"/>
      <w:u w:val="single"/>
    </w:rPr>
  </w:style>
  <w:style w:type="paragraph" w:styleId="Footer">
    <w:name w:val="footer"/>
    <w:link w:val="FooterChar"/>
    <w:rsid w:val="008B1DC1"/>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8B1DC1"/>
    <w:rPr>
      <w:rFonts w:ascii="Times New Roman" w:eastAsia="Times New Roman" w:hAnsi="Times New Roman" w:cs="Times New Roman"/>
      <w:szCs w:val="24"/>
      <w:lang w:eastAsia="en-AU"/>
    </w:rPr>
  </w:style>
  <w:style w:type="character" w:styleId="FootnoteReference">
    <w:name w:val="footnote reference"/>
    <w:basedOn w:val="DefaultParagraphFont"/>
    <w:uiPriority w:val="99"/>
    <w:unhideWhenUsed/>
    <w:rsid w:val="008B1DC1"/>
    <w:rPr>
      <w:vertAlign w:val="superscript"/>
    </w:rPr>
  </w:style>
  <w:style w:type="paragraph" w:styleId="FootnoteText">
    <w:name w:val="footnote text"/>
    <w:basedOn w:val="Normal"/>
    <w:link w:val="FootnoteTextChar"/>
    <w:uiPriority w:val="99"/>
    <w:unhideWhenUsed/>
    <w:rsid w:val="008B1DC1"/>
    <w:pPr>
      <w:spacing w:line="240" w:lineRule="auto"/>
    </w:pPr>
    <w:rPr>
      <w:sz w:val="20"/>
    </w:rPr>
  </w:style>
  <w:style w:type="character" w:customStyle="1" w:styleId="FootnoteTextChar">
    <w:name w:val="Footnote Text Char"/>
    <w:basedOn w:val="DefaultParagraphFont"/>
    <w:link w:val="FootnoteText"/>
    <w:uiPriority w:val="99"/>
    <w:rsid w:val="008B1DC1"/>
    <w:rPr>
      <w:rFonts w:ascii="Times New Roman" w:hAnsi="Times New Roman"/>
      <w:sz w:val="20"/>
      <w:szCs w:val="20"/>
    </w:rPr>
  </w:style>
  <w:style w:type="paragraph" w:customStyle="1" w:styleId="Formula">
    <w:name w:val="Formula"/>
    <w:basedOn w:val="OPCParaBase"/>
    <w:rsid w:val="008B1DC1"/>
    <w:pPr>
      <w:spacing w:line="240" w:lineRule="auto"/>
      <w:ind w:left="1134"/>
    </w:pPr>
    <w:rPr>
      <w:sz w:val="20"/>
    </w:rPr>
  </w:style>
  <w:style w:type="paragraph" w:styleId="Header">
    <w:name w:val="header"/>
    <w:basedOn w:val="OPCParaBase"/>
    <w:link w:val="HeaderChar"/>
    <w:unhideWhenUsed/>
    <w:rsid w:val="008B1D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1DC1"/>
    <w:rPr>
      <w:rFonts w:ascii="Times New Roman" w:eastAsia="Times New Roman" w:hAnsi="Times New Roman" w:cs="Times New Roman"/>
      <w:sz w:val="16"/>
      <w:szCs w:val="20"/>
      <w:lang w:eastAsia="en-AU"/>
    </w:rPr>
  </w:style>
  <w:style w:type="paragraph" w:customStyle="1" w:styleId="House">
    <w:name w:val="House"/>
    <w:basedOn w:val="OPCParaBase"/>
    <w:rsid w:val="008B1DC1"/>
    <w:pPr>
      <w:spacing w:line="240" w:lineRule="auto"/>
    </w:pPr>
    <w:rPr>
      <w:sz w:val="28"/>
    </w:rPr>
  </w:style>
  <w:style w:type="character" w:styleId="HTMLAcronym">
    <w:name w:val="HTML Acronym"/>
    <w:basedOn w:val="DefaultParagraphFont"/>
    <w:uiPriority w:val="99"/>
    <w:unhideWhenUsed/>
    <w:rsid w:val="008B1DC1"/>
  </w:style>
  <w:style w:type="paragraph" w:styleId="HTMLAddress">
    <w:name w:val="HTML Address"/>
    <w:basedOn w:val="Normal"/>
    <w:link w:val="HTMLAddressChar"/>
    <w:uiPriority w:val="99"/>
    <w:unhideWhenUsed/>
    <w:rsid w:val="008B1DC1"/>
    <w:pPr>
      <w:spacing w:line="240" w:lineRule="auto"/>
    </w:pPr>
    <w:rPr>
      <w:i/>
      <w:iCs/>
    </w:rPr>
  </w:style>
  <w:style w:type="character" w:customStyle="1" w:styleId="HTMLAddressChar">
    <w:name w:val="HTML Address Char"/>
    <w:basedOn w:val="DefaultParagraphFont"/>
    <w:link w:val="HTMLAddress"/>
    <w:uiPriority w:val="99"/>
    <w:rsid w:val="008B1DC1"/>
    <w:rPr>
      <w:rFonts w:ascii="Times New Roman" w:hAnsi="Times New Roman"/>
      <w:i/>
      <w:iCs/>
      <w:szCs w:val="20"/>
    </w:rPr>
  </w:style>
  <w:style w:type="character" w:styleId="HTMLCite">
    <w:name w:val="HTML Cite"/>
    <w:basedOn w:val="DefaultParagraphFont"/>
    <w:uiPriority w:val="99"/>
    <w:unhideWhenUsed/>
    <w:rsid w:val="008B1DC1"/>
    <w:rPr>
      <w:i/>
      <w:iCs/>
    </w:rPr>
  </w:style>
  <w:style w:type="character" w:styleId="HTMLCode">
    <w:name w:val="HTML Code"/>
    <w:basedOn w:val="DefaultParagraphFont"/>
    <w:uiPriority w:val="99"/>
    <w:unhideWhenUsed/>
    <w:rsid w:val="008B1DC1"/>
    <w:rPr>
      <w:rFonts w:ascii="Consolas" w:hAnsi="Consolas"/>
      <w:sz w:val="20"/>
      <w:szCs w:val="20"/>
    </w:rPr>
  </w:style>
  <w:style w:type="character" w:styleId="HTMLDefinition">
    <w:name w:val="HTML Definition"/>
    <w:basedOn w:val="DefaultParagraphFont"/>
    <w:uiPriority w:val="99"/>
    <w:unhideWhenUsed/>
    <w:rsid w:val="008B1DC1"/>
    <w:rPr>
      <w:i/>
      <w:iCs/>
    </w:rPr>
  </w:style>
  <w:style w:type="character" w:styleId="HTMLKeyboard">
    <w:name w:val="HTML Keyboard"/>
    <w:basedOn w:val="DefaultParagraphFont"/>
    <w:uiPriority w:val="99"/>
    <w:unhideWhenUsed/>
    <w:rsid w:val="008B1DC1"/>
    <w:rPr>
      <w:rFonts w:ascii="Consolas" w:hAnsi="Consolas"/>
      <w:sz w:val="20"/>
      <w:szCs w:val="20"/>
    </w:rPr>
  </w:style>
  <w:style w:type="paragraph" w:styleId="HTMLPreformatted">
    <w:name w:val="HTML Preformatted"/>
    <w:basedOn w:val="Normal"/>
    <w:link w:val="HTMLPreformattedChar"/>
    <w:uiPriority w:val="99"/>
    <w:unhideWhenUsed/>
    <w:rsid w:val="008B1DC1"/>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8B1DC1"/>
    <w:rPr>
      <w:rFonts w:ascii="Consolas" w:hAnsi="Consolas"/>
      <w:sz w:val="20"/>
      <w:szCs w:val="20"/>
    </w:rPr>
  </w:style>
  <w:style w:type="character" w:styleId="HTMLSample">
    <w:name w:val="HTML Sample"/>
    <w:basedOn w:val="DefaultParagraphFont"/>
    <w:uiPriority w:val="99"/>
    <w:unhideWhenUsed/>
    <w:rsid w:val="008B1DC1"/>
    <w:rPr>
      <w:rFonts w:ascii="Consolas" w:hAnsi="Consolas"/>
      <w:sz w:val="24"/>
      <w:szCs w:val="24"/>
    </w:rPr>
  </w:style>
  <w:style w:type="character" w:styleId="HTMLTypewriter">
    <w:name w:val="HTML Typewriter"/>
    <w:basedOn w:val="DefaultParagraphFont"/>
    <w:uiPriority w:val="99"/>
    <w:unhideWhenUsed/>
    <w:rsid w:val="008B1DC1"/>
    <w:rPr>
      <w:rFonts w:ascii="Consolas" w:hAnsi="Consolas"/>
      <w:sz w:val="20"/>
      <w:szCs w:val="20"/>
    </w:rPr>
  </w:style>
  <w:style w:type="character" w:styleId="HTMLVariable">
    <w:name w:val="HTML Variable"/>
    <w:basedOn w:val="DefaultParagraphFont"/>
    <w:uiPriority w:val="99"/>
    <w:unhideWhenUsed/>
    <w:rsid w:val="008B1DC1"/>
    <w:rPr>
      <w:i/>
      <w:iCs/>
    </w:rPr>
  </w:style>
  <w:style w:type="character" w:styleId="Hyperlink">
    <w:name w:val="Hyperlink"/>
    <w:basedOn w:val="DefaultParagraphFont"/>
    <w:uiPriority w:val="99"/>
    <w:unhideWhenUsed/>
    <w:rsid w:val="008B1DC1"/>
    <w:rPr>
      <w:color w:val="0000FF" w:themeColor="hyperlink"/>
      <w:u w:val="single"/>
    </w:rPr>
  </w:style>
  <w:style w:type="paragraph" w:styleId="Index1">
    <w:name w:val="index 1"/>
    <w:basedOn w:val="Normal"/>
    <w:next w:val="Normal"/>
    <w:autoRedefine/>
    <w:uiPriority w:val="99"/>
    <w:unhideWhenUsed/>
    <w:rsid w:val="008B1DC1"/>
    <w:pPr>
      <w:spacing w:line="240" w:lineRule="auto"/>
      <w:ind w:left="220" w:hanging="220"/>
    </w:pPr>
  </w:style>
  <w:style w:type="paragraph" w:styleId="Index2">
    <w:name w:val="index 2"/>
    <w:basedOn w:val="Normal"/>
    <w:next w:val="Normal"/>
    <w:autoRedefine/>
    <w:uiPriority w:val="99"/>
    <w:unhideWhenUsed/>
    <w:rsid w:val="008B1DC1"/>
    <w:pPr>
      <w:spacing w:line="240" w:lineRule="auto"/>
      <w:ind w:left="440" w:hanging="220"/>
    </w:pPr>
  </w:style>
  <w:style w:type="paragraph" w:styleId="Index3">
    <w:name w:val="index 3"/>
    <w:basedOn w:val="Normal"/>
    <w:next w:val="Normal"/>
    <w:autoRedefine/>
    <w:uiPriority w:val="99"/>
    <w:unhideWhenUsed/>
    <w:rsid w:val="008B1DC1"/>
    <w:pPr>
      <w:spacing w:line="240" w:lineRule="auto"/>
      <w:ind w:left="660" w:hanging="220"/>
    </w:pPr>
  </w:style>
  <w:style w:type="paragraph" w:styleId="Index4">
    <w:name w:val="index 4"/>
    <w:basedOn w:val="Normal"/>
    <w:next w:val="Normal"/>
    <w:autoRedefine/>
    <w:uiPriority w:val="99"/>
    <w:unhideWhenUsed/>
    <w:rsid w:val="008B1DC1"/>
    <w:pPr>
      <w:spacing w:line="240" w:lineRule="auto"/>
      <w:ind w:left="880" w:hanging="220"/>
    </w:pPr>
  </w:style>
  <w:style w:type="paragraph" w:styleId="Index5">
    <w:name w:val="index 5"/>
    <w:basedOn w:val="Normal"/>
    <w:next w:val="Normal"/>
    <w:autoRedefine/>
    <w:uiPriority w:val="99"/>
    <w:unhideWhenUsed/>
    <w:rsid w:val="008B1DC1"/>
    <w:pPr>
      <w:spacing w:line="240" w:lineRule="auto"/>
      <w:ind w:left="1100" w:hanging="220"/>
    </w:pPr>
  </w:style>
  <w:style w:type="paragraph" w:styleId="Index6">
    <w:name w:val="index 6"/>
    <w:basedOn w:val="Normal"/>
    <w:next w:val="Normal"/>
    <w:autoRedefine/>
    <w:uiPriority w:val="99"/>
    <w:unhideWhenUsed/>
    <w:rsid w:val="008B1DC1"/>
    <w:pPr>
      <w:spacing w:line="240" w:lineRule="auto"/>
      <w:ind w:left="1320" w:hanging="220"/>
    </w:pPr>
  </w:style>
  <w:style w:type="paragraph" w:styleId="Index7">
    <w:name w:val="index 7"/>
    <w:basedOn w:val="Normal"/>
    <w:next w:val="Normal"/>
    <w:autoRedefine/>
    <w:uiPriority w:val="99"/>
    <w:unhideWhenUsed/>
    <w:rsid w:val="008B1DC1"/>
    <w:pPr>
      <w:spacing w:line="240" w:lineRule="auto"/>
      <w:ind w:left="1540" w:hanging="220"/>
    </w:pPr>
  </w:style>
  <w:style w:type="paragraph" w:styleId="Index8">
    <w:name w:val="index 8"/>
    <w:basedOn w:val="Normal"/>
    <w:next w:val="Normal"/>
    <w:autoRedefine/>
    <w:uiPriority w:val="99"/>
    <w:unhideWhenUsed/>
    <w:rsid w:val="008B1DC1"/>
    <w:pPr>
      <w:spacing w:line="240" w:lineRule="auto"/>
      <w:ind w:left="1760" w:hanging="220"/>
    </w:pPr>
  </w:style>
  <w:style w:type="paragraph" w:styleId="Index9">
    <w:name w:val="index 9"/>
    <w:basedOn w:val="Normal"/>
    <w:next w:val="Normal"/>
    <w:autoRedefine/>
    <w:uiPriority w:val="99"/>
    <w:unhideWhenUsed/>
    <w:rsid w:val="008B1DC1"/>
    <w:pPr>
      <w:spacing w:line="240" w:lineRule="auto"/>
      <w:ind w:left="1980" w:hanging="220"/>
    </w:pPr>
  </w:style>
  <w:style w:type="paragraph" w:styleId="IndexHeading">
    <w:name w:val="index heading"/>
    <w:basedOn w:val="Normal"/>
    <w:next w:val="Index1"/>
    <w:uiPriority w:val="99"/>
    <w:unhideWhenUsed/>
    <w:rsid w:val="008B1DC1"/>
    <w:rPr>
      <w:rFonts w:asciiTheme="majorHAnsi" w:eastAsiaTheme="majorEastAsia" w:hAnsiTheme="majorHAnsi" w:cstheme="majorBidi"/>
      <w:b/>
      <w:bCs/>
    </w:rPr>
  </w:style>
  <w:style w:type="paragraph" w:customStyle="1" w:styleId="Item">
    <w:name w:val="Item"/>
    <w:aliases w:val="i"/>
    <w:basedOn w:val="OPCParaBase"/>
    <w:next w:val="ItemHead"/>
    <w:link w:val="ItemChar"/>
    <w:rsid w:val="008B1DC1"/>
    <w:pPr>
      <w:keepLines/>
      <w:spacing w:before="80" w:line="240" w:lineRule="auto"/>
      <w:ind w:left="709"/>
    </w:pPr>
  </w:style>
  <w:style w:type="paragraph" w:customStyle="1" w:styleId="ItemHead">
    <w:name w:val="ItemHead"/>
    <w:aliases w:val="ih"/>
    <w:basedOn w:val="OPCParaBase"/>
    <w:next w:val="Item"/>
    <w:link w:val="ItemHeadChar"/>
    <w:rsid w:val="008B1DC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8B1DC1"/>
    <w:rPr>
      <w:sz w:val="16"/>
    </w:rPr>
  </w:style>
  <w:style w:type="paragraph" w:styleId="List">
    <w:name w:val="List"/>
    <w:basedOn w:val="Normal"/>
    <w:uiPriority w:val="99"/>
    <w:unhideWhenUsed/>
    <w:rsid w:val="008B1DC1"/>
    <w:pPr>
      <w:ind w:left="283" w:hanging="283"/>
      <w:contextualSpacing/>
    </w:pPr>
  </w:style>
  <w:style w:type="paragraph" w:styleId="List2">
    <w:name w:val="List 2"/>
    <w:basedOn w:val="Normal"/>
    <w:uiPriority w:val="99"/>
    <w:unhideWhenUsed/>
    <w:rsid w:val="008B1DC1"/>
    <w:pPr>
      <w:ind w:left="566" w:hanging="283"/>
      <w:contextualSpacing/>
    </w:pPr>
  </w:style>
  <w:style w:type="paragraph" w:styleId="List3">
    <w:name w:val="List 3"/>
    <w:basedOn w:val="Normal"/>
    <w:uiPriority w:val="99"/>
    <w:unhideWhenUsed/>
    <w:rsid w:val="008B1DC1"/>
    <w:pPr>
      <w:ind w:left="849" w:hanging="283"/>
      <w:contextualSpacing/>
    </w:pPr>
  </w:style>
  <w:style w:type="paragraph" w:styleId="List4">
    <w:name w:val="List 4"/>
    <w:basedOn w:val="Normal"/>
    <w:uiPriority w:val="99"/>
    <w:unhideWhenUsed/>
    <w:rsid w:val="008B1DC1"/>
    <w:pPr>
      <w:ind w:left="1132" w:hanging="283"/>
      <w:contextualSpacing/>
    </w:pPr>
  </w:style>
  <w:style w:type="paragraph" w:styleId="List5">
    <w:name w:val="List 5"/>
    <w:basedOn w:val="Normal"/>
    <w:uiPriority w:val="99"/>
    <w:unhideWhenUsed/>
    <w:rsid w:val="008B1DC1"/>
    <w:pPr>
      <w:ind w:left="1415" w:hanging="283"/>
      <w:contextualSpacing/>
    </w:pPr>
  </w:style>
  <w:style w:type="paragraph" w:styleId="ListBullet">
    <w:name w:val="List Bullet"/>
    <w:basedOn w:val="Normal"/>
    <w:uiPriority w:val="99"/>
    <w:unhideWhenUsed/>
    <w:rsid w:val="008B1DC1"/>
    <w:pPr>
      <w:numPr>
        <w:numId w:val="4"/>
      </w:numPr>
      <w:contextualSpacing/>
    </w:pPr>
  </w:style>
  <w:style w:type="paragraph" w:styleId="ListBullet2">
    <w:name w:val="List Bullet 2"/>
    <w:basedOn w:val="Normal"/>
    <w:uiPriority w:val="99"/>
    <w:unhideWhenUsed/>
    <w:rsid w:val="008B1DC1"/>
    <w:pPr>
      <w:numPr>
        <w:numId w:val="5"/>
      </w:numPr>
      <w:contextualSpacing/>
    </w:pPr>
  </w:style>
  <w:style w:type="paragraph" w:styleId="ListBullet3">
    <w:name w:val="List Bullet 3"/>
    <w:basedOn w:val="Normal"/>
    <w:uiPriority w:val="99"/>
    <w:unhideWhenUsed/>
    <w:rsid w:val="008B1DC1"/>
    <w:pPr>
      <w:numPr>
        <w:numId w:val="6"/>
      </w:numPr>
      <w:contextualSpacing/>
    </w:pPr>
  </w:style>
  <w:style w:type="paragraph" w:styleId="ListBullet4">
    <w:name w:val="List Bullet 4"/>
    <w:basedOn w:val="Normal"/>
    <w:uiPriority w:val="99"/>
    <w:unhideWhenUsed/>
    <w:rsid w:val="008B1DC1"/>
    <w:pPr>
      <w:numPr>
        <w:numId w:val="7"/>
      </w:numPr>
      <w:contextualSpacing/>
    </w:pPr>
  </w:style>
  <w:style w:type="paragraph" w:styleId="ListBullet5">
    <w:name w:val="List Bullet 5"/>
    <w:basedOn w:val="Normal"/>
    <w:uiPriority w:val="99"/>
    <w:unhideWhenUsed/>
    <w:rsid w:val="008B1DC1"/>
    <w:pPr>
      <w:numPr>
        <w:numId w:val="8"/>
      </w:numPr>
      <w:contextualSpacing/>
    </w:pPr>
  </w:style>
  <w:style w:type="paragraph" w:styleId="ListContinue">
    <w:name w:val="List Continue"/>
    <w:basedOn w:val="Normal"/>
    <w:uiPriority w:val="99"/>
    <w:unhideWhenUsed/>
    <w:rsid w:val="008B1DC1"/>
    <w:pPr>
      <w:spacing w:after="120"/>
      <w:ind w:left="283"/>
      <w:contextualSpacing/>
    </w:pPr>
  </w:style>
  <w:style w:type="paragraph" w:styleId="ListContinue2">
    <w:name w:val="List Continue 2"/>
    <w:basedOn w:val="Normal"/>
    <w:uiPriority w:val="99"/>
    <w:unhideWhenUsed/>
    <w:rsid w:val="008B1DC1"/>
    <w:pPr>
      <w:spacing w:after="120"/>
      <w:ind w:left="566"/>
      <w:contextualSpacing/>
    </w:pPr>
  </w:style>
  <w:style w:type="paragraph" w:styleId="ListContinue3">
    <w:name w:val="List Continue 3"/>
    <w:basedOn w:val="Normal"/>
    <w:uiPriority w:val="99"/>
    <w:unhideWhenUsed/>
    <w:rsid w:val="008B1DC1"/>
    <w:pPr>
      <w:spacing w:after="120"/>
      <w:ind w:left="849"/>
      <w:contextualSpacing/>
    </w:pPr>
  </w:style>
  <w:style w:type="paragraph" w:styleId="ListContinue4">
    <w:name w:val="List Continue 4"/>
    <w:basedOn w:val="Normal"/>
    <w:uiPriority w:val="99"/>
    <w:unhideWhenUsed/>
    <w:rsid w:val="008B1DC1"/>
    <w:pPr>
      <w:spacing w:after="120"/>
      <w:ind w:left="1132"/>
      <w:contextualSpacing/>
    </w:pPr>
  </w:style>
  <w:style w:type="paragraph" w:styleId="ListContinue5">
    <w:name w:val="List Continue 5"/>
    <w:basedOn w:val="Normal"/>
    <w:uiPriority w:val="99"/>
    <w:unhideWhenUsed/>
    <w:rsid w:val="008B1DC1"/>
    <w:pPr>
      <w:spacing w:after="120"/>
      <w:ind w:left="1415"/>
      <w:contextualSpacing/>
    </w:pPr>
  </w:style>
  <w:style w:type="paragraph" w:styleId="ListNumber">
    <w:name w:val="List Number"/>
    <w:basedOn w:val="Normal"/>
    <w:uiPriority w:val="99"/>
    <w:unhideWhenUsed/>
    <w:rsid w:val="008B1DC1"/>
    <w:pPr>
      <w:numPr>
        <w:numId w:val="9"/>
      </w:numPr>
      <w:contextualSpacing/>
    </w:pPr>
  </w:style>
  <w:style w:type="paragraph" w:styleId="ListNumber2">
    <w:name w:val="List Number 2"/>
    <w:basedOn w:val="Normal"/>
    <w:uiPriority w:val="99"/>
    <w:unhideWhenUsed/>
    <w:rsid w:val="008B1DC1"/>
    <w:pPr>
      <w:numPr>
        <w:numId w:val="10"/>
      </w:numPr>
      <w:contextualSpacing/>
    </w:pPr>
  </w:style>
  <w:style w:type="paragraph" w:styleId="ListNumber3">
    <w:name w:val="List Number 3"/>
    <w:basedOn w:val="Normal"/>
    <w:uiPriority w:val="99"/>
    <w:unhideWhenUsed/>
    <w:rsid w:val="008B1DC1"/>
    <w:pPr>
      <w:numPr>
        <w:numId w:val="11"/>
      </w:numPr>
      <w:contextualSpacing/>
    </w:pPr>
  </w:style>
  <w:style w:type="paragraph" w:styleId="ListNumber4">
    <w:name w:val="List Number 4"/>
    <w:basedOn w:val="Normal"/>
    <w:uiPriority w:val="99"/>
    <w:unhideWhenUsed/>
    <w:rsid w:val="008B1DC1"/>
    <w:pPr>
      <w:numPr>
        <w:numId w:val="12"/>
      </w:numPr>
      <w:contextualSpacing/>
    </w:pPr>
  </w:style>
  <w:style w:type="paragraph" w:styleId="ListNumber5">
    <w:name w:val="List Number 5"/>
    <w:basedOn w:val="Normal"/>
    <w:uiPriority w:val="99"/>
    <w:unhideWhenUsed/>
    <w:rsid w:val="008B1DC1"/>
    <w:pPr>
      <w:numPr>
        <w:numId w:val="13"/>
      </w:numPr>
      <w:contextualSpacing/>
    </w:pPr>
  </w:style>
  <w:style w:type="paragraph" w:customStyle="1" w:styleId="LongT">
    <w:name w:val="LongT"/>
    <w:basedOn w:val="OPCParaBase"/>
    <w:rsid w:val="008B1DC1"/>
    <w:pPr>
      <w:spacing w:line="240" w:lineRule="auto"/>
    </w:pPr>
    <w:rPr>
      <w:b/>
      <w:sz w:val="32"/>
    </w:rPr>
  </w:style>
  <w:style w:type="paragraph" w:styleId="MacroText">
    <w:name w:val="macro"/>
    <w:link w:val="MacroTextChar"/>
    <w:uiPriority w:val="99"/>
    <w:unhideWhenUsed/>
    <w:rsid w:val="008B1DC1"/>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croTextChar">
    <w:name w:val="Macro Text Char"/>
    <w:basedOn w:val="DefaultParagraphFont"/>
    <w:link w:val="MacroText"/>
    <w:uiPriority w:val="99"/>
    <w:rsid w:val="008B1DC1"/>
    <w:rPr>
      <w:rFonts w:ascii="Consolas" w:hAnsi="Consolas"/>
      <w:sz w:val="20"/>
      <w:szCs w:val="20"/>
    </w:rPr>
  </w:style>
  <w:style w:type="paragraph" w:styleId="MessageHeader">
    <w:name w:val="Message Header"/>
    <w:basedOn w:val="Normal"/>
    <w:link w:val="MessageHeaderChar"/>
    <w:uiPriority w:val="99"/>
    <w:unhideWhenUsed/>
    <w:rsid w:val="008B1DC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8B1DC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8B1DC1"/>
    <w:rPr>
      <w:rFonts w:cs="Times New Roman"/>
      <w:sz w:val="24"/>
      <w:szCs w:val="24"/>
    </w:rPr>
  </w:style>
  <w:style w:type="paragraph" w:styleId="NormalIndent">
    <w:name w:val="Normal Indent"/>
    <w:basedOn w:val="Normal"/>
    <w:uiPriority w:val="99"/>
    <w:unhideWhenUsed/>
    <w:rsid w:val="008B1DC1"/>
    <w:pPr>
      <w:ind w:left="720"/>
    </w:pPr>
  </w:style>
  <w:style w:type="paragraph" w:styleId="NoteHeading">
    <w:name w:val="Note Heading"/>
    <w:basedOn w:val="Normal"/>
    <w:next w:val="Normal"/>
    <w:link w:val="NoteHeadingChar"/>
    <w:uiPriority w:val="99"/>
    <w:unhideWhenUsed/>
    <w:rsid w:val="008B1DC1"/>
    <w:pPr>
      <w:spacing w:line="240" w:lineRule="auto"/>
    </w:pPr>
  </w:style>
  <w:style w:type="character" w:customStyle="1" w:styleId="NoteHeadingChar">
    <w:name w:val="Note Heading Char"/>
    <w:basedOn w:val="DefaultParagraphFont"/>
    <w:link w:val="NoteHeading"/>
    <w:uiPriority w:val="99"/>
    <w:rsid w:val="008B1DC1"/>
    <w:rPr>
      <w:rFonts w:ascii="Times New Roman" w:hAnsi="Times New Roman"/>
      <w:szCs w:val="20"/>
    </w:rPr>
  </w:style>
  <w:style w:type="paragraph" w:customStyle="1" w:styleId="notedraft">
    <w:name w:val="note(draft)"/>
    <w:aliases w:val="nd"/>
    <w:basedOn w:val="OPCParaBase"/>
    <w:rsid w:val="008B1DC1"/>
    <w:pPr>
      <w:spacing w:before="240" w:line="240" w:lineRule="auto"/>
      <w:ind w:left="284" w:hanging="284"/>
    </w:pPr>
    <w:rPr>
      <w:i/>
      <w:sz w:val="24"/>
    </w:rPr>
  </w:style>
  <w:style w:type="paragraph" w:customStyle="1" w:styleId="notepara">
    <w:name w:val="note(para)"/>
    <w:aliases w:val="na"/>
    <w:basedOn w:val="OPCParaBase"/>
    <w:rsid w:val="008B1DC1"/>
    <w:pPr>
      <w:spacing w:before="40" w:line="198" w:lineRule="exact"/>
      <w:ind w:left="2354" w:hanging="369"/>
    </w:pPr>
    <w:rPr>
      <w:sz w:val="18"/>
    </w:rPr>
  </w:style>
  <w:style w:type="paragraph" w:customStyle="1" w:styleId="noteParlAmend">
    <w:name w:val="note(ParlAmend)"/>
    <w:aliases w:val="npp"/>
    <w:basedOn w:val="OPCParaBase"/>
    <w:next w:val="ParlAmend"/>
    <w:rsid w:val="008B1DC1"/>
    <w:pPr>
      <w:spacing w:line="240" w:lineRule="auto"/>
      <w:jc w:val="right"/>
    </w:pPr>
    <w:rPr>
      <w:rFonts w:ascii="Arial" w:hAnsi="Arial"/>
      <w:b/>
      <w:i/>
    </w:rPr>
  </w:style>
  <w:style w:type="character" w:styleId="PageNumber">
    <w:name w:val="page number"/>
    <w:basedOn w:val="DefaultParagraphFont"/>
    <w:uiPriority w:val="99"/>
    <w:unhideWhenUsed/>
    <w:rsid w:val="008B1DC1"/>
  </w:style>
  <w:style w:type="paragraph" w:customStyle="1" w:styleId="Page1">
    <w:name w:val="Page1"/>
    <w:basedOn w:val="OPCParaBase"/>
    <w:rsid w:val="008B1DC1"/>
    <w:pPr>
      <w:spacing w:before="5600" w:line="240" w:lineRule="auto"/>
    </w:pPr>
    <w:rPr>
      <w:b/>
      <w:sz w:val="32"/>
    </w:rPr>
  </w:style>
  <w:style w:type="paragraph" w:customStyle="1" w:styleId="PageBreak">
    <w:name w:val="PageBreak"/>
    <w:aliases w:val="pb"/>
    <w:basedOn w:val="OPCParaBase"/>
    <w:rsid w:val="008B1DC1"/>
    <w:pPr>
      <w:spacing w:line="240" w:lineRule="auto"/>
    </w:pPr>
    <w:rPr>
      <w:sz w:val="20"/>
    </w:rPr>
  </w:style>
  <w:style w:type="paragraph" w:customStyle="1" w:styleId="subsection">
    <w:name w:val="subsection"/>
    <w:aliases w:val="ss"/>
    <w:basedOn w:val="OPCParaBase"/>
    <w:link w:val="subsectionChar"/>
    <w:rsid w:val="008B1DC1"/>
    <w:pPr>
      <w:tabs>
        <w:tab w:val="right" w:pos="1021"/>
      </w:tabs>
      <w:spacing w:before="180" w:line="240" w:lineRule="auto"/>
      <w:ind w:left="1134" w:hanging="1134"/>
    </w:pPr>
  </w:style>
  <w:style w:type="paragraph" w:customStyle="1" w:styleId="paragraph">
    <w:name w:val="paragraph"/>
    <w:aliases w:val="a"/>
    <w:basedOn w:val="OPCParaBase"/>
    <w:link w:val="paragraphChar"/>
    <w:rsid w:val="008B1DC1"/>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8B1DC1"/>
    <w:pPr>
      <w:tabs>
        <w:tab w:val="right" w:pos="1985"/>
      </w:tabs>
      <w:spacing w:before="40" w:line="240" w:lineRule="auto"/>
      <w:ind w:left="2098" w:hanging="2098"/>
    </w:pPr>
  </w:style>
  <w:style w:type="paragraph" w:customStyle="1" w:styleId="paragraphsub-sub">
    <w:name w:val="paragraph(sub-sub)"/>
    <w:aliases w:val="aaa"/>
    <w:basedOn w:val="OPCParaBase"/>
    <w:rsid w:val="008B1DC1"/>
    <w:pPr>
      <w:tabs>
        <w:tab w:val="right" w:pos="2722"/>
      </w:tabs>
      <w:spacing w:before="40" w:line="240" w:lineRule="auto"/>
      <w:ind w:left="2835" w:hanging="2835"/>
    </w:pPr>
  </w:style>
  <w:style w:type="paragraph" w:customStyle="1" w:styleId="ParlAmend">
    <w:name w:val="ParlAmend"/>
    <w:aliases w:val="pp"/>
    <w:basedOn w:val="OPCParaBase"/>
    <w:rsid w:val="008B1DC1"/>
    <w:pPr>
      <w:spacing w:before="240" w:line="240" w:lineRule="atLeast"/>
      <w:ind w:hanging="567"/>
    </w:pPr>
    <w:rPr>
      <w:sz w:val="24"/>
    </w:rPr>
  </w:style>
  <w:style w:type="paragraph" w:customStyle="1" w:styleId="Penalty">
    <w:name w:val="Penalty"/>
    <w:basedOn w:val="OPCParaBase"/>
    <w:rsid w:val="008B1DC1"/>
    <w:pPr>
      <w:tabs>
        <w:tab w:val="left" w:pos="2977"/>
      </w:tabs>
      <w:spacing w:before="180" w:line="240" w:lineRule="auto"/>
      <w:ind w:left="1985" w:hanging="851"/>
    </w:pPr>
  </w:style>
  <w:style w:type="paragraph" w:styleId="PlainText">
    <w:name w:val="Plain Text"/>
    <w:basedOn w:val="Normal"/>
    <w:link w:val="PlainTextChar"/>
    <w:uiPriority w:val="99"/>
    <w:unhideWhenUsed/>
    <w:rsid w:val="008B1DC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B1DC1"/>
    <w:rPr>
      <w:rFonts w:ascii="Consolas" w:hAnsi="Consolas"/>
      <w:sz w:val="21"/>
      <w:szCs w:val="21"/>
    </w:rPr>
  </w:style>
  <w:style w:type="paragraph" w:customStyle="1" w:styleId="Portfolio">
    <w:name w:val="Portfolio"/>
    <w:basedOn w:val="OPCParaBase"/>
    <w:rsid w:val="008B1DC1"/>
    <w:pPr>
      <w:spacing w:line="240" w:lineRule="auto"/>
    </w:pPr>
    <w:rPr>
      <w:i/>
      <w:sz w:val="20"/>
    </w:rPr>
  </w:style>
  <w:style w:type="paragraph" w:customStyle="1" w:styleId="Preamble">
    <w:name w:val="Preamble"/>
    <w:basedOn w:val="OPCParaBase"/>
    <w:next w:val="Normal"/>
    <w:rsid w:val="008B1D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1DC1"/>
    <w:pPr>
      <w:spacing w:line="240" w:lineRule="auto"/>
    </w:pPr>
    <w:rPr>
      <w:i/>
      <w:sz w:val="20"/>
    </w:rPr>
  </w:style>
  <w:style w:type="paragraph" w:styleId="Salutation">
    <w:name w:val="Salutation"/>
    <w:basedOn w:val="Normal"/>
    <w:next w:val="Normal"/>
    <w:link w:val="SalutationChar"/>
    <w:uiPriority w:val="99"/>
    <w:unhideWhenUsed/>
    <w:rsid w:val="008B1DC1"/>
  </w:style>
  <w:style w:type="character" w:customStyle="1" w:styleId="SalutationChar">
    <w:name w:val="Salutation Char"/>
    <w:basedOn w:val="DefaultParagraphFont"/>
    <w:link w:val="Salutation"/>
    <w:uiPriority w:val="99"/>
    <w:rsid w:val="008B1DC1"/>
    <w:rPr>
      <w:rFonts w:ascii="Times New Roman" w:hAnsi="Times New Roman"/>
      <w:szCs w:val="20"/>
    </w:rPr>
  </w:style>
  <w:style w:type="paragraph" w:customStyle="1" w:styleId="Session">
    <w:name w:val="Session"/>
    <w:basedOn w:val="OPCParaBase"/>
    <w:rsid w:val="008B1DC1"/>
    <w:pPr>
      <w:spacing w:line="240" w:lineRule="auto"/>
    </w:pPr>
    <w:rPr>
      <w:sz w:val="28"/>
    </w:rPr>
  </w:style>
  <w:style w:type="paragraph" w:customStyle="1" w:styleId="ShortT">
    <w:name w:val="ShortT"/>
    <w:basedOn w:val="OPCParaBase"/>
    <w:next w:val="Normal"/>
    <w:link w:val="ShortTChar"/>
    <w:qFormat/>
    <w:rsid w:val="008B1DC1"/>
    <w:pPr>
      <w:spacing w:line="240" w:lineRule="auto"/>
    </w:pPr>
    <w:rPr>
      <w:b/>
      <w:sz w:val="40"/>
    </w:rPr>
  </w:style>
  <w:style w:type="paragraph" w:styleId="Signature">
    <w:name w:val="Signature"/>
    <w:basedOn w:val="Normal"/>
    <w:link w:val="SignatureChar"/>
    <w:uiPriority w:val="99"/>
    <w:unhideWhenUsed/>
    <w:rsid w:val="008B1DC1"/>
    <w:pPr>
      <w:spacing w:line="240" w:lineRule="auto"/>
      <w:ind w:left="4252"/>
    </w:pPr>
  </w:style>
  <w:style w:type="character" w:customStyle="1" w:styleId="SignatureChar">
    <w:name w:val="Signature Char"/>
    <w:basedOn w:val="DefaultParagraphFont"/>
    <w:link w:val="Signature"/>
    <w:uiPriority w:val="99"/>
    <w:rsid w:val="008B1DC1"/>
    <w:rPr>
      <w:rFonts w:ascii="Times New Roman" w:hAnsi="Times New Roman"/>
      <w:szCs w:val="20"/>
    </w:rPr>
  </w:style>
  <w:style w:type="paragraph" w:customStyle="1" w:styleId="Sponsor">
    <w:name w:val="Sponsor"/>
    <w:basedOn w:val="OPCParaBase"/>
    <w:rsid w:val="008B1DC1"/>
    <w:pPr>
      <w:spacing w:line="240" w:lineRule="auto"/>
    </w:pPr>
    <w:rPr>
      <w:i/>
    </w:rPr>
  </w:style>
  <w:style w:type="character" w:styleId="Strong">
    <w:name w:val="Strong"/>
    <w:basedOn w:val="DefaultParagraphFont"/>
    <w:uiPriority w:val="22"/>
    <w:qFormat/>
    <w:rsid w:val="008B1DC1"/>
    <w:rPr>
      <w:b/>
      <w:bCs/>
    </w:rPr>
  </w:style>
  <w:style w:type="paragraph" w:customStyle="1" w:styleId="Subitem">
    <w:name w:val="Subitem"/>
    <w:aliases w:val="iss"/>
    <w:basedOn w:val="OPCParaBase"/>
    <w:rsid w:val="008B1DC1"/>
    <w:pPr>
      <w:spacing w:before="180" w:line="240" w:lineRule="auto"/>
      <w:ind w:left="709" w:hanging="709"/>
    </w:pPr>
  </w:style>
  <w:style w:type="paragraph" w:customStyle="1" w:styleId="SubitemHead">
    <w:name w:val="SubitemHead"/>
    <w:aliases w:val="issh"/>
    <w:basedOn w:val="OPCParaBase"/>
    <w:rsid w:val="008B1D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B1DC1"/>
    <w:pPr>
      <w:spacing w:before="40" w:line="240" w:lineRule="auto"/>
      <w:ind w:left="1134"/>
    </w:pPr>
  </w:style>
  <w:style w:type="paragraph" w:customStyle="1" w:styleId="SubsectionHead">
    <w:name w:val="SubsectionHead"/>
    <w:aliases w:val="ssh"/>
    <w:basedOn w:val="OPCParaBase"/>
    <w:next w:val="subsection"/>
    <w:link w:val="SubsectionHeadChar"/>
    <w:rsid w:val="008B1DC1"/>
    <w:pPr>
      <w:keepNext/>
      <w:keepLines/>
      <w:spacing w:before="240" w:line="240" w:lineRule="auto"/>
      <w:ind w:left="1134"/>
    </w:pPr>
    <w:rPr>
      <w:i/>
    </w:rPr>
  </w:style>
  <w:style w:type="paragraph" w:styleId="Subtitle">
    <w:name w:val="Subtitle"/>
    <w:basedOn w:val="Normal"/>
    <w:next w:val="Normal"/>
    <w:link w:val="SubtitleChar"/>
    <w:uiPriority w:val="11"/>
    <w:qFormat/>
    <w:rsid w:val="008B1DC1"/>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8B1DC1"/>
    <w:rPr>
      <w:rFonts w:eastAsiaTheme="minorEastAsia"/>
      <w:color w:val="5A5A5A" w:themeColor="text1" w:themeTint="A5"/>
      <w:spacing w:val="15"/>
    </w:rPr>
  </w:style>
  <w:style w:type="table" w:styleId="Table3Deffects1">
    <w:name w:val="Table 3D effects 1"/>
    <w:basedOn w:val="TableNormal"/>
    <w:uiPriority w:val="99"/>
    <w:unhideWhenUsed/>
    <w:rsid w:val="008B1DC1"/>
    <w:pPr>
      <w:spacing w:after="0" w:line="260" w:lineRule="atLeast"/>
    </w:pPr>
    <w:rPr>
      <w:rFonts w:ascii="Times New Roman" w:hAnsi="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B1DC1"/>
    <w:pPr>
      <w:spacing w:after="0" w:line="260" w:lineRule="atLeast"/>
    </w:pPr>
    <w:rPr>
      <w:rFonts w:ascii="Times New Roman" w:hAnsi="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B1DC1"/>
    <w:pPr>
      <w:spacing w:after="0" w:line="260" w:lineRule="atLeast"/>
    </w:pPr>
    <w:rPr>
      <w:rFonts w:ascii="Times New Roman" w:hAnsi="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B1DC1"/>
    <w:pPr>
      <w:spacing w:after="0" w:line="260" w:lineRule="atLeast"/>
    </w:pPr>
    <w:rPr>
      <w:rFonts w:ascii="Times New Roman" w:hAnsi="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B1DC1"/>
    <w:pPr>
      <w:spacing w:after="0" w:line="260" w:lineRule="atLeast"/>
    </w:pPr>
    <w:rPr>
      <w:rFonts w:ascii="Times New Roman" w:hAnsi="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B1DC1"/>
    <w:pPr>
      <w:spacing w:after="0" w:line="260" w:lineRule="atLeast"/>
    </w:pPr>
    <w:rPr>
      <w:rFonts w:ascii="Times New Roman" w:hAnsi="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B1DC1"/>
    <w:pPr>
      <w:spacing w:after="0" w:line="260" w:lineRule="atLeast"/>
    </w:pPr>
    <w:rPr>
      <w:rFonts w:ascii="Times New Roman" w:hAnsi="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B1DC1"/>
    <w:pPr>
      <w:spacing w:after="0" w:line="260" w:lineRule="atLeast"/>
    </w:pPr>
    <w:rPr>
      <w:rFonts w:ascii="Times New Roman" w:hAnsi="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B1DC1"/>
    <w:pPr>
      <w:spacing w:after="0" w:line="260" w:lineRule="atLeast"/>
    </w:pPr>
    <w:rPr>
      <w:rFonts w:ascii="Times New Roman" w:hAnsi="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B1DC1"/>
    <w:pPr>
      <w:spacing w:after="0" w:line="260" w:lineRule="atLeast"/>
    </w:pPr>
    <w:rPr>
      <w:rFonts w:ascii="Times New Roman" w:hAnsi="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B1DC1"/>
    <w:pPr>
      <w:spacing w:after="0" w:line="260" w:lineRule="atLeast"/>
    </w:pPr>
    <w:rPr>
      <w:rFonts w:ascii="Times New Roman" w:hAnsi="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B1DC1"/>
    <w:pPr>
      <w:spacing w:after="0" w:line="260" w:lineRule="atLeast"/>
    </w:pPr>
    <w:rPr>
      <w:rFonts w:ascii="Times New Roman" w:hAnsi="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B1DC1"/>
    <w:pPr>
      <w:spacing w:after="0" w:line="260" w:lineRule="atLeast"/>
    </w:pPr>
    <w:rPr>
      <w:rFonts w:ascii="Times New Roman" w:hAnsi="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B1DC1"/>
    <w:pPr>
      <w:spacing w:after="0" w:line="260" w:lineRule="atLeast"/>
    </w:pPr>
    <w:rPr>
      <w:rFonts w:ascii="Times New Roman" w:hAnsi="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B1DC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B1DC1"/>
    <w:pPr>
      <w:spacing w:after="0" w:line="260" w:lineRule="atLeast"/>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B1DC1"/>
    <w:pPr>
      <w:spacing w:after="0" w:line="260" w:lineRule="atLeast"/>
    </w:pPr>
    <w:rPr>
      <w:rFonts w:ascii="Times New Roman" w:hAnsi="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B1DC1"/>
    <w:pPr>
      <w:spacing w:after="0" w:line="260" w:lineRule="atLeast"/>
    </w:pPr>
    <w:rPr>
      <w:rFonts w:ascii="Times New Roman" w:hAnsi="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B1DC1"/>
    <w:pPr>
      <w:spacing w:after="0" w:line="260" w:lineRule="atLeast"/>
    </w:pPr>
    <w:rPr>
      <w:rFonts w:ascii="Times New Roman" w:hAnsi="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B1DC1"/>
    <w:pPr>
      <w:spacing w:after="0" w:line="260" w:lineRule="atLeast"/>
    </w:pPr>
    <w:rPr>
      <w:rFonts w:ascii="Times New Roman" w:hAnsi="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B1DC1"/>
    <w:pPr>
      <w:spacing w:after="0" w:line="260" w:lineRule="atLeast"/>
    </w:pPr>
    <w:rPr>
      <w:rFonts w:ascii="Times New Roman" w:hAnsi="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8B1DC1"/>
    <w:pPr>
      <w:spacing w:after="0" w:line="260" w:lineRule="atLeast"/>
    </w:pPr>
    <w:rPr>
      <w:rFonts w:ascii="Times New Roman" w:hAnsi="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B1DC1"/>
    <w:pPr>
      <w:spacing w:after="0" w:line="260" w:lineRule="atLeast"/>
    </w:pPr>
    <w:rPr>
      <w:rFonts w:ascii="Times New Roman" w:hAnsi="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B1DC1"/>
    <w:pPr>
      <w:spacing w:after="0" w:line="260" w:lineRule="atLeast"/>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B1DC1"/>
    <w:pPr>
      <w:spacing w:after="0" w:line="260" w:lineRule="atLeast"/>
    </w:pPr>
    <w:rPr>
      <w:rFonts w:ascii="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B1DC1"/>
    <w:pPr>
      <w:spacing w:after="0" w:line="260" w:lineRule="atLeast"/>
    </w:pPr>
    <w:rPr>
      <w:rFonts w:ascii="Times New Roman" w:hAnsi="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B1DC1"/>
    <w:pPr>
      <w:spacing w:after="0" w:line="260" w:lineRule="atLeast"/>
    </w:pPr>
    <w:rPr>
      <w:rFonts w:ascii="Times New Roman" w:hAnsi="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8B1DC1"/>
    <w:pPr>
      <w:ind w:left="220" w:hanging="220"/>
    </w:pPr>
  </w:style>
  <w:style w:type="paragraph" w:styleId="TableofFigures">
    <w:name w:val="table of figures"/>
    <w:basedOn w:val="Normal"/>
    <w:next w:val="Normal"/>
    <w:uiPriority w:val="99"/>
    <w:unhideWhenUsed/>
    <w:rsid w:val="008B1DC1"/>
  </w:style>
  <w:style w:type="table" w:styleId="TableProfessional">
    <w:name w:val="Table Professional"/>
    <w:basedOn w:val="TableNormal"/>
    <w:uiPriority w:val="99"/>
    <w:unhideWhenUsed/>
    <w:rsid w:val="008B1DC1"/>
    <w:pPr>
      <w:spacing w:after="0" w:line="260" w:lineRule="atLeast"/>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B1DC1"/>
    <w:pPr>
      <w:spacing w:after="0" w:line="260" w:lineRule="atLeast"/>
    </w:pPr>
    <w:rPr>
      <w:rFonts w:ascii="Times New Roman" w:hAnsi="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B1DC1"/>
    <w:pPr>
      <w:spacing w:after="0" w:line="260" w:lineRule="atLeast"/>
    </w:pPr>
    <w:rPr>
      <w:rFonts w:ascii="Times New Roman" w:hAnsi="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B1DC1"/>
    <w:pPr>
      <w:spacing w:after="0" w:line="260" w:lineRule="atLeast"/>
    </w:pPr>
    <w:rPr>
      <w:rFonts w:ascii="Times New Roman" w:hAnsi="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B1DC1"/>
    <w:pPr>
      <w:spacing w:after="0" w:line="260" w:lineRule="atLeast"/>
    </w:pPr>
    <w:rPr>
      <w:rFonts w:ascii="Times New Roman" w:hAnsi="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B1DC1"/>
    <w:pPr>
      <w:spacing w:after="0" w:line="260" w:lineRule="atLeast"/>
    </w:pPr>
    <w:rPr>
      <w:rFonts w:ascii="Times New Roman" w:hAnsi="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B1DC1"/>
    <w:pPr>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B1DC1"/>
    <w:pPr>
      <w:spacing w:after="0" w:line="260" w:lineRule="atLeast"/>
    </w:pPr>
    <w:rPr>
      <w:rFonts w:ascii="Times New Roman" w:hAnsi="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B1DC1"/>
    <w:pPr>
      <w:spacing w:after="0" w:line="260" w:lineRule="atLeast"/>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B1DC1"/>
    <w:pPr>
      <w:spacing w:after="0" w:line="260" w:lineRule="atLeast"/>
    </w:pPr>
    <w:rPr>
      <w:rFonts w:ascii="Times New Roman" w:hAnsi="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8B1DC1"/>
    <w:pPr>
      <w:spacing w:before="60" w:line="240" w:lineRule="auto"/>
      <w:ind w:left="284" w:hanging="284"/>
    </w:pPr>
    <w:rPr>
      <w:sz w:val="20"/>
    </w:rPr>
  </w:style>
  <w:style w:type="paragraph" w:customStyle="1" w:styleId="Tablei">
    <w:name w:val="Table(i)"/>
    <w:aliases w:val="taa"/>
    <w:basedOn w:val="OPCParaBase"/>
    <w:rsid w:val="008B1DC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8B1DC1"/>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8B1DC1"/>
    <w:pPr>
      <w:spacing w:before="60" w:line="240" w:lineRule="atLeast"/>
    </w:pPr>
    <w:rPr>
      <w:sz w:val="20"/>
    </w:rPr>
  </w:style>
  <w:style w:type="character" w:customStyle="1" w:styleId="OPCCharBase">
    <w:name w:val="OPCCharBase"/>
    <w:uiPriority w:val="1"/>
    <w:qFormat/>
    <w:rsid w:val="008B1DC1"/>
  </w:style>
  <w:style w:type="paragraph" w:styleId="Title">
    <w:name w:val="Title"/>
    <w:basedOn w:val="Normal"/>
    <w:next w:val="Normal"/>
    <w:link w:val="TitleChar"/>
    <w:uiPriority w:val="10"/>
    <w:qFormat/>
    <w:rsid w:val="008B1DC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DC1"/>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8B1D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1DC1"/>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1DC1"/>
    <w:pPr>
      <w:spacing w:before="122" w:line="198" w:lineRule="exact"/>
      <w:ind w:left="1985" w:hanging="851"/>
      <w:jc w:val="right"/>
    </w:pPr>
    <w:rPr>
      <w:sz w:val="18"/>
    </w:rPr>
  </w:style>
  <w:style w:type="paragraph" w:customStyle="1" w:styleId="TLPTableBullet">
    <w:name w:val="TLPTableBullet"/>
    <w:aliases w:val="ttb"/>
    <w:basedOn w:val="OPCParaBase"/>
    <w:rsid w:val="008B1DC1"/>
    <w:pPr>
      <w:spacing w:line="240" w:lineRule="exact"/>
      <w:ind w:left="284" w:hanging="284"/>
    </w:pPr>
    <w:rPr>
      <w:sz w:val="20"/>
    </w:rPr>
  </w:style>
  <w:style w:type="paragraph" w:styleId="TOAHeading">
    <w:name w:val="toa heading"/>
    <w:basedOn w:val="Normal"/>
    <w:next w:val="Normal"/>
    <w:uiPriority w:val="99"/>
    <w:unhideWhenUsed/>
    <w:rsid w:val="008B1DC1"/>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8B1DC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1DC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B1DC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B1DC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B1DC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B1DC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B1DC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B1DC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B1DC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1DC1"/>
    <w:pPr>
      <w:keepLines/>
      <w:spacing w:before="240" w:after="120" w:line="240" w:lineRule="auto"/>
      <w:ind w:left="794"/>
    </w:pPr>
    <w:rPr>
      <w:b/>
      <w:kern w:val="28"/>
      <w:sz w:val="20"/>
    </w:rPr>
  </w:style>
  <w:style w:type="paragraph" w:customStyle="1" w:styleId="TofSectsHeading">
    <w:name w:val="TofSects(Heading)"/>
    <w:basedOn w:val="OPCParaBase"/>
    <w:rsid w:val="008B1DC1"/>
    <w:pPr>
      <w:spacing w:before="240" w:after="120" w:line="240" w:lineRule="auto"/>
    </w:pPr>
    <w:rPr>
      <w:b/>
      <w:sz w:val="24"/>
    </w:rPr>
  </w:style>
  <w:style w:type="paragraph" w:customStyle="1" w:styleId="TofSectsSection">
    <w:name w:val="TofSects(Section)"/>
    <w:basedOn w:val="OPCParaBase"/>
    <w:rsid w:val="008B1DC1"/>
    <w:pPr>
      <w:keepLines/>
      <w:spacing w:before="40" w:line="240" w:lineRule="auto"/>
      <w:ind w:left="1588" w:hanging="794"/>
    </w:pPr>
    <w:rPr>
      <w:kern w:val="28"/>
      <w:sz w:val="18"/>
    </w:rPr>
  </w:style>
  <w:style w:type="paragraph" w:customStyle="1" w:styleId="TofSectsSubdiv">
    <w:name w:val="TofSects(Subdiv)"/>
    <w:basedOn w:val="OPCParaBase"/>
    <w:rsid w:val="008B1DC1"/>
    <w:pPr>
      <w:keepLines/>
      <w:spacing w:before="80" w:line="240" w:lineRule="auto"/>
      <w:ind w:left="1588" w:hanging="794"/>
    </w:pPr>
    <w:rPr>
      <w:kern w:val="28"/>
    </w:rPr>
  </w:style>
  <w:style w:type="character" w:customStyle="1" w:styleId="subsectionChar">
    <w:name w:val="subsection Char"/>
    <w:aliases w:val="ss Char"/>
    <w:basedOn w:val="DefaultParagraphFont"/>
    <w:link w:val="subsection"/>
    <w:rsid w:val="00BB4365"/>
    <w:rPr>
      <w:rFonts w:ascii="Times New Roman" w:eastAsia="Times New Roman" w:hAnsi="Times New Roman" w:cs="Times New Roman"/>
      <w:szCs w:val="20"/>
      <w:lang w:eastAsia="en-AU"/>
    </w:rPr>
  </w:style>
  <w:style w:type="character" w:customStyle="1" w:styleId="ItemHeadChar">
    <w:name w:val="ItemHead Char"/>
    <w:aliases w:val="ih Char"/>
    <w:basedOn w:val="DefaultParagraphFont"/>
    <w:link w:val="ItemHead"/>
    <w:rsid w:val="00BB4365"/>
    <w:rPr>
      <w:rFonts w:ascii="Arial" w:eastAsia="Times New Roman" w:hAnsi="Arial" w:cs="Times New Roman"/>
      <w:b/>
      <w:kern w:val="28"/>
      <w:sz w:val="24"/>
      <w:szCs w:val="20"/>
      <w:lang w:eastAsia="en-AU"/>
    </w:rPr>
  </w:style>
  <w:style w:type="character" w:customStyle="1" w:styleId="paragraphChar">
    <w:name w:val="paragraph Char"/>
    <w:aliases w:val="a Char"/>
    <w:basedOn w:val="DefaultParagraphFont"/>
    <w:link w:val="paragraph"/>
    <w:rsid w:val="00BB4365"/>
    <w:rPr>
      <w:rFonts w:ascii="Times New Roman" w:eastAsia="Times New Roman" w:hAnsi="Times New Roman" w:cs="Times New Roman"/>
      <w:szCs w:val="20"/>
      <w:lang w:eastAsia="en-AU"/>
    </w:rPr>
  </w:style>
  <w:style w:type="paragraph" w:customStyle="1" w:styleId="OPCParaBase">
    <w:name w:val="OPCParaBase"/>
    <w:link w:val="OPCParaBaseChar"/>
    <w:qFormat/>
    <w:rsid w:val="008B1DC1"/>
    <w:pPr>
      <w:spacing w:after="0" w:line="260" w:lineRule="atLeast"/>
    </w:pPr>
    <w:rPr>
      <w:rFonts w:ascii="Times New Roman" w:eastAsia="Times New Roman" w:hAnsi="Times New Roman" w:cs="Times New Roman"/>
      <w:szCs w:val="20"/>
      <w:lang w:eastAsia="en-AU"/>
    </w:rPr>
  </w:style>
  <w:style w:type="paragraph" w:customStyle="1" w:styleId="WRStyle">
    <w:name w:val="WR Style"/>
    <w:aliases w:val="WR"/>
    <w:basedOn w:val="OPCParaBase"/>
    <w:rsid w:val="008B1DC1"/>
    <w:pPr>
      <w:spacing w:before="240" w:line="240" w:lineRule="auto"/>
      <w:ind w:left="284" w:hanging="284"/>
    </w:pPr>
    <w:rPr>
      <w:b/>
      <w:i/>
      <w:kern w:val="28"/>
      <w:sz w:val="24"/>
    </w:rPr>
  </w:style>
  <w:style w:type="paragraph" w:customStyle="1" w:styleId="noteToPara">
    <w:name w:val="noteToPara"/>
    <w:aliases w:val="ntp"/>
    <w:basedOn w:val="OPCParaBase"/>
    <w:rsid w:val="008B1DC1"/>
    <w:pPr>
      <w:spacing w:before="122" w:line="198" w:lineRule="exact"/>
      <w:ind w:left="2353" w:hanging="709"/>
    </w:pPr>
    <w:rPr>
      <w:sz w:val="18"/>
    </w:rPr>
  </w:style>
  <w:style w:type="paragraph" w:customStyle="1" w:styleId="TableHeading">
    <w:name w:val="TableHeading"/>
    <w:aliases w:val="th"/>
    <w:basedOn w:val="OPCParaBase"/>
    <w:next w:val="Tabletext"/>
    <w:rsid w:val="008B1DC1"/>
    <w:pPr>
      <w:keepNext/>
      <w:spacing w:before="60" w:line="240" w:lineRule="atLeast"/>
    </w:pPr>
    <w:rPr>
      <w:b/>
      <w:sz w:val="20"/>
    </w:rPr>
  </w:style>
  <w:style w:type="table" w:customStyle="1" w:styleId="CFlag">
    <w:name w:val="CFlag"/>
    <w:basedOn w:val="TableNormal"/>
    <w:uiPriority w:val="99"/>
    <w:rsid w:val="008B1DC1"/>
    <w:pPr>
      <w:spacing w:after="0" w:line="240" w:lineRule="auto"/>
    </w:pPr>
    <w:rPr>
      <w:rFonts w:ascii="Times New Roman" w:eastAsia="Times New Roman" w:hAnsi="Times New Roman" w:cs="Times New Roman"/>
      <w:sz w:val="20"/>
      <w:szCs w:val="20"/>
      <w:lang w:eastAsia="en-AU"/>
    </w:rPr>
    <w:tblPr/>
  </w:style>
  <w:style w:type="paragraph" w:customStyle="1" w:styleId="ENotesText">
    <w:name w:val="ENotesText"/>
    <w:aliases w:val="Ent"/>
    <w:basedOn w:val="OPCParaBase"/>
    <w:next w:val="Normal"/>
    <w:rsid w:val="008B1DC1"/>
    <w:pPr>
      <w:spacing w:before="120"/>
    </w:pPr>
  </w:style>
  <w:style w:type="paragraph" w:customStyle="1" w:styleId="CompiledActNo">
    <w:name w:val="CompiledActNo"/>
    <w:basedOn w:val="OPCParaBase"/>
    <w:next w:val="Normal"/>
    <w:rsid w:val="008B1DC1"/>
    <w:rPr>
      <w:b/>
      <w:sz w:val="24"/>
      <w:szCs w:val="24"/>
    </w:rPr>
  </w:style>
  <w:style w:type="paragraph" w:customStyle="1" w:styleId="CompiledMadeUnder">
    <w:name w:val="CompiledMadeUnder"/>
    <w:basedOn w:val="OPCParaBase"/>
    <w:next w:val="Normal"/>
    <w:rsid w:val="008B1DC1"/>
    <w:rPr>
      <w:i/>
      <w:sz w:val="24"/>
      <w:szCs w:val="24"/>
    </w:rPr>
  </w:style>
  <w:style w:type="paragraph" w:customStyle="1" w:styleId="Paragraphsub-sub-sub">
    <w:name w:val="Paragraph(sub-sub-sub)"/>
    <w:aliases w:val="aaaa"/>
    <w:basedOn w:val="OPCParaBase"/>
    <w:rsid w:val="008B1DC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B1D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1D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1D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1DC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B1DC1"/>
    <w:pPr>
      <w:spacing w:before="60" w:line="240" w:lineRule="auto"/>
    </w:pPr>
    <w:rPr>
      <w:rFonts w:cs="Arial"/>
      <w:sz w:val="20"/>
      <w:szCs w:val="22"/>
    </w:rPr>
  </w:style>
  <w:style w:type="paragraph" w:customStyle="1" w:styleId="NoteToSubpara">
    <w:name w:val="NoteToSubpara"/>
    <w:aliases w:val="nts"/>
    <w:basedOn w:val="OPCParaBase"/>
    <w:rsid w:val="008B1DC1"/>
    <w:pPr>
      <w:spacing w:before="40" w:line="198" w:lineRule="exact"/>
      <w:ind w:left="2835" w:hanging="709"/>
    </w:pPr>
    <w:rPr>
      <w:sz w:val="18"/>
    </w:rPr>
  </w:style>
  <w:style w:type="paragraph" w:customStyle="1" w:styleId="ENoteTableHeading">
    <w:name w:val="ENoteTableHeading"/>
    <w:aliases w:val="enth"/>
    <w:basedOn w:val="OPCParaBase"/>
    <w:rsid w:val="008B1DC1"/>
    <w:pPr>
      <w:keepNext/>
      <w:spacing w:before="60" w:line="240" w:lineRule="atLeast"/>
    </w:pPr>
    <w:rPr>
      <w:rFonts w:ascii="Arial" w:hAnsi="Arial"/>
      <w:b/>
      <w:sz w:val="16"/>
    </w:rPr>
  </w:style>
  <w:style w:type="paragraph" w:customStyle="1" w:styleId="ENoteTTi">
    <w:name w:val="ENoteTTi"/>
    <w:aliases w:val="entti"/>
    <w:basedOn w:val="OPCParaBase"/>
    <w:rsid w:val="008B1DC1"/>
    <w:pPr>
      <w:keepNext/>
      <w:spacing w:before="60" w:line="240" w:lineRule="atLeast"/>
      <w:ind w:left="170"/>
    </w:pPr>
    <w:rPr>
      <w:sz w:val="16"/>
    </w:rPr>
  </w:style>
  <w:style w:type="paragraph" w:customStyle="1" w:styleId="ENotesHeading1">
    <w:name w:val="ENotesHeading 1"/>
    <w:aliases w:val="Enh1"/>
    <w:basedOn w:val="OPCParaBase"/>
    <w:next w:val="Normal"/>
    <w:rsid w:val="008B1DC1"/>
    <w:pPr>
      <w:spacing w:before="120"/>
      <w:outlineLvl w:val="1"/>
    </w:pPr>
    <w:rPr>
      <w:b/>
      <w:sz w:val="28"/>
      <w:szCs w:val="28"/>
    </w:rPr>
  </w:style>
  <w:style w:type="paragraph" w:customStyle="1" w:styleId="ENotesHeading2">
    <w:name w:val="ENotesHeading 2"/>
    <w:aliases w:val="Enh2"/>
    <w:basedOn w:val="OPCParaBase"/>
    <w:next w:val="Normal"/>
    <w:rsid w:val="008B1DC1"/>
    <w:pPr>
      <w:spacing w:before="120" w:after="120"/>
      <w:outlineLvl w:val="2"/>
    </w:pPr>
    <w:rPr>
      <w:b/>
      <w:sz w:val="24"/>
      <w:szCs w:val="28"/>
    </w:rPr>
  </w:style>
  <w:style w:type="paragraph" w:customStyle="1" w:styleId="ENoteTTIndentHeading">
    <w:name w:val="ENoteTTIndentHeading"/>
    <w:aliases w:val="enTTHi"/>
    <w:basedOn w:val="OPCParaBase"/>
    <w:rsid w:val="008B1D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1DC1"/>
    <w:pPr>
      <w:spacing w:before="60" w:line="240" w:lineRule="atLeast"/>
    </w:pPr>
    <w:rPr>
      <w:sz w:val="16"/>
    </w:rPr>
  </w:style>
  <w:style w:type="paragraph" w:customStyle="1" w:styleId="ENotesHeading3">
    <w:name w:val="ENotesHeading 3"/>
    <w:aliases w:val="Enh3"/>
    <w:basedOn w:val="OPCParaBase"/>
    <w:next w:val="Normal"/>
    <w:rsid w:val="008B1DC1"/>
    <w:pPr>
      <w:keepNext/>
      <w:spacing w:before="120" w:line="240" w:lineRule="auto"/>
      <w:outlineLvl w:val="4"/>
    </w:pPr>
    <w:rPr>
      <w:b/>
      <w:szCs w:val="24"/>
    </w:rPr>
  </w:style>
  <w:style w:type="paragraph" w:customStyle="1" w:styleId="SignCoverPageEnd">
    <w:name w:val="SignCoverPageEnd"/>
    <w:basedOn w:val="OPCParaBase"/>
    <w:next w:val="Normal"/>
    <w:rsid w:val="008B1DC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1DC1"/>
    <w:pPr>
      <w:pBdr>
        <w:top w:val="single" w:sz="4" w:space="1" w:color="auto"/>
      </w:pBdr>
      <w:spacing w:before="360"/>
      <w:ind w:right="397"/>
      <w:jc w:val="both"/>
    </w:pPr>
  </w:style>
  <w:style w:type="paragraph" w:customStyle="1" w:styleId="ActHead10">
    <w:name w:val="ActHead 10"/>
    <w:aliases w:val="sp"/>
    <w:basedOn w:val="OPCParaBase"/>
    <w:next w:val="ActHead3"/>
    <w:rsid w:val="008B1DC1"/>
    <w:pPr>
      <w:keepNext/>
      <w:spacing w:before="280" w:line="240" w:lineRule="auto"/>
      <w:outlineLvl w:val="1"/>
    </w:pPr>
    <w:rPr>
      <w:b/>
      <w:sz w:val="32"/>
      <w:szCs w:val="30"/>
    </w:rPr>
  </w:style>
  <w:style w:type="character" w:customStyle="1" w:styleId="CharSubPartNoCASA">
    <w:name w:val="CharSubPartNo(CASA)"/>
    <w:basedOn w:val="OPCCharBase"/>
    <w:uiPriority w:val="1"/>
    <w:rsid w:val="008B1DC1"/>
  </w:style>
  <w:style w:type="character" w:customStyle="1" w:styleId="CharSubPartTextCASA">
    <w:name w:val="CharSubPartText(CASA)"/>
    <w:basedOn w:val="OPCCharBase"/>
    <w:uiPriority w:val="1"/>
    <w:rsid w:val="008B1DC1"/>
  </w:style>
  <w:style w:type="paragraph" w:customStyle="1" w:styleId="SubPartCASA">
    <w:name w:val="SubPart(CASA)"/>
    <w:aliases w:val="csp"/>
    <w:basedOn w:val="OPCParaBase"/>
    <w:next w:val="ActHead3"/>
    <w:rsid w:val="008B1DC1"/>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B1DC1"/>
    <w:pPr>
      <w:keepNext/>
      <w:spacing w:before="60" w:line="240" w:lineRule="atLeast"/>
      <w:ind w:left="340"/>
    </w:pPr>
    <w:rPr>
      <w:b/>
      <w:sz w:val="16"/>
    </w:rPr>
  </w:style>
  <w:style w:type="paragraph" w:customStyle="1" w:styleId="ENoteTTiSub">
    <w:name w:val="ENoteTTiSub"/>
    <w:aliases w:val="enttis"/>
    <w:basedOn w:val="OPCParaBase"/>
    <w:rsid w:val="008B1DC1"/>
    <w:pPr>
      <w:keepNext/>
      <w:spacing w:before="60" w:line="240" w:lineRule="atLeast"/>
      <w:ind w:left="340"/>
    </w:pPr>
    <w:rPr>
      <w:sz w:val="16"/>
    </w:rPr>
  </w:style>
  <w:style w:type="paragraph" w:customStyle="1" w:styleId="SubDivisionMigration">
    <w:name w:val="SubDivisionMigration"/>
    <w:aliases w:val="sdm"/>
    <w:basedOn w:val="OPCParaBase"/>
    <w:rsid w:val="008B1D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1DC1"/>
    <w:pPr>
      <w:keepNext/>
      <w:keepLines/>
      <w:spacing w:before="240" w:line="240" w:lineRule="auto"/>
      <w:ind w:left="1134" w:hanging="1134"/>
    </w:pPr>
    <w:rPr>
      <w:b/>
      <w:sz w:val="28"/>
    </w:rPr>
  </w:style>
  <w:style w:type="paragraph" w:customStyle="1" w:styleId="SOText">
    <w:name w:val="SO Text"/>
    <w:aliases w:val="sot"/>
    <w:link w:val="SOTextChar"/>
    <w:rsid w:val="008B1DC1"/>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8B1DC1"/>
    <w:rPr>
      <w:rFonts w:ascii="Times New Roman" w:hAnsi="Times New Roman"/>
      <w:szCs w:val="20"/>
    </w:rPr>
  </w:style>
  <w:style w:type="paragraph" w:customStyle="1" w:styleId="SOTextNote">
    <w:name w:val="SO TextNote"/>
    <w:aliases w:val="sont"/>
    <w:basedOn w:val="SOText"/>
    <w:qFormat/>
    <w:rsid w:val="008B1DC1"/>
    <w:pPr>
      <w:spacing w:before="122" w:line="198" w:lineRule="exact"/>
      <w:ind w:left="1843" w:hanging="709"/>
    </w:pPr>
    <w:rPr>
      <w:sz w:val="18"/>
    </w:rPr>
  </w:style>
  <w:style w:type="paragraph" w:customStyle="1" w:styleId="SOPara">
    <w:name w:val="SO Para"/>
    <w:aliases w:val="soa"/>
    <w:basedOn w:val="SOText"/>
    <w:link w:val="SOParaChar"/>
    <w:qFormat/>
    <w:rsid w:val="008B1DC1"/>
    <w:pPr>
      <w:tabs>
        <w:tab w:val="right" w:pos="1786"/>
      </w:tabs>
      <w:spacing w:before="40"/>
      <w:ind w:left="2070" w:hanging="936"/>
    </w:pPr>
  </w:style>
  <w:style w:type="character" w:customStyle="1" w:styleId="SOParaChar">
    <w:name w:val="SO Para Char"/>
    <w:aliases w:val="soa Char"/>
    <w:basedOn w:val="DefaultParagraphFont"/>
    <w:link w:val="SOPara"/>
    <w:rsid w:val="008B1DC1"/>
    <w:rPr>
      <w:rFonts w:ascii="Times New Roman" w:hAnsi="Times New Roman"/>
      <w:szCs w:val="20"/>
    </w:rPr>
  </w:style>
  <w:style w:type="paragraph" w:customStyle="1" w:styleId="FileName">
    <w:name w:val="FileName"/>
    <w:basedOn w:val="Normal"/>
    <w:rsid w:val="008B1DC1"/>
  </w:style>
  <w:style w:type="paragraph" w:customStyle="1" w:styleId="SOHeadBold">
    <w:name w:val="SO HeadBold"/>
    <w:aliases w:val="sohb"/>
    <w:basedOn w:val="SOText"/>
    <w:next w:val="SOText"/>
    <w:link w:val="SOHeadBoldChar"/>
    <w:qFormat/>
    <w:rsid w:val="008B1DC1"/>
    <w:rPr>
      <w:b/>
    </w:rPr>
  </w:style>
  <w:style w:type="character" w:customStyle="1" w:styleId="SOHeadBoldChar">
    <w:name w:val="SO HeadBold Char"/>
    <w:aliases w:val="sohb Char"/>
    <w:basedOn w:val="DefaultParagraphFont"/>
    <w:link w:val="SOHeadBold"/>
    <w:rsid w:val="008B1DC1"/>
    <w:rPr>
      <w:rFonts w:ascii="Times New Roman" w:hAnsi="Times New Roman"/>
      <w:b/>
      <w:szCs w:val="20"/>
    </w:rPr>
  </w:style>
  <w:style w:type="paragraph" w:customStyle="1" w:styleId="SOHeadItalic">
    <w:name w:val="SO HeadItalic"/>
    <w:aliases w:val="sohi"/>
    <w:basedOn w:val="SOText"/>
    <w:next w:val="SOText"/>
    <w:link w:val="SOHeadItalicChar"/>
    <w:qFormat/>
    <w:rsid w:val="008B1DC1"/>
    <w:rPr>
      <w:i/>
    </w:rPr>
  </w:style>
  <w:style w:type="character" w:customStyle="1" w:styleId="SOHeadItalicChar">
    <w:name w:val="SO HeadItalic Char"/>
    <w:aliases w:val="sohi Char"/>
    <w:basedOn w:val="DefaultParagraphFont"/>
    <w:link w:val="SOHeadItalic"/>
    <w:rsid w:val="008B1DC1"/>
    <w:rPr>
      <w:rFonts w:ascii="Times New Roman" w:hAnsi="Times New Roman"/>
      <w:i/>
      <w:szCs w:val="20"/>
    </w:rPr>
  </w:style>
  <w:style w:type="paragraph" w:customStyle="1" w:styleId="SOBullet">
    <w:name w:val="SO Bullet"/>
    <w:aliases w:val="sotb"/>
    <w:basedOn w:val="SOText"/>
    <w:link w:val="SOBulletChar"/>
    <w:qFormat/>
    <w:rsid w:val="008B1DC1"/>
    <w:pPr>
      <w:ind w:left="1559" w:hanging="425"/>
    </w:pPr>
  </w:style>
  <w:style w:type="character" w:customStyle="1" w:styleId="SOBulletChar">
    <w:name w:val="SO Bullet Char"/>
    <w:aliases w:val="sotb Char"/>
    <w:basedOn w:val="DefaultParagraphFont"/>
    <w:link w:val="SOBullet"/>
    <w:rsid w:val="008B1DC1"/>
    <w:rPr>
      <w:rFonts w:ascii="Times New Roman" w:hAnsi="Times New Roman"/>
      <w:szCs w:val="20"/>
    </w:rPr>
  </w:style>
  <w:style w:type="paragraph" w:customStyle="1" w:styleId="SOBulletNote">
    <w:name w:val="SO BulletNote"/>
    <w:aliases w:val="sonb"/>
    <w:basedOn w:val="SOTextNote"/>
    <w:link w:val="SOBulletNoteChar"/>
    <w:qFormat/>
    <w:rsid w:val="008B1DC1"/>
    <w:pPr>
      <w:tabs>
        <w:tab w:val="left" w:pos="1560"/>
      </w:tabs>
      <w:ind w:left="2268" w:hanging="1134"/>
    </w:pPr>
  </w:style>
  <w:style w:type="character" w:customStyle="1" w:styleId="SOBulletNoteChar">
    <w:name w:val="SO BulletNote Char"/>
    <w:aliases w:val="sonb Char"/>
    <w:basedOn w:val="DefaultParagraphFont"/>
    <w:link w:val="SOBulletNote"/>
    <w:rsid w:val="008B1DC1"/>
    <w:rPr>
      <w:rFonts w:ascii="Times New Roman" w:hAnsi="Times New Roman"/>
      <w:sz w:val="18"/>
      <w:szCs w:val="20"/>
    </w:rPr>
  </w:style>
  <w:style w:type="paragraph" w:customStyle="1" w:styleId="FreeForm">
    <w:name w:val="FreeForm"/>
    <w:rsid w:val="008B1DC1"/>
    <w:pPr>
      <w:spacing w:after="0" w:line="240" w:lineRule="auto"/>
    </w:pPr>
    <w:rPr>
      <w:rFonts w:ascii="Arial" w:hAnsi="Arial"/>
      <w:szCs w:val="20"/>
    </w:rPr>
  </w:style>
  <w:style w:type="character" w:customStyle="1" w:styleId="ActHead5Char">
    <w:name w:val="ActHead 5 Char"/>
    <w:aliases w:val="s Char"/>
    <w:link w:val="ActHead5"/>
    <w:rsid w:val="00E67E4D"/>
    <w:rPr>
      <w:rFonts w:ascii="Times New Roman" w:eastAsia="Times New Roman" w:hAnsi="Times New Roman" w:cs="Times New Roman"/>
      <w:b/>
      <w:kern w:val="28"/>
      <w:sz w:val="24"/>
      <w:szCs w:val="20"/>
      <w:lang w:eastAsia="en-AU"/>
    </w:rPr>
  </w:style>
  <w:style w:type="character" w:customStyle="1" w:styleId="notetextChar">
    <w:name w:val="note(text) Char"/>
    <w:aliases w:val="n Char"/>
    <w:basedOn w:val="DefaultParagraphFont"/>
    <w:link w:val="notetext"/>
    <w:rsid w:val="00BE355A"/>
    <w:rPr>
      <w:rFonts w:ascii="Times New Roman" w:eastAsia="Times New Roman" w:hAnsi="Times New Roman" w:cs="Times New Roman"/>
      <w:sz w:val="18"/>
      <w:szCs w:val="20"/>
      <w:lang w:eastAsia="en-AU"/>
    </w:rPr>
  </w:style>
  <w:style w:type="paragraph" w:styleId="Revision">
    <w:name w:val="Revision"/>
    <w:hidden/>
    <w:uiPriority w:val="99"/>
    <w:semiHidden/>
    <w:rsid w:val="007E31DC"/>
    <w:pPr>
      <w:spacing w:after="0" w:line="240" w:lineRule="auto"/>
    </w:pPr>
    <w:rPr>
      <w:rFonts w:ascii="Times New Roman" w:hAnsi="Times New Roman"/>
      <w:szCs w:val="20"/>
    </w:rPr>
  </w:style>
  <w:style w:type="paragraph" w:customStyle="1" w:styleId="EnStatement">
    <w:name w:val="EnStatement"/>
    <w:basedOn w:val="Normal"/>
    <w:rsid w:val="008B1DC1"/>
    <w:pPr>
      <w:numPr>
        <w:numId w:val="27"/>
      </w:numPr>
    </w:pPr>
    <w:rPr>
      <w:rFonts w:eastAsia="Times New Roman" w:cs="Times New Roman"/>
      <w:lang w:eastAsia="en-AU"/>
    </w:rPr>
  </w:style>
  <w:style w:type="paragraph" w:customStyle="1" w:styleId="EnStatementHeading">
    <w:name w:val="EnStatementHeading"/>
    <w:basedOn w:val="Normal"/>
    <w:rsid w:val="008B1DC1"/>
    <w:rPr>
      <w:rFonts w:eastAsia="Times New Roman" w:cs="Times New Roman"/>
      <w:b/>
      <w:lang w:eastAsia="en-AU"/>
    </w:rPr>
  </w:style>
  <w:style w:type="character" w:customStyle="1" w:styleId="subsection2Char">
    <w:name w:val="subsection2 Char"/>
    <w:aliases w:val="ss2 Char"/>
    <w:link w:val="subsection2"/>
    <w:rsid w:val="00C33A3B"/>
    <w:rPr>
      <w:rFonts w:ascii="Times New Roman" w:eastAsia="Times New Roman" w:hAnsi="Times New Roman" w:cs="Times New Roman"/>
      <w:szCs w:val="20"/>
      <w:lang w:eastAsia="en-AU"/>
    </w:rPr>
  </w:style>
  <w:style w:type="character" w:customStyle="1" w:styleId="DefinitionChar">
    <w:name w:val="Definition Char"/>
    <w:aliases w:val="dd Char"/>
    <w:link w:val="Definition"/>
    <w:rsid w:val="006764E3"/>
    <w:rPr>
      <w:rFonts w:ascii="Times New Roman" w:eastAsia="Times New Roman" w:hAnsi="Times New Roman" w:cs="Times New Roman"/>
      <w:szCs w:val="20"/>
      <w:lang w:eastAsia="en-AU"/>
    </w:rPr>
  </w:style>
  <w:style w:type="paragraph" w:customStyle="1" w:styleId="Transitional">
    <w:name w:val="Transitional"/>
    <w:aliases w:val="tr"/>
    <w:basedOn w:val="ItemHead"/>
    <w:next w:val="Item"/>
    <w:rsid w:val="008B1DC1"/>
  </w:style>
  <w:style w:type="character" w:customStyle="1" w:styleId="ActHead4Char">
    <w:name w:val="ActHead 4 Char"/>
    <w:aliases w:val="sd Char"/>
    <w:link w:val="ActHead4"/>
    <w:rsid w:val="00DE1030"/>
    <w:rPr>
      <w:rFonts w:ascii="Times New Roman" w:eastAsia="Times New Roman" w:hAnsi="Times New Roman" w:cs="Times New Roman"/>
      <w:b/>
      <w:kern w:val="28"/>
      <w:sz w:val="26"/>
      <w:szCs w:val="20"/>
      <w:lang w:eastAsia="en-AU"/>
    </w:rPr>
  </w:style>
  <w:style w:type="character" w:customStyle="1" w:styleId="OPCParaBaseChar">
    <w:name w:val="OPCParaBase Char"/>
    <w:basedOn w:val="DefaultParagraphFont"/>
    <w:link w:val="OPCParaBase"/>
    <w:rsid w:val="00DE1030"/>
    <w:rPr>
      <w:rFonts w:ascii="Times New Roman" w:eastAsia="Times New Roman" w:hAnsi="Times New Roman" w:cs="Times New Roman"/>
      <w:szCs w:val="20"/>
      <w:lang w:eastAsia="en-AU"/>
    </w:rPr>
  </w:style>
  <w:style w:type="character" w:customStyle="1" w:styleId="ShortTChar">
    <w:name w:val="ShortT Char"/>
    <w:basedOn w:val="OPCParaBaseChar"/>
    <w:link w:val="ShortT"/>
    <w:rsid w:val="00DE1030"/>
    <w:rPr>
      <w:rFonts w:ascii="Times New Roman" w:eastAsia="Times New Roman" w:hAnsi="Times New Roman" w:cs="Times New Roman"/>
      <w:b/>
      <w:sz w:val="40"/>
      <w:szCs w:val="20"/>
      <w:lang w:eastAsia="en-AU"/>
    </w:rPr>
  </w:style>
  <w:style w:type="character" w:customStyle="1" w:styleId="ActnoChar">
    <w:name w:val="Actno Char"/>
    <w:basedOn w:val="ShortTChar"/>
    <w:link w:val="Actno"/>
    <w:rsid w:val="00DE1030"/>
    <w:rPr>
      <w:rFonts w:ascii="Times New Roman" w:eastAsia="Times New Roman" w:hAnsi="Times New Roman" w:cs="Times New Roman"/>
      <w:b/>
      <w:sz w:val="40"/>
      <w:szCs w:val="20"/>
      <w:lang w:eastAsia="en-AU"/>
    </w:rPr>
  </w:style>
  <w:style w:type="character" w:customStyle="1" w:styleId="ItemChar">
    <w:name w:val="Item Char"/>
    <w:aliases w:val="i Char"/>
    <w:basedOn w:val="DefaultParagraphFont"/>
    <w:link w:val="Item"/>
    <w:rsid w:val="005F01D1"/>
    <w:rPr>
      <w:rFonts w:ascii="Times New Roman" w:eastAsia="Times New Roman" w:hAnsi="Times New Roman" w:cs="Times New Roman"/>
      <w:szCs w:val="20"/>
      <w:lang w:eastAsia="en-AU"/>
    </w:rPr>
  </w:style>
  <w:style w:type="character" w:customStyle="1" w:styleId="paragraphsubChar">
    <w:name w:val="paragraph(sub) Char"/>
    <w:aliases w:val="aa Char"/>
    <w:link w:val="paragraphsub"/>
    <w:rsid w:val="00412DDD"/>
    <w:rPr>
      <w:rFonts w:ascii="Times New Roman" w:eastAsia="Times New Roman" w:hAnsi="Times New Roman" w:cs="Times New Roman"/>
      <w:szCs w:val="20"/>
      <w:lang w:eastAsia="en-AU"/>
    </w:rPr>
  </w:style>
  <w:style w:type="character" w:customStyle="1" w:styleId="SubsectionHeadChar">
    <w:name w:val="SubsectionHead Char"/>
    <w:aliases w:val="ssh Char"/>
    <w:link w:val="SubsectionHead"/>
    <w:rsid w:val="005F27F1"/>
    <w:rPr>
      <w:rFonts w:ascii="Times New Roman" w:eastAsia="Times New Roman" w:hAnsi="Times New Roman" w:cs="Times New Roman"/>
      <w:i/>
      <w:szCs w:val="20"/>
      <w:lang w:eastAsia="en-AU"/>
    </w:rPr>
  </w:style>
  <w:style w:type="character" w:customStyle="1" w:styleId="TabletextChar">
    <w:name w:val="Tabletext Char"/>
    <w:aliases w:val="tt Char"/>
    <w:basedOn w:val="DefaultParagraphFont"/>
    <w:link w:val="Tabletext"/>
    <w:rsid w:val="004B2BC7"/>
    <w:rPr>
      <w:rFonts w:ascii="Times New Roman" w:eastAsia="Times New Roman" w:hAnsi="Times New Roman" w:cs="Times New Roman"/>
      <w:sz w:val="20"/>
      <w:szCs w:val="20"/>
      <w:lang w:eastAsia="en-AU"/>
    </w:rPr>
  </w:style>
  <w:style w:type="paragraph" w:styleId="Bibliography">
    <w:name w:val="Bibliography"/>
    <w:basedOn w:val="Normal"/>
    <w:next w:val="Normal"/>
    <w:uiPriority w:val="37"/>
    <w:semiHidden/>
    <w:unhideWhenUsed/>
    <w:rsid w:val="008B1DC1"/>
  </w:style>
  <w:style w:type="character" w:styleId="BookTitle">
    <w:name w:val="Book Title"/>
    <w:basedOn w:val="DefaultParagraphFont"/>
    <w:uiPriority w:val="33"/>
    <w:qFormat/>
    <w:rsid w:val="008B1DC1"/>
    <w:rPr>
      <w:b/>
      <w:bCs/>
      <w:i/>
      <w:iCs/>
      <w:spacing w:val="5"/>
    </w:rPr>
  </w:style>
  <w:style w:type="table" w:styleId="ColorfulGrid">
    <w:name w:val="Colorful Grid"/>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B1DC1"/>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B1DC1"/>
    <w:pPr>
      <w:spacing w:after="0" w:line="240" w:lineRule="auto"/>
    </w:pPr>
    <w:rPr>
      <w:rFonts w:ascii="Times New Roman" w:hAnsi="Times New Roman"/>
      <w:sz w:val="20"/>
      <w:szCs w:val="20"/>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B1DC1"/>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B1DC1"/>
    <w:pPr>
      <w:spacing w:after="0" w:line="240" w:lineRule="auto"/>
    </w:pPr>
    <w:rPr>
      <w:rFonts w:ascii="Times New Roman" w:hAnsi="Times New Roman"/>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B1DC1"/>
    <w:pPr>
      <w:spacing w:after="0" w:line="240" w:lineRule="auto"/>
    </w:pPr>
    <w:rPr>
      <w:rFonts w:ascii="Times New Roman" w:hAnsi="Times New Roman"/>
      <w:color w:val="943634" w:themeColor="accent2" w:themeShade="BF"/>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B1DC1"/>
    <w:pPr>
      <w:spacing w:after="0" w:line="240" w:lineRule="auto"/>
    </w:pPr>
    <w:rPr>
      <w:rFonts w:ascii="Times New Roman" w:hAnsi="Times New Roman"/>
      <w:color w:val="76923C" w:themeColor="accent3" w:themeShade="BF"/>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B1DC1"/>
    <w:pPr>
      <w:spacing w:after="0" w:line="240" w:lineRule="auto"/>
    </w:pPr>
    <w:rPr>
      <w:rFonts w:ascii="Times New Roman" w:hAnsi="Times New Roman"/>
      <w:color w:val="5F497A" w:themeColor="accent4" w:themeShade="BF"/>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B1DC1"/>
    <w:pPr>
      <w:spacing w:after="0" w:line="240" w:lineRule="auto"/>
    </w:pPr>
    <w:rPr>
      <w:rFonts w:ascii="Times New Roman" w:hAnsi="Times New Roman"/>
      <w:color w:val="31849B" w:themeColor="accent5" w:themeShade="BF"/>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B1DC1"/>
    <w:pPr>
      <w:spacing w:after="0" w:line="240" w:lineRule="auto"/>
    </w:pPr>
    <w:rPr>
      <w:rFonts w:ascii="Times New Roman" w:hAnsi="Times New Roman"/>
      <w:color w:val="E36C0A" w:themeColor="accent6" w:themeShade="BF"/>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B1DC1"/>
    <w:pPr>
      <w:spacing w:after="0" w:line="240" w:lineRule="auto"/>
    </w:pPr>
    <w:rPr>
      <w:rFonts w:ascii="Times New Roman" w:hAnsi="Times New Roman"/>
      <w:color w:val="365F91" w:themeColor="accent1" w:themeShade="BF"/>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B1DC1"/>
    <w:pPr>
      <w:spacing w:after="0" w:line="240" w:lineRule="auto"/>
    </w:pPr>
    <w:rPr>
      <w:rFonts w:ascii="Times New Roman" w:hAnsi="Times New Roman"/>
      <w:color w:val="943634" w:themeColor="accent2" w:themeShade="BF"/>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B1DC1"/>
    <w:pPr>
      <w:spacing w:after="0" w:line="240" w:lineRule="auto"/>
    </w:pPr>
    <w:rPr>
      <w:rFonts w:ascii="Times New Roman" w:hAnsi="Times New Roman"/>
      <w:color w:val="76923C" w:themeColor="accent3" w:themeShade="BF"/>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B1DC1"/>
    <w:pPr>
      <w:spacing w:after="0" w:line="240" w:lineRule="auto"/>
    </w:pPr>
    <w:rPr>
      <w:rFonts w:ascii="Times New Roman" w:hAnsi="Times New Roman"/>
      <w:color w:val="5F497A" w:themeColor="accent4" w:themeShade="BF"/>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B1DC1"/>
    <w:pPr>
      <w:spacing w:after="0" w:line="240" w:lineRule="auto"/>
    </w:pPr>
    <w:rPr>
      <w:rFonts w:ascii="Times New Roman" w:hAnsi="Times New Roman"/>
      <w:color w:val="31849B" w:themeColor="accent5" w:themeShade="BF"/>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B1DC1"/>
    <w:pPr>
      <w:spacing w:after="0" w:line="240" w:lineRule="auto"/>
    </w:pPr>
    <w:rPr>
      <w:rFonts w:ascii="Times New Roman" w:hAnsi="Times New Roman"/>
      <w:color w:val="E36C0A" w:themeColor="accent6" w:themeShade="BF"/>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B1DC1"/>
    <w:rPr>
      <w:color w:val="2B579A"/>
      <w:shd w:val="clear" w:color="auto" w:fill="E1DFDD"/>
    </w:rPr>
  </w:style>
  <w:style w:type="character" w:styleId="IntenseEmphasis">
    <w:name w:val="Intense Emphasis"/>
    <w:basedOn w:val="DefaultParagraphFont"/>
    <w:uiPriority w:val="21"/>
    <w:qFormat/>
    <w:rsid w:val="008B1DC1"/>
    <w:rPr>
      <w:i/>
      <w:iCs/>
      <w:color w:val="4F81BD" w:themeColor="accent1"/>
    </w:rPr>
  </w:style>
  <w:style w:type="paragraph" w:styleId="IntenseQuote">
    <w:name w:val="Intense Quote"/>
    <w:basedOn w:val="Normal"/>
    <w:next w:val="Normal"/>
    <w:link w:val="IntenseQuoteChar"/>
    <w:uiPriority w:val="30"/>
    <w:qFormat/>
    <w:rsid w:val="008B1DC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B1DC1"/>
    <w:rPr>
      <w:rFonts w:ascii="Times New Roman" w:hAnsi="Times New Roman"/>
      <w:i/>
      <w:iCs/>
      <w:color w:val="4F81BD" w:themeColor="accent1"/>
      <w:szCs w:val="20"/>
    </w:rPr>
  </w:style>
  <w:style w:type="character" w:styleId="IntenseReference">
    <w:name w:val="Intense Reference"/>
    <w:basedOn w:val="DefaultParagraphFont"/>
    <w:uiPriority w:val="32"/>
    <w:qFormat/>
    <w:rsid w:val="008B1DC1"/>
    <w:rPr>
      <w:b/>
      <w:bCs/>
      <w:smallCaps/>
      <w:color w:val="4F81BD" w:themeColor="accent1"/>
      <w:spacing w:val="5"/>
    </w:rPr>
  </w:style>
  <w:style w:type="table" w:styleId="LightGrid">
    <w:name w:val="Light Grid"/>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B1DC1"/>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B1DC1"/>
    <w:pPr>
      <w:spacing w:after="0" w:line="240" w:lineRule="auto"/>
    </w:pPr>
    <w:rPr>
      <w:rFonts w:ascii="Times New Roman" w:hAnsi="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B1DC1"/>
    <w:pPr>
      <w:spacing w:after="0" w:line="240" w:lineRule="auto"/>
    </w:pPr>
    <w:rPr>
      <w:rFonts w:ascii="Times New Roman" w:hAnsi="Times New Roman"/>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B1DC1"/>
    <w:pPr>
      <w:spacing w:after="0" w:line="240" w:lineRule="auto"/>
    </w:pPr>
    <w:rPr>
      <w:rFonts w:ascii="Times New Roman" w:hAnsi="Times New Roman"/>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B1DC1"/>
    <w:pPr>
      <w:spacing w:after="0" w:line="240" w:lineRule="auto"/>
    </w:pPr>
    <w:rPr>
      <w:rFonts w:ascii="Times New Roman" w:hAnsi="Times New Roman"/>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B1DC1"/>
    <w:pPr>
      <w:spacing w:after="0" w:line="240" w:lineRule="auto"/>
    </w:pPr>
    <w:rPr>
      <w:rFonts w:ascii="Times New Roman" w:hAnsi="Times New Roman"/>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B1DC1"/>
    <w:pPr>
      <w:spacing w:after="0" w:line="240" w:lineRule="auto"/>
    </w:pPr>
    <w:rPr>
      <w:rFonts w:ascii="Times New Roman" w:hAnsi="Times New Roman"/>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B1DC1"/>
    <w:pPr>
      <w:ind w:left="720"/>
      <w:contextualSpacing/>
    </w:pPr>
  </w:style>
  <w:style w:type="table" w:styleId="ListTable1Light">
    <w:name w:val="List Table 1 Light"/>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B1DC1"/>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B1DC1"/>
    <w:pPr>
      <w:spacing w:after="0" w:line="240" w:lineRule="auto"/>
    </w:pPr>
    <w:rPr>
      <w:rFonts w:ascii="Times New Roman" w:hAnsi="Times New Roman"/>
      <w:sz w:val="20"/>
      <w:szCs w:val="20"/>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B1DC1"/>
    <w:pPr>
      <w:spacing w:after="0" w:line="240" w:lineRule="auto"/>
    </w:pPr>
    <w:rPr>
      <w:rFonts w:ascii="Times New Roman" w:hAnsi="Times New Roman"/>
      <w:sz w:val="20"/>
      <w:szCs w:val="2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B1DC1"/>
    <w:pPr>
      <w:spacing w:after="0" w:line="240" w:lineRule="auto"/>
    </w:pPr>
    <w:rPr>
      <w:rFonts w:ascii="Times New Roman" w:hAnsi="Times New Roman"/>
      <w:sz w:val="20"/>
      <w:szCs w:val="20"/>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B1DC1"/>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B1DC1"/>
    <w:pPr>
      <w:spacing w:after="0" w:line="240" w:lineRule="auto"/>
    </w:pPr>
    <w:rPr>
      <w:rFonts w:ascii="Times New Roman" w:hAnsi="Times New Roman"/>
      <w:color w:val="365F91" w:themeColor="accent1" w:themeShade="BF"/>
      <w:sz w:val="20"/>
      <w:szCs w:val="20"/>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B1DC1"/>
    <w:pPr>
      <w:spacing w:after="0" w:line="240" w:lineRule="auto"/>
    </w:pPr>
    <w:rPr>
      <w:rFonts w:ascii="Times New Roman" w:hAnsi="Times New Roman"/>
      <w:color w:val="943634" w:themeColor="accent2" w:themeShade="BF"/>
      <w:sz w:val="20"/>
      <w:szCs w:val="20"/>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B1DC1"/>
    <w:pPr>
      <w:spacing w:after="0" w:line="240" w:lineRule="auto"/>
    </w:pPr>
    <w:rPr>
      <w:rFonts w:ascii="Times New Roman" w:hAnsi="Times New Roman"/>
      <w:color w:val="76923C" w:themeColor="accent3" w:themeShade="BF"/>
      <w:sz w:val="20"/>
      <w:szCs w:val="20"/>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B1DC1"/>
    <w:pPr>
      <w:spacing w:after="0" w:line="240" w:lineRule="auto"/>
    </w:pPr>
    <w:rPr>
      <w:rFonts w:ascii="Times New Roman" w:hAnsi="Times New Roman"/>
      <w:color w:val="5F497A" w:themeColor="accent4" w:themeShade="BF"/>
      <w:sz w:val="20"/>
      <w:szCs w:val="20"/>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B1DC1"/>
    <w:pPr>
      <w:spacing w:after="0" w:line="240" w:lineRule="auto"/>
    </w:pPr>
    <w:rPr>
      <w:rFonts w:ascii="Times New Roman" w:hAnsi="Times New Roman"/>
      <w:color w:val="31849B" w:themeColor="accent5" w:themeShade="BF"/>
      <w:sz w:val="20"/>
      <w:szCs w:val="20"/>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B1DC1"/>
    <w:pPr>
      <w:spacing w:after="0" w:line="240" w:lineRule="auto"/>
    </w:pPr>
    <w:rPr>
      <w:rFonts w:ascii="Times New Roman" w:hAnsi="Times New Roman"/>
      <w:color w:val="E36C0A" w:themeColor="accent6" w:themeShade="BF"/>
      <w:sz w:val="20"/>
      <w:szCs w:val="20"/>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B1DC1"/>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B1DC1"/>
    <w:pPr>
      <w:spacing w:after="0" w:line="240" w:lineRule="auto"/>
    </w:pPr>
    <w:rPr>
      <w:rFonts w:ascii="Times New Roman" w:hAnsi="Times New Roman"/>
      <w:color w:val="365F91" w:themeColor="accent1"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B1DC1"/>
    <w:pPr>
      <w:spacing w:after="0" w:line="240" w:lineRule="auto"/>
    </w:pPr>
    <w:rPr>
      <w:rFonts w:ascii="Times New Roman" w:hAnsi="Times New Roman"/>
      <w:color w:val="943634" w:themeColor="accent2"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B1DC1"/>
    <w:pPr>
      <w:spacing w:after="0" w:line="240" w:lineRule="auto"/>
    </w:pPr>
    <w:rPr>
      <w:rFonts w:ascii="Times New Roman" w:hAnsi="Times New Roman"/>
      <w:color w:val="76923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B1DC1"/>
    <w:pPr>
      <w:spacing w:after="0" w:line="240" w:lineRule="auto"/>
    </w:pPr>
    <w:rPr>
      <w:rFonts w:ascii="Times New Roman" w:hAnsi="Times New Roman"/>
      <w:color w:val="5F497A" w:themeColor="accent4"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B1DC1"/>
    <w:pPr>
      <w:spacing w:after="0" w:line="240" w:lineRule="auto"/>
    </w:pPr>
    <w:rPr>
      <w:rFonts w:ascii="Times New Roman" w:hAnsi="Times New Roman"/>
      <w:color w:val="31849B" w:themeColor="accent5"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B1DC1"/>
    <w:pPr>
      <w:spacing w:after="0" w:line="240" w:lineRule="auto"/>
    </w:pPr>
    <w:rPr>
      <w:rFonts w:ascii="Times New Roman" w:hAnsi="Times New Roman"/>
      <w:color w:val="E36C0A" w:themeColor="accent6"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B1DC1"/>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B1DC1"/>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B1DC1"/>
    <w:pPr>
      <w:spacing w:after="0" w:line="240" w:lineRule="auto"/>
    </w:pPr>
    <w:rPr>
      <w:rFonts w:ascii="Times New Roman" w:hAnsi="Times New Roman"/>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B1DC1"/>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B1DC1"/>
    <w:rPr>
      <w:color w:val="2B579A"/>
      <w:shd w:val="clear" w:color="auto" w:fill="E1DFDD"/>
    </w:rPr>
  </w:style>
  <w:style w:type="paragraph" w:styleId="NoSpacing">
    <w:name w:val="No Spacing"/>
    <w:uiPriority w:val="1"/>
    <w:qFormat/>
    <w:rsid w:val="008B1DC1"/>
    <w:pPr>
      <w:spacing w:after="0" w:line="240" w:lineRule="auto"/>
    </w:pPr>
    <w:rPr>
      <w:rFonts w:ascii="Times New Roman" w:hAnsi="Times New Roman"/>
      <w:szCs w:val="20"/>
    </w:rPr>
  </w:style>
  <w:style w:type="character" w:styleId="PlaceholderText">
    <w:name w:val="Placeholder Text"/>
    <w:basedOn w:val="DefaultParagraphFont"/>
    <w:uiPriority w:val="99"/>
    <w:semiHidden/>
    <w:rsid w:val="008B1DC1"/>
    <w:rPr>
      <w:color w:val="808080"/>
    </w:rPr>
  </w:style>
  <w:style w:type="table" w:styleId="PlainTable1">
    <w:name w:val="Plain Table 1"/>
    <w:basedOn w:val="TableNormal"/>
    <w:uiPriority w:val="41"/>
    <w:rsid w:val="008B1DC1"/>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B1DC1"/>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B1DC1"/>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B1DC1"/>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B1DC1"/>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B1D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1DC1"/>
    <w:rPr>
      <w:rFonts w:ascii="Times New Roman" w:hAnsi="Times New Roman"/>
      <w:i/>
      <w:iCs/>
      <w:color w:val="404040" w:themeColor="text1" w:themeTint="BF"/>
      <w:szCs w:val="20"/>
    </w:rPr>
  </w:style>
  <w:style w:type="character" w:styleId="SmartHyperlink">
    <w:name w:val="Smart Hyperlink"/>
    <w:basedOn w:val="DefaultParagraphFont"/>
    <w:uiPriority w:val="99"/>
    <w:semiHidden/>
    <w:unhideWhenUsed/>
    <w:rsid w:val="008B1DC1"/>
    <w:rPr>
      <w:u w:val="dotted"/>
    </w:rPr>
  </w:style>
  <w:style w:type="character" w:styleId="SubtleEmphasis">
    <w:name w:val="Subtle Emphasis"/>
    <w:basedOn w:val="DefaultParagraphFont"/>
    <w:uiPriority w:val="19"/>
    <w:qFormat/>
    <w:rsid w:val="008B1DC1"/>
    <w:rPr>
      <w:i/>
      <w:iCs/>
      <w:color w:val="404040" w:themeColor="text1" w:themeTint="BF"/>
    </w:rPr>
  </w:style>
  <w:style w:type="character" w:styleId="SubtleReference">
    <w:name w:val="Subtle Reference"/>
    <w:basedOn w:val="DefaultParagraphFont"/>
    <w:uiPriority w:val="31"/>
    <w:qFormat/>
    <w:rsid w:val="008B1DC1"/>
    <w:rPr>
      <w:smallCaps/>
      <w:color w:val="5A5A5A" w:themeColor="text1" w:themeTint="A5"/>
    </w:rPr>
  </w:style>
  <w:style w:type="table" w:styleId="TableGridLight">
    <w:name w:val="Grid Table Light"/>
    <w:basedOn w:val="TableNormal"/>
    <w:uiPriority w:val="40"/>
    <w:rsid w:val="008B1DC1"/>
    <w:pPr>
      <w:spacing w:after="0" w:line="240" w:lineRule="auto"/>
    </w:pPr>
    <w:rPr>
      <w:rFonts w:ascii="Times New Roman" w:hAnsi="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B1DC1"/>
    <w:pPr>
      <w:numPr>
        <w:numId w:val="0"/>
      </w:numPr>
      <w:outlineLvl w:val="9"/>
    </w:pPr>
  </w:style>
  <w:style w:type="character" w:styleId="UnresolvedMention">
    <w:name w:val="Unresolved Mention"/>
    <w:basedOn w:val="DefaultParagraphFont"/>
    <w:uiPriority w:val="99"/>
    <w:semiHidden/>
    <w:unhideWhenUsed/>
    <w:rsid w:val="008B1DC1"/>
    <w:rPr>
      <w:color w:val="605E5C"/>
      <w:shd w:val="clear" w:color="auto" w:fill="E1DFDD"/>
    </w:rPr>
  </w:style>
  <w:style w:type="paragraph" w:customStyle="1" w:styleId="SOText2">
    <w:name w:val="SO Text2"/>
    <w:aliases w:val="sot2"/>
    <w:basedOn w:val="Normal"/>
    <w:next w:val="SOText"/>
    <w:link w:val="SOText2Char"/>
    <w:rsid w:val="008B1DC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1DC1"/>
    <w:rPr>
      <w:rFonts w:ascii="Times New Roman" w:hAnsi="Times New Roman"/>
      <w:szCs w:val="20"/>
    </w:rPr>
  </w:style>
  <w:style w:type="paragraph" w:customStyle="1" w:styleId="ETAsubitem">
    <w:name w:val="ETA(subitem)"/>
    <w:basedOn w:val="OPCParaBase"/>
    <w:rsid w:val="008B1DC1"/>
    <w:pPr>
      <w:tabs>
        <w:tab w:val="right" w:pos="340"/>
      </w:tabs>
      <w:spacing w:before="60" w:line="240" w:lineRule="auto"/>
      <w:ind w:left="454" w:hanging="454"/>
    </w:pPr>
    <w:rPr>
      <w:sz w:val="20"/>
    </w:rPr>
  </w:style>
  <w:style w:type="paragraph" w:customStyle="1" w:styleId="ETApara">
    <w:name w:val="ETA(para)"/>
    <w:basedOn w:val="OPCParaBase"/>
    <w:rsid w:val="008B1DC1"/>
    <w:pPr>
      <w:tabs>
        <w:tab w:val="right" w:pos="754"/>
      </w:tabs>
      <w:spacing w:before="60" w:line="240" w:lineRule="auto"/>
      <w:ind w:left="828" w:hanging="828"/>
    </w:pPr>
    <w:rPr>
      <w:sz w:val="20"/>
    </w:rPr>
  </w:style>
  <w:style w:type="paragraph" w:customStyle="1" w:styleId="ETAsubpara">
    <w:name w:val="ETA(subpara)"/>
    <w:basedOn w:val="OPCParaBase"/>
    <w:rsid w:val="008B1DC1"/>
    <w:pPr>
      <w:tabs>
        <w:tab w:val="right" w:pos="1083"/>
      </w:tabs>
      <w:spacing w:before="60" w:line="240" w:lineRule="auto"/>
      <w:ind w:left="1191" w:hanging="1191"/>
    </w:pPr>
    <w:rPr>
      <w:sz w:val="20"/>
    </w:rPr>
  </w:style>
  <w:style w:type="paragraph" w:customStyle="1" w:styleId="ETAsub-subpara">
    <w:name w:val="ETA(sub-subpara)"/>
    <w:basedOn w:val="OPCParaBase"/>
    <w:rsid w:val="008B1DC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B1DC1"/>
    <w:rPr>
      <w:b/>
      <w:sz w:val="28"/>
      <w:szCs w:val="28"/>
    </w:rPr>
  </w:style>
  <w:style w:type="paragraph" w:customStyle="1" w:styleId="NotesHeading2">
    <w:name w:val="NotesHeading 2"/>
    <w:basedOn w:val="OPCParaBase"/>
    <w:next w:val="Normal"/>
    <w:rsid w:val="008B1DC1"/>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672527">
      <w:bodyDiv w:val="1"/>
      <w:marLeft w:val="0"/>
      <w:marRight w:val="0"/>
      <w:marTop w:val="0"/>
      <w:marBottom w:val="0"/>
      <w:divBdr>
        <w:top w:val="none" w:sz="0" w:space="0" w:color="auto"/>
        <w:left w:val="none" w:sz="0" w:space="0" w:color="auto"/>
        <w:bottom w:val="none" w:sz="0" w:space="0" w:color="auto"/>
        <w:right w:val="none" w:sz="0" w:space="0" w:color="auto"/>
      </w:divBdr>
    </w:div>
    <w:div w:id="660279177">
      <w:bodyDiv w:val="1"/>
      <w:marLeft w:val="0"/>
      <w:marRight w:val="0"/>
      <w:marTop w:val="0"/>
      <w:marBottom w:val="0"/>
      <w:divBdr>
        <w:top w:val="none" w:sz="0" w:space="0" w:color="auto"/>
        <w:left w:val="none" w:sz="0" w:space="0" w:color="auto"/>
        <w:bottom w:val="none" w:sz="0" w:space="0" w:color="auto"/>
        <w:right w:val="none" w:sz="0" w:space="0" w:color="auto"/>
      </w:divBdr>
    </w:div>
    <w:div w:id="814641293">
      <w:bodyDiv w:val="1"/>
      <w:marLeft w:val="0"/>
      <w:marRight w:val="0"/>
      <w:marTop w:val="0"/>
      <w:marBottom w:val="0"/>
      <w:divBdr>
        <w:top w:val="none" w:sz="0" w:space="0" w:color="auto"/>
        <w:left w:val="none" w:sz="0" w:space="0" w:color="auto"/>
        <w:bottom w:val="none" w:sz="0" w:space="0" w:color="auto"/>
        <w:right w:val="none" w:sz="0" w:space="0" w:color="auto"/>
      </w:divBdr>
    </w:div>
    <w:div w:id="1343163827">
      <w:bodyDiv w:val="1"/>
      <w:marLeft w:val="0"/>
      <w:marRight w:val="0"/>
      <w:marTop w:val="0"/>
      <w:marBottom w:val="0"/>
      <w:divBdr>
        <w:top w:val="none" w:sz="0" w:space="0" w:color="auto"/>
        <w:left w:val="none" w:sz="0" w:space="0" w:color="auto"/>
        <w:bottom w:val="none" w:sz="0" w:space="0" w:color="auto"/>
        <w:right w:val="none" w:sz="0" w:space="0" w:color="auto"/>
      </w:divBdr>
      <w:divsChild>
        <w:div w:id="1821455694">
          <w:marLeft w:val="0"/>
          <w:marRight w:val="0"/>
          <w:marTop w:val="0"/>
          <w:marBottom w:val="0"/>
          <w:divBdr>
            <w:top w:val="none" w:sz="0" w:space="0" w:color="auto"/>
            <w:left w:val="none" w:sz="0" w:space="0" w:color="auto"/>
            <w:bottom w:val="none" w:sz="0" w:space="0" w:color="auto"/>
            <w:right w:val="none" w:sz="0" w:space="0" w:color="auto"/>
          </w:divBdr>
          <w:divsChild>
            <w:div w:id="10088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677610">
      <w:bodyDiv w:val="1"/>
      <w:marLeft w:val="0"/>
      <w:marRight w:val="0"/>
      <w:marTop w:val="0"/>
      <w:marBottom w:val="0"/>
      <w:divBdr>
        <w:top w:val="none" w:sz="0" w:space="0" w:color="auto"/>
        <w:left w:val="none" w:sz="0" w:space="0" w:color="auto"/>
        <w:bottom w:val="none" w:sz="0" w:space="0" w:color="auto"/>
        <w:right w:val="none" w:sz="0" w:space="0" w:color="auto"/>
      </w:divBdr>
    </w:div>
    <w:div w:id="18468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emf"/><Relationship Id="rId39" Type="http://schemas.openxmlformats.org/officeDocument/2006/relationships/image" Target="media/image14.wmf"/><Relationship Id="rId21" Type="http://schemas.openxmlformats.org/officeDocument/2006/relationships/image" Target="media/image2.emf"/><Relationship Id="rId34" Type="http://schemas.openxmlformats.org/officeDocument/2006/relationships/footer" Target="footer6.xml"/><Relationship Id="rId42" Type="http://schemas.openxmlformats.org/officeDocument/2006/relationships/header" Target="header12.xml"/><Relationship Id="rId47" Type="http://schemas.openxmlformats.org/officeDocument/2006/relationships/header" Target="header15.xml"/><Relationship Id="rId50" Type="http://schemas.openxmlformats.org/officeDocument/2006/relationships/footer" Target="footer1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10.emf"/><Relationship Id="rId11" Type="http://schemas.openxmlformats.org/officeDocument/2006/relationships/header" Target="header2.xml"/><Relationship Id="rId24" Type="http://schemas.openxmlformats.org/officeDocument/2006/relationships/image" Target="media/image5.wmf"/><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header" Target="header10.xml"/><Relationship Id="rId45" Type="http://schemas.openxmlformats.org/officeDocument/2006/relationships/footer" Target="footer9.xml"/><Relationship Id="rId53" Type="http://schemas.openxmlformats.org/officeDocument/2006/relationships/header" Target="header19.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2.wmf"/><Relationship Id="rId44" Type="http://schemas.openxmlformats.org/officeDocument/2006/relationships/header" Target="header14.xml"/><Relationship Id="rId52"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footer" Target="footer7.xml"/><Relationship Id="rId43" Type="http://schemas.openxmlformats.org/officeDocument/2006/relationships/header" Target="header13.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emf"/><Relationship Id="rId33" Type="http://schemas.openxmlformats.org/officeDocument/2006/relationships/header" Target="header8.xml"/><Relationship Id="rId38" Type="http://schemas.openxmlformats.org/officeDocument/2006/relationships/image" Target="media/image13.wmf"/><Relationship Id="rId46" Type="http://schemas.openxmlformats.org/officeDocument/2006/relationships/footer" Target="footer10.xml"/><Relationship Id="rId20" Type="http://schemas.openxmlformats.org/officeDocument/2006/relationships/header" Target="header6.xml"/><Relationship Id="rId41" Type="http://schemas.openxmlformats.org/officeDocument/2006/relationships/header" Target="header11.xml"/><Relationship Id="rId54"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9.wmf"/><Relationship Id="rId36" Type="http://schemas.openxmlformats.org/officeDocument/2006/relationships/header" Target="header9.xml"/><Relationship Id="rId49"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8C8D6-16D5-4746-BD7F-21D9C8E6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656</Pages>
  <Words>140718</Words>
  <Characters>694906</Characters>
  <Application>Microsoft Office Word</Application>
  <DocSecurity>0</DocSecurity>
  <PresentationFormat/>
  <Lines>20872</Lines>
  <Paragraphs>10944</Paragraphs>
  <ScaleCrop>false</ScaleCrop>
  <HeadingPairs>
    <vt:vector size="2" baseType="variant">
      <vt:variant>
        <vt:lpstr>Title</vt:lpstr>
      </vt:variant>
      <vt:variant>
        <vt:i4>1</vt:i4>
      </vt:variant>
    </vt:vector>
  </HeadingPairs>
  <TitlesOfParts>
    <vt:vector size="1" baseType="lpstr">
      <vt:lpstr>Higher Education Support Act 2003</vt:lpstr>
    </vt:vector>
  </TitlesOfParts>
  <Manager/>
  <Company/>
  <LinksUpToDate>false</LinksUpToDate>
  <CharactersWithSpaces>830261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Support Act 2003</dc:title>
  <dc:subject/>
  <dc:creator/>
  <cp:keywords/>
  <dc:description/>
  <cp:lastModifiedBy/>
  <cp:revision>1</cp:revision>
  <dcterms:created xsi:type="dcterms:W3CDTF">2024-12-13T21:11:00Z</dcterms:created>
  <dcterms:modified xsi:type="dcterms:W3CDTF">2024-12-13T21:11:00Z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ShortT">
    <vt:lpwstr>Higher Education Support Act 2003</vt:lpwstr>
  </property>
  <property fmtid="{D5CDD505-2E9C-101B-9397-08002B2CF9AE}" pid="4" name="DoNotAsk">
    <vt:lpwstr>0</vt:lpwstr>
  </property>
  <property fmtid="{D5CDD505-2E9C-101B-9397-08002B2CF9AE}" pid="5" name="ChangedTitle">
    <vt:lpwstr/>
  </property>
  <property fmtid="{D5CDD505-2E9C-101B-9397-08002B2CF9AE}" pid="6" name="Compilation">
    <vt:lpwstr>Yes</vt:lpwstr>
  </property>
  <property fmtid="{D5CDD505-2E9C-101B-9397-08002B2CF9AE}" pid="7" name="Actno">
    <vt:lpwstr/>
  </property>
  <property fmtid="{D5CDD505-2E9C-101B-9397-08002B2CF9AE}" pid="8" name="Class">
    <vt:lpwstr/>
  </property>
  <property fmtid="{D5CDD505-2E9C-101B-9397-08002B2CF9AE}" pid="9" name="Type">
    <vt:lpwstr>BILL</vt:lpwstr>
  </property>
  <property fmtid="{D5CDD505-2E9C-101B-9397-08002B2CF9AE}" pid="10" name="DocType">
    <vt:lpwstr>NEW</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95</vt:lpwstr>
  </property>
  <property fmtid="{D5CDD505-2E9C-101B-9397-08002B2CF9AE}" pid="15" name="StartDate">
    <vt:lpwstr>5 December 2024</vt:lpwstr>
  </property>
  <property fmtid="{D5CDD505-2E9C-101B-9397-08002B2CF9AE}" pid="16" name="PreparedDate">
    <vt:filetime>2016-03-04T14:00:00Z</vt:filetime>
  </property>
  <property fmtid="{D5CDD505-2E9C-101B-9397-08002B2CF9AE}" pid="17" name="RegisteredDate">
    <vt:lpwstr>1 January 1901</vt:lpwstr>
  </property>
  <property fmtid="{D5CDD505-2E9C-101B-9397-08002B2CF9AE}" pid="18" name="IncludesUpTo">
    <vt:lpwstr>Act No. 108, 2024</vt:lpwstr>
  </property>
</Properties>
</file>